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5B8F44" w14:textId="61CC3A18" w:rsidR="0062083A" w:rsidRPr="004238D4" w:rsidRDefault="00BC1DD7" w:rsidP="00BC1DD7">
      <w:pPr>
        <w:pStyle w:val="Pagedecouverture"/>
        <w:rPr>
          <w:noProof/>
        </w:rPr>
      </w:pPr>
      <w:r>
        <w:rPr>
          <w:noProof/>
        </w:rPr>
        <w:pict w14:anchorId="6327B4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03D87435-DDF8-4BFF-A391-2254601E372B" style="width:455.25pt;height:414pt">
            <v:imagedata r:id="rId8" o:title=""/>
          </v:shape>
        </w:pict>
      </w:r>
    </w:p>
    <w:p w14:paraId="2F93D6A8" w14:textId="77777777" w:rsidR="0057121D" w:rsidRPr="004238D4" w:rsidRDefault="0057121D" w:rsidP="0057121D">
      <w:pPr>
        <w:pStyle w:val="Pagedecouverture"/>
        <w:rPr>
          <w:noProof/>
        </w:rPr>
        <w:sectPr w:rsidR="0057121D" w:rsidRPr="004238D4" w:rsidSect="00BC1DD7">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14:paraId="559EB249" w14:textId="173903CA" w:rsidR="003274B9" w:rsidRPr="004238D4" w:rsidRDefault="004238D4" w:rsidP="00C256AD">
      <w:pPr>
        <w:pStyle w:val="Annexetitre"/>
        <w:rPr>
          <w:noProof/>
          <w:u w:val="none"/>
        </w:rPr>
      </w:pPr>
      <w:bookmarkStart w:id="0" w:name="_GoBack"/>
      <w:bookmarkEnd w:id="0"/>
      <w:r w:rsidRPr="004238D4">
        <w:rPr>
          <w:noProof/>
          <w:u w:val="none"/>
        </w:rPr>
        <w:lastRenderedPageBreak/>
        <w:t xml:space="preserve">ANEXO </w:t>
      </w:r>
    </w:p>
    <w:p w14:paraId="545B5E29" w14:textId="77777777" w:rsidR="00702510" w:rsidRPr="004238D4" w:rsidRDefault="00702510" w:rsidP="00702510">
      <w:pPr>
        <w:rPr>
          <w:noProof/>
        </w:rPr>
      </w:pPr>
    </w:p>
    <w:p w14:paraId="5038384A" w14:textId="77777777" w:rsidR="00702510" w:rsidRPr="004238D4" w:rsidRDefault="00702510" w:rsidP="00702510">
      <w:pPr>
        <w:rPr>
          <w:noProof/>
        </w:rPr>
      </w:pPr>
    </w:p>
    <w:tbl>
      <w:tblPr>
        <w:tblStyle w:val="Listtable2"/>
        <w:tblW w:w="9526" w:type="dxa"/>
        <w:tblLook w:val="0000" w:firstRow="0" w:lastRow="0" w:firstColumn="0" w:lastColumn="0" w:noHBand="0" w:noVBand="0"/>
      </w:tblPr>
      <w:tblGrid>
        <w:gridCol w:w="663"/>
        <w:gridCol w:w="1032"/>
        <w:gridCol w:w="600"/>
        <w:gridCol w:w="4450"/>
        <w:gridCol w:w="846"/>
        <w:gridCol w:w="1036"/>
        <w:gridCol w:w="899"/>
      </w:tblGrid>
      <w:tr w:rsidR="00833139" w:rsidRPr="004238D4" w14:paraId="5FFA5E24" w14:textId="77777777" w:rsidTr="00833139">
        <w:trPr>
          <w:cantSplit/>
          <w:tblHeader/>
        </w:trPr>
        <w:tc>
          <w:tcPr>
            <w:tcW w:w="0" w:type="auto"/>
            <w:vAlign w:val="center"/>
          </w:tcPr>
          <w:p w14:paraId="021AF468" w14:textId="77777777" w:rsidR="00833139" w:rsidRPr="004238D4" w:rsidRDefault="00833139" w:rsidP="004238D4">
            <w:pPr>
              <w:pStyle w:val="Paragraph"/>
              <w:jc w:val="center"/>
              <w:rPr>
                <w:noProof/>
                <w:lang w:val="es-ES_tradnl"/>
              </w:rPr>
            </w:pPr>
            <w:r w:rsidRPr="004238D4">
              <w:rPr>
                <w:noProof/>
                <w:lang w:val="es-ES_tradnl"/>
              </w:rPr>
              <w:t>Número de serie</w:t>
            </w:r>
          </w:p>
        </w:tc>
        <w:tc>
          <w:tcPr>
            <w:tcW w:w="0" w:type="auto"/>
            <w:vAlign w:val="center"/>
          </w:tcPr>
          <w:p w14:paraId="5F1EEF47" w14:textId="77777777" w:rsidR="00833139" w:rsidRPr="004238D4" w:rsidRDefault="00833139" w:rsidP="004238D4">
            <w:pPr>
              <w:pStyle w:val="Paragraph"/>
              <w:jc w:val="center"/>
              <w:rPr>
                <w:noProof/>
                <w:lang w:val="es-ES_tradnl"/>
              </w:rPr>
            </w:pPr>
            <w:r w:rsidRPr="004238D4">
              <w:rPr>
                <w:noProof/>
                <w:lang w:val="es-ES_tradnl"/>
              </w:rPr>
              <w:t>Código NC</w:t>
            </w:r>
          </w:p>
        </w:tc>
        <w:tc>
          <w:tcPr>
            <w:tcW w:w="0" w:type="auto"/>
            <w:vAlign w:val="center"/>
          </w:tcPr>
          <w:p w14:paraId="40CE6B29" w14:textId="77777777" w:rsidR="00833139" w:rsidRPr="004238D4" w:rsidRDefault="00833139" w:rsidP="004238D4">
            <w:pPr>
              <w:pStyle w:val="Paragraph"/>
              <w:jc w:val="center"/>
              <w:rPr>
                <w:noProof/>
                <w:lang w:val="es-ES_tradnl"/>
              </w:rPr>
            </w:pPr>
            <w:r w:rsidRPr="004238D4">
              <w:rPr>
                <w:noProof/>
                <w:lang w:val="es-ES_tradnl"/>
              </w:rPr>
              <w:t>TARIC</w:t>
            </w:r>
          </w:p>
        </w:tc>
        <w:tc>
          <w:tcPr>
            <w:tcW w:w="0" w:type="auto"/>
            <w:vAlign w:val="center"/>
          </w:tcPr>
          <w:p w14:paraId="49F1D1BF" w14:textId="77777777" w:rsidR="00833139" w:rsidRPr="004238D4" w:rsidRDefault="00833139" w:rsidP="004238D4">
            <w:pPr>
              <w:pStyle w:val="Paragraph"/>
              <w:jc w:val="center"/>
              <w:rPr>
                <w:noProof/>
                <w:lang w:val="es-ES_tradnl"/>
              </w:rPr>
            </w:pPr>
            <w:r w:rsidRPr="004238D4">
              <w:rPr>
                <w:noProof/>
                <w:lang w:val="es-ES_tradnl"/>
              </w:rPr>
              <w:t>Designación de la mercancía</w:t>
            </w:r>
          </w:p>
        </w:tc>
        <w:tc>
          <w:tcPr>
            <w:tcW w:w="0" w:type="auto"/>
            <w:vAlign w:val="center"/>
          </w:tcPr>
          <w:p w14:paraId="5D085BA9" w14:textId="77777777" w:rsidR="00833139" w:rsidRPr="004238D4" w:rsidRDefault="00833139" w:rsidP="004238D4">
            <w:pPr>
              <w:pStyle w:val="Paragraph"/>
              <w:jc w:val="center"/>
              <w:rPr>
                <w:noProof/>
                <w:lang w:val="es-ES_tradnl"/>
              </w:rPr>
            </w:pPr>
            <w:r w:rsidRPr="004238D4">
              <w:rPr>
                <w:noProof/>
                <w:lang w:val="es-ES_tradnl"/>
              </w:rPr>
              <w:t>Derechos autónomos</w:t>
            </w:r>
          </w:p>
        </w:tc>
        <w:tc>
          <w:tcPr>
            <w:tcW w:w="0" w:type="auto"/>
            <w:vAlign w:val="center"/>
          </w:tcPr>
          <w:p w14:paraId="24B142FB" w14:textId="77777777" w:rsidR="00833139" w:rsidRPr="004238D4" w:rsidRDefault="00833139" w:rsidP="004238D4">
            <w:pPr>
              <w:pStyle w:val="Paragraph"/>
              <w:jc w:val="center"/>
              <w:rPr>
                <w:noProof/>
                <w:lang w:val="es-ES_tradnl"/>
              </w:rPr>
            </w:pPr>
            <w:r w:rsidRPr="004238D4">
              <w:rPr>
                <w:noProof/>
                <w:lang w:val="es-ES_tradnl"/>
              </w:rPr>
              <w:t>Unidad suplementaria</w:t>
            </w:r>
          </w:p>
        </w:tc>
        <w:tc>
          <w:tcPr>
            <w:tcW w:w="0" w:type="auto"/>
            <w:vAlign w:val="center"/>
          </w:tcPr>
          <w:p w14:paraId="3F634FD4" w14:textId="77777777" w:rsidR="00833139" w:rsidRPr="004238D4" w:rsidRDefault="00833139" w:rsidP="004238D4">
            <w:pPr>
              <w:pStyle w:val="Paragraph"/>
              <w:jc w:val="center"/>
              <w:rPr>
                <w:noProof/>
                <w:lang w:val="es-ES_tradnl"/>
              </w:rPr>
            </w:pPr>
            <w:r w:rsidRPr="004238D4">
              <w:rPr>
                <w:noProof/>
                <w:lang w:val="es-ES_tradnl"/>
              </w:rPr>
              <w:t>Fecha de revisión obligatoria prevista</w:t>
            </w:r>
          </w:p>
        </w:tc>
      </w:tr>
      <w:tr w:rsidR="00833139" w:rsidRPr="004238D4" w14:paraId="506A5293" w14:textId="77777777" w:rsidTr="00833139">
        <w:trPr>
          <w:cantSplit/>
        </w:trPr>
        <w:tc>
          <w:tcPr>
            <w:tcW w:w="0" w:type="auto"/>
          </w:tcPr>
          <w:p w14:paraId="22FA7B06" w14:textId="77777777" w:rsidR="00833139" w:rsidRPr="004238D4" w:rsidRDefault="00833139" w:rsidP="004238D4">
            <w:pPr>
              <w:pStyle w:val="Paragraph"/>
              <w:rPr>
                <w:noProof/>
                <w:lang w:val="es-ES_tradnl"/>
              </w:rPr>
            </w:pPr>
            <w:r w:rsidRPr="004238D4">
              <w:rPr>
                <w:noProof/>
                <w:lang w:val="es-ES_tradnl"/>
              </w:rPr>
              <w:t>0.6748</w:t>
            </w:r>
          </w:p>
        </w:tc>
        <w:tc>
          <w:tcPr>
            <w:tcW w:w="0" w:type="auto"/>
          </w:tcPr>
          <w:p w14:paraId="7E4E56E3" w14:textId="77777777" w:rsidR="00833139" w:rsidRPr="004238D4" w:rsidRDefault="00833139" w:rsidP="004238D4">
            <w:pPr>
              <w:pStyle w:val="Paragraph"/>
              <w:jc w:val="right"/>
              <w:rPr>
                <w:noProof/>
                <w:lang w:val="es-ES_tradnl"/>
              </w:rPr>
            </w:pPr>
            <w:r w:rsidRPr="004238D4">
              <w:rPr>
                <w:rStyle w:val="FootnoteReference"/>
                <w:noProof/>
                <w:vertAlign w:val="baseline"/>
                <w:lang w:val="es-ES_tradnl"/>
              </w:rPr>
              <w:t>ex</w:t>
            </w:r>
            <w:r w:rsidRPr="004238D4">
              <w:rPr>
                <w:noProof/>
                <w:lang w:val="es-ES_tradnl"/>
              </w:rPr>
              <w:t> 0709 53 00</w:t>
            </w:r>
          </w:p>
        </w:tc>
        <w:tc>
          <w:tcPr>
            <w:tcW w:w="0" w:type="auto"/>
          </w:tcPr>
          <w:p w14:paraId="1E684E22"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228A3802" w14:textId="77777777" w:rsidR="00833139" w:rsidRPr="004238D4" w:rsidRDefault="00833139" w:rsidP="004238D4">
            <w:pPr>
              <w:pStyle w:val="Paragraph"/>
              <w:rPr>
                <w:noProof/>
                <w:lang w:val="es-ES_tradnl"/>
              </w:rPr>
            </w:pPr>
            <w:r w:rsidRPr="004238D4">
              <w:rPr>
                <w:noProof/>
                <w:lang w:val="es-ES_tradnl"/>
              </w:rPr>
              <w:t>Cantharellus spp. frescos o enfriados, para un tratamiento distinto del simple reacondicionamiento para la venta al por menor</w:t>
            </w:r>
          </w:p>
          <w:p w14:paraId="2B936D69"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(1)(2)</w:t>
            </w:r>
          </w:p>
        </w:tc>
        <w:tc>
          <w:tcPr>
            <w:tcW w:w="0" w:type="auto"/>
          </w:tcPr>
          <w:p w14:paraId="51D90FF6"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F4640C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52F3E00"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76E1AB69" w14:textId="77777777" w:rsidTr="00833139">
        <w:trPr>
          <w:cantSplit/>
        </w:trPr>
        <w:tc>
          <w:tcPr>
            <w:tcW w:w="0" w:type="auto"/>
          </w:tcPr>
          <w:p w14:paraId="19EEC3AC" w14:textId="77777777" w:rsidR="00833139" w:rsidRPr="004238D4" w:rsidRDefault="00833139" w:rsidP="004238D4">
            <w:pPr>
              <w:pStyle w:val="Paragraph"/>
              <w:rPr>
                <w:noProof/>
                <w:lang w:val="es-ES_tradnl"/>
              </w:rPr>
            </w:pPr>
            <w:r w:rsidRPr="004238D4">
              <w:rPr>
                <w:noProof/>
                <w:lang w:val="es-ES_tradnl"/>
              </w:rPr>
              <w:t>0.3348</w:t>
            </w:r>
          </w:p>
        </w:tc>
        <w:tc>
          <w:tcPr>
            <w:tcW w:w="0" w:type="auto"/>
          </w:tcPr>
          <w:p w14:paraId="77D55108" w14:textId="77777777" w:rsidR="00833139" w:rsidRPr="004238D4" w:rsidRDefault="00833139" w:rsidP="004238D4">
            <w:pPr>
              <w:pStyle w:val="Paragraph"/>
              <w:jc w:val="right"/>
              <w:rPr>
                <w:noProof/>
                <w:lang w:val="es-ES_tradnl"/>
              </w:rPr>
            </w:pPr>
            <w:r w:rsidRPr="004238D4">
              <w:rPr>
                <w:noProof/>
                <w:lang w:val="es-ES_tradnl"/>
              </w:rPr>
              <w:t>ex 0710 21 00</w:t>
            </w:r>
          </w:p>
        </w:tc>
        <w:tc>
          <w:tcPr>
            <w:tcW w:w="0" w:type="auto"/>
          </w:tcPr>
          <w:p w14:paraId="4D929EE9"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0CE725FE" w14:textId="77777777" w:rsidR="00833139" w:rsidRPr="004238D4" w:rsidRDefault="00833139" w:rsidP="004238D4">
            <w:pPr>
              <w:pStyle w:val="Paragraph"/>
              <w:rPr>
                <w:noProof/>
                <w:lang w:val="es-ES_tradnl"/>
              </w:rPr>
            </w:pPr>
            <w:r w:rsidRPr="004238D4">
              <w:rPr>
                <w:noProof/>
                <w:lang w:val="es-ES_tradnl"/>
              </w:rPr>
              <w:t xml:space="preserve">Guisantes en vaina de la especie </w:t>
            </w:r>
            <w:r w:rsidRPr="004238D4">
              <w:rPr>
                <w:i/>
                <w:iCs/>
                <w:noProof/>
                <w:lang w:val="es-ES_tradnl"/>
              </w:rPr>
              <w:t>Pisum sativum</w:t>
            </w:r>
            <w:r w:rsidRPr="004238D4">
              <w:rPr>
                <w:noProof/>
                <w:lang w:val="es-ES_tradnl"/>
              </w:rPr>
              <w:t xml:space="preserve"> de la variedad </w:t>
            </w:r>
            <w:r w:rsidRPr="004238D4">
              <w:rPr>
                <w:i/>
                <w:iCs/>
                <w:noProof/>
                <w:lang w:val="es-ES_tradnl"/>
              </w:rPr>
              <w:t>Hortense axiphium</w:t>
            </w:r>
            <w:r w:rsidRPr="004238D4">
              <w:rPr>
                <w:noProof/>
                <w:lang w:val="es-ES_tradnl"/>
              </w:rPr>
              <w:t>, congelados, de espesor total inferior o igual a 6 mm, destinados a ser utilizados con su vaina en la fabricación de platos preparados</w:t>
            </w:r>
          </w:p>
          <w:p w14:paraId="1AA9307B"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(1)(2)</w:t>
            </w:r>
          </w:p>
        </w:tc>
        <w:tc>
          <w:tcPr>
            <w:tcW w:w="0" w:type="auto"/>
          </w:tcPr>
          <w:p w14:paraId="67B5A2C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E3323D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AF367CB"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172A32DE" w14:textId="77777777" w:rsidTr="00833139">
        <w:trPr>
          <w:cantSplit/>
        </w:trPr>
        <w:tc>
          <w:tcPr>
            <w:tcW w:w="0" w:type="auto"/>
          </w:tcPr>
          <w:p w14:paraId="4A79E516" w14:textId="77777777" w:rsidR="00833139" w:rsidRPr="004238D4" w:rsidRDefault="00833139" w:rsidP="004238D4">
            <w:pPr>
              <w:pStyle w:val="Paragraph"/>
              <w:rPr>
                <w:noProof/>
                <w:lang w:val="es-ES_tradnl"/>
              </w:rPr>
            </w:pPr>
            <w:r w:rsidRPr="004238D4">
              <w:rPr>
                <w:noProof/>
                <w:lang w:val="es-ES_tradnl"/>
              </w:rPr>
              <w:t>0.3349</w:t>
            </w:r>
          </w:p>
        </w:tc>
        <w:tc>
          <w:tcPr>
            <w:tcW w:w="0" w:type="auto"/>
          </w:tcPr>
          <w:p w14:paraId="41566644" w14:textId="77777777" w:rsidR="00833139" w:rsidRPr="004238D4" w:rsidRDefault="00833139" w:rsidP="004238D4">
            <w:pPr>
              <w:pStyle w:val="Paragraph"/>
              <w:jc w:val="right"/>
              <w:rPr>
                <w:noProof/>
                <w:lang w:val="es-ES_tradnl"/>
              </w:rPr>
            </w:pPr>
            <w:r w:rsidRPr="004238D4">
              <w:rPr>
                <w:noProof/>
                <w:lang w:val="es-ES_tradnl"/>
              </w:rPr>
              <w:t>ex 0710 80 95</w:t>
            </w:r>
          </w:p>
        </w:tc>
        <w:tc>
          <w:tcPr>
            <w:tcW w:w="0" w:type="auto"/>
          </w:tcPr>
          <w:p w14:paraId="2A9E2069" w14:textId="77777777" w:rsidR="00833139" w:rsidRPr="004238D4" w:rsidRDefault="00833139" w:rsidP="004238D4">
            <w:pPr>
              <w:pStyle w:val="Paragraph"/>
              <w:jc w:val="center"/>
              <w:rPr>
                <w:noProof/>
                <w:lang w:val="es-ES_tradnl"/>
              </w:rPr>
            </w:pPr>
            <w:r w:rsidRPr="004238D4">
              <w:rPr>
                <w:noProof/>
                <w:lang w:val="es-ES_tradnl"/>
              </w:rPr>
              <w:t>50</w:t>
            </w:r>
          </w:p>
        </w:tc>
        <w:tc>
          <w:tcPr>
            <w:tcW w:w="0" w:type="auto"/>
          </w:tcPr>
          <w:p w14:paraId="0F4E3098" w14:textId="77777777" w:rsidR="00833139" w:rsidRPr="004238D4" w:rsidRDefault="00833139" w:rsidP="004238D4">
            <w:pPr>
              <w:pStyle w:val="Paragraph"/>
              <w:rPr>
                <w:noProof/>
                <w:lang w:val="es-ES_tradnl"/>
              </w:rPr>
            </w:pPr>
            <w:r w:rsidRPr="004238D4">
              <w:rPr>
                <w:noProof/>
                <w:lang w:val="es-ES_tradnl"/>
              </w:rPr>
              <w:t>Brotes de bambú, congelados, sin acondicionar para la venta al por menor</w:t>
            </w:r>
          </w:p>
        </w:tc>
        <w:tc>
          <w:tcPr>
            <w:tcW w:w="0" w:type="auto"/>
          </w:tcPr>
          <w:p w14:paraId="45AADF8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74E339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E1E9AED"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1252DAC5" w14:textId="77777777" w:rsidTr="00833139">
        <w:trPr>
          <w:cantSplit/>
        </w:trPr>
        <w:tc>
          <w:tcPr>
            <w:tcW w:w="0" w:type="auto"/>
          </w:tcPr>
          <w:p w14:paraId="48EE2E0A" w14:textId="77777777" w:rsidR="00833139" w:rsidRPr="004238D4" w:rsidRDefault="00833139" w:rsidP="004238D4">
            <w:pPr>
              <w:pStyle w:val="Paragraph"/>
              <w:rPr>
                <w:noProof/>
                <w:lang w:val="es-ES_tradnl"/>
              </w:rPr>
            </w:pPr>
            <w:r w:rsidRPr="004238D4">
              <w:rPr>
                <w:noProof/>
                <w:lang w:val="es-ES_tradnl"/>
              </w:rPr>
              <w:t>0.2829</w:t>
            </w:r>
          </w:p>
        </w:tc>
        <w:tc>
          <w:tcPr>
            <w:tcW w:w="0" w:type="auto"/>
          </w:tcPr>
          <w:p w14:paraId="746902BB" w14:textId="77777777" w:rsidR="00833139" w:rsidRPr="004238D4" w:rsidRDefault="00833139" w:rsidP="004238D4">
            <w:pPr>
              <w:pStyle w:val="Paragraph"/>
              <w:jc w:val="right"/>
              <w:rPr>
                <w:noProof/>
                <w:lang w:val="es-ES_tradnl"/>
              </w:rPr>
            </w:pPr>
            <w:r w:rsidRPr="004238D4">
              <w:rPr>
                <w:rStyle w:val="FootnoteReference"/>
                <w:noProof/>
                <w:vertAlign w:val="baseline"/>
                <w:lang w:val="es-ES_tradnl"/>
              </w:rPr>
              <w:t>ex</w:t>
            </w:r>
            <w:r w:rsidRPr="004238D4">
              <w:rPr>
                <w:noProof/>
                <w:lang w:val="es-ES_tradnl"/>
              </w:rPr>
              <w:t> 0711 59 00</w:t>
            </w:r>
          </w:p>
        </w:tc>
        <w:tc>
          <w:tcPr>
            <w:tcW w:w="0" w:type="auto"/>
          </w:tcPr>
          <w:p w14:paraId="7B9ABC9C" w14:textId="77777777" w:rsidR="00833139" w:rsidRPr="004238D4" w:rsidRDefault="00833139" w:rsidP="004238D4">
            <w:pPr>
              <w:pStyle w:val="Paragraph"/>
              <w:jc w:val="center"/>
              <w:rPr>
                <w:noProof/>
                <w:lang w:val="es-ES_tradnl"/>
              </w:rPr>
            </w:pPr>
            <w:r w:rsidRPr="004238D4">
              <w:rPr>
                <w:noProof/>
                <w:lang w:val="es-ES_tradnl"/>
              </w:rPr>
              <w:t>11</w:t>
            </w:r>
          </w:p>
        </w:tc>
        <w:tc>
          <w:tcPr>
            <w:tcW w:w="0" w:type="auto"/>
          </w:tcPr>
          <w:p w14:paraId="7A42B676" w14:textId="77777777" w:rsidR="00833139" w:rsidRPr="004238D4" w:rsidRDefault="00833139" w:rsidP="004238D4">
            <w:pPr>
              <w:pStyle w:val="Paragraph"/>
              <w:rPr>
                <w:noProof/>
                <w:lang w:val="es-ES_tradnl"/>
              </w:rPr>
            </w:pPr>
            <w:r w:rsidRPr="004238D4">
              <w:rPr>
                <w:noProof/>
                <w:lang w:val="es-ES_tradnl"/>
              </w:rPr>
              <w:t xml:space="preserve">Setas, con exclusión de las setas de los géneros </w:t>
            </w:r>
            <w:r w:rsidRPr="004238D4">
              <w:rPr>
                <w:i/>
                <w:iCs/>
                <w:noProof/>
                <w:lang w:val="es-ES_tradnl"/>
              </w:rPr>
              <w:t>Agaricus, Calocybe, Clitocybe, Lepista, Leucoagaricus, Leucopaxillus, Lyophyllum</w:t>
            </w:r>
            <w:r w:rsidRPr="004238D4">
              <w:rPr>
                <w:noProof/>
                <w:lang w:val="es-ES_tradnl"/>
              </w:rPr>
              <w:t xml:space="preserve"> y </w:t>
            </w:r>
            <w:r w:rsidRPr="004238D4">
              <w:rPr>
                <w:i/>
                <w:iCs/>
                <w:noProof/>
                <w:lang w:val="es-ES_tradnl"/>
              </w:rPr>
              <w:t>Tricholoma</w:t>
            </w:r>
            <w:r w:rsidRPr="004238D4">
              <w:rPr>
                <w:noProof/>
                <w:lang w:val="es-ES_tradnl"/>
              </w:rPr>
              <w:t>, conservadas provisionalmente con agua salada, sulfurada o adicionada de otras sustancias para dicha conservación, pero todavía impropias para la alimentación en ese estado, destinadas a la industria de conservas alimenticias </w:t>
            </w:r>
            <w:r w:rsidRPr="004238D4">
              <w:rPr>
                <w:rStyle w:val="FootnoteReference"/>
                <w:noProof/>
                <w:vertAlign w:val="baseline"/>
                <w:lang w:val="es-ES_tradnl"/>
              </w:rPr>
              <w:t>(1)</w:t>
            </w:r>
          </w:p>
        </w:tc>
        <w:tc>
          <w:tcPr>
            <w:tcW w:w="0" w:type="auto"/>
          </w:tcPr>
          <w:p w14:paraId="6C5ECE91"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C277AB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19AFFC4"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2AFAC0EB" w14:textId="77777777" w:rsidTr="00833139">
        <w:trPr>
          <w:cantSplit/>
        </w:trPr>
        <w:tc>
          <w:tcPr>
            <w:tcW w:w="0" w:type="auto"/>
            <w:vMerge w:val="restart"/>
          </w:tcPr>
          <w:p w14:paraId="0F9F85DF" w14:textId="77777777" w:rsidR="00833139" w:rsidRPr="004238D4" w:rsidRDefault="00833139" w:rsidP="004238D4">
            <w:pPr>
              <w:pStyle w:val="Paragraph"/>
              <w:rPr>
                <w:noProof/>
                <w:lang w:val="es-ES_tradnl"/>
              </w:rPr>
            </w:pPr>
            <w:r w:rsidRPr="004238D4">
              <w:rPr>
                <w:noProof/>
                <w:lang w:val="es-ES_tradnl"/>
              </w:rPr>
              <w:t>0.2463</w:t>
            </w:r>
          </w:p>
          <w:p w14:paraId="75DF685E" w14:textId="77777777" w:rsidR="00833139" w:rsidRPr="004238D4" w:rsidRDefault="00833139" w:rsidP="004238D4">
            <w:pPr>
              <w:pStyle w:val="Paragraph"/>
              <w:rPr>
                <w:noProof/>
                <w:lang w:val="es-ES_tradnl"/>
              </w:rPr>
            </w:pPr>
          </w:p>
          <w:p w14:paraId="16B3CC5F" w14:textId="77777777" w:rsidR="00833139" w:rsidRPr="004238D4" w:rsidRDefault="00833139" w:rsidP="004238D4">
            <w:pPr>
              <w:pStyle w:val="Paragraph"/>
              <w:rPr>
                <w:noProof/>
                <w:lang w:val="es-ES_tradnl"/>
              </w:rPr>
            </w:pPr>
          </w:p>
          <w:p w14:paraId="0AB4137C" w14:textId="77777777" w:rsidR="00833139" w:rsidRPr="004238D4" w:rsidRDefault="00833139" w:rsidP="004238D4">
            <w:pPr>
              <w:pStyle w:val="Paragraph"/>
              <w:rPr>
                <w:noProof/>
                <w:lang w:val="es-ES_tradnl"/>
              </w:rPr>
            </w:pPr>
          </w:p>
        </w:tc>
        <w:tc>
          <w:tcPr>
            <w:tcW w:w="0" w:type="auto"/>
          </w:tcPr>
          <w:p w14:paraId="395C2DA6" w14:textId="77777777" w:rsidR="00833139" w:rsidRPr="004238D4" w:rsidRDefault="00833139" w:rsidP="004238D4">
            <w:pPr>
              <w:pStyle w:val="Paragraph"/>
              <w:jc w:val="right"/>
              <w:rPr>
                <w:noProof/>
                <w:lang w:val="es-ES_tradnl"/>
              </w:rPr>
            </w:pPr>
            <w:r w:rsidRPr="004238D4">
              <w:rPr>
                <w:rStyle w:val="FootnoteReference"/>
                <w:noProof/>
                <w:vertAlign w:val="baseline"/>
                <w:lang w:val="es-ES_tradnl"/>
              </w:rPr>
              <w:t>ex</w:t>
            </w:r>
            <w:r w:rsidRPr="004238D4">
              <w:rPr>
                <w:noProof/>
                <w:lang w:val="es-ES_tradnl"/>
              </w:rPr>
              <w:t> 0712 32 00</w:t>
            </w:r>
          </w:p>
          <w:p w14:paraId="20501C96" w14:textId="77777777" w:rsidR="00833139" w:rsidRPr="004238D4" w:rsidRDefault="00833139" w:rsidP="004238D4">
            <w:pPr>
              <w:pStyle w:val="Paragraph"/>
              <w:jc w:val="right"/>
              <w:rPr>
                <w:noProof/>
                <w:lang w:val="es-ES_tradnl"/>
              </w:rPr>
            </w:pPr>
            <w:r w:rsidRPr="004238D4">
              <w:rPr>
                <w:noProof/>
                <w:lang w:val="es-ES_tradnl"/>
              </w:rPr>
              <w:t>ex 0712 33 00</w:t>
            </w:r>
          </w:p>
          <w:p w14:paraId="3C6573D2" w14:textId="77777777" w:rsidR="00833139" w:rsidRPr="004238D4" w:rsidRDefault="00833139" w:rsidP="004238D4">
            <w:pPr>
              <w:pStyle w:val="Paragraph"/>
              <w:jc w:val="right"/>
              <w:rPr>
                <w:noProof/>
                <w:lang w:val="es-ES_tradnl"/>
              </w:rPr>
            </w:pPr>
            <w:r w:rsidRPr="004238D4">
              <w:rPr>
                <w:noProof/>
                <w:lang w:val="es-ES_tradnl"/>
              </w:rPr>
              <w:t>ex 0712 34 00</w:t>
            </w:r>
          </w:p>
          <w:p w14:paraId="1B190427" w14:textId="77777777" w:rsidR="00833139" w:rsidRPr="004238D4" w:rsidRDefault="00833139" w:rsidP="004238D4">
            <w:pPr>
              <w:pStyle w:val="Paragraph"/>
              <w:jc w:val="right"/>
              <w:rPr>
                <w:noProof/>
                <w:lang w:val="es-ES_tradnl"/>
              </w:rPr>
            </w:pPr>
            <w:r w:rsidRPr="004238D4">
              <w:rPr>
                <w:noProof/>
                <w:lang w:val="es-ES_tradnl"/>
              </w:rPr>
              <w:t>ex 0712 39 00</w:t>
            </w:r>
          </w:p>
        </w:tc>
        <w:tc>
          <w:tcPr>
            <w:tcW w:w="0" w:type="auto"/>
          </w:tcPr>
          <w:p w14:paraId="29C0FCDF" w14:textId="77777777" w:rsidR="00833139" w:rsidRPr="004238D4" w:rsidRDefault="00833139" w:rsidP="004238D4">
            <w:pPr>
              <w:pStyle w:val="Paragraph"/>
              <w:jc w:val="center"/>
              <w:rPr>
                <w:noProof/>
                <w:lang w:val="es-ES_tradnl"/>
              </w:rPr>
            </w:pPr>
            <w:r w:rsidRPr="004238D4">
              <w:rPr>
                <w:noProof/>
                <w:lang w:val="es-ES_tradnl"/>
              </w:rPr>
              <w:t>10</w:t>
            </w:r>
          </w:p>
          <w:p w14:paraId="6BB1D365" w14:textId="77777777" w:rsidR="00833139" w:rsidRPr="004238D4" w:rsidRDefault="00833139" w:rsidP="004238D4">
            <w:pPr>
              <w:pStyle w:val="Paragraph"/>
              <w:jc w:val="center"/>
              <w:rPr>
                <w:noProof/>
                <w:lang w:val="es-ES_tradnl"/>
              </w:rPr>
            </w:pPr>
            <w:r w:rsidRPr="004238D4">
              <w:rPr>
                <w:noProof/>
                <w:lang w:val="es-ES_tradnl"/>
              </w:rPr>
              <w:t>10</w:t>
            </w:r>
          </w:p>
          <w:p w14:paraId="2007C879" w14:textId="77777777" w:rsidR="00833139" w:rsidRPr="004238D4" w:rsidRDefault="00833139" w:rsidP="004238D4">
            <w:pPr>
              <w:pStyle w:val="Paragraph"/>
              <w:jc w:val="center"/>
              <w:rPr>
                <w:noProof/>
                <w:lang w:val="es-ES_tradnl"/>
              </w:rPr>
            </w:pPr>
            <w:r w:rsidRPr="004238D4">
              <w:rPr>
                <w:noProof/>
                <w:lang w:val="es-ES_tradnl"/>
              </w:rPr>
              <w:t>31</w:t>
            </w:r>
          </w:p>
          <w:p w14:paraId="65A28A52" w14:textId="77777777" w:rsidR="00833139" w:rsidRPr="004238D4" w:rsidRDefault="00833139" w:rsidP="004238D4">
            <w:pPr>
              <w:pStyle w:val="Paragraph"/>
              <w:jc w:val="center"/>
              <w:rPr>
                <w:noProof/>
                <w:lang w:val="es-ES_tradnl"/>
              </w:rPr>
            </w:pPr>
            <w:r w:rsidRPr="004238D4">
              <w:rPr>
                <w:noProof/>
                <w:lang w:val="es-ES_tradnl"/>
              </w:rPr>
              <w:t>31</w:t>
            </w:r>
          </w:p>
        </w:tc>
        <w:tc>
          <w:tcPr>
            <w:tcW w:w="0" w:type="auto"/>
            <w:vMerge w:val="restart"/>
          </w:tcPr>
          <w:p w14:paraId="27A146C1" w14:textId="77777777" w:rsidR="00833139" w:rsidRPr="004238D4" w:rsidRDefault="00833139" w:rsidP="004238D4">
            <w:pPr>
              <w:pStyle w:val="Paragraph"/>
              <w:rPr>
                <w:noProof/>
                <w:lang w:val="es-ES_tradnl"/>
              </w:rPr>
            </w:pPr>
            <w:r w:rsidRPr="004238D4">
              <w:rPr>
                <w:noProof/>
                <w:lang w:val="es-ES_tradnl"/>
              </w:rPr>
              <w:t xml:space="preserve">Setas, con exclusión de las setas del género </w:t>
            </w:r>
            <w:r w:rsidRPr="004238D4">
              <w:rPr>
                <w:i/>
                <w:iCs/>
                <w:noProof/>
                <w:lang w:val="es-ES_tradnl"/>
              </w:rPr>
              <w:t>Agaricus</w:t>
            </w:r>
            <w:r w:rsidRPr="004238D4">
              <w:rPr>
                <w:noProof/>
                <w:lang w:val="es-ES_tradnl"/>
              </w:rPr>
              <w:t>, desecadas, presentadas enteras, en rodajas o en trozos identificables, destinadas a ser sometidas a un tratamiento que no sea el simple reacondicionamiento para la venta al por menor</w:t>
            </w:r>
          </w:p>
          <w:p w14:paraId="71242138"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(1)(2)</w:t>
            </w:r>
          </w:p>
        </w:tc>
        <w:tc>
          <w:tcPr>
            <w:tcW w:w="0" w:type="auto"/>
            <w:vMerge w:val="restart"/>
          </w:tcPr>
          <w:p w14:paraId="121B49A6" w14:textId="77777777" w:rsidR="00833139" w:rsidRPr="004238D4" w:rsidRDefault="00833139" w:rsidP="004238D4">
            <w:pPr>
              <w:pStyle w:val="Paragraph"/>
              <w:rPr>
                <w:noProof/>
                <w:lang w:val="es-ES_tradnl"/>
              </w:rPr>
            </w:pPr>
            <w:r w:rsidRPr="004238D4">
              <w:rPr>
                <w:noProof/>
                <w:lang w:val="es-ES_tradnl"/>
              </w:rPr>
              <w:t>0 %</w:t>
            </w:r>
          </w:p>
          <w:p w14:paraId="3BE512C9" w14:textId="77777777" w:rsidR="00833139" w:rsidRPr="004238D4" w:rsidRDefault="00833139" w:rsidP="004238D4">
            <w:pPr>
              <w:pStyle w:val="Paragraph"/>
              <w:rPr>
                <w:noProof/>
                <w:lang w:val="es-ES_tradnl"/>
              </w:rPr>
            </w:pPr>
          </w:p>
          <w:p w14:paraId="5E0E8CAC" w14:textId="77777777" w:rsidR="00833139" w:rsidRPr="004238D4" w:rsidRDefault="00833139" w:rsidP="004238D4">
            <w:pPr>
              <w:pStyle w:val="Paragraph"/>
              <w:rPr>
                <w:noProof/>
                <w:lang w:val="es-ES_tradnl"/>
              </w:rPr>
            </w:pPr>
          </w:p>
          <w:p w14:paraId="6F3792A6" w14:textId="77777777" w:rsidR="00833139" w:rsidRPr="004238D4" w:rsidRDefault="00833139" w:rsidP="004238D4">
            <w:pPr>
              <w:pStyle w:val="Paragraph"/>
              <w:rPr>
                <w:noProof/>
                <w:lang w:val="es-ES_tradnl"/>
              </w:rPr>
            </w:pPr>
          </w:p>
        </w:tc>
        <w:tc>
          <w:tcPr>
            <w:tcW w:w="0" w:type="auto"/>
            <w:vMerge w:val="restart"/>
          </w:tcPr>
          <w:p w14:paraId="4201E749" w14:textId="77777777" w:rsidR="00833139" w:rsidRPr="004238D4" w:rsidRDefault="00833139" w:rsidP="004238D4">
            <w:pPr>
              <w:pStyle w:val="Paragraph"/>
              <w:rPr>
                <w:noProof/>
                <w:lang w:val="es-ES_tradnl"/>
              </w:rPr>
            </w:pPr>
            <w:r w:rsidRPr="004238D4">
              <w:rPr>
                <w:noProof/>
                <w:lang w:val="es-ES_tradnl"/>
              </w:rPr>
              <w:t>-</w:t>
            </w:r>
          </w:p>
          <w:p w14:paraId="5E12B475" w14:textId="77777777" w:rsidR="00833139" w:rsidRPr="004238D4" w:rsidRDefault="00833139" w:rsidP="004238D4">
            <w:pPr>
              <w:pStyle w:val="Paragraph"/>
              <w:rPr>
                <w:noProof/>
                <w:lang w:val="es-ES_tradnl"/>
              </w:rPr>
            </w:pPr>
          </w:p>
          <w:p w14:paraId="0EA1DDA6" w14:textId="77777777" w:rsidR="00833139" w:rsidRPr="004238D4" w:rsidRDefault="00833139" w:rsidP="004238D4">
            <w:pPr>
              <w:pStyle w:val="Paragraph"/>
              <w:rPr>
                <w:noProof/>
                <w:lang w:val="es-ES_tradnl"/>
              </w:rPr>
            </w:pPr>
          </w:p>
          <w:p w14:paraId="72C0E76B" w14:textId="77777777" w:rsidR="00833139" w:rsidRPr="004238D4" w:rsidRDefault="00833139" w:rsidP="004238D4">
            <w:pPr>
              <w:pStyle w:val="Paragraph"/>
              <w:rPr>
                <w:noProof/>
                <w:lang w:val="es-ES_tradnl"/>
              </w:rPr>
            </w:pPr>
          </w:p>
        </w:tc>
        <w:tc>
          <w:tcPr>
            <w:tcW w:w="0" w:type="auto"/>
            <w:vMerge w:val="restart"/>
          </w:tcPr>
          <w:p w14:paraId="6D7AE3F6" w14:textId="77777777" w:rsidR="00833139" w:rsidRPr="004238D4" w:rsidRDefault="00833139" w:rsidP="004238D4">
            <w:pPr>
              <w:pStyle w:val="Paragraph"/>
              <w:rPr>
                <w:noProof/>
                <w:lang w:val="es-ES_tradnl"/>
              </w:rPr>
            </w:pPr>
            <w:r w:rsidRPr="004238D4">
              <w:rPr>
                <w:noProof/>
                <w:lang w:val="es-ES_tradnl"/>
              </w:rPr>
              <w:t>31.12.2023</w:t>
            </w:r>
          </w:p>
          <w:p w14:paraId="1E884A62" w14:textId="77777777" w:rsidR="00833139" w:rsidRPr="004238D4" w:rsidRDefault="00833139" w:rsidP="004238D4">
            <w:pPr>
              <w:pStyle w:val="Paragraph"/>
              <w:rPr>
                <w:noProof/>
                <w:lang w:val="es-ES_tradnl"/>
              </w:rPr>
            </w:pPr>
          </w:p>
          <w:p w14:paraId="6D9A485F" w14:textId="77777777" w:rsidR="00833139" w:rsidRPr="004238D4" w:rsidRDefault="00833139" w:rsidP="004238D4">
            <w:pPr>
              <w:pStyle w:val="Paragraph"/>
              <w:rPr>
                <w:noProof/>
                <w:lang w:val="es-ES_tradnl"/>
              </w:rPr>
            </w:pPr>
          </w:p>
          <w:p w14:paraId="52D75C3F" w14:textId="77777777" w:rsidR="00833139" w:rsidRPr="004238D4" w:rsidRDefault="00833139" w:rsidP="004238D4">
            <w:pPr>
              <w:pStyle w:val="Paragraph"/>
              <w:rPr>
                <w:noProof/>
                <w:lang w:val="es-ES_tradnl"/>
              </w:rPr>
            </w:pPr>
          </w:p>
        </w:tc>
      </w:tr>
      <w:tr w:rsidR="00833139" w:rsidRPr="004238D4" w14:paraId="5E5F5E4E" w14:textId="77777777" w:rsidTr="00833139">
        <w:trPr>
          <w:cantSplit/>
        </w:trPr>
        <w:tc>
          <w:tcPr>
            <w:tcW w:w="0" w:type="auto"/>
          </w:tcPr>
          <w:p w14:paraId="70C7BDA7" w14:textId="77777777" w:rsidR="00833139" w:rsidRPr="004238D4" w:rsidRDefault="00833139" w:rsidP="004238D4">
            <w:pPr>
              <w:pStyle w:val="Paragraph"/>
              <w:rPr>
                <w:noProof/>
                <w:lang w:val="es-ES_tradnl"/>
              </w:rPr>
            </w:pPr>
            <w:r w:rsidRPr="004238D4">
              <w:rPr>
                <w:noProof/>
                <w:lang w:val="es-ES_tradnl"/>
              </w:rPr>
              <w:t>0.3347</w:t>
            </w:r>
          </w:p>
        </w:tc>
        <w:tc>
          <w:tcPr>
            <w:tcW w:w="0" w:type="auto"/>
          </w:tcPr>
          <w:p w14:paraId="39C3980B" w14:textId="77777777" w:rsidR="00833139" w:rsidRPr="004238D4" w:rsidRDefault="00833139" w:rsidP="004238D4">
            <w:pPr>
              <w:pStyle w:val="Paragraph"/>
              <w:jc w:val="right"/>
              <w:rPr>
                <w:noProof/>
                <w:lang w:val="es-ES_tradnl"/>
              </w:rPr>
            </w:pPr>
            <w:r w:rsidRPr="004238D4">
              <w:rPr>
                <w:noProof/>
                <w:lang w:val="es-ES_tradnl"/>
              </w:rPr>
              <w:t>ex 0804 10 00</w:t>
            </w:r>
          </w:p>
        </w:tc>
        <w:tc>
          <w:tcPr>
            <w:tcW w:w="0" w:type="auto"/>
          </w:tcPr>
          <w:p w14:paraId="1FACB8E3"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403D9C9B" w14:textId="77777777" w:rsidR="00833139" w:rsidRPr="004238D4" w:rsidRDefault="00833139" w:rsidP="004238D4">
            <w:pPr>
              <w:pStyle w:val="Paragraph"/>
              <w:rPr>
                <w:noProof/>
                <w:lang w:val="es-ES_tradnl"/>
              </w:rPr>
            </w:pPr>
            <w:r w:rsidRPr="004238D4">
              <w:rPr>
                <w:noProof/>
                <w:lang w:val="es-ES_tradnl"/>
              </w:rPr>
              <w:t>Dátiles, frescos o secos, destinados a la elaboración (excluido el envasado) de productos de las industrias alimentarias y de bebidas</w:t>
            </w:r>
          </w:p>
          <w:p w14:paraId="16ADAC5F"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1FBA659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CD9459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64EF6D0"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315E66B6" w14:textId="77777777" w:rsidTr="00833139">
        <w:trPr>
          <w:cantSplit/>
        </w:trPr>
        <w:tc>
          <w:tcPr>
            <w:tcW w:w="0" w:type="auto"/>
            <w:vMerge w:val="restart"/>
          </w:tcPr>
          <w:p w14:paraId="0BB1C0E3" w14:textId="77777777" w:rsidR="00833139" w:rsidRPr="004238D4" w:rsidRDefault="00833139" w:rsidP="004238D4">
            <w:pPr>
              <w:pStyle w:val="Paragraph"/>
              <w:rPr>
                <w:noProof/>
                <w:lang w:val="es-ES_tradnl"/>
              </w:rPr>
            </w:pPr>
            <w:r w:rsidRPr="004238D4">
              <w:rPr>
                <w:noProof/>
                <w:lang w:val="es-ES_tradnl"/>
              </w:rPr>
              <w:t>0.2411</w:t>
            </w:r>
          </w:p>
          <w:p w14:paraId="3D41832E" w14:textId="77777777" w:rsidR="00833139" w:rsidRPr="004238D4" w:rsidRDefault="00833139" w:rsidP="004238D4">
            <w:pPr>
              <w:pStyle w:val="Paragraph"/>
              <w:rPr>
                <w:noProof/>
                <w:lang w:val="es-ES_tradnl"/>
              </w:rPr>
            </w:pPr>
          </w:p>
          <w:p w14:paraId="155256D4" w14:textId="77777777" w:rsidR="00833139" w:rsidRPr="004238D4" w:rsidRDefault="00833139" w:rsidP="004238D4">
            <w:pPr>
              <w:pStyle w:val="Paragraph"/>
              <w:rPr>
                <w:noProof/>
                <w:lang w:val="es-ES_tradnl"/>
              </w:rPr>
            </w:pPr>
          </w:p>
        </w:tc>
        <w:tc>
          <w:tcPr>
            <w:tcW w:w="0" w:type="auto"/>
          </w:tcPr>
          <w:p w14:paraId="12D9B1B3" w14:textId="77777777" w:rsidR="00833139" w:rsidRPr="004238D4" w:rsidRDefault="00833139" w:rsidP="004238D4">
            <w:pPr>
              <w:pStyle w:val="Paragraph"/>
              <w:jc w:val="right"/>
              <w:rPr>
                <w:noProof/>
                <w:lang w:val="es-ES_tradnl"/>
              </w:rPr>
            </w:pPr>
            <w:r w:rsidRPr="004238D4">
              <w:rPr>
                <w:noProof/>
                <w:lang w:val="es-ES_tradnl"/>
              </w:rPr>
              <w:t>0811 90 50</w:t>
            </w:r>
          </w:p>
          <w:p w14:paraId="4482D9B9" w14:textId="77777777" w:rsidR="00833139" w:rsidRPr="004238D4" w:rsidRDefault="00833139" w:rsidP="004238D4">
            <w:pPr>
              <w:pStyle w:val="Paragraph"/>
              <w:jc w:val="right"/>
              <w:rPr>
                <w:noProof/>
                <w:lang w:val="es-ES_tradnl"/>
              </w:rPr>
            </w:pPr>
            <w:r w:rsidRPr="004238D4">
              <w:rPr>
                <w:noProof/>
                <w:lang w:val="es-ES_tradnl"/>
              </w:rPr>
              <w:t>0811 90 70</w:t>
            </w:r>
          </w:p>
          <w:p w14:paraId="6AE762CC" w14:textId="77777777" w:rsidR="00833139" w:rsidRPr="004238D4" w:rsidRDefault="00833139" w:rsidP="004238D4">
            <w:pPr>
              <w:pStyle w:val="Paragraph"/>
              <w:jc w:val="right"/>
              <w:rPr>
                <w:noProof/>
                <w:lang w:val="es-ES_tradnl"/>
              </w:rPr>
            </w:pPr>
            <w:r w:rsidRPr="004238D4">
              <w:rPr>
                <w:noProof/>
                <w:lang w:val="es-ES_tradnl"/>
              </w:rPr>
              <w:t>ex 0811 90 95</w:t>
            </w:r>
          </w:p>
        </w:tc>
        <w:tc>
          <w:tcPr>
            <w:tcW w:w="0" w:type="auto"/>
          </w:tcPr>
          <w:p w14:paraId="49C62F15" w14:textId="77777777" w:rsidR="00833139" w:rsidRPr="004238D4" w:rsidRDefault="00833139" w:rsidP="004238D4">
            <w:pPr>
              <w:pStyle w:val="Paragraph"/>
              <w:rPr>
                <w:noProof/>
                <w:lang w:val="es-ES_tradnl"/>
              </w:rPr>
            </w:pPr>
          </w:p>
          <w:p w14:paraId="530925F3" w14:textId="77777777" w:rsidR="00833139" w:rsidRPr="004238D4" w:rsidRDefault="00833139" w:rsidP="004238D4">
            <w:pPr>
              <w:pStyle w:val="Paragraph"/>
              <w:rPr>
                <w:noProof/>
                <w:lang w:val="es-ES_tradnl"/>
              </w:rPr>
            </w:pPr>
          </w:p>
          <w:p w14:paraId="2101B5A5" w14:textId="77777777" w:rsidR="00833139" w:rsidRPr="004238D4" w:rsidRDefault="00833139" w:rsidP="004238D4">
            <w:pPr>
              <w:pStyle w:val="Paragraph"/>
              <w:jc w:val="center"/>
              <w:rPr>
                <w:noProof/>
                <w:lang w:val="es-ES_tradnl"/>
              </w:rPr>
            </w:pPr>
            <w:r w:rsidRPr="004238D4">
              <w:rPr>
                <w:noProof/>
                <w:lang w:val="es-ES_tradnl"/>
              </w:rPr>
              <w:t>70</w:t>
            </w:r>
          </w:p>
        </w:tc>
        <w:tc>
          <w:tcPr>
            <w:tcW w:w="0" w:type="auto"/>
            <w:vMerge w:val="restart"/>
          </w:tcPr>
          <w:p w14:paraId="59A230AA" w14:textId="77777777" w:rsidR="00833139" w:rsidRPr="004238D4" w:rsidRDefault="00833139" w:rsidP="004238D4">
            <w:pPr>
              <w:pStyle w:val="Paragraph"/>
              <w:rPr>
                <w:noProof/>
                <w:lang w:val="es-ES_tradnl"/>
              </w:rPr>
            </w:pPr>
            <w:r w:rsidRPr="004238D4">
              <w:rPr>
                <w:noProof/>
                <w:lang w:val="es-ES_tradnl"/>
              </w:rPr>
              <w:t xml:space="preserve">Frutos del género </w:t>
            </w:r>
            <w:r w:rsidRPr="004238D4">
              <w:rPr>
                <w:i/>
                <w:iCs/>
                <w:noProof/>
                <w:lang w:val="es-ES_tradnl"/>
              </w:rPr>
              <w:t>Vaccinium</w:t>
            </w:r>
            <w:r w:rsidRPr="004238D4">
              <w:rPr>
                <w:noProof/>
                <w:lang w:val="es-ES_tradnl"/>
              </w:rPr>
              <w:t>, sin cocer o cocidos con agua o vapor, congelados, sin adición de azúcar u otros edulcorantes</w:t>
            </w:r>
          </w:p>
          <w:p w14:paraId="3E31CCAA" w14:textId="77777777" w:rsidR="00833139" w:rsidRPr="004238D4" w:rsidRDefault="00833139" w:rsidP="004238D4">
            <w:pPr>
              <w:pStyle w:val="Paragraph"/>
              <w:rPr>
                <w:noProof/>
                <w:lang w:val="es-ES_tradnl"/>
              </w:rPr>
            </w:pPr>
          </w:p>
          <w:p w14:paraId="1785669C" w14:textId="77777777" w:rsidR="00833139" w:rsidRPr="004238D4" w:rsidRDefault="00833139" w:rsidP="004238D4">
            <w:pPr>
              <w:pStyle w:val="Paragraph"/>
              <w:rPr>
                <w:noProof/>
                <w:lang w:val="es-ES_tradnl"/>
              </w:rPr>
            </w:pPr>
          </w:p>
        </w:tc>
        <w:tc>
          <w:tcPr>
            <w:tcW w:w="0" w:type="auto"/>
            <w:vMerge w:val="restart"/>
          </w:tcPr>
          <w:p w14:paraId="73BE21C5" w14:textId="77777777" w:rsidR="00833139" w:rsidRPr="004238D4" w:rsidRDefault="00833139" w:rsidP="004238D4">
            <w:pPr>
              <w:pStyle w:val="Paragraph"/>
              <w:rPr>
                <w:noProof/>
                <w:lang w:val="es-ES_tradnl"/>
              </w:rPr>
            </w:pPr>
            <w:r w:rsidRPr="004238D4">
              <w:rPr>
                <w:noProof/>
                <w:lang w:val="es-ES_tradnl"/>
              </w:rPr>
              <w:t>0 %</w:t>
            </w:r>
          </w:p>
          <w:p w14:paraId="60227E1F" w14:textId="77777777" w:rsidR="00833139" w:rsidRPr="004238D4" w:rsidRDefault="00833139" w:rsidP="004238D4">
            <w:pPr>
              <w:pStyle w:val="Paragraph"/>
              <w:rPr>
                <w:noProof/>
                <w:lang w:val="es-ES_tradnl"/>
              </w:rPr>
            </w:pPr>
          </w:p>
          <w:p w14:paraId="264D5955" w14:textId="77777777" w:rsidR="00833139" w:rsidRPr="004238D4" w:rsidRDefault="00833139" w:rsidP="004238D4">
            <w:pPr>
              <w:pStyle w:val="Paragraph"/>
              <w:rPr>
                <w:noProof/>
                <w:lang w:val="es-ES_tradnl"/>
              </w:rPr>
            </w:pPr>
          </w:p>
        </w:tc>
        <w:tc>
          <w:tcPr>
            <w:tcW w:w="0" w:type="auto"/>
            <w:vMerge w:val="restart"/>
          </w:tcPr>
          <w:p w14:paraId="0068E534" w14:textId="77777777" w:rsidR="00833139" w:rsidRPr="004238D4" w:rsidRDefault="00833139" w:rsidP="004238D4">
            <w:pPr>
              <w:pStyle w:val="Paragraph"/>
              <w:rPr>
                <w:noProof/>
                <w:lang w:val="es-ES_tradnl"/>
              </w:rPr>
            </w:pPr>
            <w:r w:rsidRPr="004238D4">
              <w:rPr>
                <w:noProof/>
                <w:lang w:val="es-ES_tradnl"/>
              </w:rPr>
              <w:t>-</w:t>
            </w:r>
          </w:p>
          <w:p w14:paraId="532DAEC4" w14:textId="77777777" w:rsidR="00833139" w:rsidRPr="004238D4" w:rsidRDefault="00833139" w:rsidP="004238D4">
            <w:pPr>
              <w:pStyle w:val="Paragraph"/>
              <w:rPr>
                <w:noProof/>
                <w:lang w:val="es-ES_tradnl"/>
              </w:rPr>
            </w:pPr>
          </w:p>
          <w:p w14:paraId="1A967BDC" w14:textId="77777777" w:rsidR="00833139" w:rsidRPr="004238D4" w:rsidRDefault="00833139" w:rsidP="004238D4">
            <w:pPr>
              <w:pStyle w:val="Paragraph"/>
              <w:rPr>
                <w:noProof/>
                <w:lang w:val="es-ES_tradnl"/>
              </w:rPr>
            </w:pPr>
          </w:p>
        </w:tc>
        <w:tc>
          <w:tcPr>
            <w:tcW w:w="0" w:type="auto"/>
            <w:vMerge w:val="restart"/>
          </w:tcPr>
          <w:p w14:paraId="1A1A62F1" w14:textId="77777777" w:rsidR="00833139" w:rsidRPr="004238D4" w:rsidRDefault="00833139" w:rsidP="004238D4">
            <w:pPr>
              <w:pStyle w:val="Paragraph"/>
              <w:rPr>
                <w:noProof/>
                <w:lang w:val="es-ES_tradnl"/>
              </w:rPr>
            </w:pPr>
            <w:r w:rsidRPr="004238D4">
              <w:rPr>
                <w:noProof/>
                <w:lang w:val="es-ES_tradnl"/>
              </w:rPr>
              <w:t>31.12.2023</w:t>
            </w:r>
          </w:p>
          <w:p w14:paraId="01527DFD" w14:textId="77777777" w:rsidR="00833139" w:rsidRPr="004238D4" w:rsidRDefault="00833139" w:rsidP="004238D4">
            <w:pPr>
              <w:pStyle w:val="Paragraph"/>
              <w:rPr>
                <w:noProof/>
                <w:lang w:val="es-ES_tradnl"/>
              </w:rPr>
            </w:pPr>
          </w:p>
          <w:p w14:paraId="54B7FC7F" w14:textId="77777777" w:rsidR="00833139" w:rsidRPr="004238D4" w:rsidRDefault="00833139" w:rsidP="004238D4">
            <w:pPr>
              <w:pStyle w:val="Paragraph"/>
              <w:rPr>
                <w:noProof/>
                <w:lang w:val="es-ES_tradnl"/>
              </w:rPr>
            </w:pPr>
          </w:p>
        </w:tc>
      </w:tr>
      <w:tr w:rsidR="00833139" w:rsidRPr="004238D4" w14:paraId="4A4E257F" w14:textId="77777777" w:rsidTr="00833139">
        <w:trPr>
          <w:cantSplit/>
        </w:trPr>
        <w:tc>
          <w:tcPr>
            <w:tcW w:w="0" w:type="auto"/>
          </w:tcPr>
          <w:p w14:paraId="0D971981" w14:textId="77777777" w:rsidR="00833139" w:rsidRPr="004238D4" w:rsidRDefault="00833139" w:rsidP="004238D4">
            <w:pPr>
              <w:pStyle w:val="Paragraph"/>
              <w:rPr>
                <w:noProof/>
                <w:lang w:val="es-ES_tradnl"/>
              </w:rPr>
            </w:pPr>
            <w:r w:rsidRPr="004238D4">
              <w:rPr>
                <w:noProof/>
                <w:lang w:val="es-ES_tradnl"/>
              </w:rPr>
              <w:t>0.3228</w:t>
            </w:r>
          </w:p>
        </w:tc>
        <w:tc>
          <w:tcPr>
            <w:tcW w:w="0" w:type="auto"/>
          </w:tcPr>
          <w:p w14:paraId="78BA24FB" w14:textId="77777777" w:rsidR="00833139" w:rsidRPr="004238D4" w:rsidRDefault="00833139" w:rsidP="004238D4">
            <w:pPr>
              <w:pStyle w:val="Paragraph"/>
              <w:jc w:val="right"/>
              <w:rPr>
                <w:noProof/>
                <w:lang w:val="es-ES_tradnl"/>
              </w:rPr>
            </w:pPr>
            <w:r w:rsidRPr="004238D4">
              <w:rPr>
                <w:noProof/>
                <w:lang w:val="es-ES_tradnl"/>
              </w:rPr>
              <w:t>ex 0811 90 95</w:t>
            </w:r>
          </w:p>
        </w:tc>
        <w:tc>
          <w:tcPr>
            <w:tcW w:w="0" w:type="auto"/>
          </w:tcPr>
          <w:p w14:paraId="18299717"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0E960209" w14:textId="77777777" w:rsidR="00833139" w:rsidRPr="004238D4" w:rsidRDefault="00833139" w:rsidP="004238D4">
            <w:pPr>
              <w:pStyle w:val="Paragraph"/>
              <w:rPr>
                <w:noProof/>
                <w:lang w:val="es-ES_tradnl"/>
              </w:rPr>
            </w:pPr>
            <w:r w:rsidRPr="004238D4">
              <w:rPr>
                <w:noProof/>
                <w:lang w:val="es-ES_tradnl"/>
              </w:rPr>
              <w:t>"Boysenberries", congeladas, sin adición de azúcar, sin acondicionar para la venta al por menor</w:t>
            </w:r>
          </w:p>
        </w:tc>
        <w:tc>
          <w:tcPr>
            <w:tcW w:w="0" w:type="auto"/>
          </w:tcPr>
          <w:p w14:paraId="2BD8BAFC"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48A135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015AB01"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370FAB25" w14:textId="77777777" w:rsidTr="00833139">
        <w:trPr>
          <w:cantSplit/>
        </w:trPr>
        <w:tc>
          <w:tcPr>
            <w:tcW w:w="0" w:type="auto"/>
          </w:tcPr>
          <w:p w14:paraId="330154B3" w14:textId="77777777" w:rsidR="00833139" w:rsidRPr="004238D4" w:rsidRDefault="00833139" w:rsidP="004238D4">
            <w:pPr>
              <w:pStyle w:val="Paragraph"/>
              <w:rPr>
                <w:noProof/>
                <w:lang w:val="es-ES_tradnl"/>
              </w:rPr>
            </w:pPr>
            <w:r w:rsidRPr="004238D4">
              <w:rPr>
                <w:noProof/>
                <w:lang w:val="es-ES_tradnl"/>
              </w:rPr>
              <w:t>0.2409</w:t>
            </w:r>
          </w:p>
        </w:tc>
        <w:tc>
          <w:tcPr>
            <w:tcW w:w="0" w:type="auto"/>
          </w:tcPr>
          <w:p w14:paraId="551B2F84" w14:textId="77777777" w:rsidR="00833139" w:rsidRPr="004238D4" w:rsidRDefault="00833139" w:rsidP="004238D4">
            <w:pPr>
              <w:pStyle w:val="Paragraph"/>
              <w:jc w:val="right"/>
              <w:rPr>
                <w:noProof/>
                <w:lang w:val="es-ES_tradnl"/>
              </w:rPr>
            </w:pPr>
            <w:r w:rsidRPr="004238D4">
              <w:rPr>
                <w:noProof/>
                <w:lang w:val="es-ES_tradnl"/>
              </w:rPr>
              <w:t>ex 0811 90 95</w:t>
            </w:r>
          </w:p>
        </w:tc>
        <w:tc>
          <w:tcPr>
            <w:tcW w:w="0" w:type="auto"/>
          </w:tcPr>
          <w:p w14:paraId="0EFAC8A7"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45F05F26" w14:textId="77777777" w:rsidR="00833139" w:rsidRPr="004238D4" w:rsidRDefault="00833139" w:rsidP="004238D4">
            <w:pPr>
              <w:pStyle w:val="Paragraph"/>
              <w:rPr>
                <w:noProof/>
                <w:lang w:val="es-ES_tradnl"/>
              </w:rPr>
            </w:pPr>
            <w:r w:rsidRPr="004238D4">
              <w:rPr>
                <w:noProof/>
                <w:lang w:val="es-ES_tradnl"/>
              </w:rPr>
              <w:t>Piñas (ananás) (</w:t>
            </w:r>
            <w:r w:rsidRPr="004238D4">
              <w:rPr>
                <w:i/>
                <w:iCs/>
                <w:noProof/>
                <w:lang w:val="es-ES_tradnl"/>
              </w:rPr>
              <w:t>Ananas comosus</w:t>
            </w:r>
            <w:r w:rsidRPr="004238D4">
              <w:rPr>
                <w:noProof/>
                <w:lang w:val="es-ES_tradnl"/>
              </w:rPr>
              <w:t>), en trozos, congeladas</w:t>
            </w:r>
          </w:p>
        </w:tc>
        <w:tc>
          <w:tcPr>
            <w:tcW w:w="0" w:type="auto"/>
          </w:tcPr>
          <w:p w14:paraId="317EFC4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FA1614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D1E8637"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791DD01D" w14:textId="77777777" w:rsidTr="00833139">
        <w:trPr>
          <w:cantSplit/>
        </w:trPr>
        <w:tc>
          <w:tcPr>
            <w:tcW w:w="0" w:type="auto"/>
          </w:tcPr>
          <w:p w14:paraId="6F258900" w14:textId="77777777" w:rsidR="00833139" w:rsidRPr="004238D4" w:rsidRDefault="00833139" w:rsidP="004238D4">
            <w:pPr>
              <w:pStyle w:val="Paragraph"/>
              <w:rPr>
                <w:noProof/>
                <w:lang w:val="es-ES_tradnl"/>
              </w:rPr>
            </w:pPr>
            <w:r w:rsidRPr="004238D4">
              <w:rPr>
                <w:noProof/>
                <w:lang w:val="es-ES_tradnl"/>
              </w:rPr>
              <w:t>0.2408</w:t>
            </w:r>
          </w:p>
        </w:tc>
        <w:tc>
          <w:tcPr>
            <w:tcW w:w="0" w:type="auto"/>
          </w:tcPr>
          <w:p w14:paraId="0E05A7AF" w14:textId="77777777" w:rsidR="00833139" w:rsidRPr="004238D4" w:rsidRDefault="00833139" w:rsidP="004238D4">
            <w:pPr>
              <w:pStyle w:val="Paragraph"/>
              <w:jc w:val="right"/>
              <w:rPr>
                <w:noProof/>
                <w:lang w:val="es-ES_tradnl"/>
              </w:rPr>
            </w:pPr>
            <w:r w:rsidRPr="004238D4">
              <w:rPr>
                <w:noProof/>
                <w:lang w:val="es-ES_tradnl"/>
              </w:rPr>
              <w:t>ex 0811 90 95</w:t>
            </w:r>
          </w:p>
        </w:tc>
        <w:tc>
          <w:tcPr>
            <w:tcW w:w="0" w:type="auto"/>
          </w:tcPr>
          <w:p w14:paraId="09FEA098"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0863ADA8" w14:textId="77777777" w:rsidR="00833139" w:rsidRPr="004238D4" w:rsidRDefault="00833139" w:rsidP="004238D4">
            <w:pPr>
              <w:pStyle w:val="Paragraph"/>
              <w:rPr>
                <w:noProof/>
                <w:lang w:val="es-ES_tradnl"/>
              </w:rPr>
            </w:pPr>
            <w:r w:rsidRPr="004238D4">
              <w:rPr>
                <w:noProof/>
                <w:lang w:val="es-ES_tradnl"/>
              </w:rPr>
              <w:t>Frutos del escaramujo, sin cocer o cocidos con agua o vapor, congelados, sin adición de azúcar u otros edulcorantes</w:t>
            </w:r>
          </w:p>
        </w:tc>
        <w:tc>
          <w:tcPr>
            <w:tcW w:w="0" w:type="auto"/>
          </w:tcPr>
          <w:p w14:paraId="7309AF9D"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5A312F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C1B9486"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07B12FD5" w14:textId="77777777" w:rsidTr="00833139">
        <w:trPr>
          <w:cantSplit/>
        </w:trPr>
        <w:tc>
          <w:tcPr>
            <w:tcW w:w="0" w:type="auto"/>
            <w:vMerge w:val="restart"/>
          </w:tcPr>
          <w:p w14:paraId="07C5D70F" w14:textId="77777777" w:rsidR="00833139" w:rsidRPr="004238D4" w:rsidRDefault="00833139" w:rsidP="004238D4">
            <w:pPr>
              <w:pStyle w:val="Paragraph"/>
              <w:rPr>
                <w:noProof/>
                <w:lang w:val="es-ES_tradnl"/>
              </w:rPr>
            </w:pPr>
            <w:r w:rsidRPr="004238D4">
              <w:rPr>
                <w:noProof/>
                <w:lang w:val="es-ES_tradnl"/>
              </w:rPr>
              <w:t>0.2864</w:t>
            </w:r>
          </w:p>
          <w:p w14:paraId="4BD80AED" w14:textId="77777777" w:rsidR="00833139" w:rsidRPr="004238D4" w:rsidRDefault="00833139" w:rsidP="004238D4">
            <w:pPr>
              <w:pStyle w:val="Paragraph"/>
              <w:rPr>
                <w:noProof/>
                <w:lang w:val="es-ES_tradnl"/>
              </w:rPr>
            </w:pPr>
          </w:p>
          <w:p w14:paraId="3A2813F1" w14:textId="77777777" w:rsidR="00833139" w:rsidRPr="004238D4" w:rsidRDefault="00833139" w:rsidP="004238D4">
            <w:pPr>
              <w:pStyle w:val="Paragraph"/>
              <w:rPr>
                <w:noProof/>
                <w:lang w:val="es-ES_tradnl"/>
              </w:rPr>
            </w:pPr>
          </w:p>
          <w:p w14:paraId="2E91E955" w14:textId="77777777" w:rsidR="00833139" w:rsidRPr="004238D4" w:rsidRDefault="00833139" w:rsidP="004238D4">
            <w:pPr>
              <w:pStyle w:val="Paragraph"/>
              <w:rPr>
                <w:noProof/>
                <w:lang w:val="es-ES_tradnl"/>
              </w:rPr>
            </w:pPr>
          </w:p>
          <w:p w14:paraId="2EB1211F" w14:textId="77777777" w:rsidR="00833139" w:rsidRPr="004238D4" w:rsidRDefault="00833139" w:rsidP="004238D4">
            <w:pPr>
              <w:pStyle w:val="Paragraph"/>
              <w:rPr>
                <w:noProof/>
                <w:lang w:val="es-ES_tradnl"/>
              </w:rPr>
            </w:pPr>
          </w:p>
          <w:p w14:paraId="5C50616D" w14:textId="77777777" w:rsidR="00833139" w:rsidRPr="004238D4" w:rsidRDefault="00833139" w:rsidP="004238D4">
            <w:pPr>
              <w:pStyle w:val="Paragraph"/>
              <w:rPr>
                <w:noProof/>
                <w:lang w:val="es-ES_tradnl"/>
              </w:rPr>
            </w:pPr>
          </w:p>
        </w:tc>
        <w:tc>
          <w:tcPr>
            <w:tcW w:w="0" w:type="auto"/>
          </w:tcPr>
          <w:p w14:paraId="12B67129" w14:textId="512732F7"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1511 90 19</w:t>
            </w:r>
          </w:p>
          <w:p w14:paraId="7C1FEE35" w14:textId="77777777" w:rsidR="00833139" w:rsidRPr="004238D4" w:rsidRDefault="00833139" w:rsidP="004238D4">
            <w:pPr>
              <w:pStyle w:val="Paragraph"/>
              <w:jc w:val="right"/>
              <w:rPr>
                <w:noProof/>
                <w:lang w:val="es-ES_tradnl"/>
              </w:rPr>
            </w:pPr>
            <w:r w:rsidRPr="004238D4">
              <w:rPr>
                <w:noProof/>
                <w:lang w:val="es-ES_tradnl"/>
              </w:rPr>
              <w:t>ex 1511 90 91</w:t>
            </w:r>
          </w:p>
          <w:p w14:paraId="70026FEC" w14:textId="77777777" w:rsidR="00833139" w:rsidRPr="004238D4" w:rsidRDefault="00833139" w:rsidP="004238D4">
            <w:pPr>
              <w:pStyle w:val="Paragraph"/>
              <w:jc w:val="right"/>
              <w:rPr>
                <w:noProof/>
                <w:lang w:val="es-ES_tradnl"/>
              </w:rPr>
            </w:pPr>
            <w:r w:rsidRPr="004238D4">
              <w:rPr>
                <w:noProof/>
                <w:lang w:val="es-ES_tradnl"/>
              </w:rPr>
              <w:t>ex 1513 11 10</w:t>
            </w:r>
          </w:p>
          <w:p w14:paraId="288C9690" w14:textId="77777777" w:rsidR="00833139" w:rsidRPr="004238D4" w:rsidRDefault="00833139" w:rsidP="004238D4">
            <w:pPr>
              <w:pStyle w:val="Paragraph"/>
              <w:jc w:val="right"/>
              <w:rPr>
                <w:noProof/>
                <w:lang w:val="es-ES_tradnl"/>
              </w:rPr>
            </w:pPr>
            <w:r w:rsidRPr="004238D4">
              <w:rPr>
                <w:noProof/>
                <w:lang w:val="es-ES_tradnl"/>
              </w:rPr>
              <w:t>ex 1513 19 30</w:t>
            </w:r>
          </w:p>
          <w:p w14:paraId="3478E675" w14:textId="77777777" w:rsidR="00833139" w:rsidRPr="004238D4" w:rsidRDefault="00833139" w:rsidP="004238D4">
            <w:pPr>
              <w:pStyle w:val="Paragraph"/>
              <w:jc w:val="right"/>
              <w:rPr>
                <w:noProof/>
                <w:lang w:val="es-ES_tradnl"/>
              </w:rPr>
            </w:pPr>
            <w:r w:rsidRPr="004238D4">
              <w:rPr>
                <w:noProof/>
                <w:lang w:val="es-ES_tradnl"/>
              </w:rPr>
              <w:t>ex 1513 21 10</w:t>
            </w:r>
          </w:p>
          <w:p w14:paraId="1D2DEFAC" w14:textId="77777777" w:rsidR="00833139" w:rsidRPr="004238D4" w:rsidRDefault="00833139" w:rsidP="004238D4">
            <w:pPr>
              <w:pStyle w:val="Paragraph"/>
              <w:jc w:val="right"/>
              <w:rPr>
                <w:noProof/>
                <w:lang w:val="es-ES_tradnl"/>
              </w:rPr>
            </w:pPr>
            <w:r w:rsidRPr="004238D4">
              <w:rPr>
                <w:noProof/>
                <w:lang w:val="es-ES_tradnl"/>
              </w:rPr>
              <w:t>ex 1513 29 30</w:t>
            </w:r>
          </w:p>
        </w:tc>
        <w:tc>
          <w:tcPr>
            <w:tcW w:w="0" w:type="auto"/>
          </w:tcPr>
          <w:p w14:paraId="065052CF" w14:textId="77777777" w:rsidR="00833139" w:rsidRPr="004238D4" w:rsidRDefault="00833139" w:rsidP="004238D4">
            <w:pPr>
              <w:pStyle w:val="Paragraph"/>
              <w:jc w:val="center"/>
              <w:rPr>
                <w:noProof/>
                <w:lang w:val="es-ES_tradnl"/>
              </w:rPr>
            </w:pPr>
            <w:r w:rsidRPr="004238D4">
              <w:rPr>
                <w:noProof/>
                <w:lang w:val="es-ES_tradnl"/>
              </w:rPr>
              <w:t>20</w:t>
            </w:r>
          </w:p>
          <w:p w14:paraId="528580F3" w14:textId="77777777" w:rsidR="00833139" w:rsidRPr="004238D4" w:rsidRDefault="00833139" w:rsidP="004238D4">
            <w:pPr>
              <w:pStyle w:val="Paragraph"/>
              <w:jc w:val="center"/>
              <w:rPr>
                <w:noProof/>
                <w:lang w:val="es-ES_tradnl"/>
              </w:rPr>
            </w:pPr>
            <w:r w:rsidRPr="004238D4">
              <w:rPr>
                <w:noProof/>
                <w:lang w:val="es-ES_tradnl"/>
              </w:rPr>
              <w:t>20</w:t>
            </w:r>
          </w:p>
          <w:p w14:paraId="66B0DB7E" w14:textId="77777777" w:rsidR="00833139" w:rsidRPr="004238D4" w:rsidRDefault="00833139" w:rsidP="004238D4">
            <w:pPr>
              <w:pStyle w:val="Paragraph"/>
              <w:jc w:val="center"/>
              <w:rPr>
                <w:noProof/>
                <w:lang w:val="es-ES_tradnl"/>
              </w:rPr>
            </w:pPr>
            <w:r w:rsidRPr="004238D4">
              <w:rPr>
                <w:noProof/>
                <w:lang w:val="es-ES_tradnl"/>
              </w:rPr>
              <w:t>20</w:t>
            </w:r>
          </w:p>
          <w:p w14:paraId="29E15C39" w14:textId="77777777" w:rsidR="00833139" w:rsidRPr="004238D4" w:rsidRDefault="00833139" w:rsidP="004238D4">
            <w:pPr>
              <w:pStyle w:val="Paragraph"/>
              <w:jc w:val="center"/>
              <w:rPr>
                <w:noProof/>
                <w:lang w:val="es-ES_tradnl"/>
              </w:rPr>
            </w:pPr>
            <w:r w:rsidRPr="004238D4">
              <w:rPr>
                <w:noProof/>
                <w:lang w:val="es-ES_tradnl"/>
              </w:rPr>
              <w:t>20</w:t>
            </w:r>
          </w:p>
          <w:p w14:paraId="459BBC51" w14:textId="77777777" w:rsidR="00833139" w:rsidRPr="004238D4" w:rsidRDefault="00833139" w:rsidP="004238D4">
            <w:pPr>
              <w:pStyle w:val="Paragraph"/>
              <w:jc w:val="center"/>
              <w:rPr>
                <w:noProof/>
                <w:lang w:val="es-ES_tradnl"/>
              </w:rPr>
            </w:pPr>
            <w:r w:rsidRPr="004238D4">
              <w:rPr>
                <w:noProof/>
                <w:lang w:val="es-ES_tradnl"/>
              </w:rPr>
              <w:t>20</w:t>
            </w:r>
          </w:p>
          <w:p w14:paraId="02943F74"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vMerge w:val="restart"/>
          </w:tcPr>
          <w:p w14:paraId="0C52F852" w14:textId="77777777" w:rsidR="00833139" w:rsidRPr="004238D4" w:rsidRDefault="00833139" w:rsidP="004238D4">
            <w:pPr>
              <w:pStyle w:val="Paragraph"/>
              <w:rPr>
                <w:noProof/>
                <w:lang w:val="es-ES_tradnl"/>
              </w:rPr>
            </w:pPr>
            <w:r w:rsidRPr="004238D4">
              <w:rPr>
                <w:noProof/>
                <w:lang w:val="es-ES_tradnl"/>
              </w:rPr>
              <w:t>Aceite de palma, aceite de coco (copra), aceite de palmiste, destinados a la fabricación de:</w:t>
            </w:r>
          </w:p>
          <w:tbl>
            <w:tblPr>
              <w:tblStyle w:val="Listdash1"/>
              <w:tblW w:w="0" w:type="auto"/>
              <w:tblLook w:val="0000" w:firstRow="0" w:lastRow="0" w:firstColumn="0" w:lastColumn="0" w:noHBand="0" w:noVBand="0"/>
            </w:tblPr>
            <w:tblGrid>
              <w:gridCol w:w="220"/>
              <w:gridCol w:w="4110"/>
            </w:tblGrid>
            <w:tr w:rsidR="00833139" w:rsidRPr="004238D4" w14:paraId="2E826229" w14:textId="77777777" w:rsidTr="004238D4">
              <w:tc>
                <w:tcPr>
                  <w:tcW w:w="0" w:type="auto"/>
                </w:tcPr>
                <w:p w14:paraId="660D179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F4ED65D" w14:textId="77777777" w:rsidR="00833139" w:rsidRPr="004238D4" w:rsidRDefault="00833139" w:rsidP="004238D4">
                  <w:pPr>
                    <w:pStyle w:val="Paragraph"/>
                    <w:rPr>
                      <w:noProof/>
                      <w:lang w:val="es-ES_tradnl"/>
                    </w:rPr>
                  </w:pPr>
                  <w:r w:rsidRPr="004238D4">
                    <w:rPr>
                      <w:noProof/>
                      <w:lang w:val="es-ES_tradnl"/>
                    </w:rPr>
                    <w:t>ácidos grasos monocarboxílicos industriales de la subpartida 3823 19 10,</w:t>
                  </w:r>
                </w:p>
              </w:tc>
            </w:tr>
            <w:tr w:rsidR="00833139" w:rsidRPr="004238D4" w14:paraId="10823C58" w14:textId="77777777" w:rsidTr="004238D4">
              <w:tc>
                <w:tcPr>
                  <w:tcW w:w="0" w:type="auto"/>
                </w:tcPr>
                <w:p w14:paraId="5AFC977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74B582B" w14:textId="77777777" w:rsidR="00833139" w:rsidRPr="004238D4" w:rsidRDefault="00833139" w:rsidP="004238D4">
                  <w:pPr>
                    <w:pStyle w:val="Paragraph"/>
                    <w:rPr>
                      <w:noProof/>
                      <w:lang w:val="es-ES_tradnl"/>
                    </w:rPr>
                  </w:pPr>
                  <w:r w:rsidRPr="004238D4">
                    <w:rPr>
                      <w:noProof/>
                      <w:lang w:val="es-ES_tradnl"/>
                    </w:rPr>
                    <w:t>ésteres metílicos de ácidos grasos de las partidas 2915 o 2916,</w:t>
                  </w:r>
                </w:p>
              </w:tc>
            </w:tr>
            <w:tr w:rsidR="00833139" w:rsidRPr="004238D4" w14:paraId="565CF9CA" w14:textId="77777777" w:rsidTr="004238D4">
              <w:tc>
                <w:tcPr>
                  <w:tcW w:w="0" w:type="auto"/>
                </w:tcPr>
                <w:p w14:paraId="6F51C3D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ED256E9" w14:textId="77777777" w:rsidR="00833139" w:rsidRPr="004238D4" w:rsidRDefault="00833139" w:rsidP="004238D4">
                  <w:pPr>
                    <w:pStyle w:val="Paragraph"/>
                    <w:rPr>
                      <w:noProof/>
                      <w:lang w:val="es-ES_tradnl"/>
                    </w:rPr>
                  </w:pPr>
                  <w:r w:rsidRPr="004238D4">
                    <w:rPr>
                      <w:noProof/>
                      <w:lang w:val="es-ES_tradnl"/>
                    </w:rPr>
                    <w:t>alcoholes grasos de las subpartidas 2905 17, 2905 19 y 3823 70 destinados a la fabricación de cosméticos, productos de lavado o productos farmacéuticos,</w:t>
                  </w:r>
                </w:p>
              </w:tc>
            </w:tr>
            <w:tr w:rsidR="00833139" w:rsidRPr="004238D4" w14:paraId="0D8ED081" w14:textId="77777777" w:rsidTr="004238D4">
              <w:tc>
                <w:tcPr>
                  <w:tcW w:w="0" w:type="auto"/>
                </w:tcPr>
                <w:p w14:paraId="47E7AFB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E4D10EB" w14:textId="77777777" w:rsidR="00833139" w:rsidRPr="004238D4" w:rsidRDefault="00833139" w:rsidP="004238D4">
                  <w:pPr>
                    <w:pStyle w:val="Paragraph"/>
                    <w:rPr>
                      <w:noProof/>
                      <w:lang w:val="es-ES_tradnl"/>
                    </w:rPr>
                  </w:pPr>
                  <w:r w:rsidRPr="004238D4">
                    <w:rPr>
                      <w:noProof/>
                      <w:lang w:val="es-ES_tradnl"/>
                    </w:rPr>
                    <w:t>alcoholes grasos de la subpartida 2905 16, en estado puro o mezclados, destinados a la fabricación de cosméticos, productos de lavado o productos farmacéuticos,</w:t>
                  </w:r>
                </w:p>
              </w:tc>
            </w:tr>
            <w:tr w:rsidR="00833139" w:rsidRPr="004238D4" w14:paraId="01F1F471" w14:textId="77777777" w:rsidTr="004238D4">
              <w:tc>
                <w:tcPr>
                  <w:tcW w:w="0" w:type="auto"/>
                </w:tcPr>
                <w:p w14:paraId="3AE1A32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D3C00A7" w14:textId="77777777" w:rsidR="00833139" w:rsidRPr="004238D4" w:rsidRDefault="00833139" w:rsidP="004238D4">
                  <w:pPr>
                    <w:pStyle w:val="Paragraph"/>
                    <w:rPr>
                      <w:noProof/>
                      <w:lang w:val="es-ES_tradnl"/>
                    </w:rPr>
                  </w:pPr>
                  <w:r w:rsidRPr="004238D4">
                    <w:rPr>
                      <w:noProof/>
                      <w:lang w:val="es-ES_tradnl"/>
                    </w:rPr>
                    <w:t>ácido esteárico de la subpartida 3823 11 00,</w:t>
                  </w:r>
                </w:p>
              </w:tc>
            </w:tr>
            <w:tr w:rsidR="00833139" w:rsidRPr="004238D4" w14:paraId="560404F8" w14:textId="77777777" w:rsidTr="004238D4">
              <w:tc>
                <w:tcPr>
                  <w:tcW w:w="0" w:type="auto"/>
                </w:tcPr>
                <w:p w14:paraId="3A3B4A9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FA8B3BD" w14:textId="77777777" w:rsidR="00833139" w:rsidRPr="004238D4" w:rsidRDefault="00833139" w:rsidP="004238D4">
                  <w:pPr>
                    <w:pStyle w:val="Paragraph"/>
                    <w:rPr>
                      <w:noProof/>
                      <w:lang w:val="es-ES_tradnl"/>
                    </w:rPr>
                  </w:pPr>
                  <w:r w:rsidRPr="004238D4">
                    <w:rPr>
                      <w:noProof/>
                      <w:lang w:val="es-ES_tradnl"/>
                    </w:rPr>
                    <w:t>productos de la partida 3401, o</w:t>
                  </w:r>
                </w:p>
              </w:tc>
            </w:tr>
            <w:tr w:rsidR="00833139" w:rsidRPr="004238D4" w14:paraId="3EDFAF2F" w14:textId="77777777" w:rsidTr="004238D4">
              <w:tc>
                <w:tcPr>
                  <w:tcW w:w="0" w:type="auto"/>
                </w:tcPr>
                <w:p w14:paraId="733F777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4D79E45" w14:textId="77777777" w:rsidR="00833139" w:rsidRPr="004238D4" w:rsidRDefault="00833139" w:rsidP="004238D4">
                  <w:pPr>
                    <w:pStyle w:val="Paragraph"/>
                    <w:rPr>
                      <w:noProof/>
                      <w:lang w:val="es-ES_tradnl"/>
                    </w:rPr>
                  </w:pPr>
                  <w:r w:rsidRPr="004238D4">
                    <w:rPr>
                      <w:noProof/>
                      <w:lang w:val="es-ES_tradnl"/>
                    </w:rPr>
                    <w:t>ácidos grasos de alta pureza de la partida 2915</w:t>
                  </w:r>
                </w:p>
              </w:tc>
            </w:tr>
          </w:tbl>
          <w:p w14:paraId="26506A0E"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vMerge w:val="restart"/>
          </w:tcPr>
          <w:p w14:paraId="7601559A" w14:textId="77777777" w:rsidR="00833139" w:rsidRPr="004238D4" w:rsidRDefault="00833139" w:rsidP="004238D4">
            <w:pPr>
              <w:pStyle w:val="Paragraph"/>
              <w:rPr>
                <w:noProof/>
                <w:lang w:val="es-ES_tradnl"/>
              </w:rPr>
            </w:pPr>
            <w:r w:rsidRPr="004238D4">
              <w:rPr>
                <w:noProof/>
                <w:lang w:val="es-ES_tradnl"/>
              </w:rPr>
              <w:t>0 %</w:t>
            </w:r>
          </w:p>
          <w:p w14:paraId="2C3DEFD4" w14:textId="77777777" w:rsidR="00833139" w:rsidRPr="004238D4" w:rsidRDefault="00833139" w:rsidP="004238D4">
            <w:pPr>
              <w:pStyle w:val="Paragraph"/>
              <w:rPr>
                <w:noProof/>
                <w:lang w:val="es-ES_tradnl"/>
              </w:rPr>
            </w:pPr>
          </w:p>
          <w:p w14:paraId="5F266DA8" w14:textId="77777777" w:rsidR="00833139" w:rsidRPr="004238D4" w:rsidRDefault="00833139" w:rsidP="004238D4">
            <w:pPr>
              <w:pStyle w:val="Paragraph"/>
              <w:rPr>
                <w:noProof/>
                <w:lang w:val="es-ES_tradnl"/>
              </w:rPr>
            </w:pPr>
          </w:p>
          <w:p w14:paraId="6049B779" w14:textId="77777777" w:rsidR="00833139" w:rsidRPr="004238D4" w:rsidRDefault="00833139" w:rsidP="004238D4">
            <w:pPr>
              <w:pStyle w:val="Paragraph"/>
              <w:rPr>
                <w:noProof/>
                <w:lang w:val="es-ES_tradnl"/>
              </w:rPr>
            </w:pPr>
          </w:p>
          <w:p w14:paraId="071076F3" w14:textId="77777777" w:rsidR="00833139" w:rsidRPr="004238D4" w:rsidRDefault="00833139" w:rsidP="004238D4">
            <w:pPr>
              <w:pStyle w:val="Paragraph"/>
              <w:rPr>
                <w:noProof/>
                <w:lang w:val="es-ES_tradnl"/>
              </w:rPr>
            </w:pPr>
          </w:p>
          <w:p w14:paraId="1DB00186" w14:textId="77777777" w:rsidR="00833139" w:rsidRPr="004238D4" w:rsidRDefault="00833139" w:rsidP="004238D4">
            <w:pPr>
              <w:pStyle w:val="Paragraph"/>
              <w:rPr>
                <w:noProof/>
                <w:lang w:val="es-ES_tradnl"/>
              </w:rPr>
            </w:pPr>
          </w:p>
        </w:tc>
        <w:tc>
          <w:tcPr>
            <w:tcW w:w="0" w:type="auto"/>
            <w:vMerge w:val="restart"/>
          </w:tcPr>
          <w:p w14:paraId="043742D5" w14:textId="77777777" w:rsidR="00833139" w:rsidRPr="004238D4" w:rsidRDefault="00833139" w:rsidP="004238D4">
            <w:pPr>
              <w:pStyle w:val="Paragraph"/>
              <w:rPr>
                <w:noProof/>
                <w:lang w:val="es-ES_tradnl"/>
              </w:rPr>
            </w:pPr>
            <w:r w:rsidRPr="004238D4">
              <w:rPr>
                <w:noProof/>
                <w:lang w:val="es-ES_tradnl"/>
              </w:rPr>
              <w:t>-</w:t>
            </w:r>
          </w:p>
          <w:p w14:paraId="570B8DFD" w14:textId="77777777" w:rsidR="00833139" w:rsidRPr="004238D4" w:rsidRDefault="00833139" w:rsidP="004238D4">
            <w:pPr>
              <w:pStyle w:val="Paragraph"/>
              <w:rPr>
                <w:noProof/>
                <w:lang w:val="es-ES_tradnl"/>
              </w:rPr>
            </w:pPr>
          </w:p>
          <w:p w14:paraId="71530DFB" w14:textId="77777777" w:rsidR="00833139" w:rsidRPr="004238D4" w:rsidRDefault="00833139" w:rsidP="004238D4">
            <w:pPr>
              <w:pStyle w:val="Paragraph"/>
              <w:rPr>
                <w:noProof/>
                <w:lang w:val="es-ES_tradnl"/>
              </w:rPr>
            </w:pPr>
          </w:p>
          <w:p w14:paraId="1A4C45AE" w14:textId="77777777" w:rsidR="00833139" w:rsidRPr="004238D4" w:rsidRDefault="00833139" w:rsidP="004238D4">
            <w:pPr>
              <w:pStyle w:val="Paragraph"/>
              <w:rPr>
                <w:noProof/>
                <w:lang w:val="es-ES_tradnl"/>
              </w:rPr>
            </w:pPr>
          </w:p>
          <w:p w14:paraId="7B19E279" w14:textId="77777777" w:rsidR="00833139" w:rsidRPr="004238D4" w:rsidRDefault="00833139" w:rsidP="004238D4">
            <w:pPr>
              <w:pStyle w:val="Paragraph"/>
              <w:rPr>
                <w:noProof/>
                <w:lang w:val="es-ES_tradnl"/>
              </w:rPr>
            </w:pPr>
          </w:p>
          <w:p w14:paraId="2B1239FD" w14:textId="77777777" w:rsidR="00833139" w:rsidRPr="004238D4" w:rsidRDefault="00833139" w:rsidP="004238D4">
            <w:pPr>
              <w:pStyle w:val="Paragraph"/>
              <w:rPr>
                <w:noProof/>
                <w:lang w:val="es-ES_tradnl"/>
              </w:rPr>
            </w:pPr>
          </w:p>
        </w:tc>
        <w:tc>
          <w:tcPr>
            <w:tcW w:w="0" w:type="auto"/>
            <w:vMerge w:val="restart"/>
          </w:tcPr>
          <w:p w14:paraId="75476677" w14:textId="77777777" w:rsidR="00833139" w:rsidRPr="004238D4" w:rsidRDefault="00833139" w:rsidP="004238D4">
            <w:pPr>
              <w:pStyle w:val="Paragraph"/>
              <w:rPr>
                <w:noProof/>
                <w:lang w:val="es-ES_tradnl"/>
              </w:rPr>
            </w:pPr>
            <w:r w:rsidRPr="004238D4">
              <w:rPr>
                <w:noProof/>
                <w:lang w:val="es-ES_tradnl"/>
              </w:rPr>
              <w:t>31.12.2022</w:t>
            </w:r>
          </w:p>
          <w:p w14:paraId="4F32CEFA" w14:textId="77777777" w:rsidR="00833139" w:rsidRPr="004238D4" w:rsidRDefault="00833139" w:rsidP="004238D4">
            <w:pPr>
              <w:pStyle w:val="Paragraph"/>
              <w:rPr>
                <w:noProof/>
                <w:lang w:val="es-ES_tradnl"/>
              </w:rPr>
            </w:pPr>
          </w:p>
          <w:p w14:paraId="6B3B2E73" w14:textId="77777777" w:rsidR="00833139" w:rsidRPr="004238D4" w:rsidRDefault="00833139" w:rsidP="004238D4">
            <w:pPr>
              <w:pStyle w:val="Paragraph"/>
              <w:rPr>
                <w:noProof/>
                <w:lang w:val="es-ES_tradnl"/>
              </w:rPr>
            </w:pPr>
          </w:p>
          <w:p w14:paraId="5871E59E" w14:textId="77777777" w:rsidR="00833139" w:rsidRPr="004238D4" w:rsidRDefault="00833139" w:rsidP="004238D4">
            <w:pPr>
              <w:pStyle w:val="Paragraph"/>
              <w:rPr>
                <w:noProof/>
                <w:lang w:val="es-ES_tradnl"/>
              </w:rPr>
            </w:pPr>
          </w:p>
          <w:p w14:paraId="2482B159" w14:textId="77777777" w:rsidR="00833139" w:rsidRPr="004238D4" w:rsidRDefault="00833139" w:rsidP="004238D4">
            <w:pPr>
              <w:pStyle w:val="Paragraph"/>
              <w:rPr>
                <w:noProof/>
                <w:lang w:val="es-ES_tradnl"/>
              </w:rPr>
            </w:pPr>
          </w:p>
          <w:p w14:paraId="44DA59BB" w14:textId="77777777" w:rsidR="00833139" w:rsidRPr="004238D4" w:rsidRDefault="00833139" w:rsidP="004238D4">
            <w:pPr>
              <w:pStyle w:val="Paragraph"/>
              <w:rPr>
                <w:noProof/>
                <w:lang w:val="es-ES_tradnl"/>
              </w:rPr>
            </w:pPr>
          </w:p>
        </w:tc>
      </w:tr>
      <w:tr w:rsidR="00833139" w:rsidRPr="004238D4" w14:paraId="7052A069" w14:textId="77777777" w:rsidTr="00833139">
        <w:trPr>
          <w:cantSplit/>
        </w:trPr>
        <w:tc>
          <w:tcPr>
            <w:tcW w:w="0" w:type="auto"/>
          </w:tcPr>
          <w:p w14:paraId="3384AA23" w14:textId="77777777" w:rsidR="00833139" w:rsidRPr="004238D4" w:rsidRDefault="00833139" w:rsidP="004238D4">
            <w:pPr>
              <w:pStyle w:val="Paragraph"/>
              <w:rPr>
                <w:noProof/>
                <w:lang w:val="es-ES_tradnl"/>
              </w:rPr>
            </w:pPr>
            <w:r w:rsidRPr="004238D4">
              <w:rPr>
                <w:noProof/>
                <w:lang w:val="es-ES_tradnl"/>
              </w:rPr>
              <w:t>0.6789</w:t>
            </w:r>
          </w:p>
        </w:tc>
        <w:tc>
          <w:tcPr>
            <w:tcW w:w="0" w:type="auto"/>
          </w:tcPr>
          <w:p w14:paraId="037FDD8E" w14:textId="77777777" w:rsidR="00833139" w:rsidRPr="004238D4" w:rsidRDefault="00833139" w:rsidP="004238D4">
            <w:pPr>
              <w:pStyle w:val="Paragraph"/>
              <w:jc w:val="right"/>
              <w:rPr>
                <w:noProof/>
                <w:lang w:val="es-ES_tradnl"/>
              </w:rPr>
            </w:pPr>
            <w:r w:rsidRPr="004238D4">
              <w:rPr>
                <w:noProof/>
                <w:lang w:val="es-ES_tradnl"/>
              </w:rPr>
              <w:t>ex 1512 19 10</w:t>
            </w:r>
          </w:p>
        </w:tc>
        <w:tc>
          <w:tcPr>
            <w:tcW w:w="0" w:type="auto"/>
          </w:tcPr>
          <w:p w14:paraId="5B634615"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0A8487FF" w14:textId="77777777" w:rsidR="00833139" w:rsidRPr="004238D4" w:rsidRDefault="00833139" w:rsidP="004238D4">
            <w:pPr>
              <w:pStyle w:val="Paragraph"/>
              <w:rPr>
                <w:noProof/>
                <w:lang w:val="es-ES_tradnl"/>
              </w:rPr>
            </w:pPr>
            <w:r w:rsidRPr="004238D4">
              <w:rPr>
                <w:noProof/>
                <w:lang w:val="es-ES_tradnl"/>
              </w:rPr>
              <w:t>Aceite de cártamo refinado (CAS RN 8001-23-8), destinado a la elaboración de</w:t>
            </w:r>
          </w:p>
          <w:tbl>
            <w:tblPr>
              <w:tblStyle w:val="Listdash1"/>
              <w:tblW w:w="0" w:type="auto"/>
              <w:tblLook w:val="0000" w:firstRow="0" w:lastRow="0" w:firstColumn="0" w:lastColumn="0" w:noHBand="0" w:noVBand="0"/>
            </w:tblPr>
            <w:tblGrid>
              <w:gridCol w:w="220"/>
              <w:gridCol w:w="4110"/>
            </w:tblGrid>
            <w:tr w:rsidR="00833139" w:rsidRPr="004238D4" w14:paraId="69B806B9" w14:textId="77777777" w:rsidTr="004238D4">
              <w:tc>
                <w:tcPr>
                  <w:tcW w:w="0" w:type="auto"/>
                </w:tcPr>
                <w:p w14:paraId="1961F87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E868563" w14:textId="77777777" w:rsidR="00833139" w:rsidRPr="004238D4" w:rsidRDefault="00833139" w:rsidP="004238D4">
                  <w:pPr>
                    <w:pStyle w:val="Paragraph"/>
                    <w:rPr>
                      <w:noProof/>
                      <w:lang w:val="es-ES_tradnl"/>
                    </w:rPr>
                  </w:pPr>
                  <w:r w:rsidRPr="004238D4">
                    <w:rPr>
                      <w:noProof/>
                      <w:lang w:val="es-ES_tradnl"/>
                    </w:rPr>
                    <w:t>ácido linoleico conjugado de la partida 3823 o</w:t>
                  </w:r>
                </w:p>
              </w:tc>
            </w:tr>
            <w:tr w:rsidR="00833139" w:rsidRPr="004238D4" w14:paraId="7DBCEFA4" w14:textId="77777777" w:rsidTr="004238D4">
              <w:tc>
                <w:tcPr>
                  <w:tcW w:w="0" w:type="auto"/>
                </w:tcPr>
                <w:p w14:paraId="53E6C64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751F1FA" w14:textId="77777777" w:rsidR="00833139" w:rsidRPr="004238D4" w:rsidRDefault="00833139" w:rsidP="004238D4">
                  <w:pPr>
                    <w:pStyle w:val="Paragraph"/>
                    <w:rPr>
                      <w:noProof/>
                      <w:lang w:val="es-ES_tradnl"/>
                    </w:rPr>
                  </w:pPr>
                  <w:r w:rsidRPr="004238D4">
                    <w:rPr>
                      <w:noProof/>
                      <w:lang w:val="es-ES_tradnl"/>
                    </w:rPr>
                    <w:t>ésteres etílicos o metílicos del ácido linoleico de la partida 2916</w:t>
                  </w:r>
                </w:p>
              </w:tc>
            </w:tr>
          </w:tbl>
          <w:p w14:paraId="54424F07"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0EDEA17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DE5884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9AB0103"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1C2532F0" w14:textId="77777777" w:rsidTr="00833139">
        <w:trPr>
          <w:cantSplit/>
        </w:trPr>
        <w:tc>
          <w:tcPr>
            <w:tcW w:w="0" w:type="auto"/>
          </w:tcPr>
          <w:p w14:paraId="2CE0D18F" w14:textId="77777777" w:rsidR="00833139" w:rsidRPr="004238D4" w:rsidRDefault="00833139" w:rsidP="004238D4">
            <w:pPr>
              <w:pStyle w:val="Paragraph"/>
              <w:rPr>
                <w:noProof/>
                <w:lang w:val="es-ES_tradnl"/>
              </w:rPr>
            </w:pPr>
            <w:r w:rsidRPr="004238D4">
              <w:rPr>
                <w:noProof/>
                <w:lang w:val="es-ES_tradnl"/>
              </w:rPr>
              <w:t>0.3341</w:t>
            </w:r>
          </w:p>
        </w:tc>
        <w:tc>
          <w:tcPr>
            <w:tcW w:w="0" w:type="auto"/>
          </w:tcPr>
          <w:p w14:paraId="47D426B4" w14:textId="77777777" w:rsidR="00833139" w:rsidRPr="004238D4" w:rsidRDefault="00833139" w:rsidP="004238D4">
            <w:pPr>
              <w:pStyle w:val="Paragraph"/>
              <w:jc w:val="right"/>
              <w:rPr>
                <w:noProof/>
                <w:lang w:val="es-ES_tradnl"/>
              </w:rPr>
            </w:pPr>
            <w:r w:rsidRPr="004238D4">
              <w:rPr>
                <w:noProof/>
                <w:lang w:val="es-ES_tradnl"/>
              </w:rPr>
              <w:t>ex 1515 90 99</w:t>
            </w:r>
          </w:p>
        </w:tc>
        <w:tc>
          <w:tcPr>
            <w:tcW w:w="0" w:type="auto"/>
          </w:tcPr>
          <w:p w14:paraId="30DD935F" w14:textId="77777777" w:rsidR="00833139" w:rsidRPr="004238D4" w:rsidRDefault="00833139" w:rsidP="004238D4">
            <w:pPr>
              <w:pStyle w:val="Paragraph"/>
              <w:jc w:val="center"/>
              <w:rPr>
                <w:noProof/>
                <w:lang w:val="es-ES_tradnl"/>
              </w:rPr>
            </w:pPr>
            <w:r w:rsidRPr="004238D4">
              <w:rPr>
                <w:noProof/>
                <w:lang w:val="es-ES_tradnl"/>
              </w:rPr>
              <w:t>92</w:t>
            </w:r>
          </w:p>
        </w:tc>
        <w:tc>
          <w:tcPr>
            <w:tcW w:w="0" w:type="auto"/>
          </w:tcPr>
          <w:p w14:paraId="3F6B5E08" w14:textId="77777777" w:rsidR="00833139" w:rsidRPr="004238D4" w:rsidRDefault="00833139" w:rsidP="004238D4">
            <w:pPr>
              <w:pStyle w:val="Paragraph"/>
              <w:rPr>
                <w:noProof/>
                <w:lang w:val="es-ES_tradnl"/>
              </w:rPr>
            </w:pPr>
            <w:r w:rsidRPr="004238D4">
              <w:rPr>
                <w:noProof/>
                <w:lang w:val="es-ES_tradnl"/>
              </w:rPr>
              <w:t>Aceite vegetal, refinado o semirrefinado, con un contenido en peso de ácido araquidónico superior o igual al 35 % pero inferior o igual al 57 % o de ácido docosahexaenoico superior o igual al 35 % pero inferior o igual al 50 %</w:t>
            </w:r>
          </w:p>
        </w:tc>
        <w:tc>
          <w:tcPr>
            <w:tcW w:w="0" w:type="auto"/>
          </w:tcPr>
          <w:p w14:paraId="15032D6E"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5F2843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3C8099A"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33E4186E" w14:textId="77777777" w:rsidTr="00833139">
        <w:trPr>
          <w:cantSplit/>
        </w:trPr>
        <w:tc>
          <w:tcPr>
            <w:tcW w:w="0" w:type="auto"/>
          </w:tcPr>
          <w:p w14:paraId="5A1FDA6E" w14:textId="77777777" w:rsidR="00833139" w:rsidRPr="004238D4" w:rsidRDefault="00833139" w:rsidP="004238D4">
            <w:pPr>
              <w:pStyle w:val="Paragraph"/>
              <w:rPr>
                <w:noProof/>
                <w:lang w:val="es-ES_tradnl"/>
              </w:rPr>
            </w:pPr>
            <w:r w:rsidRPr="004238D4">
              <w:rPr>
                <w:noProof/>
                <w:lang w:val="es-ES_tradnl"/>
              </w:rPr>
              <w:t>0.7686</w:t>
            </w:r>
          </w:p>
        </w:tc>
        <w:tc>
          <w:tcPr>
            <w:tcW w:w="0" w:type="auto"/>
          </w:tcPr>
          <w:p w14:paraId="130BA57A" w14:textId="77777777" w:rsidR="00833139" w:rsidRPr="004238D4" w:rsidRDefault="00833139" w:rsidP="004238D4">
            <w:pPr>
              <w:pStyle w:val="Paragraph"/>
              <w:jc w:val="right"/>
              <w:rPr>
                <w:noProof/>
                <w:lang w:val="es-ES_tradnl"/>
              </w:rPr>
            </w:pPr>
            <w:r w:rsidRPr="004238D4">
              <w:rPr>
                <w:noProof/>
                <w:lang w:val="es-ES_tradnl"/>
              </w:rPr>
              <w:t>1516 20 10</w:t>
            </w:r>
          </w:p>
        </w:tc>
        <w:tc>
          <w:tcPr>
            <w:tcW w:w="0" w:type="auto"/>
          </w:tcPr>
          <w:p w14:paraId="40D7E1EF" w14:textId="77777777" w:rsidR="00833139" w:rsidRPr="004238D4" w:rsidRDefault="00833139" w:rsidP="004238D4">
            <w:pPr>
              <w:pStyle w:val="Paragraph"/>
              <w:rPr>
                <w:noProof/>
                <w:lang w:val="es-ES_tradnl"/>
              </w:rPr>
            </w:pPr>
          </w:p>
        </w:tc>
        <w:tc>
          <w:tcPr>
            <w:tcW w:w="0" w:type="auto"/>
          </w:tcPr>
          <w:p w14:paraId="35035289" w14:textId="77777777" w:rsidR="00833139" w:rsidRPr="004238D4" w:rsidRDefault="00833139" w:rsidP="004238D4">
            <w:pPr>
              <w:pStyle w:val="Paragraph"/>
              <w:rPr>
                <w:noProof/>
                <w:lang w:val="es-ES_tradnl"/>
              </w:rPr>
            </w:pPr>
            <w:r w:rsidRPr="004238D4">
              <w:rPr>
                <w:noProof/>
                <w:lang w:val="es-ES_tradnl"/>
              </w:rPr>
              <w:t>Aceite de ricino hidrogenado, llamado opal wax</w:t>
            </w:r>
          </w:p>
        </w:tc>
        <w:tc>
          <w:tcPr>
            <w:tcW w:w="0" w:type="auto"/>
          </w:tcPr>
          <w:p w14:paraId="5B821AE6"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94ECE2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F48B8BD"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55445F25" w14:textId="77777777" w:rsidTr="00833139">
        <w:trPr>
          <w:cantSplit/>
        </w:trPr>
        <w:tc>
          <w:tcPr>
            <w:tcW w:w="0" w:type="auto"/>
          </w:tcPr>
          <w:p w14:paraId="508A11C5" w14:textId="77777777" w:rsidR="00833139" w:rsidRPr="004238D4" w:rsidRDefault="00833139" w:rsidP="004238D4">
            <w:pPr>
              <w:pStyle w:val="Paragraph"/>
              <w:rPr>
                <w:noProof/>
                <w:lang w:val="es-ES_tradnl"/>
              </w:rPr>
            </w:pPr>
            <w:r w:rsidRPr="004238D4">
              <w:rPr>
                <w:noProof/>
                <w:lang w:val="es-ES_tradnl"/>
              </w:rPr>
              <w:t>0.4708</w:t>
            </w:r>
          </w:p>
        </w:tc>
        <w:tc>
          <w:tcPr>
            <w:tcW w:w="0" w:type="auto"/>
          </w:tcPr>
          <w:p w14:paraId="5BD89C4A" w14:textId="77777777" w:rsidR="00833139" w:rsidRPr="004238D4" w:rsidRDefault="00833139" w:rsidP="004238D4">
            <w:pPr>
              <w:pStyle w:val="Paragraph"/>
              <w:jc w:val="right"/>
              <w:rPr>
                <w:noProof/>
                <w:lang w:val="es-ES_tradnl"/>
              </w:rPr>
            </w:pPr>
            <w:r w:rsidRPr="004238D4">
              <w:rPr>
                <w:noProof/>
                <w:lang w:val="es-ES_tradnl"/>
              </w:rPr>
              <w:t>ex 1516 20 96</w:t>
            </w:r>
          </w:p>
        </w:tc>
        <w:tc>
          <w:tcPr>
            <w:tcW w:w="0" w:type="auto"/>
          </w:tcPr>
          <w:p w14:paraId="1FF0A80A"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6E6B4359" w14:textId="77777777" w:rsidR="00833139" w:rsidRPr="004238D4" w:rsidRDefault="00833139" w:rsidP="004238D4">
            <w:pPr>
              <w:pStyle w:val="Paragraph"/>
              <w:rPr>
                <w:noProof/>
                <w:lang w:val="es-ES_tradnl"/>
              </w:rPr>
            </w:pPr>
            <w:r w:rsidRPr="004238D4">
              <w:rPr>
                <w:noProof/>
                <w:lang w:val="es-ES_tradnl"/>
              </w:rPr>
              <w:t>Aceite de jojoba, hidrogenado e interesterificado, que no haya sido sometido a ninguna otra modificación química ni a ningún proceso de texturización</w:t>
            </w:r>
          </w:p>
        </w:tc>
        <w:tc>
          <w:tcPr>
            <w:tcW w:w="0" w:type="auto"/>
          </w:tcPr>
          <w:p w14:paraId="2403A49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ACF21D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751B974"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6090A522" w14:textId="77777777" w:rsidTr="00833139">
        <w:trPr>
          <w:cantSplit/>
        </w:trPr>
        <w:tc>
          <w:tcPr>
            <w:tcW w:w="0" w:type="auto"/>
          </w:tcPr>
          <w:p w14:paraId="3B02FDA3" w14:textId="77777777" w:rsidR="00833139" w:rsidRPr="004238D4" w:rsidRDefault="00833139" w:rsidP="004238D4">
            <w:pPr>
              <w:pStyle w:val="Paragraph"/>
              <w:rPr>
                <w:noProof/>
                <w:lang w:val="es-ES_tradnl"/>
              </w:rPr>
            </w:pPr>
            <w:r w:rsidRPr="004238D4">
              <w:rPr>
                <w:noProof/>
                <w:lang w:val="es-ES_tradnl"/>
              </w:rPr>
              <w:t>0.4080</w:t>
            </w:r>
          </w:p>
        </w:tc>
        <w:tc>
          <w:tcPr>
            <w:tcW w:w="0" w:type="auto"/>
          </w:tcPr>
          <w:p w14:paraId="7CC91EF8" w14:textId="5B89FD82"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1517 90 99</w:t>
            </w:r>
          </w:p>
        </w:tc>
        <w:tc>
          <w:tcPr>
            <w:tcW w:w="0" w:type="auto"/>
          </w:tcPr>
          <w:p w14:paraId="4AB5F83E"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42014EF2" w14:textId="77777777" w:rsidR="00833139" w:rsidRPr="004238D4" w:rsidRDefault="00833139" w:rsidP="004238D4">
            <w:pPr>
              <w:pStyle w:val="Paragraph"/>
              <w:rPr>
                <w:noProof/>
                <w:lang w:val="es-ES_tradnl"/>
              </w:rPr>
            </w:pPr>
            <w:r w:rsidRPr="004238D4">
              <w:rPr>
                <w:noProof/>
                <w:lang w:val="es-ES_tradnl"/>
              </w:rPr>
              <w:t>Aceite vegetal, refinado, con un contenido en peso de ácido araquidónico superior o igual al 25 % pero inferior o igual al 50 %, o de ácido docosahexaenoico superior o igual al 12 % pero inferior o igual al 65 %, y normalizado con aceite de girasol de elevado contenido en oleico (HOSO, High Oleic Sunflower Oil)</w:t>
            </w:r>
          </w:p>
        </w:tc>
        <w:tc>
          <w:tcPr>
            <w:tcW w:w="0" w:type="auto"/>
          </w:tcPr>
          <w:p w14:paraId="473E6D62"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0F72FC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5F0C3B3"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5C745ABD" w14:textId="77777777" w:rsidTr="00833139">
        <w:trPr>
          <w:cantSplit/>
        </w:trPr>
        <w:tc>
          <w:tcPr>
            <w:tcW w:w="0" w:type="auto"/>
            <w:vMerge w:val="restart"/>
          </w:tcPr>
          <w:p w14:paraId="281BF3E7" w14:textId="77777777" w:rsidR="00833139" w:rsidRPr="004238D4" w:rsidRDefault="00833139" w:rsidP="004238D4">
            <w:pPr>
              <w:pStyle w:val="Paragraph"/>
              <w:rPr>
                <w:noProof/>
                <w:lang w:val="es-ES_tradnl"/>
              </w:rPr>
            </w:pPr>
            <w:r w:rsidRPr="004238D4">
              <w:rPr>
                <w:noProof/>
                <w:lang w:val="es-ES_tradnl"/>
              </w:rPr>
              <w:t>0.6182</w:t>
            </w:r>
          </w:p>
          <w:p w14:paraId="5368A3A2" w14:textId="77777777" w:rsidR="00833139" w:rsidRPr="004238D4" w:rsidRDefault="00833139" w:rsidP="004238D4">
            <w:pPr>
              <w:pStyle w:val="Paragraph"/>
              <w:rPr>
                <w:noProof/>
                <w:lang w:val="es-ES_tradnl"/>
              </w:rPr>
            </w:pPr>
          </w:p>
        </w:tc>
        <w:tc>
          <w:tcPr>
            <w:tcW w:w="0" w:type="auto"/>
          </w:tcPr>
          <w:p w14:paraId="705A58F6" w14:textId="77777777" w:rsidR="00833139" w:rsidRPr="004238D4" w:rsidRDefault="00833139" w:rsidP="004238D4">
            <w:pPr>
              <w:pStyle w:val="Paragraph"/>
              <w:jc w:val="right"/>
              <w:rPr>
                <w:noProof/>
                <w:lang w:val="es-ES_tradnl"/>
              </w:rPr>
            </w:pPr>
            <w:r w:rsidRPr="004238D4">
              <w:rPr>
                <w:noProof/>
                <w:lang w:val="es-ES_tradnl"/>
              </w:rPr>
              <w:t>ex 1901 90 99</w:t>
            </w:r>
          </w:p>
          <w:p w14:paraId="5513D0C6" w14:textId="77777777" w:rsidR="00833139" w:rsidRPr="004238D4" w:rsidRDefault="00833139" w:rsidP="004238D4">
            <w:pPr>
              <w:pStyle w:val="Paragraph"/>
              <w:jc w:val="right"/>
              <w:rPr>
                <w:noProof/>
                <w:lang w:val="es-ES_tradnl"/>
              </w:rPr>
            </w:pPr>
            <w:r w:rsidRPr="004238D4">
              <w:rPr>
                <w:noProof/>
                <w:lang w:val="es-ES_tradnl"/>
              </w:rPr>
              <w:t>ex 2106 90 98</w:t>
            </w:r>
          </w:p>
        </w:tc>
        <w:tc>
          <w:tcPr>
            <w:tcW w:w="0" w:type="auto"/>
          </w:tcPr>
          <w:p w14:paraId="743D1C0F" w14:textId="77777777" w:rsidR="00833139" w:rsidRPr="004238D4" w:rsidRDefault="00833139" w:rsidP="004238D4">
            <w:pPr>
              <w:pStyle w:val="Paragraph"/>
              <w:jc w:val="center"/>
              <w:rPr>
                <w:noProof/>
                <w:lang w:val="es-ES_tradnl"/>
              </w:rPr>
            </w:pPr>
            <w:r w:rsidRPr="004238D4">
              <w:rPr>
                <w:noProof/>
                <w:lang w:val="es-ES_tradnl"/>
              </w:rPr>
              <w:t>39</w:t>
            </w:r>
          </w:p>
          <w:p w14:paraId="676A6D5F" w14:textId="77777777" w:rsidR="00833139" w:rsidRPr="004238D4" w:rsidRDefault="00833139" w:rsidP="004238D4">
            <w:pPr>
              <w:pStyle w:val="Paragraph"/>
              <w:jc w:val="center"/>
              <w:rPr>
                <w:noProof/>
                <w:lang w:val="es-ES_tradnl"/>
              </w:rPr>
            </w:pPr>
            <w:r w:rsidRPr="004238D4">
              <w:rPr>
                <w:noProof/>
                <w:lang w:val="es-ES_tradnl"/>
              </w:rPr>
              <w:t>45</w:t>
            </w:r>
          </w:p>
        </w:tc>
        <w:tc>
          <w:tcPr>
            <w:tcW w:w="0" w:type="auto"/>
            <w:vMerge w:val="restart"/>
          </w:tcPr>
          <w:p w14:paraId="78F2D483" w14:textId="77777777" w:rsidR="00833139" w:rsidRPr="004238D4" w:rsidRDefault="00833139" w:rsidP="004238D4">
            <w:pPr>
              <w:pStyle w:val="Paragraph"/>
              <w:rPr>
                <w:noProof/>
                <w:lang w:val="es-ES_tradnl"/>
              </w:rPr>
            </w:pPr>
            <w:r w:rsidRPr="004238D4">
              <w:rPr>
                <w:noProof/>
                <w:lang w:val="es-ES_tradnl"/>
              </w:rPr>
              <w:t>Preparado en polvo con un contenido en peso:</w:t>
            </w:r>
          </w:p>
          <w:tbl>
            <w:tblPr>
              <w:tblStyle w:val="Listdash1"/>
              <w:tblW w:w="0" w:type="auto"/>
              <w:tblLook w:val="0000" w:firstRow="0" w:lastRow="0" w:firstColumn="0" w:lastColumn="0" w:noHBand="0" w:noVBand="0"/>
            </w:tblPr>
            <w:tblGrid>
              <w:gridCol w:w="220"/>
              <w:gridCol w:w="4110"/>
            </w:tblGrid>
            <w:tr w:rsidR="00833139" w:rsidRPr="004238D4" w14:paraId="6EF81CAB" w14:textId="77777777" w:rsidTr="004238D4">
              <w:tc>
                <w:tcPr>
                  <w:tcW w:w="0" w:type="auto"/>
                </w:tcPr>
                <w:p w14:paraId="16CFA13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668D675" w14:textId="14ABB050" w:rsidR="00833139" w:rsidRPr="004238D4" w:rsidRDefault="00833139" w:rsidP="004238D4">
                  <w:pPr>
                    <w:pStyle w:val="Paragraph"/>
                    <w:rPr>
                      <w:noProof/>
                      <w:lang w:val="es-ES_tradnl"/>
                    </w:rPr>
                  </w:pPr>
                  <w:r w:rsidRPr="004238D4">
                    <w:rPr>
                      <w:noProof/>
                      <w:lang w:val="es-ES_tradnl"/>
                    </w:rPr>
                    <w:t>igual o superior al 15 % pero no superior al 35 % de Maltodextrina</w:t>
                  </w:r>
                  <w:r w:rsidR="004238D4">
                    <w:rPr>
                      <w:noProof/>
                      <w:lang w:val="es-ES_tradnl"/>
                    </w:rPr>
                    <w:t xml:space="preserve"> </w:t>
                  </w:r>
                  <w:r w:rsidRPr="004238D4">
                    <w:rPr>
                      <w:noProof/>
                      <w:lang w:val="es-ES_tradnl"/>
                    </w:rPr>
                    <w:t>de trigo,</w:t>
                  </w:r>
                </w:p>
              </w:tc>
            </w:tr>
            <w:tr w:rsidR="00833139" w:rsidRPr="004238D4" w14:paraId="013A2342" w14:textId="77777777" w:rsidTr="004238D4">
              <w:tc>
                <w:tcPr>
                  <w:tcW w:w="0" w:type="auto"/>
                </w:tcPr>
                <w:p w14:paraId="3F70C7F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4B4A566" w14:textId="77777777" w:rsidR="00833139" w:rsidRPr="004238D4" w:rsidRDefault="00833139" w:rsidP="004238D4">
                  <w:pPr>
                    <w:pStyle w:val="Paragraph"/>
                    <w:rPr>
                      <w:noProof/>
                      <w:lang w:val="es-ES_tradnl"/>
                    </w:rPr>
                  </w:pPr>
                  <w:r w:rsidRPr="004238D4">
                    <w:rPr>
                      <w:noProof/>
                      <w:lang w:val="es-ES_tradnl"/>
                    </w:rPr>
                    <w:t>igual o superior al 15 % pero no superior al 35 % de lactosuero,</w:t>
                  </w:r>
                </w:p>
              </w:tc>
            </w:tr>
            <w:tr w:rsidR="00833139" w:rsidRPr="004238D4" w14:paraId="01B5CC25" w14:textId="77777777" w:rsidTr="004238D4">
              <w:tc>
                <w:tcPr>
                  <w:tcW w:w="0" w:type="auto"/>
                </w:tcPr>
                <w:p w14:paraId="2E674F5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C5C0843" w14:textId="77777777" w:rsidR="00833139" w:rsidRPr="004238D4" w:rsidRDefault="00833139" w:rsidP="004238D4">
                  <w:pPr>
                    <w:pStyle w:val="Paragraph"/>
                    <w:rPr>
                      <w:noProof/>
                      <w:lang w:val="es-ES_tradnl"/>
                    </w:rPr>
                  </w:pPr>
                  <w:r w:rsidRPr="004238D4">
                    <w:rPr>
                      <w:noProof/>
                      <w:lang w:val="es-ES_tradnl"/>
                    </w:rPr>
                    <w:t>igual o superior al 10 % pero no superior al 30 % de aceite de girasol refinado, blanqueado, desodorizado y no hidrogenado,</w:t>
                  </w:r>
                </w:p>
              </w:tc>
            </w:tr>
            <w:tr w:rsidR="00833139" w:rsidRPr="004238D4" w14:paraId="4DA54C58" w14:textId="77777777" w:rsidTr="004238D4">
              <w:tc>
                <w:tcPr>
                  <w:tcW w:w="0" w:type="auto"/>
                </w:tcPr>
                <w:p w14:paraId="3665627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A800DFB" w14:textId="77777777" w:rsidR="00833139" w:rsidRPr="004238D4" w:rsidRDefault="00833139" w:rsidP="004238D4">
                  <w:pPr>
                    <w:pStyle w:val="Paragraph"/>
                    <w:rPr>
                      <w:noProof/>
                      <w:lang w:val="es-ES_tradnl"/>
                    </w:rPr>
                  </w:pPr>
                  <w:r w:rsidRPr="004238D4">
                    <w:rPr>
                      <w:noProof/>
                      <w:lang w:val="es-ES_tradnl"/>
                    </w:rPr>
                    <w:t>igual o superior al 10 % pero no superior al 30 % de queso fundido, curado y secado por aspersión,</w:t>
                  </w:r>
                </w:p>
              </w:tc>
            </w:tr>
            <w:tr w:rsidR="00833139" w:rsidRPr="004238D4" w14:paraId="238C485D" w14:textId="77777777" w:rsidTr="004238D4">
              <w:tc>
                <w:tcPr>
                  <w:tcW w:w="0" w:type="auto"/>
                </w:tcPr>
                <w:p w14:paraId="596EB6F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76E0A42" w14:textId="77777777" w:rsidR="00833139" w:rsidRPr="004238D4" w:rsidRDefault="00833139" w:rsidP="004238D4">
                  <w:pPr>
                    <w:pStyle w:val="Paragraph"/>
                    <w:rPr>
                      <w:noProof/>
                      <w:lang w:val="es-ES_tradnl"/>
                    </w:rPr>
                  </w:pPr>
                  <w:r w:rsidRPr="004238D4">
                    <w:rPr>
                      <w:noProof/>
                      <w:lang w:val="es-ES_tradnl"/>
                    </w:rPr>
                    <w:t>igual o superior al 5 % pero no superior al 15 % de suero de mantequilla, e</w:t>
                  </w:r>
                </w:p>
              </w:tc>
            </w:tr>
            <w:tr w:rsidR="00833139" w:rsidRPr="004238D4" w14:paraId="6FBB5337" w14:textId="77777777" w:rsidTr="004238D4">
              <w:tc>
                <w:tcPr>
                  <w:tcW w:w="0" w:type="auto"/>
                </w:tcPr>
                <w:p w14:paraId="57C0EF1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FA09D32" w14:textId="77777777" w:rsidR="00833139" w:rsidRPr="004238D4" w:rsidRDefault="00833139" w:rsidP="004238D4">
                  <w:pPr>
                    <w:pStyle w:val="Paragraph"/>
                    <w:rPr>
                      <w:noProof/>
                      <w:lang w:val="es-ES_tradnl"/>
                    </w:rPr>
                  </w:pPr>
                  <w:r w:rsidRPr="004238D4">
                    <w:rPr>
                      <w:noProof/>
                      <w:lang w:val="es-ES_tradnl"/>
                    </w:rPr>
                    <w:t>igual o superior al 0,1 % pero no superior al 10 % de caseinato sódico, fosfato disódico y ácido láctico</w:t>
                  </w:r>
                </w:p>
              </w:tc>
            </w:tr>
          </w:tbl>
          <w:p w14:paraId="00744CD6" w14:textId="77777777" w:rsidR="00833139" w:rsidRPr="004238D4" w:rsidRDefault="00833139" w:rsidP="004238D4">
            <w:pPr>
              <w:pStyle w:val="Paragraph"/>
              <w:rPr>
                <w:noProof/>
                <w:lang w:val="es-ES_tradnl"/>
              </w:rPr>
            </w:pPr>
          </w:p>
          <w:p w14:paraId="08B457EE" w14:textId="77777777" w:rsidR="00833139" w:rsidRPr="004238D4" w:rsidRDefault="00833139" w:rsidP="004238D4">
            <w:pPr>
              <w:pStyle w:val="Paragraph"/>
              <w:rPr>
                <w:noProof/>
                <w:lang w:val="es-ES_tradnl"/>
              </w:rPr>
            </w:pPr>
          </w:p>
        </w:tc>
        <w:tc>
          <w:tcPr>
            <w:tcW w:w="0" w:type="auto"/>
            <w:vMerge w:val="restart"/>
          </w:tcPr>
          <w:p w14:paraId="099E030F" w14:textId="77777777" w:rsidR="00833139" w:rsidRPr="004238D4" w:rsidRDefault="00833139" w:rsidP="004238D4">
            <w:pPr>
              <w:pStyle w:val="Paragraph"/>
              <w:rPr>
                <w:noProof/>
                <w:lang w:val="es-ES_tradnl"/>
              </w:rPr>
            </w:pPr>
            <w:r w:rsidRPr="004238D4">
              <w:rPr>
                <w:noProof/>
                <w:lang w:val="es-ES_tradnl"/>
              </w:rPr>
              <w:t>0 %</w:t>
            </w:r>
          </w:p>
          <w:p w14:paraId="0DE7FAE8" w14:textId="77777777" w:rsidR="00833139" w:rsidRPr="004238D4" w:rsidRDefault="00833139" w:rsidP="004238D4">
            <w:pPr>
              <w:pStyle w:val="Paragraph"/>
              <w:rPr>
                <w:noProof/>
                <w:lang w:val="es-ES_tradnl"/>
              </w:rPr>
            </w:pPr>
          </w:p>
        </w:tc>
        <w:tc>
          <w:tcPr>
            <w:tcW w:w="0" w:type="auto"/>
            <w:vMerge w:val="restart"/>
          </w:tcPr>
          <w:p w14:paraId="179144B4" w14:textId="77777777" w:rsidR="00833139" w:rsidRPr="004238D4" w:rsidRDefault="00833139" w:rsidP="004238D4">
            <w:pPr>
              <w:pStyle w:val="Paragraph"/>
              <w:rPr>
                <w:noProof/>
                <w:lang w:val="es-ES_tradnl"/>
              </w:rPr>
            </w:pPr>
            <w:r w:rsidRPr="004238D4">
              <w:rPr>
                <w:noProof/>
                <w:lang w:val="es-ES_tradnl"/>
              </w:rPr>
              <w:t>-</w:t>
            </w:r>
          </w:p>
          <w:p w14:paraId="3B0561E1" w14:textId="77777777" w:rsidR="00833139" w:rsidRPr="004238D4" w:rsidRDefault="00833139" w:rsidP="004238D4">
            <w:pPr>
              <w:pStyle w:val="Paragraph"/>
              <w:rPr>
                <w:noProof/>
                <w:lang w:val="es-ES_tradnl"/>
              </w:rPr>
            </w:pPr>
          </w:p>
        </w:tc>
        <w:tc>
          <w:tcPr>
            <w:tcW w:w="0" w:type="auto"/>
            <w:vMerge w:val="restart"/>
          </w:tcPr>
          <w:p w14:paraId="5888C493" w14:textId="77777777" w:rsidR="00833139" w:rsidRPr="004238D4" w:rsidRDefault="00833139" w:rsidP="004238D4">
            <w:pPr>
              <w:pStyle w:val="Paragraph"/>
              <w:rPr>
                <w:noProof/>
                <w:lang w:val="es-ES_tradnl"/>
              </w:rPr>
            </w:pPr>
            <w:r w:rsidRPr="004238D4">
              <w:rPr>
                <w:noProof/>
                <w:lang w:val="es-ES_tradnl"/>
              </w:rPr>
              <w:t>31.12.2023</w:t>
            </w:r>
          </w:p>
          <w:p w14:paraId="11EA16AB" w14:textId="77777777" w:rsidR="00833139" w:rsidRPr="004238D4" w:rsidRDefault="00833139" w:rsidP="004238D4">
            <w:pPr>
              <w:pStyle w:val="Paragraph"/>
              <w:rPr>
                <w:noProof/>
                <w:lang w:val="es-ES_tradnl"/>
              </w:rPr>
            </w:pPr>
          </w:p>
        </w:tc>
      </w:tr>
      <w:tr w:rsidR="00833139" w:rsidRPr="004238D4" w14:paraId="4840770E" w14:textId="77777777" w:rsidTr="00833139">
        <w:trPr>
          <w:cantSplit/>
        </w:trPr>
        <w:tc>
          <w:tcPr>
            <w:tcW w:w="0" w:type="auto"/>
            <w:vMerge w:val="restart"/>
          </w:tcPr>
          <w:p w14:paraId="76C9DC79" w14:textId="77777777" w:rsidR="00833139" w:rsidRPr="004238D4" w:rsidRDefault="00833139" w:rsidP="004238D4">
            <w:pPr>
              <w:pStyle w:val="Paragraph"/>
              <w:rPr>
                <w:noProof/>
                <w:lang w:val="es-ES_tradnl"/>
              </w:rPr>
            </w:pPr>
            <w:r w:rsidRPr="004238D4">
              <w:rPr>
                <w:noProof/>
                <w:lang w:val="es-ES_tradnl"/>
              </w:rPr>
              <w:t>0.2423</w:t>
            </w:r>
          </w:p>
          <w:p w14:paraId="391C09AA" w14:textId="77777777" w:rsidR="00833139" w:rsidRPr="004238D4" w:rsidRDefault="00833139" w:rsidP="004238D4">
            <w:pPr>
              <w:pStyle w:val="Paragraph"/>
              <w:rPr>
                <w:noProof/>
                <w:lang w:val="es-ES_tradnl"/>
              </w:rPr>
            </w:pPr>
          </w:p>
        </w:tc>
        <w:tc>
          <w:tcPr>
            <w:tcW w:w="0" w:type="auto"/>
          </w:tcPr>
          <w:p w14:paraId="03AB9468" w14:textId="77777777" w:rsidR="00833139" w:rsidRPr="004238D4" w:rsidRDefault="00833139" w:rsidP="004238D4">
            <w:pPr>
              <w:pStyle w:val="Paragraph"/>
              <w:jc w:val="right"/>
              <w:rPr>
                <w:noProof/>
                <w:lang w:val="es-ES_tradnl"/>
              </w:rPr>
            </w:pPr>
            <w:r w:rsidRPr="004238D4">
              <w:rPr>
                <w:noProof/>
                <w:lang w:val="es-ES_tradnl"/>
              </w:rPr>
              <w:t>ex 1902 30 10</w:t>
            </w:r>
          </w:p>
          <w:p w14:paraId="6868FE7E" w14:textId="77777777" w:rsidR="00833139" w:rsidRPr="004238D4" w:rsidRDefault="00833139" w:rsidP="004238D4">
            <w:pPr>
              <w:pStyle w:val="Paragraph"/>
              <w:jc w:val="right"/>
              <w:rPr>
                <w:noProof/>
                <w:lang w:val="es-ES_tradnl"/>
              </w:rPr>
            </w:pPr>
            <w:r w:rsidRPr="004238D4">
              <w:rPr>
                <w:noProof/>
                <w:lang w:val="es-ES_tradnl"/>
              </w:rPr>
              <w:t>ex 1903 00 00</w:t>
            </w:r>
          </w:p>
        </w:tc>
        <w:tc>
          <w:tcPr>
            <w:tcW w:w="0" w:type="auto"/>
          </w:tcPr>
          <w:p w14:paraId="1EF82821" w14:textId="77777777" w:rsidR="00833139" w:rsidRPr="004238D4" w:rsidRDefault="00833139" w:rsidP="004238D4">
            <w:pPr>
              <w:pStyle w:val="Paragraph"/>
              <w:jc w:val="center"/>
              <w:rPr>
                <w:noProof/>
                <w:lang w:val="es-ES_tradnl"/>
              </w:rPr>
            </w:pPr>
            <w:r w:rsidRPr="004238D4">
              <w:rPr>
                <w:noProof/>
                <w:lang w:val="es-ES_tradnl"/>
              </w:rPr>
              <w:t>10</w:t>
            </w:r>
          </w:p>
          <w:p w14:paraId="3128333C"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vMerge w:val="restart"/>
          </w:tcPr>
          <w:p w14:paraId="6E4255F1" w14:textId="77777777" w:rsidR="00833139" w:rsidRPr="004238D4" w:rsidRDefault="00833139" w:rsidP="004238D4">
            <w:pPr>
              <w:pStyle w:val="Paragraph"/>
              <w:rPr>
                <w:noProof/>
                <w:lang w:val="es-ES_tradnl"/>
              </w:rPr>
            </w:pPr>
            <w:r w:rsidRPr="004238D4">
              <w:rPr>
                <w:noProof/>
                <w:lang w:val="es-ES_tradnl"/>
              </w:rPr>
              <w:t>Tallarines transparentes, cortados en trozos, a base de judías (</w:t>
            </w:r>
            <w:r w:rsidRPr="004238D4">
              <w:rPr>
                <w:i/>
                <w:iCs/>
                <w:noProof/>
                <w:lang w:val="es-ES_tradnl"/>
              </w:rPr>
              <w:t>Vigna radiata</w:t>
            </w:r>
            <w:r w:rsidRPr="004238D4">
              <w:rPr>
                <w:noProof/>
                <w:lang w:val="es-ES_tradnl"/>
              </w:rPr>
              <w:t xml:space="preserve"> (L.) Wilczek), sin acondicionar para la venta al por menor</w:t>
            </w:r>
          </w:p>
          <w:p w14:paraId="01E7F3E5" w14:textId="77777777" w:rsidR="00833139" w:rsidRPr="004238D4" w:rsidRDefault="00833139" w:rsidP="004238D4">
            <w:pPr>
              <w:pStyle w:val="Paragraph"/>
              <w:rPr>
                <w:noProof/>
                <w:lang w:val="es-ES_tradnl"/>
              </w:rPr>
            </w:pPr>
          </w:p>
        </w:tc>
        <w:tc>
          <w:tcPr>
            <w:tcW w:w="0" w:type="auto"/>
            <w:vMerge w:val="restart"/>
          </w:tcPr>
          <w:p w14:paraId="3A8436B0" w14:textId="77777777" w:rsidR="00833139" w:rsidRPr="004238D4" w:rsidRDefault="00833139" w:rsidP="004238D4">
            <w:pPr>
              <w:pStyle w:val="Paragraph"/>
              <w:rPr>
                <w:noProof/>
                <w:lang w:val="es-ES_tradnl"/>
              </w:rPr>
            </w:pPr>
            <w:r w:rsidRPr="004238D4">
              <w:rPr>
                <w:noProof/>
                <w:lang w:val="es-ES_tradnl"/>
              </w:rPr>
              <w:t>0 %</w:t>
            </w:r>
          </w:p>
          <w:p w14:paraId="7D32D501" w14:textId="77777777" w:rsidR="00833139" w:rsidRPr="004238D4" w:rsidRDefault="00833139" w:rsidP="004238D4">
            <w:pPr>
              <w:pStyle w:val="Paragraph"/>
              <w:rPr>
                <w:noProof/>
                <w:lang w:val="es-ES_tradnl"/>
              </w:rPr>
            </w:pPr>
          </w:p>
        </w:tc>
        <w:tc>
          <w:tcPr>
            <w:tcW w:w="0" w:type="auto"/>
            <w:vMerge w:val="restart"/>
          </w:tcPr>
          <w:p w14:paraId="22227AC1" w14:textId="77777777" w:rsidR="00833139" w:rsidRPr="004238D4" w:rsidRDefault="00833139" w:rsidP="004238D4">
            <w:pPr>
              <w:pStyle w:val="Paragraph"/>
              <w:rPr>
                <w:noProof/>
                <w:lang w:val="es-ES_tradnl"/>
              </w:rPr>
            </w:pPr>
            <w:r w:rsidRPr="004238D4">
              <w:rPr>
                <w:noProof/>
                <w:lang w:val="es-ES_tradnl"/>
              </w:rPr>
              <w:t>-</w:t>
            </w:r>
          </w:p>
          <w:p w14:paraId="1FCC0D77" w14:textId="77777777" w:rsidR="00833139" w:rsidRPr="004238D4" w:rsidRDefault="00833139" w:rsidP="004238D4">
            <w:pPr>
              <w:pStyle w:val="Paragraph"/>
              <w:rPr>
                <w:noProof/>
                <w:lang w:val="es-ES_tradnl"/>
              </w:rPr>
            </w:pPr>
          </w:p>
        </w:tc>
        <w:tc>
          <w:tcPr>
            <w:tcW w:w="0" w:type="auto"/>
            <w:vMerge w:val="restart"/>
          </w:tcPr>
          <w:p w14:paraId="722D4F6A" w14:textId="77777777" w:rsidR="00833139" w:rsidRPr="004238D4" w:rsidRDefault="00833139" w:rsidP="004238D4">
            <w:pPr>
              <w:pStyle w:val="Paragraph"/>
              <w:rPr>
                <w:noProof/>
                <w:lang w:val="es-ES_tradnl"/>
              </w:rPr>
            </w:pPr>
            <w:r w:rsidRPr="004238D4">
              <w:rPr>
                <w:noProof/>
                <w:lang w:val="es-ES_tradnl"/>
              </w:rPr>
              <w:t>31.12.2023</w:t>
            </w:r>
          </w:p>
          <w:p w14:paraId="4F4C96C2" w14:textId="77777777" w:rsidR="00833139" w:rsidRPr="004238D4" w:rsidRDefault="00833139" w:rsidP="004238D4">
            <w:pPr>
              <w:pStyle w:val="Paragraph"/>
              <w:rPr>
                <w:noProof/>
                <w:lang w:val="es-ES_tradnl"/>
              </w:rPr>
            </w:pPr>
          </w:p>
        </w:tc>
      </w:tr>
      <w:tr w:rsidR="00833139" w:rsidRPr="004238D4" w14:paraId="61C83FCB" w14:textId="77777777" w:rsidTr="00833139">
        <w:trPr>
          <w:cantSplit/>
        </w:trPr>
        <w:tc>
          <w:tcPr>
            <w:tcW w:w="0" w:type="auto"/>
          </w:tcPr>
          <w:p w14:paraId="6C24211C" w14:textId="77777777" w:rsidR="00833139" w:rsidRPr="004238D4" w:rsidRDefault="00833139" w:rsidP="004238D4">
            <w:pPr>
              <w:pStyle w:val="Paragraph"/>
              <w:rPr>
                <w:noProof/>
                <w:lang w:val="es-ES_tradnl"/>
              </w:rPr>
            </w:pPr>
            <w:r w:rsidRPr="004238D4">
              <w:rPr>
                <w:noProof/>
                <w:lang w:val="es-ES_tradnl"/>
              </w:rPr>
              <w:t>0.2866</w:t>
            </w:r>
          </w:p>
        </w:tc>
        <w:tc>
          <w:tcPr>
            <w:tcW w:w="0" w:type="auto"/>
          </w:tcPr>
          <w:p w14:paraId="411724E2" w14:textId="77777777" w:rsidR="00833139" w:rsidRPr="004238D4" w:rsidRDefault="00833139" w:rsidP="004238D4">
            <w:pPr>
              <w:pStyle w:val="Paragraph"/>
              <w:jc w:val="right"/>
              <w:rPr>
                <w:noProof/>
                <w:lang w:val="es-ES_tradnl"/>
              </w:rPr>
            </w:pPr>
            <w:r w:rsidRPr="004238D4">
              <w:rPr>
                <w:noProof/>
                <w:lang w:val="es-ES_tradnl"/>
              </w:rPr>
              <w:t>ex 2005 91 00</w:t>
            </w:r>
          </w:p>
        </w:tc>
        <w:tc>
          <w:tcPr>
            <w:tcW w:w="0" w:type="auto"/>
          </w:tcPr>
          <w:p w14:paraId="2FEED9BB"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7923966C" w14:textId="77777777" w:rsidR="00833139" w:rsidRPr="004238D4" w:rsidRDefault="00833139" w:rsidP="004238D4">
            <w:pPr>
              <w:pStyle w:val="Paragraph"/>
              <w:rPr>
                <w:noProof/>
                <w:lang w:val="es-ES_tradnl"/>
              </w:rPr>
            </w:pPr>
            <w:r w:rsidRPr="004238D4">
              <w:rPr>
                <w:noProof/>
                <w:lang w:val="es-ES_tradnl"/>
              </w:rPr>
              <w:t>Brotes de bambú, preparados o conservados, en envases inmediatos con un contenido neto superior a 5 kg</w:t>
            </w:r>
          </w:p>
        </w:tc>
        <w:tc>
          <w:tcPr>
            <w:tcW w:w="0" w:type="auto"/>
          </w:tcPr>
          <w:p w14:paraId="654EB5F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7A824B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8947138"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03429607" w14:textId="77777777" w:rsidTr="00833139">
        <w:trPr>
          <w:cantSplit/>
        </w:trPr>
        <w:tc>
          <w:tcPr>
            <w:tcW w:w="0" w:type="auto"/>
            <w:vMerge w:val="restart"/>
          </w:tcPr>
          <w:p w14:paraId="5A442F67" w14:textId="77777777" w:rsidR="00833139" w:rsidRPr="004238D4" w:rsidRDefault="00833139" w:rsidP="004238D4">
            <w:pPr>
              <w:pStyle w:val="Paragraph"/>
              <w:rPr>
                <w:noProof/>
                <w:lang w:val="es-ES_tradnl"/>
              </w:rPr>
            </w:pPr>
            <w:r w:rsidRPr="004238D4">
              <w:rPr>
                <w:noProof/>
                <w:lang w:val="es-ES_tradnl"/>
              </w:rPr>
              <w:t>0.5884</w:t>
            </w:r>
          </w:p>
          <w:p w14:paraId="04DB6866" w14:textId="77777777" w:rsidR="00833139" w:rsidRPr="004238D4" w:rsidRDefault="00833139" w:rsidP="004238D4">
            <w:pPr>
              <w:pStyle w:val="Paragraph"/>
              <w:rPr>
                <w:noProof/>
                <w:lang w:val="es-ES_tradnl"/>
              </w:rPr>
            </w:pPr>
          </w:p>
          <w:p w14:paraId="7040CCB2" w14:textId="77777777" w:rsidR="00833139" w:rsidRPr="004238D4" w:rsidRDefault="00833139" w:rsidP="004238D4">
            <w:pPr>
              <w:pStyle w:val="Paragraph"/>
              <w:rPr>
                <w:noProof/>
                <w:lang w:val="es-ES_tradnl"/>
              </w:rPr>
            </w:pPr>
          </w:p>
        </w:tc>
        <w:tc>
          <w:tcPr>
            <w:tcW w:w="0" w:type="auto"/>
          </w:tcPr>
          <w:p w14:paraId="00F9B8FC" w14:textId="77777777" w:rsidR="00833139" w:rsidRPr="004238D4" w:rsidRDefault="00833139" w:rsidP="004238D4">
            <w:pPr>
              <w:pStyle w:val="Paragraph"/>
              <w:jc w:val="right"/>
              <w:rPr>
                <w:noProof/>
                <w:lang w:val="es-ES_tradnl"/>
              </w:rPr>
            </w:pPr>
            <w:r w:rsidRPr="004238D4">
              <w:rPr>
                <w:noProof/>
                <w:lang w:val="es-ES_tradnl"/>
              </w:rPr>
              <w:t>ex 2007 99 50</w:t>
            </w:r>
          </w:p>
          <w:p w14:paraId="073A59D1" w14:textId="77777777" w:rsidR="00833139" w:rsidRPr="004238D4" w:rsidRDefault="00833139" w:rsidP="004238D4">
            <w:pPr>
              <w:pStyle w:val="Paragraph"/>
              <w:jc w:val="right"/>
              <w:rPr>
                <w:noProof/>
                <w:lang w:val="es-ES_tradnl"/>
              </w:rPr>
            </w:pPr>
            <w:r w:rsidRPr="004238D4">
              <w:rPr>
                <w:noProof/>
                <w:lang w:val="es-ES_tradnl"/>
              </w:rPr>
              <w:t>ex 2007 99 50</w:t>
            </w:r>
          </w:p>
          <w:p w14:paraId="6494583A" w14:textId="77777777" w:rsidR="00833139" w:rsidRPr="004238D4" w:rsidRDefault="00833139" w:rsidP="004238D4">
            <w:pPr>
              <w:pStyle w:val="Paragraph"/>
              <w:jc w:val="right"/>
              <w:rPr>
                <w:noProof/>
                <w:lang w:val="es-ES_tradnl"/>
              </w:rPr>
            </w:pPr>
            <w:r w:rsidRPr="004238D4">
              <w:rPr>
                <w:noProof/>
                <w:lang w:val="es-ES_tradnl"/>
              </w:rPr>
              <w:t>ex 2007 99 93</w:t>
            </w:r>
          </w:p>
        </w:tc>
        <w:tc>
          <w:tcPr>
            <w:tcW w:w="0" w:type="auto"/>
          </w:tcPr>
          <w:p w14:paraId="2A09A258" w14:textId="77777777" w:rsidR="00833139" w:rsidRPr="004238D4" w:rsidRDefault="00833139" w:rsidP="004238D4">
            <w:pPr>
              <w:pStyle w:val="Paragraph"/>
              <w:jc w:val="center"/>
              <w:rPr>
                <w:noProof/>
                <w:lang w:val="es-ES_tradnl"/>
              </w:rPr>
            </w:pPr>
            <w:r w:rsidRPr="004238D4">
              <w:rPr>
                <w:noProof/>
                <w:lang w:val="es-ES_tradnl"/>
              </w:rPr>
              <w:t>83</w:t>
            </w:r>
          </w:p>
          <w:p w14:paraId="4EA5D01A" w14:textId="77777777" w:rsidR="00833139" w:rsidRPr="004238D4" w:rsidRDefault="00833139" w:rsidP="004238D4">
            <w:pPr>
              <w:pStyle w:val="Paragraph"/>
              <w:jc w:val="center"/>
              <w:rPr>
                <w:noProof/>
                <w:lang w:val="es-ES_tradnl"/>
              </w:rPr>
            </w:pPr>
            <w:r w:rsidRPr="004238D4">
              <w:rPr>
                <w:noProof/>
                <w:lang w:val="es-ES_tradnl"/>
              </w:rPr>
              <w:t>93</w:t>
            </w:r>
          </w:p>
          <w:p w14:paraId="4A2D4FE2"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vMerge w:val="restart"/>
          </w:tcPr>
          <w:p w14:paraId="475E7428" w14:textId="77777777" w:rsidR="00833139" w:rsidRPr="004238D4" w:rsidRDefault="00833139" w:rsidP="004238D4">
            <w:pPr>
              <w:pStyle w:val="Paragraph"/>
              <w:rPr>
                <w:noProof/>
                <w:lang w:val="es-ES_tradnl"/>
              </w:rPr>
            </w:pPr>
            <w:r w:rsidRPr="004238D4">
              <w:rPr>
                <w:noProof/>
                <w:lang w:val="es-ES_tradnl"/>
              </w:rPr>
              <w:t>Concentrado de puré de mango, obtenido mediante la cocción:</w:t>
            </w:r>
          </w:p>
          <w:tbl>
            <w:tblPr>
              <w:tblStyle w:val="Listdash1"/>
              <w:tblW w:w="0" w:type="auto"/>
              <w:tblLook w:val="0000" w:firstRow="0" w:lastRow="0" w:firstColumn="0" w:lastColumn="0" w:noHBand="0" w:noVBand="0"/>
            </w:tblPr>
            <w:tblGrid>
              <w:gridCol w:w="220"/>
              <w:gridCol w:w="3904"/>
            </w:tblGrid>
            <w:tr w:rsidR="00833139" w:rsidRPr="004238D4" w14:paraId="04DF2340" w14:textId="77777777" w:rsidTr="004238D4">
              <w:tc>
                <w:tcPr>
                  <w:tcW w:w="0" w:type="auto"/>
                </w:tcPr>
                <w:p w14:paraId="0D9B015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E8E51A7" w14:textId="77777777" w:rsidR="00833139" w:rsidRPr="004238D4" w:rsidRDefault="00833139" w:rsidP="004238D4">
                  <w:pPr>
                    <w:pStyle w:val="Paragraph"/>
                    <w:rPr>
                      <w:noProof/>
                      <w:lang w:val="es-ES_tradnl"/>
                    </w:rPr>
                  </w:pPr>
                  <w:r w:rsidRPr="004238D4">
                    <w:rPr>
                      <w:noProof/>
                      <w:lang w:val="es-ES_tradnl"/>
                    </w:rPr>
                    <w:t xml:space="preserve">de frutos del género </w:t>
                  </w:r>
                  <w:r w:rsidRPr="004238D4">
                    <w:rPr>
                      <w:i/>
                      <w:iCs/>
                      <w:noProof/>
                      <w:lang w:val="es-ES_tradnl"/>
                    </w:rPr>
                    <w:t xml:space="preserve">Mangifera </w:t>
                  </w:r>
                  <w:r w:rsidRPr="004238D4">
                    <w:rPr>
                      <w:noProof/>
                      <w:lang w:val="es-ES_tradnl"/>
                    </w:rPr>
                    <w:t>spp.,</w:t>
                  </w:r>
                </w:p>
              </w:tc>
            </w:tr>
            <w:tr w:rsidR="00833139" w:rsidRPr="004238D4" w14:paraId="191C9CDB" w14:textId="77777777" w:rsidTr="004238D4">
              <w:tc>
                <w:tcPr>
                  <w:tcW w:w="0" w:type="auto"/>
                </w:tcPr>
                <w:p w14:paraId="7F580ED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03E179C" w14:textId="77777777" w:rsidR="00833139" w:rsidRPr="004238D4" w:rsidRDefault="00833139" w:rsidP="004238D4">
                  <w:pPr>
                    <w:pStyle w:val="Paragraph"/>
                    <w:rPr>
                      <w:noProof/>
                      <w:lang w:val="es-ES_tradnl"/>
                    </w:rPr>
                  </w:pPr>
                  <w:r w:rsidRPr="004238D4">
                    <w:rPr>
                      <w:noProof/>
                      <w:lang w:val="es-ES_tradnl"/>
                    </w:rPr>
                    <w:t>con un contenido de azúcar igual o inferior al 30 % en peso,</w:t>
                  </w:r>
                </w:p>
              </w:tc>
            </w:tr>
          </w:tbl>
          <w:p w14:paraId="79BA47A9" w14:textId="77777777" w:rsidR="00833139" w:rsidRPr="004238D4" w:rsidRDefault="00833139" w:rsidP="004238D4">
            <w:pPr>
              <w:pStyle w:val="Paragraph"/>
              <w:rPr>
                <w:noProof/>
                <w:lang w:val="es-ES_tradnl"/>
              </w:rPr>
            </w:pPr>
            <w:r w:rsidRPr="004238D4">
              <w:rPr>
                <w:noProof/>
                <w:lang w:val="es-ES_tradnl"/>
              </w:rPr>
              <w:t>destinado a la elaboración de productos de la industria alimentaria y de bebidas</w:t>
            </w:r>
          </w:p>
          <w:p w14:paraId="7A5C10E2"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p w14:paraId="39009CEC" w14:textId="77777777" w:rsidR="00833139" w:rsidRPr="004238D4" w:rsidRDefault="00833139" w:rsidP="004238D4">
            <w:pPr>
              <w:pStyle w:val="Paragraph"/>
              <w:rPr>
                <w:noProof/>
                <w:lang w:val="es-ES_tradnl"/>
              </w:rPr>
            </w:pPr>
          </w:p>
          <w:p w14:paraId="6790D616" w14:textId="77777777" w:rsidR="00833139" w:rsidRPr="004238D4" w:rsidRDefault="00833139" w:rsidP="004238D4">
            <w:pPr>
              <w:pStyle w:val="Paragraph"/>
              <w:rPr>
                <w:noProof/>
                <w:lang w:val="es-ES_tradnl"/>
              </w:rPr>
            </w:pPr>
          </w:p>
        </w:tc>
        <w:tc>
          <w:tcPr>
            <w:tcW w:w="0" w:type="auto"/>
            <w:vMerge w:val="restart"/>
          </w:tcPr>
          <w:p w14:paraId="3A71E75A" w14:textId="77777777" w:rsidR="00833139" w:rsidRPr="004238D4" w:rsidRDefault="00833139" w:rsidP="004238D4">
            <w:pPr>
              <w:pStyle w:val="Paragraph"/>
              <w:rPr>
                <w:noProof/>
                <w:lang w:val="es-ES_tradnl"/>
              </w:rPr>
            </w:pPr>
            <w:r w:rsidRPr="004238D4">
              <w:rPr>
                <w:noProof/>
                <w:lang w:val="es-ES_tradnl"/>
              </w:rPr>
              <w:t>6 % </w:t>
            </w:r>
            <w:r w:rsidRPr="004238D4">
              <w:rPr>
                <w:rStyle w:val="FootnoteReference"/>
                <w:noProof/>
                <w:vertAlign w:val="baseline"/>
                <w:lang w:val="es-ES_tradnl"/>
              </w:rPr>
              <w:t>(3)</w:t>
            </w:r>
          </w:p>
          <w:p w14:paraId="3EC54DF9" w14:textId="77777777" w:rsidR="00833139" w:rsidRPr="004238D4" w:rsidRDefault="00833139" w:rsidP="004238D4">
            <w:pPr>
              <w:pStyle w:val="Paragraph"/>
              <w:rPr>
                <w:noProof/>
                <w:lang w:val="es-ES_tradnl"/>
              </w:rPr>
            </w:pPr>
          </w:p>
          <w:p w14:paraId="324D20F9" w14:textId="77777777" w:rsidR="00833139" w:rsidRPr="004238D4" w:rsidRDefault="00833139" w:rsidP="004238D4">
            <w:pPr>
              <w:pStyle w:val="Paragraph"/>
              <w:rPr>
                <w:noProof/>
                <w:lang w:val="es-ES_tradnl"/>
              </w:rPr>
            </w:pPr>
          </w:p>
        </w:tc>
        <w:tc>
          <w:tcPr>
            <w:tcW w:w="0" w:type="auto"/>
            <w:vMerge w:val="restart"/>
          </w:tcPr>
          <w:p w14:paraId="53F6D04A" w14:textId="77777777" w:rsidR="00833139" w:rsidRPr="004238D4" w:rsidRDefault="00833139" w:rsidP="004238D4">
            <w:pPr>
              <w:pStyle w:val="Paragraph"/>
              <w:rPr>
                <w:noProof/>
                <w:lang w:val="es-ES_tradnl"/>
              </w:rPr>
            </w:pPr>
            <w:r w:rsidRPr="004238D4">
              <w:rPr>
                <w:noProof/>
                <w:lang w:val="es-ES_tradnl"/>
              </w:rPr>
              <w:t>-</w:t>
            </w:r>
          </w:p>
          <w:p w14:paraId="3EA18CF0" w14:textId="77777777" w:rsidR="00833139" w:rsidRPr="004238D4" w:rsidRDefault="00833139" w:rsidP="004238D4">
            <w:pPr>
              <w:pStyle w:val="Paragraph"/>
              <w:rPr>
                <w:noProof/>
                <w:lang w:val="es-ES_tradnl"/>
              </w:rPr>
            </w:pPr>
          </w:p>
          <w:p w14:paraId="56A895CC" w14:textId="77777777" w:rsidR="00833139" w:rsidRPr="004238D4" w:rsidRDefault="00833139" w:rsidP="004238D4">
            <w:pPr>
              <w:pStyle w:val="Paragraph"/>
              <w:rPr>
                <w:noProof/>
                <w:lang w:val="es-ES_tradnl"/>
              </w:rPr>
            </w:pPr>
          </w:p>
        </w:tc>
        <w:tc>
          <w:tcPr>
            <w:tcW w:w="0" w:type="auto"/>
            <w:vMerge w:val="restart"/>
          </w:tcPr>
          <w:p w14:paraId="1C879F4F" w14:textId="77777777" w:rsidR="00833139" w:rsidRPr="004238D4" w:rsidRDefault="00833139" w:rsidP="004238D4">
            <w:pPr>
              <w:pStyle w:val="Paragraph"/>
              <w:rPr>
                <w:noProof/>
                <w:lang w:val="es-ES_tradnl"/>
              </w:rPr>
            </w:pPr>
            <w:r w:rsidRPr="004238D4">
              <w:rPr>
                <w:noProof/>
                <w:lang w:val="es-ES_tradnl"/>
              </w:rPr>
              <w:t>31.12.2022</w:t>
            </w:r>
          </w:p>
          <w:p w14:paraId="19F75844" w14:textId="77777777" w:rsidR="00833139" w:rsidRPr="004238D4" w:rsidRDefault="00833139" w:rsidP="004238D4">
            <w:pPr>
              <w:pStyle w:val="Paragraph"/>
              <w:rPr>
                <w:noProof/>
                <w:lang w:val="es-ES_tradnl"/>
              </w:rPr>
            </w:pPr>
          </w:p>
          <w:p w14:paraId="4101F5E1" w14:textId="77777777" w:rsidR="00833139" w:rsidRPr="004238D4" w:rsidRDefault="00833139" w:rsidP="004238D4">
            <w:pPr>
              <w:pStyle w:val="Paragraph"/>
              <w:rPr>
                <w:noProof/>
                <w:lang w:val="es-ES_tradnl"/>
              </w:rPr>
            </w:pPr>
          </w:p>
        </w:tc>
      </w:tr>
      <w:tr w:rsidR="00833139" w:rsidRPr="004238D4" w14:paraId="219392FD" w14:textId="77777777" w:rsidTr="00833139">
        <w:trPr>
          <w:cantSplit/>
        </w:trPr>
        <w:tc>
          <w:tcPr>
            <w:tcW w:w="0" w:type="auto"/>
            <w:vMerge w:val="restart"/>
          </w:tcPr>
          <w:p w14:paraId="2C82437D" w14:textId="77777777" w:rsidR="00833139" w:rsidRPr="004238D4" w:rsidRDefault="00833139" w:rsidP="004238D4">
            <w:pPr>
              <w:pStyle w:val="Paragraph"/>
              <w:rPr>
                <w:noProof/>
                <w:lang w:val="es-ES_tradnl"/>
              </w:rPr>
            </w:pPr>
            <w:r w:rsidRPr="004238D4">
              <w:rPr>
                <w:noProof/>
                <w:lang w:val="es-ES_tradnl"/>
              </w:rPr>
              <w:t>0.5875</w:t>
            </w:r>
          </w:p>
          <w:p w14:paraId="1C63EE0D" w14:textId="77777777" w:rsidR="00833139" w:rsidRPr="004238D4" w:rsidRDefault="00833139" w:rsidP="004238D4">
            <w:pPr>
              <w:pStyle w:val="Paragraph"/>
              <w:rPr>
                <w:noProof/>
                <w:lang w:val="es-ES_tradnl"/>
              </w:rPr>
            </w:pPr>
          </w:p>
        </w:tc>
        <w:tc>
          <w:tcPr>
            <w:tcW w:w="0" w:type="auto"/>
          </w:tcPr>
          <w:p w14:paraId="40B038D2" w14:textId="77777777" w:rsidR="00833139" w:rsidRPr="004238D4" w:rsidRDefault="00833139" w:rsidP="004238D4">
            <w:pPr>
              <w:pStyle w:val="Paragraph"/>
              <w:jc w:val="right"/>
              <w:rPr>
                <w:noProof/>
                <w:lang w:val="es-ES_tradnl"/>
              </w:rPr>
            </w:pPr>
            <w:r w:rsidRPr="004238D4">
              <w:rPr>
                <w:noProof/>
                <w:lang w:val="es-ES_tradnl"/>
              </w:rPr>
              <w:t>ex 2007 99 50</w:t>
            </w:r>
          </w:p>
          <w:p w14:paraId="4380B0CC" w14:textId="77777777" w:rsidR="00833139" w:rsidRPr="004238D4" w:rsidRDefault="00833139" w:rsidP="004238D4">
            <w:pPr>
              <w:pStyle w:val="Paragraph"/>
              <w:jc w:val="right"/>
              <w:rPr>
                <w:noProof/>
                <w:lang w:val="es-ES_tradnl"/>
              </w:rPr>
            </w:pPr>
            <w:r w:rsidRPr="004238D4">
              <w:rPr>
                <w:noProof/>
                <w:lang w:val="es-ES_tradnl"/>
              </w:rPr>
              <w:t>ex 2007 99 50</w:t>
            </w:r>
          </w:p>
        </w:tc>
        <w:tc>
          <w:tcPr>
            <w:tcW w:w="0" w:type="auto"/>
          </w:tcPr>
          <w:p w14:paraId="3B0B5A27" w14:textId="77777777" w:rsidR="00833139" w:rsidRPr="004238D4" w:rsidRDefault="00833139" w:rsidP="004238D4">
            <w:pPr>
              <w:pStyle w:val="Paragraph"/>
              <w:jc w:val="center"/>
              <w:rPr>
                <w:noProof/>
                <w:lang w:val="es-ES_tradnl"/>
              </w:rPr>
            </w:pPr>
            <w:r w:rsidRPr="004238D4">
              <w:rPr>
                <w:noProof/>
                <w:lang w:val="es-ES_tradnl"/>
              </w:rPr>
              <w:t>84</w:t>
            </w:r>
          </w:p>
          <w:p w14:paraId="3D8E4E0E" w14:textId="77777777" w:rsidR="00833139" w:rsidRPr="004238D4" w:rsidRDefault="00833139" w:rsidP="004238D4">
            <w:pPr>
              <w:pStyle w:val="Paragraph"/>
              <w:jc w:val="center"/>
              <w:rPr>
                <w:noProof/>
                <w:lang w:val="es-ES_tradnl"/>
              </w:rPr>
            </w:pPr>
            <w:r w:rsidRPr="004238D4">
              <w:rPr>
                <w:noProof/>
                <w:lang w:val="es-ES_tradnl"/>
              </w:rPr>
              <w:t>94</w:t>
            </w:r>
          </w:p>
        </w:tc>
        <w:tc>
          <w:tcPr>
            <w:tcW w:w="0" w:type="auto"/>
            <w:vMerge w:val="restart"/>
          </w:tcPr>
          <w:p w14:paraId="1755384B" w14:textId="77777777" w:rsidR="00833139" w:rsidRPr="004238D4" w:rsidRDefault="00833139" w:rsidP="004238D4">
            <w:pPr>
              <w:pStyle w:val="Paragraph"/>
              <w:rPr>
                <w:noProof/>
                <w:lang w:val="es-ES_tradnl"/>
              </w:rPr>
            </w:pPr>
            <w:r w:rsidRPr="004238D4">
              <w:rPr>
                <w:noProof/>
                <w:lang w:val="es-ES_tradnl"/>
              </w:rPr>
              <w:t>Concentrado de puré de papaya, obtenido mediante la cocción:</w:t>
            </w:r>
          </w:p>
          <w:tbl>
            <w:tblPr>
              <w:tblStyle w:val="Listdash1"/>
              <w:tblW w:w="0" w:type="auto"/>
              <w:tblLook w:val="0000" w:firstRow="0" w:lastRow="0" w:firstColumn="0" w:lastColumn="0" w:noHBand="0" w:noVBand="0"/>
            </w:tblPr>
            <w:tblGrid>
              <w:gridCol w:w="220"/>
              <w:gridCol w:w="4110"/>
            </w:tblGrid>
            <w:tr w:rsidR="00833139" w:rsidRPr="004238D4" w14:paraId="46FA4337" w14:textId="77777777" w:rsidTr="004238D4">
              <w:tc>
                <w:tcPr>
                  <w:tcW w:w="0" w:type="auto"/>
                </w:tcPr>
                <w:p w14:paraId="3B5D5A7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764F43B" w14:textId="77777777" w:rsidR="00833139" w:rsidRPr="004238D4" w:rsidRDefault="00833139" w:rsidP="004238D4">
                  <w:pPr>
                    <w:pStyle w:val="Paragraph"/>
                    <w:rPr>
                      <w:noProof/>
                      <w:lang w:val="es-ES_tradnl"/>
                    </w:rPr>
                  </w:pPr>
                  <w:r w:rsidRPr="004238D4">
                    <w:rPr>
                      <w:noProof/>
                      <w:lang w:val="es-ES_tradnl"/>
                    </w:rPr>
                    <w:t xml:space="preserve">de frutos del género </w:t>
                  </w:r>
                  <w:r w:rsidRPr="004238D4">
                    <w:rPr>
                      <w:i/>
                      <w:iCs/>
                      <w:noProof/>
                      <w:lang w:val="es-ES_tradnl"/>
                    </w:rPr>
                    <w:t>Carica spp.</w:t>
                  </w:r>
                  <w:r w:rsidRPr="004238D4">
                    <w:rPr>
                      <w:noProof/>
                      <w:lang w:val="es-ES_tradnl"/>
                    </w:rPr>
                    <w:t>,</w:t>
                  </w:r>
                </w:p>
              </w:tc>
            </w:tr>
            <w:tr w:rsidR="00833139" w:rsidRPr="004238D4" w14:paraId="418A151A" w14:textId="77777777" w:rsidTr="004238D4">
              <w:tc>
                <w:tcPr>
                  <w:tcW w:w="0" w:type="auto"/>
                </w:tcPr>
                <w:p w14:paraId="09F16F4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E467F30" w14:textId="77777777" w:rsidR="00833139" w:rsidRPr="004238D4" w:rsidRDefault="00833139" w:rsidP="004238D4">
                  <w:pPr>
                    <w:pStyle w:val="Paragraph"/>
                    <w:rPr>
                      <w:noProof/>
                      <w:lang w:val="es-ES_tradnl"/>
                    </w:rPr>
                  </w:pPr>
                  <w:r w:rsidRPr="004238D4">
                    <w:rPr>
                      <w:noProof/>
                      <w:lang w:val="es-ES_tradnl"/>
                    </w:rPr>
                    <w:t>con un contenido de azúcar igual o superior al 13 %, pero no superior al 30 % en peso,</w:t>
                  </w:r>
                </w:p>
              </w:tc>
            </w:tr>
          </w:tbl>
          <w:p w14:paraId="695856EB" w14:textId="77777777" w:rsidR="00833139" w:rsidRPr="004238D4" w:rsidRDefault="00833139" w:rsidP="004238D4">
            <w:pPr>
              <w:pStyle w:val="Paragraph"/>
              <w:rPr>
                <w:noProof/>
                <w:lang w:val="es-ES_tradnl"/>
              </w:rPr>
            </w:pPr>
            <w:r w:rsidRPr="004238D4">
              <w:rPr>
                <w:noProof/>
                <w:lang w:val="es-ES_tradnl"/>
              </w:rPr>
              <w:t>destinado a la elaboración de productos de la industria alimentaria y de bebidas</w:t>
            </w:r>
          </w:p>
          <w:p w14:paraId="7D0B525B"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p w14:paraId="366356DC" w14:textId="77777777" w:rsidR="00833139" w:rsidRPr="004238D4" w:rsidRDefault="00833139" w:rsidP="004238D4">
            <w:pPr>
              <w:pStyle w:val="Paragraph"/>
              <w:rPr>
                <w:noProof/>
                <w:lang w:val="es-ES_tradnl"/>
              </w:rPr>
            </w:pPr>
          </w:p>
        </w:tc>
        <w:tc>
          <w:tcPr>
            <w:tcW w:w="0" w:type="auto"/>
            <w:vMerge w:val="restart"/>
          </w:tcPr>
          <w:p w14:paraId="1C07FBAF" w14:textId="77777777" w:rsidR="00833139" w:rsidRPr="004238D4" w:rsidRDefault="00833139" w:rsidP="004238D4">
            <w:pPr>
              <w:pStyle w:val="Paragraph"/>
              <w:rPr>
                <w:noProof/>
                <w:lang w:val="es-ES_tradnl"/>
              </w:rPr>
            </w:pPr>
            <w:r w:rsidRPr="004238D4">
              <w:rPr>
                <w:noProof/>
                <w:lang w:val="es-ES_tradnl"/>
              </w:rPr>
              <w:t>7.8 % </w:t>
            </w:r>
            <w:r w:rsidRPr="004238D4">
              <w:rPr>
                <w:rStyle w:val="FootnoteReference"/>
                <w:noProof/>
                <w:vertAlign w:val="baseline"/>
                <w:lang w:val="es-ES_tradnl"/>
              </w:rPr>
              <w:t>(3)</w:t>
            </w:r>
          </w:p>
          <w:p w14:paraId="794F202B" w14:textId="77777777" w:rsidR="00833139" w:rsidRPr="004238D4" w:rsidRDefault="00833139" w:rsidP="004238D4">
            <w:pPr>
              <w:pStyle w:val="Paragraph"/>
              <w:rPr>
                <w:noProof/>
                <w:lang w:val="es-ES_tradnl"/>
              </w:rPr>
            </w:pPr>
          </w:p>
        </w:tc>
        <w:tc>
          <w:tcPr>
            <w:tcW w:w="0" w:type="auto"/>
            <w:vMerge w:val="restart"/>
          </w:tcPr>
          <w:p w14:paraId="6B920947" w14:textId="77777777" w:rsidR="00833139" w:rsidRPr="004238D4" w:rsidRDefault="00833139" w:rsidP="004238D4">
            <w:pPr>
              <w:pStyle w:val="Paragraph"/>
              <w:rPr>
                <w:noProof/>
                <w:lang w:val="es-ES_tradnl"/>
              </w:rPr>
            </w:pPr>
            <w:r w:rsidRPr="004238D4">
              <w:rPr>
                <w:noProof/>
                <w:lang w:val="es-ES_tradnl"/>
              </w:rPr>
              <w:t>-</w:t>
            </w:r>
          </w:p>
          <w:p w14:paraId="5C7AEC24" w14:textId="77777777" w:rsidR="00833139" w:rsidRPr="004238D4" w:rsidRDefault="00833139" w:rsidP="004238D4">
            <w:pPr>
              <w:pStyle w:val="Paragraph"/>
              <w:rPr>
                <w:noProof/>
                <w:lang w:val="es-ES_tradnl"/>
              </w:rPr>
            </w:pPr>
          </w:p>
        </w:tc>
        <w:tc>
          <w:tcPr>
            <w:tcW w:w="0" w:type="auto"/>
            <w:vMerge w:val="restart"/>
          </w:tcPr>
          <w:p w14:paraId="72C20AF3" w14:textId="77777777" w:rsidR="00833139" w:rsidRPr="004238D4" w:rsidRDefault="00833139" w:rsidP="004238D4">
            <w:pPr>
              <w:pStyle w:val="Paragraph"/>
              <w:rPr>
                <w:noProof/>
                <w:lang w:val="es-ES_tradnl"/>
              </w:rPr>
            </w:pPr>
            <w:r w:rsidRPr="004238D4">
              <w:rPr>
                <w:noProof/>
                <w:lang w:val="es-ES_tradnl"/>
              </w:rPr>
              <w:t>31.12.2022</w:t>
            </w:r>
          </w:p>
          <w:p w14:paraId="192AFF5F" w14:textId="77777777" w:rsidR="00833139" w:rsidRPr="004238D4" w:rsidRDefault="00833139" w:rsidP="004238D4">
            <w:pPr>
              <w:pStyle w:val="Paragraph"/>
              <w:rPr>
                <w:noProof/>
                <w:lang w:val="es-ES_tradnl"/>
              </w:rPr>
            </w:pPr>
          </w:p>
        </w:tc>
      </w:tr>
      <w:tr w:rsidR="00833139" w:rsidRPr="004238D4" w14:paraId="4A55955C" w14:textId="77777777" w:rsidTr="00833139">
        <w:trPr>
          <w:cantSplit/>
        </w:trPr>
        <w:tc>
          <w:tcPr>
            <w:tcW w:w="0" w:type="auto"/>
            <w:vMerge w:val="restart"/>
          </w:tcPr>
          <w:p w14:paraId="357AC595" w14:textId="77777777" w:rsidR="00833139" w:rsidRPr="004238D4" w:rsidRDefault="00833139" w:rsidP="004238D4">
            <w:pPr>
              <w:pStyle w:val="Paragraph"/>
              <w:rPr>
                <w:noProof/>
                <w:lang w:val="es-ES_tradnl"/>
              </w:rPr>
            </w:pPr>
            <w:r w:rsidRPr="004238D4">
              <w:rPr>
                <w:noProof/>
                <w:lang w:val="es-ES_tradnl"/>
              </w:rPr>
              <w:t>0.5867</w:t>
            </w:r>
          </w:p>
          <w:p w14:paraId="41FABE85" w14:textId="77777777" w:rsidR="00833139" w:rsidRPr="004238D4" w:rsidRDefault="00833139" w:rsidP="004238D4">
            <w:pPr>
              <w:pStyle w:val="Paragraph"/>
              <w:rPr>
                <w:noProof/>
                <w:lang w:val="es-ES_tradnl"/>
              </w:rPr>
            </w:pPr>
          </w:p>
        </w:tc>
        <w:tc>
          <w:tcPr>
            <w:tcW w:w="0" w:type="auto"/>
          </w:tcPr>
          <w:p w14:paraId="4B6BC28B" w14:textId="77777777" w:rsidR="00833139" w:rsidRPr="004238D4" w:rsidRDefault="00833139" w:rsidP="004238D4">
            <w:pPr>
              <w:pStyle w:val="Paragraph"/>
              <w:jc w:val="right"/>
              <w:rPr>
                <w:noProof/>
                <w:lang w:val="es-ES_tradnl"/>
              </w:rPr>
            </w:pPr>
            <w:r w:rsidRPr="004238D4">
              <w:rPr>
                <w:noProof/>
                <w:lang w:val="es-ES_tradnl"/>
              </w:rPr>
              <w:t>ex 2007 99 50</w:t>
            </w:r>
          </w:p>
          <w:p w14:paraId="00131A41" w14:textId="77777777" w:rsidR="00833139" w:rsidRPr="004238D4" w:rsidRDefault="00833139" w:rsidP="004238D4">
            <w:pPr>
              <w:pStyle w:val="Paragraph"/>
              <w:jc w:val="right"/>
              <w:rPr>
                <w:noProof/>
                <w:lang w:val="es-ES_tradnl"/>
              </w:rPr>
            </w:pPr>
            <w:r w:rsidRPr="004238D4">
              <w:rPr>
                <w:noProof/>
                <w:lang w:val="es-ES_tradnl"/>
              </w:rPr>
              <w:t>ex 2007 99 50</w:t>
            </w:r>
          </w:p>
        </w:tc>
        <w:tc>
          <w:tcPr>
            <w:tcW w:w="0" w:type="auto"/>
          </w:tcPr>
          <w:p w14:paraId="77E2D539" w14:textId="77777777" w:rsidR="00833139" w:rsidRPr="004238D4" w:rsidRDefault="00833139" w:rsidP="004238D4">
            <w:pPr>
              <w:pStyle w:val="Paragraph"/>
              <w:jc w:val="center"/>
              <w:rPr>
                <w:noProof/>
                <w:lang w:val="es-ES_tradnl"/>
              </w:rPr>
            </w:pPr>
            <w:r w:rsidRPr="004238D4">
              <w:rPr>
                <w:noProof/>
                <w:lang w:val="es-ES_tradnl"/>
              </w:rPr>
              <w:t>85</w:t>
            </w:r>
          </w:p>
          <w:p w14:paraId="541AF2F4" w14:textId="77777777" w:rsidR="00833139" w:rsidRPr="004238D4" w:rsidRDefault="00833139" w:rsidP="004238D4">
            <w:pPr>
              <w:pStyle w:val="Paragraph"/>
              <w:jc w:val="center"/>
              <w:rPr>
                <w:noProof/>
                <w:lang w:val="es-ES_tradnl"/>
              </w:rPr>
            </w:pPr>
            <w:r w:rsidRPr="004238D4">
              <w:rPr>
                <w:noProof/>
                <w:lang w:val="es-ES_tradnl"/>
              </w:rPr>
              <w:t>95</w:t>
            </w:r>
          </w:p>
        </w:tc>
        <w:tc>
          <w:tcPr>
            <w:tcW w:w="0" w:type="auto"/>
            <w:vMerge w:val="restart"/>
          </w:tcPr>
          <w:p w14:paraId="28E75CE0" w14:textId="77777777" w:rsidR="00833139" w:rsidRPr="004238D4" w:rsidRDefault="00833139" w:rsidP="004238D4">
            <w:pPr>
              <w:pStyle w:val="Paragraph"/>
              <w:rPr>
                <w:noProof/>
                <w:lang w:val="es-ES_tradnl"/>
              </w:rPr>
            </w:pPr>
            <w:r w:rsidRPr="004238D4">
              <w:rPr>
                <w:noProof/>
                <w:lang w:val="es-ES_tradnl"/>
              </w:rPr>
              <w:t>Concentrado de puré de guayaba, obtenido mediante la cocción:</w:t>
            </w:r>
          </w:p>
          <w:tbl>
            <w:tblPr>
              <w:tblStyle w:val="Listdash1"/>
              <w:tblW w:w="0" w:type="auto"/>
              <w:tblLook w:val="0000" w:firstRow="0" w:lastRow="0" w:firstColumn="0" w:lastColumn="0" w:noHBand="0" w:noVBand="0"/>
            </w:tblPr>
            <w:tblGrid>
              <w:gridCol w:w="220"/>
              <w:gridCol w:w="4110"/>
            </w:tblGrid>
            <w:tr w:rsidR="00833139" w:rsidRPr="004238D4" w14:paraId="337610B7" w14:textId="77777777" w:rsidTr="004238D4">
              <w:tc>
                <w:tcPr>
                  <w:tcW w:w="0" w:type="auto"/>
                </w:tcPr>
                <w:p w14:paraId="4EE2B5D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A680433" w14:textId="77777777" w:rsidR="00833139" w:rsidRPr="004238D4" w:rsidRDefault="00833139" w:rsidP="004238D4">
                  <w:pPr>
                    <w:pStyle w:val="Paragraph"/>
                    <w:rPr>
                      <w:noProof/>
                      <w:lang w:val="es-ES_tradnl"/>
                    </w:rPr>
                  </w:pPr>
                  <w:r w:rsidRPr="004238D4">
                    <w:rPr>
                      <w:noProof/>
                      <w:lang w:val="es-ES_tradnl"/>
                    </w:rPr>
                    <w:t xml:space="preserve">de frutos del género </w:t>
                  </w:r>
                  <w:r w:rsidRPr="004238D4">
                    <w:rPr>
                      <w:i/>
                      <w:iCs/>
                      <w:noProof/>
                      <w:lang w:val="es-ES_tradnl"/>
                    </w:rPr>
                    <w:t>Psidium spp.</w:t>
                  </w:r>
                  <w:r w:rsidRPr="004238D4">
                    <w:rPr>
                      <w:noProof/>
                      <w:lang w:val="es-ES_tradnl"/>
                    </w:rPr>
                    <w:t>,</w:t>
                  </w:r>
                </w:p>
              </w:tc>
            </w:tr>
            <w:tr w:rsidR="00833139" w:rsidRPr="004238D4" w14:paraId="6009498E" w14:textId="77777777" w:rsidTr="004238D4">
              <w:tc>
                <w:tcPr>
                  <w:tcW w:w="0" w:type="auto"/>
                </w:tcPr>
                <w:p w14:paraId="536BFD7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0E6C465" w14:textId="77777777" w:rsidR="00833139" w:rsidRPr="004238D4" w:rsidRDefault="00833139" w:rsidP="004238D4">
                  <w:pPr>
                    <w:pStyle w:val="Paragraph"/>
                    <w:rPr>
                      <w:noProof/>
                      <w:lang w:val="es-ES_tradnl"/>
                    </w:rPr>
                  </w:pPr>
                  <w:r w:rsidRPr="004238D4">
                    <w:rPr>
                      <w:noProof/>
                      <w:lang w:val="es-ES_tradnl"/>
                    </w:rPr>
                    <w:t>con un contenido de azúcar igual o superior al 13 %, pero no superior al 30 % en peso,</w:t>
                  </w:r>
                </w:p>
              </w:tc>
            </w:tr>
          </w:tbl>
          <w:p w14:paraId="5F57B7F5" w14:textId="77777777" w:rsidR="00833139" w:rsidRPr="004238D4" w:rsidRDefault="00833139" w:rsidP="004238D4">
            <w:pPr>
              <w:pStyle w:val="Paragraph"/>
              <w:rPr>
                <w:noProof/>
                <w:lang w:val="es-ES_tradnl"/>
              </w:rPr>
            </w:pPr>
            <w:r w:rsidRPr="004238D4">
              <w:rPr>
                <w:noProof/>
                <w:lang w:val="es-ES_tradnl"/>
              </w:rPr>
              <w:t>destinado a la elaboración de productos de la industria alimentaria y de bebidas</w:t>
            </w:r>
          </w:p>
          <w:p w14:paraId="43391702"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p w14:paraId="00347BE0" w14:textId="77777777" w:rsidR="00833139" w:rsidRPr="004238D4" w:rsidRDefault="00833139" w:rsidP="004238D4">
            <w:pPr>
              <w:pStyle w:val="Paragraph"/>
              <w:rPr>
                <w:noProof/>
                <w:lang w:val="es-ES_tradnl"/>
              </w:rPr>
            </w:pPr>
          </w:p>
        </w:tc>
        <w:tc>
          <w:tcPr>
            <w:tcW w:w="0" w:type="auto"/>
            <w:vMerge w:val="restart"/>
          </w:tcPr>
          <w:p w14:paraId="7880F32C" w14:textId="77777777" w:rsidR="00833139" w:rsidRPr="004238D4" w:rsidRDefault="00833139" w:rsidP="004238D4">
            <w:pPr>
              <w:pStyle w:val="Paragraph"/>
              <w:rPr>
                <w:noProof/>
                <w:lang w:val="es-ES_tradnl"/>
              </w:rPr>
            </w:pPr>
            <w:r w:rsidRPr="004238D4">
              <w:rPr>
                <w:noProof/>
                <w:lang w:val="es-ES_tradnl"/>
              </w:rPr>
              <w:t>6 % </w:t>
            </w:r>
            <w:r w:rsidRPr="004238D4">
              <w:rPr>
                <w:rStyle w:val="FootnoteReference"/>
                <w:noProof/>
                <w:vertAlign w:val="baseline"/>
                <w:lang w:val="es-ES_tradnl"/>
              </w:rPr>
              <w:t>(3)</w:t>
            </w:r>
          </w:p>
          <w:p w14:paraId="05FDE509" w14:textId="77777777" w:rsidR="00833139" w:rsidRPr="004238D4" w:rsidRDefault="00833139" w:rsidP="004238D4">
            <w:pPr>
              <w:pStyle w:val="Paragraph"/>
              <w:rPr>
                <w:noProof/>
                <w:lang w:val="es-ES_tradnl"/>
              </w:rPr>
            </w:pPr>
          </w:p>
        </w:tc>
        <w:tc>
          <w:tcPr>
            <w:tcW w:w="0" w:type="auto"/>
            <w:vMerge w:val="restart"/>
          </w:tcPr>
          <w:p w14:paraId="78484A7B" w14:textId="77777777" w:rsidR="00833139" w:rsidRPr="004238D4" w:rsidRDefault="00833139" w:rsidP="004238D4">
            <w:pPr>
              <w:pStyle w:val="Paragraph"/>
              <w:rPr>
                <w:noProof/>
                <w:lang w:val="es-ES_tradnl"/>
              </w:rPr>
            </w:pPr>
            <w:r w:rsidRPr="004238D4">
              <w:rPr>
                <w:noProof/>
                <w:lang w:val="es-ES_tradnl"/>
              </w:rPr>
              <w:t>-</w:t>
            </w:r>
          </w:p>
          <w:p w14:paraId="085E4414" w14:textId="77777777" w:rsidR="00833139" w:rsidRPr="004238D4" w:rsidRDefault="00833139" w:rsidP="004238D4">
            <w:pPr>
              <w:pStyle w:val="Paragraph"/>
              <w:rPr>
                <w:noProof/>
                <w:lang w:val="es-ES_tradnl"/>
              </w:rPr>
            </w:pPr>
          </w:p>
        </w:tc>
        <w:tc>
          <w:tcPr>
            <w:tcW w:w="0" w:type="auto"/>
            <w:vMerge w:val="restart"/>
          </w:tcPr>
          <w:p w14:paraId="23665C41" w14:textId="77777777" w:rsidR="00833139" w:rsidRPr="004238D4" w:rsidRDefault="00833139" w:rsidP="004238D4">
            <w:pPr>
              <w:pStyle w:val="Paragraph"/>
              <w:rPr>
                <w:noProof/>
                <w:lang w:val="es-ES_tradnl"/>
              </w:rPr>
            </w:pPr>
            <w:r w:rsidRPr="004238D4">
              <w:rPr>
                <w:noProof/>
                <w:lang w:val="es-ES_tradnl"/>
              </w:rPr>
              <w:t>31.12.2022</w:t>
            </w:r>
          </w:p>
          <w:p w14:paraId="28EDEACD" w14:textId="77777777" w:rsidR="00833139" w:rsidRPr="004238D4" w:rsidRDefault="00833139" w:rsidP="004238D4">
            <w:pPr>
              <w:pStyle w:val="Paragraph"/>
              <w:rPr>
                <w:noProof/>
                <w:lang w:val="es-ES_tradnl"/>
              </w:rPr>
            </w:pPr>
          </w:p>
        </w:tc>
      </w:tr>
      <w:tr w:rsidR="00833139" w:rsidRPr="004238D4" w14:paraId="2B722E36" w14:textId="77777777" w:rsidTr="00833139">
        <w:trPr>
          <w:cantSplit/>
        </w:trPr>
        <w:tc>
          <w:tcPr>
            <w:tcW w:w="0" w:type="auto"/>
          </w:tcPr>
          <w:p w14:paraId="504FD0EC" w14:textId="77777777" w:rsidR="00833139" w:rsidRPr="004238D4" w:rsidRDefault="00833139" w:rsidP="004238D4">
            <w:pPr>
              <w:pStyle w:val="Paragraph"/>
              <w:rPr>
                <w:noProof/>
                <w:lang w:val="es-ES_tradnl"/>
              </w:rPr>
            </w:pPr>
            <w:r w:rsidRPr="004238D4">
              <w:rPr>
                <w:noProof/>
                <w:lang w:val="es-ES_tradnl"/>
              </w:rPr>
              <w:t>0.4716</w:t>
            </w:r>
          </w:p>
        </w:tc>
        <w:tc>
          <w:tcPr>
            <w:tcW w:w="0" w:type="auto"/>
          </w:tcPr>
          <w:p w14:paraId="210EDA28" w14:textId="77777777" w:rsidR="00833139" w:rsidRPr="004238D4" w:rsidRDefault="00833139" w:rsidP="004238D4">
            <w:pPr>
              <w:pStyle w:val="Paragraph"/>
              <w:jc w:val="right"/>
              <w:rPr>
                <w:noProof/>
                <w:lang w:val="es-ES_tradnl"/>
              </w:rPr>
            </w:pPr>
            <w:r w:rsidRPr="004238D4">
              <w:rPr>
                <w:noProof/>
                <w:lang w:val="es-ES_tradnl"/>
              </w:rPr>
              <w:t>ex 2008 93 91</w:t>
            </w:r>
          </w:p>
        </w:tc>
        <w:tc>
          <w:tcPr>
            <w:tcW w:w="0" w:type="auto"/>
          </w:tcPr>
          <w:p w14:paraId="51D40400"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4DAA5B2D" w14:textId="1D9E2BA6" w:rsidR="00833139" w:rsidRPr="004238D4" w:rsidRDefault="00833139" w:rsidP="004238D4">
            <w:pPr>
              <w:pStyle w:val="Paragraph"/>
              <w:rPr>
                <w:noProof/>
                <w:lang w:val="es-ES_tradnl"/>
              </w:rPr>
            </w:pPr>
            <w:r w:rsidRPr="004238D4">
              <w:rPr>
                <w:noProof/>
                <w:lang w:val="es-ES_tradnl"/>
              </w:rPr>
              <w:t>Arándanos rojos secos azucarados, cuyo envasado únicamente queda</w:t>
            </w:r>
            <w:r w:rsidR="004238D4">
              <w:rPr>
                <w:noProof/>
                <w:lang w:val="es-ES_tradnl"/>
              </w:rPr>
              <w:t xml:space="preserve"> excluido de la transformación,</w:t>
            </w:r>
            <w:r w:rsidRPr="004238D4">
              <w:rPr>
                <w:noProof/>
                <w:lang w:val="es-ES_tradnl"/>
              </w:rPr>
              <w:t xml:space="preserve"> destinados a la elaboración de productos del sector de la transformación de alimentos</w:t>
            </w:r>
          </w:p>
          <w:p w14:paraId="1B78ABC3"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(4)</w:t>
            </w:r>
          </w:p>
        </w:tc>
        <w:tc>
          <w:tcPr>
            <w:tcW w:w="0" w:type="auto"/>
          </w:tcPr>
          <w:p w14:paraId="7F62063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E957CE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7E51C0E"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6522C648" w14:textId="77777777" w:rsidTr="00833139">
        <w:trPr>
          <w:cantSplit/>
        </w:trPr>
        <w:tc>
          <w:tcPr>
            <w:tcW w:w="0" w:type="auto"/>
          </w:tcPr>
          <w:p w14:paraId="5663A176" w14:textId="77777777" w:rsidR="00833139" w:rsidRPr="004238D4" w:rsidRDefault="00833139" w:rsidP="004238D4">
            <w:pPr>
              <w:pStyle w:val="Paragraph"/>
              <w:rPr>
                <w:noProof/>
                <w:lang w:val="es-ES_tradnl"/>
              </w:rPr>
            </w:pPr>
            <w:r w:rsidRPr="004238D4">
              <w:rPr>
                <w:noProof/>
                <w:lang w:val="es-ES_tradnl"/>
              </w:rPr>
              <w:t>0.5004</w:t>
            </w:r>
          </w:p>
        </w:tc>
        <w:tc>
          <w:tcPr>
            <w:tcW w:w="0" w:type="auto"/>
          </w:tcPr>
          <w:p w14:paraId="47360F86" w14:textId="77777777" w:rsidR="00833139" w:rsidRPr="004238D4" w:rsidRDefault="00833139" w:rsidP="004238D4">
            <w:pPr>
              <w:pStyle w:val="Paragraph"/>
              <w:jc w:val="right"/>
              <w:rPr>
                <w:noProof/>
                <w:lang w:val="es-ES_tradnl"/>
              </w:rPr>
            </w:pPr>
            <w:r w:rsidRPr="004238D4">
              <w:rPr>
                <w:noProof/>
                <w:lang w:val="es-ES_tradnl"/>
              </w:rPr>
              <w:t>ex 2008 99 48</w:t>
            </w:r>
          </w:p>
        </w:tc>
        <w:tc>
          <w:tcPr>
            <w:tcW w:w="0" w:type="auto"/>
          </w:tcPr>
          <w:p w14:paraId="7FFE517B" w14:textId="77777777" w:rsidR="00833139" w:rsidRPr="004238D4" w:rsidRDefault="00833139" w:rsidP="004238D4">
            <w:pPr>
              <w:pStyle w:val="Paragraph"/>
              <w:jc w:val="center"/>
              <w:rPr>
                <w:noProof/>
                <w:lang w:val="es-ES_tradnl"/>
              </w:rPr>
            </w:pPr>
            <w:r w:rsidRPr="004238D4">
              <w:rPr>
                <w:noProof/>
                <w:lang w:val="es-ES_tradnl"/>
              </w:rPr>
              <w:t>94</w:t>
            </w:r>
          </w:p>
        </w:tc>
        <w:tc>
          <w:tcPr>
            <w:tcW w:w="0" w:type="auto"/>
          </w:tcPr>
          <w:p w14:paraId="5A88D8AA" w14:textId="77777777" w:rsidR="00833139" w:rsidRPr="004238D4" w:rsidRDefault="00833139" w:rsidP="004238D4">
            <w:pPr>
              <w:pStyle w:val="Paragraph"/>
              <w:rPr>
                <w:noProof/>
                <w:lang w:val="es-ES_tradnl"/>
              </w:rPr>
            </w:pPr>
            <w:r w:rsidRPr="004238D4">
              <w:rPr>
                <w:noProof/>
                <w:lang w:val="es-ES_tradnl"/>
              </w:rPr>
              <w:t>Puré de mango:</w:t>
            </w:r>
          </w:p>
          <w:tbl>
            <w:tblPr>
              <w:tblStyle w:val="Listdash1"/>
              <w:tblW w:w="0" w:type="auto"/>
              <w:tblLook w:val="0000" w:firstRow="0" w:lastRow="0" w:firstColumn="0" w:lastColumn="0" w:noHBand="0" w:noVBand="0"/>
            </w:tblPr>
            <w:tblGrid>
              <w:gridCol w:w="220"/>
              <w:gridCol w:w="3700"/>
            </w:tblGrid>
            <w:tr w:rsidR="00833139" w:rsidRPr="004238D4" w14:paraId="58EA6650" w14:textId="77777777" w:rsidTr="004238D4">
              <w:tc>
                <w:tcPr>
                  <w:tcW w:w="0" w:type="auto"/>
                </w:tcPr>
                <w:p w14:paraId="4EECCAB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D28FFCE" w14:textId="52BE91A8" w:rsidR="00833139" w:rsidRPr="004238D4" w:rsidRDefault="00833139" w:rsidP="004238D4">
                  <w:pPr>
                    <w:pStyle w:val="Paragraph"/>
                    <w:rPr>
                      <w:noProof/>
                      <w:lang w:val="es-ES_tradnl"/>
                    </w:rPr>
                  </w:pPr>
                  <w:r w:rsidRPr="004238D4">
                    <w:rPr>
                      <w:noProof/>
                      <w:lang w:val="es-ES_tradnl"/>
                    </w:rPr>
                    <w:t>no elaborado a partir de concentrados,</w:t>
                  </w:r>
                  <w:r w:rsidR="004238D4">
                    <w:rPr>
                      <w:noProof/>
                      <w:lang w:val="es-ES_tradnl"/>
                    </w:rPr>
                    <w:t xml:space="preserve"> </w:t>
                  </w:r>
                </w:p>
              </w:tc>
            </w:tr>
            <w:tr w:rsidR="00833139" w:rsidRPr="004238D4" w14:paraId="189214AA" w14:textId="77777777" w:rsidTr="004238D4">
              <w:tc>
                <w:tcPr>
                  <w:tcW w:w="0" w:type="auto"/>
                </w:tcPr>
                <w:p w14:paraId="3363FB3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DA9DD0E" w14:textId="77777777" w:rsidR="00833139" w:rsidRPr="004238D4" w:rsidRDefault="00833139" w:rsidP="004238D4">
                  <w:pPr>
                    <w:pStyle w:val="Paragraph"/>
                    <w:rPr>
                      <w:noProof/>
                      <w:lang w:val="es-ES_tradnl"/>
                    </w:rPr>
                  </w:pPr>
                  <w:r w:rsidRPr="004238D4">
                    <w:rPr>
                      <w:noProof/>
                      <w:lang w:val="es-ES_tradnl"/>
                    </w:rPr>
                    <w:t xml:space="preserve">del género </w:t>
                  </w:r>
                  <w:r w:rsidRPr="004238D4">
                    <w:rPr>
                      <w:i/>
                      <w:iCs/>
                      <w:noProof/>
                      <w:lang w:val="es-ES_tradnl"/>
                    </w:rPr>
                    <w:t>Mangifera</w:t>
                  </w:r>
                  <w:r w:rsidRPr="004238D4">
                    <w:rPr>
                      <w:noProof/>
                      <w:lang w:val="es-ES_tradnl"/>
                    </w:rPr>
                    <w:t>,</w:t>
                  </w:r>
                </w:p>
              </w:tc>
            </w:tr>
            <w:tr w:rsidR="00833139" w:rsidRPr="004238D4" w14:paraId="4FFC64FB" w14:textId="77777777" w:rsidTr="004238D4">
              <w:tc>
                <w:tcPr>
                  <w:tcW w:w="0" w:type="auto"/>
                </w:tcPr>
                <w:p w14:paraId="372F888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595D440" w14:textId="4C9EFF80" w:rsidR="00833139" w:rsidRPr="004238D4" w:rsidRDefault="00833139" w:rsidP="004238D4">
                  <w:pPr>
                    <w:pStyle w:val="Paragraph"/>
                    <w:rPr>
                      <w:noProof/>
                      <w:lang w:val="es-ES_tradnl"/>
                    </w:rPr>
                  </w:pPr>
                  <w:r w:rsidRPr="004238D4">
                    <w:rPr>
                      <w:noProof/>
                      <w:lang w:val="es-ES_tradnl"/>
                    </w:rPr>
                    <w:t>de valor Brix igual o superior a 14 pero no superior a 20,</w:t>
                  </w:r>
                  <w:r w:rsidR="004238D4">
                    <w:rPr>
                      <w:noProof/>
                      <w:lang w:val="es-ES_tradnl"/>
                    </w:rPr>
                    <w:t xml:space="preserve"> </w:t>
                  </w:r>
                </w:p>
              </w:tc>
            </w:tr>
          </w:tbl>
          <w:p w14:paraId="20BAC0D6" w14:textId="77777777" w:rsidR="00833139" w:rsidRPr="004238D4" w:rsidRDefault="00833139" w:rsidP="004238D4">
            <w:pPr>
              <w:pStyle w:val="Paragraph"/>
              <w:rPr>
                <w:noProof/>
                <w:lang w:val="es-ES_tradnl"/>
              </w:rPr>
            </w:pPr>
            <w:r w:rsidRPr="004238D4">
              <w:rPr>
                <w:noProof/>
                <w:lang w:val="es-ES_tradnl"/>
              </w:rPr>
              <w:t>utilizado en la elaboración de productos de las industrias de bebidas</w:t>
            </w:r>
          </w:p>
          <w:p w14:paraId="37848871"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72732174" w14:textId="77777777" w:rsidR="00833139" w:rsidRPr="004238D4" w:rsidRDefault="00833139" w:rsidP="004238D4">
            <w:pPr>
              <w:pStyle w:val="Paragraph"/>
              <w:rPr>
                <w:noProof/>
                <w:lang w:val="es-ES_tradnl"/>
              </w:rPr>
            </w:pPr>
            <w:r w:rsidRPr="004238D4">
              <w:rPr>
                <w:noProof/>
                <w:lang w:val="es-ES_tradnl"/>
              </w:rPr>
              <w:t>6 %</w:t>
            </w:r>
          </w:p>
        </w:tc>
        <w:tc>
          <w:tcPr>
            <w:tcW w:w="0" w:type="auto"/>
          </w:tcPr>
          <w:p w14:paraId="45D7472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ED10E69"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6317755A" w14:textId="77777777" w:rsidTr="00833139">
        <w:trPr>
          <w:cantSplit/>
        </w:trPr>
        <w:tc>
          <w:tcPr>
            <w:tcW w:w="0" w:type="auto"/>
            <w:vMerge w:val="restart"/>
          </w:tcPr>
          <w:p w14:paraId="021DA6FB" w14:textId="77777777" w:rsidR="00833139" w:rsidRPr="004238D4" w:rsidRDefault="00833139" w:rsidP="004238D4">
            <w:pPr>
              <w:pStyle w:val="Paragraph"/>
              <w:rPr>
                <w:noProof/>
                <w:lang w:val="es-ES_tradnl"/>
              </w:rPr>
            </w:pPr>
            <w:r w:rsidRPr="004238D4">
              <w:rPr>
                <w:noProof/>
                <w:lang w:val="es-ES_tradnl"/>
              </w:rPr>
              <w:t>0.4709</w:t>
            </w:r>
          </w:p>
          <w:p w14:paraId="469B9119" w14:textId="77777777" w:rsidR="00833139" w:rsidRPr="004238D4" w:rsidRDefault="00833139" w:rsidP="004238D4">
            <w:pPr>
              <w:pStyle w:val="Paragraph"/>
              <w:rPr>
                <w:noProof/>
                <w:lang w:val="es-ES_tradnl"/>
              </w:rPr>
            </w:pPr>
          </w:p>
        </w:tc>
        <w:tc>
          <w:tcPr>
            <w:tcW w:w="0" w:type="auto"/>
          </w:tcPr>
          <w:p w14:paraId="591A427A" w14:textId="77777777" w:rsidR="00833139" w:rsidRPr="004238D4" w:rsidRDefault="00833139" w:rsidP="004238D4">
            <w:pPr>
              <w:pStyle w:val="Paragraph"/>
              <w:jc w:val="right"/>
              <w:rPr>
                <w:noProof/>
                <w:lang w:val="es-ES_tradnl"/>
              </w:rPr>
            </w:pPr>
            <w:r w:rsidRPr="004238D4">
              <w:rPr>
                <w:noProof/>
                <w:lang w:val="es-ES_tradnl"/>
              </w:rPr>
              <w:t>ex 2008 99 49</w:t>
            </w:r>
          </w:p>
          <w:p w14:paraId="5F751D5B" w14:textId="77777777" w:rsidR="00833139" w:rsidRPr="004238D4" w:rsidRDefault="00833139" w:rsidP="004238D4">
            <w:pPr>
              <w:pStyle w:val="Paragraph"/>
              <w:jc w:val="right"/>
              <w:rPr>
                <w:noProof/>
                <w:lang w:val="es-ES_tradnl"/>
              </w:rPr>
            </w:pPr>
            <w:r w:rsidRPr="004238D4">
              <w:rPr>
                <w:noProof/>
                <w:lang w:val="es-ES_tradnl"/>
              </w:rPr>
              <w:t>ex 2008 99 99</w:t>
            </w:r>
          </w:p>
        </w:tc>
        <w:tc>
          <w:tcPr>
            <w:tcW w:w="0" w:type="auto"/>
          </w:tcPr>
          <w:p w14:paraId="2AF42080" w14:textId="77777777" w:rsidR="00833139" w:rsidRPr="004238D4" w:rsidRDefault="00833139" w:rsidP="004238D4">
            <w:pPr>
              <w:pStyle w:val="Paragraph"/>
              <w:jc w:val="center"/>
              <w:rPr>
                <w:noProof/>
                <w:lang w:val="es-ES_tradnl"/>
              </w:rPr>
            </w:pPr>
            <w:r w:rsidRPr="004238D4">
              <w:rPr>
                <w:noProof/>
                <w:lang w:val="es-ES_tradnl"/>
              </w:rPr>
              <w:t>30</w:t>
            </w:r>
          </w:p>
          <w:p w14:paraId="728F8C50"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vMerge w:val="restart"/>
          </w:tcPr>
          <w:p w14:paraId="0806D3A6" w14:textId="77777777" w:rsidR="00833139" w:rsidRPr="004238D4" w:rsidRDefault="00833139" w:rsidP="004238D4">
            <w:pPr>
              <w:pStyle w:val="Paragraph"/>
              <w:rPr>
                <w:noProof/>
                <w:lang w:val="es-ES_tradnl"/>
              </w:rPr>
            </w:pPr>
            <w:r w:rsidRPr="004238D4">
              <w:rPr>
                <w:noProof/>
                <w:lang w:val="es-ES_tradnl"/>
              </w:rPr>
              <w:t>Puré de boysenberry sin semillas, sin alcohol añadido, con o sin azúcar añadido</w:t>
            </w:r>
          </w:p>
          <w:p w14:paraId="08F24114" w14:textId="77777777" w:rsidR="00833139" w:rsidRPr="004238D4" w:rsidRDefault="00833139" w:rsidP="004238D4">
            <w:pPr>
              <w:pStyle w:val="Paragraph"/>
              <w:rPr>
                <w:noProof/>
                <w:lang w:val="es-ES_tradnl"/>
              </w:rPr>
            </w:pPr>
          </w:p>
        </w:tc>
        <w:tc>
          <w:tcPr>
            <w:tcW w:w="0" w:type="auto"/>
            <w:vMerge w:val="restart"/>
          </w:tcPr>
          <w:p w14:paraId="50B75177" w14:textId="77777777" w:rsidR="00833139" w:rsidRPr="004238D4" w:rsidRDefault="00833139" w:rsidP="004238D4">
            <w:pPr>
              <w:pStyle w:val="Paragraph"/>
              <w:rPr>
                <w:noProof/>
                <w:lang w:val="es-ES_tradnl"/>
              </w:rPr>
            </w:pPr>
            <w:r w:rsidRPr="004238D4">
              <w:rPr>
                <w:noProof/>
                <w:lang w:val="es-ES_tradnl"/>
              </w:rPr>
              <w:t>0 %</w:t>
            </w:r>
          </w:p>
          <w:p w14:paraId="23BD1AB9" w14:textId="77777777" w:rsidR="00833139" w:rsidRPr="004238D4" w:rsidRDefault="00833139" w:rsidP="004238D4">
            <w:pPr>
              <w:pStyle w:val="Paragraph"/>
              <w:rPr>
                <w:noProof/>
                <w:lang w:val="es-ES_tradnl"/>
              </w:rPr>
            </w:pPr>
          </w:p>
        </w:tc>
        <w:tc>
          <w:tcPr>
            <w:tcW w:w="0" w:type="auto"/>
            <w:vMerge w:val="restart"/>
          </w:tcPr>
          <w:p w14:paraId="28B6F28A" w14:textId="77777777" w:rsidR="00833139" w:rsidRPr="004238D4" w:rsidRDefault="00833139" w:rsidP="004238D4">
            <w:pPr>
              <w:pStyle w:val="Paragraph"/>
              <w:rPr>
                <w:noProof/>
                <w:lang w:val="es-ES_tradnl"/>
              </w:rPr>
            </w:pPr>
            <w:r w:rsidRPr="004238D4">
              <w:rPr>
                <w:noProof/>
                <w:lang w:val="es-ES_tradnl"/>
              </w:rPr>
              <w:t>-</w:t>
            </w:r>
          </w:p>
          <w:p w14:paraId="0D836EFA" w14:textId="77777777" w:rsidR="00833139" w:rsidRPr="004238D4" w:rsidRDefault="00833139" w:rsidP="004238D4">
            <w:pPr>
              <w:pStyle w:val="Paragraph"/>
              <w:rPr>
                <w:noProof/>
                <w:lang w:val="es-ES_tradnl"/>
              </w:rPr>
            </w:pPr>
          </w:p>
        </w:tc>
        <w:tc>
          <w:tcPr>
            <w:tcW w:w="0" w:type="auto"/>
            <w:vMerge w:val="restart"/>
          </w:tcPr>
          <w:p w14:paraId="0645344E" w14:textId="77777777" w:rsidR="00833139" w:rsidRPr="004238D4" w:rsidRDefault="00833139" w:rsidP="004238D4">
            <w:pPr>
              <w:pStyle w:val="Paragraph"/>
              <w:rPr>
                <w:noProof/>
                <w:lang w:val="es-ES_tradnl"/>
              </w:rPr>
            </w:pPr>
            <w:r w:rsidRPr="004238D4">
              <w:rPr>
                <w:noProof/>
                <w:lang w:val="es-ES_tradnl"/>
              </w:rPr>
              <w:t>31.12.2025</w:t>
            </w:r>
          </w:p>
          <w:p w14:paraId="27F452C1" w14:textId="77777777" w:rsidR="00833139" w:rsidRPr="004238D4" w:rsidRDefault="00833139" w:rsidP="004238D4">
            <w:pPr>
              <w:pStyle w:val="Paragraph"/>
              <w:rPr>
                <w:noProof/>
                <w:lang w:val="es-ES_tradnl"/>
              </w:rPr>
            </w:pPr>
          </w:p>
        </w:tc>
      </w:tr>
      <w:tr w:rsidR="00833139" w:rsidRPr="004238D4" w14:paraId="2C792414" w14:textId="77777777" w:rsidTr="00833139">
        <w:trPr>
          <w:cantSplit/>
        </w:trPr>
        <w:tc>
          <w:tcPr>
            <w:tcW w:w="0" w:type="auto"/>
            <w:vMerge w:val="restart"/>
          </w:tcPr>
          <w:p w14:paraId="15FDE33A" w14:textId="77777777" w:rsidR="00833139" w:rsidRPr="004238D4" w:rsidRDefault="00833139" w:rsidP="004238D4">
            <w:pPr>
              <w:pStyle w:val="Paragraph"/>
              <w:rPr>
                <w:noProof/>
                <w:lang w:val="es-ES_tradnl"/>
              </w:rPr>
            </w:pPr>
            <w:r w:rsidRPr="004238D4">
              <w:rPr>
                <w:noProof/>
                <w:lang w:val="es-ES_tradnl"/>
              </w:rPr>
              <w:t>0.5587</w:t>
            </w:r>
          </w:p>
          <w:p w14:paraId="4802E044" w14:textId="77777777" w:rsidR="00833139" w:rsidRPr="004238D4" w:rsidRDefault="00833139" w:rsidP="004238D4">
            <w:pPr>
              <w:pStyle w:val="Paragraph"/>
              <w:rPr>
                <w:noProof/>
                <w:lang w:val="es-ES_tradnl"/>
              </w:rPr>
            </w:pPr>
          </w:p>
        </w:tc>
        <w:tc>
          <w:tcPr>
            <w:tcW w:w="0" w:type="auto"/>
          </w:tcPr>
          <w:p w14:paraId="31627363" w14:textId="77777777" w:rsidR="00833139" w:rsidRPr="004238D4" w:rsidRDefault="00833139" w:rsidP="004238D4">
            <w:pPr>
              <w:pStyle w:val="Paragraph"/>
              <w:jc w:val="right"/>
              <w:rPr>
                <w:noProof/>
                <w:lang w:val="es-ES_tradnl"/>
              </w:rPr>
            </w:pPr>
            <w:r w:rsidRPr="004238D4">
              <w:rPr>
                <w:noProof/>
                <w:lang w:val="es-ES_tradnl"/>
              </w:rPr>
              <w:t>ex 2008 99 49</w:t>
            </w:r>
          </w:p>
          <w:p w14:paraId="28F158E9" w14:textId="77777777" w:rsidR="00833139" w:rsidRPr="004238D4" w:rsidRDefault="00833139" w:rsidP="004238D4">
            <w:pPr>
              <w:pStyle w:val="Paragraph"/>
              <w:jc w:val="right"/>
              <w:rPr>
                <w:noProof/>
                <w:lang w:val="es-ES_tradnl"/>
              </w:rPr>
            </w:pPr>
            <w:r w:rsidRPr="004238D4">
              <w:rPr>
                <w:noProof/>
                <w:lang w:val="es-ES_tradnl"/>
              </w:rPr>
              <w:t>ex 2008 99 99</w:t>
            </w:r>
          </w:p>
        </w:tc>
        <w:tc>
          <w:tcPr>
            <w:tcW w:w="0" w:type="auto"/>
          </w:tcPr>
          <w:p w14:paraId="4DECA21C" w14:textId="77777777" w:rsidR="00833139" w:rsidRPr="004238D4" w:rsidRDefault="00833139" w:rsidP="004238D4">
            <w:pPr>
              <w:pStyle w:val="Paragraph"/>
              <w:jc w:val="center"/>
              <w:rPr>
                <w:noProof/>
                <w:lang w:val="es-ES_tradnl"/>
              </w:rPr>
            </w:pPr>
            <w:r w:rsidRPr="004238D4">
              <w:rPr>
                <w:noProof/>
                <w:lang w:val="es-ES_tradnl"/>
              </w:rPr>
              <w:t>70</w:t>
            </w:r>
          </w:p>
          <w:p w14:paraId="0A13E03F" w14:textId="77777777" w:rsidR="00833139" w:rsidRPr="004238D4" w:rsidRDefault="00833139" w:rsidP="004238D4">
            <w:pPr>
              <w:pStyle w:val="Paragraph"/>
              <w:jc w:val="center"/>
              <w:rPr>
                <w:noProof/>
                <w:lang w:val="es-ES_tradnl"/>
              </w:rPr>
            </w:pPr>
            <w:r w:rsidRPr="004238D4">
              <w:rPr>
                <w:noProof/>
                <w:lang w:val="es-ES_tradnl"/>
              </w:rPr>
              <w:t>11</w:t>
            </w:r>
          </w:p>
        </w:tc>
        <w:tc>
          <w:tcPr>
            <w:tcW w:w="0" w:type="auto"/>
            <w:vMerge w:val="restart"/>
          </w:tcPr>
          <w:p w14:paraId="378E7CB8" w14:textId="77777777" w:rsidR="00833139" w:rsidRPr="004238D4" w:rsidRDefault="00833139" w:rsidP="004238D4">
            <w:pPr>
              <w:pStyle w:val="Paragraph"/>
              <w:rPr>
                <w:noProof/>
                <w:lang w:val="es-ES_tradnl"/>
              </w:rPr>
            </w:pPr>
            <w:r w:rsidRPr="004238D4">
              <w:rPr>
                <w:noProof/>
                <w:lang w:val="es-ES_tradnl"/>
              </w:rPr>
              <w:t>Hojas blanqueadas de vid del género Karakishmish, en salmuera, con un contenido en peso:</w:t>
            </w:r>
          </w:p>
          <w:tbl>
            <w:tblPr>
              <w:tblStyle w:val="Listdash1"/>
              <w:tblW w:w="0" w:type="auto"/>
              <w:tblLook w:val="0000" w:firstRow="0" w:lastRow="0" w:firstColumn="0" w:lastColumn="0" w:noHBand="0" w:noVBand="0"/>
            </w:tblPr>
            <w:tblGrid>
              <w:gridCol w:w="220"/>
              <w:gridCol w:w="4110"/>
            </w:tblGrid>
            <w:tr w:rsidR="00833139" w:rsidRPr="004238D4" w14:paraId="679D84CF" w14:textId="77777777" w:rsidTr="004238D4">
              <w:tc>
                <w:tcPr>
                  <w:tcW w:w="0" w:type="auto"/>
                </w:tcPr>
                <w:p w14:paraId="705382A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EC7F20C" w14:textId="77777777" w:rsidR="00833139" w:rsidRPr="004238D4" w:rsidRDefault="00833139" w:rsidP="004238D4">
                  <w:pPr>
                    <w:pStyle w:val="Paragraph"/>
                    <w:rPr>
                      <w:noProof/>
                      <w:lang w:val="es-ES_tradnl"/>
                    </w:rPr>
                  </w:pPr>
                  <w:r w:rsidRPr="004238D4">
                    <w:rPr>
                      <w:noProof/>
                      <w:lang w:val="es-ES_tradnl"/>
                    </w:rPr>
                    <w:t>superior al 6 % de concentración salina</w:t>
                  </w:r>
                </w:p>
              </w:tc>
            </w:tr>
            <w:tr w:rsidR="00833139" w:rsidRPr="004238D4" w14:paraId="3DA245C7" w14:textId="77777777" w:rsidTr="004238D4">
              <w:tc>
                <w:tcPr>
                  <w:tcW w:w="0" w:type="auto"/>
                </w:tcPr>
                <w:p w14:paraId="20FCD9D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F3E8C8A" w14:textId="77777777" w:rsidR="00833139" w:rsidRPr="004238D4" w:rsidRDefault="00833139" w:rsidP="004238D4">
                  <w:pPr>
                    <w:pStyle w:val="Paragraph"/>
                    <w:rPr>
                      <w:noProof/>
                      <w:lang w:val="es-ES_tradnl"/>
                    </w:rPr>
                  </w:pPr>
                  <w:r w:rsidRPr="004238D4">
                    <w:rPr>
                      <w:noProof/>
                      <w:lang w:val="es-ES_tradnl"/>
                    </w:rPr>
                    <w:t>con un porcentaje de acidez expresada como monohidrato de ácido cítrico igual o superior al 0,1 % pero igual o inferior al 1,4 %, y</w:t>
                  </w:r>
                </w:p>
              </w:tc>
            </w:tr>
            <w:tr w:rsidR="00833139" w:rsidRPr="004238D4" w14:paraId="498C75C0" w14:textId="77777777" w:rsidTr="004238D4">
              <w:tc>
                <w:tcPr>
                  <w:tcW w:w="0" w:type="auto"/>
                </w:tcPr>
                <w:p w14:paraId="155BAD4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9122E70" w14:textId="77777777" w:rsidR="00833139" w:rsidRPr="004238D4" w:rsidRDefault="00833139" w:rsidP="004238D4">
                  <w:pPr>
                    <w:pStyle w:val="Paragraph"/>
                    <w:rPr>
                      <w:noProof/>
                      <w:lang w:val="es-ES_tradnl"/>
                    </w:rPr>
                  </w:pPr>
                  <w:r w:rsidRPr="004238D4">
                    <w:rPr>
                      <w:noProof/>
                      <w:lang w:val="es-ES_tradnl"/>
                    </w:rPr>
                    <w:t>sin benzoato de sodio o con un contenido de dicha sustancia inferior o igual a 2 000 mg/kg de conformidad con el CODEX STAN 192-1995</w:t>
                  </w:r>
                </w:p>
              </w:tc>
            </w:tr>
          </w:tbl>
          <w:p w14:paraId="2C8E125B" w14:textId="77777777" w:rsidR="00833139" w:rsidRPr="004238D4" w:rsidRDefault="00833139" w:rsidP="004238D4">
            <w:pPr>
              <w:pStyle w:val="Paragraph"/>
              <w:rPr>
                <w:noProof/>
                <w:lang w:val="es-ES_tradnl"/>
              </w:rPr>
            </w:pPr>
            <w:r w:rsidRPr="004238D4">
              <w:rPr>
                <w:noProof/>
                <w:lang w:val="es-ES_tradnl"/>
              </w:rPr>
              <w:t>destinadas a la fabricación de hojas de vid rellenas de arroz</w:t>
            </w:r>
          </w:p>
          <w:p w14:paraId="6162EB19"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p w14:paraId="2AE20735" w14:textId="77777777" w:rsidR="00833139" w:rsidRPr="004238D4" w:rsidRDefault="00833139" w:rsidP="004238D4">
            <w:pPr>
              <w:pStyle w:val="Paragraph"/>
              <w:rPr>
                <w:noProof/>
                <w:lang w:val="es-ES_tradnl"/>
              </w:rPr>
            </w:pPr>
          </w:p>
        </w:tc>
        <w:tc>
          <w:tcPr>
            <w:tcW w:w="0" w:type="auto"/>
            <w:vMerge w:val="restart"/>
          </w:tcPr>
          <w:p w14:paraId="3C3B5006" w14:textId="77777777" w:rsidR="00833139" w:rsidRPr="004238D4" w:rsidRDefault="00833139" w:rsidP="004238D4">
            <w:pPr>
              <w:pStyle w:val="Paragraph"/>
              <w:rPr>
                <w:noProof/>
                <w:lang w:val="es-ES_tradnl"/>
              </w:rPr>
            </w:pPr>
            <w:r w:rsidRPr="004238D4">
              <w:rPr>
                <w:noProof/>
                <w:lang w:val="es-ES_tradnl"/>
              </w:rPr>
              <w:t>0 %</w:t>
            </w:r>
          </w:p>
          <w:p w14:paraId="4A79D2DE" w14:textId="77777777" w:rsidR="00833139" w:rsidRPr="004238D4" w:rsidRDefault="00833139" w:rsidP="004238D4">
            <w:pPr>
              <w:pStyle w:val="Paragraph"/>
              <w:rPr>
                <w:noProof/>
                <w:lang w:val="es-ES_tradnl"/>
              </w:rPr>
            </w:pPr>
          </w:p>
        </w:tc>
        <w:tc>
          <w:tcPr>
            <w:tcW w:w="0" w:type="auto"/>
            <w:vMerge w:val="restart"/>
          </w:tcPr>
          <w:p w14:paraId="3E9B5C93" w14:textId="77777777" w:rsidR="00833139" w:rsidRPr="004238D4" w:rsidRDefault="00833139" w:rsidP="004238D4">
            <w:pPr>
              <w:pStyle w:val="Paragraph"/>
              <w:rPr>
                <w:noProof/>
                <w:lang w:val="es-ES_tradnl"/>
              </w:rPr>
            </w:pPr>
            <w:r w:rsidRPr="004238D4">
              <w:rPr>
                <w:noProof/>
                <w:lang w:val="es-ES_tradnl"/>
              </w:rPr>
              <w:t>-</w:t>
            </w:r>
          </w:p>
          <w:p w14:paraId="693B49A5" w14:textId="77777777" w:rsidR="00833139" w:rsidRPr="004238D4" w:rsidRDefault="00833139" w:rsidP="004238D4">
            <w:pPr>
              <w:pStyle w:val="Paragraph"/>
              <w:rPr>
                <w:noProof/>
                <w:lang w:val="es-ES_tradnl"/>
              </w:rPr>
            </w:pPr>
          </w:p>
        </w:tc>
        <w:tc>
          <w:tcPr>
            <w:tcW w:w="0" w:type="auto"/>
            <w:vMerge w:val="restart"/>
          </w:tcPr>
          <w:p w14:paraId="22851B68" w14:textId="77777777" w:rsidR="00833139" w:rsidRPr="004238D4" w:rsidRDefault="00833139" w:rsidP="004238D4">
            <w:pPr>
              <w:pStyle w:val="Paragraph"/>
              <w:rPr>
                <w:noProof/>
                <w:lang w:val="es-ES_tradnl"/>
              </w:rPr>
            </w:pPr>
            <w:r w:rsidRPr="004238D4">
              <w:rPr>
                <w:noProof/>
                <w:lang w:val="es-ES_tradnl"/>
              </w:rPr>
              <w:t>31.12.2022</w:t>
            </w:r>
          </w:p>
          <w:p w14:paraId="67791DCD" w14:textId="77777777" w:rsidR="00833139" w:rsidRPr="004238D4" w:rsidRDefault="00833139" w:rsidP="004238D4">
            <w:pPr>
              <w:pStyle w:val="Paragraph"/>
              <w:rPr>
                <w:noProof/>
                <w:lang w:val="es-ES_tradnl"/>
              </w:rPr>
            </w:pPr>
          </w:p>
        </w:tc>
      </w:tr>
      <w:tr w:rsidR="00833139" w:rsidRPr="004238D4" w14:paraId="4100BD63" w14:textId="77777777" w:rsidTr="00833139">
        <w:trPr>
          <w:cantSplit/>
        </w:trPr>
        <w:tc>
          <w:tcPr>
            <w:tcW w:w="0" w:type="auto"/>
          </w:tcPr>
          <w:p w14:paraId="3E69EE9B" w14:textId="77777777" w:rsidR="00833139" w:rsidRPr="004238D4" w:rsidRDefault="00833139" w:rsidP="004238D4">
            <w:pPr>
              <w:pStyle w:val="Paragraph"/>
              <w:rPr>
                <w:noProof/>
                <w:lang w:val="es-ES_tradnl"/>
              </w:rPr>
            </w:pPr>
            <w:r w:rsidRPr="004238D4">
              <w:rPr>
                <w:noProof/>
                <w:lang w:val="es-ES_tradnl"/>
              </w:rPr>
              <w:t>0.6723</w:t>
            </w:r>
          </w:p>
        </w:tc>
        <w:tc>
          <w:tcPr>
            <w:tcW w:w="0" w:type="auto"/>
          </w:tcPr>
          <w:p w14:paraId="00F373E6" w14:textId="77777777" w:rsidR="00833139" w:rsidRPr="004238D4" w:rsidRDefault="00833139" w:rsidP="004238D4">
            <w:pPr>
              <w:pStyle w:val="Paragraph"/>
              <w:jc w:val="right"/>
              <w:rPr>
                <w:noProof/>
                <w:lang w:val="es-ES_tradnl"/>
              </w:rPr>
            </w:pPr>
            <w:r w:rsidRPr="004238D4">
              <w:rPr>
                <w:noProof/>
                <w:lang w:val="es-ES_tradnl"/>
              </w:rPr>
              <w:t>ex 2008 99 91</w:t>
            </w:r>
          </w:p>
        </w:tc>
        <w:tc>
          <w:tcPr>
            <w:tcW w:w="0" w:type="auto"/>
          </w:tcPr>
          <w:p w14:paraId="16B1EBE4"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42B3392F" w14:textId="77777777" w:rsidR="00833139" w:rsidRPr="004238D4" w:rsidRDefault="00833139" w:rsidP="004238D4">
            <w:pPr>
              <w:pStyle w:val="Paragraph"/>
              <w:rPr>
                <w:noProof/>
                <w:lang w:val="es-ES_tradnl"/>
              </w:rPr>
            </w:pPr>
            <w:r w:rsidRPr="004238D4">
              <w:rPr>
                <w:noProof/>
                <w:lang w:val="es-ES_tradnl"/>
              </w:rPr>
              <w:t>Castañas de agua chinas (</w:t>
            </w:r>
            <w:r w:rsidRPr="004238D4">
              <w:rPr>
                <w:i/>
                <w:iCs/>
                <w:noProof/>
                <w:lang w:val="es-ES_tradnl"/>
              </w:rPr>
              <w:t>Eleocharis dulcis</w:t>
            </w:r>
            <w:r w:rsidRPr="004238D4">
              <w:rPr>
                <w:noProof/>
                <w:lang w:val="es-ES_tradnl"/>
              </w:rPr>
              <w:t xml:space="preserve"> o </w:t>
            </w:r>
            <w:r w:rsidRPr="004238D4">
              <w:rPr>
                <w:i/>
                <w:iCs/>
                <w:noProof/>
                <w:lang w:val="es-ES_tradnl"/>
              </w:rPr>
              <w:t>eleocharis tuberosa</w:t>
            </w:r>
            <w:r w:rsidRPr="004238D4">
              <w:rPr>
                <w:noProof/>
                <w:lang w:val="es-ES_tradnl"/>
              </w:rPr>
              <w:t>) mondadas, lavadas, escaldadas, enfriadas y congeladas por separado, destinadas a la fabricación de productos de la industria alimentaria, para un tratamiento distinto del simple reacondicionamiento</w:t>
            </w:r>
          </w:p>
          <w:p w14:paraId="70A59D9F"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(1)(2)</w:t>
            </w:r>
          </w:p>
        </w:tc>
        <w:tc>
          <w:tcPr>
            <w:tcW w:w="0" w:type="auto"/>
          </w:tcPr>
          <w:p w14:paraId="1C9CC151" w14:textId="77777777" w:rsidR="00833139" w:rsidRPr="004238D4" w:rsidRDefault="00833139" w:rsidP="004238D4">
            <w:pPr>
              <w:pStyle w:val="Paragraph"/>
              <w:rPr>
                <w:noProof/>
                <w:lang w:val="es-ES_tradnl"/>
              </w:rPr>
            </w:pPr>
            <w:r w:rsidRPr="004238D4">
              <w:rPr>
                <w:noProof/>
                <w:lang w:val="es-ES_tradnl"/>
              </w:rPr>
              <w:t>0 % </w:t>
            </w:r>
            <w:r w:rsidRPr="004238D4">
              <w:rPr>
                <w:rStyle w:val="FootnoteReference"/>
                <w:noProof/>
                <w:vertAlign w:val="baseline"/>
                <w:lang w:val="es-ES_tradnl"/>
              </w:rPr>
              <w:t>(3)</w:t>
            </w:r>
          </w:p>
        </w:tc>
        <w:tc>
          <w:tcPr>
            <w:tcW w:w="0" w:type="auto"/>
          </w:tcPr>
          <w:p w14:paraId="44B1114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7F083E5"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4084FD9B" w14:textId="77777777" w:rsidTr="00833139">
        <w:trPr>
          <w:cantSplit/>
        </w:trPr>
        <w:tc>
          <w:tcPr>
            <w:tcW w:w="0" w:type="auto"/>
          </w:tcPr>
          <w:p w14:paraId="546E4698" w14:textId="77777777" w:rsidR="00833139" w:rsidRPr="004238D4" w:rsidRDefault="00833139" w:rsidP="004238D4">
            <w:pPr>
              <w:pStyle w:val="Paragraph"/>
              <w:rPr>
                <w:noProof/>
                <w:lang w:val="es-ES_tradnl"/>
              </w:rPr>
            </w:pPr>
            <w:r w:rsidRPr="004238D4">
              <w:rPr>
                <w:noProof/>
                <w:lang w:val="es-ES_tradnl"/>
              </w:rPr>
              <w:t>0.7767</w:t>
            </w:r>
          </w:p>
        </w:tc>
        <w:tc>
          <w:tcPr>
            <w:tcW w:w="0" w:type="auto"/>
          </w:tcPr>
          <w:p w14:paraId="259727F0" w14:textId="77777777" w:rsidR="00833139" w:rsidRPr="004238D4" w:rsidRDefault="00833139" w:rsidP="004238D4">
            <w:pPr>
              <w:pStyle w:val="Paragraph"/>
              <w:jc w:val="right"/>
              <w:rPr>
                <w:noProof/>
                <w:lang w:val="es-ES_tradnl"/>
              </w:rPr>
            </w:pPr>
            <w:r w:rsidRPr="004238D4">
              <w:rPr>
                <w:noProof/>
                <w:lang w:val="es-ES_tradnl"/>
              </w:rPr>
              <w:t>ex 2008 99 99</w:t>
            </w:r>
          </w:p>
        </w:tc>
        <w:tc>
          <w:tcPr>
            <w:tcW w:w="0" w:type="auto"/>
          </w:tcPr>
          <w:p w14:paraId="32E3D930" w14:textId="77777777" w:rsidR="00833139" w:rsidRPr="004238D4" w:rsidRDefault="00833139" w:rsidP="004238D4">
            <w:pPr>
              <w:pStyle w:val="Paragraph"/>
              <w:jc w:val="center"/>
              <w:rPr>
                <w:noProof/>
                <w:lang w:val="es-ES_tradnl"/>
              </w:rPr>
            </w:pPr>
            <w:r w:rsidRPr="004238D4">
              <w:rPr>
                <w:noProof/>
                <w:lang w:val="es-ES_tradnl"/>
              </w:rPr>
              <w:t>35</w:t>
            </w:r>
          </w:p>
        </w:tc>
        <w:tc>
          <w:tcPr>
            <w:tcW w:w="0" w:type="auto"/>
          </w:tcPr>
          <w:p w14:paraId="6A0FC659" w14:textId="77777777" w:rsidR="00833139" w:rsidRPr="004238D4" w:rsidRDefault="00833139" w:rsidP="004238D4">
            <w:pPr>
              <w:pStyle w:val="Paragraph"/>
              <w:rPr>
                <w:noProof/>
                <w:lang w:val="es-ES_tradnl"/>
              </w:rPr>
            </w:pPr>
            <w:r w:rsidRPr="004238D4">
              <w:rPr>
                <w:noProof/>
                <w:lang w:val="es-ES_tradnl"/>
              </w:rPr>
              <w:t>Pulpa congelada de bayas de acai:</w:t>
            </w:r>
          </w:p>
          <w:tbl>
            <w:tblPr>
              <w:tblStyle w:val="Listdash1"/>
              <w:tblW w:w="0" w:type="auto"/>
              <w:tblLook w:val="0000" w:firstRow="0" w:lastRow="0" w:firstColumn="0" w:lastColumn="0" w:noHBand="0" w:noVBand="0"/>
            </w:tblPr>
            <w:tblGrid>
              <w:gridCol w:w="220"/>
              <w:gridCol w:w="3250"/>
            </w:tblGrid>
            <w:tr w:rsidR="00833139" w:rsidRPr="004238D4" w14:paraId="0914AEE9" w14:textId="77777777" w:rsidTr="004238D4">
              <w:tc>
                <w:tcPr>
                  <w:tcW w:w="0" w:type="auto"/>
                </w:tcPr>
                <w:p w14:paraId="7A39423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1ADF174" w14:textId="77777777" w:rsidR="00833139" w:rsidRPr="004238D4" w:rsidRDefault="00833139" w:rsidP="004238D4">
                  <w:pPr>
                    <w:pStyle w:val="Paragraph"/>
                    <w:rPr>
                      <w:noProof/>
                      <w:lang w:val="es-ES_tradnl"/>
                    </w:rPr>
                  </w:pPr>
                  <w:r w:rsidRPr="004238D4">
                    <w:rPr>
                      <w:noProof/>
                      <w:lang w:val="es-ES_tradnl"/>
                    </w:rPr>
                    <w:t>hidratadas y pasteurizadas,</w:t>
                  </w:r>
                </w:p>
              </w:tc>
            </w:tr>
            <w:tr w:rsidR="00833139" w:rsidRPr="004238D4" w14:paraId="332F5660" w14:textId="77777777" w:rsidTr="004238D4">
              <w:tc>
                <w:tcPr>
                  <w:tcW w:w="0" w:type="auto"/>
                </w:tcPr>
                <w:p w14:paraId="7986C3D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214CDFE" w14:textId="77777777" w:rsidR="00833139" w:rsidRPr="004238D4" w:rsidRDefault="00833139" w:rsidP="004238D4">
                  <w:pPr>
                    <w:pStyle w:val="Paragraph"/>
                    <w:rPr>
                      <w:noProof/>
                      <w:lang w:val="es-ES_tradnl"/>
                    </w:rPr>
                  </w:pPr>
                  <w:r w:rsidRPr="004238D4">
                    <w:rPr>
                      <w:noProof/>
                      <w:lang w:val="es-ES_tradnl"/>
                    </w:rPr>
                    <w:t>separadas de la cáscara mediante adición de agua,</w:t>
                  </w:r>
                </w:p>
              </w:tc>
            </w:tr>
            <w:tr w:rsidR="00833139" w:rsidRPr="004238D4" w14:paraId="37C290B2" w14:textId="77777777" w:rsidTr="004238D4">
              <w:tc>
                <w:tcPr>
                  <w:tcW w:w="0" w:type="auto"/>
                </w:tcPr>
                <w:p w14:paraId="3A11773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B16763B" w14:textId="77777777" w:rsidR="00833139" w:rsidRPr="004238D4" w:rsidRDefault="00833139" w:rsidP="004238D4">
                  <w:pPr>
                    <w:pStyle w:val="Paragraph"/>
                    <w:rPr>
                      <w:noProof/>
                      <w:lang w:val="es-ES_tradnl"/>
                    </w:rPr>
                  </w:pPr>
                  <w:r w:rsidRPr="004238D4">
                    <w:rPr>
                      <w:noProof/>
                      <w:lang w:val="es-ES_tradnl"/>
                    </w:rPr>
                    <w:t>de valor Brix inferior a 6, y</w:t>
                  </w:r>
                </w:p>
              </w:tc>
            </w:tr>
            <w:tr w:rsidR="00833139" w:rsidRPr="004238D4" w14:paraId="0A44ABD3" w14:textId="77777777" w:rsidTr="004238D4">
              <w:tc>
                <w:tcPr>
                  <w:tcW w:w="0" w:type="auto"/>
                </w:tcPr>
                <w:p w14:paraId="3E35DFA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3D194C2" w14:textId="77777777" w:rsidR="00833139" w:rsidRPr="004238D4" w:rsidRDefault="00833139" w:rsidP="004238D4">
                  <w:pPr>
                    <w:pStyle w:val="Paragraph"/>
                    <w:rPr>
                      <w:noProof/>
                      <w:lang w:val="es-ES_tradnl"/>
                    </w:rPr>
                  </w:pPr>
                  <w:r w:rsidRPr="004238D4">
                    <w:rPr>
                      <w:noProof/>
                      <w:lang w:val="es-ES_tradnl"/>
                    </w:rPr>
                    <w:t>con un contenido de azúcar inferior al 5,6 %</w:t>
                  </w:r>
                </w:p>
              </w:tc>
            </w:tr>
          </w:tbl>
          <w:p w14:paraId="07806CDC" w14:textId="77777777" w:rsidR="00833139" w:rsidRPr="004238D4" w:rsidRDefault="00833139" w:rsidP="004238D4">
            <w:pPr>
              <w:pStyle w:val="Paragraph"/>
              <w:rPr>
                <w:noProof/>
                <w:lang w:val="es-ES_tradnl"/>
              </w:rPr>
            </w:pPr>
          </w:p>
        </w:tc>
        <w:tc>
          <w:tcPr>
            <w:tcW w:w="0" w:type="auto"/>
          </w:tcPr>
          <w:p w14:paraId="64DCF80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C24290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2465DAF"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2E745BA2" w14:textId="77777777" w:rsidTr="00833139">
        <w:trPr>
          <w:cantSplit/>
        </w:trPr>
        <w:tc>
          <w:tcPr>
            <w:tcW w:w="0" w:type="auto"/>
            <w:vMerge w:val="restart"/>
          </w:tcPr>
          <w:p w14:paraId="490206E3" w14:textId="77777777" w:rsidR="00833139" w:rsidRPr="004238D4" w:rsidRDefault="00833139" w:rsidP="004238D4">
            <w:pPr>
              <w:pStyle w:val="Paragraph"/>
              <w:rPr>
                <w:noProof/>
                <w:lang w:val="es-ES_tradnl"/>
              </w:rPr>
            </w:pPr>
            <w:r w:rsidRPr="004238D4">
              <w:rPr>
                <w:noProof/>
                <w:lang w:val="es-ES_tradnl"/>
              </w:rPr>
              <w:t>0.4992</w:t>
            </w:r>
          </w:p>
          <w:p w14:paraId="6DCF1BA9" w14:textId="77777777" w:rsidR="00833139" w:rsidRPr="004238D4" w:rsidRDefault="00833139" w:rsidP="004238D4">
            <w:pPr>
              <w:pStyle w:val="Paragraph"/>
              <w:rPr>
                <w:noProof/>
                <w:lang w:val="es-ES_tradnl"/>
              </w:rPr>
            </w:pPr>
          </w:p>
        </w:tc>
        <w:tc>
          <w:tcPr>
            <w:tcW w:w="0" w:type="auto"/>
          </w:tcPr>
          <w:p w14:paraId="3D65237F" w14:textId="77777777" w:rsidR="00833139" w:rsidRPr="004238D4" w:rsidRDefault="00833139" w:rsidP="004238D4">
            <w:pPr>
              <w:pStyle w:val="Paragraph"/>
              <w:jc w:val="right"/>
              <w:rPr>
                <w:noProof/>
                <w:lang w:val="es-ES_tradnl"/>
              </w:rPr>
            </w:pPr>
            <w:r w:rsidRPr="004238D4">
              <w:rPr>
                <w:noProof/>
                <w:lang w:val="es-ES_tradnl"/>
              </w:rPr>
              <w:t>ex 2009 41 92</w:t>
            </w:r>
          </w:p>
          <w:p w14:paraId="6C0F97C6" w14:textId="77777777" w:rsidR="00833139" w:rsidRPr="004238D4" w:rsidRDefault="00833139" w:rsidP="004238D4">
            <w:pPr>
              <w:pStyle w:val="Paragraph"/>
              <w:jc w:val="right"/>
              <w:rPr>
                <w:noProof/>
                <w:lang w:val="es-ES_tradnl"/>
              </w:rPr>
            </w:pPr>
            <w:r w:rsidRPr="004238D4">
              <w:rPr>
                <w:noProof/>
                <w:lang w:val="es-ES_tradnl"/>
              </w:rPr>
              <w:t>ex 2009 41 99</w:t>
            </w:r>
          </w:p>
        </w:tc>
        <w:tc>
          <w:tcPr>
            <w:tcW w:w="0" w:type="auto"/>
          </w:tcPr>
          <w:p w14:paraId="2D3E8290" w14:textId="77777777" w:rsidR="00833139" w:rsidRPr="004238D4" w:rsidRDefault="00833139" w:rsidP="004238D4">
            <w:pPr>
              <w:pStyle w:val="Paragraph"/>
              <w:jc w:val="center"/>
              <w:rPr>
                <w:noProof/>
                <w:lang w:val="es-ES_tradnl"/>
              </w:rPr>
            </w:pPr>
            <w:r w:rsidRPr="004238D4">
              <w:rPr>
                <w:noProof/>
                <w:lang w:val="es-ES_tradnl"/>
              </w:rPr>
              <w:t>20</w:t>
            </w:r>
          </w:p>
          <w:p w14:paraId="52239D10" w14:textId="77777777" w:rsidR="00833139" w:rsidRPr="004238D4" w:rsidRDefault="00833139" w:rsidP="004238D4">
            <w:pPr>
              <w:pStyle w:val="Paragraph"/>
              <w:jc w:val="center"/>
              <w:rPr>
                <w:noProof/>
                <w:lang w:val="es-ES_tradnl"/>
              </w:rPr>
            </w:pPr>
            <w:r w:rsidRPr="004238D4">
              <w:rPr>
                <w:noProof/>
                <w:lang w:val="es-ES_tradnl"/>
              </w:rPr>
              <w:t>70</w:t>
            </w:r>
          </w:p>
        </w:tc>
        <w:tc>
          <w:tcPr>
            <w:tcW w:w="0" w:type="auto"/>
            <w:vMerge w:val="restart"/>
          </w:tcPr>
          <w:p w14:paraId="3B4D44FB" w14:textId="77777777" w:rsidR="00833139" w:rsidRPr="004238D4" w:rsidRDefault="00833139" w:rsidP="004238D4">
            <w:pPr>
              <w:pStyle w:val="Paragraph"/>
              <w:rPr>
                <w:noProof/>
                <w:lang w:val="es-ES_tradnl"/>
              </w:rPr>
            </w:pPr>
            <w:r w:rsidRPr="004238D4">
              <w:rPr>
                <w:noProof/>
                <w:lang w:val="es-ES_tradnl"/>
              </w:rPr>
              <w:t>Jugo de piña:</w:t>
            </w:r>
          </w:p>
          <w:tbl>
            <w:tblPr>
              <w:tblStyle w:val="Listdash1"/>
              <w:tblW w:w="0" w:type="auto"/>
              <w:tblLook w:val="0000" w:firstRow="0" w:lastRow="0" w:firstColumn="0" w:lastColumn="0" w:noHBand="0" w:noVBand="0"/>
            </w:tblPr>
            <w:tblGrid>
              <w:gridCol w:w="220"/>
              <w:gridCol w:w="3700"/>
            </w:tblGrid>
            <w:tr w:rsidR="00833139" w:rsidRPr="004238D4" w14:paraId="737BC4EC" w14:textId="77777777" w:rsidTr="004238D4">
              <w:tc>
                <w:tcPr>
                  <w:tcW w:w="0" w:type="auto"/>
                </w:tcPr>
                <w:p w14:paraId="1E5C26A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0449E5A" w14:textId="77777777" w:rsidR="00833139" w:rsidRPr="004238D4" w:rsidRDefault="00833139" w:rsidP="004238D4">
                  <w:pPr>
                    <w:pStyle w:val="Paragraph"/>
                    <w:rPr>
                      <w:noProof/>
                      <w:lang w:val="es-ES_tradnl"/>
                    </w:rPr>
                  </w:pPr>
                  <w:r w:rsidRPr="004238D4">
                    <w:rPr>
                      <w:noProof/>
                      <w:lang w:val="es-ES_tradnl"/>
                    </w:rPr>
                    <w:t>no elaborado a partir de concentrados,</w:t>
                  </w:r>
                </w:p>
              </w:tc>
            </w:tr>
            <w:tr w:rsidR="00833139" w:rsidRPr="004238D4" w14:paraId="0536C8CE" w14:textId="77777777" w:rsidTr="004238D4">
              <w:tc>
                <w:tcPr>
                  <w:tcW w:w="0" w:type="auto"/>
                </w:tcPr>
                <w:p w14:paraId="6E3E96F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2320D57" w14:textId="77777777" w:rsidR="00833139" w:rsidRPr="004238D4" w:rsidRDefault="00833139" w:rsidP="004238D4">
                  <w:pPr>
                    <w:pStyle w:val="Paragraph"/>
                    <w:rPr>
                      <w:noProof/>
                      <w:lang w:val="es-ES_tradnl"/>
                    </w:rPr>
                  </w:pPr>
                  <w:r w:rsidRPr="004238D4">
                    <w:rPr>
                      <w:noProof/>
                      <w:lang w:val="es-ES_tradnl"/>
                    </w:rPr>
                    <w:t xml:space="preserve">del género </w:t>
                  </w:r>
                  <w:r w:rsidRPr="004238D4">
                    <w:rPr>
                      <w:i/>
                      <w:iCs/>
                      <w:noProof/>
                      <w:lang w:val="es-ES_tradnl"/>
                    </w:rPr>
                    <w:t>Ananas</w:t>
                  </w:r>
                  <w:r w:rsidRPr="004238D4">
                    <w:rPr>
                      <w:noProof/>
                      <w:lang w:val="es-ES_tradnl"/>
                    </w:rPr>
                    <w:t>,</w:t>
                  </w:r>
                </w:p>
              </w:tc>
            </w:tr>
            <w:tr w:rsidR="00833139" w:rsidRPr="004238D4" w14:paraId="732D3BC1" w14:textId="77777777" w:rsidTr="004238D4">
              <w:tc>
                <w:tcPr>
                  <w:tcW w:w="0" w:type="auto"/>
                </w:tcPr>
                <w:p w14:paraId="21C2469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51B4B87" w14:textId="77777777" w:rsidR="00833139" w:rsidRPr="004238D4" w:rsidRDefault="00833139" w:rsidP="004238D4">
                  <w:pPr>
                    <w:pStyle w:val="Paragraph"/>
                    <w:rPr>
                      <w:noProof/>
                      <w:lang w:val="es-ES_tradnl"/>
                    </w:rPr>
                  </w:pPr>
                  <w:r w:rsidRPr="004238D4">
                    <w:rPr>
                      <w:noProof/>
                      <w:lang w:val="es-ES_tradnl"/>
                    </w:rPr>
                    <w:t>de valor Brix igual o superior a 11 pero no superior a 16,</w:t>
                  </w:r>
                </w:p>
              </w:tc>
            </w:tr>
          </w:tbl>
          <w:p w14:paraId="295A406B" w14:textId="77777777" w:rsidR="00833139" w:rsidRPr="004238D4" w:rsidRDefault="00833139" w:rsidP="004238D4">
            <w:pPr>
              <w:pStyle w:val="Paragraph"/>
              <w:rPr>
                <w:noProof/>
                <w:lang w:val="es-ES_tradnl"/>
              </w:rPr>
            </w:pPr>
            <w:r w:rsidRPr="004238D4">
              <w:rPr>
                <w:noProof/>
                <w:lang w:val="es-ES_tradnl"/>
              </w:rPr>
              <w:t>utilizado en la elaboración de productos de las industrias de bebidas</w:t>
            </w:r>
          </w:p>
          <w:p w14:paraId="06661288"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p w14:paraId="14E18DBA" w14:textId="77777777" w:rsidR="00833139" w:rsidRPr="004238D4" w:rsidRDefault="00833139" w:rsidP="004238D4">
            <w:pPr>
              <w:pStyle w:val="Paragraph"/>
              <w:rPr>
                <w:noProof/>
                <w:lang w:val="es-ES_tradnl"/>
              </w:rPr>
            </w:pPr>
          </w:p>
        </w:tc>
        <w:tc>
          <w:tcPr>
            <w:tcW w:w="0" w:type="auto"/>
            <w:vMerge w:val="restart"/>
          </w:tcPr>
          <w:p w14:paraId="2C06D364" w14:textId="77777777" w:rsidR="00833139" w:rsidRPr="004238D4" w:rsidRDefault="00833139" w:rsidP="004238D4">
            <w:pPr>
              <w:pStyle w:val="Paragraph"/>
              <w:rPr>
                <w:noProof/>
                <w:lang w:val="es-ES_tradnl"/>
              </w:rPr>
            </w:pPr>
            <w:r w:rsidRPr="004238D4">
              <w:rPr>
                <w:noProof/>
                <w:lang w:val="es-ES_tradnl"/>
              </w:rPr>
              <w:t>8 %</w:t>
            </w:r>
          </w:p>
          <w:p w14:paraId="1CE86D5C" w14:textId="77777777" w:rsidR="00833139" w:rsidRPr="004238D4" w:rsidRDefault="00833139" w:rsidP="004238D4">
            <w:pPr>
              <w:pStyle w:val="Paragraph"/>
              <w:rPr>
                <w:noProof/>
                <w:lang w:val="es-ES_tradnl"/>
              </w:rPr>
            </w:pPr>
          </w:p>
        </w:tc>
        <w:tc>
          <w:tcPr>
            <w:tcW w:w="0" w:type="auto"/>
            <w:vMerge w:val="restart"/>
          </w:tcPr>
          <w:p w14:paraId="1BB82795" w14:textId="77777777" w:rsidR="00833139" w:rsidRPr="004238D4" w:rsidRDefault="00833139" w:rsidP="004238D4">
            <w:pPr>
              <w:pStyle w:val="Paragraph"/>
              <w:rPr>
                <w:noProof/>
                <w:lang w:val="es-ES_tradnl"/>
              </w:rPr>
            </w:pPr>
            <w:r w:rsidRPr="004238D4">
              <w:rPr>
                <w:noProof/>
                <w:lang w:val="es-ES_tradnl"/>
              </w:rPr>
              <w:t>-</w:t>
            </w:r>
          </w:p>
          <w:p w14:paraId="02D34BB6" w14:textId="77777777" w:rsidR="00833139" w:rsidRPr="004238D4" w:rsidRDefault="00833139" w:rsidP="004238D4">
            <w:pPr>
              <w:pStyle w:val="Paragraph"/>
              <w:rPr>
                <w:noProof/>
                <w:lang w:val="es-ES_tradnl"/>
              </w:rPr>
            </w:pPr>
          </w:p>
        </w:tc>
        <w:tc>
          <w:tcPr>
            <w:tcW w:w="0" w:type="auto"/>
            <w:vMerge w:val="restart"/>
          </w:tcPr>
          <w:p w14:paraId="7F0C2AA7" w14:textId="77777777" w:rsidR="00833139" w:rsidRPr="004238D4" w:rsidRDefault="00833139" w:rsidP="004238D4">
            <w:pPr>
              <w:pStyle w:val="Paragraph"/>
              <w:rPr>
                <w:noProof/>
                <w:lang w:val="es-ES_tradnl"/>
              </w:rPr>
            </w:pPr>
            <w:r w:rsidRPr="004238D4">
              <w:rPr>
                <w:noProof/>
                <w:lang w:val="es-ES_tradnl"/>
              </w:rPr>
              <w:t>31.12.2025</w:t>
            </w:r>
          </w:p>
          <w:p w14:paraId="10CD48F3" w14:textId="77777777" w:rsidR="00833139" w:rsidRPr="004238D4" w:rsidRDefault="00833139" w:rsidP="004238D4">
            <w:pPr>
              <w:pStyle w:val="Paragraph"/>
              <w:rPr>
                <w:noProof/>
                <w:lang w:val="es-ES_tradnl"/>
              </w:rPr>
            </w:pPr>
          </w:p>
        </w:tc>
      </w:tr>
      <w:tr w:rsidR="00833139" w:rsidRPr="004238D4" w14:paraId="0CBE977B" w14:textId="77777777" w:rsidTr="00833139">
        <w:trPr>
          <w:cantSplit/>
        </w:trPr>
        <w:tc>
          <w:tcPr>
            <w:tcW w:w="0" w:type="auto"/>
          </w:tcPr>
          <w:p w14:paraId="40EC2906" w14:textId="77777777" w:rsidR="00833139" w:rsidRPr="004238D4" w:rsidRDefault="00833139" w:rsidP="004238D4">
            <w:pPr>
              <w:pStyle w:val="Paragraph"/>
              <w:rPr>
                <w:noProof/>
                <w:lang w:val="es-ES_tradnl"/>
              </w:rPr>
            </w:pPr>
            <w:r w:rsidRPr="004238D4">
              <w:rPr>
                <w:noProof/>
                <w:lang w:val="es-ES_tradnl"/>
              </w:rPr>
              <w:t>0.4664</w:t>
            </w:r>
          </w:p>
        </w:tc>
        <w:tc>
          <w:tcPr>
            <w:tcW w:w="0" w:type="auto"/>
          </w:tcPr>
          <w:p w14:paraId="3EEE967C" w14:textId="77777777" w:rsidR="00833139" w:rsidRPr="004238D4" w:rsidRDefault="00833139" w:rsidP="004238D4">
            <w:pPr>
              <w:pStyle w:val="Paragraph"/>
              <w:jc w:val="right"/>
              <w:rPr>
                <w:noProof/>
                <w:lang w:val="es-ES_tradnl"/>
              </w:rPr>
            </w:pPr>
            <w:r w:rsidRPr="004238D4">
              <w:rPr>
                <w:noProof/>
                <w:lang w:val="es-ES_tradnl"/>
              </w:rPr>
              <w:t>ex 2009 49 30</w:t>
            </w:r>
          </w:p>
        </w:tc>
        <w:tc>
          <w:tcPr>
            <w:tcW w:w="0" w:type="auto"/>
          </w:tcPr>
          <w:p w14:paraId="620FDB93" w14:textId="77777777" w:rsidR="00833139" w:rsidRPr="004238D4" w:rsidRDefault="00833139" w:rsidP="004238D4">
            <w:pPr>
              <w:pStyle w:val="Paragraph"/>
              <w:jc w:val="center"/>
              <w:rPr>
                <w:noProof/>
                <w:lang w:val="es-ES_tradnl"/>
              </w:rPr>
            </w:pPr>
            <w:r w:rsidRPr="004238D4">
              <w:rPr>
                <w:noProof/>
                <w:lang w:val="es-ES_tradnl"/>
              </w:rPr>
              <w:t>91</w:t>
            </w:r>
          </w:p>
        </w:tc>
        <w:tc>
          <w:tcPr>
            <w:tcW w:w="0" w:type="auto"/>
          </w:tcPr>
          <w:p w14:paraId="15679004" w14:textId="77777777" w:rsidR="00833139" w:rsidRPr="004238D4" w:rsidRDefault="00833139" w:rsidP="004238D4">
            <w:pPr>
              <w:pStyle w:val="Paragraph"/>
              <w:rPr>
                <w:noProof/>
                <w:lang w:val="es-ES_tradnl"/>
              </w:rPr>
            </w:pPr>
            <w:r w:rsidRPr="004238D4">
              <w:rPr>
                <w:noProof/>
                <w:lang w:val="es-ES_tradnl"/>
              </w:rPr>
              <w:t>Jugo de piña, que no sea en polvo:</w:t>
            </w:r>
          </w:p>
          <w:tbl>
            <w:tblPr>
              <w:tblStyle w:val="Listdash1"/>
              <w:tblW w:w="0" w:type="auto"/>
              <w:tblLook w:val="0000" w:firstRow="0" w:lastRow="0" w:firstColumn="0" w:lastColumn="0" w:noHBand="0" w:noVBand="0"/>
            </w:tblPr>
            <w:tblGrid>
              <w:gridCol w:w="220"/>
              <w:gridCol w:w="3455"/>
            </w:tblGrid>
            <w:tr w:rsidR="00833139" w:rsidRPr="004238D4" w14:paraId="7261B2C8" w14:textId="77777777" w:rsidTr="004238D4">
              <w:tc>
                <w:tcPr>
                  <w:tcW w:w="0" w:type="auto"/>
                </w:tcPr>
                <w:p w14:paraId="410C955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ACAD533" w14:textId="77777777" w:rsidR="00833139" w:rsidRPr="004238D4" w:rsidRDefault="00833139" w:rsidP="004238D4">
                  <w:pPr>
                    <w:pStyle w:val="Paragraph"/>
                    <w:rPr>
                      <w:noProof/>
                      <w:lang w:val="es-ES_tradnl"/>
                    </w:rPr>
                  </w:pPr>
                  <w:r w:rsidRPr="004238D4">
                    <w:rPr>
                      <w:noProof/>
                      <w:lang w:val="es-ES_tradnl"/>
                    </w:rPr>
                    <w:t>de valor Brix superior a 20 pero igual o inferior a 67,</w:t>
                  </w:r>
                </w:p>
              </w:tc>
            </w:tr>
            <w:tr w:rsidR="00833139" w:rsidRPr="004238D4" w14:paraId="60B67FA9" w14:textId="77777777" w:rsidTr="004238D4">
              <w:tc>
                <w:tcPr>
                  <w:tcW w:w="0" w:type="auto"/>
                </w:tcPr>
                <w:p w14:paraId="291497C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60F36D0" w14:textId="77777777" w:rsidR="00833139" w:rsidRPr="004238D4" w:rsidRDefault="00833139" w:rsidP="004238D4">
                  <w:pPr>
                    <w:pStyle w:val="Paragraph"/>
                    <w:rPr>
                      <w:noProof/>
                      <w:lang w:val="es-ES_tradnl"/>
                    </w:rPr>
                  </w:pPr>
                  <w:r w:rsidRPr="004238D4">
                    <w:rPr>
                      <w:noProof/>
                      <w:lang w:val="es-ES_tradnl"/>
                    </w:rPr>
                    <w:t>de valor superior a 30 euros por 100 kg de peso neto,</w:t>
                  </w:r>
                </w:p>
              </w:tc>
            </w:tr>
            <w:tr w:rsidR="00833139" w:rsidRPr="004238D4" w14:paraId="461A73E4" w14:textId="77777777" w:rsidTr="004238D4">
              <w:tc>
                <w:tcPr>
                  <w:tcW w:w="0" w:type="auto"/>
                </w:tcPr>
                <w:p w14:paraId="544C55C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F8395E7" w14:textId="77777777" w:rsidR="00833139" w:rsidRPr="004238D4" w:rsidRDefault="00833139" w:rsidP="004238D4">
                  <w:pPr>
                    <w:pStyle w:val="Paragraph"/>
                    <w:rPr>
                      <w:noProof/>
                      <w:lang w:val="es-ES_tradnl"/>
                    </w:rPr>
                  </w:pPr>
                  <w:r w:rsidRPr="004238D4">
                    <w:rPr>
                      <w:noProof/>
                      <w:lang w:val="es-ES_tradnl"/>
                    </w:rPr>
                    <w:t>con azúcar añadido</w:t>
                  </w:r>
                </w:p>
              </w:tc>
            </w:tr>
          </w:tbl>
          <w:p w14:paraId="7FDCDBC6" w14:textId="77777777" w:rsidR="00833139" w:rsidRPr="004238D4" w:rsidRDefault="00833139" w:rsidP="004238D4">
            <w:pPr>
              <w:pStyle w:val="Paragraph"/>
              <w:rPr>
                <w:noProof/>
                <w:lang w:val="es-ES_tradnl"/>
              </w:rPr>
            </w:pPr>
            <w:r w:rsidRPr="004238D4">
              <w:rPr>
                <w:noProof/>
                <w:lang w:val="es-ES_tradnl"/>
              </w:rPr>
              <w:t>utilizado en la elaboración de productos de las industrias alimentarias o de bebidas</w:t>
            </w:r>
          </w:p>
          <w:p w14:paraId="56E834FD"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2545A3B4"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BA6096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BC3AC88"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4BFFA232" w14:textId="77777777" w:rsidTr="00833139">
        <w:trPr>
          <w:cantSplit/>
        </w:trPr>
        <w:tc>
          <w:tcPr>
            <w:tcW w:w="0" w:type="auto"/>
          </w:tcPr>
          <w:p w14:paraId="06C5F466" w14:textId="77777777" w:rsidR="00833139" w:rsidRPr="004238D4" w:rsidRDefault="00833139" w:rsidP="004238D4">
            <w:pPr>
              <w:pStyle w:val="Paragraph"/>
              <w:rPr>
                <w:noProof/>
                <w:lang w:val="es-ES_tradnl"/>
              </w:rPr>
            </w:pPr>
            <w:r w:rsidRPr="004238D4">
              <w:rPr>
                <w:noProof/>
                <w:lang w:val="es-ES_tradnl"/>
              </w:rPr>
              <w:t>0.4623</w:t>
            </w:r>
          </w:p>
        </w:tc>
        <w:tc>
          <w:tcPr>
            <w:tcW w:w="0" w:type="auto"/>
          </w:tcPr>
          <w:p w14:paraId="733D8EB2" w14:textId="77777777" w:rsidR="00833139" w:rsidRPr="004238D4" w:rsidRDefault="00833139" w:rsidP="004238D4">
            <w:pPr>
              <w:pStyle w:val="Paragraph"/>
              <w:jc w:val="right"/>
              <w:rPr>
                <w:noProof/>
                <w:lang w:val="es-ES_tradnl"/>
              </w:rPr>
            </w:pPr>
            <w:r w:rsidRPr="004238D4">
              <w:rPr>
                <w:noProof/>
                <w:lang w:val="es-ES_tradnl"/>
              </w:rPr>
              <w:t>ex 2009 81 31</w:t>
            </w:r>
          </w:p>
        </w:tc>
        <w:tc>
          <w:tcPr>
            <w:tcW w:w="0" w:type="auto"/>
          </w:tcPr>
          <w:p w14:paraId="1B9831DC"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38BD8DAE" w14:textId="77777777" w:rsidR="00833139" w:rsidRPr="004238D4" w:rsidRDefault="00833139" w:rsidP="004238D4">
            <w:pPr>
              <w:pStyle w:val="Paragraph"/>
              <w:rPr>
                <w:noProof/>
                <w:lang w:val="es-ES_tradnl"/>
              </w:rPr>
            </w:pPr>
            <w:r w:rsidRPr="004238D4">
              <w:rPr>
                <w:noProof/>
                <w:lang w:val="es-ES_tradnl"/>
              </w:rPr>
              <w:t>Jugo de arándano concentrado:</w:t>
            </w:r>
          </w:p>
          <w:tbl>
            <w:tblPr>
              <w:tblStyle w:val="Listdash1"/>
              <w:tblW w:w="0" w:type="auto"/>
              <w:tblLook w:val="0000" w:firstRow="0" w:lastRow="0" w:firstColumn="0" w:lastColumn="0" w:noHBand="0" w:noVBand="0"/>
            </w:tblPr>
            <w:tblGrid>
              <w:gridCol w:w="220"/>
              <w:gridCol w:w="4110"/>
            </w:tblGrid>
            <w:tr w:rsidR="00833139" w:rsidRPr="004238D4" w14:paraId="24AB3F2E" w14:textId="77777777" w:rsidTr="004238D4">
              <w:tc>
                <w:tcPr>
                  <w:tcW w:w="0" w:type="auto"/>
                </w:tcPr>
                <w:p w14:paraId="5AF10DF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CB2DBE8" w14:textId="5E3871F3" w:rsidR="00833139" w:rsidRPr="004238D4" w:rsidRDefault="00833139" w:rsidP="004238D4">
                  <w:pPr>
                    <w:pStyle w:val="Paragraph"/>
                    <w:rPr>
                      <w:noProof/>
                      <w:lang w:val="es-ES_tradnl"/>
                    </w:rPr>
                  </w:pPr>
                  <w:r w:rsidRPr="004238D4">
                    <w:rPr>
                      <w:noProof/>
                      <w:lang w:val="es-ES_tradnl"/>
                    </w:rPr>
                    <w:t>de valor Brix igual o superior a 40 pero no superior a 66,</w:t>
                  </w:r>
                  <w:r w:rsidR="004238D4">
                    <w:rPr>
                      <w:noProof/>
                      <w:lang w:val="es-ES_tradnl"/>
                    </w:rPr>
                    <w:t xml:space="preserve"> </w:t>
                  </w:r>
                </w:p>
              </w:tc>
            </w:tr>
            <w:tr w:rsidR="00833139" w:rsidRPr="004238D4" w14:paraId="0829D613" w14:textId="77777777" w:rsidTr="004238D4">
              <w:tc>
                <w:tcPr>
                  <w:tcW w:w="0" w:type="auto"/>
                </w:tcPr>
                <w:p w14:paraId="58A390C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5F58CDE" w14:textId="77777777" w:rsidR="00833139" w:rsidRPr="004238D4" w:rsidRDefault="00833139" w:rsidP="004238D4">
                  <w:pPr>
                    <w:pStyle w:val="Paragraph"/>
                    <w:rPr>
                      <w:noProof/>
                      <w:lang w:val="es-ES_tradnl"/>
                    </w:rPr>
                  </w:pPr>
                  <w:r w:rsidRPr="004238D4">
                    <w:rPr>
                      <w:noProof/>
                      <w:lang w:val="es-ES_tradnl"/>
                    </w:rPr>
                    <w:t>en envases inmediatos de un contenido igual o superior a 50 litros</w:t>
                  </w:r>
                </w:p>
              </w:tc>
            </w:tr>
          </w:tbl>
          <w:p w14:paraId="48065DEF" w14:textId="77777777" w:rsidR="00833139" w:rsidRPr="004238D4" w:rsidRDefault="00833139" w:rsidP="004238D4">
            <w:pPr>
              <w:pStyle w:val="Paragraph"/>
              <w:rPr>
                <w:noProof/>
                <w:lang w:val="es-ES_tradnl"/>
              </w:rPr>
            </w:pPr>
          </w:p>
        </w:tc>
        <w:tc>
          <w:tcPr>
            <w:tcW w:w="0" w:type="auto"/>
          </w:tcPr>
          <w:p w14:paraId="374E7B2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8D7857F" w14:textId="77777777" w:rsidR="00833139" w:rsidRPr="004238D4" w:rsidRDefault="00833139" w:rsidP="004238D4">
            <w:pPr>
              <w:pStyle w:val="Paragraph"/>
              <w:rPr>
                <w:noProof/>
                <w:lang w:val="es-ES_tradnl"/>
              </w:rPr>
            </w:pPr>
            <w:r w:rsidRPr="004238D4">
              <w:rPr>
                <w:noProof/>
                <w:lang w:val="es-ES_tradnl"/>
              </w:rPr>
              <w:t>l</w:t>
            </w:r>
          </w:p>
        </w:tc>
        <w:tc>
          <w:tcPr>
            <w:tcW w:w="0" w:type="auto"/>
          </w:tcPr>
          <w:p w14:paraId="5F293C6A"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1D6C6DFE" w14:textId="77777777" w:rsidTr="00833139">
        <w:trPr>
          <w:cantSplit/>
        </w:trPr>
        <w:tc>
          <w:tcPr>
            <w:tcW w:w="0" w:type="auto"/>
            <w:vMerge w:val="restart"/>
          </w:tcPr>
          <w:p w14:paraId="28FE4363" w14:textId="77777777" w:rsidR="00833139" w:rsidRPr="004238D4" w:rsidRDefault="00833139" w:rsidP="004238D4">
            <w:pPr>
              <w:pStyle w:val="Paragraph"/>
              <w:rPr>
                <w:noProof/>
                <w:lang w:val="es-ES_tradnl"/>
              </w:rPr>
            </w:pPr>
            <w:r w:rsidRPr="004238D4">
              <w:rPr>
                <w:noProof/>
                <w:lang w:val="es-ES_tradnl"/>
              </w:rPr>
              <w:t>0.6356</w:t>
            </w:r>
          </w:p>
          <w:p w14:paraId="3D6C0408" w14:textId="77777777" w:rsidR="00833139" w:rsidRPr="004238D4" w:rsidRDefault="00833139" w:rsidP="004238D4">
            <w:pPr>
              <w:pStyle w:val="Paragraph"/>
              <w:rPr>
                <w:noProof/>
                <w:lang w:val="es-ES_tradnl"/>
              </w:rPr>
            </w:pPr>
          </w:p>
        </w:tc>
        <w:tc>
          <w:tcPr>
            <w:tcW w:w="0" w:type="auto"/>
          </w:tcPr>
          <w:p w14:paraId="73E3834A" w14:textId="77777777" w:rsidR="00833139" w:rsidRPr="004238D4" w:rsidRDefault="00833139" w:rsidP="004238D4">
            <w:pPr>
              <w:pStyle w:val="Paragraph"/>
              <w:jc w:val="right"/>
              <w:rPr>
                <w:noProof/>
                <w:lang w:val="es-ES_tradnl"/>
              </w:rPr>
            </w:pPr>
            <w:r w:rsidRPr="004238D4">
              <w:rPr>
                <w:noProof/>
                <w:lang w:val="es-ES_tradnl"/>
              </w:rPr>
              <w:t>ex 2009 89 73</w:t>
            </w:r>
          </w:p>
          <w:p w14:paraId="7A30ACA9" w14:textId="77777777" w:rsidR="00833139" w:rsidRPr="004238D4" w:rsidRDefault="00833139" w:rsidP="004238D4">
            <w:pPr>
              <w:pStyle w:val="Paragraph"/>
              <w:jc w:val="right"/>
              <w:rPr>
                <w:noProof/>
                <w:lang w:val="es-ES_tradnl"/>
              </w:rPr>
            </w:pPr>
            <w:r w:rsidRPr="004238D4">
              <w:rPr>
                <w:noProof/>
                <w:lang w:val="es-ES_tradnl"/>
              </w:rPr>
              <w:t>ex 2009 89 73</w:t>
            </w:r>
          </w:p>
        </w:tc>
        <w:tc>
          <w:tcPr>
            <w:tcW w:w="0" w:type="auto"/>
          </w:tcPr>
          <w:p w14:paraId="385CB61F" w14:textId="77777777" w:rsidR="00833139" w:rsidRPr="004238D4" w:rsidRDefault="00833139" w:rsidP="004238D4">
            <w:pPr>
              <w:pStyle w:val="Paragraph"/>
              <w:jc w:val="center"/>
              <w:rPr>
                <w:noProof/>
                <w:lang w:val="es-ES_tradnl"/>
              </w:rPr>
            </w:pPr>
            <w:r w:rsidRPr="004238D4">
              <w:rPr>
                <w:noProof/>
                <w:lang w:val="es-ES_tradnl"/>
              </w:rPr>
              <w:t>11</w:t>
            </w:r>
          </w:p>
          <w:p w14:paraId="57C39E4C" w14:textId="77777777" w:rsidR="00833139" w:rsidRPr="004238D4" w:rsidRDefault="00833139" w:rsidP="004238D4">
            <w:pPr>
              <w:pStyle w:val="Paragraph"/>
              <w:jc w:val="center"/>
              <w:rPr>
                <w:noProof/>
                <w:lang w:val="es-ES_tradnl"/>
              </w:rPr>
            </w:pPr>
            <w:r w:rsidRPr="004238D4">
              <w:rPr>
                <w:noProof/>
                <w:lang w:val="es-ES_tradnl"/>
              </w:rPr>
              <w:t>13</w:t>
            </w:r>
          </w:p>
        </w:tc>
        <w:tc>
          <w:tcPr>
            <w:tcW w:w="0" w:type="auto"/>
            <w:vMerge w:val="restart"/>
          </w:tcPr>
          <w:p w14:paraId="069CBE0D" w14:textId="77777777" w:rsidR="00833139" w:rsidRPr="004238D4" w:rsidRDefault="00833139" w:rsidP="004238D4">
            <w:pPr>
              <w:pStyle w:val="Paragraph"/>
              <w:rPr>
                <w:noProof/>
                <w:lang w:val="es-ES_tradnl"/>
              </w:rPr>
            </w:pPr>
            <w:r w:rsidRPr="004238D4">
              <w:rPr>
                <w:noProof/>
                <w:lang w:val="es-ES_tradnl"/>
              </w:rPr>
              <w:t>Jugo de frutos de la pasión y jugo concentrado de frutos de la pasión, incluso congelados:</w:t>
            </w:r>
          </w:p>
          <w:tbl>
            <w:tblPr>
              <w:tblStyle w:val="Listdash1"/>
              <w:tblW w:w="0" w:type="auto"/>
              <w:tblLook w:val="0000" w:firstRow="0" w:lastRow="0" w:firstColumn="0" w:lastColumn="0" w:noHBand="0" w:noVBand="0"/>
            </w:tblPr>
            <w:tblGrid>
              <w:gridCol w:w="220"/>
              <w:gridCol w:w="4110"/>
            </w:tblGrid>
            <w:tr w:rsidR="00833139" w:rsidRPr="004238D4" w14:paraId="058A7CD5" w14:textId="77777777" w:rsidTr="004238D4">
              <w:tc>
                <w:tcPr>
                  <w:tcW w:w="0" w:type="auto"/>
                </w:tcPr>
                <w:p w14:paraId="4633B68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8EEA05A" w14:textId="77777777" w:rsidR="00833139" w:rsidRPr="004238D4" w:rsidRDefault="00833139" w:rsidP="004238D4">
                  <w:pPr>
                    <w:pStyle w:val="Paragraph"/>
                    <w:rPr>
                      <w:noProof/>
                      <w:lang w:val="es-ES_tradnl"/>
                    </w:rPr>
                  </w:pPr>
                  <w:r w:rsidRPr="004238D4">
                    <w:rPr>
                      <w:noProof/>
                      <w:lang w:val="es-ES_tradnl"/>
                    </w:rPr>
                    <w:t>de valor Brix igual o superior a 13,7 pero no superior a 55,</w:t>
                  </w:r>
                </w:p>
              </w:tc>
            </w:tr>
            <w:tr w:rsidR="00833139" w:rsidRPr="004238D4" w14:paraId="5271E54F" w14:textId="77777777" w:rsidTr="004238D4">
              <w:tc>
                <w:tcPr>
                  <w:tcW w:w="0" w:type="auto"/>
                </w:tcPr>
                <w:p w14:paraId="2CE3AC9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5608242" w14:textId="77777777" w:rsidR="00833139" w:rsidRPr="004238D4" w:rsidRDefault="00833139" w:rsidP="004238D4">
                  <w:pPr>
                    <w:pStyle w:val="Paragraph"/>
                    <w:rPr>
                      <w:noProof/>
                      <w:lang w:val="es-ES_tradnl"/>
                    </w:rPr>
                  </w:pPr>
                  <w:r w:rsidRPr="004238D4">
                    <w:rPr>
                      <w:noProof/>
                      <w:lang w:val="es-ES_tradnl"/>
                    </w:rPr>
                    <w:t>de un valor superior a 30 EUR por 100kg de peso neto,</w:t>
                  </w:r>
                </w:p>
              </w:tc>
            </w:tr>
            <w:tr w:rsidR="00833139" w:rsidRPr="004238D4" w14:paraId="5AA3F8BF" w14:textId="77777777" w:rsidTr="004238D4">
              <w:tc>
                <w:tcPr>
                  <w:tcW w:w="0" w:type="auto"/>
                </w:tcPr>
                <w:p w14:paraId="7676DE8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94441FA" w14:textId="77777777" w:rsidR="00833139" w:rsidRPr="004238D4" w:rsidRDefault="00833139" w:rsidP="004238D4">
                  <w:pPr>
                    <w:pStyle w:val="Paragraph"/>
                    <w:rPr>
                      <w:noProof/>
                      <w:lang w:val="es-ES_tradnl"/>
                    </w:rPr>
                  </w:pPr>
                  <w:r w:rsidRPr="004238D4">
                    <w:rPr>
                      <w:noProof/>
                      <w:lang w:val="es-ES_tradnl"/>
                    </w:rPr>
                    <w:t>en envases inmediatos con un contenido igual o superior a 50 litros, y</w:t>
                  </w:r>
                </w:p>
              </w:tc>
            </w:tr>
            <w:tr w:rsidR="00833139" w:rsidRPr="004238D4" w14:paraId="637645E9" w14:textId="77777777" w:rsidTr="004238D4">
              <w:tc>
                <w:tcPr>
                  <w:tcW w:w="0" w:type="auto"/>
                </w:tcPr>
                <w:p w14:paraId="5F8AAAE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5CC2362" w14:textId="77777777" w:rsidR="00833139" w:rsidRPr="004238D4" w:rsidRDefault="00833139" w:rsidP="004238D4">
                  <w:pPr>
                    <w:pStyle w:val="Paragraph"/>
                    <w:rPr>
                      <w:noProof/>
                      <w:lang w:val="es-ES_tradnl"/>
                    </w:rPr>
                  </w:pPr>
                  <w:r w:rsidRPr="004238D4">
                    <w:rPr>
                      <w:noProof/>
                      <w:lang w:val="es-ES_tradnl"/>
                    </w:rPr>
                    <w:t>con azúcar añadido</w:t>
                  </w:r>
                </w:p>
              </w:tc>
            </w:tr>
          </w:tbl>
          <w:p w14:paraId="4B64D748" w14:textId="77777777" w:rsidR="00833139" w:rsidRPr="004238D4" w:rsidRDefault="00833139" w:rsidP="004238D4">
            <w:pPr>
              <w:pStyle w:val="Paragraph"/>
              <w:rPr>
                <w:noProof/>
                <w:lang w:val="es-ES_tradnl"/>
              </w:rPr>
            </w:pPr>
            <w:r w:rsidRPr="004238D4">
              <w:rPr>
                <w:noProof/>
                <w:lang w:val="es-ES_tradnl"/>
              </w:rPr>
              <w:t>destinados a la elaboración de productos de la industria alimentaria y de bebidas</w:t>
            </w:r>
          </w:p>
          <w:p w14:paraId="76A3C49D"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p w14:paraId="03BAA49D" w14:textId="77777777" w:rsidR="00833139" w:rsidRPr="004238D4" w:rsidRDefault="00833139" w:rsidP="004238D4">
            <w:pPr>
              <w:pStyle w:val="Paragraph"/>
              <w:rPr>
                <w:noProof/>
                <w:lang w:val="es-ES_tradnl"/>
              </w:rPr>
            </w:pPr>
          </w:p>
        </w:tc>
        <w:tc>
          <w:tcPr>
            <w:tcW w:w="0" w:type="auto"/>
            <w:vMerge w:val="restart"/>
          </w:tcPr>
          <w:p w14:paraId="2A49CBF7" w14:textId="77777777" w:rsidR="00833139" w:rsidRPr="004238D4" w:rsidRDefault="00833139" w:rsidP="004238D4">
            <w:pPr>
              <w:pStyle w:val="Paragraph"/>
              <w:rPr>
                <w:noProof/>
                <w:lang w:val="es-ES_tradnl"/>
              </w:rPr>
            </w:pPr>
            <w:r w:rsidRPr="004238D4">
              <w:rPr>
                <w:noProof/>
                <w:lang w:val="es-ES_tradnl"/>
              </w:rPr>
              <w:t>0 %</w:t>
            </w:r>
          </w:p>
          <w:p w14:paraId="6C228DA8" w14:textId="77777777" w:rsidR="00833139" w:rsidRPr="004238D4" w:rsidRDefault="00833139" w:rsidP="004238D4">
            <w:pPr>
              <w:pStyle w:val="Paragraph"/>
              <w:rPr>
                <w:noProof/>
                <w:lang w:val="es-ES_tradnl"/>
              </w:rPr>
            </w:pPr>
          </w:p>
        </w:tc>
        <w:tc>
          <w:tcPr>
            <w:tcW w:w="0" w:type="auto"/>
            <w:vMerge w:val="restart"/>
          </w:tcPr>
          <w:p w14:paraId="04A15873" w14:textId="77777777" w:rsidR="00833139" w:rsidRPr="004238D4" w:rsidRDefault="00833139" w:rsidP="004238D4">
            <w:pPr>
              <w:pStyle w:val="Paragraph"/>
              <w:rPr>
                <w:noProof/>
                <w:lang w:val="es-ES_tradnl"/>
              </w:rPr>
            </w:pPr>
            <w:r w:rsidRPr="004238D4">
              <w:rPr>
                <w:noProof/>
                <w:lang w:val="es-ES_tradnl"/>
              </w:rPr>
              <w:t>l</w:t>
            </w:r>
          </w:p>
          <w:p w14:paraId="3CCAF557" w14:textId="77777777" w:rsidR="00833139" w:rsidRPr="004238D4" w:rsidRDefault="00833139" w:rsidP="004238D4">
            <w:pPr>
              <w:pStyle w:val="Paragraph"/>
              <w:rPr>
                <w:noProof/>
                <w:lang w:val="es-ES_tradnl"/>
              </w:rPr>
            </w:pPr>
          </w:p>
        </w:tc>
        <w:tc>
          <w:tcPr>
            <w:tcW w:w="0" w:type="auto"/>
            <w:vMerge w:val="restart"/>
          </w:tcPr>
          <w:p w14:paraId="5132E1F9" w14:textId="77777777" w:rsidR="00833139" w:rsidRPr="004238D4" w:rsidRDefault="00833139" w:rsidP="004238D4">
            <w:pPr>
              <w:pStyle w:val="Paragraph"/>
              <w:rPr>
                <w:noProof/>
                <w:lang w:val="es-ES_tradnl"/>
              </w:rPr>
            </w:pPr>
            <w:r w:rsidRPr="004238D4">
              <w:rPr>
                <w:noProof/>
                <w:lang w:val="es-ES_tradnl"/>
              </w:rPr>
              <w:t>31.12.2024</w:t>
            </w:r>
          </w:p>
          <w:p w14:paraId="2813DF5B" w14:textId="77777777" w:rsidR="00833139" w:rsidRPr="004238D4" w:rsidRDefault="00833139" w:rsidP="004238D4">
            <w:pPr>
              <w:pStyle w:val="Paragraph"/>
              <w:rPr>
                <w:noProof/>
                <w:lang w:val="es-ES_tradnl"/>
              </w:rPr>
            </w:pPr>
          </w:p>
        </w:tc>
      </w:tr>
      <w:tr w:rsidR="00833139" w:rsidRPr="004238D4" w14:paraId="0608A96B" w14:textId="77777777" w:rsidTr="00833139">
        <w:trPr>
          <w:cantSplit/>
        </w:trPr>
        <w:tc>
          <w:tcPr>
            <w:tcW w:w="0" w:type="auto"/>
          </w:tcPr>
          <w:p w14:paraId="63C46B22" w14:textId="77777777" w:rsidR="00833139" w:rsidRPr="004238D4" w:rsidRDefault="00833139" w:rsidP="004238D4">
            <w:pPr>
              <w:pStyle w:val="Paragraph"/>
              <w:rPr>
                <w:noProof/>
                <w:lang w:val="es-ES_tradnl"/>
              </w:rPr>
            </w:pPr>
            <w:r w:rsidRPr="004238D4">
              <w:rPr>
                <w:noProof/>
                <w:lang w:val="es-ES_tradnl"/>
              </w:rPr>
              <w:t>0.4159</w:t>
            </w:r>
          </w:p>
        </w:tc>
        <w:tc>
          <w:tcPr>
            <w:tcW w:w="0" w:type="auto"/>
          </w:tcPr>
          <w:p w14:paraId="014EEA98" w14:textId="45EE73F1"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2009 89 79</w:t>
            </w:r>
          </w:p>
        </w:tc>
        <w:tc>
          <w:tcPr>
            <w:tcW w:w="0" w:type="auto"/>
          </w:tcPr>
          <w:p w14:paraId="4B8A8AA1"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1CF53249" w14:textId="77777777" w:rsidR="00833139" w:rsidRPr="004238D4" w:rsidRDefault="00833139" w:rsidP="004238D4">
            <w:pPr>
              <w:pStyle w:val="Paragraph"/>
              <w:rPr>
                <w:noProof/>
                <w:lang w:val="es-ES_tradnl"/>
              </w:rPr>
            </w:pPr>
            <w:r w:rsidRPr="004238D4">
              <w:rPr>
                <w:noProof/>
                <w:lang w:val="es-ES_tradnl"/>
              </w:rPr>
              <w:t>Jugo de boysenberry concentrado y congelado, de valor Brix superior o igual a 61, pero inferior o igual a 67, en envases inmediatos de un contenido superior o igual a 50 litros</w:t>
            </w:r>
          </w:p>
        </w:tc>
        <w:tc>
          <w:tcPr>
            <w:tcW w:w="0" w:type="auto"/>
          </w:tcPr>
          <w:p w14:paraId="0596D9C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72CCD02" w14:textId="77777777" w:rsidR="00833139" w:rsidRPr="004238D4" w:rsidRDefault="00833139" w:rsidP="004238D4">
            <w:pPr>
              <w:pStyle w:val="Paragraph"/>
              <w:rPr>
                <w:noProof/>
                <w:lang w:val="es-ES_tradnl"/>
              </w:rPr>
            </w:pPr>
            <w:r w:rsidRPr="004238D4">
              <w:rPr>
                <w:noProof/>
                <w:lang w:val="es-ES_tradnl"/>
              </w:rPr>
              <w:t>l</w:t>
            </w:r>
          </w:p>
        </w:tc>
        <w:tc>
          <w:tcPr>
            <w:tcW w:w="0" w:type="auto"/>
          </w:tcPr>
          <w:p w14:paraId="5CC17DEC"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5046F505" w14:textId="77777777" w:rsidTr="00833139">
        <w:trPr>
          <w:cantSplit/>
        </w:trPr>
        <w:tc>
          <w:tcPr>
            <w:tcW w:w="0" w:type="auto"/>
          </w:tcPr>
          <w:p w14:paraId="155829D1" w14:textId="77777777" w:rsidR="00833139" w:rsidRPr="004238D4" w:rsidRDefault="00833139" w:rsidP="004238D4">
            <w:pPr>
              <w:pStyle w:val="Paragraph"/>
              <w:rPr>
                <w:noProof/>
                <w:lang w:val="es-ES_tradnl"/>
              </w:rPr>
            </w:pPr>
            <w:r w:rsidRPr="004238D4">
              <w:rPr>
                <w:noProof/>
                <w:lang w:val="es-ES_tradnl"/>
              </w:rPr>
              <w:t>0.6050</w:t>
            </w:r>
          </w:p>
        </w:tc>
        <w:tc>
          <w:tcPr>
            <w:tcW w:w="0" w:type="auto"/>
          </w:tcPr>
          <w:p w14:paraId="7248F663" w14:textId="77777777" w:rsidR="00833139" w:rsidRPr="004238D4" w:rsidRDefault="00833139" w:rsidP="004238D4">
            <w:pPr>
              <w:pStyle w:val="Paragraph"/>
              <w:jc w:val="right"/>
              <w:rPr>
                <w:noProof/>
                <w:lang w:val="es-ES_tradnl"/>
              </w:rPr>
            </w:pPr>
            <w:r w:rsidRPr="004238D4">
              <w:rPr>
                <w:noProof/>
                <w:lang w:val="es-ES_tradnl"/>
              </w:rPr>
              <w:t>ex 2009 89 79</w:t>
            </w:r>
          </w:p>
        </w:tc>
        <w:tc>
          <w:tcPr>
            <w:tcW w:w="0" w:type="auto"/>
          </w:tcPr>
          <w:p w14:paraId="74212E65"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37FDD167" w14:textId="77777777" w:rsidR="00833139" w:rsidRPr="004238D4" w:rsidRDefault="00833139" w:rsidP="004238D4">
            <w:pPr>
              <w:pStyle w:val="Paragraph"/>
              <w:rPr>
                <w:noProof/>
                <w:lang w:val="es-ES_tradnl"/>
              </w:rPr>
            </w:pPr>
            <w:r w:rsidRPr="004238D4">
              <w:rPr>
                <w:noProof/>
                <w:lang w:val="es-ES_tradnl"/>
              </w:rPr>
              <w:t>Concentrado de jugo de cereza tropical congelado:</w:t>
            </w:r>
          </w:p>
          <w:tbl>
            <w:tblPr>
              <w:tblStyle w:val="Listdash1"/>
              <w:tblW w:w="0" w:type="auto"/>
              <w:tblLook w:val="0000" w:firstRow="0" w:lastRow="0" w:firstColumn="0" w:lastColumn="0" w:noHBand="0" w:noVBand="0"/>
            </w:tblPr>
            <w:tblGrid>
              <w:gridCol w:w="220"/>
              <w:gridCol w:w="4110"/>
            </w:tblGrid>
            <w:tr w:rsidR="00833139" w:rsidRPr="004238D4" w14:paraId="64CB75AF" w14:textId="77777777" w:rsidTr="004238D4">
              <w:tc>
                <w:tcPr>
                  <w:tcW w:w="0" w:type="auto"/>
                </w:tcPr>
                <w:p w14:paraId="1F5727E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DA16C7A" w14:textId="77777777" w:rsidR="00833139" w:rsidRPr="004238D4" w:rsidRDefault="00833139" w:rsidP="004238D4">
                  <w:pPr>
                    <w:pStyle w:val="Paragraph"/>
                    <w:rPr>
                      <w:noProof/>
                      <w:lang w:val="es-ES_tradnl"/>
                    </w:rPr>
                  </w:pPr>
                  <w:r w:rsidRPr="004238D4">
                    <w:rPr>
                      <w:noProof/>
                      <w:lang w:val="es-ES_tradnl"/>
                    </w:rPr>
                    <w:t>de valor Brix superior a 48 pero igual o inferior a 67,</w:t>
                  </w:r>
                </w:p>
              </w:tc>
            </w:tr>
            <w:tr w:rsidR="00833139" w:rsidRPr="004238D4" w14:paraId="3161E3F6" w14:textId="77777777" w:rsidTr="004238D4">
              <w:tc>
                <w:tcPr>
                  <w:tcW w:w="0" w:type="auto"/>
                </w:tcPr>
                <w:p w14:paraId="6C6EB40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DFD819A" w14:textId="77777777" w:rsidR="00833139" w:rsidRPr="004238D4" w:rsidRDefault="00833139" w:rsidP="004238D4">
                  <w:pPr>
                    <w:pStyle w:val="Paragraph"/>
                    <w:rPr>
                      <w:noProof/>
                      <w:lang w:val="es-ES_tradnl"/>
                    </w:rPr>
                  </w:pPr>
                  <w:r w:rsidRPr="004238D4">
                    <w:rPr>
                      <w:noProof/>
                      <w:lang w:val="es-ES_tradnl"/>
                    </w:rPr>
                    <w:t>en envases inmediatos de un contenido igual o superior a 50 litros</w:t>
                  </w:r>
                </w:p>
              </w:tc>
            </w:tr>
          </w:tbl>
          <w:p w14:paraId="13732751" w14:textId="77777777" w:rsidR="00833139" w:rsidRPr="004238D4" w:rsidRDefault="00833139" w:rsidP="004238D4">
            <w:pPr>
              <w:pStyle w:val="Paragraph"/>
              <w:rPr>
                <w:noProof/>
                <w:lang w:val="es-ES_tradnl"/>
              </w:rPr>
            </w:pPr>
          </w:p>
        </w:tc>
        <w:tc>
          <w:tcPr>
            <w:tcW w:w="0" w:type="auto"/>
          </w:tcPr>
          <w:p w14:paraId="43B804D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59DE78D" w14:textId="77777777" w:rsidR="00833139" w:rsidRPr="004238D4" w:rsidRDefault="00833139" w:rsidP="004238D4">
            <w:pPr>
              <w:pStyle w:val="Paragraph"/>
              <w:rPr>
                <w:noProof/>
                <w:lang w:val="es-ES_tradnl"/>
              </w:rPr>
            </w:pPr>
            <w:r w:rsidRPr="004238D4">
              <w:rPr>
                <w:noProof/>
                <w:lang w:val="es-ES_tradnl"/>
              </w:rPr>
              <w:t>l</w:t>
            </w:r>
          </w:p>
        </w:tc>
        <w:tc>
          <w:tcPr>
            <w:tcW w:w="0" w:type="auto"/>
          </w:tcPr>
          <w:p w14:paraId="15C8B7FC"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56E7DE20" w14:textId="77777777" w:rsidTr="00833139">
        <w:trPr>
          <w:cantSplit/>
        </w:trPr>
        <w:tc>
          <w:tcPr>
            <w:tcW w:w="0" w:type="auto"/>
          </w:tcPr>
          <w:p w14:paraId="4D329CAE" w14:textId="77777777" w:rsidR="00833139" w:rsidRPr="004238D4" w:rsidRDefault="00833139" w:rsidP="004238D4">
            <w:pPr>
              <w:pStyle w:val="Paragraph"/>
              <w:rPr>
                <w:noProof/>
                <w:lang w:val="es-ES_tradnl"/>
              </w:rPr>
            </w:pPr>
            <w:r w:rsidRPr="004238D4">
              <w:rPr>
                <w:noProof/>
                <w:lang w:val="es-ES_tradnl"/>
              </w:rPr>
              <w:t>0.5206</w:t>
            </w:r>
          </w:p>
        </w:tc>
        <w:tc>
          <w:tcPr>
            <w:tcW w:w="0" w:type="auto"/>
          </w:tcPr>
          <w:p w14:paraId="29B18D37" w14:textId="65A471CE"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2009 89 79</w:t>
            </w:r>
          </w:p>
        </w:tc>
        <w:tc>
          <w:tcPr>
            <w:tcW w:w="0" w:type="auto"/>
          </w:tcPr>
          <w:p w14:paraId="1B832DD5" w14:textId="77777777" w:rsidR="00833139" w:rsidRPr="004238D4" w:rsidRDefault="00833139" w:rsidP="004238D4">
            <w:pPr>
              <w:pStyle w:val="Paragraph"/>
              <w:jc w:val="center"/>
              <w:rPr>
                <w:noProof/>
                <w:lang w:val="es-ES_tradnl"/>
              </w:rPr>
            </w:pPr>
            <w:r w:rsidRPr="004238D4">
              <w:rPr>
                <w:noProof/>
                <w:lang w:val="es-ES_tradnl"/>
              </w:rPr>
              <w:t>85</w:t>
            </w:r>
          </w:p>
        </w:tc>
        <w:tc>
          <w:tcPr>
            <w:tcW w:w="0" w:type="auto"/>
          </w:tcPr>
          <w:p w14:paraId="1281F65C" w14:textId="77777777" w:rsidR="00833139" w:rsidRPr="004238D4" w:rsidRDefault="00833139" w:rsidP="004238D4">
            <w:pPr>
              <w:pStyle w:val="Paragraph"/>
              <w:rPr>
                <w:noProof/>
                <w:lang w:val="es-ES_tradnl"/>
              </w:rPr>
            </w:pPr>
            <w:r w:rsidRPr="004238D4">
              <w:rPr>
                <w:noProof/>
                <w:lang w:val="es-ES_tradnl"/>
              </w:rPr>
              <w:t>Concentrado de jugo de baya de azaí:</w:t>
            </w:r>
          </w:p>
          <w:tbl>
            <w:tblPr>
              <w:tblStyle w:val="Listdash1"/>
              <w:tblW w:w="0" w:type="auto"/>
              <w:tblLook w:val="0000" w:firstRow="0" w:lastRow="0" w:firstColumn="0" w:lastColumn="0" w:noHBand="0" w:noVBand="0"/>
            </w:tblPr>
            <w:tblGrid>
              <w:gridCol w:w="220"/>
              <w:gridCol w:w="3935"/>
            </w:tblGrid>
            <w:tr w:rsidR="00833139" w:rsidRPr="004238D4" w14:paraId="07E4E6D3" w14:textId="77777777" w:rsidTr="004238D4">
              <w:tc>
                <w:tcPr>
                  <w:tcW w:w="0" w:type="auto"/>
                </w:tcPr>
                <w:p w14:paraId="1ED4E0D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7C19102" w14:textId="77777777" w:rsidR="00833139" w:rsidRPr="004238D4" w:rsidRDefault="00833139" w:rsidP="004238D4">
                  <w:pPr>
                    <w:pStyle w:val="Paragraph"/>
                    <w:rPr>
                      <w:noProof/>
                      <w:lang w:val="es-ES_tradnl"/>
                    </w:rPr>
                  </w:pPr>
                  <w:r w:rsidRPr="004238D4">
                    <w:rPr>
                      <w:noProof/>
                      <w:lang w:val="es-ES_tradnl"/>
                    </w:rPr>
                    <w:t xml:space="preserve">de la especie </w:t>
                  </w:r>
                  <w:r w:rsidRPr="004238D4">
                    <w:rPr>
                      <w:i/>
                      <w:iCs/>
                      <w:noProof/>
                      <w:lang w:val="es-ES_tradnl"/>
                    </w:rPr>
                    <w:t>Euterpe oleracea,</w:t>
                  </w:r>
                </w:p>
              </w:tc>
            </w:tr>
            <w:tr w:rsidR="00833139" w:rsidRPr="004238D4" w14:paraId="3F0E29B2" w14:textId="77777777" w:rsidTr="004238D4">
              <w:tc>
                <w:tcPr>
                  <w:tcW w:w="0" w:type="auto"/>
                </w:tcPr>
                <w:p w14:paraId="7377F21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B90049F" w14:textId="77777777" w:rsidR="00833139" w:rsidRPr="004238D4" w:rsidRDefault="00833139" w:rsidP="004238D4">
                  <w:pPr>
                    <w:pStyle w:val="Paragraph"/>
                    <w:rPr>
                      <w:noProof/>
                      <w:lang w:val="es-ES_tradnl"/>
                    </w:rPr>
                  </w:pPr>
                  <w:r w:rsidRPr="004238D4">
                    <w:rPr>
                      <w:noProof/>
                      <w:lang w:val="es-ES_tradnl"/>
                    </w:rPr>
                    <w:t>congelado,</w:t>
                  </w:r>
                </w:p>
              </w:tc>
            </w:tr>
            <w:tr w:rsidR="00833139" w:rsidRPr="004238D4" w14:paraId="69D40981" w14:textId="77777777" w:rsidTr="004238D4">
              <w:tc>
                <w:tcPr>
                  <w:tcW w:w="0" w:type="auto"/>
                </w:tcPr>
                <w:p w14:paraId="1D6254A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0564CFA" w14:textId="77777777" w:rsidR="00833139" w:rsidRPr="004238D4" w:rsidRDefault="00833139" w:rsidP="004238D4">
                  <w:pPr>
                    <w:pStyle w:val="Paragraph"/>
                    <w:rPr>
                      <w:noProof/>
                      <w:lang w:val="es-ES_tradnl"/>
                    </w:rPr>
                  </w:pPr>
                  <w:r w:rsidRPr="004238D4">
                    <w:rPr>
                      <w:noProof/>
                      <w:lang w:val="es-ES_tradnl"/>
                    </w:rPr>
                    <w:t>no edulcorado,</w:t>
                  </w:r>
                </w:p>
              </w:tc>
            </w:tr>
            <w:tr w:rsidR="00833139" w:rsidRPr="004238D4" w14:paraId="694480F7" w14:textId="77777777" w:rsidTr="004238D4">
              <w:tc>
                <w:tcPr>
                  <w:tcW w:w="0" w:type="auto"/>
                </w:tcPr>
                <w:p w14:paraId="067D8F4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9EE6279" w14:textId="77777777" w:rsidR="00833139" w:rsidRPr="004238D4" w:rsidRDefault="00833139" w:rsidP="004238D4">
                  <w:pPr>
                    <w:pStyle w:val="Paragraph"/>
                    <w:rPr>
                      <w:noProof/>
                      <w:lang w:val="es-ES_tradnl"/>
                    </w:rPr>
                  </w:pPr>
                  <w:r w:rsidRPr="004238D4">
                    <w:rPr>
                      <w:noProof/>
                      <w:lang w:val="es-ES_tradnl"/>
                    </w:rPr>
                    <w:t>no en polvo,</w:t>
                  </w:r>
                </w:p>
              </w:tc>
            </w:tr>
            <w:tr w:rsidR="00833139" w:rsidRPr="004238D4" w14:paraId="6BD07037" w14:textId="77777777" w:rsidTr="004238D4">
              <w:tc>
                <w:tcPr>
                  <w:tcW w:w="0" w:type="auto"/>
                </w:tcPr>
                <w:p w14:paraId="041468B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E02C872" w14:textId="77777777" w:rsidR="00833139" w:rsidRPr="004238D4" w:rsidRDefault="00833139" w:rsidP="004238D4">
                  <w:pPr>
                    <w:pStyle w:val="Paragraph"/>
                    <w:rPr>
                      <w:noProof/>
                      <w:lang w:val="es-ES_tradnl"/>
                    </w:rPr>
                  </w:pPr>
                  <w:r w:rsidRPr="004238D4">
                    <w:rPr>
                      <w:noProof/>
                      <w:lang w:val="es-ES_tradnl"/>
                    </w:rPr>
                    <w:t>de valor Brix superior o igual a 23 pero inferior o igual a 32,</w:t>
                  </w:r>
                </w:p>
              </w:tc>
            </w:tr>
          </w:tbl>
          <w:p w14:paraId="366DCDAA" w14:textId="77777777" w:rsidR="00833139" w:rsidRPr="004238D4" w:rsidRDefault="00833139" w:rsidP="004238D4">
            <w:pPr>
              <w:pStyle w:val="Paragraph"/>
              <w:rPr>
                <w:noProof/>
                <w:lang w:val="es-ES_tradnl"/>
              </w:rPr>
            </w:pPr>
            <w:r w:rsidRPr="004238D4">
              <w:rPr>
                <w:noProof/>
                <w:lang w:val="es-ES_tradnl"/>
              </w:rPr>
              <w:t>en envases inmediatos de un contenido igual o superior a 10 kg</w:t>
            </w:r>
          </w:p>
        </w:tc>
        <w:tc>
          <w:tcPr>
            <w:tcW w:w="0" w:type="auto"/>
          </w:tcPr>
          <w:p w14:paraId="2D77CAF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7B19E1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40B0C69"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755F1300" w14:textId="77777777" w:rsidTr="00833139">
        <w:trPr>
          <w:cantSplit/>
        </w:trPr>
        <w:tc>
          <w:tcPr>
            <w:tcW w:w="0" w:type="auto"/>
            <w:vMerge w:val="restart"/>
          </w:tcPr>
          <w:p w14:paraId="1841647E" w14:textId="77777777" w:rsidR="00833139" w:rsidRPr="004238D4" w:rsidRDefault="00833139" w:rsidP="004238D4">
            <w:pPr>
              <w:pStyle w:val="Paragraph"/>
              <w:rPr>
                <w:noProof/>
                <w:lang w:val="es-ES_tradnl"/>
              </w:rPr>
            </w:pPr>
            <w:r w:rsidRPr="004238D4">
              <w:rPr>
                <w:noProof/>
                <w:lang w:val="es-ES_tradnl"/>
              </w:rPr>
              <w:t>0.6365</w:t>
            </w:r>
          </w:p>
          <w:p w14:paraId="1FB8FAB6" w14:textId="77777777" w:rsidR="00833139" w:rsidRPr="004238D4" w:rsidRDefault="00833139" w:rsidP="004238D4">
            <w:pPr>
              <w:pStyle w:val="Paragraph"/>
              <w:rPr>
                <w:noProof/>
                <w:lang w:val="es-ES_tradnl"/>
              </w:rPr>
            </w:pPr>
          </w:p>
        </w:tc>
        <w:tc>
          <w:tcPr>
            <w:tcW w:w="0" w:type="auto"/>
          </w:tcPr>
          <w:p w14:paraId="1676CFCB" w14:textId="77777777" w:rsidR="00833139" w:rsidRPr="004238D4" w:rsidRDefault="00833139" w:rsidP="004238D4">
            <w:pPr>
              <w:pStyle w:val="Paragraph"/>
              <w:jc w:val="right"/>
              <w:rPr>
                <w:noProof/>
                <w:lang w:val="es-ES_tradnl"/>
              </w:rPr>
            </w:pPr>
            <w:r w:rsidRPr="004238D4">
              <w:rPr>
                <w:noProof/>
                <w:lang w:val="es-ES_tradnl"/>
              </w:rPr>
              <w:t>ex 2009 89 97</w:t>
            </w:r>
          </w:p>
          <w:p w14:paraId="670E50A5" w14:textId="77777777" w:rsidR="00833139" w:rsidRPr="004238D4" w:rsidRDefault="00833139" w:rsidP="004238D4">
            <w:pPr>
              <w:pStyle w:val="Paragraph"/>
              <w:jc w:val="right"/>
              <w:rPr>
                <w:noProof/>
                <w:lang w:val="es-ES_tradnl"/>
              </w:rPr>
            </w:pPr>
            <w:r w:rsidRPr="004238D4">
              <w:rPr>
                <w:noProof/>
                <w:lang w:val="es-ES_tradnl"/>
              </w:rPr>
              <w:t>ex 2009 89 97</w:t>
            </w:r>
          </w:p>
        </w:tc>
        <w:tc>
          <w:tcPr>
            <w:tcW w:w="0" w:type="auto"/>
          </w:tcPr>
          <w:p w14:paraId="2B38C919" w14:textId="77777777" w:rsidR="00833139" w:rsidRPr="004238D4" w:rsidRDefault="00833139" w:rsidP="004238D4">
            <w:pPr>
              <w:pStyle w:val="Paragraph"/>
              <w:jc w:val="center"/>
              <w:rPr>
                <w:noProof/>
                <w:lang w:val="es-ES_tradnl"/>
              </w:rPr>
            </w:pPr>
            <w:r w:rsidRPr="004238D4">
              <w:rPr>
                <w:noProof/>
                <w:lang w:val="es-ES_tradnl"/>
              </w:rPr>
              <w:t>21</w:t>
            </w:r>
          </w:p>
          <w:p w14:paraId="3C8780ED" w14:textId="77777777" w:rsidR="00833139" w:rsidRPr="004238D4" w:rsidRDefault="00833139" w:rsidP="004238D4">
            <w:pPr>
              <w:pStyle w:val="Paragraph"/>
              <w:jc w:val="center"/>
              <w:rPr>
                <w:noProof/>
                <w:lang w:val="es-ES_tradnl"/>
              </w:rPr>
            </w:pPr>
            <w:r w:rsidRPr="004238D4">
              <w:rPr>
                <w:noProof/>
                <w:lang w:val="es-ES_tradnl"/>
              </w:rPr>
              <w:t>29</w:t>
            </w:r>
          </w:p>
        </w:tc>
        <w:tc>
          <w:tcPr>
            <w:tcW w:w="0" w:type="auto"/>
            <w:vMerge w:val="restart"/>
          </w:tcPr>
          <w:p w14:paraId="3569CA75" w14:textId="77777777" w:rsidR="00833139" w:rsidRPr="004238D4" w:rsidRDefault="00833139" w:rsidP="004238D4">
            <w:pPr>
              <w:pStyle w:val="Paragraph"/>
              <w:rPr>
                <w:noProof/>
                <w:lang w:val="es-ES_tradnl"/>
              </w:rPr>
            </w:pPr>
            <w:r w:rsidRPr="004238D4">
              <w:rPr>
                <w:noProof/>
                <w:lang w:val="es-ES_tradnl"/>
              </w:rPr>
              <w:t>Jugo de frutos de la pasión y jugo concentrado de frutos de la pasión, incluso congelados:</w:t>
            </w:r>
          </w:p>
          <w:tbl>
            <w:tblPr>
              <w:tblStyle w:val="Listdash1"/>
              <w:tblW w:w="0" w:type="auto"/>
              <w:tblLook w:val="0000" w:firstRow="0" w:lastRow="0" w:firstColumn="0" w:lastColumn="0" w:noHBand="0" w:noVBand="0"/>
            </w:tblPr>
            <w:tblGrid>
              <w:gridCol w:w="220"/>
              <w:gridCol w:w="4110"/>
            </w:tblGrid>
            <w:tr w:rsidR="00833139" w:rsidRPr="004238D4" w14:paraId="69F09C91" w14:textId="77777777" w:rsidTr="004238D4">
              <w:tc>
                <w:tcPr>
                  <w:tcW w:w="0" w:type="auto"/>
                </w:tcPr>
                <w:p w14:paraId="3688B37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55A72BD" w14:textId="77777777" w:rsidR="00833139" w:rsidRPr="004238D4" w:rsidRDefault="00833139" w:rsidP="004238D4">
                  <w:pPr>
                    <w:pStyle w:val="Paragraph"/>
                    <w:rPr>
                      <w:noProof/>
                      <w:lang w:val="es-ES_tradnl"/>
                    </w:rPr>
                  </w:pPr>
                  <w:r w:rsidRPr="004238D4">
                    <w:rPr>
                      <w:noProof/>
                      <w:lang w:val="es-ES_tradnl"/>
                    </w:rPr>
                    <w:t>de valor Brix igual o superior a 10 pero no superior a 13,7,</w:t>
                  </w:r>
                </w:p>
              </w:tc>
            </w:tr>
            <w:tr w:rsidR="00833139" w:rsidRPr="004238D4" w14:paraId="74198C85" w14:textId="77777777" w:rsidTr="004238D4">
              <w:tc>
                <w:tcPr>
                  <w:tcW w:w="0" w:type="auto"/>
                </w:tcPr>
                <w:p w14:paraId="4EB353B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09EB884" w14:textId="77777777" w:rsidR="00833139" w:rsidRPr="004238D4" w:rsidRDefault="00833139" w:rsidP="004238D4">
                  <w:pPr>
                    <w:pStyle w:val="Paragraph"/>
                    <w:rPr>
                      <w:noProof/>
                      <w:lang w:val="es-ES_tradnl"/>
                    </w:rPr>
                  </w:pPr>
                  <w:r w:rsidRPr="004238D4">
                    <w:rPr>
                      <w:noProof/>
                      <w:lang w:val="es-ES_tradnl"/>
                    </w:rPr>
                    <w:t>de un valor superior a 30 EUR por 100 kg de peso neto,</w:t>
                  </w:r>
                </w:p>
              </w:tc>
            </w:tr>
            <w:tr w:rsidR="00833139" w:rsidRPr="004238D4" w14:paraId="20AA8742" w14:textId="77777777" w:rsidTr="004238D4">
              <w:tc>
                <w:tcPr>
                  <w:tcW w:w="0" w:type="auto"/>
                </w:tcPr>
                <w:p w14:paraId="1330D21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2F874ED" w14:textId="77777777" w:rsidR="00833139" w:rsidRPr="004238D4" w:rsidRDefault="00833139" w:rsidP="004238D4">
                  <w:pPr>
                    <w:pStyle w:val="Paragraph"/>
                    <w:rPr>
                      <w:noProof/>
                      <w:lang w:val="es-ES_tradnl"/>
                    </w:rPr>
                  </w:pPr>
                  <w:r w:rsidRPr="004238D4">
                    <w:rPr>
                      <w:noProof/>
                      <w:lang w:val="es-ES_tradnl"/>
                    </w:rPr>
                    <w:t>en envases inmediatos con un contenido igual o superior a 50 litros, y</w:t>
                  </w:r>
                </w:p>
              </w:tc>
            </w:tr>
            <w:tr w:rsidR="00833139" w:rsidRPr="004238D4" w14:paraId="71FF83AE" w14:textId="77777777" w:rsidTr="004238D4">
              <w:tc>
                <w:tcPr>
                  <w:tcW w:w="0" w:type="auto"/>
                </w:tcPr>
                <w:p w14:paraId="4913BCA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53A208D" w14:textId="77777777" w:rsidR="00833139" w:rsidRPr="004238D4" w:rsidRDefault="00833139" w:rsidP="004238D4">
                  <w:pPr>
                    <w:pStyle w:val="Paragraph"/>
                    <w:rPr>
                      <w:noProof/>
                      <w:lang w:val="es-ES_tradnl"/>
                    </w:rPr>
                  </w:pPr>
                  <w:r w:rsidRPr="004238D4">
                    <w:rPr>
                      <w:noProof/>
                      <w:lang w:val="es-ES_tradnl"/>
                    </w:rPr>
                    <w:t>sin azúcar añadido</w:t>
                  </w:r>
                </w:p>
              </w:tc>
            </w:tr>
          </w:tbl>
          <w:p w14:paraId="726BAED5" w14:textId="77777777" w:rsidR="00833139" w:rsidRPr="004238D4" w:rsidRDefault="00833139" w:rsidP="004238D4">
            <w:pPr>
              <w:pStyle w:val="Paragraph"/>
              <w:rPr>
                <w:noProof/>
                <w:lang w:val="es-ES_tradnl"/>
              </w:rPr>
            </w:pPr>
            <w:r w:rsidRPr="004238D4">
              <w:rPr>
                <w:noProof/>
                <w:lang w:val="es-ES_tradnl"/>
              </w:rPr>
              <w:t>destinados a la elaboración de productos de la industria alimentaria y de bebidas</w:t>
            </w:r>
          </w:p>
          <w:p w14:paraId="281F0EB3"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p w14:paraId="4A83C377" w14:textId="77777777" w:rsidR="00833139" w:rsidRPr="004238D4" w:rsidRDefault="00833139" w:rsidP="004238D4">
            <w:pPr>
              <w:pStyle w:val="Paragraph"/>
              <w:rPr>
                <w:noProof/>
                <w:lang w:val="es-ES_tradnl"/>
              </w:rPr>
            </w:pPr>
          </w:p>
        </w:tc>
        <w:tc>
          <w:tcPr>
            <w:tcW w:w="0" w:type="auto"/>
            <w:vMerge w:val="restart"/>
          </w:tcPr>
          <w:p w14:paraId="3BEE8F49" w14:textId="77777777" w:rsidR="00833139" w:rsidRPr="004238D4" w:rsidRDefault="00833139" w:rsidP="004238D4">
            <w:pPr>
              <w:pStyle w:val="Paragraph"/>
              <w:rPr>
                <w:noProof/>
                <w:lang w:val="es-ES_tradnl"/>
              </w:rPr>
            </w:pPr>
            <w:r w:rsidRPr="004238D4">
              <w:rPr>
                <w:noProof/>
                <w:lang w:val="es-ES_tradnl"/>
              </w:rPr>
              <w:t>0 %</w:t>
            </w:r>
          </w:p>
          <w:p w14:paraId="49FBC24E" w14:textId="77777777" w:rsidR="00833139" w:rsidRPr="004238D4" w:rsidRDefault="00833139" w:rsidP="004238D4">
            <w:pPr>
              <w:pStyle w:val="Paragraph"/>
              <w:rPr>
                <w:noProof/>
                <w:lang w:val="es-ES_tradnl"/>
              </w:rPr>
            </w:pPr>
          </w:p>
        </w:tc>
        <w:tc>
          <w:tcPr>
            <w:tcW w:w="0" w:type="auto"/>
            <w:vMerge w:val="restart"/>
          </w:tcPr>
          <w:p w14:paraId="5A59FB8F" w14:textId="77777777" w:rsidR="00833139" w:rsidRPr="004238D4" w:rsidRDefault="00833139" w:rsidP="004238D4">
            <w:pPr>
              <w:pStyle w:val="Paragraph"/>
              <w:rPr>
                <w:noProof/>
                <w:lang w:val="es-ES_tradnl"/>
              </w:rPr>
            </w:pPr>
            <w:r w:rsidRPr="004238D4">
              <w:rPr>
                <w:noProof/>
                <w:lang w:val="es-ES_tradnl"/>
              </w:rPr>
              <w:t>l</w:t>
            </w:r>
          </w:p>
          <w:p w14:paraId="491472E4" w14:textId="77777777" w:rsidR="00833139" w:rsidRPr="004238D4" w:rsidRDefault="00833139" w:rsidP="004238D4">
            <w:pPr>
              <w:pStyle w:val="Paragraph"/>
              <w:rPr>
                <w:noProof/>
                <w:lang w:val="es-ES_tradnl"/>
              </w:rPr>
            </w:pPr>
          </w:p>
        </w:tc>
        <w:tc>
          <w:tcPr>
            <w:tcW w:w="0" w:type="auto"/>
            <w:vMerge w:val="restart"/>
          </w:tcPr>
          <w:p w14:paraId="30887BC8" w14:textId="77777777" w:rsidR="00833139" w:rsidRPr="004238D4" w:rsidRDefault="00833139" w:rsidP="004238D4">
            <w:pPr>
              <w:pStyle w:val="Paragraph"/>
              <w:rPr>
                <w:noProof/>
                <w:lang w:val="es-ES_tradnl"/>
              </w:rPr>
            </w:pPr>
            <w:r w:rsidRPr="004238D4">
              <w:rPr>
                <w:noProof/>
                <w:lang w:val="es-ES_tradnl"/>
              </w:rPr>
              <w:t>31.12.2024</w:t>
            </w:r>
          </w:p>
          <w:p w14:paraId="7F017128" w14:textId="77777777" w:rsidR="00833139" w:rsidRPr="004238D4" w:rsidRDefault="00833139" w:rsidP="004238D4">
            <w:pPr>
              <w:pStyle w:val="Paragraph"/>
              <w:rPr>
                <w:noProof/>
                <w:lang w:val="es-ES_tradnl"/>
              </w:rPr>
            </w:pPr>
          </w:p>
        </w:tc>
      </w:tr>
      <w:tr w:rsidR="00833139" w:rsidRPr="004238D4" w14:paraId="0DB91C87" w14:textId="77777777" w:rsidTr="00833139">
        <w:trPr>
          <w:cantSplit/>
        </w:trPr>
        <w:tc>
          <w:tcPr>
            <w:tcW w:w="0" w:type="auto"/>
          </w:tcPr>
          <w:p w14:paraId="5B68D06C" w14:textId="77777777" w:rsidR="00833139" w:rsidRPr="004238D4" w:rsidRDefault="00833139" w:rsidP="004238D4">
            <w:pPr>
              <w:pStyle w:val="Paragraph"/>
              <w:rPr>
                <w:noProof/>
                <w:lang w:val="es-ES_tradnl"/>
              </w:rPr>
            </w:pPr>
            <w:r w:rsidRPr="004238D4">
              <w:rPr>
                <w:noProof/>
                <w:lang w:val="es-ES_tradnl"/>
              </w:rPr>
              <w:t>0.4157</w:t>
            </w:r>
          </w:p>
        </w:tc>
        <w:tc>
          <w:tcPr>
            <w:tcW w:w="0" w:type="auto"/>
          </w:tcPr>
          <w:p w14:paraId="5F10AEF3" w14:textId="11A10749"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2009 89 99</w:t>
            </w:r>
          </w:p>
        </w:tc>
        <w:tc>
          <w:tcPr>
            <w:tcW w:w="0" w:type="auto"/>
          </w:tcPr>
          <w:p w14:paraId="1E1499D0" w14:textId="77777777" w:rsidR="00833139" w:rsidRPr="004238D4" w:rsidRDefault="00833139" w:rsidP="004238D4">
            <w:pPr>
              <w:pStyle w:val="Paragraph"/>
              <w:jc w:val="center"/>
              <w:rPr>
                <w:noProof/>
                <w:lang w:val="es-ES_tradnl"/>
              </w:rPr>
            </w:pPr>
            <w:r w:rsidRPr="004238D4">
              <w:rPr>
                <w:noProof/>
                <w:lang w:val="es-ES_tradnl"/>
              </w:rPr>
              <w:t>96</w:t>
            </w:r>
          </w:p>
        </w:tc>
        <w:tc>
          <w:tcPr>
            <w:tcW w:w="0" w:type="auto"/>
          </w:tcPr>
          <w:p w14:paraId="175D8BDE" w14:textId="77777777" w:rsidR="00833139" w:rsidRPr="004238D4" w:rsidRDefault="00833139" w:rsidP="004238D4">
            <w:pPr>
              <w:pStyle w:val="Paragraph"/>
              <w:rPr>
                <w:noProof/>
                <w:lang w:val="es-ES_tradnl"/>
              </w:rPr>
            </w:pPr>
            <w:r w:rsidRPr="004238D4">
              <w:rPr>
                <w:noProof/>
                <w:lang w:val="es-ES_tradnl"/>
              </w:rPr>
              <w:t>Agua de coco</w:t>
            </w:r>
          </w:p>
          <w:tbl>
            <w:tblPr>
              <w:tblStyle w:val="Listdash1"/>
              <w:tblW w:w="0" w:type="auto"/>
              <w:tblLook w:val="0000" w:firstRow="0" w:lastRow="0" w:firstColumn="0" w:lastColumn="0" w:noHBand="0" w:noVBand="0"/>
            </w:tblPr>
            <w:tblGrid>
              <w:gridCol w:w="220"/>
              <w:gridCol w:w="4110"/>
            </w:tblGrid>
            <w:tr w:rsidR="00833139" w:rsidRPr="004238D4" w14:paraId="02B1F05B" w14:textId="77777777" w:rsidTr="004238D4">
              <w:tc>
                <w:tcPr>
                  <w:tcW w:w="0" w:type="auto"/>
                </w:tcPr>
                <w:p w14:paraId="7ACB8C2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DCD93F4" w14:textId="77777777" w:rsidR="00833139" w:rsidRPr="004238D4" w:rsidRDefault="00833139" w:rsidP="004238D4">
                  <w:pPr>
                    <w:pStyle w:val="Paragraph"/>
                    <w:rPr>
                      <w:noProof/>
                      <w:lang w:val="es-ES_tradnl"/>
                    </w:rPr>
                  </w:pPr>
                  <w:r w:rsidRPr="004238D4">
                    <w:rPr>
                      <w:noProof/>
                      <w:lang w:val="es-ES_tradnl"/>
                    </w:rPr>
                    <w:t>sin fermentar,</w:t>
                  </w:r>
                </w:p>
              </w:tc>
            </w:tr>
            <w:tr w:rsidR="00833139" w:rsidRPr="004238D4" w14:paraId="78C6FF82" w14:textId="77777777" w:rsidTr="004238D4">
              <w:tc>
                <w:tcPr>
                  <w:tcW w:w="0" w:type="auto"/>
                </w:tcPr>
                <w:p w14:paraId="7F5E782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6342046" w14:textId="77777777" w:rsidR="00833139" w:rsidRPr="004238D4" w:rsidRDefault="00833139" w:rsidP="004238D4">
                  <w:pPr>
                    <w:pStyle w:val="Paragraph"/>
                    <w:rPr>
                      <w:noProof/>
                      <w:lang w:val="es-ES_tradnl"/>
                    </w:rPr>
                  </w:pPr>
                  <w:r w:rsidRPr="004238D4">
                    <w:rPr>
                      <w:noProof/>
                      <w:lang w:val="es-ES_tradnl"/>
                    </w:rPr>
                    <w:t>sin adición de alcohol ni de azúcar, y</w:t>
                  </w:r>
                </w:p>
              </w:tc>
            </w:tr>
            <w:tr w:rsidR="00833139" w:rsidRPr="004238D4" w14:paraId="17E76E41" w14:textId="77777777" w:rsidTr="004238D4">
              <w:tc>
                <w:tcPr>
                  <w:tcW w:w="0" w:type="auto"/>
                </w:tcPr>
                <w:p w14:paraId="0545158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6572306" w14:textId="77777777" w:rsidR="00833139" w:rsidRPr="004238D4" w:rsidRDefault="00833139" w:rsidP="004238D4">
                  <w:pPr>
                    <w:pStyle w:val="Paragraph"/>
                    <w:rPr>
                      <w:noProof/>
                      <w:lang w:val="es-ES_tradnl"/>
                    </w:rPr>
                  </w:pPr>
                  <w:r w:rsidRPr="004238D4">
                    <w:rPr>
                      <w:noProof/>
                      <w:lang w:val="es-ES_tradnl"/>
                    </w:rPr>
                    <w:t>en envases inmediatos de un contenido igual o superior a 20 litros</w:t>
                  </w:r>
                </w:p>
              </w:tc>
            </w:tr>
          </w:tbl>
          <w:p w14:paraId="247D7B9F"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(2)</w:t>
            </w:r>
          </w:p>
        </w:tc>
        <w:tc>
          <w:tcPr>
            <w:tcW w:w="0" w:type="auto"/>
          </w:tcPr>
          <w:p w14:paraId="7CFC4B97"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5ECCEF9" w14:textId="77777777" w:rsidR="00833139" w:rsidRPr="004238D4" w:rsidRDefault="00833139" w:rsidP="004238D4">
            <w:pPr>
              <w:pStyle w:val="Paragraph"/>
              <w:rPr>
                <w:noProof/>
                <w:lang w:val="es-ES_tradnl"/>
              </w:rPr>
            </w:pPr>
            <w:r w:rsidRPr="004238D4">
              <w:rPr>
                <w:noProof/>
                <w:lang w:val="es-ES_tradnl"/>
              </w:rPr>
              <w:t>l</w:t>
            </w:r>
          </w:p>
        </w:tc>
        <w:tc>
          <w:tcPr>
            <w:tcW w:w="0" w:type="auto"/>
          </w:tcPr>
          <w:p w14:paraId="18CD0EAF"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27E1BABC" w14:textId="77777777" w:rsidTr="00833139">
        <w:trPr>
          <w:cantSplit/>
        </w:trPr>
        <w:tc>
          <w:tcPr>
            <w:tcW w:w="0" w:type="auto"/>
          </w:tcPr>
          <w:p w14:paraId="11882F6D" w14:textId="77777777" w:rsidR="00833139" w:rsidRPr="004238D4" w:rsidRDefault="00833139" w:rsidP="004238D4">
            <w:pPr>
              <w:pStyle w:val="Paragraph"/>
              <w:rPr>
                <w:noProof/>
                <w:lang w:val="es-ES_tradnl"/>
              </w:rPr>
            </w:pPr>
            <w:r w:rsidRPr="004238D4">
              <w:rPr>
                <w:noProof/>
                <w:lang w:val="es-ES_tradnl"/>
              </w:rPr>
              <w:t>0.6152</w:t>
            </w:r>
          </w:p>
        </w:tc>
        <w:tc>
          <w:tcPr>
            <w:tcW w:w="0" w:type="auto"/>
          </w:tcPr>
          <w:p w14:paraId="30902DE8" w14:textId="77777777" w:rsidR="00833139" w:rsidRPr="004238D4" w:rsidRDefault="00833139" w:rsidP="004238D4">
            <w:pPr>
              <w:pStyle w:val="Paragraph"/>
              <w:jc w:val="right"/>
              <w:rPr>
                <w:noProof/>
                <w:lang w:val="es-ES_tradnl"/>
              </w:rPr>
            </w:pPr>
            <w:r w:rsidRPr="004238D4">
              <w:rPr>
                <w:noProof/>
                <w:lang w:val="es-ES_tradnl"/>
              </w:rPr>
              <w:t>ex 2106 10 20</w:t>
            </w:r>
          </w:p>
        </w:tc>
        <w:tc>
          <w:tcPr>
            <w:tcW w:w="0" w:type="auto"/>
          </w:tcPr>
          <w:p w14:paraId="263DF7CC"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325810C5" w14:textId="77777777" w:rsidR="00833139" w:rsidRPr="004238D4" w:rsidRDefault="00833139" w:rsidP="004238D4">
            <w:pPr>
              <w:pStyle w:val="Paragraph"/>
              <w:rPr>
                <w:noProof/>
                <w:lang w:val="es-ES_tradnl"/>
              </w:rPr>
            </w:pPr>
            <w:r w:rsidRPr="004238D4">
              <w:rPr>
                <w:noProof/>
                <w:lang w:val="es-ES_tradnl"/>
              </w:rPr>
              <w:t>Concentrado de proteínas de soja con un contenido en peso de proteínas, calculado en peso seco, igual o superior al 65 % pero no superior al 90 %, en polvo o texturado</w:t>
            </w:r>
          </w:p>
        </w:tc>
        <w:tc>
          <w:tcPr>
            <w:tcW w:w="0" w:type="auto"/>
          </w:tcPr>
          <w:p w14:paraId="7788303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EAF190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E601A67"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6668F06C" w14:textId="77777777" w:rsidTr="00833139">
        <w:trPr>
          <w:cantSplit/>
        </w:trPr>
        <w:tc>
          <w:tcPr>
            <w:tcW w:w="0" w:type="auto"/>
          </w:tcPr>
          <w:p w14:paraId="19C5858E" w14:textId="77777777" w:rsidR="00833139" w:rsidRPr="004238D4" w:rsidRDefault="00833139" w:rsidP="004238D4">
            <w:pPr>
              <w:pStyle w:val="Paragraph"/>
              <w:rPr>
                <w:noProof/>
                <w:lang w:val="es-ES_tradnl"/>
              </w:rPr>
            </w:pPr>
            <w:r w:rsidRPr="004238D4">
              <w:rPr>
                <w:noProof/>
                <w:lang w:val="es-ES_tradnl"/>
              </w:rPr>
              <w:t>0.3340</w:t>
            </w:r>
          </w:p>
        </w:tc>
        <w:tc>
          <w:tcPr>
            <w:tcW w:w="0" w:type="auto"/>
          </w:tcPr>
          <w:p w14:paraId="49A16876" w14:textId="77777777" w:rsidR="00833139" w:rsidRPr="004238D4" w:rsidRDefault="00833139" w:rsidP="004238D4">
            <w:pPr>
              <w:pStyle w:val="Paragraph"/>
              <w:jc w:val="right"/>
              <w:rPr>
                <w:noProof/>
                <w:lang w:val="es-ES_tradnl"/>
              </w:rPr>
            </w:pPr>
            <w:r w:rsidRPr="004238D4">
              <w:rPr>
                <w:noProof/>
                <w:lang w:val="es-ES_tradnl"/>
              </w:rPr>
              <w:t>ex 2106 10 20</w:t>
            </w:r>
          </w:p>
        </w:tc>
        <w:tc>
          <w:tcPr>
            <w:tcW w:w="0" w:type="auto"/>
          </w:tcPr>
          <w:p w14:paraId="50314278"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0CCFDA00" w14:textId="77777777" w:rsidR="00833139" w:rsidRPr="004238D4" w:rsidRDefault="00833139" w:rsidP="004238D4">
            <w:pPr>
              <w:pStyle w:val="Paragraph"/>
              <w:rPr>
                <w:noProof/>
                <w:lang w:val="es-ES_tradnl"/>
              </w:rPr>
            </w:pPr>
            <w:r w:rsidRPr="004238D4">
              <w:rPr>
                <w:noProof/>
                <w:lang w:val="es-ES_tradnl"/>
              </w:rPr>
              <w:t>Preparado a base de isolato de proteínas de soja, con un contenido, en peso, de fosfato de calcio igual o superior al 6,6 % pero inferior o igual al 8,6 %</w:t>
            </w:r>
          </w:p>
        </w:tc>
        <w:tc>
          <w:tcPr>
            <w:tcW w:w="0" w:type="auto"/>
          </w:tcPr>
          <w:p w14:paraId="1CEAF4C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CBCB09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DD02D5B"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2D6B0792" w14:textId="77777777" w:rsidTr="00833139">
        <w:trPr>
          <w:cantSplit/>
        </w:trPr>
        <w:tc>
          <w:tcPr>
            <w:tcW w:w="0" w:type="auto"/>
          </w:tcPr>
          <w:p w14:paraId="62DC3C85" w14:textId="77777777" w:rsidR="00833139" w:rsidRPr="004238D4" w:rsidRDefault="00833139" w:rsidP="004238D4">
            <w:pPr>
              <w:pStyle w:val="Paragraph"/>
              <w:rPr>
                <w:noProof/>
                <w:lang w:val="es-ES_tradnl"/>
              </w:rPr>
            </w:pPr>
            <w:r w:rsidRPr="004238D4">
              <w:rPr>
                <w:noProof/>
                <w:lang w:val="es-ES_tradnl"/>
              </w:rPr>
              <w:t>0.7284</w:t>
            </w:r>
          </w:p>
        </w:tc>
        <w:tc>
          <w:tcPr>
            <w:tcW w:w="0" w:type="auto"/>
          </w:tcPr>
          <w:p w14:paraId="360A99A0" w14:textId="77777777" w:rsidR="00833139" w:rsidRPr="004238D4" w:rsidRDefault="00833139" w:rsidP="004238D4">
            <w:pPr>
              <w:pStyle w:val="Paragraph"/>
              <w:jc w:val="right"/>
              <w:rPr>
                <w:noProof/>
                <w:lang w:val="es-ES_tradnl"/>
              </w:rPr>
            </w:pPr>
            <w:r w:rsidRPr="004238D4">
              <w:rPr>
                <w:noProof/>
                <w:lang w:val="es-ES_tradnl"/>
              </w:rPr>
              <w:t>ex 2106 90 92</w:t>
            </w:r>
          </w:p>
        </w:tc>
        <w:tc>
          <w:tcPr>
            <w:tcW w:w="0" w:type="auto"/>
          </w:tcPr>
          <w:p w14:paraId="4FB46AC3" w14:textId="77777777" w:rsidR="00833139" w:rsidRPr="004238D4" w:rsidRDefault="00833139" w:rsidP="004238D4">
            <w:pPr>
              <w:pStyle w:val="Paragraph"/>
              <w:jc w:val="center"/>
              <w:rPr>
                <w:noProof/>
                <w:lang w:val="es-ES_tradnl"/>
              </w:rPr>
            </w:pPr>
            <w:r w:rsidRPr="004238D4">
              <w:rPr>
                <w:noProof/>
                <w:lang w:val="es-ES_tradnl"/>
              </w:rPr>
              <w:t>50</w:t>
            </w:r>
          </w:p>
        </w:tc>
        <w:tc>
          <w:tcPr>
            <w:tcW w:w="0" w:type="auto"/>
          </w:tcPr>
          <w:p w14:paraId="57709A4C" w14:textId="77777777" w:rsidR="00833139" w:rsidRPr="004238D4" w:rsidRDefault="00833139" w:rsidP="004238D4">
            <w:pPr>
              <w:pStyle w:val="Paragraph"/>
              <w:rPr>
                <w:noProof/>
                <w:lang w:val="es-ES_tradnl"/>
              </w:rPr>
            </w:pPr>
            <w:r w:rsidRPr="004238D4">
              <w:rPr>
                <w:noProof/>
                <w:lang w:val="es-ES_tradnl"/>
              </w:rPr>
              <w:t>Hidrolizado de proteína de caseína compuesto por:</w:t>
            </w:r>
          </w:p>
          <w:tbl>
            <w:tblPr>
              <w:tblStyle w:val="Listdash1"/>
              <w:tblW w:w="0" w:type="auto"/>
              <w:tblLook w:val="0000" w:firstRow="0" w:lastRow="0" w:firstColumn="0" w:lastColumn="0" w:noHBand="0" w:noVBand="0"/>
            </w:tblPr>
            <w:tblGrid>
              <w:gridCol w:w="220"/>
              <w:gridCol w:w="4110"/>
            </w:tblGrid>
            <w:tr w:rsidR="00833139" w:rsidRPr="004238D4" w14:paraId="2A4D9235" w14:textId="77777777" w:rsidTr="004238D4">
              <w:tc>
                <w:tcPr>
                  <w:tcW w:w="0" w:type="auto"/>
                </w:tcPr>
                <w:p w14:paraId="15DC3F3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D70C54B" w14:textId="77777777" w:rsidR="00833139" w:rsidRPr="004238D4" w:rsidRDefault="00833139" w:rsidP="004238D4">
                  <w:pPr>
                    <w:pStyle w:val="Paragraph"/>
                    <w:rPr>
                      <w:noProof/>
                      <w:lang w:val="es-ES_tradnl"/>
                    </w:rPr>
                  </w:pPr>
                  <w:r w:rsidRPr="004238D4">
                    <w:rPr>
                      <w:noProof/>
                      <w:lang w:val="es-ES_tradnl"/>
                    </w:rPr>
                    <w:t>un contenido en peso superior o igual al 20 % pero inferior o igual al 70 % de aminoácidos libres, y</w:t>
                  </w:r>
                </w:p>
              </w:tc>
            </w:tr>
            <w:tr w:rsidR="00833139" w:rsidRPr="004238D4" w14:paraId="241938E6" w14:textId="77777777" w:rsidTr="004238D4">
              <w:tc>
                <w:tcPr>
                  <w:tcW w:w="0" w:type="auto"/>
                </w:tcPr>
                <w:p w14:paraId="7CEECB6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FFEFC12" w14:textId="77777777" w:rsidR="00833139" w:rsidRPr="004238D4" w:rsidRDefault="00833139" w:rsidP="004238D4">
                  <w:pPr>
                    <w:pStyle w:val="Paragraph"/>
                    <w:rPr>
                      <w:noProof/>
                      <w:lang w:val="es-ES_tradnl"/>
                    </w:rPr>
                  </w:pPr>
                  <w:r w:rsidRPr="004238D4">
                    <w:rPr>
                      <w:noProof/>
                      <w:lang w:val="es-ES_tradnl"/>
                    </w:rPr>
                    <w:t>peptonas, de las que de más del 90 % en peso presenta una masa molecular inferior a 2 000 Da</w:t>
                  </w:r>
                </w:p>
              </w:tc>
            </w:tr>
          </w:tbl>
          <w:p w14:paraId="76A89ADB" w14:textId="77777777" w:rsidR="00833139" w:rsidRPr="004238D4" w:rsidRDefault="00833139" w:rsidP="004238D4">
            <w:pPr>
              <w:pStyle w:val="Paragraph"/>
              <w:rPr>
                <w:noProof/>
                <w:lang w:val="es-ES_tradnl"/>
              </w:rPr>
            </w:pPr>
          </w:p>
        </w:tc>
        <w:tc>
          <w:tcPr>
            <w:tcW w:w="0" w:type="auto"/>
          </w:tcPr>
          <w:p w14:paraId="3D49B274"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F4FDF6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639AB3C"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2C6B1109" w14:textId="77777777" w:rsidTr="00833139">
        <w:trPr>
          <w:cantSplit/>
        </w:trPr>
        <w:tc>
          <w:tcPr>
            <w:tcW w:w="0" w:type="auto"/>
          </w:tcPr>
          <w:p w14:paraId="7E0E3FA8" w14:textId="77777777" w:rsidR="00833139" w:rsidRPr="004238D4" w:rsidRDefault="00833139" w:rsidP="004238D4">
            <w:pPr>
              <w:pStyle w:val="Paragraph"/>
              <w:rPr>
                <w:noProof/>
                <w:lang w:val="es-ES_tradnl"/>
              </w:rPr>
            </w:pPr>
            <w:r w:rsidRPr="004238D4">
              <w:rPr>
                <w:noProof/>
                <w:lang w:val="es-ES_tradnl"/>
              </w:rPr>
              <w:t>0.7435</w:t>
            </w:r>
          </w:p>
        </w:tc>
        <w:tc>
          <w:tcPr>
            <w:tcW w:w="0" w:type="auto"/>
          </w:tcPr>
          <w:p w14:paraId="03AD0526" w14:textId="77777777" w:rsidR="00833139" w:rsidRPr="004238D4" w:rsidRDefault="00833139" w:rsidP="004238D4">
            <w:pPr>
              <w:pStyle w:val="Paragraph"/>
              <w:jc w:val="right"/>
              <w:rPr>
                <w:noProof/>
                <w:lang w:val="es-ES_tradnl"/>
              </w:rPr>
            </w:pPr>
            <w:r w:rsidRPr="004238D4">
              <w:rPr>
                <w:noProof/>
                <w:lang w:val="es-ES_tradnl"/>
              </w:rPr>
              <w:t>ex 2106 90 98</w:t>
            </w:r>
          </w:p>
        </w:tc>
        <w:tc>
          <w:tcPr>
            <w:tcW w:w="0" w:type="auto"/>
          </w:tcPr>
          <w:p w14:paraId="1FAB32B0" w14:textId="77777777" w:rsidR="00833139" w:rsidRPr="004238D4" w:rsidRDefault="00833139" w:rsidP="004238D4">
            <w:pPr>
              <w:pStyle w:val="Paragraph"/>
              <w:jc w:val="center"/>
              <w:rPr>
                <w:noProof/>
                <w:lang w:val="es-ES_tradnl"/>
              </w:rPr>
            </w:pPr>
            <w:r w:rsidRPr="004238D4">
              <w:rPr>
                <w:noProof/>
                <w:lang w:val="es-ES_tradnl"/>
              </w:rPr>
              <w:t>47</w:t>
            </w:r>
          </w:p>
        </w:tc>
        <w:tc>
          <w:tcPr>
            <w:tcW w:w="0" w:type="auto"/>
          </w:tcPr>
          <w:p w14:paraId="05C4400A" w14:textId="77777777" w:rsidR="00833139" w:rsidRPr="004238D4" w:rsidRDefault="00833139" w:rsidP="004238D4">
            <w:pPr>
              <w:pStyle w:val="Paragraph"/>
              <w:rPr>
                <w:noProof/>
                <w:lang w:val="es-ES_tradnl"/>
              </w:rPr>
            </w:pPr>
            <w:r w:rsidRPr="004238D4">
              <w:rPr>
                <w:noProof/>
                <w:lang w:val="es-ES_tradnl"/>
              </w:rPr>
              <w:t>Preparación, con un contenido de humedad igual o superior al 1 %, pero no superior al 4 %, y con un contenido en peso:</w:t>
            </w:r>
          </w:p>
          <w:tbl>
            <w:tblPr>
              <w:tblStyle w:val="Listdash1"/>
              <w:tblW w:w="0" w:type="auto"/>
              <w:tblLook w:val="0000" w:firstRow="0" w:lastRow="0" w:firstColumn="0" w:lastColumn="0" w:noHBand="0" w:noVBand="0"/>
            </w:tblPr>
            <w:tblGrid>
              <w:gridCol w:w="220"/>
              <w:gridCol w:w="4110"/>
            </w:tblGrid>
            <w:tr w:rsidR="00833139" w:rsidRPr="004238D4" w14:paraId="4CCA35C4" w14:textId="77777777" w:rsidTr="004238D4">
              <w:tc>
                <w:tcPr>
                  <w:tcW w:w="0" w:type="auto"/>
                </w:tcPr>
                <w:p w14:paraId="54D978A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5F68146" w14:textId="77777777" w:rsidR="00833139" w:rsidRPr="004238D4" w:rsidRDefault="00833139" w:rsidP="004238D4">
                  <w:pPr>
                    <w:pStyle w:val="Paragraph"/>
                    <w:rPr>
                      <w:noProof/>
                      <w:lang w:val="es-ES_tradnl"/>
                    </w:rPr>
                  </w:pPr>
                  <w:r w:rsidRPr="004238D4">
                    <w:rPr>
                      <w:noProof/>
                      <w:lang w:val="es-ES_tradnl"/>
                    </w:rPr>
                    <w:t>igual o superior al 15 % pero no superior al 35 % de suero de mantequilla,</w:t>
                  </w:r>
                </w:p>
              </w:tc>
            </w:tr>
            <w:tr w:rsidR="00833139" w:rsidRPr="004238D4" w14:paraId="61CB6D00" w14:textId="77777777" w:rsidTr="004238D4">
              <w:tc>
                <w:tcPr>
                  <w:tcW w:w="0" w:type="auto"/>
                </w:tcPr>
                <w:p w14:paraId="047D8A2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F29CDDC" w14:textId="77777777" w:rsidR="00833139" w:rsidRPr="004238D4" w:rsidRDefault="00833139" w:rsidP="004238D4">
                  <w:pPr>
                    <w:pStyle w:val="Paragraph"/>
                    <w:rPr>
                      <w:noProof/>
                      <w:lang w:val="es-ES_tradnl"/>
                    </w:rPr>
                  </w:pPr>
                  <w:r w:rsidRPr="004238D4">
                    <w:rPr>
                      <w:noProof/>
                      <w:lang w:val="es-ES_tradnl"/>
                    </w:rPr>
                    <w:t>de un 20 % (± 10 %) de lactosa,</w:t>
                  </w:r>
                </w:p>
              </w:tc>
            </w:tr>
            <w:tr w:rsidR="00833139" w:rsidRPr="004238D4" w14:paraId="37823613" w14:textId="77777777" w:rsidTr="004238D4">
              <w:tc>
                <w:tcPr>
                  <w:tcW w:w="0" w:type="auto"/>
                </w:tcPr>
                <w:p w14:paraId="5421916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6D43F04" w14:textId="77777777" w:rsidR="00833139" w:rsidRPr="004238D4" w:rsidRDefault="00833139" w:rsidP="004238D4">
                  <w:pPr>
                    <w:pStyle w:val="Paragraph"/>
                    <w:rPr>
                      <w:noProof/>
                      <w:lang w:val="es-ES_tradnl"/>
                    </w:rPr>
                  </w:pPr>
                  <w:r w:rsidRPr="004238D4">
                    <w:rPr>
                      <w:noProof/>
                      <w:lang w:val="es-ES_tradnl"/>
                    </w:rPr>
                    <w:t>de un 20 % (± 10 %) de concentrado proteico de lactosuero,</w:t>
                  </w:r>
                </w:p>
              </w:tc>
            </w:tr>
            <w:tr w:rsidR="00833139" w:rsidRPr="004238D4" w14:paraId="58C5CBE0" w14:textId="77777777" w:rsidTr="004238D4">
              <w:tc>
                <w:tcPr>
                  <w:tcW w:w="0" w:type="auto"/>
                </w:tcPr>
                <w:p w14:paraId="1961448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38ECFC7" w14:textId="77777777" w:rsidR="00833139" w:rsidRPr="004238D4" w:rsidRDefault="00833139" w:rsidP="004238D4">
                  <w:pPr>
                    <w:pStyle w:val="Paragraph"/>
                    <w:rPr>
                      <w:noProof/>
                      <w:lang w:val="es-ES_tradnl"/>
                    </w:rPr>
                  </w:pPr>
                  <w:r w:rsidRPr="004238D4">
                    <w:rPr>
                      <w:noProof/>
                      <w:lang w:val="es-ES_tradnl"/>
                    </w:rPr>
                    <w:t>de un 15 % (± 10 %) de queso cheddar,</w:t>
                  </w:r>
                </w:p>
              </w:tc>
            </w:tr>
            <w:tr w:rsidR="00833139" w:rsidRPr="004238D4" w14:paraId="59C6A327" w14:textId="77777777" w:rsidTr="004238D4">
              <w:tc>
                <w:tcPr>
                  <w:tcW w:w="0" w:type="auto"/>
                </w:tcPr>
                <w:p w14:paraId="372B2E4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E9A8AAC" w14:textId="77777777" w:rsidR="00833139" w:rsidRPr="004238D4" w:rsidRDefault="00833139" w:rsidP="004238D4">
                  <w:pPr>
                    <w:pStyle w:val="Paragraph"/>
                    <w:rPr>
                      <w:noProof/>
                      <w:lang w:val="es-ES_tradnl"/>
                    </w:rPr>
                  </w:pPr>
                  <w:r w:rsidRPr="004238D4">
                    <w:rPr>
                      <w:noProof/>
                      <w:lang w:val="es-ES_tradnl"/>
                    </w:rPr>
                    <w:t>de un 3 % (± 2 %) de sal,</w:t>
                  </w:r>
                </w:p>
              </w:tc>
            </w:tr>
            <w:tr w:rsidR="00833139" w:rsidRPr="004238D4" w14:paraId="11468AE0" w14:textId="77777777" w:rsidTr="004238D4">
              <w:tc>
                <w:tcPr>
                  <w:tcW w:w="0" w:type="auto"/>
                </w:tcPr>
                <w:p w14:paraId="346DF1A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8DB5486" w14:textId="77777777" w:rsidR="00833139" w:rsidRPr="004238D4" w:rsidRDefault="00833139" w:rsidP="004238D4">
                  <w:pPr>
                    <w:pStyle w:val="Paragraph"/>
                    <w:rPr>
                      <w:noProof/>
                      <w:lang w:val="es-ES_tradnl"/>
                    </w:rPr>
                  </w:pPr>
                  <w:r w:rsidRPr="004238D4">
                    <w:rPr>
                      <w:noProof/>
                      <w:lang w:val="es-ES_tradnl"/>
                    </w:rPr>
                    <w:t>igual o superior al 0,1 % pero no superior al 10 % de ácido láctico E270,</w:t>
                  </w:r>
                </w:p>
              </w:tc>
            </w:tr>
            <w:tr w:rsidR="00833139" w:rsidRPr="004238D4" w14:paraId="0586321A" w14:textId="77777777" w:rsidTr="004238D4">
              <w:tc>
                <w:tcPr>
                  <w:tcW w:w="0" w:type="auto"/>
                </w:tcPr>
                <w:p w14:paraId="5A4A5FF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25016C3" w14:textId="77777777" w:rsidR="00833139" w:rsidRPr="004238D4" w:rsidRDefault="00833139" w:rsidP="004238D4">
                  <w:pPr>
                    <w:pStyle w:val="Paragraph"/>
                    <w:rPr>
                      <w:noProof/>
                      <w:lang w:val="es-ES_tradnl"/>
                    </w:rPr>
                  </w:pPr>
                  <w:r w:rsidRPr="004238D4">
                    <w:rPr>
                      <w:noProof/>
                      <w:lang w:val="es-ES_tradnl"/>
                    </w:rPr>
                    <w:t>igual o superior al 0,1 % pero no superior al 10 % de goma arábiga E414</w:t>
                  </w:r>
                </w:p>
              </w:tc>
            </w:tr>
          </w:tbl>
          <w:p w14:paraId="083CBB48" w14:textId="77777777" w:rsidR="00833139" w:rsidRPr="004238D4" w:rsidRDefault="00833139" w:rsidP="004238D4">
            <w:pPr>
              <w:pStyle w:val="Paragraph"/>
              <w:rPr>
                <w:noProof/>
                <w:lang w:val="es-ES_tradnl"/>
              </w:rPr>
            </w:pPr>
            <w:r w:rsidRPr="004238D4">
              <w:rPr>
                <w:noProof/>
                <w:lang w:val="es-ES_tradnl"/>
              </w:rPr>
              <w:t>destinada a la elaboración de productos de la industria alimentaria y de bebidas</w:t>
            </w:r>
          </w:p>
          <w:p w14:paraId="1CE9769A"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4377A35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FC1758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BC695BC"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0B921B28" w14:textId="77777777" w:rsidTr="00833139">
        <w:trPr>
          <w:cantSplit/>
        </w:trPr>
        <w:tc>
          <w:tcPr>
            <w:tcW w:w="0" w:type="auto"/>
          </w:tcPr>
          <w:p w14:paraId="2279418A" w14:textId="77777777" w:rsidR="00833139" w:rsidRPr="004238D4" w:rsidRDefault="00833139" w:rsidP="004238D4">
            <w:pPr>
              <w:pStyle w:val="Paragraph"/>
              <w:rPr>
                <w:noProof/>
                <w:lang w:val="es-ES_tradnl"/>
              </w:rPr>
            </w:pPr>
            <w:r w:rsidRPr="004238D4">
              <w:rPr>
                <w:noProof/>
                <w:lang w:val="es-ES_tradnl"/>
              </w:rPr>
              <w:t>0.5246</w:t>
            </w:r>
          </w:p>
        </w:tc>
        <w:tc>
          <w:tcPr>
            <w:tcW w:w="0" w:type="auto"/>
          </w:tcPr>
          <w:p w14:paraId="20D4189C" w14:textId="43D89669"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2519 90 10</w:t>
            </w:r>
          </w:p>
        </w:tc>
        <w:tc>
          <w:tcPr>
            <w:tcW w:w="0" w:type="auto"/>
          </w:tcPr>
          <w:p w14:paraId="03C0EB79"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1B16296C" w14:textId="77777777" w:rsidR="00833139" w:rsidRPr="004238D4" w:rsidRDefault="00833139" w:rsidP="004238D4">
            <w:pPr>
              <w:pStyle w:val="Paragraph"/>
              <w:rPr>
                <w:noProof/>
                <w:lang w:val="es-ES_tradnl"/>
              </w:rPr>
            </w:pPr>
            <w:r w:rsidRPr="004238D4">
              <w:rPr>
                <w:noProof/>
                <w:lang w:val="es-ES_tradnl"/>
              </w:rPr>
              <w:t>Magnesia electrofundida con una pureza en peso igual o superior al 94 % </w:t>
            </w:r>
          </w:p>
        </w:tc>
        <w:tc>
          <w:tcPr>
            <w:tcW w:w="0" w:type="auto"/>
          </w:tcPr>
          <w:p w14:paraId="3C3FCB02"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65BDD1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D3DEBF6"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21CFFAB8" w14:textId="77777777" w:rsidTr="00833139">
        <w:trPr>
          <w:cantSplit/>
        </w:trPr>
        <w:tc>
          <w:tcPr>
            <w:tcW w:w="0" w:type="auto"/>
            <w:vMerge w:val="restart"/>
          </w:tcPr>
          <w:p w14:paraId="7F287863" w14:textId="77777777" w:rsidR="00833139" w:rsidRPr="004238D4" w:rsidRDefault="00833139" w:rsidP="004238D4">
            <w:pPr>
              <w:pStyle w:val="Paragraph"/>
              <w:rPr>
                <w:noProof/>
                <w:lang w:val="es-ES_tradnl"/>
              </w:rPr>
            </w:pPr>
            <w:r w:rsidRPr="004238D4">
              <w:rPr>
                <w:noProof/>
                <w:lang w:val="es-ES_tradnl"/>
              </w:rPr>
              <w:t>0.6330</w:t>
            </w:r>
          </w:p>
          <w:p w14:paraId="4E9F6A45" w14:textId="77777777" w:rsidR="00833139" w:rsidRPr="004238D4" w:rsidRDefault="00833139" w:rsidP="004238D4">
            <w:pPr>
              <w:pStyle w:val="Paragraph"/>
              <w:rPr>
                <w:noProof/>
                <w:lang w:val="es-ES_tradnl"/>
              </w:rPr>
            </w:pPr>
          </w:p>
        </w:tc>
        <w:tc>
          <w:tcPr>
            <w:tcW w:w="0" w:type="auto"/>
          </w:tcPr>
          <w:p w14:paraId="54BCC018" w14:textId="77777777" w:rsidR="00833139" w:rsidRPr="004238D4" w:rsidRDefault="00833139" w:rsidP="004238D4">
            <w:pPr>
              <w:pStyle w:val="Paragraph"/>
              <w:jc w:val="right"/>
              <w:rPr>
                <w:noProof/>
                <w:lang w:val="es-ES_tradnl"/>
              </w:rPr>
            </w:pPr>
            <w:r w:rsidRPr="004238D4">
              <w:rPr>
                <w:noProof/>
                <w:lang w:val="es-ES_tradnl"/>
              </w:rPr>
              <w:t>ex 2707 50 00</w:t>
            </w:r>
          </w:p>
          <w:p w14:paraId="68222931" w14:textId="77777777" w:rsidR="00833139" w:rsidRPr="004238D4" w:rsidRDefault="00833139" w:rsidP="004238D4">
            <w:pPr>
              <w:pStyle w:val="Paragraph"/>
              <w:jc w:val="right"/>
              <w:rPr>
                <w:noProof/>
                <w:lang w:val="es-ES_tradnl"/>
              </w:rPr>
            </w:pPr>
            <w:r w:rsidRPr="004238D4">
              <w:rPr>
                <w:noProof/>
                <w:lang w:val="es-ES_tradnl"/>
              </w:rPr>
              <w:t>ex 2707 99 80</w:t>
            </w:r>
          </w:p>
        </w:tc>
        <w:tc>
          <w:tcPr>
            <w:tcW w:w="0" w:type="auto"/>
          </w:tcPr>
          <w:p w14:paraId="019319CA" w14:textId="77777777" w:rsidR="00833139" w:rsidRPr="004238D4" w:rsidRDefault="00833139" w:rsidP="004238D4">
            <w:pPr>
              <w:pStyle w:val="Paragraph"/>
              <w:jc w:val="center"/>
              <w:rPr>
                <w:noProof/>
                <w:lang w:val="es-ES_tradnl"/>
              </w:rPr>
            </w:pPr>
            <w:r w:rsidRPr="004238D4">
              <w:rPr>
                <w:noProof/>
                <w:lang w:val="es-ES_tradnl"/>
              </w:rPr>
              <w:t>20</w:t>
            </w:r>
          </w:p>
          <w:p w14:paraId="03511DD3"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vMerge w:val="restart"/>
          </w:tcPr>
          <w:p w14:paraId="59F1C70C" w14:textId="77777777" w:rsidR="00833139" w:rsidRPr="004238D4" w:rsidRDefault="00833139" w:rsidP="004238D4">
            <w:pPr>
              <w:pStyle w:val="Paragraph"/>
              <w:rPr>
                <w:noProof/>
                <w:lang w:val="es-ES_tradnl"/>
              </w:rPr>
            </w:pPr>
            <w:r w:rsidRPr="004238D4">
              <w:rPr>
                <w:noProof/>
                <w:lang w:val="es-ES_tradnl"/>
              </w:rPr>
              <w:t>Mezcla de isómeros de xilenol e isómeros de etilfenol con un contenido total de xilenoligual o superior al 62 %, pero no superior al 95 % en peso</w:t>
            </w:r>
          </w:p>
          <w:p w14:paraId="2B6E00D2" w14:textId="77777777" w:rsidR="00833139" w:rsidRPr="004238D4" w:rsidRDefault="00833139" w:rsidP="004238D4">
            <w:pPr>
              <w:pStyle w:val="Paragraph"/>
              <w:rPr>
                <w:noProof/>
                <w:lang w:val="es-ES_tradnl"/>
              </w:rPr>
            </w:pPr>
          </w:p>
        </w:tc>
        <w:tc>
          <w:tcPr>
            <w:tcW w:w="0" w:type="auto"/>
            <w:vMerge w:val="restart"/>
          </w:tcPr>
          <w:p w14:paraId="36224145" w14:textId="77777777" w:rsidR="00833139" w:rsidRPr="004238D4" w:rsidRDefault="00833139" w:rsidP="004238D4">
            <w:pPr>
              <w:pStyle w:val="Paragraph"/>
              <w:rPr>
                <w:noProof/>
                <w:lang w:val="es-ES_tradnl"/>
              </w:rPr>
            </w:pPr>
            <w:r w:rsidRPr="004238D4">
              <w:rPr>
                <w:noProof/>
                <w:lang w:val="es-ES_tradnl"/>
              </w:rPr>
              <w:t>0 %</w:t>
            </w:r>
          </w:p>
          <w:p w14:paraId="5B2ECAC2" w14:textId="77777777" w:rsidR="00833139" w:rsidRPr="004238D4" w:rsidRDefault="00833139" w:rsidP="004238D4">
            <w:pPr>
              <w:pStyle w:val="Paragraph"/>
              <w:rPr>
                <w:noProof/>
                <w:lang w:val="es-ES_tradnl"/>
              </w:rPr>
            </w:pPr>
          </w:p>
        </w:tc>
        <w:tc>
          <w:tcPr>
            <w:tcW w:w="0" w:type="auto"/>
            <w:vMerge w:val="restart"/>
          </w:tcPr>
          <w:p w14:paraId="2D255463" w14:textId="77777777" w:rsidR="00833139" w:rsidRPr="004238D4" w:rsidRDefault="00833139" w:rsidP="004238D4">
            <w:pPr>
              <w:pStyle w:val="Paragraph"/>
              <w:rPr>
                <w:noProof/>
                <w:lang w:val="es-ES_tradnl"/>
              </w:rPr>
            </w:pPr>
            <w:r w:rsidRPr="004238D4">
              <w:rPr>
                <w:noProof/>
                <w:lang w:val="es-ES_tradnl"/>
              </w:rPr>
              <w:t>-</w:t>
            </w:r>
          </w:p>
          <w:p w14:paraId="0C2320A0" w14:textId="77777777" w:rsidR="00833139" w:rsidRPr="004238D4" w:rsidRDefault="00833139" w:rsidP="004238D4">
            <w:pPr>
              <w:pStyle w:val="Paragraph"/>
              <w:rPr>
                <w:noProof/>
                <w:lang w:val="es-ES_tradnl"/>
              </w:rPr>
            </w:pPr>
          </w:p>
        </w:tc>
        <w:tc>
          <w:tcPr>
            <w:tcW w:w="0" w:type="auto"/>
            <w:vMerge w:val="restart"/>
          </w:tcPr>
          <w:p w14:paraId="3AA7589E" w14:textId="77777777" w:rsidR="00833139" w:rsidRPr="004238D4" w:rsidRDefault="00833139" w:rsidP="004238D4">
            <w:pPr>
              <w:pStyle w:val="Paragraph"/>
              <w:rPr>
                <w:noProof/>
                <w:lang w:val="es-ES_tradnl"/>
              </w:rPr>
            </w:pPr>
            <w:r w:rsidRPr="004238D4">
              <w:rPr>
                <w:noProof/>
                <w:lang w:val="es-ES_tradnl"/>
              </w:rPr>
              <w:t>31.12.2024</w:t>
            </w:r>
          </w:p>
          <w:p w14:paraId="40FF6B9B" w14:textId="77777777" w:rsidR="00833139" w:rsidRPr="004238D4" w:rsidRDefault="00833139" w:rsidP="004238D4">
            <w:pPr>
              <w:pStyle w:val="Paragraph"/>
              <w:rPr>
                <w:noProof/>
                <w:lang w:val="es-ES_tradnl"/>
              </w:rPr>
            </w:pPr>
          </w:p>
        </w:tc>
      </w:tr>
      <w:tr w:rsidR="00833139" w:rsidRPr="004238D4" w14:paraId="13E04A40" w14:textId="77777777" w:rsidTr="00833139">
        <w:trPr>
          <w:cantSplit/>
        </w:trPr>
        <w:tc>
          <w:tcPr>
            <w:tcW w:w="0" w:type="auto"/>
          </w:tcPr>
          <w:p w14:paraId="42D21D6A" w14:textId="77777777" w:rsidR="00833139" w:rsidRPr="004238D4" w:rsidRDefault="00833139" w:rsidP="004238D4">
            <w:pPr>
              <w:pStyle w:val="Paragraph"/>
              <w:rPr>
                <w:noProof/>
                <w:lang w:val="es-ES_tradnl"/>
              </w:rPr>
            </w:pPr>
            <w:r w:rsidRPr="004238D4">
              <w:rPr>
                <w:noProof/>
                <w:lang w:val="es-ES_tradnl"/>
              </w:rPr>
              <w:t>0.6168</w:t>
            </w:r>
          </w:p>
        </w:tc>
        <w:tc>
          <w:tcPr>
            <w:tcW w:w="0" w:type="auto"/>
          </w:tcPr>
          <w:p w14:paraId="11BF4AAB" w14:textId="77777777" w:rsidR="00833139" w:rsidRPr="004238D4" w:rsidRDefault="00833139" w:rsidP="004238D4">
            <w:pPr>
              <w:pStyle w:val="Paragraph"/>
              <w:jc w:val="right"/>
              <w:rPr>
                <w:noProof/>
                <w:lang w:val="es-ES_tradnl"/>
              </w:rPr>
            </w:pPr>
            <w:r w:rsidRPr="004238D4">
              <w:rPr>
                <w:noProof/>
                <w:lang w:val="es-ES_tradnl"/>
              </w:rPr>
              <w:t>ex 2707 99 99</w:t>
            </w:r>
          </w:p>
        </w:tc>
        <w:tc>
          <w:tcPr>
            <w:tcW w:w="0" w:type="auto"/>
          </w:tcPr>
          <w:p w14:paraId="72A04FD2"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0B2312FE" w14:textId="77777777" w:rsidR="00833139" w:rsidRPr="004238D4" w:rsidRDefault="00833139" w:rsidP="004238D4">
            <w:pPr>
              <w:pStyle w:val="Paragraph"/>
              <w:rPr>
                <w:noProof/>
                <w:lang w:val="es-ES_tradnl"/>
              </w:rPr>
            </w:pPr>
            <w:r w:rsidRPr="004238D4">
              <w:rPr>
                <w:noProof/>
                <w:lang w:val="es-ES_tradnl"/>
              </w:rPr>
              <w:t>Aceites medianos y pesados cuyos constituyentes aromáticos predominan sobre los no aromáticos, para su utilización en las refinerías como materia prima destinada a ser objeto de los tratamientos definidos descritos en la nota complementaria 5 del capítulo 27</w:t>
            </w:r>
          </w:p>
          <w:p w14:paraId="5B9C5CBC"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189E768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23712C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5D768E7"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624A49C6" w14:textId="77777777" w:rsidTr="00833139">
        <w:trPr>
          <w:cantSplit/>
        </w:trPr>
        <w:tc>
          <w:tcPr>
            <w:tcW w:w="0" w:type="auto"/>
          </w:tcPr>
          <w:p w14:paraId="1E8D350C" w14:textId="77777777" w:rsidR="00833139" w:rsidRPr="004238D4" w:rsidRDefault="00833139" w:rsidP="004238D4">
            <w:pPr>
              <w:pStyle w:val="Paragraph"/>
              <w:rPr>
                <w:noProof/>
                <w:lang w:val="es-ES_tradnl"/>
              </w:rPr>
            </w:pPr>
            <w:r w:rsidRPr="004238D4">
              <w:rPr>
                <w:noProof/>
                <w:lang w:val="es-ES_tradnl"/>
              </w:rPr>
              <w:t>0.8144</w:t>
            </w:r>
          </w:p>
        </w:tc>
        <w:tc>
          <w:tcPr>
            <w:tcW w:w="0" w:type="auto"/>
          </w:tcPr>
          <w:p w14:paraId="2A38BEE3" w14:textId="77777777" w:rsidR="00833139" w:rsidRPr="004238D4" w:rsidRDefault="00833139" w:rsidP="004238D4">
            <w:pPr>
              <w:pStyle w:val="Paragraph"/>
              <w:jc w:val="right"/>
              <w:rPr>
                <w:noProof/>
                <w:lang w:val="es-ES_tradnl"/>
              </w:rPr>
            </w:pPr>
            <w:r w:rsidRPr="004238D4">
              <w:rPr>
                <w:noProof/>
                <w:lang w:val="es-ES_tradnl"/>
              </w:rPr>
              <w:t>ex 2710 12 25</w:t>
            </w:r>
          </w:p>
        </w:tc>
        <w:tc>
          <w:tcPr>
            <w:tcW w:w="0" w:type="auto"/>
          </w:tcPr>
          <w:p w14:paraId="5DFFE6C6"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3D4531BE" w14:textId="77777777" w:rsidR="00833139" w:rsidRPr="004238D4" w:rsidRDefault="00833139" w:rsidP="004238D4">
            <w:pPr>
              <w:pStyle w:val="Paragraph"/>
              <w:rPr>
                <w:noProof/>
                <w:lang w:val="es-ES_tradnl"/>
              </w:rPr>
            </w:pPr>
            <w:r w:rsidRPr="004238D4">
              <w:rPr>
                <w:noProof/>
                <w:lang w:val="es-ES_tradnl"/>
              </w:rPr>
              <w:t>Mezcla de hidrocarburos alifáticos C6 (CAS RN 92112-69-1), con un contenido en peso de n-hexano (CAS RN 110-54-3) igual o superior al 60 % pero inferior o igual al 80 %, con:</w:t>
            </w:r>
          </w:p>
          <w:tbl>
            <w:tblPr>
              <w:tblStyle w:val="Listdash1"/>
              <w:tblW w:w="0" w:type="auto"/>
              <w:tblLook w:val="0000" w:firstRow="0" w:lastRow="0" w:firstColumn="0" w:lastColumn="0" w:noHBand="0" w:noVBand="0"/>
            </w:tblPr>
            <w:tblGrid>
              <w:gridCol w:w="220"/>
              <w:gridCol w:w="4110"/>
            </w:tblGrid>
            <w:tr w:rsidR="00833139" w:rsidRPr="004238D4" w14:paraId="2E94D78E" w14:textId="77777777" w:rsidTr="004238D4">
              <w:tc>
                <w:tcPr>
                  <w:tcW w:w="0" w:type="auto"/>
                </w:tcPr>
                <w:p w14:paraId="22920A8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7A9F7D0" w14:textId="77777777" w:rsidR="00833139" w:rsidRPr="004238D4" w:rsidRDefault="00833139" w:rsidP="004238D4">
                  <w:pPr>
                    <w:pStyle w:val="Paragraph"/>
                    <w:rPr>
                      <w:noProof/>
                      <w:lang w:val="es-ES_tradnl"/>
                    </w:rPr>
                  </w:pPr>
                  <w:r w:rsidRPr="004238D4">
                    <w:rPr>
                      <w:noProof/>
                      <w:lang w:val="es-ES_tradnl"/>
                    </w:rPr>
                    <w:t>una densidad relativa superior o igual a 0,666 pero inferior o igual a 0,686,</w:t>
                  </w:r>
                </w:p>
              </w:tc>
            </w:tr>
            <w:tr w:rsidR="00833139" w:rsidRPr="004238D4" w14:paraId="59674444" w14:textId="77777777" w:rsidTr="004238D4">
              <w:tc>
                <w:tcPr>
                  <w:tcW w:w="0" w:type="auto"/>
                </w:tcPr>
                <w:p w14:paraId="1F1E392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58278F5" w14:textId="77777777" w:rsidR="00833139" w:rsidRPr="004238D4" w:rsidRDefault="00833139" w:rsidP="004238D4">
                  <w:pPr>
                    <w:pStyle w:val="Paragraph"/>
                    <w:rPr>
                      <w:noProof/>
                      <w:lang w:val="es-ES_tradnl"/>
                    </w:rPr>
                  </w:pPr>
                  <w:r w:rsidRPr="004238D4">
                    <w:rPr>
                      <w:noProof/>
                      <w:lang w:val="es-ES_tradnl"/>
                    </w:rPr>
                    <w:t>un total de compuestos carbonílicos inferior a 1 ppm,</w:t>
                  </w:r>
                </w:p>
              </w:tc>
            </w:tr>
            <w:tr w:rsidR="00833139" w:rsidRPr="004238D4" w14:paraId="2E3C7208" w14:textId="77777777" w:rsidTr="004238D4">
              <w:tc>
                <w:tcPr>
                  <w:tcW w:w="0" w:type="auto"/>
                </w:tcPr>
                <w:p w14:paraId="69B2C8C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ACE7A74" w14:textId="77777777" w:rsidR="00833139" w:rsidRPr="004238D4" w:rsidRDefault="00833139" w:rsidP="004238D4">
                  <w:pPr>
                    <w:pStyle w:val="Paragraph"/>
                    <w:rPr>
                      <w:noProof/>
                      <w:lang w:val="es-ES_tradnl"/>
                    </w:rPr>
                  </w:pPr>
                  <w:r w:rsidRPr="004238D4">
                    <w:rPr>
                      <w:noProof/>
                      <w:lang w:val="es-ES_tradnl"/>
                    </w:rPr>
                    <w:t>un total de compuestos acetilénicos inferior a 2 ppm</w:t>
                  </w:r>
                </w:p>
              </w:tc>
            </w:tr>
          </w:tbl>
          <w:p w14:paraId="5FEF7818" w14:textId="77777777" w:rsidR="00833139" w:rsidRPr="004238D4" w:rsidRDefault="00833139" w:rsidP="004238D4">
            <w:pPr>
              <w:pStyle w:val="Paragraph"/>
              <w:rPr>
                <w:noProof/>
                <w:lang w:val="es-ES_tradnl"/>
              </w:rPr>
            </w:pPr>
          </w:p>
        </w:tc>
        <w:tc>
          <w:tcPr>
            <w:tcW w:w="0" w:type="auto"/>
          </w:tcPr>
          <w:p w14:paraId="00DF0CBC"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7F83DE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96A68FB"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52F378EA" w14:textId="77777777" w:rsidTr="00833139">
        <w:trPr>
          <w:cantSplit/>
        </w:trPr>
        <w:tc>
          <w:tcPr>
            <w:tcW w:w="0" w:type="auto"/>
            <w:vMerge w:val="restart"/>
          </w:tcPr>
          <w:p w14:paraId="56FD1854" w14:textId="77777777" w:rsidR="00833139" w:rsidRPr="004238D4" w:rsidRDefault="00833139" w:rsidP="004238D4">
            <w:pPr>
              <w:pStyle w:val="Paragraph"/>
              <w:rPr>
                <w:noProof/>
                <w:lang w:val="es-ES_tradnl"/>
              </w:rPr>
            </w:pPr>
            <w:r w:rsidRPr="004238D4">
              <w:rPr>
                <w:noProof/>
                <w:lang w:val="es-ES_tradnl"/>
              </w:rPr>
              <w:t>0.7823</w:t>
            </w:r>
          </w:p>
          <w:p w14:paraId="469B41D5" w14:textId="77777777" w:rsidR="00833139" w:rsidRPr="004238D4" w:rsidRDefault="00833139" w:rsidP="004238D4">
            <w:pPr>
              <w:pStyle w:val="Paragraph"/>
              <w:rPr>
                <w:noProof/>
                <w:lang w:val="es-ES_tradnl"/>
              </w:rPr>
            </w:pPr>
          </w:p>
        </w:tc>
        <w:tc>
          <w:tcPr>
            <w:tcW w:w="0" w:type="auto"/>
          </w:tcPr>
          <w:p w14:paraId="4D3950C2" w14:textId="77777777" w:rsidR="00833139" w:rsidRPr="004238D4" w:rsidRDefault="00833139" w:rsidP="004238D4">
            <w:pPr>
              <w:pStyle w:val="Paragraph"/>
              <w:jc w:val="right"/>
              <w:rPr>
                <w:noProof/>
                <w:lang w:val="es-ES_tradnl"/>
              </w:rPr>
            </w:pPr>
            <w:r w:rsidRPr="004238D4">
              <w:rPr>
                <w:noProof/>
                <w:lang w:val="es-ES_tradnl"/>
              </w:rPr>
              <w:t>ex 2710 19 81</w:t>
            </w:r>
          </w:p>
          <w:p w14:paraId="2ADC0E26" w14:textId="77777777" w:rsidR="00833139" w:rsidRPr="004238D4" w:rsidRDefault="00833139" w:rsidP="004238D4">
            <w:pPr>
              <w:pStyle w:val="Paragraph"/>
              <w:jc w:val="right"/>
              <w:rPr>
                <w:noProof/>
                <w:lang w:val="es-ES_tradnl"/>
              </w:rPr>
            </w:pPr>
            <w:r w:rsidRPr="004238D4">
              <w:rPr>
                <w:noProof/>
                <w:lang w:val="es-ES_tradnl"/>
              </w:rPr>
              <w:t>ex 2710 19 99</w:t>
            </w:r>
          </w:p>
        </w:tc>
        <w:tc>
          <w:tcPr>
            <w:tcW w:w="0" w:type="auto"/>
          </w:tcPr>
          <w:p w14:paraId="5717A251" w14:textId="77777777" w:rsidR="00833139" w:rsidRPr="004238D4" w:rsidRDefault="00833139" w:rsidP="004238D4">
            <w:pPr>
              <w:pStyle w:val="Paragraph"/>
              <w:jc w:val="center"/>
              <w:rPr>
                <w:noProof/>
                <w:lang w:val="es-ES_tradnl"/>
              </w:rPr>
            </w:pPr>
            <w:r w:rsidRPr="004238D4">
              <w:rPr>
                <w:noProof/>
                <w:lang w:val="es-ES_tradnl"/>
              </w:rPr>
              <w:t>30</w:t>
            </w:r>
          </w:p>
          <w:p w14:paraId="40BAE773" w14:textId="77777777" w:rsidR="00833139" w:rsidRPr="004238D4" w:rsidRDefault="00833139" w:rsidP="004238D4">
            <w:pPr>
              <w:pStyle w:val="Paragraph"/>
              <w:jc w:val="center"/>
              <w:rPr>
                <w:noProof/>
                <w:lang w:val="es-ES_tradnl"/>
              </w:rPr>
            </w:pPr>
            <w:r w:rsidRPr="004238D4">
              <w:rPr>
                <w:noProof/>
                <w:lang w:val="es-ES_tradnl"/>
              </w:rPr>
              <w:t>50</w:t>
            </w:r>
          </w:p>
        </w:tc>
        <w:tc>
          <w:tcPr>
            <w:tcW w:w="0" w:type="auto"/>
            <w:vMerge w:val="restart"/>
          </w:tcPr>
          <w:p w14:paraId="5D4E0170" w14:textId="77777777" w:rsidR="00833139" w:rsidRPr="004238D4" w:rsidRDefault="00833139" w:rsidP="004238D4">
            <w:pPr>
              <w:pStyle w:val="Paragraph"/>
              <w:rPr>
                <w:noProof/>
                <w:lang w:val="es-ES_tradnl"/>
              </w:rPr>
            </w:pPr>
            <w:r w:rsidRPr="004238D4">
              <w:rPr>
                <w:noProof/>
                <w:lang w:val="es-ES_tradnl"/>
              </w:rPr>
              <w:t>Aceite de base hidro-isomerizado por catálisis y desparafinado, constituido por hidrocarburos hidrogenados con elevado contenido en isoparafinas, con:</w:t>
            </w:r>
          </w:p>
          <w:tbl>
            <w:tblPr>
              <w:tblStyle w:val="Listdash1"/>
              <w:tblW w:w="0" w:type="auto"/>
              <w:tblLook w:val="0000" w:firstRow="0" w:lastRow="0" w:firstColumn="0" w:lastColumn="0" w:noHBand="0" w:noVBand="0"/>
            </w:tblPr>
            <w:tblGrid>
              <w:gridCol w:w="220"/>
              <w:gridCol w:w="4110"/>
            </w:tblGrid>
            <w:tr w:rsidR="00833139" w:rsidRPr="004238D4" w14:paraId="27B020EB" w14:textId="77777777" w:rsidTr="004238D4">
              <w:tc>
                <w:tcPr>
                  <w:tcW w:w="0" w:type="auto"/>
                </w:tcPr>
                <w:p w14:paraId="149A1DA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7703BB9" w14:textId="77777777" w:rsidR="00833139" w:rsidRPr="004238D4" w:rsidRDefault="00833139" w:rsidP="004238D4">
                  <w:pPr>
                    <w:pStyle w:val="Paragraph"/>
                    <w:rPr>
                      <w:noProof/>
                      <w:lang w:val="es-ES_tradnl"/>
                    </w:rPr>
                  </w:pPr>
                  <w:r w:rsidRPr="004238D4">
                    <w:rPr>
                      <w:noProof/>
                      <w:lang w:val="es-ES_tradnl"/>
                    </w:rPr>
                    <w:t>un contenido en peso igual o superior al 90 % de hidrocarburos saturados, y</w:t>
                  </w:r>
                </w:p>
              </w:tc>
            </w:tr>
            <w:tr w:rsidR="00833139" w:rsidRPr="004238D4" w14:paraId="1B322344" w14:textId="77777777" w:rsidTr="004238D4">
              <w:tc>
                <w:tcPr>
                  <w:tcW w:w="0" w:type="auto"/>
                </w:tcPr>
                <w:p w14:paraId="2AEBA2D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CD24F1F" w14:textId="77777777" w:rsidR="00833139" w:rsidRPr="004238D4" w:rsidRDefault="00833139" w:rsidP="004238D4">
                  <w:pPr>
                    <w:pStyle w:val="Paragraph"/>
                    <w:rPr>
                      <w:noProof/>
                      <w:lang w:val="es-ES_tradnl"/>
                    </w:rPr>
                  </w:pPr>
                  <w:r w:rsidRPr="004238D4">
                    <w:rPr>
                      <w:noProof/>
                      <w:lang w:val="es-ES_tradnl"/>
                    </w:rPr>
                    <w:t>un contenido en peso inferior o igual al 0,03 % de azufre,</w:t>
                  </w:r>
                </w:p>
              </w:tc>
            </w:tr>
          </w:tbl>
          <w:p w14:paraId="6D7FBAB9" w14:textId="77777777" w:rsidR="00833139" w:rsidRPr="004238D4" w:rsidRDefault="00833139" w:rsidP="004238D4">
            <w:pPr>
              <w:pStyle w:val="Paragraph"/>
              <w:rPr>
                <w:noProof/>
                <w:lang w:val="es-ES_tradnl"/>
              </w:rPr>
            </w:pPr>
            <w:r w:rsidRPr="004238D4">
              <w:rPr>
                <w:noProof/>
                <w:lang w:val="es-ES_tradnl"/>
              </w:rPr>
              <w:t>y con</w:t>
            </w:r>
          </w:p>
          <w:tbl>
            <w:tblPr>
              <w:tblStyle w:val="Listdash1"/>
              <w:tblW w:w="0" w:type="auto"/>
              <w:tblLook w:val="0000" w:firstRow="0" w:lastRow="0" w:firstColumn="0" w:lastColumn="0" w:noHBand="0" w:noVBand="0"/>
            </w:tblPr>
            <w:tblGrid>
              <w:gridCol w:w="220"/>
              <w:gridCol w:w="4110"/>
            </w:tblGrid>
            <w:tr w:rsidR="00833139" w:rsidRPr="004238D4" w14:paraId="2653F8BC" w14:textId="77777777" w:rsidTr="004238D4">
              <w:tc>
                <w:tcPr>
                  <w:tcW w:w="0" w:type="auto"/>
                </w:tcPr>
                <w:p w14:paraId="582B2EE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BB47E0A" w14:textId="77777777" w:rsidR="00833139" w:rsidRPr="004238D4" w:rsidRDefault="00833139" w:rsidP="004238D4">
                  <w:pPr>
                    <w:pStyle w:val="Paragraph"/>
                    <w:rPr>
                      <w:noProof/>
                      <w:lang w:val="es-ES_tradnl"/>
                    </w:rPr>
                  </w:pPr>
                  <w:r w:rsidRPr="004238D4">
                    <w:rPr>
                      <w:noProof/>
                      <w:lang w:val="es-ES_tradnl"/>
                    </w:rPr>
                    <w:t>un índice de viscosidad igual o superior a 80, pero inferior a 120, y</w:t>
                  </w:r>
                </w:p>
              </w:tc>
            </w:tr>
          </w:tbl>
          <w:p w14:paraId="7E7A197D" w14:textId="77777777" w:rsidR="00833139" w:rsidRPr="004238D4" w:rsidRDefault="00833139" w:rsidP="004238D4">
            <w:pPr>
              <w:pStyle w:val="Paragraph"/>
              <w:rPr>
                <w:noProof/>
                <w:lang w:val="es-ES_tradnl"/>
              </w:rPr>
            </w:pPr>
            <w:r w:rsidRPr="004238D4">
              <w:rPr>
                <w:noProof/>
                <w:lang w:val="es-ES_tradnl"/>
              </w:rPr>
              <w:t>una viscosidad cinemática inferior a 5,0 cSt a 100°C o superior a 13,0 cSt a 100°C</w:t>
            </w:r>
          </w:p>
          <w:p w14:paraId="2D30BE68" w14:textId="77777777" w:rsidR="00833139" w:rsidRPr="004238D4" w:rsidRDefault="00833139" w:rsidP="004238D4">
            <w:pPr>
              <w:pStyle w:val="Paragraph"/>
              <w:rPr>
                <w:noProof/>
                <w:lang w:val="es-ES_tradnl"/>
              </w:rPr>
            </w:pPr>
          </w:p>
        </w:tc>
        <w:tc>
          <w:tcPr>
            <w:tcW w:w="0" w:type="auto"/>
            <w:vMerge w:val="restart"/>
          </w:tcPr>
          <w:p w14:paraId="42056822" w14:textId="77777777" w:rsidR="00833139" w:rsidRPr="004238D4" w:rsidRDefault="00833139" w:rsidP="004238D4">
            <w:pPr>
              <w:pStyle w:val="Paragraph"/>
              <w:rPr>
                <w:noProof/>
                <w:lang w:val="es-ES_tradnl"/>
              </w:rPr>
            </w:pPr>
            <w:r w:rsidRPr="004238D4">
              <w:rPr>
                <w:noProof/>
                <w:lang w:val="es-ES_tradnl"/>
              </w:rPr>
              <w:t>0 %</w:t>
            </w:r>
          </w:p>
          <w:p w14:paraId="6478BDB6" w14:textId="77777777" w:rsidR="00833139" w:rsidRPr="004238D4" w:rsidRDefault="00833139" w:rsidP="004238D4">
            <w:pPr>
              <w:pStyle w:val="Paragraph"/>
              <w:rPr>
                <w:noProof/>
                <w:lang w:val="es-ES_tradnl"/>
              </w:rPr>
            </w:pPr>
          </w:p>
        </w:tc>
        <w:tc>
          <w:tcPr>
            <w:tcW w:w="0" w:type="auto"/>
            <w:vMerge w:val="restart"/>
          </w:tcPr>
          <w:p w14:paraId="0712D566" w14:textId="77777777" w:rsidR="00833139" w:rsidRPr="004238D4" w:rsidRDefault="00833139" w:rsidP="004238D4">
            <w:pPr>
              <w:pStyle w:val="Paragraph"/>
              <w:rPr>
                <w:noProof/>
                <w:lang w:val="es-ES_tradnl"/>
              </w:rPr>
            </w:pPr>
            <w:r w:rsidRPr="004238D4">
              <w:rPr>
                <w:noProof/>
                <w:lang w:val="es-ES_tradnl"/>
              </w:rPr>
              <w:t>-</w:t>
            </w:r>
          </w:p>
          <w:p w14:paraId="78915B34" w14:textId="77777777" w:rsidR="00833139" w:rsidRPr="004238D4" w:rsidRDefault="00833139" w:rsidP="004238D4">
            <w:pPr>
              <w:pStyle w:val="Paragraph"/>
              <w:rPr>
                <w:noProof/>
                <w:lang w:val="es-ES_tradnl"/>
              </w:rPr>
            </w:pPr>
          </w:p>
        </w:tc>
        <w:tc>
          <w:tcPr>
            <w:tcW w:w="0" w:type="auto"/>
            <w:vMerge w:val="restart"/>
          </w:tcPr>
          <w:p w14:paraId="7B64E015" w14:textId="77777777" w:rsidR="00833139" w:rsidRPr="004238D4" w:rsidRDefault="00833139" w:rsidP="004238D4">
            <w:pPr>
              <w:pStyle w:val="Paragraph"/>
              <w:rPr>
                <w:noProof/>
                <w:lang w:val="es-ES_tradnl"/>
              </w:rPr>
            </w:pPr>
            <w:r w:rsidRPr="004238D4">
              <w:rPr>
                <w:noProof/>
                <w:lang w:val="es-ES_tradnl"/>
              </w:rPr>
              <w:t>31.12.2023</w:t>
            </w:r>
          </w:p>
          <w:p w14:paraId="67F5921E" w14:textId="77777777" w:rsidR="00833139" w:rsidRPr="004238D4" w:rsidRDefault="00833139" w:rsidP="004238D4">
            <w:pPr>
              <w:pStyle w:val="Paragraph"/>
              <w:rPr>
                <w:noProof/>
                <w:lang w:val="es-ES_tradnl"/>
              </w:rPr>
            </w:pPr>
          </w:p>
        </w:tc>
      </w:tr>
      <w:tr w:rsidR="00833139" w:rsidRPr="004238D4" w14:paraId="1BC04BE5" w14:textId="77777777" w:rsidTr="00833139">
        <w:trPr>
          <w:cantSplit/>
        </w:trPr>
        <w:tc>
          <w:tcPr>
            <w:tcW w:w="0" w:type="auto"/>
            <w:vMerge w:val="restart"/>
          </w:tcPr>
          <w:p w14:paraId="6172980D" w14:textId="77777777" w:rsidR="00833139" w:rsidRPr="004238D4" w:rsidRDefault="00833139" w:rsidP="004238D4">
            <w:pPr>
              <w:pStyle w:val="Paragraph"/>
              <w:rPr>
                <w:noProof/>
                <w:lang w:val="es-ES_tradnl"/>
              </w:rPr>
            </w:pPr>
            <w:r w:rsidRPr="004238D4">
              <w:rPr>
                <w:noProof/>
                <w:lang w:val="es-ES_tradnl"/>
              </w:rPr>
              <w:t>0.7822</w:t>
            </w:r>
          </w:p>
          <w:p w14:paraId="04400BE9" w14:textId="77777777" w:rsidR="00833139" w:rsidRPr="004238D4" w:rsidRDefault="00833139" w:rsidP="004238D4">
            <w:pPr>
              <w:pStyle w:val="Paragraph"/>
              <w:rPr>
                <w:noProof/>
                <w:lang w:val="es-ES_tradnl"/>
              </w:rPr>
            </w:pPr>
          </w:p>
        </w:tc>
        <w:tc>
          <w:tcPr>
            <w:tcW w:w="0" w:type="auto"/>
          </w:tcPr>
          <w:p w14:paraId="28158D50" w14:textId="77777777" w:rsidR="00833139" w:rsidRPr="004238D4" w:rsidRDefault="00833139" w:rsidP="004238D4">
            <w:pPr>
              <w:pStyle w:val="Paragraph"/>
              <w:jc w:val="right"/>
              <w:rPr>
                <w:noProof/>
                <w:lang w:val="es-ES_tradnl"/>
              </w:rPr>
            </w:pPr>
            <w:r w:rsidRPr="004238D4">
              <w:rPr>
                <w:noProof/>
                <w:lang w:val="es-ES_tradnl"/>
              </w:rPr>
              <w:t>ex 2710 19 81</w:t>
            </w:r>
          </w:p>
          <w:p w14:paraId="5DDAFB38" w14:textId="77777777" w:rsidR="00833139" w:rsidRPr="004238D4" w:rsidRDefault="00833139" w:rsidP="004238D4">
            <w:pPr>
              <w:pStyle w:val="Paragraph"/>
              <w:jc w:val="right"/>
              <w:rPr>
                <w:noProof/>
                <w:lang w:val="es-ES_tradnl"/>
              </w:rPr>
            </w:pPr>
            <w:r w:rsidRPr="004238D4">
              <w:rPr>
                <w:noProof/>
                <w:lang w:val="es-ES_tradnl"/>
              </w:rPr>
              <w:t>ex 2710 19 99</w:t>
            </w:r>
          </w:p>
        </w:tc>
        <w:tc>
          <w:tcPr>
            <w:tcW w:w="0" w:type="auto"/>
          </w:tcPr>
          <w:p w14:paraId="34E48649" w14:textId="77777777" w:rsidR="00833139" w:rsidRPr="004238D4" w:rsidRDefault="00833139" w:rsidP="004238D4">
            <w:pPr>
              <w:pStyle w:val="Paragraph"/>
              <w:jc w:val="center"/>
              <w:rPr>
                <w:noProof/>
                <w:lang w:val="es-ES_tradnl"/>
              </w:rPr>
            </w:pPr>
            <w:r w:rsidRPr="004238D4">
              <w:rPr>
                <w:noProof/>
                <w:lang w:val="es-ES_tradnl"/>
              </w:rPr>
              <w:t>40</w:t>
            </w:r>
          </w:p>
          <w:p w14:paraId="3E006A6C" w14:textId="77777777" w:rsidR="00833139" w:rsidRPr="004238D4" w:rsidRDefault="00833139" w:rsidP="004238D4">
            <w:pPr>
              <w:pStyle w:val="Paragraph"/>
              <w:jc w:val="center"/>
              <w:rPr>
                <w:noProof/>
                <w:lang w:val="es-ES_tradnl"/>
              </w:rPr>
            </w:pPr>
            <w:r w:rsidRPr="004238D4">
              <w:rPr>
                <w:noProof/>
                <w:lang w:val="es-ES_tradnl"/>
              </w:rPr>
              <w:t>60</w:t>
            </w:r>
          </w:p>
        </w:tc>
        <w:tc>
          <w:tcPr>
            <w:tcW w:w="0" w:type="auto"/>
            <w:vMerge w:val="restart"/>
          </w:tcPr>
          <w:p w14:paraId="30FF8B26" w14:textId="77777777" w:rsidR="00833139" w:rsidRPr="004238D4" w:rsidRDefault="00833139" w:rsidP="004238D4">
            <w:pPr>
              <w:pStyle w:val="Paragraph"/>
              <w:rPr>
                <w:noProof/>
                <w:lang w:val="es-ES_tradnl"/>
              </w:rPr>
            </w:pPr>
            <w:r w:rsidRPr="004238D4">
              <w:rPr>
                <w:noProof/>
                <w:lang w:val="es-ES_tradnl"/>
              </w:rPr>
              <w:t>Aceite de base hidroisomerizado por catálisis y desparafinado, constituido por hidrocarburos hidrogenados con elevado contenido en isoparafinas, con:</w:t>
            </w:r>
          </w:p>
          <w:tbl>
            <w:tblPr>
              <w:tblStyle w:val="Listdash1"/>
              <w:tblW w:w="0" w:type="auto"/>
              <w:tblLook w:val="0000" w:firstRow="0" w:lastRow="0" w:firstColumn="0" w:lastColumn="0" w:noHBand="0" w:noVBand="0"/>
            </w:tblPr>
            <w:tblGrid>
              <w:gridCol w:w="220"/>
              <w:gridCol w:w="4110"/>
            </w:tblGrid>
            <w:tr w:rsidR="00833139" w:rsidRPr="004238D4" w14:paraId="77C71B2C" w14:textId="77777777" w:rsidTr="004238D4">
              <w:tc>
                <w:tcPr>
                  <w:tcW w:w="0" w:type="auto"/>
                </w:tcPr>
                <w:p w14:paraId="568A097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8992FB0" w14:textId="77777777" w:rsidR="00833139" w:rsidRPr="004238D4" w:rsidRDefault="00833139" w:rsidP="004238D4">
                  <w:pPr>
                    <w:pStyle w:val="Paragraph"/>
                    <w:rPr>
                      <w:noProof/>
                      <w:lang w:val="es-ES_tradnl"/>
                    </w:rPr>
                  </w:pPr>
                  <w:r w:rsidRPr="004238D4">
                    <w:rPr>
                      <w:noProof/>
                      <w:lang w:val="es-ES_tradnl"/>
                    </w:rPr>
                    <w:t>un contenido en peso igual o superior al 90 % de hidrocarburos saturados, y</w:t>
                  </w:r>
                </w:p>
              </w:tc>
            </w:tr>
            <w:tr w:rsidR="00833139" w:rsidRPr="004238D4" w14:paraId="75BACD41" w14:textId="77777777" w:rsidTr="004238D4">
              <w:tc>
                <w:tcPr>
                  <w:tcW w:w="0" w:type="auto"/>
                </w:tcPr>
                <w:p w14:paraId="2C6A559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661EC81" w14:textId="77777777" w:rsidR="00833139" w:rsidRPr="004238D4" w:rsidRDefault="00833139" w:rsidP="004238D4">
                  <w:pPr>
                    <w:pStyle w:val="Paragraph"/>
                    <w:rPr>
                      <w:noProof/>
                      <w:lang w:val="es-ES_tradnl"/>
                    </w:rPr>
                  </w:pPr>
                  <w:r w:rsidRPr="004238D4">
                    <w:rPr>
                      <w:noProof/>
                      <w:lang w:val="es-ES_tradnl"/>
                    </w:rPr>
                    <w:t>un contenido en peso inferior o igual al 0,03 % de azufre,</w:t>
                  </w:r>
                </w:p>
              </w:tc>
            </w:tr>
          </w:tbl>
          <w:p w14:paraId="1A611FE4" w14:textId="77777777" w:rsidR="00833139" w:rsidRPr="004238D4" w:rsidRDefault="00833139" w:rsidP="004238D4">
            <w:pPr>
              <w:pStyle w:val="Paragraph"/>
              <w:rPr>
                <w:noProof/>
                <w:lang w:val="es-ES_tradnl"/>
              </w:rPr>
            </w:pPr>
            <w:r w:rsidRPr="004238D4">
              <w:rPr>
                <w:noProof/>
                <w:lang w:val="es-ES_tradnl"/>
              </w:rPr>
              <w:t>con un índice de viscosidad igual o superior a 120</w:t>
            </w:r>
          </w:p>
          <w:p w14:paraId="1B112940" w14:textId="77777777" w:rsidR="00833139" w:rsidRPr="004238D4" w:rsidRDefault="00833139" w:rsidP="004238D4">
            <w:pPr>
              <w:pStyle w:val="Paragraph"/>
              <w:rPr>
                <w:noProof/>
                <w:lang w:val="es-ES_tradnl"/>
              </w:rPr>
            </w:pPr>
          </w:p>
        </w:tc>
        <w:tc>
          <w:tcPr>
            <w:tcW w:w="0" w:type="auto"/>
            <w:vMerge w:val="restart"/>
          </w:tcPr>
          <w:p w14:paraId="7C68314C" w14:textId="77777777" w:rsidR="00833139" w:rsidRPr="004238D4" w:rsidRDefault="00833139" w:rsidP="004238D4">
            <w:pPr>
              <w:pStyle w:val="Paragraph"/>
              <w:rPr>
                <w:noProof/>
                <w:lang w:val="es-ES_tradnl"/>
              </w:rPr>
            </w:pPr>
            <w:r w:rsidRPr="004238D4">
              <w:rPr>
                <w:noProof/>
                <w:lang w:val="es-ES_tradnl"/>
              </w:rPr>
              <w:t>0 %</w:t>
            </w:r>
          </w:p>
          <w:p w14:paraId="44382187" w14:textId="77777777" w:rsidR="00833139" w:rsidRPr="004238D4" w:rsidRDefault="00833139" w:rsidP="004238D4">
            <w:pPr>
              <w:pStyle w:val="Paragraph"/>
              <w:rPr>
                <w:noProof/>
                <w:lang w:val="es-ES_tradnl"/>
              </w:rPr>
            </w:pPr>
          </w:p>
        </w:tc>
        <w:tc>
          <w:tcPr>
            <w:tcW w:w="0" w:type="auto"/>
            <w:vMerge w:val="restart"/>
          </w:tcPr>
          <w:p w14:paraId="386B07B1" w14:textId="77777777" w:rsidR="00833139" w:rsidRPr="004238D4" w:rsidRDefault="00833139" w:rsidP="004238D4">
            <w:pPr>
              <w:pStyle w:val="Paragraph"/>
              <w:rPr>
                <w:noProof/>
                <w:lang w:val="es-ES_tradnl"/>
              </w:rPr>
            </w:pPr>
            <w:r w:rsidRPr="004238D4">
              <w:rPr>
                <w:noProof/>
                <w:lang w:val="es-ES_tradnl"/>
              </w:rPr>
              <w:t>-</w:t>
            </w:r>
          </w:p>
          <w:p w14:paraId="7D12EE5C" w14:textId="77777777" w:rsidR="00833139" w:rsidRPr="004238D4" w:rsidRDefault="00833139" w:rsidP="004238D4">
            <w:pPr>
              <w:pStyle w:val="Paragraph"/>
              <w:rPr>
                <w:noProof/>
                <w:lang w:val="es-ES_tradnl"/>
              </w:rPr>
            </w:pPr>
          </w:p>
        </w:tc>
        <w:tc>
          <w:tcPr>
            <w:tcW w:w="0" w:type="auto"/>
            <w:vMerge w:val="restart"/>
          </w:tcPr>
          <w:p w14:paraId="5A4F3030" w14:textId="77777777" w:rsidR="00833139" w:rsidRPr="004238D4" w:rsidRDefault="00833139" w:rsidP="004238D4">
            <w:pPr>
              <w:pStyle w:val="Paragraph"/>
              <w:rPr>
                <w:noProof/>
                <w:lang w:val="es-ES_tradnl"/>
              </w:rPr>
            </w:pPr>
            <w:r w:rsidRPr="004238D4">
              <w:rPr>
                <w:noProof/>
                <w:lang w:val="es-ES_tradnl"/>
              </w:rPr>
              <w:t>31.12.2024</w:t>
            </w:r>
          </w:p>
          <w:p w14:paraId="2AF88984" w14:textId="77777777" w:rsidR="00833139" w:rsidRPr="004238D4" w:rsidRDefault="00833139" w:rsidP="004238D4">
            <w:pPr>
              <w:pStyle w:val="Paragraph"/>
              <w:rPr>
                <w:noProof/>
                <w:lang w:val="es-ES_tradnl"/>
              </w:rPr>
            </w:pPr>
          </w:p>
        </w:tc>
      </w:tr>
      <w:tr w:rsidR="00833139" w:rsidRPr="004238D4" w14:paraId="2C900C47" w14:textId="77777777" w:rsidTr="00833139">
        <w:trPr>
          <w:cantSplit/>
        </w:trPr>
        <w:tc>
          <w:tcPr>
            <w:tcW w:w="0" w:type="auto"/>
          </w:tcPr>
          <w:p w14:paraId="3B2C59D9" w14:textId="77777777" w:rsidR="00833139" w:rsidRPr="004238D4" w:rsidRDefault="00833139" w:rsidP="004238D4">
            <w:pPr>
              <w:pStyle w:val="Paragraph"/>
              <w:rPr>
                <w:noProof/>
                <w:lang w:val="es-ES_tradnl"/>
              </w:rPr>
            </w:pPr>
            <w:r w:rsidRPr="004238D4">
              <w:rPr>
                <w:noProof/>
                <w:lang w:val="es-ES_tradnl"/>
              </w:rPr>
              <w:t>0.6495</w:t>
            </w:r>
          </w:p>
        </w:tc>
        <w:tc>
          <w:tcPr>
            <w:tcW w:w="0" w:type="auto"/>
          </w:tcPr>
          <w:p w14:paraId="2F7FA284" w14:textId="77777777" w:rsidR="00833139" w:rsidRPr="004238D4" w:rsidRDefault="00833139" w:rsidP="004238D4">
            <w:pPr>
              <w:pStyle w:val="Paragraph"/>
              <w:jc w:val="right"/>
              <w:rPr>
                <w:noProof/>
                <w:lang w:val="es-ES_tradnl"/>
              </w:rPr>
            </w:pPr>
            <w:r w:rsidRPr="004238D4">
              <w:rPr>
                <w:noProof/>
                <w:lang w:val="es-ES_tradnl"/>
              </w:rPr>
              <w:t>ex 2710 19 99</w:t>
            </w:r>
          </w:p>
        </w:tc>
        <w:tc>
          <w:tcPr>
            <w:tcW w:w="0" w:type="auto"/>
          </w:tcPr>
          <w:p w14:paraId="4E8A5CC5"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2D15E1F6" w14:textId="77777777" w:rsidR="00833139" w:rsidRPr="004238D4" w:rsidRDefault="00833139" w:rsidP="004238D4">
            <w:pPr>
              <w:pStyle w:val="Paragraph"/>
              <w:rPr>
                <w:noProof/>
                <w:lang w:val="es-ES_tradnl"/>
              </w:rPr>
            </w:pPr>
            <w:r w:rsidRPr="004238D4">
              <w:rPr>
                <w:noProof/>
                <w:lang w:val="es-ES_tradnl"/>
              </w:rPr>
              <w:t>Aceite de base desparafinado catalíticamente, obtenido por síntesis a partir de hidrocarburos gaseosos, seguida de un proceso de conversión de la fracción pesada de parafina, con un contenido:</w:t>
            </w:r>
          </w:p>
          <w:tbl>
            <w:tblPr>
              <w:tblStyle w:val="Listdash1"/>
              <w:tblW w:w="0" w:type="auto"/>
              <w:tblLook w:val="0000" w:firstRow="0" w:lastRow="0" w:firstColumn="0" w:lastColumn="0" w:noHBand="0" w:noVBand="0"/>
            </w:tblPr>
            <w:tblGrid>
              <w:gridCol w:w="220"/>
              <w:gridCol w:w="4110"/>
            </w:tblGrid>
            <w:tr w:rsidR="00833139" w:rsidRPr="004238D4" w14:paraId="25F5C1AA" w14:textId="77777777" w:rsidTr="004238D4">
              <w:tc>
                <w:tcPr>
                  <w:tcW w:w="0" w:type="auto"/>
                </w:tcPr>
                <w:p w14:paraId="3B8A5F8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67F8A9F" w14:textId="77777777" w:rsidR="00833139" w:rsidRPr="004238D4" w:rsidRDefault="00833139" w:rsidP="004238D4">
                  <w:pPr>
                    <w:pStyle w:val="Paragraph"/>
                    <w:rPr>
                      <w:noProof/>
                      <w:lang w:val="es-ES_tradnl"/>
                    </w:rPr>
                  </w:pPr>
                  <w:r w:rsidRPr="004238D4">
                    <w:rPr>
                      <w:noProof/>
                      <w:lang w:val="es-ES_tradnl"/>
                    </w:rPr>
                    <w:t>de azufre inferior o igual a 1 mg/kg</w:t>
                  </w:r>
                </w:p>
              </w:tc>
            </w:tr>
            <w:tr w:rsidR="00833139" w:rsidRPr="004238D4" w14:paraId="0CA653E6" w14:textId="77777777" w:rsidTr="004238D4">
              <w:tc>
                <w:tcPr>
                  <w:tcW w:w="0" w:type="auto"/>
                </w:tcPr>
                <w:p w14:paraId="601370A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4D64F1F" w14:textId="77777777" w:rsidR="00833139" w:rsidRPr="004238D4" w:rsidRDefault="00833139" w:rsidP="004238D4">
                  <w:pPr>
                    <w:pStyle w:val="Paragraph"/>
                    <w:rPr>
                      <w:noProof/>
                      <w:lang w:val="es-ES_tradnl"/>
                    </w:rPr>
                  </w:pPr>
                  <w:r w:rsidRPr="004238D4">
                    <w:rPr>
                      <w:noProof/>
                      <w:lang w:val="es-ES_tradnl"/>
                    </w:rPr>
                    <w:t>de hidrocarburos saturados superior al 99 % en peso</w:t>
                  </w:r>
                </w:p>
              </w:tc>
            </w:tr>
            <w:tr w:rsidR="00833139" w:rsidRPr="004238D4" w14:paraId="3F6FD18E" w14:textId="77777777" w:rsidTr="004238D4">
              <w:tc>
                <w:tcPr>
                  <w:tcW w:w="0" w:type="auto"/>
                </w:tcPr>
                <w:p w14:paraId="63ED46C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0C1A1FB" w14:textId="77777777" w:rsidR="00833139" w:rsidRPr="004238D4" w:rsidRDefault="00833139" w:rsidP="004238D4">
                  <w:pPr>
                    <w:pStyle w:val="Paragraph"/>
                    <w:rPr>
                      <w:noProof/>
                      <w:lang w:val="es-ES_tradnl"/>
                    </w:rPr>
                  </w:pPr>
                  <w:r w:rsidRPr="004238D4">
                    <w:rPr>
                      <w:noProof/>
                      <w:lang w:val="es-ES_tradnl"/>
                    </w:rPr>
                    <w:t>de hidrocarburos n- e iso-parafínicos con una longitud de cadena carbonada igual o superior a 18 pero no superior a 50 superior al 75 % en peso; y</w:t>
                  </w:r>
                </w:p>
              </w:tc>
            </w:tr>
            <w:tr w:rsidR="00833139" w:rsidRPr="004238D4" w14:paraId="05D39273" w14:textId="77777777" w:rsidTr="004238D4">
              <w:tc>
                <w:tcPr>
                  <w:tcW w:w="0" w:type="auto"/>
                </w:tcPr>
                <w:p w14:paraId="3FC7175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3D74DE1" w14:textId="77777777" w:rsidR="00833139" w:rsidRPr="004238D4" w:rsidRDefault="00833139" w:rsidP="004238D4">
                  <w:pPr>
                    <w:pStyle w:val="Paragraph"/>
                    <w:rPr>
                      <w:noProof/>
                      <w:lang w:val="es-ES_tradnl"/>
                    </w:rPr>
                  </w:pPr>
                  <w:r w:rsidRPr="004238D4">
                    <w:rPr>
                      <w:noProof/>
                      <w:lang w:val="es-ES_tradnl"/>
                    </w:rPr>
                    <w:t>con una viscosidad cinemática a 40°C superior a 6,5 mm</w:t>
                  </w:r>
                  <w:r w:rsidRPr="004238D4">
                    <w:rPr>
                      <w:noProof/>
                      <w:vertAlign w:val="superscript"/>
                      <w:lang w:val="es-ES_tradnl"/>
                    </w:rPr>
                    <w:t>2</w:t>
                  </w:r>
                  <w:r w:rsidRPr="004238D4">
                    <w:rPr>
                      <w:noProof/>
                      <w:lang w:val="es-ES_tradnl"/>
                    </w:rPr>
                    <w:t>/s, o</w:t>
                  </w:r>
                </w:p>
              </w:tc>
            </w:tr>
            <w:tr w:rsidR="00833139" w:rsidRPr="004238D4" w14:paraId="39DB75C8" w14:textId="77777777" w:rsidTr="004238D4">
              <w:tc>
                <w:tcPr>
                  <w:tcW w:w="0" w:type="auto"/>
                </w:tcPr>
                <w:p w14:paraId="20A5F3D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9890D99" w14:textId="77777777" w:rsidR="00833139" w:rsidRPr="004238D4" w:rsidRDefault="00833139" w:rsidP="004238D4">
                  <w:pPr>
                    <w:pStyle w:val="Paragraph"/>
                    <w:rPr>
                      <w:noProof/>
                      <w:lang w:val="es-ES_tradnl"/>
                    </w:rPr>
                  </w:pPr>
                  <w:r w:rsidRPr="004238D4">
                    <w:rPr>
                      <w:noProof/>
                      <w:lang w:val="es-ES_tradnl"/>
                    </w:rPr>
                    <w:t>con una viscosidad cinemática a 40°C superior a 11 mm</w:t>
                  </w:r>
                  <w:r w:rsidRPr="004238D4">
                    <w:rPr>
                      <w:noProof/>
                      <w:vertAlign w:val="superscript"/>
                      <w:lang w:val="es-ES_tradnl"/>
                    </w:rPr>
                    <w:t>2</w:t>
                  </w:r>
                  <w:r w:rsidRPr="004238D4">
                    <w:rPr>
                      <w:noProof/>
                      <w:lang w:val="es-ES_tradnl"/>
                    </w:rPr>
                    <w:t>/s, con un índice de viscosidad igual o superior a120</w:t>
                  </w:r>
                </w:p>
              </w:tc>
            </w:tr>
          </w:tbl>
          <w:p w14:paraId="33425346" w14:textId="77777777" w:rsidR="00833139" w:rsidRPr="004238D4" w:rsidRDefault="00833139" w:rsidP="004238D4">
            <w:pPr>
              <w:pStyle w:val="Paragraph"/>
              <w:rPr>
                <w:noProof/>
                <w:lang w:val="es-ES_tradnl"/>
              </w:rPr>
            </w:pPr>
          </w:p>
        </w:tc>
        <w:tc>
          <w:tcPr>
            <w:tcW w:w="0" w:type="auto"/>
          </w:tcPr>
          <w:p w14:paraId="1281613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87AA0E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37C2478"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3AD6A339" w14:textId="77777777" w:rsidTr="00833139">
        <w:trPr>
          <w:cantSplit/>
        </w:trPr>
        <w:tc>
          <w:tcPr>
            <w:tcW w:w="0" w:type="auto"/>
          </w:tcPr>
          <w:p w14:paraId="2D33BCDC" w14:textId="77777777" w:rsidR="00833139" w:rsidRPr="004238D4" w:rsidRDefault="00833139" w:rsidP="004238D4">
            <w:pPr>
              <w:pStyle w:val="Paragraph"/>
              <w:rPr>
                <w:noProof/>
                <w:lang w:val="es-ES_tradnl"/>
              </w:rPr>
            </w:pPr>
            <w:r w:rsidRPr="004238D4">
              <w:rPr>
                <w:noProof/>
                <w:lang w:val="es-ES_tradnl"/>
              </w:rPr>
              <w:t>0.7393</w:t>
            </w:r>
          </w:p>
        </w:tc>
        <w:tc>
          <w:tcPr>
            <w:tcW w:w="0" w:type="auto"/>
          </w:tcPr>
          <w:p w14:paraId="34E11F2F" w14:textId="77777777" w:rsidR="00833139" w:rsidRPr="004238D4" w:rsidRDefault="00833139" w:rsidP="004238D4">
            <w:pPr>
              <w:pStyle w:val="Paragraph"/>
              <w:jc w:val="right"/>
              <w:rPr>
                <w:noProof/>
                <w:lang w:val="es-ES_tradnl"/>
              </w:rPr>
            </w:pPr>
            <w:r w:rsidRPr="004238D4">
              <w:rPr>
                <w:noProof/>
                <w:lang w:val="es-ES_tradnl"/>
              </w:rPr>
              <w:t>ex 2712 90 99</w:t>
            </w:r>
          </w:p>
        </w:tc>
        <w:tc>
          <w:tcPr>
            <w:tcW w:w="0" w:type="auto"/>
          </w:tcPr>
          <w:p w14:paraId="3B76310E"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4044BDE7" w14:textId="77777777" w:rsidR="00833139" w:rsidRPr="004238D4" w:rsidRDefault="00833139" w:rsidP="004238D4">
            <w:pPr>
              <w:pStyle w:val="Paragraph"/>
              <w:rPr>
                <w:noProof/>
                <w:lang w:val="es-ES_tradnl"/>
              </w:rPr>
            </w:pPr>
            <w:r w:rsidRPr="004238D4">
              <w:rPr>
                <w:noProof/>
                <w:lang w:val="es-ES_tradnl"/>
              </w:rPr>
              <w:t>Mezcla de 1-alquenos con un contenido en peso igual o superior al 90 % de 1-alquenos de longitud de cadena igual o superior a 24 átomos de carbono pero no superior al 1 % de 1-alquenos de longitud de cadena superior a 70 átomos de carbono</w:t>
            </w:r>
          </w:p>
        </w:tc>
        <w:tc>
          <w:tcPr>
            <w:tcW w:w="0" w:type="auto"/>
          </w:tcPr>
          <w:p w14:paraId="28361C4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EE70BE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0C0ADC1"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40A5C65B" w14:textId="77777777" w:rsidTr="00833139">
        <w:trPr>
          <w:cantSplit/>
        </w:trPr>
        <w:tc>
          <w:tcPr>
            <w:tcW w:w="0" w:type="auto"/>
          </w:tcPr>
          <w:p w14:paraId="5740A0F1" w14:textId="77777777" w:rsidR="00833139" w:rsidRPr="004238D4" w:rsidRDefault="00833139" w:rsidP="004238D4">
            <w:pPr>
              <w:pStyle w:val="Paragraph"/>
              <w:rPr>
                <w:noProof/>
                <w:lang w:val="es-ES_tradnl"/>
              </w:rPr>
            </w:pPr>
            <w:r w:rsidRPr="004238D4">
              <w:rPr>
                <w:noProof/>
                <w:lang w:val="es-ES_tradnl"/>
              </w:rPr>
              <w:t>0.4531</w:t>
            </w:r>
          </w:p>
        </w:tc>
        <w:tc>
          <w:tcPr>
            <w:tcW w:w="0" w:type="auto"/>
          </w:tcPr>
          <w:p w14:paraId="656B1238" w14:textId="77777777" w:rsidR="00833139" w:rsidRPr="004238D4" w:rsidRDefault="00833139" w:rsidP="004238D4">
            <w:pPr>
              <w:pStyle w:val="Paragraph"/>
              <w:jc w:val="right"/>
              <w:rPr>
                <w:noProof/>
                <w:lang w:val="es-ES_tradnl"/>
              </w:rPr>
            </w:pPr>
            <w:r w:rsidRPr="004238D4">
              <w:rPr>
                <w:noProof/>
                <w:lang w:val="es-ES_tradnl"/>
              </w:rPr>
              <w:t>ex 2804 50 90</w:t>
            </w:r>
          </w:p>
        </w:tc>
        <w:tc>
          <w:tcPr>
            <w:tcW w:w="0" w:type="auto"/>
          </w:tcPr>
          <w:p w14:paraId="57A6D1EC"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35D033EF" w14:textId="77777777" w:rsidR="00833139" w:rsidRPr="004238D4" w:rsidRDefault="00833139" w:rsidP="004238D4">
            <w:pPr>
              <w:pStyle w:val="Paragraph"/>
              <w:rPr>
                <w:noProof/>
                <w:lang w:val="es-ES_tradnl"/>
              </w:rPr>
            </w:pPr>
            <w:r w:rsidRPr="004238D4">
              <w:rPr>
                <w:noProof/>
                <w:lang w:val="es-ES_tradnl"/>
              </w:rPr>
              <w:t>Telurio (CAS RN 13494-80-9) con una pureza en peso igual o superior al 99,99 %, pero inferior o igual al 99,999 %, midiéndose las impurezas metálicas mediante análisis de plasma acoplado por inducción</w:t>
            </w:r>
          </w:p>
        </w:tc>
        <w:tc>
          <w:tcPr>
            <w:tcW w:w="0" w:type="auto"/>
          </w:tcPr>
          <w:p w14:paraId="0F653291"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85196E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D16040A"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7590187D" w14:textId="77777777" w:rsidTr="00833139">
        <w:trPr>
          <w:cantSplit/>
        </w:trPr>
        <w:tc>
          <w:tcPr>
            <w:tcW w:w="0" w:type="auto"/>
          </w:tcPr>
          <w:p w14:paraId="32B758EA" w14:textId="77777777" w:rsidR="00833139" w:rsidRPr="004238D4" w:rsidRDefault="00833139" w:rsidP="004238D4">
            <w:pPr>
              <w:pStyle w:val="Paragraph"/>
              <w:rPr>
                <w:noProof/>
                <w:lang w:val="es-ES_tradnl"/>
              </w:rPr>
            </w:pPr>
            <w:r w:rsidRPr="004238D4">
              <w:rPr>
                <w:noProof/>
                <w:lang w:val="es-ES_tradnl"/>
              </w:rPr>
              <w:t>0.8021</w:t>
            </w:r>
          </w:p>
        </w:tc>
        <w:tc>
          <w:tcPr>
            <w:tcW w:w="0" w:type="auto"/>
          </w:tcPr>
          <w:p w14:paraId="3EDAEA44" w14:textId="77777777" w:rsidR="00833139" w:rsidRPr="004238D4" w:rsidRDefault="00833139" w:rsidP="004238D4">
            <w:pPr>
              <w:pStyle w:val="Paragraph"/>
              <w:jc w:val="right"/>
              <w:rPr>
                <w:noProof/>
                <w:lang w:val="es-ES_tradnl"/>
              </w:rPr>
            </w:pPr>
            <w:r w:rsidRPr="004238D4">
              <w:rPr>
                <w:noProof/>
                <w:lang w:val="es-ES_tradnl"/>
              </w:rPr>
              <w:t>2804 70 10</w:t>
            </w:r>
          </w:p>
        </w:tc>
        <w:tc>
          <w:tcPr>
            <w:tcW w:w="0" w:type="auto"/>
          </w:tcPr>
          <w:p w14:paraId="6F5A03B3" w14:textId="77777777" w:rsidR="00833139" w:rsidRPr="004238D4" w:rsidRDefault="00833139" w:rsidP="004238D4">
            <w:pPr>
              <w:pStyle w:val="Paragraph"/>
              <w:rPr>
                <w:noProof/>
                <w:lang w:val="es-ES_tradnl"/>
              </w:rPr>
            </w:pPr>
          </w:p>
        </w:tc>
        <w:tc>
          <w:tcPr>
            <w:tcW w:w="0" w:type="auto"/>
          </w:tcPr>
          <w:p w14:paraId="6B4CD16D" w14:textId="77777777" w:rsidR="00833139" w:rsidRPr="004238D4" w:rsidRDefault="00833139" w:rsidP="004238D4">
            <w:pPr>
              <w:pStyle w:val="Paragraph"/>
              <w:rPr>
                <w:noProof/>
                <w:lang w:val="es-ES_tradnl"/>
              </w:rPr>
            </w:pPr>
            <w:r w:rsidRPr="004238D4">
              <w:rPr>
                <w:noProof/>
                <w:lang w:val="es-ES_tradnl"/>
              </w:rPr>
              <w:t>Fósforo rojo</w:t>
            </w:r>
          </w:p>
        </w:tc>
        <w:tc>
          <w:tcPr>
            <w:tcW w:w="0" w:type="auto"/>
          </w:tcPr>
          <w:p w14:paraId="7D0B35E9"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2201A7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4A41396"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35B4250C" w14:textId="77777777" w:rsidTr="00833139">
        <w:trPr>
          <w:cantSplit/>
        </w:trPr>
        <w:tc>
          <w:tcPr>
            <w:tcW w:w="0" w:type="auto"/>
          </w:tcPr>
          <w:p w14:paraId="340859B0" w14:textId="77777777" w:rsidR="00833139" w:rsidRPr="004238D4" w:rsidRDefault="00833139" w:rsidP="004238D4">
            <w:pPr>
              <w:pStyle w:val="Paragraph"/>
              <w:rPr>
                <w:noProof/>
                <w:lang w:val="es-ES_tradnl"/>
              </w:rPr>
            </w:pPr>
            <w:r w:rsidRPr="004238D4">
              <w:rPr>
                <w:noProof/>
                <w:lang w:val="es-ES_tradnl"/>
              </w:rPr>
              <w:t>0.8022</w:t>
            </w:r>
          </w:p>
        </w:tc>
        <w:tc>
          <w:tcPr>
            <w:tcW w:w="0" w:type="auto"/>
          </w:tcPr>
          <w:p w14:paraId="3F658C87" w14:textId="77777777" w:rsidR="00833139" w:rsidRPr="004238D4" w:rsidRDefault="00833139" w:rsidP="004238D4">
            <w:pPr>
              <w:pStyle w:val="Paragraph"/>
              <w:jc w:val="right"/>
              <w:rPr>
                <w:noProof/>
                <w:lang w:val="es-ES_tradnl"/>
              </w:rPr>
            </w:pPr>
            <w:r w:rsidRPr="004238D4">
              <w:rPr>
                <w:noProof/>
                <w:lang w:val="es-ES_tradnl"/>
              </w:rPr>
              <w:t>2804 70 90</w:t>
            </w:r>
          </w:p>
        </w:tc>
        <w:tc>
          <w:tcPr>
            <w:tcW w:w="0" w:type="auto"/>
          </w:tcPr>
          <w:p w14:paraId="35CCFDD8" w14:textId="77777777" w:rsidR="00833139" w:rsidRPr="004238D4" w:rsidRDefault="00833139" w:rsidP="004238D4">
            <w:pPr>
              <w:pStyle w:val="Paragraph"/>
              <w:rPr>
                <w:noProof/>
                <w:lang w:val="es-ES_tradnl"/>
              </w:rPr>
            </w:pPr>
          </w:p>
        </w:tc>
        <w:tc>
          <w:tcPr>
            <w:tcW w:w="0" w:type="auto"/>
          </w:tcPr>
          <w:p w14:paraId="14332967" w14:textId="77777777" w:rsidR="00833139" w:rsidRPr="004238D4" w:rsidRDefault="00833139" w:rsidP="004238D4">
            <w:pPr>
              <w:pStyle w:val="Paragraph"/>
              <w:rPr>
                <w:noProof/>
                <w:lang w:val="es-ES_tradnl"/>
              </w:rPr>
            </w:pPr>
            <w:r w:rsidRPr="004238D4">
              <w:rPr>
                <w:noProof/>
                <w:lang w:val="es-ES_tradnl"/>
              </w:rPr>
              <w:t>Fósforo distinto del fósforo rojo</w:t>
            </w:r>
          </w:p>
        </w:tc>
        <w:tc>
          <w:tcPr>
            <w:tcW w:w="0" w:type="auto"/>
          </w:tcPr>
          <w:p w14:paraId="09C8176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C36B31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981700B"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13DE2720" w14:textId="77777777" w:rsidTr="00833139">
        <w:trPr>
          <w:cantSplit/>
        </w:trPr>
        <w:tc>
          <w:tcPr>
            <w:tcW w:w="0" w:type="auto"/>
          </w:tcPr>
          <w:p w14:paraId="5AFE0909" w14:textId="77777777" w:rsidR="00833139" w:rsidRPr="004238D4" w:rsidRDefault="00833139" w:rsidP="004238D4">
            <w:pPr>
              <w:pStyle w:val="Paragraph"/>
              <w:rPr>
                <w:noProof/>
                <w:lang w:val="es-ES_tradnl"/>
              </w:rPr>
            </w:pPr>
            <w:r w:rsidRPr="004238D4">
              <w:rPr>
                <w:noProof/>
                <w:lang w:val="es-ES_tradnl"/>
              </w:rPr>
              <w:t>0.6658</w:t>
            </w:r>
          </w:p>
        </w:tc>
        <w:tc>
          <w:tcPr>
            <w:tcW w:w="0" w:type="auto"/>
          </w:tcPr>
          <w:p w14:paraId="5EAD89A4" w14:textId="77777777" w:rsidR="00833139" w:rsidRPr="004238D4" w:rsidRDefault="00833139" w:rsidP="004238D4">
            <w:pPr>
              <w:pStyle w:val="Paragraph"/>
              <w:jc w:val="right"/>
              <w:rPr>
                <w:noProof/>
                <w:lang w:val="es-ES_tradnl"/>
              </w:rPr>
            </w:pPr>
            <w:r w:rsidRPr="004238D4">
              <w:rPr>
                <w:noProof/>
                <w:lang w:val="es-ES_tradnl"/>
              </w:rPr>
              <w:t>ex 2805 12 00</w:t>
            </w:r>
          </w:p>
        </w:tc>
        <w:tc>
          <w:tcPr>
            <w:tcW w:w="0" w:type="auto"/>
          </w:tcPr>
          <w:p w14:paraId="42863D95"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32F55146" w14:textId="77777777" w:rsidR="00833139" w:rsidRPr="004238D4" w:rsidRDefault="00833139" w:rsidP="004238D4">
            <w:pPr>
              <w:pStyle w:val="Paragraph"/>
              <w:rPr>
                <w:noProof/>
                <w:lang w:val="es-ES_tradnl"/>
              </w:rPr>
            </w:pPr>
            <w:r w:rsidRPr="004238D4">
              <w:rPr>
                <w:noProof/>
                <w:lang w:val="es-ES_tradnl"/>
              </w:rPr>
              <w:t>Calcio con una pureza en peso igual o superior al 98 %, en forma de polvo o de hilo (CAS RN 7440-70-2)</w:t>
            </w:r>
          </w:p>
        </w:tc>
        <w:tc>
          <w:tcPr>
            <w:tcW w:w="0" w:type="auto"/>
          </w:tcPr>
          <w:p w14:paraId="083BC399"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7CB7DE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4A9DF08"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159AE479" w14:textId="77777777" w:rsidTr="00833139">
        <w:trPr>
          <w:cantSplit/>
        </w:trPr>
        <w:tc>
          <w:tcPr>
            <w:tcW w:w="0" w:type="auto"/>
          </w:tcPr>
          <w:p w14:paraId="4C8FBBB5" w14:textId="77777777" w:rsidR="00833139" w:rsidRPr="004238D4" w:rsidRDefault="00833139" w:rsidP="004238D4">
            <w:pPr>
              <w:pStyle w:val="Paragraph"/>
              <w:rPr>
                <w:noProof/>
                <w:lang w:val="es-ES_tradnl"/>
              </w:rPr>
            </w:pPr>
            <w:r w:rsidRPr="004238D4">
              <w:rPr>
                <w:noProof/>
                <w:lang w:val="es-ES_tradnl"/>
              </w:rPr>
              <w:t>0.5609</w:t>
            </w:r>
          </w:p>
        </w:tc>
        <w:tc>
          <w:tcPr>
            <w:tcW w:w="0" w:type="auto"/>
          </w:tcPr>
          <w:p w14:paraId="4120FABA" w14:textId="77777777" w:rsidR="00833139" w:rsidRPr="004238D4" w:rsidRDefault="00833139" w:rsidP="004238D4">
            <w:pPr>
              <w:pStyle w:val="Paragraph"/>
              <w:jc w:val="right"/>
              <w:rPr>
                <w:noProof/>
                <w:lang w:val="es-ES_tradnl"/>
              </w:rPr>
            </w:pPr>
            <w:r w:rsidRPr="004238D4">
              <w:rPr>
                <w:noProof/>
                <w:lang w:val="es-ES_tradnl"/>
              </w:rPr>
              <w:t>ex 2805 19 90</w:t>
            </w:r>
          </w:p>
        </w:tc>
        <w:tc>
          <w:tcPr>
            <w:tcW w:w="0" w:type="auto"/>
          </w:tcPr>
          <w:p w14:paraId="293F8198"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045B7DC3" w14:textId="77777777" w:rsidR="00833139" w:rsidRPr="004238D4" w:rsidRDefault="00833139" w:rsidP="004238D4">
            <w:pPr>
              <w:pStyle w:val="Paragraph"/>
              <w:rPr>
                <w:noProof/>
                <w:lang w:val="es-ES_tradnl"/>
              </w:rPr>
            </w:pPr>
            <w:r w:rsidRPr="004238D4">
              <w:rPr>
                <w:noProof/>
                <w:lang w:val="es-ES_tradnl"/>
              </w:rPr>
              <w:t>Metal de litio (CAS RN 7439-93-2) de una pureza igual o superior al 98,8 % en peso</w:t>
            </w:r>
          </w:p>
        </w:tc>
        <w:tc>
          <w:tcPr>
            <w:tcW w:w="0" w:type="auto"/>
          </w:tcPr>
          <w:p w14:paraId="44F457A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CD2F21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39E2914"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0D6EBE00" w14:textId="77777777" w:rsidTr="00833139">
        <w:trPr>
          <w:cantSplit/>
        </w:trPr>
        <w:tc>
          <w:tcPr>
            <w:tcW w:w="0" w:type="auto"/>
          </w:tcPr>
          <w:p w14:paraId="723BA156" w14:textId="77777777" w:rsidR="00833139" w:rsidRPr="004238D4" w:rsidRDefault="00833139" w:rsidP="004238D4">
            <w:pPr>
              <w:pStyle w:val="Paragraph"/>
              <w:rPr>
                <w:noProof/>
                <w:lang w:val="es-ES_tradnl"/>
              </w:rPr>
            </w:pPr>
            <w:r w:rsidRPr="004238D4">
              <w:rPr>
                <w:noProof/>
                <w:lang w:val="es-ES_tradnl"/>
              </w:rPr>
              <w:t>0.2559</w:t>
            </w:r>
          </w:p>
        </w:tc>
        <w:tc>
          <w:tcPr>
            <w:tcW w:w="0" w:type="auto"/>
          </w:tcPr>
          <w:p w14:paraId="74A966F6" w14:textId="77777777" w:rsidR="00833139" w:rsidRPr="004238D4" w:rsidRDefault="00833139" w:rsidP="004238D4">
            <w:pPr>
              <w:pStyle w:val="Paragraph"/>
              <w:jc w:val="right"/>
              <w:rPr>
                <w:noProof/>
                <w:lang w:val="es-ES_tradnl"/>
              </w:rPr>
            </w:pPr>
            <w:r w:rsidRPr="004238D4">
              <w:rPr>
                <w:noProof/>
                <w:lang w:val="es-ES_tradnl"/>
              </w:rPr>
              <w:t>ex 2805 30 10</w:t>
            </w:r>
          </w:p>
        </w:tc>
        <w:tc>
          <w:tcPr>
            <w:tcW w:w="0" w:type="auto"/>
          </w:tcPr>
          <w:p w14:paraId="21DFDBFD"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24072CB0" w14:textId="77777777" w:rsidR="00833139" w:rsidRPr="004238D4" w:rsidRDefault="00833139" w:rsidP="004238D4">
            <w:pPr>
              <w:pStyle w:val="Paragraph"/>
              <w:rPr>
                <w:noProof/>
                <w:lang w:val="es-ES_tradnl"/>
              </w:rPr>
            </w:pPr>
            <w:r w:rsidRPr="004238D4">
              <w:rPr>
                <w:noProof/>
                <w:lang w:val="es-ES_tradnl"/>
              </w:rPr>
              <w:t>Aleaciones de cerio y otros metales de las tierras raras, con un contenido, en peso, de cerio superior o igual al 47 %</w:t>
            </w:r>
          </w:p>
        </w:tc>
        <w:tc>
          <w:tcPr>
            <w:tcW w:w="0" w:type="auto"/>
          </w:tcPr>
          <w:p w14:paraId="424A231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132252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BC8B258"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7C83F20D" w14:textId="77777777" w:rsidTr="00833139">
        <w:trPr>
          <w:cantSplit/>
        </w:trPr>
        <w:tc>
          <w:tcPr>
            <w:tcW w:w="0" w:type="auto"/>
            <w:vMerge w:val="restart"/>
          </w:tcPr>
          <w:p w14:paraId="6C7BCC5B" w14:textId="77777777" w:rsidR="00833139" w:rsidRPr="004238D4" w:rsidRDefault="00833139" w:rsidP="004238D4">
            <w:pPr>
              <w:pStyle w:val="Paragraph"/>
              <w:rPr>
                <w:noProof/>
                <w:lang w:val="es-ES_tradnl"/>
              </w:rPr>
            </w:pPr>
            <w:r w:rsidRPr="004238D4">
              <w:rPr>
                <w:noProof/>
                <w:lang w:val="es-ES_tradnl"/>
              </w:rPr>
              <w:t>0.4979</w:t>
            </w:r>
          </w:p>
          <w:p w14:paraId="645BAE66" w14:textId="77777777" w:rsidR="00833139" w:rsidRPr="004238D4" w:rsidRDefault="00833139" w:rsidP="004238D4">
            <w:pPr>
              <w:pStyle w:val="Paragraph"/>
              <w:rPr>
                <w:noProof/>
                <w:lang w:val="es-ES_tradnl"/>
              </w:rPr>
            </w:pPr>
          </w:p>
          <w:p w14:paraId="2C3E7C43" w14:textId="77777777" w:rsidR="00833139" w:rsidRPr="004238D4" w:rsidRDefault="00833139" w:rsidP="004238D4">
            <w:pPr>
              <w:pStyle w:val="Paragraph"/>
              <w:rPr>
                <w:noProof/>
                <w:lang w:val="es-ES_tradnl"/>
              </w:rPr>
            </w:pPr>
          </w:p>
        </w:tc>
        <w:tc>
          <w:tcPr>
            <w:tcW w:w="0" w:type="auto"/>
          </w:tcPr>
          <w:p w14:paraId="7431DDD2" w14:textId="77777777" w:rsidR="00833139" w:rsidRPr="004238D4" w:rsidRDefault="00833139" w:rsidP="004238D4">
            <w:pPr>
              <w:pStyle w:val="Paragraph"/>
              <w:jc w:val="right"/>
              <w:rPr>
                <w:noProof/>
                <w:lang w:val="es-ES_tradnl"/>
              </w:rPr>
            </w:pPr>
            <w:r w:rsidRPr="004238D4">
              <w:rPr>
                <w:noProof/>
                <w:lang w:val="es-ES_tradnl"/>
              </w:rPr>
              <w:t>2805 30 20</w:t>
            </w:r>
          </w:p>
          <w:p w14:paraId="3817A612" w14:textId="77777777" w:rsidR="00833139" w:rsidRPr="004238D4" w:rsidRDefault="00833139" w:rsidP="004238D4">
            <w:pPr>
              <w:pStyle w:val="Paragraph"/>
              <w:jc w:val="right"/>
              <w:rPr>
                <w:noProof/>
                <w:lang w:val="es-ES_tradnl"/>
              </w:rPr>
            </w:pPr>
            <w:r w:rsidRPr="004238D4">
              <w:rPr>
                <w:noProof/>
                <w:lang w:val="es-ES_tradnl"/>
              </w:rPr>
              <w:t>2805 30 30</w:t>
            </w:r>
          </w:p>
          <w:p w14:paraId="7E4ABFDA" w14:textId="77777777" w:rsidR="00833139" w:rsidRPr="004238D4" w:rsidRDefault="00833139" w:rsidP="004238D4">
            <w:pPr>
              <w:pStyle w:val="Paragraph"/>
              <w:jc w:val="right"/>
              <w:rPr>
                <w:noProof/>
                <w:lang w:val="es-ES_tradnl"/>
              </w:rPr>
            </w:pPr>
            <w:r w:rsidRPr="004238D4">
              <w:rPr>
                <w:noProof/>
                <w:lang w:val="es-ES_tradnl"/>
              </w:rPr>
              <w:t>2805 30 40</w:t>
            </w:r>
          </w:p>
        </w:tc>
        <w:tc>
          <w:tcPr>
            <w:tcW w:w="0" w:type="auto"/>
          </w:tcPr>
          <w:p w14:paraId="14AEFAB2" w14:textId="77777777" w:rsidR="00833139" w:rsidRPr="004238D4" w:rsidRDefault="00833139" w:rsidP="004238D4">
            <w:pPr>
              <w:pStyle w:val="Paragraph"/>
              <w:rPr>
                <w:noProof/>
                <w:lang w:val="es-ES_tradnl"/>
              </w:rPr>
            </w:pPr>
          </w:p>
          <w:p w14:paraId="17D432BE" w14:textId="77777777" w:rsidR="00833139" w:rsidRPr="004238D4" w:rsidRDefault="00833139" w:rsidP="004238D4">
            <w:pPr>
              <w:pStyle w:val="Paragraph"/>
              <w:rPr>
                <w:noProof/>
                <w:lang w:val="es-ES_tradnl"/>
              </w:rPr>
            </w:pPr>
          </w:p>
          <w:p w14:paraId="42AB5FB7" w14:textId="77777777" w:rsidR="00833139" w:rsidRPr="004238D4" w:rsidRDefault="00833139" w:rsidP="004238D4">
            <w:pPr>
              <w:pStyle w:val="Paragraph"/>
              <w:rPr>
                <w:noProof/>
                <w:lang w:val="es-ES_tradnl"/>
              </w:rPr>
            </w:pPr>
          </w:p>
        </w:tc>
        <w:tc>
          <w:tcPr>
            <w:tcW w:w="0" w:type="auto"/>
            <w:vMerge w:val="restart"/>
          </w:tcPr>
          <w:p w14:paraId="4383CE44" w14:textId="77777777" w:rsidR="00833139" w:rsidRPr="004238D4" w:rsidRDefault="00833139" w:rsidP="004238D4">
            <w:pPr>
              <w:pStyle w:val="Paragraph"/>
              <w:rPr>
                <w:noProof/>
                <w:lang w:val="es-ES_tradnl"/>
              </w:rPr>
            </w:pPr>
            <w:r w:rsidRPr="004238D4">
              <w:rPr>
                <w:noProof/>
                <w:lang w:val="es-ES_tradnl"/>
              </w:rPr>
              <w:t>Metales de las tierras raras, escandio e itrio de una pureza en peso del 95 % o más </w:t>
            </w:r>
          </w:p>
          <w:p w14:paraId="328CD7ED" w14:textId="77777777" w:rsidR="00833139" w:rsidRPr="004238D4" w:rsidRDefault="00833139" w:rsidP="004238D4">
            <w:pPr>
              <w:pStyle w:val="Paragraph"/>
              <w:rPr>
                <w:noProof/>
                <w:lang w:val="es-ES_tradnl"/>
              </w:rPr>
            </w:pPr>
          </w:p>
          <w:p w14:paraId="6044750A" w14:textId="77777777" w:rsidR="00833139" w:rsidRPr="004238D4" w:rsidRDefault="00833139" w:rsidP="004238D4">
            <w:pPr>
              <w:pStyle w:val="Paragraph"/>
              <w:rPr>
                <w:noProof/>
                <w:lang w:val="es-ES_tradnl"/>
              </w:rPr>
            </w:pPr>
          </w:p>
        </w:tc>
        <w:tc>
          <w:tcPr>
            <w:tcW w:w="0" w:type="auto"/>
            <w:vMerge w:val="restart"/>
          </w:tcPr>
          <w:p w14:paraId="3D4AE796" w14:textId="77777777" w:rsidR="00833139" w:rsidRPr="004238D4" w:rsidRDefault="00833139" w:rsidP="004238D4">
            <w:pPr>
              <w:pStyle w:val="Paragraph"/>
              <w:rPr>
                <w:noProof/>
                <w:lang w:val="es-ES_tradnl"/>
              </w:rPr>
            </w:pPr>
            <w:r w:rsidRPr="004238D4">
              <w:rPr>
                <w:noProof/>
                <w:lang w:val="es-ES_tradnl"/>
              </w:rPr>
              <w:t>0 %</w:t>
            </w:r>
          </w:p>
          <w:p w14:paraId="7DA32EFE" w14:textId="77777777" w:rsidR="00833139" w:rsidRPr="004238D4" w:rsidRDefault="00833139" w:rsidP="004238D4">
            <w:pPr>
              <w:pStyle w:val="Paragraph"/>
              <w:rPr>
                <w:noProof/>
                <w:lang w:val="es-ES_tradnl"/>
              </w:rPr>
            </w:pPr>
          </w:p>
          <w:p w14:paraId="784ECDBE" w14:textId="77777777" w:rsidR="00833139" w:rsidRPr="004238D4" w:rsidRDefault="00833139" w:rsidP="004238D4">
            <w:pPr>
              <w:pStyle w:val="Paragraph"/>
              <w:rPr>
                <w:noProof/>
                <w:lang w:val="es-ES_tradnl"/>
              </w:rPr>
            </w:pPr>
          </w:p>
        </w:tc>
        <w:tc>
          <w:tcPr>
            <w:tcW w:w="0" w:type="auto"/>
            <w:vMerge w:val="restart"/>
          </w:tcPr>
          <w:p w14:paraId="0237DB74" w14:textId="77777777" w:rsidR="00833139" w:rsidRPr="004238D4" w:rsidRDefault="00833139" w:rsidP="004238D4">
            <w:pPr>
              <w:pStyle w:val="Paragraph"/>
              <w:rPr>
                <w:noProof/>
                <w:lang w:val="es-ES_tradnl"/>
              </w:rPr>
            </w:pPr>
            <w:r w:rsidRPr="004238D4">
              <w:rPr>
                <w:noProof/>
                <w:lang w:val="es-ES_tradnl"/>
              </w:rPr>
              <w:t>-</w:t>
            </w:r>
          </w:p>
          <w:p w14:paraId="33EA9422" w14:textId="77777777" w:rsidR="00833139" w:rsidRPr="004238D4" w:rsidRDefault="00833139" w:rsidP="004238D4">
            <w:pPr>
              <w:pStyle w:val="Paragraph"/>
              <w:rPr>
                <w:noProof/>
                <w:lang w:val="es-ES_tradnl"/>
              </w:rPr>
            </w:pPr>
          </w:p>
          <w:p w14:paraId="4941AF86" w14:textId="77777777" w:rsidR="00833139" w:rsidRPr="004238D4" w:rsidRDefault="00833139" w:rsidP="004238D4">
            <w:pPr>
              <w:pStyle w:val="Paragraph"/>
              <w:rPr>
                <w:noProof/>
                <w:lang w:val="es-ES_tradnl"/>
              </w:rPr>
            </w:pPr>
          </w:p>
        </w:tc>
        <w:tc>
          <w:tcPr>
            <w:tcW w:w="0" w:type="auto"/>
            <w:vMerge w:val="restart"/>
          </w:tcPr>
          <w:p w14:paraId="77F789FC" w14:textId="77777777" w:rsidR="00833139" w:rsidRPr="004238D4" w:rsidRDefault="00833139" w:rsidP="004238D4">
            <w:pPr>
              <w:pStyle w:val="Paragraph"/>
              <w:rPr>
                <w:noProof/>
                <w:lang w:val="es-ES_tradnl"/>
              </w:rPr>
            </w:pPr>
            <w:r w:rsidRPr="004238D4">
              <w:rPr>
                <w:noProof/>
                <w:lang w:val="es-ES_tradnl"/>
              </w:rPr>
              <w:t>31.12.2025</w:t>
            </w:r>
          </w:p>
          <w:p w14:paraId="6E756E5F" w14:textId="77777777" w:rsidR="00833139" w:rsidRPr="004238D4" w:rsidRDefault="00833139" w:rsidP="004238D4">
            <w:pPr>
              <w:pStyle w:val="Paragraph"/>
              <w:rPr>
                <w:noProof/>
                <w:lang w:val="es-ES_tradnl"/>
              </w:rPr>
            </w:pPr>
          </w:p>
          <w:p w14:paraId="2A182D05" w14:textId="77777777" w:rsidR="00833139" w:rsidRPr="004238D4" w:rsidRDefault="00833139" w:rsidP="004238D4">
            <w:pPr>
              <w:pStyle w:val="Paragraph"/>
              <w:rPr>
                <w:noProof/>
                <w:lang w:val="es-ES_tradnl"/>
              </w:rPr>
            </w:pPr>
          </w:p>
        </w:tc>
      </w:tr>
      <w:tr w:rsidR="00833139" w:rsidRPr="004238D4" w14:paraId="301B1ECE" w14:textId="77777777" w:rsidTr="00833139">
        <w:trPr>
          <w:cantSplit/>
        </w:trPr>
        <w:tc>
          <w:tcPr>
            <w:tcW w:w="0" w:type="auto"/>
          </w:tcPr>
          <w:p w14:paraId="6CE9E9BC" w14:textId="77777777" w:rsidR="00833139" w:rsidRPr="004238D4" w:rsidRDefault="00833139" w:rsidP="004238D4">
            <w:pPr>
              <w:pStyle w:val="Paragraph"/>
              <w:rPr>
                <w:noProof/>
                <w:lang w:val="es-ES_tradnl"/>
              </w:rPr>
            </w:pPr>
            <w:r w:rsidRPr="004238D4">
              <w:rPr>
                <w:noProof/>
                <w:lang w:val="es-ES_tradnl"/>
              </w:rPr>
              <w:t>0.7769</w:t>
            </w:r>
          </w:p>
        </w:tc>
        <w:tc>
          <w:tcPr>
            <w:tcW w:w="0" w:type="auto"/>
          </w:tcPr>
          <w:p w14:paraId="64B8CBCD" w14:textId="77777777" w:rsidR="00833139" w:rsidRPr="004238D4" w:rsidRDefault="00833139" w:rsidP="004238D4">
            <w:pPr>
              <w:pStyle w:val="Paragraph"/>
              <w:jc w:val="right"/>
              <w:rPr>
                <w:noProof/>
                <w:lang w:val="es-ES_tradnl"/>
              </w:rPr>
            </w:pPr>
            <w:r w:rsidRPr="004238D4">
              <w:rPr>
                <w:noProof/>
                <w:lang w:val="es-ES_tradnl"/>
              </w:rPr>
              <w:t>ex 2809 20 00</w:t>
            </w:r>
          </w:p>
        </w:tc>
        <w:tc>
          <w:tcPr>
            <w:tcW w:w="0" w:type="auto"/>
          </w:tcPr>
          <w:p w14:paraId="206F7714"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6F37FA8D" w14:textId="77777777" w:rsidR="00833139" w:rsidRPr="004238D4" w:rsidRDefault="00833139" w:rsidP="004238D4">
            <w:pPr>
              <w:pStyle w:val="Paragraph"/>
              <w:rPr>
                <w:noProof/>
                <w:lang w:val="es-ES_tradnl"/>
              </w:rPr>
            </w:pPr>
            <w:r w:rsidRPr="004238D4">
              <w:rPr>
                <w:noProof/>
                <w:lang w:val="es-ES_tradnl"/>
              </w:rPr>
              <w:t>Solución acuosa de ácido fosfórico (CAS RN 7664-38-2), con un contenido de ácido fosfórico igual o superior al 85 % en peso</w:t>
            </w:r>
          </w:p>
        </w:tc>
        <w:tc>
          <w:tcPr>
            <w:tcW w:w="0" w:type="auto"/>
          </w:tcPr>
          <w:p w14:paraId="5193ED94"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30E386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397C2DB"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5DD50537" w14:textId="77777777" w:rsidTr="00833139">
        <w:trPr>
          <w:cantSplit/>
        </w:trPr>
        <w:tc>
          <w:tcPr>
            <w:tcW w:w="0" w:type="auto"/>
          </w:tcPr>
          <w:p w14:paraId="1B79971C" w14:textId="77777777" w:rsidR="00833139" w:rsidRPr="004238D4" w:rsidRDefault="00833139" w:rsidP="004238D4">
            <w:pPr>
              <w:pStyle w:val="Paragraph"/>
              <w:rPr>
                <w:noProof/>
                <w:lang w:val="es-ES_tradnl"/>
              </w:rPr>
            </w:pPr>
            <w:r w:rsidRPr="004238D4">
              <w:rPr>
                <w:noProof/>
                <w:lang w:val="es-ES_tradnl"/>
              </w:rPr>
              <w:t>0.2407</w:t>
            </w:r>
          </w:p>
        </w:tc>
        <w:tc>
          <w:tcPr>
            <w:tcW w:w="0" w:type="auto"/>
          </w:tcPr>
          <w:p w14:paraId="22A6D195" w14:textId="77777777" w:rsidR="00833139" w:rsidRPr="004238D4" w:rsidRDefault="00833139" w:rsidP="004238D4">
            <w:pPr>
              <w:pStyle w:val="Paragraph"/>
              <w:jc w:val="right"/>
              <w:rPr>
                <w:noProof/>
                <w:lang w:val="es-ES_tradnl"/>
              </w:rPr>
            </w:pPr>
            <w:r w:rsidRPr="004238D4">
              <w:rPr>
                <w:noProof/>
                <w:lang w:val="es-ES_tradnl"/>
              </w:rPr>
              <w:t>ex 2811 22 00</w:t>
            </w:r>
          </w:p>
        </w:tc>
        <w:tc>
          <w:tcPr>
            <w:tcW w:w="0" w:type="auto"/>
          </w:tcPr>
          <w:p w14:paraId="74C314BF"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7AFFD87F" w14:textId="77777777" w:rsidR="00833139" w:rsidRPr="004238D4" w:rsidRDefault="00833139" w:rsidP="004238D4">
            <w:pPr>
              <w:pStyle w:val="Paragraph"/>
              <w:rPr>
                <w:noProof/>
                <w:lang w:val="es-ES_tradnl"/>
              </w:rPr>
            </w:pPr>
            <w:r w:rsidRPr="004238D4">
              <w:rPr>
                <w:noProof/>
                <w:lang w:val="es-ES_tradnl"/>
              </w:rPr>
              <w:t>Dióxido de silicio (CAS RN 7631-86-9) en forma de polvo, destinado a utilizarse en la fabricación de columnas de cromatografía de líquidos de alta resolución (CLAR, HPLC) y de cartuchos de preparación de muestras</w:t>
            </w:r>
          </w:p>
          <w:p w14:paraId="44217CBE"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53BB618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69A914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2C51576"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5468FE7E" w14:textId="77777777" w:rsidTr="00833139">
        <w:trPr>
          <w:cantSplit/>
        </w:trPr>
        <w:tc>
          <w:tcPr>
            <w:tcW w:w="0" w:type="auto"/>
          </w:tcPr>
          <w:p w14:paraId="5035F569" w14:textId="77777777" w:rsidR="00833139" w:rsidRPr="004238D4" w:rsidRDefault="00833139" w:rsidP="004238D4">
            <w:pPr>
              <w:pStyle w:val="Paragraph"/>
              <w:rPr>
                <w:noProof/>
                <w:lang w:val="es-ES_tradnl"/>
              </w:rPr>
            </w:pPr>
            <w:r w:rsidRPr="004238D4">
              <w:rPr>
                <w:noProof/>
                <w:lang w:val="es-ES_tradnl"/>
              </w:rPr>
              <w:t>0.6836</w:t>
            </w:r>
          </w:p>
        </w:tc>
        <w:tc>
          <w:tcPr>
            <w:tcW w:w="0" w:type="auto"/>
          </w:tcPr>
          <w:p w14:paraId="4114933D" w14:textId="77777777" w:rsidR="00833139" w:rsidRPr="004238D4" w:rsidRDefault="00833139" w:rsidP="004238D4">
            <w:pPr>
              <w:pStyle w:val="Paragraph"/>
              <w:jc w:val="right"/>
              <w:rPr>
                <w:noProof/>
                <w:lang w:val="es-ES_tradnl"/>
              </w:rPr>
            </w:pPr>
            <w:r w:rsidRPr="004238D4">
              <w:rPr>
                <w:noProof/>
                <w:lang w:val="es-ES_tradnl"/>
              </w:rPr>
              <w:t>ex 2811 22 00</w:t>
            </w:r>
          </w:p>
        </w:tc>
        <w:tc>
          <w:tcPr>
            <w:tcW w:w="0" w:type="auto"/>
          </w:tcPr>
          <w:p w14:paraId="4D6159AF" w14:textId="77777777" w:rsidR="00833139" w:rsidRPr="004238D4" w:rsidRDefault="00833139" w:rsidP="004238D4">
            <w:pPr>
              <w:pStyle w:val="Paragraph"/>
              <w:jc w:val="center"/>
              <w:rPr>
                <w:noProof/>
                <w:lang w:val="es-ES_tradnl"/>
              </w:rPr>
            </w:pPr>
            <w:r w:rsidRPr="004238D4">
              <w:rPr>
                <w:noProof/>
                <w:lang w:val="es-ES_tradnl"/>
              </w:rPr>
              <w:t>15</w:t>
            </w:r>
          </w:p>
        </w:tc>
        <w:tc>
          <w:tcPr>
            <w:tcW w:w="0" w:type="auto"/>
          </w:tcPr>
          <w:p w14:paraId="2ABA7634" w14:textId="77777777" w:rsidR="00833139" w:rsidRPr="004238D4" w:rsidRDefault="00833139" w:rsidP="004238D4">
            <w:pPr>
              <w:pStyle w:val="Paragraph"/>
              <w:rPr>
                <w:noProof/>
                <w:lang w:val="es-ES_tradnl"/>
              </w:rPr>
            </w:pPr>
            <w:r w:rsidRPr="004238D4">
              <w:rPr>
                <w:noProof/>
                <w:lang w:val="es-ES_tradnl"/>
              </w:rPr>
              <w:t>Dióxido de silicio amorfo (CAS RN 60676-86-0)</w:t>
            </w:r>
          </w:p>
          <w:tbl>
            <w:tblPr>
              <w:tblStyle w:val="Listdash1"/>
              <w:tblW w:w="0" w:type="auto"/>
              <w:tblLook w:val="0000" w:firstRow="0" w:lastRow="0" w:firstColumn="0" w:lastColumn="0" w:noHBand="0" w:noVBand="0"/>
            </w:tblPr>
            <w:tblGrid>
              <w:gridCol w:w="220"/>
              <w:gridCol w:w="4110"/>
            </w:tblGrid>
            <w:tr w:rsidR="00833139" w:rsidRPr="004238D4" w14:paraId="339BBAFB" w14:textId="77777777" w:rsidTr="004238D4">
              <w:tc>
                <w:tcPr>
                  <w:tcW w:w="0" w:type="auto"/>
                </w:tcPr>
                <w:p w14:paraId="4E55646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CF8E5FC" w14:textId="77777777" w:rsidR="00833139" w:rsidRPr="004238D4" w:rsidRDefault="00833139" w:rsidP="004238D4">
                  <w:pPr>
                    <w:pStyle w:val="Paragraph"/>
                    <w:rPr>
                      <w:noProof/>
                      <w:lang w:val="es-ES_tradnl"/>
                    </w:rPr>
                  </w:pPr>
                  <w:r w:rsidRPr="004238D4">
                    <w:rPr>
                      <w:noProof/>
                      <w:lang w:val="es-ES_tradnl"/>
                    </w:rPr>
                    <w:t>en forma de polvo</w:t>
                  </w:r>
                </w:p>
              </w:tc>
            </w:tr>
            <w:tr w:rsidR="00833139" w:rsidRPr="004238D4" w14:paraId="7AD9772A" w14:textId="77777777" w:rsidTr="004238D4">
              <w:tc>
                <w:tcPr>
                  <w:tcW w:w="0" w:type="auto"/>
                </w:tcPr>
                <w:p w14:paraId="7860FF2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C288DEC" w14:textId="77777777" w:rsidR="00833139" w:rsidRPr="004238D4" w:rsidRDefault="00833139" w:rsidP="004238D4">
                  <w:pPr>
                    <w:pStyle w:val="Paragraph"/>
                    <w:rPr>
                      <w:noProof/>
                      <w:lang w:val="es-ES_tradnl"/>
                    </w:rPr>
                  </w:pPr>
                  <w:r w:rsidRPr="004238D4">
                    <w:rPr>
                      <w:noProof/>
                      <w:lang w:val="es-ES_tradnl"/>
                    </w:rPr>
                    <w:t>de una pureza igual o superior al 99,0 % en peso</w:t>
                  </w:r>
                </w:p>
              </w:tc>
            </w:tr>
            <w:tr w:rsidR="00833139" w:rsidRPr="004238D4" w14:paraId="6BC9980E" w14:textId="77777777" w:rsidTr="004238D4">
              <w:tc>
                <w:tcPr>
                  <w:tcW w:w="0" w:type="auto"/>
                </w:tcPr>
                <w:p w14:paraId="03BD7DB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78BDDD3" w14:textId="77777777" w:rsidR="00833139" w:rsidRPr="004238D4" w:rsidRDefault="00833139" w:rsidP="004238D4">
                  <w:pPr>
                    <w:pStyle w:val="Paragraph"/>
                    <w:rPr>
                      <w:noProof/>
                      <w:lang w:val="es-ES_tradnl"/>
                    </w:rPr>
                  </w:pPr>
                  <w:r w:rsidRPr="004238D4">
                    <w:rPr>
                      <w:noProof/>
                      <w:lang w:val="es-ES_tradnl"/>
                    </w:rPr>
                    <w:t>con una granulometría mediana igual o superior a 0,7 μm pero no superior a 2,1 μm</w:t>
                  </w:r>
                </w:p>
              </w:tc>
            </w:tr>
            <w:tr w:rsidR="00833139" w:rsidRPr="004238D4" w14:paraId="534C12CD" w14:textId="77777777" w:rsidTr="004238D4">
              <w:tc>
                <w:tcPr>
                  <w:tcW w:w="0" w:type="auto"/>
                </w:tcPr>
                <w:p w14:paraId="2FDB37F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7FEC158" w14:textId="77777777" w:rsidR="00833139" w:rsidRPr="004238D4" w:rsidRDefault="00833139" w:rsidP="004238D4">
                  <w:pPr>
                    <w:pStyle w:val="Paragraph"/>
                    <w:rPr>
                      <w:noProof/>
                      <w:lang w:val="es-ES_tradnl"/>
                    </w:rPr>
                  </w:pPr>
                  <w:r w:rsidRPr="004238D4">
                    <w:rPr>
                      <w:noProof/>
                      <w:lang w:val="es-ES_tradnl"/>
                    </w:rPr>
                    <w:t>el 70 % de cuyas partículas tiene un diámetro inferior o igual a 3 µm</w:t>
                  </w:r>
                </w:p>
              </w:tc>
            </w:tr>
          </w:tbl>
          <w:p w14:paraId="287A2767" w14:textId="77777777" w:rsidR="00833139" w:rsidRPr="004238D4" w:rsidRDefault="00833139" w:rsidP="004238D4">
            <w:pPr>
              <w:pStyle w:val="Paragraph"/>
              <w:rPr>
                <w:noProof/>
                <w:lang w:val="es-ES_tradnl"/>
              </w:rPr>
            </w:pPr>
          </w:p>
        </w:tc>
        <w:tc>
          <w:tcPr>
            <w:tcW w:w="0" w:type="auto"/>
          </w:tcPr>
          <w:p w14:paraId="71466797"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5010F8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4BCA740"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3024FBFD" w14:textId="77777777" w:rsidTr="00833139">
        <w:trPr>
          <w:cantSplit/>
        </w:trPr>
        <w:tc>
          <w:tcPr>
            <w:tcW w:w="0" w:type="auto"/>
          </w:tcPr>
          <w:p w14:paraId="5AF8031C" w14:textId="77777777" w:rsidR="00833139" w:rsidRPr="004238D4" w:rsidRDefault="00833139" w:rsidP="004238D4">
            <w:pPr>
              <w:pStyle w:val="Paragraph"/>
              <w:rPr>
                <w:noProof/>
                <w:lang w:val="es-ES_tradnl"/>
              </w:rPr>
            </w:pPr>
            <w:r w:rsidRPr="004238D4">
              <w:rPr>
                <w:noProof/>
                <w:lang w:val="es-ES_tradnl"/>
              </w:rPr>
              <w:t>0.7292</w:t>
            </w:r>
          </w:p>
        </w:tc>
        <w:tc>
          <w:tcPr>
            <w:tcW w:w="0" w:type="auto"/>
          </w:tcPr>
          <w:p w14:paraId="779C331E" w14:textId="77777777" w:rsidR="00833139" w:rsidRPr="004238D4" w:rsidRDefault="00833139" w:rsidP="004238D4">
            <w:pPr>
              <w:pStyle w:val="Paragraph"/>
              <w:jc w:val="right"/>
              <w:rPr>
                <w:noProof/>
                <w:lang w:val="es-ES_tradnl"/>
              </w:rPr>
            </w:pPr>
            <w:r w:rsidRPr="004238D4">
              <w:rPr>
                <w:noProof/>
                <w:lang w:val="es-ES_tradnl"/>
              </w:rPr>
              <w:t>ex 2811 29 90</w:t>
            </w:r>
          </w:p>
        </w:tc>
        <w:tc>
          <w:tcPr>
            <w:tcW w:w="0" w:type="auto"/>
          </w:tcPr>
          <w:p w14:paraId="3E61FFF5"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50A52FCC" w14:textId="77777777" w:rsidR="00833139" w:rsidRPr="004238D4" w:rsidRDefault="00833139" w:rsidP="004238D4">
            <w:pPr>
              <w:pStyle w:val="Paragraph"/>
              <w:rPr>
                <w:noProof/>
                <w:lang w:val="es-ES_tradnl"/>
              </w:rPr>
            </w:pPr>
            <w:r w:rsidRPr="004238D4">
              <w:rPr>
                <w:noProof/>
                <w:lang w:val="es-ES_tradnl"/>
              </w:rPr>
              <w:t>Dióxido de telurio (CAS RN 7446-07-3)</w:t>
            </w:r>
          </w:p>
        </w:tc>
        <w:tc>
          <w:tcPr>
            <w:tcW w:w="0" w:type="auto"/>
          </w:tcPr>
          <w:p w14:paraId="6C277E1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21E635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2D713F2"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54F99388" w14:textId="77777777" w:rsidTr="00833139">
        <w:trPr>
          <w:cantSplit/>
        </w:trPr>
        <w:tc>
          <w:tcPr>
            <w:tcW w:w="0" w:type="auto"/>
          </w:tcPr>
          <w:p w14:paraId="15E3E0EB" w14:textId="77777777" w:rsidR="00833139" w:rsidRPr="004238D4" w:rsidRDefault="00833139" w:rsidP="004238D4">
            <w:pPr>
              <w:pStyle w:val="Paragraph"/>
              <w:rPr>
                <w:noProof/>
                <w:lang w:val="es-ES_tradnl"/>
              </w:rPr>
            </w:pPr>
            <w:r w:rsidRPr="004238D4">
              <w:rPr>
                <w:noProof/>
                <w:lang w:val="es-ES_tradnl"/>
              </w:rPr>
              <w:t>0.3308</w:t>
            </w:r>
          </w:p>
        </w:tc>
        <w:tc>
          <w:tcPr>
            <w:tcW w:w="0" w:type="auto"/>
          </w:tcPr>
          <w:p w14:paraId="62386033" w14:textId="77777777" w:rsidR="00833139" w:rsidRPr="004238D4" w:rsidRDefault="00833139" w:rsidP="004238D4">
            <w:pPr>
              <w:pStyle w:val="Paragraph"/>
              <w:jc w:val="right"/>
              <w:rPr>
                <w:noProof/>
                <w:lang w:val="es-ES_tradnl"/>
              </w:rPr>
            </w:pPr>
            <w:r w:rsidRPr="004238D4">
              <w:rPr>
                <w:noProof/>
                <w:lang w:val="es-ES_tradnl"/>
              </w:rPr>
              <w:t>ex 2812 90 00</w:t>
            </w:r>
          </w:p>
        </w:tc>
        <w:tc>
          <w:tcPr>
            <w:tcW w:w="0" w:type="auto"/>
          </w:tcPr>
          <w:p w14:paraId="27CF73A6"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5C946917" w14:textId="77777777" w:rsidR="00833139" w:rsidRPr="004238D4" w:rsidRDefault="00833139" w:rsidP="004238D4">
            <w:pPr>
              <w:pStyle w:val="Paragraph"/>
              <w:rPr>
                <w:noProof/>
                <w:lang w:val="es-ES_tradnl"/>
              </w:rPr>
            </w:pPr>
            <w:r w:rsidRPr="004238D4">
              <w:rPr>
                <w:noProof/>
                <w:lang w:val="es-ES_tradnl"/>
              </w:rPr>
              <w:t>Trifluoruro de nitrogeno (CAS RN 7783-54-2)</w:t>
            </w:r>
          </w:p>
        </w:tc>
        <w:tc>
          <w:tcPr>
            <w:tcW w:w="0" w:type="auto"/>
          </w:tcPr>
          <w:p w14:paraId="449083A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7167D0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4C7183C"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0FB94F6D" w14:textId="77777777" w:rsidTr="00833139">
        <w:trPr>
          <w:cantSplit/>
        </w:trPr>
        <w:tc>
          <w:tcPr>
            <w:tcW w:w="0" w:type="auto"/>
          </w:tcPr>
          <w:p w14:paraId="059DAB2A" w14:textId="77777777" w:rsidR="00833139" w:rsidRPr="004238D4" w:rsidRDefault="00833139" w:rsidP="004238D4">
            <w:pPr>
              <w:pStyle w:val="Paragraph"/>
              <w:rPr>
                <w:noProof/>
                <w:lang w:val="es-ES_tradnl"/>
              </w:rPr>
            </w:pPr>
            <w:r w:rsidRPr="004238D4">
              <w:rPr>
                <w:noProof/>
                <w:lang w:val="es-ES_tradnl"/>
              </w:rPr>
              <w:t>0.5747</w:t>
            </w:r>
          </w:p>
        </w:tc>
        <w:tc>
          <w:tcPr>
            <w:tcW w:w="0" w:type="auto"/>
          </w:tcPr>
          <w:p w14:paraId="0CBC2D2C" w14:textId="77777777" w:rsidR="00833139" w:rsidRPr="004238D4" w:rsidRDefault="00833139" w:rsidP="004238D4">
            <w:pPr>
              <w:pStyle w:val="Paragraph"/>
              <w:jc w:val="right"/>
              <w:rPr>
                <w:noProof/>
                <w:lang w:val="es-ES_tradnl"/>
              </w:rPr>
            </w:pPr>
            <w:r w:rsidRPr="004238D4">
              <w:rPr>
                <w:noProof/>
                <w:lang w:val="es-ES_tradnl"/>
              </w:rPr>
              <w:t>ex 2816 40 00</w:t>
            </w:r>
          </w:p>
        </w:tc>
        <w:tc>
          <w:tcPr>
            <w:tcW w:w="0" w:type="auto"/>
          </w:tcPr>
          <w:p w14:paraId="2A1DAC54"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4F68E6F6" w14:textId="77777777" w:rsidR="00833139" w:rsidRPr="004238D4" w:rsidRDefault="00833139" w:rsidP="004238D4">
            <w:pPr>
              <w:pStyle w:val="Paragraph"/>
              <w:rPr>
                <w:noProof/>
                <w:lang w:val="es-ES_tradnl"/>
              </w:rPr>
            </w:pPr>
            <w:r w:rsidRPr="004238D4">
              <w:rPr>
                <w:noProof/>
                <w:lang w:val="es-ES_tradnl"/>
              </w:rPr>
              <w:t>Hidróxido de bario (CAS RN 17194-00-2)</w:t>
            </w:r>
          </w:p>
        </w:tc>
        <w:tc>
          <w:tcPr>
            <w:tcW w:w="0" w:type="auto"/>
          </w:tcPr>
          <w:p w14:paraId="06713A0C"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0CC873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16B62C8"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6A175E00" w14:textId="77777777" w:rsidTr="00833139">
        <w:trPr>
          <w:cantSplit/>
        </w:trPr>
        <w:tc>
          <w:tcPr>
            <w:tcW w:w="0" w:type="auto"/>
          </w:tcPr>
          <w:p w14:paraId="5328C7FD" w14:textId="77777777" w:rsidR="00833139" w:rsidRPr="004238D4" w:rsidRDefault="00833139" w:rsidP="004238D4">
            <w:pPr>
              <w:pStyle w:val="Paragraph"/>
              <w:rPr>
                <w:noProof/>
                <w:lang w:val="es-ES_tradnl"/>
              </w:rPr>
            </w:pPr>
            <w:r w:rsidRPr="004238D4">
              <w:rPr>
                <w:noProof/>
                <w:lang w:val="es-ES_tradnl"/>
              </w:rPr>
              <w:t>0.7594</w:t>
            </w:r>
          </w:p>
        </w:tc>
        <w:tc>
          <w:tcPr>
            <w:tcW w:w="0" w:type="auto"/>
          </w:tcPr>
          <w:p w14:paraId="5E8D0D83" w14:textId="77777777" w:rsidR="00833139" w:rsidRPr="004238D4" w:rsidRDefault="00833139" w:rsidP="004238D4">
            <w:pPr>
              <w:pStyle w:val="Paragraph"/>
              <w:jc w:val="right"/>
              <w:rPr>
                <w:noProof/>
                <w:lang w:val="es-ES_tradnl"/>
              </w:rPr>
            </w:pPr>
            <w:r w:rsidRPr="004238D4">
              <w:rPr>
                <w:noProof/>
                <w:lang w:val="es-ES_tradnl"/>
              </w:rPr>
              <w:t>ex 2818 10 11</w:t>
            </w:r>
          </w:p>
        </w:tc>
        <w:tc>
          <w:tcPr>
            <w:tcW w:w="0" w:type="auto"/>
          </w:tcPr>
          <w:p w14:paraId="644C3F97"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5C307E5D" w14:textId="77777777" w:rsidR="00833139" w:rsidRPr="004238D4" w:rsidRDefault="00833139" w:rsidP="004238D4">
            <w:pPr>
              <w:pStyle w:val="Paragraph"/>
              <w:rPr>
                <w:noProof/>
                <w:lang w:val="es-ES_tradnl"/>
              </w:rPr>
            </w:pPr>
            <w:r w:rsidRPr="004238D4">
              <w:rPr>
                <w:noProof/>
                <w:lang w:val="es-ES_tradnl"/>
              </w:rPr>
              <w:t>Corindón sol-gel (CAS RN 1302-74-5) con un contenido de óxido de aluminio en peso igual o superior al 99,6 %, con una estructura microcristalina en forma de barras con una relación de aspecto igual o superior a 1,3 pero inferior o igual a 6,0</w:t>
            </w:r>
          </w:p>
          <w:p w14:paraId="4B6C8EF3" w14:textId="77777777" w:rsidR="00833139" w:rsidRPr="004238D4" w:rsidRDefault="00833139" w:rsidP="004238D4">
            <w:pPr>
              <w:pStyle w:val="Paragraph"/>
              <w:rPr>
                <w:noProof/>
                <w:lang w:val="es-ES_tradnl"/>
              </w:rPr>
            </w:pPr>
            <w:r w:rsidRPr="004238D4">
              <w:rPr>
                <w:noProof/>
                <w:lang w:val="es-ES_tradnl"/>
              </w:rPr>
              <w:t> </w:t>
            </w:r>
          </w:p>
        </w:tc>
        <w:tc>
          <w:tcPr>
            <w:tcW w:w="0" w:type="auto"/>
          </w:tcPr>
          <w:p w14:paraId="1EB4DFF7"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C00B87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2B237E6"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682B8484" w14:textId="77777777" w:rsidTr="00833139">
        <w:trPr>
          <w:cantSplit/>
        </w:trPr>
        <w:tc>
          <w:tcPr>
            <w:tcW w:w="0" w:type="auto"/>
          </w:tcPr>
          <w:p w14:paraId="1D7E11F9" w14:textId="77777777" w:rsidR="00833139" w:rsidRPr="004238D4" w:rsidRDefault="00833139" w:rsidP="004238D4">
            <w:pPr>
              <w:pStyle w:val="Paragraph"/>
              <w:rPr>
                <w:noProof/>
                <w:lang w:val="es-ES_tradnl"/>
              </w:rPr>
            </w:pPr>
            <w:r w:rsidRPr="004238D4">
              <w:rPr>
                <w:noProof/>
                <w:lang w:val="es-ES_tradnl"/>
              </w:rPr>
              <w:t>0.5110</w:t>
            </w:r>
          </w:p>
        </w:tc>
        <w:tc>
          <w:tcPr>
            <w:tcW w:w="0" w:type="auto"/>
          </w:tcPr>
          <w:p w14:paraId="08844D7C" w14:textId="77777777" w:rsidR="00833139" w:rsidRPr="004238D4" w:rsidRDefault="00833139" w:rsidP="004238D4">
            <w:pPr>
              <w:pStyle w:val="Paragraph"/>
              <w:jc w:val="right"/>
              <w:rPr>
                <w:noProof/>
                <w:lang w:val="es-ES_tradnl"/>
              </w:rPr>
            </w:pPr>
            <w:r w:rsidRPr="004238D4">
              <w:rPr>
                <w:noProof/>
                <w:lang w:val="es-ES_tradnl"/>
              </w:rPr>
              <w:t>ex 2818 10 91</w:t>
            </w:r>
          </w:p>
        </w:tc>
        <w:tc>
          <w:tcPr>
            <w:tcW w:w="0" w:type="auto"/>
          </w:tcPr>
          <w:p w14:paraId="569D4139"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69DC03DE" w14:textId="77777777" w:rsidR="00833139" w:rsidRPr="004238D4" w:rsidRDefault="00833139" w:rsidP="004238D4">
            <w:pPr>
              <w:pStyle w:val="Paragraph"/>
              <w:rPr>
                <w:noProof/>
                <w:lang w:val="es-ES_tradnl"/>
              </w:rPr>
            </w:pPr>
            <w:r w:rsidRPr="004238D4">
              <w:rPr>
                <w:noProof/>
                <w:lang w:val="es-ES_tradnl"/>
              </w:rPr>
              <w:t>Corindón sinterizado, de estructura microcristalina, formado por el componente principal α-alúmina (CAS RN 1344-28-1) con parte de aluminato de magnesio (CAS RN 12068-51-8) y de los aluminatos de tierras raras itrio, lantano y neodimio, con los siguientes contenidos (calculados como óxidos) en peso:</w:t>
            </w:r>
          </w:p>
          <w:tbl>
            <w:tblPr>
              <w:tblStyle w:val="Listdash1"/>
              <w:tblW w:w="0" w:type="auto"/>
              <w:tblLook w:val="0000" w:firstRow="0" w:lastRow="0" w:firstColumn="0" w:lastColumn="0" w:noHBand="0" w:noVBand="0"/>
            </w:tblPr>
            <w:tblGrid>
              <w:gridCol w:w="220"/>
              <w:gridCol w:w="3873"/>
            </w:tblGrid>
            <w:tr w:rsidR="00833139" w:rsidRPr="004238D4" w14:paraId="055059A0" w14:textId="77777777" w:rsidTr="004238D4">
              <w:tc>
                <w:tcPr>
                  <w:tcW w:w="0" w:type="auto"/>
                </w:tcPr>
                <w:p w14:paraId="388D458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EB0F269" w14:textId="77777777" w:rsidR="00833139" w:rsidRPr="004238D4" w:rsidRDefault="00833139" w:rsidP="004238D4">
                  <w:pPr>
                    <w:pStyle w:val="Paragraph"/>
                    <w:rPr>
                      <w:noProof/>
                      <w:lang w:val="es-ES_tradnl"/>
                    </w:rPr>
                  </w:pPr>
                  <w:r w:rsidRPr="004238D4">
                    <w:rPr>
                      <w:noProof/>
                      <w:lang w:val="es-ES_tradnl"/>
                    </w:rPr>
                    <w:t>igual o superior al 94 % pero inferior al 98,5 % de alúmina,</w:t>
                  </w:r>
                </w:p>
              </w:tc>
            </w:tr>
            <w:tr w:rsidR="00833139" w:rsidRPr="004238D4" w14:paraId="08D033C9" w14:textId="77777777" w:rsidTr="004238D4">
              <w:tc>
                <w:tcPr>
                  <w:tcW w:w="0" w:type="auto"/>
                </w:tcPr>
                <w:p w14:paraId="768AFA6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CB64DB7" w14:textId="77777777" w:rsidR="00833139" w:rsidRPr="004238D4" w:rsidRDefault="00833139" w:rsidP="004238D4">
                  <w:pPr>
                    <w:pStyle w:val="Paragraph"/>
                    <w:rPr>
                      <w:noProof/>
                      <w:lang w:val="es-ES_tradnl"/>
                    </w:rPr>
                  </w:pPr>
                  <w:r w:rsidRPr="004238D4">
                    <w:rPr>
                      <w:noProof/>
                      <w:lang w:val="es-ES_tradnl"/>
                    </w:rPr>
                    <w:t>del 2 % (± 1,5 %) de óxido de magnesio,</w:t>
                  </w:r>
                </w:p>
              </w:tc>
            </w:tr>
            <w:tr w:rsidR="00833139" w:rsidRPr="004238D4" w14:paraId="406448FA" w14:textId="77777777" w:rsidTr="004238D4">
              <w:tc>
                <w:tcPr>
                  <w:tcW w:w="0" w:type="auto"/>
                </w:tcPr>
                <w:p w14:paraId="365F526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1E81B19" w14:textId="52C0AAEA" w:rsidR="00833139" w:rsidRPr="004238D4" w:rsidRDefault="004238D4" w:rsidP="004238D4">
                  <w:pPr>
                    <w:pStyle w:val="Paragraph"/>
                    <w:rPr>
                      <w:noProof/>
                      <w:lang w:val="es-ES_tradnl"/>
                    </w:rPr>
                  </w:pPr>
                  <w:r>
                    <w:rPr>
                      <w:noProof/>
                      <w:lang w:val="es-ES_tradnl"/>
                    </w:rPr>
                    <w:t xml:space="preserve">del 1 % (± 0,6 %) de óxido de </w:t>
                  </w:r>
                  <w:r w:rsidR="00833139" w:rsidRPr="004238D4">
                    <w:rPr>
                      <w:noProof/>
                      <w:lang w:val="es-ES_tradnl"/>
                    </w:rPr>
                    <w:t>itrio,</w:t>
                  </w:r>
                </w:p>
              </w:tc>
            </w:tr>
          </w:tbl>
          <w:p w14:paraId="62506FD2" w14:textId="77777777" w:rsidR="00833139" w:rsidRPr="004238D4" w:rsidRDefault="00833139" w:rsidP="004238D4">
            <w:pPr>
              <w:pStyle w:val="Paragraph"/>
              <w:rPr>
                <w:noProof/>
                <w:lang w:val="es-ES_tradnl"/>
              </w:rPr>
            </w:pPr>
            <w:r w:rsidRPr="004238D4">
              <w:rPr>
                <w:noProof/>
                <w:lang w:val="es-ES_tradnl"/>
              </w:rPr>
              <w:t>y</w:t>
            </w:r>
          </w:p>
          <w:tbl>
            <w:tblPr>
              <w:tblStyle w:val="Listdash1"/>
              <w:tblW w:w="0" w:type="auto"/>
              <w:tblLook w:val="0000" w:firstRow="0" w:lastRow="0" w:firstColumn="0" w:lastColumn="0" w:noHBand="0" w:noVBand="0"/>
            </w:tblPr>
            <w:tblGrid>
              <w:gridCol w:w="220"/>
              <w:gridCol w:w="3894"/>
            </w:tblGrid>
            <w:tr w:rsidR="00833139" w:rsidRPr="004238D4" w14:paraId="3892A369" w14:textId="77777777" w:rsidTr="004238D4">
              <w:tc>
                <w:tcPr>
                  <w:tcW w:w="0" w:type="auto"/>
                </w:tcPr>
                <w:p w14:paraId="42DEA35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22CB7C3" w14:textId="77777777" w:rsidR="00833139" w:rsidRPr="004238D4" w:rsidRDefault="00833139" w:rsidP="004238D4">
                  <w:pPr>
                    <w:pStyle w:val="Paragraph"/>
                    <w:rPr>
                      <w:noProof/>
                      <w:lang w:val="es-ES_tradnl"/>
                    </w:rPr>
                  </w:pPr>
                  <w:r w:rsidRPr="004238D4">
                    <w:rPr>
                      <w:noProof/>
                      <w:lang w:val="es-ES_tradnl"/>
                    </w:rPr>
                    <w:t>bien del 2 % (± 1,2 %) de óxido de lantano o</w:t>
                  </w:r>
                </w:p>
              </w:tc>
            </w:tr>
            <w:tr w:rsidR="00833139" w:rsidRPr="004238D4" w14:paraId="08DD34B2" w14:textId="77777777" w:rsidTr="004238D4">
              <w:tc>
                <w:tcPr>
                  <w:tcW w:w="0" w:type="auto"/>
                </w:tcPr>
                <w:p w14:paraId="6C93B87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A1814A7" w14:textId="77777777" w:rsidR="00833139" w:rsidRPr="004238D4" w:rsidRDefault="00833139" w:rsidP="004238D4">
                  <w:pPr>
                    <w:pStyle w:val="Paragraph"/>
                    <w:rPr>
                      <w:noProof/>
                      <w:lang w:val="es-ES_tradnl"/>
                    </w:rPr>
                  </w:pPr>
                  <w:r w:rsidRPr="004238D4">
                    <w:rPr>
                      <w:noProof/>
                      <w:lang w:val="es-ES_tradnl"/>
                    </w:rPr>
                    <w:t>del 2 % (± 1,2 %) de óxido de lantano y óxido de neodimio,</w:t>
                  </w:r>
                </w:p>
              </w:tc>
            </w:tr>
          </w:tbl>
          <w:p w14:paraId="293B450A" w14:textId="77777777" w:rsidR="00833139" w:rsidRPr="004238D4" w:rsidRDefault="00833139" w:rsidP="004238D4">
            <w:pPr>
              <w:pStyle w:val="Paragraph"/>
              <w:rPr>
                <w:noProof/>
                <w:lang w:val="es-ES_tradnl"/>
              </w:rPr>
            </w:pPr>
            <w:r w:rsidRPr="004238D4">
              <w:rPr>
                <w:noProof/>
                <w:lang w:val="es-ES_tradnl"/>
              </w:rPr>
              <w:t>con un contenido de partículas de tamaño superior a 10 mm inferior al 50 % del peso total</w:t>
            </w:r>
          </w:p>
        </w:tc>
        <w:tc>
          <w:tcPr>
            <w:tcW w:w="0" w:type="auto"/>
          </w:tcPr>
          <w:p w14:paraId="61D46932"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CD497D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2D172BC"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7EE8A85D" w14:textId="77777777" w:rsidTr="00833139">
        <w:trPr>
          <w:cantSplit/>
        </w:trPr>
        <w:tc>
          <w:tcPr>
            <w:tcW w:w="0" w:type="auto"/>
          </w:tcPr>
          <w:p w14:paraId="68879D48" w14:textId="77777777" w:rsidR="00833139" w:rsidRPr="004238D4" w:rsidRDefault="00833139" w:rsidP="004238D4">
            <w:pPr>
              <w:pStyle w:val="Paragraph"/>
              <w:rPr>
                <w:noProof/>
                <w:lang w:val="es-ES_tradnl"/>
              </w:rPr>
            </w:pPr>
            <w:r w:rsidRPr="004238D4">
              <w:rPr>
                <w:noProof/>
                <w:lang w:val="es-ES_tradnl"/>
              </w:rPr>
              <w:t>0.4640</w:t>
            </w:r>
          </w:p>
        </w:tc>
        <w:tc>
          <w:tcPr>
            <w:tcW w:w="0" w:type="auto"/>
          </w:tcPr>
          <w:p w14:paraId="35A9D17C" w14:textId="77777777" w:rsidR="00833139" w:rsidRPr="004238D4" w:rsidRDefault="00833139" w:rsidP="004238D4">
            <w:pPr>
              <w:pStyle w:val="Paragraph"/>
              <w:jc w:val="right"/>
              <w:rPr>
                <w:noProof/>
                <w:lang w:val="es-ES_tradnl"/>
              </w:rPr>
            </w:pPr>
            <w:r w:rsidRPr="004238D4">
              <w:rPr>
                <w:noProof/>
                <w:lang w:val="es-ES_tradnl"/>
              </w:rPr>
              <w:t>ex 2818 20 00</w:t>
            </w:r>
          </w:p>
        </w:tc>
        <w:tc>
          <w:tcPr>
            <w:tcW w:w="0" w:type="auto"/>
          </w:tcPr>
          <w:p w14:paraId="4ED66554"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11FA14D8" w14:textId="2AF9C968" w:rsidR="00833139" w:rsidRPr="004238D4" w:rsidRDefault="00833139" w:rsidP="004238D4">
            <w:pPr>
              <w:pStyle w:val="Paragraph"/>
              <w:rPr>
                <w:noProof/>
                <w:lang w:val="es-ES_tradnl"/>
              </w:rPr>
            </w:pPr>
            <w:r w:rsidRPr="004238D4">
              <w:rPr>
                <w:noProof/>
                <w:lang w:val="es-ES_tradnl"/>
              </w:rPr>
              <w:t>Alúmina activada con una superficie específica</w:t>
            </w:r>
            <w:r w:rsidR="004238D4">
              <w:rPr>
                <w:noProof/>
                <w:lang w:val="es-ES_tradnl"/>
              </w:rPr>
              <w:t xml:space="preserve"> </w:t>
            </w:r>
            <w:r w:rsidRPr="004238D4">
              <w:rPr>
                <w:noProof/>
                <w:lang w:val="es-ES_tradnl"/>
              </w:rPr>
              <w:t>de 350 m</w:t>
            </w:r>
            <w:r w:rsidRPr="004238D4">
              <w:rPr>
                <w:noProof/>
                <w:vertAlign w:val="superscript"/>
                <w:lang w:val="es-ES_tradnl"/>
              </w:rPr>
              <w:t>2</w:t>
            </w:r>
            <w:r w:rsidRPr="004238D4">
              <w:rPr>
                <w:noProof/>
                <w:lang w:val="es-ES_tradnl"/>
              </w:rPr>
              <w:t>/g, como mínimo </w:t>
            </w:r>
          </w:p>
        </w:tc>
        <w:tc>
          <w:tcPr>
            <w:tcW w:w="0" w:type="auto"/>
          </w:tcPr>
          <w:p w14:paraId="41FE6754"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7CED89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557A884"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30263D18" w14:textId="77777777" w:rsidTr="00833139">
        <w:trPr>
          <w:cantSplit/>
        </w:trPr>
        <w:tc>
          <w:tcPr>
            <w:tcW w:w="0" w:type="auto"/>
          </w:tcPr>
          <w:p w14:paraId="3E9004E0" w14:textId="77777777" w:rsidR="00833139" w:rsidRPr="004238D4" w:rsidRDefault="00833139" w:rsidP="004238D4">
            <w:pPr>
              <w:pStyle w:val="Paragraph"/>
              <w:rPr>
                <w:noProof/>
                <w:lang w:val="es-ES_tradnl"/>
              </w:rPr>
            </w:pPr>
            <w:r w:rsidRPr="004238D4">
              <w:rPr>
                <w:noProof/>
                <w:lang w:val="es-ES_tradnl"/>
              </w:rPr>
              <w:t>0.6837</w:t>
            </w:r>
          </w:p>
        </w:tc>
        <w:tc>
          <w:tcPr>
            <w:tcW w:w="0" w:type="auto"/>
          </w:tcPr>
          <w:p w14:paraId="3617E06A" w14:textId="77777777" w:rsidR="00833139" w:rsidRPr="004238D4" w:rsidRDefault="00833139" w:rsidP="004238D4">
            <w:pPr>
              <w:pStyle w:val="Paragraph"/>
              <w:jc w:val="right"/>
              <w:rPr>
                <w:noProof/>
                <w:lang w:val="es-ES_tradnl"/>
              </w:rPr>
            </w:pPr>
            <w:r w:rsidRPr="004238D4">
              <w:rPr>
                <w:noProof/>
                <w:lang w:val="es-ES_tradnl"/>
              </w:rPr>
              <w:t>ex 2818 30 00</w:t>
            </w:r>
          </w:p>
        </w:tc>
        <w:tc>
          <w:tcPr>
            <w:tcW w:w="0" w:type="auto"/>
          </w:tcPr>
          <w:p w14:paraId="4D091095"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6FCE084E" w14:textId="77777777" w:rsidR="00833139" w:rsidRPr="004238D4" w:rsidRDefault="00833139" w:rsidP="004238D4">
            <w:pPr>
              <w:pStyle w:val="Paragraph"/>
              <w:rPr>
                <w:noProof/>
                <w:lang w:val="es-ES_tradnl"/>
              </w:rPr>
            </w:pPr>
            <w:r w:rsidRPr="004238D4">
              <w:rPr>
                <w:noProof/>
                <w:lang w:val="es-ES_tradnl"/>
              </w:rPr>
              <w:t>Hidróxido de aluminio (CAS RN 21645-51-2)</w:t>
            </w:r>
          </w:p>
          <w:tbl>
            <w:tblPr>
              <w:tblStyle w:val="Listdash1"/>
              <w:tblW w:w="0" w:type="auto"/>
              <w:tblLook w:val="0000" w:firstRow="0" w:lastRow="0" w:firstColumn="0" w:lastColumn="0" w:noHBand="0" w:noVBand="0"/>
            </w:tblPr>
            <w:tblGrid>
              <w:gridCol w:w="220"/>
              <w:gridCol w:w="4110"/>
            </w:tblGrid>
            <w:tr w:rsidR="00833139" w:rsidRPr="004238D4" w14:paraId="2E282D6D" w14:textId="77777777" w:rsidTr="004238D4">
              <w:tc>
                <w:tcPr>
                  <w:tcW w:w="0" w:type="auto"/>
                </w:tcPr>
                <w:p w14:paraId="4E2192E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90E2180" w14:textId="77777777" w:rsidR="00833139" w:rsidRPr="004238D4" w:rsidRDefault="00833139" w:rsidP="004238D4">
                  <w:pPr>
                    <w:pStyle w:val="Paragraph"/>
                    <w:rPr>
                      <w:noProof/>
                      <w:lang w:val="es-ES_tradnl"/>
                    </w:rPr>
                  </w:pPr>
                  <w:r w:rsidRPr="004238D4">
                    <w:rPr>
                      <w:noProof/>
                      <w:lang w:val="es-ES_tradnl"/>
                    </w:rPr>
                    <w:t>en forma de polvo</w:t>
                  </w:r>
                </w:p>
              </w:tc>
            </w:tr>
            <w:tr w:rsidR="00833139" w:rsidRPr="004238D4" w14:paraId="3CDEBE90" w14:textId="77777777" w:rsidTr="004238D4">
              <w:tc>
                <w:tcPr>
                  <w:tcW w:w="0" w:type="auto"/>
                </w:tcPr>
                <w:p w14:paraId="5663873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348046E" w14:textId="77777777" w:rsidR="00833139" w:rsidRPr="004238D4" w:rsidRDefault="00833139" w:rsidP="004238D4">
                  <w:pPr>
                    <w:pStyle w:val="Paragraph"/>
                    <w:rPr>
                      <w:noProof/>
                      <w:lang w:val="es-ES_tradnl"/>
                    </w:rPr>
                  </w:pPr>
                  <w:r w:rsidRPr="004238D4">
                    <w:rPr>
                      <w:noProof/>
                      <w:lang w:val="es-ES_tradnl"/>
                    </w:rPr>
                    <w:t>de una pureza en peso igual o superior al 99,5 %</w:t>
                  </w:r>
                </w:p>
              </w:tc>
            </w:tr>
            <w:tr w:rsidR="00833139" w:rsidRPr="004238D4" w14:paraId="156F5631" w14:textId="77777777" w:rsidTr="004238D4">
              <w:tc>
                <w:tcPr>
                  <w:tcW w:w="0" w:type="auto"/>
                </w:tcPr>
                <w:p w14:paraId="4841628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F6E4C3C" w14:textId="77777777" w:rsidR="00833139" w:rsidRPr="004238D4" w:rsidRDefault="00833139" w:rsidP="004238D4">
                  <w:pPr>
                    <w:pStyle w:val="Paragraph"/>
                    <w:rPr>
                      <w:noProof/>
                      <w:lang w:val="es-ES_tradnl"/>
                    </w:rPr>
                  </w:pPr>
                  <w:r w:rsidRPr="004238D4">
                    <w:rPr>
                      <w:noProof/>
                      <w:lang w:val="es-ES_tradnl"/>
                    </w:rPr>
                    <w:t>con un punto de descomposición igual o superior a 263 ºC</w:t>
                  </w:r>
                </w:p>
              </w:tc>
            </w:tr>
            <w:tr w:rsidR="00833139" w:rsidRPr="004238D4" w14:paraId="36E3B619" w14:textId="77777777" w:rsidTr="004238D4">
              <w:tc>
                <w:tcPr>
                  <w:tcW w:w="0" w:type="auto"/>
                </w:tcPr>
                <w:p w14:paraId="6B4A58B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E3A1FD3" w14:textId="77777777" w:rsidR="00833139" w:rsidRPr="004238D4" w:rsidRDefault="00833139" w:rsidP="004238D4">
                  <w:pPr>
                    <w:pStyle w:val="Paragraph"/>
                    <w:rPr>
                      <w:noProof/>
                      <w:lang w:val="es-ES_tradnl"/>
                    </w:rPr>
                  </w:pPr>
                  <w:r w:rsidRPr="004238D4">
                    <w:rPr>
                      <w:noProof/>
                      <w:lang w:val="es-ES_tradnl"/>
                    </w:rPr>
                    <w:t>con una granulometría de 4 μm (± 1 µm)</w:t>
                  </w:r>
                </w:p>
              </w:tc>
            </w:tr>
            <w:tr w:rsidR="00833139" w:rsidRPr="004238D4" w14:paraId="567DC676" w14:textId="77777777" w:rsidTr="004238D4">
              <w:tc>
                <w:tcPr>
                  <w:tcW w:w="0" w:type="auto"/>
                </w:tcPr>
                <w:p w14:paraId="58CDABC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54300AC" w14:textId="77777777" w:rsidR="00833139" w:rsidRPr="004238D4" w:rsidRDefault="00833139" w:rsidP="004238D4">
                  <w:pPr>
                    <w:pStyle w:val="Paragraph"/>
                    <w:rPr>
                      <w:noProof/>
                      <w:lang w:val="es-ES_tradnl"/>
                    </w:rPr>
                  </w:pPr>
                  <w:r w:rsidRPr="004238D4">
                    <w:rPr>
                      <w:noProof/>
                      <w:lang w:val="es-ES_tradnl"/>
                    </w:rPr>
                    <w:t>con un contenido total de Na</w:t>
                  </w:r>
                  <w:r w:rsidRPr="004238D4">
                    <w:rPr>
                      <w:noProof/>
                      <w:vertAlign w:val="subscript"/>
                      <w:lang w:val="es-ES_tradnl"/>
                    </w:rPr>
                    <w:t>2</w:t>
                  </w:r>
                  <w:r w:rsidRPr="004238D4">
                    <w:rPr>
                      <w:noProof/>
                      <w:lang w:val="es-ES_tradnl"/>
                    </w:rPr>
                    <w:t>O inferior o igual al 0,06 % en peso</w:t>
                  </w:r>
                </w:p>
              </w:tc>
            </w:tr>
          </w:tbl>
          <w:p w14:paraId="32338000" w14:textId="77777777" w:rsidR="00833139" w:rsidRPr="004238D4" w:rsidRDefault="00833139" w:rsidP="004238D4">
            <w:pPr>
              <w:pStyle w:val="Paragraph"/>
              <w:rPr>
                <w:noProof/>
                <w:lang w:val="es-ES_tradnl"/>
              </w:rPr>
            </w:pPr>
          </w:p>
        </w:tc>
        <w:tc>
          <w:tcPr>
            <w:tcW w:w="0" w:type="auto"/>
          </w:tcPr>
          <w:p w14:paraId="7CC23F6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306AC6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211CE5A"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0D149747" w14:textId="77777777" w:rsidTr="00833139">
        <w:trPr>
          <w:cantSplit/>
        </w:trPr>
        <w:tc>
          <w:tcPr>
            <w:tcW w:w="0" w:type="auto"/>
          </w:tcPr>
          <w:p w14:paraId="460298DC" w14:textId="77777777" w:rsidR="00833139" w:rsidRPr="004238D4" w:rsidRDefault="00833139" w:rsidP="004238D4">
            <w:pPr>
              <w:pStyle w:val="Paragraph"/>
              <w:rPr>
                <w:noProof/>
                <w:lang w:val="es-ES_tradnl"/>
              </w:rPr>
            </w:pPr>
            <w:r w:rsidRPr="004238D4">
              <w:rPr>
                <w:noProof/>
                <w:lang w:val="es-ES_tradnl"/>
              </w:rPr>
              <w:t>0.3306</w:t>
            </w:r>
          </w:p>
        </w:tc>
        <w:tc>
          <w:tcPr>
            <w:tcW w:w="0" w:type="auto"/>
          </w:tcPr>
          <w:p w14:paraId="6CAF1346" w14:textId="77777777" w:rsidR="00833139" w:rsidRPr="004238D4" w:rsidRDefault="00833139" w:rsidP="004238D4">
            <w:pPr>
              <w:pStyle w:val="Paragraph"/>
              <w:jc w:val="right"/>
              <w:rPr>
                <w:noProof/>
                <w:lang w:val="es-ES_tradnl"/>
              </w:rPr>
            </w:pPr>
            <w:r w:rsidRPr="004238D4">
              <w:rPr>
                <w:noProof/>
                <w:lang w:val="es-ES_tradnl"/>
              </w:rPr>
              <w:t>ex 2818 30 00</w:t>
            </w:r>
          </w:p>
        </w:tc>
        <w:tc>
          <w:tcPr>
            <w:tcW w:w="0" w:type="auto"/>
          </w:tcPr>
          <w:p w14:paraId="13835F17"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31E3B62B" w14:textId="77777777" w:rsidR="00833139" w:rsidRPr="004238D4" w:rsidRDefault="00833139" w:rsidP="004238D4">
            <w:pPr>
              <w:pStyle w:val="Paragraph"/>
              <w:rPr>
                <w:noProof/>
                <w:lang w:val="es-ES_tradnl"/>
              </w:rPr>
            </w:pPr>
            <w:r w:rsidRPr="004238D4">
              <w:rPr>
                <w:noProof/>
                <w:lang w:val="es-ES_tradnl"/>
              </w:rPr>
              <w:t>Hidróxido óxido de aluminio en forma de bohemita o pseudo-bohemita (CAS RN 1318-23-6)</w:t>
            </w:r>
          </w:p>
        </w:tc>
        <w:tc>
          <w:tcPr>
            <w:tcW w:w="0" w:type="auto"/>
          </w:tcPr>
          <w:p w14:paraId="07D06E09"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219FDA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A24B3DB"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59D9B3C0" w14:textId="77777777" w:rsidTr="00833139">
        <w:trPr>
          <w:cantSplit/>
        </w:trPr>
        <w:tc>
          <w:tcPr>
            <w:tcW w:w="0" w:type="auto"/>
          </w:tcPr>
          <w:p w14:paraId="69FC338A" w14:textId="77777777" w:rsidR="00833139" w:rsidRPr="004238D4" w:rsidRDefault="00833139" w:rsidP="004238D4">
            <w:pPr>
              <w:pStyle w:val="Paragraph"/>
              <w:rPr>
                <w:noProof/>
                <w:lang w:val="es-ES_tradnl"/>
              </w:rPr>
            </w:pPr>
            <w:r w:rsidRPr="004238D4">
              <w:rPr>
                <w:noProof/>
                <w:lang w:val="es-ES_tradnl"/>
              </w:rPr>
              <w:t>0.5369</w:t>
            </w:r>
          </w:p>
        </w:tc>
        <w:tc>
          <w:tcPr>
            <w:tcW w:w="0" w:type="auto"/>
          </w:tcPr>
          <w:p w14:paraId="0B52308B" w14:textId="32D56E44"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2819 90 90</w:t>
            </w:r>
          </w:p>
        </w:tc>
        <w:tc>
          <w:tcPr>
            <w:tcW w:w="0" w:type="auto"/>
          </w:tcPr>
          <w:p w14:paraId="6B1CFE30"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52507265" w14:textId="77777777" w:rsidR="00833139" w:rsidRPr="004238D4" w:rsidRDefault="00833139" w:rsidP="004238D4">
            <w:pPr>
              <w:pStyle w:val="Paragraph"/>
              <w:rPr>
                <w:noProof/>
                <w:lang w:val="es-ES_tradnl"/>
              </w:rPr>
            </w:pPr>
            <w:r w:rsidRPr="004238D4">
              <w:rPr>
                <w:noProof/>
                <w:lang w:val="es-ES_tradnl"/>
              </w:rPr>
              <w:t>Trióxido de dicromo (CAS RN 1308-38-9) destinado a la metalurgia</w:t>
            </w:r>
          </w:p>
          <w:p w14:paraId="73416960"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2F747C2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2CC2D8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DFA63F7"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68F4A46F" w14:textId="77777777" w:rsidTr="00833139">
        <w:trPr>
          <w:cantSplit/>
        </w:trPr>
        <w:tc>
          <w:tcPr>
            <w:tcW w:w="0" w:type="auto"/>
          </w:tcPr>
          <w:p w14:paraId="0FD1AF5C" w14:textId="77777777" w:rsidR="00833139" w:rsidRPr="004238D4" w:rsidRDefault="00833139" w:rsidP="004238D4">
            <w:pPr>
              <w:pStyle w:val="Paragraph"/>
              <w:rPr>
                <w:noProof/>
                <w:lang w:val="es-ES_tradnl"/>
              </w:rPr>
            </w:pPr>
            <w:r w:rsidRPr="004238D4">
              <w:rPr>
                <w:noProof/>
                <w:lang w:val="es-ES_tradnl"/>
              </w:rPr>
              <w:t>0.5752</w:t>
            </w:r>
          </w:p>
        </w:tc>
        <w:tc>
          <w:tcPr>
            <w:tcW w:w="0" w:type="auto"/>
          </w:tcPr>
          <w:p w14:paraId="7A411165" w14:textId="77777777" w:rsidR="00833139" w:rsidRPr="004238D4" w:rsidRDefault="00833139" w:rsidP="004238D4">
            <w:pPr>
              <w:pStyle w:val="Paragraph"/>
              <w:jc w:val="right"/>
              <w:rPr>
                <w:noProof/>
                <w:lang w:val="es-ES_tradnl"/>
              </w:rPr>
            </w:pPr>
            <w:r w:rsidRPr="004238D4">
              <w:rPr>
                <w:noProof/>
                <w:lang w:val="es-ES_tradnl"/>
              </w:rPr>
              <w:t>ex 2823 00 00</w:t>
            </w:r>
          </w:p>
        </w:tc>
        <w:tc>
          <w:tcPr>
            <w:tcW w:w="0" w:type="auto"/>
          </w:tcPr>
          <w:p w14:paraId="2D4539A4"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53C11C6C" w14:textId="77777777" w:rsidR="00833139" w:rsidRPr="004238D4" w:rsidRDefault="00833139" w:rsidP="004238D4">
            <w:pPr>
              <w:pStyle w:val="Paragraph"/>
              <w:rPr>
                <w:noProof/>
                <w:lang w:val="es-ES_tradnl"/>
              </w:rPr>
            </w:pPr>
            <w:r w:rsidRPr="004238D4">
              <w:rPr>
                <w:noProof/>
                <w:lang w:val="es-ES_tradnl"/>
              </w:rPr>
              <w:t>Dióxido de titanio (CAS RN 13463-67-7):</w:t>
            </w:r>
          </w:p>
          <w:tbl>
            <w:tblPr>
              <w:tblStyle w:val="Listdash1"/>
              <w:tblW w:w="0" w:type="auto"/>
              <w:tblLook w:val="0000" w:firstRow="0" w:lastRow="0" w:firstColumn="0" w:lastColumn="0" w:noHBand="0" w:noVBand="0"/>
            </w:tblPr>
            <w:tblGrid>
              <w:gridCol w:w="220"/>
              <w:gridCol w:w="4110"/>
            </w:tblGrid>
            <w:tr w:rsidR="00833139" w:rsidRPr="004238D4" w14:paraId="362E6F78" w14:textId="77777777" w:rsidTr="004238D4">
              <w:tc>
                <w:tcPr>
                  <w:tcW w:w="0" w:type="auto"/>
                </w:tcPr>
                <w:p w14:paraId="326C3EE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DB57AA1" w14:textId="77777777" w:rsidR="00833139" w:rsidRPr="004238D4" w:rsidRDefault="00833139" w:rsidP="004238D4">
                  <w:pPr>
                    <w:pStyle w:val="Paragraph"/>
                    <w:rPr>
                      <w:noProof/>
                      <w:lang w:val="es-ES_tradnl"/>
                    </w:rPr>
                  </w:pPr>
                  <w:r w:rsidRPr="004238D4">
                    <w:rPr>
                      <w:noProof/>
                      <w:lang w:val="es-ES_tradnl"/>
                    </w:rPr>
                    <w:t>de una pureza igual o superior al 99,9 % en peso,</w:t>
                  </w:r>
                </w:p>
              </w:tc>
            </w:tr>
            <w:tr w:rsidR="00833139" w:rsidRPr="004238D4" w14:paraId="74C14856" w14:textId="77777777" w:rsidTr="004238D4">
              <w:tc>
                <w:tcPr>
                  <w:tcW w:w="0" w:type="auto"/>
                </w:tcPr>
                <w:p w14:paraId="2E77278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C347D8D" w14:textId="77777777" w:rsidR="00833139" w:rsidRPr="004238D4" w:rsidRDefault="00833139" w:rsidP="004238D4">
                  <w:pPr>
                    <w:pStyle w:val="Paragraph"/>
                    <w:rPr>
                      <w:noProof/>
                      <w:lang w:val="es-ES_tradnl"/>
                    </w:rPr>
                  </w:pPr>
                  <w:r w:rsidRPr="004238D4">
                    <w:rPr>
                      <w:noProof/>
                      <w:lang w:val="es-ES_tradnl"/>
                    </w:rPr>
                    <w:t>con un tamaño medio de grano igual o superior a 0,7 μm, pero no superior a 2,1 μm</w:t>
                  </w:r>
                </w:p>
              </w:tc>
            </w:tr>
          </w:tbl>
          <w:p w14:paraId="3600FB56" w14:textId="77777777" w:rsidR="00833139" w:rsidRPr="004238D4" w:rsidRDefault="00833139" w:rsidP="004238D4">
            <w:pPr>
              <w:pStyle w:val="Paragraph"/>
              <w:rPr>
                <w:noProof/>
                <w:lang w:val="es-ES_tradnl"/>
              </w:rPr>
            </w:pPr>
          </w:p>
        </w:tc>
        <w:tc>
          <w:tcPr>
            <w:tcW w:w="0" w:type="auto"/>
          </w:tcPr>
          <w:p w14:paraId="5EB6E1E4"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904C4E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702293C"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0394153F" w14:textId="77777777" w:rsidTr="00833139">
        <w:trPr>
          <w:cantSplit/>
        </w:trPr>
        <w:tc>
          <w:tcPr>
            <w:tcW w:w="0" w:type="auto"/>
          </w:tcPr>
          <w:p w14:paraId="0C5514AA" w14:textId="77777777" w:rsidR="00833139" w:rsidRPr="004238D4" w:rsidRDefault="00833139" w:rsidP="004238D4">
            <w:pPr>
              <w:pStyle w:val="Paragraph"/>
              <w:rPr>
                <w:noProof/>
                <w:lang w:val="es-ES_tradnl"/>
              </w:rPr>
            </w:pPr>
            <w:r w:rsidRPr="004238D4">
              <w:rPr>
                <w:noProof/>
                <w:lang w:val="es-ES_tradnl"/>
              </w:rPr>
              <w:t>0.5576</w:t>
            </w:r>
          </w:p>
        </w:tc>
        <w:tc>
          <w:tcPr>
            <w:tcW w:w="0" w:type="auto"/>
          </w:tcPr>
          <w:p w14:paraId="3706652C" w14:textId="77777777" w:rsidR="00833139" w:rsidRPr="004238D4" w:rsidRDefault="00833139" w:rsidP="004238D4">
            <w:pPr>
              <w:pStyle w:val="Paragraph"/>
              <w:jc w:val="right"/>
              <w:rPr>
                <w:noProof/>
                <w:lang w:val="es-ES_tradnl"/>
              </w:rPr>
            </w:pPr>
            <w:r w:rsidRPr="004238D4">
              <w:rPr>
                <w:noProof/>
                <w:lang w:val="es-ES_tradnl"/>
              </w:rPr>
              <w:t>ex 2825 10 00</w:t>
            </w:r>
          </w:p>
        </w:tc>
        <w:tc>
          <w:tcPr>
            <w:tcW w:w="0" w:type="auto"/>
          </w:tcPr>
          <w:p w14:paraId="0B64114B"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18F82897" w14:textId="77777777" w:rsidR="00833139" w:rsidRPr="004238D4" w:rsidRDefault="00833139" w:rsidP="004238D4">
            <w:pPr>
              <w:pStyle w:val="Paragraph"/>
              <w:rPr>
                <w:noProof/>
                <w:lang w:val="es-ES_tradnl"/>
              </w:rPr>
            </w:pPr>
            <w:r w:rsidRPr="004238D4">
              <w:rPr>
                <w:noProof/>
                <w:lang w:val="es-ES_tradnl"/>
              </w:rPr>
              <w:t>Cloruro de hidroxilamonio (CAS RN 5470-11-1)</w:t>
            </w:r>
          </w:p>
        </w:tc>
        <w:tc>
          <w:tcPr>
            <w:tcW w:w="0" w:type="auto"/>
          </w:tcPr>
          <w:p w14:paraId="0339E121"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E7E724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3F2C59E"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15E54CF9" w14:textId="77777777" w:rsidTr="00833139">
        <w:trPr>
          <w:cantSplit/>
        </w:trPr>
        <w:tc>
          <w:tcPr>
            <w:tcW w:w="0" w:type="auto"/>
          </w:tcPr>
          <w:p w14:paraId="62FFB301" w14:textId="77777777" w:rsidR="00833139" w:rsidRPr="004238D4" w:rsidRDefault="00833139" w:rsidP="004238D4">
            <w:pPr>
              <w:pStyle w:val="Paragraph"/>
              <w:rPr>
                <w:noProof/>
                <w:lang w:val="es-ES_tradnl"/>
              </w:rPr>
            </w:pPr>
            <w:r w:rsidRPr="004238D4">
              <w:rPr>
                <w:noProof/>
                <w:lang w:val="es-ES_tradnl"/>
              </w:rPr>
              <w:t>0.7897</w:t>
            </w:r>
          </w:p>
        </w:tc>
        <w:tc>
          <w:tcPr>
            <w:tcW w:w="0" w:type="auto"/>
          </w:tcPr>
          <w:p w14:paraId="06831225" w14:textId="4408066C"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2825 20 00</w:t>
            </w:r>
          </w:p>
        </w:tc>
        <w:tc>
          <w:tcPr>
            <w:tcW w:w="0" w:type="auto"/>
          </w:tcPr>
          <w:p w14:paraId="6D5BD4AE"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76FAFCBC" w14:textId="77777777" w:rsidR="00833139" w:rsidRPr="004238D4" w:rsidRDefault="00833139" w:rsidP="004238D4">
            <w:pPr>
              <w:pStyle w:val="Paragraph"/>
              <w:rPr>
                <w:noProof/>
                <w:lang w:val="es-ES_tradnl"/>
              </w:rPr>
            </w:pPr>
            <w:r w:rsidRPr="004238D4">
              <w:rPr>
                <w:noProof/>
                <w:lang w:val="es-ES_tradnl"/>
              </w:rPr>
              <w:t>Hidróxido de litio monohidratado (CAS RN 1310-66-3)</w:t>
            </w:r>
          </w:p>
        </w:tc>
        <w:tc>
          <w:tcPr>
            <w:tcW w:w="0" w:type="auto"/>
          </w:tcPr>
          <w:p w14:paraId="15BEBD4C" w14:textId="77777777" w:rsidR="00833139" w:rsidRPr="004238D4" w:rsidRDefault="00833139" w:rsidP="004238D4">
            <w:pPr>
              <w:pStyle w:val="Paragraph"/>
              <w:rPr>
                <w:noProof/>
                <w:lang w:val="es-ES_tradnl"/>
              </w:rPr>
            </w:pPr>
            <w:r w:rsidRPr="004238D4">
              <w:rPr>
                <w:noProof/>
                <w:lang w:val="es-ES_tradnl"/>
              </w:rPr>
              <w:t>2.6 %</w:t>
            </w:r>
          </w:p>
        </w:tc>
        <w:tc>
          <w:tcPr>
            <w:tcW w:w="0" w:type="auto"/>
          </w:tcPr>
          <w:p w14:paraId="5170CFF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FE7423F"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4122C1FA" w14:textId="77777777" w:rsidTr="00833139">
        <w:trPr>
          <w:cantSplit/>
        </w:trPr>
        <w:tc>
          <w:tcPr>
            <w:tcW w:w="0" w:type="auto"/>
          </w:tcPr>
          <w:p w14:paraId="18C69718" w14:textId="77777777" w:rsidR="00833139" w:rsidRPr="004238D4" w:rsidRDefault="00833139" w:rsidP="004238D4">
            <w:pPr>
              <w:pStyle w:val="Paragraph"/>
              <w:rPr>
                <w:noProof/>
                <w:lang w:val="es-ES_tradnl"/>
              </w:rPr>
            </w:pPr>
            <w:r w:rsidRPr="004238D4">
              <w:rPr>
                <w:noProof/>
                <w:lang w:val="es-ES_tradnl"/>
              </w:rPr>
              <w:t>0.3800</w:t>
            </w:r>
          </w:p>
        </w:tc>
        <w:tc>
          <w:tcPr>
            <w:tcW w:w="0" w:type="auto"/>
          </w:tcPr>
          <w:p w14:paraId="159F34C2" w14:textId="77777777" w:rsidR="00833139" w:rsidRPr="004238D4" w:rsidRDefault="00833139" w:rsidP="004238D4">
            <w:pPr>
              <w:pStyle w:val="Paragraph"/>
              <w:jc w:val="right"/>
              <w:rPr>
                <w:noProof/>
                <w:lang w:val="es-ES_tradnl"/>
              </w:rPr>
            </w:pPr>
            <w:r w:rsidRPr="004238D4">
              <w:rPr>
                <w:noProof/>
                <w:lang w:val="es-ES_tradnl"/>
              </w:rPr>
              <w:t>2825 30 00</w:t>
            </w:r>
          </w:p>
        </w:tc>
        <w:tc>
          <w:tcPr>
            <w:tcW w:w="0" w:type="auto"/>
          </w:tcPr>
          <w:p w14:paraId="17B7C36E" w14:textId="77777777" w:rsidR="00833139" w:rsidRPr="004238D4" w:rsidRDefault="00833139" w:rsidP="004238D4">
            <w:pPr>
              <w:pStyle w:val="Paragraph"/>
              <w:rPr>
                <w:noProof/>
                <w:lang w:val="es-ES_tradnl"/>
              </w:rPr>
            </w:pPr>
          </w:p>
        </w:tc>
        <w:tc>
          <w:tcPr>
            <w:tcW w:w="0" w:type="auto"/>
          </w:tcPr>
          <w:p w14:paraId="7FD11B57" w14:textId="77777777" w:rsidR="00833139" w:rsidRPr="004238D4" w:rsidRDefault="00833139" w:rsidP="004238D4">
            <w:pPr>
              <w:pStyle w:val="Paragraph"/>
              <w:rPr>
                <w:noProof/>
                <w:lang w:val="es-ES_tradnl"/>
              </w:rPr>
            </w:pPr>
            <w:r w:rsidRPr="004238D4">
              <w:rPr>
                <w:noProof/>
                <w:lang w:val="es-ES_tradnl"/>
              </w:rPr>
              <w:t>Óxidos e hidróxidos de vanadio</w:t>
            </w:r>
          </w:p>
        </w:tc>
        <w:tc>
          <w:tcPr>
            <w:tcW w:w="0" w:type="auto"/>
          </w:tcPr>
          <w:p w14:paraId="1412C44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F00B26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8C8243B"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6692C588" w14:textId="77777777" w:rsidTr="00833139">
        <w:trPr>
          <w:cantSplit/>
        </w:trPr>
        <w:tc>
          <w:tcPr>
            <w:tcW w:w="0" w:type="auto"/>
          </w:tcPr>
          <w:p w14:paraId="6D7865CA" w14:textId="77777777" w:rsidR="00833139" w:rsidRPr="004238D4" w:rsidRDefault="00833139" w:rsidP="004238D4">
            <w:pPr>
              <w:pStyle w:val="Paragraph"/>
              <w:rPr>
                <w:noProof/>
                <w:lang w:val="es-ES_tradnl"/>
              </w:rPr>
            </w:pPr>
            <w:r w:rsidRPr="004238D4">
              <w:rPr>
                <w:noProof/>
                <w:lang w:val="es-ES_tradnl"/>
              </w:rPr>
              <w:t>0.3303</w:t>
            </w:r>
          </w:p>
        </w:tc>
        <w:tc>
          <w:tcPr>
            <w:tcW w:w="0" w:type="auto"/>
          </w:tcPr>
          <w:p w14:paraId="3EE5EBA5" w14:textId="77777777" w:rsidR="00833139" w:rsidRPr="004238D4" w:rsidRDefault="00833139" w:rsidP="004238D4">
            <w:pPr>
              <w:pStyle w:val="Paragraph"/>
              <w:jc w:val="right"/>
              <w:rPr>
                <w:noProof/>
                <w:lang w:val="es-ES_tradnl"/>
              </w:rPr>
            </w:pPr>
            <w:r w:rsidRPr="004238D4">
              <w:rPr>
                <w:noProof/>
                <w:lang w:val="es-ES_tradnl"/>
              </w:rPr>
              <w:t>ex 2825 50 00</w:t>
            </w:r>
          </w:p>
        </w:tc>
        <w:tc>
          <w:tcPr>
            <w:tcW w:w="0" w:type="auto"/>
          </w:tcPr>
          <w:p w14:paraId="158DFD20"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0334627C" w14:textId="77777777" w:rsidR="00833139" w:rsidRPr="004238D4" w:rsidRDefault="00833139" w:rsidP="004238D4">
            <w:pPr>
              <w:pStyle w:val="Paragraph"/>
              <w:rPr>
                <w:noProof/>
                <w:lang w:val="es-ES_tradnl"/>
              </w:rPr>
            </w:pPr>
            <w:r w:rsidRPr="004238D4">
              <w:rPr>
                <w:noProof/>
                <w:lang w:val="es-ES_tradnl"/>
              </w:rPr>
              <w:t>Òxido de cobre (I o II) con un contenido, en peso, de cobre superior o igual al 78 % y cloruro inferior o igual al 0,03 %</w:t>
            </w:r>
          </w:p>
        </w:tc>
        <w:tc>
          <w:tcPr>
            <w:tcW w:w="0" w:type="auto"/>
          </w:tcPr>
          <w:p w14:paraId="0BB2E8D2"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99A757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59A2BE4"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49D4C320" w14:textId="77777777" w:rsidTr="00833139">
        <w:trPr>
          <w:cantSplit/>
        </w:trPr>
        <w:tc>
          <w:tcPr>
            <w:tcW w:w="0" w:type="auto"/>
          </w:tcPr>
          <w:p w14:paraId="27B0EE57" w14:textId="77777777" w:rsidR="00833139" w:rsidRPr="004238D4" w:rsidRDefault="00833139" w:rsidP="004238D4">
            <w:pPr>
              <w:pStyle w:val="Paragraph"/>
              <w:rPr>
                <w:noProof/>
                <w:lang w:val="es-ES_tradnl"/>
              </w:rPr>
            </w:pPr>
            <w:r w:rsidRPr="004238D4">
              <w:rPr>
                <w:noProof/>
                <w:lang w:val="es-ES_tradnl"/>
              </w:rPr>
              <w:t>0.6819</w:t>
            </w:r>
          </w:p>
        </w:tc>
        <w:tc>
          <w:tcPr>
            <w:tcW w:w="0" w:type="auto"/>
          </w:tcPr>
          <w:p w14:paraId="49B443B7" w14:textId="77777777" w:rsidR="00833139" w:rsidRPr="004238D4" w:rsidRDefault="00833139" w:rsidP="004238D4">
            <w:pPr>
              <w:pStyle w:val="Paragraph"/>
              <w:jc w:val="right"/>
              <w:rPr>
                <w:noProof/>
                <w:lang w:val="es-ES_tradnl"/>
              </w:rPr>
            </w:pPr>
            <w:r w:rsidRPr="004238D4">
              <w:rPr>
                <w:noProof/>
                <w:lang w:val="es-ES_tradnl"/>
              </w:rPr>
              <w:t>ex 2825 50 00</w:t>
            </w:r>
          </w:p>
        </w:tc>
        <w:tc>
          <w:tcPr>
            <w:tcW w:w="0" w:type="auto"/>
          </w:tcPr>
          <w:p w14:paraId="2396A198"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64C1FD16" w14:textId="77777777" w:rsidR="00833139" w:rsidRPr="004238D4" w:rsidRDefault="00833139" w:rsidP="004238D4">
            <w:pPr>
              <w:pStyle w:val="Paragraph"/>
              <w:rPr>
                <w:noProof/>
                <w:lang w:val="es-ES_tradnl"/>
              </w:rPr>
            </w:pPr>
            <w:r w:rsidRPr="004238D4">
              <w:rPr>
                <w:noProof/>
                <w:lang w:val="es-ES_tradnl"/>
              </w:rPr>
              <w:t>Óxido de cobre (II) (CAS RN 1317-38-0), con una granulometría inferior o igual a 100 nm</w:t>
            </w:r>
          </w:p>
        </w:tc>
        <w:tc>
          <w:tcPr>
            <w:tcW w:w="0" w:type="auto"/>
          </w:tcPr>
          <w:p w14:paraId="01173007"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19A39C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4A6B0AD"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578BDBDF" w14:textId="77777777" w:rsidTr="00833139">
        <w:trPr>
          <w:cantSplit/>
        </w:trPr>
        <w:tc>
          <w:tcPr>
            <w:tcW w:w="0" w:type="auto"/>
          </w:tcPr>
          <w:p w14:paraId="024E7A25" w14:textId="77777777" w:rsidR="00833139" w:rsidRPr="004238D4" w:rsidRDefault="00833139" w:rsidP="004238D4">
            <w:pPr>
              <w:pStyle w:val="Paragraph"/>
              <w:rPr>
                <w:noProof/>
                <w:lang w:val="es-ES_tradnl"/>
              </w:rPr>
            </w:pPr>
            <w:r w:rsidRPr="004238D4">
              <w:rPr>
                <w:noProof/>
                <w:lang w:val="es-ES_tradnl"/>
              </w:rPr>
              <w:t>0.5555</w:t>
            </w:r>
          </w:p>
        </w:tc>
        <w:tc>
          <w:tcPr>
            <w:tcW w:w="0" w:type="auto"/>
          </w:tcPr>
          <w:p w14:paraId="17B096EA" w14:textId="77777777" w:rsidR="00833139" w:rsidRPr="004238D4" w:rsidRDefault="00833139" w:rsidP="004238D4">
            <w:pPr>
              <w:pStyle w:val="Paragraph"/>
              <w:jc w:val="right"/>
              <w:rPr>
                <w:noProof/>
                <w:lang w:val="es-ES_tradnl"/>
              </w:rPr>
            </w:pPr>
            <w:r w:rsidRPr="004238D4">
              <w:rPr>
                <w:noProof/>
                <w:lang w:val="es-ES_tradnl"/>
              </w:rPr>
              <w:t>ex 2825 60 00</w:t>
            </w:r>
          </w:p>
        </w:tc>
        <w:tc>
          <w:tcPr>
            <w:tcW w:w="0" w:type="auto"/>
          </w:tcPr>
          <w:p w14:paraId="6C9A4EB2"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76CA02A3" w14:textId="77777777" w:rsidR="00833139" w:rsidRPr="004238D4" w:rsidRDefault="00833139" w:rsidP="004238D4">
            <w:pPr>
              <w:pStyle w:val="Paragraph"/>
              <w:rPr>
                <w:noProof/>
                <w:lang w:val="es-ES_tradnl"/>
              </w:rPr>
            </w:pPr>
            <w:r w:rsidRPr="004238D4">
              <w:rPr>
                <w:noProof/>
                <w:lang w:val="es-ES_tradnl"/>
              </w:rPr>
              <w:t>Dióxido de circonio (CAS RN 1314-23-4)</w:t>
            </w:r>
          </w:p>
        </w:tc>
        <w:tc>
          <w:tcPr>
            <w:tcW w:w="0" w:type="auto"/>
          </w:tcPr>
          <w:p w14:paraId="3ED430B5"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D5D759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574A933"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6E404EC2" w14:textId="77777777" w:rsidTr="00833139">
        <w:trPr>
          <w:cantSplit/>
        </w:trPr>
        <w:tc>
          <w:tcPr>
            <w:tcW w:w="0" w:type="auto"/>
          </w:tcPr>
          <w:p w14:paraId="2B7EEBC1" w14:textId="77777777" w:rsidR="00833139" w:rsidRPr="004238D4" w:rsidRDefault="00833139" w:rsidP="004238D4">
            <w:pPr>
              <w:pStyle w:val="Paragraph"/>
              <w:rPr>
                <w:noProof/>
                <w:lang w:val="es-ES_tradnl"/>
              </w:rPr>
            </w:pPr>
            <w:r w:rsidRPr="004238D4">
              <w:rPr>
                <w:noProof/>
                <w:lang w:val="es-ES_tradnl"/>
              </w:rPr>
              <w:t>0.6980</w:t>
            </w:r>
          </w:p>
        </w:tc>
        <w:tc>
          <w:tcPr>
            <w:tcW w:w="0" w:type="auto"/>
          </w:tcPr>
          <w:p w14:paraId="3F271A9D" w14:textId="5EE9B86C"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2825 70 00</w:t>
            </w:r>
          </w:p>
        </w:tc>
        <w:tc>
          <w:tcPr>
            <w:tcW w:w="0" w:type="auto"/>
          </w:tcPr>
          <w:p w14:paraId="5A34C828"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35EF9F8B" w14:textId="77777777" w:rsidR="00833139" w:rsidRPr="004238D4" w:rsidRDefault="00833139" w:rsidP="004238D4">
            <w:pPr>
              <w:pStyle w:val="Paragraph"/>
              <w:rPr>
                <w:noProof/>
                <w:lang w:val="es-ES_tradnl"/>
              </w:rPr>
            </w:pPr>
            <w:r w:rsidRPr="004238D4">
              <w:rPr>
                <w:noProof/>
                <w:lang w:val="es-ES_tradnl"/>
              </w:rPr>
              <w:t>Trióxido de molibdeno (CAS RN 1313-27-5)</w:t>
            </w:r>
          </w:p>
        </w:tc>
        <w:tc>
          <w:tcPr>
            <w:tcW w:w="0" w:type="auto"/>
          </w:tcPr>
          <w:p w14:paraId="44C85862"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4F38CF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E7449CF"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12CB3F0D" w14:textId="77777777" w:rsidTr="00833139">
        <w:trPr>
          <w:cantSplit/>
        </w:trPr>
        <w:tc>
          <w:tcPr>
            <w:tcW w:w="0" w:type="auto"/>
          </w:tcPr>
          <w:p w14:paraId="341A4A09" w14:textId="77777777" w:rsidR="00833139" w:rsidRPr="004238D4" w:rsidRDefault="00833139" w:rsidP="004238D4">
            <w:pPr>
              <w:pStyle w:val="Paragraph"/>
              <w:rPr>
                <w:noProof/>
                <w:lang w:val="es-ES_tradnl"/>
              </w:rPr>
            </w:pPr>
            <w:r w:rsidRPr="004238D4">
              <w:rPr>
                <w:noProof/>
                <w:lang w:val="es-ES_tradnl"/>
              </w:rPr>
              <w:t>0.7193</w:t>
            </w:r>
          </w:p>
        </w:tc>
        <w:tc>
          <w:tcPr>
            <w:tcW w:w="0" w:type="auto"/>
          </w:tcPr>
          <w:p w14:paraId="6F9701ED" w14:textId="10FC6DDB"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2825 70 00</w:t>
            </w:r>
          </w:p>
        </w:tc>
        <w:tc>
          <w:tcPr>
            <w:tcW w:w="0" w:type="auto"/>
          </w:tcPr>
          <w:p w14:paraId="0F31C5F4"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0383E801" w14:textId="77777777" w:rsidR="00833139" w:rsidRPr="004238D4" w:rsidRDefault="00833139" w:rsidP="004238D4">
            <w:pPr>
              <w:pStyle w:val="Paragraph"/>
              <w:rPr>
                <w:noProof/>
                <w:lang w:val="es-ES_tradnl"/>
              </w:rPr>
            </w:pPr>
            <w:r w:rsidRPr="004238D4">
              <w:rPr>
                <w:noProof/>
                <w:lang w:val="es-ES_tradnl"/>
              </w:rPr>
              <w:t>Ácido molíbdico (CAS RN 7782-91-4)</w:t>
            </w:r>
          </w:p>
        </w:tc>
        <w:tc>
          <w:tcPr>
            <w:tcW w:w="0" w:type="auto"/>
          </w:tcPr>
          <w:p w14:paraId="766810F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16043E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518C85C"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122B27E3" w14:textId="77777777" w:rsidTr="00833139">
        <w:trPr>
          <w:cantSplit/>
        </w:trPr>
        <w:tc>
          <w:tcPr>
            <w:tcW w:w="0" w:type="auto"/>
          </w:tcPr>
          <w:p w14:paraId="1A3E9018" w14:textId="77777777" w:rsidR="00833139" w:rsidRPr="004238D4" w:rsidRDefault="00833139" w:rsidP="004238D4">
            <w:pPr>
              <w:pStyle w:val="Paragraph"/>
              <w:rPr>
                <w:noProof/>
                <w:lang w:val="es-ES_tradnl"/>
              </w:rPr>
            </w:pPr>
            <w:r w:rsidRPr="004238D4">
              <w:rPr>
                <w:noProof/>
                <w:lang w:val="es-ES_tradnl"/>
              </w:rPr>
              <w:t>0.5055</w:t>
            </w:r>
          </w:p>
        </w:tc>
        <w:tc>
          <w:tcPr>
            <w:tcW w:w="0" w:type="auto"/>
          </w:tcPr>
          <w:p w14:paraId="6D2AAF4C" w14:textId="77777777" w:rsidR="00833139" w:rsidRPr="004238D4" w:rsidRDefault="00833139" w:rsidP="004238D4">
            <w:pPr>
              <w:pStyle w:val="Paragraph"/>
              <w:jc w:val="right"/>
              <w:rPr>
                <w:noProof/>
                <w:lang w:val="es-ES_tradnl"/>
              </w:rPr>
            </w:pPr>
            <w:r w:rsidRPr="004238D4">
              <w:rPr>
                <w:noProof/>
                <w:lang w:val="es-ES_tradnl"/>
              </w:rPr>
              <w:t>ex 2826 19 90</w:t>
            </w:r>
          </w:p>
        </w:tc>
        <w:tc>
          <w:tcPr>
            <w:tcW w:w="0" w:type="auto"/>
          </w:tcPr>
          <w:p w14:paraId="1993FADC"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5D0B9453" w14:textId="5489901E" w:rsidR="00833139" w:rsidRPr="004238D4" w:rsidRDefault="00833139" w:rsidP="004238D4">
            <w:pPr>
              <w:pStyle w:val="Paragraph"/>
              <w:rPr>
                <w:noProof/>
                <w:lang w:val="es-ES_tradnl"/>
              </w:rPr>
            </w:pPr>
            <w:r w:rsidRPr="004238D4">
              <w:rPr>
                <w:noProof/>
                <w:lang w:val="es-ES_tradnl"/>
              </w:rPr>
              <w:t>Hexafluoruro de wolframio (CAS RN</w:t>
            </w:r>
            <w:r w:rsidR="004238D4">
              <w:rPr>
                <w:noProof/>
                <w:lang w:val="es-ES_tradnl"/>
              </w:rPr>
              <w:t xml:space="preserve"> </w:t>
            </w:r>
            <w:r w:rsidRPr="004238D4">
              <w:rPr>
                <w:noProof/>
                <w:lang w:val="es-ES_tradnl"/>
              </w:rPr>
              <w:t>7783-82-6) con una pureza superior o igual al 99,9 % en peso</w:t>
            </w:r>
          </w:p>
        </w:tc>
        <w:tc>
          <w:tcPr>
            <w:tcW w:w="0" w:type="auto"/>
          </w:tcPr>
          <w:p w14:paraId="20461C2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CB2E28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5A83CA4"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79F7FBE5" w14:textId="77777777" w:rsidTr="00833139">
        <w:trPr>
          <w:cantSplit/>
        </w:trPr>
        <w:tc>
          <w:tcPr>
            <w:tcW w:w="0" w:type="auto"/>
          </w:tcPr>
          <w:p w14:paraId="1CA5EDCF" w14:textId="77777777" w:rsidR="00833139" w:rsidRPr="004238D4" w:rsidRDefault="00833139" w:rsidP="004238D4">
            <w:pPr>
              <w:pStyle w:val="Paragraph"/>
              <w:rPr>
                <w:noProof/>
                <w:lang w:val="es-ES_tradnl"/>
              </w:rPr>
            </w:pPr>
            <w:r w:rsidRPr="004238D4">
              <w:rPr>
                <w:noProof/>
                <w:lang w:val="es-ES_tradnl"/>
              </w:rPr>
              <w:t>0.2865</w:t>
            </w:r>
          </w:p>
        </w:tc>
        <w:tc>
          <w:tcPr>
            <w:tcW w:w="0" w:type="auto"/>
          </w:tcPr>
          <w:p w14:paraId="24A0D679" w14:textId="77777777" w:rsidR="00833139" w:rsidRPr="004238D4" w:rsidRDefault="00833139" w:rsidP="004238D4">
            <w:pPr>
              <w:pStyle w:val="Paragraph"/>
              <w:jc w:val="right"/>
              <w:rPr>
                <w:noProof/>
                <w:lang w:val="es-ES_tradnl"/>
              </w:rPr>
            </w:pPr>
            <w:r w:rsidRPr="004238D4">
              <w:rPr>
                <w:noProof/>
                <w:lang w:val="es-ES_tradnl"/>
              </w:rPr>
              <w:t>ex 2827 39 85</w:t>
            </w:r>
          </w:p>
        </w:tc>
        <w:tc>
          <w:tcPr>
            <w:tcW w:w="0" w:type="auto"/>
          </w:tcPr>
          <w:p w14:paraId="4950A33E"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35935FB6" w14:textId="77777777" w:rsidR="00833139" w:rsidRPr="004238D4" w:rsidRDefault="00833139" w:rsidP="004238D4">
            <w:pPr>
              <w:pStyle w:val="Paragraph"/>
              <w:rPr>
                <w:noProof/>
                <w:lang w:val="es-ES_tradnl"/>
              </w:rPr>
            </w:pPr>
            <w:r w:rsidRPr="004238D4">
              <w:rPr>
                <w:noProof/>
                <w:lang w:val="es-ES_tradnl"/>
              </w:rPr>
              <w:t>Monocloruro de cobre (CAS RN 7758-89-6) con una pureza superior o igual al 96 % en peso pero inferior o igual al 99 %</w:t>
            </w:r>
          </w:p>
        </w:tc>
        <w:tc>
          <w:tcPr>
            <w:tcW w:w="0" w:type="auto"/>
          </w:tcPr>
          <w:p w14:paraId="71CB88F4"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851EF8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A5FD840"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7FC8D34C" w14:textId="77777777" w:rsidTr="00833139">
        <w:trPr>
          <w:cantSplit/>
        </w:trPr>
        <w:tc>
          <w:tcPr>
            <w:tcW w:w="0" w:type="auto"/>
          </w:tcPr>
          <w:p w14:paraId="39876891" w14:textId="77777777" w:rsidR="00833139" w:rsidRPr="004238D4" w:rsidRDefault="00833139" w:rsidP="004238D4">
            <w:pPr>
              <w:pStyle w:val="Paragraph"/>
              <w:rPr>
                <w:noProof/>
                <w:lang w:val="es-ES_tradnl"/>
              </w:rPr>
            </w:pPr>
            <w:r w:rsidRPr="004238D4">
              <w:rPr>
                <w:noProof/>
                <w:lang w:val="es-ES_tradnl"/>
              </w:rPr>
              <w:t>0.4180</w:t>
            </w:r>
          </w:p>
        </w:tc>
        <w:tc>
          <w:tcPr>
            <w:tcW w:w="0" w:type="auto"/>
          </w:tcPr>
          <w:p w14:paraId="1AC35D91" w14:textId="46B4E709"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2827 39 85</w:t>
            </w:r>
          </w:p>
        </w:tc>
        <w:tc>
          <w:tcPr>
            <w:tcW w:w="0" w:type="auto"/>
          </w:tcPr>
          <w:p w14:paraId="53E943D0"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36DB6EFC" w14:textId="77777777" w:rsidR="00833139" w:rsidRPr="004238D4" w:rsidRDefault="00833139" w:rsidP="004238D4">
            <w:pPr>
              <w:pStyle w:val="Paragraph"/>
              <w:rPr>
                <w:noProof/>
                <w:lang w:val="es-ES_tradnl"/>
              </w:rPr>
            </w:pPr>
            <w:r w:rsidRPr="004238D4">
              <w:rPr>
                <w:noProof/>
                <w:lang w:val="es-ES_tradnl"/>
              </w:rPr>
              <w:t>Pentacloruro de antimonio (CAS RN 7647-18-9) con una pureza en peso superior o igual al 99 %</w:t>
            </w:r>
          </w:p>
        </w:tc>
        <w:tc>
          <w:tcPr>
            <w:tcW w:w="0" w:type="auto"/>
          </w:tcPr>
          <w:p w14:paraId="1B3D8D05"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357B9A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77933E5"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058476C6" w14:textId="77777777" w:rsidTr="00833139">
        <w:trPr>
          <w:cantSplit/>
        </w:trPr>
        <w:tc>
          <w:tcPr>
            <w:tcW w:w="0" w:type="auto"/>
          </w:tcPr>
          <w:p w14:paraId="565EF53B" w14:textId="77777777" w:rsidR="00833139" w:rsidRPr="004238D4" w:rsidRDefault="00833139" w:rsidP="004238D4">
            <w:pPr>
              <w:pStyle w:val="Paragraph"/>
              <w:rPr>
                <w:noProof/>
                <w:lang w:val="es-ES_tradnl"/>
              </w:rPr>
            </w:pPr>
            <w:r w:rsidRPr="004238D4">
              <w:rPr>
                <w:noProof/>
                <w:lang w:val="es-ES_tradnl"/>
              </w:rPr>
              <w:t>0.6143</w:t>
            </w:r>
          </w:p>
        </w:tc>
        <w:tc>
          <w:tcPr>
            <w:tcW w:w="0" w:type="auto"/>
          </w:tcPr>
          <w:p w14:paraId="13F2C48F" w14:textId="77777777" w:rsidR="00833139" w:rsidRPr="004238D4" w:rsidRDefault="00833139" w:rsidP="004238D4">
            <w:pPr>
              <w:pStyle w:val="Paragraph"/>
              <w:jc w:val="right"/>
              <w:rPr>
                <w:noProof/>
                <w:lang w:val="es-ES_tradnl"/>
              </w:rPr>
            </w:pPr>
            <w:r w:rsidRPr="004238D4">
              <w:rPr>
                <w:noProof/>
                <w:lang w:val="es-ES_tradnl"/>
              </w:rPr>
              <w:t>ex 2827 39 85</w:t>
            </w:r>
          </w:p>
        </w:tc>
        <w:tc>
          <w:tcPr>
            <w:tcW w:w="0" w:type="auto"/>
          </w:tcPr>
          <w:p w14:paraId="636B598B"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28572129" w14:textId="5A451A60" w:rsidR="00833139" w:rsidRPr="004238D4" w:rsidRDefault="00833139" w:rsidP="004238D4">
            <w:pPr>
              <w:pStyle w:val="Paragraph"/>
              <w:rPr>
                <w:noProof/>
                <w:lang w:val="es-ES_tradnl"/>
              </w:rPr>
            </w:pPr>
            <w:r w:rsidRPr="004238D4">
              <w:rPr>
                <w:noProof/>
                <w:lang w:val="es-ES_tradnl"/>
              </w:rPr>
              <w:t>Cloruro de bario dihidratado (CAS RN</w:t>
            </w:r>
            <w:r w:rsidR="004238D4">
              <w:rPr>
                <w:noProof/>
                <w:lang w:val="es-ES_tradnl"/>
              </w:rPr>
              <w:t xml:space="preserve"> </w:t>
            </w:r>
            <w:r w:rsidRPr="004238D4">
              <w:rPr>
                <w:noProof/>
                <w:lang w:val="es-ES_tradnl"/>
              </w:rPr>
              <w:t>10326-27-9)</w:t>
            </w:r>
          </w:p>
        </w:tc>
        <w:tc>
          <w:tcPr>
            <w:tcW w:w="0" w:type="auto"/>
          </w:tcPr>
          <w:p w14:paraId="319FD872"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C3F49E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3022CFC"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769962EA" w14:textId="77777777" w:rsidTr="00833139">
        <w:trPr>
          <w:cantSplit/>
        </w:trPr>
        <w:tc>
          <w:tcPr>
            <w:tcW w:w="0" w:type="auto"/>
          </w:tcPr>
          <w:p w14:paraId="45CD3863" w14:textId="77777777" w:rsidR="00833139" w:rsidRPr="004238D4" w:rsidRDefault="00833139" w:rsidP="004238D4">
            <w:pPr>
              <w:pStyle w:val="Paragraph"/>
              <w:rPr>
                <w:noProof/>
                <w:lang w:val="es-ES_tradnl"/>
              </w:rPr>
            </w:pPr>
            <w:r w:rsidRPr="004238D4">
              <w:rPr>
                <w:noProof/>
                <w:lang w:val="es-ES_tradnl"/>
              </w:rPr>
              <w:t>0.4423</w:t>
            </w:r>
          </w:p>
        </w:tc>
        <w:tc>
          <w:tcPr>
            <w:tcW w:w="0" w:type="auto"/>
          </w:tcPr>
          <w:p w14:paraId="6CF9101C" w14:textId="77777777" w:rsidR="00833139" w:rsidRPr="004238D4" w:rsidRDefault="00833139" w:rsidP="004238D4">
            <w:pPr>
              <w:pStyle w:val="Paragraph"/>
              <w:jc w:val="right"/>
              <w:rPr>
                <w:noProof/>
                <w:lang w:val="es-ES_tradnl"/>
              </w:rPr>
            </w:pPr>
            <w:r w:rsidRPr="004238D4">
              <w:rPr>
                <w:noProof/>
                <w:lang w:val="es-ES_tradnl"/>
              </w:rPr>
              <w:t>ex 2827 49 90</w:t>
            </w:r>
          </w:p>
        </w:tc>
        <w:tc>
          <w:tcPr>
            <w:tcW w:w="0" w:type="auto"/>
          </w:tcPr>
          <w:p w14:paraId="29EBF124"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5B8ECC5E" w14:textId="77777777" w:rsidR="00833139" w:rsidRPr="004238D4" w:rsidRDefault="00833139" w:rsidP="004238D4">
            <w:pPr>
              <w:pStyle w:val="Paragraph"/>
              <w:rPr>
                <w:noProof/>
                <w:lang w:val="es-ES_tradnl"/>
              </w:rPr>
            </w:pPr>
            <w:r w:rsidRPr="004238D4">
              <w:rPr>
                <w:noProof/>
                <w:lang w:val="es-ES_tradnl"/>
              </w:rPr>
              <w:t>Oxidicloruro de circonio (CAS RN 7699-43-6)</w:t>
            </w:r>
          </w:p>
        </w:tc>
        <w:tc>
          <w:tcPr>
            <w:tcW w:w="0" w:type="auto"/>
          </w:tcPr>
          <w:p w14:paraId="10430745"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67AA2B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9C1B068"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5AFC51D0" w14:textId="77777777" w:rsidTr="00833139">
        <w:trPr>
          <w:cantSplit/>
        </w:trPr>
        <w:tc>
          <w:tcPr>
            <w:tcW w:w="0" w:type="auto"/>
          </w:tcPr>
          <w:p w14:paraId="7574A2BE" w14:textId="77777777" w:rsidR="00833139" w:rsidRPr="004238D4" w:rsidRDefault="00833139" w:rsidP="004238D4">
            <w:pPr>
              <w:pStyle w:val="Paragraph"/>
              <w:rPr>
                <w:noProof/>
                <w:lang w:val="es-ES_tradnl"/>
              </w:rPr>
            </w:pPr>
            <w:r w:rsidRPr="004238D4">
              <w:rPr>
                <w:noProof/>
                <w:lang w:val="es-ES_tradnl"/>
              </w:rPr>
              <w:t>0.6463</w:t>
            </w:r>
          </w:p>
        </w:tc>
        <w:tc>
          <w:tcPr>
            <w:tcW w:w="0" w:type="auto"/>
          </w:tcPr>
          <w:p w14:paraId="1694370E" w14:textId="77777777" w:rsidR="00833139" w:rsidRPr="004238D4" w:rsidRDefault="00833139" w:rsidP="004238D4">
            <w:pPr>
              <w:pStyle w:val="Paragraph"/>
              <w:jc w:val="right"/>
              <w:rPr>
                <w:noProof/>
                <w:lang w:val="es-ES_tradnl"/>
              </w:rPr>
            </w:pPr>
            <w:r w:rsidRPr="004238D4">
              <w:rPr>
                <w:noProof/>
                <w:lang w:val="es-ES_tradnl"/>
              </w:rPr>
              <w:t>ex 2827 60 00</w:t>
            </w:r>
          </w:p>
        </w:tc>
        <w:tc>
          <w:tcPr>
            <w:tcW w:w="0" w:type="auto"/>
          </w:tcPr>
          <w:p w14:paraId="4F10DA71"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54991065" w14:textId="77777777" w:rsidR="00833139" w:rsidRPr="004238D4" w:rsidRDefault="00833139" w:rsidP="004238D4">
            <w:pPr>
              <w:pStyle w:val="Paragraph"/>
              <w:rPr>
                <w:noProof/>
                <w:lang w:val="es-ES_tradnl"/>
              </w:rPr>
            </w:pPr>
            <w:r w:rsidRPr="004238D4">
              <w:rPr>
                <w:noProof/>
                <w:lang w:val="es-ES_tradnl"/>
              </w:rPr>
              <w:t>Ioduro de sodio (CAS RN 7681-82-5)</w:t>
            </w:r>
          </w:p>
        </w:tc>
        <w:tc>
          <w:tcPr>
            <w:tcW w:w="0" w:type="auto"/>
          </w:tcPr>
          <w:p w14:paraId="0F16C96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838948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DA62C40"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14313D31" w14:textId="77777777" w:rsidTr="00833139">
        <w:trPr>
          <w:cantSplit/>
        </w:trPr>
        <w:tc>
          <w:tcPr>
            <w:tcW w:w="0" w:type="auto"/>
          </w:tcPr>
          <w:p w14:paraId="1CDB8C1B" w14:textId="77777777" w:rsidR="00833139" w:rsidRPr="004238D4" w:rsidRDefault="00833139" w:rsidP="004238D4">
            <w:pPr>
              <w:pStyle w:val="Paragraph"/>
              <w:rPr>
                <w:noProof/>
                <w:lang w:val="es-ES_tradnl"/>
              </w:rPr>
            </w:pPr>
            <w:r w:rsidRPr="004238D4">
              <w:rPr>
                <w:noProof/>
                <w:lang w:val="es-ES_tradnl"/>
              </w:rPr>
              <w:t>0.7596</w:t>
            </w:r>
          </w:p>
        </w:tc>
        <w:tc>
          <w:tcPr>
            <w:tcW w:w="0" w:type="auto"/>
          </w:tcPr>
          <w:p w14:paraId="2D9A9EBC" w14:textId="77777777" w:rsidR="00833139" w:rsidRPr="004238D4" w:rsidRDefault="00833139" w:rsidP="004238D4">
            <w:pPr>
              <w:pStyle w:val="Paragraph"/>
              <w:jc w:val="right"/>
              <w:rPr>
                <w:noProof/>
                <w:lang w:val="es-ES_tradnl"/>
              </w:rPr>
            </w:pPr>
            <w:r w:rsidRPr="004238D4">
              <w:rPr>
                <w:noProof/>
                <w:lang w:val="es-ES_tradnl"/>
              </w:rPr>
              <w:t>ex 2828 10 00</w:t>
            </w:r>
          </w:p>
        </w:tc>
        <w:tc>
          <w:tcPr>
            <w:tcW w:w="0" w:type="auto"/>
          </w:tcPr>
          <w:p w14:paraId="1FC84B3F"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61FB6529" w14:textId="77777777" w:rsidR="00833139" w:rsidRPr="004238D4" w:rsidRDefault="00833139" w:rsidP="004238D4">
            <w:pPr>
              <w:pStyle w:val="Paragraph"/>
              <w:rPr>
                <w:noProof/>
                <w:lang w:val="es-ES_tradnl"/>
              </w:rPr>
            </w:pPr>
            <w:r w:rsidRPr="004238D4">
              <w:rPr>
                <w:noProof/>
                <w:lang w:val="es-ES_tradnl"/>
              </w:rPr>
              <w:t>Hipoclorito de calcio (CAS RN 7778-54-3) con un contenido de cloro activo igual o superior al 65 %</w:t>
            </w:r>
          </w:p>
          <w:p w14:paraId="0464B55B" w14:textId="77777777" w:rsidR="00833139" w:rsidRPr="004238D4" w:rsidRDefault="00833139" w:rsidP="004238D4">
            <w:pPr>
              <w:pStyle w:val="Paragraph"/>
              <w:rPr>
                <w:noProof/>
                <w:lang w:val="es-ES_tradnl"/>
              </w:rPr>
            </w:pPr>
            <w:r w:rsidRPr="004238D4">
              <w:rPr>
                <w:noProof/>
                <w:lang w:val="es-ES_tradnl"/>
              </w:rPr>
              <w:t> </w:t>
            </w:r>
          </w:p>
          <w:p w14:paraId="268E2745" w14:textId="77777777" w:rsidR="00833139" w:rsidRPr="004238D4" w:rsidRDefault="00833139" w:rsidP="004238D4">
            <w:pPr>
              <w:pStyle w:val="Paragraph"/>
              <w:rPr>
                <w:noProof/>
                <w:lang w:val="es-ES_tradnl"/>
              </w:rPr>
            </w:pPr>
            <w:r w:rsidRPr="004238D4">
              <w:rPr>
                <w:noProof/>
                <w:lang w:val="es-ES_tradnl"/>
              </w:rPr>
              <w:t> </w:t>
            </w:r>
          </w:p>
          <w:p w14:paraId="36855949" w14:textId="77777777" w:rsidR="00833139" w:rsidRPr="004238D4" w:rsidRDefault="00833139" w:rsidP="004238D4">
            <w:pPr>
              <w:pStyle w:val="Paragraph"/>
              <w:rPr>
                <w:noProof/>
                <w:lang w:val="es-ES_tradnl"/>
              </w:rPr>
            </w:pPr>
          </w:p>
        </w:tc>
        <w:tc>
          <w:tcPr>
            <w:tcW w:w="0" w:type="auto"/>
          </w:tcPr>
          <w:p w14:paraId="34BF097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FDB83D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35E5009"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53FD18E5" w14:textId="77777777" w:rsidTr="00833139">
        <w:trPr>
          <w:cantSplit/>
        </w:trPr>
        <w:tc>
          <w:tcPr>
            <w:tcW w:w="0" w:type="auto"/>
          </w:tcPr>
          <w:p w14:paraId="40054510" w14:textId="77777777" w:rsidR="00833139" w:rsidRPr="004238D4" w:rsidRDefault="00833139" w:rsidP="004238D4">
            <w:pPr>
              <w:pStyle w:val="Paragraph"/>
              <w:rPr>
                <w:noProof/>
                <w:lang w:val="es-ES_tradnl"/>
              </w:rPr>
            </w:pPr>
            <w:r w:rsidRPr="004238D4">
              <w:rPr>
                <w:noProof/>
                <w:lang w:val="es-ES_tradnl"/>
              </w:rPr>
              <w:t>0.3302</w:t>
            </w:r>
          </w:p>
        </w:tc>
        <w:tc>
          <w:tcPr>
            <w:tcW w:w="0" w:type="auto"/>
          </w:tcPr>
          <w:p w14:paraId="25373C7F" w14:textId="77777777" w:rsidR="00833139" w:rsidRPr="004238D4" w:rsidRDefault="00833139" w:rsidP="004238D4">
            <w:pPr>
              <w:pStyle w:val="Paragraph"/>
              <w:jc w:val="right"/>
              <w:rPr>
                <w:noProof/>
                <w:lang w:val="es-ES_tradnl"/>
              </w:rPr>
            </w:pPr>
            <w:r w:rsidRPr="004238D4">
              <w:rPr>
                <w:noProof/>
                <w:lang w:val="es-ES_tradnl"/>
              </w:rPr>
              <w:t>ex 2830 10 00</w:t>
            </w:r>
          </w:p>
        </w:tc>
        <w:tc>
          <w:tcPr>
            <w:tcW w:w="0" w:type="auto"/>
          </w:tcPr>
          <w:p w14:paraId="5318AB21"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7469E667" w14:textId="77777777" w:rsidR="00833139" w:rsidRPr="004238D4" w:rsidRDefault="00833139" w:rsidP="004238D4">
            <w:pPr>
              <w:pStyle w:val="Paragraph"/>
              <w:rPr>
                <w:noProof/>
                <w:lang w:val="es-ES_tradnl"/>
              </w:rPr>
            </w:pPr>
            <w:r w:rsidRPr="004238D4">
              <w:rPr>
                <w:noProof/>
                <w:lang w:val="es-ES_tradnl"/>
              </w:rPr>
              <w:t>Tetrasulfuro de disodio (CAS RN 12034-39-8), con un contenido, en peso, de sodio inferior o igual a 38 %, valorado sobre producto seco</w:t>
            </w:r>
          </w:p>
        </w:tc>
        <w:tc>
          <w:tcPr>
            <w:tcW w:w="0" w:type="auto"/>
          </w:tcPr>
          <w:p w14:paraId="1DB90052"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D4E09D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5DCD5A7"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626670F6" w14:textId="77777777" w:rsidTr="00833139">
        <w:trPr>
          <w:cantSplit/>
        </w:trPr>
        <w:tc>
          <w:tcPr>
            <w:tcW w:w="0" w:type="auto"/>
          </w:tcPr>
          <w:p w14:paraId="2FB0EFFF" w14:textId="77777777" w:rsidR="00833139" w:rsidRPr="004238D4" w:rsidRDefault="00833139" w:rsidP="004238D4">
            <w:pPr>
              <w:pStyle w:val="Paragraph"/>
              <w:rPr>
                <w:noProof/>
                <w:lang w:val="es-ES_tradnl"/>
              </w:rPr>
            </w:pPr>
            <w:r w:rsidRPr="004238D4">
              <w:rPr>
                <w:noProof/>
                <w:lang w:val="es-ES_tradnl"/>
              </w:rPr>
              <w:t>0.3859</w:t>
            </w:r>
          </w:p>
        </w:tc>
        <w:tc>
          <w:tcPr>
            <w:tcW w:w="0" w:type="auto"/>
          </w:tcPr>
          <w:p w14:paraId="31F3C535" w14:textId="77777777" w:rsidR="00833139" w:rsidRPr="004238D4" w:rsidRDefault="00833139" w:rsidP="004238D4">
            <w:pPr>
              <w:pStyle w:val="Paragraph"/>
              <w:jc w:val="right"/>
              <w:rPr>
                <w:noProof/>
                <w:lang w:val="es-ES_tradnl"/>
              </w:rPr>
            </w:pPr>
            <w:r w:rsidRPr="004238D4">
              <w:rPr>
                <w:noProof/>
                <w:lang w:val="es-ES_tradnl"/>
              </w:rPr>
              <w:t>ex 2833 29 80</w:t>
            </w:r>
          </w:p>
        </w:tc>
        <w:tc>
          <w:tcPr>
            <w:tcW w:w="0" w:type="auto"/>
          </w:tcPr>
          <w:p w14:paraId="6FE1453D"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302A1DD6" w14:textId="77777777" w:rsidR="00833139" w:rsidRPr="004238D4" w:rsidRDefault="00833139" w:rsidP="004238D4">
            <w:pPr>
              <w:pStyle w:val="Paragraph"/>
              <w:rPr>
                <w:noProof/>
                <w:lang w:val="es-ES_tradnl"/>
              </w:rPr>
            </w:pPr>
            <w:r w:rsidRPr="004238D4">
              <w:rPr>
                <w:noProof/>
                <w:lang w:val="es-ES_tradnl"/>
              </w:rPr>
              <w:t>Manganeso sulfato monohidrato (CAS RN 10034-96-5)</w:t>
            </w:r>
          </w:p>
        </w:tc>
        <w:tc>
          <w:tcPr>
            <w:tcW w:w="0" w:type="auto"/>
          </w:tcPr>
          <w:p w14:paraId="5AC76B24"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F661A1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B03F8A3"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435DFF93" w14:textId="77777777" w:rsidTr="00833139">
        <w:trPr>
          <w:cantSplit/>
        </w:trPr>
        <w:tc>
          <w:tcPr>
            <w:tcW w:w="0" w:type="auto"/>
          </w:tcPr>
          <w:p w14:paraId="0F086F01" w14:textId="77777777" w:rsidR="00833139" w:rsidRPr="004238D4" w:rsidRDefault="00833139" w:rsidP="004238D4">
            <w:pPr>
              <w:pStyle w:val="Paragraph"/>
              <w:rPr>
                <w:noProof/>
                <w:lang w:val="es-ES_tradnl"/>
              </w:rPr>
            </w:pPr>
            <w:r w:rsidRPr="004238D4">
              <w:rPr>
                <w:noProof/>
                <w:lang w:val="es-ES_tradnl"/>
              </w:rPr>
              <w:t>0.5090</w:t>
            </w:r>
          </w:p>
        </w:tc>
        <w:tc>
          <w:tcPr>
            <w:tcW w:w="0" w:type="auto"/>
          </w:tcPr>
          <w:p w14:paraId="5197207A" w14:textId="22840563"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2833 29 80</w:t>
            </w:r>
          </w:p>
        </w:tc>
        <w:tc>
          <w:tcPr>
            <w:tcW w:w="0" w:type="auto"/>
          </w:tcPr>
          <w:p w14:paraId="2DC5BB1E"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15A83CBA" w14:textId="77777777" w:rsidR="00833139" w:rsidRPr="004238D4" w:rsidRDefault="00833139" w:rsidP="004238D4">
            <w:pPr>
              <w:pStyle w:val="Paragraph"/>
              <w:rPr>
                <w:noProof/>
                <w:lang w:val="es-ES_tradnl"/>
              </w:rPr>
            </w:pPr>
            <w:r w:rsidRPr="004238D4">
              <w:rPr>
                <w:noProof/>
                <w:lang w:val="es-ES_tradnl"/>
              </w:rPr>
              <w:t>Sulfato de circonio (CAS RN 14644-61-2)</w:t>
            </w:r>
          </w:p>
        </w:tc>
        <w:tc>
          <w:tcPr>
            <w:tcW w:w="0" w:type="auto"/>
          </w:tcPr>
          <w:p w14:paraId="722E6257"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87F9B5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2773CA2"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1C5A0094" w14:textId="77777777" w:rsidTr="00833139">
        <w:trPr>
          <w:cantSplit/>
        </w:trPr>
        <w:tc>
          <w:tcPr>
            <w:tcW w:w="0" w:type="auto"/>
          </w:tcPr>
          <w:p w14:paraId="08227363" w14:textId="77777777" w:rsidR="00833139" w:rsidRPr="004238D4" w:rsidRDefault="00833139" w:rsidP="004238D4">
            <w:pPr>
              <w:pStyle w:val="Paragraph"/>
              <w:rPr>
                <w:noProof/>
                <w:lang w:val="es-ES_tradnl"/>
              </w:rPr>
            </w:pPr>
            <w:r w:rsidRPr="004238D4">
              <w:rPr>
                <w:noProof/>
                <w:lang w:val="es-ES_tradnl"/>
              </w:rPr>
              <w:t>0.4338</w:t>
            </w:r>
          </w:p>
        </w:tc>
        <w:tc>
          <w:tcPr>
            <w:tcW w:w="0" w:type="auto"/>
          </w:tcPr>
          <w:p w14:paraId="2CB14D4C" w14:textId="77777777" w:rsidR="00833139" w:rsidRPr="004238D4" w:rsidRDefault="00833139" w:rsidP="004238D4">
            <w:pPr>
              <w:pStyle w:val="Paragraph"/>
              <w:jc w:val="right"/>
              <w:rPr>
                <w:noProof/>
                <w:lang w:val="es-ES_tradnl"/>
              </w:rPr>
            </w:pPr>
            <w:r w:rsidRPr="004238D4">
              <w:rPr>
                <w:noProof/>
                <w:lang w:val="es-ES_tradnl"/>
              </w:rPr>
              <w:t>ex 2835 10 00</w:t>
            </w:r>
          </w:p>
        </w:tc>
        <w:tc>
          <w:tcPr>
            <w:tcW w:w="0" w:type="auto"/>
          </w:tcPr>
          <w:p w14:paraId="28EF1628"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7731C330" w14:textId="77777777" w:rsidR="00833139" w:rsidRPr="004238D4" w:rsidRDefault="00833139" w:rsidP="004238D4">
            <w:pPr>
              <w:pStyle w:val="Paragraph"/>
              <w:rPr>
                <w:noProof/>
                <w:lang w:val="es-ES_tradnl"/>
              </w:rPr>
            </w:pPr>
            <w:r w:rsidRPr="004238D4">
              <w:rPr>
                <w:noProof/>
                <w:lang w:val="es-ES_tradnl"/>
              </w:rPr>
              <w:t>Hipofosfito de sodio, monohidrato (CAS RN 10039-56-2)</w:t>
            </w:r>
          </w:p>
        </w:tc>
        <w:tc>
          <w:tcPr>
            <w:tcW w:w="0" w:type="auto"/>
          </w:tcPr>
          <w:p w14:paraId="4B19ED4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CB11C9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1A32F49"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33EE2D30" w14:textId="77777777" w:rsidTr="00833139">
        <w:trPr>
          <w:cantSplit/>
        </w:trPr>
        <w:tc>
          <w:tcPr>
            <w:tcW w:w="0" w:type="auto"/>
          </w:tcPr>
          <w:p w14:paraId="43D4E763" w14:textId="77777777" w:rsidR="00833139" w:rsidRPr="004238D4" w:rsidRDefault="00833139" w:rsidP="004238D4">
            <w:pPr>
              <w:pStyle w:val="Paragraph"/>
              <w:rPr>
                <w:noProof/>
                <w:lang w:val="es-ES_tradnl"/>
              </w:rPr>
            </w:pPr>
            <w:r w:rsidRPr="004238D4">
              <w:rPr>
                <w:noProof/>
                <w:lang w:val="es-ES_tradnl"/>
              </w:rPr>
              <w:t>0.6144</w:t>
            </w:r>
          </w:p>
        </w:tc>
        <w:tc>
          <w:tcPr>
            <w:tcW w:w="0" w:type="auto"/>
          </w:tcPr>
          <w:p w14:paraId="59BD8E97" w14:textId="77777777" w:rsidR="00833139" w:rsidRPr="004238D4" w:rsidRDefault="00833139" w:rsidP="004238D4">
            <w:pPr>
              <w:pStyle w:val="Paragraph"/>
              <w:jc w:val="right"/>
              <w:rPr>
                <w:noProof/>
                <w:lang w:val="es-ES_tradnl"/>
              </w:rPr>
            </w:pPr>
            <w:r w:rsidRPr="004238D4">
              <w:rPr>
                <w:noProof/>
                <w:lang w:val="es-ES_tradnl"/>
              </w:rPr>
              <w:t>ex 2835 10 00</w:t>
            </w:r>
          </w:p>
        </w:tc>
        <w:tc>
          <w:tcPr>
            <w:tcW w:w="0" w:type="auto"/>
          </w:tcPr>
          <w:p w14:paraId="58141796"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15D9C271" w14:textId="312E634A" w:rsidR="00833139" w:rsidRPr="004238D4" w:rsidRDefault="00833139" w:rsidP="004238D4">
            <w:pPr>
              <w:pStyle w:val="Paragraph"/>
              <w:rPr>
                <w:noProof/>
                <w:lang w:val="es-ES_tradnl"/>
              </w:rPr>
            </w:pPr>
            <w:r w:rsidRPr="004238D4">
              <w:rPr>
                <w:noProof/>
                <w:lang w:val="es-ES_tradnl"/>
              </w:rPr>
              <w:t>Hipofosfito de sodio</w:t>
            </w:r>
            <w:r w:rsidR="004238D4">
              <w:rPr>
                <w:noProof/>
                <w:lang w:val="es-ES_tradnl"/>
              </w:rPr>
              <w:t xml:space="preserve"> </w:t>
            </w:r>
            <w:r w:rsidRPr="004238D4">
              <w:rPr>
                <w:noProof/>
                <w:lang w:val="es-ES_tradnl"/>
              </w:rPr>
              <w:t>(CAS RN 7681-53-0)</w:t>
            </w:r>
          </w:p>
        </w:tc>
        <w:tc>
          <w:tcPr>
            <w:tcW w:w="0" w:type="auto"/>
          </w:tcPr>
          <w:p w14:paraId="5E052092"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5BF71B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C7AF3F8"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5C282EFE" w14:textId="77777777" w:rsidTr="00833139">
        <w:trPr>
          <w:cantSplit/>
        </w:trPr>
        <w:tc>
          <w:tcPr>
            <w:tcW w:w="0" w:type="auto"/>
          </w:tcPr>
          <w:p w14:paraId="534857D6" w14:textId="77777777" w:rsidR="00833139" w:rsidRPr="004238D4" w:rsidRDefault="00833139" w:rsidP="004238D4">
            <w:pPr>
              <w:pStyle w:val="Paragraph"/>
              <w:rPr>
                <w:noProof/>
                <w:lang w:val="es-ES_tradnl"/>
              </w:rPr>
            </w:pPr>
            <w:r w:rsidRPr="004238D4">
              <w:rPr>
                <w:noProof/>
                <w:lang w:val="es-ES_tradnl"/>
              </w:rPr>
              <w:t>0.7452</w:t>
            </w:r>
          </w:p>
        </w:tc>
        <w:tc>
          <w:tcPr>
            <w:tcW w:w="0" w:type="auto"/>
          </w:tcPr>
          <w:p w14:paraId="195E9EF0" w14:textId="77777777" w:rsidR="00833139" w:rsidRPr="004238D4" w:rsidRDefault="00833139" w:rsidP="004238D4">
            <w:pPr>
              <w:pStyle w:val="Paragraph"/>
              <w:jc w:val="right"/>
              <w:rPr>
                <w:noProof/>
                <w:lang w:val="es-ES_tradnl"/>
              </w:rPr>
            </w:pPr>
            <w:r w:rsidRPr="004238D4">
              <w:rPr>
                <w:noProof/>
                <w:lang w:val="es-ES_tradnl"/>
              </w:rPr>
              <w:t>ex 2835 10 00</w:t>
            </w:r>
          </w:p>
        </w:tc>
        <w:tc>
          <w:tcPr>
            <w:tcW w:w="0" w:type="auto"/>
          </w:tcPr>
          <w:p w14:paraId="5E0409C5"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5BF7A754" w14:textId="77777777" w:rsidR="00833139" w:rsidRPr="004238D4" w:rsidRDefault="00833139" w:rsidP="004238D4">
            <w:pPr>
              <w:pStyle w:val="Paragraph"/>
              <w:rPr>
                <w:noProof/>
                <w:lang w:val="es-ES_tradnl"/>
              </w:rPr>
            </w:pPr>
            <w:r w:rsidRPr="004238D4">
              <w:rPr>
                <w:noProof/>
                <w:lang w:val="es-ES_tradnl"/>
              </w:rPr>
              <w:t>Fosfinato de aluminio (CAS RN 7784-22-7)</w:t>
            </w:r>
          </w:p>
        </w:tc>
        <w:tc>
          <w:tcPr>
            <w:tcW w:w="0" w:type="auto"/>
          </w:tcPr>
          <w:p w14:paraId="46DB1669"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DF78C4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CCCE989"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15A13A53" w14:textId="77777777" w:rsidTr="00833139">
        <w:trPr>
          <w:cantSplit/>
        </w:trPr>
        <w:tc>
          <w:tcPr>
            <w:tcW w:w="0" w:type="auto"/>
          </w:tcPr>
          <w:p w14:paraId="0C9FBACA" w14:textId="77777777" w:rsidR="00833139" w:rsidRPr="004238D4" w:rsidRDefault="00833139" w:rsidP="004238D4">
            <w:pPr>
              <w:pStyle w:val="Paragraph"/>
              <w:rPr>
                <w:noProof/>
                <w:lang w:val="es-ES_tradnl"/>
              </w:rPr>
            </w:pPr>
            <w:r w:rsidRPr="004238D4">
              <w:rPr>
                <w:noProof/>
                <w:lang w:val="es-ES_tradnl"/>
              </w:rPr>
              <w:t>0.2524</w:t>
            </w:r>
          </w:p>
        </w:tc>
        <w:tc>
          <w:tcPr>
            <w:tcW w:w="0" w:type="auto"/>
          </w:tcPr>
          <w:p w14:paraId="66CD9C2A" w14:textId="77777777" w:rsidR="00833139" w:rsidRPr="004238D4" w:rsidRDefault="00833139" w:rsidP="004238D4">
            <w:pPr>
              <w:pStyle w:val="Paragraph"/>
              <w:jc w:val="right"/>
              <w:rPr>
                <w:noProof/>
                <w:lang w:val="es-ES_tradnl"/>
              </w:rPr>
            </w:pPr>
            <w:r w:rsidRPr="004238D4">
              <w:rPr>
                <w:noProof/>
                <w:lang w:val="es-ES_tradnl"/>
              </w:rPr>
              <w:t>ex 2836 91 00</w:t>
            </w:r>
          </w:p>
        </w:tc>
        <w:tc>
          <w:tcPr>
            <w:tcW w:w="0" w:type="auto"/>
          </w:tcPr>
          <w:p w14:paraId="78ECEDB7"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34688C5A" w14:textId="77777777" w:rsidR="00833139" w:rsidRPr="004238D4" w:rsidRDefault="00833139" w:rsidP="004238D4">
            <w:pPr>
              <w:pStyle w:val="Paragraph"/>
              <w:rPr>
                <w:noProof/>
                <w:lang w:val="es-ES_tradnl"/>
              </w:rPr>
            </w:pPr>
            <w:r w:rsidRPr="004238D4">
              <w:rPr>
                <w:noProof/>
                <w:lang w:val="es-ES_tradnl"/>
              </w:rPr>
              <w:t>Carbonato de litio, que contenga una o más de las impurezas siguientes en las concentraciones indicadas:</w:t>
            </w:r>
          </w:p>
          <w:tbl>
            <w:tblPr>
              <w:tblStyle w:val="Listdash1"/>
              <w:tblW w:w="0" w:type="auto"/>
              <w:tblLook w:val="0000" w:firstRow="0" w:lastRow="0" w:firstColumn="0" w:lastColumn="0" w:noHBand="0" w:noVBand="0"/>
            </w:tblPr>
            <w:tblGrid>
              <w:gridCol w:w="220"/>
              <w:gridCol w:w="2940"/>
            </w:tblGrid>
            <w:tr w:rsidR="00833139" w:rsidRPr="004238D4" w14:paraId="0D6D7211" w14:textId="77777777" w:rsidTr="004238D4">
              <w:tc>
                <w:tcPr>
                  <w:tcW w:w="0" w:type="auto"/>
                </w:tcPr>
                <w:p w14:paraId="29DD30B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5A3868C" w14:textId="77777777" w:rsidR="00833139" w:rsidRPr="004238D4" w:rsidRDefault="00833139" w:rsidP="004238D4">
                  <w:pPr>
                    <w:pStyle w:val="Paragraph"/>
                    <w:rPr>
                      <w:noProof/>
                      <w:lang w:val="es-ES_tradnl"/>
                    </w:rPr>
                  </w:pPr>
                  <w:r w:rsidRPr="004238D4">
                    <w:rPr>
                      <w:noProof/>
                      <w:lang w:val="es-ES_tradnl"/>
                    </w:rPr>
                    <w:t>arsénico superior o igual a 2 mg/kg,</w:t>
                  </w:r>
                </w:p>
              </w:tc>
            </w:tr>
            <w:tr w:rsidR="00833139" w:rsidRPr="004238D4" w14:paraId="68C81414" w14:textId="77777777" w:rsidTr="004238D4">
              <w:tc>
                <w:tcPr>
                  <w:tcW w:w="0" w:type="auto"/>
                </w:tcPr>
                <w:p w14:paraId="3ABDBB6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BCB7EB1" w14:textId="77777777" w:rsidR="00833139" w:rsidRPr="004238D4" w:rsidRDefault="00833139" w:rsidP="004238D4">
                  <w:pPr>
                    <w:pStyle w:val="Paragraph"/>
                    <w:rPr>
                      <w:noProof/>
                      <w:lang w:val="es-ES_tradnl"/>
                    </w:rPr>
                  </w:pPr>
                  <w:r w:rsidRPr="004238D4">
                    <w:rPr>
                      <w:noProof/>
                      <w:lang w:val="es-ES_tradnl"/>
                    </w:rPr>
                    <w:t>calcio superior o igual a 200 mg/kg,</w:t>
                  </w:r>
                </w:p>
              </w:tc>
            </w:tr>
            <w:tr w:rsidR="00833139" w:rsidRPr="004238D4" w14:paraId="44B69970" w14:textId="77777777" w:rsidTr="004238D4">
              <w:tc>
                <w:tcPr>
                  <w:tcW w:w="0" w:type="auto"/>
                </w:tcPr>
                <w:p w14:paraId="5EB743E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7B5637E" w14:textId="77777777" w:rsidR="00833139" w:rsidRPr="004238D4" w:rsidRDefault="00833139" w:rsidP="004238D4">
                  <w:pPr>
                    <w:pStyle w:val="Paragraph"/>
                    <w:rPr>
                      <w:noProof/>
                      <w:lang w:val="es-ES_tradnl"/>
                    </w:rPr>
                  </w:pPr>
                  <w:r w:rsidRPr="004238D4">
                    <w:rPr>
                      <w:noProof/>
                      <w:lang w:val="es-ES_tradnl"/>
                    </w:rPr>
                    <w:t>cloruros superior o igual a 200 mg/kg,</w:t>
                  </w:r>
                </w:p>
              </w:tc>
            </w:tr>
            <w:tr w:rsidR="00833139" w:rsidRPr="004238D4" w14:paraId="28871C8A" w14:textId="77777777" w:rsidTr="004238D4">
              <w:tc>
                <w:tcPr>
                  <w:tcW w:w="0" w:type="auto"/>
                </w:tcPr>
                <w:p w14:paraId="2C292E2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2DCB7E1" w14:textId="77777777" w:rsidR="00833139" w:rsidRPr="004238D4" w:rsidRDefault="00833139" w:rsidP="004238D4">
                  <w:pPr>
                    <w:pStyle w:val="Paragraph"/>
                    <w:rPr>
                      <w:noProof/>
                      <w:lang w:val="es-ES_tradnl"/>
                    </w:rPr>
                  </w:pPr>
                  <w:r w:rsidRPr="004238D4">
                    <w:rPr>
                      <w:noProof/>
                      <w:lang w:val="es-ES_tradnl"/>
                    </w:rPr>
                    <w:t>hierro superior o igual a 20 mg/kg,</w:t>
                  </w:r>
                </w:p>
              </w:tc>
            </w:tr>
            <w:tr w:rsidR="00833139" w:rsidRPr="004238D4" w14:paraId="2F1ED5AE" w14:textId="77777777" w:rsidTr="004238D4">
              <w:tc>
                <w:tcPr>
                  <w:tcW w:w="0" w:type="auto"/>
                </w:tcPr>
                <w:p w14:paraId="625E9FE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328CBC9" w14:textId="77777777" w:rsidR="00833139" w:rsidRPr="004238D4" w:rsidRDefault="00833139" w:rsidP="004238D4">
                  <w:pPr>
                    <w:pStyle w:val="Paragraph"/>
                    <w:rPr>
                      <w:noProof/>
                      <w:lang w:val="es-ES_tradnl"/>
                    </w:rPr>
                  </w:pPr>
                  <w:r w:rsidRPr="004238D4">
                    <w:rPr>
                      <w:noProof/>
                      <w:lang w:val="es-ES_tradnl"/>
                    </w:rPr>
                    <w:t>magnesio superior o igual a 150 mg/kg,</w:t>
                  </w:r>
                </w:p>
              </w:tc>
            </w:tr>
            <w:tr w:rsidR="00833139" w:rsidRPr="004238D4" w14:paraId="3C636399" w14:textId="77777777" w:rsidTr="004238D4">
              <w:tc>
                <w:tcPr>
                  <w:tcW w:w="0" w:type="auto"/>
                </w:tcPr>
                <w:p w14:paraId="4CF8511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D4CF517" w14:textId="77777777" w:rsidR="00833139" w:rsidRPr="004238D4" w:rsidRDefault="00833139" w:rsidP="004238D4">
                  <w:pPr>
                    <w:pStyle w:val="Paragraph"/>
                    <w:rPr>
                      <w:noProof/>
                      <w:lang w:val="es-ES_tradnl"/>
                    </w:rPr>
                  </w:pPr>
                  <w:r w:rsidRPr="004238D4">
                    <w:rPr>
                      <w:noProof/>
                      <w:lang w:val="es-ES_tradnl"/>
                    </w:rPr>
                    <w:t>metales pesados superior o igual a 20 mg/kg,</w:t>
                  </w:r>
                </w:p>
              </w:tc>
            </w:tr>
            <w:tr w:rsidR="00833139" w:rsidRPr="004238D4" w14:paraId="47514DFC" w14:textId="77777777" w:rsidTr="004238D4">
              <w:tc>
                <w:tcPr>
                  <w:tcW w:w="0" w:type="auto"/>
                </w:tcPr>
                <w:p w14:paraId="4BF0C25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E5B802E" w14:textId="77777777" w:rsidR="00833139" w:rsidRPr="004238D4" w:rsidRDefault="00833139" w:rsidP="004238D4">
                  <w:pPr>
                    <w:pStyle w:val="Paragraph"/>
                    <w:rPr>
                      <w:noProof/>
                      <w:lang w:val="es-ES_tradnl"/>
                    </w:rPr>
                  </w:pPr>
                  <w:r w:rsidRPr="004238D4">
                    <w:rPr>
                      <w:noProof/>
                      <w:lang w:val="es-ES_tradnl"/>
                    </w:rPr>
                    <w:t>potasio superior o igual a 300 mg/kg,</w:t>
                  </w:r>
                </w:p>
              </w:tc>
            </w:tr>
            <w:tr w:rsidR="00833139" w:rsidRPr="004238D4" w14:paraId="73879003" w14:textId="77777777" w:rsidTr="004238D4">
              <w:tc>
                <w:tcPr>
                  <w:tcW w:w="0" w:type="auto"/>
                </w:tcPr>
                <w:p w14:paraId="15299E5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8ABD7ED" w14:textId="77777777" w:rsidR="00833139" w:rsidRPr="004238D4" w:rsidRDefault="00833139" w:rsidP="004238D4">
                  <w:pPr>
                    <w:pStyle w:val="Paragraph"/>
                    <w:rPr>
                      <w:noProof/>
                      <w:lang w:val="es-ES_tradnl"/>
                    </w:rPr>
                  </w:pPr>
                  <w:r w:rsidRPr="004238D4">
                    <w:rPr>
                      <w:noProof/>
                      <w:lang w:val="es-ES_tradnl"/>
                    </w:rPr>
                    <w:t>sodio superior o igual a 300 mg/kg,</w:t>
                  </w:r>
                </w:p>
              </w:tc>
            </w:tr>
            <w:tr w:rsidR="00833139" w:rsidRPr="004238D4" w14:paraId="4237E080" w14:textId="77777777" w:rsidTr="004238D4">
              <w:tc>
                <w:tcPr>
                  <w:tcW w:w="0" w:type="auto"/>
                </w:tcPr>
                <w:p w14:paraId="32ACB91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745F795" w14:textId="77777777" w:rsidR="00833139" w:rsidRPr="004238D4" w:rsidRDefault="00833139" w:rsidP="004238D4">
                  <w:pPr>
                    <w:pStyle w:val="Paragraph"/>
                    <w:rPr>
                      <w:noProof/>
                      <w:lang w:val="es-ES_tradnl"/>
                    </w:rPr>
                  </w:pPr>
                  <w:r w:rsidRPr="004238D4">
                    <w:rPr>
                      <w:noProof/>
                      <w:lang w:val="es-ES_tradnl"/>
                    </w:rPr>
                    <w:t>sulfatos superior o igual a 200 mg/kg,</w:t>
                  </w:r>
                </w:p>
              </w:tc>
            </w:tr>
          </w:tbl>
          <w:p w14:paraId="74AC7260" w14:textId="77777777" w:rsidR="00833139" w:rsidRPr="004238D4" w:rsidRDefault="00833139" w:rsidP="004238D4">
            <w:pPr>
              <w:pStyle w:val="Paragraph"/>
              <w:rPr>
                <w:noProof/>
                <w:lang w:val="es-ES_tradnl"/>
              </w:rPr>
            </w:pPr>
            <w:r w:rsidRPr="004238D4">
              <w:rPr>
                <w:noProof/>
                <w:lang w:val="es-ES_tradnl"/>
              </w:rPr>
              <w:t>medidas según los métodos especificados en la Farmacopea Europea</w:t>
            </w:r>
          </w:p>
        </w:tc>
        <w:tc>
          <w:tcPr>
            <w:tcW w:w="0" w:type="auto"/>
          </w:tcPr>
          <w:p w14:paraId="16ACD1F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EFF218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CB63879"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21C24468" w14:textId="77777777" w:rsidTr="00833139">
        <w:trPr>
          <w:cantSplit/>
        </w:trPr>
        <w:tc>
          <w:tcPr>
            <w:tcW w:w="0" w:type="auto"/>
          </w:tcPr>
          <w:p w14:paraId="654736C0" w14:textId="77777777" w:rsidR="00833139" w:rsidRPr="004238D4" w:rsidRDefault="00833139" w:rsidP="004238D4">
            <w:pPr>
              <w:pStyle w:val="Paragraph"/>
              <w:rPr>
                <w:noProof/>
                <w:lang w:val="es-ES_tradnl"/>
              </w:rPr>
            </w:pPr>
            <w:r w:rsidRPr="004238D4">
              <w:rPr>
                <w:noProof/>
                <w:lang w:val="es-ES_tradnl"/>
              </w:rPr>
              <w:t>0.2863</w:t>
            </w:r>
          </w:p>
        </w:tc>
        <w:tc>
          <w:tcPr>
            <w:tcW w:w="0" w:type="auto"/>
          </w:tcPr>
          <w:p w14:paraId="780C5138" w14:textId="77777777" w:rsidR="00833139" w:rsidRPr="004238D4" w:rsidRDefault="00833139" w:rsidP="004238D4">
            <w:pPr>
              <w:pStyle w:val="Paragraph"/>
              <w:jc w:val="right"/>
              <w:rPr>
                <w:noProof/>
                <w:lang w:val="es-ES_tradnl"/>
              </w:rPr>
            </w:pPr>
            <w:r w:rsidRPr="004238D4">
              <w:rPr>
                <w:noProof/>
                <w:lang w:val="es-ES_tradnl"/>
              </w:rPr>
              <w:t>ex 2836 99 17</w:t>
            </w:r>
          </w:p>
        </w:tc>
        <w:tc>
          <w:tcPr>
            <w:tcW w:w="0" w:type="auto"/>
          </w:tcPr>
          <w:p w14:paraId="0B94B9A6"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63A2C2C9" w14:textId="77777777" w:rsidR="00833139" w:rsidRPr="004238D4" w:rsidRDefault="00833139" w:rsidP="004238D4">
            <w:pPr>
              <w:pStyle w:val="Paragraph"/>
              <w:rPr>
                <w:noProof/>
                <w:lang w:val="es-ES_tradnl"/>
              </w:rPr>
            </w:pPr>
            <w:r w:rsidRPr="004238D4">
              <w:rPr>
                <w:noProof/>
                <w:lang w:val="es-ES_tradnl"/>
              </w:rPr>
              <w:t>Carbonato básico de circonio (IV) (CAS RN 57219-64-4 o 37356-18-6) de una pureza en peso superior o igual al 96 %</w:t>
            </w:r>
          </w:p>
        </w:tc>
        <w:tc>
          <w:tcPr>
            <w:tcW w:w="0" w:type="auto"/>
          </w:tcPr>
          <w:p w14:paraId="76177CAC"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E16C2A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A36575C"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1DC91023" w14:textId="77777777" w:rsidTr="00833139">
        <w:trPr>
          <w:cantSplit/>
        </w:trPr>
        <w:tc>
          <w:tcPr>
            <w:tcW w:w="0" w:type="auto"/>
          </w:tcPr>
          <w:p w14:paraId="34C71768" w14:textId="77777777" w:rsidR="00833139" w:rsidRPr="004238D4" w:rsidRDefault="00833139" w:rsidP="004238D4">
            <w:pPr>
              <w:pStyle w:val="Paragraph"/>
              <w:rPr>
                <w:noProof/>
                <w:lang w:val="es-ES_tradnl"/>
              </w:rPr>
            </w:pPr>
            <w:r w:rsidRPr="004238D4">
              <w:rPr>
                <w:noProof/>
                <w:lang w:val="es-ES_tradnl"/>
              </w:rPr>
              <w:t>0.3300</w:t>
            </w:r>
          </w:p>
        </w:tc>
        <w:tc>
          <w:tcPr>
            <w:tcW w:w="0" w:type="auto"/>
          </w:tcPr>
          <w:p w14:paraId="54D9D183" w14:textId="77777777" w:rsidR="00833139" w:rsidRPr="004238D4" w:rsidRDefault="00833139" w:rsidP="004238D4">
            <w:pPr>
              <w:pStyle w:val="Paragraph"/>
              <w:jc w:val="right"/>
              <w:rPr>
                <w:noProof/>
                <w:lang w:val="es-ES_tradnl"/>
              </w:rPr>
            </w:pPr>
            <w:r w:rsidRPr="004238D4">
              <w:rPr>
                <w:noProof/>
                <w:lang w:val="es-ES_tradnl"/>
              </w:rPr>
              <w:t>ex 2837 19 00</w:t>
            </w:r>
          </w:p>
        </w:tc>
        <w:tc>
          <w:tcPr>
            <w:tcW w:w="0" w:type="auto"/>
          </w:tcPr>
          <w:p w14:paraId="43477B89"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285B14A8" w14:textId="77777777" w:rsidR="00833139" w:rsidRPr="004238D4" w:rsidRDefault="00833139" w:rsidP="004238D4">
            <w:pPr>
              <w:pStyle w:val="Paragraph"/>
              <w:rPr>
                <w:noProof/>
                <w:lang w:val="es-ES_tradnl"/>
              </w:rPr>
            </w:pPr>
            <w:r w:rsidRPr="004238D4">
              <w:rPr>
                <w:noProof/>
                <w:lang w:val="es-ES_tradnl"/>
              </w:rPr>
              <w:t>Cianuro de cobre (CAS RN 544-92-3)</w:t>
            </w:r>
          </w:p>
        </w:tc>
        <w:tc>
          <w:tcPr>
            <w:tcW w:w="0" w:type="auto"/>
          </w:tcPr>
          <w:p w14:paraId="49343B5C"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3D6197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79B5998"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7E993A6C" w14:textId="77777777" w:rsidTr="00833139">
        <w:trPr>
          <w:cantSplit/>
        </w:trPr>
        <w:tc>
          <w:tcPr>
            <w:tcW w:w="0" w:type="auto"/>
          </w:tcPr>
          <w:p w14:paraId="457CC231" w14:textId="77777777" w:rsidR="00833139" w:rsidRPr="004238D4" w:rsidRDefault="00833139" w:rsidP="004238D4">
            <w:pPr>
              <w:pStyle w:val="Paragraph"/>
              <w:rPr>
                <w:noProof/>
                <w:lang w:val="es-ES_tradnl"/>
              </w:rPr>
            </w:pPr>
            <w:r w:rsidRPr="004238D4">
              <w:rPr>
                <w:noProof/>
                <w:lang w:val="es-ES_tradnl"/>
              </w:rPr>
              <w:t>0.4078</w:t>
            </w:r>
          </w:p>
        </w:tc>
        <w:tc>
          <w:tcPr>
            <w:tcW w:w="0" w:type="auto"/>
          </w:tcPr>
          <w:p w14:paraId="5E32A379" w14:textId="7EFE313B"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2837 20 00</w:t>
            </w:r>
          </w:p>
        </w:tc>
        <w:tc>
          <w:tcPr>
            <w:tcW w:w="0" w:type="auto"/>
          </w:tcPr>
          <w:p w14:paraId="57B63258"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03B64E90" w14:textId="77777777" w:rsidR="00833139" w:rsidRPr="004238D4" w:rsidRDefault="00833139" w:rsidP="004238D4">
            <w:pPr>
              <w:pStyle w:val="Paragraph"/>
              <w:rPr>
                <w:noProof/>
                <w:lang w:val="es-ES_tradnl"/>
              </w:rPr>
            </w:pPr>
            <w:r w:rsidRPr="004238D4">
              <w:rPr>
                <w:noProof/>
                <w:lang w:val="es-ES_tradnl"/>
              </w:rPr>
              <w:t>Hexacianoferrato (II) de tetrasodio (CAS RN 13601-19-9) </w:t>
            </w:r>
          </w:p>
        </w:tc>
        <w:tc>
          <w:tcPr>
            <w:tcW w:w="0" w:type="auto"/>
          </w:tcPr>
          <w:p w14:paraId="03F08FB5"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EC5B85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23ECF08"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5DED080D" w14:textId="77777777" w:rsidTr="00833139">
        <w:trPr>
          <w:cantSplit/>
        </w:trPr>
        <w:tc>
          <w:tcPr>
            <w:tcW w:w="0" w:type="auto"/>
          </w:tcPr>
          <w:p w14:paraId="57633D3D" w14:textId="77777777" w:rsidR="00833139" w:rsidRPr="004238D4" w:rsidRDefault="00833139" w:rsidP="004238D4">
            <w:pPr>
              <w:pStyle w:val="Paragraph"/>
              <w:rPr>
                <w:noProof/>
                <w:lang w:val="es-ES_tradnl"/>
              </w:rPr>
            </w:pPr>
            <w:r w:rsidRPr="004238D4">
              <w:rPr>
                <w:noProof/>
                <w:lang w:val="es-ES_tradnl"/>
              </w:rPr>
              <w:t>0.4339</w:t>
            </w:r>
          </w:p>
        </w:tc>
        <w:tc>
          <w:tcPr>
            <w:tcW w:w="0" w:type="auto"/>
          </w:tcPr>
          <w:p w14:paraId="15313EAE" w14:textId="77777777" w:rsidR="00833139" w:rsidRPr="004238D4" w:rsidRDefault="00833139" w:rsidP="004238D4">
            <w:pPr>
              <w:pStyle w:val="Paragraph"/>
              <w:jc w:val="right"/>
              <w:rPr>
                <w:noProof/>
                <w:lang w:val="es-ES_tradnl"/>
              </w:rPr>
            </w:pPr>
            <w:r w:rsidRPr="004238D4">
              <w:rPr>
                <w:noProof/>
                <w:lang w:val="es-ES_tradnl"/>
              </w:rPr>
              <w:t>ex 2839 19 00</w:t>
            </w:r>
          </w:p>
        </w:tc>
        <w:tc>
          <w:tcPr>
            <w:tcW w:w="0" w:type="auto"/>
          </w:tcPr>
          <w:p w14:paraId="1D3E53CF"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7B21E152" w14:textId="77777777" w:rsidR="00833139" w:rsidRPr="004238D4" w:rsidRDefault="00833139" w:rsidP="004238D4">
            <w:pPr>
              <w:pStyle w:val="Paragraph"/>
              <w:rPr>
                <w:noProof/>
                <w:lang w:val="es-ES_tradnl"/>
              </w:rPr>
            </w:pPr>
            <w:r w:rsidRPr="004238D4">
              <w:rPr>
                <w:noProof/>
                <w:lang w:val="es-ES_tradnl"/>
              </w:rPr>
              <w:t>Disilicato de disodio (CAS RN 13870-28-5)</w:t>
            </w:r>
          </w:p>
        </w:tc>
        <w:tc>
          <w:tcPr>
            <w:tcW w:w="0" w:type="auto"/>
          </w:tcPr>
          <w:p w14:paraId="5DCDFEAC"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2AFFE4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4BBA670"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0FF07AC5" w14:textId="77777777" w:rsidTr="00833139">
        <w:trPr>
          <w:cantSplit/>
        </w:trPr>
        <w:tc>
          <w:tcPr>
            <w:tcW w:w="0" w:type="auto"/>
          </w:tcPr>
          <w:p w14:paraId="695AD42E" w14:textId="77777777" w:rsidR="00833139" w:rsidRPr="004238D4" w:rsidRDefault="00833139" w:rsidP="004238D4">
            <w:pPr>
              <w:pStyle w:val="Paragraph"/>
              <w:rPr>
                <w:noProof/>
                <w:lang w:val="es-ES_tradnl"/>
              </w:rPr>
            </w:pPr>
            <w:r w:rsidRPr="004238D4">
              <w:rPr>
                <w:noProof/>
                <w:lang w:val="es-ES_tradnl"/>
              </w:rPr>
              <w:t>0.2861</w:t>
            </w:r>
          </w:p>
        </w:tc>
        <w:tc>
          <w:tcPr>
            <w:tcW w:w="0" w:type="auto"/>
          </w:tcPr>
          <w:p w14:paraId="5C8AD368" w14:textId="77777777" w:rsidR="00833139" w:rsidRPr="004238D4" w:rsidRDefault="00833139" w:rsidP="004238D4">
            <w:pPr>
              <w:pStyle w:val="Paragraph"/>
              <w:jc w:val="right"/>
              <w:rPr>
                <w:noProof/>
                <w:lang w:val="es-ES_tradnl"/>
              </w:rPr>
            </w:pPr>
            <w:r w:rsidRPr="004238D4">
              <w:rPr>
                <w:noProof/>
                <w:lang w:val="es-ES_tradnl"/>
              </w:rPr>
              <w:t>ex 2839 90 00</w:t>
            </w:r>
          </w:p>
        </w:tc>
        <w:tc>
          <w:tcPr>
            <w:tcW w:w="0" w:type="auto"/>
          </w:tcPr>
          <w:p w14:paraId="54DD2FCC"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447F77FB" w14:textId="77777777" w:rsidR="00833139" w:rsidRPr="004238D4" w:rsidRDefault="00833139" w:rsidP="004238D4">
            <w:pPr>
              <w:pStyle w:val="Paragraph"/>
              <w:rPr>
                <w:noProof/>
                <w:lang w:val="es-ES_tradnl"/>
              </w:rPr>
            </w:pPr>
            <w:r w:rsidRPr="004238D4">
              <w:rPr>
                <w:noProof/>
                <w:lang w:val="es-ES_tradnl"/>
              </w:rPr>
              <w:t>Silicato de calcio (CAS RN 1344-95-2)</w:t>
            </w:r>
          </w:p>
        </w:tc>
        <w:tc>
          <w:tcPr>
            <w:tcW w:w="0" w:type="auto"/>
          </w:tcPr>
          <w:p w14:paraId="692AADF9"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56128D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B686B7E"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4EC4997E" w14:textId="77777777" w:rsidTr="00833139">
        <w:trPr>
          <w:cantSplit/>
        </w:trPr>
        <w:tc>
          <w:tcPr>
            <w:tcW w:w="0" w:type="auto"/>
          </w:tcPr>
          <w:p w14:paraId="17A2A1AC" w14:textId="77777777" w:rsidR="00833139" w:rsidRPr="004238D4" w:rsidRDefault="00833139" w:rsidP="004238D4">
            <w:pPr>
              <w:pStyle w:val="Paragraph"/>
              <w:rPr>
                <w:noProof/>
                <w:lang w:val="es-ES_tradnl"/>
              </w:rPr>
            </w:pPr>
            <w:r w:rsidRPr="004238D4">
              <w:rPr>
                <w:noProof/>
                <w:lang w:val="es-ES_tradnl"/>
              </w:rPr>
              <w:t>0.6632</w:t>
            </w:r>
          </w:p>
        </w:tc>
        <w:tc>
          <w:tcPr>
            <w:tcW w:w="0" w:type="auto"/>
          </w:tcPr>
          <w:p w14:paraId="55210F9C" w14:textId="77777777" w:rsidR="00833139" w:rsidRPr="004238D4" w:rsidRDefault="00833139" w:rsidP="004238D4">
            <w:pPr>
              <w:pStyle w:val="Paragraph"/>
              <w:jc w:val="right"/>
              <w:rPr>
                <w:noProof/>
                <w:lang w:val="es-ES_tradnl"/>
              </w:rPr>
            </w:pPr>
            <w:r w:rsidRPr="004238D4">
              <w:rPr>
                <w:noProof/>
                <w:lang w:val="es-ES_tradnl"/>
              </w:rPr>
              <w:t>ex 2840 20 90</w:t>
            </w:r>
          </w:p>
        </w:tc>
        <w:tc>
          <w:tcPr>
            <w:tcW w:w="0" w:type="auto"/>
          </w:tcPr>
          <w:p w14:paraId="7060C27D"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4B12280D" w14:textId="77777777" w:rsidR="00833139" w:rsidRPr="004238D4" w:rsidRDefault="00833139" w:rsidP="004238D4">
            <w:pPr>
              <w:pStyle w:val="Paragraph"/>
              <w:rPr>
                <w:noProof/>
                <w:lang w:val="es-ES_tradnl"/>
              </w:rPr>
            </w:pPr>
            <w:r w:rsidRPr="004238D4">
              <w:rPr>
                <w:noProof/>
                <w:lang w:val="es-ES_tradnl"/>
              </w:rPr>
              <w:t>Borato de cinc (CAS RN 12767-90-7)</w:t>
            </w:r>
          </w:p>
        </w:tc>
        <w:tc>
          <w:tcPr>
            <w:tcW w:w="0" w:type="auto"/>
          </w:tcPr>
          <w:p w14:paraId="12975145"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2156FA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B6A0EC0"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634DF4E8" w14:textId="77777777" w:rsidTr="00833139">
        <w:trPr>
          <w:cantSplit/>
        </w:trPr>
        <w:tc>
          <w:tcPr>
            <w:tcW w:w="0" w:type="auto"/>
          </w:tcPr>
          <w:p w14:paraId="67414406" w14:textId="77777777" w:rsidR="00833139" w:rsidRPr="004238D4" w:rsidRDefault="00833139" w:rsidP="004238D4">
            <w:pPr>
              <w:pStyle w:val="Paragraph"/>
              <w:rPr>
                <w:noProof/>
                <w:lang w:val="es-ES_tradnl"/>
              </w:rPr>
            </w:pPr>
            <w:r w:rsidRPr="004238D4">
              <w:rPr>
                <w:noProof/>
                <w:lang w:val="es-ES_tradnl"/>
              </w:rPr>
              <w:t>0.7288</w:t>
            </w:r>
          </w:p>
        </w:tc>
        <w:tc>
          <w:tcPr>
            <w:tcW w:w="0" w:type="auto"/>
          </w:tcPr>
          <w:p w14:paraId="4DDB7E6F" w14:textId="27411EA5"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2841 50 00</w:t>
            </w:r>
          </w:p>
        </w:tc>
        <w:tc>
          <w:tcPr>
            <w:tcW w:w="0" w:type="auto"/>
          </w:tcPr>
          <w:p w14:paraId="788E4382" w14:textId="77777777" w:rsidR="00833139" w:rsidRPr="004238D4" w:rsidRDefault="00833139" w:rsidP="004238D4">
            <w:pPr>
              <w:pStyle w:val="Paragraph"/>
              <w:jc w:val="center"/>
              <w:rPr>
                <w:noProof/>
                <w:lang w:val="es-ES_tradnl"/>
              </w:rPr>
            </w:pPr>
            <w:r w:rsidRPr="004238D4">
              <w:rPr>
                <w:noProof/>
                <w:lang w:val="es-ES_tradnl"/>
              </w:rPr>
              <w:t>11</w:t>
            </w:r>
          </w:p>
        </w:tc>
        <w:tc>
          <w:tcPr>
            <w:tcW w:w="0" w:type="auto"/>
          </w:tcPr>
          <w:p w14:paraId="04C0D49B" w14:textId="77777777" w:rsidR="00833139" w:rsidRPr="004238D4" w:rsidRDefault="00833139" w:rsidP="004238D4">
            <w:pPr>
              <w:pStyle w:val="Paragraph"/>
              <w:rPr>
                <w:noProof/>
                <w:lang w:val="es-ES_tradnl"/>
              </w:rPr>
            </w:pPr>
            <w:r w:rsidRPr="004238D4">
              <w:rPr>
                <w:noProof/>
                <w:lang w:val="es-ES_tradnl"/>
              </w:rPr>
              <w:t>Dicromato de potasio (CAS RN 7778-50-9) con una pureza en peso igual o superior al 99 %, destinado a su utilización como intermedio para la producción de cromo</w:t>
            </w:r>
          </w:p>
          <w:p w14:paraId="74A8F3E1"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10A0FA13" w14:textId="77777777" w:rsidR="00833139" w:rsidRPr="004238D4" w:rsidRDefault="00833139" w:rsidP="004238D4">
            <w:pPr>
              <w:pStyle w:val="Paragraph"/>
              <w:rPr>
                <w:noProof/>
                <w:lang w:val="es-ES_tradnl"/>
              </w:rPr>
            </w:pPr>
            <w:r w:rsidRPr="004238D4">
              <w:rPr>
                <w:noProof/>
                <w:lang w:val="es-ES_tradnl"/>
              </w:rPr>
              <w:t>2 %</w:t>
            </w:r>
          </w:p>
        </w:tc>
        <w:tc>
          <w:tcPr>
            <w:tcW w:w="0" w:type="auto"/>
          </w:tcPr>
          <w:p w14:paraId="0AA65DC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B6881F2"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4D762B71" w14:textId="77777777" w:rsidTr="00833139">
        <w:trPr>
          <w:cantSplit/>
        </w:trPr>
        <w:tc>
          <w:tcPr>
            <w:tcW w:w="0" w:type="auto"/>
          </w:tcPr>
          <w:p w14:paraId="40B959DF" w14:textId="77777777" w:rsidR="00833139" w:rsidRPr="004238D4" w:rsidRDefault="00833139" w:rsidP="004238D4">
            <w:pPr>
              <w:pStyle w:val="Paragraph"/>
              <w:rPr>
                <w:noProof/>
                <w:lang w:val="es-ES_tradnl"/>
              </w:rPr>
            </w:pPr>
            <w:r w:rsidRPr="004238D4">
              <w:rPr>
                <w:noProof/>
                <w:lang w:val="es-ES_tradnl"/>
              </w:rPr>
              <w:t>0.6142</w:t>
            </w:r>
          </w:p>
        </w:tc>
        <w:tc>
          <w:tcPr>
            <w:tcW w:w="0" w:type="auto"/>
          </w:tcPr>
          <w:p w14:paraId="21B9A7F0" w14:textId="77777777" w:rsidR="00833139" w:rsidRPr="004238D4" w:rsidRDefault="00833139" w:rsidP="004238D4">
            <w:pPr>
              <w:pStyle w:val="Paragraph"/>
              <w:jc w:val="right"/>
              <w:rPr>
                <w:noProof/>
                <w:lang w:val="es-ES_tradnl"/>
              </w:rPr>
            </w:pPr>
            <w:r w:rsidRPr="004238D4">
              <w:rPr>
                <w:noProof/>
                <w:lang w:val="es-ES_tradnl"/>
              </w:rPr>
              <w:t>ex 2841 70 00</w:t>
            </w:r>
          </w:p>
        </w:tc>
        <w:tc>
          <w:tcPr>
            <w:tcW w:w="0" w:type="auto"/>
          </w:tcPr>
          <w:p w14:paraId="6A6C798D"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5E800E7B" w14:textId="77777777" w:rsidR="00833139" w:rsidRPr="004238D4" w:rsidRDefault="00833139" w:rsidP="004238D4">
            <w:pPr>
              <w:pStyle w:val="Paragraph"/>
              <w:rPr>
                <w:noProof/>
                <w:lang w:val="es-ES_tradnl"/>
              </w:rPr>
            </w:pPr>
            <w:r w:rsidRPr="004238D4">
              <w:rPr>
                <w:noProof/>
                <w:lang w:val="es-ES_tradnl"/>
              </w:rPr>
              <w:t>Tetraoxomolibdato(2-) de diamonio (CAS RN 13106-76-8)</w:t>
            </w:r>
          </w:p>
        </w:tc>
        <w:tc>
          <w:tcPr>
            <w:tcW w:w="0" w:type="auto"/>
          </w:tcPr>
          <w:p w14:paraId="71B872F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C1FC90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A709E4F"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77AB2CA7" w14:textId="77777777" w:rsidTr="00833139">
        <w:trPr>
          <w:cantSplit/>
        </w:trPr>
        <w:tc>
          <w:tcPr>
            <w:tcW w:w="0" w:type="auto"/>
          </w:tcPr>
          <w:p w14:paraId="496D79DF" w14:textId="77777777" w:rsidR="00833139" w:rsidRPr="004238D4" w:rsidRDefault="00833139" w:rsidP="004238D4">
            <w:pPr>
              <w:pStyle w:val="Paragraph"/>
              <w:rPr>
                <w:noProof/>
                <w:lang w:val="es-ES_tradnl"/>
              </w:rPr>
            </w:pPr>
            <w:r w:rsidRPr="004238D4">
              <w:rPr>
                <w:noProof/>
                <w:lang w:val="es-ES_tradnl"/>
              </w:rPr>
              <w:t>0.6482</w:t>
            </w:r>
          </w:p>
        </w:tc>
        <w:tc>
          <w:tcPr>
            <w:tcW w:w="0" w:type="auto"/>
          </w:tcPr>
          <w:p w14:paraId="07E94877" w14:textId="77777777" w:rsidR="00833139" w:rsidRPr="004238D4" w:rsidRDefault="00833139" w:rsidP="004238D4">
            <w:pPr>
              <w:pStyle w:val="Paragraph"/>
              <w:jc w:val="right"/>
              <w:rPr>
                <w:noProof/>
                <w:lang w:val="es-ES_tradnl"/>
              </w:rPr>
            </w:pPr>
            <w:r w:rsidRPr="004238D4">
              <w:rPr>
                <w:noProof/>
                <w:lang w:val="es-ES_tradnl"/>
              </w:rPr>
              <w:t>ex 2841 70 00</w:t>
            </w:r>
          </w:p>
        </w:tc>
        <w:tc>
          <w:tcPr>
            <w:tcW w:w="0" w:type="auto"/>
          </w:tcPr>
          <w:p w14:paraId="1B8DB8A7"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26F193B8" w14:textId="77777777" w:rsidR="00833139" w:rsidRPr="004238D4" w:rsidRDefault="00833139" w:rsidP="004238D4">
            <w:pPr>
              <w:pStyle w:val="Paragraph"/>
              <w:rPr>
                <w:noProof/>
                <w:lang w:val="es-ES_tradnl"/>
              </w:rPr>
            </w:pPr>
            <w:r w:rsidRPr="004238D4">
              <w:rPr>
                <w:noProof/>
                <w:lang w:val="es-ES_tradnl"/>
              </w:rPr>
              <w:t>Heptamolibdato de hexaamonio, anhidro (CAS RN 12027-67-7) o como tetrahidrato (CAS RN 12054-85-2)</w:t>
            </w:r>
          </w:p>
        </w:tc>
        <w:tc>
          <w:tcPr>
            <w:tcW w:w="0" w:type="auto"/>
          </w:tcPr>
          <w:p w14:paraId="1CBCC466"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0C74CA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8D39295"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782018DF" w14:textId="77777777" w:rsidTr="00833139">
        <w:trPr>
          <w:cantSplit/>
        </w:trPr>
        <w:tc>
          <w:tcPr>
            <w:tcW w:w="0" w:type="auto"/>
          </w:tcPr>
          <w:p w14:paraId="7CDCEA4A" w14:textId="77777777" w:rsidR="00833139" w:rsidRPr="004238D4" w:rsidRDefault="00833139" w:rsidP="004238D4">
            <w:pPr>
              <w:pStyle w:val="Paragraph"/>
              <w:rPr>
                <w:noProof/>
                <w:lang w:val="es-ES_tradnl"/>
              </w:rPr>
            </w:pPr>
            <w:r w:rsidRPr="004238D4">
              <w:rPr>
                <w:noProof/>
                <w:lang w:val="es-ES_tradnl"/>
              </w:rPr>
              <w:t>0.6981</w:t>
            </w:r>
          </w:p>
        </w:tc>
        <w:tc>
          <w:tcPr>
            <w:tcW w:w="0" w:type="auto"/>
          </w:tcPr>
          <w:p w14:paraId="4215212D" w14:textId="5C97D6FA"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2841 70 00</w:t>
            </w:r>
          </w:p>
        </w:tc>
        <w:tc>
          <w:tcPr>
            <w:tcW w:w="0" w:type="auto"/>
          </w:tcPr>
          <w:p w14:paraId="3FA6A4C6"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770C0935" w14:textId="77777777" w:rsidR="00833139" w:rsidRPr="004238D4" w:rsidRDefault="00833139" w:rsidP="004238D4">
            <w:pPr>
              <w:pStyle w:val="Paragraph"/>
              <w:rPr>
                <w:noProof/>
                <w:lang w:val="es-ES_tradnl"/>
              </w:rPr>
            </w:pPr>
            <w:r w:rsidRPr="004238D4">
              <w:rPr>
                <w:noProof/>
                <w:lang w:val="es-ES_tradnl"/>
              </w:rPr>
              <w:t>Dimolibdato de diamonio (CAS RN 27546-07-2)</w:t>
            </w:r>
          </w:p>
        </w:tc>
        <w:tc>
          <w:tcPr>
            <w:tcW w:w="0" w:type="auto"/>
          </w:tcPr>
          <w:p w14:paraId="23CA28D2"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D8CCFC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E0C4782"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106BE11E" w14:textId="77777777" w:rsidTr="00833139">
        <w:trPr>
          <w:cantSplit/>
        </w:trPr>
        <w:tc>
          <w:tcPr>
            <w:tcW w:w="0" w:type="auto"/>
          </w:tcPr>
          <w:p w14:paraId="02670A44" w14:textId="77777777" w:rsidR="00833139" w:rsidRPr="004238D4" w:rsidRDefault="00833139" w:rsidP="004238D4">
            <w:pPr>
              <w:pStyle w:val="Paragraph"/>
              <w:rPr>
                <w:noProof/>
                <w:lang w:val="es-ES_tradnl"/>
              </w:rPr>
            </w:pPr>
            <w:r w:rsidRPr="004238D4">
              <w:rPr>
                <w:noProof/>
                <w:lang w:val="es-ES_tradnl"/>
              </w:rPr>
              <w:t>0.4323</w:t>
            </w:r>
          </w:p>
        </w:tc>
        <w:tc>
          <w:tcPr>
            <w:tcW w:w="0" w:type="auto"/>
          </w:tcPr>
          <w:p w14:paraId="460191DE" w14:textId="77777777" w:rsidR="00833139" w:rsidRPr="004238D4" w:rsidRDefault="00833139" w:rsidP="004238D4">
            <w:pPr>
              <w:pStyle w:val="Paragraph"/>
              <w:jc w:val="right"/>
              <w:rPr>
                <w:noProof/>
                <w:lang w:val="es-ES_tradnl"/>
              </w:rPr>
            </w:pPr>
            <w:r w:rsidRPr="004238D4">
              <w:rPr>
                <w:noProof/>
                <w:lang w:val="es-ES_tradnl"/>
              </w:rPr>
              <w:t>ex 2841 80 00</w:t>
            </w:r>
          </w:p>
        </w:tc>
        <w:tc>
          <w:tcPr>
            <w:tcW w:w="0" w:type="auto"/>
          </w:tcPr>
          <w:p w14:paraId="4545D036"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22517AF1" w14:textId="77777777" w:rsidR="00833139" w:rsidRPr="004238D4" w:rsidRDefault="00833139" w:rsidP="004238D4">
            <w:pPr>
              <w:pStyle w:val="Paragraph"/>
              <w:rPr>
                <w:noProof/>
                <w:lang w:val="es-ES_tradnl"/>
              </w:rPr>
            </w:pPr>
            <w:r w:rsidRPr="004238D4">
              <w:rPr>
                <w:noProof/>
                <w:lang w:val="es-ES_tradnl"/>
              </w:rPr>
              <w:t>Volframato de diamonio (paratungstato de amonio) (CAS RN 11120-25-5) </w:t>
            </w:r>
          </w:p>
        </w:tc>
        <w:tc>
          <w:tcPr>
            <w:tcW w:w="0" w:type="auto"/>
          </w:tcPr>
          <w:p w14:paraId="2AE6226E"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9C3964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F67E93F"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23186DE7" w14:textId="77777777" w:rsidTr="00833139">
        <w:trPr>
          <w:cantSplit/>
        </w:trPr>
        <w:tc>
          <w:tcPr>
            <w:tcW w:w="0" w:type="auto"/>
          </w:tcPr>
          <w:p w14:paraId="15A7FD77" w14:textId="77777777" w:rsidR="00833139" w:rsidRPr="004238D4" w:rsidRDefault="00833139" w:rsidP="004238D4">
            <w:pPr>
              <w:pStyle w:val="Paragraph"/>
              <w:rPr>
                <w:noProof/>
                <w:lang w:val="es-ES_tradnl"/>
              </w:rPr>
            </w:pPr>
            <w:r w:rsidRPr="004238D4">
              <w:rPr>
                <w:noProof/>
                <w:lang w:val="es-ES_tradnl"/>
              </w:rPr>
              <w:t>0.7301</w:t>
            </w:r>
          </w:p>
        </w:tc>
        <w:tc>
          <w:tcPr>
            <w:tcW w:w="0" w:type="auto"/>
          </w:tcPr>
          <w:p w14:paraId="68B36F3B" w14:textId="77777777" w:rsidR="00833139" w:rsidRPr="004238D4" w:rsidRDefault="00833139" w:rsidP="004238D4">
            <w:pPr>
              <w:pStyle w:val="Paragraph"/>
              <w:jc w:val="right"/>
              <w:rPr>
                <w:noProof/>
                <w:lang w:val="es-ES_tradnl"/>
              </w:rPr>
            </w:pPr>
            <w:r w:rsidRPr="004238D4">
              <w:rPr>
                <w:noProof/>
                <w:lang w:val="es-ES_tradnl"/>
              </w:rPr>
              <w:t>ex 2841 90 30</w:t>
            </w:r>
          </w:p>
        </w:tc>
        <w:tc>
          <w:tcPr>
            <w:tcW w:w="0" w:type="auto"/>
          </w:tcPr>
          <w:p w14:paraId="46BF22B2"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2DA2CE99" w14:textId="77777777" w:rsidR="00833139" w:rsidRPr="004238D4" w:rsidRDefault="00833139" w:rsidP="004238D4">
            <w:pPr>
              <w:pStyle w:val="Paragraph"/>
              <w:rPr>
                <w:noProof/>
                <w:lang w:val="es-ES_tradnl"/>
              </w:rPr>
            </w:pPr>
            <w:r w:rsidRPr="004238D4">
              <w:rPr>
                <w:noProof/>
                <w:lang w:val="es-ES_tradnl"/>
              </w:rPr>
              <w:t>Metavanadato de potasio (CAS RN 13769-43-2)</w:t>
            </w:r>
          </w:p>
        </w:tc>
        <w:tc>
          <w:tcPr>
            <w:tcW w:w="0" w:type="auto"/>
          </w:tcPr>
          <w:p w14:paraId="59DC8571"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BF8334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BD485A8"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64659C86" w14:textId="77777777" w:rsidTr="00833139">
        <w:trPr>
          <w:cantSplit/>
        </w:trPr>
        <w:tc>
          <w:tcPr>
            <w:tcW w:w="0" w:type="auto"/>
          </w:tcPr>
          <w:p w14:paraId="7B3CF1BC" w14:textId="77777777" w:rsidR="00833139" w:rsidRPr="004238D4" w:rsidRDefault="00833139" w:rsidP="004238D4">
            <w:pPr>
              <w:pStyle w:val="Paragraph"/>
              <w:rPr>
                <w:noProof/>
                <w:lang w:val="es-ES_tradnl"/>
              </w:rPr>
            </w:pPr>
            <w:r w:rsidRPr="004238D4">
              <w:rPr>
                <w:noProof/>
                <w:lang w:val="es-ES_tradnl"/>
              </w:rPr>
              <w:t>0.4222</w:t>
            </w:r>
          </w:p>
        </w:tc>
        <w:tc>
          <w:tcPr>
            <w:tcW w:w="0" w:type="auto"/>
          </w:tcPr>
          <w:p w14:paraId="6C12A9B0" w14:textId="5F139C1C"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2841 90 85</w:t>
            </w:r>
          </w:p>
        </w:tc>
        <w:tc>
          <w:tcPr>
            <w:tcW w:w="0" w:type="auto"/>
          </w:tcPr>
          <w:p w14:paraId="2304B076"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05F26B86" w14:textId="77777777" w:rsidR="00833139" w:rsidRPr="004238D4" w:rsidRDefault="00833139" w:rsidP="004238D4">
            <w:pPr>
              <w:pStyle w:val="Paragraph"/>
              <w:rPr>
                <w:noProof/>
                <w:lang w:val="es-ES_tradnl"/>
              </w:rPr>
            </w:pPr>
            <w:r w:rsidRPr="004238D4">
              <w:rPr>
                <w:noProof/>
                <w:lang w:val="es-ES_tradnl"/>
              </w:rPr>
              <w:t>Óxido de litio-cobalto (III) (CAS RN 12190-79-3) con un contenido en cobalto del 59 % como mínimo</w:t>
            </w:r>
          </w:p>
        </w:tc>
        <w:tc>
          <w:tcPr>
            <w:tcW w:w="0" w:type="auto"/>
          </w:tcPr>
          <w:p w14:paraId="4013A030" w14:textId="77777777" w:rsidR="00833139" w:rsidRPr="004238D4" w:rsidRDefault="00833139" w:rsidP="004238D4">
            <w:pPr>
              <w:pStyle w:val="Paragraph"/>
              <w:rPr>
                <w:noProof/>
                <w:lang w:val="es-ES_tradnl"/>
              </w:rPr>
            </w:pPr>
            <w:r w:rsidRPr="004238D4">
              <w:rPr>
                <w:noProof/>
                <w:lang w:val="es-ES_tradnl"/>
              </w:rPr>
              <w:t>2.7 %</w:t>
            </w:r>
          </w:p>
        </w:tc>
        <w:tc>
          <w:tcPr>
            <w:tcW w:w="0" w:type="auto"/>
          </w:tcPr>
          <w:p w14:paraId="4BF5273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6EEDB74" w14:textId="77777777" w:rsidR="00833139" w:rsidRPr="004238D4" w:rsidRDefault="00833139" w:rsidP="004238D4">
            <w:pPr>
              <w:pStyle w:val="Paragraph"/>
              <w:rPr>
                <w:noProof/>
                <w:lang w:val="es-ES_tradnl"/>
              </w:rPr>
            </w:pPr>
          </w:p>
        </w:tc>
      </w:tr>
      <w:tr w:rsidR="00833139" w:rsidRPr="004238D4" w14:paraId="6A99A9A0" w14:textId="77777777" w:rsidTr="00833139">
        <w:trPr>
          <w:cantSplit/>
        </w:trPr>
        <w:tc>
          <w:tcPr>
            <w:tcW w:w="0" w:type="auto"/>
          </w:tcPr>
          <w:p w14:paraId="2932A10A" w14:textId="77777777" w:rsidR="00833139" w:rsidRPr="004238D4" w:rsidRDefault="00833139" w:rsidP="004238D4">
            <w:pPr>
              <w:pStyle w:val="Paragraph"/>
              <w:rPr>
                <w:noProof/>
                <w:lang w:val="es-ES_tradnl"/>
              </w:rPr>
            </w:pPr>
            <w:r w:rsidRPr="004238D4">
              <w:rPr>
                <w:noProof/>
                <w:lang w:val="es-ES_tradnl"/>
              </w:rPr>
              <w:t>0.5936</w:t>
            </w:r>
          </w:p>
        </w:tc>
        <w:tc>
          <w:tcPr>
            <w:tcW w:w="0" w:type="auto"/>
          </w:tcPr>
          <w:p w14:paraId="1658C6BD" w14:textId="77777777" w:rsidR="00833139" w:rsidRPr="004238D4" w:rsidRDefault="00833139" w:rsidP="004238D4">
            <w:pPr>
              <w:pStyle w:val="Paragraph"/>
              <w:jc w:val="right"/>
              <w:rPr>
                <w:noProof/>
                <w:lang w:val="es-ES_tradnl"/>
              </w:rPr>
            </w:pPr>
            <w:r w:rsidRPr="004238D4">
              <w:rPr>
                <w:noProof/>
                <w:lang w:val="es-ES_tradnl"/>
              </w:rPr>
              <w:t>ex 2841 90 85</w:t>
            </w:r>
          </w:p>
        </w:tc>
        <w:tc>
          <w:tcPr>
            <w:tcW w:w="0" w:type="auto"/>
          </w:tcPr>
          <w:p w14:paraId="66CD0CC9"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637069D6" w14:textId="77777777" w:rsidR="00833139" w:rsidRPr="004238D4" w:rsidRDefault="00833139" w:rsidP="004238D4">
            <w:pPr>
              <w:pStyle w:val="Paragraph"/>
              <w:rPr>
                <w:noProof/>
                <w:lang w:val="es-ES_tradnl"/>
              </w:rPr>
            </w:pPr>
            <w:r w:rsidRPr="004238D4">
              <w:rPr>
                <w:noProof/>
                <w:lang w:val="es-ES_tradnl"/>
              </w:rPr>
              <w:t>Óxido de potasio y titanio (CAS RN 12056-51-8) en polvo, con una pureza igual o superior al 99 %</w:t>
            </w:r>
          </w:p>
        </w:tc>
        <w:tc>
          <w:tcPr>
            <w:tcW w:w="0" w:type="auto"/>
          </w:tcPr>
          <w:p w14:paraId="6A992961"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0D56AF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6767CAB"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2E32EBD9" w14:textId="77777777" w:rsidTr="00833139">
        <w:trPr>
          <w:cantSplit/>
        </w:trPr>
        <w:tc>
          <w:tcPr>
            <w:tcW w:w="0" w:type="auto"/>
          </w:tcPr>
          <w:p w14:paraId="240D427B" w14:textId="77777777" w:rsidR="00833139" w:rsidRPr="004238D4" w:rsidRDefault="00833139" w:rsidP="004238D4">
            <w:pPr>
              <w:pStyle w:val="Paragraph"/>
              <w:rPr>
                <w:noProof/>
                <w:lang w:val="es-ES_tradnl"/>
              </w:rPr>
            </w:pPr>
            <w:r w:rsidRPr="004238D4">
              <w:rPr>
                <w:noProof/>
                <w:lang w:val="es-ES_tradnl"/>
              </w:rPr>
              <w:t>0.4416</w:t>
            </w:r>
          </w:p>
        </w:tc>
        <w:tc>
          <w:tcPr>
            <w:tcW w:w="0" w:type="auto"/>
          </w:tcPr>
          <w:p w14:paraId="2BBC3CFB" w14:textId="77777777" w:rsidR="00833139" w:rsidRPr="004238D4" w:rsidRDefault="00833139" w:rsidP="004238D4">
            <w:pPr>
              <w:pStyle w:val="Paragraph"/>
              <w:jc w:val="right"/>
              <w:rPr>
                <w:noProof/>
                <w:lang w:val="es-ES_tradnl"/>
              </w:rPr>
            </w:pPr>
            <w:r w:rsidRPr="004238D4">
              <w:rPr>
                <w:noProof/>
                <w:lang w:val="es-ES_tradnl"/>
              </w:rPr>
              <w:t>ex 2842 10 00</w:t>
            </w:r>
          </w:p>
        </w:tc>
        <w:tc>
          <w:tcPr>
            <w:tcW w:w="0" w:type="auto"/>
          </w:tcPr>
          <w:p w14:paraId="6F7C29EB"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09611A2E" w14:textId="77777777" w:rsidR="00833139" w:rsidRPr="004238D4" w:rsidRDefault="00833139" w:rsidP="004238D4">
            <w:pPr>
              <w:pStyle w:val="Paragraph"/>
              <w:rPr>
                <w:noProof/>
                <w:lang w:val="es-ES_tradnl"/>
              </w:rPr>
            </w:pPr>
            <w:r w:rsidRPr="004238D4">
              <w:rPr>
                <w:noProof/>
                <w:lang w:val="es-ES_tradnl"/>
              </w:rPr>
              <w:t>Polvo de zeolita beta sintetizada</w:t>
            </w:r>
          </w:p>
        </w:tc>
        <w:tc>
          <w:tcPr>
            <w:tcW w:w="0" w:type="auto"/>
          </w:tcPr>
          <w:p w14:paraId="6D360949"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D0F26A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94B0606"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0D1DA56F" w14:textId="77777777" w:rsidTr="00833139">
        <w:trPr>
          <w:cantSplit/>
        </w:trPr>
        <w:tc>
          <w:tcPr>
            <w:tcW w:w="0" w:type="auto"/>
          </w:tcPr>
          <w:p w14:paraId="728EAB3C" w14:textId="77777777" w:rsidR="00833139" w:rsidRPr="004238D4" w:rsidRDefault="00833139" w:rsidP="004238D4">
            <w:pPr>
              <w:pStyle w:val="Paragraph"/>
              <w:rPr>
                <w:noProof/>
                <w:lang w:val="es-ES_tradnl"/>
              </w:rPr>
            </w:pPr>
            <w:r w:rsidRPr="004238D4">
              <w:rPr>
                <w:noProof/>
                <w:lang w:val="es-ES_tradnl"/>
              </w:rPr>
              <w:t>0.4588</w:t>
            </w:r>
          </w:p>
        </w:tc>
        <w:tc>
          <w:tcPr>
            <w:tcW w:w="0" w:type="auto"/>
          </w:tcPr>
          <w:p w14:paraId="664C20F8" w14:textId="77777777" w:rsidR="00833139" w:rsidRPr="004238D4" w:rsidRDefault="00833139" w:rsidP="004238D4">
            <w:pPr>
              <w:pStyle w:val="Paragraph"/>
              <w:jc w:val="right"/>
              <w:rPr>
                <w:noProof/>
                <w:lang w:val="es-ES_tradnl"/>
              </w:rPr>
            </w:pPr>
            <w:r w:rsidRPr="004238D4">
              <w:rPr>
                <w:noProof/>
                <w:lang w:val="es-ES_tradnl"/>
              </w:rPr>
              <w:t>ex 2842 10 00</w:t>
            </w:r>
          </w:p>
        </w:tc>
        <w:tc>
          <w:tcPr>
            <w:tcW w:w="0" w:type="auto"/>
          </w:tcPr>
          <w:p w14:paraId="1199B3D2"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50943E14" w14:textId="77777777" w:rsidR="00833139" w:rsidRPr="004238D4" w:rsidRDefault="00833139" w:rsidP="004238D4">
            <w:pPr>
              <w:pStyle w:val="Paragraph"/>
              <w:rPr>
                <w:noProof/>
                <w:lang w:val="es-ES_tradnl"/>
              </w:rPr>
            </w:pPr>
            <w:r w:rsidRPr="004238D4">
              <w:rPr>
                <w:noProof/>
                <w:lang w:val="es-ES_tradnl"/>
              </w:rPr>
              <w:t>Polvo de zeolita chabazita sintética</w:t>
            </w:r>
          </w:p>
        </w:tc>
        <w:tc>
          <w:tcPr>
            <w:tcW w:w="0" w:type="auto"/>
          </w:tcPr>
          <w:p w14:paraId="621E675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36F924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A4AA80C"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52F6543A" w14:textId="77777777" w:rsidTr="00833139">
        <w:trPr>
          <w:cantSplit/>
        </w:trPr>
        <w:tc>
          <w:tcPr>
            <w:tcW w:w="0" w:type="auto"/>
          </w:tcPr>
          <w:p w14:paraId="45605B55" w14:textId="77777777" w:rsidR="00833139" w:rsidRPr="004238D4" w:rsidRDefault="00833139" w:rsidP="004238D4">
            <w:pPr>
              <w:pStyle w:val="Paragraph"/>
              <w:rPr>
                <w:noProof/>
                <w:lang w:val="es-ES_tradnl"/>
              </w:rPr>
            </w:pPr>
            <w:r w:rsidRPr="004238D4">
              <w:rPr>
                <w:noProof/>
                <w:lang w:val="es-ES_tradnl"/>
              </w:rPr>
              <w:t>0.7397</w:t>
            </w:r>
          </w:p>
        </w:tc>
        <w:tc>
          <w:tcPr>
            <w:tcW w:w="0" w:type="auto"/>
          </w:tcPr>
          <w:p w14:paraId="1C9C94B6" w14:textId="77777777" w:rsidR="00833139" w:rsidRPr="004238D4" w:rsidRDefault="00833139" w:rsidP="004238D4">
            <w:pPr>
              <w:pStyle w:val="Paragraph"/>
              <w:jc w:val="right"/>
              <w:rPr>
                <w:noProof/>
                <w:lang w:val="es-ES_tradnl"/>
              </w:rPr>
            </w:pPr>
            <w:r w:rsidRPr="004238D4">
              <w:rPr>
                <w:noProof/>
                <w:lang w:val="es-ES_tradnl"/>
              </w:rPr>
              <w:t>ex 2842 10 00</w:t>
            </w:r>
          </w:p>
        </w:tc>
        <w:tc>
          <w:tcPr>
            <w:tcW w:w="0" w:type="auto"/>
          </w:tcPr>
          <w:p w14:paraId="3E01D2DF" w14:textId="77777777" w:rsidR="00833139" w:rsidRPr="004238D4" w:rsidRDefault="00833139" w:rsidP="004238D4">
            <w:pPr>
              <w:pStyle w:val="Paragraph"/>
              <w:jc w:val="center"/>
              <w:rPr>
                <w:noProof/>
                <w:lang w:val="es-ES_tradnl"/>
              </w:rPr>
            </w:pPr>
            <w:r w:rsidRPr="004238D4">
              <w:rPr>
                <w:noProof/>
                <w:lang w:val="es-ES_tradnl"/>
              </w:rPr>
              <w:t>50</w:t>
            </w:r>
          </w:p>
        </w:tc>
        <w:tc>
          <w:tcPr>
            <w:tcW w:w="0" w:type="auto"/>
          </w:tcPr>
          <w:p w14:paraId="67039D29" w14:textId="77777777" w:rsidR="00833139" w:rsidRPr="004238D4" w:rsidRDefault="00833139" w:rsidP="004238D4">
            <w:pPr>
              <w:pStyle w:val="Paragraph"/>
              <w:rPr>
                <w:noProof/>
                <w:lang w:val="es-ES_tradnl"/>
              </w:rPr>
            </w:pPr>
            <w:r w:rsidRPr="004238D4">
              <w:rPr>
                <w:noProof/>
                <w:lang w:val="es-ES_tradnl"/>
              </w:rPr>
              <w:t>Fluorflogopita (CAS RN 12003-38-2)</w:t>
            </w:r>
          </w:p>
        </w:tc>
        <w:tc>
          <w:tcPr>
            <w:tcW w:w="0" w:type="auto"/>
          </w:tcPr>
          <w:p w14:paraId="10B11A2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545A92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C772C97"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6C1086EA" w14:textId="77777777" w:rsidTr="00833139">
        <w:trPr>
          <w:cantSplit/>
        </w:trPr>
        <w:tc>
          <w:tcPr>
            <w:tcW w:w="0" w:type="auto"/>
          </w:tcPr>
          <w:p w14:paraId="4F0A17D3" w14:textId="77777777" w:rsidR="00833139" w:rsidRPr="004238D4" w:rsidRDefault="00833139" w:rsidP="004238D4">
            <w:pPr>
              <w:pStyle w:val="Paragraph"/>
              <w:rPr>
                <w:noProof/>
                <w:lang w:val="es-ES_tradnl"/>
              </w:rPr>
            </w:pPr>
            <w:r w:rsidRPr="004238D4">
              <w:rPr>
                <w:noProof/>
                <w:lang w:val="es-ES_tradnl"/>
              </w:rPr>
              <w:t>0.7097</w:t>
            </w:r>
          </w:p>
        </w:tc>
        <w:tc>
          <w:tcPr>
            <w:tcW w:w="0" w:type="auto"/>
          </w:tcPr>
          <w:p w14:paraId="5140E2ED" w14:textId="5AFF9B85"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2842 10 00</w:t>
            </w:r>
          </w:p>
        </w:tc>
        <w:tc>
          <w:tcPr>
            <w:tcW w:w="0" w:type="auto"/>
          </w:tcPr>
          <w:p w14:paraId="414E7FCE" w14:textId="77777777" w:rsidR="00833139" w:rsidRPr="004238D4" w:rsidRDefault="00833139" w:rsidP="004238D4">
            <w:pPr>
              <w:pStyle w:val="Paragraph"/>
              <w:jc w:val="center"/>
              <w:rPr>
                <w:noProof/>
                <w:lang w:val="es-ES_tradnl"/>
              </w:rPr>
            </w:pPr>
            <w:r w:rsidRPr="004238D4">
              <w:rPr>
                <w:noProof/>
                <w:lang w:val="es-ES_tradnl"/>
              </w:rPr>
              <w:t>60</w:t>
            </w:r>
          </w:p>
        </w:tc>
        <w:tc>
          <w:tcPr>
            <w:tcW w:w="0" w:type="auto"/>
          </w:tcPr>
          <w:p w14:paraId="7B89D647" w14:textId="77777777" w:rsidR="00833139" w:rsidRPr="004238D4" w:rsidRDefault="00833139" w:rsidP="004238D4">
            <w:pPr>
              <w:pStyle w:val="Paragraph"/>
              <w:rPr>
                <w:noProof/>
                <w:lang w:val="es-ES_tradnl"/>
              </w:rPr>
            </w:pPr>
            <w:r w:rsidRPr="004238D4">
              <w:rPr>
                <w:noProof/>
                <w:lang w:val="es-ES_tradnl"/>
              </w:rPr>
              <w:t>Aluminosilicato (CAS RN 1318-02-1) con</w:t>
            </w:r>
          </w:p>
          <w:tbl>
            <w:tblPr>
              <w:tblStyle w:val="Listdash1"/>
              <w:tblW w:w="0" w:type="auto"/>
              <w:tblLook w:val="0000" w:firstRow="0" w:lastRow="0" w:firstColumn="0" w:lastColumn="0" w:noHBand="0" w:noVBand="0"/>
            </w:tblPr>
            <w:tblGrid>
              <w:gridCol w:w="220"/>
              <w:gridCol w:w="3295"/>
            </w:tblGrid>
            <w:tr w:rsidR="00833139" w:rsidRPr="004238D4" w14:paraId="31A3DF33" w14:textId="77777777" w:rsidTr="004238D4">
              <w:tc>
                <w:tcPr>
                  <w:tcW w:w="0" w:type="auto"/>
                </w:tcPr>
                <w:p w14:paraId="71EE56D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F85F8BA" w14:textId="77777777" w:rsidR="00833139" w:rsidRPr="004238D4" w:rsidRDefault="00833139" w:rsidP="004238D4">
                  <w:pPr>
                    <w:pStyle w:val="Paragraph"/>
                    <w:rPr>
                      <w:noProof/>
                      <w:lang w:val="es-ES_tradnl"/>
                    </w:rPr>
                  </w:pPr>
                  <w:r w:rsidRPr="004238D4">
                    <w:rPr>
                      <w:noProof/>
                      <w:lang w:val="es-ES_tradnl"/>
                    </w:rPr>
                    <w:t>una pureza en peso igual o superior al 94 %,</w:t>
                  </w:r>
                </w:p>
              </w:tc>
            </w:tr>
            <w:tr w:rsidR="00833139" w:rsidRPr="004238D4" w14:paraId="2E5F0009" w14:textId="77777777" w:rsidTr="004238D4">
              <w:tc>
                <w:tcPr>
                  <w:tcW w:w="0" w:type="auto"/>
                </w:tcPr>
                <w:p w14:paraId="76B6630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E019932" w14:textId="77777777" w:rsidR="00833139" w:rsidRPr="004238D4" w:rsidRDefault="00833139" w:rsidP="004238D4">
                  <w:pPr>
                    <w:pStyle w:val="Paragraph"/>
                    <w:rPr>
                      <w:noProof/>
                      <w:lang w:val="es-ES_tradnl"/>
                    </w:rPr>
                  </w:pPr>
                  <w:r w:rsidRPr="004238D4">
                    <w:rPr>
                      <w:noProof/>
                      <w:lang w:val="es-ES_tradnl"/>
                    </w:rPr>
                    <w:t>estructura de zeolita de aluminofosfato-18 (AEI) y</w:t>
                  </w:r>
                </w:p>
              </w:tc>
            </w:tr>
            <w:tr w:rsidR="00833139" w:rsidRPr="004238D4" w14:paraId="10BB3820" w14:textId="77777777" w:rsidTr="004238D4">
              <w:tc>
                <w:tcPr>
                  <w:tcW w:w="0" w:type="auto"/>
                </w:tcPr>
                <w:p w14:paraId="0D91303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5F26FE4" w14:textId="77777777" w:rsidR="00833139" w:rsidRPr="004238D4" w:rsidRDefault="00833139" w:rsidP="004238D4">
                  <w:pPr>
                    <w:pStyle w:val="Paragraph"/>
                    <w:rPr>
                      <w:noProof/>
                      <w:lang w:val="es-ES_tradnl"/>
                    </w:rPr>
                  </w:pPr>
                  <w:r w:rsidRPr="004238D4">
                    <w:rPr>
                      <w:noProof/>
                      <w:lang w:val="es-ES_tradnl"/>
                    </w:rPr>
                    <w:t>una pureza de fase igual o superior al 90 %</w:t>
                  </w:r>
                </w:p>
              </w:tc>
            </w:tr>
          </w:tbl>
          <w:p w14:paraId="7964E33C" w14:textId="77777777" w:rsidR="00833139" w:rsidRPr="004238D4" w:rsidRDefault="00833139" w:rsidP="004238D4">
            <w:pPr>
              <w:pStyle w:val="Paragraph"/>
              <w:rPr>
                <w:noProof/>
                <w:lang w:val="es-ES_tradnl"/>
              </w:rPr>
            </w:pPr>
            <w:r w:rsidRPr="004238D4">
              <w:rPr>
                <w:noProof/>
                <w:lang w:val="es-ES_tradnl"/>
              </w:rPr>
              <w:t>Para su utilización en la fabricación de zeolita de cobre</w:t>
            </w:r>
          </w:p>
          <w:p w14:paraId="2E6E7D2B"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5FC4A49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5EA7FF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03BAAB3"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36AD933F" w14:textId="77777777" w:rsidTr="00833139">
        <w:trPr>
          <w:cantSplit/>
        </w:trPr>
        <w:tc>
          <w:tcPr>
            <w:tcW w:w="0" w:type="auto"/>
          </w:tcPr>
          <w:p w14:paraId="5114C2CE" w14:textId="77777777" w:rsidR="00833139" w:rsidRPr="004238D4" w:rsidRDefault="00833139" w:rsidP="004238D4">
            <w:pPr>
              <w:pStyle w:val="Paragraph"/>
              <w:rPr>
                <w:noProof/>
                <w:lang w:val="es-ES_tradnl"/>
              </w:rPr>
            </w:pPr>
            <w:r w:rsidRPr="004238D4">
              <w:rPr>
                <w:noProof/>
                <w:lang w:val="es-ES_tradnl"/>
              </w:rPr>
              <w:t>0.4642</w:t>
            </w:r>
          </w:p>
        </w:tc>
        <w:tc>
          <w:tcPr>
            <w:tcW w:w="0" w:type="auto"/>
          </w:tcPr>
          <w:p w14:paraId="24824629" w14:textId="77777777" w:rsidR="00833139" w:rsidRPr="004238D4" w:rsidRDefault="00833139" w:rsidP="004238D4">
            <w:pPr>
              <w:pStyle w:val="Paragraph"/>
              <w:jc w:val="right"/>
              <w:rPr>
                <w:noProof/>
                <w:lang w:val="es-ES_tradnl"/>
              </w:rPr>
            </w:pPr>
            <w:r w:rsidRPr="004238D4">
              <w:rPr>
                <w:noProof/>
                <w:lang w:val="es-ES_tradnl"/>
              </w:rPr>
              <w:t>ex 2842 90 10</w:t>
            </w:r>
          </w:p>
        </w:tc>
        <w:tc>
          <w:tcPr>
            <w:tcW w:w="0" w:type="auto"/>
          </w:tcPr>
          <w:p w14:paraId="34CA46E5"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4F0E9B47" w14:textId="77777777" w:rsidR="00833139" w:rsidRPr="004238D4" w:rsidRDefault="00833139" w:rsidP="004238D4">
            <w:pPr>
              <w:pStyle w:val="Paragraph"/>
              <w:rPr>
                <w:noProof/>
                <w:lang w:val="es-ES_tradnl"/>
              </w:rPr>
            </w:pPr>
            <w:r w:rsidRPr="004238D4">
              <w:rPr>
                <w:noProof/>
                <w:lang w:val="es-ES_tradnl"/>
              </w:rPr>
              <w:t>Selenato de sodio (CAS RN 13410-01-0)</w:t>
            </w:r>
          </w:p>
        </w:tc>
        <w:tc>
          <w:tcPr>
            <w:tcW w:w="0" w:type="auto"/>
          </w:tcPr>
          <w:p w14:paraId="7E67D5B2"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07E04D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D8DDEEA"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74C3FEA1" w14:textId="77777777" w:rsidTr="00833139">
        <w:trPr>
          <w:cantSplit/>
        </w:trPr>
        <w:tc>
          <w:tcPr>
            <w:tcW w:w="0" w:type="auto"/>
          </w:tcPr>
          <w:p w14:paraId="3BF6A25E" w14:textId="77777777" w:rsidR="00833139" w:rsidRPr="004238D4" w:rsidRDefault="00833139" w:rsidP="004238D4">
            <w:pPr>
              <w:pStyle w:val="Paragraph"/>
              <w:rPr>
                <w:noProof/>
                <w:lang w:val="es-ES_tradnl"/>
              </w:rPr>
            </w:pPr>
            <w:r w:rsidRPr="004238D4">
              <w:rPr>
                <w:noProof/>
                <w:lang w:val="es-ES_tradnl"/>
              </w:rPr>
              <w:t>0.7400</w:t>
            </w:r>
          </w:p>
        </w:tc>
        <w:tc>
          <w:tcPr>
            <w:tcW w:w="0" w:type="auto"/>
          </w:tcPr>
          <w:p w14:paraId="7FBFB8C0" w14:textId="77777777" w:rsidR="00833139" w:rsidRPr="004238D4" w:rsidRDefault="00833139" w:rsidP="004238D4">
            <w:pPr>
              <w:pStyle w:val="Paragraph"/>
              <w:jc w:val="right"/>
              <w:rPr>
                <w:noProof/>
                <w:lang w:val="es-ES_tradnl"/>
              </w:rPr>
            </w:pPr>
            <w:r w:rsidRPr="004238D4">
              <w:rPr>
                <w:noProof/>
                <w:lang w:val="es-ES_tradnl"/>
              </w:rPr>
              <w:t>ex 2842 90 80</w:t>
            </w:r>
          </w:p>
        </w:tc>
        <w:tc>
          <w:tcPr>
            <w:tcW w:w="0" w:type="auto"/>
          </w:tcPr>
          <w:p w14:paraId="791F9E53"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4D09CAAA" w14:textId="77777777" w:rsidR="00833139" w:rsidRPr="004238D4" w:rsidRDefault="00833139" w:rsidP="004238D4">
            <w:pPr>
              <w:pStyle w:val="Paragraph"/>
              <w:rPr>
                <w:noProof/>
                <w:lang w:val="es-ES_tradnl"/>
              </w:rPr>
            </w:pPr>
            <w:r w:rsidRPr="004238D4">
              <w:rPr>
                <w:noProof/>
                <w:lang w:val="es-ES_tradnl"/>
              </w:rPr>
              <w:t>Dodecacloruro de aluminio y trititanio (CAS RN 12003-13-3)</w:t>
            </w:r>
          </w:p>
        </w:tc>
        <w:tc>
          <w:tcPr>
            <w:tcW w:w="0" w:type="auto"/>
          </w:tcPr>
          <w:p w14:paraId="0BB0C6FC"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7CE624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39C0DA2"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20684F3A" w14:textId="77777777" w:rsidTr="00833139">
        <w:trPr>
          <w:cantSplit/>
        </w:trPr>
        <w:tc>
          <w:tcPr>
            <w:tcW w:w="0" w:type="auto"/>
          </w:tcPr>
          <w:p w14:paraId="1E0C4D38" w14:textId="77777777" w:rsidR="00833139" w:rsidRPr="004238D4" w:rsidRDefault="00833139" w:rsidP="004238D4">
            <w:pPr>
              <w:pStyle w:val="Paragraph"/>
              <w:rPr>
                <w:noProof/>
                <w:lang w:val="es-ES_tradnl"/>
              </w:rPr>
            </w:pPr>
            <w:r w:rsidRPr="004238D4">
              <w:rPr>
                <w:noProof/>
                <w:lang w:val="es-ES_tradnl"/>
              </w:rPr>
              <w:t>0.3295</w:t>
            </w:r>
          </w:p>
        </w:tc>
        <w:tc>
          <w:tcPr>
            <w:tcW w:w="0" w:type="auto"/>
          </w:tcPr>
          <w:p w14:paraId="58FB1204" w14:textId="77777777" w:rsidR="00833139" w:rsidRPr="004238D4" w:rsidRDefault="00833139" w:rsidP="004238D4">
            <w:pPr>
              <w:pStyle w:val="Paragraph"/>
              <w:jc w:val="right"/>
              <w:rPr>
                <w:noProof/>
                <w:lang w:val="es-ES_tradnl"/>
              </w:rPr>
            </w:pPr>
            <w:r w:rsidRPr="004238D4">
              <w:rPr>
                <w:noProof/>
                <w:lang w:val="es-ES_tradnl"/>
              </w:rPr>
              <w:t>2845 10 00</w:t>
            </w:r>
          </w:p>
        </w:tc>
        <w:tc>
          <w:tcPr>
            <w:tcW w:w="0" w:type="auto"/>
          </w:tcPr>
          <w:p w14:paraId="32EF17E5" w14:textId="77777777" w:rsidR="00833139" w:rsidRPr="004238D4" w:rsidRDefault="00833139" w:rsidP="004238D4">
            <w:pPr>
              <w:pStyle w:val="Paragraph"/>
              <w:rPr>
                <w:noProof/>
                <w:lang w:val="es-ES_tradnl"/>
              </w:rPr>
            </w:pPr>
          </w:p>
        </w:tc>
        <w:tc>
          <w:tcPr>
            <w:tcW w:w="0" w:type="auto"/>
          </w:tcPr>
          <w:p w14:paraId="19746A03" w14:textId="77777777" w:rsidR="00833139" w:rsidRPr="004238D4" w:rsidRDefault="00833139" w:rsidP="004238D4">
            <w:pPr>
              <w:pStyle w:val="Paragraph"/>
              <w:rPr>
                <w:noProof/>
                <w:lang w:val="es-ES_tradnl"/>
              </w:rPr>
            </w:pPr>
            <w:r w:rsidRPr="004238D4">
              <w:rPr>
                <w:noProof/>
                <w:lang w:val="es-ES_tradnl"/>
              </w:rPr>
              <w:t>Agua pesada (óxido de deuterio) (</w:t>
            </w:r>
            <w:r w:rsidRPr="004238D4">
              <w:rPr>
                <w:i/>
                <w:iCs/>
                <w:noProof/>
                <w:lang w:val="es-ES_tradnl"/>
              </w:rPr>
              <w:t>Euratom</w:t>
            </w:r>
            <w:r w:rsidRPr="004238D4">
              <w:rPr>
                <w:noProof/>
                <w:lang w:val="es-ES_tradnl"/>
              </w:rPr>
              <w:t>) (CAS RN 7789-20-0)</w:t>
            </w:r>
          </w:p>
        </w:tc>
        <w:tc>
          <w:tcPr>
            <w:tcW w:w="0" w:type="auto"/>
          </w:tcPr>
          <w:p w14:paraId="2213A2F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65EFE0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544EDEB"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6D373075" w14:textId="77777777" w:rsidTr="00833139">
        <w:trPr>
          <w:cantSplit/>
        </w:trPr>
        <w:tc>
          <w:tcPr>
            <w:tcW w:w="0" w:type="auto"/>
          </w:tcPr>
          <w:p w14:paraId="5CB42B67" w14:textId="77777777" w:rsidR="00833139" w:rsidRPr="004238D4" w:rsidRDefault="00833139" w:rsidP="004238D4">
            <w:pPr>
              <w:pStyle w:val="Paragraph"/>
              <w:rPr>
                <w:noProof/>
                <w:lang w:val="es-ES_tradnl"/>
              </w:rPr>
            </w:pPr>
            <w:r w:rsidRPr="004238D4">
              <w:rPr>
                <w:noProof/>
                <w:lang w:val="es-ES_tradnl"/>
              </w:rPr>
              <w:t>0.4189</w:t>
            </w:r>
          </w:p>
        </w:tc>
        <w:tc>
          <w:tcPr>
            <w:tcW w:w="0" w:type="auto"/>
          </w:tcPr>
          <w:p w14:paraId="06F1E543" w14:textId="3AE1AAD8"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2845 40 00</w:t>
            </w:r>
          </w:p>
        </w:tc>
        <w:tc>
          <w:tcPr>
            <w:tcW w:w="0" w:type="auto"/>
          </w:tcPr>
          <w:p w14:paraId="08F502D3"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3A7A1711" w14:textId="77777777" w:rsidR="00833139" w:rsidRPr="004238D4" w:rsidRDefault="00833139" w:rsidP="004238D4">
            <w:pPr>
              <w:pStyle w:val="Paragraph"/>
              <w:rPr>
                <w:noProof/>
                <w:lang w:val="es-ES_tradnl"/>
              </w:rPr>
            </w:pPr>
            <w:r w:rsidRPr="004238D4">
              <w:rPr>
                <w:noProof/>
                <w:lang w:val="es-ES_tradnl"/>
              </w:rPr>
              <w:t>Helio-3 (CAS RN 14762-55-1)</w:t>
            </w:r>
          </w:p>
        </w:tc>
        <w:tc>
          <w:tcPr>
            <w:tcW w:w="0" w:type="auto"/>
          </w:tcPr>
          <w:p w14:paraId="78D3CCC7"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063D3D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0C1FDEC"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6B3C55A9" w14:textId="77777777" w:rsidTr="00833139">
        <w:trPr>
          <w:cantSplit/>
        </w:trPr>
        <w:tc>
          <w:tcPr>
            <w:tcW w:w="0" w:type="auto"/>
          </w:tcPr>
          <w:p w14:paraId="794ADDA7" w14:textId="77777777" w:rsidR="00833139" w:rsidRPr="004238D4" w:rsidRDefault="00833139" w:rsidP="004238D4">
            <w:pPr>
              <w:pStyle w:val="Paragraph"/>
              <w:rPr>
                <w:noProof/>
                <w:lang w:val="es-ES_tradnl"/>
              </w:rPr>
            </w:pPr>
            <w:r w:rsidRPr="004238D4">
              <w:rPr>
                <w:noProof/>
                <w:lang w:val="es-ES_tradnl"/>
              </w:rPr>
              <w:t>0.3297</w:t>
            </w:r>
          </w:p>
        </w:tc>
        <w:tc>
          <w:tcPr>
            <w:tcW w:w="0" w:type="auto"/>
          </w:tcPr>
          <w:p w14:paraId="48265843" w14:textId="77777777" w:rsidR="00833139" w:rsidRPr="004238D4" w:rsidRDefault="00833139" w:rsidP="004238D4">
            <w:pPr>
              <w:pStyle w:val="Paragraph"/>
              <w:jc w:val="right"/>
              <w:rPr>
                <w:noProof/>
                <w:lang w:val="es-ES_tradnl"/>
              </w:rPr>
            </w:pPr>
            <w:r w:rsidRPr="004238D4">
              <w:rPr>
                <w:noProof/>
                <w:lang w:val="es-ES_tradnl"/>
              </w:rPr>
              <w:t>2845 90 10</w:t>
            </w:r>
          </w:p>
        </w:tc>
        <w:tc>
          <w:tcPr>
            <w:tcW w:w="0" w:type="auto"/>
          </w:tcPr>
          <w:p w14:paraId="0214E147" w14:textId="77777777" w:rsidR="00833139" w:rsidRPr="004238D4" w:rsidRDefault="00833139" w:rsidP="004238D4">
            <w:pPr>
              <w:pStyle w:val="Paragraph"/>
              <w:rPr>
                <w:noProof/>
                <w:lang w:val="es-ES_tradnl"/>
              </w:rPr>
            </w:pPr>
          </w:p>
        </w:tc>
        <w:tc>
          <w:tcPr>
            <w:tcW w:w="0" w:type="auto"/>
          </w:tcPr>
          <w:p w14:paraId="76131996" w14:textId="77777777" w:rsidR="00833139" w:rsidRPr="004238D4" w:rsidRDefault="00833139" w:rsidP="004238D4">
            <w:pPr>
              <w:pStyle w:val="Paragraph"/>
              <w:rPr>
                <w:noProof/>
                <w:lang w:val="es-ES_tradnl"/>
              </w:rPr>
            </w:pPr>
            <w:r w:rsidRPr="004238D4">
              <w:rPr>
                <w:noProof/>
                <w:lang w:val="es-ES_tradnl"/>
              </w:rPr>
              <w:t>Deuterio y compuestos de deuterio; hidrógeno y sus compuestos, enriquecidos en deuterio; mezclas y disoluciones que contengan estos productos (</w:t>
            </w:r>
            <w:r w:rsidRPr="004238D4">
              <w:rPr>
                <w:i/>
                <w:iCs/>
                <w:noProof/>
                <w:lang w:val="es-ES_tradnl"/>
              </w:rPr>
              <w:t>Euratom)</w:t>
            </w:r>
          </w:p>
        </w:tc>
        <w:tc>
          <w:tcPr>
            <w:tcW w:w="0" w:type="auto"/>
          </w:tcPr>
          <w:p w14:paraId="55C9838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EC8DD4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ADE3FA4"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791EB66C" w14:textId="77777777" w:rsidTr="00833139">
        <w:trPr>
          <w:cantSplit/>
        </w:trPr>
        <w:tc>
          <w:tcPr>
            <w:tcW w:w="0" w:type="auto"/>
          </w:tcPr>
          <w:p w14:paraId="04AF2192" w14:textId="77777777" w:rsidR="00833139" w:rsidRPr="004238D4" w:rsidRDefault="00833139" w:rsidP="004238D4">
            <w:pPr>
              <w:pStyle w:val="Paragraph"/>
              <w:rPr>
                <w:noProof/>
                <w:lang w:val="es-ES_tradnl"/>
              </w:rPr>
            </w:pPr>
            <w:r w:rsidRPr="004238D4">
              <w:rPr>
                <w:noProof/>
                <w:lang w:val="es-ES_tradnl"/>
              </w:rPr>
              <w:t>0.4191</w:t>
            </w:r>
          </w:p>
        </w:tc>
        <w:tc>
          <w:tcPr>
            <w:tcW w:w="0" w:type="auto"/>
          </w:tcPr>
          <w:p w14:paraId="4DA7842D" w14:textId="77777777" w:rsidR="00833139" w:rsidRPr="004238D4" w:rsidRDefault="00833139" w:rsidP="004238D4">
            <w:pPr>
              <w:pStyle w:val="Paragraph"/>
              <w:jc w:val="right"/>
              <w:rPr>
                <w:noProof/>
                <w:lang w:val="es-ES_tradnl"/>
              </w:rPr>
            </w:pPr>
            <w:r w:rsidRPr="004238D4">
              <w:rPr>
                <w:noProof/>
                <w:lang w:val="es-ES_tradnl"/>
              </w:rPr>
              <w:t>ex 2845 90 90</w:t>
            </w:r>
          </w:p>
        </w:tc>
        <w:tc>
          <w:tcPr>
            <w:tcW w:w="0" w:type="auto"/>
          </w:tcPr>
          <w:p w14:paraId="2E869DA5"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7D5AA0F9" w14:textId="77777777" w:rsidR="00833139" w:rsidRPr="004238D4" w:rsidRDefault="00833139" w:rsidP="004238D4">
            <w:pPr>
              <w:pStyle w:val="Paragraph"/>
              <w:rPr>
                <w:noProof/>
                <w:lang w:val="es-ES_tradnl"/>
              </w:rPr>
            </w:pPr>
            <w:r w:rsidRPr="004238D4">
              <w:rPr>
                <w:noProof/>
                <w:lang w:val="es-ES_tradnl"/>
              </w:rPr>
              <w:t>Agua enriquecida hasta el 95 % o más con oxígeno-18 (CAS RN 14314-42-2)</w:t>
            </w:r>
          </w:p>
        </w:tc>
        <w:tc>
          <w:tcPr>
            <w:tcW w:w="0" w:type="auto"/>
          </w:tcPr>
          <w:p w14:paraId="18DE6F17"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85877E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4FDD69A"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76C42665" w14:textId="77777777" w:rsidTr="00833139">
        <w:trPr>
          <w:cantSplit/>
        </w:trPr>
        <w:tc>
          <w:tcPr>
            <w:tcW w:w="0" w:type="auto"/>
          </w:tcPr>
          <w:p w14:paraId="2A493D54" w14:textId="77777777" w:rsidR="00833139" w:rsidRPr="004238D4" w:rsidRDefault="00833139" w:rsidP="004238D4">
            <w:pPr>
              <w:pStyle w:val="Paragraph"/>
              <w:rPr>
                <w:noProof/>
                <w:lang w:val="es-ES_tradnl"/>
              </w:rPr>
            </w:pPr>
            <w:r w:rsidRPr="004238D4">
              <w:rPr>
                <w:noProof/>
                <w:lang w:val="es-ES_tradnl"/>
              </w:rPr>
              <w:t>0.4190</w:t>
            </w:r>
          </w:p>
        </w:tc>
        <w:tc>
          <w:tcPr>
            <w:tcW w:w="0" w:type="auto"/>
          </w:tcPr>
          <w:p w14:paraId="56C28F2A" w14:textId="35599ABD"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2845 90 90</w:t>
            </w:r>
          </w:p>
        </w:tc>
        <w:tc>
          <w:tcPr>
            <w:tcW w:w="0" w:type="auto"/>
          </w:tcPr>
          <w:p w14:paraId="00FB1B53"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3C53E332" w14:textId="77777777" w:rsidR="00833139" w:rsidRPr="004238D4" w:rsidRDefault="00833139" w:rsidP="004238D4">
            <w:pPr>
              <w:pStyle w:val="Paragraph"/>
              <w:rPr>
                <w:noProof/>
                <w:lang w:val="es-ES_tradnl"/>
              </w:rPr>
            </w:pPr>
            <w:r w:rsidRPr="004238D4">
              <w:rPr>
                <w:noProof/>
                <w:lang w:val="es-ES_tradnl"/>
              </w:rPr>
              <w:t>(</w:t>
            </w:r>
            <w:r w:rsidRPr="004238D4">
              <w:rPr>
                <w:noProof/>
                <w:vertAlign w:val="superscript"/>
                <w:lang w:val="es-ES_tradnl"/>
              </w:rPr>
              <w:t>13</w:t>
            </w:r>
            <w:r w:rsidRPr="004238D4">
              <w:rPr>
                <w:noProof/>
                <w:lang w:val="es-ES_tradnl"/>
              </w:rPr>
              <w:t>C)Monóxido de carbono (CAS RN 1641-69-6)</w:t>
            </w:r>
          </w:p>
        </w:tc>
        <w:tc>
          <w:tcPr>
            <w:tcW w:w="0" w:type="auto"/>
          </w:tcPr>
          <w:p w14:paraId="793FB6CD"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C54C04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A61032F"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5CC1ADD9" w14:textId="77777777" w:rsidTr="00833139">
        <w:trPr>
          <w:cantSplit/>
        </w:trPr>
        <w:tc>
          <w:tcPr>
            <w:tcW w:w="0" w:type="auto"/>
            <w:vMerge w:val="restart"/>
          </w:tcPr>
          <w:p w14:paraId="5E01E880" w14:textId="77777777" w:rsidR="00833139" w:rsidRPr="004238D4" w:rsidRDefault="00833139" w:rsidP="004238D4">
            <w:pPr>
              <w:pStyle w:val="Paragraph"/>
              <w:rPr>
                <w:noProof/>
                <w:lang w:val="es-ES_tradnl"/>
              </w:rPr>
            </w:pPr>
            <w:r w:rsidRPr="004238D4">
              <w:rPr>
                <w:noProof/>
                <w:lang w:val="es-ES_tradnl"/>
              </w:rPr>
              <w:t>0.2859</w:t>
            </w:r>
          </w:p>
          <w:p w14:paraId="0A41616D" w14:textId="77777777" w:rsidR="00833139" w:rsidRPr="004238D4" w:rsidRDefault="00833139" w:rsidP="004238D4">
            <w:pPr>
              <w:pStyle w:val="Paragraph"/>
              <w:rPr>
                <w:noProof/>
                <w:lang w:val="es-ES_tradnl"/>
              </w:rPr>
            </w:pPr>
          </w:p>
        </w:tc>
        <w:tc>
          <w:tcPr>
            <w:tcW w:w="0" w:type="auto"/>
          </w:tcPr>
          <w:p w14:paraId="09434DCB" w14:textId="77777777" w:rsidR="00833139" w:rsidRPr="004238D4" w:rsidRDefault="00833139" w:rsidP="004238D4">
            <w:pPr>
              <w:pStyle w:val="Paragraph"/>
              <w:jc w:val="right"/>
              <w:rPr>
                <w:noProof/>
                <w:lang w:val="es-ES_tradnl"/>
              </w:rPr>
            </w:pPr>
            <w:r w:rsidRPr="004238D4">
              <w:rPr>
                <w:noProof/>
                <w:lang w:val="es-ES_tradnl"/>
              </w:rPr>
              <w:t>ex 2846 10 00</w:t>
            </w:r>
          </w:p>
          <w:p w14:paraId="760C2B40" w14:textId="77777777" w:rsidR="00833139" w:rsidRPr="004238D4" w:rsidRDefault="00833139" w:rsidP="004238D4">
            <w:pPr>
              <w:pStyle w:val="Paragraph"/>
              <w:jc w:val="right"/>
              <w:rPr>
                <w:noProof/>
                <w:lang w:val="es-ES_tradnl"/>
              </w:rPr>
            </w:pPr>
            <w:r w:rsidRPr="004238D4">
              <w:rPr>
                <w:noProof/>
                <w:lang w:val="es-ES_tradnl"/>
              </w:rPr>
              <w:t>ex 3824 99 96</w:t>
            </w:r>
          </w:p>
        </w:tc>
        <w:tc>
          <w:tcPr>
            <w:tcW w:w="0" w:type="auto"/>
          </w:tcPr>
          <w:p w14:paraId="4BE43388" w14:textId="77777777" w:rsidR="00833139" w:rsidRPr="004238D4" w:rsidRDefault="00833139" w:rsidP="004238D4">
            <w:pPr>
              <w:pStyle w:val="Paragraph"/>
              <w:jc w:val="center"/>
              <w:rPr>
                <w:noProof/>
                <w:lang w:val="es-ES_tradnl"/>
              </w:rPr>
            </w:pPr>
            <w:r w:rsidRPr="004238D4">
              <w:rPr>
                <w:noProof/>
                <w:lang w:val="es-ES_tradnl"/>
              </w:rPr>
              <w:t>10</w:t>
            </w:r>
          </w:p>
          <w:p w14:paraId="0C99B6DC" w14:textId="77777777" w:rsidR="00833139" w:rsidRPr="004238D4" w:rsidRDefault="00833139" w:rsidP="004238D4">
            <w:pPr>
              <w:pStyle w:val="Paragraph"/>
              <w:jc w:val="center"/>
              <w:rPr>
                <w:noProof/>
                <w:lang w:val="es-ES_tradnl"/>
              </w:rPr>
            </w:pPr>
            <w:r w:rsidRPr="004238D4">
              <w:rPr>
                <w:noProof/>
                <w:lang w:val="es-ES_tradnl"/>
              </w:rPr>
              <w:t>53</w:t>
            </w:r>
          </w:p>
        </w:tc>
        <w:tc>
          <w:tcPr>
            <w:tcW w:w="0" w:type="auto"/>
            <w:vMerge w:val="restart"/>
          </w:tcPr>
          <w:p w14:paraId="0008D038" w14:textId="77777777" w:rsidR="00833139" w:rsidRPr="004238D4" w:rsidRDefault="00833139" w:rsidP="004238D4">
            <w:pPr>
              <w:pStyle w:val="Paragraph"/>
              <w:rPr>
                <w:noProof/>
                <w:lang w:val="es-ES_tradnl"/>
              </w:rPr>
            </w:pPr>
            <w:r w:rsidRPr="004238D4">
              <w:rPr>
                <w:noProof/>
                <w:lang w:val="es-ES_tradnl"/>
              </w:rPr>
              <w:t>Concentrado de tierras raras con un contenido en peso de óxidos de tierras raras superior o igual al 60 % pero inferior o igual al 95 % y de óxido de circonio, óxido de aluminio o óxido de hierro inferior o igual a 1 % respectivamente, y con una pérdida al fuego superior o igual al 5 % en peso</w:t>
            </w:r>
          </w:p>
          <w:p w14:paraId="6D28B3F5" w14:textId="77777777" w:rsidR="00833139" w:rsidRPr="004238D4" w:rsidRDefault="00833139" w:rsidP="004238D4">
            <w:pPr>
              <w:pStyle w:val="Paragraph"/>
              <w:rPr>
                <w:noProof/>
                <w:lang w:val="es-ES_tradnl"/>
              </w:rPr>
            </w:pPr>
          </w:p>
        </w:tc>
        <w:tc>
          <w:tcPr>
            <w:tcW w:w="0" w:type="auto"/>
            <w:vMerge w:val="restart"/>
          </w:tcPr>
          <w:p w14:paraId="4D8CA003" w14:textId="77777777" w:rsidR="00833139" w:rsidRPr="004238D4" w:rsidRDefault="00833139" w:rsidP="004238D4">
            <w:pPr>
              <w:pStyle w:val="Paragraph"/>
              <w:rPr>
                <w:noProof/>
                <w:lang w:val="es-ES_tradnl"/>
              </w:rPr>
            </w:pPr>
            <w:r w:rsidRPr="004238D4">
              <w:rPr>
                <w:noProof/>
                <w:lang w:val="es-ES_tradnl"/>
              </w:rPr>
              <w:t>0 %</w:t>
            </w:r>
          </w:p>
          <w:p w14:paraId="26E36AD5" w14:textId="77777777" w:rsidR="00833139" w:rsidRPr="004238D4" w:rsidRDefault="00833139" w:rsidP="004238D4">
            <w:pPr>
              <w:pStyle w:val="Paragraph"/>
              <w:rPr>
                <w:noProof/>
                <w:lang w:val="es-ES_tradnl"/>
              </w:rPr>
            </w:pPr>
          </w:p>
        </w:tc>
        <w:tc>
          <w:tcPr>
            <w:tcW w:w="0" w:type="auto"/>
            <w:vMerge w:val="restart"/>
          </w:tcPr>
          <w:p w14:paraId="7D863BC0" w14:textId="77777777" w:rsidR="00833139" w:rsidRPr="004238D4" w:rsidRDefault="00833139" w:rsidP="004238D4">
            <w:pPr>
              <w:pStyle w:val="Paragraph"/>
              <w:rPr>
                <w:noProof/>
                <w:lang w:val="es-ES_tradnl"/>
              </w:rPr>
            </w:pPr>
            <w:r w:rsidRPr="004238D4">
              <w:rPr>
                <w:noProof/>
                <w:lang w:val="es-ES_tradnl"/>
              </w:rPr>
              <w:t>-</w:t>
            </w:r>
          </w:p>
          <w:p w14:paraId="21AF34CE" w14:textId="77777777" w:rsidR="00833139" w:rsidRPr="004238D4" w:rsidRDefault="00833139" w:rsidP="004238D4">
            <w:pPr>
              <w:pStyle w:val="Paragraph"/>
              <w:rPr>
                <w:noProof/>
                <w:lang w:val="es-ES_tradnl"/>
              </w:rPr>
            </w:pPr>
          </w:p>
        </w:tc>
        <w:tc>
          <w:tcPr>
            <w:tcW w:w="0" w:type="auto"/>
            <w:vMerge w:val="restart"/>
          </w:tcPr>
          <w:p w14:paraId="598986A5" w14:textId="77777777" w:rsidR="00833139" w:rsidRPr="004238D4" w:rsidRDefault="00833139" w:rsidP="004238D4">
            <w:pPr>
              <w:pStyle w:val="Paragraph"/>
              <w:rPr>
                <w:noProof/>
                <w:lang w:val="es-ES_tradnl"/>
              </w:rPr>
            </w:pPr>
            <w:r w:rsidRPr="004238D4">
              <w:rPr>
                <w:noProof/>
                <w:lang w:val="es-ES_tradnl"/>
              </w:rPr>
              <w:t>31.12.2023</w:t>
            </w:r>
          </w:p>
          <w:p w14:paraId="0BFF508B" w14:textId="77777777" w:rsidR="00833139" w:rsidRPr="004238D4" w:rsidRDefault="00833139" w:rsidP="004238D4">
            <w:pPr>
              <w:pStyle w:val="Paragraph"/>
              <w:rPr>
                <w:noProof/>
                <w:lang w:val="es-ES_tradnl"/>
              </w:rPr>
            </w:pPr>
          </w:p>
        </w:tc>
      </w:tr>
      <w:tr w:rsidR="00833139" w:rsidRPr="004238D4" w14:paraId="628C9873" w14:textId="77777777" w:rsidTr="00833139">
        <w:trPr>
          <w:cantSplit/>
        </w:trPr>
        <w:tc>
          <w:tcPr>
            <w:tcW w:w="0" w:type="auto"/>
          </w:tcPr>
          <w:p w14:paraId="0D37575F" w14:textId="77777777" w:rsidR="00833139" w:rsidRPr="004238D4" w:rsidRDefault="00833139" w:rsidP="004238D4">
            <w:pPr>
              <w:pStyle w:val="Paragraph"/>
              <w:rPr>
                <w:noProof/>
                <w:lang w:val="es-ES_tradnl"/>
              </w:rPr>
            </w:pPr>
            <w:r w:rsidRPr="004238D4">
              <w:rPr>
                <w:noProof/>
                <w:lang w:val="es-ES_tradnl"/>
              </w:rPr>
              <w:t>0.3296</w:t>
            </w:r>
          </w:p>
        </w:tc>
        <w:tc>
          <w:tcPr>
            <w:tcW w:w="0" w:type="auto"/>
          </w:tcPr>
          <w:p w14:paraId="1F1F7C74" w14:textId="77777777" w:rsidR="00833139" w:rsidRPr="004238D4" w:rsidRDefault="00833139" w:rsidP="004238D4">
            <w:pPr>
              <w:pStyle w:val="Paragraph"/>
              <w:jc w:val="right"/>
              <w:rPr>
                <w:noProof/>
                <w:lang w:val="es-ES_tradnl"/>
              </w:rPr>
            </w:pPr>
            <w:r w:rsidRPr="004238D4">
              <w:rPr>
                <w:noProof/>
                <w:lang w:val="es-ES_tradnl"/>
              </w:rPr>
              <w:t>ex 2846 10 00</w:t>
            </w:r>
          </w:p>
        </w:tc>
        <w:tc>
          <w:tcPr>
            <w:tcW w:w="0" w:type="auto"/>
          </w:tcPr>
          <w:p w14:paraId="15F636AD"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219C37BB" w14:textId="034AF9BD" w:rsidR="00833139" w:rsidRPr="004238D4" w:rsidRDefault="00833139" w:rsidP="004238D4">
            <w:pPr>
              <w:pStyle w:val="Paragraph"/>
              <w:rPr>
                <w:noProof/>
                <w:lang w:val="es-ES_tradnl"/>
              </w:rPr>
            </w:pPr>
            <w:r w:rsidRPr="004238D4">
              <w:rPr>
                <w:noProof/>
                <w:lang w:val="es-ES_tradnl"/>
              </w:rPr>
              <w:t>Tricarbonato de dicerio (CAS RN</w:t>
            </w:r>
            <w:r w:rsidR="004238D4">
              <w:rPr>
                <w:noProof/>
                <w:lang w:val="es-ES_tradnl"/>
              </w:rPr>
              <w:t xml:space="preserve"> 537-01-9)</w:t>
            </w:r>
            <w:r w:rsidRPr="004238D4">
              <w:rPr>
                <w:noProof/>
                <w:lang w:val="es-ES_tradnl"/>
              </w:rPr>
              <w:t>, hidratado o no</w:t>
            </w:r>
          </w:p>
        </w:tc>
        <w:tc>
          <w:tcPr>
            <w:tcW w:w="0" w:type="auto"/>
          </w:tcPr>
          <w:p w14:paraId="0112D336"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A3D5CA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F18B961"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4D8BC5FE" w14:textId="77777777" w:rsidTr="00833139">
        <w:trPr>
          <w:cantSplit/>
        </w:trPr>
        <w:tc>
          <w:tcPr>
            <w:tcW w:w="0" w:type="auto"/>
          </w:tcPr>
          <w:p w14:paraId="46C1684A" w14:textId="77777777" w:rsidR="00833139" w:rsidRPr="004238D4" w:rsidRDefault="00833139" w:rsidP="004238D4">
            <w:pPr>
              <w:pStyle w:val="Paragraph"/>
              <w:rPr>
                <w:noProof/>
                <w:lang w:val="es-ES_tradnl"/>
              </w:rPr>
            </w:pPr>
            <w:r w:rsidRPr="004238D4">
              <w:rPr>
                <w:noProof/>
                <w:lang w:val="es-ES_tradnl"/>
              </w:rPr>
              <w:t>0.3420</w:t>
            </w:r>
          </w:p>
        </w:tc>
        <w:tc>
          <w:tcPr>
            <w:tcW w:w="0" w:type="auto"/>
          </w:tcPr>
          <w:p w14:paraId="04CACA09" w14:textId="77777777" w:rsidR="00833139" w:rsidRPr="004238D4" w:rsidRDefault="00833139" w:rsidP="004238D4">
            <w:pPr>
              <w:pStyle w:val="Paragraph"/>
              <w:jc w:val="right"/>
              <w:rPr>
                <w:noProof/>
                <w:lang w:val="es-ES_tradnl"/>
              </w:rPr>
            </w:pPr>
            <w:r w:rsidRPr="004238D4">
              <w:rPr>
                <w:noProof/>
                <w:lang w:val="es-ES_tradnl"/>
              </w:rPr>
              <w:t>ex 2846 10 00</w:t>
            </w:r>
          </w:p>
        </w:tc>
        <w:tc>
          <w:tcPr>
            <w:tcW w:w="0" w:type="auto"/>
          </w:tcPr>
          <w:p w14:paraId="72B56500"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33F0B7DF" w14:textId="77777777" w:rsidR="00833139" w:rsidRPr="004238D4" w:rsidRDefault="00833139" w:rsidP="004238D4">
            <w:pPr>
              <w:pStyle w:val="Paragraph"/>
              <w:rPr>
                <w:noProof/>
                <w:lang w:val="es-ES_tradnl"/>
              </w:rPr>
            </w:pPr>
            <w:r w:rsidRPr="004238D4">
              <w:rPr>
                <w:noProof/>
                <w:lang w:val="es-ES_tradnl"/>
              </w:rPr>
              <w:t>Carbonato de cerio y lantano, hidratado o no</w:t>
            </w:r>
          </w:p>
        </w:tc>
        <w:tc>
          <w:tcPr>
            <w:tcW w:w="0" w:type="auto"/>
          </w:tcPr>
          <w:p w14:paraId="34CABE0E"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0E9E2F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7B533AA"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3F187490" w14:textId="77777777" w:rsidTr="00833139">
        <w:trPr>
          <w:cantSplit/>
        </w:trPr>
        <w:tc>
          <w:tcPr>
            <w:tcW w:w="0" w:type="auto"/>
            <w:vMerge w:val="restart"/>
          </w:tcPr>
          <w:p w14:paraId="063774D3" w14:textId="77777777" w:rsidR="00833139" w:rsidRPr="004238D4" w:rsidRDefault="00833139" w:rsidP="004238D4">
            <w:pPr>
              <w:pStyle w:val="Paragraph"/>
              <w:rPr>
                <w:noProof/>
                <w:lang w:val="es-ES_tradnl"/>
              </w:rPr>
            </w:pPr>
            <w:r w:rsidRPr="004238D4">
              <w:rPr>
                <w:noProof/>
                <w:lang w:val="es-ES_tradnl"/>
              </w:rPr>
              <w:t>0.3227</w:t>
            </w:r>
          </w:p>
          <w:p w14:paraId="18896413" w14:textId="77777777" w:rsidR="00833139" w:rsidRPr="004238D4" w:rsidRDefault="00833139" w:rsidP="004238D4">
            <w:pPr>
              <w:pStyle w:val="Paragraph"/>
              <w:rPr>
                <w:noProof/>
                <w:lang w:val="es-ES_tradnl"/>
              </w:rPr>
            </w:pPr>
          </w:p>
          <w:p w14:paraId="69D0E0D3" w14:textId="77777777" w:rsidR="00833139" w:rsidRPr="004238D4" w:rsidRDefault="00833139" w:rsidP="004238D4">
            <w:pPr>
              <w:pStyle w:val="Paragraph"/>
              <w:rPr>
                <w:noProof/>
                <w:lang w:val="es-ES_tradnl"/>
              </w:rPr>
            </w:pPr>
          </w:p>
          <w:p w14:paraId="0D4DFA23" w14:textId="77777777" w:rsidR="00833139" w:rsidRPr="004238D4" w:rsidRDefault="00833139" w:rsidP="004238D4">
            <w:pPr>
              <w:pStyle w:val="Paragraph"/>
              <w:rPr>
                <w:noProof/>
                <w:lang w:val="es-ES_tradnl"/>
              </w:rPr>
            </w:pPr>
          </w:p>
        </w:tc>
        <w:tc>
          <w:tcPr>
            <w:tcW w:w="0" w:type="auto"/>
          </w:tcPr>
          <w:p w14:paraId="0381D162" w14:textId="77777777" w:rsidR="00833139" w:rsidRPr="004238D4" w:rsidRDefault="00833139" w:rsidP="004238D4">
            <w:pPr>
              <w:pStyle w:val="Paragraph"/>
              <w:jc w:val="right"/>
              <w:rPr>
                <w:noProof/>
                <w:lang w:val="es-ES_tradnl"/>
              </w:rPr>
            </w:pPr>
            <w:r w:rsidRPr="004238D4">
              <w:rPr>
                <w:noProof/>
                <w:lang w:val="es-ES_tradnl"/>
              </w:rPr>
              <w:t>2846 90 10</w:t>
            </w:r>
          </w:p>
          <w:p w14:paraId="264A46B7" w14:textId="77777777" w:rsidR="00833139" w:rsidRPr="004238D4" w:rsidRDefault="00833139" w:rsidP="004238D4">
            <w:pPr>
              <w:pStyle w:val="Paragraph"/>
              <w:jc w:val="right"/>
              <w:rPr>
                <w:noProof/>
                <w:lang w:val="es-ES_tradnl"/>
              </w:rPr>
            </w:pPr>
            <w:r w:rsidRPr="004238D4">
              <w:rPr>
                <w:noProof/>
                <w:lang w:val="es-ES_tradnl"/>
              </w:rPr>
              <w:t>2846 90 20</w:t>
            </w:r>
          </w:p>
          <w:p w14:paraId="0A87911B" w14:textId="77777777" w:rsidR="00833139" w:rsidRPr="004238D4" w:rsidRDefault="00833139" w:rsidP="004238D4">
            <w:pPr>
              <w:pStyle w:val="Paragraph"/>
              <w:jc w:val="right"/>
              <w:rPr>
                <w:noProof/>
                <w:lang w:val="es-ES_tradnl"/>
              </w:rPr>
            </w:pPr>
            <w:r w:rsidRPr="004238D4">
              <w:rPr>
                <w:noProof/>
                <w:lang w:val="es-ES_tradnl"/>
              </w:rPr>
              <w:t>2846 90 30</w:t>
            </w:r>
          </w:p>
          <w:p w14:paraId="0DD67C3F" w14:textId="77777777" w:rsidR="00833139" w:rsidRPr="004238D4" w:rsidRDefault="00833139" w:rsidP="004238D4">
            <w:pPr>
              <w:pStyle w:val="Paragraph"/>
              <w:jc w:val="right"/>
              <w:rPr>
                <w:noProof/>
                <w:lang w:val="es-ES_tradnl"/>
              </w:rPr>
            </w:pPr>
            <w:r w:rsidRPr="004238D4">
              <w:rPr>
                <w:noProof/>
                <w:lang w:val="es-ES_tradnl"/>
              </w:rPr>
              <w:t>2846 90 90</w:t>
            </w:r>
          </w:p>
        </w:tc>
        <w:tc>
          <w:tcPr>
            <w:tcW w:w="0" w:type="auto"/>
          </w:tcPr>
          <w:p w14:paraId="786942A4" w14:textId="77777777" w:rsidR="00833139" w:rsidRPr="004238D4" w:rsidRDefault="00833139" w:rsidP="004238D4">
            <w:pPr>
              <w:pStyle w:val="Paragraph"/>
              <w:rPr>
                <w:noProof/>
                <w:lang w:val="es-ES_tradnl"/>
              </w:rPr>
            </w:pPr>
          </w:p>
          <w:p w14:paraId="792E91E6" w14:textId="77777777" w:rsidR="00833139" w:rsidRPr="004238D4" w:rsidRDefault="00833139" w:rsidP="004238D4">
            <w:pPr>
              <w:pStyle w:val="Paragraph"/>
              <w:rPr>
                <w:noProof/>
                <w:lang w:val="es-ES_tradnl"/>
              </w:rPr>
            </w:pPr>
          </w:p>
          <w:p w14:paraId="0AA01C5E" w14:textId="77777777" w:rsidR="00833139" w:rsidRPr="004238D4" w:rsidRDefault="00833139" w:rsidP="004238D4">
            <w:pPr>
              <w:pStyle w:val="Paragraph"/>
              <w:rPr>
                <w:noProof/>
                <w:lang w:val="es-ES_tradnl"/>
              </w:rPr>
            </w:pPr>
          </w:p>
          <w:p w14:paraId="3B6D06B5" w14:textId="77777777" w:rsidR="00833139" w:rsidRPr="004238D4" w:rsidRDefault="00833139" w:rsidP="004238D4">
            <w:pPr>
              <w:pStyle w:val="Paragraph"/>
              <w:rPr>
                <w:noProof/>
                <w:lang w:val="es-ES_tradnl"/>
              </w:rPr>
            </w:pPr>
          </w:p>
        </w:tc>
        <w:tc>
          <w:tcPr>
            <w:tcW w:w="0" w:type="auto"/>
            <w:vMerge w:val="restart"/>
          </w:tcPr>
          <w:p w14:paraId="60A72F4F" w14:textId="77777777" w:rsidR="00833139" w:rsidRPr="004238D4" w:rsidRDefault="00833139" w:rsidP="004238D4">
            <w:pPr>
              <w:pStyle w:val="Paragraph"/>
              <w:rPr>
                <w:noProof/>
                <w:lang w:val="es-ES_tradnl"/>
              </w:rPr>
            </w:pPr>
            <w:r w:rsidRPr="004238D4">
              <w:rPr>
                <w:noProof/>
                <w:lang w:val="es-ES_tradnl"/>
              </w:rPr>
              <w:t>Compuesto inorgánicos u orgánicos, de los metales de las tierras raras, del itrio, del escandio o de las mezclas de estos metales, excepto los de la subpartida 2846 10 00</w:t>
            </w:r>
          </w:p>
          <w:p w14:paraId="08CED693" w14:textId="77777777" w:rsidR="00833139" w:rsidRPr="004238D4" w:rsidRDefault="00833139" w:rsidP="004238D4">
            <w:pPr>
              <w:pStyle w:val="Paragraph"/>
              <w:rPr>
                <w:noProof/>
                <w:lang w:val="es-ES_tradnl"/>
              </w:rPr>
            </w:pPr>
          </w:p>
          <w:p w14:paraId="020A75F6" w14:textId="77777777" w:rsidR="00833139" w:rsidRPr="004238D4" w:rsidRDefault="00833139" w:rsidP="004238D4">
            <w:pPr>
              <w:pStyle w:val="Paragraph"/>
              <w:rPr>
                <w:noProof/>
                <w:lang w:val="es-ES_tradnl"/>
              </w:rPr>
            </w:pPr>
          </w:p>
          <w:p w14:paraId="665C0674" w14:textId="77777777" w:rsidR="00833139" w:rsidRPr="004238D4" w:rsidRDefault="00833139" w:rsidP="004238D4">
            <w:pPr>
              <w:pStyle w:val="Paragraph"/>
              <w:rPr>
                <w:noProof/>
                <w:lang w:val="es-ES_tradnl"/>
              </w:rPr>
            </w:pPr>
          </w:p>
        </w:tc>
        <w:tc>
          <w:tcPr>
            <w:tcW w:w="0" w:type="auto"/>
            <w:vMerge w:val="restart"/>
          </w:tcPr>
          <w:p w14:paraId="737070CC" w14:textId="77777777" w:rsidR="00833139" w:rsidRPr="004238D4" w:rsidRDefault="00833139" w:rsidP="004238D4">
            <w:pPr>
              <w:pStyle w:val="Paragraph"/>
              <w:rPr>
                <w:noProof/>
                <w:lang w:val="es-ES_tradnl"/>
              </w:rPr>
            </w:pPr>
            <w:r w:rsidRPr="004238D4">
              <w:rPr>
                <w:noProof/>
                <w:lang w:val="es-ES_tradnl"/>
              </w:rPr>
              <w:t>0 %</w:t>
            </w:r>
          </w:p>
          <w:p w14:paraId="3BA43F17" w14:textId="77777777" w:rsidR="00833139" w:rsidRPr="004238D4" w:rsidRDefault="00833139" w:rsidP="004238D4">
            <w:pPr>
              <w:pStyle w:val="Paragraph"/>
              <w:rPr>
                <w:noProof/>
                <w:lang w:val="es-ES_tradnl"/>
              </w:rPr>
            </w:pPr>
          </w:p>
          <w:p w14:paraId="27152E4C" w14:textId="77777777" w:rsidR="00833139" w:rsidRPr="004238D4" w:rsidRDefault="00833139" w:rsidP="004238D4">
            <w:pPr>
              <w:pStyle w:val="Paragraph"/>
              <w:rPr>
                <w:noProof/>
                <w:lang w:val="es-ES_tradnl"/>
              </w:rPr>
            </w:pPr>
          </w:p>
          <w:p w14:paraId="729DE463" w14:textId="77777777" w:rsidR="00833139" w:rsidRPr="004238D4" w:rsidRDefault="00833139" w:rsidP="004238D4">
            <w:pPr>
              <w:pStyle w:val="Paragraph"/>
              <w:rPr>
                <w:noProof/>
                <w:lang w:val="es-ES_tradnl"/>
              </w:rPr>
            </w:pPr>
          </w:p>
        </w:tc>
        <w:tc>
          <w:tcPr>
            <w:tcW w:w="0" w:type="auto"/>
            <w:vMerge w:val="restart"/>
          </w:tcPr>
          <w:p w14:paraId="2E4F8E72" w14:textId="77777777" w:rsidR="00833139" w:rsidRPr="004238D4" w:rsidRDefault="00833139" w:rsidP="004238D4">
            <w:pPr>
              <w:pStyle w:val="Paragraph"/>
              <w:rPr>
                <w:noProof/>
                <w:lang w:val="es-ES_tradnl"/>
              </w:rPr>
            </w:pPr>
            <w:r w:rsidRPr="004238D4">
              <w:rPr>
                <w:noProof/>
                <w:lang w:val="es-ES_tradnl"/>
              </w:rPr>
              <w:t>-</w:t>
            </w:r>
          </w:p>
          <w:p w14:paraId="3D187538" w14:textId="77777777" w:rsidR="00833139" w:rsidRPr="004238D4" w:rsidRDefault="00833139" w:rsidP="004238D4">
            <w:pPr>
              <w:pStyle w:val="Paragraph"/>
              <w:rPr>
                <w:noProof/>
                <w:lang w:val="es-ES_tradnl"/>
              </w:rPr>
            </w:pPr>
          </w:p>
          <w:p w14:paraId="6E55BBF5" w14:textId="77777777" w:rsidR="00833139" w:rsidRPr="004238D4" w:rsidRDefault="00833139" w:rsidP="004238D4">
            <w:pPr>
              <w:pStyle w:val="Paragraph"/>
              <w:rPr>
                <w:noProof/>
                <w:lang w:val="es-ES_tradnl"/>
              </w:rPr>
            </w:pPr>
          </w:p>
          <w:p w14:paraId="6A18A54E" w14:textId="77777777" w:rsidR="00833139" w:rsidRPr="004238D4" w:rsidRDefault="00833139" w:rsidP="004238D4">
            <w:pPr>
              <w:pStyle w:val="Paragraph"/>
              <w:rPr>
                <w:noProof/>
                <w:lang w:val="es-ES_tradnl"/>
              </w:rPr>
            </w:pPr>
          </w:p>
        </w:tc>
        <w:tc>
          <w:tcPr>
            <w:tcW w:w="0" w:type="auto"/>
            <w:vMerge w:val="restart"/>
          </w:tcPr>
          <w:p w14:paraId="4E8A928D" w14:textId="77777777" w:rsidR="00833139" w:rsidRPr="004238D4" w:rsidRDefault="00833139" w:rsidP="004238D4">
            <w:pPr>
              <w:pStyle w:val="Paragraph"/>
              <w:rPr>
                <w:noProof/>
                <w:lang w:val="es-ES_tradnl"/>
              </w:rPr>
            </w:pPr>
            <w:r w:rsidRPr="004238D4">
              <w:rPr>
                <w:noProof/>
                <w:lang w:val="es-ES_tradnl"/>
              </w:rPr>
              <w:t>31.12.2023</w:t>
            </w:r>
          </w:p>
          <w:p w14:paraId="352516AC" w14:textId="77777777" w:rsidR="00833139" w:rsidRPr="004238D4" w:rsidRDefault="00833139" w:rsidP="004238D4">
            <w:pPr>
              <w:pStyle w:val="Paragraph"/>
              <w:rPr>
                <w:noProof/>
                <w:lang w:val="es-ES_tradnl"/>
              </w:rPr>
            </w:pPr>
          </w:p>
          <w:p w14:paraId="6AE38A17" w14:textId="77777777" w:rsidR="00833139" w:rsidRPr="004238D4" w:rsidRDefault="00833139" w:rsidP="004238D4">
            <w:pPr>
              <w:pStyle w:val="Paragraph"/>
              <w:rPr>
                <w:noProof/>
                <w:lang w:val="es-ES_tradnl"/>
              </w:rPr>
            </w:pPr>
          </w:p>
          <w:p w14:paraId="36358ABE" w14:textId="77777777" w:rsidR="00833139" w:rsidRPr="004238D4" w:rsidRDefault="00833139" w:rsidP="004238D4">
            <w:pPr>
              <w:pStyle w:val="Paragraph"/>
              <w:rPr>
                <w:noProof/>
                <w:lang w:val="es-ES_tradnl"/>
              </w:rPr>
            </w:pPr>
          </w:p>
        </w:tc>
      </w:tr>
      <w:tr w:rsidR="00833139" w:rsidRPr="004238D4" w14:paraId="41682439" w14:textId="77777777" w:rsidTr="00833139">
        <w:trPr>
          <w:cantSplit/>
        </w:trPr>
        <w:tc>
          <w:tcPr>
            <w:tcW w:w="0" w:type="auto"/>
          </w:tcPr>
          <w:p w14:paraId="283C947A" w14:textId="77777777" w:rsidR="00833139" w:rsidRPr="004238D4" w:rsidRDefault="00833139" w:rsidP="004238D4">
            <w:pPr>
              <w:pStyle w:val="Paragraph"/>
              <w:rPr>
                <w:noProof/>
                <w:lang w:val="es-ES_tradnl"/>
              </w:rPr>
            </w:pPr>
            <w:r w:rsidRPr="004238D4">
              <w:rPr>
                <w:noProof/>
                <w:lang w:val="es-ES_tradnl"/>
              </w:rPr>
              <w:t>0.3418</w:t>
            </w:r>
          </w:p>
        </w:tc>
        <w:tc>
          <w:tcPr>
            <w:tcW w:w="0" w:type="auto"/>
          </w:tcPr>
          <w:p w14:paraId="3718CFD5" w14:textId="77777777" w:rsidR="00833139" w:rsidRPr="004238D4" w:rsidRDefault="00833139" w:rsidP="004238D4">
            <w:pPr>
              <w:pStyle w:val="Paragraph"/>
              <w:jc w:val="right"/>
              <w:rPr>
                <w:noProof/>
                <w:lang w:val="es-ES_tradnl"/>
              </w:rPr>
            </w:pPr>
            <w:r w:rsidRPr="004238D4">
              <w:rPr>
                <w:noProof/>
                <w:lang w:val="es-ES_tradnl"/>
              </w:rPr>
              <w:t>ex 2850 00 20</w:t>
            </w:r>
          </w:p>
        </w:tc>
        <w:tc>
          <w:tcPr>
            <w:tcW w:w="0" w:type="auto"/>
          </w:tcPr>
          <w:p w14:paraId="4DE9EB1B"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21ED44A6" w14:textId="77777777" w:rsidR="00833139" w:rsidRPr="004238D4" w:rsidRDefault="00833139" w:rsidP="004238D4">
            <w:pPr>
              <w:pStyle w:val="Paragraph"/>
              <w:rPr>
                <w:noProof/>
                <w:lang w:val="es-ES_tradnl"/>
              </w:rPr>
            </w:pPr>
            <w:r w:rsidRPr="004238D4">
              <w:rPr>
                <w:noProof/>
                <w:lang w:val="es-ES_tradnl"/>
              </w:rPr>
              <w:t>Silano (CAS RN 7803-62-5)</w:t>
            </w:r>
          </w:p>
        </w:tc>
        <w:tc>
          <w:tcPr>
            <w:tcW w:w="0" w:type="auto"/>
          </w:tcPr>
          <w:p w14:paraId="266F65F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AA8013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A4342D8"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01D0220D" w14:textId="77777777" w:rsidTr="00833139">
        <w:trPr>
          <w:cantSplit/>
        </w:trPr>
        <w:tc>
          <w:tcPr>
            <w:tcW w:w="0" w:type="auto"/>
          </w:tcPr>
          <w:p w14:paraId="53426AAF" w14:textId="77777777" w:rsidR="00833139" w:rsidRPr="004238D4" w:rsidRDefault="00833139" w:rsidP="004238D4">
            <w:pPr>
              <w:pStyle w:val="Paragraph"/>
              <w:rPr>
                <w:noProof/>
                <w:lang w:val="es-ES_tradnl"/>
              </w:rPr>
            </w:pPr>
            <w:r w:rsidRPr="004238D4">
              <w:rPr>
                <w:noProof/>
                <w:lang w:val="es-ES_tradnl"/>
              </w:rPr>
              <w:t>0.4332</w:t>
            </w:r>
          </w:p>
        </w:tc>
        <w:tc>
          <w:tcPr>
            <w:tcW w:w="0" w:type="auto"/>
          </w:tcPr>
          <w:p w14:paraId="36039C75" w14:textId="77777777" w:rsidR="00833139" w:rsidRPr="004238D4" w:rsidRDefault="00833139" w:rsidP="004238D4">
            <w:pPr>
              <w:pStyle w:val="Paragraph"/>
              <w:jc w:val="right"/>
              <w:rPr>
                <w:noProof/>
                <w:lang w:val="es-ES_tradnl"/>
              </w:rPr>
            </w:pPr>
            <w:r w:rsidRPr="004238D4">
              <w:rPr>
                <w:noProof/>
                <w:lang w:val="es-ES_tradnl"/>
              </w:rPr>
              <w:t>ex 2850 00 20</w:t>
            </w:r>
          </w:p>
        </w:tc>
        <w:tc>
          <w:tcPr>
            <w:tcW w:w="0" w:type="auto"/>
          </w:tcPr>
          <w:p w14:paraId="43960906"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6DE500D2" w14:textId="5884C0BB" w:rsidR="00833139" w:rsidRPr="004238D4" w:rsidRDefault="00833139" w:rsidP="004238D4">
            <w:pPr>
              <w:pStyle w:val="Paragraph"/>
              <w:rPr>
                <w:noProof/>
                <w:lang w:val="es-ES_tradnl"/>
              </w:rPr>
            </w:pPr>
            <w:r w:rsidRPr="004238D4">
              <w:rPr>
                <w:noProof/>
                <w:lang w:val="es-ES_tradnl"/>
              </w:rPr>
              <w:t>Nitruro de titanio (CAS RN</w:t>
            </w:r>
            <w:r w:rsidR="004238D4">
              <w:rPr>
                <w:noProof/>
                <w:lang w:val="es-ES_tradnl"/>
              </w:rPr>
              <w:t xml:space="preserve"> </w:t>
            </w:r>
            <w:r w:rsidRPr="004238D4">
              <w:rPr>
                <w:noProof/>
                <w:lang w:val="es-ES_tradnl"/>
              </w:rPr>
              <w:t>25583-20-4) de granulometría no superior a 250 nm</w:t>
            </w:r>
          </w:p>
        </w:tc>
        <w:tc>
          <w:tcPr>
            <w:tcW w:w="0" w:type="auto"/>
          </w:tcPr>
          <w:p w14:paraId="055D69BC"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BAE051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E057116"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35449DF2" w14:textId="77777777" w:rsidTr="00833139">
        <w:trPr>
          <w:cantSplit/>
        </w:trPr>
        <w:tc>
          <w:tcPr>
            <w:tcW w:w="0" w:type="auto"/>
          </w:tcPr>
          <w:p w14:paraId="28B70406" w14:textId="77777777" w:rsidR="00833139" w:rsidRPr="004238D4" w:rsidRDefault="00833139" w:rsidP="004238D4">
            <w:pPr>
              <w:pStyle w:val="Paragraph"/>
              <w:rPr>
                <w:noProof/>
                <w:lang w:val="es-ES_tradnl"/>
              </w:rPr>
            </w:pPr>
            <w:r w:rsidRPr="004238D4">
              <w:rPr>
                <w:noProof/>
                <w:lang w:val="es-ES_tradnl"/>
              </w:rPr>
              <w:t>0.5497</w:t>
            </w:r>
          </w:p>
        </w:tc>
        <w:tc>
          <w:tcPr>
            <w:tcW w:w="0" w:type="auto"/>
          </w:tcPr>
          <w:p w14:paraId="10220F9C" w14:textId="6D440C86"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2850 00 20</w:t>
            </w:r>
          </w:p>
        </w:tc>
        <w:tc>
          <w:tcPr>
            <w:tcW w:w="0" w:type="auto"/>
          </w:tcPr>
          <w:p w14:paraId="05BD8B59"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5397873C" w14:textId="77777777" w:rsidR="00833139" w:rsidRPr="004238D4" w:rsidRDefault="00833139" w:rsidP="004238D4">
            <w:pPr>
              <w:pStyle w:val="Paragraph"/>
              <w:rPr>
                <w:noProof/>
                <w:lang w:val="es-ES_tradnl"/>
              </w:rPr>
            </w:pPr>
            <w:r w:rsidRPr="004238D4">
              <w:rPr>
                <w:noProof/>
                <w:lang w:val="es-ES_tradnl"/>
              </w:rPr>
              <w:t>Tetrahidruro de germanio (CAS RN 7782-65-2)</w:t>
            </w:r>
          </w:p>
        </w:tc>
        <w:tc>
          <w:tcPr>
            <w:tcW w:w="0" w:type="auto"/>
          </w:tcPr>
          <w:p w14:paraId="772BE195"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97A1AB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C5F0B63"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1DF8F55C" w14:textId="77777777" w:rsidTr="00833139">
        <w:trPr>
          <w:cantSplit/>
        </w:trPr>
        <w:tc>
          <w:tcPr>
            <w:tcW w:w="0" w:type="auto"/>
          </w:tcPr>
          <w:p w14:paraId="246C239C" w14:textId="77777777" w:rsidR="00833139" w:rsidRPr="004238D4" w:rsidRDefault="00833139" w:rsidP="004238D4">
            <w:pPr>
              <w:pStyle w:val="Paragraph"/>
              <w:rPr>
                <w:noProof/>
                <w:lang w:val="es-ES_tradnl"/>
              </w:rPr>
            </w:pPr>
            <w:r w:rsidRPr="004238D4">
              <w:rPr>
                <w:noProof/>
                <w:lang w:val="es-ES_tradnl"/>
              </w:rPr>
              <w:t>0.7302</w:t>
            </w:r>
          </w:p>
        </w:tc>
        <w:tc>
          <w:tcPr>
            <w:tcW w:w="0" w:type="auto"/>
          </w:tcPr>
          <w:p w14:paraId="639ED137" w14:textId="77777777" w:rsidR="00833139" w:rsidRPr="004238D4" w:rsidRDefault="00833139" w:rsidP="004238D4">
            <w:pPr>
              <w:pStyle w:val="Paragraph"/>
              <w:jc w:val="right"/>
              <w:rPr>
                <w:noProof/>
                <w:lang w:val="es-ES_tradnl"/>
              </w:rPr>
            </w:pPr>
            <w:r w:rsidRPr="004238D4">
              <w:rPr>
                <w:noProof/>
                <w:lang w:val="es-ES_tradnl"/>
              </w:rPr>
              <w:t>ex 2850 00 20</w:t>
            </w:r>
          </w:p>
        </w:tc>
        <w:tc>
          <w:tcPr>
            <w:tcW w:w="0" w:type="auto"/>
          </w:tcPr>
          <w:p w14:paraId="5ECD1800" w14:textId="77777777" w:rsidR="00833139" w:rsidRPr="004238D4" w:rsidRDefault="00833139" w:rsidP="004238D4">
            <w:pPr>
              <w:pStyle w:val="Paragraph"/>
              <w:jc w:val="center"/>
              <w:rPr>
                <w:noProof/>
                <w:lang w:val="es-ES_tradnl"/>
              </w:rPr>
            </w:pPr>
            <w:r w:rsidRPr="004238D4">
              <w:rPr>
                <w:noProof/>
                <w:lang w:val="es-ES_tradnl"/>
              </w:rPr>
              <w:t>60</w:t>
            </w:r>
          </w:p>
        </w:tc>
        <w:tc>
          <w:tcPr>
            <w:tcW w:w="0" w:type="auto"/>
          </w:tcPr>
          <w:p w14:paraId="7D1E9CDA" w14:textId="77777777" w:rsidR="00833139" w:rsidRPr="004238D4" w:rsidRDefault="00833139" w:rsidP="004238D4">
            <w:pPr>
              <w:pStyle w:val="Paragraph"/>
              <w:rPr>
                <w:noProof/>
                <w:lang w:val="es-ES_tradnl"/>
              </w:rPr>
            </w:pPr>
            <w:r w:rsidRPr="004238D4">
              <w:rPr>
                <w:noProof/>
                <w:lang w:val="es-ES_tradnl"/>
              </w:rPr>
              <w:t>Disilano (CAS RN 1590-87-0)</w:t>
            </w:r>
          </w:p>
        </w:tc>
        <w:tc>
          <w:tcPr>
            <w:tcW w:w="0" w:type="auto"/>
          </w:tcPr>
          <w:p w14:paraId="1A7443C5"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95897A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6BFFA7A"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7D1489E1" w14:textId="77777777" w:rsidTr="00833139">
        <w:trPr>
          <w:cantSplit/>
        </w:trPr>
        <w:tc>
          <w:tcPr>
            <w:tcW w:w="0" w:type="auto"/>
          </w:tcPr>
          <w:p w14:paraId="72E9987F" w14:textId="77777777" w:rsidR="00833139" w:rsidRPr="004238D4" w:rsidRDefault="00833139" w:rsidP="004238D4">
            <w:pPr>
              <w:pStyle w:val="Paragraph"/>
              <w:rPr>
                <w:noProof/>
                <w:lang w:val="es-ES_tradnl"/>
              </w:rPr>
            </w:pPr>
            <w:r w:rsidRPr="004238D4">
              <w:rPr>
                <w:noProof/>
                <w:lang w:val="es-ES_tradnl"/>
              </w:rPr>
              <w:t>0.7555</w:t>
            </w:r>
          </w:p>
        </w:tc>
        <w:tc>
          <w:tcPr>
            <w:tcW w:w="0" w:type="auto"/>
          </w:tcPr>
          <w:p w14:paraId="068C2452" w14:textId="77777777" w:rsidR="00833139" w:rsidRPr="004238D4" w:rsidRDefault="00833139" w:rsidP="004238D4">
            <w:pPr>
              <w:pStyle w:val="Paragraph"/>
              <w:jc w:val="right"/>
              <w:rPr>
                <w:noProof/>
                <w:lang w:val="es-ES_tradnl"/>
              </w:rPr>
            </w:pPr>
            <w:r w:rsidRPr="004238D4">
              <w:rPr>
                <w:noProof/>
                <w:lang w:val="es-ES_tradnl"/>
              </w:rPr>
              <w:t>ex 2850 00 20</w:t>
            </w:r>
          </w:p>
        </w:tc>
        <w:tc>
          <w:tcPr>
            <w:tcW w:w="0" w:type="auto"/>
          </w:tcPr>
          <w:p w14:paraId="495A0BB8" w14:textId="77777777" w:rsidR="00833139" w:rsidRPr="004238D4" w:rsidRDefault="00833139" w:rsidP="004238D4">
            <w:pPr>
              <w:pStyle w:val="Paragraph"/>
              <w:jc w:val="center"/>
              <w:rPr>
                <w:noProof/>
                <w:lang w:val="es-ES_tradnl"/>
              </w:rPr>
            </w:pPr>
            <w:r w:rsidRPr="004238D4">
              <w:rPr>
                <w:noProof/>
                <w:lang w:val="es-ES_tradnl"/>
              </w:rPr>
              <w:t>70</w:t>
            </w:r>
          </w:p>
        </w:tc>
        <w:tc>
          <w:tcPr>
            <w:tcW w:w="0" w:type="auto"/>
          </w:tcPr>
          <w:p w14:paraId="1E8078F3" w14:textId="77777777" w:rsidR="00833139" w:rsidRPr="004238D4" w:rsidRDefault="00833139" w:rsidP="004238D4">
            <w:pPr>
              <w:pStyle w:val="Paragraph"/>
              <w:rPr>
                <w:noProof/>
                <w:lang w:val="es-ES_tradnl"/>
              </w:rPr>
            </w:pPr>
            <w:r w:rsidRPr="004238D4">
              <w:rPr>
                <w:noProof/>
                <w:lang w:val="es-ES_tradnl"/>
              </w:rPr>
              <w:t>Nitruro de boro cúbico (CAS RN 10043-11-5)</w:t>
            </w:r>
          </w:p>
        </w:tc>
        <w:tc>
          <w:tcPr>
            <w:tcW w:w="0" w:type="auto"/>
          </w:tcPr>
          <w:p w14:paraId="41ACB35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96982E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FD081E7"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366B7FDB" w14:textId="77777777" w:rsidTr="00833139">
        <w:trPr>
          <w:cantSplit/>
        </w:trPr>
        <w:tc>
          <w:tcPr>
            <w:tcW w:w="0" w:type="auto"/>
          </w:tcPr>
          <w:p w14:paraId="17FA6C76" w14:textId="77777777" w:rsidR="00833139" w:rsidRPr="004238D4" w:rsidRDefault="00833139" w:rsidP="004238D4">
            <w:pPr>
              <w:pStyle w:val="Paragraph"/>
              <w:rPr>
                <w:noProof/>
                <w:lang w:val="es-ES_tradnl"/>
              </w:rPr>
            </w:pPr>
            <w:r w:rsidRPr="004238D4">
              <w:rPr>
                <w:noProof/>
                <w:lang w:val="es-ES_tradnl"/>
              </w:rPr>
              <w:t>0.3419</w:t>
            </w:r>
          </w:p>
        </w:tc>
        <w:tc>
          <w:tcPr>
            <w:tcW w:w="0" w:type="auto"/>
          </w:tcPr>
          <w:p w14:paraId="7D1F97BF" w14:textId="77777777" w:rsidR="00833139" w:rsidRPr="004238D4" w:rsidRDefault="00833139" w:rsidP="004238D4">
            <w:pPr>
              <w:pStyle w:val="Paragraph"/>
              <w:jc w:val="right"/>
              <w:rPr>
                <w:noProof/>
                <w:lang w:val="es-ES_tradnl"/>
              </w:rPr>
            </w:pPr>
            <w:r w:rsidRPr="004238D4">
              <w:rPr>
                <w:noProof/>
                <w:lang w:val="es-ES_tradnl"/>
              </w:rPr>
              <w:t>ex 2850 00 20</w:t>
            </w:r>
          </w:p>
        </w:tc>
        <w:tc>
          <w:tcPr>
            <w:tcW w:w="0" w:type="auto"/>
          </w:tcPr>
          <w:p w14:paraId="400D7306" w14:textId="77777777" w:rsidR="00833139" w:rsidRPr="004238D4" w:rsidRDefault="00833139" w:rsidP="004238D4">
            <w:pPr>
              <w:pStyle w:val="Paragraph"/>
              <w:jc w:val="center"/>
              <w:rPr>
                <w:noProof/>
                <w:lang w:val="es-ES_tradnl"/>
              </w:rPr>
            </w:pPr>
            <w:r w:rsidRPr="004238D4">
              <w:rPr>
                <w:noProof/>
                <w:lang w:val="es-ES_tradnl"/>
              </w:rPr>
              <w:t>80</w:t>
            </w:r>
          </w:p>
        </w:tc>
        <w:tc>
          <w:tcPr>
            <w:tcW w:w="0" w:type="auto"/>
          </w:tcPr>
          <w:p w14:paraId="5F0271BD" w14:textId="77777777" w:rsidR="00833139" w:rsidRPr="004238D4" w:rsidRDefault="00833139" w:rsidP="004238D4">
            <w:pPr>
              <w:pStyle w:val="Paragraph"/>
              <w:rPr>
                <w:noProof/>
                <w:lang w:val="es-ES_tradnl"/>
              </w:rPr>
            </w:pPr>
            <w:r w:rsidRPr="004238D4">
              <w:rPr>
                <w:noProof/>
                <w:lang w:val="es-ES_tradnl"/>
              </w:rPr>
              <w:t>Arsina (CAS RN 7784-42-1) con una pureza en volumen igual o superior al 99,999 %</w:t>
            </w:r>
          </w:p>
        </w:tc>
        <w:tc>
          <w:tcPr>
            <w:tcW w:w="0" w:type="auto"/>
          </w:tcPr>
          <w:p w14:paraId="7BD24137"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C1CC7D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72BCD31"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5790A6BF" w14:textId="77777777" w:rsidTr="00833139">
        <w:trPr>
          <w:cantSplit/>
        </w:trPr>
        <w:tc>
          <w:tcPr>
            <w:tcW w:w="0" w:type="auto"/>
          </w:tcPr>
          <w:p w14:paraId="5514D118" w14:textId="77777777" w:rsidR="00833139" w:rsidRPr="004238D4" w:rsidRDefault="00833139" w:rsidP="004238D4">
            <w:pPr>
              <w:pStyle w:val="Paragraph"/>
              <w:rPr>
                <w:noProof/>
                <w:lang w:val="es-ES_tradnl"/>
              </w:rPr>
            </w:pPr>
            <w:r w:rsidRPr="004238D4">
              <w:rPr>
                <w:noProof/>
                <w:lang w:val="es-ES_tradnl"/>
              </w:rPr>
              <w:t>0.4492</w:t>
            </w:r>
          </w:p>
        </w:tc>
        <w:tc>
          <w:tcPr>
            <w:tcW w:w="0" w:type="auto"/>
          </w:tcPr>
          <w:p w14:paraId="1AA66C13" w14:textId="77777777" w:rsidR="00833139" w:rsidRPr="004238D4" w:rsidRDefault="00833139" w:rsidP="004238D4">
            <w:pPr>
              <w:pStyle w:val="Paragraph"/>
              <w:jc w:val="right"/>
              <w:rPr>
                <w:noProof/>
                <w:lang w:val="es-ES_tradnl"/>
              </w:rPr>
            </w:pPr>
            <w:r w:rsidRPr="004238D4">
              <w:rPr>
                <w:noProof/>
                <w:lang w:val="es-ES_tradnl"/>
              </w:rPr>
              <w:t>ex 2850 00 60</w:t>
            </w:r>
          </w:p>
        </w:tc>
        <w:tc>
          <w:tcPr>
            <w:tcW w:w="0" w:type="auto"/>
          </w:tcPr>
          <w:p w14:paraId="7D8CCD05"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1DA23AE5" w14:textId="77777777" w:rsidR="00833139" w:rsidRPr="004238D4" w:rsidRDefault="00833139" w:rsidP="004238D4">
            <w:pPr>
              <w:pStyle w:val="Paragraph"/>
              <w:rPr>
                <w:noProof/>
                <w:lang w:val="es-ES_tradnl"/>
              </w:rPr>
            </w:pPr>
            <w:r w:rsidRPr="004238D4">
              <w:rPr>
                <w:noProof/>
                <w:lang w:val="es-ES_tradnl"/>
              </w:rPr>
              <w:t>Azida de sodio (CAS RN 26628-22-8)</w:t>
            </w:r>
          </w:p>
        </w:tc>
        <w:tc>
          <w:tcPr>
            <w:tcW w:w="0" w:type="auto"/>
          </w:tcPr>
          <w:p w14:paraId="73BA2341"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6E75A1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47715EB"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05A91152" w14:textId="77777777" w:rsidTr="00833139">
        <w:trPr>
          <w:cantSplit/>
        </w:trPr>
        <w:tc>
          <w:tcPr>
            <w:tcW w:w="0" w:type="auto"/>
          </w:tcPr>
          <w:p w14:paraId="6359C713" w14:textId="77777777" w:rsidR="00833139" w:rsidRPr="004238D4" w:rsidRDefault="00833139" w:rsidP="004238D4">
            <w:pPr>
              <w:pStyle w:val="Paragraph"/>
              <w:rPr>
                <w:noProof/>
                <w:lang w:val="es-ES_tradnl"/>
              </w:rPr>
            </w:pPr>
            <w:r w:rsidRPr="004238D4">
              <w:rPr>
                <w:noProof/>
                <w:lang w:val="es-ES_tradnl"/>
              </w:rPr>
              <w:t>0.3421</w:t>
            </w:r>
          </w:p>
        </w:tc>
        <w:tc>
          <w:tcPr>
            <w:tcW w:w="0" w:type="auto"/>
          </w:tcPr>
          <w:p w14:paraId="06370E01" w14:textId="77777777" w:rsidR="00833139" w:rsidRPr="004238D4" w:rsidRDefault="00833139" w:rsidP="004238D4">
            <w:pPr>
              <w:pStyle w:val="Paragraph"/>
              <w:jc w:val="right"/>
              <w:rPr>
                <w:noProof/>
                <w:lang w:val="es-ES_tradnl"/>
              </w:rPr>
            </w:pPr>
            <w:r w:rsidRPr="004238D4">
              <w:rPr>
                <w:noProof/>
                <w:lang w:val="es-ES_tradnl"/>
              </w:rPr>
              <w:t>ex 2853 90 90</w:t>
            </w:r>
          </w:p>
        </w:tc>
        <w:tc>
          <w:tcPr>
            <w:tcW w:w="0" w:type="auto"/>
          </w:tcPr>
          <w:p w14:paraId="0920F7A3"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50C8CF54" w14:textId="77777777" w:rsidR="00833139" w:rsidRPr="004238D4" w:rsidRDefault="00833139" w:rsidP="004238D4">
            <w:pPr>
              <w:pStyle w:val="Paragraph"/>
              <w:rPr>
                <w:noProof/>
                <w:lang w:val="es-ES_tradnl"/>
              </w:rPr>
            </w:pPr>
            <w:r w:rsidRPr="004238D4">
              <w:rPr>
                <w:noProof/>
                <w:lang w:val="es-ES_tradnl"/>
              </w:rPr>
              <w:t>Fosfina (CAS RN 7803-51-2)</w:t>
            </w:r>
          </w:p>
        </w:tc>
        <w:tc>
          <w:tcPr>
            <w:tcW w:w="0" w:type="auto"/>
          </w:tcPr>
          <w:p w14:paraId="42C69C5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86777E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46F1C9B"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380524AE" w14:textId="77777777" w:rsidTr="00833139">
        <w:trPr>
          <w:cantSplit/>
        </w:trPr>
        <w:tc>
          <w:tcPr>
            <w:tcW w:w="0" w:type="auto"/>
          </w:tcPr>
          <w:p w14:paraId="420A344E" w14:textId="77777777" w:rsidR="00833139" w:rsidRPr="004238D4" w:rsidRDefault="00833139" w:rsidP="004238D4">
            <w:pPr>
              <w:pStyle w:val="Paragraph"/>
              <w:rPr>
                <w:noProof/>
                <w:lang w:val="es-ES_tradnl"/>
              </w:rPr>
            </w:pPr>
            <w:r w:rsidRPr="004238D4">
              <w:rPr>
                <w:noProof/>
                <w:lang w:val="es-ES_tradnl"/>
              </w:rPr>
              <w:t>0.6633</w:t>
            </w:r>
          </w:p>
        </w:tc>
        <w:tc>
          <w:tcPr>
            <w:tcW w:w="0" w:type="auto"/>
          </w:tcPr>
          <w:p w14:paraId="1C85730C" w14:textId="77777777" w:rsidR="00833139" w:rsidRPr="004238D4" w:rsidRDefault="00833139" w:rsidP="004238D4">
            <w:pPr>
              <w:pStyle w:val="Paragraph"/>
              <w:jc w:val="right"/>
              <w:rPr>
                <w:noProof/>
                <w:lang w:val="es-ES_tradnl"/>
              </w:rPr>
            </w:pPr>
            <w:r w:rsidRPr="004238D4">
              <w:rPr>
                <w:noProof/>
                <w:lang w:val="es-ES_tradnl"/>
              </w:rPr>
              <w:t>2903 42 00</w:t>
            </w:r>
          </w:p>
        </w:tc>
        <w:tc>
          <w:tcPr>
            <w:tcW w:w="0" w:type="auto"/>
          </w:tcPr>
          <w:p w14:paraId="469B5D9D" w14:textId="77777777" w:rsidR="00833139" w:rsidRPr="004238D4" w:rsidRDefault="00833139" w:rsidP="004238D4">
            <w:pPr>
              <w:pStyle w:val="Paragraph"/>
              <w:rPr>
                <w:noProof/>
                <w:lang w:val="es-ES_tradnl"/>
              </w:rPr>
            </w:pPr>
          </w:p>
        </w:tc>
        <w:tc>
          <w:tcPr>
            <w:tcW w:w="0" w:type="auto"/>
          </w:tcPr>
          <w:p w14:paraId="51632A19" w14:textId="77777777" w:rsidR="00833139" w:rsidRPr="004238D4" w:rsidRDefault="00833139" w:rsidP="004238D4">
            <w:pPr>
              <w:pStyle w:val="Paragraph"/>
              <w:rPr>
                <w:noProof/>
                <w:lang w:val="es-ES_tradnl"/>
              </w:rPr>
            </w:pPr>
            <w:r w:rsidRPr="004238D4">
              <w:rPr>
                <w:noProof/>
                <w:lang w:val="es-ES_tradnl"/>
              </w:rPr>
              <w:t>Difluorometano (CAS RN 75-10-5)</w:t>
            </w:r>
          </w:p>
        </w:tc>
        <w:tc>
          <w:tcPr>
            <w:tcW w:w="0" w:type="auto"/>
          </w:tcPr>
          <w:p w14:paraId="6452E7A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B8E0B6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358FD95"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795F153D" w14:textId="77777777" w:rsidTr="00833139">
        <w:trPr>
          <w:cantSplit/>
        </w:trPr>
        <w:tc>
          <w:tcPr>
            <w:tcW w:w="0" w:type="auto"/>
          </w:tcPr>
          <w:p w14:paraId="385D0240" w14:textId="77777777" w:rsidR="00833139" w:rsidRPr="004238D4" w:rsidRDefault="00833139" w:rsidP="004238D4">
            <w:pPr>
              <w:pStyle w:val="Paragraph"/>
              <w:rPr>
                <w:noProof/>
                <w:lang w:val="es-ES_tradnl"/>
              </w:rPr>
            </w:pPr>
            <w:r w:rsidRPr="004238D4">
              <w:rPr>
                <w:noProof/>
                <w:lang w:val="es-ES_tradnl"/>
              </w:rPr>
              <w:t>0.6007</w:t>
            </w:r>
          </w:p>
        </w:tc>
        <w:tc>
          <w:tcPr>
            <w:tcW w:w="0" w:type="auto"/>
          </w:tcPr>
          <w:p w14:paraId="632C1F53" w14:textId="78DFF1C6"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2903 44 00</w:t>
            </w:r>
          </w:p>
        </w:tc>
        <w:tc>
          <w:tcPr>
            <w:tcW w:w="0" w:type="auto"/>
          </w:tcPr>
          <w:p w14:paraId="2EBA9755"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474C6C19" w14:textId="77777777" w:rsidR="00833139" w:rsidRPr="004238D4" w:rsidRDefault="00833139" w:rsidP="004238D4">
            <w:pPr>
              <w:pStyle w:val="Paragraph"/>
              <w:rPr>
                <w:noProof/>
                <w:lang w:val="es-ES_tradnl"/>
              </w:rPr>
            </w:pPr>
            <w:r w:rsidRPr="004238D4">
              <w:rPr>
                <w:noProof/>
                <w:lang w:val="es-ES_tradnl"/>
              </w:rPr>
              <w:t>Pentafluoroetano (CAS RN 354-33-6)</w:t>
            </w:r>
          </w:p>
        </w:tc>
        <w:tc>
          <w:tcPr>
            <w:tcW w:w="0" w:type="auto"/>
          </w:tcPr>
          <w:p w14:paraId="59DBDB37"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275A88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6CFB4FC"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6D6615BD" w14:textId="77777777" w:rsidTr="00833139">
        <w:trPr>
          <w:cantSplit/>
        </w:trPr>
        <w:tc>
          <w:tcPr>
            <w:tcW w:w="0" w:type="auto"/>
          </w:tcPr>
          <w:p w14:paraId="4FBEC25D" w14:textId="77777777" w:rsidR="00833139" w:rsidRPr="004238D4" w:rsidRDefault="00833139" w:rsidP="004238D4">
            <w:pPr>
              <w:pStyle w:val="Paragraph"/>
              <w:rPr>
                <w:noProof/>
                <w:lang w:val="es-ES_tradnl"/>
              </w:rPr>
            </w:pPr>
            <w:r w:rsidRPr="004238D4">
              <w:rPr>
                <w:noProof/>
                <w:lang w:val="es-ES_tradnl"/>
              </w:rPr>
              <w:t>0.3674</w:t>
            </w:r>
          </w:p>
        </w:tc>
        <w:tc>
          <w:tcPr>
            <w:tcW w:w="0" w:type="auto"/>
          </w:tcPr>
          <w:p w14:paraId="643357B4" w14:textId="6A52ABE3"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2903 45 00</w:t>
            </w:r>
          </w:p>
        </w:tc>
        <w:tc>
          <w:tcPr>
            <w:tcW w:w="0" w:type="auto"/>
          </w:tcPr>
          <w:p w14:paraId="20B88024"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6118A032" w14:textId="77777777" w:rsidR="00833139" w:rsidRPr="004238D4" w:rsidRDefault="00833139" w:rsidP="004238D4">
            <w:pPr>
              <w:pStyle w:val="Paragraph"/>
              <w:rPr>
                <w:noProof/>
                <w:lang w:val="es-ES_tradnl"/>
              </w:rPr>
            </w:pPr>
            <w:r w:rsidRPr="004238D4">
              <w:rPr>
                <w:noProof/>
                <w:lang w:val="es-ES_tradnl"/>
              </w:rPr>
              <w:t>1,1,1,2-tetrafluoroetano (CAS RN 811-97-2) conforme a las siguientes especificaciones:</w:t>
            </w:r>
          </w:p>
          <w:tbl>
            <w:tblPr>
              <w:tblStyle w:val="Listdash1"/>
              <w:tblW w:w="0" w:type="auto"/>
              <w:tblLook w:val="0000" w:firstRow="0" w:lastRow="0" w:firstColumn="0" w:lastColumn="0" w:noHBand="0" w:noVBand="0"/>
            </w:tblPr>
            <w:tblGrid>
              <w:gridCol w:w="220"/>
              <w:gridCol w:w="4110"/>
            </w:tblGrid>
            <w:tr w:rsidR="00833139" w:rsidRPr="004238D4" w14:paraId="28491B0F" w14:textId="77777777" w:rsidTr="004238D4">
              <w:tc>
                <w:tcPr>
                  <w:tcW w:w="0" w:type="auto"/>
                </w:tcPr>
                <w:p w14:paraId="08C6841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2C55B37" w14:textId="77777777" w:rsidR="00833139" w:rsidRPr="004238D4" w:rsidRDefault="00833139" w:rsidP="004238D4">
                  <w:pPr>
                    <w:pStyle w:val="Paragraph"/>
                    <w:rPr>
                      <w:noProof/>
                      <w:lang w:val="es-ES_tradnl"/>
                    </w:rPr>
                  </w:pPr>
                  <w:r w:rsidRPr="004238D4">
                    <w:rPr>
                      <w:noProof/>
                      <w:lang w:val="es-ES_tradnl"/>
                    </w:rPr>
                    <w:t>Máximo de 600 ppm en peso de HFC-134 (1,1,2,2-tetrafluoroetano),</w:t>
                  </w:r>
                </w:p>
              </w:tc>
            </w:tr>
            <w:tr w:rsidR="00833139" w:rsidRPr="004238D4" w14:paraId="1737DDDF" w14:textId="77777777" w:rsidTr="004238D4">
              <w:tc>
                <w:tcPr>
                  <w:tcW w:w="0" w:type="auto"/>
                </w:tcPr>
                <w:p w14:paraId="179FCC4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86C20EC" w14:textId="77777777" w:rsidR="00833139" w:rsidRPr="004238D4" w:rsidRDefault="00833139" w:rsidP="004238D4">
                  <w:pPr>
                    <w:pStyle w:val="Paragraph"/>
                    <w:rPr>
                      <w:noProof/>
                      <w:lang w:val="es-ES_tradnl"/>
                    </w:rPr>
                  </w:pPr>
                  <w:r w:rsidRPr="004238D4">
                    <w:rPr>
                      <w:noProof/>
                      <w:lang w:val="es-ES_tradnl"/>
                    </w:rPr>
                    <w:t>Máximo de 5 ppm en peso de HFC-143a (1,1,1-trifluoroetano),</w:t>
                  </w:r>
                </w:p>
              </w:tc>
            </w:tr>
            <w:tr w:rsidR="00833139" w:rsidRPr="004238D4" w14:paraId="11E29A82" w14:textId="77777777" w:rsidTr="004238D4">
              <w:tc>
                <w:tcPr>
                  <w:tcW w:w="0" w:type="auto"/>
                </w:tcPr>
                <w:p w14:paraId="5547693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F9C151C" w14:textId="77777777" w:rsidR="00833139" w:rsidRPr="004238D4" w:rsidRDefault="00833139" w:rsidP="004238D4">
                  <w:pPr>
                    <w:pStyle w:val="Paragraph"/>
                    <w:rPr>
                      <w:noProof/>
                      <w:lang w:val="es-ES_tradnl"/>
                    </w:rPr>
                  </w:pPr>
                  <w:r w:rsidRPr="004238D4">
                    <w:rPr>
                      <w:noProof/>
                      <w:lang w:val="es-ES_tradnl"/>
                    </w:rPr>
                    <w:t>Máximo de 2 ppm en peso de HFC-125 (pentafluoroetano),</w:t>
                  </w:r>
                </w:p>
              </w:tc>
            </w:tr>
            <w:tr w:rsidR="00833139" w:rsidRPr="004238D4" w14:paraId="559C9293" w14:textId="77777777" w:rsidTr="004238D4">
              <w:tc>
                <w:tcPr>
                  <w:tcW w:w="0" w:type="auto"/>
                </w:tcPr>
                <w:p w14:paraId="3D4E1DB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8D6703B" w14:textId="77777777" w:rsidR="00833139" w:rsidRPr="004238D4" w:rsidRDefault="00833139" w:rsidP="004238D4">
                  <w:pPr>
                    <w:pStyle w:val="Paragraph"/>
                    <w:rPr>
                      <w:noProof/>
                      <w:lang w:val="es-ES_tradnl"/>
                    </w:rPr>
                  </w:pPr>
                  <w:r w:rsidRPr="004238D4">
                    <w:rPr>
                      <w:noProof/>
                      <w:lang w:val="es-ES_tradnl"/>
                    </w:rPr>
                    <w:t>Máximo de 100 ppm en peso de HCFC-124 (1-cloro-1,2,2,2-tetrafluoroetano),</w:t>
                  </w:r>
                </w:p>
              </w:tc>
            </w:tr>
            <w:tr w:rsidR="00833139" w:rsidRPr="004238D4" w14:paraId="0B586148" w14:textId="77777777" w:rsidTr="004238D4">
              <w:tc>
                <w:tcPr>
                  <w:tcW w:w="0" w:type="auto"/>
                </w:tcPr>
                <w:p w14:paraId="72AFF71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3A6A6C3" w14:textId="77777777" w:rsidR="00833139" w:rsidRPr="004238D4" w:rsidRDefault="00833139" w:rsidP="004238D4">
                  <w:pPr>
                    <w:pStyle w:val="Paragraph"/>
                    <w:rPr>
                      <w:noProof/>
                      <w:lang w:val="es-ES_tradnl"/>
                    </w:rPr>
                  </w:pPr>
                  <w:r w:rsidRPr="004238D4">
                    <w:rPr>
                      <w:noProof/>
                      <w:lang w:val="es-ES_tradnl"/>
                    </w:rPr>
                    <w:t>Máximo de 30 ppm en peso de CFC-114 (1,2-diclorotetrafluoroetano),</w:t>
                  </w:r>
                </w:p>
              </w:tc>
            </w:tr>
            <w:tr w:rsidR="00833139" w:rsidRPr="004238D4" w14:paraId="0C3B90A0" w14:textId="77777777" w:rsidTr="004238D4">
              <w:tc>
                <w:tcPr>
                  <w:tcW w:w="0" w:type="auto"/>
                </w:tcPr>
                <w:p w14:paraId="5898C3D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79E3A9D" w14:textId="77777777" w:rsidR="00833139" w:rsidRPr="004238D4" w:rsidRDefault="00833139" w:rsidP="004238D4">
                  <w:pPr>
                    <w:pStyle w:val="Paragraph"/>
                    <w:rPr>
                      <w:noProof/>
                      <w:lang w:val="es-ES_tradnl"/>
                    </w:rPr>
                  </w:pPr>
                  <w:r w:rsidRPr="004238D4">
                    <w:rPr>
                      <w:noProof/>
                      <w:lang w:val="es-ES_tradnl"/>
                    </w:rPr>
                    <w:t>Máximo de 50 ppm en peso de CFC-114a (1,1-diclorotetrafluoroetano),</w:t>
                  </w:r>
                </w:p>
              </w:tc>
            </w:tr>
            <w:tr w:rsidR="00833139" w:rsidRPr="004238D4" w14:paraId="510DDA79" w14:textId="77777777" w:rsidTr="004238D4">
              <w:tc>
                <w:tcPr>
                  <w:tcW w:w="0" w:type="auto"/>
                </w:tcPr>
                <w:p w14:paraId="6427F9B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CA35557" w14:textId="77777777" w:rsidR="00833139" w:rsidRPr="004238D4" w:rsidRDefault="00833139" w:rsidP="004238D4">
                  <w:pPr>
                    <w:pStyle w:val="Paragraph"/>
                    <w:rPr>
                      <w:noProof/>
                      <w:lang w:val="es-ES_tradnl"/>
                    </w:rPr>
                  </w:pPr>
                  <w:r w:rsidRPr="004238D4">
                    <w:rPr>
                      <w:noProof/>
                      <w:lang w:val="es-ES_tradnl"/>
                    </w:rPr>
                    <w:t>Máximo de 250 ppm en peso de HCFC-133a (1-cloro-2,2,2-trifluoroetano),</w:t>
                  </w:r>
                </w:p>
              </w:tc>
            </w:tr>
            <w:tr w:rsidR="00833139" w:rsidRPr="004238D4" w14:paraId="26CBA755" w14:textId="77777777" w:rsidTr="004238D4">
              <w:tc>
                <w:tcPr>
                  <w:tcW w:w="0" w:type="auto"/>
                </w:tcPr>
                <w:p w14:paraId="1B83352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39A701C" w14:textId="77777777" w:rsidR="00833139" w:rsidRPr="004238D4" w:rsidRDefault="00833139" w:rsidP="004238D4">
                  <w:pPr>
                    <w:pStyle w:val="Paragraph"/>
                    <w:rPr>
                      <w:noProof/>
                      <w:lang w:val="es-ES_tradnl"/>
                    </w:rPr>
                  </w:pPr>
                  <w:r w:rsidRPr="004238D4">
                    <w:rPr>
                      <w:noProof/>
                      <w:lang w:val="es-ES_tradnl"/>
                    </w:rPr>
                    <w:t>Máximo de 2 ppm en peso de HCFC-22 (clorodifluorometano),</w:t>
                  </w:r>
                </w:p>
              </w:tc>
            </w:tr>
            <w:tr w:rsidR="00833139" w:rsidRPr="004238D4" w14:paraId="4F3CC7C5" w14:textId="77777777" w:rsidTr="004238D4">
              <w:tc>
                <w:tcPr>
                  <w:tcW w:w="0" w:type="auto"/>
                </w:tcPr>
                <w:p w14:paraId="6DDF347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6EC3868" w14:textId="77777777" w:rsidR="00833139" w:rsidRPr="004238D4" w:rsidRDefault="00833139" w:rsidP="004238D4">
                  <w:pPr>
                    <w:pStyle w:val="Paragraph"/>
                    <w:rPr>
                      <w:noProof/>
                      <w:lang w:val="es-ES_tradnl"/>
                    </w:rPr>
                  </w:pPr>
                  <w:r w:rsidRPr="004238D4">
                    <w:rPr>
                      <w:noProof/>
                      <w:lang w:val="es-ES_tradnl"/>
                    </w:rPr>
                    <w:t>Máximo de 2 ppm en peso de CFC-115 (cloropentafluoroetano),</w:t>
                  </w:r>
                </w:p>
              </w:tc>
            </w:tr>
            <w:tr w:rsidR="00833139" w:rsidRPr="004238D4" w14:paraId="60F6FA1C" w14:textId="77777777" w:rsidTr="004238D4">
              <w:tc>
                <w:tcPr>
                  <w:tcW w:w="0" w:type="auto"/>
                </w:tcPr>
                <w:p w14:paraId="69C8B02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31B7F7F" w14:textId="77777777" w:rsidR="00833139" w:rsidRPr="004238D4" w:rsidRDefault="00833139" w:rsidP="004238D4">
                  <w:pPr>
                    <w:pStyle w:val="Paragraph"/>
                    <w:rPr>
                      <w:noProof/>
                      <w:lang w:val="es-ES_tradnl"/>
                    </w:rPr>
                  </w:pPr>
                  <w:r w:rsidRPr="004238D4">
                    <w:rPr>
                      <w:noProof/>
                      <w:lang w:val="es-ES_tradnl"/>
                    </w:rPr>
                    <w:t>Máximo de 2 ppm en peso de CFC-12 (diclorodifluorometano),</w:t>
                  </w:r>
                </w:p>
              </w:tc>
            </w:tr>
            <w:tr w:rsidR="00833139" w:rsidRPr="004238D4" w14:paraId="2AB83715" w14:textId="77777777" w:rsidTr="004238D4">
              <w:tc>
                <w:tcPr>
                  <w:tcW w:w="0" w:type="auto"/>
                </w:tcPr>
                <w:p w14:paraId="7DE5EF3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9180D03" w14:textId="77777777" w:rsidR="00833139" w:rsidRPr="004238D4" w:rsidRDefault="00833139" w:rsidP="004238D4">
                  <w:pPr>
                    <w:pStyle w:val="Paragraph"/>
                    <w:rPr>
                      <w:noProof/>
                      <w:lang w:val="es-ES_tradnl"/>
                    </w:rPr>
                  </w:pPr>
                  <w:r w:rsidRPr="004238D4">
                    <w:rPr>
                      <w:noProof/>
                      <w:lang w:val="es-ES_tradnl"/>
                    </w:rPr>
                    <w:t>Máximo de 20 ppm en peso de HCC-40 (cloruro de metilo),</w:t>
                  </w:r>
                </w:p>
              </w:tc>
            </w:tr>
            <w:tr w:rsidR="00833139" w:rsidRPr="004238D4" w14:paraId="5D65384D" w14:textId="77777777" w:rsidTr="004238D4">
              <w:tc>
                <w:tcPr>
                  <w:tcW w:w="0" w:type="auto"/>
                </w:tcPr>
                <w:p w14:paraId="7825F85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3B622E3" w14:textId="77777777" w:rsidR="00833139" w:rsidRPr="004238D4" w:rsidRDefault="00833139" w:rsidP="004238D4">
                  <w:pPr>
                    <w:pStyle w:val="Paragraph"/>
                    <w:rPr>
                      <w:noProof/>
                      <w:lang w:val="es-ES_tradnl"/>
                    </w:rPr>
                  </w:pPr>
                  <w:r w:rsidRPr="004238D4">
                    <w:rPr>
                      <w:noProof/>
                      <w:lang w:val="es-ES_tradnl"/>
                    </w:rPr>
                    <w:t>Máximo de 20 ppm en peso de HFC-245cb (1,1,1,2,2-pentafluoropropano),</w:t>
                  </w:r>
                </w:p>
              </w:tc>
            </w:tr>
            <w:tr w:rsidR="00833139" w:rsidRPr="004238D4" w14:paraId="4D6E4520" w14:textId="77777777" w:rsidTr="004238D4">
              <w:tc>
                <w:tcPr>
                  <w:tcW w:w="0" w:type="auto"/>
                </w:tcPr>
                <w:p w14:paraId="0F2DDA0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D11581D" w14:textId="77777777" w:rsidR="00833139" w:rsidRPr="004238D4" w:rsidRDefault="00833139" w:rsidP="004238D4">
                  <w:pPr>
                    <w:pStyle w:val="Paragraph"/>
                    <w:rPr>
                      <w:noProof/>
                      <w:lang w:val="es-ES_tradnl"/>
                    </w:rPr>
                  </w:pPr>
                  <w:r w:rsidRPr="004238D4">
                    <w:rPr>
                      <w:noProof/>
                      <w:lang w:val="es-ES_tradnl"/>
                    </w:rPr>
                    <w:t>Máximo de 20 ppm en peso de H-12B1 (clorodifluorobromometano),</w:t>
                  </w:r>
                </w:p>
              </w:tc>
            </w:tr>
            <w:tr w:rsidR="00833139" w:rsidRPr="004238D4" w14:paraId="70FAE7DC" w14:textId="77777777" w:rsidTr="004238D4">
              <w:tc>
                <w:tcPr>
                  <w:tcW w:w="0" w:type="auto"/>
                </w:tcPr>
                <w:p w14:paraId="1A5EA86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C6E5D37" w14:textId="77777777" w:rsidR="00833139" w:rsidRPr="004238D4" w:rsidRDefault="00833139" w:rsidP="004238D4">
                  <w:pPr>
                    <w:pStyle w:val="Paragraph"/>
                    <w:rPr>
                      <w:noProof/>
                      <w:lang w:val="es-ES_tradnl"/>
                    </w:rPr>
                  </w:pPr>
                  <w:r w:rsidRPr="004238D4">
                    <w:rPr>
                      <w:noProof/>
                      <w:lang w:val="es-ES_tradnl"/>
                    </w:rPr>
                    <w:t>Máximo de 20 ppm en peso de HFC-32 (difluorometano),</w:t>
                  </w:r>
                </w:p>
              </w:tc>
            </w:tr>
            <w:tr w:rsidR="00833139" w:rsidRPr="004238D4" w14:paraId="65D322C2" w14:textId="77777777" w:rsidTr="004238D4">
              <w:tc>
                <w:tcPr>
                  <w:tcW w:w="0" w:type="auto"/>
                </w:tcPr>
                <w:p w14:paraId="649DDDC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752FD7B" w14:textId="77777777" w:rsidR="00833139" w:rsidRPr="004238D4" w:rsidRDefault="00833139" w:rsidP="004238D4">
                  <w:pPr>
                    <w:pStyle w:val="Paragraph"/>
                    <w:rPr>
                      <w:noProof/>
                      <w:lang w:val="es-ES_tradnl"/>
                    </w:rPr>
                  </w:pPr>
                  <w:r w:rsidRPr="004238D4">
                    <w:rPr>
                      <w:noProof/>
                      <w:lang w:val="es-ES_tradnl"/>
                    </w:rPr>
                    <w:t>Máximo de 15 ppm en peso de HCFC-31 (clorofluorometano),</w:t>
                  </w:r>
                </w:p>
              </w:tc>
            </w:tr>
            <w:tr w:rsidR="00833139" w:rsidRPr="004238D4" w14:paraId="61B62B45" w14:textId="77777777" w:rsidTr="004238D4">
              <w:tc>
                <w:tcPr>
                  <w:tcW w:w="0" w:type="auto"/>
                </w:tcPr>
                <w:p w14:paraId="6FE96CD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900E09F" w14:textId="77777777" w:rsidR="00833139" w:rsidRPr="004238D4" w:rsidRDefault="00833139" w:rsidP="004238D4">
                  <w:pPr>
                    <w:pStyle w:val="Paragraph"/>
                    <w:rPr>
                      <w:noProof/>
                      <w:lang w:val="es-ES_tradnl"/>
                    </w:rPr>
                  </w:pPr>
                  <w:r w:rsidRPr="004238D4">
                    <w:rPr>
                      <w:noProof/>
                      <w:lang w:val="es-ES_tradnl"/>
                    </w:rPr>
                    <w:t>Máximo de 10 ppm en peso de HFC-152a (1,1-difluoroetano),</w:t>
                  </w:r>
                </w:p>
              </w:tc>
            </w:tr>
            <w:tr w:rsidR="00833139" w:rsidRPr="004238D4" w14:paraId="0155DFE8" w14:textId="77777777" w:rsidTr="004238D4">
              <w:tc>
                <w:tcPr>
                  <w:tcW w:w="0" w:type="auto"/>
                </w:tcPr>
                <w:p w14:paraId="24A6EB6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2A1B97E" w14:textId="77777777" w:rsidR="00833139" w:rsidRPr="004238D4" w:rsidRDefault="00833139" w:rsidP="004238D4">
                  <w:pPr>
                    <w:pStyle w:val="Paragraph"/>
                    <w:rPr>
                      <w:noProof/>
                      <w:lang w:val="es-ES_tradnl"/>
                    </w:rPr>
                  </w:pPr>
                  <w:r w:rsidRPr="004238D4">
                    <w:rPr>
                      <w:noProof/>
                      <w:lang w:val="es-ES_tradnl"/>
                    </w:rPr>
                    <w:t>Máximo de 20 ppm en peso de HFO-1131 (1-cloro-2 fluoroetileno),</w:t>
                  </w:r>
                </w:p>
              </w:tc>
            </w:tr>
            <w:tr w:rsidR="00833139" w:rsidRPr="004238D4" w14:paraId="4EC2C4EA" w14:textId="77777777" w:rsidTr="004238D4">
              <w:tc>
                <w:tcPr>
                  <w:tcW w:w="0" w:type="auto"/>
                </w:tcPr>
                <w:p w14:paraId="567B858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BBF2386" w14:textId="77777777" w:rsidR="00833139" w:rsidRPr="004238D4" w:rsidRDefault="00833139" w:rsidP="004238D4">
                  <w:pPr>
                    <w:pStyle w:val="Paragraph"/>
                    <w:rPr>
                      <w:noProof/>
                      <w:lang w:val="es-ES_tradnl"/>
                    </w:rPr>
                  </w:pPr>
                  <w:r w:rsidRPr="004238D4">
                    <w:rPr>
                      <w:noProof/>
                      <w:lang w:val="es-ES_tradnl"/>
                    </w:rPr>
                    <w:t>Máximo de 20 ppm en peso de HCFO-1122 (1-cloro-2,2-difluoroetileno),</w:t>
                  </w:r>
                </w:p>
              </w:tc>
            </w:tr>
            <w:tr w:rsidR="00833139" w:rsidRPr="004238D4" w14:paraId="7FD0A427" w14:textId="77777777" w:rsidTr="004238D4">
              <w:tc>
                <w:tcPr>
                  <w:tcW w:w="0" w:type="auto"/>
                </w:tcPr>
                <w:p w14:paraId="21091AC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556037C" w14:textId="77777777" w:rsidR="00833139" w:rsidRPr="004238D4" w:rsidRDefault="00833139" w:rsidP="004238D4">
                  <w:pPr>
                    <w:pStyle w:val="Paragraph"/>
                    <w:rPr>
                      <w:noProof/>
                      <w:lang w:val="es-ES_tradnl"/>
                    </w:rPr>
                  </w:pPr>
                  <w:r w:rsidRPr="004238D4">
                    <w:rPr>
                      <w:noProof/>
                      <w:lang w:val="es-ES_tradnl"/>
                    </w:rPr>
                    <w:t>Máximo de 3 ppm en peso de HFO-1234yf (2,3,3,3-tetrafluoropropeno),</w:t>
                  </w:r>
                </w:p>
              </w:tc>
            </w:tr>
            <w:tr w:rsidR="00833139" w:rsidRPr="004238D4" w14:paraId="5EAA0CB7" w14:textId="77777777" w:rsidTr="004238D4">
              <w:tc>
                <w:tcPr>
                  <w:tcW w:w="0" w:type="auto"/>
                </w:tcPr>
                <w:p w14:paraId="023672F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DE53EE0" w14:textId="77777777" w:rsidR="00833139" w:rsidRPr="004238D4" w:rsidRDefault="00833139" w:rsidP="004238D4">
                  <w:pPr>
                    <w:pStyle w:val="Paragraph"/>
                    <w:rPr>
                      <w:noProof/>
                      <w:lang w:val="es-ES_tradnl"/>
                    </w:rPr>
                  </w:pPr>
                  <w:r w:rsidRPr="004238D4">
                    <w:rPr>
                      <w:noProof/>
                      <w:lang w:val="es-ES_tradnl"/>
                    </w:rPr>
                    <w:t>Máximo de 3 ppm en peso de HFO-1243zf (3,3,3-trifluoropropeno), </w:t>
                  </w:r>
                </w:p>
              </w:tc>
            </w:tr>
            <w:tr w:rsidR="00833139" w:rsidRPr="004238D4" w14:paraId="3F654A6A" w14:textId="77777777" w:rsidTr="004238D4">
              <w:tc>
                <w:tcPr>
                  <w:tcW w:w="0" w:type="auto"/>
                </w:tcPr>
                <w:p w14:paraId="3CB6A44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5C8B219" w14:textId="77777777" w:rsidR="00833139" w:rsidRPr="004238D4" w:rsidRDefault="00833139" w:rsidP="004238D4">
                  <w:pPr>
                    <w:pStyle w:val="Paragraph"/>
                    <w:rPr>
                      <w:noProof/>
                      <w:lang w:val="es-ES_tradnl"/>
                    </w:rPr>
                  </w:pPr>
                  <w:r w:rsidRPr="004238D4">
                    <w:rPr>
                      <w:noProof/>
                      <w:lang w:val="es-ES_tradnl"/>
                    </w:rPr>
                    <w:t>Máximo de 3 ppm en peso de HCFO-1122a (1-cloro-1,2-difluoroetileno),</w:t>
                  </w:r>
                </w:p>
              </w:tc>
            </w:tr>
            <w:tr w:rsidR="00833139" w:rsidRPr="004238D4" w14:paraId="31C33E7D" w14:textId="77777777" w:rsidTr="004238D4">
              <w:tc>
                <w:tcPr>
                  <w:tcW w:w="0" w:type="auto"/>
                </w:tcPr>
                <w:p w14:paraId="2BE49C7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C53B13C" w14:textId="77777777" w:rsidR="00833139" w:rsidRPr="004238D4" w:rsidRDefault="00833139" w:rsidP="004238D4">
                  <w:pPr>
                    <w:pStyle w:val="Paragraph"/>
                    <w:rPr>
                      <w:noProof/>
                      <w:lang w:val="es-ES_tradnl"/>
                    </w:rPr>
                  </w:pPr>
                  <w:r w:rsidRPr="004238D4">
                    <w:rPr>
                      <w:noProof/>
                      <w:lang w:val="es-ES_tradnl"/>
                    </w:rPr>
                    <w:t>Máximo de 4,5 ppm en peso de HFO-1234yf + HCFO-1122a + HFO1243zf (2,3,3,3-tetrafluoropropeno + 1-cloro-1,2 difluoroetileno + 3,3,3-trifluoropropeno),</w:t>
                  </w:r>
                </w:p>
              </w:tc>
            </w:tr>
            <w:tr w:rsidR="00833139" w:rsidRPr="004238D4" w14:paraId="0BCD60BE" w14:textId="77777777" w:rsidTr="004238D4">
              <w:tc>
                <w:tcPr>
                  <w:tcW w:w="0" w:type="auto"/>
                </w:tcPr>
                <w:p w14:paraId="2A41064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B9A5C23" w14:textId="77777777" w:rsidR="00833139" w:rsidRPr="004238D4" w:rsidRDefault="00833139" w:rsidP="004238D4">
                  <w:pPr>
                    <w:pStyle w:val="Paragraph"/>
                    <w:rPr>
                      <w:noProof/>
                      <w:lang w:val="es-ES_tradnl"/>
                    </w:rPr>
                  </w:pPr>
                  <w:r w:rsidRPr="004238D4">
                    <w:rPr>
                      <w:noProof/>
                      <w:lang w:val="es-ES_tradnl"/>
                    </w:rPr>
                    <w:t>Máximo de 3 ppm en peso de cualquier sustancia desconocida o no especificada de otro modo,</w:t>
                  </w:r>
                </w:p>
              </w:tc>
            </w:tr>
            <w:tr w:rsidR="00833139" w:rsidRPr="004238D4" w14:paraId="614C0173" w14:textId="77777777" w:rsidTr="004238D4">
              <w:tc>
                <w:tcPr>
                  <w:tcW w:w="0" w:type="auto"/>
                </w:tcPr>
                <w:p w14:paraId="61050B1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986BEA2" w14:textId="77777777" w:rsidR="00833139" w:rsidRPr="004238D4" w:rsidRDefault="00833139" w:rsidP="004238D4">
                  <w:pPr>
                    <w:pStyle w:val="Paragraph"/>
                    <w:rPr>
                      <w:noProof/>
                      <w:lang w:val="es-ES_tradnl"/>
                    </w:rPr>
                  </w:pPr>
                  <w:r w:rsidRPr="004238D4">
                    <w:rPr>
                      <w:noProof/>
                      <w:lang w:val="es-ES_tradnl"/>
                    </w:rPr>
                    <w:t>Máximo de 10 ppm en peso del total de sustancias combinadas desconocidas o no especificadas de otro modo,</w:t>
                  </w:r>
                </w:p>
              </w:tc>
            </w:tr>
            <w:tr w:rsidR="00833139" w:rsidRPr="004238D4" w14:paraId="039F9049" w14:textId="77777777" w:rsidTr="004238D4">
              <w:tc>
                <w:tcPr>
                  <w:tcW w:w="0" w:type="auto"/>
                </w:tcPr>
                <w:p w14:paraId="3BE0864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F8B0730" w14:textId="77777777" w:rsidR="00833139" w:rsidRPr="004238D4" w:rsidRDefault="00833139" w:rsidP="004238D4">
                  <w:pPr>
                    <w:pStyle w:val="Paragraph"/>
                    <w:rPr>
                      <w:noProof/>
                      <w:lang w:val="es-ES_tradnl"/>
                    </w:rPr>
                  </w:pPr>
                  <w:r w:rsidRPr="004238D4">
                    <w:rPr>
                      <w:noProof/>
                      <w:lang w:val="es-ES_tradnl"/>
                    </w:rPr>
                    <w:t>Máximo de 10 ppm en peso de agua,</w:t>
                  </w:r>
                </w:p>
              </w:tc>
            </w:tr>
            <w:tr w:rsidR="00833139" w:rsidRPr="004238D4" w14:paraId="3E5E92C4" w14:textId="77777777" w:rsidTr="004238D4">
              <w:tc>
                <w:tcPr>
                  <w:tcW w:w="0" w:type="auto"/>
                </w:tcPr>
                <w:p w14:paraId="1B6EFDD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C0BDE5F" w14:textId="77777777" w:rsidR="00833139" w:rsidRPr="004238D4" w:rsidRDefault="00833139" w:rsidP="004238D4">
                  <w:pPr>
                    <w:pStyle w:val="Paragraph"/>
                    <w:rPr>
                      <w:noProof/>
                      <w:lang w:val="es-ES_tradnl"/>
                    </w:rPr>
                  </w:pPr>
                  <w:r w:rsidRPr="004238D4">
                    <w:rPr>
                      <w:noProof/>
                      <w:lang w:val="es-ES_tradnl"/>
                    </w:rPr>
                    <w:t>Con una acidez máxima de 0,1 ppm en peso, </w:t>
                  </w:r>
                </w:p>
              </w:tc>
            </w:tr>
            <w:tr w:rsidR="00833139" w:rsidRPr="004238D4" w14:paraId="60E958D2" w14:textId="77777777" w:rsidTr="004238D4">
              <w:tc>
                <w:tcPr>
                  <w:tcW w:w="0" w:type="auto"/>
                </w:tcPr>
                <w:p w14:paraId="4D31422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5C35038" w14:textId="77777777" w:rsidR="00833139" w:rsidRPr="004238D4" w:rsidRDefault="00833139" w:rsidP="004238D4">
                  <w:pPr>
                    <w:pStyle w:val="Paragraph"/>
                    <w:rPr>
                      <w:noProof/>
                      <w:lang w:val="es-ES_tradnl"/>
                    </w:rPr>
                  </w:pPr>
                  <w:r w:rsidRPr="004238D4">
                    <w:rPr>
                      <w:noProof/>
                      <w:lang w:val="es-ES_tradnl"/>
                    </w:rPr>
                    <w:t>Sin haluros</w:t>
                  </w:r>
                </w:p>
              </w:tc>
            </w:tr>
            <w:tr w:rsidR="00833139" w:rsidRPr="004238D4" w14:paraId="67286133" w14:textId="77777777" w:rsidTr="004238D4">
              <w:tc>
                <w:tcPr>
                  <w:tcW w:w="0" w:type="auto"/>
                </w:tcPr>
                <w:p w14:paraId="7301607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6DE3F20" w14:textId="77777777" w:rsidR="00833139" w:rsidRPr="004238D4" w:rsidRDefault="00833139" w:rsidP="004238D4">
                  <w:pPr>
                    <w:pStyle w:val="Paragraph"/>
                    <w:rPr>
                      <w:noProof/>
                      <w:lang w:val="es-ES_tradnl"/>
                    </w:rPr>
                  </w:pPr>
                  <w:r w:rsidRPr="004238D4">
                    <w:rPr>
                      <w:noProof/>
                      <w:lang w:val="es-ES_tradnl"/>
                    </w:rPr>
                    <w:t>Máximo de 0,01 % en volumen de sustancias de elevado punto de ebullición,</w:t>
                  </w:r>
                </w:p>
              </w:tc>
            </w:tr>
            <w:tr w:rsidR="00833139" w:rsidRPr="004238D4" w14:paraId="5275B3AD" w14:textId="77777777" w:rsidTr="004238D4">
              <w:tc>
                <w:tcPr>
                  <w:tcW w:w="0" w:type="auto"/>
                </w:tcPr>
                <w:p w14:paraId="1325D2A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D0FCE9A" w14:textId="77777777" w:rsidR="00833139" w:rsidRPr="004238D4" w:rsidRDefault="00833139" w:rsidP="004238D4">
                  <w:pPr>
                    <w:pStyle w:val="Paragraph"/>
                    <w:rPr>
                      <w:noProof/>
                      <w:lang w:val="es-ES_tradnl"/>
                    </w:rPr>
                  </w:pPr>
                  <w:r w:rsidRPr="004238D4">
                    <w:rPr>
                      <w:noProof/>
                      <w:lang w:val="es-ES_tradnl"/>
                    </w:rPr>
                    <w:t>Sin olor (ausencia de olor desagradable),</w:t>
                  </w:r>
                </w:p>
              </w:tc>
            </w:tr>
          </w:tbl>
          <w:p w14:paraId="087AC380" w14:textId="77777777" w:rsidR="00833139" w:rsidRPr="004238D4" w:rsidRDefault="00833139" w:rsidP="004238D4">
            <w:pPr>
              <w:pStyle w:val="Paragraph"/>
              <w:rPr>
                <w:noProof/>
                <w:lang w:val="es-ES_tradnl"/>
              </w:rPr>
            </w:pPr>
            <w:r w:rsidRPr="004238D4">
              <w:rPr>
                <w:noProof/>
                <w:lang w:val="es-ES_tradnl"/>
              </w:rPr>
              <w:t>Para su utilización con o sin una etapa de purificación subsiguiente que permita obtener HFC 134a (producido de acuerdo con las buenas prácticas de fabricación (BPF)) de calidad para inhalación destinado a la fabricación de un agente propulsor de aerosoles médicos cuyo contenido se absorba en la cavidad nasal o bucal, o por las vías respiratorias</w:t>
            </w:r>
          </w:p>
          <w:p w14:paraId="68AABC32"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7902BAEE"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8CA247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DE5A133"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6074253E" w14:textId="77777777" w:rsidTr="00833139">
        <w:trPr>
          <w:cantSplit/>
        </w:trPr>
        <w:tc>
          <w:tcPr>
            <w:tcW w:w="0" w:type="auto"/>
          </w:tcPr>
          <w:p w14:paraId="005CE960" w14:textId="77777777" w:rsidR="00833139" w:rsidRPr="004238D4" w:rsidRDefault="00833139" w:rsidP="004238D4">
            <w:pPr>
              <w:pStyle w:val="Paragraph"/>
              <w:rPr>
                <w:noProof/>
                <w:lang w:val="es-ES_tradnl"/>
              </w:rPr>
            </w:pPr>
            <w:r w:rsidRPr="004238D4">
              <w:rPr>
                <w:noProof/>
                <w:lang w:val="es-ES_tradnl"/>
              </w:rPr>
              <w:t>0.2542</w:t>
            </w:r>
          </w:p>
        </w:tc>
        <w:tc>
          <w:tcPr>
            <w:tcW w:w="0" w:type="auto"/>
          </w:tcPr>
          <w:p w14:paraId="0771C924" w14:textId="50A22935"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2903 47 00</w:t>
            </w:r>
          </w:p>
        </w:tc>
        <w:tc>
          <w:tcPr>
            <w:tcW w:w="0" w:type="auto"/>
          </w:tcPr>
          <w:p w14:paraId="333E2593"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723442CB" w14:textId="77777777" w:rsidR="00833139" w:rsidRPr="004238D4" w:rsidRDefault="00833139" w:rsidP="004238D4">
            <w:pPr>
              <w:pStyle w:val="Paragraph"/>
              <w:rPr>
                <w:noProof/>
                <w:lang w:val="es-ES_tradnl"/>
              </w:rPr>
            </w:pPr>
            <w:r w:rsidRPr="004238D4">
              <w:rPr>
                <w:noProof/>
                <w:lang w:val="es-ES_tradnl"/>
              </w:rPr>
              <w:t>1,1,1,3,3-Pentafluoropropano (CAS RN 460-73-1)</w:t>
            </w:r>
          </w:p>
        </w:tc>
        <w:tc>
          <w:tcPr>
            <w:tcW w:w="0" w:type="auto"/>
          </w:tcPr>
          <w:p w14:paraId="59F364DC"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9713EE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888500F"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4710B308" w14:textId="77777777" w:rsidTr="00833139">
        <w:trPr>
          <w:cantSplit/>
        </w:trPr>
        <w:tc>
          <w:tcPr>
            <w:tcW w:w="0" w:type="auto"/>
          </w:tcPr>
          <w:p w14:paraId="62C59489" w14:textId="77777777" w:rsidR="00833139" w:rsidRPr="004238D4" w:rsidRDefault="00833139" w:rsidP="004238D4">
            <w:pPr>
              <w:pStyle w:val="Paragraph"/>
              <w:rPr>
                <w:noProof/>
                <w:lang w:val="es-ES_tradnl"/>
              </w:rPr>
            </w:pPr>
            <w:r w:rsidRPr="004238D4">
              <w:rPr>
                <w:noProof/>
                <w:lang w:val="es-ES_tradnl"/>
              </w:rPr>
              <w:t>0.6077</w:t>
            </w:r>
          </w:p>
        </w:tc>
        <w:tc>
          <w:tcPr>
            <w:tcW w:w="0" w:type="auto"/>
          </w:tcPr>
          <w:p w14:paraId="50E043E1" w14:textId="05C82CC5"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2903 49 30</w:t>
            </w:r>
          </w:p>
        </w:tc>
        <w:tc>
          <w:tcPr>
            <w:tcW w:w="0" w:type="auto"/>
          </w:tcPr>
          <w:p w14:paraId="4698EF19"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74195C2F" w14:textId="77777777" w:rsidR="00833139" w:rsidRPr="004238D4" w:rsidRDefault="00833139" w:rsidP="004238D4">
            <w:pPr>
              <w:pStyle w:val="Paragraph"/>
              <w:rPr>
                <w:noProof/>
                <w:lang w:val="es-ES_tradnl"/>
              </w:rPr>
            </w:pPr>
            <w:r w:rsidRPr="004238D4">
              <w:rPr>
                <w:noProof/>
                <w:lang w:val="es-ES_tradnl"/>
              </w:rPr>
              <w:t>1H-Perfluorohexano (CAS RN 355-37-3)</w:t>
            </w:r>
          </w:p>
        </w:tc>
        <w:tc>
          <w:tcPr>
            <w:tcW w:w="0" w:type="auto"/>
          </w:tcPr>
          <w:p w14:paraId="0BF26991"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DC8A82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5E6ECA1"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1BED205A" w14:textId="77777777" w:rsidTr="00833139">
        <w:trPr>
          <w:cantSplit/>
        </w:trPr>
        <w:tc>
          <w:tcPr>
            <w:tcW w:w="0" w:type="auto"/>
          </w:tcPr>
          <w:p w14:paraId="66B10BE0" w14:textId="77777777" w:rsidR="00833139" w:rsidRPr="004238D4" w:rsidRDefault="00833139" w:rsidP="004238D4">
            <w:pPr>
              <w:pStyle w:val="Paragraph"/>
              <w:rPr>
                <w:noProof/>
                <w:lang w:val="es-ES_tradnl"/>
              </w:rPr>
            </w:pPr>
            <w:r w:rsidRPr="004238D4">
              <w:rPr>
                <w:noProof/>
                <w:lang w:val="es-ES_tradnl"/>
              </w:rPr>
              <w:t>0.2854</w:t>
            </w:r>
          </w:p>
        </w:tc>
        <w:tc>
          <w:tcPr>
            <w:tcW w:w="0" w:type="auto"/>
          </w:tcPr>
          <w:p w14:paraId="312185A4" w14:textId="1FD2A4D7"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2903 49 30</w:t>
            </w:r>
          </w:p>
        </w:tc>
        <w:tc>
          <w:tcPr>
            <w:tcW w:w="0" w:type="auto"/>
          </w:tcPr>
          <w:p w14:paraId="6E10A251"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0F2FF10B" w14:textId="77777777" w:rsidR="00833139" w:rsidRPr="004238D4" w:rsidRDefault="00833139" w:rsidP="004238D4">
            <w:pPr>
              <w:pStyle w:val="Paragraph"/>
              <w:rPr>
                <w:noProof/>
                <w:lang w:val="es-ES_tradnl"/>
              </w:rPr>
            </w:pPr>
            <w:r w:rsidRPr="004238D4">
              <w:rPr>
                <w:noProof/>
                <w:lang w:val="es-ES_tradnl"/>
              </w:rPr>
              <w:t>Tetrafluoruro de carbono (tetrafluorometano) (CAS RN 75-73-0) </w:t>
            </w:r>
          </w:p>
        </w:tc>
        <w:tc>
          <w:tcPr>
            <w:tcW w:w="0" w:type="auto"/>
          </w:tcPr>
          <w:p w14:paraId="3D3EF0F6"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2AEEF8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C27BF91"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54A8D5D4" w14:textId="77777777" w:rsidTr="00833139">
        <w:trPr>
          <w:cantSplit/>
        </w:trPr>
        <w:tc>
          <w:tcPr>
            <w:tcW w:w="0" w:type="auto"/>
          </w:tcPr>
          <w:p w14:paraId="72FEEE24" w14:textId="77777777" w:rsidR="00833139" w:rsidRPr="004238D4" w:rsidRDefault="00833139" w:rsidP="004238D4">
            <w:pPr>
              <w:pStyle w:val="Paragraph"/>
              <w:rPr>
                <w:noProof/>
                <w:lang w:val="es-ES_tradnl"/>
              </w:rPr>
            </w:pPr>
            <w:r w:rsidRPr="004238D4">
              <w:rPr>
                <w:noProof/>
                <w:lang w:val="es-ES_tradnl"/>
              </w:rPr>
              <w:t>0.2852</w:t>
            </w:r>
          </w:p>
        </w:tc>
        <w:tc>
          <w:tcPr>
            <w:tcW w:w="0" w:type="auto"/>
          </w:tcPr>
          <w:p w14:paraId="3902C5ED" w14:textId="4AAB08FF"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2903 49 30</w:t>
            </w:r>
          </w:p>
        </w:tc>
        <w:tc>
          <w:tcPr>
            <w:tcW w:w="0" w:type="auto"/>
          </w:tcPr>
          <w:p w14:paraId="3A6FEFD6"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7350BD4E" w14:textId="77777777" w:rsidR="00833139" w:rsidRPr="004238D4" w:rsidRDefault="00833139" w:rsidP="004238D4">
            <w:pPr>
              <w:pStyle w:val="Paragraph"/>
              <w:rPr>
                <w:noProof/>
                <w:lang w:val="es-ES_tradnl"/>
              </w:rPr>
            </w:pPr>
            <w:r w:rsidRPr="004238D4">
              <w:rPr>
                <w:noProof/>
                <w:lang w:val="es-ES_tradnl"/>
              </w:rPr>
              <w:t>Perfluoroetano (CAS RN 76-16-4)</w:t>
            </w:r>
          </w:p>
        </w:tc>
        <w:tc>
          <w:tcPr>
            <w:tcW w:w="0" w:type="auto"/>
          </w:tcPr>
          <w:p w14:paraId="7B7B4DF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46C28C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465E903"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06E1A2BC" w14:textId="77777777" w:rsidTr="00833139">
        <w:trPr>
          <w:cantSplit/>
        </w:trPr>
        <w:tc>
          <w:tcPr>
            <w:tcW w:w="0" w:type="auto"/>
          </w:tcPr>
          <w:p w14:paraId="6C2019A1" w14:textId="77777777" w:rsidR="00833139" w:rsidRPr="004238D4" w:rsidRDefault="00833139" w:rsidP="004238D4">
            <w:pPr>
              <w:pStyle w:val="Paragraph"/>
              <w:rPr>
                <w:noProof/>
                <w:lang w:val="es-ES_tradnl"/>
              </w:rPr>
            </w:pPr>
            <w:r w:rsidRPr="004238D4">
              <w:rPr>
                <w:noProof/>
                <w:lang w:val="es-ES_tradnl"/>
              </w:rPr>
              <w:t>0.5803</w:t>
            </w:r>
          </w:p>
        </w:tc>
        <w:tc>
          <w:tcPr>
            <w:tcW w:w="0" w:type="auto"/>
          </w:tcPr>
          <w:p w14:paraId="268419BF" w14:textId="77777777" w:rsidR="00833139" w:rsidRPr="004238D4" w:rsidRDefault="00833139" w:rsidP="004238D4">
            <w:pPr>
              <w:pStyle w:val="Paragraph"/>
              <w:jc w:val="right"/>
              <w:rPr>
                <w:noProof/>
                <w:lang w:val="es-ES_tradnl"/>
              </w:rPr>
            </w:pPr>
            <w:r w:rsidRPr="004238D4">
              <w:rPr>
                <w:noProof/>
                <w:lang w:val="es-ES_tradnl"/>
              </w:rPr>
              <w:t>2903 51 00</w:t>
            </w:r>
          </w:p>
        </w:tc>
        <w:tc>
          <w:tcPr>
            <w:tcW w:w="0" w:type="auto"/>
          </w:tcPr>
          <w:p w14:paraId="34DC695D" w14:textId="77777777" w:rsidR="00833139" w:rsidRPr="004238D4" w:rsidRDefault="00833139" w:rsidP="004238D4">
            <w:pPr>
              <w:pStyle w:val="Paragraph"/>
              <w:rPr>
                <w:noProof/>
                <w:lang w:val="es-ES_tradnl"/>
              </w:rPr>
            </w:pPr>
          </w:p>
        </w:tc>
        <w:tc>
          <w:tcPr>
            <w:tcW w:w="0" w:type="auto"/>
          </w:tcPr>
          <w:p w14:paraId="06C2D860" w14:textId="77777777" w:rsidR="00833139" w:rsidRPr="004238D4" w:rsidRDefault="00833139" w:rsidP="004238D4">
            <w:pPr>
              <w:pStyle w:val="Paragraph"/>
              <w:rPr>
                <w:noProof/>
                <w:lang w:val="es-ES_tradnl"/>
              </w:rPr>
            </w:pPr>
            <w:r w:rsidRPr="004238D4">
              <w:rPr>
                <w:noProof/>
                <w:lang w:val="es-ES_tradnl"/>
              </w:rPr>
              <w:t>2,3,3,3-Tetrafluoroprop-1-eno (2,3,3,3-tetrafluoropropeno) (CAS RN 754-12-1)</w:t>
            </w:r>
          </w:p>
        </w:tc>
        <w:tc>
          <w:tcPr>
            <w:tcW w:w="0" w:type="auto"/>
          </w:tcPr>
          <w:p w14:paraId="7BF38834"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8BD2EF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CBFD882"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5BF4E857" w14:textId="77777777" w:rsidTr="00833139">
        <w:trPr>
          <w:cantSplit/>
        </w:trPr>
        <w:tc>
          <w:tcPr>
            <w:tcW w:w="0" w:type="auto"/>
          </w:tcPr>
          <w:p w14:paraId="192CBFEB" w14:textId="77777777" w:rsidR="00833139" w:rsidRPr="004238D4" w:rsidRDefault="00833139" w:rsidP="004238D4">
            <w:pPr>
              <w:pStyle w:val="Paragraph"/>
              <w:rPr>
                <w:noProof/>
                <w:lang w:val="es-ES_tradnl"/>
              </w:rPr>
            </w:pPr>
            <w:r w:rsidRPr="004238D4">
              <w:rPr>
                <w:noProof/>
                <w:lang w:val="es-ES_tradnl"/>
              </w:rPr>
              <w:t>0.4517</w:t>
            </w:r>
          </w:p>
        </w:tc>
        <w:tc>
          <w:tcPr>
            <w:tcW w:w="0" w:type="auto"/>
          </w:tcPr>
          <w:p w14:paraId="64CB67FF" w14:textId="44F59656"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2903 51 00</w:t>
            </w:r>
          </w:p>
        </w:tc>
        <w:tc>
          <w:tcPr>
            <w:tcW w:w="0" w:type="auto"/>
          </w:tcPr>
          <w:p w14:paraId="6A61825E"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39D33D18" w14:textId="77777777" w:rsidR="00833139" w:rsidRPr="00954892" w:rsidRDefault="00833139" w:rsidP="004238D4">
            <w:pPr>
              <w:pStyle w:val="Paragraph"/>
              <w:rPr>
                <w:noProof/>
                <w:lang w:val="fr-BE"/>
              </w:rPr>
            </w:pPr>
            <w:r w:rsidRPr="00954892">
              <w:rPr>
                <w:i/>
                <w:iCs/>
                <w:noProof/>
                <w:lang w:val="fr-BE"/>
              </w:rPr>
              <w:t>Trans</w:t>
            </w:r>
            <w:r w:rsidRPr="00954892">
              <w:rPr>
                <w:noProof/>
                <w:lang w:val="fr-BE"/>
              </w:rPr>
              <w:t>-1,3,3,3-tetrafluoroprop-1-eno (</w:t>
            </w:r>
            <w:r w:rsidRPr="00954892">
              <w:rPr>
                <w:i/>
                <w:iCs/>
                <w:noProof/>
                <w:lang w:val="fr-BE"/>
              </w:rPr>
              <w:t>Trans</w:t>
            </w:r>
            <w:r w:rsidRPr="00954892">
              <w:rPr>
                <w:noProof/>
                <w:lang w:val="fr-BE"/>
              </w:rPr>
              <w:t>-1,3,3,3-tetrafluoropropeno) (CAS RN 29118-24-9)</w:t>
            </w:r>
          </w:p>
        </w:tc>
        <w:tc>
          <w:tcPr>
            <w:tcW w:w="0" w:type="auto"/>
          </w:tcPr>
          <w:p w14:paraId="77DB9F9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F86C7A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0A59940"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0D7C0D0C" w14:textId="77777777" w:rsidTr="00833139">
        <w:trPr>
          <w:cantSplit/>
        </w:trPr>
        <w:tc>
          <w:tcPr>
            <w:tcW w:w="0" w:type="auto"/>
          </w:tcPr>
          <w:p w14:paraId="5D82455E" w14:textId="77777777" w:rsidR="00833139" w:rsidRPr="004238D4" w:rsidRDefault="00833139" w:rsidP="004238D4">
            <w:pPr>
              <w:pStyle w:val="Paragraph"/>
              <w:rPr>
                <w:noProof/>
                <w:lang w:val="es-ES_tradnl"/>
              </w:rPr>
            </w:pPr>
            <w:r w:rsidRPr="004238D4">
              <w:rPr>
                <w:noProof/>
                <w:lang w:val="es-ES_tradnl"/>
              </w:rPr>
              <w:t>0.6076</w:t>
            </w:r>
          </w:p>
        </w:tc>
        <w:tc>
          <w:tcPr>
            <w:tcW w:w="0" w:type="auto"/>
          </w:tcPr>
          <w:p w14:paraId="69AC1956" w14:textId="23F74E15"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2903 59 00</w:t>
            </w:r>
          </w:p>
        </w:tc>
        <w:tc>
          <w:tcPr>
            <w:tcW w:w="0" w:type="auto"/>
          </w:tcPr>
          <w:p w14:paraId="0A54F18E"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77C38AFB" w14:textId="77777777" w:rsidR="00833139" w:rsidRPr="004238D4" w:rsidRDefault="00833139" w:rsidP="004238D4">
            <w:pPr>
              <w:pStyle w:val="Paragraph"/>
              <w:rPr>
                <w:noProof/>
                <w:lang w:val="es-ES_tradnl"/>
              </w:rPr>
            </w:pPr>
            <w:r w:rsidRPr="004238D4">
              <w:rPr>
                <w:noProof/>
                <w:lang w:val="es-ES_tradnl"/>
              </w:rPr>
              <w:t>(Perfluorobutil)etileno (CAS RN 19430-93-4)</w:t>
            </w:r>
          </w:p>
        </w:tc>
        <w:tc>
          <w:tcPr>
            <w:tcW w:w="0" w:type="auto"/>
          </w:tcPr>
          <w:p w14:paraId="23B7BA71"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A78533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51E7BB1"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5A38A200" w14:textId="77777777" w:rsidTr="00833139">
        <w:trPr>
          <w:cantSplit/>
        </w:trPr>
        <w:tc>
          <w:tcPr>
            <w:tcW w:w="0" w:type="auto"/>
          </w:tcPr>
          <w:p w14:paraId="6B0D2D5E" w14:textId="77777777" w:rsidR="00833139" w:rsidRPr="004238D4" w:rsidRDefault="00833139" w:rsidP="004238D4">
            <w:pPr>
              <w:pStyle w:val="Paragraph"/>
              <w:rPr>
                <w:noProof/>
                <w:lang w:val="es-ES_tradnl"/>
              </w:rPr>
            </w:pPr>
            <w:r w:rsidRPr="004238D4">
              <w:rPr>
                <w:noProof/>
                <w:lang w:val="es-ES_tradnl"/>
              </w:rPr>
              <w:t>0.4066</w:t>
            </w:r>
          </w:p>
        </w:tc>
        <w:tc>
          <w:tcPr>
            <w:tcW w:w="0" w:type="auto"/>
          </w:tcPr>
          <w:p w14:paraId="73926F33" w14:textId="08743EB6"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2903 59 00</w:t>
            </w:r>
          </w:p>
        </w:tc>
        <w:tc>
          <w:tcPr>
            <w:tcW w:w="0" w:type="auto"/>
          </w:tcPr>
          <w:p w14:paraId="53C0E1B3"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299F78B4" w14:textId="77777777" w:rsidR="00833139" w:rsidRPr="004238D4" w:rsidRDefault="00833139" w:rsidP="004238D4">
            <w:pPr>
              <w:pStyle w:val="Paragraph"/>
              <w:rPr>
                <w:noProof/>
                <w:lang w:val="es-ES_tradnl"/>
              </w:rPr>
            </w:pPr>
            <w:r w:rsidRPr="004238D4">
              <w:rPr>
                <w:noProof/>
                <w:lang w:val="es-ES_tradnl"/>
              </w:rPr>
              <w:t>Hexafluoropropeno (CAS RN 116-15-4)</w:t>
            </w:r>
          </w:p>
        </w:tc>
        <w:tc>
          <w:tcPr>
            <w:tcW w:w="0" w:type="auto"/>
          </w:tcPr>
          <w:p w14:paraId="65E661B6"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23F788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7FFC515"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0B5EDABE" w14:textId="77777777" w:rsidTr="00833139">
        <w:trPr>
          <w:cantSplit/>
        </w:trPr>
        <w:tc>
          <w:tcPr>
            <w:tcW w:w="0" w:type="auto"/>
          </w:tcPr>
          <w:p w14:paraId="49ABBF01" w14:textId="77777777" w:rsidR="00833139" w:rsidRPr="004238D4" w:rsidRDefault="00833139" w:rsidP="004238D4">
            <w:pPr>
              <w:pStyle w:val="Paragraph"/>
              <w:rPr>
                <w:noProof/>
                <w:lang w:val="es-ES_tradnl"/>
              </w:rPr>
            </w:pPr>
            <w:r w:rsidRPr="004238D4">
              <w:rPr>
                <w:noProof/>
                <w:lang w:val="es-ES_tradnl"/>
              </w:rPr>
              <w:t>0.7324</w:t>
            </w:r>
          </w:p>
        </w:tc>
        <w:tc>
          <w:tcPr>
            <w:tcW w:w="0" w:type="auto"/>
          </w:tcPr>
          <w:p w14:paraId="5CCB5D82" w14:textId="77B7023A"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2903 59 00</w:t>
            </w:r>
          </w:p>
        </w:tc>
        <w:tc>
          <w:tcPr>
            <w:tcW w:w="0" w:type="auto"/>
          </w:tcPr>
          <w:p w14:paraId="00CF1D65"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24A76503" w14:textId="77777777" w:rsidR="00833139" w:rsidRPr="004238D4" w:rsidRDefault="00833139" w:rsidP="004238D4">
            <w:pPr>
              <w:pStyle w:val="Paragraph"/>
              <w:rPr>
                <w:noProof/>
                <w:lang w:val="es-ES_tradnl"/>
              </w:rPr>
            </w:pPr>
            <w:r w:rsidRPr="004238D4">
              <w:rPr>
                <w:noProof/>
                <w:lang w:val="es-ES_tradnl"/>
              </w:rPr>
              <w:t>1,1,2,3,4,4-hexafluorobuta-1,3-dieno (CAS RN 685-63-2)</w:t>
            </w:r>
          </w:p>
        </w:tc>
        <w:tc>
          <w:tcPr>
            <w:tcW w:w="0" w:type="auto"/>
          </w:tcPr>
          <w:p w14:paraId="44DAFC35"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00A539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7365B71"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62E9E714" w14:textId="77777777" w:rsidTr="00833139">
        <w:trPr>
          <w:cantSplit/>
        </w:trPr>
        <w:tc>
          <w:tcPr>
            <w:tcW w:w="0" w:type="auto"/>
          </w:tcPr>
          <w:p w14:paraId="50FA5296" w14:textId="77777777" w:rsidR="00833139" w:rsidRPr="004238D4" w:rsidRDefault="00833139" w:rsidP="004238D4">
            <w:pPr>
              <w:pStyle w:val="Paragraph"/>
              <w:rPr>
                <w:noProof/>
                <w:lang w:val="es-ES_tradnl"/>
              </w:rPr>
            </w:pPr>
            <w:r w:rsidRPr="004238D4">
              <w:rPr>
                <w:noProof/>
                <w:lang w:val="es-ES_tradnl"/>
              </w:rPr>
              <w:t>0.8151</w:t>
            </w:r>
          </w:p>
        </w:tc>
        <w:tc>
          <w:tcPr>
            <w:tcW w:w="0" w:type="auto"/>
          </w:tcPr>
          <w:p w14:paraId="2E3F1ABC" w14:textId="26FB6F38"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2903 69 00</w:t>
            </w:r>
          </w:p>
        </w:tc>
        <w:tc>
          <w:tcPr>
            <w:tcW w:w="0" w:type="auto"/>
          </w:tcPr>
          <w:p w14:paraId="45F17AC2" w14:textId="77777777" w:rsidR="00833139" w:rsidRPr="004238D4" w:rsidRDefault="00833139" w:rsidP="004238D4">
            <w:pPr>
              <w:pStyle w:val="Paragraph"/>
              <w:jc w:val="center"/>
              <w:rPr>
                <w:noProof/>
                <w:lang w:val="es-ES_tradnl"/>
              </w:rPr>
            </w:pPr>
            <w:r w:rsidRPr="004238D4">
              <w:rPr>
                <w:noProof/>
                <w:lang w:val="es-ES_tradnl"/>
              </w:rPr>
              <w:t>60</w:t>
            </w:r>
          </w:p>
        </w:tc>
        <w:tc>
          <w:tcPr>
            <w:tcW w:w="0" w:type="auto"/>
          </w:tcPr>
          <w:p w14:paraId="5BFF43DC" w14:textId="77777777" w:rsidR="00833139" w:rsidRPr="004238D4" w:rsidRDefault="00833139" w:rsidP="004238D4">
            <w:pPr>
              <w:pStyle w:val="Paragraph"/>
              <w:rPr>
                <w:noProof/>
                <w:lang w:val="es-ES_tradnl"/>
              </w:rPr>
            </w:pPr>
            <w:r w:rsidRPr="004238D4">
              <w:rPr>
                <w:noProof/>
                <w:lang w:val="es-ES_tradnl"/>
              </w:rPr>
              <w:t>1-bromo-2-metilpropano (CAS RN 78-77-3) con una pureza en peso igual o superior al 99 %</w:t>
            </w:r>
          </w:p>
        </w:tc>
        <w:tc>
          <w:tcPr>
            <w:tcW w:w="0" w:type="auto"/>
          </w:tcPr>
          <w:p w14:paraId="6ADB3186"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607E36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7AAEA43"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1640F0B6" w14:textId="77777777" w:rsidTr="00833139">
        <w:trPr>
          <w:cantSplit/>
        </w:trPr>
        <w:tc>
          <w:tcPr>
            <w:tcW w:w="0" w:type="auto"/>
          </w:tcPr>
          <w:p w14:paraId="4252C2D5" w14:textId="77777777" w:rsidR="00833139" w:rsidRPr="004238D4" w:rsidRDefault="00833139" w:rsidP="004238D4">
            <w:pPr>
              <w:pStyle w:val="Paragraph"/>
              <w:rPr>
                <w:noProof/>
                <w:lang w:val="es-ES_tradnl"/>
              </w:rPr>
            </w:pPr>
            <w:r w:rsidRPr="004238D4">
              <w:rPr>
                <w:noProof/>
                <w:lang w:val="es-ES_tradnl"/>
              </w:rPr>
              <w:t>0.7289</w:t>
            </w:r>
          </w:p>
        </w:tc>
        <w:tc>
          <w:tcPr>
            <w:tcW w:w="0" w:type="auto"/>
          </w:tcPr>
          <w:p w14:paraId="7C0933AD" w14:textId="257C3A98"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2903 69 19</w:t>
            </w:r>
          </w:p>
        </w:tc>
        <w:tc>
          <w:tcPr>
            <w:tcW w:w="0" w:type="auto"/>
          </w:tcPr>
          <w:p w14:paraId="08106CEF"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792FD4AD" w14:textId="77777777" w:rsidR="00833139" w:rsidRPr="004238D4" w:rsidRDefault="00833139" w:rsidP="004238D4">
            <w:pPr>
              <w:pStyle w:val="Paragraph"/>
              <w:rPr>
                <w:noProof/>
                <w:lang w:val="es-ES_tradnl"/>
              </w:rPr>
            </w:pPr>
            <w:r w:rsidRPr="004238D4">
              <w:rPr>
                <w:noProof/>
                <w:lang w:val="es-ES_tradnl"/>
              </w:rPr>
              <w:t>5-Bromopent-1-eno (CAS RN 1119-51-3)</w:t>
            </w:r>
          </w:p>
        </w:tc>
        <w:tc>
          <w:tcPr>
            <w:tcW w:w="0" w:type="auto"/>
          </w:tcPr>
          <w:p w14:paraId="3AFEF87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28EE4B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EEA1C00"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0446B5CE" w14:textId="77777777" w:rsidTr="00833139">
        <w:trPr>
          <w:cantSplit/>
        </w:trPr>
        <w:tc>
          <w:tcPr>
            <w:tcW w:w="0" w:type="auto"/>
          </w:tcPr>
          <w:p w14:paraId="545F3F3F" w14:textId="77777777" w:rsidR="00833139" w:rsidRPr="004238D4" w:rsidRDefault="00833139" w:rsidP="004238D4">
            <w:pPr>
              <w:pStyle w:val="Paragraph"/>
              <w:rPr>
                <w:noProof/>
                <w:lang w:val="es-ES_tradnl"/>
              </w:rPr>
            </w:pPr>
            <w:r w:rsidRPr="004238D4">
              <w:rPr>
                <w:noProof/>
                <w:lang w:val="es-ES_tradnl"/>
              </w:rPr>
              <w:t>0.7974</w:t>
            </w:r>
          </w:p>
        </w:tc>
        <w:tc>
          <w:tcPr>
            <w:tcW w:w="0" w:type="auto"/>
          </w:tcPr>
          <w:p w14:paraId="650A3883" w14:textId="3A2B23E8"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2903 69 19</w:t>
            </w:r>
          </w:p>
        </w:tc>
        <w:tc>
          <w:tcPr>
            <w:tcW w:w="0" w:type="auto"/>
          </w:tcPr>
          <w:p w14:paraId="5426F79E"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75F6562A" w14:textId="77777777" w:rsidR="00833139" w:rsidRPr="004238D4" w:rsidRDefault="00833139" w:rsidP="004238D4">
            <w:pPr>
              <w:pStyle w:val="Paragraph"/>
              <w:rPr>
                <w:noProof/>
                <w:lang w:val="es-ES_tradnl"/>
              </w:rPr>
            </w:pPr>
            <w:r w:rsidRPr="004238D4">
              <w:rPr>
                <w:noProof/>
                <w:lang w:val="es-ES_tradnl"/>
              </w:rPr>
              <w:t>3-(Bromometil)pentano (CAS RN 3814-34-4) con una pureza en peso igual o superior al 99 %</w:t>
            </w:r>
          </w:p>
        </w:tc>
        <w:tc>
          <w:tcPr>
            <w:tcW w:w="0" w:type="auto"/>
          </w:tcPr>
          <w:p w14:paraId="06548D6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4C29EA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94E84BA"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6D4604C2" w14:textId="77777777" w:rsidTr="00833139">
        <w:trPr>
          <w:cantSplit/>
        </w:trPr>
        <w:tc>
          <w:tcPr>
            <w:tcW w:w="0" w:type="auto"/>
          </w:tcPr>
          <w:p w14:paraId="27B95855" w14:textId="77777777" w:rsidR="00833139" w:rsidRPr="004238D4" w:rsidRDefault="00833139" w:rsidP="004238D4">
            <w:pPr>
              <w:pStyle w:val="Paragraph"/>
              <w:rPr>
                <w:noProof/>
                <w:lang w:val="es-ES_tradnl"/>
              </w:rPr>
            </w:pPr>
            <w:r w:rsidRPr="004238D4">
              <w:rPr>
                <w:noProof/>
                <w:lang w:val="es-ES_tradnl"/>
              </w:rPr>
              <w:t>0.7895</w:t>
            </w:r>
          </w:p>
        </w:tc>
        <w:tc>
          <w:tcPr>
            <w:tcW w:w="0" w:type="auto"/>
          </w:tcPr>
          <w:p w14:paraId="0C7E8D13" w14:textId="77777777" w:rsidR="00833139" w:rsidRPr="004238D4" w:rsidRDefault="00833139" w:rsidP="004238D4">
            <w:pPr>
              <w:pStyle w:val="Paragraph"/>
              <w:jc w:val="right"/>
              <w:rPr>
                <w:noProof/>
                <w:lang w:val="es-ES_tradnl"/>
              </w:rPr>
            </w:pPr>
            <w:r w:rsidRPr="004238D4">
              <w:rPr>
                <w:noProof/>
                <w:lang w:val="es-ES_tradnl"/>
              </w:rPr>
              <w:t>ex 2903 72 00</w:t>
            </w:r>
          </w:p>
        </w:tc>
        <w:tc>
          <w:tcPr>
            <w:tcW w:w="0" w:type="auto"/>
          </w:tcPr>
          <w:p w14:paraId="6DF6BD5C"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2DCB59C0" w14:textId="77777777" w:rsidR="00833139" w:rsidRPr="004238D4" w:rsidRDefault="00833139" w:rsidP="004238D4">
            <w:pPr>
              <w:pStyle w:val="Paragraph"/>
              <w:rPr>
                <w:noProof/>
                <w:lang w:val="es-ES_tradnl"/>
              </w:rPr>
            </w:pPr>
            <w:r w:rsidRPr="004238D4">
              <w:rPr>
                <w:noProof/>
                <w:lang w:val="es-ES_tradnl"/>
              </w:rPr>
              <w:t>Dicloro-1,1,1-trifluoroetano (CAS RN 306-83-2) con una pureza en peso igual o superior al 99 %</w:t>
            </w:r>
          </w:p>
        </w:tc>
        <w:tc>
          <w:tcPr>
            <w:tcW w:w="0" w:type="auto"/>
          </w:tcPr>
          <w:p w14:paraId="6D3EE0CE"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04338A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DE1DF72"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3FC14F64" w14:textId="77777777" w:rsidTr="00833139">
        <w:trPr>
          <w:cantSplit/>
        </w:trPr>
        <w:tc>
          <w:tcPr>
            <w:tcW w:w="0" w:type="auto"/>
          </w:tcPr>
          <w:p w14:paraId="32317958" w14:textId="77777777" w:rsidR="00833139" w:rsidRPr="004238D4" w:rsidRDefault="00833139" w:rsidP="004238D4">
            <w:pPr>
              <w:pStyle w:val="Paragraph"/>
              <w:rPr>
                <w:noProof/>
                <w:lang w:val="es-ES_tradnl"/>
              </w:rPr>
            </w:pPr>
            <w:r w:rsidRPr="004238D4">
              <w:rPr>
                <w:noProof/>
                <w:lang w:val="es-ES_tradnl"/>
              </w:rPr>
              <w:t>0.3675</w:t>
            </w:r>
          </w:p>
        </w:tc>
        <w:tc>
          <w:tcPr>
            <w:tcW w:w="0" w:type="auto"/>
          </w:tcPr>
          <w:p w14:paraId="2F08E9FB" w14:textId="77777777" w:rsidR="00833139" w:rsidRPr="004238D4" w:rsidRDefault="00833139" w:rsidP="004238D4">
            <w:pPr>
              <w:pStyle w:val="Paragraph"/>
              <w:jc w:val="right"/>
              <w:rPr>
                <w:noProof/>
                <w:lang w:val="es-ES_tradnl"/>
              </w:rPr>
            </w:pPr>
            <w:r w:rsidRPr="004238D4">
              <w:rPr>
                <w:noProof/>
                <w:lang w:val="es-ES_tradnl"/>
              </w:rPr>
              <w:t>ex 2903 77 60</w:t>
            </w:r>
          </w:p>
        </w:tc>
        <w:tc>
          <w:tcPr>
            <w:tcW w:w="0" w:type="auto"/>
          </w:tcPr>
          <w:p w14:paraId="040500D4"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4EFD72CC" w14:textId="77777777" w:rsidR="00833139" w:rsidRPr="004238D4" w:rsidRDefault="00833139" w:rsidP="004238D4">
            <w:pPr>
              <w:pStyle w:val="Paragraph"/>
              <w:rPr>
                <w:noProof/>
                <w:lang w:val="es-ES_tradnl"/>
              </w:rPr>
            </w:pPr>
            <w:r w:rsidRPr="004238D4">
              <w:rPr>
                <w:noProof/>
                <w:lang w:val="es-ES_tradnl"/>
              </w:rPr>
              <w:t>1,1,1-Triclorotrifluoroetano (CAS RN 354-58-5) </w:t>
            </w:r>
          </w:p>
        </w:tc>
        <w:tc>
          <w:tcPr>
            <w:tcW w:w="0" w:type="auto"/>
          </w:tcPr>
          <w:p w14:paraId="6C29D546"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BE7BE1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47536BA"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24DCCEE8" w14:textId="77777777" w:rsidTr="00833139">
        <w:trPr>
          <w:cantSplit/>
        </w:trPr>
        <w:tc>
          <w:tcPr>
            <w:tcW w:w="0" w:type="auto"/>
          </w:tcPr>
          <w:p w14:paraId="760F96A7" w14:textId="77777777" w:rsidR="00833139" w:rsidRPr="004238D4" w:rsidRDefault="00833139" w:rsidP="004238D4">
            <w:pPr>
              <w:pStyle w:val="Paragraph"/>
              <w:rPr>
                <w:noProof/>
                <w:lang w:val="es-ES_tradnl"/>
              </w:rPr>
            </w:pPr>
            <w:r w:rsidRPr="004238D4">
              <w:rPr>
                <w:noProof/>
                <w:lang w:val="es-ES_tradnl"/>
              </w:rPr>
              <w:t>0.5212</w:t>
            </w:r>
          </w:p>
        </w:tc>
        <w:tc>
          <w:tcPr>
            <w:tcW w:w="0" w:type="auto"/>
          </w:tcPr>
          <w:p w14:paraId="4F137104" w14:textId="677D8D33"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2903 77 90</w:t>
            </w:r>
          </w:p>
        </w:tc>
        <w:tc>
          <w:tcPr>
            <w:tcW w:w="0" w:type="auto"/>
          </w:tcPr>
          <w:p w14:paraId="37E3731B"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2BC3A5AE" w14:textId="77777777" w:rsidR="00833139" w:rsidRPr="004238D4" w:rsidRDefault="00833139" w:rsidP="004238D4">
            <w:pPr>
              <w:pStyle w:val="Paragraph"/>
              <w:rPr>
                <w:noProof/>
                <w:lang w:val="es-ES_tradnl"/>
              </w:rPr>
            </w:pPr>
            <w:r w:rsidRPr="004238D4">
              <w:rPr>
                <w:noProof/>
                <w:lang w:val="es-ES_tradnl"/>
              </w:rPr>
              <w:t>Clorotrifluoroetileno (CAS RN 79-38-9)</w:t>
            </w:r>
          </w:p>
        </w:tc>
        <w:tc>
          <w:tcPr>
            <w:tcW w:w="0" w:type="auto"/>
          </w:tcPr>
          <w:p w14:paraId="0BB7DA02"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733316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1FA27FB"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6B14C4F1" w14:textId="77777777" w:rsidTr="00833139">
        <w:trPr>
          <w:cantSplit/>
        </w:trPr>
        <w:tc>
          <w:tcPr>
            <w:tcW w:w="0" w:type="auto"/>
          </w:tcPr>
          <w:p w14:paraId="45FA6489" w14:textId="77777777" w:rsidR="00833139" w:rsidRPr="004238D4" w:rsidRDefault="00833139" w:rsidP="004238D4">
            <w:pPr>
              <w:pStyle w:val="Paragraph"/>
              <w:rPr>
                <w:noProof/>
                <w:lang w:val="es-ES_tradnl"/>
              </w:rPr>
            </w:pPr>
            <w:r w:rsidRPr="004238D4">
              <w:rPr>
                <w:noProof/>
                <w:lang w:val="es-ES_tradnl"/>
              </w:rPr>
              <w:t>0.7513</w:t>
            </w:r>
          </w:p>
        </w:tc>
        <w:tc>
          <w:tcPr>
            <w:tcW w:w="0" w:type="auto"/>
          </w:tcPr>
          <w:p w14:paraId="31EFB5D6" w14:textId="77777777" w:rsidR="00833139" w:rsidRPr="004238D4" w:rsidRDefault="00833139" w:rsidP="004238D4">
            <w:pPr>
              <w:pStyle w:val="Paragraph"/>
              <w:jc w:val="right"/>
              <w:rPr>
                <w:noProof/>
                <w:lang w:val="es-ES_tradnl"/>
              </w:rPr>
            </w:pPr>
            <w:r w:rsidRPr="004238D4">
              <w:rPr>
                <w:noProof/>
                <w:lang w:val="es-ES_tradnl"/>
              </w:rPr>
              <w:t>ex 2903 78 00</w:t>
            </w:r>
          </w:p>
        </w:tc>
        <w:tc>
          <w:tcPr>
            <w:tcW w:w="0" w:type="auto"/>
          </w:tcPr>
          <w:p w14:paraId="541F92F4"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5A558E07" w14:textId="77777777" w:rsidR="00833139" w:rsidRPr="004238D4" w:rsidRDefault="00833139" w:rsidP="004238D4">
            <w:pPr>
              <w:pStyle w:val="Paragraph"/>
              <w:rPr>
                <w:noProof/>
                <w:lang w:val="es-ES_tradnl"/>
              </w:rPr>
            </w:pPr>
            <w:r w:rsidRPr="004238D4">
              <w:rPr>
                <w:noProof/>
                <w:lang w:val="es-ES_tradnl"/>
              </w:rPr>
              <w:t>Octafluoro-1,4-diyodobutano (CAS RN 375-50-8)</w:t>
            </w:r>
          </w:p>
        </w:tc>
        <w:tc>
          <w:tcPr>
            <w:tcW w:w="0" w:type="auto"/>
          </w:tcPr>
          <w:p w14:paraId="1F369842"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C7BDD2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6E06F26"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1AFFDDB2" w14:textId="77777777" w:rsidTr="00833139">
        <w:trPr>
          <w:cantSplit/>
        </w:trPr>
        <w:tc>
          <w:tcPr>
            <w:tcW w:w="0" w:type="auto"/>
          </w:tcPr>
          <w:p w14:paraId="16D43DFA" w14:textId="77777777" w:rsidR="00833139" w:rsidRPr="004238D4" w:rsidRDefault="00833139" w:rsidP="004238D4">
            <w:pPr>
              <w:pStyle w:val="Paragraph"/>
              <w:rPr>
                <w:noProof/>
                <w:lang w:val="es-ES_tradnl"/>
              </w:rPr>
            </w:pPr>
            <w:r w:rsidRPr="004238D4">
              <w:rPr>
                <w:noProof/>
                <w:lang w:val="es-ES_tradnl"/>
              </w:rPr>
              <w:t>0.7755</w:t>
            </w:r>
          </w:p>
        </w:tc>
        <w:tc>
          <w:tcPr>
            <w:tcW w:w="0" w:type="auto"/>
          </w:tcPr>
          <w:p w14:paraId="675A4D00" w14:textId="77777777" w:rsidR="00833139" w:rsidRPr="004238D4" w:rsidRDefault="00833139" w:rsidP="004238D4">
            <w:pPr>
              <w:pStyle w:val="Paragraph"/>
              <w:jc w:val="right"/>
              <w:rPr>
                <w:noProof/>
                <w:lang w:val="es-ES_tradnl"/>
              </w:rPr>
            </w:pPr>
            <w:r w:rsidRPr="004238D4">
              <w:rPr>
                <w:noProof/>
                <w:lang w:val="es-ES_tradnl"/>
              </w:rPr>
              <w:t>ex 2903 78 00</w:t>
            </w:r>
          </w:p>
        </w:tc>
        <w:tc>
          <w:tcPr>
            <w:tcW w:w="0" w:type="auto"/>
          </w:tcPr>
          <w:p w14:paraId="0E48E726"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1DD850BB" w14:textId="77777777" w:rsidR="00833139" w:rsidRPr="004238D4" w:rsidRDefault="00833139" w:rsidP="004238D4">
            <w:pPr>
              <w:pStyle w:val="Paragraph"/>
              <w:rPr>
                <w:noProof/>
                <w:lang w:val="es-ES_tradnl"/>
              </w:rPr>
            </w:pPr>
            <w:r w:rsidRPr="004238D4">
              <w:rPr>
                <w:noProof/>
                <w:lang w:val="es-ES_tradnl"/>
              </w:rPr>
              <w:t>Trifluoroiodometano (CAS RN 2314-97-8)</w:t>
            </w:r>
          </w:p>
        </w:tc>
        <w:tc>
          <w:tcPr>
            <w:tcW w:w="0" w:type="auto"/>
          </w:tcPr>
          <w:p w14:paraId="0E9DEB0E"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B4F38B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940EE3A"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3A8F5A42" w14:textId="77777777" w:rsidTr="00833139">
        <w:trPr>
          <w:cantSplit/>
        </w:trPr>
        <w:tc>
          <w:tcPr>
            <w:tcW w:w="0" w:type="auto"/>
          </w:tcPr>
          <w:p w14:paraId="64E8B919" w14:textId="77777777" w:rsidR="00833139" w:rsidRPr="004238D4" w:rsidRDefault="00833139" w:rsidP="004238D4">
            <w:pPr>
              <w:pStyle w:val="Paragraph"/>
              <w:rPr>
                <w:noProof/>
                <w:lang w:val="es-ES_tradnl"/>
              </w:rPr>
            </w:pPr>
            <w:r w:rsidRPr="004238D4">
              <w:rPr>
                <w:noProof/>
                <w:lang w:val="es-ES_tradnl"/>
              </w:rPr>
              <w:t>0.6485</w:t>
            </w:r>
          </w:p>
        </w:tc>
        <w:tc>
          <w:tcPr>
            <w:tcW w:w="0" w:type="auto"/>
          </w:tcPr>
          <w:p w14:paraId="4F11E034" w14:textId="77777777" w:rsidR="00833139" w:rsidRPr="004238D4" w:rsidRDefault="00833139" w:rsidP="004238D4">
            <w:pPr>
              <w:pStyle w:val="Paragraph"/>
              <w:jc w:val="right"/>
              <w:rPr>
                <w:noProof/>
                <w:lang w:val="es-ES_tradnl"/>
              </w:rPr>
            </w:pPr>
            <w:r w:rsidRPr="004238D4">
              <w:rPr>
                <w:noProof/>
                <w:lang w:val="es-ES_tradnl"/>
              </w:rPr>
              <w:t>ex 2903 79 30</w:t>
            </w:r>
          </w:p>
        </w:tc>
        <w:tc>
          <w:tcPr>
            <w:tcW w:w="0" w:type="auto"/>
          </w:tcPr>
          <w:p w14:paraId="7BD308D9"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6A07647E" w14:textId="77777777" w:rsidR="00833139" w:rsidRPr="004238D4" w:rsidRDefault="00833139" w:rsidP="004238D4">
            <w:pPr>
              <w:pStyle w:val="Paragraph"/>
              <w:rPr>
                <w:noProof/>
                <w:lang w:val="es-ES_tradnl"/>
              </w:rPr>
            </w:pPr>
            <w:r w:rsidRPr="004238D4">
              <w:rPr>
                <w:noProof/>
                <w:lang w:val="es-ES_tradnl"/>
              </w:rPr>
              <w:t>Trans-1-cloro-3,3,3-trifluoropropeno (CAS RN 102687-65-0)</w:t>
            </w:r>
          </w:p>
        </w:tc>
        <w:tc>
          <w:tcPr>
            <w:tcW w:w="0" w:type="auto"/>
          </w:tcPr>
          <w:p w14:paraId="38A712C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C87864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637178C"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2DBF5617" w14:textId="77777777" w:rsidTr="00833139">
        <w:trPr>
          <w:cantSplit/>
        </w:trPr>
        <w:tc>
          <w:tcPr>
            <w:tcW w:w="0" w:type="auto"/>
          </w:tcPr>
          <w:p w14:paraId="28866E52" w14:textId="77777777" w:rsidR="00833139" w:rsidRPr="004238D4" w:rsidRDefault="00833139" w:rsidP="004238D4">
            <w:pPr>
              <w:pStyle w:val="Paragraph"/>
              <w:rPr>
                <w:noProof/>
                <w:lang w:val="es-ES_tradnl"/>
              </w:rPr>
            </w:pPr>
            <w:r w:rsidRPr="004238D4">
              <w:rPr>
                <w:noProof/>
                <w:lang w:val="es-ES_tradnl"/>
              </w:rPr>
              <w:t>0.7826</w:t>
            </w:r>
          </w:p>
        </w:tc>
        <w:tc>
          <w:tcPr>
            <w:tcW w:w="0" w:type="auto"/>
          </w:tcPr>
          <w:p w14:paraId="4842F92F" w14:textId="77777777" w:rsidR="00833139" w:rsidRPr="004238D4" w:rsidRDefault="00833139" w:rsidP="004238D4">
            <w:pPr>
              <w:pStyle w:val="Paragraph"/>
              <w:jc w:val="right"/>
              <w:rPr>
                <w:noProof/>
                <w:lang w:val="es-ES_tradnl"/>
              </w:rPr>
            </w:pPr>
            <w:r w:rsidRPr="004238D4">
              <w:rPr>
                <w:noProof/>
                <w:lang w:val="es-ES_tradnl"/>
              </w:rPr>
              <w:t>ex 2903 79 30</w:t>
            </w:r>
          </w:p>
        </w:tc>
        <w:tc>
          <w:tcPr>
            <w:tcW w:w="0" w:type="auto"/>
          </w:tcPr>
          <w:p w14:paraId="4C5E5F28"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5B756EA0" w14:textId="77777777" w:rsidR="00833139" w:rsidRPr="004238D4" w:rsidRDefault="00833139" w:rsidP="004238D4">
            <w:pPr>
              <w:pStyle w:val="Paragraph"/>
              <w:rPr>
                <w:noProof/>
                <w:lang w:val="es-ES_tradnl"/>
              </w:rPr>
            </w:pPr>
            <w:r w:rsidRPr="004238D4">
              <w:rPr>
                <w:noProof/>
                <w:lang w:val="es-ES_tradnl"/>
              </w:rPr>
              <w:t>1-Bromo-5-cloropentano (CAS RN 54512-75-3) con una pureza en peso igual o superior al 99 %</w:t>
            </w:r>
          </w:p>
        </w:tc>
        <w:tc>
          <w:tcPr>
            <w:tcW w:w="0" w:type="auto"/>
          </w:tcPr>
          <w:p w14:paraId="4321DBF2"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4FFBB5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1C3C091"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00312533" w14:textId="77777777" w:rsidTr="00833139">
        <w:trPr>
          <w:cantSplit/>
        </w:trPr>
        <w:tc>
          <w:tcPr>
            <w:tcW w:w="0" w:type="auto"/>
          </w:tcPr>
          <w:p w14:paraId="20567AE9" w14:textId="77777777" w:rsidR="00833139" w:rsidRPr="004238D4" w:rsidRDefault="00833139" w:rsidP="004238D4">
            <w:pPr>
              <w:pStyle w:val="Paragraph"/>
              <w:rPr>
                <w:noProof/>
                <w:lang w:val="es-ES_tradnl"/>
              </w:rPr>
            </w:pPr>
            <w:r w:rsidRPr="004238D4">
              <w:rPr>
                <w:noProof/>
                <w:lang w:val="es-ES_tradnl"/>
              </w:rPr>
              <w:t>0.5765</w:t>
            </w:r>
          </w:p>
        </w:tc>
        <w:tc>
          <w:tcPr>
            <w:tcW w:w="0" w:type="auto"/>
          </w:tcPr>
          <w:p w14:paraId="30B60C38" w14:textId="77777777" w:rsidR="00833139" w:rsidRPr="004238D4" w:rsidRDefault="00833139" w:rsidP="004238D4">
            <w:pPr>
              <w:pStyle w:val="Paragraph"/>
              <w:jc w:val="right"/>
              <w:rPr>
                <w:noProof/>
                <w:lang w:val="es-ES_tradnl"/>
              </w:rPr>
            </w:pPr>
            <w:r w:rsidRPr="004238D4">
              <w:rPr>
                <w:noProof/>
                <w:lang w:val="es-ES_tradnl"/>
              </w:rPr>
              <w:t>ex 2903 89 80</w:t>
            </w:r>
          </w:p>
        </w:tc>
        <w:tc>
          <w:tcPr>
            <w:tcW w:w="0" w:type="auto"/>
          </w:tcPr>
          <w:p w14:paraId="52FF966F" w14:textId="77777777" w:rsidR="00833139" w:rsidRPr="004238D4" w:rsidRDefault="00833139" w:rsidP="004238D4">
            <w:pPr>
              <w:pStyle w:val="Paragraph"/>
              <w:jc w:val="center"/>
              <w:rPr>
                <w:noProof/>
                <w:lang w:val="es-ES_tradnl"/>
              </w:rPr>
            </w:pPr>
            <w:r w:rsidRPr="004238D4">
              <w:rPr>
                <w:noProof/>
                <w:lang w:val="es-ES_tradnl"/>
              </w:rPr>
              <w:t>50</w:t>
            </w:r>
          </w:p>
        </w:tc>
        <w:tc>
          <w:tcPr>
            <w:tcW w:w="0" w:type="auto"/>
          </w:tcPr>
          <w:p w14:paraId="323B1537" w14:textId="77777777" w:rsidR="00833139" w:rsidRPr="004238D4" w:rsidRDefault="00833139" w:rsidP="004238D4">
            <w:pPr>
              <w:pStyle w:val="Paragraph"/>
              <w:rPr>
                <w:noProof/>
                <w:lang w:val="es-ES_tradnl"/>
              </w:rPr>
            </w:pPr>
            <w:r w:rsidRPr="004238D4">
              <w:rPr>
                <w:noProof/>
                <w:lang w:val="es-ES_tradnl"/>
              </w:rPr>
              <w:t>Clorociclopentano (CAS RN 930-28-9)</w:t>
            </w:r>
          </w:p>
        </w:tc>
        <w:tc>
          <w:tcPr>
            <w:tcW w:w="0" w:type="auto"/>
          </w:tcPr>
          <w:p w14:paraId="1FA9A03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9754C6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400079F"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15A1D50C" w14:textId="77777777" w:rsidTr="00833139">
        <w:trPr>
          <w:cantSplit/>
        </w:trPr>
        <w:tc>
          <w:tcPr>
            <w:tcW w:w="0" w:type="auto"/>
          </w:tcPr>
          <w:p w14:paraId="786CBF1C" w14:textId="77777777" w:rsidR="00833139" w:rsidRPr="004238D4" w:rsidRDefault="00833139" w:rsidP="004238D4">
            <w:pPr>
              <w:pStyle w:val="Paragraph"/>
              <w:rPr>
                <w:noProof/>
                <w:lang w:val="es-ES_tradnl"/>
              </w:rPr>
            </w:pPr>
            <w:r w:rsidRPr="004238D4">
              <w:rPr>
                <w:noProof/>
                <w:lang w:val="es-ES_tradnl"/>
              </w:rPr>
              <w:t>0.7304</w:t>
            </w:r>
          </w:p>
        </w:tc>
        <w:tc>
          <w:tcPr>
            <w:tcW w:w="0" w:type="auto"/>
          </w:tcPr>
          <w:p w14:paraId="7EEC8E1B" w14:textId="77777777" w:rsidR="00833139" w:rsidRPr="004238D4" w:rsidRDefault="00833139" w:rsidP="004238D4">
            <w:pPr>
              <w:pStyle w:val="Paragraph"/>
              <w:jc w:val="right"/>
              <w:rPr>
                <w:noProof/>
                <w:lang w:val="es-ES_tradnl"/>
              </w:rPr>
            </w:pPr>
            <w:r w:rsidRPr="004238D4">
              <w:rPr>
                <w:noProof/>
                <w:lang w:val="es-ES_tradnl"/>
              </w:rPr>
              <w:t>ex 2903 89 80</w:t>
            </w:r>
          </w:p>
        </w:tc>
        <w:tc>
          <w:tcPr>
            <w:tcW w:w="0" w:type="auto"/>
          </w:tcPr>
          <w:p w14:paraId="5414907A" w14:textId="77777777" w:rsidR="00833139" w:rsidRPr="004238D4" w:rsidRDefault="00833139" w:rsidP="004238D4">
            <w:pPr>
              <w:pStyle w:val="Paragraph"/>
              <w:jc w:val="center"/>
              <w:rPr>
                <w:noProof/>
                <w:lang w:val="es-ES_tradnl"/>
              </w:rPr>
            </w:pPr>
            <w:r w:rsidRPr="004238D4">
              <w:rPr>
                <w:noProof/>
                <w:lang w:val="es-ES_tradnl"/>
              </w:rPr>
              <w:t>60</w:t>
            </w:r>
          </w:p>
        </w:tc>
        <w:tc>
          <w:tcPr>
            <w:tcW w:w="0" w:type="auto"/>
          </w:tcPr>
          <w:p w14:paraId="33F77D1A" w14:textId="77777777" w:rsidR="00833139" w:rsidRPr="004238D4" w:rsidRDefault="00833139" w:rsidP="004238D4">
            <w:pPr>
              <w:pStyle w:val="Paragraph"/>
              <w:rPr>
                <w:noProof/>
                <w:lang w:val="es-ES_tradnl"/>
              </w:rPr>
            </w:pPr>
            <w:r w:rsidRPr="004238D4">
              <w:rPr>
                <w:noProof/>
                <w:lang w:val="es-ES_tradnl"/>
              </w:rPr>
              <w:t>Octafluorociclobutano (CAS RN 115-25-3)</w:t>
            </w:r>
          </w:p>
        </w:tc>
        <w:tc>
          <w:tcPr>
            <w:tcW w:w="0" w:type="auto"/>
          </w:tcPr>
          <w:p w14:paraId="38870DB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024D81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0833C02"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5297E8B8" w14:textId="77777777" w:rsidTr="00833139">
        <w:trPr>
          <w:cantSplit/>
        </w:trPr>
        <w:tc>
          <w:tcPr>
            <w:tcW w:w="0" w:type="auto"/>
          </w:tcPr>
          <w:p w14:paraId="7C76E94C" w14:textId="77777777" w:rsidR="00833139" w:rsidRPr="004238D4" w:rsidRDefault="00833139" w:rsidP="004238D4">
            <w:pPr>
              <w:pStyle w:val="Paragraph"/>
              <w:rPr>
                <w:noProof/>
                <w:lang w:val="es-ES_tradnl"/>
              </w:rPr>
            </w:pPr>
            <w:r w:rsidRPr="004238D4">
              <w:rPr>
                <w:noProof/>
                <w:lang w:val="es-ES_tradnl"/>
              </w:rPr>
              <w:t>0.6611</w:t>
            </w:r>
          </w:p>
        </w:tc>
        <w:tc>
          <w:tcPr>
            <w:tcW w:w="0" w:type="auto"/>
          </w:tcPr>
          <w:p w14:paraId="78E114CC" w14:textId="77777777" w:rsidR="00833139" w:rsidRPr="004238D4" w:rsidRDefault="00833139" w:rsidP="004238D4">
            <w:pPr>
              <w:pStyle w:val="Paragraph"/>
              <w:jc w:val="right"/>
              <w:rPr>
                <w:noProof/>
                <w:lang w:val="es-ES_tradnl"/>
              </w:rPr>
            </w:pPr>
            <w:r w:rsidRPr="004238D4">
              <w:rPr>
                <w:noProof/>
                <w:lang w:val="es-ES_tradnl"/>
              </w:rPr>
              <w:t>ex 2903 99 80</w:t>
            </w:r>
          </w:p>
        </w:tc>
        <w:tc>
          <w:tcPr>
            <w:tcW w:w="0" w:type="auto"/>
          </w:tcPr>
          <w:p w14:paraId="6DE7D09D" w14:textId="77777777" w:rsidR="00833139" w:rsidRPr="004238D4" w:rsidRDefault="00833139" w:rsidP="004238D4">
            <w:pPr>
              <w:pStyle w:val="Paragraph"/>
              <w:jc w:val="center"/>
              <w:rPr>
                <w:noProof/>
                <w:lang w:val="es-ES_tradnl"/>
              </w:rPr>
            </w:pPr>
            <w:r w:rsidRPr="004238D4">
              <w:rPr>
                <w:noProof/>
                <w:lang w:val="es-ES_tradnl"/>
              </w:rPr>
              <w:t>15</w:t>
            </w:r>
          </w:p>
        </w:tc>
        <w:tc>
          <w:tcPr>
            <w:tcW w:w="0" w:type="auto"/>
          </w:tcPr>
          <w:p w14:paraId="713B16A3" w14:textId="77777777" w:rsidR="00833139" w:rsidRPr="004238D4" w:rsidRDefault="00833139" w:rsidP="004238D4">
            <w:pPr>
              <w:pStyle w:val="Paragraph"/>
              <w:rPr>
                <w:noProof/>
                <w:lang w:val="es-ES_tradnl"/>
              </w:rPr>
            </w:pPr>
            <w:r w:rsidRPr="004238D4">
              <w:rPr>
                <w:noProof/>
                <w:lang w:val="es-ES_tradnl"/>
              </w:rPr>
              <w:t>4-Bromo-2-cloro-1-fluorobenceno (CAS RN 60811-21-4)</w:t>
            </w:r>
          </w:p>
        </w:tc>
        <w:tc>
          <w:tcPr>
            <w:tcW w:w="0" w:type="auto"/>
          </w:tcPr>
          <w:p w14:paraId="02E051F2"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2B4659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DAA1FF0"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7E484D8D" w14:textId="77777777" w:rsidTr="00833139">
        <w:trPr>
          <w:cantSplit/>
        </w:trPr>
        <w:tc>
          <w:tcPr>
            <w:tcW w:w="0" w:type="auto"/>
          </w:tcPr>
          <w:p w14:paraId="28C7ACF8" w14:textId="77777777" w:rsidR="00833139" w:rsidRPr="004238D4" w:rsidRDefault="00833139" w:rsidP="004238D4">
            <w:pPr>
              <w:pStyle w:val="Paragraph"/>
              <w:rPr>
                <w:noProof/>
                <w:lang w:val="es-ES_tradnl"/>
              </w:rPr>
            </w:pPr>
            <w:r w:rsidRPr="004238D4">
              <w:rPr>
                <w:noProof/>
                <w:lang w:val="es-ES_tradnl"/>
              </w:rPr>
              <w:t>0.3410</w:t>
            </w:r>
          </w:p>
        </w:tc>
        <w:tc>
          <w:tcPr>
            <w:tcW w:w="0" w:type="auto"/>
          </w:tcPr>
          <w:p w14:paraId="0F435C92" w14:textId="77777777" w:rsidR="00833139" w:rsidRPr="004238D4" w:rsidRDefault="00833139" w:rsidP="004238D4">
            <w:pPr>
              <w:pStyle w:val="Paragraph"/>
              <w:jc w:val="right"/>
              <w:rPr>
                <w:noProof/>
                <w:lang w:val="es-ES_tradnl"/>
              </w:rPr>
            </w:pPr>
            <w:r w:rsidRPr="004238D4">
              <w:rPr>
                <w:noProof/>
                <w:lang w:val="es-ES_tradnl"/>
              </w:rPr>
              <w:t>ex 2903 99 80</w:t>
            </w:r>
          </w:p>
        </w:tc>
        <w:tc>
          <w:tcPr>
            <w:tcW w:w="0" w:type="auto"/>
          </w:tcPr>
          <w:p w14:paraId="2643028A"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73C53621" w14:textId="77777777" w:rsidR="00833139" w:rsidRPr="004238D4" w:rsidRDefault="00833139" w:rsidP="004238D4">
            <w:pPr>
              <w:pStyle w:val="Paragraph"/>
              <w:rPr>
                <w:noProof/>
                <w:lang w:val="es-ES_tradnl"/>
              </w:rPr>
            </w:pPr>
            <w:r w:rsidRPr="004238D4">
              <w:rPr>
                <w:noProof/>
                <w:lang w:val="es-ES_tradnl"/>
              </w:rPr>
              <w:t>1,2-Bis(pentabromofenil)etano (CAS RN 84852-53-9)</w:t>
            </w:r>
          </w:p>
        </w:tc>
        <w:tc>
          <w:tcPr>
            <w:tcW w:w="0" w:type="auto"/>
          </w:tcPr>
          <w:p w14:paraId="6FBA938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3BBD3A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7B38D81"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6BA708FD" w14:textId="77777777" w:rsidTr="00833139">
        <w:trPr>
          <w:cantSplit/>
        </w:trPr>
        <w:tc>
          <w:tcPr>
            <w:tcW w:w="0" w:type="auto"/>
          </w:tcPr>
          <w:p w14:paraId="36D40333" w14:textId="77777777" w:rsidR="00833139" w:rsidRPr="004238D4" w:rsidRDefault="00833139" w:rsidP="004238D4">
            <w:pPr>
              <w:pStyle w:val="Paragraph"/>
              <w:rPr>
                <w:noProof/>
                <w:lang w:val="es-ES_tradnl"/>
              </w:rPr>
            </w:pPr>
            <w:r w:rsidRPr="004238D4">
              <w:rPr>
                <w:noProof/>
                <w:lang w:val="es-ES_tradnl"/>
              </w:rPr>
              <w:t>0.8017</w:t>
            </w:r>
          </w:p>
        </w:tc>
        <w:tc>
          <w:tcPr>
            <w:tcW w:w="0" w:type="auto"/>
          </w:tcPr>
          <w:p w14:paraId="7E8B816F" w14:textId="77777777" w:rsidR="00833139" w:rsidRPr="004238D4" w:rsidRDefault="00833139" w:rsidP="004238D4">
            <w:pPr>
              <w:pStyle w:val="Paragraph"/>
              <w:jc w:val="right"/>
              <w:rPr>
                <w:noProof/>
                <w:lang w:val="es-ES_tradnl"/>
              </w:rPr>
            </w:pPr>
            <w:r w:rsidRPr="004238D4">
              <w:rPr>
                <w:noProof/>
                <w:lang w:val="es-ES_tradnl"/>
              </w:rPr>
              <w:t>ex 2903 99 80</w:t>
            </w:r>
          </w:p>
        </w:tc>
        <w:tc>
          <w:tcPr>
            <w:tcW w:w="0" w:type="auto"/>
          </w:tcPr>
          <w:p w14:paraId="48F16B39" w14:textId="77777777" w:rsidR="00833139" w:rsidRPr="004238D4" w:rsidRDefault="00833139" w:rsidP="004238D4">
            <w:pPr>
              <w:pStyle w:val="Paragraph"/>
              <w:jc w:val="center"/>
              <w:rPr>
                <w:noProof/>
                <w:lang w:val="es-ES_tradnl"/>
              </w:rPr>
            </w:pPr>
            <w:r w:rsidRPr="004238D4">
              <w:rPr>
                <w:noProof/>
                <w:lang w:val="es-ES_tradnl"/>
              </w:rPr>
              <w:t>25</w:t>
            </w:r>
          </w:p>
        </w:tc>
        <w:tc>
          <w:tcPr>
            <w:tcW w:w="0" w:type="auto"/>
          </w:tcPr>
          <w:p w14:paraId="70AB32C2" w14:textId="77777777" w:rsidR="00833139" w:rsidRPr="004238D4" w:rsidRDefault="00833139" w:rsidP="004238D4">
            <w:pPr>
              <w:pStyle w:val="Paragraph"/>
              <w:rPr>
                <w:noProof/>
                <w:lang w:val="es-ES_tradnl"/>
              </w:rPr>
            </w:pPr>
            <w:r w:rsidRPr="004238D4">
              <w:rPr>
                <w:noProof/>
                <w:lang w:val="es-ES_tradnl"/>
              </w:rPr>
              <w:t>2,2'-Dibromobifenilo (CAS RN 13029-09-9) con una pureza en peso igual o superior al 95 %</w:t>
            </w:r>
          </w:p>
        </w:tc>
        <w:tc>
          <w:tcPr>
            <w:tcW w:w="0" w:type="auto"/>
          </w:tcPr>
          <w:p w14:paraId="72C7407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1024A6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FEE7FBB"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51561A9A" w14:textId="77777777" w:rsidTr="00833139">
        <w:trPr>
          <w:cantSplit/>
        </w:trPr>
        <w:tc>
          <w:tcPr>
            <w:tcW w:w="0" w:type="auto"/>
          </w:tcPr>
          <w:p w14:paraId="0210CCDF" w14:textId="77777777" w:rsidR="00833139" w:rsidRPr="004238D4" w:rsidRDefault="00833139" w:rsidP="004238D4">
            <w:pPr>
              <w:pStyle w:val="Paragraph"/>
              <w:rPr>
                <w:noProof/>
                <w:lang w:val="es-ES_tradnl"/>
              </w:rPr>
            </w:pPr>
            <w:r w:rsidRPr="004238D4">
              <w:rPr>
                <w:noProof/>
                <w:lang w:val="es-ES_tradnl"/>
              </w:rPr>
              <w:t>0.8018</w:t>
            </w:r>
          </w:p>
        </w:tc>
        <w:tc>
          <w:tcPr>
            <w:tcW w:w="0" w:type="auto"/>
          </w:tcPr>
          <w:p w14:paraId="59903D55" w14:textId="77777777" w:rsidR="00833139" w:rsidRPr="004238D4" w:rsidRDefault="00833139" w:rsidP="004238D4">
            <w:pPr>
              <w:pStyle w:val="Paragraph"/>
              <w:jc w:val="right"/>
              <w:rPr>
                <w:noProof/>
                <w:lang w:val="es-ES_tradnl"/>
              </w:rPr>
            </w:pPr>
            <w:r w:rsidRPr="004238D4">
              <w:rPr>
                <w:noProof/>
                <w:lang w:val="es-ES_tradnl"/>
              </w:rPr>
              <w:t>ex 2903 99 80</w:t>
            </w:r>
          </w:p>
        </w:tc>
        <w:tc>
          <w:tcPr>
            <w:tcW w:w="0" w:type="auto"/>
          </w:tcPr>
          <w:p w14:paraId="0D8DDA2C" w14:textId="77777777" w:rsidR="00833139" w:rsidRPr="004238D4" w:rsidRDefault="00833139" w:rsidP="004238D4">
            <w:pPr>
              <w:pStyle w:val="Paragraph"/>
              <w:jc w:val="center"/>
              <w:rPr>
                <w:noProof/>
                <w:lang w:val="es-ES_tradnl"/>
              </w:rPr>
            </w:pPr>
            <w:r w:rsidRPr="004238D4">
              <w:rPr>
                <w:noProof/>
                <w:lang w:val="es-ES_tradnl"/>
              </w:rPr>
              <w:t>35</w:t>
            </w:r>
          </w:p>
        </w:tc>
        <w:tc>
          <w:tcPr>
            <w:tcW w:w="0" w:type="auto"/>
          </w:tcPr>
          <w:p w14:paraId="15F790DF" w14:textId="77777777" w:rsidR="00833139" w:rsidRPr="004238D4" w:rsidRDefault="00833139" w:rsidP="004238D4">
            <w:pPr>
              <w:pStyle w:val="Paragraph"/>
              <w:rPr>
                <w:noProof/>
                <w:lang w:val="es-ES_tradnl"/>
              </w:rPr>
            </w:pPr>
            <w:r w:rsidRPr="004238D4">
              <w:rPr>
                <w:noProof/>
                <w:lang w:val="es-ES_tradnl"/>
              </w:rPr>
              <w:t>2-Bromo-9,9’-espirobi[9H-fluoreno] (CAS RN 171408-76-7) con una pureza en peso igual o superior al 95 %</w:t>
            </w:r>
          </w:p>
        </w:tc>
        <w:tc>
          <w:tcPr>
            <w:tcW w:w="0" w:type="auto"/>
          </w:tcPr>
          <w:p w14:paraId="557D680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70D4E3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47E036B"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003F1D84" w14:textId="77777777" w:rsidTr="00833139">
        <w:trPr>
          <w:cantSplit/>
        </w:trPr>
        <w:tc>
          <w:tcPr>
            <w:tcW w:w="0" w:type="auto"/>
          </w:tcPr>
          <w:p w14:paraId="6F477403" w14:textId="77777777" w:rsidR="00833139" w:rsidRPr="004238D4" w:rsidRDefault="00833139" w:rsidP="004238D4">
            <w:pPr>
              <w:pStyle w:val="Paragraph"/>
              <w:rPr>
                <w:noProof/>
                <w:lang w:val="es-ES_tradnl"/>
              </w:rPr>
            </w:pPr>
            <w:r w:rsidRPr="004238D4">
              <w:rPr>
                <w:noProof/>
                <w:lang w:val="es-ES_tradnl"/>
              </w:rPr>
              <w:t>0.3411</w:t>
            </w:r>
          </w:p>
        </w:tc>
        <w:tc>
          <w:tcPr>
            <w:tcW w:w="0" w:type="auto"/>
          </w:tcPr>
          <w:p w14:paraId="233A90C7" w14:textId="77777777" w:rsidR="00833139" w:rsidRPr="004238D4" w:rsidRDefault="00833139" w:rsidP="004238D4">
            <w:pPr>
              <w:pStyle w:val="Paragraph"/>
              <w:jc w:val="right"/>
              <w:rPr>
                <w:noProof/>
                <w:lang w:val="es-ES_tradnl"/>
              </w:rPr>
            </w:pPr>
            <w:r w:rsidRPr="004238D4">
              <w:rPr>
                <w:noProof/>
                <w:lang w:val="es-ES_tradnl"/>
              </w:rPr>
              <w:t>ex 2903 99 80</w:t>
            </w:r>
          </w:p>
        </w:tc>
        <w:tc>
          <w:tcPr>
            <w:tcW w:w="0" w:type="auto"/>
          </w:tcPr>
          <w:p w14:paraId="18D0D52C"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1E8EB946" w14:textId="77777777" w:rsidR="00833139" w:rsidRPr="004238D4" w:rsidRDefault="00833139" w:rsidP="004238D4">
            <w:pPr>
              <w:pStyle w:val="Paragraph"/>
              <w:rPr>
                <w:noProof/>
                <w:lang w:val="es-ES_tradnl"/>
              </w:rPr>
            </w:pPr>
            <w:r w:rsidRPr="004238D4">
              <w:rPr>
                <w:noProof/>
                <w:lang w:val="es-ES_tradnl"/>
              </w:rPr>
              <w:t>2,6-Diclorotoluenon (CAS RN 118-69-4), con una pureza superior o igual al 99 % en peso y un contenido de:</w:t>
            </w:r>
          </w:p>
          <w:tbl>
            <w:tblPr>
              <w:tblStyle w:val="Listdash1"/>
              <w:tblW w:w="0" w:type="auto"/>
              <w:tblLook w:val="0000" w:firstRow="0" w:lastRow="0" w:firstColumn="0" w:lastColumn="0" w:noHBand="0" w:noVBand="0"/>
            </w:tblPr>
            <w:tblGrid>
              <w:gridCol w:w="220"/>
              <w:gridCol w:w="3659"/>
            </w:tblGrid>
            <w:tr w:rsidR="00833139" w:rsidRPr="004238D4" w14:paraId="46EE5C94" w14:textId="77777777" w:rsidTr="004238D4">
              <w:tc>
                <w:tcPr>
                  <w:tcW w:w="0" w:type="auto"/>
                </w:tcPr>
                <w:p w14:paraId="6466866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C3FCED3" w14:textId="77777777" w:rsidR="00833139" w:rsidRPr="004238D4" w:rsidRDefault="00833139" w:rsidP="004238D4">
                  <w:pPr>
                    <w:pStyle w:val="Paragraph"/>
                    <w:rPr>
                      <w:noProof/>
                      <w:lang w:val="es-ES_tradnl"/>
                    </w:rPr>
                  </w:pPr>
                  <w:r w:rsidRPr="004238D4">
                    <w:rPr>
                      <w:noProof/>
                      <w:lang w:val="es-ES_tradnl"/>
                    </w:rPr>
                    <w:t>tetraclorodibenzodioxina inferior o igual a 0,001 mg/kg,</w:t>
                  </w:r>
                </w:p>
              </w:tc>
            </w:tr>
            <w:tr w:rsidR="00833139" w:rsidRPr="004238D4" w14:paraId="6C0C1A2E" w14:textId="77777777" w:rsidTr="004238D4">
              <w:tc>
                <w:tcPr>
                  <w:tcW w:w="0" w:type="auto"/>
                </w:tcPr>
                <w:p w14:paraId="4162712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89AF73F" w14:textId="77777777" w:rsidR="00833139" w:rsidRPr="004238D4" w:rsidRDefault="00833139" w:rsidP="004238D4">
                  <w:pPr>
                    <w:pStyle w:val="Paragraph"/>
                    <w:rPr>
                      <w:noProof/>
                      <w:lang w:val="es-ES_tradnl"/>
                    </w:rPr>
                  </w:pPr>
                  <w:r w:rsidRPr="004238D4">
                    <w:rPr>
                      <w:noProof/>
                      <w:lang w:val="es-ES_tradnl"/>
                    </w:rPr>
                    <w:t>tetraclorodibenzofurano inferior o igual a 0,001 mg/kg,</w:t>
                  </w:r>
                </w:p>
              </w:tc>
            </w:tr>
            <w:tr w:rsidR="00833139" w:rsidRPr="004238D4" w14:paraId="4B950F75" w14:textId="77777777" w:rsidTr="004238D4">
              <w:tc>
                <w:tcPr>
                  <w:tcW w:w="0" w:type="auto"/>
                </w:tcPr>
                <w:p w14:paraId="27553EF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C5C4A24" w14:textId="77777777" w:rsidR="00833139" w:rsidRPr="004238D4" w:rsidRDefault="00833139" w:rsidP="004238D4">
                  <w:pPr>
                    <w:pStyle w:val="Paragraph"/>
                    <w:rPr>
                      <w:noProof/>
                      <w:lang w:val="es-ES_tradnl"/>
                    </w:rPr>
                  </w:pPr>
                  <w:r w:rsidRPr="004238D4">
                    <w:rPr>
                      <w:noProof/>
                      <w:lang w:val="es-ES_tradnl"/>
                    </w:rPr>
                    <w:t>tetraclorobifenilo inferior o igual a 0,2 mg/kg</w:t>
                  </w:r>
                </w:p>
              </w:tc>
            </w:tr>
          </w:tbl>
          <w:p w14:paraId="307EE72D" w14:textId="77777777" w:rsidR="00833139" w:rsidRPr="004238D4" w:rsidRDefault="00833139" w:rsidP="004238D4">
            <w:pPr>
              <w:pStyle w:val="Paragraph"/>
              <w:rPr>
                <w:noProof/>
                <w:lang w:val="es-ES_tradnl"/>
              </w:rPr>
            </w:pPr>
          </w:p>
        </w:tc>
        <w:tc>
          <w:tcPr>
            <w:tcW w:w="0" w:type="auto"/>
          </w:tcPr>
          <w:p w14:paraId="0F7783DD"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70A78F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7CEB693"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18B85DA8" w14:textId="77777777" w:rsidTr="00833139">
        <w:trPr>
          <w:cantSplit/>
        </w:trPr>
        <w:tc>
          <w:tcPr>
            <w:tcW w:w="0" w:type="auto"/>
          </w:tcPr>
          <w:p w14:paraId="105C0AF3" w14:textId="77777777" w:rsidR="00833139" w:rsidRPr="004238D4" w:rsidRDefault="00833139" w:rsidP="004238D4">
            <w:pPr>
              <w:pStyle w:val="Paragraph"/>
              <w:rPr>
                <w:noProof/>
                <w:lang w:val="es-ES_tradnl"/>
              </w:rPr>
            </w:pPr>
            <w:r w:rsidRPr="004238D4">
              <w:rPr>
                <w:noProof/>
                <w:lang w:val="es-ES_tradnl"/>
              </w:rPr>
              <w:t>0.8076</w:t>
            </w:r>
          </w:p>
        </w:tc>
        <w:tc>
          <w:tcPr>
            <w:tcW w:w="0" w:type="auto"/>
          </w:tcPr>
          <w:p w14:paraId="361CD662" w14:textId="77777777" w:rsidR="00833139" w:rsidRPr="004238D4" w:rsidRDefault="00833139" w:rsidP="004238D4">
            <w:pPr>
              <w:pStyle w:val="Paragraph"/>
              <w:jc w:val="right"/>
              <w:rPr>
                <w:noProof/>
                <w:lang w:val="es-ES_tradnl"/>
              </w:rPr>
            </w:pPr>
            <w:r w:rsidRPr="004238D4">
              <w:rPr>
                <w:noProof/>
                <w:lang w:val="es-ES_tradnl"/>
              </w:rPr>
              <w:t>ex 2903 99 80</w:t>
            </w:r>
          </w:p>
        </w:tc>
        <w:tc>
          <w:tcPr>
            <w:tcW w:w="0" w:type="auto"/>
          </w:tcPr>
          <w:p w14:paraId="0B59481A" w14:textId="77777777" w:rsidR="00833139" w:rsidRPr="004238D4" w:rsidRDefault="00833139" w:rsidP="004238D4">
            <w:pPr>
              <w:pStyle w:val="Paragraph"/>
              <w:jc w:val="center"/>
              <w:rPr>
                <w:noProof/>
                <w:lang w:val="es-ES_tradnl"/>
              </w:rPr>
            </w:pPr>
            <w:r w:rsidRPr="004238D4">
              <w:rPr>
                <w:noProof/>
                <w:lang w:val="es-ES_tradnl"/>
              </w:rPr>
              <w:t>45</w:t>
            </w:r>
          </w:p>
        </w:tc>
        <w:tc>
          <w:tcPr>
            <w:tcW w:w="0" w:type="auto"/>
          </w:tcPr>
          <w:p w14:paraId="7B2FB29B" w14:textId="77777777" w:rsidR="00833139" w:rsidRPr="004238D4" w:rsidRDefault="00833139" w:rsidP="004238D4">
            <w:pPr>
              <w:pStyle w:val="Paragraph"/>
              <w:rPr>
                <w:noProof/>
                <w:lang w:val="es-ES_tradnl"/>
              </w:rPr>
            </w:pPr>
            <w:r w:rsidRPr="004238D4">
              <w:rPr>
                <w:noProof/>
                <w:lang w:val="es-ES_tradnl"/>
              </w:rPr>
              <w:t>1-Bromo-4-(</w:t>
            </w:r>
            <w:r w:rsidRPr="004238D4">
              <w:rPr>
                <w:i/>
                <w:iCs/>
                <w:noProof/>
                <w:lang w:val="es-ES_tradnl"/>
              </w:rPr>
              <w:t>trans</w:t>
            </w:r>
            <w:r w:rsidRPr="004238D4">
              <w:rPr>
                <w:noProof/>
                <w:lang w:val="es-ES_tradnl"/>
              </w:rPr>
              <w:t>-4-propilciclohexil)benceno (CAS RN 86579-53-5) con una pureza en peso igual o superior al 95 %</w:t>
            </w:r>
          </w:p>
        </w:tc>
        <w:tc>
          <w:tcPr>
            <w:tcW w:w="0" w:type="auto"/>
          </w:tcPr>
          <w:p w14:paraId="6FE3E81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54C412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96B696E"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084B58D2" w14:textId="77777777" w:rsidTr="00833139">
        <w:trPr>
          <w:cantSplit/>
        </w:trPr>
        <w:tc>
          <w:tcPr>
            <w:tcW w:w="0" w:type="auto"/>
          </w:tcPr>
          <w:p w14:paraId="73EDAE73" w14:textId="77777777" w:rsidR="00833139" w:rsidRPr="004238D4" w:rsidRDefault="00833139" w:rsidP="004238D4">
            <w:pPr>
              <w:pStyle w:val="Paragraph"/>
              <w:rPr>
                <w:noProof/>
                <w:lang w:val="es-ES_tradnl"/>
              </w:rPr>
            </w:pPr>
            <w:r w:rsidRPr="004238D4">
              <w:rPr>
                <w:noProof/>
                <w:lang w:val="es-ES_tradnl"/>
              </w:rPr>
              <w:t>0.4529</w:t>
            </w:r>
          </w:p>
        </w:tc>
        <w:tc>
          <w:tcPr>
            <w:tcW w:w="0" w:type="auto"/>
          </w:tcPr>
          <w:p w14:paraId="004A695E" w14:textId="77777777" w:rsidR="00833139" w:rsidRPr="004238D4" w:rsidRDefault="00833139" w:rsidP="004238D4">
            <w:pPr>
              <w:pStyle w:val="Paragraph"/>
              <w:jc w:val="right"/>
              <w:rPr>
                <w:noProof/>
                <w:lang w:val="es-ES_tradnl"/>
              </w:rPr>
            </w:pPr>
            <w:r w:rsidRPr="004238D4">
              <w:rPr>
                <w:noProof/>
                <w:lang w:val="es-ES_tradnl"/>
              </w:rPr>
              <w:t>ex 2903 99 80</w:t>
            </w:r>
          </w:p>
        </w:tc>
        <w:tc>
          <w:tcPr>
            <w:tcW w:w="0" w:type="auto"/>
          </w:tcPr>
          <w:p w14:paraId="41B8EABA" w14:textId="77777777" w:rsidR="00833139" w:rsidRPr="004238D4" w:rsidRDefault="00833139" w:rsidP="004238D4">
            <w:pPr>
              <w:pStyle w:val="Paragraph"/>
              <w:jc w:val="center"/>
              <w:rPr>
                <w:noProof/>
                <w:lang w:val="es-ES_tradnl"/>
              </w:rPr>
            </w:pPr>
            <w:r w:rsidRPr="004238D4">
              <w:rPr>
                <w:noProof/>
                <w:lang w:val="es-ES_tradnl"/>
              </w:rPr>
              <w:t>50</w:t>
            </w:r>
          </w:p>
        </w:tc>
        <w:tc>
          <w:tcPr>
            <w:tcW w:w="0" w:type="auto"/>
          </w:tcPr>
          <w:p w14:paraId="6E11C885" w14:textId="77777777" w:rsidR="00833139" w:rsidRPr="004238D4" w:rsidRDefault="00833139" w:rsidP="004238D4">
            <w:pPr>
              <w:pStyle w:val="Paragraph"/>
              <w:rPr>
                <w:noProof/>
                <w:lang w:val="es-ES_tradnl"/>
              </w:rPr>
            </w:pPr>
            <w:r w:rsidRPr="004238D4">
              <w:rPr>
                <w:noProof/>
                <w:lang w:val="es-ES_tradnl"/>
              </w:rPr>
              <w:t>Fluorobenceno (CAS RN 462-06-6)</w:t>
            </w:r>
          </w:p>
        </w:tc>
        <w:tc>
          <w:tcPr>
            <w:tcW w:w="0" w:type="auto"/>
          </w:tcPr>
          <w:p w14:paraId="3B469492"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DBE816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0780B04"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439EBA55" w14:textId="77777777" w:rsidTr="00833139">
        <w:trPr>
          <w:cantSplit/>
        </w:trPr>
        <w:tc>
          <w:tcPr>
            <w:tcW w:w="0" w:type="auto"/>
          </w:tcPr>
          <w:p w14:paraId="4D9B24E3" w14:textId="77777777" w:rsidR="00833139" w:rsidRPr="004238D4" w:rsidRDefault="00833139" w:rsidP="004238D4">
            <w:pPr>
              <w:pStyle w:val="Paragraph"/>
              <w:rPr>
                <w:noProof/>
                <w:lang w:val="es-ES_tradnl"/>
              </w:rPr>
            </w:pPr>
            <w:r w:rsidRPr="004238D4">
              <w:rPr>
                <w:noProof/>
                <w:lang w:val="es-ES_tradnl"/>
              </w:rPr>
              <w:t>0.8101</w:t>
            </w:r>
          </w:p>
        </w:tc>
        <w:tc>
          <w:tcPr>
            <w:tcW w:w="0" w:type="auto"/>
          </w:tcPr>
          <w:p w14:paraId="53E305EF" w14:textId="77777777" w:rsidR="00833139" w:rsidRPr="004238D4" w:rsidRDefault="00833139" w:rsidP="004238D4">
            <w:pPr>
              <w:pStyle w:val="Paragraph"/>
              <w:jc w:val="right"/>
              <w:rPr>
                <w:noProof/>
                <w:lang w:val="es-ES_tradnl"/>
              </w:rPr>
            </w:pPr>
            <w:r w:rsidRPr="004238D4">
              <w:rPr>
                <w:noProof/>
                <w:lang w:val="es-ES_tradnl"/>
              </w:rPr>
              <w:t>ex 2903 99 80</w:t>
            </w:r>
          </w:p>
        </w:tc>
        <w:tc>
          <w:tcPr>
            <w:tcW w:w="0" w:type="auto"/>
          </w:tcPr>
          <w:p w14:paraId="47678A20" w14:textId="77777777" w:rsidR="00833139" w:rsidRPr="004238D4" w:rsidRDefault="00833139" w:rsidP="004238D4">
            <w:pPr>
              <w:pStyle w:val="Paragraph"/>
              <w:jc w:val="center"/>
              <w:rPr>
                <w:noProof/>
                <w:lang w:val="es-ES_tradnl"/>
              </w:rPr>
            </w:pPr>
            <w:r w:rsidRPr="004238D4">
              <w:rPr>
                <w:noProof/>
                <w:lang w:val="es-ES_tradnl"/>
              </w:rPr>
              <w:t>55</w:t>
            </w:r>
          </w:p>
        </w:tc>
        <w:tc>
          <w:tcPr>
            <w:tcW w:w="0" w:type="auto"/>
          </w:tcPr>
          <w:p w14:paraId="6A2AC178" w14:textId="77777777" w:rsidR="00833139" w:rsidRPr="004238D4" w:rsidRDefault="00833139" w:rsidP="004238D4">
            <w:pPr>
              <w:pStyle w:val="Paragraph"/>
              <w:rPr>
                <w:noProof/>
                <w:lang w:val="es-ES_tradnl"/>
              </w:rPr>
            </w:pPr>
            <w:r w:rsidRPr="004238D4">
              <w:rPr>
                <w:noProof/>
                <w:lang w:val="es-ES_tradnl"/>
              </w:rPr>
              <w:t>1-Bromo-4-(</w:t>
            </w:r>
            <w:r w:rsidRPr="004238D4">
              <w:rPr>
                <w:i/>
                <w:iCs/>
                <w:noProof/>
                <w:lang w:val="es-ES_tradnl"/>
              </w:rPr>
              <w:t>trans</w:t>
            </w:r>
            <w:r w:rsidRPr="004238D4">
              <w:rPr>
                <w:noProof/>
                <w:lang w:val="es-ES_tradnl"/>
              </w:rPr>
              <w:t>-4-etilciclohexil)benceno (CAS RN 91538-82-8) con una pureza en peso igual o superior al 95 %</w:t>
            </w:r>
          </w:p>
        </w:tc>
        <w:tc>
          <w:tcPr>
            <w:tcW w:w="0" w:type="auto"/>
          </w:tcPr>
          <w:p w14:paraId="054CFC41"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575ED0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81408B4"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578D5ABC" w14:textId="77777777" w:rsidTr="00833139">
        <w:trPr>
          <w:cantSplit/>
        </w:trPr>
        <w:tc>
          <w:tcPr>
            <w:tcW w:w="0" w:type="auto"/>
          </w:tcPr>
          <w:p w14:paraId="3B5F19A8" w14:textId="77777777" w:rsidR="00833139" w:rsidRPr="004238D4" w:rsidRDefault="00833139" w:rsidP="004238D4">
            <w:pPr>
              <w:pStyle w:val="Paragraph"/>
              <w:rPr>
                <w:noProof/>
                <w:lang w:val="es-ES_tradnl"/>
              </w:rPr>
            </w:pPr>
            <w:r w:rsidRPr="004238D4">
              <w:rPr>
                <w:noProof/>
                <w:lang w:val="es-ES_tradnl"/>
              </w:rPr>
              <w:t>0.7351</w:t>
            </w:r>
          </w:p>
        </w:tc>
        <w:tc>
          <w:tcPr>
            <w:tcW w:w="0" w:type="auto"/>
          </w:tcPr>
          <w:p w14:paraId="4A682683" w14:textId="77777777" w:rsidR="00833139" w:rsidRPr="004238D4" w:rsidRDefault="00833139" w:rsidP="004238D4">
            <w:pPr>
              <w:pStyle w:val="Paragraph"/>
              <w:jc w:val="right"/>
              <w:rPr>
                <w:noProof/>
                <w:lang w:val="es-ES_tradnl"/>
              </w:rPr>
            </w:pPr>
            <w:r w:rsidRPr="004238D4">
              <w:rPr>
                <w:noProof/>
                <w:lang w:val="es-ES_tradnl"/>
              </w:rPr>
              <w:t>ex 2903 99 80</w:t>
            </w:r>
          </w:p>
        </w:tc>
        <w:tc>
          <w:tcPr>
            <w:tcW w:w="0" w:type="auto"/>
          </w:tcPr>
          <w:p w14:paraId="189A3952" w14:textId="77777777" w:rsidR="00833139" w:rsidRPr="004238D4" w:rsidRDefault="00833139" w:rsidP="004238D4">
            <w:pPr>
              <w:pStyle w:val="Paragraph"/>
              <w:jc w:val="center"/>
              <w:rPr>
                <w:noProof/>
                <w:lang w:val="es-ES_tradnl"/>
              </w:rPr>
            </w:pPr>
            <w:r w:rsidRPr="004238D4">
              <w:rPr>
                <w:noProof/>
                <w:lang w:val="es-ES_tradnl"/>
              </w:rPr>
              <w:t>60</w:t>
            </w:r>
          </w:p>
        </w:tc>
        <w:tc>
          <w:tcPr>
            <w:tcW w:w="0" w:type="auto"/>
          </w:tcPr>
          <w:p w14:paraId="6F95CE6F" w14:textId="77777777" w:rsidR="00833139" w:rsidRPr="004238D4" w:rsidRDefault="00833139" w:rsidP="004238D4">
            <w:pPr>
              <w:pStyle w:val="Paragraph"/>
              <w:rPr>
                <w:noProof/>
                <w:lang w:val="es-ES_tradnl"/>
              </w:rPr>
            </w:pPr>
            <w:r w:rsidRPr="004238D4">
              <w:rPr>
                <w:noProof/>
                <w:lang w:val="es-ES_tradnl"/>
              </w:rPr>
              <w:t>1,1'-Metanodiilbis(4-fluorobenceno) (CAS RN 457-68-1)</w:t>
            </w:r>
          </w:p>
        </w:tc>
        <w:tc>
          <w:tcPr>
            <w:tcW w:w="0" w:type="auto"/>
          </w:tcPr>
          <w:p w14:paraId="611D7BB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3213F4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D8662E8"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324B3BD9" w14:textId="77777777" w:rsidTr="00833139">
        <w:trPr>
          <w:cantSplit/>
        </w:trPr>
        <w:tc>
          <w:tcPr>
            <w:tcW w:w="0" w:type="auto"/>
          </w:tcPr>
          <w:p w14:paraId="64DED342" w14:textId="77777777" w:rsidR="00833139" w:rsidRPr="004238D4" w:rsidRDefault="00833139" w:rsidP="004238D4">
            <w:pPr>
              <w:pStyle w:val="Paragraph"/>
              <w:rPr>
                <w:noProof/>
                <w:lang w:val="es-ES_tradnl"/>
              </w:rPr>
            </w:pPr>
            <w:r w:rsidRPr="004238D4">
              <w:rPr>
                <w:noProof/>
                <w:lang w:val="es-ES_tradnl"/>
              </w:rPr>
              <w:t>0.8166</w:t>
            </w:r>
          </w:p>
        </w:tc>
        <w:tc>
          <w:tcPr>
            <w:tcW w:w="0" w:type="auto"/>
          </w:tcPr>
          <w:p w14:paraId="535B7992" w14:textId="25A0C765"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2903 99 80</w:t>
            </w:r>
          </w:p>
        </w:tc>
        <w:tc>
          <w:tcPr>
            <w:tcW w:w="0" w:type="auto"/>
          </w:tcPr>
          <w:p w14:paraId="7753B3C5" w14:textId="77777777" w:rsidR="00833139" w:rsidRPr="004238D4" w:rsidRDefault="00833139" w:rsidP="004238D4">
            <w:pPr>
              <w:pStyle w:val="Paragraph"/>
              <w:jc w:val="center"/>
              <w:rPr>
                <w:noProof/>
                <w:lang w:val="es-ES_tradnl"/>
              </w:rPr>
            </w:pPr>
            <w:r w:rsidRPr="004238D4">
              <w:rPr>
                <w:noProof/>
                <w:lang w:val="es-ES_tradnl"/>
              </w:rPr>
              <w:t>65</w:t>
            </w:r>
          </w:p>
        </w:tc>
        <w:tc>
          <w:tcPr>
            <w:tcW w:w="0" w:type="auto"/>
          </w:tcPr>
          <w:p w14:paraId="612495AF" w14:textId="77777777" w:rsidR="00833139" w:rsidRPr="004238D4" w:rsidRDefault="00833139" w:rsidP="004238D4">
            <w:pPr>
              <w:pStyle w:val="Paragraph"/>
              <w:rPr>
                <w:noProof/>
                <w:lang w:val="es-ES_tradnl"/>
              </w:rPr>
            </w:pPr>
            <w:r w:rsidRPr="004238D4">
              <w:rPr>
                <w:noProof/>
                <w:lang w:val="es-ES_tradnl"/>
              </w:rPr>
              <w:t>Bromuro de 2,6-difluorobencilo (CAS RN 85118-00-9) con una pureza en peso igual o superior al 97 %</w:t>
            </w:r>
          </w:p>
        </w:tc>
        <w:tc>
          <w:tcPr>
            <w:tcW w:w="0" w:type="auto"/>
          </w:tcPr>
          <w:p w14:paraId="538F43F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A307D4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142FF5B"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6284B6A9" w14:textId="77777777" w:rsidTr="00833139">
        <w:trPr>
          <w:cantSplit/>
        </w:trPr>
        <w:tc>
          <w:tcPr>
            <w:tcW w:w="0" w:type="auto"/>
          </w:tcPr>
          <w:p w14:paraId="0B43BBFE" w14:textId="77777777" w:rsidR="00833139" w:rsidRPr="004238D4" w:rsidRDefault="00833139" w:rsidP="004238D4">
            <w:pPr>
              <w:pStyle w:val="Paragraph"/>
              <w:rPr>
                <w:noProof/>
                <w:lang w:val="es-ES_tradnl"/>
              </w:rPr>
            </w:pPr>
            <w:r w:rsidRPr="004238D4">
              <w:rPr>
                <w:noProof/>
                <w:lang w:val="es-ES_tradnl"/>
              </w:rPr>
              <w:t>0.8177</w:t>
            </w:r>
          </w:p>
        </w:tc>
        <w:tc>
          <w:tcPr>
            <w:tcW w:w="0" w:type="auto"/>
          </w:tcPr>
          <w:p w14:paraId="408FAFAD" w14:textId="0DBCFE72"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2903 99 80</w:t>
            </w:r>
          </w:p>
        </w:tc>
        <w:tc>
          <w:tcPr>
            <w:tcW w:w="0" w:type="auto"/>
          </w:tcPr>
          <w:p w14:paraId="635366B9" w14:textId="77777777" w:rsidR="00833139" w:rsidRPr="004238D4" w:rsidRDefault="00833139" w:rsidP="004238D4">
            <w:pPr>
              <w:pStyle w:val="Paragraph"/>
              <w:jc w:val="center"/>
              <w:rPr>
                <w:noProof/>
                <w:lang w:val="es-ES_tradnl"/>
              </w:rPr>
            </w:pPr>
            <w:r w:rsidRPr="004238D4">
              <w:rPr>
                <w:noProof/>
                <w:lang w:val="es-ES_tradnl"/>
              </w:rPr>
              <w:t>70</w:t>
            </w:r>
          </w:p>
        </w:tc>
        <w:tc>
          <w:tcPr>
            <w:tcW w:w="0" w:type="auto"/>
          </w:tcPr>
          <w:p w14:paraId="1198B01C" w14:textId="77777777" w:rsidR="00833139" w:rsidRPr="004238D4" w:rsidRDefault="00833139" w:rsidP="004238D4">
            <w:pPr>
              <w:pStyle w:val="Paragraph"/>
              <w:rPr>
                <w:noProof/>
                <w:lang w:val="es-ES_tradnl"/>
              </w:rPr>
            </w:pPr>
            <w:r w:rsidRPr="004238D4">
              <w:rPr>
                <w:noProof/>
                <w:lang w:val="es-ES_tradnl"/>
              </w:rPr>
              <w:t>1-[cloro (fenil) metil]-2-metilbenceno(CAS RN 41870-52-4) con una pureza en peso igual o superior al 99 %</w:t>
            </w:r>
          </w:p>
        </w:tc>
        <w:tc>
          <w:tcPr>
            <w:tcW w:w="0" w:type="auto"/>
          </w:tcPr>
          <w:p w14:paraId="29A8E10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ECDFF5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FC8B997"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5462AE62" w14:textId="77777777" w:rsidTr="00833139">
        <w:trPr>
          <w:cantSplit/>
        </w:trPr>
        <w:tc>
          <w:tcPr>
            <w:tcW w:w="0" w:type="auto"/>
          </w:tcPr>
          <w:p w14:paraId="18606550" w14:textId="77777777" w:rsidR="00833139" w:rsidRPr="004238D4" w:rsidRDefault="00833139" w:rsidP="004238D4">
            <w:pPr>
              <w:pStyle w:val="Paragraph"/>
              <w:rPr>
                <w:noProof/>
                <w:lang w:val="es-ES_tradnl"/>
              </w:rPr>
            </w:pPr>
            <w:r w:rsidRPr="004238D4">
              <w:rPr>
                <w:noProof/>
                <w:lang w:val="es-ES_tradnl"/>
              </w:rPr>
              <w:t>0.6235</w:t>
            </w:r>
          </w:p>
        </w:tc>
        <w:tc>
          <w:tcPr>
            <w:tcW w:w="0" w:type="auto"/>
          </w:tcPr>
          <w:p w14:paraId="451B6177" w14:textId="77777777" w:rsidR="00833139" w:rsidRPr="004238D4" w:rsidRDefault="00833139" w:rsidP="004238D4">
            <w:pPr>
              <w:pStyle w:val="Paragraph"/>
              <w:jc w:val="right"/>
              <w:rPr>
                <w:noProof/>
                <w:lang w:val="es-ES_tradnl"/>
              </w:rPr>
            </w:pPr>
            <w:r w:rsidRPr="004238D4">
              <w:rPr>
                <w:noProof/>
                <w:lang w:val="es-ES_tradnl"/>
              </w:rPr>
              <w:t>ex 2903 99 80</w:t>
            </w:r>
          </w:p>
        </w:tc>
        <w:tc>
          <w:tcPr>
            <w:tcW w:w="0" w:type="auto"/>
          </w:tcPr>
          <w:p w14:paraId="4676DCEF" w14:textId="77777777" w:rsidR="00833139" w:rsidRPr="004238D4" w:rsidRDefault="00833139" w:rsidP="004238D4">
            <w:pPr>
              <w:pStyle w:val="Paragraph"/>
              <w:jc w:val="center"/>
              <w:rPr>
                <w:noProof/>
                <w:lang w:val="es-ES_tradnl"/>
              </w:rPr>
            </w:pPr>
            <w:r w:rsidRPr="004238D4">
              <w:rPr>
                <w:noProof/>
                <w:lang w:val="es-ES_tradnl"/>
              </w:rPr>
              <w:t>75</w:t>
            </w:r>
          </w:p>
        </w:tc>
        <w:tc>
          <w:tcPr>
            <w:tcW w:w="0" w:type="auto"/>
          </w:tcPr>
          <w:p w14:paraId="59069A55" w14:textId="77777777" w:rsidR="00833139" w:rsidRPr="004238D4" w:rsidRDefault="00833139" w:rsidP="004238D4">
            <w:pPr>
              <w:pStyle w:val="Paragraph"/>
              <w:rPr>
                <w:noProof/>
                <w:lang w:val="es-ES_tradnl"/>
              </w:rPr>
            </w:pPr>
            <w:r w:rsidRPr="004238D4">
              <w:rPr>
                <w:noProof/>
                <w:lang w:val="es-ES_tradnl"/>
              </w:rPr>
              <w:t>3-Cloro-alfa,alfa,alfa-trifluorotolueno (CAS RN 98-15-7)</w:t>
            </w:r>
          </w:p>
        </w:tc>
        <w:tc>
          <w:tcPr>
            <w:tcW w:w="0" w:type="auto"/>
          </w:tcPr>
          <w:p w14:paraId="6D5BA317"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F8C9EF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0BC5703"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67069B3E" w14:textId="77777777" w:rsidTr="00833139">
        <w:trPr>
          <w:cantSplit/>
        </w:trPr>
        <w:tc>
          <w:tcPr>
            <w:tcW w:w="0" w:type="auto"/>
          </w:tcPr>
          <w:p w14:paraId="68C8CA74" w14:textId="77777777" w:rsidR="00833139" w:rsidRPr="004238D4" w:rsidRDefault="00833139" w:rsidP="004238D4">
            <w:pPr>
              <w:pStyle w:val="Paragraph"/>
              <w:rPr>
                <w:noProof/>
                <w:lang w:val="es-ES_tradnl"/>
              </w:rPr>
            </w:pPr>
            <w:r w:rsidRPr="004238D4">
              <w:rPr>
                <w:noProof/>
                <w:lang w:val="es-ES_tradnl"/>
              </w:rPr>
              <w:t>0.5917</w:t>
            </w:r>
          </w:p>
        </w:tc>
        <w:tc>
          <w:tcPr>
            <w:tcW w:w="0" w:type="auto"/>
          </w:tcPr>
          <w:p w14:paraId="7A0BBC2C" w14:textId="77777777" w:rsidR="00833139" w:rsidRPr="004238D4" w:rsidRDefault="00833139" w:rsidP="004238D4">
            <w:pPr>
              <w:pStyle w:val="Paragraph"/>
              <w:jc w:val="right"/>
              <w:rPr>
                <w:noProof/>
                <w:lang w:val="es-ES_tradnl"/>
              </w:rPr>
            </w:pPr>
            <w:r w:rsidRPr="004238D4">
              <w:rPr>
                <w:noProof/>
                <w:lang w:val="es-ES_tradnl"/>
              </w:rPr>
              <w:t>ex 2903 99 80</w:t>
            </w:r>
          </w:p>
        </w:tc>
        <w:tc>
          <w:tcPr>
            <w:tcW w:w="0" w:type="auto"/>
          </w:tcPr>
          <w:p w14:paraId="2F3EE3BD" w14:textId="77777777" w:rsidR="00833139" w:rsidRPr="004238D4" w:rsidRDefault="00833139" w:rsidP="004238D4">
            <w:pPr>
              <w:pStyle w:val="Paragraph"/>
              <w:jc w:val="center"/>
              <w:rPr>
                <w:noProof/>
                <w:lang w:val="es-ES_tradnl"/>
              </w:rPr>
            </w:pPr>
            <w:r w:rsidRPr="004238D4">
              <w:rPr>
                <w:noProof/>
                <w:lang w:val="es-ES_tradnl"/>
              </w:rPr>
              <w:t>80</w:t>
            </w:r>
          </w:p>
        </w:tc>
        <w:tc>
          <w:tcPr>
            <w:tcW w:w="0" w:type="auto"/>
          </w:tcPr>
          <w:p w14:paraId="1AB397F6" w14:textId="77777777" w:rsidR="00833139" w:rsidRPr="004238D4" w:rsidRDefault="00833139" w:rsidP="004238D4">
            <w:pPr>
              <w:pStyle w:val="Paragraph"/>
              <w:rPr>
                <w:noProof/>
                <w:lang w:val="es-ES_tradnl"/>
              </w:rPr>
            </w:pPr>
            <w:r w:rsidRPr="004238D4">
              <w:rPr>
                <w:noProof/>
                <w:lang w:val="es-ES_tradnl"/>
              </w:rPr>
              <w:t>1-Bromo-3,4,5-trifluorobenceno (CAS RN 138526-69-9)</w:t>
            </w:r>
          </w:p>
        </w:tc>
        <w:tc>
          <w:tcPr>
            <w:tcW w:w="0" w:type="auto"/>
          </w:tcPr>
          <w:p w14:paraId="76D98B16"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2B9B93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A032DF2"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44458CEF" w14:textId="77777777" w:rsidTr="00833139">
        <w:trPr>
          <w:cantSplit/>
        </w:trPr>
        <w:tc>
          <w:tcPr>
            <w:tcW w:w="0" w:type="auto"/>
          </w:tcPr>
          <w:p w14:paraId="037E7CF5" w14:textId="77777777" w:rsidR="00833139" w:rsidRPr="004238D4" w:rsidRDefault="00833139" w:rsidP="004238D4">
            <w:pPr>
              <w:pStyle w:val="Paragraph"/>
              <w:rPr>
                <w:noProof/>
                <w:lang w:val="es-ES_tradnl"/>
              </w:rPr>
            </w:pPr>
            <w:r w:rsidRPr="004238D4">
              <w:rPr>
                <w:noProof/>
                <w:lang w:val="es-ES_tradnl"/>
              </w:rPr>
              <w:t>0.3407</w:t>
            </w:r>
          </w:p>
        </w:tc>
        <w:tc>
          <w:tcPr>
            <w:tcW w:w="0" w:type="auto"/>
          </w:tcPr>
          <w:p w14:paraId="268C77E8" w14:textId="77777777" w:rsidR="00833139" w:rsidRPr="004238D4" w:rsidRDefault="00833139" w:rsidP="004238D4">
            <w:pPr>
              <w:pStyle w:val="Paragraph"/>
              <w:jc w:val="right"/>
              <w:rPr>
                <w:noProof/>
                <w:lang w:val="es-ES_tradnl"/>
              </w:rPr>
            </w:pPr>
            <w:r w:rsidRPr="004238D4">
              <w:rPr>
                <w:noProof/>
                <w:lang w:val="es-ES_tradnl"/>
              </w:rPr>
              <w:t>ex 2904 10 00</w:t>
            </w:r>
          </w:p>
        </w:tc>
        <w:tc>
          <w:tcPr>
            <w:tcW w:w="0" w:type="auto"/>
          </w:tcPr>
          <w:p w14:paraId="75E0BBE5"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49953E5F" w14:textId="77777777" w:rsidR="00833139" w:rsidRPr="004238D4" w:rsidRDefault="00833139" w:rsidP="004238D4">
            <w:pPr>
              <w:pStyle w:val="Paragraph"/>
              <w:rPr>
                <w:noProof/>
                <w:lang w:val="es-ES_tradnl"/>
              </w:rPr>
            </w:pPr>
            <w:r w:rsidRPr="004238D4">
              <w:rPr>
                <w:i/>
                <w:iCs/>
                <w:noProof/>
                <w:lang w:val="es-ES_tradnl"/>
              </w:rPr>
              <w:t>p</w:t>
            </w:r>
            <w:r w:rsidRPr="004238D4">
              <w:rPr>
                <w:noProof/>
                <w:lang w:val="es-ES_tradnl"/>
              </w:rPr>
              <w:t>-Estirenosulfonato de sodio (CAS RN 2695-37-6)</w:t>
            </w:r>
          </w:p>
        </w:tc>
        <w:tc>
          <w:tcPr>
            <w:tcW w:w="0" w:type="auto"/>
          </w:tcPr>
          <w:p w14:paraId="7D8697D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F7C822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698F03F"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54C0646B" w14:textId="77777777" w:rsidTr="00833139">
        <w:trPr>
          <w:cantSplit/>
        </w:trPr>
        <w:tc>
          <w:tcPr>
            <w:tcW w:w="0" w:type="auto"/>
          </w:tcPr>
          <w:p w14:paraId="3B3C83D1" w14:textId="77777777" w:rsidR="00833139" w:rsidRPr="004238D4" w:rsidRDefault="00833139" w:rsidP="004238D4">
            <w:pPr>
              <w:pStyle w:val="Paragraph"/>
              <w:rPr>
                <w:noProof/>
                <w:lang w:val="es-ES_tradnl"/>
              </w:rPr>
            </w:pPr>
            <w:r w:rsidRPr="004238D4">
              <w:rPr>
                <w:noProof/>
                <w:lang w:val="es-ES_tradnl"/>
              </w:rPr>
              <w:t>0.4686</w:t>
            </w:r>
          </w:p>
        </w:tc>
        <w:tc>
          <w:tcPr>
            <w:tcW w:w="0" w:type="auto"/>
          </w:tcPr>
          <w:p w14:paraId="1B99BE59" w14:textId="77777777" w:rsidR="00833139" w:rsidRPr="004238D4" w:rsidRDefault="00833139" w:rsidP="004238D4">
            <w:pPr>
              <w:pStyle w:val="Paragraph"/>
              <w:jc w:val="right"/>
              <w:rPr>
                <w:noProof/>
                <w:lang w:val="es-ES_tradnl"/>
              </w:rPr>
            </w:pPr>
            <w:r w:rsidRPr="004238D4">
              <w:rPr>
                <w:noProof/>
                <w:lang w:val="es-ES_tradnl"/>
              </w:rPr>
              <w:t>ex 2904 10 00</w:t>
            </w:r>
          </w:p>
        </w:tc>
        <w:tc>
          <w:tcPr>
            <w:tcW w:w="0" w:type="auto"/>
          </w:tcPr>
          <w:p w14:paraId="74281281" w14:textId="77777777" w:rsidR="00833139" w:rsidRPr="004238D4" w:rsidRDefault="00833139" w:rsidP="004238D4">
            <w:pPr>
              <w:pStyle w:val="Paragraph"/>
              <w:jc w:val="center"/>
              <w:rPr>
                <w:noProof/>
                <w:lang w:val="es-ES_tradnl"/>
              </w:rPr>
            </w:pPr>
            <w:r w:rsidRPr="004238D4">
              <w:rPr>
                <w:noProof/>
                <w:lang w:val="es-ES_tradnl"/>
              </w:rPr>
              <w:t>50</w:t>
            </w:r>
          </w:p>
        </w:tc>
        <w:tc>
          <w:tcPr>
            <w:tcW w:w="0" w:type="auto"/>
          </w:tcPr>
          <w:p w14:paraId="405AC537" w14:textId="77777777" w:rsidR="00833139" w:rsidRPr="004238D4" w:rsidRDefault="00833139" w:rsidP="004238D4">
            <w:pPr>
              <w:pStyle w:val="Paragraph"/>
              <w:rPr>
                <w:noProof/>
                <w:lang w:val="es-ES_tradnl"/>
              </w:rPr>
            </w:pPr>
            <w:r w:rsidRPr="004238D4">
              <w:rPr>
                <w:noProof/>
                <w:lang w:val="es-ES_tradnl"/>
              </w:rPr>
              <w:t>2-Metilprop-2-eno-1-sulfonato de sodio (CAS RN 1561-92-8)</w:t>
            </w:r>
          </w:p>
        </w:tc>
        <w:tc>
          <w:tcPr>
            <w:tcW w:w="0" w:type="auto"/>
          </w:tcPr>
          <w:p w14:paraId="754CAD9D"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9AD49B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7F09CE9"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6F03B079" w14:textId="77777777" w:rsidTr="00833139">
        <w:trPr>
          <w:cantSplit/>
        </w:trPr>
        <w:tc>
          <w:tcPr>
            <w:tcW w:w="0" w:type="auto"/>
          </w:tcPr>
          <w:p w14:paraId="73D94B8A" w14:textId="77777777" w:rsidR="00833139" w:rsidRPr="004238D4" w:rsidRDefault="00833139" w:rsidP="004238D4">
            <w:pPr>
              <w:pStyle w:val="Paragraph"/>
              <w:rPr>
                <w:noProof/>
                <w:lang w:val="es-ES_tradnl"/>
              </w:rPr>
            </w:pPr>
            <w:r w:rsidRPr="004238D4">
              <w:rPr>
                <w:noProof/>
                <w:lang w:val="es-ES_tradnl"/>
              </w:rPr>
              <w:t>0.3409</w:t>
            </w:r>
          </w:p>
        </w:tc>
        <w:tc>
          <w:tcPr>
            <w:tcW w:w="0" w:type="auto"/>
          </w:tcPr>
          <w:p w14:paraId="7233D1D5" w14:textId="77777777" w:rsidR="00833139" w:rsidRPr="004238D4" w:rsidRDefault="00833139" w:rsidP="004238D4">
            <w:pPr>
              <w:pStyle w:val="Paragraph"/>
              <w:jc w:val="right"/>
              <w:rPr>
                <w:noProof/>
                <w:lang w:val="es-ES_tradnl"/>
              </w:rPr>
            </w:pPr>
            <w:r w:rsidRPr="004238D4">
              <w:rPr>
                <w:noProof/>
                <w:lang w:val="es-ES_tradnl"/>
              </w:rPr>
              <w:t>ex 2904 20 00</w:t>
            </w:r>
          </w:p>
        </w:tc>
        <w:tc>
          <w:tcPr>
            <w:tcW w:w="0" w:type="auto"/>
          </w:tcPr>
          <w:p w14:paraId="4905DD60"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010A959A" w14:textId="77777777" w:rsidR="00833139" w:rsidRPr="004238D4" w:rsidRDefault="00833139" w:rsidP="004238D4">
            <w:pPr>
              <w:pStyle w:val="Paragraph"/>
              <w:rPr>
                <w:noProof/>
                <w:lang w:val="es-ES_tradnl"/>
              </w:rPr>
            </w:pPr>
            <w:r w:rsidRPr="004238D4">
              <w:rPr>
                <w:noProof/>
                <w:lang w:val="es-ES_tradnl"/>
              </w:rPr>
              <w:t>Nitrometano (CAS RN 75-52-5)</w:t>
            </w:r>
          </w:p>
        </w:tc>
        <w:tc>
          <w:tcPr>
            <w:tcW w:w="0" w:type="auto"/>
          </w:tcPr>
          <w:p w14:paraId="0E19F3BD"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4A8556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8E046AA"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06F723D5" w14:textId="77777777" w:rsidTr="00833139">
        <w:trPr>
          <w:cantSplit/>
        </w:trPr>
        <w:tc>
          <w:tcPr>
            <w:tcW w:w="0" w:type="auto"/>
          </w:tcPr>
          <w:p w14:paraId="7B9609CD" w14:textId="77777777" w:rsidR="00833139" w:rsidRPr="004238D4" w:rsidRDefault="00833139" w:rsidP="004238D4">
            <w:pPr>
              <w:pStyle w:val="Paragraph"/>
              <w:rPr>
                <w:noProof/>
                <w:lang w:val="es-ES_tradnl"/>
              </w:rPr>
            </w:pPr>
            <w:r w:rsidRPr="004238D4">
              <w:rPr>
                <w:noProof/>
                <w:lang w:val="es-ES_tradnl"/>
              </w:rPr>
              <w:t>0.3391</w:t>
            </w:r>
          </w:p>
        </w:tc>
        <w:tc>
          <w:tcPr>
            <w:tcW w:w="0" w:type="auto"/>
          </w:tcPr>
          <w:p w14:paraId="4602FF06" w14:textId="77777777" w:rsidR="00833139" w:rsidRPr="004238D4" w:rsidRDefault="00833139" w:rsidP="004238D4">
            <w:pPr>
              <w:pStyle w:val="Paragraph"/>
              <w:jc w:val="right"/>
              <w:rPr>
                <w:noProof/>
                <w:lang w:val="es-ES_tradnl"/>
              </w:rPr>
            </w:pPr>
            <w:r w:rsidRPr="004238D4">
              <w:rPr>
                <w:noProof/>
                <w:lang w:val="es-ES_tradnl"/>
              </w:rPr>
              <w:t>ex 2904 20 00</w:t>
            </w:r>
          </w:p>
        </w:tc>
        <w:tc>
          <w:tcPr>
            <w:tcW w:w="0" w:type="auto"/>
          </w:tcPr>
          <w:p w14:paraId="7BFE6543"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697FC49B" w14:textId="77777777" w:rsidR="00833139" w:rsidRPr="004238D4" w:rsidRDefault="00833139" w:rsidP="004238D4">
            <w:pPr>
              <w:pStyle w:val="Paragraph"/>
              <w:rPr>
                <w:noProof/>
                <w:lang w:val="es-ES_tradnl"/>
              </w:rPr>
            </w:pPr>
            <w:r w:rsidRPr="004238D4">
              <w:rPr>
                <w:noProof/>
                <w:lang w:val="es-ES_tradnl"/>
              </w:rPr>
              <w:t>Nitroetano (CAS RN 79-24-3)v</w:t>
            </w:r>
          </w:p>
        </w:tc>
        <w:tc>
          <w:tcPr>
            <w:tcW w:w="0" w:type="auto"/>
          </w:tcPr>
          <w:p w14:paraId="65A66584"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B9178C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6D365D9"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250E3737" w14:textId="77777777" w:rsidTr="00833139">
        <w:trPr>
          <w:cantSplit/>
        </w:trPr>
        <w:tc>
          <w:tcPr>
            <w:tcW w:w="0" w:type="auto"/>
          </w:tcPr>
          <w:p w14:paraId="5226485E" w14:textId="77777777" w:rsidR="00833139" w:rsidRPr="004238D4" w:rsidRDefault="00833139" w:rsidP="004238D4">
            <w:pPr>
              <w:pStyle w:val="Paragraph"/>
              <w:rPr>
                <w:noProof/>
                <w:lang w:val="es-ES_tradnl"/>
              </w:rPr>
            </w:pPr>
            <w:r w:rsidRPr="004238D4">
              <w:rPr>
                <w:noProof/>
                <w:lang w:val="es-ES_tradnl"/>
              </w:rPr>
              <w:t>0.3408</w:t>
            </w:r>
          </w:p>
        </w:tc>
        <w:tc>
          <w:tcPr>
            <w:tcW w:w="0" w:type="auto"/>
          </w:tcPr>
          <w:p w14:paraId="21B31B83" w14:textId="77777777" w:rsidR="00833139" w:rsidRPr="004238D4" w:rsidRDefault="00833139" w:rsidP="004238D4">
            <w:pPr>
              <w:pStyle w:val="Paragraph"/>
              <w:jc w:val="right"/>
              <w:rPr>
                <w:noProof/>
                <w:lang w:val="es-ES_tradnl"/>
              </w:rPr>
            </w:pPr>
            <w:r w:rsidRPr="004238D4">
              <w:rPr>
                <w:noProof/>
                <w:lang w:val="es-ES_tradnl"/>
              </w:rPr>
              <w:t>ex 2904 20 00</w:t>
            </w:r>
          </w:p>
        </w:tc>
        <w:tc>
          <w:tcPr>
            <w:tcW w:w="0" w:type="auto"/>
          </w:tcPr>
          <w:p w14:paraId="6F333080"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19D89C62" w14:textId="77777777" w:rsidR="00833139" w:rsidRPr="004238D4" w:rsidRDefault="00833139" w:rsidP="004238D4">
            <w:pPr>
              <w:pStyle w:val="Paragraph"/>
              <w:rPr>
                <w:noProof/>
                <w:lang w:val="es-ES_tradnl"/>
              </w:rPr>
            </w:pPr>
            <w:r w:rsidRPr="004238D4">
              <w:rPr>
                <w:noProof/>
                <w:lang w:val="es-ES_tradnl"/>
              </w:rPr>
              <w:t>1-Nitropropano (CAS RN 108-03-2)</w:t>
            </w:r>
          </w:p>
        </w:tc>
        <w:tc>
          <w:tcPr>
            <w:tcW w:w="0" w:type="auto"/>
          </w:tcPr>
          <w:p w14:paraId="25F4151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FD9399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B833ED4"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3F5A1EE6" w14:textId="77777777" w:rsidTr="00833139">
        <w:trPr>
          <w:cantSplit/>
        </w:trPr>
        <w:tc>
          <w:tcPr>
            <w:tcW w:w="0" w:type="auto"/>
          </w:tcPr>
          <w:p w14:paraId="2D68F78C" w14:textId="77777777" w:rsidR="00833139" w:rsidRPr="004238D4" w:rsidRDefault="00833139" w:rsidP="004238D4">
            <w:pPr>
              <w:pStyle w:val="Paragraph"/>
              <w:rPr>
                <w:noProof/>
                <w:lang w:val="es-ES_tradnl"/>
              </w:rPr>
            </w:pPr>
            <w:r w:rsidRPr="004238D4">
              <w:rPr>
                <w:noProof/>
                <w:lang w:val="es-ES_tradnl"/>
              </w:rPr>
              <w:t>0.3390</w:t>
            </w:r>
          </w:p>
        </w:tc>
        <w:tc>
          <w:tcPr>
            <w:tcW w:w="0" w:type="auto"/>
          </w:tcPr>
          <w:p w14:paraId="2EED8309" w14:textId="77777777" w:rsidR="00833139" w:rsidRPr="004238D4" w:rsidRDefault="00833139" w:rsidP="004238D4">
            <w:pPr>
              <w:pStyle w:val="Paragraph"/>
              <w:jc w:val="right"/>
              <w:rPr>
                <w:noProof/>
                <w:lang w:val="es-ES_tradnl"/>
              </w:rPr>
            </w:pPr>
            <w:r w:rsidRPr="004238D4">
              <w:rPr>
                <w:noProof/>
                <w:lang w:val="es-ES_tradnl"/>
              </w:rPr>
              <w:t>ex 2904 20 00</w:t>
            </w:r>
          </w:p>
        </w:tc>
        <w:tc>
          <w:tcPr>
            <w:tcW w:w="0" w:type="auto"/>
          </w:tcPr>
          <w:p w14:paraId="68C8CD8E"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7A829FE4" w14:textId="77777777" w:rsidR="00833139" w:rsidRPr="004238D4" w:rsidRDefault="00833139" w:rsidP="004238D4">
            <w:pPr>
              <w:pStyle w:val="Paragraph"/>
              <w:rPr>
                <w:noProof/>
                <w:lang w:val="es-ES_tradnl"/>
              </w:rPr>
            </w:pPr>
            <w:r w:rsidRPr="004238D4">
              <w:rPr>
                <w:noProof/>
                <w:lang w:val="es-ES_tradnl"/>
              </w:rPr>
              <w:t>2-Nitropropano (CAS RN 79-46-9)</w:t>
            </w:r>
          </w:p>
        </w:tc>
        <w:tc>
          <w:tcPr>
            <w:tcW w:w="0" w:type="auto"/>
          </w:tcPr>
          <w:p w14:paraId="003CEFD5"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CC9778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7FC2668"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48F5511C" w14:textId="77777777" w:rsidTr="00833139">
        <w:trPr>
          <w:cantSplit/>
        </w:trPr>
        <w:tc>
          <w:tcPr>
            <w:tcW w:w="0" w:type="auto"/>
          </w:tcPr>
          <w:p w14:paraId="7F604374" w14:textId="77777777" w:rsidR="00833139" w:rsidRPr="004238D4" w:rsidRDefault="00833139" w:rsidP="004238D4">
            <w:pPr>
              <w:pStyle w:val="Paragraph"/>
              <w:rPr>
                <w:noProof/>
                <w:lang w:val="es-ES_tradnl"/>
              </w:rPr>
            </w:pPr>
            <w:r w:rsidRPr="004238D4">
              <w:rPr>
                <w:noProof/>
                <w:lang w:val="es-ES_tradnl"/>
              </w:rPr>
              <w:t>0.2526</w:t>
            </w:r>
          </w:p>
        </w:tc>
        <w:tc>
          <w:tcPr>
            <w:tcW w:w="0" w:type="auto"/>
          </w:tcPr>
          <w:p w14:paraId="2B08BA8B" w14:textId="77777777" w:rsidR="00833139" w:rsidRPr="004238D4" w:rsidRDefault="00833139" w:rsidP="004238D4">
            <w:pPr>
              <w:pStyle w:val="Paragraph"/>
              <w:jc w:val="right"/>
              <w:rPr>
                <w:noProof/>
                <w:lang w:val="es-ES_tradnl"/>
              </w:rPr>
            </w:pPr>
            <w:r w:rsidRPr="004238D4">
              <w:rPr>
                <w:noProof/>
                <w:lang w:val="es-ES_tradnl"/>
              </w:rPr>
              <w:t>ex 2904 99 00</w:t>
            </w:r>
          </w:p>
        </w:tc>
        <w:tc>
          <w:tcPr>
            <w:tcW w:w="0" w:type="auto"/>
          </w:tcPr>
          <w:p w14:paraId="08E934A6"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75958916" w14:textId="77777777" w:rsidR="00833139" w:rsidRPr="004238D4" w:rsidRDefault="00833139" w:rsidP="004238D4">
            <w:pPr>
              <w:pStyle w:val="Paragraph"/>
              <w:rPr>
                <w:noProof/>
                <w:lang w:val="es-ES_tradnl"/>
              </w:rPr>
            </w:pPr>
            <w:r w:rsidRPr="004238D4">
              <w:rPr>
                <w:noProof/>
                <w:lang w:val="es-ES_tradnl"/>
              </w:rPr>
              <w:t>1-Cloro-2,4-dinitrobenceno (CAS RN 97-00-7)</w:t>
            </w:r>
          </w:p>
        </w:tc>
        <w:tc>
          <w:tcPr>
            <w:tcW w:w="0" w:type="auto"/>
          </w:tcPr>
          <w:p w14:paraId="04B90775"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95FCDB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B641136"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03F12044" w14:textId="77777777" w:rsidTr="00833139">
        <w:trPr>
          <w:cantSplit/>
        </w:trPr>
        <w:tc>
          <w:tcPr>
            <w:tcW w:w="0" w:type="auto"/>
          </w:tcPr>
          <w:p w14:paraId="063568D5" w14:textId="77777777" w:rsidR="00833139" w:rsidRPr="004238D4" w:rsidRDefault="00833139" w:rsidP="004238D4">
            <w:pPr>
              <w:pStyle w:val="Paragraph"/>
              <w:rPr>
                <w:noProof/>
                <w:lang w:val="es-ES_tradnl"/>
              </w:rPr>
            </w:pPr>
            <w:r w:rsidRPr="004238D4">
              <w:rPr>
                <w:noProof/>
                <w:lang w:val="es-ES_tradnl"/>
              </w:rPr>
              <w:t>0.6612</w:t>
            </w:r>
          </w:p>
        </w:tc>
        <w:tc>
          <w:tcPr>
            <w:tcW w:w="0" w:type="auto"/>
          </w:tcPr>
          <w:p w14:paraId="4A0355B2" w14:textId="77777777" w:rsidR="00833139" w:rsidRPr="004238D4" w:rsidRDefault="00833139" w:rsidP="004238D4">
            <w:pPr>
              <w:pStyle w:val="Paragraph"/>
              <w:jc w:val="right"/>
              <w:rPr>
                <w:noProof/>
                <w:lang w:val="es-ES_tradnl"/>
              </w:rPr>
            </w:pPr>
            <w:r w:rsidRPr="004238D4">
              <w:rPr>
                <w:noProof/>
                <w:lang w:val="es-ES_tradnl"/>
              </w:rPr>
              <w:t>ex 2904 99 00</w:t>
            </w:r>
          </w:p>
        </w:tc>
        <w:tc>
          <w:tcPr>
            <w:tcW w:w="0" w:type="auto"/>
          </w:tcPr>
          <w:p w14:paraId="7CFB6ED8" w14:textId="77777777" w:rsidR="00833139" w:rsidRPr="004238D4" w:rsidRDefault="00833139" w:rsidP="004238D4">
            <w:pPr>
              <w:pStyle w:val="Paragraph"/>
              <w:jc w:val="center"/>
              <w:rPr>
                <w:noProof/>
                <w:lang w:val="es-ES_tradnl"/>
              </w:rPr>
            </w:pPr>
            <w:r w:rsidRPr="004238D4">
              <w:rPr>
                <w:noProof/>
                <w:lang w:val="es-ES_tradnl"/>
              </w:rPr>
              <w:t>25</w:t>
            </w:r>
          </w:p>
        </w:tc>
        <w:tc>
          <w:tcPr>
            <w:tcW w:w="0" w:type="auto"/>
          </w:tcPr>
          <w:p w14:paraId="54D844DC" w14:textId="77777777" w:rsidR="00833139" w:rsidRPr="004238D4" w:rsidRDefault="00833139" w:rsidP="004238D4">
            <w:pPr>
              <w:pStyle w:val="Paragraph"/>
              <w:rPr>
                <w:noProof/>
                <w:lang w:val="es-ES_tradnl"/>
              </w:rPr>
            </w:pPr>
            <w:r w:rsidRPr="004238D4">
              <w:rPr>
                <w:noProof/>
                <w:lang w:val="es-ES_tradnl"/>
              </w:rPr>
              <w:t>Cloruro de difluorometanosulfonilo (CAS RN 1512-30-7)</w:t>
            </w:r>
          </w:p>
        </w:tc>
        <w:tc>
          <w:tcPr>
            <w:tcW w:w="0" w:type="auto"/>
          </w:tcPr>
          <w:p w14:paraId="07D6977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E7CBCF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26B282E"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76A01491" w14:textId="77777777" w:rsidTr="00833139">
        <w:trPr>
          <w:cantSplit/>
        </w:trPr>
        <w:tc>
          <w:tcPr>
            <w:tcW w:w="0" w:type="auto"/>
          </w:tcPr>
          <w:p w14:paraId="546F82FB" w14:textId="77777777" w:rsidR="00833139" w:rsidRPr="004238D4" w:rsidRDefault="00833139" w:rsidP="004238D4">
            <w:pPr>
              <w:pStyle w:val="Paragraph"/>
              <w:rPr>
                <w:noProof/>
                <w:lang w:val="es-ES_tradnl"/>
              </w:rPr>
            </w:pPr>
            <w:r w:rsidRPr="004238D4">
              <w:rPr>
                <w:noProof/>
                <w:lang w:val="es-ES_tradnl"/>
              </w:rPr>
              <w:t>0.3388</w:t>
            </w:r>
          </w:p>
        </w:tc>
        <w:tc>
          <w:tcPr>
            <w:tcW w:w="0" w:type="auto"/>
          </w:tcPr>
          <w:p w14:paraId="5500AC73" w14:textId="77777777" w:rsidR="00833139" w:rsidRPr="004238D4" w:rsidRDefault="00833139" w:rsidP="004238D4">
            <w:pPr>
              <w:pStyle w:val="Paragraph"/>
              <w:jc w:val="right"/>
              <w:rPr>
                <w:noProof/>
                <w:lang w:val="es-ES_tradnl"/>
              </w:rPr>
            </w:pPr>
            <w:r w:rsidRPr="004238D4">
              <w:rPr>
                <w:noProof/>
                <w:lang w:val="es-ES_tradnl"/>
              </w:rPr>
              <w:t>ex 2904 99 00</w:t>
            </w:r>
          </w:p>
        </w:tc>
        <w:tc>
          <w:tcPr>
            <w:tcW w:w="0" w:type="auto"/>
          </w:tcPr>
          <w:p w14:paraId="15E4ACBE"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00C3BD42" w14:textId="77777777" w:rsidR="00833139" w:rsidRPr="004238D4" w:rsidRDefault="00833139" w:rsidP="004238D4">
            <w:pPr>
              <w:pStyle w:val="Paragraph"/>
              <w:rPr>
                <w:noProof/>
                <w:lang w:val="es-ES_tradnl"/>
              </w:rPr>
            </w:pPr>
            <w:r w:rsidRPr="004238D4">
              <w:rPr>
                <w:noProof/>
                <w:lang w:val="es-ES_tradnl"/>
              </w:rPr>
              <w:t>Cloruro de tosilo (CAS RN 98-59-9)</w:t>
            </w:r>
          </w:p>
        </w:tc>
        <w:tc>
          <w:tcPr>
            <w:tcW w:w="0" w:type="auto"/>
          </w:tcPr>
          <w:p w14:paraId="70404459"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C8AED1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8B659CF"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4854AED7" w14:textId="77777777" w:rsidTr="00833139">
        <w:trPr>
          <w:cantSplit/>
        </w:trPr>
        <w:tc>
          <w:tcPr>
            <w:tcW w:w="0" w:type="auto"/>
          </w:tcPr>
          <w:p w14:paraId="7641EB9E" w14:textId="77777777" w:rsidR="00833139" w:rsidRPr="004238D4" w:rsidRDefault="00833139" w:rsidP="004238D4">
            <w:pPr>
              <w:pStyle w:val="Paragraph"/>
              <w:rPr>
                <w:noProof/>
                <w:lang w:val="es-ES_tradnl"/>
              </w:rPr>
            </w:pPr>
            <w:r w:rsidRPr="004238D4">
              <w:rPr>
                <w:noProof/>
                <w:lang w:val="es-ES_tradnl"/>
              </w:rPr>
              <w:t>0.6613</w:t>
            </w:r>
          </w:p>
        </w:tc>
        <w:tc>
          <w:tcPr>
            <w:tcW w:w="0" w:type="auto"/>
          </w:tcPr>
          <w:p w14:paraId="59F910CC" w14:textId="77777777" w:rsidR="00833139" w:rsidRPr="004238D4" w:rsidRDefault="00833139" w:rsidP="004238D4">
            <w:pPr>
              <w:pStyle w:val="Paragraph"/>
              <w:jc w:val="right"/>
              <w:rPr>
                <w:noProof/>
                <w:lang w:val="es-ES_tradnl"/>
              </w:rPr>
            </w:pPr>
            <w:r w:rsidRPr="004238D4">
              <w:rPr>
                <w:noProof/>
                <w:lang w:val="es-ES_tradnl"/>
              </w:rPr>
              <w:t>ex 2904 99 00</w:t>
            </w:r>
          </w:p>
        </w:tc>
        <w:tc>
          <w:tcPr>
            <w:tcW w:w="0" w:type="auto"/>
          </w:tcPr>
          <w:p w14:paraId="43063A73" w14:textId="77777777" w:rsidR="00833139" w:rsidRPr="004238D4" w:rsidRDefault="00833139" w:rsidP="004238D4">
            <w:pPr>
              <w:pStyle w:val="Paragraph"/>
              <w:jc w:val="center"/>
              <w:rPr>
                <w:noProof/>
                <w:lang w:val="es-ES_tradnl"/>
              </w:rPr>
            </w:pPr>
            <w:r w:rsidRPr="004238D4">
              <w:rPr>
                <w:noProof/>
                <w:lang w:val="es-ES_tradnl"/>
              </w:rPr>
              <w:t>35</w:t>
            </w:r>
          </w:p>
        </w:tc>
        <w:tc>
          <w:tcPr>
            <w:tcW w:w="0" w:type="auto"/>
          </w:tcPr>
          <w:p w14:paraId="60FD2D89" w14:textId="77777777" w:rsidR="00833139" w:rsidRPr="004238D4" w:rsidRDefault="00833139" w:rsidP="004238D4">
            <w:pPr>
              <w:pStyle w:val="Paragraph"/>
              <w:rPr>
                <w:noProof/>
                <w:lang w:val="es-ES_tradnl"/>
              </w:rPr>
            </w:pPr>
            <w:r w:rsidRPr="004238D4">
              <w:rPr>
                <w:noProof/>
                <w:lang w:val="es-ES_tradnl"/>
              </w:rPr>
              <w:t>1-Fluoro-4-nitrobenceno (CAS RN 350-46-9)</w:t>
            </w:r>
          </w:p>
        </w:tc>
        <w:tc>
          <w:tcPr>
            <w:tcW w:w="0" w:type="auto"/>
          </w:tcPr>
          <w:p w14:paraId="6BC8BFD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F74FB4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5D931B5"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2901DCFF" w14:textId="77777777" w:rsidTr="00833139">
        <w:trPr>
          <w:cantSplit/>
        </w:trPr>
        <w:tc>
          <w:tcPr>
            <w:tcW w:w="0" w:type="auto"/>
          </w:tcPr>
          <w:p w14:paraId="73C44FE2" w14:textId="77777777" w:rsidR="00833139" w:rsidRPr="004238D4" w:rsidRDefault="00833139" w:rsidP="004238D4">
            <w:pPr>
              <w:pStyle w:val="Paragraph"/>
              <w:rPr>
                <w:noProof/>
                <w:lang w:val="es-ES_tradnl"/>
              </w:rPr>
            </w:pPr>
            <w:r w:rsidRPr="004238D4">
              <w:rPr>
                <w:noProof/>
                <w:lang w:val="es-ES_tradnl"/>
              </w:rPr>
              <w:t>0.5745</w:t>
            </w:r>
          </w:p>
        </w:tc>
        <w:tc>
          <w:tcPr>
            <w:tcW w:w="0" w:type="auto"/>
          </w:tcPr>
          <w:p w14:paraId="4D3992E0" w14:textId="77777777" w:rsidR="00833139" w:rsidRPr="004238D4" w:rsidRDefault="00833139" w:rsidP="004238D4">
            <w:pPr>
              <w:pStyle w:val="Paragraph"/>
              <w:jc w:val="right"/>
              <w:rPr>
                <w:noProof/>
                <w:lang w:val="es-ES_tradnl"/>
              </w:rPr>
            </w:pPr>
            <w:r w:rsidRPr="004238D4">
              <w:rPr>
                <w:noProof/>
                <w:lang w:val="es-ES_tradnl"/>
              </w:rPr>
              <w:t>ex 2904 99 00</w:t>
            </w:r>
          </w:p>
        </w:tc>
        <w:tc>
          <w:tcPr>
            <w:tcW w:w="0" w:type="auto"/>
          </w:tcPr>
          <w:p w14:paraId="34C48C4B"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7346E8D1" w14:textId="77777777" w:rsidR="00833139" w:rsidRPr="004238D4" w:rsidRDefault="00833139" w:rsidP="004238D4">
            <w:pPr>
              <w:pStyle w:val="Paragraph"/>
              <w:rPr>
                <w:noProof/>
                <w:lang w:val="es-ES_tradnl"/>
              </w:rPr>
            </w:pPr>
            <w:r w:rsidRPr="004238D4">
              <w:rPr>
                <w:noProof/>
                <w:lang w:val="es-ES_tradnl"/>
              </w:rPr>
              <w:t>Cloruro de 4-clorobencenosulfonilo (CAS RN 98-60-2)</w:t>
            </w:r>
          </w:p>
        </w:tc>
        <w:tc>
          <w:tcPr>
            <w:tcW w:w="0" w:type="auto"/>
          </w:tcPr>
          <w:p w14:paraId="025E966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1BBFC3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3C71F20"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65E9B34D" w14:textId="77777777" w:rsidTr="00833139">
        <w:trPr>
          <w:cantSplit/>
        </w:trPr>
        <w:tc>
          <w:tcPr>
            <w:tcW w:w="0" w:type="auto"/>
          </w:tcPr>
          <w:p w14:paraId="4787F4AF" w14:textId="77777777" w:rsidR="00833139" w:rsidRPr="004238D4" w:rsidRDefault="00833139" w:rsidP="004238D4">
            <w:pPr>
              <w:pStyle w:val="Paragraph"/>
              <w:rPr>
                <w:noProof/>
                <w:lang w:val="es-ES_tradnl"/>
              </w:rPr>
            </w:pPr>
            <w:r w:rsidRPr="004238D4">
              <w:rPr>
                <w:noProof/>
                <w:lang w:val="es-ES_tradnl"/>
              </w:rPr>
              <w:t>0.7507</w:t>
            </w:r>
          </w:p>
        </w:tc>
        <w:tc>
          <w:tcPr>
            <w:tcW w:w="0" w:type="auto"/>
          </w:tcPr>
          <w:p w14:paraId="45C2B371" w14:textId="77777777" w:rsidR="00833139" w:rsidRPr="004238D4" w:rsidRDefault="00833139" w:rsidP="004238D4">
            <w:pPr>
              <w:pStyle w:val="Paragraph"/>
              <w:jc w:val="right"/>
              <w:rPr>
                <w:noProof/>
                <w:lang w:val="es-ES_tradnl"/>
              </w:rPr>
            </w:pPr>
            <w:r w:rsidRPr="004238D4">
              <w:rPr>
                <w:noProof/>
                <w:lang w:val="es-ES_tradnl"/>
              </w:rPr>
              <w:t>ex 2904 99 00</w:t>
            </w:r>
          </w:p>
        </w:tc>
        <w:tc>
          <w:tcPr>
            <w:tcW w:w="0" w:type="auto"/>
          </w:tcPr>
          <w:p w14:paraId="596AD608" w14:textId="77777777" w:rsidR="00833139" w:rsidRPr="004238D4" w:rsidRDefault="00833139" w:rsidP="004238D4">
            <w:pPr>
              <w:pStyle w:val="Paragraph"/>
              <w:jc w:val="center"/>
              <w:rPr>
                <w:noProof/>
                <w:lang w:val="es-ES_tradnl"/>
              </w:rPr>
            </w:pPr>
            <w:r w:rsidRPr="004238D4">
              <w:rPr>
                <w:noProof/>
                <w:lang w:val="es-ES_tradnl"/>
              </w:rPr>
              <w:t>45</w:t>
            </w:r>
          </w:p>
        </w:tc>
        <w:tc>
          <w:tcPr>
            <w:tcW w:w="0" w:type="auto"/>
          </w:tcPr>
          <w:p w14:paraId="72A1E4E4" w14:textId="77777777" w:rsidR="00833139" w:rsidRPr="004238D4" w:rsidRDefault="00833139" w:rsidP="004238D4">
            <w:pPr>
              <w:pStyle w:val="Paragraph"/>
              <w:rPr>
                <w:noProof/>
                <w:lang w:val="es-ES_tradnl"/>
              </w:rPr>
            </w:pPr>
            <w:r w:rsidRPr="004238D4">
              <w:rPr>
                <w:noProof/>
                <w:lang w:val="es-ES_tradnl"/>
              </w:rPr>
              <w:t>Cloruro de 2-nitrobencenosulfonilo (CAS RN 1694-92-4)</w:t>
            </w:r>
          </w:p>
        </w:tc>
        <w:tc>
          <w:tcPr>
            <w:tcW w:w="0" w:type="auto"/>
          </w:tcPr>
          <w:p w14:paraId="47D705EC"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F0B1BC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8349FF8"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70EE59B3" w14:textId="77777777" w:rsidTr="00833139">
        <w:trPr>
          <w:cantSplit/>
        </w:trPr>
        <w:tc>
          <w:tcPr>
            <w:tcW w:w="0" w:type="auto"/>
          </w:tcPr>
          <w:p w14:paraId="51907261" w14:textId="77777777" w:rsidR="00833139" w:rsidRPr="004238D4" w:rsidRDefault="00833139" w:rsidP="004238D4">
            <w:pPr>
              <w:pStyle w:val="Paragraph"/>
              <w:rPr>
                <w:noProof/>
                <w:lang w:val="es-ES_tradnl"/>
              </w:rPr>
            </w:pPr>
            <w:r w:rsidRPr="004238D4">
              <w:rPr>
                <w:noProof/>
                <w:lang w:val="es-ES_tradnl"/>
              </w:rPr>
              <w:t>0.6001</w:t>
            </w:r>
          </w:p>
        </w:tc>
        <w:tc>
          <w:tcPr>
            <w:tcW w:w="0" w:type="auto"/>
          </w:tcPr>
          <w:p w14:paraId="2D80D22D" w14:textId="77777777" w:rsidR="00833139" w:rsidRPr="004238D4" w:rsidRDefault="00833139" w:rsidP="004238D4">
            <w:pPr>
              <w:pStyle w:val="Paragraph"/>
              <w:jc w:val="right"/>
              <w:rPr>
                <w:noProof/>
                <w:lang w:val="es-ES_tradnl"/>
              </w:rPr>
            </w:pPr>
            <w:r w:rsidRPr="004238D4">
              <w:rPr>
                <w:noProof/>
                <w:lang w:val="es-ES_tradnl"/>
              </w:rPr>
              <w:t>ex 2904 99 00</w:t>
            </w:r>
          </w:p>
        </w:tc>
        <w:tc>
          <w:tcPr>
            <w:tcW w:w="0" w:type="auto"/>
          </w:tcPr>
          <w:p w14:paraId="420BC125" w14:textId="77777777" w:rsidR="00833139" w:rsidRPr="004238D4" w:rsidRDefault="00833139" w:rsidP="004238D4">
            <w:pPr>
              <w:pStyle w:val="Paragraph"/>
              <w:jc w:val="center"/>
              <w:rPr>
                <w:noProof/>
                <w:lang w:val="es-ES_tradnl"/>
              </w:rPr>
            </w:pPr>
            <w:r w:rsidRPr="004238D4">
              <w:rPr>
                <w:noProof/>
                <w:lang w:val="es-ES_tradnl"/>
              </w:rPr>
              <w:t>50</w:t>
            </w:r>
          </w:p>
        </w:tc>
        <w:tc>
          <w:tcPr>
            <w:tcW w:w="0" w:type="auto"/>
          </w:tcPr>
          <w:p w14:paraId="57FD7624" w14:textId="77777777" w:rsidR="00833139" w:rsidRPr="004238D4" w:rsidRDefault="00833139" w:rsidP="004238D4">
            <w:pPr>
              <w:pStyle w:val="Paragraph"/>
              <w:rPr>
                <w:noProof/>
                <w:lang w:val="es-ES_tradnl"/>
              </w:rPr>
            </w:pPr>
            <w:r w:rsidRPr="004238D4">
              <w:rPr>
                <w:noProof/>
                <w:lang w:val="es-ES_tradnl"/>
              </w:rPr>
              <w:t>Cloruro de etanosulfonilo (CAS RN 594-44-5)</w:t>
            </w:r>
          </w:p>
        </w:tc>
        <w:tc>
          <w:tcPr>
            <w:tcW w:w="0" w:type="auto"/>
          </w:tcPr>
          <w:p w14:paraId="31AA2AC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837FD1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6F64628"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77CE0C4A" w14:textId="77777777" w:rsidTr="00833139">
        <w:trPr>
          <w:cantSplit/>
        </w:trPr>
        <w:tc>
          <w:tcPr>
            <w:tcW w:w="0" w:type="auto"/>
          </w:tcPr>
          <w:p w14:paraId="02F41AD2" w14:textId="77777777" w:rsidR="00833139" w:rsidRPr="004238D4" w:rsidRDefault="00833139" w:rsidP="004238D4">
            <w:pPr>
              <w:pStyle w:val="Paragraph"/>
              <w:rPr>
                <w:noProof/>
                <w:lang w:val="es-ES_tradnl"/>
              </w:rPr>
            </w:pPr>
            <w:r w:rsidRPr="004238D4">
              <w:rPr>
                <w:noProof/>
                <w:lang w:val="es-ES_tradnl"/>
              </w:rPr>
              <w:t>0.7957</w:t>
            </w:r>
          </w:p>
        </w:tc>
        <w:tc>
          <w:tcPr>
            <w:tcW w:w="0" w:type="auto"/>
          </w:tcPr>
          <w:p w14:paraId="69B5A841" w14:textId="77777777" w:rsidR="00833139" w:rsidRPr="004238D4" w:rsidRDefault="00833139" w:rsidP="004238D4">
            <w:pPr>
              <w:pStyle w:val="Paragraph"/>
              <w:jc w:val="right"/>
              <w:rPr>
                <w:noProof/>
                <w:lang w:val="es-ES_tradnl"/>
              </w:rPr>
            </w:pPr>
            <w:r w:rsidRPr="004238D4">
              <w:rPr>
                <w:noProof/>
                <w:lang w:val="es-ES_tradnl"/>
              </w:rPr>
              <w:t>ex 2904 99 00</w:t>
            </w:r>
          </w:p>
        </w:tc>
        <w:tc>
          <w:tcPr>
            <w:tcW w:w="0" w:type="auto"/>
          </w:tcPr>
          <w:p w14:paraId="7904A7C5" w14:textId="77777777" w:rsidR="00833139" w:rsidRPr="004238D4" w:rsidRDefault="00833139" w:rsidP="004238D4">
            <w:pPr>
              <w:pStyle w:val="Paragraph"/>
              <w:jc w:val="center"/>
              <w:rPr>
                <w:noProof/>
                <w:lang w:val="es-ES_tradnl"/>
              </w:rPr>
            </w:pPr>
            <w:r w:rsidRPr="004238D4">
              <w:rPr>
                <w:noProof/>
                <w:lang w:val="es-ES_tradnl"/>
              </w:rPr>
              <w:t>55</w:t>
            </w:r>
          </w:p>
        </w:tc>
        <w:tc>
          <w:tcPr>
            <w:tcW w:w="0" w:type="auto"/>
          </w:tcPr>
          <w:p w14:paraId="42A51F76" w14:textId="77777777" w:rsidR="00833139" w:rsidRPr="004238D4" w:rsidRDefault="00833139" w:rsidP="004238D4">
            <w:pPr>
              <w:pStyle w:val="Paragraph"/>
              <w:rPr>
                <w:noProof/>
                <w:lang w:val="es-ES_tradnl"/>
              </w:rPr>
            </w:pPr>
            <w:r w:rsidRPr="004238D4">
              <w:rPr>
                <w:noProof/>
                <w:lang w:val="es-ES_tradnl"/>
              </w:rPr>
              <w:t>2,4-Dicloro-1,3-dinitro-5-(trifluorometil)benceno (CAS RN 29091-09-6) con una pureza en peso igual o superior al 96 %</w:t>
            </w:r>
          </w:p>
        </w:tc>
        <w:tc>
          <w:tcPr>
            <w:tcW w:w="0" w:type="auto"/>
          </w:tcPr>
          <w:p w14:paraId="53B4C51D"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8FABBC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603B89C"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7959C9C8" w14:textId="77777777" w:rsidTr="00833139">
        <w:trPr>
          <w:cantSplit/>
        </w:trPr>
        <w:tc>
          <w:tcPr>
            <w:tcW w:w="0" w:type="auto"/>
          </w:tcPr>
          <w:p w14:paraId="36BA67FF" w14:textId="77777777" w:rsidR="00833139" w:rsidRPr="004238D4" w:rsidRDefault="00833139" w:rsidP="004238D4">
            <w:pPr>
              <w:pStyle w:val="Paragraph"/>
              <w:rPr>
                <w:noProof/>
                <w:lang w:val="es-ES_tradnl"/>
              </w:rPr>
            </w:pPr>
            <w:r w:rsidRPr="004238D4">
              <w:rPr>
                <w:noProof/>
                <w:lang w:val="es-ES_tradnl"/>
              </w:rPr>
              <w:t>0.6407</w:t>
            </w:r>
          </w:p>
        </w:tc>
        <w:tc>
          <w:tcPr>
            <w:tcW w:w="0" w:type="auto"/>
          </w:tcPr>
          <w:p w14:paraId="283477E2" w14:textId="77777777" w:rsidR="00833139" w:rsidRPr="004238D4" w:rsidRDefault="00833139" w:rsidP="004238D4">
            <w:pPr>
              <w:pStyle w:val="Paragraph"/>
              <w:jc w:val="right"/>
              <w:rPr>
                <w:noProof/>
                <w:lang w:val="es-ES_tradnl"/>
              </w:rPr>
            </w:pPr>
            <w:r w:rsidRPr="004238D4">
              <w:rPr>
                <w:noProof/>
                <w:lang w:val="es-ES_tradnl"/>
              </w:rPr>
              <w:t>ex 2904 99 00</w:t>
            </w:r>
          </w:p>
        </w:tc>
        <w:tc>
          <w:tcPr>
            <w:tcW w:w="0" w:type="auto"/>
          </w:tcPr>
          <w:p w14:paraId="7FE7CF32" w14:textId="77777777" w:rsidR="00833139" w:rsidRPr="004238D4" w:rsidRDefault="00833139" w:rsidP="004238D4">
            <w:pPr>
              <w:pStyle w:val="Paragraph"/>
              <w:jc w:val="center"/>
              <w:rPr>
                <w:noProof/>
                <w:lang w:val="es-ES_tradnl"/>
              </w:rPr>
            </w:pPr>
            <w:r w:rsidRPr="004238D4">
              <w:rPr>
                <w:noProof/>
                <w:lang w:val="es-ES_tradnl"/>
              </w:rPr>
              <w:t>60</w:t>
            </w:r>
          </w:p>
        </w:tc>
        <w:tc>
          <w:tcPr>
            <w:tcW w:w="0" w:type="auto"/>
          </w:tcPr>
          <w:p w14:paraId="7B04B6E8" w14:textId="77777777" w:rsidR="00833139" w:rsidRPr="004238D4" w:rsidRDefault="00833139" w:rsidP="004238D4">
            <w:pPr>
              <w:pStyle w:val="Paragraph"/>
              <w:rPr>
                <w:noProof/>
                <w:lang w:val="es-ES_tradnl"/>
              </w:rPr>
            </w:pPr>
            <w:r w:rsidRPr="004238D4">
              <w:rPr>
                <w:noProof/>
                <w:lang w:val="es-ES_tradnl"/>
              </w:rPr>
              <w:t>Ácido 4,4'-dinitroestilbeno-2,2'-disulfónico (CAS RN 128-42-7)</w:t>
            </w:r>
          </w:p>
        </w:tc>
        <w:tc>
          <w:tcPr>
            <w:tcW w:w="0" w:type="auto"/>
          </w:tcPr>
          <w:p w14:paraId="7EE9EB52"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EF5B18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2A89B46"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28B509FE" w14:textId="77777777" w:rsidTr="00833139">
        <w:trPr>
          <w:cantSplit/>
        </w:trPr>
        <w:tc>
          <w:tcPr>
            <w:tcW w:w="0" w:type="auto"/>
          </w:tcPr>
          <w:p w14:paraId="049EF971" w14:textId="77777777" w:rsidR="00833139" w:rsidRPr="004238D4" w:rsidRDefault="00833139" w:rsidP="004238D4">
            <w:pPr>
              <w:pStyle w:val="Paragraph"/>
              <w:rPr>
                <w:noProof/>
                <w:lang w:val="es-ES_tradnl"/>
              </w:rPr>
            </w:pPr>
            <w:r w:rsidRPr="004238D4">
              <w:rPr>
                <w:noProof/>
                <w:lang w:val="es-ES_tradnl"/>
              </w:rPr>
              <w:t>0.8160</w:t>
            </w:r>
          </w:p>
        </w:tc>
        <w:tc>
          <w:tcPr>
            <w:tcW w:w="0" w:type="auto"/>
          </w:tcPr>
          <w:p w14:paraId="61D41A39" w14:textId="475CCAAC"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2904 99 00</w:t>
            </w:r>
          </w:p>
        </w:tc>
        <w:tc>
          <w:tcPr>
            <w:tcW w:w="0" w:type="auto"/>
          </w:tcPr>
          <w:p w14:paraId="20FEE310" w14:textId="77777777" w:rsidR="00833139" w:rsidRPr="004238D4" w:rsidRDefault="00833139" w:rsidP="004238D4">
            <w:pPr>
              <w:pStyle w:val="Paragraph"/>
              <w:jc w:val="center"/>
              <w:rPr>
                <w:noProof/>
                <w:lang w:val="es-ES_tradnl"/>
              </w:rPr>
            </w:pPr>
            <w:r w:rsidRPr="004238D4">
              <w:rPr>
                <w:noProof/>
                <w:lang w:val="es-ES_tradnl"/>
              </w:rPr>
              <w:t>65</w:t>
            </w:r>
          </w:p>
        </w:tc>
        <w:tc>
          <w:tcPr>
            <w:tcW w:w="0" w:type="auto"/>
          </w:tcPr>
          <w:p w14:paraId="6D5994EE" w14:textId="77777777" w:rsidR="00833139" w:rsidRPr="004238D4" w:rsidRDefault="00833139" w:rsidP="004238D4">
            <w:pPr>
              <w:pStyle w:val="Paragraph"/>
              <w:rPr>
                <w:noProof/>
                <w:lang w:val="es-ES_tradnl"/>
              </w:rPr>
            </w:pPr>
            <w:r w:rsidRPr="004238D4">
              <w:rPr>
                <w:noProof/>
                <w:lang w:val="es-ES_tradnl"/>
              </w:rPr>
              <w:t>Ácido 4-nitrotolueno-2-sulfónico (CAS RN 121-03-9) en polvo, con una pureza en peso igual o superior al 80 % y un contenido de agua en peso igual o superior al 15 %</w:t>
            </w:r>
          </w:p>
        </w:tc>
        <w:tc>
          <w:tcPr>
            <w:tcW w:w="0" w:type="auto"/>
          </w:tcPr>
          <w:p w14:paraId="20B3708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EF11E3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320499E"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138D00DB" w14:textId="77777777" w:rsidTr="00833139">
        <w:trPr>
          <w:cantSplit/>
        </w:trPr>
        <w:tc>
          <w:tcPr>
            <w:tcW w:w="0" w:type="auto"/>
          </w:tcPr>
          <w:p w14:paraId="444D15B6" w14:textId="77777777" w:rsidR="00833139" w:rsidRPr="004238D4" w:rsidRDefault="00833139" w:rsidP="004238D4">
            <w:pPr>
              <w:pStyle w:val="Paragraph"/>
              <w:rPr>
                <w:noProof/>
                <w:lang w:val="es-ES_tradnl"/>
              </w:rPr>
            </w:pPr>
            <w:r w:rsidRPr="004238D4">
              <w:rPr>
                <w:noProof/>
                <w:lang w:val="es-ES_tradnl"/>
              </w:rPr>
              <w:t>0.6270</w:t>
            </w:r>
          </w:p>
        </w:tc>
        <w:tc>
          <w:tcPr>
            <w:tcW w:w="0" w:type="auto"/>
          </w:tcPr>
          <w:p w14:paraId="5C46C90C" w14:textId="77777777" w:rsidR="00833139" w:rsidRPr="004238D4" w:rsidRDefault="00833139" w:rsidP="004238D4">
            <w:pPr>
              <w:pStyle w:val="Paragraph"/>
              <w:jc w:val="right"/>
              <w:rPr>
                <w:noProof/>
                <w:lang w:val="es-ES_tradnl"/>
              </w:rPr>
            </w:pPr>
            <w:r w:rsidRPr="004238D4">
              <w:rPr>
                <w:noProof/>
                <w:lang w:val="es-ES_tradnl"/>
              </w:rPr>
              <w:t>ex 2904 99 00</w:t>
            </w:r>
          </w:p>
        </w:tc>
        <w:tc>
          <w:tcPr>
            <w:tcW w:w="0" w:type="auto"/>
          </w:tcPr>
          <w:p w14:paraId="229BBAB6" w14:textId="77777777" w:rsidR="00833139" w:rsidRPr="004238D4" w:rsidRDefault="00833139" w:rsidP="004238D4">
            <w:pPr>
              <w:pStyle w:val="Paragraph"/>
              <w:jc w:val="center"/>
              <w:rPr>
                <w:noProof/>
                <w:lang w:val="es-ES_tradnl"/>
              </w:rPr>
            </w:pPr>
            <w:r w:rsidRPr="004238D4">
              <w:rPr>
                <w:noProof/>
                <w:lang w:val="es-ES_tradnl"/>
              </w:rPr>
              <w:t>70</w:t>
            </w:r>
          </w:p>
        </w:tc>
        <w:tc>
          <w:tcPr>
            <w:tcW w:w="0" w:type="auto"/>
          </w:tcPr>
          <w:p w14:paraId="4B569A6E" w14:textId="77777777" w:rsidR="00833139" w:rsidRPr="004238D4" w:rsidRDefault="00833139" w:rsidP="004238D4">
            <w:pPr>
              <w:pStyle w:val="Paragraph"/>
              <w:rPr>
                <w:noProof/>
                <w:lang w:val="es-ES_tradnl"/>
              </w:rPr>
            </w:pPr>
            <w:r w:rsidRPr="004238D4">
              <w:rPr>
                <w:noProof/>
                <w:lang w:val="es-ES_tradnl"/>
              </w:rPr>
              <w:t>1-Cloro-4-nitrobenceno (CAS RN 100-00-5)</w:t>
            </w:r>
          </w:p>
        </w:tc>
        <w:tc>
          <w:tcPr>
            <w:tcW w:w="0" w:type="auto"/>
          </w:tcPr>
          <w:p w14:paraId="546F3E4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AB5459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73ABDB8"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0D52D3E5" w14:textId="77777777" w:rsidTr="00833139">
        <w:trPr>
          <w:cantSplit/>
        </w:trPr>
        <w:tc>
          <w:tcPr>
            <w:tcW w:w="0" w:type="auto"/>
          </w:tcPr>
          <w:p w14:paraId="23669033" w14:textId="77777777" w:rsidR="00833139" w:rsidRPr="004238D4" w:rsidRDefault="00833139" w:rsidP="004238D4">
            <w:pPr>
              <w:pStyle w:val="Paragraph"/>
              <w:rPr>
                <w:noProof/>
                <w:lang w:val="es-ES_tradnl"/>
              </w:rPr>
            </w:pPr>
            <w:r w:rsidRPr="004238D4">
              <w:rPr>
                <w:noProof/>
                <w:lang w:val="es-ES_tradnl"/>
              </w:rPr>
              <w:t>0.6560</w:t>
            </w:r>
          </w:p>
        </w:tc>
        <w:tc>
          <w:tcPr>
            <w:tcW w:w="0" w:type="auto"/>
          </w:tcPr>
          <w:p w14:paraId="30B6C8AC" w14:textId="77777777" w:rsidR="00833139" w:rsidRPr="004238D4" w:rsidRDefault="00833139" w:rsidP="004238D4">
            <w:pPr>
              <w:pStyle w:val="Paragraph"/>
              <w:jc w:val="right"/>
              <w:rPr>
                <w:noProof/>
                <w:lang w:val="es-ES_tradnl"/>
              </w:rPr>
            </w:pPr>
            <w:r w:rsidRPr="004238D4">
              <w:rPr>
                <w:noProof/>
                <w:lang w:val="es-ES_tradnl"/>
              </w:rPr>
              <w:t>ex 2904 99 00</w:t>
            </w:r>
          </w:p>
        </w:tc>
        <w:tc>
          <w:tcPr>
            <w:tcW w:w="0" w:type="auto"/>
          </w:tcPr>
          <w:p w14:paraId="6F3D47A6" w14:textId="77777777" w:rsidR="00833139" w:rsidRPr="004238D4" w:rsidRDefault="00833139" w:rsidP="004238D4">
            <w:pPr>
              <w:pStyle w:val="Paragraph"/>
              <w:jc w:val="center"/>
              <w:rPr>
                <w:noProof/>
                <w:lang w:val="es-ES_tradnl"/>
              </w:rPr>
            </w:pPr>
            <w:r w:rsidRPr="004238D4">
              <w:rPr>
                <w:noProof/>
                <w:lang w:val="es-ES_tradnl"/>
              </w:rPr>
              <w:t>80</w:t>
            </w:r>
          </w:p>
        </w:tc>
        <w:tc>
          <w:tcPr>
            <w:tcW w:w="0" w:type="auto"/>
          </w:tcPr>
          <w:p w14:paraId="1CF28AFE" w14:textId="77777777" w:rsidR="00833139" w:rsidRPr="004238D4" w:rsidRDefault="00833139" w:rsidP="004238D4">
            <w:pPr>
              <w:pStyle w:val="Paragraph"/>
              <w:rPr>
                <w:noProof/>
                <w:lang w:val="es-ES_tradnl"/>
              </w:rPr>
            </w:pPr>
            <w:r w:rsidRPr="004238D4">
              <w:rPr>
                <w:noProof/>
                <w:lang w:val="es-ES_tradnl"/>
              </w:rPr>
              <w:t>1-Cloro-2-nitrobenceno (CAS RN 88-73-3)</w:t>
            </w:r>
          </w:p>
        </w:tc>
        <w:tc>
          <w:tcPr>
            <w:tcW w:w="0" w:type="auto"/>
          </w:tcPr>
          <w:p w14:paraId="1FCAE41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59D8B4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7F49707"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4395A27D" w14:textId="77777777" w:rsidTr="00833139">
        <w:trPr>
          <w:cantSplit/>
        </w:trPr>
        <w:tc>
          <w:tcPr>
            <w:tcW w:w="0" w:type="auto"/>
          </w:tcPr>
          <w:p w14:paraId="3D979E55" w14:textId="77777777" w:rsidR="00833139" w:rsidRPr="004238D4" w:rsidRDefault="00833139" w:rsidP="004238D4">
            <w:pPr>
              <w:pStyle w:val="Paragraph"/>
              <w:rPr>
                <w:noProof/>
                <w:lang w:val="es-ES_tradnl"/>
              </w:rPr>
            </w:pPr>
            <w:r w:rsidRPr="004238D4">
              <w:rPr>
                <w:noProof/>
                <w:lang w:val="es-ES_tradnl"/>
              </w:rPr>
              <w:t>0.6186</w:t>
            </w:r>
          </w:p>
        </w:tc>
        <w:tc>
          <w:tcPr>
            <w:tcW w:w="0" w:type="auto"/>
          </w:tcPr>
          <w:p w14:paraId="7CA1E7CF" w14:textId="77777777" w:rsidR="00833139" w:rsidRPr="004238D4" w:rsidRDefault="00833139" w:rsidP="004238D4">
            <w:pPr>
              <w:pStyle w:val="Paragraph"/>
              <w:jc w:val="right"/>
              <w:rPr>
                <w:noProof/>
                <w:lang w:val="es-ES_tradnl"/>
              </w:rPr>
            </w:pPr>
            <w:r w:rsidRPr="004238D4">
              <w:rPr>
                <w:noProof/>
                <w:lang w:val="es-ES_tradnl"/>
              </w:rPr>
              <w:t>ex 2905 11 00</w:t>
            </w:r>
          </w:p>
        </w:tc>
        <w:tc>
          <w:tcPr>
            <w:tcW w:w="0" w:type="auto"/>
          </w:tcPr>
          <w:p w14:paraId="6A46F498"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3F2269EC" w14:textId="77777777" w:rsidR="00833139" w:rsidRPr="004238D4" w:rsidRDefault="00833139" w:rsidP="004238D4">
            <w:pPr>
              <w:pStyle w:val="Paragraph"/>
              <w:rPr>
                <w:noProof/>
                <w:lang w:val="es-ES_tradnl"/>
              </w:rPr>
            </w:pPr>
            <w:r w:rsidRPr="004238D4">
              <w:rPr>
                <w:noProof/>
                <w:lang w:val="es-ES_tradnl"/>
              </w:rPr>
              <w:t>Metanol (CAS RN 67-56-1) con una pureza igual o superior al 99,85 % en peso</w:t>
            </w:r>
          </w:p>
        </w:tc>
        <w:tc>
          <w:tcPr>
            <w:tcW w:w="0" w:type="auto"/>
          </w:tcPr>
          <w:p w14:paraId="2646627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53D5AD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DD370A7"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7351C5A8" w14:textId="77777777" w:rsidTr="00833139">
        <w:trPr>
          <w:cantSplit/>
        </w:trPr>
        <w:tc>
          <w:tcPr>
            <w:tcW w:w="0" w:type="auto"/>
          </w:tcPr>
          <w:p w14:paraId="5E877DDC" w14:textId="77777777" w:rsidR="00833139" w:rsidRPr="004238D4" w:rsidRDefault="00833139" w:rsidP="004238D4">
            <w:pPr>
              <w:pStyle w:val="Paragraph"/>
              <w:rPr>
                <w:noProof/>
                <w:lang w:val="es-ES_tradnl"/>
              </w:rPr>
            </w:pPr>
            <w:r w:rsidRPr="004238D4">
              <w:rPr>
                <w:noProof/>
                <w:lang w:val="es-ES_tradnl"/>
              </w:rPr>
              <w:t>0.2967</w:t>
            </w:r>
          </w:p>
        </w:tc>
        <w:tc>
          <w:tcPr>
            <w:tcW w:w="0" w:type="auto"/>
          </w:tcPr>
          <w:p w14:paraId="0EF442B5" w14:textId="77777777" w:rsidR="00833139" w:rsidRPr="004238D4" w:rsidRDefault="00833139" w:rsidP="004238D4">
            <w:pPr>
              <w:pStyle w:val="Paragraph"/>
              <w:jc w:val="right"/>
              <w:rPr>
                <w:noProof/>
                <w:lang w:val="es-ES_tradnl"/>
              </w:rPr>
            </w:pPr>
            <w:r w:rsidRPr="004238D4">
              <w:rPr>
                <w:noProof/>
                <w:lang w:val="es-ES_tradnl"/>
              </w:rPr>
              <w:t>ex 2905 19 00</w:t>
            </w:r>
          </w:p>
        </w:tc>
        <w:tc>
          <w:tcPr>
            <w:tcW w:w="0" w:type="auto"/>
          </w:tcPr>
          <w:p w14:paraId="4BAFCECE" w14:textId="77777777" w:rsidR="00833139" w:rsidRPr="004238D4" w:rsidRDefault="00833139" w:rsidP="004238D4">
            <w:pPr>
              <w:pStyle w:val="Paragraph"/>
              <w:jc w:val="center"/>
              <w:rPr>
                <w:noProof/>
                <w:lang w:val="es-ES_tradnl"/>
              </w:rPr>
            </w:pPr>
            <w:r w:rsidRPr="004238D4">
              <w:rPr>
                <w:noProof/>
                <w:lang w:val="es-ES_tradnl"/>
              </w:rPr>
              <w:t>11</w:t>
            </w:r>
          </w:p>
        </w:tc>
        <w:tc>
          <w:tcPr>
            <w:tcW w:w="0" w:type="auto"/>
          </w:tcPr>
          <w:p w14:paraId="329D7F64" w14:textId="77777777" w:rsidR="00833139" w:rsidRPr="004238D4" w:rsidRDefault="00833139" w:rsidP="004238D4">
            <w:pPr>
              <w:pStyle w:val="Paragraph"/>
              <w:rPr>
                <w:noProof/>
                <w:lang w:val="es-ES_tradnl"/>
              </w:rPr>
            </w:pPr>
            <w:r w:rsidRPr="004238D4">
              <w:rPr>
                <w:noProof/>
                <w:lang w:val="es-ES_tradnl"/>
              </w:rPr>
              <w:t>Tert-butanolato de potasio (CAS RN 865-47-4), incluso en forma de disolución en tetrahidrofurano de conformidad con la nota 1 e) del capítulo 29 de la NC</w:t>
            </w:r>
          </w:p>
        </w:tc>
        <w:tc>
          <w:tcPr>
            <w:tcW w:w="0" w:type="auto"/>
          </w:tcPr>
          <w:p w14:paraId="5F2CEEE7"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9D5EA0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E7F439C"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3D5E002E" w14:textId="77777777" w:rsidTr="00833139">
        <w:trPr>
          <w:cantSplit/>
        </w:trPr>
        <w:tc>
          <w:tcPr>
            <w:tcW w:w="0" w:type="auto"/>
          </w:tcPr>
          <w:p w14:paraId="2318C654" w14:textId="77777777" w:rsidR="00833139" w:rsidRPr="004238D4" w:rsidRDefault="00833139" w:rsidP="004238D4">
            <w:pPr>
              <w:pStyle w:val="Paragraph"/>
              <w:rPr>
                <w:noProof/>
                <w:lang w:val="es-ES_tradnl"/>
              </w:rPr>
            </w:pPr>
            <w:r w:rsidRPr="004238D4">
              <w:rPr>
                <w:noProof/>
                <w:lang w:val="es-ES_tradnl"/>
              </w:rPr>
              <w:t>0.6118</w:t>
            </w:r>
          </w:p>
        </w:tc>
        <w:tc>
          <w:tcPr>
            <w:tcW w:w="0" w:type="auto"/>
          </w:tcPr>
          <w:p w14:paraId="087D4795" w14:textId="77777777" w:rsidR="00833139" w:rsidRPr="004238D4" w:rsidRDefault="00833139" w:rsidP="004238D4">
            <w:pPr>
              <w:pStyle w:val="Paragraph"/>
              <w:jc w:val="right"/>
              <w:rPr>
                <w:noProof/>
                <w:lang w:val="es-ES_tradnl"/>
              </w:rPr>
            </w:pPr>
            <w:r w:rsidRPr="004238D4">
              <w:rPr>
                <w:noProof/>
                <w:lang w:val="es-ES_tradnl"/>
              </w:rPr>
              <w:t>ex 2905 19 00</w:t>
            </w:r>
          </w:p>
        </w:tc>
        <w:tc>
          <w:tcPr>
            <w:tcW w:w="0" w:type="auto"/>
          </w:tcPr>
          <w:p w14:paraId="492FC20C"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48341290" w14:textId="77777777" w:rsidR="00833139" w:rsidRPr="004238D4" w:rsidRDefault="00833139" w:rsidP="004238D4">
            <w:pPr>
              <w:pStyle w:val="Paragraph"/>
              <w:rPr>
                <w:noProof/>
                <w:lang w:val="es-ES_tradnl"/>
              </w:rPr>
            </w:pPr>
            <w:r w:rsidRPr="004238D4">
              <w:rPr>
                <w:noProof/>
                <w:lang w:val="es-ES_tradnl"/>
              </w:rPr>
              <w:t>Homopolímero de monohidrato de titanato de butilo (CAS RN 162303-51-7)</w:t>
            </w:r>
          </w:p>
        </w:tc>
        <w:tc>
          <w:tcPr>
            <w:tcW w:w="0" w:type="auto"/>
          </w:tcPr>
          <w:p w14:paraId="10B8EDBD"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18533D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E21AFB2"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4B30EDA0" w14:textId="77777777" w:rsidTr="00833139">
        <w:trPr>
          <w:cantSplit/>
        </w:trPr>
        <w:tc>
          <w:tcPr>
            <w:tcW w:w="0" w:type="auto"/>
          </w:tcPr>
          <w:p w14:paraId="5A39A73F" w14:textId="77777777" w:rsidR="00833139" w:rsidRPr="004238D4" w:rsidRDefault="00833139" w:rsidP="004238D4">
            <w:pPr>
              <w:pStyle w:val="Paragraph"/>
              <w:rPr>
                <w:noProof/>
                <w:lang w:val="es-ES_tradnl"/>
              </w:rPr>
            </w:pPr>
            <w:r w:rsidRPr="004238D4">
              <w:rPr>
                <w:noProof/>
                <w:lang w:val="es-ES_tradnl"/>
              </w:rPr>
              <w:t>0.6119</w:t>
            </w:r>
          </w:p>
        </w:tc>
        <w:tc>
          <w:tcPr>
            <w:tcW w:w="0" w:type="auto"/>
          </w:tcPr>
          <w:p w14:paraId="70D2011D" w14:textId="77777777" w:rsidR="00833139" w:rsidRPr="004238D4" w:rsidRDefault="00833139" w:rsidP="004238D4">
            <w:pPr>
              <w:pStyle w:val="Paragraph"/>
              <w:jc w:val="right"/>
              <w:rPr>
                <w:noProof/>
                <w:lang w:val="es-ES_tradnl"/>
              </w:rPr>
            </w:pPr>
            <w:r w:rsidRPr="004238D4">
              <w:rPr>
                <w:noProof/>
                <w:lang w:val="es-ES_tradnl"/>
              </w:rPr>
              <w:t>ex 2905 19 00</w:t>
            </w:r>
          </w:p>
        </w:tc>
        <w:tc>
          <w:tcPr>
            <w:tcW w:w="0" w:type="auto"/>
          </w:tcPr>
          <w:p w14:paraId="43819E96" w14:textId="77777777" w:rsidR="00833139" w:rsidRPr="004238D4" w:rsidRDefault="00833139" w:rsidP="004238D4">
            <w:pPr>
              <w:pStyle w:val="Paragraph"/>
              <w:jc w:val="center"/>
              <w:rPr>
                <w:noProof/>
                <w:lang w:val="es-ES_tradnl"/>
              </w:rPr>
            </w:pPr>
            <w:r w:rsidRPr="004238D4">
              <w:rPr>
                <w:noProof/>
                <w:lang w:val="es-ES_tradnl"/>
              </w:rPr>
              <w:t>25</w:t>
            </w:r>
          </w:p>
        </w:tc>
        <w:tc>
          <w:tcPr>
            <w:tcW w:w="0" w:type="auto"/>
          </w:tcPr>
          <w:p w14:paraId="5EADAD71" w14:textId="77777777" w:rsidR="00833139" w:rsidRPr="004238D4" w:rsidRDefault="00833139" w:rsidP="004238D4">
            <w:pPr>
              <w:pStyle w:val="Paragraph"/>
              <w:rPr>
                <w:noProof/>
                <w:lang w:val="es-ES_tradnl"/>
              </w:rPr>
            </w:pPr>
            <w:r w:rsidRPr="004238D4">
              <w:rPr>
                <w:noProof/>
                <w:lang w:val="es-ES_tradnl"/>
              </w:rPr>
              <w:t>Titanato de tetra-(2-etilhexilo) (CAS RN 1070-10-6)</w:t>
            </w:r>
          </w:p>
        </w:tc>
        <w:tc>
          <w:tcPr>
            <w:tcW w:w="0" w:type="auto"/>
          </w:tcPr>
          <w:p w14:paraId="47E3B6C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5E8756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1ED6462"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2C4844D3" w14:textId="77777777" w:rsidTr="00833139">
        <w:trPr>
          <w:cantSplit/>
        </w:trPr>
        <w:tc>
          <w:tcPr>
            <w:tcW w:w="0" w:type="auto"/>
          </w:tcPr>
          <w:p w14:paraId="2F18EDCA" w14:textId="77777777" w:rsidR="00833139" w:rsidRPr="004238D4" w:rsidRDefault="00833139" w:rsidP="004238D4">
            <w:pPr>
              <w:pStyle w:val="Paragraph"/>
              <w:rPr>
                <w:noProof/>
                <w:lang w:val="es-ES_tradnl"/>
              </w:rPr>
            </w:pPr>
            <w:r w:rsidRPr="004238D4">
              <w:rPr>
                <w:noProof/>
                <w:lang w:val="es-ES_tradnl"/>
              </w:rPr>
              <w:t>0.3384</w:t>
            </w:r>
          </w:p>
        </w:tc>
        <w:tc>
          <w:tcPr>
            <w:tcW w:w="0" w:type="auto"/>
          </w:tcPr>
          <w:p w14:paraId="6A672FFA" w14:textId="77777777" w:rsidR="00833139" w:rsidRPr="004238D4" w:rsidRDefault="00833139" w:rsidP="004238D4">
            <w:pPr>
              <w:pStyle w:val="Paragraph"/>
              <w:jc w:val="right"/>
              <w:rPr>
                <w:noProof/>
                <w:lang w:val="es-ES_tradnl"/>
              </w:rPr>
            </w:pPr>
            <w:r w:rsidRPr="004238D4">
              <w:rPr>
                <w:noProof/>
                <w:lang w:val="es-ES_tradnl"/>
              </w:rPr>
              <w:t>ex 2905 19 00</w:t>
            </w:r>
          </w:p>
        </w:tc>
        <w:tc>
          <w:tcPr>
            <w:tcW w:w="0" w:type="auto"/>
          </w:tcPr>
          <w:p w14:paraId="13A8829C"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42A746A8" w14:textId="77777777" w:rsidR="00833139" w:rsidRPr="004238D4" w:rsidRDefault="00833139" w:rsidP="004238D4">
            <w:pPr>
              <w:pStyle w:val="Paragraph"/>
              <w:rPr>
                <w:noProof/>
                <w:lang w:val="es-ES_tradnl"/>
              </w:rPr>
            </w:pPr>
            <w:r w:rsidRPr="004238D4">
              <w:rPr>
                <w:noProof/>
                <w:lang w:val="es-ES_tradnl"/>
              </w:rPr>
              <w:t>2,6-Dimetilheptan-4-ol (CAS RN 108-82-7)</w:t>
            </w:r>
          </w:p>
        </w:tc>
        <w:tc>
          <w:tcPr>
            <w:tcW w:w="0" w:type="auto"/>
          </w:tcPr>
          <w:p w14:paraId="264E6669"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8BB99A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0021E11"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5D3DC07E" w14:textId="77777777" w:rsidTr="00833139">
        <w:trPr>
          <w:cantSplit/>
        </w:trPr>
        <w:tc>
          <w:tcPr>
            <w:tcW w:w="0" w:type="auto"/>
          </w:tcPr>
          <w:p w14:paraId="6B85138A" w14:textId="77777777" w:rsidR="00833139" w:rsidRPr="004238D4" w:rsidRDefault="00833139" w:rsidP="004238D4">
            <w:pPr>
              <w:pStyle w:val="Paragraph"/>
              <w:rPr>
                <w:noProof/>
                <w:lang w:val="es-ES_tradnl"/>
              </w:rPr>
            </w:pPr>
            <w:r w:rsidRPr="004238D4">
              <w:rPr>
                <w:noProof/>
                <w:lang w:val="es-ES_tradnl"/>
              </w:rPr>
              <w:t>0.4793</w:t>
            </w:r>
          </w:p>
        </w:tc>
        <w:tc>
          <w:tcPr>
            <w:tcW w:w="0" w:type="auto"/>
          </w:tcPr>
          <w:p w14:paraId="6B4B7A82" w14:textId="77777777" w:rsidR="00833139" w:rsidRPr="004238D4" w:rsidRDefault="00833139" w:rsidP="004238D4">
            <w:pPr>
              <w:pStyle w:val="Paragraph"/>
              <w:jc w:val="right"/>
              <w:rPr>
                <w:noProof/>
                <w:lang w:val="es-ES_tradnl"/>
              </w:rPr>
            </w:pPr>
            <w:r w:rsidRPr="004238D4">
              <w:rPr>
                <w:noProof/>
                <w:lang w:val="es-ES_tradnl"/>
              </w:rPr>
              <w:t>ex 2905 19 00</w:t>
            </w:r>
          </w:p>
        </w:tc>
        <w:tc>
          <w:tcPr>
            <w:tcW w:w="0" w:type="auto"/>
          </w:tcPr>
          <w:p w14:paraId="49A7C44A"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4422167C" w14:textId="77777777" w:rsidR="00833139" w:rsidRPr="004238D4" w:rsidRDefault="00833139" w:rsidP="004238D4">
            <w:pPr>
              <w:pStyle w:val="Paragraph"/>
              <w:rPr>
                <w:noProof/>
                <w:lang w:val="es-ES_tradnl"/>
              </w:rPr>
            </w:pPr>
            <w:r w:rsidRPr="004238D4">
              <w:rPr>
                <w:noProof/>
                <w:lang w:val="es-ES_tradnl"/>
              </w:rPr>
              <w:t>2,6-Dimetilheptan-2-ol (CAS RN 13254-34-7)</w:t>
            </w:r>
          </w:p>
        </w:tc>
        <w:tc>
          <w:tcPr>
            <w:tcW w:w="0" w:type="auto"/>
          </w:tcPr>
          <w:p w14:paraId="6AC5777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4845FE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55FF4C3"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1E4B7943" w14:textId="77777777" w:rsidTr="00833139">
        <w:trPr>
          <w:cantSplit/>
        </w:trPr>
        <w:tc>
          <w:tcPr>
            <w:tcW w:w="0" w:type="auto"/>
          </w:tcPr>
          <w:p w14:paraId="250E91F1" w14:textId="77777777" w:rsidR="00833139" w:rsidRPr="004238D4" w:rsidRDefault="00833139" w:rsidP="004238D4">
            <w:pPr>
              <w:pStyle w:val="Paragraph"/>
              <w:rPr>
                <w:noProof/>
                <w:lang w:val="es-ES_tradnl"/>
              </w:rPr>
            </w:pPr>
            <w:r w:rsidRPr="004238D4">
              <w:rPr>
                <w:noProof/>
                <w:lang w:val="es-ES_tradnl"/>
              </w:rPr>
              <w:t>0.5534</w:t>
            </w:r>
          </w:p>
        </w:tc>
        <w:tc>
          <w:tcPr>
            <w:tcW w:w="0" w:type="auto"/>
          </w:tcPr>
          <w:p w14:paraId="3B01A12B" w14:textId="77777777" w:rsidR="00833139" w:rsidRPr="004238D4" w:rsidRDefault="00833139" w:rsidP="004238D4">
            <w:pPr>
              <w:pStyle w:val="Paragraph"/>
              <w:jc w:val="right"/>
              <w:rPr>
                <w:noProof/>
                <w:lang w:val="es-ES_tradnl"/>
              </w:rPr>
            </w:pPr>
            <w:r w:rsidRPr="004238D4">
              <w:rPr>
                <w:noProof/>
                <w:lang w:val="es-ES_tradnl"/>
              </w:rPr>
              <w:t>ex 2905 19 00</w:t>
            </w:r>
          </w:p>
        </w:tc>
        <w:tc>
          <w:tcPr>
            <w:tcW w:w="0" w:type="auto"/>
          </w:tcPr>
          <w:p w14:paraId="4890C790" w14:textId="77777777" w:rsidR="00833139" w:rsidRPr="004238D4" w:rsidRDefault="00833139" w:rsidP="004238D4">
            <w:pPr>
              <w:pStyle w:val="Paragraph"/>
              <w:jc w:val="center"/>
              <w:rPr>
                <w:noProof/>
                <w:lang w:val="es-ES_tradnl"/>
              </w:rPr>
            </w:pPr>
            <w:r w:rsidRPr="004238D4">
              <w:rPr>
                <w:noProof/>
                <w:lang w:val="es-ES_tradnl"/>
              </w:rPr>
              <w:t>70</w:t>
            </w:r>
          </w:p>
        </w:tc>
        <w:tc>
          <w:tcPr>
            <w:tcW w:w="0" w:type="auto"/>
          </w:tcPr>
          <w:p w14:paraId="7544AA17" w14:textId="77777777" w:rsidR="00833139" w:rsidRPr="004238D4" w:rsidRDefault="00833139" w:rsidP="004238D4">
            <w:pPr>
              <w:pStyle w:val="Paragraph"/>
              <w:rPr>
                <w:noProof/>
                <w:lang w:val="es-ES_tradnl"/>
              </w:rPr>
            </w:pPr>
            <w:r w:rsidRPr="004238D4">
              <w:rPr>
                <w:noProof/>
                <w:lang w:val="es-ES_tradnl"/>
              </w:rPr>
              <w:t>Tetrabutanolato de titanio (CAS RN 5593-70-4)</w:t>
            </w:r>
          </w:p>
        </w:tc>
        <w:tc>
          <w:tcPr>
            <w:tcW w:w="0" w:type="auto"/>
          </w:tcPr>
          <w:p w14:paraId="663E18D5"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74B938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968387A"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757B6AA2" w14:textId="77777777" w:rsidTr="00833139">
        <w:trPr>
          <w:cantSplit/>
        </w:trPr>
        <w:tc>
          <w:tcPr>
            <w:tcW w:w="0" w:type="auto"/>
          </w:tcPr>
          <w:p w14:paraId="5077CA1E" w14:textId="77777777" w:rsidR="00833139" w:rsidRPr="004238D4" w:rsidRDefault="00833139" w:rsidP="004238D4">
            <w:pPr>
              <w:pStyle w:val="Paragraph"/>
              <w:rPr>
                <w:noProof/>
                <w:lang w:val="es-ES_tradnl"/>
              </w:rPr>
            </w:pPr>
            <w:r w:rsidRPr="004238D4">
              <w:rPr>
                <w:noProof/>
                <w:lang w:val="es-ES_tradnl"/>
              </w:rPr>
              <w:t>0.5533</w:t>
            </w:r>
          </w:p>
        </w:tc>
        <w:tc>
          <w:tcPr>
            <w:tcW w:w="0" w:type="auto"/>
          </w:tcPr>
          <w:p w14:paraId="1E91C561" w14:textId="77777777" w:rsidR="00833139" w:rsidRPr="004238D4" w:rsidRDefault="00833139" w:rsidP="004238D4">
            <w:pPr>
              <w:pStyle w:val="Paragraph"/>
              <w:jc w:val="right"/>
              <w:rPr>
                <w:noProof/>
                <w:lang w:val="es-ES_tradnl"/>
              </w:rPr>
            </w:pPr>
            <w:r w:rsidRPr="004238D4">
              <w:rPr>
                <w:noProof/>
                <w:lang w:val="es-ES_tradnl"/>
              </w:rPr>
              <w:t>ex 2905 19 00</w:t>
            </w:r>
          </w:p>
        </w:tc>
        <w:tc>
          <w:tcPr>
            <w:tcW w:w="0" w:type="auto"/>
          </w:tcPr>
          <w:p w14:paraId="594DE3F7" w14:textId="77777777" w:rsidR="00833139" w:rsidRPr="004238D4" w:rsidRDefault="00833139" w:rsidP="004238D4">
            <w:pPr>
              <w:pStyle w:val="Paragraph"/>
              <w:jc w:val="center"/>
              <w:rPr>
                <w:noProof/>
                <w:lang w:val="es-ES_tradnl"/>
              </w:rPr>
            </w:pPr>
            <w:r w:rsidRPr="004238D4">
              <w:rPr>
                <w:noProof/>
                <w:lang w:val="es-ES_tradnl"/>
              </w:rPr>
              <w:t>80</w:t>
            </w:r>
          </w:p>
        </w:tc>
        <w:tc>
          <w:tcPr>
            <w:tcW w:w="0" w:type="auto"/>
          </w:tcPr>
          <w:p w14:paraId="1C2F70BF" w14:textId="77777777" w:rsidR="00833139" w:rsidRPr="004238D4" w:rsidRDefault="00833139" w:rsidP="004238D4">
            <w:pPr>
              <w:pStyle w:val="Paragraph"/>
              <w:rPr>
                <w:noProof/>
                <w:lang w:val="es-ES_tradnl"/>
              </w:rPr>
            </w:pPr>
            <w:r w:rsidRPr="004238D4">
              <w:rPr>
                <w:noProof/>
                <w:lang w:val="es-ES_tradnl"/>
              </w:rPr>
              <w:t>Tetraisopropóxido de titanio (CAS RN 546-68-9)</w:t>
            </w:r>
          </w:p>
        </w:tc>
        <w:tc>
          <w:tcPr>
            <w:tcW w:w="0" w:type="auto"/>
          </w:tcPr>
          <w:p w14:paraId="63050615"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2C7446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197BEB1"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06896BFC" w14:textId="77777777" w:rsidTr="00833139">
        <w:trPr>
          <w:cantSplit/>
        </w:trPr>
        <w:tc>
          <w:tcPr>
            <w:tcW w:w="0" w:type="auto"/>
          </w:tcPr>
          <w:p w14:paraId="1AB6BCFE" w14:textId="77777777" w:rsidR="00833139" w:rsidRPr="004238D4" w:rsidRDefault="00833139" w:rsidP="004238D4">
            <w:pPr>
              <w:pStyle w:val="Paragraph"/>
              <w:rPr>
                <w:noProof/>
                <w:lang w:val="es-ES_tradnl"/>
              </w:rPr>
            </w:pPr>
            <w:r w:rsidRPr="004238D4">
              <w:rPr>
                <w:noProof/>
                <w:lang w:val="es-ES_tradnl"/>
              </w:rPr>
              <w:t>0.6002</w:t>
            </w:r>
          </w:p>
        </w:tc>
        <w:tc>
          <w:tcPr>
            <w:tcW w:w="0" w:type="auto"/>
          </w:tcPr>
          <w:p w14:paraId="6F7D24BA" w14:textId="77777777" w:rsidR="00833139" w:rsidRPr="004238D4" w:rsidRDefault="00833139" w:rsidP="004238D4">
            <w:pPr>
              <w:pStyle w:val="Paragraph"/>
              <w:jc w:val="right"/>
              <w:rPr>
                <w:noProof/>
                <w:lang w:val="es-ES_tradnl"/>
              </w:rPr>
            </w:pPr>
            <w:r w:rsidRPr="004238D4">
              <w:rPr>
                <w:noProof/>
                <w:lang w:val="es-ES_tradnl"/>
              </w:rPr>
              <w:t>ex 2905 19 00</w:t>
            </w:r>
          </w:p>
        </w:tc>
        <w:tc>
          <w:tcPr>
            <w:tcW w:w="0" w:type="auto"/>
          </w:tcPr>
          <w:p w14:paraId="2EF6E636" w14:textId="77777777" w:rsidR="00833139" w:rsidRPr="004238D4" w:rsidRDefault="00833139" w:rsidP="004238D4">
            <w:pPr>
              <w:pStyle w:val="Paragraph"/>
              <w:jc w:val="center"/>
              <w:rPr>
                <w:noProof/>
                <w:lang w:val="es-ES_tradnl"/>
              </w:rPr>
            </w:pPr>
            <w:r w:rsidRPr="004238D4">
              <w:rPr>
                <w:noProof/>
                <w:lang w:val="es-ES_tradnl"/>
              </w:rPr>
              <w:t>85</w:t>
            </w:r>
          </w:p>
        </w:tc>
        <w:tc>
          <w:tcPr>
            <w:tcW w:w="0" w:type="auto"/>
          </w:tcPr>
          <w:p w14:paraId="50EA7C29" w14:textId="77777777" w:rsidR="00833139" w:rsidRPr="004238D4" w:rsidRDefault="00833139" w:rsidP="004238D4">
            <w:pPr>
              <w:pStyle w:val="Paragraph"/>
              <w:rPr>
                <w:noProof/>
                <w:lang w:val="es-ES_tradnl"/>
              </w:rPr>
            </w:pPr>
            <w:r w:rsidRPr="004238D4">
              <w:rPr>
                <w:noProof/>
                <w:lang w:val="es-ES_tradnl"/>
              </w:rPr>
              <w:t>Tetraetanolato de titanio (CAS RN 3087-36-3)</w:t>
            </w:r>
          </w:p>
        </w:tc>
        <w:tc>
          <w:tcPr>
            <w:tcW w:w="0" w:type="auto"/>
          </w:tcPr>
          <w:p w14:paraId="4EAA02DE"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B3CCD8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6A657F7"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1598B44E" w14:textId="77777777" w:rsidTr="00833139">
        <w:trPr>
          <w:cantSplit/>
        </w:trPr>
        <w:tc>
          <w:tcPr>
            <w:tcW w:w="0" w:type="auto"/>
          </w:tcPr>
          <w:p w14:paraId="61006070" w14:textId="77777777" w:rsidR="00833139" w:rsidRPr="004238D4" w:rsidRDefault="00833139" w:rsidP="004238D4">
            <w:pPr>
              <w:pStyle w:val="Paragraph"/>
              <w:rPr>
                <w:noProof/>
                <w:lang w:val="es-ES_tradnl"/>
              </w:rPr>
            </w:pPr>
            <w:r w:rsidRPr="004238D4">
              <w:rPr>
                <w:noProof/>
                <w:lang w:val="es-ES_tradnl"/>
              </w:rPr>
              <w:t>0.6464</w:t>
            </w:r>
          </w:p>
        </w:tc>
        <w:tc>
          <w:tcPr>
            <w:tcW w:w="0" w:type="auto"/>
          </w:tcPr>
          <w:p w14:paraId="668083E0" w14:textId="77777777" w:rsidR="00833139" w:rsidRPr="004238D4" w:rsidRDefault="00833139" w:rsidP="004238D4">
            <w:pPr>
              <w:pStyle w:val="Paragraph"/>
              <w:jc w:val="right"/>
              <w:rPr>
                <w:noProof/>
                <w:lang w:val="es-ES_tradnl"/>
              </w:rPr>
            </w:pPr>
            <w:r w:rsidRPr="004238D4">
              <w:rPr>
                <w:noProof/>
                <w:lang w:val="es-ES_tradnl"/>
              </w:rPr>
              <w:t>ex 2905 22 00</w:t>
            </w:r>
          </w:p>
        </w:tc>
        <w:tc>
          <w:tcPr>
            <w:tcW w:w="0" w:type="auto"/>
          </w:tcPr>
          <w:p w14:paraId="6B500462"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77C525E6" w14:textId="77777777" w:rsidR="00833139" w:rsidRPr="004238D4" w:rsidRDefault="00833139" w:rsidP="004238D4">
            <w:pPr>
              <w:pStyle w:val="Paragraph"/>
              <w:rPr>
                <w:noProof/>
                <w:lang w:val="es-ES_tradnl"/>
              </w:rPr>
            </w:pPr>
            <w:r w:rsidRPr="004238D4">
              <w:rPr>
                <w:noProof/>
                <w:lang w:val="es-ES_tradnl"/>
              </w:rPr>
              <w:t>Linalol (CAS RN 78-70-6) con un contenido de (3R)-(-)-Linalol (CAS RN 126-91-0) igual o superior al 90,7 % en peso</w:t>
            </w:r>
          </w:p>
        </w:tc>
        <w:tc>
          <w:tcPr>
            <w:tcW w:w="0" w:type="auto"/>
          </w:tcPr>
          <w:p w14:paraId="614BE3F6"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775348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66BEE10"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05E0C218" w14:textId="77777777" w:rsidTr="00833139">
        <w:trPr>
          <w:cantSplit/>
        </w:trPr>
        <w:tc>
          <w:tcPr>
            <w:tcW w:w="0" w:type="auto"/>
          </w:tcPr>
          <w:p w14:paraId="1E49DBAC" w14:textId="77777777" w:rsidR="00833139" w:rsidRPr="004238D4" w:rsidRDefault="00833139" w:rsidP="004238D4">
            <w:pPr>
              <w:pStyle w:val="Paragraph"/>
              <w:rPr>
                <w:noProof/>
                <w:lang w:val="es-ES_tradnl"/>
              </w:rPr>
            </w:pPr>
            <w:r w:rsidRPr="004238D4">
              <w:rPr>
                <w:noProof/>
                <w:lang w:val="es-ES_tradnl"/>
              </w:rPr>
              <w:t>0.7114</w:t>
            </w:r>
          </w:p>
        </w:tc>
        <w:tc>
          <w:tcPr>
            <w:tcW w:w="0" w:type="auto"/>
          </w:tcPr>
          <w:p w14:paraId="127D05F7" w14:textId="602C9292"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2905 22 00</w:t>
            </w:r>
          </w:p>
        </w:tc>
        <w:tc>
          <w:tcPr>
            <w:tcW w:w="0" w:type="auto"/>
          </w:tcPr>
          <w:p w14:paraId="615A9C36"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6C27A865" w14:textId="77777777" w:rsidR="00833139" w:rsidRPr="004238D4" w:rsidRDefault="00833139" w:rsidP="004238D4">
            <w:pPr>
              <w:pStyle w:val="Paragraph"/>
              <w:rPr>
                <w:noProof/>
                <w:lang w:val="es-ES_tradnl"/>
              </w:rPr>
            </w:pPr>
            <w:r w:rsidRPr="004238D4">
              <w:rPr>
                <w:noProof/>
                <w:lang w:val="es-ES_tradnl"/>
              </w:rPr>
              <w:t>3,7-Dimetiloct-6-en-1-ol (CAS RN 106-22-9)</w:t>
            </w:r>
          </w:p>
        </w:tc>
        <w:tc>
          <w:tcPr>
            <w:tcW w:w="0" w:type="auto"/>
          </w:tcPr>
          <w:p w14:paraId="4874104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7A1F2C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AEB747E"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1EBF31D2" w14:textId="77777777" w:rsidTr="00833139">
        <w:trPr>
          <w:cantSplit/>
        </w:trPr>
        <w:tc>
          <w:tcPr>
            <w:tcW w:w="0" w:type="auto"/>
          </w:tcPr>
          <w:p w14:paraId="1A82CEAA" w14:textId="77777777" w:rsidR="00833139" w:rsidRPr="004238D4" w:rsidRDefault="00833139" w:rsidP="004238D4">
            <w:pPr>
              <w:pStyle w:val="Paragraph"/>
              <w:rPr>
                <w:noProof/>
                <w:lang w:val="es-ES_tradnl"/>
              </w:rPr>
            </w:pPr>
            <w:r w:rsidRPr="004238D4">
              <w:rPr>
                <w:noProof/>
                <w:lang w:val="es-ES_tradnl"/>
              </w:rPr>
              <w:t>0.7388</w:t>
            </w:r>
          </w:p>
        </w:tc>
        <w:tc>
          <w:tcPr>
            <w:tcW w:w="0" w:type="auto"/>
          </w:tcPr>
          <w:p w14:paraId="273F0F39" w14:textId="77777777" w:rsidR="00833139" w:rsidRPr="004238D4" w:rsidRDefault="00833139" w:rsidP="004238D4">
            <w:pPr>
              <w:pStyle w:val="Paragraph"/>
              <w:jc w:val="right"/>
              <w:rPr>
                <w:noProof/>
                <w:lang w:val="es-ES_tradnl"/>
              </w:rPr>
            </w:pPr>
            <w:r w:rsidRPr="004238D4">
              <w:rPr>
                <w:noProof/>
                <w:lang w:val="es-ES_tradnl"/>
              </w:rPr>
              <w:t>ex 2905 29 90</w:t>
            </w:r>
          </w:p>
        </w:tc>
        <w:tc>
          <w:tcPr>
            <w:tcW w:w="0" w:type="auto"/>
          </w:tcPr>
          <w:p w14:paraId="3937D1C7"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2D77917E" w14:textId="77777777" w:rsidR="00833139" w:rsidRPr="00954892" w:rsidRDefault="00833139" w:rsidP="004238D4">
            <w:pPr>
              <w:pStyle w:val="Paragraph"/>
              <w:rPr>
                <w:noProof/>
                <w:lang w:val="fr-BE"/>
              </w:rPr>
            </w:pPr>
            <w:r w:rsidRPr="00954892">
              <w:rPr>
                <w:noProof/>
                <w:lang w:val="fr-BE"/>
              </w:rPr>
              <w:t>Cis-hex-3-en-1-ol (CAS RN 928-96-1)</w:t>
            </w:r>
          </w:p>
        </w:tc>
        <w:tc>
          <w:tcPr>
            <w:tcW w:w="0" w:type="auto"/>
          </w:tcPr>
          <w:p w14:paraId="5F154C37"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F19B1B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7C3D495"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4CF0A5CC" w14:textId="77777777" w:rsidTr="00833139">
        <w:trPr>
          <w:cantSplit/>
        </w:trPr>
        <w:tc>
          <w:tcPr>
            <w:tcW w:w="0" w:type="auto"/>
          </w:tcPr>
          <w:p w14:paraId="27E70907" w14:textId="77777777" w:rsidR="00833139" w:rsidRPr="004238D4" w:rsidRDefault="00833139" w:rsidP="004238D4">
            <w:pPr>
              <w:pStyle w:val="Paragraph"/>
              <w:rPr>
                <w:noProof/>
                <w:lang w:val="es-ES_tradnl"/>
              </w:rPr>
            </w:pPr>
            <w:r w:rsidRPr="004238D4">
              <w:rPr>
                <w:noProof/>
                <w:lang w:val="es-ES_tradnl"/>
              </w:rPr>
              <w:t>0.7674</w:t>
            </w:r>
          </w:p>
        </w:tc>
        <w:tc>
          <w:tcPr>
            <w:tcW w:w="0" w:type="auto"/>
          </w:tcPr>
          <w:p w14:paraId="65520CCF" w14:textId="77777777" w:rsidR="00833139" w:rsidRPr="004238D4" w:rsidRDefault="00833139" w:rsidP="004238D4">
            <w:pPr>
              <w:pStyle w:val="Paragraph"/>
              <w:jc w:val="right"/>
              <w:rPr>
                <w:noProof/>
                <w:lang w:val="es-ES_tradnl"/>
              </w:rPr>
            </w:pPr>
            <w:r w:rsidRPr="004238D4">
              <w:rPr>
                <w:noProof/>
                <w:lang w:val="es-ES_tradnl"/>
              </w:rPr>
              <w:t>ex 2905 32 00</w:t>
            </w:r>
          </w:p>
        </w:tc>
        <w:tc>
          <w:tcPr>
            <w:tcW w:w="0" w:type="auto"/>
          </w:tcPr>
          <w:p w14:paraId="17C2550B"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1545336E" w14:textId="77777777" w:rsidR="00833139" w:rsidRPr="004238D4" w:rsidRDefault="00833139" w:rsidP="004238D4">
            <w:pPr>
              <w:pStyle w:val="Paragraph"/>
              <w:rPr>
                <w:noProof/>
                <w:lang w:val="es-ES_tradnl"/>
              </w:rPr>
            </w:pPr>
            <w:r w:rsidRPr="004238D4">
              <w:rPr>
                <w:noProof/>
                <w:lang w:val="es-ES_tradnl"/>
              </w:rPr>
              <w:t>(2</w:t>
            </w:r>
            <w:r w:rsidRPr="004238D4">
              <w:rPr>
                <w:i/>
                <w:iCs/>
                <w:noProof/>
                <w:lang w:val="es-ES_tradnl"/>
              </w:rPr>
              <w:t>S</w:t>
            </w:r>
            <w:r w:rsidRPr="004238D4">
              <w:rPr>
                <w:noProof/>
                <w:lang w:val="es-ES_tradnl"/>
              </w:rPr>
              <w:t>)-Propano-1,2-diol (CAS RN 4254-15-3) con una pureza en peso igual o superior al 98 %</w:t>
            </w:r>
          </w:p>
        </w:tc>
        <w:tc>
          <w:tcPr>
            <w:tcW w:w="0" w:type="auto"/>
          </w:tcPr>
          <w:p w14:paraId="1AD2D1C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4C6E92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DEB74E6"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0B82FFAC" w14:textId="77777777" w:rsidTr="00833139">
        <w:trPr>
          <w:cantSplit/>
        </w:trPr>
        <w:tc>
          <w:tcPr>
            <w:tcW w:w="0" w:type="auto"/>
          </w:tcPr>
          <w:p w14:paraId="471561E5" w14:textId="77777777" w:rsidR="00833139" w:rsidRPr="004238D4" w:rsidRDefault="00833139" w:rsidP="004238D4">
            <w:pPr>
              <w:pStyle w:val="Paragraph"/>
              <w:rPr>
                <w:noProof/>
                <w:lang w:val="es-ES_tradnl"/>
              </w:rPr>
            </w:pPr>
            <w:r w:rsidRPr="004238D4">
              <w:rPr>
                <w:noProof/>
                <w:lang w:val="es-ES_tradnl"/>
              </w:rPr>
              <w:t>0.4934</w:t>
            </w:r>
          </w:p>
        </w:tc>
        <w:tc>
          <w:tcPr>
            <w:tcW w:w="0" w:type="auto"/>
          </w:tcPr>
          <w:p w14:paraId="1A595F6B" w14:textId="77777777" w:rsidR="00833139" w:rsidRPr="004238D4" w:rsidRDefault="00833139" w:rsidP="004238D4">
            <w:pPr>
              <w:pStyle w:val="Paragraph"/>
              <w:jc w:val="right"/>
              <w:rPr>
                <w:noProof/>
                <w:lang w:val="es-ES_tradnl"/>
              </w:rPr>
            </w:pPr>
            <w:r w:rsidRPr="004238D4">
              <w:rPr>
                <w:noProof/>
                <w:lang w:val="es-ES_tradnl"/>
              </w:rPr>
              <w:t>ex 2905 39 95</w:t>
            </w:r>
          </w:p>
        </w:tc>
        <w:tc>
          <w:tcPr>
            <w:tcW w:w="0" w:type="auto"/>
          </w:tcPr>
          <w:p w14:paraId="71AE3B73"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442B91BB" w14:textId="77777777" w:rsidR="00833139" w:rsidRPr="004238D4" w:rsidRDefault="00833139" w:rsidP="004238D4">
            <w:pPr>
              <w:pStyle w:val="Paragraph"/>
              <w:rPr>
                <w:noProof/>
                <w:lang w:val="es-ES_tradnl"/>
              </w:rPr>
            </w:pPr>
            <w:r w:rsidRPr="004238D4">
              <w:rPr>
                <w:noProof/>
                <w:lang w:val="es-ES_tradnl"/>
              </w:rPr>
              <w:t>Propano-1,3-diol (CAS RN 504-63-2)</w:t>
            </w:r>
          </w:p>
        </w:tc>
        <w:tc>
          <w:tcPr>
            <w:tcW w:w="0" w:type="auto"/>
          </w:tcPr>
          <w:p w14:paraId="56827C96"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6F2758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E93E9F3"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60FF4B54" w14:textId="77777777" w:rsidTr="00833139">
        <w:trPr>
          <w:cantSplit/>
        </w:trPr>
        <w:tc>
          <w:tcPr>
            <w:tcW w:w="0" w:type="auto"/>
          </w:tcPr>
          <w:p w14:paraId="3B972EA5" w14:textId="77777777" w:rsidR="00833139" w:rsidRPr="004238D4" w:rsidRDefault="00833139" w:rsidP="004238D4">
            <w:pPr>
              <w:pStyle w:val="Paragraph"/>
              <w:rPr>
                <w:noProof/>
                <w:lang w:val="es-ES_tradnl"/>
              </w:rPr>
            </w:pPr>
            <w:r w:rsidRPr="004238D4">
              <w:rPr>
                <w:noProof/>
                <w:lang w:val="es-ES_tradnl"/>
              </w:rPr>
              <w:t>0.5249</w:t>
            </w:r>
          </w:p>
        </w:tc>
        <w:tc>
          <w:tcPr>
            <w:tcW w:w="0" w:type="auto"/>
          </w:tcPr>
          <w:p w14:paraId="31E53C85" w14:textId="77777777" w:rsidR="00833139" w:rsidRPr="004238D4" w:rsidRDefault="00833139" w:rsidP="004238D4">
            <w:pPr>
              <w:pStyle w:val="Paragraph"/>
              <w:jc w:val="right"/>
              <w:rPr>
                <w:noProof/>
                <w:lang w:val="es-ES_tradnl"/>
              </w:rPr>
            </w:pPr>
            <w:r w:rsidRPr="004238D4">
              <w:rPr>
                <w:noProof/>
                <w:lang w:val="es-ES_tradnl"/>
              </w:rPr>
              <w:t>ex 2905 39 95</w:t>
            </w:r>
          </w:p>
        </w:tc>
        <w:tc>
          <w:tcPr>
            <w:tcW w:w="0" w:type="auto"/>
          </w:tcPr>
          <w:p w14:paraId="424F8638"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7FDCEC41" w14:textId="77777777" w:rsidR="00833139" w:rsidRPr="004238D4" w:rsidRDefault="00833139" w:rsidP="004238D4">
            <w:pPr>
              <w:pStyle w:val="Paragraph"/>
              <w:rPr>
                <w:noProof/>
                <w:lang w:val="es-ES_tradnl"/>
              </w:rPr>
            </w:pPr>
            <w:r w:rsidRPr="004238D4">
              <w:rPr>
                <w:noProof/>
                <w:lang w:val="es-ES_tradnl"/>
              </w:rPr>
              <w:t>Butano-1,2-diol (CAS RN 584-03-2)</w:t>
            </w:r>
          </w:p>
        </w:tc>
        <w:tc>
          <w:tcPr>
            <w:tcW w:w="0" w:type="auto"/>
          </w:tcPr>
          <w:p w14:paraId="5960789E"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5001AB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00EC097"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5E89055B" w14:textId="77777777" w:rsidTr="00833139">
        <w:trPr>
          <w:cantSplit/>
        </w:trPr>
        <w:tc>
          <w:tcPr>
            <w:tcW w:w="0" w:type="auto"/>
          </w:tcPr>
          <w:p w14:paraId="3CF9B3A0" w14:textId="77777777" w:rsidR="00833139" w:rsidRPr="004238D4" w:rsidRDefault="00833139" w:rsidP="004238D4">
            <w:pPr>
              <w:pStyle w:val="Paragraph"/>
              <w:rPr>
                <w:noProof/>
                <w:lang w:val="es-ES_tradnl"/>
              </w:rPr>
            </w:pPr>
            <w:r w:rsidRPr="004238D4">
              <w:rPr>
                <w:noProof/>
                <w:lang w:val="es-ES_tradnl"/>
              </w:rPr>
              <w:t>0.5255</w:t>
            </w:r>
          </w:p>
        </w:tc>
        <w:tc>
          <w:tcPr>
            <w:tcW w:w="0" w:type="auto"/>
          </w:tcPr>
          <w:p w14:paraId="526CE05C" w14:textId="3DFF9BF9"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2905 39 95</w:t>
            </w:r>
          </w:p>
        </w:tc>
        <w:tc>
          <w:tcPr>
            <w:tcW w:w="0" w:type="auto"/>
          </w:tcPr>
          <w:p w14:paraId="35E7FE17"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200B9BF0" w14:textId="74EFA9D2" w:rsidR="00833139" w:rsidRPr="004238D4" w:rsidRDefault="00833139" w:rsidP="004238D4">
            <w:pPr>
              <w:pStyle w:val="Paragraph"/>
              <w:rPr>
                <w:noProof/>
                <w:lang w:val="es-ES_tradnl"/>
              </w:rPr>
            </w:pPr>
            <w:r w:rsidRPr="004238D4">
              <w:rPr>
                <w:noProof/>
                <w:lang w:val="es-ES_tradnl"/>
              </w:rPr>
              <w:t>2,4,7,9-Tetrametil-4,7-decanodiol (CAS RN 17913-76-7)</w:t>
            </w:r>
            <w:r w:rsidR="004238D4">
              <w:rPr>
                <w:noProof/>
                <w:lang w:val="es-ES_tradnl"/>
              </w:rPr>
              <w:t xml:space="preserve"> </w:t>
            </w:r>
          </w:p>
        </w:tc>
        <w:tc>
          <w:tcPr>
            <w:tcW w:w="0" w:type="auto"/>
          </w:tcPr>
          <w:p w14:paraId="786A0905"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6E905E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494E104"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7A36116F" w14:textId="77777777" w:rsidTr="00833139">
        <w:trPr>
          <w:cantSplit/>
        </w:trPr>
        <w:tc>
          <w:tcPr>
            <w:tcW w:w="0" w:type="auto"/>
          </w:tcPr>
          <w:p w14:paraId="499F6905" w14:textId="77777777" w:rsidR="00833139" w:rsidRPr="004238D4" w:rsidRDefault="00833139" w:rsidP="004238D4">
            <w:pPr>
              <w:pStyle w:val="Paragraph"/>
              <w:rPr>
                <w:noProof/>
                <w:lang w:val="es-ES_tradnl"/>
              </w:rPr>
            </w:pPr>
            <w:r w:rsidRPr="004238D4">
              <w:rPr>
                <w:noProof/>
                <w:lang w:val="es-ES_tradnl"/>
              </w:rPr>
              <w:t>0.5847</w:t>
            </w:r>
          </w:p>
        </w:tc>
        <w:tc>
          <w:tcPr>
            <w:tcW w:w="0" w:type="auto"/>
          </w:tcPr>
          <w:p w14:paraId="038CD36A" w14:textId="77777777" w:rsidR="00833139" w:rsidRPr="004238D4" w:rsidRDefault="00833139" w:rsidP="004238D4">
            <w:pPr>
              <w:pStyle w:val="Paragraph"/>
              <w:jc w:val="right"/>
              <w:rPr>
                <w:noProof/>
                <w:lang w:val="es-ES_tradnl"/>
              </w:rPr>
            </w:pPr>
            <w:r w:rsidRPr="004238D4">
              <w:rPr>
                <w:noProof/>
                <w:lang w:val="es-ES_tradnl"/>
              </w:rPr>
              <w:t>ex 2905 39 95</w:t>
            </w:r>
          </w:p>
        </w:tc>
        <w:tc>
          <w:tcPr>
            <w:tcW w:w="0" w:type="auto"/>
          </w:tcPr>
          <w:p w14:paraId="4C9740E1"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61A0DA7E" w14:textId="77777777" w:rsidR="00833139" w:rsidRPr="004238D4" w:rsidRDefault="00833139" w:rsidP="004238D4">
            <w:pPr>
              <w:pStyle w:val="Paragraph"/>
              <w:rPr>
                <w:noProof/>
                <w:lang w:val="es-ES_tradnl"/>
              </w:rPr>
            </w:pPr>
            <w:r w:rsidRPr="004238D4">
              <w:rPr>
                <w:noProof/>
                <w:lang w:val="es-ES_tradnl"/>
              </w:rPr>
              <w:t>Decano-1,10-diol (CAS RN 112-47-0)</w:t>
            </w:r>
          </w:p>
        </w:tc>
        <w:tc>
          <w:tcPr>
            <w:tcW w:w="0" w:type="auto"/>
          </w:tcPr>
          <w:p w14:paraId="72EAFD0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BFA971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7823B9F"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56C1B18E" w14:textId="77777777" w:rsidTr="00833139">
        <w:trPr>
          <w:cantSplit/>
        </w:trPr>
        <w:tc>
          <w:tcPr>
            <w:tcW w:w="0" w:type="auto"/>
          </w:tcPr>
          <w:p w14:paraId="0747C4E4" w14:textId="77777777" w:rsidR="00833139" w:rsidRPr="004238D4" w:rsidRDefault="00833139" w:rsidP="004238D4">
            <w:pPr>
              <w:pStyle w:val="Paragraph"/>
              <w:rPr>
                <w:noProof/>
                <w:lang w:val="es-ES_tradnl"/>
              </w:rPr>
            </w:pPr>
            <w:r w:rsidRPr="004238D4">
              <w:rPr>
                <w:noProof/>
                <w:lang w:val="es-ES_tradnl"/>
              </w:rPr>
              <w:t>0.5908</w:t>
            </w:r>
          </w:p>
        </w:tc>
        <w:tc>
          <w:tcPr>
            <w:tcW w:w="0" w:type="auto"/>
          </w:tcPr>
          <w:p w14:paraId="67591227" w14:textId="77777777" w:rsidR="00833139" w:rsidRPr="004238D4" w:rsidRDefault="00833139" w:rsidP="004238D4">
            <w:pPr>
              <w:pStyle w:val="Paragraph"/>
              <w:jc w:val="right"/>
              <w:rPr>
                <w:noProof/>
                <w:lang w:val="es-ES_tradnl"/>
              </w:rPr>
            </w:pPr>
            <w:r w:rsidRPr="004238D4">
              <w:rPr>
                <w:noProof/>
                <w:lang w:val="es-ES_tradnl"/>
              </w:rPr>
              <w:t>ex 2905 39 95</w:t>
            </w:r>
          </w:p>
        </w:tc>
        <w:tc>
          <w:tcPr>
            <w:tcW w:w="0" w:type="auto"/>
          </w:tcPr>
          <w:p w14:paraId="5F1A4C44" w14:textId="77777777" w:rsidR="00833139" w:rsidRPr="004238D4" w:rsidRDefault="00833139" w:rsidP="004238D4">
            <w:pPr>
              <w:pStyle w:val="Paragraph"/>
              <w:jc w:val="center"/>
              <w:rPr>
                <w:noProof/>
                <w:lang w:val="es-ES_tradnl"/>
              </w:rPr>
            </w:pPr>
            <w:r w:rsidRPr="004238D4">
              <w:rPr>
                <w:noProof/>
                <w:lang w:val="es-ES_tradnl"/>
              </w:rPr>
              <w:t>50</w:t>
            </w:r>
          </w:p>
        </w:tc>
        <w:tc>
          <w:tcPr>
            <w:tcW w:w="0" w:type="auto"/>
          </w:tcPr>
          <w:p w14:paraId="0EECAE57" w14:textId="77777777" w:rsidR="00833139" w:rsidRPr="004238D4" w:rsidRDefault="00833139" w:rsidP="004238D4">
            <w:pPr>
              <w:pStyle w:val="Paragraph"/>
              <w:rPr>
                <w:noProof/>
                <w:lang w:val="es-ES_tradnl"/>
              </w:rPr>
            </w:pPr>
            <w:r w:rsidRPr="004238D4">
              <w:rPr>
                <w:noProof/>
                <w:lang w:val="es-ES_tradnl"/>
              </w:rPr>
              <w:t>2-Metil-2-propilpropano-1,3-diol (CAS RN 78-26-2)</w:t>
            </w:r>
          </w:p>
        </w:tc>
        <w:tc>
          <w:tcPr>
            <w:tcW w:w="0" w:type="auto"/>
          </w:tcPr>
          <w:p w14:paraId="28E8E6B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9E7F3A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27AA968"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2BCA8B0A" w14:textId="77777777" w:rsidTr="00833139">
        <w:trPr>
          <w:cantSplit/>
        </w:trPr>
        <w:tc>
          <w:tcPr>
            <w:tcW w:w="0" w:type="auto"/>
          </w:tcPr>
          <w:p w14:paraId="5FC565F5" w14:textId="77777777" w:rsidR="00833139" w:rsidRPr="004238D4" w:rsidRDefault="00833139" w:rsidP="004238D4">
            <w:pPr>
              <w:pStyle w:val="Paragraph"/>
              <w:rPr>
                <w:noProof/>
                <w:lang w:val="es-ES_tradnl"/>
              </w:rPr>
            </w:pPr>
            <w:r w:rsidRPr="004238D4">
              <w:rPr>
                <w:noProof/>
                <w:lang w:val="es-ES_tradnl"/>
              </w:rPr>
              <w:t>0.7701</w:t>
            </w:r>
          </w:p>
        </w:tc>
        <w:tc>
          <w:tcPr>
            <w:tcW w:w="0" w:type="auto"/>
          </w:tcPr>
          <w:p w14:paraId="32E54BE2" w14:textId="77777777" w:rsidR="00833139" w:rsidRPr="004238D4" w:rsidRDefault="00833139" w:rsidP="004238D4">
            <w:pPr>
              <w:pStyle w:val="Paragraph"/>
              <w:jc w:val="right"/>
              <w:rPr>
                <w:noProof/>
                <w:lang w:val="es-ES_tradnl"/>
              </w:rPr>
            </w:pPr>
            <w:r w:rsidRPr="004238D4">
              <w:rPr>
                <w:noProof/>
                <w:lang w:val="es-ES_tradnl"/>
              </w:rPr>
              <w:t>ex 2905 39 95</w:t>
            </w:r>
          </w:p>
        </w:tc>
        <w:tc>
          <w:tcPr>
            <w:tcW w:w="0" w:type="auto"/>
          </w:tcPr>
          <w:p w14:paraId="219CFBD0" w14:textId="77777777" w:rsidR="00833139" w:rsidRPr="004238D4" w:rsidRDefault="00833139" w:rsidP="004238D4">
            <w:pPr>
              <w:pStyle w:val="Paragraph"/>
              <w:jc w:val="center"/>
              <w:rPr>
                <w:noProof/>
                <w:lang w:val="es-ES_tradnl"/>
              </w:rPr>
            </w:pPr>
            <w:r w:rsidRPr="004238D4">
              <w:rPr>
                <w:noProof/>
                <w:lang w:val="es-ES_tradnl"/>
              </w:rPr>
              <w:t>60</w:t>
            </w:r>
          </w:p>
        </w:tc>
        <w:tc>
          <w:tcPr>
            <w:tcW w:w="0" w:type="auto"/>
          </w:tcPr>
          <w:p w14:paraId="1E7524D2" w14:textId="77777777" w:rsidR="00833139" w:rsidRPr="004238D4" w:rsidRDefault="00833139" w:rsidP="004238D4">
            <w:pPr>
              <w:pStyle w:val="Paragraph"/>
              <w:rPr>
                <w:noProof/>
                <w:lang w:val="es-ES_tradnl"/>
              </w:rPr>
            </w:pPr>
            <w:r w:rsidRPr="004238D4">
              <w:rPr>
                <w:noProof/>
                <w:lang w:val="es-ES_tradnl"/>
              </w:rPr>
              <w:t>Dodecano-1,12-diol (CAS RN 5675-51-4)</w:t>
            </w:r>
          </w:p>
        </w:tc>
        <w:tc>
          <w:tcPr>
            <w:tcW w:w="0" w:type="auto"/>
          </w:tcPr>
          <w:p w14:paraId="0F123FFE"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A2DB37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64B8F6F"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68C0EA93" w14:textId="77777777" w:rsidTr="00833139">
        <w:trPr>
          <w:cantSplit/>
        </w:trPr>
        <w:tc>
          <w:tcPr>
            <w:tcW w:w="0" w:type="auto"/>
          </w:tcPr>
          <w:p w14:paraId="1444BFD3" w14:textId="77777777" w:rsidR="00833139" w:rsidRPr="004238D4" w:rsidRDefault="00833139" w:rsidP="004238D4">
            <w:pPr>
              <w:pStyle w:val="Paragraph"/>
              <w:rPr>
                <w:noProof/>
                <w:lang w:val="es-ES_tradnl"/>
              </w:rPr>
            </w:pPr>
            <w:r w:rsidRPr="004238D4">
              <w:rPr>
                <w:noProof/>
                <w:lang w:val="es-ES_tradnl"/>
              </w:rPr>
              <w:t>0.7914</w:t>
            </w:r>
          </w:p>
        </w:tc>
        <w:tc>
          <w:tcPr>
            <w:tcW w:w="0" w:type="auto"/>
          </w:tcPr>
          <w:p w14:paraId="2C7FB62E" w14:textId="77777777" w:rsidR="00833139" w:rsidRPr="004238D4" w:rsidRDefault="00833139" w:rsidP="004238D4">
            <w:pPr>
              <w:pStyle w:val="Paragraph"/>
              <w:jc w:val="right"/>
              <w:rPr>
                <w:noProof/>
                <w:lang w:val="es-ES_tradnl"/>
              </w:rPr>
            </w:pPr>
            <w:r w:rsidRPr="004238D4">
              <w:rPr>
                <w:noProof/>
                <w:lang w:val="es-ES_tradnl"/>
              </w:rPr>
              <w:t>ex 2905 39 95</w:t>
            </w:r>
          </w:p>
        </w:tc>
        <w:tc>
          <w:tcPr>
            <w:tcW w:w="0" w:type="auto"/>
          </w:tcPr>
          <w:p w14:paraId="3A7CC2DA" w14:textId="77777777" w:rsidR="00833139" w:rsidRPr="004238D4" w:rsidRDefault="00833139" w:rsidP="004238D4">
            <w:pPr>
              <w:pStyle w:val="Paragraph"/>
              <w:jc w:val="center"/>
              <w:rPr>
                <w:noProof/>
                <w:lang w:val="es-ES_tradnl"/>
              </w:rPr>
            </w:pPr>
            <w:r w:rsidRPr="004238D4">
              <w:rPr>
                <w:noProof/>
                <w:lang w:val="es-ES_tradnl"/>
              </w:rPr>
              <w:t>70</w:t>
            </w:r>
          </w:p>
        </w:tc>
        <w:tc>
          <w:tcPr>
            <w:tcW w:w="0" w:type="auto"/>
          </w:tcPr>
          <w:p w14:paraId="5F4BEB40" w14:textId="77777777" w:rsidR="00833139" w:rsidRPr="004238D4" w:rsidRDefault="00833139" w:rsidP="004238D4">
            <w:pPr>
              <w:pStyle w:val="Paragraph"/>
              <w:rPr>
                <w:noProof/>
                <w:lang w:val="es-ES_tradnl"/>
              </w:rPr>
            </w:pPr>
            <w:r w:rsidRPr="004238D4">
              <w:rPr>
                <w:noProof/>
                <w:lang w:val="es-ES_tradnl"/>
              </w:rPr>
              <w:t>2-Metilpropano-1,3-diol (CAS RN 2163-42-0) con una pureza en peso igual o superior al 98 %</w:t>
            </w:r>
          </w:p>
        </w:tc>
        <w:tc>
          <w:tcPr>
            <w:tcW w:w="0" w:type="auto"/>
          </w:tcPr>
          <w:p w14:paraId="7E8CF014"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FE33CC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BA08952"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6C0D406B" w14:textId="77777777" w:rsidTr="00833139">
        <w:trPr>
          <w:cantSplit/>
        </w:trPr>
        <w:tc>
          <w:tcPr>
            <w:tcW w:w="0" w:type="auto"/>
          </w:tcPr>
          <w:p w14:paraId="4BF3F6CC" w14:textId="77777777" w:rsidR="00833139" w:rsidRPr="004238D4" w:rsidRDefault="00833139" w:rsidP="004238D4">
            <w:pPr>
              <w:pStyle w:val="Paragraph"/>
              <w:rPr>
                <w:noProof/>
                <w:lang w:val="es-ES_tradnl"/>
              </w:rPr>
            </w:pPr>
            <w:r w:rsidRPr="004238D4">
              <w:rPr>
                <w:noProof/>
                <w:lang w:val="es-ES_tradnl"/>
              </w:rPr>
              <w:t>0.4624</w:t>
            </w:r>
          </w:p>
        </w:tc>
        <w:tc>
          <w:tcPr>
            <w:tcW w:w="0" w:type="auto"/>
          </w:tcPr>
          <w:p w14:paraId="694FD170" w14:textId="77777777" w:rsidR="00833139" w:rsidRPr="004238D4" w:rsidRDefault="00833139" w:rsidP="004238D4">
            <w:pPr>
              <w:pStyle w:val="Paragraph"/>
              <w:jc w:val="right"/>
              <w:rPr>
                <w:noProof/>
                <w:lang w:val="es-ES_tradnl"/>
              </w:rPr>
            </w:pPr>
            <w:r w:rsidRPr="004238D4">
              <w:rPr>
                <w:noProof/>
                <w:lang w:val="es-ES_tradnl"/>
              </w:rPr>
              <w:t>ex 2905 59 98</w:t>
            </w:r>
          </w:p>
        </w:tc>
        <w:tc>
          <w:tcPr>
            <w:tcW w:w="0" w:type="auto"/>
          </w:tcPr>
          <w:p w14:paraId="3622B404"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6C60E0BB" w14:textId="77777777" w:rsidR="00833139" w:rsidRPr="004238D4" w:rsidRDefault="00833139" w:rsidP="004238D4">
            <w:pPr>
              <w:pStyle w:val="Paragraph"/>
              <w:rPr>
                <w:noProof/>
                <w:lang w:val="es-ES_tradnl"/>
              </w:rPr>
            </w:pPr>
            <w:r w:rsidRPr="004238D4">
              <w:rPr>
                <w:noProof/>
                <w:lang w:val="es-ES_tradnl"/>
              </w:rPr>
              <w:t>2,2,2-Trifluoroetanol (CAS RN 75-89-8)</w:t>
            </w:r>
          </w:p>
        </w:tc>
        <w:tc>
          <w:tcPr>
            <w:tcW w:w="0" w:type="auto"/>
          </w:tcPr>
          <w:p w14:paraId="5B9A599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B6D13F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2A4819D"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6DCA3393" w14:textId="77777777" w:rsidTr="00833139">
        <w:trPr>
          <w:cantSplit/>
        </w:trPr>
        <w:tc>
          <w:tcPr>
            <w:tcW w:w="0" w:type="auto"/>
          </w:tcPr>
          <w:p w14:paraId="536D47A6" w14:textId="77777777" w:rsidR="00833139" w:rsidRPr="004238D4" w:rsidRDefault="00833139" w:rsidP="004238D4">
            <w:pPr>
              <w:pStyle w:val="Paragraph"/>
              <w:rPr>
                <w:noProof/>
                <w:lang w:val="es-ES_tradnl"/>
              </w:rPr>
            </w:pPr>
            <w:r w:rsidRPr="004238D4">
              <w:rPr>
                <w:noProof/>
                <w:lang w:val="es-ES_tradnl"/>
              </w:rPr>
              <w:t>0.3378</w:t>
            </w:r>
          </w:p>
        </w:tc>
        <w:tc>
          <w:tcPr>
            <w:tcW w:w="0" w:type="auto"/>
          </w:tcPr>
          <w:p w14:paraId="22629209" w14:textId="77777777" w:rsidR="00833139" w:rsidRPr="004238D4" w:rsidRDefault="00833139" w:rsidP="004238D4">
            <w:pPr>
              <w:pStyle w:val="Paragraph"/>
              <w:jc w:val="right"/>
              <w:rPr>
                <w:noProof/>
                <w:lang w:val="es-ES_tradnl"/>
              </w:rPr>
            </w:pPr>
            <w:r w:rsidRPr="004238D4">
              <w:rPr>
                <w:noProof/>
                <w:lang w:val="es-ES_tradnl"/>
              </w:rPr>
              <w:t>ex 2906 19 00</w:t>
            </w:r>
          </w:p>
        </w:tc>
        <w:tc>
          <w:tcPr>
            <w:tcW w:w="0" w:type="auto"/>
          </w:tcPr>
          <w:p w14:paraId="3A8917DF"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38658D1F" w14:textId="77777777" w:rsidR="00833139" w:rsidRPr="004238D4" w:rsidRDefault="00833139" w:rsidP="004238D4">
            <w:pPr>
              <w:pStyle w:val="Paragraph"/>
              <w:rPr>
                <w:noProof/>
                <w:lang w:val="es-ES_tradnl"/>
              </w:rPr>
            </w:pPr>
            <w:r w:rsidRPr="004238D4">
              <w:rPr>
                <w:noProof/>
                <w:lang w:val="es-ES_tradnl"/>
              </w:rPr>
              <w:t>Ciclohex-1,4-ilendimetanol (CAS RN 105-08-8)</w:t>
            </w:r>
          </w:p>
        </w:tc>
        <w:tc>
          <w:tcPr>
            <w:tcW w:w="0" w:type="auto"/>
          </w:tcPr>
          <w:p w14:paraId="2AE3A03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985985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533582B"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65861FEA" w14:textId="77777777" w:rsidTr="00833139">
        <w:trPr>
          <w:cantSplit/>
        </w:trPr>
        <w:tc>
          <w:tcPr>
            <w:tcW w:w="0" w:type="auto"/>
          </w:tcPr>
          <w:p w14:paraId="012972F6" w14:textId="77777777" w:rsidR="00833139" w:rsidRPr="004238D4" w:rsidRDefault="00833139" w:rsidP="004238D4">
            <w:pPr>
              <w:pStyle w:val="Paragraph"/>
              <w:rPr>
                <w:noProof/>
                <w:lang w:val="es-ES_tradnl"/>
              </w:rPr>
            </w:pPr>
            <w:r w:rsidRPr="004238D4">
              <w:rPr>
                <w:noProof/>
                <w:lang w:val="es-ES_tradnl"/>
              </w:rPr>
              <w:t>0.3380</w:t>
            </w:r>
          </w:p>
        </w:tc>
        <w:tc>
          <w:tcPr>
            <w:tcW w:w="0" w:type="auto"/>
          </w:tcPr>
          <w:p w14:paraId="2E2BF1DA" w14:textId="77777777" w:rsidR="00833139" w:rsidRPr="004238D4" w:rsidRDefault="00833139" w:rsidP="004238D4">
            <w:pPr>
              <w:pStyle w:val="Paragraph"/>
              <w:jc w:val="right"/>
              <w:rPr>
                <w:noProof/>
                <w:lang w:val="es-ES_tradnl"/>
              </w:rPr>
            </w:pPr>
            <w:r w:rsidRPr="004238D4">
              <w:rPr>
                <w:noProof/>
                <w:lang w:val="es-ES_tradnl"/>
              </w:rPr>
              <w:t>ex 2906 19 00</w:t>
            </w:r>
          </w:p>
        </w:tc>
        <w:tc>
          <w:tcPr>
            <w:tcW w:w="0" w:type="auto"/>
          </w:tcPr>
          <w:p w14:paraId="66EA11A9"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3CB46117" w14:textId="77777777" w:rsidR="00833139" w:rsidRPr="004238D4" w:rsidRDefault="00833139" w:rsidP="004238D4">
            <w:pPr>
              <w:pStyle w:val="Paragraph"/>
              <w:rPr>
                <w:noProof/>
                <w:lang w:val="es-ES_tradnl"/>
              </w:rPr>
            </w:pPr>
            <w:r w:rsidRPr="004238D4">
              <w:rPr>
                <w:noProof/>
                <w:lang w:val="es-ES_tradnl"/>
              </w:rPr>
              <w:t>4,4’-Isopropilidendiciclohexanol (CAS RN 80-04-6)</w:t>
            </w:r>
          </w:p>
        </w:tc>
        <w:tc>
          <w:tcPr>
            <w:tcW w:w="0" w:type="auto"/>
          </w:tcPr>
          <w:p w14:paraId="6EFD85AC"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EFDFAE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08FBE58"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714E3382" w14:textId="77777777" w:rsidTr="00833139">
        <w:trPr>
          <w:cantSplit/>
        </w:trPr>
        <w:tc>
          <w:tcPr>
            <w:tcW w:w="0" w:type="auto"/>
          </w:tcPr>
          <w:p w14:paraId="65834E10" w14:textId="77777777" w:rsidR="00833139" w:rsidRPr="004238D4" w:rsidRDefault="00833139" w:rsidP="004238D4">
            <w:pPr>
              <w:pStyle w:val="Paragraph"/>
              <w:rPr>
                <w:noProof/>
                <w:lang w:val="es-ES_tradnl"/>
              </w:rPr>
            </w:pPr>
            <w:r w:rsidRPr="004238D4">
              <w:rPr>
                <w:noProof/>
                <w:lang w:val="es-ES_tradnl"/>
              </w:rPr>
              <w:t>0.6257</w:t>
            </w:r>
          </w:p>
        </w:tc>
        <w:tc>
          <w:tcPr>
            <w:tcW w:w="0" w:type="auto"/>
          </w:tcPr>
          <w:p w14:paraId="7956B7E4" w14:textId="77777777" w:rsidR="00833139" w:rsidRPr="004238D4" w:rsidRDefault="00833139" w:rsidP="004238D4">
            <w:pPr>
              <w:pStyle w:val="Paragraph"/>
              <w:jc w:val="right"/>
              <w:rPr>
                <w:noProof/>
                <w:lang w:val="es-ES_tradnl"/>
              </w:rPr>
            </w:pPr>
            <w:r w:rsidRPr="004238D4">
              <w:rPr>
                <w:noProof/>
                <w:lang w:val="es-ES_tradnl"/>
              </w:rPr>
              <w:t>ex 2906 19 00</w:t>
            </w:r>
          </w:p>
        </w:tc>
        <w:tc>
          <w:tcPr>
            <w:tcW w:w="0" w:type="auto"/>
          </w:tcPr>
          <w:p w14:paraId="0ED99E3E" w14:textId="77777777" w:rsidR="00833139" w:rsidRPr="004238D4" w:rsidRDefault="00833139" w:rsidP="004238D4">
            <w:pPr>
              <w:pStyle w:val="Paragraph"/>
              <w:jc w:val="center"/>
              <w:rPr>
                <w:noProof/>
                <w:lang w:val="es-ES_tradnl"/>
              </w:rPr>
            </w:pPr>
            <w:r w:rsidRPr="004238D4">
              <w:rPr>
                <w:noProof/>
                <w:lang w:val="es-ES_tradnl"/>
              </w:rPr>
              <w:t>50</w:t>
            </w:r>
          </w:p>
        </w:tc>
        <w:tc>
          <w:tcPr>
            <w:tcW w:w="0" w:type="auto"/>
          </w:tcPr>
          <w:p w14:paraId="4D98601A" w14:textId="77777777" w:rsidR="00833139" w:rsidRPr="004238D4" w:rsidRDefault="00833139" w:rsidP="004238D4">
            <w:pPr>
              <w:pStyle w:val="Paragraph"/>
              <w:rPr>
                <w:noProof/>
                <w:lang w:val="es-ES_tradnl"/>
              </w:rPr>
            </w:pPr>
            <w:r w:rsidRPr="004238D4">
              <w:rPr>
                <w:noProof/>
                <w:lang w:val="es-ES_tradnl"/>
              </w:rPr>
              <w:t>4-</w:t>
            </w:r>
            <w:r w:rsidRPr="004238D4">
              <w:rPr>
                <w:i/>
                <w:iCs/>
                <w:noProof/>
                <w:lang w:val="es-ES_tradnl"/>
              </w:rPr>
              <w:t>terc</w:t>
            </w:r>
            <w:r w:rsidRPr="004238D4">
              <w:rPr>
                <w:noProof/>
                <w:lang w:val="es-ES_tradnl"/>
              </w:rPr>
              <w:t>-Butilciclohexanol (CAS RN 98-52-2)</w:t>
            </w:r>
          </w:p>
        </w:tc>
        <w:tc>
          <w:tcPr>
            <w:tcW w:w="0" w:type="auto"/>
          </w:tcPr>
          <w:p w14:paraId="69ABAC65"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A018E8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8C6E50F"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021B44D4" w14:textId="77777777" w:rsidTr="00833139">
        <w:trPr>
          <w:cantSplit/>
        </w:trPr>
        <w:tc>
          <w:tcPr>
            <w:tcW w:w="0" w:type="auto"/>
          </w:tcPr>
          <w:p w14:paraId="601AF1DE" w14:textId="77777777" w:rsidR="00833139" w:rsidRPr="004238D4" w:rsidRDefault="00833139" w:rsidP="004238D4">
            <w:pPr>
              <w:pStyle w:val="Paragraph"/>
              <w:rPr>
                <w:noProof/>
                <w:lang w:val="es-ES_tradnl"/>
              </w:rPr>
            </w:pPr>
            <w:r w:rsidRPr="004238D4">
              <w:rPr>
                <w:noProof/>
                <w:lang w:val="es-ES_tradnl"/>
              </w:rPr>
              <w:t>0.8231</w:t>
            </w:r>
          </w:p>
        </w:tc>
        <w:tc>
          <w:tcPr>
            <w:tcW w:w="0" w:type="auto"/>
          </w:tcPr>
          <w:p w14:paraId="04BDC45E" w14:textId="61E9145E"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2906 19 00</w:t>
            </w:r>
          </w:p>
        </w:tc>
        <w:tc>
          <w:tcPr>
            <w:tcW w:w="0" w:type="auto"/>
          </w:tcPr>
          <w:p w14:paraId="7F230124" w14:textId="77777777" w:rsidR="00833139" w:rsidRPr="004238D4" w:rsidRDefault="00833139" w:rsidP="004238D4">
            <w:pPr>
              <w:pStyle w:val="Paragraph"/>
              <w:jc w:val="center"/>
              <w:rPr>
                <w:noProof/>
                <w:lang w:val="es-ES_tradnl"/>
              </w:rPr>
            </w:pPr>
            <w:r w:rsidRPr="004238D4">
              <w:rPr>
                <w:noProof/>
                <w:lang w:val="es-ES_tradnl"/>
              </w:rPr>
              <w:t>60</w:t>
            </w:r>
          </w:p>
        </w:tc>
        <w:tc>
          <w:tcPr>
            <w:tcW w:w="0" w:type="auto"/>
          </w:tcPr>
          <w:p w14:paraId="7CEFCEB7" w14:textId="77777777" w:rsidR="00833139" w:rsidRPr="004238D4" w:rsidRDefault="00833139" w:rsidP="004238D4">
            <w:pPr>
              <w:pStyle w:val="Paragraph"/>
              <w:rPr>
                <w:noProof/>
                <w:lang w:val="es-ES_tradnl"/>
              </w:rPr>
            </w:pPr>
            <w:r w:rsidRPr="004238D4">
              <w:rPr>
                <w:noProof/>
                <w:lang w:val="es-ES_tradnl"/>
              </w:rPr>
              <w:t>5-metil-2-(prop-1-en-2-il)ciclohexanol, mezcla de isómeros (CAS RN 7786-67-6) con una pureza en peso igual o superior al 90 %</w:t>
            </w:r>
          </w:p>
        </w:tc>
        <w:tc>
          <w:tcPr>
            <w:tcW w:w="0" w:type="auto"/>
          </w:tcPr>
          <w:p w14:paraId="16DA407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DE6C93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9C1926E"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0B5B116A" w14:textId="77777777" w:rsidTr="00833139">
        <w:trPr>
          <w:cantSplit/>
        </w:trPr>
        <w:tc>
          <w:tcPr>
            <w:tcW w:w="0" w:type="auto"/>
          </w:tcPr>
          <w:p w14:paraId="6B2C3BB3" w14:textId="77777777" w:rsidR="00833139" w:rsidRPr="004238D4" w:rsidRDefault="00833139" w:rsidP="004238D4">
            <w:pPr>
              <w:pStyle w:val="Paragraph"/>
              <w:rPr>
                <w:noProof/>
                <w:lang w:val="es-ES_tradnl"/>
              </w:rPr>
            </w:pPr>
            <w:r w:rsidRPr="004238D4">
              <w:rPr>
                <w:noProof/>
                <w:lang w:val="es-ES_tradnl"/>
              </w:rPr>
              <w:t>0.3681</w:t>
            </w:r>
          </w:p>
        </w:tc>
        <w:tc>
          <w:tcPr>
            <w:tcW w:w="0" w:type="auto"/>
          </w:tcPr>
          <w:p w14:paraId="1AFB3532" w14:textId="77777777" w:rsidR="00833139" w:rsidRPr="004238D4" w:rsidRDefault="00833139" w:rsidP="004238D4">
            <w:pPr>
              <w:pStyle w:val="Paragraph"/>
              <w:jc w:val="right"/>
              <w:rPr>
                <w:noProof/>
                <w:lang w:val="es-ES_tradnl"/>
              </w:rPr>
            </w:pPr>
            <w:r w:rsidRPr="004238D4">
              <w:rPr>
                <w:noProof/>
                <w:lang w:val="es-ES_tradnl"/>
              </w:rPr>
              <w:t>ex 2906 29 00</w:t>
            </w:r>
          </w:p>
        </w:tc>
        <w:tc>
          <w:tcPr>
            <w:tcW w:w="0" w:type="auto"/>
          </w:tcPr>
          <w:p w14:paraId="3234909D"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259C9B86" w14:textId="77777777" w:rsidR="00833139" w:rsidRPr="004238D4" w:rsidRDefault="00833139" w:rsidP="004238D4">
            <w:pPr>
              <w:pStyle w:val="Paragraph"/>
              <w:rPr>
                <w:noProof/>
                <w:lang w:val="es-ES_tradnl"/>
              </w:rPr>
            </w:pPr>
            <w:r w:rsidRPr="004238D4">
              <w:rPr>
                <w:noProof/>
                <w:lang w:val="es-ES_tradnl"/>
              </w:rPr>
              <w:t>1-Hidroximetil-4-metil-2,3,5,6-tetrafluorobenceno (CAS RN 79538-03-7)</w:t>
            </w:r>
          </w:p>
        </w:tc>
        <w:tc>
          <w:tcPr>
            <w:tcW w:w="0" w:type="auto"/>
          </w:tcPr>
          <w:p w14:paraId="040717E9"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F2CE9E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9166630"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543E514E" w14:textId="77777777" w:rsidTr="00833139">
        <w:trPr>
          <w:cantSplit/>
        </w:trPr>
        <w:tc>
          <w:tcPr>
            <w:tcW w:w="0" w:type="auto"/>
          </w:tcPr>
          <w:p w14:paraId="3FB7B80B" w14:textId="77777777" w:rsidR="00833139" w:rsidRPr="004238D4" w:rsidRDefault="00833139" w:rsidP="004238D4">
            <w:pPr>
              <w:pStyle w:val="Paragraph"/>
              <w:rPr>
                <w:noProof/>
                <w:lang w:val="es-ES_tradnl"/>
              </w:rPr>
            </w:pPr>
            <w:r w:rsidRPr="004238D4">
              <w:rPr>
                <w:noProof/>
                <w:lang w:val="es-ES_tradnl"/>
              </w:rPr>
              <w:t>0.5855</w:t>
            </w:r>
          </w:p>
        </w:tc>
        <w:tc>
          <w:tcPr>
            <w:tcW w:w="0" w:type="auto"/>
          </w:tcPr>
          <w:p w14:paraId="061C621B" w14:textId="77777777" w:rsidR="00833139" w:rsidRPr="004238D4" w:rsidRDefault="00833139" w:rsidP="004238D4">
            <w:pPr>
              <w:pStyle w:val="Paragraph"/>
              <w:jc w:val="right"/>
              <w:rPr>
                <w:noProof/>
                <w:lang w:val="es-ES_tradnl"/>
              </w:rPr>
            </w:pPr>
            <w:r w:rsidRPr="004238D4">
              <w:rPr>
                <w:noProof/>
                <w:lang w:val="es-ES_tradnl"/>
              </w:rPr>
              <w:t>ex 2906 29 00</w:t>
            </w:r>
          </w:p>
        </w:tc>
        <w:tc>
          <w:tcPr>
            <w:tcW w:w="0" w:type="auto"/>
          </w:tcPr>
          <w:p w14:paraId="09EC4CB3"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49472CEB" w14:textId="77777777" w:rsidR="00833139" w:rsidRPr="004238D4" w:rsidRDefault="00833139" w:rsidP="004238D4">
            <w:pPr>
              <w:pStyle w:val="Paragraph"/>
              <w:rPr>
                <w:noProof/>
                <w:lang w:val="es-ES_tradnl"/>
              </w:rPr>
            </w:pPr>
            <w:r w:rsidRPr="004238D4">
              <w:rPr>
                <w:noProof/>
                <w:lang w:val="es-ES_tradnl"/>
              </w:rPr>
              <w:t>2-Feniletanol (CAS RN 60-12-8)</w:t>
            </w:r>
          </w:p>
        </w:tc>
        <w:tc>
          <w:tcPr>
            <w:tcW w:w="0" w:type="auto"/>
          </w:tcPr>
          <w:p w14:paraId="4A930E8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6A25FF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E483C4E"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419C3659" w14:textId="77777777" w:rsidTr="00833139">
        <w:trPr>
          <w:cantSplit/>
        </w:trPr>
        <w:tc>
          <w:tcPr>
            <w:tcW w:w="0" w:type="auto"/>
          </w:tcPr>
          <w:p w14:paraId="75C1F66C" w14:textId="77777777" w:rsidR="00833139" w:rsidRPr="004238D4" w:rsidRDefault="00833139" w:rsidP="004238D4">
            <w:pPr>
              <w:pStyle w:val="Paragraph"/>
              <w:rPr>
                <w:noProof/>
                <w:lang w:val="es-ES_tradnl"/>
              </w:rPr>
            </w:pPr>
            <w:r w:rsidRPr="004238D4">
              <w:rPr>
                <w:noProof/>
                <w:lang w:val="es-ES_tradnl"/>
              </w:rPr>
              <w:t>0.6757</w:t>
            </w:r>
          </w:p>
        </w:tc>
        <w:tc>
          <w:tcPr>
            <w:tcW w:w="0" w:type="auto"/>
          </w:tcPr>
          <w:p w14:paraId="2D178C50" w14:textId="77777777" w:rsidR="00833139" w:rsidRPr="004238D4" w:rsidRDefault="00833139" w:rsidP="004238D4">
            <w:pPr>
              <w:pStyle w:val="Paragraph"/>
              <w:jc w:val="right"/>
              <w:rPr>
                <w:noProof/>
                <w:lang w:val="es-ES_tradnl"/>
              </w:rPr>
            </w:pPr>
            <w:r w:rsidRPr="004238D4">
              <w:rPr>
                <w:noProof/>
                <w:lang w:val="es-ES_tradnl"/>
              </w:rPr>
              <w:t>ex 2906 29 00</w:t>
            </w:r>
          </w:p>
        </w:tc>
        <w:tc>
          <w:tcPr>
            <w:tcW w:w="0" w:type="auto"/>
          </w:tcPr>
          <w:p w14:paraId="7B6EB54C"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612E1573" w14:textId="77777777" w:rsidR="00833139" w:rsidRPr="004238D4" w:rsidRDefault="00833139" w:rsidP="004238D4">
            <w:pPr>
              <w:pStyle w:val="Paragraph"/>
              <w:rPr>
                <w:noProof/>
                <w:lang w:val="es-ES_tradnl"/>
              </w:rPr>
            </w:pPr>
            <w:r w:rsidRPr="004238D4">
              <w:rPr>
                <w:noProof/>
                <w:lang w:val="es-ES_tradnl"/>
              </w:rPr>
              <w:t>2-Bromo-5-yodo-bencenometanol (CAS RN 946525-30-0)</w:t>
            </w:r>
          </w:p>
        </w:tc>
        <w:tc>
          <w:tcPr>
            <w:tcW w:w="0" w:type="auto"/>
          </w:tcPr>
          <w:p w14:paraId="3FF9CBE5"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D0FF85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8B70DE1"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44FDDCD4" w14:textId="77777777" w:rsidTr="00833139">
        <w:trPr>
          <w:cantSplit/>
        </w:trPr>
        <w:tc>
          <w:tcPr>
            <w:tcW w:w="0" w:type="auto"/>
          </w:tcPr>
          <w:p w14:paraId="20DDC45C" w14:textId="77777777" w:rsidR="00833139" w:rsidRPr="004238D4" w:rsidRDefault="00833139" w:rsidP="004238D4">
            <w:pPr>
              <w:pStyle w:val="Paragraph"/>
              <w:rPr>
                <w:noProof/>
                <w:lang w:val="es-ES_tradnl"/>
              </w:rPr>
            </w:pPr>
            <w:r w:rsidRPr="004238D4">
              <w:rPr>
                <w:noProof/>
                <w:lang w:val="es-ES_tradnl"/>
              </w:rPr>
              <w:t>0.7373</w:t>
            </w:r>
          </w:p>
        </w:tc>
        <w:tc>
          <w:tcPr>
            <w:tcW w:w="0" w:type="auto"/>
          </w:tcPr>
          <w:p w14:paraId="76C2B098" w14:textId="77777777" w:rsidR="00833139" w:rsidRPr="004238D4" w:rsidRDefault="00833139" w:rsidP="004238D4">
            <w:pPr>
              <w:pStyle w:val="Paragraph"/>
              <w:jc w:val="right"/>
              <w:rPr>
                <w:noProof/>
                <w:lang w:val="es-ES_tradnl"/>
              </w:rPr>
            </w:pPr>
            <w:r w:rsidRPr="004238D4">
              <w:rPr>
                <w:noProof/>
                <w:lang w:val="es-ES_tradnl"/>
              </w:rPr>
              <w:t>ex 2906 29 00</w:t>
            </w:r>
          </w:p>
        </w:tc>
        <w:tc>
          <w:tcPr>
            <w:tcW w:w="0" w:type="auto"/>
          </w:tcPr>
          <w:p w14:paraId="25FDB9BF" w14:textId="77777777" w:rsidR="00833139" w:rsidRPr="004238D4" w:rsidRDefault="00833139" w:rsidP="004238D4">
            <w:pPr>
              <w:pStyle w:val="Paragraph"/>
              <w:jc w:val="center"/>
              <w:rPr>
                <w:noProof/>
                <w:lang w:val="es-ES_tradnl"/>
              </w:rPr>
            </w:pPr>
            <w:r w:rsidRPr="004238D4">
              <w:rPr>
                <w:noProof/>
                <w:lang w:val="es-ES_tradnl"/>
              </w:rPr>
              <w:t>50</w:t>
            </w:r>
          </w:p>
        </w:tc>
        <w:tc>
          <w:tcPr>
            <w:tcW w:w="0" w:type="auto"/>
          </w:tcPr>
          <w:p w14:paraId="11CB980D" w14:textId="77777777" w:rsidR="00833139" w:rsidRPr="004238D4" w:rsidRDefault="00833139" w:rsidP="004238D4">
            <w:pPr>
              <w:pStyle w:val="Paragraph"/>
              <w:rPr>
                <w:noProof/>
                <w:lang w:val="es-ES_tradnl"/>
              </w:rPr>
            </w:pPr>
            <w:r w:rsidRPr="004238D4">
              <w:rPr>
                <w:noProof/>
                <w:lang w:val="es-ES_tradnl"/>
              </w:rPr>
              <w:t>2,2'-(m-Fenilen)dipropan-2-ol (CAS RN 1999-85-5)</w:t>
            </w:r>
          </w:p>
        </w:tc>
        <w:tc>
          <w:tcPr>
            <w:tcW w:w="0" w:type="auto"/>
          </w:tcPr>
          <w:p w14:paraId="4A94DF06"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C3CBAC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0D636B7"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5494C836" w14:textId="77777777" w:rsidTr="00833139">
        <w:trPr>
          <w:cantSplit/>
        </w:trPr>
        <w:tc>
          <w:tcPr>
            <w:tcW w:w="0" w:type="auto"/>
          </w:tcPr>
          <w:p w14:paraId="5A0D7C64" w14:textId="77777777" w:rsidR="00833139" w:rsidRPr="004238D4" w:rsidRDefault="00833139" w:rsidP="004238D4">
            <w:pPr>
              <w:pStyle w:val="Paragraph"/>
              <w:rPr>
                <w:noProof/>
                <w:lang w:val="es-ES_tradnl"/>
              </w:rPr>
            </w:pPr>
            <w:r w:rsidRPr="004238D4">
              <w:rPr>
                <w:noProof/>
                <w:lang w:val="es-ES_tradnl"/>
              </w:rPr>
              <w:t>0.7806</w:t>
            </w:r>
          </w:p>
        </w:tc>
        <w:tc>
          <w:tcPr>
            <w:tcW w:w="0" w:type="auto"/>
          </w:tcPr>
          <w:p w14:paraId="5269FE31" w14:textId="77777777" w:rsidR="00833139" w:rsidRPr="004238D4" w:rsidRDefault="00833139" w:rsidP="004238D4">
            <w:pPr>
              <w:pStyle w:val="Paragraph"/>
              <w:jc w:val="right"/>
              <w:rPr>
                <w:noProof/>
                <w:lang w:val="es-ES_tradnl"/>
              </w:rPr>
            </w:pPr>
            <w:r w:rsidRPr="004238D4">
              <w:rPr>
                <w:noProof/>
                <w:lang w:val="es-ES_tradnl"/>
              </w:rPr>
              <w:t>ex 2906 29 00</w:t>
            </w:r>
          </w:p>
        </w:tc>
        <w:tc>
          <w:tcPr>
            <w:tcW w:w="0" w:type="auto"/>
          </w:tcPr>
          <w:p w14:paraId="47496CED" w14:textId="77777777" w:rsidR="00833139" w:rsidRPr="004238D4" w:rsidRDefault="00833139" w:rsidP="004238D4">
            <w:pPr>
              <w:pStyle w:val="Paragraph"/>
              <w:jc w:val="center"/>
              <w:rPr>
                <w:noProof/>
                <w:lang w:val="es-ES_tradnl"/>
              </w:rPr>
            </w:pPr>
            <w:r w:rsidRPr="004238D4">
              <w:rPr>
                <w:noProof/>
                <w:lang w:val="es-ES_tradnl"/>
              </w:rPr>
              <w:t>60</w:t>
            </w:r>
          </w:p>
        </w:tc>
        <w:tc>
          <w:tcPr>
            <w:tcW w:w="0" w:type="auto"/>
          </w:tcPr>
          <w:p w14:paraId="66E492BE" w14:textId="77777777" w:rsidR="00833139" w:rsidRPr="004238D4" w:rsidRDefault="00833139" w:rsidP="004238D4">
            <w:pPr>
              <w:pStyle w:val="Paragraph"/>
              <w:rPr>
                <w:noProof/>
                <w:lang w:val="es-ES_tradnl"/>
              </w:rPr>
            </w:pPr>
            <w:r w:rsidRPr="004238D4">
              <w:rPr>
                <w:noProof/>
                <w:lang w:val="es-ES_tradnl"/>
              </w:rPr>
              <w:t>3-[3-(Trifluorometil)fenil]propan-1-ol (CAS RN 78573-45-2)</w:t>
            </w:r>
          </w:p>
        </w:tc>
        <w:tc>
          <w:tcPr>
            <w:tcW w:w="0" w:type="auto"/>
          </w:tcPr>
          <w:p w14:paraId="69DE6A46"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49FE4D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519A9D2"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2CF81EE2" w14:textId="77777777" w:rsidTr="00833139">
        <w:trPr>
          <w:cantSplit/>
        </w:trPr>
        <w:tc>
          <w:tcPr>
            <w:tcW w:w="0" w:type="auto"/>
          </w:tcPr>
          <w:p w14:paraId="6AD1A12C" w14:textId="77777777" w:rsidR="00833139" w:rsidRPr="004238D4" w:rsidRDefault="00833139" w:rsidP="004238D4">
            <w:pPr>
              <w:pStyle w:val="Paragraph"/>
              <w:rPr>
                <w:noProof/>
                <w:lang w:val="es-ES_tradnl"/>
              </w:rPr>
            </w:pPr>
            <w:r w:rsidRPr="004238D4">
              <w:rPr>
                <w:noProof/>
                <w:lang w:val="es-ES_tradnl"/>
              </w:rPr>
              <w:t>0.7963</w:t>
            </w:r>
          </w:p>
        </w:tc>
        <w:tc>
          <w:tcPr>
            <w:tcW w:w="0" w:type="auto"/>
          </w:tcPr>
          <w:p w14:paraId="072101DC" w14:textId="77777777" w:rsidR="00833139" w:rsidRPr="004238D4" w:rsidRDefault="00833139" w:rsidP="004238D4">
            <w:pPr>
              <w:pStyle w:val="Paragraph"/>
              <w:jc w:val="right"/>
              <w:rPr>
                <w:noProof/>
                <w:lang w:val="es-ES_tradnl"/>
              </w:rPr>
            </w:pPr>
            <w:r w:rsidRPr="004238D4">
              <w:rPr>
                <w:noProof/>
                <w:lang w:val="es-ES_tradnl"/>
              </w:rPr>
              <w:t>ex 2906 29 00</w:t>
            </w:r>
          </w:p>
        </w:tc>
        <w:tc>
          <w:tcPr>
            <w:tcW w:w="0" w:type="auto"/>
          </w:tcPr>
          <w:p w14:paraId="1851058E" w14:textId="77777777" w:rsidR="00833139" w:rsidRPr="004238D4" w:rsidRDefault="00833139" w:rsidP="004238D4">
            <w:pPr>
              <w:pStyle w:val="Paragraph"/>
              <w:jc w:val="center"/>
              <w:rPr>
                <w:noProof/>
                <w:lang w:val="es-ES_tradnl"/>
              </w:rPr>
            </w:pPr>
            <w:r w:rsidRPr="004238D4">
              <w:rPr>
                <w:noProof/>
                <w:lang w:val="es-ES_tradnl"/>
              </w:rPr>
              <w:t>70</w:t>
            </w:r>
          </w:p>
        </w:tc>
        <w:tc>
          <w:tcPr>
            <w:tcW w:w="0" w:type="auto"/>
          </w:tcPr>
          <w:p w14:paraId="774EC7A3" w14:textId="77777777" w:rsidR="00833139" w:rsidRPr="004238D4" w:rsidRDefault="00833139" w:rsidP="004238D4">
            <w:pPr>
              <w:pStyle w:val="Paragraph"/>
              <w:rPr>
                <w:noProof/>
                <w:lang w:val="es-ES_tradnl"/>
              </w:rPr>
            </w:pPr>
            <w:r w:rsidRPr="004238D4">
              <w:rPr>
                <w:noProof/>
                <w:lang w:val="es-ES_tradnl"/>
              </w:rPr>
              <w:t>1,2,3,4-Tetrahidro-1-naftol (CAS RN 529-33-9) con una pureza en peso igual o superior al 95 %</w:t>
            </w:r>
          </w:p>
        </w:tc>
        <w:tc>
          <w:tcPr>
            <w:tcW w:w="0" w:type="auto"/>
          </w:tcPr>
          <w:p w14:paraId="244DBB1E"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5102DF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8C01BD1"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3AA1843E" w14:textId="77777777" w:rsidTr="00833139">
        <w:trPr>
          <w:cantSplit/>
        </w:trPr>
        <w:tc>
          <w:tcPr>
            <w:tcW w:w="0" w:type="auto"/>
          </w:tcPr>
          <w:p w14:paraId="45C5848A" w14:textId="77777777" w:rsidR="00833139" w:rsidRPr="004238D4" w:rsidRDefault="00833139" w:rsidP="004238D4">
            <w:pPr>
              <w:pStyle w:val="Paragraph"/>
              <w:rPr>
                <w:noProof/>
                <w:lang w:val="es-ES_tradnl"/>
              </w:rPr>
            </w:pPr>
            <w:r w:rsidRPr="004238D4">
              <w:rPr>
                <w:noProof/>
                <w:lang w:val="es-ES_tradnl"/>
              </w:rPr>
              <w:t>0.6329</w:t>
            </w:r>
          </w:p>
        </w:tc>
        <w:tc>
          <w:tcPr>
            <w:tcW w:w="0" w:type="auto"/>
          </w:tcPr>
          <w:p w14:paraId="457A8410" w14:textId="77777777" w:rsidR="00833139" w:rsidRPr="004238D4" w:rsidRDefault="00833139" w:rsidP="004238D4">
            <w:pPr>
              <w:pStyle w:val="Paragraph"/>
              <w:jc w:val="right"/>
              <w:rPr>
                <w:noProof/>
                <w:lang w:val="es-ES_tradnl"/>
              </w:rPr>
            </w:pPr>
            <w:r w:rsidRPr="004238D4">
              <w:rPr>
                <w:noProof/>
                <w:lang w:val="es-ES_tradnl"/>
              </w:rPr>
              <w:t>ex 2907 12 00</w:t>
            </w:r>
          </w:p>
        </w:tc>
        <w:tc>
          <w:tcPr>
            <w:tcW w:w="0" w:type="auto"/>
          </w:tcPr>
          <w:p w14:paraId="0829432A"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32026492" w14:textId="77777777" w:rsidR="00833139" w:rsidRPr="004238D4" w:rsidRDefault="00833139" w:rsidP="004238D4">
            <w:pPr>
              <w:pStyle w:val="Paragraph"/>
              <w:rPr>
                <w:noProof/>
                <w:lang w:val="es-ES_tradnl"/>
              </w:rPr>
            </w:pPr>
            <w:r w:rsidRPr="004238D4">
              <w:rPr>
                <w:noProof/>
                <w:lang w:val="es-ES_tradnl"/>
              </w:rPr>
              <w:t>Mezcla de meta-cresol (CAS RN 108-39-4) y para-cresol (CAS RN 106-44-5), con una pureza en peso del 99 por ciento o más</w:t>
            </w:r>
          </w:p>
        </w:tc>
        <w:tc>
          <w:tcPr>
            <w:tcW w:w="0" w:type="auto"/>
          </w:tcPr>
          <w:p w14:paraId="20D9055D"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0AF8FD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A2DD06C"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39AC67C2" w14:textId="77777777" w:rsidTr="00833139">
        <w:trPr>
          <w:cantSplit/>
        </w:trPr>
        <w:tc>
          <w:tcPr>
            <w:tcW w:w="0" w:type="auto"/>
          </w:tcPr>
          <w:p w14:paraId="615B2386" w14:textId="77777777" w:rsidR="00833139" w:rsidRPr="004238D4" w:rsidRDefault="00833139" w:rsidP="004238D4">
            <w:pPr>
              <w:pStyle w:val="Paragraph"/>
              <w:rPr>
                <w:noProof/>
                <w:lang w:val="es-ES_tradnl"/>
              </w:rPr>
            </w:pPr>
            <w:r w:rsidRPr="004238D4">
              <w:rPr>
                <w:noProof/>
                <w:lang w:val="es-ES_tradnl"/>
              </w:rPr>
              <w:t>0.6559</w:t>
            </w:r>
          </w:p>
        </w:tc>
        <w:tc>
          <w:tcPr>
            <w:tcW w:w="0" w:type="auto"/>
          </w:tcPr>
          <w:p w14:paraId="006EC631" w14:textId="77777777" w:rsidR="00833139" w:rsidRPr="004238D4" w:rsidRDefault="00833139" w:rsidP="004238D4">
            <w:pPr>
              <w:pStyle w:val="Paragraph"/>
              <w:jc w:val="right"/>
              <w:rPr>
                <w:noProof/>
                <w:lang w:val="es-ES_tradnl"/>
              </w:rPr>
            </w:pPr>
            <w:r w:rsidRPr="004238D4">
              <w:rPr>
                <w:noProof/>
                <w:lang w:val="es-ES_tradnl"/>
              </w:rPr>
              <w:t>ex 2907 12 00</w:t>
            </w:r>
          </w:p>
        </w:tc>
        <w:tc>
          <w:tcPr>
            <w:tcW w:w="0" w:type="auto"/>
          </w:tcPr>
          <w:p w14:paraId="34B5F89A"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440F0BA1" w14:textId="77777777" w:rsidR="00833139" w:rsidRPr="004238D4" w:rsidRDefault="00833139" w:rsidP="004238D4">
            <w:pPr>
              <w:pStyle w:val="Paragraph"/>
              <w:rPr>
                <w:noProof/>
                <w:lang w:val="es-ES_tradnl"/>
              </w:rPr>
            </w:pPr>
            <w:r w:rsidRPr="004238D4">
              <w:rPr>
                <w:noProof/>
                <w:lang w:val="es-ES_tradnl"/>
              </w:rPr>
              <w:t>p-Cresol (CAS RN 106-44-5)</w:t>
            </w:r>
          </w:p>
        </w:tc>
        <w:tc>
          <w:tcPr>
            <w:tcW w:w="0" w:type="auto"/>
          </w:tcPr>
          <w:p w14:paraId="103E031C"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609FC4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81FDEA0"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6A1CBFE4" w14:textId="77777777" w:rsidTr="00833139">
        <w:trPr>
          <w:cantSplit/>
        </w:trPr>
        <w:tc>
          <w:tcPr>
            <w:tcW w:w="0" w:type="auto"/>
          </w:tcPr>
          <w:p w14:paraId="261549D5" w14:textId="77777777" w:rsidR="00833139" w:rsidRPr="004238D4" w:rsidRDefault="00833139" w:rsidP="004238D4">
            <w:pPr>
              <w:pStyle w:val="Paragraph"/>
              <w:rPr>
                <w:noProof/>
                <w:lang w:val="es-ES_tradnl"/>
              </w:rPr>
            </w:pPr>
            <w:r w:rsidRPr="004238D4">
              <w:rPr>
                <w:noProof/>
                <w:lang w:val="es-ES_tradnl"/>
              </w:rPr>
              <w:t>0.5216</w:t>
            </w:r>
          </w:p>
        </w:tc>
        <w:tc>
          <w:tcPr>
            <w:tcW w:w="0" w:type="auto"/>
          </w:tcPr>
          <w:p w14:paraId="19BE2761" w14:textId="0E6966E2"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2907 15 90</w:t>
            </w:r>
          </w:p>
        </w:tc>
        <w:tc>
          <w:tcPr>
            <w:tcW w:w="0" w:type="auto"/>
          </w:tcPr>
          <w:p w14:paraId="2EF97427"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32E9D3AF" w14:textId="77777777" w:rsidR="00833139" w:rsidRPr="004238D4" w:rsidRDefault="00833139" w:rsidP="004238D4">
            <w:pPr>
              <w:pStyle w:val="Paragraph"/>
              <w:rPr>
                <w:noProof/>
                <w:lang w:val="es-ES_tradnl"/>
              </w:rPr>
            </w:pPr>
            <w:r w:rsidRPr="004238D4">
              <w:rPr>
                <w:noProof/>
                <w:lang w:val="es-ES_tradnl"/>
              </w:rPr>
              <w:t>2-Naftol (CAS RN 135-19-3)</w:t>
            </w:r>
          </w:p>
        </w:tc>
        <w:tc>
          <w:tcPr>
            <w:tcW w:w="0" w:type="auto"/>
          </w:tcPr>
          <w:p w14:paraId="4F6AC06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D643BD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958435B"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0FEBDA36" w14:textId="77777777" w:rsidTr="00833139">
        <w:trPr>
          <w:cantSplit/>
        </w:trPr>
        <w:tc>
          <w:tcPr>
            <w:tcW w:w="0" w:type="auto"/>
          </w:tcPr>
          <w:p w14:paraId="6BFA72C1" w14:textId="77777777" w:rsidR="00833139" w:rsidRPr="004238D4" w:rsidRDefault="00833139" w:rsidP="004238D4">
            <w:pPr>
              <w:pStyle w:val="Paragraph"/>
              <w:rPr>
                <w:noProof/>
                <w:lang w:val="es-ES_tradnl"/>
              </w:rPr>
            </w:pPr>
            <w:r w:rsidRPr="004238D4">
              <w:rPr>
                <w:noProof/>
                <w:lang w:val="es-ES_tradnl"/>
              </w:rPr>
              <w:t>0.6256</w:t>
            </w:r>
          </w:p>
        </w:tc>
        <w:tc>
          <w:tcPr>
            <w:tcW w:w="0" w:type="auto"/>
          </w:tcPr>
          <w:p w14:paraId="021149A8" w14:textId="77777777" w:rsidR="00833139" w:rsidRPr="004238D4" w:rsidRDefault="00833139" w:rsidP="004238D4">
            <w:pPr>
              <w:pStyle w:val="Paragraph"/>
              <w:jc w:val="right"/>
              <w:rPr>
                <w:noProof/>
                <w:lang w:val="es-ES_tradnl"/>
              </w:rPr>
            </w:pPr>
            <w:r w:rsidRPr="004238D4">
              <w:rPr>
                <w:noProof/>
                <w:lang w:val="es-ES_tradnl"/>
              </w:rPr>
              <w:t>ex 2907 19 10</w:t>
            </w:r>
          </w:p>
        </w:tc>
        <w:tc>
          <w:tcPr>
            <w:tcW w:w="0" w:type="auto"/>
          </w:tcPr>
          <w:p w14:paraId="6C43691A"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7123F7B1" w14:textId="77777777" w:rsidR="00833139" w:rsidRPr="004238D4" w:rsidRDefault="00833139" w:rsidP="004238D4">
            <w:pPr>
              <w:pStyle w:val="Paragraph"/>
              <w:rPr>
                <w:noProof/>
                <w:lang w:val="es-ES_tradnl"/>
              </w:rPr>
            </w:pPr>
            <w:r w:rsidRPr="004238D4">
              <w:rPr>
                <w:noProof/>
                <w:lang w:val="es-ES_tradnl"/>
              </w:rPr>
              <w:t>2,6-Xilenol (CAS RN 576-26-1)</w:t>
            </w:r>
          </w:p>
        </w:tc>
        <w:tc>
          <w:tcPr>
            <w:tcW w:w="0" w:type="auto"/>
          </w:tcPr>
          <w:p w14:paraId="0BE22BC7"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EB6291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D5423BD"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474C015E" w14:textId="77777777" w:rsidTr="00833139">
        <w:trPr>
          <w:cantSplit/>
        </w:trPr>
        <w:tc>
          <w:tcPr>
            <w:tcW w:w="0" w:type="auto"/>
          </w:tcPr>
          <w:p w14:paraId="661F0735" w14:textId="77777777" w:rsidR="00833139" w:rsidRPr="004238D4" w:rsidRDefault="00833139" w:rsidP="004238D4">
            <w:pPr>
              <w:pStyle w:val="Paragraph"/>
              <w:rPr>
                <w:noProof/>
                <w:lang w:val="es-ES_tradnl"/>
              </w:rPr>
            </w:pPr>
            <w:r w:rsidRPr="004238D4">
              <w:rPr>
                <w:noProof/>
                <w:lang w:val="es-ES_tradnl"/>
              </w:rPr>
              <w:t>0.4480</w:t>
            </w:r>
          </w:p>
        </w:tc>
        <w:tc>
          <w:tcPr>
            <w:tcW w:w="0" w:type="auto"/>
          </w:tcPr>
          <w:p w14:paraId="4F6461EE" w14:textId="77777777" w:rsidR="00833139" w:rsidRPr="004238D4" w:rsidRDefault="00833139" w:rsidP="004238D4">
            <w:pPr>
              <w:pStyle w:val="Paragraph"/>
              <w:jc w:val="right"/>
              <w:rPr>
                <w:noProof/>
                <w:lang w:val="es-ES_tradnl"/>
              </w:rPr>
            </w:pPr>
            <w:r w:rsidRPr="004238D4">
              <w:rPr>
                <w:noProof/>
                <w:lang w:val="es-ES_tradnl"/>
              </w:rPr>
              <w:t>ex 2907 19 90</w:t>
            </w:r>
          </w:p>
        </w:tc>
        <w:tc>
          <w:tcPr>
            <w:tcW w:w="0" w:type="auto"/>
          </w:tcPr>
          <w:p w14:paraId="590DD3F5"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02893872" w14:textId="77777777" w:rsidR="00833139" w:rsidRPr="004238D4" w:rsidRDefault="00833139" w:rsidP="004238D4">
            <w:pPr>
              <w:pStyle w:val="Paragraph"/>
              <w:rPr>
                <w:noProof/>
                <w:lang w:val="es-ES_tradnl"/>
              </w:rPr>
            </w:pPr>
            <w:r w:rsidRPr="004238D4">
              <w:rPr>
                <w:noProof/>
                <w:lang w:val="es-ES_tradnl"/>
              </w:rPr>
              <w:t>Bifenil-4-ol (CAS RN 92-69-3)</w:t>
            </w:r>
          </w:p>
        </w:tc>
        <w:tc>
          <w:tcPr>
            <w:tcW w:w="0" w:type="auto"/>
          </w:tcPr>
          <w:p w14:paraId="65472A1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6272C9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7E6AB71"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42A20202" w14:textId="77777777" w:rsidTr="00833139">
        <w:trPr>
          <w:cantSplit/>
        </w:trPr>
        <w:tc>
          <w:tcPr>
            <w:tcW w:w="0" w:type="auto"/>
          </w:tcPr>
          <w:p w14:paraId="49DD3B87" w14:textId="77777777" w:rsidR="00833139" w:rsidRPr="004238D4" w:rsidRDefault="00833139" w:rsidP="004238D4">
            <w:pPr>
              <w:pStyle w:val="Paragraph"/>
              <w:rPr>
                <w:noProof/>
                <w:lang w:val="es-ES_tradnl"/>
              </w:rPr>
            </w:pPr>
            <w:r w:rsidRPr="004238D4">
              <w:rPr>
                <w:noProof/>
                <w:lang w:val="es-ES_tradnl"/>
              </w:rPr>
              <w:t>0.7753</w:t>
            </w:r>
          </w:p>
        </w:tc>
        <w:tc>
          <w:tcPr>
            <w:tcW w:w="0" w:type="auto"/>
          </w:tcPr>
          <w:p w14:paraId="474195B7" w14:textId="77777777" w:rsidR="00833139" w:rsidRPr="004238D4" w:rsidRDefault="00833139" w:rsidP="004238D4">
            <w:pPr>
              <w:pStyle w:val="Paragraph"/>
              <w:jc w:val="right"/>
              <w:rPr>
                <w:noProof/>
                <w:lang w:val="es-ES_tradnl"/>
              </w:rPr>
            </w:pPr>
            <w:r w:rsidRPr="004238D4">
              <w:rPr>
                <w:noProof/>
                <w:lang w:val="es-ES_tradnl"/>
              </w:rPr>
              <w:t>ex 2907 19 90</w:t>
            </w:r>
          </w:p>
        </w:tc>
        <w:tc>
          <w:tcPr>
            <w:tcW w:w="0" w:type="auto"/>
          </w:tcPr>
          <w:p w14:paraId="3A1967FF"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7BB7654B" w14:textId="77777777" w:rsidR="00833139" w:rsidRPr="00954892" w:rsidRDefault="00833139" w:rsidP="004238D4">
            <w:pPr>
              <w:pStyle w:val="Paragraph"/>
              <w:rPr>
                <w:noProof/>
                <w:lang w:val="fr-BE"/>
              </w:rPr>
            </w:pPr>
            <w:r w:rsidRPr="00954892">
              <w:rPr>
                <w:noProof/>
                <w:lang w:val="fr-BE"/>
              </w:rPr>
              <w:t>2-metil-5-(propan-2-il)fenol (CAS RN 499-75-2)</w:t>
            </w:r>
          </w:p>
        </w:tc>
        <w:tc>
          <w:tcPr>
            <w:tcW w:w="0" w:type="auto"/>
          </w:tcPr>
          <w:p w14:paraId="45B5EF46"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FA9222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690F8B5"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4F2D5F12" w14:textId="77777777" w:rsidTr="00833139">
        <w:trPr>
          <w:cantSplit/>
        </w:trPr>
        <w:tc>
          <w:tcPr>
            <w:tcW w:w="0" w:type="auto"/>
          </w:tcPr>
          <w:p w14:paraId="5C33E0CA" w14:textId="77777777" w:rsidR="00833139" w:rsidRPr="004238D4" w:rsidRDefault="00833139" w:rsidP="004238D4">
            <w:pPr>
              <w:pStyle w:val="Paragraph"/>
              <w:rPr>
                <w:noProof/>
                <w:lang w:val="es-ES_tradnl"/>
              </w:rPr>
            </w:pPr>
            <w:r w:rsidRPr="004238D4">
              <w:rPr>
                <w:noProof/>
                <w:lang w:val="es-ES_tradnl"/>
              </w:rPr>
              <w:t>0.3372</w:t>
            </w:r>
          </w:p>
        </w:tc>
        <w:tc>
          <w:tcPr>
            <w:tcW w:w="0" w:type="auto"/>
          </w:tcPr>
          <w:p w14:paraId="4D438BF6" w14:textId="77777777" w:rsidR="00833139" w:rsidRPr="004238D4" w:rsidRDefault="00833139" w:rsidP="004238D4">
            <w:pPr>
              <w:pStyle w:val="Paragraph"/>
              <w:jc w:val="right"/>
              <w:rPr>
                <w:noProof/>
                <w:lang w:val="es-ES_tradnl"/>
              </w:rPr>
            </w:pPr>
            <w:r w:rsidRPr="004238D4">
              <w:rPr>
                <w:noProof/>
                <w:lang w:val="es-ES_tradnl"/>
              </w:rPr>
              <w:t>ex 2907 21 00</w:t>
            </w:r>
          </w:p>
        </w:tc>
        <w:tc>
          <w:tcPr>
            <w:tcW w:w="0" w:type="auto"/>
          </w:tcPr>
          <w:p w14:paraId="335D2965"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1809D70B" w14:textId="77777777" w:rsidR="00833139" w:rsidRPr="004238D4" w:rsidRDefault="00833139" w:rsidP="004238D4">
            <w:pPr>
              <w:pStyle w:val="Paragraph"/>
              <w:rPr>
                <w:noProof/>
                <w:lang w:val="es-ES_tradnl"/>
              </w:rPr>
            </w:pPr>
            <w:r w:rsidRPr="004238D4">
              <w:rPr>
                <w:noProof/>
                <w:lang w:val="es-ES_tradnl"/>
              </w:rPr>
              <w:t>Resorcinol (CAS RN 108-46-3)</w:t>
            </w:r>
          </w:p>
        </w:tc>
        <w:tc>
          <w:tcPr>
            <w:tcW w:w="0" w:type="auto"/>
          </w:tcPr>
          <w:p w14:paraId="4C8B822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F0E1FF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BED06DE"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7FDB0BB6" w14:textId="77777777" w:rsidTr="00833139">
        <w:trPr>
          <w:cantSplit/>
        </w:trPr>
        <w:tc>
          <w:tcPr>
            <w:tcW w:w="0" w:type="auto"/>
          </w:tcPr>
          <w:p w14:paraId="1AA50916" w14:textId="77777777" w:rsidR="00833139" w:rsidRPr="004238D4" w:rsidRDefault="00833139" w:rsidP="004238D4">
            <w:pPr>
              <w:pStyle w:val="Paragraph"/>
              <w:rPr>
                <w:noProof/>
                <w:lang w:val="es-ES_tradnl"/>
              </w:rPr>
            </w:pPr>
            <w:r w:rsidRPr="004238D4">
              <w:rPr>
                <w:noProof/>
                <w:lang w:val="es-ES_tradnl"/>
              </w:rPr>
              <w:t>0.6026</w:t>
            </w:r>
          </w:p>
        </w:tc>
        <w:tc>
          <w:tcPr>
            <w:tcW w:w="0" w:type="auto"/>
          </w:tcPr>
          <w:p w14:paraId="485A58C6" w14:textId="77777777" w:rsidR="00833139" w:rsidRPr="004238D4" w:rsidRDefault="00833139" w:rsidP="004238D4">
            <w:pPr>
              <w:pStyle w:val="Paragraph"/>
              <w:jc w:val="right"/>
              <w:rPr>
                <w:noProof/>
                <w:lang w:val="es-ES_tradnl"/>
              </w:rPr>
            </w:pPr>
            <w:r w:rsidRPr="004238D4">
              <w:rPr>
                <w:noProof/>
                <w:lang w:val="es-ES_tradnl"/>
              </w:rPr>
              <w:t>ex 2907 29 00</w:t>
            </w:r>
          </w:p>
        </w:tc>
        <w:tc>
          <w:tcPr>
            <w:tcW w:w="0" w:type="auto"/>
          </w:tcPr>
          <w:p w14:paraId="4D0C7E38" w14:textId="77777777" w:rsidR="00833139" w:rsidRPr="004238D4" w:rsidRDefault="00833139" w:rsidP="004238D4">
            <w:pPr>
              <w:pStyle w:val="Paragraph"/>
              <w:jc w:val="center"/>
              <w:rPr>
                <w:noProof/>
                <w:lang w:val="es-ES_tradnl"/>
              </w:rPr>
            </w:pPr>
            <w:r w:rsidRPr="004238D4">
              <w:rPr>
                <w:noProof/>
                <w:lang w:val="es-ES_tradnl"/>
              </w:rPr>
              <w:t>15</w:t>
            </w:r>
          </w:p>
        </w:tc>
        <w:tc>
          <w:tcPr>
            <w:tcW w:w="0" w:type="auto"/>
          </w:tcPr>
          <w:p w14:paraId="7352FF76" w14:textId="77777777" w:rsidR="00833139" w:rsidRPr="004238D4" w:rsidRDefault="00833139" w:rsidP="004238D4">
            <w:pPr>
              <w:pStyle w:val="Paragraph"/>
              <w:rPr>
                <w:noProof/>
                <w:lang w:val="es-ES_tradnl"/>
              </w:rPr>
            </w:pPr>
            <w:r w:rsidRPr="004238D4">
              <w:rPr>
                <w:noProof/>
                <w:lang w:val="es-ES_tradnl"/>
              </w:rPr>
              <w:t>6,6'-Di-terc-butil-4,4'-butilidendi-m-cresol (CAS RN 85-60-9)</w:t>
            </w:r>
          </w:p>
        </w:tc>
        <w:tc>
          <w:tcPr>
            <w:tcW w:w="0" w:type="auto"/>
          </w:tcPr>
          <w:p w14:paraId="521F38E5"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2D679B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9092B9D"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3CE08482" w14:textId="77777777" w:rsidTr="00833139">
        <w:trPr>
          <w:cantSplit/>
        </w:trPr>
        <w:tc>
          <w:tcPr>
            <w:tcW w:w="0" w:type="auto"/>
          </w:tcPr>
          <w:p w14:paraId="115D319E" w14:textId="77777777" w:rsidR="00833139" w:rsidRPr="004238D4" w:rsidRDefault="00833139" w:rsidP="004238D4">
            <w:pPr>
              <w:pStyle w:val="Paragraph"/>
              <w:rPr>
                <w:noProof/>
                <w:lang w:val="es-ES_tradnl"/>
              </w:rPr>
            </w:pPr>
            <w:r w:rsidRPr="004238D4">
              <w:rPr>
                <w:noProof/>
                <w:lang w:val="es-ES_tradnl"/>
              </w:rPr>
              <w:t>0.3369</w:t>
            </w:r>
          </w:p>
        </w:tc>
        <w:tc>
          <w:tcPr>
            <w:tcW w:w="0" w:type="auto"/>
          </w:tcPr>
          <w:p w14:paraId="3F452E79" w14:textId="77777777" w:rsidR="00833139" w:rsidRPr="004238D4" w:rsidRDefault="00833139" w:rsidP="004238D4">
            <w:pPr>
              <w:pStyle w:val="Paragraph"/>
              <w:jc w:val="right"/>
              <w:rPr>
                <w:noProof/>
                <w:lang w:val="es-ES_tradnl"/>
              </w:rPr>
            </w:pPr>
            <w:r w:rsidRPr="004238D4">
              <w:rPr>
                <w:noProof/>
                <w:lang w:val="es-ES_tradnl"/>
              </w:rPr>
              <w:t>ex 2907 29 00</w:t>
            </w:r>
          </w:p>
        </w:tc>
        <w:tc>
          <w:tcPr>
            <w:tcW w:w="0" w:type="auto"/>
          </w:tcPr>
          <w:p w14:paraId="5C14BB03"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225740E0" w14:textId="77777777" w:rsidR="00833139" w:rsidRPr="004238D4" w:rsidRDefault="00833139" w:rsidP="004238D4">
            <w:pPr>
              <w:pStyle w:val="Paragraph"/>
              <w:rPr>
                <w:noProof/>
                <w:lang w:val="es-ES_tradnl"/>
              </w:rPr>
            </w:pPr>
            <w:r w:rsidRPr="004238D4">
              <w:rPr>
                <w:noProof/>
                <w:lang w:val="es-ES_tradnl"/>
              </w:rPr>
              <w:t>4,4'-(3,3,5-Trimetilciclohexiliden)difenol (CAS RN 129188-99-4)</w:t>
            </w:r>
          </w:p>
        </w:tc>
        <w:tc>
          <w:tcPr>
            <w:tcW w:w="0" w:type="auto"/>
          </w:tcPr>
          <w:p w14:paraId="0860A29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E4A9D8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F8A04A2"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46E4BB69" w14:textId="77777777" w:rsidTr="00833139">
        <w:trPr>
          <w:cantSplit/>
        </w:trPr>
        <w:tc>
          <w:tcPr>
            <w:tcW w:w="0" w:type="auto"/>
          </w:tcPr>
          <w:p w14:paraId="0C4837E9" w14:textId="77777777" w:rsidR="00833139" w:rsidRPr="004238D4" w:rsidRDefault="00833139" w:rsidP="004238D4">
            <w:pPr>
              <w:pStyle w:val="Paragraph"/>
              <w:rPr>
                <w:noProof/>
                <w:lang w:val="es-ES_tradnl"/>
              </w:rPr>
            </w:pPr>
            <w:r w:rsidRPr="004238D4">
              <w:rPr>
                <w:noProof/>
                <w:lang w:val="es-ES_tradnl"/>
              </w:rPr>
              <w:t>0.6454</w:t>
            </w:r>
          </w:p>
        </w:tc>
        <w:tc>
          <w:tcPr>
            <w:tcW w:w="0" w:type="auto"/>
          </w:tcPr>
          <w:p w14:paraId="4995A077" w14:textId="77777777" w:rsidR="00833139" w:rsidRPr="004238D4" w:rsidRDefault="00833139" w:rsidP="004238D4">
            <w:pPr>
              <w:pStyle w:val="Paragraph"/>
              <w:jc w:val="right"/>
              <w:rPr>
                <w:noProof/>
                <w:lang w:val="es-ES_tradnl"/>
              </w:rPr>
            </w:pPr>
            <w:r w:rsidRPr="004238D4">
              <w:rPr>
                <w:noProof/>
                <w:lang w:val="es-ES_tradnl"/>
              </w:rPr>
              <w:t>ex 2907 29 00</w:t>
            </w:r>
          </w:p>
        </w:tc>
        <w:tc>
          <w:tcPr>
            <w:tcW w:w="0" w:type="auto"/>
          </w:tcPr>
          <w:p w14:paraId="0C39BF43" w14:textId="77777777" w:rsidR="00833139" w:rsidRPr="004238D4" w:rsidRDefault="00833139" w:rsidP="004238D4">
            <w:pPr>
              <w:pStyle w:val="Paragraph"/>
              <w:jc w:val="center"/>
              <w:rPr>
                <w:noProof/>
                <w:lang w:val="es-ES_tradnl"/>
              </w:rPr>
            </w:pPr>
            <w:r w:rsidRPr="004238D4">
              <w:rPr>
                <w:noProof/>
                <w:lang w:val="es-ES_tradnl"/>
              </w:rPr>
              <w:t>25</w:t>
            </w:r>
          </w:p>
        </w:tc>
        <w:tc>
          <w:tcPr>
            <w:tcW w:w="0" w:type="auto"/>
          </w:tcPr>
          <w:p w14:paraId="1E6B3280" w14:textId="77777777" w:rsidR="00833139" w:rsidRPr="004238D4" w:rsidRDefault="00833139" w:rsidP="004238D4">
            <w:pPr>
              <w:pStyle w:val="Paragraph"/>
              <w:rPr>
                <w:noProof/>
                <w:lang w:val="es-ES_tradnl"/>
              </w:rPr>
            </w:pPr>
            <w:r w:rsidRPr="004238D4">
              <w:rPr>
                <w:noProof/>
                <w:lang w:val="es-ES_tradnl"/>
              </w:rPr>
              <w:t>Alcohol 4-hidroxibencílico (CAS RN 623-05-2)</w:t>
            </w:r>
          </w:p>
        </w:tc>
        <w:tc>
          <w:tcPr>
            <w:tcW w:w="0" w:type="auto"/>
          </w:tcPr>
          <w:p w14:paraId="117D2514"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9043C2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285178A"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13F1B599" w14:textId="77777777" w:rsidTr="00833139">
        <w:trPr>
          <w:cantSplit/>
        </w:trPr>
        <w:tc>
          <w:tcPr>
            <w:tcW w:w="0" w:type="auto"/>
          </w:tcPr>
          <w:p w14:paraId="4FF6806A" w14:textId="77777777" w:rsidR="00833139" w:rsidRPr="004238D4" w:rsidRDefault="00833139" w:rsidP="004238D4">
            <w:pPr>
              <w:pStyle w:val="Paragraph"/>
              <w:rPr>
                <w:noProof/>
                <w:lang w:val="es-ES_tradnl"/>
              </w:rPr>
            </w:pPr>
            <w:r w:rsidRPr="004238D4">
              <w:rPr>
                <w:noProof/>
                <w:lang w:val="es-ES_tradnl"/>
              </w:rPr>
              <w:t>0.3367</w:t>
            </w:r>
          </w:p>
        </w:tc>
        <w:tc>
          <w:tcPr>
            <w:tcW w:w="0" w:type="auto"/>
          </w:tcPr>
          <w:p w14:paraId="3EA9481C" w14:textId="77777777" w:rsidR="00833139" w:rsidRPr="004238D4" w:rsidRDefault="00833139" w:rsidP="004238D4">
            <w:pPr>
              <w:pStyle w:val="Paragraph"/>
              <w:jc w:val="right"/>
              <w:rPr>
                <w:noProof/>
                <w:lang w:val="es-ES_tradnl"/>
              </w:rPr>
            </w:pPr>
            <w:r w:rsidRPr="004238D4">
              <w:rPr>
                <w:noProof/>
                <w:lang w:val="es-ES_tradnl"/>
              </w:rPr>
              <w:t>ex 2907 29 00</w:t>
            </w:r>
          </w:p>
        </w:tc>
        <w:tc>
          <w:tcPr>
            <w:tcW w:w="0" w:type="auto"/>
          </w:tcPr>
          <w:p w14:paraId="7F403FB2"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5ED89496" w14:textId="77777777" w:rsidR="00833139" w:rsidRPr="004238D4" w:rsidRDefault="00833139" w:rsidP="004238D4">
            <w:pPr>
              <w:pStyle w:val="Paragraph"/>
              <w:rPr>
                <w:noProof/>
                <w:lang w:val="es-ES_tradnl"/>
              </w:rPr>
            </w:pPr>
            <w:r w:rsidRPr="004238D4">
              <w:rPr>
                <w:noProof/>
                <w:lang w:val="es-ES_tradnl"/>
              </w:rPr>
              <w:t>4,4',4"-Etilidinotrifenol (CAS RN 27955-94-8)</w:t>
            </w:r>
          </w:p>
        </w:tc>
        <w:tc>
          <w:tcPr>
            <w:tcW w:w="0" w:type="auto"/>
          </w:tcPr>
          <w:p w14:paraId="35C9215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010370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91C0B7F"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6F9F7EF5" w14:textId="77777777" w:rsidTr="00833139">
        <w:trPr>
          <w:cantSplit/>
        </w:trPr>
        <w:tc>
          <w:tcPr>
            <w:tcW w:w="0" w:type="auto"/>
          </w:tcPr>
          <w:p w14:paraId="3AD06107" w14:textId="77777777" w:rsidR="00833139" w:rsidRPr="004238D4" w:rsidRDefault="00833139" w:rsidP="004238D4">
            <w:pPr>
              <w:pStyle w:val="Paragraph"/>
              <w:rPr>
                <w:noProof/>
                <w:lang w:val="es-ES_tradnl"/>
              </w:rPr>
            </w:pPr>
            <w:r w:rsidRPr="004238D4">
              <w:rPr>
                <w:noProof/>
                <w:lang w:val="es-ES_tradnl"/>
              </w:rPr>
              <w:t>0.5432</w:t>
            </w:r>
          </w:p>
        </w:tc>
        <w:tc>
          <w:tcPr>
            <w:tcW w:w="0" w:type="auto"/>
          </w:tcPr>
          <w:p w14:paraId="672724E6" w14:textId="2F9EA0BD"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2907 29 00</w:t>
            </w:r>
          </w:p>
        </w:tc>
        <w:tc>
          <w:tcPr>
            <w:tcW w:w="0" w:type="auto"/>
          </w:tcPr>
          <w:p w14:paraId="63BF6DA2" w14:textId="77777777" w:rsidR="00833139" w:rsidRPr="004238D4" w:rsidRDefault="00833139" w:rsidP="004238D4">
            <w:pPr>
              <w:pStyle w:val="Paragraph"/>
              <w:jc w:val="center"/>
              <w:rPr>
                <w:noProof/>
                <w:lang w:val="es-ES_tradnl"/>
              </w:rPr>
            </w:pPr>
            <w:r w:rsidRPr="004238D4">
              <w:rPr>
                <w:noProof/>
                <w:lang w:val="es-ES_tradnl"/>
              </w:rPr>
              <w:t>45</w:t>
            </w:r>
          </w:p>
        </w:tc>
        <w:tc>
          <w:tcPr>
            <w:tcW w:w="0" w:type="auto"/>
          </w:tcPr>
          <w:p w14:paraId="41DDD723" w14:textId="77777777" w:rsidR="00833139" w:rsidRPr="004238D4" w:rsidRDefault="00833139" w:rsidP="004238D4">
            <w:pPr>
              <w:pStyle w:val="Paragraph"/>
              <w:rPr>
                <w:noProof/>
                <w:lang w:val="es-ES_tradnl"/>
              </w:rPr>
            </w:pPr>
            <w:r w:rsidRPr="004238D4">
              <w:rPr>
                <w:noProof/>
                <w:lang w:val="es-ES_tradnl"/>
              </w:rPr>
              <w:t>2-Metilhidroquinona (CAS RN 95-71-6)</w:t>
            </w:r>
          </w:p>
        </w:tc>
        <w:tc>
          <w:tcPr>
            <w:tcW w:w="0" w:type="auto"/>
          </w:tcPr>
          <w:p w14:paraId="76933A25"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92A94E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19E43E5"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780E3DE5" w14:textId="77777777" w:rsidTr="00833139">
        <w:trPr>
          <w:cantSplit/>
        </w:trPr>
        <w:tc>
          <w:tcPr>
            <w:tcW w:w="0" w:type="auto"/>
          </w:tcPr>
          <w:p w14:paraId="54D663E1" w14:textId="77777777" w:rsidR="00833139" w:rsidRPr="004238D4" w:rsidRDefault="00833139" w:rsidP="004238D4">
            <w:pPr>
              <w:pStyle w:val="Paragraph"/>
              <w:rPr>
                <w:noProof/>
                <w:lang w:val="es-ES_tradnl"/>
              </w:rPr>
            </w:pPr>
            <w:r w:rsidRPr="004238D4">
              <w:rPr>
                <w:noProof/>
                <w:lang w:val="es-ES_tradnl"/>
              </w:rPr>
              <w:t>0.3368</w:t>
            </w:r>
          </w:p>
        </w:tc>
        <w:tc>
          <w:tcPr>
            <w:tcW w:w="0" w:type="auto"/>
          </w:tcPr>
          <w:p w14:paraId="3FC297B7" w14:textId="77777777" w:rsidR="00833139" w:rsidRPr="004238D4" w:rsidRDefault="00833139" w:rsidP="004238D4">
            <w:pPr>
              <w:pStyle w:val="Paragraph"/>
              <w:jc w:val="right"/>
              <w:rPr>
                <w:noProof/>
                <w:lang w:val="es-ES_tradnl"/>
              </w:rPr>
            </w:pPr>
            <w:r w:rsidRPr="004238D4">
              <w:rPr>
                <w:noProof/>
                <w:lang w:val="es-ES_tradnl"/>
              </w:rPr>
              <w:t>ex 2907 29 00</w:t>
            </w:r>
          </w:p>
        </w:tc>
        <w:tc>
          <w:tcPr>
            <w:tcW w:w="0" w:type="auto"/>
          </w:tcPr>
          <w:p w14:paraId="27430D51" w14:textId="77777777" w:rsidR="00833139" w:rsidRPr="004238D4" w:rsidRDefault="00833139" w:rsidP="004238D4">
            <w:pPr>
              <w:pStyle w:val="Paragraph"/>
              <w:jc w:val="center"/>
              <w:rPr>
                <w:noProof/>
                <w:lang w:val="es-ES_tradnl"/>
              </w:rPr>
            </w:pPr>
            <w:r w:rsidRPr="004238D4">
              <w:rPr>
                <w:noProof/>
                <w:lang w:val="es-ES_tradnl"/>
              </w:rPr>
              <w:t>50</w:t>
            </w:r>
          </w:p>
        </w:tc>
        <w:tc>
          <w:tcPr>
            <w:tcW w:w="0" w:type="auto"/>
          </w:tcPr>
          <w:p w14:paraId="52629AFD" w14:textId="77777777" w:rsidR="00833139" w:rsidRPr="004238D4" w:rsidRDefault="00833139" w:rsidP="004238D4">
            <w:pPr>
              <w:pStyle w:val="Paragraph"/>
              <w:rPr>
                <w:noProof/>
                <w:lang w:val="es-ES_tradnl"/>
              </w:rPr>
            </w:pPr>
            <w:r w:rsidRPr="004238D4">
              <w:rPr>
                <w:noProof/>
                <w:lang w:val="es-ES_tradnl"/>
              </w:rPr>
              <w:t>6,6',6"-Triciclohexil-4,4',4"-butano-1,1,3-triiltri(</w:t>
            </w:r>
            <w:r w:rsidRPr="004238D4">
              <w:rPr>
                <w:i/>
                <w:iCs/>
                <w:noProof/>
                <w:lang w:val="es-ES_tradnl"/>
              </w:rPr>
              <w:t>m</w:t>
            </w:r>
            <w:r w:rsidRPr="004238D4">
              <w:rPr>
                <w:noProof/>
                <w:lang w:val="es-ES_tradnl"/>
              </w:rPr>
              <w:t>-cresol) (CAS RN 111850-25-0)</w:t>
            </w:r>
          </w:p>
        </w:tc>
        <w:tc>
          <w:tcPr>
            <w:tcW w:w="0" w:type="auto"/>
          </w:tcPr>
          <w:p w14:paraId="2BE0CF7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A834C1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A09E11F"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3B9D8C62" w14:textId="77777777" w:rsidTr="00833139">
        <w:trPr>
          <w:cantSplit/>
        </w:trPr>
        <w:tc>
          <w:tcPr>
            <w:tcW w:w="0" w:type="auto"/>
          </w:tcPr>
          <w:p w14:paraId="55698003" w14:textId="77777777" w:rsidR="00833139" w:rsidRPr="004238D4" w:rsidRDefault="00833139" w:rsidP="004238D4">
            <w:pPr>
              <w:pStyle w:val="Paragraph"/>
              <w:rPr>
                <w:noProof/>
                <w:lang w:val="es-ES_tradnl"/>
              </w:rPr>
            </w:pPr>
            <w:r w:rsidRPr="004238D4">
              <w:rPr>
                <w:noProof/>
                <w:lang w:val="es-ES_tradnl"/>
              </w:rPr>
              <w:t>0.6558</w:t>
            </w:r>
          </w:p>
        </w:tc>
        <w:tc>
          <w:tcPr>
            <w:tcW w:w="0" w:type="auto"/>
          </w:tcPr>
          <w:p w14:paraId="4B60DCD0" w14:textId="77777777" w:rsidR="00833139" w:rsidRPr="004238D4" w:rsidRDefault="00833139" w:rsidP="004238D4">
            <w:pPr>
              <w:pStyle w:val="Paragraph"/>
              <w:jc w:val="right"/>
              <w:rPr>
                <w:noProof/>
                <w:lang w:val="es-ES_tradnl"/>
              </w:rPr>
            </w:pPr>
            <w:r w:rsidRPr="004238D4">
              <w:rPr>
                <w:noProof/>
                <w:lang w:val="es-ES_tradnl"/>
              </w:rPr>
              <w:t>ex 2907 29 00</w:t>
            </w:r>
          </w:p>
        </w:tc>
        <w:tc>
          <w:tcPr>
            <w:tcW w:w="0" w:type="auto"/>
          </w:tcPr>
          <w:p w14:paraId="5E03FCB7" w14:textId="77777777" w:rsidR="00833139" w:rsidRPr="004238D4" w:rsidRDefault="00833139" w:rsidP="004238D4">
            <w:pPr>
              <w:pStyle w:val="Paragraph"/>
              <w:jc w:val="center"/>
              <w:rPr>
                <w:noProof/>
                <w:lang w:val="es-ES_tradnl"/>
              </w:rPr>
            </w:pPr>
            <w:r w:rsidRPr="004238D4">
              <w:rPr>
                <w:noProof/>
                <w:lang w:val="es-ES_tradnl"/>
              </w:rPr>
              <w:t>65</w:t>
            </w:r>
          </w:p>
        </w:tc>
        <w:tc>
          <w:tcPr>
            <w:tcW w:w="0" w:type="auto"/>
          </w:tcPr>
          <w:p w14:paraId="5A02DA8F" w14:textId="77777777" w:rsidR="00833139" w:rsidRPr="004238D4" w:rsidRDefault="00833139" w:rsidP="004238D4">
            <w:pPr>
              <w:pStyle w:val="Paragraph"/>
              <w:rPr>
                <w:noProof/>
                <w:lang w:val="es-ES_tradnl"/>
              </w:rPr>
            </w:pPr>
            <w:r w:rsidRPr="004238D4">
              <w:rPr>
                <w:noProof/>
                <w:lang w:val="es-ES_tradnl"/>
              </w:rPr>
              <w:t>2,2'-Metilenbis(6-ciclohexil-p-cresol) (CAS RN 4066-02-8)</w:t>
            </w:r>
          </w:p>
        </w:tc>
        <w:tc>
          <w:tcPr>
            <w:tcW w:w="0" w:type="auto"/>
          </w:tcPr>
          <w:p w14:paraId="3A87973C"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EC1B93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8EBDD81"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535B809C" w14:textId="77777777" w:rsidTr="00833139">
        <w:trPr>
          <w:cantSplit/>
        </w:trPr>
        <w:tc>
          <w:tcPr>
            <w:tcW w:w="0" w:type="auto"/>
          </w:tcPr>
          <w:p w14:paraId="261F625F" w14:textId="77777777" w:rsidR="00833139" w:rsidRPr="004238D4" w:rsidRDefault="00833139" w:rsidP="004238D4">
            <w:pPr>
              <w:pStyle w:val="Paragraph"/>
              <w:rPr>
                <w:noProof/>
                <w:lang w:val="es-ES_tradnl"/>
              </w:rPr>
            </w:pPr>
            <w:r w:rsidRPr="004238D4">
              <w:rPr>
                <w:noProof/>
                <w:lang w:val="es-ES_tradnl"/>
              </w:rPr>
              <w:t>0.2584</w:t>
            </w:r>
          </w:p>
        </w:tc>
        <w:tc>
          <w:tcPr>
            <w:tcW w:w="0" w:type="auto"/>
          </w:tcPr>
          <w:p w14:paraId="1D0D9707" w14:textId="77777777" w:rsidR="00833139" w:rsidRPr="004238D4" w:rsidRDefault="00833139" w:rsidP="004238D4">
            <w:pPr>
              <w:pStyle w:val="Paragraph"/>
              <w:jc w:val="right"/>
              <w:rPr>
                <w:noProof/>
                <w:lang w:val="es-ES_tradnl"/>
              </w:rPr>
            </w:pPr>
            <w:r w:rsidRPr="004238D4">
              <w:rPr>
                <w:noProof/>
                <w:lang w:val="es-ES_tradnl"/>
              </w:rPr>
              <w:t>ex 2907 29 00</w:t>
            </w:r>
          </w:p>
        </w:tc>
        <w:tc>
          <w:tcPr>
            <w:tcW w:w="0" w:type="auto"/>
          </w:tcPr>
          <w:p w14:paraId="2D67AA15" w14:textId="77777777" w:rsidR="00833139" w:rsidRPr="004238D4" w:rsidRDefault="00833139" w:rsidP="004238D4">
            <w:pPr>
              <w:pStyle w:val="Paragraph"/>
              <w:jc w:val="center"/>
              <w:rPr>
                <w:noProof/>
                <w:lang w:val="es-ES_tradnl"/>
              </w:rPr>
            </w:pPr>
            <w:r w:rsidRPr="004238D4">
              <w:rPr>
                <w:noProof/>
                <w:lang w:val="es-ES_tradnl"/>
              </w:rPr>
              <w:t>70</w:t>
            </w:r>
          </w:p>
        </w:tc>
        <w:tc>
          <w:tcPr>
            <w:tcW w:w="0" w:type="auto"/>
          </w:tcPr>
          <w:p w14:paraId="7CF4A67E" w14:textId="77777777" w:rsidR="00833139" w:rsidRPr="004238D4" w:rsidRDefault="00833139" w:rsidP="004238D4">
            <w:pPr>
              <w:pStyle w:val="Paragraph"/>
              <w:rPr>
                <w:noProof/>
                <w:lang w:val="es-ES_tradnl"/>
              </w:rPr>
            </w:pPr>
            <w:r w:rsidRPr="004238D4">
              <w:rPr>
                <w:noProof/>
                <w:lang w:val="es-ES_tradnl"/>
              </w:rPr>
              <w:t>2,2’,2",6,6’,6"-Hexa-</w:t>
            </w:r>
            <w:r w:rsidRPr="004238D4">
              <w:rPr>
                <w:i/>
                <w:iCs/>
                <w:noProof/>
                <w:lang w:val="es-ES_tradnl"/>
              </w:rPr>
              <w:t>terc</w:t>
            </w:r>
            <w:r w:rsidRPr="004238D4">
              <w:rPr>
                <w:noProof/>
                <w:lang w:val="es-ES_tradnl"/>
              </w:rPr>
              <w:t>-butil-</w:t>
            </w:r>
            <w:r w:rsidRPr="004238D4">
              <w:rPr>
                <w:i/>
                <w:iCs/>
                <w:noProof/>
                <w:lang w:val="es-ES_tradnl"/>
              </w:rPr>
              <w:t>α,α’,α"</w:t>
            </w:r>
            <w:r w:rsidRPr="004238D4">
              <w:rPr>
                <w:noProof/>
                <w:lang w:val="es-ES_tradnl"/>
              </w:rPr>
              <w:t>-(mesitileno-2,4,6-triil)tri-</w:t>
            </w:r>
            <w:r w:rsidRPr="004238D4">
              <w:rPr>
                <w:i/>
                <w:iCs/>
                <w:noProof/>
                <w:lang w:val="es-ES_tradnl"/>
              </w:rPr>
              <w:t>p</w:t>
            </w:r>
            <w:r w:rsidRPr="004238D4">
              <w:rPr>
                <w:noProof/>
                <w:lang w:val="es-ES_tradnl"/>
              </w:rPr>
              <w:t>-cresol (CAS RN 1709-70-2) </w:t>
            </w:r>
          </w:p>
        </w:tc>
        <w:tc>
          <w:tcPr>
            <w:tcW w:w="0" w:type="auto"/>
          </w:tcPr>
          <w:p w14:paraId="50A418D2"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259239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0B7B9B0"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0D9FA876" w14:textId="77777777" w:rsidTr="00833139">
        <w:trPr>
          <w:cantSplit/>
        </w:trPr>
        <w:tc>
          <w:tcPr>
            <w:tcW w:w="0" w:type="auto"/>
          </w:tcPr>
          <w:p w14:paraId="7861BB42" w14:textId="77777777" w:rsidR="00833139" w:rsidRPr="004238D4" w:rsidRDefault="00833139" w:rsidP="004238D4">
            <w:pPr>
              <w:pStyle w:val="Paragraph"/>
              <w:rPr>
                <w:noProof/>
                <w:lang w:val="es-ES_tradnl"/>
              </w:rPr>
            </w:pPr>
            <w:r w:rsidRPr="004238D4">
              <w:rPr>
                <w:noProof/>
                <w:lang w:val="es-ES_tradnl"/>
              </w:rPr>
              <w:t>0.7402</w:t>
            </w:r>
          </w:p>
        </w:tc>
        <w:tc>
          <w:tcPr>
            <w:tcW w:w="0" w:type="auto"/>
          </w:tcPr>
          <w:p w14:paraId="5859C3F8" w14:textId="77777777" w:rsidR="00833139" w:rsidRPr="004238D4" w:rsidRDefault="00833139" w:rsidP="004238D4">
            <w:pPr>
              <w:pStyle w:val="Paragraph"/>
              <w:jc w:val="right"/>
              <w:rPr>
                <w:noProof/>
                <w:lang w:val="es-ES_tradnl"/>
              </w:rPr>
            </w:pPr>
            <w:r w:rsidRPr="004238D4">
              <w:rPr>
                <w:noProof/>
                <w:lang w:val="es-ES_tradnl"/>
              </w:rPr>
              <w:t>ex 2907 29 00</w:t>
            </w:r>
          </w:p>
        </w:tc>
        <w:tc>
          <w:tcPr>
            <w:tcW w:w="0" w:type="auto"/>
          </w:tcPr>
          <w:p w14:paraId="06BFD7A4" w14:textId="77777777" w:rsidR="00833139" w:rsidRPr="004238D4" w:rsidRDefault="00833139" w:rsidP="004238D4">
            <w:pPr>
              <w:pStyle w:val="Paragraph"/>
              <w:jc w:val="center"/>
              <w:rPr>
                <w:noProof/>
                <w:lang w:val="es-ES_tradnl"/>
              </w:rPr>
            </w:pPr>
            <w:r w:rsidRPr="004238D4">
              <w:rPr>
                <w:noProof/>
                <w:lang w:val="es-ES_tradnl"/>
              </w:rPr>
              <w:t>75</w:t>
            </w:r>
          </w:p>
        </w:tc>
        <w:tc>
          <w:tcPr>
            <w:tcW w:w="0" w:type="auto"/>
          </w:tcPr>
          <w:p w14:paraId="08C05A31" w14:textId="77777777" w:rsidR="00833139" w:rsidRPr="004238D4" w:rsidRDefault="00833139" w:rsidP="004238D4">
            <w:pPr>
              <w:pStyle w:val="Paragraph"/>
              <w:rPr>
                <w:noProof/>
                <w:lang w:val="es-ES_tradnl"/>
              </w:rPr>
            </w:pPr>
            <w:r w:rsidRPr="004238D4">
              <w:rPr>
                <w:noProof/>
                <w:lang w:val="es-ES_tradnl"/>
              </w:rPr>
              <w:t>Bifenilo-4,4'-diol (CAS RN 92-88-6)</w:t>
            </w:r>
          </w:p>
        </w:tc>
        <w:tc>
          <w:tcPr>
            <w:tcW w:w="0" w:type="auto"/>
          </w:tcPr>
          <w:p w14:paraId="5650B256"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0D6715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DC73095"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3DCBB616" w14:textId="77777777" w:rsidTr="00833139">
        <w:trPr>
          <w:cantSplit/>
        </w:trPr>
        <w:tc>
          <w:tcPr>
            <w:tcW w:w="0" w:type="auto"/>
          </w:tcPr>
          <w:p w14:paraId="410E72BC" w14:textId="77777777" w:rsidR="00833139" w:rsidRPr="004238D4" w:rsidRDefault="00833139" w:rsidP="004238D4">
            <w:pPr>
              <w:pStyle w:val="Paragraph"/>
              <w:rPr>
                <w:noProof/>
                <w:lang w:val="es-ES_tradnl"/>
              </w:rPr>
            </w:pPr>
            <w:r w:rsidRPr="004238D4">
              <w:rPr>
                <w:noProof/>
                <w:lang w:val="es-ES_tradnl"/>
              </w:rPr>
              <w:t>0.3848</w:t>
            </w:r>
          </w:p>
        </w:tc>
        <w:tc>
          <w:tcPr>
            <w:tcW w:w="0" w:type="auto"/>
          </w:tcPr>
          <w:p w14:paraId="62547528" w14:textId="77777777" w:rsidR="00833139" w:rsidRPr="004238D4" w:rsidRDefault="00833139" w:rsidP="004238D4">
            <w:pPr>
              <w:pStyle w:val="Paragraph"/>
              <w:jc w:val="right"/>
              <w:rPr>
                <w:noProof/>
                <w:lang w:val="es-ES_tradnl"/>
              </w:rPr>
            </w:pPr>
            <w:r w:rsidRPr="004238D4">
              <w:rPr>
                <w:noProof/>
                <w:lang w:val="es-ES_tradnl"/>
              </w:rPr>
              <w:t>ex 2907 29 00</w:t>
            </w:r>
          </w:p>
        </w:tc>
        <w:tc>
          <w:tcPr>
            <w:tcW w:w="0" w:type="auto"/>
          </w:tcPr>
          <w:p w14:paraId="5D1F57B8" w14:textId="77777777" w:rsidR="00833139" w:rsidRPr="004238D4" w:rsidRDefault="00833139" w:rsidP="004238D4">
            <w:pPr>
              <w:pStyle w:val="Paragraph"/>
              <w:jc w:val="center"/>
              <w:rPr>
                <w:noProof/>
                <w:lang w:val="es-ES_tradnl"/>
              </w:rPr>
            </w:pPr>
            <w:r w:rsidRPr="004238D4">
              <w:rPr>
                <w:noProof/>
                <w:lang w:val="es-ES_tradnl"/>
              </w:rPr>
              <w:t>85</w:t>
            </w:r>
          </w:p>
        </w:tc>
        <w:tc>
          <w:tcPr>
            <w:tcW w:w="0" w:type="auto"/>
          </w:tcPr>
          <w:p w14:paraId="16752608" w14:textId="77777777" w:rsidR="00833139" w:rsidRPr="004238D4" w:rsidRDefault="00833139" w:rsidP="004238D4">
            <w:pPr>
              <w:pStyle w:val="Paragraph"/>
              <w:rPr>
                <w:noProof/>
                <w:lang w:val="es-ES_tradnl"/>
              </w:rPr>
            </w:pPr>
            <w:r w:rsidRPr="004238D4">
              <w:rPr>
                <w:noProof/>
                <w:lang w:val="es-ES_tradnl"/>
              </w:rPr>
              <w:t>Floroglucinol, hidratado o no</w:t>
            </w:r>
          </w:p>
        </w:tc>
        <w:tc>
          <w:tcPr>
            <w:tcW w:w="0" w:type="auto"/>
          </w:tcPr>
          <w:p w14:paraId="2740C1D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A5A4DF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56EFC23"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154CCB59" w14:textId="77777777" w:rsidTr="00833139">
        <w:trPr>
          <w:cantSplit/>
        </w:trPr>
        <w:tc>
          <w:tcPr>
            <w:tcW w:w="0" w:type="auto"/>
          </w:tcPr>
          <w:p w14:paraId="4B154F12" w14:textId="77777777" w:rsidR="00833139" w:rsidRPr="004238D4" w:rsidRDefault="00833139" w:rsidP="004238D4">
            <w:pPr>
              <w:pStyle w:val="Paragraph"/>
              <w:rPr>
                <w:noProof/>
                <w:lang w:val="es-ES_tradnl"/>
              </w:rPr>
            </w:pPr>
            <w:r w:rsidRPr="004238D4">
              <w:rPr>
                <w:noProof/>
                <w:lang w:val="es-ES_tradnl"/>
              </w:rPr>
              <w:t>0.5903</w:t>
            </w:r>
          </w:p>
        </w:tc>
        <w:tc>
          <w:tcPr>
            <w:tcW w:w="0" w:type="auto"/>
          </w:tcPr>
          <w:p w14:paraId="0B8740A8" w14:textId="77777777" w:rsidR="00833139" w:rsidRPr="004238D4" w:rsidRDefault="00833139" w:rsidP="004238D4">
            <w:pPr>
              <w:pStyle w:val="Paragraph"/>
              <w:jc w:val="right"/>
              <w:rPr>
                <w:noProof/>
                <w:lang w:val="es-ES_tradnl"/>
              </w:rPr>
            </w:pPr>
            <w:r w:rsidRPr="004238D4">
              <w:rPr>
                <w:noProof/>
                <w:lang w:val="es-ES_tradnl"/>
              </w:rPr>
              <w:t>ex 2908 19 00</w:t>
            </w:r>
          </w:p>
        </w:tc>
        <w:tc>
          <w:tcPr>
            <w:tcW w:w="0" w:type="auto"/>
          </w:tcPr>
          <w:p w14:paraId="5EC81BB6"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3DDBF52D" w14:textId="77777777" w:rsidR="00833139" w:rsidRPr="004238D4" w:rsidRDefault="00833139" w:rsidP="004238D4">
            <w:pPr>
              <w:pStyle w:val="Paragraph"/>
              <w:rPr>
                <w:noProof/>
                <w:lang w:val="es-ES_tradnl"/>
              </w:rPr>
            </w:pPr>
            <w:r w:rsidRPr="004238D4">
              <w:rPr>
                <w:noProof/>
                <w:lang w:val="es-ES_tradnl"/>
              </w:rPr>
              <w:t>Pentafluorofenol (CAS RN 771-61-9)</w:t>
            </w:r>
          </w:p>
        </w:tc>
        <w:tc>
          <w:tcPr>
            <w:tcW w:w="0" w:type="auto"/>
          </w:tcPr>
          <w:p w14:paraId="3A5993F1"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98D612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FD54F37"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3A03CB15" w14:textId="77777777" w:rsidTr="00833139">
        <w:trPr>
          <w:cantSplit/>
        </w:trPr>
        <w:tc>
          <w:tcPr>
            <w:tcW w:w="0" w:type="auto"/>
          </w:tcPr>
          <w:p w14:paraId="3E21CB0E" w14:textId="77777777" w:rsidR="00833139" w:rsidRPr="004238D4" w:rsidRDefault="00833139" w:rsidP="004238D4">
            <w:pPr>
              <w:pStyle w:val="Paragraph"/>
              <w:rPr>
                <w:noProof/>
                <w:lang w:val="es-ES_tradnl"/>
              </w:rPr>
            </w:pPr>
            <w:r w:rsidRPr="004238D4">
              <w:rPr>
                <w:noProof/>
                <w:lang w:val="es-ES_tradnl"/>
              </w:rPr>
              <w:t>0.5914</w:t>
            </w:r>
          </w:p>
        </w:tc>
        <w:tc>
          <w:tcPr>
            <w:tcW w:w="0" w:type="auto"/>
          </w:tcPr>
          <w:p w14:paraId="3177BAFE" w14:textId="77777777" w:rsidR="00833139" w:rsidRPr="004238D4" w:rsidRDefault="00833139" w:rsidP="004238D4">
            <w:pPr>
              <w:pStyle w:val="Paragraph"/>
              <w:jc w:val="right"/>
              <w:rPr>
                <w:noProof/>
                <w:lang w:val="es-ES_tradnl"/>
              </w:rPr>
            </w:pPr>
            <w:r w:rsidRPr="004238D4">
              <w:rPr>
                <w:noProof/>
                <w:lang w:val="es-ES_tradnl"/>
              </w:rPr>
              <w:t>ex 2908 19 00</w:t>
            </w:r>
          </w:p>
        </w:tc>
        <w:tc>
          <w:tcPr>
            <w:tcW w:w="0" w:type="auto"/>
          </w:tcPr>
          <w:p w14:paraId="594D731F"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0B4645BB" w14:textId="77777777" w:rsidR="00833139" w:rsidRPr="004238D4" w:rsidRDefault="00833139" w:rsidP="004238D4">
            <w:pPr>
              <w:pStyle w:val="Paragraph"/>
              <w:rPr>
                <w:noProof/>
                <w:lang w:val="es-ES_tradnl"/>
              </w:rPr>
            </w:pPr>
            <w:r w:rsidRPr="004238D4">
              <w:rPr>
                <w:noProof/>
                <w:lang w:val="es-ES_tradnl"/>
              </w:rPr>
              <w:t>4,4'-(Perfluoroisopropilideno)difenol(CAS RN 1478-61-1)</w:t>
            </w:r>
          </w:p>
        </w:tc>
        <w:tc>
          <w:tcPr>
            <w:tcW w:w="0" w:type="auto"/>
          </w:tcPr>
          <w:p w14:paraId="21EDC5C4"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9C8B7D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4415918"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45911DDB" w14:textId="77777777" w:rsidTr="00833139">
        <w:trPr>
          <w:cantSplit/>
        </w:trPr>
        <w:tc>
          <w:tcPr>
            <w:tcW w:w="0" w:type="auto"/>
          </w:tcPr>
          <w:p w14:paraId="3E92A48B" w14:textId="77777777" w:rsidR="00833139" w:rsidRPr="004238D4" w:rsidRDefault="00833139" w:rsidP="004238D4">
            <w:pPr>
              <w:pStyle w:val="Paragraph"/>
              <w:rPr>
                <w:noProof/>
                <w:lang w:val="es-ES_tradnl"/>
              </w:rPr>
            </w:pPr>
            <w:r w:rsidRPr="004238D4">
              <w:rPr>
                <w:noProof/>
                <w:lang w:val="es-ES_tradnl"/>
              </w:rPr>
              <w:t>0.6260</w:t>
            </w:r>
          </w:p>
        </w:tc>
        <w:tc>
          <w:tcPr>
            <w:tcW w:w="0" w:type="auto"/>
          </w:tcPr>
          <w:p w14:paraId="1ABF4004" w14:textId="77777777" w:rsidR="00833139" w:rsidRPr="004238D4" w:rsidRDefault="00833139" w:rsidP="004238D4">
            <w:pPr>
              <w:pStyle w:val="Paragraph"/>
              <w:jc w:val="right"/>
              <w:rPr>
                <w:noProof/>
                <w:lang w:val="es-ES_tradnl"/>
              </w:rPr>
            </w:pPr>
            <w:r w:rsidRPr="004238D4">
              <w:rPr>
                <w:noProof/>
                <w:lang w:val="es-ES_tradnl"/>
              </w:rPr>
              <w:t>ex 2908 19 00</w:t>
            </w:r>
          </w:p>
        </w:tc>
        <w:tc>
          <w:tcPr>
            <w:tcW w:w="0" w:type="auto"/>
          </w:tcPr>
          <w:p w14:paraId="360792ED"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5B9C4DC9" w14:textId="77777777" w:rsidR="00833139" w:rsidRPr="004238D4" w:rsidRDefault="00833139" w:rsidP="004238D4">
            <w:pPr>
              <w:pStyle w:val="Paragraph"/>
              <w:rPr>
                <w:noProof/>
                <w:lang w:val="es-ES_tradnl"/>
              </w:rPr>
            </w:pPr>
            <w:r w:rsidRPr="004238D4">
              <w:rPr>
                <w:noProof/>
                <w:lang w:val="es-ES_tradnl"/>
              </w:rPr>
              <w:t>4-Clorofenol (CAS RN 106-48-9)</w:t>
            </w:r>
          </w:p>
        </w:tc>
        <w:tc>
          <w:tcPr>
            <w:tcW w:w="0" w:type="auto"/>
          </w:tcPr>
          <w:p w14:paraId="166100F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26FFC7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D356C86"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66667020" w14:textId="77777777" w:rsidTr="00833139">
        <w:trPr>
          <w:cantSplit/>
        </w:trPr>
        <w:tc>
          <w:tcPr>
            <w:tcW w:w="0" w:type="auto"/>
          </w:tcPr>
          <w:p w14:paraId="6B3337D8" w14:textId="77777777" w:rsidR="00833139" w:rsidRPr="004238D4" w:rsidRDefault="00833139" w:rsidP="004238D4">
            <w:pPr>
              <w:pStyle w:val="Paragraph"/>
              <w:rPr>
                <w:noProof/>
                <w:lang w:val="es-ES_tradnl"/>
              </w:rPr>
            </w:pPr>
            <w:r w:rsidRPr="004238D4">
              <w:rPr>
                <w:noProof/>
                <w:lang w:val="es-ES_tradnl"/>
              </w:rPr>
              <w:t>0.6782</w:t>
            </w:r>
          </w:p>
        </w:tc>
        <w:tc>
          <w:tcPr>
            <w:tcW w:w="0" w:type="auto"/>
          </w:tcPr>
          <w:p w14:paraId="26F238C8" w14:textId="77777777" w:rsidR="00833139" w:rsidRPr="004238D4" w:rsidRDefault="00833139" w:rsidP="004238D4">
            <w:pPr>
              <w:pStyle w:val="Paragraph"/>
              <w:jc w:val="right"/>
              <w:rPr>
                <w:noProof/>
                <w:lang w:val="es-ES_tradnl"/>
              </w:rPr>
            </w:pPr>
            <w:r w:rsidRPr="004238D4">
              <w:rPr>
                <w:noProof/>
                <w:lang w:val="es-ES_tradnl"/>
              </w:rPr>
              <w:t>ex 2908 19 00</w:t>
            </w:r>
          </w:p>
        </w:tc>
        <w:tc>
          <w:tcPr>
            <w:tcW w:w="0" w:type="auto"/>
          </w:tcPr>
          <w:p w14:paraId="357905EE"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7EE55AEB" w14:textId="77777777" w:rsidR="00833139" w:rsidRPr="004238D4" w:rsidRDefault="00833139" w:rsidP="004238D4">
            <w:pPr>
              <w:pStyle w:val="Paragraph"/>
              <w:rPr>
                <w:noProof/>
                <w:lang w:val="es-ES_tradnl"/>
              </w:rPr>
            </w:pPr>
            <w:r w:rsidRPr="004238D4">
              <w:rPr>
                <w:noProof/>
                <w:lang w:val="es-ES_tradnl"/>
              </w:rPr>
              <w:t>3,4,5-Trifluorofenol (CAS RN 99627-05-1)</w:t>
            </w:r>
          </w:p>
        </w:tc>
        <w:tc>
          <w:tcPr>
            <w:tcW w:w="0" w:type="auto"/>
          </w:tcPr>
          <w:p w14:paraId="3FDDD2F2"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BF2653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D216D2E"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5B348011" w14:textId="77777777" w:rsidTr="00833139">
        <w:trPr>
          <w:cantSplit/>
        </w:trPr>
        <w:tc>
          <w:tcPr>
            <w:tcW w:w="0" w:type="auto"/>
          </w:tcPr>
          <w:p w14:paraId="02E8637B" w14:textId="77777777" w:rsidR="00833139" w:rsidRPr="004238D4" w:rsidRDefault="00833139" w:rsidP="004238D4">
            <w:pPr>
              <w:pStyle w:val="Paragraph"/>
              <w:rPr>
                <w:noProof/>
                <w:lang w:val="es-ES_tradnl"/>
              </w:rPr>
            </w:pPr>
            <w:r w:rsidRPr="004238D4">
              <w:rPr>
                <w:noProof/>
                <w:lang w:val="es-ES_tradnl"/>
              </w:rPr>
              <w:t>0.6915</w:t>
            </w:r>
          </w:p>
        </w:tc>
        <w:tc>
          <w:tcPr>
            <w:tcW w:w="0" w:type="auto"/>
          </w:tcPr>
          <w:p w14:paraId="283D0FB8" w14:textId="77777777" w:rsidR="00833139" w:rsidRPr="004238D4" w:rsidRDefault="00833139" w:rsidP="004238D4">
            <w:pPr>
              <w:pStyle w:val="Paragraph"/>
              <w:jc w:val="right"/>
              <w:rPr>
                <w:noProof/>
                <w:lang w:val="es-ES_tradnl"/>
              </w:rPr>
            </w:pPr>
            <w:r w:rsidRPr="004238D4">
              <w:rPr>
                <w:noProof/>
                <w:lang w:val="es-ES_tradnl"/>
              </w:rPr>
              <w:t>ex 2908 19 00</w:t>
            </w:r>
          </w:p>
        </w:tc>
        <w:tc>
          <w:tcPr>
            <w:tcW w:w="0" w:type="auto"/>
          </w:tcPr>
          <w:p w14:paraId="4990DBDD" w14:textId="77777777" w:rsidR="00833139" w:rsidRPr="004238D4" w:rsidRDefault="00833139" w:rsidP="004238D4">
            <w:pPr>
              <w:pStyle w:val="Paragraph"/>
              <w:jc w:val="center"/>
              <w:rPr>
                <w:noProof/>
                <w:lang w:val="es-ES_tradnl"/>
              </w:rPr>
            </w:pPr>
            <w:r w:rsidRPr="004238D4">
              <w:rPr>
                <w:noProof/>
                <w:lang w:val="es-ES_tradnl"/>
              </w:rPr>
              <w:t>50</w:t>
            </w:r>
          </w:p>
        </w:tc>
        <w:tc>
          <w:tcPr>
            <w:tcW w:w="0" w:type="auto"/>
          </w:tcPr>
          <w:p w14:paraId="554F8BD8" w14:textId="77777777" w:rsidR="00833139" w:rsidRPr="004238D4" w:rsidRDefault="00833139" w:rsidP="004238D4">
            <w:pPr>
              <w:pStyle w:val="Paragraph"/>
              <w:rPr>
                <w:noProof/>
                <w:lang w:val="es-ES_tradnl"/>
              </w:rPr>
            </w:pPr>
            <w:r w:rsidRPr="004238D4">
              <w:rPr>
                <w:noProof/>
                <w:lang w:val="es-ES_tradnl"/>
              </w:rPr>
              <w:t>4-Fluorofenol (CAS RN 371-41-5)</w:t>
            </w:r>
          </w:p>
        </w:tc>
        <w:tc>
          <w:tcPr>
            <w:tcW w:w="0" w:type="auto"/>
          </w:tcPr>
          <w:p w14:paraId="67B4C026"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C3C541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1739C00"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57CE3A35" w14:textId="77777777" w:rsidTr="00833139">
        <w:trPr>
          <w:cantSplit/>
        </w:trPr>
        <w:tc>
          <w:tcPr>
            <w:tcW w:w="0" w:type="auto"/>
          </w:tcPr>
          <w:p w14:paraId="082204BD" w14:textId="77777777" w:rsidR="00833139" w:rsidRPr="004238D4" w:rsidRDefault="00833139" w:rsidP="004238D4">
            <w:pPr>
              <w:pStyle w:val="Paragraph"/>
              <w:rPr>
                <w:noProof/>
                <w:lang w:val="es-ES_tradnl"/>
              </w:rPr>
            </w:pPr>
            <w:r w:rsidRPr="004238D4">
              <w:rPr>
                <w:noProof/>
                <w:lang w:val="es-ES_tradnl"/>
              </w:rPr>
              <w:t>0.7720</w:t>
            </w:r>
          </w:p>
        </w:tc>
        <w:tc>
          <w:tcPr>
            <w:tcW w:w="0" w:type="auto"/>
          </w:tcPr>
          <w:p w14:paraId="1C1C841B" w14:textId="77777777" w:rsidR="00833139" w:rsidRPr="004238D4" w:rsidRDefault="00833139" w:rsidP="004238D4">
            <w:pPr>
              <w:pStyle w:val="Paragraph"/>
              <w:jc w:val="right"/>
              <w:rPr>
                <w:noProof/>
                <w:lang w:val="es-ES_tradnl"/>
              </w:rPr>
            </w:pPr>
            <w:r w:rsidRPr="004238D4">
              <w:rPr>
                <w:noProof/>
                <w:lang w:val="es-ES_tradnl"/>
              </w:rPr>
              <w:t>ex 2908 19 00</w:t>
            </w:r>
          </w:p>
        </w:tc>
        <w:tc>
          <w:tcPr>
            <w:tcW w:w="0" w:type="auto"/>
          </w:tcPr>
          <w:p w14:paraId="0D04B131" w14:textId="77777777" w:rsidR="00833139" w:rsidRPr="004238D4" w:rsidRDefault="00833139" w:rsidP="004238D4">
            <w:pPr>
              <w:pStyle w:val="Paragraph"/>
              <w:jc w:val="center"/>
              <w:rPr>
                <w:noProof/>
                <w:lang w:val="es-ES_tradnl"/>
              </w:rPr>
            </w:pPr>
            <w:r w:rsidRPr="004238D4">
              <w:rPr>
                <w:noProof/>
                <w:lang w:val="es-ES_tradnl"/>
              </w:rPr>
              <w:t>60</w:t>
            </w:r>
          </w:p>
        </w:tc>
        <w:tc>
          <w:tcPr>
            <w:tcW w:w="0" w:type="auto"/>
          </w:tcPr>
          <w:p w14:paraId="080E4CD1" w14:textId="77777777" w:rsidR="00833139" w:rsidRPr="004238D4" w:rsidRDefault="00833139" w:rsidP="004238D4">
            <w:pPr>
              <w:pStyle w:val="Paragraph"/>
              <w:rPr>
                <w:noProof/>
                <w:lang w:val="es-ES_tradnl"/>
              </w:rPr>
            </w:pPr>
            <w:r w:rsidRPr="004238D4">
              <w:rPr>
                <w:noProof/>
                <w:lang w:val="es-ES_tradnl"/>
              </w:rPr>
              <w:t>2,2',6,6'-tetrabromo-4,4'-isopropilidenedifenol (CAS RN 79-94-7)</w:t>
            </w:r>
          </w:p>
        </w:tc>
        <w:tc>
          <w:tcPr>
            <w:tcW w:w="0" w:type="auto"/>
          </w:tcPr>
          <w:p w14:paraId="27A5A141"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827FE5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1557DF6"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3BD3280D" w14:textId="77777777" w:rsidTr="00833139">
        <w:trPr>
          <w:cantSplit/>
        </w:trPr>
        <w:tc>
          <w:tcPr>
            <w:tcW w:w="0" w:type="auto"/>
          </w:tcPr>
          <w:p w14:paraId="1D9BD60D" w14:textId="77777777" w:rsidR="00833139" w:rsidRPr="004238D4" w:rsidRDefault="00833139" w:rsidP="004238D4">
            <w:pPr>
              <w:pStyle w:val="Paragraph"/>
              <w:rPr>
                <w:noProof/>
                <w:lang w:val="es-ES_tradnl"/>
              </w:rPr>
            </w:pPr>
            <w:r w:rsidRPr="004238D4">
              <w:rPr>
                <w:noProof/>
                <w:lang w:val="es-ES_tradnl"/>
              </w:rPr>
              <w:t>0.8204</w:t>
            </w:r>
          </w:p>
        </w:tc>
        <w:tc>
          <w:tcPr>
            <w:tcW w:w="0" w:type="auto"/>
          </w:tcPr>
          <w:p w14:paraId="7E6F7F8B" w14:textId="6B258689"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2908 19 00</w:t>
            </w:r>
          </w:p>
        </w:tc>
        <w:tc>
          <w:tcPr>
            <w:tcW w:w="0" w:type="auto"/>
          </w:tcPr>
          <w:p w14:paraId="167CFB00" w14:textId="77777777" w:rsidR="00833139" w:rsidRPr="004238D4" w:rsidRDefault="00833139" w:rsidP="004238D4">
            <w:pPr>
              <w:pStyle w:val="Paragraph"/>
              <w:jc w:val="center"/>
              <w:rPr>
                <w:noProof/>
                <w:lang w:val="es-ES_tradnl"/>
              </w:rPr>
            </w:pPr>
            <w:r w:rsidRPr="004238D4">
              <w:rPr>
                <w:noProof/>
                <w:lang w:val="es-ES_tradnl"/>
              </w:rPr>
              <w:t>70</w:t>
            </w:r>
          </w:p>
        </w:tc>
        <w:tc>
          <w:tcPr>
            <w:tcW w:w="0" w:type="auto"/>
          </w:tcPr>
          <w:p w14:paraId="53B5DA15" w14:textId="77777777" w:rsidR="00833139" w:rsidRPr="004238D4" w:rsidRDefault="00833139" w:rsidP="004238D4">
            <w:pPr>
              <w:pStyle w:val="Paragraph"/>
              <w:rPr>
                <w:noProof/>
                <w:lang w:val="es-ES_tradnl"/>
              </w:rPr>
            </w:pPr>
            <w:r w:rsidRPr="004238D4">
              <w:rPr>
                <w:noProof/>
                <w:lang w:val="es-ES_tradnl"/>
              </w:rPr>
              <w:t>2,3,6-trifluorofenol (CAS RN 113798-74-6) con una pureza en peso igual o superior al 98 %</w:t>
            </w:r>
          </w:p>
        </w:tc>
        <w:tc>
          <w:tcPr>
            <w:tcW w:w="0" w:type="auto"/>
          </w:tcPr>
          <w:p w14:paraId="027C427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40F1CE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2D4E148"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479125DD" w14:textId="77777777" w:rsidTr="00833139">
        <w:trPr>
          <w:cantSplit/>
        </w:trPr>
        <w:tc>
          <w:tcPr>
            <w:tcW w:w="0" w:type="auto"/>
          </w:tcPr>
          <w:p w14:paraId="2EB44A9A" w14:textId="77777777" w:rsidR="00833139" w:rsidRPr="004238D4" w:rsidRDefault="00833139" w:rsidP="004238D4">
            <w:pPr>
              <w:pStyle w:val="Paragraph"/>
              <w:rPr>
                <w:noProof/>
                <w:lang w:val="es-ES_tradnl"/>
              </w:rPr>
            </w:pPr>
            <w:r w:rsidRPr="004238D4">
              <w:rPr>
                <w:noProof/>
                <w:lang w:val="es-ES_tradnl"/>
              </w:rPr>
              <w:t>0.3361</w:t>
            </w:r>
          </w:p>
        </w:tc>
        <w:tc>
          <w:tcPr>
            <w:tcW w:w="0" w:type="auto"/>
          </w:tcPr>
          <w:p w14:paraId="559EB230" w14:textId="77777777" w:rsidR="00833139" w:rsidRPr="004238D4" w:rsidRDefault="00833139" w:rsidP="004238D4">
            <w:pPr>
              <w:pStyle w:val="Paragraph"/>
              <w:jc w:val="right"/>
              <w:rPr>
                <w:noProof/>
                <w:lang w:val="es-ES_tradnl"/>
              </w:rPr>
            </w:pPr>
            <w:r w:rsidRPr="004238D4">
              <w:rPr>
                <w:noProof/>
                <w:lang w:val="es-ES_tradnl"/>
              </w:rPr>
              <w:t>ex 2909 19 90</w:t>
            </w:r>
          </w:p>
        </w:tc>
        <w:tc>
          <w:tcPr>
            <w:tcW w:w="0" w:type="auto"/>
          </w:tcPr>
          <w:p w14:paraId="4426B6C6"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1C3EB3E1" w14:textId="77777777" w:rsidR="00833139" w:rsidRPr="00954892" w:rsidRDefault="00833139" w:rsidP="004238D4">
            <w:pPr>
              <w:pStyle w:val="Paragraph"/>
              <w:rPr>
                <w:noProof/>
                <w:lang w:val="fr-BE"/>
              </w:rPr>
            </w:pPr>
            <w:r w:rsidRPr="00954892">
              <w:rPr>
                <w:noProof/>
                <w:lang w:val="fr-BE"/>
              </w:rPr>
              <w:t>Bis(2-cloroetil) éter (CAS RN 111-44-4)</w:t>
            </w:r>
          </w:p>
        </w:tc>
        <w:tc>
          <w:tcPr>
            <w:tcW w:w="0" w:type="auto"/>
          </w:tcPr>
          <w:p w14:paraId="2C87926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809820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FCEB20B"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5C65C822" w14:textId="77777777" w:rsidTr="00833139">
        <w:trPr>
          <w:cantSplit/>
        </w:trPr>
        <w:tc>
          <w:tcPr>
            <w:tcW w:w="0" w:type="auto"/>
          </w:tcPr>
          <w:p w14:paraId="26666F45" w14:textId="77777777" w:rsidR="00833139" w:rsidRPr="004238D4" w:rsidRDefault="00833139" w:rsidP="004238D4">
            <w:pPr>
              <w:pStyle w:val="Paragraph"/>
              <w:rPr>
                <w:noProof/>
                <w:lang w:val="es-ES_tradnl"/>
              </w:rPr>
            </w:pPr>
            <w:r w:rsidRPr="004238D4">
              <w:rPr>
                <w:noProof/>
                <w:lang w:val="es-ES_tradnl"/>
              </w:rPr>
              <w:t>0.3359</w:t>
            </w:r>
          </w:p>
        </w:tc>
        <w:tc>
          <w:tcPr>
            <w:tcW w:w="0" w:type="auto"/>
          </w:tcPr>
          <w:p w14:paraId="42C777B1" w14:textId="77777777" w:rsidR="00833139" w:rsidRPr="004238D4" w:rsidRDefault="00833139" w:rsidP="004238D4">
            <w:pPr>
              <w:pStyle w:val="Paragraph"/>
              <w:jc w:val="right"/>
              <w:rPr>
                <w:noProof/>
                <w:lang w:val="es-ES_tradnl"/>
              </w:rPr>
            </w:pPr>
            <w:r w:rsidRPr="004238D4">
              <w:rPr>
                <w:noProof/>
                <w:lang w:val="es-ES_tradnl"/>
              </w:rPr>
              <w:t>ex 2909 19 90</w:t>
            </w:r>
          </w:p>
        </w:tc>
        <w:tc>
          <w:tcPr>
            <w:tcW w:w="0" w:type="auto"/>
          </w:tcPr>
          <w:p w14:paraId="7947A208"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4C1FF9DA" w14:textId="77777777" w:rsidR="00833139" w:rsidRPr="004238D4" w:rsidRDefault="00833139" w:rsidP="004238D4">
            <w:pPr>
              <w:pStyle w:val="Paragraph"/>
              <w:rPr>
                <w:noProof/>
                <w:lang w:val="es-ES_tradnl"/>
              </w:rPr>
            </w:pPr>
            <w:r w:rsidRPr="004238D4">
              <w:rPr>
                <w:noProof/>
                <w:lang w:val="es-ES_tradnl"/>
              </w:rPr>
              <w:t>Mezcla de isómeros de nonafluorobutil metil éter o de nonafluorobutil etil éter, con una pureza en peso superior o igual al 99 %</w:t>
            </w:r>
          </w:p>
        </w:tc>
        <w:tc>
          <w:tcPr>
            <w:tcW w:w="0" w:type="auto"/>
          </w:tcPr>
          <w:p w14:paraId="01C0FE3C"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3E5F5B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80FACD3"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7B6E6F59" w14:textId="77777777" w:rsidTr="00833139">
        <w:trPr>
          <w:cantSplit/>
        </w:trPr>
        <w:tc>
          <w:tcPr>
            <w:tcW w:w="0" w:type="auto"/>
          </w:tcPr>
          <w:p w14:paraId="47BBA402" w14:textId="77777777" w:rsidR="00833139" w:rsidRPr="004238D4" w:rsidRDefault="00833139" w:rsidP="004238D4">
            <w:pPr>
              <w:pStyle w:val="Paragraph"/>
              <w:rPr>
                <w:noProof/>
                <w:lang w:val="es-ES_tradnl"/>
              </w:rPr>
            </w:pPr>
            <w:r w:rsidRPr="004238D4">
              <w:rPr>
                <w:noProof/>
                <w:lang w:val="es-ES_tradnl"/>
              </w:rPr>
              <w:t>0.4035</w:t>
            </w:r>
          </w:p>
        </w:tc>
        <w:tc>
          <w:tcPr>
            <w:tcW w:w="0" w:type="auto"/>
          </w:tcPr>
          <w:p w14:paraId="048FAA89" w14:textId="3EADE23B"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2909 19 90</w:t>
            </w:r>
          </w:p>
        </w:tc>
        <w:tc>
          <w:tcPr>
            <w:tcW w:w="0" w:type="auto"/>
          </w:tcPr>
          <w:p w14:paraId="168DFA07" w14:textId="77777777" w:rsidR="00833139" w:rsidRPr="004238D4" w:rsidRDefault="00833139" w:rsidP="004238D4">
            <w:pPr>
              <w:pStyle w:val="Paragraph"/>
              <w:jc w:val="center"/>
              <w:rPr>
                <w:noProof/>
                <w:lang w:val="es-ES_tradnl"/>
              </w:rPr>
            </w:pPr>
            <w:r w:rsidRPr="004238D4">
              <w:rPr>
                <w:noProof/>
                <w:lang w:val="es-ES_tradnl"/>
              </w:rPr>
              <w:t>50</w:t>
            </w:r>
          </w:p>
        </w:tc>
        <w:tc>
          <w:tcPr>
            <w:tcW w:w="0" w:type="auto"/>
          </w:tcPr>
          <w:p w14:paraId="5FBD911E" w14:textId="77777777" w:rsidR="00833139" w:rsidRPr="004238D4" w:rsidRDefault="00833139" w:rsidP="004238D4">
            <w:pPr>
              <w:pStyle w:val="Paragraph"/>
              <w:rPr>
                <w:noProof/>
                <w:lang w:val="es-ES_tradnl"/>
              </w:rPr>
            </w:pPr>
            <w:r w:rsidRPr="004238D4">
              <w:rPr>
                <w:noProof/>
                <w:lang w:val="es-ES_tradnl"/>
              </w:rPr>
              <w:t>3-Etoxi-perfluoro-2-metilhexano (CAS RN 297730-93-9)</w:t>
            </w:r>
          </w:p>
        </w:tc>
        <w:tc>
          <w:tcPr>
            <w:tcW w:w="0" w:type="auto"/>
          </w:tcPr>
          <w:p w14:paraId="06751D0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5E7ED1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D803B44"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638138D9" w14:textId="77777777" w:rsidTr="00833139">
        <w:trPr>
          <w:cantSplit/>
        </w:trPr>
        <w:tc>
          <w:tcPr>
            <w:tcW w:w="0" w:type="auto"/>
          </w:tcPr>
          <w:p w14:paraId="56B2ACC1" w14:textId="77777777" w:rsidR="00833139" w:rsidRPr="004238D4" w:rsidRDefault="00833139" w:rsidP="004238D4">
            <w:pPr>
              <w:pStyle w:val="Paragraph"/>
              <w:rPr>
                <w:noProof/>
                <w:lang w:val="es-ES_tradnl"/>
              </w:rPr>
            </w:pPr>
            <w:r w:rsidRPr="004238D4">
              <w:rPr>
                <w:noProof/>
                <w:lang w:val="es-ES_tradnl"/>
              </w:rPr>
              <w:t>0.5407</w:t>
            </w:r>
          </w:p>
        </w:tc>
        <w:tc>
          <w:tcPr>
            <w:tcW w:w="0" w:type="auto"/>
          </w:tcPr>
          <w:p w14:paraId="1F9A5908" w14:textId="1B806319"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2909 20 00</w:t>
            </w:r>
          </w:p>
        </w:tc>
        <w:tc>
          <w:tcPr>
            <w:tcW w:w="0" w:type="auto"/>
          </w:tcPr>
          <w:p w14:paraId="7F56577A"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2E66DFC7" w14:textId="77777777" w:rsidR="00833139" w:rsidRPr="004238D4" w:rsidRDefault="00833139" w:rsidP="004238D4">
            <w:pPr>
              <w:pStyle w:val="Paragraph"/>
              <w:rPr>
                <w:noProof/>
                <w:lang w:val="es-ES_tradnl"/>
              </w:rPr>
            </w:pPr>
            <w:r w:rsidRPr="004238D4">
              <w:rPr>
                <w:noProof/>
                <w:lang w:val="es-ES_tradnl"/>
              </w:rPr>
              <w:t>8-Metoxicedrano (CAS RN 19870-74-7)</w:t>
            </w:r>
          </w:p>
        </w:tc>
        <w:tc>
          <w:tcPr>
            <w:tcW w:w="0" w:type="auto"/>
          </w:tcPr>
          <w:p w14:paraId="3BA3A3E5"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FD3506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8C11CF8"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779A0427" w14:textId="77777777" w:rsidTr="00833139">
        <w:trPr>
          <w:cantSplit/>
        </w:trPr>
        <w:tc>
          <w:tcPr>
            <w:tcW w:w="0" w:type="auto"/>
          </w:tcPr>
          <w:p w14:paraId="6F6EC61B" w14:textId="77777777" w:rsidR="00833139" w:rsidRPr="004238D4" w:rsidRDefault="00833139" w:rsidP="004238D4">
            <w:pPr>
              <w:pStyle w:val="Paragraph"/>
              <w:rPr>
                <w:noProof/>
                <w:lang w:val="es-ES_tradnl"/>
              </w:rPr>
            </w:pPr>
            <w:r w:rsidRPr="004238D4">
              <w:rPr>
                <w:noProof/>
                <w:lang w:val="es-ES_tradnl"/>
              </w:rPr>
              <w:t>0.5503</w:t>
            </w:r>
          </w:p>
        </w:tc>
        <w:tc>
          <w:tcPr>
            <w:tcW w:w="0" w:type="auto"/>
          </w:tcPr>
          <w:p w14:paraId="07B2DB85" w14:textId="0950DF83"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2909 30 38</w:t>
            </w:r>
          </w:p>
        </w:tc>
        <w:tc>
          <w:tcPr>
            <w:tcW w:w="0" w:type="auto"/>
          </w:tcPr>
          <w:p w14:paraId="739C2B65"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4939B6BB" w14:textId="77777777" w:rsidR="00833139" w:rsidRPr="004238D4" w:rsidRDefault="00833139" w:rsidP="004238D4">
            <w:pPr>
              <w:pStyle w:val="Paragraph"/>
              <w:rPr>
                <w:noProof/>
                <w:lang w:val="es-ES_tradnl"/>
              </w:rPr>
            </w:pPr>
            <w:r w:rsidRPr="004238D4">
              <w:rPr>
                <w:noProof/>
                <w:lang w:val="es-ES_tradnl"/>
              </w:rPr>
              <w:t>1,1’-Propano-2,2-diil-bis[3,5-dibromo-4-(2,3-dibromopropoxi)benceno] (CAS RN 21850-44-2)</w:t>
            </w:r>
          </w:p>
        </w:tc>
        <w:tc>
          <w:tcPr>
            <w:tcW w:w="0" w:type="auto"/>
          </w:tcPr>
          <w:p w14:paraId="4623F34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C38F8B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0AA12A4"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35854080" w14:textId="77777777" w:rsidTr="00833139">
        <w:trPr>
          <w:cantSplit/>
        </w:trPr>
        <w:tc>
          <w:tcPr>
            <w:tcW w:w="0" w:type="auto"/>
          </w:tcPr>
          <w:p w14:paraId="6A9E3F8E" w14:textId="77777777" w:rsidR="00833139" w:rsidRPr="004238D4" w:rsidRDefault="00833139" w:rsidP="004238D4">
            <w:pPr>
              <w:pStyle w:val="Paragraph"/>
              <w:rPr>
                <w:noProof/>
                <w:lang w:val="es-ES_tradnl"/>
              </w:rPr>
            </w:pPr>
            <w:r w:rsidRPr="004238D4">
              <w:rPr>
                <w:noProof/>
                <w:lang w:val="es-ES_tradnl"/>
              </w:rPr>
              <w:t>0.6649</w:t>
            </w:r>
          </w:p>
        </w:tc>
        <w:tc>
          <w:tcPr>
            <w:tcW w:w="0" w:type="auto"/>
          </w:tcPr>
          <w:p w14:paraId="53F9204C" w14:textId="77777777" w:rsidR="00833139" w:rsidRPr="004238D4" w:rsidRDefault="00833139" w:rsidP="004238D4">
            <w:pPr>
              <w:pStyle w:val="Paragraph"/>
              <w:jc w:val="right"/>
              <w:rPr>
                <w:noProof/>
                <w:lang w:val="es-ES_tradnl"/>
              </w:rPr>
            </w:pPr>
            <w:r w:rsidRPr="004238D4">
              <w:rPr>
                <w:noProof/>
                <w:lang w:val="es-ES_tradnl"/>
              </w:rPr>
              <w:t>ex 2909 30 38</w:t>
            </w:r>
          </w:p>
        </w:tc>
        <w:tc>
          <w:tcPr>
            <w:tcW w:w="0" w:type="auto"/>
          </w:tcPr>
          <w:p w14:paraId="1758EB2A"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49425EC8" w14:textId="77777777" w:rsidR="00833139" w:rsidRPr="004238D4" w:rsidRDefault="00833139" w:rsidP="004238D4">
            <w:pPr>
              <w:pStyle w:val="Paragraph"/>
              <w:rPr>
                <w:noProof/>
                <w:lang w:val="es-ES_tradnl"/>
              </w:rPr>
            </w:pPr>
            <w:r w:rsidRPr="004238D4">
              <w:rPr>
                <w:noProof/>
                <w:lang w:val="es-ES_tradnl"/>
              </w:rPr>
              <w:t>1,1'-(1-Metiletiliden)bis[3,5-dibromo-4-(2,3-dibromo-2-metilpropoxi)]-benceno (CAS RN 97416-84-7)</w:t>
            </w:r>
          </w:p>
        </w:tc>
        <w:tc>
          <w:tcPr>
            <w:tcW w:w="0" w:type="auto"/>
          </w:tcPr>
          <w:p w14:paraId="123B0529"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D41BBF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DD4531C"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37834520" w14:textId="77777777" w:rsidTr="00833139">
        <w:trPr>
          <w:cantSplit/>
        </w:trPr>
        <w:tc>
          <w:tcPr>
            <w:tcW w:w="0" w:type="auto"/>
          </w:tcPr>
          <w:p w14:paraId="5408347B" w14:textId="77777777" w:rsidR="00833139" w:rsidRPr="004238D4" w:rsidRDefault="00833139" w:rsidP="004238D4">
            <w:pPr>
              <w:pStyle w:val="Paragraph"/>
              <w:rPr>
                <w:noProof/>
                <w:lang w:val="es-ES_tradnl"/>
              </w:rPr>
            </w:pPr>
            <w:r w:rsidRPr="004238D4">
              <w:rPr>
                <w:noProof/>
                <w:lang w:val="es-ES_tradnl"/>
              </w:rPr>
              <w:t>0.7454</w:t>
            </w:r>
          </w:p>
        </w:tc>
        <w:tc>
          <w:tcPr>
            <w:tcW w:w="0" w:type="auto"/>
          </w:tcPr>
          <w:p w14:paraId="59D2458C" w14:textId="77777777" w:rsidR="00833139" w:rsidRPr="004238D4" w:rsidRDefault="00833139" w:rsidP="004238D4">
            <w:pPr>
              <w:pStyle w:val="Paragraph"/>
              <w:jc w:val="right"/>
              <w:rPr>
                <w:noProof/>
                <w:lang w:val="es-ES_tradnl"/>
              </w:rPr>
            </w:pPr>
            <w:r w:rsidRPr="004238D4">
              <w:rPr>
                <w:noProof/>
                <w:lang w:val="es-ES_tradnl"/>
              </w:rPr>
              <w:t>ex 2909 30 38</w:t>
            </w:r>
          </w:p>
        </w:tc>
        <w:tc>
          <w:tcPr>
            <w:tcW w:w="0" w:type="auto"/>
          </w:tcPr>
          <w:p w14:paraId="72C2F727"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3C909791" w14:textId="77777777" w:rsidR="00833139" w:rsidRPr="004238D4" w:rsidRDefault="00833139" w:rsidP="004238D4">
            <w:pPr>
              <w:pStyle w:val="Paragraph"/>
              <w:rPr>
                <w:noProof/>
                <w:lang w:val="es-ES_tradnl"/>
              </w:rPr>
            </w:pPr>
            <w:r w:rsidRPr="004238D4">
              <w:rPr>
                <w:noProof/>
                <w:lang w:val="es-ES_tradnl"/>
              </w:rPr>
              <w:t>4-Benciloxibromobenceno (CAS RN 6793-92-6)</w:t>
            </w:r>
          </w:p>
        </w:tc>
        <w:tc>
          <w:tcPr>
            <w:tcW w:w="0" w:type="auto"/>
          </w:tcPr>
          <w:p w14:paraId="12136E05"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E706F3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A6749B4"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37112316" w14:textId="77777777" w:rsidTr="00833139">
        <w:trPr>
          <w:cantSplit/>
        </w:trPr>
        <w:tc>
          <w:tcPr>
            <w:tcW w:w="0" w:type="auto"/>
          </w:tcPr>
          <w:p w14:paraId="41FFA215" w14:textId="77777777" w:rsidR="00833139" w:rsidRPr="004238D4" w:rsidRDefault="00833139" w:rsidP="004238D4">
            <w:pPr>
              <w:pStyle w:val="Paragraph"/>
              <w:rPr>
                <w:noProof/>
                <w:lang w:val="es-ES_tradnl"/>
              </w:rPr>
            </w:pPr>
            <w:r w:rsidRPr="004238D4">
              <w:rPr>
                <w:noProof/>
                <w:lang w:val="es-ES_tradnl"/>
              </w:rPr>
              <w:t>0.7828</w:t>
            </w:r>
          </w:p>
        </w:tc>
        <w:tc>
          <w:tcPr>
            <w:tcW w:w="0" w:type="auto"/>
          </w:tcPr>
          <w:p w14:paraId="06F9E815" w14:textId="77777777" w:rsidR="00833139" w:rsidRPr="004238D4" w:rsidRDefault="00833139" w:rsidP="004238D4">
            <w:pPr>
              <w:pStyle w:val="Paragraph"/>
              <w:jc w:val="right"/>
              <w:rPr>
                <w:noProof/>
                <w:lang w:val="es-ES_tradnl"/>
              </w:rPr>
            </w:pPr>
            <w:r w:rsidRPr="004238D4">
              <w:rPr>
                <w:noProof/>
                <w:lang w:val="es-ES_tradnl"/>
              </w:rPr>
              <w:t>ex 2909 30 38</w:t>
            </w:r>
          </w:p>
        </w:tc>
        <w:tc>
          <w:tcPr>
            <w:tcW w:w="0" w:type="auto"/>
          </w:tcPr>
          <w:p w14:paraId="3C49290C" w14:textId="77777777" w:rsidR="00833139" w:rsidRPr="004238D4" w:rsidRDefault="00833139" w:rsidP="004238D4">
            <w:pPr>
              <w:pStyle w:val="Paragraph"/>
              <w:jc w:val="center"/>
              <w:rPr>
                <w:noProof/>
                <w:lang w:val="es-ES_tradnl"/>
              </w:rPr>
            </w:pPr>
            <w:r w:rsidRPr="004238D4">
              <w:rPr>
                <w:noProof/>
                <w:lang w:val="es-ES_tradnl"/>
              </w:rPr>
              <w:t>50</w:t>
            </w:r>
          </w:p>
        </w:tc>
        <w:tc>
          <w:tcPr>
            <w:tcW w:w="0" w:type="auto"/>
          </w:tcPr>
          <w:p w14:paraId="5DB88CC5" w14:textId="77777777" w:rsidR="00833139" w:rsidRPr="004238D4" w:rsidRDefault="00833139" w:rsidP="004238D4">
            <w:pPr>
              <w:pStyle w:val="Paragraph"/>
              <w:rPr>
                <w:noProof/>
                <w:lang w:val="es-ES_tradnl"/>
              </w:rPr>
            </w:pPr>
            <w:r w:rsidRPr="004238D4">
              <w:rPr>
                <w:noProof/>
                <w:lang w:val="es-ES_tradnl"/>
              </w:rPr>
              <w:t>2-(1-Adamantil)-4-bromoanisol (CAS RN 104224-63-7) con una pureza en peso igual o superior al 99 %</w:t>
            </w:r>
          </w:p>
        </w:tc>
        <w:tc>
          <w:tcPr>
            <w:tcW w:w="0" w:type="auto"/>
          </w:tcPr>
          <w:p w14:paraId="0BFD527D"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0522EA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BD35FDB"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2BA9771A" w14:textId="77777777" w:rsidTr="00833139">
        <w:trPr>
          <w:cantSplit/>
        </w:trPr>
        <w:tc>
          <w:tcPr>
            <w:tcW w:w="0" w:type="auto"/>
          </w:tcPr>
          <w:p w14:paraId="277BC442" w14:textId="77777777" w:rsidR="00833139" w:rsidRPr="004238D4" w:rsidRDefault="00833139" w:rsidP="004238D4">
            <w:pPr>
              <w:pStyle w:val="Paragraph"/>
              <w:rPr>
                <w:noProof/>
                <w:lang w:val="es-ES_tradnl"/>
              </w:rPr>
            </w:pPr>
            <w:r w:rsidRPr="004238D4">
              <w:rPr>
                <w:noProof/>
                <w:lang w:val="es-ES_tradnl"/>
              </w:rPr>
              <w:t>0.4710</w:t>
            </w:r>
          </w:p>
        </w:tc>
        <w:tc>
          <w:tcPr>
            <w:tcW w:w="0" w:type="auto"/>
          </w:tcPr>
          <w:p w14:paraId="5224D378" w14:textId="77777777" w:rsidR="00833139" w:rsidRPr="004238D4" w:rsidRDefault="00833139" w:rsidP="004238D4">
            <w:pPr>
              <w:pStyle w:val="Paragraph"/>
              <w:jc w:val="right"/>
              <w:rPr>
                <w:noProof/>
                <w:lang w:val="es-ES_tradnl"/>
              </w:rPr>
            </w:pPr>
            <w:r w:rsidRPr="004238D4">
              <w:rPr>
                <w:noProof/>
                <w:lang w:val="es-ES_tradnl"/>
              </w:rPr>
              <w:t>ex 2909 30 90</w:t>
            </w:r>
          </w:p>
        </w:tc>
        <w:tc>
          <w:tcPr>
            <w:tcW w:w="0" w:type="auto"/>
          </w:tcPr>
          <w:p w14:paraId="69D184F9"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25E73141" w14:textId="77777777" w:rsidR="00833139" w:rsidRPr="004238D4" w:rsidRDefault="00833139" w:rsidP="004238D4">
            <w:pPr>
              <w:pStyle w:val="Paragraph"/>
              <w:rPr>
                <w:noProof/>
                <w:lang w:val="es-ES_tradnl"/>
              </w:rPr>
            </w:pPr>
            <w:r w:rsidRPr="004238D4">
              <w:rPr>
                <w:noProof/>
                <w:lang w:val="es-ES_tradnl"/>
              </w:rPr>
              <w:t>2-(Fenilmetoxil)naftaleno (CAS RN 613-62-7)</w:t>
            </w:r>
          </w:p>
        </w:tc>
        <w:tc>
          <w:tcPr>
            <w:tcW w:w="0" w:type="auto"/>
          </w:tcPr>
          <w:p w14:paraId="31595A9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BF418E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E6B7662"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5BFCC63C" w14:textId="77777777" w:rsidTr="00833139">
        <w:trPr>
          <w:cantSplit/>
        </w:trPr>
        <w:tc>
          <w:tcPr>
            <w:tcW w:w="0" w:type="auto"/>
          </w:tcPr>
          <w:p w14:paraId="1F4AF0B2" w14:textId="77777777" w:rsidR="00833139" w:rsidRPr="004238D4" w:rsidRDefault="00833139" w:rsidP="004238D4">
            <w:pPr>
              <w:pStyle w:val="Paragraph"/>
              <w:rPr>
                <w:noProof/>
                <w:lang w:val="es-ES_tradnl"/>
              </w:rPr>
            </w:pPr>
            <w:r w:rsidRPr="004238D4">
              <w:rPr>
                <w:noProof/>
                <w:lang w:val="es-ES_tradnl"/>
              </w:rPr>
              <w:t>0.7176</w:t>
            </w:r>
          </w:p>
        </w:tc>
        <w:tc>
          <w:tcPr>
            <w:tcW w:w="0" w:type="auto"/>
          </w:tcPr>
          <w:p w14:paraId="1900A4BF" w14:textId="33F6A236"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2909 30 90</w:t>
            </w:r>
          </w:p>
        </w:tc>
        <w:tc>
          <w:tcPr>
            <w:tcW w:w="0" w:type="auto"/>
          </w:tcPr>
          <w:p w14:paraId="48BD032F" w14:textId="77777777" w:rsidR="00833139" w:rsidRPr="004238D4" w:rsidRDefault="00833139" w:rsidP="004238D4">
            <w:pPr>
              <w:pStyle w:val="Paragraph"/>
              <w:jc w:val="center"/>
              <w:rPr>
                <w:noProof/>
                <w:lang w:val="es-ES_tradnl"/>
              </w:rPr>
            </w:pPr>
            <w:r w:rsidRPr="004238D4">
              <w:rPr>
                <w:noProof/>
                <w:lang w:val="es-ES_tradnl"/>
              </w:rPr>
              <w:t>15</w:t>
            </w:r>
          </w:p>
        </w:tc>
        <w:tc>
          <w:tcPr>
            <w:tcW w:w="0" w:type="auto"/>
          </w:tcPr>
          <w:p w14:paraId="16300D13" w14:textId="77777777" w:rsidR="00833139" w:rsidRPr="004238D4" w:rsidRDefault="00833139" w:rsidP="004238D4">
            <w:pPr>
              <w:pStyle w:val="Paragraph"/>
              <w:rPr>
                <w:noProof/>
                <w:lang w:val="es-ES_tradnl"/>
              </w:rPr>
            </w:pPr>
            <w:r w:rsidRPr="004238D4">
              <w:rPr>
                <w:noProof/>
                <w:lang w:val="es-ES_tradnl"/>
              </w:rPr>
              <w:t>{[(2,2-Dimetilbut-3-in-1-il)oxi]metil}benceno (CAS RN 1092536-54-3)</w:t>
            </w:r>
          </w:p>
        </w:tc>
        <w:tc>
          <w:tcPr>
            <w:tcW w:w="0" w:type="auto"/>
          </w:tcPr>
          <w:p w14:paraId="4C72541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90FD29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F0DB59A"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5FE9FF5F" w14:textId="77777777" w:rsidTr="00833139">
        <w:trPr>
          <w:cantSplit/>
        </w:trPr>
        <w:tc>
          <w:tcPr>
            <w:tcW w:w="0" w:type="auto"/>
          </w:tcPr>
          <w:p w14:paraId="0B4DDE37" w14:textId="77777777" w:rsidR="00833139" w:rsidRPr="004238D4" w:rsidRDefault="00833139" w:rsidP="004238D4">
            <w:pPr>
              <w:pStyle w:val="Paragraph"/>
              <w:rPr>
                <w:noProof/>
                <w:lang w:val="es-ES_tradnl"/>
              </w:rPr>
            </w:pPr>
            <w:r w:rsidRPr="004238D4">
              <w:rPr>
                <w:noProof/>
                <w:lang w:val="es-ES_tradnl"/>
              </w:rPr>
              <w:t>0.4711</w:t>
            </w:r>
          </w:p>
        </w:tc>
        <w:tc>
          <w:tcPr>
            <w:tcW w:w="0" w:type="auto"/>
          </w:tcPr>
          <w:p w14:paraId="4552A578" w14:textId="77777777" w:rsidR="00833139" w:rsidRPr="004238D4" w:rsidRDefault="00833139" w:rsidP="004238D4">
            <w:pPr>
              <w:pStyle w:val="Paragraph"/>
              <w:jc w:val="right"/>
              <w:rPr>
                <w:noProof/>
                <w:lang w:val="es-ES_tradnl"/>
              </w:rPr>
            </w:pPr>
            <w:r w:rsidRPr="004238D4">
              <w:rPr>
                <w:noProof/>
                <w:lang w:val="es-ES_tradnl"/>
              </w:rPr>
              <w:t>ex 2909 30 90</w:t>
            </w:r>
          </w:p>
        </w:tc>
        <w:tc>
          <w:tcPr>
            <w:tcW w:w="0" w:type="auto"/>
          </w:tcPr>
          <w:p w14:paraId="0EA2BCFF"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1439324B" w14:textId="77777777" w:rsidR="00833139" w:rsidRPr="004238D4" w:rsidRDefault="00833139" w:rsidP="004238D4">
            <w:pPr>
              <w:pStyle w:val="Paragraph"/>
              <w:rPr>
                <w:noProof/>
                <w:lang w:val="es-ES_tradnl"/>
              </w:rPr>
            </w:pPr>
            <w:r w:rsidRPr="004238D4">
              <w:rPr>
                <w:noProof/>
                <w:lang w:val="es-ES_tradnl"/>
              </w:rPr>
              <w:t>1,2-Bis(3-metil-fenoxi)etano (CAS RN 54914-85-1)</w:t>
            </w:r>
          </w:p>
        </w:tc>
        <w:tc>
          <w:tcPr>
            <w:tcW w:w="0" w:type="auto"/>
          </w:tcPr>
          <w:p w14:paraId="714B2ECD"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C4F5A3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B44F7FA"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14E614D5" w14:textId="77777777" w:rsidTr="00833139">
        <w:trPr>
          <w:cantSplit/>
        </w:trPr>
        <w:tc>
          <w:tcPr>
            <w:tcW w:w="0" w:type="auto"/>
          </w:tcPr>
          <w:p w14:paraId="2EF6B947" w14:textId="77777777" w:rsidR="00833139" w:rsidRPr="004238D4" w:rsidRDefault="00833139" w:rsidP="004238D4">
            <w:pPr>
              <w:pStyle w:val="Paragraph"/>
              <w:rPr>
                <w:noProof/>
                <w:lang w:val="es-ES_tradnl"/>
              </w:rPr>
            </w:pPr>
            <w:r w:rsidRPr="004238D4">
              <w:rPr>
                <w:noProof/>
                <w:lang w:val="es-ES_tradnl"/>
              </w:rPr>
              <w:t>0.7115</w:t>
            </w:r>
          </w:p>
        </w:tc>
        <w:tc>
          <w:tcPr>
            <w:tcW w:w="0" w:type="auto"/>
          </w:tcPr>
          <w:p w14:paraId="4A2EA37F" w14:textId="68EFA26A"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2909 30 90</w:t>
            </w:r>
          </w:p>
        </w:tc>
        <w:tc>
          <w:tcPr>
            <w:tcW w:w="0" w:type="auto"/>
          </w:tcPr>
          <w:p w14:paraId="7A431CA5" w14:textId="77777777" w:rsidR="00833139" w:rsidRPr="004238D4" w:rsidRDefault="00833139" w:rsidP="004238D4">
            <w:pPr>
              <w:pStyle w:val="Paragraph"/>
              <w:jc w:val="center"/>
              <w:rPr>
                <w:noProof/>
                <w:lang w:val="es-ES_tradnl"/>
              </w:rPr>
            </w:pPr>
            <w:r w:rsidRPr="004238D4">
              <w:rPr>
                <w:noProof/>
                <w:lang w:val="es-ES_tradnl"/>
              </w:rPr>
              <w:t>25</w:t>
            </w:r>
          </w:p>
        </w:tc>
        <w:tc>
          <w:tcPr>
            <w:tcW w:w="0" w:type="auto"/>
          </w:tcPr>
          <w:p w14:paraId="7BAEDA27" w14:textId="77777777" w:rsidR="00833139" w:rsidRPr="004238D4" w:rsidRDefault="00833139" w:rsidP="004238D4">
            <w:pPr>
              <w:pStyle w:val="Paragraph"/>
              <w:rPr>
                <w:noProof/>
                <w:lang w:val="es-ES_tradnl"/>
              </w:rPr>
            </w:pPr>
            <w:r w:rsidRPr="004238D4">
              <w:rPr>
                <w:noProof/>
                <w:lang w:val="es-ES_tradnl"/>
              </w:rPr>
              <w:t>1,2-Difenoxietano (CAS RN 104-66-5) en forma de polvo o de dispersión acuosa con un contenido en peso igual o superior al 30 % pero inferior o igual al 60 % de 1,2-difenoxietano</w:t>
            </w:r>
          </w:p>
        </w:tc>
        <w:tc>
          <w:tcPr>
            <w:tcW w:w="0" w:type="auto"/>
          </w:tcPr>
          <w:p w14:paraId="7DF3FFE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4AC425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F7ACBB8"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21D11D26" w14:textId="77777777" w:rsidTr="00833139">
        <w:trPr>
          <w:cantSplit/>
        </w:trPr>
        <w:tc>
          <w:tcPr>
            <w:tcW w:w="0" w:type="auto"/>
          </w:tcPr>
          <w:p w14:paraId="59B9F1B0" w14:textId="77777777" w:rsidR="00833139" w:rsidRPr="004238D4" w:rsidRDefault="00833139" w:rsidP="004238D4">
            <w:pPr>
              <w:pStyle w:val="Paragraph"/>
              <w:rPr>
                <w:noProof/>
                <w:lang w:val="es-ES_tradnl"/>
              </w:rPr>
            </w:pPr>
            <w:r w:rsidRPr="004238D4">
              <w:rPr>
                <w:noProof/>
                <w:lang w:val="es-ES_tradnl"/>
              </w:rPr>
              <w:t>0.5117</w:t>
            </w:r>
          </w:p>
        </w:tc>
        <w:tc>
          <w:tcPr>
            <w:tcW w:w="0" w:type="auto"/>
          </w:tcPr>
          <w:p w14:paraId="4D79E3A0" w14:textId="77777777" w:rsidR="00833139" w:rsidRPr="004238D4" w:rsidRDefault="00833139" w:rsidP="004238D4">
            <w:pPr>
              <w:pStyle w:val="Paragraph"/>
              <w:jc w:val="right"/>
              <w:rPr>
                <w:noProof/>
                <w:lang w:val="es-ES_tradnl"/>
              </w:rPr>
            </w:pPr>
            <w:r w:rsidRPr="004238D4">
              <w:rPr>
                <w:noProof/>
                <w:lang w:val="es-ES_tradnl"/>
              </w:rPr>
              <w:t>ex 2909 30 90</w:t>
            </w:r>
          </w:p>
        </w:tc>
        <w:tc>
          <w:tcPr>
            <w:tcW w:w="0" w:type="auto"/>
          </w:tcPr>
          <w:p w14:paraId="581E402C"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1B90CA07" w14:textId="77777777" w:rsidR="00833139" w:rsidRPr="004238D4" w:rsidRDefault="00833139" w:rsidP="004238D4">
            <w:pPr>
              <w:pStyle w:val="Paragraph"/>
              <w:rPr>
                <w:noProof/>
                <w:lang w:val="es-ES_tradnl"/>
              </w:rPr>
            </w:pPr>
            <w:r w:rsidRPr="004238D4">
              <w:rPr>
                <w:noProof/>
                <w:lang w:val="es-ES_tradnl"/>
              </w:rPr>
              <w:t>3,4,5-Trimetoxitolueno (CAS RN 6443-69-2)</w:t>
            </w:r>
          </w:p>
        </w:tc>
        <w:tc>
          <w:tcPr>
            <w:tcW w:w="0" w:type="auto"/>
          </w:tcPr>
          <w:p w14:paraId="1CA3338E"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BFD8D3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91FBE38"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0306B425" w14:textId="77777777" w:rsidTr="00833139">
        <w:trPr>
          <w:cantSplit/>
        </w:trPr>
        <w:tc>
          <w:tcPr>
            <w:tcW w:w="0" w:type="auto"/>
          </w:tcPr>
          <w:p w14:paraId="6E57F41F" w14:textId="77777777" w:rsidR="00833139" w:rsidRPr="004238D4" w:rsidRDefault="00833139" w:rsidP="004238D4">
            <w:pPr>
              <w:pStyle w:val="Paragraph"/>
              <w:rPr>
                <w:noProof/>
                <w:lang w:val="es-ES_tradnl"/>
              </w:rPr>
            </w:pPr>
            <w:r w:rsidRPr="004238D4">
              <w:rPr>
                <w:noProof/>
                <w:lang w:val="es-ES_tradnl"/>
              </w:rPr>
              <w:t>0.7580</w:t>
            </w:r>
          </w:p>
        </w:tc>
        <w:tc>
          <w:tcPr>
            <w:tcW w:w="0" w:type="auto"/>
          </w:tcPr>
          <w:p w14:paraId="3F3D47BE" w14:textId="77777777" w:rsidR="00833139" w:rsidRPr="004238D4" w:rsidRDefault="00833139" w:rsidP="004238D4">
            <w:pPr>
              <w:pStyle w:val="Paragraph"/>
              <w:jc w:val="right"/>
              <w:rPr>
                <w:noProof/>
                <w:lang w:val="es-ES_tradnl"/>
              </w:rPr>
            </w:pPr>
            <w:r w:rsidRPr="004238D4">
              <w:rPr>
                <w:noProof/>
                <w:lang w:val="es-ES_tradnl"/>
              </w:rPr>
              <w:t>ex 2909 30 90</w:t>
            </w:r>
          </w:p>
        </w:tc>
        <w:tc>
          <w:tcPr>
            <w:tcW w:w="0" w:type="auto"/>
          </w:tcPr>
          <w:p w14:paraId="2CF60EE1" w14:textId="77777777" w:rsidR="00833139" w:rsidRPr="004238D4" w:rsidRDefault="00833139" w:rsidP="004238D4">
            <w:pPr>
              <w:pStyle w:val="Paragraph"/>
              <w:jc w:val="center"/>
              <w:rPr>
                <w:noProof/>
                <w:lang w:val="es-ES_tradnl"/>
              </w:rPr>
            </w:pPr>
            <w:r w:rsidRPr="004238D4">
              <w:rPr>
                <w:noProof/>
                <w:lang w:val="es-ES_tradnl"/>
              </w:rPr>
              <w:t>35</w:t>
            </w:r>
          </w:p>
        </w:tc>
        <w:tc>
          <w:tcPr>
            <w:tcW w:w="0" w:type="auto"/>
          </w:tcPr>
          <w:p w14:paraId="76A592D2" w14:textId="77777777" w:rsidR="00833139" w:rsidRPr="004238D4" w:rsidRDefault="00833139" w:rsidP="004238D4">
            <w:pPr>
              <w:pStyle w:val="Paragraph"/>
              <w:rPr>
                <w:noProof/>
                <w:lang w:val="es-ES_tradnl"/>
              </w:rPr>
            </w:pPr>
            <w:r w:rsidRPr="004238D4">
              <w:rPr>
                <w:noProof/>
                <w:lang w:val="es-ES_tradnl"/>
              </w:rPr>
              <w:t>1-Cloro-2-(4-etoxibencil)-4-yodobenceno (CAS RN 1103738-29-9)</w:t>
            </w:r>
          </w:p>
          <w:p w14:paraId="48FE6E43" w14:textId="77777777" w:rsidR="00833139" w:rsidRPr="004238D4" w:rsidRDefault="00833139" w:rsidP="004238D4">
            <w:pPr>
              <w:pStyle w:val="Paragraph"/>
              <w:rPr>
                <w:noProof/>
                <w:lang w:val="es-ES_tradnl"/>
              </w:rPr>
            </w:pPr>
          </w:p>
        </w:tc>
        <w:tc>
          <w:tcPr>
            <w:tcW w:w="0" w:type="auto"/>
          </w:tcPr>
          <w:p w14:paraId="63D8D07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FC1393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2BC0B35"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4C77119E" w14:textId="77777777" w:rsidTr="00833139">
        <w:trPr>
          <w:cantSplit/>
        </w:trPr>
        <w:tc>
          <w:tcPr>
            <w:tcW w:w="0" w:type="auto"/>
          </w:tcPr>
          <w:p w14:paraId="33399249" w14:textId="77777777" w:rsidR="00833139" w:rsidRPr="004238D4" w:rsidRDefault="00833139" w:rsidP="004238D4">
            <w:pPr>
              <w:pStyle w:val="Paragraph"/>
              <w:rPr>
                <w:noProof/>
                <w:lang w:val="es-ES_tradnl"/>
              </w:rPr>
            </w:pPr>
            <w:r w:rsidRPr="004238D4">
              <w:rPr>
                <w:noProof/>
                <w:lang w:val="es-ES_tradnl"/>
              </w:rPr>
              <w:t>0.6614</w:t>
            </w:r>
          </w:p>
        </w:tc>
        <w:tc>
          <w:tcPr>
            <w:tcW w:w="0" w:type="auto"/>
          </w:tcPr>
          <w:p w14:paraId="42ADD6C0" w14:textId="77777777" w:rsidR="00833139" w:rsidRPr="004238D4" w:rsidRDefault="00833139" w:rsidP="004238D4">
            <w:pPr>
              <w:pStyle w:val="Paragraph"/>
              <w:jc w:val="right"/>
              <w:rPr>
                <w:noProof/>
                <w:lang w:val="es-ES_tradnl"/>
              </w:rPr>
            </w:pPr>
            <w:r w:rsidRPr="004238D4">
              <w:rPr>
                <w:noProof/>
                <w:lang w:val="es-ES_tradnl"/>
              </w:rPr>
              <w:t>ex 2909 30 90</w:t>
            </w:r>
          </w:p>
        </w:tc>
        <w:tc>
          <w:tcPr>
            <w:tcW w:w="0" w:type="auto"/>
          </w:tcPr>
          <w:p w14:paraId="22146CF4"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04A48105" w14:textId="77777777" w:rsidR="00833139" w:rsidRPr="004238D4" w:rsidRDefault="00833139" w:rsidP="004238D4">
            <w:pPr>
              <w:pStyle w:val="Paragraph"/>
              <w:rPr>
                <w:noProof/>
                <w:lang w:val="es-ES_tradnl"/>
              </w:rPr>
            </w:pPr>
            <w:r w:rsidRPr="004238D4">
              <w:rPr>
                <w:noProof/>
                <w:lang w:val="es-ES_tradnl"/>
              </w:rPr>
              <w:t>1-Cloro-2,5-dimetoxibenceno (CAS RN 2100-42-7)</w:t>
            </w:r>
          </w:p>
        </w:tc>
        <w:tc>
          <w:tcPr>
            <w:tcW w:w="0" w:type="auto"/>
          </w:tcPr>
          <w:p w14:paraId="35F64F05"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542411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9C8EE9F"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17017C95" w14:textId="77777777" w:rsidTr="00833139">
        <w:trPr>
          <w:cantSplit/>
        </w:trPr>
        <w:tc>
          <w:tcPr>
            <w:tcW w:w="0" w:type="auto"/>
          </w:tcPr>
          <w:p w14:paraId="0EEBBBA9" w14:textId="77777777" w:rsidR="00833139" w:rsidRPr="004238D4" w:rsidRDefault="00833139" w:rsidP="004238D4">
            <w:pPr>
              <w:pStyle w:val="Paragraph"/>
              <w:rPr>
                <w:noProof/>
                <w:lang w:val="es-ES_tradnl"/>
              </w:rPr>
            </w:pPr>
            <w:r w:rsidRPr="004238D4">
              <w:rPr>
                <w:noProof/>
                <w:lang w:val="es-ES_tradnl"/>
              </w:rPr>
              <w:t>0.8167</w:t>
            </w:r>
          </w:p>
        </w:tc>
        <w:tc>
          <w:tcPr>
            <w:tcW w:w="0" w:type="auto"/>
          </w:tcPr>
          <w:p w14:paraId="048AED08" w14:textId="2C0CCB72"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2909 30 90</w:t>
            </w:r>
          </w:p>
        </w:tc>
        <w:tc>
          <w:tcPr>
            <w:tcW w:w="0" w:type="auto"/>
          </w:tcPr>
          <w:p w14:paraId="60B40CF1" w14:textId="77777777" w:rsidR="00833139" w:rsidRPr="004238D4" w:rsidRDefault="00833139" w:rsidP="004238D4">
            <w:pPr>
              <w:pStyle w:val="Paragraph"/>
              <w:jc w:val="center"/>
              <w:rPr>
                <w:noProof/>
                <w:lang w:val="es-ES_tradnl"/>
              </w:rPr>
            </w:pPr>
            <w:r w:rsidRPr="004238D4">
              <w:rPr>
                <w:noProof/>
                <w:lang w:val="es-ES_tradnl"/>
              </w:rPr>
              <w:t>45</w:t>
            </w:r>
          </w:p>
        </w:tc>
        <w:tc>
          <w:tcPr>
            <w:tcW w:w="0" w:type="auto"/>
          </w:tcPr>
          <w:p w14:paraId="76616CDD" w14:textId="77777777" w:rsidR="00833139" w:rsidRPr="004238D4" w:rsidRDefault="00833139" w:rsidP="004238D4">
            <w:pPr>
              <w:pStyle w:val="Paragraph"/>
              <w:rPr>
                <w:noProof/>
                <w:lang w:val="es-ES_tradnl"/>
              </w:rPr>
            </w:pPr>
            <w:r w:rsidRPr="004238D4">
              <w:rPr>
                <w:noProof/>
                <w:lang w:val="es-ES_tradnl"/>
              </w:rPr>
              <w:t>5-bromo-1,3-difluor-2-(trifluorometoxi)benceno (CAS RN 115467-07-7) con una pureza en peso igual o superior al 95 %</w:t>
            </w:r>
          </w:p>
        </w:tc>
        <w:tc>
          <w:tcPr>
            <w:tcW w:w="0" w:type="auto"/>
          </w:tcPr>
          <w:p w14:paraId="129A490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3F07D5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C06413B"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406F84BA" w14:textId="77777777" w:rsidTr="00833139">
        <w:trPr>
          <w:cantSplit/>
        </w:trPr>
        <w:tc>
          <w:tcPr>
            <w:tcW w:w="0" w:type="auto"/>
          </w:tcPr>
          <w:p w14:paraId="2F151541" w14:textId="77777777" w:rsidR="00833139" w:rsidRPr="004238D4" w:rsidRDefault="00833139" w:rsidP="004238D4">
            <w:pPr>
              <w:pStyle w:val="Paragraph"/>
              <w:rPr>
                <w:noProof/>
                <w:lang w:val="es-ES_tradnl"/>
              </w:rPr>
            </w:pPr>
            <w:r w:rsidRPr="004238D4">
              <w:rPr>
                <w:noProof/>
                <w:lang w:val="es-ES_tradnl"/>
              </w:rPr>
              <w:t>0.6783</w:t>
            </w:r>
          </w:p>
        </w:tc>
        <w:tc>
          <w:tcPr>
            <w:tcW w:w="0" w:type="auto"/>
          </w:tcPr>
          <w:p w14:paraId="56DD3022" w14:textId="77777777" w:rsidR="00833139" w:rsidRPr="004238D4" w:rsidRDefault="00833139" w:rsidP="004238D4">
            <w:pPr>
              <w:pStyle w:val="Paragraph"/>
              <w:jc w:val="right"/>
              <w:rPr>
                <w:noProof/>
                <w:lang w:val="es-ES_tradnl"/>
              </w:rPr>
            </w:pPr>
            <w:r w:rsidRPr="004238D4">
              <w:rPr>
                <w:noProof/>
                <w:lang w:val="es-ES_tradnl"/>
              </w:rPr>
              <w:t>ex 2909 30 90</w:t>
            </w:r>
          </w:p>
        </w:tc>
        <w:tc>
          <w:tcPr>
            <w:tcW w:w="0" w:type="auto"/>
          </w:tcPr>
          <w:p w14:paraId="7E8C7A2A" w14:textId="77777777" w:rsidR="00833139" w:rsidRPr="004238D4" w:rsidRDefault="00833139" w:rsidP="004238D4">
            <w:pPr>
              <w:pStyle w:val="Paragraph"/>
              <w:jc w:val="center"/>
              <w:rPr>
                <w:noProof/>
                <w:lang w:val="es-ES_tradnl"/>
              </w:rPr>
            </w:pPr>
            <w:r w:rsidRPr="004238D4">
              <w:rPr>
                <w:noProof/>
                <w:lang w:val="es-ES_tradnl"/>
              </w:rPr>
              <w:t>50</w:t>
            </w:r>
          </w:p>
        </w:tc>
        <w:tc>
          <w:tcPr>
            <w:tcW w:w="0" w:type="auto"/>
          </w:tcPr>
          <w:p w14:paraId="6E379A16" w14:textId="77777777" w:rsidR="00833139" w:rsidRPr="004238D4" w:rsidRDefault="00833139" w:rsidP="004238D4">
            <w:pPr>
              <w:pStyle w:val="Paragraph"/>
              <w:rPr>
                <w:noProof/>
                <w:lang w:val="es-ES_tradnl"/>
              </w:rPr>
            </w:pPr>
            <w:r w:rsidRPr="004238D4">
              <w:rPr>
                <w:noProof/>
                <w:lang w:val="es-ES_tradnl"/>
              </w:rPr>
              <w:t>1-Etoxi-2,3-difluorobenceno (CAS RN 121219-07-6)</w:t>
            </w:r>
          </w:p>
        </w:tc>
        <w:tc>
          <w:tcPr>
            <w:tcW w:w="0" w:type="auto"/>
          </w:tcPr>
          <w:p w14:paraId="661F2F82"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56E6F4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8AF1970"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580D7D66" w14:textId="77777777" w:rsidTr="00833139">
        <w:trPr>
          <w:cantSplit/>
        </w:trPr>
        <w:tc>
          <w:tcPr>
            <w:tcW w:w="0" w:type="auto"/>
          </w:tcPr>
          <w:p w14:paraId="11439F67" w14:textId="77777777" w:rsidR="00833139" w:rsidRPr="004238D4" w:rsidRDefault="00833139" w:rsidP="004238D4">
            <w:pPr>
              <w:pStyle w:val="Paragraph"/>
              <w:rPr>
                <w:noProof/>
                <w:lang w:val="es-ES_tradnl"/>
              </w:rPr>
            </w:pPr>
            <w:r w:rsidRPr="004238D4">
              <w:rPr>
                <w:noProof/>
                <w:lang w:val="es-ES_tradnl"/>
              </w:rPr>
              <w:t>0.6784</w:t>
            </w:r>
          </w:p>
        </w:tc>
        <w:tc>
          <w:tcPr>
            <w:tcW w:w="0" w:type="auto"/>
          </w:tcPr>
          <w:p w14:paraId="6A46DF00" w14:textId="77777777" w:rsidR="00833139" w:rsidRPr="004238D4" w:rsidRDefault="00833139" w:rsidP="004238D4">
            <w:pPr>
              <w:pStyle w:val="Paragraph"/>
              <w:jc w:val="right"/>
              <w:rPr>
                <w:noProof/>
                <w:lang w:val="es-ES_tradnl"/>
              </w:rPr>
            </w:pPr>
            <w:r w:rsidRPr="004238D4">
              <w:rPr>
                <w:noProof/>
                <w:lang w:val="es-ES_tradnl"/>
              </w:rPr>
              <w:t>ex 2909 30 90</w:t>
            </w:r>
          </w:p>
        </w:tc>
        <w:tc>
          <w:tcPr>
            <w:tcW w:w="0" w:type="auto"/>
          </w:tcPr>
          <w:p w14:paraId="3BE5DFC3" w14:textId="77777777" w:rsidR="00833139" w:rsidRPr="004238D4" w:rsidRDefault="00833139" w:rsidP="004238D4">
            <w:pPr>
              <w:pStyle w:val="Paragraph"/>
              <w:jc w:val="center"/>
              <w:rPr>
                <w:noProof/>
                <w:lang w:val="es-ES_tradnl"/>
              </w:rPr>
            </w:pPr>
            <w:r w:rsidRPr="004238D4">
              <w:rPr>
                <w:noProof/>
                <w:lang w:val="es-ES_tradnl"/>
              </w:rPr>
              <w:t>60</w:t>
            </w:r>
          </w:p>
        </w:tc>
        <w:tc>
          <w:tcPr>
            <w:tcW w:w="0" w:type="auto"/>
          </w:tcPr>
          <w:p w14:paraId="7CC610BB" w14:textId="77777777" w:rsidR="00833139" w:rsidRPr="004238D4" w:rsidRDefault="00833139" w:rsidP="004238D4">
            <w:pPr>
              <w:pStyle w:val="Paragraph"/>
              <w:rPr>
                <w:noProof/>
                <w:lang w:val="es-ES_tradnl"/>
              </w:rPr>
            </w:pPr>
            <w:r w:rsidRPr="004238D4">
              <w:rPr>
                <w:noProof/>
                <w:lang w:val="es-ES_tradnl"/>
              </w:rPr>
              <w:t>1-Butoxi-2,3-difluorobenceno (CAS RN 136239-66-2)</w:t>
            </w:r>
          </w:p>
        </w:tc>
        <w:tc>
          <w:tcPr>
            <w:tcW w:w="0" w:type="auto"/>
          </w:tcPr>
          <w:p w14:paraId="557CCE6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007BBB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3B8EA9E"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577A6678" w14:textId="77777777" w:rsidTr="00833139">
        <w:trPr>
          <w:cantSplit/>
        </w:trPr>
        <w:tc>
          <w:tcPr>
            <w:tcW w:w="0" w:type="auto"/>
          </w:tcPr>
          <w:p w14:paraId="18908F45" w14:textId="77777777" w:rsidR="00833139" w:rsidRPr="004238D4" w:rsidRDefault="00833139" w:rsidP="004238D4">
            <w:pPr>
              <w:pStyle w:val="Paragraph"/>
              <w:rPr>
                <w:noProof/>
                <w:lang w:val="es-ES_tradnl"/>
              </w:rPr>
            </w:pPr>
            <w:r w:rsidRPr="004238D4">
              <w:rPr>
                <w:noProof/>
                <w:lang w:val="es-ES_tradnl"/>
              </w:rPr>
              <w:t>0.6994</w:t>
            </w:r>
          </w:p>
        </w:tc>
        <w:tc>
          <w:tcPr>
            <w:tcW w:w="0" w:type="auto"/>
          </w:tcPr>
          <w:p w14:paraId="7CD4FC0A" w14:textId="680564DC"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2909 30 90</w:t>
            </w:r>
          </w:p>
        </w:tc>
        <w:tc>
          <w:tcPr>
            <w:tcW w:w="0" w:type="auto"/>
          </w:tcPr>
          <w:p w14:paraId="11D611C2" w14:textId="77777777" w:rsidR="00833139" w:rsidRPr="004238D4" w:rsidRDefault="00833139" w:rsidP="004238D4">
            <w:pPr>
              <w:pStyle w:val="Paragraph"/>
              <w:jc w:val="center"/>
              <w:rPr>
                <w:noProof/>
                <w:lang w:val="es-ES_tradnl"/>
              </w:rPr>
            </w:pPr>
            <w:r w:rsidRPr="004238D4">
              <w:rPr>
                <w:noProof/>
                <w:lang w:val="es-ES_tradnl"/>
              </w:rPr>
              <w:t>70</w:t>
            </w:r>
          </w:p>
        </w:tc>
        <w:tc>
          <w:tcPr>
            <w:tcW w:w="0" w:type="auto"/>
          </w:tcPr>
          <w:p w14:paraId="5C73F859" w14:textId="77777777" w:rsidR="00833139" w:rsidRPr="004238D4" w:rsidRDefault="00833139" w:rsidP="004238D4">
            <w:pPr>
              <w:pStyle w:val="Paragraph"/>
              <w:rPr>
                <w:noProof/>
                <w:lang w:val="es-ES_tradnl"/>
              </w:rPr>
            </w:pPr>
            <w:r w:rsidRPr="004238D4">
              <w:rPr>
                <w:i/>
                <w:iCs/>
                <w:noProof/>
                <w:lang w:val="es-ES_tradnl"/>
              </w:rPr>
              <w:t>O,O,O</w:t>
            </w:r>
            <w:r w:rsidRPr="004238D4">
              <w:rPr>
                <w:noProof/>
                <w:lang w:val="es-ES_tradnl"/>
              </w:rPr>
              <w:t>-1,3,5-Trimetil-resorcinol (CAS RN 621-23-8)</w:t>
            </w:r>
          </w:p>
        </w:tc>
        <w:tc>
          <w:tcPr>
            <w:tcW w:w="0" w:type="auto"/>
          </w:tcPr>
          <w:p w14:paraId="680B430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3163A9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6D228F7"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59D49AD1" w14:textId="77777777" w:rsidTr="00833139">
        <w:trPr>
          <w:cantSplit/>
        </w:trPr>
        <w:tc>
          <w:tcPr>
            <w:tcW w:w="0" w:type="auto"/>
          </w:tcPr>
          <w:p w14:paraId="0DB9E22A" w14:textId="77777777" w:rsidR="00833139" w:rsidRPr="004238D4" w:rsidRDefault="00833139" w:rsidP="004238D4">
            <w:pPr>
              <w:pStyle w:val="Paragraph"/>
              <w:rPr>
                <w:noProof/>
                <w:lang w:val="es-ES_tradnl"/>
              </w:rPr>
            </w:pPr>
            <w:r w:rsidRPr="004238D4">
              <w:rPr>
                <w:noProof/>
                <w:lang w:val="es-ES_tradnl"/>
              </w:rPr>
              <w:t>0.7079</w:t>
            </w:r>
          </w:p>
        </w:tc>
        <w:tc>
          <w:tcPr>
            <w:tcW w:w="0" w:type="auto"/>
          </w:tcPr>
          <w:p w14:paraId="2F260D32" w14:textId="0E4103DF"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2909 30 90</w:t>
            </w:r>
          </w:p>
        </w:tc>
        <w:tc>
          <w:tcPr>
            <w:tcW w:w="0" w:type="auto"/>
          </w:tcPr>
          <w:p w14:paraId="61D509E2" w14:textId="77777777" w:rsidR="00833139" w:rsidRPr="004238D4" w:rsidRDefault="00833139" w:rsidP="004238D4">
            <w:pPr>
              <w:pStyle w:val="Paragraph"/>
              <w:jc w:val="center"/>
              <w:rPr>
                <w:noProof/>
                <w:lang w:val="es-ES_tradnl"/>
              </w:rPr>
            </w:pPr>
            <w:r w:rsidRPr="004238D4">
              <w:rPr>
                <w:noProof/>
                <w:lang w:val="es-ES_tradnl"/>
              </w:rPr>
              <w:t>80</w:t>
            </w:r>
          </w:p>
        </w:tc>
        <w:tc>
          <w:tcPr>
            <w:tcW w:w="0" w:type="auto"/>
          </w:tcPr>
          <w:p w14:paraId="44E91152" w14:textId="77777777" w:rsidR="00833139" w:rsidRPr="004238D4" w:rsidRDefault="00833139" w:rsidP="004238D4">
            <w:pPr>
              <w:pStyle w:val="Paragraph"/>
              <w:rPr>
                <w:noProof/>
                <w:lang w:val="es-ES_tradnl"/>
              </w:rPr>
            </w:pPr>
            <w:r w:rsidRPr="004238D4">
              <w:rPr>
                <w:noProof/>
                <w:lang w:val="es-ES_tradnl"/>
              </w:rPr>
              <w:t>Oxifluorfeno (ISO) (CAS RN 42874-03-3) con una pureza en peso igual o superior al 97 %</w:t>
            </w:r>
          </w:p>
        </w:tc>
        <w:tc>
          <w:tcPr>
            <w:tcW w:w="0" w:type="auto"/>
          </w:tcPr>
          <w:p w14:paraId="3C4A580C"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B20955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C0EAB75"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067C1453" w14:textId="77777777" w:rsidTr="00833139">
        <w:trPr>
          <w:cantSplit/>
        </w:trPr>
        <w:tc>
          <w:tcPr>
            <w:tcW w:w="0" w:type="auto"/>
          </w:tcPr>
          <w:p w14:paraId="4C4432BF" w14:textId="77777777" w:rsidR="00833139" w:rsidRPr="004238D4" w:rsidRDefault="00833139" w:rsidP="004238D4">
            <w:pPr>
              <w:pStyle w:val="Paragraph"/>
              <w:rPr>
                <w:noProof/>
                <w:lang w:val="es-ES_tradnl"/>
              </w:rPr>
            </w:pPr>
            <w:r w:rsidRPr="004238D4">
              <w:rPr>
                <w:noProof/>
                <w:lang w:val="es-ES_tradnl"/>
              </w:rPr>
              <w:t>0.7706</w:t>
            </w:r>
          </w:p>
        </w:tc>
        <w:tc>
          <w:tcPr>
            <w:tcW w:w="0" w:type="auto"/>
          </w:tcPr>
          <w:p w14:paraId="6F5B95A9" w14:textId="77777777" w:rsidR="00833139" w:rsidRPr="004238D4" w:rsidRDefault="00833139" w:rsidP="004238D4">
            <w:pPr>
              <w:pStyle w:val="Paragraph"/>
              <w:jc w:val="right"/>
              <w:rPr>
                <w:noProof/>
                <w:lang w:val="es-ES_tradnl"/>
              </w:rPr>
            </w:pPr>
            <w:r w:rsidRPr="004238D4">
              <w:rPr>
                <w:noProof/>
                <w:lang w:val="es-ES_tradnl"/>
              </w:rPr>
              <w:t>ex 2909 44 00</w:t>
            </w:r>
          </w:p>
        </w:tc>
        <w:tc>
          <w:tcPr>
            <w:tcW w:w="0" w:type="auto"/>
          </w:tcPr>
          <w:p w14:paraId="27897127"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5EC6A947" w14:textId="77777777" w:rsidR="00833139" w:rsidRPr="004238D4" w:rsidRDefault="00833139" w:rsidP="004238D4">
            <w:pPr>
              <w:pStyle w:val="Paragraph"/>
              <w:rPr>
                <w:noProof/>
                <w:lang w:val="es-ES_tradnl"/>
              </w:rPr>
            </w:pPr>
            <w:r w:rsidRPr="004238D4">
              <w:rPr>
                <w:noProof/>
                <w:lang w:val="es-ES_tradnl"/>
              </w:rPr>
              <w:t>2-Propoxietanol (CAS RN 2807-30-9)</w:t>
            </w:r>
          </w:p>
        </w:tc>
        <w:tc>
          <w:tcPr>
            <w:tcW w:w="0" w:type="auto"/>
          </w:tcPr>
          <w:p w14:paraId="0658E6E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B9F0B2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F7BABD6"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42F4D5D9" w14:textId="77777777" w:rsidTr="00833139">
        <w:trPr>
          <w:cantSplit/>
        </w:trPr>
        <w:tc>
          <w:tcPr>
            <w:tcW w:w="0" w:type="auto"/>
          </w:tcPr>
          <w:p w14:paraId="612476FD" w14:textId="77777777" w:rsidR="00833139" w:rsidRPr="004238D4" w:rsidRDefault="00833139" w:rsidP="004238D4">
            <w:pPr>
              <w:pStyle w:val="Paragraph"/>
              <w:rPr>
                <w:noProof/>
                <w:lang w:val="es-ES_tradnl"/>
              </w:rPr>
            </w:pPr>
            <w:r w:rsidRPr="004238D4">
              <w:rPr>
                <w:noProof/>
                <w:lang w:val="es-ES_tradnl"/>
              </w:rPr>
              <w:t>0.6927</w:t>
            </w:r>
          </w:p>
        </w:tc>
        <w:tc>
          <w:tcPr>
            <w:tcW w:w="0" w:type="auto"/>
          </w:tcPr>
          <w:p w14:paraId="4EF5A2A6" w14:textId="566C8EA0"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2909 49 80</w:t>
            </w:r>
          </w:p>
        </w:tc>
        <w:tc>
          <w:tcPr>
            <w:tcW w:w="0" w:type="auto"/>
          </w:tcPr>
          <w:p w14:paraId="406D92DF"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46A84350" w14:textId="77777777" w:rsidR="00833139" w:rsidRPr="004238D4" w:rsidRDefault="00833139" w:rsidP="004238D4">
            <w:pPr>
              <w:pStyle w:val="Paragraph"/>
              <w:rPr>
                <w:noProof/>
                <w:lang w:val="es-ES_tradnl"/>
              </w:rPr>
            </w:pPr>
            <w:r w:rsidRPr="004238D4">
              <w:rPr>
                <w:noProof/>
                <w:lang w:val="es-ES_tradnl"/>
              </w:rPr>
              <w:t>1-Propoxipropan-2-ol (CAS RN 1569-01-3)</w:t>
            </w:r>
          </w:p>
        </w:tc>
        <w:tc>
          <w:tcPr>
            <w:tcW w:w="0" w:type="auto"/>
          </w:tcPr>
          <w:p w14:paraId="402B26C9"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27BB4E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ED6D6A1"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1757C1E4" w14:textId="77777777" w:rsidTr="00833139">
        <w:trPr>
          <w:cantSplit/>
        </w:trPr>
        <w:tc>
          <w:tcPr>
            <w:tcW w:w="0" w:type="auto"/>
          </w:tcPr>
          <w:p w14:paraId="45BCCD4F" w14:textId="77777777" w:rsidR="00833139" w:rsidRPr="004238D4" w:rsidRDefault="00833139" w:rsidP="004238D4">
            <w:pPr>
              <w:pStyle w:val="Paragraph"/>
              <w:rPr>
                <w:noProof/>
                <w:lang w:val="es-ES_tradnl"/>
              </w:rPr>
            </w:pPr>
            <w:r w:rsidRPr="004238D4">
              <w:rPr>
                <w:noProof/>
                <w:lang w:val="es-ES_tradnl"/>
              </w:rPr>
              <w:t>0.3484</w:t>
            </w:r>
          </w:p>
        </w:tc>
        <w:tc>
          <w:tcPr>
            <w:tcW w:w="0" w:type="auto"/>
          </w:tcPr>
          <w:p w14:paraId="771D239E" w14:textId="77777777" w:rsidR="00833139" w:rsidRPr="004238D4" w:rsidRDefault="00833139" w:rsidP="004238D4">
            <w:pPr>
              <w:pStyle w:val="Paragraph"/>
              <w:jc w:val="right"/>
              <w:rPr>
                <w:noProof/>
                <w:lang w:val="es-ES_tradnl"/>
              </w:rPr>
            </w:pPr>
            <w:r w:rsidRPr="004238D4">
              <w:rPr>
                <w:noProof/>
                <w:lang w:val="es-ES_tradnl"/>
              </w:rPr>
              <w:t>ex 2909 50 00</w:t>
            </w:r>
          </w:p>
        </w:tc>
        <w:tc>
          <w:tcPr>
            <w:tcW w:w="0" w:type="auto"/>
          </w:tcPr>
          <w:p w14:paraId="33EC4F06"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0BA05EF1" w14:textId="77777777" w:rsidR="00833139" w:rsidRPr="004238D4" w:rsidRDefault="00833139" w:rsidP="004238D4">
            <w:pPr>
              <w:pStyle w:val="Paragraph"/>
              <w:rPr>
                <w:noProof/>
                <w:lang w:val="es-ES_tradnl"/>
              </w:rPr>
            </w:pPr>
            <w:r w:rsidRPr="004238D4">
              <w:rPr>
                <w:noProof/>
                <w:lang w:val="es-ES_tradnl"/>
              </w:rPr>
              <w:t>4-(2-Metoxietil)fenol (CAS RN 56718-71-9)</w:t>
            </w:r>
          </w:p>
        </w:tc>
        <w:tc>
          <w:tcPr>
            <w:tcW w:w="0" w:type="auto"/>
          </w:tcPr>
          <w:p w14:paraId="2266FB26"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3BDB21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F666C5A"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78CF4179" w14:textId="77777777" w:rsidTr="00833139">
        <w:trPr>
          <w:cantSplit/>
        </w:trPr>
        <w:tc>
          <w:tcPr>
            <w:tcW w:w="0" w:type="auto"/>
          </w:tcPr>
          <w:p w14:paraId="1CB611C9" w14:textId="77777777" w:rsidR="00833139" w:rsidRPr="004238D4" w:rsidRDefault="00833139" w:rsidP="004238D4">
            <w:pPr>
              <w:pStyle w:val="Paragraph"/>
              <w:rPr>
                <w:noProof/>
                <w:lang w:val="es-ES_tradnl"/>
              </w:rPr>
            </w:pPr>
            <w:r w:rsidRPr="004238D4">
              <w:rPr>
                <w:noProof/>
                <w:lang w:val="es-ES_tradnl"/>
              </w:rPr>
              <w:t>0.7846</w:t>
            </w:r>
          </w:p>
        </w:tc>
        <w:tc>
          <w:tcPr>
            <w:tcW w:w="0" w:type="auto"/>
          </w:tcPr>
          <w:p w14:paraId="0FD50A37" w14:textId="77777777" w:rsidR="00833139" w:rsidRPr="004238D4" w:rsidRDefault="00833139" w:rsidP="004238D4">
            <w:pPr>
              <w:pStyle w:val="Paragraph"/>
              <w:jc w:val="right"/>
              <w:rPr>
                <w:noProof/>
                <w:lang w:val="es-ES_tradnl"/>
              </w:rPr>
            </w:pPr>
            <w:r w:rsidRPr="004238D4">
              <w:rPr>
                <w:noProof/>
                <w:lang w:val="es-ES_tradnl"/>
              </w:rPr>
              <w:t>ex 2909 50 00</w:t>
            </w:r>
          </w:p>
        </w:tc>
        <w:tc>
          <w:tcPr>
            <w:tcW w:w="0" w:type="auto"/>
          </w:tcPr>
          <w:p w14:paraId="7AF58A50"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38C810F4" w14:textId="77777777" w:rsidR="00833139" w:rsidRPr="004238D4" w:rsidRDefault="00833139" w:rsidP="004238D4">
            <w:pPr>
              <w:pStyle w:val="Paragraph"/>
              <w:rPr>
                <w:noProof/>
                <w:lang w:val="es-ES_tradnl"/>
              </w:rPr>
            </w:pPr>
            <w:r w:rsidRPr="004238D4">
              <w:rPr>
                <w:noProof/>
                <w:lang w:val="es-ES_tradnl"/>
              </w:rPr>
              <w:t>2-Metoxi-4-(trifluorometoxi)fenol (CAS RN 166312-49-8) con una pureza en peso igual o superior al 98 %</w:t>
            </w:r>
          </w:p>
        </w:tc>
        <w:tc>
          <w:tcPr>
            <w:tcW w:w="0" w:type="auto"/>
          </w:tcPr>
          <w:p w14:paraId="6E3F3E1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B3D4C2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99F2159"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042B5077" w14:textId="77777777" w:rsidTr="00833139">
        <w:trPr>
          <w:cantSplit/>
        </w:trPr>
        <w:tc>
          <w:tcPr>
            <w:tcW w:w="0" w:type="auto"/>
          </w:tcPr>
          <w:p w14:paraId="420FBF9C" w14:textId="77777777" w:rsidR="00833139" w:rsidRPr="004238D4" w:rsidRDefault="00833139" w:rsidP="004238D4">
            <w:pPr>
              <w:pStyle w:val="Paragraph"/>
              <w:rPr>
                <w:noProof/>
                <w:lang w:val="es-ES_tradnl"/>
              </w:rPr>
            </w:pPr>
            <w:r w:rsidRPr="004238D4">
              <w:rPr>
                <w:noProof/>
                <w:lang w:val="es-ES_tradnl"/>
              </w:rPr>
              <w:t>0.3682</w:t>
            </w:r>
          </w:p>
        </w:tc>
        <w:tc>
          <w:tcPr>
            <w:tcW w:w="0" w:type="auto"/>
          </w:tcPr>
          <w:p w14:paraId="713698DD" w14:textId="0A7ACC6C"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2909 60 90</w:t>
            </w:r>
          </w:p>
        </w:tc>
        <w:tc>
          <w:tcPr>
            <w:tcW w:w="0" w:type="auto"/>
          </w:tcPr>
          <w:p w14:paraId="56934447"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6AAF4A82" w14:textId="77777777" w:rsidR="00833139" w:rsidRPr="004238D4" w:rsidRDefault="00833139" w:rsidP="004238D4">
            <w:pPr>
              <w:pStyle w:val="Paragraph"/>
              <w:rPr>
                <w:noProof/>
                <w:lang w:val="es-ES_tradnl"/>
              </w:rPr>
            </w:pPr>
            <w:r w:rsidRPr="004238D4">
              <w:rPr>
                <w:noProof/>
                <w:lang w:val="es-ES_tradnl"/>
              </w:rPr>
              <w:t>Bis(α,α-dimetilbencil)peróxido (CAS RN 80-43-3)</w:t>
            </w:r>
          </w:p>
        </w:tc>
        <w:tc>
          <w:tcPr>
            <w:tcW w:w="0" w:type="auto"/>
          </w:tcPr>
          <w:p w14:paraId="61CA3A96"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63672C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1DDC716"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1CD9A9B9" w14:textId="77777777" w:rsidTr="00833139">
        <w:trPr>
          <w:cantSplit/>
        </w:trPr>
        <w:tc>
          <w:tcPr>
            <w:tcW w:w="0" w:type="auto"/>
          </w:tcPr>
          <w:p w14:paraId="0CBAA4EC" w14:textId="77777777" w:rsidR="00833139" w:rsidRPr="004238D4" w:rsidRDefault="00833139" w:rsidP="004238D4">
            <w:pPr>
              <w:pStyle w:val="Paragraph"/>
              <w:rPr>
                <w:noProof/>
                <w:lang w:val="es-ES_tradnl"/>
              </w:rPr>
            </w:pPr>
            <w:r w:rsidRPr="004238D4">
              <w:rPr>
                <w:noProof/>
                <w:lang w:val="es-ES_tradnl"/>
              </w:rPr>
              <w:t>0.6489</w:t>
            </w:r>
          </w:p>
        </w:tc>
        <w:tc>
          <w:tcPr>
            <w:tcW w:w="0" w:type="auto"/>
          </w:tcPr>
          <w:p w14:paraId="6F55B458" w14:textId="345912C3"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2909 60 90</w:t>
            </w:r>
          </w:p>
        </w:tc>
        <w:tc>
          <w:tcPr>
            <w:tcW w:w="0" w:type="auto"/>
          </w:tcPr>
          <w:p w14:paraId="45F4802A"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4FE5B030" w14:textId="77777777" w:rsidR="00833139" w:rsidRPr="004238D4" w:rsidRDefault="00833139" w:rsidP="004238D4">
            <w:pPr>
              <w:pStyle w:val="Paragraph"/>
              <w:rPr>
                <w:noProof/>
                <w:lang w:val="es-ES_tradnl"/>
              </w:rPr>
            </w:pPr>
            <w:r w:rsidRPr="004238D4">
              <w:rPr>
                <w:noProof/>
                <w:lang w:val="es-ES_tradnl"/>
              </w:rPr>
              <w:t>3,6,9-Trietil-3,6,9-trimetil-1,4,7-triperoxonano (CAS RN 24748-23-0), disuelto en hidrocarburos isoparafínicos</w:t>
            </w:r>
          </w:p>
        </w:tc>
        <w:tc>
          <w:tcPr>
            <w:tcW w:w="0" w:type="auto"/>
          </w:tcPr>
          <w:p w14:paraId="39A4EE9D"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762DA5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65E5B18"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2FB421F6" w14:textId="77777777" w:rsidTr="00833139">
        <w:trPr>
          <w:cantSplit/>
        </w:trPr>
        <w:tc>
          <w:tcPr>
            <w:tcW w:w="0" w:type="auto"/>
          </w:tcPr>
          <w:p w14:paraId="6550D760" w14:textId="77777777" w:rsidR="00833139" w:rsidRPr="004238D4" w:rsidRDefault="00833139" w:rsidP="004238D4">
            <w:pPr>
              <w:pStyle w:val="Paragraph"/>
              <w:rPr>
                <w:noProof/>
                <w:lang w:val="es-ES_tradnl"/>
              </w:rPr>
            </w:pPr>
            <w:r w:rsidRPr="004238D4">
              <w:rPr>
                <w:noProof/>
                <w:lang w:val="es-ES_tradnl"/>
              </w:rPr>
              <w:t>0.7910</w:t>
            </w:r>
          </w:p>
        </w:tc>
        <w:tc>
          <w:tcPr>
            <w:tcW w:w="0" w:type="auto"/>
          </w:tcPr>
          <w:p w14:paraId="69636E6A" w14:textId="79C41248"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2909 60 90</w:t>
            </w:r>
          </w:p>
        </w:tc>
        <w:tc>
          <w:tcPr>
            <w:tcW w:w="0" w:type="auto"/>
          </w:tcPr>
          <w:p w14:paraId="268FD1F8" w14:textId="77777777" w:rsidR="00833139" w:rsidRPr="004238D4" w:rsidRDefault="00833139" w:rsidP="004238D4">
            <w:pPr>
              <w:pStyle w:val="Paragraph"/>
              <w:jc w:val="center"/>
              <w:rPr>
                <w:noProof/>
                <w:lang w:val="es-ES_tradnl"/>
              </w:rPr>
            </w:pPr>
            <w:r w:rsidRPr="004238D4">
              <w:rPr>
                <w:noProof/>
                <w:lang w:val="es-ES_tradnl"/>
              </w:rPr>
              <w:t>50</w:t>
            </w:r>
          </w:p>
        </w:tc>
        <w:tc>
          <w:tcPr>
            <w:tcW w:w="0" w:type="auto"/>
          </w:tcPr>
          <w:p w14:paraId="7676DB6D" w14:textId="77777777" w:rsidR="00833139" w:rsidRPr="004238D4" w:rsidRDefault="00833139" w:rsidP="004238D4">
            <w:pPr>
              <w:pStyle w:val="Paragraph"/>
              <w:rPr>
                <w:noProof/>
                <w:lang w:val="es-ES_tradnl"/>
              </w:rPr>
            </w:pPr>
            <w:r w:rsidRPr="004238D4">
              <w:rPr>
                <w:noProof/>
                <w:lang w:val="es-ES_tradnl"/>
              </w:rPr>
              <w:t>Solución de 3,6,9- (etil y/o propil)-3,6,9-trimetil-1,2,4,5,7,8-hexoxonanos (CAS RN 1613243-54-1) en alcoholes minerales (CAS RN 1174522-09-8), con un contenido en peso igual o superior al 25 %, pero no superior al 41 % de hexoxonanos</w:t>
            </w:r>
          </w:p>
        </w:tc>
        <w:tc>
          <w:tcPr>
            <w:tcW w:w="0" w:type="auto"/>
          </w:tcPr>
          <w:p w14:paraId="48CCD79D"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57874F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92C9DF2"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2FE988BE" w14:textId="77777777" w:rsidTr="00833139">
        <w:trPr>
          <w:cantSplit/>
        </w:trPr>
        <w:tc>
          <w:tcPr>
            <w:tcW w:w="0" w:type="auto"/>
          </w:tcPr>
          <w:p w14:paraId="2C879410" w14:textId="77777777" w:rsidR="00833139" w:rsidRPr="004238D4" w:rsidRDefault="00833139" w:rsidP="004238D4">
            <w:pPr>
              <w:pStyle w:val="Paragraph"/>
              <w:rPr>
                <w:noProof/>
                <w:lang w:val="es-ES_tradnl"/>
              </w:rPr>
            </w:pPr>
            <w:r w:rsidRPr="004238D4">
              <w:rPr>
                <w:noProof/>
                <w:lang w:val="es-ES_tradnl"/>
              </w:rPr>
              <w:t>0.7744</w:t>
            </w:r>
          </w:p>
        </w:tc>
        <w:tc>
          <w:tcPr>
            <w:tcW w:w="0" w:type="auto"/>
          </w:tcPr>
          <w:p w14:paraId="6847FE68" w14:textId="77777777" w:rsidR="00833139" w:rsidRPr="004238D4" w:rsidRDefault="00833139" w:rsidP="004238D4">
            <w:pPr>
              <w:pStyle w:val="Paragraph"/>
              <w:jc w:val="right"/>
              <w:rPr>
                <w:noProof/>
                <w:lang w:val="es-ES_tradnl"/>
              </w:rPr>
            </w:pPr>
            <w:r w:rsidRPr="004238D4">
              <w:rPr>
                <w:noProof/>
                <w:lang w:val="es-ES_tradnl"/>
              </w:rPr>
              <w:t>ex 2910 90 00</w:t>
            </w:r>
          </w:p>
        </w:tc>
        <w:tc>
          <w:tcPr>
            <w:tcW w:w="0" w:type="auto"/>
          </w:tcPr>
          <w:p w14:paraId="2CF7B865"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3669C1A6" w14:textId="77777777" w:rsidR="00833139" w:rsidRPr="004238D4" w:rsidRDefault="00833139" w:rsidP="004238D4">
            <w:pPr>
              <w:pStyle w:val="Paragraph"/>
              <w:rPr>
                <w:noProof/>
                <w:lang w:val="es-ES_tradnl"/>
              </w:rPr>
            </w:pPr>
            <w:r w:rsidRPr="004238D4">
              <w:rPr>
                <w:noProof/>
                <w:lang w:val="es-ES_tradnl"/>
              </w:rPr>
              <w:t>2-[(2-Metoxifenoxi)metil]oxirano (CAS RN 2210-74-4)</w:t>
            </w:r>
          </w:p>
        </w:tc>
        <w:tc>
          <w:tcPr>
            <w:tcW w:w="0" w:type="auto"/>
          </w:tcPr>
          <w:p w14:paraId="1236D7AC"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CFC973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141AF28"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25B653EC" w14:textId="77777777" w:rsidTr="00833139">
        <w:trPr>
          <w:cantSplit/>
        </w:trPr>
        <w:tc>
          <w:tcPr>
            <w:tcW w:w="0" w:type="auto"/>
          </w:tcPr>
          <w:p w14:paraId="2D2FBA7D" w14:textId="77777777" w:rsidR="00833139" w:rsidRPr="004238D4" w:rsidRDefault="00833139" w:rsidP="004238D4">
            <w:pPr>
              <w:pStyle w:val="Paragraph"/>
              <w:rPr>
                <w:noProof/>
                <w:lang w:val="es-ES_tradnl"/>
              </w:rPr>
            </w:pPr>
            <w:r w:rsidRPr="004238D4">
              <w:rPr>
                <w:noProof/>
                <w:lang w:val="es-ES_tradnl"/>
              </w:rPr>
              <w:t>0.5940</w:t>
            </w:r>
          </w:p>
        </w:tc>
        <w:tc>
          <w:tcPr>
            <w:tcW w:w="0" w:type="auto"/>
          </w:tcPr>
          <w:p w14:paraId="1B12229B" w14:textId="77777777" w:rsidR="00833139" w:rsidRPr="004238D4" w:rsidRDefault="00833139" w:rsidP="004238D4">
            <w:pPr>
              <w:pStyle w:val="Paragraph"/>
              <w:jc w:val="right"/>
              <w:rPr>
                <w:noProof/>
                <w:lang w:val="es-ES_tradnl"/>
              </w:rPr>
            </w:pPr>
            <w:r w:rsidRPr="004238D4">
              <w:rPr>
                <w:noProof/>
                <w:lang w:val="es-ES_tradnl"/>
              </w:rPr>
              <w:t>ex 2910 90 00</w:t>
            </w:r>
          </w:p>
        </w:tc>
        <w:tc>
          <w:tcPr>
            <w:tcW w:w="0" w:type="auto"/>
          </w:tcPr>
          <w:p w14:paraId="21C65BF1" w14:textId="77777777" w:rsidR="00833139" w:rsidRPr="004238D4" w:rsidRDefault="00833139" w:rsidP="004238D4">
            <w:pPr>
              <w:pStyle w:val="Paragraph"/>
              <w:jc w:val="center"/>
              <w:rPr>
                <w:noProof/>
                <w:lang w:val="es-ES_tradnl"/>
              </w:rPr>
            </w:pPr>
            <w:r w:rsidRPr="004238D4">
              <w:rPr>
                <w:noProof/>
                <w:lang w:val="es-ES_tradnl"/>
              </w:rPr>
              <w:t>15</w:t>
            </w:r>
          </w:p>
        </w:tc>
        <w:tc>
          <w:tcPr>
            <w:tcW w:w="0" w:type="auto"/>
          </w:tcPr>
          <w:p w14:paraId="51C1F8E7" w14:textId="77777777" w:rsidR="00833139" w:rsidRPr="004238D4" w:rsidRDefault="00833139" w:rsidP="004238D4">
            <w:pPr>
              <w:pStyle w:val="Paragraph"/>
              <w:rPr>
                <w:noProof/>
                <w:lang w:val="es-ES_tradnl"/>
              </w:rPr>
            </w:pPr>
            <w:r w:rsidRPr="004238D4">
              <w:rPr>
                <w:noProof/>
                <w:lang w:val="es-ES_tradnl"/>
              </w:rPr>
              <w:t>1,2-Epoxiciclohexano (CAS RN 286-20-4)</w:t>
            </w:r>
          </w:p>
        </w:tc>
        <w:tc>
          <w:tcPr>
            <w:tcW w:w="0" w:type="auto"/>
          </w:tcPr>
          <w:p w14:paraId="1976934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4FCF11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6B9170F"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094C6953" w14:textId="77777777" w:rsidTr="00833139">
        <w:trPr>
          <w:cantSplit/>
        </w:trPr>
        <w:tc>
          <w:tcPr>
            <w:tcW w:w="0" w:type="auto"/>
          </w:tcPr>
          <w:p w14:paraId="5EBE446C" w14:textId="77777777" w:rsidR="00833139" w:rsidRPr="004238D4" w:rsidRDefault="00833139" w:rsidP="004238D4">
            <w:pPr>
              <w:pStyle w:val="Paragraph"/>
              <w:rPr>
                <w:noProof/>
                <w:lang w:val="es-ES_tradnl"/>
              </w:rPr>
            </w:pPr>
            <w:r w:rsidRPr="004238D4">
              <w:rPr>
                <w:noProof/>
                <w:lang w:val="es-ES_tradnl"/>
              </w:rPr>
              <w:t>0.7672</w:t>
            </w:r>
          </w:p>
        </w:tc>
        <w:tc>
          <w:tcPr>
            <w:tcW w:w="0" w:type="auto"/>
          </w:tcPr>
          <w:p w14:paraId="4453CC35" w14:textId="77777777" w:rsidR="00833139" w:rsidRPr="004238D4" w:rsidRDefault="00833139" w:rsidP="004238D4">
            <w:pPr>
              <w:pStyle w:val="Paragraph"/>
              <w:jc w:val="right"/>
              <w:rPr>
                <w:noProof/>
                <w:lang w:val="es-ES_tradnl"/>
              </w:rPr>
            </w:pPr>
            <w:r w:rsidRPr="004238D4">
              <w:rPr>
                <w:noProof/>
                <w:lang w:val="es-ES_tradnl"/>
              </w:rPr>
              <w:t>ex 2910 90 00</w:t>
            </w:r>
          </w:p>
        </w:tc>
        <w:tc>
          <w:tcPr>
            <w:tcW w:w="0" w:type="auto"/>
          </w:tcPr>
          <w:p w14:paraId="5DCDF973" w14:textId="77777777" w:rsidR="00833139" w:rsidRPr="004238D4" w:rsidRDefault="00833139" w:rsidP="004238D4">
            <w:pPr>
              <w:pStyle w:val="Paragraph"/>
              <w:jc w:val="center"/>
              <w:rPr>
                <w:noProof/>
                <w:lang w:val="es-ES_tradnl"/>
              </w:rPr>
            </w:pPr>
            <w:r w:rsidRPr="004238D4">
              <w:rPr>
                <w:noProof/>
                <w:lang w:val="es-ES_tradnl"/>
              </w:rPr>
              <w:t>25</w:t>
            </w:r>
          </w:p>
        </w:tc>
        <w:tc>
          <w:tcPr>
            <w:tcW w:w="0" w:type="auto"/>
          </w:tcPr>
          <w:p w14:paraId="41E795B5" w14:textId="77777777" w:rsidR="00833139" w:rsidRPr="004238D4" w:rsidRDefault="00833139" w:rsidP="004238D4">
            <w:pPr>
              <w:pStyle w:val="Paragraph"/>
              <w:rPr>
                <w:noProof/>
                <w:lang w:val="es-ES_tradnl"/>
              </w:rPr>
            </w:pPr>
            <w:r w:rsidRPr="004238D4">
              <w:rPr>
                <w:noProof/>
                <w:lang w:val="es-ES_tradnl"/>
              </w:rPr>
              <w:t>Feniloxirano (CAS RN 96-09-3)</w:t>
            </w:r>
          </w:p>
          <w:p w14:paraId="6C670DED" w14:textId="77777777" w:rsidR="00833139" w:rsidRPr="004238D4" w:rsidRDefault="00833139" w:rsidP="004238D4">
            <w:pPr>
              <w:pStyle w:val="Paragraph"/>
              <w:rPr>
                <w:noProof/>
                <w:lang w:val="es-ES_tradnl"/>
              </w:rPr>
            </w:pPr>
          </w:p>
        </w:tc>
        <w:tc>
          <w:tcPr>
            <w:tcW w:w="0" w:type="auto"/>
          </w:tcPr>
          <w:p w14:paraId="488E40B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456BEC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EE16E2C"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4E9B5C48" w14:textId="77777777" w:rsidTr="00833139">
        <w:trPr>
          <w:cantSplit/>
        </w:trPr>
        <w:tc>
          <w:tcPr>
            <w:tcW w:w="0" w:type="auto"/>
          </w:tcPr>
          <w:p w14:paraId="537158BD" w14:textId="77777777" w:rsidR="00833139" w:rsidRPr="004238D4" w:rsidRDefault="00833139" w:rsidP="004238D4">
            <w:pPr>
              <w:pStyle w:val="Paragraph"/>
              <w:rPr>
                <w:noProof/>
                <w:lang w:val="es-ES_tradnl"/>
              </w:rPr>
            </w:pPr>
            <w:r w:rsidRPr="004238D4">
              <w:rPr>
                <w:noProof/>
                <w:lang w:val="es-ES_tradnl"/>
              </w:rPr>
              <w:t>0.2649</w:t>
            </w:r>
          </w:p>
        </w:tc>
        <w:tc>
          <w:tcPr>
            <w:tcW w:w="0" w:type="auto"/>
          </w:tcPr>
          <w:p w14:paraId="3E661E5B" w14:textId="77777777" w:rsidR="00833139" w:rsidRPr="004238D4" w:rsidRDefault="00833139" w:rsidP="004238D4">
            <w:pPr>
              <w:pStyle w:val="Paragraph"/>
              <w:jc w:val="right"/>
              <w:rPr>
                <w:noProof/>
                <w:lang w:val="es-ES_tradnl"/>
              </w:rPr>
            </w:pPr>
            <w:r w:rsidRPr="004238D4">
              <w:rPr>
                <w:noProof/>
                <w:lang w:val="es-ES_tradnl"/>
              </w:rPr>
              <w:t>ex 2910 90 00</w:t>
            </w:r>
          </w:p>
        </w:tc>
        <w:tc>
          <w:tcPr>
            <w:tcW w:w="0" w:type="auto"/>
          </w:tcPr>
          <w:p w14:paraId="6EA75EC6"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25EBCA57" w14:textId="77777777" w:rsidR="00833139" w:rsidRPr="004238D4" w:rsidRDefault="00833139" w:rsidP="004238D4">
            <w:pPr>
              <w:pStyle w:val="Paragraph"/>
              <w:rPr>
                <w:noProof/>
                <w:lang w:val="es-ES_tradnl"/>
              </w:rPr>
            </w:pPr>
            <w:r w:rsidRPr="004238D4">
              <w:rPr>
                <w:noProof/>
                <w:lang w:val="es-ES_tradnl"/>
              </w:rPr>
              <w:t>2,3-Epoxipropan-1-ol (glicidol) (CAS RN 556-52-5)</w:t>
            </w:r>
          </w:p>
        </w:tc>
        <w:tc>
          <w:tcPr>
            <w:tcW w:w="0" w:type="auto"/>
          </w:tcPr>
          <w:p w14:paraId="61BE418C"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AE57EC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13EBB12"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33136E12" w14:textId="77777777" w:rsidTr="00833139">
        <w:trPr>
          <w:cantSplit/>
        </w:trPr>
        <w:tc>
          <w:tcPr>
            <w:tcW w:w="0" w:type="auto"/>
          </w:tcPr>
          <w:p w14:paraId="39301F95" w14:textId="77777777" w:rsidR="00833139" w:rsidRPr="004238D4" w:rsidRDefault="00833139" w:rsidP="004238D4">
            <w:pPr>
              <w:pStyle w:val="Paragraph"/>
              <w:rPr>
                <w:noProof/>
                <w:lang w:val="es-ES_tradnl"/>
              </w:rPr>
            </w:pPr>
            <w:r w:rsidRPr="004238D4">
              <w:rPr>
                <w:noProof/>
                <w:lang w:val="es-ES_tradnl"/>
              </w:rPr>
              <w:t>0.8042</w:t>
            </w:r>
          </w:p>
        </w:tc>
        <w:tc>
          <w:tcPr>
            <w:tcW w:w="0" w:type="auto"/>
          </w:tcPr>
          <w:p w14:paraId="0638606A" w14:textId="77777777" w:rsidR="00833139" w:rsidRPr="004238D4" w:rsidRDefault="00833139" w:rsidP="004238D4">
            <w:pPr>
              <w:pStyle w:val="Paragraph"/>
              <w:jc w:val="right"/>
              <w:rPr>
                <w:noProof/>
                <w:lang w:val="es-ES_tradnl"/>
              </w:rPr>
            </w:pPr>
            <w:r w:rsidRPr="004238D4">
              <w:rPr>
                <w:noProof/>
                <w:lang w:val="es-ES_tradnl"/>
              </w:rPr>
              <w:t>ex 2910 90 00</w:t>
            </w:r>
          </w:p>
        </w:tc>
        <w:tc>
          <w:tcPr>
            <w:tcW w:w="0" w:type="auto"/>
          </w:tcPr>
          <w:p w14:paraId="3BD76859"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51CAEDC1" w14:textId="77777777" w:rsidR="00833139" w:rsidRPr="004238D4" w:rsidRDefault="00833139" w:rsidP="004238D4">
            <w:pPr>
              <w:pStyle w:val="Paragraph"/>
              <w:rPr>
                <w:noProof/>
                <w:lang w:val="es-ES_tradnl"/>
              </w:rPr>
            </w:pPr>
            <w:r w:rsidRPr="004238D4">
              <w:rPr>
                <w:noProof/>
                <w:lang w:val="es-ES_tradnl"/>
              </w:rPr>
              <w:t>3-Nitrobencenosulfonato de [(2</w:t>
            </w:r>
            <w:r w:rsidRPr="004238D4">
              <w:rPr>
                <w:i/>
                <w:iCs/>
                <w:noProof/>
                <w:lang w:val="es-ES_tradnl"/>
              </w:rPr>
              <w:t>R</w:t>
            </w:r>
            <w:r w:rsidRPr="004238D4">
              <w:rPr>
                <w:noProof/>
                <w:lang w:val="es-ES_tradnl"/>
              </w:rPr>
              <w:t>)-oxiran-2-il]metilo (CAS RN 115314-17-5) con una pureza en peso igual o superior al 97 %</w:t>
            </w:r>
          </w:p>
        </w:tc>
        <w:tc>
          <w:tcPr>
            <w:tcW w:w="0" w:type="auto"/>
          </w:tcPr>
          <w:p w14:paraId="710FF3A1"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C02649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2DAE86D"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2AA32D23" w14:textId="77777777" w:rsidTr="00833139">
        <w:trPr>
          <w:cantSplit/>
        </w:trPr>
        <w:tc>
          <w:tcPr>
            <w:tcW w:w="0" w:type="auto"/>
          </w:tcPr>
          <w:p w14:paraId="0B728587" w14:textId="77777777" w:rsidR="00833139" w:rsidRPr="004238D4" w:rsidRDefault="00833139" w:rsidP="004238D4">
            <w:pPr>
              <w:pStyle w:val="Paragraph"/>
              <w:rPr>
                <w:noProof/>
                <w:lang w:val="es-ES_tradnl"/>
              </w:rPr>
            </w:pPr>
            <w:r w:rsidRPr="004238D4">
              <w:rPr>
                <w:noProof/>
                <w:lang w:val="es-ES_tradnl"/>
              </w:rPr>
              <w:t>0.6660</w:t>
            </w:r>
          </w:p>
        </w:tc>
        <w:tc>
          <w:tcPr>
            <w:tcW w:w="0" w:type="auto"/>
          </w:tcPr>
          <w:p w14:paraId="43794F7B" w14:textId="77777777" w:rsidR="00833139" w:rsidRPr="004238D4" w:rsidRDefault="00833139" w:rsidP="004238D4">
            <w:pPr>
              <w:pStyle w:val="Paragraph"/>
              <w:jc w:val="right"/>
              <w:rPr>
                <w:noProof/>
                <w:lang w:val="es-ES_tradnl"/>
              </w:rPr>
            </w:pPr>
            <w:r w:rsidRPr="004238D4">
              <w:rPr>
                <w:noProof/>
                <w:lang w:val="es-ES_tradnl"/>
              </w:rPr>
              <w:t>ex 2910 90 00</w:t>
            </w:r>
          </w:p>
        </w:tc>
        <w:tc>
          <w:tcPr>
            <w:tcW w:w="0" w:type="auto"/>
          </w:tcPr>
          <w:p w14:paraId="1FEAE772" w14:textId="77777777" w:rsidR="00833139" w:rsidRPr="004238D4" w:rsidRDefault="00833139" w:rsidP="004238D4">
            <w:pPr>
              <w:pStyle w:val="Paragraph"/>
              <w:jc w:val="center"/>
              <w:rPr>
                <w:noProof/>
                <w:lang w:val="es-ES_tradnl"/>
              </w:rPr>
            </w:pPr>
            <w:r w:rsidRPr="004238D4">
              <w:rPr>
                <w:noProof/>
                <w:lang w:val="es-ES_tradnl"/>
              </w:rPr>
              <w:t>50</w:t>
            </w:r>
          </w:p>
        </w:tc>
        <w:tc>
          <w:tcPr>
            <w:tcW w:w="0" w:type="auto"/>
          </w:tcPr>
          <w:p w14:paraId="11BDB804" w14:textId="77777777" w:rsidR="00833139" w:rsidRPr="00954892" w:rsidRDefault="00833139" w:rsidP="004238D4">
            <w:pPr>
              <w:pStyle w:val="Paragraph"/>
              <w:rPr>
                <w:noProof/>
                <w:lang w:val="fr-BE"/>
              </w:rPr>
            </w:pPr>
            <w:r w:rsidRPr="00954892">
              <w:rPr>
                <w:noProof/>
                <w:lang w:val="fr-BE"/>
              </w:rPr>
              <w:t>2,3-Epoxipropil fenil éter (CAS RN 122-60-1)</w:t>
            </w:r>
          </w:p>
        </w:tc>
        <w:tc>
          <w:tcPr>
            <w:tcW w:w="0" w:type="auto"/>
          </w:tcPr>
          <w:p w14:paraId="36491C6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DD2DEE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DBD1A35"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60E5DE0F" w14:textId="77777777" w:rsidTr="00833139">
        <w:trPr>
          <w:cantSplit/>
        </w:trPr>
        <w:tc>
          <w:tcPr>
            <w:tcW w:w="0" w:type="auto"/>
          </w:tcPr>
          <w:p w14:paraId="51074EF0" w14:textId="77777777" w:rsidR="00833139" w:rsidRPr="004238D4" w:rsidRDefault="00833139" w:rsidP="004238D4">
            <w:pPr>
              <w:pStyle w:val="Paragraph"/>
              <w:rPr>
                <w:noProof/>
                <w:lang w:val="es-ES_tradnl"/>
              </w:rPr>
            </w:pPr>
            <w:r w:rsidRPr="004238D4">
              <w:rPr>
                <w:noProof/>
                <w:lang w:val="es-ES_tradnl"/>
              </w:rPr>
              <w:t>0.4361</w:t>
            </w:r>
          </w:p>
        </w:tc>
        <w:tc>
          <w:tcPr>
            <w:tcW w:w="0" w:type="auto"/>
          </w:tcPr>
          <w:p w14:paraId="206C2202" w14:textId="61AFAFD2"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2910 90 00</w:t>
            </w:r>
          </w:p>
        </w:tc>
        <w:tc>
          <w:tcPr>
            <w:tcW w:w="0" w:type="auto"/>
          </w:tcPr>
          <w:p w14:paraId="6F6171E1" w14:textId="77777777" w:rsidR="00833139" w:rsidRPr="004238D4" w:rsidRDefault="00833139" w:rsidP="004238D4">
            <w:pPr>
              <w:pStyle w:val="Paragraph"/>
              <w:jc w:val="center"/>
              <w:rPr>
                <w:noProof/>
                <w:lang w:val="es-ES_tradnl"/>
              </w:rPr>
            </w:pPr>
            <w:r w:rsidRPr="004238D4">
              <w:rPr>
                <w:noProof/>
                <w:lang w:val="es-ES_tradnl"/>
              </w:rPr>
              <w:t>80</w:t>
            </w:r>
          </w:p>
        </w:tc>
        <w:tc>
          <w:tcPr>
            <w:tcW w:w="0" w:type="auto"/>
          </w:tcPr>
          <w:p w14:paraId="085AA5B3" w14:textId="77777777" w:rsidR="00833139" w:rsidRPr="00954892" w:rsidRDefault="00833139" w:rsidP="004238D4">
            <w:pPr>
              <w:pStyle w:val="Paragraph"/>
              <w:rPr>
                <w:noProof/>
                <w:lang w:val="fr-BE"/>
              </w:rPr>
            </w:pPr>
            <w:r w:rsidRPr="00954892">
              <w:rPr>
                <w:noProof/>
                <w:lang w:val="fr-BE"/>
              </w:rPr>
              <w:t>Alil glicidil eter (CAS RN 106-92-3)</w:t>
            </w:r>
          </w:p>
        </w:tc>
        <w:tc>
          <w:tcPr>
            <w:tcW w:w="0" w:type="auto"/>
          </w:tcPr>
          <w:p w14:paraId="1893794E"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CA15E6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5B08B8A"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5A6C6450" w14:textId="77777777" w:rsidTr="00833139">
        <w:trPr>
          <w:cantSplit/>
        </w:trPr>
        <w:tc>
          <w:tcPr>
            <w:tcW w:w="0" w:type="auto"/>
          </w:tcPr>
          <w:p w14:paraId="6D84D6BD" w14:textId="77777777" w:rsidR="00833139" w:rsidRPr="004238D4" w:rsidRDefault="00833139" w:rsidP="004238D4">
            <w:pPr>
              <w:pStyle w:val="Paragraph"/>
              <w:rPr>
                <w:noProof/>
                <w:lang w:val="es-ES_tradnl"/>
              </w:rPr>
            </w:pPr>
            <w:r w:rsidRPr="004238D4">
              <w:rPr>
                <w:noProof/>
                <w:lang w:val="es-ES_tradnl"/>
              </w:rPr>
              <w:t>0.7116</w:t>
            </w:r>
          </w:p>
        </w:tc>
        <w:tc>
          <w:tcPr>
            <w:tcW w:w="0" w:type="auto"/>
          </w:tcPr>
          <w:p w14:paraId="1C2F0314" w14:textId="7AB8AD67"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2912 19 00</w:t>
            </w:r>
          </w:p>
        </w:tc>
        <w:tc>
          <w:tcPr>
            <w:tcW w:w="0" w:type="auto"/>
          </w:tcPr>
          <w:p w14:paraId="5295D7D4"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5985B761" w14:textId="77777777" w:rsidR="00833139" w:rsidRPr="004238D4" w:rsidRDefault="00833139" w:rsidP="004238D4">
            <w:pPr>
              <w:pStyle w:val="Paragraph"/>
              <w:rPr>
                <w:noProof/>
                <w:lang w:val="es-ES_tradnl"/>
              </w:rPr>
            </w:pPr>
            <w:r w:rsidRPr="004238D4">
              <w:rPr>
                <w:noProof/>
                <w:lang w:val="es-ES_tradnl"/>
              </w:rPr>
              <w:t>Undecanal (CAS RN 112-44-7)</w:t>
            </w:r>
          </w:p>
        </w:tc>
        <w:tc>
          <w:tcPr>
            <w:tcW w:w="0" w:type="auto"/>
          </w:tcPr>
          <w:p w14:paraId="79D8FC7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45B826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5A79E30"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4FB99F0D" w14:textId="77777777" w:rsidTr="00833139">
        <w:trPr>
          <w:cantSplit/>
        </w:trPr>
        <w:tc>
          <w:tcPr>
            <w:tcW w:w="0" w:type="auto"/>
          </w:tcPr>
          <w:p w14:paraId="0B5138D7" w14:textId="77777777" w:rsidR="00833139" w:rsidRPr="004238D4" w:rsidRDefault="00833139" w:rsidP="004238D4">
            <w:pPr>
              <w:pStyle w:val="Paragraph"/>
              <w:rPr>
                <w:noProof/>
                <w:lang w:val="es-ES_tradnl"/>
              </w:rPr>
            </w:pPr>
            <w:r w:rsidRPr="004238D4">
              <w:rPr>
                <w:noProof/>
                <w:lang w:val="es-ES_tradnl"/>
              </w:rPr>
              <w:t>0.8073</w:t>
            </w:r>
          </w:p>
        </w:tc>
        <w:tc>
          <w:tcPr>
            <w:tcW w:w="0" w:type="auto"/>
          </w:tcPr>
          <w:p w14:paraId="45FE5989" w14:textId="77777777" w:rsidR="00833139" w:rsidRPr="004238D4" w:rsidRDefault="00833139" w:rsidP="004238D4">
            <w:pPr>
              <w:pStyle w:val="Paragraph"/>
              <w:jc w:val="right"/>
              <w:rPr>
                <w:noProof/>
                <w:lang w:val="es-ES_tradnl"/>
              </w:rPr>
            </w:pPr>
            <w:r w:rsidRPr="004238D4">
              <w:rPr>
                <w:noProof/>
                <w:lang w:val="es-ES_tradnl"/>
              </w:rPr>
              <w:t>ex 2912 19 00</w:t>
            </w:r>
          </w:p>
        </w:tc>
        <w:tc>
          <w:tcPr>
            <w:tcW w:w="0" w:type="auto"/>
          </w:tcPr>
          <w:p w14:paraId="49BDB6E8"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0E1ECFD4" w14:textId="77777777" w:rsidR="00833139" w:rsidRPr="004238D4" w:rsidRDefault="00833139" w:rsidP="004238D4">
            <w:pPr>
              <w:pStyle w:val="Paragraph"/>
              <w:rPr>
                <w:noProof/>
                <w:lang w:val="es-ES_tradnl"/>
              </w:rPr>
            </w:pPr>
            <w:r w:rsidRPr="004238D4">
              <w:rPr>
                <w:noProof/>
                <w:lang w:val="es-ES_tradnl"/>
              </w:rPr>
              <w:t>Acrilaldehído (CAS RN 107-02-8) con una pureza en peso igual o superior al 98 %</w:t>
            </w:r>
          </w:p>
        </w:tc>
        <w:tc>
          <w:tcPr>
            <w:tcW w:w="0" w:type="auto"/>
          </w:tcPr>
          <w:p w14:paraId="4F17C0EC"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D50ED7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4B2858A"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5453D931" w14:textId="77777777" w:rsidTr="00833139">
        <w:trPr>
          <w:cantSplit/>
        </w:trPr>
        <w:tc>
          <w:tcPr>
            <w:tcW w:w="0" w:type="auto"/>
          </w:tcPr>
          <w:p w14:paraId="1F179E1A" w14:textId="77777777" w:rsidR="00833139" w:rsidRPr="004238D4" w:rsidRDefault="00833139" w:rsidP="004238D4">
            <w:pPr>
              <w:pStyle w:val="Paragraph"/>
              <w:rPr>
                <w:noProof/>
                <w:lang w:val="es-ES_tradnl"/>
              </w:rPr>
            </w:pPr>
            <w:r w:rsidRPr="004238D4">
              <w:rPr>
                <w:noProof/>
                <w:lang w:val="es-ES_tradnl"/>
              </w:rPr>
              <w:t>0.6968</w:t>
            </w:r>
          </w:p>
        </w:tc>
        <w:tc>
          <w:tcPr>
            <w:tcW w:w="0" w:type="auto"/>
          </w:tcPr>
          <w:p w14:paraId="6818FFE5" w14:textId="4B1D3E9D"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2912 29 00</w:t>
            </w:r>
          </w:p>
        </w:tc>
        <w:tc>
          <w:tcPr>
            <w:tcW w:w="0" w:type="auto"/>
          </w:tcPr>
          <w:p w14:paraId="221DD3BA" w14:textId="77777777" w:rsidR="00833139" w:rsidRPr="004238D4" w:rsidRDefault="00833139" w:rsidP="004238D4">
            <w:pPr>
              <w:pStyle w:val="Paragraph"/>
              <w:jc w:val="center"/>
              <w:rPr>
                <w:noProof/>
                <w:lang w:val="es-ES_tradnl"/>
              </w:rPr>
            </w:pPr>
            <w:r w:rsidRPr="004238D4">
              <w:rPr>
                <w:noProof/>
                <w:lang w:val="es-ES_tradnl"/>
              </w:rPr>
              <w:t>15</w:t>
            </w:r>
          </w:p>
        </w:tc>
        <w:tc>
          <w:tcPr>
            <w:tcW w:w="0" w:type="auto"/>
          </w:tcPr>
          <w:p w14:paraId="6D5050BF" w14:textId="77777777" w:rsidR="00833139" w:rsidRPr="004238D4" w:rsidRDefault="00833139" w:rsidP="004238D4">
            <w:pPr>
              <w:pStyle w:val="Paragraph"/>
              <w:rPr>
                <w:noProof/>
                <w:lang w:val="es-ES_tradnl"/>
              </w:rPr>
            </w:pPr>
            <w:r w:rsidRPr="004238D4">
              <w:rPr>
                <w:noProof/>
                <w:lang w:val="es-ES_tradnl"/>
              </w:rPr>
              <w:t>2,6,6-Trimetilciclohexenocarbaldehído (mezcla de isómeros alfa-beta)(CAS RN 52844-21-0)</w:t>
            </w:r>
          </w:p>
        </w:tc>
        <w:tc>
          <w:tcPr>
            <w:tcW w:w="0" w:type="auto"/>
          </w:tcPr>
          <w:p w14:paraId="3D36A8D9"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4F8513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5518B24"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106DBFEC" w14:textId="77777777" w:rsidTr="00833139">
        <w:trPr>
          <w:cantSplit/>
        </w:trPr>
        <w:tc>
          <w:tcPr>
            <w:tcW w:w="0" w:type="auto"/>
          </w:tcPr>
          <w:p w14:paraId="2FC0030B" w14:textId="77777777" w:rsidR="00833139" w:rsidRPr="004238D4" w:rsidRDefault="00833139" w:rsidP="004238D4">
            <w:pPr>
              <w:pStyle w:val="Paragraph"/>
              <w:rPr>
                <w:noProof/>
                <w:lang w:val="es-ES_tradnl"/>
              </w:rPr>
            </w:pPr>
            <w:r w:rsidRPr="004238D4">
              <w:rPr>
                <w:noProof/>
                <w:lang w:val="es-ES_tradnl"/>
              </w:rPr>
              <w:t>0.7314</w:t>
            </w:r>
          </w:p>
        </w:tc>
        <w:tc>
          <w:tcPr>
            <w:tcW w:w="0" w:type="auto"/>
          </w:tcPr>
          <w:p w14:paraId="74419974" w14:textId="77777777" w:rsidR="00833139" w:rsidRPr="004238D4" w:rsidRDefault="00833139" w:rsidP="004238D4">
            <w:pPr>
              <w:pStyle w:val="Paragraph"/>
              <w:jc w:val="right"/>
              <w:rPr>
                <w:noProof/>
                <w:lang w:val="es-ES_tradnl"/>
              </w:rPr>
            </w:pPr>
            <w:r w:rsidRPr="004238D4">
              <w:rPr>
                <w:noProof/>
                <w:lang w:val="es-ES_tradnl"/>
              </w:rPr>
              <w:t>ex 2912 29 00</w:t>
            </w:r>
          </w:p>
        </w:tc>
        <w:tc>
          <w:tcPr>
            <w:tcW w:w="0" w:type="auto"/>
          </w:tcPr>
          <w:p w14:paraId="13A8FCE4" w14:textId="77777777" w:rsidR="00833139" w:rsidRPr="004238D4" w:rsidRDefault="00833139" w:rsidP="004238D4">
            <w:pPr>
              <w:pStyle w:val="Paragraph"/>
              <w:jc w:val="center"/>
              <w:rPr>
                <w:noProof/>
                <w:lang w:val="es-ES_tradnl"/>
              </w:rPr>
            </w:pPr>
            <w:r w:rsidRPr="004238D4">
              <w:rPr>
                <w:noProof/>
                <w:lang w:val="es-ES_tradnl"/>
              </w:rPr>
              <w:t>35</w:t>
            </w:r>
          </w:p>
        </w:tc>
        <w:tc>
          <w:tcPr>
            <w:tcW w:w="0" w:type="auto"/>
          </w:tcPr>
          <w:p w14:paraId="54FA7325" w14:textId="77777777" w:rsidR="00833139" w:rsidRPr="004238D4" w:rsidRDefault="00833139" w:rsidP="004238D4">
            <w:pPr>
              <w:pStyle w:val="Paragraph"/>
              <w:rPr>
                <w:noProof/>
                <w:lang w:val="es-ES_tradnl"/>
              </w:rPr>
            </w:pPr>
            <w:r w:rsidRPr="004238D4">
              <w:rPr>
                <w:noProof/>
                <w:lang w:val="es-ES_tradnl"/>
              </w:rPr>
              <w:t>Cinamaldehído (CAS RN 104-55-2)</w:t>
            </w:r>
          </w:p>
        </w:tc>
        <w:tc>
          <w:tcPr>
            <w:tcW w:w="0" w:type="auto"/>
          </w:tcPr>
          <w:p w14:paraId="272034C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994693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D95370C"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4A92E388" w14:textId="77777777" w:rsidTr="00833139">
        <w:trPr>
          <w:cantSplit/>
        </w:trPr>
        <w:tc>
          <w:tcPr>
            <w:tcW w:w="0" w:type="auto"/>
          </w:tcPr>
          <w:p w14:paraId="5D687E40" w14:textId="77777777" w:rsidR="00833139" w:rsidRPr="004238D4" w:rsidRDefault="00833139" w:rsidP="004238D4">
            <w:pPr>
              <w:pStyle w:val="Paragraph"/>
              <w:rPr>
                <w:noProof/>
                <w:lang w:val="es-ES_tradnl"/>
              </w:rPr>
            </w:pPr>
            <w:r w:rsidRPr="004238D4">
              <w:rPr>
                <w:noProof/>
                <w:lang w:val="es-ES_tradnl"/>
              </w:rPr>
              <w:t>0.7405</w:t>
            </w:r>
          </w:p>
        </w:tc>
        <w:tc>
          <w:tcPr>
            <w:tcW w:w="0" w:type="auto"/>
          </w:tcPr>
          <w:p w14:paraId="0CC03BF6" w14:textId="77777777" w:rsidR="00833139" w:rsidRPr="004238D4" w:rsidRDefault="00833139" w:rsidP="004238D4">
            <w:pPr>
              <w:pStyle w:val="Paragraph"/>
              <w:jc w:val="right"/>
              <w:rPr>
                <w:noProof/>
                <w:lang w:val="es-ES_tradnl"/>
              </w:rPr>
            </w:pPr>
            <w:r w:rsidRPr="004238D4">
              <w:rPr>
                <w:noProof/>
                <w:lang w:val="es-ES_tradnl"/>
              </w:rPr>
              <w:t>ex 2912 29 00</w:t>
            </w:r>
          </w:p>
        </w:tc>
        <w:tc>
          <w:tcPr>
            <w:tcW w:w="0" w:type="auto"/>
          </w:tcPr>
          <w:p w14:paraId="45C9169F" w14:textId="77777777" w:rsidR="00833139" w:rsidRPr="004238D4" w:rsidRDefault="00833139" w:rsidP="004238D4">
            <w:pPr>
              <w:pStyle w:val="Paragraph"/>
              <w:jc w:val="center"/>
              <w:rPr>
                <w:noProof/>
                <w:lang w:val="es-ES_tradnl"/>
              </w:rPr>
            </w:pPr>
            <w:r w:rsidRPr="004238D4">
              <w:rPr>
                <w:noProof/>
                <w:lang w:val="es-ES_tradnl"/>
              </w:rPr>
              <w:t>45</w:t>
            </w:r>
          </w:p>
        </w:tc>
        <w:tc>
          <w:tcPr>
            <w:tcW w:w="0" w:type="auto"/>
          </w:tcPr>
          <w:p w14:paraId="4E75ABD3" w14:textId="77777777" w:rsidR="00833139" w:rsidRPr="004238D4" w:rsidRDefault="00833139" w:rsidP="004238D4">
            <w:pPr>
              <w:pStyle w:val="Paragraph"/>
              <w:rPr>
                <w:noProof/>
                <w:lang w:val="es-ES_tradnl"/>
              </w:rPr>
            </w:pPr>
            <w:r w:rsidRPr="004238D4">
              <w:rPr>
                <w:noProof/>
                <w:lang w:val="es-ES_tradnl"/>
              </w:rPr>
              <w:t>p-Fenilbenzaldehído (CAS RN 3218-36-8)</w:t>
            </w:r>
          </w:p>
        </w:tc>
        <w:tc>
          <w:tcPr>
            <w:tcW w:w="0" w:type="auto"/>
          </w:tcPr>
          <w:p w14:paraId="134DA43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4A2387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E5CD636"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75F79343" w14:textId="77777777" w:rsidTr="00833139">
        <w:trPr>
          <w:cantSplit/>
        </w:trPr>
        <w:tc>
          <w:tcPr>
            <w:tcW w:w="0" w:type="auto"/>
          </w:tcPr>
          <w:p w14:paraId="002FB373" w14:textId="77777777" w:rsidR="00833139" w:rsidRPr="004238D4" w:rsidRDefault="00833139" w:rsidP="004238D4">
            <w:pPr>
              <w:pStyle w:val="Paragraph"/>
              <w:rPr>
                <w:noProof/>
                <w:lang w:val="es-ES_tradnl"/>
              </w:rPr>
            </w:pPr>
            <w:r w:rsidRPr="004238D4">
              <w:rPr>
                <w:noProof/>
                <w:lang w:val="es-ES_tradnl"/>
              </w:rPr>
              <w:t>0.5755</w:t>
            </w:r>
          </w:p>
        </w:tc>
        <w:tc>
          <w:tcPr>
            <w:tcW w:w="0" w:type="auto"/>
          </w:tcPr>
          <w:p w14:paraId="4103EA7D" w14:textId="77777777" w:rsidR="00833139" w:rsidRPr="004238D4" w:rsidRDefault="00833139" w:rsidP="004238D4">
            <w:pPr>
              <w:pStyle w:val="Paragraph"/>
              <w:jc w:val="right"/>
              <w:rPr>
                <w:noProof/>
                <w:lang w:val="es-ES_tradnl"/>
              </w:rPr>
            </w:pPr>
            <w:r w:rsidRPr="004238D4">
              <w:rPr>
                <w:noProof/>
                <w:lang w:val="es-ES_tradnl"/>
              </w:rPr>
              <w:t>ex 2912 29 00</w:t>
            </w:r>
          </w:p>
        </w:tc>
        <w:tc>
          <w:tcPr>
            <w:tcW w:w="0" w:type="auto"/>
          </w:tcPr>
          <w:p w14:paraId="4E47A197" w14:textId="77777777" w:rsidR="00833139" w:rsidRPr="004238D4" w:rsidRDefault="00833139" w:rsidP="004238D4">
            <w:pPr>
              <w:pStyle w:val="Paragraph"/>
              <w:jc w:val="center"/>
              <w:rPr>
                <w:noProof/>
                <w:lang w:val="es-ES_tradnl"/>
              </w:rPr>
            </w:pPr>
            <w:r w:rsidRPr="004238D4">
              <w:rPr>
                <w:noProof/>
                <w:lang w:val="es-ES_tradnl"/>
              </w:rPr>
              <w:t>50</w:t>
            </w:r>
          </w:p>
        </w:tc>
        <w:tc>
          <w:tcPr>
            <w:tcW w:w="0" w:type="auto"/>
          </w:tcPr>
          <w:p w14:paraId="2D0F0076" w14:textId="77777777" w:rsidR="00833139" w:rsidRPr="004238D4" w:rsidRDefault="00833139" w:rsidP="004238D4">
            <w:pPr>
              <w:pStyle w:val="Paragraph"/>
              <w:rPr>
                <w:noProof/>
                <w:lang w:val="es-ES_tradnl"/>
              </w:rPr>
            </w:pPr>
            <w:r w:rsidRPr="004238D4">
              <w:rPr>
                <w:noProof/>
                <w:lang w:val="es-ES_tradnl"/>
              </w:rPr>
              <w:t>4-Isobutilbenzaldehído (CAS RN 40150-98-9)</w:t>
            </w:r>
          </w:p>
        </w:tc>
        <w:tc>
          <w:tcPr>
            <w:tcW w:w="0" w:type="auto"/>
          </w:tcPr>
          <w:p w14:paraId="33918A35"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16FD6D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A91C9CC"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3AE5A365" w14:textId="77777777" w:rsidTr="00833139">
        <w:trPr>
          <w:cantSplit/>
        </w:trPr>
        <w:tc>
          <w:tcPr>
            <w:tcW w:w="0" w:type="auto"/>
          </w:tcPr>
          <w:p w14:paraId="35D970B8" w14:textId="77777777" w:rsidR="00833139" w:rsidRPr="004238D4" w:rsidRDefault="00833139" w:rsidP="004238D4">
            <w:pPr>
              <w:pStyle w:val="Paragraph"/>
              <w:rPr>
                <w:noProof/>
                <w:lang w:val="es-ES_tradnl"/>
              </w:rPr>
            </w:pPr>
            <w:r w:rsidRPr="004238D4">
              <w:rPr>
                <w:noProof/>
                <w:lang w:val="es-ES_tradnl"/>
              </w:rPr>
              <w:t>0.7612</w:t>
            </w:r>
          </w:p>
        </w:tc>
        <w:tc>
          <w:tcPr>
            <w:tcW w:w="0" w:type="auto"/>
          </w:tcPr>
          <w:p w14:paraId="71C61496" w14:textId="77777777" w:rsidR="00833139" w:rsidRPr="004238D4" w:rsidRDefault="00833139" w:rsidP="004238D4">
            <w:pPr>
              <w:pStyle w:val="Paragraph"/>
              <w:jc w:val="right"/>
              <w:rPr>
                <w:noProof/>
                <w:lang w:val="es-ES_tradnl"/>
              </w:rPr>
            </w:pPr>
            <w:r w:rsidRPr="004238D4">
              <w:rPr>
                <w:noProof/>
                <w:lang w:val="es-ES_tradnl"/>
              </w:rPr>
              <w:t>ex 2912 29 00</w:t>
            </w:r>
          </w:p>
        </w:tc>
        <w:tc>
          <w:tcPr>
            <w:tcW w:w="0" w:type="auto"/>
          </w:tcPr>
          <w:p w14:paraId="5710C536" w14:textId="77777777" w:rsidR="00833139" w:rsidRPr="004238D4" w:rsidRDefault="00833139" w:rsidP="004238D4">
            <w:pPr>
              <w:pStyle w:val="Paragraph"/>
              <w:jc w:val="center"/>
              <w:rPr>
                <w:noProof/>
                <w:lang w:val="es-ES_tradnl"/>
              </w:rPr>
            </w:pPr>
            <w:r w:rsidRPr="004238D4">
              <w:rPr>
                <w:noProof/>
                <w:lang w:val="es-ES_tradnl"/>
              </w:rPr>
              <w:t>55</w:t>
            </w:r>
          </w:p>
        </w:tc>
        <w:tc>
          <w:tcPr>
            <w:tcW w:w="0" w:type="auto"/>
          </w:tcPr>
          <w:p w14:paraId="396A993C" w14:textId="77777777" w:rsidR="00833139" w:rsidRPr="004238D4" w:rsidRDefault="00833139" w:rsidP="004238D4">
            <w:pPr>
              <w:pStyle w:val="Paragraph"/>
              <w:rPr>
                <w:noProof/>
                <w:lang w:val="es-ES_tradnl"/>
              </w:rPr>
            </w:pPr>
            <w:r w:rsidRPr="004238D4">
              <w:rPr>
                <w:noProof/>
                <w:lang w:val="es-ES_tradnl"/>
              </w:rPr>
              <w:t>Ciclohex-3-ene-1-carbaldehído (CAS RN 100-50-5)</w:t>
            </w:r>
          </w:p>
        </w:tc>
        <w:tc>
          <w:tcPr>
            <w:tcW w:w="0" w:type="auto"/>
          </w:tcPr>
          <w:p w14:paraId="49856CDC"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EAE1A8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83B6D87"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41F823DC" w14:textId="77777777" w:rsidTr="00833139">
        <w:trPr>
          <w:cantSplit/>
        </w:trPr>
        <w:tc>
          <w:tcPr>
            <w:tcW w:w="0" w:type="auto"/>
          </w:tcPr>
          <w:p w14:paraId="16BA1AE2" w14:textId="77777777" w:rsidR="00833139" w:rsidRPr="004238D4" w:rsidRDefault="00833139" w:rsidP="004238D4">
            <w:pPr>
              <w:pStyle w:val="Paragraph"/>
              <w:rPr>
                <w:noProof/>
                <w:lang w:val="es-ES_tradnl"/>
              </w:rPr>
            </w:pPr>
            <w:r w:rsidRPr="004238D4">
              <w:rPr>
                <w:noProof/>
                <w:lang w:val="es-ES_tradnl"/>
              </w:rPr>
              <w:t>0.6072</w:t>
            </w:r>
          </w:p>
        </w:tc>
        <w:tc>
          <w:tcPr>
            <w:tcW w:w="0" w:type="auto"/>
          </w:tcPr>
          <w:p w14:paraId="7CA6049F" w14:textId="77777777" w:rsidR="00833139" w:rsidRPr="004238D4" w:rsidRDefault="00833139" w:rsidP="004238D4">
            <w:pPr>
              <w:pStyle w:val="Paragraph"/>
              <w:jc w:val="right"/>
              <w:rPr>
                <w:noProof/>
                <w:lang w:val="es-ES_tradnl"/>
              </w:rPr>
            </w:pPr>
            <w:r w:rsidRPr="004238D4">
              <w:rPr>
                <w:noProof/>
                <w:lang w:val="es-ES_tradnl"/>
              </w:rPr>
              <w:t>ex 2912 29 00</w:t>
            </w:r>
          </w:p>
        </w:tc>
        <w:tc>
          <w:tcPr>
            <w:tcW w:w="0" w:type="auto"/>
          </w:tcPr>
          <w:p w14:paraId="080C54A1" w14:textId="77777777" w:rsidR="00833139" w:rsidRPr="004238D4" w:rsidRDefault="00833139" w:rsidP="004238D4">
            <w:pPr>
              <w:pStyle w:val="Paragraph"/>
              <w:jc w:val="center"/>
              <w:rPr>
                <w:noProof/>
                <w:lang w:val="es-ES_tradnl"/>
              </w:rPr>
            </w:pPr>
            <w:r w:rsidRPr="004238D4">
              <w:rPr>
                <w:noProof/>
                <w:lang w:val="es-ES_tradnl"/>
              </w:rPr>
              <w:t>70</w:t>
            </w:r>
          </w:p>
        </w:tc>
        <w:tc>
          <w:tcPr>
            <w:tcW w:w="0" w:type="auto"/>
          </w:tcPr>
          <w:p w14:paraId="5C176A8B" w14:textId="77777777" w:rsidR="00833139" w:rsidRPr="004238D4" w:rsidRDefault="00833139" w:rsidP="004238D4">
            <w:pPr>
              <w:pStyle w:val="Paragraph"/>
              <w:rPr>
                <w:noProof/>
                <w:lang w:val="es-ES_tradnl"/>
              </w:rPr>
            </w:pPr>
            <w:r w:rsidRPr="004238D4">
              <w:rPr>
                <w:noProof/>
                <w:lang w:val="es-ES_tradnl"/>
              </w:rPr>
              <w:t>4-tert-Butillbenzaldehido (CAS RN 939-97-9)</w:t>
            </w:r>
          </w:p>
        </w:tc>
        <w:tc>
          <w:tcPr>
            <w:tcW w:w="0" w:type="auto"/>
          </w:tcPr>
          <w:p w14:paraId="095F5055"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8998DB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5DD9DB6"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3D2E1420" w14:textId="77777777" w:rsidTr="00833139">
        <w:trPr>
          <w:cantSplit/>
        </w:trPr>
        <w:tc>
          <w:tcPr>
            <w:tcW w:w="0" w:type="auto"/>
          </w:tcPr>
          <w:p w14:paraId="67849978" w14:textId="77777777" w:rsidR="00833139" w:rsidRPr="004238D4" w:rsidRDefault="00833139" w:rsidP="004238D4">
            <w:pPr>
              <w:pStyle w:val="Paragraph"/>
              <w:rPr>
                <w:noProof/>
                <w:lang w:val="es-ES_tradnl"/>
              </w:rPr>
            </w:pPr>
            <w:r w:rsidRPr="004238D4">
              <w:rPr>
                <w:noProof/>
                <w:lang w:val="es-ES_tradnl"/>
              </w:rPr>
              <w:t>0.6073</w:t>
            </w:r>
          </w:p>
        </w:tc>
        <w:tc>
          <w:tcPr>
            <w:tcW w:w="0" w:type="auto"/>
          </w:tcPr>
          <w:p w14:paraId="650075AC" w14:textId="77777777" w:rsidR="00833139" w:rsidRPr="004238D4" w:rsidRDefault="00833139" w:rsidP="004238D4">
            <w:pPr>
              <w:pStyle w:val="Paragraph"/>
              <w:jc w:val="right"/>
              <w:rPr>
                <w:noProof/>
                <w:lang w:val="es-ES_tradnl"/>
              </w:rPr>
            </w:pPr>
            <w:r w:rsidRPr="004238D4">
              <w:rPr>
                <w:noProof/>
                <w:lang w:val="es-ES_tradnl"/>
              </w:rPr>
              <w:t>ex 2912 29 00</w:t>
            </w:r>
          </w:p>
        </w:tc>
        <w:tc>
          <w:tcPr>
            <w:tcW w:w="0" w:type="auto"/>
          </w:tcPr>
          <w:p w14:paraId="5DAF2298" w14:textId="77777777" w:rsidR="00833139" w:rsidRPr="004238D4" w:rsidRDefault="00833139" w:rsidP="004238D4">
            <w:pPr>
              <w:pStyle w:val="Paragraph"/>
              <w:jc w:val="center"/>
              <w:rPr>
                <w:noProof/>
                <w:lang w:val="es-ES_tradnl"/>
              </w:rPr>
            </w:pPr>
            <w:r w:rsidRPr="004238D4">
              <w:rPr>
                <w:noProof/>
                <w:lang w:val="es-ES_tradnl"/>
              </w:rPr>
              <w:t>80</w:t>
            </w:r>
          </w:p>
        </w:tc>
        <w:tc>
          <w:tcPr>
            <w:tcW w:w="0" w:type="auto"/>
          </w:tcPr>
          <w:p w14:paraId="22CF1CA1" w14:textId="77777777" w:rsidR="00833139" w:rsidRPr="004238D4" w:rsidRDefault="00833139" w:rsidP="004238D4">
            <w:pPr>
              <w:pStyle w:val="Paragraph"/>
              <w:rPr>
                <w:noProof/>
                <w:lang w:val="es-ES_tradnl"/>
              </w:rPr>
            </w:pPr>
            <w:r w:rsidRPr="004238D4">
              <w:rPr>
                <w:noProof/>
                <w:lang w:val="es-ES_tradnl"/>
              </w:rPr>
              <w:t>4-Isopropilbenzaldehido (CAS RN 122-03-2)</w:t>
            </w:r>
          </w:p>
        </w:tc>
        <w:tc>
          <w:tcPr>
            <w:tcW w:w="0" w:type="auto"/>
          </w:tcPr>
          <w:p w14:paraId="7E8A062E"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01C0DA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F4535CF"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79230ABF" w14:textId="77777777" w:rsidTr="00833139">
        <w:trPr>
          <w:cantSplit/>
        </w:trPr>
        <w:tc>
          <w:tcPr>
            <w:tcW w:w="0" w:type="auto"/>
          </w:tcPr>
          <w:p w14:paraId="2BC6E5DE" w14:textId="77777777" w:rsidR="00833139" w:rsidRPr="004238D4" w:rsidRDefault="00833139" w:rsidP="004238D4">
            <w:pPr>
              <w:pStyle w:val="Paragraph"/>
              <w:rPr>
                <w:noProof/>
                <w:lang w:val="es-ES_tradnl"/>
              </w:rPr>
            </w:pPr>
            <w:r w:rsidRPr="004238D4">
              <w:rPr>
                <w:noProof/>
                <w:lang w:val="es-ES_tradnl"/>
              </w:rPr>
              <w:t>0.8147</w:t>
            </w:r>
          </w:p>
        </w:tc>
        <w:tc>
          <w:tcPr>
            <w:tcW w:w="0" w:type="auto"/>
          </w:tcPr>
          <w:p w14:paraId="086D521D" w14:textId="77777777" w:rsidR="00833139" w:rsidRPr="004238D4" w:rsidRDefault="00833139" w:rsidP="004238D4">
            <w:pPr>
              <w:pStyle w:val="Paragraph"/>
              <w:jc w:val="right"/>
              <w:rPr>
                <w:noProof/>
                <w:lang w:val="es-ES_tradnl"/>
              </w:rPr>
            </w:pPr>
            <w:r w:rsidRPr="004238D4">
              <w:rPr>
                <w:noProof/>
                <w:lang w:val="es-ES_tradnl"/>
              </w:rPr>
              <w:t>2912 42 00</w:t>
            </w:r>
          </w:p>
        </w:tc>
        <w:tc>
          <w:tcPr>
            <w:tcW w:w="0" w:type="auto"/>
          </w:tcPr>
          <w:p w14:paraId="64F3DB8E" w14:textId="77777777" w:rsidR="00833139" w:rsidRPr="004238D4" w:rsidRDefault="00833139" w:rsidP="004238D4">
            <w:pPr>
              <w:pStyle w:val="Paragraph"/>
              <w:rPr>
                <w:noProof/>
                <w:lang w:val="es-ES_tradnl"/>
              </w:rPr>
            </w:pPr>
          </w:p>
        </w:tc>
        <w:tc>
          <w:tcPr>
            <w:tcW w:w="0" w:type="auto"/>
          </w:tcPr>
          <w:p w14:paraId="7A3AB930" w14:textId="77777777" w:rsidR="00833139" w:rsidRPr="004238D4" w:rsidRDefault="00833139" w:rsidP="004238D4">
            <w:pPr>
              <w:pStyle w:val="Paragraph"/>
              <w:rPr>
                <w:noProof/>
                <w:lang w:val="es-ES_tradnl"/>
              </w:rPr>
            </w:pPr>
            <w:r w:rsidRPr="004238D4">
              <w:rPr>
                <w:noProof/>
                <w:lang w:val="es-ES_tradnl"/>
              </w:rPr>
              <w:t xml:space="preserve">Etilvainillina (3-etoxi-4-hidroxibenzaldehído) </w:t>
            </w:r>
          </w:p>
        </w:tc>
        <w:tc>
          <w:tcPr>
            <w:tcW w:w="0" w:type="auto"/>
          </w:tcPr>
          <w:p w14:paraId="39DF6824"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AAAF0B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AE25D53"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19834868" w14:textId="77777777" w:rsidTr="00833139">
        <w:trPr>
          <w:cantSplit/>
        </w:trPr>
        <w:tc>
          <w:tcPr>
            <w:tcW w:w="0" w:type="auto"/>
          </w:tcPr>
          <w:p w14:paraId="50603A2C" w14:textId="77777777" w:rsidR="00833139" w:rsidRPr="004238D4" w:rsidRDefault="00833139" w:rsidP="004238D4">
            <w:pPr>
              <w:pStyle w:val="Paragraph"/>
              <w:rPr>
                <w:noProof/>
                <w:lang w:val="es-ES_tradnl"/>
              </w:rPr>
            </w:pPr>
            <w:r w:rsidRPr="004238D4">
              <w:rPr>
                <w:noProof/>
                <w:lang w:val="es-ES_tradnl"/>
              </w:rPr>
              <w:t>0.3479</w:t>
            </w:r>
          </w:p>
        </w:tc>
        <w:tc>
          <w:tcPr>
            <w:tcW w:w="0" w:type="auto"/>
          </w:tcPr>
          <w:p w14:paraId="16A47C55" w14:textId="77777777" w:rsidR="00833139" w:rsidRPr="004238D4" w:rsidRDefault="00833139" w:rsidP="004238D4">
            <w:pPr>
              <w:pStyle w:val="Paragraph"/>
              <w:jc w:val="right"/>
              <w:rPr>
                <w:noProof/>
                <w:lang w:val="es-ES_tradnl"/>
              </w:rPr>
            </w:pPr>
            <w:r w:rsidRPr="004238D4">
              <w:rPr>
                <w:noProof/>
                <w:lang w:val="es-ES_tradnl"/>
              </w:rPr>
              <w:t>ex 2912 49 00</w:t>
            </w:r>
          </w:p>
        </w:tc>
        <w:tc>
          <w:tcPr>
            <w:tcW w:w="0" w:type="auto"/>
          </w:tcPr>
          <w:p w14:paraId="3F429442"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783E7779" w14:textId="77777777" w:rsidR="00833139" w:rsidRPr="004238D4" w:rsidRDefault="00833139" w:rsidP="004238D4">
            <w:pPr>
              <w:pStyle w:val="Paragraph"/>
              <w:rPr>
                <w:noProof/>
                <w:lang w:val="es-ES_tradnl"/>
              </w:rPr>
            </w:pPr>
            <w:r w:rsidRPr="004238D4">
              <w:rPr>
                <w:noProof/>
                <w:lang w:val="es-ES_tradnl"/>
              </w:rPr>
              <w:t>3-Fenoxibenzaldehído (CAS RN 39515-51-0)</w:t>
            </w:r>
          </w:p>
        </w:tc>
        <w:tc>
          <w:tcPr>
            <w:tcW w:w="0" w:type="auto"/>
          </w:tcPr>
          <w:p w14:paraId="0F7A527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2B9B20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8F0D0B4"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6B4BE91C" w14:textId="77777777" w:rsidTr="00833139">
        <w:trPr>
          <w:cantSplit/>
        </w:trPr>
        <w:tc>
          <w:tcPr>
            <w:tcW w:w="0" w:type="auto"/>
          </w:tcPr>
          <w:p w14:paraId="5C7D8E67" w14:textId="77777777" w:rsidR="00833139" w:rsidRPr="004238D4" w:rsidRDefault="00833139" w:rsidP="004238D4">
            <w:pPr>
              <w:pStyle w:val="Paragraph"/>
              <w:rPr>
                <w:noProof/>
                <w:lang w:val="es-ES_tradnl"/>
              </w:rPr>
            </w:pPr>
            <w:r w:rsidRPr="004238D4">
              <w:rPr>
                <w:noProof/>
                <w:lang w:val="es-ES_tradnl"/>
              </w:rPr>
              <w:t>0.5732</w:t>
            </w:r>
          </w:p>
        </w:tc>
        <w:tc>
          <w:tcPr>
            <w:tcW w:w="0" w:type="auto"/>
          </w:tcPr>
          <w:p w14:paraId="57CCF057" w14:textId="77777777" w:rsidR="00833139" w:rsidRPr="004238D4" w:rsidRDefault="00833139" w:rsidP="004238D4">
            <w:pPr>
              <w:pStyle w:val="Paragraph"/>
              <w:jc w:val="right"/>
              <w:rPr>
                <w:noProof/>
                <w:lang w:val="es-ES_tradnl"/>
              </w:rPr>
            </w:pPr>
            <w:r w:rsidRPr="004238D4">
              <w:rPr>
                <w:noProof/>
                <w:lang w:val="es-ES_tradnl"/>
              </w:rPr>
              <w:t>ex 2912 49 00</w:t>
            </w:r>
          </w:p>
        </w:tc>
        <w:tc>
          <w:tcPr>
            <w:tcW w:w="0" w:type="auto"/>
          </w:tcPr>
          <w:p w14:paraId="6C2D1B29"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1977E0C5" w14:textId="77777777" w:rsidR="00833139" w:rsidRPr="004238D4" w:rsidRDefault="00833139" w:rsidP="004238D4">
            <w:pPr>
              <w:pStyle w:val="Paragraph"/>
              <w:rPr>
                <w:noProof/>
                <w:lang w:val="es-ES_tradnl"/>
              </w:rPr>
            </w:pPr>
            <w:r w:rsidRPr="004238D4">
              <w:rPr>
                <w:noProof/>
                <w:lang w:val="es-ES_tradnl"/>
              </w:rPr>
              <w:t>4-Hidroxibenzaldehído (CAS RN 123-08-0)</w:t>
            </w:r>
          </w:p>
        </w:tc>
        <w:tc>
          <w:tcPr>
            <w:tcW w:w="0" w:type="auto"/>
          </w:tcPr>
          <w:p w14:paraId="26F69632"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CECD19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4311DAB"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02C420EA" w14:textId="77777777" w:rsidTr="00833139">
        <w:trPr>
          <w:cantSplit/>
        </w:trPr>
        <w:tc>
          <w:tcPr>
            <w:tcW w:w="0" w:type="auto"/>
          </w:tcPr>
          <w:p w14:paraId="5A3AB5A8" w14:textId="77777777" w:rsidR="00833139" w:rsidRPr="004238D4" w:rsidRDefault="00833139" w:rsidP="004238D4">
            <w:pPr>
              <w:pStyle w:val="Paragraph"/>
              <w:rPr>
                <w:noProof/>
                <w:lang w:val="es-ES_tradnl"/>
              </w:rPr>
            </w:pPr>
            <w:r w:rsidRPr="004238D4">
              <w:rPr>
                <w:noProof/>
                <w:lang w:val="es-ES_tradnl"/>
              </w:rPr>
              <w:t>0.5135</w:t>
            </w:r>
          </w:p>
        </w:tc>
        <w:tc>
          <w:tcPr>
            <w:tcW w:w="0" w:type="auto"/>
          </w:tcPr>
          <w:p w14:paraId="1957C9D2" w14:textId="77777777" w:rsidR="00833139" w:rsidRPr="004238D4" w:rsidRDefault="00833139" w:rsidP="004238D4">
            <w:pPr>
              <w:pStyle w:val="Paragraph"/>
              <w:jc w:val="right"/>
              <w:rPr>
                <w:noProof/>
                <w:lang w:val="es-ES_tradnl"/>
              </w:rPr>
            </w:pPr>
            <w:r w:rsidRPr="004238D4">
              <w:rPr>
                <w:noProof/>
                <w:lang w:val="es-ES_tradnl"/>
              </w:rPr>
              <w:t>ex 2912 49 00</w:t>
            </w:r>
          </w:p>
        </w:tc>
        <w:tc>
          <w:tcPr>
            <w:tcW w:w="0" w:type="auto"/>
          </w:tcPr>
          <w:p w14:paraId="57E64452"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37D7DF1F" w14:textId="77777777" w:rsidR="00833139" w:rsidRPr="004238D4" w:rsidRDefault="00833139" w:rsidP="004238D4">
            <w:pPr>
              <w:pStyle w:val="Paragraph"/>
              <w:rPr>
                <w:noProof/>
                <w:lang w:val="es-ES_tradnl"/>
              </w:rPr>
            </w:pPr>
            <w:r w:rsidRPr="004238D4">
              <w:rPr>
                <w:noProof/>
                <w:lang w:val="es-ES_tradnl"/>
              </w:rPr>
              <w:t>Salicilaldehído (CAS RN 90-02-8)</w:t>
            </w:r>
          </w:p>
        </w:tc>
        <w:tc>
          <w:tcPr>
            <w:tcW w:w="0" w:type="auto"/>
          </w:tcPr>
          <w:p w14:paraId="6F97803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21F145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D5C8E19"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0F688107" w14:textId="77777777" w:rsidTr="00833139">
        <w:trPr>
          <w:cantSplit/>
        </w:trPr>
        <w:tc>
          <w:tcPr>
            <w:tcW w:w="0" w:type="auto"/>
          </w:tcPr>
          <w:p w14:paraId="392F5D97" w14:textId="77777777" w:rsidR="00833139" w:rsidRPr="004238D4" w:rsidRDefault="00833139" w:rsidP="004238D4">
            <w:pPr>
              <w:pStyle w:val="Paragraph"/>
              <w:rPr>
                <w:noProof/>
                <w:lang w:val="es-ES_tradnl"/>
              </w:rPr>
            </w:pPr>
            <w:r w:rsidRPr="004238D4">
              <w:rPr>
                <w:noProof/>
                <w:lang w:val="es-ES_tradnl"/>
              </w:rPr>
              <w:t>0.6678</w:t>
            </w:r>
          </w:p>
        </w:tc>
        <w:tc>
          <w:tcPr>
            <w:tcW w:w="0" w:type="auto"/>
          </w:tcPr>
          <w:p w14:paraId="6926469E" w14:textId="77777777" w:rsidR="00833139" w:rsidRPr="004238D4" w:rsidRDefault="00833139" w:rsidP="004238D4">
            <w:pPr>
              <w:pStyle w:val="Paragraph"/>
              <w:jc w:val="right"/>
              <w:rPr>
                <w:noProof/>
                <w:lang w:val="es-ES_tradnl"/>
              </w:rPr>
            </w:pPr>
            <w:r w:rsidRPr="004238D4">
              <w:rPr>
                <w:noProof/>
                <w:lang w:val="es-ES_tradnl"/>
              </w:rPr>
              <w:t>ex 2912 49 00</w:t>
            </w:r>
          </w:p>
        </w:tc>
        <w:tc>
          <w:tcPr>
            <w:tcW w:w="0" w:type="auto"/>
          </w:tcPr>
          <w:p w14:paraId="7C70074B"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70D4B7A9" w14:textId="77777777" w:rsidR="00833139" w:rsidRPr="004238D4" w:rsidRDefault="00833139" w:rsidP="004238D4">
            <w:pPr>
              <w:pStyle w:val="Paragraph"/>
              <w:rPr>
                <w:noProof/>
                <w:lang w:val="es-ES_tradnl"/>
              </w:rPr>
            </w:pPr>
            <w:r w:rsidRPr="004238D4">
              <w:rPr>
                <w:noProof/>
                <w:lang w:val="es-ES_tradnl"/>
              </w:rPr>
              <w:t>3-Hidroxi-p-anisaldehído (CAS RN 621-59-0)</w:t>
            </w:r>
          </w:p>
        </w:tc>
        <w:tc>
          <w:tcPr>
            <w:tcW w:w="0" w:type="auto"/>
          </w:tcPr>
          <w:p w14:paraId="2B96D27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4160E9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D3B1A2F"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09B8A4C3" w14:textId="77777777" w:rsidTr="00833139">
        <w:trPr>
          <w:cantSplit/>
        </w:trPr>
        <w:tc>
          <w:tcPr>
            <w:tcW w:w="0" w:type="auto"/>
          </w:tcPr>
          <w:p w14:paraId="372A9813" w14:textId="77777777" w:rsidR="00833139" w:rsidRPr="004238D4" w:rsidRDefault="00833139" w:rsidP="004238D4">
            <w:pPr>
              <w:pStyle w:val="Paragraph"/>
              <w:rPr>
                <w:noProof/>
                <w:lang w:val="es-ES_tradnl"/>
              </w:rPr>
            </w:pPr>
            <w:r w:rsidRPr="004238D4">
              <w:rPr>
                <w:noProof/>
                <w:lang w:val="es-ES_tradnl"/>
              </w:rPr>
              <w:t>0.7353</w:t>
            </w:r>
          </w:p>
        </w:tc>
        <w:tc>
          <w:tcPr>
            <w:tcW w:w="0" w:type="auto"/>
          </w:tcPr>
          <w:p w14:paraId="7818E305" w14:textId="77777777" w:rsidR="00833139" w:rsidRPr="004238D4" w:rsidRDefault="00833139" w:rsidP="004238D4">
            <w:pPr>
              <w:pStyle w:val="Paragraph"/>
              <w:jc w:val="right"/>
              <w:rPr>
                <w:noProof/>
                <w:lang w:val="es-ES_tradnl"/>
              </w:rPr>
            </w:pPr>
            <w:r w:rsidRPr="004238D4">
              <w:rPr>
                <w:noProof/>
                <w:lang w:val="es-ES_tradnl"/>
              </w:rPr>
              <w:t>ex 2912 49 00</w:t>
            </w:r>
          </w:p>
        </w:tc>
        <w:tc>
          <w:tcPr>
            <w:tcW w:w="0" w:type="auto"/>
          </w:tcPr>
          <w:p w14:paraId="6DCA3A03" w14:textId="77777777" w:rsidR="00833139" w:rsidRPr="004238D4" w:rsidRDefault="00833139" w:rsidP="004238D4">
            <w:pPr>
              <w:pStyle w:val="Paragraph"/>
              <w:jc w:val="center"/>
              <w:rPr>
                <w:noProof/>
                <w:lang w:val="es-ES_tradnl"/>
              </w:rPr>
            </w:pPr>
            <w:r w:rsidRPr="004238D4">
              <w:rPr>
                <w:noProof/>
                <w:lang w:val="es-ES_tradnl"/>
              </w:rPr>
              <w:t>50</w:t>
            </w:r>
          </w:p>
        </w:tc>
        <w:tc>
          <w:tcPr>
            <w:tcW w:w="0" w:type="auto"/>
          </w:tcPr>
          <w:p w14:paraId="02208765" w14:textId="77777777" w:rsidR="00833139" w:rsidRPr="004238D4" w:rsidRDefault="00833139" w:rsidP="004238D4">
            <w:pPr>
              <w:pStyle w:val="Paragraph"/>
              <w:rPr>
                <w:noProof/>
                <w:lang w:val="es-ES_tradnl"/>
              </w:rPr>
            </w:pPr>
            <w:r w:rsidRPr="004238D4">
              <w:rPr>
                <w:noProof/>
                <w:lang w:val="es-ES_tradnl"/>
              </w:rPr>
              <w:t>2,6-Dihidroxibenzaldehído (CAS RN 387-46-2)</w:t>
            </w:r>
          </w:p>
        </w:tc>
        <w:tc>
          <w:tcPr>
            <w:tcW w:w="0" w:type="auto"/>
          </w:tcPr>
          <w:p w14:paraId="34F6DC5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D71089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462B4A2"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403AD807" w14:textId="77777777" w:rsidTr="00833139">
        <w:trPr>
          <w:cantSplit/>
        </w:trPr>
        <w:tc>
          <w:tcPr>
            <w:tcW w:w="0" w:type="auto"/>
          </w:tcPr>
          <w:p w14:paraId="0B9594B3" w14:textId="77777777" w:rsidR="00833139" w:rsidRPr="004238D4" w:rsidRDefault="00833139" w:rsidP="004238D4">
            <w:pPr>
              <w:pStyle w:val="Paragraph"/>
              <w:rPr>
                <w:noProof/>
                <w:lang w:val="es-ES_tradnl"/>
              </w:rPr>
            </w:pPr>
            <w:r w:rsidRPr="004238D4">
              <w:rPr>
                <w:noProof/>
                <w:lang w:val="es-ES_tradnl"/>
              </w:rPr>
              <w:t>0.7712</w:t>
            </w:r>
          </w:p>
        </w:tc>
        <w:tc>
          <w:tcPr>
            <w:tcW w:w="0" w:type="auto"/>
          </w:tcPr>
          <w:p w14:paraId="047651ED" w14:textId="77777777" w:rsidR="00833139" w:rsidRPr="004238D4" w:rsidRDefault="00833139" w:rsidP="004238D4">
            <w:pPr>
              <w:pStyle w:val="Paragraph"/>
              <w:jc w:val="right"/>
              <w:rPr>
                <w:noProof/>
                <w:lang w:val="es-ES_tradnl"/>
              </w:rPr>
            </w:pPr>
            <w:r w:rsidRPr="004238D4">
              <w:rPr>
                <w:noProof/>
                <w:lang w:val="es-ES_tradnl"/>
              </w:rPr>
              <w:t>ex 2913 00 00</w:t>
            </w:r>
          </w:p>
        </w:tc>
        <w:tc>
          <w:tcPr>
            <w:tcW w:w="0" w:type="auto"/>
          </w:tcPr>
          <w:p w14:paraId="4A319BBB"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6C303C55" w14:textId="77777777" w:rsidR="00833139" w:rsidRPr="004238D4" w:rsidRDefault="00833139" w:rsidP="004238D4">
            <w:pPr>
              <w:pStyle w:val="Paragraph"/>
              <w:rPr>
                <w:noProof/>
                <w:lang w:val="es-ES_tradnl"/>
              </w:rPr>
            </w:pPr>
            <w:r w:rsidRPr="004238D4">
              <w:rPr>
                <w:noProof/>
                <w:lang w:val="es-ES_tradnl"/>
              </w:rPr>
              <w:t>2-Nitrobenzaldehído (CAS RN 552-89-6)</w:t>
            </w:r>
          </w:p>
        </w:tc>
        <w:tc>
          <w:tcPr>
            <w:tcW w:w="0" w:type="auto"/>
          </w:tcPr>
          <w:p w14:paraId="11877C32"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5B4529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1D26A0A"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0F9F78B2" w14:textId="77777777" w:rsidTr="00833139">
        <w:trPr>
          <w:cantSplit/>
        </w:trPr>
        <w:tc>
          <w:tcPr>
            <w:tcW w:w="0" w:type="auto"/>
          </w:tcPr>
          <w:p w14:paraId="2C7E4894" w14:textId="77777777" w:rsidR="00833139" w:rsidRPr="004238D4" w:rsidRDefault="00833139" w:rsidP="004238D4">
            <w:pPr>
              <w:pStyle w:val="Paragraph"/>
              <w:rPr>
                <w:noProof/>
                <w:lang w:val="es-ES_tradnl"/>
              </w:rPr>
            </w:pPr>
            <w:r w:rsidRPr="004238D4">
              <w:rPr>
                <w:noProof/>
                <w:lang w:val="es-ES_tradnl"/>
              </w:rPr>
              <w:t>0.4228</w:t>
            </w:r>
          </w:p>
        </w:tc>
        <w:tc>
          <w:tcPr>
            <w:tcW w:w="0" w:type="auto"/>
          </w:tcPr>
          <w:p w14:paraId="03B32CE9" w14:textId="77777777" w:rsidR="00833139" w:rsidRPr="004238D4" w:rsidRDefault="00833139" w:rsidP="004238D4">
            <w:pPr>
              <w:pStyle w:val="Paragraph"/>
              <w:jc w:val="right"/>
              <w:rPr>
                <w:noProof/>
                <w:lang w:val="es-ES_tradnl"/>
              </w:rPr>
            </w:pPr>
            <w:r w:rsidRPr="004238D4">
              <w:rPr>
                <w:noProof/>
                <w:lang w:val="es-ES_tradnl"/>
              </w:rPr>
              <w:t>ex 2914 19 90</w:t>
            </w:r>
          </w:p>
        </w:tc>
        <w:tc>
          <w:tcPr>
            <w:tcW w:w="0" w:type="auto"/>
          </w:tcPr>
          <w:p w14:paraId="0BCEA3A4"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11687883" w14:textId="77777777" w:rsidR="00833139" w:rsidRPr="004238D4" w:rsidRDefault="00833139" w:rsidP="004238D4">
            <w:pPr>
              <w:pStyle w:val="Paragraph"/>
              <w:rPr>
                <w:noProof/>
                <w:lang w:val="es-ES_tradnl"/>
              </w:rPr>
            </w:pPr>
            <w:r w:rsidRPr="004238D4">
              <w:rPr>
                <w:noProof/>
                <w:lang w:val="es-ES_tradnl"/>
              </w:rPr>
              <w:t>Heptan-2-ona (CAS RN 110-43-0)</w:t>
            </w:r>
          </w:p>
        </w:tc>
        <w:tc>
          <w:tcPr>
            <w:tcW w:w="0" w:type="auto"/>
          </w:tcPr>
          <w:p w14:paraId="6FE3FA5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8073FF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92D72F1"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4C128F71" w14:textId="77777777" w:rsidTr="00833139">
        <w:trPr>
          <w:cantSplit/>
        </w:trPr>
        <w:tc>
          <w:tcPr>
            <w:tcW w:w="0" w:type="auto"/>
          </w:tcPr>
          <w:p w14:paraId="73E602C7" w14:textId="77777777" w:rsidR="00833139" w:rsidRPr="004238D4" w:rsidRDefault="00833139" w:rsidP="004238D4">
            <w:pPr>
              <w:pStyle w:val="Paragraph"/>
              <w:rPr>
                <w:noProof/>
                <w:lang w:val="es-ES_tradnl"/>
              </w:rPr>
            </w:pPr>
            <w:r w:rsidRPr="004238D4">
              <w:rPr>
                <w:noProof/>
                <w:lang w:val="es-ES_tradnl"/>
              </w:rPr>
              <w:t>0.4274</w:t>
            </w:r>
          </w:p>
        </w:tc>
        <w:tc>
          <w:tcPr>
            <w:tcW w:w="0" w:type="auto"/>
          </w:tcPr>
          <w:p w14:paraId="5A057C62" w14:textId="77777777" w:rsidR="00833139" w:rsidRPr="004238D4" w:rsidRDefault="00833139" w:rsidP="004238D4">
            <w:pPr>
              <w:pStyle w:val="Paragraph"/>
              <w:jc w:val="right"/>
              <w:rPr>
                <w:noProof/>
                <w:lang w:val="es-ES_tradnl"/>
              </w:rPr>
            </w:pPr>
            <w:r w:rsidRPr="004238D4">
              <w:rPr>
                <w:noProof/>
                <w:lang w:val="es-ES_tradnl"/>
              </w:rPr>
              <w:t>ex 2914 19 90</w:t>
            </w:r>
          </w:p>
        </w:tc>
        <w:tc>
          <w:tcPr>
            <w:tcW w:w="0" w:type="auto"/>
          </w:tcPr>
          <w:p w14:paraId="1F81B19E"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4D87B118" w14:textId="77777777" w:rsidR="00833139" w:rsidRPr="004238D4" w:rsidRDefault="00833139" w:rsidP="004238D4">
            <w:pPr>
              <w:pStyle w:val="Paragraph"/>
              <w:rPr>
                <w:noProof/>
                <w:lang w:val="es-ES_tradnl"/>
              </w:rPr>
            </w:pPr>
            <w:r w:rsidRPr="004238D4">
              <w:rPr>
                <w:noProof/>
                <w:lang w:val="es-ES_tradnl"/>
              </w:rPr>
              <w:t>3-Metilbutanona (CAS RN 563-80-4)</w:t>
            </w:r>
          </w:p>
        </w:tc>
        <w:tc>
          <w:tcPr>
            <w:tcW w:w="0" w:type="auto"/>
          </w:tcPr>
          <w:p w14:paraId="69A1D67C"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0AE3B0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71C19B2"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00C5569E" w14:textId="77777777" w:rsidTr="00833139">
        <w:trPr>
          <w:cantSplit/>
        </w:trPr>
        <w:tc>
          <w:tcPr>
            <w:tcW w:w="0" w:type="auto"/>
          </w:tcPr>
          <w:p w14:paraId="7F15B5D1" w14:textId="77777777" w:rsidR="00833139" w:rsidRPr="004238D4" w:rsidRDefault="00833139" w:rsidP="004238D4">
            <w:pPr>
              <w:pStyle w:val="Paragraph"/>
              <w:rPr>
                <w:noProof/>
                <w:lang w:val="es-ES_tradnl"/>
              </w:rPr>
            </w:pPr>
            <w:r w:rsidRPr="004238D4">
              <w:rPr>
                <w:noProof/>
                <w:lang w:val="es-ES_tradnl"/>
              </w:rPr>
              <w:t>0.4275</w:t>
            </w:r>
          </w:p>
        </w:tc>
        <w:tc>
          <w:tcPr>
            <w:tcW w:w="0" w:type="auto"/>
          </w:tcPr>
          <w:p w14:paraId="7EED15F9" w14:textId="77777777" w:rsidR="00833139" w:rsidRPr="004238D4" w:rsidRDefault="00833139" w:rsidP="004238D4">
            <w:pPr>
              <w:pStyle w:val="Paragraph"/>
              <w:jc w:val="right"/>
              <w:rPr>
                <w:noProof/>
                <w:lang w:val="es-ES_tradnl"/>
              </w:rPr>
            </w:pPr>
            <w:r w:rsidRPr="004238D4">
              <w:rPr>
                <w:noProof/>
                <w:lang w:val="es-ES_tradnl"/>
              </w:rPr>
              <w:t>ex 2914 19 90</w:t>
            </w:r>
          </w:p>
        </w:tc>
        <w:tc>
          <w:tcPr>
            <w:tcW w:w="0" w:type="auto"/>
          </w:tcPr>
          <w:p w14:paraId="6870E5D2"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4E2D8693" w14:textId="77777777" w:rsidR="00833139" w:rsidRPr="004238D4" w:rsidRDefault="00833139" w:rsidP="004238D4">
            <w:pPr>
              <w:pStyle w:val="Paragraph"/>
              <w:rPr>
                <w:noProof/>
                <w:lang w:val="es-ES_tradnl"/>
              </w:rPr>
            </w:pPr>
            <w:r w:rsidRPr="004238D4">
              <w:rPr>
                <w:noProof/>
                <w:lang w:val="es-ES_tradnl"/>
              </w:rPr>
              <w:t>Pentan-2-ona (CAS RN 107-87-9)</w:t>
            </w:r>
          </w:p>
        </w:tc>
        <w:tc>
          <w:tcPr>
            <w:tcW w:w="0" w:type="auto"/>
          </w:tcPr>
          <w:p w14:paraId="439094B6"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CA5E5C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36BFC93"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119ECDD2" w14:textId="77777777" w:rsidTr="00833139">
        <w:trPr>
          <w:cantSplit/>
        </w:trPr>
        <w:tc>
          <w:tcPr>
            <w:tcW w:w="0" w:type="auto"/>
          </w:tcPr>
          <w:p w14:paraId="2D989C41" w14:textId="77777777" w:rsidR="00833139" w:rsidRPr="004238D4" w:rsidRDefault="00833139" w:rsidP="004238D4">
            <w:pPr>
              <w:pStyle w:val="Paragraph"/>
              <w:rPr>
                <w:noProof/>
                <w:lang w:val="es-ES_tradnl"/>
              </w:rPr>
            </w:pPr>
            <w:r w:rsidRPr="004238D4">
              <w:rPr>
                <w:noProof/>
                <w:lang w:val="es-ES_tradnl"/>
              </w:rPr>
              <w:t>0.7554</w:t>
            </w:r>
          </w:p>
        </w:tc>
        <w:tc>
          <w:tcPr>
            <w:tcW w:w="0" w:type="auto"/>
          </w:tcPr>
          <w:p w14:paraId="52AF2D93" w14:textId="77777777" w:rsidR="00833139" w:rsidRPr="004238D4" w:rsidRDefault="00833139" w:rsidP="004238D4">
            <w:pPr>
              <w:pStyle w:val="Paragraph"/>
              <w:jc w:val="right"/>
              <w:rPr>
                <w:noProof/>
                <w:lang w:val="es-ES_tradnl"/>
              </w:rPr>
            </w:pPr>
            <w:r w:rsidRPr="004238D4">
              <w:rPr>
                <w:noProof/>
                <w:lang w:val="es-ES_tradnl"/>
              </w:rPr>
              <w:t>ex 2914 19 90</w:t>
            </w:r>
          </w:p>
        </w:tc>
        <w:tc>
          <w:tcPr>
            <w:tcW w:w="0" w:type="auto"/>
          </w:tcPr>
          <w:p w14:paraId="25743C14" w14:textId="77777777" w:rsidR="00833139" w:rsidRPr="004238D4" w:rsidRDefault="00833139" w:rsidP="004238D4">
            <w:pPr>
              <w:pStyle w:val="Paragraph"/>
              <w:jc w:val="center"/>
              <w:rPr>
                <w:noProof/>
                <w:lang w:val="es-ES_tradnl"/>
              </w:rPr>
            </w:pPr>
            <w:r w:rsidRPr="004238D4">
              <w:rPr>
                <w:noProof/>
                <w:lang w:val="es-ES_tradnl"/>
              </w:rPr>
              <w:t>60</w:t>
            </w:r>
          </w:p>
        </w:tc>
        <w:tc>
          <w:tcPr>
            <w:tcW w:w="0" w:type="auto"/>
          </w:tcPr>
          <w:p w14:paraId="77319AFC" w14:textId="77777777" w:rsidR="00833139" w:rsidRPr="00954892" w:rsidRDefault="00833139" w:rsidP="004238D4">
            <w:pPr>
              <w:pStyle w:val="Paragraph"/>
              <w:rPr>
                <w:noProof/>
                <w:lang w:val="fr-BE"/>
              </w:rPr>
            </w:pPr>
            <w:r w:rsidRPr="00954892">
              <w:rPr>
                <w:noProof/>
                <w:lang w:val="fr-BE"/>
              </w:rPr>
              <w:t>Acetilacetonato de zinc (CAS RN 14024-63-6)</w:t>
            </w:r>
          </w:p>
        </w:tc>
        <w:tc>
          <w:tcPr>
            <w:tcW w:w="0" w:type="auto"/>
          </w:tcPr>
          <w:p w14:paraId="4513BFF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1B746E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F2821A1"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12DDE442" w14:textId="77777777" w:rsidTr="00833139">
        <w:trPr>
          <w:cantSplit/>
        </w:trPr>
        <w:tc>
          <w:tcPr>
            <w:tcW w:w="0" w:type="auto"/>
          </w:tcPr>
          <w:p w14:paraId="144AAAD6" w14:textId="77777777" w:rsidR="00833139" w:rsidRPr="004238D4" w:rsidRDefault="00833139" w:rsidP="004238D4">
            <w:pPr>
              <w:pStyle w:val="Paragraph"/>
              <w:rPr>
                <w:noProof/>
                <w:lang w:val="es-ES_tradnl"/>
              </w:rPr>
            </w:pPr>
            <w:r w:rsidRPr="004238D4">
              <w:rPr>
                <w:noProof/>
                <w:lang w:val="es-ES_tradnl"/>
              </w:rPr>
              <w:t>0.7568</w:t>
            </w:r>
          </w:p>
        </w:tc>
        <w:tc>
          <w:tcPr>
            <w:tcW w:w="0" w:type="auto"/>
          </w:tcPr>
          <w:p w14:paraId="0F889A67" w14:textId="77777777" w:rsidR="00833139" w:rsidRPr="004238D4" w:rsidRDefault="00833139" w:rsidP="004238D4">
            <w:pPr>
              <w:pStyle w:val="Paragraph"/>
              <w:jc w:val="right"/>
              <w:rPr>
                <w:noProof/>
                <w:lang w:val="es-ES_tradnl"/>
              </w:rPr>
            </w:pPr>
            <w:r w:rsidRPr="004238D4">
              <w:rPr>
                <w:noProof/>
                <w:lang w:val="es-ES_tradnl"/>
              </w:rPr>
              <w:t>ex 2914 29 00</w:t>
            </w:r>
          </w:p>
        </w:tc>
        <w:tc>
          <w:tcPr>
            <w:tcW w:w="0" w:type="auto"/>
          </w:tcPr>
          <w:p w14:paraId="06981FE9" w14:textId="77777777" w:rsidR="00833139" w:rsidRPr="004238D4" w:rsidRDefault="00833139" w:rsidP="004238D4">
            <w:pPr>
              <w:pStyle w:val="Paragraph"/>
              <w:jc w:val="center"/>
              <w:rPr>
                <w:noProof/>
                <w:lang w:val="es-ES_tradnl"/>
              </w:rPr>
            </w:pPr>
            <w:r w:rsidRPr="004238D4">
              <w:rPr>
                <w:noProof/>
                <w:lang w:val="es-ES_tradnl"/>
              </w:rPr>
              <w:t>15</w:t>
            </w:r>
          </w:p>
        </w:tc>
        <w:tc>
          <w:tcPr>
            <w:tcW w:w="0" w:type="auto"/>
          </w:tcPr>
          <w:p w14:paraId="150CF3DB" w14:textId="77777777" w:rsidR="00833139" w:rsidRPr="004238D4" w:rsidRDefault="00833139" w:rsidP="004238D4">
            <w:pPr>
              <w:pStyle w:val="Paragraph"/>
              <w:rPr>
                <w:noProof/>
                <w:lang w:val="es-ES_tradnl"/>
              </w:rPr>
            </w:pPr>
            <w:r w:rsidRPr="004238D4">
              <w:rPr>
                <w:noProof/>
                <w:lang w:val="es-ES_tradnl"/>
              </w:rPr>
              <w:t>Estr-5(10)-eno-3,17-diona (CAS RN 3962-66-1)</w:t>
            </w:r>
          </w:p>
        </w:tc>
        <w:tc>
          <w:tcPr>
            <w:tcW w:w="0" w:type="auto"/>
          </w:tcPr>
          <w:p w14:paraId="2CF3D39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10999E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8612BE7"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71C7C0B1" w14:textId="77777777" w:rsidTr="00833139">
        <w:trPr>
          <w:cantSplit/>
        </w:trPr>
        <w:tc>
          <w:tcPr>
            <w:tcW w:w="0" w:type="auto"/>
          </w:tcPr>
          <w:p w14:paraId="658A7950" w14:textId="77777777" w:rsidR="00833139" w:rsidRPr="004238D4" w:rsidRDefault="00833139" w:rsidP="004238D4">
            <w:pPr>
              <w:pStyle w:val="Paragraph"/>
              <w:rPr>
                <w:noProof/>
                <w:lang w:val="es-ES_tradnl"/>
              </w:rPr>
            </w:pPr>
            <w:r w:rsidRPr="004238D4">
              <w:rPr>
                <w:noProof/>
                <w:lang w:val="es-ES_tradnl"/>
              </w:rPr>
              <w:t>0.3475</w:t>
            </w:r>
          </w:p>
        </w:tc>
        <w:tc>
          <w:tcPr>
            <w:tcW w:w="0" w:type="auto"/>
          </w:tcPr>
          <w:p w14:paraId="0C5CDAE4" w14:textId="77777777" w:rsidR="00833139" w:rsidRPr="004238D4" w:rsidRDefault="00833139" w:rsidP="004238D4">
            <w:pPr>
              <w:pStyle w:val="Paragraph"/>
              <w:jc w:val="right"/>
              <w:rPr>
                <w:noProof/>
                <w:lang w:val="es-ES_tradnl"/>
              </w:rPr>
            </w:pPr>
            <w:r w:rsidRPr="004238D4">
              <w:rPr>
                <w:noProof/>
                <w:lang w:val="es-ES_tradnl"/>
              </w:rPr>
              <w:t>ex 2914 29 00</w:t>
            </w:r>
          </w:p>
        </w:tc>
        <w:tc>
          <w:tcPr>
            <w:tcW w:w="0" w:type="auto"/>
          </w:tcPr>
          <w:p w14:paraId="614614B9"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5895EA60" w14:textId="77777777" w:rsidR="00833139" w:rsidRPr="004238D4" w:rsidRDefault="00833139" w:rsidP="004238D4">
            <w:pPr>
              <w:pStyle w:val="Paragraph"/>
              <w:rPr>
                <w:noProof/>
                <w:lang w:val="es-ES_tradnl"/>
              </w:rPr>
            </w:pPr>
            <w:r w:rsidRPr="004238D4">
              <w:rPr>
                <w:noProof/>
                <w:lang w:val="es-ES_tradnl"/>
              </w:rPr>
              <w:t>Ciclohexadec-8-enona (CAS RN 3100-36–5)</w:t>
            </w:r>
          </w:p>
        </w:tc>
        <w:tc>
          <w:tcPr>
            <w:tcW w:w="0" w:type="auto"/>
          </w:tcPr>
          <w:p w14:paraId="0A4D57A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428F91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2E8A326"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39215FA7" w14:textId="77777777" w:rsidTr="00833139">
        <w:trPr>
          <w:cantSplit/>
        </w:trPr>
        <w:tc>
          <w:tcPr>
            <w:tcW w:w="0" w:type="auto"/>
          </w:tcPr>
          <w:p w14:paraId="173848FB" w14:textId="77777777" w:rsidR="00833139" w:rsidRPr="004238D4" w:rsidRDefault="00833139" w:rsidP="004238D4">
            <w:pPr>
              <w:pStyle w:val="Paragraph"/>
              <w:rPr>
                <w:noProof/>
                <w:lang w:val="es-ES_tradnl"/>
              </w:rPr>
            </w:pPr>
            <w:r w:rsidRPr="004238D4">
              <w:rPr>
                <w:noProof/>
                <w:lang w:val="es-ES_tradnl"/>
              </w:rPr>
              <w:t>0.7450</w:t>
            </w:r>
          </w:p>
        </w:tc>
        <w:tc>
          <w:tcPr>
            <w:tcW w:w="0" w:type="auto"/>
          </w:tcPr>
          <w:p w14:paraId="65547044" w14:textId="77777777" w:rsidR="00833139" w:rsidRPr="004238D4" w:rsidRDefault="00833139" w:rsidP="004238D4">
            <w:pPr>
              <w:pStyle w:val="Paragraph"/>
              <w:jc w:val="right"/>
              <w:rPr>
                <w:noProof/>
                <w:lang w:val="es-ES_tradnl"/>
              </w:rPr>
            </w:pPr>
            <w:r w:rsidRPr="004238D4">
              <w:rPr>
                <w:noProof/>
                <w:lang w:val="es-ES_tradnl"/>
              </w:rPr>
              <w:t>ex 2914 29 00</w:t>
            </w:r>
          </w:p>
        </w:tc>
        <w:tc>
          <w:tcPr>
            <w:tcW w:w="0" w:type="auto"/>
          </w:tcPr>
          <w:p w14:paraId="7363CB8C" w14:textId="77777777" w:rsidR="00833139" w:rsidRPr="004238D4" w:rsidRDefault="00833139" w:rsidP="004238D4">
            <w:pPr>
              <w:pStyle w:val="Paragraph"/>
              <w:jc w:val="center"/>
              <w:rPr>
                <w:noProof/>
                <w:lang w:val="es-ES_tradnl"/>
              </w:rPr>
            </w:pPr>
            <w:r w:rsidRPr="004238D4">
              <w:rPr>
                <w:noProof/>
                <w:lang w:val="es-ES_tradnl"/>
              </w:rPr>
              <w:t>25</w:t>
            </w:r>
          </w:p>
        </w:tc>
        <w:tc>
          <w:tcPr>
            <w:tcW w:w="0" w:type="auto"/>
          </w:tcPr>
          <w:p w14:paraId="5684BACF" w14:textId="77777777" w:rsidR="00833139" w:rsidRPr="004238D4" w:rsidRDefault="00833139" w:rsidP="004238D4">
            <w:pPr>
              <w:pStyle w:val="Paragraph"/>
              <w:rPr>
                <w:noProof/>
                <w:lang w:val="es-ES_tradnl"/>
              </w:rPr>
            </w:pPr>
            <w:r w:rsidRPr="004238D4">
              <w:rPr>
                <w:noProof/>
                <w:lang w:val="es-ES_tradnl"/>
              </w:rPr>
              <w:t>Ciclohex-2-enona (CAS RN 930-68-7)</w:t>
            </w:r>
          </w:p>
        </w:tc>
        <w:tc>
          <w:tcPr>
            <w:tcW w:w="0" w:type="auto"/>
          </w:tcPr>
          <w:p w14:paraId="3CFF8844"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21B763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292E9D4"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5E9C1784" w14:textId="77777777" w:rsidTr="00833139">
        <w:trPr>
          <w:cantSplit/>
        </w:trPr>
        <w:tc>
          <w:tcPr>
            <w:tcW w:w="0" w:type="auto"/>
          </w:tcPr>
          <w:p w14:paraId="505F6A40" w14:textId="77777777" w:rsidR="00833139" w:rsidRPr="004238D4" w:rsidRDefault="00833139" w:rsidP="004238D4">
            <w:pPr>
              <w:pStyle w:val="Paragraph"/>
              <w:rPr>
                <w:noProof/>
                <w:lang w:val="es-ES_tradnl"/>
              </w:rPr>
            </w:pPr>
            <w:r w:rsidRPr="004238D4">
              <w:rPr>
                <w:noProof/>
                <w:lang w:val="es-ES_tradnl"/>
              </w:rPr>
              <w:t>0.4933</w:t>
            </w:r>
          </w:p>
        </w:tc>
        <w:tc>
          <w:tcPr>
            <w:tcW w:w="0" w:type="auto"/>
          </w:tcPr>
          <w:p w14:paraId="777BF842" w14:textId="77777777" w:rsidR="00833139" w:rsidRPr="004238D4" w:rsidRDefault="00833139" w:rsidP="004238D4">
            <w:pPr>
              <w:pStyle w:val="Paragraph"/>
              <w:jc w:val="right"/>
              <w:rPr>
                <w:noProof/>
                <w:lang w:val="es-ES_tradnl"/>
              </w:rPr>
            </w:pPr>
            <w:r w:rsidRPr="004238D4">
              <w:rPr>
                <w:noProof/>
                <w:lang w:val="es-ES_tradnl"/>
              </w:rPr>
              <w:t>ex 2914 29 00</w:t>
            </w:r>
          </w:p>
        </w:tc>
        <w:tc>
          <w:tcPr>
            <w:tcW w:w="0" w:type="auto"/>
          </w:tcPr>
          <w:p w14:paraId="69EFE21A"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32C1EF77" w14:textId="77777777" w:rsidR="00833139" w:rsidRPr="004238D4" w:rsidRDefault="00833139" w:rsidP="004238D4">
            <w:pPr>
              <w:pStyle w:val="Paragraph"/>
              <w:rPr>
                <w:noProof/>
                <w:lang w:val="es-ES_tradnl"/>
              </w:rPr>
            </w:pPr>
            <w:r w:rsidRPr="004238D4">
              <w:rPr>
                <w:noProof/>
                <w:lang w:val="es-ES_tradnl"/>
              </w:rPr>
              <w:t>(R)-</w:t>
            </w:r>
            <w:r w:rsidRPr="004238D4">
              <w:rPr>
                <w:i/>
                <w:iCs/>
                <w:noProof/>
                <w:lang w:val="es-ES_tradnl"/>
              </w:rPr>
              <w:t>p</w:t>
            </w:r>
            <w:r w:rsidRPr="004238D4">
              <w:rPr>
                <w:noProof/>
                <w:lang w:val="es-ES_tradnl"/>
              </w:rPr>
              <w:t>-Menta-1(6),8-dien-2-ona (CAS RN 6485-40-1)</w:t>
            </w:r>
          </w:p>
        </w:tc>
        <w:tc>
          <w:tcPr>
            <w:tcW w:w="0" w:type="auto"/>
          </w:tcPr>
          <w:p w14:paraId="550C70E9"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9547BD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91F3E0C"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64EFB952" w14:textId="77777777" w:rsidTr="00833139">
        <w:trPr>
          <w:cantSplit/>
        </w:trPr>
        <w:tc>
          <w:tcPr>
            <w:tcW w:w="0" w:type="auto"/>
          </w:tcPr>
          <w:p w14:paraId="253F15E5" w14:textId="77777777" w:rsidR="00833139" w:rsidRPr="004238D4" w:rsidRDefault="00833139" w:rsidP="004238D4">
            <w:pPr>
              <w:pStyle w:val="Paragraph"/>
              <w:rPr>
                <w:noProof/>
                <w:lang w:val="es-ES_tradnl"/>
              </w:rPr>
            </w:pPr>
            <w:r w:rsidRPr="004238D4">
              <w:rPr>
                <w:noProof/>
                <w:lang w:val="es-ES_tradnl"/>
              </w:rPr>
              <w:t>0.8015</w:t>
            </w:r>
          </w:p>
        </w:tc>
        <w:tc>
          <w:tcPr>
            <w:tcW w:w="0" w:type="auto"/>
          </w:tcPr>
          <w:p w14:paraId="0037BE19" w14:textId="77777777" w:rsidR="00833139" w:rsidRPr="004238D4" w:rsidRDefault="00833139" w:rsidP="004238D4">
            <w:pPr>
              <w:pStyle w:val="Paragraph"/>
              <w:jc w:val="right"/>
              <w:rPr>
                <w:noProof/>
                <w:lang w:val="es-ES_tradnl"/>
              </w:rPr>
            </w:pPr>
            <w:r w:rsidRPr="004238D4">
              <w:rPr>
                <w:noProof/>
                <w:lang w:val="es-ES_tradnl"/>
              </w:rPr>
              <w:t>ex 2914 29 00</w:t>
            </w:r>
          </w:p>
        </w:tc>
        <w:tc>
          <w:tcPr>
            <w:tcW w:w="0" w:type="auto"/>
          </w:tcPr>
          <w:p w14:paraId="758478A1" w14:textId="77777777" w:rsidR="00833139" w:rsidRPr="004238D4" w:rsidRDefault="00833139" w:rsidP="004238D4">
            <w:pPr>
              <w:pStyle w:val="Paragraph"/>
              <w:jc w:val="center"/>
              <w:rPr>
                <w:noProof/>
                <w:lang w:val="es-ES_tradnl"/>
              </w:rPr>
            </w:pPr>
            <w:r w:rsidRPr="004238D4">
              <w:rPr>
                <w:noProof/>
                <w:lang w:val="es-ES_tradnl"/>
              </w:rPr>
              <w:t>35</w:t>
            </w:r>
          </w:p>
        </w:tc>
        <w:tc>
          <w:tcPr>
            <w:tcW w:w="0" w:type="auto"/>
          </w:tcPr>
          <w:p w14:paraId="7614B77D" w14:textId="77777777" w:rsidR="00833139" w:rsidRPr="004238D4" w:rsidRDefault="00833139" w:rsidP="004238D4">
            <w:pPr>
              <w:pStyle w:val="Paragraph"/>
              <w:rPr>
                <w:noProof/>
                <w:lang w:val="es-ES_tradnl"/>
              </w:rPr>
            </w:pPr>
            <w:r w:rsidRPr="004238D4">
              <w:rPr>
                <w:noProof/>
                <w:lang w:val="es-ES_tradnl"/>
              </w:rPr>
              <w:t>4-(</w:t>
            </w:r>
            <w:r w:rsidRPr="004238D4">
              <w:rPr>
                <w:i/>
                <w:iCs/>
                <w:noProof/>
                <w:lang w:val="es-ES_tradnl"/>
              </w:rPr>
              <w:t>trans</w:t>
            </w:r>
            <w:r w:rsidRPr="004238D4">
              <w:rPr>
                <w:noProof/>
                <w:lang w:val="es-ES_tradnl"/>
              </w:rPr>
              <w:t>-4-Propilciclohexil)ciclohexanona (CAS RN 82832-73-3) con una pureza en peso igual o superior al 95 %</w:t>
            </w:r>
          </w:p>
        </w:tc>
        <w:tc>
          <w:tcPr>
            <w:tcW w:w="0" w:type="auto"/>
          </w:tcPr>
          <w:p w14:paraId="13D04082"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74765B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915D095"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2985811A" w14:textId="77777777" w:rsidTr="00833139">
        <w:trPr>
          <w:cantSplit/>
        </w:trPr>
        <w:tc>
          <w:tcPr>
            <w:tcW w:w="0" w:type="auto"/>
          </w:tcPr>
          <w:p w14:paraId="5BA56CC8" w14:textId="77777777" w:rsidR="00833139" w:rsidRPr="004238D4" w:rsidRDefault="00833139" w:rsidP="004238D4">
            <w:pPr>
              <w:pStyle w:val="Paragraph"/>
              <w:rPr>
                <w:noProof/>
                <w:lang w:val="es-ES_tradnl"/>
              </w:rPr>
            </w:pPr>
            <w:r w:rsidRPr="004238D4">
              <w:rPr>
                <w:noProof/>
                <w:lang w:val="es-ES_tradnl"/>
              </w:rPr>
              <w:t>0.3480</w:t>
            </w:r>
          </w:p>
        </w:tc>
        <w:tc>
          <w:tcPr>
            <w:tcW w:w="0" w:type="auto"/>
          </w:tcPr>
          <w:p w14:paraId="744B275E" w14:textId="77777777" w:rsidR="00833139" w:rsidRPr="004238D4" w:rsidRDefault="00833139" w:rsidP="004238D4">
            <w:pPr>
              <w:pStyle w:val="Paragraph"/>
              <w:jc w:val="right"/>
              <w:rPr>
                <w:noProof/>
                <w:lang w:val="es-ES_tradnl"/>
              </w:rPr>
            </w:pPr>
            <w:r w:rsidRPr="004238D4">
              <w:rPr>
                <w:noProof/>
                <w:lang w:val="es-ES_tradnl"/>
              </w:rPr>
              <w:t>ex 2914 29 00</w:t>
            </w:r>
          </w:p>
        </w:tc>
        <w:tc>
          <w:tcPr>
            <w:tcW w:w="0" w:type="auto"/>
          </w:tcPr>
          <w:p w14:paraId="023244E0"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5D890570" w14:textId="77777777" w:rsidR="00833139" w:rsidRPr="004238D4" w:rsidRDefault="00833139" w:rsidP="004238D4">
            <w:pPr>
              <w:pStyle w:val="Paragraph"/>
              <w:rPr>
                <w:noProof/>
                <w:lang w:val="es-ES_tradnl"/>
              </w:rPr>
            </w:pPr>
            <w:r w:rsidRPr="004238D4">
              <w:rPr>
                <w:noProof/>
                <w:lang w:val="es-ES_tradnl"/>
              </w:rPr>
              <w:t>Alcanfor</w:t>
            </w:r>
          </w:p>
        </w:tc>
        <w:tc>
          <w:tcPr>
            <w:tcW w:w="0" w:type="auto"/>
          </w:tcPr>
          <w:p w14:paraId="6CA27F24"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0F476A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D798239"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67CB1A34" w14:textId="77777777" w:rsidTr="00833139">
        <w:trPr>
          <w:cantSplit/>
        </w:trPr>
        <w:tc>
          <w:tcPr>
            <w:tcW w:w="0" w:type="auto"/>
          </w:tcPr>
          <w:p w14:paraId="01B6855C" w14:textId="77777777" w:rsidR="00833139" w:rsidRPr="004238D4" w:rsidRDefault="00833139" w:rsidP="004238D4">
            <w:pPr>
              <w:pStyle w:val="Paragraph"/>
              <w:rPr>
                <w:noProof/>
                <w:lang w:val="es-ES_tradnl"/>
              </w:rPr>
            </w:pPr>
            <w:r w:rsidRPr="004238D4">
              <w:rPr>
                <w:noProof/>
                <w:lang w:val="es-ES_tradnl"/>
              </w:rPr>
              <w:t>0.8058</w:t>
            </w:r>
          </w:p>
        </w:tc>
        <w:tc>
          <w:tcPr>
            <w:tcW w:w="0" w:type="auto"/>
          </w:tcPr>
          <w:p w14:paraId="5226D5C4" w14:textId="77777777" w:rsidR="00833139" w:rsidRPr="004238D4" w:rsidRDefault="00833139" w:rsidP="004238D4">
            <w:pPr>
              <w:pStyle w:val="Paragraph"/>
              <w:jc w:val="right"/>
              <w:rPr>
                <w:noProof/>
                <w:lang w:val="es-ES_tradnl"/>
              </w:rPr>
            </w:pPr>
            <w:r w:rsidRPr="004238D4">
              <w:rPr>
                <w:noProof/>
                <w:lang w:val="es-ES_tradnl"/>
              </w:rPr>
              <w:t>ex 2914 29 00</w:t>
            </w:r>
          </w:p>
        </w:tc>
        <w:tc>
          <w:tcPr>
            <w:tcW w:w="0" w:type="auto"/>
          </w:tcPr>
          <w:p w14:paraId="36E394A7" w14:textId="77777777" w:rsidR="00833139" w:rsidRPr="004238D4" w:rsidRDefault="00833139" w:rsidP="004238D4">
            <w:pPr>
              <w:pStyle w:val="Paragraph"/>
              <w:jc w:val="center"/>
              <w:rPr>
                <w:noProof/>
                <w:lang w:val="es-ES_tradnl"/>
              </w:rPr>
            </w:pPr>
            <w:r w:rsidRPr="004238D4">
              <w:rPr>
                <w:noProof/>
                <w:lang w:val="es-ES_tradnl"/>
              </w:rPr>
              <w:t>45</w:t>
            </w:r>
          </w:p>
        </w:tc>
        <w:tc>
          <w:tcPr>
            <w:tcW w:w="0" w:type="auto"/>
          </w:tcPr>
          <w:p w14:paraId="53CA89FB" w14:textId="77777777" w:rsidR="00833139" w:rsidRPr="004238D4" w:rsidRDefault="00833139" w:rsidP="004238D4">
            <w:pPr>
              <w:pStyle w:val="Paragraph"/>
              <w:rPr>
                <w:noProof/>
                <w:lang w:val="es-ES_tradnl"/>
              </w:rPr>
            </w:pPr>
            <w:r w:rsidRPr="004238D4">
              <w:rPr>
                <w:noProof/>
                <w:lang w:val="es-ES_tradnl"/>
              </w:rPr>
              <w:t>4-Propilciclohexan-1-ona (CAS RN 40649-36-3) con una pureza en peso igual o superior al 95 %</w:t>
            </w:r>
          </w:p>
        </w:tc>
        <w:tc>
          <w:tcPr>
            <w:tcW w:w="0" w:type="auto"/>
          </w:tcPr>
          <w:p w14:paraId="1C1C4EA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50343A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9471A5C"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20582D34" w14:textId="77777777" w:rsidTr="00833139">
        <w:trPr>
          <w:cantSplit/>
        </w:trPr>
        <w:tc>
          <w:tcPr>
            <w:tcW w:w="0" w:type="auto"/>
          </w:tcPr>
          <w:p w14:paraId="75B93479" w14:textId="77777777" w:rsidR="00833139" w:rsidRPr="004238D4" w:rsidRDefault="00833139" w:rsidP="004238D4">
            <w:pPr>
              <w:pStyle w:val="Paragraph"/>
              <w:rPr>
                <w:noProof/>
                <w:lang w:val="es-ES_tradnl"/>
              </w:rPr>
            </w:pPr>
            <w:r w:rsidRPr="004238D4">
              <w:rPr>
                <w:noProof/>
                <w:lang w:val="es-ES_tradnl"/>
              </w:rPr>
              <w:t>0.5389</w:t>
            </w:r>
          </w:p>
        </w:tc>
        <w:tc>
          <w:tcPr>
            <w:tcW w:w="0" w:type="auto"/>
          </w:tcPr>
          <w:p w14:paraId="5D1F0243" w14:textId="70B48029"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2914 29 00</w:t>
            </w:r>
          </w:p>
        </w:tc>
        <w:tc>
          <w:tcPr>
            <w:tcW w:w="0" w:type="auto"/>
          </w:tcPr>
          <w:p w14:paraId="09A6AB5F" w14:textId="77777777" w:rsidR="00833139" w:rsidRPr="004238D4" w:rsidRDefault="00833139" w:rsidP="004238D4">
            <w:pPr>
              <w:pStyle w:val="Paragraph"/>
              <w:jc w:val="center"/>
              <w:rPr>
                <w:noProof/>
                <w:lang w:val="es-ES_tradnl"/>
              </w:rPr>
            </w:pPr>
            <w:r w:rsidRPr="004238D4">
              <w:rPr>
                <w:noProof/>
                <w:lang w:val="es-ES_tradnl"/>
              </w:rPr>
              <w:t>50</w:t>
            </w:r>
          </w:p>
        </w:tc>
        <w:tc>
          <w:tcPr>
            <w:tcW w:w="0" w:type="auto"/>
          </w:tcPr>
          <w:p w14:paraId="5A09059F" w14:textId="77777777" w:rsidR="00833139" w:rsidRPr="004238D4" w:rsidRDefault="00833139" w:rsidP="004238D4">
            <w:pPr>
              <w:pStyle w:val="Paragraph"/>
              <w:rPr>
                <w:noProof/>
                <w:lang w:val="es-ES_tradnl"/>
              </w:rPr>
            </w:pPr>
            <w:r w:rsidRPr="004238D4">
              <w:rPr>
                <w:i/>
                <w:iCs/>
                <w:noProof/>
                <w:lang w:val="es-ES_tradnl"/>
              </w:rPr>
              <w:t>trans</w:t>
            </w:r>
            <w:r w:rsidRPr="004238D4">
              <w:rPr>
                <w:noProof/>
                <w:lang w:val="es-ES_tradnl"/>
              </w:rPr>
              <w:t>-β-Damascona (CAS RN 23726-91-2)</w:t>
            </w:r>
          </w:p>
        </w:tc>
        <w:tc>
          <w:tcPr>
            <w:tcW w:w="0" w:type="auto"/>
          </w:tcPr>
          <w:p w14:paraId="272981C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E63662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6540532"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252CAD75" w14:textId="77777777" w:rsidTr="00833139">
        <w:trPr>
          <w:cantSplit/>
        </w:trPr>
        <w:tc>
          <w:tcPr>
            <w:tcW w:w="0" w:type="auto"/>
          </w:tcPr>
          <w:p w14:paraId="71CAD5CA" w14:textId="77777777" w:rsidR="00833139" w:rsidRPr="004238D4" w:rsidRDefault="00833139" w:rsidP="004238D4">
            <w:pPr>
              <w:pStyle w:val="Paragraph"/>
              <w:rPr>
                <w:noProof/>
                <w:lang w:val="es-ES_tradnl"/>
              </w:rPr>
            </w:pPr>
            <w:r w:rsidRPr="004238D4">
              <w:rPr>
                <w:noProof/>
                <w:lang w:val="es-ES_tradnl"/>
              </w:rPr>
              <w:t>0.7422</w:t>
            </w:r>
          </w:p>
        </w:tc>
        <w:tc>
          <w:tcPr>
            <w:tcW w:w="0" w:type="auto"/>
          </w:tcPr>
          <w:p w14:paraId="0D78A58A" w14:textId="77777777" w:rsidR="00833139" w:rsidRPr="004238D4" w:rsidRDefault="00833139" w:rsidP="004238D4">
            <w:pPr>
              <w:pStyle w:val="Paragraph"/>
              <w:jc w:val="right"/>
              <w:rPr>
                <w:noProof/>
                <w:lang w:val="es-ES_tradnl"/>
              </w:rPr>
            </w:pPr>
            <w:r w:rsidRPr="004238D4">
              <w:rPr>
                <w:noProof/>
                <w:lang w:val="es-ES_tradnl"/>
              </w:rPr>
              <w:t>ex 2914 29 00</w:t>
            </w:r>
          </w:p>
        </w:tc>
        <w:tc>
          <w:tcPr>
            <w:tcW w:w="0" w:type="auto"/>
          </w:tcPr>
          <w:p w14:paraId="68735C0C" w14:textId="77777777" w:rsidR="00833139" w:rsidRPr="004238D4" w:rsidRDefault="00833139" w:rsidP="004238D4">
            <w:pPr>
              <w:pStyle w:val="Paragraph"/>
              <w:jc w:val="center"/>
              <w:rPr>
                <w:noProof/>
                <w:lang w:val="es-ES_tradnl"/>
              </w:rPr>
            </w:pPr>
            <w:r w:rsidRPr="004238D4">
              <w:rPr>
                <w:noProof/>
                <w:lang w:val="es-ES_tradnl"/>
              </w:rPr>
              <w:t>70</w:t>
            </w:r>
          </w:p>
        </w:tc>
        <w:tc>
          <w:tcPr>
            <w:tcW w:w="0" w:type="auto"/>
          </w:tcPr>
          <w:p w14:paraId="2C9F2C0D" w14:textId="77777777" w:rsidR="00833139" w:rsidRPr="004238D4" w:rsidRDefault="00833139" w:rsidP="004238D4">
            <w:pPr>
              <w:pStyle w:val="Paragraph"/>
              <w:rPr>
                <w:noProof/>
                <w:lang w:val="es-ES_tradnl"/>
              </w:rPr>
            </w:pPr>
            <w:r w:rsidRPr="004238D4">
              <w:rPr>
                <w:noProof/>
                <w:lang w:val="es-ES_tradnl"/>
              </w:rPr>
              <w:t>2-sec-Butilciclohexanona (CAS RN 14765-30-1)</w:t>
            </w:r>
          </w:p>
        </w:tc>
        <w:tc>
          <w:tcPr>
            <w:tcW w:w="0" w:type="auto"/>
          </w:tcPr>
          <w:p w14:paraId="7169B394"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F1B323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16184B3"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42FC0E14" w14:textId="77777777" w:rsidTr="00833139">
        <w:trPr>
          <w:cantSplit/>
        </w:trPr>
        <w:tc>
          <w:tcPr>
            <w:tcW w:w="0" w:type="auto"/>
          </w:tcPr>
          <w:p w14:paraId="3E072098" w14:textId="77777777" w:rsidR="00833139" w:rsidRPr="004238D4" w:rsidRDefault="00833139" w:rsidP="004238D4">
            <w:pPr>
              <w:pStyle w:val="Paragraph"/>
              <w:rPr>
                <w:noProof/>
                <w:lang w:val="es-ES_tradnl"/>
              </w:rPr>
            </w:pPr>
            <w:r w:rsidRPr="004238D4">
              <w:rPr>
                <w:noProof/>
                <w:lang w:val="es-ES_tradnl"/>
              </w:rPr>
              <w:t>0.7389</w:t>
            </w:r>
          </w:p>
        </w:tc>
        <w:tc>
          <w:tcPr>
            <w:tcW w:w="0" w:type="auto"/>
          </w:tcPr>
          <w:p w14:paraId="327A3ED0" w14:textId="77777777" w:rsidR="00833139" w:rsidRPr="004238D4" w:rsidRDefault="00833139" w:rsidP="004238D4">
            <w:pPr>
              <w:pStyle w:val="Paragraph"/>
              <w:jc w:val="right"/>
              <w:rPr>
                <w:noProof/>
                <w:lang w:val="es-ES_tradnl"/>
              </w:rPr>
            </w:pPr>
            <w:r w:rsidRPr="004238D4">
              <w:rPr>
                <w:noProof/>
                <w:lang w:val="es-ES_tradnl"/>
              </w:rPr>
              <w:t>ex 2914 29 00</w:t>
            </w:r>
          </w:p>
        </w:tc>
        <w:tc>
          <w:tcPr>
            <w:tcW w:w="0" w:type="auto"/>
          </w:tcPr>
          <w:p w14:paraId="16C87201" w14:textId="77777777" w:rsidR="00833139" w:rsidRPr="004238D4" w:rsidRDefault="00833139" w:rsidP="004238D4">
            <w:pPr>
              <w:pStyle w:val="Paragraph"/>
              <w:jc w:val="center"/>
              <w:rPr>
                <w:noProof/>
                <w:lang w:val="es-ES_tradnl"/>
              </w:rPr>
            </w:pPr>
            <w:r w:rsidRPr="004238D4">
              <w:rPr>
                <w:noProof/>
                <w:lang w:val="es-ES_tradnl"/>
              </w:rPr>
              <w:t>80</w:t>
            </w:r>
          </w:p>
        </w:tc>
        <w:tc>
          <w:tcPr>
            <w:tcW w:w="0" w:type="auto"/>
          </w:tcPr>
          <w:p w14:paraId="22CA4BEF" w14:textId="77777777" w:rsidR="00833139" w:rsidRPr="00954892" w:rsidRDefault="00833139" w:rsidP="004238D4">
            <w:pPr>
              <w:pStyle w:val="Paragraph"/>
              <w:rPr>
                <w:noProof/>
                <w:lang w:val="fr-BE"/>
              </w:rPr>
            </w:pPr>
            <w:r w:rsidRPr="00954892">
              <w:rPr>
                <w:noProof/>
                <w:lang w:val="fr-BE"/>
              </w:rPr>
              <w:t>1-(Cedr-8-en-9-il)etanona (CAS RN 32388-55-9)</w:t>
            </w:r>
          </w:p>
        </w:tc>
        <w:tc>
          <w:tcPr>
            <w:tcW w:w="0" w:type="auto"/>
          </w:tcPr>
          <w:p w14:paraId="45CFD2C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0D737E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B875CB2"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618E2213" w14:textId="77777777" w:rsidTr="00833139">
        <w:trPr>
          <w:cantSplit/>
        </w:trPr>
        <w:tc>
          <w:tcPr>
            <w:tcW w:w="0" w:type="auto"/>
          </w:tcPr>
          <w:p w14:paraId="5AB4E104" w14:textId="77777777" w:rsidR="00833139" w:rsidRPr="004238D4" w:rsidRDefault="00833139" w:rsidP="004238D4">
            <w:pPr>
              <w:pStyle w:val="Paragraph"/>
              <w:rPr>
                <w:noProof/>
                <w:lang w:val="es-ES_tradnl"/>
              </w:rPr>
            </w:pPr>
            <w:r w:rsidRPr="004238D4">
              <w:rPr>
                <w:noProof/>
                <w:lang w:val="es-ES_tradnl"/>
              </w:rPr>
              <w:t>0.6265</w:t>
            </w:r>
          </w:p>
        </w:tc>
        <w:tc>
          <w:tcPr>
            <w:tcW w:w="0" w:type="auto"/>
          </w:tcPr>
          <w:p w14:paraId="682948CB" w14:textId="77777777" w:rsidR="00833139" w:rsidRPr="004238D4" w:rsidRDefault="00833139" w:rsidP="004238D4">
            <w:pPr>
              <w:pStyle w:val="Paragraph"/>
              <w:jc w:val="right"/>
              <w:rPr>
                <w:noProof/>
                <w:lang w:val="es-ES_tradnl"/>
              </w:rPr>
            </w:pPr>
            <w:r w:rsidRPr="004238D4">
              <w:rPr>
                <w:noProof/>
                <w:lang w:val="es-ES_tradnl"/>
              </w:rPr>
              <w:t>ex 2914 39 00</w:t>
            </w:r>
          </w:p>
        </w:tc>
        <w:tc>
          <w:tcPr>
            <w:tcW w:w="0" w:type="auto"/>
          </w:tcPr>
          <w:p w14:paraId="12DA74A2" w14:textId="77777777" w:rsidR="00833139" w:rsidRPr="004238D4" w:rsidRDefault="00833139" w:rsidP="004238D4">
            <w:pPr>
              <w:pStyle w:val="Paragraph"/>
              <w:jc w:val="center"/>
              <w:rPr>
                <w:noProof/>
                <w:lang w:val="es-ES_tradnl"/>
              </w:rPr>
            </w:pPr>
            <w:r w:rsidRPr="004238D4">
              <w:rPr>
                <w:noProof/>
                <w:lang w:val="es-ES_tradnl"/>
              </w:rPr>
              <w:t>15</w:t>
            </w:r>
          </w:p>
        </w:tc>
        <w:tc>
          <w:tcPr>
            <w:tcW w:w="0" w:type="auto"/>
          </w:tcPr>
          <w:p w14:paraId="61B91901" w14:textId="77777777" w:rsidR="00833139" w:rsidRPr="004238D4" w:rsidRDefault="00833139" w:rsidP="004238D4">
            <w:pPr>
              <w:pStyle w:val="Paragraph"/>
              <w:rPr>
                <w:noProof/>
                <w:lang w:val="es-ES_tradnl"/>
              </w:rPr>
            </w:pPr>
            <w:r w:rsidRPr="004238D4">
              <w:rPr>
                <w:noProof/>
                <w:lang w:val="es-ES_tradnl"/>
              </w:rPr>
              <w:t>2,6-Dimetil-1-indanona (CAS RN 66309-83-9)</w:t>
            </w:r>
          </w:p>
        </w:tc>
        <w:tc>
          <w:tcPr>
            <w:tcW w:w="0" w:type="auto"/>
          </w:tcPr>
          <w:p w14:paraId="1501375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AB6029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38E34D8"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6CB5588A" w14:textId="77777777" w:rsidTr="00833139">
        <w:trPr>
          <w:cantSplit/>
        </w:trPr>
        <w:tc>
          <w:tcPr>
            <w:tcW w:w="0" w:type="auto"/>
          </w:tcPr>
          <w:p w14:paraId="24BE2A6A" w14:textId="77777777" w:rsidR="00833139" w:rsidRPr="004238D4" w:rsidRDefault="00833139" w:rsidP="004238D4">
            <w:pPr>
              <w:pStyle w:val="Paragraph"/>
              <w:rPr>
                <w:noProof/>
                <w:lang w:val="es-ES_tradnl"/>
              </w:rPr>
            </w:pPr>
            <w:r w:rsidRPr="004238D4">
              <w:rPr>
                <w:noProof/>
                <w:lang w:val="es-ES_tradnl"/>
              </w:rPr>
              <w:t>0.6447</w:t>
            </w:r>
          </w:p>
        </w:tc>
        <w:tc>
          <w:tcPr>
            <w:tcW w:w="0" w:type="auto"/>
          </w:tcPr>
          <w:p w14:paraId="2E6DF37C" w14:textId="77777777" w:rsidR="00833139" w:rsidRPr="004238D4" w:rsidRDefault="00833139" w:rsidP="004238D4">
            <w:pPr>
              <w:pStyle w:val="Paragraph"/>
              <w:jc w:val="right"/>
              <w:rPr>
                <w:noProof/>
                <w:lang w:val="es-ES_tradnl"/>
              </w:rPr>
            </w:pPr>
            <w:r w:rsidRPr="004238D4">
              <w:rPr>
                <w:noProof/>
                <w:lang w:val="es-ES_tradnl"/>
              </w:rPr>
              <w:t>ex 2914 39 00</w:t>
            </w:r>
          </w:p>
        </w:tc>
        <w:tc>
          <w:tcPr>
            <w:tcW w:w="0" w:type="auto"/>
          </w:tcPr>
          <w:p w14:paraId="4B22A0C1" w14:textId="77777777" w:rsidR="00833139" w:rsidRPr="004238D4" w:rsidRDefault="00833139" w:rsidP="004238D4">
            <w:pPr>
              <w:pStyle w:val="Paragraph"/>
              <w:jc w:val="center"/>
              <w:rPr>
                <w:noProof/>
                <w:lang w:val="es-ES_tradnl"/>
              </w:rPr>
            </w:pPr>
            <w:r w:rsidRPr="004238D4">
              <w:rPr>
                <w:noProof/>
                <w:lang w:val="es-ES_tradnl"/>
              </w:rPr>
              <w:t>25</w:t>
            </w:r>
          </w:p>
        </w:tc>
        <w:tc>
          <w:tcPr>
            <w:tcW w:w="0" w:type="auto"/>
          </w:tcPr>
          <w:p w14:paraId="0A7DFB9C" w14:textId="77777777" w:rsidR="00833139" w:rsidRPr="004238D4" w:rsidRDefault="00833139" w:rsidP="004238D4">
            <w:pPr>
              <w:pStyle w:val="Paragraph"/>
              <w:rPr>
                <w:noProof/>
                <w:lang w:val="es-ES_tradnl"/>
              </w:rPr>
            </w:pPr>
            <w:r w:rsidRPr="004238D4">
              <w:rPr>
                <w:noProof/>
                <w:lang w:val="es-ES_tradnl"/>
              </w:rPr>
              <w:t>1,3-Difenilpropano-1,3-diona (CAS RN 120-46-7)</w:t>
            </w:r>
          </w:p>
        </w:tc>
        <w:tc>
          <w:tcPr>
            <w:tcW w:w="0" w:type="auto"/>
          </w:tcPr>
          <w:p w14:paraId="1E2A4DF1"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7FCC7D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78BE3F8"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668277AF" w14:textId="77777777" w:rsidTr="00833139">
        <w:trPr>
          <w:cantSplit/>
        </w:trPr>
        <w:tc>
          <w:tcPr>
            <w:tcW w:w="0" w:type="auto"/>
          </w:tcPr>
          <w:p w14:paraId="04128FDC" w14:textId="77777777" w:rsidR="00833139" w:rsidRPr="004238D4" w:rsidRDefault="00833139" w:rsidP="004238D4">
            <w:pPr>
              <w:pStyle w:val="Paragraph"/>
              <w:rPr>
                <w:noProof/>
                <w:lang w:val="es-ES_tradnl"/>
              </w:rPr>
            </w:pPr>
            <w:r w:rsidRPr="004238D4">
              <w:rPr>
                <w:noProof/>
                <w:lang w:val="es-ES_tradnl"/>
              </w:rPr>
              <w:t>0.4227</w:t>
            </w:r>
          </w:p>
        </w:tc>
        <w:tc>
          <w:tcPr>
            <w:tcW w:w="0" w:type="auto"/>
          </w:tcPr>
          <w:p w14:paraId="5725A9C9" w14:textId="77777777" w:rsidR="00833139" w:rsidRPr="004238D4" w:rsidRDefault="00833139" w:rsidP="004238D4">
            <w:pPr>
              <w:pStyle w:val="Paragraph"/>
              <w:jc w:val="right"/>
              <w:rPr>
                <w:noProof/>
                <w:lang w:val="es-ES_tradnl"/>
              </w:rPr>
            </w:pPr>
            <w:r w:rsidRPr="004238D4">
              <w:rPr>
                <w:noProof/>
                <w:lang w:val="es-ES_tradnl"/>
              </w:rPr>
              <w:t>ex 2914 39 00</w:t>
            </w:r>
          </w:p>
        </w:tc>
        <w:tc>
          <w:tcPr>
            <w:tcW w:w="0" w:type="auto"/>
          </w:tcPr>
          <w:p w14:paraId="5AEF6D11"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2E381858" w14:textId="77777777" w:rsidR="00833139" w:rsidRPr="004238D4" w:rsidRDefault="00833139" w:rsidP="004238D4">
            <w:pPr>
              <w:pStyle w:val="Paragraph"/>
              <w:rPr>
                <w:noProof/>
                <w:lang w:val="es-ES_tradnl"/>
              </w:rPr>
            </w:pPr>
            <w:r w:rsidRPr="004238D4">
              <w:rPr>
                <w:noProof/>
                <w:lang w:val="es-ES_tradnl"/>
              </w:rPr>
              <w:t>Benzofenona (CAS RN 119-61-9)</w:t>
            </w:r>
          </w:p>
        </w:tc>
        <w:tc>
          <w:tcPr>
            <w:tcW w:w="0" w:type="auto"/>
          </w:tcPr>
          <w:p w14:paraId="390AA26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8058A0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78E3B37"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1B9A4B35" w14:textId="77777777" w:rsidTr="00833139">
        <w:trPr>
          <w:cantSplit/>
        </w:trPr>
        <w:tc>
          <w:tcPr>
            <w:tcW w:w="0" w:type="auto"/>
          </w:tcPr>
          <w:p w14:paraId="36365216" w14:textId="77777777" w:rsidR="00833139" w:rsidRPr="004238D4" w:rsidRDefault="00833139" w:rsidP="004238D4">
            <w:pPr>
              <w:pStyle w:val="Paragraph"/>
              <w:rPr>
                <w:noProof/>
                <w:lang w:val="es-ES_tradnl"/>
              </w:rPr>
            </w:pPr>
            <w:r w:rsidRPr="004238D4">
              <w:rPr>
                <w:noProof/>
                <w:lang w:val="es-ES_tradnl"/>
              </w:rPr>
              <w:t>0.4429</w:t>
            </w:r>
          </w:p>
        </w:tc>
        <w:tc>
          <w:tcPr>
            <w:tcW w:w="0" w:type="auto"/>
          </w:tcPr>
          <w:p w14:paraId="5CF7E3D7" w14:textId="77777777" w:rsidR="00833139" w:rsidRPr="004238D4" w:rsidRDefault="00833139" w:rsidP="004238D4">
            <w:pPr>
              <w:pStyle w:val="Paragraph"/>
              <w:jc w:val="right"/>
              <w:rPr>
                <w:noProof/>
                <w:lang w:val="es-ES_tradnl"/>
              </w:rPr>
            </w:pPr>
            <w:r w:rsidRPr="004238D4">
              <w:rPr>
                <w:noProof/>
                <w:lang w:val="es-ES_tradnl"/>
              </w:rPr>
              <w:t>ex 2914 39 00</w:t>
            </w:r>
          </w:p>
        </w:tc>
        <w:tc>
          <w:tcPr>
            <w:tcW w:w="0" w:type="auto"/>
          </w:tcPr>
          <w:p w14:paraId="2CECA4BF" w14:textId="77777777" w:rsidR="00833139" w:rsidRPr="004238D4" w:rsidRDefault="00833139" w:rsidP="004238D4">
            <w:pPr>
              <w:pStyle w:val="Paragraph"/>
              <w:jc w:val="center"/>
              <w:rPr>
                <w:noProof/>
                <w:lang w:val="es-ES_tradnl"/>
              </w:rPr>
            </w:pPr>
            <w:r w:rsidRPr="004238D4">
              <w:rPr>
                <w:noProof/>
                <w:lang w:val="es-ES_tradnl"/>
              </w:rPr>
              <w:t>50</w:t>
            </w:r>
          </w:p>
        </w:tc>
        <w:tc>
          <w:tcPr>
            <w:tcW w:w="0" w:type="auto"/>
          </w:tcPr>
          <w:p w14:paraId="0D78ED9C" w14:textId="77777777" w:rsidR="00833139" w:rsidRPr="004238D4" w:rsidRDefault="00833139" w:rsidP="004238D4">
            <w:pPr>
              <w:pStyle w:val="Paragraph"/>
              <w:rPr>
                <w:noProof/>
                <w:lang w:val="es-ES_tradnl"/>
              </w:rPr>
            </w:pPr>
            <w:r w:rsidRPr="004238D4">
              <w:rPr>
                <w:noProof/>
                <w:lang w:val="es-ES_tradnl"/>
              </w:rPr>
              <w:t>4-Fenilbenzofenona (CAS RN 2128-93-0)</w:t>
            </w:r>
          </w:p>
        </w:tc>
        <w:tc>
          <w:tcPr>
            <w:tcW w:w="0" w:type="auto"/>
          </w:tcPr>
          <w:p w14:paraId="73403251"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0D7338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AE1983D"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78A71C71" w14:textId="77777777" w:rsidTr="00833139">
        <w:trPr>
          <w:cantSplit/>
        </w:trPr>
        <w:tc>
          <w:tcPr>
            <w:tcW w:w="0" w:type="auto"/>
          </w:tcPr>
          <w:p w14:paraId="0943F68A" w14:textId="77777777" w:rsidR="00833139" w:rsidRPr="004238D4" w:rsidRDefault="00833139" w:rsidP="004238D4">
            <w:pPr>
              <w:pStyle w:val="Paragraph"/>
              <w:rPr>
                <w:noProof/>
                <w:lang w:val="es-ES_tradnl"/>
              </w:rPr>
            </w:pPr>
            <w:r w:rsidRPr="004238D4">
              <w:rPr>
                <w:noProof/>
                <w:lang w:val="es-ES_tradnl"/>
              </w:rPr>
              <w:t>0.4428</w:t>
            </w:r>
          </w:p>
        </w:tc>
        <w:tc>
          <w:tcPr>
            <w:tcW w:w="0" w:type="auto"/>
          </w:tcPr>
          <w:p w14:paraId="0F55CE26" w14:textId="77777777" w:rsidR="00833139" w:rsidRPr="004238D4" w:rsidRDefault="00833139" w:rsidP="004238D4">
            <w:pPr>
              <w:pStyle w:val="Paragraph"/>
              <w:jc w:val="right"/>
              <w:rPr>
                <w:noProof/>
                <w:lang w:val="es-ES_tradnl"/>
              </w:rPr>
            </w:pPr>
            <w:r w:rsidRPr="004238D4">
              <w:rPr>
                <w:noProof/>
                <w:lang w:val="es-ES_tradnl"/>
              </w:rPr>
              <w:t>ex 2914 39 00</w:t>
            </w:r>
          </w:p>
        </w:tc>
        <w:tc>
          <w:tcPr>
            <w:tcW w:w="0" w:type="auto"/>
          </w:tcPr>
          <w:p w14:paraId="69D23C41" w14:textId="77777777" w:rsidR="00833139" w:rsidRPr="004238D4" w:rsidRDefault="00833139" w:rsidP="004238D4">
            <w:pPr>
              <w:pStyle w:val="Paragraph"/>
              <w:jc w:val="center"/>
              <w:rPr>
                <w:noProof/>
                <w:lang w:val="es-ES_tradnl"/>
              </w:rPr>
            </w:pPr>
            <w:r w:rsidRPr="004238D4">
              <w:rPr>
                <w:noProof/>
                <w:lang w:val="es-ES_tradnl"/>
              </w:rPr>
              <w:t>60</w:t>
            </w:r>
          </w:p>
        </w:tc>
        <w:tc>
          <w:tcPr>
            <w:tcW w:w="0" w:type="auto"/>
          </w:tcPr>
          <w:p w14:paraId="415E6926" w14:textId="77777777" w:rsidR="00833139" w:rsidRPr="004238D4" w:rsidRDefault="00833139" w:rsidP="004238D4">
            <w:pPr>
              <w:pStyle w:val="Paragraph"/>
              <w:rPr>
                <w:noProof/>
                <w:lang w:val="es-ES_tradnl"/>
              </w:rPr>
            </w:pPr>
            <w:r w:rsidRPr="004238D4">
              <w:rPr>
                <w:noProof/>
                <w:lang w:val="es-ES_tradnl"/>
              </w:rPr>
              <w:t>4-Metilbenzofenona (CAS RN 134-84-9)</w:t>
            </w:r>
          </w:p>
        </w:tc>
        <w:tc>
          <w:tcPr>
            <w:tcW w:w="0" w:type="auto"/>
          </w:tcPr>
          <w:p w14:paraId="5DF4A0F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CD0B6A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DFB9C47"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2B368304" w14:textId="77777777" w:rsidTr="00833139">
        <w:trPr>
          <w:cantSplit/>
        </w:trPr>
        <w:tc>
          <w:tcPr>
            <w:tcW w:w="0" w:type="auto"/>
          </w:tcPr>
          <w:p w14:paraId="3DFB1449" w14:textId="77777777" w:rsidR="00833139" w:rsidRPr="004238D4" w:rsidRDefault="00833139" w:rsidP="004238D4">
            <w:pPr>
              <w:pStyle w:val="Paragraph"/>
              <w:rPr>
                <w:noProof/>
                <w:lang w:val="es-ES_tradnl"/>
              </w:rPr>
            </w:pPr>
            <w:r w:rsidRPr="004238D4">
              <w:rPr>
                <w:noProof/>
                <w:lang w:val="es-ES_tradnl"/>
              </w:rPr>
              <w:t>0.5739</w:t>
            </w:r>
          </w:p>
        </w:tc>
        <w:tc>
          <w:tcPr>
            <w:tcW w:w="0" w:type="auto"/>
          </w:tcPr>
          <w:p w14:paraId="64460A76" w14:textId="77777777" w:rsidR="00833139" w:rsidRPr="004238D4" w:rsidRDefault="00833139" w:rsidP="004238D4">
            <w:pPr>
              <w:pStyle w:val="Paragraph"/>
              <w:jc w:val="right"/>
              <w:rPr>
                <w:noProof/>
                <w:lang w:val="es-ES_tradnl"/>
              </w:rPr>
            </w:pPr>
            <w:r w:rsidRPr="004238D4">
              <w:rPr>
                <w:noProof/>
                <w:lang w:val="es-ES_tradnl"/>
              </w:rPr>
              <w:t>ex 2914 39 00</w:t>
            </w:r>
          </w:p>
        </w:tc>
        <w:tc>
          <w:tcPr>
            <w:tcW w:w="0" w:type="auto"/>
          </w:tcPr>
          <w:p w14:paraId="6E0C37D1" w14:textId="77777777" w:rsidR="00833139" w:rsidRPr="004238D4" w:rsidRDefault="00833139" w:rsidP="004238D4">
            <w:pPr>
              <w:pStyle w:val="Paragraph"/>
              <w:jc w:val="center"/>
              <w:rPr>
                <w:noProof/>
                <w:lang w:val="es-ES_tradnl"/>
              </w:rPr>
            </w:pPr>
            <w:r w:rsidRPr="004238D4">
              <w:rPr>
                <w:noProof/>
                <w:lang w:val="es-ES_tradnl"/>
              </w:rPr>
              <w:t>70</w:t>
            </w:r>
          </w:p>
        </w:tc>
        <w:tc>
          <w:tcPr>
            <w:tcW w:w="0" w:type="auto"/>
          </w:tcPr>
          <w:p w14:paraId="65C63CCB" w14:textId="77777777" w:rsidR="00833139" w:rsidRPr="004238D4" w:rsidRDefault="00833139" w:rsidP="004238D4">
            <w:pPr>
              <w:pStyle w:val="Paragraph"/>
              <w:rPr>
                <w:noProof/>
                <w:lang w:val="es-ES_tradnl"/>
              </w:rPr>
            </w:pPr>
            <w:r w:rsidRPr="004238D4">
              <w:rPr>
                <w:noProof/>
                <w:lang w:val="es-ES_tradnl"/>
              </w:rPr>
              <w:t>Bencilo (CAS RN 134-81-6)</w:t>
            </w:r>
          </w:p>
        </w:tc>
        <w:tc>
          <w:tcPr>
            <w:tcW w:w="0" w:type="auto"/>
          </w:tcPr>
          <w:p w14:paraId="011718E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E242C7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CCBA2EE"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037190B7" w14:textId="77777777" w:rsidTr="00833139">
        <w:trPr>
          <w:cantSplit/>
        </w:trPr>
        <w:tc>
          <w:tcPr>
            <w:tcW w:w="0" w:type="auto"/>
          </w:tcPr>
          <w:p w14:paraId="654D0259" w14:textId="77777777" w:rsidR="00833139" w:rsidRPr="004238D4" w:rsidRDefault="00833139" w:rsidP="004238D4">
            <w:pPr>
              <w:pStyle w:val="Paragraph"/>
              <w:rPr>
                <w:noProof/>
                <w:lang w:val="es-ES_tradnl"/>
              </w:rPr>
            </w:pPr>
            <w:r w:rsidRPr="004238D4">
              <w:rPr>
                <w:noProof/>
                <w:lang w:val="es-ES_tradnl"/>
              </w:rPr>
              <w:t>0.5535</w:t>
            </w:r>
          </w:p>
        </w:tc>
        <w:tc>
          <w:tcPr>
            <w:tcW w:w="0" w:type="auto"/>
          </w:tcPr>
          <w:p w14:paraId="565FFEA0" w14:textId="77777777" w:rsidR="00833139" w:rsidRPr="004238D4" w:rsidRDefault="00833139" w:rsidP="004238D4">
            <w:pPr>
              <w:pStyle w:val="Paragraph"/>
              <w:jc w:val="right"/>
              <w:rPr>
                <w:noProof/>
                <w:lang w:val="es-ES_tradnl"/>
              </w:rPr>
            </w:pPr>
            <w:r w:rsidRPr="004238D4">
              <w:rPr>
                <w:noProof/>
                <w:lang w:val="es-ES_tradnl"/>
              </w:rPr>
              <w:t>ex 2914 39 00</w:t>
            </w:r>
          </w:p>
        </w:tc>
        <w:tc>
          <w:tcPr>
            <w:tcW w:w="0" w:type="auto"/>
          </w:tcPr>
          <w:p w14:paraId="3BB8285A" w14:textId="77777777" w:rsidR="00833139" w:rsidRPr="004238D4" w:rsidRDefault="00833139" w:rsidP="004238D4">
            <w:pPr>
              <w:pStyle w:val="Paragraph"/>
              <w:jc w:val="center"/>
              <w:rPr>
                <w:noProof/>
                <w:lang w:val="es-ES_tradnl"/>
              </w:rPr>
            </w:pPr>
            <w:r w:rsidRPr="004238D4">
              <w:rPr>
                <w:noProof/>
                <w:lang w:val="es-ES_tradnl"/>
              </w:rPr>
              <w:t>80</w:t>
            </w:r>
          </w:p>
        </w:tc>
        <w:tc>
          <w:tcPr>
            <w:tcW w:w="0" w:type="auto"/>
          </w:tcPr>
          <w:p w14:paraId="22F0D193" w14:textId="77777777" w:rsidR="00833139" w:rsidRPr="004238D4" w:rsidRDefault="00833139" w:rsidP="004238D4">
            <w:pPr>
              <w:pStyle w:val="Paragraph"/>
              <w:rPr>
                <w:noProof/>
                <w:lang w:val="es-ES_tradnl"/>
              </w:rPr>
            </w:pPr>
            <w:r w:rsidRPr="004238D4">
              <w:rPr>
                <w:noProof/>
                <w:lang w:val="es-ES_tradnl"/>
              </w:rPr>
              <w:t>4'-Metilacetofenona (CAS RN 122-00-9)</w:t>
            </w:r>
          </w:p>
        </w:tc>
        <w:tc>
          <w:tcPr>
            <w:tcW w:w="0" w:type="auto"/>
          </w:tcPr>
          <w:p w14:paraId="0BA4B5D1"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8DFDC5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F156932"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75AC4EE1" w14:textId="77777777" w:rsidTr="00833139">
        <w:trPr>
          <w:cantSplit/>
        </w:trPr>
        <w:tc>
          <w:tcPr>
            <w:tcW w:w="0" w:type="auto"/>
          </w:tcPr>
          <w:p w14:paraId="36C95F06" w14:textId="77777777" w:rsidR="00833139" w:rsidRPr="004238D4" w:rsidRDefault="00833139" w:rsidP="004238D4">
            <w:pPr>
              <w:pStyle w:val="Paragraph"/>
              <w:rPr>
                <w:noProof/>
                <w:lang w:val="es-ES_tradnl"/>
              </w:rPr>
            </w:pPr>
            <w:r w:rsidRPr="004238D4">
              <w:rPr>
                <w:noProof/>
                <w:lang w:val="es-ES_tradnl"/>
              </w:rPr>
              <w:t>0.7824</w:t>
            </w:r>
          </w:p>
        </w:tc>
        <w:tc>
          <w:tcPr>
            <w:tcW w:w="0" w:type="auto"/>
          </w:tcPr>
          <w:p w14:paraId="664F38E7" w14:textId="77777777" w:rsidR="00833139" w:rsidRPr="004238D4" w:rsidRDefault="00833139" w:rsidP="004238D4">
            <w:pPr>
              <w:pStyle w:val="Paragraph"/>
              <w:jc w:val="right"/>
              <w:rPr>
                <w:noProof/>
                <w:lang w:val="es-ES_tradnl"/>
              </w:rPr>
            </w:pPr>
            <w:r w:rsidRPr="004238D4">
              <w:rPr>
                <w:noProof/>
                <w:lang w:val="es-ES_tradnl"/>
              </w:rPr>
              <w:t>ex 2914 50 00</w:t>
            </w:r>
          </w:p>
        </w:tc>
        <w:tc>
          <w:tcPr>
            <w:tcW w:w="0" w:type="auto"/>
          </w:tcPr>
          <w:p w14:paraId="0846D9F3" w14:textId="77777777" w:rsidR="00833139" w:rsidRPr="004238D4" w:rsidRDefault="00833139" w:rsidP="004238D4">
            <w:pPr>
              <w:pStyle w:val="Paragraph"/>
              <w:jc w:val="center"/>
              <w:rPr>
                <w:noProof/>
                <w:lang w:val="es-ES_tradnl"/>
              </w:rPr>
            </w:pPr>
            <w:r w:rsidRPr="004238D4">
              <w:rPr>
                <w:noProof/>
                <w:lang w:val="es-ES_tradnl"/>
              </w:rPr>
              <w:t>15</w:t>
            </w:r>
          </w:p>
        </w:tc>
        <w:tc>
          <w:tcPr>
            <w:tcW w:w="0" w:type="auto"/>
          </w:tcPr>
          <w:p w14:paraId="21240590" w14:textId="77777777" w:rsidR="00833139" w:rsidRPr="004238D4" w:rsidRDefault="00833139" w:rsidP="004238D4">
            <w:pPr>
              <w:pStyle w:val="Paragraph"/>
              <w:rPr>
                <w:noProof/>
                <w:lang w:val="es-ES_tradnl"/>
              </w:rPr>
            </w:pPr>
            <w:r w:rsidRPr="004238D4">
              <w:rPr>
                <w:noProof/>
                <w:lang w:val="es-ES_tradnl"/>
              </w:rPr>
              <w:t>1,1-Dimetoxiacetona (CAS RN 6342-56-9) con una pureza en peso igual o superior al 98 %</w:t>
            </w:r>
          </w:p>
        </w:tc>
        <w:tc>
          <w:tcPr>
            <w:tcW w:w="0" w:type="auto"/>
          </w:tcPr>
          <w:p w14:paraId="7DF62752"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74F75F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E6D6443"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084D4302" w14:textId="77777777" w:rsidTr="00833139">
        <w:trPr>
          <w:cantSplit/>
        </w:trPr>
        <w:tc>
          <w:tcPr>
            <w:tcW w:w="0" w:type="auto"/>
          </w:tcPr>
          <w:p w14:paraId="6E5B0758" w14:textId="77777777" w:rsidR="00833139" w:rsidRPr="004238D4" w:rsidRDefault="00833139" w:rsidP="004238D4">
            <w:pPr>
              <w:pStyle w:val="Paragraph"/>
              <w:rPr>
                <w:noProof/>
                <w:lang w:val="es-ES_tradnl"/>
              </w:rPr>
            </w:pPr>
            <w:r w:rsidRPr="004238D4">
              <w:rPr>
                <w:noProof/>
                <w:lang w:val="es-ES_tradnl"/>
              </w:rPr>
              <w:t>0.8168</w:t>
            </w:r>
          </w:p>
        </w:tc>
        <w:tc>
          <w:tcPr>
            <w:tcW w:w="0" w:type="auto"/>
          </w:tcPr>
          <w:p w14:paraId="3535B3AE" w14:textId="248D54A9"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2914 50 00</w:t>
            </w:r>
          </w:p>
        </w:tc>
        <w:tc>
          <w:tcPr>
            <w:tcW w:w="0" w:type="auto"/>
          </w:tcPr>
          <w:p w14:paraId="683AE5A9" w14:textId="77777777" w:rsidR="00833139" w:rsidRPr="004238D4" w:rsidRDefault="00833139" w:rsidP="004238D4">
            <w:pPr>
              <w:pStyle w:val="Paragraph"/>
              <w:jc w:val="center"/>
              <w:rPr>
                <w:noProof/>
                <w:lang w:val="es-ES_tradnl"/>
              </w:rPr>
            </w:pPr>
            <w:r w:rsidRPr="004238D4">
              <w:rPr>
                <w:noProof/>
                <w:lang w:val="es-ES_tradnl"/>
              </w:rPr>
              <w:t>18</w:t>
            </w:r>
          </w:p>
        </w:tc>
        <w:tc>
          <w:tcPr>
            <w:tcW w:w="0" w:type="auto"/>
          </w:tcPr>
          <w:p w14:paraId="3689813A" w14:textId="77777777" w:rsidR="00833139" w:rsidRPr="004238D4" w:rsidRDefault="00833139" w:rsidP="004238D4">
            <w:pPr>
              <w:pStyle w:val="Paragraph"/>
              <w:rPr>
                <w:noProof/>
                <w:lang w:val="es-ES_tradnl"/>
              </w:rPr>
            </w:pPr>
            <w:r w:rsidRPr="004238D4">
              <w:rPr>
                <w:noProof/>
                <w:lang w:val="es-ES_tradnl"/>
              </w:rPr>
              <w:t>4'-hidroxiacetofenona (CAS RN 99-93-4) con una pureza en peso igual o superior al 99 %</w:t>
            </w:r>
          </w:p>
        </w:tc>
        <w:tc>
          <w:tcPr>
            <w:tcW w:w="0" w:type="auto"/>
          </w:tcPr>
          <w:p w14:paraId="542F591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77900E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8254177"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7B302E47" w14:textId="77777777" w:rsidTr="00833139">
        <w:trPr>
          <w:cantSplit/>
        </w:trPr>
        <w:tc>
          <w:tcPr>
            <w:tcW w:w="0" w:type="auto"/>
          </w:tcPr>
          <w:p w14:paraId="17104FDD" w14:textId="77777777" w:rsidR="00833139" w:rsidRPr="004238D4" w:rsidRDefault="00833139" w:rsidP="004238D4">
            <w:pPr>
              <w:pStyle w:val="Paragraph"/>
              <w:rPr>
                <w:noProof/>
                <w:lang w:val="es-ES_tradnl"/>
              </w:rPr>
            </w:pPr>
            <w:r w:rsidRPr="004238D4">
              <w:rPr>
                <w:noProof/>
                <w:lang w:val="es-ES_tradnl"/>
              </w:rPr>
              <w:t>0.4932</w:t>
            </w:r>
          </w:p>
        </w:tc>
        <w:tc>
          <w:tcPr>
            <w:tcW w:w="0" w:type="auto"/>
          </w:tcPr>
          <w:p w14:paraId="67D4843C" w14:textId="77777777" w:rsidR="00833139" w:rsidRPr="004238D4" w:rsidRDefault="00833139" w:rsidP="004238D4">
            <w:pPr>
              <w:pStyle w:val="Paragraph"/>
              <w:jc w:val="right"/>
              <w:rPr>
                <w:noProof/>
                <w:lang w:val="es-ES_tradnl"/>
              </w:rPr>
            </w:pPr>
            <w:r w:rsidRPr="004238D4">
              <w:rPr>
                <w:noProof/>
                <w:lang w:val="es-ES_tradnl"/>
              </w:rPr>
              <w:t>ex 2914 50 00</w:t>
            </w:r>
          </w:p>
        </w:tc>
        <w:tc>
          <w:tcPr>
            <w:tcW w:w="0" w:type="auto"/>
          </w:tcPr>
          <w:p w14:paraId="5EE1DF6A"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1A44DBBF" w14:textId="77777777" w:rsidR="00833139" w:rsidRPr="004238D4" w:rsidRDefault="00833139" w:rsidP="004238D4">
            <w:pPr>
              <w:pStyle w:val="Paragraph"/>
              <w:rPr>
                <w:noProof/>
                <w:lang w:val="es-ES_tradnl"/>
              </w:rPr>
            </w:pPr>
            <w:r w:rsidRPr="004238D4">
              <w:rPr>
                <w:noProof/>
                <w:lang w:val="es-ES_tradnl"/>
              </w:rPr>
              <w:t>3’-Hidroxiacetofenona (CAS RN 121-71-1)</w:t>
            </w:r>
          </w:p>
        </w:tc>
        <w:tc>
          <w:tcPr>
            <w:tcW w:w="0" w:type="auto"/>
          </w:tcPr>
          <w:p w14:paraId="5EAEF9FD"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9B9435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3583D30"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252A83EB" w14:textId="77777777" w:rsidTr="00833139">
        <w:trPr>
          <w:cantSplit/>
        </w:trPr>
        <w:tc>
          <w:tcPr>
            <w:tcW w:w="0" w:type="auto"/>
          </w:tcPr>
          <w:p w14:paraId="026C63D1" w14:textId="77777777" w:rsidR="00833139" w:rsidRPr="004238D4" w:rsidRDefault="00833139" w:rsidP="004238D4">
            <w:pPr>
              <w:pStyle w:val="Paragraph"/>
              <w:rPr>
                <w:noProof/>
                <w:lang w:val="es-ES_tradnl"/>
              </w:rPr>
            </w:pPr>
            <w:r w:rsidRPr="004238D4">
              <w:rPr>
                <w:noProof/>
                <w:lang w:val="es-ES_tradnl"/>
              </w:rPr>
              <w:t>0.8179</w:t>
            </w:r>
          </w:p>
        </w:tc>
        <w:tc>
          <w:tcPr>
            <w:tcW w:w="0" w:type="auto"/>
          </w:tcPr>
          <w:p w14:paraId="133DEC85" w14:textId="0C234F84"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2914 50 00</w:t>
            </w:r>
          </w:p>
        </w:tc>
        <w:tc>
          <w:tcPr>
            <w:tcW w:w="0" w:type="auto"/>
          </w:tcPr>
          <w:p w14:paraId="49A76882" w14:textId="77777777" w:rsidR="00833139" w:rsidRPr="004238D4" w:rsidRDefault="00833139" w:rsidP="004238D4">
            <w:pPr>
              <w:pStyle w:val="Paragraph"/>
              <w:jc w:val="center"/>
              <w:rPr>
                <w:noProof/>
                <w:lang w:val="es-ES_tradnl"/>
              </w:rPr>
            </w:pPr>
            <w:r w:rsidRPr="004238D4">
              <w:rPr>
                <w:noProof/>
                <w:lang w:val="es-ES_tradnl"/>
              </w:rPr>
              <w:t>23</w:t>
            </w:r>
          </w:p>
        </w:tc>
        <w:tc>
          <w:tcPr>
            <w:tcW w:w="0" w:type="auto"/>
          </w:tcPr>
          <w:p w14:paraId="36612AEE" w14:textId="77777777" w:rsidR="00833139" w:rsidRPr="004238D4" w:rsidRDefault="00833139" w:rsidP="004238D4">
            <w:pPr>
              <w:pStyle w:val="Paragraph"/>
              <w:rPr>
                <w:noProof/>
                <w:lang w:val="es-ES_tradnl"/>
              </w:rPr>
            </w:pPr>
            <w:r w:rsidRPr="004238D4">
              <w:rPr>
                <w:noProof/>
                <w:lang w:val="es-ES_tradnl"/>
              </w:rPr>
              <w:t>1-[2-(oxiran-2-ilmetoxi)fenil]-3-fenilpropan-1-ona (CAS RN 22525-95-7) con una pureza en peso igual o superior al 99 %</w:t>
            </w:r>
          </w:p>
        </w:tc>
        <w:tc>
          <w:tcPr>
            <w:tcW w:w="0" w:type="auto"/>
          </w:tcPr>
          <w:p w14:paraId="48B8AEEC"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01B71F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7F10A71"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6EC67132" w14:textId="77777777" w:rsidTr="00833139">
        <w:trPr>
          <w:cantSplit/>
        </w:trPr>
        <w:tc>
          <w:tcPr>
            <w:tcW w:w="0" w:type="auto"/>
          </w:tcPr>
          <w:p w14:paraId="6B13934E" w14:textId="77777777" w:rsidR="00833139" w:rsidRPr="004238D4" w:rsidRDefault="00833139" w:rsidP="004238D4">
            <w:pPr>
              <w:pStyle w:val="Paragraph"/>
              <w:rPr>
                <w:noProof/>
                <w:lang w:val="es-ES_tradnl"/>
              </w:rPr>
            </w:pPr>
            <w:r w:rsidRPr="004238D4">
              <w:rPr>
                <w:noProof/>
                <w:lang w:val="es-ES_tradnl"/>
              </w:rPr>
              <w:t>0.5943</w:t>
            </w:r>
          </w:p>
        </w:tc>
        <w:tc>
          <w:tcPr>
            <w:tcW w:w="0" w:type="auto"/>
          </w:tcPr>
          <w:p w14:paraId="6906F55E" w14:textId="77777777" w:rsidR="00833139" w:rsidRPr="004238D4" w:rsidRDefault="00833139" w:rsidP="004238D4">
            <w:pPr>
              <w:pStyle w:val="Paragraph"/>
              <w:jc w:val="right"/>
              <w:rPr>
                <w:noProof/>
                <w:lang w:val="es-ES_tradnl"/>
              </w:rPr>
            </w:pPr>
            <w:r w:rsidRPr="004238D4">
              <w:rPr>
                <w:noProof/>
                <w:lang w:val="es-ES_tradnl"/>
              </w:rPr>
              <w:t>ex 2914 50 00</w:t>
            </w:r>
          </w:p>
        </w:tc>
        <w:tc>
          <w:tcPr>
            <w:tcW w:w="0" w:type="auto"/>
          </w:tcPr>
          <w:p w14:paraId="4B0015DA" w14:textId="77777777" w:rsidR="00833139" w:rsidRPr="004238D4" w:rsidRDefault="00833139" w:rsidP="004238D4">
            <w:pPr>
              <w:pStyle w:val="Paragraph"/>
              <w:jc w:val="center"/>
              <w:rPr>
                <w:noProof/>
                <w:lang w:val="es-ES_tradnl"/>
              </w:rPr>
            </w:pPr>
            <w:r w:rsidRPr="004238D4">
              <w:rPr>
                <w:noProof/>
                <w:lang w:val="es-ES_tradnl"/>
              </w:rPr>
              <w:t>25</w:t>
            </w:r>
          </w:p>
        </w:tc>
        <w:tc>
          <w:tcPr>
            <w:tcW w:w="0" w:type="auto"/>
          </w:tcPr>
          <w:p w14:paraId="5D532BF4" w14:textId="77777777" w:rsidR="00833139" w:rsidRPr="004238D4" w:rsidRDefault="00833139" w:rsidP="004238D4">
            <w:pPr>
              <w:pStyle w:val="Paragraph"/>
              <w:rPr>
                <w:noProof/>
                <w:lang w:val="es-ES_tradnl"/>
              </w:rPr>
            </w:pPr>
            <w:r w:rsidRPr="004238D4">
              <w:rPr>
                <w:noProof/>
                <w:lang w:val="es-ES_tradnl"/>
              </w:rPr>
              <w:t>4'-Metoxiacetofenona (CAS RN 100-06-1)</w:t>
            </w:r>
          </w:p>
        </w:tc>
        <w:tc>
          <w:tcPr>
            <w:tcW w:w="0" w:type="auto"/>
          </w:tcPr>
          <w:p w14:paraId="5ACA0EB9"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4A3BC4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87BC1CB"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75FB1F7D" w14:textId="77777777" w:rsidTr="00833139">
        <w:trPr>
          <w:cantSplit/>
        </w:trPr>
        <w:tc>
          <w:tcPr>
            <w:tcW w:w="0" w:type="auto"/>
          </w:tcPr>
          <w:p w14:paraId="4DF16CF2" w14:textId="77777777" w:rsidR="00833139" w:rsidRPr="004238D4" w:rsidRDefault="00833139" w:rsidP="004238D4">
            <w:pPr>
              <w:pStyle w:val="Paragraph"/>
              <w:rPr>
                <w:noProof/>
                <w:lang w:val="es-ES_tradnl"/>
              </w:rPr>
            </w:pPr>
            <w:r w:rsidRPr="004238D4">
              <w:rPr>
                <w:noProof/>
                <w:lang w:val="es-ES_tradnl"/>
              </w:rPr>
              <w:t>0.8195</w:t>
            </w:r>
          </w:p>
        </w:tc>
        <w:tc>
          <w:tcPr>
            <w:tcW w:w="0" w:type="auto"/>
          </w:tcPr>
          <w:p w14:paraId="41ED5B67" w14:textId="4645D444"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2914 50 00</w:t>
            </w:r>
          </w:p>
        </w:tc>
        <w:tc>
          <w:tcPr>
            <w:tcW w:w="0" w:type="auto"/>
          </w:tcPr>
          <w:p w14:paraId="49D84FF1" w14:textId="77777777" w:rsidR="00833139" w:rsidRPr="004238D4" w:rsidRDefault="00833139" w:rsidP="004238D4">
            <w:pPr>
              <w:pStyle w:val="Paragraph"/>
              <w:jc w:val="center"/>
              <w:rPr>
                <w:noProof/>
                <w:lang w:val="es-ES_tradnl"/>
              </w:rPr>
            </w:pPr>
            <w:r w:rsidRPr="004238D4">
              <w:rPr>
                <w:noProof/>
                <w:lang w:val="es-ES_tradnl"/>
              </w:rPr>
              <w:t>28</w:t>
            </w:r>
          </w:p>
        </w:tc>
        <w:tc>
          <w:tcPr>
            <w:tcW w:w="0" w:type="auto"/>
          </w:tcPr>
          <w:p w14:paraId="0A7F9C02" w14:textId="77777777" w:rsidR="00833139" w:rsidRPr="004238D4" w:rsidRDefault="00833139" w:rsidP="004238D4">
            <w:pPr>
              <w:pStyle w:val="Paragraph"/>
              <w:rPr>
                <w:noProof/>
                <w:lang w:val="es-ES_tradnl"/>
              </w:rPr>
            </w:pPr>
            <w:r w:rsidRPr="004238D4">
              <w:rPr>
                <w:noProof/>
                <w:lang w:val="es-ES_tradnl"/>
              </w:rPr>
              <w:t>1,1'-{(2-hidroxipropano-1,3-diil)bis[oxi(6-hidroxibenceno-2,1-diil)]}dietanona (CAS RN 16150-44-0) con una pureza en peso igual o superior al 98 %</w:t>
            </w:r>
          </w:p>
        </w:tc>
        <w:tc>
          <w:tcPr>
            <w:tcW w:w="0" w:type="auto"/>
          </w:tcPr>
          <w:p w14:paraId="5C90A8D4"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4A9BE6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EF9889F"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7D0E84DE" w14:textId="77777777" w:rsidTr="00833139">
        <w:trPr>
          <w:cantSplit/>
        </w:trPr>
        <w:tc>
          <w:tcPr>
            <w:tcW w:w="0" w:type="auto"/>
          </w:tcPr>
          <w:p w14:paraId="3DF3F59F" w14:textId="77777777" w:rsidR="00833139" w:rsidRPr="004238D4" w:rsidRDefault="00833139" w:rsidP="004238D4">
            <w:pPr>
              <w:pStyle w:val="Paragraph"/>
              <w:rPr>
                <w:noProof/>
                <w:lang w:val="es-ES_tradnl"/>
              </w:rPr>
            </w:pPr>
            <w:r w:rsidRPr="004238D4">
              <w:rPr>
                <w:noProof/>
                <w:lang w:val="es-ES_tradnl"/>
              </w:rPr>
              <w:t>0.7797</w:t>
            </w:r>
          </w:p>
        </w:tc>
        <w:tc>
          <w:tcPr>
            <w:tcW w:w="0" w:type="auto"/>
          </w:tcPr>
          <w:p w14:paraId="5322AE4D" w14:textId="77777777" w:rsidR="00833139" w:rsidRPr="004238D4" w:rsidRDefault="00833139" w:rsidP="004238D4">
            <w:pPr>
              <w:pStyle w:val="Paragraph"/>
              <w:jc w:val="right"/>
              <w:rPr>
                <w:noProof/>
                <w:lang w:val="es-ES_tradnl"/>
              </w:rPr>
            </w:pPr>
            <w:r w:rsidRPr="004238D4">
              <w:rPr>
                <w:noProof/>
                <w:lang w:val="es-ES_tradnl"/>
              </w:rPr>
              <w:t>ex 2914 50 00</w:t>
            </w:r>
          </w:p>
        </w:tc>
        <w:tc>
          <w:tcPr>
            <w:tcW w:w="0" w:type="auto"/>
          </w:tcPr>
          <w:p w14:paraId="74859C22" w14:textId="77777777" w:rsidR="00833139" w:rsidRPr="004238D4" w:rsidRDefault="00833139" w:rsidP="004238D4">
            <w:pPr>
              <w:pStyle w:val="Paragraph"/>
              <w:jc w:val="center"/>
              <w:rPr>
                <w:noProof/>
                <w:lang w:val="es-ES_tradnl"/>
              </w:rPr>
            </w:pPr>
            <w:r w:rsidRPr="004238D4">
              <w:rPr>
                <w:noProof/>
                <w:lang w:val="es-ES_tradnl"/>
              </w:rPr>
              <w:t>35</w:t>
            </w:r>
          </w:p>
        </w:tc>
        <w:tc>
          <w:tcPr>
            <w:tcW w:w="0" w:type="auto"/>
          </w:tcPr>
          <w:p w14:paraId="44C3AE3A" w14:textId="77777777" w:rsidR="00833139" w:rsidRPr="004238D4" w:rsidRDefault="00833139" w:rsidP="004238D4">
            <w:pPr>
              <w:pStyle w:val="Paragraph"/>
              <w:rPr>
                <w:noProof/>
                <w:lang w:val="es-ES_tradnl"/>
              </w:rPr>
            </w:pPr>
            <w:r w:rsidRPr="004238D4">
              <w:rPr>
                <w:noProof/>
                <w:lang w:val="es-ES_tradnl"/>
              </w:rPr>
              <w:t>2-Hidroxi-1-[4-[4-(2-hidroxi-2-metilpropanoíl)fenoxi]fenil]-2-metilpropan-1-ona (CAS-RN 71868-15-0)</w:t>
            </w:r>
          </w:p>
        </w:tc>
        <w:tc>
          <w:tcPr>
            <w:tcW w:w="0" w:type="auto"/>
          </w:tcPr>
          <w:p w14:paraId="21FFB3E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9A452D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00A0FD7"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3D326AFA" w14:textId="77777777" w:rsidTr="00833139">
        <w:trPr>
          <w:cantSplit/>
        </w:trPr>
        <w:tc>
          <w:tcPr>
            <w:tcW w:w="0" w:type="auto"/>
          </w:tcPr>
          <w:p w14:paraId="310C29B7" w14:textId="77777777" w:rsidR="00833139" w:rsidRPr="004238D4" w:rsidRDefault="00833139" w:rsidP="004238D4">
            <w:pPr>
              <w:pStyle w:val="Paragraph"/>
              <w:rPr>
                <w:noProof/>
                <w:lang w:val="es-ES_tradnl"/>
              </w:rPr>
            </w:pPr>
            <w:r w:rsidRPr="004238D4">
              <w:rPr>
                <w:noProof/>
                <w:lang w:val="es-ES_tradnl"/>
              </w:rPr>
              <w:t>0.5904</w:t>
            </w:r>
          </w:p>
        </w:tc>
        <w:tc>
          <w:tcPr>
            <w:tcW w:w="0" w:type="auto"/>
          </w:tcPr>
          <w:p w14:paraId="3AA92F11" w14:textId="77777777" w:rsidR="00833139" w:rsidRPr="004238D4" w:rsidRDefault="00833139" w:rsidP="004238D4">
            <w:pPr>
              <w:pStyle w:val="Paragraph"/>
              <w:jc w:val="right"/>
              <w:rPr>
                <w:noProof/>
                <w:lang w:val="es-ES_tradnl"/>
              </w:rPr>
            </w:pPr>
            <w:r w:rsidRPr="004238D4">
              <w:rPr>
                <w:noProof/>
                <w:lang w:val="es-ES_tradnl"/>
              </w:rPr>
              <w:t>ex 2914 50 00</w:t>
            </w:r>
          </w:p>
        </w:tc>
        <w:tc>
          <w:tcPr>
            <w:tcW w:w="0" w:type="auto"/>
          </w:tcPr>
          <w:p w14:paraId="077F7400" w14:textId="77777777" w:rsidR="00833139" w:rsidRPr="004238D4" w:rsidRDefault="00833139" w:rsidP="004238D4">
            <w:pPr>
              <w:pStyle w:val="Paragraph"/>
              <w:jc w:val="center"/>
              <w:rPr>
                <w:noProof/>
                <w:lang w:val="es-ES_tradnl"/>
              </w:rPr>
            </w:pPr>
            <w:r w:rsidRPr="004238D4">
              <w:rPr>
                <w:noProof/>
                <w:lang w:val="es-ES_tradnl"/>
              </w:rPr>
              <w:t>36</w:t>
            </w:r>
          </w:p>
        </w:tc>
        <w:tc>
          <w:tcPr>
            <w:tcW w:w="0" w:type="auto"/>
          </w:tcPr>
          <w:p w14:paraId="3F91C8CA" w14:textId="77777777" w:rsidR="00833139" w:rsidRPr="004238D4" w:rsidRDefault="00833139" w:rsidP="004238D4">
            <w:pPr>
              <w:pStyle w:val="Paragraph"/>
              <w:rPr>
                <w:noProof/>
                <w:lang w:val="es-ES_tradnl"/>
              </w:rPr>
            </w:pPr>
            <w:r w:rsidRPr="004238D4">
              <w:rPr>
                <w:noProof/>
                <w:lang w:val="es-ES_tradnl"/>
              </w:rPr>
              <w:t>2,7-Dihidroxi-9-fluorenona (CAS RN 42523-29-5)</w:t>
            </w:r>
          </w:p>
        </w:tc>
        <w:tc>
          <w:tcPr>
            <w:tcW w:w="0" w:type="auto"/>
          </w:tcPr>
          <w:p w14:paraId="56D0CE57"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388BB1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F7E593D"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0C650A84" w14:textId="77777777" w:rsidTr="00833139">
        <w:trPr>
          <w:cantSplit/>
        </w:trPr>
        <w:tc>
          <w:tcPr>
            <w:tcW w:w="0" w:type="auto"/>
          </w:tcPr>
          <w:p w14:paraId="523ECF49" w14:textId="77777777" w:rsidR="00833139" w:rsidRPr="004238D4" w:rsidRDefault="00833139" w:rsidP="004238D4">
            <w:pPr>
              <w:pStyle w:val="Paragraph"/>
              <w:rPr>
                <w:noProof/>
                <w:lang w:val="es-ES_tradnl"/>
              </w:rPr>
            </w:pPr>
            <w:r w:rsidRPr="004238D4">
              <w:rPr>
                <w:noProof/>
                <w:lang w:val="es-ES_tradnl"/>
              </w:rPr>
              <w:t>0.5435</w:t>
            </w:r>
          </w:p>
        </w:tc>
        <w:tc>
          <w:tcPr>
            <w:tcW w:w="0" w:type="auto"/>
          </w:tcPr>
          <w:p w14:paraId="4EA314E3" w14:textId="2C84D7B0"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2914 50 00</w:t>
            </w:r>
          </w:p>
        </w:tc>
        <w:tc>
          <w:tcPr>
            <w:tcW w:w="0" w:type="auto"/>
          </w:tcPr>
          <w:p w14:paraId="61651B7C"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7EDC47C6" w14:textId="77777777" w:rsidR="00833139" w:rsidRPr="004238D4" w:rsidRDefault="00833139" w:rsidP="004238D4">
            <w:pPr>
              <w:pStyle w:val="Paragraph"/>
              <w:rPr>
                <w:noProof/>
                <w:lang w:val="es-ES_tradnl"/>
              </w:rPr>
            </w:pPr>
            <w:r w:rsidRPr="004238D4">
              <w:rPr>
                <w:noProof/>
                <w:lang w:val="es-ES_tradnl"/>
              </w:rPr>
              <w:t>4-(4-Hidroxifenil)butan-2-ona (CAS RN 5471-51-2)</w:t>
            </w:r>
          </w:p>
        </w:tc>
        <w:tc>
          <w:tcPr>
            <w:tcW w:w="0" w:type="auto"/>
          </w:tcPr>
          <w:p w14:paraId="63BA6E1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21D54D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A4BE38A"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67F0D347" w14:textId="77777777" w:rsidTr="00833139">
        <w:trPr>
          <w:cantSplit/>
        </w:trPr>
        <w:tc>
          <w:tcPr>
            <w:tcW w:w="0" w:type="auto"/>
          </w:tcPr>
          <w:p w14:paraId="1B512B38" w14:textId="77777777" w:rsidR="00833139" w:rsidRPr="004238D4" w:rsidRDefault="00833139" w:rsidP="004238D4">
            <w:pPr>
              <w:pStyle w:val="Paragraph"/>
              <w:rPr>
                <w:noProof/>
                <w:lang w:val="es-ES_tradnl"/>
              </w:rPr>
            </w:pPr>
            <w:r w:rsidRPr="004238D4">
              <w:rPr>
                <w:noProof/>
                <w:lang w:val="es-ES_tradnl"/>
              </w:rPr>
              <w:t>0.5809</w:t>
            </w:r>
          </w:p>
        </w:tc>
        <w:tc>
          <w:tcPr>
            <w:tcW w:w="0" w:type="auto"/>
          </w:tcPr>
          <w:p w14:paraId="13F3BED7" w14:textId="77777777" w:rsidR="00833139" w:rsidRPr="004238D4" w:rsidRDefault="00833139" w:rsidP="004238D4">
            <w:pPr>
              <w:pStyle w:val="Paragraph"/>
              <w:jc w:val="right"/>
              <w:rPr>
                <w:noProof/>
                <w:lang w:val="es-ES_tradnl"/>
              </w:rPr>
            </w:pPr>
            <w:r w:rsidRPr="004238D4">
              <w:rPr>
                <w:noProof/>
                <w:lang w:val="es-ES_tradnl"/>
              </w:rPr>
              <w:t>ex 2914 50 00</w:t>
            </w:r>
          </w:p>
        </w:tc>
        <w:tc>
          <w:tcPr>
            <w:tcW w:w="0" w:type="auto"/>
          </w:tcPr>
          <w:p w14:paraId="08ECFA20" w14:textId="77777777" w:rsidR="00833139" w:rsidRPr="004238D4" w:rsidRDefault="00833139" w:rsidP="004238D4">
            <w:pPr>
              <w:pStyle w:val="Paragraph"/>
              <w:jc w:val="center"/>
              <w:rPr>
                <w:noProof/>
                <w:lang w:val="es-ES_tradnl"/>
              </w:rPr>
            </w:pPr>
            <w:r w:rsidRPr="004238D4">
              <w:rPr>
                <w:noProof/>
                <w:lang w:val="es-ES_tradnl"/>
              </w:rPr>
              <w:t>45</w:t>
            </w:r>
          </w:p>
        </w:tc>
        <w:tc>
          <w:tcPr>
            <w:tcW w:w="0" w:type="auto"/>
          </w:tcPr>
          <w:p w14:paraId="06446410" w14:textId="77777777" w:rsidR="00833139" w:rsidRPr="004238D4" w:rsidRDefault="00833139" w:rsidP="004238D4">
            <w:pPr>
              <w:pStyle w:val="Paragraph"/>
              <w:rPr>
                <w:noProof/>
                <w:lang w:val="es-ES_tradnl"/>
              </w:rPr>
            </w:pPr>
            <w:r w:rsidRPr="004238D4">
              <w:rPr>
                <w:noProof/>
                <w:lang w:val="es-ES_tradnl"/>
              </w:rPr>
              <w:t>3,4- Dihidroxibenzofenona (CAS RN 10425-11-3)</w:t>
            </w:r>
          </w:p>
        </w:tc>
        <w:tc>
          <w:tcPr>
            <w:tcW w:w="0" w:type="auto"/>
          </w:tcPr>
          <w:p w14:paraId="08BF6367"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15512A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7B86469"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06E8F910" w14:textId="77777777" w:rsidTr="00833139">
        <w:trPr>
          <w:cantSplit/>
        </w:trPr>
        <w:tc>
          <w:tcPr>
            <w:tcW w:w="0" w:type="auto"/>
          </w:tcPr>
          <w:p w14:paraId="1CE64168" w14:textId="77777777" w:rsidR="00833139" w:rsidRPr="004238D4" w:rsidRDefault="00833139" w:rsidP="004238D4">
            <w:pPr>
              <w:pStyle w:val="Paragraph"/>
              <w:rPr>
                <w:noProof/>
                <w:lang w:val="es-ES_tradnl"/>
              </w:rPr>
            </w:pPr>
            <w:r w:rsidRPr="004238D4">
              <w:rPr>
                <w:noProof/>
                <w:lang w:val="es-ES_tradnl"/>
              </w:rPr>
              <w:t>0.4235</w:t>
            </w:r>
          </w:p>
        </w:tc>
        <w:tc>
          <w:tcPr>
            <w:tcW w:w="0" w:type="auto"/>
          </w:tcPr>
          <w:p w14:paraId="4867FADD" w14:textId="77777777" w:rsidR="00833139" w:rsidRPr="004238D4" w:rsidRDefault="00833139" w:rsidP="004238D4">
            <w:pPr>
              <w:pStyle w:val="Paragraph"/>
              <w:jc w:val="right"/>
              <w:rPr>
                <w:noProof/>
                <w:lang w:val="es-ES_tradnl"/>
              </w:rPr>
            </w:pPr>
            <w:r w:rsidRPr="004238D4">
              <w:rPr>
                <w:noProof/>
                <w:lang w:val="es-ES_tradnl"/>
              </w:rPr>
              <w:t>ex 2914 50 00</w:t>
            </w:r>
          </w:p>
        </w:tc>
        <w:tc>
          <w:tcPr>
            <w:tcW w:w="0" w:type="auto"/>
          </w:tcPr>
          <w:p w14:paraId="580FC015" w14:textId="77777777" w:rsidR="00833139" w:rsidRPr="004238D4" w:rsidRDefault="00833139" w:rsidP="004238D4">
            <w:pPr>
              <w:pStyle w:val="Paragraph"/>
              <w:jc w:val="center"/>
              <w:rPr>
                <w:noProof/>
                <w:lang w:val="es-ES_tradnl"/>
              </w:rPr>
            </w:pPr>
            <w:r w:rsidRPr="004238D4">
              <w:rPr>
                <w:noProof/>
                <w:lang w:val="es-ES_tradnl"/>
              </w:rPr>
              <w:t>60</w:t>
            </w:r>
          </w:p>
        </w:tc>
        <w:tc>
          <w:tcPr>
            <w:tcW w:w="0" w:type="auto"/>
          </w:tcPr>
          <w:p w14:paraId="6F48D0A0" w14:textId="77777777" w:rsidR="00833139" w:rsidRPr="004238D4" w:rsidRDefault="00833139" w:rsidP="004238D4">
            <w:pPr>
              <w:pStyle w:val="Paragraph"/>
              <w:rPr>
                <w:noProof/>
                <w:lang w:val="es-ES_tradnl"/>
              </w:rPr>
            </w:pPr>
            <w:r w:rsidRPr="004238D4">
              <w:rPr>
                <w:noProof/>
                <w:lang w:val="es-ES_tradnl"/>
              </w:rPr>
              <w:t>2-Fenil-2,2-dimetoxiacetofenona (CAS RN 24650-42-8)</w:t>
            </w:r>
          </w:p>
        </w:tc>
        <w:tc>
          <w:tcPr>
            <w:tcW w:w="0" w:type="auto"/>
          </w:tcPr>
          <w:p w14:paraId="577872A6"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2D3332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B5D5740"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39A1C63E" w14:textId="77777777" w:rsidTr="00833139">
        <w:trPr>
          <w:cantSplit/>
        </w:trPr>
        <w:tc>
          <w:tcPr>
            <w:tcW w:w="0" w:type="auto"/>
          </w:tcPr>
          <w:p w14:paraId="32A780E1" w14:textId="77777777" w:rsidR="00833139" w:rsidRPr="004238D4" w:rsidRDefault="00833139" w:rsidP="004238D4">
            <w:pPr>
              <w:pStyle w:val="Paragraph"/>
              <w:rPr>
                <w:noProof/>
                <w:lang w:val="es-ES_tradnl"/>
              </w:rPr>
            </w:pPr>
            <w:r w:rsidRPr="004238D4">
              <w:rPr>
                <w:noProof/>
                <w:lang w:val="es-ES_tradnl"/>
              </w:rPr>
              <w:t>0.6762</w:t>
            </w:r>
          </w:p>
        </w:tc>
        <w:tc>
          <w:tcPr>
            <w:tcW w:w="0" w:type="auto"/>
          </w:tcPr>
          <w:p w14:paraId="5F07F5B4" w14:textId="77777777" w:rsidR="00833139" w:rsidRPr="004238D4" w:rsidRDefault="00833139" w:rsidP="004238D4">
            <w:pPr>
              <w:pStyle w:val="Paragraph"/>
              <w:jc w:val="right"/>
              <w:rPr>
                <w:noProof/>
                <w:lang w:val="es-ES_tradnl"/>
              </w:rPr>
            </w:pPr>
            <w:r w:rsidRPr="004238D4">
              <w:rPr>
                <w:noProof/>
                <w:lang w:val="es-ES_tradnl"/>
              </w:rPr>
              <w:t>ex 2914 50 00</w:t>
            </w:r>
          </w:p>
        </w:tc>
        <w:tc>
          <w:tcPr>
            <w:tcW w:w="0" w:type="auto"/>
          </w:tcPr>
          <w:p w14:paraId="4F69DC8C" w14:textId="77777777" w:rsidR="00833139" w:rsidRPr="004238D4" w:rsidRDefault="00833139" w:rsidP="004238D4">
            <w:pPr>
              <w:pStyle w:val="Paragraph"/>
              <w:jc w:val="center"/>
              <w:rPr>
                <w:noProof/>
                <w:lang w:val="es-ES_tradnl"/>
              </w:rPr>
            </w:pPr>
            <w:r w:rsidRPr="004238D4">
              <w:rPr>
                <w:noProof/>
                <w:lang w:val="es-ES_tradnl"/>
              </w:rPr>
              <w:t>75</w:t>
            </w:r>
          </w:p>
        </w:tc>
        <w:tc>
          <w:tcPr>
            <w:tcW w:w="0" w:type="auto"/>
          </w:tcPr>
          <w:p w14:paraId="2B3EBEC0" w14:textId="77777777" w:rsidR="00833139" w:rsidRPr="004238D4" w:rsidRDefault="00833139" w:rsidP="004238D4">
            <w:pPr>
              <w:pStyle w:val="Paragraph"/>
              <w:rPr>
                <w:noProof/>
                <w:lang w:val="es-ES_tradnl"/>
              </w:rPr>
            </w:pPr>
            <w:r w:rsidRPr="004238D4">
              <w:rPr>
                <w:noProof/>
                <w:lang w:val="es-ES_tradnl"/>
              </w:rPr>
              <w:t>7-Hidroxi-3,4-dihidro-1(2H)-naftalenona (CAS RN 22009-38-7)</w:t>
            </w:r>
          </w:p>
        </w:tc>
        <w:tc>
          <w:tcPr>
            <w:tcW w:w="0" w:type="auto"/>
          </w:tcPr>
          <w:p w14:paraId="2128A81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FC43F4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6BBB1D4"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09D942A6" w14:textId="77777777" w:rsidTr="00833139">
        <w:trPr>
          <w:cantSplit/>
        </w:trPr>
        <w:tc>
          <w:tcPr>
            <w:tcW w:w="0" w:type="auto"/>
          </w:tcPr>
          <w:p w14:paraId="0E3F0328" w14:textId="77777777" w:rsidR="00833139" w:rsidRPr="004238D4" w:rsidRDefault="00833139" w:rsidP="004238D4">
            <w:pPr>
              <w:pStyle w:val="Paragraph"/>
              <w:rPr>
                <w:noProof/>
                <w:lang w:val="es-ES_tradnl"/>
              </w:rPr>
            </w:pPr>
            <w:r w:rsidRPr="004238D4">
              <w:rPr>
                <w:noProof/>
                <w:lang w:val="es-ES_tradnl"/>
              </w:rPr>
              <w:t>0.4385</w:t>
            </w:r>
          </w:p>
        </w:tc>
        <w:tc>
          <w:tcPr>
            <w:tcW w:w="0" w:type="auto"/>
          </w:tcPr>
          <w:p w14:paraId="2268C5B6" w14:textId="77777777" w:rsidR="00833139" w:rsidRPr="004238D4" w:rsidRDefault="00833139" w:rsidP="004238D4">
            <w:pPr>
              <w:pStyle w:val="Paragraph"/>
              <w:jc w:val="right"/>
              <w:rPr>
                <w:noProof/>
                <w:lang w:val="es-ES_tradnl"/>
              </w:rPr>
            </w:pPr>
            <w:r w:rsidRPr="004238D4">
              <w:rPr>
                <w:noProof/>
                <w:lang w:val="es-ES_tradnl"/>
              </w:rPr>
              <w:t>ex 2914 50 00</w:t>
            </w:r>
          </w:p>
        </w:tc>
        <w:tc>
          <w:tcPr>
            <w:tcW w:w="0" w:type="auto"/>
          </w:tcPr>
          <w:p w14:paraId="2875A917" w14:textId="77777777" w:rsidR="00833139" w:rsidRPr="004238D4" w:rsidRDefault="00833139" w:rsidP="004238D4">
            <w:pPr>
              <w:pStyle w:val="Paragraph"/>
              <w:jc w:val="center"/>
              <w:rPr>
                <w:noProof/>
                <w:lang w:val="es-ES_tradnl"/>
              </w:rPr>
            </w:pPr>
            <w:r w:rsidRPr="004238D4">
              <w:rPr>
                <w:noProof/>
                <w:lang w:val="es-ES_tradnl"/>
              </w:rPr>
              <w:t>80</w:t>
            </w:r>
          </w:p>
        </w:tc>
        <w:tc>
          <w:tcPr>
            <w:tcW w:w="0" w:type="auto"/>
          </w:tcPr>
          <w:p w14:paraId="44E4A641" w14:textId="77777777" w:rsidR="00833139" w:rsidRPr="004238D4" w:rsidRDefault="00833139" w:rsidP="004238D4">
            <w:pPr>
              <w:pStyle w:val="Paragraph"/>
              <w:rPr>
                <w:noProof/>
                <w:lang w:val="es-ES_tradnl"/>
              </w:rPr>
            </w:pPr>
            <w:r w:rsidRPr="004238D4">
              <w:rPr>
                <w:noProof/>
                <w:lang w:val="es-ES_tradnl"/>
              </w:rPr>
              <w:t>2’,6’-Dihidroxiacetofenona (CAS RN 699-83-2)</w:t>
            </w:r>
          </w:p>
        </w:tc>
        <w:tc>
          <w:tcPr>
            <w:tcW w:w="0" w:type="auto"/>
          </w:tcPr>
          <w:p w14:paraId="12CAEFB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E5B331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BC403F9"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384D0BA4" w14:textId="77777777" w:rsidTr="00833139">
        <w:trPr>
          <w:cantSplit/>
        </w:trPr>
        <w:tc>
          <w:tcPr>
            <w:tcW w:w="0" w:type="auto"/>
          </w:tcPr>
          <w:p w14:paraId="6EDE8FF3" w14:textId="77777777" w:rsidR="00833139" w:rsidRPr="004238D4" w:rsidRDefault="00833139" w:rsidP="004238D4">
            <w:pPr>
              <w:pStyle w:val="Paragraph"/>
              <w:rPr>
                <w:noProof/>
                <w:lang w:val="es-ES_tradnl"/>
              </w:rPr>
            </w:pPr>
            <w:r w:rsidRPr="004238D4">
              <w:rPr>
                <w:noProof/>
                <w:lang w:val="es-ES_tradnl"/>
              </w:rPr>
              <w:t>0.2647</w:t>
            </w:r>
          </w:p>
        </w:tc>
        <w:tc>
          <w:tcPr>
            <w:tcW w:w="0" w:type="auto"/>
          </w:tcPr>
          <w:p w14:paraId="6B455F93" w14:textId="77777777" w:rsidR="00833139" w:rsidRPr="004238D4" w:rsidRDefault="00833139" w:rsidP="004238D4">
            <w:pPr>
              <w:pStyle w:val="Paragraph"/>
              <w:jc w:val="right"/>
              <w:rPr>
                <w:noProof/>
                <w:lang w:val="es-ES_tradnl"/>
              </w:rPr>
            </w:pPr>
            <w:r w:rsidRPr="004238D4">
              <w:rPr>
                <w:noProof/>
                <w:lang w:val="es-ES_tradnl"/>
              </w:rPr>
              <w:t>ex 2914 69 80</w:t>
            </w:r>
          </w:p>
        </w:tc>
        <w:tc>
          <w:tcPr>
            <w:tcW w:w="0" w:type="auto"/>
          </w:tcPr>
          <w:p w14:paraId="5F7085CF"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7ACA3654" w14:textId="77777777" w:rsidR="00833139" w:rsidRPr="004238D4" w:rsidRDefault="00833139" w:rsidP="004238D4">
            <w:pPr>
              <w:pStyle w:val="Paragraph"/>
              <w:rPr>
                <w:noProof/>
                <w:lang w:val="es-ES_tradnl"/>
              </w:rPr>
            </w:pPr>
            <w:r w:rsidRPr="004238D4">
              <w:rPr>
                <w:noProof/>
                <w:lang w:val="es-ES_tradnl"/>
              </w:rPr>
              <w:t>2-Etilantraquinona (CAS RN 84-51-5)</w:t>
            </w:r>
          </w:p>
        </w:tc>
        <w:tc>
          <w:tcPr>
            <w:tcW w:w="0" w:type="auto"/>
          </w:tcPr>
          <w:p w14:paraId="3A933671"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C9C65B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6F60C91"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17049D2A" w14:textId="77777777" w:rsidTr="00833139">
        <w:trPr>
          <w:cantSplit/>
        </w:trPr>
        <w:tc>
          <w:tcPr>
            <w:tcW w:w="0" w:type="auto"/>
          </w:tcPr>
          <w:p w14:paraId="7EC45ACE" w14:textId="77777777" w:rsidR="00833139" w:rsidRPr="004238D4" w:rsidRDefault="00833139" w:rsidP="004238D4">
            <w:pPr>
              <w:pStyle w:val="Paragraph"/>
              <w:rPr>
                <w:noProof/>
                <w:lang w:val="es-ES_tradnl"/>
              </w:rPr>
            </w:pPr>
            <w:r w:rsidRPr="004238D4">
              <w:rPr>
                <w:noProof/>
                <w:lang w:val="es-ES_tradnl"/>
              </w:rPr>
              <w:t>0.2643</w:t>
            </w:r>
          </w:p>
        </w:tc>
        <w:tc>
          <w:tcPr>
            <w:tcW w:w="0" w:type="auto"/>
          </w:tcPr>
          <w:p w14:paraId="4DDC94EF" w14:textId="77777777" w:rsidR="00833139" w:rsidRPr="004238D4" w:rsidRDefault="00833139" w:rsidP="004238D4">
            <w:pPr>
              <w:pStyle w:val="Paragraph"/>
              <w:jc w:val="right"/>
              <w:rPr>
                <w:noProof/>
                <w:lang w:val="es-ES_tradnl"/>
              </w:rPr>
            </w:pPr>
            <w:r w:rsidRPr="004238D4">
              <w:rPr>
                <w:noProof/>
                <w:lang w:val="es-ES_tradnl"/>
              </w:rPr>
              <w:t>ex 2914 69 80</w:t>
            </w:r>
          </w:p>
        </w:tc>
        <w:tc>
          <w:tcPr>
            <w:tcW w:w="0" w:type="auto"/>
          </w:tcPr>
          <w:p w14:paraId="224A77A8"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1DDD31EA" w14:textId="77777777" w:rsidR="00833139" w:rsidRPr="004238D4" w:rsidRDefault="00833139" w:rsidP="004238D4">
            <w:pPr>
              <w:pStyle w:val="Paragraph"/>
              <w:rPr>
                <w:noProof/>
                <w:lang w:val="es-ES_tradnl"/>
              </w:rPr>
            </w:pPr>
            <w:r w:rsidRPr="004238D4">
              <w:rPr>
                <w:noProof/>
                <w:lang w:val="es-ES_tradnl"/>
              </w:rPr>
              <w:t>1,4-Dihidroxiantraquinona (CAS RN 81-64-1)</w:t>
            </w:r>
          </w:p>
        </w:tc>
        <w:tc>
          <w:tcPr>
            <w:tcW w:w="0" w:type="auto"/>
          </w:tcPr>
          <w:p w14:paraId="49D0953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1F9CD4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74401C4"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4FD2B023" w14:textId="77777777" w:rsidTr="00833139">
        <w:trPr>
          <w:cantSplit/>
        </w:trPr>
        <w:tc>
          <w:tcPr>
            <w:tcW w:w="0" w:type="auto"/>
          </w:tcPr>
          <w:p w14:paraId="270E0962" w14:textId="77777777" w:rsidR="00833139" w:rsidRPr="004238D4" w:rsidRDefault="00833139" w:rsidP="004238D4">
            <w:pPr>
              <w:pStyle w:val="Paragraph"/>
              <w:rPr>
                <w:noProof/>
                <w:lang w:val="es-ES_tradnl"/>
              </w:rPr>
            </w:pPr>
            <w:r w:rsidRPr="004238D4">
              <w:rPr>
                <w:noProof/>
                <w:lang w:val="es-ES_tradnl"/>
              </w:rPr>
              <w:t>0.5430</w:t>
            </w:r>
          </w:p>
        </w:tc>
        <w:tc>
          <w:tcPr>
            <w:tcW w:w="0" w:type="auto"/>
          </w:tcPr>
          <w:p w14:paraId="608AC61F" w14:textId="5C11DE1F"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2914 69 80</w:t>
            </w:r>
          </w:p>
        </w:tc>
        <w:tc>
          <w:tcPr>
            <w:tcW w:w="0" w:type="auto"/>
          </w:tcPr>
          <w:p w14:paraId="46DF8514"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080126BD" w14:textId="77777777" w:rsidR="00833139" w:rsidRPr="004238D4" w:rsidRDefault="00833139" w:rsidP="004238D4">
            <w:pPr>
              <w:pStyle w:val="Paragraph"/>
              <w:rPr>
                <w:noProof/>
                <w:lang w:val="es-ES_tradnl"/>
              </w:rPr>
            </w:pPr>
            <w:r w:rsidRPr="004238D4">
              <w:rPr>
                <w:i/>
                <w:iCs/>
                <w:noProof/>
                <w:lang w:val="es-ES_tradnl"/>
              </w:rPr>
              <w:t>p</w:t>
            </w:r>
            <w:r w:rsidRPr="004238D4">
              <w:rPr>
                <w:noProof/>
                <w:lang w:val="es-ES_tradnl"/>
              </w:rPr>
              <w:t>-Benzoquinona (CAS RN 106-51-4)</w:t>
            </w:r>
          </w:p>
        </w:tc>
        <w:tc>
          <w:tcPr>
            <w:tcW w:w="0" w:type="auto"/>
          </w:tcPr>
          <w:p w14:paraId="2F37C54D"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998EDF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AEF0D01"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19008098" w14:textId="77777777" w:rsidTr="00833139">
        <w:trPr>
          <w:cantSplit/>
        </w:trPr>
        <w:tc>
          <w:tcPr>
            <w:tcW w:w="0" w:type="auto"/>
          </w:tcPr>
          <w:p w14:paraId="60BC0136" w14:textId="77777777" w:rsidR="00833139" w:rsidRPr="004238D4" w:rsidRDefault="00833139" w:rsidP="004238D4">
            <w:pPr>
              <w:pStyle w:val="Paragraph"/>
              <w:rPr>
                <w:noProof/>
                <w:lang w:val="es-ES_tradnl"/>
              </w:rPr>
            </w:pPr>
            <w:r w:rsidRPr="004238D4">
              <w:rPr>
                <w:noProof/>
                <w:lang w:val="es-ES_tradnl"/>
              </w:rPr>
              <w:t>0.6481</w:t>
            </w:r>
          </w:p>
        </w:tc>
        <w:tc>
          <w:tcPr>
            <w:tcW w:w="0" w:type="auto"/>
          </w:tcPr>
          <w:p w14:paraId="27874DEF" w14:textId="77777777" w:rsidR="00833139" w:rsidRPr="004238D4" w:rsidRDefault="00833139" w:rsidP="004238D4">
            <w:pPr>
              <w:pStyle w:val="Paragraph"/>
              <w:jc w:val="right"/>
              <w:rPr>
                <w:noProof/>
                <w:lang w:val="es-ES_tradnl"/>
              </w:rPr>
            </w:pPr>
            <w:r w:rsidRPr="004238D4">
              <w:rPr>
                <w:noProof/>
                <w:lang w:val="es-ES_tradnl"/>
              </w:rPr>
              <w:t>ex 2914 69 80</w:t>
            </w:r>
          </w:p>
        </w:tc>
        <w:tc>
          <w:tcPr>
            <w:tcW w:w="0" w:type="auto"/>
          </w:tcPr>
          <w:p w14:paraId="0CC59116" w14:textId="77777777" w:rsidR="00833139" w:rsidRPr="004238D4" w:rsidRDefault="00833139" w:rsidP="004238D4">
            <w:pPr>
              <w:pStyle w:val="Paragraph"/>
              <w:jc w:val="center"/>
              <w:rPr>
                <w:noProof/>
                <w:lang w:val="es-ES_tradnl"/>
              </w:rPr>
            </w:pPr>
            <w:r w:rsidRPr="004238D4">
              <w:rPr>
                <w:noProof/>
                <w:lang w:val="es-ES_tradnl"/>
              </w:rPr>
              <w:t>50</w:t>
            </w:r>
          </w:p>
        </w:tc>
        <w:tc>
          <w:tcPr>
            <w:tcW w:w="0" w:type="auto"/>
          </w:tcPr>
          <w:p w14:paraId="125BA281" w14:textId="77777777" w:rsidR="00833139" w:rsidRPr="004238D4" w:rsidRDefault="00833139" w:rsidP="004238D4">
            <w:pPr>
              <w:pStyle w:val="Paragraph"/>
              <w:rPr>
                <w:noProof/>
                <w:lang w:val="es-ES_tradnl"/>
              </w:rPr>
            </w:pPr>
            <w:r w:rsidRPr="004238D4">
              <w:rPr>
                <w:noProof/>
                <w:lang w:val="es-ES_tradnl"/>
              </w:rPr>
              <w:t>Masa de reacción de 2-(1,2-dimetilpropil)antraquinona (CAS RN 68892-28-4) y 2-(1,1-dimetilpropil)antraquinona (CAS RN 32588-54-8)</w:t>
            </w:r>
          </w:p>
        </w:tc>
        <w:tc>
          <w:tcPr>
            <w:tcW w:w="0" w:type="auto"/>
          </w:tcPr>
          <w:p w14:paraId="6075FA77"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9168BA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0F7AEF9"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2B5A5716" w14:textId="77777777" w:rsidTr="00833139">
        <w:trPr>
          <w:cantSplit/>
        </w:trPr>
        <w:tc>
          <w:tcPr>
            <w:tcW w:w="0" w:type="auto"/>
          </w:tcPr>
          <w:p w14:paraId="4351FD8B" w14:textId="77777777" w:rsidR="00833139" w:rsidRPr="004238D4" w:rsidRDefault="00833139" w:rsidP="004238D4">
            <w:pPr>
              <w:pStyle w:val="Paragraph"/>
              <w:rPr>
                <w:noProof/>
                <w:lang w:val="es-ES_tradnl"/>
              </w:rPr>
            </w:pPr>
            <w:r w:rsidRPr="004238D4">
              <w:rPr>
                <w:noProof/>
                <w:lang w:val="es-ES_tradnl"/>
              </w:rPr>
              <w:t>0.7736</w:t>
            </w:r>
          </w:p>
        </w:tc>
        <w:tc>
          <w:tcPr>
            <w:tcW w:w="0" w:type="auto"/>
          </w:tcPr>
          <w:p w14:paraId="3B788B6C" w14:textId="77777777" w:rsidR="00833139" w:rsidRPr="004238D4" w:rsidRDefault="00833139" w:rsidP="004238D4">
            <w:pPr>
              <w:pStyle w:val="Paragraph"/>
              <w:jc w:val="right"/>
              <w:rPr>
                <w:noProof/>
                <w:lang w:val="es-ES_tradnl"/>
              </w:rPr>
            </w:pPr>
            <w:r w:rsidRPr="004238D4">
              <w:rPr>
                <w:noProof/>
                <w:lang w:val="es-ES_tradnl"/>
              </w:rPr>
              <w:t>ex 2914 79 00</w:t>
            </w:r>
          </w:p>
        </w:tc>
        <w:tc>
          <w:tcPr>
            <w:tcW w:w="0" w:type="auto"/>
          </w:tcPr>
          <w:p w14:paraId="1A89847B" w14:textId="77777777" w:rsidR="00833139" w:rsidRPr="004238D4" w:rsidRDefault="00833139" w:rsidP="004238D4">
            <w:pPr>
              <w:pStyle w:val="Paragraph"/>
              <w:jc w:val="center"/>
              <w:rPr>
                <w:noProof/>
                <w:lang w:val="es-ES_tradnl"/>
              </w:rPr>
            </w:pPr>
            <w:r w:rsidRPr="004238D4">
              <w:rPr>
                <w:noProof/>
                <w:lang w:val="es-ES_tradnl"/>
              </w:rPr>
              <w:t>18</w:t>
            </w:r>
          </w:p>
        </w:tc>
        <w:tc>
          <w:tcPr>
            <w:tcW w:w="0" w:type="auto"/>
          </w:tcPr>
          <w:p w14:paraId="28AC18C9" w14:textId="77777777" w:rsidR="00833139" w:rsidRPr="004238D4" w:rsidRDefault="00833139" w:rsidP="004238D4">
            <w:pPr>
              <w:pStyle w:val="Paragraph"/>
              <w:rPr>
                <w:noProof/>
                <w:lang w:val="es-ES_tradnl"/>
              </w:rPr>
            </w:pPr>
            <w:r w:rsidRPr="004238D4">
              <w:rPr>
                <w:noProof/>
                <w:lang w:val="es-ES_tradnl"/>
              </w:rPr>
              <w:t>2-Cloro-1-ciclopropiletanona (CAS RN 7379-14-8)</w:t>
            </w:r>
          </w:p>
        </w:tc>
        <w:tc>
          <w:tcPr>
            <w:tcW w:w="0" w:type="auto"/>
          </w:tcPr>
          <w:p w14:paraId="6D3F900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A85B23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613A980"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4D442D8D" w14:textId="77777777" w:rsidTr="00833139">
        <w:trPr>
          <w:cantSplit/>
        </w:trPr>
        <w:tc>
          <w:tcPr>
            <w:tcW w:w="0" w:type="auto"/>
          </w:tcPr>
          <w:p w14:paraId="43CBBAB0" w14:textId="77777777" w:rsidR="00833139" w:rsidRPr="004238D4" w:rsidRDefault="00833139" w:rsidP="004238D4">
            <w:pPr>
              <w:pStyle w:val="Paragraph"/>
              <w:rPr>
                <w:noProof/>
                <w:lang w:val="es-ES_tradnl"/>
              </w:rPr>
            </w:pPr>
            <w:r w:rsidRPr="004238D4">
              <w:rPr>
                <w:noProof/>
                <w:lang w:val="es-ES_tradnl"/>
              </w:rPr>
              <w:t>0.5782</w:t>
            </w:r>
          </w:p>
        </w:tc>
        <w:tc>
          <w:tcPr>
            <w:tcW w:w="0" w:type="auto"/>
          </w:tcPr>
          <w:p w14:paraId="79C5C7A7" w14:textId="77777777" w:rsidR="00833139" w:rsidRPr="004238D4" w:rsidRDefault="00833139" w:rsidP="004238D4">
            <w:pPr>
              <w:pStyle w:val="Paragraph"/>
              <w:jc w:val="right"/>
              <w:rPr>
                <w:noProof/>
                <w:lang w:val="es-ES_tradnl"/>
              </w:rPr>
            </w:pPr>
            <w:r w:rsidRPr="004238D4">
              <w:rPr>
                <w:noProof/>
                <w:lang w:val="es-ES_tradnl"/>
              </w:rPr>
              <w:t>ex 2914 79 00</w:t>
            </w:r>
          </w:p>
        </w:tc>
        <w:tc>
          <w:tcPr>
            <w:tcW w:w="0" w:type="auto"/>
          </w:tcPr>
          <w:p w14:paraId="33894A14"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34EBB736" w14:textId="77777777" w:rsidR="00833139" w:rsidRPr="004238D4" w:rsidRDefault="00833139" w:rsidP="004238D4">
            <w:pPr>
              <w:pStyle w:val="Paragraph"/>
              <w:rPr>
                <w:noProof/>
                <w:lang w:val="es-ES_tradnl"/>
              </w:rPr>
            </w:pPr>
            <w:r w:rsidRPr="004238D4">
              <w:rPr>
                <w:noProof/>
                <w:lang w:val="es-ES_tradnl"/>
              </w:rPr>
              <w:t>2,4'-Difluorobenzofenona (CAS RN 342-25-6)</w:t>
            </w:r>
          </w:p>
        </w:tc>
        <w:tc>
          <w:tcPr>
            <w:tcW w:w="0" w:type="auto"/>
          </w:tcPr>
          <w:p w14:paraId="51E05334"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5E4E1C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8B5B095"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1A6A6720" w14:textId="77777777" w:rsidTr="00833139">
        <w:trPr>
          <w:cantSplit/>
        </w:trPr>
        <w:tc>
          <w:tcPr>
            <w:tcW w:w="0" w:type="auto"/>
          </w:tcPr>
          <w:p w14:paraId="4B9469DE" w14:textId="77777777" w:rsidR="00833139" w:rsidRPr="004238D4" w:rsidRDefault="00833139" w:rsidP="004238D4">
            <w:pPr>
              <w:pStyle w:val="Paragraph"/>
              <w:rPr>
                <w:noProof/>
                <w:lang w:val="es-ES_tradnl"/>
              </w:rPr>
            </w:pPr>
            <w:r w:rsidRPr="004238D4">
              <w:rPr>
                <w:noProof/>
                <w:lang w:val="es-ES_tradnl"/>
              </w:rPr>
              <w:t>0.7732</w:t>
            </w:r>
          </w:p>
        </w:tc>
        <w:tc>
          <w:tcPr>
            <w:tcW w:w="0" w:type="auto"/>
          </w:tcPr>
          <w:p w14:paraId="17AE35DA" w14:textId="77777777" w:rsidR="00833139" w:rsidRPr="004238D4" w:rsidRDefault="00833139" w:rsidP="004238D4">
            <w:pPr>
              <w:pStyle w:val="Paragraph"/>
              <w:jc w:val="right"/>
              <w:rPr>
                <w:noProof/>
                <w:lang w:val="es-ES_tradnl"/>
              </w:rPr>
            </w:pPr>
            <w:r w:rsidRPr="004238D4">
              <w:rPr>
                <w:noProof/>
                <w:lang w:val="es-ES_tradnl"/>
              </w:rPr>
              <w:t>ex 2914 79 00</w:t>
            </w:r>
          </w:p>
        </w:tc>
        <w:tc>
          <w:tcPr>
            <w:tcW w:w="0" w:type="auto"/>
          </w:tcPr>
          <w:p w14:paraId="1154BB9F" w14:textId="77777777" w:rsidR="00833139" w:rsidRPr="004238D4" w:rsidRDefault="00833139" w:rsidP="004238D4">
            <w:pPr>
              <w:pStyle w:val="Paragraph"/>
              <w:jc w:val="center"/>
              <w:rPr>
                <w:noProof/>
                <w:lang w:val="es-ES_tradnl"/>
              </w:rPr>
            </w:pPr>
            <w:r w:rsidRPr="004238D4">
              <w:rPr>
                <w:noProof/>
                <w:lang w:val="es-ES_tradnl"/>
              </w:rPr>
              <w:t>23</w:t>
            </w:r>
          </w:p>
        </w:tc>
        <w:tc>
          <w:tcPr>
            <w:tcW w:w="0" w:type="auto"/>
          </w:tcPr>
          <w:p w14:paraId="7AAE8AEA" w14:textId="77777777" w:rsidR="00833139" w:rsidRPr="004238D4" w:rsidRDefault="00833139" w:rsidP="004238D4">
            <w:pPr>
              <w:pStyle w:val="Paragraph"/>
              <w:rPr>
                <w:noProof/>
                <w:lang w:val="es-ES_tradnl"/>
              </w:rPr>
            </w:pPr>
            <w:r w:rsidRPr="004238D4">
              <w:rPr>
                <w:noProof/>
                <w:lang w:val="es-ES_tradnl"/>
              </w:rPr>
              <w:t>5-Cloro-2-hidroxibenzofenona (CAS RN 85-19-8)</w:t>
            </w:r>
          </w:p>
        </w:tc>
        <w:tc>
          <w:tcPr>
            <w:tcW w:w="0" w:type="auto"/>
          </w:tcPr>
          <w:p w14:paraId="15143024"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28795B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6886A7F"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224F035D" w14:textId="77777777" w:rsidTr="00833139">
        <w:trPr>
          <w:cantSplit/>
        </w:trPr>
        <w:tc>
          <w:tcPr>
            <w:tcW w:w="0" w:type="auto"/>
          </w:tcPr>
          <w:p w14:paraId="7F02FA0F" w14:textId="77777777" w:rsidR="00833139" w:rsidRPr="004238D4" w:rsidRDefault="00833139" w:rsidP="004238D4">
            <w:pPr>
              <w:pStyle w:val="Paragraph"/>
              <w:rPr>
                <w:noProof/>
                <w:lang w:val="es-ES_tradnl"/>
              </w:rPr>
            </w:pPr>
            <w:r w:rsidRPr="004238D4">
              <w:rPr>
                <w:noProof/>
                <w:lang w:val="es-ES_tradnl"/>
              </w:rPr>
              <w:t>0.7751</w:t>
            </w:r>
          </w:p>
        </w:tc>
        <w:tc>
          <w:tcPr>
            <w:tcW w:w="0" w:type="auto"/>
          </w:tcPr>
          <w:p w14:paraId="303FFD92" w14:textId="77777777" w:rsidR="00833139" w:rsidRPr="004238D4" w:rsidRDefault="00833139" w:rsidP="004238D4">
            <w:pPr>
              <w:pStyle w:val="Paragraph"/>
              <w:jc w:val="right"/>
              <w:rPr>
                <w:noProof/>
                <w:lang w:val="es-ES_tradnl"/>
              </w:rPr>
            </w:pPr>
            <w:r w:rsidRPr="004238D4">
              <w:rPr>
                <w:noProof/>
                <w:lang w:val="es-ES_tradnl"/>
              </w:rPr>
              <w:t>ex 2914 79 00</w:t>
            </w:r>
          </w:p>
        </w:tc>
        <w:tc>
          <w:tcPr>
            <w:tcW w:w="0" w:type="auto"/>
          </w:tcPr>
          <w:p w14:paraId="21EFA814" w14:textId="77777777" w:rsidR="00833139" w:rsidRPr="004238D4" w:rsidRDefault="00833139" w:rsidP="004238D4">
            <w:pPr>
              <w:pStyle w:val="Paragraph"/>
              <w:jc w:val="center"/>
              <w:rPr>
                <w:noProof/>
                <w:lang w:val="es-ES_tradnl"/>
              </w:rPr>
            </w:pPr>
            <w:r w:rsidRPr="004238D4">
              <w:rPr>
                <w:noProof/>
                <w:lang w:val="es-ES_tradnl"/>
              </w:rPr>
              <w:t>27</w:t>
            </w:r>
          </w:p>
        </w:tc>
        <w:tc>
          <w:tcPr>
            <w:tcW w:w="0" w:type="auto"/>
          </w:tcPr>
          <w:p w14:paraId="020FB92C" w14:textId="77777777" w:rsidR="00833139" w:rsidRPr="004238D4" w:rsidRDefault="00833139" w:rsidP="004238D4">
            <w:pPr>
              <w:pStyle w:val="Paragraph"/>
              <w:rPr>
                <w:noProof/>
                <w:lang w:val="es-ES_tradnl"/>
              </w:rPr>
            </w:pPr>
            <w:r w:rsidRPr="004238D4">
              <w:rPr>
                <w:noProof/>
                <w:lang w:val="es-ES_tradnl"/>
              </w:rPr>
              <w:t>(2-Cloro-5-iodo-fenil)-(4-fluoro-fenil)-metanona (CAS RN 915095-86-2)</w:t>
            </w:r>
          </w:p>
        </w:tc>
        <w:tc>
          <w:tcPr>
            <w:tcW w:w="0" w:type="auto"/>
          </w:tcPr>
          <w:p w14:paraId="303F7F6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F07C25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7B7D40F"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0A3C08EF" w14:textId="77777777" w:rsidTr="00833139">
        <w:trPr>
          <w:cantSplit/>
        </w:trPr>
        <w:tc>
          <w:tcPr>
            <w:tcW w:w="0" w:type="auto"/>
          </w:tcPr>
          <w:p w14:paraId="4C40DE4D" w14:textId="77777777" w:rsidR="00833139" w:rsidRPr="004238D4" w:rsidRDefault="00833139" w:rsidP="004238D4">
            <w:pPr>
              <w:pStyle w:val="Paragraph"/>
              <w:rPr>
                <w:noProof/>
                <w:lang w:val="es-ES_tradnl"/>
              </w:rPr>
            </w:pPr>
            <w:r w:rsidRPr="004238D4">
              <w:rPr>
                <w:noProof/>
                <w:lang w:val="es-ES_tradnl"/>
              </w:rPr>
              <w:t>0.7467</w:t>
            </w:r>
          </w:p>
        </w:tc>
        <w:tc>
          <w:tcPr>
            <w:tcW w:w="0" w:type="auto"/>
          </w:tcPr>
          <w:p w14:paraId="6F9D0FCE" w14:textId="77777777" w:rsidR="00833139" w:rsidRPr="004238D4" w:rsidRDefault="00833139" w:rsidP="004238D4">
            <w:pPr>
              <w:pStyle w:val="Paragraph"/>
              <w:jc w:val="right"/>
              <w:rPr>
                <w:noProof/>
                <w:lang w:val="es-ES_tradnl"/>
              </w:rPr>
            </w:pPr>
            <w:r w:rsidRPr="004238D4">
              <w:rPr>
                <w:noProof/>
                <w:lang w:val="es-ES_tradnl"/>
              </w:rPr>
              <w:t>ex 2914 79 00</w:t>
            </w:r>
          </w:p>
        </w:tc>
        <w:tc>
          <w:tcPr>
            <w:tcW w:w="0" w:type="auto"/>
          </w:tcPr>
          <w:p w14:paraId="777437E3"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4090E897" w14:textId="7E6C3C5F" w:rsidR="00833139" w:rsidRPr="004238D4" w:rsidRDefault="00833139" w:rsidP="004238D4">
            <w:pPr>
              <w:pStyle w:val="Paragraph"/>
              <w:rPr>
                <w:noProof/>
                <w:lang w:val="es-ES_tradnl"/>
              </w:rPr>
            </w:pPr>
            <w:r w:rsidRPr="004238D4">
              <w:rPr>
                <w:noProof/>
                <w:lang w:val="es-ES_tradnl"/>
              </w:rPr>
              <w:t>5-Metoxi-1-[4-(trifluorometil)fenil]pentan-1-ona</w:t>
            </w:r>
            <w:r w:rsidR="004238D4">
              <w:rPr>
                <w:noProof/>
                <w:lang w:val="es-ES_tradnl"/>
              </w:rPr>
              <w:t xml:space="preserve"> </w:t>
            </w:r>
            <w:r w:rsidRPr="004238D4">
              <w:rPr>
                <w:noProof/>
                <w:lang w:val="es-ES_tradnl"/>
              </w:rPr>
              <w:t>(CAS RN 61718-80-7)</w:t>
            </w:r>
          </w:p>
        </w:tc>
        <w:tc>
          <w:tcPr>
            <w:tcW w:w="0" w:type="auto"/>
          </w:tcPr>
          <w:p w14:paraId="1237BCB4"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F4F02A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526BD62"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0A8021C9" w14:textId="77777777" w:rsidTr="00833139">
        <w:trPr>
          <w:cantSplit/>
        </w:trPr>
        <w:tc>
          <w:tcPr>
            <w:tcW w:w="0" w:type="auto"/>
          </w:tcPr>
          <w:p w14:paraId="3C2F725F" w14:textId="77777777" w:rsidR="00833139" w:rsidRPr="004238D4" w:rsidRDefault="00833139" w:rsidP="004238D4">
            <w:pPr>
              <w:pStyle w:val="Paragraph"/>
              <w:rPr>
                <w:noProof/>
                <w:lang w:val="es-ES_tradnl"/>
              </w:rPr>
            </w:pPr>
            <w:r w:rsidRPr="004238D4">
              <w:rPr>
                <w:noProof/>
                <w:lang w:val="es-ES_tradnl"/>
              </w:rPr>
              <w:t>0.7442</w:t>
            </w:r>
          </w:p>
        </w:tc>
        <w:tc>
          <w:tcPr>
            <w:tcW w:w="0" w:type="auto"/>
          </w:tcPr>
          <w:p w14:paraId="03436D2C" w14:textId="77777777" w:rsidR="00833139" w:rsidRPr="004238D4" w:rsidRDefault="00833139" w:rsidP="004238D4">
            <w:pPr>
              <w:pStyle w:val="Paragraph"/>
              <w:jc w:val="right"/>
              <w:rPr>
                <w:noProof/>
                <w:lang w:val="es-ES_tradnl"/>
              </w:rPr>
            </w:pPr>
            <w:r w:rsidRPr="004238D4">
              <w:rPr>
                <w:noProof/>
                <w:lang w:val="es-ES_tradnl"/>
              </w:rPr>
              <w:t>ex 2914 79 00</w:t>
            </w:r>
          </w:p>
        </w:tc>
        <w:tc>
          <w:tcPr>
            <w:tcW w:w="0" w:type="auto"/>
          </w:tcPr>
          <w:p w14:paraId="4CBFEF79" w14:textId="77777777" w:rsidR="00833139" w:rsidRPr="004238D4" w:rsidRDefault="00833139" w:rsidP="004238D4">
            <w:pPr>
              <w:pStyle w:val="Paragraph"/>
              <w:jc w:val="center"/>
              <w:rPr>
                <w:noProof/>
                <w:lang w:val="es-ES_tradnl"/>
              </w:rPr>
            </w:pPr>
            <w:r w:rsidRPr="004238D4">
              <w:rPr>
                <w:noProof/>
                <w:lang w:val="es-ES_tradnl"/>
              </w:rPr>
              <w:t>35</w:t>
            </w:r>
          </w:p>
        </w:tc>
        <w:tc>
          <w:tcPr>
            <w:tcW w:w="0" w:type="auto"/>
          </w:tcPr>
          <w:p w14:paraId="7A52E187" w14:textId="77777777" w:rsidR="00833139" w:rsidRPr="004238D4" w:rsidRDefault="00833139" w:rsidP="004238D4">
            <w:pPr>
              <w:pStyle w:val="Paragraph"/>
              <w:rPr>
                <w:noProof/>
                <w:lang w:val="es-ES_tradnl"/>
              </w:rPr>
            </w:pPr>
            <w:r w:rsidRPr="004238D4">
              <w:rPr>
                <w:noProof/>
                <w:lang w:val="es-ES_tradnl"/>
              </w:rPr>
              <w:t>1-[4-(Benciloxi)fenil]-2-bromopropan-1-ona (CAS RN 35081-45-9)</w:t>
            </w:r>
          </w:p>
        </w:tc>
        <w:tc>
          <w:tcPr>
            <w:tcW w:w="0" w:type="auto"/>
          </w:tcPr>
          <w:p w14:paraId="58A2F074"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DEF681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478D494"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540FDB78" w14:textId="77777777" w:rsidTr="00833139">
        <w:trPr>
          <w:cantSplit/>
        </w:trPr>
        <w:tc>
          <w:tcPr>
            <w:tcW w:w="0" w:type="auto"/>
          </w:tcPr>
          <w:p w14:paraId="709CE4B3" w14:textId="77777777" w:rsidR="00833139" w:rsidRPr="004238D4" w:rsidRDefault="00833139" w:rsidP="004238D4">
            <w:pPr>
              <w:pStyle w:val="Paragraph"/>
              <w:rPr>
                <w:noProof/>
                <w:lang w:val="es-ES_tradnl"/>
              </w:rPr>
            </w:pPr>
            <w:r w:rsidRPr="004238D4">
              <w:rPr>
                <w:noProof/>
                <w:lang w:val="es-ES_tradnl"/>
              </w:rPr>
              <w:t>0.3474</w:t>
            </w:r>
          </w:p>
        </w:tc>
        <w:tc>
          <w:tcPr>
            <w:tcW w:w="0" w:type="auto"/>
          </w:tcPr>
          <w:p w14:paraId="4DFE8835" w14:textId="77777777" w:rsidR="00833139" w:rsidRPr="004238D4" w:rsidRDefault="00833139" w:rsidP="004238D4">
            <w:pPr>
              <w:pStyle w:val="Paragraph"/>
              <w:jc w:val="right"/>
              <w:rPr>
                <w:noProof/>
                <w:lang w:val="es-ES_tradnl"/>
              </w:rPr>
            </w:pPr>
            <w:r w:rsidRPr="004238D4">
              <w:rPr>
                <w:noProof/>
                <w:lang w:val="es-ES_tradnl"/>
              </w:rPr>
              <w:t>ex 2914 79 00</w:t>
            </w:r>
          </w:p>
        </w:tc>
        <w:tc>
          <w:tcPr>
            <w:tcW w:w="0" w:type="auto"/>
          </w:tcPr>
          <w:p w14:paraId="38BC49B9"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2A650A56" w14:textId="77777777" w:rsidR="00833139" w:rsidRPr="004238D4" w:rsidRDefault="00833139" w:rsidP="004238D4">
            <w:pPr>
              <w:pStyle w:val="Paragraph"/>
              <w:rPr>
                <w:noProof/>
                <w:lang w:val="es-ES_tradnl"/>
              </w:rPr>
            </w:pPr>
            <w:r w:rsidRPr="004238D4">
              <w:rPr>
                <w:noProof/>
                <w:lang w:val="es-ES_tradnl"/>
              </w:rPr>
              <w:t>Perfluoro(2-metilpentan-3-ona) (CAS RN 756-13-8) </w:t>
            </w:r>
          </w:p>
        </w:tc>
        <w:tc>
          <w:tcPr>
            <w:tcW w:w="0" w:type="auto"/>
          </w:tcPr>
          <w:p w14:paraId="014A4DB4"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A93984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B46BEBB"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27AAB2B7" w14:textId="77777777" w:rsidTr="00833139">
        <w:trPr>
          <w:cantSplit/>
        </w:trPr>
        <w:tc>
          <w:tcPr>
            <w:tcW w:w="0" w:type="auto"/>
          </w:tcPr>
          <w:p w14:paraId="7F637061" w14:textId="77777777" w:rsidR="00833139" w:rsidRPr="004238D4" w:rsidRDefault="00833139" w:rsidP="004238D4">
            <w:pPr>
              <w:pStyle w:val="Paragraph"/>
              <w:rPr>
                <w:noProof/>
                <w:lang w:val="es-ES_tradnl"/>
              </w:rPr>
            </w:pPr>
            <w:r w:rsidRPr="004238D4">
              <w:rPr>
                <w:noProof/>
                <w:lang w:val="es-ES_tradnl"/>
              </w:rPr>
              <w:t>0.2640</w:t>
            </w:r>
          </w:p>
        </w:tc>
        <w:tc>
          <w:tcPr>
            <w:tcW w:w="0" w:type="auto"/>
          </w:tcPr>
          <w:p w14:paraId="24DB4368" w14:textId="77777777" w:rsidR="00833139" w:rsidRPr="004238D4" w:rsidRDefault="00833139" w:rsidP="004238D4">
            <w:pPr>
              <w:pStyle w:val="Paragraph"/>
              <w:jc w:val="right"/>
              <w:rPr>
                <w:noProof/>
                <w:lang w:val="es-ES_tradnl"/>
              </w:rPr>
            </w:pPr>
            <w:r w:rsidRPr="004238D4">
              <w:rPr>
                <w:noProof/>
                <w:lang w:val="es-ES_tradnl"/>
              </w:rPr>
              <w:t>ex 2914 79 00</w:t>
            </w:r>
          </w:p>
        </w:tc>
        <w:tc>
          <w:tcPr>
            <w:tcW w:w="0" w:type="auto"/>
          </w:tcPr>
          <w:p w14:paraId="0AB5C487" w14:textId="77777777" w:rsidR="00833139" w:rsidRPr="004238D4" w:rsidRDefault="00833139" w:rsidP="004238D4">
            <w:pPr>
              <w:pStyle w:val="Paragraph"/>
              <w:jc w:val="center"/>
              <w:rPr>
                <w:noProof/>
                <w:lang w:val="es-ES_tradnl"/>
              </w:rPr>
            </w:pPr>
            <w:r w:rsidRPr="004238D4">
              <w:rPr>
                <w:noProof/>
                <w:lang w:val="es-ES_tradnl"/>
              </w:rPr>
              <w:t>50</w:t>
            </w:r>
          </w:p>
        </w:tc>
        <w:tc>
          <w:tcPr>
            <w:tcW w:w="0" w:type="auto"/>
          </w:tcPr>
          <w:p w14:paraId="7A41170D" w14:textId="77777777" w:rsidR="00833139" w:rsidRPr="004238D4" w:rsidRDefault="00833139" w:rsidP="004238D4">
            <w:pPr>
              <w:pStyle w:val="Paragraph"/>
              <w:rPr>
                <w:noProof/>
                <w:lang w:val="es-ES_tradnl"/>
              </w:rPr>
            </w:pPr>
            <w:r w:rsidRPr="004238D4">
              <w:rPr>
                <w:noProof/>
                <w:lang w:val="es-ES_tradnl"/>
              </w:rPr>
              <w:t>3’-Cloropropiofenona (CAS RN 34841-35-5)</w:t>
            </w:r>
          </w:p>
        </w:tc>
        <w:tc>
          <w:tcPr>
            <w:tcW w:w="0" w:type="auto"/>
          </w:tcPr>
          <w:p w14:paraId="2E1E4DC7"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B9A8F1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370C10B"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1254642F" w14:textId="77777777" w:rsidTr="00833139">
        <w:trPr>
          <w:cantSplit/>
        </w:trPr>
        <w:tc>
          <w:tcPr>
            <w:tcW w:w="0" w:type="auto"/>
          </w:tcPr>
          <w:p w14:paraId="5A96E9A6" w14:textId="77777777" w:rsidR="00833139" w:rsidRPr="004238D4" w:rsidRDefault="00833139" w:rsidP="004238D4">
            <w:pPr>
              <w:pStyle w:val="Paragraph"/>
              <w:rPr>
                <w:noProof/>
                <w:lang w:val="es-ES_tradnl"/>
              </w:rPr>
            </w:pPr>
            <w:r w:rsidRPr="004238D4">
              <w:rPr>
                <w:noProof/>
                <w:lang w:val="es-ES_tradnl"/>
              </w:rPr>
              <w:t>0.4948</w:t>
            </w:r>
          </w:p>
        </w:tc>
        <w:tc>
          <w:tcPr>
            <w:tcW w:w="0" w:type="auto"/>
          </w:tcPr>
          <w:p w14:paraId="6A8E76F8" w14:textId="17D23729"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2914 79 00</w:t>
            </w:r>
          </w:p>
        </w:tc>
        <w:tc>
          <w:tcPr>
            <w:tcW w:w="0" w:type="auto"/>
          </w:tcPr>
          <w:p w14:paraId="7676F6FC" w14:textId="77777777" w:rsidR="00833139" w:rsidRPr="004238D4" w:rsidRDefault="00833139" w:rsidP="004238D4">
            <w:pPr>
              <w:pStyle w:val="Paragraph"/>
              <w:jc w:val="center"/>
              <w:rPr>
                <w:noProof/>
                <w:lang w:val="es-ES_tradnl"/>
              </w:rPr>
            </w:pPr>
            <w:r w:rsidRPr="004238D4">
              <w:rPr>
                <w:noProof/>
                <w:lang w:val="es-ES_tradnl"/>
              </w:rPr>
              <w:t>60</w:t>
            </w:r>
          </w:p>
        </w:tc>
        <w:tc>
          <w:tcPr>
            <w:tcW w:w="0" w:type="auto"/>
          </w:tcPr>
          <w:p w14:paraId="4CEE1B28" w14:textId="77777777" w:rsidR="00833139" w:rsidRPr="004238D4" w:rsidRDefault="00833139" w:rsidP="004238D4">
            <w:pPr>
              <w:pStyle w:val="Paragraph"/>
              <w:rPr>
                <w:noProof/>
                <w:lang w:val="es-ES_tradnl"/>
              </w:rPr>
            </w:pPr>
            <w:r w:rsidRPr="004238D4">
              <w:rPr>
                <w:noProof/>
                <w:lang w:val="es-ES_tradnl"/>
              </w:rPr>
              <w:t>4’-</w:t>
            </w:r>
            <w:r w:rsidRPr="004238D4">
              <w:rPr>
                <w:i/>
                <w:iCs/>
                <w:noProof/>
                <w:lang w:val="es-ES_tradnl"/>
              </w:rPr>
              <w:t>terc</w:t>
            </w:r>
            <w:r w:rsidRPr="004238D4">
              <w:rPr>
                <w:noProof/>
                <w:lang w:val="es-ES_tradnl"/>
              </w:rPr>
              <w:t>-Butil-2’,6’-dimetil-3’,5’-dinitroacetofenona (CAS RN 81-14-1)</w:t>
            </w:r>
          </w:p>
        </w:tc>
        <w:tc>
          <w:tcPr>
            <w:tcW w:w="0" w:type="auto"/>
          </w:tcPr>
          <w:p w14:paraId="65949FE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1C6461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E7CBC65"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5F6E5D5A" w14:textId="77777777" w:rsidTr="00833139">
        <w:trPr>
          <w:cantSplit/>
        </w:trPr>
        <w:tc>
          <w:tcPr>
            <w:tcW w:w="0" w:type="auto"/>
          </w:tcPr>
          <w:p w14:paraId="4A940B5B" w14:textId="77777777" w:rsidR="00833139" w:rsidRPr="004238D4" w:rsidRDefault="00833139" w:rsidP="004238D4">
            <w:pPr>
              <w:pStyle w:val="Paragraph"/>
              <w:rPr>
                <w:noProof/>
                <w:lang w:val="es-ES_tradnl"/>
              </w:rPr>
            </w:pPr>
            <w:r w:rsidRPr="004238D4">
              <w:rPr>
                <w:noProof/>
                <w:lang w:val="es-ES_tradnl"/>
              </w:rPr>
              <w:t>0.5237</w:t>
            </w:r>
          </w:p>
        </w:tc>
        <w:tc>
          <w:tcPr>
            <w:tcW w:w="0" w:type="auto"/>
          </w:tcPr>
          <w:p w14:paraId="2C848950" w14:textId="0143A06B"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2914 79 00</w:t>
            </w:r>
          </w:p>
        </w:tc>
        <w:tc>
          <w:tcPr>
            <w:tcW w:w="0" w:type="auto"/>
          </w:tcPr>
          <w:p w14:paraId="73948113" w14:textId="77777777" w:rsidR="00833139" w:rsidRPr="004238D4" w:rsidRDefault="00833139" w:rsidP="004238D4">
            <w:pPr>
              <w:pStyle w:val="Paragraph"/>
              <w:jc w:val="center"/>
              <w:rPr>
                <w:noProof/>
                <w:lang w:val="es-ES_tradnl"/>
              </w:rPr>
            </w:pPr>
            <w:r w:rsidRPr="004238D4">
              <w:rPr>
                <w:noProof/>
                <w:lang w:val="es-ES_tradnl"/>
              </w:rPr>
              <w:t>70</w:t>
            </w:r>
          </w:p>
        </w:tc>
        <w:tc>
          <w:tcPr>
            <w:tcW w:w="0" w:type="auto"/>
          </w:tcPr>
          <w:p w14:paraId="2328ACE4" w14:textId="77777777" w:rsidR="00833139" w:rsidRPr="004238D4" w:rsidRDefault="00833139" w:rsidP="004238D4">
            <w:pPr>
              <w:pStyle w:val="Paragraph"/>
              <w:rPr>
                <w:noProof/>
                <w:lang w:val="es-ES_tradnl"/>
              </w:rPr>
            </w:pPr>
            <w:r w:rsidRPr="004238D4">
              <w:rPr>
                <w:noProof/>
                <w:lang w:val="es-ES_tradnl"/>
              </w:rPr>
              <w:t>4-Cloro-4’-hidroxibenzofenona (CAS RN 42019-78-3)</w:t>
            </w:r>
          </w:p>
        </w:tc>
        <w:tc>
          <w:tcPr>
            <w:tcW w:w="0" w:type="auto"/>
          </w:tcPr>
          <w:p w14:paraId="6A7D6B6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88D968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AD45931"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6F3936F5" w14:textId="77777777" w:rsidTr="00833139">
        <w:trPr>
          <w:cantSplit/>
        </w:trPr>
        <w:tc>
          <w:tcPr>
            <w:tcW w:w="0" w:type="auto"/>
          </w:tcPr>
          <w:p w14:paraId="28003A83" w14:textId="77777777" w:rsidR="00833139" w:rsidRPr="004238D4" w:rsidRDefault="00833139" w:rsidP="004238D4">
            <w:pPr>
              <w:pStyle w:val="Paragraph"/>
              <w:rPr>
                <w:noProof/>
                <w:lang w:val="es-ES_tradnl"/>
              </w:rPr>
            </w:pPr>
            <w:r w:rsidRPr="004238D4">
              <w:rPr>
                <w:noProof/>
                <w:lang w:val="es-ES_tradnl"/>
              </w:rPr>
              <w:t>0.6120</w:t>
            </w:r>
          </w:p>
        </w:tc>
        <w:tc>
          <w:tcPr>
            <w:tcW w:w="0" w:type="auto"/>
          </w:tcPr>
          <w:p w14:paraId="2BD16DE3" w14:textId="77777777" w:rsidR="00833139" w:rsidRPr="004238D4" w:rsidRDefault="00833139" w:rsidP="004238D4">
            <w:pPr>
              <w:pStyle w:val="Paragraph"/>
              <w:jc w:val="right"/>
              <w:rPr>
                <w:noProof/>
                <w:lang w:val="es-ES_tradnl"/>
              </w:rPr>
            </w:pPr>
            <w:r w:rsidRPr="004238D4">
              <w:rPr>
                <w:noProof/>
                <w:lang w:val="es-ES_tradnl"/>
              </w:rPr>
              <w:t>ex 2914 79 00</w:t>
            </w:r>
          </w:p>
        </w:tc>
        <w:tc>
          <w:tcPr>
            <w:tcW w:w="0" w:type="auto"/>
          </w:tcPr>
          <w:p w14:paraId="1C715D15" w14:textId="77777777" w:rsidR="00833139" w:rsidRPr="004238D4" w:rsidRDefault="00833139" w:rsidP="004238D4">
            <w:pPr>
              <w:pStyle w:val="Paragraph"/>
              <w:jc w:val="center"/>
              <w:rPr>
                <w:noProof/>
                <w:lang w:val="es-ES_tradnl"/>
              </w:rPr>
            </w:pPr>
            <w:r w:rsidRPr="004238D4">
              <w:rPr>
                <w:noProof/>
                <w:lang w:val="es-ES_tradnl"/>
              </w:rPr>
              <w:t>80</w:t>
            </w:r>
          </w:p>
        </w:tc>
        <w:tc>
          <w:tcPr>
            <w:tcW w:w="0" w:type="auto"/>
          </w:tcPr>
          <w:p w14:paraId="440CAA46" w14:textId="77777777" w:rsidR="00833139" w:rsidRPr="004238D4" w:rsidRDefault="00833139" w:rsidP="004238D4">
            <w:pPr>
              <w:pStyle w:val="Paragraph"/>
              <w:rPr>
                <w:noProof/>
                <w:lang w:val="es-ES_tradnl"/>
              </w:rPr>
            </w:pPr>
            <w:r w:rsidRPr="004238D4">
              <w:rPr>
                <w:noProof/>
                <w:lang w:val="es-ES_tradnl"/>
              </w:rPr>
              <w:t>Tetracloro-p-benzoquinona (CAS RN 118-75-2)</w:t>
            </w:r>
          </w:p>
        </w:tc>
        <w:tc>
          <w:tcPr>
            <w:tcW w:w="0" w:type="auto"/>
          </w:tcPr>
          <w:p w14:paraId="34ED096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48DD92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0D0A43A"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06BE69C1" w14:textId="77777777" w:rsidTr="00833139">
        <w:trPr>
          <w:cantSplit/>
        </w:trPr>
        <w:tc>
          <w:tcPr>
            <w:tcW w:w="0" w:type="auto"/>
          </w:tcPr>
          <w:p w14:paraId="00FE58CF" w14:textId="77777777" w:rsidR="00833139" w:rsidRPr="004238D4" w:rsidRDefault="00833139" w:rsidP="004238D4">
            <w:pPr>
              <w:pStyle w:val="Paragraph"/>
              <w:rPr>
                <w:noProof/>
                <w:lang w:val="es-ES_tradnl"/>
              </w:rPr>
            </w:pPr>
            <w:r w:rsidRPr="004238D4">
              <w:rPr>
                <w:noProof/>
                <w:lang w:val="es-ES_tradnl"/>
              </w:rPr>
              <w:t>0.7955</w:t>
            </w:r>
          </w:p>
        </w:tc>
        <w:tc>
          <w:tcPr>
            <w:tcW w:w="0" w:type="auto"/>
          </w:tcPr>
          <w:p w14:paraId="38A19DCB" w14:textId="77777777" w:rsidR="00833139" w:rsidRPr="004238D4" w:rsidRDefault="00833139" w:rsidP="004238D4">
            <w:pPr>
              <w:pStyle w:val="Paragraph"/>
              <w:jc w:val="right"/>
              <w:rPr>
                <w:noProof/>
                <w:lang w:val="es-ES_tradnl"/>
              </w:rPr>
            </w:pPr>
            <w:r w:rsidRPr="004238D4">
              <w:rPr>
                <w:noProof/>
                <w:lang w:val="es-ES_tradnl"/>
              </w:rPr>
              <w:t>ex 2915 24 00</w:t>
            </w:r>
          </w:p>
        </w:tc>
        <w:tc>
          <w:tcPr>
            <w:tcW w:w="0" w:type="auto"/>
          </w:tcPr>
          <w:p w14:paraId="2B2F4F1D"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50FACCB9" w14:textId="77777777" w:rsidR="00833139" w:rsidRPr="004238D4" w:rsidRDefault="00833139" w:rsidP="004238D4">
            <w:pPr>
              <w:pStyle w:val="Paragraph"/>
              <w:rPr>
                <w:noProof/>
                <w:lang w:val="es-ES_tradnl"/>
              </w:rPr>
            </w:pPr>
            <w:r w:rsidRPr="004238D4">
              <w:rPr>
                <w:noProof/>
                <w:lang w:val="es-ES_tradnl"/>
              </w:rPr>
              <w:t>Anhídrido acético (CAS RN 108-24-7) con una pureza en peso igual o superior al 97 %</w:t>
            </w:r>
          </w:p>
        </w:tc>
        <w:tc>
          <w:tcPr>
            <w:tcW w:w="0" w:type="auto"/>
          </w:tcPr>
          <w:p w14:paraId="408CB01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04C6F3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F53A3C4"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24B01C54" w14:textId="77777777" w:rsidTr="00833139">
        <w:trPr>
          <w:cantSplit/>
        </w:trPr>
        <w:tc>
          <w:tcPr>
            <w:tcW w:w="0" w:type="auto"/>
          </w:tcPr>
          <w:p w14:paraId="51EBB288" w14:textId="77777777" w:rsidR="00833139" w:rsidRPr="004238D4" w:rsidRDefault="00833139" w:rsidP="004238D4">
            <w:pPr>
              <w:pStyle w:val="Paragraph"/>
              <w:rPr>
                <w:noProof/>
                <w:lang w:val="es-ES_tradnl"/>
              </w:rPr>
            </w:pPr>
            <w:r w:rsidRPr="004238D4">
              <w:rPr>
                <w:noProof/>
                <w:lang w:val="es-ES_tradnl"/>
              </w:rPr>
              <w:t>0.7433</w:t>
            </w:r>
          </w:p>
        </w:tc>
        <w:tc>
          <w:tcPr>
            <w:tcW w:w="0" w:type="auto"/>
          </w:tcPr>
          <w:p w14:paraId="5A2CE5B2" w14:textId="77777777" w:rsidR="00833139" w:rsidRPr="004238D4" w:rsidRDefault="00833139" w:rsidP="004238D4">
            <w:pPr>
              <w:pStyle w:val="Paragraph"/>
              <w:jc w:val="right"/>
              <w:rPr>
                <w:noProof/>
                <w:lang w:val="es-ES_tradnl"/>
              </w:rPr>
            </w:pPr>
            <w:r w:rsidRPr="004238D4">
              <w:rPr>
                <w:noProof/>
                <w:lang w:val="es-ES_tradnl"/>
              </w:rPr>
              <w:t>ex 2915 39 00</w:t>
            </w:r>
          </w:p>
        </w:tc>
        <w:tc>
          <w:tcPr>
            <w:tcW w:w="0" w:type="auto"/>
          </w:tcPr>
          <w:p w14:paraId="0774B2C9"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22FB89AF" w14:textId="77777777" w:rsidR="00833139" w:rsidRPr="004238D4" w:rsidRDefault="00833139" w:rsidP="004238D4">
            <w:pPr>
              <w:pStyle w:val="Paragraph"/>
              <w:rPr>
                <w:noProof/>
                <w:lang w:val="es-ES_tradnl"/>
              </w:rPr>
            </w:pPr>
            <w:r w:rsidRPr="004238D4">
              <w:rPr>
                <w:noProof/>
                <w:lang w:val="es-ES_tradnl"/>
              </w:rPr>
              <w:t>Acetato de cis-3-hexenilo (CAS RN 3681-71-8)</w:t>
            </w:r>
          </w:p>
        </w:tc>
        <w:tc>
          <w:tcPr>
            <w:tcW w:w="0" w:type="auto"/>
          </w:tcPr>
          <w:p w14:paraId="26DDCF0D"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65CDC5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37E05C4"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14986404" w14:textId="77777777" w:rsidTr="00833139">
        <w:trPr>
          <w:cantSplit/>
        </w:trPr>
        <w:tc>
          <w:tcPr>
            <w:tcW w:w="0" w:type="auto"/>
          </w:tcPr>
          <w:p w14:paraId="133B7A1E" w14:textId="77777777" w:rsidR="00833139" w:rsidRPr="004238D4" w:rsidRDefault="00833139" w:rsidP="004238D4">
            <w:pPr>
              <w:pStyle w:val="Paragraph"/>
              <w:rPr>
                <w:noProof/>
                <w:lang w:val="es-ES_tradnl"/>
              </w:rPr>
            </w:pPr>
            <w:r w:rsidRPr="004238D4">
              <w:rPr>
                <w:noProof/>
                <w:lang w:val="es-ES_tradnl"/>
              </w:rPr>
              <w:t>0.6155</w:t>
            </w:r>
          </w:p>
        </w:tc>
        <w:tc>
          <w:tcPr>
            <w:tcW w:w="0" w:type="auto"/>
          </w:tcPr>
          <w:p w14:paraId="6BC87BD4" w14:textId="77777777" w:rsidR="00833139" w:rsidRPr="004238D4" w:rsidRDefault="00833139" w:rsidP="004238D4">
            <w:pPr>
              <w:pStyle w:val="Paragraph"/>
              <w:jc w:val="right"/>
              <w:rPr>
                <w:noProof/>
                <w:lang w:val="es-ES_tradnl"/>
              </w:rPr>
            </w:pPr>
            <w:r w:rsidRPr="004238D4">
              <w:rPr>
                <w:noProof/>
                <w:lang w:val="es-ES_tradnl"/>
              </w:rPr>
              <w:t>ex 2915 39 00</w:t>
            </w:r>
          </w:p>
        </w:tc>
        <w:tc>
          <w:tcPr>
            <w:tcW w:w="0" w:type="auto"/>
          </w:tcPr>
          <w:p w14:paraId="0543774B" w14:textId="77777777" w:rsidR="00833139" w:rsidRPr="004238D4" w:rsidRDefault="00833139" w:rsidP="004238D4">
            <w:pPr>
              <w:pStyle w:val="Paragraph"/>
              <w:jc w:val="center"/>
              <w:rPr>
                <w:noProof/>
                <w:lang w:val="es-ES_tradnl"/>
              </w:rPr>
            </w:pPr>
            <w:r w:rsidRPr="004238D4">
              <w:rPr>
                <w:noProof/>
                <w:lang w:val="es-ES_tradnl"/>
              </w:rPr>
              <w:t>25</w:t>
            </w:r>
          </w:p>
        </w:tc>
        <w:tc>
          <w:tcPr>
            <w:tcW w:w="0" w:type="auto"/>
          </w:tcPr>
          <w:p w14:paraId="084434B8" w14:textId="77777777" w:rsidR="00833139" w:rsidRPr="004238D4" w:rsidRDefault="00833139" w:rsidP="004238D4">
            <w:pPr>
              <w:pStyle w:val="Paragraph"/>
              <w:rPr>
                <w:noProof/>
                <w:lang w:val="es-ES_tradnl"/>
              </w:rPr>
            </w:pPr>
            <w:r w:rsidRPr="004238D4">
              <w:rPr>
                <w:noProof/>
                <w:lang w:val="es-ES_tradnl"/>
              </w:rPr>
              <w:t>Acetato de 2-metilciclohexilo (CAS RN 5726-19-2)</w:t>
            </w:r>
          </w:p>
        </w:tc>
        <w:tc>
          <w:tcPr>
            <w:tcW w:w="0" w:type="auto"/>
          </w:tcPr>
          <w:p w14:paraId="3BA71A5C"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4AB190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2EB368D"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02AF6E1F" w14:textId="77777777" w:rsidTr="00833139">
        <w:trPr>
          <w:cantSplit/>
        </w:trPr>
        <w:tc>
          <w:tcPr>
            <w:tcW w:w="0" w:type="auto"/>
          </w:tcPr>
          <w:p w14:paraId="3541A80D" w14:textId="77777777" w:rsidR="00833139" w:rsidRPr="004238D4" w:rsidRDefault="00833139" w:rsidP="004238D4">
            <w:pPr>
              <w:pStyle w:val="Paragraph"/>
              <w:rPr>
                <w:noProof/>
                <w:lang w:val="es-ES_tradnl"/>
              </w:rPr>
            </w:pPr>
            <w:r w:rsidRPr="004238D4">
              <w:rPr>
                <w:noProof/>
                <w:lang w:val="es-ES_tradnl"/>
              </w:rPr>
              <w:t>0.7423</w:t>
            </w:r>
          </w:p>
        </w:tc>
        <w:tc>
          <w:tcPr>
            <w:tcW w:w="0" w:type="auto"/>
          </w:tcPr>
          <w:p w14:paraId="32D8C6DA" w14:textId="77777777" w:rsidR="00833139" w:rsidRPr="004238D4" w:rsidRDefault="00833139" w:rsidP="004238D4">
            <w:pPr>
              <w:pStyle w:val="Paragraph"/>
              <w:jc w:val="right"/>
              <w:rPr>
                <w:noProof/>
                <w:lang w:val="es-ES_tradnl"/>
              </w:rPr>
            </w:pPr>
            <w:r w:rsidRPr="004238D4">
              <w:rPr>
                <w:noProof/>
                <w:lang w:val="es-ES_tradnl"/>
              </w:rPr>
              <w:t>ex 2915 39 00</w:t>
            </w:r>
          </w:p>
        </w:tc>
        <w:tc>
          <w:tcPr>
            <w:tcW w:w="0" w:type="auto"/>
          </w:tcPr>
          <w:p w14:paraId="415161A7"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6A1C0FF1" w14:textId="77777777" w:rsidR="00833139" w:rsidRPr="004238D4" w:rsidRDefault="00833139" w:rsidP="004238D4">
            <w:pPr>
              <w:pStyle w:val="Paragraph"/>
              <w:rPr>
                <w:noProof/>
                <w:lang w:val="es-ES_tradnl"/>
              </w:rPr>
            </w:pPr>
            <w:r w:rsidRPr="004238D4">
              <w:rPr>
                <w:noProof/>
                <w:lang w:val="es-ES_tradnl"/>
              </w:rPr>
              <w:t>Acetato de 4-terc-butilciclohexilo (CAS RN 32210-23-4)</w:t>
            </w:r>
          </w:p>
        </w:tc>
        <w:tc>
          <w:tcPr>
            <w:tcW w:w="0" w:type="auto"/>
          </w:tcPr>
          <w:p w14:paraId="519C8D4E"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DE5D3B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4F8AA70"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333EB4A6" w14:textId="77777777" w:rsidTr="00833139">
        <w:trPr>
          <w:cantSplit/>
        </w:trPr>
        <w:tc>
          <w:tcPr>
            <w:tcW w:w="0" w:type="auto"/>
          </w:tcPr>
          <w:p w14:paraId="1F20503D" w14:textId="77777777" w:rsidR="00833139" w:rsidRPr="004238D4" w:rsidRDefault="00833139" w:rsidP="004238D4">
            <w:pPr>
              <w:pStyle w:val="Paragraph"/>
              <w:rPr>
                <w:noProof/>
                <w:lang w:val="es-ES_tradnl"/>
              </w:rPr>
            </w:pPr>
            <w:r w:rsidRPr="004238D4">
              <w:rPr>
                <w:noProof/>
                <w:lang w:val="es-ES_tradnl"/>
              </w:rPr>
              <w:t>0.2957</w:t>
            </w:r>
          </w:p>
        </w:tc>
        <w:tc>
          <w:tcPr>
            <w:tcW w:w="0" w:type="auto"/>
          </w:tcPr>
          <w:p w14:paraId="35B2F7C0" w14:textId="77777777" w:rsidR="00833139" w:rsidRPr="004238D4" w:rsidRDefault="00833139" w:rsidP="004238D4">
            <w:pPr>
              <w:pStyle w:val="Paragraph"/>
              <w:jc w:val="right"/>
              <w:rPr>
                <w:noProof/>
                <w:lang w:val="es-ES_tradnl"/>
              </w:rPr>
            </w:pPr>
            <w:r w:rsidRPr="004238D4">
              <w:rPr>
                <w:noProof/>
                <w:lang w:val="es-ES_tradnl"/>
              </w:rPr>
              <w:t>ex 2915 39 00</w:t>
            </w:r>
          </w:p>
        </w:tc>
        <w:tc>
          <w:tcPr>
            <w:tcW w:w="0" w:type="auto"/>
          </w:tcPr>
          <w:p w14:paraId="2DD74516"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368229A5" w14:textId="77777777" w:rsidR="00833139" w:rsidRPr="004238D4" w:rsidRDefault="00833139" w:rsidP="004238D4">
            <w:pPr>
              <w:pStyle w:val="Paragraph"/>
              <w:rPr>
                <w:noProof/>
                <w:lang w:val="es-ES_tradnl"/>
              </w:rPr>
            </w:pPr>
            <w:r w:rsidRPr="004238D4">
              <w:rPr>
                <w:noProof/>
                <w:lang w:val="es-ES_tradnl"/>
              </w:rPr>
              <w:t xml:space="preserve">Acetato de </w:t>
            </w:r>
            <w:r w:rsidRPr="004238D4">
              <w:rPr>
                <w:i/>
                <w:iCs/>
                <w:noProof/>
                <w:lang w:val="es-ES_tradnl"/>
              </w:rPr>
              <w:t>terc</w:t>
            </w:r>
            <w:r w:rsidRPr="004238D4">
              <w:rPr>
                <w:noProof/>
                <w:lang w:val="es-ES_tradnl"/>
              </w:rPr>
              <w:t>-butilo (CAS RN 540-88-5)</w:t>
            </w:r>
          </w:p>
        </w:tc>
        <w:tc>
          <w:tcPr>
            <w:tcW w:w="0" w:type="auto"/>
          </w:tcPr>
          <w:p w14:paraId="3A8471D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60F0E5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AA69214"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73E925F3" w14:textId="77777777" w:rsidTr="00833139">
        <w:trPr>
          <w:cantSplit/>
        </w:trPr>
        <w:tc>
          <w:tcPr>
            <w:tcW w:w="0" w:type="auto"/>
          </w:tcPr>
          <w:p w14:paraId="07A524AB" w14:textId="77777777" w:rsidR="00833139" w:rsidRPr="004238D4" w:rsidRDefault="00833139" w:rsidP="004238D4">
            <w:pPr>
              <w:pStyle w:val="Paragraph"/>
              <w:rPr>
                <w:noProof/>
                <w:lang w:val="es-ES_tradnl"/>
              </w:rPr>
            </w:pPr>
            <w:r w:rsidRPr="004238D4">
              <w:rPr>
                <w:noProof/>
                <w:lang w:val="es-ES_tradnl"/>
              </w:rPr>
              <w:t>0.5119</w:t>
            </w:r>
          </w:p>
        </w:tc>
        <w:tc>
          <w:tcPr>
            <w:tcW w:w="0" w:type="auto"/>
          </w:tcPr>
          <w:p w14:paraId="657C57DC" w14:textId="77777777" w:rsidR="00833139" w:rsidRPr="004238D4" w:rsidRDefault="00833139" w:rsidP="004238D4">
            <w:pPr>
              <w:pStyle w:val="Paragraph"/>
              <w:jc w:val="right"/>
              <w:rPr>
                <w:noProof/>
                <w:lang w:val="es-ES_tradnl"/>
              </w:rPr>
            </w:pPr>
            <w:r w:rsidRPr="004238D4">
              <w:rPr>
                <w:noProof/>
                <w:lang w:val="es-ES_tradnl"/>
              </w:rPr>
              <w:t>ex 2915 39 00</w:t>
            </w:r>
          </w:p>
        </w:tc>
        <w:tc>
          <w:tcPr>
            <w:tcW w:w="0" w:type="auto"/>
          </w:tcPr>
          <w:p w14:paraId="6E438569" w14:textId="77777777" w:rsidR="00833139" w:rsidRPr="004238D4" w:rsidRDefault="00833139" w:rsidP="004238D4">
            <w:pPr>
              <w:pStyle w:val="Paragraph"/>
              <w:jc w:val="center"/>
              <w:rPr>
                <w:noProof/>
                <w:lang w:val="es-ES_tradnl"/>
              </w:rPr>
            </w:pPr>
            <w:r w:rsidRPr="004238D4">
              <w:rPr>
                <w:noProof/>
                <w:lang w:val="es-ES_tradnl"/>
              </w:rPr>
              <w:t>60</w:t>
            </w:r>
          </w:p>
        </w:tc>
        <w:tc>
          <w:tcPr>
            <w:tcW w:w="0" w:type="auto"/>
          </w:tcPr>
          <w:p w14:paraId="2F61FBF7" w14:textId="77777777" w:rsidR="00833139" w:rsidRPr="004238D4" w:rsidRDefault="00833139" w:rsidP="004238D4">
            <w:pPr>
              <w:pStyle w:val="Paragraph"/>
              <w:rPr>
                <w:noProof/>
                <w:lang w:val="es-ES_tradnl"/>
              </w:rPr>
            </w:pPr>
            <w:r w:rsidRPr="004238D4">
              <w:rPr>
                <w:noProof/>
                <w:lang w:val="es-ES_tradnl"/>
              </w:rPr>
              <w:t>Acetato de dodec-8-enilo (CAS RN 28079-04-1)</w:t>
            </w:r>
          </w:p>
        </w:tc>
        <w:tc>
          <w:tcPr>
            <w:tcW w:w="0" w:type="auto"/>
          </w:tcPr>
          <w:p w14:paraId="5D0BFF15"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045A5F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AFDC12F"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2F2CED80" w14:textId="77777777" w:rsidTr="00833139">
        <w:trPr>
          <w:cantSplit/>
        </w:trPr>
        <w:tc>
          <w:tcPr>
            <w:tcW w:w="0" w:type="auto"/>
          </w:tcPr>
          <w:p w14:paraId="5261E179" w14:textId="77777777" w:rsidR="00833139" w:rsidRPr="004238D4" w:rsidRDefault="00833139" w:rsidP="004238D4">
            <w:pPr>
              <w:pStyle w:val="Paragraph"/>
              <w:rPr>
                <w:noProof/>
                <w:lang w:val="es-ES_tradnl"/>
              </w:rPr>
            </w:pPr>
            <w:r w:rsidRPr="004238D4">
              <w:rPr>
                <w:noProof/>
                <w:lang w:val="es-ES_tradnl"/>
              </w:rPr>
              <w:t>0.5121</w:t>
            </w:r>
          </w:p>
        </w:tc>
        <w:tc>
          <w:tcPr>
            <w:tcW w:w="0" w:type="auto"/>
          </w:tcPr>
          <w:p w14:paraId="1013C516" w14:textId="77777777" w:rsidR="00833139" w:rsidRPr="004238D4" w:rsidRDefault="00833139" w:rsidP="004238D4">
            <w:pPr>
              <w:pStyle w:val="Paragraph"/>
              <w:jc w:val="right"/>
              <w:rPr>
                <w:noProof/>
                <w:lang w:val="es-ES_tradnl"/>
              </w:rPr>
            </w:pPr>
            <w:r w:rsidRPr="004238D4">
              <w:rPr>
                <w:noProof/>
                <w:lang w:val="es-ES_tradnl"/>
              </w:rPr>
              <w:t>ex 2915 39 00</w:t>
            </w:r>
          </w:p>
        </w:tc>
        <w:tc>
          <w:tcPr>
            <w:tcW w:w="0" w:type="auto"/>
          </w:tcPr>
          <w:p w14:paraId="617CA692" w14:textId="77777777" w:rsidR="00833139" w:rsidRPr="004238D4" w:rsidRDefault="00833139" w:rsidP="004238D4">
            <w:pPr>
              <w:pStyle w:val="Paragraph"/>
              <w:jc w:val="center"/>
              <w:rPr>
                <w:noProof/>
                <w:lang w:val="es-ES_tradnl"/>
              </w:rPr>
            </w:pPr>
            <w:r w:rsidRPr="004238D4">
              <w:rPr>
                <w:noProof/>
                <w:lang w:val="es-ES_tradnl"/>
              </w:rPr>
              <w:t>65</w:t>
            </w:r>
          </w:p>
        </w:tc>
        <w:tc>
          <w:tcPr>
            <w:tcW w:w="0" w:type="auto"/>
          </w:tcPr>
          <w:p w14:paraId="060F171E" w14:textId="77777777" w:rsidR="00833139" w:rsidRPr="004238D4" w:rsidRDefault="00833139" w:rsidP="004238D4">
            <w:pPr>
              <w:pStyle w:val="Paragraph"/>
              <w:rPr>
                <w:noProof/>
                <w:lang w:val="es-ES_tradnl"/>
              </w:rPr>
            </w:pPr>
            <w:r w:rsidRPr="004238D4">
              <w:rPr>
                <w:noProof/>
                <w:lang w:val="es-ES_tradnl"/>
              </w:rPr>
              <w:t>Acetato de dodeca-7,9-dienilo (CAS RN 54364-62-4)</w:t>
            </w:r>
          </w:p>
        </w:tc>
        <w:tc>
          <w:tcPr>
            <w:tcW w:w="0" w:type="auto"/>
          </w:tcPr>
          <w:p w14:paraId="0BF698D7"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E5239C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37EB686"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2AF13BC5" w14:textId="77777777" w:rsidTr="00833139">
        <w:trPr>
          <w:cantSplit/>
        </w:trPr>
        <w:tc>
          <w:tcPr>
            <w:tcW w:w="0" w:type="auto"/>
          </w:tcPr>
          <w:p w14:paraId="69A01187" w14:textId="77777777" w:rsidR="00833139" w:rsidRPr="004238D4" w:rsidRDefault="00833139" w:rsidP="004238D4">
            <w:pPr>
              <w:pStyle w:val="Paragraph"/>
              <w:rPr>
                <w:noProof/>
                <w:lang w:val="es-ES_tradnl"/>
              </w:rPr>
            </w:pPr>
            <w:r w:rsidRPr="004238D4">
              <w:rPr>
                <w:noProof/>
                <w:lang w:val="es-ES_tradnl"/>
              </w:rPr>
              <w:t>0.5120</w:t>
            </w:r>
          </w:p>
        </w:tc>
        <w:tc>
          <w:tcPr>
            <w:tcW w:w="0" w:type="auto"/>
          </w:tcPr>
          <w:p w14:paraId="3CCD5391" w14:textId="77777777" w:rsidR="00833139" w:rsidRPr="004238D4" w:rsidRDefault="00833139" w:rsidP="004238D4">
            <w:pPr>
              <w:pStyle w:val="Paragraph"/>
              <w:jc w:val="right"/>
              <w:rPr>
                <w:noProof/>
                <w:lang w:val="es-ES_tradnl"/>
              </w:rPr>
            </w:pPr>
            <w:r w:rsidRPr="004238D4">
              <w:rPr>
                <w:noProof/>
                <w:lang w:val="es-ES_tradnl"/>
              </w:rPr>
              <w:t>ex 2915 39 00</w:t>
            </w:r>
          </w:p>
        </w:tc>
        <w:tc>
          <w:tcPr>
            <w:tcW w:w="0" w:type="auto"/>
          </w:tcPr>
          <w:p w14:paraId="2C0BAE41" w14:textId="77777777" w:rsidR="00833139" w:rsidRPr="004238D4" w:rsidRDefault="00833139" w:rsidP="004238D4">
            <w:pPr>
              <w:pStyle w:val="Paragraph"/>
              <w:jc w:val="center"/>
              <w:rPr>
                <w:noProof/>
                <w:lang w:val="es-ES_tradnl"/>
              </w:rPr>
            </w:pPr>
            <w:r w:rsidRPr="004238D4">
              <w:rPr>
                <w:noProof/>
                <w:lang w:val="es-ES_tradnl"/>
              </w:rPr>
              <w:t>70</w:t>
            </w:r>
          </w:p>
        </w:tc>
        <w:tc>
          <w:tcPr>
            <w:tcW w:w="0" w:type="auto"/>
          </w:tcPr>
          <w:p w14:paraId="5728BF84" w14:textId="77777777" w:rsidR="00833139" w:rsidRPr="004238D4" w:rsidRDefault="00833139" w:rsidP="004238D4">
            <w:pPr>
              <w:pStyle w:val="Paragraph"/>
              <w:rPr>
                <w:noProof/>
                <w:lang w:val="es-ES_tradnl"/>
              </w:rPr>
            </w:pPr>
            <w:r w:rsidRPr="004238D4">
              <w:rPr>
                <w:noProof/>
                <w:lang w:val="es-ES_tradnl"/>
              </w:rPr>
              <w:t>Acetato de dodec-9-enilo (CAS RN 16974-11-1)</w:t>
            </w:r>
          </w:p>
        </w:tc>
        <w:tc>
          <w:tcPr>
            <w:tcW w:w="0" w:type="auto"/>
          </w:tcPr>
          <w:p w14:paraId="514804DE"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2EF914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BA59927"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2AF57702" w14:textId="77777777" w:rsidTr="00833139">
        <w:trPr>
          <w:cantSplit/>
        </w:trPr>
        <w:tc>
          <w:tcPr>
            <w:tcW w:w="0" w:type="auto"/>
          </w:tcPr>
          <w:p w14:paraId="038EBCCD" w14:textId="77777777" w:rsidR="00833139" w:rsidRPr="004238D4" w:rsidRDefault="00833139" w:rsidP="004238D4">
            <w:pPr>
              <w:pStyle w:val="Paragraph"/>
              <w:rPr>
                <w:noProof/>
                <w:lang w:val="es-ES_tradnl"/>
              </w:rPr>
            </w:pPr>
            <w:r w:rsidRPr="004238D4">
              <w:rPr>
                <w:noProof/>
                <w:lang w:val="es-ES_tradnl"/>
              </w:rPr>
              <w:t>0.5289</w:t>
            </w:r>
          </w:p>
        </w:tc>
        <w:tc>
          <w:tcPr>
            <w:tcW w:w="0" w:type="auto"/>
          </w:tcPr>
          <w:p w14:paraId="15EDBBD9" w14:textId="2FDFC586"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2915 39 00</w:t>
            </w:r>
          </w:p>
        </w:tc>
        <w:tc>
          <w:tcPr>
            <w:tcW w:w="0" w:type="auto"/>
          </w:tcPr>
          <w:p w14:paraId="5C4C3039" w14:textId="77777777" w:rsidR="00833139" w:rsidRPr="004238D4" w:rsidRDefault="00833139" w:rsidP="004238D4">
            <w:pPr>
              <w:pStyle w:val="Paragraph"/>
              <w:jc w:val="center"/>
              <w:rPr>
                <w:noProof/>
                <w:lang w:val="es-ES_tradnl"/>
              </w:rPr>
            </w:pPr>
            <w:r w:rsidRPr="004238D4">
              <w:rPr>
                <w:noProof/>
                <w:lang w:val="es-ES_tradnl"/>
              </w:rPr>
              <w:t>75</w:t>
            </w:r>
          </w:p>
        </w:tc>
        <w:tc>
          <w:tcPr>
            <w:tcW w:w="0" w:type="auto"/>
          </w:tcPr>
          <w:p w14:paraId="71E2E3FB" w14:textId="77777777" w:rsidR="00833139" w:rsidRPr="004238D4" w:rsidRDefault="00833139" w:rsidP="004238D4">
            <w:pPr>
              <w:pStyle w:val="Paragraph"/>
              <w:rPr>
                <w:noProof/>
                <w:lang w:val="es-ES_tradnl"/>
              </w:rPr>
            </w:pPr>
            <w:r w:rsidRPr="004238D4">
              <w:rPr>
                <w:noProof/>
                <w:lang w:val="es-ES_tradnl"/>
              </w:rPr>
              <w:t>Acetato de isobornilo (CAS RN 125-12-2)</w:t>
            </w:r>
          </w:p>
        </w:tc>
        <w:tc>
          <w:tcPr>
            <w:tcW w:w="0" w:type="auto"/>
          </w:tcPr>
          <w:p w14:paraId="2850F5E4"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4F6004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C754C1B"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4103E688" w14:textId="77777777" w:rsidTr="00833139">
        <w:trPr>
          <w:cantSplit/>
        </w:trPr>
        <w:tc>
          <w:tcPr>
            <w:tcW w:w="0" w:type="auto"/>
          </w:tcPr>
          <w:p w14:paraId="25E36158" w14:textId="77777777" w:rsidR="00833139" w:rsidRPr="004238D4" w:rsidRDefault="00833139" w:rsidP="004238D4">
            <w:pPr>
              <w:pStyle w:val="Paragraph"/>
              <w:rPr>
                <w:noProof/>
                <w:lang w:val="es-ES_tradnl"/>
              </w:rPr>
            </w:pPr>
            <w:r w:rsidRPr="004238D4">
              <w:rPr>
                <w:noProof/>
                <w:lang w:val="es-ES_tradnl"/>
              </w:rPr>
              <w:t>0.5301</w:t>
            </w:r>
          </w:p>
        </w:tc>
        <w:tc>
          <w:tcPr>
            <w:tcW w:w="0" w:type="auto"/>
          </w:tcPr>
          <w:p w14:paraId="1F1A29BD" w14:textId="4C90D2BF"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2915 39 00</w:t>
            </w:r>
          </w:p>
        </w:tc>
        <w:tc>
          <w:tcPr>
            <w:tcW w:w="0" w:type="auto"/>
          </w:tcPr>
          <w:p w14:paraId="49BFF70D" w14:textId="77777777" w:rsidR="00833139" w:rsidRPr="004238D4" w:rsidRDefault="00833139" w:rsidP="004238D4">
            <w:pPr>
              <w:pStyle w:val="Paragraph"/>
              <w:jc w:val="center"/>
              <w:rPr>
                <w:noProof/>
                <w:lang w:val="es-ES_tradnl"/>
              </w:rPr>
            </w:pPr>
            <w:r w:rsidRPr="004238D4">
              <w:rPr>
                <w:noProof/>
                <w:lang w:val="es-ES_tradnl"/>
              </w:rPr>
              <w:t>80</w:t>
            </w:r>
          </w:p>
        </w:tc>
        <w:tc>
          <w:tcPr>
            <w:tcW w:w="0" w:type="auto"/>
          </w:tcPr>
          <w:p w14:paraId="64757AD2" w14:textId="77777777" w:rsidR="00833139" w:rsidRPr="004238D4" w:rsidRDefault="00833139" w:rsidP="004238D4">
            <w:pPr>
              <w:pStyle w:val="Paragraph"/>
              <w:rPr>
                <w:noProof/>
                <w:lang w:val="es-ES_tradnl"/>
              </w:rPr>
            </w:pPr>
            <w:r w:rsidRPr="004238D4">
              <w:rPr>
                <w:noProof/>
                <w:lang w:val="es-ES_tradnl"/>
              </w:rPr>
              <w:t>Acetato de 1-feniletilo (CAS RN 93-92-5)</w:t>
            </w:r>
          </w:p>
        </w:tc>
        <w:tc>
          <w:tcPr>
            <w:tcW w:w="0" w:type="auto"/>
          </w:tcPr>
          <w:p w14:paraId="09F5C6F9"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4DEFB8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9641EF1"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51909263" w14:textId="77777777" w:rsidTr="00833139">
        <w:trPr>
          <w:cantSplit/>
        </w:trPr>
        <w:tc>
          <w:tcPr>
            <w:tcW w:w="0" w:type="auto"/>
          </w:tcPr>
          <w:p w14:paraId="4DAFC739" w14:textId="77777777" w:rsidR="00833139" w:rsidRPr="004238D4" w:rsidRDefault="00833139" w:rsidP="004238D4">
            <w:pPr>
              <w:pStyle w:val="Paragraph"/>
              <w:rPr>
                <w:noProof/>
                <w:lang w:val="es-ES_tradnl"/>
              </w:rPr>
            </w:pPr>
            <w:r w:rsidRPr="004238D4">
              <w:rPr>
                <w:noProof/>
                <w:lang w:val="es-ES_tradnl"/>
              </w:rPr>
              <w:t>0.5909</w:t>
            </w:r>
          </w:p>
        </w:tc>
        <w:tc>
          <w:tcPr>
            <w:tcW w:w="0" w:type="auto"/>
          </w:tcPr>
          <w:p w14:paraId="6B7AAB0C" w14:textId="77777777" w:rsidR="00833139" w:rsidRPr="004238D4" w:rsidRDefault="00833139" w:rsidP="004238D4">
            <w:pPr>
              <w:pStyle w:val="Paragraph"/>
              <w:jc w:val="right"/>
              <w:rPr>
                <w:noProof/>
                <w:lang w:val="es-ES_tradnl"/>
              </w:rPr>
            </w:pPr>
            <w:r w:rsidRPr="004238D4">
              <w:rPr>
                <w:noProof/>
                <w:lang w:val="es-ES_tradnl"/>
              </w:rPr>
              <w:t>ex 2915 39 00</w:t>
            </w:r>
          </w:p>
        </w:tc>
        <w:tc>
          <w:tcPr>
            <w:tcW w:w="0" w:type="auto"/>
          </w:tcPr>
          <w:p w14:paraId="5C00E74A" w14:textId="77777777" w:rsidR="00833139" w:rsidRPr="004238D4" w:rsidRDefault="00833139" w:rsidP="004238D4">
            <w:pPr>
              <w:pStyle w:val="Paragraph"/>
              <w:jc w:val="center"/>
              <w:rPr>
                <w:noProof/>
                <w:lang w:val="es-ES_tradnl"/>
              </w:rPr>
            </w:pPr>
            <w:r w:rsidRPr="004238D4">
              <w:rPr>
                <w:noProof/>
                <w:lang w:val="es-ES_tradnl"/>
              </w:rPr>
              <w:t>85</w:t>
            </w:r>
          </w:p>
        </w:tc>
        <w:tc>
          <w:tcPr>
            <w:tcW w:w="0" w:type="auto"/>
          </w:tcPr>
          <w:p w14:paraId="29B5EC82" w14:textId="77777777" w:rsidR="00833139" w:rsidRPr="004238D4" w:rsidRDefault="00833139" w:rsidP="004238D4">
            <w:pPr>
              <w:pStyle w:val="Paragraph"/>
              <w:rPr>
                <w:noProof/>
                <w:lang w:val="es-ES_tradnl"/>
              </w:rPr>
            </w:pPr>
            <w:r w:rsidRPr="004238D4">
              <w:rPr>
                <w:noProof/>
                <w:lang w:val="es-ES_tradnl"/>
              </w:rPr>
              <w:t>Acetato de 2-</w:t>
            </w:r>
            <w:r w:rsidRPr="004238D4">
              <w:rPr>
                <w:i/>
                <w:iCs/>
                <w:noProof/>
                <w:lang w:val="es-ES_tradnl"/>
              </w:rPr>
              <w:t>terc</w:t>
            </w:r>
            <w:r w:rsidRPr="004238D4">
              <w:rPr>
                <w:noProof/>
                <w:lang w:val="es-ES_tradnl"/>
              </w:rPr>
              <w:t>-butilciclohexilo (CAS RN 88-41-5)</w:t>
            </w:r>
          </w:p>
        </w:tc>
        <w:tc>
          <w:tcPr>
            <w:tcW w:w="0" w:type="auto"/>
          </w:tcPr>
          <w:p w14:paraId="433EFCE9"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2794DA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2A43BA2"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03CBCB77" w14:textId="77777777" w:rsidTr="00833139">
        <w:trPr>
          <w:cantSplit/>
        </w:trPr>
        <w:tc>
          <w:tcPr>
            <w:tcW w:w="0" w:type="auto"/>
          </w:tcPr>
          <w:p w14:paraId="324CC651" w14:textId="77777777" w:rsidR="00833139" w:rsidRPr="004238D4" w:rsidRDefault="00833139" w:rsidP="004238D4">
            <w:pPr>
              <w:pStyle w:val="Paragraph"/>
              <w:rPr>
                <w:noProof/>
                <w:lang w:val="es-ES_tradnl"/>
              </w:rPr>
            </w:pPr>
            <w:r w:rsidRPr="004238D4">
              <w:rPr>
                <w:noProof/>
                <w:lang w:val="es-ES_tradnl"/>
              </w:rPr>
              <w:t>0.7834</w:t>
            </w:r>
          </w:p>
        </w:tc>
        <w:tc>
          <w:tcPr>
            <w:tcW w:w="0" w:type="auto"/>
          </w:tcPr>
          <w:p w14:paraId="4660EFE9" w14:textId="77777777" w:rsidR="00833139" w:rsidRPr="004238D4" w:rsidRDefault="00833139" w:rsidP="004238D4">
            <w:pPr>
              <w:pStyle w:val="Paragraph"/>
              <w:jc w:val="right"/>
              <w:rPr>
                <w:noProof/>
                <w:lang w:val="es-ES_tradnl"/>
              </w:rPr>
            </w:pPr>
            <w:r w:rsidRPr="004238D4">
              <w:rPr>
                <w:noProof/>
                <w:lang w:val="es-ES_tradnl"/>
              </w:rPr>
              <w:t>ex 2915 40 00</w:t>
            </w:r>
          </w:p>
        </w:tc>
        <w:tc>
          <w:tcPr>
            <w:tcW w:w="0" w:type="auto"/>
          </w:tcPr>
          <w:p w14:paraId="0FE0995C"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36681E7D" w14:textId="77777777" w:rsidR="00833139" w:rsidRPr="004238D4" w:rsidRDefault="00833139" w:rsidP="004238D4">
            <w:pPr>
              <w:pStyle w:val="Paragraph"/>
              <w:rPr>
                <w:noProof/>
                <w:lang w:val="es-ES_tradnl"/>
              </w:rPr>
            </w:pPr>
            <w:r w:rsidRPr="004238D4">
              <w:rPr>
                <w:noProof/>
                <w:lang w:val="es-ES_tradnl"/>
              </w:rPr>
              <w:t>Tricloroacetato de etilo (CAS RN 515-84-4) con una pureza en peso igual o superior al 98 %</w:t>
            </w:r>
          </w:p>
        </w:tc>
        <w:tc>
          <w:tcPr>
            <w:tcW w:w="0" w:type="auto"/>
          </w:tcPr>
          <w:p w14:paraId="5366608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990E61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6D7E728"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7592CD47" w14:textId="77777777" w:rsidTr="00833139">
        <w:trPr>
          <w:cantSplit/>
        </w:trPr>
        <w:tc>
          <w:tcPr>
            <w:tcW w:w="0" w:type="auto"/>
          </w:tcPr>
          <w:p w14:paraId="3C495738" w14:textId="77777777" w:rsidR="00833139" w:rsidRPr="004238D4" w:rsidRDefault="00833139" w:rsidP="004238D4">
            <w:pPr>
              <w:pStyle w:val="Paragraph"/>
              <w:rPr>
                <w:noProof/>
                <w:lang w:val="es-ES_tradnl"/>
              </w:rPr>
            </w:pPr>
            <w:r w:rsidRPr="004238D4">
              <w:rPr>
                <w:noProof/>
                <w:lang w:val="es-ES_tradnl"/>
              </w:rPr>
              <w:t>0.7830</w:t>
            </w:r>
          </w:p>
        </w:tc>
        <w:tc>
          <w:tcPr>
            <w:tcW w:w="0" w:type="auto"/>
          </w:tcPr>
          <w:p w14:paraId="64A3C1A7" w14:textId="77777777" w:rsidR="00833139" w:rsidRPr="004238D4" w:rsidRDefault="00833139" w:rsidP="004238D4">
            <w:pPr>
              <w:pStyle w:val="Paragraph"/>
              <w:jc w:val="right"/>
              <w:rPr>
                <w:noProof/>
                <w:lang w:val="es-ES_tradnl"/>
              </w:rPr>
            </w:pPr>
            <w:r w:rsidRPr="004238D4">
              <w:rPr>
                <w:noProof/>
                <w:lang w:val="es-ES_tradnl"/>
              </w:rPr>
              <w:t>ex 2915 40 00</w:t>
            </w:r>
          </w:p>
        </w:tc>
        <w:tc>
          <w:tcPr>
            <w:tcW w:w="0" w:type="auto"/>
          </w:tcPr>
          <w:p w14:paraId="79491A5A"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0484E41D" w14:textId="77777777" w:rsidR="00833139" w:rsidRPr="004238D4" w:rsidRDefault="00833139" w:rsidP="004238D4">
            <w:pPr>
              <w:pStyle w:val="Paragraph"/>
              <w:rPr>
                <w:noProof/>
                <w:lang w:val="es-ES_tradnl"/>
              </w:rPr>
            </w:pPr>
            <w:r w:rsidRPr="004238D4">
              <w:rPr>
                <w:noProof/>
                <w:lang w:val="es-ES_tradnl"/>
              </w:rPr>
              <w:t>Tricloroacetato de sodio (CAS RN 650-51-1) con una pureza en peso igual o superior al 96 %</w:t>
            </w:r>
          </w:p>
        </w:tc>
        <w:tc>
          <w:tcPr>
            <w:tcW w:w="0" w:type="auto"/>
          </w:tcPr>
          <w:p w14:paraId="792FD1EC"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A953D1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A54E2F0"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73BEB206" w14:textId="77777777" w:rsidTr="00833139">
        <w:trPr>
          <w:cantSplit/>
        </w:trPr>
        <w:tc>
          <w:tcPr>
            <w:tcW w:w="0" w:type="auto"/>
          </w:tcPr>
          <w:p w14:paraId="1BDA108F" w14:textId="77777777" w:rsidR="00833139" w:rsidRPr="004238D4" w:rsidRDefault="00833139" w:rsidP="004238D4">
            <w:pPr>
              <w:pStyle w:val="Paragraph"/>
              <w:rPr>
                <w:noProof/>
                <w:lang w:val="es-ES_tradnl"/>
              </w:rPr>
            </w:pPr>
            <w:r w:rsidRPr="004238D4">
              <w:rPr>
                <w:noProof/>
                <w:lang w:val="es-ES_tradnl"/>
              </w:rPr>
              <w:t>0.5858</w:t>
            </w:r>
          </w:p>
        </w:tc>
        <w:tc>
          <w:tcPr>
            <w:tcW w:w="0" w:type="auto"/>
          </w:tcPr>
          <w:p w14:paraId="17BA09DB" w14:textId="77777777" w:rsidR="00833139" w:rsidRPr="004238D4" w:rsidRDefault="00833139" w:rsidP="004238D4">
            <w:pPr>
              <w:pStyle w:val="Paragraph"/>
              <w:jc w:val="right"/>
              <w:rPr>
                <w:noProof/>
                <w:lang w:val="es-ES_tradnl"/>
              </w:rPr>
            </w:pPr>
            <w:r w:rsidRPr="004238D4">
              <w:rPr>
                <w:noProof/>
                <w:lang w:val="es-ES_tradnl"/>
              </w:rPr>
              <w:t>ex 2915 60 19</w:t>
            </w:r>
          </w:p>
        </w:tc>
        <w:tc>
          <w:tcPr>
            <w:tcW w:w="0" w:type="auto"/>
          </w:tcPr>
          <w:p w14:paraId="5718CA1C"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6D0E6CCF" w14:textId="77777777" w:rsidR="00833139" w:rsidRPr="004238D4" w:rsidRDefault="00833139" w:rsidP="004238D4">
            <w:pPr>
              <w:pStyle w:val="Paragraph"/>
              <w:rPr>
                <w:noProof/>
                <w:lang w:val="es-ES_tradnl"/>
              </w:rPr>
            </w:pPr>
            <w:r w:rsidRPr="004238D4">
              <w:rPr>
                <w:noProof/>
                <w:lang w:val="es-ES_tradnl"/>
              </w:rPr>
              <w:t>Butirato de etilo (CAS RN 105-54-4)</w:t>
            </w:r>
          </w:p>
        </w:tc>
        <w:tc>
          <w:tcPr>
            <w:tcW w:w="0" w:type="auto"/>
          </w:tcPr>
          <w:p w14:paraId="5D713CD4"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C37862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9217628"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54DDA82C" w14:textId="77777777" w:rsidTr="00833139">
        <w:trPr>
          <w:cantSplit/>
        </w:trPr>
        <w:tc>
          <w:tcPr>
            <w:tcW w:w="0" w:type="auto"/>
          </w:tcPr>
          <w:p w14:paraId="75C073AE" w14:textId="77777777" w:rsidR="00833139" w:rsidRPr="004238D4" w:rsidRDefault="00833139" w:rsidP="004238D4">
            <w:pPr>
              <w:pStyle w:val="Paragraph"/>
              <w:rPr>
                <w:noProof/>
                <w:lang w:val="es-ES_tradnl"/>
              </w:rPr>
            </w:pPr>
            <w:r w:rsidRPr="004238D4">
              <w:rPr>
                <w:noProof/>
                <w:lang w:val="es-ES_tradnl"/>
              </w:rPr>
              <w:t>0.7540</w:t>
            </w:r>
          </w:p>
        </w:tc>
        <w:tc>
          <w:tcPr>
            <w:tcW w:w="0" w:type="auto"/>
          </w:tcPr>
          <w:p w14:paraId="7322E2CD" w14:textId="77777777" w:rsidR="00833139" w:rsidRPr="004238D4" w:rsidRDefault="00833139" w:rsidP="004238D4">
            <w:pPr>
              <w:pStyle w:val="Paragraph"/>
              <w:jc w:val="right"/>
              <w:rPr>
                <w:noProof/>
                <w:lang w:val="es-ES_tradnl"/>
              </w:rPr>
            </w:pPr>
            <w:r w:rsidRPr="004238D4">
              <w:rPr>
                <w:noProof/>
                <w:lang w:val="es-ES_tradnl"/>
              </w:rPr>
              <w:t>ex 2915 70 40</w:t>
            </w:r>
          </w:p>
        </w:tc>
        <w:tc>
          <w:tcPr>
            <w:tcW w:w="0" w:type="auto"/>
          </w:tcPr>
          <w:p w14:paraId="1C63D7C6"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3D597FCD" w14:textId="77777777" w:rsidR="00833139" w:rsidRPr="004238D4" w:rsidRDefault="00833139" w:rsidP="004238D4">
            <w:pPr>
              <w:pStyle w:val="Paragraph"/>
              <w:rPr>
                <w:noProof/>
                <w:lang w:val="es-ES_tradnl"/>
              </w:rPr>
            </w:pPr>
            <w:r w:rsidRPr="004238D4">
              <w:rPr>
                <w:noProof/>
                <w:lang w:val="es-ES_tradnl"/>
              </w:rPr>
              <w:t>Palmitato de metilo (CAS RN 112-39-0)</w:t>
            </w:r>
          </w:p>
        </w:tc>
        <w:tc>
          <w:tcPr>
            <w:tcW w:w="0" w:type="auto"/>
          </w:tcPr>
          <w:p w14:paraId="2D88B025"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FDA38A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1BC6E3C"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1F039587" w14:textId="77777777" w:rsidTr="00833139">
        <w:trPr>
          <w:cantSplit/>
        </w:trPr>
        <w:tc>
          <w:tcPr>
            <w:tcW w:w="0" w:type="auto"/>
          </w:tcPr>
          <w:p w14:paraId="5689788C" w14:textId="77777777" w:rsidR="00833139" w:rsidRPr="004238D4" w:rsidRDefault="00833139" w:rsidP="004238D4">
            <w:pPr>
              <w:pStyle w:val="Paragraph"/>
              <w:rPr>
                <w:noProof/>
                <w:lang w:val="es-ES_tradnl"/>
              </w:rPr>
            </w:pPr>
            <w:r w:rsidRPr="004238D4">
              <w:rPr>
                <w:noProof/>
                <w:lang w:val="es-ES_tradnl"/>
              </w:rPr>
              <w:t>0.7541</w:t>
            </w:r>
          </w:p>
        </w:tc>
        <w:tc>
          <w:tcPr>
            <w:tcW w:w="0" w:type="auto"/>
          </w:tcPr>
          <w:p w14:paraId="72E28785" w14:textId="77777777" w:rsidR="00833139" w:rsidRPr="004238D4" w:rsidRDefault="00833139" w:rsidP="004238D4">
            <w:pPr>
              <w:pStyle w:val="Paragraph"/>
              <w:jc w:val="right"/>
              <w:rPr>
                <w:noProof/>
                <w:lang w:val="es-ES_tradnl"/>
              </w:rPr>
            </w:pPr>
            <w:r w:rsidRPr="004238D4">
              <w:rPr>
                <w:noProof/>
                <w:lang w:val="es-ES_tradnl"/>
              </w:rPr>
              <w:t>ex 2915 90 30</w:t>
            </w:r>
          </w:p>
        </w:tc>
        <w:tc>
          <w:tcPr>
            <w:tcW w:w="0" w:type="auto"/>
          </w:tcPr>
          <w:p w14:paraId="7775F266"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02E12147" w14:textId="77777777" w:rsidR="00833139" w:rsidRPr="004238D4" w:rsidRDefault="00833139" w:rsidP="004238D4">
            <w:pPr>
              <w:pStyle w:val="Paragraph"/>
              <w:rPr>
                <w:noProof/>
                <w:lang w:val="es-ES_tradnl"/>
              </w:rPr>
            </w:pPr>
            <w:r w:rsidRPr="004238D4">
              <w:rPr>
                <w:noProof/>
                <w:lang w:val="es-ES_tradnl"/>
              </w:rPr>
              <w:t>Laurato de metilo (CAS RN 111-82-0)</w:t>
            </w:r>
          </w:p>
        </w:tc>
        <w:tc>
          <w:tcPr>
            <w:tcW w:w="0" w:type="auto"/>
          </w:tcPr>
          <w:p w14:paraId="11C65BC4"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1BB1FD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2C01C1F"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11464A8F" w14:textId="77777777" w:rsidTr="00833139">
        <w:trPr>
          <w:cantSplit/>
        </w:trPr>
        <w:tc>
          <w:tcPr>
            <w:tcW w:w="0" w:type="auto"/>
          </w:tcPr>
          <w:p w14:paraId="678C125C" w14:textId="77777777" w:rsidR="00833139" w:rsidRPr="004238D4" w:rsidRDefault="00833139" w:rsidP="004238D4">
            <w:pPr>
              <w:pStyle w:val="Paragraph"/>
              <w:rPr>
                <w:noProof/>
                <w:lang w:val="es-ES_tradnl"/>
              </w:rPr>
            </w:pPr>
            <w:r w:rsidRPr="004238D4">
              <w:rPr>
                <w:noProof/>
                <w:lang w:val="es-ES_tradnl"/>
              </w:rPr>
              <w:t>0.7899</w:t>
            </w:r>
          </w:p>
        </w:tc>
        <w:tc>
          <w:tcPr>
            <w:tcW w:w="0" w:type="auto"/>
          </w:tcPr>
          <w:p w14:paraId="03A94012" w14:textId="77777777" w:rsidR="00833139" w:rsidRPr="004238D4" w:rsidRDefault="00833139" w:rsidP="004238D4">
            <w:pPr>
              <w:pStyle w:val="Paragraph"/>
              <w:jc w:val="right"/>
              <w:rPr>
                <w:noProof/>
                <w:lang w:val="es-ES_tradnl"/>
              </w:rPr>
            </w:pPr>
            <w:r w:rsidRPr="004238D4">
              <w:rPr>
                <w:noProof/>
                <w:lang w:val="es-ES_tradnl"/>
              </w:rPr>
              <w:t>ex 2915 90 70</w:t>
            </w:r>
          </w:p>
        </w:tc>
        <w:tc>
          <w:tcPr>
            <w:tcW w:w="0" w:type="auto"/>
          </w:tcPr>
          <w:p w14:paraId="0F0BB48E" w14:textId="77777777" w:rsidR="00833139" w:rsidRPr="004238D4" w:rsidRDefault="00833139" w:rsidP="004238D4">
            <w:pPr>
              <w:pStyle w:val="Paragraph"/>
              <w:jc w:val="center"/>
              <w:rPr>
                <w:noProof/>
                <w:lang w:val="es-ES_tradnl"/>
              </w:rPr>
            </w:pPr>
            <w:r w:rsidRPr="004238D4">
              <w:rPr>
                <w:noProof/>
                <w:lang w:val="es-ES_tradnl"/>
              </w:rPr>
              <w:t>18</w:t>
            </w:r>
          </w:p>
        </w:tc>
        <w:tc>
          <w:tcPr>
            <w:tcW w:w="0" w:type="auto"/>
          </w:tcPr>
          <w:p w14:paraId="4F1A6009" w14:textId="77777777" w:rsidR="00833139" w:rsidRPr="004238D4" w:rsidRDefault="00833139" w:rsidP="004238D4">
            <w:pPr>
              <w:pStyle w:val="Paragraph"/>
              <w:rPr>
                <w:noProof/>
                <w:lang w:val="es-ES_tradnl"/>
              </w:rPr>
            </w:pPr>
            <w:r w:rsidRPr="004238D4">
              <w:rPr>
                <w:noProof/>
                <w:lang w:val="es-ES_tradnl"/>
              </w:rPr>
              <w:t>Ácido mirístico, sal de litio (CAS RN 20336-96-3) con una pureza en peso igual o superior al 95 %</w:t>
            </w:r>
          </w:p>
        </w:tc>
        <w:tc>
          <w:tcPr>
            <w:tcW w:w="0" w:type="auto"/>
          </w:tcPr>
          <w:p w14:paraId="41E318CE"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03B610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105A98D"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31C50E83" w14:textId="77777777" w:rsidTr="00833139">
        <w:trPr>
          <w:cantSplit/>
        </w:trPr>
        <w:tc>
          <w:tcPr>
            <w:tcW w:w="0" w:type="auto"/>
          </w:tcPr>
          <w:p w14:paraId="50A71C9A" w14:textId="77777777" w:rsidR="00833139" w:rsidRPr="004238D4" w:rsidRDefault="00833139" w:rsidP="004238D4">
            <w:pPr>
              <w:pStyle w:val="Paragraph"/>
              <w:rPr>
                <w:noProof/>
                <w:lang w:val="es-ES_tradnl"/>
              </w:rPr>
            </w:pPr>
            <w:r w:rsidRPr="004238D4">
              <w:rPr>
                <w:noProof/>
                <w:lang w:val="es-ES_tradnl"/>
              </w:rPr>
              <w:t>0.7407</w:t>
            </w:r>
          </w:p>
        </w:tc>
        <w:tc>
          <w:tcPr>
            <w:tcW w:w="0" w:type="auto"/>
          </w:tcPr>
          <w:p w14:paraId="360112D1" w14:textId="77777777" w:rsidR="00833139" w:rsidRPr="004238D4" w:rsidRDefault="00833139" w:rsidP="004238D4">
            <w:pPr>
              <w:pStyle w:val="Paragraph"/>
              <w:jc w:val="right"/>
              <w:rPr>
                <w:noProof/>
                <w:lang w:val="es-ES_tradnl"/>
              </w:rPr>
            </w:pPr>
            <w:r w:rsidRPr="004238D4">
              <w:rPr>
                <w:noProof/>
                <w:lang w:val="es-ES_tradnl"/>
              </w:rPr>
              <w:t>ex 2915 90 70</w:t>
            </w:r>
          </w:p>
        </w:tc>
        <w:tc>
          <w:tcPr>
            <w:tcW w:w="0" w:type="auto"/>
          </w:tcPr>
          <w:p w14:paraId="623BB1B8"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271DB8DC" w14:textId="77777777" w:rsidR="00833139" w:rsidRPr="004238D4" w:rsidRDefault="00833139" w:rsidP="004238D4">
            <w:pPr>
              <w:pStyle w:val="Paragraph"/>
              <w:rPr>
                <w:noProof/>
                <w:lang w:val="es-ES_tradnl"/>
              </w:rPr>
            </w:pPr>
            <w:r w:rsidRPr="004238D4">
              <w:rPr>
                <w:noProof/>
                <w:lang w:val="es-ES_tradnl"/>
              </w:rPr>
              <w:t>(R)-2-Fluoropropionato de metilo (CAS RN 146805-74-5)</w:t>
            </w:r>
          </w:p>
        </w:tc>
        <w:tc>
          <w:tcPr>
            <w:tcW w:w="0" w:type="auto"/>
          </w:tcPr>
          <w:p w14:paraId="3A49A1A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5CBFD7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DC821C9"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6806DD14" w14:textId="77777777" w:rsidTr="00833139">
        <w:trPr>
          <w:cantSplit/>
        </w:trPr>
        <w:tc>
          <w:tcPr>
            <w:tcW w:w="0" w:type="auto"/>
          </w:tcPr>
          <w:p w14:paraId="6FCA800B" w14:textId="77777777" w:rsidR="00833139" w:rsidRPr="004238D4" w:rsidRDefault="00833139" w:rsidP="004238D4">
            <w:pPr>
              <w:pStyle w:val="Paragraph"/>
              <w:rPr>
                <w:noProof/>
                <w:lang w:val="es-ES_tradnl"/>
              </w:rPr>
            </w:pPr>
            <w:r w:rsidRPr="004238D4">
              <w:rPr>
                <w:noProof/>
                <w:lang w:val="es-ES_tradnl"/>
              </w:rPr>
              <w:t>0.8146</w:t>
            </w:r>
          </w:p>
        </w:tc>
        <w:tc>
          <w:tcPr>
            <w:tcW w:w="0" w:type="auto"/>
          </w:tcPr>
          <w:p w14:paraId="469F18A3" w14:textId="77777777" w:rsidR="00833139" w:rsidRPr="004238D4" w:rsidRDefault="00833139" w:rsidP="004238D4">
            <w:pPr>
              <w:pStyle w:val="Paragraph"/>
              <w:jc w:val="right"/>
              <w:rPr>
                <w:noProof/>
                <w:lang w:val="es-ES_tradnl"/>
              </w:rPr>
            </w:pPr>
            <w:r w:rsidRPr="004238D4">
              <w:rPr>
                <w:noProof/>
                <w:lang w:val="es-ES_tradnl"/>
              </w:rPr>
              <w:t>ex 2915 90 70</w:t>
            </w:r>
          </w:p>
        </w:tc>
        <w:tc>
          <w:tcPr>
            <w:tcW w:w="0" w:type="auto"/>
          </w:tcPr>
          <w:p w14:paraId="6080FBC1" w14:textId="77777777" w:rsidR="00833139" w:rsidRPr="004238D4" w:rsidRDefault="00833139" w:rsidP="004238D4">
            <w:pPr>
              <w:pStyle w:val="Paragraph"/>
              <w:jc w:val="center"/>
              <w:rPr>
                <w:noProof/>
                <w:lang w:val="es-ES_tradnl"/>
              </w:rPr>
            </w:pPr>
            <w:r w:rsidRPr="004238D4">
              <w:rPr>
                <w:noProof/>
                <w:lang w:val="es-ES_tradnl"/>
              </w:rPr>
              <w:t>23</w:t>
            </w:r>
          </w:p>
        </w:tc>
        <w:tc>
          <w:tcPr>
            <w:tcW w:w="0" w:type="auto"/>
          </w:tcPr>
          <w:p w14:paraId="4F471373" w14:textId="77777777" w:rsidR="00833139" w:rsidRPr="004238D4" w:rsidRDefault="00833139" w:rsidP="004238D4">
            <w:pPr>
              <w:pStyle w:val="Paragraph"/>
              <w:rPr>
                <w:noProof/>
                <w:lang w:val="es-ES_tradnl"/>
              </w:rPr>
            </w:pPr>
            <w:r w:rsidRPr="004238D4">
              <w:rPr>
                <w:noProof/>
                <w:lang w:val="es-ES_tradnl"/>
              </w:rPr>
              <w:t>Bis(2-etilhexanoato) de estaño (CAS RN 301-10-0) con una pureza en peso igual o superior al 97 %</w:t>
            </w:r>
          </w:p>
        </w:tc>
        <w:tc>
          <w:tcPr>
            <w:tcW w:w="0" w:type="auto"/>
          </w:tcPr>
          <w:p w14:paraId="74C1F1AD"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F615DF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55E26E4"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4F9A273C" w14:textId="77777777" w:rsidTr="00833139">
        <w:trPr>
          <w:cantSplit/>
        </w:trPr>
        <w:tc>
          <w:tcPr>
            <w:tcW w:w="0" w:type="auto"/>
          </w:tcPr>
          <w:p w14:paraId="6A5C49D0" w14:textId="77777777" w:rsidR="00833139" w:rsidRPr="004238D4" w:rsidRDefault="00833139" w:rsidP="004238D4">
            <w:pPr>
              <w:pStyle w:val="Paragraph"/>
              <w:rPr>
                <w:noProof/>
                <w:lang w:val="es-ES_tradnl"/>
              </w:rPr>
            </w:pPr>
            <w:r w:rsidRPr="004238D4">
              <w:rPr>
                <w:noProof/>
                <w:lang w:val="es-ES_tradnl"/>
              </w:rPr>
              <w:t>0.7542</w:t>
            </w:r>
          </w:p>
        </w:tc>
        <w:tc>
          <w:tcPr>
            <w:tcW w:w="0" w:type="auto"/>
          </w:tcPr>
          <w:p w14:paraId="7188B2EF" w14:textId="77777777" w:rsidR="00833139" w:rsidRPr="004238D4" w:rsidRDefault="00833139" w:rsidP="004238D4">
            <w:pPr>
              <w:pStyle w:val="Paragraph"/>
              <w:jc w:val="right"/>
              <w:rPr>
                <w:noProof/>
                <w:lang w:val="es-ES_tradnl"/>
              </w:rPr>
            </w:pPr>
            <w:r w:rsidRPr="004238D4">
              <w:rPr>
                <w:noProof/>
                <w:lang w:val="es-ES_tradnl"/>
              </w:rPr>
              <w:t>ex 2915 90 70</w:t>
            </w:r>
          </w:p>
        </w:tc>
        <w:tc>
          <w:tcPr>
            <w:tcW w:w="0" w:type="auto"/>
          </w:tcPr>
          <w:p w14:paraId="24457D20" w14:textId="77777777" w:rsidR="00833139" w:rsidRPr="004238D4" w:rsidRDefault="00833139" w:rsidP="004238D4">
            <w:pPr>
              <w:pStyle w:val="Paragraph"/>
              <w:jc w:val="center"/>
              <w:rPr>
                <w:noProof/>
                <w:lang w:val="es-ES_tradnl"/>
              </w:rPr>
            </w:pPr>
            <w:r w:rsidRPr="004238D4">
              <w:rPr>
                <w:noProof/>
                <w:lang w:val="es-ES_tradnl"/>
              </w:rPr>
              <w:t>25</w:t>
            </w:r>
          </w:p>
        </w:tc>
        <w:tc>
          <w:tcPr>
            <w:tcW w:w="0" w:type="auto"/>
          </w:tcPr>
          <w:p w14:paraId="18DE09AC" w14:textId="693DB6C3" w:rsidR="00833139" w:rsidRPr="004238D4" w:rsidRDefault="00833139" w:rsidP="004238D4">
            <w:pPr>
              <w:pStyle w:val="Paragraph"/>
              <w:rPr>
                <w:noProof/>
                <w:lang w:val="es-ES_tradnl"/>
              </w:rPr>
            </w:pPr>
            <w:r w:rsidRPr="004238D4">
              <w:rPr>
                <w:noProof/>
                <w:lang w:val="es-ES_tradnl"/>
              </w:rPr>
              <w:t>Octanoato de metilo (CAS RN 111-11-5), decanoato de metilo (CAS RN 110-42-9) o miristato de metilo (CAS RN 124-10-7)</w:t>
            </w:r>
            <w:r w:rsidR="004238D4">
              <w:rPr>
                <w:noProof/>
                <w:lang w:val="es-ES_tradnl"/>
              </w:rPr>
              <w:t xml:space="preserve"> </w:t>
            </w:r>
          </w:p>
        </w:tc>
        <w:tc>
          <w:tcPr>
            <w:tcW w:w="0" w:type="auto"/>
          </w:tcPr>
          <w:p w14:paraId="1925C52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90A4A4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AD16EF2"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451E193D" w14:textId="77777777" w:rsidTr="00833139">
        <w:trPr>
          <w:cantSplit/>
        </w:trPr>
        <w:tc>
          <w:tcPr>
            <w:tcW w:w="0" w:type="auto"/>
          </w:tcPr>
          <w:p w14:paraId="67E0033C" w14:textId="77777777" w:rsidR="00833139" w:rsidRPr="004238D4" w:rsidRDefault="00833139" w:rsidP="004238D4">
            <w:pPr>
              <w:pStyle w:val="Paragraph"/>
              <w:rPr>
                <w:noProof/>
                <w:lang w:val="es-ES_tradnl"/>
              </w:rPr>
            </w:pPr>
            <w:r w:rsidRPr="004238D4">
              <w:rPr>
                <w:noProof/>
                <w:lang w:val="es-ES_tradnl"/>
              </w:rPr>
              <w:t>0.6003</w:t>
            </w:r>
          </w:p>
        </w:tc>
        <w:tc>
          <w:tcPr>
            <w:tcW w:w="0" w:type="auto"/>
          </w:tcPr>
          <w:p w14:paraId="17E8F7DB" w14:textId="77777777" w:rsidR="00833139" w:rsidRPr="004238D4" w:rsidRDefault="00833139" w:rsidP="004238D4">
            <w:pPr>
              <w:pStyle w:val="Paragraph"/>
              <w:jc w:val="right"/>
              <w:rPr>
                <w:noProof/>
                <w:lang w:val="es-ES_tradnl"/>
              </w:rPr>
            </w:pPr>
            <w:r w:rsidRPr="004238D4">
              <w:rPr>
                <w:noProof/>
                <w:lang w:val="es-ES_tradnl"/>
              </w:rPr>
              <w:t>ex 2915 90 70</w:t>
            </w:r>
          </w:p>
        </w:tc>
        <w:tc>
          <w:tcPr>
            <w:tcW w:w="0" w:type="auto"/>
          </w:tcPr>
          <w:p w14:paraId="5F7944FA" w14:textId="77777777" w:rsidR="00833139" w:rsidRPr="004238D4" w:rsidRDefault="00833139" w:rsidP="004238D4">
            <w:pPr>
              <w:pStyle w:val="Paragraph"/>
              <w:jc w:val="center"/>
              <w:rPr>
                <w:noProof/>
                <w:lang w:val="es-ES_tradnl"/>
              </w:rPr>
            </w:pPr>
            <w:r w:rsidRPr="004238D4">
              <w:rPr>
                <w:noProof/>
                <w:lang w:val="es-ES_tradnl"/>
              </w:rPr>
              <w:t>27</w:t>
            </w:r>
          </w:p>
        </w:tc>
        <w:tc>
          <w:tcPr>
            <w:tcW w:w="0" w:type="auto"/>
          </w:tcPr>
          <w:p w14:paraId="4A582268" w14:textId="77777777" w:rsidR="00833139" w:rsidRPr="004238D4" w:rsidRDefault="00833139" w:rsidP="004238D4">
            <w:pPr>
              <w:pStyle w:val="Paragraph"/>
              <w:rPr>
                <w:noProof/>
                <w:lang w:val="es-ES_tradnl"/>
              </w:rPr>
            </w:pPr>
            <w:r w:rsidRPr="004238D4">
              <w:rPr>
                <w:noProof/>
                <w:lang w:val="es-ES_tradnl"/>
              </w:rPr>
              <w:t>Ortoformiato de trietilo (CAS RN 122-51-0) con una pureza en peso igual o superior al 99 %</w:t>
            </w:r>
          </w:p>
        </w:tc>
        <w:tc>
          <w:tcPr>
            <w:tcW w:w="0" w:type="auto"/>
          </w:tcPr>
          <w:p w14:paraId="322CC5B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AAA312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E2CBB66"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5749E28E" w14:textId="77777777" w:rsidTr="00833139">
        <w:trPr>
          <w:cantSplit/>
        </w:trPr>
        <w:tc>
          <w:tcPr>
            <w:tcW w:w="0" w:type="auto"/>
          </w:tcPr>
          <w:p w14:paraId="2EBB0344" w14:textId="77777777" w:rsidR="00833139" w:rsidRPr="004238D4" w:rsidRDefault="00833139" w:rsidP="004238D4">
            <w:pPr>
              <w:pStyle w:val="Paragraph"/>
              <w:rPr>
                <w:noProof/>
                <w:lang w:val="es-ES_tradnl"/>
              </w:rPr>
            </w:pPr>
            <w:r w:rsidRPr="004238D4">
              <w:rPr>
                <w:noProof/>
                <w:lang w:val="es-ES_tradnl"/>
              </w:rPr>
              <w:t>0.5767</w:t>
            </w:r>
          </w:p>
        </w:tc>
        <w:tc>
          <w:tcPr>
            <w:tcW w:w="0" w:type="auto"/>
          </w:tcPr>
          <w:p w14:paraId="577913D4" w14:textId="77777777" w:rsidR="00833139" w:rsidRPr="004238D4" w:rsidRDefault="00833139" w:rsidP="004238D4">
            <w:pPr>
              <w:pStyle w:val="Paragraph"/>
              <w:jc w:val="right"/>
              <w:rPr>
                <w:noProof/>
                <w:lang w:val="es-ES_tradnl"/>
              </w:rPr>
            </w:pPr>
            <w:r w:rsidRPr="004238D4">
              <w:rPr>
                <w:noProof/>
                <w:lang w:val="es-ES_tradnl"/>
              </w:rPr>
              <w:t>ex 2915 90 70</w:t>
            </w:r>
          </w:p>
        </w:tc>
        <w:tc>
          <w:tcPr>
            <w:tcW w:w="0" w:type="auto"/>
          </w:tcPr>
          <w:p w14:paraId="5AFA9AD5"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5B12D005" w14:textId="77777777" w:rsidR="00833139" w:rsidRPr="004238D4" w:rsidRDefault="00833139" w:rsidP="004238D4">
            <w:pPr>
              <w:pStyle w:val="Paragraph"/>
              <w:rPr>
                <w:noProof/>
                <w:lang w:val="es-ES_tradnl"/>
              </w:rPr>
            </w:pPr>
            <w:r w:rsidRPr="004238D4">
              <w:rPr>
                <w:noProof/>
                <w:lang w:val="es-ES_tradnl"/>
              </w:rPr>
              <w:t>Cloruro de 3,3-dimetilbutirilo (CAS RN 7065-46-5)</w:t>
            </w:r>
          </w:p>
        </w:tc>
        <w:tc>
          <w:tcPr>
            <w:tcW w:w="0" w:type="auto"/>
          </w:tcPr>
          <w:p w14:paraId="7BC32635"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89DA9A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38242D0"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51731DED" w14:textId="77777777" w:rsidTr="00833139">
        <w:trPr>
          <w:cantSplit/>
        </w:trPr>
        <w:tc>
          <w:tcPr>
            <w:tcW w:w="0" w:type="auto"/>
          </w:tcPr>
          <w:p w14:paraId="488535E1" w14:textId="77777777" w:rsidR="00833139" w:rsidRPr="004238D4" w:rsidRDefault="00833139" w:rsidP="004238D4">
            <w:pPr>
              <w:pStyle w:val="Paragraph"/>
              <w:rPr>
                <w:noProof/>
                <w:lang w:val="es-ES_tradnl"/>
              </w:rPr>
            </w:pPr>
            <w:r w:rsidRPr="004238D4">
              <w:rPr>
                <w:noProof/>
                <w:lang w:val="es-ES_tradnl"/>
              </w:rPr>
              <w:t>0.8154</w:t>
            </w:r>
          </w:p>
        </w:tc>
        <w:tc>
          <w:tcPr>
            <w:tcW w:w="0" w:type="auto"/>
          </w:tcPr>
          <w:p w14:paraId="3970DFD7" w14:textId="679F6161"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2915 90 70</w:t>
            </w:r>
          </w:p>
        </w:tc>
        <w:tc>
          <w:tcPr>
            <w:tcW w:w="0" w:type="auto"/>
          </w:tcPr>
          <w:p w14:paraId="3A48128C" w14:textId="77777777" w:rsidR="00833139" w:rsidRPr="004238D4" w:rsidRDefault="00833139" w:rsidP="004238D4">
            <w:pPr>
              <w:pStyle w:val="Paragraph"/>
              <w:jc w:val="center"/>
              <w:rPr>
                <w:noProof/>
                <w:lang w:val="es-ES_tradnl"/>
              </w:rPr>
            </w:pPr>
            <w:r w:rsidRPr="004238D4">
              <w:rPr>
                <w:noProof/>
                <w:lang w:val="es-ES_tradnl"/>
              </w:rPr>
              <w:t>33</w:t>
            </w:r>
          </w:p>
        </w:tc>
        <w:tc>
          <w:tcPr>
            <w:tcW w:w="0" w:type="auto"/>
          </w:tcPr>
          <w:p w14:paraId="79FC5DB9" w14:textId="77777777" w:rsidR="00833139" w:rsidRPr="004238D4" w:rsidRDefault="00833139" w:rsidP="004238D4">
            <w:pPr>
              <w:pStyle w:val="Paragraph"/>
              <w:rPr>
                <w:noProof/>
                <w:lang w:val="es-ES_tradnl"/>
              </w:rPr>
            </w:pPr>
            <w:r w:rsidRPr="004238D4">
              <w:rPr>
                <w:noProof/>
                <w:lang w:val="es-ES_tradnl"/>
              </w:rPr>
              <w:t>Etil 8-bromooctanoato (CAS RN 29823-21-0) con una pureza en peso igual o superior al 98 %</w:t>
            </w:r>
          </w:p>
        </w:tc>
        <w:tc>
          <w:tcPr>
            <w:tcW w:w="0" w:type="auto"/>
          </w:tcPr>
          <w:p w14:paraId="61A46C61"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BDEADE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8C2BA55"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6A16480A" w14:textId="77777777" w:rsidTr="00833139">
        <w:trPr>
          <w:cantSplit/>
        </w:trPr>
        <w:tc>
          <w:tcPr>
            <w:tcW w:w="0" w:type="auto"/>
          </w:tcPr>
          <w:p w14:paraId="484FFF23" w14:textId="77777777" w:rsidR="00833139" w:rsidRPr="004238D4" w:rsidRDefault="00833139" w:rsidP="004238D4">
            <w:pPr>
              <w:pStyle w:val="Paragraph"/>
              <w:rPr>
                <w:noProof/>
                <w:lang w:val="es-ES_tradnl"/>
              </w:rPr>
            </w:pPr>
            <w:r w:rsidRPr="004238D4">
              <w:rPr>
                <w:noProof/>
                <w:lang w:val="es-ES_tradnl"/>
              </w:rPr>
              <w:t>0.5536</w:t>
            </w:r>
          </w:p>
        </w:tc>
        <w:tc>
          <w:tcPr>
            <w:tcW w:w="0" w:type="auto"/>
          </w:tcPr>
          <w:p w14:paraId="3FFBCD16" w14:textId="77777777" w:rsidR="00833139" w:rsidRPr="004238D4" w:rsidRDefault="00833139" w:rsidP="004238D4">
            <w:pPr>
              <w:pStyle w:val="Paragraph"/>
              <w:jc w:val="right"/>
              <w:rPr>
                <w:noProof/>
                <w:lang w:val="es-ES_tradnl"/>
              </w:rPr>
            </w:pPr>
            <w:r w:rsidRPr="004238D4">
              <w:rPr>
                <w:noProof/>
                <w:lang w:val="es-ES_tradnl"/>
              </w:rPr>
              <w:t>ex 2915 90 70</w:t>
            </w:r>
          </w:p>
        </w:tc>
        <w:tc>
          <w:tcPr>
            <w:tcW w:w="0" w:type="auto"/>
          </w:tcPr>
          <w:p w14:paraId="39F7A9FF" w14:textId="77777777" w:rsidR="00833139" w:rsidRPr="004238D4" w:rsidRDefault="00833139" w:rsidP="004238D4">
            <w:pPr>
              <w:pStyle w:val="Paragraph"/>
              <w:jc w:val="center"/>
              <w:rPr>
                <w:noProof/>
                <w:lang w:val="es-ES_tradnl"/>
              </w:rPr>
            </w:pPr>
            <w:r w:rsidRPr="004238D4">
              <w:rPr>
                <w:noProof/>
                <w:lang w:val="es-ES_tradnl"/>
              </w:rPr>
              <w:t>35</w:t>
            </w:r>
          </w:p>
        </w:tc>
        <w:tc>
          <w:tcPr>
            <w:tcW w:w="0" w:type="auto"/>
          </w:tcPr>
          <w:p w14:paraId="6D416FC7" w14:textId="77777777" w:rsidR="00833139" w:rsidRPr="004238D4" w:rsidRDefault="00833139" w:rsidP="004238D4">
            <w:pPr>
              <w:pStyle w:val="Paragraph"/>
              <w:rPr>
                <w:noProof/>
                <w:lang w:val="es-ES_tradnl"/>
              </w:rPr>
            </w:pPr>
            <w:r w:rsidRPr="004238D4">
              <w:rPr>
                <w:noProof/>
                <w:lang w:val="es-ES_tradnl"/>
              </w:rPr>
              <w:t>Cloruro de 2,2-dimetilbutanoílo (CAS RN 5856-77-9)</w:t>
            </w:r>
          </w:p>
        </w:tc>
        <w:tc>
          <w:tcPr>
            <w:tcW w:w="0" w:type="auto"/>
          </w:tcPr>
          <w:p w14:paraId="026A24D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D136C1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D27C751"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16616BB0" w14:textId="77777777" w:rsidTr="00833139">
        <w:trPr>
          <w:cantSplit/>
        </w:trPr>
        <w:tc>
          <w:tcPr>
            <w:tcW w:w="0" w:type="auto"/>
          </w:tcPr>
          <w:p w14:paraId="73D68AC3" w14:textId="77777777" w:rsidR="00833139" w:rsidRPr="004238D4" w:rsidRDefault="00833139" w:rsidP="004238D4">
            <w:pPr>
              <w:pStyle w:val="Paragraph"/>
              <w:rPr>
                <w:noProof/>
                <w:lang w:val="es-ES_tradnl"/>
              </w:rPr>
            </w:pPr>
            <w:r w:rsidRPr="004238D4">
              <w:rPr>
                <w:noProof/>
                <w:lang w:val="es-ES_tradnl"/>
              </w:rPr>
              <w:t>0.6255</w:t>
            </w:r>
          </w:p>
        </w:tc>
        <w:tc>
          <w:tcPr>
            <w:tcW w:w="0" w:type="auto"/>
          </w:tcPr>
          <w:p w14:paraId="08964099" w14:textId="77777777" w:rsidR="00833139" w:rsidRPr="004238D4" w:rsidRDefault="00833139" w:rsidP="004238D4">
            <w:pPr>
              <w:pStyle w:val="Paragraph"/>
              <w:jc w:val="right"/>
              <w:rPr>
                <w:noProof/>
                <w:lang w:val="es-ES_tradnl"/>
              </w:rPr>
            </w:pPr>
            <w:r w:rsidRPr="004238D4">
              <w:rPr>
                <w:noProof/>
                <w:lang w:val="es-ES_tradnl"/>
              </w:rPr>
              <w:t>ex 2915 90 70</w:t>
            </w:r>
          </w:p>
        </w:tc>
        <w:tc>
          <w:tcPr>
            <w:tcW w:w="0" w:type="auto"/>
          </w:tcPr>
          <w:p w14:paraId="0738D479" w14:textId="77777777" w:rsidR="00833139" w:rsidRPr="004238D4" w:rsidRDefault="00833139" w:rsidP="004238D4">
            <w:pPr>
              <w:pStyle w:val="Paragraph"/>
              <w:jc w:val="center"/>
              <w:rPr>
                <w:noProof/>
                <w:lang w:val="es-ES_tradnl"/>
              </w:rPr>
            </w:pPr>
            <w:r w:rsidRPr="004238D4">
              <w:rPr>
                <w:noProof/>
                <w:lang w:val="es-ES_tradnl"/>
              </w:rPr>
              <w:t>45</w:t>
            </w:r>
          </w:p>
        </w:tc>
        <w:tc>
          <w:tcPr>
            <w:tcW w:w="0" w:type="auto"/>
          </w:tcPr>
          <w:p w14:paraId="2A3BE3D9" w14:textId="77777777" w:rsidR="00833139" w:rsidRPr="004238D4" w:rsidRDefault="00833139" w:rsidP="004238D4">
            <w:pPr>
              <w:pStyle w:val="Paragraph"/>
              <w:rPr>
                <w:noProof/>
                <w:lang w:val="es-ES_tradnl"/>
              </w:rPr>
            </w:pPr>
            <w:r w:rsidRPr="004238D4">
              <w:rPr>
                <w:noProof/>
                <w:lang w:val="es-ES_tradnl"/>
              </w:rPr>
              <w:t>Ortoformiato de trimetilo (CAS RN 149-73-5)</w:t>
            </w:r>
          </w:p>
        </w:tc>
        <w:tc>
          <w:tcPr>
            <w:tcW w:w="0" w:type="auto"/>
          </w:tcPr>
          <w:p w14:paraId="56A0D705"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365B6D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023BEF4"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20C3D6B9" w14:textId="77777777" w:rsidTr="00833139">
        <w:trPr>
          <w:cantSplit/>
        </w:trPr>
        <w:tc>
          <w:tcPr>
            <w:tcW w:w="0" w:type="auto"/>
          </w:tcPr>
          <w:p w14:paraId="326CF8A2" w14:textId="77777777" w:rsidR="00833139" w:rsidRPr="004238D4" w:rsidRDefault="00833139" w:rsidP="004238D4">
            <w:pPr>
              <w:pStyle w:val="Paragraph"/>
              <w:rPr>
                <w:noProof/>
                <w:lang w:val="es-ES_tradnl"/>
              </w:rPr>
            </w:pPr>
            <w:r w:rsidRPr="004238D4">
              <w:rPr>
                <w:noProof/>
                <w:lang w:val="es-ES_tradnl"/>
              </w:rPr>
              <w:t>0.4791</w:t>
            </w:r>
          </w:p>
        </w:tc>
        <w:tc>
          <w:tcPr>
            <w:tcW w:w="0" w:type="auto"/>
          </w:tcPr>
          <w:p w14:paraId="198B3373" w14:textId="77777777" w:rsidR="00833139" w:rsidRPr="004238D4" w:rsidRDefault="00833139" w:rsidP="004238D4">
            <w:pPr>
              <w:pStyle w:val="Paragraph"/>
              <w:jc w:val="right"/>
              <w:rPr>
                <w:noProof/>
                <w:lang w:val="es-ES_tradnl"/>
              </w:rPr>
            </w:pPr>
            <w:r w:rsidRPr="004238D4">
              <w:rPr>
                <w:noProof/>
                <w:lang w:val="es-ES_tradnl"/>
              </w:rPr>
              <w:t>ex 2915 90 70</w:t>
            </w:r>
          </w:p>
        </w:tc>
        <w:tc>
          <w:tcPr>
            <w:tcW w:w="0" w:type="auto"/>
          </w:tcPr>
          <w:p w14:paraId="0C417907" w14:textId="77777777" w:rsidR="00833139" w:rsidRPr="004238D4" w:rsidRDefault="00833139" w:rsidP="004238D4">
            <w:pPr>
              <w:pStyle w:val="Paragraph"/>
              <w:jc w:val="center"/>
              <w:rPr>
                <w:noProof/>
                <w:lang w:val="es-ES_tradnl"/>
              </w:rPr>
            </w:pPr>
            <w:r w:rsidRPr="004238D4">
              <w:rPr>
                <w:noProof/>
                <w:lang w:val="es-ES_tradnl"/>
              </w:rPr>
              <w:t>50</w:t>
            </w:r>
          </w:p>
        </w:tc>
        <w:tc>
          <w:tcPr>
            <w:tcW w:w="0" w:type="auto"/>
          </w:tcPr>
          <w:p w14:paraId="46CCC880" w14:textId="77777777" w:rsidR="00833139" w:rsidRPr="004238D4" w:rsidRDefault="00833139" w:rsidP="004238D4">
            <w:pPr>
              <w:pStyle w:val="Paragraph"/>
              <w:rPr>
                <w:noProof/>
                <w:lang w:val="es-ES_tradnl"/>
              </w:rPr>
            </w:pPr>
            <w:r w:rsidRPr="004238D4">
              <w:rPr>
                <w:noProof/>
                <w:lang w:val="es-ES_tradnl"/>
              </w:rPr>
              <w:t>Heptanoato de alilo (CAS RN 142-19-8) </w:t>
            </w:r>
          </w:p>
        </w:tc>
        <w:tc>
          <w:tcPr>
            <w:tcW w:w="0" w:type="auto"/>
          </w:tcPr>
          <w:p w14:paraId="3934B0DD"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571EA5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E39216A"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0466D271" w14:textId="77777777" w:rsidTr="00833139">
        <w:trPr>
          <w:cantSplit/>
        </w:trPr>
        <w:tc>
          <w:tcPr>
            <w:tcW w:w="0" w:type="auto"/>
          </w:tcPr>
          <w:p w14:paraId="14112A63" w14:textId="77777777" w:rsidR="00833139" w:rsidRPr="004238D4" w:rsidRDefault="00833139" w:rsidP="004238D4">
            <w:pPr>
              <w:pStyle w:val="Paragraph"/>
              <w:rPr>
                <w:noProof/>
                <w:lang w:val="es-ES_tradnl"/>
              </w:rPr>
            </w:pPr>
            <w:r w:rsidRPr="004238D4">
              <w:rPr>
                <w:noProof/>
                <w:lang w:val="es-ES_tradnl"/>
              </w:rPr>
              <w:t>0.4954</w:t>
            </w:r>
          </w:p>
        </w:tc>
        <w:tc>
          <w:tcPr>
            <w:tcW w:w="0" w:type="auto"/>
          </w:tcPr>
          <w:p w14:paraId="7193CDC3" w14:textId="77777777" w:rsidR="00833139" w:rsidRPr="004238D4" w:rsidRDefault="00833139" w:rsidP="004238D4">
            <w:pPr>
              <w:pStyle w:val="Paragraph"/>
              <w:jc w:val="right"/>
              <w:rPr>
                <w:noProof/>
                <w:lang w:val="es-ES_tradnl"/>
              </w:rPr>
            </w:pPr>
            <w:r w:rsidRPr="004238D4">
              <w:rPr>
                <w:noProof/>
                <w:lang w:val="es-ES_tradnl"/>
              </w:rPr>
              <w:t>ex 2915 90 70</w:t>
            </w:r>
          </w:p>
        </w:tc>
        <w:tc>
          <w:tcPr>
            <w:tcW w:w="0" w:type="auto"/>
          </w:tcPr>
          <w:p w14:paraId="4E499BB7" w14:textId="77777777" w:rsidR="00833139" w:rsidRPr="004238D4" w:rsidRDefault="00833139" w:rsidP="004238D4">
            <w:pPr>
              <w:pStyle w:val="Paragraph"/>
              <w:jc w:val="center"/>
              <w:rPr>
                <w:noProof/>
                <w:lang w:val="es-ES_tradnl"/>
              </w:rPr>
            </w:pPr>
            <w:r w:rsidRPr="004238D4">
              <w:rPr>
                <w:noProof/>
                <w:lang w:val="es-ES_tradnl"/>
              </w:rPr>
              <w:t>60</w:t>
            </w:r>
          </w:p>
        </w:tc>
        <w:tc>
          <w:tcPr>
            <w:tcW w:w="0" w:type="auto"/>
          </w:tcPr>
          <w:p w14:paraId="78E78847" w14:textId="77777777" w:rsidR="00833139" w:rsidRPr="004238D4" w:rsidRDefault="00833139" w:rsidP="004238D4">
            <w:pPr>
              <w:pStyle w:val="Paragraph"/>
              <w:rPr>
                <w:noProof/>
                <w:lang w:val="es-ES_tradnl"/>
              </w:rPr>
            </w:pPr>
            <w:r w:rsidRPr="004238D4">
              <w:rPr>
                <w:noProof/>
                <w:lang w:val="es-ES_tradnl"/>
              </w:rPr>
              <w:t>6,8-Diclorooctanoato de etilo (CAS RN 1070-64-0)</w:t>
            </w:r>
          </w:p>
        </w:tc>
        <w:tc>
          <w:tcPr>
            <w:tcW w:w="0" w:type="auto"/>
          </w:tcPr>
          <w:p w14:paraId="656412F6"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B385B4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C12B2EC"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07BA7600" w14:textId="77777777" w:rsidTr="00833139">
        <w:trPr>
          <w:cantSplit/>
        </w:trPr>
        <w:tc>
          <w:tcPr>
            <w:tcW w:w="0" w:type="auto"/>
          </w:tcPr>
          <w:p w14:paraId="77A3F032" w14:textId="77777777" w:rsidR="00833139" w:rsidRPr="004238D4" w:rsidRDefault="00833139" w:rsidP="004238D4">
            <w:pPr>
              <w:pStyle w:val="Paragraph"/>
              <w:rPr>
                <w:noProof/>
                <w:lang w:val="es-ES_tradnl"/>
              </w:rPr>
            </w:pPr>
            <w:r w:rsidRPr="004238D4">
              <w:rPr>
                <w:noProof/>
                <w:lang w:val="es-ES_tradnl"/>
              </w:rPr>
              <w:t>0.2585</w:t>
            </w:r>
          </w:p>
        </w:tc>
        <w:tc>
          <w:tcPr>
            <w:tcW w:w="0" w:type="auto"/>
          </w:tcPr>
          <w:p w14:paraId="6742A260" w14:textId="77777777" w:rsidR="00833139" w:rsidRPr="004238D4" w:rsidRDefault="00833139" w:rsidP="004238D4">
            <w:pPr>
              <w:pStyle w:val="Paragraph"/>
              <w:jc w:val="right"/>
              <w:rPr>
                <w:noProof/>
                <w:lang w:val="es-ES_tradnl"/>
              </w:rPr>
            </w:pPr>
            <w:r w:rsidRPr="004238D4">
              <w:rPr>
                <w:noProof/>
                <w:lang w:val="es-ES_tradnl"/>
              </w:rPr>
              <w:t>ex 2916 12 00</w:t>
            </w:r>
          </w:p>
        </w:tc>
        <w:tc>
          <w:tcPr>
            <w:tcW w:w="0" w:type="auto"/>
          </w:tcPr>
          <w:p w14:paraId="025C3297"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260D8C0C" w14:textId="77777777" w:rsidR="00833139" w:rsidRPr="004238D4" w:rsidRDefault="00833139" w:rsidP="004238D4">
            <w:pPr>
              <w:pStyle w:val="Paragraph"/>
              <w:rPr>
                <w:noProof/>
                <w:lang w:val="es-ES_tradnl"/>
              </w:rPr>
            </w:pPr>
            <w:r w:rsidRPr="004238D4">
              <w:rPr>
                <w:noProof/>
                <w:lang w:val="es-ES_tradnl"/>
              </w:rPr>
              <w:t>Acrilato de 2-</w:t>
            </w:r>
            <w:r w:rsidRPr="004238D4">
              <w:rPr>
                <w:i/>
                <w:iCs/>
                <w:noProof/>
                <w:lang w:val="es-ES_tradnl"/>
              </w:rPr>
              <w:t>terc</w:t>
            </w:r>
            <w:r w:rsidRPr="004238D4">
              <w:rPr>
                <w:noProof/>
                <w:lang w:val="es-ES_tradnl"/>
              </w:rPr>
              <w:t>-butil-6-(3-</w:t>
            </w:r>
            <w:r w:rsidRPr="004238D4">
              <w:rPr>
                <w:i/>
                <w:iCs/>
                <w:noProof/>
                <w:lang w:val="es-ES_tradnl"/>
              </w:rPr>
              <w:t>terc</w:t>
            </w:r>
            <w:r w:rsidRPr="004238D4">
              <w:rPr>
                <w:noProof/>
                <w:lang w:val="es-ES_tradnl"/>
              </w:rPr>
              <w:t>-butil-2-hidroxi-5-metilbencil)-4-metilfenilo (CAS RN 61167-58-6)</w:t>
            </w:r>
          </w:p>
        </w:tc>
        <w:tc>
          <w:tcPr>
            <w:tcW w:w="0" w:type="auto"/>
          </w:tcPr>
          <w:p w14:paraId="70C25CE2"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B72479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A31E8BE"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07A84D16" w14:textId="77777777" w:rsidTr="00833139">
        <w:trPr>
          <w:cantSplit/>
        </w:trPr>
        <w:tc>
          <w:tcPr>
            <w:tcW w:w="0" w:type="auto"/>
          </w:tcPr>
          <w:p w14:paraId="174DA197" w14:textId="77777777" w:rsidR="00833139" w:rsidRPr="004238D4" w:rsidRDefault="00833139" w:rsidP="004238D4">
            <w:pPr>
              <w:pStyle w:val="Paragraph"/>
              <w:rPr>
                <w:noProof/>
                <w:lang w:val="es-ES_tradnl"/>
              </w:rPr>
            </w:pPr>
            <w:r w:rsidRPr="004238D4">
              <w:rPr>
                <w:noProof/>
                <w:lang w:val="es-ES_tradnl"/>
              </w:rPr>
              <w:t>0.3977</w:t>
            </w:r>
          </w:p>
        </w:tc>
        <w:tc>
          <w:tcPr>
            <w:tcW w:w="0" w:type="auto"/>
          </w:tcPr>
          <w:p w14:paraId="183CCB31" w14:textId="77777777" w:rsidR="00833139" w:rsidRPr="004238D4" w:rsidRDefault="00833139" w:rsidP="004238D4">
            <w:pPr>
              <w:pStyle w:val="Paragraph"/>
              <w:jc w:val="right"/>
              <w:rPr>
                <w:noProof/>
                <w:lang w:val="es-ES_tradnl"/>
              </w:rPr>
            </w:pPr>
            <w:r w:rsidRPr="004238D4">
              <w:rPr>
                <w:noProof/>
                <w:lang w:val="es-ES_tradnl"/>
              </w:rPr>
              <w:t>ex 2916 12 00</w:t>
            </w:r>
          </w:p>
        </w:tc>
        <w:tc>
          <w:tcPr>
            <w:tcW w:w="0" w:type="auto"/>
          </w:tcPr>
          <w:p w14:paraId="6F4BC627"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48FDBE94" w14:textId="77777777" w:rsidR="00833139" w:rsidRPr="004238D4" w:rsidRDefault="00833139" w:rsidP="004238D4">
            <w:pPr>
              <w:pStyle w:val="Paragraph"/>
              <w:rPr>
                <w:noProof/>
                <w:lang w:val="es-ES_tradnl"/>
              </w:rPr>
            </w:pPr>
            <w:r w:rsidRPr="004238D4">
              <w:rPr>
                <w:noProof/>
                <w:lang w:val="es-ES_tradnl"/>
              </w:rPr>
              <w:t>Acrilato de 2,4-di-terc-pentil-6-[1-(3,5-di-terc-pentil-2-hidroxifenil)etil]fenilo (CAS RN 123968-25-2) </w:t>
            </w:r>
          </w:p>
        </w:tc>
        <w:tc>
          <w:tcPr>
            <w:tcW w:w="0" w:type="auto"/>
          </w:tcPr>
          <w:p w14:paraId="498509B5"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FD24BB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1AF2843"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09A8D700" w14:textId="77777777" w:rsidTr="00833139">
        <w:trPr>
          <w:cantSplit/>
        </w:trPr>
        <w:tc>
          <w:tcPr>
            <w:tcW w:w="0" w:type="auto"/>
          </w:tcPr>
          <w:p w14:paraId="5EA2080D" w14:textId="77777777" w:rsidR="00833139" w:rsidRPr="004238D4" w:rsidRDefault="00833139" w:rsidP="004238D4">
            <w:pPr>
              <w:pStyle w:val="Paragraph"/>
              <w:rPr>
                <w:noProof/>
                <w:lang w:val="es-ES_tradnl"/>
              </w:rPr>
            </w:pPr>
            <w:r w:rsidRPr="004238D4">
              <w:rPr>
                <w:noProof/>
                <w:lang w:val="es-ES_tradnl"/>
              </w:rPr>
              <w:t>0.5808</w:t>
            </w:r>
          </w:p>
        </w:tc>
        <w:tc>
          <w:tcPr>
            <w:tcW w:w="0" w:type="auto"/>
          </w:tcPr>
          <w:p w14:paraId="091BCA5F" w14:textId="77777777" w:rsidR="00833139" w:rsidRPr="004238D4" w:rsidRDefault="00833139" w:rsidP="004238D4">
            <w:pPr>
              <w:pStyle w:val="Paragraph"/>
              <w:jc w:val="right"/>
              <w:rPr>
                <w:noProof/>
                <w:lang w:val="es-ES_tradnl"/>
              </w:rPr>
            </w:pPr>
            <w:r w:rsidRPr="004238D4">
              <w:rPr>
                <w:noProof/>
                <w:lang w:val="es-ES_tradnl"/>
              </w:rPr>
              <w:t>ex 2916 12 00</w:t>
            </w:r>
          </w:p>
        </w:tc>
        <w:tc>
          <w:tcPr>
            <w:tcW w:w="0" w:type="auto"/>
          </w:tcPr>
          <w:p w14:paraId="0A2F445B" w14:textId="77777777" w:rsidR="00833139" w:rsidRPr="004238D4" w:rsidRDefault="00833139" w:rsidP="004238D4">
            <w:pPr>
              <w:pStyle w:val="Paragraph"/>
              <w:jc w:val="center"/>
              <w:rPr>
                <w:noProof/>
                <w:lang w:val="es-ES_tradnl"/>
              </w:rPr>
            </w:pPr>
            <w:r w:rsidRPr="004238D4">
              <w:rPr>
                <w:noProof/>
                <w:lang w:val="es-ES_tradnl"/>
              </w:rPr>
              <w:t>70</w:t>
            </w:r>
          </w:p>
        </w:tc>
        <w:tc>
          <w:tcPr>
            <w:tcW w:w="0" w:type="auto"/>
          </w:tcPr>
          <w:p w14:paraId="525E001E" w14:textId="77777777" w:rsidR="00833139" w:rsidRPr="004238D4" w:rsidRDefault="00833139" w:rsidP="004238D4">
            <w:pPr>
              <w:pStyle w:val="Paragraph"/>
              <w:rPr>
                <w:noProof/>
                <w:lang w:val="es-ES_tradnl"/>
              </w:rPr>
            </w:pPr>
            <w:r w:rsidRPr="004238D4">
              <w:rPr>
                <w:noProof/>
                <w:lang w:val="es-ES_tradnl"/>
              </w:rPr>
              <w:t>Acrilato de 2-(2-viniloxietoxi)etilo (CAS RN 86273-46-3)</w:t>
            </w:r>
          </w:p>
        </w:tc>
        <w:tc>
          <w:tcPr>
            <w:tcW w:w="0" w:type="auto"/>
          </w:tcPr>
          <w:p w14:paraId="7B376D6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86D78A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AB9EC3E"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6327F98D" w14:textId="77777777" w:rsidTr="00833139">
        <w:trPr>
          <w:cantSplit/>
        </w:trPr>
        <w:tc>
          <w:tcPr>
            <w:tcW w:w="0" w:type="auto"/>
          </w:tcPr>
          <w:p w14:paraId="2D4CD1A0" w14:textId="77777777" w:rsidR="00833139" w:rsidRPr="004238D4" w:rsidRDefault="00833139" w:rsidP="004238D4">
            <w:pPr>
              <w:pStyle w:val="Paragraph"/>
              <w:rPr>
                <w:noProof/>
                <w:lang w:val="es-ES_tradnl"/>
              </w:rPr>
            </w:pPr>
            <w:r w:rsidRPr="004238D4">
              <w:rPr>
                <w:noProof/>
                <w:lang w:val="es-ES_tradnl"/>
              </w:rPr>
              <w:t>0.3466</w:t>
            </w:r>
          </w:p>
        </w:tc>
        <w:tc>
          <w:tcPr>
            <w:tcW w:w="0" w:type="auto"/>
          </w:tcPr>
          <w:p w14:paraId="7712AA8F" w14:textId="77777777" w:rsidR="00833139" w:rsidRPr="004238D4" w:rsidRDefault="00833139" w:rsidP="004238D4">
            <w:pPr>
              <w:pStyle w:val="Paragraph"/>
              <w:jc w:val="right"/>
              <w:rPr>
                <w:noProof/>
                <w:lang w:val="es-ES_tradnl"/>
              </w:rPr>
            </w:pPr>
            <w:r w:rsidRPr="004238D4">
              <w:rPr>
                <w:noProof/>
                <w:lang w:val="es-ES_tradnl"/>
              </w:rPr>
              <w:t>ex 2916 13 00</w:t>
            </w:r>
          </w:p>
        </w:tc>
        <w:tc>
          <w:tcPr>
            <w:tcW w:w="0" w:type="auto"/>
          </w:tcPr>
          <w:p w14:paraId="22261C13"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2B0FBC93" w14:textId="77777777" w:rsidR="00833139" w:rsidRPr="004238D4" w:rsidRDefault="00833139" w:rsidP="004238D4">
            <w:pPr>
              <w:pStyle w:val="Paragraph"/>
              <w:rPr>
                <w:noProof/>
                <w:lang w:val="es-ES_tradnl"/>
              </w:rPr>
            </w:pPr>
            <w:r w:rsidRPr="004238D4">
              <w:rPr>
                <w:noProof/>
                <w:lang w:val="es-ES_tradnl"/>
              </w:rPr>
              <w:t>Polvo de monometacrilato de zinc (CAS RN 63451-47-8) incluso con un contenido en peso de impurezas de fabricación inferior o igual al 17 %</w:t>
            </w:r>
          </w:p>
        </w:tc>
        <w:tc>
          <w:tcPr>
            <w:tcW w:w="0" w:type="auto"/>
          </w:tcPr>
          <w:p w14:paraId="15C22BAC"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51217E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22C28DA"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528EFF6E" w14:textId="77777777" w:rsidTr="00833139">
        <w:trPr>
          <w:cantSplit/>
        </w:trPr>
        <w:tc>
          <w:tcPr>
            <w:tcW w:w="0" w:type="auto"/>
          </w:tcPr>
          <w:p w14:paraId="0F9D8592" w14:textId="77777777" w:rsidR="00833139" w:rsidRPr="004238D4" w:rsidRDefault="00833139" w:rsidP="004238D4">
            <w:pPr>
              <w:pStyle w:val="Paragraph"/>
              <w:rPr>
                <w:noProof/>
                <w:lang w:val="es-ES_tradnl"/>
              </w:rPr>
            </w:pPr>
            <w:r w:rsidRPr="004238D4">
              <w:rPr>
                <w:noProof/>
                <w:lang w:val="es-ES_tradnl"/>
              </w:rPr>
              <w:t>0.3468</w:t>
            </w:r>
          </w:p>
        </w:tc>
        <w:tc>
          <w:tcPr>
            <w:tcW w:w="0" w:type="auto"/>
          </w:tcPr>
          <w:p w14:paraId="2919E25F" w14:textId="77777777" w:rsidR="00833139" w:rsidRPr="004238D4" w:rsidRDefault="00833139" w:rsidP="004238D4">
            <w:pPr>
              <w:pStyle w:val="Paragraph"/>
              <w:jc w:val="right"/>
              <w:rPr>
                <w:noProof/>
                <w:lang w:val="es-ES_tradnl"/>
              </w:rPr>
            </w:pPr>
            <w:r w:rsidRPr="004238D4">
              <w:rPr>
                <w:noProof/>
                <w:lang w:val="es-ES_tradnl"/>
              </w:rPr>
              <w:t>ex 2916 13 00</w:t>
            </w:r>
          </w:p>
        </w:tc>
        <w:tc>
          <w:tcPr>
            <w:tcW w:w="0" w:type="auto"/>
          </w:tcPr>
          <w:p w14:paraId="610E100E"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738AD61B" w14:textId="77777777" w:rsidR="00833139" w:rsidRPr="004238D4" w:rsidRDefault="00833139" w:rsidP="004238D4">
            <w:pPr>
              <w:pStyle w:val="Paragraph"/>
              <w:rPr>
                <w:noProof/>
                <w:lang w:val="es-ES_tradnl"/>
              </w:rPr>
            </w:pPr>
            <w:r w:rsidRPr="004238D4">
              <w:rPr>
                <w:noProof/>
                <w:lang w:val="es-ES_tradnl"/>
              </w:rPr>
              <w:t>Dimetacrilato de cinc (CAS RN 13189-00-9) en forma de polvo, con una pureza en peso igual o superior al 99 %, con un máximo del 1 % de un estabilizante</w:t>
            </w:r>
          </w:p>
        </w:tc>
        <w:tc>
          <w:tcPr>
            <w:tcW w:w="0" w:type="auto"/>
          </w:tcPr>
          <w:p w14:paraId="3044AEA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5ED761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1D925E2"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402D1283" w14:textId="77777777" w:rsidTr="00833139">
        <w:trPr>
          <w:cantSplit/>
        </w:trPr>
        <w:tc>
          <w:tcPr>
            <w:tcW w:w="0" w:type="auto"/>
          </w:tcPr>
          <w:p w14:paraId="52E9FEDE" w14:textId="77777777" w:rsidR="00833139" w:rsidRPr="004238D4" w:rsidRDefault="00833139" w:rsidP="004238D4">
            <w:pPr>
              <w:pStyle w:val="Paragraph"/>
              <w:rPr>
                <w:noProof/>
                <w:lang w:val="es-ES_tradnl"/>
              </w:rPr>
            </w:pPr>
            <w:r w:rsidRPr="004238D4">
              <w:rPr>
                <w:noProof/>
                <w:lang w:val="es-ES_tradnl"/>
              </w:rPr>
              <w:t>0.2638</w:t>
            </w:r>
          </w:p>
        </w:tc>
        <w:tc>
          <w:tcPr>
            <w:tcW w:w="0" w:type="auto"/>
          </w:tcPr>
          <w:p w14:paraId="75E377AB" w14:textId="77777777" w:rsidR="00833139" w:rsidRPr="004238D4" w:rsidRDefault="00833139" w:rsidP="004238D4">
            <w:pPr>
              <w:pStyle w:val="Paragraph"/>
              <w:jc w:val="right"/>
              <w:rPr>
                <w:noProof/>
                <w:lang w:val="es-ES_tradnl"/>
              </w:rPr>
            </w:pPr>
            <w:r w:rsidRPr="004238D4">
              <w:rPr>
                <w:noProof/>
                <w:lang w:val="es-ES_tradnl"/>
              </w:rPr>
              <w:t>ex 2916 14 00</w:t>
            </w:r>
          </w:p>
        </w:tc>
        <w:tc>
          <w:tcPr>
            <w:tcW w:w="0" w:type="auto"/>
          </w:tcPr>
          <w:p w14:paraId="3272BFFA"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773BA02D" w14:textId="77777777" w:rsidR="00833139" w:rsidRPr="004238D4" w:rsidRDefault="00833139" w:rsidP="004238D4">
            <w:pPr>
              <w:pStyle w:val="Paragraph"/>
              <w:rPr>
                <w:noProof/>
                <w:lang w:val="es-ES_tradnl"/>
              </w:rPr>
            </w:pPr>
            <w:r w:rsidRPr="004238D4">
              <w:rPr>
                <w:noProof/>
                <w:lang w:val="es-ES_tradnl"/>
              </w:rPr>
              <w:t>Metacrilato de 2,3-epoxipropilo (CAS RN 106-91-2)</w:t>
            </w:r>
          </w:p>
        </w:tc>
        <w:tc>
          <w:tcPr>
            <w:tcW w:w="0" w:type="auto"/>
          </w:tcPr>
          <w:p w14:paraId="457CCDB1"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FEBD62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58310EC"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562CB52B" w14:textId="77777777" w:rsidTr="00833139">
        <w:trPr>
          <w:cantSplit/>
        </w:trPr>
        <w:tc>
          <w:tcPr>
            <w:tcW w:w="0" w:type="auto"/>
          </w:tcPr>
          <w:p w14:paraId="1C2C1145" w14:textId="77777777" w:rsidR="00833139" w:rsidRPr="004238D4" w:rsidRDefault="00833139" w:rsidP="004238D4">
            <w:pPr>
              <w:pStyle w:val="Paragraph"/>
              <w:rPr>
                <w:noProof/>
                <w:lang w:val="es-ES_tradnl"/>
              </w:rPr>
            </w:pPr>
            <w:r w:rsidRPr="004238D4">
              <w:rPr>
                <w:noProof/>
                <w:lang w:val="es-ES_tradnl"/>
              </w:rPr>
              <w:t>0.6190</w:t>
            </w:r>
          </w:p>
        </w:tc>
        <w:tc>
          <w:tcPr>
            <w:tcW w:w="0" w:type="auto"/>
          </w:tcPr>
          <w:p w14:paraId="619F4A33" w14:textId="77777777" w:rsidR="00833139" w:rsidRPr="004238D4" w:rsidRDefault="00833139" w:rsidP="004238D4">
            <w:pPr>
              <w:pStyle w:val="Paragraph"/>
              <w:jc w:val="right"/>
              <w:rPr>
                <w:noProof/>
                <w:lang w:val="es-ES_tradnl"/>
              </w:rPr>
            </w:pPr>
            <w:r w:rsidRPr="004238D4">
              <w:rPr>
                <w:noProof/>
                <w:lang w:val="es-ES_tradnl"/>
              </w:rPr>
              <w:t>ex 2916 14 00</w:t>
            </w:r>
          </w:p>
        </w:tc>
        <w:tc>
          <w:tcPr>
            <w:tcW w:w="0" w:type="auto"/>
          </w:tcPr>
          <w:p w14:paraId="36EE60F7"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720AC6C8" w14:textId="77777777" w:rsidR="00833139" w:rsidRPr="004238D4" w:rsidRDefault="00833139" w:rsidP="004238D4">
            <w:pPr>
              <w:pStyle w:val="Paragraph"/>
              <w:rPr>
                <w:noProof/>
                <w:lang w:val="es-ES_tradnl"/>
              </w:rPr>
            </w:pPr>
            <w:r w:rsidRPr="004238D4">
              <w:rPr>
                <w:noProof/>
                <w:lang w:val="es-ES_tradnl"/>
              </w:rPr>
              <w:t>Metacrilato de etilo (CAS RN 97-63-2)</w:t>
            </w:r>
          </w:p>
        </w:tc>
        <w:tc>
          <w:tcPr>
            <w:tcW w:w="0" w:type="auto"/>
          </w:tcPr>
          <w:p w14:paraId="2278EBCE"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3FB0F2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1806844"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078068E1" w14:textId="77777777" w:rsidTr="00833139">
        <w:trPr>
          <w:cantSplit/>
        </w:trPr>
        <w:tc>
          <w:tcPr>
            <w:tcW w:w="0" w:type="auto"/>
          </w:tcPr>
          <w:p w14:paraId="0C2F22DE" w14:textId="77777777" w:rsidR="00833139" w:rsidRPr="004238D4" w:rsidRDefault="00833139" w:rsidP="004238D4">
            <w:pPr>
              <w:pStyle w:val="Paragraph"/>
              <w:rPr>
                <w:noProof/>
                <w:lang w:val="es-ES_tradnl"/>
              </w:rPr>
            </w:pPr>
            <w:r w:rsidRPr="004238D4">
              <w:rPr>
                <w:noProof/>
                <w:lang w:val="es-ES_tradnl"/>
              </w:rPr>
              <w:t>0.2951</w:t>
            </w:r>
          </w:p>
        </w:tc>
        <w:tc>
          <w:tcPr>
            <w:tcW w:w="0" w:type="auto"/>
          </w:tcPr>
          <w:p w14:paraId="075955E0" w14:textId="77777777" w:rsidR="00833139" w:rsidRPr="004238D4" w:rsidRDefault="00833139" w:rsidP="004238D4">
            <w:pPr>
              <w:pStyle w:val="Paragraph"/>
              <w:jc w:val="right"/>
              <w:rPr>
                <w:noProof/>
                <w:lang w:val="es-ES_tradnl"/>
              </w:rPr>
            </w:pPr>
            <w:r w:rsidRPr="004238D4">
              <w:rPr>
                <w:noProof/>
                <w:lang w:val="es-ES_tradnl"/>
              </w:rPr>
              <w:t>ex 2916 19 95</w:t>
            </w:r>
          </w:p>
        </w:tc>
        <w:tc>
          <w:tcPr>
            <w:tcW w:w="0" w:type="auto"/>
          </w:tcPr>
          <w:p w14:paraId="094020D6"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7C385687" w14:textId="77777777" w:rsidR="00833139" w:rsidRPr="004238D4" w:rsidRDefault="00833139" w:rsidP="004238D4">
            <w:pPr>
              <w:pStyle w:val="Paragraph"/>
              <w:rPr>
                <w:noProof/>
                <w:lang w:val="es-ES_tradnl"/>
              </w:rPr>
            </w:pPr>
            <w:r w:rsidRPr="004238D4">
              <w:rPr>
                <w:noProof/>
                <w:lang w:val="es-ES_tradnl"/>
              </w:rPr>
              <w:t>3,3-Dimetilpent-4-enoato de metilo (CAS RN 63721-05-1)</w:t>
            </w:r>
          </w:p>
        </w:tc>
        <w:tc>
          <w:tcPr>
            <w:tcW w:w="0" w:type="auto"/>
          </w:tcPr>
          <w:p w14:paraId="185C805E"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FB54B6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91B4DB1"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2A90F72B" w14:textId="77777777" w:rsidTr="00833139">
        <w:trPr>
          <w:cantSplit/>
        </w:trPr>
        <w:tc>
          <w:tcPr>
            <w:tcW w:w="0" w:type="auto"/>
          </w:tcPr>
          <w:p w14:paraId="64443097" w14:textId="77777777" w:rsidR="00833139" w:rsidRPr="004238D4" w:rsidRDefault="00833139" w:rsidP="004238D4">
            <w:pPr>
              <w:pStyle w:val="Paragraph"/>
              <w:rPr>
                <w:noProof/>
                <w:lang w:val="es-ES_tradnl"/>
              </w:rPr>
            </w:pPr>
            <w:r w:rsidRPr="004238D4">
              <w:rPr>
                <w:noProof/>
                <w:lang w:val="es-ES_tradnl"/>
              </w:rPr>
              <w:t>0.5991</w:t>
            </w:r>
          </w:p>
        </w:tc>
        <w:tc>
          <w:tcPr>
            <w:tcW w:w="0" w:type="auto"/>
          </w:tcPr>
          <w:p w14:paraId="2708FB2E" w14:textId="77777777" w:rsidR="00833139" w:rsidRPr="004238D4" w:rsidRDefault="00833139" w:rsidP="004238D4">
            <w:pPr>
              <w:pStyle w:val="Paragraph"/>
              <w:jc w:val="right"/>
              <w:rPr>
                <w:noProof/>
                <w:lang w:val="es-ES_tradnl"/>
              </w:rPr>
            </w:pPr>
            <w:r w:rsidRPr="004238D4">
              <w:rPr>
                <w:noProof/>
                <w:lang w:val="es-ES_tradnl"/>
              </w:rPr>
              <w:t>ex 2916 19 95</w:t>
            </w:r>
          </w:p>
        </w:tc>
        <w:tc>
          <w:tcPr>
            <w:tcW w:w="0" w:type="auto"/>
          </w:tcPr>
          <w:p w14:paraId="1E98E3E3"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6A6B3C93" w14:textId="7331387B" w:rsidR="00833139" w:rsidRPr="004238D4" w:rsidRDefault="00833139" w:rsidP="004238D4">
            <w:pPr>
              <w:pStyle w:val="Paragraph"/>
              <w:rPr>
                <w:noProof/>
                <w:lang w:val="es-ES_tradnl"/>
              </w:rPr>
            </w:pPr>
            <w:r w:rsidRPr="004238D4">
              <w:rPr>
                <w:noProof/>
                <w:lang w:val="es-ES_tradnl"/>
              </w:rPr>
              <w:t>Ácido sórbico</w:t>
            </w:r>
            <w:r w:rsidR="004238D4">
              <w:rPr>
                <w:noProof/>
                <w:lang w:val="es-ES_tradnl"/>
              </w:rPr>
              <w:t xml:space="preserve"> </w:t>
            </w:r>
            <w:r w:rsidRPr="004238D4">
              <w:rPr>
                <w:noProof/>
                <w:lang w:val="es-ES_tradnl"/>
              </w:rPr>
              <w:t>(CAS RN 110-44-1) para su utilización en la fabricación de piensos</w:t>
            </w:r>
          </w:p>
          <w:p w14:paraId="2EFFCDB0"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26829D3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BD5733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6B1B59C"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4FEE6989" w14:textId="77777777" w:rsidTr="00833139">
        <w:trPr>
          <w:cantSplit/>
        </w:trPr>
        <w:tc>
          <w:tcPr>
            <w:tcW w:w="0" w:type="auto"/>
          </w:tcPr>
          <w:p w14:paraId="1666E9C4" w14:textId="77777777" w:rsidR="00833139" w:rsidRPr="004238D4" w:rsidRDefault="00833139" w:rsidP="004238D4">
            <w:pPr>
              <w:pStyle w:val="Paragraph"/>
              <w:rPr>
                <w:noProof/>
                <w:lang w:val="es-ES_tradnl"/>
              </w:rPr>
            </w:pPr>
            <w:r w:rsidRPr="004238D4">
              <w:rPr>
                <w:noProof/>
                <w:lang w:val="es-ES_tradnl"/>
              </w:rPr>
              <w:t>0.6238</w:t>
            </w:r>
          </w:p>
        </w:tc>
        <w:tc>
          <w:tcPr>
            <w:tcW w:w="0" w:type="auto"/>
          </w:tcPr>
          <w:p w14:paraId="0522C013" w14:textId="77777777" w:rsidR="00833139" w:rsidRPr="004238D4" w:rsidRDefault="00833139" w:rsidP="004238D4">
            <w:pPr>
              <w:pStyle w:val="Paragraph"/>
              <w:jc w:val="right"/>
              <w:rPr>
                <w:noProof/>
                <w:lang w:val="es-ES_tradnl"/>
              </w:rPr>
            </w:pPr>
            <w:r w:rsidRPr="004238D4">
              <w:rPr>
                <w:noProof/>
                <w:lang w:val="es-ES_tradnl"/>
              </w:rPr>
              <w:t>ex 2916 19 95</w:t>
            </w:r>
          </w:p>
        </w:tc>
        <w:tc>
          <w:tcPr>
            <w:tcW w:w="0" w:type="auto"/>
          </w:tcPr>
          <w:p w14:paraId="212F5167" w14:textId="77777777" w:rsidR="00833139" w:rsidRPr="004238D4" w:rsidRDefault="00833139" w:rsidP="004238D4">
            <w:pPr>
              <w:pStyle w:val="Paragraph"/>
              <w:jc w:val="center"/>
              <w:rPr>
                <w:noProof/>
                <w:lang w:val="es-ES_tradnl"/>
              </w:rPr>
            </w:pPr>
            <w:r w:rsidRPr="004238D4">
              <w:rPr>
                <w:noProof/>
                <w:lang w:val="es-ES_tradnl"/>
              </w:rPr>
              <w:t>50</w:t>
            </w:r>
          </w:p>
        </w:tc>
        <w:tc>
          <w:tcPr>
            <w:tcW w:w="0" w:type="auto"/>
          </w:tcPr>
          <w:p w14:paraId="2F528E3F" w14:textId="77777777" w:rsidR="00833139" w:rsidRPr="004238D4" w:rsidRDefault="00833139" w:rsidP="004238D4">
            <w:pPr>
              <w:pStyle w:val="Paragraph"/>
              <w:rPr>
                <w:noProof/>
                <w:lang w:val="es-ES_tradnl"/>
              </w:rPr>
            </w:pPr>
            <w:r w:rsidRPr="004238D4">
              <w:rPr>
                <w:noProof/>
                <w:lang w:val="es-ES_tradnl"/>
              </w:rPr>
              <w:t>2-Fluoroacrilato de metilo (CAS RN 2343-89-7)</w:t>
            </w:r>
          </w:p>
        </w:tc>
        <w:tc>
          <w:tcPr>
            <w:tcW w:w="0" w:type="auto"/>
          </w:tcPr>
          <w:p w14:paraId="0D27D8B6"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CB17F1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0650E9C"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6A98BF49" w14:textId="77777777" w:rsidTr="00833139">
        <w:trPr>
          <w:cantSplit/>
        </w:trPr>
        <w:tc>
          <w:tcPr>
            <w:tcW w:w="0" w:type="auto"/>
          </w:tcPr>
          <w:p w14:paraId="08539812" w14:textId="77777777" w:rsidR="00833139" w:rsidRPr="004238D4" w:rsidRDefault="00833139" w:rsidP="004238D4">
            <w:pPr>
              <w:pStyle w:val="Paragraph"/>
              <w:rPr>
                <w:noProof/>
                <w:lang w:val="es-ES_tradnl"/>
              </w:rPr>
            </w:pPr>
            <w:r w:rsidRPr="004238D4">
              <w:rPr>
                <w:noProof/>
                <w:lang w:val="es-ES_tradnl"/>
              </w:rPr>
              <w:t>0.7980</w:t>
            </w:r>
          </w:p>
        </w:tc>
        <w:tc>
          <w:tcPr>
            <w:tcW w:w="0" w:type="auto"/>
          </w:tcPr>
          <w:p w14:paraId="09FDA237" w14:textId="77777777" w:rsidR="00833139" w:rsidRPr="004238D4" w:rsidRDefault="00833139" w:rsidP="004238D4">
            <w:pPr>
              <w:pStyle w:val="Paragraph"/>
              <w:jc w:val="right"/>
              <w:rPr>
                <w:noProof/>
                <w:lang w:val="es-ES_tradnl"/>
              </w:rPr>
            </w:pPr>
            <w:r w:rsidRPr="004238D4">
              <w:rPr>
                <w:noProof/>
                <w:lang w:val="es-ES_tradnl"/>
              </w:rPr>
              <w:t>ex 2916 19 95</w:t>
            </w:r>
          </w:p>
        </w:tc>
        <w:tc>
          <w:tcPr>
            <w:tcW w:w="0" w:type="auto"/>
          </w:tcPr>
          <w:p w14:paraId="6244C9E2" w14:textId="77777777" w:rsidR="00833139" w:rsidRPr="004238D4" w:rsidRDefault="00833139" w:rsidP="004238D4">
            <w:pPr>
              <w:pStyle w:val="Paragraph"/>
              <w:jc w:val="center"/>
              <w:rPr>
                <w:noProof/>
                <w:lang w:val="es-ES_tradnl"/>
              </w:rPr>
            </w:pPr>
            <w:r w:rsidRPr="004238D4">
              <w:rPr>
                <w:noProof/>
                <w:lang w:val="es-ES_tradnl"/>
              </w:rPr>
              <w:t>60</w:t>
            </w:r>
          </w:p>
        </w:tc>
        <w:tc>
          <w:tcPr>
            <w:tcW w:w="0" w:type="auto"/>
          </w:tcPr>
          <w:p w14:paraId="0401BBE5" w14:textId="77777777" w:rsidR="00833139" w:rsidRPr="004238D4" w:rsidRDefault="00833139" w:rsidP="004238D4">
            <w:pPr>
              <w:pStyle w:val="Paragraph"/>
              <w:rPr>
                <w:noProof/>
                <w:lang w:val="es-ES_tradnl"/>
              </w:rPr>
            </w:pPr>
            <w:r w:rsidRPr="004238D4">
              <w:rPr>
                <w:noProof/>
                <w:lang w:val="es-ES_tradnl"/>
              </w:rPr>
              <w:t xml:space="preserve">2-Fluoroprop-2-enoato de metilo (CAS RN 2343-89-7) con una pureza en peso igual o superior al 93 %, incluso con un porcentaje superior al 7 % del estabilizador 2,6-di </w:t>
            </w:r>
            <w:r w:rsidRPr="004238D4">
              <w:rPr>
                <w:i/>
                <w:iCs/>
                <w:noProof/>
                <w:lang w:val="es-ES_tradnl"/>
              </w:rPr>
              <w:t>terc</w:t>
            </w:r>
            <w:r w:rsidRPr="004238D4">
              <w:rPr>
                <w:noProof/>
                <w:lang w:val="es-ES_tradnl"/>
              </w:rPr>
              <w:t>-butil-</w:t>
            </w:r>
            <w:r w:rsidRPr="004238D4">
              <w:rPr>
                <w:i/>
                <w:iCs/>
                <w:noProof/>
                <w:lang w:val="es-ES_tradnl"/>
              </w:rPr>
              <w:t>p</w:t>
            </w:r>
            <w:r w:rsidRPr="004238D4">
              <w:rPr>
                <w:noProof/>
                <w:lang w:val="es-ES_tradnl"/>
              </w:rPr>
              <w:t>-cresol (CAS RN 128-37-0) y nitrito de tetrabutilamonio (CAS RN 26501-54-2)</w:t>
            </w:r>
          </w:p>
        </w:tc>
        <w:tc>
          <w:tcPr>
            <w:tcW w:w="0" w:type="auto"/>
          </w:tcPr>
          <w:p w14:paraId="5191FD0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8A508A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E48D179"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3FD26355" w14:textId="77777777" w:rsidTr="00833139">
        <w:trPr>
          <w:cantSplit/>
        </w:trPr>
        <w:tc>
          <w:tcPr>
            <w:tcW w:w="0" w:type="auto"/>
          </w:tcPr>
          <w:p w14:paraId="00EF336F" w14:textId="77777777" w:rsidR="00833139" w:rsidRPr="004238D4" w:rsidRDefault="00833139" w:rsidP="004238D4">
            <w:pPr>
              <w:pStyle w:val="Paragraph"/>
              <w:rPr>
                <w:noProof/>
                <w:lang w:val="es-ES_tradnl"/>
              </w:rPr>
            </w:pPr>
            <w:r w:rsidRPr="004238D4">
              <w:rPr>
                <w:noProof/>
                <w:lang w:val="es-ES_tradnl"/>
              </w:rPr>
              <w:t>0.7940</w:t>
            </w:r>
          </w:p>
        </w:tc>
        <w:tc>
          <w:tcPr>
            <w:tcW w:w="0" w:type="auto"/>
          </w:tcPr>
          <w:p w14:paraId="7394C99E" w14:textId="77777777" w:rsidR="00833139" w:rsidRPr="004238D4" w:rsidRDefault="00833139" w:rsidP="004238D4">
            <w:pPr>
              <w:pStyle w:val="Paragraph"/>
              <w:jc w:val="right"/>
              <w:rPr>
                <w:noProof/>
                <w:lang w:val="es-ES_tradnl"/>
              </w:rPr>
            </w:pPr>
            <w:r w:rsidRPr="004238D4">
              <w:rPr>
                <w:noProof/>
                <w:lang w:val="es-ES_tradnl"/>
              </w:rPr>
              <w:t>ex 2916 19 95</w:t>
            </w:r>
          </w:p>
        </w:tc>
        <w:tc>
          <w:tcPr>
            <w:tcW w:w="0" w:type="auto"/>
          </w:tcPr>
          <w:p w14:paraId="2E079741" w14:textId="77777777" w:rsidR="00833139" w:rsidRPr="004238D4" w:rsidRDefault="00833139" w:rsidP="004238D4">
            <w:pPr>
              <w:pStyle w:val="Paragraph"/>
              <w:jc w:val="center"/>
              <w:rPr>
                <w:noProof/>
                <w:lang w:val="es-ES_tradnl"/>
              </w:rPr>
            </w:pPr>
            <w:r w:rsidRPr="004238D4">
              <w:rPr>
                <w:noProof/>
                <w:lang w:val="es-ES_tradnl"/>
              </w:rPr>
              <w:t>70</w:t>
            </w:r>
          </w:p>
        </w:tc>
        <w:tc>
          <w:tcPr>
            <w:tcW w:w="0" w:type="auto"/>
          </w:tcPr>
          <w:p w14:paraId="74426A5B" w14:textId="77777777" w:rsidR="00833139" w:rsidRPr="004238D4" w:rsidRDefault="00833139" w:rsidP="004238D4">
            <w:pPr>
              <w:pStyle w:val="Paragraph"/>
              <w:rPr>
                <w:noProof/>
                <w:lang w:val="es-ES_tradnl"/>
              </w:rPr>
            </w:pPr>
            <w:r w:rsidRPr="004238D4">
              <w:rPr>
                <w:noProof/>
                <w:lang w:val="es-ES_tradnl"/>
              </w:rPr>
              <w:t>3-Metil-2-butenoato de metilo (CAS RN 924-50-5) con una pureza en peso igual o superior al 99,0 %</w:t>
            </w:r>
          </w:p>
        </w:tc>
        <w:tc>
          <w:tcPr>
            <w:tcW w:w="0" w:type="auto"/>
          </w:tcPr>
          <w:p w14:paraId="32F72BC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F5761E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65401B5"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3AEEF385" w14:textId="77777777" w:rsidTr="00833139">
        <w:trPr>
          <w:cantSplit/>
        </w:trPr>
        <w:tc>
          <w:tcPr>
            <w:tcW w:w="0" w:type="auto"/>
          </w:tcPr>
          <w:p w14:paraId="053980E9" w14:textId="77777777" w:rsidR="00833139" w:rsidRPr="004238D4" w:rsidRDefault="00833139" w:rsidP="004238D4">
            <w:pPr>
              <w:pStyle w:val="Paragraph"/>
              <w:rPr>
                <w:noProof/>
                <w:lang w:val="es-ES_tradnl"/>
              </w:rPr>
            </w:pPr>
            <w:r w:rsidRPr="004238D4">
              <w:rPr>
                <w:noProof/>
                <w:lang w:val="es-ES_tradnl"/>
              </w:rPr>
              <w:t>0.7023</w:t>
            </w:r>
          </w:p>
        </w:tc>
        <w:tc>
          <w:tcPr>
            <w:tcW w:w="0" w:type="auto"/>
          </w:tcPr>
          <w:p w14:paraId="0A1313A2" w14:textId="4C21422B"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2916 20 00</w:t>
            </w:r>
          </w:p>
        </w:tc>
        <w:tc>
          <w:tcPr>
            <w:tcW w:w="0" w:type="auto"/>
          </w:tcPr>
          <w:p w14:paraId="18E4EF0B" w14:textId="77777777" w:rsidR="00833139" w:rsidRPr="004238D4" w:rsidRDefault="00833139" w:rsidP="004238D4">
            <w:pPr>
              <w:pStyle w:val="Paragraph"/>
              <w:jc w:val="center"/>
              <w:rPr>
                <w:noProof/>
                <w:lang w:val="es-ES_tradnl"/>
              </w:rPr>
            </w:pPr>
            <w:r w:rsidRPr="004238D4">
              <w:rPr>
                <w:noProof/>
                <w:lang w:val="es-ES_tradnl"/>
              </w:rPr>
              <w:t>15</w:t>
            </w:r>
          </w:p>
        </w:tc>
        <w:tc>
          <w:tcPr>
            <w:tcW w:w="0" w:type="auto"/>
          </w:tcPr>
          <w:p w14:paraId="21B32D86" w14:textId="77777777" w:rsidR="00833139" w:rsidRPr="004238D4" w:rsidRDefault="00833139" w:rsidP="004238D4">
            <w:pPr>
              <w:pStyle w:val="Paragraph"/>
              <w:rPr>
                <w:noProof/>
                <w:lang w:val="es-ES_tradnl"/>
              </w:rPr>
            </w:pPr>
            <w:r w:rsidRPr="004238D4">
              <w:rPr>
                <w:noProof/>
                <w:lang w:val="es-ES_tradnl"/>
              </w:rPr>
              <w:t>Transflutrina (ISO) (CAS RN 118712-89-3)</w:t>
            </w:r>
          </w:p>
        </w:tc>
        <w:tc>
          <w:tcPr>
            <w:tcW w:w="0" w:type="auto"/>
          </w:tcPr>
          <w:p w14:paraId="71E62DD1"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678975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B5304E0"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3EFDB0E3" w14:textId="77777777" w:rsidTr="00833139">
        <w:trPr>
          <w:cantSplit/>
        </w:trPr>
        <w:tc>
          <w:tcPr>
            <w:tcW w:w="0" w:type="auto"/>
          </w:tcPr>
          <w:p w14:paraId="7C010FC0" w14:textId="77777777" w:rsidR="00833139" w:rsidRPr="004238D4" w:rsidRDefault="00833139" w:rsidP="004238D4">
            <w:pPr>
              <w:pStyle w:val="Paragraph"/>
              <w:rPr>
                <w:noProof/>
                <w:lang w:val="es-ES_tradnl"/>
              </w:rPr>
            </w:pPr>
            <w:r w:rsidRPr="004238D4">
              <w:rPr>
                <w:noProof/>
                <w:lang w:val="es-ES_tradnl"/>
              </w:rPr>
              <w:t>0.7437</w:t>
            </w:r>
          </w:p>
        </w:tc>
        <w:tc>
          <w:tcPr>
            <w:tcW w:w="0" w:type="auto"/>
          </w:tcPr>
          <w:p w14:paraId="4FC6422B" w14:textId="77777777" w:rsidR="00833139" w:rsidRPr="004238D4" w:rsidRDefault="00833139" w:rsidP="004238D4">
            <w:pPr>
              <w:pStyle w:val="Paragraph"/>
              <w:jc w:val="right"/>
              <w:rPr>
                <w:noProof/>
                <w:lang w:val="es-ES_tradnl"/>
              </w:rPr>
            </w:pPr>
            <w:r w:rsidRPr="004238D4">
              <w:rPr>
                <w:noProof/>
                <w:lang w:val="es-ES_tradnl"/>
              </w:rPr>
              <w:t>ex 2916 20 00</w:t>
            </w:r>
          </w:p>
        </w:tc>
        <w:tc>
          <w:tcPr>
            <w:tcW w:w="0" w:type="auto"/>
          </w:tcPr>
          <w:p w14:paraId="03E54A8F"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0E6A08C0" w14:textId="77777777" w:rsidR="00833139" w:rsidRPr="004238D4" w:rsidRDefault="00833139" w:rsidP="004238D4">
            <w:pPr>
              <w:pStyle w:val="Paragraph"/>
              <w:rPr>
                <w:noProof/>
                <w:lang w:val="es-ES_tradnl"/>
              </w:rPr>
            </w:pPr>
            <w:r w:rsidRPr="004238D4">
              <w:rPr>
                <w:noProof/>
                <w:lang w:val="es-ES_tradnl"/>
              </w:rPr>
              <w:t>Mezcla de los isómeros (1S,2R,6R,7R) y (1R,2R,6R,7S) del triciclo [5.2.1.0(2,6)]decano-2-carboxilato de etilo (CAS RN 80657-64-3 y 80623-07-0)</w:t>
            </w:r>
          </w:p>
        </w:tc>
        <w:tc>
          <w:tcPr>
            <w:tcW w:w="0" w:type="auto"/>
          </w:tcPr>
          <w:p w14:paraId="14DE5517"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07314B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9EDB320"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178170B5" w14:textId="77777777" w:rsidTr="00833139">
        <w:trPr>
          <w:cantSplit/>
        </w:trPr>
        <w:tc>
          <w:tcPr>
            <w:tcW w:w="0" w:type="auto"/>
          </w:tcPr>
          <w:p w14:paraId="2577BB46" w14:textId="77777777" w:rsidR="00833139" w:rsidRPr="004238D4" w:rsidRDefault="00833139" w:rsidP="004238D4">
            <w:pPr>
              <w:pStyle w:val="Paragraph"/>
              <w:rPr>
                <w:noProof/>
                <w:lang w:val="es-ES_tradnl"/>
              </w:rPr>
            </w:pPr>
            <w:r w:rsidRPr="004238D4">
              <w:rPr>
                <w:noProof/>
                <w:lang w:val="es-ES_tradnl"/>
              </w:rPr>
              <w:t>0.7931</w:t>
            </w:r>
          </w:p>
        </w:tc>
        <w:tc>
          <w:tcPr>
            <w:tcW w:w="0" w:type="auto"/>
          </w:tcPr>
          <w:p w14:paraId="7D5838DA" w14:textId="77777777" w:rsidR="00833139" w:rsidRPr="004238D4" w:rsidRDefault="00833139" w:rsidP="004238D4">
            <w:pPr>
              <w:pStyle w:val="Paragraph"/>
              <w:jc w:val="right"/>
              <w:rPr>
                <w:noProof/>
                <w:lang w:val="es-ES_tradnl"/>
              </w:rPr>
            </w:pPr>
            <w:r w:rsidRPr="004238D4">
              <w:rPr>
                <w:noProof/>
                <w:lang w:val="es-ES_tradnl"/>
              </w:rPr>
              <w:t>ex 2916 20 00</w:t>
            </w:r>
          </w:p>
        </w:tc>
        <w:tc>
          <w:tcPr>
            <w:tcW w:w="0" w:type="auto"/>
          </w:tcPr>
          <w:p w14:paraId="3C8A0DE3" w14:textId="77777777" w:rsidR="00833139" w:rsidRPr="004238D4" w:rsidRDefault="00833139" w:rsidP="004238D4">
            <w:pPr>
              <w:pStyle w:val="Paragraph"/>
              <w:jc w:val="center"/>
              <w:rPr>
                <w:noProof/>
                <w:lang w:val="es-ES_tradnl"/>
              </w:rPr>
            </w:pPr>
            <w:r w:rsidRPr="004238D4">
              <w:rPr>
                <w:noProof/>
                <w:lang w:val="es-ES_tradnl"/>
              </w:rPr>
              <w:t>25</w:t>
            </w:r>
          </w:p>
        </w:tc>
        <w:tc>
          <w:tcPr>
            <w:tcW w:w="0" w:type="auto"/>
          </w:tcPr>
          <w:p w14:paraId="17439FB3" w14:textId="77777777" w:rsidR="00833139" w:rsidRPr="004238D4" w:rsidRDefault="00833139" w:rsidP="004238D4">
            <w:pPr>
              <w:pStyle w:val="Paragraph"/>
              <w:rPr>
                <w:noProof/>
                <w:lang w:val="es-ES_tradnl"/>
              </w:rPr>
            </w:pPr>
            <w:r w:rsidRPr="004238D4">
              <w:rPr>
                <w:noProof/>
                <w:lang w:val="es-ES_tradnl"/>
              </w:rPr>
              <w:t>Cloruro de ciclohexanocarbonilo (CAS RN 2719-27-9) con una pureza en peso igual o superior al 99 %</w:t>
            </w:r>
          </w:p>
        </w:tc>
        <w:tc>
          <w:tcPr>
            <w:tcW w:w="0" w:type="auto"/>
          </w:tcPr>
          <w:p w14:paraId="18524E87"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89B42D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76136D5"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49EAFE40" w14:textId="77777777" w:rsidTr="00833139">
        <w:trPr>
          <w:cantSplit/>
        </w:trPr>
        <w:tc>
          <w:tcPr>
            <w:tcW w:w="0" w:type="auto"/>
          </w:tcPr>
          <w:p w14:paraId="5BCD95BC" w14:textId="77777777" w:rsidR="00833139" w:rsidRPr="004238D4" w:rsidRDefault="00833139" w:rsidP="004238D4">
            <w:pPr>
              <w:pStyle w:val="Paragraph"/>
              <w:rPr>
                <w:noProof/>
                <w:lang w:val="es-ES_tradnl"/>
              </w:rPr>
            </w:pPr>
            <w:r w:rsidRPr="004238D4">
              <w:rPr>
                <w:noProof/>
                <w:lang w:val="es-ES_tradnl"/>
              </w:rPr>
              <w:t>0.7933</w:t>
            </w:r>
          </w:p>
        </w:tc>
        <w:tc>
          <w:tcPr>
            <w:tcW w:w="0" w:type="auto"/>
          </w:tcPr>
          <w:p w14:paraId="78F64029" w14:textId="77777777" w:rsidR="00833139" w:rsidRPr="004238D4" w:rsidRDefault="00833139" w:rsidP="004238D4">
            <w:pPr>
              <w:pStyle w:val="Paragraph"/>
              <w:jc w:val="right"/>
              <w:rPr>
                <w:noProof/>
                <w:lang w:val="es-ES_tradnl"/>
              </w:rPr>
            </w:pPr>
            <w:r w:rsidRPr="004238D4">
              <w:rPr>
                <w:noProof/>
                <w:lang w:val="es-ES_tradnl"/>
              </w:rPr>
              <w:t>ex 2916 20 00</w:t>
            </w:r>
          </w:p>
        </w:tc>
        <w:tc>
          <w:tcPr>
            <w:tcW w:w="0" w:type="auto"/>
          </w:tcPr>
          <w:p w14:paraId="1A085032" w14:textId="77777777" w:rsidR="00833139" w:rsidRPr="004238D4" w:rsidRDefault="00833139" w:rsidP="004238D4">
            <w:pPr>
              <w:pStyle w:val="Paragraph"/>
              <w:jc w:val="center"/>
              <w:rPr>
                <w:noProof/>
                <w:lang w:val="es-ES_tradnl"/>
              </w:rPr>
            </w:pPr>
            <w:r w:rsidRPr="004238D4">
              <w:rPr>
                <w:noProof/>
                <w:lang w:val="es-ES_tradnl"/>
              </w:rPr>
              <w:t>35</w:t>
            </w:r>
          </w:p>
        </w:tc>
        <w:tc>
          <w:tcPr>
            <w:tcW w:w="0" w:type="auto"/>
          </w:tcPr>
          <w:p w14:paraId="4BF945D6" w14:textId="77777777" w:rsidR="00833139" w:rsidRPr="004238D4" w:rsidRDefault="00833139" w:rsidP="004238D4">
            <w:pPr>
              <w:pStyle w:val="Paragraph"/>
              <w:rPr>
                <w:noProof/>
                <w:lang w:val="es-ES_tradnl"/>
              </w:rPr>
            </w:pPr>
            <w:r w:rsidRPr="004238D4">
              <w:rPr>
                <w:noProof/>
                <w:lang w:val="es-ES_tradnl"/>
              </w:rPr>
              <w:t>Ácido 2-ciclopropilacético (CAS RN 5239-82-7) con una pureza en peso igual o superior al 95 %</w:t>
            </w:r>
          </w:p>
        </w:tc>
        <w:tc>
          <w:tcPr>
            <w:tcW w:w="0" w:type="auto"/>
          </w:tcPr>
          <w:p w14:paraId="34F8FB02"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EC2548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0312F29"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2282B35E" w14:textId="77777777" w:rsidTr="00833139">
        <w:trPr>
          <w:cantSplit/>
        </w:trPr>
        <w:tc>
          <w:tcPr>
            <w:tcW w:w="0" w:type="auto"/>
          </w:tcPr>
          <w:p w14:paraId="5728CC98" w14:textId="77777777" w:rsidR="00833139" w:rsidRPr="004238D4" w:rsidRDefault="00833139" w:rsidP="004238D4">
            <w:pPr>
              <w:pStyle w:val="Paragraph"/>
              <w:rPr>
                <w:noProof/>
                <w:lang w:val="es-ES_tradnl"/>
              </w:rPr>
            </w:pPr>
            <w:r w:rsidRPr="004238D4">
              <w:rPr>
                <w:noProof/>
                <w:lang w:val="es-ES_tradnl"/>
              </w:rPr>
              <w:t>0.8057</w:t>
            </w:r>
          </w:p>
        </w:tc>
        <w:tc>
          <w:tcPr>
            <w:tcW w:w="0" w:type="auto"/>
          </w:tcPr>
          <w:p w14:paraId="533DB9E9" w14:textId="77777777" w:rsidR="00833139" w:rsidRPr="004238D4" w:rsidRDefault="00833139" w:rsidP="004238D4">
            <w:pPr>
              <w:pStyle w:val="Paragraph"/>
              <w:jc w:val="right"/>
              <w:rPr>
                <w:noProof/>
                <w:lang w:val="es-ES_tradnl"/>
              </w:rPr>
            </w:pPr>
            <w:r w:rsidRPr="004238D4">
              <w:rPr>
                <w:noProof/>
                <w:lang w:val="es-ES_tradnl"/>
              </w:rPr>
              <w:t>ex 2916 20 00</w:t>
            </w:r>
          </w:p>
        </w:tc>
        <w:tc>
          <w:tcPr>
            <w:tcW w:w="0" w:type="auto"/>
          </w:tcPr>
          <w:p w14:paraId="0211FF8F" w14:textId="77777777" w:rsidR="00833139" w:rsidRPr="004238D4" w:rsidRDefault="00833139" w:rsidP="004238D4">
            <w:pPr>
              <w:pStyle w:val="Paragraph"/>
              <w:jc w:val="center"/>
              <w:rPr>
                <w:noProof/>
                <w:lang w:val="es-ES_tradnl"/>
              </w:rPr>
            </w:pPr>
            <w:r w:rsidRPr="004238D4">
              <w:rPr>
                <w:noProof/>
                <w:lang w:val="es-ES_tradnl"/>
              </w:rPr>
              <w:t>45</w:t>
            </w:r>
          </w:p>
        </w:tc>
        <w:tc>
          <w:tcPr>
            <w:tcW w:w="0" w:type="auto"/>
          </w:tcPr>
          <w:p w14:paraId="0785B13F" w14:textId="77777777" w:rsidR="00833139" w:rsidRPr="004238D4" w:rsidRDefault="00833139" w:rsidP="004238D4">
            <w:pPr>
              <w:pStyle w:val="Paragraph"/>
              <w:rPr>
                <w:noProof/>
                <w:lang w:val="es-ES_tradnl"/>
              </w:rPr>
            </w:pPr>
            <w:r w:rsidRPr="004238D4">
              <w:rPr>
                <w:noProof/>
                <w:lang w:val="es-ES_tradnl"/>
              </w:rPr>
              <w:t>Ácido ciclopentanocarboxílico (CAS RN 3400-45-1) con una pureza en peso igual o superior al 98 %</w:t>
            </w:r>
          </w:p>
        </w:tc>
        <w:tc>
          <w:tcPr>
            <w:tcW w:w="0" w:type="auto"/>
          </w:tcPr>
          <w:p w14:paraId="2EED7C61"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7C9727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6382225"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09FF16DB" w14:textId="77777777" w:rsidTr="00833139">
        <w:trPr>
          <w:cantSplit/>
        </w:trPr>
        <w:tc>
          <w:tcPr>
            <w:tcW w:w="0" w:type="auto"/>
          </w:tcPr>
          <w:p w14:paraId="0B27F365" w14:textId="77777777" w:rsidR="00833139" w:rsidRPr="004238D4" w:rsidRDefault="00833139" w:rsidP="004238D4">
            <w:pPr>
              <w:pStyle w:val="Paragraph"/>
              <w:rPr>
                <w:noProof/>
                <w:lang w:val="es-ES_tradnl"/>
              </w:rPr>
            </w:pPr>
            <w:r w:rsidRPr="004238D4">
              <w:rPr>
                <w:noProof/>
                <w:lang w:val="es-ES_tradnl"/>
              </w:rPr>
              <w:t>0.3463</w:t>
            </w:r>
          </w:p>
        </w:tc>
        <w:tc>
          <w:tcPr>
            <w:tcW w:w="0" w:type="auto"/>
          </w:tcPr>
          <w:p w14:paraId="16B11FCB" w14:textId="77777777" w:rsidR="00833139" w:rsidRPr="004238D4" w:rsidRDefault="00833139" w:rsidP="004238D4">
            <w:pPr>
              <w:pStyle w:val="Paragraph"/>
              <w:jc w:val="right"/>
              <w:rPr>
                <w:noProof/>
                <w:lang w:val="es-ES_tradnl"/>
              </w:rPr>
            </w:pPr>
            <w:r w:rsidRPr="004238D4">
              <w:rPr>
                <w:noProof/>
                <w:lang w:val="es-ES_tradnl"/>
              </w:rPr>
              <w:t>ex 2916 20 00</w:t>
            </w:r>
          </w:p>
        </w:tc>
        <w:tc>
          <w:tcPr>
            <w:tcW w:w="0" w:type="auto"/>
          </w:tcPr>
          <w:p w14:paraId="241D67C5" w14:textId="77777777" w:rsidR="00833139" w:rsidRPr="004238D4" w:rsidRDefault="00833139" w:rsidP="004238D4">
            <w:pPr>
              <w:pStyle w:val="Paragraph"/>
              <w:jc w:val="center"/>
              <w:rPr>
                <w:noProof/>
                <w:lang w:val="es-ES_tradnl"/>
              </w:rPr>
            </w:pPr>
            <w:r w:rsidRPr="004238D4">
              <w:rPr>
                <w:noProof/>
                <w:lang w:val="es-ES_tradnl"/>
              </w:rPr>
              <w:t>50</w:t>
            </w:r>
          </w:p>
        </w:tc>
        <w:tc>
          <w:tcPr>
            <w:tcW w:w="0" w:type="auto"/>
          </w:tcPr>
          <w:p w14:paraId="1722ACD0" w14:textId="77777777" w:rsidR="00833139" w:rsidRPr="004238D4" w:rsidRDefault="00833139" w:rsidP="004238D4">
            <w:pPr>
              <w:pStyle w:val="Paragraph"/>
              <w:rPr>
                <w:noProof/>
                <w:lang w:val="es-ES_tradnl"/>
              </w:rPr>
            </w:pPr>
            <w:r w:rsidRPr="004238D4">
              <w:rPr>
                <w:noProof/>
                <w:lang w:val="es-ES_tradnl"/>
              </w:rPr>
              <w:t>2,2-Dimetil-3-(2-metilpropenil)ciclopropanocarboxilato de etilo (CAS RN 97-41-6) </w:t>
            </w:r>
          </w:p>
        </w:tc>
        <w:tc>
          <w:tcPr>
            <w:tcW w:w="0" w:type="auto"/>
          </w:tcPr>
          <w:p w14:paraId="284C5C8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486DDB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4F4AF8B"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41DE33E2" w14:textId="77777777" w:rsidTr="00833139">
        <w:trPr>
          <w:cantSplit/>
        </w:trPr>
        <w:tc>
          <w:tcPr>
            <w:tcW w:w="0" w:type="auto"/>
          </w:tcPr>
          <w:p w14:paraId="1A1C7B3F" w14:textId="77777777" w:rsidR="00833139" w:rsidRPr="004238D4" w:rsidRDefault="00833139" w:rsidP="004238D4">
            <w:pPr>
              <w:pStyle w:val="Paragraph"/>
              <w:rPr>
                <w:noProof/>
                <w:lang w:val="es-ES_tradnl"/>
              </w:rPr>
            </w:pPr>
            <w:r w:rsidRPr="004238D4">
              <w:rPr>
                <w:noProof/>
                <w:lang w:val="es-ES_tradnl"/>
              </w:rPr>
              <w:t>0.4931</w:t>
            </w:r>
          </w:p>
        </w:tc>
        <w:tc>
          <w:tcPr>
            <w:tcW w:w="0" w:type="auto"/>
          </w:tcPr>
          <w:p w14:paraId="51B0CF64" w14:textId="77777777" w:rsidR="00833139" w:rsidRPr="004238D4" w:rsidRDefault="00833139" w:rsidP="004238D4">
            <w:pPr>
              <w:pStyle w:val="Paragraph"/>
              <w:jc w:val="right"/>
              <w:rPr>
                <w:noProof/>
                <w:lang w:val="es-ES_tradnl"/>
              </w:rPr>
            </w:pPr>
            <w:r w:rsidRPr="004238D4">
              <w:rPr>
                <w:noProof/>
                <w:lang w:val="es-ES_tradnl"/>
              </w:rPr>
              <w:t>ex 2916 20 00</w:t>
            </w:r>
          </w:p>
        </w:tc>
        <w:tc>
          <w:tcPr>
            <w:tcW w:w="0" w:type="auto"/>
          </w:tcPr>
          <w:p w14:paraId="07110F51" w14:textId="77777777" w:rsidR="00833139" w:rsidRPr="004238D4" w:rsidRDefault="00833139" w:rsidP="004238D4">
            <w:pPr>
              <w:pStyle w:val="Paragraph"/>
              <w:jc w:val="center"/>
              <w:rPr>
                <w:noProof/>
                <w:lang w:val="es-ES_tradnl"/>
              </w:rPr>
            </w:pPr>
            <w:r w:rsidRPr="004238D4">
              <w:rPr>
                <w:noProof/>
                <w:lang w:val="es-ES_tradnl"/>
              </w:rPr>
              <w:t>60</w:t>
            </w:r>
          </w:p>
        </w:tc>
        <w:tc>
          <w:tcPr>
            <w:tcW w:w="0" w:type="auto"/>
          </w:tcPr>
          <w:p w14:paraId="34853DB0" w14:textId="77777777" w:rsidR="00833139" w:rsidRPr="004238D4" w:rsidRDefault="00833139" w:rsidP="004238D4">
            <w:pPr>
              <w:pStyle w:val="Paragraph"/>
              <w:rPr>
                <w:noProof/>
                <w:lang w:val="es-ES_tradnl"/>
              </w:rPr>
            </w:pPr>
            <w:r w:rsidRPr="004238D4">
              <w:rPr>
                <w:noProof/>
                <w:lang w:val="es-ES_tradnl"/>
              </w:rPr>
              <w:t>Ácido 3-ciclohexilpropiónico (CAS RN 701-97-3)</w:t>
            </w:r>
          </w:p>
        </w:tc>
        <w:tc>
          <w:tcPr>
            <w:tcW w:w="0" w:type="auto"/>
          </w:tcPr>
          <w:p w14:paraId="769C69A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98EB21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2521437"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1F8BE1A9" w14:textId="77777777" w:rsidTr="00833139">
        <w:trPr>
          <w:cantSplit/>
        </w:trPr>
        <w:tc>
          <w:tcPr>
            <w:tcW w:w="0" w:type="auto"/>
          </w:tcPr>
          <w:p w14:paraId="04793DE5" w14:textId="77777777" w:rsidR="00833139" w:rsidRPr="004238D4" w:rsidRDefault="00833139" w:rsidP="004238D4">
            <w:pPr>
              <w:pStyle w:val="Paragraph"/>
              <w:rPr>
                <w:noProof/>
                <w:lang w:val="es-ES_tradnl"/>
              </w:rPr>
            </w:pPr>
            <w:r w:rsidRPr="004238D4">
              <w:rPr>
                <w:noProof/>
                <w:lang w:val="es-ES_tradnl"/>
              </w:rPr>
              <w:t>0.7531</w:t>
            </w:r>
          </w:p>
        </w:tc>
        <w:tc>
          <w:tcPr>
            <w:tcW w:w="0" w:type="auto"/>
          </w:tcPr>
          <w:p w14:paraId="3A483709" w14:textId="77777777" w:rsidR="00833139" w:rsidRPr="004238D4" w:rsidRDefault="00833139" w:rsidP="004238D4">
            <w:pPr>
              <w:pStyle w:val="Paragraph"/>
              <w:jc w:val="right"/>
              <w:rPr>
                <w:noProof/>
                <w:lang w:val="es-ES_tradnl"/>
              </w:rPr>
            </w:pPr>
            <w:r w:rsidRPr="004238D4">
              <w:rPr>
                <w:noProof/>
                <w:lang w:val="es-ES_tradnl"/>
              </w:rPr>
              <w:t>ex 2916 20 00</w:t>
            </w:r>
          </w:p>
        </w:tc>
        <w:tc>
          <w:tcPr>
            <w:tcW w:w="0" w:type="auto"/>
          </w:tcPr>
          <w:p w14:paraId="7F741AA0" w14:textId="77777777" w:rsidR="00833139" w:rsidRPr="004238D4" w:rsidRDefault="00833139" w:rsidP="004238D4">
            <w:pPr>
              <w:pStyle w:val="Paragraph"/>
              <w:jc w:val="center"/>
              <w:rPr>
                <w:noProof/>
                <w:lang w:val="es-ES_tradnl"/>
              </w:rPr>
            </w:pPr>
            <w:r w:rsidRPr="004238D4">
              <w:rPr>
                <w:noProof/>
                <w:lang w:val="es-ES_tradnl"/>
              </w:rPr>
              <w:t>70</w:t>
            </w:r>
          </w:p>
        </w:tc>
        <w:tc>
          <w:tcPr>
            <w:tcW w:w="0" w:type="auto"/>
          </w:tcPr>
          <w:p w14:paraId="242E5B78" w14:textId="77777777" w:rsidR="00833139" w:rsidRPr="004238D4" w:rsidRDefault="00833139" w:rsidP="004238D4">
            <w:pPr>
              <w:pStyle w:val="Paragraph"/>
              <w:rPr>
                <w:noProof/>
                <w:lang w:val="es-ES_tradnl"/>
              </w:rPr>
            </w:pPr>
            <w:r w:rsidRPr="004238D4">
              <w:rPr>
                <w:noProof/>
                <w:lang w:val="es-ES_tradnl"/>
              </w:rPr>
              <w:t>Cloruro de ciclopropanocarbonilo (CAS RN 4023-34-1)</w:t>
            </w:r>
          </w:p>
        </w:tc>
        <w:tc>
          <w:tcPr>
            <w:tcW w:w="0" w:type="auto"/>
          </w:tcPr>
          <w:p w14:paraId="2177E17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F104D2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F6D4F65"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4A0B6FC7" w14:textId="77777777" w:rsidTr="00833139">
        <w:trPr>
          <w:cantSplit/>
        </w:trPr>
        <w:tc>
          <w:tcPr>
            <w:tcW w:w="0" w:type="auto"/>
          </w:tcPr>
          <w:p w14:paraId="545CCF8F" w14:textId="77777777" w:rsidR="00833139" w:rsidRPr="004238D4" w:rsidRDefault="00833139" w:rsidP="004238D4">
            <w:pPr>
              <w:pStyle w:val="Paragraph"/>
              <w:rPr>
                <w:noProof/>
                <w:lang w:val="es-ES_tradnl"/>
              </w:rPr>
            </w:pPr>
            <w:r w:rsidRPr="004238D4">
              <w:rPr>
                <w:noProof/>
                <w:lang w:val="es-ES_tradnl"/>
              </w:rPr>
              <w:t>0.5421</w:t>
            </w:r>
          </w:p>
        </w:tc>
        <w:tc>
          <w:tcPr>
            <w:tcW w:w="0" w:type="auto"/>
          </w:tcPr>
          <w:p w14:paraId="07937F83" w14:textId="2BF3AE3B"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2916 31 00</w:t>
            </w:r>
          </w:p>
        </w:tc>
        <w:tc>
          <w:tcPr>
            <w:tcW w:w="0" w:type="auto"/>
          </w:tcPr>
          <w:p w14:paraId="408F80E8"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5C512696" w14:textId="77777777" w:rsidR="00833139" w:rsidRPr="004238D4" w:rsidRDefault="00833139" w:rsidP="004238D4">
            <w:pPr>
              <w:pStyle w:val="Paragraph"/>
              <w:rPr>
                <w:noProof/>
                <w:lang w:val="es-ES_tradnl"/>
              </w:rPr>
            </w:pPr>
            <w:r w:rsidRPr="004238D4">
              <w:rPr>
                <w:noProof/>
                <w:lang w:val="es-ES_tradnl"/>
              </w:rPr>
              <w:t>Benzoato de bencilo (CAS RN 120-51-4)</w:t>
            </w:r>
          </w:p>
        </w:tc>
        <w:tc>
          <w:tcPr>
            <w:tcW w:w="0" w:type="auto"/>
          </w:tcPr>
          <w:p w14:paraId="30422E52"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5F7D3D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F87711E"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1F628133" w14:textId="77777777" w:rsidTr="00833139">
        <w:trPr>
          <w:cantSplit/>
        </w:trPr>
        <w:tc>
          <w:tcPr>
            <w:tcW w:w="0" w:type="auto"/>
          </w:tcPr>
          <w:p w14:paraId="33CC0401" w14:textId="77777777" w:rsidR="00833139" w:rsidRPr="004238D4" w:rsidRDefault="00833139" w:rsidP="004238D4">
            <w:pPr>
              <w:pStyle w:val="Paragraph"/>
              <w:rPr>
                <w:noProof/>
                <w:lang w:val="es-ES_tradnl"/>
              </w:rPr>
            </w:pPr>
            <w:r w:rsidRPr="004238D4">
              <w:rPr>
                <w:noProof/>
                <w:lang w:val="es-ES_tradnl"/>
              </w:rPr>
              <w:t>0.8214</w:t>
            </w:r>
          </w:p>
        </w:tc>
        <w:tc>
          <w:tcPr>
            <w:tcW w:w="0" w:type="auto"/>
          </w:tcPr>
          <w:p w14:paraId="34C2649E" w14:textId="30356671"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2916 31 00</w:t>
            </w:r>
          </w:p>
        </w:tc>
        <w:tc>
          <w:tcPr>
            <w:tcW w:w="0" w:type="auto"/>
          </w:tcPr>
          <w:p w14:paraId="209ADB77"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6FE22471" w14:textId="77777777" w:rsidR="00833139" w:rsidRPr="004238D4" w:rsidRDefault="00833139" w:rsidP="004238D4">
            <w:pPr>
              <w:pStyle w:val="Paragraph"/>
              <w:rPr>
                <w:noProof/>
                <w:lang w:val="es-ES_tradnl"/>
              </w:rPr>
            </w:pPr>
            <w:r w:rsidRPr="004238D4">
              <w:rPr>
                <w:noProof/>
                <w:lang w:val="es-ES_tradnl"/>
              </w:rPr>
              <w:t>Benzoato de fenetilo (CAS RN 94-47-3) con una pureza en peso igual o superior al 95 %</w:t>
            </w:r>
          </w:p>
        </w:tc>
        <w:tc>
          <w:tcPr>
            <w:tcW w:w="0" w:type="auto"/>
          </w:tcPr>
          <w:p w14:paraId="519CF671"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DA71C6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EF95C9B"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46B44DB2" w14:textId="77777777" w:rsidTr="00833139">
        <w:trPr>
          <w:cantSplit/>
        </w:trPr>
        <w:tc>
          <w:tcPr>
            <w:tcW w:w="0" w:type="auto"/>
          </w:tcPr>
          <w:p w14:paraId="210341AB" w14:textId="77777777" w:rsidR="00833139" w:rsidRPr="004238D4" w:rsidRDefault="00833139" w:rsidP="004238D4">
            <w:pPr>
              <w:pStyle w:val="Paragraph"/>
              <w:rPr>
                <w:noProof/>
                <w:lang w:val="es-ES_tradnl"/>
              </w:rPr>
            </w:pPr>
            <w:r w:rsidRPr="004238D4">
              <w:rPr>
                <w:noProof/>
                <w:lang w:val="es-ES_tradnl"/>
              </w:rPr>
              <w:t>0.6248</w:t>
            </w:r>
          </w:p>
        </w:tc>
        <w:tc>
          <w:tcPr>
            <w:tcW w:w="0" w:type="auto"/>
          </w:tcPr>
          <w:p w14:paraId="14FB032F" w14:textId="77777777" w:rsidR="00833139" w:rsidRPr="004238D4" w:rsidRDefault="00833139" w:rsidP="004238D4">
            <w:pPr>
              <w:pStyle w:val="Paragraph"/>
              <w:jc w:val="right"/>
              <w:rPr>
                <w:noProof/>
                <w:lang w:val="es-ES_tradnl"/>
              </w:rPr>
            </w:pPr>
            <w:r w:rsidRPr="004238D4">
              <w:rPr>
                <w:noProof/>
                <w:lang w:val="es-ES_tradnl"/>
              </w:rPr>
              <w:t>ex 2916 39 90</w:t>
            </w:r>
          </w:p>
        </w:tc>
        <w:tc>
          <w:tcPr>
            <w:tcW w:w="0" w:type="auto"/>
          </w:tcPr>
          <w:p w14:paraId="7CB5CF2D" w14:textId="77777777" w:rsidR="00833139" w:rsidRPr="004238D4" w:rsidRDefault="00833139" w:rsidP="004238D4">
            <w:pPr>
              <w:pStyle w:val="Paragraph"/>
              <w:jc w:val="center"/>
              <w:rPr>
                <w:noProof/>
                <w:lang w:val="es-ES_tradnl"/>
              </w:rPr>
            </w:pPr>
            <w:r w:rsidRPr="004238D4">
              <w:rPr>
                <w:noProof/>
                <w:lang w:val="es-ES_tradnl"/>
              </w:rPr>
              <w:t>13</w:t>
            </w:r>
          </w:p>
        </w:tc>
        <w:tc>
          <w:tcPr>
            <w:tcW w:w="0" w:type="auto"/>
          </w:tcPr>
          <w:p w14:paraId="65D9FEE3" w14:textId="77777777" w:rsidR="00833139" w:rsidRPr="004238D4" w:rsidRDefault="00833139" w:rsidP="004238D4">
            <w:pPr>
              <w:pStyle w:val="Paragraph"/>
              <w:rPr>
                <w:noProof/>
                <w:lang w:val="es-ES_tradnl"/>
              </w:rPr>
            </w:pPr>
            <w:r w:rsidRPr="004238D4">
              <w:rPr>
                <w:noProof/>
                <w:lang w:val="es-ES_tradnl"/>
              </w:rPr>
              <w:t>Ácido 3,5-dinitrobenzoico (CAS RN 99-34-3)</w:t>
            </w:r>
          </w:p>
        </w:tc>
        <w:tc>
          <w:tcPr>
            <w:tcW w:w="0" w:type="auto"/>
          </w:tcPr>
          <w:p w14:paraId="771428F2"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B73CDF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4B24957"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484ECEB3" w14:textId="77777777" w:rsidTr="00833139">
        <w:trPr>
          <w:cantSplit/>
        </w:trPr>
        <w:tc>
          <w:tcPr>
            <w:tcW w:w="0" w:type="auto"/>
          </w:tcPr>
          <w:p w14:paraId="0E157D42" w14:textId="77777777" w:rsidR="00833139" w:rsidRPr="004238D4" w:rsidRDefault="00833139" w:rsidP="004238D4">
            <w:pPr>
              <w:pStyle w:val="Paragraph"/>
              <w:rPr>
                <w:noProof/>
                <w:lang w:val="es-ES_tradnl"/>
              </w:rPr>
            </w:pPr>
            <w:r w:rsidRPr="004238D4">
              <w:rPr>
                <w:noProof/>
                <w:lang w:val="es-ES_tradnl"/>
              </w:rPr>
              <w:t>0.5214</w:t>
            </w:r>
          </w:p>
        </w:tc>
        <w:tc>
          <w:tcPr>
            <w:tcW w:w="0" w:type="auto"/>
          </w:tcPr>
          <w:p w14:paraId="69730D6A" w14:textId="0BC0D5F0"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2916 39 90</w:t>
            </w:r>
          </w:p>
        </w:tc>
        <w:tc>
          <w:tcPr>
            <w:tcW w:w="0" w:type="auto"/>
          </w:tcPr>
          <w:p w14:paraId="7DD67D70" w14:textId="77777777" w:rsidR="00833139" w:rsidRPr="004238D4" w:rsidRDefault="00833139" w:rsidP="004238D4">
            <w:pPr>
              <w:pStyle w:val="Paragraph"/>
              <w:jc w:val="center"/>
              <w:rPr>
                <w:noProof/>
                <w:lang w:val="es-ES_tradnl"/>
              </w:rPr>
            </w:pPr>
            <w:r w:rsidRPr="004238D4">
              <w:rPr>
                <w:noProof/>
                <w:lang w:val="es-ES_tradnl"/>
              </w:rPr>
              <w:t>15</w:t>
            </w:r>
          </w:p>
        </w:tc>
        <w:tc>
          <w:tcPr>
            <w:tcW w:w="0" w:type="auto"/>
          </w:tcPr>
          <w:p w14:paraId="28971B0A" w14:textId="77777777" w:rsidR="00833139" w:rsidRPr="004238D4" w:rsidRDefault="00833139" w:rsidP="004238D4">
            <w:pPr>
              <w:pStyle w:val="Paragraph"/>
              <w:rPr>
                <w:noProof/>
                <w:lang w:val="es-ES_tradnl"/>
              </w:rPr>
            </w:pPr>
            <w:r w:rsidRPr="004238D4">
              <w:rPr>
                <w:noProof/>
                <w:lang w:val="es-ES_tradnl"/>
              </w:rPr>
              <w:t>Ácido 2-cloro-5-nitrobenzoico (CAS RN 2516-96-3)</w:t>
            </w:r>
          </w:p>
        </w:tc>
        <w:tc>
          <w:tcPr>
            <w:tcW w:w="0" w:type="auto"/>
          </w:tcPr>
          <w:p w14:paraId="47F5111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F9DA3F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DA89AFD"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717BFCD9" w14:textId="77777777" w:rsidTr="00833139">
        <w:trPr>
          <w:cantSplit/>
        </w:trPr>
        <w:tc>
          <w:tcPr>
            <w:tcW w:w="0" w:type="auto"/>
          </w:tcPr>
          <w:p w14:paraId="125C8D5C" w14:textId="77777777" w:rsidR="00833139" w:rsidRPr="004238D4" w:rsidRDefault="00833139" w:rsidP="004238D4">
            <w:pPr>
              <w:pStyle w:val="Paragraph"/>
              <w:rPr>
                <w:noProof/>
                <w:lang w:val="es-ES_tradnl"/>
              </w:rPr>
            </w:pPr>
            <w:r w:rsidRPr="004238D4">
              <w:rPr>
                <w:noProof/>
                <w:lang w:val="es-ES_tradnl"/>
              </w:rPr>
              <w:t>0.7929</w:t>
            </w:r>
          </w:p>
        </w:tc>
        <w:tc>
          <w:tcPr>
            <w:tcW w:w="0" w:type="auto"/>
          </w:tcPr>
          <w:p w14:paraId="03A7BE38" w14:textId="77777777" w:rsidR="00833139" w:rsidRPr="004238D4" w:rsidRDefault="00833139" w:rsidP="004238D4">
            <w:pPr>
              <w:pStyle w:val="Paragraph"/>
              <w:jc w:val="right"/>
              <w:rPr>
                <w:noProof/>
                <w:lang w:val="es-ES_tradnl"/>
              </w:rPr>
            </w:pPr>
            <w:r w:rsidRPr="004238D4">
              <w:rPr>
                <w:noProof/>
                <w:lang w:val="es-ES_tradnl"/>
              </w:rPr>
              <w:t>ex 2916 39 90</w:t>
            </w:r>
          </w:p>
        </w:tc>
        <w:tc>
          <w:tcPr>
            <w:tcW w:w="0" w:type="auto"/>
          </w:tcPr>
          <w:p w14:paraId="55391BDF" w14:textId="77777777" w:rsidR="00833139" w:rsidRPr="004238D4" w:rsidRDefault="00833139" w:rsidP="004238D4">
            <w:pPr>
              <w:pStyle w:val="Paragraph"/>
              <w:jc w:val="center"/>
              <w:rPr>
                <w:noProof/>
                <w:lang w:val="es-ES_tradnl"/>
              </w:rPr>
            </w:pPr>
            <w:r w:rsidRPr="004238D4">
              <w:rPr>
                <w:noProof/>
                <w:lang w:val="es-ES_tradnl"/>
              </w:rPr>
              <w:t>16</w:t>
            </w:r>
          </w:p>
        </w:tc>
        <w:tc>
          <w:tcPr>
            <w:tcW w:w="0" w:type="auto"/>
          </w:tcPr>
          <w:p w14:paraId="0AEF1654" w14:textId="77777777" w:rsidR="00833139" w:rsidRPr="004238D4" w:rsidRDefault="00833139" w:rsidP="004238D4">
            <w:pPr>
              <w:pStyle w:val="Paragraph"/>
              <w:rPr>
                <w:noProof/>
                <w:lang w:val="es-ES_tradnl"/>
              </w:rPr>
            </w:pPr>
            <w:r w:rsidRPr="004238D4">
              <w:rPr>
                <w:noProof/>
                <w:lang w:val="es-ES_tradnl"/>
              </w:rPr>
              <w:t>Ácido 3-fluoro-5-yodo-4-metilbenzoico (CAS RN 861905-94-4) con una pureza en peso igual o superior al 97 %</w:t>
            </w:r>
          </w:p>
        </w:tc>
        <w:tc>
          <w:tcPr>
            <w:tcW w:w="0" w:type="auto"/>
          </w:tcPr>
          <w:p w14:paraId="11383F9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5ECBB6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5DF458C"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423661D5" w14:textId="77777777" w:rsidTr="00833139">
        <w:trPr>
          <w:cantSplit/>
        </w:trPr>
        <w:tc>
          <w:tcPr>
            <w:tcW w:w="0" w:type="auto"/>
          </w:tcPr>
          <w:p w14:paraId="3CA00DBD" w14:textId="77777777" w:rsidR="00833139" w:rsidRPr="004238D4" w:rsidRDefault="00833139" w:rsidP="004238D4">
            <w:pPr>
              <w:pStyle w:val="Paragraph"/>
              <w:rPr>
                <w:noProof/>
                <w:lang w:val="es-ES_tradnl"/>
              </w:rPr>
            </w:pPr>
            <w:r w:rsidRPr="004238D4">
              <w:rPr>
                <w:noProof/>
                <w:lang w:val="es-ES_tradnl"/>
              </w:rPr>
              <w:t>0.2636</w:t>
            </w:r>
          </w:p>
        </w:tc>
        <w:tc>
          <w:tcPr>
            <w:tcW w:w="0" w:type="auto"/>
          </w:tcPr>
          <w:p w14:paraId="633BDDB4" w14:textId="77777777" w:rsidR="00833139" w:rsidRPr="004238D4" w:rsidRDefault="00833139" w:rsidP="004238D4">
            <w:pPr>
              <w:pStyle w:val="Paragraph"/>
              <w:jc w:val="right"/>
              <w:rPr>
                <w:noProof/>
                <w:lang w:val="es-ES_tradnl"/>
              </w:rPr>
            </w:pPr>
            <w:r w:rsidRPr="004238D4">
              <w:rPr>
                <w:noProof/>
                <w:lang w:val="es-ES_tradnl"/>
              </w:rPr>
              <w:t>ex 2916 39 90</w:t>
            </w:r>
          </w:p>
        </w:tc>
        <w:tc>
          <w:tcPr>
            <w:tcW w:w="0" w:type="auto"/>
          </w:tcPr>
          <w:p w14:paraId="0AB53EA0"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663039BE" w14:textId="77777777" w:rsidR="00833139" w:rsidRPr="004238D4" w:rsidRDefault="00833139" w:rsidP="004238D4">
            <w:pPr>
              <w:pStyle w:val="Paragraph"/>
              <w:rPr>
                <w:noProof/>
                <w:lang w:val="es-ES_tradnl"/>
              </w:rPr>
            </w:pPr>
            <w:r w:rsidRPr="004238D4">
              <w:rPr>
                <w:noProof/>
                <w:lang w:val="es-ES_tradnl"/>
              </w:rPr>
              <w:t>Cloruro de 3,5-diclorobenzoilo (CAS RN 2905-62-6)</w:t>
            </w:r>
          </w:p>
        </w:tc>
        <w:tc>
          <w:tcPr>
            <w:tcW w:w="0" w:type="auto"/>
          </w:tcPr>
          <w:p w14:paraId="6324220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C39ADD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BCE3E3C"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103D547D" w14:textId="77777777" w:rsidTr="00833139">
        <w:trPr>
          <w:cantSplit/>
        </w:trPr>
        <w:tc>
          <w:tcPr>
            <w:tcW w:w="0" w:type="auto"/>
          </w:tcPr>
          <w:p w14:paraId="3B5400A5" w14:textId="77777777" w:rsidR="00833139" w:rsidRPr="004238D4" w:rsidRDefault="00833139" w:rsidP="004238D4">
            <w:pPr>
              <w:pStyle w:val="Paragraph"/>
              <w:rPr>
                <w:noProof/>
                <w:lang w:val="es-ES_tradnl"/>
              </w:rPr>
            </w:pPr>
            <w:r w:rsidRPr="004238D4">
              <w:rPr>
                <w:noProof/>
                <w:lang w:val="es-ES_tradnl"/>
              </w:rPr>
              <w:t>0.7845</w:t>
            </w:r>
          </w:p>
        </w:tc>
        <w:tc>
          <w:tcPr>
            <w:tcW w:w="0" w:type="auto"/>
          </w:tcPr>
          <w:p w14:paraId="20A992BC" w14:textId="77777777" w:rsidR="00833139" w:rsidRPr="004238D4" w:rsidRDefault="00833139" w:rsidP="004238D4">
            <w:pPr>
              <w:pStyle w:val="Paragraph"/>
              <w:jc w:val="right"/>
              <w:rPr>
                <w:noProof/>
                <w:lang w:val="es-ES_tradnl"/>
              </w:rPr>
            </w:pPr>
            <w:r w:rsidRPr="004238D4">
              <w:rPr>
                <w:noProof/>
                <w:lang w:val="es-ES_tradnl"/>
              </w:rPr>
              <w:t>ex 2916 39 90</w:t>
            </w:r>
          </w:p>
        </w:tc>
        <w:tc>
          <w:tcPr>
            <w:tcW w:w="0" w:type="auto"/>
          </w:tcPr>
          <w:p w14:paraId="246EF324" w14:textId="77777777" w:rsidR="00833139" w:rsidRPr="004238D4" w:rsidRDefault="00833139" w:rsidP="004238D4">
            <w:pPr>
              <w:pStyle w:val="Paragraph"/>
              <w:jc w:val="center"/>
              <w:rPr>
                <w:noProof/>
                <w:lang w:val="es-ES_tradnl"/>
              </w:rPr>
            </w:pPr>
            <w:r w:rsidRPr="004238D4">
              <w:rPr>
                <w:noProof/>
                <w:lang w:val="es-ES_tradnl"/>
              </w:rPr>
              <w:t>22</w:t>
            </w:r>
          </w:p>
        </w:tc>
        <w:tc>
          <w:tcPr>
            <w:tcW w:w="0" w:type="auto"/>
          </w:tcPr>
          <w:p w14:paraId="4F72726F" w14:textId="77777777" w:rsidR="00833139" w:rsidRPr="004238D4" w:rsidRDefault="00833139" w:rsidP="004238D4">
            <w:pPr>
              <w:pStyle w:val="Paragraph"/>
              <w:rPr>
                <w:noProof/>
                <w:lang w:val="es-ES_tradnl"/>
              </w:rPr>
            </w:pPr>
            <w:r w:rsidRPr="004238D4">
              <w:rPr>
                <w:noProof/>
                <w:lang w:val="es-ES_tradnl"/>
              </w:rPr>
              <w:t>Ácido 6-bromo-2-fluoro-3-(trifluorometil)benzoico (CAS RN 1026962-68-4) con una pureza en peso igual o superior al 95 %</w:t>
            </w:r>
          </w:p>
        </w:tc>
        <w:tc>
          <w:tcPr>
            <w:tcW w:w="0" w:type="auto"/>
          </w:tcPr>
          <w:p w14:paraId="749CFBA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56FA5D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738FC8B"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36504BF4" w14:textId="77777777" w:rsidTr="00833139">
        <w:trPr>
          <w:cantSplit/>
        </w:trPr>
        <w:tc>
          <w:tcPr>
            <w:tcW w:w="0" w:type="auto"/>
          </w:tcPr>
          <w:p w14:paraId="1BDEF9C8" w14:textId="77777777" w:rsidR="00833139" w:rsidRPr="004238D4" w:rsidRDefault="00833139" w:rsidP="004238D4">
            <w:pPr>
              <w:pStyle w:val="Paragraph"/>
              <w:rPr>
                <w:noProof/>
                <w:lang w:val="es-ES_tradnl"/>
              </w:rPr>
            </w:pPr>
            <w:r w:rsidRPr="004238D4">
              <w:rPr>
                <w:noProof/>
                <w:lang w:val="es-ES_tradnl"/>
              </w:rPr>
              <w:t>0.6557</w:t>
            </w:r>
          </w:p>
        </w:tc>
        <w:tc>
          <w:tcPr>
            <w:tcW w:w="0" w:type="auto"/>
          </w:tcPr>
          <w:p w14:paraId="5421343D" w14:textId="77777777" w:rsidR="00833139" w:rsidRPr="004238D4" w:rsidRDefault="00833139" w:rsidP="004238D4">
            <w:pPr>
              <w:pStyle w:val="Paragraph"/>
              <w:jc w:val="right"/>
              <w:rPr>
                <w:noProof/>
                <w:lang w:val="es-ES_tradnl"/>
              </w:rPr>
            </w:pPr>
            <w:r w:rsidRPr="004238D4">
              <w:rPr>
                <w:noProof/>
                <w:lang w:val="es-ES_tradnl"/>
              </w:rPr>
              <w:t>ex 2916 39 90</w:t>
            </w:r>
          </w:p>
        </w:tc>
        <w:tc>
          <w:tcPr>
            <w:tcW w:w="0" w:type="auto"/>
          </w:tcPr>
          <w:p w14:paraId="18DDE60C" w14:textId="77777777" w:rsidR="00833139" w:rsidRPr="004238D4" w:rsidRDefault="00833139" w:rsidP="004238D4">
            <w:pPr>
              <w:pStyle w:val="Paragraph"/>
              <w:jc w:val="center"/>
              <w:rPr>
                <w:noProof/>
                <w:lang w:val="es-ES_tradnl"/>
              </w:rPr>
            </w:pPr>
            <w:r w:rsidRPr="004238D4">
              <w:rPr>
                <w:noProof/>
                <w:lang w:val="es-ES_tradnl"/>
              </w:rPr>
              <w:t>23</w:t>
            </w:r>
          </w:p>
        </w:tc>
        <w:tc>
          <w:tcPr>
            <w:tcW w:w="0" w:type="auto"/>
          </w:tcPr>
          <w:p w14:paraId="13CF24B1" w14:textId="77777777" w:rsidR="00833139" w:rsidRPr="004238D4" w:rsidRDefault="00833139" w:rsidP="004238D4">
            <w:pPr>
              <w:pStyle w:val="Paragraph"/>
              <w:rPr>
                <w:noProof/>
                <w:lang w:val="es-ES_tradnl"/>
              </w:rPr>
            </w:pPr>
            <w:r w:rsidRPr="004238D4">
              <w:rPr>
                <w:noProof/>
                <w:lang w:val="es-ES_tradnl"/>
              </w:rPr>
              <w:t>Cloruro de (2,4,6-trimetilfenil)acetilo (CAS RN 52629-46-6)</w:t>
            </w:r>
          </w:p>
        </w:tc>
        <w:tc>
          <w:tcPr>
            <w:tcW w:w="0" w:type="auto"/>
          </w:tcPr>
          <w:p w14:paraId="0CBF54F9"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32B908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9553E9F"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467EE4A5" w14:textId="77777777" w:rsidTr="00833139">
        <w:trPr>
          <w:cantSplit/>
        </w:trPr>
        <w:tc>
          <w:tcPr>
            <w:tcW w:w="0" w:type="auto"/>
          </w:tcPr>
          <w:p w14:paraId="417EA296" w14:textId="77777777" w:rsidR="00833139" w:rsidRPr="004238D4" w:rsidRDefault="00833139" w:rsidP="004238D4">
            <w:pPr>
              <w:pStyle w:val="Paragraph"/>
              <w:rPr>
                <w:noProof/>
                <w:lang w:val="es-ES_tradnl"/>
              </w:rPr>
            </w:pPr>
            <w:r w:rsidRPr="004238D4">
              <w:rPr>
                <w:noProof/>
                <w:lang w:val="es-ES_tradnl"/>
              </w:rPr>
              <w:t>0.4951</w:t>
            </w:r>
          </w:p>
        </w:tc>
        <w:tc>
          <w:tcPr>
            <w:tcW w:w="0" w:type="auto"/>
          </w:tcPr>
          <w:p w14:paraId="32303141" w14:textId="339DC5A8"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2916 39 90</w:t>
            </w:r>
          </w:p>
        </w:tc>
        <w:tc>
          <w:tcPr>
            <w:tcW w:w="0" w:type="auto"/>
          </w:tcPr>
          <w:p w14:paraId="7DDE5F81" w14:textId="77777777" w:rsidR="00833139" w:rsidRPr="004238D4" w:rsidRDefault="00833139" w:rsidP="004238D4">
            <w:pPr>
              <w:pStyle w:val="Paragraph"/>
              <w:jc w:val="center"/>
              <w:rPr>
                <w:noProof/>
                <w:lang w:val="es-ES_tradnl"/>
              </w:rPr>
            </w:pPr>
            <w:r w:rsidRPr="004238D4">
              <w:rPr>
                <w:noProof/>
                <w:lang w:val="es-ES_tradnl"/>
              </w:rPr>
              <w:t>25</w:t>
            </w:r>
          </w:p>
        </w:tc>
        <w:tc>
          <w:tcPr>
            <w:tcW w:w="0" w:type="auto"/>
          </w:tcPr>
          <w:p w14:paraId="5702D059" w14:textId="77777777" w:rsidR="00833139" w:rsidRPr="004238D4" w:rsidRDefault="00833139" w:rsidP="004238D4">
            <w:pPr>
              <w:pStyle w:val="Paragraph"/>
              <w:rPr>
                <w:noProof/>
                <w:lang w:val="es-ES_tradnl"/>
              </w:rPr>
            </w:pPr>
            <w:r w:rsidRPr="004238D4">
              <w:rPr>
                <w:noProof/>
                <w:lang w:val="es-ES_tradnl"/>
              </w:rPr>
              <w:t>Cloruro de 2-metil-3-(4-fluorofenil)-propionilo (CAS RN 1017183-70-8) </w:t>
            </w:r>
          </w:p>
        </w:tc>
        <w:tc>
          <w:tcPr>
            <w:tcW w:w="0" w:type="auto"/>
          </w:tcPr>
          <w:p w14:paraId="21FFC32C"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BEF247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057770C"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1BD8724B" w14:textId="77777777" w:rsidTr="00833139">
        <w:trPr>
          <w:cantSplit/>
        </w:trPr>
        <w:tc>
          <w:tcPr>
            <w:tcW w:w="0" w:type="auto"/>
          </w:tcPr>
          <w:p w14:paraId="0D166D41" w14:textId="77777777" w:rsidR="00833139" w:rsidRPr="004238D4" w:rsidRDefault="00833139" w:rsidP="004238D4">
            <w:pPr>
              <w:pStyle w:val="Paragraph"/>
              <w:rPr>
                <w:noProof/>
                <w:lang w:val="es-ES_tradnl"/>
              </w:rPr>
            </w:pPr>
            <w:r w:rsidRPr="004238D4">
              <w:rPr>
                <w:noProof/>
                <w:lang w:val="es-ES_tradnl"/>
              </w:rPr>
              <w:t>0.7827</w:t>
            </w:r>
          </w:p>
        </w:tc>
        <w:tc>
          <w:tcPr>
            <w:tcW w:w="0" w:type="auto"/>
          </w:tcPr>
          <w:p w14:paraId="306A0BE3" w14:textId="77777777" w:rsidR="00833139" w:rsidRPr="004238D4" w:rsidRDefault="00833139" w:rsidP="004238D4">
            <w:pPr>
              <w:pStyle w:val="Paragraph"/>
              <w:jc w:val="right"/>
              <w:rPr>
                <w:noProof/>
                <w:lang w:val="es-ES_tradnl"/>
              </w:rPr>
            </w:pPr>
            <w:r w:rsidRPr="004238D4">
              <w:rPr>
                <w:noProof/>
                <w:lang w:val="es-ES_tradnl"/>
              </w:rPr>
              <w:t>ex 2916 39 90</w:t>
            </w:r>
          </w:p>
        </w:tc>
        <w:tc>
          <w:tcPr>
            <w:tcW w:w="0" w:type="auto"/>
          </w:tcPr>
          <w:p w14:paraId="6F56E2EC" w14:textId="77777777" w:rsidR="00833139" w:rsidRPr="004238D4" w:rsidRDefault="00833139" w:rsidP="004238D4">
            <w:pPr>
              <w:pStyle w:val="Paragraph"/>
              <w:jc w:val="center"/>
              <w:rPr>
                <w:noProof/>
                <w:lang w:val="es-ES_tradnl"/>
              </w:rPr>
            </w:pPr>
            <w:r w:rsidRPr="004238D4">
              <w:rPr>
                <w:noProof/>
                <w:lang w:val="es-ES_tradnl"/>
              </w:rPr>
              <w:t>27</w:t>
            </w:r>
          </w:p>
        </w:tc>
        <w:tc>
          <w:tcPr>
            <w:tcW w:w="0" w:type="auto"/>
          </w:tcPr>
          <w:p w14:paraId="734C614E" w14:textId="77777777" w:rsidR="00833139" w:rsidRPr="004238D4" w:rsidRDefault="00833139" w:rsidP="004238D4">
            <w:pPr>
              <w:pStyle w:val="Paragraph"/>
              <w:rPr>
                <w:noProof/>
                <w:lang w:val="es-ES_tradnl"/>
              </w:rPr>
            </w:pPr>
            <w:r w:rsidRPr="004238D4">
              <w:rPr>
                <w:noProof/>
                <w:lang w:val="es-ES_tradnl"/>
              </w:rPr>
              <w:t>6-Bromo-2-naftoato de metilo (CAS RN 33626-98-1) con una pureza en peso igual o superior al 99 %</w:t>
            </w:r>
          </w:p>
        </w:tc>
        <w:tc>
          <w:tcPr>
            <w:tcW w:w="0" w:type="auto"/>
          </w:tcPr>
          <w:p w14:paraId="543DEAFD"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66CDD4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971BFCF"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29007F71" w14:textId="77777777" w:rsidTr="00833139">
        <w:trPr>
          <w:cantSplit/>
        </w:trPr>
        <w:tc>
          <w:tcPr>
            <w:tcW w:w="0" w:type="auto"/>
          </w:tcPr>
          <w:p w14:paraId="59A57818" w14:textId="77777777" w:rsidR="00833139" w:rsidRPr="004238D4" w:rsidRDefault="00833139" w:rsidP="004238D4">
            <w:pPr>
              <w:pStyle w:val="Paragraph"/>
              <w:rPr>
                <w:noProof/>
                <w:lang w:val="es-ES_tradnl"/>
              </w:rPr>
            </w:pPr>
            <w:r w:rsidRPr="004238D4">
              <w:rPr>
                <w:noProof/>
                <w:lang w:val="es-ES_tradnl"/>
              </w:rPr>
              <w:t>0.4930</w:t>
            </w:r>
          </w:p>
        </w:tc>
        <w:tc>
          <w:tcPr>
            <w:tcW w:w="0" w:type="auto"/>
          </w:tcPr>
          <w:p w14:paraId="3BFD0A2F" w14:textId="77777777" w:rsidR="00833139" w:rsidRPr="004238D4" w:rsidRDefault="00833139" w:rsidP="004238D4">
            <w:pPr>
              <w:pStyle w:val="Paragraph"/>
              <w:jc w:val="right"/>
              <w:rPr>
                <w:noProof/>
                <w:lang w:val="es-ES_tradnl"/>
              </w:rPr>
            </w:pPr>
            <w:r w:rsidRPr="004238D4">
              <w:rPr>
                <w:noProof/>
                <w:lang w:val="es-ES_tradnl"/>
              </w:rPr>
              <w:t>ex 2916 39 90</w:t>
            </w:r>
          </w:p>
        </w:tc>
        <w:tc>
          <w:tcPr>
            <w:tcW w:w="0" w:type="auto"/>
          </w:tcPr>
          <w:p w14:paraId="757C8244"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449E58B3" w14:textId="77777777" w:rsidR="00833139" w:rsidRPr="004238D4" w:rsidRDefault="00833139" w:rsidP="004238D4">
            <w:pPr>
              <w:pStyle w:val="Paragraph"/>
              <w:rPr>
                <w:noProof/>
                <w:lang w:val="es-ES_tradnl"/>
              </w:rPr>
            </w:pPr>
            <w:r w:rsidRPr="004238D4">
              <w:rPr>
                <w:noProof/>
                <w:lang w:val="es-ES_tradnl"/>
              </w:rPr>
              <w:t>Cloruro de 2,4,6-trimetilbenzoílo (CAS RN 938-18-1)</w:t>
            </w:r>
          </w:p>
        </w:tc>
        <w:tc>
          <w:tcPr>
            <w:tcW w:w="0" w:type="auto"/>
          </w:tcPr>
          <w:p w14:paraId="09BD9762"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965419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C9270DC"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6B641467" w14:textId="77777777" w:rsidTr="00833139">
        <w:trPr>
          <w:cantSplit/>
        </w:trPr>
        <w:tc>
          <w:tcPr>
            <w:tcW w:w="0" w:type="auto"/>
          </w:tcPr>
          <w:p w14:paraId="1325CB86" w14:textId="77777777" w:rsidR="00833139" w:rsidRPr="004238D4" w:rsidRDefault="00833139" w:rsidP="004238D4">
            <w:pPr>
              <w:pStyle w:val="Paragraph"/>
              <w:rPr>
                <w:noProof/>
                <w:lang w:val="es-ES_tradnl"/>
              </w:rPr>
            </w:pPr>
            <w:r w:rsidRPr="004238D4">
              <w:rPr>
                <w:noProof/>
                <w:lang w:val="es-ES_tradnl"/>
              </w:rPr>
              <w:t>0.5944</w:t>
            </w:r>
          </w:p>
        </w:tc>
        <w:tc>
          <w:tcPr>
            <w:tcW w:w="0" w:type="auto"/>
          </w:tcPr>
          <w:p w14:paraId="2BFD935F" w14:textId="77777777" w:rsidR="00833139" w:rsidRPr="004238D4" w:rsidRDefault="00833139" w:rsidP="004238D4">
            <w:pPr>
              <w:pStyle w:val="Paragraph"/>
              <w:jc w:val="right"/>
              <w:rPr>
                <w:noProof/>
                <w:lang w:val="es-ES_tradnl"/>
              </w:rPr>
            </w:pPr>
            <w:r w:rsidRPr="004238D4">
              <w:rPr>
                <w:noProof/>
                <w:lang w:val="es-ES_tradnl"/>
              </w:rPr>
              <w:t>ex 2916 39 90</w:t>
            </w:r>
          </w:p>
        </w:tc>
        <w:tc>
          <w:tcPr>
            <w:tcW w:w="0" w:type="auto"/>
          </w:tcPr>
          <w:p w14:paraId="3A0B6620" w14:textId="77777777" w:rsidR="00833139" w:rsidRPr="004238D4" w:rsidRDefault="00833139" w:rsidP="004238D4">
            <w:pPr>
              <w:pStyle w:val="Paragraph"/>
              <w:jc w:val="center"/>
              <w:rPr>
                <w:noProof/>
                <w:lang w:val="es-ES_tradnl"/>
              </w:rPr>
            </w:pPr>
            <w:r w:rsidRPr="004238D4">
              <w:rPr>
                <w:noProof/>
                <w:lang w:val="es-ES_tradnl"/>
              </w:rPr>
              <w:t>35</w:t>
            </w:r>
          </w:p>
        </w:tc>
        <w:tc>
          <w:tcPr>
            <w:tcW w:w="0" w:type="auto"/>
          </w:tcPr>
          <w:p w14:paraId="62599F75" w14:textId="77777777" w:rsidR="00833139" w:rsidRPr="004238D4" w:rsidRDefault="00833139" w:rsidP="004238D4">
            <w:pPr>
              <w:pStyle w:val="Paragraph"/>
              <w:rPr>
                <w:noProof/>
                <w:lang w:val="es-ES_tradnl"/>
              </w:rPr>
            </w:pPr>
            <w:r w:rsidRPr="004238D4">
              <w:rPr>
                <w:noProof/>
                <w:lang w:val="es-ES_tradnl"/>
              </w:rPr>
              <w:t>4-</w:t>
            </w:r>
            <w:r w:rsidRPr="004238D4">
              <w:rPr>
                <w:i/>
                <w:iCs/>
                <w:noProof/>
                <w:lang w:val="es-ES_tradnl"/>
              </w:rPr>
              <w:t>terc</w:t>
            </w:r>
            <w:r w:rsidRPr="004238D4">
              <w:rPr>
                <w:noProof/>
                <w:lang w:val="es-ES_tradnl"/>
              </w:rPr>
              <w:t>-Butilbenzoato de metilo (CAS RN 26537-19-9)</w:t>
            </w:r>
          </w:p>
        </w:tc>
        <w:tc>
          <w:tcPr>
            <w:tcW w:w="0" w:type="auto"/>
          </w:tcPr>
          <w:p w14:paraId="2347306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D19DF7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4A00EC9"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063E6CBC" w14:textId="77777777" w:rsidTr="00833139">
        <w:trPr>
          <w:cantSplit/>
        </w:trPr>
        <w:tc>
          <w:tcPr>
            <w:tcW w:w="0" w:type="auto"/>
          </w:tcPr>
          <w:p w14:paraId="796F9605" w14:textId="77777777" w:rsidR="00833139" w:rsidRPr="004238D4" w:rsidRDefault="00833139" w:rsidP="004238D4">
            <w:pPr>
              <w:pStyle w:val="Paragraph"/>
              <w:rPr>
                <w:noProof/>
                <w:lang w:val="es-ES_tradnl"/>
              </w:rPr>
            </w:pPr>
            <w:r w:rsidRPr="004238D4">
              <w:rPr>
                <w:noProof/>
                <w:lang w:val="es-ES_tradnl"/>
              </w:rPr>
              <w:t>0.6794</w:t>
            </w:r>
          </w:p>
        </w:tc>
        <w:tc>
          <w:tcPr>
            <w:tcW w:w="0" w:type="auto"/>
          </w:tcPr>
          <w:p w14:paraId="48DB3F84" w14:textId="77777777" w:rsidR="00833139" w:rsidRPr="004238D4" w:rsidRDefault="00833139" w:rsidP="004238D4">
            <w:pPr>
              <w:pStyle w:val="Paragraph"/>
              <w:jc w:val="right"/>
              <w:rPr>
                <w:noProof/>
                <w:lang w:val="es-ES_tradnl"/>
              </w:rPr>
            </w:pPr>
            <w:r w:rsidRPr="004238D4">
              <w:rPr>
                <w:noProof/>
                <w:lang w:val="es-ES_tradnl"/>
              </w:rPr>
              <w:t>ex 2916 39 90</w:t>
            </w:r>
          </w:p>
        </w:tc>
        <w:tc>
          <w:tcPr>
            <w:tcW w:w="0" w:type="auto"/>
          </w:tcPr>
          <w:p w14:paraId="1E2094FB" w14:textId="77777777" w:rsidR="00833139" w:rsidRPr="004238D4" w:rsidRDefault="00833139" w:rsidP="004238D4">
            <w:pPr>
              <w:pStyle w:val="Paragraph"/>
              <w:jc w:val="center"/>
              <w:rPr>
                <w:noProof/>
                <w:lang w:val="es-ES_tradnl"/>
              </w:rPr>
            </w:pPr>
            <w:r w:rsidRPr="004238D4">
              <w:rPr>
                <w:noProof/>
                <w:lang w:val="es-ES_tradnl"/>
              </w:rPr>
              <w:t>41</w:t>
            </w:r>
          </w:p>
        </w:tc>
        <w:tc>
          <w:tcPr>
            <w:tcW w:w="0" w:type="auto"/>
          </w:tcPr>
          <w:p w14:paraId="6300157B" w14:textId="77777777" w:rsidR="00833139" w:rsidRPr="004238D4" w:rsidRDefault="00833139" w:rsidP="004238D4">
            <w:pPr>
              <w:pStyle w:val="Paragraph"/>
              <w:rPr>
                <w:noProof/>
                <w:lang w:val="es-ES_tradnl"/>
              </w:rPr>
            </w:pPr>
            <w:r w:rsidRPr="004238D4">
              <w:rPr>
                <w:noProof/>
                <w:lang w:val="es-ES_tradnl"/>
              </w:rPr>
              <w:t>Cloruro de 4-bromo-2,6-difluorobenzoílo (CAS RN 497181-19-8)</w:t>
            </w:r>
          </w:p>
        </w:tc>
        <w:tc>
          <w:tcPr>
            <w:tcW w:w="0" w:type="auto"/>
          </w:tcPr>
          <w:p w14:paraId="154507A6"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443175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CE41D21"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7CAD1AFE" w14:textId="77777777" w:rsidTr="00833139">
        <w:trPr>
          <w:cantSplit/>
        </w:trPr>
        <w:tc>
          <w:tcPr>
            <w:tcW w:w="0" w:type="auto"/>
          </w:tcPr>
          <w:p w14:paraId="23DE1196" w14:textId="77777777" w:rsidR="00833139" w:rsidRPr="004238D4" w:rsidRDefault="00833139" w:rsidP="004238D4">
            <w:pPr>
              <w:pStyle w:val="Paragraph"/>
              <w:rPr>
                <w:noProof/>
                <w:lang w:val="es-ES_tradnl"/>
              </w:rPr>
            </w:pPr>
            <w:r w:rsidRPr="004238D4">
              <w:rPr>
                <w:noProof/>
                <w:lang w:val="es-ES_tradnl"/>
              </w:rPr>
              <w:t>0.7734</w:t>
            </w:r>
          </w:p>
        </w:tc>
        <w:tc>
          <w:tcPr>
            <w:tcW w:w="0" w:type="auto"/>
          </w:tcPr>
          <w:p w14:paraId="19555E31" w14:textId="77777777" w:rsidR="00833139" w:rsidRPr="004238D4" w:rsidRDefault="00833139" w:rsidP="004238D4">
            <w:pPr>
              <w:pStyle w:val="Paragraph"/>
              <w:jc w:val="right"/>
              <w:rPr>
                <w:noProof/>
                <w:lang w:val="es-ES_tradnl"/>
              </w:rPr>
            </w:pPr>
            <w:r w:rsidRPr="004238D4">
              <w:rPr>
                <w:noProof/>
                <w:lang w:val="es-ES_tradnl"/>
              </w:rPr>
              <w:t>ex 2916 39 90</w:t>
            </w:r>
          </w:p>
        </w:tc>
        <w:tc>
          <w:tcPr>
            <w:tcW w:w="0" w:type="auto"/>
          </w:tcPr>
          <w:p w14:paraId="7B0B4834" w14:textId="77777777" w:rsidR="00833139" w:rsidRPr="004238D4" w:rsidRDefault="00833139" w:rsidP="004238D4">
            <w:pPr>
              <w:pStyle w:val="Paragraph"/>
              <w:jc w:val="center"/>
              <w:rPr>
                <w:noProof/>
                <w:lang w:val="es-ES_tradnl"/>
              </w:rPr>
            </w:pPr>
            <w:r w:rsidRPr="004238D4">
              <w:rPr>
                <w:noProof/>
                <w:lang w:val="es-ES_tradnl"/>
              </w:rPr>
              <w:t>43</w:t>
            </w:r>
          </w:p>
        </w:tc>
        <w:tc>
          <w:tcPr>
            <w:tcW w:w="0" w:type="auto"/>
          </w:tcPr>
          <w:p w14:paraId="7ADDDAE3" w14:textId="77777777" w:rsidR="00833139" w:rsidRPr="004238D4" w:rsidRDefault="00833139" w:rsidP="004238D4">
            <w:pPr>
              <w:pStyle w:val="Paragraph"/>
              <w:rPr>
                <w:noProof/>
                <w:lang w:val="es-ES_tradnl"/>
              </w:rPr>
            </w:pPr>
            <w:r w:rsidRPr="004238D4">
              <w:rPr>
                <w:noProof/>
                <w:lang w:val="es-ES_tradnl"/>
              </w:rPr>
              <w:t>Ácido 2-[3,5-bis(trifluorometil)fenil]-2-metilpropanoico (CAS RN 289686-70-0)</w:t>
            </w:r>
          </w:p>
        </w:tc>
        <w:tc>
          <w:tcPr>
            <w:tcW w:w="0" w:type="auto"/>
          </w:tcPr>
          <w:p w14:paraId="2C233B2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EA1881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5EF6971"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20619030" w14:textId="77777777" w:rsidTr="00833139">
        <w:trPr>
          <w:cantSplit/>
        </w:trPr>
        <w:tc>
          <w:tcPr>
            <w:tcW w:w="0" w:type="auto"/>
          </w:tcPr>
          <w:p w14:paraId="17F187B9" w14:textId="77777777" w:rsidR="00833139" w:rsidRPr="004238D4" w:rsidRDefault="00833139" w:rsidP="004238D4">
            <w:pPr>
              <w:pStyle w:val="Paragraph"/>
              <w:rPr>
                <w:noProof/>
                <w:lang w:val="es-ES_tradnl"/>
              </w:rPr>
            </w:pPr>
            <w:r w:rsidRPr="004238D4">
              <w:rPr>
                <w:noProof/>
                <w:lang w:val="es-ES_tradnl"/>
              </w:rPr>
              <w:t>0.6121</w:t>
            </w:r>
          </w:p>
        </w:tc>
        <w:tc>
          <w:tcPr>
            <w:tcW w:w="0" w:type="auto"/>
          </w:tcPr>
          <w:p w14:paraId="27F08B04" w14:textId="77777777" w:rsidR="00833139" w:rsidRPr="004238D4" w:rsidRDefault="00833139" w:rsidP="004238D4">
            <w:pPr>
              <w:pStyle w:val="Paragraph"/>
              <w:jc w:val="right"/>
              <w:rPr>
                <w:noProof/>
                <w:lang w:val="es-ES_tradnl"/>
              </w:rPr>
            </w:pPr>
            <w:r w:rsidRPr="004238D4">
              <w:rPr>
                <w:noProof/>
                <w:lang w:val="es-ES_tradnl"/>
              </w:rPr>
              <w:t>ex 2916 39 90</w:t>
            </w:r>
          </w:p>
        </w:tc>
        <w:tc>
          <w:tcPr>
            <w:tcW w:w="0" w:type="auto"/>
          </w:tcPr>
          <w:p w14:paraId="5211E4E1" w14:textId="77777777" w:rsidR="00833139" w:rsidRPr="004238D4" w:rsidRDefault="00833139" w:rsidP="004238D4">
            <w:pPr>
              <w:pStyle w:val="Paragraph"/>
              <w:jc w:val="center"/>
              <w:rPr>
                <w:noProof/>
                <w:lang w:val="es-ES_tradnl"/>
              </w:rPr>
            </w:pPr>
            <w:r w:rsidRPr="004238D4">
              <w:rPr>
                <w:noProof/>
                <w:lang w:val="es-ES_tradnl"/>
              </w:rPr>
              <w:t>48</w:t>
            </w:r>
          </w:p>
        </w:tc>
        <w:tc>
          <w:tcPr>
            <w:tcW w:w="0" w:type="auto"/>
          </w:tcPr>
          <w:p w14:paraId="13867012" w14:textId="77777777" w:rsidR="00833139" w:rsidRPr="004238D4" w:rsidRDefault="00833139" w:rsidP="004238D4">
            <w:pPr>
              <w:pStyle w:val="Paragraph"/>
              <w:rPr>
                <w:noProof/>
                <w:lang w:val="es-ES_tradnl"/>
              </w:rPr>
            </w:pPr>
            <w:r w:rsidRPr="004238D4">
              <w:rPr>
                <w:noProof/>
                <w:lang w:val="es-ES_tradnl"/>
              </w:rPr>
              <w:t>Cloruro de 3-fluorobenzoílo (CAS RN 1711-07-5)</w:t>
            </w:r>
          </w:p>
        </w:tc>
        <w:tc>
          <w:tcPr>
            <w:tcW w:w="0" w:type="auto"/>
          </w:tcPr>
          <w:p w14:paraId="27861E55"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F467AC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DE0B3E1"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7644606C" w14:textId="77777777" w:rsidTr="00833139">
        <w:trPr>
          <w:cantSplit/>
        </w:trPr>
        <w:tc>
          <w:tcPr>
            <w:tcW w:w="0" w:type="auto"/>
          </w:tcPr>
          <w:p w14:paraId="59E545EC" w14:textId="77777777" w:rsidR="00833139" w:rsidRPr="004238D4" w:rsidRDefault="00833139" w:rsidP="004238D4">
            <w:pPr>
              <w:pStyle w:val="Paragraph"/>
              <w:rPr>
                <w:noProof/>
                <w:lang w:val="es-ES_tradnl"/>
              </w:rPr>
            </w:pPr>
            <w:r w:rsidRPr="004238D4">
              <w:rPr>
                <w:noProof/>
                <w:lang w:val="es-ES_tradnl"/>
              </w:rPr>
              <w:t>0.2634</w:t>
            </w:r>
          </w:p>
        </w:tc>
        <w:tc>
          <w:tcPr>
            <w:tcW w:w="0" w:type="auto"/>
          </w:tcPr>
          <w:p w14:paraId="4BB84953" w14:textId="77777777" w:rsidR="00833139" w:rsidRPr="004238D4" w:rsidRDefault="00833139" w:rsidP="004238D4">
            <w:pPr>
              <w:pStyle w:val="Paragraph"/>
              <w:jc w:val="right"/>
              <w:rPr>
                <w:noProof/>
                <w:lang w:val="es-ES_tradnl"/>
              </w:rPr>
            </w:pPr>
            <w:r w:rsidRPr="004238D4">
              <w:rPr>
                <w:noProof/>
                <w:lang w:val="es-ES_tradnl"/>
              </w:rPr>
              <w:t>ex 2916 39 90</w:t>
            </w:r>
          </w:p>
        </w:tc>
        <w:tc>
          <w:tcPr>
            <w:tcW w:w="0" w:type="auto"/>
          </w:tcPr>
          <w:p w14:paraId="77E1BFC7" w14:textId="77777777" w:rsidR="00833139" w:rsidRPr="004238D4" w:rsidRDefault="00833139" w:rsidP="004238D4">
            <w:pPr>
              <w:pStyle w:val="Paragraph"/>
              <w:jc w:val="center"/>
              <w:rPr>
                <w:noProof/>
                <w:lang w:val="es-ES_tradnl"/>
              </w:rPr>
            </w:pPr>
            <w:r w:rsidRPr="004238D4">
              <w:rPr>
                <w:noProof/>
                <w:lang w:val="es-ES_tradnl"/>
              </w:rPr>
              <w:t>50</w:t>
            </w:r>
          </w:p>
        </w:tc>
        <w:tc>
          <w:tcPr>
            <w:tcW w:w="0" w:type="auto"/>
          </w:tcPr>
          <w:p w14:paraId="2A873233" w14:textId="77777777" w:rsidR="00833139" w:rsidRPr="004238D4" w:rsidRDefault="00833139" w:rsidP="004238D4">
            <w:pPr>
              <w:pStyle w:val="Paragraph"/>
              <w:rPr>
                <w:noProof/>
                <w:lang w:val="es-ES_tradnl"/>
              </w:rPr>
            </w:pPr>
            <w:r w:rsidRPr="004238D4">
              <w:rPr>
                <w:noProof/>
                <w:lang w:val="es-ES_tradnl"/>
              </w:rPr>
              <w:t>Cloruro de 3,5-dimetilbenzoilo (CAS RN 6613-44-1) </w:t>
            </w:r>
          </w:p>
        </w:tc>
        <w:tc>
          <w:tcPr>
            <w:tcW w:w="0" w:type="auto"/>
          </w:tcPr>
          <w:p w14:paraId="1F9DA09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D25FD4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572200D"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4DF31FBD" w14:textId="77777777" w:rsidTr="00833139">
        <w:trPr>
          <w:cantSplit/>
        </w:trPr>
        <w:tc>
          <w:tcPr>
            <w:tcW w:w="0" w:type="auto"/>
          </w:tcPr>
          <w:p w14:paraId="3833F6F0" w14:textId="77777777" w:rsidR="00833139" w:rsidRPr="004238D4" w:rsidRDefault="00833139" w:rsidP="004238D4">
            <w:pPr>
              <w:pStyle w:val="Paragraph"/>
              <w:rPr>
                <w:noProof/>
                <w:lang w:val="es-ES_tradnl"/>
              </w:rPr>
            </w:pPr>
            <w:r w:rsidRPr="004238D4">
              <w:rPr>
                <w:noProof/>
                <w:lang w:val="es-ES_tradnl"/>
              </w:rPr>
              <w:t>0.6661</w:t>
            </w:r>
          </w:p>
        </w:tc>
        <w:tc>
          <w:tcPr>
            <w:tcW w:w="0" w:type="auto"/>
          </w:tcPr>
          <w:p w14:paraId="3C9517A6" w14:textId="77777777" w:rsidR="00833139" w:rsidRPr="004238D4" w:rsidRDefault="00833139" w:rsidP="004238D4">
            <w:pPr>
              <w:pStyle w:val="Paragraph"/>
              <w:jc w:val="right"/>
              <w:rPr>
                <w:noProof/>
                <w:lang w:val="es-ES_tradnl"/>
              </w:rPr>
            </w:pPr>
            <w:r w:rsidRPr="004238D4">
              <w:rPr>
                <w:noProof/>
                <w:lang w:val="es-ES_tradnl"/>
              </w:rPr>
              <w:t>ex 2916 39 90</w:t>
            </w:r>
          </w:p>
        </w:tc>
        <w:tc>
          <w:tcPr>
            <w:tcW w:w="0" w:type="auto"/>
          </w:tcPr>
          <w:p w14:paraId="3EB91991" w14:textId="77777777" w:rsidR="00833139" w:rsidRPr="004238D4" w:rsidRDefault="00833139" w:rsidP="004238D4">
            <w:pPr>
              <w:pStyle w:val="Paragraph"/>
              <w:jc w:val="center"/>
              <w:rPr>
                <w:noProof/>
                <w:lang w:val="es-ES_tradnl"/>
              </w:rPr>
            </w:pPr>
            <w:r w:rsidRPr="004238D4">
              <w:rPr>
                <w:noProof/>
                <w:lang w:val="es-ES_tradnl"/>
              </w:rPr>
              <w:t>53</w:t>
            </w:r>
          </w:p>
        </w:tc>
        <w:tc>
          <w:tcPr>
            <w:tcW w:w="0" w:type="auto"/>
          </w:tcPr>
          <w:p w14:paraId="5E16967B" w14:textId="77777777" w:rsidR="00833139" w:rsidRPr="004238D4" w:rsidRDefault="00833139" w:rsidP="004238D4">
            <w:pPr>
              <w:pStyle w:val="Paragraph"/>
              <w:rPr>
                <w:noProof/>
                <w:lang w:val="es-ES_tradnl"/>
              </w:rPr>
            </w:pPr>
            <w:r w:rsidRPr="004238D4">
              <w:rPr>
                <w:noProof/>
                <w:lang w:val="es-ES_tradnl"/>
              </w:rPr>
              <w:t>Ácido 5-yodo-2-metilbenzoico (CAS RN 54811-38-0)</w:t>
            </w:r>
          </w:p>
        </w:tc>
        <w:tc>
          <w:tcPr>
            <w:tcW w:w="0" w:type="auto"/>
          </w:tcPr>
          <w:p w14:paraId="2397DF7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465094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32217AE"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7480EEF3" w14:textId="77777777" w:rsidTr="00833139">
        <w:trPr>
          <w:cantSplit/>
        </w:trPr>
        <w:tc>
          <w:tcPr>
            <w:tcW w:w="0" w:type="auto"/>
          </w:tcPr>
          <w:p w14:paraId="031571FA" w14:textId="77777777" w:rsidR="00833139" w:rsidRPr="004238D4" w:rsidRDefault="00833139" w:rsidP="004238D4">
            <w:pPr>
              <w:pStyle w:val="Paragraph"/>
              <w:rPr>
                <w:noProof/>
                <w:lang w:val="es-ES_tradnl"/>
              </w:rPr>
            </w:pPr>
            <w:r w:rsidRPr="004238D4">
              <w:rPr>
                <w:noProof/>
                <w:lang w:val="es-ES_tradnl"/>
              </w:rPr>
              <w:t>0.4238</w:t>
            </w:r>
          </w:p>
        </w:tc>
        <w:tc>
          <w:tcPr>
            <w:tcW w:w="0" w:type="auto"/>
          </w:tcPr>
          <w:p w14:paraId="68C245E8" w14:textId="77777777" w:rsidR="00833139" w:rsidRPr="004238D4" w:rsidRDefault="00833139" w:rsidP="004238D4">
            <w:pPr>
              <w:pStyle w:val="Paragraph"/>
              <w:jc w:val="right"/>
              <w:rPr>
                <w:noProof/>
                <w:lang w:val="es-ES_tradnl"/>
              </w:rPr>
            </w:pPr>
            <w:r w:rsidRPr="004238D4">
              <w:rPr>
                <w:noProof/>
                <w:lang w:val="es-ES_tradnl"/>
              </w:rPr>
              <w:t>ex 2916 39 90</w:t>
            </w:r>
          </w:p>
        </w:tc>
        <w:tc>
          <w:tcPr>
            <w:tcW w:w="0" w:type="auto"/>
          </w:tcPr>
          <w:p w14:paraId="0000B712" w14:textId="77777777" w:rsidR="00833139" w:rsidRPr="004238D4" w:rsidRDefault="00833139" w:rsidP="004238D4">
            <w:pPr>
              <w:pStyle w:val="Paragraph"/>
              <w:jc w:val="center"/>
              <w:rPr>
                <w:noProof/>
                <w:lang w:val="es-ES_tradnl"/>
              </w:rPr>
            </w:pPr>
            <w:r w:rsidRPr="004238D4">
              <w:rPr>
                <w:noProof/>
                <w:lang w:val="es-ES_tradnl"/>
              </w:rPr>
              <w:t>55</w:t>
            </w:r>
          </w:p>
        </w:tc>
        <w:tc>
          <w:tcPr>
            <w:tcW w:w="0" w:type="auto"/>
          </w:tcPr>
          <w:p w14:paraId="367BD33B" w14:textId="77777777" w:rsidR="00833139" w:rsidRPr="004238D4" w:rsidRDefault="00833139" w:rsidP="004238D4">
            <w:pPr>
              <w:pStyle w:val="Paragraph"/>
              <w:rPr>
                <w:noProof/>
                <w:lang w:val="es-ES_tradnl"/>
              </w:rPr>
            </w:pPr>
            <w:r w:rsidRPr="004238D4">
              <w:rPr>
                <w:noProof/>
                <w:lang w:val="es-ES_tradnl"/>
              </w:rPr>
              <w:t>Ácido 4-</w:t>
            </w:r>
            <w:r w:rsidRPr="004238D4">
              <w:rPr>
                <w:i/>
                <w:iCs/>
                <w:noProof/>
                <w:lang w:val="es-ES_tradnl"/>
              </w:rPr>
              <w:t>terc</w:t>
            </w:r>
            <w:r w:rsidRPr="004238D4">
              <w:rPr>
                <w:noProof/>
                <w:lang w:val="es-ES_tradnl"/>
              </w:rPr>
              <w:t>-butilbenzoico (CAS RN 98-73-7 )</w:t>
            </w:r>
          </w:p>
        </w:tc>
        <w:tc>
          <w:tcPr>
            <w:tcW w:w="0" w:type="auto"/>
          </w:tcPr>
          <w:p w14:paraId="47633FEC"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5981EE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7E70392"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509BE2B8" w14:textId="77777777" w:rsidTr="00833139">
        <w:trPr>
          <w:cantSplit/>
        </w:trPr>
        <w:tc>
          <w:tcPr>
            <w:tcW w:w="0" w:type="auto"/>
          </w:tcPr>
          <w:p w14:paraId="115BC44F" w14:textId="77777777" w:rsidR="00833139" w:rsidRPr="004238D4" w:rsidRDefault="00833139" w:rsidP="004238D4">
            <w:pPr>
              <w:pStyle w:val="Paragraph"/>
              <w:rPr>
                <w:noProof/>
                <w:lang w:val="es-ES_tradnl"/>
              </w:rPr>
            </w:pPr>
            <w:r w:rsidRPr="004238D4">
              <w:rPr>
                <w:noProof/>
                <w:lang w:val="es-ES_tradnl"/>
              </w:rPr>
              <w:t>0.7678</w:t>
            </w:r>
          </w:p>
        </w:tc>
        <w:tc>
          <w:tcPr>
            <w:tcW w:w="0" w:type="auto"/>
          </w:tcPr>
          <w:p w14:paraId="0886D110" w14:textId="77777777" w:rsidR="00833139" w:rsidRPr="004238D4" w:rsidRDefault="00833139" w:rsidP="004238D4">
            <w:pPr>
              <w:pStyle w:val="Paragraph"/>
              <w:jc w:val="right"/>
              <w:rPr>
                <w:noProof/>
                <w:lang w:val="es-ES_tradnl"/>
              </w:rPr>
            </w:pPr>
            <w:r w:rsidRPr="004238D4">
              <w:rPr>
                <w:noProof/>
                <w:lang w:val="es-ES_tradnl"/>
              </w:rPr>
              <w:t>ex 2916 39 90</w:t>
            </w:r>
          </w:p>
        </w:tc>
        <w:tc>
          <w:tcPr>
            <w:tcW w:w="0" w:type="auto"/>
          </w:tcPr>
          <w:p w14:paraId="370EF56E" w14:textId="77777777" w:rsidR="00833139" w:rsidRPr="004238D4" w:rsidRDefault="00833139" w:rsidP="004238D4">
            <w:pPr>
              <w:pStyle w:val="Paragraph"/>
              <w:jc w:val="center"/>
              <w:rPr>
                <w:noProof/>
                <w:lang w:val="es-ES_tradnl"/>
              </w:rPr>
            </w:pPr>
            <w:r w:rsidRPr="004238D4">
              <w:rPr>
                <w:noProof/>
                <w:lang w:val="es-ES_tradnl"/>
              </w:rPr>
              <w:t>57</w:t>
            </w:r>
          </w:p>
        </w:tc>
        <w:tc>
          <w:tcPr>
            <w:tcW w:w="0" w:type="auto"/>
          </w:tcPr>
          <w:p w14:paraId="53EA53A7" w14:textId="77777777" w:rsidR="00833139" w:rsidRPr="004238D4" w:rsidRDefault="00833139" w:rsidP="004238D4">
            <w:pPr>
              <w:pStyle w:val="Paragraph"/>
              <w:rPr>
                <w:noProof/>
                <w:lang w:val="es-ES_tradnl"/>
              </w:rPr>
            </w:pPr>
            <w:r w:rsidRPr="004238D4">
              <w:rPr>
                <w:noProof/>
                <w:lang w:val="es-ES_tradnl"/>
              </w:rPr>
              <w:t>Ácido 2-fenilprop-2-enoico (CAS RN 492-38-6)</w:t>
            </w:r>
          </w:p>
          <w:p w14:paraId="5F980D93" w14:textId="77777777" w:rsidR="00833139" w:rsidRPr="004238D4" w:rsidRDefault="00833139" w:rsidP="004238D4">
            <w:pPr>
              <w:pStyle w:val="Paragraph"/>
              <w:rPr>
                <w:noProof/>
                <w:lang w:val="es-ES_tradnl"/>
              </w:rPr>
            </w:pPr>
          </w:p>
        </w:tc>
        <w:tc>
          <w:tcPr>
            <w:tcW w:w="0" w:type="auto"/>
          </w:tcPr>
          <w:p w14:paraId="674DAD6C"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A02ED1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D4E5190"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311B511B" w14:textId="77777777" w:rsidTr="00833139">
        <w:trPr>
          <w:cantSplit/>
        </w:trPr>
        <w:tc>
          <w:tcPr>
            <w:tcW w:w="0" w:type="auto"/>
          </w:tcPr>
          <w:p w14:paraId="07558BC8" w14:textId="77777777" w:rsidR="00833139" w:rsidRPr="004238D4" w:rsidRDefault="00833139" w:rsidP="004238D4">
            <w:pPr>
              <w:pStyle w:val="Paragraph"/>
              <w:rPr>
                <w:noProof/>
                <w:lang w:val="es-ES_tradnl"/>
              </w:rPr>
            </w:pPr>
            <w:r w:rsidRPr="004238D4">
              <w:rPr>
                <w:noProof/>
                <w:lang w:val="es-ES_tradnl"/>
              </w:rPr>
              <w:t>0.8169</w:t>
            </w:r>
          </w:p>
        </w:tc>
        <w:tc>
          <w:tcPr>
            <w:tcW w:w="0" w:type="auto"/>
          </w:tcPr>
          <w:p w14:paraId="77E03073" w14:textId="3A1225E4"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2916 39 90</w:t>
            </w:r>
          </w:p>
        </w:tc>
        <w:tc>
          <w:tcPr>
            <w:tcW w:w="0" w:type="auto"/>
          </w:tcPr>
          <w:p w14:paraId="6EAF9FD7" w14:textId="77777777" w:rsidR="00833139" w:rsidRPr="004238D4" w:rsidRDefault="00833139" w:rsidP="004238D4">
            <w:pPr>
              <w:pStyle w:val="Paragraph"/>
              <w:jc w:val="center"/>
              <w:rPr>
                <w:noProof/>
                <w:lang w:val="es-ES_tradnl"/>
              </w:rPr>
            </w:pPr>
            <w:r w:rsidRPr="004238D4">
              <w:rPr>
                <w:noProof/>
                <w:lang w:val="es-ES_tradnl"/>
              </w:rPr>
              <w:t>63</w:t>
            </w:r>
          </w:p>
        </w:tc>
        <w:tc>
          <w:tcPr>
            <w:tcW w:w="0" w:type="auto"/>
          </w:tcPr>
          <w:p w14:paraId="6293E2E1" w14:textId="77777777" w:rsidR="00833139" w:rsidRPr="004238D4" w:rsidRDefault="00833139" w:rsidP="004238D4">
            <w:pPr>
              <w:pStyle w:val="Paragraph"/>
              <w:rPr>
                <w:noProof/>
                <w:lang w:val="es-ES_tradnl"/>
              </w:rPr>
            </w:pPr>
            <w:r w:rsidRPr="004238D4">
              <w:rPr>
                <w:noProof/>
                <w:lang w:val="es-ES_tradnl"/>
              </w:rPr>
              <w:t>Ácido 2-fenilbutírico (CAS RN 90-27-7) con una pureza en peso igual o superior al 99 %</w:t>
            </w:r>
          </w:p>
        </w:tc>
        <w:tc>
          <w:tcPr>
            <w:tcW w:w="0" w:type="auto"/>
          </w:tcPr>
          <w:p w14:paraId="5E73C19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9D7386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09C23EE"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499CD068" w14:textId="77777777" w:rsidTr="00833139">
        <w:trPr>
          <w:cantSplit/>
        </w:trPr>
        <w:tc>
          <w:tcPr>
            <w:tcW w:w="0" w:type="auto"/>
          </w:tcPr>
          <w:p w14:paraId="0003452A" w14:textId="77777777" w:rsidR="00833139" w:rsidRPr="004238D4" w:rsidRDefault="00833139" w:rsidP="004238D4">
            <w:pPr>
              <w:pStyle w:val="Paragraph"/>
              <w:rPr>
                <w:noProof/>
                <w:lang w:val="es-ES_tradnl"/>
              </w:rPr>
            </w:pPr>
            <w:r w:rsidRPr="004238D4">
              <w:rPr>
                <w:noProof/>
                <w:lang w:val="es-ES_tradnl"/>
              </w:rPr>
              <w:t>0.3462</w:t>
            </w:r>
          </w:p>
        </w:tc>
        <w:tc>
          <w:tcPr>
            <w:tcW w:w="0" w:type="auto"/>
          </w:tcPr>
          <w:p w14:paraId="18811342" w14:textId="77777777" w:rsidR="00833139" w:rsidRPr="004238D4" w:rsidRDefault="00833139" w:rsidP="004238D4">
            <w:pPr>
              <w:pStyle w:val="Paragraph"/>
              <w:jc w:val="right"/>
              <w:rPr>
                <w:noProof/>
                <w:lang w:val="es-ES_tradnl"/>
              </w:rPr>
            </w:pPr>
            <w:r w:rsidRPr="004238D4">
              <w:rPr>
                <w:noProof/>
                <w:lang w:val="es-ES_tradnl"/>
              </w:rPr>
              <w:t>ex 2916 39 90</w:t>
            </w:r>
          </w:p>
        </w:tc>
        <w:tc>
          <w:tcPr>
            <w:tcW w:w="0" w:type="auto"/>
          </w:tcPr>
          <w:p w14:paraId="2ACC8AE5" w14:textId="77777777" w:rsidR="00833139" w:rsidRPr="004238D4" w:rsidRDefault="00833139" w:rsidP="004238D4">
            <w:pPr>
              <w:pStyle w:val="Paragraph"/>
              <w:jc w:val="center"/>
              <w:rPr>
                <w:noProof/>
                <w:lang w:val="es-ES_tradnl"/>
              </w:rPr>
            </w:pPr>
            <w:r w:rsidRPr="004238D4">
              <w:rPr>
                <w:noProof/>
                <w:lang w:val="es-ES_tradnl"/>
              </w:rPr>
              <w:t>70</w:t>
            </w:r>
          </w:p>
        </w:tc>
        <w:tc>
          <w:tcPr>
            <w:tcW w:w="0" w:type="auto"/>
          </w:tcPr>
          <w:p w14:paraId="03F9322C" w14:textId="77777777" w:rsidR="00833139" w:rsidRPr="004238D4" w:rsidRDefault="00833139" w:rsidP="004238D4">
            <w:pPr>
              <w:pStyle w:val="Paragraph"/>
              <w:rPr>
                <w:noProof/>
                <w:lang w:val="es-ES_tradnl"/>
              </w:rPr>
            </w:pPr>
            <w:r w:rsidRPr="004238D4">
              <w:rPr>
                <w:noProof/>
                <w:lang w:val="es-ES_tradnl"/>
              </w:rPr>
              <w:t>Ibuprofeno (DCI) (CAS RN 15687-27-1)</w:t>
            </w:r>
          </w:p>
        </w:tc>
        <w:tc>
          <w:tcPr>
            <w:tcW w:w="0" w:type="auto"/>
          </w:tcPr>
          <w:p w14:paraId="0A067BF2"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5CDA65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D73AC11"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51262DD2" w14:textId="77777777" w:rsidTr="00833139">
        <w:trPr>
          <w:cantSplit/>
        </w:trPr>
        <w:tc>
          <w:tcPr>
            <w:tcW w:w="0" w:type="auto"/>
          </w:tcPr>
          <w:p w14:paraId="1FF40385" w14:textId="77777777" w:rsidR="00833139" w:rsidRPr="004238D4" w:rsidRDefault="00833139" w:rsidP="004238D4">
            <w:pPr>
              <w:pStyle w:val="Paragraph"/>
              <w:rPr>
                <w:noProof/>
                <w:lang w:val="es-ES_tradnl"/>
              </w:rPr>
            </w:pPr>
            <w:r w:rsidRPr="004238D4">
              <w:rPr>
                <w:noProof/>
                <w:lang w:val="es-ES_tradnl"/>
              </w:rPr>
              <w:t>0.7117</w:t>
            </w:r>
          </w:p>
        </w:tc>
        <w:tc>
          <w:tcPr>
            <w:tcW w:w="0" w:type="auto"/>
          </w:tcPr>
          <w:p w14:paraId="6F37C1B5" w14:textId="40E62318"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2916 39 90</w:t>
            </w:r>
          </w:p>
        </w:tc>
        <w:tc>
          <w:tcPr>
            <w:tcW w:w="0" w:type="auto"/>
          </w:tcPr>
          <w:p w14:paraId="490F2607" w14:textId="77777777" w:rsidR="00833139" w:rsidRPr="004238D4" w:rsidRDefault="00833139" w:rsidP="004238D4">
            <w:pPr>
              <w:pStyle w:val="Paragraph"/>
              <w:jc w:val="center"/>
              <w:rPr>
                <w:noProof/>
                <w:lang w:val="es-ES_tradnl"/>
              </w:rPr>
            </w:pPr>
            <w:r w:rsidRPr="004238D4">
              <w:rPr>
                <w:noProof/>
                <w:lang w:val="es-ES_tradnl"/>
              </w:rPr>
              <w:t>73</w:t>
            </w:r>
          </w:p>
        </w:tc>
        <w:tc>
          <w:tcPr>
            <w:tcW w:w="0" w:type="auto"/>
          </w:tcPr>
          <w:p w14:paraId="6532BC53" w14:textId="77777777" w:rsidR="00833139" w:rsidRPr="004238D4" w:rsidRDefault="00833139" w:rsidP="004238D4">
            <w:pPr>
              <w:pStyle w:val="Paragraph"/>
              <w:rPr>
                <w:noProof/>
                <w:lang w:val="es-ES_tradnl"/>
              </w:rPr>
            </w:pPr>
            <w:r w:rsidRPr="004238D4">
              <w:rPr>
                <w:noProof/>
                <w:lang w:val="es-ES_tradnl"/>
              </w:rPr>
              <w:t>Cloruro de (2,4-diclorofenil)acetilo (CAS RN 53056-20-5)</w:t>
            </w:r>
          </w:p>
        </w:tc>
        <w:tc>
          <w:tcPr>
            <w:tcW w:w="0" w:type="auto"/>
          </w:tcPr>
          <w:p w14:paraId="666F979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216603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F768703"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392666BA" w14:textId="77777777" w:rsidTr="00833139">
        <w:trPr>
          <w:cantSplit/>
        </w:trPr>
        <w:tc>
          <w:tcPr>
            <w:tcW w:w="0" w:type="auto"/>
          </w:tcPr>
          <w:p w14:paraId="40B89FD0" w14:textId="77777777" w:rsidR="00833139" w:rsidRPr="004238D4" w:rsidRDefault="00833139" w:rsidP="004238D4">
            <w:pPr>
              <w:pStyle w:val="Paragraph"/>
              <w:rPr>
                <w:noProof/>
                <w:lang w:val="es-ES_tradnl"/>
              </w:rPr>
            </w:pPr>
            <w:r w:rsidRPr="004238D4">
              <w:rPr>
                <w:noProof/>
                <w:lang w:val="es-ES_tradnl"/>
              </w:rPr>
              <w:t>0.5541</w:t>
            </w:r>
          </w:p>
        </w:tc>
        <w:tc>
          <w:tcPr>
            <w:tcW w:w="0" w:type="auto"/>
          </w:tcPr>
          <w:p w14:paraId="05D7D631" w14:textId="77777777" w:rsidR="00833139" w:rsidRPr="004238D4" w:rsidRDefault="00833139" w:rsidP="004238D4">
            <w:pPr>
              <w:pStyle w:val="Paragraph"/>
              <w:jc w:val="right"/>
              <w:rPr>
                <w:noProof/>
                <w:lang w:val="es-ES_tradnl"/>
              </w:rPr>
            </w:pPr>
            <w:r w:rsidRPr="004238D4">
              <w:rPr>
                <w:noProof/>
                <w:lang w:val="es-ES_tradnl"/>
              </w:rPr>
              <w:t>ex 2916 39 90</w:t>
            </w:r>
          </w:p>
        </w:tc>
        <w:tc>
          <w:tcPr>
            <w:tcW w:w="0" w:type="auto"/>
          </w:tcPr>
          <w:p w14:paraId="4440D14B" w14:textId="77777777" w:rsidR="00833139" w:rsidRPr="004238D4" w:rsidRDefault="00833139" w:rsidP="004238D4">
            <w:pPr>
              <w:pStyle w:val="Paragraph"/>
              <w:jc w:val="center"/>
              <w:rPr>
                <w:noProof/>
                <w:lang w:val="es-ES_tradnl"/>
              </w:rPr>
            </w:pPr>
            <w:r w:rsidRPr="004238D4">
              <w:rPr>
                <w:noProof/>
                <w:lang w:val="es-ES_tradnl"/>
              </w:rPr>
              <w:t>75</w:t>
            </w:r>
          </w:p>
        </w:tc>
        <w:tc>
          <w:tcPr>
            <w:tcW w:w="0" w:type="auto"/>
          </w:tcPr>
          <w:p w14:paraId="05AA0CA1" w14:textId="77777777" w:rsidR="00833139" w:rsidRPr="004238D4" w:rsidRDefault="00833139" w:rsidP="004238D4">
            <w:pPr>
              <w:pStyle w:val="Paragraph"/>
              <w:rPr>
                <w:noProof/>
                <w:lang w:val="es-ES_tradnl"/>
              </w:rPr>
            </w:pPr>
            <w:r w:rsidRPr="004238D4">
              <w:rPr>
                <w:noProof/>
                <w:lang w:val="es-ES_tradnl"/>
              </w:rPr>
              <w:t xml:space="preserve">Ácido </w:t>
            </w:r>
            <w:r w:rsidRPr="004238D4">
              <w:rPr>
                <w:i/>
                <w:iCs/>
                <w:noProof/>
                <w:lang w:val="es-ES_tradnl"/>
              </w:rPr>
              <w:t>m</w:t>
            </w:r>
            <w:r w:rsidRPr="004238D4">
              <w:rPr>
                <w:noProof/>
                <w:lang w:val="es-ES_tradnl"/>
              </w:rPr>
              <w:t>-toluico (CAS RN 99-04-7)</w:t>
            </w:r>
          </w:p>
        </w:tc>
        <w:tc>
          <w:tcPr>
            <w:tcW w:w="0" w:type="auto"/>
          </w:tcPr>
          <w:p w14:paraId="67B342E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31B27A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3CE3726"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20AA2431" w14:textId="77777777" w:rsidTr="00833139">
        <w:trPr>
          <w:cantSplit/>
        </w:trPr>
        <w:tc>
          <w:tcPr>
            <w:tcW w:w="0" w:type="auto"/>
          </w:tcPr>
          <w:p w14:paraId="113FB0B6" w14:textId="77777777" w:rsidR="00833139" w:rsidRPr="004238D4" w:rsidRDefault="00833139" w:rsidP="004238D4">
            <w:pPr>
              <w:pStyle w:val="Paragraph"/>
              <w:rPr>
                <w:noProof/>
                <w:lang w:val="es-ES_tradnl"/>
              </w:rPr>
            </w:pPr>
            <w:r w:rsidRPr="004238D4">
              <w:rPr>
                <w:noProof/>
                <w:lang w:val="es-ES_tradnl"/>
              </w:rPr>
              <w:t>0.8039</w:t>
            </w:r>
          </w:p>
        </w:tc>
        <w:tc>
          <w:tcPr>
            <w:tcW w:w="0" w:type="auto"/>
          </w:tcPr>
          <w:p w14:paraId="536AE000" w14:textId="77777777" w:rsidR="00833139" w:rsidRPr="004238D4" w:rsidRDefault="00833139" w:rsidP="004238D4">
            <w:pPr>
              <w:pStyle w:val="Paragraph"/>
              <w:jc w:val="right"/>
              <w:rPr>
                <w:noProof/>
                <w:lang w:val="es-ES_tradnl"/>
              </w:rPr>
            </w:pPr>
            <w:r w:rsidRPr="004238D4">
              <w:rPr>
                <w:noProof/>
                <w:lang w:val="es-ES_tradnl"/>
              </w:rPr>
              <w:t>ex 2916 39 90</w:t>
            </w:r>
          </w:p>
        </w:tc>
        <w:tc>
          <w:tcPr>
            <w:tcW w:w="0" w:type="auto"/>
          </w:tcPr>
          <w:p w14:paraId="46204E72" w14:textId="77777777" w:rsidR="00833139" w:rsidRPr="004238D4" w:rsidRDefault="00833139" w:rsidP="004238D4">
            <w:pPr>
              <w:pStyle w:val="Paragraph"/>
              <w:jc w:val="center"/>
              <w:rPr>
                <w:noProof/>
                <w:lang w:val="es-ES_tradnl"/>
              </w:rPr>
            </w:pPr>
            <w:r w:rsidRPr="004238D4">
              <w:rPr>
                <w:noProof/>
                <w:lang w:val="es-ES_tradnl"/>
              </w:rPr>
              <w:t>78</w:t>
            </w:r>
          </w:p>
        </w:tc>
        <w:tc>
          <w:tcPr>
            <w:tcW w:w="0" w:type="auto"/>
          </w:tcPr>
          <w:p w14:paraId="606E3B36" w14:textId="77777777" w:rsidR="00833139" w:rsidRPr="004238D4" w:rsidRDefault="00833139" w:rsidP="004238D4">
            <w:pPr>
              <w:pStyle w:val="Paragraph"/>
              <w:rPr>
                <w:noProof/>
                <w:lang w:val="es-ES_tradnl"/>
              </w:rPr>
            </w:pPr>
            <w:r w:rsidRPr="004238D4">
              <w:rPr>
                <w:noProof/>
                <w:lang w:val="es-ES_tradnl"/>
              </w:rPr>
              <w:t>Ácido (2,5-dibromofenil)acético (CAS RN 203314-28-7) con una pureza en peso igual o superior al 98,0 %</w:t>
            </w:r>
          </w:p>
        </w:tc>
        <w:tc>
          <w:tcPr>
            <w:tcW w:w="0" w:type="auto"/>
          </w:tcPr>
          <w:p w14:paraId="7FE2719C"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D2D7C9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51062C6"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07BCED78" w14:textId="77777777" w:rsidTr="00833139">
        <w:trPr>
          <w:cantSplit/>
        </w:trPr>
        <w:tc>
          <w:tcPr>
            <w:tcW w:w="0" w:type="auto"/>
          </w:tcPr>
          <w:p w14:paraId="3A3B329C" w14:textId="77777777" w:rsidR="00833139" w:rsidRPr="004238D4" w:rsidRDefault="00833139" w:rsidP="004238D4">
            <w:pPr>
              <w:pStyle w:val="Paragraph"/>
              <w:rPr>
                <w:noProof/>
                <w:lang w:val="es-ES_tradnl"/>
              </w:rPr>
            </w:pPr>
            <w:r w:rsidRPr="004238D4">
              <w:rPr>
                <w:noProof/>
                <w:lang w:val="es-ES_tradnl"/>
              </w:rPr>
              <w:t>0.5543</w:t>
            </w:r>
          </w:p>
        </w:tc>
        <w:tc>
          <w:tcPr>
            <w:tcW w:w="0" w:type="auto"/>
          </w:tcPr>
          <w:p w14:paraId="0C11571A" w14:textId="77777777" w:rsidR="00833139" w:rsidRPr="004238D4" w:rsidRDefault="00833139" w:rsidP="004238D4">
            <w:pPr>
              <w:pStyle w:val="Paragraph"/>
              <w:jc w:val="right"/>
              <w:rPr>
                <w:noProof/>
                <w:lang w:val="es-ES_tradnl"/>
              </w:rPr>
            </w:pPr>
            <w:r w:rsidRPr="004238D4">
              <w:rPr>
                <w:noProof/>
                <w:lang w:val="es-ES_tradnl"/>
              </w:rPr>
              <w:t>ex 2916 39 90</w:t>
            </w:r>
          </w:p>
        </w:tc>
        <w:tc>
          <w:tcPr>
            <w:tcW w:w="0" w:type="auto"/>
          </w:tcPr>
          <w:p w14:paraId="10473E6A" w14:textId="77777777" w:rsidR="00833139" w:rsidRPr="004238D4" w:rsidRDefault="00833139" w:rsidP="004238D4">
            <w:pPr>
              <w:pStyle w:val="Paragraph"/>
              <w:jc w:val="center"/>
              <w:rPr>
                <w:noProof/>
                <w:lang w:val="es-ES_tradnl"/>
              </w:rPr>
            </w:pPr>
            <w:r w:rsidRPr="004238D4">
              <w:rPr>
                <w:noProof/>
                <w:lang w:val="es-ES_tradnl"/>
              </w:rPr>
              <w:t>85</w:t>
            </w:r>
          </w:p>
        </w:tc>
        <w:tc>
          <w:tcPr>
            <w:tcW w:w="0" w:type="auto"/>
          </w:tcPr>
          <w:p w14:paraId="1832244E" w14:textId="77777777" w:rsidR="00833139" w:rsidRPr="004238D4" w:rsidRDefault="00833139" w:rsidP="004238D4">
            <w:pPr>
              <w:pStyle w:val="Paragraph"/>
              <w:rPr>
                <w:noProof/>
                <w:lang w:val="es-ES_tradnl"/>
              </w:rPr>
            </w:pPr>
            <w:r w:rsidRPr="004238D4">
              <w:rPr>
                <w:noProof/>
                <w:lang w:val="es-ES_tradnl"/>
              </w:rPr>
              <w:t>Ácido (2,4,5-trifluorofenil)acético (CAS RN 209995-38-0)</w:t>
            </w:r>
          </w:p>
        </w:tc>
        <w:tc>
          <w:tcPr>
            <w:tcW w:w="0" w:type="auto"/>
          </w:tcPr>
          <w:p w14:paraId="56A775DD"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1617B9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3CF6E07"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1CF8FADF" w14:textId="77777777" w:rsidTr="00833139">
        <w:trPr>
          <w:cantSplit/>
        </w:trPr>
        <w:tc>
          <w:tcPr>
            <w:tcW w:w="0" w:type="auto"/>
          </w:tcPr>
          <w:p w14:paraId="75EECFC9" w14:textId="77777777" w:rsidR="00833139" w:rsidRPr="004238D4" w:rsidRDefault="00833139" w:rsidP="004238D4">
            <w:pPr>
              <w:pStyle w:val="Paragraph"/>
              <w:rPr>
                <w:noProof/>
                <w:lang w:val="es-ES_tradnl"/>
              </w:rPr>
            </w:pPr>
            <w:r w:rsidRPr="004238D4">
              <w:rPr>
                <w:noProof/>
                <w:lang w:val="es-ES_tradnl"/>
              </w:rPr>
              <w:t>0.3457</w:t>
            </w:r>
          </w:p>
        </w:tc>
        <w:tc>
          <w:tcPr>
            <w:tcW w:w="0" w:type="auto"/>
          </w:tcPr>
          <w:p w14:paraId="65A63EE3" w14:textId="77777777" w:rsidR="00833139" w:rsidRPr="004238D4" w:rsidRDefault="00833139" w:rsidP="004238D4">
            <w:pPr>
              <w:pStyle w:val="Paragraph"/>
              <w:jc w:val="right"/>
              <w:rPr>
                <w:noProof/>
                <w:lang w:val="es-ES_tradnl"/>
              </w:rPr>
            </w:pPr>
            <w:r w:rsidRPr="004238D4">
              <w:rPr>
                <w:noProof/>
                <w:lang w:val="es-ES_tradnl"/>
              </w:rPr>
              <w:t>ex 2917 11 00</w:t>
            </w:r>
          </w:p>
        </w:tc>
        <w:tc>
          <w:tcPr>
            <w:tcW w:w="0" w:type="auto"/>
          </w:tcPr>
          <w:p w14:paraId="35C787D2"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42B258B5" w14:textId="77777777" w:rsidR="00833139" w:rsidRPr="004238D4" w:rsidRDefault="00833139" w:rsidP="004238D4">
            <w:pPr>
              <w:pStyle w:val="Paragraph"/>
              <w:rPr>
                <w:noProof/>
                <w:lang w:val="es-ES_tradnl"/>
              </w:rPr>
            </w:pPr>
            <w:r w:rsidRPr="004238D4">
              <w:rPr>
                <w:noProof/>
                <w:lang w:val="es-ES_tradnl"/>
              </w:rPr>
              <w:t>Oxalato de bis(</w:t>
            </w:r>
            <w:r w:rsidRPr="004238D4">
              <w:rPr>
                <w:i/>
                <w:iCs/>
                <w:noProof/>
                <w:lang w:val="es-ES_tradnl"/>
              </w:rPr>
              <w:t>p</w:t>
            </w:r>
            <w:r w:rsidRPr="004238D4">
              <w:rPr>
                <w:noProof/>
                <w:lang w:val="es-ES_tradnl"/>
              </w:rPr>
              <w:t>-metilbencilo) (CAS RN 18241-31-1)</w:t>
            </w:r>
          </w:p>
        </w:tc>
        <w:tc>
          <w:tcPr>
            <w:tcW w:w="0" w:type="auto"/>
          </w:tcPr>
          <w:p w14:paraId="4F01F44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905A13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8075949"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1210CD1D" w14:textId="77777777" w:rsidTr="00833139">
        <w:trPr>
          <w:cantSplit/>
        </w:trPr>
        <w:tc>
          <w:tcPr>
            <w:tcW w:w="0" w:type="auto"/>
          </w:tcPr>
          <w:p w14:paraId="16BCFD14" w14:textId="77777777" w:rsidR="00833139" w:rsidRPr="004238D4" w:rsidRDefault="00833139" w:rsidP="004238D4">
            <w:pPr>
              <w:pStyle w:val="Paragraph"/>
              <w:rPr>
                <w:noProof/>
                <w:lang w:val="es-ES_tradnl"/>
              </w:rPr>
            </w:pPr>
            <w:r w:rsidRPr="004238D4">
              <w:rPr>
                <w:noProof/>
                <w:lang w:val="es-ES_tradnl"/>
              </w:rPr>
              <w:t>0.4746</w:t>
            </w:r>
          </w:p>
        </w:tc>
        <w:tc>
          <w:tcPr>
            <w:tcW w:w="0" w:type="auto"/>
          </w:tcPr>
          <w:p w14:paraId="6B45A75A" w14:textId="77777777" w:rsidR="00833139" w:rsidRPr="004238D4" w:rsidRDefault="00833139" w:rsidP="004238D4">
            <w:pPr>
              <w:pStyle w:val="Paragraph"/>
              <w:jc w:val="right"/>
              <w:rPr>
                <w:noProof/>
                <w:lang w:val="es-ES_tradnl"/>
              </w:rPr>
            </w:pPr>
            <w:r w:rsidRPr="004238D4">
              <w:rPr>
                <w:noProof/>
                <w:lang w:val="es-ES_tradnl"/>
              </w:rPr>
              <w:t>ex 2917 11 00</w:t>
            </w:r>
          </w:p>
        </w:tc>
        <w:tc>
          <w:tcPr>
            <w:tcW w:w="0" w:type="auto"/>
          </w:tcPr>
          <w:p w14:paraId="6A3225A6"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20DB382F" w14:textId="77777777" w:rsidR="00833139" w:rsidRPr="004238D4" w:rsidRDefault="00833139" w:rsidP="004238D4">
            <w:pPr>
              <w:pStyle w:val="Paragraph"/>
              <w:rPr>
                <w:noProof/>
                <w:lang w:val="es-ES_tradnl"/>
              </w:rPr>
            </w:pPr>
            <w:r w:rsidRPr="004238D4">
              <w:rPr>
                <w:noProof/>
                <w:lang w:val="es-ES_tradnl"/>
              </w:rPr>
              <w:t>Oxalato de cobalto (CAS RN 814-89-1)</w:t>
            </w:r>
          </w:p>
        </w:tc>
        <w:tc>
          <w:tcPr>
            <w:tcW w:w="0" w:type="auto"/>
          </w:tcPr>
          <w:p w14:paraId="1507259D"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E3AB6E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D877E9B"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594A03C0" w14:textId="77777777" w:rsidTr="00833139">
        <w:trPr>
          <w:cantSplit/>
        </w:trPr>
        <w:tc>
          <w:tcPr>
            <w:tcW w:w="0" w:type="auto"/>
          </w:tcPr>
          <w:p w14:paraId="29998BFB" w14:textId="77777777" w:rsidR="00833139" w:rsidRPr="004238D4" w:rsidRDefault="00833139" w:rsidP="004238D4">
            <w:pPr>
              <w:pStyle w:val="Paragraph"/>
              <w:rPr>
                <w:noProof/>
                <w:lang w:val="es-ES_tradnl"/>
              </w:rPr>
            </w:pPr>
            <w:r w:rsidRPr="004238D4">
              <w:rPr>
                <w:noProof/>
                <w:lang w:val="es-ES_tradnl"/>
              </w:rPr>
              <w:t>0.7563</w:t>
            </w:r>
          </w:p>
        </w:tc>
        <w:tc>
          <w:tcPr>
            <w:tcW w:w="0" w:type="auto"/>
          </w:tcPr>
          <w:p w14:paraId="029BE9BD" w14:textId="77777777" w:rsidR="00833139" w:rsidRPr="004238D4" w:rsidRDefault="00833139" w:rsidP="004238D4">
            <w:pPr>
              <w:pStyle w:val="Paragraph"/>
              <w:jc w:val="right"/>
              <w:rPr>
                <w:noProof/>
                <w:lang w:val="es-ES_tradnl"/>
              </w:rPr>
            </w:pPr>
            <w:r w:rsidRPr="004238D4">
              <w:rPr>
                <w:noProof/>
                <w:lang w:val="es-ES_tradnl"/>
              </w:rPr>
              <w:t>ex 2917 12 00</w:t>
            </w:r>
          </w:p>
        </w:tc>
        <w:tc>
          <w:tcPr>
            <w:tcW w:w="0" w:type="auto"/>
          </w:tcPr>
          <w:p w14:paraId="3262AB10"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0E494F86" w14:textId="77777777" w:rsidR="00833139" w:rsidRPr="004238D4" w:rsidRDefault="00833139" w:rsidP="004238D4">
            <w:pPr>
              <w:pStyle w:val="Paragraph"/>
              <w:rPr>
                <w:noProof/>
                <w:lang w:val="es-ES_tradnl"/>
              </w:rPr>
            </w:pPr>
            <w:r w:rsidRPr="004238D4">
              <w:rPr>
                <w:noProof/>
                <w:lang w:val="es-ES_tradnl"/>
              </w:rPr>
              <w:t>Adipato de bis(3,4-epoxiciclohexilmetilo) (CAS RN 3130-19-6)</w:t>
            </w:r>
          </w:p>
        </w:tc>
        <w:tc>
          <w:tcPr>
            <w:tcW w:w="0" w:type="auto"/>
          </w:tcPr>
          <w:p w14:paraId="2D7C6F7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9CD136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B6D4056"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02B58AA4" w14:textId="77777777" w:rsidTr="00833139">
        <w:trPr>
          <w:cantSplit/>
        </w:trPr>
        <w:tc>
          <w:tcPr>
            <w:tcW w:w="0" w:type="auto"/>
          </w:tcPr>
          <w:p w14:paraId="077EB4CB" w14:textId="77777777" w:rsidR="00833139" w:rsidRPr="004238D4" w:rsidRDefault="00833139" w:rsidP="004238D4">
            <w:pPr>
              <w:pStyle w:val="Paragraph"/>
              <w:rPr>
                <w:noProof/>
                <w:lang w:val="es-ES_tradnl"/>
              </w:rPr>
            </w:pPr>
            <w:r w:rsidRPr="004238D4">
              <w:rPr>
                <w:noProof/>
                <w:lang w:val="es-ES_tradnl"/>
              </w:rPr>
              <w:t>0.4684</w:t>
            </w:r>
          </w:p>
        </w:tc>
        <w:tc>
          <w:tcPr>
            <w:tcW w:w="0" w:type="auto"/>
          </w:tcPr>
          <w:p w14:paraId="22EA93A2" w14:textId="77777777" w:rsidR="00833139" w:rsidRPr="004238D4" w:rsidRDefault="00833139" w:rsidP="004238D4">
            <w:pPr>
              <w:pStyle w:val="Paragraph"/>
              <w:jc w:val="right"/>
              <w:rPr>
                <w:noProof/>
                <w:lang w:val="es-ES_tradnl"/>
              </w:rPr>
            </w:pPr>
            <w:r w:rsidRPr="004238D4">
              <w:rPr>
                <w:noProof/>
                <w:lang w:val="es-ES_tradnl"/>
              </w:rPr>
              <w:t>ex 2917 19 10</w:t>
            </w:r>
          </w:p>
        </w:tc>
        <w:tc>
          <w:tcPr>
            <w:tcW w:w="0" w:type="auto"/>
          </w:tcPr>
          <w:p w14:paraId="1C2E770F"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3D9A3FAF" w14:textId="77777777" w:rsidR="00833139" w:rsidRPr="004238D4" w:rsidRDefault="00833139" w:rsidP="004238D4">
            <w:pPr>
              <w:pStyle w:val="Paragraph"/>
              <w:rPr>
                <w:noProof/>
                <w:lang w:val="es-ES_tradnl"/>
              </w:rPr>
            </w:pPr>
            <w:r w:rsidRPr="004238D4">
              <w:rPr>
                <w:noProof/>
                <w:lang w:val="es-ES_tradnl"/>
              </w:rPr>
              <w:t>Malonato de dimetilo (CAS RN 108-59-8)</w:t>
            </w:r>
          </w:p>
        </w:tc>
        <w:tc>
          <w:tcPr>
            <w:tcW w:w="0" w:type="auto"/>
          </w:tcPr>
          <w:p w14:paraId="6189F01E"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3CD9D0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20E894A"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545E51C5" w14:textId="77777777" w:rsidTr="00833139">
        <w:trPr>
          <w:cantSplit/>
        </w:trPr>
        <w:tc>
          <w:tcPr>
            <w:tcW w:w="0" w:type="auto"/>
          </w:tcPr>
          <w:p w14:paraId="0994763F" w14:textId="77777777" w:rsidR="00833139" w:rsidRPr="004238D4" w:rsidRDefault="00833139" w:rsidP="004238D4">
            <w:pPr>
              <w:pStyle w:val="Paragraph"/>
              <w:rPr>
                <w:noProof/>
                <w:lang w:val="es-ES_tradnl"/>
              </w:rPr>
            </w:pPr>
            <w:r w:rsidRPr="004238D4">
              <w:rPr>
                <w:noProof/>
                <w:lang w:val="es-ES_tradnl"/>
              </w:rPr>
              <w:t>0.5602</w:t>
            </w:r>
          </w:p>
        </w:tc>
        <w:tc>
          <w:tcPr>
            <w:tcW w:w="0" w:type="auto"/>
          </w:tcPr>
          <w:p w14:paraId="1F890FFF" w14:textId="77777777" w:rsidR="00833139" w:rsidRPr="004238D4" w:rsidRDefault="00833139" w:rsidP="004238D4">
            <w:pPr>
              <w:pStyle w:val="Paragraph"/>
              <w:jc w:val="right"/>
              <w:rPr>
                <w:noProof/>
                <w:lang w:val="es-ES_tradnl"/>
              </w:rPr>
            </w:pPr>
            <w:r w:rsidRPr="004238D4">
              <w:rPr>
                <w:noProof/>
                <w:lang w:val="es-ES_tradnl"/>
              </w:rPr>
              <w:t>ex 2917 19 10</w:t>
            </w:r>
          </w:p>
        </w:tc>
        <w:tc>
          <w:tcPr>
            <w:tcW w:w="0" w:type="auto"/>
          </w:tcPr>
          <w:p w14:paraId="683775EE"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32B4205A" w14:textId="77777777" w:rsidR="00833139" w:rsidRPr="004238D4" w:rsidRDefault="00833139" w:rsidP="004238D4">
            <w:pPr>
              <w:pStyle w:val="Paragraph"/>
              <w:rPr>
                <w:noProof/>
                <w:lang w:val="es-ES_tradnl"/>
              </w:rPr>
            </w:pPr>
            <w:r w:rsidRPr="004238D4">
              <w:rPr>
                <w:noProof/>
                <w:lang w:val="es-ES_tradnl"/>
              </w:rPr>
              <w:t>Malonato de dietilo (CAS RN 105-53-3)</w:t>
            </w:r>
          </w:p>
        </w:tc>
        <w:tc>
          <w:tcPr>
            <w:tcW w:w="0" w:type="auto"/>
          </w:tcPr>
          <w:p w14:paraId="4349DDF5"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3D4E1D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8E9974E"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1C6EE017" w14:textId="77777777" w:rsidTr="00833139">
        <w:trPr>
          <w:cantSplit/>
        </w:trPr>
        <w:tc>
          <w:tcPr>
            <w:tcW w:w="0" w:type="auto"/>
          </w:tcPr>
          <w:p w14:paraId="4173C284" w14:textId="77777777" w:rsidR="00833139" w:rsidRPr="004238D4" w:rsidRDefault="00833139" w:rsidP="004238D4">
            <w:pPr>
              <w:pStyle w:val="Paragraph"/>
              <w:rPr>
                <w:noProof/>
                <w:lang w:val="es-ES_tradnl"/>
              </w:rPr>
            </w:pPr>
            <w:r w:rsidRPr="004238D4">
              <w:rPr>
                <w:noProof/>
                <w:lang w:val="es-ES_tradnl"/>
              </w:rPr>
              <w:t>0.6089</w:t>
            </w:r>
          </w:p>
        </w:tc>
        <w:tc>
          <w:tcPr>
            <w:tcW w:w="0" w:type="auto"/>
          </w:tcPr>
          <w:p w14:paraId="10FA1487" w14:textId="77777777" w:rsidR="00833139" w:rsidRPr="004238D4" w:rsidRDefault="00833139" w:rsidP="004238D4">
            <w:pPr>
              <w:pStyle w:val="Paragraph"/>
              <w:jc w:val="right"/>
              <w:rPr>
                <w:noProof/>
                <w:lang w:val="es-ES_tradnl"/>
              </w:rPr>
            </w:pPr>
            <w:r w:rsidRPr="004238D4">
              <w:rPr>
                <w:noProof/>
                <w:lang w:val="es-ES_tradnl"/>
              </w:rPr>
              <w:t>ex 2917 19 80</w:t>
            </w:r>
          </w:p>
        </w:tc>
        <w:tc>
          <w:tcPr>
            <w:tcW w:w="0" w:type="auto"/>
          </w:tcPr>
          <w:p w14:paraId="64F238F6" w14:textId="77777777" w:rsidR="00833139" w:rsidRPr="004238D4" w:rsidRDefault="00833139" w:rsidP="004238D4">
            <w:pPr>
              <w:pStyle w:val="Paragraph"/>
              <w:jc w:val="center"/>
              <w:rPr>
                <w:noProof/>
                <w:lang w:val="es-ES_tradnl"/>
              </w:rPr>
            </w:pPr>
            <w:r w:rsidRPr="004238D4">
              <w:rPr>
                <w:noProof/>
                <w:lang w:val="es-ES_tradnl"/>
              </w:rPr>
              <w:t>15</w:t>
            </w:r>
          </w:p>
        </w:tc>
        <w:tc>
          <w:tcPr>
            <w:tcW w:w="0" w:type="auto"/>
          </w:tcPr>
          <w:p w14:paraId="3B801EDE" w14:textId="77777777" w:rsidR="00833139" w:rsidRPr="004238D4" w:rsidRDefault="00833139" w:rsidP="004238D4">
            <w:pPr>
              <w:pStyle w:val="Paragraph"/>
              <w:rPr>
                <w:noProof/>
                <w:lang w:val="es-ES_tradnl"/>
              </w:rPr>
            </w:pPr>
            <w:r w:rsidRPr="004238D4">
              <w:rPr>
                <w:noProof/>
                <w:lang w:val="es-ES_tradnl"/>
              </w:rPr>
              <w:t>But-2-inodioato de dimetilo (CAS RN 762-42-5)</w:t>
            </w:r>
          </w:p>
        </w:tc>
        <w:tc>
          <w:tcPr>
            <w:tcW w:w="0" w:type="auto"/>
          </w:tcPr>
          <w:p w14:paraId="3D2CFAE6"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1A211A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18B6A04"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3889A10B" w14:textId="77777777" w:rsidTr="00833139">
        <w:trPr>
          <w:cantSplit/>
        </w:trPr>
        <w:tc>
          <w:tcPr>
            <w:tcW w:w="0" w:type="auto"/>
          </w:tcPr>
          <w:p w14:paraId="64979FFB" w14:textId="77777777" w:rsidR="00833139" w:rsidRPr="004238D4" w:rsidRDefault="00833139" w:rsidP="004238D4">
            <w:pPr>
              <w:pStyle w:val="Paragraph"/>
              <w:rPr>
                <w:noProof/>
                <w:lang w:val="es-ES_tradnl"/>
              </w:rPr>
            </w:pPr>
            <w:r w:rsidRPr="004238D4">
              <w:rPr>
                <w:noProof/>
                <w:lang w:val="es-ES_tradnl"/>
              </w:rPr>
              <w:t>0.4790</w:t>
            </w:r>
          </w:p>
        </w:tc>
        <w:tc>
          <w:tcPr>
            <w:tcW w:w="0" w:type="auto"/>
          </w:tcPr>
          <w:p w14:paraId="27E140EB" w14:textId="77777777" w:rsidR="00833139" w:rsidRPr="004238D4" w:rsidRDefault="00833139" w:rsidP="004238D4">
            <w:pPr>
              <w:pStyle w:val="Paragraph"/>
              <w:jc w:val="right"/>
              <w:rPr>
                <w:noProof/>
                <w:lang w:val="es-ES_tradnl"/>
              </w:rPr>
            </w:pPr>
            <w:r w:rsidRPr="004238D4">
              <w:rPr>
                <w:noProof/>
                <w:lang w:val="es-ES_tradnl"/>
              </w:rPr>
              <w:t>ex 2917 19 80</w:t>
            </w:r>
          </w:p>
        </w:tc>
        <w:tc>
          <w:tcPr>
            <w:tcW w:w="0" w:type="auto"/>
          </w:tcPr>
          <w:p w14:paraId="07843DF5"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77499786" w14:textId="77777777" w:rsidR="00833139" w:rsidRPr="004238D4" w:rsidRDefault="00833139" w:rsidP="004238D4">
            <w:pPr>
              <w:pStyle w:val="Paragraph"/>
              <w:rPr>
                <w:noProof/>
                <w:lang w:val="es-ES_tradnl"/>
              </w:rPr>
            </w:pPr>
            <w:r w:rsidRPr="004238D4">
              <w:rPr>
                <w:noProof/>
                <w:lang w:val="es-ES_tradnl"/>
              </w:rPr>
              <w:t>Brasilato de etileno (CAS RN 105-95-3)</w:t>
            </w:r>
          </w:p>
        </w:tc>
        <w:tc>
          <w:tcPr>
            <w:tcW w:w="0" w:type="auto"/>
          </w:tcPr>
          <w:p w14:paraId="5D46E05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31A7D8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A4F1FF4"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1358C37A" w14:textId="77777777" w:rsidTr="00833139">
        <w:trPr>
          <w:cantSplit/>
        </w:trPr>
        <w:tc>
          <w:tcPr>
            <w:tcW w:w="0" w:type="auto"/>
          </w:tcPr>
          <w:p w14:paraId="12F405D4" w14:textId="77777777" w:rsidR="00833139" w:rsidRPr="004238D4" w:rsidRDefault="00833139" w:rsidP="004238D4">
            <w:pPr>
              <w:pStyle w:val="Paragraph"/>
              <w:rPr>
                <w:noProof/>
                <w:lang w:val="es-ES_tradnl"/>
              </w:rPr>
            </w:pPr>
            <w:r w:rsidRPr="004238D4">
              <w:rPr>
                <w:noProof/>
                <w:lang w:val="es-ES_tradnl"/>
              </w:rPr>
              <w:t>0.7451</w:t>
            </w:r>
          </w:p>
        </w:tc>
        <w:tc>
          <w:tcPr>
            <w:tcW w:w="0" w:type="auto"/>
          </w:tcPr>
          <w:p w14:paraId="36905FE5" w14:textId="77777777" w:rsidR="00833139" w:rsidRPr="004238D4" w:rsidRDefault="00833139" w:rsidP="004238D4">
            <w:pPr>
              <w:pStyle w:val="Paragraph"/>
              <w:jc w:val="right"/>
              <w:rPr>
                <w:noProof/>
                <w:lang w:val="es-ES_tradnl"/>
              </w:rPr>
            </w:pPr>
            <w:r w:rsidRPr="004238D4">
              <w:rPr>
                <w:noProof/>
                <w:lang w:val="es-ES_tradnl"/>
              </w:rPr>
              <w:t>ex 2917 19 80</w:t>
            </w:r>
          </w:p>
        </w:tc>
        <w:tc>
          <w:tcPr>
            <w:tcW w:w="0" w:type="auto"/>
          </w:tcPr>
          <w:p w14:paraId="5BBBB1C7" w14:textId="77777777" w:rsidR="00833139" w:rsidRPr="004238D4" w:rsidRDefault="00833139" w:rsidP="004238D4">
            <w:pPr>
              <w:pStyle w:val="Paragraph"/>
              <w:jc w:val="center"/>
              <w:rPr>
                <w:noProof/>
                <w:lang w:val="es-ES_tradnl"/>
              </w:rPr>
            </w:pPr>
            <w:r w:rsidRPr="004238D4">
              <w:rPr>
                <w:noProof/>
                <w:lang w:val="es-ES_tradnl"/>
              </w:rPr>
              <w:t>35</w:t>
            </w:r>
          </w:p>
        </w:tc>
        <w:tc>
          <w:tcPr>
            <w:tcW w:w="0" w:type="auto"/>
          </w:tcPr>
          <w:p w14:paraId="4A9FF41D" w14:textId="77777777" w:rsidR="00833139" w:rsidRPr="004238D4" w:rsidRDefault="00833139" w:rsidP="004238D4">
            <w:pPr>
              <w:pStyle w:val="Paragraph"/>
              <w:rPr>
                <w:noProof/>
                <w:lang w:val="es-ES_tradnl"/>
              </w:rPr>
            </w:pPr>
            <w:r w:rsidRPr="004238D4">
              <w:rPr>
                <w:noProof/>
                <w:lang w:val="es-ES_tradnl"/>
              </w:rPr>
              <w:t>Metilmalonato de dietilo (CAS RN 609-08-5)</w:t>
            </w:r>
          </w:p>
        </w:tc>
        <w:tc>
          <w:tcPr>
            <w:tcW w:w="0" w:type="auto"/>
          </w:tcPr>
          <w:p w14:paraId="7564C7A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64D8BE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7FCABD4"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226545FE" w14:textId="77777777" w:rsidTr="00833139">
        <w:trPr>
          <w:cantSplit/>
        </w:trPr>
        <w:tc>
          <w:tcPr>
            <w:tcW w:w="0" w:type="auto"/>
          </w:tcPr>
          <w:p w14:paraId="4F4FE288" w14:textId="77777777" w:rsidR="00833139" w:rsidRPr="004238D4" w:rsidRDefault="00833139" w:rsidP="004238D4">
            <w:pPr>
              <w:pStyle w:val="Paragraph"/>
              <w:rPr>
                <w:noProof/>
                <w:lang w:val="es-ES_tradnl"/>
              </w:rPr>
            </w:pPr>
            <w:r w:rsidRPr="004238D4">
              <w:rPr>
                <w:noProof/>
                <w:lang w:val="es-ES_tradnl"/>
              </w:rPr>
              <w:t>0.7880</w:t>
            </w:r>
          </w:p>
        </w:tc>
        <w:tc>
          <w:tcPr>
            <w:tcW w:w="0" w:type="auto"/>
          </w:tcPr>
          <w:p w14:paraId="46B2529F" w14:textId="77777777" w:rsidR="00833139" w:rsidRPr="004238D4" w:rsidRDefault="00833139" w:rsidP="004238D4">
            <w:pPr>
              <w:pStyle w:val="Paragraph"/>
              <w:jc w:val="right"/>
              <w:rPr>
                <w:noProof/>
                <w:lang w:val="es-ES_tradnl"/>
              </w:rPr>
            </w:pPr>
            <w:r w:rsidRPr="004238D4">
              <w:rPr>
                <w:noProof/>
                <w:lang w:val="es-ES_tradnl"/>
              </w:rPr>
              <w:t>ex 2917 19 80</w:t>
            </w:r>
          </w:p>
        </w:tc>
        <w:tc>
          <w:tcPr>
            <w:tcW w:w="0" w:type="auto"/>
          </w:tcPr>
          <w:p w14:paraId="42188816" w14:textId="77777777" w:rsidR="00833139" w:rsidRPr="004238D4" w:rsidRDefault="00833139" w:rsidP="004238D4">
            <w:pPr>
              <w:pStyle w:val="Paragraph"/>
              <w:jc w:val="center"/>
              <w:rPr>
                <w:noProof/>
                <w:lang w:val="es-ES_tradnl"/>
              </w:rPr>
            </w:pPr>
            <w:r w:rsidRPr="004238D4">
              <w:rPr>
                <w:noProof/>
                <w:lang w:val="es-ES_tradnl"/>
              </w:rPr>
              <w:t>45</w:t>
            </w:r>
          </w:p>
        </w:tc>
        <w:tc>
          <w:tcPr>
            <w:tcW w:w="0" w:type="auto"/>
          </w:tcPr>
          <w:p w14:paraId="4229842A" w14:textId="77777777" w:rsidR="00833139" w:rsidRPr="004238D4" w:rsidRDefault="00833139" w:rsidP="004238D4">
            <w:pPr>
              <w:pStyle w:val="Paragraph"/>
              <w:rPr>
                <w:noProof/>
                <w:lang w:val="es-ES_tradnl"/>
              </w:rPr>
            </w:pPr>
            <w:r w:rsidRPr="004238D4">
              <w:rPr>
                <w:noProof/>
                <w:lang w:val="es-ES_tradnl"/>
              </w:rPr>
              <w:t>Fumarato de hierro (CAS RN 141-01-5) con una pureza en peso igual o superior al 93 %</w:t>
            </w:r>
          </w:p>
        </w:tc>
        <w:tc>
          <w:tcPr>
            <w:tcW w:w="0" w:type="auto"/>
          </w:tcPr>
          <w:p w14:paraId="4DC026BC"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F9ACE3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0E5FE9A"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59BA5878" w14:textId="77777777" w:rsidTr="00833139">
        <w:trPr>
          <w:cantSplit/>
        </w:trPr>
        <w:tc>
          <w:tcPr>
            <w:tcW w:w="0" w:type="auto"/>
          </w:tcPr>
          <w:p w14:paraId="223AF844" w14:textId="77777777" w:rsidR="00833139" w:rsidRPr="004238D4" w:rsidRDefault="00833139" w:rsidP="004238D4">
            <w:pPr>
              <w:pStyle w:val="Paragraph"/>
              <w:rPr>
                <w:noProof/>
                <w:lang w:val="es-ES_tradnl"/>
              </w:rPr>
            </w:pPr>
            <w:r w:rsidRPr="004238D4">
              <w:rPr>
                <w:noProof/>
                <w:lang w:val="es-ES_tradnl"/>
              </w:rPr>
              <w:t>0.4918</w:t>
            </w:r>
          </w:p>
        </w:tc>
        <w:tc>
          <w:tcPr>
            <w:tcW w:w="0" w:type="auto"/>
          </w:tcPr>
          <w:p w14:paraId="4B531E1F" w14:textId="77777777" w:rsidR="00833139" w:rsidRPr="004238D4" w:rsidRDefault="00833139" w:rsidP="004238D4">
            <w:pPr>
              <w:pStyle w:val="Paragraph"/>
              <w:jc w:val="right"/>
              <w:rPr>
                <w:noProof/>
                <w:lang w:val="es-ES_tradnl"/>
              </w:rPr>
            </w:pPr>
            <w:r w:rsidRPr="004238D4">
              <w:rPr>
                <w:noProof/>
                <w:lang w:val="es-ES_tradnl"/>
              </w:rPr>
              <w:t>ex 2917 19 80</w:t>
            </w:r>
          </w:p>
        </w:tc>
        <w:tc>
          <w:tcPr>
            <w:tcW w:w="0" w:type="auto"/>
          </w:tcPr>
          <w:p w14:paraId="4EB767CC" w14:textId="77777777" w:rsidR="00833139" w:rsidRPr="004238D4" w:rsidRDefault="00833139" w:rsidP="004238D4">
            <w:pPr>
              <w:pStyle w:val="Paragraph"/>
              <w:jc w:val="center"/>
              <w:rPr>
                <w:noProof/>
                <w:lang w:val="es-ES_tradnl"/>
              </w:rPr>
            </w:pPr>
            <w:r w:rsidRPr="004238D4">
              <w:rPr>
                <w:noProof/>
                <w:lang w:val="es-ES_tradnl"/>
              </w:rPr>
              <w:t>50</w:t>
            </w:r>
          </w:p>
        </w:tc>
        <w:tc>
          <w:tcPr>
            <w:tcW w:w="0" w:type="auto"/>
          </w:tcPr>
          <w:p w14:paraId="6D15E376" w14:textId="77777777" w:rsidR="00833139" w:rsidRPr="004238D4" w:rsidRDefault="00833139" w:rsidP="004238D4">
            <w:pPr>
              <w:pStyle w:val="Paragraph"/>
              <w:rPr>
                <w:noProof/>
                <w:lang w:val="es-ES_tradnl"/>
              </w:rPr>
            </w:pPr>
            <w:r w:rsidRPr="004238D4">
              <w:rPr>
                <w:noProof/>
                <w:lang w:val="es-ES_tradnl"/>
              </w:rPr>
              <w:t>Ácido tetradecanodioico (CAS RN 821-38-5)</w:t>
            </w:r>
          </w:p>
        </w:tc>
        <w:tc>
          <w:tcPr>
            <w:tcW w:w="0" w:type="auto"/>
          </w:tcPr>
          <w:p w14:paraId="7BC40459"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9E7CC7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C9C7828"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61603EA9" w14:textId="77777777" w:rsidTr="00833139">
        <w:trPr>
          <w:cantSplit/>
        </w:trPr>
        <w:tc>
          <w:tcPr>
            <w:tcW w:w="0" w:type="auto"/>
          </w:tcPr>
          <w:p w14:paraId="5CE0C770" w14:textId="77777777" w:rsidR="00833139" w:rsidRPr="004238D4" w:rsidRDefault="00833139" w:rsidP="004238D4">
            <w:pPr>
              <w:pStyle w:val="Paragraph"/>
              <w:rPr>
                <w:noProof/>
                <w:lang w:val="es-ES_tradnl"/>
              </w:rPr>
            </w:pPr>
            <w:r w:rsidRPr="004238D4">
              <w:rPr>
                <w:noProof/>
                <w:lang w:val="es-ES_tradnl"/>
              </w:rPr>
              <w:t>0.3454</w:t>
            </w:r>
          </w:p>
        </w:tc>
        <w:tc>
          <w:tcPr>
            <w:tcW w:w="0" w:type="auto"/>
          </w:tcPr>
          <w:p w14:paraId="364FF758" w14:textId="77777777" w:rsidR="00833139" w:rsidRPr="004238D4" w:rsidRDefault="00833139" w:rsidP="004238D4">
            <w:pPr>
              <w:pStyle w:val="Paragraph"/>
              <w:jc w:val="right"/>
              <w:rPr>
                <w:noProof/>
                <w:lang w:val="es-ES_tradnl"/>
              </w:rPr>
            </w:pPr>
            <w:r w:rsidRPr="004238D4">
              <w:rPr>
                <w:noProof/>
                <w:lang w:val="es-ES_tradnl"/>
              </w:rPr>
              <w:t>ex 2917 19 80</w:t>
            </w:r>
          </w:p>
        </w:tc>
        <w:tc>
          <w:tcPr>
            <w:tcW w:w="0" w:type="auto"/>
          </w:tcPr>
          <w:p w14:paraId="34D0B4C6" w14:textId="77777777" w:rsidR="00833139" w:rsidRPr="004238D4" w:rsidRDefault="00833139" w:rsidP="004238D4">
            <w:pPr>
              <w:pStyle w:val="Paragraph"/>
              <w:jc w:val="center"/>
              <w:rPr>
                <w:noProof/>
                <w:lang w:val="es-ES_tradnl"/>
              </w:rPr>
            </w:pPr>
            <w:r w:rsidRPr="004238D4">
              <w:rPr>
                <w:noProof/>
                <w:lang w:val="es-ES_tradnl"/>
              </w:rPr>
              <w:t>70</w:t>
            </w:r>
          </w:p>
        </w:tc>
        <w:tc>
          <w:tcPr>
            <w:tcW w:w="0" w:type="auto"/>
          </w:tcPr>
          <w:p w14:paraId="45B3E68C" w14:textId="77777777" w:rsidR="00833139" w:rsidRPr="004238D4" w:rsidRDefault="00833139" w:rsidP="004238D4">
            <w:pPr>
              <w:pStyle w:val="Paragraph"/>
              <w:rPr>
                <w:noProof/>
                <w:lang w:val="es-ES_tradnl"/>
              </w:rPr>
            </w:pPr>
            <w:r w:rsidRPr="004238D4">
              <w:rPr>
                <w:noProof/>
                <w:lang w:val="es-ES_tradnl"/>
              </w:rPr>
              <w:t>Ácido itaconico (CAS RN 97-65-4)</w:t>
            </w:r>
          </w:p>
        </w:tc>
        <w:tc>
          <w:tcPr>
            <w:tcW w:w="0" w:type="auto"/>
          </w:tcPr>
          <w:p w14:paraId="21A061CD"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0D4C04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CE03BBB"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5B8537C8" w14:textId="77777777" w:rsidTr="00833139">
        <w:trPr>
          <w:cantSplit/>
        </w:trPr>
        <w:tc>
          <w:tcPr>
            <w:tcW w:w="0" w:type="auto"/>
          </w:tcPr>
          <w:p w14:paraId="4450CF68" w14:textId="77777777" w:rsidR="00833139" w:rsidRPr="004238D4" w:rsidRDefault="00833139" w:rsidP="004238D4">
            <w:pPr>
              <w:pStyle w:val="Paragraph"/>
              <w:rPr>
                <w:noProof/>
                <w:lang w:val="es-ES_tradnl"/>
              </w:rPr>
            </w:pPr>
            <w:r w:rsidRPr="004238D4">
              <w:rPr>
                <w:noProof/>
                <w:lang w:val="es-ES_tradnl"/>
              </w:rPr>
              <w:t>0.2631</w:t>
            </w:r>
          </w:p>
        </w:tc>
        <w:tc>
          <w:tcPr>
            <w:tcW w:w="0" w:type="auto"/>
          </w:tcPr>
          <w:p w14:paraId="6B31A5D7" w14:textId="77777777" w:rsidR="00833139" w:rsidRPr="004238D4" w:rsidRDefault="00833139" w:rsidP="004238D4">
            <w:pPr>
              <w:pStyle w:val="Paragraph"/>
              <w:jc w:val="right"/>
              <w:rPr>
                <w:noProof/>
                <w:lang w:val="es-ES_tradnl"/>
              </w:rPr>
            </w:pPr>
            <w:r w:rsidRPr="004238D4">
              <w:rPr>
                <w:noProof/>
                <w:lang w:val="es-ES_tradnl"/>
              </w:rPr>
              <w:t>ex 2917 20 00</w:t>
            </w:r>
          </w:p>
        </w:tc>
        <w:tc>
          <w:tcPr>
            <w:tcW w:w="0" w:type="auto"/>
          </w:tcPr>
          <w:p w14:paraId="6AB419DF"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1A516817" w14:textId="77777777" w:rsidR="00833139" w:rsidRPr="004238D4" w:rsidRDefault="00833139" w:rsidP="004238D4">
            <w:pPr>
              <w:pStyle w:val="Paragraph"/>
              <w:rPr>
                <w:noProof/>
                <w:lang w:val="es-ES_tradnl"/>
              </w:rPr>
            </w:pPr>
            <w:r w:rsidRPr="004238D4">
              <w:rPr>
                <w:noProof/>
                <w:lang w:val="es-ES_tradnl"/>
              </w:rPr>
              <w:t>Anhídrido 1,4,5,6,7,7-hexacloro-8,9,10-trinorborn-5-eno-2,3-dicarboxilico (CAS RN 115-27-5)</w:t>
            </w:r>
          </w:p>
        </w:tc>
        <w:tc>
          <w:tcPr>
            <w:tcW w:w="0" w:type="auto"/>
          </w:tcPr>
          <w:p w14:paraId="4012F94C"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2F2A24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147D363"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37868BAE" w14:textId="77777777" w:rsidTr="00833139">
        <w:trPr>
          <w:cantSplit/>
        </w:trPr>
        <w:tc>
          <w:tcPr>
            <w:tcW w:w="0" w:type="auto"/>
          </w:tcPr>
          <w:p w14:paraId="20B9E40D" w14:textId="77777777" w:rsidR="00833139" w:rsidRPr="004238D4" w:rsidRDefault="00833139" w:rsidP="004238D4">
            <w:pPr>
              <w:pStyle w:val="Paragraph"/>
              <w:rPr>
                <w:noProof/>
                <w:lang w:val="es-ES_tradnl"/>
              </w:rPr>
            </w:pPr>
            <w:r w:rsidRPr="004238D4">
              <w:rPr>
                <w:noProof/>
                <w:lang w:val="es-ES_tradnl"/>
              </w:rPr>
              <w:t>0.2627</w:t>
            </w:r>
          </w:p>
        </w:tc>
        <w:tc>
          <w:tcPr>
            <w:tcW w:w="0" w:type="auto"/>
          </w:tcPr>
          <w:p w14:paraId="166E8BE2" w14:textId="77777777" w:rsidR="00833139" w:rsidRPr="004238D4" w:rsidRDefault="00833139" w:rsidP="004238D4">
            <w:pPr>
              <w:pStyle w:val="Paragraph"/>
              <w:jc w:val="right"/>
              <w:rPr>
                <w:noProof/>
                <w:lang w:val="es-ES_tradnl"/>
              </w:rPr>
            </w:pPr>
            <w:r w:rsidRPr="004238D4">
              <w:rPr>
                <w:noProof/>
                <w:lang w:val="es-ES_tradnl"/>
              </w:rPr>
              <w:t>ex 2917 20 00</w:t>
            </w:r>
          </w:p>
        </w:tc>
        <w:tc>
          <w:tcPr>
            <w:tcW w:w="0" w:type="auto"/>
          </w:tcPr>
          <w:p w14:paraId="29F929AE"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56C0C41D" w14:textId="77777777" w:rsidR="00833139" w:rsidRPr="004238D4" w:rsidRDefault="00833139" w:rsidP="004238D4">
            <w:pPr>
              <w:pStyle w:val="Paragraph"/>
              <w:rPr>
                <w:noProof/>
                <w:lang w:val="es-ES_tradnl"/>
              </w:rPr>
            </w:pPr>
            <w:r w:rsidRPr="004238D4">
              <w:rPr>
                <w:noProof/>
                <w:lang w:val="es-ES_tradnl"/>
              </w:rPr>
              <w:t>Anhídrido 3-metil-1,2,3,6-tetrahidroftalico (CAS RN 5333-84-6)</w:t>
            </w:r>
          </w:p>
        </w:tc>
        <w:tc>
          <w:tcPr>
            <w:tcW w:w="0" w:type="auto"/>
          </w:tcPr>
          <w:p w14:paraId="3C30667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7D7226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3503825"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292CC00A" w14:textId="77777777" w:rsidTr="00833139">
        <w:trPr>
          <w:cantSplit/>
        </w:trPr>
        <w:tc>
          <w:tcPr>
            <w:tcW w:w="0" w:type="auto"/>
          </w:tcPr>
          <w:p w14:paraId="3FA95A72" w14:textId="77777777" w:rsidR="00833139" w:rsidRPr="004238D4" w:rsidRDefault="00833139" w:rsidP="004238D4">
            <w:pPr>
              <w:pStyle w:val="Paragraph"/>
              <w:rPr>
                <w:noProof/>
                <w:lang w:val="es-ES_tradnl"/>
              </w:rPr>
            </w:pPr>
            <w:r w:rsidRPr="004238D4">
              <w:rPr>
                <w:noProof/>
                <w:lang w:val="es-ES_tradnl"/>
              </w:rPr>
              <w:t>0.2954</w:t>
            </w:r>
          </w:p>
        </w:tc>
        <w:tc>
          <w:tcPr>
            <w:tcW w:w="0" w:type="auto"/>
          </w:tcPr>
          <w:p w14:paraId="5EFF95CA" w14:textId="77777777" w:rsidR="00833139" w:rsidRPr="004238D4" w:rsidRDefault="00833139" w:rsidP="004238D4">
            <w:pPr>
              <w:pStyle w:val="Paragraph"/>
              <w:jc w:val="right"/>
              <w:rPr>
                <w:noProof/>
                <w:lang w:val="es-ES_tradnl"/>
              </w:rPr>
            </w:pPr>
            <w:r w:rsidRPr="004238D4">
              <w:rPr>
                <w:noProof/>
                <w:lang w:val="es-ES_tradnl"/>
              </w:rPr>
              <w:t>ex 2917 34 00</w:t>
            </w:r>
          </w:p>
        </w:tc>
        <w:tc>
          <w:tcPr>
            <w:tcW w:w="0" w:type="auto"/>
          </w:tcPr>
          <w:p w14:paraId="0E224013"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5300DCA3" w14:textId="77777777" w:rsidR="00833139" w:rsidRPr="004238D4" w:rsidRDefault="00833139" w:rsidP="004238D4">
            <w:pPr>
              <w:pStyle w:val="Paragraph"/>
              <w:rPr>
                <w:noProof/>
                <w:lang w:val="es-ES_tradnl"/>
              </w:rPr>
            </w:pPr>
            <w:r w:rsidRPr="004238D4">
              <w:rPr>
                <w:noProof/>
                <w:lang w:val="es-ES_tradnl"/>
              </w:rPr>
              <w:t>Ftalato de dialilo (CAS RN 131-17-9)</w:t>
            </w:r>
          </w:p>
        </w:tc>
        <w:tc>
          <w:tcPr>
            <w:tcW w:w="0" w:type="auto"/>
          </w:tcPr>
          <w:p w14:paraId="631D3AD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367644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07FFD7E"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10684D2C" w14:textId="77777777" w:rsidTr="00833139">
        <w:trPr>
          <w:cantSplit/>
        </w:trPr>
        <w:tc>
          <w:tcPr>
            <w:tcW w:w="0" w:type="auto"/>
          </w:tcPr>
          <w:p w14:paraId="34CFFD60" w14:textId="77777777" w:rsidR="00833139" w:rsidRPr="004238D4" w:rsidRDefault="00833139" w:rsidP="004238D4">
            <w:pPr>
              <w:pStyle w:val="Paragraph"/>
              <w:rPr>
                <w:noProof/>
                <w:lang w:val="es-ES_tradnl"/>
              </w:rPr>
            </w:pPr>
            <w:r w:rsidRPr="004238D4">
              <w:rPr>
                <w:noProof/>
                <w:lang w:val="es-ES_tradnl"/>
              </w:rPr>
              <w:t>0.4945</w:t>
            </w:r>
          </w:p>
        </w:tc>
        <w:tc>
          <w:tcPr>
            <w:tcW w:w="0" w:type="auto"/>
          </w:tcPr>
          <w:p w14:paraId="2A381921" w14:textId="77777777" w:rsidR="00833139" w:rsidRPr="004238D4" w:rsidRDefault="00833139" w:rsidP="004238D4">
            <w:pPr>
              <w:pStyle w:val="Paragraph"/>
              <w:jc w:val="right"/>
              <w:rPr>
                <w:noProof/>
                <w:lang w:val="es-ES_tradnl"/>
              </w:rPr>
            </w:pPr>
            <w:r w:rsidRPr="004238D4">
              <w:rPr>
                <w:noProof/>
                <w:lang w:val="es-ES_tradnl"/>
              </w:rPr>
              <w:t>ex 2917 39 95</w:t>
            </w:r>
          </w:p>
        </w:tc>
        <w:tc>
          <w:tcPr>
            <w:tcW w:w="0" w:type="auto"/>
          </w:tcPr>
          <w:p w14:paraId="4528C4E1"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4815C6ED" w14:textId="77777777" w:rsidR="00833139" w:rsidRPr="004238D4" w:rsidRDefault="00833139" w:rsidP="004238D4">
            <w:pPr>
              <w:pStyle w:val="Paragraph"/>
              <w:rPr>
                <w:noProof/>
                <w:lang w:val="es-ES_tradnl"/>
              </w:rPr>
            </w:pPr>
            <w:r w:rsidRPr="004238D4">
              <w:rPr>
                <w:noProof/>
                <w:lang w:val="es-ES_tradnl"/>
              </w:rPr>
              <w:t>1,4-Bencenodicarboxilato de dibutilo (CAS RN 1962-75-0)</w:t>
            </w:r>
          </w:p>
        </w:tc>
        <w:tc>
          <w:tcPr>
            <w:tcW w:w="0" w:type="auto"/>
          </w:tcPr>
          <w:p w14:paraId="067D4E1D"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02A641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54F5B24"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5976F32F" w14:textId="77777777" w:rsidTr="00833139">
        <w:trPr>
          <w:cantSplit/>
        </w:trPr>
        <w:tc>
          <w:tcPr>
            <w:tcW w:w="0" w:type="auto"/>
          </w:tcPr>
          <w:p w14:paraId="0C654357" w14:textId="77777777" w:rsidR="00833139" w:rsidRPr="004238D4" w:rsidRDefault="00833139" w:rsidP="004238D4">
            <w:pPr>
              <w:pStyle w:val="Paragraph"/>
              <w:rPr>
                <w:noProof/>
                <w:lang w:val="es-ES_tradnl"/>
              </w:rPr>
            </w:pPr>
            <w:r w:rsidRPr="004238D4">
              <w:rPr>
                <w:noProof/>
                <w:lang w:val="es-ES_tradnl"/>
              </w:rPr>
              <w:t>0.6796</w:t>
            </w:r>
          </w:p>
        </w:tc>
        <w:tc>
          <w:tcPr>
            <w:tcW w:w="0" w:type="auto"/>
          </w:tcPr>
          <w:p w14:paraId="23D5167B" w14:textId="77777777" w:rsidR="00833139" w:rsidRPr="004238D4" w:rsidRDefault="00833139" w:rsidP="004238D4">
            <w:pPr>
              <w:pStyle w:val="Paragraph"/>
              <w:jc w:val="right"/>
              <w:rPr>
                <w:noProof/>
                <w:lang w:val="es-ES_tradnl"/>
              </w:rPr>
            </w:pPr>
            <w:r w:rsidRPr="004238D4">
              <w:rPr>
                <w:noProof/>
                <w:lang w:val="es-ES_tradnl"/>
              </w:rPr>
              <w:t>ex 2917 39 95</w:t>
            </w:r>
          </w:p>
        </w:tc>
        <w:tc>
          <w:tcPr>
            <w:tcW w:w="0" w:type="auto"/>
          </w:tcPr>
          <w:p w14:paraId="40CC372A" w14:textId="77777777" w:rsidR="00833139" w:rsidRPr="004238D4" w:rsidRDefault="00833139" w:rsidP="004238D4">
            <w:pPr>
              <w:pStyle w:val="Paragraph"/>
              <w:jc w:val="center"/>
              <w:rPr>
                <w:noProof/>
                <w:lang w:val="es-ES_tradnl"/>
              </w:rPr>
            </w:pPr>
            <w:r w:rsidRPr="004238D4">
              <w:rPr>
                <w:noProof/>
                <w:lang w:val="es-ES_tradnl"/>
              </w:rPr>
              <w:t>25</w:t>
            </w:r>
          </w:p>
        </w:tc>
        <w:tc>
          <w:tcPr>
            <w:tcW w:w="0" w:type="auto"/>
          </w:tcPr>
          <w:p w14:paraId="756D0EDC" w14:textId="77777777" w:rsidR="00833139" w:rsidRPr="004238D4" w:rsidRDefault="00833139" w:rsidP="004238D4">
            <w:pPr>
              <w:pStyle w:val="Paragraph"/>
              <w:rPr>
                <w:noProof/>
                <w:lang w:val="es-ES_tradnl"/>
              </w:rPr>
            </w:pPr>
            <w:r w:rsidRPr="004238D4">
              <w:rPr>
                <w:noProof/>
                <w:lang w:val="es-ES_tradnl"/>
              </w:rPr>
              <w:t>Anhídrido naftaleno-1,8-dicarboxílico (CAS RN 81-84-5)</w:t>
            </w:r>
          </w:p>
        </w:tc>
        <w:tc>
          <w:tcPr>
            <w:tcW w:w="0" w:type="auto"/>
          </w:tcPr>
          <w:p w14:paraId="73E00E7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59912A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C6D5588"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5A609A9E" w14:textId="77777777" w:rsidTr="00833139">
        <w:trPr>
          <w:cantSplit/>
        </w:trPr>
        <w:tc>
          <w:tcPr>
            <w:tcW w:w="0" w:type="auto"/>
          </w:tcPr>
          <w:p w14:paraId="435C356E" w14:textId="77777777" w:rsidR="00833139" w:rsidRPr="004238D4" w:rsidRDefault="00833139" w:rsidP="004238D4">
            <w:pPr>
              <w:pStyle w:val="Paragraph"/>
              <w:rPr>
                <w:noProof/>
                <w:lang w:val="es-ES_tradnl"/>
              </w:rPr>
            </w:pPr>
            <w:r w:rsidRPr="004238D4">
              <w:rPr>
                <w:noProof/>
                <w:lang w:val="es-ES_tradnl"/>
              </w:rPr>
              <w:t>0.3640</w:t>
            </w:r>
          </w:p>
        </w:tc>
        <w:tc>
          <w:tcPr>
            <w:tcW w:w="0" w:type="auto"/>
          </w:tcPr>
          <w:p w14:paraId="437A9141" w14:textId="77777777" w:rsidR="00833139" w:rsidRPr="004238D4" w:rsidRDefault="00833139" w:rsidP="004238D4">
            <w:pPr>
              <w:pStyle w:val="Paragraph"/>
              <w:jc w:val="right"/>
              <w:rPr>
                <w:noProof/>
                <w:lang w:val="es-ES_tradnl"/>
              </w:rPr>
            </w:pPr>
            <w:r w:rsidRPr="004238D4">
              <w:rPr>
                <w:noProof/>
                <w:lang w:val="es-ES_tradnl"/>
              </w:rPr>
              <w:t>ex 2917 39 95</w:t>
            </w:r>
          </w:p>
        </w:tc>
        <w:tc>
          <w:tcPr>
            <w:tcW w:w="0" w:type="auto"/>
          </w:tcPr>
          <w:p w14:paraId="502351B7"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7602B0EB" w14:textId="77777777" w:rsidR="00833139" w:rsidRPr="004238D4" w:rsidRDefault="00833139" w:rsidP="004238D4">
            <w:pPr>
              <w:pStyle w:val="Paragraph"/>
              <w:rPr>
                <w:noProof/>
                <w:lang w:val="es-ES_tradnl"/>
              </w:rPr>
            </w:pPr>
            <w:r w:rsidRPr="004238D4">
              <w:rPr>
                <w:noProof/>
                <w:lang w:val="es-ES_tradnl"/>
              </w:rPr>
              <w:t>Dianhidrido benceno-1,2:4,5-tetracarboxilico (CAS RN 89-32-7)</w:t>
            </w:r>
          </w:p>
        </w:tc>
        <w:tc>
          <w:tcPr>
            <w:tcW w:w="0" w:type="auto"/>
          </w:tcPr>
          <w:p w14:paraId="604A2699"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7B7A5E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B648574"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4115427C" w14:textId="77777777" w:rsidTr="00833139">
        <w:trPr>
          <w:cantSplit/>
        </w:trPr>
        <w:tc>
          <w:tcPr>
            <w:tcW w:w="0" w:type="auto"/>
          </w:tcPr>
          <w:p w14:paraId="47187365" w14:textId="77777777" w:rsidR="00833139" w:rsidRPr="004238D4" w:rsidRDefault="00833139" w:rsidP="004238D4">
            <w:pPr>
              <w:pStyle w:val="Paragraph"/>
              <w:rPr>
                <w:noProof/>
                <w:lang w:val="es-ES_tradnl"/>
              </w:rPr>
            </w:pPr>
            <w:r w:rsidRPr="004238D4">
              <w:rPr>
                <w:noProof/>
                <w:lang w:val="es-ES_tradnl"/>
              </w:rPr>
              <w:t>0.6800</w:t>
            </w:r>
          </w:p>
        </w:tc>
        <w:tc>
          <w:tcPr>
            <w:tcW w:w="0" w:type="auto"/>
          </w:tcPr>
          <w:p w14:paraId="100FB4EC" w14:textId="77777777" w:rsidR="00833139" w:rsidRPr="004238D4" w:rsidRDefault="00833139" w:rsidP="004238D4">
            <w:pPr>
              <w:pStyle w:val="Paragraph"/>
              <w:jc w:val="right"/>
              <w:rPr>
                <w:noProof/>
                <w:lang w:val="es-ES_tradnl"/>
              </w:rPr>
            </w:pPr>
            <w:r w:rsidRPr="004238D4">
              <w:rPr>
                <w:noProof/>
                <w:lang w:val="es-ES_tradnl"/>
              </w:rPr>
              <w:t>ex 2917 39 95</w:t>
            </w:r>
          </w:p>
        </w:tc>
        <w:tc>
          <w:tcPr>
            <w:tcW w:w="0" w:type="auto"/>
          </w:tcPr>
          <w:p w14:paraId="459C834C" w14:textId="77777777" w:rsidR="00833139" w:rsidRPr="004238D4" w:rsidRDefault="00833139" w:rsidP="004238D4">
            <w:pPr>
              <w:pStyle w:val="Paragraph"/>
              <w:jc w:val="center"/>
              <w:rPr>
                <w:noProof/>
                <w:lang w:val="es-ES_tradnl"/>
              </w:rPr>
            </w:pPr>
            <w:r w:rsidRPr="004238D4">
              <w:rPr>
                <w:noProof/>
                <w:lang w:val="es-ES_tradnl"/>
              </w:rPr>
              <w:t>35</w:t>
            </w:r>
          </w:p>
        </w:tc>
        <w:tc>
          <w:tcPr>
            <w:tcW w:w="0" w:type="auto"/>
          </w:tcPr>
          <w:p w14:paraId="2065D1FA" w14:textId="77777777" w:rsidR="00833139" w:rsidRPr="004238D4" w:rsidRDefault="00833139" w:rsidP="004238D4">
            <w:pPr>
              <w:pStyle w:val="Paragraph"/>
              <w:rPr>
                <w:noProof/>
                <w:lang w:val="es-ES_tradnl"/>
              </w:rPr>
            </w:pPr>
            <w:r w:rsidRPr="004238D4">
              <w:rPr>
                <w:noProof/>
                <w:lang w:val="es-ES_tradnl"/>
              </w:rPr>
              <w:t>2-Nitrotereftalato de 1-metilo (CAS RN 35092-89-8)</w:t>
            </w:r>
          </w:p>
        </w:tc>
        <w:tc>
          <w:tcPr>
            <w:tcW w:w="0" w:type="auto"/>
          </w:tcPr>
          <w:p w14:paraId="7D3535B7"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D5A9BC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816E328"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120671F2" w14:textId="77777777" w:rsidTr="00833139">
        <w:trPr>
          <w:cantSplit/>
        </w:trPr>
        <w:tc>
          <w:tcPr>
            <w:tcW w:w="0" w:type="auto"/>
          </w:tcPr>
          <w:p w14:paraId="67A4576D" w14:textId="77777777" w:rsidR="00833139" w:rsidRPr="004238D4" w:rsidRDefault="00833139" w:rsidP="004238D4">
            <w:pPr>
              <w:pStyle w:val="Paragraph"/>
              <w:rPr>
                <w:noProof/>
                <w:lang w:val="es-ES_tradnl"/>
              </w:rPr>
            </w:pPr>
            <w:r w:rsidRPr="004238D4">
              <w:rPr>
                <w:noProof/>
                <w:lang w:val="es-ES_tradnl"/>
              </w:rPr>
              <w:t>0.6123</w:t>
            </w:r>
          </w:p>
        </w:tc>
        <w:tc>
          <w:tcPr>
            <w:tcW w:w="0" w:type="auto"/>
          </w:tcPr>
          <w:p w14:paraId="26BADC45" w14:textId="77777777" w:rsidR="00833139" w:rsidRPr="004238D4" w:rsidRDefault="00833139" w:rsidP="004238D4">
            <w:pPr>
              <w:pStyle w:val="Paragraph"/>
              <w:jc w:val="right"/>
              <w:rPr>
                <w:noProof/>
                <w:lang w:val="es-ES_tradnl"/>
              </w:rPr>
            </w:pPr>
            <w:r w:rsidRPr="004238D4">
              <w:rPr>
                <w:noProof/>
                <w:lang w:val="es-ES_tradnl"/>
              </w:rPr>
              <w:t>ex 2917 39 95</w:t>
            </w:r>
          </w:p>
        </w:tc>
        <w:tc>
          <w:tcPr>
            <w:tcW w:w="0" w:type="auto"/>
          </w:tcPr>
          <w:p w14:paraId="69A11D94"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64F8A0CA" w14:textId="77777777" w:rsidR="00833139" w:rsidRPr="004238D4" w:rsidRDefault="00833139" w:rsidP="004238D4">
            <w:pPr>
              <w:pStyle w:val="Paragraph"/>
              <w:rPr>
                <w:noProof/>
                <w:lang w:val="es-ES_tradnl"/>
              </w:rPr>
            </w:pPr>
            <w:r w:rsidRPr="004238D4">
              <w:rPr>
                <w:noProof/>
                <w:lang w:val="es-ES_tradnl"/>
              </w:rPr>
              <w:t>2-Nitrotereftalato de dimetilo (CAS RN 5292-45-5)</w:t>
            </w:r>
          </w:p>
        </w:tc>
        <w:tc>
          <w:tcPr>
            <w:tcW w:w="0" w:type="auto"/>
          </w:tcPr>
          <w:p w14:paraId="313D400C"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5CEDDF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C25D26D"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7E39EB9D" w14:textId="77777777" w:rsidTr="00833139">
        <w:trPr>
          <w:cantSplit/>
        </w:trPr>
        <w:tc>
          <w:tcPr>
            <w:tcW w:w="0" w:type="auto"/>
          </w:tcPr>
          <w:p w14:paraId="1C4E1C4B" w14:textId="77777777" w:rsidR="00833139" w:rsidRPr="004238D4" w:rsidRDefault="00833139" w:rsidP="004238D4">
            <w:pPr>
              <w:pStyle w:val="Paragraph"/>
              <w:rPr>
                <w:noProof/>
                <w:lang w:val="es-ES_tradnl"/>
              </w:rPr>
            </w:pPr>
            <w:r w:rsidRPr="004238D4">
              <w:rPr>
                <w:noProof/>
                <w:lang w:val="es-ES_tradnl"/>
              </w:rPr>
              <w:t>0.6553</w:t>
            </w:r>
          </w:p>
        </w:tc>
        <w:tc>
          <w:tcPr>
            <w:tcW w:w="0" w:type="auto"/>
          </w:tcPr>
          <w:p w14:paraId="7BA038BE" w14:textId="77777777" w:rsidR="00833139" w:rsidRPr="004238D4" w:rsidRDefault="00833139" w:rsidP="004238D4">
            <w:pPr>
              <w:pStyle w:val="Paragraph"/>
              <w:jc w:val="right"/>
              <w:rPr>
                <w:noProof/>
                <w:lang w:val="es-ES_tradnl"/>
              </w:rPr>
            </w:pPr>
            <w:r w:rsidRPr="004238D4">
              <w:rPr>
                <w:noProof/>
                <w:lang w:val="es-ES_tradnl"/>
              </w:rPr>
              <w:t>ex 2917 39 95</w:t>
            </w:r>
          </w:p>
        </w:tc>
        <w:tc>
          <w:tcPr>
            <w:tcW w:w="0" w:type="auto"/>
          </w:tcPr>
          <w:p w14:paraId="4CADC683" w14:textId="77777777" w:rsidR="00833139" w:rsidRPr="004238D4" w:rsidRDefault="00833139" w:rsidP="004238D4">
            <w:pPr>
              <w:pStyle w:val="Paragraph"/>
              <w:jc w:val="center"/>
              <w:rPr>
                <w:noProof/>
                <w:lang w:val="es-ES_tradnl"/>
              </w:rPr>
            </w:pPr>
            <w:r w:rsidRPr="004238D4">
              <w:rPr>
                <w:noProof/>
                <w:lang w:val="es-ES_tradnl"/>
              </w:rPr>
              <w:t>50</w:t>
            </w:r>
          </w:p>
        </w:tc>
        <w:tc>
          <w:tcPr>
            <w:tcW w:w="0" w:type="auto"/>
          </w:tcPr>
          <w:p w14:paraId="41A5623C" w14:textId="77777777" w:rsidR="00833139" w:rsidRPr="004238D4" w:rsidRDefault="00833139" w:rsidP="004238D4">
            <w:pPr>
              <w:pStyle w:val="Paragraph"/>
              <w:rPr>
                <w:noProof/>
                <w:lang w:val="es-ES_tradnl"/>
              </w:rPr>
            </w:pPr>
            <w:r w:rsidRPr="004238D4">
              <w:rPr>
                <w:noProof/>
                <w:lang w:val="es-ES_tradnl"/>
              </w:rPr>
              <w:t>1,8-Monoanhídrido de ácido naftaleno-1,4,5,8-tetracarboxílico (CAS RN 52671-72-4)</w:t>
            </w:r>
          </w:p>
        </w:tc>
        <w:tc>
          <w:tcPr>
            <w:tcW w:w="0" w:type="auto"/>
          </w:tcPr>
          <w:p w14:paraId="00B67F0D"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434D4B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9D22749"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4C9F51C5" w14:textId="77777777" w:rsidTr="00833139">
        <w:trPr>
          <w:cantSplit/>
        </w:trPr>
        <w:tc>
          <w:tcPr>
            <w:tcW w:w="0" w:type="auto"/>
          </w:tcPr>
          <w:p w14:paraId="0F10ECE9" w14:textId="77777777" w:rsidR="00833139" w:rsidRPr="004238D4" w:rsidRDefault="00833139" w:rsidP="004238D4">
            <w:pPr>
              <w:pStyle w:val="Paragraph"/>
              <w:rPr>
                <w:noProof/>
                <w:lang w:val="es-ES_tradnl"/>
              </w:rPr>
            </w:pPr>
            <w:r w:rsidRPr="004238D4">
              <w:rPr>
                <w:noProof/>
                <w:lang w:val="es-ES_tradnl"/>
              </w:rPr>
              <w:t>0.6554</w:t>
            </w:r>
          </w:p>
        </w:tc>
        <w:tc>
          <w:tcPr>
            <w:tcW w:w="0" w:type="auto"/>
          </w:tcPr>
          <w:p w14:paraId="175D5853" w14:textId="77777777" w:rsidR="00833139" w:rsidRPr="004238D4" w:rsidRDefault="00833139" w:rsidP="004238D4">
            <w:pPr>
              <w:pStyle w:val="Paragraph"/>
              <w:jc w:val="right"/>
              <w:rPr>
                <w:noProof/>
                <w:lang w:val="es-ES_tradnl"/>
              </w:rPr>
            </w:pPr>
            <w:r w:rsidRPr="004238D4">
              <w:rPr>
                <w:noProof/>
                <w:lang w:val="es-ES_tradnl"/>
              </w:rPr>
              <w:t>ex 2917 39 95</w:t>
            </w:r>
          </w:p>
        </w:tc>
        <w:tc>
          <w:tcPr>
            <w:tcW w:w="0" w:type="auto"/>
          </w:tcPr>
          <w:p w14:paraId="73122C09" w14:textId="77777777" w:rsidR="00833139" w:rsidRPr="004238D4" w:rsidRDefault="00833139" w:rsidP="004238D4">
            <w:pPr>
              <w:pStyle w:val="Paragraph"/>
              <w:jc w:val="center"/>
              <w:rPr>
                <w:noProof/>
                <w:lang w:val="es-ES_tradnl"/>
              </w:rPr>
            </w:pPr>
            <w:r w:rsidRPr="004238D4">
              <w:rPr>
                <w:noProof/>
                <w:lang w:val="es-ES_tradnl"/>
              </w:rPr>
              <w:t>60</w:t>
            </w:r>
          </w:p>
        </w:tc>
        <w:tc>
          <w:tcPr>
            <w:tcW w:w="0" w:type="auto"/>
          </w:tcPr>
          <w:p w14:paraId="1B3044D7" w14:textId="77777777" w:rsidR="00833139" w:rsidRPr="004238D4" w:rsidRDefault="00833139" w:rsidP="004238D4">
            <w:pPr>
              <w:pStyle w:val="Paragraph"/>
              <w:rPr>
                <w:noProof/>
                <w:lang w:val="es-ES_tradnl"/>
              </w:rPr>
            </w:pPr>
            <w:r w:rsidRPr="004238D4">
              <w:rPr>
                <w:noProof/>
                <w:lang w:val="es-ES_tradnl"/>
              </w:rPr>
              <w:t>Dianhidrido perileno-3,4:9,10-tetracarboxílico (CAS RN 128-69-8)</w:t>
            </w:r>
          </w:p>
        </w:tc>
        <w:tc>
          <w:tcPr>
            <w:tcW w:w="0" w:type="auto"/>
          </w:tcPr>
          <w:p w14:paraId="25CDB16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F1C0A0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1B94BD7"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4418FEC6" w14:textId="77777777" w:rsidTr="00833139">
        <w:trPr>
          <w:cantSplit/>
        </w:trPr>
        <w:tc>
          <w:tcPr>
            <w:tcW w:w="0" w:type="auto"/>
          </w:tcPr>
          <w:p w14:paraId="1710C42B" w14:textId="77777777" w:rsidR="00833139" w:rsidRPr="004238D4" w:rsidRDefault="00833139" w:rsidP="004238D4">
            <w:pPr>
              <w:pStyle w:val="Paragraph"/>
              <w:rPr>
                <w:noProof/>
                <w:lang w:val="es-ES_tradnl"/>
              </w:rPr>
            </w:pPr>
            <w:r w:rsidRPr="004238D4">
              <w:rPr>
                <w:noProof/>
                <w:lang w:val="es-ES_tradnl"/>
              </w:rPr>
              <w:t>0.6366</w:t>
            </w:r>
          </w:p>
        </w:tc>
        <w:tc>
          <w:tcPr>
            <w:tcW w:w="0" w:type="auto"/>
          </w:tcPr>
          <w:p w14:paraId="794251AD" w14:textId="77777777" w:rsidR="00833139" w:rsidRPr="004238D4" w:rsidRDefault="00833139" w:rsidP="004238D4">
            <w:pPr>
              <w:pStyle w:val="Paragraph"/>
              <w:jc w:val="right"/>
              <w:rPr>
                <w:noProof/>
                <w:lang w:val="es-ES_tradnl"/>
              </w:rPr>
            </w:pPr>
            <w:r w:rsidRPr="004238D4">
              <w:rPr>
                <w:noProof/>
                <w:lang w:val="es-ES_tradnl"/>
              </w:rPr>
              <w:t>ex 2918 19 30</w:t>
            </w:r>
          </w:p>
        </w:tc>
        <w:tc>
          <w:tcPr>
            <w:tcW w:w="0" w:type="auto"/>
          </w:tcPr>
          <w:p w14:paraId="00445290"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58200367" w14:textId="77777777" w:rsidR="00833139" w:rsidRPr="004238D4" w:rsidRDefault="00833139" w:rsidP="004238D4">
            <w:pPr>
              <w:pStyle w:val="Paragraph"/>
              <w:rPr>
                <w:noProof/>
                <w:lang w:val="es-ES_tradnl"/>
              </w:rPr>
            </w:pPr>
            <w:r w:rsidRPr="004238D4">
              <w:rPr>
                <w:noProof/>
                <w:lang w:val="es-ES_tradnl"/>
              </w:rPr>
              <w:t>Ácido cólico (CAS RN 81-25-4)</w:t>
            </w:r>
          </w:p>
        </w:tc>
        <w:tc>
          <w:tcPr>
            <w:tcW w:w="0" w:type="auto"/>
          </w:tcPr>
          <w:p w14:paraId="5F2F5CE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70B49D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71D24C9"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1CE8B8CB" w14:textId="77777777" w:rsidTr="00833139">
        <w:trPr>
          <w:cantSplit/>
        </w:trPr>
        <w:tc>
          <w:tcPr>
            <w:tcW w:w="0" w:type="auto"/>
          </w:tcPr>
          <w:p w14:paraId="0DF2BDE9" w14:textId="77777777" w:rsidR="00833139" w:rsidRPr="004238D4" w:rsidRDefault="00833139" w:rsidP="004238D4">
            <w:pPr>
              <w:pStyle w:val="Paragraph"/>
              <w:rPr>
                <w:noProof/>
                <w:lang w:val="es-ES_tradnl"/>
              </w:rPr>
            </w:pPr>
            <w:r w:rsidRPr="004238D4">
              <w:rPr>
                <w:noProof/>
                <w:lang w:val="es-ES_tradnl"/>
              </w:rPr>
              <w:t>0.6367</w:t>
            </w:r>
          </w:p>
        </w:tc>
        <w:tc>
          <w:tcPr>
            <w:tcW w:w="0" w:type="auto"/>
          </w:tcPr>
          <w:p w14:paraId="346C4E2A" w14:textId="77777777" w:rsidR="00833139" w:rsidRPr="004238D4" w:rsidRDefault="00833139" w:rsidP="004238D4">
            <w:pPr>
              <w:pStyle w:val="Paragraph"/>
              <w:jc w:val="right"/>
              <w:rPr>
                <w:noProof/>
                <w:lang w:val="es-ES_tradnl"/>
              </w:rPr>
            </w:pPr>
            <w:r w:rsidRPr="004238D4">
              <w:rPr>
                <w:noProof/>
                <w:lang w:val="es-ES_tradnl"/>
              </w:rPr>
              <w:t>ex 2918 19 30</w:t>
            </w:r>
          </w:p>
        </w:tc>
        <w:tc>
          <w:tcPr>
            <w:tcW w:w="0" w:type="auto"/>
          </w:tcPr>
          <w:p w14:paraId="39FF75C7"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185628F0" w14:textId="77777777" w:rsidR="00833139" w:rsidRPr="004238D4" w:rsidRDefault="00833139" w:rsidP="004238D4">
            <w:pPr>
              <w:pStyle w:val="Paragraph"/>
              <w:rPr>
                <w:noProof/>
                <w:lang w:val="es-ES_tradnl"/>
              </w:rPr>
            </w:pPr>
            <w:r w:rsidRPr="004238D4">
              <w:rPr>
                <w:noProof/>
                <w:lang w:val="es-ES_tradnl"/>
              </w:rPr>
              <w:t>Ácido 3-α,12-α-dihidroxi-5-β-colan-24-oico (ácido desoxicólico) (CAS RN 83-44-3)</w:t>
            </w:r>
          </w:p>
        </w:tc>
        <w:tc>
          <w:tcPr>
            <w:tcW w:w="0" w:type="auto"/>
          </w:tcPr>
          <w:p w14:paraId="3C6D4A44"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7C6ECB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57321E9"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1A3DC6A5" w14:textId="77777777" w:rsidTr="00833139">
        <w:trPr>
          <w:cantSplit/>
        </w:trPr>
        <w:tc>
          <w:tcPr>
            <w:tcW w:w="0" w:type="auto"/>
          </w:tcPr>
          <w:p w14:paraId="270612B9" w14:textId="77777777" w:rsidR="00833139" w:rsidRPr="004238D4" w:rsidRDefault="00833139" w:rsidP="004238D4">
            <w:pPr>
              <w:pStyle w:val="Paragraph"/>
              <w:rPr>
                <w:noProof/>
                <w:lang w:val="es-ES_tradnl"/>
              </w:rPr>
            </w:pPr>
            <w:r w:rsidRPr="004238D4">
              <w:rPr>
                <w:noProof/>
                <w:lang w:val="es-ES_tradnl"/>
              </w:rPr>
              <w:t>0.2950</w:t>
            </w:r>
          </w:p>
        </w:tc>
        <w:tc>
          <w:tcPr>
            <w:tcW w:w="0" w:type="auto"/>
          </w:tcPr>
          <w:p w14:paraId="2F0907EB" w14:textId="77777777" w:rsidR="00833139" w:rsidRPr="004238D4" w:rsidRDefault="00833139" w:rsidP="004238D4">
            <w:pPr>
              <w:pStyle w:val="Paragraph"/>
              <w:jc w:val="right"/>
              <w:rPr>
                <w:noProof/>
                <w:lang w:val="es-ES_tradnl"/>
              </w:rPr>
            </w:pPr>
            <w:r w:rsidRPr="004238D4">
              <w:rPr>
                <w:noProof/>
                <w:lang w:val="es-ES_tradnl"/>
              </w:rPr>
              <w:t>ex 2918 19 98</w:t>
            </w:r>
          </w:p>
        </w:tc>
        <w:tc>
          <w:tcPr>
            <w:tcW w:w="0" w:type="auto"/>
          </w:tcPr>
          <w:p w14:paraId="08818B81"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6CD19220" w14:textId="77777777" w:rsidR="00833139" w:rsidRPr="004238D4" w:rsidRDefault="00833139" w:rsidP="004238D4">
            <w:pPr>
              <w:pStyle w:val="Paragraph"/>
              <w:rPr>
                <w:noProof/>
                <w:lang w:val="es-ES_tradnl"/>
              </w:rPr>
            </w:pPr>
            <w:r w:rsidRPr="004238D4">
              <w:rPr>
                <w:noProof/>
                <w:lang w:val="es-ES_tradnl"/>
              </w:rPr>
              <w:t>Ácido L-málico (CAS RN 97-67-6)</w:t>
            </w:r>
          </w:p>
        </w:tc>
        <w:tc>
          <w:tcPr>
            <w:tcW w:w="0" w:type="auto"/>
          </w:tcPr>
          <w:p w14:paraId="3EDFD3A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BC79B9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3A8B53E"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314D218B" w14:textId="77777777" w:rsidTr="00833139">
        <w:trPr>
          <w:cantSplit/>
        </w:trPr>
        <w:tc>
          <w:tcPr>
            <w:tcW w:w="0" w:type="auto"/>
          </w:tcPr>
          <w:p w14:paraId="4EFA677B" w14:textId="77777777" w:rsidR="00833139" w:rsidRPr="004238D4" w:rsidRDefault="00833139" w:rsidP="004238D4">
            <w:pPr>
              <w:pStyle w:val="Paragraph"/>
              <w:rPr>
                <w:noProof/>
                <w:lang w:val="es-ES_tradnl"/>
              </w:rPr>
            </w:pPr>
            <w:r w:rsidRPr="004238D4">
              <w:rPr>
                <w:noProof/>
                <w:lang w:val="es-ES_tradnl"/>
              </w:rPr>
              <w:t>0.7702</w:t>
            </w:r>
          </w:p>
        </w:tc>
        <w:tc>
          <w:tcPr>
            <w:tcW w:w="0" w:type="auto"/>
          </w:tcPr>
          <w:p w14:paraId="7760B4B8" w14:textId="77777777" w:rsidR="00833139" w:rsidRPr="004238D4" w:rsidRDefault="00833139" w:rsidP="004238D4">
            <w:pPr>
              <w:pStyle w:val="Paragraph"/>
              <w:jc w:val="right"/>
              <w:rPr>
                <w:noProof/>
                <w:lang w:val="es-ES_tradnl"/>
              </w:rPr>
            </w:pPr>
            <w:r w:rsidRPr="004238D4">
              <w:rPr>
                <w:noProof/>
                <w:lang w:val="es-ES_tradnl"/>
              </w:rPr>
              <w:t>ex 2918 19 98</w:t>
            </w:r>
          </w:p>
        </w:tc>
        <w:tc>
          <w:tcPr>
            <w:tcW w:w="0" w:type="auto"/>
          </w:tcPr>
          <w:p w14:paraId="5401EB48"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68AC0D7C" w14:textId="77777777" w:rsidR="00833139" w:rsidRPr="004238D4" w:rsidRDefault="00833139" w:rsidP="004238D4">
            <w:pPr>
              <w:pStyle w:val="Paragraph"/>
              <w:rPr>
                <w:noProof/>
                <w:lang w:val="es-ES_tradnl"/>
              </w:rPr>
            </w:pPr>
            <w:r w:rsidRPr="004238D4">
              <w:rPr>
                <w:noProof/>
                <w:lang w:val="es-ES_tradnl"/>
              </w:rPr>
              <w:t>1-Hidroxiciclopentanocarboxilato de etilo (CAS RN 41248-23-1)</w:t>
            </w:r>
          </w:p>
        </w:tc>
        <w:tc>
          <w:tcPr>
            <w:tcW w:w="0" w:type="auto"/>
          </w:tcPr>
          <w:p w14:paraId="2B8E3034"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8DC12C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DC95EF7"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4342751D" w14:textId="77777777" w:rsidTr="00833139">
        <w:trPr>
          <w:cantSplit/>
        </w:trPr>
        <w:tc>
          <w:tcPr>
            <w:tcW w:w="0" w:type="auto"/>
          </w:tcPr>
          <w:p w14:paraId="770C960D" w14:textId="77777777" w:rsidR="00833139" w:rsidRPr="004238D4" w:rsidRDefault="00833139" w:rsidP="004238D4">
            <w:pPr>
              <w:pStyle w:val="Paragraph"/>
              <w:rPr>
                <w:noProof/>
                <w:lang w:val="es-ES_tradnl"/>
              </w:rPr>
            </w:pPr>
            <w:r w:rsidRPr="004238D4">
              <w:rPr>
                <w:noProof/>
                <w:lang w:val="es-ES_tradnl"/>
              </w:rPr>
              <w:t>0.7703</w:t>
            </w:r>
          </w:p>
        </w:tc>
        <w:tc>
          <w:tcPr>
            <w:tcW w:w="0" w:type="auto"/>
          </w:tcPr>
          <w:p w14:paraId="38E578A5" w14:textId="77777777" w:rsidR="00833139" w:rsidRPr="004238D4" w:rsidRDefault="00833139" w:rsidP="004238D4">
            <w:pPr>
              <w:pStyle w:val="Paragraph"/>
              <w:jc w:val="right"/>
              <w:rPr>
                <w:noProof/>
                <w:lang w:val="es-ES_tradnl"/>
              </w:rPr>
            </w:pPr>
            <w:r w:rsidRPr="004238D4">
              <w:rPr>
                <w:noProof/>
                <w:lang w:val="es-ES_tradnl"/>
              </w:rPr>
              <w:t>ex 2918 19 98</w:t>
            </w:r>
          </w:p>
        </w:tc>
        <w:tc>
          <w:tcPr>
            <w:tcW w:w="0" w:type="auto"/>
          </w:tcPr>
          <w:p w14:paraId="56521899"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26868A70" w14:textId="77777777" w:rsidR="00833139" w:rsidRPr="004238D4" w:rsidRDefault="00833139" w:rsidP="004238D4">
            <w:pPr>
              <w:pStyle w:val="Paragraph"/>
              <w:rPr>
                <w:noProof/>
                <w:lang w:val="es-ES_tradnl"/>
              </w:rPr>
            </w:pPr>
            <w:r w:rsidRPr="004238D4">
              <w:rPr>
                <w:noProof/>
                <w:lang w:val="es-ES_tradnl"/>
              </w:rPr>
              <w:t>1-Hidroxiciclohexanocarboxilato de etilo (CAS RN 1127-01-1)</w:t>
            </w:r>
          </w:p>
        </w:tc>
        <w:tc>
          <w:tcPr>
            <w:tcW w:w="0" w:type="auto"/>
          </w:tcPr>
          <w:p w14:paraId="1279B0E6"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184229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5302685"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7386B3BB" w14:textId="77777777" w:rsidTr="00833139">
        <w:trPr>
          <w:cantSplit/>
        </w:trPr>
        <w:tc>
          <w:tcPr>
            <w:tcW w:w="0" w:type="auto"/>
          </w:tcPr>
          <w:p w14:paraId="6793A73C" w14:textId="77777777" w:rsidR="00833139" w:rsidRPr="004238D4" w:rsidRDefault="00833139" w:rsidP="004238D4">
            <w:pPr>
              <w:pStyle w:val="Paragraph"/>
              <w:rPr>
                <w:noProof/>
                <w:lang w:val="es-ES_tradnl"/>
              </w:rPr>
            </w:pPr>
            <w:r w:rsidRPr="004238D4">
              <w:rPr>
                <w:noProof/>
                <w:lang w:val="es-ES_tradnl"/>
              </w:rPr>
              <w:t>0.7907</w:t>
            </w:r>
          </w:p>
        </w:tc>
        <w:tc>
          <w:tcPr>
            <w:tcW w:w="0" w:type="auto"/>
          </w:tcPr>
          <w:p w14:paraId="26839080" w14:textId="77777777" w:rsidR="00833139" w:rsidRPr="004238D4" w:rsidRDefault="00833139" w:rsidP="004238D4">
            <w:pPr>
              <w:pStyle w:val="Paragraph"/>
              <w:jc w:val="right"/>
              <w:rPr>
                <w:noProof/>
                <w:lang w:val="es-ES_tradnl"/>
              </w:rPr>
            </w:pPr>
            <w:r w:rsidRPr="004238D4">
              <w:rPr>
                <w:noProof/>
                <w:lang w:val="es-ES_tradnl"/>
              </w:rPr>
              <w:t>ex 2918 19 98</w:t>
            </w:r>
          </w:p>
        </w:tc>
        <w:tc>
          <w:tcPr>
            <w:tcW w:w="0" w:type="auto"/>
          </w:tcPr>
          <w:p w14:paraId="204B40F7" w14:textId="77777777" w:rsidR="00833139" w:rsidRPr="004238D4" w:rsidRDefault="00833139" w:rsidP="004238D4">
            <w:pPr>
              <w:pStyle w:val="Paragraph"/>
              <w:jc w:val="center"/>
              <w:rPr>
                <w:noProof/>
                <w:lang w:val="es-ES_tradnl"/>
              </w:rPr>
            </w:pPr>
            <w:r w:rsidRPr="004238D4">
              <w:rPr>
                <w:noProof/>
                <w:lang w:val="es-ES_tradnl"/>
              </w:rPr>
              <w:t>50</w:t>
            </w:r>
          </w:p>
        </w:tc>
        <w:tc>
          <w:tcPr>
            <w:tcW w:w="0" w:type="auto"/>
          </w:tcPr>
          <w:p w14:paraId="0207FBA2" w14:textId="77777777" w:rsidR="00833139" w:rsidRPr="004238D4" w:rsidRDefault="00833139" w:rsidP="004238D4">
            <w:pPr>
              <w:pStyle w:val="Paragraph"/>
              <w:rPr>
                <w:noProof/>
                <w:lang w:val="es-ES_tradnl"/>
              </w:rPr>
            </w:pPr>
            <w:r w:rsidRPr="004238D4">
              <w:rPr>
                <w:noProof/>
                <w:lang w:val="es-ES_tradnl"/>
              </w:rPr>
              <w:t>Ácido 12-hidroxioctadecanoico (CAS RN 106-14-9) con una pureza igual o superior al 90 % destinado a la fabricación de ésteres de ácido poliglicerina-poli-12-hidroxioctadecanoico</w:t>
            </w:r>
          </w:p>
          <w:p w14:paraId="074D164D"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335D2E0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8BC0A9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0EF3311"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4871A575" w14:textId="77777777" w:rsidTr="00833139">
        <w:trPr>
          <w:cantSplit/>
        </w:trPr>
        <w:tc>
          <w:tcPr>
            <w:tcW w:w="0" w:type="auto"/>
          </w:tcPr>
          <w:p w14:paraId="11A9F700" w14:textId="77777777" w:rsidR="00833139" w:rsidRPr="004238D4" w:rsidRDefault="00833139" w:rsidP="004238D4">
            <w:pPr>
              <w:pStyle w:val="Paragraph"/>
              <w:rPr>
                <w:noProof/>
                <w:lang w:val="es-ES_tradnl"/>
              </w:rPr>
            </w:pPr>
            <w:r w:rsidRPr="004238D4">
              <w:rPr>
                <w:noProof/>
                <w:lang w:val="es-ES_tradnl"/>
              </w:rPr>
              <w:t>0.8044</w:t>
            </w:r>
          </w:p>
        </w:tc>
        <w:tc>
          <w:tcPr>
            <w:tcW w:w="0" w:type="auto"/>
          </w:tcPr>
          <w:p w14:paraId="40756B2E" w14:textId="77777777" w:rsidR="00833139" w:rsidRPr="004238D4" w:rsidRDefault="00833139" w:rsidP="004238D4">
            <w:pPr>
              <w:pStyle w:val="Paragraph"/>
              <w:jc w:val="right"/>
              <w:rPr>
                <w:noProof/>
                <w:lang w:val="es-ES_tradnl"/>
              </w:rPr>
            </w:pPr>
            <w:r w:rsidRPr="004238D4">
              <w:rPr>
                <w:noProof/>
                <w:lang w:val="es-ES_tradnl"/>
              </w:rPr>
              <w:t>ex 2918 19 98</w:t>
            </w:r>
          </w:p>
        </w:tc>
        <w:tc>
          <w:tcPr>
            <w:tcW w:w="0" w:type="auto"/>
          </w:tcPr>
          <w:p w14:paraId="739D95AE" w14:textId="77777777" w:rsidR="00833139" w:rsidRPr="004238D4" w:rsidRDefault="00833139" w:rsidP="004238D4">
            <w:pPr>
              <w:pStyle w:val="Paragraph"/>
              <w:jc w:val="center"/>
              <w:rPr>
                <w:noProof/>
                <w:lang w:val="es-ES_tradnl"/>
              </w:rPr>
            </w:pPr>
            <w:r w:rsidRPr="004238D4">
              <w:rPr>
                <w:noProof/>
                <w:lang w:val="es-ES_tradnl"/>
              </w:rPr>
              <w:t>60</w:t>
            </w:r>
          </w:p>
        </w:tc>
        <w:tc>
          <w:tcPr>
            <w:tcW w:w="0" w:type="auto"/>
          </w:tcPr>
          <w:p w14:paraId="7F842978" w14:textId="77777777" w:rsidR="00833139" w:rsidRPr="004238D4" w:rsidRDefault="00833139" w:rsidP="004238D4">
            <w:pPr>
              <w:pStyle w:val="Paragraph"/>
              <w:rPr>
                <w:noProof/>
                <w:lang w:val="es-ES_tradnl"/>
              </w:rPr>
            </w:pPr>
            <w:r w:rsidRPr="004238D4">
              <w:rPr>
                <w:noProof/>
                <w:lang w:val="es-ES_tradnl"/>
              </w:rPr>
              <w:t xml:space="preserve">2'-(1-Hidroxietil)-3-metil-[1,1'-bifenil]-4-carboxilato de </w:t>
            </w:r>
            <w:r w:rsidRPr="004238D4">
              <w:rPr>
                <w:i/>
                <w:iCs/>
                <w:noProof/>
                <w:lang w:val="es-ES_tradnl"/>
              </w:rPr>
              <w:t>(R)-terc</w:t>
            </w:r>
            <w:r w:rsidRPr="004238D4">
              <w:rPr>
                <w:noProof/>
                <w:lang w:val="es-ES_tradnl"/>
              </w:rPr>
              <w:t>-butilo (CAS RN 1246560-92-8) con una pureza en peso igual o superior a 98 %</w:t>
            </w:r>
          </w:p>
        </w:tc>
        <w:tc>
          <w:tcPr>
            <w:tcW w:w="0" w:type="auto"/>
          </w:tcPr>
          <w:p w14:paraId="0C37EB24"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844720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4D69DD4"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37AC63A0" w14:textId="77777777" w:rsidTr="00833139">
        <w:trPr>
          <w:cantSplit/>
        </w:trPr>
        <w:tc>
          <w:tcPr>
            <w:tcW w:w="0" w:type="auto"/>
          </w:tcPr>
          <w:p w14:paraId="4AE5525E" w14:textId="77777777" w:rsidR="00833139" w:rsidRPr="004238D4" w:rsidRDefault="00833139" w:rsidP="004238D4">
            <w:pPr>
              <w:pStyle w:val="Paragraph"/>
              <w:rPr>
                <w:noProof/>
                <w:lang w:val="es-ES_tradnl"/>
              </w:rPr>
            </w:pPr>
            <w:r w:rsidRPr="004238D4">
              <w:rPr>
                <w:noProof/>
                <w:lang w:val="es-ES_tradnl"/>
              </w:rPr>
              <w:t>0.3637</w:t>
            </w:r>
          </w:p>
        </w:tc>
        <w:tc>
          <w:tcPr>
            <w:tcW w:w="0" w:type="auto"/>
          </w:tcPr>
          <w:p w14:paraId="5A95CA52" w14:textId="77777777" w:rsidR="00833139" w:rsidRPr="004238D4" w:rsidRDefault="00833139" w:rsidP="004238D4">
            <w:pPr>
              <w:pStyle w:val="Paragraph"/>
              <w:jc w:val="right"/>
              <w:rPr>
                <w:noProof/>
                <w:lang w:val="es-ES_tradnl"/>
              </w:rPr>
            </w:pPr>
            <w:r w:rsidRPr="004238D4">
              <w:rPr>
                <w:noProof/>
                <w:lang w:val="es-ES_tradnl"/>
              </w:rPr>
              <w:t>ex 2918 29 00</w:t>
            </w:r>
          </w:p>
        </w:tc>
        <w:tc>
          <w:tcPr>
            <w:tcW w:w="0" w:type="auto"/>
          </w:tcPr>
          <w:p w14:paraId="3F7F9464"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1C6C89AF" w14:textId="77777777" w:rsidR="00833139" w:rsidRPr="004238D4" w:rsidRDefault="00833139" w:rsidP="004238D4">
            <w:pPr>
              <w:pStyle w:val="Paragraph"/>
              <w:rPr>
                <w:noProof/>
                <w:lang w:val="es-ES_tradnl"/>
              </w:rPr>
            </w:pPr>
            <w:r w:rsidRPr="004238D4">
              <w:rPr>
                <w:noProof/>
                <w:lang w:val="es-ES_tradnl"/>
              </w:rPr>
              <w:t>Ácidos monohidroxinaftoicos</w:t>
            </w:r>
          </w:p>
        </w:tc>
        <w:tc>
          <w:tcPr>
            <w:tcW w:w="0" w:type="auto"/>
          </w:tcPr>
          <w:p w14:paraId="0AEAD1C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D7D57B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C99E9D4"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1C7E062C" w14:textId="77777777" w:rsidTr="00833139">
        <w:trPr>
          <w:cantSplit/>
        </w:trPr>
        <w:tc>
          <w:tcPr>
            <w:tcW w:w="0" w:type="auto"/>
          </w:tcPr>
          <w:p w14:paraId="6B76C378" w14:textId="77777777" w:rsidR="00833139" w:rsidRPr="004238D4" w:rsidRDefault="00833139" w:rsidP="004238D4">
            <w:pPr>
              <w:pStyle w:val="Paragraph"/>
              <w:rPr>
                <w:noProof/>
                <w:lang w:val="es-ES_tradnl"/>
              </w:rPr>
            </w:pPr>
            <w:r w:rsidRPr="004238D4">
              <w:rPr>
                <w:noProof/>
                <w:lang w:val="es-ES_tradnl"/>
              </w:rPr>
              <w:t>0.5781</w:t>
            </w:r>
          </w:p>
        </w:tc>
        <w:tc>
          <w:tcPr>
            <w:tcW w:w="0" w:type="auto"/>
          </w:tcPr>
          <w:p w14:paraId="4635C456" w14:textId="77777777" w:rsidR="00833139" w:rsidRPr="004238D4" w:rsidRDefault="00833139" w:rsidP="004238D4">
            <w:pPr>
              <w:pStyle w:val="Paragraph"/>
              <w:jc w:val="right"/>
              <w:rPr>
                <w:noProof/>
                <w:lang w:val="es-ES_tradnl"/>
              </w:rPr>
            </w:pPr>
            <w:r w:rsidRPr="004238D4">
              <w:rPr>
                <w:noProof/>
                <w:lang w:val="es-ES_tradnl"/>
              </w:rPr>
              <w:t>ex 2918 29 00</w:t>
            </w:r>
          </w:p>
        </w:tc>
        <w:tc>
          <w:tcPr>
            <w:tcW w:w="0" w:type="auto"/>
          </w:tcPr>
          <w:p w14:paraId="17B9E6E5" w14:textId="77777777" w:rsidR="00833139" w:rsidRPr="004238D4" w:rsidRDefault="00833139" w:rsidP="004238D4">
            <w:pPr>
              <w:pStyle w:val="Paragraph"/>
              <w:jc w:val="center"/>
              <w:rPr>
                <w:noProof/>
                <w:lang w:val="es-ES_tradnl"/>
              </w:rPr>
            </w:pPr>
            <w:r w:rsidRPr="004238D4">
              <w:rPr>
                <w:noProof/>
                <w:lang w:val="es-ES_tradnl"/>
              </w:rPr>
              <w:t>35</w:t>
            </w:r>
          </w:p>
        </w:tc>
        <w:tc>
          <w:tcPr>
            <w:tcW w:w="0" w:type="auto"/>
          </w:tcPr>
          <w:p w14:paraId="51DB95E3" w14:textId="77777777" w:rsidR="00833139" w:rsidRPr="004238D4" w:rsidRDefault="00833139" w:rsidP="004238D4">
            <w:pPr>
              <w:pStyle w:val="Paragraph"/>
              <w:rPr>
                <w:noProof/>
                <w:lang w:val="es-ES_tradnl"/>
              </w:rPr>
            </w:pPr>
            <w:r w:rsidRPr="004238D4">
              <w:rPr>
                <w:noProof/>
                <w:lang w:val="es-ES_tradnl"/>
              </w:rPr>
              <w:t>3,4,5-Trihidroxibenzoato de propilo (CAS RN 121-79-9)</w:t>
            </w:r>
          </w:p>
        </w:tc>
        <w:tc>
          <w:tcPr>
            <w:tcW w:w="0" w:type="auto"/>
          </w:tcPr>
          <w:p w14:paraId="7012163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0EBBD7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ECF29A8"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16DAC6C2" w14:textId="77777777" w:rsidTr="00833139">
        <w:trPr>
          <w:cantSplit/>
        </w:trPr>
        <w:tc>
          <w:tcPr>
            <w:tcW w:w="0" w:type="auto"/>
          </w:tcPr>
          <w:p w14:paraId="29BF99D5" w14:textId="77777777" w:rsidR="00833139" w:rsidRPr="004238D4" w:rsidRDefault="00833139" w:rsidP="004238D4">
            <w:pPr>
              <w:pStyle w:val="Paragraph"/>
              <w:rPr>
                <w:noProof/>
                <w:lang w:val="es-ES_tradnl"/>
              </w:rPr>
            </w:pPr>
            <w:r w:rsidRPr="004238D4">
              <w:rPr>
                <w:noProof/>
                <w:lang w:val="es-ES_tradnl"/>
              </w:rPr>
              <w:t>0.8008</w:t>
            </w:r>
          </w:p>
        </w:tc>
        <w:tc>
          <w:tcPr>
            <w:tcW w:w="0" w:type="auto"/>
          </w:tcPr>
          <w:p w14:paraId="367D3DAC" w14:textId="77777777" w:rsidR="00833139" w:rsidRPr="004238D4" w:rsidRDefault="00833139" w:rsidP="004238D4">
            <w:pPr>
              <w:pStyle w:val="Paragraph"/>
              <w:jc w:val="right"/>
              <w:rPr>
                <w:noProof/>
                <w:lang w:val="es-ES_tradnl"/>
              </w:rPr>
            </w:pPr>
            <w:r w:rsidRPr="004238D4">
              <w:rPr>
                <w:noProof/>
                <w:lang w:val="es-ES_tradnl"/>
              </w:rPr>
              <w:t>ex 2918 29 00</w:t>
            </w:r>
          </w:p>
        </w:tc>
        <w:tc>
          <w:tcPr>
            <w:tcW w:w="0" w:type="auto"/>
          </w:tcPr>
          <w:p w14:paraId="7DB3B949"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72D8227F" w14:textId="77777777" w:rsidR="00833139" w:rsidRPr="004238D4" w:rsidRDefault="00833139" w:rsidP="004238D4">
            <w:pPr>
              <w:pStyle w:val="Paragraph"/>
              <w:rPr>
                <w:noProof/>
                <w:lang w:val="es-ES_tradnl"/>
              </w:rPr>
            </w:pPr>
            <w:r w:rsidRPr="004238D4">
              <w:rPr>
                <w:noProof/>
                <w:lang w:val="es-ES_tradnl"/>
              </w:rPr>
              <w:t>Ácido 3-hidroxi-4-nitrobenzoico (CAS RN 619-14-7) con una pureza en peso superior al 96,5 %</w:t>
            </w:r>
          </w:p>
        </w:tc>
        <w:tc>
          <w:tcPr>
            <w:tcW w:w="0" w:type="auto"/>
          </w:tcPr>
          <w:p w14:paraId="68B0617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196F6E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78AE75E"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09717800" w14:textId="77777777" w:rsidTr="00833139">
        <w:trPr>
          <w:cantSplit/>
        </w:trPr>
        <w:tc>
          <w:tcPr>
            <w:tcW w:w="0" w:type="auto"/>
          </w:tcPr>
          <w:p w14:paraId="6207D080" w14:textId="77777777" w:rsidR="00833139" w:rsidRPr="004238D4" w:rsidRDefault="00833139" w:rsidP="004238D4">
            <w:pPr>
              <w:pStyle w:val="Paragraph"/>
              <w:rPr>
                <w:noProof/>
                <w:lang w:val="es-ES_tradnl"/>
              </w:rPr>
            </w:pPr>
            <w:r w:rsidRPr="004238D4">
              <w:rPr>
                <w:noProof/>
                <w:lang w:val="es-ES_tradnl"/>
              </w:rPr>
              <w:t>0.3638</w:t>
            </w:r>
          </w:p>
        </w:tc>
        <w:tc>
          <w:tcPr>
            <w:tcW w:w="0" w:type="auto"/>
          </w:tcPr>
          <w:p w14:paraId="60D6980A" w14:textId="77777777" w:rsidR="00833139" w:rsidRPr="004238D4" w:rsidRDefault="00833139" w:rsidP="004238D4">
            <w:pPr>
              <w:pStyle w:val="Paragraph"/>
              <w:jc w:val="right"/>
              <w:rPr>
                <w:noProof/>
                <w:lang w:val="es-ES_tradnl"/>
              </w:rPr>
            </w:pPr>
            <w:r w:rsidRPr="004238D4">
              <w:rPr>
                <w:noProof/>
                <w:lang w:val="es-ES_tradnl"/>
              </w:rPr>
              <w:t>ex 2918 29 00</w:t>
            </w:r>
          </w:p>
        </w:tc>
        <w:tc>
          <w:tcPr>
            <w:tcW w:w="0" w:type="auto"/>
          </w:tcPr>
          <w:p w14:paraId="239393CC" w14:textId="77777777" w:rsidR="00833139" w:rsidRPr="004238D4" w:rsidRDefault="00833139" w:rsidP="004238D4">
            <w:pPr>
              <w:pStyle w:val="Paragraph"/>
              <w:jc w:val="center"/>
              <w:rPr>
                <w:noProof/>
                <w:lang w:val="es-ES_tradnl"/>
              </w:rPr>
            </w:pPr>
            <w:r w:rsidRPr="004238D4">
              <w:rPr>
                <w:noProof/>
                <w:lang w:val="es-ES_tradnl"/>
              </w:rPr>
              <w:t>50</w:t>
            </w:r>
          </w:p>
        </w:tc>
        <w:tc>
          <w:tcPr>
            <w:tcW w:w="0" w:type="auto"/>
          </w:tcPr>
          <w:p w14:paraId="6F99BC9E" w14:textId="2F998730" w:rsidR="00833139" w:rsidRPr="004238D4" w:rsidRDefault="00833139" w:rsidP="004238D4">
            <w:pPr>
              <w:pStyle w:val="Paragraph"/>
              <w:rPr>
                <w:noProof/>
                <w:lang w:val="es-ES_tradnl"/>
              </w:rPr>
            </w:pPr>
            <w:r w:rsidRPr="004238D4">
              <w:rPr>
                <w:noProof/>
                <w:lang w:val="es-ES_tradnl"/>
              </w:rPr>
              <w:t>Bis[3-(3,5-di-</w:t>
            </w:r>
            <w:r w:rsidRPr="004238D4">
              <w:rPr>
                <w:i/>
                <w:iCs/>
                <w:noProof/>
                <w:lang w:val="es-ES_tradnl"/>
              </w:rPr>
              <w:t>terc</w:t>
            </w:r>
            <w:r w:rsidRPr="004238D4">
              <w:rPr>
                <w:noProof/>
                <w:lang w:val="es-ES_tradnl"/>
              </w:rPr>
              <w:t>-butil-4-hidroxifenil)propionato] de hexametileno (CAS RN 35074-77-2)</w:t>
            </w:r>
            <w:r w:rsidR="004238D4">
              <w:rPr>
                <w:noProof/>
                <w:lang w:val="es-ES_tradnl"/>
              </w:rPr>
              <w:t xml:space="preserve"> </w:t>
            </w:r>
          </w:p>
        </w:tc>
        <w:tc>
          <w:tcPr>
            <w:tcW w:w="0" w:type="auto"/>
          </w:tcPr>
          <w:p w14:paraId="77E5EC7C"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AAE514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C6FD600"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171E2A91" w14:textId="77777777" w:rsidTr="00833139">
        <w:trPr>
          <w:cantSplit/>
        </w:trPr>
        <w:tc>
          <w:tcPr>
            <w:tcW w:w="0" w:type="auto"/>
          </w:tcPr>
          <w:p w14:paraId="61153BBD" w14:textId="77777777" w:rsidR="00833139" w:rsidRPr="004238D4" w:rsidRDefault="00833139" w:rsidP="004238D4">
            <w:pPr>
              <w:pStyle w:val="Paragraph"/>
              <w:rPr>
                <w:noProof/>
                <w:lang w:val="es-ES_tradnl"/>
              </w:rPr>
            </w:pPr>
            <w:r w:rsidRPr="004238D4">
              <w:rPr>
                <w:noProof/>
                <w:lang w:val="es-ES_tradnl"/>
              </w:rPr>
              <w:t>0.5220</w:t>
            </w:r>
          </w:p>
        </w:tc>
        <w:tc>
          <w:tcPr>
            <w:tcW w:w="0" w:type="auto"/>
          </w:tcPr>
          <w:p w14:paraId="06A1B428" w14:textId="4DCC3983"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2918 29 00</w:t>
            </w:r>
          </w:p>
        </w:tc>
        <w:tc>
          <w:tcPr>
            <w:tcW w:w="0" w:type="auto"/>
          </w:tcPr>
          <w:p w14:paraId="048904A1" w14:textId="77777777" w:rsidR="00833139" w:rsidRPr="004238D4" w:rsidRDefault="00833139" w:rsidP="004238D4">
            <w:pPr>
              <w:pStyle w:val="Paragraph"/>
              <w:jc w:val="center"/>
              <w:rPr>
                <w:noProof/>
                <w:lang w:val="es-ES_tradnl"/>
              </w:rPr>
            </w:pPr>
            <w:r w:rsidRPr="004238D4">
              <w:rPr>
                <w:noProof/>
                <w:lang w:val="es-ES_tradnl"/>
              </w:rPr>
              <w:t>60</w:t>
            </w:r>
          </w:p>
        </w:tc>
        <w:tc>
          <w:tcPr>
            <w:tcW w:w="0" w:type="auto"/>
          </w:tcPr>
          <w:p w14:paraId="17833A68" w14:textId="77777777" w:rsidR="00833139" w:rsidRPr="004238D4" w:rsidRDefault="00833139" w:rsidP="004238D4">
            <w:pPr>
              <w:pStyle w:val="Paragraph"/>
              <w:rPr>
                <w:noProof/>
                <w:lang w:val="es-ES_tradnl"/>
              </w:rPr>
            </w:pPr>
            <w:r w:rsidRPr="004238D4">
              <w:rPr>
                <w:noProof/>
                <w:lang w:val="es-ES_tradnl"/>
              </w:rPr>
              <w:t>Metil-, etil-, propil- o butil ésteres de ácido 4-hidroxibenzoico o sus sales de sodio (CAS RN 35285-68-8, 99-76-3, 5026-62-0, 94-26-8, 94-13-3, 35285-69-9, 120-47-8, 36457-20-2 or 4247-02-3)</w:t>
            </w:r>
          </w:p>
        </w:tc>
        <w:tc>
          <w:tcPr>
            <w:tcW w:w="0" w:type="auto"/>
          </w:tcPr>
          <w:p w14:paraId="206457D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4898A9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B96E6B9"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120D8CF5" w14:textId="77777777" w:rsidTr="00833139">
        <w:trPr>
          <w:cantSplit/>
        </w:trPr>
        <w:tc>
          <w:tcPr>
            <w:tcW w:w="0" w:type="auto"/>
          </w:tcPr>
          <w:p w14:paraId="7B53AAC1" w14:textId="77777777" w:rsidR="00833139" w:rsidRPr="004238D4" w:rsidRDefault="00833139" w:rsidP="004238D4">
            <w:pPr>
              <w:pStyle w:val="Paragraph"/>
              <w:rPr>
                <w:noProof/>
                <w:lang w:val="es-ES_tradnl"/>
              </w:rPr>
            </w:pPr>
            <w:r w:rsidRPr="004238D4">
              <w:rPr>
                <w:noProof/>
                <w:lang w:val="es-ES_tradnl"/>
              </w:rPr>
              <w:t>0.6456</w:t>
            </w:r>
          </w:p>
        </w:tc>
        <w:tc>
          <w:tcPr>
            <w:tcW w:w="0" w:type="auto"/>
          </w:tcPr>
          <w:p w14:paraId="53CAA327" w14:textId="77777777" w:rsidR="00833139" w:rsidRPr="004238D4" w:rsidRDefault="00833139" w:rsidP="004238D4">
            <w:pPr>
              <w:pStyle w:val="Paragraph"/>
              <w:jc w:val="right"/>
              <w:rPr>
                <w:noProof/>
                <w:lang w:val="es-ES_tradnl"/>
              </w:rPr>
            </w:pPr>
            <w:r w:rsidRPr="004238D4">
              <w:rPr>
                <w:noProof/>
                <w:lang w:val="es-ES_tradnl"/>
              </w:rPr>
              <w:t>ex 2918 29 00</w:t>
            </w:r>
          </w:p>
        </w:tc>
        <w:tc>
          <w:tcPr>
            <w:tcW w:w="0" w:type="auto"/>
          </w:tcPr>
          <w:p w14:paraId="1FE1DE85" w14:textId="77777777" w:rsidR="00833139" w:rsidRPr="004238D4" w:rsidRDefault="00833139" w:rsidP="004238D4">
            <w:pPr>
              <w:pStyle w:val="Paragraph"/>
              <w:jc w:val="center"/>
              <w:rPr>
                <w:noProof/>
                <w:lang w:val="es-ES_tradnl"/>
              </w:rPr>
            </w:pPr>
            <w:r w:rsidRPr="004238D4">
              <w:rPr>
                <w:noProof/>
                <w:lang w:val="es-ES_tradnl"/>
              </w:rPr>
              <w:t>70</w:t>
            </w:r>
          </w:p>
        </w:tc>
        <w:tc>
          <w:tcPr>
            <w:tcW w:w="0" w:type="auto"/>
          </w:tcPr>
          <w:p w14:paraId="37225581" w14:textId="77777777" w:rsidR="00833139" w:rsidRPr="004238D4" w:rsidRDefault="00833139" w:rsidP="004238D4">
            <w:pPr>
              <w:pStyle w:val="Paragraph"/>
              <w:rPr>
                <w:noProof/>
                <w:lang w:val="es-ES_tradnl"/>
              </w:rPr>
            </w:pPr>
            <w:r w:rsidRPr="004238D4">
              <w:rPr>
                <w:noProof/>
                <w:lang w:val="es-ES_tradnl"/>
              </w:rPr>
              <w:t>Acido 3,5-diiodosalicílico (CAS RN 133-91-5)</w:t>
            </w:r>
          </w:p>
        </w:tc>
        <w:tc>
          <w:tcPr>
            <w:tcW w:w="0" w:type="auto"/>
          </w:tcPr>
          <w:p w14:paraId="3B3710C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A8A7C4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DCD8FAC"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4E12D1F5" w14:textId="77777777" w:rsidTr="00833139">
        <w:trPr>
          <w:cantSplit/>
        </w:trPr>
        <w:tc>
          <w:tcPr>
            <w:tcW w:w="0" w:type="auto"/>
          </w:tcPr>
          <w:p w14:paraId="2CE553D2" w14:textId="77777777" w:rsidR="00833139" w:rsidRPr="004238D4" w:rsidRDefault="00833139" w:rsidP="004238D4">
            <w:pPr>
              <w:pStyle w:val="Paragraph"/>
              <w:rPr>
                <w:noProof/>
                <w:lang w:val="es-ES_tradnl"/>
              </w:rPr>
            </w:pPr>
            <w:r w:rsidRPr="004238D4">
              <w:rPr>
                <w:noProof/>
                <w:lang w:val="es-ES_tradnl"/>
              </w:rPr>
              <w:t>0.7344</w:t>
            </w:r>
          </w:p>
        </w:tc>
        <w:tc>
          <w:tcPr>
            <w:tcW w:w="0" w:type="auto"/>
          </w:tcPr>
          <w:p w14:paraId="74CD5755" w14:textId="77777777" w:rsidR="00833139" w:rsidRPr="004238D4" w:rsidRDefault="00833139" w:rsidP="004238D4">
            <w:pPr>
              <w:pStyle w:val="Paragraph"/>
              <w:jc w:val="right"/>
              <w:rPr>
                <w:noProof/>
                <w:lang w:val="es-ES_tradnl"/>
              </w:rPr>
            </w:pPr>
            <w:r w:rsidRPr="004238D4">
              <w:rPr>
                <w:noProof/>
                <w:lang w:val="es-ES_tradnl"/>
              </w:rPr>
              <w:t>ex 2918 30 00</w:t>
            </w:r>
          </w:p>
        </w:tc>
        <w:tc>
          <w:tcPr>
            <w:tcW w:w="0" w:type="auto"/>
          </w:tcPr>
          <w:p w14:paraId="049C52FD" w14:textId="77777777" w:rsidR="00833139" w:rsidRPr="004238D4" w:rsidRDefault="00833139" w:rsidP="004238D4">
            <w:pPr>
              <w:pStyle w:val="Paragraph"/>
              <w:jc w:val="center"/>
              <w:rPr>
                <w:noProof/>
                <w:lang w:val="es-ES_tradnl"/>
              </w:rPr>
            </w:pPr>
            <w:r w:rsidRPr="004238D4">
              <w:rPr>
                <w:noProof/>
                <w:lang w:val="es-ES_tradnl"/>
              </w:rPr>
              <w:t>15</w:t>
            </w:r>
          </w:p>
        </w:tc>
        <w:tc>
          <w:tcPr>
            <w:tcW w:w="0" w:type="auto"/>
          </w:tcPr>
          <w:p w14:paraId="7C28782B" w14:textId="77777777" w:rsidR="00833139" w:rsidRPr="004238D4" w:rsidRDefault="00833139" w:rsidP="004238D4">
            <w:pPr>
              <w:pStyle w:val="Paragraph"/>
              <w:rPr>
                <w:noProof/>
                <w:lang w:val="es-ES_tradnl"/>
              </w:rPr>
            </w:pPr>
            <w:r w:rsidRPr="004238D4">
              <w:rPr>
                <w:noProof/>
                <w:lang w:val="es-ES_tradnl"/>
              </w:rPr>
              <w:t>Ácido 2-fluoro-5-formilbenzoico (CAS RN 550363-85-4)</w:t>
            </w:r>
          </w:p>
        </w:tc>
        <w:tc>
          <w:tcPr>
            <w:tcW w:w="0" w:type="auto"/>
          </w:tcPr>
          <w:p w14:paraId="3796F5A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55B784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12185B3"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4CD4914C" w14:textId="77777777" w:rsidTr="00833139">
        <w:trPr>
          <w:cantSplit/>
        </w:trPr>
        <w:tc>
          <w:tcPr>
            <w:tcW w:w="0" w:type="auto"/>
          </w:tcPr>
          <w:p w14:paraId="430D8B1B" w14:textId="77777777" w:rsidR="00833139" w:rsidRPr="004238D4" w:rsidRDefault="00833139" w:rsidP="004238D4">
            <w:pPr>
              <w:pStyle w:val="Paragraph"/>
              <w:rPr>
                <w:noProof/>
                <w:lang w:val="es-ES_tradnl"/>
              </w:rPr>
            </w:pPr>
            <w:r w:rsidRPr="004238D4">
              <w:rPr>
                <w:noProof/>
                <w:lang w:val="es-ES_tradnl"/>
              </w:rPr>
              <w:t>0.7605</w:t>
            </w:r>
          </w:p>
        </w:tc>
        <w:tc>
          <w:tcPr>
            <w:tcW w:w="0" w:type="auto"/>
          </w:tcPr>
          <w:p w14:paraId="799E623F" w14:textId="77777777" w:rsidR="00833139" w:rsidRPr="004238D4" w:rsidRDefault="00833139" w:rsidP="004238D4">
            <w:pPr>
              <w:pStyle w:val="Paragraph"/>
              <w:jc w:val="right"/>
              <w:rPr>
                <w:noProof/>
                <w:lang w:val="es-ES_tradnl"/>
              </w:rPr>
            </w:pPr>
            <w:r w:rsidRPr="004238D4">
              <w:rPr>
                <w:noProof/>
                <w:lang w:val="es-ES_tradnl"/>
              </w:rPr>
              <w:t>ex 2918 30 00</w:t>
            </w:r>
          </w:p>
        </w:tc>
        <w:tc>
          <w:tcPr>
            <w:tcW w:w="0" w:type="auto"/>
          </w:tcPr>
          <w:p w14:paraId="4C2C0A1D" w14:textId="77777777" w:rsidR="00833139" w:rsidRPr="004238D4" w:rsidRDefault="00833139" w:rsidP="004238D4">
            <w:pPr>
              <w:pStyle w:val="Paragraph"/>
              <w:jc w:val="center"/>
              <w:rPr>
                <w:noProof/>
                <w:lang w:val="es-ES_tradnl"/>
              </w:rPr>
            </w:pPr>
            <w:r w:rsidRPr="004238D4">
              <w:rPr>
                <w:noProof/>
                <w:lang w:val="es-ES_tradnl"/>
              </w:rPr>
              <w:t>25</w:t>
            </w:r>
          </w:p>
        </w:tc>
        <w:tc>
          <w:tcPr>
            <w:tcW w:w="0" w:type="auto"/>
          </w:tcPr>
          <w:p w14:paraId="508CE4DC" w14:textId="77777777" w:rsidR="00833139" w:rsidRPr="004238D4" w:rsidRDefault="00833139" w:rsidP="004238D4">
            <w:pPr>
              <w:pStyle w:val="Paragraph"/>
              <w:rPr>
                <w:noProof/>
                <w:lang w:val="es-ES_tradnl"/>
              </w:rPr>
            </w:pPr>
            <w:r w:rsidRPr="004238D4">
              <w:rPr>
                <w:noProof/>
                <w:lang w:val="es-ES_tradnl"/>
              </w:rPr>
              <w:t>(E)-1-Etoxi-3-oxobut-1-en-1-olato; 2-metilpropan-1-olato; titanio(4+) (CAS RN 83877-91-2)</w:t>
            </w:r>
          </w:p>
          <w:p w14:paraId="48349C18" w14:textId="77777777" w:rsidR="00833139" w:rsidRPr="004238D4" w:rsidRDefault="00833139" w:rsidP="004238D4">
            <w:pPr>
              <w:pStyle w:val="Paragraph"/>
              <w:rPr>
                <w:noProof/>
                <w:lang w:val="es-ES_tradnl"/>
              </w:rPr>
            </w:pPr>
          </w:p>
        </w:tc>
        <w:tc>
          <w:tcPr>
            <w:tcW w:w="0" w:type="auto"/>
          </w:tcPr>
          <w:p w14:paraId="25552C32"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F8D4E1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AF96640"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3FD76BFB" w14:textId="77777777" w:rsidTr="00833139">
        <w:trPr>
          <w:cantSplit/>
        </w:trPr>
        <w:tc>
          <w:tcPr>
            <w:tcW w:w="0" w:type="auto"/>
          </w:tcPr>
          <w:p w14:paraId="11D6E7C1" w14:textId="77777777" w:rsidR="00833139" w:rsidRPr="004238D4" w:rsidRDefault="00833139" w:rsidP="004238D4">
            <w:pPr>
              <w:pStyle w:val="Paragraph"/>
              <w:rPr>
                <w:noProof/>
                <w:lang w:val="es-ES_tradnl"/>
              </w:rPr>
            </w:pPr>
            <w:r w:rsidRPr="004238D4">
              <w:rPr>
                <w:noProof/>
                <w:lang w:val="es-ES_tradnl"/>
              </w:rPr>
              <w:t>0.4427</w:t>
            </w:r>
          </w:p>
        </w:tc>
        <w:tc>
          <w:tcPr>
            <w:tcW w:w="0" w:type="auto"/>
          </w:tcPr>
          <w:p w14:paraId="7C85941A" w14:textId="77777777" w:rsidR="00833139" w:rsidRPr="004238D4" w:rsidRDefault="00833139" w:rsidP="004238D4">
            <w:pPr>
              <w:pStyle w:val="Paragraph"/>
              <w:jc w:val="right"/>
              <w:rPr>
                <w:noProof/>
                <w:lang w:val="es-ES_tradnl"/>
              </w:rPr>
            </w:pPr>
            <w:r w:rsidRPr="004238D4">
              <w:rPr>
                <w:noProof/>
                <w:lang w:val="es-ES_tradnl"/>
              </w:rPr>
              <w:t>ex 2918 30 00</w:t>
            </w:r>
          </w:p>
        </w:tc>
        <w:tc>
          <w:tcPr>
            <w:tcW w:w="0" w:type="auto"/>
          </w:tcPr>
          <w:p w14:paraId="2B8FA41B"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4097609F" w14:textId="77777777" w:rsidR="00833139" w:rsidRPr="004238D4" w:rsidRDefault="00833139" w:rsidP="004238D4">
            <w:pPr>
              <w:pStyle w:val="Paragraph"/>
              <w:rPr>
                <w:noProof/>
                <w:lang w:val="es-ES_tradnl"/>
              </w:rPr>
            </w:pPr>
            <w:r w:rsidRPr="004238D4">
              <w:rPr>
                <w:noProof/>
                <w:lang w:val="es-ES_tradnl"/>
              </w:rPr>
              <w:t>2-benzoilbenzoato de metilo (CAS RN 606-28-0)</w:t>
            </w:r>
          </w:p>
        </w:tc>
        <w:tc>
          <w:tcPr>
            <w:tcW w:w="0" w:type="auto"/>
          </w:tcPr>
          <w:p w14:paraId="0A62922D"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28E76B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E6DA81F"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23AEEFBA" w14:textId="77777777" w:rsidTr="00833139">
        <w:trPr>
          <w:cantSplit/>
        </w:trPr>
        <w:tc>
          <w:tcPr>
            <w:tcW w:w="0" w:type="auto"/>
          </w:tcPr>
          <w:p w14:paraId="465647F0" w14:textId="77777777" w:rsidR="00833139" w:rsidRPr="004238D4" w:rsidRDefault="00833139" w:rsidP="004238D4">
            <w:pPr>
              <w:pStyle w:val="Paragraph"/>
              <w:rPr>
                <w:noProof/>
                <w:lang w:val="es-ES_tradnl"/>
              </w:rPr>
            </w:pPr>
            <w:r w:rsidRPr="004238D4">
              <w:rPr>
                <w:noProof/>
                <w:lang w:val="es-ES_tradnl"/>
              </w:rPr>
              <w:t>0.7864</w:t>
            </w:r>
          </w:p>
        </w:tc>
        <w:tc>
          <w:tcPr>
            <w:tcW w:w="0" w:type="auto"/>
          </w:tcPr>
          <w:p w14:paraId="77128E29" w14:textId="77777777" w:rsidR="00833139" w:rsidRPr="004238D4" w:rsidRDefault="00833139" w:rsidP="004238D4">
            <w:pPr>
              <w:pStyle w:val="Paragraph"/>
              <w:jc w:val="right"/>
              <w:rPr>
                <w:noProof/>
                <w:lang w:val="es-ES_tradnl"/>
              </w:rPr>
            </w:pPr>
            <w:r w:rsidRPr="004238D4">
              <w:rPr>
                <w:noProof/>
                <w:lang w:val="es-ES_tradnl"/>
              </w:rPr>
              <w:t>ex 2918 30 00</w:t>
            </w:r>
          </w:p>
        </w:tc>
        <w:tc>
          <w:tcPr>
            <w:tcW w:w="0" w:type="auto"/>
          </w:tcPr>
          <w:p w14:paraId="1DE4C224" w14:textId="77777777" w:rsidR="00833139" w:rsidRPr="004238D4" w:rsidRDefault="00833139" w:rsidP="004238D4">
            <w:pPr>
              <w:pStyle w:val="Paragraph"/>
              <w:jc w:val="center"/>
              <w:rPr>
                <w:noProof/>
                <w:lang w:val="es-ES_tradnl"/>
              </w:rPr>
            </w:pPr>
            <w:r w:rsidRPr="004238D4">
              <w:rPr>
                <w:noProof/>
                <w:lang w:val="es-ES_tradnl"/>
              </w:rPr>
              <w:t>35</w:t>
            </w:r>
          </w:p>
        </w:tc>
        <w:tc>
          <w:tcPr>
            <w:tcW w:w="0" w:type="auto"/>
          </w:tcPr>
          <w:p w14:paraId="6BF8B3AB" w14:textId="77777777" w:rsidR="00833139" w:rsidRPr="004238D4" w:rsidRDefault="00833139" w:rsidP="004238D4">
            <w:pPr>
              <w:pStyle w:val="Paragraph"/>
              <w:rPr>
                <w:noProof/>
                <w:lang w:val="es-ES_tradnl"/>
              </w:rPr>
            </w:pPr>
            <w:r w:rsidRPr="004238D4">
              <w:rPr>
                <w:noProof/>
                <w:lang w:val="es-ES_tradnl"/>
              </w:rPr>
              <w:t>Ácido 3-oxociclobutano-1-carboxílico con una pureza en peso igual o superior al 98 % (CAS RN 23761-23-1)</w:t>
            </w:r>
          </w:p>
        </w:tc>
        <w:tc>
          <w:tcPr>
            <w:tcW w:w="0" w:type="auto"/>
          </w:tcPr>
          <w:p w14:paraId="3F11AA19"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3B7480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95381FF"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34FBAAD3" w14:textId="77777777" w:rsidTr="00833139">
        <w:trPr>
          <w:cantSplit/>
        </w:trPr>
        <w:tc>
          <w:tcPr>
            <w:tcW w:w="0" w:type="auto"/>
          </w:tcPr>
          <w:p w14:paraId="092F6F1E" w14:textId="77777777" w:rsidR="00833139" w:rsidRPr="004238D4" w:rsidRDefault="00833139" w:rsidP="004238D4">
            <w:pPr>
              <w:pStyle w:val="Paragraph"/>
              <w:rPr>
                <w:noProof/>
                <w:lang w:val="es-ES_tradnl"/>
              </w:rPr>
            </w:pPr>
            <w:r w:rsidRPr="004238D4">
              <w:rPr>
                <w:noProof/>
                <w:lang w:val="es-ES_tradnl"/>
              </w:rPr>
              <w:t>0.8075</w:t>
            </w:r>
          </w:p>
        </w:tc>
        <w:tc>
          <w:tcPr>
            <w:tcW w:w="0" w:type="auto"/>
          </w:tcPr>
          <w:p w14:paraId="7BC67C61" w14:textId="77777777" w:rsidR="00833139" w:rsidRPr="004238D4" w:rsidRDefault="00833139" w:rsidP="004238D4">
            <w:pPr>
              <w:pStyle w:val="Paragraph"/>
              <w:jc w:val="right"/>
              <w:rPr>
                <w:noProof/>
                <w:lang w:val="es-ES_tradnl"/>
              </w:rPr>
            </w:pPr>
            <w:r w:rsidRPr="004238D4">
              <w:rPr>
                <w:noProof/>
                <w:lang w:val="es-ES_tradnl"/>
              </w:rPr>
              <w:t>ex 2918 30 00</w:t>
            </w:r>
          </w:p>
        </w:tc>
        <w:tc>
          <w:tcPr>
            <w:tcW w:w="0" w:type="auto"/>
          </w:tcPr>
          <w:p w14:paraId="089E9512" w14:textId="77777777" w:rsidR="00833139" w:rsidRPr="004238D4" w:rsidRDefault="00833139" w:rsidP="004238D4">
            <w:pPr>
              <w:pStyle w:val="Paragraph"/>
              <w:jc w:val="center"/>
              <w:rPr>
                <w:noProof/>
                <w:lang w:val="es-ES_tradnl"/>
              </w:rPr>
            </w:pPr>
            <w:r w:rsidRPr="004238D4">
              <w:rPr>
                <w:noProof/>
                <w:lang w:val="es-ES_tradnl"/>
              </w:rPr>
              <w:t>45</w:t>
            </w:r>
          </w:p>
        </w:tc>
        <w:tc>
          <w:tcPr>
            <w:tcW w:w="0" w:type="auto"/>
          </w:tcPr>
          <w:p w14:paraId="46C98285" w14:textId="77777777" w:rsidR="00833139" w:rsidRPr="004238D4" w:rsidRDefault="00833139" w:rsidP="004238D4">
            <w:pPr>
              <w:pStyle w:val="Paragraph"/>
              <w:rPr>
                <w:noProof/>
                <w:lang w:val="es-ES_tradnl"/>
              </w:rPr>
            </w:pPr>
            <w:r w:rsidRPr="004238D4">
              <w:rPr>
                <w:noProof/>
                <w:lang w:val="es-ES_tradnl"/>
              </w:rPr>
              <w:t>5-Oxo-6,7,8,9-tetrahidro-5</w:t>
            </w:r>
            <w:r w:rsidRPr="004238D4">
              <w:rPr>
                <w:i/>
                <w:iCs/>
                <w:noProof/>
                <w:lang w:val="es-ES_tradnl"/>
              </w:rPr>
              <w:t>H</w:t>
            </w:r>
            <w:r w:rsidRPr="004238D4">
              <w:rPr>
                <w:noProof/>
                <w:lang w:val="es-ES_tradnl"/>
              </w:rPr>
              <w:t>-benzo[7]anuleno-2-carboxilato de metilo (CAS RN 150192-89-5) con una pureza en peso igual o superior al 96 %</w:t>
            </w:r>
          </w:p>
        </w:tc>
        <w:tc>
          <w:tcPr>
            <w:tcW w:w="0" w:type="auto"/>
          </w:tcPr>
          <w:p w14:paraId="3BA0FDE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A38B19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C013283"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43441FEB" w14:textId="77777777" w:rsidTr="00833139">
        <w:trPr>
          <w:cantSplit/>
        </w:trPr>
        <w:tc>
          <w:tcPr>
            <w:tcW w:w="0" w:type="auto"/>
          </w:tcPr>
          <w:p w14:paraId="35D53552" w14:textId="77777777" w:rsidR="00833139" w:rsidRPr="004238D4" w:rsidRDefault="00833139" w:rsidP="004238D4">
            <w:pPr>
              <w:pStyle w:val="Paragraph"/>
              <w:rPr>
                <w:noProof/>
                <w:lang w:val="es-ES_tradnl"/>
              </w:rPr>
            </w:pPr>
            <w:r w:rsidRPr="004238D4">
              <w:rPr>
                <w:noProof/>
                <w:lang w:val="es-ES_tradnl"/>
              </w:rPr>
              <w:t>0.5857</w:t>
            </w:r>
          </w:p>
        </w:tc>
        <w:tc>
          <w:tcPr>
            <w:tcW w:w="0" w:type="auto"/>
          </w:tcPr>
          <w:p w14:paraId="4F6B6E5E" w14:textId="77777777" w:rsidR="00833139" w:rsidRPr="004238D4" w:rsidRDefault="00833139" w:rsidP="004238D4">
            <w:pPr>
              <w:pStyle w:val="Paragraph"/>
              <w:jc w:val="right"/>
              <w:rPr>
                <w:noProof/>
                <w:lang w:val="es-ES_tradnl"/>
              </w:rPr>
            </w:pPr>
            <w:r w:rsidRPr="004238D4">
              <w:rPr>
                <w:noProof/>
                <w:lang w:val="es-ES_tradnl"/>
              </w:rPr>
              <w:t>ex 2918 30 00</w:t>
            </w:r>
          </w:p>
        </w:tc>
        <w:tc>
          <w:tcPr>
            <w:tcW w:w="0" w:type="auto"/>
          </w:tcPr>
          <w:p w14:paraId="6775F558" w14:textId="77777777" w:rsidR="00833139" w:rsidRPr="004238D4" w:rsidRDefault="00833139" w:rsidP="004238D4">
            <w:pPr>
              <w:pStyle w:val="Paragraph"/>
              <w:jc w:val="center"/>
              <w:rPr>
                <w:noProof/>
                <w:lang w:val="es-ES_tradnl"/>
              </w:rPr>
            </w:pPr>
            <w:r w:rsidRPr="004238D4">
              <w:rPr>
                <w:noProof/>
                <w:lang w:val="es-ES_tradnl"/>
              </w:rPr>
              <w:t>50</w:t>
            </w:r>
          </w:p>
        </w:tc>
        <w:tc>
          <w:tcPr>
            <w:tcW w:w="0" w:type="auto"/>
          </w:tcPr>
          <w:p w14:paraId="33523212" w14:textId="77777777" w:rsidR="00833139" w:rsidRPr="004238D4" w:rsidRDefault="00833139" w:rsidP="004238D4">
            <w:pPr>
              <w:pStyle w:val="Paragraph"/>
              <w:rPr>
                <w:noProof/>
                <w:lang w:val="es-ES_tradnl"/>
              </w:rPr>
            </w:pPr>
            <w:r w:rsidRPr="004238D4">
              <w:rPr>
                <w:noProof/>
                <w:lang w:val="es-ES_tradnl"/>
              </w:rPr>
              <w:t>Acetoacetato de etilo (CAS RN 141-97-9)</w:t>
            </w:r>
          </w:p>
        </w:tc>
        <w:tc>
          <w:tcPr>
            <w:tcW w:w="0" w:type="auto"/>
          </w:tcPr>
          <w:p w14:paraId="7357B51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6CB9B1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C0A53F8"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20E83832" w14:textId="77777777" w:rsidTr="00833139">
        <w:trPr>
          <w:cantSplit/>
        </w:trPr>
        <w:tc>
          <w:tcPr>
            <w:tcW w:w="0" w:type="auto"/>
          </w:tcPr>
          <w:p w14:paraId="27895782" w14:textId="77777777" w:rsidR="00833139" w:rsidRPr="004238D4" w:rsidRDefault="00833139" w:rsidP="004238D4">
            <w:pPr>
              <w:pStyle w:val="Paragraph"/>
              <w:rPr>
                <w:noProof/>
                <w:lang w:val="es-ES_tradnl"/>
              </w:rPr>
            </w:pPr>
            <w:r w:rsidRPr="004238D4">
              <w:rPr>
                <w:noProof/>
                <w:lang w:val="es-ES_tradnl"/>
              </w:rPr>
              <w:t>0.6250</w:t>
            </w:r>
          </w:p>
        </w:tc>
        <w:tc>
          <w:tcPr>
            <w:tcW w:w="0" w:type="auto"/>
          </w:tcPr>
          <w:p w14:paraId="5AEEE799" w14:textId="77777777" w:rsidR="00833139" w:rsidRPr="004238D4" w:rsidRDefault="00833139" w:rsidP="004238D4">
            <w:pPr>
              <w:pStyle w:val="Paragraph"/>
              <w:jc w:val="right"/>
              <w:rPr>
                <w:noProof/>
                <w:lang w:val="es-ES_tradnl"/>
              </w:rPr>
            </w:pPr>
            <w:r w:rsidRPr="004238D4">
              <w:rPr>
                <w:noProof/>
                <w:lang w:val="es-ES_tradnl"/>
              </w:rPr>
              <w:t>ex 2918 30 00</w:t>
            </w:r>
          </w:p>
        </w:tc>
        <w:tc>
          <w:tcPr>
            <w:tcW w:w="0" w:type="auto"/>
          </w:tcPr>
          <w:p w14:paraId="1A37BC77" w14:textId="77777777" w:rsidR="00833139" w:rsidRPr="004238D4" w:rsidRDefault="00833139" w:rsidP="004238D4">
            <w:pPr>
              <w:pStyle w:val="Paragraph"/>
              <w:jc w:val="center"/>
              <w:rPr>
                <w:noProof/>
                <w:lang w:val="es-ES_tradnl"/>
              </w:rPr>
            </w:pPr>
            <w:r w:rsidRPr="004238D4">
              <w:rPr>
                <w:noProof/>
                <w:lang w:val="es-ES_tradnl"/>
              </w:rPr>
              <w:t>60</w:t>
            </w:r>
          </w:p>
        </w:tc>
        <w:tc>
          <w:tcPr>
            <w:tcW w:w="0" w:type="auto"/>
          </w:tcPr>
          <w:p w14:paraId="6745D993" w14:textId="77777777" w:rsidR="00833139" w:rsidRPr="004238D4" w:rsidRDefault="00833139" w:rsidP="004238D4">
            <w:pPr>
              <w:pStyle w:val="Paragraph"/>
              <w:rPr>
                <w:noProof/>
                <w:lang w:val="es-ES_tradnl"/>
              </w:rPr>
            </w:pPr>
            <w:r w:rsidRPr="004238D4">
              <w:rPr>
                <w:noProof/>
                <w:lang w:val="es-ES_tradnl"/>
              </w:rPr>
              <w:t>Ácido 4-oxovalérico (CAS RN 123-76-2)</w:t>
            </w:r>
          </w:p>
        </w:tc>
        <w:tc>
          <w:tcPr>
            <w:tcW w:w="0" w:type="auto"/>
          </w:tcPr>
          <w:p w14:paraId="7DB8CD04"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59E12E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C472878"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4F400DB6" w14:textId="77777777" w:rsidTr="00833139">
        <w:trPr>
          <w:cantSplit/>
        </w:trPr>
        <w:tc>
          <w:tcPr>
            <w:tcW w:w="0" w:type="auto"/>
          </w:tcPr>
          <w:p w14:paraId="07C09D46" w14:textId="77777777" w:rsidR="00833139" w:rsidRPr="004238D4" w:rsidRDefault="00833139" w:rsidP="004238D4">
            <w:pPr>
              <w:pStyle w:val="Paragraph"/>
              <w:rPr>
                <w:noProof/>
                <w:lang w:val="es-ES_tradnl"/>
              </w:rPr>
            </w:pPr>
            <w:r w:rsidRPr="004238D4">
              <w:rPr>
                <w:noProof/>
                <w:lang w:val="es-ES_tradnl"/>
              </w:rPr>
              <w:t>0.6455</w:t>
            </w:r>
          </w:p>
        </w:tc>
        <w:tc>
          <w:tcPr>
            <w:tcW w:w="0" w:type="auto"/>
          </w:tcPr>
          <w:p w14:paraId="035E485F" w14:textId="77777777" w:rsidR="00833139" w:rsidRPr="004238D4" w:rsidRDefault="00833139" w:rsidP="004238D4">
            <w:pPr>
              <w:pStyle w:val="Paragraph"/>
              <w:jc w:val="right"/>
              <w:rPr>
                <w:noProof/>
                <w:lang w:val="es-ES_tradnl"/>
              </w:rPr>
            </w:pPr>
            <w:r w:rsidRPr="004238D4">
              <w:rPr>
                <w:noProof/>
                <w:lang w:val="es-ES_tradnl"/>
              </w:rPr>
              <w:t>ex 2918 30 00</w:t>
            </w:r>
          </w:p>
        </w:tc>
        <w:tc>
          <w:tcPr>
            <w:tcW w:w="0" w:type="auto"/>
          </w:tcPr>
          <w:p w14:paraId="530B11FE" w14:textId="77777777" w:rsidR="00833139" w:rsidRPr="004238D4" w:rsidRDefault="00833139" w:rsidP="004238D4">
            <w:pPr>
              <w:pStyle w:val="Paragraph"/>
              <w:jc w:val="center"/>
              <w:rPr>
                <w:noProof/>
                <w:lang w:val="es-ES_tradnl"/>
              </w:rPr>
            </w:pPr>
            <w:r w:rsidRPr="004238D4">
              <w:rPr>
                <w:noProof/>
                <w:lang w:val="es-ES_tradnl"/>
              </w:rPr>
              <w:t>70</w:t>
            </w:r>
          </w:p>
        </w:tc>
        <w:tc>
          <w:tcPr>
            <w:tcW w:w="0" w:type="auto"/>
          </w:tcPr>
          <w:p w14:paraId="6ABE20ED" w14:textId="77777777" w:rsidR="00833139" w:rsidRPr="004238D4" w:rsidRDefault="00833139" w:rsidP="004238D4">
            <w:pPr>
              <w:pStyle w:val="Paragraph"/>
              <w:rPr>
                <w:noProof/>
                <w:lang w:val="es-ES_tradnl"/>
              </w:rPr>
            </w:pPr>
            <w:r w:rsidRPr="004238D4">
              <w:rPr>
                <w:noProof/>
                <w:lang w:val="es-ES_tradnl"/>
              </w:rPr>
              <w:t>Ácido 2-[4-cloro-3-(clorosulfonil)benzoil]benzoico (CAS RN 68592-12-1)</w:t>
            </w:r>
          </w:p>
        </w:tc>
        <w:tc>
          <w:tcPr>
            <w:tcW w:w="0" w:type="auto"/>
          </w:tcPr>
          <w:p w14:paraId="1B021445"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9D04B5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6E661BC"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25CFE97A" w14:textId="77777777" w:rsidTr="00833139">
        <w:trPr>
          <w:cantSplit/>
        </w:trPr>
        <w:tc>
          <w:tcPr>
            <w:tcW w:w="0" w:type="auto"/>
          </w:tcPr>
          <w:p w14:paraId="675AE398" w14:textId="77777777" w:rsidR="00833139" w:rsidRPr="004238D4" w:rsidRDefault="00833139" w:rsidP="004238D4">
            <w:pPr>
              <w:pStyle w:val="Paragraph"/>
              <w:rPr>
                <w:noProof/>
                <w:lang w:val="es-ES_tradnl"/>
              </w:rPr>
            </w:pPr>
            <w:r w:rsidRPr="004238D4">
              <w:rPr>
                <w:noProof/>
                <w:lang w:val="es-ES_tradnl"/>
              </w:rPr>
              <w:t>0.7062</w:t>
            </w:r>
          </w:p>
        </w:tc>
        <w:tc>
          <w:tcPr>
            <w:tcW w:w="0" w:type="auto"/>
          </w:tcPr>
          <w:p w14:paraId="24DA2E50" w14:textId="2F86A3A9"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2918 30 00</w:t>
            </w:r>
          </w:p>
        </w:tc>
        <w:tc>
          <w:tcPr>
            <w:tcW w:w="0" w:type="auto"/>
          </w:tcPr>
          <w:p w14:paraId="612F82B6" w14:textId="77777777" w:rsidR="00833139" w:rsidRPr="004238D4" w:rsidRDefault="00833139" w:rsidP="004238D4">
            <w:pPr>
              <w:pStyle w:val="Paragraph"/>
              <w:jc w:val="center"/>
              <w:rPr>
                <w:noProof/>
                <w:lang w:val="es-ES_tradnl"/>
              </w:rPr>
            </w:pPr>
            <w:r w:rsidRPr="004238D4">
              <w:rPr>
                <w:noProof/>
                <w:lang w:val="es-ES_tradnl"/>
              </w:rPr>
              <w:t>80</w:t>
            </w:r>
          </w:p>
        </w:tc>
        <w:tc>
          <w:tcPr>
            <w:tcW w:w="0" w:type="auto"/>
          </w:tcPr>
          <w:p w14:paraId="76B65D2D" w14:textId="77777777" w:rsidR="00833139" w:rsidRPr="004238D4" w:rsidRDefault="00833139" w:rsidP="004238D4">
            <w:pPr>
              <w:pStyle w:val="Paragraph"/>
              <w:rPr>
                <w:noProof/>
                <w:lang w:val="es-ES_tradnl"/>
              </w:rPr>
            </w:pPr>
            <w:r w:rsidRPr="004238D4">
              <w:rPr>
                <w:noProof/>
                <w:lang w:val="es-ES_tradnl"/>
              </w:rPr>
              <w:t>Benzoilformiato de metilo (CAS RN 15206-55-0)</w:t>
            </w:r>
          </w:p>
        </w:tc>
        <w:tc>
          <w:tcPr>
            <w:tcW w:w="0" w:type="auto"/>
          </w:tcPr>
          <w:p w14:paraId="4D21781D"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809D89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CC7BDF9"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566F3579" w14:textId="77777777" w:rsidTr="00833139">
        <w:trPr>
          <w:cantSplit/>
        </w:trPr>
        <w:tc>
          <w:tcPr>
            <w:tcW w:w="0" w:type="auto"/>
          </w:tcPr>
          <w:p w14:paraId="343CB600" w14:textId="77777777" w:rsidR="00833139" w:rsidRPr="004238D4" w:rsidRDefault="00833139" w:rsidP="004238D4">
            <w:pPr>
              <w:pStyle w:val="Paragraph"/>
              <w:rPr>
                <w:noProof/>
                <w:lang w:val="es-ES_tradnl"/>
              </w:rPr>
            </w:pPr>
            <w:r w:rsidRPr="004238D4">
              <w:rPr>
                <w:noProof/>
                <w:lang w:val="es-ES_tradnl"/>
              </w:rPr>
              <w:t>0.2946</w:t>
            </w:r>
          </w:p>
        </w:tc>
        <w:tc>
          <w:tcPr>
            <w:tcW w:w="0" w:type="auto"/>
          </w:tcPr>
          <w:p w14:paraId="181EFF2F" w14:textId="77777777" w:rsidR="00833139" w:rsidRPr="004238D4" w:rsidRDefault="00833139" w:rsidP="004238D4">
            <w:pPr>
              <w:pStyle w:val="Paragraph"/>
              <w:jc w:val="right"/>
              <w:rPr>
                <w:noProof/>
                <w:lang w:val="es-ES_tradnl"/>
              </w:rPr>
            </w:pPr>
            <w:r w:rsidRPr="004238D4">
              <w:rPr>
                <w:noProof/>
                <w:lang w:val="es-ES_tradnl"/>
              </w:rPr>
              <w:t>ex 2918 99 90</w:t>
            </w:r>
          </w:p>
        </w:tc>
        <w:tc>
          <w:tcPr>
            <w:tcW w:w="0" w:type="auto"/>
          </w:tcPr>
          <w:p w14:paraId="7830781A"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767C68F7" w14:textId="77777777" w:rsidR="00833139" w:rsidRPr="004238D4" w:rsidRDefault="00833139" w:rsidP="004238D4">
            <w:pPr>
              <w:pStyle w:val="Paragraph"/>
              <w:rPr>
                <w:noProof/>
                <w:lang w:val="es-ES_tradnl"/>
              </w:rPr>
            </w:pPr>
            <w:r w:rsidRPr="004238D4">
              <w:rPr>
                <w:noProof/>
                <w:lang w:val="es-ES_tradnl"/>
              </w:rPr>
              <w:t>3,4-Epoxiciclohexanocarboxilato de 3,4-epoxiciclohexilmetilo (CAS RN 2386-87-0)</w:t>
            </w:r>
          </w:p>
        </w:tc>
        <w:tc>
          <w:tcPr>
            <w:tcW w:w="0" w:type="auto"/>
          </w:tcPr>
          <w:p w14:paraId="1DD3BEB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F49785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09A31A4"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1F888B10" w14:textId="77777777" w:rsidTr="00833139">
        <w:trPr>
          <w:cantSplit/>
        </w:trPr>
        <w:tc>
          <w:tcPr>
            <w:tcW w:w="0" w:type="auto"/>
          </w:tcPr>
          <w:p w14:paraId="03633515" w14:textId="77777777" w:rsidR="00833139" w:rsidRPr="004238D4" w:rsidRDefault="00833139" w:rsidP="004238D4">
            <w:pPr>
              <w:pStyle w:val="Paragraph"/>
              <w:rPr>
                <w:noProof/>
                <w:lang w:val="es-ES_tradnl"/>
              </w:rPr>
            </w:pPr>
            <w:r w:rsidRPr="004238D4">
              <w:rPr>
                <w:noProof/>
                <w:lang w:val="es-ES_tradnl"/>
              </w:rPr>
              <w:t>0.6814</w:t>
            </w:r>
          </w:p>
        </w:tc>
        <w:tc>
          <w:tcPr>
            <w:tcW w:w="0" w:type="auto"/>
          </w:tcPr>
          <w:p w14:paraId="0FF81D1B" w14:textId="77777777" w:rsidR="00833139" w:rsidRPr="004238D4" w:rsidRDefault="00833139" w:rsidP="004238D4">
            <w:pPr>
              <w:pStyle w:val="Paragraph"/>
              <w:jc w:val="right"/>
              <w:rPr>
                <w:noProof/>
                <w:lang w:val="es-ES_tradnl"/>
              </w:rPr>
            </w:pPr>
            <w:r w:rsidRPr="004238D4">
              <w:rPr>
                <w:noProof/>
                <w:lang w:val="es-ES_tradnl"/>
              </w:rPr>
              <w:t>ex 2918 99 90</w:t>
            </w:r>
          </w:p>
        </w:tc>
        <w:tc>
          <w:tcPr>
            <w:tcW w:w="0" w:type="auto"/>
          </w:tcPr>
          <w:p w14:paraId="3C814A4F" w14:textId="77777777" w:rsidR="00833139" w:rsidRPr="004238D4" w:rsidRDefault="00833139" w:rsidP="004238D4">
            <w:pPr>
              <w:pStyle w:val="Paragraph"/>
              <w:jc w:val="center"/>
              <w:rPr>
                <w:noProof/>
                <w:lang w:val="es-ES_tradnl"/>
              </w:rPr>
            </w:pPr>
            <w:r w:rsidRPr="004238D4">
              <w:rPr>
                <w:noProof/>
                <w:lang w:val="es-ES_tradnl"/>
              </w:rPr>
              <w:t>13</w:t>
            </w:r>
          </w:p>
        </w:tc>
        <w:tc>
          <w:tcPr>
            <w:tcW w:w="0" w:type="auto"/>
          </w:tcPr>
          <w:p w14:paraId="470C86B3" w14:textId="77777777" w:rsidR="00833139" w:rsidRPr="004238D4" w:rsidRDefault="00833139" w:rsidP="004238D4">
            <w:pPr>
              <w:pStyle w:val="Paragraph"/>
              <w:rPr>
                <w:noProof/>
                <w:lang w:val="es-ES_tradnl"/>
              </w:rPr>
            </w:pPr>
            <w:r w:rsidRPr="004238D4">
              <w:rPr>
                <w:noProof/>
                <w:lang w:val="es-ES_tradnl"/>
              </w:rPr>
              <w:t>Cloruro de 3-metoxi-2-metilbenzoílo (CAS RN 24487-91-0)</w:t>
            </w:r>
          </w:p>
        </w:tc>
        <w:tc>
          <w:tcPr>
            <w:tcW w:w="0" w:type="auto"/>
          </w:tcPr>
          <w:p w14:paraId="46985E3D"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E64228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28C6842"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7F20C973" w14:textId="77777777" w:rsidTr="00833139">
        <w:trPr>
          <w:cantSplit/>
        </w:trPr>
        <w:tc>
          <w:tcPr>
            <w:tcW w:w="0" w:type="auto"/>
          </w:tcPr>
          <w:p w14:paraId="544BAB8B" w14:textId="77777777" w:rsidR="00833139" w:rsidRPr="004238D4" w:rsidRDefault="00833139" w:rsidP="004238D4">
            <w:pPr>
              <w:pStyle w:val="Paragraph"/>
              <w:rPr>
                <w:noProof/>
                <w:lang w:val="es-ES_tradnl"/>
              </w:rPr>
            </w:pPr>
            <w:r w:rsidRPr="004238D4">
              <w:rPr>
                <w:noProof/>
                <w:lang w:val="es-ES_tradnl"/>
              </w:rPr>
              <w:t>0.5856</w:t>
            </w:r>
          </w:p>
        </w:tc>
        <w:tc>
          <w:tcPr>
            <w:tcW w:w="0" w:type="auto"/>
          </w:tcPr>
          <w:p w14:paraId="7600DF51" w14:textId="77777777" w:rsidR="00833139" w:rsidRPr="004238D4" w:rsidRDefault="00833139" w:rsidP="004238D4">
            <w:pPr>
              <w:pStyle w:val="Paragraph"/>
              <w:jc w:val="right"/>
              <w:rPr>
                <w:noProof/>
                <w:lang w:val="es-ES_tradnl"/>
              </w:rPr>
            </w:pPr>
            <w:r w:rsidRPr="004238D4">
              <w:rPr>
                <w:noProof/>
                <w:lang w:val="es-ES_tradnl"/>
              </w:rPr>
              <w:t>ex 2918 99 90</w:t>
            </w:r>
          </w:p>
        </w:tc>
        <w:tc>
          <w:tcPr>
            <w:tcW w:w="0" w:type="auto"/>
          </w:tcPr>
          <w:p w14:paraId="1A840EE1" w14:textId="77777777" w:rsidR="00833139" w:rsidRPr="004238D4" w:rsidRDefault="00833139" w:rsidP="004238D4">
            <w:pPr>
              <w:pStyle w:val="Paragraph"/>
              <w:jc w:val="center"/>
              <w:rPr>
                <w:noProof/>
                <w:lang w:val="es-ES_tradnl"/>
              </w:rPr>
            </w:pPr>
            <w:r w:rsidRPr="004238D4">
              <w:rPr>
                <w:noProof/>
                <w:lang w:val="es-ES_tradnl"/>
              </w:rPr>
              <w:t>15</w:t>
            </w:r>
          </w:p>
        </w:tc>
        <w:tc>
          <w:tcPr>
            <w:tcW w:w="0" w:type="auto"/>
          </w:tcPr>
          <w:p w14:paraId="573B894E" w14:textId="77777777" w:rsidR="00833139" w:rsidRPr="004238D4" w:rsidRDefault="00833139" w:rsidP="004238D4">
            <w:pPr>
              <w:pStyle w:val="Paragraph"/>
              <w:rPr>
                <w:noProof/>
                <w:lang w:val="es-ES_tradnl"/>
              </w:rPr>
            </w:pPr>
            <w:r w:rsidRPr="004238D4">
              <w:rPr>
                <w:noProof/>
                <w:lang w:val="es-ES_tradnl"/>
              </w:rPr>
              <w:t>2,3-Epoxi-3-fenilbutirato de etilo (CAS RN 77-83-8)</w:t>
            </w:r>
          </w:p>
        </w:tc>
        <w:tc>
          <w:tcPr>
            <w:tcW w:w="0" w:type="auto"/>
          </w:tcPr>
          <w:p w14:paraId="220F5EB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2B0484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FD08F92"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7F7A4836" w14:textId="77777777" w:rsidTr="00833139">
        <w:trPr>
          <w:cantSplit/>
        </w:trPr>
        <w:tc>
          <w:tcPr>
            <w:tcW w:w="0" w:type="auto"/>
          </w:tcPr>
          <w:p w14:paraId="27DD32E5" w14:textId="77777777" w:rsidR="00833139" w:rsidRPr="004238D4" w:rsidRDefault="00833139" w:rsidP="004238D4">
            <w:pPr>
              <w:pStyle w:val="Paragraph"/>
              <w:rPr>
                <w:noProof/>
                <w:lang w:val="es-ES_tradnl"/>
              </w:rPr>
            </w:pPr>
            <w:r w:rsidRPr="004238D4">
              <w:rPr>
                <w:noProof/>
                <w:lang w:val="es-ES_tradnl"/>
              </w:rPr>
              <w:t>0.6901</w:t>
            </w:r>
          </w:p>
        </w:tc>
        <w:tc>
          <w:tcPr>
            <w:tcW w:w="0" w:type="auto"/>
          </w:tcPr>
          <w:p w14:paraId="6BF6473E" w14:textId="77777777" w:rsidR="00833139" w:rsidRPr="004238D4" w:rsidRDefault="00833139" w:rsidP="004238D4">
            <w:pPr>
              <w:pStyle w:val="Paragraph"/>
              <w:jc w:val="right"/>
              <w:rPr>
                <w:noProof/>
                <w:lang w:val="es-ES_tradnl"/>
              </w:rPr>
            </w:pPr>
            <w:r w:rsidRPr="004238D4">
              <w:rPr>
                <w:noProof/>
                <w:lang w:val="es-ES_tradnl"/>
              </w:rPr>
              <w:t>ex 2918 99 90</w:t>
            </w:r>
          </w:p>
        </w:tc>
        <w:tc>
          <w:tcPr>
            <w:tcW w:w="0" w:type="auto"/>
          </w:tcPr>
          <w:p w14:paraId="6217FD5F" w14:textId="77777777" w:rsidR="00833139" w:rsidRPr="004238D4" w:rsidRDefault="00833139" w:rsidP="004238D4">
            <w:pPr>
              <w:pStyle w:val="Paragraph"/>
              <w:jc w:val="center"/>
              <w:rPr>
                <w:noProof/>
                <w:lang w:val="es-ES_tradnl"/>
              </w:rPr>
            </w:pPr>
            <w:r w:rsidRPr="004238D4">
              <w:rPr>
                <w:noProof/>
                <w:lang w:val="es-ES_tradnl"/>
              </w:rPr>
              <w:t>18</w:t>
            </w:r>
          </w:p>
        </w:tc>
        <w:tc>
          <w:tcPr>
            <w:tcW w:w="0" w:type="auto"/>
          </w:tcPr>
          <w:p w14:paraId="4D601C6C" w14:textId="77777777" w:rsidR="00833139" w:rsidRPr="004238D4" w:rsidRDefault="00833139" w:rsidP="004238D4">
            <w:pPr>
              <w:pStyle w:val="Paragraph"/>
              <w:rPr>
                <w:noProof/>
                <w:lang w:val="es-ES_tradnl"/>
              </w:rPr>
            </w:pPr>
            <w:r w:rsidRPr="004238D4">
              <w:rPr>
                <w:noProof/>
                <w:lang w:val="es-ES_tradnl"/>
              </w:rPr>
              <w:t>2-Hidroxi-2-(4-fenoxifenil)propanoato de etilo (CAS RN 132584-17-9)</w:t>
            </w:r>
          </w:p>
        </w:tc>
        <w:tc>
          <w:tcPr>
            <w:tcW w:w="0" w:type="auto"/>
          </w:tcPr>
          <w:p w14:paraId="7B2F3F2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E97FA1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763171C"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6BEAE68E" w14:textId="77777777" w:rsidTr="00833139">
        <w:trPr>
          <w:cantSplit/>
        </w:trPr>
        <w:tc>
          <w:tcPr>
            <w:tcW w:w="0" w:type="auto"/>
          </w:tcPr>
          <w:p w14:paraId="113144EB" w14:textId="77777777" w:rsidR="00833139" w:rsidRPr="004238D4" w:rsidRDefault="00833139" w:rsidP="004238D4">
            <w:pPr>
              <w:pStyle w:val="Paragraph"/>
              <w:rPr>
                <w:noProof/>
                <w:lang w:val="es-ES_tradnl"/>
              </w:rPr>
            </w:pPr>
            <w:r w:rsidRPr="004238D4">
              <w:rPr>
                <w:noProof/>
                <w:lang w:val="es-ES_tradnl"/>
              </w:rPr>
              <w:t>0.2949</w:t>
            </w:r>
          </w:p>
        </w:tc>
        <w:tc>
          <w:tcPr>
            <w:tcW w:w="0" w:type="auto"/>
          </w:tcPr>
          <w:p w14:paraId="2A2DA43E" w14:textId="77777777" w:rsidR="00833139" w:rsidRPr="004238D4" w:rsidRDefault="00833139" w:rsidP="004238D4">
            <w:pPr>
              <w:pStyle w:val="Paragraph"/>
              <w:jc w:val="right"/>
              <w:rPr>
                <w:noProof/>
                <w:lang w:val="es-ES_tradnl"/>
              </w:rPr>
            </w:pPr>
            <w:r w:rsidRPr="004238D4">
              <w:rPr>
                <w:noProof/>
                <w:lang w:val="es-ES_tradnl"/>
              </w:rPr>
              <w:t>ex 2918 99 90</w:t>
            </w:r>
          </w:p>
        </w:tc>
        <w:tc>
          <w:tcPr>
            <w:tcW w:w="0" w:type="auto"/>
          </w:tcPr>
          <w:p w14:paraId="3402B332"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66A14261" w14:textId="77777777" w:rsidR="00833139" w:rsidRPr="004238D4" w:rsidRDefault="00833139" w:rsidP="004238D4">
            <w:pPr>
              <w:pStyle w:val="Paragraph"/>
              <w:rPr>
                <w:noProof/>
                <w:lang w:val="es-ES_tradnl"/>
              </w:rPr>
            </w:pPr>
            <w:r w:rsidRPr="004238D4">
              <w:rPr>
                <w:noProof/>
                <w:lang w:val="es-ES_tradnl"/>
              </w:rPr>
              <w:t>3-Metoxiacrilato de metilo (CAS RN 5788-17-0)</w:t>
            </w:r>
          </w:p>
        </w:tc>
        <w:tc>
          <w:tcPr>
            <w:tcW w:w="0" w:type="auto"/>
          </w:tcPr>
          <w:p w14:paraId="537C6C7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758DF6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7803129"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12E0E149" w14:textId="77777777" w:rsidTr="00833139">
        <w:trPr>
          <w:cantSplit/>
        </w:trPr>
        <w:tc>
          <w:tcPr>
            <w:tcW w:w="0" w:type="auto"/>
          </w:tcPr>
          <w:p w14:paraId="2D9BCEAC" w14:textId="77777777" w:rsidR="00833139" w:rsidRPr="004238D4" w:rsidRDefault="00833139" w:rsidP="004238D4">
            <w:pPr>
              <w:pStyle w:val="Paragraph"/>
              <w:rPr>
                <w:noProof/>
                <w:lang w:val="es-ES_tradnl"/>
              </w:rPr>
            </w:pPr>
            <w:r w:rsidRPr="004238D4">
              <w:rPr>
                <w:noProof/>
                <w:lang w:val="es-ES_tradnl"/>
              </w:rPr>
              <w:t>0.6147</w:t>
            </w:r>
          </w:p>
        </w:tc>
        <w:tc>
          <w:tcPr>
            <w:tcW w:w="0" w:type="auto"/>
          </w:tcPr>
          <w:p w14:paraId="4D546457" w14:textId="77777777" w:rsidR="00833139" w:rsidRPr="004238D4" w:rsidRDefault="00833139" w:rsidP="004238D4">
            <w:pPr>
              <w:pStyle w:val="Paragraph"/>
              <w:jc w:val="right"/>
              <w:rPr>
                <w:noProof/>
                <w:lang w:val="es-ES_tradnl"/>
              </w:rPr>
            </w:pPr>
            <w:r w:rsidRPr="004238D4">
              <w:rPr>
                <w:noProof/>
                <w:lang w:val="es-ES_tradnl"/>
              </w:rPr>
              <w:t>ex 2918 99 90</w:t>
            </w:r>
          </w:p>
        </w:tc>
        <w:tc>
          <w:tcPr>
            <w:tcW w:w="0" w:type="auto"/>
          </w:tcPr>
          <w:p w14:paraId="399A3EDD" w14:textId="77777777" w:rsidR="00833139" w:rsidRPr="004238D4" w:rsidRDefault="00833139" w:rsidP="004238D4">
            <w:pPr>
              <w:pStyle w:val="Paragraph"/>
              <w:jc w:val="center"/>
              <w:rPr>
                <w:noProof/>
                <w:lang w:val="es-ES_tradnl"/>
              </w:rPr>
            </w:pPr>
            <w:r w:rsidRPr="004238D4">
              <w:rPr>
                <w:noProof/>
                <w:lang w:val="es-ES_tradnl"/>
              </w:rPr>
              <w:t>25</w:t>
            </w:r>
          </w:p>
        </w:tc>
        <w:tc>
          <w:tcPr>
            <w:tcW w:w="0" w:type="auto"/>
          </w:tcPr>
          <w:p w14:paraId="6D6A7548" w14:textId="77777777" w:rsidR="00833139" w:rsidRPr="004238D4" w:rsidRDefault="00833139" w:rsidP="004238D4">
            <w:pPr>
              <w:pStyle w:val="Paragraph"/>
              <w:rPr>
                <w:noProof/>
                <w:lang w:val="es-ES_tradnl"/>
              </w:rPr>
            </w:pPr>
            <w:r w:rsidRPr="004238D4">
              <w:rPr>
                <w:noProof/>
                <w:lang w:val="es-ES_tradnl"/>
              </w:rPr>
              <w:t>(E)-3-Metoxi-2-(2-clorometilfenil)-2-propenoato de metilo (CAS RN 117428-51-0)</w:t>
            </w:r>
          </w:p>
        </w:tc>
        <w:tc>
          <w:tcPr>
            <w:tcW w:w="0" w:type="auto"/>
          </w:tcPr>
          <w:p w14:paraId="2822328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2FA64E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AFDBA4D"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2ED1C781" w14:textId="77777777" w:rsidTr="00833139">
        <w:trPr>
          <w:cantSplit/>
        </w:trPr>
        <w:tc>
          <w:tcPr>
            <w:tcW w:w="0" w:type="auto"/>
          </w:tcPr>
          <w:p w14:paraId="582F61AB" w14:textId="77777777" w:rsidR="00833139" w:rsidRPr="004238D4" w:rsidRDefault="00833139" w:rsidP="004238D4">
            <w:pPr>
              <w:pStyle w:val="Paragraph"/>
              <w:rPr>
                <w:noProof/>
                <w:lang w:val="es-ES_tradnl"/>
              </w:rPr>
            </w:pPr>
            <w:r w:rsidRPr="004238D4">
              <w:rPr>
                <w:noProof/>
                <w:lang w:val="es-ES_tradnl"/>
              </w:rPr>
              <w:t>0.7256</w:t>
            </w:r>
          </w:p>
        </w:tc>
        <w:tc>
          <w:tcPr>
            <w:tcW w:w="0" w:type="auto"/>
          </w:tcPr>
          <w:p w14:paraId="2CC2C725" w14:textId="77777777" w:rsidR="00833139" w:rsidRPr="004238D4" w:rsidRDefault="00833139" w:rsidP="004238D4">
            <w:pPr>
              <w:pStyle w:val="Paragraph"/>
              <w:jc w:val="right"/>
              <w:rPr>
                <w:noProof/>
                <w:lang w:val="es-ES_tradnl"/>
              </w:rPr>
            </w:pPr>
            <w:r w:rsidRPr="004238D4">
              <w:rPr>
                <w:noProof/>
                <w:lang w:val="es-ES_tradnl"/>
              </w:rPr>
              <w:t>ex 2918 99 90</w:t>
            </w:r>
          </w:p>
        </w:tc>
        <w:tc>
          <w:tcPr>
            <w:tcW w:w="0" w:type="auto"/>
          </w:tcPr>
          <w:p w14:paraId="475EB11B" w14:textId="77777777" w:rsidR="00833139" w:rsidRPr="004238D4" w:rsidRDefault="00833139" w:rsidP="004238D4">
            <w:pPr>
              <w:pStyle w:val="Paragraph"/>
              <w:jc w:val="center"/>
              <w:rPr>
                <w:noProof/>
                <w:lang w:val="es-ES_tradnl"/>
              </w:rPr>
            </w:pPr>
            <w:r w:rsidRPr="004238D4">
              <w:rPr>
                <w:noProof/>
                <w:lang w:val="es-ES_tradnl"/>
              </w:rPr>
              <w:t>27</w:t>
            </w:r>
          </w:p>
        </w:tc>
        <w:tc>
          <w:tcPr>
            <w:tcW w:w="0" w:type="auto"/>
          </w:tcPr>
          <w:p w14:paraId="16BD2A69" w14:textId="77777777" w:rsidR="00833139" w:rsidRPr="004238D4" w:rsidRDefault="00833139" w:rsidP="004238D4">
            <w:pPr>
              <w:pStyle w:val="Paragraph"/>
              <w:rPr>
                <w:noProof/>
                <w:lang w:val="es-ES_tradnl"/>
              </w:rPr>
            </w:pPr>
            <w:r w:rsidRPr="004238D4">
              <w:rPr>
                <w:noProof/>
                <w:lang w:val="es-ES_tradnl"/>
              </w:rPr>
              <w:t>3-Etoxipropionato de etilo (CAS RN 763-69-9)</w:t>
            </w:r>
          </w:p>
        </w:tc>
        <w:tc>
          <w:tcPr>
            <w:tcW w:w="0" w:type="auto"/>
          </w:tcPr>
          <w:p w14:paraId="7210AA3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45E5F3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378729D"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42B3F679" w14:textId="77777777" w:rsidTr="00833139">
        <w:trPr>
          <w:cantSplit/>
        </w:trPr>
        <w:tc>
          <w:tcPr>
            <w:tcW w:w="0" w:type="auto"/>
          </w:tcPr>
          <w:p w14:paraId="40DF6ADE" w14:textId="77777777" w:rsidR="00833139" w:rsidRPr="004238D4" w:rsidRDefault="00833139" w:rsidP="004238D4">
            <w:pPr>
              <w:pStyle w:val="Paragraph"/>
              <w:rPr>
                <w:noProof/>
                <w:lang w:val="es-ES_tradnl"/>
              </w:rPr>
            </w:pPr>
            <w:r w:rsidRPr="004238D4">
              <w:rPr>
                <w:noProof/>
                <w:lang w:val="es-ES_tradnl"/>
              </w:rPr>
              <w:t>0.2948</w:t>
            </w:r>
          </w:p>
        </w:tc>
        <w:tc>
          <w:tcPr>
            <w:tcW w:w="0" w:type="auto"/>
          </w:tcPr>
          <w:p w14:paraId="561399AB" w14:textId="77777777" w:rsidR="00833139" w:rsidRPr="004238D4" w:rsidRDefault="00833139" w:rsidP="004238D4">
            <w:pPr>
              <w:pStyle w:val="Paragraph"/>
              <w:jc w:val="right"/>
              <w:rPr>
                <w:noProof/>
                <w:lang w:val="es-ES_tradnl"/>
              </w:rPr>
            </w:pPr>
            <w:r w:rsidRPr="004238D4">
              <w:rPr>
                <w:noProof/>
                <w:lang w:val="es-ES_tradnl"/>
              </w:rPr>
              <w:t>ex 2918 99 90</w:t>
            </w:r>
          </w:p>
        </w:tc>
        <w:tc>
          <w:tcPr>
            <w:tcW w:w="0" w:type="auto"/>
          </w:tcPr>
          <w:p w14:paraId="48FB18DA"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63F533F7" w14:textId="77777777" w:rsidR="00833139" w:rsidRPr="004238D4" w:rsidRDefault="00833139" w:rsidP="004238D4">
            <w:pPr>
              <w:pStyle w:val="Paragraph"/>
              <w:rPr>
                <w:noProof/>
                <w:lang w:val="es-ES_tradnl"/>
              </w:rPr>
            </w:pPr>
            <w:r w:rsidRPr="004238D4">
              <w:rPr>
                <w:noProof/>
                <w:lang w:val="es-ES_tradnl"/>
              </w:rPr>
              <w:t>2-(4-Hidroxifenoxi)propionato de metilo (CAS RN 96562-58-2)</w:t>
            </w:r>
          </w:p>
        </w:tc>
        <w:tc>
          <w:tcPr>
            <w:tcW w:w="0" w:type="auto"/>
          </w:tcPr>
          <w:p w14:paraId="50D78397"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6E0112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CFF8C3F"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6DA43389" w14:textId="77777777" w:rsidTr="00833139">
        <w:trPr>
          <w:cantSplit/>
        </w:trPr>
        <w:tc>
          <w:tcPr>
            <w:tcW w:w="0" w:type="auto"/>
          </w:tcPr>
          <w:p w14:paraId="0D035288" w14:textId="77777777" w:rsidR="00833139" w:rsidRPr="004238D4" w:rsidRDefault="00833139" w:rsidP="004238D4">
            <w:pPr>
              <w:pStyle w:val="Paragraph"/>
              <w:rPr>
                <w:noProof/>
                <w:lang w:val="es-ES_tradnl"/>
              </w:rPr>
            </w:pPr>
            <w:r w:rsidRPr="004238D4">
              <w:rPr>
                <w:noProof/>
                <w:lang w:val="es-ES_tradnl"/>
              </w:rPr>
              <w:t>0.7597</w:t>
            </w:r>
          </w:p>
        </w:tc>
        <w:tc>
          <w:tcPr>
            <w:tcW w:w="0" w:type="auto"/>
          </w:tcPr>
          <w:p w14:paraId="5381E553" w14:textId="77777777" w:rsidR="00833139" w:rsidRPr="004238D4" w:rsidRDefault="00833139" w:rsidP="004238D4">
            <w:pPr>
              <w:pStyle w:val="Paragraph"/>
              <w:jc w:val="right"/>
              <w:rPr>
                <w:noProof/>
                <w:lang w:val="es-ES_tradnl"/>
              </w:rPr>
            </w:pPr>
            <w:r w:rsidRPr="004238D4">
              <w:rPr>
                <w:noProof/>
                <w:lang w:val="es-ES_tradnl"/>
              </w:rPr>
              <w:t>ex 2918 99 90</w:t>
            </w:r>
          </w:p>
        </w:tc>
        <w:tc>
          <w:tcPr>
            <w:tcW w:w="0" w:type="auto"/>
          </w:tcPr>
          <w:p w14:paraId="39478AA7" w14:textId="77777777" w:rsidR="00833139" w:rsidRPr="004238D4" w:rsidRDefault="00833139" w:rsidP="004238D4">
            <w:pPr>
              <w:pStyle w:val="Paragraph"/>
              <w:jc w:val="center"/>
              <w:rPr>
                <w:noProof/>
                <w:lang w:val="es-ES_tradnl"/>
              </w:rPr>
            </w:pPr>
            <w:r w:rsidRPr="004238D4">
              <w:rPr>
                <w:noProof/>
                <w:lang w:val="es-ES_tradnl"/>
              </w:rPr>
              <w:t>33</w:t>
            </w:r>
          </w:p>
        </w:tc>
        <w:tc>
          <w:tcPr>
            <w:tcW w:w="0" w:type="auto"/>
          </w:tcPr>
          <w:p w14:paraId="089EF8EB" w14:textId="77777777" w:rsidR="00833139" w:rsidRPr="004238D4" w:rsidRDefault="00833139" w:rsidP="004238D4">
            <w:pPr>
              <w:pStyle w:val="Paragraph"/>
              <w:rPr>
                <w:noProof/>
                <w:lang w:val="es-ES_tradnl"/>
              </w:rPr>
            </w:pPr>
            <w:r w:rsidRPr="004238D4">
              <w:rPr>
                <w:noProof/>
                <w:lang w:val="es-ES_tradnl"/>
              </w:rPr>
              <w:t>Ácido vanílico (CAS RN 121-34-6) que contiene</w:t>
            </w:r>
          </w:p>
          <w:tbl>
            <w:tblPr>
              <w:tblStyle w:val="Listdash1"/>
              <w:tblW w:w="0" w:type="auto"/>
              <w:tblLook w:val="0000" w:firstRow="0" w:lastRow="0" w:firstColumn="0" w:lastColumn="0" w:noHBand="0" w:noVBand="0"/>
            </w:tblPr>
            <w:tblGrid>
              <w:gridCol w:w="220"/>
              <w:gridCol w:w="4110"/>
            </w:tblGrid>
            <w:tr w:rsidR="00833139" w:rsidRPr="004238D4" w14:paraId="3E3BBE2F" w14:textId="77777777" w:rsidTr="004238D4">
              <w:tc>
                <w:tcPr>
                  <w:tcW w:w="0" w:type="auto"/>
                </w:tcPr>
                <w:p w14:paraId="55C0177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5508CF0" w14:textId="77777777" w:rsidR="00833139" w:rsidRPr="004238D4" w:rsidRDefault="00833139" w:rsidP="004238D4">
                  <w:pPr>
                    <w:pStyle w:val="Paragraph"/>
                    <w:rPr>
                      <w:noProof/>
                      <w:lang w:val="es-ES_tradnl"/>
                    </w:rPr>
                  </w:pPr>
                  <w:r w:rsidRPr="004238D4">
                    <w:rPr>
                      <w:noProof/>
                      <w:lang w:val="es-ES_tradnl"/>
                    </w:rPr>
                    <w:t>no más de 10 ppm de paladio (CAS RN 7440-05-3),</w:t>
                  </w:r>
                </w:p>
              </w:tc>
            </w:tr>
            <w:tr w:rsidR="00833139" w:rsidRPr="004238D4" w14:paraId="108DD32C" w14:textId="77777777" w:rsidTr="004238D4">
              <w:tc>
                <w:tcPr>
                  <w:tcW w:w="0" w:type="auto"/>
                </w:tcPr>
                <w:p w14:paraId="14FBF99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1A34B55" w14:textId="77777777" w:rsidR="00833139" w:rsidRPr="004238D4" w:rsidRDefault="00833139" w:rsidP="004238D4">
                  <w:pPr>
                    <w:pStyle w:val="Paragraph"/>
                    <w:rPr>
                      <w:noProof/>
                      <w:lang w:val="es-ES_tradnl"/>
                    </w:rPr>
                  </w:pPr>
                  <w:r w:rsidRPr="004238D4">
                    <w:rPr>
                      <w:noProof/>
                      <w:lang w:val="es-ES_tradnl"/>
                    </w:rPr>
                    <w:t>no más de 10 ppm de bismuto (CAS RN 7440-69-9),</w:t>
                  </w:r>
                </w:p>
              </w:tc>
            </w:tr>
            <w:tr w:rsidR="00833139" w:rsidRPr="004238D4" w14:paraId="4E6F814D" w14:textId="77777777" w:rsidTr="004238D4">
              <w:tc>
                <w:tcPr>
                  <w:tcW w:w="0" w:type="auto"/>
                </w:tcPr>
                <w:p w14:paraId="2BEB09E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2E8220F" w14:textId="77777777" w:rsidR="00833139" w:rsidRPr="004238D4" w:rsidRDefault="00833139" w:rsidP="004238D4">
                  <w:pPr>
                    <w:pStyle w:val="Paragraph"/>
                    <w:rPr>
                      <w:noProof/>
                      <w:lang w:val="es-ES_tradnl"/>
                    </w:rPr>
                  </w:pPr>
                  <w:r w:rsidRPr="004238D4">
                    <w:rPr>
                      <w:noProof/>
                      <w:lang w:val="es-ES_tradnl"/>
                    </w:rPr>
                    <w:t>no más de 14 ppm de formaldehído (CAS RN 50-00-0)</w:t>
                  </w:r>
                </w:p>
              </w:tc>
            </w:tr>
            <w:tr w:rsidR="00833139" w:rsidRPr="004238D4" w14:paraId="33B5B5BF" w14:textId="77777777" w:rsidTr="004238D4">
              <w:tc>
                <w:tcPr>
                  <w:tcW w:w="0" w:type="auto"/>
                </w:tcPr>
                <w:p w14:paraId="26C0378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71ECD46" w14:textId="77777777" w:rsidR="00833139" w:rsidRPr="004238D4" w:rsidRDefault="00833139" w:rsidP="004238D4">
                  <w:pPr>
                    <w:pStyle w:val="Paragraph"/>
                    <w:rPr>
                      <w:noProof/>
                      <w:lang w:val="es-ES_tradnl"/>
                    </w:rPr>
                  </w:pPr>
                  <w:r w:rsidRPr="004238D4">
                    <w:rPr>
                      <w:noProof/>
                      <w:lang w:val="es-ES_tradnl"/>
                    </w:rPr>
                    <w:t>no más del 1,3 % en peso de ácido 3,4-dihidroxibenzoico (CAS RN 99-50-3)</w:t>
                  </w:r>
                </w:p>
              </w:tc>
            </w:tr>
            <w:tr w:rsidR="00833139" w:rsidRPr="004238D4" w14:paraId="38C84D2B" w14:textId="77777777" w:rsidTr="004238D4">
              <w:tc>
                <w:tcPr>
                  <w:tcW w:w="0" w:type="auto"/>
                </w:tcPr>
                <w:p w14:paraId="5D0A268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97496C1" w14:textId="77777777" w:rsidR="00833139" w:rsidRPr="004238D4" w:rsidRDefault="00833139" w:rsidP="004238D4">
                  <w:pPr>
                    <w:pStyle w:val="Paragraph"/>
                    <w:rPr>
                      <w:noProof/>
                      <w:lang w:val="es-ES_tradnl"/>
                    </w:rPr>
                  </w:pPr>
                  <w:r w:rsidRPr="004238D4">
                    <w:rPr>
                      <w:noProof/>
                      <w:lang w:val="es-ES_tradnl"/>
                    </w:rPr>
                    <w:t>no más del 0,5 % en peso de vainillina (CAS RN 121-33-5)</w:t>
                  </w:r>
                </w:p>
              </w:tc>
            </w:tr>
          </w:tbl>
          <w:p w14:paraId="77454967" w14:textId="77777777" w:rsidR="00833139" w:rsidRPr="004238D4" w:rsidRDefault="00833139" w:rsidP="004238D4">
            <w:pPr>
              <w:pStyle w:val="Paragraph"/>
              <w:rPr>
                <w:noProof/>
                <w:lang w:val="es-ES_tradnl"/>
              </w:rPr>
            </w:pPr>
          </w:p>
        </w:tc>
        <w:tc>
          <w:tcPr>
            <w:tcW w:w="0" w:type="auto"/>
          </w:tcPr>
          <w:p w14:paraId="381DEC01"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EF3B84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6F26F4A"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5598EF9F" w14:textId="77777777" w:rsidTr="00833139">
        <w:trPr>
          <w:cantSplit/>
        </w:trPr>
        <w:tc>
          <w:tcPr>
            <w:tcW w:w="0" w:type="auto"/>
          </w:tcPr>
          <w:p w14:paraId="4F59FDD0" w14:textId="77777777" w:rsidR="00833139" w:rsidRPr="004238D4" w:rsidRDefault="00833139" w:rsidP="004238D4">
            <w:pPr>
              <w:pStyle w:val="Paragraph"/>
              <w:rPr>
                <w:noProof/>
                <w:lang w:val="es-ES_tradnl"/>
              </w:rPr>
            </w:pPr>
            <w:r w:rsidRPr="004238D4">
              <w:rPr>
                <w:noProof/>
                <w:lang w:val="es-ES_tradnl"/>
              </w:rPr>
              <w:t>0.6342</w:t>
            </w:r>
          </w:p>
        </w:tc>
        <w:tc>
          <w:tcPr>
            <w:tcW w:w="0" w:type="auto"/>
          </w:tcPr>
          <w:p w14:paraId="4A6AF5E5" w14:textId="77777777" w:rsidR="00833139" w:rsidRPr="004238D4" w:rsidRDefault="00833139" w:rsidP="004238D4">
            <w:pPr>
              <w:pStyle w:val="Paragraph"/>
              <w:jc w:val="right"/>
              <w:rPr>
                <w:noProof/>
                <w:lang w:val="es-ES_tradnl"/>
              </w:rPr>
            </w:pPr>
            <w:r w:rsidRPr="004238D4">
              <w:rPr>
                <w:noProof/>
                <w:lang w:val="es-ES_tradnl"/>
              </w:rPr>
              <w:t>ex 2918 99 90</w:t>
            </w:r>
          </w:p>
        </w:tc>
        <w:tc>
          <w:tcPr>
            <w:tcW w:w="0" w:type="auto"/>
          </w:tcPr>
          <w:p w14:paraId="04682A29" w14:textId="77777777" w:rsidR="00833139" w:rsidRPr="004238D4" w:rsidRDefault="00833139" w:rsidP="004238D4">
            <w:pPr>
              <w:pStyle w:val="Paragraph"/>
              <w:jc w:val="center"/>
              <w:rPr>
                <w:noProof/>
                <w:lang w:val="es-ES_tradnl"/>
              </w:rPr>
            </w:pPr>
            <w:r w:rsidRPr="004238D4">
              <w:rPr>
                <w:noProof/>
                <w:lang w:val="es-ES_tradnl"/>
              </w:rPr>
              <w:t>35</w:t>
            </w:r>
          </w:p>
        </w:tc>
        <w:tc>
          <w:tcPr>
            <w:tcW w:w="0" w:type="auto"/>
          </w:tcPr>
          <w:p w14:paraId="2B2623D0" w14:textId="77777777" w:rsidR="00833139" w:rsidRPr="004238D4" w:rsidRDefault="00833139" w:rsidP="004238D4">
            <w:pPr>
              <w:pStyle w:val="Paragraph"/>
              <w:rPr>
                <w:noProof/>
                <w:lang w:val="es-ES_tradnl"/>
              </w:rPr>
            </w:pPr>
            <w:r w:rsidRPr="004238D4">
              <w:rPr>
                <w:noProof/>
                <w:lang w:val="es-ES_tradnl"/>
              </w:rPr>
              <w:t>Ácido p-anísico (CAS RN 100-09-4)</w:t>
            </w:r>
          </w:p>
        </w:tc>
        <w:tc>
          <w:tcPr>
            <w:tcW w:w="0" w:type="auto"/>
          </w:tcPr>
          <w:p w14:paraId="7138AFE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6C082B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2627114"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1FD343BB" w14:textId="77777777" w:rsidTr="00833139">
        <w:trPr>
          <w:cantSplit/>
        </w:trPr>
        <w:tc>
          <w:tcPr>
            <w:tcW w:w="0" w:type="auto"/>
          </w:tcPr>
          <w:p w14:paraId="672D7B0E" w14:textId="77777777" w:rsidR="00833139" w:rsidRPr="004238D4" w:rsidRDefault="00833139" w:rsidP="004238D4">
            <w:pPr>
              <w:pStyle w:val="Paragraph"/>
              <w:rPr>
                <w:noProof/>
                <w:lang w:val="es-ES_tradnl"/>
              </w:rPr>
            </w:pPr>
            <w:r w:rsidRPr="004238D4">
              <w:rPr>
                <w:noProof/>
                <w:lang w:val="es-ES_tradnl"/>
              </w:rPr>
              <w:t>0.7358</w:t>
            </w:r>
          </w:p>
        </w:tc>
        <w:tc>
          <w:tcPr>
            <w:tcW w:w="0" w:type="auto"/>
          </w:tcPr>
          <w:p w14:paraId="56D6AF30" w14:textId="77777777" w:rsidR="00833139" w:rsidRPr="004238D4" w:rsidRDefault="00833139" w:rsidP="004238D4">
            <w:pPr>
              <w:pStyle w:val="Paragraph"/>
              <w:jc w:val="right"/>
              <w:rPr>
                <w:noProof/>
                <w:lang w:val="es-ES_tradnl"/>
              </w:rPr>
            </w:pPr>
            <w:r w:rsidRPr="004238D4">
              <w:rPr>
                <w:noProof/>
                <w:lang w:val="es-ES_tradnl"/>
              </w:rPr>
              <w:t>ex 2918 99 90</w:t>
            </w:r>
          </w:p>
        </w:tc>
        <w:tc>
          <w:tcPr>
            <w:tcW w:w="0" w:type="auto"/>
          </w:tcPr>
          <w:p w14:paraId="050B9BE2" w14:textId="77777777" w:rsidR="00833139" w:rsidRPr="004238D4" w:rsidRDefault="00833139" w:rsidP="004238D4">
            <w:pPr>
              <w:pStyle w:val="Paragraph"/>
              <w:jc w:val="center"/>
              <w:rPr>
                <w:noProof/>
                <w:lang w:val="es-ES_tradnl"/>
              </w:rPr>
            </w:pPr>
            <w:r w:rsidRPr="004238D4">
              <w:rPr>
                <w:noProof/>
                <w:lang w:val="es-ES_tradnl"/>
              </w:rPr>
              <w:t>38</w:t>
            </w:r>
          </w:p>
        </w:tc>
        <w:tc>
          <w:tcPr>
            <w:tcW w:w="0" w:type="auto"/>
          </w:tcPr>
          <w:p w14:paraId="2967DF9B" w14:textId="77777777" w:rsidR="00833139" w:rsidRPr="004238D4" w:rsidRDefault="00833139" w:rsidP="004238D4">
            <w:pPr>
              <w:pStyle w:val="Paragraph"/>
              <w:rPr>
                <w:noProof/>
                <w:lang w:val="es-ES_tradnl"/>
              </w:rPr>
            </w:pPr>
            <w:r w:rsidRPr="004238D4">
              <w:rPr>
                <w:noProof/>
                <w:lang w:val="es-ES_tradnl"/>
              </w:rPr>
              <w:t>Diclofop-metilo (ISO) (CAS RN 51338-27-3)</w:t>
            </w:r>
          </w:p>
        </w:tc>
        <w:tc>
          <w:tcPr>
            <w:tcW w:w="0" w:type="auto"/>
          </w:tcPr>
          <w:p w14:paraId="10FA011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209C47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BC42BDB"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01C9E224" w14:textId="77777777" w:rsidTr="00833139">
        <w:trPr>
          <w:cantSplit/>
        </w:trPr>
        <w:tc>
          <w:tcPr>
            <w:tcW w:w="0" w:type="auto"/>
          </w:tcPr>
          <w:p w14:paraId="06DA283E" w14:textId="77777777" w:rsidR="00833139" w:rsidRPr="004238D4" w:rsidRDefault="00833139" w:rsidP="004238D4">
            <w:pPr>
              <w:pStyle w:val="Paragraph"/>
              <w:rPr>
                <w:noProof/>
                <w:lang w:val="es-ES_tradnl"/>
              </w:rPr>
            </w:pPr>
            <w:r w:rsidRPr="004238D4">
              <w:rPr>
                <w:noProof/>
                <w:lang w:val="es-ES_tradnl"/>
              </w:rPr>
              <w:t>0.2945</w:t>
            </w:r>
          </w:p>
        </w:tc>
        <w:tc>
          <w:tcPr>
            <w:tcW w:w="0" w:type="auto"/>
          </w:tcPr>
          <w:p w14:paraId="7A4674B0" w14:textId="77777777" w:rsidR="00833139" w:rsidRPr="004238D4" w:rsidRDefault="00833139" w:rsidP="004238D4">
            <w:pPr>
              <w:pStyle w:val="Paragraph"/>
              <w:jc w:val="right"/>
              <w:rPr>
                <w:noProof/>
                <w:lang w:val="es-ES_tradnl"/>
              </w:rPr>
            </w:pPr>
            <w:r w:rsidRPr="004238D4">
              <w:rPr>
                <w:noProof/>
                <w:lang w:val="es-ES_tradnl"/>
              </w:rPr>
              <w:t>ex 2918 99 90</w:t>
            </w:r>
          </w:p>
        </w:tc>
        <w:tc>
          <w:tcPr>
            <w:tcW w:w="0" w:type="auto"/>
          </w:tcPr>
          <w:p w14:paraId="7BF77D8B"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60983634" w14:textId="77777777" w:rsidR="00833139" w:rsidRPr="004238D4" w:rsidRDefault="00833139" w:rsidP="004238D4">
            <w:pPr>
              <w:pStyle w:val="Paragraph"/>
              <w:rPr>
                <w:noProof/>
                <w:lang w:val="es-ES_tradnl"/>
              </w:rPr>
            </w:pPr>
            <w:r w:rsidRPr="004238D4">
              <w:rPr>
                <w:noProof/>
                <w:lang w:val="es-ES_tradnl"/>
              </w:rPr>
              <w:t xml:space="preserve">Ácido </w:t>
            </w:r>
            <w:r w:rsidRPr="004238D4">
              <w:rPr>
                <w:i/>
                <w:iCs/>
                <w:noProof/>
                <w:lang w:val="es-ES_tradnl"/>
              </w:rPr>
              <w:t>trans</w:t>
            </w:r>
            <w:r w:rsidRPr="004238D4">
              <w:rPr>
                <w:noProof/>
                <w:lang w:val="es-ES_tradnl"/>
              </w:rPr>
              <w:t>-4-hidroxi-3-metoxicinámico (CAS RN 1135-24-6)</w:t>
            </w:r>
          </w:p>
        </w:tc>
        <w:tc>
          <w:tcPr>
            <w:tcW w:w="0" w:type="auto"/>
          </w:tcPr>
          <w:p w14:paraId="4A645AB5"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6F8A83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C5A5DB7"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3FAADB62" w14:textId="77777777" w:rsidTr="00833139">
        <w:trPr>
          <w:cantSplit/>
        </w:trPr>
        <w:tc>
          <w:tcPr>
            <w:tcW w:w="0" w:type="auto"/>
          </w:tcPr>
          <w:p w14:paraId="38F53C72" w14:textId="77777777" w:rsidR="00833139" w:rsidRPr="004238D4" w:rsidRDefault="00833139" w:rsidP="004238D4">
            <w:pPr>
              <w:pStyle w:val="Paragraph"/>
              <w:rPr>
                <w:noProof/>
                <w:lang w:val="es-ES_tradnl"/>
              </w:rPr>
            </w:pPr>
            <w:r w:rsidRPr="004238D4">
              <w:rPr>
                <w:noProof/>
                <w:lang w:val="es-ES_tradnl"/>
              </w:rPr>
              <w:t>0.7934</w:t>
            </w:r>
          </w:p>
        </w:tc>
        <w:tc>
          <w:tcPr>
            <w:tcW w:w="0" w:type="auto"/>
          </w:tcPr>
          <w:p w14:paraId="331CB231" w14:textId="77777777" w:rsidR="00833139" w:rsidRPr="004238D4" w:rsidRDefault="00833139" w:rsidP="004238D4">
            <w:pPr>
              <w:pStyle w:val="Paragraph"/>
              <w:jc w:val="right"/>
              <w:rPr>
                <w:noProof/>
                <w:lang w:val="es-ES_tradnl"/>
              </w:rPr>
            </w:pPr>
            <w:r w:rsidRPr="004238D4">
              <w:rPr>
                <w:noProof/>
                <w:lang w:val="es-ES_tradnl"/>
              </w:rPr>
              <w:t>ex 2918 99 90</w:t>
            </w:r>
          </w:p>
        </w:tc>
        <w:tc>
          <w:tcPr>
            <w:tcW w:w="0" w:type="auto"/>
          </w:tcPr>
          <w:p w14:paraId="6EECC4EF" w14:textId="77777777" w:rsidR="00833139" w:rsidRPr="004238D4" w:rsidRDefault="00833139" w:rsidP="004238D4">
            <w:pPr>
              <w:pStyle w:val="Paragraph"/>
              <w:jc w:val="center"/>
              <w:rPr>
                <w:noProof/>
                <w:lang w:val="es-ES_tradnl"/>
              </w:rPr>
            </w:pPr>
            <w:r w:rsidRPr="004238D4">
              <w:rPr>
                <w:noProof/>
                <w:lang w:val="es-ES_tradnl"/>
              </w:rPr>
              <w:t>43</w:t>
            </w:r>
          </w:p>
        </w:tc>
        <w:tc>
          <w:tcPr>
            <w:tcW w:w="0" w:type="auto"/>
          </w:tcPr>
          <w:p w14:paraId="0C4BFB70" w14:textId="77777777" w:rsidR="00833139" w:rsidRPr="004238D4" w:rsidRDefault="00833139" w:rsidP="004238D4">
            <w:pPr>
              <w:pStyle w:val="Paragraph"/>
              <w:rPr>
                <w:noProof/>
                <w:lang w:val="es-ES_tradnl"/>
              </w:rPr>
            </w:pPr>
            <w:r w:rsidRPr="004238D4">
              <w:rPr>
                <w:noProof/>
                <w:lang w:val="es-ES_tradnl"/>
              </w:rPr>
              <w:t>Ácido vaníllico (CAS RN 121-34-6) con una pureza en peso igual o superior al 98,5 %</w:t>
            </w:r>
          </w:p>
        </w:tc>
        <w:tc>
          <w:tcPr>
            <w:tcW w:w="0" w:type="auto"/>
          </w:tcPr>
          <w:p w14:paraId="59F9BFD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D41983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87A1CAD"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4F18D64F" w14:textId="77777777" w:rsidTr="00833139">
        <w:trPr>
          <w:cantSplit/>
        </w:trPr>
        <w:tc>
          <w:tcPr>
            <w:tcW w:w="0" w:type="auto"/>
          </w:tcPr>
          <w:p w14:paraId="18AF23D5" w14:textId="77777777" w:rsidR="00833139" w:rsidRPr="004238D4" w:rsidRDefault="00833139" w:rsidP="004238D4">
            <w:pPr>
              <w:pStyle w:val="Paragraph"/>
              <w:rPr>
                <w:noProof/>
                <w:lang w:val="es-ES_tradnl"/>
              </w:rPr>
            </w:pPr>
            <w:r w:rsidRPr="004238D4">
              <w:rPr>
                <w:noProof/>
                <w:lang w:val="es-ES_tradnl"/>
              </w:rPr>
              <w:t>0.6224</w:t>
            </w:r>
          </w:p>
        </w:tc>
        <w:tc>
          <w:tcPr>
            <w:tcW w:w="0" w:type="auto"/>
          </w:tcPr>
          <w:p w14:paraId="11FE6511" w14:textId="77777777" w:rsidR="00833139" w:rsidRPr="004238D4" w:rsidRDefault="00833139" w:rsidP="004238D4">
            <w:pPr>
              <w:pStyle w:val="Paragraph"/>
              <w:jc w:val="right"/>
              <w:rPr>
                <w:noProof/>
                <w:lang w:val="es-ES_tradnl"/>
              </w:rPr>
            </w:pPr>
            <w:r w:rsidRPr="004238D4">
              <w:rPr>
                <w:noProof/>
                <w:lang w:val="es-ES_tradnl"/>
              </w:rPr>
              <w:t>ex 2918 99 90</w:t>
            </w:r>
          </w:p>
        </w:tc>
        <w:tc>
          <w:tcPr>
            <w:tcW w:w="0" w:type="auto"/>
          </w:tcPr>
          <w:p w14:paraId="677809FA" w14:textId="77777777" w:rsidR="00833139" w:rsidRPr="004238D4" w:rsidRDefault="00833139" w:rsidP="004238D4">
            <w:pPr>
              <w:pStyle w:val="Paragraph"/>
              <w:jc w:val="center"/>
              <w:rPr>
                <w:noProof/>
                <w:lang w:val="es-ES_tradnl"/>
              </w:rPr>
            </w:pPr>
            <w:r w:rsidRPr="004238D4">
              <w:rPr>
                <w:noProof/>
                <w:lang w:val="es-ES_tradnl"/>
              </w:rPr>
              <w:t>45</w:t>
            </w:r>
          </w:p>
        </w:tc>
        <w:tc>
          <w:tcPr>
            <w:tcW w:w="0" w:type="auto"/>
          </w:tcPr>
          <w:p w14:paraId="03239CA2" w14:textId="77777777" w:rsidR="00833139" w:rsidRPr="004238D4" w:rsidRDefault="00833139" w:rsidP="004238D4">
            <w:pPr>
              <w:pStyle w:val="Paragraph"/>
              <w:rPr>
                <w:noProof/>
                <w:lang w:val="es-ES_tradnl"/>
              </w:rPr>
            </w:pPr>
            <w:r w:rsidRPr="004238D4">
              <w:rPr>
                <w:noProof/>
                <w:lang w:val="es-ES_tradnl"/>
              </w:rPr>
              <w:t>4- Dimetilacetato de metilcatecol (CAS RN 52589-39-6)</w:t>
            </w:r>
          </w:p>
        </w:tc>
        <w:tc>
          <w:tcPr>
            <w:tcW w:w="0" w:type="auto"/>
          </w:tcPr>
          <w:p w14:paraId="083C9A0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7EE4B6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BCF69C1"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73597AA6" w14:textId="77777777" w:rsidTr="00833139">
        <w:trPr>
          <w:cantSplit/>
        </w:trPr>
        <w:tc>
          <w:tcPr>
            <w:tcW w:w="0" w:type="auto"/>
          </w:tcPr>
          <w:p w14:paraId="06E277F2" w14:textId="77777777" w:rsidR="00833139" w:rsidRPr="004238D4" w:rsidRDefault="00833139" w:rsidP="004238D4">
            <w:pPr>
              <w:pStyle w:val="Paragraph"/>
              <w:rPr>
                <w:noProof/>
                <w:lang w:val="es-ES_tradnl"/>
              </w:rPr>
            </w:pPr>
            <w:r w:rsidRPr="004238D4">
              <w:rPr>
                <w:noProof/>
                <w:lang w:val="es-ES_tradnl"/>
              </w:rPr>
              <w:t>0.8066</w:t>
            </w:r>
          </w:p>
        </w:tc>
        <w:tc>
          <w:tcPr>
            <w:tcW w:w="0" w:type="auto"/>
          </w:tcPr>
          <w:p w14:paraId="3920359D" w14:textId="77777777" w:rsidR="00833139" w:rsidRPr="004238D4" w:rsidRDefault="00833139" w:rsidP="004238D4">
            <w:pPr>
              <w:pStyle w:val="Paragraph"/>
              <w:jc w:val="right"/>
              <w:rPr>
                <w:noProof/>
                <w:lang w:val="es-ES_tradnl"/>
              </w:rPr>
            </w:pPr>
            <w:r w:rsidRPr="004238D4">
              <w:rPr>
                <w:noProof/>
                <w:lang w:val="es-ES_tradnl"/>
              </w:rPr>
              <w:t>ex 2918 99 90</w:t>
            </w:r>
          </w:p>
        </w:tc>
        <w:tc>
          <w:tcPr>
            <w:tcW w:w="0" w:type="auto"/>
          </w:tcPr>
          <w:p w14:paraId="23B59271" w14:textId="77777777" w:rsidR="00833139" w:rsidRPr="004238D4" w:rsidRDefault="00833139" w:rsidP="004238D4">
            <w:pPr>
              <w:pStyle w:val="Paragraph"/>
              <w:jc w:val="center"/>
              <w:rPr>
                <w:noProof/>
                <w:lang w:val="es-ES_tradnl"/>
              </w:rPr>
            </w:pPr>
            <w:r w:rsidRPr="004238D4">
              <w:rPr>
                <w:noProof/>
                <w:lang w:val="es-ES_tradnl"/>
              </w:rPr>
              <w:t>48</w:t>
            </w:r>
          </w:p>
        </w:tc>
        <w:tc>
          <w:tcPr>
            <w:tcW w:w="0" w:type="auto"/>
          </w:tcPr>
          <w:p w14:paraId="07BFBAB1" w14:textId="77777777" w:rsidR="00833139" w:rsidRPr="004238D4" w:rsidRDefault="00833139" w:rsidP="004238D4">
            <w:pPr>
              <w:pStyle w:val="Paragraph"/>
              <w:rPr>
                <w:noProof/>
                <w:lang w:val="es-ES_tradnl"/>
              </w:rPr>
            </w:pPr>
            <w:r w:rsidRPr="004238D4">
              <w:rPr>
                <w:noProof/>
                <w:lang w:val="es-ES_tradnl"/>
              </w:rPr>
              <w:t>Ácido 2-bromo-5-metoxibenzoico (CAS RN 22921-68-2) con una pureza en peso igual o superior al 98 %</w:t>
            </w:r>
          </w:p>
        </w:tc>
        <w:tc>
          <w:tcPr>
            <w:tcW w:w="0" w:type="auto"/>
          </w:tcPr>
          <w:p w14:paraId="6169D045"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367DB3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2514890"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0DD5BB82" w14:textId="77777777" w:rsidTr="00833139">
        <w:trPr>
          <w:cantSplit/>
        </w:trPr>
        <w:tc>
          <w:tcPr>
            <w:tcW w:w="0" w:type="auto"/>
          </w:tcPr>
          <w:p w14:paraId="4AC3374D" w14:textId="77777777" w:rsidR="00833139" w:rsidRPr="004238D4" w:rsidRDefault="00833139" w:rsidP="004238D4">
            <w:pPr>
              <w:pStyle w:val="Paragraph"/>
              <w:rPr>
                <w:noProof/>
                <w:lang w:val="es-ES_tradnl"/>
              </w:rPr>
            </w:pPr>
            <w:r w:rsidRPr="004238D4">
              <w:rPr>
                <w:noProof/>
                <w:lang w:val="es-ES_tradnl"/>
              </w:rPr>
              <w:t>0.2947</w:t>
            </w:r>
          </w:p>
        </w:tc>
        <w:tc>
          <w:tcPr>
            <w:tcW w:w="0" w:type="auto"/>
          </w:tcPr>
          <w:p w14:paraId="3E2D6EB2" w14:textId="77777777" w:rsidR="00833139" w:rsidRPr="004238D4" w:rsidRDefault="00833139" w:rsidP="004238D4">
            <w:pPr>
              <w:pStyle w:val="Paragraph"/>
              <w:jc w:val="right"/>
              <w:rPr>
                <w:noProof/>
                <w:lang w:val="es-ES_tradnl"/>
              </w:rPr>
            </w:pPr>
            <w:r w:rsidRPr="004238D4">
              <w:rPr>
                <w:noProof/>
                <w:lang w:val="es-ES_tradnl"/>
              </w:rPr>
              <w:t>ex 2918 99 90</w:t>
            </w:r>
          </w:p>
        </w:tc>
        <w:tc>
          <w:tcPr>
            <w:tcW w:w="0" w:type="auto"/>
          </w:tcPr>
          <w:p w14:paraId="6FFC87D1" w14:textId="77777777" w:rsidR="00833139" w:rsidRPr="004238D4" w:rsidRDefault="00833139" w:rsidP="004238D4">
            <w:pPr>
              <w:pStyle w:val="Paragraph"/>
              <w:jc w:val="center"/>
              <w:rPr>
                <w:noProof/>
                <w:lang w:val="es-ES_tradnl"/>
              </w:rPr>
            </w:pPr>
            <w:r w:rsidRPr="004238D4">
              <w:rPr>
                <w:noProof/>
                <w:lang w:val="es-ES_tradnl"/>
              </w:rPr>
              <w:t>50</w:t>
            </w:r>
          </w:p>
        </w:tc>
        <w:tc>
          <w:tcPr>
            <w:tcW w:w="0" w:type="auto"/>
          </w:tcPr>
          <w:p w14:paraId="45F33F02" w14:textId="77777777" w:rsidR="00833139" w:rsidRPr="004238D4" w:rsidRDefault="00833139" w:rsidP="004238D4">
            <w:pPr>
              <w:pStyle w:val="Paragraph"/>
              <w:rPr>
                <w:noProof/>
                <w:lang w:val="es-ES_tradnl"/>
              </w:rPr>
            </w:pPr>
            <w:r w:rsidRPr="004238D4">
              <w:rPr>
                <w:noProof/>
                <w:lang w:val="es-ES_tradnl"/>
              </w:rPr>
              <w:t>3,4,5-Trimetoxibenzoato de metilo (CAS RN 1916-07-0)</w:t>
            </w:r>
          </w:p>
        </w:tc>
        <w:tc>
          <w:tcPr>
            <w:tcW w:w="0" w:type="auto"/>
          </w:tcPr>
          <w:p w14:paraId="1FC500B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3B9A09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3534D9F"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0B63C43E" w14:textId="77777777" w:rsidTr="00833139">
        <w:trPr>
          <w:cantSplit/>
        </w:trPr>
        <w:tc>
          <w:tcPr>
            <w:tcW w:w="0" w:type="auto"/>
          </w:tcPr>
          <w:p w14:paraId="5B872F89" w14:textId="77777777" w:rsidR="00833139" w:rsidRPr="004238D4" w:rsidRDefault="00833139" w:rsidP="004238D4">
            <w:pPr>
              <w:pStyle w:val="Paragraph"/>
              <w:rPr>
                <w:noProof/>
                <w:lang w:val="es-ES_tradnl"/>
              </w:rPr>
            </w:pPr>
            <w:r w:rsidRPr="004238D4">
              <w:rPr>
                <w:noProof/>
                <w:lang w:val="es-ES_tradnl"/>
              </w:rPr>
              <w:t>0.6552</w:t>
            </w:r>
          </w:p>
        </w:tc>
        <w:tc>
          <w:tcPr>
            <w:tcW w:w="0" w:type="auto"/>
          </w:tcPr>
          <w:p w14:paraId="6C377548" w14:textId="77777777" w:rsidR="00833139" w:rsidRPr="004238D4" w:rsidRDefault="00833139" w:rsidP="004238D4">
            <w:pPr>
              <w:pStyle w:val="Paragraph"/>
              <w:jc w:val="right"/>
              <w:rPr>
                <w:noProof/>
                <w:lang w:val="es-ES_tradnl"/>
              </w:rPr>
            </w:pPr>
            <w:r w:rsidRPr="004238D4">
              <w:rPr>
                <w:noProof/>
                <w:lang w:val="es-ES_tradnl"/>
              </w:rPr>
              <w:t>ex 2918 99 90</w:t>
            </w:r>
          </w:p>
        </w:tc>
        <w:tc>
          <w:tcPr>
            <w:tcW w:w="0" w:type="auto"/>
          </w:tcPr>
          <w:p w14:paraId="269B352F" w14:textId="77777777" w:rsidR="00833139" w:rsidRPr="004238D4" w:rsidRDefault="00833139" w:rsidP="004238D4">
            <w:pPr>
              <w:pStyle w:val="Paragraph"/>
              <w:jc w:val="center"/>
              <w:rPr>
                <w:noProof/>
                <w:lang w:val="es-ES_tradnl"/>
              </w:rPr>
            </w:pPr>
            <w:r w:rsidRPr="004238D4">
              <w:rPr>
                <w:noProof/>
                <w:lang w:val="es-ES_tradnl"/>
              </w:rPr>
              <w:t>55</w:t>
            </w:r>
          </w:p>
        </w:tc>
        <w:tc>
          <w:tcPr>
            <w:tcW w:w="0" w:type="auto"/>
          </w:tcPr>
          <w:p w14:paraId="2B540073" w14:textId="77777777" w:rsidR="00833139" w:rsidRPr="004238D4" w:rsidRDefault="00833139" w:rsidP="004238D4">
            <w:pPr>
              <w:pStyle w:val="Paragraph"/>
              <w:rPr>
                <w:noProof/>
                <w:lang w:val="es-ES_tradnl"/>
              </w:rPr>
            </w:pPr>
            <w:r w:rsidRPr="004238D4">
              <w:rPr>
                <w:noProof/>
                <w:lang w:val="es-ES_tradnl"/>
              </w:rPr>
              <w:t>Glicirretinato de estearilo (CAS RN 13832-70-7)</w:t>
            </w:r>
          </w:p>
        </w:tc>
        <w:tc>
          <w:tcPr>
            <w:tcW w:w="0" w:type="auto"/>
          </w:tcPr>
          <w:p w14:paraId="50A2145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4F3424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34223CA"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5E5106AA" w14:textId="77777777" w:rsidTr="00833139">
        <w:trPr>
          <w:cantSplit/>
        </w:trPr>
        <w:tc>
          <w:tcPr>
            <w:tcW w:w="0" w:type="auto"/>
          </w:tcPr>
          <w:p w14:paraId="0D6C396C" w14:textId="77777777" w:rsidR="00833139" w:rsidRPr="004238D4" w:rsidRDefault="00833139" w:rsidP="004238D4">
            <w:pPr>
              <w:pStyle w:val="Paragraph"/>
              <w:rPr>
                <w:noProof/>
                <w:lang w:val="es-ES_tradnl"/>
              </w:rPr>
            </w:pPr>
            <w:r w:rsidRPr="004238D4">
              <w:rPr>
                <w:noProof/>
                <w:lang w:val="es-ES_tradnl"/>
              </w:rPr>
              <w:t>0.2943</w:t>
            </w:r>
          </w:p>
        </w:tc>
        <w:tc>
          <w:tcPr>
            <w:tcW w:w="0" w:type="auto"/>
          </w:tcPr>
          <w:p w14:paraId="0BE38EDF" w14:textId="77777777" w:rsidR="00833139" w:rsidRPr="004238D4" w:rsidRDefault="00833139" w:rsidP="004238D4">
            <w:pPr>
              <w:pStyle w:val="Paragraph"/>
              <w:jc w:val="right"/>
              <w:rPr>
                <w:noProof/>
                <w:lang w:val="es-ES_tradnl"/>
              </w:rPr>
            </w:pPr>
            <w:r w:rsidRPr="004238D4">
              <w:rPr>
                <w:noProof/>
                <w:lang w:val="es-ES_tradnl"/>
              </w:rPr>
              <w:t>ex 2918 99 90</w:t>
            </w:r>
          </w:p>
        </w:tc>
        <w:tc>
          <w:tcPr>
            <w:tcW w:w="0" w:type="auto"/>
          </w:tcPr>
          <w:p w14:paraId="33ECC20D" w14:textId="77777777" w:rsidR="00833139" w:rsidRPr="004238D4" w:rsidRDefault="00833139" w:rsidP="004238D4">
            <w:pPr>
              <w:pStyle w:val="Paragraph"/>
              <w:jc w:val="center"/>
              <w:rPr>
                <w:noProof/>
                <w:lang w:val="es-ES_tradnl"/>
              </w:rPr>
            </w:pPr>
            <w:r w:rsidRPr="004238D4">
              <w:rPr>
                <w:noProof/>
                <w:lang w:val="es-ES_tradnl"/>
              </w:rPr>
              <w:t>60</w:t>
            </w:r>
          </w:p>
        </w:tc>
        <w:tc>
          <w:tcPr>
            <w:tcW w:w="0" w:type="auto"/>
          </w:tcPr>
          <w:p w14:paraId="1CDD39AD" w14:textId="77777777" w:rsidR="00833139" w:rsidRPr="004238D4" w:rsidRDefault="00833139" w:rsidP="004238D4">
            <w:pPr>
              <w:pStyle w:val="Paragraph"/>
              <w:rPr>
                <w:noProof/>
                <w:lang w:val="es-ES_tradnl"/>
              </w:rPr>
            </w:pPr>
            <w:r w:rsidRPr="004238D4">
              <w:rPr>
                <w:noProof/>
                <w:lang w:val="es-ES_tradnl"/>
              </w:rPr>
              <w:t>Ácido 3,4,5-trimetoxibenzoico (CAS RN 118-41-2)</w:t>
            </w:r>
          </w:p>
        </w:tc>
        <w:tc>
          <w:tcPr>
            <w:tcW w:w="0" w:type="auto"/>
          </w:tcPr>
          <w:p w14:paraId="6DFA6A3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ACA1EB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70A399C"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0E9C8C92" w14:textId="77777777" w:rsidTr="00833139">
        <w:trPr>
          <w:cantSplit/>
        </w:trPr>
        <w:tc>
          <w:tcPr>
            <w:tcW w:w="0" w:type="auto"/>
          </w:tcPr>
          <w:p w14:paraId="65797E4C" w14:textId="77777777" w:rsidR="00833139" w:rsidRPr="004238D4" w:rsidRDefault="00833139" w:rsidP="004238D4">
            <w:pPr>
              <w:pStyle w:val="Paragraph"/>
              <w:rPr>
                <w:noProof/>
                <w:lang w:val="es-ES_tradnl"/>
              </w:rPr>
            </w:pPr>
            <w:r w:rsidRPr="004238D4">
              <w:rPr>
                <w:noProof/>
                <w:lang w:val="es-ES_tradnl"/>
              </w:rPr>
              <w:t>0.6523</w:t>
            </w:r>
          </w:p>
        </w:tc>
        <w:tc>
          <w:tcPr>
            <w:tcW w:w="0" w:type="auto"/>
          </w:tcPr>
          <w:p w14:paraId="00EF21F3" w14:textId="77777777" w:rsidR="00833139" w:rsidRPr="004238D4" w:rsidRDefault="00833139" w:rsidP="004238D4">
            <w:pPr>
              <w:pStyle w:val="Paragraph"/>
              <w:jc w:val="right"/>
              <w:rPr>
                <w:noProof/>
                <w:lang w:val="es-ES_tradnl"/>
              </w:rPr>
            </w:pPr>
            <w:r w:rsidRPr="004238D4">
              <w:rPr>
                <w:noProof/>
                <w:lang w:val="es-ES_tradnl"/>
              </w:rPr>
              <w:t>ex 2918 99 90</w:t>
            </w:r>
          </w:p>
        </w:tc>
        <w:tc>
          <w:tcPr>
            <w:tcW w:w="0" w:type="auto"/>
          </w:tcPr>
          <w:p w14:paraId="70F60FD0" w14:textId="77777777" w:rsidR="00833139" w:rsidRPr="004238D4" w:rsidRDefault="00833139" w:rsidP="004238D4">
            <w:pPr>
              <w:pStyle w:val="Paragraph"/>
              <w:jc w:val="center"/>
              <w:rPr>
                <w:noProof/>
                <w:lang w:val="es-ES_tradnl"/>
              </w:rPr>
            </w:pPr>
            <w:r w:rsidRPr="004238D4">
              <w:rPr>
                <w:noProof/>
                <w:lang w:val="es-ES_tradnl"/>
              </w:rPr>
              <w:t>65</w:t>
            </w:r>
          </w:p>
        </w:tc>
        <w:tc>
          <w:tcPr>
            <w:tcW w:w="0" w:type="auto"/>
          </w:tcPr>
          <w:p w14:paraId="2AC982AB" w14:textId="77777777" w:rsidR="00833139" w:rsidRPr="004238D4" w:rsidRDefault="00833139" w:rsidP="004238D4">
            <w:pPr>
              <w:pStyle w:val="Paragraph"/>
              <w:rPr>
                <w:noProof/>
                <w:lang w:val="es-ES_tradnl"/>
              </w:rPr>
            </w:pPr>
            <w:r w:rsidRPr="004238D4">
              <w:rPr>
                <w:noProof/>
                <w:lang w:val="es-ES_tradnl"/>
              </w:rPr>
              <w:t>Ácido acético, difluoro[1,1,2,2-tetrafluoro-2-(pentafluoroetoxi)etoxi]-, sal de amonio (CAS RN 908020-52-0)</w:t>
            </w:r>
          </w:p>
        </w:tc>
        <w:tc>
          <w:tcPr>
            <w:tcW w:w="0" w:type="auto"/>
          </w:tcPr>
          <w:p w14:paraId="0FA6B2E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92A77D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D44AC8E"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4E3B259C" w14:textId="77777777" w:rsidTr="00833139">
        <w:trPr>
          <w:cantSplit/>
        </w:trPr>
        <w:tc>
          <w:tcPr>
            <w:tcW w:w="0" w:type="auto"/>
          </w:tcPr>
          <w:p w14:paraId="26C96D5F" w14:textId="77777777" w:rsidR="00833139" w:rsidRPr="004238D4" w:rsidRDefault="00833139" w:rsidP="004238D4">
            <w:pPr>
              <w:pStyle w:val="Paragraph"/>
              <w:rPr>
                <w:noProof/>
                <w:lang w:val="es-ES_tradnl"/>
              </w:rPr>
            </w:pPr>
            <w:r w:rsidRPr="004238D4">
              <w:rPr>
                <w:noProof/>
                <w:lang w:val="es-ES_tradnl"/>
              </w:rPr>
              <w:t>0.4742</w:t>
            </w:r>
          </w:p>
        </w:tc>
        <w:tc>
          <w:tcPr>
            <w:tcW w:w="0" w:type="auto"/>
          </w:tcPr>
          <w:p w14:paraId="18758F0F" w14:textId="77777777" w:rsidR="00833139" w:rsidRPr="004238D4" w:rsidRDefault="00833139" w:rsidP="004238D4">
            <w:pPr>
              <w:pStyle w:val="Paragraph"/>
              <w:jc w:val="right"/>
              <w:rPr>
                <w:noProof/>
                <w:lang w:val="es-ES_tradnl"/>
              </w:rPr>
            </w:pPr>
            <w:r w:rsidRPr="004238D4">
              <w:rPr>
                <w:noProof/>
                <w:lang w:val="es-ES_tradnl"/>
              </w:rPr>
              <w:t>ex 2918 99 90</w:t>
            </w:r>
          </w:p>
        </w:tc>
        <w:tc>
          <w:tcPr>
            <w:tcW w:w="0" w:type="auto"/>
          </w:tcPr>
          <w:p w14:paraId="70FDF91B" w14:textId="77777777" w:rsidR="00833139" w:rsidRPr="004238D4" w:rsidRDefault="00833139" w:rsidP="004238D4">
            <w:pPr>
              <w:pStyle w:val="Paragraph"/>
              <w:jc w:val="center"/>
              <w:rPr>
                <w:noProof/>
                <w:lang w:val="es-ES_tradnl"/>
              </w:rPr>
            </w:pPr>
            <w:r w:rsidRPr="004238D4">
              <w:rPr>
                <w:noProof/>
                <w:lang w:val="es-ES_tradnl"/>
              </w:rPr>
              <w:t>70</w:t>
            </w:r>
          </w:p>
        </w:tc>
        <w:tc>
          <w:tcPr>
            <w:tcW w:w="0" w:type="auto"/>
          </w:tcPr>
          <w:p w14:paraId="5A4A65A9" w14:textId="77777777" w:rsidR="00833139" w:rsidRPr="004238D4" w:rsidRDefault="00833139" w:rsidP="004238D4">
            <w:pPr>
              <w:pStyle w:val="Paragraph"/>
              <w:rPr>
                <w:noProof/>
                <w:lang w:val="es-ES_tradnl"/>
              </w:rPr>
            </w:pPr>
            <w:r w:rsidRPr="004238D4">
              <w:rPr>
                <w:noProof/>
                <w:lang w:val="es-ES_tradnl"/>
              </w:rPr>
              <w:t>(3-Metilbutoxi)acetato de alilo (CAS RN 67634-00-8)</w:t>
            </w:r>
          </w:p>
        </w:tc>
        <w:tc>
          <w:tcPr>
            <w:tcW w:w="0" w:type="auto"/>
          </w:tcPr>
          <w:p w14:paraId="732AF11D"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170D4E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0A39294"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5AF1A4C5" w14:textId="77777777" w:rsidTr="00833139">
        <w:trPr>
          <w:cantSplit/>
        </w:trPr>
        <w:tc>
          <w:tcPr>
            <w:tcW w:w="0" w:type="auto"/>
          </w:tcPr>
          <w:p w14:paraId="4E1EB69A" w14:textId="77777777" w:rsidR="00833139" w:rsidRPr="004238D4" w:rsidRDefault="00833139" w:rsidP="004238D4">
            <w:pPr>
              <w:pStyle w:val="Paragraph"/>
              <w:rPr>
                <w:noProof/>
                <w:lang w:val="es-ES_tradnl"/>
              </w:rPr>
            </w:pPr>
            <w:r w:rsidRPr="004238D4">
              <w:rPr>
                <w:noProof/>
                <w:lang w:val="es-ES_tradnl"/>
              </w:rPr>
              <w:t>0.6747</w:t>
            </w:r>
          </w:p>
        </w:tc>
        <w:tc>
          <w:tcPr>
            <w:tcW w:w="0" w:type="auto"/>
          </w:tcPr>
          <w:p w14:paraId="0B4FFF20" w14:textId="77777777" w:rsidR="00833139" w:rsidRPr="004238D4" w:rsidRDefault="00833139" w:rsidP="004238D4">
            <w:pPr>
              <w:pStyle w:val="Paragraph"/>
              <w:jc w:val="right"/>
              <w:rPr>
                <w:noProof/>
                <w:lang w:val="es-ES_tradnl"/>
              </w:rPr>
            </w:pPr>
            <w:r w:rsidRPr="004238D4">
              <w:rPr>
                <w:noProof/>
                <w:lang w:val="es-ES_tradnl"/>
              </w:rPr>
              <w:t>ex 2918 99 90</w:t>
            </w:r>
          </w:p>
        </w:tc>
        <w:tc>
          <w:tcPr>
            <w:tcW w:w="0" w:type="auto"/>
          </w:tcPr>
          <w:p w14:paraId="16FB258D" w14:textId="77777777" w:rsidR="00833139" w:rsidRPr="004238D4" w:rsidRDefault="00833139" w:rsidP="004238D4">
            <w:pPr>
              <w:pStyle w:val="Paragraph"/>
              <w:jc w:val="center"/>
              <w:rPr>
                <w:noProof/>
                <w:lang w:val="es-ES_tradnl"/>
              </w:rPr>
            </w:pPr>
            <w:r w:rsidRPr="004238D4">
              <w:rPr>
                <w:noProof/>
                <w:lang w:val="es-ES_tradnl"/>
              </w:rPr>
              <w:t>85</w:t>
            </w:r>
          </w:p>
        </w:tc>
        <w:tc>
          <w:tcPr>
            <w:tcW w:w="0" w:type="auto"/>
          </w:tcPr>
          <w:p w14:paraId="3BDC4B2B" w14:textId="77777777" w:rsidR="00833139" w:rsidRPr="004238D4" w:rsidRDefault="00833139" w:rsidP="004238D4">
            <w:pPr>
              <w:pStyle w:val="Paragraph"/>
              <w:rPr>
                <w:noProof/>
                <w:lang w:val="es-ES_tradnl"/>
              </w:rPr>
            </w:pPr>
            <w:r w:rsidRPr="004238D4">
              <w:rPr>
                <w:noProof/>
                <w:lang w:val="es-ES_tradnl"/>
              </w:rPr>
              <w:t>Trinexapac-etil (ISO) (CAS RN 95266-40-3) con una pureza en peso igual o superior al 96 %</w:t>
            </w:r>
          </w:p>
        </w:tc>
        <w:tc>
          <w:tcPr>
            <w:tcW w:w="0" w:type="auto"/>
          </w:tcPr>
          <w:p w14:paraId="0D3C8C4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6DD9F6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F3A4EE6"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108E1E4E" w14:textId="77777777" w:rsidTr="00833139">
        <w:trPr>
          <w:cantSplit/>
        </w:trPr>
        <w:tc>
          <w:tcPr>
            <w:tcW w:w="0" w:type="auto"/>
          </w:tcPr>
          <w:p w14:paraId="034B03E5" w14:textId="77777777" w:rsidR="00833139" w:rsidRPr="004238D4" w:rsidRDefault="00833139" w:rsidP="004238D4">
            <w:pPr>
              <w:pStyle w:val="Paragraph"/>
              <w:rPr>
                <w:noProof/>
                <w:lang w:val="es-ES_tradnl"/>
              </w:rPr>
            </w:pPr>
            <w:r w:rsidRPr="004238D4">
              <w:rPr>
                <w:noProof/>
                <w:lang w:val="es-ES_tradnl"/>
              </w:rPr>
              <w:t>0.7462</w:t>
            </w:r>
          </w:p>
        </w:tc>
        <w:tc>
          <w:tcPr>
            <w:tcW w:w="0" w:type="auto"/>
          </w:tcPr>
          <w:p w14:paraId="6FE11200" w14:textId="77777777" w:rsidR="00833139" w:rsidRPr="004238D4" w:rsidRDefault="00833139" w:rsidP="004238D4">
            <w:pPr>
              <w:pStyle w:val="Paragraph"/>
              <w:jc w:val="right"/>
              <w:rPr>
                <w:noProof/>
                <w:lang w:val="es-ES_tradnl"/>
              </w:rPr>
            </w:pPr>
            <w:r w:rsidRPr="004238D4">
              <w:rPr>
                <w:noProof/>
                <w:lang w:val="es-ES_tradnl"/>
              </w:rPr>
              <w:t>ex 2919 90 00</w:t>
            </w:r>
          </w:p>
        </w:tc>
        <w:tc>
          <w:tcPr>
            <w:tcW w:w="0" w:type="auto"/>
          </w:tcPr>
          <w:p w14:paraId="287C717B" w14:textId="77777777" w:rsidR="00833139" w:rsidRPr="004238D4" w:rsidRDefault="00833139" w:rsidP="004238D4">
            <w:pPr>
              <w:pStyle w:val="Paragraph"/>
              <w:jc w:val="center"/>
              <w:rPr>
                <w:noProof/>
                <w:lang w:val="es-ES_tradnl"/>
              </w:rPr>
            </w:pPr>
            <w:r w:rsidRPr="004238D4">
              <w:rPr>
                <w:noProof/>
                <w:lang w:val="es-ES_tradnl"/>
              </w:rPr>
              <w:t>15</w:t>
            </w:r>
          </w:p>
        </w:tc>
        <w:tc>
          <w:tcPr>
            <w:tcW w:w="0" w:type="auto"/>
          </w:tcPr>
          <w:p w14:paraId="491A403E" w14:textId="77777777" w:rsidR="00833139" w:rsidRPr="004238D4" w:rsidRDefault="00833139" w:rsidP="004238D4">
            <w:pPr>
              <w:pStyle w:val="Paragraph"/>
              <w:rPr>
                <w:noProof/>
                <w:lang w:val="es-ES_tradnl"/>
              </w:rPr>
            </w:pPr>
            <w:r w:rsidRPr="004238D4">
              <w:rPr>
                <w:noProof/>
                <w:lang w:val="es-ES_tradnl"/>
              </w:rPr>
              <w:t>Bisfosfato de benceno-1,3-diilo y tetrafenilo (CAS RN 57583-54-7)</w:t>
            </w:r>
          </w:p>
        </w:tc>
        <w:tc>
          <w:tcPr>
            <w:tcW w:w="0" w:type="auto"/>
          </w:tcPr>
          <w:p w14:paraId="0F1F6C15"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382282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34A9DA1"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0C109066" w14:textId="77777777" w:rsidTr="00833139">
        <w:trPr>
          <w:cantSplit/>
        </w:trPr>
        <w:tc>
          <w:tcPr>
            <w:tcW w:w="0" w:type="auto"/>
          </w:tcPr>
          <w:p w14:paraId="372D50B5" w14:textId="77777777" w:rsidR="00833139" w:rsidRPr="004238D4" w:rsidRDefault="00833139" w:rsidP="004238D4">
            <w:pPr>
              <w:pStyle w:val="Paragraph"/>
              <w:rPr>
                <w:noProof/>
                <w:lang w:val="es-ES_tradnl"/>
              </w:rPr>
            </w:pPr>
            <w:r w:rsidRPr="004238D4">
              <w:rPr>
                <w:noProof/>
                <w:lang w:val="es-ES_tradnl"/>
              </w:rPr>
              <w:t>0.7723</w:t>
            </w:r>
          </w:p>
        </w:tc>
        <w:tc>
          <w:tcPr>
            <w:tcW w:w="0" w:type="auto"/>
          </w:tcPr>
          <w:p w14:paraId="607DF656" w14:textId="77777777" w:rsidR="00833139" w:rsidRPr="004238D4" w:rsidRDefault="00833139" w:rsidP="004238D4">
            <w:pPr>
              <w:pStyle w:val="Paragraph"/>
              <w:jc w:val="right"/>
              <w:rPr>
                <w:noProof/>
                <w:lang w:val="es-ES_tradnl"/>
              </w:rPr>
            </w:pPr>
            <w:r w:rsidRPr="004238D4">
              <w:rPr>
                <w:noProof/>
                <w:lang w:val="es-ES_tradnl"/>
              </w:rPr>
              <w:t>ex 2919 90 00</w:t>
            </w:r>
          </w:p>
        </w:tc>
        <w:tc>
          <w:tcPr>
            <w:tcW w:w="0" w:type="auto"/>
          </w:tcPr>
          <w:p w14:paraId="5B601F20" w14:textId="77777777" w:rsidR="00833139" w:rsidRPr="004238D4" w:rsidRDefault="00833139" w:rsidP="004238D4">
            <w:pPr>
              <w:pStyle w:val="Paragraph"/>
              <w:jc w:val="center"/>
              <w:rPr>
                <w:noProof/>
                <w:lang w:val="es-ES_tradnl"/>
              </w:rPr>
            </w:pPr>
            <w:r w:rsidRPr="004238D4">
              <w:rPr>
                <w:noProof/>
                <w:lang w:val="es-ES_tradnl"/>
              </w:rPr>
              <w:t>25</w:t>
            </w:r>
          </w:p>
        </w:tc>
        <w:tc>
          <w:tcPr>
            <w:tcW w:w="0" w:type="auto"/>
          </w:tcPr>
          <w:p w14:paraId="1196FF52" w14:textId="77777777" w:rsidR="00833139" w:rsidRPr="004238D4" w:rsidRDefault="00833139" w:rsidP="004238D4">
            <w:pPr>
              <w:pStyle w:val="Paragraph"/>
              <w:rPr>
                <w:noProof/>
                <w:lang w:val="es-ES_tradnl"/>
              </w:rPr>
            </w:pPr>
            <w:r w:rsidRPr="004238D4">
              <w:rPr>
                <w:noProof/>
                <w:lang w:val="es-ES_tradnl"/>
              </w:rPr>
              <w:t>Fosfato de trifenilo (CAS RN 115-86-6)</w:t>
            </w:r>
          </w:p>
        </w:tc>
        <w:tc>
          <w:tcPr>
            <w:tcW w:w="0" w:type="auto"/>
          </w:tcPr>
          <w:p w14:paraId="68CDA775"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49E15F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FBD4BC5"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793ECD72" w14:textId="77777777" w:rsidTr="00833139">
        <w:trPr>
          <w:cantSplit/>
        </w:trPr>
        <w:tc>
          <w:tcPr>
            <w:tcW w:w="0" w:type="auto"/>
          </w:tcPr>
          <w:p w14:paraId="728045A2" w14:textId="77777777" w:rsidR="00833139" w:rsidRPr="004238D4" w:rsidRDefault="00833139" w:rsidP="004238D4">
            <w:pPr>
              <w:pStyle w:val="Paragraph"/>
              <w:rPr>
                <w:noProof/>
                <w:lang w:val="es-ES_tradnl"/>
              </w:rPr>
            </w:pPr>
            <w:r w:rsidRPr="004238D4">
              <w:rPr>
                <w:noProof/>
                <w:lang w:val="es-ES_tradnl"/>
              </w:rPr>
              <w:t>0.2940</w:t>
            </w:r>
          </w:p>
        </w:tc>
        <w:tc>
          <w:tcPr>
            <w:tcW w:w="0" w:type="auto"/>
          </w:tcPr>
          <w:p w14:paraId="3DFC5AFA" w14:textId="77777777" w:rsidR="00833139" w:rsidRPr="004238D4" w:rsidRDefault="00833139" w:rsidP="004238D4">
            <w:pPr>
              <w:pStyle w:val="Paragraph"/>
              <w:jc w:val="right"/>
              <w:rPr>
                <w:noProof/>
                <w:lang w:val="es-ES_tradnl"/>
              </w:rPr>
            </w:pPr>
            <w:r w:rsidRPr="004238D4">
              <w:rPr>
                <w:noProof/>
                <w:lang w:val="es-ES_tradnl"/>
              </w:rPr>
              <w:t>ex 2919 90 00</w:t>
            </w:r>
          </w:p>
        </w:tc>
        <w:tc>
          <w:tcPr>
            <w:tcW w:w="0" w:type="auto"/>
          </w:tcPr>
          <w:p w14:paraId="153AFDDE"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1329E759" w14:textId="77777777" w:rsidR="00833139" w:rsidRPr="004238D4" w:rsidRDefault="00833139" w:rsidP="004238D4">
            <w:pPr>
              <w:pStyle w:val="Paragraph"/>
              <w:rPr>
                <w:noProof/>
                <w:lang w:val="es-ES_tradnl"/>
              </w:rPr>
            </w:pPr>
            <w:r w:rsidRPr="004238D4">
              <w:rPr>
                <w:noProof/>
                <w:lang w:val="es-ES_tradnl"/>
              </w:rPr>
              <w:t>Hidroxibis[2,2’-metilenbis(4,6-di-</w:t>
            </w:r>
            <w:r w:rsidRPr="004238D4">
              <w:rPr>
                <w:i/>
                <w:iCs/>
                <w:noProof/>
                <w:lang w:val="es-ES_tradnl"/>
              </w:rPr>
              <w:t>tert</w:t>
            </w:r>
            <w:r w:rsidRPr="004238D4">
              <w:rPr>
                <w:noProof/>
                <w:lang w:val="es-ES_tradnl"/>
              </w:rPr>
              <w:t>-butilfenil)fosfato] de aluminio (CAS RN 151841-65-5) </w:t>
            </w:r>
          </w:p>
        </w:tc>
        <w:tc>
          <w:tcPr>
            <w:tcW w:w="0" w:type="auto"/>
          </w:tcPr>
          <w:p w14:paraId="499CEF9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49F43E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CFDA20F"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79F163C8" w14:textId="77777777" w:rsidTr="00833139">
        <w:trPr>
          <w:cantSplit/>
        </w:trPr>
        <w:tc>
          <w:tcPr>
            <w:tcW w:w="0" w:type="auto"/>
          </w:tcPr>
          <w:p w14:paraId="795C90DC" w14:textId="77777777" w:rsidR="00833139" w:rsidRPr="004238D4" w:rsidRDefault="00833139" w:rsidP="004238D4">
            <w:pPr>
              <w:pStyle w:val="Paragraph"/>
              <w:rPr>
                <w:noProof/>
                <w:lang w:val="es-ES_tradnl"/>
              </w:rPr>
            </w:pPr>
            <w:r w:rsidRPr="004238D4">
              <w:rPr>
                <w:noProof/>
                <w:lang w:val="es-ES_tradnl"/>
              </w:rPr>
              <w:t>0.2942</w:t>
            </w:r>
          </w:p>
        </w:tc>
        <w:tc>
          <w:tcPr>
            <w:tcW w:w="0" w:type="auto"/>
          </w:tcPr>
          <w:p w14:paraId="6F2E5143" w14:textId="77777777" w:rsidR="00833139" w:rsidRPr="004238D4" w:rsidRDefault="00833139" w:rsidP="004238D4">
            <w:pPr>
              <w:pStyle w:val="Paragraph"/>
              <w:jc w:val="right"/>
              <w:rPr>
                <w:noProof/>
                <w:lang w:val="es-ES_tradnl"/>
              </w:rPr>
            </w:pPr>
            <w:r w:rsidRPr="004238D4">
              <w:rPr>
                <w:noProof/>
                <w:lang w:val="es-ES_tradnl"/>
              </w:rPr>
              <w:t>ex 2919 90 00</w:t>
            </w:r>
          </w:p>
        </w:tc>
        <w:tc>
          <w:tcPr>
            <w:tcW w:w="0" w:type="auto"/>
          </w:tcPr>
          <w:p w14:paraId="5EF07598" w14:textId="77777777" w:rsidR="00833139" w:rsidRPr="004238D4" w:rsidRDefault="00833139" w:rsidP="004238D4">
            <w:pPr>
              <w:pStyle w:val="Paragraph"/>
              <w:jc w:val="center"/>
              <w:rPr>
                <w:noProof/>
                <w:lang w:val="es-ES_tradnl"/>
              </w:rPr>
            </w:pPr>
            <w:r w:rsidRPr="004238D4">
              <w:rPr>
                <w:noProof/>
                <w:lang w:val="es-ES_tradnl"/>
              </w:rPr>
              <w:t>35</w:t>
            </w:r>
          </w:p>
        </w:tc>
        <w:tc>
          <w:tcPr>
            <w:tcW w:w="0" w:type="auto"/>
          </w:tcPr>
          <w:p w14:paraId="49DC249B" w14:textId="77777777" w:rsidR="00833139" w:rsidRPr="004238D4" w:rsidRDefault="00833139" w:rsidP="004238D4">
            <w:pPr>
              <w:pStyle w:val="Paragraph"/>
              <w:rPr>
                <w:noProof/>
                <w:lang w:val="es-ES_tradnl"/>
              </w:rPr>
            </w:pPr>
            <w:r w:rsidRPr="004238D4">
              <w:rPr>
                <w:noProof/>
                <w:lang w:val="es-ES_tradnl"/>
              </w:rPr>
              <w:t>Sal de monosodio de fosfato de 2,2'-metilenobis(4,6-di-</w:t>
            </w:r>
            <w:r w:rsidRPr="004238D4">
              <w:rPr>
                <w:i/>
                <w:iCs/>
                <w:noProof/>
                <w:lang w:val="es-ES_tradnl"/>
              </w:rPr>
              <w:t>terc</w:t>
            </w:r>
            <w:r w:rsidRPr="004238D4">
              <w:rPr>
                <w:noProof/>
                <w:lang w:val="es-ES_tradnl"/>
              </w:rPr>
              <w:t>-butilfenilo) (CAS RN 85209-91-2) con una pureza en peso igual o superior al 95 %, con partículas de más de 100 µm, destinada a la fabricación de agentes de nucleación con un tamaño de partícula (D90) no superior a 35 µm, medido mediante una técnica de dispersión de luz</w:t>
            </w:r>
          </w:p>
          <w:p w14:paraId="1D7526BA"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325B6DE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89544C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17CC07E"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18658675" w14:textId="77777777" w:rsidTr="00833139">
        <w:trPr>
          <w:cantSplit/>
        </w:trPr>
        <w:tc>
          <w:tcPr>
            <w:tcW w:w="0" w:type="auto"/>
          </w:tcPr>
          <w:p w14:paraId="3C8DF0D5" w14:textId="77777777" w:rsidR="00833139" w:rsidRPr="004238D4" w:rsidRDefault="00833139" w:rsidP="004238D4">
            <w:pPr>
              <w:pStyle w:val="Paragraph"/>
              <w:rPr>
                <w:noProof/>
                <w:lang w:val="es-ES_tradnl"/>
              </w:rPr>
            </w:pPr>
            <w:r w:rsidRPr="004238D4">
              <w:rPr>
                <w:noProof/>
                <w:lang w:val="es-ES_tradnl"/>
              </w:rPr>
              <w:t>0.3867</w:t>
            </w:r>
          </w:p>
        </w:tc>
        <w:tc>
          <w:tcPr>
            <w:tcW w:w="0" w:type="auto"/>
          </w:tcPr>
          <w:p w14:paraId="2C5CFAEA" w14:textId="77777777" w:rsidR="00833139" w:rsidRPr="004238D4" w:rsidRDefault="00833139" w:rsidP="004238D4">
            <w:pPr>
              <w:pStyle w:val="Paragraph"/>
              <w:jc w:val="right"/>
              <w:rPr>
                <w:noProof/>
                <w:lang w:val="es-ES_tradnl"/>
              </w:rPr>
            </w:pPr>
            <w:r w:rsidRPr="004238D4">
              <w:rPr>
                <w:noProof/>
                <w:lang w:val="es-ES_tradnl"/>
              </w:rPr>
              <w:t>ex 2919 90 00</w:t>
            </w:r>
          </w:p>
        </w:tc>
        <w:tc>
          <w:tcPr>
            <w:tcW w:w="0" w:type="auto"/>
          </w:tcPr>
          <w:p w14:paraId="0612AD31"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158ADD89" w14:textId="77777777" w:rsidR="00833139" w:rsidRPr="004238D4" w:rsidRDefault="00833139" w:rsidP="004238D4">
            <w:pPr>
              <w:pStyle w:val="Paragraph"/>
              <w:rPr>
                <w:noProof/>
                <w:lang w:val="es-ES_tradnl"/>
              </w:rPr>
            </w:pPr>
            <w:r w:rsidRPr="004238D4">
              <w:rPr>
                <w:noProof/>
                <w:lang w:val="es-ES_tradnl"/>
              </w:rPr>
              <w:t>Tri-n-hexilfosfato (CAS RN 2528-39-4)</w:t>
            </w:r>
          </w:p>
        </w:tc>
        <w:tc>
          <w:tcPr>
            <w:tcW w:w="0" w:type="auto"/>
          </w:tcPr>
          <w:p w14:paraId="0B61951C"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9A1F97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5EBF6BE"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75AA65D7" w14:textId="77777777" w:rsidTr="00833139">
        <w:trPr>
          <w:cantSplit/>
        </w:trPr>
        <w:tc>
          <w:tcPr>
            <w:tcW w:w="0" w:type="auto"/>
          </w:tcPr>
          <w:p w14:paraId="09E3E929" w14:textId="77777777" w:rsidR="00833139" w:rsidRPr="004238D4" w:rsidRDefault="00833139" w:rsidP="004238D4">
            <w:pPr>
              <w:pStyle w:val="Paragraph"/>
              <w:rPr>
                <w:noProof/>
                <w:lang w:val="es-ES_tradnl"/>
              </w:rPr>
            </w:pPr>
            <w:r w:rsidRPr="004238D4">
              <w:rPr>
                <w:noProof/>
                <w:lang w:val="es-ES_tradnl"/>
              </w:rPr>
              <w:t>0.5495</w:t>
            </w:r>
          </w:p>
        </w:tc>
        <w:tc>
          <w:tcPr>
            <w:tcW w:w="0" w:type="auto"/>
          </w:tcPr>
          <w:p w14:paraId="07747548" w14:textId="33F2E839"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2919 90 00</w:t>
            </w:r>
          </w:p>
        </w:tc>
        <w:tc>
          <w:tcPr>
            <w:tcW w:w="0" w:type="auto"/>
          </w:tcPr>
          <w:p w14:paraId="19C40527" w14:textId="77777777" w:rsidR="00833139" w:rsidRPr="004238D4" w:rsidRDefault="00833139" w:rsidP="004238D4">
            <w:pPr>
              <w:pStyle w:val="Paragraph"/>
              <w:jc w:val="center"/>
              <w:rPr>
                <w:noProof/>
                <w:lang w:val="es-ES_tradnl"/>
              </w:rPr>
            </w:pPr>
            <w:r w:rsidRPr="004238D4">
              <w:rPr>
                <w:noProof/>
                <w:lang w:val="es-ES_tradnl"/>
              </w:rPr>
              <w:t>50</w:t>
            </w:r>
          </w:p>
        </w:tc>
        <w:tc>
          <w:tcPr>
            <w:tcW w:w="0" w:type="auto"/>
          </w:tcPr>
          <w:p w14:paraId="10067346" w14:textId="77777777" w:rsidR="00833139" w:rsidRPr="004238D4" w:rsidRDefault="00833139" w:rsidP="004238D4">
            <w:pPr>
              <w:pStyle w:val="Paragraph"/>
              <w:rPr>
                <w:noProof/>
                <w:lang w:val="es-ES_tradnl"/>
              </w:rPr>
            </w:pPr>
            <w:r w:rsidRPr="004238D4">
              <w:rPr>
                <w:noProof/>
                <w:lang w:val="es-ES_tradnl"/>
              </w:rPr>
              <w:t>Fosfato de trietilo (CAS RN 78-40-0)</w:t>
            </w:r>
          </w:p>
        </w:tc>
        <w:tc>
          <w:tcPr>
            <w:tcW w:w="0" w:type="auto"/>
          </w:tcPr>
          <w:p w14:paraId="6281108E"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C65066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AB39010"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6A627177" w14:textId="77777777" w:rsidTr="00833139">
        <w:trPr>
          <w:cantSplit/>
        </w:trPr>
        <w:tc>
          <w:tcPr>
            <w:tcW w:w="0" w:type="auto"/>
          </w:tcPr>
          <w:p w14:paraId="2511D381" w14:textId="77777777" w:rsidR="00833139" w:rsidRPr="004238D4" w:rsidRDefault="00833139" w:rsidP="004238D4">
            <w:pPr>
              <w:pStyle w:val="Paragraph"/>
              <w:rPr>
                <w:noProof/>
                <w:lang w:val="es-ES_tradnl"/>
              </w:rPr>
            </w:pPr>
            <w:r w:rsidRPr="004238D4">
              <w:rPr>
                <w:noProof/>
                <w:lang w:val="es-ES_tradnl"/>
              </w:rPr>
              <w:t>0.6188</w:t>
            </w:r>
          </w:p>
        </w:tc>
        <w:tc>
          <w:tcPr>
            <w:tcW w:w="0" w:type="auto"/>
          </w:tcPr>
          <w:p w14:paraId="37EBD301" w14:textId="77777777" w:rsidR="00833139" w:rsidRPr="004238D4" w:rsidRDefault="00833139" w:rsidP="004238D4">
            <w:pPr>
              <w:pStyle w:val="Paragraph"/>
              <w:jc w:val="right"/>
              <w:rPr>
                <w:noProof/>
                <w:lang w:val="es-ES_tradnl"/>
              </w:rPr>
            </w:pPr>
            <w:r w:rsidRPr="004238D4">
              <w:rPr>
                <w:noProof/>
                <w:lang w:val="es-ES_tradnl"/>
              </w:rPr>
              <w:t>ex 2919 90 00</w:t>
            </w:r>
          </w:p>
        </w:tc>
        <w:tc>
          <w:tcPr>
            <w:tcW w:w="0" w:type="auto"/>
          </w:tcPr>
          <w:p w14:paraId="6D0AB0B7" w14:textId="77777777" w:rsidR="00833139" w:rsidRPr="004238D4" w:rsidRDefault="00833139" w:rsidP="004238D4">
            <w:pPr>
              <w:pStyle w:val="Paragraph"/>
              <w:jc w:val="center"/>
              <w:rPr>
                <w:noProof/>
                <w:lang w:val="es-ES_tradnl"/>
              </w:rPr>
            </w:pPr>
            <w:r w:rsidRPr="004238D4">
              <w:rPr>
                <w:noProof/>
                <w:lang w:val="es-ES_tradnl"/>
              </w:rPr>
              <w:t>60</w:t>
            </w:r>
          </w:p>
        </w:tc>
        <w:tc>
          <w:tcPr>
            <w:tcW w:w="0" w:type="auto"/>
          </w:tcPr>
          <w:p w14:paraId="4E2A5723" w14:textId="77777777" w:rsidR="00833139" w:rsidRPr="004238D4" w:rsidRDefault="00833139" w:rsidP="004238D4">
            <w:pPr>
              <w:pStyle w:val="Paragraph"/>
              <w:rPr>
                <w:noProof/>
                <w:lang w:val="es-ES_tradnl"/>
              </w:rPr>
            </w:pPr>
            <w:r w:rsidRPr="004238D4">
              <w:rPr>
                <w:noProof/>
                <w:lang w:val="es-ES_tradnl"/>
              </w:rPr>
              <w:t>Bis(difenil-fosfato) de bisfenol-A (CAS RN 5945-33-5)</w:t>
            </w:r>
          </w:p>
        </w:tc>
        <w:tc>
          <w:tcPr>
            <w:tcW w:w="0" w:type="auto"/>
          </w:tcPr>
          <w:p w14:paraId="495DC0E4"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CBDC93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7DDFDE8"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26CA85A5" w14:textId="77777777" w:rsidTr="00833139">
        <w:trPr>
          <w:cantSplit/>
        </w:trPr>
        <w:tc>
          <w:tcPr>
            <w:tcW w:w="0" w:type="auto"/>
          </w:tcPr>
          <w:p w14:paraId="5DA7C74F" w14:textId="77777777" w:rsidR="00833139" w:rsidRPr="004238D4" w:rsidRDefault="00833139" w:rsidP="004238D4">
            <w:pPr>
              <w:pStyle w:val="Paragraph"/>
              <w:rPr>
                <w:noProof/>
                <w:lang w:val="es-ES_tradnl"/>
              </w:rPr>
            </w:pPr>
            <w:r w:rsidRPr="004238D4">
              <w:rPr>
                <w:noProof/>
                <w:lang w:val="es-ES_tradnl"/>
              </w:rPr>
              <w:t>0.6413</w:t>
            </w:r>
          </w:p>
        </w:tc>
        <w:tc>
          <w:tcPr>
            <w:tcW w:w="0" w:type="auto"/>
          </w:tcPr>
          <w:p w14:paraId="0895FCD1" w14:textId="77777777" w:rsidR="00833139" w:rsidRPr="004238D4" w:rsidRDefault="00833139" w:rsidP="004238D4">
            <w:pPr>
              <w:pStyle w:val="Paragraph"/>
              <w:jc w:val="right"/>
              <w:rPr>
                <w:noProof/>
                <w:lang w:val="es-ES_tradnl"/>
              </w:rPr>
            </w:pPr>
            <w:r w:rsidRPr="004238D4">
              <w:rPr>
                <w:noProof/>
                <w:lang w:val="es-ES_tradnl"/>
              </w:rPr>
              <w:t>ex 2919 90 00</w:t>
            </w:r>
          </w:p>
        </w:tc>
        <w:tc>
          <w:tcPr>
            <w:tcW w:w="0" w:type="auto"/>
          </w:tcPr>
          <w:p w14:paraId="7D108C9A" w14:textId="77777777" w:rsidR="00833139" w:rsidRPr="004238D4" w:rsidRDefault="00833139" w:rsidP="004238D4">
            <w:pPr>
              <w:pStyle w:val="Paragraph"/>
              <w:jc w:val="center"/>
              <w:rPr>
                <w:noProof/>
                <w:lang w:val="es-ES_tradnl"/>
              </w:rPr>
            </w:pPr>
            <w:r w:rsidRPr="004238D4">
              <w:rPr>
                <w:noProof/>
                <w:lang w:val="es-ES_tradnl"/>
              </w:rPr>
              <w:t>70</w:t>
            </w:r>
          </w:p>
        </w:tc>
        <w:tc>
          <w:tcPr>
            <w:tcW w:w="0" w:type="auto"/>
          </w:tcPr>
          <w:p w14:paraId="7EEEF65D" w14:textId="77777777" w:rsidR="00833139" w:rsidRPr="004238D4" w:rsidRDefault="00833139" w:rsidP="004238D4">
            <w:pPr>
              <w:pStyle w:val="Paragraph"/>
              <w:rPr>
                <w:noProof/>
                <w:lang w:val="es-ES_tradnl"/>
              </w:rPr>
            </w:pPr>
            <w:r w:rsidRPr="004238D4">
              <w:rPr>
                <w:noProof/>
                <w:lang w:val="es-ES_tradnl"/>
              </w:rPr>
              <w:t>Fosfato de tris(2-butoxietilo) (CAS RN 78-51-3)</w:t>
            </w:r>
          </w:p>
        </w:tc>
        <w:tc>
          <w:tcPr>
            <w:tcW w:w="0" w:type="auto"/>
          </w:tcPr>
          <w:p w14:paraId="306E48E5"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1EF3D7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21550D3"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4E98CF59" w14:textId="77777777" w:rsidTr="00833139">
        <w:trPr>
          <w:cantSplit/>
        </w:trPr>
        <w:tc>
          <w:tcPr>
            <w:tcW w:w="0" w:type="auto"/>
          </w:tcPr>
          <w:p w14:paraId="4275E05C" w14:textId="77777777" w:rsidR="00833139" w:rsidRPr="004238D4" w:rsidRDefault="00833139" w:rsidP="004238D4">
            <w:pPr>
              <w:pStyle w:val="Paragraph"/>
              <w:rPr>
                <w:noProof/>
                <w:lang w:val="es-ES_tradnl"/>
              </w:rPr>
            </w:pPr>
            <w:r w:rsidRPr="004238D4">
              <w:rPr>
                <w:noProof/>
                <w:lang w:val="es-ES_tradnl"/>
              </w:rPr>
              <w:t>0.6253</w:t>
            </w:r>
          </w:p>
        </w:tc>
        <w:tc>
          <w:tcPr>
            <w:tcW w:w="0" w:type="auto"/>
          </w:tcPr>
          <w:p w14:paraId="3F2D05F5" w14:textId="77777777" w:rsidR="00833139" w:rsidRPr="004238D4" w:rsidRDefault="00833139" w:rsidP="004238D4">
            <w:pPr>
              <w:pStyle w:val="Paragraph"/>
              <w:jc w:val="right"/>
              <w:rPr>
                <w:noProof/>
                <w:lang w:val="es-ES_tradnl"/>
              </w:rPr>
            </w:pPr>
            <w:r w:rsidRPr="004238D4">
              <w:rPr>
                <w:noProof/>
                <w:lang w:val="es-ES_tradnl"/>
              </w:rPr>
              <w:t>ex 2920 19 00</w:t>
            </w:r>
          </w:p>
        </w:tc>
        <w:tc>
          <w:tcPr>
            <w:tcW w:w="0" w:type="auto"/>
          </w:tcPr>
          <w:p w14:paraId="3D4A6E5B"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6B78778A" w14:textId="77777777" w:rsidR="00833139" w:rsidRPr="004238D4" w:rsidRDefault="00833139" w:rsidP="004238D4">
            <w:pPr>
              <w:pStyle w:val="Paragraph"/>
              <w:rPr>
                <w:noProof/>
                <w:lang w:val="es-ES_tradnl"/>
              </w:rPr>
            </w:pPr>
            <w:r w:rsidRPr="004238D4">
              <w:rPr>
                <w:noProof/>
                <w:lang w:val="es-ES_tradnl"/>
              </w:rPr>
              <w:t>2,2'-Disulfuro de 2,2'-oxibis(5,5-dimetil-1,3,2-dioxafosforinano) (CAS RN 4090-51-1)</w:t>
            </w:r>
          </w:p>
        </w:tc>
        <w:tc>
          <w:tcPr>
            <w:tcW w:w="0" w:type="auto"/>
          </w:tcPr>
          <w:p w14:paraId="078EEB36"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0E236A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15896AA"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574DBFB6" w14:textId="77777777" w:rsidTr="00833139">
        <w:trPr>
          <w:cantSplit/>
        </w:trPr>
        <w:tc>
          <w:tcPr>
            <w:tcW w:w="0" w:type="auto"/>
          </w:tcPr>
          <w:p w14:paraId="57577022" w14:textId="77777777" w:rsidR="00833139" w:rsidRPr="004238D4" w:rsidRDefault="00833139" w:rsidP="004238D4">
            <w:pPr>
              <w:pStyle w:val="Paragraph"/>
              <w:rPr>
                <w:noProof/>
                <w:lang w:val="es-ES_tradnl"/>
              </w:rPr>
            </w:pPr>
            <w:r w:rsidRPr="004238D4">
              <w:rPr>
                <w:noProof/>
                <w:lang w:val="es-ES_tradnl"/>
              </w:rPr>
              <w:t>0.2941</w:t>
            </w:r>
          </w:p>
        </w:tc>
        <w:tc>
          <w:tcPr>
            <w:tcW w:w="0" w:type="auto"/>
          </w:tcPr>
          <w:p w14:paraId="5075AA48" w14:textId="77777777" w:rsidR="00833139" w:rsidRPr="004238D4" w:rsidRDefault="00833139" w:rsidP="004238D4">
            <w:pPr>
              <w:pStyle w:val="Paragraph"/>
              <w:jc w:val="right"/>
              <w:rPr>
                <w:noProof/>
                <w:lang w:val="es-ES_tradnl"/>
              </w:rPr>
            </w:pPr>
            <w:r w:rsidRPr="004238D4">
              <w:rPr>
                <w:noProof/>
                <w:lang w:val="es-ES_tradnl"/>
              </w:rPr>
              <w:t>ex 2920 19 00</w:t>
            </w:r>
          </w:p>
        </w:tc>
        <w:tc>
          <w:tcPr>
            <w:tcW w:w="0" w:type="auto"/>
          </w:tcPr>
          <w:p w14:paraId="4D127581"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5832BE89" w14:textId="77777777" w:rsidR="00833139" w:rsidRPr="004238D4" w:rsidRDefault="00833139" w:rsidP="004238D4">
            <w:pPr>
              <w:pStyle w:val="Paragraph"/>
              <w:rPr>
                <w:noProof/>
                <w:lang w:val="es-ES_tradnl"/>
              </w:rPr>
            </w:pPr>
            <w:r w:rsidRPr="004238D4">
              <w:rPr>
                <w:noProof/>
                <w:lang w:val="es-ES_tradnl"/>
              </w:rPr>
              <w:t>Tolclofós-metilo (ISO) (CAS RN 57018-04-9) con una pureza en peso igual o superior al 96 %</w:t>
            </w:r>
          </w:p>
        </w:tc>
        <w:tc>
          <w:tcPr>
            <w:tcW w:w="0" w:type="auto"/>
          </w:tcPr>
          <w:p w14:paraId="2DC48475"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71A4B8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6D15243"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10D3E470" w14:textId="77777777" w:rsidTr="00833139">
        <w:trPr>
          <w:cantSplit/>
        </w:trPr>
        <w:tc>
          <w:tcPr>
            <w:tcW w:w="0" w:type="auto"/>
          </w:tcPr>
          <w:p w14:paraId="5CC08E32" w14:textId="77777777" w:rsidR="00833139" w:rsidRPr="004238D4" w:rsidRDefault="00833139" w:rsidP="004238D4">
            <w:pPr>
              <w:pStyle w:val="Paragraph"/>
              <w:rPr>
                <w:noProof/>
                <w:lang w:val="es-ES_tradnl"/>
              </w:rPr>
            </w:pPr>
            <w:r w:rsidRPr="004238D4">
              <w:rPr>
                <w:noProof/>
                <w:lang w:val="es-ES_tradnl"/>
              </w:rPr>
              <w:t>0.3634</w:t>
            </w:r>
          </w:p>
        </w:tc>
        <w:tc>
          <w:tcPr>
            <w:tcW w:w="0" w:type="auto"/>
          </w:tcPr>
          <w:p w14:paraId="621BEF46" w14:textId="77777777" w:rsidR="00833139" w:rsidRPr="004238D4" w:rsidRDefault="00833139" w:rsidP="004238D4">
            <w:pPr>
              <w:pStyle w:val="Paragraph"/>
              <w:jc w:val="right"/>
              <w:rPr>
                <w:noProof/>
                <w:lang w:val="es-ES_tradnl"/>
              </w:rPr>
            </w:pPr>
            <w:r w:rsidRPr="004238D4">
              <w:rPr>
                <w:noProof/>
                <w:lang w:val="es-ES_tradnl"/>
              </w:rPr>
              <w:t>2920 23 00</w:t>
            </w:r>
          </w:p>
        </w:tc>
        <w:tc>
          <w:tcPr>
            <w:tcW w:w="0" w:type="auto"/>
          </w:tcPr>
          <w:p w14:paraId="64B74BD6" w14:textId="77777777" w:rsidR="00833139" w:rsidRPr="004238D4" w:rsidRDefault="00833139" w:rsidP="004238D4">
            <w:pPr>
              <w:pStyle w:val="Paragraph"/>
              <w:rPr>
                <w:noProof/>
                <w:lang w:val="es-ES_tradnl"/>
              </w:rPr>
            </w:pPr>
          </w:p>
        </w:tc>
        <w:tc>
          <w:tcPr>
            <w:tcW w:w="0" w:type="auto"/>
          </w:tcPr>
          <w:p w14:paraId="66E530CC" w14:textId="77777777" w:rsidR="00833139" w:rsidRPr="004238D4" w:rsidRDefault="00833139" w:rsidP="004238D4">
            <w:pPr>
              <w:pStyle w:val="Paragraph"/>
              <w:rPr>
                <w:noProof/>
                <w:lang w:val="es-ES_tradnl"/>
              </w:rPr>
            </w:pPr>
            <w:r w:rsidRPr="004238D4">
              <w:rPr>
                <w:noProof/>
                <w:lang w:val="es-ES_tradnl"/>
              </w:rPr>
              <w:t>Fosfito de trimetilo (CAS RN 121-45-9)</w:t>
            </w:r>
          </w:p>
        </w:tc>
        <w:tc>
          <w:tcPr>
            <w:tcW w:w="0" w:type="auto"/>
          </w:tcPr>
          <w:p w14:paraId="018DFD12"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F3251C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8787958"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0CE403FA" w14:textId="77777777" w:rsidTr="00833139">
        <w:trPr>
          <w:cantSplit/>
        </w:trPr>
        <w:tc>
          <w:tcPr>
            <w:tcW w:w="0" w:type="auto"/>
          </w:tcPr>
          <w:p w14:paraId="2BEF4A65" w14:textId="77777777" w:rsidR="00833139" w:rsidRPr="004238D4" w:rsidRDefault="00833139" w:rsidP="004238D4">
            <w:pPr>
              <w:pStyle w:val="Paragraph"/>
              <w:rPr>
                <w:noProof/>
                <w:lang w:val="es-ES_tradnl"/>
              </w:rPr>
            </w:pPr>
            <w:r w:rsidRPr="004238D4">
              <w:rPr>
                <w:noProof/>
                <w:lang w:val="es-ES_tradnl"/>
              </w:rPr>
              <w:t>0.4158</w:t>
            </w:r>
          </w:p>
        </w:tc>
        <w:tc>
          <w:tcPr>
            <w:tcW w:w="0" w:type="auto"/>
          </w:tcPr>
          <w:p w14:paraId="1605D6E4" w14:textId="77777777" w:rsidR="00833139" w:rsidRPr="004238D4" w:rsidRDefault="00833139" w:rsidP="004238D4">
            <w:pPr>
              <w:pStyle w:val="Paragraph"/>
              <w:jc w:val="right"/>
              <w:rPr>
                <w:noProof/>
                <w:lang w:val="es-ES_tradnl"/>
              </w:rPr>
            </w:pPr>
            <w:r w:rsidRPr="004238D4">
              <w:rPr>
                <w:noProof/>
                <w:lang w:val="es-ES_tradnl"/>
              </w:rPr>
              <w:t>2920 24 00</w:t>
            </w:r>
          </w:p>
        </w:tc>
        <w:tc>
          <w:tcPr>
            <w:tcW w:w="0" w:type="auto"/>
          </w:tcPr>
          <w:p w14:paraId="7911A644" w14:textId="77777777" w:rsidR="00833139" w:rsidRPr="004238D4" w:rsidRDefault="00833139" w:rsidP="004238D4">
            <w:pPr>
              <w:pStyle w:val="Paragraph"/>
              <w:rPr>
                <w:noProof/>
                <w:lang w:val="es-ES_tradnl"/>
              </w:rPr>
            </w:pPr>
          </w:p>
        </w:tc>
        <w:tc>
          <w:tcPr>
            <w:tcW w:w="0" w:type="auto"/>
          </w:tcPr>
          <w:p w14:paraId="35247CCF" w14:textId="77777777" w:rsidR="00833139" w:rsidRPr="004238D4" w:rsidRDefault="00833139" w:rsidP="004238D4">
            <w:pPr>
              <w:pStyle w:val="Paragraph"/>
              <w:rPr>
                <w:noProof/>
                <w:lang w:val="es-ES_tradnl"/>
              </w:rPr>
            </w:pPr>
            <w:r w:rsidRPr="004238D4">
              <w:rPr>
                <w:noProof/>
                <w:lang w:val="es-ES_tradnl"/>
              </w:rPr>
              <w:t>Fosfito de trietilo (CAS RN 122-52-1)</w:t>
            </w:r>
          </w:p>
        </w:tc>
        <w:tc>
          <w:tcPr>
            <w:tcW w:w="0" w:type="auto"/>
          </w:tcPr>
          <w:p w14:paraId="53D4DFA6"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894C3F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E2E9A58"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4FAE0B76" w14:textId="77777777" w:rsidTr="00833139">
        <w:trPr>
          <w:cantSplit/>
        </w:trPr>
        <w:tc>
          <w:tcPr>
            <w:tcW w:w="0" w:type="auto"/>
          </w:tcPr>
          <w:p w14:paraId="227957C7" w14:textId="77777777" w:rsidR="00833139" w:rsidRPr="004238D4" w:rsidRDefault="00833139" w:rsidP="004238D4">
            <w:pPr>
              <w:pStyle w:val="Paragraph"/>
              <w:rPr>
                <w:noProof/>
                <w:lang w:val="es-ES_tradnl"/>
              </w:rPr>
            </w:pPr>
            <w:r w:rsidRPr="004238D4">
              <w:rPr>
                <w:noProof/>
                <w:lang w:val="es-ES_tradnl"/>
              </w:rPr>
              <w:t>0.2626</w:t>
            </w:r>
          </w:p>
        </w:tc>
        <w:tc>
          <w:tcPr>
            <w:tcW w:w="0" w:type="auto"/>
          </w:tcPr>
          <w:p w14:paraId="24292B7C" w14:textId="77777777" w:rsidR="00833139" w:rsidRPr="004238D4" w:rsidRDefault="00833139" w:rsidP="004238D4">
            <w:pPr>
              <w:pStyle w:val="Paragraph"/>
              <w:jc w:val="right"/>
              <w:rPr>
                <w:noProof/>
                <w:lang w:val="es-ES_tradnl"/>
              </w:rPr>
            </w:pPr>
            <w:r w:rsidRPr="004238D4">
              <w:rPr>
                <w:noProof/>
                <w:lang w:val="es-ES_tradnl"/>
              </w:rPr>
              <w:t>ex 2920 29 00</w:t>
            </w:r>
          </w:p>
        </w:tc>
        <w:tc>
          <w:tcPr>
            <w:tcW w:w="0" w:type="auto"/>
          </w:tcPr>
          <w:p w14:paraId="5A7604BE"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7CA0DEE9" w14:textId="77777777" w:rsidR="00833139" w:rsidRPr="004238D4" w:rsidRDefault="00833139" w:rsidP="004238D4">
            <w:pPr>
              <w:pStyle w:val="Paragraph"/>
              <w:rPr>
                <w:noProof/>
                <w:lang w:val="es-ES_tradnl"/>
              </w:rPr>
            </w:pPr>
            <w:r w:rsidRPr="004238D4">
              <w:rPr>
                <w:i/>
                <w:iCs/>
                <w:noProof/>
                <w:lang w:val="es-ES_tradnl"/>
              </w:rPr>
              <w:t>O,O´</w:t>
            </w:r>
            <w:r w:rsidRPr="004238D4">
              <w:rPr>
                <w:noProof/>
                <w:lang w:val="es-ES_tradnl"/>
              </w:rPr>
              <w:t>-Dioctadecilbis(fosfito) de pentaeritritol (CAS RN 3806-34-6)</w:t>
            </w:r>
          </w:p>
        </w:tc>
        <w:tc>
          <w:tcPr>
            <w:tcW w:w="0" w:type="auto"/>
          </w:tcPr>
          <w:p w14:paraId="42949472"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90FA05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78836E0"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1D933627" w14:textId="77777777" w:rsidTr="00833139">
        <w:trPr>
          <w:cantSplit/>
        </w:trPr>
        <w:tc>
          <w:tcPr>
            <w:tcW w:w="0" w:type="auto"/>
          </w:tcPr>
          <w:p w14:paraId="62FA90C5" w14:textId="77777777" w:rsidR="00833139" w:rsidRPr="004238D4" w:rsidRDefault="00833139" w:rsidP="004238D4">
            <w:pPr>
              <w:pStyle w:val="Paragraph"/>
              <w:rPr>
                <w:noProof/>
                <w:lang w:val="es-ES_tradnl"/>
              </w:rPr>
            </w:pPr>
            <w:r w:rsidRPr="004238D4">
              <w:rPr>
                <w:noProof/>
                <w:lang w:val="es-ES_tradnl"/>
              </w:rPr>
              <w:t>0.7227</w:t>
            </w:r>
          </w:p>
        </w:tc>
        <w:tc>
          <w:tcPr>
            <w:tcW w:w="0" w:type="auto"/>
          </w:tcPr>
          <w:p w14:paraId="4190CCC7" w14:textId="77777777" w:rsidR="00833139" w:rsidRPr="004238D4" w:rsidRDefault="00833139" w:rsidP="004238D4">
            <w:pPr>
              <w:pStyle w:val="Paragraph"/>
              <w:jc w:val="right"/>
              <w:rPr>
                <w:noProof/>
                <w:lang w:val="es-ES_tradnl"/>
              </w:rPr>
            </w:pPr>
            <w:r w:rsidRPr="004238D4">
              <w:rPr>
                <w:noProof/>
                <w:lang w:val="es-ES_tradnl"/>
              </w:rPr>
              <w:t>ex 2920 29 00</w:t>
            </w:r>
          </w:p>
        </w:tc>
        <w:tc>
          <w:tcPr>
            <w:tcW w:w="0" w:type="auto"/>
          </w:tcPr>
          <w:p w14:paraId="6B0CC7C1" w14:textId="77777777" w:rsidR="00833139" w:rsidRPr="004238D4" w:rsidRDefault="00833139" w:rsidP="004238D4">
            <w:pPr>
              <w:pStyle w:val="Paragraph"/>
              <w:jc w:val="center"/>
              <w:rPr>
                <w:noProof/>
                <w:lang w:val="es-ES_tradnl"/>
              </w:rPr>
            </w:pPr>
            <w:r w:rsidRPr="004238D4">
              <w:rPr>
                <w:noProof/>
                <w:lang w:val="es-ES_tradnl"/>
              </w:rPr>
              <w:t>15</w:t>
            </w:r>
          </w:p>
        </w:tc>
        <w:tc>
          <w:tcPr>
            <w:tcW w:w="0" w:type="auto"/>
          </w:tcPr>
          <w:p w14:paraId="645832AB" w14:textId="77777777" w:rsidR="00833139" w:rsidRPr="004238D4" w:rsidRDefault="00833139" w:rsidP="004238D4">
            <w:pPr>
              <w:pStyle w:val="Paragraph"/>
              <w:rPr>
                <w:noProof/>
                <w:lang w:val="es-ES_tradnl"/>
              </w:rPr>
            </w:pPr>
            <w:r w:rsidRPr="004238D4">
              <w:rPr>
                <w:noProof/>
                <w:lang w:val="es-ES_tradnl"/>
              </w:rPr>
              <w:t>Éster 3,3’,5,5’-tetrakis(1,1-dimetiletil)-6,6'-dimetil)[1,1’-bifenil]-2,2’-diilo y tetra-1 naftalenilo del ácido fosforoso (CAS RN 198979-98-5)</w:t>
            </w:r>
          </w:p>
        </w:tc>
        <w:tc>
          <w:tcPr>
            <w:tcW w:w="0" w:type="auto"/>
          </w:tcPr>
          <w:p w14:paraId="269CB831"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553031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CAB9580"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60C5AB91" w14:textId="77777777" w:rsidTr="00833139">
        <w:trPr>
          <w:cantSplit/>
        </w:trPr>
        <w:tc>
          <w:tcPr>
            <w:tcW w:w="0" w:type="auto"/>
          </w:tcPr>
          <w:p w14:paraId="33914A2A" w14:textId="77777777" w:rsidR="00833139" w:rsidRPr="004238D4" w:rsidRDefault="00833139" w:rsidP="004238D4">
            <w:pPr>
              <w:pStyle w:val="Paragraph"/>
              <w:rPr>
                <w:noProof/>
                <w:lang w:val="es-ES_tradnl"/>
              </w:rPr>
            </w:pPr>
            <w:r w:rsidRPr="004238D4">
              <w:rPr>
                <w:noProof/>
                <w:lang w:val="es-ES_tradnl"/>
              </w:rPr>
              <w:t>0.5038</w:t>
            </w:r>
          </w:p>
        </w:tc>
        <w:tc>
          <w:tcPr>
            <w:tcW w:w="0" w:type="auto"/>
          </w:tcPr>
          <w:p w14:paraId="67D6F87C" w14:textId="77777777" w:rsidR="00833139" w:rsidRPr="004238D4" w:rsidRDefault="00833139" w:rsidP="004238D4">
            <w:pPr>
              <w:pStyle w:val="Paragraph"/>
              <w:jc w:val="right"/>
              <w:rPr>
                <w:noProof/>
                <w:lang w:val="es-ES_tradnl"/>
              </w:rPr>
            </w:pPr>
            <w:r w:rsidRPr="004238D4">
              <w:rPr>
                <w:noProof/>
                <w:lang w:val="es-ES_tradnl"/>
              </w:rPr>
              <w:t>ex 2920 29 00</w:t>
            </w:r>
          </w:p>
        </w:tc>
        <w:tc>
          <w:tcPr>
            <w:tcW w:w="0" w:type="auto"/>
          </w:tcPr>
          <w:p w14:paraId="3D0794F9"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66EAEBD2" w14:textId="77777777" w:rsidR="00833139" w:rsidRPr="004238D4" w:rsidRDefault="00833139" w:rsidP="004238D4">
            <w:pPr>
              <w:pStyle w:val="Paragraph"/>
              <w:rPr>
                <w:noProof/>
                <w:lang w:val="es-ES_tradnl"/>
              </w:rPr>
            </w:pPr>
            <w:r w:rsidRPr="004238D4">
              <w:rPr>
                <w:noProof/>
                <w:lang w:val="es-ES_tradnl"/>
              </w:rPr>
              <w:t>Fosfito de tris(metilfenilo) (CAS RN 25586-42-9)</w:t>
            </w:r>
          </w:p>
        </w:tc>
        <w:tc>
          <w:tcPr>
            <w:tcW w:w="0" w:type="auto"/>
          </w:tcPr>
          <w:p w14:paraId="5D65CF8C"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5D81C2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EBCEC64"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5CB6A0C7" w14:textId="77777777" w:rsidTr="00833139">
        <w:trPr>
          <w:cantSplit/>
        </w:trPr>
        <w:tc>
          <w:tcPr>
            <w:tcW w:w="0" w:type="auto"/>
          </w:tcPr>
          <w:p w14:paraId="1A53C19B" w14:textId="77777777" w:rsidR="00833139" w:rsidRPr="004238D4" w:rsidRDefault="00833139" w:rsidP="004238D4">
            <w:pPr>
              <w:pStyle w:val="Paragraph"/>
              <w:rPr>
                <w:noProof/>
                <w:lang w:val="es-ES_tradnl"/>
              </w:rPr>
            </w:pPr>
            <w:r w:rsidRPr="004238D4">
              <w:rPr>
                <w:noProof/>
                <w:lang w:val="es-ES_tradnl"/>
              </w:rPr>
              <w:t>0.5045</w:t>
            </w:r>
          </w:p>
        </w:tc>
        <w:tc>
          <w:tcPr>
            <w:tcW w:w="0" w:type="auto"/>
          </w:tcPr>
          <w:p w14:paraId="1A370850" w14:textId="77777777" w:rsidR="00833139" w:rsidRPr="004238D4" w:rsidRDefault="00833139" w:rsidP="004238D4">
            <w:pPr>
              <w:pStyle w:val="Paragraph"/>
              <w:jc w:val="right"/>
              <w:rPr>
                <w:noProof/>
                <w:lang w:val="es-ES_tradnl"/>
              </w:rPr>
            </w:pPr>
            <w:r w:rsidRPr="004238D4">
              <w:rPr>
                <w:noProof/>
                <w:lang w:val="es-ES_tradnl"/>
              </w:rPr>
              <w:t>ex 2920 29 00</w:t>
            </w:r>
          </w:p>
        </w:tc>
        <w:tc>
          <w:tcPr>
            <w:tcW w:w="0" w:type="auto"/>
          </w:tcPr>
          <w:p w14:paraId="4C46B6F5"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4FE5C34C" w14:textId="77777777" w:rsidR="00833139" w:rsidRPr="004238D4" w:rsidRDefault="00833139" w:rsidP="004238D4">
            <w:pPr>
              <w:pStyle w:val="Paragraph"/>
              <w:rPr>
                <w:noProof/>
                <w:lang w:val="es-ES_tradnl"/>
              </w:rPr>
            </w:pPr>
            <w:r w:rsidRPr="004238D4">
              <w:rPr>
                <w:noProof/>
                <w:lang w:val="es-ES_tradnl"/>
              </w:rPr>
              <w:t>Difosfito de bis(2,4-dicumilfenil)pentaeritritol (CAS RN 154862-43-8)</w:t>
            </w:r>
          </w:p>
        </w:tc>
        <w:tc>
          <w:tcPr>
            <w:tcW w:w="0" w:type="auto"/>
          </w:tcPr>
          <w:p w14:paraId="3C8222D6"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77F389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6ABED2D"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74A81DE2" w14:textId="77777777" w:rsidTr="00833139">
        <w:trPr>
          <w:cantSplit/>
        </w:trPr>
        <w:tc>
          <w:tcPr>
            <w:tcW w:w="0" w:type="auto"/>
          </w:tcPr>
          <w:p w14:paraId="6542CC6E" w14:textId="77777777" w:rsidR="00833139" w:rsidRPr="004238D4" w:rsidRDefault="00833139" w:rsidP="004238D4">
            <w:pPr>
              <w:pStyle w:val="Paragraph"/>
              <w:rPr>
                <w:noProof/>
                <w:lang w:val="es-ES_tradnl"/>
              </w:rPr>
            </w:pPr>
            <w:r w:rsidRPr="004238D4">
              <w:rPr>
                <w:noProof/>
                <w:lang w:val="es-ES_tradnl"/>
              </w:rPr>
              <w:t>0.6004</w:t>
            </w:r>
          </w:p>
        </w:tc>
        <w:tc>
          <w:tcPr>
            <w:tcW w:w="0" w:type="auto"/>
          </w:tcPr>
          <w:p w14:paraId="4EA98581" w14:textId="77777777" w:rsidR="00833139" w:rsidRPr="004238D4" w:rsidRDefault="00833139" w:rsidP="004238D4">
            <w:pPr>
              <w:pStyle w:val="Paragraph"/>
              <w:jc w:val="right"/>
              <w:rPr>
                <w:noProof/>
                <w:lang w:val="es-ES_tradnl"/>
              </w:rPr>
            </w:pPr>
            <w:r w:rsidRPr="004238D4">
              <w:rPr>
                <w:noProof/>
                <w:lang w:val="es-ES_tradnl"/>
              </w:rPr>
              <w:t>ex 2920 29 00</w:t>
            </w:r>
          </w:p>
        </w:tc>
        <w:tc>
          <w:tcPr>
            <w:tcW w:w="0" w:type="auto"/>
          </w:tcPr>
          <w:p w14:paraId="58739521" w14:textId="77777777" w:rsidR="00833139" w:rsidRPr="004238D4" w:rsidRDefault="00833139" w:rsidP="004238D4">
            <w:pPr>
              <w:pStyle w:val="Paragraph"/>
              <w:jc w:val="center"/>
              <w:rPr>
                <w:noProof/>
                <w:lang w:val="es-ES_tradnl"/>
              </w:rPr>
            </w:pPr>
            <w:r w:rsidRPr="004238D4">
              <w:rPr>
                <w:noProof/>
                <w:lang w:val="es-ES_tradnl"/>
              </w:rPr>
              <w:t>50</w:t>
            </w:r>
          </w:p>
        </w:tc>
        <w:tc>
          <w:tcPr>
            <w:tcW w:w="0" w:type="auto"/>
          </w:tcPr>
          <w:p w14:paraId="652D0913" w14:textId="77777777" w:rsidR="00833139" w:rsidRPr="004238D4" w:rsidRDefault="00833139" w:rsidP="004238D4">
            <w:pPr>
              <w:pStyle w:val="Paragraph"/>
              <w:rPr>
                <w:noProof/>
                <w:lang w:val="es-ES_tradnl"/>
              </w:rPr>
            </w:pPr>
            <w:r w:rsidRPr="004238D4">
              <w:rPr>
                <w:noProof/>
                <w:lang w:val="es-ES_tradnl"/>
              </w:rPr>
              <w:t>Fosetil-aluminio (CAS RN 39148-24-8)</w:t>
            </w:r>
          </w:p>
        </w:tc>
        <w:tc>
          <w:tcPr>
            <w:tcW w:w="0" w:type="auto"/>
          </w:tcPr>
          <w:p w14:paraId="0BC201E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CD0F41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731982E"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0E4FC96F" w14:textId="77777777" w:rsidTr="00833139">
        <w:trPr>
          <w:cantSplit/>
        </w:trPr>
        <w:tc>
          <w:tcPr>
            <w:tcW w:w="0" w:type="auto"/>
          </w:tcPr>
          <w:p w14:paraId="708F6CFF" w14:textId="77777777" w:rsidR="00833139" w:rsidRPr="004238D4" w:rsidRDefault="00833139" w:rsidP="004238D4">
            <w:pPr>
              <w:pStyle w:val="Paragraph"/>
              <w:rPr>
                <w:noProof/>
                <w:lang w:val="es-ES_tradnl"/>
              </w:rPr>
            </w:pPr>
            <w:r w:rsidRPr="004238D4">
              <w:rPr>
                <w:noProof/>
                <w:lang w:val="es-ES_tradnl"/>
              </w:rPr>
              <w:t>0.7898</w:t>
            </w:r>
          </w:p>
        </w:tc>
        <w:tc>
          <w:tcPr>
            <w:tcW w:w="0" w:type="auto"/>
          </w:tcPr>
          <w:p w14:paraId="49556341" w14:textId="77777777" w:rsidR="00833139" w:rsidRPr="004238D4" w:rsidRDefault="00833139" w:rsidP="004238D4">
            <w:pPr>
              <w:pStyle w:val="Paragraph"/>
              <w:jc w:val="right"/>
              <w:rPr>
                <w:noProof/>
                <w:lang w:val="es-ES_tradnl"/>
              </w:rPr>
            </w:pPr>
            <w:r w:rsidRPr="004238D4">
              <w:rPr>
                <w:noProof/>
                <w:lang w:val="es-ES_tradnl"/>
              </w:rPr>
              <w:t>ex 2920 29 00</w:t>
            </w:r>
          </w:p>
        </w:tc>
        <w:tc>
          <w:tcPr>
            <w:tcW w:w="0" w:type="auto"/>
          </w:tcPr>
          <w:p w14:paraId="6BCD8EC0" w14:textId="77777777" w:rsidR="00833139" w:rsidRPr="004238D4" w:rsidRDefault="00833139" w:rsidP="004238D4">
            <w:pPr>
              <w:pStyle w:val="Paragraph"/>
              <w:jc w:val="center"/>
              <w:rPr>
                <w:noProof/>
                <w:lang w:val="es-ES_tradnl"/>
              </w:rPr>
            </w:pPr>
            <w:r w:rsidRPr="004238D4">
              <w:rPr>
                <w:noProof/>
                <w:lang w:val="es-ES_tradnl"/>
              </w:rPr>
              <w:t>80</w:t>
            </w:r>
          </w:p>
        </w:tc>
        <w:tc>
          <w:tcPr>
            <w:tcW w:w="0" w:type="auto"/>
          </w:tcPr>
          <w:p w14:paraId="47EA494C" w14:textId="77777777" w:rsidR="00833139" w:rsidRPr="004238D4" w:rsidRDefault="00833139" w:rsidP="004238D4">
            <w:pPr>
              <w:pStyle w:val="Paragraph"/>
              <w:rPr>
                <w:noProof/>
                <w:lang w:val="es-ES_tradnl"/>
              </w:rPr>
            </w:pPr>
            <w:r w:rsidRPr="004238D4">
              <w:rPr>
                <w:noProof/>
                <w:lang w:val="es-ES_tradnl"/>
              </w:rPr>
              <w:t>2,4,8,10-Tetrakis(1,1-dimetiletil)-6-(2-etilhexiloxi)-12H dibenzo[d, g][1,3,2]dioxafosfocina (CAS RN 126050-54-2) con un contenido en peso igual o superior al 95 % (CAS RN 126050-54-2)</w:t>
            </w:r>
          </w:p>
        </w:tc>
        <w:tc>
          <w:tcPr>
            <w:tcW w:w="0" w:type="auto"/>
          </w:tcPr>
          <w:p w14:paraId="020AB1A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F4EA46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70678A9"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66CEB3D6" w14:textId="77777777" w:rsidTr="00833139">
        <w:trPr>
          <w:cantSplit/>
        </w:trPr>
        <w:tc>
          <w:tcPr>
            <w:tcW w:w="0" w:type="auto"/>
          </w:tcPr>
          <w:p w14:paraId="25EF593A" w14:textId="77777777" w:rsidR="00833139" w:rsidRPr="004238D4" w:rsidRDefault="00833139" w:rsidP="004238D4">
            <w:pPr>
              <w:pStyle w:val="Paragraph"/>
              <w:rPr>
                <w:noProof/>
                <w:lang w:val="es-ES_tradnl"/>
              </w:rPr>
            </w:pPr>
            <w:r w:rsidRPr="004238D4">
              <w:rPr>
                <w:noProof/>
                <w:lang w:val="es-ES_tradnl"/>
              </w:rPr>
              <w:t>0.3635</w:t>
            </w:r>
          </w:p>
        </w:tc>
        <w:tc>
          <w:tcPr>
            <w:tcW w:w="0" w:type="auto"/>
          </w:tcPr>
          <w:p w14:paraId="6A3EDEDC" w14:textId="77777777" w:rsidR="00833139" w:rsidRPr="004238D4" w:rsidRDefault="00833139" w:rsidP="004238D4">
            <w:pPr>
              <w:pStyle w:val="Paragraph"/>
              <w:jc w:val="right"/>
              <w:rPr>
                <w:noProof/>
                <w:lang w:val="es-ES_tradnl"/>
              </w:rPr>
            </w:pPr>
            <w:r w:rsidRPr="004238D4">
              <w:rPr>
                <w:noProof/>
                <w:lang w:val="es-ES_tradnl"/>
              </w:rPr>
              <w:t>ex 2920 90 10</w:t>
            </w:r>
          </w:p>
        </w:tc>
        <w:tc>
          <w:tcPr>
            <w:tcW w:w="0" w:type="auto"/>
          </w:tcPr>
          <w:p w14:paraId="08F88121"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407E9559" w14:textId="77777777" w:rsidR="00833139" w:rsidRPr="004238D4" w:rsidRDefault="00833139" w:rsidP="004238D4">
            <w:pPr>
              <w:pStyle w:val="Paragraph"/>
              <w:rPr>
                <w:noProof/>
                <w:lang w:val="es-ES_tradnl"/>
              </w:rPr>
            </w:pPr>
            <w:r w:rsidRPr="004238D4">
              <w:rPr>
                <w:noProof/>
                <w:lang w:val="es-ES_tradnl"/>
              </w:rPr>
              <w:t>Sulfato de dietilo (CAS RN 64-67-5)</w:t>
            </w:r>
          </w:p>
        </w:tc>
        <w:tc>
          <w:tcPr>
            <w:tcW w:w="0" w:type="auto"/>
          </w:tcPr>
          <w:p w14:paraId="5334405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69413C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9C6B305"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59662E1B" w14:textId="77777777" w:rsidTr="00833139">
        <w:trPr>
          <w:cantSplit/>
        </w:trPr>
        <w:tc>
          <w:tcPr>
            <w:tcW w:w="0" w:type="auto"/>
          </w:tcPr>
          <w:p w14:paraId="22D5FD99" w14:textId="77777777" w:rsidR="00833139" w:rsidRPr="004238D4" w:rsidRDefault="00833139" w:rsidP="004238D4">
            <w:pPr>
              <w:pStyle w:val="Paragraph"/>
              <w:rPr>
                <w:noProof/>
                <w:lang w:val="es-ES_tradnl"/>
              </w:rPr>
            </w:pPr>
            <w:r w:rsidRPr="004238D4">
              <w:rPr>
                <w:noProof/>
                <w:lang w:val="es-ES_tradnl"/>
              </w:rPr>
              <w:t>0.7559</w:t>
            </w:r>
          </w:p>
        </w:tc>
        <w:tc>
          <w:tcPr>
            <w:tcW w:w="0" w:type="auto"/>
          </w:tcPr>
          <w:p w14:paraId="066E9CCB" w14:textId="5A1922BC"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2920 90 10</w:t>
            </w:r>
          </w:p>
        </w:tc>
        <w:tc>
          <w:tcPr>
            <w:tcW w:w="0" w:type="auto"/>
          </w:tcPr>
          <w:p w14:paraId="5C81D2CA" w14:textId="77777777" w:rsidR="00833139" w:rsidRPr="004238D4" w:rsidRDefault="00833139" w:rsidP="004238D4">
            <w:pPr>
              <w:pStyle w:val="Paragraph"/>
              <w:jc w:val="center"/>
              <w:rPr>
                <w:noProof/>
                <w:lang w:val="es-ES_tradnl"/>
              </w:rPr>
            </w:pPr>
            <w:r w:rsidRPr="004238D4">
              <w:rPr>
                <w:noProof/>
                <w:lang w:val="es-ES_tradnl"/>
              </w:rPr>
              <w:t>15</w:t>
            </w:r>
          </w:p>
        </w:tc>
        <w:tc>
          <w:tcPr>
            <w:tcW w:w="0" w:type="auto"/>
          </w:tcPr>
          <w:p w14:paraId="7B806E50" w14:textId="77777777" w:rsidR="00833139" w:rsidRPr="004238D4" w:rsidRDefault="00833139" w:rsidP="004238D4">
            <w:pPr>
              <w:pStyle w:val="Paragraph"/>
              <w:rPr>
                <w:noProof/>
                <w:lang w:val="es-ES_tradnl"/>
              </w:rPr>
            </w:pPr>
            <w:r w:rsidRPr="004238D4">
              <w:rPr>
                <w:noProof/>
                <w:lang w:val="es-ES_tradnl"/>
              </w:rPr>
              <w:t>Carbonato de etilo y metilo (CAS RN 623-53-0)</w:t>
            </w:r>
          </w:p>
        </w:tc>
        <w:tc>
          <w:tcPr>
            <w:tcW w:w="0" w:type="auto"/>
          </w:tcPr>
          <w:p w14:paraId="0914F897" w14:textId="77777777" w:rsidR="00833139" w:rsidRPr="004238D4" w:rsidRDefault="00833139" w:rsidP="004238D4">
            <w:pPr>
              <w:pStyle w:val="Paragraph"/>
              <w:rPr>
                <w:noProof/>
                <w:lang w:val="es-ES_tradnl"/>
              </w:rPr>
            </w:pPr>
            <w:r w:rsidRPr="004238D4">
              <w:rPr>
                <w:noProof/>
                <w:lang w:val="es-ES_tradnl"/>
              </w:rPr>
              <w:t>3.2 %</w:t>
            </w:r>
          </w:p>
        </w:tc>
        <w:tc>
          <w:tcPr>
            <w:tcW w:w="0" w:type="auto"/>
          </w:tcPr>
          <w:p w14:paraId="0491605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829DF3E"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5B80A796" w14:textId="77777777" w:rsidTr="00833139">
        <w:trPr>
          <w:cantSplit/>
        </w:trPr>
        <w:tc>
          <w:tcPr>
            <w:tcW w:w="0" w:type="auto"/>
          </w:tcPr>
          <w:p w14:paraId="4003A0D1" w14:textId="77777777" w:rsidR="00833139" w:rsidRPr="004238D4" w:rsidRDefault="00833139" w:rsidP="004238D4">
            <w:pPr>
              <w:pStyle w:val="Paragraph"/>
              <w:rPr>
                <w:noProof/>
                <w:lang w:val="es-ES_tradnl"/>
              </w:rPr>
            </w:pPr>
            <w:r w:rsidRPr="004238D4">
              <w:rPr>
                <w:noProof/>
                <w:lang w:val="es-ES_tradnl"/>
              </w:rPr>
              <w:t>0.2605</w:t>
            </w:r>
          </w:p>
        </w:tc>
        <w:tc>
          <w:tcPr>
            <w:tcW w:w="0" w:type="auto"/>
          </w:tcPr>
          <w:p w14:paraId="663D580D" w14:textId="77777777" w:rsidR="00833139" w:rsidRPr="004238D4" w:rsidRDefault="00833139" w:rsidP="004238D4">
            <w:pPr>
              <w:pStyle w:val="Paragraph"/>
              <w:jc w:val="right"/>
              <w:rPr>
                <w:noProof/>
                <w:lang w:val="es-ES_tradnl"/>
              </w:rPr>
            </w:pPr>
            <w:r w:rsidRPr="004238D4">
              <w:rPr>
                <w:noProof/>
                <w:lang w:val="es-ES_tradnl"/>
              </w:rPr>
              <w:t>ex 2920 90 10</w:t>
            </w:r>
          </w:p>
        </w:tc>
        <w:tc>
          <w:tcPr>
            <w:tcW w:w="0" w:type="auto"/>
          </w:tcPr>
          <w:p w14:paraId="5A67DAAA"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5D3C93D5" w14:textId="77777777" w:rsidR="00833139" w:rsidRPr="004238D4" w:rsidRDefault="00833139" w:rsidP="004238D4">
            <w:pPr>
              <w:pStyle w:val="Paragraph"/>
              <w:rPr>
                <w:noProof/>
                <w:lang w:val="es-ES_tradnl"/>
              </w:rPr>
            </w:pPr>
            <w:r w:rsidRPr="004238D4">
              <w:rPr>
                <w:noProof/>
                <w:lang w:val="es-ES_tradnl"/>
              </w:rPr>
              <w:t>Dicarbonato de dialilo y 2,2’-oxidietilo (CAS RN 142-22-3) </w:t>
            </w:r>
          </w:p>
        </w:tc>
        <w:tc>
          <w:tcPr>
            <w:tcW w:w="0" w:type="auto"/>
          </w:tcPr>
          <w:p w14:paraId="780037AE"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B64FE3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C79E631"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7983EF59" w14:textId="77777777" w:rsidTr="00833139">
        <w:trPr>
          <w:cantSplit/>
        </w:trPr>
        <w:tc>
          <w:tcPr>
            <w:tcW w:w="0" w:type="auto"/>
          </w:tcPr>
          <w:p w14:paraId="71AA11C3" w14:textId="77777777" w:rsidR="00833139" w:rsidRPr="004238D4" w:rsidRDefault="00833139" w:rsidP="004238D4">
            <w:pPr>
              <w:pStyle w:val="Paragraph"/>
              <w:rPr>
                <w:noProof/>
                <w:lang w:val="es-ES_tradnl"/>
              </w:rPr>
            </w:pPr>
            <w:r w:rsidRPr="004238D4">
              <w:rPr>
                <w:noProof/>
                <w:lang w:val="es-ES_tradnl"/>
              </w:rPr>
              <w:t>0.3685</w:t>
            </w:r>
          </w:p>
        </w:tc>
        <w:tc>
          <w:tcPr>
            <w:tcW w:w="0" w:type="auto"/>
          </w:tcPr>
          <w:p w14:paraId="247851BD" w14:textId="77777777" w:rsidR="00833139" w:rsidRPr="004238D4" w:rsidRDefault="00833139" w:rsidP="004238D4">
            <w:pPr>
              <w:pStyle w:val="Paragraph"/>
              <w:jc w:val="right"/>
              <w:rPr>
                <w:noProof/>
                <w:lang w:val="es-ES_tradnl"/>
              </w:rPr>
            </w:pPr>
            <w:r w:rsidRPr="004238D4">
              <w:rPr>
                <w:noProof/>
                <w:lang w:val="es-ES_tradnl"/>
              </w:rPr>
              <w:t>ex 2920 90 10</w:t>
            </w:r>
          </w:p>
        </w:tc>
        <w:tc>
          <w:tcPr>
            <w:tcW w:w="0" w:type="auto"/>
          </w:tcPr>
          <w:p w14:paraId="36E488B7"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785DB223" w14:textId="77777777" w:rsidR="00833139" w:rsidRPr="004238D4" w:rsidRDefault="00833139" w:rsidP="004238D4">
            <w:pPr>
              <w:pStyle w:val="Paragraph"/>
              <w:rPr>
                <w:noProof/>
                <w:lang w:val="es-ES_tradnl"/>
              </w:rPr>
            </w:pPr>
            <w:r w:rsidRPr="004238D4">
              <w:rPr>
                <w:noProof/>
                <w:lang w:val="es-ES_tradnl"/>
              </w:rPr>
              <w:t>Dimetil-carbonato (CAS RN 616-38-6)</w:t>
            </w:r>
          </w:p>
        </w:tc>
        <w:tc>
          <w:tcPr>
            <w:tcW w:w="0" w:type="auto"/>
          </w:tcPr>
          <w:p w14:paraId="3D87EADE"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24A0DC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DFE8D6B"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2A5F889F" w14:textId="77777777" w:rsidTr="00833139">
        <w:trPr>
          <w:cantSplit/>
        </w:trPr>
        <w:tc>
          <w:tcPr>
            <w:tcW w:w="0" w:type="auto"/>
          </w:tcPr>
          <w:p w14:paraId="55823359" w14:textId="77777777" w:rsidR="00833139" w:rsidRPr="004238D4" w:rsidRDefault="00833139" w:rsidP="004238D4">
            <w:pPr>
              <w:pStyle w:val="Paragraph"/>
              <w:rPr>
                <w:noProof/>
                <w:lang w:val="es-ES_tradnl"/>
              </w:rPr>
            </w:pPr>
            <w:r w:rsidRPr="004238D4">
              <w:rPr>
                <w:noProof/>
                <w:lang w:val="es-ES_tradnl"/>
              </w:rPr>
              <w:t>0.3868</w:t>
            </w:r>
          </w:p>
        </w:tc>
        <w:tc>
          <w:tcPr>
            <w:tcW w:w="0" w:type="auto"/>
          </w:tcPr>
          <w:p w14:paraId="7EF8CDA5" w14:textId="77777777" w:rsidR="00833139" w:rsidRPr="004238D4" w:rsidRDefault="00833139" w:rsidP="004238D4">
            <w:pPr>
              <w:pStyle w:val="Paragraph"/>
              <w:jc w:val="right"/>
              <w:rPr>
                <w:noProof/>
                <w:lang w:val="es-ES_tradnl"/>
              </w:rPr>
            </w:pPr>
            <w:r w:rsidRPr="004238D4">
              <w:rPr>
                <w:noProof/>
                <w:lang w:val="es-ES_tradnl"/>
              </w:rPr>
              <w:t>ex 2920 90 10</w:t>
            </w:r>
          </w:p>
        </w:tc>
        <w:tc>
          <w:tcPr>
            <w:tcW w:w="0" w:type="auto"/>
          </w:tcPr>
          <w:p w14:paraId="29F63DDC" w14:textId="77777777" w:rsidR="00833139" w:rsidRPr="004238D4" w:rsidRDefault="00833139" w:rsidP="004238D4">
            <w:pPr>
              <w:pStyle w:val="Paragraph"/>
              <w:jc w:val="center"/>
              <w:rPr>
                <w:noProof/>
                <w:lang w:val="es-ES_tradnl"/>
              </w:rPr>
            </w:pPr>
            <w:r w:rsidRPr="004238D4">
              <w:rPr>
                <w:noProof/>
                <w:lang w:val="es-ES_tradnl"/>
              </w:rPr>
              <w:t>50</w:t>
            </w:r>
          </w:p>
        </w:tc>
        <w:tc>
          <w:tcPr>
            <w:tcW w:w="0" w:type="auto"/>
          </w:tcPr>
          <w:p w14:paraId="66AFF1C4" w14:textId="77777777" w:rsidR="00833139" w:rsidRPr="004238D4" w:rsidRDefault="00833139" w:rsidP="004238D4">
            <w:pPr>
              <w:pStyle w:val="Paragraph"/>
              <w:rPr>
                <w:noProof/>
                <w:lang w:val="es-ES_tradnl"/>
              </w:rPr>
            </w:pPr>
            <w:r w:rsidRPr="004238D4">
              <w:rPr>
                <w:noProof/>
                <w:lang w:val="es-ES_tradnl"/>
              </w:rPr>
              <w:t>Dicarbonato de di-</w:t>
            </w:r>
            <w:r w:rsidRPr="004238D4">
              <w:rPr>
                <w:i/>
                <w:iCs/>
                <w:noProof/>
                <w:lang w:val="es-ES_tradnl"/>
              </w:rPr>
              <w:t>terc</w:t>
            </w:r>
            <w:r w:rsidRPr="004238D4">
              <w:rPr>
                <w:noProof/>
                <w:lang w:val="es-ES_tradnl"/>
              </w:rPr>
              <w:t>-butilo (CAS RN 24424-99-5)</w:t>
            </w:r>
          </w:p>
        </w:tc>
        <w:tc>
          <w:tcPr>
            <w:tcW w:w="0" w:type="auto"/>
          </w:tcPr>
          <w:p w14:paraId="06DAEC09"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79DC41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A78E114"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4C515C4E" w14:textId="77777777" w:rsidTr="00833139">
        <w:trPr>
          <w:cantSplit/>
        </w:trPr>
        <w:tc>
          <w:tcPr>
            <w:tcW w:w="0" w:type="auto"/>
          </w:tcPr>
          <w:p w14:paraId="2E08F2C3" w14:textId="77777777" w:rsidR="00833139" w:rsidRPr="004238D4" w:rsidRDefault="00833139" w:rsidP="004238D4">
            <w:pPr>
              <w:pStyle w:val="Paragraph"/>
              <w:rPr>
                <w:noProof/>
                <w:lang w:val="es-ES_tradnl"/>
              </w:rPr>
            </w:pPr>
            <w:r w:rsidRPr="004238D4">
              <w:rPr>
                <w:noProof/>
                <w:lang w:val="es-ES_tradnl"/>
              </w:rPr>
              <w:t>0.5756</w:t>
            </w:r>
          </w:p>
        </w:tc>
        <w:tc>
          <w:tcPr>
            <w:tcW w:w="0" w:type="auto"/>
          </w:tcPr>
          <w:p w14:paraId="2855E2C1" w14:textId="77777777" w:rsidR="00833139" w:rsidRPr="004238D4" w:rsidRDefault="00833139" w:rsidP="004238D4">
            <w:pPr>
              <w:pStyle w:val="Paragraph"/>
              <w:jc w:val="right"/>
              <w:rPr>
                <w:noProof/>
                <w:lang w:val="es-ES_tradnl"/>
              </w:rPr>
            </w:pPr>
            <w:r w:rsidRPr="004238D4">
              <w:rPr>
                <w:noProof/>
                <w:lang w:val="es-ES_tradnl"/>
              </w:rPr>
              <w:t>ex 2920 90 10</w:t>
            </w:r>
          </w:p>
        </w:tc>
        <w:tc>
          <w:tcPr>
            <w:tcW w:w="0" w:type="auto"/>
          </w:tcPr>
          <w:p w14:paraId="01E8DDA2" w14:textId="77777777" w:rsidR="00833139" w:rsidRPr="004238D4" w:rsidRDefault="00833139" w:rsidP="004238D4">
            <w:pPr>
              <w:pStyle w:val="Paragraph"/>
              <w:jc w:val="center"/>
              <w:rPr>
                <w:noProof/>
                <w:lang w:val="es-ES_tradnl"/>
              </w:rPr>
            </w:pPr>
            <w:r w:rsidRPr="004238D4">
              <w:rPr>
                <w:noProof/>
                <w:lang w:val="es-ES_tradnl"/>
              </w:rPr>
              <w:t>60</w:t>
            </w:r>
          </w:p>
        </w:tc>
        <w:tc>
          <w:tcPr>
            <w:tcW w:w="0" w:type="auto"/>
          </w:tcPr>
          <w:p w14:paraId="5D8B4952" w14:textId="1FEE34C9" w:rsidR="00833139" w:rsidRPr="004238D4" w:rsidRDefault="00833139" w:rsidP="004238D4">
            <w:pPr>
              <w:pStyle w:val="Paragraph"/>
              <w:rPr>
                <w:noProof/>
                <w:lang w:val="es-ES_tradnl"/>
              </w:rPr>
            </w:pPr>
            <w:r w:rsidRPr="004238D4">
              <w:rPr>
                <w:noProof/>
                <w:lang w:val="es-ES_tradnl"/>
              </w:rPr>
              <w:t>Carbonato de 2,4-di-</w:t>
            </w:r>
            <w:r w:rsidRPr="004238D4">
              <w:rPr>
                <w:i/>
                <w:iCs/>
                <w:noProof/>
                <w:lang w:val="es-ES_tradnl"/>
              </w:rPr>
              <w:t>tert</w:t>
            </w:r>
            <w:r w:rsidRPr="004238D4">
              <w:rPr>
                <w:noProof/>
                <w:lang w:val="es-ES_tradnl"/>
              </w:rPr>
              <w:t>-butil-5-nitrofenilo y metilo (CAS RN</w:t>
            </w:r>
            <w:r w:rsidR="004238D4">
              <w:rPr>
                <w:noProof/>
                <w:lang w:val="es-ES_tradnl"/>
              </w:rPr>
              <w:t xml:space="preserve"> </w:t>
            </w:r>
            <w:r w:rsidRPr="004238D4">
              <w:rPr>
                <w:noProof/>
                <w:lang w:val="es-ES_tradnl"/>
              </w:rPr>
              <w:t>873055-55-1)</w:t>
            </w:r>
          </w:p>
        </w:tc>
        <w:tc>
          <w:tcPr>
            <w:tcW w:w="0" w:type="auto"/>
          </w:tcPr>
          <w:p w14:paraId="4388B4D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E8E9C1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006B4C2"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747A5616" w14:textId="77777777" w:rsidTr="00833139">
        <w:trPr>
          <w:cantSplit/>
        </w:trPr>
        <w:tc>
          <w:tcPr>
            <w:tcW w:w="0" w:type="auto"/>
          </w:tcPr>
          <w:p w14:paraId="684EF07A" w14:textId="77777777" w:rsidR="00833139" w:rsidRPr="004238D4" w:rsidRDefault="00833139" w:rsidP="004238D4">
            <w:pPr>
              <w:pStyle w:val="Paragraph"/>
              <w:rPr>
                <w:noProof/>
                <w:lang w:val="es-ES_tradnl"/>
              </w:rPr>
            </w:pPr>
            <w:r w:rsidRPr="004238D4">
              <w:rPr>
                <w:noProof/>
                <w:lang w:val="es-ES_tradnl"/>
              </w:rPr>
              <w:t>0.7588</w:t>
            </w:r>
          </w:p>
        </w:tc>
        <w:tc>
          <w:tcPr>
            <w:tcW w:w="0" w:type="auto"/>
          </w:tcPr>
          <w:p w14:paraId="376C77D9" w14:textId="77777777" w:rsidR="00833139" w:rsidRPr="004238D4" w:rsidRDefault="00833139" w:rsidP="004238D4">
            <w:pPr>
              <w:pStyle w:val="Paragraph"/>
              <w:jc w:val="right"/>
              <w:rPr>
                <w:noProof/>
                <w:lang w:val="es-ES_tradnl"/>
              </w:rPr>
            </w:pPr>
            <w:r w:rsidRPr="004238D4">
              <w:rPr>
                <w:noProof/>
                <w:lang w:val="es-ES_tradnl"/>
              </w:rPr>
              <w:t>ex 2920 90 70</w:t>
            </w:r>
          </w:p>
        </w:tc>
        <w:tc>
          <w:tcPr>
            <w:tcW w:w="0" w:type="auto"/>
          </w:tcPr>
          <w:p w14:paraId="573E9F84"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187A6312" w14:textId="77777777" w:rsidR="00833139" w:rsidRPr="004238D4" w:rsidRDefault="00833139" w:rsidP="004238D4">
            <w:pPr>
              <w:pStyle w:val="Paragraph"/>
              <w:rPr>
                <w:noProof/>
                <w:lang w:val="es-ES_tradnl"/>
              </w:rPr>
            </w:pPr>
            <w:r w:rsidRPr="004238D4">
              <w:rPr>
                <w:noProof/>
                <w:lang w:val="es-ES_tradnl"/>
              </w:rPr>
              <w:t>Clorofosfato de dietilo (CAS RN 814-49-3)</w:t>
            </w:r>
          </w:p>
          <w:p w14:paraId="2A377465" w14:textId="77777777" w:rsidR="00833139" w:rsidRPr="004238D4" w:rsidRDefault="00833139" w:rsidP="004238D4">
            <w:pPr>
              <w:pStyle w:val="Paragraph"/>
              <w:rPr>
                <w:noProof/>
                <w:lang w:val="es-ES_tradnl"/>
              </w:rPr>
            </w:pPr>
          </w:p>
        </w:tc>
        <w:tc>
          <w:tcPr>
            <w:tcW w:w="0" w:type="auto"/>
          </w:tcPr>
          <w:p w14:paraId="2C790BC7"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AC596E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93AEBF1"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2159626F" w14:textId="77777777" w:rsidTr="00833139">
        <w:trPr>
          <w:cantSplit/>
        </w:trPr>
        <w:tc>
          <w:tcPr>
            <w:tcW w:w="0" w:type="auto"/>
          </w:tcPr>
          <w:p w14:paraId="14458C85" w14:textId="77777777" w:rsidR="00833139" w:rsidRPr="004238D4" w:rsidRDefault="00833139" w:rsidP="004238D4">
            <w:pPr>
              <w:pStyle w:val="Paragraph"/>
              <w:rPr>
                <w:noProof/>
                <w:lang w:val="es-ES_tradnl"/>
              </w:rPr>
            </w:pPr>
            <w:r w:rsidRPr="004238D4">
              <w:rPr>
                <w:noProof/>
                <w:lang w:val="es-ES_tradnl"/>
              </w:rPr>
              <w:t>0.7465</w:t>
            </w:r>
          </w:p>
        </w:tc>
        <w:tc>
          <w:tcPr>
            <w:tcW w:w="0" w:type="auto"/>
          </w:tcPr>
          <w:p w14:paraId="4B2C8DFA" w14:textId="77777777" w:rsidR="00833139" w:rsidRPr="004238D4" w:rsidRDefault="00833139" w:rsidP="004238D4">
            <w:pPr>
              <w:pStyle w:val="Paragraph"/>
              <w:jc w:val="right"/>
              <w:rPr>
                <w:noProof/>
                <w:lang w:val="es-ES_tradnl"/>
              </w:rPr>
            </w:pPr>
            <w:r w:rsidRPr="004238D4">
              <w:rPr>
                <w:noProof/>
                <w:lang w:val="es-ES_tradnl"/>
              </w:rPr>
              <w:t>ex 2920 90 70</w:t>
            </w:r>
          </w:p>
        </w:tc>
        <w:tc>
          <w:tcPr>
            <w:tcW w:w="0" w:type="auto"/>
          </w:tcPr>
          <w:p w14:paraId="074F8A7D"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118088A6" w14:textId="77777777" w:rsidR="00833139" w:rsidRPr="004238D4" w:rsidRDefault="00833139" w:rsidP="004238D4">
            <w:pPr>
              <w:pStyle w:val="Paragraph"/>
              <w:rPr>
                <w:noProof/>
                <w:lang w:val="es-ES_tradnl"/>
              </w:rPr>
            </w:pPr>
            <w:r w:rsidRPr="004238D4">
              <w:rPr>
                <w:noProof/>
                <w:lang w:val="es-ES_tradnl"/>
              </w:rPr>
              <w:t>2-Isopropoxi-4,4,5,5-tetrametil-1,3,2-dioxaborolano (CAS RN 61676-62-8)</w:t>
            </w:r>
          </w:p>
        </w:tc>
        <w:tc>
          <w:tcPr>
            <w:tcW w:w="0" w:type="auto"/>
          </w:tcPr>
          <w:p w14:paraId="0B06F45E"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4D9662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32FF1BB"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0AA89C31" w14:textId="77777777" w:rsidTr="00833139">
        <w:trPr>
          <w:cantSplit/>
        </w:trPr>
        <w:tc>
          <w:tcPr>
            <w:tcW w:w="0" w:type="auto"/>
          </w:tcPr>
          <w:p w14:paraId="7D220B72" w14:textId="77777777" w:rsidR="00833139" w:rsidRPr="004238D4" w:rsidRDefault="00833139" w:rsidP="004238D4">
            <w:pPr>
              <w:pStyle w:val="Paragraph"/>
              <w:rPr>
                <w:noProof/>
                <w:lang w:val="es-ES_tradnl"/>
              </w:rPr>
            </w:pPr>
            <w:r w:rsidRPr="004238D4">
              <w:rPr>
                <w:noProof/>
                <w:lang w:val="es-ES_tradnl"/>
              </w:rPr>
              <w:t>0.5947</w:t>
            </w:r>
          </w:p>
        </w:tc>
        <w:tc>
          <w:tcPr>
            <w:tcW w:w="0" w:type="auto"/>
          </w:tcPr>
          <w:p w14:paraId="1E1E0D6D" w14:textId="77777777" w:rsidR="00833139" w:rsidRPr="004238D4" w:rsidRDefault="00833139" w:rsidP="004238D4">
            <w:pPr>
              <w:pStyle w:val="Paragraph"/>
              <w:jc w:val="right"/>
              <w:rPr>
                <w:noProof/>
                <w:lang w:val="es-ES_tradnl"/>
              </w:rPr>
            </w:pPr>
            <w:r w:rsidRPr="004238D4">
              <w:rPr>
                <w:noProof/>
                <w:lang w:val="es-ES_tradnl"/>
              </w:rPr>
              <w:t>ex 2920 90 70</w:t>
            </w:r>
          </w:p>
        </w:tc>
        <w:tc>
          <w:tcPr>
            <w:tcW w:w="0" w:type="auto"/>
          </w:tcPr>
          <w:p w14:paraId="01F5CF91" w14:textId="77777777" w:rsidR="00833139" w:rsidRPr="004238D4" w:rsidRDefault="00833139" w:rsidP="004238D4">
            <w:pPr>
              <w:pStyle w:val="Paragraph"/>
              <w:jc w:val="center"/>
              <w:rPr>
                <w:noProof/>
                <w:lang w:val="es-ES_tradnl"/>
              </w:rPr>
            </w:pPr>
            <w:r w:rsidRPr="004238D4">
              <w:rPr>
                <w:noProof/>
                <w:lang w:val="es-ES_tradnl"/>
              </w:rPr>
              <w:t>60</w:t>
            </w:r>
          </w:p>
        </w:tc>
        <w:tc>
          <w:tcPr>
            <w:tcW w:w="0" w:type="auto"/>
          </w:tcPr>
          <w:p w14:paraId="4E288D4C" w14:textId="77777777" w:rsidR="00833139" w:rsidRPr="004238D4" w:rsidRDefault="00833139" w:rsidP="004238D4">
            <w:pPr>
              <w:pStyle w:val="Paragraph"/>
              <w:rPr>
                <w:noProof/>
                <w:lang w:val="es-ES_tradnl"/>
              </w:rPr>
            </w:pPr>
            <w:r w:rsidRPr="004238D4">
              <w:rPr>
                <w:noProof/>
                <w:lang w:val="es-ES_tradnl"/>
              </w:rPr>
              <w:t>Bis(neopentilglicolato)diboron (CAS RN 201733-56-4)</w:t>
            </w:r>
          </w:p>
        </w:tc>
        <w:tc>
          <w:tcPr>
            <w:tcW w:w="0" w:type="auto"/>
          </w:tcPr>
          <w:p w14:paraId="04C1691E"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AEA597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B774BED"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4D6648A0" w14:textId="77777777" w:rsidTr="00833139">
        <w:trPr>
          <w:cantSplit/>
        </w:trPr>
        <w:tc>
          <w:tcPr>
            <w:tcW w:w="0" w:type="auto"/>
          </w:tcPr>
          <w:p w14:paraId="017CB628" w14:textId="77777777" w:rsidR="00833139" w:rsidRPr="004238D4" w:rsidRDefault="00833139" w:rsidP="004238D4">
            <w:pPr>
              <w:pStyle w:val="Paragraph"/>
              <w:rPr>
                <w:noProof/>
                <w:lang w:val="es-ES_tradnl"/>
              </w:rPr>
            </w:pPr>
            <w:r w:rsidRPr="004238D4">
              <w:rPr>
                <w:noProof/>
                <w:lang w:val="es-ES_tradnl"/>
              </w:rPr>
              <w:t>0.6598</w:t>
            </w:r>
          </w:p>
        </w:tc>
        <w:tc>
          <w:tcPr>
            <w:tcW w:w="0" w:type="auto"/>
          </w:tcPr>
          <w:p w14:paraId="2864D268" w14:textId="77777777" w:rsidR="00833139" w:rsidRPr="004238D4" w:rsidRDefault="00833139" w:rsidP="004238D4">
            <w:pPr>
              <w:pStyle w:val="Paragraph"/>
              <w:jc w:val="right"/>
              <w:rPr>
                <w:noProof/>
                <w:lang w:val="es-ES_tradnl"/>
              </w:rPr>
            </w:pPr>
            <w:r w:rsidRPr="004238D4">
              <w:rPr>
                <w:noProof/>
                <w:lang w:val="es-ES_tradnl"/>
              </w:rPr>
              <w:t>ex 2920 90 70</w:t>
            </w:r>
          </w:p>
        </w:tc>
        <w:tc>
          <w:tcPr>
            <w:tcW w:w="0" w:type="auto"/>
          </w:tcPr>
          <w:p w14:paraId="3EE8AA43" w14:textId="77777777" w:rsidR="00833139" w:rsidRPr="004238D4" w:rsidRDefault="00833139" w:rsidP="004238D4">
            <w:pPr>
              <w:pStyle w:val="Paragraph"/>
              <w:jc w:val="center"/>
              <w:rPr>
                <w:noProof/>
                <w:lang w:val="es-ES_tradnl"/>
              </w:rPr>
            </w:pPr>
            <w:r w:rsidRPr="004238D4">
              <w:rPr>
                <w:noProof/>
                <w:lang w:val="es-ES_tradnl"/>
              </w:rPr>
              <w:t>80</w:t>
            </w:r>
          </w:p>
        </w:tc>
        <w:tc>
          <w:tcPr>
            <w:tcW w:w="0" w:type="auto"/>
          </w:tcPr>
          <w:p w14:paraId="7ED8A071" w14:textId="77777777" w:rsidR="00833139" w:rsidRPr="004238D4" w:rsidRDefault="00833139" w:rsidP="004238D4">
            <w:pPr>
              <w:pStyle w:val="Paragraph"/>
              <w:rPr>
                <w:noProof/>
                <w:lang w:val="es-ES_tradnl"/>
              </w:rPr>
            </w:pPr>
            <w:r w:rsidRPr="004238D4">
              <w:rPr>
                <w:noProof/>
                <w:lang w:val="es-ES_tradnl"/>
              </w:rPr>
              <w:t>Bis(pinacolato) de diboro (CAS RN 73183-34-3)</w:t>
            </w:r>
          </w:p>
        </w:tc>
        <w:tc>
          <w:tcPr>
            <w:tcW w:w="0" w:type="auto"/>
          </w:tcPr>
          <w:p w14:paraId="57901E5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EE7C84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CFBA7EF"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2C726609" w14:textId="77777777" w:rsidTr="00833139">
        <w:trPr>
          <w:cantSplit/>
        </w:trPr>
        <w:tc>
          <w:tcPr>
            <w:tcW w:w="0" w:type="auto"/>
          </w:tcPr>
          <w:p w14:paraId="67FD02EE" w14:textId="77777777" w:rsidR="00833139" w:rsidRPr="004238D4" w:rsidRDefault="00833139" w:rsidP="004238D4">
            <w:pPr>
              <w:pStyle w:val="Paragraph"/>
              <w:rPr>
                <w:noProof/>
                <w:lang w:val="es-ES_tradnl"/>
              </w:rPr>
            </w:pPr>
            <w:r w:rsidRPr="004238D4">
              <w:rPr>
                <w:noProof/>
                <w:lang w:val="es-ES_tradnl"/>
              </w:rPr>
              <w:t>0.5668</w:t>
            </w:r>
          </w:p>
        </w:tc>
        <w:tc>
          <w:tcPr>
            <w:tcW w:w="0" w:type="auto"/>
          </w:tcPr>
          <w:p w14:paraId="7066585F" w14:textId="77777777" w:rsidR="00833139" w:rsidRPr="004238D4" w:rsidRDefault="00833139" w:rsidP="004238D4">
            <w:pPr>
              <w:pStyle w:val="Paragraph"/>
              <w:jc w:val="right"/>
              <w:rPr>
                <w:noProof/>
                <w:lang w:val="es-ES_tradnl"/>
              </w:rPr>
            </w:pPr>
            <w:r w:rsidRPr="004238D4">
              <w:rPr>
                <w:noProof/>
                <w:lang w:val="es-ES_tradnl"/>
              </w:rPr>
              <w:t>2921 13 00</w:t>
            </w:r>
          </w:p>
        </w:tc>
        <w:tc>
          <w:tcPr>
            <w:tcW w:w="0" w:type="auto"/>
          </w:tcPr>
          <w:p w14:paraId="215934A4" w14:textId="77777777" w:rsidR="00833139" w:rsidRPr="004238D4" w:rsidRDefault="00833139" w:rsidP="004238D4">
            <w:pPr>
              <w:pStyle w:val="Paragraph"/>
              <w:rPr>
                <w:noProof/>
                <w:lang w:val="es-ES_tradnl"/>
              </w:rPr>
            </w:pPr>
          </w:p>
        </w:tc>
        <w:tc>
          <w:tcPr>
            <w:tcW w:w="0" w:type="auto"/>
          </w:tcPr>
          <w:p w14:paraId="7645426E" w14:textId="77777777" w:rsidR="00833139" w:rsidRPr="004238D4" w:rsidRDefault="00833139" w:rsidP="004238D4">
            <w:pPr>
              <w:pStyle w:val="Paragraph"/>
              <w:rPr>
                <w:noProof/>
                <w:lang w:val="es-ES_tradnl"/>
              </w:rPr>
            </w:pPr>
            <w:r w:rsidRPr="004238D4">
              <w:rPr>
                <w:noProof/>
                <w:lang w:val="es-ES_tradnl"/>
              </w:rPr>
              <w:t>Clorhidrato de 2-cloro-</w:t>
            </w:r>
            <w:r w:rsidRPr="004238D4">
              <w:rPr>
                <w:i/>
                <w:iCs/>
                <w:noProof/>
                <w:lang w:val="es-ES_tradnl"/>
              </w:rPr>
              <w:t>N,N</w:t>
            </w:r>
            <w:r w:rsidRPr="004238D4">
              <w:rPr>
                <w:noProof/>
                <w:lang w:val="es-ES_tradnl"/>
              </w:rPr>
              <w:t>-dietiletilamina (CAS RN 869-24-9)</w:t>
            </w:r>
          </w:p>
        </w:tc>
        <w:tc>
          <w:tcPr>
            <w:tcW w:w="0" w:type="auto"/>
          </w:tcPr>
          <w:p w14:paraId="5A12616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E2FBEE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8BB81E0"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6CA1017B" w14:textId="77777777" w:rsidTr="00833139">
        <w:trPr>
          <w:cantSplit/>
        </w:trPr>
        <w:tc>
          <w:tcPr>
            <w:tcW w:w="0" w:type="auto"/>
          </w:tcPr>
          <w:p w14:paraId="3BC1442E" w14:textId="77777777" w:rsidR="00833139" w:rsidRPr="004238D4" w:rsidRDefault="00833139" w:rsidP="004238D4">
            <w:pPr>
              <w:pStyle w:val="Paragraph"/>
              <w:rPr>
                <w:noProof/>
                <w:lang w:val="es-ES_tradnl"/>
              </w:rPr>
            </w:pPr>
            <w:r w:rsidRPr="004238D4">
              <w:rPr>
                <w:noProof/>
                <w:lang w:val="es-ES_tradnl"/>
              </w:rPr>
              <w:t>0.3629</w:t>
            </w:r>
          </w:p>
        </w:tc>
        <w:tc>
          <w:tcPr>
            <w:tcW w:w="0" w:type="auto"/>
          </w:tcPr>
          <w:p w14:paraId="00617B8C" w14:textId="77777777" w:rsidR="00833139" w:rsidRPr="004238D4" w:rsidRDefault="00833139" w:rsidP="004238D4">
            <w:pPr>
              <w:pStyle w:val="Paragraph"/>
              <w:jc w:val="right"/>
              <w:rPr>
                <w:noProof/>
                <w:lang w:val="es-ES_tradnl"/>
              </w:rPr>
            </w:pPr>
            <w:r w:rsidRPr="004238D4">
              <w:rPr>
                <w:noProof/>
                <w:lang w:val="es-ES_tradnl"/>
              </w:rPr>
              <w:t>ex 2921 19 99</w:t>
            </w:r>
          </w:p>
        </w:tc>
        <w:tc>
          <w:tcPr>
            <w:tcW w:w="0" w:type="auto"/>
          </w:tcPr>
          <w:p w14:paraId="36CD4D60"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7D1E3975" w14:textId="77777777" w:rsidR="00833139" w:rsidRPr="004238D4" w:rsidRDefault="00833139" w:rsidP="004238D4">
            <w:pPr>
              <w:pStyle w:val="Paragraph"/>
              <w:rPr>
                <w:noProof/>
                <w:lang w:val="es-ES_tradnl"/>
              </w:rPr>
            </w:pPr>
            <w:r w:rsidRPr="004238D4">
              <w:rPr>
                <w:noProof/>
                <w:lang w:val="es-ES_tradnl"/>
              </w:rPr>
              <w:t>Etil(2-metilalil)amina (CAS RN 18328-90-0)</w:t>
            </w:r>
          </w:p>
        </w:tc>
        <w:tc>
          <w:tcPr>
            <w:tcW w:w="0" w:type="auto"/>
          </w:tcPr>
          <w:p w14:paraId="0B8F471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2A66A4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5475553"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73DC4353" w14:textId="77777777" w:rsidTr="00833139">
        <w:trPr>
          <w:cantSplit/>
        </w:trPr>
        <w:tc>
          <w:tcPr>
            <w:tcW w:w="0" w:type="auto"/>
          </w:tcPr>
          <w:p w14:paraId="77C2AB97" w14:textId="77777777" w:rsidR="00833139" w:rsidRPr="004238D4" w:rsidRDefault="00833139" w:rsidP="004238D4">
            <w:pPr>
              <w:pStyle w:val="Paragraph"/>
              <w:rPr>
                <w:noProof/>
                <w:lang w:val="es-ES_tradnl"/>
              </w:rPr>
            </w:pPr>
            <w:r w:rsidRPr="004238D4">
              <w:rPr>
                <w:noProof/>
                <w:lang w:val="es-ES_tradnl"/>
              </w:rPr>
              <w:t>0.3631</w:t>
            </w:r>
          </w:p>
        </w:tc>
        <w:tc>
          <w:tcPr>
            <w:tcW w:w="0" w:type="auto"/>
          </w:tcPr>
          <w:p w14:paraId="023DACE1" w14:textId="77777777" w:rsidR="00833139" w:rsidRPr="004238D4" w:rsidRDefault="00833139" w:rsidP="004238D4">
            <w:pPr>
              <w:pStyle w:val="Paragraph"/>
              <w:jc w:val="right"/>
              <w:rPr>
                <w:noProof/>
                <w:lang w:val="es-ES_tradnl"/>
              </w:rPr>
            </w:pPr>
            <w:r w:rsidRPr="004238D4">
              <w:rPr>
                <w:noProof/>
                <w:lang w:val="es-ES_tradnl"/>
              </w:rPr>
              <w:t>ex 2921 19 99</w:t>
            </w:r>
          </w:p>
        </w:tc>
        <w:tc>
          <w:tcPr>
            <w:tcW w:w="0" w:type="auto"/>
          </w:tcPr>
          <w:p w14:paraId="131DF24E"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7EE56783" w14:textId="77777777" w:rsidR="00833139" w:rsidRPr="004238D4" w:rsidRDefault="00833139" w:rsidP="004238D4">
            <w:pPr>
              <w:pStyle w:val="Paragraph"/>
              <w:rPr>
                <w:noProof/>
                <w:lang w:val="es-ES_tradnl"/>
              </w:rPr>
            </w:pPr>
            <w:r w:rsidRPr="004238D4">
              <w:rPr>
                <w:noProof/>
                <w:lang w:val="es-ES_tradnl"/>
              </w:rPr>
              <w:t>Alilamina (CAS RN 107-11-9)</w:t>
            </w:r>
          </w:p>
        </w:tc>
        <w:tc>
          <w:tcPr>
            <w:tcW w:w="0" w:type="auto"/>
          </w:tcPr>
          <w:p w14:paraId="41C100E1"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44B8DF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192B2A6"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591F1E46" w14:textId="77777777" w:rsidTr="00833139">
        <w:trPr>
          <w:cantSplit/>
        </w:trPr>
        <w:tc>
          <w:tcPr>
            <w:tcW w:w="0" w:type="auto"/>
          </w:tcPr>
          <w:p w14:paraId="640FA9C2" w14:textId="77777777" w:rsidR="00833139" w:rsidRPr="004238D4" w:rsidRDefault="00833139" w:rsidP="004238D4">
            <w:pPr>
              <w:pStyle w:val="Paragraph"/>
              <w:rPr>
                <w:noProof/>
                <w:lang w:val="es-ES_tradnl"/>
              </w:rPr>
            </w:pPr>
            <w:r w:rsidRPr="004238D4">
              <w:rPr>
                <w:noProof/>
                <w:lang w:val="es-ES_tradnl"/>
              </w:rPr>
              <w:t>0.7073</w:t>
            </w:r>
          </w:p>
        </w:tc>
        <w:tc>
          <w:tcPr>
            <w:tcW w:w="0" w:type="auto"/>
          </w:tcPr>
          <w:p w14:paraId="47F05E5A" w14:textId="467BBE3E"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2921 19 99</w:t>
            </w:r>
          </w:p>
        </w:tc>
        <w:tc>
          <w:tcPr>
            <w:tcW w:w="0" w:type="auto"/>
          </w:tcPr>
          <w:p w14:paraId="6B608B98" w14:textId="77777777" w:rsidR="00833139" w:rsidRPr="004238D4" w:rsidRDefault="00833139" w:rsidP="004238D4">
            <w:pPr>
              <w:pStyle w:val="Paragraph"/>
              <w:jc w:val="center"/>
              <w:rPr>
                <w:noProof/>
                <w:lang w:val="es-ES_tradnl"/>
              </w:rPr>
            </w:pPr>
            <w:r w:rsidRPr="004238D4">
              <w:rPr>
                <w:noProof/>
                <w:lang w:val="es-ES_tradnl"/>
              </w:rPr>
              <w:t>45</w:t>
            </w:r>
          </w:p>
        </w:tc>
        <w:tc>
          <w:tcPr>
            <w:tcW w:w="0" w:type="auto"/>
          </w:tcPr>
          <w:p w14:paraId="71D82B72" w14:textId="77777777" w:rsidR="00833139" w:rsidRPr="004238D4" w:rsidRDefault="00833139" w:rsidP="004238D4">
            <w:pPr>
              <w:pStyle w:val="Paragraph"/>
              <w:rPr>
                <w:noProof/>
                <w:lang w:val="es-ES_tradnl"/>
              </w:rPr>
            </w:pPr>
            <w:r w:rsidRPr="004238D4">
              <w:rPr>
                <w:noProof/>
                <w:lang w:val="es-ES_tradnl"/>
              </w:rPr>
              <w:t>Clorhidrato de 2-cloro-</w:t>
            </w:r>
            <w:r w:rsidRPr="004238D4">
              <w:rPr>
                <w:i/>
                <w:iCs/>
                <w:noProof/>
                <w:lang w:val="es-ES_tradnl"/>
              </w:rPr>
              <w:t>N</w:t>
            </w:r>
            <w:r w:rsidRPr="004238D4">
              <w:rPr>
                <w:noProof/>
                <w:lang w:val="es-ES_tradnl"/>
              </w:rPr>
              <w:t>-(2-cloroetil)etanamina (CAS RN 821-48-7)</w:t>
            </w:r>
          </w:p>
        </w:tc>
        <w:tc>
          <w:tcPr>
            <w:tcW w:w="0" w:type="auto"/>
          </w:tcPr>
          <w:p w14:paraId="0D079D8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8338AF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C677C79"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6AFBC3FE" w14:textId="77777777" w:rsidTr="00833139">
        <w:trPr>
          <w:cantSplit/>
        </w:trPr>
        <w:tc>
          <w:tcPr>
            <w:tcW w:w="0" w:type="auto"/>
          </w:tcPr>
          <w:p w14:paraId="19D94810" w14:textId="77777777" w:rsidR="00833139" w:rsidRPr="004238D4" w:rsidRDefault="00833139" w:rsidP="004238D4">
            <w:pPr>
              <w:pStyle w:val="Paragraph"/>
              <w:rPr>
                <w:noProof/>
                <w:lang w:val="es-ES_tradnl"/>
              </w:rPr>
            </w:pPr>
            <w:r w:rsidRPr="004238D4">
              <w:rPr>
                <w:noProof/>
                <w:lang w:val="es-ES_tradnl"/>
              </w:rPr>
              <w:t>0.5650</w:t>
            </w:r>
          </w:p>
        </w:tc>
        <w:tc>
          <w:tcPr>
            <w:tcW w:w="0" w:type="auto"/>
          </w:tcPr>
          <w:p w14:paraId="3FAE3F1E" w14:textId="77777777" w:rsidR="00833139" w:rsidRPr="004238D4" w:rsidRDefault="00833139" w:rsidP="004238D4">
            <w:pPr>
              <w:pStyle w:val="Paragraph"/>
              <w:jc w:val="right"/>
              <w:rPr>
                <w:noProof/>
                <w:lang w:val="es-ES_tradnl"/>
              </w:rPr>
            </w:pPr>
            <w:r w:rsidRPr="004238D4">
              <w:rPr>
                <w:noProof/>
                <w:lang w:val="es-ES_tradnl"/>
              </w:rPr>
              <w:t>ex 2921 19 99</w:t>
            </w:r>
          </w:p>
        </w:tc>
        <w:tc>
          <w:tcPr>
            <w:tcW w:w="0" w:type="auto"/>
          </w:tcPr>
          <w:p w14:paraId="1AB8294F" w14:textId="77777777" w:rsidR="00833139" w:rsidRPr="004238D4" w:rsidRDefault="00833139" w:rsidP="004238D4">
            <w:pPr>
              <w:pStyle w:val="Paragraph"/>
              <w:jc w:val="center"/>
              <w:rPr>
                <w:noProof/>
                <w:lang w:val="es-ES_tradnl"/>
              </w:rPr>
            </w:pPr>
            <w:r w:rsidRPr="004238D4">
              <w:rPr>
                <w:noProof/>
                <w:lang w:val="es-ES_tradnl"/>
              </w:rPr>
              <w:t>70</w:t>
            </w:r>
          </w:p>
        </w:tc>
        <w:tc>
          <w:tcPr>
            <w:tcW w:w="0" w:type="auto"/>
          </w:tcPr>
          <w:p w14:paraId="26157326" w14:textId="77777777" w:rsidR="00833139" w:rsidRPr="004238D4" w:rsidRDefault="00833139" w:rsidP="004238D4">
            <w:pPr>
              <w:pStyle w:val="Paragraph"/>
              <w:rPr>
                <w:noProof/>
                <w:lang w:val="es-ES_tradnl"/>
              </w:rPr>
            </w:pPr>
            <w:r w:rsidRPr="004238D4">
              <w:rPr>
                <w:i/>
                <w:iCs/>
                <w:noProof/>
                <w:lang w:val="es-ES_tradnl"/>
              </w:rPr>
              <w:t>N,N</w:t>
            </w:r>
            <w:r w:rsidRPr="004238D4">
              <w:rPr>
                <w:noProof/>
                <w:lang w:val="es-ES_tradnl"/>
              </w:rPr>
              <w:t>-Dimetiloctilamina – Tricloruro de boro (1:1) (CAS RN 34762-90-8)</w:t>
            </w:r>
          </w:p>
        </w:tc>
        <w:tc>
          <w:tcPr>
            <w:tcW w:w="0" w:type="auto"/>
          </w:tcPr>
          <w:p w14:paraId="1FEF3C2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7E3FC6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0572A3A"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4A7E7960" w14:textId="77777777" w:rsidTr="00833139">
        <w:trPr>
          <w:cantSplit/>
        </w:trPr>
        <w:tc>
          <w:tcPr>
            <w:tcW w:w="0" w:type="auto"/>
          </w:tcPr>
          <w:p w14:paraId="579AC7B4" w14:textId="77777777" w:rsidR="00833139" w:rsidRPr="004238D4" w:rsidRDefault="00833139" w:rsidP="004238D4">
            <w:pPr>
              <w:pStyle w:val="Paragraph"/>
              <w:rPr>
                <w:noProof/>
                <w:lang w:val="es-ES_tradnl"/>
              </w:rPr>
            </w:pPr>
            <w:r w:rsidRPr="004238D4">
              <w:rPr>
                <w:noProof/>
                <w:lang w:val="es-ES_tradnl"/>
              </w:rPr>
              <w:t>0.6269</w:t>
            </w:r>
          </w:p>
        </w:tc>
        <w:tc>
          <w:tcPr>
            <w:tcW w:w="0" w:type="auto"/>
          </w:tcPr>
          <w:p w14:paraId="67EC3BE6" w14:textId="77777777" w:rsidR="00833139" w:rsidRPr="004238D4" w:rsidRDefault="00833139" w:rsidP="004238D4">
            <w:pPr>
              <w:pStyle w:val="Paragraph"/>
              <w:jc w:val="right"/>
              <w:rPr>
                <w:noProof/>
                <w:lang w:val="es-ES_tradnl"/>
              </w:rPr>
            </w:pPr>
            <w:r w:rsidRPr="004238D4">
              <w:rPr>
                <w:noProof/>
                <w:lang w:val="es-ES_tradnl"/>
              </w:rPr>
              <w:t>ex 2921 19 99</w:t>
            </w:r>
          </w:p>
        </w:tc>
        <w:tc>
          <w:tcPr>
            <w:tcW w:w="0" w:type="auto"/>
          </w:tcPr>
          <w:p w14:paraId="6CC2DBE4" w14:textId="77777777" w:rsidR="00833139" w:rsidRPr="004238D4" w:rsidRDefault="00833139" w:rsidP="004238D4">
            <w:pPr>
              <w:pStyle w:val="Paragraph"/>
              <w:jc w:val="center"/>
              <w:rPr>
                <w:noProof/>
                <w:lang w:val="es-ES_tradnl"/>
              </w:rPr>
            </w:pPr>
            <w:r w:rsidRPr="004238D4">
              <w:rPr>
                <w:noProof/>
                <w:lang w:val="es-ES_tradnl"/>
              </w:rPr>
              <w:t>80</w:t>
            </w:r>
          </w:p>
        </w:tc>
        <w:tc>
          <w:tcPr>
            <w:tcW w:w="0" w:type="auto"/>
          </w:tcPr>
          <w:p w14:paraId="0A7AA4E7" w14:textId="77777777" w:rsidR="00833139" w:rsidRPr="004238D4" w:rsidRDefault="00833139" w:rsidP="004238D4">
            <w:pPr>
              <w:pStyle w:val="Paragraph"/>
              <w:rPr>
                <w:noProof/>
                <w:lang w:val="es-ES_tradnl"/>
              </w:rPr>
            </w:pPr>
            <w:r w:rsidRPr="004238D4">
              <w:rPr>
                <w:noProof/>
                <w:lang w:val="es-ES_tradnl"/>
              </w:rPr>
              <w:t>Taurina (CAS RN 107-35-7), con un 0,5 % de adición de dióxido de silicio antiaglomerante (CAS RN 112926-00-8)</w:t>
            </w:r>
          </w:p>
        </w:tc>
        <w:tc>
          <w:tcPr>
            <w:tcW w:w="0" w:type="auto"/>
          </w:tcPr>
          <w:p w14:paraId="1E14FB2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5F2BFD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CB72E77"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2F54A79E" w14:textId="77777777" w:rsidTr="00833139">
        <w:trPr>
          <w:cantSplit/>
        </w:trPr>
        <w:tc>
          <w:tcPr>
            <w:tcW w:w="0" w:type="auto"/>
          </w:tcPr>
          <w:p w14:paraId="71033250" w14:textId="77777777" w:rsidR="00833139" w:rsidRPr="004238D4" w:rsidRDefault="00833139" w:rsidP="004238D4">
            <w:pPr>
              <w:pStyle w:val="Paragraph"/>
              <w:rPr>
                <w:noProof/>
                <w:lang w:val="es-ES_tradnl"/>
              </w:rPr>
            </w:pPr>
            <w:r w:rsidRPr="004238D4">
              <w:rPr>
                <w:noProof/>
                <w:lang w:val="es-ES_tradnl"/>
              </w:rPr>
              <w:t>0.8045</w:t>
            </w:r>
          </w:p>
        </w:tc>
        <w:tc>
          <w:tcPr>
            <w:tcW w:w="0" w:type="auto"/>
          </w:tcPr>
          <w:p w14:paraId="22AE0A1F" w14:textId="77777777" w:rsidR="00833139" w:rsidRPr="004238D4" w:rsidRDefault="00833139" w:rsidP="004238D4">
            <w:pPr>
              <w:pStyle w:val="Paragraph"/>
              <w:jc w:val="right"/>
              <w:rPr>
                <w:noProof/>
                <w:lang w:val="es-ES_tradnl"/>
              </w:rPr>
            </w:pPr>
            <w:r w:rsidRPr="004238D4">
              <w:rPr>
                <w:noProof/>
                <w:lang w:val="es-ES_tradnl"/>
              </w:rPr>
              <w:t>ex 2921 29 00</w:t>
            </w:r>
          </w:p>
        </w:tc>
        <w:tc>
          <w:tcPr>
            <w:tcW w:w="0" w:type="auto"/>
          </w:tcPr>
          <w:p w14:paraId="09C6FFD6" w14:textId="77777777" w:rsidR="00833139" w:rsidRPr="004238D4" w:rsidRDefault="00833139" w:rsidP="004238D4">
            <w:pPr>
              <w:pStyle w:val="Paragraph"/>
              <w:jc w:val="center"/>
              <w:rPr>
                <w:noProof/>
                <w:lang w:val="es-ES_tradnl"/>
              </w:rPr>
            </w:pPr>
            <w:r w:rsidRPr="004238D4">
              <w:rPr>
                <w:noProof/>
                <w:lang w:val="es-ES_tradnl"/>
              </w:rPr>
              <w:t>15</w:t>
            </w:r>
          </w:p>
        </w:tc>
        <w:tc>
          <w:tcPr>
            <w:tcW w:w="0" w:type="auto"/>
          </w:tcPr>
          <w:p w14:paraId="32516D8A" w14:textId="77777777" w:rsidR="00833139" w:rsidRPr="004238D4" w:rsidRDefault="00833139" w:rsidP="004238D4">
            <w:pPr>
              <w:pStyle w:val="Paragraph"/>
              <w:rPr>
                <w:noProof/>
                <w:lang w:val="es-ES_tradnl"/>
              </w:rPr>
            </w:pPr>
            <w:r w:rsidRPr="004238D4">
              <w:rPr>
                <w:noProof/>
                <w:lang w:val="es-ES_tradnl"/>
              </w:rPr>
              <w:t>Diclorhidrato de (2</w:t>
            </w:r>
            <w:r w:rsidRPr="004238D4">
              <w:rPr>
                <w:i/>
                <w:iCs/>
                <w:noProof/>
                <w:lang w:val="es-ES_tradnl"/>
              </w:rPr>
              <w:t>S</w:t>
            </w:r>
            <w:r w:rsidRPr="004238D4">
              <w:rPr>
                <w:noProof/>
                <w:lang w:val="es-ES_tradnl"/>
              </w:rPr>
              <w:t>)-propano-1,2-diamina (CAS RN 19777-66-3) con una pureza en peso igual o superior al 98 %</w:t>
            </w:r>
          </w:p>
        </w:tc>
        <w:tc>
          <w:tcPr>
            <w:tcW w:w="0" w:type="auto"/>
          </w:tcPr>
          <w:p w14:paraId="78E414D5"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100171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B824317"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0A5B2D5A" w14:textId="77777777" w:rsidTr="00833139">
        <w:trPr>
          <w:cantSplit/>
        </w:trPr>
        <w:tc>
          <w:tcPr>
            <w:tcW w:w="0" w:type="auto"/>
          </w:tcPr>
          <w:p w14:paraId="5DAF1F34" w14:textId="77777777" w:rsidR="00833139" w:rsidRPr="004238D4" w:rsidRDefault="00833139" w:rsidP="004238D4">
            <w:pPr>
              <w:pStyle w:val="Paragraph"/>
              <w:rPr>
                <w:noProof/>
                <w:lang w:val="es-ES_tradnl"/>
              </w:rPr>
            </w:pPr>
            <w:r w:rsidRPr="004238D4">
              <w:rPr>
                <w:noProof/>
                <w:lang w:val="es-ES_tradnl"/>
              </w:rPr>
              <w:t>0.3630</w:t>
            </w:r>
          </w:p>
        </w:tc>
        <w:tc>
          <w:tcPr>
            <w:tcW w:w="0" w:type="auto"/>
          </w:tcPr>
          <w:p w14:paraId="224D00AF" w14:textId="77777777" w:rsidR="00833139" w:rsidRPr="004238D4" w:rsidRDefault="00833139" w:rsidP="004238D4">
            <w:pPr>
              <w:pStyle w:val="Paragraph"/>
              <w:jc w:val="right"/>
              <w:rPr>
                <w:noProof/>
                <w:lang w:val="es-ES_tradnl"/>
              </w:rPr>
            </w:pPr>
            <w:r w:rsidRPr="004238D4">
              <w:rPr>
                <w:noProof/>
                <w:lang w:val="es-ES_tradnl"/>
              </w:rPr>
              <w:t>ex 2921 29 00</w:t>
            </w:r>
          </w:p>
        </w:tc>
        <w:tc>
          <w:tcPr>
            <w:tcW w:w="0" w:type="auto"/>
          </w:tcPr>
          <w:p w14:paraId="7F1FF789"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08684B4B" w14:textId="77777777" w:rsidR="00833139" w:rsidRPr="004238D4" w:rsidRDefault="00833139" w:rsidP="004238D4">
            <w:pPr>
              <w:pStyle w:val="Paragraph"/>
              <w:rPr>
                <w:noProof/>
                <w:lang w:val="es-ES_tradnl"/>
              </w:rPr>
            </w:pPr>
            <w:r w:rsidRPr="004238D4">
              <w:rPr>
                <w:noProof/>
                <w:lang w:val="es-ES_tradnl"/>
              </w:rPr>
              <w:t>Tris[3-(dimetilamino)propil]amina (CAS RN 33329-35-0)</w:t>
            </w:r>
          </w:p>
        </w:tc>
        <w:tc>
          <w:tcPr>
            <w:tcW w:w="0" w:type="auto"/>
          </w:tcPr>
          <w:p w14:paraId="241D2DED"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E77A0F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E67ACC1"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3F240437" w14:textId="77777777" w:rsidTr="00833139">
        <w:trPr>
          <w:cantSplit/>
        </w:trPr>
        <w:tc>
          <w:tcPr>
            <w:tcW w:w="0" w:type="auto"/>
          </w:tcPr>
          <w:p w14:paraId="66E782E0" w14:textId="77777777" w:rsidR="00833139" w:rsidRPr="004238D4" w:rsidRDefault="00833139" w:rsidP="004238D4">
            <w:pPr>
              <w:pStyle w:val="Paragraph"/>
              <w:rPr>
                <w:noProof/>
                <w:lang w:val="es-ES_tradnl"/>
              </w:rPr>
            </w:pPr>
            <w:r w:rsidRPr="004238D4">
              <w:rPr>
                <w:noProof/>
                <w:lang w:val="es-ES_tradnl"/>
              </w:rPr>
              <w:t>0.8067</w:t>
            </w:r>
          </w:p>
        </w:tc>
        <w:tc>
          <w:tcPr>
            <w:tcW w:w="0" w:type="auto"/>
          </w:tcPr>
          <w:p w14:paraId="5A94B985" w14:textId="77777777" w:rsidR="00833139" w:rsidRPr="004238D4" w:rsidRDefault="00833139" w:rsidP="004238D4">
            <w:pPr>
              <w:pStyle w:val="Paragraph"/>
              <w:jc w:val="right"/>
              <w:rPr>
                <w:noProof/>
                <w:lang w:val="es-ES_tradnl"/>
              </w:rPr>
            </w:pPr>
            <w:r w:rsidRPr="004238D4">
              <w:rPr>
                <w:noProof/>
                <w:lang w:val="es-ES_tradnl"/>
              </w:rPr>
              <w:t>ex 2921 29 00</w:t>
            </w:r>
          </w:p>
        </w:tc>
        <w:tc>
          <w:tcPr>
            <w:tcW w:w="0" w:type="auto"/>
          </w:tcPr>
          <w:p w14:paraId="169DFD9C" w14:textId="77777777" w:rsidR="00833139" w:rsidRPr="004238D4" w:rsidRDefault="00833139" w:rsidP="004238D4">
            <w:pPr>
              <w:pStyle w:val="Paragraph"/>
              <w:jc w:val="center"/>
              <w:rPr>
                <w:noProof/>
                <w:lang w:val="es-ES_tradnl"/>
              </w:rPr>
            </w:pPr>
            <w:r w:rsidRPr="004238D4">
              <w:rPr>
                <w:noProof/>
                <w:lang w:val="es-ES_tradnl"/>
              </w:rPr>
              <w:t>25</w:t>
            </w:r>
          </w:p>
        </w:tc>
        <w:tc>
          <w:tcPr>
            <w:tcW w:w="0" w:type="auto"/>
          </w:tcPr>
          <w:p w14:paraId="4616F86D" w14:textId="77777777" w:rsidR="00833139" w:rsidRPr="004238D4" w:rsidRDefault="00833139" w:rsidP="004238D4">
            <w:pPr>
              <w:pStyle w:val="Paragraph"/>
              <w:rPr>
                <w:noProof/>
                <w:lang w:val="es-ES_tradnl"/>
              </w:rPr>
            </w:pPr>
            <w:r w:rsidRPr="004238D4">
              <w:rPr>
                <w:noProof/>
                <w:lang w:val="es-ES_tradnl"/>
              </w:rPr>
              <w:t xml:space="preserve">Diclorhidrato de </w:t>
            </w:r>
            <w:r w:rsidRPr="004238D4">
              <w:rPr>
                <w:i/>
                <w:iCs/>
                <w:noProof/>
                <w:lang w:val="es-ES_tradnl"/>
              </w:rPr>
              <w:t>N,N'</w:t>
            </w:r>
            <w:r w:rsidRPr="004238D4">
              <w:rPr>
                <w:noProof/>
                <w:lang w:val="es-ES_tradnl"/>
              </w:rPr>
              <w:t>-dialilpropano-1,3-diamina (CAS RN 205041-15-2) con una pureza en peso igual o superior al 96 %</w:t>
            </w:r>
          </w:p>
        </w:tc>
        <w:tc>
          <w:tcPr>
            <w:tcW w:w="0" w:type="auto"/>
          </w:tcPr>
          <w:p w14:paraId="7A45549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0CC4E9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8F020B8"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6DD897BB" w14:textId="77777777" w:rsidTr="00833139">
        <w:trPr>
          <w:cantSplit/>
        </w:trPr>
        <w:tc>
          <w:tcPr>
            <w:tcW w:w="0" w:type="auto"/>
          </w:tcPr>
          <w:p w14:paraId="63C295DC" w14:textId="77777777" w:rsidR="00833139" w:rsidRPr="004238D4" w:rsidRDefault="00833139" w:rsidP="004238D4">
            <w:pPr>
              <w:pStyle w:val="Paragraph"/>
              <w:rPr>
                <w:noProof/>
                <w:lang w:val="es-ES_tradnl"/>
              </w:rPr>
            </w:pPr>
            <w:r w:rsidRPr="004238D4">
              <w:rPr>
                <w:noProof/>
                <w:lang w:val="es-ES_tradnl"/>
              </w:rPr>
              <w:t>0.3625</w:t>
            </w:r>
          </w:p>
        </w:tc>
        <w:tc>
          <w:tcPr>
            <w:tcW w:w="0" w:type="auto"/>
          </w:tcPr>
          <w:p w14:paraId="3AFBF7A2" w14:textId="77777777" w:rsidR="00833139" w:rsidRPr="004238D4" w:rsidRDefault="00833139" w:rsidP="004238D4">
            <w:pPr>
              <w:pStyle w:val="Paragraph"/>
              <w:jc w:val="right"/>
              <w:rPr>
                <w:noProof/>
                <w:lang w:val="es-ES_tradnl"/>
              </w:rPr>
            </w:pPr>
            <w:r w:rsidRPr="004238D4">
              <w:rPr>
                <w:noProof/>
                <w:lang w:val="es-ES_tradnl"/>
              </w:rPr>
              <w:t>ex 2921 29 00</w:t>
            </w:r>
          </w:p>
        </w:tc>
        <w:tc>
          <w:tcPr>
            <w:tcW w:w="0" w:type="auto"/>
          </w:tcPr>
          <w:p w14:paraId="6F57CC1A"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163E01E0" w14:textId="77777777" w:rsidR="00833139" w:rsidRPr="004238D4" w:rsidRDefault="00833139" w:rsidP="004238D4">
            <w:pPr>
              <w:pStyle w:val="Paragraph"/>
              <w:rPr>
                <w:noProof/>
                <w:lang w:val="es-ES_tradnl"/>
              </w:rPr>
            </w:pPr>
            <w:r w:rsidRPr="004238D4">
              <w:rPr>
                <w:noProof/>
                <w:lang w:val="es-ES_tradnl"/>
              </w:rPr>
              <w:t>Bis[3-(dimetilamino)propil]metilamina (CAS RN 3855-32-1)</w:t>
            </w:r>
          </w:p>
        </w:tc>
        <w:tc>
          <w:tcPr>
            <w:tcW w:w="0" w:type="auto"/>
          </w:tcPr>
          <w:p w14:paraId="63DAAEBD"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76E639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0F0B83B"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43802895" w14:textId="77777777" w:rsidTr="00833139">
        <w:trPr>
          <w:cantSplit/>
        </w:trPr>
        <w:tc>
          <w:tcPr>
            <w:tcW w:w="0" w:type="auto"/>
          </w:tcPr>
          <w:p w14:paraId="2941DB25" w14:textId="77777777" w:rsidR="00833139" w:rsidRPr="004238D4" w:rsidRDefault="00833139" w:rsidP="004238D4">
            <w:pPr>
              <w:pStyle w:val="Paragraph"/>
              <w:rPr>
                <w:noProof/>
                <w:lang w:val="es-ES_tradnl"/>
              </w:rPr>
            </w:pPr>
            <w:r w:rsidRPr="004238D4">
              <w:rPr>
                <w:noProof/>
                <w:lang w:val="es-ES_tradnl"/>
              </w:rPr>
              <w:t>0.8170</w:t>
            </w:r>
          </w:p>
        </w:tc>
        <w:tc>
          <w:tcPr>
            <w:tcW w:w="0" w:type="auto"/>
          </w:tcPr>
          <w:p w14:paraId="5E80D7CE" w14:textId="7E523FE0"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2921 29 00</w:t>
            </w:r>
          </w:p>
        </w:tc>
        <w:tc>
          <w:tcPr>
            <w:tcW w:w="0" w:type="auto"/>
          </w:tcPr>
          <w:p w14:paraId="0FE3F0FA" w14:textId="77777777" w:rsidR="00833139" w:rsidRPr="004238D4" w:rsidRDefault="00833139" w:rsidP="004238D4">
            <w:pPr>
              <w:pStyle w:val="Paragraph"/>
              <w:jc w:val="center"/>
              <w:rPr>
                <w:noProof/>
                <w:lang w:val="es-ES_tradnl"/>
              </w:rPr>
            </w:pPr>
            <w:r w:rsidRPr="004238D4">
              <w:rPr>
                <w:noProof/>
                <w:lang w:val="es-ES_tradnl"/>
              </w:rPr>
              <w:t>35</w:t>
            </w:r>
          </w:p>
        </w:tc>
        <w:tc>
          <w:tcPr>
            <w:tcW w:w="0" w:type="auto"/>
          </w:tcPr>
          <w:p w14:paraId="36A052F4" w14:textId="77777777" w:rsidR="00833139" w:rsidRPr="004238D4" w:rsidRDefault="00833139" w:rsidP="004238D4">
            <w:pPr>
              <w:pStyle w:val="Paragraph"/>
              <w:rPr>
                <w:noProof/>
                <w:lang w:val="es-ES_tradnl"/>
              </w:rPr>
            </w:pPr>
            <w:r w:rsidRPr="004238D4">
              <w:rPr>
                <w:noProof/>
                <w:lang w:val="es-ES_tradnl"/>
              </w:rPr>
              <w:t>Pentametilendiamina (CAS RN 462-94-2) con una pureza en peso igual o superior al 99 %, también en forma de solución acuosa con un contenido de pentametilendiamina superior al 50 % en peso</w:t>
            </w:r>
          </w:p>
        </w:tc>
        <w:tc>
          <w:tcPr>
            <w:tcW w:w="0" w:type="auto"/>
          </w:tcPr>
          <w:p w14:paraId="3F9B33F5"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025054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747AB36"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77FDE0E7" w14:textId="77777777" w:rsidTr="00833139">
        <w:trPr>
          <w:cantSplit/>
        </w:trPr>
        <w:tc>
          <w:tcPr>
            <w:tcW w:w="0" w:type="auto"/>
          </w:tcPr>
          <w:p w14:paraId="26A1C089" w14:textId="77777777" w:rsidR="00833139" w:rsidRPr="004238D4" w:rsidRDefault="00833139" w:rsidP="004238D4">
            <w:pPr>
              <w:pStyle w:val="Paragraph"/>
              <w:rPr>
                <w:noProof/>
                <w:lang w:val="es-ES_tradnl"/>
              </w:rPr>
            </w:pPr>
            <w:r w:rsidRPr="004238D4">
              <w:rPr>
                <w:noProof/>
                <w:lang w:val="es-ES_tradnl"/>
              </w:rPr>
              <w:t>0.4917</w:t>
            </w:r>
          </w:p>
        </w:tc>
        <w:tc>
          <w:tcPr>
            <w:tcW w:w="0" w:type="auto"/>
          </w:tcPr>
          <w:p w14:paraId="26640A88" w14:textId="77777777" w:rsidR="00833139" w:rsidRPr="004238D4" w:rsidRDefault="00833139" w:rsidP="004238D4">
            <w:pPr>
              <w:pStyle w:val="Paragraph"/>
              <w:jc w:val="right"/>
              <w:rPr>
                <w:noProof/>
                <w:lang w:val="es-ES_tradnl"/>
              </w:rPr>
            </w:pPr>
            <w:r w:rsidRPr="004238D4">
              <w:rPr>
                <w:noProof/>
                <w:lang w:val="es-ES_tradnl"/>
              </w:rPr>
              <w:t>ex 2921 29 00</w:t>
            </w:r>
          </w:p>
        </w:tc>
        <w:tc>
          <w:tcPr>
            <w:tcW w:w="0" w:type="auto"/>
          </w:tcPr>
          <w:p w14:paraId="66F4D72D"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59EFB608" w14:textId="77777777" w:rsidR="00833139" w:rsidRPr="004238D4" w:rsidRDefault="00833139" w:rsidP="004238D4">
            <w:pPr>
              <w:pStyle w:val="Paragraph"/>
              <w:rPr>
                <w:noProof/>
                <w:lang w:val="es-ES_tradnl"/>
              </w:rPr>
            </w:pPr>
            <w:r w:rsidRPr="004238D4">
              <w:rPr>
                <w:noProof/>
                <w:lang w:val="es-ES_tradnl"/>
              </w:rPr>
              <w:t>Decametilendiamina (CAS RN 646-25-3)</w:t>
            </w:r>
          </w:p>
        </w:tc>
        <w:tc>
          <w:tcPr>
            <w:tcW w:w="0" w:type="auto"/>
          </w:tcPr>
          <w:p w14:paraId="5C274532"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996656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9BD233E"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26F79EF4" w14:textId="77777777" w:rsidTr="00833139">
        <w:trPr>
          <w:cantSplit/>
        </w:trPr>
        <w:tc>
          <w:tcPr>
            <w:tcW w:w="0" w:type="auto"/>
          </w:tcPr>
          <w:p w14:paraId="61AA06E3" w14:textId="77777777" w:rsidR="00833139" w:rsidRPr="004238D4" w:rsidRDefault="00833139" w:rsidP="004238D4">
            <w:pPr>
              <w:pStyle w:val="Paragraph"/>
              <w:rPr>
                <w:noProof/>
                <w:lang w:val="es-ES_tradnl"/>
              </w:rPr>
            </w:pPr>
            <w:r w:rsidRPr="004238D4">
              <w:rPr>
                <w:noProof/>
                <w:lang w:val="es-ES_tradnl"/>
              </w:rPr>
              <w:t>0.5256</w:t>
            </w:r>
          </w:p>
        </w:tc>
        <w:tc>
          <w:tcPr>
            <w:tcW w:w="0" w:type="auto"/>
          </w:tcPr>
          <w:p w14:paraId="52D70DCD" w14:textId="591F9C50"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2921 29 00</w:t>
            </w:r>
          </w:p>
        </w:tc>
        <w:tc>
          <w:tcPr>
            <w:tcW w:w="0" w:type="auto"/>
          </w:tcPr>
          <w:p w14:paraId="1F395B6C" w14:textId="77777777" w:rsidR="00833139" w:rsidRPr="004238D4" w:rsidRDefault="00833139" w:rsidP="004238D4">
            <w:pPr>
              <w:pStyle w:val="Paragraph"/>
              <w:jc w:val="center"/>
              <w:rPr>
                <w:noProof/>
                <w:lang w:val="es-ES_tradnl"/>
              </w:rPr>
            </w:pPr>
            <w:r w:rsidRPr="004238D4">
              <w:rPr>
                <w:noProof/>
                <w:lang w:val="es-ES_tradnl"/>
              </w:rPr>
              <w:t>50</w:t>
            </w:r>
          </w:p>
        </w:tc>
        <w:tc>
          <w:tcPr>
            <w:tcW w:w="0" w:type="auto"/>
          </w:tcPr>
          <w:p w14:paraId="767511ED" w14:textId="77777777" w:rsidR="00833139" w:rsidRPr="004238D4" w:rsidRDefault="00833139" w:rsidP="004238D4">
            <w:pPr>
              <w:pStyle w:val="Paragraph"/>
              <w:rPr>
                <w:noProof/>
                <w:lang w:val="es-ES_tradnl"/>
              </w:rPr>
            </w:pPr>
            <w:r w:rsidRPr="004238D4">
              <w:rPr>
                <w:i/>
                <w:iCs/>
                <w:noProof/>
                <w:lang w:val="es-ES_tradnl"/>
              </w:rPr>
              <w:t>N</w:t>
            </w:r>
            <w:r w:rsidRPr="004238D4">
              <w:rPr>
                <w:noProof/>
                <w:lang w:val="es-ES_tradnl"/>
              </w:rPr>
              <w:t>’-[3-(Dimetilamino)propil]-</w:t>
            </w:r>
            <w:r w:rsidRPr="004238D4">
              <w:rPr>
                <w:i/>
                <w:iCs/>
                <w:noProof/>
                <w:lang w:val="es-ES_tradnl"/>
              </w:rPr>
              <w:t>N,N</w:t>
            </w:r>
            <w:r w:rsidRPr="004238D4">
              <w:rPr>
                <w:noProof/>
                <w:lang w:val="es-ES_tradnl"/>
              </w:rPr>
              <w:t>-dimetilpropano-1,3-diamina, (CAS RN 6711-48-4) </w:t>
            </w:r>
          </w:p>
        </w:tc>
        <w:tc>
          <w:tcPr>
            <w:tcW w:w="0" w:type="auto"/>
          </w:tcPr>
          <w:p w14:paraId="043DAD2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D298FC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E7CDB58"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57692207" w14:textId="77777777" w:rsidTr="00833139">
        <w:trPr>
          <w:cantSplit/>
        </w:trPr>
        <w:tc>
          <w:tcPr>
            <w:tcW w:w="0" w:type="auto"/>
          </w:tcPr>
          <w:p w14:paraId="0499C445" w14:textId="77777777" w:rsidR="00833139" w:rsidRPr="004238D4" w:rsidRDefault="00833139" w:rsidP="004238D4">
            <w:pPr>
              <w:pStyle w:val="Paragraph"/>
              <w:rPr>
                <w:noProof/>
                <w:lang w:val="es-ES_tradnl"/>
              </w:rPr>
            </w:pPr>
            <w:r w:rsidRPr="004238D4">
              <w:rPr>
                <w:noProof/>
                <w:lang w:val="es-ES_tradnl"/>
              </w:rPr>
              <w:t>0.7947</w:t>
            </w:r>
          </w:p>
        </w:tc>
        <w:tc>
          <w:tcPr>
            <w:tcW w:w="0" w:type="auto"/>
          </w:tcPr>
          <w:p w14:paraId="1A0B4570" w14:textId="77777777" w:rsidR="00833139" w:rsidRPr="004238D4" w:rsidRDefault="00833139" w:rsidP="004238D4">
            <w:pPr>
              <w:pStyle w:val="Paragraph"/>
              <w:jc w:val="right"/>
              <w:rPr>
                <w:noProof/>
                <w:lang w:val="es-ES_tradnl"/>
              </w:rPr>
            </w:pPr>
            <w:r w:rsidRPr="004238D4">
              <w:rPr>
                <w:noProof/>
                <w:lang w:val="es-ES_tradnl"/>
              </w:rPr>
              <w:t>ex 2921 29 00</w:t>
            </w:r>
          </w:p>
        </w:tc>
        <w:tc>
          <w:tcPr>
            <w:tcW w:w="0" w:type="auto"/>
          </w:tcPr>
          <w:p w14:paraId="3D73A045" w14:textId="77777777" w:rsidR="00833139" w:rsidRPr="004238D4" w:rsidRDefault="00833139" w:rsidP="004238D4">
            <w:pPr>
              <w:pStyle w:val="Paragraph"/>
              <w:jc w:val="center"/>
              <w:rPr>
                <w:noProof/>
                <w:lang w:val="es-ES_tradnl"/>
              </w:rPr>
            </w:pPr>
            <w:r w:rsidRPr="004238D4">
              <w:rPr>
                <w:noProof/>
                <w:lang w:val="es-ES_tradnl"/>
              </w:rPr>
              <w:t>70</w:t>
            </w:r>
          </w:p>
        </w:tc>
        <w:tc>
          <w:tcPr>
            <w:tcW w:w="0" w:type="auto"/>
          </w:tcPr>
          <w:p w14:paraId="17D854F4" w14:textId="77777777" w:rsidR="00833139" w:rsidRPr="004238D4" w:rsidRDefault="00833139" w:rsidP="004238D4">
            <w:pPr>
              <w:pStyle w:val="Paragraph"/>
              <w:rPr>
                <w:noProof/>
                <w:lang w:val="es-ES_tradnl"/>
              </w:rPr>
            </w:pPr>
            <w:r w:rsidRPr="004238D4">
              <w:rPr>
                <w:i/>
                <w:iCs/>
                <w:noProof/>
                <w:lang w:val="es-ES_tradnl"/>
              </w:rPr>
              <w:t>N,N,N',N'</w:t>
            </w:r>
            <w:r w:rsidRPr="004238D4">
              <w:rPr>
                <w:noProof/>
                <w:lang w:val="es-ES_tradnl"/>
              </w:rPr>
              <w:t>-Tetrametiletilendiamina (CAS RN 110-18-9) con una pureza en peso igual o superior al 99 %</w:t>
            </w:r>
          </w:p>
        </w:tc>
        <w:tc>
          <w:tcPr>
            <w:tcW w:w="0" w:type="auto"/>
          </w:tcPr>
          <w:p w14:paraId="613FDEF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A59B12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DECFB16"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3A5CC7A2" w14:textId="77777777" w:rsidTr="00833139">
        <w:trPr>
          <w:cantSplit/>
        </w:trPr>
        <w:tc>
          <w:tcPr>
            <w:tcW w:w="0" w:type="auto"/>
          </w:tcPr>
          <w:p w14:paraId="774B58BB" w14:textId="77777777" w:rsidR="00833139" w:rsidRPr="004238D4" w:rsidRDefault="00833139" w:rsidP="004238D4">
            <w:pPr>
              <w:pStyle w:val="Paragraph"/>
              <w:rPr>
                <w:noProof/>
                <w:lang w:val="es-ES_tradnl"/>
              </w:rPr>
            </w:pPr>
            <w:r w:rsidRPr="004238D4">
              <w:rPr>
                <w:noProof/>
                <w:lang w:val="es-ES_tradnl"/>
              </w:rPr>
              <w:t>0.7488</w:t>
            </w:r>
          </w:p>
        </w:tc>
        <w:tc>
          <w:tcPr>
            <w:tcW w:w="0" w:type="auto"/>
          </w:tcPr>
          <w:p w14:paraId="2097F73F" w14:textId="77777777" w:rsidR="00833139" w:rsidRPr="004238D4" w:rsidRDefault="00833139" w:rsidP="004238D4">
            <w:pPr>
              <w:pStyle w:val="Paragraph"/>
              <w:jc w:val="right"/>
              <w:rPr>
                <w:noProof/>
                <w:lang w:val="es-ES_tradnl"/>
              </w:rPr>
            </w:pPr>
            <w:r w:rsidRPr="004238D4">
              <w:rPr>
                <w:noProof/>
                <w:lang w:val="es-ES_tradnl"/>
              </w:rPr>
              <w:t>ex 2921 30 10</w:t>
            </w:r>
          </w:p>
        </w:tc>
        <w:tc>
          <w:tcPr>
            <w:tcW w:w="0" w:type="auto"/>
          </w:tcPr>
          <w:p w14:paraId="00F4E25D"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4D9CBF49" w14:textId="77777777" w:rsidR="00833139" w:rsidRPr="004238D4" w:rsidRDefault="00833139" w:rsidP="004238D4">
            <w:pPr>
              <w:pStyle w:val="Paragraph"/>
              <w:rPr>
                <w:noProof/>
                <w:lang w:val="es-ES_tradnl"/>
              </w:rPr>
            </w:pPr>
            <w:r w:rsidRPr="004238D4">
              <w:rPr>
                <w:noProof/>
                <w:lang w:val="es-ES_tradnl"/>
              </w:rPr>
              <w:t>Sal de ciclohexilamina del ácido 2-(4-(ciclopropanocarbonil)fenil)-2-metilpropanoico (CAS RN 1690344-90-1)</w:t>
            </w:r>
          </w:p>
        </w:tc>
        <w:tc>
          <w:tcPr>
            <w:tcW w:w="0" w:type="auto"/>
          </w:tcPr>
          <w:p w14:paraId="11632186"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309D3F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B168799"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7B40F775" w14:textId="77777777" w:rsidTr="00833139">
        <w:trPr>
          <w:cantSplit/>
        </w:trPr>
        <w:tc>
          <w:tcPr>
            <w:tcW w:w="0" w:type="auto"/>
          </w:tcPr>
          <w:p w14:paraId="14635D88" w14:textId="77777777" w:rsidR="00833139" w:rsidRPr="004238D4" w:rsidRDefault="00833139" w:rsidP="004238D4">
            <w:pPr>
              <w:pStyle w:val="Paragraph"/>
              <w:rPr>
                <w:noProof/>
                <w:lang w:val="es-ES_tradnl"/>
              </w:rPr>
            </w:pPr>
            <w:r w:rsidRPr="004238D4">
              <w:rPr>
                <w:noProof/>
                <w:lang w:val="es-ES_tradnl"/>
              </w:rPr>
              <w:t>0.5768</w:t>
            </w:r>
          </w:p>
        </w:tc>
        <w:tc>
          <w:tcPr>
            <w:tcW w:w="0" w:type="auto"/>
          </w:tcPr>
          <w:p w14:paraId="4307EF6A" w14:textId="77777777" w:rsidR="00833139" w:rsidRPr="004238D4" w:rsidRDefault="00833139" w:rsidP="004238D4">
            <w:pPr>
              <w:pStyle w:val="Paragraph"/>
              <w:jc w:val="right"/>
              <w:rPr>
                <w:noProof/>
                <w:lang w:val="es-ES_tradnl"/>
              </w:rPr>
            </w:pPr>
            <w:r w:rsidRPr="004238D4">
              <w:rPr>
                <w:noProof/>
                <w:lang w:val="es-ES_tradnl"/>
              </w:rPr>
              <w:t>ex 2921 30 99</w:t>
            </w:r>
          </w:p>
        </w:tc>
        <w:tc>
          <w:tcPr>
            <w:tcW w:w="0" w:type="auto"/>
          </w:tcPr>
          <w:p w14:paraId="22789A83"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07CC67BD" w14:textId="77777777" w:rsidR="00833139" w:rsidRPr="004238D4" w:rsidRDefault="00833139" w:rsidP="004238D4">
            <w:pPr>
              <w:pStyle w:val="Paragraph"/>
              <w:rPr>
                <w:noProof/>
                <w:lang w:val="es-ES_tradnl"/>
              </w:rPr>
            </w:pPr>
            <w:r w:rsidRPr="004238D4">
              <w:rPr>
                <w:noProof/>
                <w:lang w:val="es-ES_tradnl"/>
              </w:rPr>
              <w:t>Ciclopropilamina (CAS RN 765-30-0)</w:t>
            </w:r>
          </w:p>
        </w:tc>
        <w:tc>
          <w:tcPr>
            <w:tcW w:w="0" w:type="auto"/>
          </w:tcPr>
          <w:p w14:paraId="47B47076"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04B3E8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1AB7F57"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55D9A99A" w14:textId="77777777" w:rsidTr="00833139">
        <w:trPr>
          <w:cantSplit/>
        </w:trPr>
        <w:tc>
          <w:tcPr>
            <w:tcW w:w="0" w:type="auto"/>
          </w:tcPr>
          <w:p w14:paraId="06622EF4" w14:textId="77777777" w:rsidR="00833139" w:rsidRPr="004238D4" w:rsidRDefault="00833139" w:rsidP="004238D4">
            <w:pPr>
              <w:pStyle w:val="Paragraph"/>
              <w:rPr>
                <w:noProof/>
                <w:lang w:val="es-ES_tradnl"/>
              </w:rPr>
            </w:pPr>
            <w:r w:rsidRPr="004238D4">
              <w:rPr>
                <w:noProof/>
                <w:lang w:val="es-ES_tradnl"/>
              </w:rPr>
              <w:t>0.7750</w:t>
            </w:r>
          </w:p>
        </w:tc>
        <w:tc>
          <w:tcPr>
            <w:tcW w:w="0" w:type="auto"/>
          </w:tcPr>
          <w:p w14:paraId="7FB00C65" w14:textId="77777777" w:rsidR="00833139" w:rsidRPr="004238D4" w:rsidRDefault="00833139" w:rsidP="004238D4">
            <w:pPr>
              <w:pStyle w:val="Paragraph"/>
              <w:jc w:val="right"/>
              <w:rPr>
                <w:noProof/>
                <w:lang w:val="es-ES_tradnl"/>
              </w:rPr>
            </w:pPr>
            <w:r w:rsidRPr="004238D4">
              <w:rPr>
                <w:noProof/>
                <w:lang w:val="es-ES_tradnl"/>
              </w:rPr>
              <w:t>ex 2921 30 99</w:t>
            </w:r>
          </w:p>
        </w:tc>
        <w:tc>
          <w:tcPr>
            <w:tcW w:w="0" w:type="auto"/>
          </w:tcPr>
          <w:p w14:paraId="1FD88304" w14:textId="77777777" w:rsidR="00833139" w:rsidRPr="004238D4" w:rsidRDefault="00833139" w:rsidP="004238D4">
            <w:pPr>
              <w:pStyle w:val="Paragraph"/>
              <w:jc w:val="center"/>
              <w:rPr>
                <w:noProof/>
                <w:lang w:val="es-ES_tradnl"/>
              </w:rPr>
            </w:pPr>
            <w:r w:rsidRPr="004238D4">
              <w:rPr>
                <w:noProof/>
                <w:lang w:val="es-ES_tradnl"/>
              </w:rPr>
              <w:t>50</w:t>
            </w:r>
          </w:p>
        </w:tc>
        <w:tc>
          <w:tcPr>
            <w:tcW w:w="0" w:type="auto"/>
          </w:tcPr>
          <w:p w14:paraId="502701E6" w14:textId="77777777" w:rsidR="00833139" w:rsidRPr="004238D4" w:rsidRDefault="00833139" w:rsidP="004238D4">
            <w:pPr>
              <w:pStyle w:val="Paragraph"/>
              <w:rPr>
                <w:noProof/>
                <w:lang w:val="es-ES_tradnl"/>
              </w:rPr>
            </w:pPr>
            <w:r w:rsidRPr="004238D4">
              <w:rPr>
                <w:noProof/>
                <w:lang w:val="es-ES_tradnl"/>
              </w:rPr>
              <w:t>Clorhidrato de biciclo [1.1.1] pentan-1-amina (CAS RN 22287-35-0)</w:t>
            </w:r>
          </w:p>
        </w:tc>
        <w:tc>
          <w:tcPr>
            <w:tcW w:w="0" w:type="auto"/>
          </w:tcPr>
          <w:p w14:paraId="0380BF6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D3BAD0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568F05A"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2D819643" w14:textId="77777777" w:rsidTr="00833139">
        <w:trPr>
          <w:cantSplit/>
        </w:trPr>
        <w:tc>
          <w:tcPr>
            <w:tcW w:w="0" w:type="auto"/>
          </w:tcPr>
          <w:p w14:paraId="1A4C4AFF" w14:textId="77777777" w:rsidR="00833139" w:rsidRPr="004238D4" w:rsidRDefault="00833139" w:rsidP="004238D4">
            <w:pPr>
              <w:pStyle w:val="Paragraph"/>
              <w:rPr>
                <w:noProof/>
                <w:lang w:val="es-ES_tradnl"/>
              </w:rPr>
            </w:pPr>
            <w:r w:rsidRPr="004238D4">
              <w:rPr>
                <w:noProof/>
                <w:lang w:val="es-ES_tradnl"/>
              </w:rPr>
              <w:t>0.3909</w:t>
            </w:r>
          </w:p>
        </w:tc>
        <w:tc>
          <w:tcPr>
            <w:tcW w:w="0" w:type="auto"/>
          </w:tcPr>
          <w:p w14:paraId="7BE5C823" w14:textId="77777777" w:rsidR="00833139" w:rsidRPr="004238D4" w:rsidRDefault="00833139" w:rsidP="004238D4">
            <w:pPr>
              <w:pStyle w:val="Paragraph"/>
              <w:jc w:val="right"/>
              <w:rPr>
                <w:noProof/>
                <w:lang w:val="es-ES_tradnl"/>
              </w:rPr>
            </w:pPr>
            <w:r w:rsidRPr="004238D4">
              <w:rPr>
                <w:noProof/>
                <w:lang w:val="es-ES_tradnl"/>
              </w:rPr>
              <w:t>ex 2921 42 00</w:t>
            </w:r>
          </w:p>
        </w:tc>
        <w:tc>
          <w:tcPr>
            <w:tcW w:w="0" w:type="auto"/>
          </w:tcPr>
          <w:p w14:paraId="393BED10" w14:textId="77777777" w:rsidR="00833139" w:rsidRPr="004238D4" w:rsidRDefault="00833139" w:rsidP="004238D4">
            <w:pPr>
              <w:pStyle w:val="Paragraph"/>
              <w:jc w:val="center"/>
              <w:rPr>
                <w:noProof/>
                <w:lang w:val="es-ES_tradnl"/>
              </w:rPr>
            </w:pPr>
            <w:r w:rsidRPr="004238D4">
              <w:rPr>
                <w:noProof/>
                <w:lang w:val="es-ES_tradnl"/>
              </w:rPr>
              <w:t>25</w:t>
            </w:r>
          </w:p>
        </w:tc>
        <w:tc>
          <w:tcPr>
            <w:tcW w:w="0" w:type="auto"/>
          </w:tcPr>
          <w:p w14:paraId="4B024C83" w14:textId="77777777" w:rsidR="00833139" w:rsidRPr="004238D4" w:rsidRDefault="00833139" w:rsidP="004238D4">
            <w:pPr>
              <w:pStyle w:val="Paragraph"/>
              <w:rPr>
                <w:noProof/>
                <w:lang w:val="es-ES_tradnl"/>
              </w:rPr>
            </w:pPr>
            <w:r w:rsidRPr="004238D4">
              <w:rPr>
                <w:noProof/>
                <w:lang w:val="es-ES_tradnl"/>
              </w:rPr>
              <w:t>Hidrogeno-2-aminobenceno-1,4-disulfonato de sodio (CAS RN 24605-36-5)</w:t>
            </w:r>
          </w:p>
        </w:tc>
        <w:tc>
          <w:tcPr>
            <w:tcW w:w="0" w:type="auto"/>
          </w:tcPr>
          <w:p w14:paraId="323E254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52970B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1D5AE03"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026430DF" w14:textId="77777777" w:rsidTr="00833139">
        <w:trPr>
          <w:cantSplit/>
        </w:trPr>
        <w:tc>
          <w:tcPr>
            <w:tcW w:w="0" w:type="auto"/>
          </w:tcPr>
          <w:p w14:paraId="5F6E54D7" w14:textId="77777777" w:rsidR="00833139" w:rsidRPr="004238D4" w:rsidRDefault="00833139" w:rsidP="004238D4">
            <w:pPr>
              <w:pStyle w:val="Paragraph"/>
              <w:rPr>
                <w:noProof/>
                <w:lang w:val="es-ES_tradnl"/>
              </w:rPr>
            </w:pPr>
            <w:r w:rsidRPr="004238D4">
              <w:rPr>
                <w:noProof/>
                <w:lang w:val="es-ES_tradnl"/>
              </w:rPr>
              <w:t>0.3978</w:t>
            </w:r>
          </w:p>
        </w:tc>
        <w:tc>
          <w:tcPr>
            <w:tcW w:w="0" w:type="auto"/>
          </w:tcPr>
          <w:p w14:paraId="26B9A768" w14:textId="77777777" w:rsidR="00833139" w:rsidRPr="004238D4" w:rsidRDefault="00833139" w:rsidP="004238D4">
            <w:pPr>
              <w:pStyle w:val="Paragraph"/>
              <w:jc w:val="right"/>
              <w:rPr>
                <w:noProof/>
                <w:lang w:val="es-ES_tradnl"/>
              </w:rPr>
            </w:pPr>
            <w:r w:rsidRPr="004238D4">
              <w:rPr>
                <w:noProof/>
                <w:lang w:val="es-ES_tradnl"/>
              </w:rPr>
              <w:t>ex 2921 42 00</w:t>
            </w:r>
          </w:p>
        </w:tc>
        <w:tc>
          <w:tcPr>
            <w:tcW w:w="0" w:type="auto"/>
          </w:tcPr>
          <w:p w14:paraId="3B57F874" w14:textId="77777777" w:rsidR="00833139" w:rsidRPr="004238D4" w:rsidRDefault="00833139" w:rsidP="004238D4">
            <w:pPr>
              <w:pStyle w:val="Paragraph"/>
              <w:jc w:val="center"/>
              <w:rPr>
                <w:noProof/>
                <w:lang w:val="es-ES_tradnl"/>
              </w:rPr>
            </w:pPr>
            <w:r w:rsidRPr="004238D4">
              <w:rPr>
                <w:noProof/>
                <w:lang w:val="es-ES_tradnl"/>
              </w:rPr>
              <w:t>35</w:t>
            </w:r>
          </w:p>
        </w:tc>
        <w:tc>
          <w:tcPr>
            <w:tcW w:w="0" w:type="auto"/>
          </w:tcPr>
          <w:p w14:paraId="38E35268" w14:textId="77777777" w:rsidR="00833139" w:rsidRPr="004238D4" w:rsidRDefault="00833139" w:rsidP="004238D4">
            <w:pPr>
              <w:pStyle w:val="Paragraph"/>
              <w:rPr>
                <w:noProof/>
                <w:lang w:val="es-ES_tradnl"/>
              </w:rPr>
            </w:pPr>
            <w:r w:rsidRPr="004238D4">
              <w:rPr>
                <w:noProof/>
                <w:lang w:val="es-ES_tradnl"/>
              </w:rPr>
              <w:t>2-Nitroanilina (CAS RN 88-74-4)</w:t>
            </w:r>
          </w:p>
        </w:tc>
        <w:tc>
          <w:tcPr>
            <w:tcW w:w="0" w:type="auto"/>
          </w:tcPr>
          <w:p w14:paraId="03DD389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8D01C3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2D8633F"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5C74FCE7" w14:textId="77777777" w:rsidTr="00833139">
        <w:trPr>
          <w:cantSplit/>
        </w:trPr>
        <w:tc>
          <w:tcPr>
            <w:tcW w:w="0" w:type="auto"/>
          </w:tcPr>
          <w:p w14:paraId="58B38B57" w14:textId="77777777" w:rsidR="00833139" w:rsidRPr="004238D4" w:rsidRDefault="00833139" w:rsidP="004238D4">
            <w:pPr>
              <w:pStyle w:val="Paragraph"/>
              <w:rPr>
                <w:noProof/>
                <w:lang w:val="es-ES_tradnl"/>
              </w:rPr>
            </w:pPr>
            <w:r w:rsidRPr="004238D4">
              <w:rPr>
                <w:noProof/>
                <w:lang w:val="es-ES_tradnl"/>
              </w:rPr>
              <w:t>0.3979</w:t>
            </w:r>
          </w:p>
        </w:tc>
        <w:tc>
          <w:tcPr>
            <w:tcW w:w="0" w:type="auto"/>
          </w:tcPr>
          <w:p w14:paraId="7AF56883" w14:textId="77777777" w:rsidR="00833139" w:rsidRPr="004238D4" w:rsidRDefault="00833139" w:rsidP="004238D4">
            <w:pPr>
              <w:pStyle w:val="Paragraph"/>
              <w:jc w:val="right"/>
              <w:rPr>
                <w:noProof/>
                <w:lang w:val="es-ES_tradnl"/>
              </w:rPr>
            </w:pPr>
            <w:r w:rsidRPr="004238D4">
              <w:rPr>
                <w:noProof/>
                <w:lang w:val="es-ES_tradnl"/>
              </w:rPr>
              <w:t>ex 2921 42 00</w:t>
            </w:r>
          </w:p>
        </w:tc>
        <w:tc>
          <w:tcPr>
            <w:tcW w:w="0" w:type="auto"/>
          </w:tcPr>
          <w:p w14:paraId="33B76D9D" w14:textId="77777777" w:rsidR="00833139" w:rsidRPr="004238D4" w:rsidRDefault="00833139" w:rsidP="004238D4">
            <w:pPr>
              <w:pStyle w:val="Paragraph"/>
              <w:jc w:val="center"/>
              <w:rPr>
                <w:noProof/>
                <w:lang w:val="es-ES_tradnl"/>
              </w:rPr>
            </w:pPr>
            <w:r w:rsidRPr="004238D4">
              <w:rPr>
                <w:noProof/>
                <w:lang w:val="es-ES_tradnl"/>
              </w:rPr>
              <w:t>45</w:t>
            </w:r>
          </w:p>
        </w:tc>
        <w:tc>
          <w:tcPr>
            <w:tcW w:w="0" w:type="auto"/>
          </w:tcPr>
          <w:p w14:paraId="1EF4FBF9" w14:textId="77777777" w:rsidR="00833139" w:rsidRPr="004238D4" w:rsidRDefault="00833139" w:rsidP="004238D4">
            <w:pPr>
              <w:pStyle w:val="Paragraph"/>
              <w:rPr>
                <w:noProof/>
                <w:lang w:val="es-ES_tradnl"/>
              </w:rPr>
            </w:pPr>
            <w:r w:rsidRPr="004238D4">
              <w:rPr>
                <w:noProof/>
                <w:lang w:val="es-ES_tradnl"/>
              </w:rPr>
              <w:t>2,4,5-Tricloroanilina (CAS RN 636-30-6)</w:t>
            </w:r>
          </w:p>
        </w:tc>
        <w:tc>
          <w:tcPr>
            <w:tcW w:w="0" w:type="auto"/>
          </w:tcPr>
          <w:p w14:paraId="3773546D"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E7AB2B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425E2A8"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6639B625" w14:textId="77777777" w:rsidTr="00833139">
        <w:trPr>
          <w:cantSplit/>
        </w:trPr>
        <w:tc>
          <w:tcPr>
            <w:tcW w:w="0" w:type="auto"/>
          </w:tcPr>
          <w:p w14:paraId="0F171AC3" w14:textId="77777777" w:rsidR="00833139" w:rsidRPr="004238D4" w:rsidRDefault="00833139" w:rsidP="004238D4">
            <w:pPr>
              <w:pStyle w:val="Paragraph"/>
              <w:rPr>
                <w:noProof/>
                <w:lang w:val="es-ES_tradnl"/>
              </w:rPr>
            </w:pPr>
            <w:r w:rsidRPr="004238D4">
              <w:rPr>
                <w:noProof/>
                <w:lang w:val="es-ES_tradnl"/>
              </w:rPr>
              <w:t>0.2620</w:t>
            </w:r>
          </w:p>
        </w:tc>
        <w:tc>
          <w:tcPr>
            <w:tcW w:w="0" w:type="auto"/>
          </w:tcPr>
          <w:p w14:paraId="046A7373" w14:textId="77777777" w:rsidR="00833139" w:rsidRPr="004238D4" w:rsidRDefault="00833139" w:rsidP="004238D4">
            <w:pPr>
              <w:pStyle w:val="Paragraph"/>
              <w:jc w:val="right"/>
              <w:rPr>
                <w:noProof/>
                <w:lang w:val="es-ES_tradnl"/>
              </w:rPr>
            </w:pPr>
            <w:r w:rsidRPr="004238D4">
              <w:rPr>
                <w:noProof/>
                <w:lang w:val="es-ES_tradnl"/>
              </w:rPr>
              <w:t>ex 2921 42 00</w:t>
            </w:r>
          </w:p>
        </w:tc>
        <w:tc>
          <w:tcPr>
            <w:tcW w:w="0" w:type="auto"/>
          </w:tcPr>
          <w:p w14:paraId="02DBB6A2" w14:textId="77777777" w:rsidR="00833139" w:rsidRPr="004238D4" w:rsidRDefault="00833139" w:rsidP="004238D4">
            <w:pPr>
              <w:pStyle w:val="Paragraph"/>
              <w:jc w:val="center"/>
              <w:rPr>
                <w:noProof/>
                <w:lang w:val="es-ES_tradnl"/>
              </w:rPr>
            </w:pPr>
            <w:r w:rsidRPr="004238D4">
              <w:rPr>
                <w:noProof/>
                <w:lang w:val="es-ES_tradnl"/>
              </w:rPr>
              <w:t>50</w:t>
            </w:r>
          </w:p>
        </w:tc>
        <w:tc>
          <w:tcPr>
            <w:tcW w:w="0" w:type="auto"/>
          </w:tcPr>
          <w:p w14:paraId="41FA0CA4" w14:textId="77777777" w:rsidR="00833139" w:rsidRPr="004238D4" w:rsidRDefault="00833139" w:rsidP="004238D4">
            <w:pPr>
              <w:pStyle w:val="Paragraph"/>
              <w:rPr>
                <w:noProof/>
                <w:lang w:val="es-ES_tradnl"/>
              </w:rPr>
            </w:pPr>
            <w:r w:rsidRPr="004238D4">
              <w:rPr>
                <w:noProof/>
                <w:lang w:val="es-ES_tradnl"/>
              </w:rPr>
              <w:t>Ácido 3-aminobencenosulfónico (CAS RN 121-47-1)</w:t>
            </w:r>
          </w:p>
        </w:tc>
        <w:tc>
          <w:tcPr>
            <w:tcW w:w="0" w:type="auto"/>
          </w:tcPr>
          <w:p w14:paraId="30C3B45E"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EEB3AE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13EEDE9"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284F432F" w14:textId="77777777" w:rsidTr="00833139">
        <w:trPr>
          <w:cantSplit/>
        </w:trPr>
        <w:tc>
          <w:tcPr>
            <w:tcW w:w="0" w:type="auto"/>
          </w:tcPr>
          <w:p w14:paraId="4F0D939E" w14:textId="77777777" w:rsidR="00833139" w:rsidRPr="004238D4" w:rsidRDefault="00833139" w:rsidP="004238D4">
            <w:pPr>
              <w:pStyle w:val="Paragraph"/>
              <w:rPr>
                <w:noProof/>
                <w:lang w:val="es-ES_tradnl"/>
              </w:rPr>
            </w:pPr>
            <w:r w:rsidRPr="004238D4">
              <w:rPr>
                <w:noProof/>
                <w:lang w:val="es-ES_tradnl"/>
              </w:rPr>
              <w:t>0.7739</w:t>
            </w:r>
          </w:p>
        </w:tc>
        <w:tc>
          <w:tcPr>
            <w:tcW w:w="0" w:type="auto"/>
          </w:tcPr>
          <w:p w14:paraId="56E4E219" w14:textId="77777777" w:rsidR="00833139" w:rsidRPr="004238D4" w:rsidRDefault="00833139" w:rsidP="004238D4">
            <w:pPr>
              <w:pStyle w:val="Paragraph"/>
              <w:jc w:val="right"/>
              <w:rPr>
                <w:noProof/>
                <w:lang w:val="es-ES_tradnl"/>
              </w:rPr>
            </w:pPr>
            <w:r w:rsidRPr="004238D4">
              <w:rPr>
                <w:noProof/>
                <w:lang w:val="es-ES_tradnl"/>
              </w:rPr>
              <w:t>ex 2921 42 00</w:t>
            </w:r>
          </w:p>
        </w:tc>
        <w:tc>
          <w:tcPr>
            <w:tcW w:w="0" w:type="auto"/>
          </w:tcPr>
          <w:p w14:paraId="25C2C0C9" w14:textId="77777777" w:rsidR="00833139" w:rsidRPr="004238D4" w:rsidRDefault="00833139" w:rsidP="004238D4">
            <w:pPr>
              <w:pStyle w:val="Paragraph"/>
              <w:jc w:val="center"/>
              <w:rPr>
                <w:noProof/>
                <w:lang w:val="es-ES_tradnl"/>
              </w:rPr>
            </w:pPr>
            <w:r w:rsidRPr="004238D4">
              <w:rPr>
                <w:noProof/>
                <w:lang w:val="es-ES_tradnl"/>
              </w:rPr>
              <w:t>55</w:t>
            </w:r>
          </w:p>
        </w:tc>
        <w:tc>
          <w:tcPr>
            <w:tcW w:w="0" w:type="auto"/>
          </w:tcPr>
          <w:p w14:paraId="3B6AA17B" w14:textId="77777777" w:rsidR="00833139" w:rsidRPr="004238D4" w:rsidRDefault="00833139" w:rsidP="004238D4">
            <w:pPr>
              <w:pStyle w:val="Paragraph"/>
              <w:rPr>
                <w:noProof/>
                <w:lang w:val="es-ES_tradnl"/>
              </w:rPr>
            </w:pPr>
            <w:r w:rsidRPr="004238D4">
              <w:rPr>
                <w:noProof/>
                <w:lang w:val="es-ES_tradnl"/>
              </w:rPr>
              <w:t>4-Cloroanilina (CAS RN 106-47-8)</w:t>
            </w:r>
          </w:p>
        </w:tc>
        <w:tc>
          <w:tcPr>
            <w:tcW w:w="0" w:type="auto"/>
          </w:tcPr>
          <w:p w14:paraId="04C1C9F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96D0FB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800F8A3"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170C4F4F" w14:textId="77777777" w:rsidTr="00833139">
        <w:trPr>
          <w:cantSplit/>
        </w:trPr>
        <w:tc>
          <w:tcPr>
            <w:tcW w:w="0" w:type="auto"/>
          </w:tcPr>
          <w:p w14:paraId="03D11DDF" w14:textId="77777777" w:rsidR="00833139" w:rsidRPr="004238D4" w:rsidRDefault="00833139" w:rsidP="004238D4">
            <w:pPr>
              <w:pStyle w:val="Paragraph"/>
              <w:rPr>
                <w:noProof/>
                <w:lang w:val="es-ES_tradnl"/>
              </w:rPr>
            </w:pPr>
            <w:r w:rsidRPr="004238D4">
              <w:rPr>
                <w:noProof/>
                <w:lang w:val="es-ES_tradnl"/>
              </w:rPr>
              <w:t>0.3623</w:t>
            </w:r>
          </w:p>
        </w:tc>
        <w:tc>
          <w:tcPr>
            <w:tcW w:w="0" w:type="auto"/>
          </w:tcPr>
          <w:p w14:paraId="0873A58B" w14:textId="77777777" w:rsidR="00833139" w:rsidRPr="004238D4" w:rsidRDefault="00833139" w:rsidP="004238D4">
            <w:pPr>
              <w:pStyle w:val="Paragraph"/>
              <w:jc w:val="right"/>
              <w:rPr>
                <w:noProof/>
                <w:lang w:val="es-ES_tradnl"/>
              </w:rPr>
            </w:pPr>
            <w:r w:rsidRPr="004238D4">
              <w:rPr>
                <w:noProof/>
                <w:lang w:val="es-ES_tradnl"/>
              </w:rPr>
              <w:t>ex 2921 42 00</w:t>
            </w:r>
          </w:p>
        </w:tc>
        <w:tc>
          <w:tcPr>
            <w:tcW w:w="0" w:type="auto"/>
          </w:tcPr>
          <w:p w14:paraId="57A27B71" w14:textId="77777777" w:rsidR="00833139" w:rsidRPr="004238D4" w:rsidRDefault="00833139" w:rsidP="004238D4">
            <w:pPr>
              <w:pStyle w:val="Paragraph"/>
              <w:jc w:val="center"/>
              <w:rPr>
                <w:noProof/>
                <w:lang w:val="es-ES_tradnl"/>
              </w:rPr>
            </w:pPr>
            <w:r w:rsidRPr="004238D4">
              <w:rPr>
                <w:noProof/>
                <w:lang w:val="es-ES_tradnl"/>
              </w:rPr>
              <w:t>70</w:t>
            </w:r>
          </w:p>
        </w:tc>
        <w:tc>
          <w:tcPr>
            <w:tcW w:w="0" w:type="auto"/>
          </w:tcPr>
          <w:p w14:paraId="0F6695DD" w14:textId="77777777" w:rsidR="00833139" w:rsidRPr="004238D4" w:rsidRDefault="00833139" w:rsidP="004238D4">
            <w:pPr>
              <w:pStyle w:val="Paragraph"/>
              <w:rPr>
                <w:noProof/>
                <w:lang w:val="es-ES_tradnl"/>
              </w:rPr>
            </w:pPr>
            <w:r w:rsidRPr="004238D4">
              <w:rPr>
                <w:noProof/>
                <w:lang w:val="es-ES_tradnl"/>
              </w:rPr>
              <w:t>Ácido 2-aminobenceno-1,4-disulfónico (CAS RN 98-44-2)</w:t>
            </w:r>
          </w:p>
        </w:tc>
        <w:tc>
          <w:tcPr>
            <w:tcW w:w="0" w:type="auto"/>
          </w:tcPr>
          <w:p w14:paraId="6D9003C4"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8ED772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901043C"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6720234D" w14:textId="77777777" w:rsidTr="00833139">
        <w:trPr>
          <w:cantSplit/>
        </w:trPr>
        <w:tc>
          <w:tcPr>
            <w:tcW w:w="0" w:type="auto"/>
          </w:tcPr>
          <w:p w14:paraId="4E4B578D" w14:textId="77777777" w:rsidR="00833139" w:rsidRPr="004238D4" w:rsidRDefault="00833139" w:rsidP="004238D4">
            <w:pPr>
              <w:pStyle w:val="Paragraph"/>
              <w:rPr>
                <w:noProof/>
                <w:lang w:val="es-ES_tradnl"/>
              </w:rPr>
            </w:pPr>
            <w:r w:rsidRPr="004238D4">
              <w:rPr>
                <w:noProof/>
                <w:lang w:val="es-ES_tradnl"/>
              </w:rPr>
              <w:t>0.3622</w:t>
            </w:r>
          </w:p>
        </w:tc>
        <w:tc>
          <w:tcPr>
            <w:tcW w:w="0" w:type="auto"/>
          </w:tcPr>
          <w:p w14:paraId="3B6A8B7F" w14:textId="77777777" w:rsidR="00833139" w:rsidRPr="004238D4" w:rsidRDefault="00833139" w:rsidP="004238D4">
            <w:pPr>
              <w:pStyle w:val="Paragraph"/>
              <w:jc w:val="right"/>
              <w:rPr>
                <w:noProof/>
                <w:lang w:val="es-ES_tradnl"/>
              </w:rPr>
            </w:pPr>
            <w:r w:rsidRPr="004238D4">
              <w:rPr>
                <w:noProof/>
                <w:lang w:val="es-ES_tradnl"/>
              </w:rPr>
              <w:t>ex 2921 42 00</w:t>
            </w:r>
          </w:p>
        </w:tc>
        <w:tc>
          <w:tcPr>
            <w:tcW w:w="0" w:type="auto"/>
          </w:tcPr>
          <w:p w14:paraId="017667B9" w14:textId="77777777" w:rsidR="00833139" w:rsidRPr="004238D4" w:rsidRDefault="00833139" w:rsidP="004238D4">
            <w:pPr>
              <w:pStyle w:val="Paragraph"/>
              <w:jc w:val="center"/>
              <w:rPr>
                <w:noProof/>
                <w:lang w:val="es-ES_tradnl"/>
              </w:rPr>
            </w:pPr>
            <w:r w:rsidRPr="004238D4">
              <w:rPr>
                <w:noProof/>
                <w:lang w:val="es-ES_tradnl"/>
              </w:rPr>
              <w:t>80</w:t>
            </w:r>
          </w:p>
        </w:tc>
        <w:tc>
          <w:tcPr>
            <w:tcW w:w="0" w:type="auto"/>
          </w:tcPr>
          <w:p w14:paraId="3675DCDB" w14:textId="77777777" w:rsidR="00833139" w:rsidRPr="004238D4" w:rsidRDefault="00833139" w:rsidP="004238D4">
            <w:pPr>
              <w:pStyle w:val="Paragraph"/>
              <w:rPr>
                <w:noProof/>
                <w:lang w:val="es-ES_tradnl"/>
              </w:rPr>
            </w:pPr>
            <w:r w:rsidRPr="004238D4">
              <w:rPr>
                <w:noProof/>
                <w:lang w:val="es-ES_tradnl"/>
              </w:rPr>
              <w:t>4-Cloro-2-nitroanilina (CAS RN 89-63-4)</w:t>
            </w:r>
          </w:p>
        </w:tc>
        <w:tc>
          <w:tcPr>
            <w:tcW w:w="0" w:type="auto"/>
          </w:tcPr>
          <w:p w14:paraId="62A67D52"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822AE3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5819439"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4EBF8E9F" w14:textId="77777777" w:rsidTr="00833139">
        <w:trPr>
          <w:cantSplit/>
        </w:trPr>
        <w:tc>
          <w:tcPr>
            <w:tcW w:w="0" w:type="auto"/>
          </w:tcPr>
          <w:p w14:paraId="56F71D95" w14:textId="77777777" w:rsidR="00833139" w:rsidRPr="004238D4" w:rsidRDefault="00833139" w:rsidP="004238D4">
            <w:pPr>
              <w:pStyle w:val="Paragraph"/>
              <w:rPr>
                <w:noProof/>
                <w:lang w:val="es-ES_tradnl"/>
              </w:rPr>
            </w:pPr>
            <w:r w:rsidRPr="004238D4">
              <w:rPr>
                <w:noProof/>
                <w:lang w:val="es-ES_tradnl"/>
              </w:rPr>
              <w:t>0.3687</w:t>
            </w:r>
          </w:p>
        </w:tc>
        <w:tc>
          <w:tcPr>
            <w:tcW w:w="0" w:type="auto"/>
          </w:tcPr>
          <w:p w14:paraId="6136CA73" w14:textId="77777777" w:rsidR="00833139" w:rsidRPr="004238D4" w:rsidRDefault="00833139" w:rsidP="004238D4">
            <w:pPr>
              <w:pStyle w:val="Paragraph"/>
              <w:jc w:val="right"/>
              <w:rPr>
                <w:noProof/>
                <w:lang w:val="es-ES_tradnl"/>
              </w:rPr>
            </w:pPr>
            <w:r w:rsidRPr="004238D4">
              <w:rPr>
                <w:noProof/>
                <w:lang w:val="es-ES_tradnl"/>
              </w:rPr>
              <w:t>ex 2921 42 00</w:t>
            </w:r>
          </w:p>
        </w:tc>
        <w:tc>
          <w:tcPr>
            <w:tcW w:w="0" w:type="auto"/>
          </w:tcPr>
          <w:p w14:paraId="0E017825" w14:textId="77777777" w:rsidR="00833139" w:rsidRPr="004238D4" w:rsidRDefault="00833139" w:rsidP="004238D4">
            <w:pPr>
              <w:pStyle w:val="Paragraph"/>
              <w:jc w:val="center"/>
              <w:rPr>
                <w:noProof/>
                <w:lang w:val="es-ES_tradnl"/>
              </w:rPr>
            </w:pPr>
            <w:r w:rsidRPr="004238D4">
              <w:rPr>
                <w:noProof/>
                <w:lang w:val="es-ES_tradnl"/>
              </w:rPr>
              <w:t>85</w:t>
            </w:r>
          </w:p>
        </w:tc>
        <w:tc>
          <w:tcPr>
            <w:tcW w:w="0" w:type="auto"/>
          </w:tcPr>
          <w:p w14:paraId="696AD92A" w14:textId="77777777" w:rsidR="00833139" w:rsidRPr="004238D4" w:rsidRDefault="00833139" w:rsidP="004238D4">
            <w:pPr>
              <w:pStyle w:val="Paragraph"/>
              <w:rPr>
                <w:noProof/>
                <w:lang w:val="es-ES_tradnl"/>
              </w:rPr>
            </w:pPr>
            <w:r w:rsidRPr="004238D4">
              <w:rPr>
                <w:noProof/>
                <w:lang w:val="es-ES_tradnl"/>
              </w:rPr>
              <w:t>3,5-Dicloroanilina (CAS RN 626-43-7)</w:t>
            </w:r>
          </w:p>
        </w:tc>
        <w:tc>
          <w:tcPr>
            <w:tcW w:w="0" w:type="auto"/>
          </w:tcPr>
          <w:p w14:paraId="431A032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7F8331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7CD6C45"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4045F35B" w14:textId="77777777" w:rsidTr="00833139">
        <w:trPr>
          <w:cantSplit/>
        </w:trPr>
        <w:tc>
          <w:tcPr>
            <w:tcW w:w="0" w:type="auto"/>
          </w:tcPr>
          <w:p w14:paraId="25CF57C2" w14:textId="77777777" w:rsidR="00833139" w:rsidRPr="004238D4" w:rsidRDefault="00833139" w:rsidP="004238D4">
            <w:pPr>
              <w:pStyle w:val="Paragraph"/>
              <w:rPr>
                <w:noProof/>
                <w:lang w:val="es-ES_tradnl"/>
              </w:rPr>
            </w:pPr>
            <w:r w:rsidRPr="004238D4">
              <w:rPr>
                <w:noProof/>
                <w:lang w:val="es-ES_tradnl"/>
              </w:rPr>
              <w:t>0.5616</w:t>
            </w:r>
          </w:p>
        </w:tc>
        <w:tc>
          <w:tcPr>
            <w:tcW w:w="0" w:type="auto"/>
          </w:tcPr>
          <w:p w14:paraId="1E6679D5" w14:textId="77777777" w:rsidR="00833139" w:rsidRPr="004238D4" w:rsidRDefault="00833139" w:rsidP="004238D4">
            <w:pPr>
              <w:pStyle w:val="Paragraph"/>
              <w:jc w:val="right"/>
              <w:rPr>
                <w:noProof/>
                <w:lang w:val="es-ES_tradnl"/>
              </w:rPr>
            </w:pPr>
            <w:r w:rsidRPr="004238D4">
              <w:rPr>
                <w:noProof/>
                <w:lang w:val="es-ES_tradnl"/>
              </w:rPr>
              <w:t>ex 2921 42 00</w:t>
            </w:r>
          </w:p>
        </w:tc>
        <w:tc>
          <w:tcPr>
            <w:tcW w:w="0" w:type="auto"/>
          </w:tcPr>
          <w:p w14:paraId="5C5C9760" w14:textId="77777777" w:rsidR="00833139" w:rsidRPr="004238D4" w:rsidRDefault="00833139" w:rsidP="004238D4">
            <w:pPr>
              <w:pStyle w:val="Paragraph"/>
              <w:jc w:val="center"/>
              <w:rPr>
                <w:noProof/>
                <w:lang w:val="es-ES_tradnl"/>
              </w:rPr>
            </w:pPr>
            <w:r w:rsidRPr="004238D4">
              <w:rPr>
                <w:noProof/>
                <w:lang w:val="es-ES_tradnl"/>
              </w:rPr>
              <w:t>86</w:t>
            </w:r>
          </w:p>
        </w:tc>
        <w:tc>
          <w:tcPr>
            <w:tcW w:w="0" w:type="auto"/>
          </w:tcPr>
          <w:p w14:paraId="67282426" w14:textId="77777777" w:rsidR="00833139" w:rsidRPr="004238D4" w:rsidRDefault="00833139" w:rsidP="004238D4">
            <w:pPr>
              <w:pStyle w:val="Paragraph"/>
              <w:rPr>
                <w:noProof/>
                <w:lang w:val="es-ES_tradnl"/>
              </w:rPr>
            </w:pPr>
            <w:r w:rsidRPr="004238D4">
              <w:rPr>
                <w:noProof/>
                <w:lang w:val="es-ES_tradnl"/>
              </w:rPr>
              <w:t>2,5-Dicloroanilina (CAS RN 95-82-9)</w:t>
            </w:r>
          </w:p>
        </w:tc>
        <w:tc>
          <w:tcPr>
            <w:tcW w:w="0" w:type="auto"/>
          </w:tcPr>
          <w:p w14:paraId="09FFC3B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402F06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FCDABD5"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7CFC2C21" w14:textId="77777777" w:rsidTr="00833139">
        <w:trPr>
          <w:cantSplit/>
        </w:trPr>
        <w:tc>
          <w:tcPr>
            <w:tcW w:w="0" w:type="auto"/>
          </w:tcPr>
          <w:p w14:paraId="5695AFF7" w14:textId="77777777" w:rsidR="00833139" w:rsidRPr="004238D4" w:rsidRDefault="00833139" w:rsidP="004238D4">
            <w:pPr>
              <w:pStyle w:val="Paragraph"/>
              <w:rPr>
                <w:noProof/>
                <w:lang w:val="es-ES_tradnl"/>
              </w:rPr>
            </w:pPr>
            <w:r w:rsidRPr="004238D4">
              <w:rPr>
                <w:noProof/>
                <w:lang w:val="es-ES_tradnl"/>
              </w:rPr>
              <w:t>0.5603</w:t>
            </w:r>
          </w:p>
        </w:tc>
        <w:tc>
          <w:tcPr>
            <w:tcW w:w="0" w:type="auto"/>
          </w:tcPr>
          <w:p w14:paraId="478C82A1" w14:textId="77777777" w:rsidR="00833139" w:rsidRPr="004238D4" w:rsidRDefault="00833139" w:rsidP="004238D4">
            <w:pPr>
              <w:pStyle w:val="Paragraph"/>
              <w:jc w:val="right"/>
              <w:rPr>
                <w:noProof/>
                <w:lang w:val="es-ES_tradnl"/>
              </w:rPr>
            </w:pPr>
            <w:r w:rsidRPr="004238D4">
              <w:rPr>
                <w:noProof/>
                <w:lang w:val="es-ES_tradnl"/>
              </w:rPr>
              <w:t>ex 2921 42 00</w:t>
            </w:r>
          </w:p>
        </w:tc>
        <w:tc>
          <w:tcPr>
            <w:tcW w:w="0" w:type="auto"/>
          </w:tcPr>
          <w:p w14:paraId="747C238A" w14:textId="77777777" w:rsidR="00833139" w:rsidRPr="004238D4" w:rsidRDefault="00833139" w:rsidP="004238D4">
            <w:pPr>
              <w:pStyle w:val="Paragraph"/>
              <w:jc w:val="center"/>
              <w:rPr>
                <w:noProof/>
                <w:lang w:val="es-ES_tradnl"/>
              </w:rPr>
            </w:pPr>
            <w:r w:rsidRPr="004238D4">
              <w:rPr>
                <w:noProof/>
                <w:lang w:val="es-ES_tradnl"/>
              </w:rPr>
              <w:t>87</w:t>
            </w:r>
          </w:p>
        </w:tc>
        <w:tc>
          <w:tcPr>
            <w:tcW w:w="0" w:type="auto"/>
          </w:tcPr>
          <w:p w14:paraId="596C6928" w14:textId="77777777" w:rsidR="00833139" w:rsidRPr="004238D4" w:rsidRDefault="00833139" w:rsidP="004238D4">
            <w:pPr>
              <w:pStyle w:val="Paragraph"/>
              <w:rPr>
                <w:noProof/>
                <w:lang w:val="es-ES_tradnl"/>
              </w:rPr>
            </w:pPr>
            <w:r w:rsidRPr="004238D4">
              <w:rPr>
                <w:i/>
                <w:iCs/>
                <w:noProof/>
                <w:lang w:val="es-ES_tradnl"/>
              </w:rPr>
              <w:t>N</w:t>
            </w:r>
            <w:r w:rsidRPr="004238D4">
              <w:rPr>
                <w:noProof/>
                <w:lang w:val="es-ES_tradnl"/>
              </w:rPr>
              <w:t>-Metilanilina (CAS RN 100-61-8)</w:t>
            </w:r>
          </w:p>
        </w:tc>
        <w:tc>
          <w:tcPr>
            <w:tcW w:w="0" w:type="auto"/>
          </w:tcPr>
          <w:p w14:paraId="2F0AFF7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3F7739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7193467"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656CD72C" w14:textId="77777777" w:rsidTr="00833139">
        <w:trPr>
          <w:cantSplit/>
        </w:trPr>
        <w:tc>
          <w:tcPr>
            <w:tcW w:w="0" w:type="auto"/>
          </w:tcPr>
          <w:p w14:paraId="7135F096" w14:textId="77777777" w:rsidR="00833139" w:rsidRPr="004238D4" w:rsidRDefault="00833139" w:rsidP="004238D4">
            <w:pPr>
              <w:pStyle w:val="Paragraph"/>
              <w:rPr>
                <w:noProof/>
                <w:lang w:val="es-ES_tradnl"/>
              </w:rPr>
            </w:pPr>
            <w:r w:rsidRPr="004238D4">
              <w:rPr>
                <w:noProof/>
                <w:lang w:val="es-ES_tradnl"/>
              </w:rPr>
              <w:t>0.5617</w:t>
            </w:r>
          </w:p>
        </w:tc>
        <w:tc>
          <w:tcPr>
            <w:tcW w:w="0" w:type="auto"/>
          </w:tcPr>
          <w:p w14:paraId="3D5B9B69" w14:textId="77777777" w:rsidR="00833139" w:rsidRPr="004238D4" w:rsidRDefault="00833139" w:rsidP="004238D4">
            <w:pPr>
              <w:pStyle w:val="Paragraph"/>
              <w:jc w:val="right"/>
              <w:rPr>
                <w:noProof/>
                <w:lang w:val="es-ES_tradnl"/>
              </w:rPr>
            </w:pPr>
            <w:r w:rsidRPr="004238D4">
              <w:rPr>
                <w:noProof/>
                <w:lang w:val="es-ES_tradnl"/>
              </w:rPr>
              <w:t>ex 2921 42 00</w:t>
            </w:r>
          </w:p>
        </w:tc>
        <w:tc>
          <w:tcPr>
            <w:tcW w:w="0" w:type="auto"/>
          </w:tcPr>
          <w:p w14:paraId="7E65DACA" w14:textId="77777777" w:rsidR="00833139" w:rsidRPr="004238D4" w:rsidRDefault="00833139" w:rsidP="004238D4">
            <w:pPr>
              <w:pStyle w:val="Paragraph"/>
              <w:jc w:val="center"/>
              <w:rPr>
                <w:noProof/>
                <w:lang w:val="es-ES_tradnl"/>
              </w:rPr>
            </w:pPr>
            <w:r w:rsidRPr="004238D4">
              <w:rPr>
                <w:noProof/>
                <w:lang w:val="es-ES_tradnl"/>
              </w:rPr>
              <w:t>88</w:t>
            </w:r>
          </w:p>
        </w:tc>
        <w:tc>
          <w:tcPr>
            <w:tcW w:w="0" w:type="auto"/>
          </w:tcPr>
          <w:p w14:paraId="24877ACF" w14:textId="77777777" w:rsidR="00833139" w:rsidRPr="004238D4" w:rsidRDefault="00833139" w:rsidP="004238D4">
            <w:pPr>
              <w:pStyle w:val="Paragraph"/>
              <w:rPr>
                <w:noProof/>
                <w:lang w:val="es-ES_tradnl"/>
              </w:rPr>
            </w:pPr>
            <w:r w:rsidRPr="004238D4">
              <w:rPr>
                <w:noProof/>
                <w:lang w:val="es-ES_tradnl"/>
              </w:rPr>
              <w:t>Ácido 3,4-dicloroanilina-6-sulfónico (CAS RN 6331-96-0)</w:t>
            </w:r>
          </w:p>
        </w:tc>
        <w:tc>
          <w:tcPr>
            <w:tcW w:w="0" w:type="auto"/>
          </w:tcPr>
          <w:p w14:paraId="7C7F21C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43EB8B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5400E2E"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578BD406" w14:textId="77777777" w:rsidTr="00833139">
        <w:trPr>
          <w:cantSplit/>
        </w:trPr>
        <w:tc>
          <w:tcPr>
            <w:tcW w:w="0" w:type="auto"/>
          </w:tcPr>
          <w:p w14:paraId="1B87925F" w14:textId="77777777" w:rsidR="00833139" w:rsidRPr="004238D4" w:rsidRDefault="00833139" w:rsidP="004238D4">
            <w:pPr>
              <w:pStyle w:val="Paragraph"/>
              <w:rPr>
                <w:noProof/>
                <w:lang w:val="es-ES_tradnl"/>
              </w:rPr>
            </w:pPr>
            <w:r w:rsidRPr="004238D4">
              <w:rPr>
                <w:noProof/>
                <w:lang w:val="es-ES_tradnl"/>
              </w:rPr>
              <w:t>0.2617</w:t>
            </w:r>
          </w:p>
        </w:tc>
        <w:tc>
          <w:tcPr>
            <w:tcW w:w="0" w:type="auto"/>
          </w:tcPr>
          <w:p w14:paraId="3B0702C1" w14:textId="77777777" w:rsidR="00833139" w:rsidRPr="004238D4" w:rsidRDefault="00833139" w:rsidP="004238D4">
            <w:pPr>
              <w:pStyle w:val="Paragraph"/>
              <w:jc w:val="right"/>
              <w:rPr>
                <w:noProof/>
                <w:lang w:val="es-ES_tradnl"/>
              </w:rPr>
            </w:pPr>
            <w:r w:rsidRPr="004238D4">
              <w:rPr>
                <w:noProof/>
                <w:lang w:val="es-ES_tradnl"/>
              </w:rPr>
              <w:t>ex 2921 43 00</w:t>
            </w:r>
          </w:p>
        </w:tc>
        <w:tc>
          <w:tcPr>
            <w:tcW w:w="0" w:type="auto"/>
          </w:tcPr>
          <w:p w14:paraId="17018174"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2FD002BA" w14:textId="77777777" w:rsidR="00833139" w:rsidRPr="004238D4" w:rsidRDefault="00833139" w:rsidP="004238D4">
            <w:pPr>
              <w:pStyle w:val="Paragraph"/>
              <w:rPr>
                <w:noProof/>
                <w:lang w:val="es-ES_tradnl"/>
              </w:rPr>
            </w:pPr>
            <w:r w:rsidRPr="004238D4">
              <w:rPr>
                <w:noProof/>
                <w:lang w:val="es-ES_tradnl"/>
              </w:rPr>
              <w:t>Ácido 4-amino-6-clorotolueno-3-sulfónico (CAS RN 88-51-7)</w:t>
            </w:r>
          </w:p>
        </w:tc>
        <w:tc>
          <w:tcPr>
            <w:tcW w:w="0" w:type="auto"/>
          </w:tcPr>
          <w:p w14:paraId="5A056D44"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D3D9F6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019C447"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68A83082" w14:textId="77777777" w:rsidTr="00833139">
        <w:trPr>
          <w:cantSplit/>
        </w:trPr>
        <w:tc>
          <w:tcPr>
            <w:tcW w:w="0" w:type="auto"/>
          </w:tcPr>
          <w:p w14:paraId="2A51CA2A" w14:textId="77777777" w:rsidR="00833139" w:rsidRPr="004238D4" w:rsidRDefault="00833139" w:rsidP="004238D4">
            <w:pPr>
              <w:pStyle w:val="Paragraph"/>
              <w:rPr>
                <w:noProof/>
                <w:lang w:val="es-ES_tradnl"/>
              </w:rPr>
            </w:pPr>
            <w:r w:rsidRPr="004238D4">
              <w:rPr>
                <w:noProof/>
                <w:lang w:val="es-ES_tradnl"/>
              </w:rPr>
              <w:t>0.2615</w:t>
            </w:r>
          </w:p>
        </w:tc>
        <w:tc>
          <w:tcPr>
            <w:tcW w:w="0" w:type="auto"/>
          </w:tcPr>
          <w:p w14:paraId="1EC57AE3" w14:textId="77777777" w:rsidR="00833139" w:rsidRPr="004238D4" w:rsidRDefault="00833139" w:rsidP="004238D4">
            <w:pPr>
              <w:pStyle w:val="Paragraph"/>
              <w:jc w:val="right"/>
              <w:rPr>
                <w:noProof/>
                <w:lang w:val="es-ES_tradnl"/>
              </w:rPr>
            </w:pPr>
            <w:r w:rsidRPr="004238D4">
              <w:rPr>
                <w:noProof/>
                <w:lang w:val="es-ES_tradnl"/>
              </w:rPr>
              <w:t>ex 2921 43 00</w:t>
            </w:r>
          </w:p>
        </w:tc>
        <w:tc>
          <w:tcPr>
            <w:tcW w:w="0" w:type="auto"/>
          </w:tcPr>
          <w:p w14:paraId="190810D6"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657AA853" w14:textId="77777777" w:rsidR="00833139" w:rsidRPr="004238D4" w:rsidRDefault="00833139" w:rsidP="004238D4">
            <w:pPr>
              <w:pStyle w:val="Paragraph"/>
              <w:rPr>
                <w:noProof/>
                <w:lang w:val="es-ES_tradnl"/>
              </w:rPr>
            </w:pPr>
            <w:r w:rsidRPr="004238D4">
              <w:rPr>
                <w:noProof/>
                <w:lang w:val="es-ES_tradnl"/>
              </w:rPr>
              <w:t>3-Nitro-</w:t>
            </w:r>
            <w:r w:rsidRPr="004238D4">
              <w:rPr>
                <w:i/>
                <w:iCs/>
                <w:noProof/>
                <w:lang w:val="es-ES_tradnl"/>
              </w:rPr>
              <w:t>p</w:t>
            </w:r>
            <w:r w:rsidRPr="004238D4">
              <w:rPr>
                <w:noProof/>
                <w:lang w:val="es-ES_tradnl"/>
              </w:rPr>
              <w:t>-toluidina (CAS RN 119-32-4)</w:t>
            </w:r>
          </w:p>
        </w:tc>
        <w:tc>
          <w:tcPr>
            <w:tcW w:w="0" w:type="auto"/>
          </w:tcPr>
          <w:p w14:paraId="2D98560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82987F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C51C965"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498D7F69" w14:textId="77777777" w:rsidTr="00833139">
        <w:trPr>
          <w:cantSplit/>
        </w:trPr>
        <w:tc>
          <w:tcPr>
            <w:tcW w:w="0" w:type="auto"/>
          </w:tcPr>
          <w:p w14:paraId="1759DF25" w14:textId="77777777" w:rsidR="00833139" w:rsidRPr="004238D4" w:rsidRDefault="00833139" w:rsidP="004238D4">
            <w:pPr>
              <w:pStyle w:val="Paragraph"/>
              <w:rPr>
                <w:noProof/>
                <w:lang w:val="es-ES_tradnl"/>
              </w:rPr>
            </w:pPr>
            <w:r w:rsidRPr="004238D4">
              <w:rPr>
                <w:noProof/>
                <w:lang w:val="es-ES_tradnl"/>
              </w:rPr>
              <w:t>0.3980</w:t>
            </w:r>
          </w:p>
        </w:tc>
        <w:tc>
          <w:tcPr>
            <w:tcW w:w="0" w:type="auto"/>
          </w:tcPr>
          <w:p w14:paraId="6DD241D7" w14:textId="77777777" w:rsidR="00833139" w:rsidRPr="004238D4" w:rsidRDefault="00833139" w:rsidP="004238D4">
            <w:pPr>
              <w:pStyle w:val="Paragraph"/>
              <w:jc w:val="right"/>
              <w:rPr>
                <w:noProof/>
                <w:lang w:val="es-ES_tradnl"/>
              </w:rPr>
            </w:pPr>
            <w:r w:rsidRPr="004238D4">
              <w:rPr>
                <w:noProof/>
                <w:lang w:val="es-ES_tradnl"/>
              </w:rPr>
              <w:t>ex 2921 43 00</w:t>
            </w:r>
          </w:p>
        </w:tc>
        <w:tc>
          <w:tcPr>
            <w:tcW w:w="0" w:type="auto"/>
          </w:tcPr>
          <w:p w14:paraId="3634C62C"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21A36392" w14:textId="77777777" w:rsidR="00833139" w:rsidRPr="004238D4" w:rsidRDefault="00833139" w:rsidP="004238D4">
            <w:pPr>
              <w:pStyle w:val="Paragraph"/>
              <w:rPr>
                <w:noProof/>
                <w:lang w:val="es-ES_tradnl"/>
              </w:rPr>
            </w:pPr>
            <w:r w:rsidRPr="004238D4">
              <w:rPr>
                <w:noProof/>
                <w:lang w:val="es-ES_tradnl"/>
              </w:rPr>
              <w:t>Ácido 4-aminotolueno-3-sulfónico (CAS RN 88-44-8)</w:t>
            </w:r>
          </w:p>
        </w:tc>
        <w:tc>
          <w:tcPr>
            <w:tcW w:w="0" w:type="auto"/>
          </w:tcPr>
          <w:p w14:paraId="142FACDC"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4073F1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50B9CDD"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7FEA239C" w14:textId="77777777" w:rsidTr="00833139">
        <w:trPr>
          <w:cantSplit/>
        </w:trPr>
        <w:tc>
          <w:tcPr>
            <w:tcW w:w="0" w:type="auto"/>
          </w:tcPr>
          <w:p w14:paraId="545DB0AA" w14:textId="77777777" w:rsidR="00833139" w:rsidRPr="004238D4" w:rsidRDefault="00833139" w:rsidP="004238D4">
            <w:pPr>
              <w:pStyle w:val="Paragraph"/>
              <w:rPr>
                <w:noProof/>
                <w:lang w:val="es-ES_tradnl"/>
              </w:rPr>
            </w:pPr>
            <w:r w:rsidRPr="004238D4">
              <w:rPr>
                <w:noProof/>
                <w:lang w:val="es-ES_tradnl"/>
              </w:rPr>
              <w:t>0.5124</w:t>
            </w:r>
          </w:p>
        </w:tc>
        <w:tc>
          <w:tcPr>
            <w:tcW w:w="0" w:type="auto"/>
          </w:tcPr>
          <w:p w14:paraId="294F5B93" w14:textId="77777777" w:rsidR="00833139" w:rsidRPr="004238D4" w:rsidRDefault="00833139" w:rsidP="004238D4">
            <w:pPr>
              <w:pStyle w:val="Paragraph"/>
              <w:jc w:val="right"/>
              <w:rPr>
                <w:noProof/>
                <w:lang w:val="es-ES_tradnl"/>
              </w:rPr>
            </w:pPr>
            <w:r w:rsidRPr="004238D4">
              <w:rPr>
                <w:noProof/>
                <w:lang w:val="es-ES_tradnl"/>
              </w:rPr>
              <w:t>ex 2921 43 00</w:t>
            </w:r>
          </w:p>
        </w:tc>
        <w:tc>
          <w:tcPr>
            <w:tcW w:w="0" w:type="auto"/>
          </w:tcPr>
          <w:p w14:paraId="6478ECDE" w14:textId="77777777" w:rsidR="00833139" w:rsidRPr="004238D4" w:rsidRDefault="00833139" w:rsidP="004238D4">
            <w:pPr>
              <w:pStyle w:val="Paragraph"/>
              <w:jc w:val="center"/>
              <w:rPr>
                <w:noProof/>
                <w:lang w:val="es-ES_tradnl"/>
              </w:rPr>
            </w:pPr>
            <w:r w:rsidRPr="004238D4">
              <w:rPr>
                <w:noProof/>
                <w:lang w:val="es-ES_tradnl"/>
              </w:rPr>
              <w:t>60</w:t>
            </w:r>
          </w:p>
        </w:tc>
        <w:tc>
          <w:tcPr>
            <w:tcW w:w="0" w:type="auto"/>
          </w:tcPr>
          <w:p w14:paraId="0E23F205" w14:textId="77777777" w:rsidR="00833139" w:rsidRPr="004238D4" w:rsidRDefault="00833139" w:rsidP="004238D4">
            <w:pPr>
              <w:pStyle w:val="Paragraph"/>
              <w:rPr>
                <w:noProof/>
                <w:lang w:val="es-ES_tradnl"/>
              </w:rPr>
            </w:pPr>
            <w:r w:rsidRPr="004238D4">
              <w:rPr>
                <w:noProof/>
                <w:lang w:val="es-ES_tradnl"/>
              </w:rPr>
              <w:t>3-Trifluorometilanilina (CAS RN 98-16-8)</w:t>
            </w:r>
          </w:p>
        </w:tc>
        <w:tc>
          <w:tcPr>
            <w:tcW w:w="0" w:type="auto"/>
          </w:tcPr>
          <w:p w14:paraId="1408567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EEA43B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C3387B6"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7E5FE99A" w14:textId="77777777" w:rsidTr="00833139">
        <w:trPr>
          <w:cantSplit/>
        </w:trPr>
        <w:tc>
          <w:tcPr>
            <w:tcW w:w="0" w:type="auto"/>
          </w:tcPr>
          <w:p w14:paraId="54651759" w14:textId="77777777" w:rsidR="00833139" w:rsidRPr="004238D4" w:rsidRDefault="00833139" w:rsidP="004238D4">
            <w:pPr>
              <w:pStyle w:val="Paragraph"/>
              <w:rPr>
                <w:noProof/>
                <w:lang w:val="es-ES_tradnl"/>
              </w:rPr>
            </w:pPr>
            <w:r w:rsidRPr="004238D4">
              <w:rPr>
                <w:noProof/>
                <w:lang w:val="es-ES_tradnl"/>
              </w:rPr>
              <w:t>0.7583</w:t>
            </w:r>
          </w:p>
        </w:tc>
        <w:tc>
          <w:tcPr>
            <w:tcW w:w="0" w:type="auto"/>
          </w:tcPr>
          <w:p w14:paraId="453D9EF4" w14:textId="77777777" w:rsidR="00833139" w:rsidRPr="004238D4" w:rsidRDefault="00833139" w:rsidP="004238D4">
            <w:pPr>
              <w:pStyle w:val="Paragraph"/>
              <w:jc w:val="right"/>
              <w:rPr>
                <w:noProof/>
                <w:lang w:val="es-ES_tradnl"/>
              </w:rPr>
            </w:pPr>
            <w:r w:rsidRPr="004238D4">
              <w:rPr>
                <w:noProof/>
                <w:lang w:val="es-ES_tradnl"/>
              </w:rPr>
              <w:t>ex 2921 43 00</w:t>
            </w:r>
          </w:p>
        </w:tc>
        <w:tc>
          <w:tcPr>
            <w:tcW w:w="0" w:type="auto"/>
          </w:tcPr>
          <w:p w14:paraId="6807C683" w14:textId="77777777" w:rsidR="00833139" w:rsidRPr="004238D4" w:rsidRDefault="00833139" w:rsidP="004238D4">
            <w:pPr>
              <w:pStyle w:val="Paragraph"/>
              <w:jc w:val="center"/>
              <w:rPr>
                <w:noProof/>
                <w:lang w:val="es-ES_tradnl"/>
              </w:rPr>
            </w:pPr>
            <w:r w:rsidRPr="004238D4">
              <w:rPr>
                <w:noProof/>
                <w:lang w:val="es-ES_tradnl"/>
              </w:rPr>
              <w:t>70</w:t>
            </w:r>
          </w:p>
        </w:tc>
        <w:tc>
          <w:tcPr>
            <w:tcW w:w="0" w:type="auto"/>
          </w:tcPr>
          <w:p w14:paraId="0D57818F" w14:textId="77777777" w:rsidR="00833139" w:rsidRPr="004238D4" w:rsidRDefault="00833139" w:rsidP="004238D4">
            <w:pPr>
              <w:pStyle w:val="Paragraph"/>
              <w:rPr>
                <w:noProof/>
                <w:lang w:val="es-ES_tradnl"/>
              </w:rPr>
            </w:pPr>
            <w:r w:rsidRPr="004238D4">
              <w:rPr>
                <w:noProof/>
                <w:lang w:val="es-ES_tradnl"/>
              </w:rPr>
              <w:t>5-Bromo-4-fluoro-2-metilanilina (CAS RN 627871-16-3)</w:t>
            </w:r>
          </w:p>
          <w:p w14:paraId="711208FD" w14:textId="77777777" w:rsidR="00833139" w:rsidRPr="004238D4" w:rsidRDefault="00833139" w:rsidP="004238D4">
            <w:pPr>
              <w:pStyle w:val="Paragraph"/>
              <w:rPr>
                <w:noProof/>
                <w:lang w:val="es-ES_tradnl"/>
              </w:rPr>
            </w:pPr>
          </w:p>
        </w:tc>
        <w:tc>
          <w:tcPr>
            <w:tcW w:w="0" w:type="auto"/>
          </w:tcPr>
          <w:p w14:paraId="5BEFBB0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6E71C1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B2E6831"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2EB15C1C" w14:textId="77777777" w:rsidTr="00833139">
        <w:trPr>
          <w:cantSplit/>
        </w:trPr>
        <w:tc>
          <w:tcPr>
            <w:tcW w:w="0" w:type="auto"/>
          </w:tcPr>
          <w:p w14:paraId="4091B5ED" w14:textId="77777777" w:rsidR="00833139" w:rsidRPr="004238D4" w:rsidRDefault="00833139" w:rsidP="004238D4">
            <w:pPr>
              <w:pStyle w:val="Paragraph"/>
              <w:rPr>
                <w:noProof/>
                <w:lang w:val="es-ES_tradnl"/>
              </w:rPr>
            </w:pPr>
            <w:r w:rsidRPr="004238D4">
              <w:rPr>
                <w:noProof/>
                <w:lang w:val="es-ES_tradnl"/>
              </w:rPr>
              <w:t>0.3621</w:t>
            </w:r>
          </w:p>
        </w:tc>
        <w:tc>
          <w:tcPr>
            <w:tcW w:w="0" w:type="auto"/>
          </w:tcPr>
          <w:p w14:paraId="30FD1E0A" w14:textId="77777777" w:rsidR="00833139" w:rsidRPr="004238D4" w:rsidRDefault="00833139" w:rsidP="004238D4">
            <w:pPr>
              <w:pStyle w:val="Paragraph"/>
              <w:jc w:val="right"/>
              <w:rPr>
                <w:noProof/>
                <w:lang w:val="es-ES_tradnl"/>
              </w:rPr>
            </w:pPr>
            <w:r w:rsidRPr="004238D4">
              <w:rPr>
                <w:noProof/>
                <w:lang w:val="es-ES_tradnl"/>
              </w:rPr>
              <w:t>ex 2921 44 00</w:t>
            </w:r>
          </w:p>
        </w:tc>
        <w:tc>
          <w:tcPr>
            <w:tcW w:w="0" w:type="auto"/>
          </w:tcPr>
          <w:p w14:paraId="79763068"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462C10A0" w14:textId="77777777" w:rsidR="00833139" w:rsidRPr="004238D4" w:rsidRDefault="00833139" w:rsidP="004238D4">
            <w:pPr>
              <w:pStyle w:val="Paragraph"/>
              <w:rPr>
                <w:noProof/>
                <w:lang w:val="es-ES_tradnl"/>
              </w:rPr>
            </w:pPr>
            <w:r w:rsidRPr="004238D4">
              <w:rPr>
                <w:noProof/>
                <w:lang w:val="es-ES_tradnl"/>
              </w:rPr>
              <w:t>Difenilamina (CAS RN 122-39-4)</w:t>
            </w:r>
          </w:p>
        </w:tc>
        <w:tc>
          <w:tcPr>
            <w:tcW w:w="0" w:type="auto"/>
          </w:tcPr>
          <w:p w14:paraId="238693EE"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CE5E81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B052035"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18BFD6F4" w14:textId="77777777" w:rsidTr="00833139">
        <w:trPr>
          <w:cantSplit/>
        </w:trPr>
        <w:tc>
          <w:tcPr>
            <w:tcW w:w="0" w:type="auto"/>
          </w:tcPr>
          <w:p w14:paraId="65276341" w14:textId="77777777" w:rsidR="00833139" w:rsidRPr="004238D4" w:rsidRDefault="00833139" w:rsidP="004238D4">
            <w:pPr>
              <w:pStyle w:val="Paragraph"/>
              <w:rPr>
                <w:noProof/>
                <w:lang w:val="es-ES_tradnl"/>
              </w:rPr>
            </w:pPr>
            <w:r w:rsidRPr="004238D4">
              <w:rPr>
                <w:noProof/>
                <w:lang w:val="es-ES_tradnl"/>
              </w:rPr>
              <w:t>0.2618</w:t>
            </w:r>
          </w:p>
        </w:tc>
        <w:tc>
          <w:tcPr>
            <w:tcW w:w="0" w:type="auto"/>
          </w:tcPr>
          <w:p w14:paraId="3317A096" w14:textId="77777777" w:rsidR="00833139" w:rsidRPr="004238D4" w:rsidRDefault="00833139" w:rsidP="004238D4">
            <w:pPr>
              <w:pStyle w:val="Paragraph"/>
              <w:jc w:val="right"/>
              <w:rPr>
                <w:noProof/>
                <w:lang w:val="es-ES_tradnl"/>
              </w:rPr>
            </w:pPr>
            <w:r w:rsidRPr="004238D4">
              <w:rPr>
                <w:noProof/>
                <w:lang w:val="es-ES_tradnl"/>
              </w:rPr>
              <w:t>ex 2921 45 00</w:t>
            </w:r>
          </w:p>
        </w:tc>
        <w:tc>
          <w:tcPr>
            <w:tcW w:w="0" w:type="auto"/>
          </w:tcPr>
          <w:p w14:paraId="2C786A84"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229B237F" w14:textId="77777777" w:rsidR="00833139" w:rsidRPr="004238D4" w:rsidRDefault="00833139" w:rsidP="004238D4">
            <w:pPr>
              <w:pStyle w:val="Paragraph"/>
              <w:rPr>
                <w:noProof/>
                <w:lang w:val="es-ES_tradnl"/>
              </w:rPr>
            </w:pPr>
            <w:r w:rsidRPr="004238D4">
              <w:rPr>
                <w:noProof/>
                <w:lang w:val="es-ES_tradnl"/>
              </w:rPr>
              <w:t>Ácido 2-aminonaftaleno-1,5-disulfónico (CAS RN 117-62-4) o una de sus sales de sodio (CAS RN 19532-03-7) o (CAS RN 62203-79-6)</w:t>
            </w:r>
          </w:p>
        </w:tc>
        <w:tc>
          <w:tcPr>
            <w:tcW w:w="0" w:type="auto"/>
          </w:tcPr>
          <w:p w14:paraId="34AD74F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D6BDEB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E4B45C1"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72E729D0" w14:textId="77777777" w:rsidTr="00833139">
        <w:trPr>
          <w:cantSplit/>
        </w:trPr>
        <w:tc>
          <w:tcPr>
            <w:tcW w:w="0" w:type="auto"/>
          </w:tcPr>
          <w:p w14:paraId="12A62051" w14:textId="77777777" w:rsidR="00833139" w:rsidRPr="004238D4" w:rsidRDefault="00833139" w:rsidP="004238D4">
            <w:pPr>
              <w:pStyle w:val="Paragraph"/>
              <w:rPr>
                <w:noProof/>
                <w:lang w:val="es-ES_tradnl"/>
              </w:rPr>
            </w:pPr>
            <w:r w:rsidRPr="004238D4">
              <w:rPr>
                <w:noProof/>
                <w:lang w:val="es-ES_tradnl"/>
              </w:rPr>
              <w:t>0.7628</w:t>
            </w:r>
          </w:p>
        </w:tc>
        <w:tc>
          <w:tcPr>
            <w:tcW w:w="0" w:type="auto"/>
          </w:tcPr>
          <w:p w14:paraId="0A327675" w14:textId="77777777" w:rsidR="00833139" w:rsidRPr="004238D4" w:rsidRDefault="00833139" w:rsidP="004238D4">
            <w:pPr>
              <w:pStyle w:val="Paragraph"/>
              <w:jc w:val="right"/>
              <w:rPr>
                <w:noProof/>
                <w:lang w:val="es-ES_tradnl"/>
              </w:rPr>
            </w:pPr>
            <w:r w:rsidRPr="004238D4">
              <w:rPr>
                <w:noProof/>
                <w:lang w:val="es-ES_tradnl"/>
              </w:rPr>
              <w:t>ex 2921 45 00</w:t>
            </w:r>
          </w:p>
        </w:tc>
        <w:tc>
          <w:tcPr>
            <w:tcW w:w="0" w:type="auto"/>
          </w:tcPr>
          <w:p w14:paraId="4CF70E5E"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3CEEF7E7" w14:textId="77777777" w:rsidR="00833139" w:rsidRPr="004238D4" w:rsidRDefault="00833139" w:rsidP="004238D4">
            <w:pPr>
              <w:pStyle w:val="Paragraph"/>
              <w:rPr>
                <w:noProof/>
                <w:lang w:val="es-ES_tradnl"/>
              </w:rPr>
            </w:pPr>
            <w:r w:rsidRPr="004238D4">
              <w:rPr>
                <w:noProof/>
                <w:lang w:val="es-ES_tradnl"/>
              </w:rPr>
              <w:t>Ácido (5 u 8)-aminonaftaleno-2-sulfónico (CAS RN 51548-48-2)</w:t>
            </w:r>
          </w:p>
          <w:p w14:paraId="36A924E5" w14:textId="77777777" w:rsidR="00833139" w:rsidRPr="004238D4" w:rsidRDefault="00833139" w:rsidP="004238D4">
            <w:pPr>
              <w:pStyle w:val="Paragraph"/>
              <w:rPr>
                <w:noProof/>
                <w:lang w:val="es-ES_tradnl"/>
              </w:rPr>
            </w:pPr>
          </w:p>
        </w:tc>
        <w:tc>
          <w:tcPr>
            <w:tcW w:w="0" w:type="auto"/>
          </w:tcPr>
          <w:p w14:paraId="11F94614"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3021B6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2E2D3E1"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157A4A6B" w14:textId="77777777" w:rsidTr="00833139">
        <w:trPr>
          <w:cantSplit/>
        </w:trPr>
        <w:tc>
          <w:tcPr>
            <w:tcW w:w="0" w:type="auto"/>
          </w:tcPr>
          <w:p w14:paraId="293C10EB" w14:textId="77777777" w:rsidR="00833139" w:rsidRPr="004238D4" w:rsidRDefault="00833139" w:rsidP="004238D4">
            <w:pPr>
              <w:pStyle w:val="Paragraph"/>
              <w:rPr>
                <w:noProof/>
                <w:lang w:val="es-ES_tradnl"/>
              </w:rPr>
            </w:pPr>
            <w:r w:rsidRPr="004238D4">
              <w:rPr>
                <w:noProof/>
                <w:lang w:val="es-ES_tradnl"/>
              </w:rPr>
              <w:t>0.5994</w:t>
            </w:r>
          </w:p>
        </w:tc>
        <w:tc>
          <w:tcPr>
            <w:tcW w:w="0" w:type="auto"/>
          </w:tcPr>
          <w:p w14:paraId="0061C0B2" w14:textId="77777777" w:rsidR="00833139" w:rsidRPr="004238D4" w:rsidRDefault="00833139" w:rsidP="004238D4">
            <w:pPr>
              <w:pStyle w:val="Paragraph"/>
              <w:jc w:val="right"/>
              <w:rPr>
                <w:noProof/>
                <w:lang w:val="es-ES_tradnl"/>
              </w:rPr>
            </w:pPr>
            <w:r w:rsidRPr="004238D4">
              <w:rPr>
                <w:noProof/>
                <w:lang w:val="es-ES_tradnl"/>
              </w:rPr>
              <w:t>ex 2921 45 00</w:t>
            </w:r>
          </w:p>
        </w:tc>
        <w:tc>
          <w:tcPr>
            <w:tcW w:w="0" w:type="auto"/>
          </w:tcPr>
          <w:p w14:paraId="412A1E6B" w14:textId="77777777" w:rsidR="00833139" w:rsidRPr="004238D4" w:rsidRDefault="00833139" w:rsidP="004238D4">
            <w:pPr>
              <w:pStyle w:val="Paragraph"/>
              <w:jc w:val="center"/>
              <w:rPr>
                <w:noProof/>
                <w:lang w:val="es-ES_tradnl"/>
              </w:rPr>
            </w:pPr>
            <w:r w:rsidRPr="004238D4">
              <w:rPr>
                <w:noProof/>
                <w:lang w:val="es-ES_tradnl"/>
              </w:rPr>
              <w:t>50</w:t>
            </w:r>
          </w:p>
        </w:tc>
        <w:tc>
          <w:tcPr>
            <w:tcW w:w="0" w:type="auto"/>
          </w:tcPr>
          <w:p w14:paraId="07DDB9BB" w14:textId="77777777" w:rsidR="00833139" w:rsidRPr="004238D4" w:rsidRDefault="00833139" w:rsidP="004238D4">
            <w:pPr>
              <w:pStyle w:val="Paragraph"/>
              <w:rPr>
                <w:noProof/>
                <w:lang w:val="es-ES_tradnl"/>
              </w:rPr>
            </w:pPr>
            <w:r w:rsidRPr="004238D4">
              <w:rPr>
                <w:noProof/>
                <w:lang w:val="es-ES_tradnl"/>
              </w:rPr>
              <w:t>Acido 7-aminonaftaleno-1,3,6-trisulfónico (CAS RN 118-03-6)</w:t>
            </w:r>
          </w:p>
        </w:tc>
        <w:tc>
          <w:tcPr>
            <w:tcW w:w="0" w:type="auto"/>
          </w:tcPr>
          <w:p w14:paraId="602AE80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914AEC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983199C"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2BEB438F" w14:textId="77777777" w:rsidTr="00833139">
        <w:trPr>
          <w:cantSplit/>
        </w:trPr>
        <w:tc>
          <w:tcPr>
            <w:tcW w:w="0" w:type="auto"/>
          </w:tcPr>
          <w:p w14:paraId="0F85AF0F" w14:textId="77777777" w:rsidR="00833139" w:rsidRPr="004238D4" w:rsidRDefault="00833139" w:rsidP="004238D4">
            <w:pPr>
              <w:pStyle w:val="Paragraph"/>
              <w:rPr>
                <w:noProof/>
                <w:lang w:val="es-ES_tradnl"/>
              </w:rPr>
            </w:pPr>
            <w:r w:rsidRPr="004238D4">
              <w:rPr>
                <w:noProof/>
                <w:lang w:val="es-ES_tradnl"/>
              </w:rPr>
              <w:t>0.7316</w:t>
            </w:r>
          </w:p>
        </w:tc>
        <w:tc>
          <w:tcPr>
            <w:tcW w:w="0" w:type="auto"/>
          </w:tcPr>
          <w:p w14:paraId="1699912B" w14:textId="77777777" w:rsidR="00833139" w:rsidRPr="004238D4" w:rsidRDefault="00833139" w:rsidP="004238D4">
            <w:pPr>
              <w:pStyle w:val="Paragraph"/>
              <w:jc w:val="right"/>
              <w:rPr>
                <w:noProof/>
                <w:lang w:val="es-ES_tradnl"/>
              </w:rPr>
            </w:pPr>
            <w:r w:rsidRPr="004238D4">
              <w:rPr>
                <w:noProof/>
                <w:lang w:val="es-ES_tradnl"/>
              </w:rPr>
              <w:t>ex 2921 45 00</w:t>
            </w:r>
          </w:p>
        </w:tc>
        <w:tc>
          <w:tcPr>
            <w:tcW w:w="0" w:type="auto"/>
          </w:tcPr>
          <w:p w14:paraId="1C62D360" w14:textId="77777777" w:rsidR="00833139" w:rsidRPr="004238D4" w:rsidRDefault="00833139" w:rsidP="004238D4">
            <w:pPr>
              <w:pStyle w:val="Paragraph"/>
              <w:jc w:val="center"/>
              <w:rPr>
                <w:noProof/>
                <w:lang w:val="es-ES_tradnl"/>
              </w:rPr>
            </w:pPr>
            <w:r w:rsidRPr="004238D4">
              <w:rPr>
                <w:noProof/>
                <w:lang w:val="es-ES_tradnl"/>
              </w:rPr>
              <w:t>60</w:t>
            </w:r>
          </w:p>
        </w:tc>
        <w:tc>
          <w:tcPr>
            <w:tcW w:w="0" w:type="auto"/>
          </w:tcPr>
          <w:p w14:paraId="1653B88F" w14:textId="77777777" w:rsidR="00833139" w:rsidRPr="004238D4" w:rsidRDefault="00833139" w:rsidP="004238D4">
            <w:pPr>
              <w:pStyle w:val="Paragraph"/>
              <w:rPr>
                <w:noProof/>
                <w:lang w:val="es-ES_tradnl"/>
              </w:rPr>
            </w:pPr>
            <w:r w:rsidRPr="004238D4">
              <w:rPr>
                <w:noProof/>
                <w:lang w:val="es-ES_tradnl"/>
              </w:rPr>
              <w:t>1-Naftilamina (CAS RN 134-32-7)</w:t>
            </w:r>
          </w:p>
        </w:tc>
        <w:tc>
          <w:tcPr>
            <w:tcW w:w="0" w:type="auto"/>
          </w:tcPr>
          <w:p w14:paraId="24DBFFA5"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6EB318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7D83162"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273E472A" w14:textId="77777777" w:rsidTr="00833139">
        <w:trPr>
          <w:cantSplit/>
        </w:trPr>
        <w:tc>
          <w:tcPr>
            <w:tcW w:w="0" w:type="auto"/>
          </w:tcPr>
          <w:p w14:paraId="7B8B9F4F" w14:textId="77777777" w:rsidR="00833139" w:rsidRPr="004238D4" w:rsidRDefault="00833139" w:rsidP="004238D4">
            <w:pPr>
              <w:pStyle w:val="Paragraph"/>
              <w:rPr>
                <w:noProof/>
                <w:lang w:val="es-ES_tradnl"/>
              </w:rPr>
            </w:pPr>
            <w:r w:rsidRPr="004238D4">
              <w:rPr>
                <w:noProof/>
                <w:lang w:val="es-ES_tradnl"/>
              </w:rPr>
              <w:t>0.7315</w:t>
            </w:r>
          </w:p>
        </w:tc>
        <w:tc>
          <w:tcPr>
            <w:tcW w:w="0" w:type="auto"/>
          </w:tcPr>
          <w:p w14:paraId="366B9C26" w14:textId="77777777" w:rsidR="00833139" w:rsidRPr="004238D4" w:rsidRDefault="00833139" w:rsidP="004238D4">
            <w:pPr>
              <w:pStyle w:val="Paragraph"/>
              <w:jc w:val="right"/>
              <w:rPr>
                <w:noProof/>
                <w:lang w:val="es-ES_tradnl"/>
              </w:rPr>
            </w:pPr>
            <w:r w:rsidRPr="004238D4">
              <w:rPr>
                <w:noProof/>
                <w:lang w:val="es-ES_tradnl"/>
              </w:rPr>
              <w:t>ex 2921 45 00</w:t>
            </w:r>
          </w:p>
        </w:tc>
        <w:tc>
          <w:tcPr>
            <w:tcW w:w="0" w:type="auto"/>
          </w:tcPr>
          <w:p w14:paraId="595240C9" w14:textId="77777777" w:rsidR="00833139" w:rsidRPr="004238D4" w:rsidRDefault="00833139" w:rsidP="004238D4">
            <w:pPr>
              <w:pStyle w:val="Paragraph"/>
              <w:jc w:val="center"/>
              <w:rPr>
                <w:noProof/>
                <w:lang w:val="es-ES_tradnl"/>
              </w:rPr>
            </w:pPr>
            <w:r w:rsidRPr="004238D4">
              <w:rPr>
                <w:noProof/>
                <w:lang w:val="es-ES_tradnl"/>
              </w:rPr>
              <w:t>70</w:t>
            </w:r>
          </w:p>
        </w:tc>
        <w:tc>
          <w:tcPr>
            <w:tcW w:w="0" w:type="auto"/>
          </w:tcPr>
          <w:p w14:paraId="438C36D6" w14:textId="77777777" w:rsidR="00833139" w:rsidRPr="004238D4" w:rsidRDefault="00833139" w:rsidP="004238D4">
            <w:pPr>
              <w:pStyle w:val="Paragraph"/>
              <w:rPr>
                <w:noProof/>
                <w:lang w:val="es-ES_tradnl"/>
              </w:rPr>
            </w:pPr>
            <w:r w:rsidRPr="004238D4">
              <w:rPr>
                <w:noProof/>
                <w:lang w:val="es-ES_tradnl"/>
              </w:rPr>
              <w:t>Ácido 8-aminonaftaleno-2-sulfónico (CAS RN 119-28-8)</w:t>
            </w:r>
          </w:p>
        </w:tc>
        <w:tc>
          <w:tcPr>
            <w:tcW w:w="0" w:type="auto"/>
          </w:tcPr>
          <w:p w14:paraId="75208515"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B9E728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89DC293"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5EFB4DB0" w14:textId="77777777" w:rsidTr="00833139">
        <w:trPr>
          <w:cantSplit/>
        </w:trPr>
        <w:tc>
          <w:tcPr>
            <w:tcW w:w="0" w:type="auto"/>
          </w:tcPr>
          <w:p w14:paraId="1B3CCDDB" w14:textId="77777777" w:rsidR="00833139" w:rsidRPr="004238D4" w:rsidRDefault="00833139" w:rsidP="004238D4">
            <w:pPr>
              <w:pStyle w:val="Paragraph"/>
              <w:rPr>
                <w:noProof/>
                <w:lang w:val="es-ES_tradnl"/>
              </w:rPr>
            </w:pPr>
            <w:r w:rsidRPr="004238D4">
              <w:rPr>
                <w:noProof/>
                <w:lang w:val="es-ES_tradnl"/>
              </w:rPr>
              <w:t>0.7629</w:t>
            </w:r>
          </w:p>
        </w:tc>
        <w:tc>
          <w:tcPr>
            <w:tcW w:w="0" w:type="auto"/>
          </w:tcPr>
          <w:p w14:paraId="06B21BDC" w14:textId="77777777" w:rsidR="00833139" w:rsidRPr="004238D4" w:rsidRDefault="00833139" w:rsidP="004238D4">
            <w:pPr>
              <w:pStyle w:val="Paragraph"/>
              <w:jc w:val="right"/>
              <w:rPr>
                <w:noProof/>
                <w:lang w:val="es-ES_tradnl"/>
              </w:rPr>
            </w:pPr>
            <w:r w:rsidRPr="004238D4">
              <w:rPr>
                <w:noProof/>
                <w:lang w:val="es-ES_tradnl"/>
              </w:rPr>
              <w:t>ex 2921 45 00</w:t>
            </w:r>
          </w:p>
        </w:tc>
        <w:tc>
          <w:tcPr>
            <w:tcW w:w="0" w:type="auto"/>
          </w:tcPr>
          <w:p w14:paraId="79E37D77" w14:textId="77777777" w:rsidR="00833139" w:rsidRPr="004238D4" w:rsidRDefault="00833139" w:rsidP="004238D4">
            <w:pPr>
              <w:pStyle w:val="Paragraph"/>
              <w:jc w:val="center"/>
              <w:rPr>
                <w:noProof/>
                <w:lang w:val="es-ES_tradnl"/>
              </w:rPr>
            </w:pPr>
            <w:r w:rsidRPr="004238D4">
              <w:rPr>
                <w:noProof/>
                <w:lang w:val="es-ES_tradnl"/>
              </w:rPr>
              <w:t>80</w:t>
            </w:r>
          </w:p>
        </w:tc>
        <w:tc>
          <w:tcPr>
            <w:tcW w:w="0" w:type="auto"/>
          </w:tcPr>
          <w:p w14:paraId="2751476D" w14:textId="77777777" w:rsidR="00833139" w:rsidRPr="004238D4" w:rsidRDefault="00833139" w:rsidP="004238D4">
            <w:pPr>
              <w:pStyle w:val="Paragraph"/>
              <w:rPr>
                <w:noProof/>
                <w:lang w:val="es-ES_tradnl"/>
              </w:rPr>
            </w:pPr>
            <w:r w:rsidRPr="004238D4">
              <w:rPr>
                <w:noProof/>
                <w:lang w:val="es-ES_tradnl"/>
              </w:rPr>
              <w:t>Ácido 2-aminonaftaleno-1-sulfónico (CAS RN 81-16-3) </w:t>
            </w:r>
          </w:p>
          <w:p w14:paraId="742DEA8D" w14:textId="77777777" w:rsidR="00833139" w:rsidRPr="004238D4" w:rsidRDefault="00833139" w:rsidP="004238D4">
            <w:pPr>
              <w:pStyle w:val="Paragraph"/>
              <w:rPr>
                <w:noProof/>
                <w:lang w:val="es-ES_tradnl"/>
              </w:rPr>
            </w:pPr>
          </w:p>
        </w:tc>
        <w:tc>
          <w:tcPr>
            <w:tcW w:w="0" w:type="auto"/>
          </w:tcPr>
          <w:p w14:paraId="208C07C7"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7132E2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5DDF48A"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2608220B" w14:textId="77777777" w:rsidTr="00833139">
        <w:trPr>
          <w:cantSplit/>
        </w:trPr>
        <w:tc>
          <w:tcPr>
            <w:tcW w:w="0" w:type="auto"/>
          </w:tcPr>
          <w:p w14:paraId="69E04701" w14:textId="77777777" w:rsidR="00833139" w:rsidRPr="004238D4" w:rsidRDefault="00833139" w:rsidP="004238D4">
            <w:pPr>
              <w:pStyle w:val="Paragraph"/>
              <w:rPr>
                <w:noProof/>
                <w:lang w:val="es-ES_tradnl"/>
              </w:rPr>
            </w:pPr>
            <w:r w:rsidRPr="004238D4">
              <w:rPr>
                <w:noProof/>
                <w:lang w:val="es-ES_tradnl"/>
              </w:rPr>
              <w:t>0.3618</w:t>
            </w:r>
          </w:p>
        </w:tc>
        <w:tc>
          <w:tcPr>
            <w:tcW w:w="0" w:type="auto"/>
          </w:tcPr>
          <w:p w14:paraId="5C10EB0C" w14:textId="77777777" w:rsidR="00833139" w:rsidRPr="004238D4" w:rsidRDefault="00833139" w:rsidP="004238D4">
            <w:pPr>
              <w:pStyle w:val="Paragraph"/>
              <w:jc w:val="right"/>
              <w:rPr>
                <w:noProof/>
                <w:lang w:val="es-ES_tradnl"/>
              </w:rPr>
            </w:pPr>
            <w:r w:rsidRPr="004238D4">
              <w:rPr>
                <w:noProof/>
                <w:lang w:val="es-ES_tradnl"/>
              </w:rPr>
              <w:t>ex 2921 49 00</w:t>
            </w:r>
          </w:p>
        </w:tc>
        <w:tc>
          <w:tcPr>
            <w:tcW w:w="0" w:type="auto"/>
          </w:tcPr>
          <w:p w14:paraId="1016049A"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37BB483C" w14:textId="77777777" w:rsidR="00833139" w:rsidRPr="004238D4" w:rsidRDefault="00833139" w:rsidP="004238D4">
            <w:pPr>
              <w:pStyle w:val="Paragraph"/>
              <w:rPr>
                <w:noProof/>
                <w:lang w:val="es-ES_tradnl"/>
              </w:rPr>
            </w:pPr>
            <w:r w:rsidRPr="004238D4">
              <w:rPr>
                <w:noProof/>
                <w:lang w:val="es-ES_tradnl"/>
              </w:rPr>
              <w:t>Pendimetalina (ISO) (CAS RN 40487-42-1)</w:t>
            </w:r>
          </w:p>
        </w:tc>
        <w:tc>
          <w:tcPr>
            <w:tcW w:w="0" w:type="auto"/>
          </w:tcPr>
          <w:p w14:paraId="26CEF9CB" w14:textId="77777777" w:rsidR="00833139" w:rsidRPr="004238D4" w:rsidRDefault="00833139" w:rsidP="004238D4">
            <w:pPr>
              <w:pStyle w:val="Paragraph"/>
              <w:rPr>
                <w:noProof/>
                <w:lang w:val="es-ES_tradnl"/>
              </w:rPr>
            </w:pPr>
            <w:r w:rsidRPr="004238D4">
              <w:rPr>
                <w:noProof/>
                <w:lang w:val="es-ES_tradnl"/>
              </w:rPr>
              <w:t>3.5 %</w:t>
            </w:r>
          </w:p>
        </w:tc>
        <w:tc>
          <w:tcPr>
            <w:tcW w:w="0" w:type="auto"/>
          </w:tcPr>
          <w:p w14:paraId="6D51ABF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13F5761"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535FA6F7" w14:textId="77777777" w:rsidTr="00833139">
        <w:trPr>
          <w:cantSplit/>
        </w:trPr>
        <w:tc>
          <w:tcPr>
            <w:tcW w:w="0" w:type="auto"/>
          </w:tcPr>
          <w:p w14:paraId="210ED8F0" w14:textId="77777777" w:rsidR="00833139" w:rsidRPr="004238D4" w:rsidRDefault="00833139" w:rsidP="004238D4">
            <w:pPr>
              <w:pStyle w:val="Paragraph"/>
              <w:rPr>
                <w:noProof/>
                <w:lang w:val="es-ES_tradnl"/>
              </w:rPr>
            </w:pPr>
            <w:r w:rsidRPr="004238D4">
              <w:rPr>
                <w:noProof/>
                <w:lang w:val="es-ES_tradnl"/>
              </w:rPr>
              <w:t>0.7705</w:t>
            </w:r>
          </w:p>
        </w:tc>
        <w:tc>
          <w:tcPr>
            <w:tcW w:w="0" w:type="auto"/>
          </w:tcPr>
          <w:p w14:paraId="51A539F7" w14:textId="77777777" w:rsidR="00833139" w:rsidRPr="004238D4" w:rsidRDefault="00833139" w:rsidP="004238D4">
            <w:pPr>
              <w:pStyle w:val="Paragraph"/>
              <w:jc w:val="right"/>
              <w:rPr>
                <w:noProof/>
                <w:lang w:val="es-ES_tradnl"/>
              </w:rPr>
            </w:pPr>
            <w:r w:rsidRPr="004238D4">
              <w:rPr>
                <w:noProof/>
                <w:lang w:val="es-ES_tradnl"/>
              </w:rPr>
              <w:t>ex 2921 49 00</w:t>
            </w:r>
          </w:p>
        </w:tc>
        <w:tc>
          <w:tcPr>
            <w:tcW w:w="0" w:type="auto"/>
          </w:tcPr>
          <w:p w14:paraId="4AAD9D35"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0174EA5A" w14:textId="77777777" w:rsidR="00833139" w:rsidRPr="004238D4" w:rsidRDefault="00833139" w:rsidP="004238D4">
            <w:pPr>
              <w:pStyle w:val="Paragraph"/>
              <w:rPr>
                <w:noProof/>
                <w:lang w:val="es-ES_tradnl"/>
              </w:rPr>
            </w:pPr>
            <w:r w:rsidRPr="004238D4">
              <w:rPr>
                <w:noProof/>
                <w:lang w:val="es-ES_tradnl"/>
              </w:rPr>
              <w:t>4-Isopropilanilina (CAS RN 99-88-7)</w:t>
            </w:r>
          </w:p>
        </w:tc>
        <w:tc>
          <w:tcPr>
            <w:tcW w:w="0" w:type="auto"/>
          </w:tcPr>
          <w:p w14:paraId="7D4F27F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0BDA53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67937D4"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57DEC653" w14:textId="77777777" w:rsidTr="00833139">
        <w:trPr>
          <w:cantSplit/>
        </w:trPr>
        <w:tc>
          <w:tcPr>
            <w:tcW w:w="0" w:type="auto"/>
          </w:tcPr>
          <w:p w14:paraId="1795419A" w14:textId="77777777" w:rsidR="00833139" w:rsidRPr="004238D4" w:rsidRDefault="00833139" w:rsidP="004238D4">
            <w:pPr>
              <w:pStyle w:val="Paragraph"/>
              <w:rPr>
                <w:noProof/>
                <w:lang w:val="es-ES_tradnl"/>
              </w:rPr>
            </w:pPr>
            <w:r w:rsidRPr="004238D4">
              <w:rPr>
                <w:noProof/>
                <w:lang w:val="es-ES_tradnl"/>
              </w:rPr>
              <w:t>0.7592</w:t>
            </w:r>
          </w:p>
        </w:tc>
        <w:tc>
          <w:tcPr>
            <w:tcW w:w="0" w:type="auto"/>
          </w:tcPr>
          <w:p w14:paraId="54026BB0" w14:textId="77777777" w:rsidR="00833139" w:rsidRPr="004238D4" w:rsidRDefault="00833139" w:rsidP="004238D4">
            <w:pPr>
              <w:pStyle w:val="Paragraph"/>
              <w:jc w:val="right"/>
              <w:rPr>
                <w:noProof/>
                <w:lang w:val="es-ES_tradnl"/>
              </w:rPr>
            </w:pPr>
            <w:r w:rsidRPr="004238D4">
              <w:rPr>
                <w:noProof/>
                <w:lang w:val="es-ES_tradnl"/>
              </w:rPr>
              <w:t>ex 2921 49 00</w:t>
            </w:r>
          </w:p>
        </w:tc>
        <w:tc>
          <w:tcPr>
            <w:tcW w:w="0" w:type="auto"/>
          </w:tcPr>
          <w:p w14:paraId="7BEA285C" w14:textId="77777777" w:rsidR="00833139" w:rsidRPr="004238D4" w:rsidRDefault="00833139" w:rsidP="004238D4">
            <w:pPr>
              <w:pStyle w:val="Paragraph"/>
              <w:jc w:val="center"/>
              <w:rPr>
                <w:noProof/>
                <w:lang w:val="es-ES_tradnl"/>
              </w:rPr>
            </w:pPr>
            <w:r w:rsidRPr="004238D4">
              <w:rPr>
                <w:noProof/>
                <w:lang w:val="es-ES_tradnl"/>
              </w:rPr>
              <w:t>35</w:t>
            </w:r>
          </w:p>
        </w:tc>
        <w:tc>
          <w:tcPr>
            <w:tcW w:w="0" w:type="auto"/>
          </w:tcPr>
          <w:p w14:paraId="611B4110" w14:textId="77777777" w:rsidR="00833139" w:rsidRPr="004238D4" w:rsidRDefault="00833139" w:rsidP="004238D4">
            <w:pPr>
              <w:pStyle w:val="Paragraph"/>
              <w:rPr>
                <w:noProof/>
                <w:lang w:val="es-ES_tradnl"/>
              </w:rPr>
            </w:pPr>
            <w:r w:rsidRPr="004238D4">
              <w:rPr>
                <w:noProof/>
                <w:lang w:val="es-ES_tradnl"/>
              </w:rPr>
              <w:t>2-Etilanilina (CAS RN 578-54-1)</w:t>
            </w:r>
          </w:p>
          <w:p w14:paraId="6D9BF586" w14:textId="77777777" w:rsidR="00833139" w:rsidRPr="004238D4" w:rsidRDefault="00833139" w:rsidP="004238D4">
            <w:pPr>
              <w:pStyle w:val="Paragraph"/>
              <w:rPr>
                <w:noProof/>
                <w:lang w:val="es-ES_tradnl"/>
              </w:rPr>
            </w:pPr>
          </w:p>
        </w:tc>
        <w:tc>
          <w:tcPr>
            <w:tcW w:w="0" w:type="auto"/>
          </w:tcPr>
          <w:p w14:paraId="1327196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E066AD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73DC5EC"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5AE75324" w14:textId="77777777" w:rsidTr="00833139">
        <w:trPr>
          <w:cantSplit/>
        </w:trPr>
        <w:tc>
          <w:tcPr>
            <w:tcW w:w="0" w:type="auto"/>
          </w:tcPr>
          <w:p w14:paraId="186B44F5" w14:textId="77777777" w:rsidR="00833139" w:rsidRPr="004238D4" w:rsidRDefault="00833139" w:rsidP="004238D4">
            <w:pPr>
              <w:pStyle w:val="Paragraph"/>
              <w:rPr>
                <w:noProof/>
                <w:lang w:val="es-ES_tradnl"/>
              </w:rPr>
            </w:pPr>
            <w:r w:rsidRPr="004238D4">
              <w:rPr>
                <w:noProof/>
                <w:lang w:val="es-ES_tradnl"/>
              </w:rPr>
              <w:t>0.2609</w:t>
            </w:r>
          </w:p>
        </w:tc>
        <w:tc>
          <w:tcPr>
            <w:tcW w:w="0" w:type="auto"/>
          </w:tcPr>
          <w:p w14:paraId="66412692" w14:textId="77777777" w:rsidR="00833139" w:rsidRPr="004238D4" w:rsidRDefault="00833139" w:rsidP="004238D4">
            <w:pPr>
              <w:pStyle w:val="Paragraph"/>
              <w:jc w:val="right"/>
              <w:rPr>
                <w:noProof/>
                <w:lang w:val="es-ES_tradnl"/>
              </w:rPr>
            </w:pPr>
            <w:r w:rsidRPr="004238D4">
              <w:rPr>
                <w:noProof/>
                <w:lang w:val="es-ES_tradnl"/>
              </w:rPr>
              <w:t>ex 2921 49 00</w:t>
            </w:r>
          </w:p>
        </w:tc>
        <w:tc>
          <w:tcPr>
            <w:tcW w:w="0" w:type="auto"/>
          </w:tcPr>
          <w:p w14:paraId="6C719863"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5CEFF6A3" w14:textId="77777777" w:rsidR="00833139" w:rsidRPr="004238D4" w:rsidRDefault="00833139" w:rsidP="004238D4">
            <w:pPr>
              <w:pStyle w:val="Paragraph"/>
              <w:rPr>
                <w:noProof/>
                <w:lang w:val="es-ES_tradnl"/>
              </w:rPr>
            </w:pPr>
            <w:r w:rsidRPr="004238D4">
              <w:rPr>
                <w:i/>
                <w:iCs/>
                <w:noProof/>
                <w:lang w:val="es-ES_tradnl"/>
              </w:rPr>
              <w:t>N</w:t>
            </w:r>
            <w:r w:rsidRPr="004238D4">
              <w:rPr>
                <w:noProof/>
                <w:lang w:val="es-ES_tradnl"/>
              </w:rPr>
              <w:t>-1-Naftilanilina (CAS RN 90-30-2)</w:t>
            </w:r>
          </w:p>
        </w:tc>
        <w:tc>
          <w:tcPr>
            <w:tcW w:w="0" w:type="auto"/>
          </w:tcPr>
          <w:p w14:paraId="7CD5C1F9"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F7F69D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60C24A9"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5DFAFF22" w14:textId="77777777" w:rsidTr="00833139">
        <w:trPr>
          <w:cantSplit/>
        </w:trPr>
        <w:tc>
          <w:tcPr>
            <w:tcW w:w="0" w:type="auto"/>
          </w:tcPr>
          <w:p w14:paraId="776D6D8F" w14:textId="77777777" w:rsidR="00833139" w:rsidRPr="004238D4" w:rsidRDefault="00833139" w:rsidP="004238D4">
            <w:pPr>
              <w:pStyle w:val="Paragraph"/>
              <w:rPr>
                <w:noProof/>
                <w:lang w:val="es-ES_tradnl"/>
              </w:rPr>
            </w:pPr>
            <w:r w:rsidRPr="004238D4">
              <w:rPr>
                <w:noProof/>
                <w:lang w:val="es-ES_tradnl"/>
              </w:rPr>
              <w:t>0.8019</w:t>
            </w:r>
          </w:p>
        </w:tc>
        <w:tc>
          <w:tcPr>
            <w:tcW w:w="0" w:type="auto"/>
          </w:tcPr>
          <w:p w14:paraId="3C10ECDA" w14:textId="77777777" w:rsidR="00833139" w:rsidRPr="004238D4" w:rsidRDefault="00833139" w:rsidP="004238D4">
            <w:pPr>
              <w:pStyle w:val="Paragraph"/>
              <w:jc w:val="right"/>
              <w:rPr>
                <w:noProof/>
                <w:lang w:val="es-ES_tradnl"/>
              </w:rPr>
            </w:pPr>
            <w:r w:rsidRPr="004238D4">
              <w:rPr>
                <w:noProof/>
                <w:lang w:val="es-ES_tradnl"/>
              </w:rPr>
              <w:t>ex 2921 49 00</w:t>
            </w:r>
          </w:p>
        </w:tc>
        <w:tc>
          <w:tcPr>
            <w:tcW w:w="0" w:type="auto"/>
          </w:tcPr>
          <w:p w14:paraId="705B423B" w14:textId="77777777" w:rsidR="00833139" w:rsidRPr="004238D4" w:rsidRDefault="00833139" w:rsidP="004238D4">
            <w:pPr>
              <w:pStyle w:val="Paragraph"/>
              <w:jc w:val="center"/>
              <w:rPr>
                <w:noProof/>
                <w:lang w:val="es-ES_tradnl"/>
              </w:rPr>
            </w:pPr>
            <w:r w:rsidRPr="004238D4">
              <w:rPr>
                <w:noProof/>
                <w:lang w:val="es-ES_tradnl"/>
              </w:rPr>
              <w:t>45</w:t>
            </w:r>
          </w:p>
        </w:tc>
        <w:tc>
          <w:tcPr>
            <w:tcW w:w="0" w:type="auto"/>
          </w:tcPr>
          <w:p w14:paraId="7808C5DE" w14:textId="77777777" w:rsidR="00833139" w:rsidRPr="004238D4" w:rsidRDefault="00833139" w:rsidP="004238D4">
            <w:pPr>
              <w:pStyle w:val="Paragraph"/>
              <w:rPr>
                <w:noProof/>
                <w:lang w:val="es-ES_tradnl"/>
              </w:rPr>
            </w:pPr>
            <w:r w:rsidRPr="004238D4">
              <w:rPr>
                <w:noProof/>
                <w:lang w:val="es-ES_tradnl"/>
              </w:rPr>
              <w:t>2-(4-bifenilil)amino-9,9-dimetilfluoreno (CAS RN 897671-69-1) con una pureza en peso igual o superior al 95 %</w:t>
            </w:r>
          </w:p>
        </w:tc>
        <w:tc>
          <w:tcPr>
            <w:tcW w:w="0" w:type="auto"/>
          </w:tcPr>
          <w:p w14:paraId="039BE05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DFA4BD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63C2F9A"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5336AA1B" w14:textId="77777777" w:rsidTr="00833139">
        <w:trPr>
          <w:cantSplit/>
        </w:trPr>
        <w:tc>
          <w:tcPr>
            <w:tcW w:w="0" w:type="auto"/>
          </w:tcPr>
          <w:p w14:paraId="011AB38A" w14:textId="77777777" w:rsidR="00833139" w:rsidRPr="004238D4" w:rsidRDefault="00833139" w:rsidP="004238D4">
            <w:pPr>
              <w:pStyle w:val="Paragraph"/>
              <w:rPr>
                <w:noProof/>
                <w:lang w:val="es-ES_tradnl"/>
              </w:rPr>
            </w:pPr>
            <w:r w:rsidRPr="004238D4">
              <w:rPr>
                <w:noProof/>
                <w:lang w:val="es-ES_tradnl"/>
              </w:rPr>
              <w:t>0.8020</w:t>
            </w:r>
          </w:p>
        </w:tc>
        <w:tc>
          <w:tcPr>
            <w:tcW w:w="0" w:type="auto"/>
          </w:tcPr>
          <w:p w14:paraId="78667618" w14:textId="77777777" w:rsidR="00833139" w:rsidRPr="004238D4" w:rsidRDefault="00833139" w:rsidP="004238D4">
            <w:pPr>
              <w:pStyle w:val="Paragraph"/>
              <w:jc w:val="right"/>
              <w:rPr>
                <w:noProof/>
                <w:lang w:val="es-ES_tradnl"/>
              </w:rPr>
            </w:pPr>
            <w:r w:rsidRPr="004238D4">
              <w:rPr>
                <w:noProof/>
                <w:lang w:val="es-ES_tradnl"/>
              </w:rPr>
              <w:t>ex 2921 49 00</w:t>
            </w:r>
          </w:p>
        </w:tc>
        <w:tc>
          <w:tcPr>
            <w:tcW w:w="0" w:type="auto"/>
          </w:tcPr>
          <w:p w14:paraId="0DCD6312" w14:textId="77777777" w:rsidR="00833139" w:rsidRPr="004238D4" w:rsidRDefault="00833139" w:rsidP="004238D4">
            <w:pPr>
              <w:pStyle w:val="Paragraph"/>
              <w:jc w:val="center"/>
              <w:rPr>
                <w:noProof/>
                <w:lang w:val="es-ES_tradnl"/>
              </w:rPr>
            </w:pPr>
            <w:r w:rsidRPr="004238D4">
              <w:rPr>
                <w:noProof/>
                <w:lang w:val="es-ES_tradnl"/>
              </w:rPr>
              <w:t>55</w:t>
            </w:r>
          </w:p>
        </w:tc>
        <w:tc>
          <w:tcPr>
            <w:tcW w:w="0" w:type="auto"/>
          </w:tcPr>
          <w:p w14:paraId="1B5E5B38" w14:textId="77777777" w:rsidR="00833139" w:rsidRPr="004238D4" w:rsidRDefault="00833139" w:rsidP="004238D4">
            <w:pPr>
              <w:pStyle w:val="Paragraph"/>
              <w:rPr>
                <w:noProof/>
                <w:lang w:val="es-ES_tradnl"/>
              </w:rPr>
            </w:pPr>
            <w:r w:rsidRPr="004238D4">
              <w:rPr>
                <w:noProof/>
                <w:lang w:val="es-ES_tradnl"/>
              </w:rPr>
              <w:t>2-(2-Bifenilil)amino-9,9-dimetilfluoreno (CAS RN 1198395-24-2) con una pureza en peso igual o superior al 95 %</w:t>
            </w:r>
          </w:p>
        </w:tc>
        <w:tc>
          <w:tcPr>
            <w:tcW w:w="0" w:type="auto"/>
          </w:tcPr>
          <w:p w14:paraId="0DDE373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0F99BA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2D4A7D0"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05A15077" w14:textId="77777777" w:rsidTr="00833139">
        <w:trPr>
          <w:cantSplit/>
        </w:trPr>
        <w:tc>
          <w:tcPr>
            <w:tcW w:w="0" w:type="auto"/>
          </w:tcPr>
          <w:p w14:paraId="7328BBF3" w14:textId="77777777" w:rsidR="00833139" w:rsidRPr="004238D4" w:rsidRDefault="00833139" w:rsidP="004238D4">
            <w:pPr>
              <w:pStyle w:val="Paragraph"/>
              <w:rPr>
                <w:noProof/>
                <w:lang w:val="es-ES_tradnl"/>
              </w:rPr>
            </w:pPr>
            <w:r w:rsidRPr="004238D4">
              <w:rPr>
                <w:noProof/>
                <w:lang w:val="es-ES_tradnl"/>
              </w:rPr>
              <w:t>0.6825</w:t>
            </w:r>
          </w:p>
        </w:tc>
        <w:tc>
          <w:tcPr>
            <w:tcW w:w="0" w:type="auto"/>
          </w:tcPr>
          <w:p w14:paraId="7CBF59ED" w14:textId="77777777" w:rsidR="00833139" w:rsidRPr="004238D4" w:rsidRDefault="00833139" w:rsidP="004238D4">
            <w:pPr>
              <w:pStyle w:val="Paragraph"/>
              <w:jc w:val="right"/>
              <w:rPr>
                <w:noProof/>
                <w:lang w:val="es-ES_tradnl"/>
              </w:rPr>
            </w:pPr>
            <w:r w:rsidRPr="004238D4">
              <w:rPr>
                <w:noProof/>
                <w:lang w:val="es-ES_tradnl"/>
              </w:rPr>
              <w:t>ex 2921 49 00</w:t>
            </w:r>
          </w:p>
        </w:tc>
        <w:tc>
          <w:tcPr>
            <w:tcW w:w="0" w:type="auto"/>
          </w:tcPr>
          <w:p w14:paraId="53E9D4A7" w14:textId="77777777" w:rsidR="00833139" w:rsidRPr="004238D4" w:rsidRDefault="00833139" w:rsidP="004238D4">
            <w:pPr>
              <w:pStyle w:val="Paragraph"/>
              <w:jc w:val="center"/>
              <w:rPr>
                <w:noProof/>
                <w:lang w:val="es-ES_tradnl"/>
              </w:rPr>
            </w:pPr>
            <w:r w:rsidRPr="004238D4">
              <w:rPr>
                <w:noProof/>
                <w:lang w:val="es-ES_tradnl"/>
              </w:rPr>
              <w:t>60</w:t>
            </w:r>
          </w:p>
        </w:tc>
        <w:tc>
          <w:tcPr>
            <w:tcW w:w="0" w:type="auto"/>
          </w:tcPr>
          <w:p w14:paraId="4C8FF8BD" w14:textId="77777777" w:rsidR="00833139" w:rsidRPr="004238D4" w:rsidRDefault="00833139" w:rsidP="004238D4">
            <w:pPr>
              <w:pStyle w:val="Paragraph"/>
              <w:rPr>
                <w:noProof/>
                <w:lang w:val="es-ES_tradnl"/>
              </w:rPr>
            </w:pPr>
            <w:r w:rsidRPr="004238D4">
              <w:rPr>
                <w:noProof/>
                <w:lang w:val="es-ES_tradnl"/>
              </w:rPr>
              <w:t>2,6-Diisopropilanilina (CAS RN 24544-04-5)</w:t>
            </w:r>
          </w:p>
        </w:tc>
        <w:tc>
          <w:tcPr>
            <w:tcW w:w="0" w:type="auto"/>
          </w:tcPr>
          <w:p w14:paraId="4A463DF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3C49F6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924D8E3"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2026B71F" w14:textId="77777777" w:rsidTr="00833139">
        <w:trPr>
          <w:cantSplit/>
        </w:trPr>
        <w:tc>
          <w:tcPr>
            <w:tcW w:w="0" w:type="auto"/>
          </w:tcPr>
          <w:p w14:paraId="18988A19" w14:textId="77777777" w:rsidR="00833139" w:rsidRPr="004238D4" w:rsidRDefault="00833139" w:rsidP="004238D4">
            <w:pPr>
              <w:pStyle w:val="Paragraph"/>
              <w:rPr>
                <w:noProof/>
                <w:lang w:val="es-ES_tradnl"/>
              </w:rPr>
            </w:pPr>
            <w:r w:rsidRPr="004238D4">
              <w:rPr>
                <w:noProof/>
                <w:lang w:val="es-ES_tradnl"/>
              </w:rPr>
              <w:t>0.8059</w:t>
            </w:r>
          </w:p>
        </w:tc>
        <w:tc>
          <w:tcPr>
            <w:tcW w:w="0" w:type="auto"/>
          </w:tcPr>
          <w:p w14:paraId="2EF6A2A5" w14:textId="77777777" w:rsidR="00833139" w:rsidRPr="004238D4" w:rsidRDefault="00833139" w:rsidP="004238D4">
            <w:pPr>
              <w:pStyle w:val="Paragraph"/>
              <w:jc w:val="right"/>
              <w:rPr>
                <w:noProof/>
                <w:lang w:val="es-ES_tradnl"/>
              </w:rPr>
            </w:pPr>
            <w:r w:rsidRPr="004238D4">
              <w:rPr>
                <w:noProof/>
                <w:lang w:val="es-ES_tradnl"/>
              </w:rPr>
              <w:t>ex 2921 49 00</w:t>
            </w:r>
          </w:p>
        </w:tc>
        <w:tc>
          <w:tcPr>
            <w:tcW w:w="0" w:type="auto"/>
          </w:tcPr>
          <w:p w14:paraId="46CA6B4F" w14:textId="77777777" w:rsidR="00833139" w:rsidRPr="004238D4" w:rsidRDefault="00833139" w:rsidP="004238D4">
            <w:pPr>
              <w:pStyle w:val="Paragraph"/>
              <w:jc w:val="center"/>
              <w:rPr>
                <w:noProof/>
                <w:lang w:val="es-ES_tradnl"/>
              </w:rPr>
            </w:pPr>
            <w:r w:rsidRPr="004238D4">
              <w:rPr>
                <w:noProof/>
                <w:lang w:val="es-ES_tradnl"/>
              </w:rPr>
              <w:t>65</w:t>
            </w:r>
          </w:p>
        </w:tc>
        <w:tc>
          <w:tcPr>
            <w:tcW w:w="0" w:type="auto"/>
          </w:tcPr>
          <w:p w14:paraId="5E838798" w14:textId="77777777" w:rsidR="00833139" w:rsidRPr="004238D4" w:rsidRDefault="00833139" w:rsidP="004238D4">
            <w:pPr>
              <w:pStyle w:val="Paragraph"/>
              <w:rPr>
                <w:noProof/>
                <w:lang w:val="es-ES_tradnl"/>
              </w:rPr>
            </w:pPr>
            <w:r w:rsidRPr="004238D4">
              <w:rPr>
                <w:noProof/>
                <w:lang w:val="es-ES_tradnl"/>
              </w:rPr>
              <w:t>Bis-(9,9-dimetilfluoren-2-il)amina (CAS RN 500717-23-7) con una pureza en peso igual o superior al 95 %</w:t>
            </w:r>
          </w:p>
        </w:tc>
        <w:tc>
          <w:tcPr>
            <w:tcW w:w="0" w:type="auto"/>
          </w:tcPr>
          <w:p w14:paraId="76F5C08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CE749D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007A3E0"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5A92A2AF" w14:textId="77777777" w:rsidTr="00833139">
        <w:trPr>
          <w:cantSplit/>
        </w:trPr>
        <w:tc>
          <w:tcPr>
            <w:tcW w:w="0" w:type="auto"/>
          </w:tcPr>
          <w:p w14:paraId="084BE593" w14:textId="77777777" w:rsidR="00833139" w:rsidRPr="004238D4" w:rsidRDefault="00833139" w:rsidP="004238D4">
            <w:pPr>
              <w:pStyle w:val="Paragraph"/>
              <w:rPr>
                <w:noProof/>
                <w:lang w:val="es-ES_tradnl"/>
              </w:rPr>
            </w:pPr>
            <w:r w:rsidRPr="004238D4">
              <w:rPr>
                <w:noProof/>
                <w:lang w:val="es-ES_tradnl"/>
              </w:rPr>
              <w:t>0.3981</w:t>
            </w:r>
          </w:p>
        </w:tc>
        <w:tc>
          <w:tcPr>
            <w:tcW w:w="0" w:type="auto"/>
          </w:tcPr>
          <w:p w14:paraId="62B2EC8D" w14:textId="77777777" w:rsidR="00833139" w:rsidRPr="004238D4" w:rsidRDefault="00833139" w:rsidP="004238D4">
            <w:pPr>
              <w:pStyle w:val="Paragraph"/>
              <w:jc w:val="right"/>
              <w:rPr>
                <w:noProof/>
                <w:lang w:val="es-ES_tradnl"/>
              </w:rPr>
            </w:pPr>
            <w:r w:rsidRPr="004238D4">
              <w:rPr>
                <w:noProof/>
                <w:lang w:val="es-ES_tradnl"/>
              </w:rPr>
              <w:t>ex 2921 51 19</w:t>
            </w:r>
          </w:p>
        </w:tc>
        <w:tc>
          <w:tcPr>
            <w:tcW w:w="0" w:type="auto"/>
          </w:tcPr>
          <w:p w14:paraId="0529C740"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2ECD968D" w14:textId="77777777" w:rsidR="00833139" w:rsidRPr="004238D4" w:rsidRDefault="00833139" w:rsidP="004238D4">
            <w:pPr>
              <w:pStyle w:val="Paragraph"/>
              <w:rPr>
                <w:noProof/>
                <w:lang w:val="es-ES_tradnl"/>
              </w:rPr>
            </w:pPr>
            <w:r w:rsidRPr="004238D4">
              <w:rPr>
                <w:noProof/>
                <w:lang w:val="es-ES_tradnl"/>
              </w:rPr>
              <w:t>Sulfato de 2-metil-</w:t>
            </w:r>
            <w:r w:rsidRPr="004238D4">
              <w:rPr>
                <w:i/>
                <w:iCs/>
                <w:noProof/>
                <w:lang w:val="es-ES_tradnl"/>
              </w:rPr>
              <w:t>p</w:t>
            </w:r>
            <w:r w:rsidRPr="004238D4">
              <w:rPr>
                <w:noProof/>
                <w:lang w:val="es-ES_tradnl"/>
              </w:rPr>
              <w:t>-fenilenodiamina (CAS RN 615-50-9)</w:t>
            </w:r>
          </w:p>
        </w:tc>
        <w:tc>
          <w:tcPr>
            <w:tcW w:w="0" w:type="auto"/>
          </w:tcPr>
          <w:p w14:paraId="201570D2"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195FAB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1BFEA77"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15CC4AC4" w14:textId="77777777" w:rsidTr="00833139">
        <w:trPr>
          <w:cantSplit/>
        </w:trPr>
        <w:tc>
          <w:tcPr>
            <w:tcW w:w="0" w:type="auto"/>
          </w:tcPr>
          <w:p w14:paraId="4677EA0B" w14:textId="77777777" w:rsidR="00833139" w:rsidRPr="004238D4" w:rsidRDefault="00833139" w:rsidP="004238D4">
            <w:pPr>
              <w:pStyle w:val="Paragraph"/>
              <w:rPr>
                <w:noProof/>
                <w:lang w:val="es-ES_tradnl"/>
              </w:rPr>
            </w:pPr>
            <w:r w:rsidRPr="004238D4">
              <w:rPr>
                <w:noProof/>
                <w:lang w:val="es-ES_tradnl"/>
              </w:rPr>
              <w:t>0.4184</w:t>
            </w:r>
          </w:p>
        </w:tc>
        <w:tc>
          <w:tcPr>
            <w:tcW w:w="0" w:type="auto"/>
          </w:tcPr>
          <w:p w14:paraId="015A7301" w14:textId="4EFB888A"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2921 51 19</w:t>
            </w:r>
          </w:p>
        </w:tc>
        <w:tc>
          <w:tcPr>
            <w:tcW w:w="0" w:type="auto"/>
          </w:tcPr>
          <w:p w14:paraId="05FA9A06"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79F3958B" w14:textId="77777777" w:rsidR="00833139" w:rsidRPr="004238D4" w:rsidRDefault="00833139" w:rsidP="004238D4">
            <w:pPr>
              <w:pStyle w:val="Paragraph"/>
              <w:rPr>
                <w:noProof/>
                <w:lang w:val="es-ES_tradnl"/>
              </w:rPr>
            </w:pPr>
            <w:r w:rsidRPr="004238D4">
              <w:rPr>
                <w:i/>
                <w:iCs/>
                <w:noProof/>
                <w:lang w:val="es-ES_tradnl"/>
              </w:rPr>
              <w:t>p</w:t>
            </w:r>
            <w:r w:rsidRPr="004238D4">
              <w:rPr>
                <w:noProof/>
                <w:lang w:val="es-ES_tradnl"/>
              </w:rPr>
              <w:t>-Fenilendiamina (CAS RN 106-50-3)</w:t>
            </w:r>
          </w:p>
        </w:tc>
        <w:tc>
          <w:tcPr>
            <w:tcW w:w="0" w:type="auto"/>
          </w:tcPr>
          <w:p w14:paraId="10BCF822"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C87E38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4308E34"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62B774A2" w14:textId="77777777" w:rsidTr="00833139">
        <w:trPr>
          <w:cantSplit/>
        </w:trPr>
        <w:tc>
          <w:tcPr>
            <w:tcW w:w="0" w:type="auto"/>
          </w:tcPr>
          <w:p w14:paraId="595D0DEE" w14:textId="77777777" w:rsidR="00833139" w:rsidRPr="004238D4" w:rsidRDefault="00833139" w:rsidP="004238D4">
            <w:pPr>
              <w:pStyle w:val="Paragraph"/>
              <w:rPr>
                <w:noProof/>
                <w:lang w:val="es-ES_tradnl"/>
              </w:rPr>
            </w:pPr>
            <w:r w:rsidRPr="004238D4">
              <w:rPr>
                <w:noProof/>
                <w:lang w:val="es-ES_tradnl"/>
              </w:rPr>
              <w:t>0.4498</w:t>
            </w:r>
          </w:p>
        </w:tc>
        <w:tc>
          <w:tcPr>
            <w:tcW w:w="0" w:type="auto"/>
          </w:tcPr>
          <w:p w14:paraId="61EC3D4C" w14:textId="77777777" w:rsidR="00833139" w:rsidRPr="004238D4" w:rsidRDefault="00833139" w:rsidP="004238D4">
            <w:pPr>
              <w:pStyle w:val="Paragraph"/>
              <w:jc w:val="right"/>
              <w:rPr>
                <w:noProof/>
                <w:lang w:val="es-ES_tradnl"/>
              </w:rPr>
            </w:pPr>
            <w:r w:rsidRPr="004238D4">
              <w:rPr>
                <w:noProof/>
                <w:lang w:val="es-ES_tradnl"/>
              </w:rPr>
              <w:t>ex 2921 51 19</w:t>
            </w:r>
          </w:p>
        </w:tc>
        <w:tc>
          <w:tcPr>
            <w:tcW w:w="0" w:type="auto"/>
          </w:tcPr>
          <w:p w14:paraId="3EF884A5" w14:textId="77777777" w:rsidR="00833139" w:rsidRPr="004238D4" w:rsidRDefault="00833139" w:rsidP="004238D4">
            <w:pPr>
              <w:pStyle w:val="Paragraph"/>
              <w:jc w:val="center"/>
              <w:rPr>
                <w:noProof/>
                <w:lang w:val="es-ES_tradnl"/>
              </w:rPr>
            </w:pPr>
            <w:r w:rsidRPr="004238D4">
              <w:rPr>
                <w:noProof/>
                <w:lang w:val="es-ES_tradnl"/>
              </w:rPr>
              <w:t>50</w:t>
            </w:r>
          </w:p>
        </w:tc>
        <w:tc>
          <w:tcPr>
            <w:tcW w:w="0" w:type="auto"/>
          </w:tcPr>
          <w:p w14:paraId="5F058754" w14:textId="77777777" w:rsidR="00833139" w:rsidRPr="004238D4" w:rsidRDefault="00833139" w:rsidP="004238D4">
            <w:pPr>
              <w:pStyle w:val="Paragraph"/>
              <w:rPr>
                <w:noProof/>
                <w:lang w:val="es-ES_tradnl"/>
              </w:rPr>
            </w:pPr>
            <w:r w:rsidRPr="004238D4">
              <w:rPr>
                <w:noProof/>
                <w:lang w:val="es-ES_tradnl"/>
              </w:rPr>
              <w:t xml:space="preserve">Derivados mono y diclorados de </w:t>
            </w:r>
            <w:r w:rsidRPr="004238D4">
              <w:rPr>
                <w:i/>
                <w:iCs/>
                <w:noProof/>
                <w:lang w:val="es-ES_tradnl"/>
              </w:rPr>
              <w:t>p-</w:t>
            </w:r>
            <w:r w:rsidRPr="004238D4">
              <w:rPr>
                <w:noProof/>
                <w:lang w:val="es-ES_tradnl"/>
              </w:rPr>
              <w:t xml:space="preserve">fenilenodiamina y de </w:t>
            </w:r>
            <w:r w:rsidRPr="004238D4">
              <w:rPr>
                <w:i/>
                <w:iCs/>
                <w:noProof/>
                <w:lang w:val="es-ES_tradnl"/>
              </w:rPr>
              <w:t>p-</w:t>
            </w:r>
            <w:r w:rsidRPr="004238D4">
              <w:rPr>
                <w:noProof/>
                <w:lang w:val="es-ES_tradnl"/>
              </w:rPr>
              <w:t>diaminotolueno</w:t>
            </w:r>
          </w:p>
        </w:tc>
        <w:tc>
          <w:tcPr>
            <w:tcW w:w="0" w:type="auto"/>
          </w:tcPr>
          <w:p w14:paraId="7225961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6FC559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96B415E"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7EA2D68A" w14:textId="77777777" w:rsidTr="00833139">
        <w:trPr>
          <w:cantSplit/>
        </w:trPr>
        <w:tc>
          <w:tcPr>
            <w:tcW w:w="0" w:type="auto"/>
          </w:tcPr>
          <w:p w14:paraId="3302619D" w14:textId="77777777" w:rsidR="00833139" w:rsidRPr="004238D4" w:rsidRDefault="00833139" w:rsidP="004238D4">
            <w:pPr>
              <w:pStyle w:val="Paragraph"/>
              <w:rPr>
                <w:noProof/>
                <w:lang w:val="es-ES_tradnl"/>
              </w:rPr>
            </w:pPr>
            <w:r w:rsidRPr="004238D4">
              <w:rPr>
                <w:noProof/>
                <w:lang w:val="es-ES_tradnl"/>
              </w:rPr>
              <w:t>0.5995</w:t>
            </w:r>
          </w:p>
        </w:tc>
        <w:tc>
          <w:tcPr>
            <w:tcW w:w="0" w:type="auto"/>
          </w:tcPr>
          <w:p w14:paraId="7D679A0D" w14:textId="77777777" w:rsidR="00833139" w:rsidRPr="004238D4" w:rsidRDefault="00833139" w:rsidP="004238D4">
            <w:pPr>
              <w:pStyle w:val="Paragraph"/>
              <w:jc w:val="right"/>
              <w:rPr>
                <w:noProof/>
                <w:lang w:val="es-ES_tradnl"/>
              </w:rPr>
            </w:pPr>
            <w:r w:rsidRPr="004238D4">
              <w:rPr>
                <w:noProof/>
                <w:lang w:val="es-ES_tradnl"/>
              </w:rPr>
              <w:t>ex 2921 51 19</w:t>
            </w:r>
          </w:p>
        </w:tc>
        <w:tc>
          <w:tcPr>
            <w:tcW w:w="0" w:type="auto"/>
          </w:tcPr>
          <w:p w14:paraId="0A8DD2A5" w14:textId="77777777" w:rsidR="00833139" w:rsidRPr="004238D4" w:rsidRDefault="00833139" w:rsidP="004238D4">
            <w:pPr>
              <w:pStyle w:val="Paragraph"/>
              <w:jc w:val="center"/>
              <w:rPr>
                <w:noProof/>
                <w:lang w:val="es-ES_tradnl"/>
              </w:rPr>
            </w:pPr>
            <w:r w:rsidRPr="004238D4">
              <w:rPr>
                <w:noProof/>
                <w:lang w:val="es-ES_tradnl"/>
              </w:rPr>
              <w:t>60</w:t>
            </w:r>
          </w:p>
        </w:tc>
        <w:tc>
          <w:tcPr>
            <w:tcW w:w="0" w:type="auto"/>
          </w:tcPr>
          <w:p w14:paraId="7DD6C966" w14:textId="77777777" w:rsidR="00833139" w:rsidRPr="004238D4" w:rsidRDefault="00833139" w:rsidP="004238D4">
            <w:pPr>
              <w:pStyle w:val="Paragraph"/>
              <w:rPr>
                <w:noProof/>
                <w:lang w:val="es-ES_tradnl"/>
              </w:rPr>
            </w:pPr>
            <w:r w:rsidRPr="004238D4">
              <w:rPr>
                <w:noProof/>
                <w:lang w:val="es-ES_tradnl"/>
              </w:rPr>
              <w:t>Acido 2,4-Diaminobencenosulfonico (CAS RN 88-63-1)</w:t>
            </w:r>
          </w:p>
        </w:tc>
        <w:tc>
          <w:tcPr>
            <w:tcW w:w="0" w:type="auto"/>
          </w:tcPr>
          <w:p w14:paraId="33F93681"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AACD4C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36C5918"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1B3EF53C" w14:textId="77777777" w:rsidTr="00833139">
        <w:trPr>
          <w:cantSplit/>
        </w:trPr>
        <w:tc>
          <w:tcPr>
            <w:tcW w:w="0" w:type="auto"/>
          </w:tcPr>
          <w:p w14:paraId="480D70C1" w14:textId="77777777" w:rsidR="00833139" w:rsidRPr="004238D4" w:rsidRDefault="00833139" w:rsidP="004238D4">
            <w:pPr>
              <w:pStyle w:val="Paragraph"/>
              <w:rPr>
                <w:noProof/>
                <w:lang w:val="es-ES_tradnl"/>
              </w:rPr>
            </w:pPr>
            <w:r w:rsidRPr="004238D4">
              <w:rPr>
                <w:noProof/>
                <w:lang w:val="es-ES_tradnl"/>
              </w:rPr>
              <w:t>0.7894</w:t>
            </w:r>
          </w:p>
        </w:tc>
        <w:tc>
          <w:tcPr>
            <w:tcW w:w="0" w:type="auto"/>
          </w:tcPr>
          <w:p w14:paraId="46AB896F" w14:textId="77777777" w:rsidR="00833139" w:rsidRPr="004238D4" w:rsidRDefault="00833139" w:rsidP="004238D4">
            <w:pPr>
              <w:pStyle w:val="Paragraph"/>
              <w:jc w:val="right"/>
              <w:rPr>
                <w:noProof/>
                <w:lang w:val="es-ES_tradnl"/>
              </w:rPr>
            </w:pPr>
            <w:r w:rsidRPr="004238D4">
              <w:rPr>
                <w:noProof/>
                <w:lang w:val="es-ES_tradnl"/>
              </w:rPr>
              <w:t>ex 2921 51 90</w:t>
            </w:r>
          </w:p>
        </w:tc>
        <w:tc>
          <w:tcPr>
            <w:tcW w:w="0" w:type="auto"/>
          </w:tcPr>
          <w:p w14:paraId="3DC441B0"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2D18D907" w14:textId="77777777" w:rsidR="00833139" w:rsidRPr="004238D4" w:rsidRDefault="00833139" w:rsidP="004238D4">
            <w:pPr>
              <w:pStyle w:val="Paragraph"/>
              <w:rPr>
                <w:noProof/>
                <w:lang w:val="es-ES_tradnl"/>
              </w:rPr>
            </w:pPr>
            <w:r w:rsidRPr="004238D4">
              <w:rPr>
                <w:noProof/>
                <w:lang w:val="es-ES_tradnl"/>
              </w:rPr>
              <w:t>N-(4-clorofenil)benceno-1,2-diamina (CAS RN 68817-71-0) con una pureza en peso igual o superior al 97 %</w:t>
            </w:r>
          </w:p>
        </w:tc>
        <w:tc>
          <w:tcPr>
            <w:tcW w:w="0" w:type="auto"/>
          </w:tcPr>
          <w:p w14:paraId="2D4A9E16"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29F82D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C6B4B92"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6B351B76" w14:textId="77777777" w:rsidTr="00833139">
        <w:trPr>
          <w:cantSplit/>
        </w:trPr>
        <w:tc>
          <w:tcPr>
            <w:tcW w:w="0" w:type="auto"/>
          </w:tcPr>
          <w:p w14:paraId="5952C66D" w14:textId="77777777" w:rsidR="00833139" w:rsidRPr="004238D4" w:rsidRDefault="00833139" w:rsidP="004238D4">
            <w:pPr>
              <w:pStyle w:val="Paragraph"/>
              <w:rPr>
                <w:noProof/>
                <w:lang w:val="es-ES_tradnl"/>
              </w:rPr>
            </w:pPr>
            <w:r w:rsidRPr="004238D4">
              <w:rPr>
                <w:noProof/>
                <w:lang w:val="es-ES_tradnl"/>
              </w:rPr>
              <w:t>0.2612</w:t>
            </w:r>
          </w:p>
        </w:tc>
        <w:tc>
          <w:tcPr>
            <w:tcW w:w="0" w:type="auto"/>
          </w:tcPr>
          <w:p w14:paraId="57933650" w14:textId="77777777" w:rsidR="00833139" w:rsidRPr="004238D4" w:rsidRDefault="00833139" w:rsidP="004238D4">
            <w:pPr>
              <w:pStyle w:val="Paragraph"/>
              <w:jc w:val="right"/>
              <w:rPr>
                <w:noProof/>
                <w:lang w:val="es-ES_tradnl"/>
              </w:rPr>
            </w:pPr>
            <w:r w:rsidRPr="004238D4">
              <w:rPr>
                <w:noProof/>
                <w:lang w:val="es-ES_tradnl"/>
              </w:rPr>
              <w:t>ex 2921 59 90</w:t>
            </w:r>
          </w:p>
        </w:tc>
        <w:tc>
          <w:tcPr>
            <w:tcW w:w="0" w:type="auto"/>
          </w:tcPr>
          <w:p w14:paraId="4597786C"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5EF3AD83" w14:textId="77777777" w:rsidR="00833139" w:rsidRPr="004238D4" w:rsidRDefault="00833139" w:rsidP="004238D4">
            <w:pPr>
              <w:pStyle w:val="Paragraph"/>
              <w:rPr>
                <w:noProof/>
                <w:lang w:val="es-ES_tradnl"/>
              </w:rPr>
            </w:pPr>
            <w:r w:rsidRPr="004238D4">
              <w:rPr>
                <w:noProof/>
                <w:lang w:val="es-ES_tradnl"/>
              </w:rPr>
              <w:t>Mezcla de isómeros de 3,5-dietiltoluenodiamina (CAS RN 68479-98-1, CAS RN 75389-89-8)</w:t>
            </w:r>
          </w:p>
        </w:tc>
        <w:tc>
          <w:tcPr>
            <w:tcW w:w="0" w:type="auto"/>
          </w:tcPr>
          <w:p w14:paraId="4554521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EDEB5A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0EB3AA1"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13B5FB53" w14:textId="77777777" w:rsidTr="00833139">
        <w:trPr>
          <w:cantSplit/>
        </w:trPr>
        <w:tc>
          <w:tcPr>
            <w:tcW w:w="0" w:type="auto"/>
          </w:tcPr>
          <w:p w14:paraId="6F6B6A10" w14:textId="77777777" w:rsidR="00833139" w:rsidRPr="004238D4" w:rsidRDefault="00833139" w:rsidP="004238D4">
            <w:pPr>
              <w:pStyle w:val="Paragraph"/>
              <w:rPr>
                <w:noProof/>
                <w:lang w:val="es-ES_tradnl"/>
              </w:rPr>
            </w:pPr>
            <w:r w:rsidRPr="004238D4">
              <w:rPr>
                <w:noProof/>
                <w:lang w:val="es-ES_tradnl"/>
              </w:rPr>
              <w:t>0.3785</w:t>
            </w:r>
          </w:p>
        </w:tc>
        <w:tc>
          <w:tcPr>
            <w:tcW w:w="0" w:type="auto"/>
          </w:tcPr>
          <w:p w14:paraId="06D0CCBF" w14:textId="77777777" w:rsidR="00833139" w:rsidRPr="004238D4" w:rsidRDefault="00833139" w:rsidP="004238D4">
            <w:pPr>
              <w:pStyle w:val="Paragraph"/>
              <w:jc w:val="right"/>
              <w:rPr>
                <w:noProof/>
                <w:lang w:val="es-ES_tradnl"/>
              </w:rPr>
            </w:pPr>
            <w:r w:rsidRPr="004238D4">
              <w:rPr>
                <w:noProof/>
                <w:lang w:val="es-ES_tradnl"/>
              </w:rPr>
              <w:t>ex 2921 59 90</w:t>
            </w:r>
          </w:p>
        </w:tc>
        <w:tc>
          <w:tcPr>
            <w:tcW w:w="0" w:type="auto"/>
          </w:tcPr>
          <w:p w14:paraId="134B6247"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4E05FBAF" w14:textId="77777777" w:rsidR="00833139" w:rsidRPr="004238D4" w:rsidRDefault="00833139" w:rsidP="004238D4">
            <w:pPr>
              <w:pStyle w:val="Paragraph"/>
              <w:rPr>
                <w:noProof/>
                <w:lang w:val="es-ES_tradnl"/>
              </w:rPr>
            </w:pPr>
            <w:r w:rsidRPr="004238D4">
              <w:rPr>
                <w:noProof/>
                <w:lang w:val="es-ES_tradnl"/>
              </w:rPr>
              <w:t>Diclorhidrato de 3,3’-diclorobencidina (CAS RN 612-83-9)</w:t>
            </w:r>
          </w:p>
        </w:tc>
        <w:tc>
          <w:tcPr>
            <w:tcW w:w="0" w:type="auto"/>
          </w:tcPr>
          <w:p w14:paraId="569543C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7556BD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3176621"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22662C25" w14:textId="77777777" w:rsidTr="00833139">
        <w:trPr>
          <w:cantSplit/>
        </w:trPr>
        <w:tc>
          <w:tcPr>
            <w:tcW w:w="0" w:type="auto"/>
          </w:tcPr>
          <w:p w14:paraId="477751E1" w14:textId="77777777" w:rsidR="00833139" w:rsidRPr="004238D4" w:rsidRDefault="00833139" w:rsidP="004238D4">
            <w:pPr>
              <w:pStyle w:val="Paragraph"/>
              <w:rPr>
                <w:noProof/>
                <w:lang w:val="es-ES_tradnl"/>
              </w:rPr>
            </w:pPr>
            <w:r w:rsidRPr="004238D4">
              <w:rPr>
                <w:noProof/>
                <w:lang w:val="es-ES_tradnl"/>
              </w:rPr>
              <w:t>0.3870</w:t>
            </w:r>
          </w:p>
        </w:tc>
        <w:tc>
          <w:tcPr>
            <w:tcW w:w="0" w:type="auto"/>
          </w:tcPr>
          <w:p w14:paraId="478CFD74" w14:textId="77777777" w:rsidR="00833139" w:rsidRPr="004238D4" w:rsidRDefault="00833139" w:rsidP="004238D4">
            <w:pPr>
              <w:pStyle w:val="Paragraph"/>
              <w:jc w:val="right"/>
              <w:rPr>
                <w:noProof/>
                <w:lang w:val="es-ES_tradnl"/>
              </w:rPr>
            </w:pPr>
            <w:r w:rsidRPr="004238D4">
              <w:rPr>
                <w:noProof/>
                <w:lang w:val="es-ES_tradnl"/>
              </w:rPr>
              <w:t>ex 2921 59 90</w:t>
            </w:r>
          </w:p>
        </w:tc>
        <w:tc>
          <w:tcPr>
            <w:tcW w:w="0" w:type="auto"/>
          </w:tcPr>
          <w:p w14:paraId="06E42762"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79C77EB7" w14:textId="77777777" w:rsidR="00833139" w:rsidRPr="004238D4" w:rsidRDefault="00833139" w:rsidP="004238D4">
            <w:pPr>
              <w:pStyle w:val="Paragraph"/>
              <w:rPr>
                <w:noProof/>
                <w:lang w:val="es-ES_tradnl"/>
              </w:rPr>
            </w:pPr>
            <w:r w:rsidRPr="004238D4">
              <w:rPr>
                <w:noProof/>
                <w:lang w:val="es-ES_tradnl"/>
              </w:rPr>
              <w:t>Ácido 4,4’-diaminoestilbeno-2,2’-disulfónico (CAS RN 81-11-8)</w:t>
            </w:r>
          </w:p>
        </w:tc>
        <w:tc>
          <w:tcPr>
            <w:tcW w:w="0" w:type="auto"/>
          </w:tcPr>
          <w:p w14:paraId="75552172"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DF1131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4754860"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4EB0A186" w14:textId="77777777" w:rsidTr="00833139">
        <w:trPr>
          <w:cantSplit/>
        </w:trPr>
        <w:tc>
          <w:tcPr>
            <w:tcW w:w="0" w:type="auto"/>
          </w:tcPr>
          <w:p w14:paraId="44B853CB" w14:textId="77777777" w:rsidR="00833139" w:rsidRPr="004238D4" w:rsidRDefault="00833139" w:rsidP="004238D4">
            <w:pPr>
              <w:pStyle w:val="Paragraph"/>
              <w:rPr>
                <w:noProof/>
                <w:lang w:val="es-ES_tradnl"/>
              </w:rPr>
            </w:pPr>
            <w:r w:rsidRPr="004238D4">
              <w:rPr>
                <w:noProof/>
                <w:lang w:val="es-ES_tradnl"/>
              </w:rPr>
              <w:t>0.5509</w:t>
            </w:r>
          </w:p>
        </w:tc>
        <w:tc>
          <w:tcPr>
            <w:tcW w:w="0" w:type="auto"/>
          </w:tcPr>
          <w:p w14:paraId="6E73701B" w14:textId="77777777" w:rsidR="00833139" w:rsidRPr="004238D4" w:rsidRDefault="00833139" w:rsidP="004238D4">
            <w:pPr>
              <w:pStyle w:val="Paragraph"/>
              <w:jc w:val="right"/>
              <w:rPr>
                <w:noProof/>
                <w:lang w:val="es-ES_tradnl"/>
              </w:rPr>
            </w:pPr>
            <w:r w:rsidRPr="004238D4">
              <w:rPr>
                <w:noProof/>
                <w:lang w:val="es-ES_tradnl"/>
              </w:rPr>
              <w:t>ex 2921 59 90</w:t>
            </w:r>
          </w:p>
        </w:tc>
        <w:tc>
          <w:tcPr>
            <w:tcW w:w="0" w:type="auto"/>
          </w:tcPr>
          <w:p w14:paraId="5DA0A216" w14:textId="77777777" w:rsidR="00833139" w:rsidRPr="004238D4" w:rsidRDefault="00833139" w:rsidP="004238D4">
            <w:pPr>
              <w:pStyle w:val="Paragraph"/>
              <w:jc w:val="center"/>
              <w:rPr>
                <w:noProof/>
                <w:lang w:val="es-ES_tradnl"/>
              </w:rPr>
            </w:pPr>
            <w:r w:rsidRPr="004238D4">
              <w:rPr>
                <w:noProof/>
                <w:lang w:val="es-ES_tradnl"/>
              </w:rPr>
              <w:t>60</w:t>
            </w:r>
          </w:p>
        </w:tc>
        <w:tc>
          <w:tcPr>
            <w:tcW w:w="0" w:type="auto"/>
          </w:tcPr>
          <w:p w14:paraId="7676FD95" w14:textId="77777777" w:rsidR="00833139" w:rsidRPr="004238D4" w:rsidRDefault="00833139" w:rsidP="004238D4">
            <w:pPr>
              <w:pStyle w:val="Paragraph"/>
              <w:rPr>
                <w:noProof/>
                <w:lang w:val="es-ES_tradnl"/>
              </w:rPr>
            </w:pPr>
            <w:r w:rsidRPr="004238D4">
              <w:rPr>
                <w:noProof/>
                <w:lang w:val="es-ES_tradnl"/>
              </w:rPr>
              <w:t>Diclorhidrato de (2R,5R)-1,6-difenilhexano-2,5-diamina (CAS RN 1247119-31-8)</w:t>
            </w:r>
          </w:p>
        </w:tc>
        <w:tc>
          <w:tcPr>
            <w:tcW w:w="0" w:type="auto"/>
          </w:tcPr>
          <w:p w14:paraId="4DEB23EE"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0CE436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3FC3CAE"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136BE656" w14:textId="77777777" w:rsidTr="00833139">
        <w:trPr>
          <w:cantSplit/>
        </w:trPr>
        <w:tc>
          <w:tcPr>
            <w:tcW w:w="0" w:type="auto"/>
          </w:tcPr>
          <w:p w14:paraId="69316200" w14:textId="77777777" w:rsidR="00833139" w:rsidRPr="004238D4" w:rsidRDefault="00833139" w:rsidP="004238D4">
            <w:pPr>
              <w:pStyle w:val="Paragraph"/>
              <w:rPr>
                <w:noProof/>
                <w:lang w:val="es-ES_tradnl"/>
              </w:rPr>
            </w:pPr>
            <w:r w:rsidRPr="004238D4">
              <w:rPr>
                <w:noProof/>
                <w:lang w:val="es-ES_tradnl"/>
              </w:rPr>
              <w:t>0.7860</w:t>
            </w:r>
          </w:p>
        </w:tc>
        <w:tc>
          <w:tcPr>
            <w:tcW w:w="0" w:type="auto"/>
          </w:tcPr>
          <w:p w14:paraId="26898F6A" w14:textId="77777777" w:rsidR="00833139" w:rsidRPr="004238D4" w:rsidRDefault="00833139" w:rsidP="004238D4">
            <w:pPr>
              <w:pStyle w:val="Paragraph"/>
              <w:jc w:val="right"/>
              <w:rPr>
                <w:noProof/>
                <w:lang w:val="es-ES_tradnl"/>
              </w:rPr>
            </w:pPr>
            <w:r w:rsidRPr="004238D4">
              <w:rPr>
                <w:noProof/>
                <w:lang w:val="es-ES_tradnl"/>
              </w:rPr>
              <w:t>ex 2922 19 00</w:t>
            </w:r>
          </w:p>
        </w:tc>
        <w:tc>
          <w:tcPr>
            <w:tcW w:w="0" w:type="auto"/>
          </w:tcPr>
          <w:p w14:paraId="064FA130" w14:textId="77777777" w:rsidR="00833139" w:rsidRPr="004238D4" w:rsidRDefault="00833139" w:rsidP="004238D4">
            <w:pPr>
              <w:pStyle w:val="Paragraph"/>
              <w:jc w:val="center"/>
              <w:rPr>
                <w:noProof/>
                <w:lang w:val="es-ES_tradnl"/>
              </w:rPr>
            </w:pPr>
            <w:r w:rsidRPr="004238D4">
              <w:rPr>
                <w:noProof/>
                <w:lang w:val="es-ES_tradnl"/>
              </w:rPr>
              <w:t>15</w:t>
            </w:r>
          </w:p>
        </w:tc>
        <w:tc>
          <w:tcPr>
            <w:tcW w:w="0" w:type="auto"/>
          </w:tcPr>
          <w:p w14:paraId="37E77373" w14:textId="77777777" w:rsidR="00833139" w:rsidRPr="004238D4" w:rsidRDefault="00833139" w:rsidP="004238D4">
            <w:pPr>
              <w:pStyle w:val="Paragraph"/>
              <w:rPr>
                <w:noProof/>
                <w:lang w:val="es-ES_tradnl"/>
              </w:rPr>
            </w:pPr>
            <w:r w:rsidRPr="004238D4">
              <w:rPr>
                <w:noProof/>
                <w:lang w:val="es-ES_tradnl"/>
              </w:rPr>
              <w:t>Solución acuosa con un contenido en peso</w:t>
            </w:r>
          </w:p>
          <w:tbl>
            <w:tblPr>
              <w:tblStyle w:val="Listdash1"/>
              <w:tblW w:w="0" w:type="auto"/>
              <w:tblLook w:val="0000" w:firstRow="0" w:lastRow="0" w:firstColumn="0" w:lastColumn="0" w:noHBand="0" w:noVBand="0"/>
            </w:tblPr>
            <w:tblGrid>
              <w:gridCol w:w="220"/>
              <w:gridCol w:w="4110"/>
            </w:tblGrid>
            <w:tr w:rsidR="00833139" w:rsidRPr="004238D4" w14:paraId="61D0449E" w14:textId="77777777" w:rsidTr="004238D4">
              <w:tc>
                <w:tcPr>
                  <w:tcW w:w="0" w:type="auto"/>
                </w:tcPr>
                <w:p w14:paraId="4544C16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9BCFA03" w14:textId="77777777" w:rsidR="00833139" w:rsidRPr="004238D4" w:rsidRDefault="00833139" w:rsidP="004238D4">
                  <w:pPr>
                    <w:pStyle w:val="Paragraph"/>
                    <w:rPr>
                      <w:noProof/>
                      <w:lang w:val="es-ES_tradnl"/>
                    </w:rPr>
                  </w:pPr>
                  <w:r w:rsidRPr="004238D4">
                    <w:rPr>
                      <w:noProof/>
                      <w:lang w:val="es-ES_tradnl"/>
                    </w:rPr>
                    <w:t>igual o superior al 73 % de 2-amino-2-metil-1-propanol (CAS RN 124-68-5),</w:t>
                  </w:r>
                </w:p>
              </w:tc>
            </w:tr>
            <w:tr w:rsidR="00833139" w:rsidRPr="004238D4" w14:paraId="55103005" w14:textId="77777777" w:rsidTr="004238D4">
              <w:tc>
                <w:tcPr>
                  <w:tcW w:w="0" w:type="auto"/>
                </w:tcPr>
                <w:p w14:paraId="0DE5413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F045A7D" w14:textId="77777777" w:rsidR="00833139" w:rsidRPr="004238D4" w:rsidRDefault="00833139" w:rsidP="004238D4">
                  <w:pPr>
                    <w:pStyle w:val="Paragraph"/>
                    <w:rPr>
                      <w:noProof/>
                      <w:lang w:val="es-ES_tradnl"/>
                    </w:rPr>
                  </w:pPr>
                  <w:r w:rsidRPr="004238D4">
                    <w:rPr>
                      <w:noProof/>
                      <w:lang w:val="es-ES_tradnl"/>
                    </w:rPr>
                    <w:t>igual o superior al 4,5 %, pero no superior al 27 % de agua (CAS RN 7732-18-5),</w:t>
                  </w:r>
                </w:p>
              </w:tc>
            </w:tr>
          </w:tbl>
          <w:p w14:paraId="690F1C03" w14:textId="77777777" w:rsidR="00833139" w:rsidRPr="004238D4" w:rsidRDefault="00833139" w:rsidP="004238D4">
            <w:pPr>
              <w:pStyle w:val="Paragraph"/>
              <w:rPr>
                <w:noProof/>
                <w:lang w:val="es-ES_tradnl"/>
              </w:rPr>
            </w:pPr>
          </w:p>
        </w:tc>
        <w:tc>
          <w:tcPr>
            <w:tcW w:w="0" w:type="auto"/>
          </w:tcPr>
          <w:p w14:paraId="03B28406"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27F80F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0846D90"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51A20080" w14:textId="77777777" w:rsidTr="00833139">
        <w:trPr>
          <w:cantSplit/>
        </w:trPr>
        <w:tc>
          <w:tcPr>
            <w:tcW w:w="0" w:type="auto"/>
          </w:tcPr>
          <w:p w14:paraId="2D702D7C" w14:textId="77777777" w:rsidR="00833139" w:rsidRPr="004238D4" w:rsidRDefault="00833139" w:rsidP="004238D4">
            <w:pPr>
              <w:pStyle w:val="Paragraph"/>
              <w:rPr>
                <w:noProof/>
                <w:lang w:val="es-ES_tradnl"/>
              </w:rPr>
            </w:pPr>
            <w:r w:rsidRPr="004238D4">
              <w:rPr>
                <w:noProof/>
                <w:lang w:val="es-ES_tradnl"/>
              </w:rPr>
              <w:t>0.5757</w:t>
            </w:r>
          </w:p>
        </w:tc>
        <w:tc>
          <w:tcPr>
            <w:tcW w:w="0" w:type="auto"/>
          </w:tcPr>
          <w:p w14:paraId="438DC962" w14:textId="77777777" w:rsidR="00833139" w:rsidRPr="004238D4" w:rsidRDefault="00833139" w:rsidP="004238D4">
            <w:pPr>
              <w:pStyle w:val="Paragraph"/>
              <w:jc w:val="right"/>
              <w:rPr>
                <w:noProof/>
                <w:lang w:val="es-ES_tradnl"/>
              </w:rPr>
            </w:pPr>
            <w:r w:rsidRPr="004238D4">
              <w:rPr>
                <w:noProof/>
                <w:lang w:val="es-ES_tradnl"/>
              </w:rPr>
              <w:t>ex 2922 19 00</w:t>
            </w:r>
          </w:p>
        </w:tc>
        <w:tc>
          <w:tcPr>
            <w:tcW w:w="0" w:type="auto"/>
          </w:tcPr>
          <w:p w14:paraId="31739E8D"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3B965AEB" w14:textId="77777777" w:rsidR="00833139" w:rsidRPr="004238D4" w:rsidRDefault="00833139" w:rsidP="004238D4">
            <w:pPr>
              <w:pStyle w:val="Paragraph"/>
              <w:rPr>
                <w:noProof/>
                <w:lang w:val="es-ES_tradnl"/>
              </w:rPr>
            </w:pPr>
            <w:r w:rsidRPr="004238D4">
              <w:rPr>
                <w:noProof/>
                <w:lang w:val="es-ES_tradnl"/>
              </w:rPr>
              <w:t>Clorhidrato de 2-(2-metoxifenoxi)etilamina (CAS RN 64464-07-9)</w:t>
            </w:r>
          </w:p>
        </w:tc>
        <w:tc>
          <w:tcPr>
            <w:tcW w:w="0" w:type="auto"/>
          </w:tcPr>
          <w:p w14:paraId="122ABF1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CF1A76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DAFF04A"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79262271" w14:textId="77777777" w:rsidTr="00833139">
        <w:trPr>
          <w:cantSplit/>
        </w:trPr>
        <w:tc>
          <w:tcPr>
            <w:tcW w:w="0" w:type="auto"/>
          </w:tcPr>
          <w:p w14:paraId="4EFA227D" w14:textId="77777777" w:rsidR="00833139" w:rsidRPr="004238D4" w:rsidRDefault="00833139" w:rsidP="004238D4">
            <w:pPr>
              <w:pStyle w:val="Paragraph"/>
              <w:rPr>
                <w:noProof/>
                <w:lang w:val="es-ES_tradnl"/>
              </w:rPr>
            </w:pPr>
            <w:r w:rsidRPr="004238D4">
              <w:rPr>
                <w:noProof/>
                <w:lang w:val="es-ES_tradnl"/>
              </w:rPr>
              <w:t>0.7946</w:t>
            </w:r>
          </w:p>
        </w:tc>
        <w:tc>
          <w:tcPr>
            <w:tcW w:w="0" w:type="auto"/>
          </w:tcPr>
          <w:p w14:paraId="6D09F624" w14:textId="77777777" w:rsidR="00833139" w:rsidRPr="004238D4" w:rsidRDefault="00833139" w:rsidP="004238D4">
            <w:pPr>
              <w:pStyle w:val="Paragraph"/>
              <w:jc w:val="right"/>
              <w:rPr>
                <w:noProof/>
                <w:lang w:val="es-ES_tradnl"/>
              </w:rPr>
            </w:pPr>
            <w:r w:rsidRPr="004238D4">
              <w:rPr>
                <w:noProof/>
                <w:lang w:val="es-ES_tradnl"/>
              </w:rPr>
              <w:t>ex 2922 19 00</w:t>
            </w:r>
          </w:p>
        </w:tc>
        <w:tc>
          <w:tcPr>
            <w:tcW w:w="0" w:type="auto"/>
          </w:tcPr>
          <w:p w14:paraId="3234B006" w14:textId="77777777" w:rsidR="00833139" w:rsidRPr="004238D4" w:rsidRDefault="00833139" w:rsidP="004238D4">
            <w:pPr>
              <w:pStyle w:val="Paragraph"/>
              <w:jc w:val="center"/>
              <w:rPr>
                <w:noProof/>
                <w:lang w:val="es-ES_tradnl"/>
              </w:rPr>
            </w:pPr>
            <w:r w:rsidRPr="004238D4">
              <w:rPr>
                <w:noProof/>
                <w:lang w:val="es-ES_tradnl"/>
              </w:rPr>
              <w:t>29</w:t>
            </w:r>
          </w:p>
        </w:tc>
        <w:tc>
          <w:tcPr>
            <w:tcW w:w="0" w:type="auto"/>
          </w:tcPr>
          <w:p w14:paraId="2A51B437" w14:textId="77777777" w:rsidR="00833139" w:rsidRPr="004238D4" w:rsidRDefault="00833139" w:rsidP="004238D4">
            <w:pPr>
              <w:pStyle w:val="Paragraph"/>
              <w:rPr>
                <w:noProof/>
                <w:lang w:val="es-ES_tradnl"/>
              </w:rPr>
            </w:pPr>
            <w:r w:rsidRPr="004238D4">
              <w:rPr>
                <w:i/>
                <w:iCs/>
                <w:noProof/>
                <w:lang w:val="es-ES_tradnl"/>
              </w:rPr>
              <w:t>N</w:t>
            </w:r>
            <w:r w:rsidRPr="004238D4">
              <w:rPr>
                <w:noProof/>
                <w:lang w:val="es-ES_tradnl"/>
              </w:rPr>
              <w:t>-Metil-N-(2-hidroxietil)-p-toluidina (CAS RN 2842-44-6) con una pureza en peso igual o superior al 99 %</w:t>
            </w:r>
          </w:p>
        </w:tc>
        <w:tc>
          <w:tcPr>
            <w:tcW w:w="0" w:type="auto"/>
          </w:tcPr>
          <w:p w14:paraId="1B7B7A4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B0D9BA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41A1F0F"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06C7C381" w14:textId="77777777" w:rsidTr="00833139">
        <w:trPr>
          <w:cantSplit/>
        </w:trPr>
        <w:tc>
          <w:tcPr>
            <w:tcW w:w="0" w:type="auto"/>
          </w:tcPr>
          <w:p w14:paraId="47043865" w14:textId="77777777" w:rsidR="00833139" w:rsidRPr="004238D4" w:rsidRDefault="00833139" w:rsidP="004238D4">
            <w:pPr>
              <w:pStyle w:val="Paragraph"/>
              <w:rPr>
                <w:noProof/>
                <w:lang w:val="es-ES_tradnl"/>
              </w:rPr>
            </w:pPr>
            <w:r w:rsidRPr="004238D4">
              <w:rPr>
                <w:noProof/>
                <w:lang w:val="es-ES_tradnl"/>
              </w:rPr>
              <w:t>0.3617</w:t>
            </w:r>
          </w:p>
        </w:tc>
        <w:tc>
          <w:tcPr>
            <w:tcW w:w="0" w:type="auto"/>
          </w:tcPr>
          <w:p w14:paraId="07F45189" w14:textId="77777777" w:rsidR="00833139" w:rsidRPr="004238D4" w:rsidRDefault="00833139" w:rsidP="004238D4">
            <w:pPr>
              <w:pStyle w:val="Paragraph"/>
              <w:jc w:val="right"/>
              <w:rPr>
                <w:noProof/>
                <w:lang w:val="es-ES_tradnl"/>
              </w:rPr>
            </w:pPr>
            <w:r w:rsidRPr="004238D4">
              <w:rPr>
                <w:noProof/>
                <w:lang w:val="es-ES_tradnl"/>
              </w:rPr>
              <w:t>ex 2922 19 00</w:t>
            </w:r>
          </w:p>
        </w:tc>
        <w:tc>
          <w:tcPr>
            <w:tcW w:w="0" w:type="auto"/>
          </w:tcPr>
          <w:p w14:paraId="42E8BC40"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758AC807" w14:textId="77777777" w:rsidR="00833139" w:rsidRPr="004238D4" w:rsidRDefault="00833139" w:rsidP="004238D4">
            <w:pPr>
              <w:pStyle w:val="Paragraph"/>
              <w:rPr>
                <w:noProof/>
                <w:lang w:val="es-ES_tradnl"/>
              </w:rPr>
            </w:pPr>
            <w:r w:rsidRPr="004238D4">
              <w:rPr>
                <w:i/>
                <w:iCs/>
                <w:noProof/>
                <w:lang w:val="es-ES_tradnl"/>
              </w:rPr>
              <w:t>N,N,N’,N’</w:t>
            </w:r>
            <w:r w:rsidRPr="004238D4">
              <w:rPr>
                <w:noProof/>
                <w:lang w:val="es-ES_tradnl"/>
              </w:rPr>
              <w:t>-Tetrametil-2,2’-oxibis(etilamina) (CAS RN 3033-62-3)</w:t>
            </w:r>
          </w:p>
        </w:tc>
        <w:tc>
          <w:tcPr>
            <w:tcW w:w="0" w:type="auto"/>
          </w:tcPr>
          <w:p w14:paraId="68289A25"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8AE62F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517A2A7"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37C277EC" w14:textId="77777777" w:rsidTr="00833139">
        <w:trPr>
          <w:cantSplit/>
        </w:trPr>
        <w:tc>
          <w:tcPr>
            <w:tcW w:w="0" w:type="auto"/>
          </w:tcPr>
          <w:p w14:paraId="38A3CF61" w14:textId="77777777" w:rsidR="00833139" w:rsidRPr="004238D4" w:rsidRDefault="00833139" w:rsidP="004238D4">
            <w:pPr>
              <w:pStyle w:val="Paragraph"/>
              <w:rPr>
                <w:noProof/>
                <w:lang w:val="es-ES_tradnl"/>
              </w:rPr>
            </w:pPr>
            <w:r w:rsidRPr="004238D4">
              <w:rPr>
                <w:noProof/>
                <w:lang w:val="es-ES_tradnl"/>
              </w:rPr>
              <w:t>0.6947</w:t>
            </w:r>
          </w:p>
        </w:tc>
        <w:tc>
          <w:tcPr>
            <w:tcW w:w="0" w:type="auto"/>
          </w:tcPr>
          <w:p w14:paraId="7F5799D2" w14:textId="77777777" w:rsidR="00833139" w:rsidRPr="004238D4" w:rsidRDefault="00833139" w:rsidP="004238D4">
            <w:pPr>
              <w:pStyle w:val="Paragraph"/>
              <w:jc w:val="right"/>
              <w:rPr>
                <w:noProof/>
                <w:lang w:val="es-ES_tradnl"/>
              </w:rPr>
            </w:pPr>
            <w:r w:rsidRPr="004238D4">
              <w:rPr>
                <w:noProof/>
                <w:lang w:val="es-ES_tradnl"/>
              </w:rPr>
              <w:t>ex 2922 19 00</w:t>
            </w:r>
          </w:p>
        </w:tc>
        <w:tc>
          <w:tcPr>
            <w:tcW w:w="0" w:type="auto"/>
          </w:tcPr>
          <w:p w14:paraId="5EB50878" w14:textId="77777777" w:rsidR="00833139" w:rsidRPr="004238D4" w:rsidRDefault="00833139" w:rsidP="004238D4">
            <w:pPr>
              <w:pStyle w:val="Paragraph"/>
              <w:jc w:val="center"/>
              <w:rPr>
                <w:noProof/>
                <w:lang w:val="es-ES_tradnl"/>
              </w:rPr>
            </w:pPr>
            <w:r w:rsidRPr="004238D4">
              <w:rPr>
                <w:noProof/>
                <w:lang w:val="es-ES_tradnl"/>
              </w:rPr>
              <w:t>35</w:t>
            </w:r>
          </w:p>
        </w:tc>
        <w:tc>
          <w:tcPr>
            <w:tcW w:w="0" w:type="auto"/>
          </w:tcPr>
          <w:p w14:paraId="6212D51C" w14:textId="77777777" w:rsidR="00833139" w:rsidRPr="004238D4" w:rsidRDefault="00833139" w:rsidP="004238D4">
            <w:pPr>
              <w:pStyle w:val="Paragraph"/>
              <w:rPr>
                <w:noProof/>
                <w:lang w:val="es-ES_tradnl"/>
              </w:rPr>
            </w:pPr>
            <w:r w:rsidRPr="004238D4">
              <w:rPr>
                <w:noProof/>
                <w:lang w:val="es-ES_tradnl"/>
              </w:rPr>
              <w:t>2-[2-(Dimetilamino)etoxi]etanol (CAS RN 1704-62-7)</w:t>
            </w:r>
          </w:p>
        </w:tc>
        <w:tc>
          <w:tcPr>
            <w:tcW w:w="0" w:type="auto"/>
          </w:tcPr>
          <w:p w14:paraId="07867422"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C21F17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D39A6D8"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1D7E8AED" w14:textId="77777777" w:rsidTr="00833139">
        <w:trPr>
          <w:cantSplit/>
        </w:trPr>
        <w:tc>
          <w:tcPr>
            <w:tcW w:w="0" w:type="auto"/>
          </w:tcPr>
          <w:p w14:paraId="3A7F6F34" w14:textId="77777777" w:rsidR="00833139" w:rsidRPr="004238D4" w:rsidRDefault="00833139" w:rsidP="004238D4">
            <w:pPr>
              <w:pStyle w:val="Paragraph"/>
              <w:rPr>
                <w:noProof/>
                <w:lang w:val="es-ES_tradnl"/>
              </w:rPr>
            </w:pPr>
            <w:r w:rsidRPr="004238D4">
              <w:rPr>
                <w:noProof/>
                <w:lang w:val="es-ES_tradnl"/>
              </w:rPr>
              <w:t>0.7179</w:t>
            </w:r>
          </w:p>
        </w:tc>
        <w:tc>
          <w:tcPr>
            <w:tcW w:w="0" w:type="auto"/>
          </w:tcPr>
          <w:p w14:paraId="45D9E8E5" w14:textId="0FA6F024"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2922 19 00</w:t>
            </w:r>
          </w:p>
        </w:tc>
        <w:tc>
          <w:tcPr>
            <w:tcW w:w="0" w:type="auto"/>
          </w:tcPr>
          <w:p w14:paraId="53C86C36"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4AEC3759" w14:textId="77777777" w:rsidR="00833139" w:rsidRPr="004238D4" w:rsidRDefault="00833139" w:rsidP="004238D4">
            <w:pPr>
              <w:pStyle w:val="Paragraph"/>
              <w:rPr>
                <w:noProof/>
                <w:lang w:val="es-ES_tradnl"/>
              </w:rPr>
            </w:pPr>
            <w:r w:rsidRPr="004238D4">
              <w:rPr>
                <w:noProof/>
                <w:lang w:val="es-ES_tradnl"/>
              </w:rPr>
              <w:t>4-Metilbencenosulfonato de (R)-1-((4-amino-2-bromo-5-fluorofenil)amino)-3-(benciloxi)propan-2-ol (CAS RN 1294504-64-5)</w:t>
            </w:r>
          </w:p>
        </w:tc>
        <w:tc>
          <w:tcPr>
            <w:tcW w:w="0" w:type="auto"/>
          </w:tcPr>
          <w:p w14:paraId="6314221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66D384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715E1A6"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00D4923F" w14:textId="77777777" w:rsidTr="00833139">
        <w:trPr>
          <w:cantSplit/>
        </w:trPr>
        <w:tc>
          <w:tcPr>
            <w:tcW w:w="0" w:type="auto"/>
          </w:tcPr>
          <w:p w14:paraId="1AA4760C" w14:textId="77777777" w:rsidR="00833139" w:rsidRPr="004238D4" w:rsidRDefault="00833139" w:rsidP="004238D4">
            <w:pPr>
              <w:pStyle w:val="Paragraph"/>
              <w:rPr>
                <w:noProof/>
                <w:lang w:val="es-ES_tradnl"/>
              </w:rPr>
            </w:pPr>
            <w:r w:rsidRPr="004238D4">
              <w:rPr>
                <w:noProof/>
                <w:lang w:val="es-ES_tradnl"/>
              </w:rPr>
              <w:t>0.7480</w:t>
            </w:r>
          </w:p>
        </w:tc>
        <w:tc>
          <w:tcPr>
            <w:tcW w:w="0" w:type="auto"/>
          </w:tcPr>
          <w:p w14:paraId="32517CEE" w14:textId="77777777" w:rsidR="00833139" w:rsidRPr="004238D4" w:rsidRDefault="00833139" w:rsidP="004238D4">
            <w:pPr>
              <w:pStyle w:val="Paragraph"/>
              <w:jc w:val="right"/>
              <w:rPr>
                <w:noProof/>
                <w:lang w:val="es-ES_tradnl"/>
              </w:rPr>
            </w:pPr>
            <w:r w:rsidRPr="004238D4">
              <w:rPr>
                <w:noProof/>
                <w:lang w:val="es-ES_tradnl"/>
              </w:rPr>
              <w:t>ex 2922 19 00</w:t>
            </w:r>
          </w:p>
        </w:tc>
        <w:tc>
          <w:tcPr>
            <w:tcW w:w="0" w:type="auto"/>
          </w:tcPr>
          <w:p w14:paraId="7B3296BE" w14:textId="77777777" w:rsidR="00833139" w:rsidRPr="004238D4" w:rsidRDefault="00833139" w:rsidP="004238D4">
            <w:pPr>
              <w:pStyle w:val="Paragraph"/>
              <w:jc w:val="center"/>
              <w:rPr>
                <w:noProof/>
                <w:lang w:val="es-ES_tradnl"/>
              </w:rPr>
            </w:pPr>
            <w:r w:rsidRPr="004238D4">
              <w:rPr>
                <w:noProof/>
                <w:lang w:val="es-ES_tradnl"/>
              </w:rPr>
              <w:t>45</w:t>
            </w:r>
          </w:p>
        </w:tc>
        <w:tc>
          <w:tcPr>
            <w:tcW w:w="0" w:type="auto"/>
          </w:tcPr>
          <w:p w14:paraId="5ECDE085" w14:textId="77777777" w:rsidR="00833139" w:rsidRPr="004238D4" w:rsidRDefault="00833139" w:rsidP="004238D4">
            <w:pPr>
              <w:pStyle w:val="Paragraph"/>
              <w:rPr>
                <w:noProof/>
                <w:lang w:val="es-ES_tradnl"/>
              </w:rPr>
            </w:pPr>
            <w:r w:rsidRPr="004238D4">
              <w:rPr>
                <w:noProof/>
                <w:lang w:val="es-ES_tradnl"/>
              </w:rPr>
              <w:t>2-Metoximetil-p-fenilendiamina (CAS RN 337906-36-2)</w:t>
            </w:r>
          </w:p>
        </w:tc>
        <w:tc>
          <w:tcPr>
            <w:tcW w:w="0" w:type="auto"/>
          </w:tcPr>
          <w:p w14:paraId="1B2B44EE"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600268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ED3724C"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1224BC73" w14:textId="77777777" w:rsidTr="00833139">
        <w:trPr>
          <w:cantSplit/>
        </w:trPr>
        <w:tc>
          <w:tcPr>
            <w:tcW w:w="0" w:type="auto"/>
          </w:tcPr>
          <w:p w14:paraId="75FB3D0C" w14:textId="77777777" w:rsidR="00833139" w:rsidRPr="004238D4" w:rsidRDefault="00833139" w:rsidP="004238D4">
            <w:pPr>
              <w:pStyle w:val="Paragraph"/>
              <w:rPr>
                <w:noProof/>
                <w:lang w:val="es-ES_tradnl"/>
              </w:rPr>
            </w:pPr>
            <w:r w:rsidRPr="004238D4">
              <w:rPr>
                <w:noProof/>
                <w:lang w:val="es-ES_tradnl"/>
              </w:rPr>
              <w:t>0.3616</w:t>
            </w:r>
          </w:p>
        </w:tc>
        <w:tc>
          <w:tcPr>
            <w:tcW w:w="0" w:type="auto"/>
          </w:tcPr>
          <w:p w14:paraId="4261DE1C" w14:textId="77777777" w:rsidR="00833139" w:rsidRPr="004238D4" w:rsidRDefault="00833139" w:rsidP="004238D4">
            <w:pPr>
              <w:pStyle w:val="Paragraph"/>
              <w:jc w:val="right"/>
              <w:rPr>
                <w:noProof/>
                <w:lang w:val="es-ES_tradnl"/>
              </w:rPr>
            </w:pPr>
            <w:r w:rsidRPr="004238D4">
              <w:rPr>
                <w:noProof/>
                <w:lang w:val="es-ES_tradnl"/>
              </w:rPr>
              <w:t>ex 2922 19 00</w:t>
            </w:r>
          </w:p>
        </w:tc>
        <w:tc>
          <w:tcPr>
            <w:tcW w:w="0" w:type="auto"/>
          </w:tcPr>
          <w:p w14:paraId="3F92BB01" w14:textId="77777777" w:rsidR="00833139" w:rsidRPr="004238D4" w:rsidRDefault="00833139" w:rsidP="004238D4">
            <w:pPr>
              <w:pStyle w:val="Paragraph"/>
              <w:jc w:val="center"/>
              <w:rPr>
                <w:noProof/>
                <w:lang w:val="es-ES_tradnl"/>
              </w:rPr>
            </w:pPr>
            <w:r w:rsidRPr="004238D4">
              <w:rPr>
                <w:noProof/>
                <w:lang w:val="es-ES_tradnl"/>
              </w:rPr>
              <w:t>50</w:t>
            </w:r>
          </w:p>
        </w:tc>
        <w:tc>
          <w:tcPr>
            <w:tcW w:w="0" w:type="auto"/>
          </w:tcPr>
          <w:p w14:paraId="7B1CDF3D" w14:textId="77777777" w:rsidR="00833139" w:rsidRPr="004238D4" w:rsidRDefault="00833139" w:rsidP="004238D4">
            <w:pPr>
              <w:pStyle w:val="Paragraph"/>
              <w:rPr>
                <w:noProof/>
                <w:lang w:val="es-ES_tradnl"/>
              </w:rPr>
            </w:pPr>
            <w:r w:rsidRPr="004238D4">
              <w:rPr>
                <w:noProof/>
                <w:lang w:val="es-ES_tradnl"/>
              </w:rPr>
              <w:t>2-(2-Metoxifenoxi)etilamina (CAS RN 1836-62-0)</w:t>
            </w:r>
          </w:p>
        </w:tc>
        <w:tc>
          <w:tcPr>
            <w:tcW w:w="0" w:type="auto"/>
          </w:tcPr>
          <w:p w14:paraId="1DAD2B1C"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75BA61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1FEAC4C"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224ACAE8" w14:textId="77777777" w:rsidTr="00833139">
        <w:trPr>
          <w:cantSplit/>
        </w:trPr>
        <w:tc>
          <w:tcPr>
            <w:tcW w:w="0" w:type="auto"/>
          </w:tcPr>
          <w:p w14:paraId="265E3D47" w14:textId="77777777" w:rsidR="00833139" w:rsidRPr="004238D4" w:rsidRDefault="00833139" w:rsidP="004238D4">
            <w:pPr>
              <w:pStyle w:val="Paragraph"/>
              <w:rPr>
                <w:noProof/>
                <w:lang w:val="es-ES_tradnl"/>
              </w:rPr>
            </w:pPr>
            <w:r w:rsidRPr="004238D4">
              <w:rPr>
                <w:noProof/>
                <w:lang w:val="es-ES_tradnl"/>
              </w:rPr>
              <w:t>0.7587</w:t>
            </w:r>
          </w:p>
        </w:tc>
        <w:tc>
          <w:tcPr>
            <w:tcW w:w="0" w:type="auto"/>
          </w:tcPr>
          <w:p w14:paraId="08619ACC" w14:textId="77777777" w:rsidR="00833139" w:rsidRPr="004238D4" w:rsidRDefault="00833139" w:rsidP="004238D4">
            <w:pPr>
              <w:pStyle w:val="Paragraph"/>
              <w:jc w:val="right"/>
              <w:rPr>
                <w:noProof/>
                <w:lang w:val="es-ES_tradnl"/>
              </w:rPr>
            </w:pPr>
            <w:r w:rsidRPr="004238D4">
              <w:rPr>
                <w:noProof/>
                <w:lang w:val="es-ES_tradnl"/>
              </w:rPr>
              <w:t>ex 2922 19 00</w:t>
            </w:r>
          </w:p>
        </w:tc>
        <w:tc>
          <w:tcPr>
            <w:tcW w:w="0" w:type="auto"/>
          </w:tcPr>
          <w:p w14:paraId="237C3AF5" w14:textId="77777777" w:rsidR="00833139" w:rsidRPr="004238D4" w:rsidRDefault="00833139" w:rsidP="004238D4">
            <w:pPr>
              <w:pStyle w:val="Paragraph"/>
              <w:jc w:val="center"/>
              <w:rPr>
                <w:noProof/>
                <w:lang w:val="es-ES_tradnl"/>
              </w:rPr>
            </w:pPr>
            <w:r w:rsidRPr="004238D4">
              <w:rPr>
                <w:noProof/>
                <w:lang w:val="es-ES_tradnl"/>
              </w:rPr>
              <w:t>55</w:t>
            </w:r>
          </w:p>
        </w:tc>
        <w:tc>
          <w:tcPr>
            <w:tcW w:w="0" w:type="auto"/>
          </w:tcPr>
          <w:p w14:paraId="6FEEA157" w14:textId="77777777" w:rsidR="00833139" w:rsidRPr="004238D4" w:rsidRDefault="00833139" w:rsidP="004238D4">
            <w:pPr>
              <w:pStyle w:val="Paragraph"/>
              <w:rPr>
                <w:noProof/>
                <w:lang w:val="es-ES_tradnl"/>
              </w:rPr>
            </w:pPr>
            <w:r w:rsidRPr="004238D4">
              <w:rPr>
                <w:noProof/>
                <w:lang w:val="es-ES_tradnl"/>
              </w:rPr>
              <w:t>3-Aminoadamantan-1-ol (CAS RN 702-82-9)</w:t>
            </w:r>
          </w:p>
          <w:p w14:paraId="30B08CBA" w14:textId="77777777" w:rsidR="00833139" w:rsidRPr="004238D4" w:rsidRDefault="00833139" w:rsidP="004238D4">
            <w:pPr>
              <w:pStyle w:val="Paragraph"/>
              <w:rPr>
                <w:noProof/>
                <w:lang w:val="es-ES_tradnl"/>
              </w:rPr>
            </w:pPr>
          </w:p>
        </w:tc>
        <w:tc>
          <w:tcPr>
            <w:tcW w:w="0" w:type="auto"/>
          </w:tcPr>
          <w:p w14:paraId="00139AC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B26A58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4A82971"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39C132CB" w14:textId="77777777" w:rsidTr="00833139">
        <w:trPr>
          <w:cantSplit/>
        </w:trPr>
        <w:tc>
          <w:tcPr>
            <w:tcW w:w="0" w:type="auto"/>
          </w:tcPr>
          <w:p w14:paraId="2A56FB67" w14:textId="77777777" w:rsidR="00833139" w:rsidRPr="004238D4" w:rsidRDefault="00833139" w:rsidP="004238D4">
            <w:pPr>
              <w:pStyle w:val="Paragraph"/>
              <w:rPr>
                <w:noProof/>
                <w:lang w:val="es-ES_tradnl"/>
              </w:rPr>
            </w:pPr>
            <w:r w:rsidRPr="004238D4">
              <w:rPr>
                <w:noProof/>
                <w:lang w:val="es-ES_tradnl"/>
              </w:rPr>
              <w:t>0.3871</w:t>
            </w:r>
          </w:p>
        </w:tc>
        <w:tc>
          <w:tcPr>
            <w:tcW w:w="0" w:type="auto"/>
          </w:tcPr>
          <w:p w14:paraId="65F75F14" w14:textId="77777777" w:rsidR="00833139" w:rsidRPr="004238D4" w:rsidRDefault="00833139" w:rsidP="004238D4">
            <w:pPr>
              <w:pStyle w:val="Paragraph"/>
              <w:jc w:val="right"/>
              <w:rPr>
                <w:noProof/>
                <w:lang w:val="es-ES_tradnl"/>
              </w:rPr>
            </w:pPr>
            <w:r w:rsidRPr="004238D4">
              <w:rPr>
                <w:noProof/>
                <w:lang w:val="es-ES_tradnl"/>
              </w:rPr>
              <w:t>ex 2922 19 00</w:t>
            </w:r>
          </w:p>
        </w:tc>
        <w:tc>
          <w:tcPr>
            <w:tcW w:w="0" w:type="auto"/>
          </w:tcPr>
          <w:p w14:paraId="5E07791A" w14:textId="77777777" w:rsidR="00833139" w:rsidRPr="004238D4" w:rsidRDefault="00833139" w:rsidP="004238D4">
            <w:pPr>
              <w:pStyle w:val="Paragraph"/>
              <w:jc w:val="center"/>
              <w:rPr>
                <w:noProof/>
                <w:lang w:val="es-ES_tradnl"/>
              </w:rPr>
            </w:pPr>
            <w:r w:rsidRPr="004238D4">
              <w:rPr>
                <w:noProof/>
                <w:lang w:val="es-ES_tradnl"/>
              </w:rPr>
              <w:t>60</w:t>
            </w:r>
          </w:p>
        </w:tc>
        <w:tc>
          <w:tcPr>
            <w:tcW w:w="0" w:type="auto"/>
          </w:tcPr>
          <w:p w14:paraId="5FBDB76E" w14:textId="77777777" w:rsidR="00833139" w:rsidRPr="004238D4" w:rsidRDefault="00833139" w:rsidP="004238D4">
            <w:pPr>
              <w:pStyle w:val="Paragraph"/>
              <w:rPr>
                <w:noProof/>
                <w:lang w:val="es-ES_tradnl"/>
              </w:rPr>
            </w:pPr>
            <w:r w:rsidRPr="004238D4">
              <w:rPr>
                <w:i/>
                <w:iCs/>
                <w:noProof/>
                <w:lang w:val="es-ES_tradnl"/>
              </w:rPr>
              <w:t>N,N,N’</w:t>
            </w:r>
            <w:r w:rsidRPr="004238D4">
              <w:rPr>
                <w:noProof/>
                <w:lang w:val="es-ES_tradnl"/>
              </w:rPr>
              <w:t>-Trimetil-</w:t>
            </w:r>
            <w:r w:rsidRPr="004238D4">
              <w:rPr>
                <w:i/>
                <w:iCs/>
                <w:noProof/>
                <w:lang w:val="es-ES_tradnl"/>
              </w:rPr>
              <w:t>N’</w:t>
            </w:r>
            <w:r w:rsidRPr="004238D4">
              <w:rPr>
                <w:noProof/>
                <w:lang w:val="es-ES_tradnl"/>
              </w:rPr>
              <w:t>-(2-hidroxi-etil)-2,2’-oxibis(etilamina), (CAS RN 83016-70-0) </w:t>
            </w:r>
          </w:p>
        </w:tc>
        <w:tc>
          <w:tcPr>
            <w:tcW w:w="0" w:type="auto"/>
          </w:tcPr>
          <w:p w14:paraId="0C32E0C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6E55E9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86AF18A"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4738FD7B" w14:textId="77777777" w:rsidTr="00833139">
        <w:trPr>
          <w:cantSplit/>
        </w:trPr>
        <w:tc>
          <w:tcPr>
            <w:tcW w:w="0" w:type="auto"/>
          </w:tcPr>
          <w:p w14:paraId="43C672BB" w14:textId="77777777" w:rsidR="00833139" w:rsidRPr="004238D4" w:rsidRDefault="00833139" w:rsidP="004238D4">
            <w:pPr>
              <w:pStyle w:val="Paragraph"/>
              <w:rPr>
                <w:noProof/>
                <w:lang w:val="es-ES_tradnl"/>
              </w:rPr>
            </w:pPr>
            <w:r w:rsidRPr="004238D4">
              <w:rPr>
                <w:noProof/>
                <w:lang w:val="es-ES_tradnl"/>
              </w:rPr>
              <w:t>0.5905</w:t>
            </w:r>
          </w:p>
        </w:tc>
        <w:tc>
          <w:tcPr>
            <w:tcW w:w="0" w:type="auto"/>
          </w:tcPr>
          <w:p w14:paraId="2F2C59BC" w14:textId="77777777" w:rsidR="00833139" w:rsidRPr="004238D4" w:rsidRDefault="00833139" w:rsidP="004238D4">
            <w:pPr>
              <w:pStyle w:val="Paragraph"/>
              <w:jc w:val="right"/>
              <w:rPr>
                <w:noProof/>
                <w:lang w:val="es-ES_tradnl"/>
              </w:rPr>
            </w:pPr>
            <w:r w:rsidRPr="004238D4">
              <w:rPr>
                <w:noProof/>
                <w:lang w:val="es-ES_tradnl"/>
              </w:rPr>
              <w:t>ex 2922 19 00</w:t>
            </w:r>
          </w:p>
        </w:tc>
        <w:tc>
          <w:tcPr>
            <w:tcW w:w="0" w:type="auto"/>
          </w:tcPr>
          <w:p w14:paraId="537B470E" w14:textId="77777777" w:rsidR="00833139" w:rsidRPr="004238D4" w:rsidRDefault="00833139" w:rsidP="004238D4">
            <w:pPr>
              <w:pStyle w:val="Paragraph"/>
              <w:jc w:val="center"/>
              <w:rPr>
                <w:noProof/>
                <w:lang w:val="es-ES_tradnl"/>
              </w:rPr>
            </w:pPr>
            <w:r w:rsidRPr="004238D4">
              <w:rPr>
                <w:noProof/>
                <w:lang w:val="es-ES_tradnl"/>
              </w:rPr>
              <w:t>65</w:t>
            </w:r>
          </w:p>
        </w:tc>
        <w:tc>
          <w:tcPr>
            <w:tcW w:w="0" w:type="auto"/>
          </w:tcPr>
          <w:p w14:paraId="3B61C20C" w14:textId="77777777" w:rsidR="00833139" w:rsidRPr="004238D4" w:rsidRDefault="00833139" w:rsidP="004238D4">
            <w:pPr>
              <w:pStyle w:val="Paragraph"/>
              <w:rPr>
                <w:noProof/>
                <w:lang w:val="es-ES_tradnl"/>
              </w:rPr>
            </w:pPr>
            <w:r w:rsidRPr="004238D4">
              <w:rPr>
                <w:i/>
                <w:iCs/>
                <w:noProof/>
                <w:lang w:val="es-ES_tradnl"/>
              </w:rPr>
              <w:t>trans</w:t>
            </w:r>
            <w:r w:rsidRPr="004238D4">
              <w:rPr>
                <w:noProof/>
                <w:lang w:val="es-ES_tradnl"/>
              </w:rPr>
              <w:t>-4-Aminociclohexanol (nº CAS 27489-62-9)</w:t>
            </w:r>
          </w:p>
        </w:tc>
        <w:tc>
          <w:tcPr>
            <w:tcW w:w="0" w:type="auto"/>
          </w:tcPr>
          <w:p w14:paraId="305E17A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4BE64F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7335462"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78D9FDF5" w14:textId="77777777" w:rsidTr="00833139">
        <w:trPr>
          <w:cantSplit/>
        </w:trPr>
        <w:tc>
          <w:tcPr>
            <w:tcW w:w="0" w:type="auto"/>
          </w:tcPr>
          <w:p w14:paraId="70613544" w14:textId="77777777" w:rsidR="00833139" w:rsidRPr="004238D4" w:rsidRDefault="00833139" w:rsidP="004238D4">
            <w:pPr>
              <w:pStyle w:val="Paragraph"/>
              <w:rPr>
                <w:noProof/>
                <w:lang w:val="es-ES_tradnl"/>
              </w:rPr>
            </w:pPr>
            <w:r w:rsidRPr="004238D4">
              <w:rPr>
                <w:noProof/>
                <w:lang w:val="es-ES_tradnl"/>
              </w:rPr>
              <w:t>0.7935</w:t>
            </w:r>
          </w:p>
        </w:tc>
        <w:tc>
          <w:tcPr>
            <w:tcW w:w="0" w:type="auto"/>
          </w:tcPr>
          <w:p w14:paraId="5C456CE2" w14:textId="77777777" w:rsidR="00833139" w:rsidRPr="004238D4" w:rsidRDefault="00833139" w:rsidP="004238D4">
            <w:pPr>
              <w:pStyle w:val="Paragraph"/>
              <w:jc w:val="right"/>
              <w:rPr>
                <w:noProof/>
                <w:lang w:val="es-ES_tradnl"/>
              </w:rPr>
            </w:pPr>
            <w:r w:rsidRPr="004238D4">
              <w:rPr>
                <w:noProof/>
                <w:lang w:val="es-ES_tradnl"/>
              </w:rPr>
              <w:t>ex 2922 19 00</w:t>
            </w:r>
          </w:p>
        </w:tc>
        <w:tc>
          <w:tcPr>
            <w:tcW w:w="0" w:type="auto"/>
          </w:tcPr>
          <w:p w14:paraId="6E6F0B9E" w14:textId="77777777" w:rsidR="00833139" w:rsidRPr="004238D4" w:rsidRDefault="00833139" w:rsidP="004238D4">
            <w:pPr>
              <w:pStyle w:val="Paragraph"/>
              <w:jc w:val="center"/>
              <w:rPr>
                <w:noProof/>
                <w:lang w:val="es-ES_tradnl"/>
              </w:rPr>
            </w:pPr>
            <w:r w:rsidRPr="004238D4">
              <w:rPr>
                <w:noProof/>
                <w:lang w:val="es-ES_tradnl"/>
              </w:rPr>
              <w:t>70</w:t>
            </w:r>
          </w:p>
        </w:tc>
        <w:tc>
          <w:tcPr>
            <w:tcW w:w="0" w:type="auto"/>
          </w:tcPr>
          <w:p w14:paraId="351D8D5B" w14:textId="77777777" w:rsidR="00833139" w:rsidRPr="004238D4" w:rsidRDefault="00833139" w:rsidP="004238D4">
            <w:pPr>
              <w:pStyle w:val="Paragraph"/>
              <w:rPr>
                <w:noProof/>
                <w:lang w:val="es-ES_tradnl"/>
              </w:rPr>
            </w:pPr>
            <w:r w:rsidRPr="004238D4">
              <w:rPr>
                <w:noProof/>
                <w:lang w:val="es-ES_tradnl"/>
              </w:rPr>
              <w:t>2-Bencilaminoetanol (CAS 104-63-2) con una pureza en peso igual o superior al 98 %</w:t>
            </w:r>
          </w:p>
        </w:tc>
        <w:tc>
          <w:tcPr>
            <w:tcW w:w="0" w:type="auto"/>
          </w:tcPr>
          <w:p w14:paraId="49C4B7B2"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AC8072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6C619D7"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5212DE19" w14:textId="77777777" w:rsidTr="00833139">
        <w:trPr>
          <w:cantSplit/>
        </w:trPr>
        <w:tc>
          <w:tcPr>
            <w:tcW w:w="0" w:type="auto"/>
          </w:tcPr>
          <w:p w14:paraId="5DF08A53" w14:textId="77777777" w:rsidR="00833139" w:rsidRPr="004238D4" w:rsidRDefault="00833139" w:rsidP="004238D4">
            <w:pPr>
              <w:pStyle w:val="Paragraph"/>
              <w:rPr>
                <w:noProof/>
                <w:lang w:val="es-ES_tradnl"/>
              </w:rPr>
            </w:pPr>
            <w:r w:rsidRPr="004238D4">
              <w:rPr>
                <w:noProof/>
                <w:lang w:val="es-ES_tradnl"/>
              </w:rPr>
              <w:t>0.5986</w:t>
            </w:r>
          </w:p>
        </w:tc>
        <w:tc>
          <w:tcPr>
            <w:tcW w:w="0" w:type="auto"/>
          </w:tcPr>
          <w:p w14:paraId="6FF788C3" w14:textId="77777777" w:rsidR="00833139" w:rsidRPr="004238D4" w:rsidRDefault="00833139" w:rsidP="004238D4">
            <w:pPr>
              <w:pStyle w:val="Paragraph"/>
              <w:jc w:val="right"/>
              <w:rPr>
                <w:noProof/>
                <w:lang w:val="es-ES_tradnl"/>
              </w:rPr>
            </w:pPr>
            <w:r w:rsidRPr="004238D4">
              <w:rPr>
                <w:noProof/>
                <w:lang w:val="es-ES_tradnl"/>
              </w:rPr>
              <w:t>ex 2922 19 00</w:t>
            </w:r>
          </w:p>
        </w:tc>
        <w:tc>
          <w:tcPr>
            <w:tcW w:w="0" w:type="auto"/>
          </w:tcPr>
          <w:p w14:paraId="06468F4A" w14:textId="77777777" w:rsidR="00833139" w:rsidRPr="004238D4" w:rsidRDefault="00833139" w:rsidP="004238D4">
            <w:pPr>
              <w:pStyle w:val="Paragraph"/>
              <w:jc w:val="center"/>
              <w:rPr>
                <w:noProof/>
                <w:lang w:val="es-ES_tradnl"/>
              </w:rPr>
            </w:pPr>
            <w:r w:rsidRPr="004238D4">
              <w:rPr>
                <w:noProof/>
                <w:lang w:val="es-ES_tradnl"/>
              </w:rPr>
              <w:t>75</w:t>
            </w:r>
          </w:p>
        </w:tc>
        <w:tc>
          <w:tcPr>
            <w:tcW w:w="0" w:type="auto"/>
          </w:tcPr>
          <w:p w14:paraId="5BF3B377" w14:textId="77777777" w:rsidR="00833139" w:rsidRPr="004238D4" w:rsidRDefault="00833139" w:rsidP="004238D4">
            <w:pPr>
              <w:pStyle w:val="Paragraph"/>
              <w:rPr>
                <w:noProof/>
                <w:lang w:val="es-ES_tradnl"/>
              </w:rPr>
            </w:pPr>
            <w:r w:rsidRPr="004238D4">
              <w:rPr>
                <w:noProof/>
                <w:lang w:val="es-ES_tradnl"/>
              </w:rPr>
              <w:t>2-Etoxietilamina (CAS RN 110-76-9)</w:t>
            </w:r>
          </w:p>
        </w:tc>
        <w:tc>
          <w:tcPr>
            <w:tcW w:w="0" w:type="auto"/>
          </w:tcPr>
          <w:p w14:paraId="2F38D52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2568C8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D5A73A2"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4C84CC90" w14:textId="77777777" w:rsidTr="00833139">
        <w:trPr>
          <w:cantSplit/>
        </w:trPr>
        <w:tc>
          <w:tcPr>
            <w:tcW w:w="0" w:type="auto"/>
          </w:tcPr>
          <w:p w14:paraId="38DF5387" w14:textId="77777777" w:rsidR="00833139" w:rsidRPr="004238D4" w:rsidRDefault="00833139" w:rsidP="004238D4">
            <w:pPr>
              <w:pStyle w:val="Paragraph"/>
              <w:rPr>
                <w:noProof/>
                <w:lang w:val="es-ES_tradnl"/>
              </w:rPr>
            </w:pPr>
            <w:r w:rsidRPr="004238D4">
              <w:rPr>
                <w:noProof/>
                <w:lang w:val="es-ES_tradnl"/>
              </w:rPr>
              <w:t>0.4665</w:t>
            </w:r>
          </w:p>
        </w:tc>
        <w:tc>
          <w:tcPr>
            <w:tcW w:w="0" w:type="auto"/>
          </w:tcPr>
          <w:p w14:paraId="6A9431D7" w14:textId="77777777" w:rsidR="00833139" w:rsidRPr="004238D4" w:rsidRDefault="00833139" w:rsidP="004238D4">
            <w:pPr>
              <w:pStyle w:val="Paragraph"/>
              <w:jc w:val="right"/>
              <w:rPr>
                <w:noProof/>
                <w:lang w:val="es-ES_tradnl"/>
              </w:rPr>
            </w:pPr>
            <w:r w:rsidRPr="004238D4">
              <w:rPr>
                <w:noProof/>
                <w:lang w:val="es-ES_tradnl"/>
              </w:rPr>
              <w:t>ex 2922 19 00</w:t>
            </w:r>
          </w:p>
        </w:tc>
        <w:tc>
          <w:tcPr>
            <w:tcW w:w="0" w:type="auto"/>
          </w:tcPr>
          <w:p w14:paraId="5248F01A" w14:textId="77777777" w:rsidR="00833139" w:rsidRPr="004238D4" w:rsidRDefault="00833139" w:rsidP="004238D4">
            <w:pPr>
              <w:pStyle w:val="Paragraph"/>
              <w:jc w:val="center"/>
              <w:rPr>
                <w:noProof/>
                <w:lang w:val="es-ES_tradnl"/>
              </w:rPr>
            </w:pPr>
            <w:r w:rsidRPr="004238D4">
              <w:rPr>
                <w:noProof/>
                <w:lang w:val="es-ES_tradnl"/>
              </w:rPr>
              <w:t>80</w:t>
            </w:r>
          </w:p>
        </w:tc>
        <w:tc>
          <w:tcPr>
            <w:tcW w:w="0" w:type="auto"/>
          </w:tcPr>
          <w:p w14:paraId="532FFDF8" w14:textId="77777777" w:rsidR="00833139" w:rsidRPr="004238D4" w:rsidRDefault="00833139" w:rsidP="004238D4">
            <w:pPr>
              <w:pStyle w:val="Paragraph"/>
              <w:rPr>
                <w:noProof/>
                <w:lang w:val="es-ES_tradnl"/>
              </w:rPr>
            </w:pPr>
            <w:r w:rsidRPr="004238D4">
              <w:rPr>
                <w:i/>
                <w:iCs/>
                <w:noProof/>
                <w:lang w:val="es-ES_tradnl"/>
              </w:rPr>
              <w:t>N</w:t>
            </w:r>
            <w:r w:rsidRPr="004238D4">
              <w:rPr>
                <w:noProof/>
                <w:lang w:val="es-ES_tradnl"/>
              </w:rPr>
              <w:t>-[2-[2-(Dimetilamino)etoxi]etil]-</w:t>
            </w:r>
            <w:r w:rsidRPr="004238D4">
              <w:rPr>
                <w:i/>
                <w:iCs/>
                <w:noProof/>
                <w:lang w:val="es-ES_tradnl"/>
              </w:rPr>
              <w:t>N</w:t>
            </w:r>
            <w:r w:rsidRPr="004238D4">
              <w:rPr>
                <w:noProof/>
                <w:lang w:val="es-ES_tradnl"/>
              </w:rPr>
              <w:t>-metil-1,3-propanodiamina (CAS RN 189253-72-3)</w:t>
            </w:r>
          </w:p>
        </w:tc>
        <w:tc>
          <w:tcPr>
            <w:tcW w:w="0" w:type="auto"/>
          </w:tcPr>
          <w:p w14:paraId="732EFBD7"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C8064C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4A657D9"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16AF672D" w14:textId="77777777" w:rsidTr="00833139">
        <w:trPr>
          <w:cantSplit/>
        </w:trPr>
        <w:tc>
          <w:tcPr>
            <w:tcW w:w="0" w:type="auto"/>
          </w:tcPr>
          <w:p w14:paraId="1DA89B03" w14:textId="77777777" w:rsidR="00833139" w:rsidRPr="004238D4" w:rsidRDefault="00833139" w:rsidP="004238D4">
            <w:pPr>
              <w:pStyle w:val="Paragraph"/>
              <w:rPr>
                <w:noProof/>
                <w:lang w:val="es-ES_tradnl"/>
              </w:rPr>
            </w:pPr>
            <w:r w:rsidRPr="004238D4">
              <w:rPr>
                <w:noProof/>
                <w:lang w:val="es-ES_tradnl"/>
              </w:rPr>
              <w:t>0.5911</w:t>
            </w:r>
          </w:p>
        </w:tc>
        <w:tc>
          <w:tcPr>
            <w:tcW w:w="0" w:type="auto"/>
          </w:tcPr>
          <w:p w14:paraId="684F8EBD" w14:textId="77777777" w:rsidR="00833139" w:rsidRPr="004238D4" w:rsidRDefault="00833139" w:rsidP="004238D4">
            <w:pPr>
              <w:pStyle w:val="Paragraph"/>
              <w:jc w:val="right"/>
              <w:rPr>
                <w:noProof/>
                <w:lang w:val="es-ES_tradnl"/>
              </w:rPr>
            </w:pPr>
            <w:r w:rsidRPr="004238D4">
              <w:rPr>
                <w:noProof/>
                <w:lang w:val="es-ES_tradnl"/>
              </w:rPr>
              <w:t>ex 2922 19 00</w:t>
            </w:r>
          </w:p>
        </w:tc>
        <w:tc>
          <w:tcPr>
            <w:tcW w:w="0" w:type="auto"/>
          </w:tcPr>
          <w:p w14:paraId="4F23E1E5" w14:textId="77777777" w:rsidR="00833139" w:rsidRPr="004238D4" w:rsidRDefault="00833139" w:rsidP="004238D4">
            <w:pPr>
              <w:pStyle w:val="Paragraph"/>
              <w:jc w:val="center"/>
              <w:rPr>
                <w:noProof/>
                <w:lang w:val="es-ES_tradnl"/>
              </w:rPr>
            </w:pPr>
            <w:r w:rsidRPr="004238D4">
              <w:rPr>
                <w:noProof/>
                <w:lang w:val="es-ES_tradnl"/>
              </w:rPr>
              <w:t>85</w:t>
            </w:r>
          </w:p>
        </w:tc>
        <w:tc>
          <w:tcPr>
            <w:tcW w:w="0" w:type="auto"/>
          </w:tcPr>
          <w:p w14:paraId="2E9DE3FC" w14:textId="77777777" w:rsidR="00833139" w:rsidRPr="004238D4" w:rsidRDefault="00833139" w:rsidP="004238D4">
            <w:pPr>
              <w:pStyle w:val="Paragraph"/>
              <w:rPr>
                <w:noProof/>
                <w:lang w:val="es-ES_tradnl"/>
              </w:rPr>
            </w:pPr>
            <w:r w:rsidRPr="004238D4">
              <w:rPr>
                <w:noProof/>
                <w:lang w:val="es-ES_tradnl"/>
              </w:rPr>
              <w:t>(1S,4R)-cis-4-Amino-2-ciclopenteno-1-metanol-D-tartrato (CAS RN 229177-52-0)</w:t>
            </w:r>
          </w:p>
        </w:tc>
        <w:tc>
          <w:tcPr>
            <w:tcW w:w="0" w:type="auto"/>
          </w:tcPr>
          <w:p w14:paraId="7A40138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73B4D1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90818E3"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36C85404" w14:textId="77777777" w:rsidTr="00833139">
        <w:trPr>
          <w:cantSplit/>
        </w:trPr>
        <w:tc>
          <w:tcPr>
            <w:tcW w:w="0" w:type="auto"/>
          </w:tcPr>
          <w:p w14:paraId="6215F15A" w14:textId="77777777" w:rsidR="00833139" w:rsidRPr="004238D4" w:rsidRDefault="00833139" w:rsidP="004238D4">
            <w:pPr>
              <w:pStyle w:val="Paragraph"/>
              <w:rPr>
                <w:noProof/>
                <w:lang w:val="es-ES_tradnl"/>
              </w:rPr>
            </w:pPr>
            <w:r w:rsidRPr="004238D4">
              <w:rPr>
                <w:noProof/>
                <w:lang w:val="es-ES_tradnl"/>
              </w:rPr>
              <w:t>0.5996</w:t>
            </w:r>
          </w:p>
        </w:tc>
        <w:tc>
          <w:tcPr>
            <w:tcW w:w="0" w:type="auto"/>
          </w:tcPr>
          <w:p w14:paraId="7ED8F8E3" w14:textId="77777777" w:rsidR="00833139" w:rsidRPr="004238D4" w:rsidRDefault="00833139" w:rsidP="004238D4">
            <w:pPr>
              <w:pStyle w:val="Paragraph"/>
              <w:jc w:val="right"/>
              <w:rPr>
                <w:noProof/>
                <w:lang w:val="es-ES_tradnl"/>
              </w:rPr>
            </w:pPr>
            <w:r w:rsidRPr="004238D4">
              <w:rPr>
                <w:noProof/>
                <w:lang w:val="es-ES_tradnl"/>
              </w:rPr>
              <w:t>ex 2922 21 00</w:t>
            </w:r>
          </w:p>
        </w:tc>
        <w:tc>
          <w:tcPr>
            <w:tcW w:w="0" w:type="auto"/>
          </w:tcPr>
          <w:p w14:paraId="64D10B95"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42B63B5B" w14:textId="77777777" w:rsidR="00833139" w:rsidRPr="004238D4" w:rsidRDefault="00833139" w:rsidP="004238D4">
            <w:pPr>
              <w:pStyle w:val="Paragraph"/>
              <w:rPr>
                <w:noProof/>
                <w:lang w:val="es-ES_tradnl"/>
              </w:rPr>
            </w:pPr>
            <w:r w:rsidRPr="004238D4">
              <w:rPr>
                <w:noProof/>
                <w:lang w:val="es-ES_tradnl"/>
              </w:rPr>
              <w:t>Ácido 2-amino-5-hidroxinaftaleno-1,7-disulfónico (CAS RN 6535-70-2)</w:t>
            </w:r>
          </w:p>
        </w:tc>
        <w:tc>
          <w:tcPr>
            <w:tcW w:w="0" w:type="auto"/>
          </w:tcPr>
          <w:p w14:paraId="640FDEE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FE85E9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0820361"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47FE80D4" w14:textId="77777777" w:rsidTr="00833139">
        <w:trPr>
          <w:cantSplit/>
        </w:trPr>
        <w:tc>
          <w:tcPr>
            <w:tcW w:w="0" w:type="auto"/>
          </w:tcPr>
          <w:p w14:paraId="3E4BE4A3" w14:textId="77777777" w:rsidR="00833139" w:rsidRPr="004238D4" w:rsidRDefault="00833139" w:rsidP="004238D4">
            <w:pPr>
              <w:pStyle w:val="Paragraph"/>
              <w:rPr>
                <w:noProof/>
                <w:lang w:val="es-ES_tradnl"/>
              </w:rPr>
            </w:pPr>
            <w:r w:rsidRPr="004238D4">
              <w:rPr>
                <w:noProof/>
                <w:lang w:val="es-ES_tradnl"/>
              </w:rPr>
              <w:t>0.2703</w:t>
            </w:r>
          </w:p>
        </w:tc>
        <w:tc>
          <w:tcPr>
            <w:tcW w:w="0" w:type="auto"/>
          </w:tcPr>
          <w:p w14:paraId="008F0A20" w14:textId="77777777" w:rsidR="00833139" w:rsidRPr="004238D4" w:rsidRDefault="00833139" w:rsidP="004238D4">
            <w:pPr>
              <w:pStyle w:val="Paragraph"/>
              <w:jc w:val="right"/>
              <w:rPr>
                <w:noProof/>
                <w:lang w:val="es-ES_tradnl"/>
              </w:rPr>
            </w:pPr>
            <w:r w:rsidRPr="004238D4">
              <w:rPr>
                <w:noProof/>
                <w:lang w:val="es-ES_tradnl"/>
              </w:rPr>
              <w:t>ex 2922 21 00</w:t>
            </w:r>
          </w:p>
        </w:tc>
        <w:tc>
          <w:tcPr>
            <w:tcW w:w="0" w:type="auto"/>
          </w:tcPr>
          <w:p w14:paraId="0A8416FD"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0872A595" w14:textId="77777777" w:rsidR="00833139" w:rsidRPr="004238D4" w:rsidRDefault="00833139" w:rsidP="004238D4">
            <w:pPr>
              <w:pStyle w:val="Paragraph"/>
              <w:rPr>
                <w:noProof/>
                <w:lang w:val="es-ES_tradnl"/>
              </w:rPr>
            </w:pPr>
            <w:r w:rsidRPr="004238D4">
              <w:rPr>
                <w:noProof/>
                <w:lang w:val="es-ES_tradnl"/>
              </w:rPr>
              <w:t>Ácido 6-amino-4-hidroxinaftaleno-2-sulfónico (CAS RN 90-51-7)</w:t>
            </w:r>
          </w:p>
        </w:tc>
        <w:tc>
          <w:tcPr>
            <w:tcW w:w="0" w:type="auto"/>
          </w:tcPr>
          <w:p w14:paraId="3146F08D"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98721E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02BB654"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031E16F7" w14:textId="77777777" w:rsidTr="00833139">
        <w:trPr>
          <w:cantSplit/>
        </w:trPr>
        <w:tc>
          <w:tcPr>
            <w:tcW w:w="0" w:type="auto"/>
          </w:tcPr>
          <w:p w14:paraId="09A13214" w14:textId="77777777" w:rsidR="00833139" w:rsidRPr="004238D4" w:rsidRDefault="00833139" w:rsidP="004238D4">
            <w:pPr>
              <w:pStyle w:val="Paragraph"/>
              <w:rPr>
                <w:noProof/>
                <w:lang w:val="es-ES_tradnl"/>
              </w:rPr>
            </w:pPr>
            <w:r w:rsidRPr="004238D4">
              <w:rPr>
                <w:noProof/>
                <w:lang w:val="es-ES_tradnl"/>
              </w:rPr>
              <w:t>0.2704</w:t>
            </w:r>
          </w:p>
        </w:tc>
        <w:tc>
          <w:tcPr>
            <w:tcW w:w="0" w:type="auto"/>
          </w:tcPr>
          <w:p w14:paraId="080AD806" w14:textId="77777777" w:rsidR="00833139" w:rsidRPr="004238D4" w:rsidRDefault="00833139" w:rsidP="004238D4">
            <w:pPr>
              <w:pStyle w:val="Paragraph"/>
              <w:jc w:val="right"/>
              <w:rPr>
                <w:noProof/>
                <w:lang w:val="es-ES_tradnl"/>
              </w:rPr>
            </w:pPr>
            <w:r w:rsidRPr="004238D4">
              <w:rPr>
                <w:noProof/>
                <w:lang w:val="es-ES_tradnl"/>
              </w:rPr>
              <w:t>ex 2922 21 00</w:t>
            </w:r>
          </w:p>
        </w:tc>
        <w:tc>
          <w:tcPr>
            <w:tcW w:w="0" w:type="auto"/>
          </w:tcPr>
          <w:p w14:paraId="230E1ED8"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6FC214F0" w14:textId="77777777" w:rsidR="00833139" w:rsidRPr="004238D4" w:rsidRDefault="00833139" w:rsidP="004238D4">
            <w:pPr>
              <w:pStyle w:val="Paragraph"/>
              <w:rPr>
                <w:noProof/>
                <w:lang w:val="es-ES_tradnl"/>
              </w:rPr>
            </w:pPr>
            <w:r w:rsidRPr="004238D4">
              <w:rPr>
                <w:noProof/>
                <w:lang w:val="es-ES_tradnl"/>
              </w:rPr>
              <w:t>Ácido 7-amino-4-hidroxinaftaleno-2-sulfónico (CAS RN 87-02-5)</w:t>
            </w:r>
          </w:p>
        </w:tc>
        <w:tc>
          <w:tcPr>
            <w:tcW w:w="0" w:type="auto"/>
          </w:tcPr>
          <w:p w14:paraId="03AA3E8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52DF7A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F8241AB"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661FD8C8" w14:textId="77777777" w:rsidTr="00833139">
        <w:trPr>
          <w:cantSplit/>
        </w:trPr>
        <w:tc>
          <w:tcPr>
            <w:tcW w:w="0" w:type="auto"/>
          </w:tcPr>
          <w:p w14:paraId="3463AD0A" w14:textId="77777777" w:rsidR="00833139" w:rsidRPr="004238D4" w:rsidRDefault="00833139" w:rsidP="004238D4">
            <w:pPr>
              <w:pStyle w:val="Paragraph"/>
              <w:rPr>
                <w:noProof/>
                <w:lang w:val="es-ES_tradnl"/>
              </w:rPr>
            </w:pPr>
            <w:r w:rsidRPr="004238D4">
              <w:rPr>
                <w:noProof/>
                <w:lang w:val="es-ES_tradnl"/>
              </w:rPr>
              <w:t>0.3873</w:t>
            </w:r>
          </w:p>
        </w:tc>
        <w:tc>
          <w:tcPr>
            <w:tcW w:w="0" w:type="auto"/>
          </w:tcPr>
          <w:p w14:paraId="6EF23206" w14:textId="77777777" w:rsidR="00833139" w:rsidRPr="004238D4" w:rsidRDefault="00833139" w:rsidP="004238D4">
            <w:pPr>
              <w:pStyle w:val="Paragraph"/>
              <w:jc w:val="right"/>
              <w:rPr>
                <w:noProof/>
                <w:lang w:val="es-ES_tradnl"/>
              </w:rPr>
            </w:pPr>
            <w:r w:rsidRPr="004238D4">
              <w:rPr>
                <w:noProof/>
                <w:lang w:val="es-ES_tradnl"/>
              </w:rPr>
              <w:t>ex 2922 21 00</w:t>
            </w:r>
          </w:p>
        </w:tc>
        <w:tc>
          <w:tcPr>
            <w:tcW w:w="0" w:type="auto"/>
          </w:tcPr>
          <w:p w14:paraId="5C75F568" w14:textId="77777777" w:rsidR="00833139" w:rsidRPr="004238D4" w:rsidRDefault="00833139" w:rsidP="004238D4">
            <w:pPr>
              <w:pStyle w:val="Paragraph"/>
              <w:jc w:val="center"/>
              <w:rPr>
                <w:noProof/>
                <w:lang w:val="es-ES_tradnl"/>
              </w:rPr>
            </w:pPr>
            <w:r w:rsidRPr="004238D4">
              <w:rPr>
                <w:noProof/>
                <w:lang w:val="es-ES_tradnl"/>
              </w:rPr>
              <w:t>50</w:t>
            </w:r>
          </w:p>
        </w:tc>
        <w:tc>
          <w:tcPr>
            <w:tcW w:w="0" w:type="auto"/>
          </w:tcPr>
          <w:p w14:paraId="34547FE8" w14:textId="77777777" w:rsidR="00833139" w:rsidRPr="004238D4" w:rsidRDefault="00833139" w:rsidP="004238D4">
            <w:pPr>
              <w:pStyle w:val="Paragraph"/>
              <w:rPr>
                <w:noProof/>
                <w:lang w:val="es-ES_tradnl"/>
              </w:rPr>
            </w:pPr>
            <w:r w:rsidRPr="004238D4">
              <w:rPr>
                <w:noProof/>
                <w:lang w:val="es-ES_tradnl"/>
              </w:rPr>
              <w:t>Hidrogeno-4-amino-5-hidroxinaftaleno-2,7-disulfonato de sodio (CAS RN 5460-09-3) </w:t>
            </w:r>
          </w:p>
        </w:tc>
        <w:tc>
          <w:tcPr>
            <w:tcW w:w="0" w:type="auto"/>
          </w:tcPr>
          <w:p w14:paraId="28BBBB0E"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503BE6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BAC9012"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1DBA620B" w14:textId="77777777" w:rsidTr="00833139">
        <w:trPr>
          <w:cantSplit/>
        </w:trPr>
        <w:tc>
          <w:tcPr>
            <w:tcW w:w="0" w:type="auto"/>
          </w:tcPr>
          <w:p w14:paraId="6ECC4D1D" w14:textId="77777777" w:rsidR="00833139" w:rsidRPr="004238D4" w:rsidRDefault="00833139" w:rsidP="004238D4">
            <w:pPr>
              <w:pStyle w:val="Paragraph"/>
              <w:rPr>
                <w:noProof/>
                <w:lang w:val="es-ES_tradnl"/>
              </w:rPr>
            </w:pPr>
            <w:r w:rsidRPr="004238D4">
              <w:rPr>
                <w:noProof/>
                <w:lang w:val="es-ES_tradnl"/>
              </w:rPr>
              <w:t>0.5997</w:t>
            </w:r>
          </w:p>
        </w:tc>
        <w:tc>
          <w:tcPr>
            <w:tcW w:w="0" w:type="auto"/>
          </w:tcPr>
          <w:p w14:paraId="2EB75749" w14:textId="77777777" w:rsidR="00833139" w:rsidRPr="004238D4" w:rsidRDefault="00833139" w:rsidP="004238D4">
            <w:pPr>
              <w:pStyle w:val="Paragraph"/>
              <w:jc w:val="right"/>
              <w:rPr>
                <w:noProof/>
                <w:lang w:val="es-ES_tradnl"/>
              </w:rPr>
            </w:pPr>
            <w:r w:rsidRPr="004238D4">
              <w:rPr>
                <w:noProof/>
                <w:lang w:val="es-ES_tradnl"/>
              </w:rPr>
              <w:t>ex 2922 21 00</w:t>
            </w:r>
          </w:p>
        </w:tc>
        <w:tc>
          <w:tcPr>
            <w:tcW w:w="0" w:type="auto"/>
          </w:tcPr>
          <w:p w14:paraId="4A9C47D6" w14:textId="77777777" w:rsidR="00833139" w:rsidRPr="004238D4" w:rsidRDefault="00833139" w:rsidP="004238D4">
            <w:pPr>
              <w:pStyle w:val="Paragraph"/>
              <w:jc w:val="center"/>
              <w:rPr>
                <w:noProof/>
                <w:lang w:val="es-ES_tradnl"/>
              </w:rPr>
            </w:pPr>
            <w:r w:rsidRPr="004238D4">
              <w:rPr>
                <w:noProof/>
                <w:lang w:val="es-ES_tradnl"/>
              </w:rPr>
              <w:t>60</w:t>
            </w:r>
          </w:p>
        </w:tc>
        <w:tc>
          <w:tcPr>
            <w:tcW w:w="0" w:type="auto"/>
          </w:tcPr>
          <w:p w14:paraId="687CBF0C" w14:textId="77777777" w:rsidR="00833139" w:rsidRPr="004238D4" w:rsidRDefault="00833139" w:rsidP="004238D4">
            <w:pPr>
              <w:pStyle w:val="Paragraph"/>
              <w:rPr>
                <w:noProof/>
                <w:lang w:val="es-ES_tradnl"/>
              </w:rPr>
            </w:pPr>
            <w:r w:rsidRPr="004238D4">
              <w:rPr>
                <w:noProof/>
                <w:lang w:val="es-ES_tradnl"/>
              </w:rPr>
              <w:t>Ácido 4-amino-5-hidroxinaftaleno-2,7-disulfónico con una pureza superior o igual al 80 % en peso (CAS RN 90-20-0)</w:t>
            </w:r>
          </w:p>
        </w:tc>
        <w:tc>
          <w:tcPr>
            <w:tcW w:w="0" w:type="auto"/>
          </w:tcPr>
          <w:p w14:paraId="14BA1531"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1CBA68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CBF9B6C"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6E6A937B" w14:textId="77777777" w:rsidTr="00833139">
        <w:trPr>
          <w:cantSplit/>
        </w:trPr>
        <w:tc>
          <w:tcPr>
            <w:tcW w:w="0" w:type="auto"/>
          </w:tcPr>
          <w:p w14:paraId="124FF161" w14:textId="77777777" w:rsidR="00833139" w:rsidRPr="004238D4" w:rsidRDefault="00833139" w:rsidP="004238D4">
            <w:pPr>
              <w:pStyle w:val="Paragraph"/>
              <w:rPr>
                <w:noProof/>
                <w:lang w:val="es-ES_tradnl"/>
              </w:rPr>
            </w:pPr>
            <w:r w:rsidRPr="004238D4">
              <w:rPr>
                <w:noProof/>
                <w:lang w:val="es-ES_tradnl"/>
              </w:rPr>
              <w:t>0.2702</w:t>
            </w:r>
          </w:p>
        </w:tc>
        <w:tc>
          <w:tcPr>
            <w:tcW w:w="0" w:type="auto"/>
          </w:tcPr>
          <w:p w14:paraId="1FEBBE41" w14:textId="77777777" w:rsidR="00833139" w:rsidRPr="004238D4" w:rsidRDefault="00833139" w:rsidP="004238D4">
            <w:pPr>
              <w:pStyle w:val="Paragraph"/>
              <w:jc w:val="right"/>
              <w:rPr>
                <w:noProof/>
                <w:lang w:val="es-ES_tradnl"/>
              </w:rPr>
            </w:pPr>
            <w:r w:rsidRPr="004238D4">
              <w:rPr>
                <w:noProof/>
                <w:lang w:val="es-ES_tradnl"/>
              </w:rPr>
              <w:t>ex 2922 29 00</w:t>
            </w:r>
          </w:p>
        </w:tc>
        <w:tc>
          <w:tcPr>
            <w:tcW w:w="0" w:type="auto"/>
          </w:tcPr>
          <w:p w14:paraId="31EE76F1"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2455BF4A" w14:textId="77777777" w:rsidR="00833139" w:rsidRPr="004238D4" w:rsidRDefault="00833139" w:rsidP="004238D4">
            <w:pPr>
              <w:pStyle w:val="Paragraph"/>
              <w:rPr>
                <w:noProof/>
                <w:lang w:val="es-ES_tradnl"/>
              </w:rPr>
            </w:pPr>
            <w:r w:rsidRPr="004238D4">
              <w:rPr>
                <w:noProof/>
                <w:lang w:val="es-ES_tradnl"/>
              </w:rPr>
              <w:t>3-Aminofenol (CAS RN 591-27-5)</w:t>
            </w:r>
          </w:p>
        </w:tc>
        <w:tc>
          <w:tcPr>
            <w:tcW w:w="0" w:type="auto"/>
          </w:tcPr>
          <w:p w14:paraId="0898352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23BE6A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F0C1ABC"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6D113ECC" w14:textId="77777777" w:rsidTr="00833139">
        <w:trPr>
          <w:cantSplit/>
        </w:trPr>
        <w:tc>
          <w:tcPr>
            <w:tcW w:w="0" w:type="auto"/>
          </w:tcPr>
          <w:p w14:paraId="09A8D930" w14:textId="77777777" w:rsidR="00833139" w:rsidRPr="004238D4" w:rsidRDefault="00833139" w:rsidP="004238D4">
            <w:pPr>
              <w:pStyle w:val="Paragraph"/>
              <w:rPr>
                <w:noProof/>
                <w:lang w:val="es-ES_tradnl"/>
              </w:rPr>
            </w:pPr>
            <w:r w:rsidRPr="004238D4">
              <w:rPr>
                <w:noProof/>
                <w:lang w:val="es-ES_tradnl"/>
              </w:rPr>
              <w:t>0.3982</w:t>
            </w:r>
          </w:p>
        </w:tc>
        <w:tc>
          <w:tcPr>
            <w:tcW w:w="0" w:type="auto"/>
          </w:tcPr>
          <w:p w14:paraId="2DA0B186" w14:textId="77777777" w:rsidR="00833139" w:rsidRPr="004238D4" w:rsidRDefault="00833139" w:rsidP="004238D4">
            <w:pPr>
              <w:pStyle w:val="Paragraph"/>
              <w:jc w:val="right"/>
              <w:rPr>
                <w:noProof/>
                <w:lang w:val="es-ES_tradnl"/>
              </w:rPr>
            </w:pPr>
            <w:r w:rsidRPr="004238D4">
              <w:rPr>
                <w:noProof/>
                <w:lang w:val="es-ES_tradnl"/>
              </w:rPr>
              <w:t>ex 2922 29 00</w:t>
            </w:r>
          </w:p>
        </w:tc>
        <w:tc>
          <w:tcPr>
            <w:tcW w:w="0" w:type="auto"/>
          </w:tcPr>
          <w:p w14:paraId="08C7262B" w14:textId="77777777" w:rsidR="00833139" w:rsidRPr="004238D4" w:rsidRDefault="00833139" w:rsidP="004238D4">
            <w:pPr>
              <w:pStyle w:val="Paragraph"/>
              <w:jc w:val="center"/>
              <w:rPr>
                <w:noProof/>
                <w:lang w:val="es-ES_tradnl"/>
              </w:rPr>
            </w:pPr>
            <w:r w:rsidRPr="004238D4">
              <w:rPr>
                <w:noProof/>
                <w:lang w:val="es-ES_tradnl"/>
              </w:rPr>
              <w:t>25</w:t>
            </w:r>
          </w:p>
        </w:tc>
        <w:tc>
          <w:tcPr>
            <w:tcW w:w="0" w:type="auto"/>
          </w:tcPr>
          <w:p w14:paraId="5B0FF3D8" w14:textId="77777777" w:rsidR="00833139" w:rsidRPr="004238D4" w:rsidRDefault="00833139" w:rsidP="004238D4">
            <w:pPr>
              <w:pStyle w:val="Paragraph"/>
              <w:rPr>
                <w:noProof/>
                <w:lang w:val="es-ES_tradnl"/>
              </w:rPr>
            </w:pPr>
            <w:r w:rsidRPr="004238D4">
              <w:rPr>
                <w:noProof/>
                <w:lang w:val="es-ES_tradnl"/>
              </w:rPr>
              <w:t>5-Amino-</w:t>
            </w:r>
            <w:r w:rsidRPr="004238D4">
              <w:rPr>
                <w:i/>
                <w:iCs/>
                <w:noProof/>
                <w:lang w:val="es-ES_tradnl"/>
              </w:rPr>
              <w:t>o</w:t>
            </w:r>
            <w:r w:rsidRPr="004238D4">
              <w:rPr>
                <w:noProof/>
                <w:lang w:val="es-ES_tradnl"/>
              </w:rPr>
              <w:t>-cresol (CAS RN 2835-95-2)</w:t>
            </w:r>
          </w:p>
        </w:tc>
        <w:tc>
          <w:tcPr>
            <w:tcW w:w="0" w:type="auto"/>
          </w:tcPr>
          <w:p w14:paraId="0E0A9677"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73B036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DFEA51E"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3CDB8DCE" w14:textId="77777777" w:rsidTr="00833139">
        <w:trPr>
          <w:cantSplit/>
        </w:trPr>
        <w:tc>
          <w:tcPr>
            <w:tcW w:w="0" w:type="auto"/>
          </w:tcPr>
          <w:p w14:paraId="49A2FC37" w14:textId="77777777" w:rsidR="00833139" w:rsidRPr="004238D4" w:rsidRDefault="00833139" w:rsidP="004238D4">
            <w:pPr>
              <w:pStyle w:val="Paragraph"/>
              <w:rPr>
                <w:noProof/>
                <w:lang w:val="es-ES_tradnl"/>
              </w:rPr>
            </w:pPr>
            <w:r w:rsidRPr="004238D4">
              <w:rPr>
                <w:noProof/>
                <w:lang w:val="es-ES_tradnl"/>
              </w:rPr>
              <w:t>0.6624</w:t>
            </w:r>
          </w:p>
        </w:tc>
        <w:tc>
          <w:tcPr>
            <w:tcW w:w="0" w:type="auto"/>
          </w:tcPr>
          <w:p w14:paraId="0CB2973C" w14:textId="77777777" w:rsidR="00833139" w:rsidRPr="004238D4" w:rsidRDefault="00833139" w:rsidP="004238D4">
            <w:pPr>
              <w:pStyle w:val="Paragraph"/>
              <w:jc w:val="right"/>
              <w:rPr>
                <w:noProof/>
                <w:lang w:val="es-ES_tradnl"/>
              </w:rPr>
            </w:pPr>
            <w:r w:rsidRPr="004238D4">
              <w:rPr>
                <w:noProof/>
                <w:lang w:val="es-ES_tradnl"/>
              </w:rPr>
              <w:t>ex 2922 29 00</w:t>
            </w:r>
          </w:p>
        </w:tc>
        <w:tc>
          <w:tcPr>
            <w:tcW w:w="0" w:type="auto"/>
          </w:tcPr>
          <w:p w14:paraId="3A6096B0"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2681B921" w14:textId="77777777" w:rsidR="00833139" w:rsidRPr="004238D4" w:rsidRDefault="00833139" w:rsidP="004238D4">
            <w:pPr>
              <w:pStyle w:val="Paragraph"/>
              <w:rPr>
                <w:noProof/>
                <w:lang w:val="es-ES_tradnl"/>
              </w:rPr>
            </w:pPr>
            <w:r w:rsidRPr="004238D4">
              <w:rPr>
                <w:noProof/>
                <w:lang w:val="es-ES_tradnl"/>
              </w:rPr>
              <w:t>1,2-Bis(2-aminofenoxi)etano (CAS RN 52411-34-4)</w:t>
            </w:r>
          </w:p>
        </w:tc>
        <w:tc>
          <w:tcPr>
            <w:tcW w:w="0" w:type="auto"/>
          </w:tcPr>
          <w:p w14:paraId="59A7DCA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7C8352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6ABEE22"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10DC574F" w14:textId="77777777" w:rsidTr="00833139">
        <w:trPr>
          <w:cantSplit/>
        </w:trPr>
        <w:tc>
          <w:tcPr>
            <w:tcW w:w="0" w:type="auto"/>
          </w:tcPr>
          <w:p w14:paraId="4DDBF0A0" w14:textId="77777777" w:rsidR="00833139" w:rsidRPr="004238D4" w:rsidRDefault="00833139" w:rsidP="004238D4">
            <w:pPr>
              <w:pStyle w:val="Paragraph"/>
              <w:rPr>
                <w:noProof/>
                <w:lang w:val="es-ES_tradnl"/>
              </w:rPr>
            </w:pPr>
            <w:r w:rsidRPr="004238D4">
              <w:rPr>
                <w:noProof/>
                <w:lang w:val="es-ES_tradnl"/>
              </w:rPr>
              <w:t>0.7642</w:t>
            </w:r>
          </w:p>
        </w:tc>
        <w:tc>
          <w:tcPr>
            <w:tcW w:w="0" w:type="auto"/>
          </w:tcPr>
          <w:p w14:paraId="09AB0D55" w14:textId="77777777" w:rsidR="00833139" w:rsidRPr="004238D4" w:rsidRDefault="00833139" w:rsidP="004238D4">
            <w:pPr>
              <w:pStyle w:val="Paragraph"/>
              <w:jc w:val="right"/>
              <w:rPr>
                <w:noProof/>
                <w:lang w:val="es-ES_tradnl"/>
              </w:rPr>
            </w:pPr>
            <w:r w:rsidRPr="004238D4">
              <w:rPr>
                <w:noProof/>
                <w:lang w:val="es-ES_tradnl"/>
              </w:rPr>
              <w:t>ex 2922 29 00</w:t>
            </w:r>
          </w:p>
        </w:tc>
        <w:tc>
          <w:tcPr>
            <w:tcW w:w="0" w:type="auto"/>
          </w:tcPr>
          <w:p w14:paraId="022B3C3E" w14:textId="77777777" w:rsidR="00833139" w:rsidRPr="004238D4" w:rsidRDefault="00833139" w:rsidP="004238D4">
            <w:pPr>
              <w:pStyle w:val="Paragraph"/>
              <w:jc w:val="center"/>
              <w:rPr>
                <w:noProof/>
                <w:lang w:val="es-ES_tradnl"/>
              </w:rPr>
            </w:pPr>
            <w:r w:rsidRPr="004238D4">
              <w:rPr>
                <w:noProof/>
                <w:lang w:val="es-ES_tradnl"/>
              </w:rPr>
              <w:t>33</w:t>
            </w:r>
          </w:p>
        </w:tc>
        <w:tc>
          <w:tcPr>
            <w:tcW w:w="0" w:type="auto"/>
          </w:tcPr>
          <w:p w14:paraId="4FB2B924" w14:textId="77777777" w:rsidR="00833139" w:rsidRPr="004238D4" w:rsidRDefault="00833139" w:rsidP="004238D4">
            <w:pPr>
              <w:pStyle w:val="Paragraph"/>
              <w:rPr>
                <w:noProof/>
                <w:lang w:val="es-ES_tradnl"/>
              </w:rPr>
            </w:pPr>
            <w:r w:rsidRPr="004238D4">
              <w:rPr>
                <w:noProof/>
                <w:lang w:val="es-ES_tradnl"/>
              </w:rPr>
              <w:t>o-Fenetidina (CAS RN 94-70-2)</w:t>
            </w:r>
          </w:p>
          <w:p w14:paraId="167570C6" w14:textId="77777777" w:rsidR="00833139" w:rsidRPr="004238D4" w:rsidRDefault="00833139" w:rsidP="004238D4">
            <w:pPr>
              <w:pStyle w:val="Paragraph"/>
              <w:rPr>
                <w:noProof/>
                <w:lang w:val="es-ES_tradnl"/>
              </w:rPr>
            </w:pPr>
          </w:p>
        </w:tc>
        <w:tc>
          <w:tcPr>
            <w:tcW w:w="0" w:type="auto"/>
          </w:tcPr>
          <w:p w14:paraId="32742C7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DDB284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BA4EB1B"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0BA27430" w14:textId="77777777" w:rsidTr="00833139">
        <w:trPr>
          <w:cantSplit/>
        </w:trPr>
        <w:tc>
          <w:tcPr>
            <w:tcW w:w="0" w:type="auto"/>
          </w:tcPr>
          <w:p w14:paraId="700E25C6" w14:textId="77777777" w:rsidR="00833139" w:rsidRPr="004238D4" w:rsidRDefault="00833139" w:rsidP="004238D4">
            <w:pPr>
              <w:pStyle w:val="Paragraph"/>
              <w:rPr>
                <w:noProof/>
                <w:lang w:val="es-ES_tradnl"/>
              </w:rPr>
            </w:pPr>
            <w:r w:rsidRPr="004238D4">
              <w:rPr>
                <w:noProof/>
                <w:lang w:val="es-ES_tradnl"/>
              </w:rPr>
              <w:t>0.2936</w:t>
            </w:r>
          </w:p>
        </w:tc>
        <w:tc>
          <w:tcPr>
            <w:tcW w:w="0" w:type="auto"/>
          </w:tcPr>
          <w:p w14:paraId="69CBFFFC" w14:textId="77777777" w:rsidR="00833139" w:rsidRPr="004238D4" w:rsidRDefault="00833139" w:rsidP="004238D4">
            <w:pPr>
              <w:pStyle w:val="Paragraph"/>
              <w:jc w:val="right"/>
              <w:rPr>
                <w:noProof/>
                <w:lang w:val="es-ES_tradnl"/>
              </w:rPr>
            </w:pPr>
            <w:r w:rsidRPr="004238D4">
              <w:rPr>
                <w:noProof/>
                <w:lang w:val="es-ES_tradnl"/>
              </w:rPr>
              <w:t>ex 2922 29 00</w:t>
            </w:r>
          </w:p>
        </w:tc>
        <w:tc>
          <w:tcPr>
            <w:tcW w:w="0" w:type="auto"/>
          </w:tcPr>
          <w:p w14:paraId="5228457B" w14:textId="77777777" w:rsidR="00833139" w:rsidRPr="004238D4" w:rsidRDefault="00833139" w:rsidP="004238D4">
            <w:pPr>
              <w:pStyle w:val="Paragraph"/>
              <w:jc w:val="center"/>
              <w:rPr>
                <w:noProof/>
                <w:lang w:val="es-ES_tradnl"/>
              </w:rPr>
            </w:pPr>
            <w:r w:rsidRPr="004238D4">
              <w:rPr>
                <w:noProof/>
                <w:lang w:val="es-ES_tradnl"/>
              </w:rPr>
              <w:t>45</w:t>
            </w:r>
          </w:p>
        </w:tc>
        <w:tc>
          <w:tcPr>
            <w:tcW w:w="0" w:type="auto"/>
          </w:tcPr>
          <w:p w14:paraId="6DFE5ED7" w14:textId="77777777" w:rsidR="00833139" w:rsidRPr="004238D4" w:rsidRDefault="00833139" w:rsidP="004238D4">
            <w:pPr>
              <w:pStyle w:val="Paragraph"/>
              <w:rPr>
                <w:noProof/>
                <w:lang w:val="es-ES_tradnl"/>
              </w:rPr>
            </w:pPr>
            <w:r w:rsidRPr="004238D4">
              <w:rPr>
                <w:noProof/>
                <w:lang w:val="es-ES_tradnl"/>
              </w:rPr>
              <w:t>Anisidinas</w:t>
            </w:r>
          </w:p>
        </w:tc>
        <w:tc>
          <w:tcPr>
            <w:tcW w:w="0" w:type="auto"/>
          </w:tcPr>
          <w:p w14:paraId="5289522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922236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DB4C97C"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41C20849" w14:textId="77777777" w:rsidTr="00833139">
        <w:trPr>
          <w:cantSplit/>
        </w:trPr>
        <w:tc>
          <w:tcPr>
            <w:tcW w:w="0" w:type="auto"/>
          </w:tcPr>
          <w:p w14:paraId="72501C9E" w14:textId="77777777" w:rsidR="00833139" w:rsidRPr="004238D4" w:rsidRDefault="00833139" w:rsidP="004238D4">
            <w:pPr>
              <w:pStyle w:val="Paragraph"/>
              <w:rPr>
                <w:noProof/>
                <w:lang w:val="es-ES_tradnl"/>
              </w:rPr>
            </w:pPr>
            <w:r w:rsidRPr="004238D4">
              <w:rPr>
                <w:noProof/>
                <w:lang w:val="es-ES_tradnl"/>
              </w:rPr>
              <w:t>0.6634</w:t>
            </w:r>
          </w:p>
        </w:tc>
        <w:tc>
          <w:tcPr>
            <w:tcW w:w="0" w:type="auto"/>
          </w:tcPr>
          <w:p w14:paraId="0666C8AC" w14:textId="77777777" w:rsidR="00833139" w:rsidRPr="004238D4" w:rsidRDefault="00833139" w:rsidP="004238D4">
            <w:pPr>
              <w:pStyle w:val="Paragraph"/>
              <w:jc w:val="right"/>
              <w:rPr>
                <w:noProof/>
                <w:lang w:val="es-ES_tradnl"/>
              </w:rPr>
            </w:pPr>
            <w:r w:rsidRPr="004238D4">
              <w:rPr>
                <w:noProof/>
                <w:lang w:val="es-ES_tradnl"/>
              </w:rPr>
              <w:t>ex 2922 29 00</w:t>
            </w:r>
          </w:p>
        </w:tc>
        <w:tc>
          <w:tcPr>
            <w:tcW w:w="0" w:type="auto"/>
          </w:tcPr>
          <w:p w14:paraId="302D17EC" w14:textId="77777777" w:rsidR="00833139" w:rsidRPr="004238D4" w:rsidRDefault="00833139" w:rsidP="004238D4">
            <w:pPr>
              <w:pStyle w:val="Paragraph"/>
              <w:jc w:val="center"/>
              <w:rPr>
                <w:noProof/>
                <w:lang w:val="es-ES_tradnl"/>
              </w:rPr>
            </w:pPr>
            <w:r w:rsidRPr="004238D4">
              <w:rPr>
                <w:noProof/>
                <w:lang w:val="es-ES_tradnl"/>
              </w:rPr>
              <w:t>63</w:t>
            </w:r>
          </w:p>
        </w:tc>
        <w:tc>
          <w:tcPr>
            <w:tcW w:w="0" w:type="auto"/>
          </w:tcPr>
          <w:p w14:paraId="4CFB7D5E" w14:textId="77777777" w:rsidR="00833139" w:rsidRPr="004238D4" w:rsidRDefault="00833139" w:rsidP="004238D4">
            <w:pPr>
              <w:pStyle w:val="Paragraph"/>
              <w:rPr>
                <w:noProof/>
                <w:lang w:val="es-ES_tradnl"/>
              </w:rPr>
            </w:pPr>
            <w:r w:rsidRPr="004238D4">
              <w:rPr>
                <w:noProof/>
                <w:lang w:val="es-ES_tradnl"/>
              </w:rPr>
              <w:t>Aclonifeno (ISO) (CAS RN 74070-46-5) con una pureza en peso igual o superior al 97 %</w:t>
            </w:r>
          </w:p>
        </w:tc>
        <w:tc>
          <w:tcPr>
            <w:tcW w:w="0" w:type="auto"/>
          </w:tcPr>
          <w:p w14:paraId="670567AC"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5671A3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F664716"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292232DE" w14:textId="77777777" w:rsidTr="00833139">
        <w:trPr>
          <w:cantSplit/>
        </w:trPr>
        <w:tc>
          <w:tcPr>
            <w:tcW w:w="0" w:type="auto"/>
          </w:tcPr>
          <w:p w14:paraId="4BC4A492" w14:textId="77777777" w:rsidR="00833139" w:rsidRPr="004238D4" w:rsidRDefault="00833139" w:rsidP="004238D4">
            <w:pPr>
              <w:pStyle w:val="Paragraph"/>
              <w:rPr>
                <w:noProof/>
                <w:lang w:val="es-ES_tradnl"/>
              </w:rPr>
            </w:pPr>
            <w:r w:rsidRPr="004238D4">
              <w:rPr>
                <w:noProof/>
                <w:lang w:val="es-ES_tradnl"/>
              </w:rPr>
              <w:t>0.4627</w:t>
            </w:r>
          </w:p>
        </w:tc>
        <w:tc>
          <w:tcPr>
            <w:tcW w:w="0" w:type="auto"/>
          </w:tcPr>
          <w:p w14:paraId="51EA5CE4" w14:textId="77777777" w:rsidR="00833139" w:rsidRPr="004238D4" w:rsidRDefault="00833139" w:rsidP="004238D4">
            <w:pPr>
              <w:pStyle w:val="Paragraph"/>
              <w:jc w:val="right"/>
              <w:rPr>
                <w:noProof/>
                <w:lang w:val="es-ES_tradnl"/>
              </w:rPr>
            </w:pPr>
            <w:r w:rsidRPr="004238D4">
              <w:rPr>
                <w:noProof/>
                <w:lang w:val="es-ES_tradnl"/>
              </w:rPr>
              <w:t>ex 2922 29 00</w:t>
            </w:r>
          </w:p>
        </w:tc>
        <w:tc>
          <w:tcPr>
            <w:tcW w:w="0" w:type="auto"/>
          </w:tcPr>
          <w:p w14:paraId="26FA673A" w14:textId="77777777" w:rsidR="00833139" w:rsidRPr="004238D4" w:rsidRDefault="00833139" w:rsidP="004238D4">
            <w:pPr>
              <w:pStyle w:val="Paragraph"/>
              <w:jc w:val="center"/>
              <w:rPr>
                <w:noProof/>
                <w:lang w:val="es-ES_tradnl"/>
              </w:rPr>
            </w:pPr>
            <w:r w:rsidRPr="004238D4">
              <w:rPr>
                <w:noProof/>
                <w:lang w:val="es-ES_tradnl"/>
              </w:rPr>
              <w:t>65</w:t>
            </w:r>
          </w:p>
        </w:tc>
        <w:tc>
          <w:tcPr>
            <w:tcW w:w="0" w:type="auto"/>
          </w:tcPr>
          <w:p w14:paraId="6F56F216" w14:textId="77777777" w:rsidR="00833139" w:rsidRPr="004238D4" w:rsidRDefault="00833139" w:rsidP="004238D4">
            <w:pPr>
              <w:pStyle w:val="Paragraph"/>
              <w:rPr>
                <w:noProof/>
                <w:lang w:val="es-ES_tradnl"/>
              </w:rPr>
            </w:pPr>
            <w:r w:rsidRPr="004238D4">
              <w:rPr>
                <w:noProof/>
                <w:lang w:val="es-ES_tradnl"/>
              </w:rPr>
              <w:t>4-Trifluorometoxianilina (CAS RN 461-82-5)</w:t>
            </w:r>
          </w:p>
        </w:tc>
        <w:tc>
          <w:tcPr>
            <w:tcW w:w="0" w:type="auto"/>
          </w:tcPr>
          <w:p w14:paraId="759223E9"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2788D7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5D7F6C1"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1AB0420A" w14:textId="77777777" w:rsidTr="00833139">
        <w:trPr>
          <w:cantSplit/>
        </w:trPr>
        <w:tc>
          <w:tcPr>
            <w:tcW w:w="0" w:type="auto"/>
          </w:tcPr>
          <w:p w14:paraId="20063695" w14:textId="77777777" w:rsidR="00833139" w:rsidRPr="004238D4" w:rsidRDefault="00833139" w:rsidP="004238D4">
            <w:pPr>
              <w:pStyle w:val="Paragraph"/>
              <w:rPr>
                <w:noProof/>
                <w:lang w:val="es-ES_tradnl"/>
              </w:rPr>
            </w:pPr>
            <w:r w:rsidRPr="004238D4">
              <w:rPr>
                <w:noProof/>
                <w:lang w:val="es-ES_tradnl"/>
              </w:rPr>
              <w:t>0.7481</w:t>
            </w:r>
          </w:p>
        </w:tc>
        <w:tc>
          <w:tcPr>
            <w:tcW w:w="0" w:type="auto"/>
          </w:tcPr>
          <w:p w14:paraId="2968B3FE" w14:textId="77777777" w:rsidR="00833139" w:rsidRPr="004238D4" w:rsidRDefault="00833139" w:rsidP="004238D4">
            <w:pPr>
              <w:pStyle w:val="Paragraph"/>
              <w:jc w:val="right"/>
              <w:rPr>
                <w:noProof/>
                <w:lang w:val="es-ES_tradnl"/>
              </w:rPr>
            </w:pPr>
            <w:r w:rsidRPr="004238D4">
              <w:rPr>
                <w:noProof/>
                <w:lang w:val="es-ES_tradnl"/>
              </w:rPr>
              <w:t>ex 2922 29 00</w:t>
            </w:r>
          </w:p>
        </w:tc>
        <w:tc>
          <w:tcPr>
            <w:tcW w:w="0" w:type="auto"/>
          </w:tcPr>
          <w:p w14:paraId="30CDE427" w14:textId="77777777" w:rsidR="00833139" w:rsidRPr="004238D4" w:rsidRDefault="00833139" w:rsidP="004238D4">
            <w:pPr>
              <w:pStyle w:val="Paragraph"/>
              <w:jc w:val="center"/>
              <w:rPr>
                <w:noProof/>
                <w:lang w:val="es-ES_tradnl"/>
              </w:rPr>
            </w:pPr>
            <w:r w:rsidRPr="004238D4">
              <w:rPr>
                <w:noProof/>
                <w:lang w:val="es-ES_tradnl"/>
              </w:rPr>
              <w:t>67</w:t>
            </w:r>
          </w:p>
        </w:tc>
        <w:tc>
          <w:tcPr>
            <w:tcW w:w="0" w:type="auto"/>
          </w:tcPr>
          <w:p w14:paraId="65B66D94" w14:textId="77777777" w:rsidR="00833139" w:rsidRPr="004238D4" w:rsidRDefault="00833139" w:rsidP="004238D4">
            <w:pPr>
              <w:pStyle w:val="Paragraph"/>
              <w:rPr>
                <w:noProof/>
                <w:lang w:val="es-ES_tradnl"/>
              </w:rPr>
            </w:pPr>
            <w:r w:rsidRPr="004238D4">
              <w:rPr>
                <w:noProof/>
                <w:lang w:val="es-ES_tradnl"/>
              </w:rPr>
              <w:t>4-Cloro-2,5-dimetoxianilina (CAS RN 6358-64-1)</w:t>
            </w:r>
          </w:p>
        </w:tc>
        <w:tc>
          <w:tcPr>
            <w:tcW w:w="0" w:type="auto"/>
          </w:tcPr>
          <w:p w14:paraId="2296B69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AE6661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3E7478A"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42E56FB2" w14:textId="77777777" w:rsidTr="00833139">
        <w:trPr>
          <w:cantSplit/>
        </w:trPr>
        <w:tc>
          <w:tcPr>
            <w:tcW w:w="0" w:type="auto"/>
          </w:tcPr>
          <w:p w14:paraId="76E2495A" w14:textId="77777777" w:rsidR="00833139" w:rsidRPr="004238D4" w:rsidRDefault="00833139" w:rsidP="004238D4">
            <w:pPr>
              <w:pStyle w:val="Paragraph"/>
              <w:rPr>
                <w:noProof/>
                <w:lang w:val="es-ES_tradnl"/>
              </w:rPr>
            </w:pPr>
            <w:r w:rsidRPr="004238D4">
              <w:rPr>
                <w:noProof/>
                <w:lang w:val="es-ES_tradnl"/>
              </w:rPr>
              <w:t>0.2692</w:t>
            </w:r>
          </w:p>
        </w:tc>
        <w:tc>
          <w:tcPr>
            <w:tcW w:w="0" w:type="auto"/>
          </w:tcPr>
          <w:p w14:paraId="62250C16" w14:textId="77777777" w:rsidR="00833139" w:rsidRPr="004238D4" w:rsidRDefault="00833139" w:rsidP="004238D4">
            <w:pPr>
              <w:pStyle w:val="Paragraph"/>
              <w:jc w:val="right"/>
              <w:rPr>
                <w:noProof/>
                <w:lang w:val="es-ES_tradnl"/>
              </w:rPr>
            </w:pPr>
            <w:r w:rsidRPr="004238D4">
              <w:rPr>
                <w:noProof/>
                <w:lang w:val="es-ES_tradnl"/>
              </w:rPr>
              <w:t>ex 2922 29 00</w:t>
            </w:r>
          </w:p>
        </w:tc>
        <w:tc>
          <w:tcPr>
            <w:tcW w:w="0" w:type="auto"/>
          </w:tcPr>
          <w:p w14:paraId="424D94B7" w14:textId="77777777" w:rsidR="00833139" w:rsidRPr="004238D4" w:rsidRDefault="00833139" w:rsidP="004238D4">
            <w:pPr>
              <w:pStyle w:val="Paragraph"/>
              <w:jc w:val="center"/>
              <w:rPr>
                <w:noProof/>
                <w:lang w:val="es-ES_tradnl"/>
              </w:rPr>
            </w:pPr>
            <w:r w:rsidRPr="004238D4">
              <w:rPr>
                <w:noProof/>
                <w:lang w:val="es-ES_tradnl"/>
              </w:rPr>
              <w:t>70</w:t>
            </w:r>
          </w:p>
        </w:tc>
        <w:tc>
          <w:tcPr>
            <w:tcW w:w="0" w:type="auto"/>
          </w:tcPr>
          <w:p w14:paraId="354EF976" w14:textId="77777777" w:rsidR="00833139" w:rsidRPr="004238D4" w:rsidRDefault="00833139" w:rsidP="004238D4">
            <w:pPr>
              <w:pStyle w:val="Paragraph"/>
              <w:rPr>
                <w:noProof/>
                <w:lang w:val="es-ES_tradnl"/>
              </w:rPr>
            </w:pPr>
            <w:r w:rsidRPr="004238D4">
              <w:rPr>
                <w:noProof/>
                <w:lang w:val="es-ES_tradnl"/>
              </w:rPr>
              <w:t>4-Nitro-</w:t>
            </w:r>
            <w:r w:rsidRPr="004238D4">
              <w:rPr>
                <w:i/>
                <w:iCs/>
                <w:noProof/>
                <w:lang w:val="es-ES_tradnl"/>
              </w:rPr>
              <w:t>o</w:t>
            </w:r>
            <w:r w:rsidRPr="004238D4">
              <w:rPr>
                <w:noProof/>
                <w:lang w:val="es-ES_tradnl"/>
              </w:rPr>
              <w:t>-anísidina (CAS RN 97-52-9)</w:t>
            </w:r>
          </w:p>
        </w:tc>
        <w:tc>
          <w:tcPr>
            <w:tcW w:w="0" w:type="auto"/>
          </w:tcPr>
          <w:p w14:paraId="31C4FA8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CCD1FD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44C0195"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2A2FEEE4" w14:textId="77777777" w:rsidTr="00833139">
        <w:trPr>
          <w:cantSplit/>
        </w:trPr>
        <w:tc>
          <w:tcPr>
            <w:tcW w:w="0" w:type="auto"/>
          </w:tcPr>
          <w:p w14:paraId="76FACCD6" w14:textId="77777777" w:rsidR="00833139" w:rsidRPr="004238D4" w:rsidRDefault="00833139" w:rsidP="004238D4">
            <w:pPr>
              <w:pStyle w:val="Paragraph"/>
              <w:rPr>
                <w:noProof/>
                <w:lang w:val="es-ES_tradnl"/>
              </w:rPr>
            </w:pPr>
            <w:r w:rsidRPr="004238D4">
              <w:rPr>
                <w:noProof/>
                <w:lang w:val="es-ES_tradnl"/>
              </w:rPr>
              <w:t>0.7026</w:t>
            </w:r>
          </w:p>
        </w:tc>
        <w:tc>
          <w:tcPr>
            <w:tcW w:w="0" w:type="auto"/>
          </w:tcPr>
          <w:p w14:paraId="0E913165" w14:textId="1EF29727"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2922 29 00</w:t>
            </w:r>
          </w:p>
        </w:tc>
        <w:tc>
          <w:tcPr>
            <w:tcW w:w="0" w:type="auto"/>
          </w:tcPr>
          <w:p w14:paraId="7320A8B6" w14:textId="77777777" w:rsidR="00833139" w:rsidRPr="004238D4" w:rsidRDefault="00833139" w:rsidP="004238D4">
            <w:pPr>
              <w:pStyle w:val="Paragraph"/>
              <w:jc w:val="center"/>
              <w:rPr>
                <w:noProof/>
                <w:lang w:val="es-ES_tradnl"/>
              </w:rPr>
            </w:pPr>
            <w:r w:rsidRPr="004238D4">
              <w:rPr>
                <w:noProof/>
                <w:lang w:val="es-ES_tradnl"/>
              </w:rPr>
              <w:t>73</w:t>
            </w:r>
          </w:p>
        </w:tc>
        <w:tc>
          <w:tcPr>
            <w:tcW w:w="0" w:type="auto"/>
          </w:tcPr>
          <w:p w14:paraId="46F530B9" w14:textId="77777777" w:rsidR="00833139" w:rsidRPr="004238D4" w:rsidRDefault="00833139" w:rsidP="004238D4">
            <w:pPr>
              <w:pStyle w:val="Paragraph"/>
              <w:rPr>
                <w:noProof/>
                <w:lang w:val="es-ES_tradnl"/>
              </w:rPr>
            </w:pPr>
            <w:r w:rsidRPr="004238D4">
              <w:rPr>
                <w:noProof/>
                <w:lang w:val="es-ES_tradnl"/>
              </w:rPr>
              <w:t>Tiofosfato de tris(4-aminofenilo) (CAS RN 52664-35-4)</w:t>
            </w:r>
          </w:p>
        </w:tc>
        <w:tc>
          <w:tcPr>
            <w:tcW w:w="0" w:type="auto"/>
          </w:tcPr>
          <w:p w14:paraId="475B048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9CA327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CFE131C"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0852D970" w14:textId="77777777" w:rsidTr="00833139">
        <w:trPr>
          <w:cantSplit/>
        </w:trPr>
        <w:tc>
          <w:tcPr>
            <w:tcW w:w="0" w:type="auto"/>
          </w:tcPr>
          <w:p w14:paraId="0BEC72E1" w14:textId="77777777" w:rsidR="00833139" w:rsidRPr="004238D4" w:rsidRDefault="00833139" w:rsidP="004238D4">
            <w:pPr>
              <w:pStyle w:val="Paragraph"/>
              <w:rPr>
                <w:noProof/>
                <w:lang w:val="es-ES_tradnl"/>
              </w:rPr>
            </w:pPr>
            <w:r w:rsidRPr="004238D4">
              <w:rPr>
                <w:noProof/>
                <w:lang w:val="es-ES_tradnl"/>
              </w:rPr>
              <w:t>0.4956</w:t>
            </w:r>
          </w:p>
        </w:tc>
        <w:tc>
          <w:tcPr>
            <w:tcW w:w="0" w:type="auto"/>
          </w:tcPr>
          <w:p w14:paraId="08FFD13F" w14:textId="77777777" w:rsidR="00833139" w:rsidRPr="004238D4" w:rsidRDefault="00833139" w:rsidP="004238D4">
            <w:pPr>
              <w:pStyle w:val="Paragraph"/>
              <w:jc w:val="right"/>
              <w:rPr>
                <w:noProof/>
                <w:lang w:val="es-ES_tradnl"/>
              </w:rPr>
            </w:pPr>
            <w:r w:rsidRPr="004238D4">
              <w:rPr>
                <w:noProof/>
                <w:lang w:val="es-ES_tradnl"/>
              </w:rPr>
              <w:t>ex 2922 29 00</w:t>
            </w:r>
          </w:p>
        </w:tc>
        <w:tc>
          <w:tcPr>
            <w:tcW w:w="0" w:type="auto"/>
          </w:tcPr>
          <w:p w14:paraId="590B1781" w14:textId="77777777" w:rsidR="00833139" w:rsidRPr="004238D4" w:rsidRDefault="00833139" w:rsidP="004238D4">
            <w:pPr>
              <w:pStyle w:val="Paragraph"/>
              <w:jc w:val="center"/>
              <w:rPr>
                <w:noProof/>
                <w:lang w:val="es-ES_tradnl"/>
              </w:rPr>
            </w:pPr>
            <w:r w:rsidRPr="004238D4">
              <w:rPr>
                <w:noProof/>
                <w:lang w:val="es-ES_tradnl"/>
              </w:rPr>
              <w:t>75</w:t>
            </w:r>
          </w:p>
        </w:tc>
        <w:tc>
          <w:tcPr>
            <w:tcW w:w="0" w:type="auto"/>
          </w:tcPr>
          <w:p w14:paraId="1991A3DB" w14:textId="77777777" w:rsidR="00833139" w:rsidRPr="004238D4" w:rsidRDefault="00833139" w:rsidP="004238D4">
            <w:pPr>
              <w:pStyle w:val="Paragraph"/>
              <w:rPr>
                <w:noProof/>
                <w:lang w:val="es-ES_tradnl"/>
              </w:rPr>
            </w:pPr>
            <w:r w:rsidRPr="004238D4">
              <w:rPr>
                <w:noProof/>
                <w:lang w:val="es-ES_tradnl"/>
              </w:rPr>
              <w:t>4-(2-Aminoetil)fenol (CAS RN 51-67-2)</w:t>
            </w:r>
          </w:p>
        </w:tc>
        <w:tc>
          <w:tcPr>
            <w:tcW w:w="0" w:type="auto"/>
          </w:tcPr>
          <w:p w14:paraId="0347C2E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30DEB0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7FEE2E1"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1DD6D2C0" w14:textId="77777777" w:rsidTr="00833139">
        <w:trPr>
          <w:cantSplit/>
        </w:trPr>
        <w:tc>
          <w:tcPr>
            <w:tcW w:w="0" w:type="auto"/>
          </w:tcPr>
          <w:p w14:paraId="6D6C4F5D" w14:textId="77777777" w:rsidR="00833139" w:rsidRPr="004238D4" w:rsidRDefault="00833139" w:rsidP="004238D4">
            <w:pPr>
              <w:pStyle w:val="Paragraph"/>
              <w:rPr>
                <w:noProof/>
                <w:lang w:val="es-ES_tradnl"/>
              </w:rPr>
            </w:pPr>
            <w:r w:rsidRPr="004238D4">
              <w:rPr>
                <w:noProof/>
                <w:lang w:val="es-ES_tradnl"/>
              </w:rPr>
              <w:t>0.2696</w:t>
            </w:r>
          </w:p>
        </w:tc>
        <w:tc>
          <w:tcPr>
            <w:tcW w:w="0" w:type="auto"/>
          </w:tcPr>
          <w:p w14:paraId="6F2D8D08" w14:textId="77777777" w:rsidR="00833139" w:rsidRPr="004238D4" w:rsidRDefault="00833139" w:rsidP="004238D4">
            <w:pPr>
              <w:pStyle w:val="Paragraph"/>
              <w:jc w:val="right"/>
              <w:rPr>
                <w:noProof/>
                <w:lang w:val="es-ES_tradnl"/>
              </w:rPr>
            </w:pPr>
            <w:r w:rsidRPr="004238D4">
              <w:rPr>
                <w:noProof/>
                <w:lang w:val="es-ES_tradnl"/>
              </w:rPr>
              <w:t>ex 2922 29 00</w:t>
            </w:r>
          </w:p>
        </w:tc>
        <w:tc>
          <w:tcPr>
            <w:tcW w:w="0" w:type="auto"/>
          </w:tcPr>
          <w:p w14:paraId="41885BA0" w14:textId="77777777" w:rsidR="00833139" w:rsidRPr="004238D4" w:rsidRDefault="00833139" w:rsidP="004238D4">
            <w:pPr>
              <w:pStyle w:val="Paragraph"/>
              <w:jc w:val="center"/>
              <w:rPr>
                <w:noProof/>
                <w:lang w:val="es-ES_tradnl"/>
              </w:rPr>
            </w:pPr>
            <w:r w:rsidRPr="004238D4">
              <w:rPr>
                <w:noProof/>
                <w:lang w:val="es-ES_tradnl"/>
              </w:rPr>
              <w:t>80</w:t>
            </w:r>
          </w:p>
        </w:tc>
        <w:tc>
          <w:tcPr>
            <w:tcW w:w="0" w:type="auto"/>
          </w:tcPr>
          <w:p w14:paraId="272FDC5F" w14:textId="77777777" w:rsidR="00833139" w:rsidRPr="004238D4" w:rsidRDefault="00833139" w:rsidP="004238D4">
            <w:pPr>
              <w:pStyle w:val="Paragraph"/>
              <w:rPr>
                <w:noProof/>
                <w:lang w:val="es-ES_tradnl"/>
              </w:rPr>
            </w:pPr>
            <w:r w:rsidRPr="004238D4">
              <w:rPr>
                <w:noProof/>
                <w:lang w:val="es-ES_tradnl"/>
              </w:rPr>
              <w:t>3-Dietilaminofenol (CAS RN 91-68-9)</w:t>
            </w:r>
          </w:p>
        </w:tc>
        <w:tc>
          <w:tcPr>
            <w:tcW w:w="0" w:type="auto"/>
          </w:tcPr>
          <w:p w14:paraId="7225FAC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612B56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6C710A9"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7005AFCA" w14:textId="77777777" w:rsidTr="00833139">
        <w:trPr>
          <w:cantSplit/>
        </w:trPr>
        <w:tc>
          <w:tcPr>
            <w:tcW w:w="0" w:type="auto"/>
          </w:tcPr>
          <w:p w14:paraId="555FE1CC" w14:textId="77777777" w:rsidR="00833139" w:rsidRPr="004238D4" w:rsidRDefault="00833139" w:rsidP="004238D4">
            <w:pPr>
              <w:pStyle w:val="Paragraph"/>
              <w:rPr>
                <w:noProof/>
                <w:lang w:val="es-ES_tradnl"/>
              </w:rPr>
            </w:pPr>
            <w:r w:rsidRPr="004238D4">
              <w:rPr>
                <w:noProof/>
                <w:lang w:val="es-ES_tradnl"/>
              </w:rPr>
              <w:t>0.5898</w:t>
            </w:r>
          </w:p>
        </w:tc>
        <w:tc>
          <w:tcPr>
            <w:tcW w:w="0" w:type="auto"/>
          </w:tcPr>
          <w:p w14:paraId="5A6624FA" w14:textId="77777777" w:rsidR="00833139" w:rsidRPr="004238D4" w:rsidRDefault="00833139" w:rsidP="004238D4">
            <w:pPr>
              <w:pStyle w:val="Paragraph"/>
              <w:jc w:val="right"/>
              <w:rPr>
                <w:noProof/>
                <w:lang w:val="es-ES_tradnl"/>
              </w:rPr>
            </w:pPr>
            <w:r w:rsidRPr="004238D4">
              <w:rPr>
                <w:noProof/>
                <w:lang w:val="es-ES_tradnl"/>
              </w:rPr>
              <w:t>ex 2922 29 00</w:t>
            </w:r>
          </w:p>
        </w:tc>
        <w:tc>
          <w:tcPr>
            <w:tcW w:w="0" w:type="auto"/>
          </w:tcPr>
          <w:p w14:paraId="1BA56ACE" w14:textId="77777777" w:rsidR="00833139" w:rsidRPr="004238D4" w:rsidRDefault="00833139" w:rsidP="004238D4">
            <w:pPr>
              <w:pStyle w:val="Paragraph"/>
              <w:jc w:val="center"/>
              <w:rPr>
                <w:noProof/>
                <w:lang w:val="es-ES_tradnl"/>
              </w:rPr>
            </w:pPr>
            <w:r w:rsidRPr="004238D4">
              <w:rPr>
                <w:noProof/>
                <w:lang w:val="es-ES_tradnl"/>
              </w:rPr>
              <w:t>85</w:t>
            </w:r>
          </w:p>
        </w:tc>
        <w:tc>
          <w:tcPr>
            <w:tcW w:w="0" w:type="auto"/>
          </w:tcPr>
          <w:p w14:paraId="33FF2E76" w14:textId="77777777" w:rsidR="00833139" w:rsidRPr="004238D4" w:rsidRDefault="00833139" w:rsidP="004238D4">
            <w:pPr>
              <w:pStyle w:val="Paragraph"/>
              <w:rPr>
                <w:noProof/>
                <w:lang w:val="es-ES_tradnl"/>
              </w:rPr>
            </w:pPr>
            <w:r w:rsidRPr="004238D4">
              <w:rPr>
                <w:noProof/>
                <w:lang w:val="es-ES_tradnl"/>
              </w:rPr>
              <w:t>4-Benciloxianilina, clorhidrato (CAS RN 51388-20-6)</w:t>
            </w:r>
          </w:p>
        </w:tc>
        <w:tc>
          <w:tcPr>
            <w:tcW w:w="0" w:type="auto"/>
          </w:tcPr>
          <w:p w14:paraId="5FA64599"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8C8EB8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F0077EE"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57CCFBDA" w14:textId="77777777" w:rsidTr="00833139">
        <w:trPr>
          <w:cantSplit/>
        </w:trPr>
        <w:tc>
          <w:tcPr>
            <w:tcW w:w="0" w:type="auto"/>
          </w:tcPr>
          <w:p w14:paraId="2535B96B" w14:textId="77777777" w:rsidR="00833139" w:rsidRPr="004238D4" w:rsidRDefault="00833139" w:rsidP="004238D4">
            <w:pPr>
              <w:pStyle w:val="Paragraph"/>
              <w:rPr>
                <w:noProof/>
                <w:lang w:val="es-ES_tradnl"/>
              </w:rPr>
            </w:pPr>
            <w:r w:rsidRPr="004238D4">
              <w:rPr>
                <w:noProof/>
                <w:lang w:val="es-ES_tradnl"/>
              </w:rPr>
              <w:t>0.2690</w:t>
            </w:r>
          </w:p>
        </w:tc>
        <w:tc>
          <w:tcPr>
            <w:tcW w:w="0" w:type="auto"/>
          </w:tcPr>
          <w:p w14:paraId="1916FA0B" w14:textId="77777777" w:rsidR="00833139" w:rsidRPr="004238D4" w:rsidRDefault="00833139" w:rsidP="004238D4">
            <w:pPr>
              <w:pStyle w:val="Paragraph"/>
              <w:jc w:val="right"/>
              <w:rPr>
                <w:noProof/>
                <w:lang w:val="es-ES_tradnl"/>
              </w:rPr>
            </w:pPr>
            <w:r w:rsidRPr="004238D4">
              <w:rPr>
                <w:noProof/>
                <w:lang w:val="es-ES_tradnl"/>
              </w:rPr>
              <w:t>ex 2922 39 00</w:t>
            </w:r>
          </w:p>
        </w:tc>
        <w:tc>
          <w:tcPr>
            <w:tcW w:w="0" w:type="auto"/>
          </w:tcPr>
          <w:p w14:paraId="21832601"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3F55BC12" w14:textId="77777777" w:rsidR="00833139" w:rsidRPr="004238D4" w:rsidRDefault="00833139" w:rsidP="004238D4">
            <w:pPr>
              <w:pStyle w:val="Paragraph"/>
              <w:rPr>
                <w:noProof/>
                <w:lang w:val="es-ES_tradnl"/>
              </w:rPr>
            </w:pPr>
            <w:r w:rsidRPr="004238D4">
              <w:rPr>
                <w:noProof/>
                <w:lang w:val="es-ES_tradnl"/>
              </w:rPr>
              <w:t>Ácido 1-amino-4-bromo-9,10-dioxoantraceno-2-sulfónico y sus sales</w:t>
            </w:r>
          </w:p>
        </w:tc>
        <w:tc>
          <w:tcPr>
            <w:tcW w:w="0" w:type="auto"/>
          </w:tcPr>
          <w:p w14:paraId="571CD1DC"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7ABBE2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2AB118B"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4653BD14" w14:textId="77777777" w:rsidTr="00833139">
        <w:trPr>
          <w:cantSplit/>
        </w:trPr>
        <w:tc>
          <w:tcPr>
            <w:tcW w:w="0" w:type="auto"/>
          </w:tcPr>
          <w:p w14:paraId="6DE6CBC9" w14:textId="77777777" w:rsidR="00833139" w:rsidRPr="004238D4" w:rsidRDefault="00833139" w:rsidP="004238D4">
            <w:pPr>
              <w:pStyle w:val="Paragraph"/>
              <w:rPr>
                <w:noProof/>
                <w:lang w:val="es-ES_tradnl"/>
              </w:rPr>
            </w:pPr>
            <w:r w:rsidRPr="004238D4">
              <w:rPr>
                <w:noProof/>
                <w:lang w:val="es-ES_tradnl"/>
              </w:rPr>
              <w:t>0.7371</w:t>
            </w:r>
          </w:p>
        </w:tc>
        <w:tc>
          <w:tcPr>
            <w:tcW w:w="0" w:type="auto"/>
          </w:tcPr>
          <w:p w14:paraId="4A24C5F2" w14:textId="77777777" w:rsidR="00833139" w:rsidRPr="004238D4" w:rsidRDefault="00833139" w:rsidP="004238D4">
            <w:pPr>
              <w:pStyle w:val="Paragraph"/>
              <w:jc w:val="right"/>
              <w:rPr>
                <w:noProof/>
                <w:lang w:val="es-ES_tradnl"/>
              </w:rPr>
            </w:pPr>
            <w:r w:rsidRPr="004238D4">
              <w:rPr>
                <w:noProof/>
                <w:lang w:val="es-ES_tradnl"/>
              </w:rPr>
              <w:t>ex 2922 39 00</w:t>
            </w:r>
          </w:p>
        </w:tc>
        <w:tc>
          <w:tcPr>
            <w:tcW w:w="0" w:type="auto"/>
          </w:tcPr>
          <w:p w14:paraId="7FCAAC5A" w14:textId="77777777" w:rsidR="00833139" w:rsidRPr="004238D4" w:rsidRDefault="00833139" w:rsidP="004238D4">
            <w:pPr>
              <w:pStyle w:val="Paragraph"/>
              <w:jc w:val="center"/>
              <w:rPr>
                <w:noProof/>
                <w:lang w:val="es-ES_tradnl"/>
              </w:rPr>
            </w:pPr>
            <w:r w:rsidRPr="004238D4">
              <w:rPr>
                <w:noProof/>
                <w:lang w:val="es-ES_tradnl"/>
              </w:rPr>
              <w:t>15</w:t>
            </w:r>
          </w:p>
        </w:tc>
        <w:tc>
          <w:tcPr>
            <w:tcW w:w="0" w:type="auto"/>
          </w:tcPr>
          <w:p w14:paraId="1D42F7ED" w14:textId="77777777" w:rsidR="00833139" w:rsidRPr="004238D4" w:rsidRDefault="00833139" w:rsidP="004238D4">
            <w:pPr>
              <w:pStyle w:val="Paragraph"/>
              <w:rPr>
                <w:noProof/>
                <w:lang w:val="es-ES_tradnl"/>
              </w:rPr>
            </w:pPr>
            <w:r w:rsidRPr="004238D4">
              <w:rPr>
                <w:noProof/>
                <w:lang w:val="es-ES_tradnl"/>
              </w:rPr>
              <w:t>2-Amino-3,5-dibromobenzaldehído (CAS RN 50910-55-9)</w:t>
            </w:r>
          </w:p>
        </w:tc>
        <w:tc>
          <w:tcPr>
            <w:tcW w:w="0" w:type="auto"/>
          </w:tcPr>
          <w:p w14:paraId="2D2E030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938269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A2E893D"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1B957D79" w14:textId="77777777" w:rsidTr="00833139">
        <w:trPr>
          <w:cantSplit/>
        </w:trPr>
        <w:tc>
          <w:tcPr>
            <w:tcW w:w="0" w:type="auto"/>
          </w:tcPr>
          <w:p w14:paraId="158992E4" w14:textId="77777777" w:rsidR="00833139" w:rsidRPr="004238D4" w:rsidRDefault="00833139" w:rsidP="004238D4">
            <w:pPr>
              <w:pStyle w:val="Paragraph"/>
              <w:rPr>
                <w:noProof/>
                <w:lang w:val="es-ES_tradnl"/>
              </w:rPr>
            </w:pPr>
            <w:r w:rsidRPr="004238D4">
              <w:rPr>
                <w:noProof/>
                <w:lang w:val="es-ES_tradnl"/>
              </w:rPr>
              <w:t>0.4914</w:t>
            </w:r>
          </w:p>
        </w:tc>
        <w:tc>
          <w:tcPr>
            <w:tcW w:w="0" w:type="auto"/>
          </w:tcPr>
          <w:p w14:paraId="59D4FA83" w14:textId="77777777" w:rsidR="00833139" w:rsidRPr="004238D4" w:rsidRDefault="00833139" w:rsidP="004238D4">
            <w:pPr>
              <w:pStyle w:val="Paragraph"/>
              <w:jc w:val="right"/>
              <w:rPr>
                <w:noProof/>
                <w:lang w:val="es-ES_tradnl"/>
              </w:rPr>
            </w:pPr>
            <w:r w:rsidRPr="004238D4">
              <w:rPr>
                <w:noProof/>
                <w:lang w:val="es-ES_tradnl"/>
              </w:rPr>
              <w:t>ex 2922 39 00</w:t>
            </w:r>
          </w:p>
        </w:tc>
        <w:tc>
          <w:tcPr>
            <w:tcW w:w="0" w:type="auto"/>
          </w:tcPr>
          <w:p w14:paraId="5A9B4A95"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12890B8D" w14:textId="77777777" w:rsidR="00833139" w:rsidRPr="004238D4" w:rsidRDefault="00833139" w:rsidP="004238D4">
            <w:pPr>
              <w:pStyle w:val="Paragraph"/>
              <w:rPr>
                <w:noProof/>
                <w:lang w:val="es-ES_tradnl"/>
              </w:rPr>
            </w:pPr>
            <w:r w:rsidRPr="004238D4">
              <w:rPr>
                <w:noProof/>
                <w:lang w:val="es-ES_tradnl"/>
              </w:rPr>
              <w:t> 2-Amino-5-clorobenzofenona (CAS RN 719-59-5)</w:t>
            </w:r>
          </w:p>
        </w:tc>
        <w:tc>
          <w:tcPr>
            <w:tcW w:w="0" w:type="auto"/>
          </w:tcPr>
          <w:p w14:paraId="2E8CD666"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C09C70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E25CF7B"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0C4BF173" w14:textId="77777777" w:rsidTr="00833139">
        <w:trPr>
          <w:cantSplit/>
        </w:trPr>
        <w:tc>
          <w:tcPr>
            <w:tcW w:w="0" w:type="auto"/>
          </w:tcPr>
          <w:p w14:paraId="50FB51FD" w14:textId="77777777" w:rsidR="00833139" w:rsidRPr="004238D4" w:rsidRDefault="00833139" w:rsidP="004238D4">
            <w:pPr>
              <w:pStyle w:val="Paragraph"/>
              <w:rPr>
                <w:noProof/>
                <w:lang w:val="es-ES_tradnl"/>
              </w:rPr>
            </w:pPr>
            <w:r w:rsidRPr="004238D4">
              <w:rPr>
                <w:noProof/>
                <w:lang w:val="es-ES_tradnl"/>
              </w:rPr>
              <w:t>0.7713</w:t>
            </w:r>
          </w:p>
        </w:tc>
        <w:tc>
          <w:tcPr>
            <w:tcW w:w="0" w:type="auto"/>
          </w:tcPr>
          <w:p w14:paraId="5485383E" w14:textId="77777777" w:rsidR="00833139" w:rsidRPr="004238D4" w:rsidRDefault="00833139" w:rsidP="004238D4">
            <w:pPr>
              <w:pStyle w:val="Paragraph"/>
              <w:jc w:val="right"/>
              <w:rPr>
                <w:noProof/>
                <w:lang w:val="es-ES_tradnl"/>
              </w:rPr>
            </w:pPr>
            <w:r w:rsidRPr="004238D4">
              <w:rPr>
                <w:noProof/>
                <w:lang w:val="es-ES_tradnl"/>
              </w:rPr>
              <w:t>ex 2922 39 00</w:t>
            </w:r>
          </w:p>
        </w:tc>
        <w:tc>
          <w:tcPr>
            <w:tcW w:w="0" w:type="auto"/>
          </w:tcPr>
          <w:p w14:paraId="15CB7A7E"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3A26F0B1" w14:textId="77777777" w:rsidR="00833139" w:rsidRPr="004238D4" w:rsidRDefault="00833139" w:rsidP="004238D4">
            <w:pPr>
              <w:pStyle w:val="Paragraph"/>
              <w:rPr>
                <w:noProof/>
                <w:lang w:val="es-ES_tradnl"/>
              </w:rPr>
            </w:pPr>
            <w:r w:rsidRPr="004238D4">
              <w:rPr>
                <w:noProof/>
                <w:lang w:val="es-ES_tradnl"/>
              </w:rPr>
              <w:t>(2-Fluorofenil)-[2-(metilamino)-5-nitrofenil]metanona (CAS RN 735-06-8)</w:t>
            </w:r>
          </w:p>
        </w:tc>
        <w:tc>
          <w:tcPr>
            <w:tcW w:w="0" w:type="auto"/>
          </w:tcPr>
          <w:p w14:paraId="02EC83A1"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6827C5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6E93967"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6BE2B3DF" w14:textId="77777777" w:rsidTr="00833139">
        <w:trPr>
          <w:cantSplit/>
        </w:trPr>
        <w:tc>
          <w:tcPr>
            <w:tcW w:w="0" w:type="auto"/>
          </w:tcPr>
          <w:p w14:paraId="587A71C3" w14:textId="77777777" w:rsidR="00833139" w:rsidRPr="004238D4" w:rsidRDefault="00833139" w:rsidP="004238D4">
            <w:pPr>
              <w:pStyle w:val="Paragraph"/>
              <w:rPr>
                <w:noProof/>
                <w:lang w:val="es-ES_tradnl"/>
              </w:rPr>
            </w:pPr>
            <w:r w:rsidRPr="004238D4">
              <w:rPr>
                <w:noProof/>
                <w:lang w:val="es-ES_tradnl"/>
              </w:rPr>
              <w:t>0.6761</w:t>
            </w:r>
          </w:p>
        </w:tc>
        <w:tc>
          <w:tcPr>
            <w:tcW w:w="0" w:type="auto"/>
          </w:tcPr>
          <w:p w14:paraId="6C6B2D63" w14:textId="77777777" w:rsidR="00833139" w:rsidRPr="004238D4" w:rsidRDefault="00833139" w:rsidP="004238D4">
            <w:pPr>
              <w:pStyle w:val="Paragraph"/>
              <w:jc w:val="right"/>
              <w:rPr>
                <w:noProof/>
                <w:lang w:val="es-ES_tradnl"/>
              </w:rPr>
            </w:pPr>
            <w:r w:rsidRPr="004238D4">
              <w:rPr>
                <w:noProof/>
                <w:lang w:val="es-ES_tradnl"/>
              </w:rPr>
              <w:t>ex 2922 39 00</w:t>
            </w:r>
          </w:p>
        </w:tc>
        <w:tc>
          <w:tcPr>
            <w:tcW w:w="0" w:type="auto"/>
          </w:tcPr>
          <w:p w14:paraId="66B93037" w14:textId="77777777" w:rsidR="00833139" w:rsidRPr="004238D4" w:rsidRDefault="00833139" w:rsidP="004238D4">
            <w:pPr>
              <w:pStyle w:val="Paragraph"/>
              <w:jc w:val="center"/>
              <w:rPr>
                <w:noProof/>
                <w:lang w:val="es-ES_tradnl"/>
              </w:rPr>
            </w:pPr>
            <w:r w:rsidRPr="004238D4">
              <w:rPr>
                <w:noProof/>
                <w:lang w:val="es-ES_tradnl"/>
              </w:rPr>
              <w:t>35</w:t>
            </w:r>
          </w:p>
        </w:tc>
        <w:tc>
          <w:tcPr>
            <w:tcW w:w="0" w:type="auto"/>
          </w:tcPr>
          <w:p w14:paraId="697B948E" w14:textId="77777777" w:rsidR="00833139" w:rsidRPr="004238D4" w:rsidRDefault="00833139" w:rsidP="004238D4">
            <w:pPr>
              <w:pStyle w:val="Paragraph"/>
              <w:rPr>
                <w:noProof/>
                <w:lang w:val="es-ES_tradnl"/>
              </w:rPr>
            </w:pPr>
            <w:r w:rsidRPr="004238D4">
              <w:rPr>
                <w:noProof/>
                <w:lang w:val="es-ES_tradnl"/>
              </w:rPr>
              <w:t>5-Cloro-2-(metilamino)benzofenona (CAS RN 1022-13-5)</w:t>
            </w:r>
          </w:p>
        </w:tc>
        <w:tc>
          <w:tcPr>
            <w:tcW w:w="0" w:type="auto"/>
          </w:tcPr>
          <w:p w14:paraId="44FEFEF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5888C2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276352C"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6AF5EE91" w14:textId="77777777" w:rsidTr="00833139">
        <w:trPr>
          <w:cantSplit/>
        </w:trPr>
        <w:tc>
          <w:tcPr>
            <w:tcW w:w="0" w:type="auto"/>
          </w:tcPr>
          <w:p w14:paraId="731B5883" w14:textId="77777777" w:rsidR="00833139" w:rsidRPr="004238D4" w:rsidRDefault="00833139" w:rsidP="004238D4">
            <w:pPr>
              <w:pStyle w:val="Paragraph"/>
              <w:rPr>
                <w:noProof/>
                <w:lang w:val="es-ES_tradnl"/>
              </w:rPr>
            </w:pPr>
            <w:r w:rsidRPr="004238D4">
              <w:rPr>
                <w:noProof/>
                <w:lang w:val="es-ES_tradnl"/>
              </w:rPr>
              <w:t>0.7800</w:t>
            </w:r>
          </w:p>
        </w:tc>
        <w:tc>
          <w:tcPr>
            <w:tcW w:w="0" w:type="auto"/>
          </w:tcPr>
          <w:p w14:paraId="7B1F8602" w14:textId="77777777" w:rsidR="00833139" w:rsidRPr="004238D4" w:rsidRDefault="00833139" w:rsidP="004238D4">
            <w:pPr>
              <w:pStyle w:val="Paragraph"/>
              <w:jc w:val="right"/>
              <w:rPr>
                <w:noProof/>
                <w:lang w:val="es-ES_tradnl"/>
              </w:rPr>
            </w:pPr>
            <w:r w:rsidRPr="004238D4">
              <w:rPr>
                <w:noProof/>
                <w:lang w:val="es-ES_tradnl"/>
              </w:rPr>
              <w:t>ex 2922 39 00</w:t>
            </w:r>
          </w:p>
        </w:tc>
        <w:tc>
          <w:tcPr>
            <w:tcW w:w="0" w:type="auto"/>
          </w:tcPr>
          <w:p w14:paraId="0364F4A4"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5309D912" w14:textId="77777777" w:rsidR="00833139" w:rsidRPr="004238D4" w:rsidRDefault="00833139" w:rsidP="004238D4">
            <w:pPr>
              <w:pStyle w:val="Paragraph"/>
              <w:rPr>
                <w:noProof/>
                <w:lang w:val="es-ES_tradnl"/>
              </w:rPr>
            </w:pPr>
            <w:r w:rsidRPr="004238D4">
              <w:rPr>
                <w:noProof/>
                <w:lang w:val="es-ES_tradnl"/>
              </w:rPr>
              <w:t>4,4'-Bis(dietilamino)benzofenona (CAS RN 90-93-7)</w:t>
            </w:r>
          </w:p>
        </w:tc>
        <w:tc>
          <w:tcPr>
            <w:tcW w:w="0" w:type="auto"/>
          </w:tcPr>
          <w:p w14:paraId="3BD968CC"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E962B1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2009237"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5488AE42" w14:textId="77777777" w:rsidTr="00833139">
        <w:trPr>
          <w:cantSplit/>
        </w:trPr>
        <w:tc>
          <w:tcPr>
            <w:tcW w:w="0" w:type="auto"/>
          </w:tcPr>
          <w:p w14:paraId="77CE1F6B" w14:textId="77777777" w:rsidR="00833139" w:rsidRPr="004238D4" w:rsidRDefault="00833139" w:rsidP="004238D4">
            <w:pPr>
              <w:pStyle w:val="Paragraph"/>
              <w:rPr>
                <w:noProof/>
                <w:lang w:val="es-ES_tradnl"/>
              </w:rPr>
            </w:pPr>
            <w:r w:rsidRPr="004238D4">
              <w:rPr>
                <w:noProof/>
                <w:lang w:val="es-ES_tradnl"/>
              </w:rPr>
              <w:t>0.3546</w:t>
            </w:r>
          </w:p>
        </w:tc>
        <w:tc>
          <w:tcPr>
            <w:tcW w:w="0" w:type="auto"/>
          </w:tcPr>
          <w:p w14:paraId="39984E9F" w14:textId="77777777" w:rsidR="00833139" w:rsidRPr="004238D4" w:rsidRDefault="00833139" w:rsidP="004238D4">
            <w:pPr>
              <w:pStyle w:val="Paragraph"/>
              <w:jc w:val="right"/>
              <w:rPr>
                <w:noProof/>
                <w:lang w:val="es-ES_tradnl"/>
              </w:rPr>
            </w:pPr>
            <w:r w:rsidRPr="004238D4">
              <w:rPr>
                <w:noProof/>
                <w:lang w:val="es-ES_tradnl"/>
              </w:rPr>
              <w:t>ex 2922 43 00</w:t>
            </w:r>
          </w:p>
        </w:tc>
        <w:tc>
          <w:tcPr>
            <w:tcW w:w="0" w:type="auto"/>
          </w:tcPr>
          <w:p w14:paraId="230D0241"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451C3EF2" w14:textId="77777777" w:rsidR="00833139" w:rsidRPr="004238D4" w:rsidRDefault="00833139" w:rsidP="004238D4">
            <w:pPr>
              <w:pStyle w:val="Paragraph"/>
              <w:rPr>
                <w:noProof/>
                <w:lang w:val="es-ES_tradnl"/>
              </w:rPr>
            </w:pPr>
            <w:r w:rsidRPr="004238D4">
              <w:rPr>
                <w:noProof/>
                <w:lang w:val="es-ES_tradnl"/>
              </w:rPr>
              <w:t>Ácido antranílico (CAS RN 118-92-3)</w:t>
            </w:r>
          </w:p>
        </w:tc>
        <w:tc>
          <w:tcPr>
            <w:tcW w:w="0" w:type="auto"/>
          </w:tcPr>
          <w:p w14:paraId="67A7A0C1"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4CEF9F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35810C9"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37D4E413" w14:textId="77777777" w:rsidTr="00833139">
        <w:trPr>
          <w:cantSplit/>
        </w:trPr>
        <w:tc>
          <w:tcPr>
            <w:tcW w:w="0" w:type="auto"/>
          </w:tcPr>
          <w:p w14:paraId="1A91FF82" w14:textId="77777777" w:rsidR="00833139" w:rsidRPr="004238D4" w:rsidRDefault="00833139" w:rsidP="004238D4">
            <w:pPr>
              <w:pStyle w:val="Paragraph"/>
              <w:rPr>
                <w:noProof/>
                <w:lang w:val="es-ES_tradnl"/>
              </w:rPr>
            </w:pPr>
            <w:r w:rsidRPr="004238D4">
              <w:rPr>
                <w:noProof/>
                <w:lang w:val="es-ES_tradnl"/>
              </w:rPr>
              <w:t>0.3547</w:t>
            </w:r>
          </w:p>
        </w:tc>
        <w:tc>
          <w:tcPr>
            <w:tcW w:w="0" w:type="auto"/>
          </w:tcPr>
          <w:p w14:paraId="6E03D66C" w14:textId="77777777" w:rsidR="00833139" w:rsidRPr="004238D4" w:rsidRDefault="00833139" w:rsidP="004238D4">
            <w:pPr>
              <w:pStyle w:val="Paragraph"/>
              <w:jc w:val="right"/>
              <w:rPr>
                <w:noProof/>
                <w:lang w:val="es-ES_tradnl"/>
              </w:rPr>
            </w:pPr>
            <w:r w:rsidRPr="004238D4">
              <w:rPr>
                <w:noProof/>
                <w:lang w:val="es-ES_tradnl"/>
              </w:rPr>
              <w:t>ex 2922 49 85</w:t>
            </w:r>
          </w:p>
        </w:tc>
        <w:tc>
          <w:tcPr>
            <w:tcW w:w="0" w:type="auto"/>
          </w:tcPr>
          <w:p w14:paraId="2445CFEB"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25462664" w14:textId="77777777" w:rsidR="00833139" w:rsidRPr="004238D4" w:rsidRDefault="00833139" w:rsidP="004238D4">
            <w:pPr>
              <w:pStyle w:val="Paragraph"/>
              <w:rPr>
                <w:noProof/>
                <w:lang w:val="es-ES_tradnl"/>
              </w:rPr>
            </w:pPr>
            <w:r w:rsidRPr="004238D4">
              <w:rPr>
                <w:noProof/>
                <w:lang w:val="es-ES_tradnl"/>
              </w:rPr>
              <w:t>Aspartato de ornitina (DCIM) (CAS RN 3230-94-2)</w:t>
            </w:r>
          </w:p>
        </w:tc>
        <w:tc>
          <w:tcPr>
            <w:tcW w:w="0" w:type="auto"/>
          </w:tcPr>
          <w:p w14:paraId="0F3B90C4"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B2D58C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5B40FF5"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32E7D7B6" w14:textId="77777777" w:rsidTr="00833139">
        <w:trPr>
          <w:cantSplit/>
        </w:trPr>
        <w:tc>
          <w:tcPr>
            <w:tcW w:w="0" w:type="auto"/>
          </w:tcPr>
          <w:p w14:paraId="7D3E7DF9" w14:textId="77777777" w:rsidR="00833139" w:rsidRPr="004238D4" w:rsidRDefault="00833139" w:rsidP="004238D4">
            <w:pPr>
              <w:pStyle w:val="Paragraph"/>
              <w:rPr>
                <w:noProof/>
                <w:lang w:val="es-ES_tradnl"/>
              </w:rPr>
            </w:pPr>
            <w:r w:rsidRPr="004238D4">
              <w:rPr>
                <w:noProof/>
                <w:lang w:val="es-ES_tradnl"/>
              </w:rPr>
              <w:t>0.7853</w:t>
            </w:r>
          </w:p>
        </w:tc>
        <w:tc>
          <w:tcPr>
            <w:tcW w:w="0" w:type="auto"/>
          </w:tcPr>
          <w:p w14:paraId="6173A7D3" w14:textId="77777777" w:rsidR="00833139" w:rsidRPr="004238D4" w:rsidRDefault="00833139" w:rsidP="004238D4">
            <w:pPr>
              <w:pStyle w:val="Paragraph"/>
              <w:jc w:val="right"/>
              <w:rPr>
                <w:noProof/>
                <w:lang w:val="es-ES_tradnl"/>
              </w:rPr>
            </w:pPr>
            <w:r w:rsidRPr="004238D4">
              <w:rPr>
                <w:noProof/>
                <w:lang w:val="es-ES_tradnl"/>
              </w:rPr>
              <w:t>ex 2922 49 85</w:t>
            </w:r>
          </w:p>
        </w:tc>
        <w:tc>
          <w:tcPr>
            <w:tcW w:w="0" w:type="auto"/>
          </w:tcPr>
          <w:p w14:paraId="2CFA38EC" w14:textId="77777777" w:rsidR="00833139" w:rsidRPr="004238D4" w:rsidRDefault="00833139" w:rsidP="004238D4">
            <w:pPr>
              <w:pStyle w:val="Paragraph"/>
              <w:jc w:val="center"/>
              <w:rPr>
                <w:noProof/>
                <w:lang w:val="es-ES_tradnl"/>
              </w:rPr>
            </w:pPr>
            <w:r w:rsidRPr="004238D4">
              <w:rPr>
                <w:noProof/>
                <w:lang w:val="es-ES_tradnl"/>
              </w:rPr>
              <w:t>13</w:t>
            </w:r>
          </w:p>
        </w:tc>
        <w:tc>
          <w:tcPr>
            <w:tcW w:w="0" w:type="auto"/>
          </w:tcPr>
          <w:p w14:paraId="16668576" w14:textId="77777777" w:rsidR="00833139" w:rsidRPr="004238D4" w:rsidRDefault="00833139" w:rsidP="004238D4">
            <w:pPr>
              <w:pStyle w:val="Paragraph"/>
              <w:rPr>
                <w:noProof/>
                <w:lang w:val="es-ES_tradnl"/>
              </w:rPr>
            </w:pPr>
            <w:r w:rsidRPr="004238D4">
              <w:rPr>
                <w:noProof/>
                <w:lang w:val="es-ES_tradnl"/>
              </w:rPr>
              <w:t>Glicinato de bencilo — ácido 4-metilbenceno-1-sulfónico (CAS RN 1738-76-7) con una pureza en peso igual o superior al 93 %</w:t>
            </w:r>
          </w:p>
        </w:tc>
        <w:tc>
          <w:tcPr>
            <w:tcW w:w="0" w:type="auto"/>
          </w:tcPr>
          <w:p w14:paraId="761ABD8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AE5F70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343963F"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57600EEA" w14:textId="77777777" w:rsidTr="00833139">
        <w:trPr>
          <w:cantSplit/>
        </w:trPr>
        <w:tc>
          <w:tcPr>
            <w:tcW w:w="0" w:type="auto"/>
          </w:tcPr>
          <w:p w14:paraId="034B3F62" w14:textId="77777777" w:rsidR="00833139" w:rsidRPr="004238D4" w:rsidRDefault="00833139" w:rsidP="004238D4">
            <w:pPr>
              <w:pStyle w:val="Paragraph"/>
              <w:rPr>
                <w:noProof/>
                <w:lang w:val="es-ES_tradnl"/>
              </w:rPr>
            </w:pPr>
            <w:r w:rsidRPr="004238D4">
              <w:rPr>
                <w:noProof/>
                <w:lang w:val="es-ES_tradnl"/>
              </w:rPr>
              <w:t>0.5037</w:t>
            </w:r>
          </w:p>
        </w:tc>
        <w:tc>
          <w:tcPr>
            <w:tcW w:w="0" w:type="auto"/>
          </w:tcPr>
          <w:p w14:paraId="78CB330B" w14:textId="77777777" w:rsidR="00833139" w:rsidRPr="004238D4" w:rsidRDefault="00833139" w:rsidP="004238D4">
            <w:pPr>
              <w:pStyle w:val="Paragraph"/>
              <w:jc w:val="right"/>
              <w:rPr>
                <w:noProof/>
                <w:lang w:val="es-ES_tradnl"/>
              </w:rPr>
            </w:pPr>
            <w:r w:rsidRPr="004238D4">
              <w:rPr>
                <w:noProof/>
                <w:lang w:val="es-ES_tradnl"/>
              </w:rPr>
              <w:t>ex 2922 49 85</w:t>
            </w:r>
          </w:p>
        </w:tc>
        <w:tc>
          <w:tcPr>
            <w:tcW w:w="0" w:type="auto"/>
          </w:tcPr>
          <w:p w14:paraId="26721FCA" w14:textId="77777777" w:rsidR="00833139" w:rsidRPr="004238D4" w:rsidRDefault="00833139" w:rsidP="004238D4">
            <w:pPr>
              <w:pStyle w:val="Paragraph"/>
              <w:jc w:val="center"/>
              <w:rPr>
                <w:noProof/>
                <w:lang w:val="es-ES_tradnl"/>
              </w:rPr>
            </w:pPr>
            <w:r w:rsidRPr="004238D4">
              <w:rPr>
                <w:noProof/>
                <w:lang w:val="es-ES_tradnl"/>
              </w:rPr>
              <w:t>17</w:t>
            </w:r>
          </w:p>
        </w:tc>
        <w:tc>
          <w:tcPr>
            <w:tcW w:w="0" w:type="auto"/>
          </w:tcPr>
          <w:p w14:paraId="033A5D6E" w14:textId="77777777" w:rsidR="00833139" w:rsidRPr="004238D4" w:rsidRDefault="00833139" w:rsidP="004238D4">
            <w:pPr>
              <w:pStyle w:val="Paragraph"/>
              <w:rPr>
                <w:noProof/>
                <w:lang w:val="es-ES_tradnl"/>
              </w:rPr>
            </w:pPr>
            <w:r w:rsidRPr="004238D4">
              <w:rPr>
                <w:noProof/>
                <w:lang w:val="es-ES_tradnl"/>
              </w:rPr>
              <w:t>Glicina (CAS RN 56-40-6) con una pureza en peso igual o superior al 95 %, con o sin adición del agente antiaglomerante dióxido de silicio en una proporción no superior al 5 % (CAS RN 112926-00-8)</w:t>
            </w:r>
          </w:p>
        </w:tc>
        <w:tc>
          <w:tcPr>
            <w:tcW w:w="0" w:type="auto"/>
          </w:tcPr>
          <w:p w14:paraId="711EFEA7"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D1C47A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0F4B8BD"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31E39B02" w14:textId="77777777" w:rsidTr="00833139">
        <w:trPr>
          <w:cantSplit/>
        </w:trPr>
        <w:tc>
          <w:tcPr>
            <w:tcW w:w="0" w:type="auto"/>
          </w:tcPr>
          <w:p w14:paraId="1B290233" w14:textId="77777777" w:rsidR="00833139" w:rsidRPr="004238D4" w:rsidRDefault="00833139" w:rsidP="004238D4">
            <w:pPr>
              <w:pStyle w:val="Paragraph"/>
              <w:rPr>
                <w:noProof/>
                <w:lang w:val="es-ES_tradnl"/>
              </w:rPr>
            </w:pPr>
            <w:r w:rsidRPr="004238D4">
              <w:rPr>
                <w:noProof/>
                <w:lang w:val="es-ES_tradnl"/>
              </w:rPr>
              <w:t>0.5619</w:t>
            </w:r>
          </w:p>
        </w:tc>
        <w:tc>
          <w:tcPr>
            <w:tcW w:w="0" w:type="auto"/>
          </w:tcPr>
          <w:p w14:paraId="0F46142E" w14:textId="77777777" w:rsidR="00833139" w:rsidRPr="004238D4" w:rsidRDefault="00833139" w:rsidP="004238D4">
            <w:pPr>
              <w:pStyle w:val="Paragraph"/>
              <w:jc w:val="right"/>
              <w:rPr>
                <w:noProof/>
                <w:lang w:val="es-ES_tradnl"/>
              </w:rPr>
            </w:pPr>
            <w:r w:rsidRPr="004238D4">
              <w:rPr>
                <w:noProof/>
                <w:lang w:val="es-ES_tradnl"/>
              </w:rPr>
              <w:t>ex 2922 49 85</w:t>
            </w:r>
          </w:p>
        </w:tc>
        <w:tc>
          <w:tcPr>
            <w:tcW w:w="0" w:type="auto"/>
          </w:tcPr>
          <w:p w14:paraId="0E80DE4A"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00DC6B7E" w14:textId="77777777" w:rsidR="00833139" w:rsidRPr="004238D4" w:rsidRDefault="00833139" w:rsidP="004238D4">
            <w:pPr>
              <w:pStyle w:val="Paragraph"/>
              <w:rPr>
                <w:noProof/>
                <w:lang w:val="es-ES_tradnl"/>
              </w:rPr>
            </w:pPr>
            <w:r w:rsidRPr="004238D4">
              <w:rPr>
                <w:noProof/>
                <w:lang w:val="es-ES_tradnl"/>
              </w:rPr>
              <w:t>Ácido 3-amino-4-clorobenzoico (CAS RN 2840-28-0)</w:t>
            </w:r>
          </w:p>
        </w:tc>
        <w:tc>
          <w:tcPr>
            <w:tcW w:w="0" w:type="auto"/>
          </w:tcPr>
          <w:p w14:paraId="23147381"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29FCE3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7B6FBB8"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4F1E4160" w14:textId="77777777" w:rsidTr="00833139">
        <w:trPr>
          <w:cantSplit/>
        </w:trPr>
        <w:tc>
          <w:tcPr>
            <w:tcW w:w="0" w:type="auto"/>
          </w:tcPr>
          <w:p w14:paraId="03BE7B6A" w14:textId="77777777" w:rsidR="00833139" w:rsidRPr="004238D4" w:rsidRDefault="00833139" w:rsidP="004238D4">
            <w:pPr>
              <w:pStyle w:val="Paragraph"/>
              <w:rPr>
                <w:noProof/>
                <w:lang w:val="es-ES_tradnl"/>
              </w:rPr>
            </w:pPr>
            <w:r w:rsidRPr="004238D4">
              <w:rPr>
                <w:noProof/>
                <w:lang w:val="es-ES_tradnl"/>
              </w:rPr>
              <w:t>0.8162</w:t>
            </w:r>
          </w:p>
        </w:tc>
        <w:tc>
          <w:tcPr>
            <w:tcW w:w="0" w:type="auto"/>
          </w:tcPr>
          <w:p w14:paraId="3D914343" w14:textId="35AADF14"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2922 49 85</w:t>
            </w:r>
          </w:p>
        </w:tc>
        <w:tc>
          <w:tcPr>
            <w:tcW w:w="0" w:type="auto"/>
          </w:tcPr>
          <w:p w14:paraId="08CE2C32" w14:textId="77777777" w:rsidR="00833139" w:rsidRPr="004238D4" w:rsidRDefault="00833139" w:rsidP="004238D4">
            <w:pPr>
              <w:pStyle w:val="Paragraph"/>
              <w:jc w:val="center"/>
              <w:rPr>
                <w:noProof/>
                <w:lang w:val="es-ES_tradnl"/>
              </w:rPr>
            </w:pPr>
            <w:r w:rsidRPr="004238D4">
              <w:rPr>
                <w:noProof/>
                <w:lang w:val="es-ES_tradnl"/>
              </w:rPr>
              <w:t>23</w:t>
            </w:r>
          </w:p>
        </w:tc>
        <w:tc>
          <w:tcPr>
            <w:tcW w:w="0" w:type="auto"/>
          </w:tcPr>
          <w:p w14:paraId="68823F3F" w14:textId="77777777" w:rsidR="00833139" w:rsidRPr="004238D4" w:rsidRDefault="00833139" w:rsidP="004238D4">
            <w:pPr>
              <w:pStyle w:val="Paragraph"/>
              <w:rPr>
                <w:noProof/>
                <w:lang w:val="es-ES_tradnl"/>
              </w:rPr>
            </w:pPr>
            <w:r w:rsidRPr="004238D4">
              <w:rPr>
                <w:noProof/>
                <w:lang w:val="es-ES_tradnl"/>
              </w:rPr>
              <w:t>2-etilhexil 4-aminobenzoato (CAS RN 26218-04-2) con una pureza en peso igual o superior al 99 %</w:t>
            </w:r>
          </w:p>
        </w:tc>
        <w:tc>
          <w:tcPr>
            <w:tcW w:w="0" w:type="auto"/>
          </w:tcPr>
          <w:p w14:paraId="67C13FD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BBBAAF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999DF73"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0B13E1D0" w14:textId="77777777" w:rsidTr="00833139">
        <w:trPr>
          <w:cantSplit/>
        </w:trPr>
        <w:tc>
          <w:tcPr>
            <w:tcW w:w="0" w:type="auto"/>
          </w:tcPr>
          <w:p w14:paraId="56BEF0B7" w14:textId="77777777" w:rsidR="00833139" w:rsidRPr="004238D4" w:rsidRDefault="00833139" w:rsidP="004238D4">
            <w:pPr>
              <w:pStyle w:val="Paragraph"/>
              <w:rPr>
                <w:noProof/>
                <w:lang w:val="es-ES_tradnl"/>
              </w:rPr>
            </w:pPr>
            <w:r w:rsidRPr="004238D4">
              <w:rPr>
                <w:noProof/>
                <w:lang w:val="es-ES_tradnl"/>
              </w:rPr>
              <w:t>0.6340</w:t>
            </w:r>
          </w:p>
        </w:tc>
        <w:tc>
          <w:tcPr>
            <w:tcW w:w="0" w:type="auto"/>
          </w:tcPr>
          <w:p w14:paraId="76258B72" w14:textId="77777777" w:rsidR="00833139" w:rsidRPr="004238D4" w:rsidRDefault="00833139" w:rsidP="004238D4">
            <w:pPr>
              <w:pStyle w:val="Paragraph"/>
              <w:jc w:val="right"/>
              <w:rPr>
                <w:noProof/>
                <w:lang w:val="es-ES_tradnl"/>
              </w:rPr>
            </w:pPr>
            <w:r w:rsidRPr="004238D4">
              <w:rPr>
                <w:noProof/>
                <w:lang w:val="es-ES_tradnl"/>
              </w:rPr>
              <w:t>ex 2922 49 85</w:t>
            </w:r>
          </w:p>
        </w:tc>
        <w:tc>
          <w:tcPr>
            <w:tcW w:w="0" w:type="auto"/>
          </w:tcPr>
          <w:p w14:paraId="196394FE" w14:textId="77777777" w:rsidR="00833139" w:rsidRPr="004238D4" w:rsidRDefault="00833139" w:rsidP="004238D4">
            <w:pPr>
              <w:pStyle w:val="Paragraph"/>
              <w:jc w:val="center"/>
              <w:rPr>
                <w:noProof/>
                <w:lang w:val="es-ES_tradnl"/>
              </w:rPr>
            </w:pPr>
            <w:r w:rsidRPr="004238D4">
              <w:rPr>
                <w:noProof/>
                <w:lang w:val="es-ES_tradnl"/>
              </w:rPr>
              <w:t>25</w:t>
            </w:r>
          </w:p>
        </w:tc>
        <w:tc>
          <w:tcPr>
            <w:tcW w:w="0" w:type="auto"/>
          </w:tcPr>
          <w:p w14:paraId="1C57A26D" w14:textId="77777777" w:rsidR="00833139" w:rsidRPr="004238D4" w:rsidRDefault="00833139" w:rsidP="004238D4">
            <w:pPr>
              <w:pStyle w:val="Paragraph"/>
              <w:rPr>
                <w:noProof/>
                <w:lang w:val="es-ES_tradnl"/>
              </w:rPr>
            </w:pPr>
            <w:r w:rsidRPr="004238D4">
              <w:rPr>
                <w:noProof/>
                <w:lang w:val="es-ES_tradnl"/>
              </w:rPr>
              <w:t>2-Aminobenceno-1,4-dicarboxilato de dimetilo (CAS RN 5372-81-6)</w:t>
            </w:r>
          </w:p>
        </w:tc>
        <w:tc>
          <w:tcPr>
            <w:tcW w:w="0" w:type="auto"/>
          </w:tcPr>
          <w:p w14:paraId="68FEF461"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7F223B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F506A89"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46ABD251" w14:textId="77777777" w:rsidTr="00833139">
        <w:trPr>
          <w:cantSplit/>
        </w:trPr>
        <w:tc>
          <w:tcPr>
            <w:tcW w:w="0" w:type="auto"/>
          </w:tcPr>
          <w:p w14:paraId="14CAAC73" w14:textId="77777777" w:rsidR="00833139" w:rsidRPr="004238D4" w:rsidRDefault="00833139" w:rsidP="004238D4">
            <w:pPr>
              <w:pStyle w:val="Paragraph"/>
              <w:rPr>
                <w:noProof/>
                <w:lang w:val="es-ES_tradnl"/>
              </w:rPr>
            </w:pPr>
            <w:r w:rsidRPr="004238D4">
              <w:rPr>
                <w:noProof/>
                <w:lang w:val="es-ES_tradnl"/>
              </w:rPr>
              <w:t>0.6948</w:t>
            </w:r>
          </w:p>
        </w:tc>
        <w:tc>
          <w:tcPr>
            <w:tcW w:w="0" w:type="auto"/>
          </w:tcPr>
          <w:p w14:paraId="3E4680FC" w14:textId="0E00D502"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2922 49 85</w:t>
            </w:r>
          </w:p>
        </w:tc>
        <w:tc>
          <w:tcPr>
            <w:tcW w:w="0" w:type="auto"/>
          </w:tcPr>
          <w:p w14:paraId="31CF08C8"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6E90B433" w14:textId="77777777" w:rsidR="00833139" w:rsidRPr="004238D4" w:rsidRDefault="00833139" w:rsidP="004238D4">
            <w:pPr>
              <w:pStyle w:val="Paragraph"/>
              <w:rPr>
                <w:noProof/>
                <w:lang w:val="es-ES_tradnl"/>
              </w:rPr>
            </w:pPr>
            <w:r w:rsidRPr="004238D4">
              <w:rPr>
                <w:noProof/>
                <w:lang w:val="es-ES_tradnl"/>
              </w:rPr>
              <w:t>Solución acuosa con un contenido en peso igual o superior al 40 % de metilaminoacetato de sodio (CAS RN 4316-73-8)</w:t>
            </w:r>
          </w:p>
        </w:tc>
        <w:tc>
          <w:tcPr>
            <w:tcW w:w="0" w:type="auto"/>
          </w:tcPr>
          <w:p w14:paraId="405DF6AC"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FCCFEE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65C86CB"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0DBCF787" w14:textId="77777777" w:rsidTr="00833139">
        <w:trPr>
          <w:cantSplit/>
        </w:trPr>
        <w:tc>
          <w:tcPr>
            <w:tcW w:w="0" w:type="auto"/>
          </w:tcPr>
          <w:p w14:paraId="48B04C96" w14:textId="77777777" w:rsidR="00833139" w:rsidRPr="004238D4" w:rsidRDefault="00833139" w:rsidP="004238D4">
            <w:pPr>
              <w:pStyle w:val="Paragraph"/>
              <w:rPr>
                <w:noProof/>
                <w:lang w:val="es-ES_tradnl"/>
              </w:rPr>
            </w:pPr>
            <w:r w:rsidRPr="004238D4">
              <w:rPr>
                <w:noProof/>
                <w:lang w:val="es-ES_tradnl"/>
              </w:rPr>
              <w:t>0.3544</w:t>
            </w:r>
          </w:p>
        </w:tc>
        <w:tc>
          <w:tcPr>
            <w:tcW w:w="0" w:type="auto"/>
          </w:tcPr>
          <w:p w14:paraId="2E76E432" w14:textId="77777777" w:rsidR="00833139" w:rsidRPr="004238D4" w:rsidRDefault="00833139" w:rsidP="004238D4">
            <w:pPr>
              <w:pStyle w:val="Paragraph"/>
              <w:jc w:val="right"/>
              <w:rPr>
                <w:noProof/>
                <w:lang w:val="es-ES_tradnl"/>
              </w:rPr>
            </w:pPr>
            <w:r w:rsidRPr="004238D4">
              <w:rPr>
                <w:noProof/>
                <w:lang w:val="es-ES_tradnl"/>
              </w:rPr>
              <w:t>ex 2922 49 85</w:t>
            </w:r>
          </w:p>
        </w:tc>
        <w:tc>
          <w:tcPr>
            <w:tcW w:w="0" w:type="auto"/>
          </w:tcPr>
          <w:p w14:paraId="221D1381"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5081FE53" w14:textId="77777777" w:rsidR="00833139" w:rsidRPr="004238D4" w:rsidRDefault="00833139" w:rsidP="004238D4">
            <w:pPr>
              <w:pStyle w:val="Paragraph"/>
              <w:rPr>
                <w:noProof/>
                <w:lang w:val="es-ES_tradnl"/>
              </w:rPr>
            </w:pPr>
            <w:r w:rsidRPr="004238D4">
              <w:rPr>
                <w:noProof/>
                <w:lang w:val="es-ES_tradnl"/>
              </w:rPr>
              <w:t>Norvalina</w:t>
            </w:r>
          </w:p>
        </w:tc>
        <w:tc>
          <w:tcPr>
            <w:tcW w:w="0" w:type="auto"/>
          </w:tcPr>
          <w:p w14:paraId="2606946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5786D5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80688DA"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2856EE90" w14:textId="77777777" w:rsidTr="00833139">
        <w:trPr>
          <w:cantSplit/>
        </w:trPr>
        <w:tc>
          <w:tcPr>
            <w:tcW w:w="0" w:type="auto"/>
          </w:tcPr>
          <w:p w14:paraId="2570B1D6" w14:textId="77777777" w:rsidR="00833139" w:rsidRPr="004238D4" w:rsidRDefault="00833139" w:rsidP="004238D4">
            <w:pPr>
              <w:pStyle w:val="Paragraph"/>
              <w:rPr>
                <w:noProof/>
                <w:lang w:val="es-ES_tradnl"/>
              </w:rPr>
            </w:pPr>
            <w:r w:rsidRPr="004238D4">
              <w:rPr>
                <w:noProof/>
                <w:lang w:val="es-ES_tradnl"/>
              </w:rPr>
              <w:t>0.3983</w:t>
            </w:r>
          </w:p>
        </w:tc>
        <w:tc>
          <w:tcPr>
            <w:tcW w:w="0" w:type="auto"/>
          </w:tcPr>
          <w:p w14:paraId="6F6336A1" w14:textId="77777777" w:rsidR="00833139" w:rsidRPr="004238D4" w:rsidRDefault="00833139" w:rsidP="004238D4">
            <w:pPr>
              <w:pStyle w:val="Paragraph"/>
              <w:jc w:val="right"/>
              <w:rPr>
                <w:noProof/>
                <w:lang w:val="es-ES_tradnl"/>
              </w:rPr>
            </w:pPr>
            <w:r w:rsidRPr="004238D4">
              <w:rPr>
                <w:noProof/>
                <w:lang w:val="es-ES_tradnl"/>
              </w:rPr>
              <w:t>ex 2922 49 85</w:t>
            </w:r>
          </w:p>
        </w:tc>
        <w:tc>
          <w:tcPr>
            <w:tcW w:w="0" w:type="auto"/>
          </w:tcPr>
          <w:p w14:paraId="4C33C12A" w14:textId="77777777" w:rsidR="00833139" w:rsidRPr="004238D4" w:rsidRDefault="00833139" w:rsidP="004238D4">
            <w:pPr>
              <w:pStyle w:val="Paragraph"/>
              <w:jc w:val="center"/>
              <w:rPr>
                <w:noProof/>
                <w:lang w:val="es-ES_tradnl"/>
              </w:rPr>
            </w:pPr>
            <w:r w:rsidRPr="004238D4">
              <w:rPr>
                <w:noProof/>
                <w:lang w:val="es-ES_tradnl"/>
              </w:rPr>
              <w:t>50</w:t>
            </w:r>
          </w:p>
        </w:tc>
        <w:tc>
          <w:tcPr>
            <w:tcW w:w="0" w:type="auto"/>
          </w:tcPr>
          <w:p w14:paraId="788639B4" w14:textId="77777777" w:rsidR="00833139" w:rsidRPr="004238D4" w:rsidRDefault="00833139" w:rsidP="004238D4">
            <w:pPr>
              <w:pStyle w:val="Paragraph"/>
              <w:rPr>
                <w:noProof/>
                <w:lang w:val="es-ES_tradnl"/>
              </w:rPr>
            </w:pPr>
            <w:r w:rsidRPr="004238D4">
              <w:rPr>
                <w:noProof/>
                <w:lang w:val="es-ES_tradnl"/>
              </w:rPr>
              <w:t>D-(-)-Dihidrofenilglicina (CAS RN 26774-88-9)</w:t>
            </w:r>
          </w:p>
        </w:tc>
        <w:tc>
          <w:tcPr>
            <w:tcW w:w="0" w:type="auto"/>
          </w:tcPr>
          <w:p w14:paraId="5060993D"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4E393E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9ADB71F"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3179C0DA" w14:textId="77777777" w:rsidTr="00833139">
        <w:trPr>
          <w:cantSplit/>
        </w:trPr>
        <w:tc>
          <w:tcPr>
            <w:tcW w:w="0" w:type="auto"/>
          </w:tcPr>
          <w:p w14:paraId="2A0ADD09" w14:textId="77777777" w:rsidR="00833139" w:rsidRPr="004238D4" w:rsidRDefault="00833139" w:rsidP="004238D4">
            <w:pPr>
              <w:pStyle w:val="Paragraph"/>
              <w:rPr>
                <w:noProof/>
                <w:lang w:val="es-ES_tradnl"/>
              </w:rPr>
            </w:pPr>
            <w:r w:rsidRPr="004238D4">
              <w:rPr>
                <w:noProof/>
                <w:lang w:val="es-ES_tradnl"/>
              </w:rPr>
              <w:t>0.4239</w:t>
            </w:r>
          </w:p>
        </w:tc>
        <w:tc>
          <w:tcPr>
            <w:tcW w:w="0" w:type="auto"/>
          </w:tcPr>
          <w:p w14:paraId="7DCE6A1F" w14:textId="77777777" w:rsidR="00833139" w:rsidRPr="004238D4" w:rsidRDefault="00833139" w:rsidP="004238D4">
            <w:pPr>
              <w:pStyle w:val="Paragraph"/>
              <w:jc w:val="right"/>
              <w:rPr>
                <w:noProof/>
                <w:lang w:val="es-ES_tradnl"/>
              </w:rPr>
            </w:pPr>
            <w:r w:rsidRPr="004238D4">
              <w:rPr>
                <w:noProof/>
                <w:lang w:val="es-ES_tradnl"/>
              </w:rPr>
              <w:t>ex 2922 49 85</w:t>
            </w:r>
          </w:p>
        </w:tc>
        <w:tc>
          <w:tcPr>
            <w:tcW w:w="0" w:type="auto"/>
          </w:tcPr>
          <w:p w14:paraId="72CA2EE1" w14:textId="77777777" w:rsidR="00833139" w:rsidRPr="004238D4" w:rsidRDefault="00833139" w:rsidP="004238D4">
            <w:pPr>
              <w:pStyle w:val="Paragraph"/>
              <w:jc w:val="center"/>
              <w:rPr>
                <w:noProof/>
                <w:lang w:val="es-ES_tradnl"/>
              </w:rPr>
            </w:pPr>
            <w:r w:rsidRPr="004238D4">
              <w:rPr>
                <w:noProof/>
                <w:lang w:val="es-ES_tradnl"/>
              </w:rPr>
              <w:t>60</w:t>
            </w:r>
          </w:p>
        </w:tc>
        <w:tc>
          <w:tcPr>
            <w:tcW w:w="0" w:type="auto"/>
          </w:tcPr>
          <w:p w14:paraId="51756540" w14:textId="77777777" w:rsidR="00833139" w:rsidRPr="004238D4" w:rsidRDefault="00833139" w:rsidP="004238D4">
            <w:pPr>
              <w:pStyle w:val="Paragraph"/>
              <w:rPr>
                <w:noProof/>
                <w:lang w:val="es-ES_tradnl"/>
              </w:rPr>
            </w:pPr>
            <w:r w:rsidRPr="004238D4">
              <w:rPr>
                <w:noProof/>
                <w:lang w:val="es-ES_tradnl"/>
              </w:rPr>
              <w:t>4-Dimetilaminobenzoato de etilo (CAS RN 10287-53-3)</w:t>
            </w:r>
          </w:p>
        </w:tc>
        <w:tc>
          <w:tcPr>
            <w:tcW w:w="0" w:type="auto"/>
          </w:tcPr>
          <w:p w14:paraId="1FBA174D"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11CB0A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4B1BBAE"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652447FC" w14:textId="77777777" w:rsidTr="00833139">
        <w:trPr>
          <w:cantSplit/>
        </w:trPr>
        <w:tc>
          <w:tcPr>
            <w:tcW w:w="0" w:type="auto"/>
          </w:tcPr>
          <w:p w14:paraId="26E83F57" w14:textId="77777777" w:rsidR="00833139" w:rsidRPr="004238D4" w:rsidRDefault="00833139" w:rsidP="004238D4">
            <w:pPr>
              <w:pStyle w:val="Paragraph"/>
              <w:rPr>
                <w:noProof/>
                <w:lang w:val="es-ES_tradnl"/>
              </w:rPr>
            </w:pPr>
            <w:r w:rsidRPr="004238D4">
              <w:rPr>
                <w:noProof/>
                <w:lang w:val="es-ES_tradnl"/>
              </w:rPr>
              <w:t>0.6650</w:t>
            </w:r>
          </w:p>
        </w:tc>
        <w:tc>
          <w:tcPr>
            <w:tcW w:w="0" w:type="auto"/>
          </w:tcPr>
          <w:p w14:paraId="36D2C5C5" w14:textId="77777777" w:rsidR="00833139" w:rsidRPr="004238D4" w:rsidRDefault="00833139" w:rsidP="004238D4">
            <w:pPr>
              <w:pStyle w:val="Paragraph"/>
              <w:jc w:val="right"/>
              <w:rPr>
                <w:noProof/>
                <w:lang w:val="es-ES_tradnl"/>
              </w:rPr>
            </w:pPr>
            <w:r w:rsidRPr="004238D4">
              <w:rPr>
                <w:noProof/>
                <w:lang w:val="es-ES_tradnl"/>
              </w:rPr>
              <w:t>ex 2922 49 85</w:t>
            </w:r>
          </w:p>
        </w:tc>
        <w:tc>
          <w:tcPr>
            <w:tcW w:w="0" w:type="auto"/>
          </w:tcPr>
          <w:p w14:paraId="4EF9F640" w14:textId="77777777" w:rsidR="00833139" w:rsidRPr="004238D4" w:rsidRDefault="00833139" w:rsidP="004238D4">
            <w:pPr>
              <w:pStyle w:val="Paragraph"/>
              <w:jc w:val="center"/>
              <w:rPr>
                <w:noProof/>
                <w:lang w:val="es-ES_tradnl"/>
              </w:rPr>
            </w:pPr>
            <w:r w:rsidRPr="004238D4">
              <w:rPr>
                <w:noProof/>
                <w:lang w:val="es-ES_tradnl"/>
              </w:rPr>
              <w:t>65</w:t>
            </w:r>
          </w:p>
        </w:tc>
        <w:tc>
          <w:tcPr>
            <w:tcW w:w="0" w:type="auto"/>
          </w:tcPr>
          <w:p w14:paraId="6668CD5D" w14:textId="77777777" w:rsidR="00833139" w:rsidRPr="004238D4" w:rsidRDefault="00833139" w:rsidP="004238D4">
            <w:pPr>
              <w:pStyle w:val="Paragraph"/>
              <w:rPr>
                <w:noProof/>
                <w:lang w:val="es-ES_tradnl"/>
              </w:rPr>
            </w:pPr>
            <w:r w:rsidRPr="004238D4">
              <w:rPr>
                <w:noProof/>
                <w:lang w:val="es-ES_tradnl"/>
              </w:rPr>
              <w:t>Clorhidrato de aminomalonato de dietilo (CAS RN 13433-00-6)</w:t>
            </w:r>
          </w:p>
        </w:tc>
        <w:tc>
          <w:tcPr>
            <w:tcW w:w="0" w:type="auto"/>
          </w:tcPr>
          <w:p w14:paraId="5D9B5A0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BD89D7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01D0A63"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19FC6F77" w14:textId="77777777" w:rsidTr="00833139">
        <w:trPr>
          <w:cantSplit/>
        </w:trPr>
        <w:tc>
          <w:tcPr>
            <w:tcW w:w="0" w:type="auto"/>
          </w:tcPr>
          <w:p w14:paraId="3BEA8E73" w14:textId="77777777" w:rsidR="00833139" w:rsidRPr="004238D4" w:rsidRDefault="00833139" w:rsidP="004238D4">
            <w:pPr>
              <w:pStyle w:val="Paragraph"/>
              <w:rPr>
                <w:noProof/>
                <w:lang w:val="es-ES_tradnl"/>
              </w:rPr>
            </w:pPr>
            <w:r w:rsidRPr="004238D4">
              <w:rPr>
                <w:noProof/>
                <w:lang w:val="es-ES_tradnl"/>
              </w:rPr>
              <w:t>0.4426</w:t>
            </w:r>
          </w:p>
        </w:tc>
        <w:tc>
          <w:tcPr>
            <w:tcW w:w="0" w:type="auto"/>
          </w:tcPr>
          <w:p w14:paraId="3067ADF1" w14:textId="77777777" w:rsidR="00833139" w:rsidRPr="004238D4" w:rsidRDefault="00833139" w:rsidP="004238D4">
            <w:pPr>
              <w:pStyle w:val="Paragraph"/>
              <w:jc w:val="right"/>
              <w:rPr>
                <w:noProof/>
                <w:lang w:val="es-ES_tradnl"/>
              </w:rPr>
            </w:pPr>
            <w:r w:rsidRPr="004238D4">
              <w:rPr>
                <w:noProof/>
                <w:lang w:val="es-ES_tradnl"/>
              </w:rPr>
              <w:t>ex 2922 49 85</w:t>
            </w:r>
          </w:p>
        </w:tc>
        <w:tc>
          <w:tcPr>
            <w:tcW w:w="0" w:type="auto"/>
          </w:tcPr>
          <w:p w14:paraId="1488BA10" w14:textId="77777777" w:rsidR="00833139" w:rsidRPr="004238D4" w:rsidRDefault="00833139" w:rsidP="004238D4">
            <w:pPr>
              <w:pStyle w:val="Paragraph"/>
              <w:jc w:val="center"/>
              <w:rPr>
                <w:noProof/>
                <w:lang w:val="es-ES_tradnl"/>
              </w:rPr>
            </w:pPr>
            <w:r w:rsidRPr="004238D4">
              <w:rPr>
                <w:noProof/>
                <w:lang w:val="es-ES_tradnl"/>
              </w:rPr>
              <w:t>70</w:t>
            </w:r>
          </w:p>
        </w:tc>
        <w:tc>
          <w:tcPr>
            <w:tcW w:w="0" w:type="auto"/>
          </w:tcPr>
          <w:p w14:paraId="5C56C48A" w14:textId="77777777" w:rsidR="00833139" w:rsidRPr="004238D4" w:rsidRDefault="00833139" w:rsidP="004238D4">
            <w:pPr>
              <w:pStyle w:val="Paragraph"/>
              <w:rPr>
                <w:noProof/>
                <w:lang w:val="es-ES_tradnl"/>
              </w:rPr>
            </w:pPr>
            <w:r w:rsidRPr="004238D4">
              <w:rPr>
                <w:noProof/>
                <w:lang w:val="es-ES_tradnl"/>
              </w:rPr>
              <w:t>4-Dimetilaminobenzoato de 2-etilhexilo (CAS RN 21245-02-3)</w:t>
            </w:r>
          </w:p>
        </w:tc>
        <w:tc>
          <w:tcPr>
            <w:tcW w:w="0" w:type="auto"/>
          </w:tcPr>
          <w:p w14:paraId="07BEBBF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B3E112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723F860"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4361E957" w14:textId="77777777" w:rsidTr="00833139">
        <w:trPr>
          <w:cantSplit/>
        </w:trPr>
        <w:tc>
          <w:tcPr>
            <w:tcW w:w="0" w:type="auto"/>
          </w:tcPr>
          <w:p w14:paraId="044CF3FD" w14:textId="77777777" w:rsidR="00833139" w:rsidRPr="004238D4" w:rsidRDefault="00833139" w:rsidP="004238D4">
            <w:pPr>
              <w:pStyle w:val="Paragraph"/>
              <w:rPr>
                <w:noProof/>
                <w:lang w:val="es-ES_tradnl"/>
              </w:rPr>
            </w:pPr>
            <w:r w:rsidRPr="004238D4">
              <w:rPr>
                <w:noProof/>
                <w:lang w:val="es-ES_tradnl"/>
              </w:rPr>
              <w:t>0.7254</w:t>
            </w:r>
          </w:p>
        </w:tc>
        <w:tc>
          <w:tcPr>
            <w:tcW w:w="0" w:type="auto"/>
          </w:tcPr>
          <w:p w14:paraId="1738D687" w14:textId="77777777" w:rsidR="00833139" w:rsidRPr="004238D4" w:rsidRDefault="00833139" w:rsidP="004238D4">
            <w:pPr>
              <w:pStyle w:val="Paragraph"/>
              <w:jc w:val="right"/>
              <w:rPr>
                <w:noProof/>
                <w:lang w:val="es-ES_tradnl"/>
              </w:rPr>
            </w:pPr>
            <w:r w:rsidRPr="004238D4">
              <w:rPr>
                <w:noProof/>
                <w:lang w:val="es-ES_tradnl"/>
              </w:rPr>
              <w:t>ex 2922 49 85</w:t>
            </w:r>
          </w:p>
        </w:tc>
        <w:tc>
          <w:tcPr>
            <w:tcW w:w="0" w:type="auto"/>
          </w:tcPr>
          <w:p w14:paraId="7A8AB38F" w14:textId="77777777" w:rsidR="00833139" w:rsidRPr="004238D4" w:rsidRDefault="00833139" w:rsidP="004238D4">
            <w:pPr>
              <w:pStyle w:val="Paragraph"/>
              <w:jc w:val="center"/>
              <w:rPr>
                <w:noProof/>
                <w:lang w:val="es-ES_tradnl"/>
              </w:rPr>
            </w:pPr>
            <w:r w:rsidRPr="004238D4">
              <w:rPr>
                <w:noProof/>
                <w:lang w:val="es-ES_tradnl"/>
              </w:rPr>
              <w:t>75</w:t>
            </w:r>
          </w:p>
        </w:tc>
        <w:tc>
          <w:tcPr>
            <w:tcW w:w="0" w:type="auto"/>
          </w:tcPr>
          <w:p w14:paraId="36176FD5" w14:textId="77777777" w:rsidR="00833139" w:rsidRPr="004238D4" w:rsidRDefault="00833139" w:rsidP="004238D4">
            <w:pPr>
              <w:pStyle w:val="Paragraph"/>
              <w:rPr>
                <w:noProof/>
                <w:lang w:val="es-ES_tradnl"/>
              </w:rPr>
            </w:pPr>
            <w:r w:rsidRPr="004238D4">
              <w:rPr>
                <w:noProof/>
                <w:lang w:val="es-ES_tradnl"/>
              </w:rPr>
              <w:t>Clorhidrato del éster isopropílico de la L-alanina (CAS RN 62062-65-1)</w:t>
            </w:r>
          </w:p>
        </w:tc>
        <w:tc>
          <w:tcPr>
            <w:tcW w:w="0" w:type="auto"/>
          </w:tcPr>
          <w:p w14:paraId="3C2A1406"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54EF54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123BEF7"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74979B91" w14:textId="77777777" w:rsidTr="00833139">
        <w:trPr>
          <w:cantSplit/>
        </w:trPr>
        <w:tc>
          <w:tcPr>
            <w:tcW w:w="0" w:type="auto"/>
          </w:tcPr>
          <w:p w14:paraId="1E417FC1" w14:textId="77777777" w:rsidR="00833139" w:rsidRPr="004238D4" w:rsidRDefault="00833139" w:rsidP="004238D4">
            <w:pPr>
              <w:pStyle w:val="Paragraph"/>
              <w:rPr>
                <w:noProof/>
                <w:lang w:val="es-ES_tradnl"/>
              </w:rPr>
            </w:pPr>
            <w:r w:rsidRPr="004238D4">
              <w:rPr>
                <w:noProof/>
                <w:lang w:val="es-ES_tradnl"/>
              </w:rPr>
              <w:t>0.6100</w:t>
            </w:r>
          </w:p>
        </w:tc>
        <w:tc>
          <w:tcPr>
            <w:tcW w:w="0" w:type="auto"/>
          </w:tcPr>
          <w:p w14:paraId="51CEDE16" w14:textId="77777777" w:rsidR="00833139" w:rsidRPr="004238D4" w:rsidRDefault="00833139" w:rsidP="004238D4">
            <w:pPr>
              <w:pStyle w:val="Paragraph"/>
              <w:jc w:val="right"/>
              <w:rPr>
                <w:noProof/>
                <w:lang w:val="es-ES_tradnl"/>
              </w:rPr>
            </w:pPr>
            <w:r w:rsidRPr="004238D4">
              <w:rPr>
                <w:noProof/>
                <w:lang w:val="es-ES_tradnl"/>
              </w:rPr>
              <w:t>ex 2922 49 85</w:t>
            </w:r>
          </w:p>
        </w:tc>
        <w:tc>
          <w:tcPr>
            <w:tcW w:w="0" w:type="auto"/>
          </w:tcPr>
          <w:p w14:paraId="082ADD12" w14:textId="77777777" w:rsidR="00833139" w:rsidRPr="004238D4" w:rsidRDefault="00833139" w:rsidP="004238D4">
            <w:pPr>
              <w:pStyle w:val="Paragraph"/>
              <w:jc w:val="center"/>
              <w:rPr>
                <w:noProof/>
                <w:lang w:val="es-ES_tradnl"/>
              </w:rPr>
            </w:pPr>
            <w:r w:rsidRPr="004238D4">
              <w:rPr>
                <w:noProof/>
                <w:lang w:val="es-ES_tradnl"/>
              </w:rPr>
              <w:t>80</w:t>
            </w:r>
          </w:p>
        </w:tc>
        <w:tc>
          <w:tcPr>
            <w:tcW w:w="0" w:type="auto"/>
          </w:tcPr>
          <w:p w14:paraId="6F6F9E4E" w14:textId="77777777" w:rsidR="00833139" w:rsidRPr="004238D4" w:rsidRDefault="00833139" w:rsidP="004238D4">
            <w:pPr>
              <w:pStyle w:val="Paragraph"/>
              <w:rPr>
                <w:noProof/>
                <w:lang w:val="es-ES_tradnl"/>
              </w:rPr>
            </w:pPr>
            <w:r w:rsidRPr="004238D4">
              <w:rPr>
                <w:noProof/>
                <w:lang w:val="es-ES_tradnl"/>
              </w:rPr>
              <w:t>Ácido 12-aminododecanoico (CAS RN 693-57-2)</w:t>
            </w:r>
          </w:p>
        </w:tc>
        <w:tc>
          <w:tcPr>
            <w:tcW w:w="0" w:type="auto"/>
          </w:tcPr>
          <w:p w14:paraId="2818FAF7"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160AD7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4EBC955"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1780B3BA" w14:textId="77777777" w:rsidTr="00833139">
        <w:trPr>
          <w:cantSplit/>
        </w:trPr>
        <w:tc>
          <w:tcPr>
            <w:tcW w:w="0" w:type="auto"/>
          </w:tcPr>
          <w:p w14:paraId="7737F3C5" w14:textId="77777777" w:rsidR="00833139" w:rsidRPr="004238D4" w:rsidRDefault="00833139" w:rsidP="004238D4">
            <w:pPr>
              <w:pStyle w:val="Paragraph"/>
              <w:rPr>
                <w:noProof/>
                <w:lang w:val="es-ES_tradnl"/>
              </w:rPr>
            </w:pPr>
            <w:r w:rsidRPr="004238D4">
              <w:rPr>
                <w:noProof/>
                <w:lang w:val="es-ES_tradnl"/>
              </w:rPr>
              <w:t>0.7020</w:t>
            </w:r>
          </w:p>
        </w:tc>
        <w:tc>
          <w:tcPr>
            <w:tcW w:w="0" w:type="auto"/>
          </w:tcPr>
          <w:p w14:paraId="388FD490" w14:textId="5817190B"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2922 50 00</w:t>
            </w:r>
          </w:p>
        </w:tc>
        <w:tc>
          <w:tcPr>
            <w:tcW w:w="0" w:type="auto"/>
          </w:tcPr>
          <w:p w14:paraId="00DA65DE"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5582A90C" w14:textId="77777777" w:rsidR="00833139" w:rsidRPr="004238D4" w:rsidRDefault="00833139" w:rsidP="004238D4">
            <w:pPr>
              <w:pStyle w:val="Paragraph"/>
              <w:rPr>
                <w:noProof/>
                <w:lang w:val="es-ES_tradnl"/>
              </w:rPr>
            </w:pPr>
            <w:r w:rsidRPr="004238D4">
              <w:rPr>
                <w:noProof/>
                <w:lang w:val="es-ES_tradnl"/>
              </w:rPr>
              <w:t>Clorhidrato de ácido 2-(2-(2-aminoetoxi)etoxi)acético (CAS RN 134979-01-4)</w:t>
            </w:r>
          </w:p>
        </w:tc>
        <w:tc>
          <w:tcPr>
            <w:tcW w:w="0" w:type="auto"/>
          </w:tcPr>
          <w:p w14:paraId="109C226E"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0E1989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9A7053B"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02B3A1C2" w14:textId="77777777" w:rsidTr="00833139">
        <w:trPr>
          <w:cantSplit/>
        </w:trPr>
        <w:tc>
          <w:tcPr>
            <w:tcW w:w="0" w:type="auto"/>
          </w:tcPr>
          <w:p w14:paraId="3F7BB3D2" w14:textId="77777777" w:rsidR="00833139" w:rsidRPr="004238D4" w:rsidRDefault="00833139" w:rsidP="004238D4">
            <w:pPr>
              <w:pStyle w:val="Paragraph"/>
              <w:rPr>
                <w:noProof/>
                <w:lang w:val="es-ES_tradnl"/>
              </w:rPr>
            </w:pPr>
            <w:r w:rsidRPr="004238D4">
              <w:rPr>
                <w:noProof/>
                <w:lang w:val="es-ES_tradnl"/>
              </w:rPr>
              <w:t>0.7257</w:t>
            </w:r>
          </w:p>
        </w:tc>
        <w:tc>
          <w:tcPr>
            <w:tcW w:w="0" w:type="auto"/>
          </w:tcPr>
          <w:p w14:paraId="07AE638C" w14:textId="77777777" w:rsidR="00833139" w:rsidRPr="004238D4" w:rsidRDefault="00833139" w:rsidP="004238D4">
            <w:pPr>
              <w:pStyle w:val="Paragraph"/>
              <w:jc w:val="right"/>
              <w:rPr>
                <w:noProof/>
                <w:lang w:val="es-ES_tradnl"/>
              </w:rPr>
            </w:pPr>
            <w:r w:rsidRPr="004238D4">
              <w:rPr>
                <w:noProof/>
                <w:lang w:val="es-ES_tradnl"/>
              </w:rPr>
              <w:t>ex 2922 50 00</w:t>
            </w:r>
          </w:p>
        </w:tc>
        <w:tc>
          <w:tcPr>
            <w:tcW w:w="0" w:type="auto"/>
          </w:tcPr>
          <w:p w14:paraId="482DA6AF" w14:textId="77777777" w:rsidR="00833139" w:rsidRPr="004238D4" w:rsidRDefault="00833139" w:rsidP="004238D4">
            <w:pPr>
              <w:pStyle w:val="Paragraph"/>
              <w:jc w:val="center"/>
              <w:rPr>
                <w:noProof/>
                <w:lang w:val="es-ES_tradnl"/>
              </w:rPr>
            </w:pPr>
            <w:r w:rsidRPr="004238D4">
              <w:rPr>
                <w:noProof/>
                <w:lang w:val="es-ES_tradnl"/>
              </w:rPr>
              <w:t>15</w:t>
            </w:r>
          </w:p>
        </w:tc>
        <w:tc>
          <w:tcPr>
            <w:tcW w:w="0" w:type="auto"/>
          </w:tcPr>
          <w:p w14:paraId="1A606397" w14:textId="77777777" w:rsidR="00833139" w:rsidRPr="004238D4" w:rsidRDefault="00833139" w:rsidP="004238D4">
            <w:pPr>
              <w:pStyle w:val="Paragraph"/>
              <w:rPr>
                <w:noProof/>
                <w:lang w:val="es-ES_tradnl"/>
              </w:rPr>
            </w:pPr>
            <w:r w:rsidRPr="004238D4">
              <w:rPr>
                <w:noProof/>
                <w:lang w:val="es-ES_tradnl"/>
              </w:rPr>
              <w:t>3,5-Diyodotironina (CAS RN 1041-01-6)</w:t>
            </w:r>
          </w:p>
        </w:tc>
        <w:tc>
          <w:tcPr>
            <w:tcW w:w="0" w:type="auto"/>
          </w:tcPr>
          <w:p w14:paraId="7ED94D6D"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17C49E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82D08B3"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394251FB" w14:textId="77777777" w:rsidTr="00833139">
        <w:trPr>
          <w:cantSplit/>
        </w:trPr>
        <w:tc>
          <w:tcPr>
            <w:tcW w:w="0" w:type="auto"/>
          </w:tcPr>
          <w:p w14:paraId="40514414" w14:textId="77777777" w:rsidR="00833139" w:rsidRPr="004238D4" w:rsidRDefault="00833139" w:rsidP="004238D4">
            <w:pPr>
              <w:pStyle w:val="Paragraph"/>
              <w:rPr>
                <w:noProof/>
                <w:lang w:val="es-ES_tradnl"/>
              </w:rPr>
            </w:pPr>
            <w:r w:rsidRPr="004238D4">
              <w:rPr>
                <w:noProof/>
                <w:lang w:val="es-ES_tradnl"/>
              </w:rPr>
              <w:t>0.4702</w:t>
            </w:r>
          </w:p>
        </w:tc>
        <w:tc>
          <w:tcPr>
            <w:tcW w:w="0" w:type="auto"/>
          </w:tcPr>
          <w:p w14:paraId="08AD7A61" w14:textId="77777777" w:rsidR="00833139" w:rsidRPr="004238D4" w:rsidRDefault="00833139" w:rsidP="004238D4">
            <w:pPr>
              <w:pStyle w:val="Paragraph"/>
              <w:jc w:val="right"/>
              <w:rPr>
                <w:noProof/>
                <w:lang w:val="es-ES_tradnl"/>
              </w:rPr>
            </w:pPr>
            <w:r w:rsidRPr="004238D4">
              <w:rPr>
                <w:noProof/>
                <w:lang w:val="es-ES_tradnl"/>
              </w:rPr>
              <w:t>ex 2922 50 00</w:t>
            </w:r>
          </w:p>
        </w:tc>
        <w:tc>
          <w:tcPr>
            <w:tcW w:w="0" w:type="auto"/>
          </w:tcPr>
          <w:p w14:paraId="023C8DD2"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681955B4" w14:textId="77777777" w:rsidR="00833139" w:rsidRPr="004238D4" w:rsidRDefault="00833139" w:rsidP="004238D4">
            <w:pPr>
              <w:pStyle w:val="Paragraph"/>
              <w:rPr>
                <w:noProof/>
                <w:lang w:val="es-ES_tradnl"/>
              </w:rPr>
            </w:pPr>
            <w:r w:rsidRPr="004238D4">
              <w:rPr>
                <w:noProof/>
                <w:lang w:val="es-ES_tradnl"/>
              </w:rPr>
              <w:t>Clorhidrato de 1-[2-Amino-1-(4-metoxifenil)-etil]-ciclohexanol (CAS RN 130198-05-9) </w:t>
            </w:r>
          </w:p>
        </w:tc>
        <w:tc>
          <w:tcPr>
            <w:tcW w:w="0" w:type="auto"/>
          </w:tcPr>
          <w:p w14:paraId="2EF9BEE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E1C51B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F78D2F8"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0F31C8B1" w14:textId="77777777" w:rsidTr="00833139">
        <w:trPr>
          <w:cantSplit/>
        </w:trPr>
        <w:tc>
          <w:tcPr>
            <w:tcW w:w="0" w:type="auto"/>
          </w:tcPr>
          <w:p w14:paraId="404FD483" w14:textId="77777777" w:rsidR="00833139" w:rsidRPr="004238D4" w:rsidRDefault="00833139" w:rsidP="004238D4">
            <w:pPr>
              <w:pStyle w:val="Paragraph"/>
              <w:rPr>
                <w:noProof/>
                <w:lang w:val="es-ES_tradnl"/>
              </w:rPr>
            </w:pPr>
            <w:r w:rsidRPr="004238D4">
              <w:rPr>
                <w:noProof/>
                <w:lang w:val="es-ES_tradnl"/>
              </w:rPr>
              <w:t>0.7523</w:t>
            </w:r>
          </w:p>
        </w:tc>
        <w:tc>
          <w:tcPr>
            <w:tcW w:w="0" w:type="auto"/>
          </w:tcPr>
          <w:p w14:paraId="5198869F" w14:textId="77777777" w:rsidR="00833139" w:rsidRPr="004238D4" w:rsidRDefault="00833139" w:rsidP="004238D4">
            <w:pPr>
              <w:pStyle w:val="Paragraph"/>
              <w:jc w:val="right"/>
              <w:rPr>
                <w:noProof/>
                <w:lang w:val="es-ES_tradnl"/>
              </w:rPr>
            </w:pPr>
            <w:r w:rsidRPr="004238D4">
              <w:rPr>
                <w:noProof/>
                <w:lang w:val="es-ES_tradnl"/>
              </w:rPr>
              <w:t>ex 2922 50 00</w:t>
            </w:r>
          </w:p>
        </w:tc>
        <w:tc>
          <w:tcPr>
            <w:tcW w:w="0" w:type="auto"/>
          </w:tcPr>
          <w:p w14:paraId="63716437" w14:textId="77777777" w:rsidR="00833139" w:rsidRPr="004238D4" w:rsidRDefault="00833139" w:rsidP="004238D4">
            <w:pPr>
              <w:pStyle w:val="Paragraph"/>
              <w:jc w:val="center"/>
              <w:rPr>
                <w:noProof/>
                <w:lang w:val="es-ES_tradnl"/>
              </w:rPr>
            </w:pPr>
            <w:r w:rsidRPr="004238D4">
              <w:rPr>
                <w:noProof/>
                <w:lang w:val="es-ES_tradnl"/>
              </w:rPr>
              <w:t>35</w:t>
            </w:r>
          </w:p>
        </w:tc>
        <w:tc>
          <w:tcPr>
            <w:tcW w:w="0" w:type="auto"/>
          </w:tcPr>
          <w:p w14:paraId="101E85BF" w14:textId="77777777" w:rsidR="00833139" w:rsidRPr="004238D4" w:rsidRDefault="00833139" w:rsidP="004238D4">
            <w:pPr>
              <w:pStyle w:val="Paragraph"/>
              <w:rPr>
                <w:noProof/>
                <w:lang w:val="es-ES_tradnl"/>
              </w:rPr>
            </w:pPr>
            <w:r w:rsidRPr="004238D4">
              <w:rPr>
                <w:noProof/>
                <w:lang w:val="es-ES_tradnl"/>
              </w:rPr>
              <w:t>Clorhidrato del ácido (2S)-2-amino-3-(3,4-dimetoxifenil)-2-metilpropanoico (CAS RN 5486-79-3)</w:t>
            </w:r>
          </w:p>
        </w:tc>
        <w:tc>
          <w:tcPr>
            <w:tcW w:w="0" w:type="auto"/>
          </w:tcPr>
          <w:p w14:paraId="7DFDBC36"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A2A5CE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63BCCF0"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34DE61E1" w14:textId="77777777" w:rsidTr="00833139">
        <w:trPr>
          <w:cantSplit/>
        </w:trPr>
        <w:tc>
          <w:tcPr>
            <w:tcW w:w="0" w:type="auto"/>
          </w:tcPr>
          <w:p w14:paraId="03ECD5F1" w14:textId="77777777" w:rsidR="00833139" w:rsidRPr="004238D4" w:rsidRDefault="00833139" w:rsidP="004238D4">
            <w:pPr>
              <w:pStyle w:val="Paragraph"/>
              <w:rPr>
                <w:noProof/>
                <w:lang w:val="es-ES_tradnl"/>
              </w:rPr>
            </w:pPr>
            <w:r w:rsidRPr="004238D4">
              <w:rPr>
                <w:noProof/>
                <w:lang w:val="es-ES_tradnl"/>
              </w:rPr>
              <w:t>0.2681</w:t>
            </w:r>
          </w:p>
        </w:tc>
        <w:tc>
          <w:tcPr>
            <w:tcW w:w="0" w:type="auto"/>
          </w:tcPr>
          <w:p w14:paraId="2FD83566" w14:textId="77777777" w:rsidR="00833139" w:rsidRPr="004238D4" w:rsidRDefault="00833139" w:rsidP="004238D4">
            <w:pPr>
              <w:pStyle w:val="Paragraph"/>
              <w:jc w:val="right"/>
              <w:rPr>
                <w:noProof/>
                <w:lang w:val="es-ES_tradnl"/>
              </w:rPr>
            </w:pPr>
            <w:r w:rsidRPr="004238D4">
              <w:rPr>
                <w:noProof/>
                <w:lang w:val="es-ES_tradnl"/>
              </w:rPr>
              <w:t>ex 2922 50 00</w:t>
            </w:r>
          </w:p>
        </w:tc>
        <w:tc>
          <w:tcPr>
            <w:tcW w:w="0" w:type="auto"/>
          </w:tcPr>
          <w:p w14:paraId="14856266" w14:textId="77777777" w:rsidR="00833139" w:rsidRPr="004238D4" w:rsidRDefault="00833139" w:rsidP="004238D4">
            <w:pPr>
              <w:pStyle w:val="Paragraph"/>
              <w:jc w:val="center"/>
              <w:rPr>
                <w:noProof/>
                <w:lang w:val="es-ES_tradnl"/>
              </w:rPr>
            </w:pPr>
            <w:r w:rsidRPr="004238D4">
              <w:rPr>
                <w:noProof/>
                <w:lang w:val="es-ES_tradnl"/>
              </w:rPr>
              <w:t>70</w:t>
            </w:r>
          </w:p>
        </w:tc>
        <w:tc>
          <w:tcPr>
            <w:tcW w:w="0" w:type="auto"/>
          </w:tcPr>
          <w:p w14:paraId="5C1C9C73" w14:textId="77777777" w:rsidR="00833139" w:rsidRPr="004238D4" w:rsidRDefault="00833139" w:rsidP="004238D4">
            <w:pPr>
              <w:pStyle w:val="Paragraph"/>
              <w:rPr>
                <w:noProof/>
                <w:lang w:val="es-ES_tradnl"/>
              </w:rPr>
            </w:pPr>
            <w:r w:rsidRPr="004238D4">
              <w:rPr>
                <w:noProof/>
                <w:lang w:val="es-ES_tradnl"/>
              </w:rPr>
              <w:t>Acetato de 2-(1-hidroxiciclohexil)-2-(4-metoxifenil)etilamonio</w:t>
            </w:r>
          </w:p>
        </w:tc>
        <w:tc>
          <w:tcPr>
            <w:tcW w:w="0" w:type="auto"/>
          </w:tcPr>
          <w:p w14:paraId="50AAC6DC"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29BD30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EFB2C46"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3D9F96C3" w14:textId="77777777" w:rsidTr="00833139">
        <w:trPr>
          <w:cantSplit/>
        </w:trPr>
        <w:tc>
          <w:tcPr>
            <w:tcW w:w="0" w:type="auto"/>
          </w:tcPr>
          <w:p w14:paraId="525DD6AB" w14:textId="77777777" w:rsidR="00833139" w:rsidRPr="004238D4" w:rsidRDefault="00833139" w:rsidP="004238D4">
            <w:pPr>
              <w:pStyle w:val="Paragraph"/>
              <w:rPr>
                <w:noProof/>
                <w:lang w:val="es-ES_tradnl"/>
              </w:rPr>
            </w:pPr>
            <w:r w:rsidRPr="004238D4">
              <w:rPr>
                <w:noProof/>
                <w:lang w:val="es-ES_tradnl"/>
              </w:rPr>
              <w:t>0.6226</w:t>
            </w:r>
          </w:p>
        </w:tc>
        <w:tc>
          <w:tcPr>
            <w:tcW w:w="0" w:type="auto"/>
          </w:tcPr>
          <w:p w14:paraId="75014778" w14:textId="77777777" w:rsidR="00833139" w:rsidRPr="004238D4" w:rsidRDefault="00833139" w:rsidP="004238D4">
            <w:pPr>
              <w:pStyle w:val="Paragraph"/>
              <w:jc w:val="right"/>
              <w:rPr>
                <w:noProof/>
                <w:lang w:val="es-ES_tradnl"/>
              </w:rPr>
            </w:pPr>
            <w:r w:rsidRPr="004238D4">
              <w:rPr>
                <w:noProof/>
                <w:lang w:val="es-ES_tradnl"/>
              </w:rPr>
              <w:t>ex 2923 10 00</w:t>
            </w:r>
          </w:p>
        </w:tc>
        <w:tc>
          <w:tcPr>
            <w:tcW w:w="0" w:type="auto"/>
          </w:tcPr>
          <w:p w14:paraId="4D1FAF45"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5393BA77" w14:textId="77777777" w:rsidR="00833139" w:rsidRPr="004238D4" w:rsidRDefault="00833139" w:rsidP="004238D4">
            <w:pPr>
              <w:pStyle w:val="Paragraph"/>
              <w:rPr>
                <w:noProof/>
                <w:lang w:val="es-ES_tradnl"/>
              </w:rPr>
            </w:pPr>
            <w:r w:rsidRPr="004238D4">
              <w:rPr>
                <w:noProof/>
                <w:lang w:val="es-ES_tradnl"/>
              </w:rPr>
              <w:t>Tetrahidrato de cloruro de fosforilcolina cálcica (CAS RN 72556-74-2)</w:t>
            </w:r>
          </w:p>
        </w:tc>
        <w:tc>
          <w:tcPr>
            <w:tcW w:w="0" w:type="auto"/>
          </w:tcPr>
          <w:p w14:paraId="65653D3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7EB87C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1C5D596"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638D0375" w14:textId="77777777" w:rsidTr="00833139">
        <w:trPr>
          <w:cantSplit/>
        </w:trPr>
        <w:tc>
          <w:tcPr>
            <w:tcW w:w="0" w:type="auto"/>
          </w:tcPr>
          <w:p w14:paraId="2E678451" w14:textId="77777777" w:rsidR="00833139" w:rsidRPr="004238D4" w:rsidRDefault="00833139" w:rsidP="004238D4">
            <w:pPr>
              <w:pStyle w:val="Paragraph"/>
              <w:rPr>
                <w:noProof/>
                <w:lang w:val="es-ES_tradnl"/>
              </w:rPr>
            </w:pPr>
            <w:r w:rsidRPr="004238D4">
              <w:rPr>
                <w:noProof/>
                <w:lang w:val="es-ES_tradnl"/>
              </w:rPr>
              <w:t>0.3543</w:t>
            </w:r>
          </w:p>
        </w:tc>
        <w:tc>
          <w:tcPr>
            <w:tcW w:w="0" w:type="auto"/>
          </w:tcPr>
          <w:p w14:paraId="544BEA38" w14:textId="77777777" w:rsidR="00833139" w:rsidRPr="004238D4" w:rsidRDefault="00833139" w:rsidP="004238D4">
            <w:pPr>
              <w:pStyle w:val="Paragraph"/>
              <w:jc w:val="right"/>
              <w:rPr>
                <w:noProof/>
                <w:lang w:val="es-ES_tradnl"/>
              </w:rPr>
            </w:pPr>
            <w:r w:rsidRPr="004238D4">
              <w:rPr>
                <w:noProof/>
                <w:lang w:val="es-ES_tradnl"/>
              </w:rPr>
              <w:t>ex 2923 90 00</w:t>
            </w:r>
          </w:p>
        </w:tc>
        <w:tc>
          <w:tcPr>
            <w:tcW w:w="0" w:type="auto"/>
          </w:tcPr>
          <w:p w14:paraId="7F655B87"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6E754D8A" w14:textId="77777777" w:rsidR="00833139" w:rsidRPr="004238D4" w:rsidRDefault="00833139" w:rsidP="004238D4">
            <w:pPr>
              <w:pStyle w:val="Paragraph"/>
              <w:rPr>
                <w:noProof/>
                <w:lang w:val="es-ES_tradnl"/>
              </w:rPr>
            </w:pPr>
            <w:r w:rsidRPr="004238D4">
              <w:rPr>
                <w:noProof/>
                <w:lang w:val="es-ES_tradnl"/>
              </w:rPr>
              <w:t>Hidróxido de tetrametilamonio, en forma de solución acuosa con un 25 % (± 0,5 %) en peso de hidróxido de tetrametilamonio</w:t>
            </w:r>
          </w:p>
        </w:tc>
        <w:tc>
          <w:tcPr>
            <w:tcW w:w="0" w:type="auto"/>
          </w:tcPr>
          <w:p w14:paraId="252C9EF2"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BDA6E7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5CCF983"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1982C945" w14:textId="77777777" w:rsidTr="00833139">
        <w:trPr>
          <w:cantSplit/>
        </w:trPr>
        <w:tc>
          <w:tcPr>
            <w:tcW w:w="0" w:type="auto"/>
          </w:tcPr>
          <w:p w14:paraId="33CA9CC9" w14:textId="77777777" w:rsidR="00833139" w:rsidRPr="004238D4" w:rsidRDefault="00833139" w:rsidP="004238D4">
            <w:pPr>
              <w:pStyle w:val="Paragraph"/>
              <w:rPr>
                <w:noProof/>
                <w:lang w:val="es-ES_tradnl"/>
              </w:rPr>
            </w:pPr>
            <w:r w:rsidRPr="004238D4">
              <w:rPr>
                <w:noProof/>
                <w:lang w:val="es-ES_tradnl"/>
              </w:rPr>
              <w:t>0.4499</w:t>
            </w:r>
          </w:p>
        </w:tc>
        <w:tc>
          <w:tcPr>
            <w:tcW w:w="0" w:type="auto"/>
          </w:tcPr>
          <w:p w14:paraId="7EED9977" w14:textId="77777777" w:rsidR="00833139" w:rsidRPr="004238D4" w:rsidRDefault="00833139" w:rsidP="004238D4">
            <w:pPr>
              <w:pStyle w:val="Paragraph"/>
              <w:jc w:val="right"/>
              <w:rPr>
                <w:noProof/>
                <w:lang w:val="es-ES_tradnl"/>
              </w:rPr>
            </w:pPr>
            <w:r w:rsidRPr="004238D4">
              <w:rPr>
                <w:noProof/>
                <w:lang w:val="es-ES_tradnl"/>
              </w:rPr>
              <w:t>ex 2923 90 00</w:t>
            </w:r>
          </w:p>
        </w:tc>
        <w:tc>
          <w:tcPr>
            <w:tcW w:w="0" w:type="auto"/>
          </w:tcPr>
          <w:p w14:paraId="7C25713F" w14:textId="77777777" w:rsidR="00833139" w:rsidRPr="004238D4" w:rsidRDefault="00833139" w:rsidP="004238D4">
            <w:pPr>
              <w:pStyle w:val="Paragraph"/>
              <w:jc w:val="center"/>
              <w:rPr>
                <w:noProof/>
                <w:lang w:val="es-ES_tradnl"/>
              </w:rPr>
            </w:pPr>
            <w:r w:rsidRPr="004238D4">
              <w:rPr>
                <w:noProof/>
                <w:lang w:val="es-ES_tradnl"/>
              </w:rPr>
              <w:t>25</w:t>
            </w:r>
          </w:p>
        </w:tc>
        <w:tc>
          <w:tcPr>
            <w:tcW w:w="0" w:type="auto"/>
          </w:tcPr>
          <w:p w14:paraId="43768A61" w14:textId="31BF27C3" w:rsidR="00833139" w:rsidRPr="004238D4" w:rsidRDefault="00833139" w:rsidP="004238D4">
            <w:pPr>
              <w:pStyle w:val="Paragraph"/>
              <w:rPr>
                <w:noProof/>
                <w:lang w:val="es-ES_tradnl"/>
              </w:rPr>
            </w:pPr>
            <w:r w:rsidRPr="004238D4">
              <w:rPr>
                <w:noProof/>
                <w:lang w:val="es-ES_tradnl"/>
              </w:rPr>
              <w:t>Molibdato de tetraquis(dimetilditetradecilamonio), (CAS RN</w:t>
            </w:r>
            <w:r w:rsidR="004238D4">
              <w:rPr>
                <w:noProof/>
                <w:lang w:val="es-ES_tradnl"/>
              </w:rPr>
              <w:t xml:space="preserve"> </w:t>
            </w:r>
            <w:r w:rsidRPr="004238D4">
              <w:rPr>
                <w:noProof/>
                <w:lang w:val="es-ES_tradnl"/>
              </w:rPr>
              <w:t>117342-25-3)</w:t>
            </w:r>
          </w:p>
        </w:tc>
        <w:tc>
          <w:tcPr>
            <w:tcW w:w="0" w:type="auto"/>
          </w:tcPr>
          <w:p w14:paraId="35A774E5"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43C3DD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61E7532"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01D7231F" w14:textId="77777777" w:rsidTr="00833139">
        <w:trPr>
          <w:cantSplit/>
        </w:trPr>
        <w:tc>
          <w:tcPr>
            <w:tcW w:w="0" w:type="auto"/>
          </w:tcPr>
          <w:p w14:paraId="49702831" w14:textId="77777777" w:rsidR="00833139" w:rsidRPr="004238D4" w:rsidRDefault="00833139" w:rsidP="004238D4">
            <w:pPr>
              <w:pStyle w:val="Paragraph"/>
              <w:rPr>
                <w:noProof/>
                <w:lang w:val="es-ES_tradnl"/>
              </w:rPr>
            </w:pPr>
            <w:r w:rsidRPr="004238D4">
              <w:rPr>
                <w:noProof/>
                <w:lang w:val="es-ES_tradnl"/>
              </w:rPr>
              <w:t>0.8159</w:t>
            </w:r>
          </w:p>
        </w:tc>
        <w:tc>
          <w:tcPr>
            <w:tcW w:w="0" w:type="auto"/>
          </w:tcPr>
          <w:p w14:paraId="6EC2CE9E" w14:textId="17FAE80C"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2923 90 00</w:t>
            </w:r>
          </w:p>
        </w:tc>
        <w:tc>
          <w:tcPr>
            <w:tcW w:w="0" w:type="auto"/>
          </w:tcPr>
          <w:p w14:paraId="427D760A"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6226342C" w14:textId="77777777" w:rsidR="00833139" w:rsidRPr="004238D4" w:rsidRDefault="00833139" w:rsidP="004238D4">
            <w:pPr>
              <w:pStyle w:val="Paragraph"/>
              <w:rPr>
                <w:noProof/>
                <w:lang w:val="es-ES_tradnl"/>
              </w:rPr>
            </w:pPr>
            <w:r w:rsidRPr="004238D4">
              <w:rPr>
                <w:noProof/>
                <w:lang w:val="es-ES_tradnl"/>
              </w:rPr>
              <w:t>Tetrahidroborato de tetrabutilamonio(CAS RN 33725-74-5) con una pureza en peso igual o superior al 97 %</w:t>
            </w:r>
          </w:p>
        </w:tc>
        <w:tc>
          <w:tcPr>
            <w:tcW w:w="0" w:type="auto"/>
          </w:tcPr>
          <w:p w14:paraId="6EAC7451"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8F73CB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FE0101D"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4E6D7ED2" w14:textId="77777777" w:rsidTr="00833139">
        <w:trPr>
          <w:cantSplit/>
        </w:trPr>
        <w:tc>
          <w:tcPr>
            <w:tcW w:w="0" w:type="auto"/>
          </w:tcPr>
          <w:p w14:paraId="356B1608" w14:textId="77777777" w:rsidR="00833139" w:rsidRPr="004238D4" w:rsidRDefault="00833139" w:rsidP="004238D4">
            <w:pPr>
              <w:pStyle w:val="Paragraph"/>
              <w:rPr>
                <w:noProof/>
                <w:lang w:val="es-ES_tradnl"/>
              </w:rPr>
            </w:pPr>
            <w:r w:rsidRPr="004238D4">
              <w:rPr>
                <w:noProof/>
                <w:lang w:val="es-ES_tradnl"/>
              </w:rPr>
              <w:t>0.7879</w:t>
            </w:r>
          </w:p>
        </w:tc>
        <w:tc>
          <w:tcPr>
            <w:tcW w:w="0" w:type="auto"/>
          </w:tcPr>
          <w:p w14:paraId="68390C78" w14:textId="77777777" w:rsidR="00833139" w:rsidRPr="004238D4" w:rsidRDefault="00833139" w:rsidP="004238D4">
            <w:pPr>
              <w:pStyle w:val="Paragraph"/>
              <w:jc w:val="right"/>
              <w:rPr>
                <w:noProof/>
                <w:lang w:val="es-ES_tradnl"/>
              </w:rPr>
            </w:pPr>
            <w:r w:rsidRPr="004238D4">
              <w:rPr>
                <w:noProof/>
                <w:lang w:val="es-ES_tradnl"/>
              </w:rPr>
              <w:t>ex 2923 90 00</w:t>
            </w:r>
          </w:p>
        </w:tc>
        <w:tc>
          <w:tcPr>
            <w:tcW w:w="0" w:type="auto"/>
          </w:tcPr>
          <w:p w14:paraId="6FA04716" w14:textId="77777777" w:rsidR="00833139" w:rsidRPr="004238D4" w:rsidRDefault="00833139" w:rsidP="004238D4">
            <w:pPr>
              <w:pStyle w:val="Paragraph"/>
              <w:jc w:val="center"/>
              <w:rPr>
                <w:noProof/>
                <w:lang w:val="es-ES_tradnl"/>
              </w:rPr>
            </w:pPr>
            <w:r w:rsidRPr="004238D4">
              <w:rPr>
                <w:noProof/>
                <w:lang w:val="es-ES_tradnl"/>
              </w:rPr>
              <w:t>50</w:t>
            </w:r>
          </w:p>
        </w:tc>
        <w:tc>
          <w:tcPr>
            <w:tcW w:w="0" w:type="auto"/>
          </w:tcPr>
          <w:p w14:paraId="72D3FB9E" w14:textId="77777777" w:rsidR="00833139" w:rsidRPr="004238D4" w:rsidRDefault="00833139" w:rsidP="004238D4">
            <w:pPr>
              <w:pStyle w:val="Paragraph"/>
              <w:rPr>
                <w:noProof/>
                <w:lang w:val="es-ES_tradnl"/>
              </w:rPr>
            </w:pPr>
            <w:r w:rsidRPr="004238D4">
              <w:rPr>
                <w:noProof/>
                <w:lang w:val="es-ES_tradnl"/>
              </w:rPr>
              <w:t>Clorhidrato de betaína (CAS RN 590-46-5) con una pureza en peso igual o superior al 93 %</w:t>
            </w:r>
          </w:p>
        </w:tc>
        <w:tc>
          <w:tcPr>
            <w:tcW w:w="0" w:type="auto"/>
          </w:tcPr>
          <w:p w14:paraId="4968DA81"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693555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D3CBEB8"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42814FCE" w14:textId="77777777" w:rsidTr="00833139">
        <w:trPr>
          <w:cantSplit/>
        </w:trPr>
        <w:tc>
          <w:tcPr>
            <w:tcW w:w="0" w:type="auto"/>
          </w:tcPr>
          <w:p w14:paraId="59A7205E" w14:textId="77777777" w:rsidR="00833139" w:rsidRPr="004238D4" w:rsidRDefault="00833139" w:rsidP="004238D4">
            <w:pPr>
              <w:pStyle w:val="Paragraph"/>
              <w:rPr>
                <w:noProof/>
                <w:lang w:val="es-ES_tradnl"/>
              </w:rPr>
            </w:pPr>
            <w:r w:rsidRPr="004238D4">
              <w:rPr>
                <w:noProof/>
                <w:lang w:val="es-ES_tradnl"/>
              </w:rPr>
              <w:t>0.7089</w:t>
            </w:r>
          </w:p>
        </w:tc>
        <w:tc>
          <w:tcPr>
            <w:tcW w:w="0" w:type="auto"/>
          </w:tcPr>
          <w:p w14:paraId="7B91AD6E" w14:textId="37C24611"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2923 90 00</w:t>
            </w:r>
          </w:p>
        </w:tc>
        <w:tc>
          <w:tcPr>
            <w:tcW w:w="0" w:type="auto"/>
          </w:tcPr>
          <w:p w14:paraId="1EB75BC2" w14:textId="77777777" w:rsidR="00833139" w:rsidRPr="004238D4" w:rsidRDefault="00833139" w:rsidP="004238D4">
            <w:pPr>
              <w:pStyle w:val="Paragraph"/>
              <w:jc w:val="center"/>
              <w:rPr>
                <w:noProof/>
                <w:lang w:val="es-ES_tradnl"/>
              </w:rPr>
            </w:pPr>
            <w:r w:rsidRPr="004238D4">
              <w:rPr>
                <w:noProof/>
                <w:lang w:val="es-ES_tradnl"/>
              </w:rPr>
              <w:t>55</w:t>
            </w:r>
          </w:p>
        </w:tc>
        <w:tc>
          <w:tcPr>
            <w:tcW w:w="0" w:type="auto"/>
          </w:tcPr>
          <w:p w14:paraId="7B47F29F" w14:textId="77777777" w:rsidR="00833139" w:rsidRPr="004238D4" w:rsidRDefault="00833139" w:rsidP="004238D4">
            <w:pPr>
              <w:pStyle w:val="Paragraph"/>
              <w:rPr>
                <w:noProof/>
                <w:lang w:val="es-ES_tradnl"/>
              </w:rPr>
            </w:pPr>
            <w:r w:rsidRPr="004238D4">
              <w:rPr>
                <w:noProof/>
                <w:lang w:val="es-ES_tradnl"/>
              </w:rPr>
              <w:t>Bromuro de tetrabutilamonio (CAS RN 1643-19-2)</w:t>
            </w:r>
          </w:p>
        </w:tc>
        <w:tc>
          <w:tcPr>
            <w:tcW w:w="0" w:type="auto"/>
          </w:tcPr>
          <w:p w14:paraId="1233B31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46AB14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C20D466"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209769AF" w14:textId="77777777" w:rsidTr="00833139">
        <w:trPr>
          <w:cantSplit/>
        </w:trPr>
        <w:tc>
          <w:tcPr>
            <w:tcW w:w="0" w:type="auto"/>
          </w:tcPr>
          <w:p w14:paraId="75DF6A53" w14:textId="77777777" w:rsidR="00833139" w:rsidRPr="004238D4" w:rsidRDefault="00833139" w:rsidP="004238D4">
            <w:pPr>
              <w:pStyle w:val="Paragraph"/>
              <w:rPr>
                <w:noProof/>
                <w:lang w:val="es-ES_tradnl"/>
              </w:rPr>
            </w:pPr>
            <w:r w:rsidRPr="004238D4">
              <w:rPr>
                <w:noProof/>
                <w:lang w:val="es-ES_tradnl"/>
              </w:rPr>
              <w:t>0.7615</w:t>
            </w:r>
          </w:p>
        </w:tc>
        <w:tc>
          <w:tcPr>
            <w:tcW w:w="0" w:type="auto"/>
          </w:tcPr>
          <w:p w14:paraId="16FEDFDA" w14:textId="77777777" w:rsidR="00833139" w:rsidRPr="004238D4" w:rsidRDefault="00833139" w:rsidP="004238D4">
            <w:pPr>
              <w:pStyle w:val="Paragraph"/>
              <w:jc w:val="right"/>
              <w:rPr>
                <w:noProof/>
                <w:lang w:val="es-ES_tradnl"/>
              </w:rPr>
            </w:pPr>
            <w:r w:rsidRPr="004238D4">
              <w:rPr>
                <w:noProof/>
                <w:lang w:val="es-ES_tradnl"/>
              </w:rPr>
              <w:t>ex 2923 90 00</w:t>
            </w:r>
          </w:p>
        </w:tc>
        <w:tc>
          <w:tcPr>
            <w:tcW w:w="0" w:type="auto"/>
          </w:tcPr>
          <w:p w14:paraId="4ADE5EAC" w14:textId="77777777" w:rsidR="00833139" w:rsidRPr="004238D4" w:rsidRDefault="00833139" w:rsidP="004238D4">
            <w:pPr>
              <w:pStyle w:val="Paragraph"/>
              <w:jc w:val="center"/>
              <w:rPr>
                <w:noProof/>
                <w:lang w:val="es-ES_tradnl"/>
              </w:rPr>
            </w:pPr>
            <w:r w:rsidRPr="004238D4">
              <w:rPr>
                <w:noProof/>
                <w:lang w:val="es-ES_tradnl"/>
              </w:rPr>
              <w:t>65</w:t>
            </w:r>
          </w:p>
        </w:tc>
        <w:tc>
          <w:tcPr>
            <w:tcW w:w="0" w:type="auto"/>
          </w:tcPr>
          <w:p w14:paraId="4FE2DA54" w14:textId="77777777" w:rsidR="00833139" w:rsidRPr="004238D4" w:rsidRDefault="00833139" w:rsidP="004238D4">
            <w:pPr>
              <w:pStyle w:val="Paragraph"/>
              <w:rPr>
                <w:noProof/>
                <w:lang w:val="es-ES_tradnl"/>
              </w:rPr>
            </w:pPr>
            <w:r w:rsidRPr="004238D4">
              <w:rPr>
                <w:noProof/>
                <w:lang w:val="es-ES_tradnl"/>
              </w:rPr>
              <w:t>Hidróxido de N,N,N-trimetiltriciclo [3.3.1.13,7]decan-1-aminio (CAS RN 53075-09-5) en forma de solución acuosa con un contenido de hidróxido de N,N,N-trimetiltriciclo [3.3.1.13,7]decan-1-aminio en peso igual o superior al 17,5 % pero inferior o igual al 27,5 % </w:t>
            </w:r>
          </w:p>
          <w:p w14:paraId="4CDEAD4B" w14:textId="77777777" w:rsidR="00833139" w:rsidRPr="004238D4" w:rsidRDefault="00833139" w:rsidP="004238D4">
            <w:pPr>
              <w:pStyle w:val="Paragraph"/>
              <w:rPr>
                <w:noProof/>
                <w:lang w:val="es-ES_tradnl"/>
              </w:rPr>
            </w:pPr>
            <w:r w:rsidRPr="004238D4">
              <w:rPr>
                <w:noProof/>
                <w:lang w:val="es-ES_tradnl"/>
              </w:rPr>
              <w:t> </w:t>
            </w:r>
          </w:p>
          <w:p w14:paraId="15AAFBDA" w14:textId="77777777" w:rsidR="00833139" w:rsidRPr="004238D4" w:rsidRDefault="00833139" w:rsidP="004238D4">
            <w:pPr>
              <w:pStyle w:val="Paragraph"/>
              <w:rPr>
                <w:noProof/>
                <w:lang w:val="es-ES_tradnl"/>
              </w:rPr>
            </w:pPr>
            <w:r w:rsidRPr="004238D4">
              <w:rPr>
                <w:noProof/>
                <w:lang w:val="es-ES_tradnl"/>
              </w:rPr>
              <w:t> </w:t>
            </w:r>
          </w:p>
          <w:p w14:paraId="5B8C995C" w14:textId="77777777" w:rsidR="00833139" w:rsidRPr="004238D4" w:rsidRDefault="00833139" w:rsidP="004238D4">
            <w:pPr>
              <w:pStyle w:val="Paragraph"/>
              <w:rPr>
                <w:noProof/>
                <w:lang w:val="es-ES_tradnl"/>
              </w:rPr>
            </w:pPr>
          </w:p>
        </w:tc>
        <w:tc>
          <w:tcPr>
            <w:tcW w:w="0" w:type="auto"/>
          </w:tcPr>
          <w:p w14:paraId="3BE43CF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E044BD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5DF3F97"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7AD7FFC0" w14:textId="77777777" w:rsidTr="00833139">
        <w:trPr>
          <w:cantSplit/>
        </w:trPr>
        <w:tc>
          <w:tcPr>
            <w:tcW w:w="0" w:type="auto"/>
          </w:tcPr>
          <w:p w14:paraId="6BBE32A4" w14:textId="77777777" w:rsidR="00833139" w:rsidRPr="004238D4" w:rsidRDefault="00833139" w:rsidP="004238D4">
            <w:pPr>
              <w:pStyle w:val="Paragraph"/>
              <w:rPr>
                <w:noProof/>
                <w:lang w:val="es-ES_tradnl"/>
              </w:rPr>
            </w:pPr>
            <w:r w:rsidRPr="004238D4">
              <w:rPr>
                <w:noProof/>
                <w:lang w:val="es-ES_tradnl"/>
              </w:rPr>
              <w:t>0.3538</w:t>
            </w:r>
          </w:p>
        </w:tc>
        <w:tc>
          <w:tcPr>
            <w:tcW w:w="0" w:type="auto"/>
          </w:tcPr>
          <w:p w14:paraId="7AA9B622" w14:textId="77777777" w:rsidR="00833139" w:rsidRPr="004238D4" w:rsidRDefault="00833139" w:rsidP="004238D4">
            <w:pPr>
              <w:pStyle w:val="Paragraph"/>
              <w:jc w:val="right"/>
              <w:rPr>
                <w:noProof/>
                <w:lang w:val="es-ES_tradnl"/>
              </w:rPr>
            </w:pPr>
            <w:r w:rsidRPr="004238D4">
              <w:rPr>
                <w:noProof/>
                <w:lang w:val="es-ES_tradnl"/>
              </w:rPr>
              <w:t>ex 2923 90 00</w:t>
            </w:r>
          </w:p>
        </w:tc>
        <w:tc>
          <w:tcPr>
            <w:tcW w:w="0" w:type="auto"/>
          </w:tcPr>
          <w:p w14:paraId="5BBD4098" w14:textId="77777777" w:rsidR="00833139" w:rsidRPr="004238D4" w:rsidRDefault="00833139" w:rsidP="004238D4">
            <w:pPr>
              <w:pStyle w:val="Paragraph"/>
              <w:jc w:val="center"/>
              <w:rPr>
                <w:noProof/>
                <w:lang w:val="es-ES_tradnl"/>
              </w:rPr>
            </w:pPr>
            <w:r w:rsidRPr="004238D4">
              <w:rPr>
                <w:noProof/>
                <w:lang w:val="es-ES_tradnl"/>
              </w:rPr>
              <w:t>70</w:t>
            </w:r>
          </w:p>
        </w:tc>
        <w:tc>
          <w:tcPr>
            <w:tcW w:w="0" w:type="auto"/>
          </w:tcPr>
          <w:p w14:paraId="0663E602" w14:textId="77777777" w:rsidR="00833139" w:rsidRPr="004238D4" w:rsidRDefault="00833139" w:rsidP="004238D4">
            <w:pPr>
              <w:pStyle w:val="Paragraph"/>
              <w:rPr>
                <w:noProof/>
                <w:lang w:val="es-ES_tradnl"/>
              </w:rPr>
            </w:pPr>
            <w:r w:rsidRPr="004238D4">
              <w:rPr>
                <w:noProof/>
                <w:lang w:val="es-ES_tradnl"/>
              </w:rPr>
              <w:t>Hidróxido de tetrapropilamonio, en forma de solución acuosa con un contenido de:</w:t>
            </w:r>
          </w:p>
          <w:tbl>
            <w:tblPr>
              <w:tblStyle w:val="Listdash1"/>
              <w:tblW w:w="0" w:type="auto"/>
              <w:tblLook w:val="0000" w:firstRow="0" w:lastRow="0" w:firstColumn="0" w:lastColumn="0" w:noHBand="0" w:noVBand="0"/>
            </w:tblPr>
            <w:tblGrid>
              <w:gridCol w:w="220"/>
              <w:gridCol w:w="3716"/>
            </w:tblGrid>
            <w:tr w:rsidR="00833139" w:rsidRPr="004238D4" w14:paraId="0AFE0647" w14:textId="77777777" w:rsidTr="004238D4">
              <w:tc>
                <w:tcPr>
                  <w:tcW w:w="0" w:type="auto"/>
                </w:tcPr>
                <w:p w14:paraId="417B859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AC0A170" w14:textId="77777777" w:rsidR="00833139" w:rsidRPr="004238D4" w:rsidRDefault="00833139" w:rsidP="004238D4">
                  <w:pPr>
                    <w:pStyle w:val="Paragraph"/>
                    <w:rPr>
                      <w:noProof/>
                      <w:lang w:val="es-ES_tradnl"/>
                    </w:rPr>
                  </w:pPr>
                  <w:r w:rsidRPr="004238D4">
                    <w:rPr>
                      <w:noProof/>
                      <w:lang w:val="es-ES_tradnl"/>
                    </w:rPr>
                    <w:t>hidróxido de tetrapropilamonio de 40 % (± 2 %) en peso,</w:t>
                  </w:r>
                </w:p>
              </w:tc>
            </w:tr>
            <w:tr w:rsidR="00833139" w:rsidRPr="004238D4" w14:paraId="0E94BCE8" w14:textId="77777777" w:rsidTr="004238D4">
              <w:tc>
                <w:tcPr>
                  <w:tcW w:w="0" w:type="auto"/>
                </w:tcPr>
                <w:p w14:paraId="4E439B4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2A993B8" w14:textId="77777777" w:rsidR="00833139" w:rsidRPr="004238D4" w:rsidRDefault="00833139" w:rsidP="004238D4">
                  <w:pPr>
                    <w:pStyle w:val="Paragraph"/>
                    <w:rPr>
                      <w:noProof/>
                      <w:lang w:val="es-ES_tradnl"/>
                    </w:rPr>
                  </w:pPr>
                  <w:r w:rsidRPr="004238D4">
                    <w:rPr>
                      <w:noProof/>
                      <w:lang w:val="es-ES_tradnl"/>
                    </w:rPr>
                    <w:t>carbonato inferior o igual a 0,3 % en peso,</w:t>
                  </w:r>
                </w:p>
              </w:tc>
            </w:tr>
            <w:tr w:rsidR="00833139" w:rsidRPr="004238D4" w14:paraId="2713D874" w14:textId="77777777" w:rsidTr="004238D4">
              <w:tc>
                <w:tcPr>
                  <w:tcW w:w="0" w:type="auto"/>
                </w:tcPr>
                <w:p w14:paraId="7B1FD98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FEA3585" w14:textId="77777777" w:rsidR="00833139" w:rsidRPr="004238D4" w:rsidRDefault="00833139" w:rsidP="004238D4">
                  <w:pPr>
                    <w:pStyle w:val="Paragraph"/>
                    <w:rPr>
                      <w:noProof/>
                      <w:lang w:val="es-ES_tradnl"/>
                    </w:rPr>
                  </w:pPr>
                  <w:r w:rsidRPr="004238D4">
                    <w:rPr>
                      <w:noProof/>
                      <w:lang w:val="es-ES_tradnl"/>
                    </w:rPr>
                    <w:t>tripropilamina inferior o igual a 0,1 % en peso,</w:t>
                  </w:r>
                </w:p>
              </w:tc>
            </w:tr>
            <w:tr w:rsidR="00833139" w:rsidRPr="004238D4" w14:paraId="4CED0595" w14:textId="77777777" w:rsidTr="004238D4">
              <w:tc>
                <w:tcPr>
                  <w:tcW w:w="0" w:type="auto"/>
                </w:tcPr>
                <w:p w14:paraId="3F63A94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D616859" w14:textId="77777777" w:rsidR="00833139" w:rsidRPr="004238D4" w:rsidRDefault="00833139" w:rsidP="004238D4">
                  <w:pPr>
                    <w:pStyle w:val="Paragraph"/>
                    <w:rPr>
                      <w:noProof/>
                      <w:lang w:val="es-ES_tradnl"/>
                    </w:rPr>
                  </w:pPr>
                  <w:r w:rsidRPr="004238D4">
                    <w:rPr>
                      <w:noProof/>
                      <w:lang w:val="es-ES_tradnl"/>
                    </w:rPr>
                    <w:t>bromuro inferior o igual a 500 mg/kg y</w:t>
                  </w:r>
                </w:p>
              </w:tc>
            </w:tr>
            <w:tr w:rsidR="00833139" w:rsidRPr="004238D4" w14:paraId="3FDD5C89" w14:textId="77777777" w:rsidTr="004238D4">
              <w:tc>
                <w:tcPr>
                  <w:tcW w:w="0" w:type="auto"/>
                </w:tcPr>
                <w:p w14:paraId="3BFC0AA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F31AD97" w14:textId="77777777" w:rsidR="00833139" w:rsidRPr="004238D4" w:rsidRDefault="00833139" w:rsidP="004238D4">
                  <w:pPr>
                    <w:pStyle w:val="Paragraph"/>
                    <w:rPr>
                      <w:noProof/>
                      <w:lang w:val="es-ES_tradnl"/>
                    </w:rPr>
                  </w:pPr>
                  <w:r w:rsidRPr="004238D4">
                    <w:rPr>
                      <w:noProof/>
                      <w:lang w:val="es-ES_tradnl"/>
                    </w:rPr>
                    <w:t>potasio y sodio juntos inferior o igual a 25 mg/kg</w:t>
                  </w:r>
                </w:p>
              </w:tc>
            </w:tr>
          </w:tbl>
          <w:p w14:paraId="2A33D614" w14:textId="77777777" w:rsidR="00833139" w:rsidRPr="004238D4" w:rsidRDefault="00833139" w:rsidP="004238D4">
            <w:pPr>
              <w:pStyle w:val="Paragraph"/>
              <w:rPr>
                <w:noProof/>
                <w:lang w:val="es-ES_tradnl"/>
              </w:rPr>
            </w:pPr>
          </w:p>
        </w:tc>
        <w:tc>
          <w:tcPr>
            <w:tcW w:w="0" w:type="auto"/>
          </w:tcPr>
          <w:p w14:paraId="21A87CB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7C5E60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E15868F"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544923BD" w14:textId="77777777" w:rsidTr="00833139">
        <w:trPr>
          <w:cantSplit/>
        </w:trPr>
        <w:tc>
          <w:tcPr>
            <w:tcW w:w="0" w:type="auto"/>
          </w:tcPr>
          <w:p w14:paraId="4B7B66DB" w14:textId="77777777" w:rsidR="00833139" w:rsidRPr="004238D4" w:rsidRDefault="00833139" w:rsidP="004238D4">
            <w:pPr>
              <w:pStyle w:val="Paragraph"/>
              <w:rPr>
                <w:noProof/>
                <w:lang w:val="es-ES_tradnl"/>
              </w:rPr>
            </w:pPr>
            <w:r w:rsidRPr="004238D4">
              <w:rPr>
                <w:noProof/>
                <w:lang w:val="es-ES_tradnl"/>
              </w:rPr>
              <w:t>0.5063</w:t>
            </w:r>
          </w:p>
        </w:tc>
        <w:tc>
          <w:tcPr>
            <w:tcW w:w="0" w:type="auto"/>
          </w:tcPr>
          <w:p w14:paraId="5825AE02" w14:textId="77777777" w:rsidR="00833139" w:rsidRPr="004238D4" w:rsidRDefault="00833139" w:rsidP="004238D4">
            <w:pPr>
              <w:pStyle w:val="Paragraph"/>
              <w:jc w:val="right"/>
              <w:rPr>
                <w:noProof/>
                <w:lang w:val="es-ES_tradnl"/>
              </w:rPr>
            </w:pPr>
            <w:r w:rsidRPr="004238D4">
              <w:rPr>
                <w:noProof/>
                <w:lang w:val="es-ES_tradnl"/>
              </w:rPr>
              <w:t>ex 2923 90 00</w:t>
            </w:r>
          </w:p>
        </w:tc>
        <w:tc>
          <w:tcPr>
            <w:tcW w:w="0" w:type="auto"/>
          </w:tcPr>
          <w:p w14:paraId="38916363" w14:textId="77777777" w:rsidR="00833139" w:rsidRPr="004238D4" w:rsidRDefault="00833139" w:rsidP="004238D4">
            <w:pPr>
              <w:pStyle w:val="Paragraph"/>
              <w:jc w:val="center"/>
              <w:rPr>
                <w:noProof/>
                <w:lang w:val="es-ES_tradnl"/>
              </w:rPr>
            </w:pPr>
            <w:r w:rsidRPr="004238D4">
              <w:rPr>
                <w:noProof/>
                <w:lang w:val="es-ES_tradnl"/>
              </w:rPr>
              <w:t>75</w:t>
            </w:r>
          </w:p>
        </w:tc>
        <w:tc>
          <w:tcPr>
            <w:tcW w:w="0" w:type="auto"/>
          </w:tcPr>
          <w:p w14:paraId="3C9E8C94" w14:textId="77777777" w:rsidR="00833139" w:rsidRPr="004238D4" w:rsidRDefault="00833139" w:rsidP="004238D4">
            <w:pPr>
              <w:pStyle w:val="Paragraph"/>
              <w:rPr>
                <w:noProof/>
                <w:lang w:val="es-ES_tradnl"/>
              </w:rPr>
            </w:pPr>
            <w:r w:rsidRPr="004238D4">
              <w:rPr>
                <w:noProof/>
                <w:lang w:val="es-ES_tradnl"/>
              </w:rPr>
              <w:t>Hidróxido de tetraetilamonio, en forma de solución acuosa con un contenido de:</w:t>
            </w:r>
          </w:p>
          <w:tbl>
            <w:tblPr>
              <w:tblStyle w:val="Listdash1"/>
              <w:tblW w:w="0" w:type="auto"/>
              <w:tblLook w:val="0000" w:firstRow="0" w:lastRow="0" w:firstColumn="0" w:lastColumn="0" w:noHBand="0" w:noVBand="0"/>
            </w:tblPr>
            <w:tblGrid>
              <w:gridCol w:w="220"/>
              <w:gridCol w:w="3703"/>
            </w:tblGrid>
            <w:tr w:rsidR="00833139" w:rsidRPr="004238D4" w14:paraId="190BC6A8" w14:textId="77777777" w:rsidTr="004238D4">
              <w:tc>
                <w:tcPr>
                  <w:tcW w:w="0" w:type="auto"/>
                </w:tcPr>
                <w:p w14:paraId="2983EBC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4F8D4E2" w14:textId="77777777" w:rsidR="00833139" w:rsidRPr="004238D4" w:rsidRDefault="00833139" w:rsidP="004238D4">
                  <w:pPr>
                    <w:pStyle w:val="Paragraph"/>
                    <w:rPr>
                      <w:noProof/>
                      <w:lang w:val="es-ES_tradnl"/>
                    </w:rPr>
                  </w:pPr>
                  <w:r w:rsidRPr="004238D4">
                    <w:rPr>
                      <w:noProof/>
                      <w:lang w:val="es-ES_tradnl"/>
                    </w:rPr>
                    <w:t>hidróxido de tetraetilamonio del 35 % (± 0,5 %) en peso,</w:t>
                  </w:r>
                </w:p>
              </w:tc>
            </w:tr>
            <w:tr w:rsidR="00833139" w:rsidRPr="004238D4" w14:paraId="097FFC4E" w14:textId="77777777" w:rsidTr="004238D4">
              <w:tc>
                <w:tcPr>
                  <w:tcW w:w="0" w:type="auto"/>
                </w:tcPr>
                <w:p w14:paraId="73D0EBB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0F03076" w14:textId="77777777" w:rsidR="00833139" w:rsidRPr="004238D4" w:rsidRDefault="00833139" w:rsidP="004238D4">
                  <w:pPr>
                    <w:pStyle w:val="Paragraph"/>
                    <w:rPr>
                      <w:noProof/>
                      <w:lang w:val="es-ES_tradnl"/>
                    </w:rPr>
                  </w:pPr>
                  <w:r w:rsidRPr="004238D4">
                    <w:rPr>
                      <w:noProof/>
                      <w:lang w:val="es-ES_tradnl"/>
                    </w:rPr>
                    <w:t>cloruro inferior o igual a 1 000 mg/kg,</w:t>
                  </w:r>
                </w:p>
              </w:tc>
            </w:tr>
            <w:tr w:rsidR="00833139" w:rsidRPr="004238D4" w14:paraId="177888DF" w14:textId="77777777" w:rsidTr="004238D4">
              <w:tc>
                <w:tcPr>
                  <w:tcW w:w="0" w:type="auto"/>
                </w:tcPr>
                <w:p w14:paraId="0DFF033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B2B4EBE" w14:textId="77777777" w:rsidR="00833139" w:rsidRPr="004238D4" w:rsidRDefault="00833139" w:rsidP="004238D4">
                  <w:pPr>
                    <w:pStyle w:val="Paragraph"/>
                    <w:rPr>
                      <w:noProof/>
                      <w:lang w:val="es-ES_tradnl"/>
                    </w:rPr>
                  </w:pPr>
                  <w:r w:rsidRPr="004238D4">
                    <w:rPr>
                      <w:noProof/>
                      <w:lang w:val="es-ES_tradnl"/>
                    </w:rPr>
                    <w:t>hierro inferior o igual a 2 mg/kg y</w:t>
                  </w:r>
                </w:p>
              </w:tc>
            </w:tr>
            <w:tr w:rsidR="00833139" w:rsidRPr="004238D4" w14:paraId="19526957" w14:textId="77777777" w:rsidTr="004238D4">
              <w:tc>
                <w:tcPr>
                  <w:tcW w:w="0" w:type="auto"/>
                </w:tcPr>
                <w:p w14:paraId="06278F2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6ACAC15" w14:textId="77777777" w:rsidR="00833139" w:rsidRPr="004238D4" w:rsidRDefault="00833139" w:rsidP="004238D4">
                  <w:pPr>
                    <w:pStyle w:val="Paragraph"/>
                    <w:rPr>
                      <w:noProof/>
                      <w:lang w:val="es-ES_tradnl"/>
                    </w:rPr>
                  </w:pPr>
                  <w:r w:rsidRPr="004238D4">
                    <w:rPr>
                      <w:noProof/>
                      <w:lang w:val="es-ES_tradnl"/>
                    </w:rPr>
                    <w:t>potasio inferior o igual a 10 mg/kg</w:t>
                  </w:r>
                </w:p>
              </w:tc>
            </w:tr>
          </w:tbl>
          <w:p w14:paraId="099FDB91" w14:textId="77777777" w:rsidR="00833139" w:rsidRPr="004238D4" w:rsidRDefault="00833139" w:rsidP="004238D4">
            <w:pPr>
              <w:pStyle w:val="Paragraph"/>
              <w:rPr>
                <w:noProof/>
                <w:lang w:val="es-ES_tradnl"/>
              </w:rPr>
            </w:pPr>
          </w:p>
        </w:tc>
        <w:tc>
          <w:tcPr>
            <w:tcW w:w="0" w:type="auto"/>
          </w:tcPr>
          <w:p w14:paraId="54B6FC8D"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B0393E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34CCC5F"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0B165487" w14:textId="77777777" w:rsidTr="00833139">
        <w:trPr>
          <w:cantSplit/>
        </w:trPr>
        <w:tc>
          <w:tcPr>
            <w:tcW w:w="0" w:type="auto"/>
          </w:tcPr>
          <w:p w14:paraId="14ECF197" w14:textId="77777777" w:rsidR="00833139" w:rsidRPr="004238D4" w:rsidRDefault="00833139" w:rsidP="004238D4">
            <w:pPr>
              <w:pStyle w:val="Paragraph"/>
              <w:rPr>
                <w:noProof/>
                <w:lang w:val="es-ES_tradnl"/>
              </w:rPr>
            </w:pPr>
            <w:r w:rsidRPr="004238D4">
              <w:rPr>
                <w:noProof/>
                <w:lang w:val="es-ES_tradnl"/>
              </w:rPr>
              <w:t>0.3536</w:t>
            </w:r>
          </w:p>
        </w:tc>
        <w:tc>
          <w:tcPr>
            <w:tcW w:w="0" w:type="auto"/>
          </w:tcPr>
          <w:p w14:paraId="60FCDEDB" w14:textId="77777777" w:rsidR="00833139" w:rsidRPr="004238D4" w:rsidRDefault="00833139" w:rsidP="004238D4">
            <w:pPr>
              <w:pStyle w:val="Paragraph"/>
              <w:jc w:val="right"/>
              <w:rPr>
                <w:noProof/>
                <w:lang w:val="es-ES_tradnl"/>
              </w:rPr>
            </w:pPr>
            <w:r w:rsidRPr="004238D4">
              <w:rPr>
                <w:noProof/>
                <w:lang w:val="es-ES_tradnl"/>
              </w:rPr>
              <w:t>ex 2923 90 00</w:t>
            </w:r>
          </w:p>
        </w:tc>
        <w:tc>
          <w:tcPr>
            <w:tcW w:w="0" w:type="auto"/>
          </w:tcPr>
          <w:p w14:paraId="5FFE6FD1" w14:textId="77777777" w:rsidR="00833139" w:rsidRPr="004238D4" w:rsidRDefault="00833139" w:rsidP="004238D4">
            <w:pPr>
              <w:pStyle w:val="Paragraph"/>
              <w:jc w:val="center"/>
              <w:rPr>
                <w:noProof/>
                <w:lang w:val="es-ES_tradnl"/>
              </w:rPr>
            </w:pPr>
            <w:r w:rsidRPr="004238D4">
              <w:rPr>
                <w:noProof/>
                <w:lang w:val="es-ES_tradnl"/>
              </w:rPr>
              <w:t>80</w:t>
            </w:r>
          </w:p>
        </w:tc>
        <w:tc>
          <w:tcPr>
            <w:tcW w:w="0" w:type="auto"/>
          </w:tcPr>
          <w:p w14:paraId="3F149338" w14:textId="5BCFE8D4" w:rsidR="00833139" w:rsidRPr="004238D4" w:rsidRDefault="00833139" w:rsidP="004238D4">
            <w:pPr>
              <w:pStyle w:val="Paragraph"/>
              <w:rPr>
                <w:noProof/>
                <w:lang w:val="es-ES_tradnl"/>
              </w:rPr>
            </w:pPr>
            <w:r w:rsidRPr="004238D4">
              <w:rPr>
                <w:noProof/>
                <w:lang w:val="es-ES_tradnl"/>
              </w:rPr>
              <w:t>Cloruro de dialild</w:t>
            </w:r>
            <w:r w:rsidR="004238D4">
              <w:rPr>
                <w:noProof/>
                <w:lang w:val="es-ES_tradnl"/>
              </w:rPr>
              <w:t>imetilamonio (CAS RN 7398-69-8)</w:t>
            </w:r>
            <w:r w:rsidRPr="004238D4">
              <w:rPr>
                <w:noProof/>
                <w:lang w:val="es-ES_tradnl"/>
              </w:rPr>
              <w:t>, en forma de solución acuosa con un contenido, en peso, de cloruro de dialildimetilamonio superior o igual al 63 % pero inferior o igual a 67 %</w:t>
            </w:r>
          </w:p>
        </w:tc>
        <w:tc>
          <w:tcPr>
            <w:tcW w:w="0" w:type="auto"/>
          </w:tcPr>
          <w:p w14:paraId="1360B392"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FD5B4E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48A5CC9"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0A0065C4" w14:textId="77777777" w:rsidTr="00833139">
        <w:trPr>
          <w:cantSplit/>
        </w:trPr>
        <w:tc>
          <w:tcPr>
            <w:tcW w:w="0" w:type="auto"/>
          </w:tcPr>
          <w:p w14:paraId="72B579C9" w14:textId="77777777" w:rsidR="00833139" w:rsidRPr="004238D4" w:rsidRDefault="00833139" w:rsidP="004238D4">
            <w:pPr>
              <w:pStyle w:val="Paragraph"/>
              <w:rPr>
                <w:noProof/>
                <w:lang w:val="es-ES_tradnl"/>
              </w:rPr>
            </w:pPr>
            <w:r w:rsidRPr="004238D4">
              <w:rPr>
                <w:noProof/>
                <w:lang w:val="es-ES_tradnl"/>
              </w:rPr>
              <w:t>0.6410</w:t>
            </w:r>
          </w:p>
        </w:tc>
        <w:tc>
          <w:tcPr>
            <w:tcW w:w="0" w:type="auto"/>
          </w:tcPr>
          <w:p w14:paraId="370DFD72" w14:textId="77777777" w:rsidR="00833139" w:rsidRPr="004238D4" w:rsidRDefault="00833139" w:rsidP="004238D4">
            <w:pPr>
              <w:pStyle w:val="Paragraph"/>
              <w:jc w:val="right"/>
              <w:rPr>
                <w:noProof/>
                <w:lang w:val="es-ES_tradnl"/>
              </w:rPr>
            </w:pPr>
            <w:r w:rsidRPr="004238D4">
              <w:rPr>
                <w:noProof/>
                <w:lang w:val="es-ES_tradnl"/>
              </w:rPr>
              <w:t>ex 2923 90 00</w:t>
            </w:r>
          </w:p>
        </w:tc>
        <w:tc>
          <w:tcPr>
            <w:tcW w:w="0" w:type="auto"/>
          </w:tcPr>
          <w:p w14:paraId="2EC0C7C5" w14:textId="77777777" w:rsidR="00833139" w:rsidRPr="004238D4" w:rsidRDefault="00833139" w:rsidP="004238D4">
            <w:pPr>
              <w:pStyle w:val="Paragraph"/>
              <w:jc w:val="center"/>
              <w:rPr>
                <w:noProof/>
                <w:lang w:val="es-ES_tradnl"/>
              </w:rPr>
            </w:pPr>
            <w:r w:rsidRPr="004238D4">
              <w:rPr>
                <w:noProof/>
                <w:lang w:val="es-ES_tradnl"/>
              </w:rPr>
              <w:t>85</w:t>
            </w:r>
          </w:p>
        </w:tc>
        <w:tc>
          <w:tcPr>
            <w:tcW w:w="0" w:type="auto"/>
          </w:tcPr>
          <w:p w14:paraId="34BCA3BD" w14:textId="77777777" w:rsidR="00833139" w:rsidRPr="004238D4" w:rsidRDefault="00833139" w:rsidP="004238D4">
            <w:pPr>
              <w:pStyle w:val="Paragraph"/>
              <w:rPr>
                <w:noProof/>
                <w:lang w:val="es-ES_tradnl"/>
              </w:rPr>
            </w:pPr>
            <w:r w:rsidRPr="004238D4">
              <w:rPr>
                <w:noProof/>
                <w:lang w:val="es-ES_tradnl"/>
              </w:rPr>
              <w:t>Cloruro de N,N,N-trimetilanilinio (CAS RN 138-24-9)</w:t>
            </w:r>
          </w:p>
        </w:tc>
        <w:tc>
          <w:tcPr>
            <w:tcW w:w="0" w:type="auto"/>
          </w:tcPr>
          <w:p w14:paraId="43E254F7"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CE2504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12DED95"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5B94EF25" w14:textId="77777777" w:rsidTr="00833139">
        <w:trPr>
          <w:cantSplit/>
        </w:trPr>
        <w:tc>
          <w:tcPr>
            <w:tcW w:w="0" w:type="auto"/>
          </w:tcPr>
          <w:p w14:paraId="4C4CD4C3" w14:textId="77777777" w:rsidR="00833139" w:rsidRPr="004238D4" w:rsidRDefault="00833139" w:rsidP="004238D4">
            <w:pPr>
              <w:pStyle w:val="Paragraph"/>
              <w:rPr>
                <w:noProof/>
                <w:lang w:val="es-ES_tradnl"/>
              </w:rPr>
            </w:pPr>
            <w:r w:rsidRPr="004238D4">
              <w:rPr>
                <w:noProof/>
                <w:lang w:val="es-ES_tradnl"/>
              </w:rPr>
              <w:t>0.2678</w:t>
            </w:r>
          </w:p>
        </w:tc>
        <w:tc>
          <w:tcPr>
            <w:tcW w:w="0" w:type="auto"/>
          </w:tcPr>
          <w:p w14:paraId="3A8B1E66" w14:textId="77777777" w:rsidR="00833139" w:rsidRPr="004238D4" w:rsidRDefault="00833139" w:rsidP="004238D4">
            <w:pPr>
              <w:pStyle w:val="Paragraph"/>
              <w:jc w:val="right"/>
              <w:rPr>
                <w:noProof/>
                <w:lang w:val="es-ES_tradnl"/>
              </w:rPr>
            </w:pPr>
            <w:r w:rsidRPr="004238D4">
              <w:rPr>
                <w:noProof/>
                <w:lang w:val="es-ES_tradnl"/>
              </w:rPr>
              <w:t>ex 2924 19 00</w:t>
            </w:r>
          </w:p>
        </w:tc>
        <w:tc>
          <w:tcPr>
            <w:tcW w:w="0" w:type="auto"/>
          </w:tcPr>
          <w:p w14:paraId="0619F591"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2CEE6C3B" w14:textId="77777777" w:rsidR="00833139" w:rsidRPr="004238D4" w:rsidRDefault="00833139" w:rsidP="004238D4">
            <w:pPr>
              <w:pStyle w:val="Paragraph"/>
              <w:rPr>
                <w:noProof/>
                <w:lang w:val="es-ES_tradnl"/>
              </w:rPr>
            </w:pPr>
            <w:r w:rsidRPr="004238D4">
              <w:rPr>
                <w:noProof/>
                <w:lang w:val="es-ES_tradnl"/>
              </w:rPr>
              <w:t>Ácido 2-acrilamido-2-metilpropanosulfónico (CAS RN 15214-89-8) o su sal de sodio (CAS RN 5165-97-9), o su sal de amonio(CAS RN 58374-69-9)</w:t>
            </w:r>
          </w:p>
        </w:tc>
        <w:tc>
          <w:tcPr>
            <w:tcW w:w="0" w:type="auto"/>
          </w:tcPr>
          <w:p w14:paraId="51BAE1E2"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9787BC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E30A774"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64862B9D" w14:textId="77777777" w:rsidTr="00833139">
        <w:trPr>
          <w:cantSplit/>
        </w:trPr>
        <w:tc>
          <w:tcPr>
            <w:tcW w:w="0" w:type="auto"/>
          </w:tcPr>
          <w:p w14:paraId="7BA74EC1" w14:textId="77777777" w:rsidR="00833139" w:rsidRPr="004238D4" w:rsidRDefault="00833139" w:rsidP="004238D4">
            <w:pPr>
              <w:pStyle w:val="Paragraph"/>
              <w:rPr>
                <w:noProof/>
                <w:lang w:val="es-ES_tradnl"/>
              </w:rPr>
            </w:pPr>
            <w:r w:rsidRPr="004238D4">
              <w:rPr>
                <w:noProof/>
                <w:lang w:val="es-ES_tradnl"/>
              </w:rPr>
              <w:t>0.6227</w:t>
            </w:r>
          </w:p>
        </w:tc>
        <w:tc>
          <w:tcPr>
            <w:tcW w:w="0" w:type="auto"/>
          </w:tcPr>
          <w:p w14:paraId="5C854D07" w14:textId="77777777" w:rsidR="00833139" w:rsidRPr="004238D4" w:rsidRDefault="00833139" w:rsidP="004238D4">
            <w:pPr>
              <w:pStyle w:val="Paragraph"/>
              <w:jc w:val="right"/>
              <w:rPr>
                <w:noProof/>
                <w:lang w:val="es-ES_tradnl"/>
              </w:rPr>
            </w:pPr>
            <w:r w:rsidRPr="004238D4">
              <w:rPr>
                <w:noProof/>
                <w:lang w:val="es-ES_tradnl"/>
              </w:rPr>
              <w:t>ex 2924 19 00</w:t>
            </w:r>
          </w:p>
        </w:tc>
        <w:tc>
          <w:tcPr>
            <w:tcW w:w="0" w:type="auto"/>
          </w:tcPr>
          <w:p w14:paraId="00E8FCC2" w14:textId="77777777" w:rsidR="00833139" w:rsidRPr="004238D4" w:rsidRDefault="00833139" w:rsidP="004238D4">
            <w:pPr>
              <w:pStyle w:val="Paragraph"/>
              <w:jc w:val="center"/>
              <w:rPr>
                <w:noProof/>
                <w:lang w:val="es-ES_tradnl"/>
              </w:rPr>
            </w:pPr>
            <w:r w:rsidRPr="004238D4">
              <w:rPr>
                <w:noProof/>
                <w:lang w:val="es-ES_tradnl"/>
              </w:rPr>
              <w:t>15</w:t>
            </w:r>
          </w:p>
        </w:tc>
        <w:tc>
          <w:tcPr>
            <w:tcW w:w="0" w:type="auto"/>
          </w:tcPr>
          <w:p w14:paraId="05355195" w14:textId="77777777" w:rsidR="00833139" w:rsidRPr="004238D4" w:rsidRDefault="00833139" w:rsidP="004238D4">
            <w:pPr>
              <w:pStyle w:val="Paragraph"/>
              <w:rPr>
                <w:noProof/>
                <w:lang w:val="es-ES_tradnl"/>
              </w:rPr>
            </w:pPr>
            <w:r w:rsidRPr="004238D4">
              <w:rPr>
                <w:noProof/>
                <w:lang w:val="es-ES_tradnl"/>
              </w:rPr>
              <w:t>Cloruro de N-Etil N-Metilcarbamoilo (CAS RN 42252-34-6)</w:t>
            </w:r>
          </w:p>
        </w:tc>
        <w:tc>
          <w:tcPr>
            <w:tcW w:w="0" w:type="auto"/>
          </w:tcPr>
          <w:p w14:paraId="69876FF5"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BDF038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595F289"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07357D3C" w14:textId="77777777" w:rsidTr="00833139">
        <w:trPr>
          <w:cantSplit/>
        </w:trPr>
        <w:tc>
          <w:tcPr>
            <w:tcW w:w="0" w:type="auto"/>
          </w:tcPr>
          <w:p w14:paraId="0A440892" w14:textId="77777777" w:rsidR="00833139" w:rsidRPr="004238D4" w:rsidRDefault="00833139" w:rsidP="004238D4">
            <w:pPr>
              <w:pStyle w:val="Paragraph"/>
              <w:rPr>
                <w:noProof/>
                <w:lang w:val="es-ES_tradnl"/>
              </w:rPr>
            </w:pPr>
            <w:r w:rsidRPr="004238D4">
              <w:rPr>
                <w:noProof/>
                <w:lang w:val="es-ES_tradnl"/>
              </w:rPr>
              <w:t>0.8000</w:t>
            </w:r>
          </w:p>
        </w:tc>
        <w:tc>
          <w:tcPr>
            <w:tcW w:w="0" w:type="auto"/>
          </w:tcPr>
          <w:p w14:paraId="6F09770B" w14:textId="77777777" w:rsidR="00833139" w:rsidRPr="004238D4" w:rsidRDefault="00833139" w:rsidP="004238D4">
            <w:pPr>
              <w:pStyle w:val="Paragraph"/>
              <w:jc w:val="right"/>
              <w:rPr>
                <w:noProof/>
                <w:lang w:val="es-ES_tradnl"/>
              </w:rPr>
            </w:pPr>
            <w:r w:rsidRPr="004238D4">
              <w:rPr>
                <w:noProof/>
                <w:lang w:val="es-ES_tradnl"/>
              </w:rPr>
              <w:t>ex 2924 19 00</w:t>
            </w:r>
          </w:p>
        </w:tc>
        <w:tc>
          <w:tcPr>
            <w:tcW w:w="0" w:type="auto"/>
          </w:tcPr>
          <w:p w14:paraId="5928CF11" w14:textId="77777777" w:rsidR="00833139" w:rsidRPr="004238D4" w:rsidRDefault="00833139" w:rsidP="004238D4">
            <w:pPr>
              <w:pStyle w:val="Paragraph"/>
              <w:jc w:val="center"/>
              <w:rPr>
                <w:noProof/>
                <w:lang w:val="es-ES_tradnl"/>
              </w:rPr>
            </w:pPr>
            <w:r w:rsidRPr="004238D4">
              <w:rPr>
                <w:noProof/>
                <w:lang w:val="es-ES_tradnl"/>
              </w:rPr>
              <w:t>18</w:t>
            </w:r>
          </w:p>
        </w:tc>
        <w:tc>
          <w:tcPr>
            <w:tcW w:w="0" w:type="auto"/>
          </w:tcPr>
          <w:p w14:paraId="0D9C9293" w14:textId="77777777" w:rsidR="00833139" w:rsidRPr="004238D4" w:rsidRDefault="00833139" w:rsidP="004238D4">
            <w:pPr>
              <w:pStyle w:val="Paragraph"/>
              <w:rPr>
                <w:noProof/>
                <w:lang w:val="es-ES_tradnl"/>
              </w:rPr>
            </w:pPr>
            <w:r w:rsidRPr="004238D4">
              <w:rPr>
                <w:noProof/>
                <w:lang w:val="es-ES_tradnl"/>
              </w:rPr>
              <w:t>Acrilato 2-(((Butilamino)carbonil)oxi)etilo (CAS RN 63225-53-6) con una pureza en peso igual o superior al 97 %</w:t>
            </w:r>
          </w:p>
        </w:tc>
        <w:tc>
          <w:tcPr>
            <w:tcW w:w="0" w:type="auto"/>
          </w:tcPr>
          <w:p w14:paraId="4AAFCB3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515126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470673E"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3A370AB6" w14:textId="77777777" w:rsidTr="00833139">
        <w:trPr>
          <w:cantSplit/>
        </w:trPr>
        <w:tc>
          <w:tcPr>
            <w:tcW w:w="0" w:type="auto"/>
          </w:tcPr>
          <w:p w14:paraId="2A1213C1" w14:textId="77777777" w:rsidR="00833139" w:rsidRPr="004238D4" w:rsidRDefault="00833139" w:rsidP="004238D4">
            <w:pPr>
              <w:pStyle w:val="Paragraph"/>
              <w:rPr>
                <w:noProof/>
                <w:lang w:val="es-ES_tradnl"/>
              </w:rPr>
            </w:pPr>
            <w:r w:rsidRPr="004238D4">
              <w:rPr>
                <w:noProof/>
                <w:lang w:val="es-ES_tradnl"/>
              </w:rPr>
              <w:t>0.7258</w:t>
            </w:r>
          </w:p>
        </w:tc>
        <w:tc>
          <w:tcPr>
            <w:tcW w:w="0" w:type="auto"/>
          </w:tcPr>
          <w:p w14:paraId="128CAC5B" w14:textId="77777777" w:rsidR="00833139" w:rsidRPr="004238D4" w:rsidRDefault="00833139" w:rsidP="004238D4">
            <w:pPr>
              <w:pStyle w:val="Paragraph"/>
              <w:jc w:val="right"/>
              <w:rPr>
                <w:noProof/>
                <w:lang w:val="es-ES_tradnl"/>
              </w:rPr>
            </w:pPr>
            <w:r w:rsidRPr="004238D4">
              <w:rPr>
                <w:noProof/>
                <w:lang w:val="es-ES_tradnl"/>
              </w:rPr>
              <w:t>ex 2924 19 00</w:t>
            </w:r>
          </w:p>
        </w:tc>
        <w:tc>
          <w:tcPr>
            <w:tcW w:w="0" w:type="auto"/>
          </w:tcPr>
          <w:p w14:paraId="39BCDF59" w14:textId="77777777" w:rsidR="00833139" w:rsidRPr="004238D4" w:rsidRDefault="00833139" w:rsidP="004238D4">
            <w:pPr>
              <w:pStyle w:val="Paragraph"/>
              <w:jc w:val="center"/>
              <w:rPr>
                <w:noProof/>
                <w:lang w:val="es-ES_tradnl"/>
              </w:rPr>
            </w:pPr>
            <w:r w:rsidRPr="004238D4">
              <w:rPr>
                <w:noProof/>
                <w:lang w:val="es-ES_tradnl"/>
              </w:rPr>
              <w:t>25</w:t>
            </w:r>
          </w:p>
        </w:tc>
        <w:tc>
          <w:tcPr>
            <w:tcW w:w="0" w:type="auto"/>
          </w:tcPr>
          <w:p w14:paraId="1DD12D54" w14:textId="77777777" w:rsidR="00833139" w:rsidRPr="004238D4" w:rsidRDefault="00833139" w:rsidP="004238D4">
            <w:pPr>
              <w:pStyle w:val="Paragraph"/>
              <w:rPr>
                <w:noProof/>
                <w:lang w:val="es-ES_tradnl"/>
              </w:rPr>
            </w:pPr>
            <w:r w:rsidRPr="004238D4">
              <w:rPr>
                <w:noProof/>
                <w:lang w:val="es-ES_tradnl"/>
              </w:rPr>
              <w:t>Isobutilidendiurea (CAS RN 6104-30-9)</w:t>
            </w:r>
          </w:p>
        </w:tc>
        <w:tc>
          <w:tcPr>
            <w:tcW w:w="0" w:type="auto"/>
          </w:tcPr>
          <w:p w14:paraId="7CC4BABE"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23CF2F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7412BB9"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00A41A1E" w14:textId="77777777" w:rsidTr="00833139">
        <w:trPr>
          <w:cantSplit/>
        </w:trPr>
        <w:tc>
          <w:tcPr>
            <w:tcW w:w="0" w:type="auto"/>
          </w:tcPr>
          <w:p w14:paraId="6CA2ABED" w14:textId="77777777" w:rsidR="00833139" w:rsidRPr="004238D4" w:rsidRDefault="00833139" w:rsidP="004238D4">
            <w:pPr>
              <w:pStyle w:val="Paragraph"/>
              <w:rPr>
                <w:noProof/>
                <w:lang w:val="es-ES_tradnl"/>
              </w:rPr>
            </w:pPr>
            <w:r w:rsidRPr="004238D4">
              <w:rPr>
                <w:noProof/>
                <w:lang w:val="es-ES_tradnl"/>
              </w:rPr>
              <w:t>0.8027</w:t>
            </w:r>
          </w:p>
        </w:tc>
        <w:tc>
          <w:tcPr>
            <w:tcW w:w="0" w:type="auto"/>
          </w:tcPr>
          <w:p w14:paraId="37AA8BB3" w14:textId="77777777" w:rsidR="00833139" w:rsidRPr="004238D4" w:rsidRDefault="00833139" w:rsidP="004238D4">
            <w:pPr>
              <w:pStyle w:val="Paragraph"/>
              <w:jc w:val="right"/>
              <w:rPr>
                <w:noProof/>
                <w:lang w:val="es-ES_tradnl"/>
              </w:rPr>
            </w:pPr>
            <w:r w:rsidRPr="004238D4">
              <w:rPr>
                <w:noProof/>
                <w:lang w:val="es-ES_tradnl"/>
              </w:rPr>
              <w:t>ex 2924 19 00</w:t>
            </w:r>
          </w:p>
        </w:tc>
        <w:tc>
          <w:tcPr>
            <w:tcW w:w="0" w:type="auto"/>
          </w:tcPr>
          <w:p w14:paraId="24BE1B62" w14:textId="77777777" w:rsidR="00833139" w:rsidRPr="004238D4" w:rsidRDefault="00833139" w:rsidP="004238D4">
            <w:pPr>
              <w:pStyle w:val="Paragraph"/>
              <w:jc w:val="center"/>
              <w:rPr>
                <w:noProof/>
                <w:lang w:val="es-ES_tradnl"/>
              </w:rPr>
            </w:pPr>
            <w:r w:rsidRPr="004238D4">
              <w:rPr>
                <w:noProof/>
                <w:lang w:val="es-ES_tradnl"/>
              </w:rPr>
              <w:t>28</w:t>
            </w:r>
          </w:p>
        </w:tc>
        <w:tc>
          <w:tcPr>
            <w:tcW w:w="0" w:type="auto"/>
          </w:tcPr>
          <w:p w14:paraId="2C2D51C6" w14:textId="77777777" w:rsidR="00833139" w:rsidRPr="004238D4" w:rsidRDefault="00833139" w:rsidP="004238D4">
            <w:pPr>
              <w:pStyle w:val="Paragraph"/>
              <w:rPr>
                <w:noProof/>
                <w:lang w:val="es-ES_tradnl"/>
              </w:rPr>
            </w:pPr>
            <w:r w:rsidRPr="004238D4">
              <w:rPr>
                <w:noProof/>
                <w:lang w:val="es-ES_tradnl"/>
              </w:rPr>
              <w:t>Ácido (2</w:t>
            </w:r>
            <w:r w:rsidRPr="004238D4">
              <w:rPr>
                <w:i/>
                <w:iCs/>
                <w:noProof/>
                <w:lang w:val="es-ES_tradnl"/>
              </w:rPr>
              <w:t>S</w:t>
            </w:r>
            <w:r w:rsidRPr="004238D4">
              <w:rPr>
                <w:noProof/>
                <w:lang w:val="es-ES_tradnl"/>
              </w:rPr>
              <w:t>)-2-amino-5-(carbamoilamino)pentanoico; ácido 2-hidroxibutanodioico (2:1) (CAS RN 54940-97-5) con una pureza en peso igual o superior al 98 %</w:t>
            </w:r>
          </w:p>
        </w:tc>
        <w:tc>
          <w:tcPr>
            <w:tcW w:w="0" w:type="auto"/>
          </w:tcPr>
          <w:p w14:paraId="61A6E43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A8E9A5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BC35BC3"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0B40D640" w14:textId="77777777" w:rsidTr="00833139">
        <w:trPr>
          <w:cantSplit/>
        </w:trPr>
        <w:tc>
          <w:tcPr>
            <w:tcW w:w="0" w:type="auto"/>
          </w:tcPr>
          <w:p w14:paraId="328A8EF2" w14:textId="77777777" w:rsidR="00833139" w:rsidRPr="004238D4" w:rsidRDefault="00833139" w:rsidP="004238D4">
            <w:pPr>
              <w:pStyle w:val="Paragraph"/>
              <w:rPr>
                <w:noProof/>
                <w:lang w:val="es-ES_tradnl"/>
              </w:rPr>
            </w:pPr>
            <w:r w:rsidRPr="004238D4">
              <w:rPr>
                <w:noProof/>
                <w:lang w:val="es-ES_tradnl"/>
              </w:rPr>
              <w:t>0.3535</w:t>
            </w:r>
          </w:p>
        </w:tc>
        <w:tc>
          <w:tcPr>
            <w:tcW w:w="0" w:type="auto"/>
          </w:tcPr>
          <w:p w14:paraId="089AAD8A" w14:textId="77777777" w:rsidR="00833139" w:rsidRPr="004238D4" w:rsidRDefault="00833139" w:rsidP="004238D4">
            <w:pPr>
              <w:pStyle w:val="Paragraph"/>
              <w:jc w:val="right"/>
              <w:rPr>
                <w:noProof/>
                <w:lang w:val="es-ES_tradnl"/>
              </w:rPr>
            </w:pPr>
            <w:r w:rsidRPr="004238D4">
              <w:rPr>
                <w:noProof/>
                <w:lang w:val="es-ES_tradnl"/>
              </w:rPr>
              <w:t>ex 2924 19 00</w:t>
            </w:r>
          </w:p>
        </w:tc>
        <w:tc>
          <w:tcPr>
            <w:tcW w:w="0" w:type="auto"/>
          </w:tcPr>
          <w:p w14:paraId="31003B06"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70E513A1" w14:textId="77777777" w:rsidR="00833139" w:rsidRPr="004238D4" w:rsidRDefault="00833139" w:rsidP="004238D4">
            <w:pPr>
              <w:pStyle w:val="Paragraph"/>
              <w:rPr>
                <w:noProof/>
                <w:lang w:val="es-ES_tradnl"/>
              </w:rPr>
            </w:pPr>
            <w:r w:rsidRPr="004238D4">
              <w:rPr>
                <w:noProof/>
                <w:lang w:val="es-ES_tradnl"/>
              </w:rPr>
              <w:t>2-Acetamido-3-cloropropionato de metilo (CAS RN 87333-22-0)</w:t>
            </w:r>
          </w:p>
        </w:tc>
        <w:tc>
          <w:tcPr>
            <w:tcW w:w="0" w:type="auto"/>
          </w:tcPr>
          <w:p w14:paraId="1F2F03C2"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9AFF9D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F11DC65"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5CCCBB49" w14:textId="77777777" w:rsidTr="00833139">
        <w:trPr>
          <w:cantSplit/>
        </w:trPr>
        <w:tc>
          <w:tcPr>
            <w:tcW w:w="0" w:type="auto"/>
          </w:tcPr>
          <w:p w14:paraId="51681AA2" w14:textId="77777777" w:rsidR="00833139" w:rsidRPr="004238D4" w:rsidRDefault="00833139" w:rsidP="004238D4">
            <w:pPr>
              <w:pStyle w:val="Paragraph"/>
              <w:rPr>
                <w:noProof/>
                <w:lang w:val="es-ES_tradnl"/>
              </w:rPr>
            </w:pPr>
            <w:r w:rsidRPr="004238D4">
              <w:rPr>
                <w:noProof/>
                <w:lang w:val="es-ES_tradnl"/>
              </w:rPr>
              <w:t>0.8030</w:t>
            </w:r>
          </w:p>
        </w:tc>
        <w:tc>
          <w:tcPr>
            <w:tcW w:w="0" w:type="auto"/>
          </w:tcPr>
          <w:p w14:paraId="21D29A56" w14:textId="77777777" w:rsidR="00833139" w:rsidRPr="004238D4" w:rsidRDefault="00833139" w:rsidP="004238D4">
            <w:pPr>
              <w:pStyle w:val="Paragraph"/>
              <w:jc w:val="right"/>
              <w:rPr>
                <w:noProof/>
                <w:lang w:val="es-ES_tradnl"/>
              </w:rPr>
            </w:pPr>
            <w:r w:rsidRPr="004238D4">
              <w:rPr>
                <w:noProof/>
                <w:lang w:val="es-ES_tradnl"/>
              </w:rPr>
              <w:t>ex 2924 19 00</w:t>
            </w:r>
          </w:p>
        </w:tc>
        <w:tc>
          <w:tcPr>
            <w:tcW w:w="0" w:type="auto"/>
          </w:tcPr>
          <w:p w14:paraId="277794C9" w14:textId="77777777" w:rsidR="00833139" w:rsidRPr="004238D4" w:rsidRDefault="00833139" w:rsidP="004238D4">
            <w:pPr>
              <w:pStyle w:val="Paragraph"/>
              <w:jc w:val="center"/>
              <w:rPr>
                <w:noProof/>
                <w:lang w:val="es-ES_tradnl"/>
              </w:rPr>
            </w:pPr>
            <w:r w:rsidRPr="004238D4">
              <w:rPr>
                <w:noProof/>
                <w:lang w:val="es-ES_tradnl"/>
              </w:rPr>
              <w:t>33</w:t>
            </w:r>
          </w:p>
        </w:tc>
        <w:tc>
          <w:tcPr>
            <w:tcW w:w="0" w:type="auto"/>
          </w:tcPr>
          <w:p w14:paraId="319397B2" w14:textId="77777777" w:rsidR="00833139" w:rsidRPr="004238D4" w:rsidRDefault="00833139" w:rsidP="004238D4">
            <w:pPr>
              <w:pStyle w:val="Paragraph"/>
              <w:rPr>
                <w:noProof/>
                <w:lang w:val="es-ES_tradnl"/>
              </w:rPr>
            </w:pPr>
            <w:r w:rsidRPr="004238D4">
              <w:rPr>
                <w:noProof/>
                <w:lang w:val="es-ES_tradnl"/>
              </w:rPr>
              <w:t>Ácido (2</w:t>
            </w:r>
            <w:r w:rsidRPr="004238D4">
              <w:rPr>
                <w:i/>
                <w:iCs/>
                <w:noProof/>
                <w:lang w:val="es-ES_tradnl"/>
              </w:rPr>
              <w:t>S</w:t>
            </w:r>
            <w:r w:rsidRPr="004238D4">
              <w:rPr>
                <w:noProof/>
                <w:lang w:val="es-ES_tradnl"/>
              </w:rPr>
              <w:t>)-2-amino-5-(carbamoilamino) pentanoico; ácido 2-hidroxibutanodioico (1:1) (CAS RN 70796-17-7) con una pureza en peso igual o superior al 98,5 %</w:t>
            </w:r>
          </w:p>
        </w:tc>
        <w:tc>
          <w:tcPr>
            <w:tcW w:w="0" w:type="auto"/>
          </w:tcPr>
          <w:p w14:paraId="062F55BE"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0F917D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F146753"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24CC7D6F" w14:textId="77777777" w:rsidTr="00833139">
        <w:trPr>
          <w:cantSplit/>
        </w:trPr>
        <w:tc>
          <w:tcPr>
            <w:tcW w:w="0" w:type="auto"/>
          </w:tcPr>
          <w:p w14:paraId="3539BB15" w14:textId="77777777" w:rsidR="00833139" w:rsidRPr="004238D4" w:rsidRDefault="00833139" w:rsidP="004238D4">
            <w:pPr>
              <w:pStyle w:val="Paragraph"/>
              <w:rPr>
                <w:noProof/>
                <w:lang w:val="es-ES_tradnl"/>
              </w:rPr>
            </w:pPr>
            <w:r w:rsidRPr="004238D4">
              <w:rPr>
                <w:noProof/>
                <w:lang w:val="es-ES_tradnl"/>
              </w:rPr>
              <w:t>0.6549</w:t>
            </w:r>
          </w:p>
        </w:tc>
        <w:tc>
          <w:tcPr>
            <w:tcW w:w="0" w:type="auto"/>
          </w:tcPr>
          <w:p w14:paraId="02CAED20" w14:textId="77777777" w:rsidR="00833139" w:rsidRPr="004238D4" w:rsidRDefault="00833139" w:rsidP="004238D4">
            <w:pPr>
              <w:pStyle w:val="Paragraph"/>
              <w:jc w:val="right"/>
              <w:rPr>
                <w:noProof/>
                <w:lang w:val="es-ES_tradnl"/>
              </w:rPr>
            </w:pPr>
            <w:r w:rsidRPr="004238D4">
              <w:rPr>
                <w:noProof/>
                <w:lang w:val="es-ES_tradnl"/>
              </w:rPr>
              <w:t>ex 2924 19 00</w:t>
            </w:r>
          </w:p>
        </w:tc>
        <w:tc>
          <w:tcPr>
            <w:tcW w:w="0" w:type="auto"/>
          </w:tcPr>
          <w:p w14:paraId="3DF78598" w14:textId="77777777" w:rsidR="00833139" w:rsidRPr="004238D4" w:rsidRDefault="00833139" w:rsidP="004238D4">
            <w:pPr>
              <w:pStyle w:val="Paragraph"/>
              <w:jc w:val="center"/>
              <w:rPr>
                <w:noProof/>
                <w:lang w:val="es-ES_tradnl"/>
              </w:rPr>
            </w:pPr>
            <w:r w:rsidRPr="004238D4">
              <w:rPr>
                <w:noProof/>
                <w:lang w:val="es-ES_tradnl"/>
              </w:rPr>
              <w:t>35</w:t>
            </w:r>
          </w:p>
        </w:tc>
        <w:tc>
          <w:tcPr>
            <w:tcW w:w="0" w:type="auto"/>
          </w:tcPr>
          <w:p w14:paraId="5BCCEF10" w14:textId="77777777" w:rsidR="00833139" w:rsidRPr="004238D4" w:rsidRDefault="00833139" w:rsidP="004238D4">
            <w:pPr>
              <w:pStyle w:val="Paragraph"/>
              <w:rPr>
                <w:noProof/>
                <w:lang w:val="es-ES_tradnl"/>
              </w:rPr>
            </w:pPr>
            <w:r w:rsidRPr="004238D4">
              <w:rPr>
                <w:noProof/>
                <w:lang w:val="es-ES_tradnl"/>
              </w:rPr>
              <w:t>Acetamida (CAS RN 60-35-5)</w:t>
            </w:r>
          </w:p>
        </w:tc>
        <w:tc>
          <w:tcPr>
            <w:tcW w:w="0" w:type="auto"/>
          </w:tcPr>
          <w:p w14:paraId="5FFC174C"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5169A5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F2B2238"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5CD5D3BA" w14:textId="77777777" w:rsidTr="00833139">
        <w:trPr>
          <w:cantSplit/>
        </w:trPr>
        <w:tc>
          <w:tcPr>
            <w:tcW w:w="0" w:type="auto"/>
          </w:tcPr>
          <w:p w14:paraId="53F4E2EA" w14:textId="77777777" w:rsidR="00833139" w:rsidRPr="004238D4" w:rsidRDefault="00833139" w:rsidP="004238D4">
            <w:pPr>
              <w:pStyle w:val="Paragraph"/>
              <w:rPr>
                <w:noProof/>
                <w:lang w:val="es-ES_tradnl"/>
              </w:rPr>
            </w:pPr>
            <w:r w:rsidRPr="004238D4">
              <w:rPr>
                <w:noProof/>
                <w:lang w:val="es-ES_tradnl"/>
              </w:rPr>
              <w:t>0.8041</w:t>
            </w:r>
          </w:p>
        </w:tc>
        <w:tc>
          <w:tcPr>
            <w:tcW w:w="0" w:type="auto"/>
          </w:tcPr>
          <w:p w14:paraId="74B211CE" w14:textId="77777777" w:rsidR="00833139" w:rsidRPr="004238D4" w:rsidRDefault="00833139" w:rsidP="004238D4">
            <w:pPr>
              <w:pStyle w:val="Paragraph"/>
              <w:jc w:val="right"/>
              <w:rPr>
                <w:noProof/>
                <w:lang w:val="es-ES_tradnl"/>
              </w:rPr>
            </w:pPr>
            <w:r w:rsidRPr="004238D4">
              <w:rPr>
                <w:noProof/>
                <w:lang w:val="es-ES_tradnl"/>
              </w:rPr>
              <w:t>ex 2924 19 00</w:t>
            </w:r>
          </w:p>
        </w:tc>
        <w:tc>
          <w:tcPr>
            <w:tcW w:w="0" w:type="auto"/>
          </w:tcPr>
          <w:p w14:paraId="6E621421" w14:textId="77777777" w:rsidR="00833139" w:rsidRPr="004238D4" w:rsidRDefault="00833139" w:rsidP="004238D4">
            <w:pPr>
              <w:pStyle w:val="Paragraph"/>
              <w:jc w:val="center"/>
              <w:rPr>
                <w:noProof/>
                <w:lang w:val="es-ES_tradnl"/>
              </w:rPr>
            </w:pPr>
            <w:r w:rsidRPr="004238D4">
              <w:rPr>
                <w:noProof/>
                <w:lang w:val="es-ES_tradnl"/>
              </w:rPr>
              <w:t>38</w:t>
            </w:r>
          </w:p>
        </w:tc>
        <w:tc>
          <w:tcPr>
            <w:tcW w:w="0" w:type="auto"/>
          </w:tcPr>
          <w:p w14:paraId="43AB1F6A" w14:textId="77777777" w:rsidR="00833139" w:rsidRPr="004238D4" w:rsidRDefault="00833139" w:rsidP="004238D4">
            <w:pPr>
              <w:pStyle w:val="Paragraph"/>
              <w:rPr>
                <w:noProof/>
                <w:lang w:val="es-ES_tradnl"/>
              </w:rPr>
            </w:pPr>
            <w:r w:rsidRPr="004238D4">
              <w:rPr>
                <w:noProof/>
                <w:lang w:val="es-ES_tradnl"/>
              </w:rPr>
              <w:t>Acetamidomalonato de dietilo (CAS RN 1068-90-2) con una pureza en peso igual o superior al 98 %</w:t>
            </w:r>
          </w:p>
        </w:tc>
        <w:tc>
          <w:tcPr>
            <w:tcW w:w="0" w:type="auto"/>
          </w:tcPr>
          <w:p w14:paraId="16E0EEDE"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E38677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4E5BECE"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2476E47E" w14:textId="77777777" w:rsidTr="00833139">
        <w:trPr>
          <w:cantSplit/>
        </w:trPr>
        <w:tc>
          <w:tcPr>
            <w:tcW w:w="0" w:type="auto"/>
          </w:tcPr>
          <w:p w14:paraId="1228802F" w14:textId="77777777" w:rsidR="00833139" w:rsidRPr="004238D4" w:rsidRDefault="00833139" w:rsidP="004238D4">
            <w:pPr>
              <w:pStyle w:val="Paragraph"/>
              <w:rPr>
                <w:noProof/>
                <w:lang w:val="es-ES_tradnl"/>
              </w:rPr>
            </w:pPr>
            <w:r w:rsidRPr="004238D4">
              <w:rPr>
                <w:noProof/>
                <w:lang w:val="es-ES_tradnl"/>
              </w:rPr>
              <w:t>0.8049</w:t>
            </w:r>
          </w:p>
        </w:tc>
        <w:tc>
          <w:tcPr>
            <w:tcW w:w="0" w:type="auto"/>
          </w:tcPr>
          <w:p w14:paraId="36CA36FC" w14:textId="77777777" w:rsidR="00833139" w:rsidRPr="004238D4" w:rsidRDefault="00833139" w:rsidP="004238D4">
            <w:pPr>
              <w:pStyle w:val="Paragraph"/>
              <w:jc w:val="right"/>
              <w:rPr>
                <w:noProof/>
                <w:lang w:val="es-ES_tradnl"/>
              </w:rPr>
            </w:pPr>
            <w:r w:rsidRPr="004238D4">
              <w:rPr>
                <w:noProof/>
                <w:lang w:val="es-ES_tradnl"/>
              </w:rPr>
              <w:t>ex 2924 19 00</w:t>
            </w:r>
          </w:p>
        </w:tc>
        <w:tc>
          <w:tcPr>
            <w:tcW w:w="0" w:type="auto"/>
          </w:tcPr>
          <w:p w14:paraId="06AC25F6" w14:textId="77777777" w:rsidR="00833139" w:rsidRPr="004238D4" w:rsidRDefault="00833139" w:rsidP="004238D4">
            <w:pPr>
              <w:pStyle w:val="Paragraph"/>
              <w:jc w:val="center"/>
              <w:rPr>
                <w:noProof/>
                <w:lang w:val="es-ES_tradnl"/>
              </w:rPr>
            </w:pPr>
            <w:r w:rsidRPr="004238D4">
              <w:rPr>
                <w:noProof/>
                <w:lang w:val="es-ES_tradnl"/>
              </w:rPr>
              <w:t>43</w:t>
            </w:r>
          </w:p>
        </w:tc>
        <w:tc>
          <w:tcPr>
            <w:tcW w:w="0" w:type="auto"/>
          </w:tcPr>
          <w:p w14:paraId="1538FBA0" w14:textId="77777777" w:rsidR="00833139" w:rsidRPr="004238D4" w:rsidRDefault="00833139" w:rsidP="004238D4">
            <w:pPr>
              <w:pStyle w:val="Paragraph"/>
              <w:rPr>
                <w:noProof/>
                <w:lang w:val="es-ES_tradnl"/>
              </w:rPr>
            </w:pPr>
            <w:r w:rsidRPr="004238D4">
              <w:rPr>
                <w:noProof/>
                <w:lang w:val="es-ES_tradnl"/>
              </w:rPr>
              <w:t xml:space="preserve">Clorhidrato del éster metílico de </w:t>
            </w:r>
            <w:r w:rsidRPr="004238D4">
              <w:rPr>
                <w:i/>
                <w:iCs/>
                <w:noProof/>
                <w:lang w:val="es-ES_tradnl"/>
              </w:rPr>
              <w:t>N</w:t>
            </w:r>
            <w:r w:rsidRPr="004238D4">
              <w:rPr>
                <w:noProof/>
                <w:lang w:val="es-ES_tradnl"/>
              </w:rPr>
              <w:t>6-(</w:t>
            </w:r>
            <w:r w:rsidRPr="004238D4">
              <w:rPr>
                <w:i/>
                <w:iCs/>
                <w:noProof/>
                <w:lang w:val="es-ES_tradnl"/>
              </w:rPr>
              <w:t>terc</w:t>
            </w:r>
            <w:r w:rsidRPr="004238D4">
              <w:rPr>
                <w:noProof/>
                <w:lang w:val="es-ES_tradnl"/>
              </w:rPr>
              <w:t>-butoxicarbonil)-L-lisina (CAS RN 2389-48-2) con una pureza en peso igual o superior al 98 %</w:t>
            </w:r>
          </w:p>
        </w:tc>
        <w:tc>
          <w:tcPr>
            <w:tcW w:w="0" w:type="auto"/>
          </w:tcPr>
          <w:p w14:paraId="4619F7E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D47228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D0503FD"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49EA8FBD" w14:textId="77777777" w:rsidTr="00833139">
        <w:trPr>
          <w:cantSplit/>
        </w:trPr>
        <w:tc>
          <w:tcPr>
            <w:tcW w:w="0" w:type="auto"/>
          </w:tcPr>
          <w:p w14:paraId="0028789D" w14:textId="77777777" w:rsidR="00833139" w:rsidRPr="004238D4" w:rsidRDefault="00833139" w:rsidP="004238D4">
            <w:pPr>
              <w:pStyle w:val="Paragraph"/>
              <w:rPr>
                <w:noProof/>
                <w:lang w:val="es-ES_tradnl"/>
              </w:rPr>
            </w:pPr>
            <w:r w:rsidRPr="004238D4">
              <w:rPr>
                <w:noProof/>
                <w:lang w:val="es-ES_tradnl"/>
              </w:rPr>
              <w:t>0.7060</w:t>
            </w:r>
          </w:p>
        </w:tc>
        <w:tc>
          <w:tcPr>
            <w:tcW w:w="0" w:type="auto"/>
          </w:tcPr>
          <w:p w14:paraId="2BA7D369" w14:textId="6FBC188F"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2924 19 00</w:t>
            </w:r>
          </w:p>
        </w:tc>
        <w:tc>
          <w:tcPr>
            <w:tcW w:w="0" w:type="auto"/>
          </w:tcPr>
          <w:p w14:paraId="60663BB6" w14:textId="77777777" w:rsidR="00833139" w:rsidRPr="004238D4" w:rsidRDefault="00833139" w:rsidP="004238D4">
            <w:pPr>
              <w:pStyle w:val="Paragraph"/>
              <w:jc w:val="center"/>
              <w:rPr>
                <w:noProof/>
                <w:lang w:val="es-ES_tradnl"/>
              </w:rPr>
            </w:pPr>
            <w:r w:rsidRPr="004238D4">
              <w:rPr>
                <w:noProof/>
                <w:lang w:val="es-ES_tradnl"/>
              </w:rPr>
              <w:t>55</w:t>
            </w:r>
          </w:p>
        </w:tc>
        <w:tc>
          <w:tcPr>
            <w:tcW w:w="0" w:type="auto"/>
          </w:tcPr>
          <w:p w14:paraId="4D0D91CE" w14:textId="77777777" w:rsidR="00833139" w:rsidRPr="004238D4" w:rsidRDefault="00833139" w:rsidP="004238D4">
            <w:pPr>
              <w:pStyle w:val="Paragraph"/>
              <w:rPr>
                <w:noProof/>
                <w:lang w:val="es-ES_tradnl"/>
              </w:rPr>
            </w:pPr>
            <w:r w:rsidRPr="004238D4">
              <w:rPr>
                <w:noProof/>
                <w:lang w:val="es-ES_tradnl"/>
              </w:rPr>
              <w:t>Butilcarbamato de 2-propinilo (CAS RN 76114-73-3)</w:t>
            </w:r>
          </w:p>
        </w:tc>
        <w:tc>
          <w:tcPr>
            <w:tcW w:w="0" w:type="auto"/>
          </w:tcPr>
          <w:p w14:paraId="1C9F59C4"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843641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C635617"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00A3F9A7" w14:textId="77777777" w:rsidTr="00833139">
        <w:trPr>
          <w:cantSplit/>
        </w:trPr>
        <w:tc>
          <w:tcPr>
            <w:tcW w:w="0" w:type="auto"/>
          </w:tcPr>
          <w:p w14:paraId="46992844" w14:textId="77777777" w:rsidR="00833139" w:rsidRPr="004238D4" w:rsidRDefault="00833139" w:rsidP="004238D4">
            <w:pPr>
              <w:pStyle w:val="Paragraph"/>
              <w:rPr>
                <w:noProof/>
                <w:lang w:val="es-ES_tradnl"/>
              </w:rPr>
            </w:pPr>
            <w:r w:rsidRPr="004238D4">
              <w:rPr>
                <w:noProof/>
                <w:lang w:val="es-ES_tradnl"/>
              </w:rPr>
              <w:t>0.4160</w:t>
            </w:r>
          </w:p>
        </w:tc>
        <w:tc>
          <w:tcPr>
            <w:tcW w:w="0" w:type="auto"/>
          </w:tcPr>
          <w:p w14:paraId="7CAA940A" w14:textId="1109D6D8"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2924 19 00</w:t>
            </w:r>
          </w:p>
        </w:tc>
        <w:tc>
          <w:tcPr>
            <w:tcW w:w="0" w:type="auto"/>
          </w:tcPr>
          <w:p w14:paraId="36FE2D95" w14:textId="77777777" w:rsidR="00833139" w:rsidRPr="004238D4" w:rsidRDefault="00833139" w:rsidP="004238D4">
            <w:pPr>
              <w:pStyle w:val="Paragraph"/>
              <w:jc w:val="center"/>
              <w:rPr>
                <w:noProof/>
                <w:lang w:val="es-ES_tradnl"/>
              </w:rPr>
            </w:pPr>
            <w:r w:rsidRPr="004238D4">
              <w:rPr>
                <w:noProof/>
                <w:lang w:val="es-ES_tradnl"/>
              </w:rPr>
              <w:t>60</w:t>
            </w:r>
          </w:p>
        </w:tc>
        <w:tc>
          <w:tcPr>
            <w:tcW w:w="0" w:type="auto"/>
          </w:tcPr>
          <w:p w14:paraId="502780F9" w14:textId="77777777" w:rsidR="00833139" w:rsidRPr="004238D4" w:rsidRDefault="00833139" w:rsidP="004238D4">
            <w:pPr>
              <w:pStyle w:val="Paragraph"/>
              <w:rPr>
                <w:noProof/>
                <w:lang w:val="es-ES_tradnl"/>
              </w:rPr>
            </w:pPr>
            <w:r w:rsidRPr="004238D4">
              <w:rPr>
                <w:i/>
                <w:iCs/>
                <w:noProof/>
                <w:lang w:val="es-ES_tradnl"/>
              </w:rPr>
              <w:t>N,N</w:t>
            </w:r>
            <w:r w:rsidRPr="004238D4">
              <w:rPr>
                <w:noProof/>
                <w:lang w:val="es-ES_tradnl"/>
              </w:rPr>
              <w:t>-Dimetilacrilamida (CAS RN 2680-03-7)</w:t>
            </w:r>
          </w:p>
        </w:tc>
        <w:tc>
          <w:tcPr>
            <w:tcW w:w="0" w:type="auto"/>
          </w:tcPr>
          <w:p w14:paraId="168BB41D"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889865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EF38E3A"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00E3636E" w14:textId="77777777" w:rsidTr="00833139">
        <w:trPr>
          <w:cantSplit/>
        </w:trPr>
        <w:tc>
          <w:tcPr>
            <w:tcW w:w="0" w:type="auto"/>
          </w:tcPr>
          <w:p w14:paraId="2DAD2016" w14:textId="77777777" w:rsidR="00833139" w:rsidRPr="004238D4" w:rsidRDefault="00833139" w:rsidP="004238D4">
            <w:pPr>
              <w:pStyle w:val="Paragraph"/>
              <w:rPr>
                <w:noProof/>
                <w:lang w:val="es-ES_tradnl"/>
              </w:rPr>
            </w:pPr>
            <w:r w:rsidRPr="004238D4">
              <w:rPr>
                <w:noProof/>
                <w:lang w:val="es-ES_tradnl"/>
              </w:rPr>
              <w:t>0.7482</w:t>
            </w:r>
          </w:p>
        </w:tc>
        <w:tc>
          <w:tcPr>
            <w:tcW w:w="0" w:type="auto"/>
          </w:tcPr>
          <w:p w14:paraId="65B4AA1B" w14:textId="77777777" w:rsidR="00833139" w:rsidRPr="004238D4" w:rsidRDefault="00833139" w:rsidP="004238D4">
            <w:pPr>
              <w:pStyle w:val="Paragraph"/>
              <w:jc w:val="right"/>
              <w:rPr>
                <w:noProof/>
                <w:lang w:val="es-ES_tradnl"/>
              </w:rPr>
            </w:pPr>
            <w:r w:rsidRPr="004238D4">
              <w:rPr>
                <w:noProof/>
                <w:lang w:val="es-ES_tradnl"/>
              </w:rPr>
              <w:t>ex 2924 19 00</w:t>
            </w:r>
          </w:p>
        </w:tc>
        <w:tc>
          <w:tcPr>
            <w:tcW w:w="0" w:type="auto"/>
          </w:tcPr>
          <w:p w14:paraId="5EEEC967" w14:textId="77777777" w:rsidR="00833139" w:rsidRPr="004238D4" w:rsidRDefault="00833139" w:rsidP="004238D4">
            <w:pPr>
              <w:pStyle w:val="Paragraph"/>
              <w:jc w:val="center"/>
              <w:rPr>
                <w:noProof/>
                <w:lang w:val="es-ES_tradnl"/>
              </w:rPr>
            </w:pPr>
            <w:r w:rsidRPr="004238D4">
              <w:rPr>
                <w:noProof/>
                <w:lang w:val="es-ES_tradnl"/>
              </w:rPr>
              <w:t>65</w:t>
            </w:r>
          </w:p>
        </w:tc>
        <w:tc>
          <w:tcPr>
            <w:tcW w:w="0" w:type="auto"/>
          </w:tcPr>
          <w:p w14:paraId="09B152AE" w14:textId="77777777" w:rsidR="00833139" w:rsidRPr="004238D4" w:rsidRDefault="00833139" w:rsidP="004238D4">
            <w:pPr>
              <w:pStyle w:val="Paragraph"/>
              <w:rPr>
                <w:noProof/>
                <w:lang w:val="es-ES_tradnl"/>
              </w:rPr>
            </w:pPr>
            <w:r w:rsidRPr="004238D4">
              <w:rPr>
                <w:noProof/>
                <w:lang w:val="es-ES_tradnl"/>
              </w:rPr>
              <w:t>2,2,2-Trifluoroacetamida (CAS RN 354-38-1)</w:t>
            </w:r>
          </w:p>
        </w:tc>
        <w:tc>
          <w:tcPr>
            <w:tcW w:w="0" w:type="auto"/>
          </w:tcPr>
          <w:p w14:paraId="72BDA404"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04A203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6C3CEDA"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0BE342CA" w14:textId="77777777" w:rsidTr="00833139">
        <w:trPr>
          <w:cantSplit/>
        </w:trPr>
        <w:tc>
          <w:tcPr>
            <w:tcW w:w="0" w:type="auto"/>
          </w:tcPr>
          <w:p w14:paraId="2E6A2B75" w14:textId="77777777" w:rsidR="00833139" w:rsidRPr="004238D4" w:rsidRDefault="00833139" w:rsidP="004238D4">
            <w:pPr>
              <w:pStyle w:val="Paragraph"/>
              <w:rPr>
                <w:noProof/>
                <w:lang w:val="es-ES_tradnl"/>
              </w:rPr>
            </w:pPr>
            <w:r w:rsidRPr="004238D4">
              <w:rPr>
                <w:noProof/>
                <w:lang w:val="es-ES_tradnl"/>
              </w:rPr>
              <w:t>0.4380</w:t>
            </w:r>
          </w:p>
        </w:tc>
        <w:tc>
          <w:tcPr>
            <w:tcW w:w="0" w:type="auto"/>
          </w:tcPr>
          <w:p w14:paraId="3A11FFB2" w14:textId="77777777" w:rsidR="00833139" w:rsidRPr="004238D4" w:rsidRDefault="00833139" w:rsidP="004238D4">
            <w:pPr>
              <w:pStyle w:val="Paragraph"/>
              <w:jc w:val="right"/>
              <w:rPr>
                <w:noProof/>
                <w:lang w:val="es-ES_tradnl"/>
              </w:rPr>
            </w:pPr>
            <w:r w:rsidRPr="004238D4">
              <w:rPr>
                <w:noProof/>
                <w:lang w:val="es-ES_tradnl"/>
              </w:rPr>
              <w:t>ex 2924 19 00</w:t>
            </w:r>
          </w:p>
        </w:tc>
        <w:tc>
          <w:tcPr>
            <w:tcW w:w="0" w:type="auto"/>
          </w:tcPr>
          <w:p w14:paraId="5F8B2CFC" w14:textId="77777777" w:rsidR="00833139" w:rsidRPr="004238D4" w:rsidRDefault="00833139" w:rsidP="004238D4">
            <w:pPr>
              <w:pStyle w:val="Paragraph"/>
              <w:jc w:val="center"/>
              <w:rPr>
                <w:noProof/>
                <w:lang w:val="es-ES_tradnl"/>
              </w:rPr>
            </w:pPr>
            <w:r w:rsidRPr="004238D4">
              <w:rPr>
                <w:noProof/>
                <w:lang w:val="es-ES_tradnl"/>
              </w:rPr>
              <w:t>70</w:t>
            </w:r>
          </w:p>
        </w:tc>
        <w:tc>
          <w:tcPr>
            <w:tcW w:w="0" w:type="auto"/>
          </w:tcPr>
          <w:p w14:paraId="7949B57B" w14:textId="77777777" w:rsidR="00833139" w:rsidRPr="004238D4" w:rsidRDefault="00833139" w:rsidP="004238D4">
            <w:pPr>
              <w:pStyle w:val="Paragraph"/>
              <w:rPr>
                <w:noProof/>
                <w:lang w:val="es-ES_tradnl"/>
              </w:rPr>
            </w:pPr>
            <w:r w:rsidRPr="004238D4">
              <w:rPr>
                <w:noProof/>
                <w:lang w:val="es-ES_tradnl"/>
              </w:rPr>
              <w:t>Carbamato de metilo (CAS RN 598-55-0)</w:t>
            </w:r>
          </w:p>
        </w:tc>
        <w:tc>
          <w:tcPr>
            <w:tcW w:w="0" w:type="auto"/>
          </w:tcPr>
          <w:p w14:paraId="1BC42C24"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FDE2FA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9D7EE72"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11285F4E" w14:textId="77777777" w:rsidTr="00833139">
        <w:trPr>
          <w:cantSplit/>
        </w:trPr>
        <w:tc>
          <w:tcPr>
            <w:tcW w:w="0" w:type="auto"/>
          </w:tcPr>
          <w:p w14:paraId="2885FBC7" w14:textId="77777777" w:rsidR="00833139" w:rsidRPr="004238D4" w:rsidRDefault="00833139" w:rsidP="004238D4">
            <w:pPr>
              <w:pStyle w:val="Paragraph"/>
              <w:rPr>
                <w:noProof/>
                <w:lang w:val="es-ES_tradnl"/>
              </w:rPr>
            </w:pPr>
            <w:r w:rsidRPr="004238D4">
              <w:rPr>
                <w:noProof/>
                <w:lang w:val="es-ES_tradnl"/>
              </w:rPr>
              <w:t>0.7575</w:t>
            </w:r>
          </w:p>
        </w:tc>
        <w:tc>
          <w:tcPr>
            <w:tcW w:w="0" w:type="auto"/>
          </w:tcPr>
          <w:p w14:paraId="3718C434" w14:textId="77777777" w:rsidR="00833139" w:rsidRPr="004238D4" w:rsidRDefault="00833139" w:rsidP="004238D4">
            <w:pPr>
              <w:pStyle w:val="Paragraph"/>
              <w:jc w:val="right"/>
              <w:rPr>
                <w:noProof/>
                <w:lang w:val="es-ES_tradnl"/>
              </w:rPr>
            </w:pPr>
            <w:r w:rsidRPr="004238D4">
              <w:rPr>
                <w:noProof/>
                <w:lang w:val="es-ES_tradnl"/>
              </w:rPr>
              <w:t>ex 2924 19 00</w:t>
            </w:r>
          </w:p>
        </w:tc>
        <w:tc>
          <w:tcPr>
            <w:tcW w:w="0" w:type="auto"/>
          </w:tcPr>
          <w:p w14:paraId="4C2BE099" w14:textId="77777777" w:rsidR="00833139" w:rsidRPr="004238D4" w:rsidRDefault="00833139" w:rsidP="004238D4">
            <w:pPr>
              <w:pStyle w:val="Paragraph"/>
              <w:jc w:val="center"/>
              <w:rPr>
                <w:noProof/>
                <w:lang w:val="es-ES_tradnl"/>
              </w:rPr>
            </w:pPr>
            <w:r w:rsidRPr="004238D4">
              <w:rPr>
                <w:noProof/>
                <w:lang w:val="es-ES_tradnl"/>
              </w:rPr>
              <w:t>75</w:t>
            </w:r>
          </w:p>
        </w:tc>
        <w:tc>
          <w:tcPr>
            <w:tcW w:w="0" w:type="auto"/>
          </w:tcPr>
          <w:p w14:paraId="4A542207" w14:textId="77777777" w:rsidR="00833139" w:rsidRPr="004238D4" w:rsidRDefault="00833139" w:rsidP="004238D4">
            <w:pPr>
              <w:pStyle w:val="Paragraph"/>
              <w:rPr>
                <w:noProof/>
                <w:lang w:val="es-ES_tradnl"/>
              </w:rPr>
            </w:pPr>
            <w:r w:rsidRPr="004238D4">
              <w:rPr>
                <w:noProof/>
                <w:lang w:val="es-ES_tradnl"/>
              </w:rPr>
              <w:t>Ácido (S)-4-((tert-butoxicarbonil)amino)-2-hidroxibutanoico (CAS RN 207305-60-0)</w:t>
            </w:r>
          </w:p>
        </w:tc>
        <w:tc>
          <w:tcPr>
            <w:tcW w:w="0" w:type="auto"/>
          </w:tcPr>
          <w:p w14:paraId="18AA353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4C8748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92BD21D"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5205B33E" w14:textId="77777777" w:rsidTr="00833139">
        <w:trPr>
          <w:cantSplit/>
        </w:trPr>
        <w:tc>
          <w:tcPr>
            <w:tcW w:w="0" w:type="auto"/>
          </w:tcPr>
          <w:p w14:paraId="54DCF2B9" w14:textId="77777777" w:rsidR="00833139" w:rsidRPr="004238D4" w:rsidRDefault="00833139" w:rsidP="004238D4">
            <w:pPr>
              <w:pStyle w:val="Paragraph"/>
              <w:rPr>
                <w:noProof/>
                <w:lang w:val="es-ES_tradnl"/>
              </w:rPr>
            </w:pPr>
            <w:r w:rsidRPr="004238D4">
              <w:rPr>
                <w:noProof/>
                <w:lang w:val="es-ES_tradnl"/>
              </w:rPr>
              <w:t>0.5605</w:t>
            </w:r>
          </w:p>
        </w:tc>
        <w:tc>
          <w:tcPr>
            <w:tcW w:w="0" w:type="auto"/>
          </w:tcPr>
          <w:p w14:paraId="3B5896AC" w14:textId="77777777" w:rsidR="00833139" w:rsidRPr="004238D4" w:rsidRDefault="00833139" w:rsidP="004238D4">
            <w:pPr>
              <w:pStyle w:val="Paragraph"/>
              <w:jc w:val="right"/>
              <w:rPr>
                <w:noProof/>
                <w:lang w:val="es-ES_tradnl"/>
              </w:rPr>
            </w:pPr>
            <w:r w:rsidRPr="004238D4">
              <w:rPr>
                <w:noProof/>
                <w:lang w:val="es-ES_tradnl"/>
              </w:rPr>
              <w:t>ex 2924 19 00</w:t>
            </w:r>
          </w:p>
        </w:tc>
        <w:tc>
          <w:tcPr>
            <w:tcW w:w="0" w:type="auto"/>
          </w:tcPr>
          <w:p w14:paraId="50991ACD" w14:textId="77777777" w:rsidR="00833139" w:rsidRPr="004238D4" w:rsidRDefault="00833139" w:rsidP="004238D4">
            <w:pPr>
              <w:pStyle w:val="Paragraph"/>
              <w:jc w:val="center"/>
              <w:rPr>
                <w:noProof/>
                <w:lang w:val="es-ES_tradnl"/>
              </w:rPr>
            </w:pPr>
            <w:r w:rsidRPr="004238D4">
              <w:rPr>
                <w:noProof/>
                <w:lang w:val="es-ES_tradnl"/>
              </w:rPr>
              <w:t>80</w:t>
            </w:r>
          </w:p>
        </w:tc>
        <w:tc>
          <w:tcPr>
            <w:tcW w:w="0" w:type="auto"/>
          </w:tcPr>
          <w:p w14:paraId="1CA60DE8" w14:textId="77777777" w:rsidR="00833139" w:rsidRPr="004238D4" w:rsidRDefault="00833139" w:rsidP="004238D4">
            <w:pPr>
              <w:pStyle w:val="Paragraph"/>
              <w:rPr>
                <w:noProof/>
                <w:lang w:val="es-ES_tradnl"/>
              </w:rPr>
            </w:pPr>
            <w:r w:rsidRPr="004238D4">
              <w:rPr>
                <w:noProof/>
                <w:lang w:val="es-ES_tradnl"/>
              </w:rPr>
              <w:t>Tetrabutilurea (CAS RN 4559-86-8)</w:t>
            </w:r>
          </w:p>
        </w:tc>
        <w:tc>
          <w:tcPr>
            <w:tcW w:w="0" w:type="auto"/>
          </w:tcPr>
          <w:p w14:paraId="2970322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041F1B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CE1EB1F"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67E63E9E" w14:textId="77777777" w:rsidTr="00833139">
        <w:trPr>
          <w:cantSplit/>
        </w:trPr>
        <w:tc>
          <w:tcPr>
            <w:tcW w:w="0" w:type="auto"/>
          </w:tcPr>
          <w:p w14:paraId="3FBA2718" w14:textId="77777777" w:rsidR="00833139" w:rsidRPr="004238D4" w:rsidRDefault="00833139" w:rsidP="004238D4">
            <w:pPr>
              <w:pStyle w:val="Paragraph"/>
              <w:rPr>
                <w:noProof/>
                <w:lang w:val="es-ES_tradnl"/>
              </w:rPr>
            </w:pPr>
            <w:r w:rsidRPr="004238D4">
              <w:rPr>
                <w:noProof/>
                <w:lang w:val="es-ES_tradnl"/>
              </w:rPr>
              <w:t>0.2939</w:t>
            </w:r>
          </w:p>
        </w:tc>
        <w:tc>
          <w:tcPr>
            <w:tcW w:w="0" w:type="auto"/>
          </w:tcPr>
          <w:p w14:paraId="637A87D4" w14:textId="77777777" w:rsidR="00833139" w:rsidRPr="004238D4" w:rsidRDefault="00833139" w:rsidP="004238D4">
            <w:pPr>
              <w:pStyle w:val="Paragraph"/>
              <w:jc w:val="right"/>
              <w:rPr>
                <w:noProof/>
                <w:lang w:val="es-ES_tradnl"/>
              </w:rPr>
            </w:pPr>
            <w:r w:rsidRPr="004238D4">
              <w:rPr>
                <w:noProof/>
                <w:lang w:val="es-ES_tradnl"/>
              </w:rPr>
              <w:t>ex 2924 21 00</w:t>
            </w:r>
          </w:p>
        </w:tc>
        <w:tc>
          <w:tcPr>
            <w:tcW w:w="0" w:type="auto"/>
          </w:tcPr>
          <w:p w14:paraId="6EB9AE1F"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6459E0DB" w14:textId="77777777" w:rsidR="00833139" w:rsidRPr="004238D4" w:rsidRDefault="00833139" w:rsidP="004238D4">
            <w:pPr>
              <w:pStyle w:val="Paragraph"/>
              <w:rPr>
                <w:noProof/>
                <w:lang w:val="es-ES_tradnl"/>
              </w:rPr>
            </w:pPr>
            <w:r w:rsidRPr="004238D4">
              <w:rPr>
                <w:noProof/>
                <w:lang w:val="es-ES_tradnl"/>
              </w:rPr>
              <w:t>Ácido 4,4’-dihidroxi-7,7’-ureilendi(naftaleno-2-sulfónico) y sus sales de sodio</w:t>
            </w:r>
          </w:p>
        </w:tc>
        <w:tc>
          <w:tcPr>
            <w:tcW w:w="0" w:type="auto"/>
          </w:tcPr>
          <w:p w14:paraId="67142CA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C02604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235756A"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42B6B3F6" w14:textId="77777777" w:rsidTr="00833139">
        <w:trPr>
          <w:cantSplit/>
        </w:trPr>
        <w:tc>
          <w:tcPr>
            <w:tcW w:w="0" w:type="auto"/>
          </w:tcPr>
          <w:p w14:paraId="06FD2ECF" w14:textId="77777777" w:rsidR="00833139" w:rsidRPr="004238D4" w:rsidRDefault="00833139" w:rsidP="004238D4">
            <w:pPr>
              <w:pStyle w:val="Paragraph"/>
              <w:rPr>
                <w:noProof/>
                <w:lang w:val="es-ES_tradnl"/>
              </w:rPr>
            </w:pPr>
            <w:r w:rsidRPr="004238D4">
              <w:rPr>
                <w:noProof/>
                <w:lang w:val="es-ES_tradnl"/>
              </w:rPr>
              <w:t>0.5998</w:t>
            </w:r>
          </w:p>
        </w:tc>
        <w:tc>
          <w:tcPr>
            <w:tcW w:w="0" w:type="auto"/>
          </w:tcPr>
          <w:p w14:paraId="39F974E5" w14:textId="77777777" w:rsidR="00833139" w:rsidRPr="004238D4" w:rsidRDefault="00833139" w:rsidP="004238D4">
            <w:pPr>
              <w:pStyle w:val="Paragraph"/>
              <w:jc w:val="right"/>
              <w:rPr>
                <w:noProof/>
                <w:lang w:val="es-ES_tradnl"/>
              </w:rPr>
            </w:pPr>
            <w:r w:rsidRPr="004238D4">
              <w:rPr>
                <w:noProof/>
                <w:lang w:val="es-ES_tradnl"/>
              </w:rPr>
              <w:t>ex 2924 21 00</w:t>
            </w:r>
          </w:p>
        </w:tc>
        <w:tc>
          <w:tcPr>
            <w:tcW w:w="0" w:type="auto"/>
          </w:tcPr>
          <w:p w14:paraId="320649C9"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364980A2" w14:textId="70E04E0B" w:rsidR="00833139" w:rsidRPr="004238D4" w:rsidRDefault="00833139" w:rsidP="004238D4">
            <w:pPr>
              <w:pStyle w:val="Paragraph"/>
              <w:rPr>
                <w:noProof/>
                <w:lang w:val="es-ES_tradnl"/>
              </w:rPr>
            </w:pPr>
            <w:r w:rsidRPr="004238D4">
              <w:rPr>
                <w:noProof/>
                <w:lang w:val="es-ES_tradnl"/>
              </w:rPr>
              <w:t>Clorhidrato de (3-aminofenil)urea</w:t>
            </w:r>
            <w:r w:rsidR="004238D4">
              <w:rPr>
                <w:noProof/>
                <w:lang w:val="es-ES_tradnl"/>
              </w:rPr>
              <w:t xml:space="preserve"> </w:t>
            </w:r>
            <w:r w:rsidRPr="004238D4">
              <w:rPr>
                <w:noProof/>
                <w:lang w:val="es-ES_tradnl"/>
              </w:rPr>
              <w:t>(CAS RN 59690-88-9)</w:t>
            </w:r>
          </w:p>
        </w:tc>
        <w:tc>
          <w:tcPr>
            <w:tcW w:w="0" w:type="auto"/>
          </w:tcPr>
          <w:p w14:paraId="3CD88DC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AC5189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64C2866"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314EA417" w14:textId="77777777" w:rsidTr="00833139">
        <w:trPr>
          <w:cantSplit/>
        </w:trPr>
        <w:tc>
          <w:tcPr>
            <w:tcW w:w="0" w:type="auto"/>
          </w:tcPr>
          <w:p w14:paraId="7622B536" w14:textId="77777777" w:rsidR="00833139" w:rsidRPr="004238D4" w:rsidRDefault="00833139" w:rsidP="004238D4">
            <w:pPr>
              <w:pStyle w:val="Paragraph"/>
              <w:rPr>
                <w:noProof/>
                <w:lang w:val="es-ES_tradnl"/>
              </w:rPr>
            </w:pPr>
            <w:r w:rsidRPr="004238D4">
              <w:rPr>
                <w:noProof/>
                <w:lang w:val="es-ES_tradnl"/>
              </w:rPr>
              <w:t>0.3533</w:t>
            </w:r>
          </w:p>
        </w:tc>
        <w:tc>
          <w:tcPr>
            <w:tcW w:w="0" w:type="auto"/>
          </w:tcPr>
          <w:p w14:paraId="2C8ED872" w14:textId="77777777" w:rsidR="00833139" w:rsidRPr="004238D4" w:rsidRDefault="00833139" w:rsidP="004238D4">
            <w:pPr>
              <w:pStyle w:val="Paragraph"/>
              <w:jc w:val="right"/>
              <w:rPr>
                <w:noProof/>
                <w:lang w:val="es-ES_tradnl"/>
              </w:rPr>
            </w:pPr>
            <w:r w:rsidRPr="004238D4">
              <w:rPr>
                <w:noProof/>
                <w:lang w:val="es-ES_tradnl"/>
              </w:rPr>
              <w:t>2924 25 00</w:t>
            </w:r>
          </w:p>
        </w:tc>
        <w:tc>
          <w:tcPr>
            <w:tcW w:w="0" w:type="auto"/>
          </w:tcPr>
          <w:p w14:paraId="7F1262C1" w14:textId="77777777" w:rsidR="00833139" w:rsidRPr="004238D4" w:rsidRDefault="00833139" w:rsidP="004238D4">
            <w:pPr>
              <w:pStyle w:val="Paragraph"/>
              <w:rPr>
                <w:noProof/>
                <w:lang w:val="es-ES_tradnl"/>
              </w:rPr>
            </w:pPr>
          </w:p>
        </w:tc>
        <w:tc>
          <w:tcPr>
            <w:tcW w:w="0" w:type="auto"/>
          </w:tcPr>
          <w:p w14:paraId="7F63820B" w14:textId="77777777" w:rsidR="00833139" w:rsidRPr="004238D4" w:rsidRDefault="00833139" w:rsidP="004238D4">
            <w:pPr>
              <w:pStyle w:val="Paragraph"/>
              <w:rPr>
                <w:noProof/>
                <w:lang w:val="es-ES_tradnl"/>
              </w:rPr>
            </w:pPr>
            <w:r w:rsidRPr="004238D4">
              <w:rPr>
                <w:noProof/>
                <w:lang w:val="es-ES_tradnl"/>
              </w:rPr>
              <w:t>Alacloro (ISO), (CAS RN 15972-60-8)</w:t>
            </w:r>
          </w:p>
        </w:tc>
        <w:tc>
          <w:tcPr>
            <w:tcW w:w="0" w:type="auto"/>
          </w:tcPr>
          <w:p w14:paraId="2780CA9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2E9FB8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562FB47"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28636018" w14:textId="77777777" w:rsidTr="00833139">
        <w:trPr>
          <w:cantSplit/>
        </w:trPr>
        <w:tc>
          <w:tcPr>
            <w:tcW w:w="0" w:type="auto"/>
          </w:tcPr>
          <w:p w14:paraId="30F9E345" w14:textId="77777777" w:rsidR="00833139" w:rsidRPr="004238D4" w:rsidRDefault="00833139" w:rsidP="004238D4">
            <w:pPr>
              <w:pStyle w:val="Paragraph"/>
              <w:rPr>
                <w:noProof/>
                <w:lang w:val="es-ES_tradnl"/>
              </w:rPr>
            </w:pPr>
            <w:r w:rsidRPr="004238D4">
              <w:rPr>
                <w:noProof/>
                <w:lang w:val="es-ES_tradnl"/>
              </w:rPr>
              <w:t>0.6047</w:t>
            </w:r>
          </w:p>
        </w:tc>
        <w:tc>
          <w:tcPr>
            <w:tcW w:w="0" w:type="auto"/>
          </w:tcPr>
          <w:p w14:paraId="7D908A88" w14:textId="77777777" w:rsidR="00833139" w:rsidRPr="004238D4" w:rsidRDefault="00833139" w:rsidP="004238D4">
            <w:pPr>
              <w:pStyle w:val="Paragraph"/>
              <w:jc w:val="right"/>
              <w:rPr>
                <w:noProof/>
                <w:lang w:val="es-ES_tradnl"/>
              </w:rPr>
            </w:pPr>
            <w:r w:rsidRPr="004238D4">
              <w:rPr>
                <w:noProof/>
                <w:lang w:val="es-ES_tradnl"/>
              </w:rPr>
              <w:t>ex 2924 29 70</w:t>
            </w:r>
          </w:p>
        </w:tc>
        <w:tc>
          <w:tcPr>
            <w:tcW w:w="0" w:type="auto"/>
          </w:tcPr>
          <w:p w14:paraId="2D1F73A6" w14:textId="77777777" w:rsidR="00833139" w:rsidRPr="004238D4" w:rsidRDefault="00833139" w:rsidP="004238D4">
            <w:pPr>
              <w:pStyle w:val="Paragraph"/>
              <w:jc w:val="center"/>
              <w:rPr>
                <w:noProof/>
                <w:lang w:val="es-ES_tradnl"/>
              </w:rPr>
            </w:pPr>
            <w:r w:rsidRPr="004238D4">
              <w:rPr>
                <w:noProof/>
                <w:lang w:val="es-ES_tradnl"/>
              </w:rPr>
              <w:t>12</w:t>
            </w:r>
          </w:p>
        </w:tc>
        <w:tc>
          <w:tcPr>
            <w:tcW w:w="0" w:type="auto"/>
          </w:tcPr>
          <w:p w14:paraId="2AA4850B" w14:textId="77777777" w:rsidR="00833139" w:rsidRPr="004238D4" w:rsidRDefault="00833139" w:rsidP="004238D4">
            <w:pPr>
              <w:pStyle w:val="Paragraph"/>
              <w:rPr>
                <w:noProof/>
                <w:lang w:val="es-ES_tradnl"/>
              </w:rPr>
            </w:pPr>
            <w:r w:rsidRPr="004238D4">
              <w:rPr>
                <w:noProof/>
                <w:lang w:val="es-ES_tradnl"/>
              </w:rPr>
              <w:t>Ácido 4-(acetilamino)-2-aminobencenosulfónico (CAS RN 88-64-2)</w:t>
            </w:r>
          </w:p>
        </w:tc>
        <w:tc>
          <w:tcPr>
            <w:tcW w:w="0" w:type="auto"/>
          </w:tcPr>
          <w:p w14:paraId="0490B364"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E3EC63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947F3DF"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43836E98" w14:textId="77777777" w:rsidTr="00833139">
        <w:trPr>
          <w:cantSplit/>
        </w:trPr>
        <w:tc>
          <w:tcPr>
            <w:tcW w:w="0" w:type="auto"/>
          </w:tcPr>
          <w:p w14:paraId="076A4766" w14:textId="77777777" w:rsidR="00833139" w:rsidRPr="004238D4" w:rsidRDefault="00833139" w:rsidP="004238D4">
            <w:pPr>
              <w:pStyle w:val="Paragraph"/>
              <w:rPr>
                <w:noProof/>
                <w:lang w:val="es-ES_tradnl"/>
              </w:rPr>
            </w:pPr>
            <w:r w:rsidRPr="004238D4">
              <w:rPr>
                <w:noProof/>
                <w:lang w:val="es-ES_tradnl"/>
              </w:rPr>
              <w:t>0.3534</w:t>
            </w:r>
          </w:p>
        </w:tc>
        <w:tc>
          <w:tcPr>
            <w:tcW w:w="0" w:type="auto"/>
          </w:tcPr>
          <w:p w14:paraId="1341BCE5" w14:textId="77777777" w:rsidR="00833139" w:rsidRPr="004238D4" w:rsidRDefault="00833139" w:rsidP="004238D4">
            <w:pPr>
              <w:pStyle w:val="Paragraph"/>
              <w:jc w:val="right"/>
              <w:rPr>
                <w:noProof/>
                <w:lang w:val="es-ES_tradnl"/>
              </w:rPr>
            </w:pPr>
            <w:r w:rsidRPr="004238D4">
              <w:rPr>
                <w:noProof/>
                <w:lang w:val="es-ES_tradnl"/>
              </w:rPr>
              <w:t>ex 2924 29 70</w:t>
            </w:r>
          </w:p>
        </w:tc>
        <w:tc>
          <w:tcPr>
            <w:tcW w:w="0" w:type="auto"/>
          </w:tcPr>
          <w:p w14:paraId="5BF85071" w14:textId="77777777" w:rsidR="00833139" w:rsidRPr="004238D4" w:rsidRDefault="00833139" w:rsidP="004238D4">
            <w:pPr>
              <w:pStyle w:val="Paragraph"/>
              <w:jc w:val="center"/>
              <w:rPr>
                <w:noProof/>
                <w:lang w:val="es-ES_tradnl"/>
              </w:rPr>
            </w:pPr>
            <w:r w:rsidRPr="004238D4">
              <w:rPr>
                <w:noProof/>
                <w:lang w:val="es-ES_tradnl"/>
              </w:rPr>
              <w:t>15</w:t>
            </w:r>
          </w:p>
        </w:tc>
        <w:tc>
          <w:tcPr>
            <w:tcW w:w="0" w:type="auto"/>
          </w:tcPr>
          <w:p w14:paraId="6032E22E" w14:textId="77777777" w:rsidR="00833139" w:rsidRPr="004238D4" w:rsidRDefault="00833139" w:rsidP="004238D4">
            <w:pPr>
              <w:pStyle w:val="Paragraph"/>
              <w:rPr>
                <w:noProof/>
                <w:lang w:val="es-ES_tradnl"/>
              </w:rPr>
            </w:pPr>
            <w:r w:rsidRPr="004238D4">
              <w:rPr>
                <w:noProof/>
                <w:lang w:val="es-ES_tradnl"/>
              </w:rPr>
              <w:t>Acetocloro (ISO), (CAS RN 34256-82-1) </w:t>
            </w:r>
          </w:p>
        </w:tc>
        <w:tc>
          <w:tcPr>
            <w:tcW w:w="0" w:type="auto"/>
          </w:tcPr>
          <w:p w14:paraId="1B1BE477"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818765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D807131"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76C774D6" w14:textId="77777777" w:rsidTr="00833139">
        <w:trPr>
          <w:cantSplit/>
        </w:trPr>
        <w:tc>
          <w:tcPr>
            <w:tcW w:w="0" w:type="auto"/>
          </w:tcPr>
          <w:p w14:paraId="2436988F" w14:textId="77777777" w:rsidR="00833139" w:rsidRPr="004238D4" w:rsidRDefault="00833139" w:rsidP="004238D4">
            <w:pPr>
              <w:pStyle w:val="Paragraph"/>
              <w:rPr>
                <w:noProof/>
                <w:lang w:val="es-ES_tradnl"/>
              </w:rPr>
            </w:pPr>
            <w:r w:rsidRPr="004238D4">
              <w:rPr>
                <w:noProof/>
                <w:lang w:val="es-ES_tradnl"/>
              </w:rPr>
              <w:t>0.6266</w:t>
            </w:r>
          </w:p>
        </w:tc>
        <w:tc>
          <w:tcPr>
            <w:tcW w:w="0" w:type="auto"/>
          </w:tcPr>
          <w:p w14:paraId="5D876988" w14:textId="77777777" w:rsidR="00833139" w:rsidRPr="004238D4" w:rsidRDefault="00833139" w:rsidP="004238D4">
            <w:pPr>
              <w:pStyle w:val="Paragraph"/>
              <w:jc w:val="right"/>
              <w:rPr>
                <w:noProof/>
                <w:lang w:val="es-ES_tradnl"/>
              </w:rPr>
            </w:pPr>
            <w:r w:rsidRPr="004238D4">
              <w:rPr>
                <w:noProof/>
                <w:lang w:val="es-ES_tradnl"/>
              </w:rPr>
              <w:t>ex 2924 29 70</w:t>
            </w:r>
          </w:p>
        </w:tc>
        <w:tc>
          <w:tcPr>
            <w:tcW w:w="0" w:type="auto"/>
          </w:tcPr>
          <w:p w14:paraId="2EE88077" w14:textId="77777777" w:rsidR="00833139" w:rsidRPr="004238D4" w:rsidRDefault="00833139" w:rsidP="004238D4">
            <w:pPr>
              <w:pStyle w:val="Paragraph"/>
              <w:jc w:val="center"/>
              <w:rPr>
                <w:noProof/>
                <w:lang w:val="es-ES_tradnl"/>
              </w:rPr>
            </w:pPr>
            <w:r w:rsidRPr="004238D4">
              <w:rPr>
                <w:noProof/>
                <w:lang w:val="es-ES_tradnl"/>
              </w:rPr>
              <w:t>17</w:t>
            </w:r>
          </w:p>
        </w:tc>
        <w:tc>
          <w:tcPr>
            <w:tcW w:w="0" w:type="auto"/>
          </w:tcPr>
          <w:p w14:paraId="28952AF3" w14:textId="77777777" w:rsidR="00833139" w:rsidRPr="004238D4" w:rsidRDefault="00833139" w:rsidP="004238D4">
            <w:pPr>
              <w:pStyle w:val="Paragraph"/>
              <w:rPr>
                <w:noProof/>
                <w:lang w:val="es-ES_tradnl"/>
              </w:rPr>
            </w:pPr>
            <w:r w:rsidRPr="004238D4">
              <w:rPr>
                <w:noProof/>
                <w:lang w:val="es-ES_tradnl"/>
              </w:rPr>
              <w:t>2-(Trifluorometil) benzamida (CAS RN 360-64-5)</w:t>
            </w:r>
          </w:p>
        </w:tc>
        <w:tc>
          <w:tcPr>
            <w:tcW w:w="0" w:type="auto"/>
          </w:tcPr>
          <w:p w14:paraId="7D9D7E52"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E040C0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C4DFBF4"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3D76DFCC" w14:textId="77777777" w:rsidTr="00833139">
        <w:trPr>
          <w:cantSplit/>
        </w:trPr>
        <w:tc>
          <w:tcPr>
            <w:tcW w:w="0" w:type="auto"/>
          </w:tcPr>
          <w:p w14:paraId="5CDA3498" w14:textId="77777777" w:rsidR="00833139" w:rsidRPr="004238D4" w:rsidRDefault="00833139" w:rsidP="004238D4">
            <w:pPr>
              <w:pStyle w:val="Paragraph"/>
              <w:rPr>
                <w:noProof/>
                <w:lang w:val="es-ES_tradnl"/>
              </w:rPr>
            </w:pPr>
            <w:r w:rsidRPr="004238D4">
              <w:rPr>
                <w:noProof/>
                <w:lang w:val="es-ES_tradnl"/>
              </w:rPr>
              <w:t>0.6363</w:t>
            </w:r>
          </w:p>
        </w:tc>
        <w:tc>
          <w:tcPr>
            <w:tcW w:w="0" w:type="auto"/>
          </w:tcPr>
          <w:p w14:paraId="3A2098FD" w14:textId="77777777" w:rsidR="00833139" w:rsidRPr="004238D4" w:rsidRDefault="00833139" w:rsidP="004238D4">
            <w:pPr>
              <w:pStyle w:val="Paragraph"/>
              <w:jc w:val="right"/>
              <w:rPr>
                <w:noProof/>
                <w:lang w:val="es-ES_tradnl"/>
              </w:rPr>
            </w:pPr>
            <w:r w:rsidRPr="004238D4">
              <w:rPr>
                <w:noProof/>
                <w:lang w:val="es-ES_tradnl"/>
              </w:rPr>
              <w:t>ex 2924 29 70</w:t>
            </w:r>
          </w:p>
        </w:tc>
        <w:tc>
          <w:tcPr>
            <w:tcW w:w="0" w:type="auto"/>
          </w:tcPr>
          <w:p w14:paraId="0F99FFB9" w14:textId="77777777" w:rsidR="00833139" w:rsidRPr="004238D4" w:rsidRDefault="00833139" w:rsidP="004238D4">
            <w:pPr>
              <w:pStyle w:val="Paragraph"/>
              <w:jc w:val="center"/>
              <w:rPr>
                <w:noProof/>
                <w:lang w:val="es-ES_tradnl"/>
              </w:rPr>
            </w:pPr>
            <w:r w:rsidRPr="004238D4">
              <w:rPr>
                <w:noProof/>
                <w:lang w:val="es-ES_tradnl"/>
              </w:rPr>
              <w:t>19</w:t>
            </w:r>
          </w:p>
        </w:tc>
        <w:tc>
          <w:tcPr>
            <w:tcW w:w="0" w:type="auto"/>
          </w:tcPr>
          <w:p w14:paraId="21F41F92" w14:textId="77777777" w:rsidR="00833139" w:rsidRPr="004238D4" w:rsidRDefault="00833139" w:rsidP="004238D4">
            <w:pPr>
              <w:pStyle w:val="Paragraph"/>
              <w:rPr>
                <w:noProof/>
                <w:lang w:val="es-ES_tradnl"/>
              </w:rPr>
            </w:pPr>
            <w:r w:rsidRPr="004238D4">
              <w:rPr>
                <w:noProof/>
                <w:lang w:val="es-ES_tradnl"/>
              </w:rPr>
              <w:t>Ácido 2-[[2- (benciloxicarbonilamino)acetil]amino]propiónico (CAS RN 3079-63-8)</w:t>
            </w:r>
          </w:p>
        </w:tc>
        <w:tc>
          <w:tcPr>
            <w:tcW w:w="0" w:type="auto"/>
          </w:tcPr>
          <w:p w14:paraId="2D6BE2D5"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EE9C11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8A1AD02"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0F5C8C8B" w14:textId="77777777" w:rsidTr="00833139">
        <w:trPr>
          <w:cantSplit/>
        </w:trPr>
        <w:tc>
          <w:tcPr>
            <w:tcW w:w="0" w:type="auto"/>
          </w:tcPr>
          <w:p w14:paraId="1474662F" w14:textId="77777777" w:rsidR="00833139" w:rsidRPr="004238D4" w:rsidRDefault="00833139" w:rsidP="004238D4">
            <w:pPr>
              <w:pStyle w:val="Paragraph"/>
              <w:rPr>
                <w:noProof/>
                <w:lang w:val="es-ES_tradnl"/>
              </w:rPr>
            </w:pPr>
            <w:r w:rsidRPr="004238D4">
              <w:rPr>
                <w:noProof/>
                <w:lang w:val="es-ES_tradnl"/>
              </w:rPr>
              <w:t>0.4685</w:t>
            </w:r>
          </w:p>
        </w:tc>
        <w:tc>
          <w:tcPr>
            <w:tcW w:w="0" w:type="auto"/>
          </w:tcPr>
          <w:p w14:paraId="5080E114" w14:textId="77777777" w:rsidR="00833139" w:rsidRPr="004238D4" w:rsidRDefault="00833139" w:rsidP="004238D4">
            <w:pPr>
              <w:pStyle w:val="Paragraph"/>
              <w:jc w:val="right"/>
              <w:rPr>
                <w:noProof/>
                <w:lang w:val="es-ES_tradnl"/>
              </w:rPr>
            </w:pPr>
            <w:r w:rsidRPr="004238D4">
              <w:rPr>
                <w:noProof/>
                <w:lang w:val="es-ES_tradnl"/>
              </w:rPr>
              <w:t>ex 2924 29 70</w:t>
            </w:r>
          </w:p>
        </w:tc>
        <w:tc>
          <w:tcPr>
            <w:tcW w:w="0" w:type="auto"/>
          </w:tcPr>
          <w:p w14:paraId="7B47AB75"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078996A0" w14:textId="378E0C3F" w:rsidR="00833139" w:rsidRPr="004238D4" w:rsidRDefault="00833139" w:rsidP="004238D4">
            <w:pPr>
              <w:pStyle w:val="Paragraph"/>
              <w:rPr>
                <w:noProof/>
                <w:lang w:val="es-ES_tradnl"/>
              </w:rPr>
            </w:pPr>
            <w:r w:rsidRPr="004238D4">
              <w:rPr>
                <w:noProof/>
                <w:lang w:val="es-ES_tradnl"/>
              </w:rPr>
              <w:t>2-Cloro-</w:t>
            </w:r>
            <w:r w:rsidRPr="004238D4">
              <w:rPr>
                <w:i/>
                <w:iCs/>
                <w:noProof/>
                <w:lang w:val="es-ES_tradnl"/>
              </w:rPr>
              <w:t>N</w:t>
            </w:r>
            <w:r w:rsidRPr="004238D4">
              <w:rPr>
                <w:noProof/>
                <w:lang w:val="es-ES_tradnl"/>
              </w:rPr>
              <w:t>-(2-etil-6-metilfenil)-</w:t>
            </w:r>
            <w:r w:rsidRPr="004238D4">
              <w:rPr>
                <w:i/>
                <w:iCs/>
                <w:noProof/>
                <w:lang w:val="es-ES_tradnl"/>
              </w:rPr>
              <w:t>N</w:t>
            </w:r>
            <w:r w:rsidRPr="004238D4">
              <w:rPr>
                <w:noProof/>
                <w:lang w:val="es-ES_tradnl"/>
              </w:rPr>
              <w:t>-(propan-2-iloximetil)acetamida (CAS RN</w:t>
            </w:r>
            <w:r w:rsidR="004238D4">
              <w:rPr>
                <w:noProof/>
                <w:lang w:val="es-ES_tradnl"/>
              </w:rPr>
              <w:t xml:space="preserve"> </w:t>
            </w:r>
            <w:r w:rsidRPr="004238D4">
              <w:rPr>
                <w:noProof/>
                <w:lang w:val="es-ES_tradnl"/>
              </w:rPr>
              <w:t>86763-47-5) </w:t>
            </w:r>
          </w:p>
        </w:tc>
        <w:tc>
          <w:tcPr>
            <w:tcW w:w="0" w:type="auto"/>
          </w:tcPr>
          <w:p w14:paraId="446439FD"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4116BC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B60E5CC"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791E11BD" w14:textId="77777777" w:rsidTr="00833139">
        <w:trPr>
          <w:cantSplit/>
        </w:trPr>
        <w:tc>
          <w:tcPr>
            <w:tcW w:w="0" w:type="auto"/>
          </w:tcPr>
          <w:p w14:paraId="6C886445" w14:textId="77777777" w:rsidR="00833139" w:rsidRPr="004238D4" w:rsidRDefault="00833139" w:rsidP="004238D4">
            <w:pPr>
              <w:pStyle w:val="Paragraph"/>
              <w:rPr>
                <w:noProof/>
                <w:lang w:val="es-ES_tradnl"/>
              </w:rPr>
            </w:pPr>
            <w:r w:rsidRPr="004238D4">
              <w:rPr>
                <w:noProof/>
                <w:lang w:val="es-ES_tradnl"/>
              </w:rPr>
              <w:t>0.6568</w:t>
            </w:r>
          </w:p>
        </w:tc>
        <w:tc>
          <w:tcPr>
            <w:tcW w:w="0" w:type="auto"/>
          </w:tcPr>
          <w:p w14:paraId="477B989D" w14:textId="77777777" w:rsidR="00833139" w:rsidRPr="004238D4" w:rsidRDefault="00833139" w:rsidP="004238D4">
            <w:pPr>
              <w:pStyle w:val="Paragraph"/>
              <w:jc w:val="right"/>
              <w:rPr>
                <w:noProof/>
                <w:lang w:val="es-ES_tradnl"/>
              </w:rPr>
            </w:pPr>
            <w:r w:rsidRPr="004238D4">
              <w:rPr>
                <w:noProof/>
                <w:lang w:val="es-ES_tradnl"/>
              </w:rPr>
              <w:t>ex 2924 29 70</w:t>
            </w:r>
          </w:p>
        </w:tc>
        <w:tc>
          <w:tcPr>
            <w:tcW w:w="0" w:type="auto"/>
          </w:tcPr>
          <w:p w14:paraId="6B9A8817" w14:textId="77777777" w:rsidR="00833139" w:rsidRPr="004238D4" w:rsidRDefault="00833139" w:rsidP="004238D4">
            <w:pPr>
              <w:pStyle w:val="Paragraph"/>
              <w:jc w:val="center"/>
              <w:rPr>
                <w:noProof/>
                <w:lang w:val="es-ES_tradnl"/>
              </w:rPr>
            </w:pPr>
            <w:r w:rsidRPr="004238D4">
              <w:rPr>
                <w:noProof/>
                <w:lang w:val="es-ES_tradnl"/>
              </w:rPr>
              <w:t>23</w:t>
            </w:r>
          </w:p>
        </w:tc>
        <w:tc>
          <w:tcPr>
            <w:tcW w:w="0" w:type="auto"/>
          </w:tcPr>
          <w:p w14:paraId="2263B805" w14:textId="77777777" w:rsidR="00833139" w:rsidRPr="004238D4" w:rsidRDefault="00833139" w:rsidP="004238D4">
            <w:pPr>
              <w:pStyle w:val="Paragraph"/>
              <w:rPr>
                <w:noProof/>
                <w:lang w:val="es-ES_tradnl"/>
              </w:rPr>
            </w:pPr>
            <w:r w:rsidRPr="004238D4">
              <w:rPr>
                <w:noProof/>
                <w:lang w:val="es-ES_tradnl"/>
              </w:rPr>
              <w:t>Benalaxil-M (ISO) (CAS RN 98243-83-5)</w:t>
            </w:r>
          </w:p>
        </w:tc>
        <w:tc>
          <w:tcPr>
            <w:tcW w:w="0" w:type="auto"/>
          </w:tcPr>
          <w:p w14:paraId="66974D6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580CA4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8DD9EB3"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7BFD8B81" w14:textId="77777777" w:rsidTr="00833139">
        <w:trPr>
          <w:cantSplit/>
        </w:trPr>
        <w:tc>
          <w:tcPr>
            <w:tcW w:w="0" w:type="auto"/>
          </w:tcPr>
          <w:p w14:paraId="119B8243" w14:textId="77777777" w:rsidR="00833139" w:rsidRPr="004238D4" w:rsidRDefault="00833139" w:rsidP="004238D4">
            <w:pPr>
              <w:pStyle w:val="Paragraph"/>
              <w:rPr>
                <w:noProof/>
                <w:lang w:val="es-ES_tradnl"/>
              </w:rPr>
            </w:pPr>
            <w:r w:rsidRPr="004238D4">
              <w:rPr>
                <w:noProof/>
                <w:lang w:val="es-ES_tradnl"/>
              </w:rPr>
              <w:t>0.8153</w:t>
            </w:r>
          </w:p>
        </w:tc>
        <w:tc>
          <w:tcPr>
            <w:tcW w:w="0" w:type="auto"/>
          </w:tcPr>
          <w:p w14:paraId="15E10EE5" w14:textId="347FCA7A"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2924 29 70</w:t>
            </w:r>
          </w:p>
        </w:tc>
        <w:tc>
          <w:tcPr>
            <w:tcW w:w="0" w:type="auto"/>
          </w:tcPr>
          <w:p w14:paraId="760536C3" w14:textId="77777777" w:rsidR="00833139" w:rsidRPr="004238D4" w:rsidRDefault="00833139" w:rsidP="004238D4">
            <w:pPr>
              <w:pStyle w:val="Paragraph"/>
              <w:jc w:val="center"/>
              <w:rPr>
                <w:noProof/>
                <w:lang w:val="es-ES_tradnl"/>
              </w:rPr>
            </w:pPr>
            <w:r w:rsidRPr="004238D4">
              <w:rPr>
                <w:noProof/>
                <w:lang w:val="es-ES_tradnl"/>
              </w:rPr>
              <w:t>25</w:t>
            </w:r>
          </w:p>
        </w:tc>
        <w:tc>
          <w:tcPr>
            <w:tcW w:w="0" w:type="auto"/>
          </w:tcPr>
          <w:p w14:paraId="4112D34C" w14:textId="77777777" w:rsidR="00833139" w:rsidRPr="004238D4" w:rsidRDefault="00833139" w:rsidP="004238D4">
            <w:pPr>
              <w:pStyle w:val="Paragraph"/>
              <w:rPr>
                <w:noProof/>
                <w:lang w:val="es-ES_tradnl"/>
              </w:rPr>
            </w:pPr>
            <w:r w:rsidRPr="004238D4">
              <w:rPr>
                <w:noProof/>
                <w:lang w:val="es-ES_tradnl"/>
              </w:rPr>
              <w:t>Ácido 2-[2-(metoxicarbonil-fenil-amino)-fenil]-acético (CAS RN 353497-35-5) con una pureza en peso igual o superior al 98 %</w:t>
            </w:r>
          </w:p>
        </w:tc>
        <w:tc>
          <w:tcPr>
            <w:tcW w:w="0" w:type="auto"/>
          </w:tcPr>
          <w:p w14:paraId="0A40D936"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4D9B4D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EFBC691"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1974373B" w14:textId="77777777" w:rsidTr="00833139">
        <w:trPr>
          <w:cantSplit/>
        </w:trPr>
        <w:tc>
          <w:tcPr>
            <w:tcW w:w="0" w:type="auto"/>
          </w:tcPr>
          <w:p w14:paraId="48DDC41B" w14:textId="77777777" w:rsidR="00833139" w:rsidRPr="004238D4" w:rsidRDefault="00833139" w:rsidP="004238D4">
            <w:pPr>
              <w:pStyle w:val="Paragraph"/>
              <w:rPr>
                <w:noProof/>
                <w:lang w:val="es-ES_tradnl"/>
              </w:rPr>
            </w:pPr>
            <w:r w:rsidRPr="004238D4">
              <w:rPr>
                <w:noProof/>
                <w:lang w:val="es-ES_tradnl"/>
              </w:rPr>
              <w:t>0.7118</w:t>
            </w:r>
          </w:p>
        </w:tc>
        <w:tc>
          <w:tcPr>
            <w:tcW w:w="0" w:type="auto"/>
          </w:tcPr>
          <w:p w14:paraId="7EB91D8A" w14:textId="5880940A"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2924 29 70</w:t>
            </w:r>
          </w:p>
        </w:tc>
        <w:tc>
          <w:tcPr>
            <w:tcW w:w="0" w:type="auto"/>
          </w:tcPr>
          <w:p w14:paraId="1EAF4041"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4440C0AD" w14:textId="77777777" w:rsidR="00833139" w:rsidRPr="004238D4" w:rsidRDefault="00833139" w:rsidP="004238D4">
            <w:pPr>
              <w:pStyle w:val="Paragraph"/>
              <w:rPr>
                <w:noProof/>
                <w:lang w:val="es-ES_tradnl"/>
              </w:rPr>
            </w:pPr>
            <w:r w:rsidRPr="004238D4">
              <w:rPr>
                <w:noProof/>
                <w:lang w:val="es-ES_tradnl"/>
              </w:rPr>
              <w:t>4-(4-Metil-3-nitrobenzoilamino)bencenosulfonato de sodio (CAS RN 84029-45-8)</w:t>
            </w:r>
          </w:p>
        </w:tc>
        <w:tc>
          <w:tcPr>
            <w:tcW w:w="0" w:type="auto"/>
          </w:tcPr>
          <w:p w14:paraId="032C7622"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BBC9C3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DC0D33A"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6D0BFD05" w14:textId="77777777" w:rsidTr="00833139">
        <w:trPr>
          <w:cantSplit/>
        </w:trPr>
        <w:tc>
          <w:tcPr>
            <w:tcW w:w="0" w:type="auto"/>
          </w:tcPr>
          <w:p w14:paraId="1A77A049" w14:textId="77777777" w:rsidR="00833139" w:rsidRPr="004238D4" w:rsidRDefault="00833139" w:rsidP="004238D4">
            <w:pPr>
              <w:pStyle w:val="Paragraph"/>
              <w:rPr>
                <w:noProof/>
                <w:lang w:val="es-ES_tradnl"/>
              </w:rPr>
            </w:pPr>
            <w:r w:rsidRPr="004238D4">
              <w:rPr>
                <w:noProof/>
                <w:lang w:val="es-ES_tradnl"/>
              </w:rPr>
              <w:t>0.8161</w:t>
            </w:r>
          </w:p>
        </w:tc>
        <w:tc>
          <w:tcPr>
            <w:tcW w:w="0" w:type="auto"/>
          </w:tcPr>
          <w:p w14:paraId="7A4CDFCA" w14:textId="37046A25"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2924 29 70</w:t>
            </w:r>
          </w:p>
        </w:tc>
        <w:tc>
          <w:tcPr>
            <w:tcW w:w="0" w:type="auto"/>
          </w:tcPr>
          <w:p w14:paraId="72324F53" w14:textId="77777777" w:rsidR="00833139" w:rsidRPr="004238D4" w:rsidRDefault="00833139" w:rsidP="004238D4">
            <w:pPr>
              <w:pStyle w:val="Paragraph"/>
              <w:jc w:val="center"/>
              <w:rPr>
                <w:noProof/>
                <w:lang w:val="es-ES_tradnl"/>
              </w:rPr>
            </w:pPr>
            <w:r w:rsidRPr="004238D4">
              <w:rPr>
                <w:noProof/>
                <w:lang w:val="es-ES_tradnl"/>
              </w:rPr>
              <w:t>35</w:t>
            </w:r>
          </w:p>
        </w:tc>
        <w:tc>
          <w:tcPr>
            <w:tcW w:w="0" w:type="auto"/>
          </w:tcPr>
          <w:p w14:paraId="0F1A289A" w14:textId="77777777" w:rsidR="00833139" w:rsidRPr="004238D4" w:rsidRDefault="00833139" w:rsidP="004238D4">
            <w:pPr>
              <w:pStyle w:val="Paragraph"/>
              <w:rPr>
                <w:noProof/>
                <w:lang w:val="es-ES_tradnl"/>
              </w:rPr>
            </w:pPr>
            <w:r w:rsidRPr="004238D4">
              <w:rPr>
                <w:noProof/>
                <w:lang w:val="es-ES_tradnl"/>
              </w:rPr>
              <w:t>N-(1,1-Dimetiletil)-4-amino-benzamida (CAS RN 93483-71-7) con una pureza en peso igual o superior al 99 %</w:t>
            </w:r>
          </w:p>
        </w:tc>
        <w:tc>
          <w:tcPr>
            <w:tcW w:w="0" w:type="auto"/>
          </w:tcPr>
          <w:p w14:paraId="799462C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C9D528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A745C76"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6AB808E0" w14:textId="77777777" w:rsidTr="00833139">
        <w:trPr>
          <w:cantSplit/>
        </w:trPr>
        <w:tc>
          <w:tcPr>
            <w:tcW w:w="0" w:type="auto"/>
          </w:tcPr>
          <w:p w14:paraId="7FF6A711" w14:textId="77777777" w:rsidR="00833139" w:rsidRPr="004238D4" w:rsidRDefault="00833139" w:rsidP="004238D4">
            <w:pPr>
              <w:pStyle w:val="Paragraph"/>
              <w:rPr>
                <w:noProof/>
                <w:lang w:val="es-ES_tradnl"/>
              </w:rPr>
            </w:pPr>
            <w:r w:rsidRPr="004238D4">
              <w:rPr>
                <w:noProof/>
                <w:lang w:val="es-ES_tradnl"/>
              </w:rPr>
              <w:t>0.6110</w:t>
            </w:r>
          </w:p>
        </w:tc>
        <w:tc>
          <w:tcPr>
            <w:tcW w:w="0" w:type="auto"/>
          </w:tcPr>
          <w:p w14:paraId="347439ED" w14:textId="77777777" w:rsidR="00833139" w:rsidRPr="004238D4" w:rsidRDefault="00833139" w:rsidP="004238D4">
            <w:pPr>
              <w:pStyle w:val="Paragraph"/>
              <w:jc w:val="right"/>
              <w:rPr>
                <w:noProof/>
                <w:lang w:val="es-ES_tradnl"/>
              </w:rPr>
            </w:pPr>
            <w:r w:rsidRPr="004238D4">
              <w:rPr>
                <w:noProof/>
                <w:lang w:val="es-ES_tradnl"/>
              </w:rPr>
              <w:t>ex 2924 29 70</w:t>
            </w:r>
          </w:p>
        </w:tc>
        <w:tc>
          <w:tcPr>
            <w:tcW w:w="0" w:type="auto"/>
          </w:tcPr>
          <w:p w14:paraId="69DF1196" w14:textId="77777777" w:rsidR="00833139" w:rsidRPr="004238D4" w:rsidRDefault="00833139" w:rsidP="004238D4">
            <w:pPr>
              <w:pStyle w:val="Paragraph"/>
              <w:jc w:val="center"/>
              <w:rPr>
                <w:noProof/>
                <w:lang w:val="es-ES_tradnl"/>
              </w:rPr>
            </w:pPr>
            <w:r w:rsidRPr="004238D4">
              <w:rPr>
                <w:noProof/>
                <w:lang w:val="es-ES_tradnl"/>
              </w:rPr>
              <w:t>37</w:t>
            </w:r>
          </w:p>
        </w:tc>
        <w:tc>
          <w:tcPr>
            <w:tcW w:w="0" w:type="auto"/>
          </w:tcPr>
          <w:p w14:paraId="2DB29530" w14:textId="2A54459F" w:rsidR="00833139" w:rsidRPr="004238D4" w:rsidRDefault="00833139" w:rsidP="004238D4">
            <w:pPr>
              <w:pStyle w:val="Paragraph"/>
              <w:rPr>
                <w:noProof/>
                <w:lang w:val="es-ES_tradnl"/>
              </w:rPr>
            </w:pPr>
            <w:r w:rsidRPr="004238D4">
              <w:rPr>
                <w:noProof/>
                <w:lang w:val="es-ES_tradnl"/>
              </w:rPr>
              <w:t>Beflubutamida (ISO)</w:t>
            </w:r>
            <w:r w:rsidR="004238D4">
              <w:rPr>
                <w:noProof/>
                <w:lang w:val="es-ES_tradnl"/>
              </w:rPr>
              <w:t xml:space="preserve"> </w:t>
            </w:r>
            <w:r w:rsidRPr="004238D4">
              <w:rPr>
                <w:noProof/>
                <w:lang w:val="es-ES_tradnl"/>
              </w:rPr>
              <w:t>(CAS RN 113614-08-7)</w:t>
            </w:r>
          </w:p>
        </w:tc>
        <w:tc>
          <w:tcPr>
            <w:tcW w:w="0" w:type="auto"/>
          </w:tcPr>
          <w:p w14:paraId="3712294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EC676A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EC22FFF"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2DC4A5FE" w14:textId="77777777" w:rsidTr="00833139">
        <w:trPr>
          <w:cantSplit/>
        </w:trPr>
        <w:tc>
          <w:tcPr>
            <w:tcW w:w="0" w:type="auto"/>
          </w:tcPr>
          <w:p w14:paraId="31395EE7" w14:textId="77777777" w:rsidR="00833139" w:rsidRPr="004238D4" w:rsidRDefault="00833139" w:rsidP="004238D4">
            <w:pPr>
              <w:pStyle w:val="Paragraph"/>
              <w:rPr>
                <w:noProof/>
                <w:lang w:val="es-ES_tradnl"/>
              </w:rPr>
            </w:pPr>
            <w:r w:rsidRPr="004238D4">
              <w:rPr>
                <w:noProof/>
                <w:lang w:val="es-ES_tradnl"/>
              </w:rPr>
              <w:t>0.5066</w:t>
            </w:r>
          </w:p>
        </w:tc>
        <w:tc>
          <w:tcPr>
            <w:tcW w:w="0" w:type="auto"/>
          </w:tcPr>
          <w:p w14:paraId="00FAA27B" w14:textId="77777777" w:rsidR="00833139" w:rsidRPr="004238D4" w:rsidRDefault="00833139" w:rsidP="004238D4">
            <w:pPr>
              <w:pStyle w:val="Paragraph"/>
              <w:jc w:val="right"/>
              <w:rPr>
                <w:noProof/>
                <w:lang w:val="es-ES_tradnl"/>
              </w:rPr>
            </w:pPr>
            <w:r w:rsidRPr="004238D4">
              <w:rPr>
                <w:noProof/>
                <w:lang w:val="es-ES_tradnl"/>
              </w:rPr>
              <w:t>ex 2924 29 70</w:t>
            </w:r>
          </w:p>
        </w:tc>
        <w:tc>
          <w:tcPr>
            <w:tcW w:w="0" w:type="auto"/>
          </w:tcPr>
          <w:p w14:paraId="2A380501"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4224B34F" w14:textId="77777777" w:rsidR="00833139" w:rsidRPr="004238D4" w:rsidRDefault="00833139" w:rsidP="004238D4">
            <w:pPr>
              <w:pStyle w:val="Paragraph"/>
              <w:rPr>
                <w:noProof/>
                <w:lang w:val="es-ES_tradnl"/>
              </w:rPr>
            </w:pPr>
            <w:r w:rsidRPr="004238D4">
              <w:rPr>
                <w:noProof/>
                <w:lang w:val="es-ES_tradnl"/>
              </w:rPr>
              <w:t>N,N’-1,4-Fenilenobis[3-oxobutiramida], (CAS RN 24731-73-5) </w:t>
            </w:r>
          </w:p>
        </w:tc>
        <w:tc>
          <w:tcPr>
            <w:tcW w:w="0" w:type="auto"/>
          </w:tcPr>
          <w:p w14:paraId="14FFA8A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EF6648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D7ADEDD"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0423FD23" w14:textId="77777777" w:rsidTr="00833139">
        <w:trPr>
          <w:cantSplit/>
        </w:trPr>
        <w:tc>
          <w:tcPr>
            <w:tcW w:w="0" w:type="auto"/>
          </w:tcPr>
          <w:p w14:paraId="6C20D5B7" w14:textId="77777777" w:rsidR="00833139" w:rsidRPr="004238D4" w:rsidRDefault="00833139" w:rsidP="004238D4">
            <w:pPr>
              <w:pStyle w:val="Paragraph"/>
              <w:rPr>
                <w:noProof/>
                <w:lang w:val="es-ES_tradnl"/>
              </w:rPr>
            </w:pPr>
            <w:r w:rsidRPr="004238D4">
              <w:rPr>
                <w:noProof/>
                <w:lang w:val="es-ES_tradnl"/>
              </w:rPr>
              <w:t>0.5127</w:t>
            </w:r>
          </w:p>
        </w:tc>
        <w:tc>
          <w:tcPr>
            <w:tcW w:w="0" w:type="auto"/>
          </w:tcPr>
          <w:p w14:paraId="42B3C285" w14:textId="77777777" w:rsidR="00833139" w:rsidRPr="004238D4" w:rsidRDefault="00833139" w:rsidP="004238D4">
            <w:pPr>
              <w:pStyle w:val="Paragraph"/>
              <w:jc w:val="right"/>
              <w:rPr>
                <w:noProof/>
                <w:lang w:val="es-ES_tradnl"/>
              </w:rPr>
            </w:pPr>
            <w:r w:rsidRPr="004238D4">
              <w:rPr>
                <w:noProof/>
                <w:lang w:val="es-ES_tradnl"/>
              </w:rPr>
              <w:t>ex 2924 29 70</w:t>
            </w:r>
          </w:p>
        </w:tc>
        <w:tc>
          <w:tcPr>
            <w:tcW w:w="0" w:type="auto"/>
          </w:tcPr>
          <w:p w14:paraId="053A37AB" w14:textId="77777777" w:rsidR="00833139" w:rsidRPr="004238D4" w:rsidRDefault="00833139" w:rsidP="004238D4">
            <w:pPr>
              <w:pStyle w:val="Paragraph"/>
              <w:jc w:val="center"/>
              <w:rPr>
                <w:noProof/>
                <w:lang w:val="es-ES_tradnl"/>
              </w:rPr>
            </w:pPr>
            <w:r w:rsidRPr="004238D4">
              <w:rPr>
                <w:noProof/>
                <w:lang w:val="es-ES_tradnl"/>
              </w:rPr>
              <w:t>45</w:t>
            </w:r>
          </w:p>
        </w:tc>
        <w:tc>
          <w:tcPr>
            <w:tcW w:w="0" w:type="auto"/>
          </w:tcPr>
          <w:p w14:paraId="25765C50" w14:textId="77777777" w:rsidR="00833139" w:rsidRPr="004238D4" w:rsidRDefault="00833139" w:rsidP="004238D4">
            <w:pPr>
              <w:pStyle w:val="Paragraph"/>
              <w:rPr>
                <w:noProof/>
                <w:lang w:val="es-ES_tradnl"/>
              </w:rPr>
            </w:pPr>
            <w:r w:rsidRPr="004238D4">
              <w:rPr>
                <w:noProof/>
                <w:lang w:val="es-ES_tradnl"/>
              </w:rPr>
              <w:t>Propoxur (ISO) (CAS RN 114-26-1)</w:t>
            </w:r>
          </w:p>
        </w:tc>
        <w:tc>
          <w:tcPr>
            <w:tcW w:w="0" w:type="auto"/>
          </w:tcPr>
          <w:p w14:paraId="48C01D96"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D3BE9F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E8CA1B2"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2BA683BD" w14:textId="77777777" w:rsidTr="00833139">
        <w:trPr>
          <w:cantSplit/>
        </w:trPr>
        <w:tc>
          <w:tcPr>
            <w:tcW w:w="0" w:type="auto"/>
          </w:tcPr>
          <w:p w14:paraId="73B2E886" w14:textId="77777777" w:rsidR="00833139" w:rsidRPr="004238D4" w:rsidRDefault="00833139" w:rsidP="004238D4">
            <w:pPr>
              <w:pStyle w:val="Paragraph"/>
              <w:rPr>
                <w:noProof/>
                <w:lang w:val="es-ES_tradnl"/>
              </w:rPr>
            </w:pPr>
            <w:r w:rsidRPr="004238D4">
              <w:rPr>
                <w:noProof/>
                <w:lang w:val="es-ES_tradnl"/>
              </w:rPr>
              <w:t>0.8183</w:t>
            </w:r>
          </w:p>
        </w:tc>
        <w:tc>
          <w:tcPr>
            <w:tcW w:w="0" w:type="auto"/>
          </w:tcPr>
          <w:p w14:paraId="318F6174" w14:textId="0CA658E8"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2924 29 70</w:t>
            </w:r>
          </w:p>
        </w:tc>
        <w:tc>
          <w:tcPr>
            <w:tcW w:w="0" w:type="auto"/>
          </w:tcPr>
          <w:p w14:paraId="649A73E2" w14:textId="77777777" w:rsidR="00833139" w:rsidRPr="004238D4" w:rsidRDefault="00833139" w:rsidP="004238D4">
            <w:pPr>
              <w:pStyle w:val="Paragraph"/>
              <w:jc w:val="center"/>
              <w:rPr>
                <w:noProof/>
                <w:lang w:val="es-ES_tradnl"/>
              </w:rPr>
            </w:pPr>
            <w:r w:rsidRPr="004238D4">
              <w:rPr>
                <w:noProof/>
                <w:lang w:val="es-ES_tradnl"/>
              </w:rPr>
              <w:t>46</w:t>
            </w:r>
          </w:p>
        </w:tc>
        <w:tc>
          <w:tcPr>
            <w:tcW w:w="0" w:type="auto"/>
          </w:tcPr>
          <w:p w14:paraId="145C8FA7" w14:textId="77777777" w:rsidR="00833139" w:rsidRPr="004238D4" w:rsidRDefault="00833139" w:rsidP="004238D4">
            <w:pPr>
              <w:pStyle w:val="Paragraph"/>
              <w:rPr>
                <w:noProof/>
                <w:lang w:val="es-ES_tradnl"/>
              </w:rPr>
            </w:pPr>
            <w:r w:rsidRPr="004238D4">
              <w:rPr>
                <w:noProof/>
                <w:lang w:val="es-ES_tradnl"/>
              </w:rPr>
              <w:t>S-metolacloro (ISO) (CAS RN 87392-12-9) con una pureza en peso igual o superior al 98 %</w:t>
            </w:r>
          </w:p>
        </w:tc>
        <w:tc>
          <w:tcPr>
            <w:tcW w:w="0" w:type="auto"/>
          </w:tcPr>
          <w:p w14:paraId="3DFFB862"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65162B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B44DB86"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00036E4B" w14:textId="77777777" w:rsidTr="00833139">
        <w:trPr>
          <w:cantSplit/>
        </w:trPr>
        <w:tc>
          <w:tcPr>
            <w:tcW w:w="0" w:type="auto"/>
          </w:tcPr>
          <w:p w14:paraId="2E18BE41" w14:textId="77777777" w:rsidR="00833139" w:rsidRPr="004238D4" w:rsidRDefault="00833139" w:rsidP="004238D4">
            <w:pPr>
              <w:pStyle w:val="Paragraph"/>
              <w:rPr>
                <w:noProof/>
                <w:lang w:val="es-ES_tradnl"/>
              </w:rPr>
            </w:pPr>
            <w:r w:rsidRPr="004238D4">
              <w:rPr>
                <w:noProof/>
                <w:lang w:val="es-ES_tradnl"/>
              </w:rPr>
              <w:t>0.7841</w:t>
            </w:r>
          </w:p>
        </w:tc>
        <w:tc>
          <w:tcPr>
            <w:tcW w:w="0" w:type="auto"/>
          </w:tcPr>
          <w:p w14:paraId="0647A03A" w14:textId="77777777" w:rsidR="00833139" w:rsidRPr="004238D4" w:rsidRDefault="00833139" w:rsidP="004238D4">
            <w:pPr>
              <w:pStyle w:val="Paragraph"/>
              <w:jc w:val="right"/>
              <w:rPr>
                <w:noProof/>
                <w:lang w:val="es-ES_tradnl"/>
              </w:rPr>
            </w:pPr>
            <w:r w:rsidRPr="004238D4">
              <w:rPr>
                <w:noProof/>
                <w:lang w:val="es-ES_tradnl"/>
              </w:rPr>
              <w:t>ex 2924 29 70</w:t>
            </w:r>
          </w:p>
        </w:tc>
        <w:tc>
          <w:tcPr>
            <w:tcW w:w="0" w:type="auto"/>
          </w:tcPr>
          <w:p w14:paraId="04DA9808" w14:textId="77777777" w:rsidR="00833139" w:rsidRPr="004238D4" w:rsidRDefault="00833139" w:rsidP="004238D4">
            <w:pPr>
              <w:pStyle w:val="Paragraph"/>
              <w:jc w:val="center"/>
              <w:rPr>
                <w:noProof/>
                <w:lang w:val="es-ES_tradnl"/>
              </w:rPr>
            </w:pPr>
            <w:r w:rsidRPr="004238D4">
              <w:rPr>
                <w:noProof/>
                <w:lang w:val="es-ES_tradnl"/>
              </w:rPr>
              <w:t>47</w:t>
            </w:r>
          </w:p>
        </w:tc>
        <w:tc>
          <w:tcPr>
            <w:tcW w:w="0" w:type="auto"/>
          </w:tcPr>
          <w:p w14:paraId="51071EE8" w14:textId="77777777" w:rsidR="00833139" w:rsidRPr="004238D4" w:rsidRDefault="00833139" w:rsidP="004238D4">
            <w:pPr>
              <w:pStyle w:val="Paragraph"/>
              <w:rPr>
                <w:noProof/>
                <w:lang w:val="es-ES_tradnl"/>
              </w:rPr>
            </w:pPr>
            <w:r w:rsidRPr="004238D4">
              <w:rPr>
                <w:noProof/>
                <w:lang w:val="es-ES_tradnl"/>
              </w:rPr>
              <w:t>Carbamato de (s)-</w:t>
            </w:r>
            <w:r w:rsidRPr="004238D4">
              <w:rPr>
                <w:i/>
                <w:iCs/>
                <w:noProof/>
                <w:lang w:val="es-ES_tradnl"/>
              </w:rPr>
              <w:t>terc</w:t>
            </w:r>
            <w:r w:rsidRPr="004238D4">
              <w:rPr>
                <w:noProof/>
                <w:lang w:val="es-ES_tradnl"/>
              </w:rPr>
              <w:t>-butil (1-amino-3-(4-yodofenil)-1-oxopropan-2-il)(CAS RN 868694-44-4) con una pureza igual o superior al 95 % en peso</w:t>
            </w:r>
          </w:p>
        </w:tc>
        <w:tc>
          <w:tcPr>
            <w:tcW w:w="0" w:type="auto"/>
          </w:tcPr>
          <w:p w14:paraId="1939865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EE4A70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4E994EF"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4FB2BD88" w14:textId="77777777" w:rsidTr="00833139">
        <w:trPr>
          <w:cantSplit/>
        </w:trPr>
        <w:tc>
          <w:tcPr>
            <w:tcW w:w="0" w:type="auto"/>
          </w:tcPr>
          <w:p w14:paraId="1EAAE214" w14:textId="77777777" w:rsidR="00833139" w:rsidRPr="004238D4" w:rsidRDefault="00833139" w:rsidP="004238D4">
            <w:pPr>
              <w:pStyle w:val="Paragraph"/>
              <w:rPr>
                <w:noProof/>
                <w:lang w:val="es-ES_tradnl"/>
              </w:rPr>
            </w:pPr>
            <w:r w:rsidRPr="004238D4">
              <w:rPr>
                <w:noProof/>
                <w:lang w:val="es-ES_tradnl"/>
              </w:rPr>
              <w:t>0.8184</w:t>
            </w:r>
          </w:p>
        </w:tc>
        <w:tc>
          <w:tcPr>
            <w:tcW w:w="0" w:type="auto"/>
          </w:tcPr>
          <w:p w14:paraId="1CAFE0E7" w14:textId="746C084C"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2924 29 70</w:t>
            </w:r>
          </w:p>
        </w:tc>
        <w:tc>
          <w:tcPr>
            <w:tcW w:w="0" w:type="auto"/>
          </w:tcPr>
          <w:p w14:paraId="2253B1BC" w14:textId="77777777" w:rsidR="00833139" w:rsidRPr="004238D4" w:rsidRDefault="00833139" w:rsidP="004238D4">
            <w:pPr>
              <w:pStyle w:val="Paragraph"/>
              <w:jc w:val="center"/>
              <w:rPr>
                <w:noProof/>
                <w:lang w:val="es-ES_tradnl"/>
              </w:rPr>
            </w:pPr>
            <w:r w:rsidRPr="004238D4">
              <w:rPr>
                <w:noProof/>
                <w:lang w:val="es-ES_tradnl"/>
              </w:rPr>
              <w:t>52</w:t>
            </w:r>
          </w:p>
        </w:tc>
        <w:tc>
          <w:tcPr>
            <w:tcW w:w="0" w:type="auto"/>
          </w:tcPr>
          <w:p w14:paraId="7FD630C7" w14:textId="77777777" w:rsidR="00833139" w:rsidRPr="004238D4" w:rsidRDefault="00833139" w:rsidP="004238D4">
            <w:pPr>
              <w:pStyle w:val="Paragraph"/>
              <w:rPr>
                <w:noProof/>
                <w:lang w:val="es-ES_tradnl"/>
              </w:rPr>
            </w:pPr>
            <w:r w:rsidRPr="004238D4">
              <w:rPr>
                <w:noProof/>
                <w:lang w:val="es-ES_tradnl"/>
              </w:rPr>
              <w:t>Zoxamida (ISO) (CAS RN 156052-68-5) con una pureza en peso igual o superior al 97 %</w:t>
            </w:r>
          </w:p>
        </w:tc>
        <w:tc>
          <w:tcPr>
            <w:tcW w:w="0" w:type="auto"/>
          </w:tcPr>
          <w:p w14:paraId="571A42AE"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57D038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7FCFE40"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0464131D" w14:textId="77777777" w:rsidTr="00833139">
        <w:trPr>
          <w:cantSplit/>
        </w:trPr>
        <w:tc>
          <w:tcPr>
            <w:tcW w:w="0" w:type="auto"/>
          </w:tcPr>
          <w:p w14:paraId="171DF3E8" w14:textId="77777777" w:rsidR="00833139" w:rsidRPr="004238D4" w:rsidRDefault="00833139" w:rsidP="004238D4">
            <w:pPr>
              <w:pStyle w:val="Paragraph"/>
              <w:rPr>
                <w:noProof/>
                <w:lang w:val="es-ES_tradnl"/>
              </w:rPr>
            </w:pPr>
            <w:r w:rsidRPr="004238D4">
              <w:rPr>
                <w:noProof/>
                <w:lang w:val="es-ES_tradnl"/>
              </w:rPr>
              <w:t>0.5622</w:t>
            </w:r>
          </w:p>
        </w:tc>
        <w:tc>
          <w:tcPr>
            <w:tcW w:w="0" w:type="auto"/>
          </w:tcPr>
          <w:p w14:paraId="7322DB87" w14:textId="77777777" w:rsidR="00833139" w:rsidRPr="004238D4" w:rsidRDefault="00833139" w:rsidP="004238D4">
            <w:pPr>
              <w:pStyle w:val="Paragraph"/>
              <w:jc w:val="right"/>
              <w:rPr>
                <w:noProof/>
                <w:lang w:val="es-ES_tradnl"/>
              </w:rPr>
            </w:pPr>
            <w:r w:rsidRPr="004238D4">
              <w:rPr>
                <w:noProof/>
                <w:lang w:val="es-ES_tradnl"/>
              </w:rPr>
              <w:t>ex 2924 29 70</w:t>
            </w:r>
          </w:p>
        </w:tc>
        <w:tc>
          <w:tcPr>
            <w:tcW w:w="0" w:type="auto"/>
          </w:tcPr>
          <w:p w14:paraId="1B4CB87D" w14:textId="77777777" w:rsidR="00833139" w:rsidRPr="004238D4" w:rsidRDefault="00833139" w:rsidP="004238D4">
            <w:pPr>
              <w:pStyle w:val="Paragraph"/>
              <w:jc w:val="center"/>
              <w:rPr>
                <w:noProof/>
                <w:lang w:val="es-ES_tradnl"/>
              </w:rPr>
            </w:pPr>
            <w:r w:rsidRPr="004238D4">
              <w:rPr>
                <w:noProof/>
                <w:lang w:val="es-ES_tradnl"/>
              </w:rPr>
              <w:t>53</w:t>
            </w:r>
          </w:p>
        </w:tc>
        <w:tc>
          <w:tcPr>
            <w:tcW w:w="0" w:type="auto"/>
          </w:tcPr>
          <w:p w14:paraId="694E635B" w14:textId="77777777" w:rsidR="00833139" w:rsidRPr="004238D4" w:rsidRDefault="00833139" w:rsidP="004238D4">
            <w:pPr>
              <w:pStyle w:val="Paragraph"/>
              <w:rPr>
                <w:noProof/>
                <w:lang w:val="es-ES_tradnl"/>
              </w:rPr>
            </w:pPr>
            <w:r w:rsidRPr="004238D4">
              <w:rPr>
                <w:noProof/>
                <w:lang w:val="es-ES_tradnl"/>
              </w:rPr>
              <w:t>4-Amino-</w:t>
            </w:r>
            <w:r w:rsidRPr="004238D4">
              <w:rPr>
                <w:i/>
                <w:iCs/>
                <w:noProof/>
                <w:lang w:val="es-ES_tradnl"/>
              </w:rPr>
              <w:t>N</w:t>
            </w:r>
            <w:r w:rsidRPr="004238D4">
              <w:rPr>
                <w:noProof/>
                <w:lang w:val="es-ES_tradnl"/>
              </w:rPr>
              <w:t>-[4-(aminocarbonil)fenil]benzamida (CAS RN 74441-06-8)</w:t>
            </w:r>
          </w:p>
        </w:tc>
        <w:tc>
          <w:tcPr>
            <w:tcW w:w="0" w:type="auto"/>
          </w:tcPr>
          <w:p w14:paraId="7F4692FD"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181FA8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276032A"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7B065B54" w14:textId="77777777" w:rsidTr="00833139">
        <w:trPr>
          <w:cantSplit/>
        </w:trPr>
        <w:tc>
          <w:tcPr>
            <w:tcW w:w="0" w:type="auto"/>
          </w:tcPr>
          <w:p w14:paraId="0E3E0380" w14:textId="77777777" w:rsidR="00833139" w:rsidRPr="004238D4" w:rsidRDefault="00833139" w:rsidP="004238D4">
            <w:pPr>
              <w:pStyle w:val="Paragraph"/>
              <w:rPr>
                <w:noProof/>
                <w:lang w:val="es-ES_tradnl"/>
              </w:rPr>
            </w:pPr>
            <w:r w:rsidRPr="004238D4">
              <w:rPr>
                <w:noProof/>
                <w:lang w:val="es-ES_tradnl"/>
              </w:rPr>
              <w:t>0.5069</w:t>
            </w:r>
          </w:p>
        </w:tc>
        <w:tc>
          <w:tcPr>
            <w:tcW w:w="0" w:type="auto"/>
          </w:tcPr>
          <w:p w14:paraId="7C19064D" w14:textId="77777777" w:rsidR="00833139" w:rsidRPr="004238D4" w:rsidRDefault="00833139" w:rsidP="004238D4">
            <w:pPr>
              <w:pStyle w:val="Paragraph"/>
              <w:jc w:val="right"/>
              <w:rPr>
                <w:noProof/>
                <w:lang w:val="es-ES_tradnl"/>
              </w:rPr>
            </w:pPr>
            <w:r w:rsidRPr="004238D4">
              <w:rPr>
                <w:noProof/>
                <w:lang w:val="es-ES_tradnl"/>
              </w:rPr>
              <w:t>ex 2924 29 70</w:t>
            </w:r>
          </w:p>
        </w:tc>
        <w:tc>
          <w:tcPr>
            <w:tcW w:w="0" w:type="auto"/>
          </w:tcPr>
          <w:p w14:paraId="6713AD7F" w14:textId="77777777" w:rsidR="00833139" w:rsidRPr="004238D4" w:rsidRDefault="00833139" w:rsidP="004238D4">
            <w:pPr>
              <w:pStyle w:val="Paragraph"/>
              <w:jc w:val="center"/>
              <w:rPr>
                <w:noProof/>
                <w:lang w:val="es-ES_tradnl"/>
              </w:rPr>
            </w:pPr>
            <w:r w:rsidRPr="004238D4">
              <w:rPr>
                <w:noProof/>
                <w:lang w:val="es-ES_tradnl"/>
              </w:rPr>
              <w:t>55</w:t>
            </w:r>
          </w:p>
        </w:tc>
        <w:tc>
          <w:tcPr>
            <w:tcW w:w="0" w:type="auto"/>
          </w:tcPr>
          <w:p w14:paraId="78F3CA8F" w14:textId="77777777" w:rsidR="00833139" w:rsidRPr="004238D4" w:rsidRDefault="00833139" w:rsidP="004238D4">
            <w:pPr>
              <w:pStyle w:val="Paragraph"/>
              <w:rPr>
                <w:noProof/>
                <w:lang w:val="es-ES_tradnl"/>
              </w:rPr>
            </w:pPr>
            <w:r w:rsidRPr="004238D4">
              <w:rPr>
                <w:noProof/>
                <w:lang w:val="es-ES_tradnl"/>
              </w:rPr>
              <w:t>N,N’-(2,5-Dimetil-1,4-fenileno)bis[3-oxobutiramida] (CAS RN 24304-50-5) </w:t>
            </w:r>
          </w:p>
        </w:tc>
        <w:tc>
          <w:tcPr>
            <w:tcW w:w="0" w:type="auto"/>
          </w:tcPr>
          <w:p w14:paraId="3BAEBF9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9F8F69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F181C67"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21AF4BA0" w14:textId="77777777" w:rsidTr="00833139">
        <w:trPr>
          <w:cantSplit/>
        </w:trPr>
        <w:tc>
          <w:tcPr>
            <w:tcW w:w="0" w:type="auto"/>
          </w:tcPr>
          <w:p w14:paraId="3DEAA365" w14:textId="77777777" w:rsidR="00833139" w:rsidRPr="004238D4" w:rsidRDefault="00833139" w:rsidP="004238D4">
            <w:pPr>
              <w:pStyle w:val="Paragraph"/>
              <w:rPr>
                <w:noProof/>
                <w:lang w:val="es-ES_tradnl"/>
              </w:rPr>
            </w:pPr>
            <w:r w:rsidRPr="004238D4">
              <w:rPr>
                <w:noProof/>
                <w:lang w:val="es-ES_tradnl"/>
              </w:rPr>
              <w:t>0.8043</w:t>
            </w:r>
          </w:p>
        </w:tc>
        <w:tc>
          <w:tcPr>
            <w:tcW w:w="0" w:type="auto"/>
          </w:tcPr>
          <w:p w14:paraId="6D8B3986" w14:textId="77777777" w:rsidR="00833139" w:rsidRPr="004238D4" w:rsidRDefault="00833139" w:rsidP="004238D4">
            <w:pPr>
              <w:pStyle w:val="Paragraph"/>
              <w:jc w:val="right"/>
              <w:rPr>
                <w:noProof/>
                <w:lang w:val="es-ES_tradnl"/>
              </w:rPr>
            </w:pPr>
            <w:r w:rsidRPr="004238D4">
              <w:rPr>
                <w:noProof/>
                <w:lang w:val="es-ES_tradnl"/>
              </w:rPr>
              <w:t>ex 2924 29 70</w:t>
            </w:r>
          </w:p>
        </w:tc>
        <w:tc>
          <w:tcPr>
            <w:tcW w:w="0" w:type="auto"/>
          </w:tcPr>
          <w:p w14:paraId="112AAFBC" w14:textId="77777777" w:rsidR="00833139" w:rsidRPr="004238D4" w:rsidRDefault="00833139" w:rsidP="004238D4">
            <w:pPr>
              <w:pStyle w:val="Paragraph"/>
              <w:jc w:val="center"/>
              <w:rPr>
                <w:noProof/>
                <w:lang w:val="es-ES_tradnl"/>
              </w:rPr>
            </w:pPr>
            <w:r w:rsidRPr="004238D4">
              <w:rPr>
                <w:noProof/>
                <w:lang w:val="es-ES_tradnl"/>
              </w:rPr>
              <w:t>58</w:t>
            </w:r>
          </w:p>
        </w:tc>
        <w:tc>
          <w:tcPr>
            <w:tcW w:w="0" w:type="auto"/>
          </w:tcPr>
          <w:p w14:paraId="2DA4820F" w14:textId="77777777" w:rsidR="00833139" w:rsidRPr="004238D4" w:rsidRDefault="00833139" w:rsidP="004238D4">
            <w:pPr>
              <w:pStyle w:val="Paragraph"/>
              <w:rPr>
                <w:noProof/>
                <w:lang w:val="es-ES_tradnl"/>
              </w:rPr>
            </w:pPr>
            <w:r w:rsidRPr="004238D4">
              <w:rPr>
                <w:noProof/>
                <w:lang w:val="es-ES_tradnl"/>
              </w:rPr>
              <w:t>2-Cloro-</w:t>
            </w:r>
            <w:r w:rsidRPr="004238D4">
              <w:rPr>
                <w:i/>
                <w:iCs/>
                <w:noProof/>
                <w:lang w:val="es-ES_tradnl"/>
              </w:rPr>
              <w:t>N</w:t>
            </w:r>
            <w:r w:rsidRPr="004238D4">
              <w:rPr>
                <w:noProof/>
                <w:lang w:val="es-ES_tradnl"/>
              </w:rPr>
              <w:t>-[1-(4-cloro-3-fluorofenil)-2-metilpropan-2-il]acetamida (CAS RN 787585-35-7) con una pureza en peso igual o superior al 98 %</w:t>
            </w:r>
          </w:p>
        </w:tc>
        <w:tc>
          <w:tcPr>
            <w:tcW w:w="0" w:type="auto"/>
          </w:tcPr>
          <w:p w14:paraId="1B1E4D39"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4853A0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61012D5"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492FC059" w14:textId="77777777" w:rsidTr="00833139">
        <w:trPr>
          <w:cantSplit/>
        </w:trPr>
        <w:tc>
          <w:tcPr>
            <w:tcW w:w="0" w:type="auto"/>
          </w:tcPr>
          <w:p w14:paraId="5CF4EF39" w14:textId="77777777" w:rsidR="00833139" w:rsidRPr="004238D4" w:rsidRDefault="00833139" w:rsidP="004238D4">
            <w:pPr>
              <w:pStyle w:val="Paragraph"/>
              <w:rPr>
                <w:noProof/>
                <w:lang w:val="es-ES_tradnl"/>
              </w:rPr>
            </w:pPr>
            <w:r w:rsidRPr="004238D4">
              <w:rPr>
                <w:noProof/>
                <w:lang w:val="es-ES_tradnl"/>
              </w:rPr>
              <w:t>0.6767</w:t>
            </w:r>
          </w:p>
        </w:tc>
        <w:tc>
          <w:tcPr>
            <w:tcW w:w="0" w:type="auto"/>
          </w:tcPr>
          <w:p w14:paraId="3B8A3D17" w14:textId="77777777" w:rsidR="00833139" w:rsidRPr="004238D4" w:rsidRDefault="00833139" w:rsidP="004238D4">
            <w:pPr>
              <w:pStyle w:val="Paragraph"/>
              <w:jc w:val="right"/>
              <w:rPr>
                <w:noProof/>
                <w:lang w:val="es-ES_tradnl"/>
              </w:rPr>
            </w:pPr>
            <w:r w:rsidRPr="004238D4">
              <w:rPr>
                <w:noProof/>
                <w:lang w:val="es-ES_tradnl"/>
              </w:rPr>
              <w:t>ex 2924 29 70</w:t>
            </w:r>
          </w:p>
        </w:tc>
        <w:tc>
          <w:tcPr>
            <w:tcW w:w="0" w:type="auto"/>
          </w:tcPr>
          <w:p w14:paraId="41567DF6" w14:textId="77777777" w:rsidR="00833139" w:rsidRPr="004238D4" w:rsidRDefault="00833139" w:rsidP="004238D4">
            <w:pPr>
              <w:pStyle w:val="Paragraph"/>
              <w:jc w:val="center"/>
              <w:rPr>
                <w:noProof/>
                <w:lang w:val="es-ES_tradnl"/>
              </w:rPr>
            </w:pPr>
            <w:r w:rsidRPr="004238D4">
              <w:rPr>
                <w:noProof/>
                <w:lang w:val="es-ES_tradnl"/>
              </w:rPr>
              <w:t>62</w:t>
            </w:r>
          </w:p>
        </w:tc>
        <w:tc>
          <w:tcPr>
            <w:tcW w:w="0" w:type="auto"/>
          </w:tcPr>
          <w:p w14:paraId="2E2B21B5" w14:textId="77777777" w:rsidR="00833139" w:rsidRPr="004238D4" w:rsidRDefault="00833139" w:rsidP="004238D4">
            <w:pPr>
              <w:pStyle w:val="Paragraph"/>
              <w:rPr>
                <w:noProof/>
                <w:lang w:val="es-ES_tradnl"/>
              </w:rPr>
            </w:pPr>
            <w:r w:rsidRPr="004238D4">
              <w:rPr>
                <w:noProof/>
                <w:lang w:val="es-ES_tradnl"/>
              </w:rPr>
              <w:t>2-Clorobenzamida (CAS RN 609-66-5)</w:t>
            </w:r>
          </w:p>
        </w:tc>
        <w:tc>
          <w:tcPr>
            <w:tcW w:w="0" w:type="auto"/>
          </w:tcPr>
          <w:p w14:paraId="47B8E057"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A833D4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7D388B1"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50BF87F6" w14:textId="77777777" w:rsidTr="00833139">
        <w:trPr>
          <w:cantSplit/>
        </w:trPr>
        <w:tc>
          <w:tcPr>
            <w:tcW w:w="0" w:type="auto"/>
          </w:tcPr>
          <w:p w14:paraId="47F2EC33" w14:textId="77777777" w:rsidR="00833139" w:rsidRPr="004238D4" w:rsidRDefault="00833139" w:rsidP="004238D4">
            <w:pPr>
              <w:pStyle w:val="Paragraph"/>
              <w:rPr>
                <w:noProof/>
                <w:lang w:val="es-ES_tradnl"/>
              </w:rPr>
            </w:pPr>
            <w:r w:rsidRPr="004238D4">
              <w:rPr>
                <w:noProof/>
                <w:lang w:val="es-ES_tradnl"/>
              </w:rPr>
              <w:t>0.5388</w:t>
            </w:r>
          </w:p>
        </w:tc>
        <w:tc>
          <w:tcPr>
            <w:tcW w:w="0" w:type="auto"/>
          </w:tcPr>
          <w:p w14:paraId="4D5C4083" w14:textId="1BA1F6DA"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2924 29 70</w:t>
            </w:r>
          </w:p>
        </w:tc>
        <w:tc>
          <w:tcPr>
            <w:tcW w:w="0" w:type="auto"/>
          </w:tcPr>
          <w:p w14:paraId="6723AF37" w14:textId="77777777" w:rsidR="00833139" w:rsidRPr="004238D4" w:rsidRDefault="00833139" w:rsidP="004238D4">
            <w:pPr>
              <w:pStyle w:val="Paragraph"/>
              <w:jc w:val="center"/>
              <w:rPr>
                <w:noProof/>
                <w:lang w:val="es-ES_tradnl"/>
              </w:rPr>
            </w:pPr>
            <w:r w:rsidRPr="004238D4">
              <w:rPr>
                <w:noProof/>
                <w:lang w:val="es-ES_tradnl"/>
              </w:rPr>
              <w:t>63</w:t>
            </w:r>
          </w:p>
        </w:tc>
        <w:tc>
          <w:tcPr>
            <w:tcW w:w="0" w:type="auto"/>
          </w:tcPr>
          <w:p w14:paraId="5F05B1B6" w14:textId="77777777" w:rsidR="00833139" w:rsidRPr="004238D4" w:rsidRDefault="00833139" w:rsidP="004238D4">
            <w:pPr>
              <w:pStyle w:val="Paragraph"/>
              <w:rPr>
                <w:noProof/>
                <w:lang w:val="es-ES_tradnl"/>
              </w:rPr>
            </w:pPr>
            <w:r w:rsidRPr="004238D4">
              <w:rPr>
                <w:i/>
                <w:iCs/>
                <w:noProof/>
                <w:lang w:val="es-ES_tradnl"/>
              </w:rPr>
              <w:t>N</w:t>
            </w:r>
            <w:r w:rsidRPr="004238D4">
              <w:rPr>
                <w:noProof/>
                <w:lang w:val="es-ES_tradnl"/>
              </w:rPr>
              <w:t>-Etil-2-(isopropil)-5-metilciclohexanocarboxamida (CAS RN 39711-79-0)</w:t>
            </w:r>
          </w:p>
        </w:tc>
        <w:tc>
          <w:tcPr>
            <w:tcW w:w="0" w:type="auto"/>
          </w:tcPr>
          <w:p w14:paraId="787F800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E60C3B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140746E"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6D15FE23" w14:textId="77777777" w:rsidTr="00833139">
        <w:trPr>
          <w:cantSplit/>
        </w:trPr>
        <w:tc>
          <w:tcPr>
            <w:tcW w:w="0" w:type="auto"/>
          </w:tcPr>
          <w:p w14:paraId="5ECFC6B3" w14:textId="77777777" w:rsidR="00833139" w:rsidRPr="004238D4" w:rsidRDefault="00833139" w:rsidP="004238D4">
            <w:pPr>
              <w:pStyle w:val="Paragraph"/>
              <w:rPr>
                <w:noProof/>
                <w:lang w:val="es-ES_tradnl"/>
              </w:rPr>
            </w:pPr>
            <w:r w:rsidRPr="004238D4">
              <w:rPr>
                <w:noProof/>
                <w:lang w:val="es-ES_tradnl"/>
              </w:rPr>
              <w:t>0.6766</w:t>
            </w:r>
          </w:p>
        </w:tc>
        <w:tc>
          <w:tcPr>
            <w:tcW w:w="0" w:type="auto"/>
          </w:tcPr>
          <w:p w14:paraId="6406B52A" w14:textId="77777777" w:rsidR="00833139" w:rsidRPr="004238D4" w:rsidRDefault="00833139" w:rsidP="004238D4">
            <w:pPr>
              <w:pStyle w:val="Paragraph"/>
              <w:jc w:val="right"/>
              <w:rPr>
                <w:noProof/>
                <w:lang w:val="es-ES_tradnl"/>
              </w:rPr>
            </w:pPr>
            <w:r w:rsidRPr="004238D4">
              <w:rPr>
                <w:noProof/>
                <w:lang w:val="es-ES_tradnl"/>
              </w:rPr>
              <w:t>ex 2924 29 70</w:t>
            </w:r>
          </w:p>
        </w:tc>
        <w:tc>
          <w:tcPr>
            <w:tcW w:w="0" w:type="auto"/>
          </w:tcPr>
          <w:p w14:paraId="7060FAED" w14:textId="77777777" w:rsidR="00833139" w:rsidRPr="004238D4" w:rsidRDefault="00833139" w:rsidP="004238D4">
            <w:pPr>
              <w:pStyle w:val="Paragraph"/>
              <w:jc w:val="center"/>
              <w:rPr>
                <w:noProof/>
                <w:lang w:val="es-ES_tradnl"/>
              </w:rPr>
            </w:pPr>
            <w:r w:rsidRPr="004238D4">
              <w:rPr>
                <w:noProof/>
                <w:lang w:val="es-ES_tradnl"/>
              </w:rPr>
              <w:t>64</w:t>
            </w:r>
          </w:p>
        </w:tc>
        <w:tc>
          <w:tcPr>
            <w:tcW w:w="0" w:type="auto"/>
          </w:tcPr>
          <w:p w14:paraId="53873ACD" w14:textId="77777777" w:rsidR="00833139" w:rsidRPr="004238D4" w:rsidRDefault="00833139" w:rsidP="004238D4">
            <w:pPr>
              <w:pStyle w:val="Paragraph"/>
              <w:rPr>
                <w:noProof/>
                <w:lang w:val="es-ES_tradnl"/>
              </w:rPr>
            </w:pPr>
            <w:r w:rsidRPr="004238D4">
              <w:rPr>
                <w:noProof/>
                <w:lang w:val="es-ES_tradnl"/>
              </w:rPr>
              <w:t>N-(3',4'-Dicloro-5-fluoro[1,1’-bifenil]-2-il)-acetamida (CAS RN 877179-03-8)</w:t>
            </w:r>
          </w:p>
        </w:tc>
        <w:tc>
          <w:tcPr>
            <w:tcW w:w="0" w:type="auto"/>
          </w:tcPr>
          <w:p w14:paraId="05E7A91C"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34F5A7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64E18B1"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55927C75" w14:textId="77777777" w:rsidTr="00833139">
        <w:trPr>
          <w:cantSplit/>
        </w:trPr>
        <w:tc>
          <w:tcPr>
            <w:tcW w:w="0" w:type="auto"/>
          </w:tcPr>
          <w:p w14:paraId="7FC37B9F" w14:textId="77777777" w:rsidR="00833139" w:rsidRPr="004238D4" w:rsidRDefault="00833139" w:rsidP="004238D4">
            <w:pPr>
              <w:pStyle w:val="Paragraph"/>
              <w:rPr>
                <w:noProof/>
                <w:lang w:val="es-ES_tradnl"/>
              </w:rPr>
            </w:pPr>
            <w:r w:rsidRPr="004238D4">
              <w:rPr>
                <w:noProof/>
                <w:lang w:val="es-ES_tradnl"/>
              </w:rPr>
              <w:t>0.7632</w:t>
            </w:r>
          </w:p>
        </w:tc>
        <w:tc>
          <w:tcPr>
            <w:tcW w:w="0" w:type="auto"/>
          </w:tcPr>
          <w:p w14:paraId="096A8D28" w14:textId="77777777" w:rsidR="00833139" w:rsidRPr="004238D4" w:rsidRDefault="00833139" w:rsidP="004238D4">
            <w:pPr>
              <w:pStyle w:val="Paragraph"/>
              <w:jc w:val="right"/>
              <w:rPr>
                <w:noProof/>
                <w:lang w:val="es-ES_tradnl"/>
              </w:rPr>
            </w:pPr>
            <w:r w:rsidRPr="004238D4">
              <w:rPr>
                <w:noProof/>
                <w:lang w:val="es-ES_tradnl"/>
              </w:rPr>
              <w:t>ex 2924 29 70</w:t>
            </w:r>
          </w:p>
        </w:tc>
        <w:tc>
          <w:tcPr>
            <w:tcW w:w="0" w:type="auto"/>
          </w:tcPr>
          <w:p w14:paraId="57B5FDE3" w14:textId="77777777" w:rsidR="00833139" w:rsidRPr="004238D4" w:rsidRDefault="00833139" w:rsidP="004238D4">
            <w:pPr>
              <w:pStyle w:val="Paragraph"/>
              <w:jc w:val="center"/>
              <w:rPr>
                <w:noProof/>
                <w:lang w:val="es-ES_tradnl"/>
              </w:rPr>
            </w:pPr>
            <w:r w:rsidRPr="004238D4">
              <w:rPr>
                <w:noProof/>
                <w:lang w:val="es-ES_tradnl"/>
              </w:rPr>
              <w:t>67</w:t>
            </w:r>
          </w:p>
        </w:tc>
        <w:tc>
          <w:tcPr>
            <w:tcW w:w="0" w:type="auto"/>
          </w:tcPr>
          <w:p w14:paraId="7BD9DCCE" w14:textId="77777777" w:rsidR="00833139" w:rsidRPr="004238D4" w:rsidRDefault="00833139" w:rsidP="004238D4">
            <w:pPr>
              <w:pStyle w:val="Paragraph"/>
              <w:rPr>
                <w:noProof/>
                <w:lang w:val="es-ES_tradnl"/>
              </w:rPr>
            </w:pPr>
            <w:r w:rsidRPr="004238D4">
              <w:rPr>
                <w:noProof/>
                <w:lang w:val="es-ES_tradnl"/>
              </w:rPr>
              <w:t>N,N'-(2,5-Dicloro-1,4-fenilen)bis[3-oxobutiramida], (CAS RN 42487-09-2)</w:t>
            </w:r>
          </w:p>
          <w:p w14:paraId="6FF8C7E3" w14:textId="77777777" w:rsidR="00833139" w:rsidRPr="004238D4" w:rsidRDefault="00833139" w:rsidP="004238D4">
            <w:pPr>
              <w:pStyle w:val="Paragraph"/>
              <w:rPr>
                <w:noProof/>
                <w:lang w:val="es-ES_tradnl"/>
              </w:rPr>
            </w:pPr>
          </w:p>
        </w:tc>
        <w:tc>
          <w:tcPr>
            <w:tcW w:w="0" w:type="auto"/>
          </w:tcPr>
          <w:p w14:paraId="361955D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4FDDA4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9AB240B"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265FFFDE" w14:textId="77777777" w:rsidTr="00833139">
        <w:trPr>
          <w:cantSplit/>
        </w:trPr>
        <w:tc>
          <w:tcPr>
            <w:tcW w:w="0" w:type="auto"/>
          </w:tcPr>
          <w:p w14:paraId="6FBD72C3" w14:textId="77777777" w:rsidR="00833139" w:rsidRPr="004238D4" w:rsidRDefault="00833139" w:rsidP="004238D4">
            <w:pPr>
              <w:pStyle w:val="Paragraph"/>
              <w:rPr>
                <w:noProof/>
                <w:lang w:val="es-ES_tradnl"/>
              </w:rPr>
            </w:pPr>
            <w:r w:rsidRPr="004238D4">
              <w:rPr>
                <w:noProof/>
                <w:lang w:val="es-ES_tradnl"/>
              </w:rPr>
              <w:t>0.7582</w:t>
            </w:r>
          </w:p>
        </w:tc>
        <w:tc>
          <w:tcPr>
            <w:tcW w:w="0" w:type="auto"/>
          </w:tcPr>
          <w:p w14:paraId="51E89002" w14:textId="77777777" w:rsidR="00833139" w:rsidRPr="004238D4" w:rsidRDefault="00833139" w:rsidP="004238D4">
            <w:pPr>
              <w:pStyle w:val="Paragraph"/>
              <w:jc w:val="right"/>
              <w:rPr>
                <w:noProof/>
                <w:lang w:val="es-ES_tradnl"/>
              </w:rPr>
            </w:pPr>
            <w:r w:rsidRPr="004238D4">
              <w:rPr>
                <w:noProof/>
                <w:lang w:val="es-ES_tradnl"/>
              </w:rPr>
              <w:t>ex 2924 29 70</w:t>
            </w:r>
          </w:p>
        </w:tc>
        <w:tc>
          <w:tcPr>
            <w:tcW w:w="0" w:type="auto"/>
          </w:tcPr>
          <w:p w14:paraId="61E98F97" w14:textId="77777777" w:rsidR="00833139" w:rsidRPr="004238D4" w:rsidRDefault="00833139" w:rsidP="004238D4">
            <w:pPr>
              <w:pStyle w:val="Paragraph"/>
              <w:jc w:val="center"/>
              <w:rPr>
                <w:noProof/>
                <w:lang w:val="es-ES_tradnl"/>
              </w:rPr>
            </w:pPr>
            <w:r w:rsidRPr="004238D4">
              <w:rPr>
                <w:noProof/>
                <w:lang w:val="es-ES_tradnl"/>
              </w:rPr>
              <w:t>70</w:t>
            </w:r>
          </w:p>
        </w:tc>
        <w:tc>
          <w:tcPr>
            <w:tcW w:w="0" w:type="auto"/>
          </w:tcPr>
          <w:p w14:paraId="58367F27" w14:textId="77777777" w:rsidR="00833139" w:rsidRPr="004238D4" w:rsidRDefault="00833139" w:rsidP="004238D4">
            <w:pPr>
              <w:pStyle w:val="Paragraph"/>
              <w:rPr>
                <w:noProof/>
                <w:lang w:val="es-ES_tradnl"/>
              </w:rPr>
            </w:pPr>
            <w:r w:rsidRPr="004238D4">
              <w:rPr>
                <w:noProof/>
                <w:lang w:val="es-ES_tradnl"/>
              </w:rPr>
              <w:t>N-[(Benciloxi)carbonil]glicil-N-[(2S)-1-{4[(terc-butoxicarbonil) oxi]fenil}-3-hidroxipropan-2-il]-L-alaninamida</w:t>
            </w:r>
          </w:p>
          <w:p w14:paraId="3DB8D934" w14:textId="77777777" w:rsidR="00833139" w:rsidRPr="004238D4" w:rsidRDefault="00833139" w:rsidP="004238D4">
            <w:pPr>
              <w:pStyle w:val="Paragraph"/>
              <w:rPr>
                <w:noProof/>
                <w:lang w:val="es-ES_tradnl"/>
              </w:rPr>
            </w:pPr>
          </w:p>
        </w:tc>
        <w:tc>
          <w:tcPr>
            <w:tcW w:w="0" w:type="auto"/>
          </w:tcPr>
          <w:p w14:paraId="77717827"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71B6F5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28A8011"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43037D31" w14:textId="77777777" w:rsidTr="00833139">
        <w:trPr>
          <w:cantSplit/>
        </w:trPr>
        <w:tc>
          <w:tcPr>
            <w:tcW w:w="0" w:type="auto"/>
          </w:tcPr>
          <w:p w14:paraId="4BE7AC82" w14:textId="77777777" w:rsidR="00833139" w:rsidRPr="004238D4" w:rsidRDefault="00833139" w:rsidP="004238D4">
            <w:pPr>
              <w:pStyle w:val="Paragraph"/>
              <w:rPr>
                <w:noProof/>
                <w:lang w:val="es-ES_tradnl"/>
              </w:rPr>
            </w:pPr>
            <w:r w:rsidRPr="004238D4">
              <w:rPr>
                <w:noProof/>
                <w:lang w:val="es-ES_tradnl"/>
              </w:rPr>
              <w:t>0.6480</w:t>
            </w:r>
          </w:p>
        </w:tc>
        <w:tc>
          <w:tcPr>
            <w:tcW w:w="0" w:type="auto"/>
          </w:tcPr>
          <w:p w14:paraId="11D1CE4C" w14:textId="77777777" w:rsidR="00833139" w:rsidRPr="004238D4" w:rsidRDefault="00833139" w:rsidP="004238D4">
            <w:pPr>
              <w:pStyle w:val="Paragraph"/>
              <w:jc w:val="right"/>
              <w:rPr>
                <w:noProof/>
                <w:lang w:val="es-ES_tradnl"/>
              </w:rPr>
            </w:pPr>
            <w:r w:rsidRPr="004238D4">
              <w:rPr>
                <w:noProof/>
                <w:lang w:val="es-ES_tradnl"/>
              </w:rPr>
              <w:t>ex 2924 29 70</w:t>
            </w:r>
          </w:p>
        </w:tc>
        <w:tc>
          <w:tcPr>
            <w:tcW w:w="0" w:type="auto"/>
          </w:tcPr>
          <w:p w14:paraId="38E3EFA2" w14:textId="77777777" w:rsidR="00833139" w:rsidRPr="004238D4" w:rsidRDefault="00833139" w:rsidP="004238D4">
            <w:pPr>
              <w:pStyle w:val="Paragraph"/>
              <w:jc w:val="center"/>
              <w:rPr>
                <w:noProof/>
                <w:lang w:val="es-ES_tradnl"/>
              </w:rPr>
            </w:pPr>
            <w:r w:rsidRPr="004238D4">
              <w:rPr>
                <w:noProof/>
                <w:lang w:val="es-ES_tradnl"/>
              </w:rPr>
              <w:t>73</w:t>
            </w:r>
          </w:p>
        </w:tc>
        <w:tc>
          <w:tcPr>
            <w:tcW w:w="0" w:type="auto"/>
          </w:tcPr>
          <w:p w14:paraId="1B6CF245" w14:textId="77777777" w:rsidR="00833139" w:rsidRPr="004238D4" w:rsidRDefault="00833139" w:rsidP="004238D4">
            <w:pPr>
              <w:pStyle w:val="Paragraph"/>
              <w:rPr>
                <w:noProof/>
                <w:lang w:val="es-ES_tradnl"/>
              </w:rPr>
            </w:pPr>
            <w:r w:rsidRPr="004238D4">
              <w:rPr>
                <w:noProof/>
                <w:lang w:val="es-ES_tradnl"/>
              </w:rPr>
              <w:t>Napropamida (ISO) (CAS RN 15299-99-7) </w:t>
            </w:r>
          </w:p>
        </w:tc>
        <w:tc>
          <w:tcPr>
            <w:tcW w:w="0" w:type="auto"/>
          </w:tcPr>
          <w:p w14:paraId="3D97016E"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51EB3E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5E95234"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79C05EB6" w14:textId="77777777" w:rsidTr="00833139">
        <w:trPr>
          <w:cantSplit/>
        </w:trPr>
        <w:tc>
          <w:tcPr>
            <w:tcW w:w="0" w:type="auto"/>
          </w:tcPr>
          <w:p w14:paraId="77E694A4" w14:textId="77777777" w:rsidR="00833139" w:rsidRPr="004238D4" w:rsidRDefault="00833139" w:rsidP="004238D4">
            <w:pPr>
              <w:pStyle w:val="Paragraph"/>
              <w:rPr>
                <w:noProof/>
                <w:lang w:val="es-ES_tradnl"/>
              </w:rPr>
            </w:pPr>
            <w:r w:rsidRPr="004238D4">
              <w:rPr>
                <w:noProof/>
                <w:lang w:val="es-ES_tradnl"/>
              </w:rPr>
              <w:t>0.2672</w:t>
            </w:r>
          </w:p>
        </w:tc>
        <w:tc>
          <w:tcPr>
            <w:tcW w:w="0" w:type="auto"/>
          </w:tcPr>
          <w:p w14:paraId="63E16198" w14:textId="77777777" w:rsidR="00833139" w:rsidRPr="004238D4" w:rsidRDefault="00833139" w:rsidP="004238D4">
            <w:pPr>
              <w:pStyle w:val="Paragraph"/>
              <w:jc w:val="right"/>
              <w:rPr>
                <w:noProof/>
                <w:lang w:val="es-ES_tradnl"/>
              </w:rPr>
            </w:pPr>
            <w:r w:rsidRPr="004238D4">
              <w:rPr>
                <w:noProof/>
                <w:lang w:val="es-ES_tradnl"/>
              </w:rPr>
              <w:t>ex 2924 29 70</w:t>
            </w:r>
          </w:p>
        </w:tc>
        <w:tc>
          <w:tcPr>
            <w:tcW w:w="0" w:type="auto"/>
          </w:tcPr>
          <w:p w14:paraId="5869F489" w14:textId="77777777" w:rsidR="00833139" w:rsidRPr="004238D4" w:rsidRDefault="00833139" w:rsidP="004238D4">
            <w:pPr>
              <w:pStyle w:val="Paragraph"/>
              <w:jc w:val="center"/>
              <w:rPr>
                <w:noProof/>
                <w:lang w:val="es-ES_tradnl"/>
              </w:rPr>
            </w:pPr>
            <w:r w:rsidRPr="004238D4">
              <w:rPr>
                <w:noProof/>
                <w:lang w:val="es-ES_tradnl"/>
              </w:rPr>
              <w:t>75</w:t>
            </w:r>
          </w:p>
        </w:tc>
        <w:tc>
          <w:tcPr>
            <w:tcW w:w="0" w:type="auto"/>
          </w:tcPr>
          <w:p w14:paraId="73D71052" w14:textId="77777777" w:rsidR="00833139" w:rsidRPr="004238D4" w:rsidRDefault="00833139" w:rsidP="004238D4">
            <w:pPr>
              <w:pStyle w:val="Paragraph"/>
              <w:rPr>
                <w:noProof/>
                <w:lang w:val="es-ES_tradnl"/>
              </w:rPr>
            </w:pPr>
            <w:r w:rsidRPr="004238D4">
              <w:rPr>
                <w:noProof/>
                <w:lang w:val="es-ES_tradnl"/>
              </w:rPr>
              <w:t>3-Amino-</w:t>
            </w:r>
            <w:r w:rsidRPr="004238D4">
              <w:rPr>
                <w:i/>
                <w:iCs/>
                <w:noProof/>
                <w:lang w:val="es-ES_tradnl"/>
              </w:rPr>
              <w:t>p</w:t>
            </w:r>
            <w:r w:rsidRPr="004238D4">
              <w:rPr>
                <w:noProof/>
                <w:lang w:val="es-ES_tradnl"/>
              </w:rPr>
              <w:t>-anísanilida (CAS RN 120-35-4)</w:t>
            </w:r>
          </w:p>
        </w:tc>
        <w:tc>
          <w:tcPr>
            <w:tcW w:w="0" w:type="auto"/>
          </w:tcPr>
          <w:p w14:paraId="1C9A10D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D8546C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CF9E483"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1273078B" w14:textId="77777777" w:rsidTr="00833139">
        <w:trPr>
          <w:cantSplit/>
        </w:trPr>
        <w:tc>
          <w:tcPr>
            <w:tcW w:w="0" w:type="auto"/>
          </w:tcPr>
          <w:p w14:paraId="63FE6640" w14:textId="77777777" w:rsidR="00833139" w:rsidRPr="004238D4" w:rsidRDefault="00833139" w:rsidP="004238D4">
            <w:pPr>
              <w:pStyle w:val="Paragraph"/>
              <w:rPr>
                <w:noProof/>
                <w:lang w:val="es-ES_tradnl"/>
              </w:rPr>
            </w:pPr>
            <w:r w:rsidRPr="004238D4">
              <w:rPr>
                <w:noProof/>
                <w:lang w:val="es-ES_tradnl"/>
              </w:rPr>
              <w:t>0.8060</w:t>
            </w:r>
          </w:p>
        </w:tc>
        <w:tc>
          <w:tcPr>
            <w:tcW w:w="0" w:type="auto"/>
          </w:tcPr>
          <w:p w14:paraId="31A58216" w14:textId="77777777" w:rsidR="00833139" w:rsidRPr="004238D4" w:rsidRDefault="00833139" w:rsidP="004238D4">
            <w:pPr>
              <w:pStyle w:val="Paragraph"/>
              <w:jc w:val="right"/>
              <w:rPr>
                <w:noProof/>
                <w:lang w:val="es-ES_tradnl"/>
              </w:rPr>
            </w:pPr>
            <w:r w:rsidRPr="004238D4">
              <w:rPr>
                <w:noProof/>
                <w:lang w:val="es-ES_tradnl"/>
              </w:rPr>
              <w:t>ex 2924 29 70</w:t>
            </w:r>
          </w:p>
        </w:tc>
        <w:tc>
          <w:tcPr>
            <w:tcW w:w="0" w:type="auto"/>
          </w:tcPr>
          <w:p w14:paraId="357C61DB" w14:textId="77777777" w:rsidR="00833139" w:rsidRPr="004238D4" w:rsidRDefault="00833139" w:rsidP="004238D4">
            <w:pPr>
              <w:pStyle w:val="Paragraph"/>
              <w:jc w:val="center"/>
              <w:rPr>
                <w:noProof/>
                <w:lang w:val="es-ES_tradnl"/>
              </w:rPr>
            </w:pPr>
            <w:r w:rsidRPr="004238D4">
              <w:rPr>
                <w:noProof/>
                <w:lang w:val="es-ES_tradnl"/>
              </w:rPr>
              <w:t>78</w:t>
            </w:r>
          </w:p>
        </w:tc>
        <w:tc>
          <w:tcPr>
            <w:tcW w:w="0" w:type="auto"/>
          </w:tcPr>
          <w:p w14:paraId="7FC2DC8E" w14:textId="77777777" w:rsidR="00833139" w:rsidRPr="004238D4" w:rsidRDefault="00833139" w:rsidP="004238D4">
            <w:pPr>
              <w:pStyle w:val="Paragraph"/>
              <w:rPr>
                <w:noProof/>
                <w:lang w:val="es-ES_tradnl"/>
              </w:rPr>
            </w:pPr>
            <w:r w:rsidRPr="004238D4">
              <w:rPr>
                <w:noProof/>
                <w:lang w:val="es-ES_tradnl"/>
              </w:rPr>
              <w:t>Ácido 5-amino-3-(4-clorofenil)-5-oxopentanoico (CAS RN 1141-23-7) con una pureza en peso igual o superior al 98 %</w:t>
            </w:r>
          </w:p>
        </w:tc>
        <w:tc>
          <w:tcPr>
            <w:tcW w:w="0" w:type="auto"/>
          </w:tcPr>
          <w:p w14:paraId="7194372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E14F83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583F5A1"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1BC4054D" w14:textId="77777777" w:rsidTr="00833139">
        <w:trPr>
          <w:cantSplit/>
        </w:trPr>
        <w:tc>
          <w:tcPr>
            <w:tcW w:w="0" w:type="auto"/>
          </w:tcPr>
          <w:p w14:paraId="61F5221B" w14:textId="77777777" w:rsidR="00833139" w:rsidRPr="004238D4" w:rsidRDefault="00833139" w:rsidP="004238D4">
            <w:pPr>
              <w:pStyle w:val="Paragraph"/>
              <w:rPr>
                <w:noProof/>
                <w:lang w:val="es-ES_tradnl"/>
              </w:rPr>
            </w:pPr>
            <w:r w:rsidRPr="004238D4">
              <w:rPr>
                <w:noProof/>
                <w:lang w:val="es-ES_tradnl"/>
              </w:rPr>
              <w:t>0.2673</w:t>
            </w:r>
          </w:p>
        </w:tc>
        <w:tc>
          <w:tcPr>
            <w:tcW w:w="0" w:type="auto"/>
          </w:tcPr>
          <w:p w14:paraId="142A5202" w14:textId="77777777" w:rsidR="00833139" w:rsidRPr="004238D4" w:rsidRDefault="00833139" w:rsidP="004238D4">
            <w:pPr>
              <w:pStyle w:val="Paragraph"/>
              <w:jc w:val="right"/>
              <w:rPr>
                <w:noProof/>
                <w:lang w:val="es-ES_tradnl"/>
              </w:rPr>
            </w:pPr>
            <w:r w:rsidRPr="004238D4">
              <w:rPr>
                <w:noProof/>
                <w:lang w:val="es-ES_tradnl"/>
              </w:rPr>
              <w:t>ex 2924 29 70</w:t>
            </w:r>
          </w:p>
        </w:tc>
        <w:tc>
          <w:tcPr>
            <w:tcW w:w="0" w:type="auto"/>
          </w:tcPr>
          <w:p w14:paraId="3698D54B" w14:textId="77777777" w:rsidR="00833139" w:rsidRPr="004238D4" w:rsidRDefault="00833139" w:rsidP="004238D4">
            <w:pPr>
              <w:pStyle w:val="Paragraph"/>
              <w:jc w:val="center"/>
              <w:rPr>
                <w:noProof/>
                <w:lang w:val="es-ES_tradnl"/>
              </w:rPr>
            </w:pPr>
            <w:r w:rsidRPr="004238D4">
              <w:rPr>
                <w:noProof/>
                <w:lang w:val="es-ES_tradnl"/>
              </w:rPr>
              <w:t>85</w:t>
            </w:r>
          </w:p>
        </w:tc>
        <w:tc>
          <w:tcPr>
            <w:tcW w:w="0" w:type="auto"/>
          </w:tcPr>
          <w:p w14:paraId="203B6B6D" w14:textId="77777777" w:rsidR="00833139" w:rsidRPr="004238D4" w:rsidRDefault="00833139" w:rsidP="004238D4">
            <w:pPr>
              <w:pStyle w:val="Paragraph"/>
              <w:rPr>
                <w:noProof/>
                <w:lang w:val="es-ES_tradnl"/>
              </w:rPr>
            </w:pPr>
            <w:r w:rsidRPr="004238D4">
              <w:rPr>
                <w:i/>
                <w:iCs/>
                <w:noProof/>
                <w:lang w:val="es-ES_tradnl"/>
              </w:rPr>
              <w:t>p</w:t>
            </w:r>
            <w:r w:rsidRPr="004238D4">
              <w:rPr>
                <w:noProof/>
                <w:lang w:val="es-ES_tradnl"/>
              </w:rPr>
              <w:t>-Aminobenzamida (CAS RN 2835-68-9)</w:t>
            </w:r>
          </w:p>
        </w:tc>
        <w:tc>
          <w:tcPr>
            <w:tcW w:w="0" w:type="auto"/>
          </w:tcPr>
          <w:p w14:paraId="2294EB86"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61C2CA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1E8D1C3"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5CBEB3B1" w14:textId="77777777" w:rsidTr="00833139">
        <w:trPr>
          <w:cantSplit/>
        </w:trPr>
        <w:tc>
          <w:tcPr>
            <w:tcW w:w="0" w:type="auto"/>
          </w:tcPr>
          <w:p w14:paraId="4A0C1E2F" w14:textId="77777777" w:rsidR="00833139" w:rsidRPr="004238D4" w:rsidRDefault="00833139" w:rsidP="004238D4">
            <w:pPr>
              <w:pStyle w:val="Paragraph"/>
              <w:rPr>
                <w:noProof/>
                <w:lang w:val="es-ES_tradnl"/>
              </w:rPr>
            </w:pPr>
            <w:r w:rsidRPr="004238D4">
              <w:rPr>
                <w:noProof/>
                <w:lang w:val="es-ES_tradnl"/>
              </w:rPr>
              <w:t>0.4257</w:t>
            </w:r>
          </w:p>
        </w:tc>
        <w:tc>
          <w:tcPr>
            <w:tcW w:w="0" w:type="auto"/>
          </w:tcPr>
          <w:p w14:paraId="4DEEC84A" w14:textId="77777777" w:rsidR="00833139" w:rsidRPr="004238D4" w:rsidRDefault="00833139" w:rsidP="004238D4">
            <w:pPr>
              <w:pStyle w:val="Paragraph"/>
              <w:jc w:val="right"/>
              <w:rPr>
                <w:noProof/>
                <w:lang w:val="es-ES_tradnl"/>
              </w:rPr>
            </w:pPr>
            <w:r w:rsidRPr="004238D4">
              <w:rPr>
                <w:noProof/>
                <w:lang w:val="es-ES_tradnl"/>
              </w:rPr>
              <w:t>ex 2924 29 70</w:t>
            </w:r>
          </w:p>
        </w:tc>
        <w:tc>
          <w:tcPr>
            <w:tcW w:w="0" w:type="auto"/>
          </w:tcPr>
          <w:p w14:paraId="5C86A934" w14:textId="77777777" w:rsidR="00833139" w:rsidRPr="004238D4" w:rsidRDefault="00833139" w:rsidP="004238D4">
            <w:pPr>
              <w:pStyle w:val="Paragraph"/>
              <w:jc w:val="center"/>
              <w:rPr>
                <w:noProof/>
                <w:lang w:val="es-ES_tradnl"/>
              </w:rPr>
            </w:pPr>
            <w:r w:rsidRPr="004238D4">
              <w:rPr>
                <w:noProof/>
                <w:lang w:val="es-ES_tradnl"/>
              </w:rPr>
              <w:t>86</w:t>
            </w:r>
          </w:p>
        </w:tc>
        <w:tc>
          <w:tcPr>
            <w:tcW w:w="0" w:type="auto"/>
          </w:tcPr>
          <w:p w14:paraId="3516266E" w14:textId="77777777" w:rsidR="00833139" w:rsidRPr="004238D4" w:rsidRDefault="00833139" w:rsidP="004238D4">
            <w:pPr>
              <w:pStyle w:val="Paragraph"/>
              <w:rPr>
                <w:noProof/>
                <w:lang w:val="es-ES_tradnl"/>
              </w:rPr>
            </w:pPr>
            <w:r w:rsidRPr="004238D4">
              <w:rPr>
                <w:noProof/>
                <w:lang w:val="es-ES_tradnl"/>
              </w:rPr>
              <w:t>Antranilamida (CAS RN 88-68-6) con una pureza superior o igual al 99,5 % en peso</w:t>
            </w:r>
          </w:p>
        </w:tc>
        <w:tc>
          <w:tcPr>
            <w:tcW w:w="0" w:type="auto"/>
          </w:tcPr>
          <w:p w14:paraId="2DCD0B1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E2EABD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F8281E9"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6919EBA6" w14:textId="77777777" w:rsidTr="00833139">
        <w:trPr>
          <w:cantSplit/>
        </w:trPr>
        <w:tc>
          <w:tcPr>
            <w:tcW w:w="0" w:type="auto"/>
          </w:tcPr>
          <w:p w14:paraId="1B00644C" w14:textId="77777777" w:rsidR="00833139" w:rsidRPr="004238D4" w:rsidRDefault="00833139" w:rsidP="004238D4">
            <w:pPr>
              <w:pStyle w:val="Paragraph"/>
              <w:rPr>
                <w:noProof/>
                <w:lang w:val="es-ES_tradnl"/>
              </w:rPr>
            </w:pPr>
            <w:r w:rsidRPr="004238D4">
              <w:rPr>
                <w:noProof/>
                <w:lang w:val="es-ES_tradnl"/>
              </w:rPr>
              <w:t>0.4495</w:t>
            </w:r>
          </w:p>
        </w:tc>
        <w:tc>
          <w:tcPr>
            <w:tcW w:w="0" w:type="auto"/>
          </w:tcPr>
          <w:p w14:paraId="791466A9" w14:textId="77777777" w:rsidR="00833139" w:rsidRPr="004238D4" w:rsidRDefault="00833139" w:rsidP="004238D4">
            <w:pPr>
              <w:pStyle w:val="Paragraph"/>
              <w:jc w:val="right"/>
              <w:rPr>
                <w:noProof/>
                <w:lang w:val="es-ES_tradnl"/>
              </w:rPr>
            </w:pPr>
            <w:r w:rsidRPr="004238D4">
              <w:rPr>
                <w:noProof/>
                <w:lang w:val="es-ES_tradnl"/>
              </w:rPr>
              <w:t>ex 2924 29 70</w:t>
            </w:r>
          </w:p>
        </w:tc>
        <w:tc>
          <w:tcPr>
            <w:tcW w:w="0" w:type="auto"/>
          </w:tcPr>
          <w:p w14:paraId="1EB3644C" w14:textId="77777777" w:rsidR="00833139" w:rsidRPr="004238D4" w:rsidRDefault="00833139" w:rsidP="004238D4">
            <w:pPr>
              <w:pStyle w:val="Paragraph"/>
              <w:jc w:val="center"/>
              <w:rPr>
                <w:noProof/>
                <w:lang w:val="es-ES_tradnl"/>
              </w:rPr>
            </w:pPr>
            <w:r w:rsidRPr="004238D4">
              <w:rPr>
                <w:noProof/>
                <w:lang w:val="es-ES_tradnl"/>
              </w:rPr>
              <w:t>88</w:t>
            </w:r>
          </w:p>
        </w:tc>
        <w:tc>
          <w:tcPr>
            <w:tcW w:w="0" w:type="auto"/>
          </w:tcPr>
          <w:p w14:paraId="631B77AC" w14:textId="77777777" w:rsidR="00833139" w:rsidRPr="004238D4" w:rsidRDefault="00833139" w:rsidP="004238D4">
            <w:pPr>
              <w:pStyle w:val="Paragraph"/>
              <w:rPr>
                <w:noProof/>
                <w:lang w:val="es-ES_tradnl"/>
              </w:rPr>
            </w:pPr>
            <w:r w:rsidRPr="004238D4">
              <w:rPr>
                <w:noProof/>
                <w:lang w:val="es-ES_tradnl"/>
              </w:rPr>
              <w:t>5’-Cloro-3-hidroxi-2’-metil-2-naftanilida (CAS RN 135-63-7)</w:t>
            </w:r>
          </w:p>
        </w:tc>
        <w:tc>
          <w:tcPr>
            <w:tcW w:w="0" w:type="auto"/>
          </w:tcPr>
          <w:p w14:paraId="2FCAE6F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60A5CC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6962519"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143B7B87" w14:textId="77777777" w:rsidTr="00833139">
        <w:trPr>
          <w:cantSplit/>
        </w:trPr>
        <w:tc>
          <w:tcPr>
            <w:tcW w:w="0" w:type="auto"/>
          </w:tcPr>
          <w:p w14:paraId="227228A8" w14:textId="77777777" w:rsidR="00833139" w:rsidRPr="004238D4" w:rsidRDefault="00833139" w:rsidP="004238D4">
            <w:pPr>
              <w:pStyle w:val="Paragraph"/>
              <w:rPr>
                <w:noProof/>
                <w:lang w:val="es-ES_tradnl"/>
              </w:rPr>
            </w:pPr>
            <w:r w:rsidRPr="004238D4">
              <w:rPr>
                <w:noProof/>
                <w:lang w:val="es-ES_tradnl"/>
              </w:rPr>
              <w:t>0.4493</w:t>
            </w:r>
          </w:p>
        </w:tc>
        <w:tc>
          <w:tcPr>
            <w:tcW w:w="0" w:type="auto"/>
          </w:tcPr>
          <w:p w14:paraId="108E7759" w14:textId="77777777" w:rsidR="00833139" w:rsidRPr="004238D4" w:rsidRDefault="00833139" w:rsidP="004238D4">
            <w:pPr>
              <w:pStyle w:val="Paragraph"/>
              <w:jc w:val="right"/>
              <w:rPr>
                <w:noProof/>
                <w:lang w:val="es-ES_tradnl"/>
              </w:rPr>
            </w:pPr>
            <w:r w:rsidRPr="004238D4">
              <w:rPr>
                <w:noProof/>
                <w:lang w:val="es-ES_tradnl"/>
              </w:rPr>
              <w:t>ex 2924 29 70</w:t>
            </w:r>
          </w:p>
        </w:tc>
        <w:tc>
          <w:tcPr>
            <w:tcW w:w="0" w:type="auto"/>
          </w:tcPr>
          <w:p w14:paraId="44853B4B" w14:textId="77777777" w:rsidR="00833139" w:rsidRPr="004238D4" w:rsidRDefault="00833139" w:rsidP="004238D4">
            <w:pPr>
              <w:pStyle w:val="Paragraph"/>
              <w:jc w:val="center"/>
              <w:rPr>
                <w:noProof/>
                <w:lang w:val="es-ES_tradnl"/>
              </w:rPr>
            </w:pPr>
            <w:r w:rsidRPr="004238D4">
              <w:rPr>
                <w:noProof/>
                <w:lang w:val="es-ES_tradnl"/>
              </w:rPr>
              <w:t>89</w:t>
            </w:r>
          </w:p>
        </w:tc>
        <w:tc>
          <w:tcPr>
            <w:tcW w:w="0" w:type="auto"/>
          </w:tcPr>
          <w:p w14:paraId="46407B4C" w14:textId="77777777" w:rsidR="00833139" w:rsidRPr="004238D4" w:rsidRDefault="00833139" w:rsidP="004238D4">
            <w:pPr>
              <w:pStyle w:val="Paragraph"/>
              <w:rPr>
                <w:noProof/>
                <w:lang w:val="es-ES_tradnl"/>
              </w:rPr>
            </w:pPr>
            <w:r w:rsidRPr="004238D4">
              <w:rPr>
                <w:noProof/>
                <w:lang w:val="es-ES_tradnl"/>
              </w:rPr>
              <w:t>Flutolanil (ISO) (CAS RN 66332-96-5)</w:t>
            </w:r>
          </w:p>
        </w:tc>
        <w:tc>
          <w:tcPr>
            <w:tcW w:w="0" w:type="auto"/>
          </w:tcPr>
          <w:p w14:paraId="32C6DE4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24A81E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F65ECD5"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55621002" w14:textId="77777777" w:rsidTr="00833139">
        <w:trPr>
          <w:cantSplit/>
        </w:trPr>
        <w:tc>
          <w:tcPr>
            <w:tcW w:w="0" w:type="auto"/>
          </w:tcPr>
          <w:p w14:paraId="48FE9CD8" w14:textId="77777777" w:rsidR="00833139" w:rsidRPr="004238D4" w:rsidRDefault="00833139" w:rsidP="004238D4">
            <w:pPr>
              <w:pStyle w:val="Paragraph"/>
              <w:rPr>
                <w:noProof/>
                <w:lang w:val="es-ES_tradnl"/>
              </w:rPr>
            </w:pPr>
            <w:r w:rsidRPr="004238D4">
              <w:rPr>
                <w:noProof/>
                <w:lang w:val="es-ES_tradnl"/>
              </w:rPr>
              <w:t>0.3690</w:t>
            </w:r>
          </w:p>
        </w:tc>
        <w:tc>
          <w:tcPr>
            <w:tcW w:w="0" w:type="auto"/>
          </w:tcPr>
          <w:p w14:paraId="6AD3EA26" w14:textId="77777777" w:rsidR="00833139" w:rsidRPr="004238D4" w:rsidRDefault="00833139" w:rsidP="004238D4">
            <w:pPr>
              <w:pStyle w:val="Paragraph"/>
              <w:jc w:val="right"/>
              <w:rPr>
                <w:noProof/>
                <w:lang w:val="es-ES_tradnl"/>
              </w:rPr>
            </w:pPr>
            <w:r w:rsidRPr="004238D4">
              <w:rPr>
                <w:noProof/>
                <w:lang w:val="es-ES_tradnl"/>
              </w:rPr>
              <w:t>ex 2924 29 70</w:t>
            </w:r>
          </w:p>
        </w:tc>
        <w:tc>
          <w:tcPr>
            <w:tcW w:w="0" w:type="auto"/>
          </w:tcPr>
          <w:p w14:paraId="5ECAB248" w14:textId="77777777" w:rsidR="00833139" w:rsidRPr="004238D4" w:rsidRDefault="00833139" w:rsidP="004238D4">
            <w:pPr>
              <w:pStyle w:val="Paragraph"/>
              <w:jc w:val="center"/>
              <w:rPr>
                <w:noProof/>
                <w:lang w:val="es-ES_tradnl"/>
              </w:rPr>
            </w:pPr>
            <w:r w:rsidRPr="004238D4">
              <w:rPr>
                <w:noProof/>
                <w:lang w:val="es-ES_tradnl"/>
              </w:rPr>
              <w:t>91</w:t>
            </w:r>
          </w:p>
        </w:tc>
        <w:tc>
          <w:tcPr>
            <w:tcW w:w="0" w:type="auto"/>
          </w:tcPr>
          <w:p w14:paraId="21266560" w14:textId="77777777" w:rsidR="00833139" w:rsidRPr="004238D4" w:rsidRDefault="00833139" w:rsidP="004238D4">
            <w:pPr>
              <w:pStyle w:val="Paragraph"/>
              <w:rPr>
                <w:noProof/>
                <w:lang w:val="es-ES_tradnl"/>
              </w:rPr>
            </w:pPr>
            <w:r w:rsidRPr="004238D4">
              <w:rPr>
                <w:noProof/>
                <w:lang w:val="es-ES_tradnl"/>
              </w:rPr>
              <w:t>3-Hidroxi-2’-metoxi-2-naftanilida (CAS RN 135-62-6)</w:t>
            </w:r>
          </w:p>
        </w:tc>
        <w:tc>
          <w:tcPr>
            <w:tcW w:w="0" w:type="auto"/>
          </w:tcPr>
          <w:p w14:paraId="590BD8F5"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68F1AF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B0AB8D8"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397FF6CA" w14:textId="77777777" w:rsidTr="00833139">
        <w:trPr>
          <w:cantSplit/>
        </w:trPr>
        <w:tc>
          <w:tcPr>
            <w:tcW w:w="0" w:type="auto"/>
          </w:tcPr>
          <w:p w14:paraId="2E0CF8E4" w14:textId="77777777" w:rsidR="00833139" w:rsidRPr="004238D4" w:rsidRDefault="00833139" w:rsidP="004238D4">
            <w:pPr>
              <w:pStyle w:val="Paragraph"/>
              <w:rPr>
                <w:noProof/>
                <w:lang w:val="es-ES_tradnl"/>
              </w:rPr>
            </w:pPr>
            <w:r w:rsidRPr="004238D4">
              <w:rPr>
                <w:noProof/>
                <w:lang w:val="es-ES_tradnl"/>
              </w:rPr>
              <w:t>0.3691</w:t>
            </w:r>
          </w:p>
        </w:tc>
        <w:tc>
          <w:tcPr>
            <w:tcW w:w="0" w:type="auto"/>
          </w:tcPr>
          <w:p w14:paraId="42B50657" w14:textId="77777777" w:rsidR="00833139" w:rsidRPr="004238D4" w:rsidRDefault="00833139" w:rsidP="004238D4">
            <w:pPr>
              <w:pStyle w:val="Paragraph"/>
              <w:jc w:val="right"/>
              <w:rPr>
                <w:noProof/>
                <w:lang w:val="es-ES_tradnl"/>
              </w:rPr>
            </w:pPr>
            <w:r w:rsidRPr="004238D4">
              <w:rPr>
                <w:noProof/>
                <w:lang w:val="es-ES_tradnl"/>
              </w:rPr>
              <w:t>ex 2924 29 70</w:t>
            </w:r>
          </w:p>
        </w:tc>
        <w:tc>
          <w:tcPr>
            <w:tcW w:w="0" w:type="auto"/>
          </w:tcPr>
          <w:p w14:paraId="35C10455" w14:textId="77777777" w:rsidR="00833139" w:rsidRPr="004238D4" w:rsidRDefault="00833139" w:rsidP="004238D4">
            <w:pPr>
              <w:pStyle w:val="Paragraph"/>
              <w:jc w:val="center"/>
              <w:rPr>
                <w:noProof/>
                <w:lang w:val="es-ES_tradnl"/>
              </w:rPr>
            </w:pPr>
            <w:r w:rsidRPr="004238D4">
              <w:rPr>
                <w:noProof/>
                <w:lang w:val="es-ES_tradnl"/>
              </w:rPr>
              <w:t>92</w:t>
            </w:r>
          </w:p>
        </w:tc>
        <w:tc>
          <w:tcPr>
            <w:tcW w:w="0" w:type="auto"/>
          </w:tcPr>
          <w:p w14:paraId="48D00AB8" w14:textId="77777777" w:rsidR="00833139" w:rsidRPr="004238D4" w:rsidRDefault="00833139" w:rsidP="004238D4">
            <w:pPr>
              <w:pStyle w:val="Paragraph"/>
              <w:rPr>
                <w:noProof/>
                <w:lang w:val="es-ES_tradnl"/>
              </w:rPr>
            </w:pPr>
            <w:r w:rsidRPr="004238D4">
              <w:rPr>
                <w:noProof/>
                <w:lang w:val="es-ES_tradnl"/>
              </w:rPr>
              <w:t>3-Hidroxi-2-naftanilida (CAS RN 92-77-3)</w:t>
            </w:r>
          </w:p>
        </w:tc>
        <w:tc>
          <w:tcPr>
            <w:tcW w:w="0" w:type="auto"/>
          </w:tcPr>
          <w:p w14:paraId="7038068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05ECF5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0453145"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79C0726C" w14:textId="77777777" w:rsidTr="00833139">
        <w:trPr>
          <w:cantSplit/>
        </w:trPr>
        <w:tc>
          <w:tcPr>
            <w:tcW w:w="0" w:type="auto"/>
          </w:tcPr>
          <w:p w14:paraId="7D2B6B3C" w14:textId="77777777" w:rsidR="00833139" w:rsidRPr="004238D4" w:rsidRDefault="00833139" w:rsidP="004238D4">
            <w:pPr>
              <w:pStyle w:val="Paragraph"/>
              <w:rPr>
                <w:noProof/>
                <w:lang w:val="es-ES_tradnl"/>
              </w:rPr>
            </w:pPr>
            <w:r w:rsidRPr="004238D4">
              <w:rPr>
                <w:noProof/>
                <w:lang w:val="es-ES_tradnl"/>
              </w:rPr>
              <w:t>0.3692</w:t>
            </w:r>
          </w:p>
        </w:tc>
        <w:tc>
          <w:tcPr>
            <w:tcW w:w="0" w:type="auto"/>
          </w:tcPr>
          <w:p w14:paraId="05BDE46C" w14:textId="77777777" w:rsidR="00833139" w:rsidRPr="004238D4" w:rsidRDefault="00833139" w:rsidP="004238D4">
            <w:pPr>
              <w:pStyle w:val="Paragraph"/>
              <w:jc w:val="right"/>
              <w:rPr>
                <w:noProof/>
                <w:lang w:val="es-ES_tradnl"/>
              </w:rPr>
            </w:pPr>
            <w:r w:rsidRPr="004238D4">
              <w:rPr>
                <w:noProof/>
                <w:lang w:val="es-ES_tradnl"/>
              </w:rPr>
              <w:t>ex 2924 29 70</w:t>
            </w:r>
          </w:p>
        </w:tc>
        <w:tc>
          <w:tcPr>
            <w:tcW w:w="0" w:type="auto"/>
          </w:tcPr>
          <w:p w14:paraId="60F0AE04" w14:textId="77777777" w:rsidR="00833139" w:rsidRPr="004238D4" w:rsidRDefault="00833139" w:rsidP="004238D4">
            <w:pPr>
              <w:pStyle w:val="Paragraph"/>
              <w:jc w:val="center"/>
              <w:rPr>
                <w:noProof/>
                <w:lang w:val="es-ES_tradnl"/>
              </w:rPr>
            </w:pPr>
            <w:r w:rsidRPr="004238D4">
              <w:rPr>
                <w:noProof/>
                <w:lang w:val="es-ES_tradnl"/>
              </w:rPr>
              <w:t>93</w:t>
            </w:r>
          </w:p>
        </w:tc>
        <w:tc>
          <w:tcPr>
            <w:tcW w:w="0" w:type="auto"/>
          </w:tcPr>
          <w:p w14:paraId="0C50C4CB" w14:textId="77777777" w:rsidR="00833139" w:rsidRPr="004238D4" w:rsidRDefault="00833139" w:rsidP="004238D4">
            <w:pPr>
              <w:pStyle w:val="Paragraph"/>
              <w:rPr>
                <w:noProof/>
                <w:lang w:val="es-ES_tradnl"/>
              </w:rPr>
            </w:pPr>
            <w:r w:rsidRPr="004238D4">
              <w:rPr>
                <w:noProof/>
                <w:lang w:val="es-ES_tradnl"/>
              </w:rPr>
              <w:t>3-Hidroxi-2'-metil-2-naftanilida (CAS RN 135-61-5)</w:t>
            </w:r>
          </w:p>
        </w:tc>
        <w:tc>
          <w:tcPr>
            <w:tcW w:w="0" w:type="auto"/>
          </w:tcPr>
          <w:p w14:paraId="119A6475"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B0CA5A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F3B1C7B"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54022112" w14:textId="77777777" w:rsidTr="00833139">
        <w:trPr>
          <w:cantSplit/>
        </w:trPr>
        <w:tc>
          <w:tcPr>
            <w:tcW w:w="0" w:type="auto"/>
          </w:tcPr>
          <w:p w14:paraId="66F28DF8" w14:textId="77777777" w:rsidR="00833139" w:rsidRPr="004238D4" w:rsidRDefault="00833139" w:rsidP="004238D4">
            <w:pPr>
              <w:pStyle w:val="Paragraph"/>
              <w:rPr>
                <w:noProof/>
                <w:lang w:val="es-ES_tradnl"/>
              </w:rPr>
            </w:pPr>
            <w:r w:rsidRPr="004238D4">
              <w:rPr>
                <w:noProof/>
                <w:lang w:val="es-ES_tradnl"/>
              </w:rPr>
              <w:t>0.3693</w:t>
            </w:r>
          </w:p>
        </w:tc>
        <w:tc>
          <w:tcPr>
            <w:tcW w:w="0" w:type="auto"/>
          </w:tcPr>
          <w:p w14:paraId="023D634D" w14:textId="77777777" w:rsidR="00833139" w:rsidRPr="004238D4" w:rsidRDefault="00833139" w:rsidP="004238D4">
            <w:pPr>
              <w:pStyle w:val="Paragraph"/>
              <w:jc w:val="right"/>
              <w:rPr>
                <w:noProof/>
                <w:lang w:val="es-ES_tradnl"/>
              </w:rPr>
            </w:pPr>
            <w:r w:rsidRPr="004238D4">
              <w:rPr>
                <w:noProof/>
                <w:lang w:val="es-ES_tradnl"/>
              </w:rPr>
              <w:t>ex 2924 29 70</w:t>
            </w:r>
          </w:p>
        </w:tc>
        <w:tc>
          <w:tcPr>
            <w:tcW w:w="0" w:type="auto"/>
          </w:tcPr>
          <w:p w14:paraId="08172C49" w14:textId="77777777" w:rsidR="00833139" w:rsidRPr="004238D4" w:rsidRDefault="00833139" w:rsidP="004238D4">
            <w:pPr>
              <w:pStyle w:val="Paragraph"/>
              <w:jc w:val="center"/>
              <w:rPr>
                <w:noProof/>
                <w:lang w:val="es-ES_tradnl"/>
              </w:rPr>
            </w:pPr>
            <w:r w:rsidRPr="004238D4">
              <w:rPr>
                <w:noProof/>
                <w:lang w:val="es-ES_tradnl"/>
              </w:rPr>
              <w:t>94</w:t>
            </w:r>
          </w:p>
        </w:tc>
        <w:tc>
          <w:tcPr>
            <w:tcW w:w="0" w:type="auto"/>
          </w:tcPr>
          <w:p w14:paraId="7C0A9F8B" w14:textId="77777777" w:rsidR="00833139" w:rsidRPr="004238D4" w:rsidRDefault="00833139" w:rsidP="004238D4">
            <w:pPr>
              <w:pStyle w:val="Paragraph"/>
              <w:rPr>
                <w:noProof/>
                <w:lang w:val="es-ES_tradnl"/>
              </w:rPr>
            </w:pPr>
            <w:r w:rsidRPr="004238D4">
              <w:rPr>
                <w:noProof/>
                <w:lang w:val="es-ES_tradnl"/>
              </w:rPr>
              <w:t>2’-Etoxi-3-hidroxi-2-naftanilida (CAS RN 92-74-0)</w:t>
            </w:r>
          </w:p>
        </w:tc>
        <w:tc>
          <w:tcPr>
            <w:tcW w:w="0" w:type="auto"/>
          </w:tcPr>
          <w:p w14:paraId="3E97A314"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A58101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F6EAD7A"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18699DBA" w14:textId="77777777" w:rsidTr="00833139">
        <w:trPr>
          <w:cantSplit/>
        </w:trPr>
        <w:tc>
          <w:tcPr>
            <w:tcW w:w="0" w:type="auto"/>
          </w:tcPr>
          <w:p w14:paraId="70BBA433" w14:textId="77777777" w:rsidR="00833139" w:rsidRPr="004238D4" w:rsidRDefault="00833139" w:rsidP="004238D4">
            <w:pPr>
              <w:pStyle w:val="Paragraph"/>
              <w:rPr>
                <w:noProof/>
                <w:lang w:val="es-ES_tradnl"/>
              </w:rPr>
            </w:pPr>
            <w:r w:rsidRPr="004238D4">
              <w:rPr>
                <w:noProof/>
                <w:lang w:val="es-ES_tradnl"/>
              </w:rPr>
              <w:t>0.3863</w:t>
            </w:r>
          </w:p>
        </w:tc>
        <w:tc>
          <w:tcPr>
            <w:tcW w:w="0" w:type="auto"/>
          </w:tcPr>
          <w:p w14:paraId="6997319C" w14:textId="77777777" w:rsidR="00833139" w:rsidRPr="004238D4" w:rsidRDefault="00833139" w:rsidP="004238D4">
            <w:pPr>
              <w:pStyle w:val="Paragraph"/>
              <w:jc w:val="right"/>
              <w:rPr>
                <w:noProof/>
                <w:lang w:val="es-ES_tradnl"/>
              </w:rPr>
            </w:pPr>
            <w:r w:rsidRPr="004238D4">
              <w:rPr>
                <w:noProof/>
                <w:lang w:val="es-ES_tradnl"/>
              </w:rPr>
              <w:t>ex 2924 29 70</w:t>
            </w:r>
          </w:p>
        </w:tc>
        <w:tc>
          <w:tcPr>
            <w:tcW w:w="0" w:type="auto"/>
          </w:tcPr>
          <w:p w14:paraId="68571BE4" w14:textId="77777777" w:rsidR="00833139" w:rsidRPr="004238D4" w:rsidRDefault="00833139" w:rsidP="004238D4">
            <w:pPr>
              <w:pStyle w:val="Paragraph"/>
              <w:jc w:val="center"/>
              <w:rPr>
                <w:noProof/>
                <w:lang w:val="es-ES_tradnl"/>
              </w:rPr>
            </w:pPr>
            <w:r w:rsidRPr="004238D4">
              <w:rPr>
                <w:noProof/>
                <w:lang w:val="es-ES_tradnl"/>
              </w:rPr>
              <w:t>97</w:t>
            </w:r>
          </w:p>
        </w:tc>
        <w:tc>
          <w:tcPr>
            <w:tcW w:w="0" w:type="auto"/>
          </w:tcPr>
          <w:p w14:paraId="70D5DB15" w14:textId="77777777" w:rsidR="00833139" w:rsidRPr="004238D4" w:rsidRDefault="00833139" w:rsidP="004238D4">
            <w:pPr>
              <w:pStyle w:val="Paragraph"/>
              <w:rPr>
                <w:noProof/>
                <w:lang w:val="es-ES_tradnl"/>
              </w:rPr>
            </w:pPr>
            <w:r w:rsidRPr="004238D4">
              <w:rPr>
                <w:noProof/>
                <w:lang w:val="es-ES_tradnl"/>
              </w:rPr>
              <w:t>1,1-Ciclohexanodiacético ácido monoamida (CAS RN 99189-60-3)</w:t>
            </w:r>
          </w:p>
        </w:tc>
        <w:tc>
          <w:tcPr>
            <w:tcW w:w="0" w:type="auto"/>
          </w:tcPr>
          <w:p w14:paraId="5742ABFD"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3CCF06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82ED9E2"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59219EEB" w14:textId="77777777" w:rsidTr="00833139">
        <w:trPr>
          <w:cantSplit/>
        </w:trPr>
        <w:tc>
          <w:tcPr>
            <w:tcW w:w="0" w:type="auto"/>
          </w:tcPr>
          <w:p w14:paraId="26D4AE41" w14:textId="77777777" w:rsidR="00833139" w:rsidRPr="004238D4" w:rsidRDefault="00833139" w:rsidP="004238D4">
            <w:pPr>
              <w:pStyle w:val="Paragraph"/>
              <w:rPr>
                <w:noProof/>
                <w:lang w:val="es-ES_tradnl"/>
              </w:rPr>
            </w:pPr>
            <w:r w:rsidRPr="004238D4">
              <w:rPr>
                <w:noProof/>
                <w:lang w:val="es-ES_tradnl"/>
              </w:rPr>
              <w:t>0.3526</w:t>
            </w:r>
          </w:p>
        </w:tc>
        <w:tc>
          <w:tcPr>
            <w:tcW w:w="0" w:type="auto"/>
          </w:tcPr>
          <w:p w14:paraId="482DCA9B" w14:textId="77777777" w:rsidR="00833139" w:rsidRPr="004238D4" w:rsidRDefault="00833139" w:rsidP="004238D4">
            <w:pPr>
              <w:pStyle w:val="Paragraph"/>
              <w:jc w:val="right"/>
              <w:rPr>
                <w:noProof/>
                <w:lang w:val="es-ES_tradnl"/>
              </w:rPr>
            </w:pPr>
            <w:r w:rsidRPr="004238D4">
              <w:rPr>
                <w:noProof/>
                <w:lang w:val="es-ES_tradnl"/>
              </w:rPr>
              <w:t>ex 2925 11 00</w:t>
            </w:r>
          </w:p>
        </w:tc>
        <w:tc>
          <w:tcPr>
            <w:tcW w:w="0" w:type="auto"/>
          </w:tcPr>
          <w:p w14:paraId="1FC271BB"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0191C91C" w14:textId="77777777" w:rsidR="00833139" w:rsidRPr="004238D4" w:rsidRDefault="00833139" w:rsidP="004238D4">
            <w:pPr>
              <w:pStyle w:val="Paragraph"/>
              <w:rPr>
                <w:noProof/>
                <w:lang w:val="es-ES_tradnl"/>
              </w:rPr>
            </w:pPr>
            <w:r w:rsidRPr="004238D4">
              <w:rPr>
                <w:noProof/>
                <w:lang w:val="es-ES_tradnl"/>
              </w:rPr>
              <w:t>Sacarina y su sal sódica</w:t>
            </w:r>
          </w:p>
        </w:tc>
        <w:tc>
          <w:tcPr>
            <w:tcW w:w="0" w:type="auto"/>
          </w:tcPr>
          <w:p w14:paraId="50DCF729"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802BE6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C4E766B"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0D5D7F27" w14:textId="77777777" w:rsidTr="00833139">
        <w:trPr>
          <w:cantSplit/>
        </w:trPr>
        <w:tc>
          <w:tcPr>
            <w:tcW w:w="0" w:type="auto"/>
          </w:tcPr>
          <w:p w14:paraId="79DA721D" w14:textId="77777777" w:rsidR="00833139" w:rsidRPr="004238D4" w:rsidRDefault="00833139" w:rsidP="004238D4">
            <w:pPr>
              <w:pStyle w:val="Paragraph"/>
              <w:rPr>
                <w:noProof/>
                <w:lang w:val="es-ES_tradnl"/>
              </w:rPr>
            </w:pPr>
            <w:r w:rsidRPr="004238D4">
              <w:rPr>
                <w:noProof/>
                <w:lang w:val="es-ES_tradnl"/>
              </w:rPr>
              <w:t>0.2674</w:t>
            </w:r>
          </w:p>
        </w:tc>
        <w:tc>
          <w:tcPr>
            <w:tcW w:w="0" w:type="auto"/>
          </w:tcPr>
          <w:p w14:paraId="4C58AD15" w14:textId="77777777" w:rsidR="00833139" w:rsidRPr="004238D4" w:rsidRDefault="00833139" w:rsidP="004238D4">
            <w:pPr>
              <w:pStyle w:val="Paragraph"/>
              <w:jc w:val="right"/>
              <w:rPr>
                <w:noProof/>
                <w:lang w:val="es-ES_tradnl"/>
              </w:rPr>
            </w:pPr>
            <w:r w:rsidRPr="004238D4">
              <w:rPr>
                <w:noProof/>
                <w:lang w:val="es-ES_tradnl"/>
              </w:rPr>
              <w:t>ex 2925 19 95</w:t>
            </w:r>
          </w:p>
        </w:tc>
        <w:tc>
          <w:tcPr>
            <w:tcW w:w="0" w:type="auto"/>
          </w:tcPr>
          <w:p w14:paraId="00F4E3DC"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4DD6319C" w14:textId="77777777" w:rsidR="00833139" w:rsidRPr="004238D4" w:rsidRDefault="00833139" w:rsidP="004238D4">
            <w:pPr>
              <w:pStyle w:val="Paragraph"/>
              <w:rPr>
                <w:noProof/>
                <w:lang w:val="es-ES_tradnl"/>
              </w:rPr>
            </w:pPr>
            <w:r w:rsidRPr="004238D4">
              <w:rPr>
                <w:i/>
                <w:iCs/>
                <w:noProof/>
                <w:lang w:val="es-ES_tradnl"/>
              </w:rPr>
              <w:t>N</w:t>
            </w:r>
            <w:r w:rsidRPr="004238D4">
              <w:rPr>
                <w:noProof/>
                <w:lang w:val="es-ES_tradnl"/>
              </w:rPr>
              <w:t>-Fenilmaleimida (CAS RN 941-69-5)</w:t>
            </w:r>
          </w:p>
        </w:tc>
        <w:tc>
          <w:tcPr>
            <w:tcW w:w="0" w:type="auto"/>
          </w:tcPr>
          <w:p w14:paraId="2D39FA7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44AE03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788FCF7"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7121DF04" w14:textId="77777777" w:rsidTr="00833139">
        <w:trPr>
          <w:cantSplit/>
        </w:trPr>
        <w:tc>
          <w:tcPr>
            <w:tcW w:w="0" w:type="auto"/>
          </w:tcPr>
          <w:p w14:paraId="56E3B277" w14:textId="77777777" w:rsidR="00833139" w:rsidRPr="004238D4" w:rsidRDefault="00833139" w:rsidP="004238D4">
            <w:pPr>
              <w:pStyle w:val="Paragraph"/>
              <w:rPr>
                <w:noProof/>
                <w:lang w:val="es-ES_tradnl"/>
              </w:rPr>
            </w:pPr>
            <w:r w:rsidRPr="004238D4">
              <w:rPr>
                <w:noProof/>
                <w:lang w:val="es-ES_tradnl"/>
              </w:rPr>
              <w:t>0.5612</w:t>
            </w:r>
          </w:p>
        </w:tc>
        <w:tc>
          <w:tcPr>
            <w:tcW w:w="0" w:type="auto"/>
          </w:tcPr>
          <w:p w14:paraId="78425B04" w14:textId="77777777" w:rsidR="00833139" w:rsidRPr="004238D4" w:rsidRDefault="00833139" w:rsidP="004238D4">
            <w:pPr>
              <w:pStyle w:val="Paragraph"/>
              <w:jc w:val="right"/>
              <w:rPr>
                <w:noProof/>
                <w:lang w:val="es-ES_tradnl"/>
              </w:rPr>
            </w:pPr>
            <w:r w:rsidRPr="004238D4">
              <w:rPr>
                <w:noProof/>
                <w:lang w:val="es-ES_tradnl"/>
              </w:rPr>
              <w:t>ex 2925 19 95</w:t>
            </w:r>
          </w:p>
        </w:tc>
        <w:tc>
          <w:tcPr>
            <w:tcW w:w="0" w:type="auto"/>
          </w:tcPr>
          <w:p w14:paraId="24AA95DA"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3F43872A" w14:textId="77777777" w:rsidR="00833139" w:rsidRPr="004238D4" w:rsidRDefault="00833139" w:rsidP="004238D4">
            <w:pPr>
              <w:pStyle w:val="Paragraph"/>
              <w:rPr>
                <w:noProof/>
                <w:lang w:val="es-ES_tradnl"/>
              </w:rPr>
            </w:pPr>
            <w:r w:rsidRPr="004238D4">
              <w:rPr>
                <w:noProof/>
                <w:lang w:val="es-ES_tradnl"/>
              </w:rPr>
              <w:t>4,5,6,7-Tetrahidroisoindol-1,3-diona (CAS RN 4720-86-9)</w:t>
            </w:r>
          </w:p>
        </w:tc>
        <w:tc>
          <w:tcPr>
            <w:tcW w:w="0" w:type="auto"/>
          </w:tcPr>
          <w:p w14:paraId="1CA52E3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7EB23F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2D06E3C"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5ED36157" w14:textId="77777777" w:rsidTr="00833139">
        <w:trPr>
          <w:cantSplit/>
        </w:trPr>
        <w:tc>
          <w:tcPr>
            <w:tcW w:w="0" w:type="auto"/>
          </w:tcPr>
          <w:p w14:paraId="3B7599E2" w14:textId="77777777" w:rsidR="00833139" w:rsidRPr="004238D4" w:rsidRDefault="00833139" w:rsidP="004238D4">
            <w:pPr>
              <w:pStyle w:val="Paragraph"/>
              <w:rPr>
                <w:noProof/>
                <w:lang w:val="es-ES_tradnl"/>
              </w:rPr>
            </w:pPr>
            <w:r w:rsidRPr="004238D4">
              <w:rPr>
                <w:noProof/>
                <w:lang w:val="es-ES_tradnl"/>
              </w:rPr>
              <w:t>0.5740</w:t>
            </w:r>
          </w:p>
        </w:tc>
        <w:tc>
          <w:tcPr>
            <w:tcW w:w="0" w:type="auto"/>
          </w:tcPr>
          <w:p w14:paraId="299D4FA4" w14:textId="77777777" w:rsidR="00833139" w:rsidRPr="004238D4" w:rsidRDefault="00833139" w:rsidP="004238D4">
            <w:pPr>
              <w:pStyle w:val="Paragraph"/>
              <w:jc w:val="right"/>
              <w:rPr>
                <w:noProof/>
                <w:lang w:val="es-ES_tradnl"/>
              </w:rPr>
            </w:pPr>
            <w:r w:rsidRPr="004238D4">
              <w:rPr>
                <w:noProof/>
                <w:lang w:val="es-ES_tradnl"/>
              </w:rPr>
              <w:t>ex 2925 19 95</w:t>
            </w:r>
          </w:p>
        </w:tc>
        <w:tc>
          <w:tcPr>
            <w:tcW w:w="0" w:type="auto"/>
          </w:tcPr>
          <w:p w14:paraId="13050692"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42D9C729" w14:textId="77777777" w:rsidR="00833139" w:rsidRPr="004238D4" w:rsidRDefault="00833139" w:rsidP="004238D4">
            <w:pPr>
              <w:pStyle w:val="Paragraph"/>
              <w:rPr>
                <w:noProof/>
                <w:lang w:val="es-ES_tradnl"/>
              </w:rPr>
            </w:pPr>
            <w:r w:rsidRPr="004238D4">
              <w:rPr>
                <w:i/>
                <w:iCs/>
                <w:noProof/>
                <w:lang w:val="es-ES_tradnl"/>
              </w:rPr>
              <w:t>N,N'</w:t>
            </w:r>
            <w:r w:rsidRPr="004238D4">
              <w:rPr>
                <w:noProof/>
                <w:lang w:val="es-ES_tradnl"/>
              </w:rPr>
              <w:t>-(</w:t>
            </w:r>
            <w:r w:rsidRPr="004238D4">
              <w:rPr>
                <w:i/>
                <w:iCs/>
                <w:noProof/>
                <w:lang w:val="es-ES_tradnl"/>
              </w:rPr>
              <w:t>m</w:t>
            </w:r>
            <w:r w:rsidRPr="004238D4">
              <w:rPr>
                <w:noProof/>
                <w:lang w:val="es-ES_tradnl"/>
              </w:rPr>
              <w:t>-Fenileno)dimaleimida (CAS RN 3006-93-7)</w:t>
            </w:r>
          </w:p>
        </w:tc>
        <w:tc>
          <w:tcPr>
            <w:tcW w:w="0" w:type="auto"/>
          </w:tcPr>
          <w:p w14:paraId="37BA4B9C"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0F35FB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3AC94C1"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0FC835E4" w14:textId="77777777" w:rsidTr="00833139">
        <w:trPr>
          <w:cantSplit/>
        </w:trPr>
        <w:tc>
          <w:tcPr>
            <w:tcW w:w="0" w:type="auto"/>
          </w:tcPr>
          <w:p w14:paraId="6E4A38E8" w14:textId="77777777" w:rsidR="00833139" w:rsidRPr="004238D4" w:rsidRDefault="00833139" w:rsidP="004238D4">
            <w:pPr>
              <w:pStyle w:val="Paragraph"/>
              <w:rPr>
                <w:noProof/>
                <w:lang w:val="es-ES_tradnl"/>
              </w:rPr>
            </w:pPr>
            <w:r w:rsidRPr="004238D4">
              <w:rPr>
                <w:noProof/>
                <w:lang w:val="es-ES_tradnl"/>
              </w:rPr>
              <w:t>0.8013</w:t>
            </w:r>
          </w:p>
        </w:tc>
        <w:tc>
          <w:tcPr>
            <w:tcW w:w="0" w:type="auto"/>
          </w:tcPr>
          <w:p w14:paraId="30760CD3" w14:textId="77777777" w:rsidR="00833139" w:rsidRPr="004238D4" w:rsidRDefault="00833139" w:rsidP="004238D4">
            <w:pPr>
              <w:pStyle w:val="Paragraph"/>
              <w:jc w:val="right"/>
              <w:rPr>
                <w:noProof/>
                <w:lang w:val="es-ES_tradnl"/>
              </w:rPr>
            </w:pPr>
            <w:r w:rsidRPr="004238D4">
              <w:rPr>
                <w:noProof/>
                <w:lang w:val="es-ES_tradnl"/>
              </w:rPr>
              <w:t>ex 2925 19 95</w:t>
            </w:r>
          </w:p>
        </w:tc>
        <w:tc>
          <w:tcPr>
            <w:tcW w:w="0" w:type="auto"/>
          </w:tcPr>
          <w:p w14:paraId="3BD6CDE6"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3AA5C2D4" w14:textId="77777777" w:rsidR="00833139" w:rsidRPr="004238D4" w:rsidRDefault="00833139" w:rsidP="004238D4">
            <w:pPr>
              <w:pStyle w:val="Paragraph"/>
              <w:rPr>
                <w:noProof/>
                <w:lang w:val="es-ES_tradnl"/>
              </w:rPr>
            </w:pPr>
            <w:r w:rsidRPr="004238D4">
              <w:rPr>
                <w:i/>
                <w:iCs/>
                <w:noProof/>
                <w:lang w:val="es-ES_tradnl"/>
              </w:rPr>
              <w:t>N</w:t>
            </w:r>
            <w:r w:rsidRPr="004238D4">
              <w:rPr>
                <w:noProof/>
                <w:lang w:val="es-ES_tradnl"/>
              </w:rPr>
              <w:t>-Yodosuccinimida (CAS RN 516-12-1) con una pureza en peso igual o superior al 98,5 %</w:t>
            </w:r>
          </w:p>
        </w:tc>
        <w:tc>
          <w:tcPr>
            <w:tcW w:w="0" w:type="auto"/>
          </w:tcPr>
          <w:p w14:paraId="0430036E"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100403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1AC7318"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7576A343" w14:textId="77777777" w:rsidTr="00833139">
        <w:trPr>
          <w:cantSplit/>
        </w:trPr>
        <w:tc>
          <w:tcPr>
            <w:tcW w:w="0" w:type="auto"/>
          </w:tcPr>
          <w:p w14:paraId="0EC81AF6" w14:textId="77777777" w:rsidR="00833139" w:rsidRPr="004238D4" w:rsidRDefault="00833139" w:rsidP="004238D4">
            <w:pPr>
              <w:pStyle w:val="Paragraph"/>
              <w:rPr>
                <w:noProof/>
                <w:lang w:val="es-ES_tradnl"/>
              </w:rPr>
            </w:pPr>
            <w:r w:rsidRPr="004238D4">
              <w:rPr>
                <w:noProof/>
                <w:lang w:val="es-ES_tradnl"/>
              </w:rPr>
              <w:t>0.2934</w:t>
            </w:r>
          </w:p>
        </w:tc>
        <w:tc>
          <w:tcPr>
            <w:tcW w:w="0" w:type="auto"/>
          </w:tcPr>
          <w:p w14:paraId="2DBF0C83" w14:textId="77777777" w:rsidR="00833139" w:rsidRPr="004238D4" w:rsidRDefault="00833139" w:rsidP="004238D4">
            <w:pPr>
              <w:pStyle w:val="Paragraph"/>
              <w:jc w:val="right"/>
              <w:rPr>
                <w:noProof/>
                <w:lang w:val="es-ES_tradnl"/>
              </w:rPr>
            </w:pPr>
            <w:r w:rsidRPr="004238D4">
              <w:rPr>
                <w:noProof/>
                <w:lang w:val="es-ES_tradnl"/>
              </w:rPr>
              <w:t>ex 2925 29 00</w:t>
            </w:r>
          </w:p>
        </w:tc>
        <w:tc>
          <w:tcPr>
            <w:tcW w:w="0" w:type="auto"/>
          </w:tcPr>
          <w:p w14:paraId="154FB976"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2E8A9C5D" w14:textId="77777777" w:rsidR="00833139" w:rsidRPr="004238D4" w:rsidRDefault="00833139" w:rsidP="004238D4">
            <w:pPr>
              <w:pStyle w:val="Paragraph"/>
              <w:rPr>
                <w:noProof/>
                <w:lang w:val="es-ES_tradnl"/>
              </w:rPr>
            </w:pPr>
            <w:r w:rsidRPr="004238D4">
              <w:rPr>
                <w:noProof/>
                <w:lang w:val="es-ES_tradnl"/>
              </w:rPr>
              <w:t>Diciclohexilcarbodiimida (CAS RN 538-75-0)</w:t>
            </w:r>
          </w:p>
        </w:tc>
        <w:tc>
          <w:tcPr>
            <w:tcW w:w="0" w:type="auto"/>
          </w:tcPr>
          <w:p w14:paraId="169D73F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1770FA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F9FEDE8"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25E7F6A7" w14:textId="77777777" w:rsidTr="00833139">
        <w:trPr>
          <w:cantSplit/>
        </w:trPr>
        <w:tc>
          <w:tcPr>
            <w:tcW w:w="0" w:type="auto"/>
          </w:tcPr>
          <w:p w14:paraId="63623434" w14:textId="77777777" w:rsidR="00833139" w:rsidRPr="004238D4" w:rsidRDefault="00833139" w:rsidP="004238D4">
            <w:pPr>
              <w:pStyle w:val="Paragraph"/>
              <w:rPr>
                <w:noProof/>
                <w:lang w:val="es-ES_tradnl"/>
              </w:rPr>
            </w:pPr>
            <w:r w:rsidRPr="004238D4">
              <w:rPr>
                <w:noProof/>
                <w:lang w:val="es-ES_tradnl"/>
              </w:rPr>
              <w:t>0.5891</w:t>
            </w:r>
          </w:p>
        </w:tc>
        <w:tc>
          <w:tcPr>
            <w:tcW w:w="0" w:type="auto"/>
          </w:tcPr>
          <w:p w14:paraId="49799A43" w14:textId="77777777" w:rsidR="00833139" w:rsidRPr="004238D4" w:rsidRDefault="00833139" w:rsidP="004238D4">
            <w:pPr>
              <w:pStyle w:val="Paragraph"/>
              <w:jc w:val="right"/>
              <w:rPr>
                <w:noProof/>
                <w:lang w:val="es-ES_tradnl"/>
              </w:rPr>
            </w:pPr>
            <w:r w:rsidRPr="004238D4">
              <w:rPr>
                <w:noProof/>
                <w:lang w:val="es-ES_tradnl"/>
              </w:rPr>
              <w:t>ex 2925 29 00</w:t>
            </w:r>
          </w:p>
        </w:tc>
        <w:tc>
          <w:tcPr>
            <w:tcW w:w="0" w:type="auto"/>
          </w:tcPr>
          <w:p w14:paraId="591FE158"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3714C11D" w14:textId="77777777" w:rsidR="00833139" w:rsidRPr="004238D4" w:rsidRDefault="00833139" w:rsidP="004238D4">
            <w:pPr>
              <w:pStyle w:val="Paragraph"/>
              <w:rPr>
                <w:noProof/>
                <w:lang w:val="es-ES_tradnl"/>
              </w:rPr>
            </w:pPr>
            <w:r w:rsidRPr="004238D4">
              <w:rPr>
                <w:noProof/>
                <w:lang w:val="es-ES_tradnl"/>
              </w:rPr>
              <w:t>Clorhidrato de N-[3-(dimetilamino)propil]-N'-etilcarbodiimida (CAS RN 25952-53-8)</w:t>
            </w:r>
          </w:p>
        </w:tc>
        <w:tc>
          <w:tcPr>
            <w:tcW w:w="0" w:type="auto"/>
          </w:tcPr>
          <w:p w14:paraId="32414EB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E7508B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ADC063C"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33CF5BDF" w14:textId="77777777" w:rsidTr="00833139">
        <w:trPr>
          <w:cantSplit/>
        </w:trPr>
        <w:tc>
          <w:tcPr>
            <w:tcW w:w="0" w:type="auto"/>
          </w:tcPr>
          <w:p w14:paraId="4EEE29C0" w14:textId="77777777" w:rsidR="00833139" w:rsidRPr="004238D4" w:rsidRDefault="00833139" w:rsidP="004238D4">
            <w:pPr>
              <w:pStyle w:val="Paragraph"/>
              <w:rPr>
                <w:noProof/>
                <w:lang w:val="es-ES_tradnl"/>
              </w:rPr>
            </w:pPr>
            <w:r w:rsidRPr="004238D4">
              <w:rPr>
                <w:noProof/>
                <w:lang w:val="es-ES_tradnl"/>
              </w:rPr>
              <w:t>0.7749</w:t>
            </w:r>
          </w:p>
        </w:tc>
        <w:tc>
          <w:tcPr>
            <w:tcW w:w="0" w:type="auto"/>
          </w:tcPr>
          <w:p w14:paraId="21C496B9" w14:textId="77777777" w:rsidR="00833139" w:rsidRPr="004238D4" w:rsidRDefault="00833139" w:rsidP="004238D4">
            <w:pPr>
              <w:pStyle w:val="Paragraph"/>
              <w:jc w:val="right"/>
              <w:rPr>
                <w:noProof/>
                <w:lang w:val="es-ES_tradnl"/>
              </w:rPr>
            </w:pPr>
            <w:r w:rsidRPr="004238D4">
              <w:rPr>
                <w:noProof/>
                <w:lang w:val="es-ES_tradnl"/>
              </w:rPr>
              <w:t>ex 2925 29 00</w:t>
            </w:r>
          </w:p>
        </w:tc>
        <w:tc>
          <w:tcPr>
            <w:tcW w:w="0" w:type="auto"/>
          </w:tcPr>
          <w:p w14:paraId="0DD7073C"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0D3D3BFA" w14:textId="77777777" w:rsidR="00833139" w:rsidRPr="004238D4" w:rsidRDefault="00833139" w:rsidP="004238D4">
            <w:pPr>
              <w:pStyle w:val="Paragraph"/>
              <w:rPr>
                <w:noProof/>
                <w:lang w:val="es-ES_tradnl"/>
              </w:rPr>
            </w:pPr>
            <w:r w:rsidRPr="004238D4">
              <w:rPr>
                <w:noProof/>
                <w:lang w:val="es-ES_tradnl"/>
              </w:rPr>
              <w:t>N-amidinosarcosina (CAS RN 57-00-1)</w:t>
            </w:r>
          </w:p>
        </w:tc>
        <w:tc>
          <w:tcPr>
            <w:tcW w:w="0" w:type="auto"/>
          </w:tcPr>
          <w:p w14:paraId="01329B9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D88E64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7F6D828"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570346D9" w14:textId="77777777" w:rsidTr="00833139">
        <w:trPr>
          <w:cantSplit/>
        </w:trPr>
        <w:tc>
          <w:tcPr>
            <w:tcW w:w="0" w:type="auto"/>
          </w:tcPr>
          <w:p w14:paraId="35045A5F" w14:textId="77777777" w:rsidR="00833139" w:rsidRPr="004238D4" w:rsidRDefault="00833139" w:rsidP="004238D4">
            <w:pPr>
              <w:pStyle w:val="Paragraph"/>
              <w:rPr>
                <w:noProof/>
                <w:lang w:val="es-ES_tradnl"/>
              </w:rPr>
            </w:pPr>
            <w:r w:rsidRPr="004238D4">
              <w:rPr>
                <w:noProof/>
                <w:lang w:val="es-ES_tradnl"/>
              </w:rPr>
              <w:t>0.7832</w:t>
            </w:r>
          </w:p>
        </w:tc>
        <w:tc>
          <w:tcPr>
            <w:tcW w:w="0" w:type="auto"/>
          </w:tcPr>
          <w:p w14:paraId="030BB89F" w14:textId="77777777" w:rsidR="00833139" w:rsidRPr="004238D4" w:rsidRDefault="00833139" w:rsidP="004238D4">
            <w:pPr>
              <w:pStyle w:val="Paragraph"/>
              <w:jc w:val="right"/>
              <w:rPr>
                <w:noProof/>
                <w:lang w:val="es-ES_tradnl"/>
              </w:rPr>
            </w:pPr>
            <w:r w:rsidRPr="004238D4">
              <w:rPr>
                <w:noProof/>
                <w:lang w:val="es-ES_tradnl"/>
              </w:rPr>
              <w:t>ex 2925 29 00</w:t>
            </w:r>
          </w:p>
        </w:tc>
        <w:tc>
          <w:tcPr>
            <w:tcW w:w="0" w:type="auto"/>
          </w:tcPr>
          <w:p w14:paraId="73B65186" w14:textId="77777777" w:rsidR="00833139" w:rsidRPr="004238D4" w:rsidRDefault="00833139" w:rsidP="004238D4">
            <w:pPr>
              <w:pStyle w:val="Paragraph"/>
              <w:jc w:val="center"/>
              <w:rPr>
                <w:noProof/>
                <w:lang w:val="es-ES_tradnl"/>
              </w:rPr>
            </w:pPr>
            <w:r w:rsidRPr="004238D4">
              <w:rPr>
                <w:noProof/>
                <w:lang w:val="es-ES_tradnl"/>
              </w:rPr>
              <w:t>50</w:t>
            </w:r>
          </w:p>
        </w:tc>
        <w:tc>
          <w:tcPr>
            <w:tcW w:w="0" w:type="auto"/>
          </w:tcPr>
          <w:p w14:paraId="34627081" w14:textId="77777777" w:rsidR="00833139" w:rsidRPr="004238D4" w:rsidRDefault="00833139" w:rsidP="004238D4">
            <w:pPr>
              <w:pStyle w:val="Paragraph"/>
              <w:rPr>
                <w:noProof/>
                <w:lang w:val="es-ES_tradnl"/>
              </w:rPr>
            </w:pPr>
            <w:r w:rsidRPr="004238D4">
              <w:rPr>
                <w:noProof/>
                <w:lang w:val="es-ES_tradnl"/>
              </w:rPr>
              <w:t>Cloruro de (clorometileno)dimetilamonio (CAS RN 3724-43-4) con una pureza en peso igual o superior al 95 %</w:t>
            </w:r>
          </w:p>
        </w:tc>
        <w:tc>
          <w:tcPr>
            <w:tcW w:w="0" w:type="auto"/>
          </w:tcPr>
          <w:p w14:paraId="3F82C1C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650E2F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820A268"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2F5A6CCB" w14:textId="77777777" w:rsidTr="00833139">
        <w:trPr>
          <w:cantSplit/>
        </w:trPr>
        <w:tc>
          <w:tcPr>
            <w:tcW w:w="0" w:type="auto"/>
          </w:tcPr>
          <w:p w14:paraId="33C1CF38" w14:textId="77777777" w:rsidR="00833139" w:rsidRPr="004238D4" w:rsidRDefault="00833139" w:rsidP="004238D4">
            <w:pPr>
              <w:pStyle w:val="Paragraph"/>
              <w:rPr>
                <w:noProof/>
                <w:lang w:val="es-ES_tradnl"/>
              </w:rPr>
            </w:pPr>
            <w:r w:rsidRPr="004238D4">
              <w:rPr>
                <w:noProof/>
                <w:lang w:val="es-ES_tradnl"/>
              </w:rPr>
              <w:t>0.8033</w:t>
            </w:r>
          </w:p>
        </w:tc>
        <w:tc>
          <w:tcPr>
            <w:tcW w:w="0" w:type="auto"/>
          </w:tcPr>
          <w:p w14:paraId="2D376FC3" w14:textId="77777777" w:rsidR="00833139" w:rsidRPr="004238D4" w:rsidRDefault="00833139" w:rsidP="004238D4">
            <w:pPr>
              <w:pStyle w:val="Paragraph"/>
              <w:jc w:val="right"/>
              <w:rPr>
                <w:noProof/>
                <w:lang w:val="es-ES_tradnl"/>
              </w:rPr>
            </w:pPr>
            <w:r w:rsidRPr="004238D4">
              <w:rPr>
                <w:noProof/>
                <w:lang w:val="es-ES_tradnl"/>
              </w:rPr>
              <w:t>ex 2925 29 00</w:t>
            </w:r>
          </w:p>
        </w:tc>
        <w:tc>
          <w:tcPr>
            <w:tcW w:w="0" w:type="auto"/>
          </w:tcPr>
          <w:p w14:paraId="42C74C34" w14:textId="77777777" w:rsidR="00833139" w:rsidRPr="004238D4" w:rsidRDefault="00833139" w:rsidP="004238D4">
            <w:pPr>
              <w:pStyle w:val="Paragraph"/>
              <w:jc w:val="center"/>
              <w:rPr>
                <w:noProof/>
                <w:lang w:val="es-ES_tradnl"/>
              </w:rPr>
            </w:pPr>
            <w:r w:rsidRPr="004238D4">
              <w:rPr>
                <w:noProof/>
                <w:lang w:val="es-ES_tradnl"/>
              </w:rPr>
              <w:t>60</w:t>
            </w:r>
          </w:p>
        </w:tc>
        <w:tc>
          <w:tcPr>
            <w:tcW w:w="0" w:type="auto"/>
          </w:tcPr>
          <w:p w14:paraId="72C341DA" w14:textId="77777777" w:rsidR="00833139" w:rsidRPr="004238D4" w:rsidRDefault="00833139" w:rsidP="004238D4">
            <w:pPr>
              <w:pStyle w:val="Paragraph"/>
              <w:rPr>
                <w:noProof/>
                <w:lang w:val="es-ES_tradnl"/>
              </w:rPr>
            </w:pPr>
            <w:r w:rsidRPr="004238D4">
              <w:rPr>
                <w:noProof/>
                <w:lang w:val="es-ES_tradnl"/>
              </w:rPr>
              <w:t>Acetato de formamidina (CAS RN 3473-63-0) con una pureza en peso igual o superior al 99 %</w:t>
            </w:r>
          </w:p>
        </w:tc>
        <w:tc>
          <w:tcPr>
            <w:tcW w:w="0" w:type="auto"/>
          </w:tcPr>
          <w:p w14:paraId="47C235A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091A32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E2C2A2A"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09A59EDE" w14:textId="77777777" w:rsidTr="00833139">
        <w:trPr>
          <w:cantSplit/>
        </w:trPr>
        <w:tc>
          <w:tcPr>
            <w:tcW w:w="0" w:type="auto"/>
          </w:tcPr>
          <w:p w14:paraId="3B0C7D8A" w14:textId="77777777" w:rsidR="00833139" w:rsidRPr="004238D4" w:rsidRDefault="00833139" w:rsidP="004238D4">
            <w:pPr>
              <w:pStyle w:val="Paragraph"/>
              <w:rPr>
                <w:noProof/>
                <w:lang w:val="es-ES_tradnl"/>
              </w:rPr>
            </w:pPr>
            <w:r w:rsidRPr="004238D4">
              <w:rPr>
                <w:noProof/>
                <w:lang w:val="es-ES_tradnl"/>
              </w:rPr>
              <w:t>0.8040</w:t>
            </w:r>
          </w:p>
        </w:tc>
        <w:tc>
          <w:tcPr>
            <w:tcW w:w="0" w:type="auto"/>
          </w:tcPr>
          <w:p w14:paraId="6938F025" w14:textId="77777777" w:rsidR="00833139" w:rsidRPr="004238D4" w:rsidRDefault="00833139" w:rsidP="004238D4">
            <w:pPr>
              <w:pStyle w:val="Paragraph"/>
              <w:jc w:val="right"/>
              <w:rPr>
                <w:noProof/>
                <w:lang w:val="es-ES_tradnl"/>
              </w:rPr>
            </w:pPr>
            <w:r w:rsidRPr="004238D4">
              <w:rPr>
                <w:noProof/>
                <w:lang w:val="es-ES_tradnl"/>
              </w:rPr>
              <w:t>ex 2925 29 00</w:t>
            </w:r>
          </w:p>
        </w:tc>
        <w:tc>
          <w:tcPr>
            <w:tcW w:w="0" w:type="auto"/>
          </w:tcPr>
          <w:p w14:paraId="4861B38D" w14:textId="77777777" w:rsidR="00833139" w:rsidRPr="004238D4" w:rsidRDefault="00833139" w:rsidP="004238D4">
            <w:pPr>
              <w:pStyle w:val="Paragraph"/>
              <w:jc w:val="center"/>
              <w:rPr>
                <w:noProof/>
                <w:lang w:val="es-ES_tradnl"/>
              </w:rPr>
            </w:pPr>
            <w:r w:rsidRPr="004238D4">
              <w:rPr>
                <w:noProof/>
                <w:lang w:val="es-ES_tradnl"/>
              </w:rPr>
              <w:t>70</w:t>
            </w:r>
          </w:p>
        </w:tc>
        <w:tc>
          <w:tcPr>
            <w:tcW w:w="0" w:type="auto"/>
          </w:tcPr>
          <w:p w14:paraId="67320894" w14:textId="77777777" w:rsidR="00833139" w:rsidRPr="004238D4" w:rsidRDefault="00833139" w:rsidP="004238D4">
            <w:pPr>
              <w:pStyle w:val="Paragraph"/>
              <w:rPr>
                <w:noProof/>
                <w:lang w:val="es-ES_tradnl"/>
              </w:rPr>
            </w:pPr>
            <w:r w:rsidRPr="004238D4">
              <w:rPr>
                <w:noProof/>
                <w:lang w:val="es-ES_tradnl"/>
              </w:rPr>
              <w:t>Bromuro de bromometiliden(dimetil)azanio (CAS RN 24774-61-6) con una pureza en peso igual o superior al 97 %</w:t>
            </w:r>
          </w:p>
        </w:tc>
        <w:tc>
          <w:tcPr>
            <w:tcW w:w="0" w:type="auto"/>
          </w:tcPr>
          <w:p w14:paraId="0580063D"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B7BF7E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DE3078D"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3854774E" w14:textId="77777777" w:rsidTr="00833139">
        <w:trPr>
          <w:cantSplit/>
        </w:trPr>
        <w:tc>
          <w:tcPr>
            <w:tcW w:w="0" w:type="auto"/>
          </w:tcPr>
          <w:p w14:paraId="31CC5AD4" w14:textId="77777777" w:rsidR="00833139" w:rsidRPr="004238D4" w:rsidRDefault="00833139" w:rsidP="004238D4">
            <w:pPr>
              <w:pStyle w:val="Paragraph"/>
              <w:rPr>
                <w:noProof/>
                <w:lang w:val="es-ES_tradnl"/>
              </w:rPr>
            </w:pPr>
            <w:r w:rsidRPr="004238D4">
              <w:rPr>
                <w:noProof/>
                <w:lang w:val="es-ES_tradnl"/>
              </w:rPr>
              <w:t>0.7430</w:t>
            </w:r>
          </w:p>
        </w:tc>
        <w:tc>
          <w:tcPr>
            <w:tcW w:w="0" w:type="auto"/>
          </w:tcPr>
          <w:p w14:paraId="07C548FE" w14:textId="77777777" w:rsidR="00833139" w:rsidRPr="004238D4" w:rsidRDefault="00833139" w:rsidP="004238D4">
            <w:pPr>
              <w:pStyle w:val="Paragraph"/>
              <w:jc w:val="right"/>
              <w:rPr>
                <w:noProof/>
                <w:lang w:val="es-ES_tradnl"/>
              </w:rPr>
            </w:pPr>
            <w:r w:rsidRPr="004238D4">
              <w:rPr>
                <w:noProof/>
                <w:lang w:val="es-ES_tradnl"/>
              </w:rPr>
              <w:t>ex 2926 90 70</w:t>
            </w:r>
          </w:p>
        </w:tc>
        <w:tc>
          <w:tcPr>
            <w:tcW w:w="0" w:type="auto"/>
          </w:tcPr>
          <w:p w14:paraId="368DE0D0" w14:textId="77777777" w:rsidR="00833139" w:rsidRPr="004238D4" w:rsidRDefault="00833139" w:rsidP="004238D4">
            <w:pPr>
              <w:pStyle w:val="Paragraph"/>
              <w:jc w:val="center"/>
              <w:rPr>
                <w:noProof/>
                <w:lang w:val="es-ES_tradnl"/>
              </w:rPr>
            </w:pPr>
            <w:r w:rsidRPr="004238D4">
              <w:rPr>
                <w:noProof/>
                <w:lang w:val="es-ES_tradnl"/>
              </w:rPr>
              <w:t>15</w:t>
            </w:r>
          </w:p>
        </w:tc>
        <w:tc>
          <w:tcPr>
            <w:tcW w:w="0" w:type="auto"/>
          </w:tcPr>
          <w:p w14:paraId="7BF6494D" w14:textId="77777777" w:rsidR="00833139" w:rsidRPr="004238D4" w:rsidRDefault="00833139" w:rsidP="004238D4">
            <w:pPr>
              <w:pStyle w:val="Paragraph"/>
              <w:rPr>
                <w:noProof/>
                <w:lang w:val="es-ES_tradnl"/>
              </w:rPr>
            </w:pPr>
            <w:r w:rsidRPr="004238D4">
              <w:rPr>
                <w:noProof/>
                <w:lang w:val="es-ES_tradnl"/>
              </w:rPr>
              <w:t>2-Ciclohexiliden-2-fenilacetonitrilo (CAS RN 10461-98-0)</w:t>
            </w:r>
          </w:p>
        </w:tc>
        <w:tc>
          <w:tcPr>
            <w:tcW w:w="0" w:type="auto"/>
          </w:tcPr>
          <w:p w14:paraId="32670297"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4DB18D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4541272"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3BE5364C" w14:textId="77777777" w:rsidTr="00833139">
        <w:trPr>
          <w:cantSplit/>
        </w:trPr>
        <w:tc>
          <w:tcPr>
            <w:tcW w:w="0" w:type="auto"/>
          </w:tcPr>
          <w:p w14:paraId="1B71C7A6" w14:textId="77777777" w:rsidR="00833139" w:rsidRPr="004238D4" w:rsidRDefault="00833139" w:rsidP="004238D4">
            <w:pPr>
              <w:pStyle w:val="Paragraph"/>
              <w:rPr>
                <w:noProof/>
                <w:lang w:val="es-ES_tradnl"/>
              </w:rPr>
            </w:pPr>
            <w:r w:rsidRPr="004238D4">
              <w:rPr>
                <w:noProof/>
                <w:lang w:val="es-ES_tradnl"/>
              </w:rPr>
              <w:t>0.6258</w:t>
            </w:r>
          </w:p>
        </w:tc>
        <w:tc>
          <w:tcPr>
            <w:tcW w:w="0" w:type="auto"/>
          </w:tcPr>
          <w:p w14:paraId="7704FCC0" w14:textId="77777777" w:rsidR="00833139" w:rsidRPr="004238D4" w:rsidRDefault="00833139" w:rsidP="004238D4">
            <w:pPr>
              <w:pStyle w:val="Paragraph"/>
              <w:jc w:val="right"/>
              <w:rPr>
                <w:noProof/>
                <w:lang w:val="es-ES_tradnl"/>
              </w:rPr>
            </w:pPr>
            <w:r w:rsidRPr="004238D4">
              <w:rPr>
                <w:noProof/>
                <w:lang w:val="es-ES_tradnl"/>
              </w:rPr>
              <w:t>ex 2926 90 70</w:t>
            </w:r>
          </w:p>
        </w:tc>
        <w:tc>
          <w:tcPr>
            <w:tcW w:w="0" w:type="auto"/>
          </w:tcPr>
          <w:p w14:paraId="15613C9A" w14:textId="77777777" w:rsidR="00833139" w:rsidRPr="004238D4" w:rsidRDefault="00833139" w:rsidP="004238D4">
            <w:pPr>
              <w:pStyle w:val="Paragraph"/>
              <w:jc w:val="center"/>
              <w:rPr>
                <w:noProof/>
                <w:lang w:val="es-ES_tradnl"/>
              </w:rPr>
            </w:pPr>
            <w:r w:rsidRPr="004238D4">
              <w:rPr>
                <w:noProof/>
                <w:lang w:val="es-ES_tradnl"/>
              </w:rPr>
              <w:t>16</w:t>
            </w:r>
          </w:p>
        </w:tc>
        <w:tc>
          <w:tcPr>
            <w:tcW w:w="0" w:type="auto"/>
          </w:tcPr>
          <w:p w14:paraId="4E5E9452" w14:textId="77777777" w:rsidR="00833139" w:rsidRPr="004238D4" w:rsidRDefault="00833139" w:rsidP="004238D4">
            <w:pPr>
              <w:pStyle w:val="Paragraph"/>
              <w:rPr>
                <w:noProof/>
                <w:lang w:val="es-ES_tradnl"/>
              </w:rPr>
            </w:pPr>
            <w:r w:rsidRPr="004238D4">
              <w:rPr>
                <w:noProof/>
                <w:lang w:val="es-ES_tradnl"/>
              </w:rPr>
              <w:t>Éster metílico de ácido 4-ciano- 2-nitrobenzoico (CAS RN 52449-76-0)</w:t>
            </w:r>
          </w:p>
        </w:tc>
        <w:tc>
          <w:tcPr>
            <w:tcW w:w="0" w:type="auto"/>
          </w:tcPr>
          <w:p w14:paraId="1D6CE65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5CDFF5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ACA3F24"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5D621E51" w14:textId="77777777" w:rsidTr="00833139">
        <w:trPr>
          <w:cantSplit/>
        </w:trPr>
        <w:tc>
          <w:tcPr>
            <w:tcW w:w="0" w:type="auto"/>
          </w:tcPr>
          <w:p w14:paraId="6360E2F0" w14:textId="77777777" w:rsidR="00833139" w:rsidRPr="004238D4" w:rsidRDefault="00833139" w:rsidP="004238D4">
            <w:pPr>
              <w:pStyle w:val="Paragraph"/>
              <w:rPr>
                <w:noProof/>
                <w:lang w:val="es-ES_tradnl"/>
              </w:rPr>
            </w:pPr>
            <w:r w:rsidRPr="004238D4">
              <w:rPr>
                <w:noProof/>
                <w:lang w:val="es-ES_tradnl"/>
              </w:rPr>
              <w:t>0.6934</w:t>
            </w:r>
          </w:p>
        </w:tc>
        <w:tc>
          <w:tcPr>
            <w:tcW w:w="0" w:type="auto"/>
          </w:tcPr>
          <w:p w14:paraId="16EF0F85" w14:textId="77777777" w:rsidR="00833139" w:rsidRPr="004238D4" w:rsidRDefault="00833139" w:rsidP="004238D4">
            <w:pPr>
              <w:pStyle w:val="Paragraph"/>
              <w:jc w:val="right"/>
              <w:rPr>
                <w:noProof/>
                <w:lang w:val="es-ES_tradnl"/>
              </w:rPr>
            </w:pPr>
            <w:r w:rsidRPr="004238D4">
              <w:rPr>
                <w:noProof/>
                <w:lang w:val="es-ES_tradnl"/>
              </w:rPr>
              <w:t>ex 2926 90 70</w:t>
            </w:r>
          </w:p>
        </w:tc>
        <w:tc>
          <w:tcPr>
            <w:tcW w:w="0" w:type="auto"/>
          </w:tcPr>
          <w:p w14:paraId="6C331E3B" w14:textId="77777777" w:rsidR="00833139" w:rsidRPr="004238D4" w:rsidRDefault="00833139" w:rsidP="004238D4">
            <w:pPr>
              <w:pStyle w:val="Paragraph"/>
              <w:jc w:val="center"/>
              <w:rPr>
                <w:noProof/>
                <w:lang w:val="es-ES_tradnl"/>
              </w:rPr>
            </w:pPr>
            <w:r w:rsidRPr="004238D4">
              <w:rPr>
                <w:noProof/>
                <w:lang w:val="es-ES_tradnl"/>
              </w:rPr>
              <w:t>17</w:t>
            </w:r>
          </w:p>
        </w:tc>
        <w:tc>
          <w:tcPr>
            <w:tcW w:w="0" w:type="auto"/>
          </w:tcPr>
          <w:p w14:paraId="001BB121" w14:textId="77777777" w:rsidR="00833139" w:rsidRPr="004238D4" w:rsidRDefault="00833139" w:rsidP="004238D4">
            <w:pPr>
              <w:pStyle w:val="Paragraph"/>
              <w:rPr>
                <w:noProof/>
                <w:lang w:val="es-ES_tradnl"/>
              </w:rPr>
            </w:pPr>
            <w:r w:rsidRPr="004238D4">
              <w:rPr>
                <w:noProof/>
                <w:lang w:val="es-ES_tradnl"/>
              </w:rPr>
              <w:t>Cipermetrina (ISO) con sus estereoisómeros (CAS RN 52315-07-8) de una pureza en peso superior o igual al 90 %</w:t>
            </w:r>
          </w:p>
        </w:tc>
        <w:tc>
          <w:tcPr>
            <w:tcW w:w="0" w:type="auto"/>
          </w:tcPr>
          <w:p w14:paraId="4166DD7C"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24BB51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D70044F"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69BA17E2" w14:textId="77777777" w:rsidTr="00833139">
        <w:trPr>
          <w:cantSplit/>
        </w:trPr>
        <w:tc>
          <w:tcPr>
            <w:tcW w:w="0" w:type="auto"/>
          </w:tcPr>
          <w:p w14:paraId="1831FE8B" w14:textId="77777777" w:rsidR="00833139" w:rsidRPr="004238D4" w:rsidRDefault="00833139" w:rsidP="004238D4">
            <w:pPr>
              <w:pStyle w:val="Paragraph"/>
              <w:rPr>
                <w:noProof/>
                <w:lang w:val="es-ES_tradnl"/>
              </w:rPr>
            </w:pPr>
            <w:r w:rsidRPr="004238D4">
              <w:rPr>
                <w:noProof/>
                <w:lang w:val="es-ES_tradnl"/>
              </w:rPr>
              <w:t>0.7408</w:t>
            </w:r>
          </w:p>
        </w:tc>
        <w:tc>
          <w:tcPr>
            <w:tcW w:w="0" w:type="auto"/>
          </w:tcPr>
          <w:p w14:paraId="50FECA4D" w14:textId="77777777" w:rsidR="00833139" w:rsidRPr="004238D4" w:rsidRDefault="00833139" w:rsidP="004238D4">
            <w:pPr>
              <w:pStyle w:val="Paragraph"/>
              <w:jc w:val="right"/>
              <w:rPr>
                <w:noProof/>
                <w:lang w:val="es-ES_tradnl"/>
              </w:rPr>
            </w:pPr>
            <w:r w:rsidRPr="004238D4">
              <w:rPr>
                <w:noProof/>
                <w:lang w:val="es-ES_tradnl"/>
              </w:rPr>
              <w:t>ex 2926 90 70</w:t>
            </w:r>
          </w:p>
        </w:tc>
        <w:tc>
          <w:tcPr>
            <w:tcW w:w="0" w:type="auto"/>
          </w:tcPr>
          <w:p w14:paraId="59A3C177" w14:textId="77777777" w:rsidR="00833139" w:rsidRPr="004238D4" w:rsidRDefault="00833139" w:rsidP="004238D4">
            <w:pPr>
              <w:pStyle w:val="Paragraph"/>
              <w:jc w:val="center"/>
              <w:rPr>
                <w:noProof/>
                <w:lang w:val="es-ES_tradnl"/>
              </w:rPr>
            </w:pPr>
            <w:r w:rsidRPr="004238D4">
              <w:rPr>
                <w:noProof/>
                <w:lang w:val="es-ES_tradnl"/>
              </w:rPr>
              <w:t>18</w:t>
            </w:r>
          </w:p>
        </w:tc>
        <w:tc>
          <w:tcPr>
            <w:tcW w:w="0" w:type="auto"/>
          </w:tcPr>
          <w:p w14:paraId="7A41D5BB" w14:textId="77777777" w:rsidR="00833139" w:rsidRPr="004238D4" w:rsidRDefault="00833139" w:rsidP="004238D4">
            <w:pPr>
              <w:pStyle w:val="Paragraph"/>
              <w:rPr>
                <w:noProof/>
                <w:lang w:val="es-ES_tradnl"/>
              </w:rPr>
            </w:pPr>
            <w:r w:rsidRPr="004238D4">
              <w:rPr>
                <w:noProof/>
                <w:lang w:val="es-ES_tradnl"/>
              </w:rPr>
              <w:t>Flumetrina (ISO) (CAS RN 69770-45-2)</w:t>
            </w:r>
          </w:p>
        </w:tc>
        <w:tc>
          <w:tcPr>
            <w:tcW w:w="0" w:type="auto"/>
          </w:tcPr>
          <w:p w14:paraId="4AB16F87"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4106CF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53191FA"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5D0EBFB0" w14:textId="77777777" w:rsidTr="00833139">
        <w:trPr>
          <w:cantSplit/>
        </w:trPr>
        <w:tc>
          <w:tcPr>
            <w:tcW w:w="0" w:type="auto"/>
          </w:tcPr>
          <w:p w14:paraId="233320CE" w14:textId="77777777" w:rsidR="00833139" w:rsidRPr="004238D4" w:rsidRDefault="00833139" w:rsidP="004238D4">
            <w:pPr>
              <w:pStyle w:val="Paragraph"/>
              <w:rPr>
                <w:noProof/>
                <w:lang w:val="es-ES_tradnl"/>
              </w:rPr>
            </w:pPr>
            <w:r w:rsidRPr="004238D4">
              <w:rPr>
                <w:noProof/>
                <w:lang w:val="es-ES_tradnl"/>
              </w:rPr>
              <w:t>0.7466</w:t>
            </w:r>
          </w:p>
        </w:tc>
        <w:tc>
          <w:tcPr>
            <w:tcW w:w="0" w:type="auto"/>
          </w:tcPr>
          <w:p w14:paraId="7B7E414B" w14:textId="77777777" w:rsidR="00833139" w:rsidRPr="004238D4" w:rsidRDefault="00833139" w:rsidP="004238D4">
            <w:pPr>
              <w:pStyle w:val="Paragraph"/>
              <w:jc w:val="right"/>
              <w:rPr>
                <w:noProof/>
                <w:lang w:val="es-ES_tradnl"/>
              </w:rPr>
            </w:pPr>
            <w:r w:rsidRPr="004238D4">
              <w:rPr>
                <w:noProof/>
                <w:lang w:val="es-ES_tradnl"/>
              </w:rPr>
              <w:t>ex 2926 90 70</w:t>
            </w:r>
          </w:p>
        </w:tc>
        <w:tc>
          <w:tcPr>
            <w:tcW w:w="0" w:type="auto"/>
          </w:tcPr>
          <w:p w14:paraId="359BDEDF" w14:textId="77777777" w:rsidR="00833139" w:rsidRPr="004238D4" w:rsidRDefault="00833139" w:rsidP="004238D4">
            <w:pPr>
              <w:pStyle w:val="Paragraph"/>
              <w:jc w:val="center"/>
              <w:rPr>
                <w:noProof/>
                <w:lang w:val="es-ES_tradnl"/>
              </w:rPr>
            </w:pPr>
            <w:r w:rsidRPr="004238D4">
              <w:rPr>
                <w:noProof/>
                <w:lang w:val="es-ES_tradnl"/>
              </w:rPr>
              <w:t>19</w:t>
            </w:r>
          </w:p>
        </w:tc>
        <w:tc>
          <w:tcPr>
            <w:tcW w:w="0" w:type="auto"/>
          </w:tcPr>
          <w:p w14:paraId="37C1D7F8" w14:textId="77777777" w:rsidR="00833139" w:rsidRPr="004238D4" w:rsidRDefault="00833139" w:rsidP="004238D4">
            <w:pPr>
              <w:pStyle w:val="Paragraph"/>
              <w:rPr>
                <w:noProof/>
                <w:lang w:val="es-ES_tradnl"/>
              </w:rPr>
            </w:pPr>
            <w:r w:rsidRPr="004238D4">
              <w:rPr>
                <w:noProof/>
                <w:lang w:val="es-ES_tradnl"/>
              </w:rPr>
              <w:t>2-(4-Amino-2-cloro-5-metilfenil)-2-(4-clorofenil)acetonitrilo (CAS RN 61437-85-2)</w:t>
            </w:r>
          </w:p>
        </w:tc>
        <w:tc>
          <w:tcPr>
            <w:tcW w:w="0" w:type="auto"/>
          </w:tcPr>
          <w:p w14:paraId="22871F76"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4CEA79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7002EC2"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23ABBF0A" w14:textId="77777777" w:rsidTr="00833139">
        <w:trPr>
          <w:cantSplit/>
        </w:trPr>
        <w:tc>
          <w:tcPr>
            <w:tcW w:w="0" w:type="auto"/>
          </w:tcPr>
          <w:p w14:paraId="19DC9C7B" w14:textId="77777777" w:rsidR="00833139" w:rsidRPr="004238D4" w:rsidRDefault="00833139" w:rsidP="004238D4">
            <w:pPr>
              <w:pStyle w:val="Paragraph"/>
              <w:rPr>
                <w:noProof/>
                <w:lang w:val="es-ES_tradnl"/>
              </w:rPr>
            </w:pPr>
            <w:r w:rsidRPr="004238D4">
              <w:rPr>
                <w:noProof/>
                <w:lang w:val="es-ES_tradnl"/>
              </w:rPr>
              <w:t>0.2668</w:t>
            </w:r>
          </w:p>
        </w:tc>
        <w:tc>
          <w:tcPr>
            <w:tcW w:w="0" w:type="auto"/>
          </w:tcPr>
          <w:p w14:paraId="3F6BD07C" w14:textId="77777777" w:rsidR="00833139" w:rsidRPr="004238D4" w:rsidRDefault="00833139" w:rsidP="004238D4">
            <w:pPr>
              <w:pStyle w:val="Paragraph"/>
              <w:jc w:val="right"/>
              <w:rPr>
                <w:noProof/>
                <w:lang w:val="es-ES_tradnl"/>
              </w:rPr>
            </w:pPr>
            <w:r w:rsidRPr="004238D4">
              <w:rPr>
                <w:noProof/>
                <w:lang w:val="es-ES_tradnl"/>
              </w:rPr>
              <w:t>ex 2926 90 70</w:t>
            </w:r>
          </w:p>
        </w:tc>
        <w:tc>
          <w:tcPr>
            <w:tcW w:w="0" w:type="auto"/>
          </w:tcPr>
          <w:p w14:paraId="2629E88F"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30CB82AD" w14:textId="77777777" w:rsidR="00833139" w:rsidRPr="004238D4" w:rsidRDefault="00833139" w:rsidP="004238D4">
            <w:pPr>
              <w:pStyle w:val="Paragraph"/>
              <w:rPr>
                <w:noProof/>
                <w:lang w:val="es-ES_tradnl"/>
              </w:rPr>
            </w:pPr>
            <w:r w:rsidRPr="004238D4">
              <w:rPr>
                <w:noProof/>
                <w:lang w:val="es-ES_tradnl"/>
              </w:rPr>
              <w:t>2-(</w:t>
            </w:r>
            <w:r w:rsidRPr="004238D4">
              <w:rPr>
                <w:i/>
                <w:iCs/>
                <w:noProof/>
                <w:lang w:val="es-ES_tradnl"/>
              </w:rPr>
              <w:t>m</w:t>
            </w:r>
            <w:r w:rsidRPr="004238D4">
              <w:rPr>
                <w:noProof/>
                <w:lang w:val="es-ES_tradnl"/>
              </w:rPr>
              <w:t>-Benzoilfenil)propiononitrilo (CAS RN 42872-30-0)</w:t>
            </w:r>
          </w:p>
        </w:tc>
        <w:tc>
          <w:tcPr>
            <w:tcW w:w="0" w:type="auto"/>
          </w:tcPr>
          <w:p w14:paraId="0A6100B1"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664319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CD00711"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3CE1FCCA" w14:textId="77777777" w:rsidTr="00833139">
        <w:trPr>
          <w:cantSplit/>
        </w:trPr>
        <w:tc>
          <w:tcPr>
            <w:tcW w:w="0" w:type="auto"/>
          </w:tcPr>
          <w:p w14:paraId="0ECCAE63" w14:textId="77777777" w:rsidR="00833139" w:rsidRPr="004238D4" w:rsidRDefault="00833139" w:rsidP="004238D4">
            <w:pPr>
              <w:pStyle w:val="Paragraph"/>
              <w:rPr>
                <w:noProof/>
                <w:lang w:val="es-ES_tradnl"/>
              </w:rPr>
            </w:pPr>
            <w:r w:rsidRPr="004238D4">
              <w:rPr>
                <w:noProof/>
                <w:lang w:val="es-ES_tradnl"/>
              </w:rPr>
              <w:t>0.7458</w:t>
            </w:r>
          </w:p>
        </w:tc>
        <w:tc>
          <w:tcPr>
            <w:tcW w:w="0" w:type="auto"/>
          </w:tcPr>
          <w:p w14:paraId="5D4AD7F1" w14:textId="77777777" w:rsidR="00833139" w:rsidRPr="004238D4" w:rsidRDefault="00833139" w:rsidP="004238D4">
            <w:pPr>
              <w:pStyle w:val="Paragraph"/>
              <w:jc w:val="right"/>
              <w:rPr>
                <w:noProof/>
                <w:lang w:val="es-ES_tradnl"/>
              </w:rPr>
            </w:pPr>
            <w:r w:rsidRPr="004238D4">
              <w:rPr>
                <w:noProof/>
                <w:lang w:val="es-ES_tradnl"/>
              </w:rPr>
              <w:t>ex 2926 90 70</w:t>
            </w:r>
          </w:p>
        </w:tc>
        <w:tc>
          <w:tcPr>
            <w:tcW w:w="0" w:type="auto"/>
          </w:tcPr>
          <w:p w14:paraId="1B4B1970" w14:textId="77777777" w:rsidR="00833139" w:rsidRPr="004238D4" w:rsidRDefault="00833139" w:rsidP="004238D4">
            <w:pPr>
              <w:pStyle w:val="Paragraph"/>
              <w:jc w:val="center"/>
              <w:rPr>
                <w:noProof/>
                <w:lang w:val="es-ES_tradnl"/>
              </w:rPr>
            </w:pPr>
            <w:r w:rsidRPr="004238D4">
              <w:rPr>
                <w:noProof/>
                <w:lang w:val="es-ES_tradnl"/>
              </w:rPr>
              <w:t>21</w:t>
            </w:r>
          </w:p>
        </w:tc>
        <w:tc>
          <w:tcPr>
            <w:tcW w:w="0" w:type="auto"/>
          </w:tcPr>
          <w:p w14:paraId="2B1B8BD8" w14:textId="6F820099" w:rsidR="00833139" w:rsidRPr="004238D4" w:rsidRDefault="00833139" w:rsidP="004238D4">
            <w:pPr>
              <w:pStyle w:val="Paragraph"/>
              <w:rPr>
                <w:noProof/>
                <w:lang w:val="es-ES_tradnl"/>
              </w:rPr>
            </w:pPr>
            <w:r w:rsidRPr="004238D4">
              <w:rPr>
                <w:noProof/>
                <w:lang w:val="es-ES_tradnl"/>
              </w:rPr>
              <w:t>4-Bromo-2-clorobenzonitrilo</w:t>
            </w:r>
            <w:r w:rsidR="004238D4">
              <w:rPr>
                <w:noProof/>
                <w:lang w:val="es-ES_tradnl"/>
              </w:rPr>
              <w:t xml:space="preserve"> </w:t>
            </w:r>
            <w:r w:rsidRPr="004238D4">
              <w:rPr>
                <w:noProof/>
                <w:lang w:val="es-ES_tradnl"/>
              </w:rPr>
              <w:t>(CAS RN 154607-01-9)</w:t>
            </w:r>
          </w:p>
        </w:tc>
        <w:tc>
          <w:tcPr>
            <w:tcW w:w="0" w:type="auto"/>
          </w:tcPr>
          <w:p w14:paraId="5AD0B31C"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3742A9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A93A306"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30417501" w14:textId="77777777" w:rsidTr="00833139">
        <w:trPr>
          <w:cantSplit/>
        </w:trPr>
        <w:tc>
          <w:tcPr>
            <w:tcW w:w="0" w:type="auto"/>
          </w:tcPr>
          <w:p w14:paraId="44ABA288" w14:textId="77777777" w:rsidR="00833139" w:rsidRPr="004238D4" w:rsidRDefault="00833139" w:rsidP="004238D4">
            <w:pPr>
              <w:pStyle w:val="Paragraph"/>
              <w:rPr>
                <w:noProof/>
                <w:lang w:val="es-ES_tradnl"/>
              </w:rPr>
            </w:pPr>
            <w:r w:rsidRPr="004238D4">
              <w:rPr>
                <w:noProof/>
                <w:lang w:val="es-ES_tradnl"/>
              </w:rPr>
              <w:t>0.7514</w:t>
            </w:r>
          </w:p>
        </w:tc>
        <w:tc>
          <w:tcPr>
            <w:tcW w:w="0" w:type="auto"/>
          </w:tcPr>
          <w:p w14:paraId="07870A62" w14:textId="77777777" w:rsidR="00833139" w:rsidRPr="004238D4" w:rsidRDefault="00833139" w:rsidP="004238D4">
            <w:pPr>
              <w:pStyle w:val="Paragraph"/>
              <w:jc w:val="right"/>
              <w:rPr>
                <w:noProof/>
                <w:lang w:val="es-ES_tradnl"/>
              </w:rPr>
            </w:pPr>
            <w:r w:rsidRPr="004238D4">
              <w:rPr>
                <w:noProof/>
                <w:lang w:val="es-ES_tradnl"/>
              </w:rPr>
              <w:t>ex 2926 90 70</w:t>
            </w:r>
          </w:p>
        </w:tc>
        <w:tc>
          <w:tcPr>
            <w:tcW w:w="0" w:type="auto"/>
          </w:tcPr>
          <w:p w14:paraId="62A6164F" w14:textId="77777777" w:rsidR="00833139" w:rsidRPr="004238D4" w:rsidRDefault="00833139" w:rsidP="004238D4">
            <w:pPr>
              <w:pStyle w:val="Paragraph"/>
              <w:jc w:val="center"/>
              <w:rPr>
                <w:noProof/>
                <w:lang w:val="es-ES_tradnl"/>
              </w:rPr>
            </w:pPr>
            <w:r w:rsidRPr="004238D4">
              <w:rPr>
                <w:noProof/>
                <w:lang w:val="es-ES_tradnl"/>
              </w:rPr>
              <w:t>22</w:t>
            </w:r>
          </w:p>
        </w:tc>
        <w:tc>
          <w:tcPr>
            <w:tcW w:w="0" w:type="auto"/>
          </w:tcPr>
          <w:p w14:paraId="18B2C432" w14:textId="77777777" w:rsidR="00833139" w:rsidRPr="004238D4" w:rsidRDefault="00833139" w:rsidP="004238D4">
            <w:pPr>
              <w:pStyle w:val="Paragraph"/>
              <w:rPr>
                <w:noProof/>
                <w:lang w:val="es-ES_tradnl"/>
              </w:rPr>
            </w:pPr>
            <w:r w:rsidRPr="004238D4">
              <w:rPr>
                <w:noProof/>
                <w:lang w:val="es-ES_tradnl"/>
              </w:rPr>
              <w:t>Acetonitrilo (CAS RN 75-05-8)</w:t>
            </w:r>
          </w:p>
        </w:tc>
        <w:tc>
          <w:tcPr>
            <w:tcW w:w="0" w:type="auto"/>
          </w:tcPr>
          <w:p w14:paraId="1D1D706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D6F03A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6EAFEE4"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4D9AED7B" w14:textId="77777777" w:rsidTr="00833139">
        <w:trPr>
          <w:cantSplit/>
        </w:trPr>
        <w:tc>
          <w:tcPr>
            <w:tcW w:w="0" w:type="auto"/>
          </w:tcPr>
          <w:p w14:paraId="5A326AB9" w14:textId="77777777" w:rsidR="00833139" w:rsidRPr="004238D4" w:rsidRDefault="00833139" w:rsidP="004238D4">
            <w:pPr>
              <w:pStyle w:val="Paragraph"/>
              <w:rPr>
                <w:noProof/>
                <w:lang w:val="es-ES_tradnl"/>
              </w:rPr>
            </w:pPr>
            <w:r w:rsidRPr="004238D4">
              <w:rPr>
                <w:noProof/>
                <w:lang w:val="es-ES_tradnl"/>
              </w:rPr>
              <w:t>0.6109</w:t>
            </w:r>
          </w:p>
        </w:tc>
        <w:tc>
          <w:tcPr>
            <w:tcW w:w="0" w:type="auto"/>
          </w:tcPr>
          <w:p w14:paraId="5B35205C" w14:textId="77777777" w:rsidR="00833139" w:rsidRPr="004238D4" w:rsidRDefault="00833139" w:rsidP="004238D4">
            <w:pPr>
              <w:pStyle w:val="Paragraph"/>
              <w:jc w:val="right"/>
              <w:rPr>
                <w:noProof/>
                <w:lang w:val="es-ES_tradnl"/>
              </w:rPr>
            </w:pPr>
            <w:r w:rsidRPr="004238D4">
              <w:rPr>
                <w:noProof/>
                <w:lang w:val="es-ES_tradnl"/>
              </w:rPr>
              <w:t>ex 2926 90 70</w:t>
            </w:r>
          </w:p>
        </w:tc>
        <w:tc>
          <w:tcPr>
            <w:tcW w:w="0" w:type="auto"/>
          </w:tcPr>
          <w:p w14:paraId="20274B81" w14:textId="77777777" w:rsidR="00833139" w:rsidRPr="004238D4" w:rsidRDefault="00833139" w:rsidP="004238D4">
            <w:pPr>
              <w:pStyle w:val="Paragraph"/>
              <w:jc w:val="center"/>
              <w:rPr>
                <w:noProof/>
                <w:lang w:val="es-ES_tradnl"/>
              </w:rPr>
            </w:pPr>
            <w:r w:rsidRPr="004238D4">
              <w:rPr>
                <w:noProof/>
                <w:lang w:val="es-ES_tradnl"/>
              </w:rPr>
              <w:t>23</w:t>
            </w:r>
          </w:p>
        </w:tc>
        <w:tc>
          <w:tcPr>
            <w:tcW w:w="0" w:type="auto"/>
          </w:tcPr>
          <w:p w14:paraId="1E8864CA" w14:textId="77777777" w:rsidR="00833139" w:rsidRPr="004238D4" w:rsidRDefault="00833139" w:rsidP="004238D4">
            <w:pPr>
              <w:pStyle w:val="Paragraph"/>
              <w:rPr>
                <w:noProof/>
                <w:lang w:val="es-ES_tradnl"/>
              </w:rPr>
            </w:pPr>
            <w:r w:rsidRPr="004238D4">
              <w:rPr>
                <w:noProof/>
                <w:lang w:val="es-ES_tradnl"/>
              </w:rPr>
              <w:t>Acrinatrina (ISO) (CAS RN 101007-06-1)</w:t>
            </w:r>
          </w:p>
        </w:tc>
        <w:tc>
          <w:tcPr>
            <w:tcW w:w="0" w:type="auto"/>
          </w:tcPr>
          <w:p w14:paraId="718F537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2815A3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76EB823"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523A59C7" w14:textId="77777777" w:rsidTr="00833139">
        <w:trPr>
          <w:cantSplit/>
        </w:trPr>
        <w:tc>
          <w:tcPr>
            <w:tcW w:w="0" w:type="auto"/>
          </w:tcPr>
          <w:p w14:paraId="4B956E8F" w14:textId="77777777" w:rsidR="00833139" w:rsidRPr="004238D4" w:rsidRDefault="00833139" w:rsidP="004238D4">
            <w:pPr>
              <w:pStyle w:val="Paragraph"/>
              <w:rPr>
                <w:noProof/>
                <w:lang w:val="es-ES_tradnl"/>
              </w:rPr>
            </w:pPr>
            <w:r w:rsidRPr="004238D4">
              <w:rPr>
                <w:noProof/>
                <w:lang w:val="es-ES_tradnl"/>
              </w:rPr>
              <w:t>0.7805</w:t>
            </w:r>
          </w:p>
        </w:tc>
        <w:tc>
          <w:tcPr>
            <w:tcW w:w="0" w:type="auto"/>
          </w:tcPr>
          <w:p w14:paraId="3EBF4CD9" w14:textId="77777777" w:rsidR="00833139" w:rsidRPr="004238D4" w:rsidRDefault="00833139" w:rsidP="004238D4">
            <w:pPr>
              <w:pStyle w:val="Paragraph"/>
              <w:jc w:val="right"/>
              <w:rPr>
                <w:noProof/>
                <w:lang w:val="es-ES_tradnl"/>
              </w:rPr>
            </w:pPr>
            <w:r w:rsidRPr="004238D4">
              <w:rPr>
                <w:noProof/>
                <w:lang w:val="es-ES_tradnl"/>
              </w:rPr>
              <w:t>ex 2926 90 70</w:t>
            </w:r>
          </w:p>
        </w:tc>
        <w:tc>
          <w:tcPr>
            <w:tcW w:w="0" w:type="auto"/>
          </w:tcPr>
          <w:p w14:paraId="4BF4060F" w14:textId="77777777" w:rsidR="00833139" w:rsidRPr="004238D4" w:rsidRDefault="00833139" w:rsidP="004238D4">
            <w:pPr>
              <w:pStyle w:val="Paragraph"/>
              <w:jc w:val="center"/>
              <w:rPr>
                <w:noProof/>
                <w:lang w:val="es-ES_tradnl"/>
              </w:rPr>
            </w:pPr>
            <w:r w:rsidRPr="004238D4">
              <w:rPr>
                <w:noProof/>
                <w:lang w:val="es-ES_tradnl"/>
              </w:rPr>
              <w:t>24</w:t>
            </w:r>
          </w:p>
        </w:tc>
        <w:tc>
          <w:tcPr>
            <w:tcW w:w="0" w:type="auto"/>
          </w:tcPr>
          <w:p w14:paraId="6B99567F" w14:textId="77777777" w:rsidR="00833139" w:rsidRPr="004238D4" w:rsidRDefault="00833139" w:rsidP="004238D4">
            <w:pPr>
              <w:pStyle w:val="Paragraph"/>
              <w:rPr>
                <w:noProof/>
                <w:lang w:val="es-ES_tradnl"/>
              </w:rPr>
            </w:pPr>
            <w:r w:rsidRPr="004238D4">
              <w:rPr>
                <w:noProof/>
                <w:lang w:val="es-ES_tradnl"/>
              </w:rPr>
              <w:t>2-Hidroxi-2-metilpropiononitrilo (CAS RN 75-86-5) con una pureza igual o superior al 99 % en peso</w:t>
            </w:r>
          </w:p>
        </w:tc>
        <w:tc>
          <w:tcPr>
            <w:tcW w:w="0" w:type="auto"/>
          </w:tcPr>
          <w:p w14:paraId="7498394C"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EDB1FD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761E928"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614A22F1" w14:textId="77777777" w:rsidTr="00833139">
        <w:trPr>
          <w:cantSplit/>
        </w:trPr>
        <w:tc>
          <w:tcPr>
            <w:tcW w:w="0" w:type="auto"/>
          </w:tcPr>
          <w:p w14:paraId="2393149E" w14:textId="77777777" w:rsidR="00833139" w:rsidRPr="004238D4" w:rsidRDefault="00833139" w:rsidP="004238D4">
            <w:pPr>
              <w:pStyle w:val="Paragraph"/>
              <w:rPr>
                <w:noProof/>
                <w:lang w:val="es-ES_tradnl"/>
              </w:rPr>
            </w:pPr>
            <w:r w:rsidRPr="004238D4">
              <w:rPr>
                <w:noProof/>
                <w:lang w:val="es-ES_tradnl"/>
              </w:rPr>
              <w:t>0.5227</w:t>
            </w:r>
          </w:p>
        </w:tc>
        <w:tc>
          <w:tcPr>
            <w:tcW w:w="0" w:type="auto"/>
          </w:tcPr>
          <w:p w14:paraId="5C8AA566" w14:textId="4B1C6D87"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2926 90 70</w:t>
            </w:r>
          </w:p>
        </w:tc>
        <w:tc>
          <w:tcPr>
            <w:tcW w:w="0" w:type="auto"/>
          </w:tcPr>
          <w:p w14:paraId="4DF81624" w14:textId="77777777" w:rsidR="00833139" w:rsidRPr="004238D4" w:rsidRDefault="00833139" w:rsidP="004238D4">
            <w:pPr>
              <w:pStyle w:val="Paragraph"/>
              <w:jc w:val="center"/>
              <w:rPr>
                <w:noProof/>
                <w:lang w:val="es-ES_tradnl"/>
              </w:rPr>
            </w:pPr>
            <w:r w:rsidRPr="004238D4">
              <w:rPr>
                <w:noProof/>
                <w:lang w:val="es-ES_tradnl"/>
              </w:rPr>
              <w:t>25</w:t>
            </w:r>
          </w:p>
        </w:tc>
        <w:tc>
          <w:tcPr>
            <w:tcW w:w="0" w:type="auto"/>
          </w:tcPr>
          <w:p w14:paraId="417645FC" w14:textId="77777777" w:rsidR="00833139" w:rsidRPr="004238D4" w:rsidRDefault="00833139" w:rsidP="004238D4">
            <w:pPr>
              <w:pStyle w:val="Paragraph"/>
              <w:rPr>
                <w:noProof/>
                <w:lang w:val="es-ES_tradnl"/>
              </w:rPr>
            </w:pPr>
            <w:r w:rsidRPr="004238D4">
              <w:rPr>
                <w:noProof/>
                <w:lang w:val="es-ES_tradnl"/>
              </w:rPr>
              <w:t>2,2-Dibromo-3-nitrilopropionamida (CAS RN 10222-01-2)</w:t>
            </w:r>
          </w:p>
        </w:tc>
        <w:tc>
          <w:tcPr>
            <w:tcW w:w="0" w:type="auto"/>
          </w:tcPr>
          <w:p w14:paraId="7167A564"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040ED2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5D6ECE0"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12489B96" w14:textId="77777777" w:rsidTr="00833139">
        <w:trPr>
          <w:cantSplit/>
        </w:trPr>
        <w:tc>
          <w:tcPr>
            <w:tcW w:w="0" w:type="auto"/>
          </w:tcPr>
          <w:p w14:paraId="742B6205" w14:textId="77777777" w:rsidR="00833139" w:rsidRPr="004238D4" w:rsidRDefault="00833139" w:rsidP="004238D4">
            <w:pPr>
              <w:pStyle w:val="Paragraph"/>
              <w:rPr>
                <w:noProof/>
                <w:lang w:val="es-ES_tradnl"/>
              </w:rPr>
            </w:pPr>
            <w:r w:rsidRPr="004238D4">
              <w:rPr>
                <w:noProof/>
                <w:lang w:val="es-ES_tradnl"/>
              </w:rPr>
              <w:t>0.6259</w:t>
            </w:r>
          </w:p>
        </w:tc>
        <w:tc>
          <w:tcPr>
            <w:tcW w:w="0" w:type="auto"/>
          </w:tcPr>
          <w:p w14:paraId="3F5C5E4A" w14:textId="77777777" w:rsidR="00833139" w:rsidRPr="004238D4" w:rsidRDefault="00833139" w:rsidP="004238D4">
            <w:pPr>
              <w:pStyle w:val="Paragraph"/>
              <w:jc w:val="right"/>
              <w:rPr>
                <w:noProof/>
                <w:lang w:val="es-ES_tradnl"/>
              </w:rPr>
            </w:pPr>
            <w:r w:rsidRPr="004238D4">
              <w:rPr>
                <w:noProof/>
                <w:lang w:val="es-ES_tradnl"/>
              </w:rPr>
              <w:t>ex 2926 90 70</w:t>
            </w:r>
          </w:p>
        </w:tc>
        <w:tc>
          <w:tcPr>
            <w:tcW w:w="0" w:type="auto"/>
          </w:tcPr>
          <w:p w14:paraId="559A1C1E" w14:textId="77777777" w:rsidR="00833139" w:rsidRPr="004238D4" w:rsidRDefault="00833139" w:rsidP="004238D4">
            <w:pPr>
              <w:pStyle w:val="Paragraph"/>
              <w:jc w:val="center"/>
              <w:rPr>
                <w:noProof/>
                <w:lang w:val="es-ES_tradnl"/>
              </w:rPr>
            </w:pPr>
            <w:r w:rsidRPr="004238D4">
              <w:rPr>
                <w:noProof/>
                <w:lang w:val="es-ES_tradnl"/>
              </w:rPr>
              <w:t>26</w:t>
            </w:r>
          </w:p>
        </w:tc>
        <w:tc>
          <w:tcPr>
            <w:tcW w:w="0" w:type="auto"/>
          </w:tcPr>
          <w:p w14:paraId="14357F92" w14:textId="77777777" w:rsidR="00833139" w:rsidRPr="004238D4" w:rsidRDefault="00833139" w:rsidP="004238D4">
            <w:pPr>
              <w:pStyle w:val="Paragraph"/>
              <w:rPr>
                <w:noProof/>
                <w:lang w:val="es-ES_tradnl"/>
              </w:rPr>
            </w:pPr>
            <w:r w:rsidRPr="004238D4">
              <w:rPr>
                <w:noProof/>
                <w:lang w:val="es-ES_tradnl"/>
              </w:rPr>
              <w:t>Ciflutrina (ISO) (CAS RN 68359-37-5) con una pureza en peso igual o superior al 95,5 % destinada a la fabricación de biocidas</w:t>
            </w:r>
          </w:p>
          <w:p w14:paraId="636BC141"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37E1C3D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B21DD4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D33AB8B"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77066DC0" w14:textId="77777777" w:rsidTr="00833139">
        <w:trPr>
          <w:cantSplit/>
        </w:trPr>
        <w:tc>
          <w:tcPr>
            <w:tcW w:w="0" w:type="auto"/>
          </w:tcPr>
          <w:p w14:paraId="068583CA" w14:textId="77777777" w:rsidR="00833139" w:rsidRPr="004238D4" w:rsidRDefault="00833139" w:rsidP="004238D4">
            <w:pPr>
              <w:pStyle w:val="Paragraph"/>
              <w:rPr>
                <w:noProof/>
                <w:lang w:val="es-ES_tradnl"/>
              </w:rPr>
            </w:pPr>
            <w:r w:rsidRPr="004238D4">
              <w:rPr>
                <w:noProof/>
                <w:lang w:val="es-ES_tradnl"/>
              </w:rPr>
              <w:t>0.6149</w:t>
            </w:r>
          </w:p>
        </w:tc>
        <w:tc>
          <w:tcPr>
            <w:tcW w:w="0" w:type="auto"/>
          </w:tcPr>
          <w:p w14:paraId="4B1D9BFF" w14:textId="77777777" w:rsidR="00833139" w:rsidRPr="004238D4" w:rsidRDefault="00833139" w:rsidP="004238D4">
            <w:pPr>
              <w:pStyle w:val="Paragraph"/>
              <w:jc w:val="right"/>
              <w:rPr>
                <w:noProof/>
                <w:lang w:val="es-ES_tradnl"/>
              </w:rPr>
            </w:pPr>
            <w:r w:rsidRPr="004238D4">
              <w:rPr>
                <w:noProof/>
                <w:lang w:val="es-ES_tradnl"/>
              </w:rPr>
              <w:t>ex 2926 90 70</w:t>
            </w:r>
          </w:p>
        </w:tc>
        <w:tc>
          <w:tcPr>
            <w:tcW w:w="0" w:type="auto"/>
          </w:tcPr>
          <w:p w14:paraId="49F667A5" w14:textId="77777777" w:rsidR="00833139" w:rsidRPr="004238D4" w:rsidRDefault="00833139" w:rsidP="004238D4">
            <w:pPr>
              <w:pStyle w:val="Paragraph"/>
              <w:jc w:val="center"/>
              <w:rPr>
                <w:noProof/>
                <w:lang w:val="es-ES_tradnl"/>
              </w:rPr>
            </w:pPr>
            <w:r w:rsidRPr="004238D4">
              <w:rPr>
                <w:noProof/>
                <w:lang w:val="es-ES_tradnl"/>
              </w:rPr>
              <w:t>27</w:t>
            </w:r>
          </w:p>
        </w:tc>
        <w:tc>
          <w:tcPr>
            <w:tcW w:w="0" w:type="auto"/>
          </w:tcPr>
          <w:p w14:paraId="0CF2EEE6" w14:textId="77777777" w:rsidR="00833139" w:rsidRPr="004238D4" w:rsidRDefault="00833139" w:rsidP="004238D4">
            <w:pPr>
              <w:pStyle w:val="Paragraph"/>
              <w:rPr>
                <w:noProof/>
                <w:lang w:val="es-ES_tradnl"/>
              </w:rPr>
            </w:pPr>
            <w:r w:rsidRPr="004238D4">
              <w:rPr>
                <w:noProof/>
                <w:lang w:val="es-ES_tradnl"/>
              </w:rPr>
              <w:t>Cihalofop-butilo (ISO) (CAS RN 122008-85-9)</w:t>
            </w:r>
          </w:p>
        </w:tc>
        <w:tc>
          <w:tcPr>
            <w:tcW w:w="0" w:type="auto"/>
          </w:tcPr>
          <w:p w14:paraId="5EC3ABBE"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3A08F1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19E0A86"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7A21DE2F" w14:textId="77777777" w:rsidTr="00833139">
        <w:trPr>
          <w:cantSplit/>
        </w:trPr>
        <w:tc>
          <w:tcPr>
            <w:tcW w:w="0" w:type="auto"/>
          </w:tcPr>
          <w:p w14:paraId="4CAD4BFF" w14:textId="77777777" w:rsidR="00833139" w:rsidRPr="004238D4" w:rsidRDefault="00833139" w:rsidP="004238D4">
            <w:pPr>
              <w:pStyle w:val="Paragraph"/>
              <w:rPr>
                <w:noProof/>
                <w:lang w:val="es-ES_tradnl"/>
              </w:rPr>
            </w:pPr>
            <w:r w:rsidRPr="004238D4">
              <w:rPr>
                <w:noProof/>
                <w:lang w:val="es-ES_tradnl"/>
              </w:rPr>
              <w:t>0.7201</w:t>
            </w:r>
          </w:p>
        </w:tc>
        <w:tc>
          <w:tcPr>
            <w:tcW w:w="0" w:type="auto"/>
          </w:tcPr>
          <w:p w14:paraId="2F49492F" w14:textId="7CA965F1"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2926 90 70</w:t>
            </w:r>
          </w:p>
        </w:tc>
        <w:tc>
          <w:tcPr>
            <w:tcW w:w="0" w:type="auto"/>
          </w:tcPr>
          <w:p w14:paraId="298957DB"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14FC46DA" w14:textId="77777777" w:rsidR="00833139" w:rsidRPr="004238D4" w:rsidRDefault="00833139" w:rsidP="004238D4">
            <w:pPr>
              <w:pStyle w:val="Paragraph"/>
              <w:rPr>
                <w:noProof/>
                <w:lang w:val="es-ES_tradnl"/>
              </w:rPr>
            </w:pPr>
            <w:r w:rsidRPr="004238D4">
              <w:rPr>
                <w:noProof/>
                <w:lang w:val="es-ES_tradnl"/>
              </w:rPr>
              <w:t>4,5-Dicloro-3,6-dioxociclohexa-1,4-dieno-1,2-dicarbonitrilo (CAS RN 84-58-2)</w:t>
            </w:r>
          </w:p>
        </w:tc>
        <w:tc>
          <w:tcPr>
            <w:tcW w:w="0" w:type="auto"/>
          </w:tcPr>
          <w:p w14:paraId="2D36C7F4"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9A19C4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7F62CCF"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227F3012" w14:textId="77777777" w:rsidTr="00833139">
        <w:trPr>
          <w:cantSplit/>
        </w:trPr>
        <w:tc>
          <w:tcPr>
            <w:tcW w:w="0" w:type="auto"/>
          </w:tcPr>
          <w:p w14:paraId="00559AE1" w14:textId="77777777" w:rsidR="00833139" w:rsidRPr="004238D4" w:rsidRDefault="00833139" w:rsidP="004238D4">
            <w:pPr>
              <w:pStyle w:val="Paragraph"/>
              <w:rPr>
                <w:noProof/>
                <w:lang w:val="es-ES_tradnl"/>
              </w:rPr>
            </w:pPr>
            <w:r w:rsidRPr="004238D4">
              <w:rPr>
                <w:noProof/>
                <w:lang w:val="es-ES_tradnl"/>
              </w:rPr>
              <w:t>0.7406</w:t>
            </w:r>
          </w:p>
        </w:tc>
        <w:tc>
          <w:tcPr>
            <w:tcW w:w="0" w:type="auto"/>
          </w:tcPr>
          <w:p w14:paraId="6F234921" w14:textId="77777777" w:rsidR="00833139" w:rsidRPr="004238D4" w:rsidRDefault="00833139" w:rsidP="004238D4">
            <w:pPr>
              <w:pStyle w:val="Paragraph"/>
              <w:jc w:val="right"/>
              <w:rPr>
                <w:noProof/>
                <w:lang w:val="es-ES_tradnl"/>
              </w:rPr>
            </w:pPr>
            <w:r w:rsidRPr="004238D4">
              <w:rPr>
                <w:noProof/>
                <w:lang w:val="es-ES_tradnl"/>
              </w:rPr>
              <w:t>ex 2926 90 70</w:t>
            </w:r>
          </w:p>
        </w:tc>
        <w:tc>
          <w:tcPr>
            <w:tcW w:w="0" w:type="auto"/>
          </w:tcPr>
          <w:p w14:paraId="37B97B50" w14:textId="77777777" w:rsidR="00833139" w:rsidRPr="004238D4" w:rsidRDefault="00833139" w:rsidP="004238D4">
            <w:pPr>
              <w:pStyle w:val="Paragraph"/>
              <w:jc w:val="center"/>
              <w:rPr>
                <w:noProof/>
                <w:lang w:val="es-ES_tradnl"/>
              </w:rPr>
            </w:pPr>
            <w:r w:rsidRPr="004238D4">
              <w:rPr>
                <w:noProof/>
                <w:lang w:val="es-ES_tradnl"/>
              </w:rPr>
              <w:t>33</w:t>
            </w:r>
          </w:p>
        </w:tc>
        <w:tc>
          <w:tcPr>
            <w:tcW w:w="0" w:type="auto"/>
          </w:tcPr>
          <w:p w14:paraId="61BC8BBF" w14:textId="77777777" w:rsidR="00833139" w:rsidRPr="004238D4" w:rsidRDefault="00833139" w:rsidP="004238D4">
            <w:pPr>
              <w:pStyle w:val="Paragraph"/>
              <w:rPr>
                <w:noProof/>
                <w:lang w:val="es-ES_tradnl"/>
              </w:rPr>
            </w:pPr>
            <w:r w:rsidRPr="004238D4">
              <w:rPr>
                <w:noProof/>
                <w:lang w:val="es-ES_tradnl"/>
              </w:rPr>
              <w:t>Deltametrina (ISO) (CAS RN 52918-63-5)</w:t>
            </w:r>
          </w:p>
        </w:tc>
        <w:tc>
          <w:tcPr>
            <w:tcW w:w="0" w:type="auto"/>
          </w:tcPr>
          <w:p w14:paraId="1949F681"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5827DB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A1DC0EE"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61805396" w14:textId="77777777" w:rsidTr="00833139">
        <w:trPr>
          <w:cantSplit/>
        </w:trPr>
        <w:tc>
          <w:tcPr>
            <w:tcW w:w="0" w:type="auto"/>
          </w:tcPr>
          <w:p w14:paraId="0463F291" w14:textId="77777777" w:rsidR="00833139" w:rsidRPr="004238D4" w:rsidRDefault="00833139" w:rsidP="004238D4">
            <w:pPr>
              <w:pStyle w:val="Paragraph"/>
              <w:rPr>
                <w:noProof/>
                <w:lang w:val="es-ES_tradnl"/>
              </w:rPr>
            </w:pPr>
            <w:r w:rsidRPr="004238D4">
              <w:rPr>
                <w:noProof/>
                <w:lang w:val="es-ES_tradnl"/>
              </w:rPr>
              <w:t>0.7034</w:t>
            </w:r>
          </w:p>
        </w:tc>
        <w:tc>
          <w:tcPr>
            <w:tcW w:w="0" w:type="auto"/>
          </w:tcPr>
          <w:p w14:paraId="095D57DB" w14:textId="1727977E"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2926 90 70</w:t>
            </w:r>
          </w:p>
        </w:tc>
        <w:tc>
          <w:tcPr>
            <w:tcW w:w="0" w:type="auto"/>
          </w:tcPr>
          <w:p w14:paraId="5D00225B" w14:textId="77777777" w:rsidR="00833139" w:rsidRPr="004238D4" w:rsidRDefault="00833139" w:rsidP="004238D4">
            <w:pPr>
              <w:pStyle w:val="Paragraph"/>
              <w:jc w:val="center"/>
              <w:rPr>
                <w:noProof/>
                <w:lang w:val="es-ES_tradnl"/>
              </w:rPr>
            </w:pPr>
            <w:r w:rsidRPr="004238D4">
              <w:rPr>
                <w:noProof/>
                <w:lang w:val="es-ES_tradnl"/>
              </w:rPr>
              <w:t>35</w:t>
            </w:r>
          </w:p>
        </w:tc>
        <w:tc>
          <w:tcPr>
            <w:tcW w:w="0" w:type="auto"/>
          </w:tcPr>
          <w:p w14:paraId="6932E6EE" w14:textId="77777777" w:rsidR="00833139" w:rsidRPr="004238D4" w:rsidRDefault="00833139" w:rsidP="004238D4">
            <w:pPr>
              <w:pStyle w:val="Paragraph"/>
              <w:rPr>
                <w:noProof/>
                <w:lang w:val="es-ES_tradnl"/>
              </w:rPr>
            </w:pPr>
            <w:r w:rsidRPr="004238D4">
              <w:rPr>
                <w:noProof/>
                <w:lang w:val="es-ES_tradnl"/>
              </w:rPr>
              <w:t>4-Ciano-2-metoxibenzaldehído (CAS RN 21962-45-8)</w:t>
            </w:r>
          </w:p>
        </w:tc>
        <w:tc>
          <w:tcPr>
            <w:tcW w:w="0" w:type="auto"/>
          </w:tcPr>
          <w:p w14:paraId="60D22B8D"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9DD9A0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56C297C"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288B4AC8" w14:textId="77777777" w:rsidTr="00833139">
        <w:trPr>
          <w:cantSplit/>
        </w:trPr>
        <w:tc>
          <w:tcPr>
            <w:tcW w:w="0" w:type="auto"/>
          </w:tcPr>
          <w:p w14:paraId="13137DA8" w14:textId="77777777" w:rsidR="00833139" w:rsidRPr="004238D4" w:rsidRDefault="00833139" w:rsidP="004238D4">
            <w:pPr>
              <w:pStyle w:val="Paragraph"/>
              <w:rPr>
                <w:noProof/>
                <w:lang w:val="es-ES_tradnl"/>
              </w:rPr>
            </w:pPr>
            <w:r w:rsidRPr="004238D4">
              <w:rPr>
                <w:noProof/>
                <w:lang w:val="es-ES_tradnl"/>
              </w:rPr>
              <w:t>0.6970</w:t>
            </w:r>
          </w:p>
        </w:tc>
        <w:tc>
          <w:tcPr>
            <w:tcW w:w="0" w:type="auto"/>
          </w:tcPr>
          <w:p w14:paraId="6DC8598A" w14:textId="2B3A628D"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2926 90 70</w:t>
            </w:r>
          </w:p>
        </w:tc>
        <w:tc>
          <w:tcPr>
            <w:tcW w:w="0" w:type="auto"/>
          </w:tcPr>
          <w:p w14:paraId="3A1FF639"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7735C28B" w14:textId="77777777" w:rsidR="00833139" w:rsidRPr="004238D4" w:rsidRDefault="00833139" w:rsidP="004238D4">
            <w:pPr>
              <w:pStyle w:val="Paragraph"/>
              <w:rPr>
                <w:noProof/>
                <w:lang w:val="es-ES_tradnl"/>
              </w:rPr>
            </w:pPr>
            <w:r w:rsidRPr="004238D4">
              <w:rPr>
                <w:noProof/>
                <w:lang w:val="es-ES_tradnl"/>
              </w:rPr>
              <w:t>Ácido 2-(4-cianofenilamino)acético (CAS RN 42288-26-6)</w:t>
            </w:r>
          </w:p>
        </w:tc>
        <w:tc>
          <w:tcPr>
            <w:tcW w:w="0" w:type="auto"/>
          </w:tcPr>
          <w:p w14:paraId="6475468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21FA8F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3A12814"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298FC454" w14:textId="77777777" w:rsidTr="00833139">
        <w:trPr>
          <w:cantSplit/>
        </w:trPr>
        <w:tc>
          <w:tcPr>
            <w:tcW w:w="0" w:type="auto"/>
          </w:tcPr>
          <w:p w14:paraId="02C09807" w14:textId="77777777" w:rsidR="00833139" w:rsidRPr="004238D4" w:rsidRDefault="00833139" w:rsidP="004238D4">
            <w:pPr>
              <w:pStyle w:val="Paragraph"/>
              <w:rPr>
                <w:noProof/>
                <w:lang w:val="es-ES_tradnl"/>
              </w:rPr>
            </w:pPr>
            <w:r w:rsidRPr="004238D4">
              <w:rPr>
                <w:noProof/>
                <w:lang w:val="es-ES_tradnl"/>
              </w:rPr>
              <w:t>0.3522</w:t>
            </w:r>
          </w:p>
        </w:tc>
        <w:tc>
          <w:tcPr>
            <w:tcW w:w="0" w:type="auto"/>
          </w:tcPr>
          <w:p w14:paraId="3194EEF4" w14:textId="77777777" w:rsidR="00833139" w:rsidRPr="004238D4" w:rsidRDefault="00833139" w:rsidP="004238D4">
            <w:pPr>
              <w:pStyle w:val="Paragraph"/>
              <w:jc w:val="right"/>
              <w:rPr>
                <w:noProof/>
                <w:lang w:val="es-ES_tradnl"/>
              </w:rPr>
            </w:pPr>
            <w:r w:rsidRPr="004238D4">
              <w:rPr>
                <w:noProof/>
                <w:lang w:val="es-ES_tradnl"/>
              </w:rPr>
              <w:t>ex 2926 90 70</w:t>
            </w:r>
          </w:p>
        </w:tc>
        <w:tc>
          <w:tcPr>
            <w:tcW w:w="0" w:type="auto"/>
          </w:tcPr>
          <w:p w14:paraId="399FD924" w14:textId="77777777" w:rsidR="00833139" w:rsidRPr="004238D4" w:rsidRDefault="00833139" w:rsidP="004238D4">
            <w:pPr>
              <w:pStyle w:val="Paragraph"/>
              <w:jc w:val="center"/>
              <w:rPr>
                <w:noProof/>
                <w:lang w:val="es-ES_tradnl"/>
              </w:rPr>
            </w:pPr>
            <w:r w:rsidRPr="004238D4">
              <w:rPr>
                <w:noProof/>
                <w:lang w:val="es-ES_tradnl"/>
              </w:rPr>
              <w:t>50</w:t>
            </w:r>
          </w:p>
        </w:tc>
        <w:tc>
          <w:tcPr>
            <w:tcW w:w="0" w:type="auto"/>
          </w:tcPr>
          <w:p w14:paraId="445A0408" w14:textId="77777777" w:rsidR="00833139" w:rsidRPr="004238D4" w:rsidRDefault="00833139" w:rsidP="004238D4">
            <w:pPr>
              <w:pStyle w:val="Paragraph"/>
              <w:rPr>
                <w:noProof/>
                <w:lang w:val="es-ES_tradnl"/>
              </w:rPr>
            </w:pPr>
            <w:r w:rsidRPr="004238D4">
              <w:rPr>
                <w:noProof/>
                <w:lang w:val="es-ES_tradnl"/>
              </w:rPr>
              <w:t>Ésters alquilo o alcoxialquilo de ácido cianoacético</w:t>
            </w:r>
          </w:p>
        </w:tc>
        <w:tc>
          <w:tcPr>
            <w:tcW w:w="0" w:type="auto"/>
          </w:tcPr>
          <w:p w14:paraId="4C598B76"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247FE9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EFDCC34"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1381B833" w14:textId="77777777" w:rsidTr="00833139">
        <w:trPr>
          <w:cantSplit/>
        </w:trPr>
        <w:tc>
          <w:tcPr>
            <w:tcW w:w="0" w:type="auto"/>
          </w:tcPr>
          <w:p w14:paraId="0B6B9167" w14:textId="77777777" w:rsidR="00833139" w:rsidRPr="004238D4" w:rsidRDefault="00833139" w:rsidP="004238D4">
            <w:pPr>
              <w:pStyle w:val="Paragraph"/>
              <w:rPr>
                <w:noProof/>
                <w:lang w:val="es-ES_tradnl"/>
              </w:rPr>
            </w:pPr>
            <w:r w:rsidRPr="004238D4">
              <w:rPr>
                <w:noProof/>
                <w:lang w:val="es-ES_tradnl"/>
              </w:rPr>
              <w:t>0.8217</w:t>
            </w:r>
          </w:p>
        </w:tc>
        <w:tc>
          <w:tcPr>
            <w:tcW w:w="0" w:type="auto"/>
          </w:tcPr>
          <w:p w14:paraId="38B5C973" w14:textId="12EE6940"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2926 90 70</w:t>
            </w:r>
          </w:p>
        </w:tc>
        <w:tc>
          <w:tcPr>
            <w:tcW w:w="0" w:type="auto"/>
          </w:tcPr>
          <w:p w14:paraId="30FE20FD" w14:textId="77777777" w:rsidR="00833139" w:rsidRPr="004238D4" w:rsidRDefault="00833139" w:rsidP="004238D4">
            <w:pPr>
              <w:pStyle w:val="Paragraph"/>
              <w:jc w:val="center"/>
              <w:rPr>
                <w:noProof/>
                <w:lang w:val="es-ES_tradnl"/>
              </w:rPr>
            </w:pPr>
            <w:r w:rsidRPr="004238D4">
              <w:rPr>
                <w:noProof/>
                <w:lang w:val="es-ES_tradnl"/>
              </w:rPr>
              <w:t>56</w:t>
            </w:r>
          </w:p>
        </w:tc>
        <w:tc>
          <w:tcPr>
            <w:tcW w:w="0" w:type="auto"/>
          </w:tcPr>
          <w:p w14:paraId="20444614" w14:textId="77777777" w:rsidR="00833139" w:rsidRPr="004238D4" w:rsidRDefault="00833139" w:rsidP="004238D4">
            <w:pPr>
              <w:pStyle w:val="Paragraph"/>
              <w:rPr>
                <w:noProof/>
                <w:lang w:val="es-ES_tradnl"/>
              </w:rPr>
            </w:pPr>
            <w:r w:rsidRPr="004238D4">
              <w:rPr>
                <w:noProof/>
                <w:lang w:val="es-ES_tradnl"/>
              </w:rPr>
              <w:t>2-ciano-2-propilpentanoato de metilo (CAS RN 66546-92-7) con una pureza en peso igual o superior al 97 %</w:t>
            </w:r>
          </w:p>
        </w:tc>
        <w:tc>
          <w:tcPr>
            <w:tcW w:w="0" w:type="auto"/>
          </w:tcPr>
          <w:p w14:paraId="764141A2"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07FD1E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2A51E22"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187B79E5" w14:textId="77777777" w:rsidTr="00833139">
        <w:trPr>
          <w:cantSplit/>
        </w:trPr>
        <w:tc>
          <w:tcPr>
            <w:tcW w:w="0" w:type="auto"/>
          </w:tcPr>
          <w:p w14:paraId="728438B2" w14:textId="77777777" w:rsidR="00833139" w:rsidRPr="004238D4" w:rsidRDefault="00833139" w:rsidP="004238D4">
            <w:pPr>
              <w:pStyle w:val="Paragraph"/>
              <w:rPr>
                <w:noProof/>
                <w:lang w:val="es-ES_tradnl"/>
              </w:rPr>
            </w:pPr>
            <w:r w:rsidRPr="004238D4">
              <w:rPr>
                <w:noProof/>
                <w:lang w:val="es-ES_tradnl"/>
              </w:rPr>
              <w:t>0.4182</w:t>
            </w:r>
          </w:p>
        </w:tc>
        <w:tc>
          <w:tcPr>
            <w:tcW w:w="0" w:type="auto"/>
          </w:tcPr>
          <w:p w14:paraId="557FF009" w14:textId="4F85ECB8"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2926 90 70</w:t>
            </w:r>
          </w:p>
        </w:tc>
        <w:tc>
          <w:tcPr>
            <w:tcW w:w="0" w:type="auto"/>
          </w:tcPr>
          <w:p w14:paraId="28286E59" w14:textId="77777777" w:rsidR="00833139" w:rsidRPr="004238D4" w:rsidRDefault="00833139" w:rsidP="004238D4">
            <w:pPr>
              <w:pStyle w:val="Paragraph"/>
              <w:jc w:val="center"/>
              <w:rPr>
                <w:noProof/>
                <w:lang w:val="es-ES_tradnl"/>
              </w:rPr>
            </w:pPr>
            <w:r w:rsidRPr="004238D4">
              <w:rPr>
                <w:noProof/>
                <w:lang w:val="es-ES_tradnl"/>
              </w:rPr>
              <w:t>61</w:t>
            </w:r>
          </w:p>
        </w:tc>
        <w:tc>
          <w:tcPr>
            <w:tcW w:w="0" w:type="auto"/>
          </w:tcPr>
          <w:p w14:paraId="321E2772" w14:textId="77777777" w:rsidR="00833139" w:rsidRPr="004238D4" w:rsidRDefault="00833139" w:rsidP="004238D4">
            <w:pPr>
              <w:pStyle w:val="Paragraph"/>
              <w:rPr>
                <w:noProof/>
                <w:lang w:val="es-ES_tradnl"/>
              </w:rPr>
            </w:pPr>
            <w:r w:rsidRPr="004238D4">
              <w:rPr>
                <w:noProof/>
                <w:lang w:val="es-ES_tradnl"/>
              </w:rPr>
              <w:t xml:space="preserve">Ácido </w:t>
            </w:r>
            <w:r w:rsidRPr="004238D4">
              <w:rPr>
                <w:i/>
                <w:iCs/>
                <w:noProof/>
                <w:lang w:val="es-ES_tradnl"/>
              </w:rPr>
              <w:t>m</w:t>
            </w:r>
            <w:r w:rsidRPr="004238D4">
              <w:rPr>
                <w:noProof/>
                <w:lang w:val="es-ES_tradnl"/>
              </w:rPr>
              <w:t>-(1-cianoetil)benzoico (CAS RN 5537-71-3)</w:t>
            </w:r>
          </w:p>
        </w:tc>
        <w:tc>
          <w:tcPr>
            <w:tcW w:w="0" w:type="auto"/>
          </w:tcPr>
          <w:p w14:paraId="49DC1575"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B30099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CEBADE9"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306CCD2F" w14:textId="77777777" w:rsidTr="00833139">
        <w:trPr>
          <w:cantSplit/>
        </w:trPr>
        <w:tc>
          <w:tcPr>
            <w:tcW w:w="0" w:type="auto"/>
          </w:tcPr>
          <w:p w14:paraId="54000D26" w14:textId="77777777" w:rsidR="00833139" w:rsidRPr="004238D4" w:rsidRDefault="00833139" w:rsidP="004238D4">
            <w:pPr>
              <w:pStyle w:val="Paragraph"/>
              <w:rPr>
                <w:noProof/>
                <w:lang w:val="es-ES_tradnl"/>
              </w:rPr>
            </w:pPr>
            <w:r w:rsidRPr="004238D4">
              <w:rPr>
                <w:noProof/>
                <w:lang w:val="es-ES_tradnl"/>
              </w:rPr>
              <w:t>0.4644</w:t>
            </w:r>
          </w:p>
        </w:tc>
        <w:tc>
          <w:tcPr>
            <w:tcW w:w="0" w:type="auto"/>
          </w:tcPr>
          <w:p w14:paraId="2105452C" w14:textId="77777777" w:rsidR="00833139" w:rsidRPr="004238D4" w:rsidRDefault="00833139" w:rsidP="004238D4">
            <w:pPr>
              <w:pStyle w:val="Paragraph"/>
              <w:jc w:val="right"/>
              <w:rPr>
                <w:noProof/>
                <w:lang w:val="es-ES_tradnl"/>
              </w:rPr>
            </w:pPr>
            <w:r w:rsidRPr="004238D4">
              <w:rPr>
                <w:noProof/>
                <w:lang w:val="es-ES_tradnl"/>
              </w:rPr>
              <w:t>ex 2926 90 70</w:t>
            </w:r>
          </w:p>
        </w:tc>
        <w:tc>
          <w:tcPr>
            <w:tcW w:w="0" w:type="auto"/>
          </w:tcPr>
          <w:p w14:paraId="623B5EB5" w14:textId="77777777" w:rsidR="00833139" w:rsidRPr="004238D4" w:rsidRDefault="00833139" w:rsidP="004238D4">
            <w:pPr>
              <w:pStyle w:val="Paragraph"/>
              <w:jc w:val="center"/>
              <w:rPr>
                <w:noProof/>
                <w:lang w:val="es-ES_tradnl"/>
              </w:rPr>
            </w:pPr>
            <w:r w:rsidRPr="004238D4">
              <w:rPr>
                <w:noProof/>
                <w:lang w:val="es-ES_tradnl"/>
              </w:rPr>
              <w:t>64</w:t>
            </w:r>
          </w:p>
        </w:tc>
        <w:tc>
          <w:tcPr>
            <w:tcW w:w="0" w:type="auto"/>
          </w:tcPr>
          <w:p w14:paraId="1AAD28A9" w14:textId="77777777" w:rsidR="00833139" w:rsidRPr="004238D4" w:rsidRDefault="00833139" w:rsidP="004238D4">
            <w:pPr>
              <w:pStyle w:val="Paragraph"/>
              <w:rPr>
                <w:noProof/>
                <w:lang w:val="es-ES_tradnl"/>
              </w:rPr>
            </w:pPr>
            <w:r w:rsidRPr="004238D4">
              <w:rPr>
                <w:noProof/>
                <w:lang w:val="es-ES_tradnl"/>
              </w:rPr>
              <w:t>Esfenvalerato (CAS RN 66230-04-4) con una pureza igual o superior al 83 % en peso, en una mezcla de sus isómeros</w:t>
            </w:r>
          </w:p>
        </w:tc>
        <w:tc>
          <w:tcPr>
            <w:tcW w:w="0" w:type="auto"/>
          </w:tcPr>
          <w:p w14:paraId="7FFDAC3D"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1C59FF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5978241"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23D933E7" w14:textId="77777777" w:rsidTr="00833139">
        <w:trPr>
          <w:cantSplit/>
        </w:trPr>
        <w:tc>
          <w:tcPr>
            <w:tcW w:w="0" w:type="auto"/>
          </w:tcPr>
          <w:p w14:paraId="5908482F" w14:textId="77777777" w:rsidR="00833139" w:rsidRPr="004238D4" w:rsidRDefault="00833139" w:rsidP="004238D4">
            <w:pPr>
              <w:pStyle w:val="Paragraph"/>
              <w:rPr>
                <w:noProof/>
                <w:lang w:val="es-ES_tradnl"/>
              </w:rPr>
            </w:pPr>
            <w:r w:rsidRPr="004238D4">
              <w:rPr>
                <w:noProof/>
                <w:lang w:val="es-ES_tradnl"/>
              </w:rPr>
              <w:t>0.4802</w:t>
            </w:r>
          </w:p>
        </w:tc>
        <w:tc>
          <w:tcPr>
            <w:tcW w:w="0" w:type="auto"/>
          </w:tcPr>
          <w:p w14:paraId="2DC61130" w14:textId="77777777" w:rsidR="00833139" w:rsidRPr="004238D4" w:rsidRDefault="00833139" w:rsidP="004238D4">
            <w:pPr>
              <w:pStyle w:val="Paragraph"/>
              <w:jc w:val="right"/>
              <w:rPr>
                <w:noProof/>
                <w:lang w:val="es-ES_tradnl"/>
              </w:rPr>
            </w:pPr>
            <w:r w:rsidRPr="004238D4">
              <w:rPr>
                <w:noProof/>
                <w:lang w:val="es-ES_tradnl"/>
              </w:rPr>
              <w:t>ex 2926 90 70</w:t>
            </w:r>
          </w:p>
        </w:tc>
        <w:tc>
          <w:tcPr>
            <w:tcW w:w="0" w:type="auto"/>
          </w:tcPr>
          <w:p w14:paraId="228E174F" w14:textId="77777777" w:rsidR="00833139" w:rsidRPr="004238D4" w:rsidRDefault="00833139" w:rsidP="004238D4">
            <w:pPr>
              <w:pStyle w:val="Paragraph"/>
              <w:jc w:val="center"/>
              <w:rPr>
                <w:noProof/>
                <w:lang w:val="es-ES_tradnl"/>
              </w:rPr>
            </w:pPr>
            <w:r w:rsidRPr="004238D4">
              <w:rPr>
                <w:noProof/>
                <w:lang w:val="es-ES_tradnl"/>
              </w:rPr>
              <w:t>70</w:t>
            </w:r>
          </w:p>
        </w:tc>
        <w:tc>
          <w:tcPr>
            <w:tcW w:w="0" w:type="auto"/>
          </w:tcPr>
          <w:p w14:paraId="4021065E" w14:textId="77777777" w:rsidR="00833139" w:rsidRPr="004238D4" w:rsidRDefault="00833139" w:rsidP="004238D4">
            <w:pPr>
              <w:pStyle w:val="Paragraph"/>
              <w:rPr>
                <w:noProof/>
                <w:lang w:val="es-ES_tradnl"/>
              </w:rPr>
            </w:pPr>
            <w:r w:rsidRPr="004238D4">
              <w:rPr>
                <w:noProof/>
                <w:lang w:val="es-ES_tradnl"/>
              </w:rPr>
              <w:t>Metacrilonitrilo (CAS RN 126-98-7)</w:t>
            </w:r>
          </w:p>
        </w:tc>
        <w:tc>
          <w:tcPr>
            <w:tcW w:w="0" w:type="auto"/>
          </w:tcPr>
          <w:p w14:paraId="4DFE27B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A46F3C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F02A74D"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261C4503" w14:textId="77777777" w:rsidTr="00833139">
        <w:trPr>
          <w:cantSplit/>
        </w:trPr>
        <w:tc>
          <w:tcPr>
            <w:tcW w:w="0" w:type="auto"/>
          </w:tcPr>
          <w:p w14:paraId="5EA8F35E" w14:textId="77777777" w:rsidR="00833139" w:rsidRPr="004238D4" w:rsidRDefault="00833139" w:rsidP="004238D4">
            <w:pPr>
              <w:pStyle w:val="Paragraph"/>
              <w:rPr>
                <w:noProof/>
                <w:lang w:val="es-ES_tradnl"/>
              </w:rPr>
            </w:pPr>
            <w:r w:rsidRPr="004238D4">
              <w:rPr>
                <w:noProof/>
                <w:lang w:val="es-ES_tradnl"/>
              </w:rPr>
              <w:t>0.2543</w:t>
            </w:r>
          </w:p>
        </w:tc>
        <w:tc>
          <w:tcPr>
            <w:tcW w:w="0" w:type="auto"/>
          </w:tcPr>
          <w:p w14:paraId="128D3DCF" w14:textId="77777777" w:rsidR="00833139" w:rsidRPr="004238D4" w:rsidRDefault="00833139" w:rsidP="004238D4">
            <w:pPr>
              <w:pStyle w:val="Paragraph"/>
              <w:jc w:val="right"/>
              <w:rPr>
                <w:noProof/>
                <w:lang w:val="es-ES_tradnl"/>
              </w:rPr>
            </w:pPr>
            <w:r w:rsidRPr="004238D4">
              <w:rPr>
                <w:noProof/>
                <w:lang w:val="es-ES_tradnl"/>
              </w:rPr>
              <w:t>ex 2926 90 70</w:t>
            </w:r>
          </w:p>
        </w:tc>
        <w:tc>
          <w:tcPr>
            <w:tcW w:w="0" w:type="auto"/>
          </w:tcPr>
          <w:p w14:paraId="4F88EDD0" w14:textId="77777777" w:rsidR="00833139" w:rsidRPr="004238D4" w:rsidRDefault="00833139" w:rsidP="004238D4">
            <w:pPr>
              <w:pStyle w:val="Paragraph"/>
              <w:jc w:val="center"/>
              <w:rPr>
                <w:noProof/>
                <w:lang w:val="es-ES_tradnl"/>
              </w:rPr>
            </w:pPr>
            <w:r w:rsidRPr="004238D4">
              <w:rPr>
                <w:noProof/>
                <w:lang w:val="es-ES_tradnl"/>
              </w:rPr>
              <w:t>74</w:t>
            </w:r>
          </w:p>
        </w:tc>
        <w:tc>
          <w:tcPr>
            <w:tcW w:w="0" w:type="auto"/>
          </w:tcPr>
          <w:p w14:paraId="53182691" w14:textId="77777777" w:rsidR="00833139" w:rsidRPr="004238D4" w:rsidRDefault="00833139" w:rsidP="004238D4">
            <w:pPr>
              <w:pStyle w:val="Paragraph"/>
              <w:rPr>
                <w:noProof/>
                <w:lang w:val="es-ES_tradnl"/>
              </w:rPr>
            </w:pPr>
            <w:r w:rsidRPr="004238D4">
              <w:rPr>
                <w:noProof/>
                <w:lang w:val="es-ES_tradnl"/>
              </w:rPr>
              <w:t>Clorotalonil (ISO) (CAS RN 1897-45-6)</w:t>
            </w:r>
          </w:p>
        </w:tc>
        <w:tc>
          <w:tcPr>
            <w:tcW w:w="0" w:type="auto"/>
          </w:tcPr>
          <w:p w14:paraId="608C78FE"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80A8CD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7C971B7"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72A1517F" w14:textId="77777777" w:rsidTr="00833139">
        <w:trPr>
          <w:cantSplit/>
        </w:trPr>
        <w:tc>
          <w:tcPr>
            <w:tcW w:w="0" w:type="auto"/>
          </w:tcPr>
          <w:p w14:paraId="25903B2A" w14:textId="77777777" w:rsidR="00833139" w:rsidRPr="004238D4" w:rsidRDefault="00833139" w:rsidP="004238D4">
            <w:pPr>
              <w:pStyle w:val="Paragraph"/>
              <w:rPr>
                <w:noProof/>
                <w:lang w:val="es-ES_tradnl"/>
              </w:rPr>
            </w:pPr>
            <w:r w:rsidRPr="004238D4">
              <w:rPr>
                <w:noProof/>
                <w:lang w:val="es-ES_tradnl"/>
              </w:rPr>
              <w:t>0.3521</w:t>
            </w:r>
          </w:p>
        </w:tc>
        <w:tc>
          <w:tcPr>
            <w:tcW w:w="0" w:type="auto"/>
          </w:tcPr>
          <w:p w14:paraId="293A8124" w14:textId="77777777" w:rsidR="00833139" w:rsidRPr="004238D4" w:rsidRDefault="00833139" w:rsidP="004238D4">
            <w:pPr>
              <w:pStyle w:val="Paragraph"/>
              <w:jc w:val="right"/>
              <w:rPr>
                <w:noProof/>
                <w:lang w:val="es-ES_tradnl"/>
              </w:rPr>
            </w:pPr>
            <w:r w:rsidRPr="004238D4">
              <w:rPr>
                <w:noProof/>
                <w:lang w:val="es-ES_tradnl"/>
              </w:rPr>
              <w:t>ex 2926 90 70</w:t>
            </w:r>
          </w:p>
        </w:tc>
        <w:tc>
          <w:tcPr>
            <w:tcW w:w="0" w:type="auto"/>
          </w:tcPr>
          <w:p w14:paraId="44791579" w14:textId="77777777" w:rsidR="00833139" w:rsidRPr="004238D4" w:rsidRDefault="00833139" w:rsidP="004238D4">
            <w:pPr>
              <w:pStyle w:val="Paragraph"/>
              <w:jc w:val="center"/>
              <w:rPr>
                <w:noProof/>
                <w:lang w:val="es-ES_tradnl"/>
              </w:rPr>
            </w:pPr>
            <w:r w:rsidRPr="004238D4">
              <w:rPr>
                <w:noProof/>
                <w:lang w:val="es-ES_tradnl"/>
              </w:rPr>
              <w:t>75</w:t>
            </w:r>
          </w:p>
        </w:tc>
        <w:tc>
          <w:tcPr>
            <w:tcW w:w="0" w:type="auto"/>
          </w:tcPr>
          <w:p w14:paraId="7439A329" w14:textId="77777777" w:rsidR="00833139" w:rsidRPr="004238D4" w:rsidRDefault="00833139" w:rsidP="004238D4">
            <w:pPr>
              <w:pStyle w:val="Paragraph"/>
              <w:rPr>
                <w:noProof/>
                <w:lang w:val="es-ES_tradnl"/>
              </w:rPr>
            </w:pPr>
            <w:r w:rsidRPr="004238D4">
              <w:rPr>
                <w:noProof/>
                <w:lang w:val="es-ES_tradnl"/>
              </w:rPr>
              <w:t>2-Ciano-2-etil-3-metilhexanoato de etilo (CAS RN 100453-11-0)</w:t>
            </w:r>
          </w:p>
        </w:tc>
        <w:tc>
          <w:tcPr>
            <w:tcW w:w="0" w:type="auto"/>
          </w:tcPr>
          <w:p w14:paraId="623564C9"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5686DD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24A2CB2"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24841F8D" w14:textId="77777777" w:rsidTr="00833139">
        <w:trPr>
          <w:cantSplit/>
        </w:trPr>
        <w:tc>
          <w:tcPr>
            <w:tcW w:w="0" w:type="auto"/>
          </w:tcPr>
          <w:p w14:paraId="31C0751E" w14:textId="77777777" w:rsidR="00833139" w:rsidRPr="004238D4" w:rsidRDefault="00833139" w:rsidP="004238D4">
            <w:pPr>
              <w:pStyle w:val="Paragraph"/>
              <w:rPr>
                <w:noProof/>
                <w:lang w:val="es-ES_tradnl"/>
              </w:rPr>
            </w:pPr>
            <w:r w:rsidRPr="004238D4">
              <w:rPr>
                <w:noProof/>
                <w:lang w:val="es-ES_tradnl"/>
              </w:rPr>
              <w:t>0.3516</w:t>
            </w:r>
          </w:p>
        </w:tc>
        <w:tc>
          <w:tcPr>
            <w:tcW w:w="0" w:type="auto"/>
          </w:tcPr>
          <w:p w14:paraId="3F59D3BE" w14:textId="77777777" w:rsidR="00833139" w:rsidRPr="004238D4" w:rsidRDefault="00833139" w:rsidP="004238D4">
            <w:pPr>
              <w:pStyle w:val="Paragraph"/>
              <w:jc w:val="right"/>
              <w:rPr>
                <w:noProof/>
                <w:lang w:val="es-ES_tradnl"/>
              </w:rPr>
            </w:pPr>
            <w:r w:rsidRPr="004238D4">
              <w:rPr>
                <w:noProof/>
                <w:lang w:val="es-ES_tradnl"/>
              </w:rPr>
              <w:t>ex 2926 90 70</w:t>
            </w:r>
          </w:p>
        </w:tc>
        <w:tc>
          <w:tcPr>
            <w:tcW w:w="0" w:type="auto"/>
          </w:tcPr>
          <w:p w14:paraId="741D03AD" w14:textId="77777777" w:rsidR="00833139" w:rsidRPr="004238D4" w:rsidRDefault="00833139" w:rsidP="004238D4">
            <w:pPr>
              <w:pStyle w:val="Paragraph"/>
              <w:jc w:val="center"/>
              <w:rPr>
                <w:noProof/>
                <w:lang w:val="es-ES_tradnl"/>
              </w:rPr>
            </w:pPr>
            <w:r w:rsidRPr="004238D4">
              <w:rPr>
                <w:noProof/>
                <w:lang w:val="es-ES_tradnl"/>
              </w:rPr>
              <w:t>80</w:t>
            </w:r>
          </w:p>
        </w:tc>
        <w:tc>
          <w:tcPr>
            <w:tcW w:w="0" w:type="auto"/>
          </w:tcPr>
          <w:p w14:paraId="1822F405" w14:textId="77777777" w:rsidR="00833139" w:rsidRPr="004238D4" w:rsidRDefault="00833139" w:rsidP="004238D4">
            <w:pPr>
              <w:pStyle w:val="Paragraph"/>
              <w:rPr>
                <w:noProof/>
                <w:lang w:val="es-ES_tradnl"/>
              </w:rPr>
            </w:pPr>
            <w:r w:rsidRPr="004238D4">
              <w:rPr>
                <w:noProof/>
                <w:lang w:val="es-ES_tradnl"/>
              </w:rPr>
              <w:t>2-Ciano-2-fenilbutirato de etilo (CAS RN 718-71-8)</w:t>
            </w:r>
          </w:p>
        </w:tc>
        <w:tc>
          <w:tcPr>
            <w:tcW w:w="0" w:type="auto"/>
          </w:tcPr>
          <w:p w14:paraId="0FF81426"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B29AF5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938D65A"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15069B04" w14:textId="77777777" w:rsidTr="00833139">
        <w:trPr>
          <w:cantSplit/>
        </w:trPr>
        <w:tc>
          <w:tcPr>
            <w:tcW w:w="0" w:type="auto"/>
          </w:tcPr>
          <w:p w14:paraId="7BBB2A6D" w14:textId="77777777" w:rsidR="00833139" w:rsidRPr="004238D4" w:rsidRDefault="00833139" w:rsidP="004238D4">
            <w:pPr>
              <w:pStyle w:val="Paragraph"/>
              <w:rPr>
                <w:noProof/>
                <w:lang w:val="es-ES_tradnl"/>
              </w:rPr>
            </w:pPr>
            <w:r w:rsidRPr="004238D4">
              <w:rPr>
                <w:noProof/>
                <w:lang w:val="es-ES_tradnl"/>
              </w:rPr>
              <w:t>0.3514</w:t>
            </w:r>
          </w:p>
        </w:tc>
        <w:tc>
          <w:tcPr>
            <w:tcW w:w="0" w:type="auto"/>
          </w:tcPr>
          <w:p w14:paraId="56579F5E" w14:textId="77777777" w:rsidR="00833139" w:rsidRPr="004238D4" w:rsidRDefault="00833139" w:rsidP="004238D4">
            <w:pPr>
              <w:pStyle w:val="Paragraph"/>
              <w:jc w:val="right"/>
              <w:rPr>
                <w:noProof/>
                <w:lang w:val="es-ES_tradnl"/>
              </w:rPr>
            </w:pPr>
            <w:r w:rsidRPr="004238D4">
              <w:rPr>
                <w:noProof/>
                <w:lang w:val="es-ES_tradnl"/>
              </w:rPr>
              <w:t>ex 2926 90 70</w:t>
            </w:r>
          </w:p>
        </w:tc>
        <w:tc>
          <w:tcPr>
            <w:tcW w:w="0" w:type="auto"/>
          </w:tcPr>
          <w:p w14:paraId="7A89B814" w14:textId="77777777" w:rsidR="00833139" w:rsidRPr="004238D4" w:rsidRDefault="00833139" w:rsidP="004238D4">
            <w:pPr>
              <w:pStyle w:val="Paragraph"/>
              <w:jc w:val="center"/>
              <w:rPr>
                <w:noProof/>
                <w:lang w:val="es-ES_tradnl"/>
              </w:rPr>
            </w:pPr>
            <w:r w:rsidRPr="004238D4">
              <w:rPr>
                <w:noProof/>
                <w:lang w:val="es-ES_tradnl"/>
              </w:rPr>
              <w:t>86</w:t>
            </w:r>
          </w:p>
        </w:tc>
        <w:tc>
          <w:tcPr>
            <w:tcW w:w="0" w:type="auto"/>
          </w:tcPr>
          <w:p w14:paraId="1067DCCB" w14:textId="77777777" w:rsidR="00833139" w:rsidRPr="004238D4" w:rsidRDefault="00833139" w:rsidP="004238D4">
            <w:pPr>
              <w:pStyle w:val="Paragraph"/>
              <w:rPr>
                <w:noProof/>
                <w:lang w:val="es-ES_tradnl"/>
              </w:rPr>
            </w:pPr>
            <w:r w:rsidRPr="004238D4">
              <w:rPr>
                <w:noProof/>
                <w:lang w:val="es-ES_tradnl"/>
              </w:rPr>
              <w:t>Etilendiaminotetraacetonitrilo (CAS RN 5766-67-6)</w:t>
            </w:r>
          </w:p>
        </w:tc>
        <w:tc>
          <w:tcPr>
            <w:tcW w:w="0" w:type="auto"/>
          </w:tcPr>
          <w:p w14:paraId="7B8DFF3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185701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7294345"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4CA3BB25" w14:textId="77777777" w:rsidTr="00833139">
        <w:trPr>
          <w:cantSplit/>
        </w:trPr>
        <w:tc>
          <w:tcPr>
            <w:tcW w:w="0" w:type="auto"/>
          </w:tcPr>
          <w:p w14:paraId="39759FFA" w14:textId="77777777" w:rsidR="00833139" w:rsidRPr="004238D4" w:rsidRDefault="00833139" w:rsidP="004238D4">
            <w:pPr>
              <w:pStyle w:val="Paragraph"/>
              <w:rPr>
                <w:noProof/>
                <w:lang w:val="es-ES_tradnl"/>
              </w:rPr>
            </w:pPr>
            <w:r w:rsidRPr="004238D4">
              <w:rPr>
                <w:noProof/>
                <w:lang w:val="es-ES_tradnl"/>
              </w:rPr>
              <w:t>0.3515</w:t>
            </w:r>
          </w:p>
        </w:tc>
        <w:tc>
          <w:tcPr>
            <w:tcW w:w="0" w:type="auto"/>
          </w:tcPr>
          <w:p w14:paraId="70870426" w14:textId="77777777" w:rsidR="00833139" w:rsidRPr="004238D4" w:rsidRDefault="00833139" w:rsidP="004238D4">
            <w:pPr>
              <w:pStyle w:val="Paragraph"/>
              <w:jc w:val="right"/>
              <w:rPr>
                <w:noProof/>
                <w:lang w:val="es-ES_tradnl"/>
              </w:rPr>
            </w:pPr>
            <w:r w:rsidRPr="004238D4">
              <w:rPr>
                <w:noProof/>
                <w:lang w:val="es-ES_tradnl"/>
              </w:rPr>
              <w:t>ex 2926 90 70</w:t>
            </w:r>
          </w:p>
        </w:tc>
        <w:tc>
          <w:tcPr>
            <w:tcW w:w="0" w:type="auto"/>
          </w:tcPr>
          <w:p w14:paraId="06B706D7" w14:textId="77777777" w:rsidR="00833139" w:rsidRPr="004238D4" w:rsidRDefault="00833139" w:rsidP="004238D4">
            <w:pPr>
              <w:pStyle w:val="Paragraph"/>
              <w:jc w:val="center"/>
              <w:rPr>
                <w:noProof/>
                <w:lang w:val="es-ES_tradnl"/>
              </w:rPr>
            </w:pPr>
            <w:r w:rsidRPr="004238D4">
              <w:rPr>
                <w:noProof/>
                <w:lang w:val="es-ES_tradnl"/>
              </w:rPr>
              <w:t>89</w:t>
            </w:r>
          </w:p>
        </w:tc>
        <w:tc>
          <w:tcPr>
            <w:tcW w:w="0" w:type="auto"/>
          </w:tcPr>
          <w:p w14:paraId="368E2246" w14:textId="77777777" w:rsidR="00833139" w:rsidRPr="004238D4" w:rsidRDefault="00833139" w:rsidP="004238D4">
            <w:pPr>
              <w:pStyle w:val="Paragraph"/>
              <w:rPr>
                <w:noProof/>
                <w:lang w:val="es-ES_tradnl"/>
              </w:rPr>
            </w:pPr>
            <w:r w:rsidRPr="004238D4">
              <w:rPr>
                <w:noProof/>
                <w:lang w:val="es-ES_tradnl"/>
              </w:rPr>
              <w:t>Butironitrilo (CAS RN 109-74-0)</w:t>
            </w:r>
          </w:p>
        </w:tc>
        <w:tc>
          <w:tcPr>
            <w:tcW w:w="0" w:type="auto"/>
          </w:tcPr>
          <w:p w14:paraId="05C5ABCE"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B5C9F2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B537B07"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36023DD4" w14:textId="77777777" w:rsidTr="00833139">
        <w:trPr>
          <w:cantSplit/>
        </w:trPr>
        <w:tc>
          <w:tcPr>
            <w:tcW w:w="0" w:type="auto"/>
          </w:tcPr>
          <w:p w14:paraId="404F612B" w14:textId="77777777" w:rsidR="00833139" w:rsidRPr="004238D4" w:rsidRDefault="00833139" w:rsidP="004238D4">
            <w:pPr>
              <w:pStyle w:val="Paragraph"/>
              <w:rPr>
                <w:noProof/>
                <w:lang w:val="es-ES_tradnl"/>
              </w:rPr>
            </w:pPr>
            <w:r w:rsidRPr="004238D4">
              <w:rPr>
                <w:noProof/>
                <w:lang w:val="es-ES_tradnl"/>
              </w:rPr>
              <w:t>0.2667</w:t>
            </w:r>
          </w:p>
        </w:tc>
        <w:tc>
          <w:tcPr>
            <w:tcW w:w="0" w:type="auto"/>
          </w:tcPr>
          <w:p w14:paraId="404F8996" w14:textId="77777777" w:rsidR="00833139" w:rsidRPr="004238D4" w:rsidRDefault="00833139" w:rsidP="004238D4">
            <w:pPr>
              <w:pStyle w:val="Paragraph"/>
              <w:jc w:val="right"/>
              <w:rPr>
                <w:noProof/>
                <w:lang w:val="es-ES_tradnl"/>
              </w:rPr>
            </w:pPr>
            <w:r w:rsidRPr="004238D4">
              <w:rPr>
                <w:noProof/>
                <w:lang w:val="es-ES_tradnl"/>
              </w:rPr>
              <w:t>ex 2927 00 00</w:t>
            </w:r>
          </w:p>
        </w:tc>
        <w:tc>
          <w:tcPr>
            <w:tcW w:w="0" w:type="auto"/>
          </w:tcPr>
          <w:p w14:paraId="465E0699"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203003E2" w14:textId="77777777" w:rsidR="00833139" w:rsidRPr="004238D4" w:rsidRDefault="00833139" w:rsidP="004238D4">
            <w:pPr>
              <w:pStyle w:val="Paragraph"/>
              <w:rPr>
                <w:noProof/>
                <w:lang w:val="es-ES_tradnl"/>
              </w:rPr>
            </w:pPr>
            <w:r w:rsidRPr="004238D4">
              <w:rPr>
                <w:noProof/>
                <w:lang w:val="es-ES_tradnl"/>
              </w:rPr>
              <w:t>Diclorhidrato de 2,2'-dimetil-2,2'-azodipropionamidina</w:t>
            </w:r>
          </w:p>
        </w:tc>
        <w:tc>
          <w:tcPr>
            <w:tcW w:w="0" w:type="auto"/>
          </w:tcPr>
          <w:p w14:paraId="6D11C8F2"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E56CF9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365DDFE"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1965C90D" w14:textId="77777777" w:rsidTr="00833139">
        <w:trPr>
          <w:cantSplit/>
        </w:trPr>
        <w:tc>
          <w:tcPr>
            <w:tcW w:w="0" w:type="auto"/>
          </w:tcPr>
          <w:p w14:paraId="0F0ABEB7" w14:textId="77777777" w:rsidR="00833139" w:rsidRPr="004238D4" w:rsidRDefault="00833139" w:rsidP="004238D4">
            <w:pPr>
              <w:pStyle w:val="Paragraph"/>
              <w:rPr>
                <w:noProof/>
                <w:lang w:val="es-ES_tradnl"/>
              </w:rPr>
            </w:pPr>
            <w:r w:rsidRPr="004238D4">
              <w:rPr>
                <w:noProof/>
                <w:lang w:val="es-ES_tradnl"/>
              </w:rPr>
              <w:t>0.2665</w:t>
            </w:r>
          </w:p>
        </w:tc>
        <w:tc>
          <w:tcPr>
            <w:tcW w:w="0" w:type="auto"/>
          </w:tcPr>
          <w:p w14:paraId="2A433E03" w14:textId="77777777" w:rsidR="00833139" w:rsidRPr="004238D4" w:rsidRDefault="00833139" w:rsidP="004238D4">
            <w:pPr>
              <w:pStyle w:val="Paragraph"/>
              <w:jc w:val="right"/>
              <w:rPr>
                <w:noProof/>
                <w:lang w:val="es-ES_tradnl"/>
              </w:rPr>
            </w:pPr>
            <w:r w:rsidRPr="004238D4">
              <w:rPr>
                <w:noProof/>
                <w:lang w:val="es-ES_tradnl"/>
              </w:rPr>
              <w:t>ex 2927 00 00</w:t>
            </w:r>
          </w:p>
        </w:tc>
        <w:tc>
          <w:tcPr>
            <w:tcW w:w="0" w:type="auto"/>
          </w:tcPr>
          <w:p w14:paraId="70AEB029"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78A90223" w14:textId="77777777" w:rsidR="00833139" w:rsidRPr="004238D4" w:rsidRDefault="00833139" w:rsidP="004238D4">
            <w:pPr>
              <w:pStyle w:val="Paragraph"/>
              <w:rPr>
                <w:noProof/>
                <w:lang w:val="es-ES_tradnl"/>
              </w:rPr>
            </w:pPr>
            <w:r w:rsidRPr="004238D4">
              <w:rPr>
                <w:noProof/>
                <w:lang w:val="es-ES_tradnl"/>
              </w:rPr>
              <w:t>Hidrogenosulfato de 4-anilino-2-metoxibencenodiazonio (CAS RN 36305-05-2)</w:t>
            </w:r>
          </w:p>
        </w:tc>
        <w:tc>
          <w:tcPr>
            <w:tcW w:w="0" w:type="auto"/>
          </w:tcPr>
          <w:p w14:paraId="06C3F2A1"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63FABF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3B59D70"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7B4685FF" w14:textId="77777777" w:rsidTr="00833139">
        <w:trPr>
          <w:cantSplit/>
        </w:trPr>
        <w:tc>
          <w:tcPr>
            <w:tcW w:w="0" w:type="auto"/>
          </w:tcPr>
          <w:p w14:paraId="70DEB8D5" w14:textId="77777777" w:rsidR="00833139" w:rsidRPr="004238D4" w:rsidRDefault="00833139" w:rsidP="004238D4">
            <w:pPr>
              <w:pStyle w:val="Paragraph"/>
              <w:rPr>
                <w:noProof/>
                <w:lang w:val="es-ES_tradnl"/>
              </w:rPr>
            </w:pPr>
            <w:r w:rsidRPr="004238D4">
              <w:rPr>
                <w:noProof/>
                <w:lang w:val="es-ES_tradnl"/>
              </w:rPr>
              <w:t>0.7337</w:t>
            </w:r>
          </w:p>
        </w:tc>
        <w:tc>
          <w:tcPr>
            <w:tcW w:w="0" w:type="auto"/>
          </w:tcPr>
          <w:p w14:paraId="2B65BDAA" w14:textId="77777777" w:rsidR="00833139" w:rsidRPr="004238D4" w:rsidRDefault="00833139" w:rsidP="004238D4">
            <w:pPr>
              <w:pStyle w:val="Paragraph"/>
              <w:jc w:val="right"/>
              <w:rPr>
                <w:noProof/>
                <w:lang w:val="es-ES_tradnl"/>
              </w:rPr>
            </w:pPr>
            <w:r w:rsidRPr="004238D4">
              <w:rPr>
                <w:noProof/>
                <w:lang w:val="es-ES_tradnl"/>
              </w:rPr>
              <w:t>ex 2927 00 00</w:t>
            </w:r>
          </w:p>
        </w:tc>
        <w:tc>
          <w:tcPr>
            <w:tcW w:w="0" w:type="auto"/>
          </w:tcPr>
          <w:p w14:paraId="7929E704" w14:textId="77777777" w:rsidR="00833139" w:rsidRPr="004238D4" w:rsidRDefault="00833139" w:rsidP="004238D4">
            <w:pPr>
              <w:pStyle w:val="Paragraph"/>
              <w:jc w:val="center"/>
              <w:rPr>
                <w:noProof/>
                <w:lang w:val="es-ES_tradnl"/>
              </w:rPr>
            </w:pPr>
            <w:r w:rsidRPr="004238D4">
              <w:rPr>
                <w:noProof/>
                <w:lang w:val="es-ES_tradnl"/>
              </w:rPr>
              <w:t>25</w:t>
            </w:r>
          </w:p>
        </w:tc>
        <w:tc>
          <w:tcPr>
            <w:tcW w:w="0" w:type="auto"/>
          </w:tcPr>
          <w:p w14:paraId="57907080" w14:textId="77777777" w:rsidR="00833139" w:rsidRPr="004238D4" w:rsidRDefault="00833139" w:rsidP="004238D4">
            <w:pPr>
              <w:pStyle w:val="Paragraph"/>
              <w:rPr>
                <w:noProof/>
                <w:lang w:val="es-ES_tradnl"/>
              </w:rPr>
            </w:pPr>
            <w:r w:rsidRPr="004238D4">
              <w:rPr>
                <w:noProof/>
                <w:lang w:val="es-ES_tradnl"/>
              </w:rPr>
              <w:t>2,2'-Azobis(4-metoxi-2,4-dimetilvaleronitrilo) (CAS RN 15545-97-8)</w:t>
            </w:r>
          </w:p>
        </w:tc>
        <w:tc>
          <w:tcPr>
            <w:tcW w:w="0" w:type="auto"/>
          </w:tcPr>
          <w:p w14:paraId="5B38B5A4"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99D37E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F77A01F"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1E8D1DF0" w14:textId="77777777" w:rsidTr="00833139">
        <w:trPr>
          <w:cantSplit/>
        </w:trPr>
        <w:tc>
          <w:tcPr>
            <w:tcW w:w="0" w:type="auto"/>
          </w:tcPr>
          <w:p w14:paraId="5B8F8571" w14:textId="77777777" w:rsidR="00833139" w:rsidRPr="004238D4" w:rsidRDefault="00833139" w:rsidP="004238D4">
            <w:pPr>
              <w:pStyle w:val="Paragraph"/>
              <w:rPr>
                <w:noProof/>
                <w:lang w:val="es-ES_tradnl"/>
              </w:rPr>
            </w:pPr>
            <w:r w:rsidRPr="004238D4">
              <w:rPr>
                <w:noProof/>
                <w:lang w:val="es-ES_tradnl"/>
              </w:rPr>
              <w:t>0.2810</w:t>
            </w:r>
          </w:p>
        </w:tc>
        <w:tc>
          <w:tcPr>
            <w:tcW w:w="0" w:type="auto"/>
          </w:tcPr>
          <w:p w14:paraId="2BFF18FE" w14:textId="77777777" w:rsidR="00833139" w:rsidRPr="004238D4" w:rsidRDefault="00833139" w:rsidP="004238D4">
            <w:pPr>
              <w:pStyle w:val="Paragraph"/>
              <w:jc w:val="right"/>
              <w:rPr>
                <w:noProof/>
                <w:lang w:val="es-ES_tradnl"/>
              </w:rPr>
            </w:pPr>
            <w:r w:rsidRPr="004238D4">
              <w:rPr>
                <w:noProof/>
                <w:lang w:val="es-ES_tradnl"/>
              </w:rPr>
              <w:t>ex 2927 00 00</w:t>
            </w:r>
          </w:p>
        </w:tc>
        <w:tc>
          <w:tcPr>
            <w:tcW w:w="0" w:type="auto"/>
          </w:tcPr>
          <w:p w14:paraId="746E930D"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510C3E33" w14:textId="77777777" w:rsidR="00833139" w:rsidRPr="004238D4" w:rsidRDefault="00833139" w:rsidP="004238D4">
            <w:pPr>
              <w:pStyle w:val="Paragraph"/>
              <w:rPr>
                <w:noProof/>
                <w:lang w:val="es-ES_tradnl"/>
              </w:rPr>
            </w:pPr>
            <w:r w:rsidRPr="004238D4">
              <w:rPr>
                <w:noProof/>
                <w:lang w:val="es-ES_tradnl"/>
              </w:rPr>
              <w:t>Ácido 4’-aminoazobenceno-4-sulfónico (CAS RN 104-23-4)</w:t>
            </w:r>
          </w:p>
        </w:tc>
        <w:tc>
          <w:tcPr>
            <w:tcW w:w="0" w:type="auto"/>
          </w:tcPr>
          <w:p w14:paraId="5DBB1AB2"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DFBF54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5FDA418"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37434A34" w14:textId="77777777" w:rsidTr="00833139">
        <w:trPr>
          <w:cantSplit/>
        </w:trPr>
        <w:tc>
          <w:tcPr>
            <w:tcW w:w="0" w:type="auto"/>
          </w:tcPr>
          <w:p w14:paraId="26C24559" w14:textId="77777777" w:rsidR="00833139" w:rsidRPr="004238D4" w:rsidRDefault="00833139" w:rsidP="004238D4">
            <w:pPr>
              <w:pStyle w:val="Paragraph"/>
              <w:rPr>
                <w:noProof/>
                <w:lang w:val="es-ES_tradnl"/>
              </w:rPr>
            </w:pPr>
            <w:r w:rsidRPr="004238D4">
              <w:rPr>
                <w:noProof/>
                <w:lang w:val="es-ES_tradnl"/>
              </w:rPr>
              <w:t>0.6306</w:t>
            </w:r>
          </w:p>
        </w:tc>
        <w:tc>
          <w:tcPr>
            <w:tcW w:w="0" w:type="auto"/>
          </w:tcPr>
          <w:p w14:paraId="05EB33EA" w14:textId="77777777" w:rsidR="00833139" w:rsidRPr="004238D4" w:rsidRDefault="00833139" w:rsidP="004238D4">
            <w:pPr>
              <w:pStyle w:val="Paragraph"/>
              <w:jc w:val="right"/>
              <w:rPr>
                <w:noProof/>
                <w:lang w:val="es-ES_tradnl"/>
              </w:rPr>
            </w:pPr>
            <w:r w:rsidRPr="004238D4">
              <w:rPr>
                <w:noProof/>
                <w:lang w:val="es-ES_tradnl"/>
              </w:rPr>
              <w:t>ex 2927 00 00</w:t>
            </w:r>
          </w:p>
        </w:tc>
        <w:tc>
          <w:tcPr>
            <w:tcW w:w="0" w:type="auto"/>
          </w:tcPr>
          <w:p w14:paraId="2B333D8C" w14:textId="77777777" w:rsidR="00833139" w:rsidRPr="004238D4" w:rsidRDefault="00833139" w:rsidP="004238D4">
            <w:pPr>
              <w:pStyle w:val="Paragraph"/>
              <w:jc w:val="center"/>
              <w:rPr>
                <w:noProof/>
                <w:lang w:val="es-ES_tradnl"/>
              </w:rPr>
            </w:pPr>
            <w:r w:rsidRPr="004238D4">
              <w:rPr>
                <w:noProof/>
                <w:lang w:val="es-ES_tradnl"/>
              </w:rPr>
              <w:t>35</w:t>
            </w:r>
          </w:p>
        </w:tc>
        <w:tc>
          <w:tcPr>
            <w:tcW w:w="0" w:type="auto"/>
          </w:tcPr>
          <w:p w14:paraId="67CCFDC5" w14:textId="77777777" w:rsidR="00833139" w:rsidRPr="004238D4" w:rsidRDefault="00833139" w:rsidP="004238D4">
            <w:pPr>
              <w:pStyle w:val="Paragraph"/>
              <w:rPr>
                <w:noProof/>
                <w:lang w:val="es-ES_tradnl"/>
              </w:rPr>
            </w:pPr>
            <w:r w:rsidRPr="004238D4">
              <w:rPr>
                <w:noProof/>
                <w:lang w:val="es-ES_tradnl"/>
              </w:rPr>
              <w:t>C.C’-Azodi (formamida) (CAS RN 123-77-3) en forma de polvo amarillo con una temperatura de descomposición igual o superior a 180°C e igual o inferior a 220°C que se utiliza como agente espumante en la fabricación de resinas termoplásticas, elastómero y espuma de polietileno entrecruzado</w:t>
            </w:r>
          </w:p>
        </w:tc>
        <w:tc>
          <w:tcPr>
            <w:tcW w:w="0" w:type="auto"/>
          </w:tcPr>
          <w:p w14:paraId="3E306D92"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2E84F4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537584E"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42E80FBF" w14:textId="77777777" w:rsidTr="00833139">
        <w:trPr>
          <w:cantSplit/>
        </w:trPr>
        <w:tc>
          <w:tcPr>
            <w:tcW w:w="0" w:type="auto"/>
          </w:tcPr>
          <w:p w14:paraId="2B828AA1" w14:textId="77777777" w:rsidR="00833139" w:rsidRPr="004238D4" w:rsidRDefault="00833139" w:rsidP="004238D4">
            <w:pPr>
              <w:pStyle w:val="Paragraph"/>
              <w:rPr>
                <w:noProof/>
                <w:lang w:val="es-ES_tradnl"/>
              </w:rPr>
            </w:pPr>
            <w:r w:rsidRPr="004238D4">
              <w:rPr>
                <w:noProof/>
                <w:lang w:val="es-ES_tradnl"/>
              </w:rPr>
              <w:t>0.3984</w:t>
            </w:r>
          </w:p>
        </w:tc>
        <w:tc>
          <w:tcPr>
            <w:tcW w:w="0" w:type="auto"/>
          </w:tcPr>
          <w:p w14:paraId="4A0CFEE1" w14:textId="77777777" w:rsidR="00833139" w:rsidRPr="004238D4" w:rsidRDefault="00833139" w:rsidP="004238D4">
            <w:pPr>
              <w:pStyle w:val="Paragraph"/>
              <w:jc w:val="right"/>
              <w:rPr>
                <w:noProof/>
                <w:lang w:val="es-ES_tradnl"/>
              </w:rPr>
            </w:pPr>
            <w:r w:rsidRPr="004238D4">
              <w:rPr>
                <w:noProof/>
                <w:lang w:val="es-ES_tradnl"/>
              </w:rPr>
              <w:t>ex 2927 00 00</w:t>
            </w:r>
          </w:p>
        </w:tc>
        <w:tc>
          <w:tcPr>
            <w:tcW w:w="0" w:type="auto"/>
          </w:tcPr>
          <w:p w14:paraId="6F9AE703" w14:textId="77777777" w:rsidR="00833139" w:rsidRPr="004238D4" w:rsidRDefault="00833139" w:rsidP="004238D4">
            <w:pPr>
              <w:pStyle w:val="Paragraph"/>
              <w:jc w:val="center"/>
              <w:rPr>
                <w:noProof/>
                <w:lang w:val="es-ES_tradnl"/>
              </w:rPr>
            </w:pPr>
            <w:r w:rsidRPr="004238D4">
              <w:rPr>
                <w:noProof/>
                <w:lang w:val="es-ES_tradnl"/>
              </w:rPr>
              <w:t>60</w:t>
            </w:r>
          </w:p>
        </w:tc>
        <w:tc>
          <w:tcPr>
            <w:tcW w:w="0" w:type="auto"/>
          </w:tcPr>
          <w:p w14:paraId="249D3FCC" w14:textId="77777777" w:rsidR="00833139" w:rsidRPr="004238D4" w:rsidRDefault="00833139" w:rsidP="004238D4">
            <w:pPr>
              <w:pStyle w:val="Paragraph"/>
              <w:rPr>
                <w:noProof/>
                <w:lang w:val="es-ES_tradnl"/>
              </w:rPr>
            </w:pPr>
            <w:r w:rsidRPr="004238D4">
              <w:rPr>
                <w:noProof/>
                <w:lang w:val="es-ES_tradnl"/>
              </w:rPr>
              <w:t>Ácido 4,4’-diciano-4,4’-azodivalerico (CAS RN 2638-94-0)</w:t>
            </w:r>
          </w:p>
        </w:tc>
        <w:tc>
          <w:tcPr>
            <w:tcW w:w="0" w:type="auto"/>
          </w:tcPr>
          <w:p w14:paraId="3FA5498E"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3039B4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C682889"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3AF6F65F" w14:textId="77777777" w:rsidTr="00833139">
        <w:trPr>
          <w:cantSplit/>
        </w:trPr>
        <w:tc>
          <w:tcPr>
            <w:tcW w:w="0" w:type="auto"/>
          </w:tcPr>
          <w:p w14:paraId="5BB0F584" w14:textId="77777777" w:rsidR="00833139" w:rsidRPr="004238D4" w:rsidRDefault="00833139" w:rsidP="004238D4">
            <w:pPr>
              <w:pStyle w:val="Paragraph"/>
              <w:rPr>
                <w:noProof/>
                <w:lang w:val="es-ES_tradnl"/>
              </w:rPr>
            </w:pPr>
            <w:r w:rsidRPr="004238D4">
              <w:rPr>
                <w:noProof/>
                <w:lang w:val="es-ES_tradnl"/>
              </w:rPr>
              <w:t>0.5626</w:t>
            </w:r>
          </w:p>
        </w:tc>
        <w:tc>
          <w:tcPr>
            <w:tcW w:w="0" w:type="auto"/>
          </w:tcPr>
          <w:p w14:paraId="2EC7AEB5" w14:textId="77777777" w:rsidR="00833139" w:rsidRPr="004238D4" w:rsidRDefault="00833139" w:rsidP="004238D4">
            <w:pPr>
              <w:pStyle w:val="Paragraph"/>
              <w:jc w:val="right"/>
              <w:rPr>
                <w:noProof/>
                <w:lang w:val="es-ES_tradnl"/>
              </w:rPr>
            </w:pPr>
            <w:r w:rsidRPr="004238D4">
              <w:rPr>
                <w:noProof/>
                <w:lang w:val="es-ES_tradnl"/>
              </w:rPr>
              <w:t>ex 2927 00 00</w:t>
            </w:r>
          </w:p>
        </w:tc>
        <w:tc>
          <w:tcPr>
            <w:tcW w:w="0" w:type="auto"/>
          </w:tcPr>
          <w:p w14:paraId="3D8622DB" w14:textId="77777777" w:rsidR="00833139" w:rsidRPr="004238D4" w:rsidRDefault="00833139" w:rsidP="004238D4">
            <w:pPr>
              <w:pStyle w:val="Paragraph"/>
              <w:jc w:val="center"/>
              <w:rPr>
                <w:noProof/>
                <w:lang w:val="es-ES_tradnl"/>
              </w:rPr>
            </w:pPr>
            <w:r w:rsidRPr="004238D4">
              <w:rPr>
                <w:noProof/>
                <w:lang w:val="es-ES_tradnl"/>
              </w:rPr>
              <w:t>80</w:t>
            </w:r>
          </w:p>
        </w:tc>
        <w:tc>
          <w:tcPr>
            <w:tcW w:w="0" w:type="auto"/>
          </w:tcPr>
          <w:p w14:paraId="5DF401E0" w14:textId="77777777" w:rsidR="00833139" w:rsidRPr="004238D4" w:rsidRDefault="00833139" w:rsidP="004238D4">
            <w:pPr>
              <w:pStyle w:val="Paragraph"/>
              <w:rPr>
                <w:noProof/>
                <w:lang w:val="es-ES_tradnl"/>
              </w:rPr>
            </w:pPr>
            <w:r w:rsidRPr="004238D4">
              <w:rPr>
                <w:noProof/>
                <w:lang w:val="es-ES_tradnl"/>
              </w:rPr>
              <w:t>Ácido 4-[(2,5-diclorofenil)azo]-3-hidroxi-2-naftoico (CAS RN 51867-77-7)</w:t>
            </w:r>
          </w:p>
        </w:tc>
        <w:tc>
          <w:tcPr>
            <w:tcW w:w="0" w:type="auto"/>
          </w:tcPr>
          <w:p w14:paraId="74F8D1CD"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895A71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0384D36"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3EA603B5" w14:textId="77777777" w:rsidTr="00833139">
        <w:trPr>
          <w:cantSplit/>
        </w:trPr>
        <w:tc>
          <w:tcPr>
            <w:tcW w:w="0" w:type="auto"/>
          </w:tcPr>
          <w:p w14:paraId="2F5667C4" w14:textId="77777777" w:rsidR="00833139" w:rsidRPr="004238D4" w:rsidRDefault="00833139" w:rsidP="004238D4">
            <w:pPr>
              <w:pStyle w:val="Paragraph"/>
              <w:rPr>
                <w:noProof/>
                <w:lang w:val="es-ES_tradnl"/>
              </w:rPr>
            </w:pPr>
            <w:r w:rsidRPr="004238D4">
              <w:rPr>
                <w:noProof/>
                <w:lang w:val="es-ES_tradnl"/>
              </w:rPr>
              <w:t>0.2661</w:t>
            </w:r>
          </w:p>
        </w:tc>
        <w:tc>
          <w:tcPr>
            <w:tcW w:w="0" w:type="auto"/>
          </w:tcPr>
          <w:p w14:paraId="20D78819" w14:textId="77777777" w:rsidR="00833139" w:rsidRPr="004238D4" w:rsidRDefault="00833139" w:rsidP="004238D4">
            <w:pPr>
              <w:pStyle w:val="Paragraph"/>
              <w:jc w:val="right"/>
              <w:rPr>
                <w:noProof/>
                <w:lang w:val="es-ES_tradnl"/>
              </w:rPr>
            </w:pPr>
            <w:r w:rsidRPr="004238D4">
              <w:rPr>
                <w:noProof/>
                <w:lang w:val="es-ES_tradnl"/>
              </w:rPr>
              <w:t>ex 2928 00 90</w:t>
            </w:r>
          </w:p>
        </w:tc>
        <w:tc>
          <w:tcPr>
            <w:tcW w:w="0" w:type="auto"/>
          </w:tcPr>
          <w:p w14:paraId="078CDBE9"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41DD2F4B" w14:textId="77777777" w:rsidR="00833139" w:rsidRPr="004238D4" w:rsidRDefault="00833139" w:rsidP="004238D4">
            <w:pPr>
              <w:pStyle w:val="Paragraph"/>
              <w:rPr>
                <w:noProof/>
                <w:lang w:val="es-ES_tradnl"/>
              </w:rPr>
            </w:pPr>
            <w:r w:rsidRPr="004238D4">
              <w:rPr>
                <w:noProof/>
                <w:lang w:val="es-ES_tradnl"/>
              </w:rPr>
              <w:t>3,3´-Bis(3,5-di-</w:t>
            </w:r>
            <w:r w:rsidRPr="004238D4">
              <w:rPr>
                <w:i/>
                <w:iCs/>
                <w:noProof/>
                <w:lang w:val="es-ES_tradnl"/>
              </w:rPr>
              <w:t>terc</w:t>
            </w:r>
            <w:r w:rsidRPr="004238D4">
              <w:rPr>
                <w:noProof/>
                <w:lang w:val="es-ES_tradnl"/>
              </w:rPr>
              <w:t>-butil-4-hidroxifenil)-</w:t>
            </w:r>
            <w:r w:rsidRPr="004238D4">
              <w:rPr>
                <w:i/>
                <w:iCs/>
                <w:noProof/>
                <w:lang w:val="es-ES_tradnl"/>
              </w:rPr>
              <w:t>N,N´</w:t>
            </w:r>
            <w:r w:rsidRPr="004238D4">
              <w:rPr>
                <w:noProof/>
                <w:lang w:val="es-ES_tradnl"/>
              </w:rPr>
              <w:t>-bipropionamida (CAS RN 32687-78-8)</w:t>
            </w:r>
          </w:p>
        </w:tc>
        <w:tc>
          <w:tcPr>
            <w:tcW w:w="0" w:type="auto"/>
          </w:tcPr>
          <w:p w14:paraId="5D6C2C2E"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9E7DC0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EF16B15"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670835A4" w14:textId="77777777" w:rsidTr="00833139">
        <w:trPr>
          <w:cantSplit/>
        </w:trPr>
        <w:tc>
          <w:tcPr>
            <w:tcW w:w="0" w:type="auto"/>
          </w:tcPr>
          <w:p w14:paraId="01E912FF" w14:textId="77777777" w:rsidR="00833139" w:rsidRPr="004238D4" w:rsidRDefault="00833139" w:rsidP="004238D4">
            <w:pPr>
              <w:pStyle w:val="Paragraph"/>
              <w:rPr>
                <w:noProof/>
                <w:lang w:val="es-ES_tradnl"/>
              </w:rPr>
            </w:pPr>
            <w:r w:rsidRPr="004238D4">
              <w:rPr>
                <w:noProof/>
                <w:lang w:val="es-ES_tradnl"/>
              </w:rPr>
              <w:t>0.6479</w:t>
            </w:r>
          </w:p>
        </w:tc>
        <w:tc>
          <w:tcPr>
            <w:tcW w:w="0" w:type="auto"/>
          </w:tcPr>
          <w:p w14:paraId="658A64C0" w14:textId="77777777" w:rsidR="00833139" w:rsidRPr="004238D4" w:rsidRDefault="00833139" w:rsidP="004238D4">
            <w:pPr>
              <w:pStyle w:val="Paragraph"/>
              <w:jc w:val="right"/>
              <w:rPr>
                <w:noProof/>
                <w:lang w:val="es-ES_tradnl"/>
              </w:rPr>
            </w:pPr>
            <w:r w:rsidRPr="004238D4">
              <w:rPr>
                <w:noProof/>
                <w:lang w:val="es-ES_tradnl"/>
              </w:rPr>
              <w:t>ex 2928 00 90</w:t>
            </w:r>
          </w:p>
        </w:tc>
        <w:tc>
          <w:tcPr>
            <w:tcW w:w="0" w:type="auto"/>
          </w:tcPr>
          <w:p w14:paraId="094808BA" w14:textId="77777777" w:rsidR="00833139" w:rsidRPr="004238D4" w:rsidRDefault="00833139" w:rsidP="004238D4">
            <w:pPr>
              <w:pStyle w:val="Paragraph"/>
              <w:jc w:val="center"/>
              <w:rPr>
                <w:noProof/>
                <w:lang w:val="es-ES_tradnl"/>
              </w:rPr>
            </w:pPr>
            <w:r w:rsidRPr="004238D4">
              <w:rPr>
                <w:noProof/>
                <w:lang w:val="es-ES_tradnl"/>
              </w:rPr>
              <w:t>13</w:t>
            </w:r>
          </w:p>
        </w:tc>
        <w:tc>
          <w:tcPr>
            <w:tcW w:w="0" w:type="auto"/>
          </w:tcPr>
          <w:p w14:paraId="2B836C10" w14:textId="77777777" w:rsidR="00833139" w:rsidRPr="004238D4" w:rsidRDefault="00833139" w:rsidP="004238D4">
            <w:pPr>
              <w:pStyle w:val="Paragraph"/>
              <w:rPr>
                <w:noProof/>
                <w:lang w:val="es-ES_tradnl"/>
              </w:rPr>
            </w:pPr>
            <w:r w:rsidRPr="004238D4">
              <w:rPr>
                <w:noProof/>
                <w:lang w:val="es-ES_tradnl"/>
              </w:rPr>
              <w:t>Cimoxanil (ISO) (CAS RN 57966-95-7)</w:t>
            </w:r>
          </w:p>
        </w:tc>
        <w:tc>
          <w:tcPr>
            <w:tcW w:w="0" w:type="auto"/>
          </w:tcPr>
          <w:p w14:paraId="6BD566E5"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4D94B2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F255A5B"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5A63FCBF" w14:textId="77777777" w:rsidTr="00833139">
        <w:trPr>
          <w:cantSplit/>
        </w:trPr>
        <w:tc>
          <w:tcPr>
            <w:tcW w:w="0" w:type="auto"/>
          </w:tcPr>
          <w:p w14:paraId="40FEB396" w14:textId="77777777" w:rsidR="00833139" w:rsidRPr="004238D4" w:rsidRDefault="00833139" w:rsidP="004238D4">
            <w:pPr>
              <w:pStyle w:val="Paragraph"/>
              <w:rPr>
                <w:noProof/>
                <w:lang w:val="es-ES_tradnl"/>
              </w:rPr>
            </w:pPr>
            <w:r w:rsidRPr="004238D4">
              <w:rPr>
                <w:noProof/>
                <w:lang w:val="es-ES_tradnl"/>
              </w:rPr>
              <w:t>0.6548</w:t>
            </w:r>
          </w:p>
        </w:tc>
        <w:tc>
          <w:tcPr>
            <w:tcW w:w="0" w:type="auto"/>
          </w:tcPr>
          <w:p w14:paraId="063C67A0" w14:textId="77777777" w:rsidR="00833139" w:rsidRPr="004238D4" w:rsidRDefault="00833139" w:rsidP="004238D4">
            <w:pPr>
              <w:pStyle w:val="Paragraph"/>
              <w:jc w:val="right"/>
              <w:rPr>
                <w:noProof/>
                <w:lang w:val="es-ES_tradnl"/>
              </w:rPr>
            </w:pPr>
            <w:r w:rsidRPr="004238D4">
              <w:rPr>
                <w:noProof/>
                <w:lang w:val="es-ES_tradnl"/>
              </w:rPr>
              <w:t>ex 2928 00 90</w:t>
            </w:r>
          </w:p>
        </w:tc>
        <w:tc>
          <w:tcPr>
            <w:tcW w:w="0" w:type="auto"/>
          </w:tcPr>
          <w:p w14:paraId="56600857" w14:textId="77777777" w:rsidR="00833139" w:rsidRPr="004238D4" w:rsidRDefault="00833139" w:rsidP="004238D4">
            <w:pPr>
              <w:pStyle w:val="Paragraph"/>
              <w:jc w:val="center"/>
              <w:rPr>
                <w:noProof/>
                <w:lang w:val="es-ES_tradnl"/>
              </w:rPr>
            </w:pPr>
            <w:r w:rsidRPr="004238D4">
              <w:rPr>
                <w:noProof/>
                <w:lang w:val="es-ES_tradnl"/>
              </w:rPr>
              <w:t>18</w:t>
            </w:r>
          </w:p>
        </w:tc>
        <w:tc>
          <w:tcPr>
            <w:tcW w:w="0" w:type="auto"/>
          </w:tcPr>
          <w:p w14:paraId="3D2CD9AE" w14:textId="77777777" w:rsidR="00833139" w:rsidRPr="004238D4" w:rsidRDefault="00833139" w:rsidP="004238D4">
            <w:pPr>
              <w:pStyle w:val="Paragraph"/>
              <w:rPr>
                <w:noProof/>
                <w:lang w:val="es-ES_tradnl"/>
              </w:rPr>
            </w:pPr>
            <w:r w:rsidRPr="004238D4">
              <w:rPr>
                <w:noProof/>
                <w:lang w:val="es-ES_tradnl"/>
              </w:rPr>
              <w:t>Acetona-oxima (CAS RN 127-06-0) de una pureza de al menos el 99 % en peso</w:t>
            </w:r>
          </w:p>
        </w:tc>
        <w:tc>
          <w:tcPr>
            <w:tcW w:w="0" w:type="auto"/>
          </w:tcPr>
          <w:p w14:paraId="7CA7CD8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C840A9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097CB6E"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4B760FD5" w14:textId="77777777" w:rsidTr="00833139">
        <w:trPr>
          <w:cantSplit/>
        </w:trPr>
        <w:tc>
          <w:tcPr>
            <w:tcW w:w="0" w:type="auto"/>
          </w:tcPr>
          <w:p w14:paraId="48E417A9" w14:textId="77777777" w:rsidR="00833139" w:rsidRPr="004238D4" w:rsidRDefault="00833139" w:rsidP="004238D4">
            <w:pPr>
              <w:pStyle w:val="Paragraph"/>
              <w:rPr>
                <w:noProof/>
                <w:lang w:val="es-ES_tradnl"/>
              </w:rPr>
            </w:pPr>
            <w:r w:rsidRPr="004238D4">
              <w:rPr>
                <w:noProof/>
                <w:lang w:val="es-ES_tradnl"/>
              </w:rPr>
              <w:t>0.6871</w:t>
            </w:r>
          </w:p>
        </w:tc>
        <w:tc>
          <w:tcPr>
            <w:tcW w:w="0" w:type="auto"/>
          </w:tcPr>
          <w:p w14:paraId="716C7F64" w14:textId="77777777" w:rsidR="00833139" w:rsidRPr="004238D4" w:rsidRDefault="00833139" w:rsidP="004238D4">
            <w:pPr>
              <w:pStyle w:val="Paragraph"/>
              <w:jc w:val="right"/>
              <w:rPr>
                <w:noProof/>
                <w:lang w:val="es-ES_tradnl"/>
              </w:rPr>
            </w:pPr>
            <w:r w:rsidRPr="004238D4">
              <w:rPr>
                <w:noProof/>
                <w:lang w:val="es-ES_tradnl"/>
              </w:rPr>
              <w:t>ex 2928 00 90</w:t>
            </w:r>
          </w:p>
        </w:tc>
        <w:tc>
          <w:tcPr>
            <w:tcW w:w="0" w:type="auto"/>
          </w:tcPr>
          <w:p w14:paraId="6A6006BA" w14:textId="77777777" w:rsidR="00833139" w:rsidRPr="004238D4" w:rsidRDefault="00833139" w:rsidP="004238D4">
            <w:pPr>
              <w:pStyle w:val="Paragraph"/>
              <w:jc w:val="center"/>
              <w:rPr>
                <w:noProof/>
                <w:lang w:val="es-ES_tradnl"/>
              </w:rPr>
            </w:pPr>
            <w:r w:rsidRPr="004238D4">
              <w:rPr>
                <w:noProof/>
                <w:lang w:val="es-ES_tradnl"/>
              </w:rPr>
              <w:t>23</w:t>
            </w:r>
          </w:p>
        </w:tc>
        <w:tc>
          <w:tcPr>
            <w:tcW w:w="0" w:type="auto"/>
          </w:tcPr>
          <w:p w14:paraId="00EF00E4" w14:textId="77777777" w:rsidR="00833139" w:rsidRPr="004238D4" w:rsidRDefault="00833139" w:rsidP="004238D4">
            <w:pPr>
              <w:pStyle w:val="Paragraph"/>
              <w:rPr>
                <w:noProof/>
                <w:lang w:val="es-ES_tradnl"/>
              </w:rPr>
            </w:pPr>
            <w:r w:rsidRPr="004238D4">
              <w:rPr>
                <w:noProof/>
                <w:lang w:val="es-ES_tradnl"/>
              </w:rPr>
              <w:t>Metobromurón (ISO) (CAS RN 3060-89-7) con una pureza en peso igual o superior al 98 %</w:t>
            </w:r>
          </w:p>
        </w:tc>
        <w:tc>
          <w:tcPr>
            <w:tcW w:w="0" w:type="auto"/>
          </w:tcPr>
          <w:p w14:paraId="6C01CCD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C1C662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8875936"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6648EA5B" w14:textId="77777777" w:rsidTr="00833139">
        <w:trPr>
          <w:cantSplit/>
        </w:trPr>
        <w:tc>
          <w:tcPr>
            <w:tcW w:w="0" w:type="auto"/>
          </w:tcPr>
          <w:p w14:paraId="0B4A4675" w14:textId="77777777" w:rsidR="00833139" w:rsidRPr="004238D4" w:rsidRDefault="00833139" w:rsidP="004238D4">
            <w:pPr>
              <w:pStyle w:val="Paragraph"/>
              <w:rPr>
                <w:noProof/>
                <w:lang w:val="es-ES_tradnl"/>
              </w:rPr>
            </w:pPr>
            <w:r w:rsidRPr="004238D4">
              <w:rPr>
                <w:noProof/>
                <w:lang w:val="es-ES_tradnl"/>
              </w:rPr>
              <w:t>0.4929</w:t>
            </w:r>
          </w:p>
        </w:tc>
        <w:tc>
          <w:tcPr>
            <w:tcW w:w="0" w:type="auto"/>
          </w:tcPr>
          <w:p w14:paraId="3B7DB572" w14:textId="77777777" w:rsidR="00833139" w:rsidRPr="004238D4" w:rsidRDefault="00833139" w:rsidP="004238D4">
            <w:pPr>
              <w:pStyle w:val="Paragraph"/>
              <w:jc w:val="right"/>
              <w:rPr>
                <w:noProof/>
                <w:lang w:val="es-ES_tradnl"/>
              </w:rPr>
            </w:pPr>
            <w:r w:rsidRPr="004238D4">
              <w:rPr>
                <w:noProof/>
                <w:lang w:val="es-ES_tradnl"/>
              </w:rPr>
              <w:t>ex 2928 00 90</w:t>
            </w:r>
          </w:p>
        </w:tc>
        <w:tc>
          <w:tcPr>
            <w:tcW w:w="0" w:type="auto"/>
          </w:tcPr>
          <w:p w14:paraId="60A6A011" w14:textId="77777777" w:rsidR="00833139" w:rsidRPr="004238D4" w:rsidRDefault="00833139" w:rsidP="004238D4">
            <w:pPr>
              <w:pStyle w:val="Paragraph"/>
              <w:jc w:val="center"/>
              <w:rPr>
                <w:noProof/>
                <w:lang w:val="es-ES_tradnl"/>
              </w:rPr>
            </w:pPr>
            <w:r w:rsidRPr="004238D4">
              <w:rPr>
                <w:noProof/>
                <w:lang w:val="es-ES_tradnl"/>
              </w:rPr>
              <w:t>25</w:t>
            </w:r>
          </w:p>
        </w:tc>
        <w:tc>
          <w:tcPr>
            <w:tcW w:w="0" w:type="auto"/>
          </w:tcPr>
          <w:p w14:paraId="73579B37" w14:textId="77777777" w:rsidR="00833139" w:rsidRPr="004238D4" w:rsidRDefault="00833139" w:rsidP="004238D4">
            <w:pPr>
              <w:pStyle w:val="Paragraph"/>
              <w:rPr>
                <w:noProof/>
                <w:lang w:val="es-ES_tradnl"/>
              </w:rPr>
            </w:pPr>
            <w:r w:rsidRPr="004238D4">
              <w:rPr>
                <w:noProof/>
                <w:lang w:val="es-ES_tradnl"/>
              </w:rPr>
              <w:t>Acetaldehído oxima (CAS RN 107-29-9) en solución acuosa </w:t>
            </w:r>
          </w:p>
        </w:tc>
        <w:tc>
          <w:tcPr>
            <w:tcW w:w="0" w:type="auto"/>
          </w:tcPr>
          <w:p w14:paraId="02EA948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C50C92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24182EF"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13803BFA" w14:textId="77777777" w:rsidTr="00833139">
        <w:trPr>
          <w:cantSplit/>
        </w:trPr>
        <w:tc>
          <w:tcPr>
            <w:tcW w:w="0" w:type="auto"/>
          </w:tcPr>
          <w:p w14:paraId="1653959B" w14:textId="77777777" w:rsidR="00833139" w:rsidRPr="004238D4" w:rsidRDefault="00833139" w:rsidP="004238D4">
            <w:pPr>
              <w:pStyle w:val="Paragraph"/>
              <w:rPr>
                <w:noProof/>
                <w:lang w:val="es-ES_tradnl"/>
              </w:rPr>
            </w:pPr>
            <w:r w:rsidRPr="004238D4">
              <w:rPr>
                <w:noProof/>
                <w:lang w:val="es-ES_tradnl"/>
              </w:rPr>
              <w:t>0.6985</w:t>
            </w:r>
          </w:p>
        </w:tc>
        <w:tc>
          <w:tcPr>
            <w:tcW w:w="0" w:type="auto"/>
          </w:tcPr>
          <w:p w14:paraId="1F9F080B" w14:textId="69821AF0"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2928 00 90</w:t>
            </w:r>
          </w:p>
        </w:tc>
        <w:tc>
          <w:tcPr>
            <w:tcW w:w="0" w:type="auto"/>
          </w:tcPr>
          <w:p w14:paraId="33045255" w14:textId="77777777" w:rsidR="00833139" w:rsidRPr="004238D4" w:rsidRDefault="00833139" w:rsidP="004238D4">
            <w:pPr>
              <w:pStyle w:val="Paragraph"/>
              <w:jc w:val="center"/>
              <w:rPr>
                <w:noProof/>
                <w:lang w:val="es-ES_tradnl"/>
              </w:rPr>
            </w:pPr>
            <w:r w:rsidRPr="004238D4">
              <w:rPr>
                <w:noProof/>
                <w:lang w:val="es-ES_tradnl"/>
              </w:rPr>
              <w:t>28</w:t>
            </w:r>
          </w:p>
        </w:tc>
        <w:tc>
          <w:tcPr>
            <w:tcW w:w="0" w:type="auto"/>
          </w:tcPr>
          <w:p w14:paraId="47D75388" w14:textId="77777777" w:rsidR="00833139" w:rsidRPr="004238D4" w:rsidRDefault="00833139" w:rsidP="004238D4">
            <w:pPr>
              <w:pStyle w:val="Paragraph"/>
              <w:rPr>
                <w:noProof/>
                <w:lang w:val="es-ES_tradnl"/>
              </w:rPr>
            </w:pPr>
            <w:r w:rsidRPr="004238D4">
              <w:rPr>
                <w:noProof/>
                <w:lang w:val="es-ES_tradnl"/>
              </w:rPr>
              <w:t>Oxima de la pentan-2-ona (CAS RN 623-40-5)</w:t>
            </w:r>
          </w:p>
        </w:tc>
        <w:tc>
          <w:tcPr>
            <w:tcW w:w="0" w:type="auto"/>
          </w:tcPr>
          <w:p w14:paraId="2AAC5B47"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136889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422BB83"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4E6EB30B" w14:textId="77777777" w:rsidTr="00833139">
        <w:trPr>
          <w:cantSplit/>
        </w:trPr>
        <w:tc>
          <w:tcPr>
            <w:tcW w:w="0" w:type="auto"/>
          </w:tcPr>
          <w:p w14:paraId="39899FD1" w14:textId="77777777" w:rsidR="00833139" w:rsidRPr="004238D4" w:rsidRDefault="00833139" w:rsidP="004238D4">
            <w:pPr>
              <w:pStyle w:val="Paragraph"/>
              <w:rPr>
                <w:noProof/>
                <w:lang w:val="es-ES_tradnl"/>
              </w:rPr>
            </w:pPr>
            <w:r w:rsidRPr="004238D4">
              <w:rPr>
                <w:noProof/>
                <w:lang w:val="es-ES_tradnl"/>
              </w:rPr>
              <w:t>0.5438</w:t>
            </w:r>
          </w:p>
        </w:tc>
        <w:tc>
          <w:tcPr>
            <w:tcW w:w="0" w:type="auto"/>
          </w:tcPr>
          <w:p w14:paraId="6FC4DF07" w14:textId="604EA032"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2928 00 90</w:t>
            </w:r>
          </w:p>
        </w:tc>
        <w:tc>
          <w:tcPr>
            <w:tcW w:w="0" w:type="auto"/>
          </w:tcPr>
          <w:p w14:paraId="6EAD0208"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7E33DBB9" w14:textId="77777777" w:rsidR="00833139" w:rsidRPr="004238D4" w:rsidRDefault="00833139" w:rsidP="004238D4">
            <w:pPr>
              <w:pStyle w:val="Paragraph"/>
              <w:rPr>
                <w:noProof/>
                <w:lang w:val="es-ES_tradnl"/>
              </w:rPr>
            </w:pPr>
            <w:r w:rsidRPr="004238D4">
              <w:rPr>
                <w:i/>
                <w:iCs/>
                <w:noProof/>
                <w:lang w:val="es-ES_tradnl"/>
              </w:rPr>
              <w:t>N</w:t>
            </w:r>
            <w:r w:rsidRPr="004238D4">
              <w:rPr>
                <w:noProof/>
                <w:lang w:val="es-ES_tradnl"/>
              </w:rPr>
              <w:t>-Isopropilhidroxilamina (CAS RN 5080-22-8)</w:t>
            </w:r>
          </w:p>
        </w:tc>
        <w:tc>
          <w:tcPr>
            <w:tcW w:w="0" w:type="auto"/>
          </w:tcPr>
          <w:p w14:paraId="26813AED"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6BE4D2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DA357DF"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4AEA4E50" w14:textId="77777777" w:rsidTr="00833139">
        <w:trPr>
          <w:cantSplit/>
        </w:trPr>
        <w:tc>
          <w:tcPr>
            <w:tcW w:w="0" w:type="auto"/>
          </w:tcPr>
          <w:p w14:paraId="07D78D35" w14:textId="77777777" w:rsidR="00833139" w:rsidRPr="004238D4" w:rsidRDefault="00833139" w:rsidP="004238D4">
            <w:pPr>
              <w:pStyle w:val="Paragraph"/>
              <w:rPr>
                <w:noProof/>
                <w:lang w:val="es-ES_tradnl"/>
              </w:rPr>
            </w:pPr>
            <w:r w:rsidRPr="004238D4">
              <w:rPr>
                <w:noProof/>
                <w:lang w:val="es-ES_tradnl"/>
              </w:rPr>
              <w:t>0.7448</w:t>
            </w:r>
          </w:p>
        </w:tc>
        <w:tc>
          <w:tcPr>
            <w:tcW w:w="0" w:type="auto"/>
          </w:tcPr>
          <w:p w14:paraId="7350E66B" w14:textId="77777777" w:rsidR="00833139" w:rsidRPr="004238D4" w:rsidRDefault="00833139" w:rsidP="004238D4">
            <w:pPr>
              <w:pStyle w:val="Paragraph"/>
              <w:jc w:val="right"/>
              <w:rPr>
                <w:noProof/>
                <w:lang w:val="es-ES_tradnl"/>
              </w:rPr>
            </w:pPr>
            <w:r w:rsidRPr="004238D4">
              <w:rPr>
                <w:noProof/>
                <w:lang w:val="es-ES_tradnl"/>
              </w:rPr>
              <w:t>ex 2928 00 90</w:t>
            </w:r>
          </w:p>
        </w:tc>
        <w:tc>
          <w:tcPr>
            <w:tcW w:w="0" w:type="auto"/>
          </w:tcPr>
          <w:p w14:paraId="01A4919C" w14:textId="77777777" w:rsidR="00833139" w:rsidRPr="004238D4" w:rsidRDefault="00833139" w:rsidP="004238D4">
            <w:pPr>
              <w:pStyle w:val="Paragraph"/>
              <w:jc w:val="center"/>
              <w:rPr>
                <w:noProof/>
                <w:lang w:val="es-ES_tradnl"/>
              </w:rPr>
            </w:pPr>
            <w:r w:rsidRPr="004238D4">
              <w:rPr>
                <w:noProof/>
                <w:lang w:val="es-ES_tradnl"/>
              </w:rPr>
              <w:t>33</w:t>
            </w:r>
          </w:p>
        </w:tc>
        <w:tc>
          <w:tcPr>
            <w:tcW w:w="0" w:type="auto"/>
          </w:tcPr>
          <w:p w14:paraId="2172AF2B" w14:textId="77777777" w:rsidR="00833139" w:rsidRPr="004238D4" w:rsidRDefault="00833139" w:rsidP="004238D4">
            <w:pPr>
              <w:pStyle w:val="Paragraph"/>
              <w:rPr>
                <w:noProof/>
                <w:lang w:val="es-ES_tradnl"/>
              </w:rPr>
            </w:pPr>
            <w:r w:rsidRPr="004238D4">
              <w:rPr>
                <w:noProof/>
                <w:lang w:val="es-ES_tradnl"/>
              </w:rPr>
              <w:t>Clorhidrato de 4-clorofenilhidrazina (CAS RN 1073-70-7)</w:t>
            </w:r>
          </w:p>
        </w:tc>
        <w:tc>
          <w:tcPr>
            <w:tcW w:w="0" w:type="auto"/>
          </w:tcPr>
          <w:p w14:paraId="47B6BF84"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8DE077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8D0BCDE"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52D7C7C4" w14:textId="77777777" w:rsidTr="00833139">
        <w:trPr>
          <w:cantSplit/>
        </w:trPr>
        <w:tc>
          <w:tcPr>
            <w:tcW w:w="0" w:type="auto"/>
          </w:tcPr>
          <w:p w14:paraId="19CB3FB6" w14:textId="77777777" w:rsidR="00833139" w:rsidRPr="004238D4" w:rsidRDefault="00833139" w:rsidP="004238D4">
            <w:pPr>
              <w:pStyle w:val="Paragraph"/>
              <w:rPr>
                <w:noProof/>
                <w:lang w:val="es-ES_tradnl"/>
              </w:rPr>
            </w:pPr>
            <w:r w:rsidRPr="004238D4">
              <w:rPr>
                <w:noProof/>
                <w:lang w:val="es-ES_tradnl"/>
              </w:rPr>
              <w:t>0.8061</w:t>
            </w:r>
          </w:p>
        </w:tc>
        <w:tc>
          <w:tcPr>
            <w:tcW w:w="0" w:type="auto"/>
          </w:tcPr>
          <w:p w14:paraId="2557EB22" w14:textId="77777777" w:rsidR="00833139" w:rsidRPr="004238D4" w:rsidRDefault="00833139" w:rsidP="004238D4">
            <w:pPr>
              <w:pStyle w:val="Paragraph"/>
              <w:jc w:val="right"/>
              <w:rPr>
                <w:noProof/>
                <w:lang w:val="es-ES_tradnl"/>
              </w:rPr>
            </w:pPr>
            <w:r w:rsidRPr="004238D4">
              <w:rPr>
                <w:noProof/>
                <w:lang w:val="es-ES_tradnl"/>
              </w:rPr>
              <w:t>ex 2928 00 90</w:t>
            </w:r>
          </w:p>
        </w:tc>
        <w:tc>
          <w:tcPr>
            <w:tcW w:w="0" w:type="auto"/>
          </w:tcPr>
          <w:p w14:paraId="38E42BCD" w14:textId="77777777" w:rsidR="00833139" w:rsidRPr="004238D4" w:rsidRDefault="00833139" w:rsidP="004238D4">
            <w:pPr>
              <w:pStyle w:val="Paragraph"/>
              <w:jc w:val="center"/>
              <w:rPr>
                <w:noProof/>
                <w:lang w:val="es-ES_tradnl"/>
              </w:rPr>
            </w:pPr>
            <w:r w:rsidRPr="004238D4">
              <w:rPr>
                <w:noProof/>
                <w:lang w:val="es-ES_tradnl"/>
              </w:rPr>
              <w:t>38</w:t>
            </w:r>
          </w:p>
        </w:tc>
        <w:tc>
          <w:tcPr>
            <w:tcW w:w="0" w:type="auto"/>
          </w:tcPr>
          <w:p w14:paraId="24713702" w14:textId="77777777" w:rsidR="00833139" w:rsidRPr="004238D4" w:rsidRDefault="00833139" w:rsidP="004238D4">
            <w:pPr>
              <w:pStyle w:val="Paragraph"/>
              <w:rPr>
                <w:noProof/>
                <w:lang w:val="es-ES_tradnl"/>
              </w:rPr>
            </w:pPr>
            <w:r w:rsidRPr="004238D4">
              <w:rPr>
                <w:noProof/>
                <w:lang w:val="es-ES_tradnl"/>
              </w:rPr>
              <w:t>Solución acuosa de cloruro de metoxiamonio (CAS RN 593-56-6), con un contenido en peso de: </w:t>
            </w:r>
          </w:p>
          <w:tbl>
            <w:tblPr>
              <w:tblStyle w:val="Listdash1"/>
              <w:tblW w:w="0" w:type="auto"/>
              <w:tblLook w:val="0000" w:firstRow="0" w:lastRow="0" w:firstColumn="0" w:lastColumn="0" w:noHBand="0" w:noVBand="0"/>
            </w:tblPr>
            <w:tblGrid>
              <w:gridCol w:w="220"/>
              <w:gridCol w:w="4110"/>
            </w:tblGrid>
            <w:tr w:rsidR="00833139" w:rsidRPr="004238D4" w14:paraId="5A818192" w14:textId="77777777" w:rsidTr="004238D4">
              <w:tc>
                <w:tcPr>
                  <w:tcW w:w="0" w:type="auto"/>
                </w:tcPr>
                <w:p w14:paraId="265811E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BB3C461" w14:textId="77777777" w:rsidR="00833139" w:rsidRPr="004238D4" w:rsidRDefault="00833139" w:rsidP="004238D4">
                  <w:pPr>
                    <w:pStyle w:val="Paragraph"/>
                    <w:rPr>
                      <w:noProof/>
                      <w:lang w:val="es-ES_tradnl"/>
                    </w:rPr>
                  </w:pPr>
                  <w:r w:rsidRPr="004238D4">
                    <w:rPr>
                      <w:noProof/>
                      <w:lang w:val="es-ES_tradnl"/>
                    </w:rPr>
                    <w:t>cloruro de metoxiamonio superior o igual al 30 % pero inferior o igual al 40 %</w:t>
                  </w:r>
                </w:p>
              </w:tc>
            </w:tr>
            <w:tr w:rsidR="00833139" w:rsidRPr="004238D4" w14:paraId="1BAAE4CD" w14:textId="77777777" w:rsidTr="004238D4">
              <w:tc>
                <w:tcPr>
                  <w:tcW w:w="0" w:type="auto"/>
                </w:tcPr>
                <w:p w14:paraId="3554B10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D1938F6" w14:textId="77777777" w:rsidR="00833139" w:rsidRPr="004238D4" w:rsidRDefault="00833139" w:rsidP="004238D4">
                  <w:pPr>
                    <w:pStyle w:val="Paragraph"/>
                    <w:rPr>
                      <w:noProof/>
                      <w:lang w:val="es-ES_tradnl"/>
                    </w:rPr>
                  </w:pPr>
                  <w:r w:rsidRPr="004238D4">
                    <w:rPr>
                      <w:noProof/>
                      <w:lang w:val="es-ES_tradnl"/>
                    </w:rPr>
                    <w:t>ácido clorhídrico inferior o igual al 4 %</w:t>
                  </w:r>
                </w:p>
              </w:tc>
            </w:tr>
          </w:tbl>
          <w:p w14:paraId="06183F21" w14:textId="77777777" w:rsidR="00833139" w:rsidRPr="004238D4" w:rsidRDefault="00833139" w:rsidP="004238D4">
            <w:pPr>
              <w:pStyle w:val="Paragraph"/>
              <w:rPr>
                <w:noProof/>
                <w:lang w:val="es-ES_tradnl"/>
              </w:rPr>
            </w:pPr>
          </w:p>
        </w:tc>
        <w:tc>
          <w:tcPr>
            <w:tcW w:w="0" w:type="auto"/>
          </w:tcPr>
          <w:p w14:paraId="6B3A805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E5B9CD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B9DE144"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15863C50" w14:textId="77777777" w:rsidTr="00833139">
        <w:trPr>
          <w:cantSplit/>
        </w:trPr>
        <w:tc>
          <w:tcPr>
            <w:tcW w:w="0" w:type="auto"/>
          </w:tcPr>
          <w:p w14:paraId="3B1790C8" w14:textId="77777777" w:rsidR="00833139" w:rsidRPr="004238D4" w:rsidRDefault="00833139" w:rsidP="004238D4">
            <w:pPr>
              <w:pStyle w:val="Paragraph"/>
              <w:rPr>
                <w:noProof/>
                <w:lang w:val="es-ES_tradnl"/>
              </w:rPr>
            </w:pPr>
            <w:r w:rsidRPr="004238D4">
              <w:rPr>
                <w:noProof/>
                <w:lang w:val="es-ES_tradnl"/>
              </w:rPr>
              <w:t>0.2659</w:t>
            </w:r>
          </w:p>
        </w:tc>
        <w:tc>
          <w:tcPr>
            <w:tcW w:w="0" w:type="auto"/>
          </w:tcPr>
          <w:p w14:paraId="121A15B0" w14:textId="77777777" w:rsidR="00833139" w:rsidRPr="004238D4" w:rsidRDefault="00833139" w:rsidP="004238D4">
            <w:pPr>
              <w:pStyle w:val="Paragraph"/>
              <w:jc w:val="right"/>
              <w:rPr>
                <w:noProof/>
                <w:lang w:val="es-ES_tradnl"/>
              </w:rPr>
            </w:pPr>
            <w:r w:rsidRPr="004238D4">
              <w:rPr>
                <w:noProof/>
                <w:lang w:val="es-ES_tradnl"/>
              </w:rPr>
              <w:t>ex 2928 00 90</w:t>
            </w:r>
          </w:p>
        </w:tc>
        <w:tc>
          <w:tcPr>
            <w:tcW w:w="0" w:type="auto"/>
          </w:tcPr>
          <w:p w14:paraId="0DBEA9ED"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6689AA49" w14:textId="77777777" w:rsidR="00833139" w:rsidRPr="004238D4" w:rsidRDefault="00833139" w:rsidP="004238D4">
            <w:pPr>
              <w:pStyle w:val="Paragraph"/>
              <w:rPr>
                <w:noProof/>
                <w:lang w:val="es-ES_tradnl"/>
              </w:rPr>
            </w:pPr>
            <w:r w:rsidRPr="004238D4">
              <w:rPr>
                <w:i/>
                <w:iCs/>
                <w:noProof/>
                <w:lang w:val="es-ES_tradnl"/>
              </w:rPr>
              <w:t>O</w:t>
            </w:r>
            <w:r w:rsidRPr="004238D4">
              <w:rPr>
                <w:noProof/>
                <w:lang w:val="es-ES_tradnl"/>
              </w:rPr>
              <w:t>-Etilhidroxilamina, en forma de solución acuosa (CAS RN 624-86-2)</w:t>
            </w:r>
          </w:p>
        </w:tc>
        <w:tc>
          <w:tcPr>
            <w:tcW w:w="0" w:type="auto"/>
          </w:tcPr>
          <w:p w14:paraId="4A568D6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57BB54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5E67794"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2E1508E3" w14:textId="77777777" w:rsidTr="00833139">
        <w:trPr>
          <w:cantSplit/>
        </w:trPr>
        <w:tc>
          <w:tcPr>
            <w:tcW w:w="0" w:type="auto"/>
          </w:tcPr>
          <w:p w14:paraId="59C490D8" w14:textId="77777777" w:rsidR="00833139" w:rsidRPr="004238D4" w:rsidRDefault="00833139" w:rsidP="004238D4">
            <w:pPr>
              <w:pStyle w:val="Paragraph"/>
              <w:rPr>
                <w:noProof/>
                <w:lang w:val="es-ES_tradnl"/>
              </w:rPr>
            </w:pPr>
            <w:r w:rsidRPr="004238D4">
              <w:rPr>
                <w:noProof/>
                <w:lang w:val="es-ES_tradnl"/>
              </w:rPr>
              <w:t>0.8093</w:t>
            </w:r>
          </w:p>
        </w:tc>
        <w:tc>
          <w:tcPr>
            <w:tcW w:w="0" w:type="auto"/>
          </w:tcPr>
          <w:p w14:paraId="64F588C1" w14:textId="77777777" w:rsidR="00833139" w:rsidRPr="004238D4" w:rsidRDefault="00833139" w:rsidP="004238D4">
            <w:pPr>
              <w:pStyle w:val="Paragraph"/>
              <w:jc w:val="right"/>
              <w:rPr>
                <w:noProof/>
                <w:lang w:val="es-ES_tradnl"/>
              </w:rPr>
            </w:pPr>
            <w:r w:rsidRPr="004238D4">
              <w:rPr>
                <w:noProof/>
                <w:lang w:val="es-ES_tradnl"/>
              </w:rPr>
              <w:t>ex 2928 00 90</w:t>
            </w:r>
          </w:p>
        </w:tc>
        <w:tc>
          <w:tcPr>
            <w:tcW w:w="0" w:type="auto"/>
          </w:tcPr>
          <w:p w14:paraId="3A8C4F99" w14:textId="77777777" w:rsidR="00833139" w:rsidRPr="004238D4" w:rsidRDefault="00833139" w:rsidP="004238D4">
            <w:pPr>
              <w:pStyle w:val="Paragraph"/>
              <w:jc w:val="center"/>
              <w:rPr>
                <w:noProof/>
                <w:lang w:val="es-ES_tradnl"/>
              </w:rPr>
            </w:pPr>
            <w:r w:rsidRPr="004238D4">
              <w:rPr>
                <w:noProof/>
                <w:lang w:val="es-ES_tradnl"/>
              </w:rPr>
              <w:t>43</w:t>
            </w:r>
          </w:p>
        </w:tc>
        <w:tc>
          <w:tcPr>
            <w:tcW w:w="0" w:type="auto"/>
          </w:tcPr>
          <w:p w14:paraId="33D6613F" w14:textId="77777777" w:rsidR="00833139" w:rsidRPr="004238D4" w:rsidRDefault="00833139" w:rsidP="004238D4">
            <w:pPr>
              <w:pStyle w:val="Paragraph"/>
              <w:rPr>
                <w:noProof/>
                <w:lang w:val="es-ES_tradnl"/>
              </w:rPr>
            </w:pPr>
            <w:r w:rsidRPr="004238D4">
              <w:rPr>
                <w:noProof/>
                <w:lang w:val="es-ES_tradnl"/>
              </w:rPr>
              <w:t>Bromuro de 2-(3-metoxi-3-oxopropil)-1,1,1-trimetilhidrazinio (CAS RN 106966-25-0) con una pureza en peso igual o superior al 99 %</w:t>
            </w:r>
          </w:p>
        </w:tc>
        <w:tc>
          <w:tcPr>
            <w:tcW w:w="0" w:type="auto"/>
          </w:tcPr>
          <w:p w14:paraId="425D7E5C"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7C56C6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BDCBB95"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1B20ED7C" w14:textId="77777777" w:rsidTr="00833139">
        <w:trPr>
          <w:cantSplit/>
        </w:trPr>
        <w:tc>
          <w:tcPr>
            <w:tcW w:w="0" w:type="auto"/>
          </w:tcPr>
          <w:p w14:paraId="7802CA6C" w14:textId="77777777" w:rsidR="00833139" w:rsidRPr="004238D4" w:rsidRDefault="00833139" w:rsidP="004238D4">
            <w:pPr>
              <w:pStyle w:val="Paragraph"/>
              <w:rPr>
                <w:noProof/>
                <w:lang w:val="es-ES_tradnl"/>
              </w:rPr>
            </w:pPr>
            <w:r w:rsidRPr="004238D4">
              <w:rPr>
                <w:noProof/>
                <w:lang w:val="es-ES_tradnl"/>
              </w:rPr>
              <w:t>0.5919</w:t>
            </w:r>
          </w:p>
        </w:tc>
        <w:tc>
          <w:tcPr>
            <w:tcW w:w="0" w:type="auto"/>
          </w:tcPr>
          <w:p w14:paraId="1E1C88E6" w14:textId="77777777" w:rsidR="00833139" w:rsidRPr="004238D4" w:rsidRDefault="00833139" w:rsidP="004238D4">
            <w:pPr>
              <w:pStyle w:val="Paragraph"/>
              <w:jc w:val="right"/>
              <w:rPr>
                <w:noProof/>
                <w:lang w:val="es-ES_tradnl"/>
              </w:rPr>
            </w:pPr>
            <w:r w:rsidRPr="004238D4">
              <w:rPr>
                <w:noProof/>
                <w:lang w:val="es-ES_tradnl"/>
              </w:rPr>
              <w:t>ex 2928 00 90</w:t>
            </w:r>
          </w:p>
        </w:tc>
        <w:tc>
          <w:tcPr>
            <w:tcW w:w="0" w:type="auto"/>
          </w:tcPr>
          <w:p w14:paraId="47BC962D" w14:textId="77777777" w:rsidR="00833139" w:rsidRPr="004238D4" w:rsidRDefault="00833139" w:rsidP="004238D4">
            <w:pPr>
              <w:pStyle w:val="Paragraph"/>
              <w:jc w:val="center"/>
              <w:rPr>
                <w:noProof/>
                <w:lang w:val="es-ES_tradnl"/>
              </w:rPr>
            </w:pPr>
            <w:r w:rsidRPr="004238D4">
              <w:rPr>
                <w:noProof/>
                <w:lang w:val="es-ES_tradnl"/>
              </w:rPr>
              <w:t>45</w:t>
            </w:r>
          </w:p>
        </w:tc>
        <w:tc>
          <w:tcPr>
            <w:tcW w:w="0" w:type="auto"/>
          </w:tcPr>
          <w:p w14:paraId="28DA2626" w14:textId="77777777" w:rsidR="00833139" w:rsidRPr="004238D4" w:rsidRDefault="00833139" w:rsidP="004238D4">
            <w:pPr>
              <w:pStyle w:val="Paragraph"/>
              <w:rPr>
                <w:noProof/>
                <w:lang w:val="es-ES_tradnl"/>
              </w:rPr>
            </w:pPr>
            <w:r w:rsidRPr="004238D4">
              <w:rPr>
                <w:noProof/>
                <w:lang w:val="es-ES_tradnl"/>
              </w:rPr>
              <w:t>Tebufenozida (ISO) (CAS RN 112410-23-8)</w:t>
            </w:r>
          </w:p>
        </w:tc>
        <w:tc>
          <w:tcPr>
            <w:tcW w:w="0" w:type="auto"/>
          </w:tcPr>
          <w:p w14:paraId="53F6459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9D7834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BD3E5BA"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4E2F000F" w14:textId="77777777" w:rsidTr="00833139">
        <w:trPr>
          <w:cantSplit/>
        </w:trPr>
        <w:tc>
          <w:tcPr>
            <w:tcW w:w="0" w:type="auto"/>
          </w:tcPr>
          <w:p w14:paraId="59436A83" w14:textId="77777777" w:rsidR="00833139" w:rsidRPr="004238D4" w:rsidRDefault="00833139" w:rsidP="004238D4">
            <w:pPr>
              <w:pStyle w:val="Paragraph"/>
              <w:rPr>
                <w:noProof/>
                <w:lang w:val="es-ES_tradnl"/>
              </w:rPr>
            </w:pPr>
            <w:r w:rsidRPr="004238D4">
              <w:rPr>
                <w:noProof/>
                <w:lang w:val="es-ES_tradnl"/>
              </w:rPr>
              <w:t>0.8158</w:t>
            </w:r>
          </w:p>
        </w:tc>
        <w:tc>
          <w:tcPr>
            <w:tcW w:w="0" w:type="auto"/>
          </w:tcPr>
          <w:p w14:paraId="0A5A13D6" w14:textId="09601E79"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2928 00 90</w:t>
            </w:r>
          </w:p>
        </w:tc>
        <w:tc>
          <w:tcPr>
            <w:tcW w:w="0" w:type="auto"/>
          </w:tcPr>
          <w:p w14:paraId="3CB7AFF7" w14:textId="77777777" w:rsidR="00833139" w:rsidRPr="004238D4" w:rsidRDefault="00833139" w:rsidP="004238D4">
            <w:pPr>
              <w:pStyle w:val="Paragraph"/>
              <w:jc w:val="center"/>
              <w:rPr>
                <w:noProof/>
                <w:lang w:val="es-ES_tradnl"/>
              </w:rPr>
            </w:pPr>
            <w:r w:rsidRPr="004238D4">
              <w:rPr>
                <w:noProof/>
                <w:lang w:val="es-ES_tradnl"/>
              </w:rPr>
              <w:t>48</w:t>
            </w:r>
          </w:p>
        </w:tc>
        <w:tc>
          <w:tcPr>
            <w:tcW w:w="0" w:type="auto"/>
          </w:tcPr>
          <w:p w14:paraId="6DE66B8C" w14:textId="77777777" w:rsidR="00833139" w:rsidRPr="004238D4" w:rsidRDefault="00833139" w:rsidP="004238D4">
            <w:pPr>
              <w:pStyle w:val="Paragraph"/>
              <w:rPr>
                <w:noProof/>
                <w:lang w:val="es-ES_tradnl"/>
              </w:rPr>
            </w:pPr>
            <w:r w:rsidRPr="004238D4">
              <w:rPr>
                <w:noProof/>
                <w:lang w:val="es-ES_tradnl"/>
              </w:rPr>
              <w:t>1-{[(1H-Fluoren-9-ilmetoxi)carbonil]oxi}pirrolidina-2,5-diona (CAS RN 82911-69-1) con una pureza en peso igual o superior al 98 %</w:t>
            </w:r>
          </w:p>
        </w:tc>
        <w:tc>
          <w:tcPr>
            <w:tcW w:w="0" w:type="auto"/>
          </w:tcPr>
          <w:p w14:paraId="3BB8CB6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B5F02E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6FF60BD"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20D6E165" w14:textId="77777777" w:rsidTr="00833139">
        <w:trPr>
          <w:cantSplit/>
        </w:trPr>
        <w:tc>
          <w:tcPr>
            <w:tcW w:w="0" w:type="auto"/>
          </w:tcPr>
          <w:p w14:paraId="7C2231A3" w14:textId="77777777" w:rsidR="00833139" w:rsidRPr="004238D4" w:rsidRDefault="00833139" w:rsidP="004238D4">
            <w:pPr>
              <w:pStyle w:val="Paragraph"/>
              <w:rPr>
                <w:noProof/>
                <w:lang w:val="es-ES_tradnl"/>
              </w:rPr>
            </w:pPr>
            <w:r w:rsidRPr="004238D4">
              <w:rPr>
                <w:noProof/>
                <w:lang w:val="es-ES_tradnl"/>
              </w:rPr>
              <w:t>0.6635</w:t>
            </w:r>
          </w:p>
        </w:tc>
        <w:tc>
          <w:tcPr>
            <w:tcW w:w="0" w:type="auto"/>
          </w:tcPr>
          <w:p w14:paraId="46D73386" w14:textId="77777777" w:rsidR="00833139" w:rsidRPr="004238D4" w:rsidRDefault="00833139" w:rsidP="004238D4">
            <w:pPr>
              <w:pStyle w:val="Paragraph"/>
              <w:jc w:val="right"/>
              <w:rPr>
                <w:noProof/>
                <w:lang w:val="es-ES_tradnl"/>
              </w:rPr>
            </w:pPr>
            <w:r w:rsidRPr="004238D4">
              <w:rPr>
                <w:noProof/>
                <w:lang w:val="es-ES_tradnl"/>
              </w:rPr>
              <w:t>ex 2928 00 90</w:t>
            </w:r>
          </w:p>
        </w:tc>
        <w:tc>
          <w:tcPr>
            <w:tcW w:w="0" w:type="auto"/>
          </w:tcPr>
          <w:p w14:paraId="48E07884" w14:textId="77777777" w:rsidR="00833139" w:rsidRPr="004238D4" w:rsidRDefault="00833139" w:rsidP="004238D4">
            <w:pPr>
              <w:pStyle w:val="Paragraph"/>
              <w:jc w:val="center"/>
              <w:rPr>
                <w:noProof/>
                <w:lang w:val="es-ES_tradnl"/>
              </w:rPr>
            </w:pPr>
            <w:r w:rsidRPr="004238D4">
              <w:rPr>
                <w:noProof/>
                <w:lang w:val="es-ES_tradnl"/>
              </w:rPr>
              <w:t>50</w:t>
            </w:r>
          </w:p>
        </w:tc>
        <w:tc>
          <w:tcPr>
            <w:tcW w:w="0" w:type="auto"/>
          </w:tcPr>
          <w:p w14:paraId="667C3BD0" w14:textId="77777777" w:rsidR="00833139" w:rsidRPr="004238D4" w:rsidRDefault="00833139" w:rsidP="004238D4">
            <w:pPr>
              <w:pStyle w:val="Paragraph"/>
              <w:rPr>
                <w:noProof/>
                <w:lang w:val="es-ES_tradnl"/>
              </w:rPr>
            </w:pPr>
            <w:r w:rsidRPr="004238D4">
              <w:rPr>
                <w:noProof/>
                <w:lang w:val="es-ES_tradnl"/>
              </w:rPr>
              <w:t>Solución acuosa de sal disódica de ácido 2,2’-(hidroxiimino) bisetanosulfónico (CAS RN 133986-51-3) con un contenido en peso superior al 33,5 % pero inferior o igual al 36,5 %</w:t>
            </w:r>
          </w:p>
        </w:tc>
        <w:tc>
          <w:tcPr>
            <w:tcW w:w="0" w:type="auto"/>
          </w:tcPr>
          <w:p w14:paraId="470F8EED"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AEAF74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31E6A0A"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4BF3D7D9" w14:textId="77777777" w:rsidTr="00833139">
        <w:trPr>
          <w:cantSplit/>
        </w:trPr>
        <w:tc>
          <w:tcPr>
            <w:tcW w:w="0" w:type="auto"/>
          </w:tcPr>
          <w:p w14:paraId="6E919869" w14:textId="77777777" w:rsidR="00833139" w:rsidRPr="004238D4" w:rsidRDefault="00833139" w:rsidP="004238D4">
            <w:pPr>
              <w:pStyle w:val="Paragraph"/>
              <w:rPr>
                <w:noProof/>
                <w:lang w:val="es-ES_tradnl"/>
              </w:rPr>
            </w:pPr>
            <w:r w:rsidRPr="004238D4">
              <w:rPr>
                <w:noProof/>
                <w:lang w:val="es-ES_tradnl"/>
              </w:rPr>
              <w:t>0.5918</w:t>
            </w:r>
          </w:p>
        </w:tc>
        <w:tc>
          <w:tcPr>
            <w:tcW w:w="0" w:type="auto"/>
          </w:tcPr>
          <w:p w14:paraId="6290E13D" w14:textId="77777777" w:rsidR="00833139" w:rsidRPr="004238D4" w:rsidRDefault="00833139" w:rsidP="004238D4">
            <w:pPr>
              <w:pStyle w:val="Paragraph"/>
              <w:jc w:val="right"/>
              <w:rPr>
                <w:noProof/>
                <w:lang w:val="es-ES_tradnl"/>
              </w:rPr>
            </w:pPr>
            <w:r w:rsidRPr="004238D4">
              <w:rPr>
                <w:noProof/>
                <w:lang w:val="es-ES_tradnl"/>
              </w:rPr>
              <w:t>ex 2928 00 90</w:t>
            </w:r>
          </w:p>
        </w:tc>
        <w:tc>
          <w:tcPr>
            <w:tcW w:w="0" w:type="auto"/>
          </w:tcPr>
          <w:p w14:paraId="6B1DCCFB" w14:textId="77777777" w:rsidR="00833139" w:rsidRPr="004238D4" w:rsidRDefault="00833139" w:rsidP="004238D4">
            <w:pPr>
              <w:pStyle w:val="Paragraph"/>
              <w:jc w:val="center"/>
              <w:rPr>
                <w:noProof/>
                <w:lang w:val="es-ES_tradnl"/>
              </w:rPr>
            </w:pPr>
            <w:r w:rsidRPr="004238D4">
              <w:rPr>
                <w:noProof/>
                <w:lang w:val="es-ES_tradnl"/>
              </w:rPr>
              <w:t>55</w:t>
            </w:r>
          </w:p>
        </w:tc>
        <w:tc>
          <w:tcPr>
            <w:tcW w:w="0" w:type="auto"/>
          </w:tcPr>
          <w:p w14:paraId="714DA1A2" w14:textId="77777777" w:rsidR="00833139" w:rsidRPr="004238D4" w:rsidRDefault="00833139" w:rsidP="004238D4">
            <w:pPr>
              <w:pStyle w:val="Paragraph"/>
              <w:rPr>
                <w:noProof/>
                <w:lang w:val="es-ES_tradnl"/>
              </w:rPr>
            </w:pPr>
            <w:r w:rsidRPr="004238D4">
              <w:rPr>
                <w:noProof/>
                <w:lang w:val="es-ES_tradnl"/>
              </w:rPr>
              <w:t>Hidrógenocarbonato de aminoguanidinio (CAS RN 2582-30-1)</w:t>
            </w:r>
          </w:p>
        </w:tc>
        <w:tc>
          <w:tcPr>
            <w:tcW w:w="0" w:type="auto"/>
          </w:tcPr>
          <w:p w14:paraId="4A3EA5C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06AD31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D3095E8"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412F0521" w14:textId="77777777" w:rsidTr="00833139">
        <w:trPr>
          <w:cantSplit/>
        </w:trPr>
        <w:tc>
          <w:tcPr>
            <w:tcW w:w="0" w:type="auto"/>
          </w:tcPr>
          <w:p w14:paraId="64AC6F54" w14:textId="77777777" w:rsidR="00833139" w:rsidRPr="004238D4" w:rsidRDefault="00833139" w:rsidP="004238D4">
            <w:pPr>
              <w:pStyle w:val="Paragraph"/>
              <w:rPr>
                <w:noProof/>
                <w:lang w:val="es-ES_tradnl"/>
              </w:rPr>
            </w:pPr>
            <w:r w:rsidRPr="004238D4">
              <w:rPr>
                <w:noProof/>
                <w:lang w:val="es-ES_tradnl"/>
              </w:rPr>
              <w:t>0.6364</w:t>
            </w:r>
          </w:p>
        </w:tc>
        <w:tc>
          <w:tcPr>
            <w:tcW w:w="0" w:type="auto"/>
          </w:tcPr>
          <w:p w14:paraId="4637DF01" w14:textId="77777777" w:rsidR="00833139" w:rsidRPr="004238D4" w:rsidRDefault="00833139" w:rsidP="004238D4">
            <w:pPr>
              <w:pStyle w:val="Paragraph"/>
              <w:jc w:val="right"/>
              <w:rPr>
                <w:noProof/>
                <w:lang w:val="es-ES_tradnl"/>
              </w:rPr>
            </w:pPr>
            <w:r w:rsidRPr="004238D4">
              <w:rPr>
                <w:noProof/>
                <w:lang w:val="es-ES_tradnl"/>
              </w:rPr>
              <w:t>ex 2928 00 90</w:t>
            </w:r>
          </w:p>
        </w:tc>
        <w:tc>
          <w:tcPr>
            <w:tcW w:w="0" w:type="auto"/>
          </w:tcPr>
          <w:p w14:paraId="6872FC02" w14:textId="77777777" w:rsidR="00833139" w:rsidRPr="004238D4" w:rsidRDefault="00833139" w:rsidP="004238D4">
            <w:pPr>
              <w:pStyle w:val="Paragraph"/>
              <w:jc w:val="center"/>
              <w:rPr>
                <w:noProof/>
                <w:lang w:val="es-ES_tradnl"/>
              </w:rPr>
            </w:pPr>
            <w:r w:rsidRPr="004238D4">
              <w:rPr>
                <w:noProof/>
                <w:lang w:val="es-ES_tradnl"/>
              </w:rPr>
              <w:t>65</w:t>
            </w:r>
          </w:p>
        </w:tc>
        <w:tc>
          <w:tcPr>
            <w:tcW w:w="0" w:type="auto"/>
          </w:tcPr>
          <w:p w14:paraId="1E3ABFFB" w14:textId="77777777" w:rsidR="00833139" w:rsidRPr="004238D4" w:rsidRDefault="00833139" w:rsidP="004238D4">
            <w:pPr>
              <w:pStyle w:val="Paragraph"/>
              <w:rPr>
                <w:noProof/>
                <w:lang w:val="es-ES_tradnl"/>
              </w:rPr>
            </w:pPr>
            <w:r w:rsidRPr="004238D4">
              <w:rPr>
                <w:noProof/>
                <w:lang w:val="es-ES_tradnl"/>
              </w:rPr>
              <w:t>Clorhidrato de semicarbazona Hidrocloruro de 2-amino-3-(4-hidroxifenil) propanal</w:t>
            </w:r>
          </w:p>
        </w:tc>
        <w:tc>
          <w:tcPr>
            <w:tcW w:w="0" w:type="auto"/>
          </w:tcPr>
          <w:p w14:paraId="4EE3BF3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22AD82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0B314BB"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36E2D10B" w14:textId="77777777" w:rsidTr="00833139">
        <w:trPr>
          <w:cantSplit/>
        </w:trPr>
        <w:tc>
          <w:tcPr>
            <w:tcW w:w="0" w:type="auto"/>
          </w:tcPr>
          <w:p w14:paraId="43E4897F" w14:textId="77777777" w:rsidR="00833139" w:rsidRPr="004238D4" w:rsidRDefault="00833139" w:rsidP="004238D4">
            <w:pPr>
              <w:pStyle w:val="Paragraph"/>
              <w:rPr>
                <w:noProof/>
                <w:lang w:val="es-ES_tradnl"/>
              </w:rPr>
            </w:pPr>
            <w:r w:rsidRPr="004238D4">
              <w:rPr>
                <w:noProof/>
                <w:lang w:val="es-ES_tradnl"/>
              </w:rPr>
              <w:t>0.4544</w:t>
            </w:r>
          </w:p>
        </w:tc>
        <w:tc>
          <w:tcPr>
            <w:tcW w:w="0" w:type="auto"/>
          </w:tcPr>
          <w:p w14:paraId="317BA40E" w14:textId="77777777" w:rsidR="00833139" w:rsidRPr="004238D4" w:rsidRDefault="00833139" w:rsidP="004238D4">
            <w:pPr>
              <w:pStyle w:val="Paragraph"/>
              <w:jc w:val="right"/>
              <w:rPr>
                <w:noProof/>
                <w:lang w:val="es-ES_tradnl"/>
              </w:rPr>
            </w:pPr>
            <w:r w:rsidRPr="004238D4">
              <w:rPr>
                <w:noProof/>
                <w:lang w:val="es-ES_tradnl"/>
              </w:rPr>
              <w:t>ex 2928 00 90</w:t>
            </w:r>
          </w:p>
        </w:tc>
        <w:tc>
          <w:tcPr>
            <w:tcW w:w="0" w:type="auto"/>
          </w:tcPr>
          <w:p w14:paraId="6F517B89" w14:textId="77777777" w:rsidR="00833139" w:rsidRPr="004238D4" w:rsidRDefault="00833139" w:rsidP="004238D4">
            <w:pPr>
              <w:pStyle w:val="Paragraph"/>
              <w:jc w:val="center"/>
              <w:rPr>
                <w:noProof/>
                <w:lang w:val="es-ES_tradnl"/>
              </w:rPr>
            </w:pPr>
            <w:r w:rsidRPr="004238D4">
              <w:rPr>
                <w:noProof/>
                <w:lang w:val="es-ES_tradnl"/>
              </w:rPr>
              <w:t>70</w:t>
            </w:r>
          </w:p>
        </w:tc>
        <w:tc>
          <w:tcPr>
            <w:tcW w:w="0" w:type="auto"/>
          </w:tcPr>
          <w:p w14:paraId="23FD176E" w14:textId="77777777" w:rsidR="00833139" w:rsidRPr="004238D4" w:rsidRDefault="00833139" w:rsidP="004238D4">
            <w:pPr>
              <w:pStyle w:val="Paragraph"/>
              <w:rPr>
                <w:noProof/>
                <w:lang w:val="es-ES_tradnl"/>
              </w:rPr>
            </w:pPr>
            <w:r w:rsidRPr="004238D4">
              <w:rPr>
                <w:noProof/>
                <w:lang w:val="es-ES_tradnl"/>
              </w:rPr>
              <w:t>Butanona-oxima (CAS RN 96-29-7)</w:t>
            </w:r>
          </w:p>
        </w:tc>
        <w:tc>
          <w:tcPr>
            <w:tcW w:w="0" w:type="auto"/>
          </w:tcPr>
          <w:p w14:paraId="3F7896B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03B272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859C4E1"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639DA79C" w14:textId="77777777" w:rsidTr="00833139">
        <w:trPr>
          <w:cantSplit/>
        </w:trPr>
        <w:tc>
          <w:tcPr>
            <w:tcW w:w="0" w:type="auto"/>
          </w:tcPr>
          <w:p w14:paraId="367A5CA7" w14:textId="77777777" w:rsidR="00833139" w:rsidRPr="004238D4" w:rsidRDefault="00833139" w:rsidP="004238D4">
            <w:pPr>
              <w:pStyle w:val="Paragraph"/>
              <w:rPr>
                <w:noProof/>
                <w:lang w:val="es-ES_tradnl"/>
              </w:rPr>
            </w:pPr>
            <w:r w:rsidRPr="004238D4">
              <w:rPr>
                <w:noProof/>
                <w:lang w:val="es-ES_tradnl"/>
              </w:rPr>
              <w:t>0.5228</w:t>
            </w:r>
          </w:p>
        </w:tc>
        <w:tc>
          <w:tcPr>
            <w:tcW w:w="0" w:type="auto"/>
          </w:tcPr>
          <w:p w14:paraId="0F413B5A" w14:textId="76D0B39F"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2928 00 90</w:t>
            </w:r>
          </w:p>
        </w:tc>
        <w:tc>
          <w:tcPr>
            <w:tcW w:w="0" w:type="auto"/>
          </w:tcPr>
          <w:p w14:paraId="548EA683" w14:textId="77777777" w:rsidR="00833139" w:rsidRPr="004238D4" w:rsidRDefault="00833139" w:rsidP="004238D4">
            <w:pPr>
              <w:pStyle w:val="Paragraph"/>
              <w:jc w:val="center"/>
              <w:rPr>
                <w:noProof/>
                <w:lang w:val="es-ES_tradnl"/>
              </w:rPr>
            </w:pPr>
            <w:r w:rsidRPr="004238D4">
              <w:rPr>
                <w:noProof/>
                <w:lang w:val="es-ES_tradnl"/>
              </w:rPr>
              <w:t>75</w:t>
            </w:r>
          </w:p>
        </w:tc>
        <w:tc>
          <w:tcPr>
            <w:tcW w:w="0" w:type="auto"/>
          </w:tcPr>
          <w:p w14:paraId="7F96DFFB" w14:textId="77777777" w:rsidR="00833139" w:rsidRPr="004238D4" w:rsidRDefault="00833139" w:rsidP="004238D4">
            <w:pPr>
              <w:pStyle w:val="Paragraph"/>
              <w:rPr>
                <w:noProof/>
                <w:lang w:val="es-ES_tradnl"/>
              </w:rPr>
            </w:pPr>
            <w:r w:rsidRPr="004238D4">
              <w:rPr>
                <w:noProof/>
                <w:lang w:val="es-ES_tradnl"/>
              </w:rPr>
              <w:t>Metaflumizona (ISO) (CAS RN 139968-49-3) </w:t>
            </w:r>
          </w:p>
        </w:tc>
        <w:tc>
          <w:tcPr>
            <w:tcW w:w="0" w:type="auto"/>
          </w:tcPr>
          <w:p w14:paraId="5A1B8BB4"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DCB6B6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FE447A7"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64C97779" w14:textId="77777777" w:rsidTr="00833139">
        <w:trPr>
          <w:cantSplit/>
        </w:trPr>
        <w:tc>
          <w:tcPr>
            <w:tcW w:w="0" w:type="auto"/>
          </w:tcPr>
          <w:p w14:paraId="3233F2A0" w14:textId="77777777" w:rsidR="00833139" w:rsidRPr="004238D4" w:rsidRDefault="00833139" w:rsidP="004238D4">
            <w:pPr>
              <w:pStyle w:val="Paragraph"/>
              <w:rPr>
                <w:noProof/>
                <w:lang w:val="es-ES_tradnl"/>
              </w:rPr>
            </w:pPr>
            <w:r w:rsidRPr="004238D4">
              <w:rPr>
                <w:noProof/>
                <w:lang w:val="es-ES_tradnl"/>
              </w:rPr>
              <w:t>0.3510</w:t>
            </w:r>
          </w:p>
        </w:tc>
        <w:tc>
          <w:tcPr>
            <w:tcW w:w="0" w:type="auto"/>
          </w:tcPr>
          <w:p w14:paraId="0DEFADA2" w14:textId="77777777" w:rsidR="00833139" w:rsidRPr="004238D4" w:rsidRDefault="00833139" w:rsidP="004238D4">
            <w:pPr>
              <w:pStyle w:val="Paragraph"/>
              <w:jc w:val="right"/>
              <w:rPr>
                <w:noProof/>
                <w:lang w:val="es-ES_tradnl"/>
              </w:rPr>
            </w:pPr>
            <w:r w:rsidRPr="004238D4">
              <w:rPr>
                <w:noProof/>
                <w:lang w:val="es-ES_tradnl"/>
              </w:rPr>
              <w:t>ex 2928 00 90</w:t>
            </w:r>
          </w:p>
        </w:tc>
        <w:tc>
          <w:tcPr>
            <w:tcW w:w="0" w:type="auto"/>
          </w:tcPr>
          <w:p w14:paraId="3EE4DA99" w14:textId="77777777" w:rsidR="00833139" w:rsidRPr="004238D4" w:rsidRDefault="00833139" w:rsidP="004238D4">
            <w:pPr>
              <w:pStyle w:val="Paragraph"/>
              <w:jc w:val="center"/>
              <w:rPr>
                <w:noProof/>
                <w:lang w:val="es-ES_tradnl"/>
              </w:rPr>
            </w:pPr>
            <w:r w:rsidRPr="004238D4">
              <w:rPr>
                <w:noProof/>
                <w:lang w:val="es-ES_tradnl"/>
              </w:rPr>
              <w:t>80</w:t>
            </w:r>
          </w:p>
        </w:tc>
        <w:tc>
          <w:tcPr>
            <w:tcW w:w="0" w:type="auto"/>
          </w:tcPr>
          <w:p w14:paraId="6CA2E2A4" w14:textId="77777777" w:rsidR="00833139" w:rsidRPr="004238D4" w:rsidRDefault="00833139" w:rsidP="004238D4">
            <w:pPr>
              <w:pStyle w:val="Paragraph"/>
              <w:rPr>
                <w:noProof/>
                <w:lang w:val="es-ES_tradnl"/>
              </w:rPr>
            </w:pPr>
            <w:r w:rsidRPr="004238D4">
              <w:rPr>
                <w:noProof/>
                <w:lang w:val="es-ES_tradnl"/>
              </w:rPr>
              <w:t>Cyflufenamid (ISO) (CAS RN 180409-60-3)</w:t>
            </w:r>
          </w:p>
        </w:tc>
        <w:tc>
          <w:tcPr>
            <w:tcW w:w="0" w:type="auto"/>
          </w:tcPr>
          <w:p w14:paraId="3FDD9D39"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3E5600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1A2FCD0"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2E3B34AF" w14:textId="77777777" w:rsidTr="00833139">
        <w:trPr>
          <w:cantSplit/>
        </w:trPr>
        <w:tc>
          <w:tcPr>
            <w:tcW w:w="0" w:type="auto"/>
          </w:tcPr>
          <w:p w14:paraId="1FF95AD7" w14:textId="77777777" w:rsidR="00833139" w:rsidRPr="004238D4" w:rsidRDefault="00833139" w:rsidP="004238D4">
            <w:pPr>
              <w:pStyle w:val="Paragraph"/>
              <w:rPr>
                <w:noProof/>
                <w:lang w:val="es-ES_tradnl"/>
              </w:rPr>
            </w:pPr>
            <w:r w:rsidRPr="004238D4">
              <w:rPr>
                <w:noProof/>
                <w:lang w:val="es-ES_tradnl"/>
              </w:rPr>
              <w:t>0.4714</w:t>
            </w:r>
          </w:p>
        </w:tc>
        <w:tc>
          <w:tcPr>
            <w:tcW w:w="0" w:type="auto"/>
          </w:tcPr>
          <w:p w14:paraId="3C1EAF0A" w14:textId="77777777" w:rsidR="00833139" w:rsidRPr="004238D4" w:rsidRDefault="00833139" w:rsidP="004238D4">
            <w:pPr>
              <w:pStyle w:val="Paragraph"/>
              <w:jc w:val="right"/>
              <w:rPr>
                <w:noProof/>
                <w:lang w:val="es-ES_tradnl"/>
              </w:rPr>
            </w:pPr>
            <w:r w:rsidRPr="004238D4">
              <w:rPr>
                <w:noProof/>
                <w:lang w:val="es-ES_tradnl"/>
              </w:rPr>
              <w:t>ex 2929 10 00</w:t>
            </w:r>
          </w:p>
        </w:tc>
        <w:tc>
          <w:tcPr>
            <w:tcW w:w="0" w:type="auto"/>
          </w:tcPr>
          <w:p w14:paraId="002DF0AC" w14:textId="77777777" w:rsidR="00833139" w:rsidRPr="004238D4" w:rsidRDefault="00833139" w:rsidP="004238D4">
            <w:pPr>
              <w:pStyle w:val="Paragraph"/>
              <w:jc w:val="center"/>
              <w:rPr>
                <w:noProof/>
                <w:lang w:val="es-ES_tradnl"/>
              </w:rPr>
            </w:pPr>
            <w:r w:rsidRPr="004238D4">
              <w:rPr>
                <w:noProof/>
                <w:lang w:val="es-ES_tradnl"/>
              </w:rPr>
              <w:t>15</w:t>
            </w:r>
          </w:p>
        </w:tc>
        <w:tc>
          <w:tcPr>
            <w:tcW w:w="0" w:type="auto"/>
          </w:tcPr>
          <w:p w14:paraId="7D76A862" w14:textId="77777777" w:rsidR="00833139" w:rsidRPr="004238D4" w:rsidRDefault="00833139" w:rsidP="004238D4">
            <w:pPr>
              <w:pStyle w:val="Paragraph"/>
              <w:rPr>
                <w:noProof/>
                <w:lang w:val="es-ES_tradnl"/>
              </w:rPr>
            </w:pPr>
            <w:r w:rsidRPr="004238D4">
              <w:rPr>
                <w:noProof/>
                <w:lang w:val="es-ES_tradnl"/>
              </w:rPr>
              <w:t>Diisocianato de 3,3’-dimetilbifenilo-4,4’-diilo (CAS RN 91-97-4)</w:t>
            </w:r>
          </w:p>
        </w:tc>
        <w:tc>
          <w:tcPr>
            <w:tcW w:w="0" w:type="auto"/>
          </w:tcPr>
          <w:p w14:paraId="4C26B6C2"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43DFBC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8F0F030"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500EF5DE" w14:textId="77777777" w:rsidTr="00833139">
        <w:trPr>
          <w:cantSplit/>
        </w:trPr>
        <w:tc>
          <w:tcPr>
            <w:tcW w:w="0" w:type="auto"/>
          </w:tcPr>
          <w:p w14:paraId="3060EFD9" w14:textId="77777777" w:rsidR="00833139" w:rsidRPr="004238D4" w:rsidRDefault="00833139" w:rsidP="004238D4">
            <w:pPr>
              <w:pStyle w:val="Paragraph"/>
              <w:rPr>
                <w:noProof/>
                <w:lang w:val="es-ES_tradnl"/>
              </w:rPr>
            </w:pPr>
            <w:r w:rsidRPr="004238D4">
              <w:rPr>
                <w:noProof/>
                <w:lang w:val="es-ES_tradnl"/>
              </w:rPr>
              <w:t>0.5827</w:t>
            </w:r>
          </w:p>
        </w:tc>
        <w:tc>
          <w:tcPr>
            <w:tcW w:w="0" w:type="auto"/>
          </w:tcPr>
          <w:p w14:paraId="11DE1C3F" w14:textId="77777777" w:rsidR="00833139" w:rsidRPr="004238D4" w:rsidRDefault="00833139" w:rsidP="004238D4">
            <w:pPr>
              <w:pStyle w:val="Paragraph"/>
              <w:jc w:val="right"/>
              <w:rPr>
                <w:noProof/>
                <w:lang w:val="es-ES_tradnl"/>
              </w:rPr>
            </w:pPr>
            <w:r w:rsidRPr="004238D4">
              <w:rPr>
                <w:noProof/>
                <w:lang w:val="es-ES_tradnl"/>
              </w:rPr>
              <w:t>ex 2929 10 00</w:t>
            </w:r>
          </w:p>
        </w:tc>
        <w:tc>
          <w:tcPr>
            <w:tcW w:w="0" w:type="auto"/>
          </w:tcPr>
          <w:p w14:paraId="10EE4A26"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209F3C31" w14:textId="77777777" w:rsidR="00833139" w:rsidRPr="004238D4" w:rsidRDefault="00833139" w:rsidP="004238D4">
            <w:pPr>
              <w:pStyle w:val="Paragraph"/>
              <w:rPr>
                <w:noProof/>
                <w:lang w:val="es-ES_tradnl"/>
              </w:rPr>
            </w:pPr>
            <w:r w:rsidRPr="004238D4">
              <w:rPr>
                <w:noProof/>
                <w:lang w:val="es-ES_tradnl"/>
              </w:rPr>
              <w:t>Isocianato de butilo (CAS RN 111-36-4)</w:t>
            </w:r>
          </w:p>
        </w:tc>
        <w:tc>
          <w:tcPr>
            <w:tcW w:w="0" w:type="auto"/>
          </w:tcPr>
          <w:p w14:paraId="17D4F9F9"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086749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1338200"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6127F336" w14:textId="77777777" w:rsidTr="00833139">
        <w:trPr>
          <w:cantSplit/>
        </w:trPr>
        <w:tc>
          <w:tcPr>
            <w:tcW w:w="0" w:type="auto"/>
          </w:tcPr>
          <w:p w14:paraId="68FB2481" w14:textId="77777777" w:rsidR="00833139" w:rsidRPr="004238D4" w:rsidRDefault="00833139" w:rsidP="004238D4">
            <w:pPr>
              <w:pStyle w:val="Paragraph"/>
              <w:rPr>
                <w:noProof/>
                <w:lang w:val="es-ES_tradnl"/>
              </w:rPr>
            </w:pPr>
            <w:r w:rsidRPr="004238D4">
              <w:rPr>
                <w:noProof/>
                <w:lang w:val="es-ES_tradnl"/>
              </w:rPr>
              <w:t>0.2660</w:t>
            </w:r>
          </w:p>
        </w:tc>
        <w:tc>
          <w:tcPr>
            <w:tcW w:w="0" w:type="auto"/>
          </w:tcPr>
          <w:p w14:paraId="05B4676C" w14:textId="77777777" w:rsidR="00833139" w:rsidRPr="004238D4" w:rsidRDefault="00833139" w:rsidP="004238D4">
            <w:pPr>
              <w:pStyle w:val="Paragraph"/>
              <w:jc w:val="right"/>
              <w:rPr>
                <w:noProof/>
                <w:lang w:val="es-ES_tradnl"/>
              </w:rPr>
            </w:pPr>
            <w:r w:rsidRPr="004238D4">
              <w:rPr>
                <w:noProof/>
                <w:lang w:val="es-ES_tradnl"/>
              </w:rPr>
              <w:t>ex 2929 10 00</w:t>
            </w:r>
          </w:p>
        </w:tc>
        <w:tc>
          <w:tcPr>
            <w:tcW w:w="0" w:type="auto"/>
          </w:tcPr>
          <w:p w14:paraId="74F045B1"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40AE7EA1" w14:textId="77777777" w:rsidR="00833139" w:rsidRPr="004238D4" w:rsidRDefault="00833139" w:rsidP="004238D4">
            <w:pPr>
              <w:pStyle w:val="Paragraph"/>
              <w:rPr>
                <w:noProof/>
                <w:lang w:val="es-ES_tradnl"/>
              </w:rPr>
            </w:pPr>
            <w:r w:rsidRPr="004238D4">
              <w:rPr>
                <w:noProof/>
                <w:lang w:val="es-ES_tradnl"/>
              </w:rPr>
              <w:t xml:space="preserve">Isocianato de </w:t>
            </w:r>
            <w:r w:rsidRPr="004238D4">
              <w:rPr>
                <w:i/>
                <w:iCs/>
                <w:noProof/>
                <w:lang w:val="es-ES_tradnl"/>
              </w:rPr>
              <w:t>m</w:t>
            </w:r>
            <w:r w:rsidRPr="004238D4">
              <w:rPr>
                <w:noProof/>
                <w:lang w:val="es-ES_tradnl"/>
              </w:rPr>
              <w:t>-isopropenil-</w:t>
            </w:r>
            <w:r w:rsidRPr="004238D4">
              <w:rPr>
                <w:i/>
                <w:iCs/>
                <w:noProof/>
                <w:lang w:val="es-ES_tradnl"/>
              </w:rPr>
              <w:t>α,α</w:t>
            </w:r>
            <w:r w:rsidRPr="004238D4">
              <w:rPr>
                <w:noProof/>
                <w:lang w:val="es-ES_tradnl"/>
              </w:rPr>
              <w:t>-dimetilbencilo (CAS RN 2094-99-7)</w:t>
            </w:r>
          </w:p>
        </w:tc>
        <w:tc>
          <w:tcPr>
            <w:tcW w:w="0" w:type="auto"/>
          </w:tcPr>
          <w:p w14:paraId="013CAC8D"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FB44A5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2945FB2"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2AABE9C7" w14:textId="77777777" w:rsidTr="00833139">
        <w:trPr>
          <w:cantSplit/>
        </w:trPr>
        <w:tc>
          <w:tcPr>
            <w:tcW w:w="0" w:type="auto"/>
          </w:tcPr>
          <w:p w14:paraId="54AA4202" w14:textId="77777777" w:rsidR="00833139" w:rsidRPr="004238D4" w:rsidRDefault="00833139" w:rsidP="004238D4">
            <w:pPr>
              <w:pStyle w:val="Paragraph"/>
              <w:rPr>
                <w:noProof/>
                <w:lang w:val="es-ES_tradnl"/>
              </w:rPr>
            </w:pPr>
            <w:r w:rsidRPr="004238D4">
              <w:rPr>
                <w:noProof/>
                <w:lang w:val="es-ES_tradnl"/>
              </w:rPr>
              <w:t>0.2657</w:t>
            </w:r>
          </w:p>
        </w:tc>
        <w:tc>
          <w:tcPr>
            <w:tcW w:w="0" w:type="auto"/>
          </w:tcPr>
          <w:p w14:paraId="22B331BA" w14:textId="77777777" w:rsidR="00833139" w:rsidRPr="004238D4" w:rsidRDefault="00833139" w:rsidP="004238D4">
            <w:pPr>
              <w:pStyle w:val="Paragraph"/>
              <w:jc w:val="right"/>
              <w:rPr>
                <w:noProof/>
                <w:lang w:val="es-ES_tradnl"/>
              </w:rPr>
            </w:pPr>
            <w:r w:rsidRPr="004238D4">
              <w:rPr>
                <w:noProof/>
                <w:lang w:val="es-ES_tradnl"/>
              </w:rPr>
              <w:t>ex 2929 10 00</w:t>
            </w:r>
          </w:p>
        </w:tc>
        <w:tc>
          <w:tcPr>
            <w:tcW w:w="0" w:type="auto"/>
          </w:tcPr>
          <w:p w14:paraId="4F876EBB" w14:textId="77777777" w:rsidR="00833139" w:rsidRPr="004238D4" w:rsidRDefault="00833139" w:rsidP="004238D4">
            <w:pPr>
              <w:pStyle w:val="Paragraph"/>
              <w:jc w:val="center"/>
              <w:rPr>
                <w:noProof/>
                <w:lang w:val="es-ES_tradnl"/>
              </w:rPr>
            </w:pPr>
            <w:r w:rsidRPr="004238D4">
              <w:rPr>
                <w:noProof/>
                <w:lang w:val="es-ES_tradnl"/>
              </w:rPr>
              <w:t>50</w:t>
            </w:r>
          </w:p>
        </w:tc>
        <w:tc>
          <w:tcPr>
            <w:tcW w:w="0" w:type="auto"/>
          </w:tcPr>
          <w:p w14:paraId="19AFE4B0" w14:textId="77777777" w:rsidR="00833139" w:rsidRPr="004238D4" w:rsidRDefault="00833139" w:rsidP="004238D4">
            <w:pPr>
              <w:pStyle w:val="Paragraph"/>
              <w:rPr>
                <w:noProof/>
                <w:lang w:val="es-ES_tradnl"/>
              </w:rPr>
            </w:pPr>
            <w:r w:rsidRPr="004238D4">
              <w:rPr>
                <w:noProof/>
                <w:lang w:val="es-ES_tradnl"/>
              </w:rPr>
              <w:t xml:space="preserve">Diisocianato de </w:t>
            </w:r>
            <w:r w:rsidRPr="004238D4">
              <w:rPr>
                <w:i/>
                <w:iCs/>
                <w:noProof/>
                <w:lang w:val="es-ES_tradnl"/>
              </w:rPr>
              <w:t>m</w:t>
            </w:r>
            <w:r w:rsidRPr="004238D4">
              <w:rPr>
                <w:noProof/>
                <w:lang w:val="es-ES_tradnl"/>
              </w:rPr>
              <w:t>-fenilendiisopropilideno (CAS RN 2778-42-9)</w:t>
            </w:r>
          </w:p>
        </w:tc>
        <w:tc>
          <w:tcPr>
            <w:tcW w:w="0" w:type="auto"/>
          </w:tcPr>
          <w:p w14:paraId="0BE4E4D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72CE39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02370D1"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348D36E3" w14:textId="77777777" w:rsidTr="00833139">
        <w:trPr>
          <w:cantSplit/>
        </w:trPr>
        <w:tc>
          <w:tcPr>
            <w:tcW w:w="0" w:type="auto"/>
          </w:tcPr>
          <w:p w14:paraId="203447B1" w14:textId="77777777" w:rsidR="00833139" w:rsidRPr="004238D4" w:rsidRDefault="00833139" w:rsidP="004238D4">
            <w:pPr>
              <w:pStyle w:val="Paragraph"/>
              <w:rPr>
                <w:noProof/>
                <w:lang w:val="es-ES_tradnl"/>
              </w:rPr>
            </w:pPr>
            <w:r w:rsidRPr="004238D4">
              <w:rPr>
                <w:noProof/>
                <w:lang w:val="es-ES_tradnl"/>
              </w:rPr>
              <w:t>0.5033</w:t>
            </w:r>
          </w:p>
        </w:tc>
        <w:tc>
          <w:tcPr>
            <w:tcW w:w="0" w:type="auto"/>
          </w:tcPr>
          <w:p w14:paraId="10AF2752" w14:textId="77777777" w:rsidR="00833139" w:rsidRPr="004238D4" w:rsidRDefault="00833139" w:rsidP="004238D4">
            <w:pPr>
              <w:pStyle w:val="Paragraph"/>
              <w:jc w:val="right"/>
              <w:rPr>
                <w:noProof/>
                <w:lang w:val="es-ES_tradnl"/>
              </w:rPr>
            </w:pPr>
            <w:r w:rsidRPr="004238D4">
              <w:rPr>
                <w:noProof/>
                <w:lang w:val="es-ES_tradnl"/>
              </w:rPr>
              <w:t>ex 2929 10 00</w:t>
            </w:r>
          </w:p>
        </w:tc>
        <w:tc>
          <w:tcPr>
            <w:tcW w:w="0" w:type="auto"/>
          </w:tcPr>
          <w:p w14:paraId="2A843C59" w14:textId="77777777" w:rsidR="00833139" w:rsidRPr="004238D4" w:rsidRDefault="00833139" w:rsidP="004238D4">
            <w:pPr>
              <w:pStyle w:val="Paragraph"/>
              <w:jc w:val="center"/>
              <w:rPr>
                <w:noProof/>
                <w:lang w:val="es-ES_tradnl"/>
              </w:rPr>
            </w:pPr>
            <w:r w:rsidRPr="004238D4">
              <w:rPr>
                <w:noProof/>
                <w:lang w:val="es-ES_tradnl"/>
              </w:rPr>
              <w:t>55</w:t>
            </w:r>
          </w:p>
        </w:tc>
        <w:tc>
          <w:tcPr>
            <w:tcW w:w="0" w:type="auto"/>
          </w:tcPr>
          <w:p w14:paraId="2E0BE7B8" w14:textId="77777777" w:rsidR="00833139" w:rsidRPr="004238D4" w:rsidRDefault="00833139" w:rsidP="004238D4">
            <w:pPr>
              <w:pStyle w:val="Paragraph"/>
              <w:rPr>
                <w:noProof/>
                <w:lang w:val="es-ES_tradnl"/>
              </w:rPr>
            </w:pPr>
            <w:r w:rsidRPr="004238D4">
              <w:rPr>
                <w:noProof/>
                <w:lang w:val="es-ES_tradnl"/>
              </w:rPr>
              <w:t>2,5 (y 2,6)-Bis(isocianatometil)biciclo[2.2.1]heptano (CAS RN 74091-64-8)</w:t>
            </w:r>
          </w:p>
        </w:tc>
        <w:tc>
          <w:tcPr>
            <w:tcW w:w="0" w:type="auto"/>
          </w:tcPr>
          <w:p w14:paraId="19C538F7"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E271B4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D4E011A"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15FA2A6A" w14:textId="77777777" w:rsidTr="00833139">
        <w:trPr>
          <w:cantSplit/>
        </w:trPr>
        <w:tc>
          <w:tcPr>
            <w:tcW w:w="0" w:type="auto"/>
          </w:tcPr>
          <w:p w14:paraId="287F606F" w14:textId="77777777" w:rsidR="00833139" w:rsidRPr="004238D4" w:rsidRDefault="00833139" w:rsidP="004238D4">
            <w:pPr>
              <w:pStyle w:val="Paragraph"/>
              <w:rPr>
                <w:noProof/>
                <w:lang w:val="es-ES_tradnl"/>
              </w:rPr>
            </w:pPr>
            <w:r w:rsidRPr="004238D4">
              <w:rPr>
                <w:noProof/>
                <w:lang w:val="es-ES_tradnl"/>
              </w:rPr>
              <w:t>0.3509</w:t>
            </w:r>
          </w:p>
        </w:tc>
        <w:tc>
          <w:tcPr>
            <w:tcW w:w="0" w:type="auto"/>
          </w:tcPr>
          <w:p w14:paraId="39A33E1E" w14:textId="77777777" w:rsidR="00833139" w:rsidRPr="004238D4" w:rsidRDefault="00833139" w:rsidP="004238D4">
            <w:pPr>
              <w:pStyle w:val="Paragraph"/>
              <w:jc w:val="right"/>
              <w:rPr>
                <w:noProof/>
                <w:lang w:val="es-ES_tradnl"/>
              </w:rPr>
            </w:pPr>
            <w:r w:rsidRPr="004238D4">
              <w:rPr>
                <w:noProof/>
                <w:lang w:val="es-ES_tradnl"/>
              </w:rPr>
              <w:t>ex 2929 10 00</w:t>
            </w:r>
          </w:p>
        </w:tc>
        <w:tc>
          <w:tcPr>
            <w:tcW w:w="0" w:type="auto"/>
          </w:tcPr>
          <w:p w14:paraId="4692DCCA" w14:textId="77777777" w:rsidR="00833139" w:rsidRPr="004238D4" w:rsidRDefault="00833139" w:rsidP="004238D4">
            <w:pPr>
              <w:pStyle w:val="Paragraph"/>
              <w:jc w:val="center"/>
              <w:rPr>
                <w:noProof/>
                <w:lang w:val="es-ES_tradnl"/>
              </w:rPr>
            </w:pPr>
            <w:r w:rsidRPr="004238D4">
              <w:rPr>
                <w:noProof/>
                <w:lang w:val="es-ES_tradnl"/>
              </w:rPr>
              <w:t>60</w:t>
            </w:r>
          </w:p>
        </w:tc>
        <w:tc>
          <w:tcPr>
            <w:tcW w:w="0" w:type="auto"/>
          </w:tcPr>
          <w:p w14:paraId="0B2D0DB3" w14:textId="77777777" w:rsidR="00833139" w:rsidRPr="004238D4" w:rsidRDefault="00833139" w:rsidP="004238D4">
            <w:pPr>
              <w:pStyle w:val="Paragraph"/>
              <w:rPr>
                <w:noProof/>
                <w:lang w:val="es-ES_tradnl"/>
              </w:rPr>
            </w:pPr>
            <w:r w:rsidRPr="004238D4">
              <w:rPr>
                <w:noProof/>
                <w:lang w:val="es-ES_tradnl"/>
              </w:rPr>
              <w:t>Mezcla de isómeros de diisocianato de trimetilhexametileno</w:t>
            </w:r>
          </w:p>
        </w:tc>
        <w:tc>
          <w:tcPr>
            <w:tcW w:w="0" w:type="auto"/>
          </w:tcPr>
          <w:p w14:paraId="5A73371C"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116180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7A45268"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5F44C7D4" w14:textId="77777777" w:rsidTr="00833139">
        <w:trPr>
          <w:cantSplit/>
        </w:trPr>
        <w:tc>
          <w:tcPr>
            <w:tcW w:w="0" w:type="auto"/>
          </w:tcPr>
          <w:p w14:paraId="3939D4B0" w14:textId="77777777" w:rsidR="00833139" w:rsidRPr="004238D4" w:rsidRDefault="00833139" w:rsidP="004238D4">
            <w:pPr>
              <w:pStyle w:val="Paragraph"/>
              <w:rPr>
                <w:noProof/>
                <w:lang w:val="es-ES_tradnl"/>
              </w:rPr>
            </w:pPr>
            <w:r w:rsidRPr="004238D4">
              <w:rPr>
                <w:noProof/>
                <w:lang w:val="es-ES_tradnl"/>
              </w:rPr>
              <w:t>0.4188</w:t>
            </w:r>
          </w:p>
        </w:tc>
        <w:tc>
          <w:tcPr>
            <w:tcW w:w="0" w:type="auto"/>
          </w:tcPr>
          <w:p w14:paraId="7AA135E8" w14:textId="77777777" w:rsidR="00833139" w:rsidRPr="004238D4" w:rsidRDefault="00833139" w:rsidP="004238D4">
            <w:pPr>
              <w:pStyle w:val="Paragraph"/>
              <w:jc w:val="right"/>
              <w:rPr>
                <w:noProof/>
                <w:lang w:val="es-ES_tradnl"/>
              </w:rPr>
            </w:pPr>
            <w:r w:rsidRPr="004238D4">
              <w:rPr>
                <w:noProof/>
                <w:lang w:val="es-ES_tradnl"/>
              </w:rPr>
              <w:t>ex 2929 10 00</w:t>
            </w:r>
          </w:p>
        </w:tc>
        <w:tc>
          <w:tcPr>
            <w:tcW w:w="0" w:type="auto"/>
          </w:tcPr>
          <w:p w14:paraId="159DFA8C" w14:textId="77777777" w:rsidR="00833139" w:rsidRPr="004238D4" w:rsidRDefault="00833139" w:rsidP="004238D4">
            <w:pPr>
              <w:pStyle w:val="Paragraph"/>
              <w:jc w:val="center"/>
              <w:rPr>
                <w:noProof/>
                <w:lang w:val="es-ES_tradnl"/>
              </w:rPr>
            </w:pPr>
            <w:r w:rsidRPr="004238D4">
              <w:rPr>
                <w:noProof/>
                <w:lang w:val="es-ES_tradnl"/>
              </w:rPr>
              <w:t>80</w:t>
            </w:r>
          </w:p>
        </w:tc>
        <w:tc>
          <w:tcPr>
            <w:tcW w:w="0" w:type="auto"/>
          </w:tcPr>
          <w:p w14:paraId="68A18AAC" w14:textId="77777777" w:rsidR="00833139" w:rsidRPr="004238D4" w:rsidRDefault="00833139" w:rsidP="004238D4">
            <w:pPr>
              <w:pStyle w:val="Paragraph"/>
              <w:rPr>
                <w:noProof/>
                <w:lang w:val="es-ES_tradnl"/>
              </w:rPr>
            </w:pPr>
            <w:r w:rsidRPr="004238D4">
              <w:rPr>
                <w:noProof/>
                <w:lang w:val="es-ES_tradnl"/>
              </w:rPr>
              <w:t>1,3-Bis(isocianatometil)benceno (CAS RN 3634-83-1)</w:t>
            </w:r>
          </w:p>
        </w:tc>
        <w:tc>
          <w:tcPr>
            <w:tcW w:w="0" w:type="auto"/>
          </w:tcPr>
          <w:p w14:paraId="1851E312"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880E35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39D2943"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76E834E5" w14:textId="77777777" w:rsidTr="00833139">
        <w:trPr>
          <w:cantSplit/>
        </w:trPr>
        <w:tc>
          <w:tcPr>
            <w:tcW w:w="0" w:type="auto"/>
          </w:tcPr>
          <w:p w14:paraId="6CB2FDB5" w14:textId="77777777" w:rsidR="00833139" w:rsidRPr="004238D4" w:rsidRDefault="00833139" w:rsidP="004238D4">
            <w:pPr>
              <w:pStyle w:val="Paragraph"/>
              <w:rPr>
                <w:noProof/>
                <w:lang w:val="es-ES_tradnl"/>
              </w:rPr>
            </w:pPr>
            <w:r w:rsidRPr="004238D4">
              <w:rPr>
                <w:noProof/>
                <w:lang w:val="es-ES_tradnl"/>
              </w:rPr>
              <w:t>0.8171</w:t>
            </w:r>
          </w:p>
        </w:tc>
        <w:tc>
          <w:tcPr>
            <w:tcW w:w="0" w:type="auto"/>
          </w:tcPr>
          <w:p w14:paraId="29BC05F6" w14:textId="562A3629"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2929 90 00</w:t>
            </w:r>
          </w:p>
        </w:tc>
        <w:tc>
          <w:tcPr>
            <w:tcW w:w="0" w:type="auto"/>
          </w:tcPr>
          <w:p w14:paraId="2D3D75ED"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29E1CA7C" w14:textId="77777777" w:rsidR="00833139" w:rsidRPr="004238D4" w:rsidRDefault="00833139" w:rsidP="004238D4">
            <w:pPr>
              <w:pStyle w:val="Paragraph"/>
              <w:rPr>
                <w:noProof/>
                <w:lang w:val="es-ES_tradnl"/>
              </w:rPr>
            </w:pPr>
            <w:r w:rsidRPr="004238D4">
              <w:rPr>
                <w:noProof/>
                <w:lang w:val="es-ES_tradnl"/>
              </w:rPr>
              <w:t>Triamida N-butil-fosforotioica (CAS RN 94317-64-3) con una pureza en peso igual o superior al 97 %</w:t>
            </w:r>
          </w:p>
        </w:tc>
        <w:tc>
          <w:tcPr>
            <w:tcW w:w="0" w:type="auto"/>
          </w:tcPr>
          <w:p w14:paraId="5621B22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5BCDB2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9308EEF"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47E0B13C" w14:textId="77777777" w:rsidTr="00833139">
        <w:trPr>
          <w:cantSplit/>
        </w:trPr>
        <w:tc>
          <w:tcPr>
            <w:tcW w:w="0" w:type="auto"/>
          </w:tcPr>
          <w:p w14:paraId="45423FBC" w14:textId="77777777" w:rsidR="00833139" w:rsidRPr="004238D4" w:rsidRDefault="00833139" w:rsidP="004238D4">
            <w:pPr>
              <w:pStyle w:val="Paragraph"/>
              <w:rPr>
                <w:noProof/>
                <w:lang w:val="es-ES_tradnl"/>
              </w:rPr>
            </w:pPr>
            <w:r w:rsidRPr="004238D4">
              <w:rPr>
                <w:noProof/>
                <w:lang w:val="es-ES_tradnl"/>
              </w:rPr>
              <w:t>0.8172</w:t>
            </w:r>
          </w:p>
        </w:tc>
        <w:tc>
          <w:tcPr>
            <w:tcW w:w="0" w:type="auto"/>
          </w:tcPr>
          <w:p w14:paraId="1993E398" w14:textId="36743A43"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2929 90 00</w:t>
            </w:r>
          </w:p>
        </w:tc>
        <w:tc>
          <w:tcPr>
            <w:tcW w:w="0" w:type="auto"/>
          </w:tcPr>
          <w:p w14:paraId="598EFEF5" w14:textId="77777777" w:rsidR="00833139" w:rsidRPr="004238D4" w:rsidRDefault="00833139" w:rsidP="004238D4">
            <w:pPr>
              <w:pStyle w:val="Paragraph"/>
              <w:jc w:val="center"/>
              <w:rPr>
                <w:noProof/>
                <w:lang w:val="es-ES_tradnl"/>
              </w:rPr>
            </w:pPr>
            <w:r w:rsidRPr="004238D4">
              <w:rPr>
                <w:noProof/>
                <w:lang w:val="es-ES_tradnl"/>
              </w:rPr>
              <w:t>50</w:t>
            </w:r>
          </w:p>
        </w:tc>
        <w:tc>
          <w:tcPr>
            <w:tcW w:w="0" w:type="auto"/>
          </w:tcPr>
          <w:p w14:paraId="5DD7D472" w14:textId="77777777" w:rsidR="00833139" w:rsidRPr="004238D4" w:rsidRDefault="00833139" w:rsidP="004238D4">
            <w:pPr>
              <w:pStyle w:val="Paragraph"/>
              <w:rPr>
                <w:noProof/>
                <w:lang w:val="es-ES_tradnl"/>
              </w:rPr>
            </w:pPr>
            <w:r w:rsidRPr="004238D4">
              <w:rPr>
                <w:noProof/>
                <w:lang w:val="es-ES_tradnl"/>
              </w:rPr>
              <w:t>Triamida N-propil-fosforotioica (CAS RN 916809-14-8) con una pureza en peso igual o superior al 97 %</w:t>
            </w:r>
          </w:p>
        </w:tc>
        <w:tc>
          <w:tcPr>
            <w:tcW w:w="0" w:type="auto"/>
          </w:tcPr>
          <w:p w14:paraId="3BFDF24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84477F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5BB2755"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76FA5D9E" w14:textId="77777777" w:rsidTr="00833139">
        <w:trPr>
          <w:cantSplit/>
        </w:trPr>
        <w:tc>
          <w:tcPr>
            <w:tcW w:w="0" w:type="auto"/>
          </w:tcPr>
          <w:p w14:paraId="11FC1DF8" w14:textId="77777777" w:rsidR="00833139" w:rsidRPr="004238D4" w:rsidRDefault="00833139" w:rsidP="004238D4">
            <w:pPr>
              <w:pStyle w:val="Paragraph"/>
              <w:rPr>
                <w:noProof/>
                <w:lang w:val="es-ES_tradnl"/>
              </w:rPr>
            </w:pPr>
            <w:r w:rsidRPr="004238D4">
              <w:rPr>
                <w:noProof/>
                <w:lang w:val="es-ES_tradnl"/>
              </w:rPr>
              <w:t>0.5278</w:t>
            </w:r>
          </w:p>
        </w:tc>
        <w:tc>
          <w:tcPr>
            <w:tcW w:w="0" w:type="auto"/>
          </w:tcPr>
          <w:p w14:paraId="10167E66" w14:textId="42B2EF64"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2930 20 00</w:t>
            </w:r>
          </w:p>
        </w:tc>
        <w:tc>
          <w:tcPr>
            <w:tcW w:w="0" w:type="auto"/>
          </w:tcPr>
          <w:p w14:paraId="49FBD796"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5D8A68BC" w14:textId="77777777" w:rsidR="00833139" w:rsidRPr="004238D4" w:rsidRDefault="00833139" w:rsidP="004238D4">
            <w:pPr>
              <w:pStyle w:val="Paragraph"/>
              <w:rPr>
                <w:noProof/>
                <w:lang w:val="es-ES_tradnl"/>
              </w:rPr>
            </w:pPr>
            <w:r w:rsidRPr="004238D4">
              <w:rPr>
                <w:noProof/>
                <w:lang w:val="es-ES_tradnl"/>
              </w:rPr>
              <w:t>2-Isopropiletiltiocarbamato (CAS RN 141-98-0)</w:t>
            </w:r>
          </w:p>
        </w:tc>
        <w:tc>
          <w:tcPr>
            <w:tcW w:w="0" w:type="auto"/>
          </w:tcPr>
          <w:p w14:paraId="21E0ECE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CEE513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DAF3E6A"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73FC04CA" w14:textId="77777777" w:rsidTr="00833139">
        <w:trPr>
          <w:cantSplit/>
        </w:trPr>
        <w:tc>
          <w:tcPr>
            <w:tcW w:w="0" w:type="auto"/>
          </w:tcPr>
          <w:p w14:paraId="7DE67300" w14:textId="77777777" w:rsidR="00833139" w:rsidRPr="004238D4" w:rsidRDefault="00833139" w:rsidP="004238D4">
            <w:pPr>
              <w:pStyle w:val="Paragraph"/>
              <w:rPr>
                <w:noProof/>
                <w:lang w:val="es-ES_tradnl"/>
              </w:rPr>
            </w:pPr>
            <w:r w:rsidRPr="004238D4">
              <w:rPr>
                <w:noProof/>
                <w:lang w:val="es-ES_tradnl"/>
              </w:rPr>
              <w:t>0.4298</w:t>
            </w:r>
          </w:p>
        </w:tc>
        <w:tc>
          <w:tcPr>
            <w:tcW w:w="0" w:type="auto"/>
          </w:tcPr>
          <w:p w14:paraId="0CD6C9E7" w14:textId="77777777" w:rsidR="00833139" w:rsidRPr="004238D4" w:rsidRDefault="00833139" w:rsidP="004238D4">
            <w:pPr>
              <w:pStyle w:val="Paragraph"/>
              <w:jc w:val="right"/>
              <w:rPr>
                <w:noProof/>
                <w:lang w:val="es-ES_tradnl"/>
              </w:rPr>
            </w:pPr>
            <w:r w:rsidRPr="004238D4">
              <w:rPr>
                <w:noProof/>
                <w:lang w:val="es-ES_tradnl"/>
              </w:rPr>
              <w:t>ex 2930 20 00</w:t>
            </w:r>
          </w:p>
        </w:tc>
        <w:tc>
          <w:tcPr>
            <w:tcW w:w="0" w:type="auto"/>
          </w:tcPr>
          <w:p w14:paraId="270C62FC"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213E1CA4" w14:textId="77777777" w:rsidR="00833139" w:rsidRPr="004238D4" w:rsidRDefault="00833139" w:rsidP="004238D4">
            <w:pPr>
              <w:pStyle w:val="Paragraph"/>
              <w:rPr>
                <w:noProof/>
                <w:lang w:val="es-ES_tradnl"/>
              </w:rPr>
            </w:pPr>
            <w:r w:rsidRPr="004238D4">
              <w:rPr>
                <w:noProof/>
                <w:lang w:val="es-ES_tradnl"/>
              </w:rPr>
              <w:t>Prosulfocarb (ISO) (CAS RN 52888-80-9) con una pureza en peso igual o superior al 97 %</w:t>
            </w:r>
          </w:p>
        </w:tc>
        <w:tc>
          <w:tcPr>
            <w:tcW w:w="0" w:type="auto"/>
          </w:tcPr>
          <w:p w14:paraId="66DD70CE"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83D75A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8D6D025"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22AF5703" w14:textId="77777777" w:rsidTr="00833139">
        <w:trPr>
          <w:cantSplit/>
        </w:trPr>
        <w:tc>
          <w:tcPr>
            <w:tcW w:w="0" w:type="auto"/>
          </w:tcPr>
          <w:p w14:paraId="2650A20F" w14:textId="77777777" w:rsidR="00833139" w:rsidRPr="004238D4" w:rsidRDefault="00833139" w:rsidP="004238D4">
            <w:pPr>
              <w:pStyle w:val="Paragraph"/>
              <w:rPr>
                <w:noProof/>
                <w:lang w:val="es-ES_tradnl"/>
              </w:rPr>
            </w:pPr>
            <w:r w:rsidRPr="004238D4">
              <w:rPr>
                <w:noProof/>
                <w:lang w:val="es-ES_tradnl"/>
              </w:rPr>
              <w:t>0.5035</w:t>
            </w:r>
          </w:p>
        </w:tc>
        <w:tc>
          <w:tcPr>
            <w:tcW w:w="0" w:type="auto"/>
          </w:tcPr>
          <w:p w14:paraId="7E65E9D8" w14:textId="77777777" w:rsidR="00833139" w:rsidRPr="004238D4" w:rsidRDefault="00833139" w:rsidP="004238D4">
            <w:pPr>
              <w:pStyle w:val="Paragraph"/>
              <w:jc w:val="right"/>
              <w:rPr>
                <w:noProof/>
                <w:lang w:val="es-ES_tradnl"/>
              </w:rPr>
            </w:pPr>
            <w:r w:rsidRPr="004238D4">
              <w:rPr>
                <w:noProof/>
                <w:lang w:val="es-ES_tradnl"/>
              </w:rPr>
              <w:t>ex 2930 90 98</w:t>
            </w:r>
          </w:p>
        </w:tc>
        <w:tc>
          <w:tcPr>
            <w:tcW w:w="0" w:type="auto"/>
          </w:tcPr>
          <w:p w14:paraId="26C8FFDA"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080C15C1" w14:textId="77777777" w:rsidR="00833139" w:rsidRPr="004238D4" w:rsidRDefault="00833139" w:rsidP="004238D4">
            <w:pPr>
              <w:pStyle w:val="Paragraph"/>
              <w:rPr>
                <w:noProof/>
                <w:lang w:val="es-ES_tradnl"/>
              </w:rPr>
            </w:pPr>
            <w:r w:rsidRPr="004238D4">
              <w:rPr>
                <w:noProof/>
                <w:lang w:val="es-ES_tradnl"/>
              </w:rPr>
              <w:t>2,3-Bis((2-mercaptoetil)tio)-1-propanotiol (CAS RN 131538-00-6)</w:t>
            </w:r>
          </w:p>
        </w:tc>
        <w:tc>
          <w:tcPr>
            <w:tcW w:w="0" w:type="auto"/>
          </w:tcPr>
          <w:p w14:paraId="52AB527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188B39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45F9A4D"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39D59901" w14:textId="77777777" w:rsidTr="00833139">
        <w:trPr>
          <w:cantSplit/>
        </w:trPr>
        <w:tc>
          <w:tcPr>
            <w:tcW w:w="0" w:type="auto"/>
          </w:tcPr>
          <w:p w14:paraId="3BA9DC2A" w14:textId="77777777" w:rsidR="00833139" w:rsidRPr="004238D4" w:rsidRDefault="00833139" w:rsidP="004238D4">
            <w:pPr>
              <w:pStyle w:val="Paragraph"/>
              <w:rPr>
                <w:noProof/>
                <w:lang w:val="es-ES_tradnl"/>
              </w:rPr>
            </w:pPr>
            <w:r w:rsidRPr="004238D4">
              <w:rPr>
                <w:noProof/>
                <w:lang w:val="es-ES_tradnl"/>
              </w:rPr>
              <w:t>0.8036</w:t>
            </w:r>
          </w:p>
        </w:tc>
        <w:tc>
          <w:tcPr>
            <w:tcW w:w="0" w:type="auto"/>
          </w:tcPr>
          <w:p w14:paraId="7E701B6F" w14:textId="77777777" w:rsidR="00833139" w:rsidRPr="004238D4" w:rsidRDefault="00833139" w:rsidP="004238D4">
            <w:pPr>
              <w:pStyle w:val="Paragraph"/>
              <w:jc w:val="right"/>
              <w:rPr>
                <w:noProof/>
                <w:lang w:val="es-ES_tradnl"/>
              </w:rPr>
            </w:pPr>
            <w:r w:rsidRPr="004238D4">
              <w:rPr>
                <w:noProof/>
                <w:lang w:val="es-ES_tradnl"/>
              </w:rPr>
              <w:t>ex 2930 90 98</w:t>
            </w:r>
          </w:p>
        </w:tc>
        <w:tc>
          <w:tcPr>
            <w:tcW w:w="0" w:type="auto"/>
          </w:tcPr>
          <w:p w14:paraId="2DD96BE9" w14:textId="77777777" w:rsidR="00833139" w:rsidRPr="004238D4" w:rsidRDefault="00833139" w:rsidP="004238D4">
            <w:pPr>
              <w:pStyle w:val="Paragraph"/>
              <w:jc w:val="center"/>
              <w:rPr>
                <w:noProof/>
                <w:lang w:val="es-ES_tradnl"/>
              </w:rPr>
            </w:pPr>
            <w:r w:rsidRPr="004238D4">
              <w:rPr>
                <w:noProof/>
                <w:lang w:val="es-ES_tradnl"/>
              </w:rPr>
              <w:t>11</w:t>
            </w:r>
          </w:p>
        </w:tc>
        <w:tc>
          <w:tcPr>
            <w:tcW w:w="0" w:type="auto"/>
          </w:tcPr>
          <w:p w14:paraId="090D836B" w14:textId="77777777" w:rsidR="00833139" w:rsidRPr="004238D4" w:rsidRDefault="00833139" w:rsidP="004238D4">
            <w:pPr>
              <w:pStyle w:val="Paragraph"/>
              <w:rPr>
                <w:noProof/>
                <w:lang w:val="es-ES_tradnl"/>
              </w:rPr>
            </w:pPr>
            <w:r w:rsidRPr="004238D4">
              <w:rPr>
                <w:noProof/>
                <w:lang w:val="es-ES_tradnl"/>
              </w:rPr>
              <w:t>Clorhidrato de (2</w:t>
            </w:r>
            <w:r w:rsidRPr="004238D4">
              <w:rPr>
                <w:i/>
                <w:iCs/>
                <w:noProof/>
                <w:lang w:val="es-ES_tradnl"/>
              </w:rPr>
              <w:t>S</w:t>
            </w:r>
            <w:r w:rsidRPr="004238D4">
              <w:rPr>
                <w:noProof/>
                <w:lang w:val="es-ES_tradnl"/>
              </w:rPr>
              <w:t>)-2-amino-3-[3-(metanosulfonilfenil)]propanoato de bencilo (CAS RN 1194550-59-8) con una pureza en peso igual o superior al 98 %</w:t>
            </w:r>
          </w:p>
        </w:tc>
        <w:tc>
          <w:tcPr>
            <w:tcW w:w="0" w:type="auto"/>
          </w:tcPr>
          <w:p w14:paraId="66775511"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B076C0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6C8363D"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47F9F78D" w14:textId="77777777" w:rsidTr="00833139">
        <w:trPr>
          <w:cantSplit/>
        </w:trPr>
        <w:tc>
          <w:tcPr>
            <w:tcW w:w="0" w:type="auto"/>
          </w:tcPr>
          <w:p w14:paraId="525B82D8" w14:textId="77777777" w:rsidR="00833139" w:rsidRPr="004238D4" w:rsidRDefault="00833139" w:rsidP="004238D4">
            <w:pPr>
              <w:pStyle w:val="Paragraph"/>
              <w:rPr>
                <w:noProof/>
                <w:lang w:val="es-ES_tradnl"/>
              </w:rPr>
            </w:pPr>
            <w:r w:rsidRPr="004238D4">
              <w:rPr>
                <w:noProof/>
                <w:lang w:val="es-ES_tradnl"/>
              </w:rPr>
              <w:t>0.7483</w:t>
            </w:r>
          </w:p>
        </w:tc>
        <w:tc>
          <w:tcPr>
            <w:tcW w:w="0" w:type="auto"/>
          </w:tcPr>
          <w:p w14:paraId="1BB77D40" w14:textId="77777777" w:rsidR="00833139" w:rsidRPr="004238D4" w:rsidRDefault="00833139" w:rsidP="004238D4">
            <w:pPr>
              <w:pStyle w:val="Paragraph"/>
              <w:jc w:val="right"/>
              <w:rPr>
                <w:noProof/>
                <w:lang w:val="es-ES_tradnl"/>
              </w:rPr>
            </w:pPr>
            <w:r w:rsidRPr="004238D4">
              <w:rPr>
                <w:noProof/>
                <w:lang w:val="es-ES_tradnl"/>
              </w:rPr>
              <w:t>ex 2930 90 98</w:t>
            </w:r>
          </w:p>
        </w:tc>
        <w:tc>
          <w:tcPr>
            <w:tcW w:w="0" w:type="auto"/>
          </w:tcPr>
          <w:p w14:paraId="694CBF7D" w14:textId="77777777" w:rsidR="00833139" w:rsidRPr="004238D4" w:rsidRDefault="00833139" w:rsidP="004238D4">
            <w:pPr>
              <w:pStyle w:val="Paragraph"/>
              <w:jc w:val="center"/>
              <w:rPr>
                <w:noProof/>
                <w:lang w:val="es-ES_tradnl"/>
              </w:rPr>
            </w:pPr>
            <w:r w:rsidRPr="004238D4">
              <w:rPr>
                <w:noProof/>
                <w:lang w:val="es-ES_tradnl"/>
              </w:rPr>
              <w:t>12</w:t>
            </w:r>
          </w:p>
        </w:tc>
        <w:tc>
          <w:tcPr>
            <w:tcW w:w="0" w:type="auto"/>
          </w:tcPr>
          <w:p w14:paraId="405B03F0" w14:textId="77777777" w:rsidR="00833139" w:rsidRPr="004238D4" w:rsidRDefault="00833139" w:rsidP="004238D4">
            <w:pPr>
              <w:pStyle w:val="Paragraph"/>
              <w:rPr>
                <w:noProof/>
                <w:lang w:val="es-ES_tradnl"/>
              </w:rPr>
            </w:pPr>
            <w:r w:rsidRPr="004238D4">
              <w:rPr>
                <w:noProof/>
                <w:lang w:val="es-ES_tradnl"/>
              </w:rPr>
              <w:t>4,4'-Sulfonildifenol (CAS RN 80-09-1) utilizado en la fabricación de poliarilsulfonas o poliariletersulfonas</w:t>
            </w:r>
          </w:p>
          <w:p w14:paraId="7EB2ECBE"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31313E12"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926F48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680D861"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0DF4F3EC" w14:textId="77777777" w:rsidTr="00833139">
        <w:trPr>
          <w:cantSplit/>
        </w:trPr>
        <w:tc>
          <w:tcPr>
            <w:tcW w:w="0" w:type="auto"/>
          </w:tcPr>
          <w:p w14:paraId="5B9AAEDE" w14:textId="77777777" w:rsidR="00833139" w:rsidRPr="004238D4" w:rsidRDefault="00833139" w:rsidP="004238D4">
            <w:pPr>
              <w:pStyle w:val="Paragraph"/>
              <w:rPr>
                <w:noProof/>
                <w:lang w:val="es-ES_tradnl"/>
              </w:rPr>
            </w:pPr>
            <w:r w:rsidRPr="004238D4">
              <w:rPr>
                <w:noProof/>
                <w:lang w:val="es-ES_tradnl"/>
              </w:rPr>
              <w:t>0.5390</w:t>
            </w:r>
          </w:p>
        </w:tc>
        <w:tc>
          <w:tcPr>
            <w:tcW w:w="0" w:type="auto"/>
          </w:tcPr>
          <w:p w14:paraId="583361E6" w14:textId="49CD9298"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2930 90 98</w:t>
            </w:r>
          </w:p>
        </w:tc>
        <w:tc>
          <w:tcPr>
            <w:tcW w:w="0" w:type="auto"/>
          </w:tcPr>
          <w:p w14:paraId="463F99EF" w14:textId="77777777" w:rsidR="00833139" w:rsidRPr="004238D4" w:rsidRDefault="00833139" w:rsidP="004238D4">
            <w:pPr>
              <w:pStyle w:val="Paragraph"/>
              <w:jc w:val="center"/>
              <w:rPr>
                <w:noProof/>
                <w:lang w:val="es-ES_tradnl"/>
              </w:rPr>
            </w:pPr>
            <w:r w:rsidRPr="004238D4">
              <w:rPr>
                <w:noProof/>
                <w:lang w:val="es-ES_tradnl"/>
              </w:rPr>
              <w:t>13</w:t>
            </w:r>
          </w:p>
        </w:tc>
        <w:tc>
          <w:tcPr>
            <w:tcW w:w="0" w:type="auto"/>
          </w:tcPr>
          <w:p w14:paraId="11013673" w14:textId="77777777" w:rsidR="00833139" w:rsidRPr="004238D4" w:rsidRDefault="00833139" w:rsidP="004238D4">
            <w:pPr>
              <w:pStyle w:val="Paragraph"/>
              <w:rPr>
                <w:noProof/>
                <w:lang w:val="es-ES_tradnl"/>
              </w:rPr>
            </w:pPr>
            <w:r w:rsidRPr="004238D4">
              <w:rPr>
                <w:noProof/>
                <w:lang w:val="es-ES_tradnl"/>
              </w:rPr>
              <w:t>Mercaptamina, clorhidrato (CAS RN 156-57-0)</w:t>
            </w:r>
          </w:p>
        </w:tc>
        <w:tc>
          <w:tcPr>
            <w:tcW w:w="0" w:type="auto"/>
          </w:tcPr>
          <w:p w14:paraId="76929E55"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1D12AC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063C122"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7F62EF28" w14:textId="77777777" w:rsidTr="00833139">
        <w:trPr>
          <w:cantSplit/>
        </w:trPr>
        <w:tc>
          <w:tcPr>
            <w:tcW w:w="0" w:type="auto"/>
          </w:tcPr>
          <w:p w14:paraId="093E4B8D" w14:textId="77777777" w:rsidR="00833139" w:rsidRPr="004238D4" w:rsidRDefault="00833139" w:rsidP="004238D4">
            <w:pPr>
              <w:pStyle w:val="Paragraph"/>
              <w:rPr>
                <w:noProof/>
                <w:lang w:val="es-ES_tradnl"/>
              </w:rPr>
            </w:pPr>
            <w:r w:rsidRPr="004238D4">
              <w:rPr>
                <w:noProof/>
                <w:lang w:val="es-ES_tradnl"/>
              </w:rPr>
              <w:t>0.8047</w:t>
            </w:r>
          </w:p>
        </w:tc>
        <w:tc>
          <w:tcPr>
            <w:tcW w:w="0" w:type="auto"/>
          </w:tcPr>
          <w:p w14:paraId="35E52583" w14:textId="77777777" w:rsidR="00833139" w:rsidRPr="004238D4" w:rsidRDefault="00833139" w:rsidP="004238D4">
            <w:pPr>
              <w:pStyle w:val="Paragraph"/>
              <w:jc w:val="right"/>
              <w:rPr>
                <w:noProof/>
                <w:lang w:val="es-ES_tradnl"/>
              </w:rPr>
            </w:pPr>
            <w:r w:rsidRPr="004238D4">
              <w:rPr>
                <w:noProof/>
                <w:lang w:val="es-ES_tradnl"/>
              </w:rPr>
              <w:t>ex 2930 90 98</w:t>
            </w:r>
          </w:p>
        </w:tc>
        <w:tc>
          <w:tcPr>
            <w:tcW w:w="0" w:type="auto"/>
          </w:tcPr>
          <w:p w14:paraId="32DCF4F4" w14:textId="77777777" w:rsidR="00833139" w:rsidRPr="004238D4" w:rsidRDefault="00833139" w:rsidP="004238D4">
            <w:pPr>
              <w:pStyle w:val="Paragraph"/>
              <w:jc w:val="center"/>
              <w:rPr>
                <w:noProof/>
                <w:lang w:val="es-ES_tradnl"/>
              </w:rPr>
            </w:pPr>
            <w:r w:rsidRPr="004238D4">
              <w:rPr>
                <w:noProof/>
                <w:lang w:val="es-ES_tradnl"/>
              </w:rPr>
              <w:t>14</w:t>
            </w:r>
          </w:p>
        </w:tc>
        <w:tc>
          <w:tcPr>
            <w:tcW w:w="0" w:type="auto"/>
          </w:tcPr>
          <w:p w14:paraId="61AE02F0" w14:textId="77777777" w:rsidR="00833139" w:rsidRPr="004238D4" w:rsidRDefault="00833139" w:rsidP="004238D4">
            <w:pPr>
              <w:pStyle w:val="Paragraph"/>
              <w:rPr>
                <w:noProof/>
                <w:lang w:val="es-ES_tradnl"/>
              </w:rPr>
            </w:pPr>
            <w:r w:rsidRPr="004238D4">
              <w:rPr>
                <w:noProof/>
                <w:lang w:val="es-ES_tradnl"/>
              </w:rPr>
              <w:t>(</w:t>
            </w:r>
            <w:r w:rsidRPr="004238D4">
              <w:rPr>
                <w:i/>
                <w:iCs/>
                <w:noProof/>
                <w:lang w:val="es-ES_tradnl"/>
              </w:rPr>
              <w:t>E</w:t>
            </w:r>
            <w:r w:rsidRPr="004238D4">
              <w:rPr>
                <w:noProof/>
                <w:lang w:val="es-ES_tradnl"/>
              </w:rPr>
              <w:t>)-</w:t>
            </w:r>
            <w:r w:rsidRPr="004238D4">
              <w:rPr>
                <w:i/>
                <w:iCs/>
                <w:noProof/>
                <w:lang w:val="es-ES_tradnl"/>
              </w:rPr>
              <w:t>N</w:t>
            </w:r>
            <w:r w:rsidRPr="004238D4">
              <w:rPr>
                <w:noProof/>
                <w:lang w:val="es-ES_tradnl"/>
              </w:rPr>
              <w:t>'-(2-Ciano-4-(3-(1-hidroxi-2-metilpropan-2-il)tioureido)fenil)-</w:t>
            </w:r>
            <w:r w:rsidRPr="004238D4">
              <w:rPr>
                <w:i/>
                <w:iCs/>
                <w:noProof/>
                <w:lang w:val="es-ES_tradnl"/>
              </w:rPr>
              <w:t>N,N</w:t>
            </w:r>
            <w:r w:rsidRPr="004238D4">
              <w:rPr>
                <w:noProof/>
                <w:lang w:val="es-ES_tradnl"/>
              </w:rPr>
              <w:t>-dimetilformimidamida (CAS RN 1429755-57-6) con una pureza en peso igual o superior al 98 %</w:t>
            </w:r>
          </w:p>
        </w:tc>
        <w:tc>
          <w:tcPr>
            <w:tcW w:w="0" w:type="auto"/>
          </w:tcPr>
          <w:p w14:paraId="6BB3AA45"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698074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15C5CD9"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19E69C4B" w14:textId="77777777" w:rsidTr="00833139">
        <w:trPr>
          <w:cantSplit/>
        </w:trPr>
        <w:tc>
          <w:tcPr>
            <w:tcW w:w="0" w:type="auto"/>
          </w:tcPr>
          <w:p w14:paraId="117DDB54" w14:textId="77777777" w:rsidR="00833139" w:rsidRPr="004238D4" w:rsidRDefault="00833139" w:rsidP="004238D4">
            <w:pPr>
              <w:pStyle w:val="Paragraph"/>
              <w:rPr>
                <w:noProof/>
                <w:lang w:val="es-ES_tradnl"/>
              </w:rPr>
            </w:pPr>
            <w:r w:rsidRPr="004238D4">
              <w:rPr>
                <w:noProof/>
                <w:lang w:val="es-ES_tradnl"/>
              </w:rPr>
              <w:t>0.2932</w:t>
            </w:r>
          </w:p>
        </w:tc>
        <w:tc>
          <w:tcPr>
            <w:tcW w:w="0" w:type="auto"/>
          </w:tcPr>
          <w:p w14:paraId="2453DA7E" w14:textId="77777777" w:rsidR="00833139" w:rsidRPr="004238D4" w:rsidRDefault="00833139" w:rsidP="004238D4">
            <w:pPr>
              <w:pStyle w:val="Paragraph"/>
              <w:jc w:val="right"/>
              <w:rPr>
                <w:noProof/>
                <w:lang w:val="es-ES_tradnl"/>
              </w:rPr>
            </w:pPr>
            <w:r w:rsidRPr="004238D4">
              <w:rPr>
                <w:noProof/>
                <w:lang w:val="es-ES_tradnl"/>
              </w:rPr>
              <w:t>ex 2930 90 98</w:t>
            </w:r>
          </w:p>
        </w:tc>
        <w:tc>
          <w:tcPr>
            <w:tcW w:w="0" w:type="auto"/>
          </w:tcPr>
          <w:p w14:paraId="3FF1D75C" w14:textId="77777777" w:rsidR="00833139" w:rsidRPr="004238D4" w:rsidRDefault="00833139" w:rsidP="004238D4">
            <w:pPr>
              <w:pStyle w:val="Paragraph"/>
              <w:jc w:val="center"/>
              <w:rPr>
                <w:noProof/>
                <w:lang w:val="es-ES_tradnl"/>
              </w:rPr>
            </w:pPr>
            <w:r w:rsidRPr="004238D4">
              <w:rPr>
                <w:noProof/>
                <w:lang w:val="es-ES_tradnl"/>
              </w:rPr>
              <w:t>15</w:t>
            </w:r>
          </w:p>
        </w:tc>
        <w:tc>
          <w:tcPr>
            <w:tcW w:w="0" w:type="auto"/>
          </w:tcPr>
          <w:p w14:paraId="3BDFB81E" w14:textId="77777777" w:rsidR="00833139" w:rsidRPr="004238D4" w:rsidRDefault="00833139" w:rsidP="004238D4">
            <w:pPr>
              <w:pStyle w:val="Paragraph"/>
              <w:rPr>
                <w:noProof/>
                <w:lang w:val="es-ES_tradnl"/>
              </w:rPr>
            </w:pPr>
            <w:r w:rsidRPr="004238D4">
              <w:rPr>
                <w:noProof/>
                <w:lang w:val="es-ES_tradnl"/>
              </w:rPr>
              <w:t>Etoprofos (ISO) (CAS RN 13194-48-4)</w:t>
            </w:r>
          </w:p>
        </w:tc>
        <w:tc>
          <w:tcPr>
            <w:tcW w:w="0" w:type="auto"/>
          </w:tcPr>
          <w:p w14:paraId="10A72C9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8677B7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4F79A48"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4BC0A8D0" w14:textId="77777777" w:rsidTr="00833139">
        <w:trPr>
          <w:cantSplit/>
        </w:trPr>
        <w:tc>
          <w:tcPr>
            <w:tcW w:w="0" w:type="auto"/>
          </w:tcPr>
          <w:p w14:paraId="3F069E72" w14:textId="77777777" w:rsidR="00833139" w:rsidRPr="004238D4" w:rsidRDefault="00833139" w:rsidP="004238D4">
            <w:pPr>
              <w:pStyle w:val="Paragraph"/>
              <w:rPr>
                <w:noProof/>
                <w:lang w:val="es-ES_tradnl"/>
              </w:rPr>
            </w:pPr>
            <w:r w:rsidRPr="004238D4">
              <w:rPr>
                <w:noProof/>
                <w:lang w:val="es-ES_tradnl"/>
              </w:rPr>
              <w:t>0.6551</w:t>
            </w:r>
          </w:p>
        </w:tc>
        <w:tc>
          <w:tcPr>
            <w:tcW w:w="0" w:type="auto"/>
          </w:tcPr>
          <w:p w14:paraId="7BF953E7" w14:textId="77777777" w:rsidR="00833139" w:rsidRPr="004238D4" w:rsidRDefault="00833139" w:rsidP="004238D4">
            <w:pPr>
              <w:pStyle w:val="Paragraph"/>
              <w:jc w:val="right"/>
              <w:rPr>
                <w:noProof/>
                <w:lang w:val="es-ES_tradnl"/>
              </w:rPr>
            </w:pPr>
            <w:r w:rsidRPr="004238D4">
              <w:rPr>
                <w:noProof/>
                <w:lang w:val="es-ES_tradnl"/>
              </w:rPr>
              <w:t>ex 2930 90 98</w:t>
            </w:r>
          </w:p>
        </w:tc>
        <w:tc>
          <w:tcPr>
            <w:tcW w:w="0" w:type="auto"/>
          </w:tcPr>
          <w:p w14:paraId="2714B29D" w14:textId="77777777" w:rsidR="00833139" w:rsidRPr="004238D4" w:rsidRDefault="00833139" w:rsidP="004238D4">
            <w:pPr>
              <w:pStyle w:val="Paragraph"/>
              <w:jc w:val="center"/>
              <w:rPr>
                <w:noProof/>
                <w:lang w:val="es-ES_tradnl"/>
              </w:rPr>
            </w:pPr>
            <w:r w:rsidRPr="004238D4">
              <w:rPr>
                <w:noProof/>
                <w:lang w:val="es-ES_tradnl"/>
              </w:rPr>
              <w:t>16</w:t>
            </w:r>
          </w:p>
        </w:tc>
        <w:tc>
          <w:tcPr>
            <w:tcW w:w="0" w:type="auto"/>
          </w:tcPr>
          <w:p w14:paraId="601507E0" w14:textId="77777777" w:rsidR="00833139" w:rsidRPr="004238D4" w:rsidRDefault="00833139" w:rsidP="004238D4">
            <w:pPr>
              <w:pStyle w:val="Paragraph"/>
              <w:rPr>
                <w:noProof/>
                <w:lang w:val="es-ES_tradnl"/>
              </w:rPr>
            </w:pPr>
            <w:r w:rsidRPr="004238D4">
              <w:rPr>
                <w:noProof/>
                <w:lang w:val="es-ES_tradnl"/>
              </w:rPr>
              <w:t>3-(Dimetoximetilsilil)-1-propanotiol (CAS RN 31001-77-1)</w:t>
            </w:r>
          </w:p>
        </w:tc>
        <w:tc>
          <w:tcPr>
            <w:tcW w:w="0" w:type="auto"/>
          </w:tcPr>
          <w:p w14:paraId="21DC0A39"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180EB2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9C8E9DE"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6F7F7DE1" w14:textId="77777777" w:rsidTr="00833139">
        <w:trPr>
          <w:cantSplit/>
        </w:trPr>
        <w:tc>
          <w:tcPr>
            <w:tcW w:w="0" w:type="auto"/>
          </w:tcPr>
          <w:p w14:paraId="3919121F" w14:textId="77777777" w:rsidR="00833139" w:rsidRPr="004238D4" w:rsidRDefault="00833139" w:rsidP="004238D4">
            <w:pPr>
              <w:pStyle w:val="Paragraph"/>
              <w:rPr>
                <w:noProof/>
                <w:lang w:val="es-ES_tradnl"/>
              </w:rPr>
            </w:pPr>
            <w:r w:rsidRPr="004238D4">
              <w:rPr>
                <w:noProof/>
                <w:lang w:val="es-ES_tradnl"/>
              </w:rPr>
              <w:t>0.5999</w:t>
            </w:r>
          </w:p>
        </w:tc>
        <w:tc>
          <w:tcPr>
            <w:tcW w:w="0" w:type="auto"/>
          </w:tcPr>
          <w:p w14:paraId="11D911F2" w14:textId="77777777" w:rsidR="00833139" w:rsidRPr="004238D4" w:rsidRDefault="00833139" w:rsidP="004238D4">
            <w:pPr>
              <w:pStyle w:val="Paragraph"/>
              <w:jc w:val="right"/>
              <w:rPr>
                <w:noProof/>
                <w:lang w:val="es-ES_tradnl"/>
              </w:rPr>
            </w:pPr>
            <w:r w:rsidRPr="004238D4">
              <w:rPr>
                <w:noProof/>
                <w:lang w:val="es-ES_tradnl"/>
              </w:rPr>
              <w:t>ex 2930 90 98</w:t>
            </w:r>
          </w:p>
        </w:tc>
        <w:tc>
          <w:tcPr>
            <w:tcW w:w="0" w:type="auto"/>
          </w:tcPr>
          <w:p w14:paraId="4F922CDB" w14:textId="77777777" w:rsidR="00833139" w:rsidRPr="004238D4" w:rsidRDefault="00833139" w:rsidP="004238D4">
            <w:pPr>
              <w:pStyle w:val="Paragraph"/>
              <w:jc w:val="center"/>
              <w:rPr>
                <w:noProof/>
                <w:lang w:val="es-ES_tradnl"/>
              </w:rPr>
            </w:pPr>
            <w:r w:rsidRPr="004238D4">
              <w:rPr>
                <w:noProof/>
                <w:lang w:val="es-ES_tradnl"/>
              </w:rPr>
              <w:t>17</w:t>
            </w:r>
          </w:p>
        </w:tc>
        <w:tc>
          <w:tcPr>
            <w:tcW w:w="0" w:type="auto"/>
          </w:tcPr>
          <w:p w14:paraId="35CFB363" w14:textId="77777777" w:rsidR="00833139" w:rsidRPr="004238D4" w:rsidRDefault="00833139" w:rsidP="004238D4">
            <w:pPr>
              <w:pStyle w:val="Paragraph"/>
              <w:rPr>
                <w:noProof/>
                <w:lang w:val="es-ES_tradnl"/>
              </w:rPr>
            </w:pPr>
            <w:r w:rsidRPr="004238D4">
              <w:rPr>
                <w:noProof/>
                <w:lang w:val="es-ES_tradnl"/>
              </w:rPr>
              <w:t>Hidrogenosulfato de 2-(3-aminofenilsulfonil)etilo (CAS RN 2494-88-4)</w:t>
            </w:r>
          </w:p>
        </w:tc>
        <w:tc>
          <w:tcPr>
            <w:tcW w:w="0" w:type="auto"/>
          </w:tcPr>
          <w:p w14:paraId="7C21B10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391787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EC7511B"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35068053" w14:textId="77777777" w:rsidTr="00833139">
        <w:trPr>
          <w:cantSplit/>
        </w:trPr>
        <w:tc>
          <w:tcPr>
            <w:tcW w:w="0" w:type="auto"/>
          </w:tcPr>
          <w:p w14:paraId="090D115C" w14:textId="77777777" w:rsidR="00833139" w:rsidRPr="004238D4" w:rsidRDefault="00833139" w:rsidP="004238D4">
            <w:pPr>
              <w:pStyle w:val="Paragraph"/>
              <w:rPr>
                <w:noProof/>
                <w:lang w:val="es-ES_tradnl"/>
              </w:rPr>
            </w:pPr>
            <w:r w:rsidRPr="004238D4">
              <w:rPr>
                <w:noProof/>
                <w:lang w:val="es-ES_tradnl"/>
              </w:rPr>
              <w:t>0.7748</w:t>
            </w:r>
          </w:p>
        </w:tc>
        <w:tc>
          <w:tcPr>
            <w:tcW w:w="0" w:type="auto"/>
          </w:tcPr>
          <w:p w14:paraId="555FAA32" w14:textId="77777777" w:rsidR="00833139" w:rsidRPr="004238D4" w:rsidRDefault="00833139" w:rsidP="004238D4">
            <w:pPr>
              <w:pStyle w:val="Paragraph"/>
              <w:jc w:val="right"/>
              <w:rPr>
                <w:noProof/>
                <w:lang w:val="es-ES_tradnl"/>
              </w:rPr>
            </w:pPr>
            <w:r w:rsidRPr="004238D4">
              <w:rPr>
                <w:noProof/>
                <w:lang w:val="es-ES_tradnl"/>
              </w:rPr>
              <w:t>ex 2930 90 98</w:t>
            </w:r>
          </w:p>
        </w:tc>
        <w:tc>
          <w:tcPr>
            <w:tcW w:w="0" w:type="auto"/>
          </w:tcPr>
          <w:p w14:paraId="52112DB5" w14:textId="77777777" w:rsidR="00833139" w:rsidRPr="004238D4" w:rsidRDefault="00833139" w:rsidP="004238D4">
            <w:pPr>
              <w:pStyle w:val="Paragraph"/>
              <w:jc w:val="center"/>
              <w:rPr>
                <w:noProof/>
                <w:lang w:val="es-ES_tradnl"/>
              </w:rPr>
            </w:pPr>
            <w:r w:rsidRPr="004238D4">
              <w:rPr>
                <w:noProof/>
                <w:lang w:val="es-ES_tradnl"/>
              </w:rPr>
              <w:t>18</w:t>
            </w:r>
          </w:p>
        </w:tc>
        <w:tc>
          <w:tcPr>
            <w:tcW w:w="0" w:type="auto"/>
          </w:tcPr>
          <w:p w14:paraId="78136805" w14:textId="77777777" w:rsidR="00833139" w:rsidRPr="004238D4" w:rsidRDefault="00833139" w:rsidP="004238D4">
            <w:pPr>
              <w:pStyle w:val="Paragraph"/>
              <w:rPr>
                <w:noProof/>
                <w:lang w:val="es-ES_tradnl"/>
              </w:rPr>
            </w:pPr>
            <w:r w:rsidRPr="004238D4">
              <w:rPr>
                <w:noProof/>
                <w:lang w:val="es-ES_tradnl"/>
              </w:rPr>
              <w:t>Dimetil sulfona (CAS RN 67-71-0)</w:t>
            </w:r>
          </w:p>
        </w:tc>
        <w:tc>
          <w:tcPr>
            <w:tcW w:w="0" w:type="auto"/>
          </w:tcPr>
          <w:p w14:paraId="1B8A7DE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B0CEAF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99E3290"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32BAE965" w14:textId="77777777" w:rsidTr="00833139">
        <w:trPr>
          <w:cantSplit/>
        </w:trPr>
        <w:tc>
          <w:tcPr>
            <w:tcW w:w="0" w:type="auto"/>
          </w:tcPr>
          <w:p w14:paraId="5575CAF7" w14:textId="77777777" w:rsidR="00833139" w:rsidRPr="004238D4" w:rsidRDefault="00833139" w:rsidP="004238D4">
            <w:pPr>
              <w:pStyle w:val="Paragraph"/>
              <w:rPr>
                <w:noProof/>
                <w:lang w:val="es-ES_tradnl"/>
              </w:rPr>
            </w:pPr>
            <w:r w:rsidRPr="004238D4">
              <w:rPr>
                <w:noProof/>
                <w:lang w:val="es-ES_tradnl"/>
              </w:rPr>
              <w:t>0.8050</w:t>
            </w:r>
          </w:p>
        </w:tc>
        <w:tc>
          <w:tcPr>
            <w:tcW w:w="0" w:type="auto"/>
          </w:tcPr>
          <w:p w14:paraId="22F84544" w14:textId="77777777" w:rsidR="00833139" w:rsidRPr="004238D4" w:rsidRDefault="00833139" w:rsidP="004238D4">
            <w:pPr>
              <w:pStyle w:val="Paragraph"/>
              <w:jc w:val="right"/>
              <w:rPr>
                <w:noProof/>
                <w:lang w:val="es-ES_tradnl"/>
              </w:rPr>
            </w:pPr>
            <w:r w:rsidRPr="004238D4">
              <w:rPr>
                <w:noProof/>
                <w:lang w:val="es-ES_tradnl"/>
              </w:rPr>
              <w:t>ex 2930 90 98</w:t>
            </w:r>
          </w:p>
        </w:tc>
        <w:tc>
          <w:tcPr>
            <w:tcW w:w="0" w:type="auto"/>
          </w:tcPr>
          <w:p w14:paraId="29860BE2" w14:textId="77777777" w:rsidR="00833139" w:rsidRPr="004238D4" w:rsidRDefault="00833139" w:rsidP="004238D4">
            <w:pPr>
              <w:pStyle w:val="Paragraph"/>
              <w:jc w:val="center"/>
              <w:rPr>
                <w:noProof/>
                <w:lang w:val="es-ES_tradnl"/>
              </w:rPr>
            </w:pPr>
            <w:r w:rsidRPr="004238D4">
              <w:rPr>
                <w:noProof/>
                <w:lang w:val="es-ES_tradnl"/>
              </w:rPr>
              <w:t>19</w:t>
            </w:r>
          </w:p>
        </w:tc>
        <w:tc>
          <w:tcPr>
            <w:tcW w:w="0" w:type="auto"/>
          </w:tcPr>
          <w:p w14:paraId="1682B033" w14:textId="77777777" w:rsidR="00833139" w:rsidRPr="004238D4" w:rsidRDefault="00833139" w:rsidP="004238D4">
            <w:pPr>
              <w:pStyle w:val="Paragraph"/>
              <w:rPr>
                <w:noProof/>
                <w:lang w:val="es-ES_tradnl"/>
              </w:rPr>
            </w:pPr>
            <w:r w:rsidRPr="004238D4">
              <w:rPr>
                <w:noProof/>
                <w:lang w:val="es-ES_tradnl"/>
              </w:rPr>
              <w:t>Ácido 4-amino-5-(etanosulfonil)-2-metoxibenzoico (CAS RN 71675-87-1) con una pureza en peso igual o superior al 98 %</w:t>
            </w:r>
          </w:p>
        </w:tc>
        <w:tc>
          <w:tcPr>
            <w:tcW w:w="0" w:type="auto"/>
          </w:tcPr>
          <w:p w14:paraId="2EAE58DD"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193E2E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175E40F"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0FAEA25A" w14:textId="77777777" w:rsidTr="00833139">
        <w:trPr>
          <w:cantSplit/>
        </w:trPr>
        <w:tc>
          <w:tcPr>
            <w:tcW w:w="0" w:type="auto"/>
          </w:tcPr>
          <w:p w14:paraId="47988848" w14:textId="77777777" w:rsidR="00833139" w:rsidRPr="004238D4" w:rsidRDefault="00833139" w:rsidP="004238D4">
            <w:pPr>
              <w:pStyle w:val="Paragraph"/>
              <w:rPr>
                <w:noProof/>
                <w:lang w:val="es-ES_tradnl"/>
              </w:rPr>
            </w:pPr>
            <w:r w:rsidRPr="004238D4">
              <w:rPr>
                <w:noProof/>
                <w:lang w:val="es-ES_tradnl"/>
              </w:rPr>
              <w:t>0.7799</w:t>
            </w:r>
          </w:p>
        </w:tc>
        <w:tc>
          <w:tcPr>
            <w:tcW w:w="0" w:type="auto"/>
          </w:tcPr>
          <w:p w14:paraId="41B0FBA9" w14:textId="77777777" w:rsidR="00833139" w:rsidRPr="004238D4" w:rsidRDefault="00833139" w:rsidP="004238D4">
            <w:pPr>
              <w:pStyle w:val="Paragraph"/>
              <w:jc w:val="right"/>
              <w:rPr>
                <w:noProof/>
                <w:lang w:val="es-ES_tradnl"/>
              </w:rPr>
            </w:pPr>
            <w:r w:rsidRPr="004238D4">
              <w:rPr>
                <w:noProof/>
                <w:lang w:val="es-ES_tradnl"/>
              </w:rPr>
              <w:t>ex 2930 90 98</w:t>
            </w:r>
          </w:p>
        </w:tc>
        <w:tc>
          <w:tcPr>
            <w:tcW w:w="0" w:type="auto"/>
          </w:tcPr>
          <w:p w14:paraId="3DB36381"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25FD0EED" w14:textId="77777777" w:rsidR="00833139" w:rsidRPr="004238D4" w:rsidRDefault="00833139" w:rsidP="004238D4">
            <w:pPr>
              <w:pStyle w:val="Paragraph"/>
              <w:rPr>
                <w:noProof/>
                <w:lang w:val="es-ES_tradnl"/>
              </w:rPr>
            </w:pPr>
            <w:r w:rsidRPr="004238D4">
              <w:rPr>
                <w:noProof/>
                <w:lang w:val="es-ES_tradnl"/>
              </w:rPr>
              <w:t>4-(4-Metilfeniltio)benzofenona (CAS RN 83846-85-9)</w:t>
            </w:r>
          </w:p>
        </w:tc>
        <w:tc>
          <w:tcPr>
            <w:tcW w:w="0" w:type="auto"/>
          </w:tcPr>
          <w:p w14:paraId="7832636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01B4C7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2505A8C"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323795EB" w14:textId="77777777" w:rsidTr="00833139">
        <w:trPr>
          <w:cantSplit/>
        </w:trPr>
        <w:tc>
          <w:tcPr>
            <w:tcW w:w="0" w:type="auto"/>
          </w:tcPr>
          <w:p w14:paraId="399702FB" w14:textId="77777777" w:rsidR="00833139" w:rsidRPr="004238D4" w:rsidRDefault="00833139" w:rsidP="004238D4">
            <w:pPr>
              <w:pStyle w:val="Paragraph"/>
              <w:rPr>
                <w:noProof/>
                <w:lang w:val="es-ES_tradnl"/>
              </w:rPr>
            </w:pPr>
            <w:r w:rsidRPr="004238D4">
              <w:rPr>
                <w:noProof/>
                <w:lang w:val="es-ES_tradnl"/>
              </w:rPr>
              <w:t>0.6750</w:t>
            </w:r>
          </w:p>
        </w:tc>
        <w:tc>
          <w:tcPr>
            <w:tcW w:w="0" w:type="auto"/>
          </w:tcPr>
          <w:p w14:paraId="715A1812" w14:textId="57C4D37A"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2930 90 98</w:t>
            </w:r>
          </w:p>
        </w:tc>
        <w:tc>
          <w:tcPr>
            <w:tcW w:w="0" w:type="auto"/>
          </w:tcPr>
          <w:p w14:paraId="285A4FEB" w14:textId="77777777" w:rsidR="00833139" w:rsidRPr="004238D4" w:rsidRDefault="00833139" w:rsidP="004238D4">
            <w:pPr>
              <w:pStyle w:val="Paragraph"/>
              <w:jc w:val="center"/>
              <w:rPr>
                <w:noProof/>
                <w:lang w:val="es-ES_tradnl"/>
              </w:rPr>
            </w:pPr>
            <w:r w:rsidRPr="004238D4">
              <w:rPr>
                <w:noProof/>
                <w:lang w:val="es-ES_tradnl"/>
              </w:rPr>
              <w:t>21</w:t>
            </w:r>
          </w:p>
        </w:tc>
        <w:tc>
          <w:tcPr>
            <w:tcW w:w="0" w:type="auto"/>
          </w:tcPr>
          <w:p w14:paraId="2BB8BB12" w14:textId="77777777" w:rsidR="00833139" w:rsidRPr="004238D4" w:rsidRDefault="00833139" w:rsidP="004238D4">
            <w:pPr>
              <w:pStyle w:val="Paragraph"/>
              <w:rPr>
                <w:noProof/>
                <w:lang w:val="es-ES_tradnl"/>
              </w:rPr>
            </w:pPr>
            <w:r w:rsidRPr="004238D4">
              <w:rPr>
                <w:noProof/>
                <w:lang w:val="es-ES_tradnl"/>
              </w:rPr>
              <w:t>[2,2’-Tio-bis(4-</w:t>
            </w:r>
            <w:r w:rsidRPr="004238D4">
              <w:rPr>
                <w:i/>
                <w:iCs/>
                <w:noProof/>
                <w:lang w:val="es-ES_tradnl"/>
              </w:rPr>
              <w:t>terc</w:t>
            </w:r>
            <w:r w:rsidRPr="004238D4">
              <w:rPr>
                <w:noProof/>
                <w:lang w:val="es-ES_tradnl"/>
              </w:rPr>
              <w:t>-octilfenolato)]-n-butilamina níquel (CAS RN 14516-71-3)</w:t>
            </w:r>
          </w:p>
        </w:tc>
        <w:tc>
          <w:tcPr>
            <w:tcW w:w="0" w:type="auto"/>
          </w:tcPr>
          <w:p w14:paraId="68ED6D11"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77E029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83707EB"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4C687B92" w14:textId="77777777" w:rsidTr="00833139">
        <w:trPr>
          <w:cantSplit/>
        </w:trPr>
        <w:tc>
          <w:tcPr>
            <w:tcW w:w="0" w:type="auto"/>
          </w:tcPr>
          <w:p w14:paraId="197F2028" w14:textId="77777777" w:rsidR="00833139" w:rsidRPr="004238D4" w:rsidRDefault="00833139" w:rsidP="004238D4">
            <w:pPr>
              <w:pStyle w:val="Paragraph"/>
              <w:rPr>
                <w:noProof/>
                <w:lang w:val="es-ES_tradnl"/>
              </w:rPr>
            </w:pPr>
            <w:r w:rsidRPr="004238D4">
              <w:rPr>
                <w:noProof/>
                <w:lang w:val="es-ES_tradnl"/>
              </w:rPr>
              <w:t>0.6769</w:t>
            </w:r>
          </w:p>
        </w:tc>
        <w:tc>
          <w:tcPr>
            <w:tcW w:w="0" w:type="auto"/>
          </w:tcPr>
          <w:p w14:paraId="3D015275" w14:textId="77777777" w:rsidR="00833139" w:rsidRPr="004238D4" w:rsidRDefault="00833139" w:rsidP="004238D4">
            <w:pPr>
              <w:pStyle w:val="Paragraph"/>
              <w:jc w:val="right"/>
              <w:rPr>
                <w:noProof/>
                <w:lang w:val="es-ES_tradnl"/>
              </w:rPr>
            </w:pPr>
            <w:r w:rsidRPr="004238D4">
              <w:rPr>
                <w:noProof/>
                <w:lang w:val="es-ES_tradnl"/>
              </w:rPr>
              <w:t>ex 2930 90 98</w:t>
            </w:r>
          </w:p>
        </w:tc>
        <w:tc>
          <w:tcPr>
            <w:tcW w:w="0" w:type="auto"/>
          </w:tcPr>
          <w:p w14:paraId="76C5279F" w14:textId="77777777" w:rsidR="00833139" w:rsidRPr="004238D4" w:rsidRDefault="00833139" w:rsidP="004238D4">
            <w:pPr>
              <w:pStyle w:val="Paragraph"/>
              <w:jc w:val="center"/>
              <w:rPr>
                <w:noProof/>
                <w:lang w:val="es-ES_tradnl"/>
              </w:rPr>
            </w:pPr>
            <w:r w:rsidRPr="004238D4">
              <w:rPr>
                <w:noProof/>
                <w:lang w:val="es-ES_tradnl"/>
              </w:rPr>
              <w:t>22</w:t>
            </w:r>
          </w:p>
        </w:tc>
        <w:tc>
          <w:tcPr>
            <w:tcW w:w="0" w:type="auto"/>
          </w:tcPr>
          <w:p w14:paraId="048DE5CB" w14:textId="77777777" w:rsidR="00833139" w:rsidRPr="004238D4" w:rsidRDefault="00833139" w:rsidP="004238D4">
            <w:pPr>
              <w:pStyle w:val="Paragraph"/>
              <w:rPr>
                <w:noProof/>
                <w:lang w:val="es-ES_tradnl"/>
              </w:rPr>
            </w:pPr>
            <w:r w:rsidRPr="004238D4">
              <w:rPr>
                <w:noProof/>
                <w:lang w:val="es-ES_tradnl"/>
              </w:rPr>
              <w:t>Tembotriona (ISO) (CAS RN 335104-84-2) con una pureza en peso igual o superior al 94,5 %</w:t>
            </w:r>
          </w:p>
        </w:tc>
        <w:tc>
          <w:tcPr>
            <w:tcW w:w="0" w:type="auto"/>
          </w:tcPr>
          <w:p w14:paraId="52B546EE"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F6EFC6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FD65430"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0438FD03" w14:textId="77777777" w:rsidTr="00833139">
        <w:trPr>
          <w:cantSplit/>
        </w:trPr>
        <w:tc>
          <w:tcPr>
            <w:tcW w:w="0" w:type="auto"/>
          </w:tcPr>
          <w:p w14:paraId="5F596A7A" w14:textId="77777777" w:rsidR="00833139" w:rsidRPr="004238D4" w:rsidRDefault="00833139" w:rsidP="004238D4">
            <w:pPr>
              <w:pStyle w:val="Paragraph"/>
              <w:rPr>
                <w:noProof/>
                <w:lang w:val="es-ES_tradnl"/>
              </w:rPr>
            </w:pPr>
            <w:r w:rsidRPr="004238D4">
              <w:rPr>
                <w:noProof/>
                <w:lang w:val="es-ES_tradnl"/>
              </w:rPr>
              <w:t>0.5899</w:t>
            </w:r>
          </w:p>
        </w:tc>
        <w:tc>
          <w:tcPr>
            <w:tcW w:w="0" w:type="auto"/>
          </w:tcPr>
          <w:p w14:paraId="0456AD61" w14:textId="77777777" w:rsidR="00833139" w:rsidRPr="004238D4" w:rsidRDefault="00833139" w:rsidP="004238D4">
            <w:pPr>
              <w:pStyle w:val="Paragraph"/>
              <w:jc w:val="right"/>
              <w:rPr>
                <w:noProof/>
                <w:lang w:val="es-ES_tradnl"/>
              </w:rPr>
            </w:pPr>
            <w:r w:rsidRPr="004238D4">
              <w:rPr>
                <w:noProof/>
                <w:lang w:val="es-ES_tradnl"/>
              </w:rPr>
              <w:t>ex 2930 90 98</w:t>
            </w:r>
          </w:p>
        </w:tc>
        <w:tc>
          <w:tcPr>
            <w:tcW w:w="0" w:type="auto"/>
          </w:tcPr>
          <w:p w14:paraId="0C461AAA" w14:textId="77777777" w:rsidR="00833139" w:rsidRPr="004238D4" w:rsidRDefault="00833139" w:rsidP="004238D4">
            <w:pPr>
              <w:pStyle w:val="Paragraph"/>
              <w:jc w:val="center"/>
              <w:rPr>
                <w:noProof/>
                <w:lang w:val="es-ES_tradnl"/>
              </w:rPr>
            </w:pPr>
            <w:r w:rsidRPr="004238D4">
              <w:rPr>
                <w:noProof/>
                <w:lang w:val="es-ES_tradnl"/>
              </w:rPr>
              <w:t>23</w:t>
            </w:r>
          </w:p>
        </w:tc>
        <w:tc>
          <w:tcPr>
            <w:tcW w:w="0" w:type="auto"/>
          </w:tcPr>
          <w:p w14:paraId="7879969D" w14:textId="77777777" w:rsidR="00833139" w:rsidRPr="004238D4" w:rsidRDefault="00833139" w:rsidP="004238D4">
            <w:pPr>
              <w:pStyle w:val="Paragraph"/>
              <w:rPr>
                <w:noProof/>
                <w:lang w:val="es-ES_tradnl"/>
              </w:rPr>
            </w:pPr>
            <w:r w:rsidRPr="004238D4">
              <w:rPr>
                <w:noProof/>
                <w:lang w:val="es-ES_tradnl"/>
              </w:rPr>
              <w:t>Biscarbamato de dimetil [(metilsulfanil)metililideno] (CAS RN 34840-23-8)</w:t>
            </w:r>
          </w:p>
        </w:tc>
        <w:tc>
          <w:tcPr>
            <w:tcW w:w="0" w:type="auto"/>
          </w:tcPr>
          <w:p w14:paraId="6B940157"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8044DA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8231066"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28670428" w14:textId="77777777" w:rsidTr="00833139">
        <w:trPr>
          <w:cantSplit/>
        </w:trPr>
        <w:tc>
          <w:tcPr>
            <w:tcW w:w="0" w:type="auto"/>
          </w:tcPr>
          <w:p w14:paraId="194F1B68" w14:textId="77777777" w:rsidR="00833139" w:rsidRPr="004238D4" w:rsidRDefault="00833139" w:rsidP="004238D4">
            <w:pPr>
              <w:pStyle w:val="Paragraph"/>
              <w:rPr>
                <w:noProof/>
                <w:lang w:val="es-ES_tradnl"/>
              </w:rPr>
            </w:pPr>
            <w:r w:rsidRPr="004238D4">
              <w:rPr>
                <w:noProof/>
                <w:lang w:val="es-ES_tradnl"/>
              </w:rPr>
              <w:t>0.7714</w:t>
            </w:r>
          </w:p>
        </w:tc>
        <w:tc>
          <w:tcPr>
            <w:tcW w:w="0" w:type="auto"/>
          </w:tcPr>
          <w:p w14:paraId="0ADB2AEB" w14:textId="77777777" w:rsidR="00833139" w:rsidRPr="004238D4" w:rsidRDefault="00833139" w:rsidP="004238D4">
            <w:pPr>
              <w:pStyle w:val="Paragraph"/>
              <w:jc w:val="right"/>
              <w:rPr>
                <w:noProof/>
                <w:lang w:val="es-ES_tradnl"/>
              </w:rPr>
            </w:pPr>
            <w:r w:rsidRPr="004238D4">
              <w:rPr>
                <w:noProof/>
                <w:lang w:val="es-ES_tradnl"/>
              </w:rPr>
              <w:t>ex 2930 90 98</w:t>
            </w:r>
          </w:p>
        </w:tc>
        <w:tc>
          <w:tcPr>
            <w:tcW w:w="0" w:type="auto"/>
          </w:tcPr>
          <w:p w14:paraId="150A2D73" w14:textId="77777777" w:rsidR="00833139" w:rsidRPr="004238D4" w:rsidRDefault="00833139" w:rsidP="004238D4">
            <w:pPr>
              <w:pStyle w:val="Paragraph"/>
              <w:jc w:val="center"/>
              <w:rPr>
                <w:noProof/>
                <w:lang w:val="es-ES_tradnl"/>
              </w:rPr>
            </w:pPr>
            <w:r w:rsidRPr="004238D4">
              <w:rPr>
                <w:noProof/>
                <w:lang w:val="es-ES_tradnl"/>
              </w:rPr>
              <w:t>24</w:t>
            </w:r>
          </w:p>
        </w:tc>
        <w:tc>
          <w:tcPr>
            <w:tcW w:w="0" w:type="auto"/>
          </w:tcPr>
          <w:p w14:paraId="427E5178" w14:textId="77777777" w:rsidR="00833139" w:rsidRPr="004238D4" w:rsidRDefault="00833139" w:rsidP="004238D4">
            <w:pPr>
              <w:pStyle w:val="Paragraph"/>
              <w:rPr>
                <w:noProof/>
                <w:lang w:val="es-ES_tradnl"/>
              </w:rPr>
            </w:pPr>
            <w:r w:rsidRPr="004238D4">
              <w:rPr>
                <w:noProof/>
                <w:lang w:val="es-ES_tradnl"/>
              </w:rPr>
              <w:t>Fenil vinil sulfona (CAS RN 5535-48-8)</w:t>
            </w:r>
          </w:p>
        </w:tc>
        <w:tc>
          <w:tcPr>
            <w:tcW w:w="0" w:type="auto"/>
          </w:tcPr>
          <w:p w14:paraId="03084762"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FA7257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A54F5CF"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4A68FD36" w14:textId="77777777" w:rsidTr="00833139">
        <w:trPr>
          <w:cantSplit/>
        </w:trPr>
        <w:tc>
          <w:tcPr>
            <w:tcW w:w="0" w:type="auto"/>
          </w:tcPr>
          <w:p w14:paraId="1317330C" w14:textId="77777777" w:rsidR="00833139" w:rsidRPr="004238D4" w:rsidRDefault="00833139" w:rsidP="004238D4">
            <w:pPr>
              <w:pStyle w:val="Paragraph"/>
              <w:rPr>
                <w:noProof/>
                <w:lang w:val="es-ES_tradnl"/>
              </w:rPr>
            </w:pPr>
            <w:r w:rsidRPr="004238D4">
              <w:rPr>
                <w:noProof/>
                <w:lang w:val="es-ES_tradnl"/>
              </w:rPr>
              <w:t>0.2930</w:t>
            </w:r>
          </w:p>
        </w:tc>
        <w:tc>
          <w:tcPr>
            <w:tcW w:w="0" w:type="auto"/>
          </w:tcPr>
          <w:p w14:paraId="7C0E15E4" w14:textId="77777777" w:rsidR="00833139" w:rsidRPr="004238D4" w:rsidRDefault="00833139" w:rsidP="004238D4">
            <w:pPr>
              <w:pStyle w:val="Paragraph"/>
              <w:jc w:val="right"/>
              <w:rPr>
                <w:noProof/>
                <w:lang w:val="es-ES_tradnl"/>
              </w:rPr>
            </w:pPr>
            <w:r w:rsidRPr="004238D4">
              <w:rPr>
                <w:noProof/>
                <w:lang w:val="es-ES_tradnl"/>
              </w:rPr>
              <w:t>ex 2930 90 98</w:t>
            </w:r>
          </w:p>
        </w:tc>
        <w:tc>
          <w:tcPr>
            <w:tcW w:w="0" w:type="auto"/>
          </w:tcPr>
          <w:p w14:paraId="436AD76B" w14:textId="77777777" w:rsidR="00833139" w:rsidRPr="004238D4" w:rsidRDefault="00833139" w:rsidP="004238D4">
            <w:pPr>
              <w:pStyle w:val="Paragraph"/>
              <w:jc w:val="center"/>
              <w:rPr>
                <w:noProof/>
                <w:lang w:val="es-ES_tradnl"/>
              </w:rPr>
            </w:pPr>
            <w:r w:rsidRPr="004238D4">
              <w:rPr>
                <w:noProof/>
                <w:lang w:val="es-ES_tradnl"/>
              </w:rPr>
              <w:t>25</w:t>
            </w:r>
          </w:p>
        </w:tc>
        <w:tc>
          <w:tcPr>
            <w:tcW w:w="0" w:type="auto"/>
          </w:tcPr>
          <w:p w14:paraId="74D70CFE" w14:textId="77777777" w:rsidR="00833139" w:rsidRPr="00954892" w:rsidRDefault="00833139" w:rsidP="004238D4">
            <w:pPr>
              <w:pStyle w:val="Paragraph"/>
              <w:rPr>
                <w:noProof/>
              </w:rPr>
            </w:pPr>
            <w:r w:rsidRPr="00954892">
              <w:rPr>
                <w:noProof/>
              </w:rPr>
              <w:t>Tiofanato-metil (ISO), (CAS RN 23564-05-8) </w:t>
            </w:r>
          </w:p>
        </w:tc>
        <w:tc>
          <w:tcPr>
            <w:tcW w:w="0" w:type="auto"/>
          </w:tcPr>
          <w:p w14:paraId="791A6667"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4D7809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A6E0956"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688D72C5" w14:textId="77777777" w:rsidTr="00833139">
        <w:trPr>
          <w:cantSplit/>
        </w:trPr>
        <w:tc>
          <w:tcPr>
            <w:tcW w:w="0" w:type="auto"/>
          </w:tcPr>
          <w:p w14:paraId="38C6D9B5" w14:textId="77777777" w:rsidR="00833139" w:rsidRPr="004238D4" w:rsidRDefault="00833139" w:rsidP="004238D4">
            <w:pPr>
              <w:pStyle w:val="Paragraph"/>
              <w:rPr>
                <w:noProof/>
                <w:lang w:val="es-ES_tradnl"/>
              </w:rPr>
            </w:pPr>
            <w:r w:rsidRPr="004238D4">
              <w:rPr>
                <w:noProof/>
                <w:lang w:val="es-ES_tradnl"/>
              </w:rPr>
              <w:t>0.6873</w:t>
            </w:r>
          </w:p>
        </w:tc>
        <w:tc>
          <w:tcPr>
            <w:tcW w:w="0" w:type="auto"/>
          </w:tcPr>
          <w:p w14:paraId="3F9ACD78" w14:textId="77777777" w:rsidR="00833139" w:rsidRPr="004238D4" w:rsidRDefault="00833139" w:rsidP="004238D4">
            <w:pPr>
              <w:pStyle w:val="Paragraph"/>
              <w:jc w:val="right"/>
              <w:rPr>
                <w:noProof/>
                <w:lang w:val="es-ES_tradnl"/>
              </w:rPr>
            </w:pPr>
            <w:r w:rsidRPr="004238D4">
              <w:rPr>
                <w:noProof/>
                <w:lang w:val="es-ES_tradnl"/>
              </w:rPr>
              <w:t>ex 2930 90 98</w:t>
            </w:r>
          </w:p>
        </w:tc>
        <w:tc>
          <w:tcPr>
            <w:tcW w:w="0" w:type="auto"/>
          </w:tcPr>
          <w:p w14:paraId="30C950D5" w14:textId="77777777" w:rsidR="00833139" w:rsidRPr="004238D4" w:rsidRDefault="00833139" w:rsidP="004238D4">
            <w:pPr>
              <w:pStyle w:val="Paragraph"/>
              <w:jc w:val="center"/>
              <w:rPr>
                <w:noProof/>
                <w:lang w:val="es-ES_tradnl"/>
              </w:rPr>
            </w:pPr>
            <w:r w:rsidRPr="004238D4">
              <w:rPr>
                <w:noProof/>
                <w:lang w:val="es-ES_tradnl"/>
              </w:rPr>
              <w:t>26</w:t>
            </w:r>
          </w:p>
        </w:tc>
        <w:tc>
          <w:tcPr>
            <w:tcW w:w="0" w:type="auto"/>
          </w:tcPr>
          <w:p w14:paraId="362EC5DC" w14:textId="77777777" w:rsidR="00833139" w:rsidRPr="004238D4" w:rsidRDefault="00833139" w:rsidP="004238D4">
            <w:pPr>
              <w:pStyle w:val="Paragraph"/>
              <w:rPr>
                <w:noProof/>
                <w:lang w:val="es-ES_tradnl"/>
              </w:rPr>
            </w:pPr>
            <w:r w:rsidRPr="004238D4">
              <w:rPr>
                <w:noProof/>
                <w:lang w:val="es-ES_tradnl"/>
              </w:rPr>
              <w:t>Folpet (ISO) (CAS RN 133-07-3) con una pureza en peso igual o superior al 97,5 %</w:t>
            </w:r>
          </w:p>
        </w:tc>
        <w:tc>
          <w:tcPr>
            <w:tcW w:w="0" w:type="auto"/>
          </w:tcPr>
          <w:p w14:paraId="3B695187"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269824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4B6EC21"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2EAA3D74" w14:textId="77777777" w:rsidTr="00833139">
        <w:trPr>
          <w:cantSplit/>
        </w:trPr>
        <w:tc>
          <w:tcPr>
            <w:tcW w:w="0" w:type="auto"/>
          </w:tcPr>
          <w:p w14:paraId="1578E608" w14:textId="77777777" w:rsidR="00833139" w:rsidRPr="004238D4" w:rsidRDefault="00833139" w:rsidP="004238D4">
            <w:pPr>
              <w:pStyle w:val="Paragraph"/>
              <w:rPr>
                <w:noProof/>
                <w:lang w:val="es-ES_tradnl"/>
              </w:rPr>
            </w:pPr>
            <w:r w:rsidRPr="004238D4">
              <w:rPr>
                <w:noProof/>
                <w:lang w:val="es-ES_tradnl"/>
              </w:rPr>
              <w:t>0.6585</w:t>
            </w:r>
          </w:p>
        </w:tc>
        <w:tc>
          <w:tcPr>
            <w:tcW w:w="0" w:type="auto"/>
          </w:tcPr>
          <w:p w14:paraId="5A1D7B0D" w14:textId="77777777" w:rsidR="00833139" w:rsidRPr="004238D4" w:rsidRDefault="00833139" w:rsidP="004238D4">
            <w:pPr>
              <w:pStyle w:val="Paragraph"/>
              <w:jc w:val="right"/>
              <w:rPr>
                <w:noProof/>
                <w:lang w:val="es-ES_tradnl"/>
              </w:rPr>
            </w:pPr>
            <w:r w:rsidRPr="004238D4">
              <w:rPr>
                <w:noProof/>
                <w:lang w:val="es-ES_tradnl"/>
              </w:rPr>
              <w:t>ex 2930 90 98</w:t>
            </w:r>
          </w:p>
        </w:tc>
        <w:tc>
          <w:tcPr>
            <w:tcW w:w="0" w:type="auto"/>
          </w:tcPr>
          <w:p w14:paraId="380679C4" w14:textId="77777777" w:rsidR="00833139" w:rsidRPr="004238D4" w:rsidRDefault="00833139" w:rsidP="004238D4">
            <w:pPr>
              <w:pStyle w:val="Paragraph"/>
              <w:jc w:val="center"/>
              <w:rPr>
                <w:noProof/>
                <w:lang w:val="es-ES_tradnl"/>
              </w:rPr>
            </w:pPr>
            <w:r w:rsidRPr="004238D4">
              <w:rPr>
                <w:noProof/>
                <w:lang w:val="es-ES_tradnl"/>
              </w:rPr>
              <w:t>27</w:t>
            </w:r>
          </w:p>
        </w:tc>
        <w:tc>
          <w:tcPr>
            <w:tcW w:w="0" w:type="auto"/>
          </w:tcPr>
          <w:p w14:paraId="6B7A1816" w14:textId="77777777" w:rsidR="00833139" w:rsidRPr="004238D4" w:rsidRDefault="00833139" w:rsidP="004238D4">
            <w:pPr>
              <w:pStyle w:val="Paragraph"/>
              <w:rPr>
                <w:noProof/>
                <w:lang w:val="es-ES_tradnl"/>
              </w:rPr>
            </w:pPr>
            <w:r w:rsidRPr="004238D4">
              <w:rPr>
                <w:noProof/>
                <w:lang w:val="es-ES_tradnl"/>
              </w:rPr>
              <w:t>Hidrógenosulfato de 2-[(4-amino-3-metoxifenil)sulfonil]etilo (CAS RN 26672-22-0)</w:t>
            </w:r>
          </w:p>
        </w:tc>
        <w:tc>
          <w:tcPr>
            <w:tcW w:w="0" w:type="auto"/>
          </w:tcPr>
          <w:p w14:paraId="45FAF38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75EA09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444CE47"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601C6401" w14:textId="77777777" w:rsidTr="00833139">
        <w:trPr>
          <w:cantSplit/>
        </w:trPr>
        <w:tc>
          <w:tcPr>
            <w:tcW w:w="0" w:type="auto"/>
          </w:tcPr>
          <w:p w14:paraId="540465CE" w14:textId="77777777" w:rsidR="00833139" w:rsidRPr="004238D4" w:rsidRDefault="00833139" w:rsidP="004238D4">
            <w:pPr>
              <w:pStyle w:val="Paragraph"/>
              <w:rPr>
                <w:noProof/>
                <w:lang w:val="es-ES_tradnl"/>
              </w:rPr>
            </w:pPr>
            <w:r w:rsidRPr="004238D4">
              <w:rPr>
                <w:noProof/>
                <w:lang w:val="es-ES_tradnl"/>
              </w:rPr>
              <w:t>0.8069</w:t>
            </w:r>
          </w:p>
        </w:tc>
        <w:tc>
          <w:tcPr>
            <w:tcW w:w="0" w:type="auto"/>
          </w:tcPr>
          <w:p w14:paraId="47C2616F" w14:textId="74FF82B1"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2930 90 98</w:t>
            </w:r>
          </w:p>
        </w:tc>
        <w:tc>
          <w:tcPr>
            <w:tcW w:w="0" w:type="auto"/>
          </w:tcPr>
          <w:p w14:paraId="0720B1C0" w14:textId="77777777" w:rsidR="00833139" w:rsidRPr="004238D4" w:rsidRDefault="00833139" w:rsidP="004238D4">
            <w:pPr>
              <w:pStyle w:val="Paragraph"/>
              <w:jc w:val="center"/>
              <w:rPr>
                <w:noProof/>
                <w:lang w:val="es-ES_tradnl"/>
              </w:rPr>
            </w:pPr>
            <w:r w:rsidRPr="004238D4">
              <w:rPr>
                <w:noProof/>
                <w:lang w:val="es-ES_tradnl"/>
              </w:rPr>
              <w:t>28</w:t>
            </w:r>
          </w:p>
        </w:tc>
        <w:tc>
          <w:tcPr>
            <w:tcW w:w="0" w:type="auto"/>
          </w:tcPr>
          <w:p w14:paraId="0C4FBEBD" w14:textId="77777777" w:rsidR="00833139" w:rsidRPr="004238D4" w:rsidRDefault="00833139" w:rsidP="004238D4">
            <w:pPr>
              <w:pStyle w:val="Paragraph"/>
              <w:rPr>
                <w:noProof/>
                <w:lang w:val="es-ES_tradnl"/>
              </w:rPr>
            </w:pPr>
            <w:r w:rsidRPr="004238D4">
              <w:rPr>
                <w:noProof/>
                <w:lang w:val="es-ES_tradnl"/>
              </w:rPr>
              <w:t>Mesotriona (ISO) (CAS RN 104206-82-8) en forma de torta húmeda o pasta húmeda o en su forma cristalina, con</w:t>
            </w:r>
          </w:p>
          <w:tbl>
            <w:tblPr>
              <w:tblStyle w:val="Listdash1"/>
              <w:tblW w:w="0" w:type="auto"/>
              <w:tblLook w:val="0000" w:firstRow="0" w:lastRow="0" w:firstColumn="0" w:lastColumn="0" w:noHBand="0" w:noVBand="0"/>
            </w:tblPr>
            <w:tblGrid>
              <w:gridCol w:w="220"/>
              <w:gridCol w:w="3122"/>
            </w:tblGrid>
            <w:tr w:rsidR="00833139" w:rsidRPr="004238D4" w14:paraId="36981675" w14:textId="77777777" w:rsidTr="004238D4">
              <w:tc>
                <w:tcPr>
                  <w:tcW w:w="0" w:type="auto"/>
                </w:tcPr>
                <w:p w14:paraId="6A54FDA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994A558" w14:textId="77777777" w:rsidR="00833139" w:rsidRPr="004238D4" w:rsidRDefault="00833139" w:rsidP="004238D4">
                  <w:pPr>
                    <w:pStyle w:val="Paragraph"/>
                    <w:rPr>
                      <w:noProof/>
                      <w:lang w:val="es-ES_tradnl"/>
                    </w:rPr>
                  </w:pPr>
                  <w:r w:rsidRPr="004238D4">
                    <w:rPr>
                      <w:noProof/>
                      <w:lang w:val="es-ES_tradnl"/>
                    </w:rPr>
                    <w:t xml:space="preserve">una pureza en peso igual o superior al 74 %, </w:t>
                  </w:r>
                </w:p>
              </w:tc>
            </w:tr>
            <w:tr w:rsidR="00833139" w:rsidRPr="004238D4" w14:paraId="50B37477" w14:textId="77777777" w:rsidTr="004238D4">
              <w:tc>
                <w:tcPr>
                  <w:tcW w:w="0" w:type="auto"/>
                </w:tcPr>
                <w:p w14:paraId="03A2592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642EE0F" w14:textId="77777777" w:rsidR="00833139" w:rsidRPr="004238D4" w:rsidRDefault="00833139" w:rsidP="004238D4">
                  <w:pPr>
                    <w:pStyle w:val="Paragraph"/>
                    <w:rPr>
                      <w:noProof/>
                      <w:lang w:val="es-ES_tradnl"/>
                    </w:rPr>
                  </w:pPr>
                  <w:r w:rsidRPr="004238D4">
                    <w:rPr>
                      <w:noProof/>
                      <w:lang w:val="es-ES_tradnl"/>
                    </w:rPr>
                    <w:t>un contenido máximo de agua del 23 % en peso</w:t>
                  </w:r>
                </w:p>
              </w:tc>
            </w:tr>
          </w:tbl>
          <w:p w14:paraId="0F87C9DB" w14:textId="77777777" w:rsidR="00833139" w:rsidRPr="004238D4" w:rsidRDefault="00833139" w:rsidP="004238D4">
            <w:pPr>
              <w:pStyle w:val="Paragraph"/>
              <w:rPr>
                <w:noProof/>
                <w:lang w:val="es-ES_tradnl"/>
              </w:rPr>
            </w:pPr>
          </w:p>
        </w:tc>
        <w:tc>
          <w:tcPr>
            <w:tcW w:w="0" w:type="auto"/>
          </w:tcPr>
          <w:p w14:paraId="67579B1E"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6E6AF7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AE5E202"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3B574DFD" w14:textId="77777777" w:rsidTr="00833139">
        <w:trPr>
          <w:cantSplit/>
        </w:trPr>
        <w:tc>
          <w:tcPr>
            <w:tcW w:w="0" w:type="auto"/>
          </w:tcPr>
          <w:p w14:paraId="3C356F2D" w14:textId="77777777" w:rsidR="00833139" w:rsidRPr="004238D4" w:rsidRDefault="00833139" w:rsidP="004238D4">
            <w:pPr>
              <w:pStyle w:val="Paragraph"/>
              <w:rPr>
                <w:noProof/>
                <w:lang w:val="es-ES_tradnl"/>
              </w:rPr>
            </w:pPr>
            <w:r w:rsidRPr="004238D4">
              <w:rPr>
                <w:noProof/>
                <w:lang w:val="es-ES_tradnl"/>
              </w:rPr>
              <w:t>0.7859</w:t>
            </w:r>
          </w:p>
        </w:tc>
        <w:tc>
          <w:tcPr>
            <w:tcW w:w="0" w:type="auto"/>
          </w:tcPr>
          <w:p w14:paraId="68F6F201" w14:textId="77777777" w:rsidR="00833139" w:rsidRPr="004238D4" w:rsidRDefault="00833139" w:rsidP="004238D4">
            <w:pPr>
              <w:pStyle w:val="Paragraph"/>
              <w:jc w:val="right"/>
              <w:rPr>
                <w:noProof/>
                <w:lang w:val="es-ES_tradnl"/>
              </w:rPr>
            </w:pPr>
            <w:r w:rsidRPr="004238D4">
              <w:rPr>
                <w:noProof/>
                <w:lang w:val="es-ES_tradnl"/>
              </w:rPr>
              <w:t>ex 2930 90 98</w:t>
            </w:r>
          </w:p>
        </w:tc>
        <w:tc>
          <w:tcPr>
            <w:tcW w:w="0" w:type="auto"/>
          </w:tcPr>
          <w:p w14:paraId="64AEF657" w14:textId="77777777" w:rsidR="00833139" w:rsidRPr="004238D4" w:rsidRDefault="00833139" w:rsidP="004238D4">
            <w:pPr>
              <w:pStyle w:val="Paragraph"/>
              <w:jc w:val="center"/>
              <w:rPr>
                <w:noProof/>
                <w:lang w:val="es-ES_tradnl"/>
              </w:rPr>
            </w:pPr>
            <w:r w:rsidRPr="004238D4">
              <w:rPr>
                <w:noProof/>
                <w:lang w:val="es-ES_tradnl"/>
              </w:rPr>
              <w:t>29</w:t>
            </w:r>
          </w:p>
        </w:tc>
        <w:tc>
          <w:tcPr>
            <w:tcW w:w="0" w:type="auto"/>
          </w:tcPr>
          <w:p w14:paraId="272D499D" w14:textId="77777777" w:rsidR="00833139" w:rsidRPr="004238D4" w:rsidRDefault="00833139" w:rsidP="004238D4">
            <w:pPr>
              <w:pStyle w:val="Paragraph"/>
              <w:rPr>
                <w:noProof/>
                <w:lang w:val="es-ES_tradnl"/>
              </w:rPr>
            </w:pPr>
            <w:r w:rsidRPr="004238D4">
              <w:rPr>
                <w:noProof/>
                <w:lang w:val="es-ES_tradnl"/>
              </w:rPr>
              <w:t>Ácido 4-amino-5-(etilsulfanil)-2-metoxibenzoico (CAS RN 71675-86-0) con una pureza en peso igual o superior al 98 %</w:t>
            </w:r>
          </w:p>
        </w:tc>
        <w:tc>
          <w:tcPr>
            <w:tcW w:w="0" w:type="auto"/>
          </w:tcPr>
          <w:p w14:paraId="0F6DD5FE"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3B72F7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5A4B8EE"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3252558A" w14:textId="77777777" w:rsidTr="00833139">
        <w:trPr>
          <w:cantSplit/>
        </w:trPr>
        <w:tc>
          <w:tcPr>
            <w:tcW w:w="0" w:type="auto"/>
          </w:tcPr>
          <w:p w14:paraId="1F57C059" w14:textId="77777777" w:rsidR="00833139" w:rsidRPr="004238D4" w:rsidRDefault="00833139" w:rsidP="004238D4">
            <w:pPr>
              <w:pStyle w:val="Paragraph"/>
              <w:rPr>
                <w:noProof/>
                <w:lang w:val="es-ES_tradnl"/>
              </w:rPr>
            </w:pPr>
            <w:r w:rsidRPr="004238D4">
              <w:rPr>
                <w:noProof/>
                <w:lang w:val="es-ES_tradnl"/>
              </w:rPr>
              <w:t>0.2933</w:t>
            </w:r>
          </w:p>
        </w:tc>
        <w:tc>
          <w:tcPr>
            <w:tcW w:w="0" w:type="auto"/>
          </w:tcPr>
          <w:p w14:paraId="047ADD38" w14:textId="77777777" w:rsidR="00833139" w:rsidRPr="004238D4" w:rsidRDefault="00833139" w:rsidP="004238D4">
            <w:pPr>
              <w:pStyle w:val="Paragraph"/>
              <w:jc w:val="right"/>
              <w:rPr>
                <w:noProof/>
                <w:lang w:val="es-ES_tradnl"/>
              </w:rPr>
            </w:pPr>
            <w:r w:rsidRPr="004238D4">
              <w:rPr>
                <w:noProof/>
                <w:lang w:val="es-ES_tradnl"/>
              </w:rPr>
              <w:t>ex 2930 90 98</w:t>
            </w:r>
          </w:p>
        </w:tc>
        <w:tc>
          <w:tcPr>
            <w:tcW w:w="0" w:type="auto"/>
          </w:tcPr>
          <w:p w14:paraId="78855A5F"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2EE8F516" w14:textId="77777777" w:rsidR="00833139" w:rsidRPr="004238D4" w:rsidRDefault="00833139" w:rsidP="004238D4">
            <w:pPr>
              <w:pStyle w:val="Paragraph"/>
              <w:rPr>
                <w:noProof/>
                <w:lang w:val="es-ES_tradnl"/>
              </w:rPr>
            </w:pPr>
            <w:r w:rsidRPr="004238D4">
              <w:rPr>
                <w:noProof/>
                <w:lang w:val="es-ES_tradnl"/>
              </w:rPr>
              <w:t>4-(4-Isopropoxifenilsulfonil)fenol (CAS RN 95235-30-6)</w:t>
            </w:r>
          </w:p>
        </w:tc>
        <w:tc>
          <w:tcPr>
            <w:tcW w:w="0" w:type="auto"/>
          </w:tcPr>
          <w:p w14:paraId="3A0F0929"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DDF3E4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8647E69"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60DA0B4B" w14:textId="77777777" w:rsidTr="00833139">
        <w:trPr>
          <w:cantSplit/>
        </w:trPr>
        <w:tc>
          <w:tcPr>
            <w:tcW w:w="0" w:type="auto"/>
          </w:tcPr>
          <w:p w14:paraId="1BA86F58" w14:textId="77777777" w:rsidR="00833139" w:rsidRPr="004238D4" w:rsidRDefault="00833139" w:rsidP="004238D4">
            <w:pPr>
              <w:pStyle w:val="Paragraph"/>
              <w:rPr>
                <w:noProof/>
                <w:lang w:val="es-ES_tradnl"/>
              </w:rPr>
            </w:pPr>
            <w:r w:rsidRPr="004238D4">
              <w:rPr>
                <w:noProof/>
                <w:lang w:val="es-ES_tradnl"/>
              </w:rPr>
              <w:t>0.7833</w:t>
            </w:r>
          </w:p>
        </w:tc>
        <w:tc>
          <w:tcPr>
            <w:tcW w:w="0" w:type="auto"/>
          </w:tcPr>
          <w:p w14:paraId="27C43F23" w14:textId="77777777" w:rsidR="00833139" w:rsidRPr="004238D4" w:rsidRDefault="00833139" w:rsidP="004238D4">
            <w:pPr>
              <w:pStyle w:val="Paragraph"/>
              <w:jc w:val="right"/>
              <w:rPr>
                <w:noProof/>
                <w:lang w:val="es-ES_tradnl"/>
              </w:rPr>
            </w:pPr>
            <w:r w:rsidRPr="004238D4">
              <w:rPr>
                <w:noProof/>
                <w:lang w:val="es-ES_tradnl"/>
              </w:rPr>
              <w:t>ex 2930 90 98</w:t>
            </w:r>
          </w:p>
        </w:tc>
        <w:tc>
          <w:tcPr>
            <w:tcW w:w="0" w:type="auto"/>
          </w:tcPr>
          <w:p w14:paraId="2EB6F616" w14:textId="77777777" w:rsidR="00833139" w:rsidRPr="004238D4" w:rsidRDefault="00833139" w:rsidP="004238D4">
            <w:pPr>
              <w:pStyle w:val="Paragraph"/>
              <w:jc w:val="center"/>
              <w:rPr>
                <w:noProof/>
                <w:lang w:val="es-ES_tradnl"/>
              </w:rPr>
            </w:pPr>
            <w:r w:rsidRPr="004238D4">
              <w:rPr>
                <w:noProof/>
                <w:lang w:val="es-ES_tradnl"/>
              </w:rPr>
              <w:t>31</w:t>
            </w:r>
          </w:p>
        </w:tc>
        <w:tc>
          <w:tcPr>
            <w:tcW w:w="0" w:type="auto"/>
          </w:tcPr>
          <w:p w14:paraId="3C0B71B3" w14:textId="77777777" w:rsidR="00833139" w:rsidRPr="004238D4" w:rsidRDefault="00833139" w:rsidP="004238D4">
            <w:pPr>
              <w:pStyle w:val="Paragraph"/>
              <w:rPr>
                <w:noProof/>
                <w:lang w:val="es-ES_tradnl"/>
              </w:rPr>
            </w:pPr>
            <w:r w:rsidRPr="004238D4">
              <w:rPr>
                <w:noProof/>
                <w:lang w:val="es-ES_tradnl"/>
              </w:rPr>
              <w:t>Isocianuro de (p-toluenosulfonil)metilo (CAS RN 36635-61-7) con una pureza en peso igual o superior al 98 %</w:t>
            </w:r>
          </w:p>
        </w:tc>
        <w:tc>
          <w:tcPr>
            <w:tcW w:w="0" w:type="auto"/>
          </w:tcPr>
          <w:p w14:paraId="1E15B35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18E369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7D065B2"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3C93B40C" w14:textId="77777777" w:rsidTr="00833139">
        <w:trPr>
          <w:cantSplit/>
        </w:trPr>
        <w:tc>
          <w:tcPr>
            <w:tcW w:w="0" w:type="auto"/>
          </w:tcPr>
          <w:p w14:paraId="27F02DD7" w14:textId="77777777" w:rsidR="00833139" w:rsidRPr="004238D4" w:rsidRDefault="00833139" w:rsidP="004238D4">
            <w:pPr>
              <w:pStyle w:val="Paragraph"/>
              <w:rPr>
                <w:noProof/>
                <w:lang w:val="es-ES_tradnl"/>
              </w:rPr>
            </w:pPr>
            <w:r w:rsidRPr="004238D4">
              <w:rPr>
                <w:noProof/>
                <w:lang w:val="es-ES_tradnl"/>
              </w:rPr>
              <w:t>0.8152</w:t>
            </w:r>
          </w:p>
        </w:tc>
        <w:tc>
          <w:tcPr>
            <w:tcW w:w="0" w:type="auto"/>
          </w:tcPr>
          <w:p w14:paraId="441B52AB" w14:textId="499967C7"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2930 90 98</w:t>
            </w:r>
          </w:p>
        </w:tc>
        <w:tc>
          <w:tcPr>
            <w:tcW w:w="0" w:type="auto"/>
          </w:tcPr>
          <w:p w14:paraId="673F417C" w14:textId="77777777" w:rsidR="00833139" w:rsidRPr="004238D4" w:rsidRDefault="00833139" w:rsidP="004238D4">
            <w:pPr>
              <w:pStyle w:val="Paragraph"/>
              <w:jc w:val="center"/>
              <w:rPr>
                <w:noProof/>
                <w:lang w:val="es-ES_tradnl"/>
              </w:rPr>
            </w:pPr>
            <w:r w:rsidRPr="004238D4">
              <w:rPr>
                <w:noProof/>
                <w:lang w:val="es-ES_tradnl"/>
              </w:rPr>
              <w:t>32</w:t>
            </w:r>
          </w:p>
        </w:tc>
        <w:tc>
          <w:tcPr>
            <w:tcW w:w="0" w:type="auto"/>
          </w:tcPr>
          <w:p w14:paraId="00C02A50" w14:textId="77777777" w:rsidR="00833139" w:rsidRPr="004238D4" w:rsidRDefault="00833139" w:rsidP="004238D4">
            <w:pPr>
              <w:pStyle w:val="Paragraph"/>
              <w:rPr>
                <w:noProof/>
                <w:lang w:val="es-ES_tradnl"/>
              </w:rPr>
            </w:pPr>
            <w:r w:rsidRPr="004238D4">
              <w:rPr>
                <w:noProof/>
                <w:lang w:val="es-ES_tradnl"/>
              </w:rPr>
              <w:t>2-Metoxi-N-[2-nitro-5-(fenilsulfanil)fenil]acetamida (CAS RN 63470-85-9) con una pureza en peso igual o superior al 96 %</w:t>
            </w:r>
          </w:p>
        </w:tc>
        <w:tc>
          <w:tcPr>
            <w:tcW w:w="0" w:type="auto"/>
          </w:tcPr>
          <w:p w14:paraId="6723E0A1"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66D68B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E570CD3"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23DCF360" w14:textId="77777777" w:rsidTr="00833139">
        <w:trPr>
          <w:cantSplit/>
        </w:trPr>
        <w:tc>
          <w:tcPr>
            <w:tcW w:w="0" w:type="auto"/>
          </w:tcPr>
          <w:p w14:paraId="096F0F72" w14:textId="77777777" w:rsidR="00833139" w:rsidRPr="004238D4" w:rsidRDefault="00833139" w:rsidP="004238D4">
            <w:pPr>
              <w:pStyle w:val="Paragraph"/>
              <w:rPr>
                <w:noProof/>
                <w:lang w:val="es-ES_tradnl"/>
              </w:rPr>
            </w:pPr>
            <w:r w:rsidRPr="004238D4">
              <w:rPr>
                <w:noProof/>
                <w:lang w:val="es-ES_tradnl"/>
              </w:rPr>
              <w:t>0.6584</w:t>
            </w:r>
          </w:p>
        </w:tc>
        <w:tc>
          <w:tcPr>
            <w:tcW w:w="0" w:type="auto"/>
          </w:tcPr>
          <w:p w14:paraId="04B04F26" w14:textId="77777777" w:rsidR="00833139" w:rsidRPr="004238D4" w:rsidRDefault="00833139" w:rsidP="004238D4">
            <w:pPr>
              <w:pStyle w:val="Paragraph"/>
              <w:jc w:val="right"/>
              <w:rPr>
                <w:noProof/>
                <w:lang w:val="es-ES_tradnl"/>
              </w:rPr>
            </w:pPr>
            <w:r w:rsidRPr="004238D4">
              <w:rPr>
                <w:noProof/>
                <w:lang w:val="es-ES_tradnl"/>
              </w:rPr>
              <w:t>ex 2930 90 98</w:t>
            </w:r>
          </w:p>
        </w:tc>
        <w:tc>
          <w:tcPr>
            <w:tcW w:w="0" w:type="auto"/>
          </w:tcPr>
          <w:p w14:paraId="7AD92A43" w14:textId="77777777" w:rsidR="00833139" w:rsidRPr="004238D4" w:rsidRDefault="00833139" w:rsidP="004238D4">
            <w:pPr>
              <w:pStyle w:val="Paragraph"/>
              <w:jc w:val="center"/>
              <w:rPr>
                <w:noProof/>
                <w:lang w:val="es-ES_tradnl"/>
              </w:rPr>
            </w:pPr>
            <w:r w:rsidRPr="004238D4">
              <w:rPr>
                <w:noProof/>
                <w:lang w:val="es-ES_tradnl"/>
              </w:rPr>
              <w:t>33</w:t>
            </w:r>
          </w:p>
        </w:tc>
        <w:tc>
          <w:tcPr>
            <w:tcW w:w="0" w:type="auto"/>
          </w:tcPr>
          <w:p w14:paraId="783734C9" w14:textId="77777777" w:rsidR="00833139" w:rsidRPr="004238D4" w:rsidRDefault="00833139" w:rsidP="004238D4">
            <w:pPr>
              <w:pStyle w:val="Paragraph"/>
              <w:rPr>
                <w:noProof/>
                <w:lang w:val="es-ES_tradnl"/>
              </w:rPr>
            </w:pPr>
            <w:r w:rsidRPr="004238D4">
              <w:rPr>
                <w:noProof/>
                <w:lang w:val="es-ES_tradnl"/>
              </w:rPr>
              <w:t>Ácido 2-amino-5-{[2-(sulfooxi)etil]sulfonil} bencenosulfónico (CAS RN 42986-22-1) </w:t>
            </w:r>
          </w:p>
        </w:tc>
        <w:tc>
          <w:tcPr>
            <w:tcW w:w="0" w:type="auto"/>
          </w:tcPr>
          <w:p w14:paraId="78F10B5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24BE57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4AFB5C4"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39846956" w14:textId="77777777" w:rsidTr="00833139">
        <w:trPr>
          <w:cantSplit/>
        </w:trPr>
        <w:tc>
          <w:tcPr>
            <w:tcW w:w="0" w:type="auto"/>
          </w:tcPr>
          <w:p w14:paraId="6E71752D" w14:textId="77777777" w:rsidR="00833139" w:rsidRPr="004238D4" w:rsidRDefault="00833139" w:rsidP="004238D4">
            <w:pPr>
              <w:pStyle w:val="Paragraph"/>
              <w:rPr>
                <w:noProof/>
                <w:lang w:val="es-ES_tradnl"/>
              </w:rPr>
            </w:pPr>
            <w:r w:rsidRPr="004238D4">
              <w:rPr>
                <w:noProof/>
                <w:lang w:val="es-ES_tradnl"/>
              </w:rPr>
              <w:t>0.3811</w:t>
            </w:r>
          </w:p>
        </w:tc>
        <w:tc>
          <w:tcPr>
            <w:tcW w:w="0" w:type="auto"/>
          </w:tcPr>
          <w:p w14:paraId="11A92E3F" w14:textId="37C70EC5"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2930 90 98</w:t>
            </w:r>
          </w:p>
        </w:tc>
        <w:tc>
          <w:tcPr>
            <w:tcW w:w="0" w:type="auto"/>
          </w:tcPr>
          <w:p w14:paraId="225FD3C5" w14:textId="77777777" w:rsidR="00833139" w:rsidRPr="004238D4" w:rsidRDefault="00833139" w:rsidP="004238D4">
            <w:pPr>
              <w:pStyle w:val="Paragraph"/>
              <w:jc w:val="center"/>
              <w:rPr>
                <w:noProof/>
                <w:lang w:val="es-ES_tradnl"/>
              </w:rPr>
            </w:pPr>
            <w:r w:rsidRPr="004238D4">
              <w:rPr>
                <w:noProof/>
                <w:lang w:val="es-ES_tradnl"/>
              </w:rPr>
              <w:t>35</w:t>
            </w:r>
          </w:p>
        </w:tc>
        <w:tc>
          <w:tcPr>
            <w:tcW w:w="0" w:type="auto"/>
          </w:tcPr>
          <w:p w14:paraId="514BFED6" w14:textId="77777777" w:rsidR="00833139" w:rsidRPr="004238D4" w:rsidRDefault="00833139" w:rsidP="004238D4">
            <w:pPr>
              <w:pStyle w:val="Paragraph"/>
              <w:rPr>
                <w:noProof/>
                <w:lang w:val="es-ES_tradnl"/>
              </w:rPr>
            </w:pPr>
            <w:r w:rsidRPr="004238D4">
              <w:rPr>
                <w:noProof/>
                <w:lang w:val="es-ES_tradnl"/>
              </w:rPr>
              <w:t>Glutación (CAS RN 70-18-8)</w:t>
            </w:r>
          </w:p>
        </w:tc>
        <w:tc>
          <w:tcPr>
            <w:tcW w:w="0" w:type="auto"/>
          </w:tcPr>
          <w:p w14:paraId="6B7C428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910959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C46F727"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6A049B5B" w14:textId="77777777" w:rsidTr="00833139">
        <w:trPr>
          <w:cantSplit/>
        </w:trPr>
        <w:tc>
          <w:tcPr>
            <w:tcW w:w="0" w:type="auto"/>
          </w:tcPr>
          <w:p w14:paraId="27C9DDBD" w14:textId="77777777" w:rsidR="00833139" w:rsidRPr="004238D4" w:rsidRDefault="00833139" w:rsidP="004238D4">
            <w:pPr>
              <w:pStyle w:val="Paragraph"/>
              <w:rPr>
                <w:noProof/>
                <w:lang w:val="es-ES_tradnl"/>
              </w:rPr>
            </w:pPr>
            <w:r w:rsidRPr="004238D4">
              <w:rPr>
                <w:noProof/>
                <w:lang w:val="es-ES_tradnl"/>
              </w:rPr>
              <w:t>0.7682</w:t>
            </w:r>
          </w:p>
        </w:tc>
        <w:tc>
          <w:tcPr>
            <w:tcW w:w="0" w:type="auto"/>
          </w:tcPr>
          <w:p w14:paraId="064C58CE" w14:textId="77777777" w:rsidR="00833139" w:rsidRPr="004238D4" w:rsidRDefault="00833139" w:rsidP="004238D4">
            <w:pPr>
              <w:pStyle w:val="Paragraph"/>
              <w:jc w:val="right"/>
              <w:rPr>
                <w:noProof/>
                <w:lang w:val="es-ES_tradnl"/>
              </w:rPr>
            </w:pPr>
            <w:r w:rsidRPr="004238D4">
              <w:rPr>
                <w:noProof/>
                <w:lang w:val="es-ES_tradnl"/>
              </w:rPr>
              <w:t>ex 2930 90 98</w:t>
            </w:r>
          </w:p>
        </w:tc>
        <w:tc>
          <w:tcPr>
            <w:tcW w:w="0" w:type="auto"/>
          </w:tcPr>
          <w:p w14:paraId="39F792B4" w14:textId="77777777" w:rsidR="00833139" w:rsidRPr="004238D4" w:rsidRDefault="00833139" w:rsidP="004238D4">
            <w:pPr>
              <w:pStyle w:val="Paragraph"/>
              <w:jc w:val="center"/>
              <w:rPr>
                <w:noProof/>
                <w:lang w:val="es-ES_tradnl"/>
              </w:rPr>
            </w:pPr>
            <w:r w:rsidRPr="004238D4">
              <w:rPr>
                <w:noProof/>
                <w:lang w:val="es-ES_tradnl"/>
              </w:rPr>
              <w:t>38</w:t>
            </w:r>
          </w:p>
        </w:tc>
        <w:tc>
          <w:tcPr>
            <w:tcW w:w="0" w:type="auto"/>
          </w:tcPr>
          <w:p w14:paraId="69C3E23F" w14:textId="77777777" w:rsidR="00833139" w:rsidRPr="004238D4" w:rsidRDefault="00833139" w:rsidP="004238D4">
            <w:pPr>
              <w:pStyle w:val="Paragraph"/>
              <w:rPr>
                <w:noProof/>
                <w:lang w:val="es-ES_tradnl"/>
              </w:rPr>
            </w:pPr>
            <w:r w:rsidRPr="004238D4">
              <w:rPr>
                <w:noProof/>
                <w:lang w:val="es-ES_tradnl"/>
              </w:rPr>
              <w:t>Isotiocianato de alilo (CAS RN 57-06-7)</w:t>
            </w:r>
          </w:p>
          <w:p w14:paraId="1ACB8971" w14:textId="77777777" w:rsidR="00833139" w:rsidRPr="004238D4" w:rsidRDefault="00833139" w:rsidP="004238D4">
            <w:pPr>
              <w:pStyle w:val="Paragraph"/>
              <w:rPr>
                <w:noProof/>
                <w:lang w:val="es-ES_tradnl"/>
              </w:rPr>
            </w:pPr>
          </w:p>
        </w:tc>
        <w:tc>
          <w:tcPr>
            <w:tcW w:w="0" w:type="auto"/>
          </w:tcPr>
          <w:p w14:paraId="0D6485E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470A35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0370696"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4C9C243A" w14:textId="77777777" w:rsidTr="00833139">
        <w:trPr>
          <w:cantSplit/>
        </w:trPr>
        <w:tc>
          <w:tcPr>
            <w:tcW w:w="0" w:type="auto"/>
          </w:tcPr>
          <w:p w14:paraId="4DC8DD5B" w14:textId="77777777" w:rsidR="00833139" w:rsidRPr="004238D4" w:rsidRDefault="00833139" w:rsidP="004238D4">
            <w:pPr>
              <w:pStyle w:val="Paragraph"/>
              <w:rPr>
                <w:noProof/>
                <w:lang w:val="es-ES_tradnl"/>
              </w:rPr>
            </w:pPr>
            <w:r w:rsidRPr="004238D4">
              <w:rPr>
                <w:noProof/>
                <w:lang w:val="es-ES_tradnl"/>
              </w:rPr>
              <w:t>0.2928</w:t>
            </w:r>
          </w:p>
        </w:tc>
        <w:tc>
          <w:tcPr>
            <w:tcW w:w="0" w:type="auto"/>
          </w:tcPr>
          <w:p w14:paraId="2DE0CA18" w14:textId="77777777" w:rsidR="00833139" w:rsidRPr="004238D4" w:rsidRDefault="00833139" w:rsidP="004238D4">
            <w:pPr>
              <w:pStyle w:val="Paragraph"/>
              <w:jc w:val="right"/>
              <w:rPr>
                <w:noProof/>
                <w:lang w:val="es-ES_tradnl"/>
              </w:rPr>
            </w:pPr>
            <w:r w:rsidRPr="004238D4">
              <w:rPr>
                <w:noProof/>
                <w:lang w:val="es-ES_tradnl"/>
              </w:rPr>
              <w:t>ex 2930 90 98</w:t>
            </w:r>
          </w:p>
        </w:tc>
        <w:tc>
          <w:tcPr>
            <w:tcW w:w="0" w:type="auto"/>
          </w:tcPr>
          <w:p w14:paraId="23B5D2FD"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116BE657" w14:textId="77777777" w:rsidR="00833139" w:rsidRPr="004238D4" w:rsidRDefault="00833139" w:rsidP="004238D4">
            <w:pPr>
              <w:pStyle w:val="Paragraph"/>
              <w:rPr>
                <w:noProof/>
                <w:lang w:val="es-ES_tradnl"/>
              </w:rPr>
            </w:pPr>
            <w:r w:rsidRPr="004238D4">
              <w:rPr>
                <w:noProof/>
                <w:lang w:val="es-ES_tradnl"/>
              </w:rPr>
              <w:t>Ácido 3,3´-tiodipropiónico (CAS RN 111-17-1)</w:t>
            </w:r>
          </w:p>
        </w:tc>
        <w:tc>
          <w:tcPr>
            <w:tcW w:w="0" w:type="auto"/>
          </w:tcPr>
          <w:p w14:paraId="73705472"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764862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67AB5C6"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14DD84E4" w14:textId="77777777" w:rsidTr="00833139">
        <w:trPr>
          <w:cantSplit/>
        </w:trPr>
        <w:tc>
          <w:tcPr>
            <w:tcW w:w="0" w:type="auto"/>
          </w:tcPr>
          <w:p w14:paraId="1D26A0DC" w14:textId="77777777" w:rsidR="00833139" w:rsidRPr="004238D4" w:rsidRDefault="00833139" w:rsidP="004238D4">
            <w:pPr>
              <w:pStyle w:val="Paragraph"/>
              <w:rPr>
                <w:noProof/>
                <w:lang w:val="es-ES_tradnl"/>
              </w:rPr>
            </w:pPr>
            <w:r w:rsidRPr="004238D4">
              <w:rPr>
                <w:noProof/>
                <w:lang w:val="es-ES_tradnl"/>
              </w:rPr>
              <w:t>0.6167</w:t>
            </w:r>
          </w:p>
        </w:tc>
        <w:tc>
          <w:tcPr>
            <w:tcW w:w="0" w:type="auto"/>
          </w:tcPr>
          <w:p w14:paraId="6DF5DEF4" w14:textId="77777777" w:rsidR="00833139" w:rsidRPr="004238D4" w:rsidRDefault="00833139" w:rsidP="004238D4">
            <w:pPr>
              <w:pStyle w:val="Paragraph"/>
              <w:jc w:val="right"/>
              <w:rPr>
                <w:noProof/>
                <w:lang w:val="es-ES_tradnl"/>
              </w:rPr>
            </w:pPr>
            <w:r w:rsidRPr="004238D4">
              <w:rPr>
                <w:noProof/>
                <w:lang w:val="es-ES_tradnl"/>
              </w:rPr>
              <w:t>ex 2930 90 98</w:t>
            </w:r>
          </w:p>
        </w:tc>
        <w:tc>
          <w:tcPr>
            <w:tcW w:w="0" w:type="auto"/>
          </w:tcPr>
          <w:p w14:paraId="0C7717FA" w14:textId="77777777" w:rsidR="00833139" w:rsidRPr="004238D4" w:rsidRDefault="00833139" w:rsidP="004238D4">
            <w:pPr>
              <w:pStyle w:val="Paragraph"/>
              <w:jc w:val="center"/>
              <w:rPr>
                <w:noProof/>
                <w:lang w:val="es-ES_tradnl"/>
              </w:rPr>
            </w:pPr>
            <w:r w:rsidRPr="004238D4">
              <w:rPr>
                <w:noProof/>
                <w:lang w:val="es-ES_tradnl"/>
              </w:rPr>
              <w:t>43</w:t>
            </w:r>
          </w:p>
        </w:tc>
        <w:tc>
          <w:tcPr>
            <w:tcW w:w="0" w:type="auto"/>
          </w:tcPr>
          <w:p w14:paraId="4FDF837F" w14:textId="77777777" w:rsidR="00833139" w:rsidRPr="004238D4" w:rsidRDefault="00833139" w:rsidP="004238D4">
            <w:pPr>
              <w:pStyle w:val="Paragraph"/>
              <w:rPr>
                <w:noProof/>
                <w:lang w:val="es-ES_tradnl"/>
              </w:rPr>
            </w:pPr>
            <w:r w:rsidRPr="004238D4">
              <w:rPr>
                <w:noProof/>
                <w:lang w:val="es-ES_tradnl"/>
              </w:rPr>
              <w:t>Yoduro de trimetilsulfoxonio (CAS RN 1774-47-6)</w:t>
            </w:r>
          </w:p>
        </w:tc>
        <w:tc>
          <w:tcPr>
            <w:tcW w:w="0" w:type="auto"/>
          </w:tcPr>
          <w:p w14:paraId="4CC48962"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AD7642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42AB138"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10AA8DF8" w14:textId="77777777" w:rsidTr="00833139">
        <w:trPr>
          <w:cantSplit/>
        </w:trPr>
        <w:tc>
          <w:tcPr>
            <w:tcW w:w="0" w:type="auto"/>
          </w:tcPr>
          <w:p w14:paraId="113FE69D" w14:textId="77777777" w:rsidR="00833139" w:rsidRPr="004238D4" w:rsidRDefault="00833139" w:rsidP="004238D4">
            <w:pPr>
              <w:pStyle w:val="Paragraph"/>
              <w:rPr>
                <w:noProof/>
                <w:lang w:val="es-ES_tradnl"/>
              </w:rPr>
            </w:pPr>
            <w:r w:rsidRPr="004238D4">
              <w:rPr>
                <w:noProof/>
                <w:lang w:val="es-ES_tradnl"/>
              </w:rPr>
              <w:t>0.2931</w:t>
            </w:r>
          </w:p>
        </w:tc>
        <w:tc>
          <w:tcPr>
            <w:tcW w:w="0" w:type="auto"/>
          </w:tcPr>
          <w:p w14:paraId="5B7EC8F6" w14:textId="77777777" w:rsidR="00833139" w:rsidRPr="004238D4" w:rsidRDefault="00833139" w:rsidP="004238D4">
            <w:pPr>
              <w:pStyle w:val="Paragraph"/>
              <w:jc w:val="right"/>
              <w:rPr>
                <w:noProof/>
                <w:lang w:val="es-ES_tradnl"/>
              </w:rPr>
            </w:pPr>
            <w:r w:rsidRPr="004238D4">
              <w:rPr>
                <w:noProof/>
                <w:lang w:val="es-ES_tradnl"/>
              </w:rPr>
              <w:t>ex 2930 90 98</w:t>
            </w:r>
          </w:p>
        </w:tc>
        <w:tc>
          <w:tcPr>
            <w:tcW w:w="0" w:type="auto"/>
          </w:tcPr>
          <w:p w14:paraId="29F05A7D" w14:textId="77777777" w:rsidR="00833139" w:rsidRPr="004238D4" w:rsidRDefault="00833139" w:rsidP="004238D4">
            <w:pPr>
              <w:pStyle w:val="Paragraph"/>
              <w:jc w:val="center"/>
              <w:rPr>
                <w:noProof/>
                <w:lang w:val="es-ES_tradnl"/>
              </w:rPr>
            </w:pPr>
            <w:r w:rsidRPr="004238D4">
              <w:rPr>
                <w:noProof/>
                <w:lang w:val="es-ES_tradnl"/>
              </w:rPr>
              <w:t>45</w:t>
            </w:r>
          </w:p>
        </w:tc>
        <w:tc>
          <w:tcPr>
            <w:tcW w:w="0" w:type="auto"/>
          </w:tcPr>
          <w:p w14:paraId="04CC2E14" w14:textId="77777777" w:rsidR="00833139" w:rsidRPr="004238D4" w:rsidRDefault="00833139" w:rsidP="004238D4">
            <w:pPr>
              <w:pStyle w:val="Paragraph"/>
              <w:rPr>
                <w:noProof/>
                <w:lang w:val="es-ES_tradnl"/>
              </w:rPr>
            </w:pPr>
            <w:r w:rsidRPr="004238D4">
              <w:rPr>
                <w:noProof/>
                <w:lang w:val="es-ES_tradnl"/>
              </w:rPr>
              <w:t>Hidrógenosulfato de 2-[(</w:t>
            </w:r>
            <w:r w:rsidRPr="004238D4">
              <w:rPr>
                <w:i/>
                <w:iCs/>
                <w:noProof/>
                <w:lang w:val="es-ES_tradnl"/>
              </w:rPr>
              <w:t>p</w:t>
            </w:r>
            <w:r w:rsidRPr="004238D4">
              <w:rPr>
                <w:noProof/>
                <w:lang w:val="es-ES_tradnl"/>
              </w:rPr>
              <w:t>-aminofenil)sulfonil]etilo (CAS RN 2494-89-5)</w:t>
            </w:r>
          </w:p>
        </w:tc>
        <w:tc>
          <w:tcPr>
            <w:tcW w:w="0" w:type="auto"/>
          </w:tcPr>
          <w:p w14:paraId="28105F61"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727C2D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B6B5BB8"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5196EB3B" w14:textId="77777777" w:rsidTr="00833139">
        <w:trPr>
          <w:cantSplit/>
        </w:trPr>
        <w:tc>
          <w:tcPr>
            <w:tcW w:w="0" w:type="auto"/>
          </w:tcPr>
          <w:p w14:paraId="7A151AC3" w14:textId="77777777" w:rsidR="00833139" w:rsidRPr="004238D4" w:rsidRDefault="00833139" w:rsidP="004238D4">
            <w:pPr>
              <w:pStyle w:val="Paragraph"/>
              <w:rPr>
                <w:noProof/>
                <w:lang w:val="es-ES_tradnl"/>
              </w:rPr>
            </w:pPr>
            <w:r w:rsidRPr="004238D4">
              <w:rPr>
                <w:noProof/>
                <w:lang w:val="es-ES_tradnl"/>
              </w:rPr>
              <w:t>0.7689</w:t>
            </w:r>
          </w:p>
        </w:tc>
        <w:tc>
          <w:tcPr>
            <w:tcW w:w="0" w:type="auto"/>
          </w:tcPr>
          <w:p w14:paraId="16B0A979" w14:textId="77777777" w:rsidR="00833139" w:rsidRPr="004238D4" w:rsidRDefault="00833139" w:rsidP="004238D4">
            <w:pPr>
              <w:pStyle w:val="Paragraph"/>
              <w:jc w:val="right"/>
              <w:rPr>
                <w:noProof/>
                <w:lang w:val="es-ES_tradnl"/>
              </w:rPr>
            </w:pPr>
            <w:r w:rsidRPr="004238D4">
              <w:rPr>
                <w:noProof/>
                <w:lang w:val="es-ES_tradnl"/>
              </w:rPr>
              <w:t>ex 2930 90 98</w:t>
            </w:r>
          </w:p>
        </w:tc>
        <w:tc>
          <w:tcPr>
            <w:tcW w:w="0" w:type="auto"/>
          </w:tcPr>
          <w:p w14:paraId="12623989" w14:textId="77777777" w:rsidR="00833139" w:rsidRPr="004238D4" w:rsidRDefault="00833139" w:rsidP="004238D4">
            <w:pPr>
              <w:pStyle w:val="Paragraph"/>
              <w:jc w:val="center"/>
              <w:rPr>
                <w:noProof/>
                <w:lang w:val="es-ES_tradnl"/>
              </w:rPr>
            </w:pPr>
            <w:r w:rsidRPr="004238D4">
              <w:rPr>
                <w:noProof/>
                <w:lang w:val="es-ES_tradnl"/>
              </w:rPr>
              <w:t>50</w:t>
            </w:r>
          </w:p>
        </w:tc>
        <w:tc>
          <w:tcPr>
            <w:tcW w:w="0" w:type="auto"/>
          </w:tcPr>
          <w:p w14:paraId="5D46078C" w14:textId="77777777" w:rsidR="00833139" w:rsidRPr="004238D4" w:rsidRDefault="00833139" w:rsidP="004238D4">
            <w:pPr>
              <w:pStyle w:val="Paragraph"/>
              <w:rPr>
                <w:noProof/>
                <w:lang w:val="es-ES_tradnl"/>
              </w:rPr>
            </w:pPr>
            <w:r w:rsidRPr="004238D4">
              <w:rPr>
                <w:noProof/>
                <w:lang w:val="es-ES_tradnl"/>
              </w:rPr>
              <w:t>Ácido 3-mercaptopropiónico (CAS RN 107-96-0) </w:t>
            </w:r>
          </w:p>
          <w:p w14:paraId="629C6A56" w14:textId="77777777" w:rsidR="00833139" w:rsidRPr="004238D4" w:rsidRDefault="00833139" w:rsidP="004238D4">
            <w:pPr>
              <w:pStyle w:val="Paragraph"/>
              <w:rPr>
                <w:noProof/>
                <w:lang w:val="es-ES_tradnl"/>
              </w:rPr>
            </w:pPr>
          </w:p>
        </w:tc>
        <w:tc>
          <w:tcPr>
            <w:tcW w:w="0" w:type="auto"/>
          </w:tcPr>
          <w:p w14:paraId="25A85556"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5DE93E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6DC6EE5"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6E72765A" w14:textId="77777777" w:rsidTr="00833139">
        <w:trPr>
          <w:cantSplit/>
        </w:trPr>
        <w:tc>
          <w:tcPr>
            <w:tcW w:w="0" w:type="auto"/>
          </w:tcPr>
          <w:p w14:paraId="25CB1E70" w14:textId="77777777" w:rsidR="00833139" w:rsidRPr="004238D4" w:rsidRDefault="00833139" w:rsidP="004238D4">
            <w:pPr>
              <w:pStyle w:val="Paragraph"/>
              <w:rPr>
                <w:noProof/>
                <w:lang w:val="es-ES_tradnl"/>
              </w:rPr>
            </w:pPr>
            <w:r w:rsidRPr="004238D4">
              <w:rPr>
                <w:noProof/>
                <w:lang w:val="es-ES_tradnl"/>
              </w:rPr>
              <w:t>0.6617</w:t>
            </w:r>
          </w:p>
        </w:tc>
        <w:tc>
          <w:tcPr>
            <w:tcW w:w="0" w:type="auto"/>
          </w:tcPr>
          <w:p w14:paraId="7C5B66A8" w14:textId="77777777" w:rsidR="00833139" w:rsidRPr="004238D4" w:rsidRDefault="00833139" w:rsidP="004238D4">
            <w:pPr>
              <w:pStyle w:val="Paragraph"/>
              <w:jc w:val="right"/>
              <w:rPr>
                <w:noProof/>
                <w:lang w:val="es-ES_tradnl"/>
              </w:rPr>
            </w:pPr>
            <w:r w:rsidRPr="004238D4">
              <w:rPr>
                <w:noProof/>
                <w:lang w:val="es-ES_tradnl"/>
              </w:rPr>
              <w:t>ex 2930 90 98</w:t>
            </w:r>
          </w:p>
        </w:tc>
        <w:tc>
          <w:tcPr>
            <w:tcW w:w="0" w:type="auto"/>
          </w:tcPr>
          <w:p w14:paraId="597E2F2B" w14:textId="77777777" w:rsidR="00833139" w:rsidRPr="004238D4" w:rsidRDefault="00833139" w:rsidP="004238D4">
            <w:pPr>
              <w:pStyle w:val="Paragraph"/>
              <w:jc w:val="center"/>
              <w:rPr>
                <w:noProof/>
                <w:lang w:val="es-ES_tradnl"/>
              </w:rPr>
            </w:pPr>
            <w:r w:rsidRPr="004238D4">
              <w:rPr>
                <w:noProof/>
                <w:lang w:val="es-ES_tradnl"/>
              </w:rPr>
              <w:t>53</w:t>
            </w:r>
          </w:p>
        </w:tc>
        <w:tc>
          <w:tcPr>
            <w:tcW w:w="0" w:type="auto"/>
          </w:tcPr>
          <w:p w14:paraId="58E47370" w14:textId="77777777" w:rsidR="00833139" w:rsidRPr="004238D4" w:rsidRDefault="00833139" w:rsidP="004238D4">
            <w:pPr>
              <w:pStyle w:val="Paragraph"/>
              <w:rPr>
                <w:noProof/>
                <w:lang w:val="es-ES_tradnl"/>
              </w:rPr>
            </w:pPr>
            <w:r w:rsidRPr="004238D4">
              <w:rPr>
                <w:noProof/>
                <w:lang w:val="es-ES_tradnl"/>
              </w:rPr>
              <w:t>Bis(4-clorofenil) sulfona (CAS RN 80-07-9)</w:t>
            </w:r>
          </w:p>
        </w:tc>
        <w:tc>
          <w:tcPr>
            <w:tcW w:w="0" w:type="auto"/>
          </w:tcPr>
          <w:p w14:paraId="4F2D8254"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FEDA6E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B28FCAD"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7BC4F9F4" w14:textId="77777777" w:rsidTr="00833139">
        <w:trPr>
          <w:cantSplit/>
        </w:trPr>
        <w:tc>
          <w:tcPr>
            <w:tcW w:w="0" w:type="auto"/>
          </w:tcPr>
          <w:p w14:paraId="38333E20" w14:textId="77777777" w:rsidR="00833139" w:rsidRPr="004238D4" w:rsidRDefault="00833139" w:rsidP="004238D4">
            <w:pPr>
              <w:pStyle w:val="Paragraph"/>
              <w:rPr>
                <w:noProof/>
                <w:lang w:val="es-ES_tradnl"/>
              </w:rPr>
            </w:pPr>
            <w:r w:rsidRPr="004238D4">
              <w:rPr>
                <w:noProof/>
                <w:lang w:val="es-ES_tradnl"/>
              </w:rPr>
              <w:t>0.5114</w:t>
            </w:r>
          </w:p>
        </w:tc>
        <w:tc>
          <w:tcPr>
            <w:tcW w:w="0" w:type="auto"/>
          </w:tcPr>
          <w:p w14:paraId="20E32CF7" w14:textId="77777777" w:rsidR="00833139" w:rsidRPr="004238D4" w:rsidRDefault="00833139" w:rsidP="004238D4">
            <w:pPr>
              <w:pStyle w:val="Paragraph"/>
              <w:jc w:val="right"/>
              <w:rPr>
                <w:noProof/>
                <w:lang w:val="es-ES_tradnl"/>
              </w:rPr>
            </w:pPr>
            <w:r w:rsidRPr="004238D4">
              <w:rPr>
                <w:noProof/>
                <w:lang w:val="es-ES_tradnl"/>
              </w:rPr>
              <w:t>ex 2930 90 98</w:t>
            </w:r>
          </w:p>
        </w:tc>
        <w:tc>
          <w:tcPr>
            <w:tcW w:w="0" w:type="auto"/>
          </w:tcPr>
          <w:p w14:paraId="4640C351" w14:textId="77777777" w:rsidR="00833139" w:rsidRPr="004238D4" w:rsidRDefault="00833139" w:rsidP="004238D4">
            <w:pPr>
              <w:pStyle w:val="Paragraph"/>
              <w:jc w:val="center"/>
              <w:rPr>
                <w:noProof/>
                <w:lang w:val="es-ES_tradnl"/>
              </w:rPr>
            </w:pPr>
            <w:r w:rsidRPr="004238D4">
              <w:rPr>
                <w:noProof/>
                <w:lang w:val="es-ES_tradnl"/>
              </w:rPr>
              <w:t>55</w:t>
            </w:r>
          </w:p>
        </w:tc>
        <w:tc>
          <w:tcPr>
            <w:tcW w:w="0" w:type="auto"/>
          </w:tcPr>
          <w:p w14:paraId="3D91CE1F" w14:textId="77777777" w:rsidR="00833139" w:rsidRPr="004238D4" w:rsidRDefault="00833139" w:rsidP="004238D4">
            <w:pPr>
              <w:pStyle w:val="Paragraph"/>
              <w:rPr>
                <w:noProof/>
                <w:lang w:val="es-ES_tradnl"/>
              </w:rPr>
            </w:pPr>
            <w:r w:rsidRPr="004238D4">
              <w:rPr>
                <w:noProof/>
                <w:lang w:val="es-ES_tradnl"/>
              </w:rPr>
              <w:t>Tiourea (CAS RN 62-56-6)</w:t>
            </w:r>
          </w:p>
        </w:tc>
        <w:tc>
          <w:tcPr>
            <w:tcW w:w="0" w:type="auto"/>
          </w:tcPr>
          <w:p w14:paraId="1D9D50F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7387F3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D75D04E"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33B135A9" w14:textId="77777777" w:rsidTr="00833139">
        <w:trPr>
          <w:cantSplit/>
        </w:trPr>
        <w:tc>
          <w:tcPr>
            <w:tcW w:w="0" w:type="auto"/>
          </w:tcPr>
          <w:p w14:paraId="4EB5F9A1" w14:textId="77777777" w:rsidR="00833139" w:rsidRPr="004238D4" w:rsidRDefault="00833139" w:rsidP="004238D4">
            <w:pPr>
              <w:pStyle w:val="Paragraph"/>
              <w:rPr>
                <w:noProof/>
                <w:lang w:val="es-ES_tradnl"/>
              </w:rPr>
            </w:pPr>
            <w:r w:rsidRPr="004238D4">
              <w:rPr>
                <w:noProof/>
                <w:lang w:val="es-ES_tradnl"/>
              </w:rPr>
              <w:t>0.2929</w:t>
            </w:r>
          </w:p>
        </w:tc>
        <w:tc>
          <w:tcPr>
            <w:tcW w:w="0" w:type="auto"/>
          </w:tcPr>
          <w:p w14:paraId="36367639" w14:textId="77777777" w:rsidR="00833139" w:rsidRPr="004238D4" w:rsidRDefault="00833139" w:rsidP="004238D4">
            <w:pPr>
              <w:pStyle w:val="Paragraph"/>
              <w:jc w:val="right"/>
              <w:rPr>
                <w:noProof/>
                <w:lang w:val="es-ES_tradnl"/>
              </w:rPr>
            </w:pPr>
            <w:r w:rsidRPr="004238D4">
              <w:rPr>
                <w:noProof/>
                <w:lang w:val="es-ES_tradnl"/>
              </w:rPr>
              <w:t>ex 2930 90 98</w:t>
            </w:r>
          </w:p>
        </w:tc>
        <w:tc>
          <w:tcPr>
            <w:tcW w:w="0" w:type="auto"/>
          </w:tcPr>
          <w:p w14:paraId="62622F4A" w14:textId="77777777" w:rsidR="00833139" w:rsidRPr="004238D4" w:rsidRDefault="00833139" w:rsidP="004238D4">
            <w:pPr>
              <w:pStyle w:val="Paragraph"/>
              <w:jc w:val="center"/>
              <w:rPr>
                <w:noProof/>
                <w:lang w:val="es-ES_tradnl"/>
              </w:rPr>
            </w:pPr>
            <w:r w:rsidRPr="004238D4">
              <w:rPr>
                <w:noProof/>
                <w:lang w:val="es-ES_tradnl"/>
              </w:rPr>
              <w:t>60</w:t>
            </w:r>
          </w:p>
        </w:tc>
        <w:tc>
          <w:tcPr>
            <w:tcW w:w="0" w:type="auto"/>
          </w:tcPr>
          <w:p w14:paraId="6BBD07C4" w14:textId="77777777" w:rsidR="00833139" w:rsidRPr="004238D4" w:rsidRDefault="00833139" w:rsidP="004238D4">
            <w:pPr>
              <w:pStyle w:val="Paragraph"/>
              <w:rPr>
                <w:noProof/>
                <w:lang w:val="es-ES_tradnl"/>
              </w:rPr>
            </w:pPr>
            <w:r w:rsidRPr="004238D4">
              <w:rPr>
                <w:noProof/>
                <w:lang w:val="es-ES_tradnl"/>
              </w:rPr>
              <w:t>Sulfuro de fenilo y metilo (CAS RN 100-68-5)</w:t>
            </w:r>
          </w:p>
        </w:tc>
        <w:tc>
          <w:tcPr>
            <w:tcW w:w="0" w:type="auto"/>
          </w:tcPr>
          <w:p w14:paraId="4DDFDAE5"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FDD643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B5AC12B"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377637EC" w14:textId="77777777" w:rsidTr="00833139">
        <w:trPr>
          <w:cantSplit/>
        </w:trPr>
        <w:tc>
          <w:tcPr>
            <w:tcW w:w="0" w:type="auto"/>
          </w:tcPr>
          <w:p w14:paraId="30646039" w14:textId="77777777" w:rsidR="00833139" w:rsidRPr="004238D4" w:rsidRDefault="00833139" w:rsidP="004238D4">
            <w:pPr>
              <w:pStyle w:val="Paragraph"/>
              <w:rPr>
                <w:noProof/>
                <w:lang w:val="es-ES_tradnl"/>
              </w:rPr>
            </w:pPr>
            <w:r w:rsidRPr="004238D4">
              <w:rPr>
                <w:noProof/>
                <w:lang w:val="es-ES_tradnl"/>
              </w:rPr>
              <w:t>0.4629</w:t>
            </w:r>
          </w:p>
        </w:tc>
        <w:tc>
          <w:tcPr>
            <w:tcW w:w="0" w:type="auto"/>
          </w:tcPr>
          <w:p w14:paraId="15CC3DA8" w14:textId="77777777" w:rsidR="00833139" w:rsidRPr="004238D4" w:rsidRDefault="00833139" w:rsidP="004238D4">
            <w:pPr>
              <w:pStyle w:val="Paragraph"/>
              <w:jc w:val="right"/>
              <w:rPr>
                <w:noProof/>
                <w:lang w:val="es-ES_tradnl"/>
              </w:rPr>
            </w:pPr>
            <w:r w:rsidRPr="004238D4">
              <w:rPr>
                <w:noProof/>
                <w:lang w:val="es-ES_tradnl"/>
              </w:rPr>
              <w:t>ex 2930 90 98</w:t>
            </w:r>
          </w:p>
        </w:tc>
        <w:tc>
          <w:tcPr>
            <w:tcW w:w="0" w:type="auto"/>
          </w:tcPr>
          <w:p w14:paraId="57660C6E" w14:textId="77777777" w:rsidR="00833139" w:rsidRPr="004238D4" w:rsidRDefault="00833139" w:rsidP="004238D4">
            <w:pPr>
              <w:pStyle w:val="Paragraph"/>
              <w:jc w:val="center"/>
              <w:rPr>
                <w:noProof/>
                <w:lang w:val="es-ES_tradnl"/>
              </w:rPr>
            </w:pPr>
            <w:r w:rsidRPr="004238D4">
              <w:rPr>
                <w:noProof/>
                <w:lang w:val="es-ES_tradnl"/>
              </w:rPr>
              <w:t>64</w:t>
            </w:r>
          </w:p>
        </w:tc>
        <w:tc>
          <w:tcPr>
            <w:tcW w:w="0" w:type="auto"/>
          </w:tcPr>
          <w:p w14:paraId="00F7ACDC" w14:textId="77777777" w:rsidR="00833139" w:rsidRPr="004238D4" w:rsidRDefault="00833139" w:rsidP="004238D4">
            <w:pPr>
              <w:pStyle w:val="Paragraph"/>
              <w:rPr>
                <w:noProof/>
                <w:lang w:val="es-ES_tradnl"/>
              </w:rPr>
            </w:pPr>
            <w:r w:rsidRPr="004238D4">
              <w:rPr>
                <w:noProof/>
                <w:lang w:val="es-ES_tradnl"/>
              </w:rPr>
              <w:t>Sulfuro de 3-cloro-2-metilfenilo y metilo (CAS RN 82961-52-2)</w:t>
            </w:r>
          </w:p>
        </w:tc>
        <w:tc>
          <w:tcPr>
            <w:tcW w:w="0" w:type="auto"/>
          </w:tcPr>
          <w:p w14:paraId="38AF1FAE"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15F330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C363AB0"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5F064B85" w14:textId="77777777" w:rsidTr="00833139">
        <w:trPr>
          <w:cantSplit/>
        </w:trPr>
        <w:tc>
          <w:tcPr>
            <w:tcW w:w="0" w:type="auto"/>
          </w:tcPr>
          <w:p w14:paraId="4D4C253C" w14:textId="77777777" w:rsidR="00833139" w:rsidRPr="004238D4" w:rsidRDefault="00833139" w:rsidP="004238D4">
            <w:pPr>
              <w:pStyle w:val="Paragraph"/>
              <w:rPr>
                <w:noProof/>
                <w:lang w:val="es-ES_tradnl"/>
              </w:rPr>
            </w:pPr>
            <w:r w:rsidRPr="004238D4">
              <w:rPr>
                <w:noProof/>
                <w:lang w:val="es-ES_tradnl"/>
              </w:rPr>
              <w:t>0.5034</w:t>
            </w:r>
          </w:p>
        </w:tc>
        <w:tc>
          <w:tcPr>
            <w:tcW w:w="0" w:type="auto"/>
          </w:tcPr>
          <w:p w14:paraId="7D3D5A17" w14:textId="77777777" w:rsidR="00833139" w:rsidRPr="004238D4" w:rsidRDefault="00833139" w:rsidP="004238D4">
            <w:pPr>
              <w:pStyle w:val="Paragraph"/>
              <w:jc w:val="right"/>
              <w:rPr>
                <w:noProof/>
                <w:lang w:val="es-ES_tradnl"/>
              </w:rPr>
            </w:pPr>
            <w:r w:rsidRPr="004238D4">
              <w:rPr>
                <w:noProof/>
                <w:lang w:val="es-ES_tradnl"/>
              </w:rPr>
              <w:t>ex 2930 90 98</w:t>
            </w:r>
          </w:p>
        </w:tc>
        <w:tc>
          <w:tcPr>
            <w:tcW w:w="0" w:type="auto"/>
          </w:tcPr>
          <w:p w14:paraId="35B628C1" w14:textId="77777777" w:rsidR="00833139" w:rsidRPr="004238D4" w:rsidRDefault="00833139" w:rsidP="004238D4">
            <w:pPr>
              <w:pStyle w:val="Paragraph"/>
              <w:jc w:val="center"/>
              <w:rPr>
                <w:noProof/>
                <w:lang w:val="es-ES_tradnl"/>
              </w:rPr>
            </w:pPr>
            <w:r w:rsidRPr="004238D4">
              <w:rPr>
                <w:noProof/>
                <w:lang w:val="es-ES_tradnl"/>
              </w:rPr>
              <w:t>65</w:t>
            </w:r>
          </w:p>
        </w:tc>
        <w:tc>
          <w:tcPr>
            <w:tcW w:w="0" w:type="auto"/>
          </w:tcPr>
          <w:p w14:paraId="28464C75" w14:textId="77777777" w:rsidR="00833139" w:rsidRPr="004238D4" w:rsidRDefault="00833139" w:rsidP="004238D4">
            <w:pPr>
              <w:pStyle w:val="Paragraph"/>
              <w:rPr>
                <w:noProof/>
                <w:lang w:val="es-ES_tradnl"/>
              </w:rPr>
            </w:pPr>
            <w:r w:rsidRPr="004238D4">
              <w:rPr>
                <w:noProof/>
                <w:lang w:val="es-ES_tradnl"/>
              </w:rPr>
              <w:t>Tetrakis(3-mercaptopropionato) de pentaeritritol (CAS RN 7575-23-7)</w:t>
            </w:r>
          </w:p>
        </w:tc>
        <w:tc>
          <w:tcPr>
            <w:tcW w:w="0" w:type="auto"/>
          </w:tcPr>
          <w:p w14:paraId="2BEFDDE7"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C209FA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A991D4F"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4AA8405B" w14:textId="77777777" w:rsidTr="00833139">
        <w:trPr>
          <w:cantSplit/>
        </w:trPr>
        <w:tc>
          <w:tcPr>
            <w:tcW w:w="0" w:type="auto"/>
          </w:tcPr>
          <w:p w14:paraId="0F8C15D8" w14:textId="77777777" w:rsidR="00833139" w:rsidRPr="004238D4" w:rsidRDefault="00833139" w:rsidP="004238D4">
            <w:pPr>
              <w:pStyle w:val="Paragraph"/>
              <w:rPr>
                <w:noProof/>
                <w:lang w:val="es-ES_tradnl"/>
              </w:rPr>
            </w:pPr>
            <w:r w:rsidRPr="004238D4">
              <w:rPr>
                <w:noProof/>
                <w:lang w:val="es-ES_tradnl"/>
              </w:rPr>
              <w:t>0.4296</w:t>
            </w:r>
          </w:p>
        </w:tc>
        <w:tc>
          <w:tcPr>
            <w:tcW w:w="0" w:type="auto"/>
          </w:tcPr>
          <w:p w14:paraId="0C2EC1DC" w14:textId="77777777" w:rsidR="00833139" w:rsidRPr="004238D4" w:rsidRDefault="00833139" w:rsidP="004238D4">
            <w:pPr>
              <w:pStyle w:val="Paragraph"/>
              <w:jc w:val="right"/>
              <w:rPr>
                <w:noProof/>
                <w:lang w:val="es-ES_tradnl"/>
              </w:rPr>
            </w:pPr>
            <w:r w:rsidRPr="004238D4">
              <w:rPr>
                <w:noProof/>
                <w:lang w:val="es-ES_tradnl"/>
              </w:rPr>
              <w:t>ex 2930 90 98</w:t>
            </w:r>
          </w:p>
        </w:tc>
        <w:tc>
          <w:tcPr>
            <w:tcW w:w="0" w:type="auto"/>
          </w:tcPr>
          <w:p w14:paraId="78CFC5D9" w14:textId="77777777" w:rsidR="00833139" w:rsidRPr="004238D4" w:rsidRDefault="00833139" w:rsidP="004238D4">
            <w:pPr>
              <w:pStyle w:val="Paragraph"/>
              <w:jc w:val="center"/>
              <w:rPr>
                <w:noProof/>
                <w:lang w:val="es-ES_tradnl"/>
              </w:rPr>
            </w:pPr>
            <w:r w:rsidRPr="004238D4">
              <w:rPr>
                <w:noProof/>
                <w:lang w:val="es-ES_tradnl"/>
              </w:rPr>
              <w:t>68</w:t>
            </w:r>
          </w:p>
        </w:tc>
        <w:tc>
          <w:tcPr>
            <w:tcW w:w="0" w:type="auto"/>
          </w:tcPr>
          <w:p w14:paraId="55E6071F" w14:textId="77777777" w:rsidR="00833139" w:rsidRPr="004238D4" w:rsidRDefault="00833139" w:rsidP="004238D4">
            <w:pPr>
              <w:pStyle w:val="Paragraph"/>
              <w:rPr>
                <w:noProof/>
                <w:lang w:val="es-ES_tradnl"/>
              </w:rPr>
            </w:pPr>
            <w:r w:rsidRPr="004238D4">
              <w:rPr>
                <w:noProof/>
                <w:lang w:val="es-ES_tradnl"/>
              </w:rPr>
              <w:t>Clethodim (ISO) (CAS RN 99129-21-2)</w:t>
            </w:r>
          </w:p>
        </w:tc>
        <w:tc>
          <w:tcPr>
            <w:tcW w:w="0" w:type="auto"/>
          </w:tcPr>
          <w:p w14:paraId="74AC22AD"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ABB2EB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9FB5993"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69520B45" w14:textId="77777777" w:rsidTr="00833139">
        <w:trPr>
          <w:cantSplit/>
        </w:trPr>
        <w:tc>
          <w:tcPr>
            <w:tcW w:w="0" w:type="auto"/>
          </w:tcPr>
          <w:p w14:paraId="33B9C8BD" w14:textId="77777777" w:rsidR="00833139" w:rsidRPr="004238D4" w:rsidRDefault="00833139" w:rsidP="004238D4">
            <w:pPr>
              <w:pStyle w:val="Paragraph"/>
              <w:rPr>
                <w:noProof/>
                <w:lang w:val="es-ES_tradnl"/>
              </w:rPr>
            </w:pPr>
            <w:r w:rsidRPr="004238D4">
              <w:rPr>
                <w:noProof/>
                <w:lang w:val="es-ES_tradnl"/>
              </w:rPr>
              <w:t>0.3986</w:t>
            </w:r>
          </w:p>
        </w:tc>
        <w:tc>
          <w:tcPr>
            <w:tcW w:w="0" w:type="auto"/>
          </w:tcPr>
          <w:p w14:paraId="7956C0CA" w14:textId="77777777" w:rsidR="00833139" w:rsidRPr="004238D4" w:rsidRDefault="00833139" w:rsidP="004238D4">
            <w:pPr>
              <w:pStyle w:val="Paragraph"/>
              <w:jc w:val="right"/>
              <w:rPr>
                <w:noProof/>
                <w:lang w:val="es-ES_tradnl"/>
              </w:rPr>
            </w:pPr>
            <w:r w:rsidRPr="004238D4">
              <w:rPr>
                <w:noProof/>
                <w:lang w:val="es-ES_tradnl"/>
              </w:rPr>
              <w:t>ex 2930 90 98</w:t>
            </w:r>
          </w:p>
        </w:tc>
        <w:tc>
          <w:tcPr>
            <w:tcW w:w="0" w:type="auto"/>
          </w:tcPr>
          <w:p w14:paraId="102F0630" w14:textId="77777777" w:rsidR="00833139" w:rsidRPr="004238D4" w:rsidRDefault="00833139" w:rsidP="004238D4">
            <w:pPr>
              <w:pStyle w:val="Paragraph"/>
              <w:jc w:val="center"/>
              <w:rPr>
                <w:noProof/>
                <w:lang w:val="es-ES_tradnl"/>
              </w:rPr>
            </w:pPr>
            <w:r w:rsidRPr="004238D4">
              <w:rPr>
                <w:noProof/>
                <w:lang w:val="es-ES_tradnl"/>
              </w:rPr>
              <w:t>77</w:t>
            </w:r>
          </w:p>
        </w:tc>
        <w:tc>
          <w:tcPr>
            <w:tcW w:w="0" w:type="auto"/>
          </w:tcPr>
          <w:p w14:paraId="770D1C34" w14:textId="77777777" w:rsidR="00833139" w:rsidRPr="004238D4" w:rsidRDefault="00833139" w:rsidP="004238D4">
            <w:pPr>
              <w:pStyle w:val="Paragraph"/>
              <w:rPr>
                <w:noProof/>
                <w:lang w:val="es-ES_tradnl"/>
              </w:rPr>
            </w:pPr>
            <w:r w:rsidRPr="004238D4">
              <w:rPr>
                <w:noProof/>
                <w:lang w:val="es-ES_tradnl"/>
              </w:rPr>
              <w:t>4-[4-(2-Propeniloxi)fenilsulfonil]fenol (CAS RN 97042-18-7)</w:t>
            </w:r>
          </w:p>
        </w:tc>
        <w:tc>
          <w:tcPr>
            <w:tcW w:w="0" w:type="auto"/>
          </w:tcPr>
          <w:p w14:paraId="4CFFDCA5"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EC0733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810030F"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777C2EAC" w14:textId="77777777" w:rsidTr="00833139">
        <w:trPr>
          <w:cantSplit/>
        </w:trPr>
        <w:tc>
          <w:tcPr>
            <w:tcW w:w="0" w:type="auto"/>
          </w:tcPr>
          <w:p w14:paraId="0B875872" w14:textId="77777777" w:rsidR="00833139" w:rsidRPr="004238D4" w:rsidRDefault="00833139" w:rsidP="004238D4">
            <w:pPr>
              <w:pStyle w:val="Paragraph"/>
              <w:rPr>
                <w:noProof/>
                <w:lang w:val="es-ES_tradnl"/>
              </w:rPr>
            </w:pPr>
            <w:r w:rsidRPr="004238D4">
              <w:rPr>
                <w:noProof/>
                <w:lang w:val="es-ES_tradnl"/>
              </w:rPr>
              <w:t>0.4187</w:t>
            </w:r>
          </w:p>
        </w:tc>
        <w:tc>
          <w:tcPr>
            <w:tcW w:w="0" w:type="auto"/>
          </w:tcPr>
          <w:p w14:paraId="6258C2FC" w14:textId="6211165C"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2930 90 98</w:t>
            </w:r>
          </w:p>
        </w:tc>
        <w:tc>
          <w:tcPr>
            <w:tcW w:w="0" w:type="auto"/>
          </w:tcPr>
          <w:p w14:paraId="023D38E2" w14:textId="77777777" w:rsidR="00833139" w:rsidRPr="004238D4" w:rsidRDefault="00833139" w:rsidP="004238D4">
            <w:pPr>
              <w:pStyle w:val="Paragraph"/>
              <w:jc w:val="center"/>
              <w:rPr>
                <w:noProof/>
                <w:lang w:val="es-ES_tradnl"/>
              </w:rPr>
            </w:pPr>
            <w:r w:rsidRPr="004238D4">
              <w:rPr>
                <w:noProof/>
                <w:lang w:val="es-ES_tradnl"/>
              </w:rPr>
              <w:t>78</w:t>
            </w:r>
          </w:p>
        </w:tc>
        <w:tc>
          <w:tcPr>
            <w:tcW w:w="0" w:type="auto"/>
          </w:tcPr>
          <w:p w14:paraId="01BBE8D5" w14:textId="77777777" w:rsidR="00833139" w:rsidRPr="004238D4" w:rsidRDefault="00833139" w:rsidP="004238D4">
            <w:pPr>
              <w:pStyle w:val="Paragraph"/>
              <w:rPr>
                <w:noProof/>
                <w:lang w:val="es-ES_tradnl"/>
              </w:rPr>
            </w:pPr>
            <w:r w:rsidRPr="004238D4">
              <w:rPr>
                <w:noProof/>
                <w:lang w:val="es-ES_tradnl"/>
              </w:rPr>
              <w:t>4-Mercaptometil-3,6-ditia-1,8-octanoditiol (CAS RN 131538-00-6)</w:t>
            </w:r>
          </w:p>
        </w:tc>
        <w:tc>
          <w:tcPr>
            <w:tcW w:w="0" w:type="auto"/>
          </w:tcPr>
          <w:p w14:paraId="20DFE5BC"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87D2A2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4C793C2"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79B89249" w14:textId="77777777" w:rsidTr="00833139">
        <w:trPr>
          <w:cantSplit/>
        </w:trPr>
        <w:tc>
          <w:tcPr>
            <w:tcW w:w="0" w:type="auto"/>
          </w:tcPr>
          <w:p w14:paraId="72177B56" w14:textId="77777777" w:rsidR="00833139" w:rsidRPr="004238D4" w:rsidRDefault="00833139" w:rsidP="004238D4">
            <w:pPr>
              <w:pStyle w:val="Paragraph"/>
              <w:rPr>
                <w:noProof/>
                <w:lang w:val="es-ES_tradnl"/>
              </w:rPr>
            </w:pPr>
            <w:r w:rsidRPr="004238D4">
              <w:rPr>
                <w:noProof/>
                <w:lang w:val="es-ES_tradnl"/>
              </w:rPr>
              <w:t>0.2999</w:t>
            </w:r>
          </w:p>
        </w:tc>
        <w:tc>
          <w:tcPr>
            <w:tcW w:w="0" w:type="auto"/>
          </w:tcPr>
          <w:p w14:paraId="09E38004" w14:textId="77777777" w:rsidR="00833139" w:rsidRPr="004238D4" w:rsidRDefault="00833139" w:rsidP="004238D4">
            <w:pPr>
              <w:pStyle w:val="Paragraph"/>
              <w:jc w:val="right"/>
              <w:rPr>
                <w:noProof/>
                <w:lang w:val="es-ES_tradnl"/>
              </w:rPr>
            </w:pPr>
            <w:r w:rsidRPr="004238D4">
              <w:rPr>
                <w:noProof/>
                <w:lang w:val="es-ES_tradnl"/>
              </w:rPr>
              <w:t>ex 2930 90 98</w:t>
            </w:r>
          </w:p>
        </w:tc>
        <w:tc>
          <w:tcPr>
            <w:tcW w:w="0" w:type="auto"/>
          </w:tcPr>
          <w:p w14:paraId="77B2D0F9" w14:textId="77777777" w:rsidR="00833139" w:rsidRPr="004238D4" w:rsidRDefault="00833139" w:rsidP="004238D4">
            <w:pPr>
              <w:pStyle w:val="Paragraph"/>
              <w:jc w:val="center"/>
              <w:rPr>
                <w:noProof/>
                <w:lang w:val="es-ES_tradnl"/>
              </w:rPr>
            </w:pPr>
            <w:r w:rsidRPr="004238D4">
              <w:rPr>
                <w:noProof/>
                <w:lang w:val="es-ES_tradnl"/>
              </w:rPr>
              <w:t>80</w:t>
            </w:r>
          </w:p>
        </w:tc>
        <w:tc>
          <w:tcPr>
            <w:tcW w:w="0" w:type="auto"/>
          </w:tcPr>
          <w:p w14:paraId="2207D127" w14:textId="77777777" w:rsidR="00833139" w:rsidRPr="004238D4" w:rsidRDefault="00833139" w:rsidP="004238D4">
            <w:pPr>
              <w:pStyle w:val="Paragraph"/>
              <w:rPr>
                <w:noProof/>
                <w:lang w:val="es-ES_tradnl"/>
              </w:rPr>
            </w:pPr>
            <w:r w:rsidRPr="004238D4">
              <w:rPr>
                <w:noProof/>
                <w:lang w:val="es-ES_tradnl"/>
              </w:rPr>
              <w:t>Captan (ISO) (CAS RN 133-06-2)</w:t>
            </w:r>
          </w:p>
        </w:tc>
        <w:tc>
          <w:tcPr>
            <w:tcW w:w="0" w:type="auto"/>
          </w:tcPr>
          <w:p w14:paraId="20EF7FD7"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F08173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46ECCEE"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7F6670CF" w14:textId="77777777" w:rsidTr="00833139">
        <w:trPr>
          <w:cantSplit/>
        </w:trPr>
        <w:tc>
          <w:tcPr>
            <w:tcW w:w="0" w:type="auto"/>
          </w:tcPr>
          <w:p w14:paraId="38D0F3D4" w14:textId="77777777" w:rsidR="00833139" w:rsidRPr="004238D4" w:rsidRDefault="00833139" w:rsidP="004238D4">
            <w:pPr>
              <w:pStyle w:val="Paragraph"/>
              <w:rPr>
                <w:noProof/>
                <w:lang w:val="es-ES_tradnl"/>
              </w:rPr>
            </w:pPr>
            <w:r w:rsidRPr="004238D4">
              <w:rPr>
                <w:noProof/>
                <w:lang w:val="es-ES_tradnl"/>
              </w:rPr>
              <w:t>0.4694</w:t>
            </w:r>
          </w:p>
        </w:tc>
        <w:tc>
          <w:tcPr>
            <w:tcW w:w="0" w:type="auto"/>
          </w:tcPr>
          <w:p w14:paraId="4326E8DA" w14:textId="77777777" w:rsidR="00833139" w:rsidRPr="004238D4" w:rsidRDefault="00833139" w:rsidP="004238D4">
            <w:pPr>
              <w:pStyle w:val="Paragraph"/>
              <w:jc w:val="right"/>
              <w:rPr>
                <w:noProof/>
                <w:lang w:val="es-ES_tradnl"/>
              </w:rPr>
            </w:pPr>
            <w:r w:rsidRPr="004238D4">
              <w:rPr>
                <w:noProof/>
                <w:lang w:val="es-ES_tradnl"/>
              </w:rPr>
              <w:t>ex 2930 90 98</w:t>
            </w:r>
          </w:p>
        </w:tc>
        <w:tc>
          <w:tcPr>
            <w:tcW w:w="0" w:type="auto"/>
          </w:tcPr>
          <w:p w14:paraId="46BFCF0F" w14:textId="77777777" w:rsidR="00833139" w:rsidRPr="004238D4" w:rsidRDefault="00833139" w:rsidP="004238D4">
            <w:pPr>
              <w:pStyle w:val="Paragraph"/>
              <w:jc w:val="center"/>
              <w:rPr>
                <w:noProof/>
                <w:lang w:val="es-ES_tradnl"/>
              </w:rPr>
            </w:pPr>
            <w:r w:rsidRPr="004238D4">
              <w:rPr>
                <w:noProof/>
                <w:lang w:val="es-ES_tradnl"/>
              </w:rPr>
              <w:t>81</w:t>
            </w:r>
          </w:p>
        </w:tc>
        <w:tc>
          <w:tcPr>
            <w:tcW w:w="0" w:type="auto"/>
          </w:tcPr>
          <w:p w14:paraId="47774073" w14:textId="77777777" w:rsidR="00833139" w:rsidRPr="004238D4" w:rsidRDefault="00833139" w:rsidP="004238D4">
            <w:pPr>
              <w:pStyle w:val="Paragraph"/>
              <w:rPr>
                <w:noProof/>
                <w:lang w:val="es-ES_tradnl"/>
              </w:rPr>
            </w:pPr>
            <w:r w:rsidRPr="004238D4">
              <w:rPr>
                <w:noProof/>
                <w:lang w:val="es-ES_tradnl"/>
              </w:rPr>
              <w:t>Hexametilen-1,6-bistiosulfato disódico, dihidratado (CAS RN 5719-73-3)</w:t>
            </w:r>
          </w:p>
        </w:tc>
        <w:tc>
          <w:tcPr>
            <w:tcW w:w="0" w:type="auto"/>
          </w:tcPr>
          <w:p w14:paraId="44F058FD" w14:textId="77777777" w:rsidR="00833139" w:rsidRPr="004238D4" w:rsidRDefault="00833139" w:rsidP="004238D4">
            <w:pPr>
              <w:pStyle w:val="Paragraph"/>
              <w:rPr>
                <w:noProof/>
                <w:lang w:val="es-ES_tradnl"/>
              </w:rPr>
            </w:pPr>
            <w:r w:rsidRPr="004238D4">
              <w:rPr>
                <w:noProof/>
                <w:lang w:val="es-ES_tradnl"/>
              </w:rPr>
              <w:t>3 %</w:t>
            </w:r>
          </w:p>
        </w:tc>
        <w:tc>
          <w:tcPr>
            <w:tcW w:w="0" w:type="auto"/>
          </w:tcPr>
          <w:p w14:paraId="5392BA4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F000902"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16069877" w14:textId="77777777" w:rsidTr="00833139">
        <w:trPr>
          <w:cantSplit/>
        </w:trPr>
        <w:tc>
          <w:tcPr>
            <w:tcW w:w="0" w:type="auto"/>
          </w:tcPr>
          <w:p w14:paraId="1802A24C" w14:textId="77777777" w:rsidR="00833139" w:rsidRPr="004238D4" w:rsidRDefault="00833139" w:rsidP="004238D4">
            <w:pPr>
              <w:pStyle w:val="Paragraph"/>
              <w:rPr>
                <w:noProof/>
                <w:lang w:val="es-ES_tradnl"/>
              </w:rPr>
            </w:pPr>
            <w:r w:rsidRPr="004238D4">
              <w:rPr>
                <w:noProof/>
                <w:lang w:val="es-ES_tradnl"/>
              </w:rPr>
              <w:t>0.7985</w:t>
            </w:r>
          </w:p>
        </w:tc>
        <w:tc>
          <w:tcPr>
            <w:tcW w:w="0" w:type="auto"/>
          </w:tcPr>
          <w:p w14:paraId="38190312" w14:textId="77777777" w:rsidR="00833139" w:rsidRPr="004238D4" w:rsidRDefault="00833139" w:rsidP="004238D4">
            <w:pPr>
              <w:pStyle w:val="Paragraph"/>
              <w:jc w:val="right"/>
              <w:rPr>
                <w:noProof/>
                <w:lang w:val="es-ES_tradnl"/>
              </w:rPr>
            </w:pPr>
            <w:r w:rsidRPr="004238D4">
              <w:rPr>
                <w:noProof/>
                <w:lang w:val="es-ES_tradnl"/>
              </w:rPr>
              <w:t>ex 2930 90 98</w:t>
            </w:r>
          </w:p>
        </w:tc>
        <w:tc>
          <w:tcPr>
            <w:tcW w:w="0" w:type="auto"/>
          </w:tcPr>
          <w:p w14:paraId="32978BA1" w14:textId="77777777" w:rsidR="00833139" w:rsidRPr="004238D4" w:rsidRDefault="00833139" w:rsidP="004238D4">
            <w:pPr>
              <w:pStyle w:val="Paragraph"/>
              <w:jc w:val="center"/>
              <w:rPr>
                <w:noProof/>
                <w:lang w:val="es-ES_tradnl"/>
              </w:rPr>
            </w:pPr>
            <w:r w:rsidRPr="004238D4">
              <w:rPr>
                <w:noProof/>
                <w:lang w:val="es-ES_tradnl"/>
              </w:rPr>
              <w:t>88</w:t>
            </w:r>
          </w:p>
        </w:tc>
        <w:tc>
          <w:tcPr>
            <w:tcW w:w="0" w:type="auto"/>
          </w:tcPr>
          <w:p w14:paraId="7AD45AE7" w14:textId="77777777" w:rsidR="00833139" w:rsidRPr="004238D4" w:rsidRDefault="00833139" w:rsidP="004238D4">
            <w:pPr>
              <w:pStyle w:val="Paragraph"/>
              <w:rPr>
                <w:noProof/>
                <w:lang w:val="es-ES_tradnl"/>
              </w:rPr>
            </w:pPr>
            <w:r w:rsidRPr="004238D4">
              <w:rPr>
                <w:noProof/>
                <w:lang w:val="es-ES_tradnl"/>
              </w:rPr>
              <w:t>1-{4-[(4-Benzoilfenil)sulfanil]fenil}-2-metil-2-[(4-metilfenil)sulfonil]propan-1-ona (CAS RN 272460-97-6) con una pureza en peso igual o superior al 94 %</w:t>
            </w:r>
          </w:p>
        </w:tc>
        <w:tc>
          <w:tcPr>
            <w:tcW w:w="0" w:type="auto"/>
          </w:tcPr>
          <w:p w14:paraId="3FB051B2"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A3AE43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05207EA"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7280C86C" w14:textId="77777777" w:rsidTr="00833139">
        <w:trPr>
          <w:cantSplit/>
        </w:trPr>
        <w:tc>
          <w:tcPr>
            <w:tcW w:w="0" w:type="auto"/>
          </w:tcPr>
          <w:p w14:paraId="1613DBD5" w14:textId="77777777" w:rsidR="00833139" w:rsidRPr="004238D4" w:rsidRDefault="00833139" w:rsidP="004238D4">
            <w:pPr>
              <w:pStyle w:val="Paragraph"/>
              <w:rPr>
                <w:noProof/>
                <w:lang w:val="es-ES_tradnl"/>
              </w:rPr>
            </w:pPr>
            <w:r w:rsidRPr="004238D4">
              <w:rPr>
                <w:noProof/>
                <w:lang w:val="es-ES_tradnl"/>
              </w:rPr>
              <w:t>0.4094</w:t>
            </w:r>
          </w:p>
        </w:tc>
        <w:tc>
          <w:tcPr>
            <w:tcW w:w="0" w:type="auto"/>
          </w:tcPr>
          <w:p w14:paraId="12E5429D" w14:textId="4F9570F7"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2930 90 98</w:t>
            </w:r>
          </w:p>
        </w:tc>
        <w:tc>
          <w:tcPr>
            <w:tcW w:w="0" w:type="auto"/>
          </w:tcPr>
          <w:p w14:paraId="00393869" w14:textId="77777777" w:rsidR="00833139" w:rsidRPr="004238D4" w:rsidRDefault="00833139" w:rsidP="004238D4">
            <w:pPr>
              <w:pStyle w:val="Paragraph"/>
              <w:jc w:val="center"/>
              <w:rPr>
                <w:noProof/>
                <w:lang w:val="es-ES_tradnl"/>
              </w:rPr>
            </w:pPr>
            <w:r w:rsidRPr="004238D4">
              <w:rPr>
                <w:noProof/>
                <w:lang w:val="es-ES_tradnl"/>
              </w:rPr>
              <w:t>89</w:t>
            </w:r>
          </w:p>
        </w:tc>
        <w:tc>
          <w:tcPr>
            <w:tcW w:w="0" w:type="auto"/>
          </w:tcPr>
          <w:p w14:paraId="2E35D08A" w14:textId="77777777" w:rsidR="00833139" w:rsidRPr="004238D4" w:rsidRDefault="00833139" w:rsidP="004238D4">
            <w:pPr>
              <w:pStyle w:val="Paragraph"/>
              <w:rPr>
                <w:noProof/>
                <w:lang w:val="es-ES_tradnl"/>
              </w:rPr>
            </w:pPr>
            <w:r w:rsidRPr="004238D4">
              <w:rPr>
                <w:noProof/>
                <w:lang w:val="es-ES_tradnl"/>
              </w:rPr>
              <w:t>Sal potásica o sódica de O-etil-, O-isopropil-, O-butil-, O-isobutil- u O-pentil-ditiocarbonatos</w:t>
            </w:r>
          </w:p>
        </w:tc>
        <w:tc>
          <w:tcPr>
            <w:tcW w:w="0" w:type="auto"/>
          </w:tcPr>
          <w:p w14:paraId="618E010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FCAF31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7DC8901"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052E0398" w14:textId="77777777" w:rsidTr="00833139">
        <w:trPr>
          <w:cantSplit/>
        </w:trPr>
        <w:tc>
          <w:tcPr>
            <w:tcW w:w="0" w:type="auto"/>
          </w:tcPr>
          <w:p w14:paraId="5195C800" w14:textId="77777777" w:rsidR="00833139" w:rsidRPr="004238D4" w:rsidRDefault="00833139" w:rsidP="004238D4">
            <w:pPr>
              <w:pStyle w:val="Paragraph"/>
              <w:rPr>
                <w:noProof/>
                <w:lang w:val="es-ES_tradnl"/>
              </w:rPr>
            </w:pPr>
            <w:r w:rsidRPr="004238D4">
              <w:rPr>
                <w:noProof/>
                <w:lang w:val="es-ES_tradnl"/>
              </w:rPr>
              <w:t>0.7070</w:t>
            </w:r>
          </w:p>
        </w:tc>
        <w:tc>
          <w:tcPr>
            <w:tcW w:w="0" w:type="auto"/>
          </w:tcPr>
          <w:p w14:paraId="7A269012" w14:textId="76B35E6E"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2930 90 98</w:t>
            </w:r>
          </w:p>
        </w:tc>
        <w:tc>
          <w:tcPr>
            <w:tcW w:w="0" w:type="auto"/>
          </w:tcPr>
          <w:p w14:paraId="34720E35" w14:textId="77777777" w:rsidR="00833139" w:rsidRPr="004238D4" w:rsidRDefault="00833139" w:rsidP="004238D4">
            <w:pPr>
              <w:pStyle w:val="Paragraph"/>
              <w:jc w:val="center"/>
              <w:rPr>
                <w:noProof/>
                <w:lang w:val="es-ES_tradnl"/>
              </w:rPr>
            </w:pPr>
            <w:r w:rsidRPr="004238D4">
              <w:rPr>
                <w:noProof/>
                <w:lang w:val="es-ES_tradnl"/>
              </w:rPr>
              <w:t>93</w:t>
            </w:r>
          </w:p>
        </w:tc>
        <w:tc>
          <w:tcPr>
            <w:tcW w:w="0" w:type="auto"/>
          </w:tcPr>
          <w:p w14:paraId="1697D0E9" w14:textId="77777777" w:rsidR="00833139" w:rsidRPr="004238D4" w:rsidRDefault="00833139" w:rsidP="004238D4">
            <w:pPr>
              <w:pStyle w:val="Paragraph"/>
              <w:rPr>
                <w:noProof/>
                <w:lang w:val="es-ES_tradnl"/>
              </w:rPr>
            </w:pPr>
            <w:r w:rsidRPr="004238D4">
              <w:rPr>
                <w:noProof/>
                <w:lang w:val="es-ES_tradnl"/>
              </w:rPr>
              <w:t>1-Hidrazino-3-(metiltio)propan-2-ol (CAS RN 14359-97-8)</w:t>
            </w:r>
          </w:p>
        </w:tc>
        <w:tc>
          <w:tcPr>
            <w:tcW w:w="0" w:type="auto"/>
          </w:tcPr>
          <w:p w14:paraId="5936435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1C1A85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D63B545"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1B5A5F7E" w14:textId="77777777" w:rsidTr="00833139">
        <w:trPr>
          <w:cantSplit/>
        </w:trPr>
        <w:tc>
          <w:tcPr>
            <w:tcW w:w="0" w:type="auto"/>
          </w:tcPr>
          <w:p w14:paraId="514C846E" w14:textId="77777777" w:rsidR="00833139" w:rsidRPr="004238D4" w:rsidRDefault="00833139" w:rsidP="004238D4">
            <w:pPr>
              <w:pStyle w:val="Paragraph"/>
              <w:rPr>
                <w:noProof/>
                <w:lang w:val="es-ES_tradnl"/>
              </w:rPr>
            </w:pPr>
            <w:r w:rsidRPr="004238D4">
              <w:rPr>
                <w:noProof/>
                <w:lang w:val="es-ES_tradnl"/>
              </w:rPr>
              <w:t>0.7078</w:t>
            </w:r>
          </w:p>
        </w:tc>
        <w:tc>
          <w:tcPr>
            <w:tcW w:w="0" w:type="auto"/>
          </w:tcPr>
          <w:p w14:paraId="7F816239" w14:textId="41F7D9A3"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2930 90 98</w:t>
            </w:r>
          </w:p>
        </w:tc>
        <w:tc>
          <w:tcPr>
            <w:tcW w:w="0" w:type="auto"/>
          </w:tcPr>
          <w:p w14:paraId="21A224FD" w14:textId="77777777" w:rsidR="00833139" w:rsidRPr="004238D4" w:rsidRDefault="00833139" w:rsidP="004238D4">
            <w:pPr>
              <w:pStyle w:val="Paragraph"/>
              <w:jc w:val="center"/>
              <w:rPr>
                <w:noProof/>
                <w:lang w:val="es-ES_tradnl"/>
              </w:rPr>
            </w:pPr>
            <w:r w:rsidRPr="004238D4">
              <w:rPr>
                <w:noProof/>
                <w:lang w:val="es-ES_tradnl"/>
              </w:rPr>
              <w:t>95</w:t>
            </w:r>
          </w:p>
        </w:tc>
        <w:tc>
          <w:tcPr>
            <w:tcW w:w="0" w:type="auto"/>
          </w:tcPr>
          <w:p w14:paraId="6471B02F" w14:textId="77777777" w:rsidR="00833139" w:rsidRPr="004238D4" w:rsidRDefault="00833139" w:rsidP="004238D4">
            <w:pPr>
              <w:pStyle w:val="Paragraph"/>
              <w:rPr>
                <w:noProof/>
                <w:lang w:val="es-ES_tradnl"/>
              </w:rPr>
            </w:pPr>
            <w:r w:rsidRPr="004238D4">
              <w:rPr>
                <w:i/>
                <w:iCs/>
                <w:noProof/>
                <w:lang w:val="es-ES_tradnl"/>
              </w:rPr>
              <w:t>N</w:t>
            </w:r>
            <w:r w:rsidRPr="004238D4">
              <w:rPr>
                <w:noProof/>
                <w:lang w:val="es-ES_tradnl"/>
              </w:rPr>
              <w:t>-(Ciclohexiltio)ftalimida (CAS RN 17796-82-6)</w:t>
            </w:r>
          </w:p>
        </w:tc>
        <w:tc>
          <w:tcPr>
            <w:tcW w:w="0" w:type="auto"/>
          </w:tcPr>
          <w:p w14:paraId="7880F6B4"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6854C5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2CF075D"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7092156F" w14:textId="77777777" w:rsidTr="00833139">
        <w:trPr>
          <w:cantSplit/>
        </w:trPr>
        <w:tc>
          <w:tcPr>
            <w:tcW w:w="0" w:type="auto"/>
          </w:tcPr>
          <w:p w14:paraId="750E1D0B" w14:textId="77777777" w:rsidR="00833139" w:rsidRPr="004238D4" w:rsidRDefault="00833139" w:rsidP="004238D4">
            <w:pPr>
              <w:pStyle w:val="Paragraph"/>
              <w:rPr>
                <w:noProof/>
                <w:lang w:val="es-ES_tradnl"/>
              </w:rPr>
            </w:pPr>
            <w:r w:rsidRPr="004238D4">
              <w:rPr>
                <w:noProof/>
                <w:lang w:val="es-ES_tradnl"/>
              </w:rPr>
              <w:t>0.7086</w:t>
            </w:r>
          </w:p>
        </w:tc>
        <w:tc>
          <w:tcPr>
            <w:tcW w:w="0" w:type="auto"/>
          </w:tcPr>
          <w:p w14:paraId="397D18A5" w14:textId="18DBB80B"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2930 90 98</w:t>
            </w:r>
          </w:p>
        </w:tc>
        <w:tc>
          <w:tcPr>
            <w:tcW w:w="0" w:type="auto"/>
          </w:tcPr>
          <w:p w14:paraId="0F275048" w14:textId="77777777" w:rsidR="00833139" w:rsidRPr="004238D4" w:rsidRDefault="00833139" w:rsidP="004238D4">
            <w:pPr>
              <w:pStyle w:val="Paragraph"/>
              <w:jc w:val="center"/>
              <w:rPr>
                <w:noProof/>
                <w:lang w:val="es-ES_tradnl"/>
              </w:rPr>
            </w:pPr>
            <w:r w:rsidRPr="004238D4">
              <w:rPr>
                <w:noProof/>
                <w:lang w:val="es-ES_tradnl"/>
              </w:rPr>
              <w:t>97</w:t>
            </w:r>
          </w:p>
        </w:tc>
        <w:tc>
          <w:tcPr>
            <w:tcW w:w="0" w:type="auto"/>
          </w:tcPr>
          <w:p w14:paraId="723F8191" w14:textId="77777777" w:rsidR="00833139" w:rsidRPr="004238D4" w:rsidRDefault="00833139" w:rsidP="004238D4">
            <w:pPr>
              <w:pStyle w:val="Paragraph"/>
              <w:rPr>
                <w:noProof/>
                <w:lang w:val="es-ES_tradnl"/>
              </w:rPr>
            </w:pPr>
            <w:r w:rsidRPr="004238D4">
              <w:rPr>
                <w:noProof/>
                <w:lang w:val="es-ES_tradnl"/>
              </w:rPr>
              <w:t>Difenilsulfona (CAS RN 127-63-9)</w:t>
            </w:r>
          </w:p>
        </w:tc>
        <w:tc>
          <w:tcPr>
            <w:tcW w:w="0" w:type="auto"/>
          </w:tcPr>
          <w:p w14:paraId="095A8659"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0E0C2B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99BFEFC"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349D5BB7" w14:textId="77777777" w:rsidTr="00833139">
        <w:trPr>
          <w:cantSplit/>
        </w:trPr>
        <w:tc>
          <w:tcPr>
            <w:tcW w:w="0" w:type="auto"/>
          </w:tcPr>
          <w:p w14:paraId="2F4D4853" w14:textId="77777777" w:rsidR="00833139" w:rsidRPr="004238D4" w:rsidRDefault="00833139" w:rsidP="004238D4">
            <w:pPr>
              <w:pStyle w:val="Paragraph"/>
              <w:rPr>
                <w:noProof/>
                <w:lang w:val="es-ES_tradnl"/>
              </w:rPr>
            </w:pPr>
            <w:r w:rsidRPr="004238D4">
              <w:rPr>
                <w:noProof/>
                <w:lang w:val="es-ES_tradnl"/>
              </w:rPr>
              <w:t>0.5741</w:t>
            </w:r>
          </w:p>
        </w:tc>
        <w:tc>
          <w:tcPr>
            <w:tcW w:w="0" w:type="auto"/>
          </w:tcPr>
          <w:p w14:paraId="42DC5B83" w14:textId="53A4C35A"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2931 49 90</w:t>
            </w:r>
          </w:p>
        </w:tc>
        <w:tc>
          <w:tcPr>
            <w:tcW w:w="0" w:type="auto"/>
          </w:tcPr>
          <w:p w14:paraId="1AAF95BF" w14:textId="77777777" w:rsidR="00833139" w:rsidRPr="004238D4" w:rsidRDefault="00833139" w:rsidP="004238D4">
            <w:pPr>
              <w:pStyle w:val="Paragraph"/>
              <w:jc w:val="center"/>
              <w:rPr>
                <w:noProof/>
                <w:lang w:val="es-ES_tradnl"/>
              </w:rPr>
            </w:pPr>
            <w:r w:rsidRPr="004238D4">
              <w:rPr>
                <w:noProof/>
                <w:lang w:val="es-ES_tradnl"/>
              </w:rPr>
              <w:t>08</w:t>
            </w:r>
          </w:p>
        </w:tc>
        <w:tc>
          <w:tcPr>
            <w:tcW w:w="0" w:type="auto"/>
          </w:tcPr>
          <w:p w14:paraId="5D107C1A" w14:textId="77777777" w:rsidR="00833139" w:rsidRPr="004238D4" w:rsidRDefault="00833139" w:rsidP="004238D4">
            <w:pPr>
              <w:pStyle w:val="Paragraph"/>
              <w:rPr>
                <w:noProof/>
                <w:lang w:val="es-ES_tradnl"/>
              </w:rPr>
            </w:pPr>
            <w:r w:rsidRPr="004238D4">
              <w:rPr>
                <w:noProof/>
                <w:lang w:val="es-ES_tradnl"/>
              </w:rPr>
              <w:t>Di-isobutil-ditiofosfinato de sodio (CAS RN 13360-78-6) en solución acuosa</w:t>
            </w:r>
          </w:p>
        </w:tc>
        <w:tc>
          <w:tcPr>
            <w:tcW w:w="0" w:type="auto"/>
          </w:tcPr>
          <w:p w14:paraId="5C75E8B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26E2E5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7F59D38"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3CC92597" w14:textId="77777777" w:rsidTr="00833139">
        <w:trPr>
          <w:cantSplit/>
        </w:trPr>
        <w:tc>
          <w:tcPr>
            <w:tcW w:w="0" w:type="auto"/>
          </w:tcPr>
          <w:p w14:paraId="13D44450" w14:textId="77777777" w:rsidR="00833139" w:rsidRPr="004238D4" w:rsidRDefault="00833139" w:rsidP="004238D4">
            <w:pPr>
              <w:pStyle w:val="Paragraph"/>
              <w:rPr>
                <w:noProof/>
                <w:lang w:val="es-ES_tradnl"/>
              </w:rPr>
            </w:pPr>
            <w:r w:rsidRPr="004238D4">
              <w:rPr>
                <w:noProof/>
                <w:lang w:val="es-ES_tradnl"/>
              </w:rPr>
              <w:t>0.5492</w:t>
            </w:r>
          </w:p>
        </w:tc>
        <w:tc>
          <w:tcPr>
            <w:tcW w:w="0" w:type="auto"/>
          </w:tcPr>
          <w:p w14:paraId="514D79D1" w14:textId="5C739E93"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2931 49 90</w:t>
            </w:r>
          </w:p>
        </w:tc>
        <w:tc>
          <w:tcPr>
            <w:tcW w:w="0" w:type="auto"/>
          </w:tcPr>
          <w:p w14:paraId="24472F14" w14:textId="77777777" w:rsidR="00833139" w:rsidRPr="004238D4" w:rsidRDefault="00833139" w:rsidP="004238D4">
            <w:pPr>
              <w:pStyle w:val="Paragraph"/>
              <w:jc w:val="center"/>
              <w:rPr>
                <w:noProof/>
                <w:lang w:val="es-ES_tradnl"/>
              </w:rPr>
            </w:pPr>
            <w:r w:rsidRPr="004238D4">
              <w:rPr>
                <w:noProof/>
                <w:lang w:val="es-ES_tradnl"/>
              </w:rPr>
              <w:t>13</w:t>
            </w:r>
          </w:p>
        </w:tc>
        <w:tc>
          <w:tcPr>
            <w:tcW w:w="0" w:type="auto"/>
          </w:tcPr>
          <w:p w14:paraId="59E5D82C" w14:textId="77777777" w:rsidR="00833139" w:rsidRPr="004238D4" w:rsidRDefault="00833139" w:rsidP="004238D4">
            <w:pPr>
              <w:pStyle w:val="Paragraph"/>
              <w:rPr>
                <w:noProof/>
                <w:lang w:val="es-ES_tradnl"/>
              </w:rPr>
            </w:pPr>
            <w:r w:rsidRPr="004238D4">
              <w:rPr>
                <w:noProof/>
                <w:lang w:val="es-ES_tradnl"/>
              </w:rPr>
              <w:t>Óxido de trioctilfosfina (CAS RN 78-50-2)</w:t>
            </w:r>
          </w:p>
        </w:tc>
        <w:tc>
          <w:tcPr>
            <w:tcW w:w="0" w:type="auto"/>
          </w:tcPr>
          <w:p w14:paraId="61A2FBE1"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4A5D62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9159A31"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19C9216C" w14:textId="77777777" w:rsidTr="00833139">
        <w:trPr>
          <w:cantSplit/>
        </w:trPr>
        <w:tc>
          <w:tcPr>
            <w:tcW w:w="0" w:type="auto"/>
          </w:tcPr>
          <w:p w14:paraId="0BB3D8E4" w14:textId="77777777" w:rsidR="00833139" w:rsidRPr="004238D4" w:rsidRDefault="00833139" w:rsidP="004238D4">
            <w:pPr>
              <w:pStyle w:val="Paragraph"/>
              <w:rPr>
                <w:noProof/>
                <w:lang w:val="es-ES_tradnl"/>
              </w:rPr>
            </w:pPr>
            <w:r w:rsidRPr="004238D4">
              <w:rPr>
                <w:noProof/>
                <w:lang w:val="es-ES_tradnl"/>
              </w:rPr>
              <w:t>0.6088</w:t>
            </w:r>
          </w:p>
        </w:tc>
        <w:tc>
          <w:tcPr>
            <w:tcW w:w="0" w:type="auto"/>
          </w:tcPr>
          <w:p w14:paraId="0D945DCD" w14:textId="4FC897B6"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2931 49 90</w:t>
            </w:r>
          </w:p>
        </w:tc>
        <w:tc>
          <w:tcPr>
            <w:tcW w:w="0" w:type="auto"/>
          </w:tcPr>
          <w:p w14:paraId="0FDF3314" w14:textId="77777777" w:rsidR="00833139" w:rsidRPr="004238D4" w:rsidRDefault="00833139" w:rsidP="004238D4">
            <w:pPr>
              <w:pStyle w:val="Paragraph"/>
              <w:jc w:val="center"/>
              <w:rPr>
                <w:noProof/>
                <w:lang w:val="es-ES_tradnl"/>
              </w:rPr>
            </w:pPr>
            <w:r w:rsidRPr="004238D4">
              <w:rPr>
                <w:noProof/>
                <w:lang w:val="es-ES_tradnl"/>
              </w:rPr>
              <w:t>23</w:t>
            </w:r>
          </w:p>
        </w:tc>
        <w:tc>
          <w:tcPr>
            <w:tcW w:w="0" w:type="auto"/>
          </w:tcPr>
          <w:p w14:paraId="00B74330" w14:textId="77777777" w:rsidR="00833139" w:rsidRPr="00954892" w:rsidRDefault="00833139" w:rsidP="004238D4">
            <w:pPr>
              <w:pStyle w:val="Paragraph"/>
              <w:rPr>
                <w:noProof/>
                <w:lang w:val="fr-BE"/>
              </w:rPr>
            </w:pPr>
            <w:r w:rsidRPr="00954892">
              <w:rPr>
                <w:noProof/>
                <w:lang w:val="fr-BE"/>
              </w:rPr>
              <w:t>Di-terc-butilfosfano (CAS RN 819-19-2)</w:t>
            </w:r>
          </w:p>
        </w:tc>
        <w:tc>
          <w:tcPr>
            <w:tcW w:w="0" w:type="auto"/>
          </w:tcPr>
          <w:p w14:paraId="11992F67"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CBC474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E07515D"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48E1804E" w14:textId="77777777" w:rsidTr="00833139">
        <w:trPr>
          <w:cantSplit/>
        </w:trPr>
        <w:tc>
          <w:tcPr>
            <w:tcW w:w="0" w:type="auto"/>
          </w:tcPr>
          <w:p w14:paraId="5413EE65" w14:textId="77777777" w:rsidR="00833139" w:rsidRPr="004238D4" w:rsidRDefault="00833139" w:rsidP="004238D4">
            <w:pPr>
              <w:pStyle w:val="Paragraph"/>
              <w:rPr>
                <w:noProof/>
                <w:lang w:val="es-ES_tradnl"/>
              </w:rPr>
            </w:pPr>
            <w:r w:rsidRPr="004238D4">
              <w:rPr>
                <w:noProof/>
                <w:lang w:val="es-ES_tradnl"/>
              </w:rPr>
              <w:t>0.5758</w:t>
            </w:r>
          </w:p>
        </w:tc>
        <w:tc>
          <w:tcPr>
            <w:tcW w:w="0" w:type="auto"/>
          </w:tcPr>
          <w:p w14:paraId="1BAD8172" w14:textId="63EBF3B6"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2931 49 90</w:t>
            </w:r>
          </w:p>
        </w:tc>
        <w:tc>
          <w:tcPr>
            <w:tcW w:w="0" w:type="auto"/>
          </w:tcPr>
          <w:p w14:paraId="6A4BA357" w14:textId="77777777" w:rsidR="00833139" w:rsidRPr="004238D4" w:rsidRDefault="00833139" w:rsidP="004238D4">
            <w:pPr>
              <w:pStyle w:val="Paragraph"/>
              <w:jc w:val="center"/>
              <w:rPr>
                <w:noProof/>
                <w:lang w:val="es-ES_tradnl"/>
              </w:rPr>
            </w:pPr>
            <w:r w:rsidRPr="004238D4">
              <w:rPr>
                <w:noProof/>
                <w:lang w:val="es-ES_tradnl"/>
              </w:rPr>
              <w:t>25</w:t>
            </w:r>
          </w:p>
        </w:tc>
        <w:tc>
          <w:tcPr>
            <w:tcW w:w="0" w:type="auto"/>
          </w:tcPr>
          <w:p w14:paraId="72C631E5" w14:textId="77777777" w:rsidR="00833139" w:rsidRPr="004238D4" w:rsidRDefault="00833139" w:rsidP="004238D4">
            <w:pPr>
              <w:pStyle w:val="Paragraph"/>
              <w:rPr>
                <w:noProof/>
                <w:lang w:val="es-ES_tradnl"/>
              </w:rPr>
            </w:pPr>
            <w:r w:rsidRPr="004238D4">
              <w:rPr>
                <w:noProof/>
                <w:lang w:val="es-ES_tradnl"/>
              </w:rPr>
              <w:t>Ácido (</w:t>
            </w:r>
            <w:r w:rsidRPr="004238D4">
              <w:rPr>
                <w:i/>
                <w:iCs/>
                <w:noProof/>
                <w:lang w:val="es-ES_tradnl"/>
              </w:rPr>
              <w:t>Z</w:t>
            </w:r>
            <w:r w:rsidRPr="004238D4">
              <w:rPr>
                <w:noProof/>
                <w:lang w:val="es-ES_tradnl"/>
              </w:rPr>
              <w:t>)-prop-1-en-1-ilfosfónico (CAS RN 25383-06-6)</w:t>
            </w:r>
          </w:p>
        </w:tc>
        <w:tc>
          <w:tcPr>
            <w:tcW w:w="0" w:type="auto"/>
          </w:tcPr>
          <w:p w14:paraId="3875109C"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E0AF23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4FBBF2B"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03F66961" w14:textId="77777777" w:rsidTr="00833139">
        <w:trPr>
          <w:cantSplit/>
        </w:trPr>
        <w:tc>
          <w:tcPr>
            <w:tcW w:w="0" w:type="auto"/>
          </w:tcPr>
          <w:p w14:paraId="0E040635" w14:textId="77777777" w:rsidR="00833139" w:rsidRPr="004238D4" w:rsidRDefault="00833139" w:rsidP="004238D4">
            <w:pPr>
              <w:pStyle w:val="Paragraph"/>
              <w:rPr>
                <w:noProof/>
                <w:lang w:val="es-ES_tradnl"/>
              </w:rPr>
            </w:pPr>
            <w:r w:rsidRPr="004238D4">
              <w:rPr>
                <w:noProof/>
                <w:lang w:val="es-ES_tradnl"/>
              </w:rPr>
              <w:t>0.3497</w:t>
            </w:r>
          </w:p>
        </w:tc>
        <w:tc>
          <w:tcPr>
            <w:tcW w:w="0" w:type="auto"/>
          </w:tcPr>
          <w:p w14:paraId="4B6ED8E0" w14:textId="55E08810"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2931 49 90</w:t>
            </w:r>
          </w:p>
        </w:tc>
        <w:tc>
          <w:tcPr>
            <w:tcW w:w="0" w:type="auto"/>
          </w:tcPr>
          <w:p w14:paraId="7682D6FF"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147EFBBC" w14:textId="77777777" w:rsidR="00833139" w:rsidRPr="004238D4" w:rsidRDefault="00833139" w:rsidP="004238D4">
            <w:pPr>
              <w:pStyle w:val="Paragraph"/>
              <w:rPr>
                <w:noProof/>
                <w:lang w:val="es-ES_tradnl"/>
              </w:rPr>
            </w:pPr>
            <w:r w:rsidRPr="004238D4">
              <w:rPr>
                <w:noProof/>
                <w:lang w:val="es-ES_tradnl"/>
              </w:rPr>
              <w:t>Ácido bis(2,4,4-trimetilpentil)fosfínico (CAS RN 83411-71-6)</w:t>
            </w:r>
          </w:p>
        </w:tc>
        <w:tc>
          <w:tcPr>
            <w:tcW w:w="0" w:type="auto"/>
          </w:tcPr>
          <w:p w14:paraId="668C21F4"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8FF727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AD83858"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7D22992F" w14:textId="77777777" w:rsidTr="00833139">
        <w:trPr>
          <w:cantSplit/>
        </w:trPr>
        <w:tc>
          <w:tcPr>
            <w:tcW w:w="0" w:type="auto"/>
          </w:tcPr>
          <w:p w14:paraId="1F3566D0" w14:textId="77777777" w:rsidR="00833139" w:rsidRPr="004238D4" w:rsidRDefault="00833139" w:rsidP="004238D4">
            <w:pPr>
              <w:pStyle w:val="Paragraph"/>
              <w:rPr>
                <w:noProof/>
                <w:lang w:val="es-ES_tradnl"/>
              </w:rPr>
            </w:pPr>
            <w:r w:rsidRPr="004238D4">
              <w:rPr>
                <w:noProof/>
                <w:lang w:val="es-ES_tradnl"/>
              </w:rPr>
              <w:t>0.7533</w:t>
            </w:r>
          </w:p>
        </w:tc>
        <w:tc>
          <w:tcPr>
            <w:tcW w:w="0" w:type="auto"/>
          </w:tcPr>
          <w:p w14:paraId="5EB5F25B" w14:textId="0F224D4B"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2931 49 90</w:t>
            </w:r>
          </w:p>
        </w:tc>
        <w:tc>
          <w:tcPr>
            <w:tcW w:w="0" w:type="auto"/>
          </w:tcPr>
          <w:p w14:paraId="051F8120" w14:textId="77777777" w:rsidR="00833139" w:rsidRPr="004238D4" w:rsidRDefault="00833139" w:rsidP="004238D4">
            <w:pPr>
              <w:pStyle w:val="Paragraph"/>
              <w:jc w:val="center"/>
              <w:rPr>
                <w:noProof/>
                <w:lang w:val="es-ES_tradnl"/>
              </w:rPr>
            </w:pPr>
            <w:r w:rsidRPr="004238D4">
              <w:rPr>
                <w:noProof/>
                <w:lang w:val="es-ES_tradnl"/>
              </w:rPr>
              <w:t>35</w:t>
            </w:r>
          </w:p>
        </w:tc>
        <w:tc>
          <w:tcPr>
            <w:tcW w:w="0" w:type="auto"/>
          </w:tcPr>
          <w:p w14:paraId="24A969F7" w14:textId="77777777" w:rsidR="00833139" w:rsidRPr="004238D4" w:rsidRDefault="00833139" w:rsidP="004238D4">
            <w:pPr>
              <w:pStyle w:val="Paragraph"/>
              <w:rPr>
                <w:noProof/>
                <w:lang w:val="es-ES_tradnl"/>
              </w:rPr>
            </w:pPr>
            <w:r w:rsidRPr="004238D4">
              <w:rPr>
                <w:noProof/>
                <w:lang w:val="es-ES_tradnl"/>
              </w:rPr>
              <w:t>Fenil(2,4,6-trimetilbenzoil)fosfinato de etilo (CAS RN 84434-11-7)</w:t>
            </w:r>
          </w:p>
        </w:tc>
        <w:tc>
          <w:tcPr>
            <w:tcW w:w="0" w:type="auto"/>
          </w:tcPr>
          <w:p w14:paraId="1252EB32"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215951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1044D9E"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61118D9E" w14:textId="77777777" w:rsidTr="00833139">
        <w:trPr>
          <w:cantSplit/>
        </w:trPr>
        <w:tc>
          <w:tcPr>
            <w:tcW w:w="0" w:type="auto"/>
          </w:tcPr>
          <w:p w14:paraId="335BAAC5" w14:textId="77777777" w:rsidR="00833139" w:rsidRPr="004238D4" w:rsidRDefault="00833139" w:rsidP="004238D4">
            <w:pPr>
              <w:pStyle w:val="Paragraph"/>
              <w:rPr>
                <w:noProof/>
                <w:lang w:val="es-ES_tradnl"/>
              </w:rPr>
            </w:pPr>
            <w:r w:rsidRPr="004238D4">
              <w:rPr>
                <w:noProof/>
                <w:lang w:val="es-ES_tradnl"/>
              </w:rPr>
              <w:t>0.2656</w:t>
            </w:r>
          </w:p>
        </w:tc>
        <w:tc>
          <w:tcPr>
            <w:tcW w:w="0" w:type="auto"/>
          </w:tcPr>
          <w:p w14:paraId="5EB3036F" w14:textId="336D73DD"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2931 49 90</w:t>
            </w:r>
          </w:p>
        </w:tc>
        <w:tc>
          <w:tcPr>
            <w:tcW w:w="0" w:type="auto"/>
          </w:tcPr>
          <w:p w14:paraId="14979830" w14:textId="77777777" w:rsidR="00833139" w:rsidRPr="004238D4" w:rsidRDefault="00833139" w:rsidP="004238D4">
            <w:pPr>
              <w:pStyle w:val="Paragraph"/>
              <w:jc w:val="center"/>
              <w:rPr>
                <w:noProof/>
                <w:lang w:val="es-ES_tradnl"/>
              </w:rPr>
            </w:pPr>
            <w:r w:rsidRPr="004238D4">
              <w:rPr>
                <w:noProof/>
                <w:lang w:val="es-ES_tradnl"/>
              </w:rPr>
              <w:t>38</w:t>
            </w:r>
          </w:p>
        </w:tc>
        <w:tc>
          <w:tcPr>
            <w:tcW w:w="0" w:type="auto"/>
          </w:tcPr>
          <w:p w14:paraId="16B61B45" w14:textId="77777777" w:rsidR="00833139" w:rsidRPr="004238D4" w:rsidRDefault="00833139" w:rsidP="004238D4">
            <w:pPr>
              <w:pStyle w:val="Paragraph"/>
              <w:rPr>
                <w:noProof/>
                <w:lang w:val="es-ES_tradnl"/>
              </w:rPr>
            </w:pPr>
            <w:r w:rsidRPr="004238D4">
              <w:rPr>
                <w:noProof/>
                <w:lang w:val="es-ES_tradnl"/>
              </w:rPr>
              <w:t>Ácido N-(fosfonometil)iminodiacético (CAS RN 5994-61-6) con un contenido en peso no superior al 15 % de agua y con una pureza en peso en seco igual o superior al 97 %</w:t>
            </w:r>
          </w:p>
        </w:tc>
        <w:tc>
          <w:tcPr>
            <w:tcW w:w="0" w:type="auto"/>
          </w:tcPr>
          <w:p w14:paraId="6340D186"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8B2E90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2A1B7B6"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36D76B66" w14:textId="77777777" w:rsidTr="00833139">
        <w:trPr>
          <w:cantSplit/>
        </w:trPr>
        <w:tc>
          <w:tcPr>
            <w:tcW w:w="0" w:type="auto"/>
          </w:tcPr>
          <w:p w14:paraId="7972D1B1" w14:textId="77777777" w:rsidR="00833139" w:rsidRPr="004238D4" w:rsidRDefault="00833139" w:rsidP="004238D4">
            <w:pPr>
              <w:pStyle w:val="Paragraph"/>
              <w:rPr>
                <w:noProof/>
                <w:lang w:val="es-ES_tradnl"/>
              </w:rPr>
            </w:pPr>
            <w:r w:rsidRPr="004238D4">
              <w:rPr>
                <w:noProof/>
                <w:lang w:val="es-ES_tradnl"/>
              </w:rPr>
              <w:t>0.5229</w:t>
            </w:r>
          </w:p>
        </w:tc>
        <w:tc>
          <w:tcPr>
            <w:tcW w:w="0" w:type="auto"/>
          </w:tcPr>
          <w:p w14:paraId="44E377B3" w14:textId="261008DC"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2931 49 90</w:t>
            </w:r>
          </w:p>
        </w:tc>
        <w:tc>
          <w:tcPr>
            <w:tcW w:w="0" w:type="auto"/>
          </w:tcPr>
          <w:p w14:paraId="6573E65E"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2A5983E9" w14:textId="77777777" w:rsidR="00833139" w:rsidRPr="004238D4" w:rsidRDefault="00833139" w:rsidP="004238D4">
            <w:pPr>
              <w:pStyle w:val="Paragraph"/>
              <w:rPr>
                <w:noProof/>
                <w:lang w:val="es-ES_tradnl"/>
              </w:rPr>
            </w:pPr>
            <w:r w:rsidRPr="004238D4">
              <w:rPr>
                <w:noProof/>
                <w:lang w:val="es-ES_tradnl"/>
              </w:rPr>
              <w:t>Cloruro de tetrakis(hidroximetil)fosfonio (CAS RN 124-64-1)</w:t>
            </w:r>
          </w:p>
        </w:tc>
        <w:tc>
          <w:tcPr>
            <w:tcW w:w="0" w:type="auto"/>
          </w:tcPr>
          <w:p w14:paraId="47263A5D"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099EEE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C6E198F"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62334D3E" w14:textId="77777777" w:rsidTr="00833139">
        <w:trPr>
          <w:cantSplit/>
        </w:trPr>
        <w:tc>
          <w:tcPr>
            <w:tcW w:w="0" w:type="auto"/>
          </w:tcPr>
          <w:p w14:paraId="014009D7" w14:textId="77777777" w:rsidR="00833139" w:rsidRPr="004238D4" w:rsidRDefault="00833139" w:rsidP="004238D4">
            <w:pPr>
              <w:pStyle w:val="Paragraph"/>
              <w:rPr>
                <w:noProof/>
                <w:lang w:val="es-ES_tradnl"/>
              </w:rPr>
            </w:pPr>
            <w:r w:rsidRPr="004238D4">
              <w:rPr>
                <w:noProof/>
                <w:lang w:val="es-ES_tradnl"/>
              </w:rPr>
              <w:t>0.4433</w:t>
            </w:r>
          </w:p>
        </w:tc>
        <w:tc>
          <w:tcPr>
            <w:tcW w:w="0" w:type="auto"/>
          </w:tcPr>
          <w:p w14:paraId="10C63228" w14:textId="013F5E83"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2931 49 90</w:t>
            </w:r>
          </w:p>
        </w:tc>
        <w:tc>
          <w:tcPr>
            <w:tcW w:w="0" w:type="auto"/>
          </w:tcPr>
          <w:p w14:paraId="1E7EF317" w14:textId="77777777" w:rsidR="00833139" w:rsidRPr="004238D4" w:rsidRDefault="00833139" w:rsidP="004238D4">
            <w:pPr>
              <w:pStyle w:val="Paragraph"/>
              <w:jc w:val="center"/>
              <w:rPr>
                <w:noProof/>
                <w:lang w:val="es-ES_tradnl"/>
              </w:rPr>
            </w:pPr>
            <w:r w:rsidRPr="004238D4">
              <w:rPr>
                <w:noProof/>
                <w:lang w:val="es-ES_tradnl"/>
              </w:rPr>
              <w:t>45</w:t>
            </w:r>
          </w:p>
        </w:tc>
        <w:tc>
          <w:tcPr>
            <w:tcW w:w="0" w:type="auto"/>
          </w:tcPr>
          <w:p w14:paraId="07406E12" w14:textId="77777777" w:rsidR="00833139" w:rsidRPr="004238D4" w:rsidRDefault="00833139" w:rsidP="004238D4">
            <w:pPr>
              <w:pStyle w:val="Paragraph"/>
              <w:rPr>
                <w:noProof/>
                <w:lang w:val="es-ES_tradnl"/>
              </w:rPr>
            </w:pPr>
            <w:r w:rsidRPr="004238D4">
              <w:rPr>
                <w:noProof/>
                <w:lang w:val="es-ES_tradnl"/>
              </w:rPr>
              <w:t>Óxido de difenil(2,4,6-trimetilbenzoil)fosfina (CAS RN 75980-60-8)</w:t>
            </w:r>
          </w:p>
        </w:tc>
        <w:tc>
          <w:tcPr>
            <w:tcW w:w="0" w:type="auto"/>
          </w:tcPr>
          <w:p w14:paraId="4DCB66E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F38145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56FEF11"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2211742B" w14:textId="77777777" w:rsidTr="00833139">
        <w:trPr>
          <w:cantSplit/>
        </w:trPr>
        <w:tc>
          <w:tcPr>
            <w:tcW w:w="0" w:type="auto"/>
          </w:tcPr>
          <w:p w14:paraId="65273D48" w14:textId="77777777" w:rsidR="00833139" w:rsidRPr="004238D4" w:rsidRDefault="00833139" w:rsidP="004238D4">
            <w:pPr>
              <w:pStyle w:val="Paragraph"/>
              <w:rPr>
                <w:noProof/>
                <w:lang w:val="es-ES_tradnl"/>
              </w:rPr>
            </w:pPr>
            <w:r w:rsidRPr="004238D4">
              <w:rPr>
                <w:noProof/>
                <w:lang w:val="es-ES_tradnl"/>
              </w:rPr>
              <w:t>0.3492</w:t>
            </w:r>
          </w:p>
        </w:tc>
        <w:tc>
          <w:tcPr>
            <w:tcW w:w="0" w:type="auto"/>
          </w:tcPr>
          <w:p w14:paraId="2D66D35E" w14:textId="0CAD3ABA"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2931 49 90</w:t>
            </w:r>
          </w:p>
        </w:tc>
        <w:tc>
          <w:tcPr>
            <w:tcW w:w="0" w:type="auto"/>
          </w:tcPr>
          <w:p w14:paraId="5CC77950" w14:textId="77777777" w:rsidR="00833139" w:rsidRPr="004238D4" w:rsidRDefault="00833139" w:rsidP="004238D4">
            <w:pPr>
              <w:pStyle w:val="Paragraph"/>
              <w:jc w:val="center"/>
              <w:rPr>
                <w:noProof/>
                <w:lang w:val="es-ES_tradnl"/>
              </w:rPr>
            </w:pPr>
            <w:r w:rsidRPr="004238D4">
              <w:rPr>
                <w:noProof/>
                <w:lang w:val="es-ES_tradnl"/>
              </w:rPr>
              <w:t>48</w:t>
            </w:r>
          </w:p>
        </w:tc>
        <w:tc>
          <w:tcPr>
            <w:tcW w:w="0" w:type="auto"/>
          </w:tcPr>
          <w:p w14:paraId="6B85ECCB" w14:textId="77777777" w:rsidR="00833139" w:rsidRPr="004238D4" w:rsidRDefault="00833139" w:rsidP="004238D4">
            <w:pPr>
              <w:pStyle w:val="Paragraph"/>
              <w:rPr>
                <w:noProof/>
                <w:lang w:val="es-ES_tradnl"/>
              </w:rPr>
            </w:pPr>
            <w:r w:rsidRPr="004238D4">
              <w:rPr>
                <w:noProof/>
                <w:lang w:val="es-ES_tradnl"/>
              </w:rPr>
              <w:t>Acetato de tetrabutilfosfonio, en forma de solución acuosa (CAS RN 30345-49-4)</w:t>
            </w:r>
          </w:p>
        </w:tc>
        <w:tc>
          <w:tcPr>
            <w:tcW w:w="0" w:type="auto"/>
          </w:tcPr>
          <w:p w14:paraId="0BDA15D2"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883C65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25C1800"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5F05C36E" w14:textId="77777777" w:rsidTr="00833139">
        <w:trPr>
          <w:cantSplit/>
        </w:trPr>
        <w:tc>
          <w:tcPr>
            <w:tcW w:w="0" w:type="auto"/>
          </w:tcPr>
          <w:p w14:paraId="12A269FF" w14:textId="77777777" w:rsidR="00833139" w:rsidRPr="004238D4" w:rsidRDefault="00833139" w:rsidP="004238D4">
            <w:pPr>
              <w:pStyle w:val="Paragraph"/>
              <w:rPr>
                <w:noProof/>
                <w:lang w:val="es-ES_tradnl"/>
              </w:rPr>
            </w:pPr>
            <w:r w:rsidRPr="004238D4">
              <w:rPr>
                <w:noProof/>
                <w:lang w:val="es-ES_tradnl"/>
              </w:rPr>
              <w:t>0.3987</w:t>
            </w:r>
          </w:p>
        </w:tc>
        <w:tc>
          <w:tcPr>
            <w:tcW w:w="0" w:type="auto"/>
          </w:tcPr>
          <w:p w14:paraId="7BC913FB" w14:textId="580A9155"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2931 49 90</w:t>
            </w:r>
          </w:p>
        </w:tc>
        <w:tc>
          <w:tcPr>
            <w:tcW w:w="0" w:type="auto"/>
          </w:tcPr>
          <w:p w14:paraId="6C1074CC" w14:textId="77777777" w:rsidR="00833139" w:rsidRPr="004238D4" w:rsidRDefault="00833139" w:rsidP="004238D4">
            <w:pPr>
              <w:pStyle w:val="Paragraph"/>
              <w:jc w:val="center"/>
              <w:rPr>
                <w:noProof/>
                <w:lang w:val="es-ES_tradnl"/>
              </w:rPr>
            </w:pPr>
            <w:r w:rsidRPr="004238D4">
              <w:rPr>
                <w:noProof/>
                <w:lang w:val="es-ES_tradnl"/>
              </w:rPr>
              <w:t>55</w:t>
            </w:r>
          </w:p>
        </w:tc>
        <w:tc>
          <w:tcPr>
            <w:tcW w:w="0" w:type="auto"/>
          </w:tcPr>
          <w:p w14:paraId="4E5DB69C" w14:textId="77777777" w:rsidR="00833139" w:rsidRPr="004238D4" w:rsidRDefault="00833139" w:rsidP="004238D4">
            <w:pPr>
              <w:pStyle w:val="Paragraph"/>
              <w:rPr>
                <w:noProof/>
                <w:lang w:val="es-ES_tradnl"/>
              </w:rPr>
            </w:pPr>
            <w:r w:rsidRPr="004238D4">
              <w:rPr>
                <w:noProof/>
                <w:lang w:val="es-ES_tradnl"/>
              </w:rPr>
              <w:t>Ácido 3-(hidroxifenilfosfinoil)propiónico (CAS RN 14657-64-8)</w:t>
            </w:r>
          </w:p>
        </w:tc>
        <w:tc>
          <w:tcPr>
            <w:tcW w:w="0" w:type="auto"/>
          </w:tcPr>
          <w:p w14:paraId="7C336C4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BCE491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3D7F604"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563B9BFE" w14:textId="77777777" w:rsidTr="00833139">
        <w:trPr>
          <w:cantSplit/>
        </w:trPr>
        <w:tc>
          <w:tcPr>
            <w:tcW w:w="0" w:type="auto"/>
          </w:tcPr>
          <w:p w14:paraId="7B2733D7" w14:textId="77777777" w:rsidR="00833139" w:rsidRPr="004238D4" w:rsidRDefault="00833139" w:rsidP="004238D4">
            <w:pPr>
              <w:pStyle w:val="Paragraph"/>
              <w:rPr>
                <w:noProof/>
                <w:lang w:val="es-ES_tradnl"/>
              </w:rPr>
            </w:pPr>
            <w:r w:rsidRPr="004238D4">
              <w:rPr>
                <w:noProof/>
                <w:lang w:val="es-ES_tradnl"/>
              </w:rPr>
              <w:t>0.7709</w:t>
            </w:r>
          </w:p>
        </w:tc>
        <w:tc>
          <w:tcPr>
            <w:tcW w:w="0" w:type="auto"/>
          </w:tcPr>
          <w:p w14:paraId="29FCB9FD" w14:textId="760E301C"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2931 59 90</w:t>
            </w:r>
          </w:p>
        </w:tc>
        <w:tc>
          <w:tcPr>
            <w:tcW w:w="0" w:type="auto"/>
          </w:tcPr>
          <w:p w14:paraId="5F77F48D" w14:textId="77777777" w:rsidR="00833139" w:rsidRPr="004238D4" w:rsidRDefault="00833139" w:rsidP="004238D4">
            <w:pPr>
              <w:pStyle w:val="Paragraph"/>
              <w:jc w:val="center"/>
              <w:rPr>
                <w:noProof/>
                <w:lang w:val="es-ES_tradnl"/>
              </w:rPr>
            </w:pPr>
            <w:r w:rsidRPr="004238D4">
              <w:rPr>
                <w:noProof/>
                <w:lang w:val="es-ES_tradnl"/>
              </w:rPr>
              <w:t>50</w:t>
            </w:r>
          </w:p>
        </w:tc>
        <w:tc>
          <w:tcPr>
            <w:tcW w:w="0" w:type="auto"/>
          </w:tcPr>
          <w:p w14:paraId="17EDB6AB" w14:textId="77777777" w:rsidR="00833139" w:rsidRPr="004238D4" w:rsidRDefault="00833139" w:rsidP="004238D4">
            <w:pPr>
              <w:pStyle w:val="Paragraph"/>
              <w:rPr>
                <w:noProof/>
                <w:lang w:val="es-ES_tradnl"/>
              </w:rPr>
            </w:pPr>
            <w:r w:rsidRPr="004238D4">
              <w:rPr>
                <w:noProof/>
                <w:lang w:val="es-ES_tradnl"/>
              </w:rPr>
              <w:t>Ácido 2-cloroetilfosfónico (CAS RN 16672-87-0), en estado sólido o en solución acuosa, con un contenido en peso de ácido 2-cloroetilfosfónico igual o superior al 65 %</w:t>
            </w:r>
          </w:p>
        </w:tc>
        <w:tc>
          <w:tcPr>
            <w:tcW w:w="0" w:type="auto"/>
          </w:tcPr>
          <w:p w14:paraId="158571C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B698BF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B2C86C8"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58362C19" w14:textId="77777777" w:rsidTr="00833139">
        <w:trPr>
          <w:cantSplit/>
        </w:trPr>
        <w:tc>
          <w:tcPr>
            <w:tcW w:w="0" w:type="auto"/>
          </w:tcPr>
          <w:p w14:paraId="47DC4A59" w14:textId="77777777" w:rsidR="00833139" w:rsidRPr="004238D4" w:rsidRDefault="00833139" w:rsidP="004238D4">
            <w:pPr>
              <w:pStyle w:val="Paragraph"/>
              <w:rPr>
                <w:noProof/>
                <w:lang w:val="es-ES_tradnl"/>
              </w:rPr>
            </w:pPr>
            <w:r w:rsidRPr="004238D4">
              <w:rPr>
                <w:noProof/>
                <w:lang w:val="es-ES_tradnl"/>
              </w:rPr>
              <w:t>0.3504</w:t>
            </w:r>
          </w:p>
        </w:tc>
        <w:tc>
          <w:tcPr>
            <w:tcW w:w="0" w:type="auto"/>
          </w:tcPr>
          <w:p w14:paraId="691D0176" w14:textId="77777777" w:rsidR="00833139" w:rsidRPr="004238D4" w:rsidRDefault="00833139" w:rsidP="004238D4">
            <w:pPr>
              <w:pStyle w:val="Paragraph"/>
              <w:jc w:val="right"/>
              <w:rPr>
                <w:noProof/>
                <w:lang w:val="es-ES_tradnl"/>
              </w:rPr>
            </w:pPr>
            <w:r w:rsidRPr="004238D4">
              <w:rPr>
                <w:noProof/>
                <w:lang w:val="es-ES_tradnl"/>
              </w:rPr>
              <w:t>ex 2931 90 00</w:t>
            </w:r>
          </w:p>
        </w:tc>
        <w:tc>
          <w:tcPr>
            <w:tcW w:w="0" w:type="auto"/>
          </w:tcPr>
          <w:p w14:paraId="18CDF080" w14:textId="77777777" w:rsidR="00833139" w:rsidRPr="004238D4" w:rsidRDefault="00833139" w:rsidP="004238D4">
            <w:pPr>
              <w:pStyle w:val="Paragraph"/>
              <w:jc w:val="center"/>
              <w:rPr>
                <w:noProof/>
                <w:lang w:val="es-ES_tradnl"/>
              </w:rPr>
            </w:pPr>
            <w:r w:rsidRPr="004238D4">
              <w:rPr>
                <w:noProof/>
                <w:lang w:val="es-ES_tradnl"/>
              </w:rPr>
              <w:t>03</w:t>
            </w:r>
          </w:p>
        </w:tc>
        <w:tc>
          <w:tcPr>
            <w:tcW w:w="0" w:type="auto"/>
          </w:tcPr>
          <w:p w14:paraId="2F900FCE" w14:textId="77777777" w:rsidR="00833139" w:rsidRPr="004238D4" w:rsidRDefault="00833139" w:rsidP="004238D4">
            <w:pPr>
              <w:pStyle w:val="Paragraph"/>
              <w:rPr>
                <w:noProof/>
                <w:lang w:val="es-ES_tradnl"/>
              </w:rPr>
            </w:pPr>
            <w:r w:rsidRPr="004238D4">
              <w:rPr>
                <w:noProof/>
                <w:lang w:val="es-ES_tradnl"/>
              </w:rPr>
              <w:t>Butiletilmagnesio (CAS RN 62202-86-2), en forma de solución en heptano</w:t>
            </w:r>
          </w:p>
        </w:tc>
        <w:tc>
          <w:tcPr>
            <w:tcW w:w="0" w:type="auto"/>
          </w:tcPr>
          <w:p w14:paraId="44BB193E"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8C43D5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B71CF99"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4C2BB785" w14:textId="77777777" w:rsidTr="00833139">
        <w:trPr>
          <w:cantSplit/>
        </w:trPr>
        <w:tc>
          <w:tcPr>
            <w:tcW w:w="0" w:type="auto"/>
          </w:tcPr>
          <w:p w14:paraId="31469D50" w14:textId="77777777" w:rsidR="00833139" w:rsidRPr="004238D4" w:rsidRDefault="00833139" w:rsidP="004238D4">
            <w:pPr>
              <w:pStyle w:val="Paragraph"/>
              <w:rPr>
                <w:noProof/>
                <w:lang w:val="es-ES_tradnl"/>
              </w:rPr>
            </w:pPr>
            <w:r w:rsidRPr="004238D4">
              <w:rPr>
                <w:noProof/>
                <w:lang w:val="es-ES_tradnl"/>
              </w:rPr>
              <w:t>0.7354</w:t>
            </w:r>
          </w:p>
        </w:tc>
        <w:tc>
          <w:tcPr>
            <w:tcW w:w="0" w:type="auto"/>
          </w:tcPr>
          <w:p w14:paraId="7D0DE4EB" w14:textId="77777777" w:rsidR="00833139" w:rsidRPr="004238D4" w:rsidRDefault="00833139" w:rsidP="004238D4">
            <w:pPr>
              <w:pStyle w:val="Paragraph"/>
              <w:jc w:val="right"/>
              <w:rPr>
                <w:noProof/>
                <w:lang w:val="es-ES_tradnl"/>
              </w:rPr>
            </w:pPr>
            <w:r w:rsidRPr="004238D4">
              <w:rPr>
                <w:noProof/>
                <w:lang w:val="es-ES_tradnl"/>
              </w:rPr>
              <w:t>ex 2931 90 00</w:t>
            </w:r>
          </w:p>
        </w:tc>
        <w:tc>
          <w:tcPr>
            <w:tcW w:w="0" w:type="auto"/>
          </w:tcPr>
          <w:p w14:paraId="191409ED"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30CD9AFF" w14:textId="77777777" w:rsidR="00833139" w:rsidRPr="004238D4" w:rsidRDefault="00833139" w:rsidP="004238D4">
            <w:pPr>
              <w:pStyle w:val="Paragraph"/>
              <w:rPr>
                <w:noProof/>
                <w:lang w:val="es-ES_tradnl"/>
              </w:rPr>
            </w:pPr>
            <w:r w:rsidRPr="004238D4">
              <w:rPr>
                <w:noProof/>
                <w:lang w:val="es-ES_tradnl"/>
              </w:rPr>
              <w:t>Ácido (3-fluoro-5-isobutoxifenil)borónico (CAS RN 850589-57-0)</w:t>
            </w:r>
          </w:p>
        </w:tc>
        <w:tc>
          <w:tcPr>
            <w:tcW w:w="0" w:type="auto"/>
          </w:tcPr>
          <w:p w14:paraId="5ABFF091"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07CD2E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FB3B4CC"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0C7DA0E6" w14:textId="77777777" w:rsidTr="00833139">
        <w:trPr>
          <w:cantSplit/>
        </w:trPr>
        <w:tc>
          <w:tcPr>
            <w:tcW w:w="0" w:type="auto"/>
          </w:tcPr>
          <w:p w14:paraId="442C591C" w14:textId="77777777" w:rsidR="00833139" w:rsidRPr="004238D4" w:rsidRDefault="00833139" w:rsidP="004238D4">
            <w:pPr>
              <w:pStyle w:val="Paragraph"/>
              <w:rPr>
                <w:noProof/>
                <w:lang w:val="es-ES_tradnl"/>
              </w:rPr>
            </w:pPr>
            <w:r w:rsidRPr="004238D4">
              <w:rPr>
                <w:noProof/>
                <w:lang w:val="es-ES_tradnl"/>
              </w:rPr>
              <w:t>0.4515</w:t>
            </w:r>
          </w:p>
        </w:tc>
        <w:tc>
          <w:tcPr>
            <w:tcW w:w="0" w:type="auto"/>
          </w:tcPr>
          <w:p w14:paraId="7463614F" w14:textId="77777777" w:rsidR="00833139" w:rsidRPr="004238D4" w:rsidRDefault="00833139" w:rsidP="004238D4">
            <w:pPr>
              <w:pStyle w:val="Paragraph"/>
              <w:jc w:val="right"/>
              <w:rPr>
                <w:noProof/>
                <w:lang w:val="es-ES_tradnl"/>
              </w:rPr>
            </w:pPr>
            <w:r w:rsidRPr="004238D4">
              <w:rPr>
                <w:noProof/>
                <w:lang w:val="es-ES_tradnl"/>
              </w:rPr>
              <w:t>ex 2931 90 00</w:t>
            </w:r>
          </w:p>
        </w:tc>
        <w:tc>
          <w:tcPr>
            <w:tcW w:w="0" w:type="auto"/>
          </w:tcPr>
          <w:p w14:paraId="2399013F" w14:textId="77777777" w:rsidR="00833139" w:rsidRPr="004238D4" w:rsidRDefault="00833139" w:rsidP="004238D4">
            <w:pPr>
              <w:pStyle w:val="Paragraph"/>
              <w:jc w:val="center"/>
              <w:rPr>
                <w:noProof/>
                <w:lang w:val="es-ES_tradnl"/>
              </w:rPr>
            </w:pPr>
            <w:r w:rsidRPr="004238D4">
              <w:rPr>
                <w:noProof/>
                <w:lang w:val="es-ES_tradnl"/>
              </w:rPr>
              <w:t>15</w:t>
            </w:r>
          </w:p>
        </w:tc>
        <w:tc>
          <w:tcPr>
            <w:tcW w:w="0" w:type="auto"/>
          </w:tcPr>
          <w:p w14:paraId="3FD196F1" w14:textId="52E448D1" w:rsidR="00833139" w:rsidRPr="004238D4" w:rsidRDefault="00833139" w:rsidP="004238D4">
            <w:pPr>
              <w:pStyle w:val="Paragraph"/>
              <w:rPr>
                <w:noProof/>
                <w:lang w:val="es-ES_tradnl"/>
              </w:rPr>
            </w:pPr>
            <w:r w:rsidRPr="004238D4">
              <w:rPr>
                <w:noProof/>
                <w:lang w:val="es-ES_tradnl"/>
              </w:rPr>
              <w:t>Metilciclopentadienil-tricarbonil-manganeso</w:t>
            </w:r>
            <w:r w:rsidR="004238D4">
              <w:rPr>
                <w:noProof/>
                <w:lang w:val="es-ES_tradnl"/>
              </w:rPr>
              <w:t xml:space="preserve"> </w:t>
            </w:r>
            <w:r w:rsidRPr="004238D4">
              <w:rPr>
                <w:noProof/>
                <w:lang w:val="es-ES_tradnl"/>
              </w:rPr>
              <w:t>(CAS RN 12108-13-3)</w:t>
            </w:r>
            <w:r w:rsidR="004238D4">
              <w:rPr>
                <w:noProof/>
                <w:lang w:val="es-ES_tradnl"/>
              </w:rPr>
              <w:t xml:space="preserve"> </w:t>
            </w:r>
            <w:r w:rsidRPr="004238D4">
              <w:rPr>
                <w:noProof/>
                <w:lang w:val="es-ES_tradnl"/>
              </w:rPr>
              <w:t>con un contenido de ciclopentadienil-tricarbonil-manganeso no superior al 4,9 % en peso</w:t>
            </w:r>
          </w:p>
        </w:tc>
        <w:tc>
          <w:tcPr>
            <w:tcW w:w="0" w:type="auto"/>
          </w:tcPr>
          <w:p w14:paraId="66987936"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26EE86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3D6A4CF"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7558D3E8" w14:textId="77777777" w:rsidTr="00833139">
        <w:trPr>
          <w:cantSplit/>
        </w:trPr>
        <w:tc>
          <w:tcPr>
            <w:tcW w:w="0" w:type="auto"/>
          </w:tcPr>
          <w:p w14:paraId="4A926029" w14:textId="77777777" w:rsidR="00833139" w:rsidRPr="004238D4" w:rsidRDefault="00833139" w:rsidP="004238D4">
            <w:pPr>
              <w:pStyle w:val="Paragraph"/>
              <w:rPr>
                <w:noProof/>
                <w:lang w:val="es-ES_tradnl"/>
              </w:rPr>
            </w:pPr>
            <w:r w:rsidRPr="004238D4">
              <w:rPr>
                <w:noProof/>
                <w:lang w:val="es-ES_tradnl"/>
              </w:rPr>
              <w:t>0.7320</w:t>
            </w:r>
          </w:p>
        </w:tc>
        <w:tc>
          <w:tcPr>
            <w:tcW w:w="0" w:type="auto"/>
          </w:tcPr>
          <w:p w14:paraId="6C7FDF1B" w14:textId="77777777" w:rsidR="00833139" w:rsidRPr="004238D4" w:rsidRDefault="00833139" w:rsidP="004238D4">
            <w:pPr>
              <w:pStyle w:val="Paragraph"/>
              <w:jc w:val="right"/>
              <w:rPr>
                <w:noProof/>
                <w:lang w:val="es-ES_tradnl"/>
              </w:rPr>
            </w:pPr>
            <w:r w:rsidRPr="004238D4">
              <w:rPr>
                <w:noProof/>
                <w:lang w:val="es-ES_tradnl"/>
              </w:rPr>
              <w:t>ex 2931 90 00</w:t>
            </w:r>
          </w:p>
        </w:tc>
        <w:tc>
          <w:tcPr>
            <w:tcW w:w="0" w:type="auto"/>
          </w:tcPr>
          <w:p w14:paraId="009F0354"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6F4F4C02" w14:textId="77777777" w:rsidR="00833139" w:rsidRPr="004238D4" w:rsidRDefault="00833139" w:rsidP="004238D4">
            <w:pPr>
              <w:pStyle w:val="Paragraph"/>
              <w:rPr>
                <w:noProof/>
                <w:lang w:val="es-ES_tradnl"/>
              </w:rPr>
            </w:pPr>
            <w:r w:rsidRPr="004238D4">
              <w:rPr>
                <w:noProof/>
                <w:lang w:val="es-ES_tradnl"/>
              </w:rPr>
              <w:t>Ferroceno (CAS RN 102-54-5)</w:t>
            </w:r>
          </w:p>
        </w:tc>
        <w:tc>
          <w:tcPr>
            <w:tcW w:w="0" w:type="auto"/>
          </w:tcPr>
          <w:p w14:paraId="5023E62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C41747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61D83DF"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3B2614DD" w14:textId="77777777" w:rsidTr="00833139">
        <w:trPr>
          <w:cantSplit/>
        </w:trPr>
        <w:tc>
          <w:tcPr>
            <w:tcW w:w="0" w:type="auto"/>
          </w:tcPr>
          <w:p w14:paraId="6BC65993" w14:textId="77777777" w:rsidR="00833139" w:rsidRPr="004238D4" w:rsidRDefault="00833139" w:rsidP="004238D4">
            <w:pPr>
              <w:pStyle w:val="Paragraph"/>
              <w:rPr>
                <w:noProof/>
                <w:lang w:val="es-ES_tradnl"/>
              </w:rPr>
            </w:pPr>
            <w:r w:rsidRPr="004238D4">
              <w:rPr>
                <w:noProof/>
                <w:lang w:val="es-ES_tradnl"/>
              </w:rPr>
              <w:t>0.8051</w:t>
            </w:r>
          </w:p>
        </w:tc>
        <w:tc>
          <w:tcPr>
            <w:tcW w:w="0" w:type="auto"/>
          </w:tcPr>
          <w:p w14:paraId="336744A1" w14:textId="77777777" w:rsidR="00833139" w:rsidRPr="004238D4" w:rsidRDefault="00833139" w:rsidP="004238D4">
            <w:pPr>
              <w:pStyle w:val="Paragraph"/>
              <w:jc w:val="right"/>
              <w:rPr>
                <w:noProof/>
                <w:lang w:val="es-ES_tradnl"/>
              </w:rPr>
            </w:pPr>
            <w:r w:rsidRPr="004238D4">
              <w:rPr>
                <w:noProof/>
                <w:lang w:val="es-ES_tradnl"/>
              </w:rPr>
              <w:t>ex 2931 90 00</w:t>
            </w:r>
          </w:p>
        </w:tc>
        <w:tc>
          <w:tcPr>
            <w:tcW w:w="0" w:type="auto"/>
          </w:tcPr>
          <w:p w14:paraId="1BC0A171" w14:textId="77777777" w:rsidR="00833139" w:rsidRPr="004238D4" w:rsidRDefault="00833139" w:rsidP="004238D4">
            <w:pPr>
              <w:pStyle w:val="Paragraph"/>
              <w:jc w:val="center"/>
              <w:rPr>
                <w:noProof/>
                <w:lang w:val="es-ES_tradnl"/>
              </w:rPr>
            </w:pPr>
            <w:r w:rsidRPr="004238D4">
              <w:rPr>
                <w:noProof/>
                <w:lang w:val="es-ES_tradnl"/>
              </w:rPr>
              <w:t>23</w:t>
            </w:r>
          </w:p>
        </w:tc>
        <w:tc>
          <w:tcPr>
            <w:tcW w:w="0" w:type="auto"/>
          </w:tcPr>
          <w:p w14:paraId="47FE346E" w14:textId="77777777" w:rsidR="00833139" w:rsidRPr="004238D4" w:rsidRDefault="00833139" w:rsidP="004238D4">
            <w:pPr>
              <w:pStyle w:val="Paragraph"/>
              <w:rPr>
                <w:noProof/>
                <w:lang w:val="es-ES_tradnl"/>
              </w:rPr>
            </w:pPr>
            <w:r w:rsidRPr="004238D4">
              <w:rPr>
                <w:noProof/>
                <w:lang w:val="es-ES_tradnl"/>
              </w:rPr>
              <w:t xml:space="preserve">Citrato de ixazomib (DCI) (CAS RN 1239908-20-3) con una pureza en peso igual o superior al 95 % </w:t>
            </w:r>
          </w:p>
        </w:tc>
        <w:tc>
          <w:tcPr>
            <w:tcW w:w="0" w:type="auto"/>
          </w:tcPr>
          <w:p w14:paraId="7E2E4BA1"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118605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F35B9CF"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69A41861" w14:textId="77777777" w:rsidTr="00833139">
        <w:trPr>
          <w:cantSplit/>
        </w:trPr>
        <w:tc>
          <w:tcPr>
            <w:tcW w:w="0" w:type="auto"/>
          </w:tcPr>
          <w:p w14:paraId="3EFB33E2" w14:textId="77777777" w:rsidR="00833139" w:rsidRPr="004238D4" w:rsidRDefault="00833139" w:rsidP="004238D4">
            <w:pPr>
              <w:pStyle w:val="Paragraph"/>
              <w:rPr>
                <w:noProof/>
                <w:lang w:val="es-ES_tradnl"/>
              </w:rPr>
            </w:pPr>
            <w:r w:rsidRPr="004238D4">
              <w:rPr>
                <w:noProof/>
                <w:lang w:val="es-ES_tradnl"/>
              </w:rPr>
              <w:t>0.7951</w:t>
            </w:r>
          </w:p>
        </w:tc>
        <w:tc>
          <w:tcPr>
            <w:tcW w:w="0" w:type="auto"/>
          </w:tcPr>
          <w:p w14:paraId="46023786" w14:textId="77777777" w:rsidR="00833139" w:rsidRPr="004238D4" w:rsidRDefault="00833139" w:rsidP="004238D4">
            <w:pPr>
              <w:pStyle w:val="Paragraph"/>
              <w:jc w:val="right"/>
              <w:rPr>
                <w:noProof/>
                <w:lang w:val="es-ES_tradnl"/>
              </w:rPr>
            </w:pPr>
            <w:r w:rsidRPr="004238D4">
              <w:rPr>
                <w:noProof/>
                <w:lang w:val="es-ES_tradnl"/>
              </w:rPr>
              <w:t>ex 2931 90 00</w:t>
            </w:r>
          </w:p>
        </w:tc>
        <w:tc>
          <w:tcPr>
            <w:tcW w:w="0" w:type="auto"/>
          </w:tcPr>
          <w:p w14:paraId="5E18E206" w14:textId="77777777" w:rsidR="00833139" w:rsidRPr="004238D4" w:rsidRDefault="00833139" w:rsidP="004238D4">
            <w:pPr>
              <w:pStyle w:val="Paragraph"/>
              <w:jc w:val="center"/>
              <w:rPr>
                <w:noProof/>
                <w:lang w:val="es-ES_tradnl"/>
              </w:rPr>
            </w:pPr>
            <w:r w:rsidRPr="004238D4">
              <w:rPr>
                <w:noProof/>
                <w:lang w:val="es-ES_tradnl"/>
              </w:rPr>
              <w:t>25</w:t>
            </w:r>
          </w:p>
        </w:tc>
        <w:tc>
          <w:tcPr>
            <w:tcW w:w="0" w:type="auto"/>
          </w:tcPr>
          <w:p w14:paraId="7BA3F1EB" w14:textId="77777777" w:rsidR="00833139" w:rsidRPr="004238D4" w:rsidRDefault="00833139" w:rsidP="004238D4">
            <w:pPr>
              <w:pStyle w:val="Paragraph"/>
              <w:rPr>
                <w:noProof/>
                <w:lang w:val="es-ES_tradnl"/>
              </w:rPr>
            </w:pPr>
            <w:r w:rsidRPr="004238D4">
              <w:rPr>
                <w:i/>
                <w:iCs/>
                <w:noProof/>
                <w:lang w:val="es-ES_tradnl"/>
              </w:rPr>
              <w:t>N</w:t>
            </w:r>
            <w:r w:rsidRPr="004238D4">
              <w:rPr>
                <w:noProof/>
                <w:lang w:val="es-ES_tradnl"/>
              </w:rPr>
              <w:t>-(3-(Dimetoximetilsilil)propil)etilendiamina (CAS RN 3069-29-2) con una pureza en peso igual o superior al 98 %</w:t>
            </w:r>
          </w:p>
        </w:tc>
        <w:tc>
          <w:tcPr>
            <w:tcW w:w="0" w:type="auto"/>
          </w:tcPr>
          <w:p w14:paraId="5B84BA3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DE95F0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CEE3640"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1FF1F8D2" w14:textId="77777777" w:rsidTr="00833139">
        <w:trPr>
          <w:cantSplit/>
        </w:trPr>
        <w:tc>
          <w:tcPr>
            <w:tcW w:w="0" w:type="auto"/>
          </w:tcPr>
          <w:p w14:paraId="574826FD" w14:textId="77777777" w:rsidR="00833139" w:rsidRPr="004238D4" w:rsidRDefault="00833139" w:rsidP="004238D4">
            <w:pPr>
              <w:pStyle w:val="Paragraph"/>
              <w:rPr>
                <w:noProof/>
                <w:lang w:val="es-ES_tradnl"/>
              </w:rPr>
            </w:pPr>
            <w:r w:rsidRPr="004238D4">
              <w:rPr>
                <w:noProof/>
                <w:lang w:val="es-ES_tradnl"/>
              </w:rPr>
              <w:t>0.8063</w:t>
            </w:r>
          </w:p>
        </w:tc>
        <w:tc>
          <w:tcPr>
            <w:tcW w:w="0" w:type="auto"/>
          </w:tcPr>
          <w:p w14:paraId="060CAB61" w14:textId="77777777" w:rsidR="00833139" w:rsidRPr="004238D4" w:rsidRDefault="00833139" w:rsidP="004238D4">
            <w:pPr>
              <w:pStyle w:val="Paragraph"/>
              <w:jc w:val="right"/>
              <w:rPr>
                <w:noProof/>
                <w:lang w:val="es-ES_tradnl"/>
              </w:rPr>
            </w:pPr>
            <w:r w:rsidRPr="004238D4">
              <w:rPr>
                <w:noProof/>
                <w:lang w:val="es-ES_tradnl"/>
              </w:rPr>
              <w:t>ex 2931 90 00</w:t>
            </w:r>
          </w:p>
        </w:tc>
        <w:tc>
          <w:tcPr>
            <w:tcW w:w="0" w:type="auto"/>
          </w:tcPr>
          <w:p w14:paraId="2F175832" w14:textId="77777777" w:rsidR="00833139" w:rsidRPr="004238D4" w:rsidRDefault="00833139" w:rsidP="004238D4">
            <w:pPr>
              <w:pStyle w:val="Paragraph"/>
              <w:jc w:val="center"/>
              <w:rPr>
                <w:noProof/>
                <w:lang w:val="es-ES_tradnl"/>
              </w:rPr>
            </w:pPr>
            <w:r w:rsidRPr="004238D4">
              <w:rPr>
                <w:noProof/>
                <w:lang w:val="es-ES_tradnl"/>
              </w:rPr>
              <w:t>28</w:t>
            </w:r>
          </w:p>
        </w:tc>
        <w:tc>
          <w:tcPr>
            <w:tcW w:w="0" w:type="auto"/>
          </w:tcPr>
          <w:p w14:paraId="2D9F333B" w14:textId="77777777" w:rsidR="00833139" w:rsidRPr="004238D4" w:rsidRDefault="00833139" w:rsidP="004238D4">
            <w:pPr>
              <w:pStyle w:val="Paragraph"/>
              <w:rPr>
                <w:noProof/>
                <w:lang w:val="es-ES_tradnl"/>
              </w:rPr>
            </w:pPr>
            <w:r w:rsidRPr="004238D4">
              <w:rPr>
                <w:noProof/>
                <w:lang w:val="es-ES_tradnl"/>
              </w:rPr>
              <w:t>Trietoxi(3-isocianatopropil)silane (CAS RN 24801-88-5) con una pureza en peso igual o superior al 96 %</w:t>
            </w:r>
          </w:p>
        </w:tc>
        <w:tc>
          <w:tcPr>
            <w:tcW w:w="0" w:type="auto"/>
          </w:tcPr>
          <w:p w14:paraId="4F7D39B2"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21B44A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B2545C2"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39EA4426" w14:textId="77777777" w:rsidTr="00833139">
        <w:trPr>
          <w:cantSplit/>
        </w:trPr>
        <w:tc>
          <w:tcPr>
            <w:tcW w:w="0" w:type="auto"/>
          </w:tcPr>
          <w:p w14:paraId="20E365DC" w14:textId="77777777" w:rsidR="00833139" w:rsidRPr="004238D4" w:rsidRDefault="00833139" w:rsidP="004238D4">
            <w:pPr>
              <w:pStyle w:val="Paragraph"/>
              <w:rPr>
                <w:noProof/>
                <w:lang w:val="es-ES_tradnl"/>
              </w:rPr>
            </w:pPr>
            <w:r w:rsidRPr="004238D4">
              <w:rPr>
                <w:noProof/>
                <w:lang w:val="es-ES_tradnl"/>
              </w:rPr>
              <w:t>0.3499</w:t>
            </w:r>
          </w:p>
        </w:tc>
        <w:tc>
          <w:tcPr>
            <w:tcW w:w="0" w:type="auto"/>
          </w:tcPr>
          <w:p w14:paraId="4EC76D08" w14:textId="77777777" w:rsidR="00833139" w:rsidRPr="004238D4" w:rsidRDefault="00833139" w:rsidP="004238D4">
            <w:pPr>
              <w:pStyle w:val="Paragraph"/>
              <w:jc w:val="right"/>
              <w:rPr>
                <w:noProof/>
                <w:lang w:val="es-ES_tradnl"/>
              </w:rPr>
            </w:pPr>
            <w:r w:rsidRPr="004238D4">
              <w:rPr>
                <w:noProof/>
                <w:lang w:val="es-ES_tradnl"/>
              </w:rPr>
              <w:t>ex 2931 90 00</w:t>
            </w:r>
          </w:p>
        </w:tc>
        <w:tc>
          <w:tcPr>
            <w:tcW w:w="0" w:type="auto"/>
          </w:tcPr>
          <w:p w14:paraId="53AEAA04" w14:textId="77777777" w:rsidR="00833139" w:rsidRPr="004238D4" w:rsidRDefault="00833139" w:rsidP="004238D4">
            <w:pPr>
              <w:pStyle w:val="Paragraph"/>
              <w:jc w:val="center"/>
              <w:rPr>
                <w:noProof/>
                <w:lang w:val="es-ES_tradnl"/>
              </w:rPr>
            </w:pPr>
            <w:r w:rsidRPr="004238D4">
              <w:rPr>
                <w:noProof/>
                <w:lang w:val="es-ES_tradnl"/>
              </w:rPr>
              <w:t>33</w:t>
            </w:r>
          </w:p>
        </w:tc>
        <w:tc>
          <w:tcPr>
            <w:tcW w:w="0" w:type="auto"/>
          </w:tcPr>
          <w:p w14:paraId="6EBD3AAF" w14:textId="77777777" w:rsidR="00833139" w:rsidRPr="004238D4" w:rsidRDefault="00833139" w:rsidP="004238D4">
            <w:pPr>
              <w:pStyle w:val="Paragraph"/>
              <w:rPr>
                <w:noProof/>
                <w:lang w:val="es-ES_tradnl"/>
              </w:rPr>
            </w:pPr>
            <w:r w:rsidRPr="004238D4">
              <w:rPr>
                <w:noProof/>
                <w:lang w:val="es-ES_tradnl"/>
              </w:rPr>
              <w:t>Dimetil[dimetilsilildiindenil]hafnio (CAS RN 220492-55-7)</w:t>
            </w:r>
          </w:p>
        </w:tc>
        <w:tc>
          <w:tcPr>
            <w:tcW w:w="0" w:type="auto"/>
          </w:tcPr>
          <w:p w14:paraId="6C81469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67E8C0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FCF2C7B"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053CD99A" w14:textId="77777777" w:rsidTr="00833139">
        <w:trPr>
          <w:cantSplit/>
        </w:trPr>
        <w:tc>
          <w:tcPr>
            <w:tcW w:w="0" w:type="auto"/>
          </w:tcPr>
          <w:p w14:paraId="6B453AFF" w14:textId="77777777" w:rsidR="00833139" w:rsidRPr="004238D4" w:rsidRDefault="00833139" w:rsidP="004238D4">
            <w:pPr>
              <w:pStyle w:val="Paragraph"/>
              <w:rPr>
                <w:noProof/>
                <w:lang w:val="es-ES_tradnl"/>
              </w:rPr>
            </w:pPr>
            <w:r w:rsidRPr="004238D4">
              <w:rPr>
                <w:noProof/>
                <w:lang w:val="es-ES_tradnl"/>
              </w:rPr>
              <w:t>0.2654</w:t>
            </w:r>
          </w:p>
        </w:tc>
        <w:tc>
          <w:tcPr>
            <w:tcW w:w="0" w:type="auto"/>
          </w:tcPr>
          <w:p w14:paraId="59F536A1" w14:textId="77777777" w:rsidR="00833139" w:rsidRPr="004238D4" w:rsidRDefault="00833139" w:rsidP="004238D4">
            <w:pPr>
              <w:pStyle w:val="Paragraph"/>
              <w:jc w:val="right"/>
              <w:rPr>
                <w:noProof/>
                <w:lang w:val="es-ES_tradnl"/>
              </w:rPr>
            </w:pPr>
            <w:r w:rsidRPr="004238D4">
              <w:rPr>
                <w:noProof/>
                <w:lang w:val="es-ES_tradnl"/>
              </w:rPr>
              <w:t>ex 2931 90 00</w:t>
            </w:r>
          </w:p>
        </w:tc>
        <w:tc>
          <w:tcPr>
            <w:tcW w:w="0" w:type="auto"/>
          </w:tcPr>
          <w:p w14:paraId="2F3DB134" w14:textId="77777777" w:rsidR="00833139" w:rsidRPr="004238D4" w:rsidRDefault="00833139" w:rsidP="004238D4">
            <w:pPr>
              <w:pStyle w:val="Paragraph"/>
              <w:jc w:val="center"/>
              <w:rPr>
                <w:noProof/>
                <w:lang w:val="es-ES_tradnl"/>
              </w:rPr>
            </w:pPr>
            <w:r w:rsidRPr="004238D4">
              <w:rPr>
                <w:noProof/>
                <w:lang w:val="es-ES_tradnl"/>
              </w:rPr>
              <w:t>35</w:t>
            </w:r>
          </w:p>
        </w:tc>
        <w:tc>
          <w:tcPr>
            <w:tcW w:w="0" w:type="auto"/>
          </w:tcPr>
          <w:p w14:paraId="6CC3F540" w14:textId="77777777" w:rsidR="00833139" w:rsidRPr="004238D4" w:rsidRDefault="00833139" w:rsidP="004238D4">
            <w:pPr>
              <w:pStyle w:val="Paragraph"/>
              <w:rPr>
                <w:noProof/>
                <w:lang w:val="es-ES_tradnl"/>
              </w:rPr>
            </w:pPr>
            <w:r w:rsidRPr="004238D4">
              <w:rPr>
                <w:noProof/>
                <w:lang w:val="es-ES_tradnl"/>
              </w:rPr>
              <w:t xml:space="preserve">Tetrakis(pentafluorofenil)borato de </w:t>
            </w:r>
            <w:r w:rsidRPr="004238D4">
              <w:rPr>
                <w:i/>
                <w:iCs/>
                <w:noProof/>
                <w:lang w:val="es-ES_tradnl"/>
              </w:rPr>
              <w:t>N,N</w:t>
            </w:r>
            <w:r w:rsidRPr="004238D4">
              <w:rPr>
                <w:noProof/>
                <w:lang w:val="es-ES_tradnl"/>
              </w:rPr>
              <w:t>-dimetilanilinio (CAS RN 118612-00-3)</w:t>
            </w:r>
          </w:p>
        </w:tc>
        <w:tc>
          <w:tcPr>
            <w:tcW w:w="0" w:type="auto"/>
          </w:tcPr>
          <w:p w14:paraId="34A47E87"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596D8A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701A5A8"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65732958" w14:textId="77777777" w:rsidTr="00833139">
        <w:trPr>
          <w:cantSplit/>
        </w:trPr>
        <w:tc>
          <w:tcPr>
            <w:tcW w:w="0" w:type="auto"/>
          </w:tcPr>
          <w:p w14:paraId="0A74ABEF" w14:textId="77777777" w:rsidR="00833139" w:rsidRPr="004238D4" w:rsidRDefault="00833139" w:rsidP="004238D4">
            <w:pPr>
              <w:pStyle w:val="Paragraph"/>
              <w:rPr>
                <w:noProof/>
                <w:lang w:val="es-ES_tradnl"/>
              </w:rPr>
            </w:pPr>
            <w:r w:rsidRPr="004238D4">
              <w:rPr>
                <w:noProof/>
                <w:lang w:val="es-ES_tradnl"/>
              </w:rPr>
              <w:t>0.4121</w:t>
            </w:r>
          </w:p>
        </w:tc>
        <w:tc>
          <w:tcPr>
            <w:tcW w:w="0" w:type="auto"/>
          </w:tcPr>
          <w:p w14:paraId="38F4B223" w14:textId="40750D01"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2931 90 00</w:t>
            </w:r>
          </w:p>
        </w:tc>
        <w:tc>
          <w:tcPr>
            <w:tcW w:w="0" w:type="auto"/>
          </w:tcPr>
          <w:p w14:paraId="1E62B90A" w14:textId="77777777" w:rsidR="00833139" w:rsidRPr="004238D4" w:rsidRDefault="00833139" w:rsidP="004238D4">
            <w:pPr>
              <w:pStyle w:val="Paragraph"/>
              <w:jc w:val="center"/>
              <w:rPr>
                <w:noProof/>
                <w:lang w:val="es-ES_tradnl"/>
              </w:rPr>
            </w:pPr>
            <w:r w:rsidRPr="004238D4">
              <w:rPr>
                <w:noProof/>
                <w:lang w:val="es-ES_tradnl"/>
              </w:rPr>
              <w:t>50</w:t>
            </w:r>
          </w:p>
        </w:tc>
        <w:tc>
          <w:tcPr>
            <w:tcW w:w="0" w:type="auto"/>
          </w:tcPr>
          <w:p w14:paraId="4C6183AF" w14:textId="77777777" w:rsidR="00833139" w:rsidRPr="004238D4" w:rsidRDefault="00833139" w:rsidP="004238D4">
            <w:pPr>
              <w:pStyle w:val="Paragraph"/>
              <w:rPr>
                <w:noProof/>
                <w:lang w:val="es-ES_tradnl"/>
              </w:rPr>
            </w:pPr>
            <w:r w:rsidRPr="004238D4">
              <w:rPr>
                <w:noProof/>
                <w:lang w:val="es-ES_tradnl"/>
              </w:rPr>
              <w:t>Trimetilsilano (CAS RN 993-07-7)</w:t>
            </w:r>
          </w:p>
        </w:tc>
        <w:tc>
          <w:tcPr>
            <w:tcW w:w="0" w:type="auto"/>
          </w:tcPr>
          <w:p w14:paraId="54059C4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6482E9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A316EC4"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5F6B69B5" w14:textId="77777777" w:rsidTr="00833139">
        <w:trPr>
          <w:cantSplit/>
        </w:trPr>
        <w:tc>
          <w:tcPr>
            <w:tcW w:w="0" w:type="auto"/>
          </w:tcPr>
          <w:p w14:paraId="0E061480" w14:textId="77777777" w:rsidR="00833139" w:rsidRPr="004238D4" w:rsidRDefault="00833139" w:rsidP="004238D4">
            <w:pPr>
              <w:pStyle w:val="Paragraph"/>
              <w:rPr>
                <w:noProof/>
                <w:lang w:val="es-ES_tradnl"/>
              </w:rPr>
            </w:pPr>
            <w:r w:rsidRPr="004238D4">
              <w:rPr>
                <w:noProof/>
                <w:lang w:val="es-ES_tradnl"/>
              </w:rPr>
              <w:t>0.6917</w:t>
            </w:r>
          </w:p>
        </w:tc>
        <w:tc>
          <w:tcPr>
            <w:tcW w:w="0" w:type="auto"/>
          </w:tcPr>
          <w:p w14:paraId="1A4D2BD3" w14:textId="1AAC0817"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2931 90 00</w:t>
            </w:r>
          </w:p>
        </w:tc>
        <w:tc>
          <w:tcPr>
            <w:tcW w:w="0" w:type="auto"/>
          </w:tcPr>
          <w:p w14:paraId="1D96EF68" w14:textId="77777777" w:rsidR="00833139" w:rsidRPr="004238D4" w:rsidRDefault="00833139" w:rsidP="004238D4">
            <w:pPr>
              <w:pStyle w:val="Paragraph"/>
              <w:jc w:val="center"/>
              <w:rPr>
                <w:noProof/>
                <w:lang w:val="es-ES_tradnl"/>
              </w:rPr>
            </w:pPr>
            <w:r w:rsidRPr="004238D4">
              <w:rPr>
                <w:noProof/>
                <w:lang w:val="es-ES_tradnl"/>
              </w:rPr>
              <w:t>63</w:t>
            </w:r>
          </w:p>
        </w:tc>
        <w:tc>
          <w:tcPr>
            <w:tcW w:w="0" w:type="auto"/>
          </w:tcPr>
          <w:p w14:paraId="426B33A3" w14:textId="77777777" w:rsidR="00833139" w:rsidRPr="004238D4" w:rsidRDefault="00833139" w:rsidP="004238D4">
            <w:pPr>
              <w:pStyle w:val="Paragraph"/>
              <w:rPr>
                <w:noProof/>
                <w:lang w:val="es-ES_tradnl"/>
              </w:rPr>
            </w:pPr>
            <w:r w:rsidRPr="004238D4">
              <w:rPr>
                <w:noProof/>
                <w:lang w:val="es-ES_tradnl"/>
              </w:rPr>
              <w:t>Cloroetenildimetilsilano (CAS RN 1719-58-0)</w:t>
            </w:r>
          </w:p>
        </w:tc>
        <w:tc>
          <w:tcPr>
            <w:tcW w:w="0" w:type="auto"/>
          </w:tcPr>
          <w:p w14:paraId="25A8B94D"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4D9849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7C01827"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4948887E" w14:textId="77777777" w:rsidTr="00833139">
        <w:trPr>
          <w:cantSplit/>
        </w:trPr>
        <w:tc>
          <w:tcPr>
            <w:tcW w:w="0" w:type="auto"/>
          </w:tcPr>
          <w:p w14:paraId="36C320EB" w14:textId="77777777" w:rsidR="00833139" w:rsidRPr="004238D4" w:rsidRDefault="00833139" w:rsidP="004238D4">
            <w:pPr>
              <w:pStyle w:val="Paragraph"/>
              <w:rPr>
                <w:noProof/>
                <w:lang w:val="es-ES_tradnl"/>
              </w:rPr>
            </w:pPr>
            <w:r w:rsidRPr="004238D4">
              <w:rPr>
                <w:noProof/>
                <w:lang w:val="es-ES_tradnl"/>
              </w:rPr>
              <w:t>0.6946</w:t>
            </w:r>
          </w:p>
        </w:tc>
        <w:tc>
          <w:tcPr>
            <w:tcW w:w="0" w:type="auto"/>
          </w:tcPr>
          <w:p w14:paraId="76D29AE1" w14:textId="67062CEA"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2931 90 00</w:t>
            </w:r>
          </w:p>
        </w:tc>
        <w:tc>
          <w:tcPr>
            <w:tcW w:w="0" w:type="auto"/>
          </w:tcPr>
          <w:p w14:paraId="088C9CD5" w14:textId="77777777" w:rsidR="00833139" w:rsidRPr="004238D4" w:rsidRDefault="00833139" w:rsidP="004238D4">
            <w:pPr>
              <w:pStyle w:val="Paragraph"/>
              <w:jc w:val="center"/>
              <w:rPr>
                <w:noProof/>
                <w:lang w:val="es-ES_tradnl"/>
              </w:rPr>
            </w:pPr>
            <w:r w:rsidRPr="004238D4">
              <w:rPr>
                <w:noProof/>
                <w:lang w:val="es-ES_tradnl"/>
              </w:rPr>
              <w:t>65</w:t>
            </w:r>
          </w:p>
        </w:tc>
        <w:tc>
          <w:tcPr>
            <w:tcW w:w="0" w:type="auto"/>
          </w:tcPr>
          <w:p w14:paraId="15694ADC" w14:textId="77777777" w:rsidR="00833139" w:rsidRPr="004238D4" w:rsidRDefault="00833139" w:rsidP="004238D4">
            <w:pPr>
              <w:pStyle w:val="Paragraph"/>
              <w:rPr>
                <w:noProof/>
                <w:lang w:val="es-ES_tradnl"/>
              </w:rPr>
            </w:pPr>
            <w:r w:rsidRPr="004238D4">
              <w:rPr>
                <w:noProof/>
                <w:lang w:val="es-ES_tradnl"/>
              </w:rPr>
              <w:t>Hexafluorofosfato de bis(4-terc-butilfenil)yodonio (CAS RN 61358-25-6)</w:t>
            </w:r>
          </w:p>
        </w:tc>
        <w:tc>
          <w:tcPr>
            <w:tcW w:w="0" w:type="auto"/>
          </w:tcPr>
          <w:p w14:paraId="0369853C"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22901D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A37C9E0"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28C5F4E8" w14:textId="77777777" w:rsidTr="00833139">
        <w:trPr>
          <w:cantSplit/>
        </w:trPr>
        <w:tc>
          <w:tcPr>
            <w:tcW w:w="0" w:type="auto"/>
          </w:tcPr>
          <w:p w14:paraId="7EA92CC0" w14:textId="77777777" w:rsidR="00833139" w:rsidRPr="004238D4" w:rsidRDefault="00833139" w:rsidP="004238D4">
            <w:pPr>
              <w:pStyle w:val="Paragraph"/>
              <w:rPr>
                <w:noProof/>
                <w:lang w:val="es-ES_tradnl"/>
              </w:rPr>
            </w:pPr>
            <w:r w:rsidRPr="004238D4">
              <w:rPr>
                <w:noProof/>
                <w:lang w:val="es-ES_tradnl"/>
              </w:rPr>
              <w:t>0.3486</w:t>
            </w:r>
          </w:p>
        </w:tc>
        <w:tc>
          <w:tcPr>
            <w:tcW w:w="0" w:type="auto"/>
          </w:tcPr>
          <w:p w14:paraId="3B26BFEE" w14:textId="77777777" w:rsidR="00833139" w:rsidRPr="004238D4" w:rsidRDefault="00833139" w:rsidP="004238D4">
            <w:pPr>
              <w:pStyle w:val="Paragraph"/>
              <w:jc w:val="right"/>
              <w:rPr>
                <w:noProof/>
                <w:lang w:val="es-ES_tradnl"/>
              </w:rPr>
            </w:pPr>
            <w:r w:rsidRPr="004238D4">
              <w:rPr>
                <w:noProof/>
                <w:lang w:val="es-ES_tradnl"/>
              </w:rPr>
              <w:t>ex 2932 13 00</w:t>
            </w:r>
          </w:p>
        </w:tc>
        <w:tc>
          <w:tcPr>
            <w:tcW w:w="0" w:type="auto"/>
          </w:tcPr>
          <w:p w14:paraId="589DE2CE"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3C12CE68" w14:textId="77777777" w:rsidR="00833139" w:rsidRPr="004238D4" w:rsidRDefault="00833139" w:rsidP="004238D4">
            <w:pPr>
              <w:pStyle w:val="Paragraph"/>
              <w:rPr>
                <w:noProof/>
                <w:lang w:val="es-ES_tradnl"/>
              </w:rPr>
            </w:pPr>
            <w:r w:rsidRPr="004238D4">
              <w:rPr>
                <w:noProof/>
                <w:lang w:val="es-ES_tradnl"/>
              </w:rPr>
              <w:t>Alcohol tetrahidrofurfurílico (CAS RN 97-99-4)</w:t>
            </w:r>
          </w:p>
        </w:tc>
        <w:tc>
          <w:tcPr>
            <w:tcW w:w="0" w:type="auto"/>
          </w:tcPr>
          <w:p w14:paraId="38852FE4"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88B1BF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BBBA56C"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50B6C2BA" w14:textId="77777777" w:rsidTr="00833139">
        <w:trPr>
          <w:cantSplit/>
        </w:trPr>
        <w:tc>
          <w:tcPr>
            <w:tcW w:w="0" w:type="auto"/>
          </w:tcPr>
          <w:p w14:paraId="4D51257F" w14:textId="77777777" w:rsidR="00833139" w:rsidRPr="004238D4" w:rsidRDefault="00833139" w:rsidP="004238D4">
            <w:pPr>
              <w:pStyle w:val="Paragraph"/>
              <w:rPr>
                <w:noProof/>
                <w:lang w:val="es-ES_tradnl"/>
              </w:rPr>
            </w:pPr>
            <w:r w:rsidRPr="004238D4">
              <w:rPr>
                <w:noProof/>
                <w:lang w:val="es-ES_tradnl"/>
              </w:rPr>
              <w:t>0.4590</w:t>
            </w:r>
          </w:p>
        </w:tc>
        <w:tc>
          <w:tcPr>
            <w:tcW w:w="0" w:type="auto"/>
          </w:tcPr>
          <w:p w14:paraId="3D186256" w14:textId="77777777" w:rsidR="00833139" w:rsidRPr="004238D4" w:rsidRDefault="00833139" w:rsidP="004238D4">
            <w:pPr>
              <w:pStyle w:val="Paragraph"/>
              <w:jc w:val="right"/>
              <w:rPr>
                <w:noProof/>
                <w:lang w:val="es-ES_tradnl"/>
              </w:rPr>
            </w:pPr>
            <w:r w:rsidRPr="004238D4">
              <w:rPr>
                <w:noProof/>
                <w:lang w:val="es-ES_tradnl"/>
              </w:rPr>
              <w:t>ex 2932 14 00</w:t>
            </w:r>
          </w:p>
        </w:tc>
        <w:tc>
          <w:tcPr>
            <w:tcW w:w="0" w:type="auto"/>
          </w:tcPr>
          <w:p w14:paraId="6B8157FA"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5C1910BF" w14:textId="77777777" w:rsidR="00833139" w:rsidRPr="004238D4" w:rsidRDefault="00833139" w:rsidP="004238D4">
            <w:pPr>
              <w:pStyle w:val="Paragraph"/>
              <w:rPr>
                <w:noProof/>
                <w:lang w:val="es-ES_tradnl"/>
              </w:rPr>
            </w:pPr>
            <w:r w:rsidRPr="004238D4">
              <w:rPr>
                <w:noProof/>
                <w:lang w:val="es-ES_tradnl"/>
              </w:rPr>
              <w:t>1,6-Dicloro-1,6-didesoxi-</w:t>
            </w:r>
            <w:r w:rsidRPr="004238D4">
              <w:rPr>
                <w:i/>
                <w:iCs/>
                <w:noProof/>
                <w:lang w:val="es-ES_tradnl"/>
              </w:rPr>
              <w:t>β</w:t>
            </w:r>
            <w:r w:rsidRPr="004238D4">
              <w:rPr>
                <w:noProof/>
                <w:lang w:val="es-ES_tradnl"/>
              </w:rPr>
              <w:t>-D-fructofuranosil-4-cloro-4-desoxi-</w:t>
            </w:r>
            <w:r w:rsidRPr="004238D4">
              <w:rPr>
                <w:i/>
                <w:iCs/>
                <w:noProof/>
                <w:lang w:val="es-ES_tradnl"/>
              </w:rPr>
              <w:t>α</w:t>
            </w:r>
            <w:r w:rsidRPr="004238D4">
              <w:rPr>
                <w:noProof/>
                <w:lang w:val="es-ES_tradnl"/>
              </w:rPr>
              <w:t>-D-galactopiranósido (CAS RN 56038-13-2) </w:t>
            </w:r>
          </w:p>
        </w:tc>
        <w:tc>
          <w:tcPr>
            <w:tcW w:w="0" w:type="auto"/>
          </w:tcPr>
          <w:p w14:paraId="48A4643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5A4D92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02CC60E"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59934E59" w14:textId="77777777" w:rsidTr="00833139">
        <w:trPr>
          <w:cantSplit/>
        </w:trPr>
        <w:tc>
          <w:tcPr>
            <w:tcW w:w="0" w:type="auto"/>
          </w:tcPr>
          <w:p w14:paraId="0E5949E5" w14:textId="77777777" w:rsidR="00833139" w:rsidRPr="004238D4" w:rsidRDefault="00833139" w:rsidP="004238D4">
            <w:pPr>
              <w:pStyle w:val="Paragraph"/>
              <w:rPr>
                <w:noProof/>
                <w:lang w:val="es-ES_tradnl"/>
              </w:rPr>
            </w:pPr>
            <w:r w:rsidRPr="004238D4">
              <w:rPr>
                <w:noProof/>
                <w:lang w:val="es-ES_tradnl"/>
              </w:rPr>
              <w:t>0.3488</w:t>
            </w:r>
          </w:p>
        </w:tc>
        <w:tc>
          <w:tcPr>
            <w:tcW w:w="0" w:type="auto"/>
          </w:tcPr>
          <w:p w14:paraId="12747C68" w14:textId="77777777" w:rsidR="00833139" w:rsidRPr="004238D4" w:rsidRDefault="00833139" w:rsidP="004238D4">
            <w:pPr>
              <w:pStyle w:val="Paragraph"/>
              <w:jc w:val="right"/>
              <w:rPr>
                <w:noProof/>
                <w:lang w:val="es-ES_tradnl"/>
              </w:rPr>
            </w:pPr>
            <w:r w:rsidRPr="004238D4">
              <w:rPr>
                <w:noProof/>
                <w:lang w:val="es-ES_tradnl"/>
              </w:rPr>
              <w:t>ex 2932 19 00</w:t>
            </w:r>
          </w:p>
        </w:tc>
        <w:tc>
          <w:tcPr>
            <w:tcW w:w="0" w:type="auto"/>
          </w:tcPr>
          <w:p w14:paraId="19D56DB0"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2BDDAC7D" w14:textId="77777777" w:rsidR="00833139" w:rsidRPr="004238D4" w:rsidRDefault="00833139" w:rsidP="004238D4">
            <w:pPr>
              <w:pStyle w:val="Paragraph"/>
              <w:rPr>
                <w:noProof/>
                <w:lang w:val="es-ES_tradnl"/>
              </w:rPr>
            </w:pPr>
            <w:r w:rsidRPr="004238D4">
              <w:rPr>
                <w:noProof/>
                <w:lang w:val="es-ES_tradnl"/>
              </w:rPr>
              <w:t>Furano (CAS RN 110-00-9) con una pureza superior o igual al 99 % en peso</w:t>
            </w:r>
          </w:p>
        </w:tc>
        <w:tc>
          <w:tcPr>
            <w:tcW w:w="0" w:type="auto"/>
          </w:tcPr>
          <w:p w14:paraId="722F100C"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28797F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6DEBA05"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0EDC359B" w14:textId="77777777" w:rsidTr="00833139">
        <w:trPr>
          <w:cantSplit/>
        </w:trPr>
        <w:tc>
          <w:tcPr>
            <w:tcW w:w="0" w:type="auto"/>
          </w:tcPr>
          <w:p w14:paraId="033181FB" w14:textId="77777777" w:rsidR="00833139" w:rsidRPr="004238D4" w:rsidRDefault="00833139" w:rsidP="004238D4">
            <w:pPr>
              <w:pStyle w:val="Paragraph"/>
              <w:rPr>
                <w:noProof/>
                <w:lang w:val="es-ES_tradnl"/>
              </w:rPr>
            </w:pPr>
            <w:r w:rsidRPr="004238D4">
              <w:rPr>
                <w:noProof/>
                <w:lang w:val="es-ES_tradnl"/>
              </w:rPr>
              <w:t>0.4514</w:t>
            </w:r>
          </w:p>
        </w:tc>
        <w:tc>
          <w:tcPr>
            <w:tcW w:w="0" w:type="auto"/>
          </w:tcPr>
          <w:p w14:paraId="1D541EE7" w14:textId="77777777" w:rsidR="00833139" w:rsidRPr="004238D4" w:rsidRDefault="00833139" w:rsidP="004238D4">
            <w:pPr>
              <w:pStyle w:val="Paragraph"/>
              <w:jc w:val="right"/>
              <w:rPr>
                <w:noProof/>
                <w:lang w:val="es-ES_tradnl"/>
              </w:rPr>
            </w:pPr>
            <w:r w:rsidRPr="004238D4">
              <w:rPr>
                <w:noProof/>
                <w:lang w:val="es-ES_tradnl"/>
              </w:rPr>
              <w:t>ex 2932 19 00</w:t>
            </w:r>
          </w:p>
        </w:tc>
        <w:tc>
          <w:tcPr>
            <w:tcW w:w="0" w:type="auto"/>
          </w:tcPr>
          <w:p w14:paraId="3F32378C" w14:textId="77777777" w:rsidR="00833139" w:rsidRPr="004238D4" w:rsidRDefault="00833139" w:rsidP="004238D4">
            <w:pPr>
              <w:pStyle w:val="Paragraph"/>
              <w:jc w:val="center"/>
              <w:rPr>
                <w:noProof/>
                <w:lang w:val="es-ES_tradnl"/>
              </w:rPr>
            </w:pPr>
            <w:r w:rsidRPr="004238D4">
              <w:rPr>
                <w:noProof/>
                <w:lang w:val="es-ES_tradnl"/>
              </w:rPr>
              <w:t>41</w:t>
            </w:r>
          </w:p>
        </w:tc>
        <w:tc>
          <w:tcPr>
            <w:tcW w:w="0" w:type="auto"/>
          </w:tcPr>
          <w:p w14:paraId="0489C61D" w14:textId="77777777" w:rsidR="00833139" w:rsidRPr="004238D4" w:rsidRDefault="00833139" w:rsidP="004238D4">
            <w:pPr>
              <w:pStyle w:val="Paragraph"/>
              <w:rPr>
                <w:noProof/>
                <w:lang w:val="es-ES_tradnl"/>
              </w:rPr>
            </w:pPr>
            <w:r w:rsidRPr="004238D4">
              <w:rPr>
                <w:noProof/>
                <w:lang w:val="es-ES_tradnl"/>
              </w:rPr>
              <w:t>2,2 di(tetrahidrofuril)propano (CAS RN 89686-69-1)</w:t>
            </w:r>
          </w:p>
        </w:tc>
        <w:tc>
          <w:tcPr>
            <w:tcW w:w="0" w:type="auto"/>
          </w:tcPr>
          <w:p w14:paraId="3481E841"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6B7D56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5830825"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4A5A6A9A" w14:textId="77777777" w:rsidTr="00833139">
        <w:trPr>
          <w:cantSplit/>
        </w:trPr>
        <w:tc>
          <w:tcPr>
            <w:tcW w:w="0" w:type="auto"/>
          </w:tcPr>
          <w:p w14:paraId="31013DB2" w14:textId="77777777" w:rsidR="00833139" w:rsidRPr="004238D4" w:rsidRDefault="00833139" w:rsidP="004238D4">
            <w:pPr>
              <w:pStyle w:val="Paragraph"/>
              <w:rPr>
                <w:noProof/>
                <w:lang w:val="es-ES_tradnl"/>
              </w:rPr>
            </w:pPr>
            <w:r w:rsidRPr="004238D4">
              <w:rPr>
                <w:noProof/>
                <w:lang w:val="es-ES_tradnl"/>
              </w:rPr>
              <w:t>0.7614</w:t>
            </w:r>
          </w:p>
        </w:tc>
        <w:tc>
          <w:tcPr>
            <w:tcW w:w="0" w:type="auto"/>
          </w:tcPr>
          <w:p w14:paraId="17A8ACF5" w14:textId="77777777" w:rsidR="00833139" w:rsidRPr="004238D4" w:rsidRDefault="00833139" w:rsidP="004238D4">
            <w:pPr>
              <w:pStyle w:val="Paragraph"/>
              <w:jc w:val="right"/>
              <w:rPr>
                <w:noProof/>
                <w:lang w:val="es-ES_tradnl"/>
              </w:rPr>
            </w:pPr>
            <w:r w:rsidRPr="004238D4">
              <w:rPr>
                <w:noProof/>
                <w:lang w:val="es-ES_tradnl"/>
              </w:rPr>
              <w:t>ex 2932 19 00</w:t>
            </w:r>
          </w:p>
        </w:tc>
        <w:tc>
          <w:tcPr>
            <w:tcW w:w="0" w:type="auto"/>
          </w:tcPr>
          <w:p w14:paraId="3CFFFDEF" w14:textId="77777777" w:rsidR="00833139" w:rsidRPr="004238D4" w:rsidRDefault="00833139" w:rsidP="004238D4">
            <w:pPr>
              <w:pStyle w:val="Paragraph"/>
              <w:jc w:val="center"/>
              <w:rPr>
                <w:noProof/>
                <w:lang w:val="es-ES_tradnl"/>
              </w:rPr>
            </w:pPr>
            <w:r w:rsidRPr="004238D4">
              <w:rPr>
                <w:noProof/>
                <w:lang w:val="es-ES_tradnl"/>
              </w:rPr>
              <w:t>65</w:t>
            </w:r>
          </w:p>
        </w:tc>
        <w:tc>
          <w:tcPr>
            <w:tcW w:w="0" w:type="auto"/>
          </w:tcPr>
          <w:p w14:paraId="43BD85E0" w14:textId="77777777" w:rsidR="00833139" w:rsidRPr="004238D4" w:rsidRDefault="00833139" w:rsidP="004238D4">
            <w:pPr>
              <w:pStyle w:val="Paragraph"/>
              <w:rPr>
                <w:noProof/>
                <w:lang w:val="es-ES_tradnl"/>
              </w:rPr>
            </w:pPr>
            <w:r w:rsidRPr="004238D4">
              <w:rPr>
                <w:noProof/>
                <w:lang w:val="es-ES_tradnl"/>
              </w:rPr>
              <w:t>Tefuriltriona (ISO) (CAS RN 473278-76-1)</w:t>
            </w:r>
          </w:p>
          <w:p w14:paraId="58C5CA39" w14:textId="77777777" w:rsidR="00833139" w:rsidRPr="004238D4" w:rsidRDefault="00833139" w:rsidP="004238D4">
            <w:pPr>
              <w:pStyle w:val="Paragraph"/>
              <w:rPr>
                <w:noProof/>
                <w:lang w:val="es-ES_tradnl"/>
              </w:rPr>
            </w:pPr>
          </w:p>
        </w:tc>
        <w:tc>
          <w:tcPr>
            <w:tcW w:w="0" w:type="auto"/>
          </w:tcPr>
          <w:p w14:paraId="36EBE37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282489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B287698"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7C95AFF0" w14:textId="77777777" w:rsidTr="00833139">
        <w:trPr>
          <w:cantSplit/>
        </w:trPr>
        <w:tc>
          <w:tcPr>
            <w:tcW w:w="0" w:type="auto"/>
          </w:tcPr>
          <w:p w14:paraId="09B8776E" w14:textId="77777777" w:rsidR="00833139" w:rsidRPr="004238D4" w:rsidRDefault="00833139" w:rsidP="004238D4">
            <w:pPr>
              <w:pStyle w:val="Paragraph"/>
              <w:rPr>
                <w:noProof/>
                <w:lang w:val="es-ES_tradnl"/>
              </w:rPr>
            </w:pPr>
            <w:r w:rsidRPr="004238D4">
              <w:rPr>
                <w:noProof/>
                <w:lang w:val="es-ES_tradnl"/>
              </w:rPr>
              <w:t>0.3487</w:t>
            </w:r>
          </w:p>
        </w:tc>
        <w:tc>
          <w:tcPr>
            <w:tcW w:w="0" w:type="auto"/>
          </w:tcPr>
          <w:p w14:paraId="04CA7681" w14:textId="77777777" w:rsidR="00833139" w:rsidRPr="004238D4" w:rsidRDefault="00833139" w:rsidP="004238D4">
            <w:pPr>
              <w:pStyle w:val="Paragraph"/>
              <w:jc w:val="right"/>
              <w:rPr>
                <w:noProof/>
                <w:lang w:val="es-ES_tradnl"/>
              </w:rPr>
            </w:pPr>
            <w:r w:rsidRPr="004238D4">
              <w:rPr>
                <w:noProof/>
                <w:lang w:val="es-ES_tradnl"/>
              </w:rPr>
              <w:t>ex 2932 19 00</w:t>
            </w:r>
          </w:p>
        </w:tc>
        <w:tc>
          <w:tcPr>
            <w:tcW w:w="0" w:type="auto"/>
          </w:tcPr>
          <w:p w14:paraId="6630E789" w14:textId="77777777" w:rsidR="00833139" w:rsidRPr="004238D4" w:rsidRDefault="00833139" w:rsidP="004238D4">
            <w:pPr>
              <w:pStyle w:val="Paragraph"/>
              <w:jc w:val="center"/>
              <w:rPr>
                <w:noProof/>
                <w:lang w:val="es-ES_tradnl"/>
              </w:rPr>
            </w:pPr>
            <w:r w:rsidRPr="004238D4">
              <w:rPr>
                <w:noProof/>
                <w:lang w:val="es-ES_tradnl"/>
              </w:rPr>
              <w:t>70</w:t>
            </w:r>
          </w:p>
        </w:tc>
        <w:tc>
          <w:tcPr>
            <w:tcW w:w="0" w:type="auto"/>
          </w:tcPr>
          <w:p w14:paraId="7D2F6734" w14:textId="77777777" w:rsidR="00833139" w:rsidRPr="004238D4" w:rsidRDefault="00833139" w:rsidP="004238D4">
            <w:pPr>
              <w:pStyle w:val="Paragraph"/>
              <w:rPr>
                <w:noProof/>
                <w:lang w:val="es-ES_tradnl"/>
              </w:rPr>
            </w:pPr>
            <w:r w:rsidRPr="004238D4">
              <w:rPr>
                <w:noProof/>
                <w:lang w:val="es-ES_tradnl"/>
              </w:rPr>
              <w:t>Furfurilamina (CAS RN 617-89-0)</w:t>
            </w:r>
          </w:p>
        </w:tc>
        <w:tc>
          <w:tcPr>
            <w:tcW w:w="0" w:type="auto"/>
          </w:tcPr>
          <w:p w14:paraId="1E97406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B8FB69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35DB280"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0A77FBCB" w14:textId="77777777" w:rsidTr="00833139">
        <w:trPr>
          <w:cantSplit/>
        </w:trPr>
        <w:tc>
          <w:tcPr>
            <w:tcW w:w="0" w:type="auto"/>
          </w:tcPr>
          <w:p w14:paraId="158B896B" w14:textId="77777777" w:rsidR="00833139" w:rsidRPr="004238D4" w:rsidRDefault="00833139" w:rsidP="004238D4">
            <w:pPr>
              <w:pStyle w:val="Paragraph"/>
              <w:rPr>
                <w:noProof/>
                <w:lang w:val="es-ES_tradnl"/>
              </w:rPr>
            </w:pPr>
            <w:r w:rsidRPr="004238D4">
              <w:rPr>
                <w:noProof/>
                <w:lang w:val="es-ES_tradnl"/>
              </w:rPr>
              <w:t>0.3611</w:t>
            </w:r>
          </w:p>
        </w:tc>
        <w:tc>
          <w:tcPr>
            <w:tcW w:w="0" w:type="auto"/>
          </w:tcPr>
          <w:p w14:paraId="252391D5" w14:textId="77777777" w:rsidR="00833139" w:rsidRPr="004238D4" w:rsidRDefault="00833139" w:rsidP="004238D4">
            <w:pPr>
              <w:pStyle w:val="Paragraph"/>
              <w:jc w:val="right"/>
              <w:rPr>
                <w:noProof/>
                <w:lang w:val="es-ES_tradnl"/>
              </w:rPr>
            </w:pPr>
            <w:r w:rsidRPr="004238D4">
              <w:rPr>
                <w:noProof/>
                <w:lang w:val="es-ES_tradnl"/>
              </w:rPr>
              <w:t>ex 2932 19 00</w:t>
            </w:r>
          </w:p>
        </w:tc>
        <w:tc>
          <w:tcPr>
            <w:tcW w:w="0" w:type="auto"/>
          </w:tcPr>
          <w:p w14:paraId="609E688D" w14:textId="77777777" w:rsidR="00833139" w:rsidRPr="004238D4" w:rsidRDefault="00833139" w:rsidP="004238D4">
            <w:pPr>
              <w:pStyle w:val="Paragraph"/>
              <w:jc w:val="center"/>
              <w:rPr>
                <w:noProof/>
                <w:lang w:val="es-ES_tradnl"/>
              </w:rPr>
            </w:pPr>
            <w:r w:rsidRPr="004238D4">
              <w:rPr>
                <w:noProof/>
                <w:lang w:val="es-ES_tradnl"/>
              </w:rPr>
              <w:t>75</w:t>
            </w:r>
          </w:p>
        </w:tc>
        <w:tc>
          <w:tcPr>
            <w:tcW w:w="0" w:type="auto"/>
          </w:tcPr>
          <w:p w14:paraId="381DD0B3" w14:textId="77777777" w:rsidR="00833139" w:rsidRPr="004238D4" w:rsidRDefault="00833139" w:rsidP="004238D4">
            <w:pPr>
              <w:pStyle w:val="Paragraph"/>
              <w:rPr>
                <w:noProof/>
                <w:lang w:val="es-ES_tradnl"/>
              </w:rPr>
            </w:pPr>
            <w:r w:rsidRPr="004238D4">
              <w:rPr>
                <w:noProof/>
                <w:lang w:val="es-ES_tradnl"/>
              </w:rPr>
              <w:t>Tetrahidro-2-metilfurano (CAS RN 96-47-9)</w:t>
            </w:r>
          </w:p>
        </w:tc>
        <w:tc>
          <w:tcPr>
            <w:tcW w:w="0" w:type="auto"/>
          </w:tcPr>
          <w:p w14:paraId="6ADC36F2"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D34CC8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D978FE5"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4E81E529" w14:textId="77777777" w:rsidTr="00833139">
        <w:trPr>
          <w:cantSplit/>
        </w:trPr>
        <w:tc>
          <w:tcPr>
            <w:tcW w:w="0" w:type="auto"/>
          </w:tcPr>
          <w:p w14:paraId="380345AE" w14:textId="77777777" w:rsidR="00833139" w:rsidRPr="004238D4" w:rsidRDefault="00833139" w:rsidP="004238D4">
            <w:pPr>
              <w:pStyle w:val="Paragraph"/>
              <w:rPr>
                <w:noProof/>
                <w:lang w:val="es-ES_tradnl"/>
              </w:rPr>
            </w:pPr>
            <w:r w:rsidRPr="004238D4">
              <w:rPr>
                <w:noProof/>
                <w:lang w:val="es-ES_tradnl"/>
              </w:rPr>
              <w:t>0.5240</w:t>
            </w:r>
          </w:p>
        </w:tc>
        <w:tc>
          <w:tcPr>
            <w:tcW w:w="0" w:type="auto"/>
          </w:tcPr>
          <w:p w14:paraId="7095011F" w14:textId="1A81211D"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2932 19 00</w:t>
            </w:r>
          </w:p>
        </w:tc>
        <w:tc>
          <w:tcPr>
            <w:tcW w:w="0" w:type="auto"/>
          </w:tcPr>
          <w:p w14:paraId="1F58E518" w14:textId="77777777" w:rsidR="00833139" w:rsidRPr="004238D4" w:rsidRDefault="00833139" w:rsidP="004238D4">
            <w:pPr>
              <w:pStyle w:val="Paragraph"/>
              <w:jc w:val="center"/>
              <w:rPr>
                <w:noProof/>
                <w:lang w:val="es-ES_tradnl"/>
              </w:rPr>
            </w:pPr>
            <w:r w:rsidRPr="004238D4">
              <w:rPr>
                <w:noProof/>
                <w:lang w:val="es-ES_tradnl"/>
              </w:rPr>
              <w:t>80</w:t>
            </w:r>
          </w:p>
        </w:tc>
        <w:tc>
          <w:tcPr>
            <w:tcW w:w="0" w:type="auto"/>
          </w:tcPr>
          <w:p w14:paraId="305993AD" w14:textId="51803B2B" w:rsidR="00833139" w:rsidRPr="004238D4" w:rsidRDefault="00833139" w:rsidP="004238D4">
            <w:pPr>
              <w:pStyle w:val="Paragraph"/>
              <w:rPr>
                <w:noProof/>
                <w:lang w:val="es-ES_tradnl"/>
              </w:rPr>
            </w:pPr>
            <w:r w:rsidRPr="004238D4">
              <w:rPr>
                <w:noProof/>
                <w:lang w:val="es-ES_tradnl"/>
              </w:rPr>
              <w:t>Di(acetato) de 5-nitrofurfurilideno (CAS RN 92-55-7)</w:t>
            </w:r>
            <w:r w:rsidR="004238D4">
              <w:rPr>
                <w:noProof/>
                <w:lang w:val="es-ES_tradnl"/>
              </w:rPr>
              <w:t xml:space="preserve"> </w:t>
            </w:r>
          </w:p>
        </w:tc>
        <w:tc>
          <w:tcPr>
            <w:tcW w:w="0" w:type="auto"/>
          </w:tcPr>
          <w:p w14:paraId="77831209"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A57DA5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75FBA7C"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1433BA24" w14:textId="77777777" w:rsidTr="00833139">
        <w:trPr>
          <w:cantSplit/>
        </w:trPr>
        <w:tc>
          <w:tcPr>
            <w:tcW w:w="0" w:type="auto"/>
          </w:tcPr>
          <w:p w14:paraId="684145FC" w14:textId="77777777" w:rsidR="00833139" w:rsidRPr="004238D4" w:rsidRDefault="00833139" w:rsidP="004238D4">
            <w:pPr>
              <w:pStyle w:val="Paragraph"/>
              <w:rPr>
                <w:noProof/>
                <w:lang w:val="es-ES_tradnl"/>
              </w:rPr>
            </w:pPr>
            <w:r w:rsidRPr="004238D4">
              <w:rPr>
                <w:noProof/>
                <w:lang w:val="es-ES_tradnl"/>
              </w:rPr>
              <w:t>0.2775</w:t>
            </w:r>
          </w:p>
        </w:tc>
        <w:tc>
          <w:tcPr>
            <w:tcW w:w="0" w:type="auto"/>
          </w:tcPr>
          <w:p w14:paraId="2B26CA8F" w14:textId="77777777" w:rsidR="00833139" w:rsidRPr="004238D4" w:rsidRDefault="00833139" w:rsidP="004238D4">
            <w:pPr>
              <w:pStyle w:val="Paragraph"/>
              <w:jc w:val="right"/>
              <w:rPr>
                <w:noProof/>
                <w:lang w:val="es-ES_tradnl"/>
              </w:rPr>
            </w:pPr>
            <w:r w:rsidRPr="004238D4">
              <w:rPr>
                <w:noProof/>
                <w:lang w:val="es-ES_tradnl"/>
              </w:rPr>
              <w:t>ex 2932 20 90</w:t>
            </w:r>
          </w:p>
        </w:tc>
        <w:tc>
          <w:tcPr>
            <w:tcW w:w="0" w:type="auto"/>
          </w:tcPr>
          <w:p w14:paraId="0A35AD04"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483B167E" w14:textId="77777777" w:rsidR="00833139" w:rsidRPr="004238D4" w:rsidRDefault="00833139" w:rsidP="004238D4">
            <w:pPr>
              <w:pStyle w:val="Paragraph"/>
              <w:rPr>
                <w:noProof/>
                <w:lang w:val="es-ES_tradnl"/>
              </w:rPr>
            </w:pPr>
            <w:r w:rsidRPr="004238D4">
              <w:rPr>
                <w:noProof/>
                <w:lang w:val="es-ES_tradnl"/>
              </w:rPr>
              <w:t>2'-Anilino-6'-[etil(isopentil)amino]-3'-metilespiro[isobenzofurano-1(3</w:t>
            </w:r>
            <w:r w:rsidRPr="004238D4">
              <w:rPr>
                <w:i/>
                <w:iCs/>
                <w:noProof/>
                <w:lang w:val="es-ES_tradnl"/>
              </w:rPr>
              <w:t>H</w:t>
            </w:r>
            <w:r w:rsidRPr="004238D4">
              <w:rPr>
                <w:noProof/>
                <w:lang w:val="es-ES_tradnl"/>
              </w:rPr>
              <w:t>),9'-xanteno]-3-ona (CAS RN 70516-41-5)</w:t>
            </w:r>
          </w:p>
        </w:tc>
        <w:tc>
          <w:tcPr>
            <w:tcW w:w="0" w:type="auto"/>
          </w:tcPr>
          <w:p w14:paraId="1DDAC7C7"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D2ED54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8B85F7B"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3DBC929A" w14:textId="77777777" w:rsidTr="00833139">
        <w:trPr>
          <w:cantSplit/>
        </w:trPr>
        <w:tc>
          <w:tcPr>
            <w:tcW w:w="0" w:type="auto"/>
          </w:tcPr>
          <w:p w14:paraId="1F78C35C" w14:textId="77777777" w:rsidR="00833139" w:rsidRPr="004238D4" w:rsidRDefault="00833139" w:rsidP="004238D4">
            <w:pPr>
              <w:pStyle w:val="Paragraph"/>
              <w:rPr>
                <w:noProof/>
                <w:lang w:val="es-ES_tradnl"/>
              </w:rPr>
            </w:pPr>
            <w:r w:rsidRPr="004238D4">
              <w:rPr>
                <w:noProof/>
                <w:lang w:val="es-ES_tradnl"/>
              </w:rPr>
              <w:t>0.5257</w:t>
            </w:r>
          </w:p>
        </w:tc>
        <w:tc>
          <w:tcPr>
            <w:tcW w:w="0" w:type="auto"/>
          </w:tcPr>
          <w:p w14:paraId="76EB5073" w14:textId="44726B0C"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2932 20 90</w:t>
            </w:r>
          </w:p>
        </w:tc>
        <w:tc>
          <w:tcPr>
            <w:tcW w:w="0" w:type="auto"/>
          </w:tcPr>
          <w:p w14:paraId="3C7A362D" w14:textId="77777777" w:rsidR="00833139" w:rsidRPr="004238D4" w:rsidRDefault="00833139" w:rsidP="004238D4">
            <w:pPr>
              <w:pStyle w:val="Paragraph"/>
              <w:jc w:val="center"/>
              <w:rPr>
                <w:noProof/>
                <w:lang w:val="es-ES_tradnl"/>
              </w:rPr>
            </w:pPr>
            <w:r w:rsidRPr="004238D4">
              <w:rPr>
                <w:noProof/>
                <w:lang w:val="es-ES_tradnl"/>
              </w:rPr>
              <w:t>15</w:t>
            </w:r>
          </w:p>
        </w:tc>
        <w:tc>
          <w:tcPr>
            <w:tcW w:w="0" w:type="auto"/>
          </w:tcPr>
          <w:p w14:paraId="377D337D" w14:textId="77777777" w:rsidR="00833139" w:rsidRPr="004238D4" w:rsidRDefault="00833139" w:rsidP="004238D4">
            <w:pPr>
              <w:pStyle w:val="Paragraph"/>
              <w:rPr>
                <w:noProof/>
                <w:lang w:val="es-ES_tradnl"/>
              </w:rPr>
            </w:pPr>
            <w:r w:rsidRPr="004238D4">
              <w:rPr>
                <w:noProof/>
                <w:lang w:val="es-ES_tradnl"/>
              </w:rPr>
              <w:t>Cumarina (CAS RN 91-64-5)</w:t>
            </w:r>
          </w:p>
        </w:tc>
        <w:tc>
          <w:tcPr>
            <w:tcW w:w="0" w:type="auto"/>
          </w:tcPr>
          <w:p w14:paraId="592D25C4"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40EA48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0C9833D"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20BFBFE5" w14:textId="77777777" w:rsidTr="00833139">
        <w:trPr>
          <w:cantSplit/>
        </w:trPr>
        <w:tc>
          <w:tcPr>
            <w:tcW w:w="0" w:type="auto"/>
          </w:tcPr>
          <w:p w14:paraId="0650F6D0" w14:textId="77777777" w:rsidR="00833139" w:rsidRPr="004238D4" w:rsidRDefault="00833139" w:rsidP="004238D4">
            <w:pPr>
              <w:pStyle w:val="Paragraph"/>
              <w:rPr>
                <w:noProof/>
                <w:lang w:val="es-ES_tradnl"/>
              </w:rPr>
            </w:pPr>
            <w:r w:rsidRPr="004238D4">
              <w:rPr>
                <w:noProof/>
                <w:lang w:val="es-ES_tradnl"/>
              </w:rPr>
              <w:t>0.7958</w:t>
            </w:r>
          </w:p>
        </w:tc>
        <w:tc>
          <w:tcPr>
            <w:tcW w:w="0" w:type="auto"/>
          </w:tcPr>
          <w:p w14:paraId="6B194D5F" w14:textId="77777777" w:rsidR="00833139" w:rsidRPr="004238D4" w:rsidRDefault="00833139" w:rsidP="004238D4">
            <w:pPr>
              <w:pStyle w:val="Paragraph"/>
              <w:jc w:val="right"/>
              <w:rPr>
                <w:noProof/>
                <w:lang w:val="es-ES_tradnl"/>
              </w:rPr>
            </w:pPr>
            <w:r w:rsidRPr="004238D4">
              <w:rPr>
                <w:noProof/>
                <w:lang w:val="es-ES_tradnl"/>
              </w:rPr>
              <w:t>ex 2932 20 90</w:t>
            </w:r>
          </w:p>
        </w:tc>
        <w:tc>
          <w:tcPr>
            <w:tcW w:w="0" w:type="auto"/>
          </w:tcPr>
          <w:p w14:paraId="44BA1E1D" w14:textId="77777777" w:rsidR="00833139" w:rsidRPr="004238D4" w:rsidRDefault="00833139" w:rsidP="004238D4">
            <w:pPr>
              <w:pStyle w:val="Paragraph"/>
              <w:jc w:val="center"/>
              <w:rPr>
                <w:noProof/>
                <w:lang w:val="es-ES_tradnl"/>
              </w:rPr>
            </w:pPr>
            <w:r w:rsidRPr="004238D4">
              <w:rPr>
                <w:noProof/>
                <w:lang w:val="es-ES_tradnl"/>
              </w:rPr>
              <w:t>18</w:t>
            </w:r>
          </w:p>
        </w:tc>
        <w:tc>
          <w:tcPr>
            <w:tcW w:w="0" w:type="auto"/>
          </w:tcPr>
          <w:p w14:paraId="332207E4" w14:textId="77777777" w:rsidR="00833139" w:rsidRPr="004238D4" w:rsidRDefault="00833139" w:rsidP="004238D4">
            <w:pPr>
              <w:pStyle w:val="Paragraph"/>
              <w:rPr>
                <w:noProof/>
                <w:lang w:val="es-ES_tradnl"/>
              </w:rPr>
            </w:pPr>
            <w:r w:rsidRPr="004238D4">
              <w:rPr>
                <w:noProof/>
                <w:lang w:val="es-ES_tradnl"/>
              </w:rPr>
              <w:t>4-Hidroxicumarina (CAS-RN 1076-38-6) con una pureza en peso igual o superior al 98 %</w:t>
            </w:r>
          </w:p>
        </w:tc>
        <w:tc>
          <w:tcPr>
            <w:tcW w:w="0" w:type="auto"/>
          </w:tcPr>
          <w:p w14:paraId="3B95890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2B5904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A6DC8DE"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630C55BC" w14:textId="77777777" w:rsidTr="00833139">
        <w:trPr>
          <w:cantSplit/>
        </w:trPr>
        <w:tc>
          <w:tcPr>
            <w:tcW w:w="0" w:type="auto"/>
          </w:tcPr>
          <w:p w14:paraId="77318676" w14:textId="77777777" w:rsidR="00833139" w:rsidRPr="004238D4" w:rsidRDefault="00833139" w:rsidP="004238D4">
            <w:pPr>
              <w:pStyle w:val="Paragraph"/>
              <w:rPr>
                <w:noProof/>
                <w:lang w:val="es-ES_tradnl"/>
              </w:rPr>
            </w:pPr>
            <w:r w:rsidRPr="004238D4">
              <w:rPr>
                <w:noProof/>
                <w:lang w:val="es-ES_tradnl"/>
              </w:rPr>
              <w:t>0.7984</w:t>
            </w:r>
          </w:p>
        </w:tc>
        <w:tc>
          <w:tcPr>
            <w:tcW w:w="0" w:type="auto"/>
          </w:tcPr>
          <w:p w14:paraId="420047A4" w14:textId="77777777" w:rsidR="00833139" w:rsidRPr="004238D4" w:rsidRDefault="00833139" w:rsidP="004238D4">
            <w:pPr>
              <w:pStyle w:val="Paragraph"/>
              <w:jc w:val="right"/>
              <w:rPr>
                <w:noProof/>
                <w:lang w:val="es-ES_tradnl"/>
              </w:rPr>
            </w:pPr>
            <w:r w:rsidRPr="004238D4">
              <w:rPr>
                <w:noProof/>
                <w:lang w:val="es-ES_tradnl"/>
              </w:rPr>
              <w:t>ex 2932 20 90</w:t>
            </w:r>
          </w:p>
        </w:tc>
        <w:tc>
          <w:tcPr>
            <w:tcW w:w="0" w:type="auto"/>
          </w:tcPr>
          <w:p w14:paraId="1FC93246" w14:textId="77777777" w:rsidR="00833139" w:rsidRPr="004238D4" w:rsidRDefault="00833139" w:rsidP="004238D4">
            <w:pPr>
              <w:pStyle w:val="Paragraph"/>
              <w:jc w:val="center"/>
              <w:rPr>
                <w:noProof/>
                <w:lang w:val="es-ES_tradnl"/>
              </w:rPr>
            </w:pPr>
            <w:r w:rsidRPr="004238D4">
              <w:rPr>
                <w:noProof/>
                <w:lang w:val="es-ES_tradnl"/>
              </w:rPr>
              <w:t>23</w:t>
            </w:r>
          </w:p>
        </w:tc>
        <w:tc>
          <w:tcPr>
            <w:tcW w:w="0" w:type="auto"/>
          </w:tcPr>
          <w:p w14:paraId="049A7D27" w14:textId="77777777" w:rsidR="00833139" w:rsidRPr="004238D4" w:rsidRDefault="00833139" w:rsidP="004238D4">
            <w:pPr>
              <w:pStyle w:val="Paragraph"/>
              <w:rPr>
                <w:noProof/>
                <w:lang w:val="es-ES_tradnl"/>
              </w:rPr>
            </w:pPr>
            <w:r w:rsidRPr="004238D4">
              <w:rPr>
                <w:noProof/>
                <w:lang w:val="es-ES_tradnl"/>
              </w:rPr>
              <w:t>1,4-Dioxano-2,5-diona (CAS RN 502-97-6) con una pureza en peso igual o superior al 99,5 %</w:t>
            </w:r>
          </w:p>
        </w:tc>
        <w:tc>
          <w:tcPr>
            <w:tcW w:w="0" w:type="auto"/>
          </w:tcPr>
          <w:p w14:paraId="35BFECD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EEE3D1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4A96ECC"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3A333B6C" w14:textId="77777777" w:rsidTr="00833139">
        <w:trPr>
          <w:cantSplit/>
        </w:trPr>
        <w:tc>
          <w:tcPr>
            <w:tcW w:w="0" w:type="auto"/>
          </w:tcPr>
          <w:p w14:paraId="6B41EE07" w14:textId="77777777" w:rsidR="00833139" w:rsidRPr="004238D4" w:rsidRDefault="00833139" w:rsidP="004238D4">
            <w:pPr>
              <w:pStyle w:val="Paragraph"/>
              <w:rPr>
                <w:noProof/>
                <w:lang w:val="es-ES_tradnl"/>
              </w:rPr>
            </w:pPr>
            <w:r w:rsidRPr="004238D4">
              <w:rPr>
                <w:noProof/>
                <w:lang w:val="es-ES_tradnl"/>
              </w:rPr>
              <w:t>0.5611</w:t>
            </w:r>
          </w:p>
        </w:tc>
        <w:tc>
          <w:tcPr>
            <w:tcW w:w="0" w:type="auto"/>
          </w:tcPr>
          <w:p w14:paraId="5B556F7D" w14:textId="77777777" w:rsidR="00833139" w:rsidRPr="004238D4" w:rsidRDefault="00833139" w:rsidP="004238D4">
            <w:pPr>
              <w:pStyle w:val="Paragraph"/>
              <w:jc w:val="right"/>
              <w:rPr>
                <w:noProof/>
                <w:lang w:val="es-ES_tradnl"/>
              </w:rPr>
            </w:pPr>
            <w:r w:rsidRPr="004238D4">
              <w:rPr>
                <w:noProof/>
                <w:lang w:val="es-ES_tradnl"/>
              </w:rPr>
              <w:t>ex 2932 20 90</w:t>
            </w:r>
          </w:p>
        </w:tc>
        <w:tc>
          <w:tcPr>
            <w:tcW w:w="0" w:type="auto"/>
          </w:tcPr>
          <w:p w14:paraId="77A2EC71"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4055A9AE" w14:textId="77777777" w:rsidR="00833139" w:rsidRPr="004238D4" w:rsidRDefault="00833139" w:rsidP="004238D4">
            <w:pPr>
              <w:pStyle w:val="Paragraph"/>
              <w:rPr>
                <w:noProof/>
                <w:lang w:val="es-ES_tradnl"/>
              </w:rPr>
            </w:pPr>
            <w:r w:rsidRPr="004238D4">
              <w:rPr>
                <w:noProof/>
                <w:lang w:val="es-ES_tradnl"/>
              </w:rPr>
              <w:t xml:space="preserve">Bromhidrato de </w:t>
            </w:r>
            <w:r w:rsidRPr="004238D4">
              <w:rPr>
                <w:i/>
                <w:iCs/>
                <w:noProof/>
                <w:lang w:val="es-ES_tradnl"/>
              </w:rPr>
              <w:t>(S)-(−)-α</w:t>
            </w:r>
            <w:r w:rsidRPr="004238D4">
              <w:rPr>
                <w:noProof/>
                <w:lang w:val="es-ES_tradnl"/>
              </w:rPr>
              <w:t>-amino-</w:t>
            </w:r>
            <w:r w:rsidRPr="004238D4">
              <w:rPr>
                <w:i/>
                <w:iCs/>
                <w:noProof/>
                <w:lang w:val="es-ES_tradnl"/>
              </w:rPr>
              <w:t>γ</w:t>
            </w:r>
            <w:r w:rsidRPr="004238D4">
              <w:rPr>
                <w:noProof/>
                <w:lang w:val="es-ES_tradnl"/>
              </w:rPr>
              <w:t>-butirolactona (CAS RN 15295-77-9)</w:t>
            </w:r>
          </w:p>
        </w:tc>
        <w:tc>
          <w:tcPr>
            <w:tcW w:w="0" w:type="auto"/>
          </w:tcPr>
          <w:p w14:paraId="315B5127"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7450FF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F819B64"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1450C62B" w14:textId="77777777" w:rsidTr="00833139">
        <w:trPr>
          <w:cantSplit/>
        </w:trPr>
        <w:tc>
          <w:tcPr>
            <w:tcW w:w="0" w:type="auto"/>
          </w:tcPr>
          <w:p w14:paraId="5A7B6DE2" w14:textId="77777777" w:rsidR="00833139" w:rsidRPr="004238D4" w:rsidRDefault="00833139" w:rsidP="004238D4">
            <w:pPr>
              <w:pStyle w:val="Paragraph"/>
              <w:rPr>
                <w:noProof/>
                <w:lang w:val="es-ES_tradnl"/>
              </w:rPr>
            </w:pPr>
            <w:r w:rsidRPr="004238D4">
              <w:rPr>
                <w:noProof/>
                <w:lang w:val="es-ES_tradnl"/>
              </w:rPr>
              <w:t>0.6094</w:t>
            </w:r>
          </w:p>
        </w:tc>
        <w:tc>
          <w:tcPr>
            <w:tcW w:w="0" w:type="auto"/>
          </w:tcPr>
          <w:p w14:paraId="4C335429" w14:textId="77777777" w:rsidR="00833139" w:rsidRPr="004238D4" w:rsidRDefault="00833139" w:rsidP="004238D4">
            <w:pPr>
              <w:pStyle w:val="Paragraph"/>
              <w:jc w:val="right"/>
              <w:rPr>
                <w:noProof/>
                <w:lang w:val="es-ES_tradnl"/>
              </w:rPr>
            </w:pPr>
            <w:r w:rsidRPr="004238D4">
              <w:rPr>
                <w:noProof/>
                <w:lang w:val="es-ES_tradnl"/>
              </w:rPr>
              <w:t>ex 2932 20 90</w:t>
            </w:r>
          </w:p>
        </w:tc>
        <w:tc>
          <w:tcPr>
            <w:tcW w:w="0" w:type="auto"/>
          </w:tcPr>
          <w:p w14:paraId="683099A9" w14:textId="77777777" w:rsidR="00833139" w:rsidRPr="004238D4" w:rsidRDefault="00833139" w:rsidP="004238D4">
            <w:pPr>
              <w:pStyle w:val="Paragraph"/>
              <w:jc w:val="center"/>
              <w:rPr>
                <w:noProof/>
                <w:lang w:val="es-ES_tradnl"/>
              </w:rPr>
            </w:pPr>
            <w:r w:rsidRPr="004238D4">
              <w:rPr>
                <w:noProof/>
                <w:lang w:val="es-ES_tradnl"/>
              </w:rPr>
              <w:t>45</w:t>
            </w:r>
          </w:p>
        </w:tc>
        <w:tc>
          <w:tcPr>
            <w:tcW w:w="0" w:type="auto"/>
          </w:tcPr>
          <w:p w14:paraId="2B83D066" w14:textId="77777777" w:rsidR="00833139" w:rsidRPr="004238D4" w:rsidRDefault="00833139" w:rsidP="004238D4">
            <w:pPr>
              <w:pStyle w:val="Paragraph"/>
              <w:rPr>
                <w:noProof/>
                <w:lang w:val="es-ES_tradnl"/>
              </w:rPr>
            </w:pPr>
            <w:r w:rsidRPr="004238D4">
              <w:rPr>
                <w:noProof/>
                <w:lang w:val="es-ES_tradnl"/>
              </w:rPr>
              <w:t>2,2-Dimetil-1,3-dioxano-4,6-diona (CAS RN 2033-24-1)</w:t>
            </w:r>
          </w:p>
        </w:tc>
        <w:tc>
          <w:tcPr>
            <w:tcW w:w="0" w:type="auto"/>
          </w:tcPr>
          <w:p w14:paraId="7ADE9106"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76E875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64A1D3E"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766C42A6" w14:textId="77777777" w:rsidTr="00833139">
        <w:trPr>
          <w:cantSplit/>
        </w:trPr>
        <w:tc>
          <w:tcPr>
            <w:tcW w:w="0" w:type="auto"/>
          </w:tcPr>
          <w:p w14:paraId="79CF0FCC" w14:textId="77777777" w:rsidR="00833139" w:rsidRPr="004238D4" w:rsidRDefault="00833139" w:rsidP="004238D4">
            <w:pPr>
              <w:pStyle w:val="Paragraph"/>
              <w:rPr>
                <w:noProof/>
                <w:lang w:val="es-ES_tradnl"/>
              </w:rPr>
            </w:pPr>
            <w:r w:rsidRPr="004238D4">
              <w:rPr>
                <w:noProof/>
                <w:lang w:val="es-ES_tradnl"/>
              </w:rPr>
              <w:t>0.7283</w:t>
            </w:r>
          </w:p>
        </w:tc>
        <w:tc>
          <w:tcPr>
            <w:tcW w:w="0" w:type="auto"/>
          </w:tcPr>
          <w:p w14:paraId="179DFD72" w14:textId="77777777" w:rsidR="00833139" w:rsidRPr="004238D4" w:rsidRDefault="00833139" w:rsidP="004238D4">
            <w:pPr>
              <w:pStyle w:val="Paragraph"/>
              <w:jc w:val="right"/>
              <w:rPr>
                <w:noProof/>
                <w:lang w:val="es-ES_tradnl"/>
              </w:rPr>
            </w:pPr>
            <w:r w:rsidRPr="004238D4">
              <w:rPr>
                <w:noProof/>
                <w:lang w:val="es-ES_tradnl"/>
              </w:rPr>
              <w:t>ex 2932 20 90</w:t>
            </w:r>
          </w:p>
        </w:tc>
        <w:tc>
          <w:tcPr>
            <w:tcW w:w="0" w:type="auto"/>
          </w:tcPr>
          <w:p w14:paraId="2310CD77" w14:textId="77777777" w:rsidR="00833139" w:rsidRPr="004238D4" w:rsidRDefault="00833139" w:rsidP="004238D4">
            <w:pPr>
              <w:pStyle w:val="Paragraph"/>
              <w:jc w:val="center"/>
              <w:rPr>
                <w:noProof/>
                <w:lang w:val="es-ES_tradnl"/>
              </w:rPr>
            </w:pPr>
            <w:r w:rsidRPr="004238D4">
              <w:rPr>
                <w:noProof/>
                <w:lang w:val="es-ES_tradnl"/>
              </w:rPr>
              <w:t>50</w:t>
            </w:r>
          </w:p>
        </w:tc>
        <w:tc>
          <w:tcPr>
            <w:tcW w:w="0" w:type="auto"/>
          </w:tcPr>
          <w:p w14:paraId="56A719E8" w14:textId="77777777" w:rsidR="00833139" w:rsidRPr="004238D4" w:rsidRDefault="00833139" w:rsidP="004238D4">
            <w:pPr>
              <w:pStyle w:val="Paragraph"/>
              <w:rPr>
                <w:noProof/>
                <w:lang w:val="es-ES_tradnl"/>
              </w:rPr>
            </w:pPr>
            <w:r w:rsidRPr="004238D4">
              <w:rPr>
                <w:noProof/>
                <w:lang w:val="es-ES_tradnl"/>
              </w:rPr>
              <w:t>L-Lactida (CAS RN 4511-42-6) o D-lactida (CAS RN 13076-17-0) o dilactida (CAS RN 95-96-5)</w:t>
            </w:r>
          </w:p>
        </w:tc>
        <w:tc>
          <w:tcPr>
            <w:tcW w:w="0" w:type="auto"/>
          </w:tcPr>
          <w:p w14:paraId="6399C4A7"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D1A1FA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E3DDDA2"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74F4A839" w14:textId="77777777" w:rsidTr="00833139">
        <w:trPr>
          <w:cantSplit/>
        </w:trPr>
        <w:tc>
          <w:tcPr>
            <w:tcW w:w="0" w:type="auto"/>
          </w:tcPr>
          <w:p w14:paraId="3245E05A" w14:textId="77777777" w:rsidR="00833139" w:rsidRPr="004238D4" w:rsidRDefault="00833139" w:rsidP="004238D4">
            <w:pPr>
              <w:pStyle w:val="Paragraph"/>
              <w:rPr>
                <w:noProof/>
                <w:lang w:val="es-ES_tradnl"/>
              </w:rPr>
            </w:pPr>
            <w:r w:rsidRPr="004238D4">
              <w:rPr>
                <w:noProof/>
                <w:lang w:val="es-ES_tradnl"/>
              </w:rPr>
              <w:t>0.7838</w:t>
            </w:r>
          </w:p>
        </w:tc>
        <w:tc>
          <w:tcPr>
            <w:tcW w:w="0" w:type="auto"/>
          </w:tcPr>
          <w:p w14:paraId="3DBCB4E3" w14:textId="77777777" w:rsidR="00833139" w:rsidRPr="004238D4" w:rsidRDefault="00833139" w:rsidP="004238D4">
            <w:pPr>
              <w:pStyle w:val="Paragraph"/>
              <w:jc w:val="right"/>
              <w:rPr>
                <w:noProof/>
                <w:lang w:val="es-ES_tradnl"/>
              </w:rPr>
            </w:pPr>
            <w:r w:rsidRPr="004238D4">
              <w:rPr>
                <w:noProof/>
                <w:lang w:val="es-ES_tradnl"/>
              </w:rPr>
              <w:t>ex 2932 20 90</w:t>
            </w:r>
          </w:p>
        </w:tc>
        <w:tc>
          <w:tcPr>
            <w:tcW w:w="0" w:type="auto"/>
          </w:tcPr>
          <w:p w14:paraId="0B743A4A" w14:textId="77777777" w:rsidR="00833139" w:rsidRPr="004238D4" w:rsidRDefault="00833139" w:rsidP="004238D4">
            <w:pPr>
              <w:pStyle w:val="Paragraph"/>
              <w:jc w:val="center"/>
              <w:rPr>
                <w:noProof/>
                <w:lang w:val="es-ES_tradnl"/>
              </w:rPr>
            </w:pPr>
            <w:r w:rsidRPr="004238D4">
              <w:rPr>
                <w:noProof/>
                <w:lang w:val="es-ES_tradnl"/>
              </w:rPr>
              <w:t>53</w:t>
            </w:r>
          </w:p>
        </w:tc>
        <w:tc>
          <w:tcPr>
            <w:tcW w:w="0" w:type="auto"/>
          </w:tcPr>
          <w:p w14:paraId="04ECE9D9" w14:textId="77777777" w:rsidR="00833139" w:rsidRPr="004238D4" w:rsidRDefault="00833139" w:rsidP="004238D4">
            <w:pPr>
              <w:pStyle w:val="Paragraph"/>
              <w:rPr>
                <w:noProof/>
                <w:lang w:val="es-ES_tradnl"/>
              </w:rPr>
            </w:pPr>
            <w:r w:rsidRPr="004238D4">
              <w:rPr>
                <w:noProof/>
                <w:lang w:val="es-ES_tradnl"/>
              </w:rPr>
              <w:t>(R)-4-propildihidrofurano-2(3H)-ona (CAS RN 63095-51-2) con una pureza en peso en seco igual o superior al 98 %</w:t>
            </w:r>
          </w:p>
        </w:tc>
        <w:tc>
          <w:tcPr>
            <w:tcW w:w="0" w:type="auto"/>
          </w:tcPr>
          <w:p w14:paraId="0FD3EFD1"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0A3F16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C71CDE5"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3CD2212E" w14:textId="77777777" w:rsidTr="00833139">
        <w:trPr>
          <w:cantSplit/>
        </w:trPr>
        <w:tc>
          <w:tcPr>
            <w:tcW w:w="0" w:type="auto"/>
          </w:tcPr>
          <w:p w14:paraId="68E69155" w14:textId="77777777" w:rsidR="00833139" w:rsidRPr="004238D4" w:rsidRDefault="00833139" w:rsidP="004238D4">
            <w:pPr>
              <w:pStyle w:val="Paragraph"/>
              <w:rPr>
                <w:noProof/>
                <w:lang w:val="es-ES_tradnl"/>
              </w:rPr>
            </w:pPr>
            <w:r w:rsidRPr="004238D4">
              <w:rPr>
                <w:noProof/>
                <w:lang w:val="es-ES_tradnl"/>
              </w:rPr>
              <w:t>0.2765</w:t>
            </w:r>
          </w:p>
        </w:tc>
        <w:tc>
          <w:tcPr>
            <w:tcW w:w="0" w:type="auto"/>
          </w:tcPr>
          <w:p w14:paraId="7062692E" w14:textId="77777777" w:rsidR="00833139" w:rsidRPr="004238D4" w:rsidRDefault="00833139" w:rsidP="004238D4">
            <w:pPr>
              <w:pStyle w:val="Paragraph"/>
              <w:jc w:val="right"/>
              <w:rPr>
                <w:noProof/>
                <w:lang w:val="es-ES_tradnl"/>
              </w:rPr>
            </w:pPr>
            <w:r w:rsidRPr="004238D4">
              <w:rPr>
                <w:noProof/>
                <w:lang w:val="es-ES_tradnl"/>
              </w:rPr>
              <w:t>ex 2932 20 90</w:t>
            </w:r>
          </w:p>
        </w:tc>
        <w:tc>
          <w:tcPr>
            <w:tcW w:w="0" w:type="auto"/>
          </w:tcPr>
          <w:p w14:paraId="0A69FADB" w14:textId="77777777" w:rsidR="00833139" w:rsidRPr="004238D4" w:rsidRDefault="00833139" w:rsidP="004238D4">
            <w:pPr>
              <w:pStyle w:val="Paragraph"/>
              <w:jc w:val="center"/>
              <w:rPr>
                <w:noProof/>
                <w:lang w:val="es-ES_tradnl"/>
              </w:rPr>
            </w:pPr>
            <w:r w:rsidRPr="004238D4">
              <w:rPr>
                <w:noProof/>
                <w:lang w:val="es-ES_tradnl"/>
              </w:rPr>
              <w:t>55</w:t>
            </w:r>
          </w:p>
        </w:tc>
        <w:tc>
          <w:tcPr>
            <w:tcW w:w="0" w:type="auto"/>
          </w:tcPr>
          <w:p w14:paraId="1EC961D4" w14:textId="77777777" w:rsidR="00833139" w:rsidRPr="004238D4" w:rsidRDefault="00833139" w:rsidP="004238D4">
            <w:pPr>
              <w:pStyle w:val="Paragraph"/>
              <w:rPr>
                <w:noProof/>
                <w:lang w:val="es-ES_tradnl"/>
              </w:rPr>
            </w:pPr>
            <w:r w:rsidRPr="004238D4">
              <w:rPr>
                <w:noProof/>
                <w:lang w:val="es-ES_tradnl"/>
              </w:rPr>
              <w:t>6-Dimetilamino-3,3-bis(4-dimetilaminofenil)ftalida (CAS RN 1552-42-7)</w:t>
            </w:r>
          </w:p>
        </w:tc>
        <w:tc>
          <w:tcPr>
            <w:tcW w:w="0" w:type="auto"/>
          </w:tcPr>
          <w:p w14:paraId="2EBAB352"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B7E183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F7313FA"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511CF23B" w14:textId="77777777" w:rsidTr="00833139">
        <w:trPr>
          <w:cantSplit/>
        </w:trPr>
        <w:tc>
          <w:tcPr>
            <w:tcW w:w="0" w:type="auto"/>
          </w:tcPr>
          <w:p w14:paraId="644FC6DD" w14:textId="77777777" w:rsidR="00833139" w:rsidRPr="004238D4" w:rsidRDefault="00833139" w:rsidP="004238D4">
            <w:pPr>
              <w:pStyle w:val="Paragraph"/>
              <w:rPr>
                <w:noProof/>
                <w:lang w:val="es-ES_tradnl"/>
              </w:rPr>
            </w:pPr>
            <w:r w:rsidRPr="004238D4">
              <w:rPr>
                <w:noProof/>
                <w:lang w:val="es-ES_tradnl"/>
              </w:rPr>
              <w:t>0.4162</w:t>
            </w:r>
          </w:p>
        </w:tc>
        <w:tc>
          <w:tcPr>
            <w:tcW w:w="0" w:type="auto"/>
          </w:tcPr>
          <w:p w14:paraId="638CEE5D" w14:textId="44BA79C2"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2932 20 90</w:t>
            </w:r>
          </w:p>
        </w:tc>
        <w:tc>
          <w:tcPr>
            <w:tcW w:w="0" w:type="auto"/>
          </w:tcPr>
          <w:p w14:paraId="30A15D12" w14:textId="77777777" w:rsidR="00833139" w:rsidRPr="004238D4" w:rsidRDefault="00833139" w:rsidP="004238D4">
            <w:pPr>
              <w:pStyle w:val="Paragraph"/>
              <w:jc w:val="center"/>
              <w:rPr>
                <w:noProof/>
                <w:lang w:val="es-ES_tradnl"/>
              </w:rPr>
            </w:pPr>
            <w:r w:rsidRPr="004238D4">
              <w:rPr>
                <w:noProof/>
                <w:lang w:val="es-ES_tradnl"/>
              </w:rPr>
              <w:t>60</w:t>
            </w:r>
          </w:p>
        </w:tc>
        <w:tc>
          <w:tcPr>
            <w:tcW w:w="0" w:type="auto"/>
          </w:tcPr>
          <w:p w14:paraId="397C5BF9" w14:textId="77777777" w:rsidR="00833139" w:rsidRPr="004238D4" w:rsidRDefault="00833139" w:rsidP="004238D4">
            <w:pPr>
              <w:pStyle w:val="Paragraph"/>
              <w:rPr>
                <w:noProof/>
                <w:lang w:val="es-ES_tradnl"/>
              </w:rPr>
            </w:pPr>
            <w:r w:rsidRPr="004238D4">
              <w:rPr>
                <w:noProof/>
                <w:lang w:val="es-ES_tradnl"/>
              </w:rPr>
              <w:t>6’-(Dietilamino)-3’-metil-2’-(fenilamino)espiro[isobenzofuran-1(3</w:t>
            </w:r>
            <w:r w:rsidRPr="004238D4">
              <w:rPr>
                <w:i/>
                <w:iCs/>
                <w:noProof/>
                <w:lang w:val="es-ES_tradnl"/>
              </w:rPr>
              <w:t>H</w:t>
            </w:r>
            <w:r w:rsidRPr="004238D4">
              <w:rPr>
                <w:noProof/>
                <w:lang w:val="es-ES_tradnl"/>
              </w:rPr>
              <w:t>),9’-[9</w:t>
            </w:r>
            <w:r w:rsidRPr="004238D4">
              <w:rPr>
                <w:i/>
                <w:iCs/>
                <w:noProof/>
                <w:lang w:val="es-ES_tradnl"/>
              </w:rPr>
              <w:t>H</w:t>
            </w:r>
            <w:r w:rsidRPr="004238D4">
              <w:rPr>
                <w:noProof/>
                <w:lang w:val="es-ES_tradnl"/>
              </w:rPr>
              <w:t>]xanten]-3-ona (CAS RN 29512-49-0)</w:t>
            </w:r>
          </w:p>
        </w:tc>
        <w:tc>
          <w:tcPr>
            <w:tcW w:w="0" w:type="auto"/>
          </w:tcPr>
          <w:p w14:paraId="72E13087"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40F996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57D406A"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0F2461B2" w14:textId="77777777" w:rsidTr="00833139">
        <w:trPr>
          <w:cantSplit/>
        </w:trPr>
        <w:tc>
          <w:tcPr>
            <w:tcW w:w="0" w:type="auto"/>
          </w:tcPr>
          <w:p w14:paraId="5E85A576" w14:textId="77777777" w:rsidR="00833139" w:rsidRPr="004238D4" w:rsidRDefault="00833139" w:rsidP="004238D4">
            <w:pPr>
              <w:pStyle w:val="Paragraph"/>
              <w:rPr>
                <w:noProof/>
                <w:lang w:val="es-ES_tradnl"/>
              </w:rPr>
            </w:pPr>
            <w:r w:rsidRPr="004238D4">
              <w:rPr>
                <w:noProof/>
                <w:lang w:val="es-ES_tradnl"/>
              </w:rPr>
              <w:t>0.7812</w:t>
            </w:r>
          </w:p>
        </w:tc>
        <w:tc>
          <w:tcPr>
            <w:tcW w:w="0" w:type="auto"/>
          </w:tcPr>
          <w:p w14:paraId="48298C83" w14:textId="77777777" w:rsidR="00833139" w:rsidRPr="004238D4" w:rsidRDefault="00833139" w:rsidP="004238D4">
            <w:pPr>
              <w:pStyle w:val="Paragraph"/>
              <w:jc w:val="right"/>
              <w:rPr>
                <w:noProof/>
                <w:lang w:val="es-ES_tradnl"/>
              </w:rPr>
            </w:pPr>
            <w:r w:rsidRPr="004238D4">
              <w:rPr>
                <w:noProof/>
                <w:lang w:val="es-ES_tradnl"/>
              </w:rPr>
              <w:t>ex 2932 20 90</w:t>
            </w:r>
          </w:p>
        </w:tc>
        <w:tc>
          <w:tcPr>
            <w:tcW w:w="0" w:type="auto"/>
          </w:tcPr>
          <w:p w14:paraId="7D0065F6" w14:textId="77777777" w:rsidR="00833139" w:rsidRPr="004238D4" w:rsidRDefault="00833139" w:rsidP="004238D4">
            <w:pPr>
              <w:pStyle w:val="Paragraph"/>
              <w:jc w:val="center"/>
              <w:rPr>
                <w:noProof/>
                <w:lang w:val="es-ES_tradnl"/>
              </w:rPr>
            </w:pPr>
            <w:r w:rsidRPr="004238D4">
              <w:rPr>
                <w:noProof/>
                <w:lang w:val="es-ES_tradnl"/>
              </w:rPr>
              <w:t>63</w:t>
            </w:r>
          </w:p>
        </w:tc>
        <w:tc>
          <w:tcPr>
            <w:tcW w:w="0" w:type="auto"/>
          </w:tcPr>
          <w:p w14:paraId="13548F8C" w14:textId="77777777" w:rsidR="00833139" w:rsidRPr="004238D4" w:rsidRDefault="00833139" w:rsidP="004238D4">
            <w:pPr>
              <w:pStyle w:val="Paragraph"/>
              <w:rPr>
                <w:noProof/>
                <w:lang w:val="es-ES_tradnl"/>
              </w:rPr>
            </w:pPr>
            <w:r w:rsidRPr="004238D4">
              <w:rPr>
                <w:noProof/>
                <w:lang w:val="es-ES_tradnl"/>
              </w:rPr>
              <w:t>Selamectina (INN) 5Z-isómero (CAS RN 220119-17-5)</w:t>
            </w:r>
          </w:p>
        </w:tc>
        <w:tc>
          <w:tcPr>
            <w:tcW w:w="0" w:type="auto"/>
          </w:tcPr>
          <w:p w14:paraId="2E13A70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2FBA81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B6C2716"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181B8D9C" w14:textId="77777777" w:rsidTr="00833139">
        <w:trPr>
          <w:cantSplit/>
        </w:trPr>
        <w:tc>
          <w:tcPr>
            <w:tcW w:w="0" w:type="auto"/>
          </w:tcPr>
          <w:p w14:paraId="01C48FF5" w14:textId="77777777" w:rsidR="00833139" w:rsidRPr="004238D4" w:rsidRDefault="00833139" w:rsidP="004238D4">
            <w:pPr>
              <w:pStyle w:val="Paragraph"/>
              <w:rPr>
                <w:noProof/>
                <w:lang w:val="es-ES_tradnl"/>
              </w:rPr>
            </w:pPr>
            <w:r w:rsidRPr="004238D4">
              <w:rPr>
                <w:noProof/>
                <w:lang w:val="es-ES_tradnl"/>
              </w:rPr>
              <w:t>0.6620</w:t>
            </w:r>
          </w:p>
        </w:tc>
        <w:tc>
          <w:tcPr>
            <w:tcW w:w="0" w:type="auto"/>
          </w:tcPr>
          <w:p w14:paraId="6CD35682" w14:textId="77777777" w:rsidR="00833139" w:rsidRPr="004238D4" w:rsidRDefault="00833139" w:rsidP="004238D4">
            <w:pPr>
              <w:pStyle w:val="Paragraph"/>
              <w:jc w:val="right"/>
              <w:rPr>
                <w:noProof/>
                <w:lang w:val="es-ES_tradnl"/>
              </w:rPr>
            </w:pPr>
            <w:r w:rsidRPr="004238D4">
              <w:rPr>
                <w:noProof/>
                <w:lang w:val="es-ES_tradnl"/>
              </w:rPr>
              <w:t>ex 2932 20 90</w:t>
            </w:r>
          </w:p>
        </w:tc>
        <w:tc>
          <w:tcPr>
            <w:tcW w:w="0" w:type="auto"/>
          </w:tcPr>
          <w:p w14:paraId="02AAB564" w14:textId="77777777" w:rsidR="00833139" w:rsidRPr="004238D4" w:rsidRDefault="00833139" w:rsidP="004238D4">
            <w:pPr>
              <w:pStyle w:val="Paragraph"/>
              <w:jc w:val="center"/>
              <w:rPr>
                <w:noProof/>
                <w:lang w:val="es-ES_tradnl"/>
              </w:rPr>
            </w:pPr>
            <w:r w:rsidRPr="004238D4">
              <w:rPr>
                <w:noProof/>
                <w:lang w:val="es-ES_tradnl"/>
              </w:rPr>
              <w:t>65</w:t>
            </w:r>
          </w:p>
        </w:tc>
        <w:tc>
          <w:tcPr>
            <w:tcW w:w="0" w:type="auto"/>
          </w:tcPr>
          <w:p w14:paraId="69FD609E" w14:textId="77777777" w:rsidR="00833139" w:rsidRPr="004238D4" w:rsidRDefault="00833139" w:rsidP="004238D4">
            <w:pPr>
              <w:pStyle w:val="Paragraph"/>
              <w:rPr>
                <w:noProof/>
                <w:lang w:val="es-ES_tradnl"/>
              </w:rPr>
            </w:pPr>
            <w:r w:rsidRPr="004238D4">
              <w:rPr>
                <w:noProof/>
                <w:lang w:val="es-ES_tradnl"/>
              </w:rPr>
              <w:t>Sodio 4-(metoxicarbonil)-5-oxo-2,5-dihidrofurano-3- olato (CAS RN 1134960-41-0)</w:t>
            </w:r>
          </w:p>
        </w:tc>
        <w:tc>
          <w:tcPr>
            <w:tcW w:w="0" w:type="auto"/>
          </w:tcPr>
          <w:p w14:paraId="38707C72"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E62F33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51A2C1F"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3ADCD7D7" w14:textId="77777777" w:rsidTr="00833139">
        <w:trPr>
          <w:cantSplit/>
        </w:trPr>
        <w:tc>
          <w:tcPr>
            <w:tcW w:w="0" w:type="auto"/>
          </w:tcPr>
          <w:p w14:paraId="7414662C" w14:textId="77777777" w:rsidR="00833139" w:rsidRPr="004238D4" w:rsidRDefault="00833139" w:rsidP="004238D4">
            <w:pPr>
              <w:pStyle w:val="Paragraph"/>
              <w:rPr>
                <w:noProof/>
                <w:lang w:val="es-ES_tradnl"/>
              </w:rPr>
            </w:pPr>
            <w:r w:rsidRPr="004238D4">
              <w:rPr>
                <w:noProof/>
                <w:lang w:val="es-ES_tradnl"/>
              </w:rPr>
              <w:t>0.4161</w:t>
            </w:r>
          </w:p>
        </w:tc>
        <w:tc>
          <w:tcPr>
            <w:tcW w:w="0" w:type="auto"/>
          </w:tcPr>
          <w:p w14:paraId="4DA09148" w14:textId="2FECE4DA"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2932 20 90</w:t>
            </w:r>
          </w:p>
        </w:tc>
        <w:tc>
          <w:tcPr>
            <w:tcW w:w="0" w:type="auto"/>
          </w:tcPr>
          <w:p w14:paraId="23F25531" w14:textId="77777777" w:rsidR="00833139" w:rsidRPr="004238D4" w:rsidRDefault="00833139" w:rsidP="004238D4">
            <w:pPr>
              <w:pStyle w:val="Paragraph"/>
              <w:jc w:val="center"/>
              <w:rPr>
                <w:noProof/>
                <w:lang w:val="es-ES_tradnl"/>
              </w:rPr>
            </w:pPr>
            <w:r w:rsidRPr="004238D4">
              <w:rPr>
                <w:noProof/>
                <w:lang w:val="es-ES_tradnl"/>
              </w:rPr>
              <w:t>71</w:t>
            </w:r>
          </w:p>
        </w:tc>
        <w:tc>
          <w:tcPr>
            <w:tcW w:w="0" w:type="auto"/>
          </w:tcPr>
          <w:p w14:paraId="22BB1112" w14:textId="77777777" w:rsidR="00833139" w:rsidRPr="004238D4" w:rsidRDefault="00833139" w:rsidP="004238D4">
            <w:pPr>
              <w:pStyle w:val="Paragraph"/>
              <w:rPr>
                <w:noProof/>
                <w:lang w:val="es-ES_tradnl"/>
              </w:rPr>
            </w:pPr>
            <w:r w:rsidRPr="004238D4">
              <w:rPr>
                <w:noProof/>
                <w:lang w:val="es-ES_tradnl"/>
              </w:rPr>
              <w:t>6’-(Dibutilamino)-3’-metil-2’-(fenilamino)espiro[isobenzofuran-1(3</w:t>
            </w:r>
            <w:r w:rsidRPr="004238D4">
              <w:rPr>
                <w:i/>
                <w:iCs/>
                <w:noProof/>
                <w:lang w:val="es-ES_tradnl"/>
              </w:rPr>
              <w:t>H</w:t>
            </w:r>
            <w:r w:rsidRPr="004238D4">
              <w:rPr>
                <w:noProof/>
                <w:lang w:val="es-ES_tradnl"/>
              </w:rPr>
              <w:t>),9’-[9</w:t>
            </w:r>
            <w:r w:rsidRPr="004238D4">
              <w:rPr>
                <w:i/>
                <w:iCs/>
                <w:noProof/>
                <w:lang w:val="es-ES_tradnl"/>
              </w:rPr>
              <w:t>H</w:t>
            </w:r>
            <w:r w:rsidRPr="004238D4">
              <w:rPr>
                <w:noProof/>
                <w:lang w:val="es-ES_tradnl"/>
              </w:rPr>
              <w:t>]xanten]-3-ona (CAS RN 89331-94-2)</w:t>
            </w:r>
          </w:p>
        </w:tc>
        <w:tc>
          <w:tcPr>
            <w:tcW w:w="0" w:type="auto"/>
          </w:tcPr>
          <w:p w14:paraId="7D8A91F6"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80E93E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24E248B"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054AF03A" w14:textId="77777777" w:rsidTr="00833139">
        <w:trPr>
          <w:cantSplit/>
        </w:trPr>
        <w:tc>
          <w:tcPr>
            <w:tcW w:w="0" w:type="auto"/>
          </w:tcPr>
          <w:p w14:paraId="455129F3" w14:textId="77777777" w:rsidR="00833139" w:rsidRPr="004238D4" w:rsidRDefault="00833139" w:rsidP="004238D4">
            <w:pPr>
              <w:pStyle w:val="Paragraph"/>
              <w:rPr>
                <w:noProof/>
                <w:lang w:val="es-ES_tradnl"/>
              </w:rPr>
            </w:pPr>
            <w:r w:rsidRPr="004238D4">
              <w:rPr>
                <w:noProof/>
                <w:lang w:val="es-ES_tradnl"/>
              </w:rPr>
              <w:t>0.7599</w:t>
            </w:r>
          </w:p>
        </w:tc>
        <w:tc>
          <w:tcPr>
            <w:tcW w:w="0" w:type="auto"/>
          </w:tcPr>
          <w:p w14:paraId="55C316C2" w14:textId="77777777" w:rsidR="00833139" w:rsidRPr="004238D4" w:rsidRDefault="00833139" w:rsidP="004238D4">
            <w:pPr>
              <w:pStyle w:val="Paragraph"/>
              <w:jc w:val="right"/>
              <w:rPr>
                <w:noProof/>
                <w:lang w:val="es-ES_tradnl"/>
              </w:rPr>
            </w:pPr>
            <w:r w:rsidRPr="004238D4">
              <w:rPr>
                <w:noProof/>
                <w:lang w:val="es-ES_tradnl"/>
              </w:rPr>
              <w:t>ex 2932 20 90</w:t>
            </w:r>
          </w:p>
        </w:tc>
        <w:tc>
          <w:tcPr>
            <w:tcW w:w="0" w:type="auto"/>
          </w:tcPr>
          <w:p w14:paraId="384CF542" w14:textId="77777777" w:rsidR="00833139" w:rsidRPr="004238D4" w:rsidRDefault="00833139" w:rsidP="004238D4">
            <w:pPr>
              <w:pStyle w:val="Paragraph"/>
              <w:jc w:val="center"/>
              <w:rPr>
                <w:noProof/>
                <w:lang w:val="es-ES_tradnl"/>
              </w:rPr>
            </w:pPr>
            <w:r w:rsidRPr="004238D4">
              <w:rPr>
                <w:noProof/>
                <w:lang w:val="es-ES_tradnl"/>
              </w:rPr>
              <w:t>75</w:t>
            </w:r>
          </w:p>
        </w:tc>
        <w:tc>
          <w:tcPr>
            <w:tcW w:w="0" w:type="auto"/>
          </w:tcPr>
          <w:p w14:paraId="7B69A436" w14:textId="77777777" w:rsidR="00833139" w:rsidRPr="004238D4" w:rsidRDefault="00833139" w:rsidP="004238D4">
            <w:pPr>
              <w:pStyle w:val="Paragraph"/>
              <w:rPr>
                <w:noProof/>
                <w:lang w:val="es-ES_tradnl"/>
              </w:rPr>
            </w:pPr>
            <w:r w:rsidRPr="004238D4">
              <w:rPr>
                <w:noProof/>
                <w:lang w:val="es-ES_tradnl"/>
              </w:rPr>
              <w:t>3-Acetilo-6-metilo-</w:t>
            </w:r>
            <w:r w:rsidRPr="004238D4">
              <w:rPr>
                <w:i/>
                <w:iCs/>
                <w:noProof/>
                <w:lang w:val="es-ES_tradnl"/>
              </w:rPr>
              <w:t>2H</w:t>
            </w:r>
            <w:r w:rsidRPr="004238D4">
              <w:rPr>
                <w:noProof/>
                <w:lang w:val="es-ES_tradnl"/>
              </w:rPr>
              <w:t>-piran-2, 4(</w:t>
            </w:r>
            <w:r w:rsidRPr="004238D4">
              <w:rPr>
                <w:i/>
                <w:iCs/>
                <w:noProof/>
                <w:lang w:val="es-ES_tradnl"/>
              </w:rPr>
              <w:t>3H</w:t>
            </w:r>
            <w:r w:rsidRPr="004238D4">
              <w:rPr>
                <w:noProof/>
                <w:lang w:val="es-ES_tradnl"/>
              </w:rPr>
              <w:t>)-diona (CAS RN 520-45-6)</w:t>
            </w:r>
          </w:p>
        </w:tc>
        <w:tc>
          <w:tcPr>
            <w:tcW w:w="0" w:type="auto"/>
          </w:tcPr>
          <w:p w14:paraId="1ECDB78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505D4D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BC3E592"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3E740534" w14:textId="77777777" w:rsidTr="00833139">
        <w:trPr>
          <w:cantSplit/>
        </w:trPr>
        <w:tc>
          <w:tcPr>
            <w:tcW w:w="0" w:type="auto"/>
          </w:tcPr>
          <w:p w14:paraId="26EEA0E9" w14:textId="77777777" w:rsidR="00833139" w:rsidRPr="004238D4" w:rsidRDefault="00833139" w:rsidP="004238D4">
            <w:pPr>
              <w:pStyle w:val="Paragraph"/>
              <w:rPr>
                <w:noProof/>
                <w:lang w:val="es-ES_tradnl"/>
              </w:rPr>
            </w:pPr>
            <w:r w:rsidRPr="004238D4">
              <w:rPr>
                <w:noProof/>
                <w:lang w:val="es-ES_tradnl"/>
              </w:rPr>
              <w:t>0.3990</w:t>
            </w:r>
          </w:p>
        </w:tc>
        <w:tc>
          <w:tcPr>
            <w:tcW w:w="0" w:type="auto"/>
          </w:tcPr>
          <w:p w14:paraId="2B9FDB32" w14:textId="77777777" w:rsidR="00833139" w:rsidRPr="004238D4" w:rsidRDefault="00833139" w:rsidP="004238D4">
            <w:pPr>
              <w:pStyle w:val="Paragraph"/>
              <w:jc w:val="right"/>
              <w:rPr>
                <w:noProof/>
                <w:lang w:val="es-ES_tradnl"/>
              </w:rPr>
            </w:pPr>
            <w:r w:rsidRPr="004238D4">
              <w:rPr>
                <w:noProof/>
                <w:lang w:val="es-ES_tradnl"/>
              </w:rPr>
              <w:t>ex 2932 20 90</w:t>
            </w:r>
          </w:p>
        </w:tc>
        <w:tc>
          <w:tcPr>
            <w:tcW w:w="0" w:type="auto"/>
          </w:tcPr>
          <w:p w14:paraId="2EA8CAC2" w14:textId="77777777" w:rsidR="00833139" w:rsidRPr="004238D4" w:rsidRDefault="00833139" w:rsidP="004238D4">
            <w:pPr>
              <w:pStyle w:val="Paragraph"/>
              <w:jc w:val="center"/>
              <w:rPr>
                <w:noProof/>
                <w:lang w:val="es-ES_tradnl"/>
              </w:rPr>
            </w:pPr>
            <w:r w:rsidRPr="004238D4">
              <w:rPr>
                <w:noProof/>
                <w:lang w:val="es-ES_tradnl"/>
              </w:rPr>
              <w:t>80</w:t>
            </w:r>
          </w:p>
        </w:tc>
        <w:tc>
          <w:tcPr>
            <w:tcW w:w="0" w:type="auto"/>
          </w:tcPr>
          <w:p w14:paraId="1C7733CB" w14:textId="77777777" w:rsidR="00833139" w:rsidRPr="004238D4" w:rsidRDefault="00833139" w:rsidP="004238D4">
            <w:pPr>
              <w:pStyle w:val="Paragraph"/>
              <w:rPr>
                <w:noProof/>
                <w:lang w:val="es-ES_tradnl"/>
              </w:rPr>
            </w:pPr>
            <w:r w:rsidRPr="004238D4">
              <w:rPr>
                <w:noProof/>
                <w:lang w:val="es-ES_tradnl"/>
              </w:rPr>
              <w:t>Ácido giberélico con una pureza mínima en peso del 88 % (CAS RN 77-06-5)</w:t>
            </w:r>
          </w:p>
        </w:tc>
        <w:tc>
          <w:tcPr>
            <w:tcW w:w="0" w:type="auto"/>
          </w:tcPr>
          <w:p w14:paraId="240AB8E2"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A636A2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2ED2367"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7F606B32" w14:textId="77777777" w:rsidTr="00833139">
        <w:trPr>
          <w:cantSplit/>
        </w:trPr>
        <w:tc>
          <w:tcPr>
            <w:tcW w:w="0" w:type="auto"/>
          </w:tcPr>
          <w:p w14:paraId="03F86D1E" w14:textId="77777777" w:rsidR="00833139" w:rsidRPr="004238D4" w:rsidRDefault="00833139" w:rsidP="004238D4">
            <w:pPr>
              <w:pStyle w:val="Paragraph"/>
              <w:rPr>
                <w:noProof/>
                <w:lang w:val="es-ES_tradnl"/>
              </w:rPr>
            </w:pPr>
            <w:r w:rsidRPr="004238D4">
              <w:rPr>
                <w:noProof/>
                <w:lang w:val="es-ES_tradnl"/>
              </w:rPr>
              <w:t>0.4403</w:t>
            </w:r>
          </w:p>
        </w:tc>
        <w:tc>
          <w:tcPr>
            <w:tcW w:w="0" w:type="auto"/>
          </w:tcPr>
          <w:p w14:paraId="6C7EC77A" w14:textId="77777777" w:rsidR="00833139" w:rsidRPr="004238D4" w:rsidRDefault="00833139" w:rsidP="004238D4">
            <w:pPr>
              <w:pStyle w:val="Paragraph"/>
              <w:jc w:val="right"/>
              <w:rPr>
                <w:noProof/>
                <w:lang w:val="es-ES_tradnl"/>
              </w:rPr>
            </w:pPr>
            <w:r w:rsidRPr="004238D4">
              <w:rPr>
                <w:noProof/>
                <w:lang w:val="es-ES_tradnl"/>
              </w:rPr>
              <w:t>ex 2932 20 90</w:t>
            </w:r>
          </w:p>
        </w:tc>
        <w:tc>
          <w:tcPr>
            <w:tcW w:w="0" w:type="auto"/>
          </w:tcPr>
          <w:p w14:paraId="56B77A45" w14:textId="77777777" w:rsidR="00833139" w:rsidRPr="004238D4" w:rsidRDefault="00833139" w:rsidP="004238D4">
            <w:pPr>
              <w:pStyle w:val="Paragraph"/>
              <w:jc w:val="center"/>
              <w:rPr>
                <w:noProof/>
                <w:lang w:val="es-ES_tradnl"/>
              </w:rPr>
            </w:pPr>
            <w:r w:rsidRPr="004238D4">
              <w:rPr>
                <w:noProof/>
                <w:lang w:val="es-ES_tradnl"/>
              </w:rPr>
              <w:t>84</w:t>
            </w:r>
          </w:p>
        </w:tc>
        <w:tc>
          <w:tcPr>
            <w:tcW w:w="0" w:type="auto"/>
          </w:tcPr>
          <w:p w14:paraId="57DA9915" w14:textId="77777777" w:rsidR="00833139" w:rsidRPr="004238D4" w:rsidRDefault="00833139" w:rsidP="004238D4">
            <w:pPr>
              <w:pStyle w:val="Paragraph"/>
              <w:rPr>
                <w:noProof/>
                <w:lang w:val="es-ES_tradnl"/>
              </w:rPr>
            </w:pPr>
            <w:r w:rsidRPr="004238D4">
              <w:rPr>
                <w:noProof/>
                <w:lang w:val="es-ES_tradnl"/>
              </w:rPr>
              <w:t>Decahidro-3a,6,6,9a-tetrametilnafto [2,1-b] furan-2 (1H)-ona (CAS RN 564-20-5)</w:t>
            </w:r>
          </w:p>
        </w:tc>
        <w:tc>
          <w:tcPr>
            <w:tcW w:w="0" w:type="auto"/>
          </w:tcPr>
          <w:p w14:paraId="782FA9A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78D0CA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92BC639"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39A5090B" w14:textId="77777777" w:rsidTr="00833139">
        <w:trPr>
          <w:cantSplit/>
        </w:trPr>
        <w:tc>
          <w:tcPr>
            <w:tcW w:w="0" w:type="auto"/>
          </w:tcPr>
          <w:p w14:paraId="30FD4BFC" w14:textId="77777777" w:rsidR="00833139" w:rsidRPr="004238D4" w:rsidRDefault="00833139" w:rsidP="004238D4">
            <w:pPr>
              <w:pStyle w:val="Paragraph"/>
              <w:rPr>
                <w:noProof/>
                <w:lang w:val="es-ES_tradnl"/>
              </w:rPr>
            </w:pPr>
            <w:r w:rsidRPr="004238D4">
              <w:rPr>
                <w:noProof/>
                <w:lang w:val="es-ES_tradnl"/>
              </w:rPr>
              <w:t>0.3610</w:t>
            </w:r>
          </w:p>
        </w:tc>
        <w:tc>
          <w:tcPr>
            <w:tcW w:w="0" w:type="auto"/>
          </w:tcPr>
          <w:p w14:paraId="0058CEE7" w14:textId="77777777" w:rsidR="00833139" w:rsidRPr="004238D4" w:rsidRDefault="00833139" w:rsidP="004238D4">
            <w:pPr>
              <w:pStyle w:val="Paragraph"/>
              <w:jc w:val="right"/>
              <w:rPr>
                <w:noProof/>
                <w:lang w:val="es-ES_tradnl"/>
              </w:rPr>
            </w:pPr>
            <w:r w:rsidRPr="004238D4">
              <w:rPr>
                <w:noProof/>
                <w:lang w:val="es-ES_tradnl"/>
              </w:rPr>
              <w:t>ex 2932 99 00</w:t>
            </w:r>
          </w:p>
        </w:tc>
        <w:tc>
          <w:tcPr>
            <w:tcW w:w="0" w:type="auto"/>
          </w:tcPr>
          <w:p w14:paraId="6A062AEA"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09A9394A" w14:textId="77777777" w:rsidR="00833139" w:rsidRPr="004238D4" w:rsidRDefault="00833139" w:rsidP="004238D4">
            <w:pPr>
              <w:pStyle w:val="Paragraph"/>
              <w:rPr>
                <w:noProof/>
                <w:lang w:val="es-ES_tradnl"/>
              </w:rPr>
            </w:pPr>
            <w:r w:rsidRPr="004238D4">
              <w:rPr>
                <w:noProof/>
                <w:lang w:val="es-ES_tradnl"/>
              </w:rPr>
              <w:t>Bendiocarb (ISO) (CAS RN 22781-23-3)</w:t>
            </w:r>
          </w:p>
        </w:tc>
        <w:tc>
          <w:tcPr>
            <w:tcW w:w="0" w:type="auto"/>
          </w:tcPr>
          <w:p w14:paraId="3C078B6C"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87C894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CAB1082"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1ECFB03D" w14:textId="77777777" w:rsidTr="00833139">
        <w:trPr>
          <w:cantSplit/>
        </w:trPr>
        <w:tc>
          <w:tcPr>
            <w:tcW w:w="0" w:type="auto"/>
          </w:tcPr>
          <w:p w14:paraId="0B58BF38" w14:textId="77777777" w:rsidR="00833139" w:rsidRPr="004238D4" w:rsidRDefault="00833139" w:rsidP="004238D4">
            <w:pPr>
              <w:pStyle w:val="Paragraph"/>
              <w:rPr>
                <w:noProof/>
                <w:lang w:val="es-ES_tradnl"/>
              </w:rPr>
            </w:pPr>
            <w:r w:rsidRPr="004238D4">
              <w:rPr>
                <w:noProof/>
                <w:lang w:val="es-ES_tradnl"/>
              </w:rPr>
              <w:t>0.7202</w:t>
            </w:r>
          </w:p>
        </w:tc>
        <w:tc>
          <w:tcPr>
            <w:tcW w:w="0" w:type="auto"/>
          </w:tcPr>
          <w:p w14:paraId="66AC811D" w14:textId="42DC6776"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2932 99 00</w:t>
            </w:r>
          </w:p>
        </w:tc>
        <w:tc>
          <w:tcPr>
            <w:tcW w:w="0" w:type="auto"/>
          </w:tcPr>
          <w:p w14:paraId="02E2111A" w14:textId="77777777" w:rsidR="00833139" w:rsidRPr="004238D4" w:rsidRDefault="00833139" w:rsidP="004238D4">
            <w:pPr>
              <w:pStyle w:val="Paragraph"/>
              <w:jc w:val="center"/>
              <w:rPr>
                <w:noProof/>
                <w:lang w:val="es-ES_tradnl"/>
              </w:rPr>
            </w:pPr>
            <w:r w:rsidRPr="004238D4">
              <w:rPr>
                <w:noProof/>
                <w:lang w:val="es-ES_tradnl"/>
              </w:rPr>
              <w:t>13</w:t>
            </w:r>
          </w:p>
        </w:tc>
        <w:tc>
          <w:tcPr>
            <w:tcW w:w="0" w:type="auto"/>
          </w:tcPr>
          <w:p w14:paraId="35B6C493" w14:textId="77777777" w:rsidR="00833139" w:rsidRPr="004238D4" w:rsidRDefault="00833139" w:rsidP="004238D4">
            <w:pPr>
              <w:pStyle w:val="Paragraph"/>
              <w:rPr>
                <w:noProof/>
                <w:lang w:val="es-ES_tradnl"/>
              </w:rPr>
            </w:pPr>
            <w:r w:rsidRPr="004238D4">
              <w:rPr>
                <w:noProof/>
                <w:lang w:val="es-ES_tradnl"/>
              </w:rPr>
              <w:t>(4-Cloro-3-(4-etoxibencil)fenil)-((3aS,5R,6S,6aS)-6-hidroxi-2,2-dimetiltetrahidrofuro[2,3-d][1,3]dioxol-5-il)-metanona (CAS RN 1103738-30-2)</w:t>
            </w:r>
          </w:p>
        </w:tc>
        <w:tc>
          <w:tcPr>
            <w:tcW w:w="0" w:type="auto"/>
          </w:tcPr>
          <w:p w14:paraId="3FA002BD"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895D42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6F84DDC"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0F6F5CD6" w14:textId="77777777" w:rsidTr="00833139">
        <w:trPr>
          <w:cantSplit/>
        </w:trPr>
        <w:tc>
          <w:tcPr>
            <w:tcW w:w="0" w:type="auto"/>
          </w:tcPr>
          <w:p w14:paraId="20A8DA4C" w14:textId="77777777" w:rsidR="00833139" w:rsidRPr="004238D4" w:rsidRDefault="00833139" w:rsidP="004238D4">
            <w:pPr>
              <w:pStyle w:val="Paragraph"/>
              <w:rPr>
                <w:noProof/>
                <w:lang w:val="es-ES_tradnl"/>
              </w:rPr>
            </w:pPr>
            <w:r w:rsidRPr="004238D4">
              <w:rPr>
                <w:noProof/>
                <w:lang w:val="es-ES_tradnl"/>
              </w:rPr>
              <w:t>0.5269</w:t>
            </w:r>
          </w:p>
        </w:tc>
        <w:tc>
          <w:tcPr>
            <w:tcW w:w="0" w:type="auto"/>
          </w:tcPr>
          <w:p w14:paraId="08CB49B0" w14:textId="70B3B51A"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2932 99 00</w:t>
            </w:r>
          </w:p>
        </w:tc>
        <w:tc>
          <w:tcPr>
            <w:tcW w:w="0" w:type="auto"/>
          </w:tcPr>
          <w:p w14:paraId="79D6A1A0" w14:textId="77777777" w:rsidR="00833139" w:rsidRPr="004238D4" w:rsidRDefault="00833139" w:rsidP="004238D4">
            <w:pPr>
              <w:pStyle w:val="Paragraph"/>
              <w:jc w:val="center"/>
              <w:rPr>
                <w:noProof/>
                <w:lang w:val="es-ES_tradnl"/>
              </w:rPr>
            </w:pPr>
            <w:r w:rsidRPr="004238D4">
              <w:rPr>
                <w:noProof/>
                <w:lang w:val="es-ES_tradnl"/>
              </w:rPr>
              <w:t>15</w:t>
            </w:r>
          </w:p>
        </w:tc>
        <w:tc>
          <w:tcPr>
            <w:tcW w:w="0" w:type="auto"/>
          </w:tcPr>
          <w:p w14:paraId="3A037C46" w14:textId="77777777" w:rsidR="00833139" w:rsidRPr="004238D4" w:rsidRDefault="00833139" w:rsidP="004238D4">
            <w:pPr>
              <w:pStyle w:val="Paragraph"/>
              <w:rPr>
                <w:noProof/>
                <w:lang w:val="es-ES_tradnl"/>
              </w:rPr>
            </w:pPr>
            <w:r w:rsidRPr="004238D4">
              <w:rPr>
                <w:noProof/>
                <w:lang w:val="es-ES_tradnl"/>
              </w:rPr>
              <w:t>1,3,4,6,7,8-Hexahidro-4,6,6,7,8,8-hexametilindeno[5,6-c]pirano (CAS RN 1222-05-5)</w:t>
            </w:r>
          </w:p>
        </w:tc>
        <w:tc>
          <w:tcPr>
            <w:tcW w:w="0" w:type="auto"/>
          </w:tcPr>
          <w:p w14:paraId="32C35AB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B7C6E7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FA74784"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49314528" w14:textId="77777777" w:rsidTr="00833139">
        <w:trPr>
          <w:cantSplit/>
        </w:trPr>
        <w:tc>
          <w:tcPr>
            <w:tcW w:w="0" w:type="auto"/>
          </w:tcPr>
          <w:p w14:paraId="3E4934F7" w14:textId="77777777" w:rsidR="00833139" w:rsidRPr="004238D4" w:rsidRDefault="00833139" w:rsidP="004238D4">
            <w:pPr>
              <w:pStyle w:val="Paragraph"/>
              <w:rPr>
                <w:noProof/>
                <w:lang w:val="es-ES_tradnl"/>
              </w:rPr>
            </w:pPr>
            <w:r w:rsidRPr="004238D4">
              <w:rPr>
                <w:noProof/>
                <w:lang w:val="es-ES_tradnl"/>
              </w:rPr>
              <w:t>0.7178</w:t>
            </w:r>
          </w:p>
        </w:tc>
        <w:tc>
          <w:tcPr>
            <w:tcW w:w="0" w:type="auto"/>
          </w:tcPr>
          <w:p w14:paraId="1981BC8D" w14:textId="07EDCDF6"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2932 99 00</w:t>
            </w:r>
          </w:p>
        </w:tc>
        <w:tc>
          <w:tcPr>
            <w:tcW w:w="0" w:type="auto"/>
          </w:tcPr>
          <w:p w14:paraId="212B3861" w14:textId="77777777" w:rsidR="00833139" w:rsidRPr="004238D4" w:rsidRDefault="00833139" w:rsidP="004238D4">
            <w:pPr>
              <w:pStyle w:val="Paragraph"/>
              <w:jc w:val="center"/>
              <w:rPr>
                <w:noProof/>
                <w:lang w:val="es-ES_tradnl"/>
              </w:rPr>
            </w:pPr>
            <w:r w:rsidRPr="004238D4">
              <w:rPr>
                <w:noProof/>
                <w:lang w:val="es-ES_tradnl"/>
              </w:rPr>
              <w:t>18</w:t>
            </w:r>
          </w:p>
        </w:tc>
        <w:tc>
          <w:tcPr>
            <w:tcW w:w="0" w:type="auto"/>
          </w:tcPr>
          <w:p w14:paraId="121E9BD6" w14:textId="77777777" w:rsidR="00833139" w:rsidRPr="004238D4" w:rsidRDefault="00833139" w:rsidP="004238D4">
            <w:pPr>
              <w:pStyle w:val="Paragraph"/>
              <w:rPr>
                <w:noProof/>
                <w:lang w:val="es-ES_tradnl"/>
              </w:rPr>
            </w:pPr>
            <w:r w:rsidRPr="004238D4">
              <w:rPr>
                <w:noProof/>
                <w:lang w:val="es-ES_tradnl"/>
              </w:rPr>
              <w:t>4-(4-Bromo-3-((tetrahidro-2H-piran-2-iloxi)metil)fenoxi)benzonitrilo (CAS RN 943311-78-2)</w:t>
            </w:r>
          </w:p>
        </w:tc>
        <w:tc>
          <w:tcPr>
            <w:tcW w:w="0" w:type="auto"/>
          </w:tcPr>
          <w:p w14:paraId="3B4D15DE"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74CB72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51BDE6F"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5BD7848D" w14:textId="77777777" w:rsidTr="00833139">
        <w:trPr>
          <w:cantSplit/>
        </w:trPr>
        <w:tc>
          <w:tcPr>
            <w:tcW w:w="0" w:type="auto"/>
          </w:tcPr>
          <w:p w14:paraId="0236DAB0" w14:textId="77777777" w:rsidR="00833139" w:rsidRPr="004238D4" w:rsidRDefault="00833139" w:rsidP="004238D4">
            <w:pPr>
              <w:pStyle w:val="Paragraph"/>
              <w:rPr>
                <w:noProof/>
                <w:lang w:val="es-ES_tradnl"/>
              </w:rPr>
            </w:pPr>
            <w:r w:rsidRPr="004238D4">
              <w:rPr>
                <w:noProof/>
                <w:lang w:val="es-ES_tradnl"/>
              </w:rPr>
              <w:t>0.7431</w:t>
            </w:r>
          </w:p>
        </w:tc>
        <w:tc>
          <w:tcPr>
            <w:tcW w:w="0" w:type="auto"/>
          </w:tcPr>
          <w:p w14:paraId="0D704C89" w14:textId="77777777" w:rsidR="00833139" w:rsidRPr="004238D4" w:rsidRDefault="00833139" w:rsidP="004238D4">
            <w:pPr>
              <w:pStyle w:val="Paragraph"/>
              <w:jc w:val="right"/>
              <w:rPr>
                <w:noProof/>
                <w:lang w:val="es-ES_tradnl"/>
              </w:rPr>
            </w:pPr>
            <w:r w:rsidRPr="004238D4">
              <w:rPr>
                <w:noProof/>
                <w:lang w:val="es-ES_tradnl"/>
              </w:rPr>
              <w:t>ex 2932 99 00</w:t>
            </w:r>
          </w:p>
        </w:tc>
        <w:tc>
          <w:tcPr>
            <w:tcW w:w="0" w:type="auto"/>
          </w:tcPr>
          <w:p w14:paraId="2834D8E6" w14:textId="77777777" w:rsidR="00833139" w:rsidRPr="004238D4" w:rsidRDefault="00833139" w:rsidP="004238D4">
            <w:pPr>
              <w:pStyle w:val="Paragraph"/>
              <w:jc w:val="center"/>
              <w:rPr>
                <w:noProof/>
                <w:lang w:val="es-ES_tradnl"/>
              </w:rPr>
            </w:pPr>
            <w:r w:rsidRPr="004238D4">
              <w:rPr>
                <w:noProof/>
                <w:lang w:val="es-ES_tradnl"/>
              </w:rPr>
              <w:t>23</w:t>
            </w:r>
          </w:p>
        </w:tc>
        <w:tc>
          <w:tcPr>
            <w:tcW w:w="0" w:type="auto"/>
          </w:tcPr>
          <w:p w14:paraId="0E71B1B8" w14:textId="77777777" w:rsidR="00833139" w:rsidRPr="004238D4" w:rsidRDefault="00833139" w:rsidP="004238D4">
            <w:pPr>
              <w:pStyle w:val="Paragraph"/>
              <w:rPr>
                <w:noProof/>
                <w:lang w:val="es-ES_tradnl"/>
              </w:rPr>
            </w:pPr>
            <w:r w:rsidRPr="004238D4">
              <w:rPr>
                <w:noProof/>
                <w:lang w:val="es-ES_tradnl"/>
              </w:rPr>
              <w:t>2-Etil-3-hidroxi-4-pirona (CAS RN 4940-11-8)</w:t>
            </w:r>
          </w:p>
        </w:tc>
        <w:tc>
          <w:tcPr>
            <w:tcW w:w="0" w:type="auto"/>
          </w:tcPr>
          <w:p w14:paraId="3ABBA23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B4B88B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BC91280"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42F74D3F" w14:textId="77777777" w:rsidTr="00833139">
        <w:trPr>
          <w:cantSplit/>
        </w:trPr>
        <w:tc>
          <w:tcPr>
            <w:tcW w:w="0" w:type="auto"/>
          </w:tcPr>
          <w:p w14:paraId="7604FD12" w14:textId="77777777" w:rsidR="00833139" w:rsidRPr="004238D4" w:rsidRDefault="00833139" w:rsidP="004238D4">
            <w:pPr>
              <w:pStyle w:val="Paragraph"/>
              <w:rPr>
                <w:noProof/>
                <w:lang w:val="es-ES_tradnl"/>
              </w:rPr>
            </w:pPr>
            <w:r w:rsidRPr="004238D4">
              <w:rPr>
                <w:noProof/>
                <w:lang w:val="es-ES_tradnl"/>
              </w:rPr>
              <w:t>0.5759</w:t>
            </w:r>
          </w:p>
        </w:tc>
        <w:tc>
          <w:tcPr>
            <w:tcW w:w="0" w:type="auto"/>
          </w:tcPr>
          <w:p w14:paraId="386D924D" w14:textId="77777777" w:rsidR="00833139" w:rsidRPr="004238D4" w:rsidRDefault="00833139" w:rsidP="004238D4">
            <w:pPr>
              <w:pStyle w:val="Paragraph"/>
              <w:jc w:val="right"/>
              <w:rPr>
                <w:noProof/>
                <w:lang w:val="es-ES_tradnl"/>
              </w:rPr>
            </w:pPr>
            <w:r w:rsidRPr="004238D4">
              <w:rPr>
                <w:noProof/>
                <w:lang w:val="es-ES_tradnl"/>
              </w:rPr>
              <w:t>ex 2932 99 00</w:t>
            </w:r>
          </w:p>
        </w:tc>
        <w:tc>
          <w:tcPr>
            <w:tcW w:w="0" w:type="auto"/>
          </w:tcPr>
          <w:p w14:paraId="5E926A10" w14:textId="77777777" w:rsidR="00833139" w:rsidRPr="004238D4" w:rsidRDefault="00833139" w:rsidP="004238D4">
            <w:pPr>
              <w:pStyle w:val="Paragraph"/>
              <w:jc w:val="center"/>
              <w:rPr>
                <w:noProof/>
                <w:lang w:val="es-ES_tradnl"/>
              </w:rPr>
            </w:pPr>
            <w:r w:rsidRPr="004238D4">
              <w:rPr>
                <w:noProof/>
                <w:lang w:val="es-ES_tradnl"/>
              </w:rPr>
              <w:t>25</w:t>
            </w:r>
          </w:p>
        </w:tc>
        <w:tc>
          <w:tcPr>
            <w:tcW w:w="0" w:type="auto"/>
          </w:tcPr>
          <w:p w14:paraId="31FBDCB4" w14:textId="77777777" w:rsidR="00833139" w:rsidRPr="004238D4" w:rsidRDefault="00833139" w:rsidP="004238D4">
            <w:pPr>
              <w:pStyle w:val="Paragraph"/>
              <w:rPr>
                <w:noProof/>
                <w:lang w:val="es-ES_tradnl"/>
              </w:rPr>
            </w:pPr>
            <w:r w:rsidRPr="004238D4">
              <w:rPr>
                <w:noProof/>
                <w:lang w:val="es-ES_tradnl"/>
              </w:rPr>
              <w:t>Ácido 1-(2,2-difluorobenzo[d][1,3]dioxol-5-il)ciclopropanocarboxílico (CAS RN 862574-88-7)</w:t>
            </w:r>
          </w:p>
        </w:tc>
        <w:tc>
          <w:tcPr>
            <w:tcW w:w="0" w:type="auto"/>
          </w:tcPr>
          <w:p w14:paraId="264EA6A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25C368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6A49510"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4E5BAEF5" w14:textId="77777777" w:rsidTr="00833139">
        <w:trPr>
          <w:cantSplit/>
        </w:trPr>
        <w:tc>
          <w:tcPr>
            <w:tcW w:w="0" w:type="auto"/>
          </w:tcPr>
          <w:p w14:paraId="245B39D6" w14:textId="77777777" w:rsidR="00833139" w:rsidRPr="004238D4" w:rsidRDefault="00833139" w:rsidP="004238D4">
            <w:pPr>
              <w:pStyle w:val="Paragraph"/>
              <w:rPr>
                <w:noProof/>
                <w:lang w:val="es-ES_tradnl"/>
              </w:rPr>
            </w:pPr>
            <w:r w:rsidRPr="004238D4">
              <w:rPr>
                <w:noProof/>
                <w:lang w:val="es-ES_tradnl"/>
              </w:rPr>
              <w:t>0.7639</w:t>
            </w:r>
          </w:p>
        </w:tc>
        <w:tc>
          <w:tcPr>
            <w:tcW w:w="0" w:type="auto"/>
          </w:tcPr>
          <w:p w14:paraId="5AC69950" w14:textId="77777777" w:rsidR="00833139" w:rsidRPr="004238D4" w:rsidRDefault="00833139" w:rsidP="004238D4">
            <w:pPr>
              <w:pStyle w:val="Paragraph"/>
              <w:jc w:val="right"/>
              <w:rPr>
                <w:noProof/>
                <w:lang w:val="es-ES_tradnl"/>
              </w:rPr>
            </w:pPr>
            <w:r w:rsidRPr="004238D4">
              <w:rPr>
                <w:noProof/>
                <w:lang w:val="es-ES_tradnl"/>
              </w:rPr>
              <w:t>ex 2932 99 00</w:t>
            </w:r>
          </w:p>
        </w:tc>
        <w:tc>
          <w:tcPr>
            <w:tcW w:w="0" w:type="auto"/>
          </w:tcPr>
          <w:p w14:paraId="0FF47259" w14:textId="77777777" w:rsidR="00833139" w:rsidRPr="004238D4" w:rsidRDefault="00833139" w:rsidP="004238D4">
            <w:pPr>
              <w:pStyle w:val="Paragraph"/>
              <w:jc w:val="center"/>
              <w:rPr>
                <w:noProof/>
                <w:lang w:val="es-ES_tradnl"/>
              </w:rPr>
            </w:pPr>
            <w:r w:rsidRPr="004238D4">
              <w:rPr>
                <w:noProof/>
                <w:lang w:val="es-ES_tradnl"/>
              </w:rPr>
              <w:t>27</w:t>
            </w:r>
          </w:p>
        </w:tc>
        <w:tc>
          <w:tcPr>
            <w:tcW w:w="0" w:type="auto"/>
          </w:tcPr>
          <w:p w14:paraId="2FD38378" w14:textId="77777777" w:rsidR="00833139" w:rsidRPr="004238D4" w:rsidRDefault="00833139" w:rsidP="004238D4">
            <w:pPr>
              <w:pStyle w:val="Paragraph"/>
              <w:rPr>
                <w:noProof/>
                <w:lang w:val="es-ES_tradnl"/>
              </w:rPr>
            </w:pPr>
            <w:r w:rsidRPr="004238D4">
              <w:rPr>
                <w:noProof/>
                <w:lang w:val="es-ES_tradnl"/>
              </w:rPr>
              <w:t>(2-Butil-3-benzofuranil) (4-hidroxi-3,5-diyodofenil)metanona (CAS RN 1951-26-4) con una pureza en peso igual o superior al 99 %</w:t>
            </w:r>
          </w:p>
          <w:p w14:paraId="606762D7" w14:textId="77777777" w:rsidR="00833139" w:rsidRPr="004238D4" w:rsidRDefault="00833139" w:rsidP="004238D4">
            <w:pPr>
              <w:pStyle w:val="Paragraph"/>
              <w:rPr>
                <w:noProof/>
                <w:lang w:val="es-ES_tradnl"/>
              </w:rPr>
            </w:pPr>
          </w:p>
        </w:tc>
        <w:tc>
          <w:tcPr>
            <w:tcW w:w="0" w:type="auto"/>
          </w:tcPr>
          <w:p w14:paraId="7947C08C"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0B2B10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23DF7E3"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3DFD6A20" w14:textId="77777777" w:rsidTr="00833139">
        <w:trPr>
          <w:cantSplit/>
        </w:trPr>
        <w:tc>
          <w:tcPr>
            <w:tcW w:w="0" w:type="auto"/>
          </w:tcPr>
          <w:p w14:paraId="2E53D1A2" w14:textId="77777777" w:rsidR="00833139" w:rsidRPr="004238D4" w:rsidRDefault="00833139" w:rsidP="004238D4">
            <w:pPr>
              <w:pStyle w:val="Paragraph"/>
              <w:rPr>
                <w:noProof/>
                <w:lang w:val="es-ES_tradnl"/>
              </w:rPr>
            </w:pPr>
            <w:r w:rsidRPr="004238D4">
              <w:rPr>
                <w:noProof/>
                <w:lang w:val="es-ES_tradnl"/>
              </w:rPr>
              <w:t>0.7535</w:t>
            </w:r>
          </w:p>
        </w:tc>
        <w:tc>
          <w:tcPr>
            <w:tcW w:w="0" w:type="auto"/>
          </w:tcPr>
          <w:p w14:paraId="609E0B84" w14:textId="77777777" w:rsidR="00833139" w:rsidRPr="004238D4" w:rsidRDefault="00833139" w:rsidP="004238D4">
            <w:pPr>
              <w:pStyle w:val="Paragraph"/>
              <w:jc w:val="right"/>
              <w:rPr>
                <w:noProof/>
                <w:lang w:val="es-ES_tradnl"/>
              </w:rPr>
            </w:pPr>
            <w:r w:rsidRPr="004238D4">
              <w:rPr>
                <w:noProof/>
                <w:lang w:val="es-ES_tradnl"/>
              </w:rPr>
              <w:t>ex 2932 99 00</w:t>
            </w:r>
          </w:p>
        </w:tc>
        <w:tc>
          <w:tcPr>
            <w:tcW w:w="0" w:type="auto"/>
          </w:tcPr>
          <w:p w14:paraId="2A2CB4BA" w14:textId="77777777" w:rsidR="00833139" w:rsidRPr="004238D4" w:rsidRDefault="00833139" w:rsidP="004238D4">
            <w:pPr>
              <w:pStyle w:val="Paragraph"/>
              <w:jc w:val="center"/>
              <w:rPr>
                <w:noProof/>
                <w:lang w:val="es-ES_tradnl"/>
              </w:rPr>
            </w:pPr>
            <w:r w:rsidRPr="004238D4">
              <w:rPr>
                <w:noProof/>
                <w:lang w:val="es-ES_tradnl"/>
              </w:rPr>
              <w:t>33</w:t>
            </w:r>
          </w:p>
        </w:tc>
        <w:tc>
          <w:tcPr>
            <w:tcW w:w="0" w:type="auto"/>
          </w:tcPr>
          <w:p w14:paraId="101DFB05" w14:textId="77777777" w:rsidR="00833139" w:rsidRPr="004238D4" w:rsidRDefault="00833139" w:rsidP="004238D4">
            <w:pPr>
              <w:pStyle w:val="Paragraph"/>
              <w:rPr>
                <w:noProof/>
                <w:lang w:val="es-ES_tradnl"/>
              </w:rPr>
            </w:pPr>
            <w:r w:rsidRPr="004238D4">
              <w:rPr>
                <w:noProof/>
                <w:lang w:val="es-ES_tradnl"/>
              </w:rPr>
              <w:t>3-Hidroxi-2-metil-4-pirona (CAS RN 118-71-8)</w:t>
            </w:r>
          </w:p>
        </w:tc>
        <w:tc>
          <w:tcPr>
            <w:tcW w:w="0" w:type="auto"/>
          </w:tcPr>
          <w:p w14:paraId="6933B22D"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F474D7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D750994"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53E7132C" w14:textId="77777777" w:rsidTr="00833139">
        <w:trPr>
          <w:cantSplit/>
        </w:trPr>
        <w:tc>
          <w:tcPr>
            <w:tcW w:w="0" w:type="auto"/>
          </w:tcPr>
          <w:p w14:paraId="3DDD351A" w14:textId="77777777" w:rsidR="00833139" w:rsidRPr="004238D4" w:rsidRDefault="00833139" w:rsidP="004238D4">
            <w:pPr>
              <w:pStyle w:val="Paragraph"/>
              <w:rPr>
                <w:noProof/>
                <w:lang w:val="es-ES_tradnl"/>
              </w:rPr>
            </w:pPr>
            <w:r w:rsidRPr="004238D4">
              <w:rPr>
                <w:noProof/>
                <w:lang w:val="es-ES_tradnl"/>
              </w:rPr>
              <w:t>0.8035</w:t>
            </w:r>
          </w:p>
        </w:tc>
        <w:tc>
          <w:tcPr>
            <w:tcW w:w="0" w:type="auto"/>
          </w:tcPr>
          <w:p w14:paraId="6A4AFA5D" w14:textId="77777777" w:rsidR="00833139" w:rsidRPr="004238D4" w:rsidRDefault="00833139" w:rsidP="004238D4">
            <w:pPr>
              <w:pStyle w:val="Paragraph"/>
              <w:jc w:val="right"/>
              <w:rPr>
                <w:noProof/>
                <w:lang w:val="es-ES_tradnl"/>
              </w:rPr>
            </w:pPr>
            <w:r w:rsidRPr="004238D4">
              <w:rPr>
                <w:noProof/>
                <w:lang w:val="es-ES_tradnl"/>
              </w:rPr>
              <w:t>ex 2932 99 00</w:t>
            </w:r>
          </w:p>
        </w:tc>
        <w:tc>
          <w:tcPr>
            <w:tcW w:w="0" w:type="auto"/>
          </w:tcPr>
          <w:p w14:paraId="5973AC68" w14:textId="77777777" w:rsidR="00833139" w:rsidRPr="004238D4" w:rsidRDefault="00833139" w:rsidP="004238D4">
            <w:pPr>
              <w:pStyle w:val="Paragraph"/>
              <w:jc w:val="center"/>
              <w:rPr>
                <w:noProof/>
                <w:lang w:val="es-ES_tradnl"/>
              </w:rPr>
            </w:pPr>
            <w:r w:rsidRPr="004238D4">
              <w:rPr>
                <w:noProof/>
                <w:lang w:val="es-ES_tradnl"/>
              </w:rPr>
              <w:t>38</w:t>
            </w:r>
          </w:p>
        </w:tc>
        <w:tc>
          <w:tcPr>
            <w:tcW w:w="0" w:type="auto"/>
          </w:tcPr>
          <w:p w14:paraId="45A9FDD4" w14:textId="77777777" w:rsidR="00833139" w:rsidRPr="004238D4" w:rsidRDefault="00833139" w:rsidP="004238D4">
            <w:pPr>
              <w:pStyle w:val="Paragraph"/>
              <w:rPr>
                <w:noProof/>
                <w:lang w:val="es-ES_tradnl"/>
              </w:rPr>
            </w:pPr>
            <w:r w:rsidRPr="004238D4">
              <w:rPr>
                <w:noProof/>
                <w:lang w:val="es-ES_tradnl"/>
              </w:rPr>
              <w:t>Ácido 1-benzofurano-6-carboxílico (CAS RN 77095-51-3) con una pureza en peso igual o superior al 98 %</w:t>
            </w:r>
          </w:p>
        </w:tc>
        <w:tc>
          <w:tcPr>
            <w:tcW w:w="0" w:type="auto"/>
          </w:tcPr>
          <w:p w14:paraId="257B8502"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EAA732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C102EFA"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52F04C51" w14:textId="77777777" w:rsidTr="00833139">
        <w:trPr>
          <w:cantSplit/>
        </w:trPr>
        <w:tc>
          <w:tcPr>
            <w:tcW w:w="0" w:type="auto"/>
          </w:tcPr>
          <w:p w14:paraId="62D75D78" w14:textId="77777777" w:rsidR="00833139" w:rsidRPr="004238D4" w:rsidRDefault="00833139" w:rsidP="004238D4">
            <w:pPr>
              <w:pStyle w:val="Paragraph"/>
              <w:rPr>
                <w:noProof/>
                <w:lang w:val="es-ES_tradnl"/>
              </w:rPr>
            </w:pPr>
            <w:r w:rsidRPr="004238D4">
              <w:rPr>
                <w:noProof/>
                <w:lang w:val="es-ES_tradnl"/>
              </w:rPr>
              <w:t>0.6243</w:t>
            </w:r>
          </w:p>
        </w:tc>
        <w:tc>
          <w:tcPr>
            <w:tcW w:w="0" w:type="auto"/>
          </w:tcPr>
          <w:p w14:paraId="7B29A04D" w14:textId="77777777" w:rsidR="00833139" w:rsidRPr="004238D4" w:rsidRDefault="00833139" w:rsidP="004238D4">
            <w:pPr>
              <w:pStyle w:val="Paragraph"/>
              <w:jc w:val="right"/>
              <w:rPr>
                <w:noProof/>
                <w:lang w:val="es-ES_tradnl"/>
              </w:rPr>
            </w:pPr>
            <w:r w:rsidRPr="004238D4">
              <w:rPr>
                <w:noProof/>
                <w:lang w:val="es-ES_tradnl"/>
              </w:rPr>
              <w:t>ex 2932 99 00</w:t>
            </w:r>
          </w:p>
        </w:tc>
        <w:tc>
          <w:tcPr>
            <w:tcW w:w="0" w:type="auto"/>
          </w:tcPr>
          <w:p w14:paraId="06F7B6C4" w14:textId="77777777" w:rsidR="00833139" w:rsidRPr="004238D4" w:rsidRDefault="00833139" w:rsidP="004238D4">
            <w:pPr>
              <w:pStyle w:val="Paragraph"/>
              <w:jc w:val="center"/>
              <w:rPr>
                <w:noProof/>
                <w:lang w:val="es-ES_tradnl"/>
              </w:rPr>
            </w:pPr>
            <w:r w:rsidRPr="004238D4">
              <w:rPr>
                <w:noProof/>
                <w:lang w:val="es-ES_tradnl"/>
              </w:rPr>
              <w:t>43</w:t>
            </w:r>
          </w:p>
        </w:tc>
        <w:tc>
          <w:tcPr>
            <w:tcW w:w="0" w:type="auto"/>
          </w:tcPr>
          <w:p w14:paraId="682B3C5E" w14:textId="46B6EE25" w:rsidR="00833139" w:rsidRPr="004238D4" w:rsidRDefault="00833139" w:rsidP="004238D4">
            <w:pPr>
              <w:pStyle w:val="Paragraph"/>
              <w:rPr>
                <w:noProof/>
                <w:lang w:val="es-ES_tradnl"/>
              </w:rPr>
            </w:pPr>
            <w:r w:rsidRPr="004238D4">
              <w:rPr>
                <w:noProof/>
                <w:lang w:val="es-ES_tradnl"/>
              </w:rPr>
              <w:t>Etofumesato (ISO) (CAS RN 26225-79-6)</w:t>
            </w:r>
            <w:r w:rsidR="004238D4">
              <w:rPr>
                <w:noProof/>
                <w:lang w:val="es-ES_tradnl"/>
              </w:rPr>
              <w:t xml:space="preserve"> </w:t>
            </w:r>
            <w:r w:rsidRPr="004238D4">
              <w:rPr>
                <w:noProof/>
                <w:lang w:val="es-ES_tradnl"/>
              </w:rPr>
              <w:t>con una pureza en peso igual o superior al 97 %</w:t>
            </w:r>
          </w:p>
        </w:tc>
        <w:tc>
          <w:tcPr>
            <w:tcW w:w="0" w:type="auto"/>
          </w:tcPr>
          <w:p w14:paraId="5DB7C0B5"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D68C26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6F7FEA1"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10ADB8E9" w14:textId="77777777" w:rsidTr="00833139">
        <w:trPr>
          <w:cantSplit/>
        </w:trPr>
        <w:tc>
          <w:tcPr>
            <w:tcW w:w="0" w:type="auto"/>
          </w:tcPr>
          <w:p w14:paraId="67AC937E" w14:textId="77777777" w:rsidR="00833139" w:rsidRPr="004238D4" w:rsidRDefault="00833139" w:rsidP="004238D4">
            <w:pPr>
              <w:pStyle w:val="Paragraph"/>
              <w:rPr>
                <w:noProof/>
                <w:lang w:val="es-ES_tradnl"/>
              </w:rPr>
            </w:pPr>
            <w:r w:rsidRPr="004238D4">
              <w:rPr>
                <w:noProof/>
                <w:lang w:val="es-ES_tradnl"/>
              </w:rPr>
              <w:t>0.5915</w:t>
            </w:r>
          </w:p>
        </w:tc>
        <w:tc>
          <w:tcPr>
            <w:tcW w:w="0" w:type="auto"/>
          </w:tcPr>
          <w:p w14:paraId="62A34155" w14:textId="77777777" w:rsidR="00833139" w:rsidRPr="004238D4" w:rsidRDefault="00833139" w:rsidP="004238D4">
            <w:pPr>
              <w:pStyle w:val="Paragraph"/>
              <w:jc w:val="right"/>
              <w:rPr>
                <w:noProof/>
                <w:lang w:val="es-ES_tradnl"/>
              </w:rPr>
            </w:pPr>
            <w:r w:rsidRPr="004238D4">
              <w:rPr>
                <w:noProof/>
                <w:lang w:val="es-ES_tradnl"/>
              </w:rPr>
              <w:t>ex 2932 99 00</w:t>
            </w:r>
          </w:p>
        </w:tc>
        <w:tc>
          <w:tcPr>
            <w:tcW w:w="0" w:type="auto"/>
          </w:tcPr>
          <w:p w14:paraId="2C0E3DAF" w14:textId="77777777" w:rsidR="00833139" w:rsidRPr="004238D4" w:rsidRDefault="00833139" w:rsidP="004238D4">
            <w:pPr>
              <w:pStyle w:val="Paragraph"/>
              <w:jc w:val="center"/>
              <w:rPr>
                <w:noProof/>
                <w:lang w:val="es-ES_tradnl"/>
              </w:rPr>
            </w:pPr>
            <w:r w:rsidRPr="004238D4">
              <w:rPr>
                <w:noProof/>
                <w:lang w:val="es-ES_tradnl"/>
              </w:rPr>
              <w:t>45</w:t>
            </w:r>
          </w:p>
        </w:tc>
        <w:tc>
          <w:tcPr>
            <w:tcW w:w="0" w:type="auto"/>
          </w:tcPr>
          <w:p w14:paraId="39613A51" w14:textId="77777777" w:rsidR="00833139" w:rsidRPr="004238D4" w:rsidRDefault="00833139" w:rsidP="004238D4">
            <w:pPr>
              <w:pStyle w:val="Paragraph"/>
              <w:rPr>
                <w:noProof/>
                <w:lang w:val="es-ES_tradnl"/>
              </w:rPr>
            </w:pPr>
            <w:r w:rsidRPr="004238D4">
              <w:rPr>
                <w:noProof/>
                <w:lang w:val="es-ES_tradnl"/>
              </w:rPr>
              <w:t>2-Butilbenzofurano (CAS RN 4265-27-4)</w:t>
            </w:r>
          </w:p>
        </w:tc>
        <w:tc>
          <w:tcPr>
            <w:tcW w:w="0" w:type="auto"/>
          </w:tcPr>
          <w:p w14:paraId="620703CD"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229A92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34B73FE"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3CF5FD49" w14:textId="77777777" w:rsidTr="00833139">
        <w:trPr>
          <w:cantSplit/>
        </w:trPr>
        <w:tc>
          <w:tcPr>
            <w:tcW w:w="0" w:type="auto"/>
          </w:tcPr>
          <w:p w14:paraId="739B69C1" w14:textId="77777777" w:rsidR="00833139" w:rsidRPr="004238D4" w:rsidRDefault="00833139" w:rsidP="004238D4">
            <w:pPr>
              <w:pStyle w:val="Paragraph"/>
              <w:rPr>
                <w:noProof/>
                <w:lang w:val="es-ES_tradnl"/>
              </w:rPr>
            </w:pPr>
            <w:r w:rsidRPr="004238D4">
              <w:rPr>
                <w:noProof/>
                <w:lang w:val="es-ES_tradnl"/>
              </w:rPr>
              <w:t>0.7766</w:t>
            </w:r>
          </w:p>
        </w:tc>
        <w:tc>
          <w:tcPr>
            <w:tcW w:w="0" w:type="auto"/>
          </w:tcPr>
          <w:p w14:paraId="2C350A46" w14:textId="77777777" w:rsidR="00833139" w:rsidRPr="004238D4" w:rsidRDefault="00833139" w:rsidP="004238D4">
            <w:pPr>
              <w:pStyle w:val="Paragraph"/>
              <w:jc w:val="right"/>
              <w:rPr>
                <w:noProof/>
                <w:lang w:val="es-ES_tradnl"/>
              </w:rPr>
            </w:pPr>
            <w:r w:rsidRPr="004238D4">
              <w:rPr>
                <w:noProof/>
                <w:lang w:val="es-ES_tradnl"/>
              </w:rPr>
              <w:t>ex 2932 99 00</w:t>
            </w:r>
          </w:p>
        </w:tc>
        <w:tc>
          <w:tcPr>
            <w:tcW w:w="0" w:type="auto"/>
          </w:tcPr>
          <w:p w14:paraId="09D7EE55" w14:textId="77777777" w:rsidR="00833139" w:rsidRPr="004238D4" w:rsidRDefault="00833139" w:rsidP="004238D4">
            <w:pPr>
              <w:pStyle w:val="Paragraph"/>
              <w:jc w:val="center"/>
              <w:rPr>
                <w:noProof/>
                <w:lang w:val="es-ES_tradnl"/>
              </w:rPr>
            </w:pPr>
            <w:r w:rsidRPr="004238D4">
              <w:rPr>
                <w:noProof/>
                <w:lang w:val="es-ES_tradnl"/>
              </w:rPr>
              <w:t>47</w:t>
            </w:r>
          </w:p>
        </w:tc>
        <w:tc>
          <w:tcPr>
            <w:tcW w:w="0" w:type="auto"/>
          </w:tcPr>
          <w:p w14:paraId="3BDEF09F" w14:textId="77777777" w:rsidR="00833139" w:rsidRPr="004238D4" w:rsidRDefault="00833139" w:rsidP="004238D4">
            <w:pPr>
              <w:pStyle w:val="Paragraph"/>
              <w:rPr>
                <w:noProof/>
                <w:lang w:val="es-ES_tradnl"/>
              </w:rPr>
            </w:pPr>
            <w:r w:rsidRPr="004238D4">
              <w:rPr>
                <w:noProof/>
                <w:lang w:val="es-ES_tradnl"/>
              </w:rPr>
              <w:t>12H-[1]Benzofuro[3,2-c][1]benzoxepin-6-ona (CAS RN 28763-77-1)</w:t>
            </w:r>
          </w:p>
        </w:tc>
        <w:tc>
          <w:tcPr>
            <w:tcW w:w="0" w:type="auto"/>
          </w:tcPr>
          <w:p w14:paraId="72C1D10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07C445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A56BF4F"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227CE443" w14:textId="77777777" w:rsidTr="00833139">
        <w:trPr>
          <w:cantSplit/>
        </w:trPr>
        <w:tc>
          <w:tcPr>
            <w:tcW w:w="0" w:type="auto"/>
          </w:tcPr>
          <w:p w14:paraId="4402AD37" w14:textId="77777777" w:rsidR="00833139" w:rsidRPr="004238D4" w:rsidRDefault="00833139" w:rsidP="004238D4">
            <w:pPr>
              <w:pStyle w:val="Paragraph"/>
              <w:rPr>
                <w:noProof/>
                <w:lang w:val="es-ES_tradnl"/>
              </w:rPr>
            </w:pPr>
            <w:r w:rsidRPr="004238D4">
              <w:rPr>
                <w:noProof/>
                <w:lang w:val="es-ES_tradnl"/>
              </w:rPr>
              <w:t>0.4907</w:t>
            </w:r>
          </w:p>
        </w:tc>
        <w:tc>
          <w:tcPr>
            <w:tcW w:w="0" w:type="auto"/>
          </w:tcPr>
          <w:p w14:paraId="35BBECB3" w14:textId="2A75C24A"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2932 99 00</w:t>
            </w:r>
          </w:p>
        </w:tc>
        <w:tc>
          <w:tcPr>
            <w:tcW w:w="0" w:type="auto"/>
          </w:tcPr>
          <w:p w14:paraId="05746114" w14:textId="77777777" w:rsidR="00833139" w:rsidRPr="004238D4" w:rsidRDefault="00833139" w:rsidP="004238D4">
            <w:pPr>
              <w:pStyle w:val="Paragraph"/>
              <w:jc w:val="center"/>
              <w:rPr>
                <w:noProof/>
                <w:lang w:val="es-ES_tradnl"/>
              </w:rPr>
            </w:pPr>
            <w:r w:rsidRPr="004238D4">
              <w:rPr>
                <w:noProof/>
                <w:lang w:val="es-ES_tradnl"/>
              </w:rPr>
              <w:t>50</w:t>
            </w:r>
          </w:p>
        </w:tc>
        <w:tc>
          <w:tcPr>
            <w:tcW w:w="0" w:type="auto"/>
          </w:tcPr>
          <w:p w14:paraId="5CBCEBC5" w14:textId="77777777" w:rsidR="00833139" w:rsidRPr="004238D4" w:rsidRDefault="00833139" w:rsidP="004238D4">
            <w:pPr>
              <w:pStyle w:val="Paragraph"/>
              <w:rPr>
                <w:noProof/>
                <w:lang w:val="es-ES_tradnl"/>
              </w:rPr>
            </w:pPr>
            <w:r w:rsidRPr="004238D4">
              <w:rPr>
                <w:noProof/>
                <w:lang w:val="es-ES_tradnl"/>
              </w:rPr>
              <w:t>7-Metil-3,4-dihidro-2</w:t>
            </w:r>
            <w:r w:rsidRPr="004238D4">
              <w:rPr>
                <w:i/>
                <w:iCs/>
                <w:noProof/>
                <w:lang w:val="es-ES_tradnl"/>
              </w:rPr>
              <w:t>H</w:t>
            </w:r>
            <w:r w:rsidRPr="004238D4">
              <w:rPr>
                <w:noProof/>
                <w:lang w:val="es-ES_tradnl"/>
              </w:rPr>
              <w:t>-1,5-benzodioxepin-3-ona (CAS RN 28940-11-6)</w:t>
            </w:r>
          </w:p>
        </w:tc>
        <w:tc>
          <w:tcPr>
            <w:tcW w:w="0" w:type="auto"/>
          </w:tcPr>
          <w:p w14:paraId="56ADC48C"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35A22D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3F7BF91"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1161864B" w14:textId="77777777" w:rsidTr="00833139">
        <w:trPr>
          <w:cantSplit/>
        </w:trPr>
        <w:tc>
          <w:tcPr>
            <w:tcW w:w="0" w:type="auto"/>
          </w:tcPr>
          <w:p w14:paraId="2C4D95DD" w14:textId="77777777" w:rsidR="00833139" w:rsidRPr="004238D4" w:rsidRDefault="00833139" w:rsidP="004238D4">
            <w:pPr>
              <w:pStyle w:val="Paragraph"/>
              <w:rPr>
                <w:noProof/>
                <w:lang w:val="es-ES_tradnl"/>
              </w:rPr>
            </w:pPr>
            <w:r w:rsidRPr="004238D4">
              <w:rPr>
                <w:noProof/>
                <w:lang w:val="es-ES_tradnl"/>
              </w:rPr>
              <w:t>0.6113</w:t>
            </w:r>
          </w:p>
        </w:tc>
        <w:tc>
          <w:tcPr>
            <w:tcW w:w="0" w:type="auto"/>
          </w:tcPr>
          <w:p w14:paraId="377B099D" w14:textId="77777777" w:rsidR="00833139" w:rsidRPr="004238D4" w:rsidRDefault="00833139" w:rsidP="004238D4">
            <w:pPr>
              <w:pStyle w:val="Paragraph"/>
              <w:jc w:val="right"/>
              <w:rPr>
                <w:noProof/>
                <w:lang w:val="es-ES_tradnl"/>
              </w:rPr>
            </w:pPr>
            <w:r w:rsidRPr="004238D4">
              <w:rPr>
                <w:noProof/>
                <w:lang w:val="es-ES_tradnl"/>
              </w:rPr>
              <w:t>ex 2932 99 00</w:t>
            </w:r>
          </w:p>
        </w:tc>
        <w:tc>
          <w:tcPr>
            <w:tcW w:w="0" w:type="auto"/>
          </w:tcPr>
          <w:p w14:paraId="062CAD12" w14:textId="77777777" w:rsidR="00833139" w:rsidRPr="004238D4" w:rsidRDefault="00833139" w:rsidP="004238D4">
            <w:pPr>
              <w:pStyle w:val="Paragraph"/>
              <w:jc w:val="center"/>
              <w:rPr>
                <w:noProof/>
                <w:lang w:val="es-ES_tradnl"/>
              </w:rPr>
            </w:pPr>
            <w:r w:rsidRPr="004238D4">
              <w:rPr>
                <w:noProof/>
                <w:lang w:val="es-ES_tradnl"/>
              </w:rPr>
              <w:t>53</w:t>
            </w:r>
          </w:p>
        </w:tc>
        <w:tc>
          <w:tcPr>
            <w:tcW w:w="0" w:type="auto"/>
          </w:tcPr>
          <w:p w14:paraId="7AF847A1" w14:textId="77777777" w:rsidR="00833139" w:rsidRPr="004238D4" w:rsidRDefault="00833139" w:rsidP="004238D4">
            <w:pPr>
              <w:pStyle w:val="Paragraph"/>
              <w:rPr>
                <w:noProof/>
                <w:lang w:val="es-ES_tradnl"/>
              </w:rPr>
            </w:pPr>
            <w:r w:rsidRPr="004238D4">
              <w:rPr>
                <w:noProof/>
                <w:lang w:val="es-ES_tradnl"/>
              </w:rPr>
              <w:t>1,3-Dihidro-1,3-dimetoxiisobenzofurano (CAS RN 24388-70-3)</w:t>
            </w:r>
          </w:p>
        </w:tc>
        <w:tc>
          <w:tcPr>
            <w:tcW w:w="0" w:type="auto"/>
          </w:tcPr>
          <w:p w14:paraId="21E0DF41"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AE18C8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9D87DDE"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5E591545" w14:textId="77777777" w:rsidTr="00833139">
        <w:trPr>
          <w:cantSplit/>
        </w:trPr>
        <w:tc>
          <w:tcPr>
            <w:tcW w:w="0" w:type="auto"/>
          </w:tcPr>
          <w:p w14:paraId="65699A26" w14:textId="77777777" w:rsidR="00833139" w:rsidRPr="004238D4" w:rsidRDefault="00833139" w:rsidP="004238D4">
            <w:pPr>
              <w:pStyle w:val="Paragraph"/>
              <w:rPr>
                <w:noProof/>
                <w:lang w:val="es-ES_tradnl"/>
              </w:rPr>
            </w:pPr>
            <w:r w:rsidRPr="004238D4">
              <w:rPr>
                <w:noProof/>
                <w:lang w:val="es-ES_tradnl"/>
              </w:rPr>
              <w:t>0.6771</w:t>
            </w:r>
          </w:p>
        </w:tc>
        <w:tc>
          <w:tcPr>
            <w:tcW w:w="0" w:type="auto"/>
          </w:tcPr>
          <w:p w14:paraId="1F4B98C5" w14:textId="77777777" w:rsidR="00833139" w:rsidRPr="004238D4" w:rsidRDefault="00833139" w:rsidP="004238D4">
            <w:pPr>
              <w:pStyle w:val="Paragraph"/>
              <w:jc w:val="right"/>
              <w:rPr>
                <w:noProof/>
                <w:lang w:val="es-ES_tradnl"/>
              </w:rPr>
            </w:pPr>
            <w:r w:rsidRPr="004238D4">
              <w:rPr>
                <w:noProof/>
                <w:lang w:val="es-ES_tradnl"/>
              </w:rPr>
              <w:t>ex 2932 99 00</w:t>
            </w:r>
          </w:p>
        </w:tc>
        <w:tc>
          <w:tcPr>
            <w:tcW w:w="0" w:type="auto"/>
          </w:tcPr>
          <w:p w14:paraId="323085CC" w14:textId="77777777" w:rsidR="00833139" w:rsidRPr="004238D4" w:rsidRDefault="00833139" w:rsidP="004238D4">
            <w:pPr>
              <w:pStyle w:val="Paragraph"/>
              <w:jc w:val="center"/>
              <w:rPr>
                <w:noProof/>
                <w:lang w:val="es-ES_tradnl"/>
              </w:rPr>
            </w:pPr>
            <w:r w:rsidRPr="004238D4">
              <w:rPr>
                <w:noProof/>
                <w:lang w:val="es-ES_tradnl"/>
              </w:rPr>
              <w:t>65</w:t>
            </w:r>
          </w:p>
        </w:tc>
        <w:tc>
          <w:tcPr>
            <w:tcW w:w="0" w:type="auto"/>
          </w:tcPr>
          <w:p w14:paraId="0A89C0D9" w14:textId="77777777" w:rsidR="00833139" w:rsidRPr="004238D4" w:rsidRDefault="00833139" w:rsidP="004238D4">
            <w:pPr>
              <w:pStyle w:val="Paragraph"/>
              <w:rPr>
                <w:noProof/>
                <w:lang w:val="es-ES_tradnl"/>
              </w:rPr>
            </w:pPr>
            <w:r w:rsidRPr="004238D4">
              <w:rPr>
                <w:noProof/>
                <w:lang w:val="es-ES_tradnl"/>
              </w:rPr>
              <w:t>4,4-Dimetil-3,5,8-trioxabiciclo[5,1,0]octano (CAS RN 57280-22-5)</w:t>
            </w:r>
          </w:p>
        </w:tc>
        <w:tc>
          <w:tcPr>
            <w:tcW w:w="0" w:type="auto"/>
          </w:tcPr>
          <w:p w14:paraId="61B80139"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B13D0F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2450EE3"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6497B4F7" w14:textId="77777777" w:rsidTr="00833139">
        <w:trPr>
          <w:cantSplit/>
        </w:trPr>
        <w:tc>
          <w:tcPr>
            <w:tcW w:w="0" w:type="auto"/>
          </w:tcPr>
          <w:p w14:paraId="1A91ED2F" w14:textId="77777777" w:rsidR="00833139" w:rsidRPr="004238D4" w:rsidRDefault="00833139" w:rsidP="004238D4">
            <w:pPr>
              <w:pStyle w:val="Paragraph"/>
              <w:rPr>
                <w:noProof/>
                <w:lang w:val="es-ES_tradnl"/>
              </w:rPr>
            </w:pPr>
            <w:r w:rsidRPr="004238D4">
              <w:rPr>
                <w:noProof/>
                <w:lang w:val="es-ES_tradnl"/>
              </w:rPr>
              <w:t>0.7978</w:t>
            </w:r>
          </w:p>
        </w:tc>
        <w:tc>
          <w:tcPr>
            <w:tcW w:w="0" w:type="auto"/>
          </w:tcPr>
          <w:p w14:paraId="6B44D3E0" w14:textId="77777777" w:rsidR="00833139" w:rsidRPr="004238D4" w:rsidRDefault="00833139" w:rsidP="004238D4">
            <w:pPr>
              <w:pStyle w:val="Paragraph"/>
              <w:jc w:val="right"/>
              <w:rPr>
                <w:noProof/>
                <w:lang w:val="es-ES_tradnl"/>
              </w:rPr>
            </w:pPr>
            <w:r w:rsidRPr="004238D4">
              <w:rPr>
                <w:noProof/>
                <w:lang w:val="es-ES_tradnl"/>
              </w:rPr>
              <w:t>ex 2932 99 00</w:t>
            </w:r>
          </w:p>
        </w:tc>
        <w:tc>
          <w:tcPr>
            <w:tcW w:w="0" w:type="auto"/>
          </w:tcPr>
          <w:p w14:paraId="4A81343B" w14:textId="77777777" w:rsidR="00833139" w:rsidRPr="004238D4" w:rsidRDefault="00833139" w:rsidP="004238D4">
            <w:pPr>
              <w:pStyle w:val="Paragraph"/>
              <w:jc w:val="center"/>
              <w:rPr>
                <w:noProof/>
                <w:lang w:val="es-ES_tradnl"/>
              </w:rPr>
            </w:pPr>
            <w:r w:rsidRPr="004238D4">
              <w:rPr>
                <w:noProof/>
                <w:lang w:val="es-ES_tradnl"/>
              </w:rPr>
              <w:t>68</w:t>
            </w:r>
          </w:p>
        </w:tc>
        <w:tc>
          <w:tcPr>
            <w:tcW w:w="0" w:type="auto"/>
          </w:tcPr>
          <w:p w14:paraId="59BD9F03" w14:textId="77777777" w:rsidR="00833139" w:rsidRPr="004238D4" w:rsidRDefault="00833139" w:rsidP="004238D4">
            <w:pPr>
              <w:pStyle w:val="Paragraph"/>
              <w:rPr>
                <w:noProof/>
                <w:lang w:val="es-ES_tradnl"/>
              </w:rPr>
            </w:pPr>
            <w:r w:rsidRPr="004238D4">
              <w:rPr>
                <w:noProof/>
                <w:lang w:val="es-ES_tradnl"/>
              </w:rPr>
              <w:t>3,9-Dietilideno-2,4,8,10-tetraoxaespiro[5.5]undecano (CAS RN 65967-52-4) con una pureza en peso igual o superior al 98 %</w:t>
            </w:r>
          </w:p>
        </w:tc>
        <w:tc>
          <w:tcPr>
            <w:tcW w:w="0" w:type="auto"/>
          </w:tcPr>
          <w:p w14:paraId="5A8A1F4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FDF349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0F29054"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29421463" w14:textId="77777777" w:rsidTr="00833139">
        <w:trPr>
          <w:cantSplit/>
        </w:trPr>
        <w:tc>
          <w:tcPr>
            <w:tcW w:w="0" w:type="auto"/>
          </w:tcPr>
          <w:p w14:paraId="2B064864" w14:textId="77777777" w:rsidR="00833139" w:rsidRPr="004238D4" w:rsidRDefault="00833139" w:rsidP="004238D4">
            <w:pPr>
              <w:pStyle w:val="Paragraph"/>
              <w:rPr>
                <w:noProof/>
                <w:lang w:val="es-ES_tradnl"/>
              </w:rPr>
            </w:pPr>
            <w:r w:rsidRPr="004238D4">
              <w:rPr>
                <w:noProof/>
                <w:lang w:val="es-ES_tradnl"/>
              </w:rPr>
              <w:t>0.7930</w:t>
            </w:r>
          </w:p>
        </w:tc>
        <w:tc>
          <w:tcPr>
            <w:tcW w:w="0" w:type="auto"/>
          </w:tcPr>
          <w:p w14:paraId="2B13E3F2" w14:textId="77777777" w:rsidR="00833139" w:rsidRPr="004238D4" w:rsidRDefault="00833139" w:rsidP="004238D4">
            <w:pPr>
              <w:pStyle w:val="Paragraph"/>
              <w:jc w:val="right"/>
              <w:rPr>
                <w:noProof/>
                <w:lang w:val="es-ES_tradnl"/>
              </w:rPr>
            </w:pPr>
            <w:r w:rsidRPr="004238D4">
              <w:rPr>
                <w:noProof/>
                <w:lang w:val="es-ES_tradnl"/>
              </w:rPr>
              <w:t>ex 2932 99 00</w:t>
            </w:r>
          </w:p>
        </w:tc>
        <w:tc>
          <w:tcPr>
            <w:tcW w:w="0" w:type="auto"/>
          </w:tcPr>
          <w:p w14:paraId="351C768F" w14:textId="77777777" w:rsidR="00833139" w:rsidRPr="004238D4" w:rsidRDefault="00833139" w:rsidP="004238D4">
            <w:pPr>
              <w:pStyle w:val="Paragraph"/>
              <w:jc w:val="center"/>
              <w:rPr>
                <w:noProof/>
                <w:lang w:val="es-ES_tradnl"/>
              </w:rPr>
            </w:pPr>
            <w:r w:rsidRPr="004238D4">
              <w:rPr>
                <w:noProof/>
                <w:lang w:val="es-ES_tradnl"/>
              </w:rPr>
              <w:t>73</w:t>
            </w:r>
          </w:p>
        </w:tc>
        <w:tc>
          <w:tcPr>
            <w:tcW w:w="0" w:type="auto"/>
          </w:tcPr>
          <w:p w14:paraId="1FFD15E8" w14:textId="77777777" w:rsidR="00833139" w:rsidRPr="004238D4" w:rsidRDefault="00833139" w:rsidP="004238D4">
            <w:pPr>
              <w:pStyle w:val="Paragraph"/>
              <w:rPr>
                <w:noProof/>
                <w:lang w:val="es-ES_tradnl"/>
              </w:rPr>
            </w:pPr>
            <w:r w:rsidRPr="004238D4">
              <w:rPr>
                <w:noProof/>
                <w:lang w:val="es-ES_tradnl"/>
              </w:rPr>
              <w:t>Ácido 5-fluoro-3-metilbenzofurano-2-carboxílico (CAS RN 81718-76-5) con una pureza en peso igual o superior al 97 %</w:t>
            </w:r>
          </w:p>
        </w:tc>
        <w:tc>
          <w:tcPr>
            <w:tcW w:w="0" w:type="auto"/>
          </w:tcPr>
          <w:p w14:paraId="4B3E2379"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9E3A9A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DF05D90"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7C66D9C1" w14:textId="77777777" w:rsidTr="00833139">
        <w:trPr>
          <w:cantSplit/>
        </w:trPr>
        <w:tc>
          <w:tcPr>
            <w:tcW w:w="0" w:type="auto"/>
          </w:tcPr>
          <w:p w14:paraId="6714E0D8" w14:textId="77777777" w:rsidR="00833139" w:rsidRPr="004238D4" w:rsidRDefault="00833139" w:rsidP="004238D4">
            <w:pPr>
              <w:pStyle w:val="Paragraph"/>
              <w:rPr>
                <w:noProof/>
                <w:lang w:val="es-ES_tradnl"/>
              </w:rPr>
            </w:pPr>
            <w:r w:rsidRPr="004238D4">
              <w:rPr>
                <w:noProof/>
                <w:lang w:val="es-ES_tradnl"/>
              </w:rPr>
              <w:t>0.4063</w:t>
            </w:r>
          </w:p>
        </w:tc>
        <w:tc>
          <w:tcPr>
            <w:tcW w:w="0" w:type="auto"/>
          </w:tcPr>
          <w:p w14:paraId="2702B83B" w14:textId="45FE63B2"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2932 99 00</w:t>
            </w:r>
          </w:p>
        </w:tc>
        <w:tc>
          <w:tcPr>
            <w:tcW w:w="0" w:type="auto"/>
          </w:tcPr>
          <w:p w14:paraId="2E626948" w14:textId="77777777" w:rsidR="00833139" w:rsidRPr="004238D4" w:rsidRDefault="00833139" w:rsidP="004238D4">
            <w:pPr>
              <w:pStyle w:val="Paragraph"/>
              <w:jc w:val="center"/>
              <w:rPr>
                <w:noProof/>
                <w:lang w:val="es-ES_tradnl"/>
              </w:rPr>
            </w:pPr>
            <w:r w:rsidRPr="004238D4">
              <w:rPr>
                <w:noProof/>
                <w:lang w:val="es-ES_tradnl"/>
              </w:rPr>
              <w:t>75</w:t>
            </w:r>
          </w:p>
        </w:tc>
        <w:tc>
          <w:tcPr>
            <w:tcW w:w="0" w:type="auto"/>
          </w:tcPr>
          <w:p w14:paraId="106DAB54" w14:textId="77777777" w:rsidR="00833139" w:rsidRPr="004238D4" w:rsidRDefault="00833139" w:rsidP="004238D4">
            <w:pPr>
              <w:pStyle w:val="Paragraph"/>
              <w:rPr>
                <w:noProof/>
                <w:lang w:val="es-ES_tradnl"/>
              </w:rPr>
            </w:pPr>
            <w:r w:rsidRPr="004238D4">
              <w:rPr>
                <w:noProof/>
                <w:lang w:val="es-ES_tradnl"/>
              </w:rPr>
              <w:t>3-(3,4-Metilendioxifenil)-2-metilpropanal (CAS RN 1205-17-0)</w:t>
            </w:r>
          </w:p>
        </w:tc>
        <w:tc>
          <w:tcPr>
            <w:tcW w:w="0" w:type="auto"/>
          </w:tcPr>
          <w:p w14:paraId="5A526385"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5C0D36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17A5048"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0430F6FC" w14:textId="77777777" w:rsidTr="00833139">
        <w:trPr>
          <w:cantSplit/>
        </w:trPr>
        <w:tc>
          <w:tcPr>
            <w:tcW w:w="0" w:type="auto"/>
          </w:tcPr>
          <w:p w14:paraId="10BCCE35" w14:textId="77777777" w:rsidR="00833139" w:rsidRPr="004238D4" w:rsidRDefault="00833139" w:rsidP="004238D4">
            <w:pPr>
              <w:pStyle w:val="Paragraph"/>
              <w:rPr>
                <w:noProof/>
                <w:lang w:val="es-ES_tradnl"/>
              </w:rPr>
            </w:pPr>
            <w:r w:rsidRPr="004238D4">
              <w:rPr>
                <w:noProof/>
                <w:lang w:val="es-ES_tradnl"/>
              </w:rPr>
              <w:t>0.7936</w:t>
            </w:r>
          </w:p>
        </w:tc>
        <w:tc>
          <w:tcPr>
            <w:tcW w:w="0" w:type="auto"/>
          </w:tcPr>
          <w:p w14:paraId="363F7BEE" w14:textId="77777777" w:rsidR="00833139" w:rsidRPr="004238D4" w:rsidRDefault="00833139" w:rsidP="004238D4">
            <w:pPr>
              <w:pStyle w:val="Paragraph"/>
              <w:jc w:val="right"/>
              <w:rPr>
                <w:noProof/>
                <w:lang w:val="es-ES_tradnl"/>
              </w:rPr>
            </w:pPr>
            <w:r w:rsidRPr="004238D4">
              <w:rPr>
                <w:noProof/>
                <w:lang w:val="es-ES_tradnl"/>
              </w:rPr>
              <w:t>ex 2932 99 00</w:t>
            </w:r>
          </w:p>
        </w:tc>
        <w:tc>
          <w:tcPr>
            <w:tcW w:w="0" w:type="auto"/>
          </w:tcPr>
          <w:p w14:paraId="3C822789" w14:textId="77777777" w:rsidR="00833139" w:rsidRPr="004238D4" w:rsidRDefault="00833139" w:rsidP="004238D4">
            <w:pPr>
              <w:pStyle w:val="Paragraph"/>
              <w:jc w:val="center"/>
              <w:rPr>
                <w:noProof/>
                <w:lang w:val="es-ES_tradnl"/>
              </w:rPr>
            </w:pPr>
            <w:r w:rsidRPr="004238D4">
              <w:rPr>
                <w:noProof/>
                <w:lang w:val="es-ES_tradnl"/>
              </w:rPr>
              <w:t>78</w:t>
            </w:r>
          </w:p>
        </w:tc>
        <w:tc>
          <w:tcPr>
            <w:tcW w:w="0" w:type="auto"/>
          </w:tcPr>
          <w:p w14:paraId="683396F2" w14:textId="77777777" w:rsidR="00833139" w:rsidRPr="004238D4" w:rsidRDefault="00833139" w:rsidP="004238D4">
            <w:pPr>
              <w:pStyle w:val="Paragraph"/>
              <w:rPr>
                <w:noProof/>
                <w:lang w:val="es-ES_tradnl"/>
              </w:rPr>
            </w:pPr>
            <w:r w:rsidRPr="004238D4">
              <w:rPr>
                <w:noProof/>
                <w:lang w:val="es-ES_tradnl"/>
              </w:rPr>
              <w:t>2,2-Difluoro-1,3-benzodioxol-5-carboxilato de metilo (CAS RN 773873-95-3) con una pureza en peso igual o superior al 98 %</w:t>
            </w:r>
          </w:p>
        </w:tc>
        <w:tc>
          <w:tcPr>
            <w:tcW w:w="0" w:type="auto"/>
          </w:tcPr>
          <w:p w14:paraId="1E32BC8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B76344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0C016A2"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3A4B57A1" w14:textId="77777777" w:rsidTr="00833139">
        <w:trPr>
          <w:cantSplit/>
        </w:trPr>
        <w:tc>
          <w:tcPr>
            <w:tcW w:w="0" w:type="auto"/>
          </w:tcPr>
          <w:p w14:paraId="657FC283" w14:textId="77777777" w:rsidR="00833139" w:rsidRPr="004238D4" w:rsidRDefault="00833139" w:rsidP="004238D4">
            <w:pPr>
              <w:pStyle w:val="Paragraph"/>
              <w:rPr>
                <w:noProof/>
                <w:lang w:val="es-ES_tradnl"/>
              </w:rPr>
            </w:pPr>
            <w:r w:rsidRPr="004238D4">
              <w:rPr>
                <w:noProof/>
                <w:lang w:val="es-ES_tradnl"/>
              </w:rPr>
              <w:t>0.4106</w:t>
            </w:r>
          </w:p>
        </w:tc>
        <w:tc>
          <w:tcPr>
            <w:tcW w:w="0" w:type="auto"/>
          </w:tcPr>
          <w:p w14:paraId="715618CB" w14:textId="77777777" w:rsidR="00833139" w:rsidRPr="004238D4" w:rsidRDefault="00833139" w:rsidP="004238D4">
            <w:pPr>
              <w:pStyle w:val="Paragraph"/>
              <w:jc w:val="right"/>
              <w:rPr>
                <w:noProof/>
                <w:lang w:val="es-ES_tradnl"/>
              </w:rPr>
            </w:pPr>
            <w:r w:rsidRPr="004238D4">
              <w:rPr>
                <w:noProof/>
                <w:lang w:val="es-ES_tradnl"/>
              </w:rPr>
              <w:t>ex 2932 99 00</w:t>
            </w:r>
          </w:p>
        </w:tc>
        <w:tc>
          <w:tcPr>
            <w:tcW w:w="0" w:type="auto"/>
          </w:tcPr>
          <w:p w14:paraId="0F021198" w14:textId="77777777" w:rsidR="00833139" w:rsidRPr="004238D4" w:rsidRDefault="00833139" w:rsidP="004238D4">
            <w:pPr>
              <w:pStyle w:val="Paragraph"/>
              <w:jc w:val="center"/>
              <w:rPr>
                <w:noProof/>
                <w:lang w:val="es-ES_tradnl"/>
              </w:rPr>
            </w:pPr>
            <w:r w:rsidRPr="004238D4">
              <w:rPr>
                <w:noProof/>
                <w:lang w:val="es-ES_tradnl"/>
              </w:rPr>
              <w:t>80</w:t>
            </w:r>
          </w:p>
        </w:tc>
        <w:tc>
          <w:tcPr>
            <w:tcW w:w="0" w:type="auto"/>
          </w:tcPr>
          <w:p w14:paraId="5D69B2C8" w14:textId="77777777" w:rsidR="00833139" w:rsidRPr="004238D4" w:rsidRDefault="00833139" w:rsidP="004238D4">
            <w:pPr>
              <w:pStyle w:val="Paragraph"/>
              <w:rPr>
                <w:noProof/>
                <w:lang w:val="es-ES_tradnl"/>
              </w:rPr>
            </w:pPr>
            <w:r w:rsidRPr="004238D4">
              <w:rPr>
                <w:noProof/>
                <w:lang w:val="es-ES_tradnl"/>
              </w:rPr>
              <w:t>1,3:2,4-</w:t>
            </w:r>
            <w:r w:rsidRPr="004238D4">
              <w:rPr>
                <w:i/>
                <w:iCs/>
                <w:noProof/>
                <w:lang w:val="es-ES_tradnl"/>
              </w:rPr>
              <w:t>bis-O</w:t>
            </w:r>
            <w:r w:rsidRPr="004238D4">
              <w:rPr>
                <w:noProof/>
                <w:lang w:val="es-ES_tradnl"/>
              </w:rPr>
              <w:t>-(4-Metilbenciliden)-</w:t>
            </w:r>
            <w:r w:rsidRPr="004238D4">
              <w:rPr>
                <w:i/>
                <w:iCs/>
                <w:noProof/>
                <w:lang w:val="es-ES_tradnl"/>
              </w:rPr>
              <w:t>D</w:t>
            </w:r>
            <w:r w:rsidRPr="004238D4">
              <w:rPr>
                <w:noProof/>
                <w:lang w:val="es-ES_tradnl"/>
              </w:rPr>
              <w:t>-glucitol (CAS RN 81541-12-0)</w:t>
            </w:r>
          </w:p>
        </w:tc>
        <w:tc>
          <w:tcPr>
            <w:tcW w:w="0" w:type="auto"/>
          </w:tcPr>
          <w:p w14:paraId="3AFC9632"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71AD97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C14F016"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5B004582" w14:textId="77777777" w:rsidTr="00833139">
        <w:trPr>
          <w:cantSplit/>
        </w:trPr>
        <w:tc>
          <w:tcPr>
            <w:tcW w:w="0" w:type="auto"/>
          </w:tcPr>
          <w:p w14:paraId="776D9AF2" w14:textId="77777777" w:rsidR="00833139" w:rsidRPr="004238D4" w:rsidRDefault="00833139" w:rsidP="004238D4">
            <w:pPr>
              <w:pStyle w:val="Paragraph"/>
              <w:rPr>
                <w:noProof/>
                <w:lang w:val="es-ES_tradnl"/>
              </w:rPr>
            </w:pPr>
            <w:r w:rsidRPr="004238D4">
              <w:rPr>
                <w:noProof/>
                <w:lang w:val="es-ES_tradnl"/>
              </w:rPr>
              <w:t>0.7954</w:t>
            </w:r>
          </w:p>
        </w:tc>
        <w:tc>
          <w:tcPr>
            <w:tcW w:w="0" w:type="auto"/>
          </w:tcPr>
          <w:p w14:paraId="42DE1F7D" w14:textId="77777777" w:rsidR="00833139" w:rsidRPr="004238D4" w:rsidRDefault="00833139" w:rsidP="004238D4">
            <w:pPr>
              <w:pStyle w:val="Paragraph"/>
              <w:jc w:val="right"/>
              <w:rPr>
                <w:noProof/>
                <w:lang w:val="es-ES_tradnl"/>
              </w:rPr>
            </w:pPr>
            <w:r w:rsidRPr="004238D4">
              <w:rPr>
                <w:noProof/>
                <w:lang w:val="es-ES_tradnl"/>
              </w:rPr>
              <w:t>ex 2932 99 00</w:t>
            </w:r>
          </w:p>
        </w:tc>
        <w:tc>
          <w:tcPr>
            <w:tcW w:w="0" w:type="auto"/>
          </w:tcPr>
          <w:p w14:paraId="5E6AD5B3" w14:textId="77777777" w:rsidR="00833139" w:rsidRPr="004238D4" w:rsidRDefault="00833139" w:rsidP="004238D4">
            <w:pPr>
              <w:pStyle w:val="Paragraph"/>
              <w:jc w:val="center"/>
              <w:rPr>
                <w:noProof/>
                <w:lang w:val="es-ES_tradnl"/>
              </w:rPr>
            </w:pPr>
            <w:r w:rsidRPr="004238D4">
              <w:rPr>
                <w:noProof/>
                <w:lang w:val="es-ES_tradnl"/>
              </w:rPr>
              <w:t>83</w:t>
            </w:r>
          </w:p>
        </w:tc>
        <w:tc>
          <w:tcPr>
            <w:tcW w:w="0" w:type="auto"/>
          </w:tcPr>
          <w:p w14:paraId="43952552" w14:textId="77777777" w:rsidR="00833139" w:rsidRPr="004238D4" w:rsidRDefault="00833139" w:rsidP="004238D4">
            <w:pPr>
              <w:pStyle w:val="Paragraph"/>
              <w:rPr>
                <w:noProof/>
                <w:lang w:val="es-ES_tradnl"/>
              </w:rPr>
            </w:pPr>
            <w:r w:rsidRPr="004238D4">
              <w:rPr>
                <w:noProof/>
                <w:lang w:val="es-ES_tradnl"/>
              </w:rPr>
              <w:t>6,11-Dihidrodibenz[b,e]oxepin-11-ona (CAS RN 4504-87-4) con una pureza en peso igual o superior al 98 %</w:t>
            </w:r>
          </w:p>
        </w:tc>
        <w:tc>
          <w:tcPr>
            <w:tcW w:w="0" w:type="auto"/>
          </w:tcPr>
          <w:p w14:paraId="4BC586D7"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3D2CDF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9340066"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65E551F6" w14:textId="77777777" w:rsidTr="00833139">
        <w:trPr>
          <w:cantSplit/>
        </w:trPr>
        <w:tc>
          <w:tcPr>
            <w:tcW w:w="0" w:type="auto"/>
          </w:tcPr>
          <w:p w14:paraId="34778131" w14:textId="77777777" w:rsidR="00833139" w:rsidRPr="004238D4" w:rsidRDefault="00833139" w:rsidP="004238D4">
            <w:pPr>
              <w:pStyle w:val="Paragraph"/>
              <w:rPr>
                <w:noProof/>
                <w:lang w:val="es-ES_tradnl"/>
              </w:rPr>
            </w:pPr>
            <w:r w:rsidRPr="004238D4">
              <w:rPr>
                <w:noProof/>
                <w:lang w:val="es-ES_tradnl"/>
              </w:rPr>
              <w:t>0.3697</w:t>
            </w:r>
          </w:p>
        </w:tc>
        <w:tc>
          <w:tcPr>
            <w:tcW w:w="0" w:type="auto"/>
          </w:tcPr>
          <w:p w14:paraId="67A3FD08" w14:textId="77777777" w:rsidR="00833139" w:rsidRPr="004238D4" w:rsidRDefault="00833139" w:rsidP="004238D4">
            <w:pPr>
              <w:pStyle w:val="Paragraph"/>
              <w:jc w:val="right"/>
              <w:rPr>
                <w:noProof/>
                <w:lang w:val="es-ES_tradnl"/>
              </w:rPr>
            </w:pPr>
            <w:r w:rsidRPr="004238D4">
              <w:rPr>
                <w:noProof/>
                <w:lang w:val="es-ES_tradnl"/>
              </w:rPr>
              <w:t>ex 2932 99 00</w:t>
            </w:r>
          </w:p>
        </w:tc>
        <w:tc>
          <w:tcPr>
            <w:tcW w:w="0" w:type="auto"/>
          </w:tcPr>
          <w:p w14:paraId="192EF9A5" w14:textId="77777777" w:rsidR="00833139" w:rsidRPr="004238D4" w:rsidRDefault="00833139" w:rsidP="004238D4">
            <w:pPr>
              <w:pStyle w:val="Paragraph"/>
              <w:jc w:val="center"/>
              <w:rPr>
                <w:noProof/>
                <w:lang w:val="es-ES_tradnl"/>
              </w:rPr>
            </w:pPr>
            <w:r w:rsidRPr="004238D4">
              <w:rPr>
                <w:noProof/>
                <w:lang w:val="es-ES_tradnl"/>
              </w:rPr>
              <w:t>85</w:t>
            </w:r>
          </w:p>
        </w:tc>
        <w:tc>
          <w:tcPr>
            <w:tcW w:w="0" w:type="auto"/>
          </w:tcPr>
          <w:p w14:paraId="3A2BEB56" w14:textId="77777777" w:rsidR="00833139" w:rsidRPr="004238D4" w:rsidRDefault="00833139" w:rsidP="004238D4">
            <w:pPr>
              <w:pStyle w:val="Paragraph"/>
              <w:rPr>
                <w:noProof/>
                <w:lang w:val="es-ES_tradnl"/>
              </w:rPr>
            </w:pPr>
            <w:r w:rsidRPr="004238D4">
              <w:rPr>
                <w:noProof/>
                <w:lang w:val="es-ES_tradnl"/>
              </w:rPr>
              <w:t>1,3:2,4-Bis-O-(3,4-dimetilbenciliden)-D-glucitol (CAS RN 135861-56-2)</w:t>
            </w:r>
          </w:p>
        </w:tc>
        <w:tc>
          <w:tcPr>
            <w:tcW w:w="0" w:type="auto"/>
          </w:tcPr>
          <w:p w14:paraId="41F00527"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0028AE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C9687D1"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5164C826" w14:textId="77777777" w:rsidTr="00833139">
        <w:trPr>
          <w:cantSplit/>
        </w:trPr>
        <w:tc>
          <w:tcPr>
            <w:tcW w:w="0" w:type="auto"/>
          </w:tcPr>
          <w:p w14:paraId="29864015" w14:textId="77777777" w:rsidR="00833139" w:rsidRPr="004238D4" w:rsidRDefault="00833139" w:rsidP="004238D4">
            <w:pPr>
              <w:pStyle w:val="Paragraph"/>
              <w:rPr>
                <w:noProof/>
                <w:lang w:val="es-ES_tradnl"/>
              </w:rPr>
            </w:pPr>
            <w:r w:rsidRPr="004238D4">
              <w:rPr>
                <w:noProof/>
                <w:lang w:val="es-ES_tradnl"/>
              </w:rPr>
              <w:t>0.7903</w:t>
            </w:r>
          </w:p>
        </w:tc>
        <w:tc>
          <w:tcPr>
            <w:tcW w:w="0" w:type="auto"/>
          </w:tcPr>
          <w:p w14:paraId="1E5526D2" w14:textId="77777777" w:rsidR="00833139" w:rsidRPr="004238D4" w:rsidRDefault="00833139" w:rsidP="004238D4">
            <w:pPr>
              <w:pStyle w:val="Paragraph"/>
              <w:jc w:val="right"/>
              <w:rPr>
                <w:noProof/>
                <w:lang w:val="es-ES_tradnl"/>
              </w:rPr>
            </w:pPr>
            <w:r w:rsidRPr="004238D4">
              <w:rPr>
                <w:noProof/>
                <w:lang w:val="es-ES_tradnl"/>
              </w:rPr>
              <w:t>ex 2933 19 90</w:t>
            </w:r>
          </w:p>
        </w:tc>
        <w:tc>
          <w:tcPr>
            <w:tcW w:w="0" w:type="auto"/>
          </w:tcPr>
          <w:p w14:paraId="43BEFAD0" w14:textId="77777777" w:rsidR="00833139" w:rsidRPr="004238D4" w:rsidRDefault="00833139" w:rsidP="004238D4">
            <w:pPr>
              <w:pStyle w:val="Paragraph"/>
              <w:jc w:val="center"/>
              <w:rPr>
                <w:noProof/>
                <w:lang w:val="es-ES_tradnl"/>
              </w:rPr>
            </w:pPr>
            <w:r w:rsidRPr="004238D4">
              <w:rPr>
                <w:noProof/>
                <w:lang w:val="es-ES_tradnl"/>
              </w:rPr>
              <w:t>13</w:t>
            </w:r>
          </w:p>
        </w:tc>
        <w:tc>
          <w:tcPr>
            <w:tcW w:w="0" w:type="auto"/>
          </w:tcPr>
          <w:p w14:paraId="10A8E411" w14:textId="77777777" w:rsidR="00833139" w:rsidRPr="004238D4" w:rsidRDefault="00833139" w:rsidP="004238D4">
            <w:pPr>
              <w:pStyle w:val="Paragraph"/>
              <w:rPr>
                <w:noProof/>
                <w:lang w:val="es-ES_tradnl"/>
              </w:rPr>
            </w:pPr>
            <w:r w:rsidRPr="004238D4">
              <w:rPr>
                <w:noProof/>
                <w:lang w:val="es-ES_tradnl"/>
              </w:rPr>
              <w:t>Fluoruro de (difluorometil)-5-fluoro-1-metil-1H-pirazol-4-carbonil (CAS RN 1255735-07-9) con una pureza en peso igual o superior al 95 %</w:t>
            </w:r>
          </w:p>
        </w:tc>
        <w:tc>
          <w:tcPr>
            <w:tcW w:w="0" w:type="auto"/>
          </w:tcPr>
          <w:p w14:paraId="3A42263C"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6C19F4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D07DAE2"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5C0B25E9" w14:textId="77777777" w:rsidTr="00833139">
        <w:trPr>
          <w:cantSplit/>
        </w:trPr>
        <w:tc>
          <w:tcPr>
            <w:tcW w:w="0" w:type="auto"/>
          </w:tcPr>
          <w:p w14:paraId="225F2E8D" w14:textId="77777777" w:rsidR="00833139" w:rsidRPr="004238D4" w:rsidRDefault="00833139" w:rsidP="004238D4">
            <w:pPr>
              <w:pStyle w:val="Paragraph"/>
              <w:rPr>
                <w:noProof/>
                <w:lang w:val="es-ES_tradnl"/>
              </w:rPr>
            </w:pPr>
            <w:r w:rsidRPr="004238D4">
              <w:rPr>
                <w:noProof/>
                <w:lang w:val="es-ES_tradnl"/>
              </w:rPr>
              <w:t>0.6262</w:t>
            </w:r>
          </w:p>
        </w:tc>
        <w:tc>
          <w:tcPr>
            <w:tcW w:w="0" w:type="auto"/>
          </w:tcPr>
          <w:p w14:paraId="38899B68" w14:textId="77777777" w:rsidR="00833139" w:rsidRPr="004238D4" w:rsidRDefault="00833139" w:rsidP="004238D4">
            <w:pPr>
              <w:pStyle w:val="Paragraph"/>
              <w:jc w:val="right"/>
              <w:rPr>
                <w:noProof/>
                <w:lang w:val="es-ES_tradnl"/>
              </w:rPr>
            </w:pPr>
            <w:r w:rsidRPr="004238D4">
              <w:rPr>
                <w:noProof/>
                <w:lang w:val="es-ES_tradnl"/>
              </w:rPr>
              <w:t>ex 2933 19 90</w:t>
            </w:r>
          </w:p>
        </w:tc>
        <w:tc>
          <w:tcPr>
            <w:tcW w:w="0" w:type="auto"/>
          </w:tcPr>
          <w:p w14:paraId="121BC9DD" w14:textId="77777777" w:rsidR="00833139" w:rsidRPr="004238D4" w:rsidRDefault="00833139" w:rsidP="004238D4">
            <w:pPr>
              <w:pStyle w:val="Paragraph"/>
              <w:jc w:val="center"/>
              <w:rPr>
                <w:noProof/>
                <w:lang w:val="es-ES_tradnl"/>
              </w:rPr>
            </w:pPr>
            <w:r w:rsidRPr="004238D4">
              <w:rPr>
                <w:noProof/>
                <w:lang w:val="es-ES_tradnl"/>
              </w:rPr>
              <w:t>15</w:t>
            </w:r>
          </w:p>
        </w:tc>
        <w:tc>
          <w:tcPr>
            <w:tcW w:w="0" w:type="auto"/>
          </w:tcPr>
          <w:p w14:paraId="4F1BD809" w14:textId="7071649F" w:rsidR="00833139" w:rsidRPr="004238D4" w:rsidRDefault="00833139" w:rsidP="004238D4">
            <w:pPr>
              <w:pStyle w:val="Paragraph"/>
              <w:rPr>
                <w:noProof/>
                <w:lang w:val="es-ES_tradnl"/>
              </w:rPr>
            </w:pPr>
            <w:r w:rsidRPr="004238D4">
              <w:rPr>
                <w:noProof/>
                <w:lang w:val="es-ES_tradnl"/>
              </w:rPr>
              <w:t>Pirasulfotol (ISO) (CAS RN 365400-11-9)</w:t>
            </w:r>
            <w:r w:rsidR="004238D4">
              <w:rPr>
                <w:noProof/>
                <w:lang w:val="es-ES_tradnl"/>
              </w:rPr>
              <w:t xml:space="preserve"> </w:t>
            </w:r>
            <w:r w:rsidRPr="004238D4">
              <w:rPr>
                <w:noProof/>
                <w:lang w:val="es-ES_tradnl"/>
              </w:rPr>
              <w:t>con una pureza en peso igual o superior al 96 %</w:t>
            </w:r>
          </w:p>
        </w:tc>
        <w:tc>
          <w:tcPr>
            <w:tcW w:w="0" w:type="auto"/>
          </w:tcPr>
          <w:p w14:paraId="7A3BA64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D682B1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04B1903"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5E7744B3" w14:textId="77777777" w:rsidTr="00833139">
        <w:trPr>
          <w:cantSplit/>
        </w:trPr>
        <w:tc>
          <w:tcPr>
            <w:tcW w:w="0" w:type="auto"/>
          </w:tcPr>
          <w:p w14:paraId="32BA40BA" w14:textId="77777777" w:rsidR="00833139" w:rsidRPr="004238D4" w:rsidRDefault="00833139" w:rsidP="004238D4">
            <w:pPr>
              <w:pStyle w:val="Paragraph"/>
              <w:rPr>
                <w:noProof/>
                <w:lang w:val="es-ES_tradnl"/>
              </w:rPr>
            </w:pPr>
            <w:r w:rsidRPr="004238D4">
              <w:rPr>
                <w:noProof/>
                <w:lang w:val="es-ES_tradnl"/>
              </w:rPr>
              <w:t>0.7835</w:t>
            </w:r>
          </w:p>
        </w:tc>
        <w:tc>
          <w:tcPr>
            <w:tcW w:w="0" w:type="auto"/>
          </w:tcPr>
          <w:p w14:paraId="2E51E2B5" w14:textId="77777777" w:rsidR="00833139" w:rsidRPr="004238D4" w:rsidRDefault="00833139" w:rsidP="004238D4">
            <w:pPr>
              <w:pStyle w:val="Paragraph"/>
              <w:jc w:val="right"/>
              <w:rPr>
                <w:noProof/>
                <w:lang w:val="es-ES_tradnl"/>
              </w:rPr>
            </w:pPr>
            <w:r w:rsidRPr="004238D4">
              <w:rPr>
                <w:noProof/>
                <w:lang w:val="es-ES_tradnl"/>
              </w:rPr>
              <w:t>ex 2933 19 90</w:t>
            </w:r>
          </w:p>
        </w:tc>
        <w:tc>
          <w:tcPr>
            <w:tcW w:w="0" w:type="auto"/>
          </w:tcPr>
          <w:p w14:paraId="16730A01" w14:textId="77777777" w:rsidR="00833139" w:rsidRPr="004238D4" w:rsidRDefault="00833139" w:rsidP="004238D4">
            <w:pPr>
              <w:pStyle w:val="Paragraph"/>
              <w:jc w:val="center"/>
              <w:rPr>
                <w:noProof/>
                <w:lang w:val="es-ES_tradnl"/>
              </w:rPr>
            </w:pPr>
            <w:r w:rsidRPr="004238D4">
              <w:rPr>
                <w:noProof/>
                <w:lang w:val="es-ES_tradnl"/>
              </w:rPr>
              <w:t>17</w:t>
            </w:r>
          </w:p>
        </w:tc>
        <w:tc>
          <w:tcPr>
            <w:tcW w:w="0" w:type="auto"/>
          </w:tcPr>
          <w:p w14:paraId="56539071" w14:textId="77777777" w:rsidR="00833139" w:rsidRPr="004238D4" w:rsidRDefault="00833139" w:rsidP="004238D4">
            <w:pPr>
              <w:pStyle w:val="Paragraph"/>
              <w:rPr>
                <w:noProof/>
                <w:lang w:val="es-ES_tradnl"/>
              </w:rPr>
            </w:pPr>
            <w:r w:rsidRPr="004238D4">
              <w:rPr>
                <w:noProof/>
                <w:lang w:val="es-ES_tradnl"/>
              </w:rPr>
              <w:t>1,3-Dimetil-1H-pirazol (CAS RN 694-48-4) con una pureza en peso igual o superior al 98 %</w:t>
            </w:r>
          </w:p>
        </w:tc>
        <w:tc>
          <w:tcPr>
            <w:tcW w:w="0" w:type="auto"/>
          </w:tcPr>
          <w:p w14:paraId="5ED93536"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DDB439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FBDC68F"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0A3C6DF9" w14:textId="77777777" w:rsidTr="00833139">
        <w:trPr>
          <w:cantSplit/>
        </w:trPr>
        <w:tc>
          <w:tcPr>
            <w:tcW w:w="0" w:type="auto"/>
          </w:tcPr>
          <w:p w14:paraId="20935E79" w14:textId="77777777" w:rsidR="00833139" w:rsidRPr="004238D4" w:rsidRDefault="00833139" w:rsidP="004238D4">
            <w:pPr>
              <w:pStyle w:val="Paragraph"/>
              <w:rPr>
                <w:noProof/>
                <w:lang w:val="es-ES_tradnl"/>
              </w:rPr>
            </w:pPr>
            <w:r w:rsidRPr="004238D4">
              <w:rPr>
                <w:noProof/>
                <w:lang w:val="es-ES_tradnl"/>
              </w:rPr>
              <w:t>0.7918</w:t>
            </w:r>
          </w:p>
        </w:tc>
        <w:tc>
          <w:tcPr>
            <w:tcW w:w="0" w:type="auto"/>
          </w:tcPr>
          <w:p w14:paraId="509BFA75" w14:textId="77777777" w:rsidR="00833139" w:rsidRPr="004238D4" w:rsidRDefault="00833139" w:rsidP="004238D4">
            <w:pPr>
              <w:pStyle w:val="Paragraph"/>
              <w:jc w:val="right"/>
              <w:rPr>
                <w:noProof/>
                <w:lang w:val="es-ES_tradnl"/>
              </w:rPr>
            </w:pPr>
            <w:r w:rsidRPr="004238D4">
              <w:rPr>
                <w:noProof/>
                <w:lang w:val="es-ES_tradnl"/>
              </w:rPr>
              <w:t>ex 2933 19 90</w:t>
            </w:r>
          </w:p>
        </w:tc>
        <w:tc>
          <w:tcPr>
            <w:tcW w:w="0" w:type="auto"/>
          </w:tcPr>
          <w:p w14:paraId="0AE444AE" w14:textId="77777777" w:rsidR="00833139" w:rsidRPr="004238D4" w:rsidRDefault="00833139" w:rsidP="004238D4">
            <w:pPr>
              <w:pStyle w:val="Paragraph"/>
              <w:jc w:val="center"/>
              <w:rPr>
                <w:noProof/>
                <w:lang w:val="es-ES_tradnl"/>
              </w:rPr>
            </w:pPr>
            <w:r w:rsidRPr="004238D4">
              <w:rPr>
                <w:noProof/>
                <w:lang w:val="es-ES_tradnl"/>
              </w:rPr>
              <w:t>23</w:t>
            </w:r>
          </w:p>
        </w:tc>
        <w:tc>
          <w:tcPr>
            <w:tcW w:w="0" w:type="auto"/>
          </w:tcPr>
          <w:p w14:paraId="722B8972" w14:textId="77777777" w:rsidR="00833139" w:rsidRPr="004238D4" w:rsidRDefault="00833139" w:rsidP="004238D4">
            <w:pPr>
              <w:pStyle w:val="Paragraph"/>
              <w:rPr>
                <w:noProof/>
                <w:lang w:val="es-ES_tradnl"/>
              </w:rPr>
            </w:pPr>
            <w:r w:rsidRPr="004238D4">
              <w:rPr>
                <w:noProof/>
                <w:lang w:val="es-ES_tradnl"/>
              </w:rPr>
              <w:t>Fluindapyr (ISO) (CAS RN 1383809-87-7) con una pureza en peso igual o superior al 96 %</w:t>
            </w:r>
          </w:p>
        </w:tc>
        <w:tc>
          <w:tcPr>
            <w:tcW w:w="0" w:type="auto"/>
          </w:tcPr>
          <w:p w14:paraId="0B44CA2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90B4D9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1ACB8DA"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08B46A52" w14:textId="77777777" w:rsidTr="00833139">
        <w:trPr>
          <w:cantSplit/>
        </w:trPr>
        <w:tc>
          <w:tcPr>
            <w:tcW w:w="0" w:type="auto"/>
          </w:tcPr>
          <w:p w14:paraId="4B5396CA" w14:textId="77777777" w:rsidR="00833139" w:rsidRPr="004238D4" w:rsidRDefault="00833139" w:rsidP="004238D4">
            <w:pPr>
              <w:pStyle w:val="Paragraph"/>
              <w:rPr>
                <w:noProof/>
                <w:lang w:val="es-ES_tradnl"/>
              </w:rPr>
            </w:pPr>
            <w:r w:rsidRPr="004238D4">
              <w:rPr>
                <w:noProof/>
                <w:lang w:val="es-ES_tradnl"/>
              </w:rPr>
              <w:t>0.6261</w:t>
            </w:r>
          </w:p>
        </w:tc>
        <w:tc>
          <w:tcPr>
            <w:tcW w:w="0" w:type="auto"/>
          </w:tcPr>
          <w:p w14:paraId="60CC9919" w14:textId="77777777" w:rsidR="00833139" w:rsidRPr="004238D4" w:rsidRDefault="00833139" w:rsidP="004238D4">
            <w:pPr>
              <w:pStyle w:val="Paragraph"/>
              <w:jc w:val="right"/>
              <w:rPr>
                <w:noProof/>
                <w:lang w:val="es-ES_tradnl"/>
              </w:rPr>
            </w:pPr>
            <w:r w:rsidRPr="004238D4">
              <w:rPr>
                <w:noProof/>
                <w:lang w:val="es-ES_tradnl"/>
              </w:rPr>
              <w:t>ex 2933 19 90</w:t>
            </w:r>
          </w:p>
        </w:tc>
        <w:tc>
          <w:tcPr>
            <w:tcW w:w="0" w:type="auto"/>
          </w:tcPr>
          <w:p w14:paraId="241A4C7E" w14:textId="77777777" w:rsidR="00833139" w:rsidRPr="004238D4" w:rsidRDefault="00833139" w:rsidP="004238D4">
            <w:pPr>
              <w:pStyle w:val="Paragraph"/>
              <w:jc w:val="center"/>
              <w:rPr>
                <w:noProof/>
                <w:lang w:val="es-ES_tradnl"/>
              </w:rPr>
            </w:pPr>
            <w:r w:rsidRPr="004238D4">
              <w:rPr>
                <w:noProof/>
                <w:lang w:val="es-ES_tradnl"/>
              </w:rPr>
              <w:t>25</w:t>
            </w:r>
          </w:p>
        </w:tc>
        <w:tc>
          <w:tcPr>
            <w:tcW w:w="0" w:type="auto"/>
          </w:tcPr>
          <w:p w14:paraId="1FF553A5" w14:textId="77777777" w:rsidR="00833139" w:rsidRPr="004238D4" w:rsidRDefault="00833139" w:rsidP="004238D4">
            <w:pPr>
              <w:pStyle w:val="Paragraph"/>
              <w:rPr>
                <w:noProof/>
                <w:lang w:val="es-ES_tradnl"/>
              </w:rPr>
            </w:pPr>
            <w:r w:rsidRPr="004238D4">
              <w:rPr>
                <w:noProof/>
                <w:lang w:val="es-ES_tradnl"/>
              </w:rPr>
              <w:t>Ácido 3-difluorometil-1-metil-1H-pirazol-4-carboxílico (CAS RN 176969-34-9)</w:t>
            </w:r>
          </w:p>
        </w:tc>
        <w:tc>
          <w:tcPr>
            <w:tcW w:w="0" w:type="auto"/>
          </w:tcPr>
          <w:p w14:paraId="21969A9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9B453F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604FEEC"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1FA35DAC" w14:textId="77777777" w:rsidTr="00833139">
        <w:trPr>
          <w:cantSplit/>
        </w:trPr>
        <w:tc>
          <w:tcPr>
            <w:tcW w:w="0" w:type="auto"/>
          </w:tcPr>
          <w:p w14:paraId="0C5F8350" w14:textId="77777777" w:rsidR="00833139" w:rsidRPr="004238D4" w:rsidRDefault="00833139" w:rsidP="004238D4">
            <w:pPr>
              <w:pStyle w:val="Paragraph"/>
              <w:rPr>
                <w:noProof/>
                <w:lang w:val="es-ES_tradnl"/>
              </w:rPr>
            </w:pPr>
            <w:r w:rsidRPr="004238D4">
              <w:rPr>
                <w:noProof/>
                <w:lang w:val="es-ES_tradnl"/>
              </w:rPr>
              <w:t>0.7836</w:t>
            </w:r>
          </w:p>
        </w:tc>
        <w:tc>
          <w:tcPr>
            <w:tcW w:w="0" w:type="auto"/>
          </w:tcPr>
          <w:p w14:paraId="473D5E64" w14:textId="77777777" w:rsidR="00833139" w:rsidRPr="004238D4" w:rsidRDefault="00833139" w:rsidP="004238D4">
            <w:pPr>
              <w:pStyle w:val="Paragraph"/>
              <w:jc w:val="right"/>
              <w:rPr>
                <w:noProof/>
                <w:lang w:val="es-ES_tradnl"/>
              </w:rPr>
            </w:pPr>
            <w:r w:rsidRPr="004238D4">
              <w:rPr>
                <w:noProof/>
                <w:lang w:val="es-ES_tradnl"/>
              </w:rPr>
              <w:t>ex 2933 19 90</w:t>
            </w:r>
          </w:p>
        </w:tc>
        <w:tc>
          <w:tcPr>
            <w:tcW w:w="0" w:type="auto"/>
          </w:tcPr>
          <w:p w14:paraId="185B035D" w14:textId="77777777" w:rsidR="00833139" w:rsidRPr="004238D4" w:rsidRDefault="00833139" w:rsidP="004238D4">
            <w:pPr>
              <w:pStyle w:val="Paragraph"/>
              <w:jc w:val="center"/>
              <w:rPr>
                <w:noProof/>
                <w:lang w:val="es-ES_tradnl"/>
              </w:rPr>
            </w:pPr>
            <w:r w:rsidRPr="004238D4">
              <w:rPr>
                <w:noProof/>
                <w:lang w:val="es-ES_tradnl"/>
              </w:rPr>
              <w:t>27</w:t>
            </w:r>
          </w:p>
        </w:tc>
        <w:tc>
          <w:tcPr>
            <w:tcW w:w="0" w:type="auto"/>
          </w:tcPr>
          <w:p w14:paraId="769CC2E0" w14:textId="77777777" w:rsidR="00833139" w:rsidRPr="004238D4" w:rsidRDefault="00833139" w:rsidP="004238D4">
            <w:pPr>
              <w:pStyle w:val="Paragraph"/>
              <w:rPr>
                <w:noProof/>
                <w:lang w:val="es-ES_tradnl"/>
              </w:rPr>
            </w:pPr>
            <w:r w:rsidRPr="004238D4">
              <w:rPr>
                <w:noProof/>
                <w:lang w:val="es-ES_tradnl"/>
              </w:rPr>
              <w:t>Ácido 3- (3,3,3-trifluoro-2,2-dimetilpropoxi)-1H-pirazol-4-carboxílico (CAS RN 2229861-20-3) con una pureza en peso igual o superior al 95 %</w:t>
            </w:r>
          </w:p>
        </w:tc>
        <w:tc>
          <w:tcPr>
            <w:tcW w:w="0" w:type="auto"/>
          </w:tcPr>
          <w:p w14:paraId="76ECFF2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D04D3F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D451E2C"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278AEC3A" w14:textId="77777777" w:rsidTr="00833139">
        <w:trPr>
          <w:cantSplit/>
        </w:trPr>
        <w:tc>
          <w:tcPr>
            <w:tcW w:w="0" w:type="auto"/>
          </w:tcPr>
          <w:p w14:paraId="594D413C" w14:textId="77777777" w:rsidR="00833139" w:rsidRPr="004238D4" w:rsidRDefault="00833139" w:rsidP="004238D4">
            <w:pPr>
              <w:pStyle w:val="Paragraph"/>
              <w:rPr>
                <w:noProof/>
                <w:lang w:val="es-ES_tradnl"/>
              </w:rPr>
            </w:pPr>
            <w:r w:rsidRPr="004238D4">
              <w:rPr>
                <w:noProof/>
                <w:lang w:val="es-ES_tradnl"/>
              </w:rPr>
              <w:t>0.3699</w:t>
            </w:r>
          </w:p>
        </w:tc>
        <w:tc>
          <w:tcPr>
            <w:tcW w:w="0" w:type="auto"/>
          </w:tcPr>
          <w:p w14:paraId="03CC8C04" w14:textId="77777777" w:rsidR="00833139" w:rsidRPr="004238D4" w:rsidRDefault="00833139" w:rsidP="004238D4">
            <w:pPr>
              <w:pStyle w:val="Paragraph"/>
              <w:jc w:val="right"/>
              <w:rPr>
                <w:noProof/>
                <w:lang w:val="es-ES_tradnl"/>
              </w:rPr>
            </w:pPr>
            <w:r w:rsidRPr="004238D4">
              <w:rPr>
                <w:noProof/>
                <w:lang w:val="es-ES_tradnl"/>
              </w:rPr>
              <w:t>ex 2933 19 90</w:t>
            </w:r>
          </w:p>
        </w:tc>
        <w:tc>
          <w:tcPr>
            <w:tcW w:w="0" w:type="auto"/>
          </w:tcPr>
          <w:p w14:paraId="59243A89"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5DE685BD" w14:textId="77777777" w:rsidR="00833139" w:rsidRPr="004238D4" w:rsidRDefault="00833139" w:rsidP="004238D4">
            <w:pPr>
              <w:pStyle w:val="Paragraph"/>
              <w:rPr>
                <w:noProof/>
                <w:lang w:val="es-ES_tradnl"/>
              </w:rPr>
            </w:pPr>
            <w:r w:rsidRPr="004238D4">
              <w:rPr>
                <w:noProof/>
                <w:lang w:val="es-ES_tradnl"/>
              </w:rPr>
              <w:t>3-Metil-1-</w:t>
            </w:r>
            <w:r w:rsidRPr="004238D4">
              <w:rPr>
                <w:i/>
                <w:iCs/>
                <w:noProof/>
                <w:lang w:val="es-ES_tradnl"/>
              </w:rPr>
              <w:t>p</w:t>
            </w:r>
            <w:r w:rsidRPr="004238D4">
              <w:rPr>
                <w:noProof/>
                <w:lang w:val="es-ES_tradnl"/>
              </w:rPr>
              <w:t>-tolil-5-pirazolona (CAS RN 86-92-0)</w:t>
            </w:r>
          </w:p>
        </w:tc>
        <w:tc>
          <w:tcPr>
            <w:tcW w:w="0" w:type="auto"/>
          </w:tcPr>
          <w:p w14:paraId="6FA59A0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F1397E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DB72ECA"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62054B0E" w14:textId="77777777" w:rsidTr="00833139">
        <w:trPr>
          <w:cantSplit/>
        </w:trPr>
        <w:tc>
          <w:tcPr>
            <w:tcW w:w="0" w:type="auto"/>
          </w:tcPr>
          <w:p w14:paraId="179535D4" w14:textId="77777777" w:rsidR="00833139" w:rsidRPr="004238D4" w:rsidRDefault="00833139" w:rsidP="004238D4">
            <w:pPr>
              <w:pStyle w:val="Paragraph"/>
              <w:rPr>
                <w:noProof/>
                <w:lang w:val="es-ES_tradnl"/>
              </w:rPr>
            </w:pPr>
            <w:r w:rsidRPr="004238D4">
              <w:rPr>
                <w:noProof/>
                <w:lang w:val="es-ES_tradnl"/>
              </w:rPr>
              <w:t>0.7811</w:t>
            </w:r>
          </w:p>
        </w:tc>
        <w:tc>
          <w:tcPr>
            <w:tcW w:w="0" w:type="auto"/>
          </w:tcPr>
          <w:p w14:paraId="523EC7CD" w14:textId="77777777" w:rsidR="00833139" w:rsidRPr="004238D4" w:rsidRDefault="00833139" w:rsidP="004238D4">
            <w:pPr>
              <w:pStyle w:val="Paragraph"/>
              <w:jc w:val="right"/>
              <w:rPr>
                <w:noProof/>
                <w:lang w:val="es-ES_tradnl"/>
              </w:rPr>
            </w:pPr>
            <w:r w:rsidRPr="004238D4">
              <w:rPr>
                <w:noProof/>
                <w:lang w:val="es-ES_tradnl"/>
              </w:rPr>
              <w:t>ex 2933 19 90</w:t>
            </w:r>
          </w:p>
        </w:tc>
        <w:tc>
          <w:tcPr>
            <w:tcW w:w="0" w:type="auto"/>
          </w:tcPr>
          <w:p w14:paraId="4D83EFBE" w14:textId="77777777" w:rsidR="00833139" w:rsidRPr="004238D4" w:rsidRDefault="00833139" w:rsidP="004238D4">
            <w:pPr>
              <w:pStyle w:val="Paragraph"/>
              <w:jc w:val="center"/>
              <w:rPr>
                <w:noProof/>
                <w:lang w:val="es-ES_tradnl"/>
              </w:rPr>
            </w:pPr>
            <w:r w:rsidRPr="004238D4">
              <w:rPr>
                <w:noProof/>
                <w:lang w:val="es-ES_tradnl"/>
              </w:rPr>
              <w:t>33</w:t>
            </w:r>
          </w:p>
        </w:tc>
        <w:tc>
          <w:tcPr>
            <w:tcW w:w="0" w:type="auto"/>
          </w:tcPr>
          <w:p w14:paraId="599137EB" w14:textId="77777777" w:rsidR="00833139" w:rsidRPr="004238D4" w:rsidRDefault="00833139" w:rsidP="004238D4">
            <w:pPr>
              <w:pStyle w:val="Paragraph"/>
              <w:rPr>
                <w:noProof/>
                <w:lang w:val="es-ES_tradnl"/>
              </w:rPr>
            </w:pPr>
            <w:r w:rsidRPr="004238D4">
              <w:rPr>
                <w:noProof/>
                <w:lang w:val="es-ES_tradnl"/>
              </w:rPr>
              <w:t>Fipronil (ISO) (CAS RN 120068-37-3) con una pureza en peso igual o superior al 95 % destinado a la fabricación de medicamentos veterinarios</w:t>
            </w:r>
          </w:p>
          <w:p w14:paraId="331B21CA"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32EC200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79621C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59AE30D"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6E570C9D" w14:textId="77777777" w:rsidTr="00833139">
        <w:trPr>
          <w:cantSplit/>
        </w:trPr>
        <w:tc>
          <w:tcPr>
            <w:tcW w:w="0" w:type="auto"/>
          </w:tcPr>
          <w:p w14:paraId="001D300E" w14:textId="77777777" w:rsidR="00833139" w:rsidRPr="004238D4" w:rsidRDefault="00833139" w:rsidP="004238D4">
            <w:pPr>
              <w:pStyle w:val="Paragraph"/>
              <w:rPr>
                <w:noProof/>
                <w:lang w:val="es-ES_tradnl"/>
              </w:rPr>
            </w:pPr>
            <w:r w:rsidRPr="004238D4">
              <w:rPr>
                <w:noProof/>
                <w:lang w:val="es-ES_tradnl"/>
              </w:rPr>
              <w:t>0.3877</w:t>
            </w:r>
          </w:p>
        </w:tc>
        <w:tc>
          <w:tcPr>
            <w:tcW w:w="0" w:type="auto"/>
          </w:tcPr>
          <w:p w14:paraId="7AC94600" w14:textId="77777777" w:rsidR="00833139" w:rsidRPr="004238D4" w:rsidRDefault="00833139" w:rsidP="004238D4">
            <w:pPr>
              <w:pStyle w:val="Paragraph"/>
              <w:jc w:val="right"/>
              <w:rPr>
                <w:noProof/>
                <w:lang w:val="es-ES_tradnl"/>
              </w:rPr>
            </w:pPr>
            <w:r w:rsidRPr="004238D4">
              <w:rPr>
                <w:noProof/>
                <w:lang w:val="es-ES_tradnl"/>
              </w:rPr>
              <w:t>ex 2933 19 90</w:t>
            </w:r>
          </w:p>
        </w:tc>
        <w:tc>
          <w:tcPr>
            <w:tcW w:w="0" w:type="auto"/>
          </w:tcPr>
          <w:p w14:paraId="168F61B2"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15A3968D" w14:textId="77777777" w:rsidR="00833139" w:rsidRPr="004238D4" w:rsidRDefault="00833139" w:rsidP="004238D4">
            <w:pPr>
              <w:pStyle w:val="Paragraph"/>
              <w:rPr>
                <w:noProof/>
                <w:lang w:val="es-ES_tradnl"/>
              </w:rPr>
            </w:pPr>
            <w:r w:rsidRPr="004238D4">
              <w:rPr>
                <w:noProof/>
                <w:lang w:val="es-ES_tradnl"/>
              </w:rPr>
              <w:t>Edaravona (INN) (CAS RN 89-25-8)</w:t>
            </w:r>
          </w:p>
        </w:tc>
        <w:tc>
          <w:tcPr>
            <w:tcW w:w="0" w:type="auto"/>
          </w:tcPr>
          <w:p w14:paraId="3FD34B22"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7F61BC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793DB76"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58330B7C" w14:textId="77777777" w:rsidTr="00833139">
        <w:trPr>
          <w:cantSplit/>
        </w:trPr>
        <w:tc>
          <w:tcPr>
            <w:tcW w:w="0" w:type="auto"/>
          </w:tcPr>
          <w:p w14:paraId="1C8BDF92" w14:textId="77777777" w:rsidR="00833139" w:rsidRPr="004238D4" w:rsidRDefault="00833139" w:rsidP="004238D4">
            <w:pPr>
              <w:pStyle w:val="Paragraph"/>
              <w:rPr>
                <w:noProof/>
                <w:lang w:val="es-ES_tradnl"/>
              </w:rPr>
            </w:pPr>
            <w:r w:rsidRPr="004238D4">
              <w:rPr>
                <w:noProof/>
                <w:lang w:val="es-ES_tradnl"/>
              </w:rPr>
              <w:t>0.7938</w:t>
            </w:r>
          </w:p>
        </w:tc>
        <w:tc>
          <w:tcPr>
            <w:tcW w:w="0" w:type="auto"/>
          </w:tcPr>
          <w:p w14:paraId="3D0C9352" w14:textId="77777777" w:rsidR="00833139" w:rsidRPr="004238D4" w:rsidRDefault="00833139" w:rsidP="004238D4">
            <w:pPr>
              <w:pStyle w:val="Paragraph"/>
              <w:jc w:val="right"/>
              <w:rPr>
                <w:noProof/>
                <w:lang w:val="es-ES_tradnl"/>
              </w:rPr>
            </w:pPr>
            <w:r w:rsidRPr="004238D4">
              <w:rPr>
                <w:noProof/>
                <w:lang w:val="es-ES_tradnl"/>
              </w:rPr>
              <w:t>ex 2933 19 90</w:t>
            </w:r>
          </w:p>
        </w:tc>
        <w:tc>
          <w:tcPr>
            <w:tcW w:w="0" w:type="auto"/>
          </w:tcPr>
          <w:p w14:paraId="267C7BDE" w14:textId="77777777" w:rsidR="00833139" w:rsidRPr="004238D4" w:rsidRDefault="00833139" w:rsidP="004238D4">
            <w:pPr>
              <w:pStyle w:val="Paragraph"/>
              <w:jc w:val="center"/>
              <w:rPr>
                <w:noProof/>
                <w:lang w:val="es-ES_tradnl"/>
              </w:rPr>
            </w:pPr>
            <w:r w:rsidRPr="004238D4">
              <w:rPr>
                <w:noProof/>
                <w:lang w:val="es-ES_tradnl"/>
              </w:rPr>
              <w:t>43</w:t>
            </w:r>
          </w:p>
        </w:tc>
        <w:tc>
          <w:tcPr>
            <w:tcW w:w="0" w:type="auto"/>
          </w:tcPr>
          <w:p w14:paraId="10A8CDA4" w14:textId="77777777" w:rsidR="00833139" w:rsidRPr="004238D4" w:rsidRDefault="00833139" w:rsidP="004238D4">
            <w:pPr>
              <w:pStyle w:val="Paragraph"/>
              <w:rPr>
                <w:noProof/>
                <w:lang w:val="es-ES_tradnl"/>
              </w:rPr>
            </w:pPr>
            <w:r w:rsidRPr="004238D4">
              <w:rPr>
                <w:noProof/>
                <w:lang w:val="es-ES_tradnl"/>
              </w:rPr>
              <w:t xml:space="preserve">2-(3,5-Dimetil-1H-pirazol-4-il)acetato de </w:t>
            </w:r>
            <w:r w:rsidRPr="004238D4">
              <w:rPr>
                <w:i/>
                <w:iCs/>
                <w:noProof/>
                <w:lang w:val="es-ES_tradnl"/>
              </w:rPr>
              <w:t>tert</w:t>
            </w:r>
            <w:r w:rsidRPr="004238D4">
              <w:rPr>
                <w:noProof/>
                <w:lang w:val="es-ES_tradnl"/>
              </w:rPr>
              <w:t>-butilo (CAS RN 1082827-81-3) con una pureza en peso igual o superior al 95 %</w:t>
            </w:r>
          </w:p>
        </w:tc>
        <w:tc>
          <w:tcPr>
            <w:tcW w:w="0" w:type="auto"/>
          </w:tcPr>
          <w:p w14:paraId="36E5C5D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7E300C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AA28772"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2C5074CE" w14:textId="77777777" w:rsidTr="00833139">
        <w:trPr>
          <w:cantSplit/>
        </w:trPr>
        <w:tc>
          <w:tcPr>
            <w:tcW w:w="0" w:type="auto"/>
          </w:tcPr>
          <w:p w14:paraId="394C838A" w14:textId="77777777" w:rsidR="00833139" w:rsidRPr="004238D4" w:rsidRDefault="00833139" w:rsidP="004238D4">
            <w:pPr>
              <w:pStyle w:val="Paragraph"/>
              <w:rPr>
                <w:noProof/>
                <w:lang w:val="es-ES_tradnl"/>
              </w:rPr>
            </w:pPr>
            <w:r w:rsidRPr="004238D4">
              <w:rPr>
                <w:noProof/>
                <w:lang w:val="es-ES_tradnl"/>
              </w:rPr>
              <w:t>0.7119</w:t>
            </w:r>
          </w:p>
        </w:tc>
        <w:tc>
          <w:tcPr>
            <w:tcW w:w="0" w:type="auto"/>
          </w:tcPr>
          <w:p w14:paraId="475F29C3" w14:textId="60850FE5"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2933 19 90</w:t>
            </w:r>
          </w:p>
        </w:tc>
        <w:tc>
          <w:tcPr>
            <w:tcW w:w="0" w:type="auto"/>
          </w:tcPr>
          <w:p w14:paraId="28D1F582" w14:textId="77777777" w:rsidR="00833139" w:rsidRPr="004238D4" w:rsidRDefault="00833139" w:rsidP="004238D4">
            <w:pPr>
              <w:pStyle w:val="Paragraph"/>
              <w:jc w:val="center"/>
              <w:rPr>
                <w:noProof/>
                <w:lang w:val="es-ES_tradnl"/>
              </w:rPr>
            </w:pPr>
            <w:r w:rsidRPr="004238D4">
              <w:rPr>
                <w:noProof/>
                <w:lang w:val="es-ES_tradnl"/>
              </w:rPr>
              <w:t>45</w:t>
            </w:r>
          </w:p>
        </w:tc>
        <w:tc>
          <w:tcPr>
            <w:tcW w:w="0" w:type="auto"/>
          </w:tcPr>
          <w:p w14:paraId="19C443A3" w14:textId="77777777" w:rsidR="00833139" w:rsidRPr="004238D4" w:rsidRDefault="00833139" w:rsidP="004238D4">
            <w:pPr>
              <w:pStyle w:val="Paragraph"/>
              <w:rPr>
                <w:noProof/>
                <w:lang w:val="es-ES_tradnl"/>
              </w:rPr>
            </w:pPr>
            <w:r w:rsidRPr="004238D4">
              <w:rPr>
                <w:noProof/>
                <w:lang w:val="es-ES_tradnl"/>
              </w:rPr>
              <w:t>5-Amino-1-[2,6-dicloro-4-(trifluorometil)fenil]-1H-pirazol-3-carbonitrilo (CAS RN 120068-79-3)</w:t>
            </w:r>
          </w:p>
        </w:tc>
        <w:tc>
          <w:tcPr>
            <w:tcW w:w="0" w:type="auto"/>
          </w:tcPr>
          <w:p w14:paraId="19637BA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88BEC1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AEE200D"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4E3348BF" w14:textId="77777777" w:rsidTr="00833139">
        <w:trPr>
          <w:cantSplit/>
        </w:trPr>
        <w:tc>
          <w:tcPr>
            <w:tcW w:w="0" w:type="auto"/>
          </w:tcPr>
          <w:p w14:paraId="259DD3C3" w14:textId="77777777" w:rsidR="00833139" w:rsidRPr="004238D4" w:rsidRDefault="00833139" w:rsidP="004238D4">
            <w:pPr>
              <w:pStyle w:val="Paragraph"/>
              <w:rPr>
                <w:noProof/>
                <w:lang w:val="es-ES_tradnl"/>
              </w:rPr>
            </w:pPr>
            <w:r w:rsidRPr="004238D4">
              <w:rPr>
                <w:noProof/>
                <w:lang w:val="es-ES_tradnl"/>
              </w:rPr>
              <w:t>0.8046</w:t>
            </w:r>
          </w:p>
        </w:tc>
        <w:tc>
          <w:tcPr>
            <w:tcW w:w="0" w:type="auto"/>
          </w:tcPr>
          <w:p w14:paraId="32D199E9" w14:textId="77777777" w:rsidR="00833139" w:rsidRPr="004238D4" w:rsidRDefault="00833139" w:rsidP="004238D4">
            <w:pPr>
              <w:pStyle w:val="Paragraph"/>
              <w:jc w:val="right"/>
              <w:rPr>
                <w:noProof/>
                <w:lang w:val="es-ES_tradnl"/>
              </w:rPr>
            </w:pPr>
            <w:r w:rsidRPr="004238D4">
              <w:rPr>
                <w:noProof/>
                <w:lang w:val="es-ES_tradnl"/>
              </w:rPr>
              <w:t>ex 2933 19 90</w:t>
            </w:r>
          </w:p>
        </w:tc>
        <w:tc>
          <w:tcPr>
            <w:tcW w:w="0" w:type="auto"/>
          </w:tcPr>
          <w:p w14:paraId="2E0A50B8" w14:textId="77777777" w:rsidR="00833139" w:rsidRPr="004238D4" w:rsidRDefault="00833139" w:rsidP="004238D4">
            <w:pPr>
              <w:pStyle w:val="Paragraph"/>
              <w:jc w:val="center"/>
              <w:rPr>
                <w:noProof/>
                <w:lang w:val="es-ES_tradnl"/>
              </w:rPr>
            </w:pPr>
            <w:r w:rsidRPr="004238D4">
              <w:rPr>
                <w:noProof/>
                <w:lang w:val="es-ES_tradnl"/>
              </w:rPr>
              <w:t>48</w:t>
            </w:r>
          </w:p>
        </w:tc>
        <w:tc>
          <w:tcPr>
            <w:tcW w:w="0" w:type="auto"/>
          </w:tcPr>
          <w:p w14:paraId="5CC76AD9" w14:textId="77777777" w:rsidR="00833139" w:rsidRPr="004238D4" w:rsidRDefault="00833139" w:rsidP="004238D4">
            <w:pPr>
              <w:pStyle w:val="Paragraph"/>
              <w:rPr>
                <w:noProof/>
                <w:lang w:val="es-ES_tradnl"/>
              </w:rPr>
            </w:pPr>
            <w:r w:rsidRPr="004238D4">
              <w:rPr>
                <w:noProof/>
                <w:lang w:val="es-ES_tradnl"/>
              </w:rPr>
              <w:t>1-(3-Yodo-1-isopropil-1</w:t>
            </w:r>
            <w:r w:rsidRPr="004238D4">
              <w:rPr>
                <w:i/>
                <w:iCs/>
                <w:noProof/>
                <w:lang w:val="es-ES_tradnl"/>
              </w:rPr>
              <w:t>H</w:t>
            </w:r>
            <w:r w:rsidRPr="004238D4">
              <w:rPr>
                <w:noProof/>
                <w:lang w:val="es-ES_tradnl"/>
              </w:rPr>
              <w:t>-pirazol-4-il)etanona (CAS RN 1269440-49-4) con una pureza en peso igual o superior al 98 %</w:t>
            </w:r>
          </w:p>
        </w:tc>
        <w:tc>
          <w:tcPr>
            <w:tcW w:w="0" w:type="auto"/>
          </w:tcPr>
          <w:p w14:paraId="695AF606"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19D334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6C5D2C2"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6C84F793" w14:textId="77777777" w:rsidTr="00833139">
        <w:trPr>
          <w:cantSplit/>
        </w:trPr>
        <w:tc>
          <w:tcPr>
            <w:tcW w:w="0" w:type="auto"/>
          </w:tcPr>
          <w:p w14:paraId="207AB349" w14:textId="77777777" w:rsidR="00833139" w:rsidRPr="004238D4" w:rsidRDefault="00833139" w:rsidP="004238D4">
            <w:pPr>
              <w:pStyle w:val="Paragraph"/>
              <w:rPr>
                <w:noProof/>
                <w:lang w:val="es-ES_tradnl"/>
              </w:rPr>
            </w:pPr>
            <w:r w:rsidRPr="004238D4">
              <w:rPr>
                <w:noProof/>
                <w:lang w:val="es-ES_tradnl"/>
              </w:rPr>
              <w:t>0.3992</w:t>
            </w:r>
          </w:p>
        </w:tc>
        <w:tc>
          <w:tcPr>
            <w:tcW w:w="0" w:type="auto"/>
          </w:tcPr>
          <w:p w14:paraId="1E3CC094" w14:textId="77777777" w:rsidR="00833139" w:rsidRPr="004238D4" w:rsidRDefault="00833139" w:rsidP="004238D4">
            <w:pPr>
              <w:pStyle w:val="Paragraph"/>
              <w:jc w:val="right"/>
              <w:rPr>
                <w:noProof/>
                <w:lang w:val="es-ES_tradnl"/>
              </w:rPr>
            </w:pPr>
            <w:r w:rsidRPr="004238D4">
              <w:rPr>
                <w:noProof/>
                <w:lang w:val="es-ES_tradnl"/>
              </w:rPr>
              <w:t>ex 2933 19 90</w:t>
            </w:r>
          </w:p>
        </w:tc>
        <w:tc>
          <w:tcPr>
            <w:tcW w:w="0" w:type="auto"/>
          </w:tcPr>
          <w:p w14:paraId="1BB4A511" w14:textId="77777777" w:rsidR="00833139" w:rsidRPr="004238D4" w:rsidRDefault="00833139" w:rsidP="004238D4">
            <w:pPr>
              <w:pStyle w:val="Paragraph"/>
              <w:jc w:val="center"/>
              <w:rPr>
                <w:noProof/>
                <w:lang w:val="es-ES_tradnl"/>
              </w:rPr>
            </w:pPr>
            <w:r w:rsidRPr="004238D4">
              <w:rPr>
                <w:noProof/>
                <w:lang w:val="es-ES_tradnl"/>
              </w:rPr>
              <w:t>50</w:t>
            </w:r>
          </w:p>
        </w:tc>
        <w:tc>
          <w:tcPr>
            <w:tcW w:w="0" w:type="auto"/>
          </w:tcPr>
          <w:p w14:paraId="7C2D3299" w14:textId="77777777" w:rsidR="00833139" w:rsidRPr="004238D4" w:rsidRDefault="00833139" w:rsidP="004238D4">
            <w:pPr>
              <w:pStyle w:val="Paragraph"/>
              <w:rPr>
                <w:noProof/>
                <w:lang w:val="es-ES_tradnl"/>
              </w:rPr>
            </w:pPr>
            <w:r w:rsidRPr="004238D4">
              <w:rPr>
                <w:noProof/>
                <w:lang w:val="es-ES_tradnl"/>
              </w:rPr>
              <w:t>Fenpiroximato (ISO) (CAS RN 134098-61-6)</w:t>
            </w:r>
          </w:p>
        </w:tc>
        <w:tc>
          <w:tcPr>
            <w:tcW w:w="0" w:type="auto"/>
          </w:tcPr>
          <w:p w14:paraId="6CFB04F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4FACC2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476CC35"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75F35659" w14:textId="77777777" w:rsidTr="00833139">
        <w:trPr>
          <w:cantSplit/>
        </w:trPr>
        <w:tc>
          <w:tcPr>
            <w:tcW w:w="0" w:type="auto"/>
          </w:tcPr>
          <w:p w14:paraId="441AB8F0" w14:textId="77777777" w:rsidR="00833139" w:rsidRPr="004238D4" w:rsidRDefault="00833139" w:rsidP="004238D4">
            <w:pPr>
              <w:pStyle w:val="Paragraph"/>
              <w:rPr>
                <w:noProof/>
                <w:lang w:val="es-ES_tradnl"/>
              </w:rPr>
            </w:pPr>
            <w:r w:rsidRPr="004238D4">
              <w:rPr>
                <w:noProof/>
                <w:lang w:val="es-ES_tradnl"/>
              </w:rPr>
              <w:t>0.4494</w:t>
            </w:r>
          </w:p>
        </w:tc>
        <w:tc>
          <w:tcPr>
            <w:tcW w:w="0" w:type="auto"/>
          </w:tcPr>
          <w:p w14:paraId="5035B6D0" w14:textId="77777777" w:rsidR="00833139" w:rsidRPr="004238D4" w:rsidRDefault="00833139" w:rsidP="004238D4">
            <w:pPr>
              <w:pStyle w:val="Paragraph"/>
              <w:jc w:val="right"/>
              <w:rPr>
                <w:noProof/>
                <w:lang w:val="es-ES_tradnl"/>
              </w:rPr>
            </w:pPr>
            <w:r w:rsidRPr="004238D4">
              <w:rPr>
                <w:noProof/>
                <w:lang w:val="es-ES_tradnl"/>
              </w:rPr>
              <w:t>ex 2933 19 90</w:t>
            </w:r>
          </w:p>
        </w:tc>
        <w:tc>
          <w:tcPr>
            <w:tcW w:w="0" w:type="auto"/>
          </w:tcPr>
          <w:p w14:paraId="37B32B6B" w14:textId="77777777" w:rsidR="00833139" w:rsidRPr="004238D4" w:rsidRDefault="00833139" w:rsidP="004238D4">
            <w:pPr>
              <w:pStyle w:val="Paragraph"/>
              <w:jc w:val="center"/>
              <w:rPr>
                <w:noProof/>
                <w:lang w:val="es-ES_tradnl"/>
              </w:rPr>
            </w:pPr>
            <w:r w:rsidRPr="004238D4">
              <w:rPr>
                <w:noProof/>
                <w:lang w:val="es-ES_tradnl"/>
              </w:rPr>
              <w:t>60</w:t>
            </w:r>
          </w:p>
        </w:tc>
        <w:tc>
          <w:tcPr>
            <w:tcW w:w="0" w:type="auto"/>
          </w:tcPr>
          <w:p w14:paraId="6F958A40" w14:textId="77777777" w:rsidR="00833139" w:rsidRPr="004238D4" w:rsidRDefault="00833139" w:rsidP="004238D4">
            <w:pPr>
              <w:pStyle w:val="Paragraph"/>
              <w:rPr>
                <w:noProof/>
                <w:lang w:val="es-ES_tradnl"/>
              </w:rPr>
            </w:pPr>
            <w:r w:rsidRPr="004238D4">
              <w:rPr>
                <w:noProof/>
                <w:lang w:val="es-ES_tradnl"/>
              </w:rPr>
              <w:t>Piraflufen-etilo (ISO) (CAS RN 129630-19-9)</w:t>
            </w:r>
          </w:p>
        </w:tc>
        <w:tc>
          <w:tcPr>
            <w:tcW w:w="0" w:type="auto"/>
          </w:tcPr>
          <w:p w14:paraId="56E5A60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31FEA4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A6CAB45"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4E2CC9EB" w14:textId="77777777" w:rsidTr="00833139">
        <w:trPr>
          <w:cantSplit/>
        </w:trPr>
        <w:tc>
          <w:tcPr>
            <w:tcW w:w="0" w:type="auto"/>
          </w:tcPr>
          <w:p w14:paraId="13447DD6" w14:textId="77777777" w:rsidR="00833139" w:rsidRPr="004238D4" w:rsidRDefault="00833139" w:rsidP="004238D4">
            <w:pPr>
              <w:pStyle w:val="Paragraph"/>
              <w:rPr>
                <w:noProof/>
                <w:lang w:val="es-ES_tradnl"/>
              </w:rPr>
            </w:pPr>
            <w:r w:rsidRPr="004238D4">
              <w:rPr>
                <w:noProof/>
                <w:lang w:val="es-ES_tradnl"/>
              </w:rPr>
              <w:t>0.7576</w:t>
            </w:r>
          </w:p>
        </w:tc>
        <w:tc>
          <w:tcPr>
            <w:tcW w:w="0" w:type="auto"/>
          </w:tcPr>
          <w:p w14:paraId="459C24A1" w14:textId="77777777" w:rsidR="00833139" w:rsidRPr="004238D4" w:rsidRDefault="00833139" w:rsidP="004238D4">
            <w:pPr>
              <w:pStyle w:val="Paragraph"/>
              <w:jc w:val="right"/>
              <w:rPr>
                <w:noProof/>
                <w:lang w:val="es-ES_tradnl"/>
              </w:rPr>
            </w:pPr>
            <w:r w:rsidRPr="004238D4">
              <w:rPr>
                <w:noProof/>
                <w:lang w:val="es-ES_tradnl"/>
              </w:rPr>
              <w:t>ex 2933 19 90</w:t>
            </w:r>
          </w:p>
        </w:tc>
        <w:tc>
          <w:tcPr>
            <w:tcW w:w="0" w:type="auto"/>
          </w:tcPr>
          <w:p w14:paraId="1235FC93" w14:textId="77777777" w:rsidR="00833139" w:rsidRPr="004238D4" w:rsidRDefault="00833139" w:rsidP="004238D4">
            <w:pPr>
              <w:pStyle w:val="Paragraph"/>
              <w:jc w:val="center"/>
              <w:rPr>
                <w:noProof/>
                <w:lang w:val="es-ES_tradnl"/>
              </w:rPr>
            </w:pPr>
            <w:r w:rsidRPr="004238D4">
              <w:rPr>
                <w:noProof/>
                <w:lang w:val="es-ES_tradnl"/>
              </w:rPr>
              <w:t>65</w:t>
            </w:r>
          </w:p>
        </w:tc>
        <w:tc>
          <w:tcPr>
            <w:tcW w:w="0" w:type="auto"/>
          </w:tcPr>
          <w:p w14:paraId="3C273CD7" w14:textId="277A7FCA" w:rsidR="00833139" w:rsidRPr="004238D4" w:rsidRDefault="00833139" w:rsidP="004238D4">
            <w:pPr>
              <w:pStyle w:val="Paragraph"/>
              <w:rPr>
                <w:noProof/>
                <w:lang w:val="es-ES_tradnl"/>
              </w:rPr>
            </w:pPr>
            <w:r w:rsidRPr="004238D4">
              <w:rPr>
                <w:noProof/>
                <w:lang w:val="es-ES_tradnl"/>
              </w:rPr>
              <w:t>4-Bromo-1-(1-etoxietil)-1H-pirazol (CAS RN 1024120-52-2)</w:t>
            </w:r>
            <w:r w:rsidR="004238D4">
              <w:rPr>
                <w:noProof/>
                <w:lang w:val="es-ES_tradnl"/>
              </w:rPr>
              <w:t xml:space="preserve"> </w:t>
            </w:r>
          </w:p>
          <w:p w14:paraId="4855C8BD" w14:textId="77777777" w:rsidR="00833139" w:rsidRPr="004238D4" w:rsidRDefault="00833139" w:rsidP="004238D4">
            <w:pPr>
              <w:pStyle w:val="Paragraph"/>
              <w:rPr>
                <w:noProof/>
                <w:lang w:val="es-ES_tradnl"/>
              </w:rPr>
            </w:pPr>
          </w:p>
        </w:tc>
        <w:tc>
          <w:tcPr>
            <w:tcW w:w="0" w:type="auto"/>
          </w:tcPr>
          <w:p w14:paraId="1E02E33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FD26AD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658F7F1"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114FE90E" w14:textId="77777777" w:rsidTr="00833139">
        <w:trPr>
          <w:cantSplit/>
        </w:trPr>
        <w:tc>
          <w:tcPr>
            <w:tcW w:w="0" w:type="auto"/>
          </w:tcPr>
          <w:p w14:paraId="274B0F78" w14:textId="77777777" w:rsidR="00833139" w:rsidRPr="004238D4" w:rsidRDefault="00833139" w:rsidP="004238D4">
            <w:pPr>
              <w:pStyle w:val="Paragraph"/>
              <w:rPr>
                <w:noProof/>
                <w:lang w:val="es-ES_tradnl"/>
              </w:rPr>
            </w:pPr>
            <w:r w:rsidRPr="004238D4">
              <w:rPr>
                <w:noProof/>
                <w:lang w:val="es-ES_tradnl"/>
              </w:rPr>
              <w:t>0.4404</w:t>
            </w:r>
          </w:p>
        </w:tc>
        <w:tc>
          <w:tcPr>
            <w:tcW w:w="0" w:type="auto"/>
          </w:tcPr>
          <w:p w14:paraId="059D32EF" w14:textId="77777777" w:rsidR="00833139" w:rsidRPr="004238D4" w:rsidRDefault="00833139" w:rsidP="004238D4">
            <w:pPr>
              <w:pStyle w:val="Paragraph"/>
              <w:jc w:val="right"/>
              <w:rPr>
                <w:noProof/>
                <w:lang w:val="es-ES_tradnl"/>
              </w:rPr>
            </w:pPr>
            <w:r w:rsidRPr="004238D4">
              <w:rPr>
                <w:noProof/>
                <w:lang w:val="es-ES_tradnl"/>
              </w:rPr>
              <w:t>ex 2933 19 90</w:t>
            </w:r>
          </w:p>
        </w:tc>
        <w:tc>
          <w:tcPr>
            <w:tcW w:w="0" w:type="auto"/>
          </w:tcPr>
          <w:p w14:paraId="7AB7A11C" w14:textId="77777777" w:rsidR="00833139" w:rsidRPr="004238D4" w:rsidRDefault="00833139" w:rsidP="004238D4">
            <w:pPr>
              <w:pStyle w:val="Paragraph"/>
              <w:jc w:val="center"/>
              <w:rPr>
                <w:noProof/>
                <w:lang w:val="es-ES_tradnl"/>
              </w:rPr>
            </w:pPr>
            <w:r w:rsidRPr="004238D4">
              <w:rPr>
                <w:noProof/>
                <w:lang w:val="es-ES_tradnl"/>
              </w:rPr>
              <w:t>70</w:t>
            </w:r>
          </w:p>
        </w:tc>
        <w:tc>
          <w:tcPr>
            <w:tcW w:w="0" w:type="auto"/>
          </w:tcPr>
          <w:p w14:paraId="71ACA867" w14:textId="77777777" w:rsidR="00833139" w:rsidRPr="004238D4" w:rsidRDefault="00833139" w:rsidP="004238D4">
            <w:pPr>
              <w:pStyle w:val="Paragraph"/>
              <w:rPr>
                <w:noProof/>
                <w:lang w:val="es-ES_tradnl"/>
              </w:rPr>
            </w:pPr>
            <w:r w:rsidRPr="004238D4">
              <w:rPr>
                <w:noProof/>
                <w:lang w:val="es-ES_tradnl"/>
              </w:rPr>
              <w:t>Sulfato de 4,5-diamino-1-(2-hidroxietil)-pirazol (CAS RN 155601-30-2)</w:t>
            </w:r>
          </w:p>
        </w:tc>
        <w:tc>
          <w:tcPr>
            <w:tcW w:w="0" w:type="auto"/>
          </w:tcPr>
          <w:p w14:paraId="07C573B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CF5673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D863945"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16878201" w14:textId="77777777" w:rsidTr="00833139">
        <w:trPr>
          <w:cantSplit/>
        </w:trPr>
        <w:tc>
          <w:tcPr>
            <w:tcW w:w="0" w:type="auto"/>
          </w:tcPr>
          <w:p w14:paraId="41AC8186" w14:textId="77777777" w:rsidR="00833139" w:rsidRPr="004238D4" w:rsidRDefault="00833139" w:rsidP="004238D4">
            <w:pPr>
              <w:pStyle w:val="Paragraph"/>
              <w:rPr>
                <w:noProof/>
                <w:lang w:val="es-ES_tradnl"/>
              </w:rPr>
            </w:pPr>
            <w:r w:rsidRPr="004238D4">
              <w:rPr>
                <w:noProof/>
                <w:lang w:val="es-ES_tradnl"/>
              </w:rPr>
              <w:t>0.4084</w:t>
            </w:r>
          </w:p>
        </w:tc>
        <w:tc>
          <w:tcPr>
            <w:tcW w:w="0" w:type="auto"/>
          </w:tcPr>
          <w:p w14:paraId="11F1B771" w14:textId="63361016"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2933 21 00</w:t>
            </w:r>
          </w:p>
        </w:tc>
        <w:tc>
          <w:tcPr>
            <w:tcW w:w="0" w:type="auto"/>
          </w:tcPr>
          <w:p w14:paraId="011721A7" w14:textId="77777777" w:rsidR="00833139" w:rsidRPr="004238D4" w:rsidRDefault="00833139" w:rsidP="004238D4">
            <w:pPr>
              <w:pStyle w:val="Paragraph"/>
              <w:jc w:val="center"/>
              <w:rPr>
                <w:noProof/>
                <w:lang w:val="es-ES_tradnl"/>
              </w:rPr>
            </w:pPr>
            <w:r w:rsidRPr="004238D4">
              <w:rPr>
                <w:noProof/>
                <w:lang w:val="es-ES_tradnl"/>
              </w:rPr>
              <w:t>50</w:t>
            </w:r>
          </w:p>
        </w:tc>
        <w:tc>
          <w:tcPr>
            <w:tcW w:w="0" w:type="auto"/>
          </w:tcPr>
          <w:p w14:paraId="6F72AE99" w14:textId="77777777" w:rsidR="00833139" w:rsidRPr="004238D4" w:rsidRDefault="00833139" w:rsidP="004238D4">
            <w:pPr>
              <w:pStyle w:val="Paragraph"/>
              <w:rPr>
                <w:noProof/>
                <w:lang w:val="es-ES_tradnl"/>
              </w:rPr>
            </w:pPr>
            <w:r w:rsidRPr="004238D4">
              <w:rPr>
                <w:noProof/>
                <w:lang w:val="es-ES_tradnl"/>
              </w:rPr>
              <w:t>1-Bromo-3-cloro-5,5-dimetilhidantoína (CAS RN 16079-88-2)/ (CAS RN 32718-18-6)</w:t>
            </w:r>
          </w:p>
        </w:tc>
        <w:tc>
          <w:tcPr>
            <w:tcW w:w="0" w:type="auto"/>
          </w:tcPr>
          <w:p w14:paraId="1DA126DC"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A5C8DE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BBDAC4A"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17522B5C" w14:textId="77777777" w:rsidTr="00833139">
        <w:trPr>
          <w:cantSplit/>
        </w:trPr>
        <w:tc>
          <w:tcPr>
            <w:tcW w:w="0" w:type="auto"/>
          </w:tcPr>
          <w:p w14:paraId="67932226" w14:textId="77777777" w:rsidR="00833139" w:rsidRPr="004238D4" w:rsidRDefault="00833139" w:rsidP="004238D4">
            <w:pPr>
              <w:pStyle w:val="Paragraph"/>
              <w:rPr>
                <w:noProof/>
                <w:lang w:val="es-ES_tradnl"/>
              </w:rPr>
            </w:pPr>
            <w:r w:rsidRPr="004238D4">
              <w:rPr>
                <w:noProof/>
                <w:lang w:val="es-ES_tradnl"/>
              </w:rPr>
              <w:t>0.6835</w:t>
            </w:r>
          </w:p>
        </w:tc>
        <w:tc>
          <w:tcPr>
            <w:tcW w:w="0" w:type="auto"/>
          </w:tcPr>
          <w:p w14:paraId="1291F814" w14:textId="77777777" w:rsidR="00833139" w:rsidRPr="004238D4" w:rsidRDefault="00833139" w:rsidP="004238D4">
            <w:pPr>
              <w:pStyle w:val="Paragraph"/>
              <w:jc w:val="right"/>
              <w:rPr>
                <w:noProof/>
                <w:lang w:val="es-ES_tradnl"/>
              </w:rPr>
            </w:pPr>
            <w:r w:rsidRPr="004238D4">
              <w:rPr>
                <w:noProof/>
                <w:lang w:val="es-ES_tradnl"/>
              </w:rPr>
              <w:t>ex 2933 21 00</w:t>
            </w:r>
          </w:p>
        </w:tc>
        <w:tc>
          <w:tcPr>
            <w:tcW w:w="0" w:type="auto"/>
          </w:tcPr>
          <w:p w14:paraId="04E6DCCE" w14:textId="77777777" w:rsidR="00833139" w:rsidRPr="004238D4" w:rsidRDefault="00833139" w:rsidP="004238D4">
            <w:pPr>
              <w:pStyle w:val="Paragraph"/>
              <w:jc w:val="center"/>
              <w:rPr>
                <w:noProof/>
                <w:lang w:val="es-ES_tradnl"/>
              </w:rPr>
            </w:pPr>
            <w:r w:rsidRPr="004238D4">
              <w:rPr>
                <w:noProof/>
                <w:lang w:val="es-ES_tradnl"/>
              </w:rPr>
              <w:t>55</w:t>
            </w:r>
          </w:p>
        </w:tc>
        <w:tc>
          <w:tcPr>
            <w:tcW w:w="0" w:type="auto"/>
          </w:tcPr>
          <w:p w14:paraId="27B16D88" w14:textId="77777777" w:rsidR="00833139" w:rsidRPr="004238D4" w:rsidRDefault="00833139" w:rsidP="004238D4">
            <w:pPr>
              <w:pStyle w:val="Paragraph"/>
              <w:rPr>
                <w:noProof/>
                <w:lang w:val="es-ES_tradnl"/>
              </w:rPr>
            </w:pPr>
            <w:r w:rsidRPr="004238D4">
              <w:rPr>
                <w:noProof/>
                <w:lang w:val="es-ES_tradnl"/>
              </w:rPr>
              <w:t>Clorhidrato de 2-aminohidantoína (CAS RN 2827-56-7)</w:t>
            </w:r>
          </w:p>
        </w:tc>
        <w:tc>
          <w:tcPr>
            <w:tcW w:w="0" w:type="auto"/>
          </w:tcPr>
          <w:p w14:paraId="5CC3B1B4"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A85222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07D05BE"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02A161FC" w14:textId="77777777" w:rsidTr="00833139">
        <w:trPr>
          <w:cantSplit/>
        </w:trPr>
        <w:tc>
          <w:tcPr>
            <w:tcW w:w="0" w:type="auto"/>
          </w:tcPr>
          <w:p w14:paraId="46561A06" w14:textId="77777777" w:rsidR="00833139" w:rsidRPr="004238D4" w:rsidRDefault="00833139" w:rsidP="004238D4">
            <w:pPr>
              <w:pStyle w:val="Paragraph"/>
              <w:rPr>
                <w:noProof/>
                <w:lang w:val="es-ES_tradnl"/>
              </w:rPr>
            </w:pPr>
            <w:r w:rsidRPr="004238D4">
              <w:rPr>
                <w:noProof/>
                <w:lang w:val="es-ES_tradnl"/>
              </w:rPr>
              <w:t>0.4088</w:t>
            </w:r>
          </w:p>
        </w:tc>
        <w:tc>
          <w:tcPr>
            <w:tcW w:w="0" w:type="auto"/>
          </w:tcPr>
          <w:p w14:paraId="70313B75" w14:textId="2910B31C"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2933 21 00</w:t>
            </w:r>
          </w:p>
        </w:tc>
        <w:tc>
          <w:tcPr>
            <w:tcW w:w="0" w:type="auto"/>
          </w:tcPr>
          <w:p w14:paraId="2BC2EB32" w14:textId="77777777" w:rsidR="00833139" w:rsidRPr="004238D4" w:rsidRDefault="00833139" w:rsidP="004238D4">
            <w:pPr>
              <w:pStyle w:val="Paragraph"/>
              <w:jc w:val="center"/>
              <w:rPr>
                <w:noProof/>
                <w:lang w:val="es-ES_tradnl"/>
              </w:rPr>
            </w:pPr>
            <w:r w:rsidRPr="004238D4">
              <w:rPr>
                <w:noProof/>
                <w:lang w:val="es-ES_tradnl"/>
              </w:rPr>
              <w:t>60</w:t>
            </w:r>
          </w:p>
        </w:tc>
        <w:tc>
          <w:tcPr>
            <w:tcW w:w="0" w:type="auto"/>
          </w:tcPr>
          <w:p w14:paraId="6FC5A205" w14:textId="77777777" w:rsidR="00833139" w:rsidRPr="004238D4" w:rsidRDefault="00833139" w:rsidP="004238D4">
            <w:pPr>
              <w:pStyle w:val="Paragraph"/>
              <w:rPr>
                <w:noProof/>
                <w:lang w:val="es-ES_tradnl"/>
              </w:rPr>
            </w:pPr>
            <w:r w:rsidRPr="004238D4">
              <w:rPr>
                <w:noProof/>
                <w:lang w:val="es-ES_tradnl"/>
              </w:rPr>
              <w:t>DL-</w:t>
            </w:r>
            <w:r w:rsidRPr="004238D4">
              <w:rPr>
                <w:i/>
                <w:iCs/>
                <w:noProof/>
                <w:lang w:val="es-ES_tradnl"/>
              </w:rPr>
              <w:t>p</w:t>
            </w:r>
            <w:r w:rsidRPr="004238D4">
              <w:rPr>
                <w:noProof/>
                <w:lang w:val="es-ES_tradnl"/>
              </w:rPr>
              <w:t>-Hidroxifenilhidantoína (CAS RN 2420-17-9)</w:t>
            </w:r>
          </w:p>
        </w:tc>
        <w:tc>
          <w:tcPr>
            <w:tcW w:w="0" w:type="auto"/>
          </w:tcPr>
          <w:p w14:paraId="0BE5974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1E8286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2639D96"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5E1E33AD" w14:textId="77777777" w:rsidTr="00833139">
        <w:trPr>
          <w:cantSplit/>
        </w:trPr>
        <w:tc>
          <w:tcPr>
            <w:tcW w:w="0" w:type="auto"/>
          </w:tcPr>
          <w:p w14:paraId="0438A68A" w14:textId="77777777" w:rsidR="00833139" w:rsidRPr="004238D4" w:rsidRDefault="00833139" w:rsidP="004238D4">
            <w:pPr>
              <w:pStyle w:val="Paragraph"/>
              <w:rPr>
                <w:noProof/>
                <w:lang w:val="es-ES_tradnl"/>
              </w:rPr>
            </w:pPr>
            <w:r w:rsidRPr="004238D4">
              <w:rPr>
                <w:noProof/>
                <w:lang w:val="es-ES_tradnl"/>
              </w:rPr>
              <w:t>0.5115</w:t>
            </w:r>
          </w:p>
        </w:tc>
        <w:tc>
          <w:tcPr>
            <w:tcW w:w="0" w:type="auto"/>
          </w:tcPr>
          <w:p w14:paraId="0C59B323" w14:textId="77777777" w:rsidR="00833139" w:rsidRPr="004238D4" w:rsidRDefault="00833139" w:rsidP="004238D4">
            <w:pPr>
              <w:pStyle w:val="Paragraph"/>
              <w:jc w:val="right"/>
              <w:rPr>
                <w:noProof/>
                <w:lang w:val="es-ES_tradnl"/>
              </w:rPr>
            </w:pPr>
            <w:r w:rsidRPr="004238D4">
              <w:rPr>
                <w:noProof/>
                <w:lang w:val="es-ES_tradnl"/>
              </w:rPr>
              <w:t>ex 2933 21 00</w:t>
            </w:r>
          </w:p>
        </w:tc>
        <w:tc>
          <w:tcPr>
            <w:tcW w:w="0" w:type="auto"/>
          </w:tcPr>
          <w:p w14:paraId="6839F642" w14:textId="77777777" w:rsidR="00833139" w:rsidRPr="004238D4" w:rsidRDefault="00833139" w:rsidP="004238D4">
            <w:pPr>
              <w:pStyle w:val="Paragraph"/>
              <w:jc w:val="center"/>
              <w:rPr>
                <w:noProof/>
                <w:lang w:val="es-ES_tradnl"/>
              </w:rPr>
            </w:pPr>
            <w:r w:rsidRPr="004238D4">
              <w:rPr>
                <w:noProof/>
                <w:lang w:val="es-ES_tradnl"/>
              </w:rPr>
              <w:t>80</w:t>
            </w:r>
          </w:p>
        </w:tc>
        <w:tc>
          <w:tcPr>
            <w:tcW w:w="0" w:type="auto"/>
          </w:tcPr>
          <w:p w14:paraId="12A92789" w14:textId="77777777" w:rsidR="00833139" w:rsidRPr="004238D4" w:rsidRDefault="00833139" w:rsidP="004238D4">
            <w:pPr>
              <w:pStyle w:val="Paragraph"/>
              <w:rPr>
                <w:noProof/>
                <w:lang w:val="es-ES_tradnl"/>
              </w:rPr>
            </w:pPr>
            <w:r w:rsidRPr="004238D4">
              <w:rPr>
                <w:noProof/>
                <w:lang w:val="es-ES_tradnl"/>
              </w:rPr>
              <w:t>5,5-Dimetilhidantoína (CAS RN 77-71-4)</w:t>
            </w:r>
          </w:p>
        </w:tc>
        <w:tc>
          <w:tcPr>
            <w:tcW w:w="0" w:type="auto"/>
          </w:tcPr>
          <w:p w14:paraId="7E5E7261"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856FB9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BFF59A1"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5E43746D" w14:textId="77777777" w:rsidTr="00833139">
        <w:trPr>
          <w:cantSplit/>
        </w:trPr>
        <w:tc>
          <w:tcPr>
            <w:tcW w:w="0" w:type="auto"/>
          </w:tcPr>
          <w:p w14:paraId="47B16AE9" w14:textId="77777777" w:rsidR="00833139" w:rsidRPr="004238D4" w:rsidRDefault="00833139" w:rsidP="004238D4">
            <w:pPr>
              <w:pStyle w:val="Paragraph"/>
              <w:rPr>
                <w:noProof/>
                <w:lang w:val="es-ES_tradnl"/>
              </w:rPr>
            </w:pPr>
            <w:r w:rsidRPr="004238D4">
              <w:rPr>
                <w:noProof/>
                <w:lang w:val="es-ES_tradnl"/>
              </w:rPr>
              <w:t>0.5972</w:t>
            </w:r>
          </w:p>
        </w:tc>
        <w:tc>
          <w:tcPr>
            <w:tcW w:w="0" w:type="auto"/>
          </w:tcPr>
          <w:p w14:paraId="7C5F382B" w14:textId="77777777" w:rsidR="00833139" w:rsidRPr="004238D4" w:rsidRDefault="00833139" w:rsidP="004238D4">
            <w:pPr>
              <w:pStyle w:val="Paragraph"/>
              <w:jc w:val="right"/>
              <w:rPr>
                <w:noProof/>
                <w:lang w:val="es-ES_tradnl"/>
              </w:rPr>
            </w:pPr>
            <w:r w:rsidRPr="004238D4">
              <w:rPr>
                <w:noProof/>
                <w:lang w:val="es-ES_tradnl"/>
              </w:rPr>
              <w:t>ex 2933 29 90</w:t>
            </w:r>
          </w:p>
        </w:tc>
        <w:tc>
          <w:tcPr>
            <w:tcW w:w="0" w:type="auto"/>
          </w:tcPr>
          <w:p w14:paraId="6BFACD6B" w14:textId="77777777" w:rsidR="00833139" w:rsidRPr="004238D4" w:rsidRDefault="00833139" w:rsidP="004238D4">
            <w:pPr>
              <w:pStyle w:val="Paragraph"/>
              <w:jc w:val="center"/>
              <w:rPr>
                <w:noProof/>
                <w:lang w:val="es-ES_tradnl"/>
              </w:rPr>
            </w:pPr>
            <w:r w:rsidRPr="004238D4">
              <w:rPr>
                <w:noProof/>
                <w:lang w:val="es-ES_tradnl"/>
              </w:rPr>
              <w:t>15</w:t>
            </w:r>
          </w:p>
        </w:tc>
        <w:tc>
          <w:tcPr>
            <w:tcW w:w="0" w:type="auto"/>
          </w:tcPr>
          <w:p w14:paraId="0FA76F32" w14:textId="77777777" w:rsidR="00833139" w:rsidRPr="004238D4" w:rsidRDefault="00833139" w:rsidP="004238D4">
            <w:pPr>
              <w:pStyle w:val="Paragraph"/>
              <w:rPr>
                <w:noProof/>
                <w:lang w:val="es-ES_tradnl"/>
              </w:rPr>
            </w:pPr>
            <w:r w:rsidRPr="004238D4">
              <w:rPr>
                <w:noProof/>
                <w:lang w:val="es-ES_tradnl"/>
              </w:rPr>
              <w:t>4-(1-Hidroxi-1-metiletil)-2-propilimidazolo-5-carboxilato de etilo (CAS RN 144689-93-0)</w:t>
            </w:r>
          </w:p>
        </w:tc>
        <w:tc>
          <w:tcPr>
            <w:tcW w:w="0" w:type="auto"/>
          </w:tcPr>
          <w:p w14:paraId="2561853E"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941583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AE214C4"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725EBF5A" w14:textId="77777777" w:rsidTr="00833139">
        <w:trPr>
          <w:cantSplit/>
        </w:trPr>
        <w:tc>
          <w:tcPr>
            <w:tcW w:w="0" w:type="auto"/>
          </w:tcPr>
          <w:p w14:paraId="5CD64F8A" w14:textId="77777777" w:rsidR="00833139" w:rsidRPr="004238D4" w:rsidRDefault="00833139" w:rsidP="004238D4">
            <w:pPr>
              <w:pStyle w:val="Paragraph"/>
              <w:rPr>
                <w:noProof/>
                <w:lang w:val="es-ES_tradnl"/>
              </w:rPr>
            </w:pPr>
            <w:r w:rsidRPr="004238D4">
              <w:rPr>
                <w:noProof/>
                <w:lang w:val="es-ES_tradnl"/>
              </w:rPr>
              <w:t>0.7527</w:t>
            </w:r>
          </w:p>
        </w:tc>
        <w:tc>
          <w:tcPr>
            <w:tcW w:w="0" w:type="auto"/>
          </w:tcPr>
          <w:p w14:paraId="24B64816" w14:textId="77777777" w:rsidR="00833139" w:rsidRPr="004238D4" w:rsidRDefault="00833139" w:rsidP="004238D4">
            <w:pPr>
              <w:pStyle w:val="Paragraph"/>
              <w:jc w:val="right"/>
              <w:rPr>
                <w:noProof/>
                <w:lang w:val="es-ES_tradnl"/>
              </w:rPr>
            </w:pPr>
            <w:r w:rsidRPr="004238D4">
              <w:rPr>
                <w:noProof/>
                <w:lang w:val="es-ES_tradnl"/>
              </w:rPr>
              <w:t>ex 2933 29 90</w:t>
            </w:r>
          </w:p>
        </w:tc>
        <w:tc>
          <w:tcPr>
            <w:tcW w:w="0" w:type="auto"/>
          </w:tcPr>
          <w:p w14:paraId="7FF83D7E" w14:textId="77777777" w:rsidR="00833139" w:rsidRPr="004238D4" w:rsidRDefault="00833139" w:rsidP="004238D4">
            <w:pPr>
              <w:pStyle w:val="Paragraph"/>
              <w:jc w:val="center"/>
              <w:rPr>
                <w:noProof/>
                <w:lang w:val="es-ES_tradnl"/>
              </w:rPr>
            </w:pPr>
            <w:r w:rsidRPr="004238D4">
              <w:rPr>
                <w:noProof/>
                <w:lang w:val="es-ES_tradnl"/>
              </w:rPr>
              <w:t>18</w:t>
            </w:r>
          </w:p>
        </w:tc>
        <w:tc>
          <w:tcPr>
            <w:tcW w:w="0" w:type="auto"/>
          </w:tcPr>
          <w:p w14:paraId="715C123E" w14:textId="77777777" w:rsidR="00833139" w:rsidRPr="004238D4" w:rsidRDefault="00833139" w:rsidP="004238D4">
            <w:pPr>
              <w:pStyle w:val="Paragraph"/>
              <w:rPr>
                <w:noProof/>
                <w:lang w:val="es-ES_tradnl"/>
              </w:rPr>
            </w:pPr>
            <w:r w:rsidRPr="004238D4">
              <w:rPr>
                <w:noProof/>
                <w:lang w:val="es-ES_tradnl"/>
              </w:rPr>
              <w:t>2-(2-Clorofenil)-1-[2-(2-clorofenil)-4,5-difenil-2H-imidazol-2-il]-4,5-difenil-1H-imidazol (CAS RN 7189-82-4)</w:t>
            </w:r>
          </w:p>
        </w:tc>
        <w:tc>
          <w:tcPr>
            <w:tcW w:w="0" w:type="auto"/>
          </w:tcPr>
          <w:p w14:paraId="7434BDF2"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667DCA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9880618"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04194F24" w14:textId="77777777" w:rsidTr="00833139">
        <w:trPr>
          <w:cantSplit/>
        </w:trPr>
        <w:tc>
          <w:tcPr>
            <w:tcW w:w="0" w:type="auto"/>
          </w:tcPr>
          <w:p w14:paraId="37DFCA9E" w14:textId="77777777" w:rsidR="00833139" w:rsidRPr="004238D4" w:rsidRDefault="00833139" w:rsidP="004238D4">
            <w:pPr>
              <w:pStyle w:val="Paragraph"/>
              <w:rPr>
                <w:noProof/>
                <w:lang w:val="es-ES_tradnl"/>
              </w:rPr>
            </w:pPr>
            <w:r w:rsidRPr="004238D4">
              <w:rPr>
                <w:noProof/>
                <w:lang w:val="es-ES_tradnl"/>
              </w:rPr>
              <w:t>0.8150</w:t>
            </w:r>
          </w:p>
        </w:tc>
        <w:tc>
          <w:tcPr>
            <w:tcW w:w="0" w:type="auto"/>
          </w:tcPr>
          <w:p w14:paraId="1F6CF108" w14:textId="23772A63"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2933 29 90</w:t>
            </w:r>
          </w:p>
        </w:tc>
        <w:tc>
          <w:tcPr>
            <w:tcW w:w="0" w:type="auto"/>
          </w:tcPr>
          <w:p w14:paraId="31678D62"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6CA7BB65" w14:textId="77777777" w:rsidR="00833139" w:rsidRPr="004238D4" w:rsidRDefault="00833139" w:rsidP="004238D4">
            <w:pPr>
              <w:pStyle w:val="Paragraph"/>
              <w:rPr>
                <w:noProof/>
                <w:lang w:val="es-ES_tradnl"/>
              </w:rPr>
            </w:pPr>
            <w:r w:rsidRPr="004238D4">
              <w:rPr>
                <w:noProof/>
                <w:lang w:val="es-ES_tradnl"/>
              </w:rPr>
              <w:t>(2S)-2-(5-bromo-1H-imidazol-2-il)pirrodina-1-carboxilato de terc-butilo (CAS RN 1007882-59-8) con una pureza en peso igual o superior al 98 %</w:t>
            </w:r>
          </w:p>
        </w:tc>
        <w:tc>
          <w:tcPr>
            <w:tcW w:w="0" w:type="auto"/>
          </w:tcPr>
          <w:p w14:paraId="79CD06E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98DC2E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E79DCD2"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645D29E6" w14:textId="77777777" w:rsidTr="00833139">
        <w:trPr>
          <w:cantSplit/>
        </w:trPr>
        <w:tc>
          <w:tcPr>
            <w:tcW w:w="0" w:type="auto"/>
          </w:tcPr>
          <w:p w14:paraId="59FDCC4D" w14:textId="77777777" w:rsidR="00833139" w:rsidRPr="004238D4" w:rsidRDefault="00833139" w:rsidP="004238D4">
            <w:pPr>
              <w:pStyle w:val="Paragraph"/>
              <w:rPr>
                <w:noProof/>
                <w:lang w:val="es-ES_tradnl"/>
              </w:rPr>
            </w:pPr>
            <w:r w:rsidRPr="004238D4">
              <w:rPr>
                <w:noProof/>
                <w:lang w:val="es-ES_tradnl"/>
              </w:rPr>
              <w:t>0.7937</w:t>
            </w:r>
          </w:p>
        </w:tc>
        <w:tc>
          <w:tcPr>
            <w:tcW w:w="0" w:type="auto"/>
          </w:tcPr>
          <w:p w14:paraId="789396F6" w14:textId="77777777" w:rsidR="00833139" w:rsidRPr="004238D4" w:rsidRDefault="00833139" w:rsidP="004238D4">
            <w:pPr>
              <w:pStyle w:val="Paragraph"/>
              <w:jc w:val="right"/>
              <w:rPr>
                <w:noProof/>
                <w:lang w:val="es-ES_tradnl"/>
              </w:rPr>
            </w:pPr>
            <w:r w:rsidRPr="004238D4">
              <w:rPr>
                <w:noProof/>
                <w:lang w:val="es-ES_tradnl"/>
              </w:rPr>
              <w:t>ex 2933 29 90</w:t>
            </w:r>
          </w:p>
        </w:tc>
        <w:tc>
          <w:tcPr>
            <w:tcW w:w="0" w:type="auto"/>
          </w:tcPr>
          <w:p w14:paraId="51135846" w14:textId="77777777" w:rsidR="00833139" w:rsidRPr="004238D4" w:rsidRDefault="00833139" w:rsidP="004238D4">
            <w:pPr>
              <w:pStyle w:val="Paragraph"/>
              <w:jc w:val="center"/>
              <w:rPr>
                <w:noProof/>
                <w:lang w:val="es-ES_tradnl"/>
              </w:rPr>
            </w:pPr>
            <w:r w:rsidRPr="004238D4">
              <w:rPr>
                <w:noProof/>
                <w:lang w:val="es-ES_tradnl"/>
              </w:rPr>
              <w:t>23</w:t>
            </w:r>
          </w:p>
        </w:tc>
        <w:tc>
          <w:tcPr>
            <w:tcW w:w="0" w:type="auto"/>
          </w:tcPr>
          <w:p w14:paraId="6E2E4779" w14:textId="77777777" w:rsidR="00833139" w:rsidRPr="004238D4" w:rsidRDefault="00833139" w:rsidP="004238D4">
            <w:pPr>
              <w:pStyle w:val="Paragraph"/>
              <w:rPr>
                <w:noProof/>
                <w:lang w:val="es-ES_tradnl"/>
              </w:rPr>
            </w:pPr>
            <w:r w:rsidRPr="004238D4">
              <w:rPr>
                <w:noProof/>
                <w:lang w:val="es-ES_tradnl"/>
              </w:rPr>
              <w:t>1,1'-Tiocarbonilbis(imidazol) (CAS RN 6160-65-2) con una pureza en peso igual o superior al 95 %</w:t>
            </w:r>
          </w:p>
        </w:tc>
        <w:tc>
          <w:tcPr>
            <w:tcW w:w="0" w:type="auto"/>
          </w:tcPr>
          <w:p w14:paraId="0078E931"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996B69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5E6DA9A"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5C4B888A" w14:textId="77777777" w:rsidTr="00833139">
        <w:trPr>
          <w:cantSplit/>
        </w:trPr>
        <w:tc>
          <w:tcPr>
            <w:tcW w:w="0" w:type="auto"/>
          </w:tcPr>
          <w:p w14:paraId="651D423B" w14:textId="77777777" w:rsidR="00833139" w:rsidRPr="004238D4" w:rsidRDefault="00833139" w:rsidP="004238D4">
            <w:pPr>
              <w:pStyle w:val="Paragraph"/>
              <w:rPr>
                <w:noProof/>
                <w:lang w:val="es-ES_tradnl"/>
              </w:rPr>
            </w:pPr>
            <w:r w:rsidRPr="004238D4">
              <w:rPr>
                <w:noProof/>
                <w:lang w:val="es-ES_tradnl"/>
              </w:rPr>
              <w:t>0.5920</w:t>
            </w:r>
          </w:p>
        </w:tc>
        <w:tc>
          <w:tcPr>
            <w:tcW w:w="0" w:type="auto"/>
          </w:tcPr>
          <w:p w14:paraId="2E82BDEE" w14:textId="77777777" w:rsidR="00833139" w:rsidRPr="004238D4" w:rsidRDefault="00833139" w:rsidP="004238D4">
            <w:pPr>
              <w:pStyle w:val="Paragraph"/>
              <w:jc w:val="right"/>
              <w:rPr>
                <w:noProof/>
                <w:lang w:val="es-ES_tradnl"/>
              </w:rPr>
            </w:pPr>
            <w:r w:rsidRPr="004238D4">
              <w:rPr>
                <w:noProof/>
                <w:lang w:val="es-ES_tradnl"/>
              </w:rPr>
              <w:t>ex 2933 29 90</w:t>
            </w:r>
          </w:p>
        </w:tc>
        <w:tc>
          <w:tcPr>
            <w:tcW w:w="0" w:type="auto"/>
          </w:tcPr>
          <w:p w14:paraId="68BD2DE6" w14:textId="77777777" w:rsidR="00833139" w:rsidRPr="004238D4" w:rsidRDefault="00833139" w:rsidP="004238D4">
            <w:pPr>
              <w:pStyle w:val="Paragraph"/>
              <w:jc w:val="center"/>
              <w:rPr>
                <w:noProof/>
                <w:lang w:val="es-ES_tradnl"/>
              </w:rPr>
            </w:pPr>
            <w:r w:rsidRPr="004238D4">
              <w:rPr>
                <w:noProof/>
                <w:lang w:val="es-ES_tradnl"/>
              </w:rPr>
              <w:t>28</w:t>
            </w:r>
          </w:p>
        </w:tc>
        <w:tc>
          <w:tcPr>
            <w:tcW w:w="0" w:type="auto"/>
          </w:tcPr>
          <w:p w14:paraId="3C96B39C" w14:textId="77777777" w:rsidR="00833139" w:rsidRPr="004238D4" w:rsidRDefault="00833139" w:rsidP="004238D4">
            <w:pPr>
              <w:pStyle w:val="Paragraph"/>
              <w:rPr>
                <w:noProof/>
                <w:lang w:val="es-ES_tradnl"/>
              </w:rPr>
            </w:pPr>
            <w:r w:rsidRPr="004238D4">
              <w:rPr>
                <w:noProof/>
                <w:lang w:val="es-ES_tradnl"/>
              </w:rPr>
              <w:t>Procloraz (ISO) (CAS RN 67747-09-5) con una pureza en peso igual o superior al 97 %</w:t>
            </w:r>
          </w:p>
        </w:tc>
        <w:tc>
          <w:tcPr>
            <w:tcW w:w="0" w:type="auto"/>
          </w:tcPr>
          <w:p w14:paraId="7C754674"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A1CC7B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D270082"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2286A526" w14:textId="77777777" w:rsidTr="00833139">
        <w:trPr>
          <w:cantSplit/>
        </w:trPr>
        <w:tc>
          <w:tcPr>
            <w:tcW w:w="0" w:type="auto"/>
          </w:tcPr>
          <w:p w14:paraId="58C20626" w14:textId="77777777" w:rsidR="00833139" w:rsidRPr="004238D4" w:rsidRDefault="00833139" w:rsidP="004238D4">
            <w:pPr>
              <w:pStyle w:val="Paragraph"/>
              <w:rPr>
                <w:noProof/>
                <w:lang w:val="es-ES_tradnl"/>
              </w:rPr>
            </w:pPr>
            <w:r w:rsidRPr="004238D4">
              <w:rPr>
                <w:noProof/>
                <w:lang w:val="es-ES_tradnl"/>
              </w:rPr>
              <w:t>0.5921</w:t>
            </w:r>
          </w:p>
        </w:tc>
        <w:tc>
          <w:tcPr>
            <w:tcW w:w="0" w:type="auto"/>
          </w:tcPr>
          <w:p w14:paraId="2672CEDA" w14:textId="77777777" w:rsidR="00833139" w:rsidRPr="004238D4" w:rsidRDefault="00833139" w:rsidP="004238D4">
            <w:pPr>
              <w:pStyle w:val="Paragraph"/>
              <w:jc w:val="right"/>
              <w:rPr>
                <w:noProof/>
                <w:lang w:val="es-ES_tradnl"/>
              </w:rPr>
            </w:pPr>
            <w:r w:rsidRPr="004238D4">
              <w:rPr>
                <w:noProof/>
                <w:lang w:val="es-ES_tradnl"/>
              </w:rPr>
              <w:t>ex 2933 29 90</w:t>
            </w:r>
          </w:p>
        </w:tc>
        <w:tc>
          <w:tcPr>
            <w:tcW w:w="0" w:type="auto"/>
          </w:tcPr>
          <w:p w14:paraId="1D763C04" w14:textId="77777777" w:rsidR="00833139" w:rsidRPr="004238D4" w:rsidRDefault="00833139" w:rsidP="004238D4">
            <w:pPr>
              <w:pStyle w:val="Paragraph"/>
              <w:jc w:val="center"/>
              <w:rPr>
                <w:noProof/>
                <w:lang w:val="es-ES_tradnl"/>
              </w:rPr>
            </w:pPr>
            <w:r w:rsidRPr="004238D4">
              <w:rPr>
                <w:noProof/>
                <w:lang w:val="es-ES_tradnl"/>
              </w:rPr>
              <w:t>45</w:t>
            </w:r>
          </w:p>
        </w:tc>
        <w:tc>
          <w:tcPr>
            <w:tcW w:w="0" w:type="auto"/>
          </w:tcPr>
          <w:p w14:paraId="5BE92F7B" w14:textId="77777777" w:rsidR="00833139" w:rsidRPr="004238D4" w:rsidRDefault="00833139" w:rsidP="004238D4">
            <w:pPr>
              <w:pStyle w:val="Paragraph"/>
              <w:rPr>
                <w:noProof/>
                <w:lang w:val="es-ES_tradnl"/>
              </w:rPr>
            </w:pPr>
            <w:r w:rsidRPr="004238D4">
              <w:rPr>
                <w:noProof/>
                <w:lang w:val="es-ES_tradnl"/>
              </w:rPr>
              <w:t>Cloruro de cobre Procloraz (ISO) (RN CAS 156065-03-1)</w:t>
            </w:r>
          </w:p>
        </w:tc>
        <w:tc>
          <w:tcPr>
            <w:tcW w:w="0" w:type="auto"/>
          </w:tcPr>
          <w:p w14:paraId="1BCF6D35"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F9D56D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218F548"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2E507C64" w14:textId="77777777" w:rsidTr="00833139">
        <w:trPr>
          <w:cantSplit/>
        </w:trPr>
        <w:tc>
          <w:tcPr>
            <w:tcW w:w="0" w:type="auto"/>
          </w:tcPr>
          <w:p w14:paraId="227A5C0D" w14:textId="77777777" w:rsidR="00833139" w:rsidRPr="004238D4" w:rsidRDefault="00833139" w:rsidP="004238D4">
            <w:pPr>
              <w:pStyle w:val="Paragraph"/>
              <w:rPr>
                <w:noProof/>
                <w:lang w:val="es-ES_tradnl"/>
              </w:rPr>
            </w:pPr>
            <w:r w:rsidRPr="004238D4">
              <w:rPr>
                <w:noProof/>
                <w:lang w:val="es-ES_tradnl"/>
              </w:rPr>
              <w:t>0.2752</w:t>
            </w:r>
          </w:p>
        </w:tc>
        <w:tc>
          <w:tcPr>
            <w:tcW w:w="0" w:type="auto"/>
          </w:tcPr>
          <w:p w14:paraId="4B2A2FDF" w14:textId="77777777" w:rsidR="00833139" w:rsidRPr="004238D4" w:rsidRDefault="00833139" w:rsidP="004238D4">
            <w:pPr>
              <w:pStyle w:val="Paragraph"/>
              <w:jc w:val="right"/>
              <w:rPr>
                <w:noProof/>
                <w:lang w:val="es-ES_tradnl"/>
              </w:rPr>
            </w:pPr>
            <w:r w:rsidRPr="004238D4">
              <w:rPr>
                <w:noProof/>
                <w:lang w:val="es-ES_tradnl"/>
              </w:rPr>
              <w:t>ex 2933 29 90</w:t>
            </w:r>
          </w:p>
        </w:tc>
        <w:tc>
          <w:tcPr>
            <w:tcW w:w="0" w:type="auto"/>
          </w:tcPr>
          <w:p w14:paraId="2C7B4CFD" w14:textId="77777777" w:rsidR="00833139" w:rsidRPr="004238D4" w:rsidRDefault="00833139" w:rsidP="004238D4">
            <w:pPr>
              <w:pStyle w:val="Paragraph"/>
              <w:jc w:val="center"/>
              <w:rPr>
                <w:noProof/>
                <w:lang w:val="es-ES_tradnl"/>
              </w:rPr>
            </w:pPr>
            <w:r w:rsidRPr="004238D4">
              <w:rPr>
                <w:noProof/>
                <w:lang w:val="es-ES_tradnl"/>
              </w:rPr>
              <w:t>50</w:t>
            </w:r>
          </w:p>
        </w:tc>
        <w:tc>
          <w:tcPr>
            <w:tcW w:w="0" w:type="auto"/>
          </w:tcPr>
          <w:p w14:paraId="11454A9F" w14:textId="77777777" w:rsidR="00833139" w:rsidRPr="004238D4" w:rsidRDefault="00833139" w:rsidP="004238D4">
            <w:pPr>
              <w:pStyle w:val="Paragraph"/>
              <w:rPr>
                <w:noProof/>
                <w:lang w:val="es-ES_tradnl"/>
              </w:rPr>
            </w:pPr>
            <w:r w:rsidRPr="004238D4">
              <w:rPr>
                <w:noProof/>
                <w:lang w:val="es-ES_tradnl"/>
              </w:rPr>
              <w:t>1,3-Dimetilimidazolidin-2-ona (CAS RN 80-73-9)</w:t>
            </w:r>
          </w:p>
        </w:tc>
        <w:tc>
          <w:tcPr>
            <w:tcW w:w="0" w:type="auto"/>
          </w:tcPr>
          <w:p w14:paraId="2A4C7EE5"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3ACD57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885C12C"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524FACBA" w14:textId="77777777" w:rsidTr="00833139">
        <w:trPr>
          <w:cantSplit/>
        </w:trPr>
        <w:tc>
          <w:tcPr>
            <w:tcW w:w="0" w:type="auto"/>
          </w:tcPr>
          <w:p w14:paraId="60C0E623" w14:textId="77777777" w:rsidR="00833139" w:rsidRPr="004238D4" w:rsidRDefault="00833139" w:rsidP="004238D4">
            <w:pPr>
              <w:pStyle w:val="Paragraph"/>
              <w:rPr>
                <w:noProof/>
                <w:lang w:val="es-ES_tradnl"/>
              </w:rPr>
            </w:pPr>
            <w:r w:rsidRPr="004238D4">
              <w:rPr>
                <w:noProof/>
                <w:lang w:val="es-ES_tradnl"/>
              </w:rPr>
              <w:t>0.6263</w:t>
            </w:r>
          </w:p>
        </w:tc>
        <w:tc>
          <w:tcPr>
            <w:tcW w:w="0" w:type="auto"/>
          </w:tcPr>
          <w:p w14:paraId="6349B670" w14:textId="77777777" w:rsidR="00833139" w:rsidRPr="004238D4" w:rsidRDefault="00833139" w:rsidP="004238D4">
            <w:pPr>
              <w:pStyle w:val="Paragraph"/>
              <w:jc w:val="right"/>
              <w:rPr>
                <w:noProof/>
                <w:lang w:val="es-ES_tradnl"/>
              </w:rPr>
            </w:pPr>
            <w:r w:rsidRPr="004238D4">
              <w:rPr>
                <w:noProof/>
                <w:lang w:val="es-ES_tradnl"/>
              </w:rPr>
              <w:t>ex 2933 29 90</w:t>
            </w:r>
          </w:p>
        </w:tc>
        <w:tc>
          <w:tcPr>
            <w:tcW w:w="0" w:type="auto"/>
          </w:tcPr>
          <w:p w14:paraId="1DE8CBD8" w14:textId="77777777" w:rsidR="00833139" w:rsidRPr="004238D4" w:rsidRDefault="00833139" w:rsidP="004238D4">
            <w:pPr>
              <w:pStyle w:val="Paragraph"/>
              <w:jc w:val="center"/>
              <w:rPr>
                <w:noProof/>
                <w:lang w:val="es-ES_tradnl"/>
              </w:rPr>
            </w:pPr>
            <w:r w:rsidRPr="004238D4">
              <w:rPr>
                <w:noProof/>
                <w:lang w:val="es-ES_tradnl"/>
              </w:rPr>
              <w:t>55</w:t>
            </w:r>
          </w:p>
        </w:tc>
        <w:tc>
          <w:tcPr>
            <w:tcW w:w="0" w:type="auto"/>
          </w:tcPr>
          <w:p w14:paraId="06E0D931" w14:textId="45849B0C" w:rsidR="00833139" w:rsidRPr="004238D4" w:rsidRDefault="00833139" w:rsidP="004238D4">
            <w:pPr>
              <w:pStyle w:val="Paragraph"/>
              <w:rPr>
                <w:noProof/>
                <w:lang w:val="es-ES_tradnl"/>
              </w:rPr>
            </w:pPr>
            <w:r w:rsidRPr="004238D4">
              <w:rPr>
                <w:noProof/>
                <w:lang w:val="es-ES_tradnl"/>
              </w:rPr>
              <w:t>Fenamidona (ISO) (CAS RN 161326-34-7)</w:t>
            </w:r>
            <w:r w:rsidR="004238D4">
              <w:rPr>
                <w:noProof/>
                <w:lang w:val="es-ES_tradnl"/>
              </w:rPr>
              <w:t xml:space="preserve"> </w:t>
            </w:r>
            <w:r w:rsidRPr="004238D4">
              <w:rPr>
                <w:noProof/>
                <w:lang w:val="es-ES_tradnl"/>
              </w:rPr>
              <w:t>con una pureza en peso igual o superior al 97 %</w:t>
            </w:r>
          </w:p>
        </w:tc>
        <w:tc>
          <w:tcPr>
            <w:tcW w:w="0" w:type="auto"/>
          </w:tcPr>
          <w:p w14:paraId="7AF8D75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76AC4D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60ED6B5"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644F5255" w14:textId="77777777" w:rsidTr="00833139">
        <w:trPr>
          <w:cantSplit/>
        </w:trPr>
        <w:tc>
          <w:tcPr>
            <w:tcW w:w="0" w:type="auto"/>
          </w:tcPr>
          <w:p w14:paraId="55A246A4" w14:textId="77777777" w:rsidR="00833139" w:rsidRPr="004238D4" w:rsidRDefault="00833139" w:rsidP="004238D4">
            <w:pPr>
              <w:pStyle w:val="Paragraph"/>
              <w:rPr>
                <w:noProof/>
                <w:lang w:val="es-ES_tradnl"/>
              </w:rPr>
            </w:pPr>
            <w:r w:rsidRPr="004238D4">
              <w:rPr>
                <w:noProof/>
                <w:lang w:val="es-ES_tradnl"/>
              </w:rPr>
              <w:t>0.5215</w:t>
            </w:r>
          </w:p>
        </w:tc>
        <w:tc>
          <w:tcPr>
            <w:tcW w:w="0" w:type="auto"/>
          </w:tcPr>
          <w:p w14:paraId="4D7CF112" w14:textId="0117A99D"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2933 29 90</w:t>
            </w:r>
          </w:p>
        </w:tc>
        <w:tc>
          <w:tcPr>
            <w:tcW w:w="0" w:type="auto"/>
          </w:tcPr>
          <w:p w14:paraId="4D39242B" w14:textId="77777777" w:rsidR="00833139" w:rsidRPr="004238D4" w:rsidRDefault="00833139" w:rsidP="004238D4">
            <w:pPr>
              <w:pStyle w:val="Paragraph"/>
              <w:jc w:val="center"/>
              <w:rPr>
                <w:noProof/>
                <w:lang w:val="es-ES_tradnl"/>
              </w:rPr>
            </w:pPr>
            <w:r w:rsidRPr="004238D4">
              <w:rPr>
                <w:noProof/>
                <w:lang w:val="es-ES_tradnl"/>
              </w:rPr>
              <w:t>60</w:t>
            </w:r>
          </w:p>
        </w:tc>
        <w:tc>
          <w:tcPr>
            <w:tcW w:w="0" w:type="auto"/>
          </w:tcPr>
          <w:p w14:paraId="242D5D4A" w14:textId="77777777" w:rsidR="00833139" w:rsidRPr="004238D4" w:rsidRDefault="00833139" w:rsidP="004238D4">
            <w:pPr>
              <w:pStyle w:val="Paragraph"/>
              <w:rPr>
                <w:noProof/>
                <w:lang w:val="es-ES_tradnl"/>
              </w:rPr>
            </w:pPr>
            <w:r w:rsidRPr="004238D4">
              <w:rPr>
                <w:noProof/>
                <w:lang w:val="es-ES_tradnl"/>
              </w:rPr>
              <w:t>1-Ciano-2-metil-1-[2-(5-metilimidazol-4-ilmetiltio)etil]isotiourea (CAS RN 52378-40-2) </w:t>
            </w:r>
          </w:p>
        </w:tc>
        <w:tc>
          <w:tcPr>
            <w:tcW w:w="0" w:type="auto"/>
          </w:tcPr>
          <w:p w14:paraId="7B60A749"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5FE9FB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4413306"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18F3D273" w14:textId="77777777" w:rsidTr="00833139">
        <w:trPr>
          <w:cantSplit/>
        </w:trPr>
        <w:tc>
          <w:tcPr>
            <w:tcW w:w="0" w:type="auto"/>
          </w:tcPr>
          <w:p w14:paraId="521668F6" w14:textId="77777777" w:rsidR="00833139" w:rsidRPr="004238D4" w:rsidRDefault="00833139" w:rsidP="004238D4">
            <w:pPr>
              <w:pStyle w:val="Paragraph"/>
              <w:rPr>
                <w:noProof/>
                <w:lang w:val="es-ES_tradnl"/>
              </w:rPr>
            </w:pPr>
            <w:r w:rsidRPr="004238D4">
              <w:rPr>
                <w:noProof/>
                <w:lang w:val="es-ES_tradnl"/>
              </w:rPr>
              <w:t>0.7120</w:t>
            </w:r>
          </w:p>
        </w:tc>
        <w:tc>
          <w:tcPr>
            <w:tcW w:w="0" w:type="auto"/>
          </w:tcPr>
          <w:p w14:paraId="40C5764A" w14:textId="763394FC"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2933 29 90</w:t>
            </w:r>
          </w:p>
        </w:tc>
        <w:tc>
          <w:tcPr>
            <w:tcW w:w="0" w:type="auto"/>
          </w:tcPr>
          <w:p w14:paraId="7257D550" w14:textId="77777777" w:rsidR="00833139" w:rsidRPr="004238D4" w:rsidRDefault="00833139" w:rsidP="004238D4">
            <w:pPr>
              <w:pStyle w:val="Paragraph"/>
              <w:jc w:val="center"/>
              <w:rPr>
                <w:noProof/>
                <w:lang w:val="es-ES_tradnl"/>
              </w:rPr>
            </w:pPr>
            <w:r w:rsidRPr="004238D4">
              <w:rPr>
                <w:noProof/>
                <w:lang w:val="es-ES_tradnl"/>
              </w:rPr>
              <w:t>75</w:t>
            </w:r>
          </w:p>
        </w:tc>
        <w:tc>
          <w:tcPr>
            <w:tcW w:w="0" w:type="auto"/>
          </w:tcPr>
          <w:p w14:paraId="2E9F5580" w14:textId="77777777" w:rsidR="00833139" w:rsidRPr="004238D4" w:rsidRDefault="00833139" w:rsidP="004238D4">
            <w:pPr>
              <w:pStyle w:val="Paragraph"/>
              <w:rPr>
                <w:noProof/>
                <w:lang w:val="es-ES_tradnl"/>
              </w:rPr>
            </w:pPr>
            <w:r w:rsidRPr="004238D4">
              <w:rPr>
                <w:noProof/>
                <w:lang w:val="es-ES_tradnl"/>
              </w:rPr>
              <w:t>Diclorhidrato de 2,2'-azobis[2-(2-imidazolin-2-il)propano] (CAS RN 27776-21-2)</w:t>
            </w:r>
          </w:p>
        </w:tc>
        <w:tc>
          <w:tcPr>
            <w:tcW w:w="0" w:type="auto"/>
          </w:tcPr>
          <w:p w14:paraId="319FD7A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C211EC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DA75EFC"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578F9B0C" w14:textId="77777777" w:rsidTr="00833139">
        <w:trPr>
          <w:cantSplit/>
        </w:trPr>
        <w:tc>
          <w:tcPr>
            <w:tcW w:w="0" w:type="auto"/>
          </w:tcPr>
          <w:p w14:paraId="5CDD44A4" w14:textId="77777777" w:rsidR="00833139" w:rsidRPr="004238D4" w:rsidRDefault="00833139" w:rsidP="004238D4">
            <w:pPr>
              <w:pStyle w:val="Paragraph"/>
              <w:rPr>
                <w:noProof/>
                <w:lang w:val="es-ES_tradnl"/>
              </w:rPr>
            </w:pPr>
            <w:r w:rsidRPr="004238D4">
              <w:rPr>
                <w:noProof/>
                <w:lang w:val="es-ES_tradnl"/>
              </w:rPr>
              <w:t>0.5821</w:t>
            </w:r>
          </w:p>
        </w:tc>
        <w:tc>
          <w:tcPr>
            <w:tcW w:w="0" w:type="auto"/>
          </w:tcPr>
          <w:p w14:paraId="2F9F30A1" w14:textId="77777777" w:rsidR="00833139" w:rsidRPr="004238D4" w:rsidRDefault="00833139" w:rsidP="004238D4">
            <w:pPr>
              <w:pStyle w:val="Paragraph"/>
              <w:jc w:val="right"/>
              <w:rPr>
                <w:noProof/>
                <w:lang w:val="es-ES_tradnl"/>
              </w:rPr>
            </w:pPr>
            <w:r w:rsidRPr="004238D4">
              <w:rPr>
                <w:noProof/>
                <w:lang w:val="es-ES_tradnl"/>
              </w:rPr>
              <w:t>ex 2933 29 90</w:t>
            </w:r>
          </w:p>
        </w:tc>
        <w:tc>
          <w:tcPr>
            <w:tcW w:w="0" w:type="auto"/>
          </w:tcPr>
          <w:p w14:paraId="09195D4B" w14:textId="77777777" w:rsidR="00833139" w:rsidRPr="004238D4" w:rsidRDefault="00833139" w:rsidP="004238D4">
            <w:pPr>
              <w:pStyle w:val="Paragraph"/>
              <w:jc w:val="center"/>
              <w:rPr>
                <w:noProof/>
                <w:lang w:val="es-ES_tradnl"/>
              </w:rPr>
            </w:pPr>
            <w:r w:rsidRPr="004238D4">
              <w:rPr>
                <w:noProof/>
                <w:lang w:val="es-ES_tradnl"/>
              </w:rPr>
              <w:t>80</w:t>
            </w:r>
          </w:p>
        </w:tc>
        <w:tc>
          <w:tcPr>
            <w:tcW w:w="0" w:type="auto"/>
          </w:tcPr>
          <w:p w14:paraId="2D1CC0B1" w14:textId="77777777" w:rsidR="00833139" w:rsidRPr="004238D4" w:rsidRDefault="00833139" w:rsidP="004238D4">
            <w:pPr>
              <w:pStyle w:val="Paragraph"/>
              <w:rPr>
                <w:noProof/>
                <w:lang w:val="es-ES_tradnl"/>
              </w:rPr>
            </w:pPr>
            <w:r w:rsidRPr="004238D4">
              <w:rPr>
                <w:noProof/>
                <w:lang w:val="es-ES_tradnl"/>
              </w:rPr>
              <w:t>Imazalilo (ISO) (CAS RN 35554-44-0)</w:t>
            </w:r>
          </w:p>
        </w:tc>
        <w:tc>
          <w:tcPr>
            <w:tcW w:w="0" w:type="auto"/>
          </w:tcPr>
          <w:p w14:paraId="431913D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41B6BF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B098713"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3093CC86" w14:textId="77777777" w:rsidTr="00833139">
        <w:trPr>
          <w:cantSplit/>
        </w:trPr>
        <w:tc>
          <w:tcPr>
            <w:tcW w:w="0" w:type="auto"/>
          </w:tcPr>
          <w:p w14:paraId="3B3C0F93" w14:textId="77777777" w:rsidR="00833139" w:rsidRPr="004238D4" w:rsidRDefault="00833139" w:rsidP="004238D4">
            <w:pPr>
              <w:pStyle w:val="Paragraph"/>
              <w:rPr>
                <w:noProof/>
                <w:lang w:val="es-ES_tradnl"/>
              </w:rPr>
            </w:pPr>
            <w:r w:rsidRPr="004238D4">
              <w:rPr>
                <w:noProof/>
                <w:lang w:val="es-ES_tradnl"/>
              </w:rPr>
              <w:t>0.6415</w:t>
            </w:r>
          </w:p>
        </w:tc>
        <w:tc>
          <w:tcPr>
            <w:tcW w:w="0" w:type="auto"/>
          </w:tcPr>
          <w:p w14:paraId="0A2E49AE" w14:textId="77777777" w:rsidR="00833139" w:rsidRPr="004238D4" w:rsidRDefault="00833139" w:rsidP="004238D4">
            <w:pPr>
              <w:pStyle w:val="Paragraph"/>
              <w:jc w:val="right"/>
              <w:rPr>
                <w:noProof/>
                <w:lang w:val="es-ES_tradnl"/>
              </w:rPr>
            </w:pPr>
            <w:r w:rsidRPr="004238D4">
              <w:rPr>
                <w:noProof/>
                <w:lang w:val="es-ES_tradnl"/>
              </w:rPr>
              <w:t>2933 39 50</w:t>
            </w:r>
          </w:p>
        </w:tc>
        <w:tc>
          <w:tcPr>
            <w:tcW w:w="0" w:type="auto"/>
          </w:tcPr>
          <w:p w14:paraId="2CCD526F" w14:textId="77777777" w:rsidR="00833139" w:rsidRPr="004238D4" w:rsidRDefault="00833139" w:rsidP="004238D4">
            <w:pPr>
              <w:pStyle w:val="Paragraph"/>
              <w:rPr>
                <w:noProof/>
                <w:lang w:val="es-ES_tradnl"/>
              </w:rPr>
            </w:pPr>
          </w:p>
        </w:tc>
        <w:tc>
          <w:tcPr>
            <w:tcW w:w="0" w:type="auto"/>
          </w:tcPr>
          <w:p w14:paraId="5BE024F8" w14:textId="77777777" w:rsidR="00833139" w:rsidRPr="004238D4" w:rsidRDefault="00833139" w:rsidP="004238D4">
            <w:pPr>
              <w:pStyle w:val="Paragraph"/>
              <w:rPr>
                <w:noProof/>
                <w:lang w:val="es-ES_tradnl"/>
              </w:rPr>
            </w:pPr>
            <w:r w:rsidRPr="004238D4">
              <w:rPr>
                <w:noProof/>
                <w:lang w:val="es-ES_tradnl"/>
              </w:rPr>
              <w:t>Fluroxipir (ISO), éster metílico (CAS RN 69184-17-4) </w:t>
            </w:r>
          </w:p>
        </w:tc>
        <w:tc>
          <w:tcPr>
            <w:tcW w:w="0" w:type="auto"/>
          </w:tcPr>
          <w:p w14:paraId="40F72439"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435684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FEEA098"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24982DED" w14:textId="77777777" w:rsidTr="00833139">
        <w:trPr>
          <w:cantSplit/>
        </w:trPr>
        <w:tc>
          <w:tcPr>
            <w:tcW w:w="0" w:type="auto"/>
          </w:tcPr>
          <w:p w14:paraId="3119FA56" w14:textId="77777777" w:rsidR="00833139" w:rsidRPr="004238D4" w:rsidRDefault="00833139" w:rsidP="004238D4">
            <w:pPr>
              <w:pStyle w:val="Paragraph"/>
              <w:rPr>
                <w:noProof/>
                <w:lang w:val="es-ES_tradnl"/>
              </w:rPr>
            </w:pPr>
            <w:r w:rsidRPr="004238D4">
              <w:rPr>
                <w:noProof/>
                <w:lang w:val="es-ES_tradnl"/>
              </w:rPr>
              <w:t>0.7186</w:t>
            </w:r>
          </w:p>
        </w:tc>
        <w:tc>
          <w:tcPr>
            <w:tcW w:w="0" w:type="auto"/>
          </w:tcPr>
          <w:p w14:paraId="4CA57DEC" w14:textId="2F8D6977"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2933 39 99</w:t>
            </w:r>
          </w:p>
        </w:tc>
        <w:tc>
          <w:tcPr>
            <w:tcW w:w="0" w:type="auto"/>
          </w:tcPr>
          <w:p w14:paraId="03DCA7EC"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4322AC66" w14:textId="77777777" w:rsidR="00833139" w:rsidRPr="004238D4" w:rsidRDefault="00833139" w:rsidP="004238D4">
            <w:pPr>
              <w:pStyle w:val="Paragraph"/>
              <w:rPr>
                <w:noProof/>
                <w:lang w:val="es-ES_tradnl"/>
              </w:rPr>
            </w:pPr>
            <w:r w:rsidRPr="004238D4">
              <w:rPr>
                <w:noProof/>
                <w:lang w:val="es-ES_tradnl"/>
              </w:rPr>
              <w:t>Clorhidrato de 2-aminopiridin-4-ol (CAS RN 1187932-09-7)</w:t>
            </w:r>
          </w:p>
        </w:tc>
        <w:tc>
          <w:tcPr>
            <w:tcW w:w="0" w:type="auto"/>
          </w:tcPr>
          <w:p w14:paraId="243CB094"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74EEA5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980FDDF"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5EFB969E" w14:textId="77777777" w:rsidTr="00833139">
        <w:trPr>
          <w:cantSplit/>
        </w:trPr>
        <w:tc>
          <w:tcPr>
            <w:tcW w:w="0" w:type="auto"/>
          </w:tcPr>
          <w:p w14:paraId="7D26B5BC" w14:textId="77777777" w:rsidR="00833139" w:rsidRPr="004238D4" w:rsidRDefault="00833139" w:rsidP="004238D4">
            <w:pPr>
              <w:pStyle w:val="Paragraph"/>
              <w:rPr>
                <w:noProof/>
                <w:lang w:val="es-ES_tradnl"/>
              </w:rPr>
            </w:pPr>
            <w:r w:rsidRPr="004238D4">
              <w:rPr>
                <w:noProof/>
                <w:lang w:val="es-ES_tradnl"/>
              </w:rPr>
              <w:t>0.6462</w:t>
            </w:r>
          </w:p>
        </w:tc>
        <w:tc>
          <w:tcPr>
            <w:tcW w:w="0" w:type="auto"/>
          </w:tcPr>
          <w:p w14:paraId="5116E8EE" w14:textId="77777777" w:rsidR="00833139" w:rsidRPr="004238D4" w:rsidRDefault="00833139" w:rsidP="004238D4">
            <w:pPr>
              <w:pStyle w:val="Paragraph"/>
              <w:jc w:val="right"/>
              <w:rPr>
                <w:noProof/>
                <w:lang w:val="es-ES_tradnl"/>
              </w:rPr>
            </w:pPr>
            <w:r w:rsidRPr="004238D4">
              <w:rPr>
                <w:noProof/>
                <w:lang w:val="es-ES_tradnl"/>
              </w:rPr>
              <w:t>ex 2933 39 99</w:t>
            </w:r>
          </w:p>
        </w:tc>
        <w:tc>
          <w:tcPr>
            <w:tcW w:w="0" w:type="auto"/>
          </w:tcPr>
          <w:p w14:paraId="76F2C135" w14:textId="77777777" w:rsidR="00833139" w:rsidRPr="004238D4" w:rsidRDefault="00833139" w:rsidP="004238D4">
            <w:pPr>
              <w:pStyle w:val="Paragraph"/>
              <w:jc w:val="center"/>
              <w:rPr>
                <w:noProof/>
                <w:lang w:val="es-ES_tradnl"/>
              </w:rPr>
            </w:pPr>
            <w:r w:rsidRPr="004238D4">
              <w:rPr>
                <w:noProof/>
                <w:lang w:val="es-ES_tradnl"/>
              </w:rPr>
              <w:t>11</w:t>
            </w:r>
          </w:p>
        </w:tc>
        <w:tc>
          <w:tcPr>
            <w:tcW w:w="0" w:type="auto"/>
          </w:tcPr>
          <w:p w14:paraId="59EB0AC9" w14:textId="77777777" w:rsidR="00833139" w:rsidRPr="004238D4" w:rsidRDefault="00833139" w:rsidP="004238D4">
            <w:pPr>
              <w:pStyle w:val="Paragraph"/>
              <w:rPr>
                <w:noProof/>
                <w:lang w:val="es-ES_tradnl"/>
              </w:rPr>
            </w:pPr>
            <w:r w:rsidRPr="004238D4">
              <w:rPr>
                <w:noProof/>
                <w:lang w:val="es-ES_tradnl"/>
              </w:rPr>
              <w:t>2-(Clorometil) -4-(3-metoxipropoxi)-3-metil-piridina; clorhidrato(CAS RN 153259-31-5)</w:t>
            </w:r>
          </w:p>
        </w:tc>
        <w:tc>
          <w:tcPr>
            <w:tcW w:w="0" w:type="auto"/>
          </w:tcPr>
          <w:p w14:paraId="290996A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FE5C2D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C7065BB"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5E3891F9" w14:textId="77777777" w:rsidTr="00833139">
        <w:trPr>
          <w:cantSplit/>
        </w:trPr>
        <w:tc>
          <w:tcPr>
            <w:tcW w:w="0" w:type="auto"/>
          </w:tcPr>
          <w:p w14:paraId="74CE0383" w14:textId="77777777" w:rsidR="00833139" w:rsidRPr="004238D4" w:rsidRDefault="00833139" w:rsidP="004238D4">
            <w:pPr>
              <w:pStyle w:val="Paragraph"/>
              <w:rPr>
                <w:noProof/>
                <w:lang w:val="es-ES_tradnl"/>
              </w:rPr>
            </w:pPr>
            <w:r w:rsidRPr="004238D4">
              <w:rPr>
                <w:noProof/>
                <w:lang w:val="es-ES_tradnl"/>
              </w:rPr>
              <w:t>0.5608</w:t>
            </w:r>
          </w:p>
        </w:tc>
        <w:tc>
          <w:tcPr>
            <w:tcW w:w="0" w:type="auto"/>
          </w:tcPr>
          <w:p w14:paraId="1E69A9CF" w14:textId="77777777" w:rsidR="00833139" w:rsidRPr="004238D4" w:rsidRDefault="00833139" w:rsidP="004238D4">
            <w:pPr>
              <w:pStyle w:val="Paragraph"/>
              <w:jc w:val="right"/>
              <w:rPr>
                <w:noProof/>
                <w:lang w:val="es-ES_tradnl"/>
              </w:rPr>
            </w:pPr>
            <w:r w:rsidRPr="004238D4">
              <w:rPr>
                <w:noProof/>
                <w:lang w:val="es-ES_tradnl"/>
              </w:rPr>
              <w:t>ex 2933 39 99</w:t>
            </w:r>
          </w:p>
        </w:tc>
        <w:tc>
          <w:tcPr>
            <w:tcW w:w="0" w:type="auto"/>
          </w:tcPr>
          <w:p w14:paraId="56A42F5B" w14:textId="77777777" w:rsidR="00833139" w:rsidRPr="004238D4" w:rsidRDefault="00833139" w:rsidP="004238D4">
            <w:pPr>
              <w:pStyle w:val="Paragraph"/>
              <w:jc w:val="center"/>
              <w:rPr>
                <w:noProof/>
                <w:lang w:val="es-ES_tradnl"/>
              </w:rPr>
            </w:pPr>
            <w:r w:rsidRPr="004238D4">
              <w:rPr>
                <w:noProof/>
                <w:lang w:val="es-ES_tradnl"/>
              </w:rPr>
              <w:t>12</w:t>
            </w:r>
          </w:p>
        </w:tc>
        <w:tc>
          <w:tcPr>
            <w:tcW w:w="0" w:type="auto"/>
          </w:tcPr>
          <w:p w14:paraId="73B9A8FF" w14:textId="77777777" w:rsidR="00833139" w:rsidRPr="004238D4" w:rsidRDefault="00833139" w:rsidP="004238D4">
            <w:pPr>
              <w:pStyle w:val="Paragraph"/>
              <w:rPr>
                <w:noProof/>
                <w:lang w:val="es-ES_tradnl"/>
              </w:rPr>
            </w:pPr>
            <w:r w:rsidRPr="004238D4">
              <w:rPr>
                <w:noProof/>
                <w:lang w:val="es-ES_tradnl"/>
              </w:rPr>
              <w:t>2,3-Dicloropiridina (CAS RN 2402-77-9)</w:t>
            </w:r>
          </w:p>
        </w:tc>
        <w:tc>
          <w:tcPr>
            <w:tcW w:w="0" w:type="auto"/>
          </w:tcPr>
          <w:p w14:paraId="349530E7"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A81E7E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4AA8EE4"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627F316B" w14:textId="77777777" w:rsidTr="00833139">
        <w:trPr>
          <w:cantSplit/>
        </w:trPr>
        <w:tc>
          <w:tcPr>
            <w:tcW w:w="0" w:type="auto"/>
          </w:tcPr>
          <w:p w14:paraId="3B44F2CC" w14:textId="77777777" w:rsidR="00833139" w:rsidRPr="004238D4" w:rsidRDefault="00833139" w:rsidP="004238D4">
            <w:pPr>
              <w:pStyle w:val="Paragraph"/>
              <w:rPr>
                <w:noProof/>
                <w:lang w:val="es-ES_tradnl"/>
              </w:rPr>
            </w:pPr>
            <w:r w:rsidRPr="004238D4">
              <w:rPr>
                <w:noProof/>
                <w:lang w:val="es-ES_tradnl"/>
              </w:rPr>
              <w:t>0.6812</w:t>
            </w:r>
          </w:p>
        </w:tc>
        <w:tc>
          <w:tcPr>
            <w:tcW w:w="0" w:type="auto"/>
          </w:tcPr>
          <w:p w14:paraId="5F2340D1" w14:textId="77777777" w:rsidR="00833139" w:rsidRPr="004238D4" w:rsidRDefault="00833139" w:rsidP="004238D4">
            <w:pPr>
              <w:pStyle w:val="Paragraph"/>
              <w:jc w:val="right"/>
              <w:rPr>
                <w:noProof/>
                <w:lang w:val="es-ES_tradnl"/>
              </w:rPr>
            </w:pPr>
            <w:r w:rsidRPr="004238D4">
              <w:rPr>
                <w:noProof/>
                <w:lang w:val="es-ES_tradnl"/>
              </w:rPr>
              <w:t>ex 2933 39 99</w:t>
            </w:r>
          </w:p>
        </w:tc>
        <w:tc>
          <w:tcPr>
            <w:tcW w:w="0" w:type="auto"/>
          </w:tcPr>
          <w:p w14:paraId="667A816B" w14:textId="77777777" w:rsidR="00833139" w:rsidRPr="004238D4" w:rsidRDefault="00833139" w:rsidP="004238D4">
            <w:pPr>
              <w:pStyle w:val="Paragraph"/>
              <w:jc w:val="center"/>
              <w:rPr>
                <w:noProof/>
                <w:lang w:val="es-ES_tradnl"/>
              </w:rPr>
            </w:pPr>
            <w:r w:rsidRPr="004238D4">
              <w:rPr>
                <w:noProof/>
                <w:lang w:val="es-ES_tradnl"/>
              </w:rPr>
              <w:t>14</w:t>
            </w:r>
          </w:p>
        </w:tc>
        <w:tc>
          <w:tcPr>
            <w:tcW w:w="0" w:type="auto"/>
          </w:tcPr>
          <w:p w14:paraId="04C3CA81" w14:textId="77777777" w:rsidR="00833139" w:rsidRPr="004238D4" w:rsidRDefault="00833139" w:rsidP="004238D4">
            <w:pPr>
              <w:pStyle w:val="Paragraph"/>
              <w:rPr>
                <w:noProof/>
                <w:lang w:val="es-ES_tradnl"/>
              </w:rPr>
            </w:pPr>
            <w:r w:rsidRPr="004238D4">
              <w:rPr>
                <w:noProof/>
                <w:lang w:val="es-ES_tradnl"/>
              </w:rPr>
              <w:t>Clorhidrato de N,4-dimetil-1-(fenilmetil)-3-piperidinamina (2:1) (CAS RN 1228879-37-5)</w:t>
            </w:r>
          </w:p>
        </w:tc>
        <w:tc>
          <w:tcPr>
            <w:tcW w:w="0" w:type="auto"/>
          </w:tcPr>
          <w:p w14:paraId="663C682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675010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1B5475A"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6D697460" w14:textId="77777777" w:rsidTr="00833139">
        <w:trPr>
          <w:cantSplit/>
        </w:trPr>
        <w:tc>
          <w:tcPr>
            <w:tcW w:w="0" w:type="auto"/>
          </w:tcPr>
          <w:p w14:paraId="4497BB06" w14:textId="77777777" w:rsidR="00833139" w:rsidRPr="004238D4" w:rsidRDefault="00833139" w:rsidP="004238D4">
            <w:pPr>
              <w:pStyle w:val="Paragraph"/>
              <w:rPr>
                <w:noProof/>
                <w:lang w:val="es-ES_tradnl"/>
              </w:rPr>
            </w:pPr>
            <w:r w:rsidRPr="004238D4">
              <w:rPr>
                <w:noProof/>
                <w:lang w:val="es-ES_tradnl"/>
              </w:rPr>
              <w:t>0.4842</w:t>
            </w:r>
          </w:p>
        </w:tc>
        <w:tc>
          <w:tcPr>
            <w:tcW w:w="0" w:type="auto"/>
          </w:tcPr>
          <w:p w14:paraId="0BEEB744" w14:textId="0945D263"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2933 39 99</w:t>
            </w:r>
          </w:p>
        </w:tc>
        <w:tc>
          <w:tcPr>
            <w:tcW w:w="0" w:type="auto"/>
          </w:tcPr>
          <w:p w14:paraId="5FF95643"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7B6F28C5" w14:textId="77777777" w:rsidR="00833139" w:rsidRPr="004238D4" w:rsidRDefault="00833139" w:rsidP="004238D4">
            <w:pPr>
              <w:pStyle w:val="Paragraph"/>
              <w:rPr>
                <w:noProof/>
                <w:lang w:val="es-ES_tradnl"/>
              </w:rPr>
            </w:pPr>
            <w:r w:rsidRPr="004238D4">
              <w:rPr>
                <w:noProof/>
                <w:lang w:val="es-ES_tradnl"/>
              </w:rPr>
              <w:t>Polvo de piritiona de cobre (CAS RN 14915-37-8)</w:t>
            </w:r>
          </w:p>
        </w:tc>
        <w:tc>
          <w:tcPr>
            <w:tcW w:w="0" w:type="auto"/>
          </w:tcPr>
          <w:p w14:paraId="727C050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AD8BF8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8382829"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02C0ABCE" w14:textId="77777777" w:rsidTr="00833139">
        <w:trPr>
          <w:cantSplit/>
        </w:trPr>
        <w:tc>
          <w:tcPr>
            <w:tcW w:w="0" w:type="auto"/>
          </w:tcPr>
          <w:p w14:paraId="01A26BA8" w14:textId="77777777" w:rsidR="00833139" w:rsidRPr="004238D4" w:rsidRDefault="00833139" w:rsidP="004238D4">
            <w:pPr>
              <w:pStyle w:val="Paragraph"/>
              <w:rPr>
                <w:noProof/>
                <w:lang w:val="es-ES_tradnl"/>
              </w:rPr>
            </w:pPr>
            <w:r w:rsidRPr="004238D4">
              <w:rPr>
                <w:noProof/>
                <w:lang w:val="es-ES_tradnl"/>
              </w:rPr>
              <w:t>0.6545</w:t>
            </w:r>
          </w:p>
        </w:tc>
        <w:tc>
          <w:tcPr>
            <w:tcW w:w="0" w:type="auto"/>
          </w:tcPr>
          <w:p w14:paraId="4F08CB58" w14:textId="77777777" w:rsidR="00833139" w:rsidRPr="004238D4" w:rsidRDefault="00833139" w:rsidP="004238D4">
            <w:pPr>
              <w:pStyle w:val="Paragraph"/>
              <w:jc w:val="right"/>
              <w:rPr>
                <w:noProof/>
                <w:lang w:val="es-ES_tradnl"/>
              </w:rPr>
            </w:pPr>
            <w:r w:rsidRPr="004238D4">
              <w:rPr>
                <w:noProof/>
                <w:lang w:val="es-ES_tradnl"/>
              </w:rPr>
              <w:t>ex 2933 39 99</w:t>
            </w:r>
          </w:p>
        </w:tc>
        <w:tc>
          <w:tcPr>
            <w:tcW w:w="0" w:type="auto"/>
          </w:tcPr>
          <w:p w14:paraId="1F6DDB78" w14:textId="77777777" w:rsidR="00833139" w:rsidRPr="004238D4" w:rsidRDefault="00833139" w:rsidP="004238D4">
            <w:pPr>
              <w:pStyle w:val="Paragraph"/>
              <w:jc w:val="center"/>
              <w:rPr>
                <w:noProof/>
                <w:lang w:val="es-ES_tradnl"/>
              </w:rPr>
            </w:pPr>
            <w:r w:rsidRPr="004238D4">
              <w:rPr>
                <w:noProof/>
                <w:lang w:val="es-ES_tradnl"/>
              </w:rPr>
              <w:t>21</w:t>
            </w:r>
          </w:p>
        </w:tc>
        <w:tc>
          <w:tcPr>
            <w:tcW w:w="0" w:type="auto"/>
          </w:tcPr>
          <w:p w14:paraId="54894A22" w14:textId="77777777" w:rsidR="00833139" w:rsidRPr="004238D4" w:rsidRDefault="00833139" w:rsidP="004238D4">
            <w:pPr>
              <w:pStyle w:val="Paragraph"/>
              <w:rPr>
                <w:noProof/>
                <w:lang w:val="es-ES_tradnl"/>
              </w:rPr>
            </w:pPr>
            <w:r w:rsidRPr="004238D4">
              <w:rPr>
                <w:noProof/>
                <w:lang w:val="es-ES_tradnl"/>
              </w:rPr>
              <w:t>Boscalid (ISO) (CAS RN 188425-85-6)</w:t>
            </w:r>
          </w:p>
        </w:tc>
        <w:tc>
          <w:tcPr>
            <w:tcW w:w="0" w:type="auto"/>
          </w:tcPr>
          <w:p w14:paraId="31EDD564"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C202B6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92DF299"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0D741671" w14:textId="77777777" w:rsidTr="00833139">
        <w:trPr>
          <w:cantSplit/>
        </w:trPr>
        <w:tc>
          <w:tcPr>
            <w:tcW w:w="0" w:type="auto"/>
          </w:tcPr>
          <w:p w14:paraId="348BB79B" w14:textId="77777777" w:rsidR="00833139" w:rsidRPr="004238D4" w:rsidRDefault="00833139" w:rsidP="004238D4">
            <w:pPr>
              <w:pStyle w:val="Paragraph"/>
              <w:rPr>
                <w:noProof/>
                <w:lang w:val="es-ES_tradnl"/>
              </w:rPr>
            </w:pPr>
            <w:r w:rsidRPr="004238D4">
              <w:rPr>
                <w:noProof/>
                <w:lang w:val="es-ES_tradnl"/>
              </w:rPr>
              <w:t>0.4594</w:t>
            </w:r>
          </w:p>
        </w:tc>
        <w:tc>
          <w:tcPr>
            <w:tcW w:w="0" w:type="auto"/>
          </w:tcPr>
          <w:p w14:paraId="6F0F90DF" w14:textId="77777777" w:rsidR="00833139" w:rsidRPr="004238D4" w:rsidRDefault="00833139" w:rsidP="004238D4">
            <w:pPr>
              <w:pStyle w:val="Paragraph"/>
              <w:jc w:val="right"/>
              <w:rPr>
                <w:noProof/>
                <w:lang w:val="es-ES_tradnl"/>
              </w:rPr>
            </w:pPr>
            <w:r w:rsidRPr="004238D4">
              <w:rPr>
                <w:noProof/>
                <w:lang w:val="es-ES_tradnl"/>
              </w:rPr>
              <w:t>ex 2933 39 99</w:t>
            </w:r>
          </w:p>
        </w:tc>
        <w:tc>
          <w:tcPr>
            <w:tcW w:w="0" w:type="auto"/>
          </w:tcPr>
          <w:p w14:paraId="4335AA81" w14:textId="77777777" w:rsidR="00833139" w:rsidRPr="004238D4" w:rsidRDefault="00833139" w:rsidP="004238D4">
            <w:pPr>
              <w:pStyle w:val="Paragraph"/>
              <w:jc w:val="center"/>
              <w:rPr>
                <w:noProof/>
                <w:lang w:val="es-ES_tradnl"/>
              </w:rPr>
            </w:pPr>
            <w:r w:rsidRPr="004238D4">
              <w:rPr>
                <w:noProof/>
                <w:lang w:val="es-ES_tradnl"/>
              </w:rPr>
              <w:t>24</w:t>
            </w:r>
          </w:p>
        </w:tc>
        <w:tc>
          <w:tcPr>
            <w:tcW w:w="0" w:type="auto"/>
          </w:tcPr>
          <w:p w14:paraId="7CDAFB7D" w14:textId="77777777" w:rsidR="00833139" w:rsidRPr="004238D4" w:rsidRDefault="00833139" w:rsidP="004238D4">
            <w:pPr>
              <w:pStyle w:val="Paragraph"/>
              <w:rPr>
                <w:noProof/>
                <w:lang w:val="es-ES_tradnl"/>
              </w:rPr>
            </w:pPr>
            <w:r w:rsidRPr="004238D4">
              <w:rPr>
                <w:noProof/>
                <w:lang w:val="es-ES_tradnl"/>
              </w:rPr>
              <w:t>Clorhidrato de 2-clorometil-4-metoxi-3,5-dimetilpiridina (CAS RN 86604-75-3)</w:t>
            </w:r>
          </w:p>
        </w:tc>
        <w:tc>
          <w:tcPr>
            <w:tcW w:w="0" w:type="auto"/>
          </w:tcPr>
          <w:p w14:paraId="77EEE87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357FE9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1CF6C22"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57F80AE5" w14:textId="77777777" w:rsidTr="00833139">
        <w:trPr>
          <w:cantSplit/>
        </w:trPr>
        <w:tc>
          <w:tcPr>
            <w:tcW w:w="0" w:type="auto"/>
          </w:tcPr>
          <w:p w14:paraId="398DA879" w14:textId="77777777" w:rsidR="00833139" w:rsidRPr="004238D4" w:rsidRDefault="00833139" w:rsidP="004238D4">
            <w:pPr>
              <w:pStyle w:val="Paragraph"/>
              <w:rPr>
                <w:noProof/>
                <w:lang w:val="es-ES_tradnl"/>
              </w:rPr>
            </w:pPr>
            <w:r w:rsidRPr="004238D4">
              <w:rPr>
                <w:noProof/>
                <w:lang w:val="es-ES_tradnl"/>
              </w:rPr>
              <w:t>0.3604</w:t>
            </w:r>
          </w:p>
        </w:tc>
        <w:tc>
          <w:tcPr>
            <w:tcW w:w="0" w:type="auto"/>
          </w:tcPr>
          <w:p w14:paraId="0A84F603" w14:textId="77777777" w:rsidR="00833139" w:rsidRPr="004238D4" w:rsidRDefault="00833139" w:rsidP="004238D4">
            <w:pPr>
              <w:pStyle w:val="Paragraph"/>
              <w:jc w:val="right"/>
              <w:rPr>
                <w:noProof/>
                <w:lang w:val="es-ES_tradnl"/>
              </w:rPr>
            </w:pPr>
            <w:r w:rsidRPr="004238D4">
              <w:rPr>
                <w:noProof/>
                <w:lang w:val="es-ES_tradnl"/>
              </w:rPr>
              <w:t>ex 2933 39 99</w:t>
            </w:r>
          </w:p>
        </w:tc>
        <w:tc>
          <w:tcPr>
            <w:tcW w:w="0" w:type="auto"/>
          </w:tcPr>
          <w:p w14:paraId="29DE9294" w14:textId="77777777" w:rsidR="00833139" w:rsidRPr="004238D4" w:rsidRDefault="00833139" w:rsidP="004238D4">
            <w:pPr>
              <w:pStyle w:val="Paragraph"/>
              <w:jc w:val="center"/>
              <w:rPr>
                <w:noProof/>
                <w:lang w:val="es-ES_tradnl"/>
              </w:rPr>
            </w:pPr>
            <w:r w:rsidRPr="004238D4">
              <w:rPr>
                <w:noProof/>
                <w:lang w:val="es-ES_tradnl"/>
              </w:rPr>
              <w:t>25</w:t>
            </w:r>
          </w:p>
        </w:tc>
        <w:tc>
          <w:tcPr>
            <w:tcW w:w="0" w:type="auto"/>
          </w:tcPr>
          <w:p w14:paraId="5AAA082A" w14:textId="77777777" w:rsidR="00833139" w:rsidRPr="004238D4" w:rsidRDefault="00833139" w:rsidP="004238D4">
            <w:pPr>
              <w:pStyle w:val="Paragraph"/>
              <w:rPr>
                <w:noProof/>
                <w:lang w:val="es-ES_tradnl"/>
              </w:rPr>
            </w:pPr>
            <w:r w:rsidRPr="004238D4">
              <w:rPr>
                <w:noProof/>
                <w:lang w:val="es-ES_tradnl"/>
              </w:rPr>
              <w:t>Imazethapyr (ISO) (CAS RN 81335-77-5)</w:t>
            </w:r>
          </w:p>
        </w:tc>
        <w:tc>
          <w:tcPr>
            <w:tcW w:w="0" w:type="auto"/>
          </w:tcPr>
          <w:p w14:paraId="48080946"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758B05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0723215"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46102B95" w14:textId="77777777" w:rsidTr="00833139">
        <w:trPr>
          <w:cantSplit/>
        </w:trPr>
        <w:tc>
          <w:tcPr>
            <w:tcW w:w="0" w:type="auto"/>
          </w:tcPr>
          <w:p w14:paraId="61C6E707" w14:textId="77777777" w:rsidR="00833139" w:rsidRPr="004238D4" w:rsidRDefault="00833139" w:rsidP="004238D4">
            <w:pPr>
              <w:pStyle w:val="Paragraph"/>
              <w:rPr>
                <w:noProof/>
                <w:lang w:val="es-ES_tradnl"/>
              </w:rPr>
            </w:pPr>
            <w:r w:rsidRPr="004238D4">
              <w:rPr>
                <w:noProof/>
                <w:lang w:val="es-ES_tradnl"/>
              </w:rPr>
              <w:t>0.6813</w:t>
            </w:r>
          </w:p>
        </w:tc>
        <w:tc>
          <w:tcPr>
            <w:tcW w:w="0" w:type="auto"/>
          </w:tcPr>
          <w:p w14:paraId="2699F0B4" w14:textId="77777777" w:rsidR="00833139" w:rsidRPr="004238D4" w:rsidRDefault="00833139" w:rsidP="004238D4">
            <w:pPr>
              <w:pStyle w:val="Paragraph"/>
              <w:jc w:val="right"/>
              <w:rPr>
                <w:noProof/>
                <w:lang w:val="es-ES_tradnl"/>
              </w:rPr>
            </w:pPr>
            <w:r w:rsidRPr="004238D4">
              <w:rPr>
                <w:noProof/>
                <w:lang w:val="es-ES_tradnl"/>
              </w:rPr>
              <w:t>ex 2933 39 99</w:t>
            </w:r>
          </w:p>
        </w:tc>
        <w:tc>
          <w:tcPr>
            <w:tcW w:w="0" w:type="auto"/>
          </w:tcPr>
          <w:p w14:paraId="7AB3F836" w14:textId="77777777" w:rsidR="00833139" w:rsidRPr="004238D4" w:rsidRDefault="00833139" w:rsidP="004238D4">
            <w:pPr>
              <w:pStyle w:val="Paragraph"/>
              <w:jc w:val="center"/>
              <w:rPr>
                <w:noProof/>
                <w:lang w:val="es-ES_tradnl"/>
              </w:rPr>
            </w:pPr>
            <w:r w:rsidRPr="004238D4">
              <w:rPr>
                <w:noProof/>
                <w:lang w:val="es-ES_tradnl"/>
              </w:rPr>
              <w:t>26</w:t>
            </w:r>
          </w:p>
        </w:tc>
        <w:tc>
          <w:tcPr>
            <w:tcW w:w="0" w:type="auto"/>
          </w:tcPr>
          <w:p w14:paraId="6546331D" w14:textId="77777777" w:rsidR="00833139" w:rsidRPr="004238D4" w:rsidRDefault="00833139" w:rsidP="004238D4">
            <w:pPr>
              <w:pStyle w:val="Paragraph"/>
              <w:rPr>
                <w:noProof/>
                <w:lang w:val="es-ES_tradnl"/>
              </w:rPr>
            </w:pPr>
            <w:r w:rsidRPr="004238D4">
              <w:rPr>
                <w:noProof/>
                <w:lang w:val="es-ES_tradnl"/>
              </w:rPr>
              <w:t>Diclorhidrato de 2-[4-(hidrazinilmetil)fenil]-piridina (CAS RN 1802485-62-6)</w:t>
            </w:r>
          </w:p>
        </w:tc>
        <w:tc>
          <w:tcPr>
            <w:tcW w:w="0" w:type="auto"/>
          </w:tcPr>
          <w:p w14:paraId="5123D75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70935D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7626D83"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74905305" w14:textId="77777777" w:rsidTr="00833139">
        <w:trPr>
          <w:cantSplit/>
        </w:trPr>
        <w:tc>
          <w:tcPr>
            <w:tcW w:w="0" w:type="auto"/>
          </w:tcPr>
          <w:p w14:paraId="7564C9AB" w14:textId="77777777" w:rsidR="00833139" w:rsidRPr="004238D4" w:rsidRDefault="00833139" w:rsidP="004238D4">
            <w:pPr>
              <w:pStyle w:val="Paragraph"/>
              <w:rPr>
                <w:noProof/>
                <w:lang w:val="es-ES_tradnl"/>
              </w:rPr>
            </w:pPr>
            <w:r w:rsidRPr="004238D4">
              <w:rPr>
                <w:noProof/>
                <w:lang w:val="es-ES_tradnl"/>
              </w:rPr>
              <w:t>0.7091</w:t>
            </w:r>
          </w:p>
        </w:tc>
        <w:tc>
          <w:tcPr>
            <w:tcW w:w="0" w:type="auto"/>
          </w:tcPr>
          <w:p w14:paraId="36999D75" w14:textId="33A95802"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2933 39 99</w:t>
            </w:r>
          </w:p>
        </w:tc>
        <w:tc>
          <w:tcPr>
            <w:tcW w:w="0" w:type="auto"/>
          </w:tcPr>
          <w:p w14:paraId="3E3A608E" w14:textId="77777777" w:rsidR="00833139" w:rsidRPr="004238D4" w:rsidRDefault="00833139" w:rsidP="004238D4">
            <w:pPr>
              <w:pStyle w:val="Paragraph"/>
              <w:jc w:val="center"/>
              <w:rPr>
                <w:noProof/>
                <w:lang w:val="es-ES_tradnl"/>
              </w:rPr>
            </w:pPr>
            <w:r w:rsidRPr="004238D4">
              <w:rPr>
                <w:noProof/>
                <w:lang w:val="es-ES_tradnl"/>
              </w:rPr>
              <w:t>27</w:t>
            </w:r>
          </w:p>
        </w:tc>
        <w:tc>
          <w:tcPr>
            <w:tcW w:w="0" w:type="auto"/>
          </w:tcPr>
          <w:p w14:paraId="6096F343" w14:textId="77777777" w:rsidR="00833139" w:rsidRPr="004238D4" w:rsidRDefault="00833139" w:rsidP="004238D4">
            <w:pPr>
              <w:pStyle w:val="Paragraph"/>
              <w:rPr>
                <w:noProof/>
                <w:lang w:val="es-ES_tradnl"/>
              </w:rPr>
            </w:pPr>
            <w:r w:rsidRPr="004238D4">
              <w:rPr>
                <w:noProof/>
                <w:lang w:val="es-ES_tradnl"/>
              </w:rPr>
              <w:t>Ácido piridin-2,6-dicarboxílico (CAS RN 499-83-2)</w:t>
            </w:r>
          </w:p>
        </w:tc>
        <w:tc>
          <w:tcPr>
            <w:tcW w:w="0" w:type="auto"/>
          </w:tcPr>
          <w:p w14:paraId="19FF3CB7"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FC8F71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BBD3469"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17288416" w14:textId="77777777" w:rsidTr="00833139">
        <w:trPr>
          <w:cantSplit/>
        </w:trPr>
        <w:tc>
          <w:tcPr>
            <w:tcW w:w="0" w:type="auto"/>
          </w:tcPr>
          <w:p w14:paraId="5FCDCD77" w14:textId="77777777" w:rsidR="00833139" w:rsidRPr="004238D4" w:rsidRDefault="00833139" w:rsidP="004238D4">
            <w:pPr>
              <w:pStyle w:val="Paragraph"/>
              <w:rPr>
                <w:noProof/>
                <w:lang w:val="es-ES_tradnl"/>
              </w:rPr>
            </w:pPr>
            <w:r w:rsidRPr="004238D4">
              <w:rPr>
                <w:noProof/>
                <w:lang w:val="es-ES_tradnl"/>
              </w:rPr>
              <w:t>0.6368</w:t>
            </w:r>
          </w:p>
        </w:tc>
        <w:tc>
          <w:tcPr>
            <w:tcW w:w="0" w:type="auto"/>
          </w:tcPr>
          <w:p w14:paraId="755048BC" w14:textId="77777777" w:rsidR="00833139" w:rsidRPr="004238D4" w:rsidRDefault="00833139" w:rsidP="004238D4">
            <w:pPr>
              <w:pStyle w:val="Paragraph"/>
              <w:jc w:val="right"/>
              <w:rPr>
                <w:noProof/>
                <w:lang w:val="es-ES_tradnl"/>
              </w:rPr>
            </w:pPr>
            <w:r w:rsidRPr="004238D4">
              <w:rPr>
                <w:noProof/>
                <w:lang w:val="es-ES_tradnl"/>
              </w:rPr>
              <w:t>ex 2933 39 99</w:t>
            </w:r>
          </w:p>
        </w:tc>
        <w:tc>
          <w:tcPr>
            <w:tcW w:w="0" w:type="auto"/>
          </w:tcPr>
          <w:p w14:paraId="240353D4" w14:textId="77777777" w:rsidR="00833139" w:rsidRPr="004238D4" w:rsidRDefault="00833139" w:rsidP="004238D4">
            <w:pPr>
              <w:pStyle w:val="Paragraph"/>
              <w:jc w:val="center"/>
              <w:rPr>
                <w:noProof/>
                <w:lang w:val="es-ES_tradnl"/>
              </w:rPr>
            </w:pPr>
            <w:r w:rsidRPr="004238D4">
              <w:rPr>
                <w:noProof/>
                <w:lang w:val="es-ES_tradnl"/>
              </w:rPr>
              <w:t>28</w:t>
            </w:r>
          </w:p>
        </w:tc>
        <w:tc>
          <w:tcPr>
            <w:tcW w:w="0" w:type="auto"/>
          </w:tcPr>
          <w:p w14:paraId="2EB3A57D" w14:textId="77777777" w:rsidR="00833139" w:rsidRPr="004238D4" w:rsidRDefault="00833139" w:rsidP="004238D4">
            <w:pPr>
              <w:pStyle w:val="Paragraph"/>
              <w:rPr>
                <w:noProof/>
                <w:lang w:val="es-ES_tradnl"/>
              </w:rPr>
            </w:pPr>
            <w:r w:rsidRPr="004238D4">
              <w:rPr>
                <w:noProof/>
                <w:lang w:val="es-ES_tradnl"/>
              </w:rPr>
              <w:t>3-[(3-Amino-4-metilamino-benzoil)-piridin-2-il-amino]-propionato de etilo (CAS RN 212322-56-0)</w:t>
            </w:r>
          </w:p>
        </w:tc>
        <w:tc>
          <w:tcPr>
            <w:tcW w:w="0" w:type="auto"/>
          </w:tcPr>
          <w:p w14:paraId="3CE06C1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89FE40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8FCD947"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77018BCB" w14:textId="77777777" w:rsidTr="00833139">
        <w:trPr>
          <w:cantSplit/>
        </w:trPr>
        <w:tc>
          <w:tcPr>
            <w:tcW w:w="0" w:type="auto"/>
          </w:tcPr>
          <w:p w14:paraId="08600D3F" w14:textId="77777777" w:rsidR="00833139" w:rsidRPr="004238D4" w:rsidRDefault="00833139" w:rsidP="004238D4">
            <w:pPr>
              <w:pStyle w:val="Paragraph"/>
              <w:rPr>
                <w:noProof/>
                <w:lang w:val="es-ES_tradnl"/>
              </w:rPr>
            </w:pPr>
            <w:r w:rsidRPr="004238D4">
              <w:rPr>
                <w:noProof/>
                <w:lang w:val="es-ES_tradnl"/>
              </w:rPr>
              <w:t>0.8068</w:t>
            </w:r>
          </w:p>
        </w:tc>
        <w:tc>
          <w:tcPr>
            <w:tcW w:w="0" w:type="auto"/>
          </w:tcPr>
          <w:p w14:paraId="67E8E7C6" w14:textId="77777777" w:rsidR="00833139" w:rsidRPr="004238D4" w:rsidRDefault="00833139" w:rsidP="004238D4">
            <w:pPr>
              <w:pStyle w:val="Paragraph"/>
              <w:jc w:val="right"/>
              <w:rPr>
                <w:noProof/>
                <w:lang w:val="es-ES_tradnl"/>
              </w:rPr>
            </w:pPr>
            <w:r w:rsidRPr="004238D4">
              <w:rPr>
                <w:noProof/>
                <w:lang w:val="es-ES_tradnl"/>
              </w:rPr>
              <w:t>ex 2933 39 99</w:t>
            </w:r>
          </w:p>
        </w:tc>
        <w:tc>
          <w:tcPr>
            <w:tcW w:w="0" w:type="auto"/>
          </w:tcPr>
          <w:p w14:paraId="6D10987A"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30B682B2" w14:textId="77777777" w:rsidR="00833139" w:rsidRPr="004238D4" w:rsidRDefault="00833139" w:rsidP="004238D4">
            <w:pPr>
              <w:pStyle w:val="Paragraph"/>
              <w:rPr>
                <w:noProof/>
                <w:lang w:val="es-ES_tradnl"/>
              </w:rPr>
            </w:pPr>
            <w:r w:rsidRPr="004238D4">
              <w:rPr>
                <w:noProof/>
                <w:lang w:val="es-ES_tradnl"/>
              </w:rPr>
              <w:t>Monooxalato de 4-amino-3-(4-fenoxifenil)-1-[(3</w:t>
            </w:r>
            <w:r w:rsidRPr="004238D4">
              <w:rPr>
                <w:i/>
                <w:iCs/>
                <w:noProof/>
                <w:lang w:val="es-ES_tradnl"/>
              </w:rPr>
              <w:t>R</w:t>
            </w:r>
            <w:r w:rsidRPr="004238D4">
              <w:rPr>
                <w:noProof/>
                <w:lang w:val="es-ES_tradnl"/>
              </w:rPr>
              <w:t>)-piperidin-3-il]-1,3-dihidro-2</w:t>
            </w:r>
            <w:r w:rsidRPr="004238D4">
              <w:rPr>
                <w:i/>
                <w:iCs/>
                <w:noProof/>
                <w:lang w:val="es-ES_tradnl"/>
              </w:rPr>
              <w:t>H</w:t>
            </w:r>
            <w:r w:rsidRPr="004238D4">
              <w:rPr>
                <w:noProof/>
                <w:lang w:val="es-ES_tradnl"/>
              </w:rPr>
              <w:t>-imidazo[4,5-c]piridin-2-ona (CAS RN 1971921-35-3) con una pureza en peso de la base libre igual o superior al 70 %</w:t>
            </w:r>
          </w:p>
        </w:tc>
        <w:tc>
          <w:tcPr>
            <w:tcW w:w="0" w:type="auto"/>
          </w:tcPr>
          <w:p w14:paraId="64C0C299"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1F662E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43D8418"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349ACE09" w14:textId="77777777" w:rsidTr="00833139">
        <w:trPr>
          <w:cantSplit/>
        </w:trPr>
        <w:tc>
          <w:tcPr>
            <w:tcW w:w="0" w:type="auto"/>
          </w:tcPr>
          <w:p w14:paraId="115CED59" w14:textId="77777777" w:rsidR="00833139" w:rsidRPr="004238D4" w:rsidRDefault="00833139" w:rsidP="004238D4">
            <w:pPr>
              <w:pStyle w:val="Paragraph"/>
              <w:rPr>
                <w:noProof/>
                <w:lang w:val="es-ES_tradnl"/>
              </w:rPr>
            </w:pPr>
            <w:r w:rsidRPr="004238D4">
              <w:rPr>
                <w:noProof/>
                <w:lang w:val="es-ES_tradnl"/>
              </w:rPr>
              <w:t>0.6458</w:t>
            </w:r>
          </w:p>
        </w:tc>
        <w:tc>
          <w:tcPr>
            <w:tcW w:w="0" w:type="auto"/>
          </w:tcPr>
          <w:p w14:paraId="350A39E3" w14:textId="77777777" w:rsidR="00833139" w:rsidRPr="004238D4" w:rsidRDefault="00833139" w:rsidP="004238D4">
            <w:pPr>
              <w:pStyle w:val="Paragraph"/>
              <w:jc w:val="right"/>
              <w:rPr>
                <w:noProof/>
                <w:lang w:val="es-ES_tradnl"/>
              </w:rPr>
            </w:pPr>
            <w:r w:rsidRPr="004238D4">
              <w:rPr>
                <w:noProof/>
                <w:lang w:val="es-ES_tradnl"/>
              </w:rPr>
              <w:t>ex 2933 39 99</w:t>
            </w:r>
          </w:p>
        </w:tc>
        <w:tc>
          <w:tcPr>
            <w:tcW w:w="0" w:type="auto"/>
          </w:tcPr>
          <w:p w14:paraId="645B8909" w14:textId="77777777" w:rsidR="00833139" w:rsidRPr="004238D4" w:rsidRDefault="00833139" w:rsidP="004238D4">
            <w:pPr>
              <w:pStyle w:val="Paragraph"/>
              <w:jc w:val="center"/>
              <w:rPr>
                <w:noProof/>
                <w:lang w:val="es-ES_tradnl"/>
              </w:rPr>
            </w:pPr>
            <w:r w:rsidRPr="004238D4">
              <w:rPr>
                <w:noProof/>
                <w:lang w:val="es-ES_tradnl"/>
              </w:rPr>
              <w:t>31</w:t>
            </w:r>
          </w:p>
        </w:tc>
        <w:tc>
          <w:tcPr>
            <w:tcW w:w="0" w:type="auto"/>
          </w:tcPr>
          <w:p w14:paraId="26A51ABA" w14:textId="77777777" w:rsidR="00833139" w:rsidRPr="004238D4" w:rsidRDefault="00833139" w:rsidP="004238D4">
            <w:pPr>
              <w:pStyle w:val="Paragraph"/>
              <w:rPr>
                <w:noProof/>
                <w:lang w:val="es-ES_tradnl"/>
              </w:rPr>
            </w:pPr>
            <w:r w:rsidRPr="004238D4">
              <w:rPr>
                <w:noProof/>
                <w:lang w:val="es-ES_tradnl"/>
              </w:rPr>
              <w:t>2-(Clorometil)-3-metil-4-clorhidrato de (2,2,2-trifluoroetoxi) piridina (CAS RN 127337-60-4)</w:t>
            </w:r>
          </w:p>
        </w:tc>
        <w:tc>
          <w:tcPr>
            <w:tcW w:w="0" w:type="auto"/>
          </w:tcPr>
          <w:p w14:paraId="26FF2019"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47F205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C08B1D3"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617BEDD2" w14:textId="77777777" w:rsidTr="00833139">
        <w:trPr>
          <w:cantSplit/>
        </w:trPr>
        <w:tc>
          <w:tcPr>
            <w:tcW w:w="0" w:type="auto"/>
          </w:tcPr>
          <w:p w14:paraId="31DEF5B4" w14:textId="77777777" w:rsidR="00833139" w:rsidRPr="004238D4" w:rsidRDefault="00833139" w:rsidP="004238D4">
            <w:pPr>
              <w:pStyle w:val="Paragraph"/>
              <w:rPr>
                <w:noProof/>
                <w:lang w:val="es-ES_tradnl"/>
              </w:rPr>
            </w:pPr>
            <w:r w:rsidRPr="004238D4">
              <w:rPr>
                <w:noProof/>
                <w:lang w:val="es-ES_tradnl"/>
              </w:rPr>
              <w:t>0.5241</w:t>
            </w:r>
          </w:p>
        </w:tc>
        <w:tc>
          <w:tcPr>
            <w:tcW w:w="0" w:type="auto"/>
          </w:tcPr>
          <w:p w14:paraId="5184CA57" w14:textId="5CC00FCA"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2933 39 99</w:t>
            </w:r>
          </w:p>
        </w:tc>
        <w:tc>
          <w:tcPr>
            <w:tcW w:w="0" w:type="auto"/>
          </w:tcPr>
          <w:p w14:paraId="6E533E2D" w14:textId="77777777" w:rsidR="00833139" w:rsidRPr="004238D4" w:rsidRDefault="00833139" w:rsidP="004238D4">
            <w:pPr>
              <w:pStyle w:val="Paragraph"/>
              <w:jc w:val="center"/>
              <w:rPr>
                <w:noProof/>
                <w:lang w:val="es-ES_tradnl"/>
              </w:rPr>
            </w:pPr>
            <w:r w:rsidRPr="004238D4">
              <w:rPr>
                <w:noProof/>
                <w:lang w:val="es-ES_tradnl"/>
              </w:rPr>
              <w:t>32</w:t>
            </w:r>
          </w:p>
        </w:tc>
        <w:tc>
          <w:tcPr>
            <w:tcW w:w="0" w:type="auto"/>
          </w:tcPr>
          <w:p w14:paraId="0A8524A2" w14:textId="77777777" w:rsidR="00833139" w:rsidRPr="004238D4" w:rsidRDefault="00833139" w:rsidP="004238D4">
            <w:pPr>
              <w:pStyle w:val="Paragraph"/>
              <w:rPr>
                <w:noProof/>
                <w:lang w:val="es-ES_tradnl"/>
              </w:rPr>
            </w:pPr>
            <w:r w:rsidRPr="004238D4">
              <w:rPr>
                <w:noProof/>
                <w:lang w:val="es-ES_tradnl"/>
              </w:rPr>
              <w:t>Clorhidrato de 2-clorometil-3,4-dimetoxipiridina (CAS RN 72830-09-2)</w:t>
            </w:r>
          </w:p>
        </w:tc>
        <w:tc>
          <w:tcPr>
            <w:tcW w:w="0" w:type="auto"/>
          </w:tcPr>
          <w:p w14:paraId="30DB1E1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11D230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5D5ADDE"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4318ED7D" w14:textId="77777777" w:rsidTr="00833139">
        <w:trPr>
          <w:cantSplit/>
        </w:trPr>
        <w:tc>
          <w:tcPr>
            <w:tcW w:w="0" w:type="auto"/>
          </w:tcPr>
          <w:p w14:paraId="6A5F78C3" w14:textId="77777777" w:rsidR="00833139" w:rsidRPr="004238D4" w:rsidRDefault="00833139" w:rsidP="004238D4">
            <w:pPr>
              <w:pStyle w:val="Paragraph"/>
              <w:rPr>
                <w:noProof/>
                <w:lang w:val="es-ES_tradnl"/>
              </w:rPr>
            </w:pPr>
            <w:r w:rsidRPr="004238D4">
              <w:rPr>
                <w:noProof/>
                <w:lang w:val="es-ES_tradnl"/>
              </w:rPr>
              <w:t>0.7181</w:t>
            </w:r>
          </w:p>
        </w:tc>
        <w:tc>
          <w:tcPr>
            <w:tcW w:w="0" w:type="auto"/>
          </w:tcPr>
          <w:p w14:paraId="6BA8CB1F" w14:textId="267139A0"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2933 39 99</w:t>
            </w:r>
          </w:p>
        </w:tc>
        <w:tc>
          <w:tcPr>
            <w:tcW w:w="0" w:type="auto"/>
          </w:tcPr>
          <w:p w14:paraId="45854EE2" w14:textId="77777777" w:rsidR="00833139" w:rsidRPr="004238D4" w:rsidRDefault="00833139" w:rsidP="004238D4">
            <w:pPr>
              <w:pStyle w:val="Paragraph"/>
              <w:jc w:val="center"/>
              <w:rPr>
                <w:noProof/>
                <w:lang w:val="es-ES_tradnl"/>
              </w:rPr>
            </w:pPr>
            <w:r w:rsidRPr="004238D4">
              <w:rPr>
                <w:noProof/>
                <w:lang w:val="es-ES_tradnl"/>
              </w:rPr>
              <w:t>33</w:t>
            </w:r>
          </w:p>
        </w:tc>
        <w:tc>
          <w:tcPr>
            <w:tcW w:w="0" w:type="auto"/>
          </w:tcPr>
          <w:p w14:paraId="2630203A" w14:textId="77777777" w:rsidR="00833139" w:rsidRPr="004238D4" w:rsidRDefault="00833139" w:rsidP="004238D4">
            <w:pPr>
              <w:pStyle w:val="Paragraph"/>
              <w:rPr>
                <w:noProof/>
                <w:lang w:val="es-ES_tradnl"/>
              </w:rPr>
            </w:pPr>
            <w:r w:rsidRPr="004238D4">
              <w:rPr>
                <w:noProof/>
                <w:lang w:val="es-ES_tradnl"/>
              </w:rPr>
              <w:t>5-(3-Clorofenil)-3-metoxipiridina-2-carbonitrilo (CAS RN 1415226-39-9)</w:t>
            </w:r>
          </w:p>
        </w:tc>
        <w:tc>
          <w:tcPr>
            <w:tcW w:w="0" w:type="auto"/>
          </w:tcPr>
          <w:p w14:paraId="1F5108A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2C6596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E613AC9"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61FCB76D" w14:textId="77777777" w:rsidTr="00833139">
        <w:trPr>
          <w:cantSplit/>
        </w:trPr>
        <w:tc>
          <w:tcPr>
            <w:tcW w:w="0" w:type="auto"/>
          </w:tcPr>
          <w:p w14:paraId="2E5BB54B" w14:textId="77777777" w:rsidR="00833139" w:rsidRPr="004238D4" w:rsidRDefault="00833139" w:rsidP="004238D4">
            <w:pPr>
              <w:pStyle w:val="Paragraph"/>
              <w:rPr>
                <w:noProof/>
                <w:lang w:val="es-ES_tradnl"/>
              </w:rPr>
            </w:pPr>
            <w:r w:rsidRPr="004238D4">
              <w:rPr>
                <w:noProof/>
                <w:lang w:val="es-ES_tradnl"/>
              </w:rPr>
              <w:t>0.3878</w:t>
            </w:r>
          </w:p>
        </w:tc>
        <w:tc>
          <w:tcPr>
            <w:tcW w:w="0" w:type="auto"/>
          </w:tcPr>
          <w:p w14:paraId="0F46D2C5" w14:textId="77777777" w:rsidR="00833139" w:rsidRPr="004238D4" w:rsidRDefault="00833139" w:rsidP="004238D4">
            <w:pPr>
              <w:pStyle w:val="Paragraph"/>
              <w:jc w:val="right"/>
              <w:rPr>
                <w:noProof/>
                <w:lang w:val="es-ES_tradnl"/>
              </w:rPr>
            </w:pPr>
            <w:r w:rsidRPr="004238D4">
              <w:rPr>
                <w:noProof/>
                <w:lang w:val="es-ES_tradnl"/>
              </w:rPr>
              <w:t>ex 2933 39 99</w:t>
            </w:r>
          </w:p>
        </w:tc>
        <w:tc>
          <w:tcPr>
            <w:tcW w:w="0" w:type="auto"/>
          </w:tcPr>
          <w:p w14:paraId="2B107ED9" w14:textId="77777777" w:rsidR="00833139" w:rsidRPr="004238D4" w:rsidRDefault="00833139" w:rsidP="004238D4">
            <w:pPr>
              <w:pStyle w:val="Paragraph"/>
              <w:jc w:val="center"/>
              <w:rPr>
                <w:noProof/>
                <w:lang w:val="es-ES_tradnl"/>
              </w:rPr>
            </w:pPr>
            <w:r w:rsidRPr="004238D4">
              <w:rPr>
                <w:noProof/>
                <w:lang w:val="es-ES_tradnl"/>
              </w:rPr>
              <w:t>35</w:t>
            </w:r>
          </w:p>
        </w:tc>
        <w:tc>
          <w:tcPr>
            <w:tcW w:w="0" w:type="auto"/>
          </w:tcPr>
          <w:p w14:paraId="32DF15E9" w14:textId="77777777" w:rsidR="00833139" w:rsidRPr="004238D4" w:rsidRDefault="00833139" w:rsidP="004238D4">
            <w:pPr>
              <w:pStyle w:val="Paragraph"/>
              <w:rPr>
                <w:noProof/>
                <w:lang w:val="es-ES_tradnl"/>
              </w:rPr>
            </w:pPr>
            <w:r w:rsidRPr="004238D4">
              <w:rPr>
                <w:noProof/>
                <w:lang w:val="es-ES_tradnl"/>
              </w:rPr>
              <w:t>Aminopiralid (ISO) (CAS RN 150114-71-9)</w:t>
            </w:r>
          </w:p>
        </w:tc>
        <w:tc>
          <w:tcPr>
            <w:tcW w:w="0" w:type="auto"/>
          </w:tcPr>
          <w:p w14:paraId="335865A2"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13FD77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9399B03"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459C2330" w14:textId="77777777" w:rsidTr="00833139">
        <w:trPr>
          <w:cantSplit/>
        </w:trPr>
        <w:tc>
          <w:tcPr>
            <w:tcW w:w="0" w:type="auto"/>
          </w:tcPr>
          <w:p w14:paraId="3715BBAC" w14:textId="77777777" w:rsidR="00833139" w:rsidRPr="004238D4" w:rsidRDefault="00833139" w:rsidP="004238D4">
            <w:pPr>
              <w:pStyle w:val="Paragraph"/>
              <w:rPr>
                <w:noProof/>
                <w:lang w:val="es-ES_tradnl"/>
              </w:rPr>
            </w:pPr>
            <w:r w:rsidRPr="004238D4">
              <w:rPr>
                <w:noProof/>
                <w:lang w:val="es-ES_tradnl"/>
              </w:rPr>
              <w:t>0.7296</w:t>
            </w:r>
          </w:p>
        </w:tc>
        <w:tc>
          <w:tcPr>
            <w:tcW w:w="0" w:type="auto"/>
          </w:tcPr>
          <w:p w14:paraId="57CD7E9D" w14:textId="77777777" w:rsidR="00833139" w:rsidRPr="004238D4" w:rsidRDefault="00833139" w:rsidP="004238D4">
            <w:pPr>
              <w:pStyle w:val="Paragraph"/>
              <w:jc w:val="right"/>
              <w:rPr>
                <w:noProof/>
                <w:lang w:val="es-ES_tradnl"/>
              </w:rPr>
            </w:pPr>
            <w:r w:rsidRPr="004238D4">
              <w:rPr>
                <w:noProof/>
                <w:lang w:val="es-ES_tradnl"/>
              </w:rPr>
              <w:t>ex 2933 39 99</w:t>
            </w:r>
          </w:p>
        </w:tc>
        <w:tc>
          <w:tcPr>
            <w:tcW w:w="0" w:type="auto"/>
          </w:tcPr>
          <w:p w14:paraId="017F31AB" w14:textId="77777777" w:rsidR="00833139" w:rsidRPr="004238D4" w:rsidRDefault="00833139" w:rsidP="004238D4">
            <w:pPr>
              <w:pStyle w:val="Paragraph"/>
              <w:jc w:val="center"/>
              <w:rPr>
                <w:noProof/>
                <w:lang w:val="es-ES_tradnl"/>
              </w:rPr>
            </w:pPr>
            <w:r w:rsidRPr="004238D4">
              <w:rPr>
                <w:noProof/>
                <w:lang w:val="es-ES_tradnl"/>
              </w:rPr>
              <w:t>36</w:t>
            </w:r>
          </w:p>
        </w:tc>
        <w:tc>
          <w:tcPr>
            <w:tcW w:w="0" w:type="auto"/>
          </w:tcPr>
          <w:p w14:paraId="07A11E6D" w14:textId="77777777" w:rsidR="00833139" w:rsidRPr="004238D4" w:rsidRDefault="00833139" w:rsidP="004238D4">
            <w:pPr>
              <w:pStyle w:val="Paragraph"/>
              <w:rPr>
                <w:noProof/>
                <w:lang w:val="es-ES_tradnl"/>
              </w:rPr>
            </w:pPr>
            <w:r w:rsidRPr="004238D4">
              <w:rPr>
                <w:noProof/>
                <w:lang w:val="es-ES_tradnl"/>
              </w:rPr>
              <w:t>1-[2-[5-Metil-3-(trifluorometil)-1H-pirazol-1-il]acetil]piperidina-4-carbotioamida (CAS RN 1003319-95-6)</w:t>
            </w:r>
          </w:p>
        </w:tc>
        <w:tc>
          <w:tcPr>
            <w:tcW w:w="0" w:type="auto"/>
          </w:tcPr>
          <w:p w14:paraId="4B190301"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99526A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9F98CD3"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097EF317" w14:textId="77777777" w:rsidTr="00833139">
        <w:trPr>
          <w:cantSplit/>
        </w:trPr>
        <w:tc>
          <w:tcPr>
            <w:tcW w:w="0" w:type="auto"/>
          </w:tcPr>
          <w:p w14:paraId="11FECC8B" w14:textId="77777777" w:rsidR="00833139" w:rsidRPr="004238D4" w:rsidRDefault="00833139" w:rsidP="004238D4">
            <w:pPr>
              <w:pStyle w:val="Paragraph"/>
              <w:rPr>
                <w:noProof/>
                <w:lang w:val="es-ES_tradnl"/>
              </w:rPr>
            </w:pPr>
            <w:r w:rsidRPr="004238D4">
              <w:rPr>
                <w:noProof/>
                <w:lang w:val="es-ES_tradnl"/>
              </w:rPr>
              <w:t>0.5230</w:t>
            </w:r>
          </w:p>
        </w:tc>
        <w:tc>
          <w:tcPr>
            <w:tcW w:w="0" w:type="auto"/>
          </w:tcPr>
          <w:p w14:paraId="76F9BDBE" w14:textId="15C34C1A"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2933 39 99</w:t>
            </w:r>
          </w:p>
        </w:tc>
        <w:tc>
          <w:tcPr>
            <w:tcW w:w="0" w:type="auto"/>
          </w:tcPr>
          <w:p w14:paraId="65F12CA4" w14:textId="77777777" w:rsidR="00833139" w:rsidRPr="004238D4" w:rsidRDefault="00833139" w:rsidP="004238D4">
            <w:pPr>
              <w:pStyle w:val="Paragraph"/>
              <w:jc w:val="center"/>
              <w:rPr>
                <w:noProof/>
                <w:lang w:val="es-ES_tradnl"/>
              </w:rPr>
            </w:pPr>
            <w:r w:rsidRPr="004238D4">
              <w:rPr>
                <w:noProof/>
                <w:lang w:val="es-ES_tradnl"/>
              </w:rPr>
              <w:t>37</w:t>
            </w:r>
          </w:p>
        </w:tc>
        <w:tc>
          <w:tcPr>
            <w:tcW w:w="0" w:type="auto"/>
          </w:tcPr>
          <w:p w14:paraId="704A6AEA" w14:textId="77777777" w:rsidR="00833139" w:rsidRPr="004238D4" w:rsidRDefault="00833139" w:rsidP="004238D4">
            <w:pPr>
              <w:pStyle w:val="Paragraph"/>
              <w:rPr>
                <w:noProof/>
                <w:lang w:val="es-ES_tradnl"/>
              </w:rPr>
            </w:pPr>
            <w:r w:rsidRPr="004238D4">
              <w:rPr>
                <w:noProof/>
                <w:lang w:val="es-ES_tradnl"/>
              </w:rPr>
              <w:t>Solución acuosa de 1-óxido de piridina-2-tiol, sal de sodio (CAS RN 3811-73-2)</w:t>
            </w:r>
          </w:p>
        </w:tc>
        <w:tc>
          <w:tcPr>
            <w:tcW w:w="0" w:type="auto"/>
          </w:tcPr>
          <w:p w14:paraId="71F47CF4"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B6A96D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329E690"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6A4EA369" w14:textId="77777777" w:rsidTr="00833139">
        <w:trPr>
          <w:cantSplit/>
        </w:trPr>
        <w:tc>
          <w:tcPr>
            <w:tcW w:w="0" w:type="auto"/>
          </w:tcPr>
          <w:p w14:paraId="6640657C" w14:textId="77777777" w:rsidR="00833139" w:rsidRPr="004238D4" w:rsidRDefault="00833139" w:rsidP="004238D4">
            <w:pPr>
              <w:pStyle w:val="Paragraph"/>
              <w:rPr>
                <w:noProof/>
                <w:lang w:val="es-ES_tradnl"/>
              </w:rPr>
            </w:pPr>
            <w:r w:rsidRPr="004238D4">
              <w:rPr>
                <w:noProof/>
                <w:lang w:val="es-ES_tradnl"/>
              </w:rPr>
              <w:t>0.7348</w:t>
            </w:r>
          </w:p>
        </w:tc>
        <w:tc>
          <w:tcPr>
            <w:tcW w:w="0" w:type="auto"/>
          </w:tcPr>
          <w:p w14:paraId="4F8245B9" w14:textId="77777777" w:rsidR="00833139" w:rsidRPr="004238D4" w:rsidRDefault="00833139" w:rsidP="004238D4">
            <w:pPr>
              <w:pStyle w:val="Paragraph"/>
              <w:jc w:val="right"/>
              <w:rPr>
                <w:noProof/>
                <w:lang w:val="es-ES_tradnl"/>
              </w:rPr>
            </w:pPr>
            <w:r w:rsidRPr="004238D4">
              <w:rPr>
                <w:noProof/>
                <w:lang w:val="es-ES_tradnl"/>
              </w:rPr>
              <w:t>ex 2933 39 99</w:t>
            </w:r>
          </w:p>
        </w:tc>
        <w:tc>
          <w:tcPr>
            <w:tcW w:w="0" w:type="auto"/>
          </w:tcPr>
          <w:p w14:paraId="53B9B7D4" w14:textId="77777777" w:rsidR="00833139" w:rsidRPr="004238D4" w:rsidRDefault="00833139" w:rsidP="004238D4">
            <w:pPr>
              <w:pStyle w:val="Paragraph"/>
              <w:jc w:val="center"/>
              <w:rPr>
                <w:noProof/>
                <w:lang w:val="es-ES_tradnl"/>
              </w:rPr>
            </w:pPr>
            <w:r w:rsidRPr="004238D4">
              <w:rPr>
                <w:noProof/>
                <w:lang w:val="es-ES_tradnl"/>
              </w:rPr>
              <w:t>38</w:t>
            </w:r>
          </w:p>
        </w:tc>
        <w:tc>
          <w:tcPr>
            <w:tcW w:w="0" w:type="auto"/>
          </w:tcPr>
          <w:p w14:paraId="16CE0FE4" w14:textId="77777777" w:rsidR="00833139" w:rsidRPr="00954892" w:rsidRDefault="00833139" w:rsidP="004238D4">
            <w:pPr>
              <w:pStyle w:val="Paragraph"/>
              <w:rPr>
                <w:noProof/>
                <w:lang w:val="fr-BE"/>
              </w:rPr>
            </w:pPr>
            <w:r w:rsidRPr="00954892">
              <w:rPr>
                <w:noProof/>
                <w:lang w:val="fr-BE"/>
              </w:rPr>
              <w:t>(2-Cloropiridin-3-il)metanol (CAS RN 42330-59-6)</w:t>
            </w:r>
          </w:p>
        </w:tc>
        <w:tc>
          <w:tcPr>
            <w:tcW w:w="0" w:type="auto"/>
          </w:tcPr>
          <w:p w14:paraId="7A44696D"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D8D855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94229E9"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633B45C8" w14:textId="77777777" w:rsidTr="00833139">
        <w:trPr>
          <w:cantSplit/>
        </w:trPr>
        <w:tc>
          <w:tcPr>
            <w:tcW w:w="0" w:type="auto"/>
          </w:tcPr>
          <w:p w14:paraId="65DFF631" w14:textId="77777777" w:rsidR="00833139" w:rsidRPr="004238D4" w:rsidRDefault="00833139" w:rsidP="004238D4">
            <w:pPr>
              <w:pStyle w:val="Paragraph"/>
              <w:rPr>
                <w:noProof/>
                <w:lang w:val="es-ES_tradnl"/>
              </w:rPr>
            </w:pPr>
            <w:r w:rsidRPr="004238D4">
              <w:rPr>
                <w:noProof/>
                <w:lang w:val="es-ES_tradnl"/>
              </w:rPr>
              <w:t>0.7349</w:t>
            </w:r>
          </w:p>
        </w:tc>
        <w:tc>
          <w:tcPr>
            <w:tcW w:w="0" w:type="auto"/>
          </w:tcPr>
          <w:p w14:paraId="5BF4AA17" w14:textId="77777777" w:rsidR="00833139" w:rsidRPr="004238D4" w:rsidRDefault="00833139" w:rsidP="004238D4">
            <w:pPr>
              <w:pStyle w:val="Paragraph"/>
              <w:jc w:val="right"/>
              <w:rPr>
                <w:noProof/>
                <w:lang w:val="es-ES_tradnl"/>
              </w:rPr>
            </w:pPr>
            <w:r w:rsidRPr="004238D4">
              <w:rPr>
                <w:noProof/>
                <w:lang w:val="es-ES_tradnl"/>
              </w:rPr>
              <w:t>ex 2933 39 99</w:t>
            </w:r>
          </w:p>
        </w:tc>
        <w:tc>
          <w:tcPr>
            <w:tcW w:w="0" w:type="auto"/>
          </w:tcPr>
          <w:p w14:paraId="542E0A99" w14:textId="77777777" w:rsidR="00833139" w:rsidRPr="004238D4" w:rsidRDefault="00833139" w:rsidP="004238D4">
            <w:pPr>
              <w:pStyle w:val="Paragraph"/>
              <w:jc w:val="center"/>
              <w:rPr>
                <w:noProof/>
                <w:lang w:val="es-ES_tradnl"/>
              </w:rPr>
            </w:pPr>
            <w:r w:rsidRPr="004238D4">
              <w:rPr>
                <w:noProof/>
                <w:lang w:val="es-ES_tradnl"/>
              </w:rPr>
              <w:t>39</w:t>
            </w:r>
          </w:p>
        </w:tc>
        <w:tc>
          <w:tcPr>
            <w:tcW w:w="0" w:type="auto"/>
          </w:tcPr>
          <w:p w14:paraId="05596C0C" w14:textId="77777777" w:rsidR="00833139" w:rsidRPr="004238D4" w:rsidRDefault="00833139" w:rsidP="004238D4">
            <w:pPr>
              <w:pStyle w:val="Paragraph"/>
              <w:rPr>
                <w:noProof/>
                <w:lang w:val="es-ES_tradnl"/>
              </w:rPr>
            </w:pPr>
            <w:r w:rsidRPr="004238D4">
              <w:rPr>
                <w:noProof/>
                <w:lang w:val="es-ES_tradnl"/>
              </w:rPr>
              <w:t>2,6-Dicloropiridina-3-carboxamida (CAS RN 62068-78-4)</w:t>
            </w:r>
          </w:p>
        </w:tc>
        <w:tc>
          <w:tcPr>
            <w:tcW w:w="0" w:type="auto"/>
          </w:tcPr>
          <w:p w14:paraId="5292C161"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31188D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2BBA1CF"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56F7A3B0" w14:textId="77777777" w:rsidTr="00833139">
        <w:trPr>
          <w:cantSplit/>
        </w:trPr>
        <w:tc>
          <w:tcPr>
            <w:tcW w:w="0" w:type="auto"/>
          </w:tcPr>
          <w:p w14:paraId="73F103B6" w14:textId="77777777" w:rsidR="00833139" w:rsidRPr="004238D4" w:rsidRDefault="00833139" w:rsidP="004238D4">
            <w:pPr>
              <w:pStyle w:val="Paragraph"/>
              <w:rPr>
                <w:noProof/>
                <w:lang w:val="es-ES_tradnl"/>
              </w:rPr>
            </w:pPr>
            <w:r w:rsidRPr="004238D4">
              <w:rPr>
                <w:noProof/>
                <w:lang w:val="es-ES_tradnl"/>
              </w:rPr>
              <w:t>0.7121</w:t>
            </w:r>
          </w:p>
        </w:tc>
        <w:tc>
          <w:tcPr>
            <w:tcW w:w="0" w:type="auto"/>
          </w:tcPr>
          <w:p w14:paraId="00285934" w14:textId="203D454E"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2933 39 99</w:t>
            </w:r>
          </w:p>
        </w:tc>
        <w:tc>
          <w:tcPr>
            <w:tcW w:w="0" w:type="auto"/>
          </w:tcPr>
          <w:p w14:paraId="26F2CB93" w14:textId="77777777" w:rsidR="00833139" w:rsidRPr="004238D4" w:rsidRDefault="00833139" w:rsidP="004238D4">
            <w:pPr>
              <w:pStyle w:val="Paragraph"/>
              <w:jc w:val="center"/>
              <w:rPr>
                <w:noProof/>
                <w:lang w:val="es-ES_tradnl"/>
              </w:rPr>
            </w:pPr>
            <w:r w:rsidRPr="004238D4">
              <w:rPr>
                <w:noProof/>
                <w:lang w:val="es-ES_tradnl"/>
              </w:rPr>
              <w:t>46</w:t>
            </w:r>
          </w:p>
        </w:tc>
        <w:tc>
          <w:tcPr>
            <w:tcW w:w="0" w:type="auto"/>
          </w:tcPr>
          <w:p w14:paraId="4B789C45" w14:textId="77777777" w:rsidR="00833139" w:rsidRPr="004238D4" w:rsidRDefault="00833139" w:rsidP="004238D4">
            <w:pPr>
              <w:pStyle w:val="Paragraph"/>
              <w:rPr>
                <w:noProof/>
                <w:lang w:val="es-ES_tradnl"/>
              </w:rPr>
            </w:pPr>
            <w:r w:rsidRPr="004238D4">
              <w:rPr>
                <w:noProof/>
                <w:lang w:val="es-ES_tradnl"/>
              </w:rPr>
              <w:t>Fluopicolida (ISO) (CAS RN 239110-15-7) con un contenido en peso igual o superior al 97 %</w:t>
            </w:r>
          </w:p>
        </w:tc>
        <w:tc>
          <w:tcPr>
            <w:tcW w:w="0" w:type="auto"/>
          </w:tcPr>
          <w:p w14:paraId="6D0FF16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7AE1E8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DD59D13"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60D201D0" w14:textId="77777777" w:rsidTr="00833139">
        <w:trPr>
          <w:cantSplit/>
        </w:trPr>
        <w:tc>
          <w:tcPr>
            <w:tcW w:w="0" w:type="auto"/>
          </w:tcPr>
          <w:p w14:paraId="754F8335" w14:textId="77777777" w:rsidR="00833139" w:rsidRPr="004238D4" w:rsidRDefault="00833139" w:rsidP="004238D4">
            <w:pPr>
              <w:pStyle w:val="Paragraph"/>
              <w:rPr>
                <w:noProof/>
                <w:lang w:val="es-ES_tradnl"/>
              </w:rPr>
            </w:pPr>
            <w:r w:rsidRPr="004238D4">
              <w:rPr>
                <w:noProof/>
                <w:lang w:val="es-ES_tradnl"/>
              </w:rPr>
              <w:t>0.4706</w:t>
            </w:r>
          </w:p>
        </w:tc>
        <w:tc>
          <w:tcPr>
            <w:tcW w:w="0" w:type="auto"/>
          </w:tcPr>
          <w:p w14:paraId="06697428" w14:textId="4A263839"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2933 39 99</w:t>
            </w:r>
          </w:p>
        </w:tc>
        <w:tc>
          <w:tcPr>
            <w:tcW w:w="0" w:type="auto"/>
          </w:tcPr>
          <w:p w14:paraId="1699C53A" w14:textId="77777777" w:rsidR="00833139" w:rsidRPr="004238D4" w:rsidRDefault="00833139" w:rsidP="004238D4">
            <w:pPr>
              <w:pStyle w:val="Paragraph"/>
              <w:jc w:val="center"/>
              <w:rPr>
                <w:noProof/>
                <w:lang w:val="es-ES_tradnl"/>
              </w:rPr>
            </w:pPr>
            <w:r w:rsidRPr="004238D4">
              <w:rPr>
                <w:noProof/>
                <w:lang w:val="es-ES_tradnl"/>
              </w:rPr>
              <w:t>47</w:t>
            </w:r>
          </w:p>
        </w:tc>
        <w:tc>
          <w:tcPr>
            <w:tcW w:w="0" w:type="auto"/>
          </w:tcPr>
          <w:p w14:paraId="242FF95F" w14:textId="77777777" w:rsidR="00833139" w:rsidRPr="004238D4" w:rsidRDefault="00833139" w:rsidP="004238D4">
            <w:pPr>
              <w:pStyle w:val="Paragraph"/>
              <w:rPr>
                <w:noProof/>
                <w:lang w:val="es-ES_tradnl"/>
              </w:rPr>
            </w:pPr>
            <w:r w:rsidRPr="004238D4">
              <w:rPr>
                <w:noProof/>
                <w:lang w:val="es-ES_tradnl"/>
              </w:rPr>
              <w:t>(-)-</w:t>
            </w:r>
            <w:r w:rsidRPr="004238D4">
              <w:rPr>
                <w:i/>
                <w:iCs/>
                <w:noProof/>
                <w:lang w:val="es-ES_tradnl"/>
              </w:rPr>
              <w:t>trans</w:t>
            </w:r>
            <w:r w:rsidRPr="004238D4">
              <w:rPr>
                <w:noProof/>
                <w:lang w:val="es-ES_tradnl"/>
              </w:rPr>
              <w:t>-4-(4’-Fluorofenil)-3-hidroximetil-</w:t>
            </w:r>
            <w:r w:rsidRPr="004238D4">
              <w:rPr>
                <w:i/>
                <w:iCs/>
                <w:noProof/>
                <w:lang w:val="es-ES_tradnl"/>
              </w:rPr>
              <w:t>N</w:t>
            </w:r>
            <w:r w:rsidRPr="004238D4">
              <w:rPr>
                <w:noProof/>
                <w:lang w:val="es-ES_tradnl"/>
              </w:rPr>
              <w:t>-metilpiperidina (CAS RN 105812-81-5)</w:t>
            </w:r>
          </w:p>
        </w:tc>
        <w:tc>
          <w:tcPr>
            <w:tcW w:w="0" w:type="auto"/>
          </w:tcPr>
          <w:p w14:paraId="5F7E66E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F3FCC3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D8A61AE"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3C59252B" w14:textId="77777777" w:rsidTr="00833139">
        <w:trPr>
          <w:cantSplit/>
        </w:trPr>
        <w:tc>
          <w:tcPr>
            <w:tcW w:w="0" w:type="auto"/>
          </w:tcPr>
          <w:p w14:paraId="739C6BD7" w14:textId="77777777" w:rsidR="00833139" w:rsidRPr="004238D4" w:rsidRDefault="00833139" w:rsidP="004238D4">
            <w:pPr>
              <w:pStyle w:val="Paragraph"/>
              <w:rPr>
                <w:noProof/>
                <w:lang w:val="es-ES_tradnl"/>
              </w:rPr>
            </w:pPr>
            <w:r w:rsidRPr="004238D4">
              <w:rPr>
                <w:noProof/>
                <w:lang w:val="es-ES_tradnl"/>
              </w:rPr>
              <w:t>0.4749</w:t>
            </w:r>
          </w:p>
        </w:tc>
        <w:tc>
          <w:tcPr>
            <w:tcW w:w="0" w:type="auto"/>
          </w:tcPr>
          <w:p w14:paraId="52E20ACB" w14:textId="77777777" w:rsidR="00833139" w:rsidRPr="004238D4" w:rsidRDefault="00833139" w:rsidP="004238D4">
            <w:pPr>
              <w:pStyle w:val="Paragraph"/>
              <w:jc w:val="right"/>
              <w:rPr>
                <w:noProof/>
                <w:lang w:val="es-ES_tradnl"/>
              </w:rPr>
            </w:pPr>
            <w:r w:rsidRPr="004238D4">
              <w:rPr>
                <w:noProof/>
                <w:lang w:val="es-ES_tradnl"/>
              </w:rPr>
              <w:t>ex 2933 39 99</w:t>
            </w:r>
          </w:p>
        </w:tc>
        <w:tc>
          <w:tcPr>
            <w:tcW w:w="0" w:type="auto"/>
          </w:tcPr>
          <w:p w14:paraId="44C4F8F8" w14:textId="77777777" w:rsidR="00833139" w:rsidRPr="004238D4" w:rsidRDefault="00833139" w:rsidP="004238D4">
            <w:pPr>
              <w:pStyle w:val="Paragraph"/>
              <w:jc w:val="center"/>
              <w:rPr>
                <w:noProof/>
                <w:lang w:val="es-ES_tradnl"/>
              </w:rPr>
            </w:pPr>
            <w:r w:rsidRPr="004238D4">
              <w:rPr>
                <w:noProof/>
                <w:lang w:val="es-ES_tradnl"/>
              </w:rPr>
              <w:t>48</w:t>
            </w:r>
          </w:p>
        </w:tc>
        <w:tc>
          <w:tcPr>
            <w:tcW w:w="0" w:type="auto"/>
          </w:tcPr>
          <w:p w14:paraId="53901929" w14:textId="77777777" w:rsidR="00833139" w:rsidRPr="004238D4" w:rsidRDefault="00833139" w:rsidP="004238D4">
            <w:pPr>
              <w:pStyle w:val="Paragraph"/>
              <w:rPr>
                <w:noProof/>
                <w:lang w:val="es-ES_tradnl"/>
              </w:rPr>
            </w:pPr>
            <w:r w:rsidRPr="004238D4">
              <w:rPr>
                <w:noProof/>
                <w:lang w:val="es-ES_tradnl"/>
              </w:rPr>
              <w:t>Flonicamida (ISO) (CAS RN 158062-67-0)</w:t>
            </w:r>
          </w:p>
        </w:tc>
        <w:tc>
          <w:tcPr>
            <w:tcW w:w="0" w:type="auto"/>
          </w:tcPr>
          <w:p w14:paraId="5A22164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8BDA09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DC5E7C4"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62C82E4F" w14:textId="77777777" w:rsidTr="00833139">
        <w:trPr>
          <w:cantSplit/>
        </w:trPr>
        <w:tc>
          <w:tcPr>
            <w:tcW w:w="0" w:type="auto"/>
          </w:tcPr>
          <w:p w14:paraId="42F3A9BA" w14:textId="77777777" w:rsidR="00833139" w:rsidRPr="004238D4" w:rsidRDefault="00833139" w:rsidP="004238D4">
            <w:pPr>
              <w:pStyle w:val="Paragraph"/>
              <w:rPr>
                <w:noProof/>
                <w:lang w:val="es-ES_tradnl"/>
              </w:rPr>
            </w:pPr>
            <w:r w:rsidRPr="004238D4">
              <w:rPr>
                <w:noProof/>
                <w:lang w:val="es-ES_tradnl"/>
              </w:rPr>
              <w:t>0.7352</w:t>
            </w:r>
          </w:p>
        </w:tc>
        <w:tc>
          <w:tcPr>
            <w:tcW w:w="0" w:type="auto"/>
          </w:tcPr>
          <w:p w14:paraId="18C32CE0" w14:textId="77777777" w:rsidR="00833139" w:rsidRPr="004238D4" w:rsidRDefault="00833139" w:rsidP="004238D4">
            <w:pPr>
              <w:pStyle w:val="Paragraph"/>
              <w:jc w:val="right"/>
              <w:rPr>
                <w:noProof/>
                <w:lang w:val="es-ES_tradnl"/>
              </w:rPr>
            </w:pPr>
            <w:r w:rsidRPr="004238D4">
              <w:rPr>
                <w:noProof/>
                <w:lang w:val="es-ES_tradnl"/>
              </w:rPr>
              <w:t>ex 2933 39 99</w:t>
            </w:r>
          </w:p>
        </w:tc>
        <w:tc>
          <w:tcPr>
            <w:tcW w:w="0" w:type="auto"/>
          </w:tcPr>
          <w:p w14:paraId="129D3ADC" w14:textId="77777777" w:rsidR="00833139" w:rsidRPr="004238D4" w:rsidRDefault="00833139" w:rsidP="004238D4">
            <w:pPr>
              <w:pStyle w:val="Paragraph"/>
              <w:jc w:val="center"/>
              <w:rPr>
                <w:noProof/>
                <w:lang w:val="es-ES_tradnl"/>
              </w:rPr>
            </w:pPr>
            <w:r w:rsidRPr="004238D4">
              <w:rPr>
                <w:noProof/>
                <w:lang w:val="es-ES_tradnl"/>
              </w:rPr>
              <w:t>51</w:t>
            </w:r>
          </w:p>
        </w:tc>
        <w:tc>
          <w:tcPr>
            <w:tcW w:w="0" w:type="auto"/>
          </w:tcPr>
          <w:p w14:paraId="34E7C737" w14:textId="77777777" w:rsidR="00833139" w:rsidRPr="004238D4" w:rsidRDefault="00833139" w:rsidP="004238D4">
            <w:pPr>
              <w:pStyle w:val="Paragraph"/>
              <w:rPr>
                <w:noProof/>
                <w:lang w:val="es-ES_tradnl"/>
              </w:rPr>
            </w:pPr>
            <w:r w:rsidRPr="004238D4">
              <w:rPr>
                <w:noProof/>
                <w:lang w:val="es-ES_tradnl"/>
              </w:rPr>
              <w:t>2,5-Dicloro-4,6-dimetilnicotinonitrilo (CAS RN 91591-63-8)</w:t>
            </w:r>
          </w:p>
        </w:tc>
        <w:tc>
          <w:tcPr>
            <w:tcW w:w="0" w:type="auto"/>
          </w:tcPr>
          <w:p w14:paraId="3AD252C9"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1BEBFA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DCAA927"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0C686E17" w14:textId="77777777" w:rsidTr="00833139">
        <w:trPr>
          <w:cantSplit/>
        </w:trPr>
        <w:tc>
          <w:tcPr>
            <w:tcW w:w="0" w:type="auto"/>
          </w:tcPr>
          <w:p w14:paraId="34A57154" w14:textId="77777777" w:rsidR="00833139" w:rsidRPr="004238D4" w:rsidRDefault="00833139" w:rsidP="004238D4">
            <w:pPr>
              <w:pStyle w:val="Paragraph"/>
              <w:rPr>
                <w:noProof/>
                <w:lang w:val="es-ES_tradnl"/>
              </w:rPr>
            </w:pPr>
            <w:r w:rsidRPr="004238D4">
              <w:rPr>
                <w:noProof/>
                <w:lang w:val="es-ES_tradnl"/>
              </w:rPr>
              <w:t>0.5610</w:t>
            </w:r>
          </w:p>
        </w:tc>
        <w:tc>
          <w:tcPr>
            <w:tcW w:w="0" w:type="auto"/>
          </w:tcPr>
          <w:p w14:paraId="49F97B2E" w14:textId="77777777" w:rsidR="00833139" w:rsidRPr="004238D4" w:rsidRDefault="00833139" w:rsidP="004238D4">
            <w:pPr>
              <w:pStyle w:val="Paragraph"/>
              <w:jc w:val="right"/>
              <w:rPr>
                <w:noProof/>
                <w:lang w:val="es-ES_tradnl"/>
              </w:rPr>
            </w:pPr>
            <w:r w:rsidRPr="004238D4">
              <w:rPr>
                <w:noProof/>
                <w:lang w:val="es-ES_tradnl"/>
              </w:rPr>
              <w:t>ex 2933 39 99</w:t>
            </w:r>
          </w:p>
        </w:tc>
        <w:tc>
          <w:tcPr>
            <w:tcW w:w="0" w:type="auto"/>
          </w:tcPr>
          <w:p w14:paraId="02F7817C" w14:textId="77777777" w:rsidR="00833139" w:rsidRPr="004238D4" w:rsidRDefault="00833139" w:rsidP="004238D4">
            <w:pPr>
              <w:pStyle w:val="Paragraph"/>
              <w:jc w:val="center"/>
              <w:rPr>
                <w:noProof/>
                <w:lang w:val="es-ES_tradnl"/>
              </w:rPr>
            </w:pPr>
            <w:r w:rsidRPr="004238D4">
              <w:rPr>
                <w:noProof/>
                <w:lang w:val="es-ES_tradnl"/>
              </w:rPr>
              <w:t>52</w:t>
            </w:r>
          </w:p>
        </w:tc>
        <w:tc>
          <w:tcPr>
            <w:tcW w:w="0" w:type="auto"/>
          </w:tcPr>
          <w:p w14:paraId="6C2F297E" w14:textId="77777777" w:rsidR="00833139" w:rsidRPr="004238D4" w:rsidRDefault="00833139" w:rsidP="004238D4">
            <w:pPr>
              <w:pStyle w:val="Paragraph"/>
              <w:rPr>
                <w:noProof/>
                <w:lang w:val="es-ES_tradnl"/>
              </w:rPr>
            </w:pPr>
            <w:r w:rsidRPr="004238D4">
              <w:rPr>
                <w:noProof/>
                <w:lang w:val="es-ES_tradnl"/>
              </w:rPr>
              <w:t>6-Cloro-3-nitropiridin-2-ilamina (CAS RN 27048-04-0)</w:t>
            </w:r>
          </w:p>
        </w:tc>
        <w:tc>
          <w:tcPr>
            <w:tcW w:w="0" w:type="auto"/>
          </w:tcPr>
          <w:p w14:paraId="6857B07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71AF44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01ABA43"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4040F530" w14:textId="77777777" w:rsidTr="00833139">
        <w:trPr>
          <w:cantSplit/>
        </w:trPr>
        <w:tc>
          <w:tcPr>
            <w:tcW w:w="0" w:type="auto"/>
          </w:tcPr>
          <w:p w14:paraId="1D54225A" w14:textId="77777777" w:rsidR="00833139" w:rsidRPr="004238D4" w:rsidRDefault="00833139" w:rsidP="004238D4">
            <w:pPr>
              <w:pStyle w:val="Paragraph"/>
              <w:rPr>
                <w:noProof/>
                <w:lang w:val="es-ES_tradnl"/>
              </w:rPr>
            </w:pPr>
            <w:r w:rsidRPr="004238D4">
              <w:rPr>
                <w:noProof/>
                <w:lang w:val="es-ES_tradnl"/>
              </w:rPr>
              <w:t>0.4646</w:t>
            </w:r>
          </w:p>
        </w:tc>
        <w:tc>
          <w:tcPr>
            <w:tcW w:w="0" w:type="auto"/>
          </w:tcPr>
          <w:p w14:paraId="3FB6A0CD" w14:textId="77777777" w:rsidR="00833139" w:rsidRPr="004238D4" w:rsidRDefault="00833139" w:rsidP="004238D4">
            <w:pPr>
              <w:pStyle w:val="Paragraph"/>
              <w:jc w:val="right"/>
              <w:rPr>
                <w:noProof/>
                <w:lang w:val="es-ES_tradnl"/>
              </w:rPr>
            </w:pPr>
            <w:r w:rsidRPr="004238D4">
              <w:rPr>
                <w:noProof/>
                <w:lang w:val="es-ES_tradnl"/>
              </w:rPr>
              <w:t>ex 2933 39 99</w:t>
            </w:r>
          </w:p>
        </w:tc>
        <w:tc>
          <w:tcPr>
            <w:tcW w:w="0" w:type="auto"/>
          </w:tcPr>
          <w:p w14:paraId="5C43A499" w14:textId="77777777" w:rsidR="00833139" w:rsidRPr="004238D4" w:rsidRDefault="00833139" w:rsidP="004238D4">
            <w:pPr>
              <w:pStyle w:val="Paragraph"/>
              <w:jc w:val="center"/>
              <w:rPr>
                <w:noProof/>
                <w:lang w:val="es-ES_tradnl"/>
              </w:rPr>
            </w:pPr>
            <w:r w:rsidRPr="004238D4">
              <w:rPr>
                <w:noProof/>
                <w:lang w:val="es-ES_tradnl"/>
              </w:rPr>
              <w:t>55</w:t>
            </w:r>
          </w:p>
        </w:tc>
        <w:tc>
          <w:tcPr>
            <w:tcW w:w="0" w:type="auto"/>
          </w:tcPr>
          <w:p w14:paraId="2A0E7067" w14:textId="77777777" w:rsidR="00833139" w:rsidRPr="004238D4" w:rsidRDefault="00833139" w:rsidP="004238D4">
            <w:pPr>
              <w:pStyle w:val="Paragraph"/>
              <w:rPr>
                <w:noProof/>
                <w:lang w:val="es-ES_tradnl"/>
              </w:rPr>
            </w:pPr>
            <w:r w:rsidRPr="004238D4">
              <w:rPr>
                <w:noProof/>
                <w:lang w:val="es-ES_tradnl"/>
              </w:rPr>
              <w:t>Piriproxifeno (ISO) (CAS RN 95737-68-1) con una pureza igual o superior al 97 % en peso</w:t>
            </w:r>
          </w:p>
        </w:tc>
        <w:tc>
          <w:tcPr>
            <w:tcW w:w="0" w:type="auto"/>
          </w:tcPr>
          <w:p w14:paraId="06FAEBB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330E20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55D1D7B"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68104A27" w14:textId="77777777" w:rsidTr="00833139">
        <w:trPr>
          <w:cantSplit/>
        </w:trPr>
        <w:tc>
          <w:tcPr>
            <w:tcW w:w="0" w:type="auto"/>
          </w:tcPr>
          <w:p w14:paraId="170B15CC" w14:textId="77777777" w:rsidR="00833139" w:rsidRPr="004238D4" w:rsidRDefault="00833139" w:rsidP="004238D4">
            <w:pPr>
              <w:pStyle w:val="Paragraph"/>
              <w:rPr>
                <w:noProof/>
                <w:lang w:val="es-ES_tradnl"/>
              </w:rPr>
            </w:pPr>
            <w:r w:rsidRPr="004238D4">
              <w:rPr>
                <w:noProof/>
                <w:lang w:val="es-ES_tradnl"/>
              </w:rPr>
              <w:t>0.5760</w:t>
            </w:r>
          </w:p>
        </w:tc>
        <w:tc>
          <w:tcPr>
            <w:tcW w:w="0" w:type="auto"/>
          </w:tcPr>
          <w:p w14:paraId="1F4FE10B" w14:textId="77777777" w:rsidR="00833139" w:rsidRPr="004238D4" w:rsidRDefault="00833139" w:rsidP="004238D4">
            <w:pPr>
              <w:pStyle w:val="Paragraph"/>
              <w:jc w:val="right"/>
              <w:rPr>
                <w:noProof/>
                <w:lang w:val="es-ES_tradnl"/>
              </w:rPr>
            </w:pPr>
            <w:r w:rsidRPr="004238D4">
              <w:rPr>
                <w:noProof/>
                <w:lang w:val="es-ES_tradnl"/>
              </w:rPr>
              <w:t>ex 2933 39 99</w:t>
            </w:r>
          </w:p>
        </w:tc>
        <w:tc>
          <w:tcPr>
            <w:tcW w:w="0" w:type="auto"/>
          </w:tcPr>
          <w:p w14:paraId="567923BC" w14:textId="77777777" w:rsidR="00833139" w:rsidRPr="004238D4" w:rsidRDefault="00833139" w:rsidP="004238D4">
            <w:pPr>
              <w:pStyle w:val="Paragraph"/>
              <w:jc w:val="center"/>
              <w:rPr>
                <w:noProof/>
                <w:lang w:val="es-ES_tradnl"/>
              </w:rPr>
            </w:pPr>
            <w:r w:rsidRPr="004238D4">
              <w:rPr>
                <w:noProof/>
                <w:lang w:val="es-ES_tradnl"/>
              </w:rPr>
              <w:t>57</w:t>
            </w:r>
          </w:p>
        </w:tc>
        <w:tc>
          <w:tcPr>
            <w:tcW w:w="0" w:type="auto"/>
          </w:tcPr>
          <w:p w14:paraId="005CBABE" w14:textId="77777777" w:rsidR="00833139" w:rsidRPr="004238D4" w:rsidRDefault="00833139" w:rsidP="004238D4">
            <w:pPr>
              <w:pStyle w:val="Paragraph"/>
              <w:rPr>
                <w:noProof/>
                <w:lang w:val="es-ES_tradnl"/>
              </w:rPr>
            </w:pPr>
            <w:r w:rsidRPr="004238D4">
              <w:rPr>
                <w:noProof/>
                <w:lang w:val="es-ES_tradnl"/>
              </w:rPr>
              <w:t>Benzoato de tert-butil 3-(6-amino-3-metilpiridin-2-il) (CAS RN 1083057-14-0)</w:t>
            </w:r>
          </w:p>
        </w:tc>
        <w:tc>
          <w:tcPr>
            <w:tcW w:w="0" w:type="auto"/>
          </w:tcPr>
          <w:p w14:paraId="0074BD8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997A7D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A0F4D2B"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622126D4" w14:textId="77777777" w:rsidTr="00833139">
        <w:trPr>
          <w:cantSplit/>
        </w:trPr>
        <w:tc>
          <w:tcPr>
            <w:tcW w:w="0" w:type="auto"/>
          </w:tcPr>
          <w:p w14:paraId="53F9AAB6" w14:textId="77777777" w:rsidR="00833139" w:rsidRPr="004238D4" w:rsidRDefault="00833139" w:rsidP="004238D4">
            <w:pPr>
              <w:pStyle w:val="Paragraph"/>
              <w:rPr>
                <w:noProof/>
                <w:lang w:val="es-ES_tradnl"/>
              </w:rPr>
            </w:pPr>
            <w:r w:rsidRPr="004238D4">
              <w:rPr>
                <w:noProof/>
                <w:lang w:val="es-ES_tradnl"/>
              </w:rPr>
              <w:t>0.7598</w:t>
            </w:r>
          </w:p>
        </w:tc>
        <w:tc>
          <w:tcPr>
            <w:tcW w:w="0" w:type="auto"/>
          </w:tcPr>
          <w:p w14:paraId="2C16DB37" w14:textId="77777777" w:rsidR="00833139" w:rsidRPr="004238D4" w:rsidRDefault="00833139" w:rsidP="004238D4">
            <w:pPr>
              <w:pStyle w:val="Paragraph"/>
              <w:jc w:val="right"/>
              <w:rPr>
                <w:noProof/>
                <w:lang w:val="es-ES_tradnl"/>
              </w:rPr>
            </w:pPr>
            <w:r w:rsidRPr="004238D4">
              <w:rPr>
                <w:noProof/>
                <w:lang w:val="es-ES_tradnl"/>
              </w:rPr>
              <w:t>ex 2933 39 99</w:t>
            </w:r>
          </w:p>
        </w:tc>
        <w:tc>
          <w:tcPr>
            <w:tcW w:w="0" w:type="auto"/>
          </w:tcPr>
          <w:p w14:paraId="03E49152" w14:textId="77777777" w:rsidR="00833139" w:rsidRPr="004238D4" w:rsidRDefault="00833139" w:rsidP="004238D4">
            <w:pPr>
              <w:pStyle w:val="Paragraph"/>
              <w:jc w:val="center"/>
              <w:rPr>
                <w:noProof/>
                <w:lang w:val="es-ES_tradnl"/>
              </w:rPr>
            </w:pPr>
            <w:r w:rsidRPr="004238D4">
              <w:rPr>
                <w:noProof/>
                <w:lang w:val="es-ES_tradnl"/>
              </w:rPr>
              <w:t>59</w:t>
            </w:r>
          </w:p>
        </w:tc>
        <w:tc>
          <w:tcPr>
            <w:tcW w:w="0" w:type="auto"/>
          </w:tcPr>
          <w:p w14:paraId="72A79D13" w14:textId="77777777" w:rsidR="00833139" w:rsidRPr="004238D4" w:rsidRDefault="00833139" w:rsidP="004238D4">
            <w:pPr>
              <w:pStyle w:val="Paragraph"/>
              <w:rPr>
                <w:noProof/>
                <w:lang w:val="es-ES_tradnl"/>
              </w:rPr>
            </w:pPr>
            <w:r w:rsidRPr="004238D4">
              <w:rPr>
                <w:noProof/>
                <w:lang w:val="es-ES_tradnl"/>
              </w:rPr>
              <w:t>Clorpirifós-metilo (ISO) (CAS RN 5598-13-0)</w:t>
            </w:r>
          </w:p>
          <w:p w14:paraId="2341DB23" w14:textId="77777777" w:rsidR="00833139" w:rsidRPr="004238D4" w:rsidRDefault="00833139" w:rsidP="004238D4">
            <w:pPr>
              <w:pStyle w:val="Paragraph"/>
              <w:rPr>
                <w:noProof/>
                <w:lang w:val="es-ES_tradnl"/>
              </w:rPr>
            </w:pPr>
          </w:p>
        </w:tc>
        <w:tc>
          <w:tcPr>
            <w:tcW w:w="0" w:type="auto"/>
          </w:tcPr>
          <w:p w14:paraId="3080A3A9"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2134AF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9306F0D"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4267E79E" w14:textId="77777777" w:rsidTr="00833139">
        <w:trPr>
          <w:cantSplit/>
        </w:trPr>
        <w:tc>
          <w:tcPr>
            <w:tcW w:w="0" w:type="auto"/>
          </w:tcPr>
          <w:p w14:paraId="2CDB7C71" w14:textId="77777777" w:rsidR="00833139" w:rsidRPr="004238D4" w:rsidRDefault="00833139" w:rsidP="004238D4">
            <w:pPr>
              <w:pStyle w:val="Paragraph"/>
              <w:rPr>
                <w:noProof/>
                <w:lang w:val="es-ES_tradnl"/>
              </w:rPr>
            </w:pPr>
            <w:r w:rsidRPr="004238D4">
              <w:rPr>
                <w:noProof/>
                <w:lang w:val="es-ES_tradnl"/>
              </w:rPr>
              <w:t>0.2750</w:t>
            </w:r>
          </w:p>
        </w:tc>
        <w:tc>
          <w:tcPr>
            <w:tcW w:w="0" w:type="auto"/>
          </w:tcPr>
          <w:p w14:paraId="7B41C454" w14:textId="77777777" w:rsidR="00833139" w:rsidRPr="004238D4" w:rsidRDefault="00833139" w:rsidP="004238D4">
            <w:pPr>
              <w:pStyle w:val="Paragraph"/>
              <w:jc w:val="right"/>
              <w:rPr>
                <w:noProof/>
                <w:lang w:val="es-ES_tradnl"/>
              </w:rPr>
            </w:pPr>
            <w:r w:rsidRPr="004238D4">
              <w:rPr>
                <w:noProof/>
                <w:lang w:val="es-ES_tradnl"/>
              </w:rPr>
              <w:t>ex 2933 39 99</w:t>
            </w:r>
          </w:p>
        </w:tc>
        <w:tc>
          <w:tcPr>
            <w:tcW w:w="0" w:type="auto"/>
          </w:tcPr>
          <w:p w14:paraId="2515BD15" w14:textId="77777777" w:rsidR="00833139" w:rsidRPr="004238D4" w:rsidRDefault="00833139" w:rsidP="004238D4">
            <w:pPr>
              <w:pStyle w:val="Paragraph"/>
              <w:jc w:val="center"/>
              <w:rPr>
                <w:noProof/>
                <w:lang w:val="es-ES_tradnl"/>
              </w:rPr>
            </w:pPr>
            <w:r w:rsidRPr="004238D4">
              <w:rPr>
                <w:noProof/>
                <w:lang w:val="es-ES_tradnl"/>
              </w:rPr>
              <w:t>60</w:t>
            </w:r>
          </w:p>
        </w:tc>
        <w:tc>
          <w:tcPr>
            <w:tcW w:w="0" w:type="auto"/>
          </w:tcPr>
          <w:p w14:paraId="4E039E21" w14:textId="77777777" w:rsidR="00833139" w:rsidRPr="004238D4" w:rsidRDefault="00833139" w:rsidP="004238D4">
            <w:pPr>
              <w:pStyle w:val="Paragraph"/>
              <w:rPr>
                <w:noProof/>
                <w:lang w:val="es-ES_tradnl"/>
              </w:rPr>
            </w:pPr>
            <w:r w:rsidRPr="004238D4">
              <w:rPr>
                <w:noProof/>
                <w:lang w:val="es-ES_tradnl"/>
              </w:rPr>
              <w:t>2-Fluoro-6-(trifluorometil)piridina (CAS RN 94239-04-0)</w:t>
            </w:r>
          </w:p>
        </w:tc>
        <w:tc>
          <w:tcPr>
            <w:tcW w:w="0" w:type="auto"/>
          </w:tcPr>
          <w:p w14:paraId="7BD6271C"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1A7562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BA20A09"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20E6EC27" w14:textId="77777777" w:rsidTr="00833139">
        <w:trPr>
          <w:cantSplit/>
        </w:trPr>
        <w:tc>
          <w:tcPr>
            <w:tcW w:w="0" w:type="auto"/>
          </w:tcPr>
          <w:p w14:paraId="272D650D" w14:textId="77777777" w:rsidR="00833139" w:rsidRPr="004238D4" w:rsidRDefault="00833139" w:rsidP="004238D4">
            <w:pPr>
              <w:pStyle w:val="Paragraph"/>
              <w:rPr>
                <w:noProof/>
                <w:lang w:val="es-ES_tradnl"/>
              </w:rPr>
            </w:pPr>
            <w:r w:rsidRPr="004238D4">
              <w:rPr>
                <w:noProof/>
                <w:lang w:val="es-ES_tradnl"/>
              </w:rPr>
              <w:t>0.7584</w:t>
            </w:r>
          </w:p>
        </w:tc>
        <w:tc>
          <w:tcPr>
            <w:tcW w:w="0" w:type="auto"/>
          </w:tcPr>
          <w:p w14:paraId="138A7699" w14:textId="77777777" w:rsidR="00833139" w:rsidRPr="004238D4" w:rsidRDefault="00833139" w:rsidP="004238D4">
            <w:pPr>
              <w:pStyle w:val="Paragraph"/>
              <w:jc w:val="right"/>
              <w:rPr>
                <w:noProof/>
                <w:lang w:val="es-ES_tradnl"/>
              </w:rPr>
            </w:pPr>
            <w:r w:rsidRPr="004238D4">
              <w:rPr>
                <w:noProof/>
                <w:lang w:val="es-ES_tradnl"/>
              </w:rPr>
              <w:t>ex 2933 39 99</w:t>
            </w:r>
          </w:p>
        </w:tc>
        <w:tc>
          <w:tcPr>
            <w:tcW w:w="0" w:type="auto"/>
          </w:tcPr>
          <w:p w14:paraId="41F47B03" w14:textId="77777777" w:rsidR="00833139" w:rsidRPr="004238D4" w:rsidRDefault="00833139" w:rsidP="004238D4">
            <w:pPr>
              <w:pStyle w:val="Paragraph"/>
              <w:jc w:val="center"/>
              <w:rPr>
                <w:noProof/>
                <w:lang w:val="es-ES_tradnl"/>
              </w:rPr>
            </w:pPr>
            <w:r w:rsidRPr="004238D4">
              <w:rPr>
                <w:noProof/>
                <w:lang w:val="es-ES_tradnl"/>
              </w:rPr>
              <w:t>61</w:t>
            </w:r>
          </w:p>
        </w:tc>
        <w:tc>
          <w:tcPr>
            <w:tcW w:w="0" w:type="auto"/>
          </w:tcPr>
          <w:p w14:paraId="5B1FFB1A" w14:textId="77777777" w:rsidR="00833139" w:rsidRPr="004238D4" w:rsidRDefault="00833139" w:rsidP="004238D4">
            <w:pPr>
              <w:pStyle w:val="Paragraph"/>
              <w:rPr>
                <w:noProof/>
                <w:lang w:val="es-ES_tradnl"/>
              </w:rPr>
            </w:pPr>
            <w:r w:rsidRPr="004238D4">
              <w:rPr>
                <w:noProof/>
                <w:lang w:val="es-ES_tradnl"/>
              </w:rPr>
              <w:t>6-Bromopiridin-2-amina (CAS RN 19798-81-3)</w:t>
            </w:r>
          </w:p>
          <w:p w14:paraId="74F10C8D" w14:textId="77777777" w:rsidR="00833139" w:rsidRPr="004238D4" w:rsidRDefault="00833139" w:rsidP="004238D4">
            <w:pPr>
              <w:pStyle w:val="Paragraph"/>
              <w:rPr>
                <w:noProof/>
                <w:lang w:val="es-ES_tradnl"/>
              </w:rPr>
            </w:pPr>
          </w:p>
        </w:tc>
        <w:tc>
          <w:tcPr>
            <w:tcW w:w="0" w:type="auto"/>
          </w:tcPr>
          <w:p w14:paraId="5E7B83F1"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381A52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FAA3CAF"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66842440" w14:textId="77777777" w:rsidTr="00833139">
        <w:trPr>
          <w:cantSplit/>
        </w:trPr>
        <w:tc>
          <w:tcPr>
            <w:tcW w:w="0" w:type="auto"/>
          </w:tcPr>
          <w:p w14:paraId="55FE6131" w14:textId="77777777" w:rsidR="00833139" w:rsidRPr="004238D4" w:rsidRDefault="00833139" w:rsidP="004238D4">
            <w:pPr>
              <w:pStyle w:val="Paragraph"/>
              <w:rPr>
                <w:noProof/>
                <w:lang w:val="es-ES_tradnl"/>
              </w:rPr>
            </w:pPr>
            <w:r w:rsidRPr="004238D4">
              <w:rPr>
                <w:noProof/>
                <w:lang w:val="es-ES_tradnl"/>
              </w:rPr>
              <w:t>0.7577</w:t>
            </w:r>
          </w:p>
        </w:tc>
        <w:tc>
          <w:tcPr>
            <w:tcW w:w="0" w:type="auto"/>
          </w:tcPr>
          <w:p w14:paraId="1AE38A84" w14:textId="77777777" w:rsidR="00833139" w:rsidRPr="004238D4" w:rsidRDefault="00833139" w:rsidP="004238D4">
            <w:pPr>
              <w:pStyle w:val="Paragraph"/>
              <w:jc w:val="right"/>
              <w:rPr>
                <w:noProof/>
                <w:lang w:val="es-ES_tradnl"/>
              </w:rPr>
            </w:pPr>
            <w:r w:rsidRPr="004238D4">
              <w:rPr>
                <w:noProof/>
                <w:lang w:val="es-ES_tradnl"/>
              </w:rPr>
              <w:t>ex 2933 39 99</w:t>
            </w:r>
          </w:p>
        </w:tc>
        <w:tc>
          <w:tcPr>
            <w:tcW w:w="0" w:type="auto"/>
          </w:tcPr>
          <w:p w14:paraId="2645AB25" w14:textId="77777777" w:rsidR="00833139" w:rsidRPr="004238D4" w:rsidRDefault="00833139" w:rsidP="004238D4">
            <w:pPr>
              <w:pStyle w:val="Paragraph"/>
              <w:jc w:val="center"/>
              <w:rPr>
                <w:noProof/>
                <w:lang w:val="es-ES_tradnl"/>
              </w:rPr>
            </w:pPr>
            <w:r w:rsidRPr="004238D4">
              <w:rPr>
                <w:noProof/>
                <w:lang w:val="es-ES_tradnl"/>
              </w:rPr>
              <w:t>62</w:t>
            </w:r>
          </w:p>
        </w:tc>
        <w:tc>
          <w:tcPr>
            <w:tcW w:w="0" w:type="auto"/>
          </w:tcPr>
          <w:p w14:paraId="59C35EF7" w14:textId="77777777" w:rsidR="00833139" w:rsidRPr="004238D4" w:rsidRDefault="00833139" w:rsidP="004238D4">
            <w:pPr>
              <w:pStyle w:val="Paragraph"/>
              <w:rPr>
                <w:noProof/>
                <w:lang w:val="es-ES_tradnl"/>
              </w:rPr>
            </w:pPr>
            <w:r w:rsidRPr="004238D4">
              <w:rPr>
                <w:noProof/>
                <w:lang w:val="es-ES_tradnl"/>
              </w:rPr>
              <w:t>2,6-Dicloronicotinato de etilo (CAS RN 58584-86-4)</w:t>
            </w:r>
          </w:p>
          <w:p w14:paraId="371F103C" w14:textId="77777777" w:rsidR="00833139" w:rsidRPr="004238D4" w:rsidRDefault="00833139" w:rsidP="004238D4">
            <w:pPr>
              <w:pStyle w:val="Paragraph"/>
              <w:rPr>
                <w:noProof/>
                <w:lang w:val="es-ES_tradnl"/>
              </w:rPr>
            </w:pPr>
          </w:p>
        </w:tc>
        <w:tc>
          <w:tcPr>
            <w:tcW w:w="0" w:type="auto"/>
          </w:tcPr>
          <w:p w14:paraId="3DBE93D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33B0C0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B494FB9"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47BFEE6F" w14:textId="77777777" w:rsidTr="00833139">
        <w:trPr>
          <w:cantSplit/>
        </w:trPr>
        <w:tc>
          <w:tcPr>
            <w:tcW w:w="0" w:type="auto"/>
          </w:tcPr>
          <w:p w14:paraId="766FA65B" w14:textId="77777777" w:rsidR="00833139" w:rsidRPr="004238D4" w:rsidRDefault="00833139" w:rsidP="004238D4">
            <w:pPr>
              <w:pStyle w:val="Paragraph"/>
              <w:rPr>
                <w:noProof/>
                <w:lang w:val="es-ES_tradnl"/>
              </w:rPr>
            </w:pPr>
            <w:r w:rsidRPr="004238D4">
              <w:rPr>
                <w:noProof/>
                <w:lang w:val="es-ES_tradnl"/>
              </w:rPr>
              <w:t>0.7617</w:t>
            </w:r>
          </w:p>
        </w:tc>
        <w:tc>
          <w:tcPr>
            <w:tcW w:w="0" w:type="auto"/>
          </w:tcPr>
          <w:p w14:paraId="344DDB9C" w14:textId="77777777" w:rsidR="00833139" w:rsidRPr="004238D4" w:rsidRDefault="00833139" w:rsidP="004238D4">
            <w:pPr>
              <w:pStyle w:val="Paragraph"/>
              <w:jc w:val="right"/>
              <w:rPr>
                <w:noProof/>
                <w:lang w:val="es-ES_tradnl"/>
              </w:rPr>
            </w:pPr>
            <w:r w:rsidRPr="004238D4">
              <w:rPr>
                <w:noProof/>
                <w:lang w:val="es-ES_tradnl"/>
              </w:rPr>
              <w:t>ex 2933 39 99</w:t>
            </w:r>
          </w:p>
        </w:tc>
        <w:tc>
          <w:tcPr>
            <w:tcW w:w="0" w:type="auto"/>
          </w:tcPr>
          <w:p w14:paraId="29EEAE8A" w14:textId="77777777" w:rsidR="00833139" w:rsidRPr="004238D4" w:rsidRDefault="00833139" w:rsidP="004238D4">
            <w:pPr>
              <w:pStyle w:val="Paragraph"/>
              <w:jc w:val="center"/>
              <w:rPr>
                <w:noProof/>
                <w:lang w:val="es-ES_tradnl"/>
              </w:rPr>
            </w:pPr>
            <w:r w:rsidRPr="004238D4">
              <w:rPr>
                <w:noProof/>
                <w:lang w:val="es-ES_tradnl"/>
              </w:rPr>
              <w:t>64</w:t>
            </w:r>
          </w:p>
        </w:tc>
        <w:tc>
          <w:tcPr>
            <w:tcW w:w="0" w:type="auto"/>
          </w:tcPr>
          <w:p w14:paraId="44AAA6D2" w14:textId="77777777" w:rsidR="00833139" w:rsidRPr="004238D4" w:rsidRDefault="00833139" w:rsidP="004238D4">
            <w:pPr>
              <w:pStyle w:val="Paragraph"/>
              <w:rPr>
                <w:noProof/>
                <w:lang w:val="es-ES_tradnl"/>
              </w:rPr>
            </w:pPr>
            <w:r w:rsidRPr="004238D4">
              <w:rPr>
                <w:noProof/>
                <w:lang w:val="es-ES_tradnl"/>
              </w:rPr>
              <w:t>1- (3-Cloropiridin-2-il)-3-hidroximetil-1H-pirazol-5-carboxilato de metilo (CAS RN 960316-73-8)</w:t>
            </w:r>
          </w:p>
          <w:p w14:paraId="61CE9317" w14:textId="77777777" w:rsidR="00833139" w:rsidRPr="004238D4" w:rsidRDefault="00833139" w:rsidP="004238D4">
            <w:pPr>
              <w:pStyle w:val="Paragraph"/>
              <w:rPr>
                <w:noProof/>
                <w:lang w:val="es-ES_tradnl"/>
              </w:rPr>
            </w:pPr>
          </w:p>
        </w:tc>
        <w:tc>
          <w:tcPr>
            <w:tcW w:w="0" w:type="auto"/>
          </w:tcPr>
          <w:p w14:paraId="4CEDBA2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70BAAC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5A4A0F6"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79E19E5F" w14:textId="77777777" w:rsidTr="00833139">
        <w:trPr>
          <w:cantSplit/>
        </w:trPr>
        <w:tc>
          <w:tcPr>
            <w:tcW w:w="0" w:type="auto"/>
          </w:tcPr>
          <w:p w14:paraId="292AF5E9" w14:textId="77777777" w:rsidR="00833139" w:rsidRPr="004238D4" w:rsidRDefault="00833139" w:rsidP="004238D4">
            <w:pPr>
              <w:pStyle w:val="Paragraph"/>
              <w:rPr>
                <w:noProof/>
                <w:lang w:val="es-ES_tradnl"/>
              </w:rPr>
            </w:pPr>
            <w:r w:rsidRPr="004238D4">
              <w:rPr>
                <w:noProof/>
                <w:lang w:val="es-ES_tradnl"/>
              </w:rPr>
              <w:t>0.3602</w:t>
            </w:r>
          </w:p>
        </w:tc>
        <w:tc>
          <w:tcPr>
            <w:tcW w:w="0" w:type="auto"/>
          </w:tcPr>
          <w:p w14:paraId="7028C076" w14:textId="77777777" w:rsidR="00833139" w:rsidRPr="004238D4" w:rsidRDefault="00833139" w:rsidP="004238D4">
            <w:pPr>
              <w:pStyle w:val="Paragraph"/>
              <w:jc w:val="right"/>
              <w:rPr>
                <w:noProof/>
                <w:lang w:val="es-ES_tradnl"/>
              </w:rPr>
            </w:pPr>
            <w:r w:rsidRPr="004238D4">
              <w:rPr>
                <w:noProof/>
                <w:lang w:val="es-ES_tradnl"/>
              </w:rPr>
              <w:t>ex 2933 39 99</w:t>
            </w:r>
          </w:p>
        </w:tc>
        <w:tc>
          <w:tcPr>
            <w:tcW w:w="0" w:type="auto"/>
          </w:tcPr>
          <w:p w14:paraId="666C6062" w14:textId="77777777" w:rsidR="00833139" w:rsidRPr="004238D4" w:rsidRDefault="00833139" w:rsidP="004238D4">
            <w:pPr>
              <w:pStyle w:val="Paragraph"/>
              <w:jc w:val="center"/>
              <w:rPr>
                <w:noProof/>
                <w:lang w:val="es-ES_tradnl"/>
              </w:rPr>
            </w:pPr>
            <w:r w:rsidRPr="004238D4">
              <w:rPr>
                <w:noProof/>
                <w:lang w:val="es-ES_tradnl"/>
              </w:rPr>
              <w:t>65</w:t>
            </w:r>
          </w:p>
        </w:tc>
        <w:tc>
          <w:tcPr>
            <w:tcW w:w="0" w:type="auto"/>
          </w:tcPr>
          <w:p w14:paraId="66BA70A2" w14:textId="77777777" w:rsidR="00833139" w:rsidRPr="004238D4" w:rsidRDefault="00833139" w:rsidP="004238D4">
            <w:pPr>
              <w:pStyle w:val="Paragraph"/>
              <w:rPr>
                <w:noProof/>
                <w:lang w:val="es-ES_tradnl"/>
              </w:rPr>
            </w:pPr>
            <w:r w:rsidRPr="004238D4">
              <w:rPr>
                <w:noProof/>
                <w:lang w:val="es-ES_tradnl"/>
              </w:rPr>
              <w:t>Acetamiprid (ISO) (CAS RN 135410-20-7)</w:t>
            </w:r>
          </w:p>
        </w:tc>
        <w:tc>
          <w:tcPr>
            <w:tcW w:w="0" w:type="auto"/>
          </w:tcPr>
          <w:p w14:paraId="197FD94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8C0791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AF2A645"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4D24C47F" w14:textId="77777777" w:rsidTr="00833139">
        <w:trPr>
          <w:cantSplit/>
        </w:trPr>
        <w:tc>
          <w:tcPr>
            <w:tcW w:w="0" w:type="auto"/>
          </w:tcPr>
          <w:p w14:paraId="5F85A5B6" w14:textId="77777777" w:rsidR="00833139" w:rsidRPr="004238D4" w:rsidRDefault="00833139" w:rsidP="004238D4">
            <w:pPr>
              <w:pStyle w:val="Paragraph"/>
              <w:rPr>
                <w:noProof/>
                <w:lang w:val="es-ES_tradnl"/>
              </w:rPr>
            </w:pPr>
            <w:r w:rsidRPr="004238D4">
              <w:rPr>
                <w:noProof/>
                <w:lang w:val="es-ES_tradnl"/>
              </w:rPr>
              <w:t>0.5946</w:t>
            </w:r>
          </w:p>
        </w:tc>
        <w:tc>
          <w:tcPr>
            <w:tcW w:w="0" w:type="auto"/>
          </w:tcPr>
          <w:p w14:paraId="2533130E" w14:textId="77777777" w:rsidR="00833139" w:rsidRPr="004238D4" w:rsidRDefault="00833139" w:rsidP="004238D4">
            <w:pPr>
              <w:pStyle w:val="Paragraph"/>
              <w:jc w:val="right"/>
              <w:rPr>
                <w:noProof/>
                <w:lang w:val="es-ES_tradnl"/>
              </w:rPr>
            </w:pPr>
            <w:r w:rsidRPr="004238D4">
              <w:rPr>
                <w:noProof/>
                <w:lang w:val="es-ES_tradnl"/>
              </w:rPr>
              <w:t>ex 2933 39 99</w:t>
            </w:r>
          </w:p>
        </w:tc>
        <w:tc>
          <w:tcPr>
            <w:tcW w:w="0" w:type="auto"/>
          </w:tcPr>
          <w:p w14:paraId="336ED50E" w14:textId="77777777" w:rsidR="00833139" w:rsidRPr="004238D4" w:rsidRDefault="00833139" w:rsidP="004238D4">
            <w:pPr>
              <w:pStyle w:val="Paragraph"/>
              <w:jc w:val="center"/>
              <w:rPr>
                <w:noProof/>
                <w:lang w:val="es-ES_tradnl"/>
              </w:rPr>
            </w:pPr>
            <w:r w:rsidRPr="004238D4">
              <w:rPr>
                <w:noProof/>
                <w:lang w:val="es-ES_tradnl"/>
              </w:rPr>
              <w:t>67</w:t>
            </w:r>
          </w:p>
        </w:tc>
        <w:tc>
          <w:tcPr>
            <w:tcW w:w="0" w:type="auto"/>
          </w:tcPr>
          <w:p w14:paraId="3DF0532D" w14:textId="77777777" w:rsidR="00833139" w:rsidRPr="004238D4" w:rsidRDefault="00833139" w:rsidP="004238D4">
            <w:pPr>
              <w:pStyle w:val="Paragraph"/>
              <w:rPr>
                <w:noProof/>
                <w:lang w:val="es-ES_tradnl"/>
              </w:rPr>
            </w:pPr>
            <w:r w:rsidRPr="004238D4">
              <w:rPr>
                <w:noProof/>
                <w:lang w:val="es-ES_tradnl"/>
              </w:rPr>
              <w:t>(1R,3S,4S)-3-(6-Bromo-1H-benzo[d]imidazol-2-il)-2-azabiciclo[2.2.1]heptan-2-carboxilato de terc-butilo (CAS RN 1256387-74-2)</w:t>
            </w:r>
          </w:p>
        </w:tc>
        <w:tc>
          <w:tcPr>
            <w:tcW w:w="0" w:type="auto"/>
          </w:tcPr>
          <w:p w14:paraId="47B3BE1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58F480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4CBE533"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372DE970" w14:textId="77777777" w:rsidTr="00833139">
        <w:trPr>
          <w:cantSplit/>
        </w:trPr>
        <w:tc>
          <w:tcPr>
            <w:tcW w:w="0" w:type="auto"/>
          </w:tcPr>
          <w:p w14:paraId="1693166E" w14:textId="77777777" w:rsidR="00833139" w:rsidRPr="004238D4" w:rsidRDefault="00833139" w:rsidP="004238D4">
            <w:pPr>
              <w:pStyle w:val="Paragraph"/>
              <w:rPr>
                <w:noProof/>
                <w:lang w:val="es-ES_tradnl"/>
              </w:rPr>
            </w:pPr>
            <w:r w:rsidRPr="004238D4">
              <w:rPr>
                <w:noProof/>
                <w:lang w:val="es-ES_tradnl"/>
              </w:rPr>
              <w:t>0.7616</w:t>
            </w:r>
          </w:p>
        </w:tc>
        <w:tc>
          <w:tcPr>
            <w:tcW w:w="0" w:type="auto"/>
          </w:tcPr>
          <w:p w14:paraId="23D028B8" w14:textId="77777777" w:rsidR="00833139" w:rsidRPr="004238D4" w:rsidRDefault="00833139" w:rsidP="004238D4">
            <w:pPr>
              <w:pStyle w:val="Paragraph"/>
              <w:jc w:val="right"/>
              <w:rPr>
                <w:noProof/>
                <w:lang w:val="es-ES_tradnl"/>
              </w:rPr>
            </w:pPr>
            <w:r w:rsidRPr="004238D4">
              <w:rPr>
                <w:noProof/>
                <w:lang w:val="es-ES_tradnl"/>
              </w:rPr>
              <w:t>ex 2933 39 99</w:t>
            </w:r>
          </w:p>
        </w:tc>
        <w:tc>
          <w:tcPr>
            <w:tcW w:w="0" w:type="auto"/>
          </w:tcPr>
          <w:p w14:paraId="03B6DB83" w14:textId="77777777" w:rsidR="00833139" w:rsidRPr="004238D4" w:rsidRDefault="00833139" w:rsidP="004238D4">
            <w:pPr>
              <w:pStyle w:val="Paragraph"/>
              <w:jc w:val="center"/>
              <w:rPr>
                <w:noProof/>
                <w:lang w:val="es-ES_tradnl"/>
              </w:rPr>
            </w:pPr>
            <w:r w:rsidRPr="004238D4">
              <w:rPr>
                <w:noProof/>
                <w:lang w:val="es-ES_tradnl"/>
              </w:rPr>
              <w:t>68</w:t>
            </w:r>
          </w:p>
        </w:tc>
        <w:tc>
          <w:tcPr>
            <w:tcW w:w="0" w:type="auto"/>
          </w:tcPr>
          <w:p w14:paraId="190FDAB4" w14:textId="77777777" w:rsidR="00833139" w:rsidRPr="004238D4" w:rsidRDefault="00833139" w:rsidP="004238D4">
            <w:pPr>
              <w:pStyle w:val="Paragraph"/>
              <w:rPr>
                <w:noProof/>
                <w:lang w:val="es-ES_tradnl"/>
              </w:rPr>
            </w:pPr>
            <w:r w:rsidRPr="004238D4">
              <w:rPr>
                <w:noProof/>
                <w:lang w:val="es-ES_tradnl"/>
              </w:rPr>
              <w:t>Ácido 1-(3-cloropiridin-2-il)-3-[[5-(trifluorometil)-2H-tetrazol-2-il]metil]-1H-pirazol-5-carboxílico (CAS RN 1352319-02-8) con una pureza en peso igual o superior al 85 %</w:t>
            </w:r>
          </w:p>
          <w:p w14:paraId="1045E204" w14:textId="77777777" w:rsidR="00833139" w:rsidRPr="004238D4" w:rsidRDefault="00833139" w:rsidP="004238D4">
            <w:pPr>
              <w:pStyle w:val="Paragraph"/>
              <w:rPr>
                <w:noProof/>
                <w:lang w:val="es-ES_tradnl"/>
              </w:rPr>
            </w:pPr>
          </w:p>
        </w:tc>
        <w:tc>
          <w:tcPr>
            <w:tcW w:w="0" w:type="auto"/>
          </w:tcPr>
          <w:p w14:paraId="63FC76E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769CE9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1272E73"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48AD1320" w14:textId="77777777" w:rsidTr="00833139">
        <w:trPr>
          <w:cantSplit/>
        </w:trPr>
        <w:tc>
          <w:tcPr>
            <w:tcW w:w="0" w:type="auto"/>
          </w:tcPr>
          <w:p w14:paraId="77614A98" w14:textId="77777777" w:rsidR="00833139" w:rsidRPr="004238D4" w:rsidRDefault="00833139" w:rsidP="004238D4">
            <w:pPr>
              <w:pStyle w:val="Paragraph"/>
              <w:rPr>
                <w:noProof/>
                <w:lang w:val="es-ES_tradnl"/>
              </w:rPr>
            </w:pPr>
            <w:r w:rsidRPr="004238D4">
              <w:rPr>
                <w:noProof/>
                <w:lang w:val="es-ES_tradnl"/>
              </w:rPr>
              <w:t>0.8223</w:t>
            </w:r>
          </w:p>
        </w:tc>
        <w:tc>
          <w:tcPr>
            <w:tcW w:w="0" w:type="auto"/>
          </w:tcPr>
          <w:p w14:paraId="6A77B269" w14:textId="45CDA436"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2933 39 99</w:t>
            </w:r>
          </w:p>
        </w:tc>
        <w:tc>
          <w:tcPr>
            <w:tcW w:w="0" w:type="auto"/>
          </w:tcPr>
          <w:p w14:paraId="0D045677" w14:textId="77777777" w:rsidR="00833139" w:rsidRPr="004238D4" w:rsidRDefault="00833139" w:rsidP="004238D4">
            <w:pPr>
              <w:pStyle w:val="Paragraph"/>
              <w:jc w:val="center"/>
              <w:rPr>
                <w:noProof/>
                <w:lang w:val="es-ES_tradnl"/>
              </w:rPr>
            </w:pPr>
            <w:r w:rsidRPr="004238D4">
              <w:rPr>
                <w:noProof/>
                <w:lang w:val="es-ES_tradnl"/>
              </w:rPr>
              <w:t>69</w:t>
            </w:r>
          </w:p>
        </w:tc>
        <w:tc>
          <w:tcPr>
            <w:tcW w:w="0" w:type="auto"/>
          </w:tcPr>
          <w:p w14:paraId="7A75D16B" w14:textId="77777777" w:rsidR="00833139" w:rsidRPr="004238D4" w:rsidRDefault="00833139" w:rsidP="004238D4">
            <w:pPr>
              <w:pStyle w:val="Paragraph"/>
              <w:rPr>
                <w:noProof/>
                <w:lang w:val="es-ES_tradnl"/>
              </w:rPr>
            </w:pPr>
            <w:r w:rsidRPr="004238D4">
              <w:rPr>
                <w:noProof/>
                <w:lang w:val="es-ES_tradnl"/>
              </w:rPr>
              <w:t>Regorafenib (INN) (CAS RN 755037-03-7) con una pureza en peso igual o superior al 98 %</w:t>
            </w:r>
          </w:p>
        </w:tc>
        <w:tc>
          <w:tcPr>
            <w:tcW w:w="0" w:type="auto"/>
          </w:tcPr>
          <w:p w14:paraId="14EFECE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361586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88A3200"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66DDB565" w14:textId="77777777" w:rsidTr="00833139">
        <w:trPr>
          <w:cantSplit/>
        </w:trPr>
        <w:tc>
          <w:tcPr>
            <w:tcW w:w="0" w:type="auto"/>
          </w:tcPr>
          <w:p w14:paraId="32C38665" w14:textId="77777777" w:rsidR="00833139" w:rsidRPr="004238D4" w:rsidRDefault="00833139" w:rsidP="004238D4">
            <w:pPr>
              <w:pStyle w:val="Paragraph"/>
              <w:rPr>
                <w:noProof/>
                <w:lang w:val="es-ES_tradnl"/>
              </w:rPr>
            </w:pPr>
            <w:r w:rsidRPr="004238D4">
              <w:rPr>
                <w:noProof/>
                <w:lang w:val="es-ES_tradnl"/>
              </w:rPr>
              <w:t>0.5494</w:t>
            </w:r>
          </w:p>
        </w:tc>
        <w:tc>
          <w:tcPr>
            <w:tcW w:w="0" w:type="auto"/>
          </w:tcPr>
          <w:p w14:paraId="1207AD61" w14:textId="237B5362"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2933 39 99</w:t>
            </w:r>
          </w:p>
        </w:tc>
        <w:tc>
          <w:tcPr>
            <w:tcW w:w="0" w:type="auto"/>
          </w:tcPr>
          <w:p w14:paraId="4B93302A" w14:textId="77777777" w:rsidR="00833139" w:rsidRPr="004238D4" w:rsidRDefault="00833139" w:rsidP="004238D4">
            <w:pPr>
              <w:pStyle w:val="Paragraph"/>
              <w:jc w:val="center"/>
              <w:rPr>
                <w:noProof/>
                <w:lang w:val="es-ES_tradnl"/>
              </w:rPr>
            </w:pPr>
            <w:r w:rsidRPr="004238D4">
              <w:rPr>
                <w:noProof/>
                <w:lang w:val="es-ES_tradnl"/>
              </w:rPr>
              <w:t>70</w:t>
            </w:r>
          </w:p>
        </w:tc>
        <w:tc>
          <w:tcPr>
            <w:tcW w:w="0" w:type="auto"/>
          </w:tcPr>
          <w:p w14:paraId="68AB9180" w14:textId="77777777" w:rsidR="00833139" w:rsidRPr="004238D4" w:rsidRDefault="00833139" w:rsidP="004238D4">
            <w:pPr>
              <w:pStyle w:val="Paragraph"/>
              <w:rPr>
                <w:noProof/>
                <w:lang w:val="es-ES_tradnl"/>
              </w:rPr>
            </w:pPr>
            <w:r w:rsidRPr="004238D4">
              <w:rPr>
                <w:noProof/>
                <w:lang w:val="es-ES_tradnl"/>
              </w:rPr>
              <w:t>2,3-Dicloro-5-trifluorometilpiridina (CAS RN 69045-84-7)</w:t>
            </w:r>
          </w:p>
        </w:tc>
        <w:tc>
          <w:tcPr>
            <w:tcW w:w="0" w:type="auto"/>
          </w:tcPr>
          <w:p w14:paraId="18F9B7F7"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F1337C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F4EA35B"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7B7AEC07" w14:textId="77777777" w:rsidTr="00833139">
        <w:trPr>
          <w:cantSplit/>
        </w:trPr>
        <w:tc>
          <w:tcPr>
            <w:tcW w:w="0" w:type="auto"/>
          </w:tcPr>
          <w:p w14:paraId="6284CDA3" w14:textId="77777777" w:rsidR="00833139" w:rsidRPr="004238D4" w:rsidRDefault="00833139" w:rsidP="004238D4">
            <w:pPr>
              <w:pStyle w:val="Paragraph"/>
              <w:rPr>
                <w:noProof/>
                <w:lang w:val="es-ES_tradnl"/>
              </w:rPr>
            </w:pPr>
            <w:r w:rsidRPr="004238D4">
              <w:rPr>
                <w:noProof/>
                <w:lang w:val="es-ES_tradnl"/>
              </w:rPr>
              <w:t>0.7704</w:t>
            </w:r>
          </w:p>
        </w:tc>
        <w:tc>
          <w:tcPr>
            <w:tcW w:w="0" w:type="auto"/>
          </w:tcPr>
          <w:p w14:paraId="1BD1E047" w14:textId="77777777" w:rsidR="00833139" w:rsidRPr="004238D4" w:rsidRDefault="00833139" w:rsidP="004238D4">
            <w:pPr>
              <w:pStyle w:val="Paragraph"/>
              <w:jc w:val="right"/>
              <w:rPr>
                <w:noProof/>
                <w:lang w:val="es-ES_tradnl"/>
              </w:rPr>
            </w:pPr>
            <w:r w:rsidRPr="004238D4">
              <w:rPr>
                <w:noProof/>
                <w:lang w:val="es-ES_tradnl"/>
              </w:rPr>
              <w:t>ex 2933 39 99</w:t>
            </w:r>
          </w:p>
        </w:tc>
        <w:tc>
          <w:tcPr>
            <w:tcW w:w="0" w:type="auto"/>
          </w:tcPr>
          <w:p w14:paraId="5D95B325" w14:textId="77777777" w:rsidR="00833139" w:rsidRPr="004238D4" w:rsidRDefault="00833139" w:rsidP="004238D4">
            <w:pPr>
              <w:pStyle w:val="Paragraph"/>
              <w:jc w:val="center"/>
              <w:rPr>
                <w:noProof/>
                <w:lang w:val="es-ES_tradnl"/>
              </w:rPr>
            </w:pPr>
            <w:r w:rsidRPr="004238D4">
              <w:rPr>
                <w:noProof/>
                <w:lang w:val="es-ES_tradnl"/>
              </w:rPr>
              <w:t>71</w:t>
            </w:r>
          </w:p>
        </w:tc>
        <w:tc>
          <w:tcPr>
            <w:tcW w:w="0" w:type="auto"/>
          </w:tcPr>
          <w:p w14:paraId="53068ADA" w14:textId="77777777" w:rsidR="00833139" w:rsidRPr="004238D4" w:rsidRDefault="00833139" w:rsidP="004238D4">
            <w:pPr>
              <w:pStyle w:val="Paragraph"/>
              <w:rPr>
                <w:noProof/>
                <w:lang w:val="es-ES_tradnl"/>
              </w:rPr>
            </w:pPr>
            <w:r w:rsidRPr="004238D4">
              <w:rPr>
                <w:noProof/>
                <w:lang w:val="es-ES_tradnl"/>
              </w:rPr>
              <w:t>Diflufenican (ISO) (CAS RN 83164-33-4)</w:t>
            </w:r>
          </w:p>
        </w:tc>
        <w:tc>
          <w:tcPr>
            <w:tcW w:w="0" w:type="auto"/>
          </w:tcPr>
          <w:p w14:paraId="3D09A31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5C17CC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ADD6BBC"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68ADCD59" w14:textId="77777777" w:rsidTr="00833139">
        <w:trPr>
          <w:cantSplit/>
        </w:trPr>
        <w:tc>
          <w:tcPr>
            <w:tcW w:w="0" w:type="auto"/>
          </w:tcPr>
          <w:p w14:paraId="35BDB57D" w14:textId="77777777" w:rsidR="00833139" w:rsidRPr="004238D4" w:rsidRDefault="00833139" w:rsidP="004238D4">
            <w:pPr>
              <w:pStyle w:val="Paragraph"/>
              <w:rPr>
                <w:noProof/>
                <w:lang w:val="es-ES_tradnl"/>
              </w:rPr>
            </w:pPr>
            <w:r w:rsidRPr="004238D4">
              <w:rPr>
                <w:noProof/>
                <w:lang w:val="es-ES_tradnl"/>
              </w:rPr>
              <w:t>0.7737</w:t>
            </w:r>
          </w:p>
        </w:tc>
        <w:tc>
          <w:tcPr>
            <w:tcW w:w="0" w:type="auto"/>
          </w:tcPr>
          <w:p w14:paraId="49E85A72" w14:textId="77777777" w:rsidR="00833139" w:rsidRPr="004238D4" w:rsidRDefault="00833139" w:rsidP="004238D4">
            <w:pPr>
              <w:pStyle w:val="Paragraph"/>
              <w:jc w:val="right"/>
              <w:rPr>
                <w:noProof/>
                <w:lang w:val="es-ES_tradnl"/>
              </w:rPr>
            </w:pPr>
            <w:r w:rsidRPr="004238D4">
              <w:rPr>
                <w:noProof/>
                <w:lang w:val="es-ES_tradnl"/>
              </w:rPr>
              <w:t>ex 2933 39 99</w:t>
            </w:r>
          </w:p>
        </w:tc>
        <w:tc>
          <w:tcPr>
            <w:tcW w:w="0" w:type="auto"/>
          </w:tcPr>
          <w:p w14:paraId="71E29FAD" w14:textId="77777777" w:rsidR="00833139" w:rsidRPr="004238D4" w:rsidRDefault="00833139" w:rsidP="004238D4">
            <w:pPr>
              <w:pStyle w:val="Paragraph"/>
              <w:jc w:val="center"/>
              <w:rPr>
                <w:noProof/>
                <w:lang w:val="es-ES_tradnl"/>
              </w:rPr>
            </w:pPr>
            <w:r w:rsidRPr="004238D4">
              <w:rPr>
                <w:noProof/>
                <w:lang w:val="es-ES_tradnl"/>
              </w:rPr>
              <w:t>73</w:t>
            </w:r>
          </w:p>
        </w:tc>
        <w:tc>
          <w:tcPr>
            <w:tcW w:w="0" w:type="auto"/>
          </w:tcPr>
          <w:p w14:paraId="1E14AF01" w14:textId="77777777" w:rsidR="00833139" w:rsidRPr="004238D4" w:rsidRDefault="00833139" w:rsidP="004238D4">
            <w:pPr>
              <w:pStyle w:val="Paragraph"/>
              <w:rPr>
                <w:noProof/>
                <w:lang w:val="es-ES_tradnl"/>
              </w:rPr>
            </w:pPr>
            <w:r w:rsidRPr="004238D4">
              <w:rPr>
                <w:noProof/>
                <w:lang w:val="es-ES_tradnl"/>
              </w:rPr>
              <w:t>Clorhidrato de 6-cloro-4-(4-fluoro-2-metilfenil)piridin-3-amina</w:t>
            </w:r>
          </w:p>
        </w:tc>
        <w:tc>
          <w:tcPr>
            <w:tcW w:w="0" w:type="auto"/>
          </w:tcPr>
          <w:p w14:paraId="1A8A764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CE8757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CEFDAE9"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014E9968" w14:textId="77777777" w:rsidTr="00833139">
        <w:trPr>
          <w:cantSplit/>
        </w:trPr>
        <w:tc>
          <w:tcPr>
            <w:tcW w:w="0" w:type="auto"/>
          </w:tcPr>
          <w:p w14:paraId="6EABABB7" w14:textId="77777777" w:rsidR="00833139" w:rsidRPr="004238D4" w:rsidRDefault="00833139" w:rsidP="004238D4">
            <w:pPr>
              <w:pStyle w:val="Paragraph"/>
              <w:rPr>
                <w:noProof/>
                <w:lang w:val="es-ES_tradnl"/>
              </w:rPr>
            </w:pPr>
            <w:r w:rsidRPr="004238D4">
              <w:rPr>
                <w:noProof/>
                <w:lang w:val="es-ES_tradnl"/>
              </w:rPr>
              <w:t>0.7844</w:t>
            </w:r>
          </w:p>
        </w:tc>
        <w:tc>
          <w:tcPr>
            <w:tcW w:w="0" w:type="auto"/>
          </w:tcPr>
          <w:p w14:paraId="4AE78A42" w14:textId="77777777" w:rsidR="00833139" w:rsidRPr="004238D4" w:rsidRDefault="00833139" w:rsidP="004238D4">
            <w:pPr>
              <w:pStyle w:val="Paragraph"/>
              <w:jc w:val="right"/>
              <w:rPr>
                <w:noProof/>
                <w:lang w:val="es-ES_tradnl"/>
              </w:rPr>
            </w:pPr>
            <w:r w:rsidRPr="004238D4">
              <w:rPr>
                <w:noProof/>
                <w:lang w:val="es-ES_tradnl"/>
              </w:rPr>
              <w:t>ex 2933 39 99</w:t>
            </w:r>
          </w:p>
        </w:tc>
        <w:tc>
          <w:tcPr>
            <w:tcW w:w="0" w:type="auto"/>
          </w:tcPr>
          <w:p w14:paraId="2FAFECB4" w14:textId="77777777" w:rsidR="00833139" w:rsidRPr="004238D4" w:rsidRDefault="00833139" w:rsidP="004238D4">
            <w:pPr>
              <w:pStyle w:val="Paragraph"/>
              <w:jc w:val="center"/>
              <w:rPr>
                <w:noProof/>
                <w:lang w:val="es-ES_tradnl"/>
              </w:rPr>
            </w:pPr>
            <w:r w:rsidRPr="004238D4">
              <w:rPr>
                <w:noProof/>
                <w:lang w:val="es-ES_tradnl"/>
              </w:rPr>
              <w:t>74</w:t>
            </w:r>
          </w:p>
        </w:tc>
        <w:tc>
          <w:tcPr>
            <w:tcW w:w="0" w:type="auto"/>
          </w:tcPr>
          <w:p w14:paraId="0B18905B" w14:textId="77777777" w:rsidR="00833139" w:rsidRPr="004238D4" w:rsidRDefault="00833139" w:rsidP="004238D4">
            <w:pPr>
              <w:pStyle w:val="Paragraph"/>
              <w:rPr>
                <w:noProof/>
                <w:lang w:val="es-ES_tradnl"/>
              </w:rPr>
            </w:pPr>
            <w:r w:rsidRPr="004238D4">
              <w:rPr>
                <w:noProof/>
                <w:lang w:val="es-ES_tradnl"/>
              </w:rPr>
              <w:t>4-Aminopiridina-2-carboxamida (CAS RN 100137-47-1) con una pureza en peso igual o superior al 98 %</w:t>
            </w:r>
          </w:p>
        </w:tc>
        <w:tc>
          <w:tcPr>
            <w:tcW w:w="0" w:type="auto"/>
          </w:tcPr>
          <w:p w14:paraId="4866BA2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800C58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0A7D2CB"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5D1F022C" w14:textId="77777777" w:rsidTr="00833139">
        <w:trPr>
          <w:cantSplit/>
        </w:trPr>
        <w:tc>
          <w:tcPr>
            <w:tcW w:w="0" w:type="auto"/>
          </w:tcPr>
          <w:p w14:paraId="3F5FCE39" w14:textId="77777777" w:rsidR="00833139" w:rsidRPr="004238D4" w:rsidRDefault="00833139" w:rsidP="004238D4">
            <w:pPr>
              <w:pStyle w:val="Paragraph"/>
              <w:rPr>
                <w:noProof/>
                <w:lang w:val="es-ES_tradnl"/>
              </w:rPr>
            </w:pPr>
            <w:r w:rsidRPr="004238D4">
              <w:rPr>
                <w:noProof/>
                <w:lang w:val="es-ES_tradnl"/>
              </w:rPr>
              <w:t>0.8072</w:t>
            </w:r>
          </w:p>
        </w:tc>
        <w:tc>
          <w:tcPr>
            <w:tcW w:w="0" w:type="auto"/>
          </w:tcPr>
          <w:p w14:paraId="59773753" w14:textId="77777777" w:rsidR="00833139" w:rsidRPr="004238D4" w:rsidRDefault="00833139" w:rsidP="004238D4">
            <w:pPr>
              <w:pStyle w:val="Paragraph"/>
              <w:jc w:val="right"/>
              <w:rPr>
                <w:noProof/>
                <w:lang w:val="es-ES_tradnl"/>
              </w:rPr>
            </w:pPr>
            <w:r w:rsidRPr="004238D4">
              <w:rPr>
                <w:noProof/>
                <w:lang w:val="es-ES_tradnl"/>
              </w:rPr>
              <w:t>ex 2933 39 99</w:t>
            </w:r>
          </w:p>
        </w:tc>
        <w:tc>
          <w:tcPr>
            <w:tcW w:w="0" w:type="auto"/>
          </w:tcPr>
          <w:p w14:paraId="4D924F8E" w14:textId="77777777" w:rsidR="00833139" w:rsidRPr="004238D4" w:rsidRDefault="00833139" w:rsidP="004238D4">
            <w:pPr>
              <w:pStyle w:val="Paragraph"/>
              <w:jc w:val="center"/>
              <w:rPr>
                <w:noProof/>
                <w:lang w:val="es-ES_tradnl"/>
              </w:rPr>
            </w:pPr>
            <w:r w:rsidRPr="004238D4">
              <w:rPr>
                <w:noProof/>
                <w:lang w:val="es-ES_tradnl"/>
              </w:rPr>
              <w:t>75</w:t>
            </w:r>
          </w:p>
        </w:tc>
        <w:tc>
          <w:tcPr>
            <w:tcW w:w="0" w:type="auto"/>
          </w:tcPr>
          <w:p w14:paraId="0102E3B7" w14:textId="77777777" w:rsidR="00833139" w:rsidRPr="004238D4" w:rsidRDefault="00833139" w:rsidP="004238D4">
            <w:pPr>
              <w:pStyle w:val="Paragraph"/>
              <w:rPr>
                <w:noProof/>
                <w:lang w:val="es-ES_tradnl"/>
              </w:rPr>
            </w:pPr>
            <w:r w:rsidRPr="004238D4">
              <w:rPr>
                <w:noProof/>
                <w:lang w:val="es-ES_tradnl"/>
              </w:rPr>
              <w:t>Clodinafop-propargilo (ISO) (CAS RN 105512-06-9) con una pureza en peso igual o superior al 90 %</w:t>
            </w:r>
          </w:p>
        </w:tc>
        <w:tc>
          <w:tcPr>
            <w:tcW w:w="0" w:type="auto"/>
          </w:tcPr>
          <w:p w14:paraId="66E690E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651312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3D77E8E"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332FBDCD" w14:textId="77777777" w:rsidTr="00833139">
        <w:trPr>
          <w:cantSplit/>
        </w:trPr>
        <w:tc>
          <w:tcPr>
            <w:tcW w:w="0" w:type="auto"/>
          </w:tcPr>
          <w:p w14:paraId="09A3441B" w14:textId="77777777" w:rsidR="00833139" w:rsidRPr="004238D4" w:rsidRDefault="00833139" w:rsidP="004238D4">
            <w:pPr>
              <w:pStyle w:val="Paragraph"/>
              <w:rPr>
                <w:noProof/>
                <w:lang w:val="es-ES_tradnl"/>
              </w:rPr>
            </w:pPr>
            <w:r w:rsidRPr="004238D4">
              <w:rPr>
                <w:noProof/>
                <w:lang w:val="es-ES_tradnl"/>
              </w:rPr>
              <w:t>0.7813</w:t>
            </w:r>
          </w:p>
        </w:tc>
        <w:tc>
          <w:tcPr>
            <w:tcW w:w="0" w:type="auto"/>
          </w:tcPr>
          <w:p w14:paraId="5778656C" w14:textId="77777777" w:rsidR="00833139" w:rsidRPr="004238D4" w:rsidRDefault="00833139" w:rsidP="004238D4">
            <w:pPr>
              <w:pStyle w:val="Paragraph"/>
              <w:jc w:val="right"/>
              <w:rPr>
                <w:noProof/>
                <w:lang w:val="es-ES_tradnl"/>
              </w:rPr>
            </w:pPr>
            <w:r w:rsidRPr="004238D4">
              <w:rPr>
                <w:noProof/>
                <w:lang w:val="es-ES_tradnl"/>
              </w:rPr>
              <w:t>ex 2933 39 99</w:t>
            </w:r>
          </w:p>
        </w:tc>
        <w:tc>
          <w:tcPr>
            <w:tcW w:w="0" w:type="auto"/>
          </w:tcPr>
          <w:p w14:paraId="40D7C11E" w14:textId="77777777" w:rsidR="00833139" w:rsidRPr="004238D4" w:rsidRDefault="00833139" w:rsidP="004238D4">
            <w:pPr>
              <w:pStyle w:val="Paragraph"/>
              <w:jc w:val="center"/>
              <w:rPr>
                <w:noProof/>
                <w:lang w:val="es-ES_tradnl"/>
              </w:rPr>
            </w:pPr>
            <w:r w:rsidRPr="004238D4">
              <w:rPr>
                <w:noProof/>
                <w:lang w:val="es-ES_tradnl"/>
              </w:rPr>
              <w:t>76</w:t>
            </w:r>
          </w:p>
        </w:tc>
        <w:tc>
          <w:tcPr>
            <w:tcW w:w="0" w:type="auto"/>
          </w:tcPr>
          <w:p w14:paraId="3018706B" w14:textId="77777777" w:rsidR="00833139" w:rsidRPr="004238D4" w:rsidRDefault="00833139" w:rsidP="004238D4">
            <w:pPr>
              <w:pStyle w:val="Paragraph"/>
              <w:rPr>
                <w:noProof/>
                <w:lang w:val="es-ES_tradnl"/>
              </w:rPr>
            </w:pPr>
            <w:r w:rsidRPr="004238D4">
              <w:rPr>
                <w:noProof/>
                <w:lang w:val="es-ES_tradnl"/>
              </w:rPr>
              <w:t>Apalutamida (DCI) (CAS RN 956104-40-8)</w:t>
            </w:r>
          </w:p>
        </w:tc>
        <w:tc>
          <w:tcPr>
            <w:tcW w:w="0" w:type="auto"/>
          </w:tcPr>
          <w:p w14:paraId="349D8E84"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B71290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F3FF1E5"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290D5FF7" w14:textId="77777777" w:rsidTr="00833139">
        <w:trPr>
          <w:cantSplit/>
        </w:trPr>
        <w:tc>
          <w:tcPr>
            <w:tcW w:w="0" w:type="auto"/>
          </w:tcPr>
          <w:p w14:paraId="4991329F" w14:textId="77777777" w:rsidR="00833139" w:rsidRPr="004238D4" w:rsidRDefault="00833139" w:rsidP="004238D4">
            <w:pPr>
              <w:pStyle w:val="Paragraph"/>
              <w:rPr>
                <w:noProof/>
                <w:lang w:val="es-ES_tradnl"/>
              </w:rPr>
            </w:pPr>
            <w:r w:rsidRPr="004238D4">
              <w:rPr>
                <w:noProof/>
                <w:lang w:val="es-ES_tradnl"/>
              </w:rPr>
              <w:t>0.5922</w:t>
            </w:r>
          </w:p>
        </w:tc>
        <w:tc>
          <w:tcPr>
            <w:tcW w:w="0" w:type="auto"/>
          </w:tcPr>
          <w:p w14:paraId="624FCCBC" w14:textId="77777777" w:rsidR="00833139" w:rsidRPr="004238D4" w:rsidRDefault="00833139" w:rsidP="004238D4">
            <w:pPr>
              <w:pStyle w:val="Paragraph"/>
              <w:jc w:val="right"/>
              <w:rPr>
                <w:noProof/>
                <w:lang w:val="es-ES_tradnl"/>
              </w:rPr>
            </w:pPr>
            <w:r w:rsidRPr="004238D4">
              <w:rPr>
                <w:noProof/>
                <w:lang w:val="es-ES_tradnl"/>
              </w:rPr>
              <w:t>ex 2933 39 99</w:t>
            </w:r>
          </w:p>
        </w:tc>
        <w:tc>
          <w:tcPr>
            <w:tcW w:w="0" w:type="auto"/>
          </w:tcPr>
          <w:p w14:paraId="2A6E335F" w14:textId="77777777" w:rsidR="00833139" w:rsidRPr="004238D4" w:rsidRDefault="00833139" w:rsidP="004238D4">
            <w:pPr>
              <w:pStyle w:val="Paragraph"/>
              <w:jc w:val="center"/>
              <w:rPr>
                <w:noProof/>
                <w:lang w:val="es-ES_tradnl"/>
              </w:rPr>
            </w:pPr>
            <w:r w:rsidRPr="004238D4">
              <w:rPr>
                <w:noProof/>
                <w:lang w:val="es-ES_tradnl"/>
              </w:rPr>
              <w:t>77</w:t>
            </w:r>
          </w:p>
        </w:tc>
        <w:tc>
          <w:tcPr>
            <w:tcW w:w="0" w:type="auto"/>
          </w:tcPr>
          <w:p w14:paraId="60B58CA4" w14:textId="77777777" w:rsidR="00833139" w:rsidRPr="004238D4" w:rsidRDefault="00833139" w:rsidP="004238D4">
            <w:pPr>
              <w:pStyle w:val="Paragraph"/>
              <w:rPr>
                <w:noProof/>
                <w:lang w:val="es-ES_tradnl"/>
              </w:rPr>
            </w:pPr>
            <w:r w:rsidRPr="004238D4">
              <w:rPr>
                <w:noProof/>
                <w:lang w:val="es-ES_tradnl"/>
              </w:rPr>
              <w:t>Imazamox (ISO) (CAS RN 114311-32-9)</w:t>
            </w:r>
          </w:p>
        </w:tc>
        <w:tc>
          <w:tcPr>
            <w:tcW w:w="0" w:type="auto"/>
          </w:tcPr>
          <w:p w14:paraId="2FE15435"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2684CE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65BC125"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086C0BD6" w14:textId="77777777" w:rsidTr="00833139">
        <w:trPr>
          <w:cantSplit/>
        </w:trPr>
        <w:tc>
          <w:tcPr>
            <w:tcW w:w="0" w:type="auto"/>
          </w:tcPr>
          <w:p w14:paraId="01275110" w14:textId="77777777" w:rsidR="00833139" w:rsidRPr="004238D4" w:rsidRDefault="00833139" w:rsidP="004238D4">
            <w:pPr>
              <w:pStyle w:val="Paragraph"/>
              <w:rPr>
                <w:noProof/>
                <w:lang w:val="es-ES_tradnl"/>
              </w:rPr>
            </w:pPr>
            <w:r w:rsidRPr="004238D4">
              <w:rPr>
                <w:noProof/>
                <w:lang w:val="es-ES_tradnl"/>
              </w:rPr>
              <w:t>0.7818</w:t>
            </w:r>
          </w:p>
        </w:tc>
        <w:tc>
          <w:tcPr>
            <w:tcW w:w="0" w:type="auto"/>
          </w:tcPr>
          <w:p w14:paraId="5C5D8D7B" w14:textId="77777777" w:rsidR="00833139" w:rsidRPr="004238D4" w:rsidRDefault="00833139" w:rsidP="004238D4">
            <w:pPr>
              <w:pStyle w:val="Paragraph"/>
              <w:jc w:val="right"/>
              <w:rPr>
                <w:noProof/>
                <w:lang w:val="es-ES_tradnl"/>
              </w:rPr>
            </w:pPr>
            <w:r w:rsidRPr="004238D4">
              <w:rPr>
                <w:noProof/>
                <w:lang w:val="es-ES_tradnl"/>
              </w:rPr>
              <w:t>ex 2933 39 99</w:t>
            </w:r>
          </w:p>
        </w:tc>
        <w:tc>
          <w:tcPr>
            <w:tcW w:w="0" w:type="auto"/>
          </w:tcPr>
          <w:p w14:paraId="0C098A25" w14:textId="77777777" w:rsidR="00833139" w:rsidRPr="004238D4" w:rsidRDefault="00833139" w:rsidP="004238D4">
            <w:pPr>
              <w:pStyle w:val="Paragraph"/>
              <w:jc w:val="center"/>
              <w:rPr>
                <w:noProof/>
                <w:lang w:val="es-ES_tradnl"/>
              </w:rPr>
            </w:pPr>
            <w:r w:rsidRPr="004238D4">
              <w:rPr>
                <w:noProof/>
                <w:lang w:val="es-ES_tradnl"/>
              </w:rPr>
              <w:t>78</w:t>
            </w:r>
          </w:p>
        </w:tc>
        <w:tc>
          <w:tcPr>
            <w:tcW w:w="0" w:type="auto"/>
          </w:tcPr>
          <w:p w14:paraId="65055FF1" w14:textId="77777777" w:rsidR="00833139" w:rsidRPr="004238D4" w:rsidRDefault="00833139" w:rsidP="004238D4">
            <w:pPr>
              <w:pStyle w:val="Paragraph"/>
              <w:rPr>
                <w:noProof/>
                <w:lang w:val="es-ES_tradnl"/>
              </w:rPr>
            </w:pPr>
            <w:r w:rsidRPr="004238D4">
              <w:rPr>
                <w:noProof/>
                <w:lang w:val="es-ES_tradnl"/>
              </w:rPr>
              <w:t>Monohidrato de tosilato de niraparib (DCIM) (CAS RN 1613220-15-7)</w:t>
            </w:r>
          </w:p>
        </w:tc>
        <w:tc>
          <w:tcPr>
            <w:tcW w:w="0" w:type="auto"/>
          </w:tcPr>
          <w:p w14:paraId="1A3E8AB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C5CC3C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DD0A58E"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011128B4" w14:textId="77777777" w:rsidTr="00833139">
        <w:trPr>
          <w:cantSplit/>
        </w:trPr>
        <w:tc>
          <w:tcPr>
            <w:tcW w:w="0" w:type="auto"/>
          </w:tcPr>
          <w:p w14:paraId="340EBCA7" w14:textId="77777777" w:rsidR="00833139" w:rsidRPr="004238D4" w:rsidRDefault="00833139" w:rsidP="004238D4">
            <w:pPr>
              <w:pStyle w:val="Paragraph"/>
              <w:rPr>
                <w:noProof/>
                <w:lang w:val="es-ES_tradnl"/>
              </w:rPr>
            </w:pPr>
            <w:r w:rsidRPr="004238D4">
              <w:rPr>
                <w:noProof/>
                <w:lang w:val="es-ES_tradnl"/>
              </w:rPr>
              <w:t>0.7754</w:t>
            </w:r>
          </w:p>
        </w:tc>
        <w:tc>
          <w:tcPr>
            <w:tcW w:w="0" w:type="auto"/>
          </w:tcPr>
          <w:p w14:paraId="34681714" w14:textId="77777777" w:rsidR="00833139" w:rsidRPr="004238D4" w:rsidRDefault="00833139" w:rsidP="004238D4">
            <w:pPr>
              <w:pStyle w:val="Paragraph"/>
              <w:jc w:val="right"/>
              <w:rPr>
                <w:noProof/>
                <w:lang w:val="es-ES_tradnl"/>
              </w:rPr>
            </w:pPr>
            <w:r w:rsidRPr="004238D4">
              <w:rPr>
                <w:noProof/>
                <w:lang w:val="es-ES_tradnl"/>
              </w:rPr>
              <w:t>ex 2933 39 99</w:t>
            </w:r>
          </w:p>
        </w:tc>
        <w:tc>
          <w:tcPr>
            <w:tcW w:w="0" w:type="auto"/>
          </w:tcPr>
          <w:p w14:paraId="184A2DE3" w14:textId="77777777" w:rsidR="00833139" w:rsidRPr="004238D4" w:rsidRDefault="00833139" w:rsidP="004238D4">
            <w:pPr>
              <w:pStyle w:val="Paragraph"/>
              <w:jc w:val="center"/>
              <w:rPr>
                <w:noProof/>
                <w:lang w:val="es-ES_tradnl"/>
              </w:rPr>
            </w:pPr>
            <w:r w:rsidRPr="004238D4">
              <w:rPr>
                <w:noProof/>
                <w:lang w:val="es-ES_tradnl"/>
              </w:rPr>
              <w:t>79</w:t>
            </w:r>
          </w:p>
        </w:tc>
        <w:tc>
          <w:tcPr>
            <w:tcW w:w="0" w:type="auto"/>
          </w:tcPr>
          <w:p w14:paraId="70CF2C36" w14:textId="77777777" w:rsidR="00833139" w:rsidRPr="004238D4" w:rsidRDefault="00833139" w:rsidP="004238D4">
            <w:pPr>
              <w:pStyle w:val="Paragraph"/>
              <w:rPr>
                <w:noProof/>
                <w:lang w:val="es-ES_tradnl"/>
              </w:rPr>
            </w:pPr>
            <w:r w:rsidRPr="004238D4">
              <w:rPr>
                <w:noProof/>
                <w:lang w:val="es-ES_tradnl"/>
              </w:rPr>
              <w:t>Avibactam (DCI) – sodio (CAS RN 1192491-61-4)</w:t>
            </w:r>
          </w:p>
        </w:tc>
        <w:tc>
          <w:tcPr>
            <w:tcW w:w="0" w:type="auto"/>
          </w:tcPr>
          <w:p w14:paraId="56E01026"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CD8577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29FA1DB"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05CC1A02" w14:textId="77777777" w:rsidTr="00833139">
        <w:trPr>
          <w:cantSplit/>
        </w:trPr>
        <w:tc>
          <w:tcPr>
            <w:tcW w:w="0" w:type="auto"/>
          </w:tcPr>
          <w:p w14:paraId="0A532236" w14:textId="77777777" w:rsidR="00833139" w:rsidRPr="004238D4" w:rsidRDefault="00833139" w:rsidP="004238D4">
            <w:pPr>
              <w:pStyle w:val="Paragraph"/>
              <w:rPr>
                <w:noProof/>
                <w:lang w:val="es-ES_tradnl"/>
              </w:rPr>
            </w:pPr>
            <w:r w:rsidRPr="004238D4">
              <w:rPr>
                <w:noProof/>
                <w:lang w:val="es-ES_tradnl"/>
              </w:rPr>
              <w:t>0.8074</w:t>
            </w:r>
          </w:p>
        </w:tc>
        <w:tc>
          <w:tcPr>
            <w:tcW w:w="0" w:type="auto"/>
          </w:tcPr>
          <w:p w14:paraId="32543A86" w14:textId="77777777" w:rsidR="00833139" w:rsidRPr="004238D4" w:rsidRDefault="00833139" w:rsidP="004238D4">
            <w:pPr>
              <w:pStyle w:val="Paragraph"/>
              <w:jc w:val="right"/>
              <w:rPr>
                <w:noProof/>
                <w:lang w:val="es-ES_tradnl"/>
              </w:rPr>
            </w:pPr>
            <w:r w:rsidRPr="004238D4">
              <w:rPr>
                <w:noProof/>
                <w:lang w:val="es-ES_tradnl"/>
              </w:rPr>
              <w:t>ex 2933 39 99</w:t>
            </w:r>
          </w:p>
        </w:tc>
        <w:tc>
          <w:tcPr>
            <w:tcW w:w="0" w:type="auto"/>
          </w:tcPr>
          <w:p w14:paraId="645601E7" w14:textId="77777777" w:rsidR="00833139" w:rsidRPr="004238D4" w:rsidRDefault="00833139" w:rsidP="004238D4">
            <w:pPr>
              <w:pStyle w:val="Paragraph"/>
              <w:jc w:val="center"/>
              <w:rPr>
                <w:noProof/>
                <w:lang w:val="es-ES_tradnl"/>
              </w:rPr>
            </w:pPr>
            <w:r w:rsidRPr="004238D4">
              <w:rPr>
                <w:noProof/>
                <w:lang w:val="es-ES_tradnl"/>
              </w:rPr>
              <w:t>80</w:t>
            </w:r>
          </w:p>
        </w:tc>
        <w:tc>
          <w:tcPr>
            <w:tcW w:w="0" w:type="auto"/>
          </w:tcPr>
          <w:p w14:paraId="5293ED98" w14:textId="77777777" w:rsidR="00833139" w:rsidRPr="004238D4" w:rsidRDefault="00833139" w:rsidP="004238D4">
            <w:pPr>
              <w:pStyle w:val="Paragraph"/>
              <w:rPr>
                <w:noProof/>
                <w:lang w:val="es-ES_tradnl"/>
              </w:rPr>
            </w:pPr>
            <w:r w:rsidRPr="004238D4">
              <w:rPr>
                <w:noProof/>
                <w:lang w:val="es-ES_tradnl"/>
              </w:rPr>
              <w:t>(3</w:t>
            </w:r>
            <w:r w:rsidRPr="004238D4">
              <w:rPr>
                <w:i/>
                <w:iCs/>
                <w:noProof/>
                <w:lang w:val="es-ES_tradnl"/>
              </w:rPr>
              <w:t>R</w:t>
            </w:r>
            <w:r w:rsidRPr="004238D4">
              <w:rPr>
                <w:noProof/>
                <w:lang w:val="es-ES_tradnl"/>
              </w:rPr>
              <w:t>)-3-(4-Amino-2-oxo-2,3-dihidro-1</w:t>
            </w:r>
            <w:r w:rsidRPr="004238D4">
              <w:rPr>
                <w:i/>
                <w:iCs/>
                <w:noProof/>
                <w:lang w:val="es-ES_tradnl"/>
              </w:rPr>
              <w:t>H</w:t>
            </w:r>
            <w:r w:rsidRPr="004238D4">
              <w:rPr>
                <w:noProof/>
                <w:lang w:val="es-ES_tradnl"/>
              </w:rPr>
              <w:t xml:space="preserve">-imidazo[4,5-c]piridin-1-il)piperidina-1-carboxilato de </w:t>
            </w:r>
            <w:r w:rsidRPr="004238D4">
              <w:rPr>
                <w:i/>
                <w:iCs/>
                <w:noProof/>
                <w:lang w:val="es-ES_tradnl"/>
              </w:rPr>
              <w:t>terc</w:t>
            </w:r>
            <w:r w:rsidRPr="004238D4">
              <w:rPr>
                <w:noProof/>
                <w:lang w:val="es-ES_tradnl"/>
              </w:rPr>
              <w:t>-butilo (CAS RN 1971921-33-1) con una pureza en peso igual o superior al 95 %</w:t>
            </w:r>
          </w:p>
        </w:tc>
        <w:tc>
          <w:tcPr>
            <w:tcW w:w="0" w:type="auto"/>
          </w:tcPr>
          <w:p w14:paraId="100ECD51"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2E761E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1A3038E"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0A2CC495" w14:textId="77777777" w:rsidTr="00833139">
        <w:trPr>
          <w:cantSplit/>
        </w:trPr>
        <w:tc>
          <w:tcPr>
            <w:tcW w:w="0" w:type="auto"/>
          </w:tcPr>
          <w:p w14:paraId="020E73C8" w14:textId="77777777" w:rsidR="00833139" w:rsidRPr="004238D4" w:rsidRDefault="00833139" w:rsidP="004238D4">
            <w:pPr>
              <w:pStyle w:val="Paragraph"/>
              <w:rPr>
                <w:noProof/>
                <w:lang w:val="es-ES_tradnl"/>
              </w:rPr>
            </w:pPr>
            <w:r w:rsidRPr="004238D4">
              <w:rPr>
                <w:noProof/>
                <w:lang w:val="es-ES_tradnl"/>
              </w:rPr>
              <w:t>0.7906</w:t>
            </w:r>
          </w:p>
        </w:tc>
        <w:tc>
          <w:tcPr>
            <w:tcW w:w="0" w:type="auto"/>
          </w:tcPr>
          <w:p w14:paraId="7F7C63D8" w14:textId="77777777" w:rsidR="00833139" w:rsidRPr="004238D4" w:rsidRDefault="00833139" w:rsidP="004238D4">
            <w:pPr>
              <w:pStyle w:val="Paragraph"/>
              <w:jc w:val="right"/>
              <w:rPr>
                <w:noProof/>
                <w:lang w:val="es-ES_tradnl"/>
              </w:rPr>
            </w:pPr>
            <w:r w:rsidRPr="004238D4">
              <w:rPr>
                <w:noProof/>
                <w:lang w:val="es-ES_tradnl"/>
              </w:rPr>
              <w:t>ex 2933 39 99</w:t>
            </w:r>
          </w:p>
        </w:tc>
        <w:tc>
          <w:tcPr>
            <w:tcW w:w="0" w:type="auto"/>
          </w:tcPr>
          <w:p w14:paraId="620F4B68" w14:textId="77777777" w:rsidR="00833139" w:rsidRPr="004238D4" w:rsidRDefault="00833139" w:rsidP="004238D4">
            <w:pPr>
              <w:pStyle w:val="Paragraph"/>
              <w:jc w:val="center"/>
              <w:rPr>
                <w:noProof/>
                <w:lang w:val="es-ES_tradnl"/>
              </w:rPr>
            </w:pPr>
            <w:r w:rsidRPr="004238D4">
              <w:rPr>
                <w:noProof/>
                <w:lang w:val="es-ES_tradnl"/>
              </w:rPr>
              <w:t>81</w:t>
            </w:r>
          </w:p>
        </w:tc>
        <w:tc>
          <w:tcPr>
            <w:tcW w:w="0" w:type="auto"/>
          </w:tcPr>
          <w:p w14:paraId="7FCCC1F3" w14:textId="77777777" w:rsidR="00833139" w:rsidRPr="004238D4" w:rsidRDefault="00833139" w:rsidP="004238D4">
            <w:pPr>
              <w:pStyle w:val="Paragraph"/>
              <w:rPr>
                <w:noProof/>
                <w:lang w:val="es-ES_tradnl"/>
              </w:rPr>
            </w:pPr>
            <w:r w:rsidRPr="004238D4">
              <w:rPr>
                <w:noProof/>
                <w:lang w:val="es-ES_tradnl"/>
              </w:rPr>
              <w:t>Ácido 4-hydroxi-3-piridinesulfónico (CAS RN 51498-37-4) con una pureza en peso igual o superior al 98 %</w:t>
            </w:r>
          </w:p>
        </w:tc>
        <w:tc>
          <w:tcPr>
            <w:tcW w:w="0" w:type="auto"/>
          </w:tcPr>
          <w:p w14:paraId="6D397A11"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10CC28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18EB117"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0D63C0D8" w14:textId="77777777" w:rsidTr="00833139">
        <w:trPr>
          <w:cantSplit/>
        </w:trPr>
        <w:tc>
          <w:tcPr>
            <w:tcW w:w="0" w:type="auto"/>
          </w:tcPr>
          <w:p w14:paraId="727E3A1A" w14:textId="77777777" w:rsidR="00833139" w:rsidRPr="004238D4" w:rsidRDefault="00833139" w:rsidP="004238D4">
            <w:pPr>
              <w:pStyle w:val="Paragraph"/>
              <w:rPr>
                <w:noProof/>
                <w:lang w:val="es-ES_tradnl"/>
              </w:rPr>
            </w:pPr>
            <w:r w:rsidRPr="004238D4">
              <w:rPr>
                <w:noProof/>
                <w:lang w:val="es-ES_tradnl"/>
              </w:rPr>
              <w:t>0.7866</w:t>
            </w:r>
          </w:p>
        </w:tc>
        <w:tc>
          <w:tcPr>
            <w:tcW w:w="0" w:type="auto"/>
          </w:tcPr>
          <w:p w14:paraId="6F87FD90" w14:textId="77777777" w:rsidR="00833139" w:rsidRPr="004238D4" w:rsidRDefault="00833139" w:rsidP="004238D4">
            <w:pPr>
              <w:pStyle w:val="Paragraph"/>
              <w:jc w:val="right"/>
              <w:rPr>
                <w:noProof/>
                <w:lang w:val="es-ES_tradnl"/>
              </w:rPr>
            </w:pPr>
            <w:r w:rsidRPr="004238D4">
              <w:rPr>
                <w:noProof/>
                <w:lang w:val="es-ES_tradnl"/>
              </w:rPr>
              <w:t>ex 2933 39 99</w:t>
            </w:r>
          </w:p>
        </w:tc>
        <w:tc>
          <w:tcPr>
            <w:tcW w:w="0" w:type="auto"/>
          </w:tcPr>
          <w:p w14:paraId="4F1782E9" w14:textId="77777777" w:rsidR="00833139" w:rsidRPr="004238D4" w:rsidRDefault="00833139" w:rsidP="004238D4">
            <w:pPr>
              <w:pStyle w:val="Paragraph"/>
              <w:jc w:val="center"/>
              <w:rPr>
                <w:noProof/>
                <w:lang w:val="es-ES_tradnl"/>
              </w:rPr>
            </w:pPr>
            <w:r w:rsidRPr="004238D4">
              <w:rPr>
                <w:noProof/>
                <w:lang w:val="es-ES_tradnl"/>
              </w:rPr>
              <w:t>82</w:t>
            </w:r>
          </w:p>
        </w:tc>
        <w:tc>
          <w:tcPr>
            <w:tcW w:w="0" w:type="auto"/>
          </w:tcPr>
          <w:p w14:paraId="5405F963" w14:textId="77777777" w:rsidR="00833139" w:rsidRPr="004238D4" w:rsidRDefault="00833139" w:rsidP="004238D4">
            <w:pPr>
              <w:pStyle w:val="Paragraph"/>
              <w:rPr>
                <w:noProof/>
                <w:lang w:val="es-ES_tradnl"/>
              </w:rPr>
            </w:pPr>
            <w:r w:rsidRPr="004238D4">
              <w:rPr>
                <w:noProof/>
                <w:lang w:val="es-ES_tradnl"/>
              </w:rPr>
              <w:t>Picloram (ISO) (CAS RN 1918-02-1) con un contenido en peso no superior al 15 % de agua y con una pureza en peso en seco igual o superior al 92 %</w:t>
            </w:r>
          </w:p>
        </w:tc>
        <w:tc>
          <w:tcPr>
            <w:tcW w:w="0" w:type="auto"/>
          </w:tcPr>
          <w:p w14:paraId="043D3584"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B3AC7A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90AC63C"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63FD24E0" w14:textId="77777777" w:rsidTr="00833139">
        <w:trPr>
          <w:cantSplit/>
        </w:trPr>
        <w:tc>
          <w:tcPr>
            <w:tcW w:w="0" w:type="auto"/>
          </w:tcPr>
          <w:p w14:paraId="46E9D82A" w14:textId="77777777" w:rsidR="00833139" w:rsidRPr="004238D4" w:rsidRDefault="00833139" w:rsidP="004238D4">
            <w:pPr>
              <w:pStyle w:val="Paragraph"/>
              <w:rPr>
                <w:noProof/>
                <w:lang w:val="es-ES_tradnl"/>
              </w:rPr>
            </w:pPr>
            <w:r w:rsidRPr="004238D4">
              <w:rPr>
                <w:noProof/>
                <w:lang w:val="es-ES_tradnl"/>
              </w:rPr>
              <w:t>0.7976</w:t>
            </w:r>
          </w:p>
        </w:tc>
        <w:tc>
          <w:tcPr>
            <w:tcW w:w="0" w:type="auto"/>
          </w:tcPr>
          <w:p w14:paraId="141697DB" w14:textId="77777777" w:rsidR="00833139" w:rsidRPr="004238D4" w:rsidRDefault="00833139" w:rsidP="004238D4">
            <w:pPr>
              <w:pStyle w:val="Paragraph"/>
              <w:jc w:val="right"/>
              <w:rPr>
                <w:noProof/>
                <w:lang w:val="es-ES_tradnl"/>
              </w:rPr>
            </w:pPr>
            <w:r w:rsidRPr="004238D4">
              <w:rPr>
                <w:noProof/>
                <w:lang w:val="es-ES_tradnl"/>
              </w:rPr>
              <w:t>ex 2933 39 99</w:t>
            </w:r>
          </w:p>
        </w:tc>
        <w:tc>
          <w:tcPr>
            <w:tcW w:w="0" w:type="auto"/>
          </w:tcPr>
          <w:p w14:paraId="41CC62CF" w14:textId="77777777" w:rsidR="00833139" w:rsidRPr="004238D4" w:rsidRDefault="00833139" w:rsidP="004238D4">
            <w:pPr>
              <w:pStyle w:val="Paragraph"/>
              <w:jc w:val="center"/>
              <w:rPr>
                <w:noProof/>
                <w:lang w:val="es-ES_tradnl"/>
              </w:rPr>
            </w:pPr>
            <w:r w:rsidRPr="004238D4">
              <w:rPr>
                <w:noProof/>
                <w:lang w:val="es-ES_tradnl"/>
              </w:rPr>
              <w:t>83</w:t>
            </w:r>
          </w:p>
        </w:tc>
        <w:tc>
          <w:tcPr>
            <w:tcW w:w="0" w:type="auto"/>
          </w:tcPr>
          <w:p w14:paraId="58F76628" w14:textId="77777777" w:rsidR="00833139" w:rsidRPr="004238D4" w:rsidRDefault="00833139" w:rsidP="004238D4">
            <w:pPr>
              <w:pStyle w:val="Paragraph"/>
              <w:rPr>
                <w:noProof/>
                <w:lang w:val="es-ES_tradnl"/>
              </w:rPr>
            </w:pPr>
            <w:r w:rsidRPr="004238D4">
              <w:rPr>
                <w:noProof/>
                <w:lang w:val="es-ES_tradnl"/>
              </w:rPr>
              <w:t>Cloruro de 2-hidroxi-4-azoniaespiro[3,5]nonano (CAS RN 15285-58-2) con una pureza en peso igual o superior al 97 %</w:t>
            </w:r>
          </w:p>
        </w:tc>
        <w:tc>
          <w:tcPr>
            <w:tcW w:w="0" w:type="auto"/>
          </w:tcPr>
          <w:p w14:paraId="2616E6E6"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7A4BB4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5B175B2"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6F413432" w14:textId="77777777" w:rsidTr="00833139">
        <w:trPr>
          <w:cantSplit/>
        </w:trPr>
        <w:tc>
          <w:tcPr>
            <w:tcW w:w="0" w:type="auto"/>
          </w:tcPr>
          <w:p w14:paraId="017C7ED8" w14:textId="77777777" w:rsidR="00833139" w:rsidRPr="004238D4" w:rsidRDefault="00833139" w:rsidP="004238D4">
            <w:pPr>
              <w:pStyle w:val="Paragraph"/>
              <w:rPr>
                <w:noProof/>
                <w:lang w:val="es-ES_tradnl"/>
              </w:rPr>
            </w:pPr>
            <w:r w:rsidRPr="004238D4">
              <w:rPr>
                <w:noProof/>
                <w:lang w:val="es-ES_tradnl"/>
              </w:rPr>
              <w:t>0.7925</w:t>
            </w:r>
          </w:p>
        </w:tc>
        <w:tc>
          <w:tcPr>
            <w:tcW w:w="0" w:type="auto"/>
          </w:tcPr>
          <w:p w14:paraId="201AD34D" w14:textId="77777777" w:rsidR="00833139" w:rsidRPr="004238D4" w:rsidRDefault="00833139" w:rsidP="004238D4">
            <w:pPr>
              <w:pStyle w:val="Paragraph"/>
              <w:jc w:val="right"/>
              <w:rPr>
                <w:noProof/>
                <w:lang w:val="es-ES_tradnl"/>
              </w:rPr>
            </w:pPr>
            <w:r w:rsidRPr="004238D4">
              <w:rPr>
                <w:noProof/>
                <w:lang w:val="es-ES_tradnl"/>
              </w:rPr>
              <w:t>ex 2933 39 99</w:t>
            </w:r>
          </w:p>
        </w:tc>
        <w:tc>
          <w:tcPr>
            <w:tcW w:w="0" w:type="auto"/>
          </w:tcPr>
          <w:p w14:paraId="4028F89B" w14:textId="77777777" w:rsidR="00833139" w:rsidRPr="004238D4" w:rsidRDefault="00833139" w:rsidP="004238D4">
            <w:pPr>
              <w:pStyle w:val="Paragraph"/>
              <w:jc w:val="center"/>
              <w:rPr>
                <w:noProof/>
                <w:lang w:val="es-ES_tradnl"/>
              </w:rPr>
            </w:pPr>
            <w:r w:rsidRPr="004238D4">
              <w:rPr>
                <w:noProof/>
                <w:lang w:val="es-ES_tradnl"/>
              </w:rPr>
              <w:t>84</w:t>
            </w:r>
          </w:p>
        </w:tc>
        <w:tc>
          <w:tcPr>
            <w:tcW w:w="0" w:type="auto"/>
          </w:tcPr>
          <w:p w14:paraId="7ED62A29" w14:textId="77777777" w:rsidR="00833139" w:rsidRPr="004238D4" w:rsidRDefault="00833139" w:rsidP="004238D4">
            <w:pPr>
              <w:pStyle w:val="Paragraph"/>
              <w:rPr>
                <w:noProof/>
                <w:lang w:val="es-ES_tradnl"/>
              </w:rPr>
            </w:pPr>
            <w:r w:rsidRPr="004238D4">
              <w:rPr>
                <w:noProof/>
                <w:lang w:val="es-ES_tradnl"/>
              </w:rPr>
              <w:t>Dietil(3-piridil)borano (CAS RN 89878-14-8) con una pureza en peso igual o superior al 98 %</w:t>
            </w:r>
          </w:p>
        </w:tc>
        <w:tc>
          <w:tcPr>
            <w:tcW w:w="0" w:type="auto"/>
          </w:tcPr>
          <w:p w14:paraId="791C52F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EA6BEB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DEE6FBA"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69D4CAFA" w14:textId="77777777" w:rsidTr="00833139">
        <w:trPr>
          <w:cantSplit/>
        </w:trPr>
        <w:tc>
          <w:tcPr>
            <w:tcW w:w="0" w:type="auto"/>
          </w:tcPr>
          <w:p w14:paraId="337C454C" w14:textId="77777777" w:rsidR="00833139" w:rsidRPr="004238D4" w:rsidRDefault="00833139" w:rsidP="004238D4">
            <w:pPr>
              <w:pStyle w:val="Paragraph"/>
              <w:rPr>
                <w:noProof/>
                <w:lang w:val="es-ES_tradnl"/>
              </w:rPr>
            </w:pPr>
            <w:r w:rsidRPr="004238D4">
              <w:rPr>
                <w:noProof/>
                <w:lang w:val="es-ES_tradnl"/>
              </w:rPr>
              <w:t>0.5129</w:t>
            </w:r>
          </w:p>
        </w:tc>
        <w:tc>
          <w:tcPr>
            <w:tcW w:w="0" w:type="auto"/>
          </w:tcPr>
          <w:p w14:paraId="417B3413" w14:textId="77777777" w:rsidR="00833139" w:rsidRPr="004238D4" w:rsidRDefault="00833139" w:rsidP="004238D4">
            <w:pPr>
              <w:pStyle w:val="Paragraph"/>
              <w:jc w:val="right"/>
              <w:rPr>
                <w:noProof/>
                <w:lang w:val="es-ES_tradnl"/>
              </w:rPr>
            </w:pPr>
            <w:r w:rsidRPr="004238D4">
              <w:rPr>
                <w:noProof/>
                <w:lang w:val="es-ES_tradnl"/>
              </w:rPr>
              <w:t>ex 2933 39 99</w:t>
            </w:r>
          </w:p>
        </w:tc>
        <w:tc>
          <w:tcPr>
            <w:tcW w:w="0" w:type="auto"/>
          </w:tcPr>
          <w:p w14:paraId="2E8990F9" w14:textId="77777777" w:rsidR="00833139" w:rsidRPr="004238D4" w:rsidRDefault="00833139" w:rsidP="004238D4">
            <w:pPr>
              <w:pStyle w:val="Paragraph"/>
              <w:jc w:val="center"/>
              <w:rPr>
                <w:noProof/>
                <w:lang w:val="es-ES_tradnl"/>
              </w:rPr>
            </w:pPr>
            <w:r w:rsidRPr="004238D4">
              <w:rPr>
                <w:noProof/>
                <w:lang w:val="es-ES_tradnl"/>
              </w:rPr>
              <w:t>85</w:t>
            </w:r>
          </w:p>
        </w:tc>
        <w:tc>
          <w:tcPr>
            <w:tcW w:w="0" w:type="auto"/>
          </w:tcPr>
          <w:p w14:paraId="6E8B72A7" w14:textId="77777777" w:rsidR="00833139" w:rsidRPr="004238D4" w:rsidRDefault="00833139" w:rsidP="004238D4">
            <w:pPr>
              <w:pStyle w:val="Paragraph"/>
              <w:rPr>
                <w:noProof/>
                <w:lang w:val="es-ES_tradnl"/>
              </w:rPr>
            </w:pPr>
            <w:r w:rsidRPr="004238D4">
              <w:rPr>
                <w:noProof/>
                <w:lang w:val="es-ES_tradnl"/>
              </w:rPr>
              <w:t>2-Cloro-5-clorometilpiridina (CAS RN 70258-18-3)</w:t>
            </w:r>
          </w:p>
        </w:tc>
        <w:tc>
          <w:tcPr>
            <w:tcW w:w="0" w:type="auto"/>
          </w:tcPr>
          <w:p w14:paraId="76BA547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5477DB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2AE0A7B"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6E85D93A" w14:textId="77777777" w:rsidTr="00833139">
        <w:trPr>
          <w:cantSplit/>
        </w:trPr>
        <w:tc>
          <w:tcPr>
            <w:tcW w:w="0" w:type="auto"/>
          </w:tcPr>
          <w:p w14:paraId="237BBECD" w14:textId="77777777" w:rsidR="00833139" w:rsidRPr="004238D4" w:rsidRDefault="00833139" w:rsidP="004238D4">
            <w:pPr>
              <w:pStyle w:val="Paragraph"/>
              <w:rPr>
                <w:noProof/>
                <w:lang w:val="es-ES_tradnl"/>
              </w:rPr>
            </w:pPr>
            <w:r w:rsidRPr="004238D4">
              <w:rPr>
                <w:noProof/>
                <w:lang w:val="es-ES_tradnl"/>
              </w:rPr>
              <w:t>0.7981</w:t>
            </w:r>
          </w:p>
        </w:tc>
        <w:tc>
          <w:tcPr>
            <w:tcW w:w="0" w:type="auto"/>
          </w:tcPr>
          <w:p w14:paraId="5D53911E" w14:textId="77777777" w:rsidR="00833139" w:rsidRPr="004238D4" w:rsidRDefault="00833139" w:rsidP="004238D4">
            <w:pPr>
              <w:pStyle w:val="Paragraph"/>
              <w:jc w:val="right"/>
              <w:rPr>
                <w:noProof/>
                <w:lang w:val="es-ES_tradnl"/>
              </w:rPr>
            </w:pPr>
            <w:r w:rsidRPr="004238D4">
              <w:rPr>
                <w:noProof/>
                <w:lang w:val="es-ES_tradnl"/>
              </w:rPr>
              <w:t>ex 2933 39 99</w:t>
            </w:r>
          </w:p>
        </w:tc>
        <w:tc>
          <w:tcPr>
            <w:tcW w:w="0" w:type="auto"/>
          </w:tcPr>
          <w:p w14:paraId="69F31326" w14:textId="77777777" w:rsidR="00833139" w:rsidRPr="004238D4" w:rsidRDefault="00833139" w:rsidP="004238D4">
            <w:pPr>
              <w:pStyle w:val="Paragraph"/>
              <w:jc w:val="center"/>
              <w:rPr>
                <w:noProof/>
                <w:lang w:val="es-ES_tradnl"/>
              </w:rPr>
            </w:pPr>
            <w:r w:rsidRPr="004238D4">
              <w:rPr>
                <w:noProof/>
                <w:lang w:val="es-ES_tradnl"/>
              </w:rPr>
              <w:t>86</w:t>
            </w:r>
          </w:p>
        </w:tc>
        <w:tc>
          <w:tcPr>
            <w:tcW w:w="0" w:type="auto"/>
          </w:tcPr>
          <w:p w14:paraId="2D327E2F" w14:textId="77777777" w:rsidR="00833139" w:rsidRPr="004238D4" w:rsidRDefault="00833139" w:rsidP="004238D4">
            <w:pPr>
              <w:pStyle w:val="Paragraph"/>
              <w:rPr>
                <w:noProof/>
                <w:lang w:val="es-ES_tradnl"/>
              </w:rPr>
            </w:pPr>
            <w:r w:rsidRPr="004238D4">
              <w:rPr>
                <w:noProof/>
                <w:lang w:val="es-ES_tradnl"/>
              </w:rPr>
              <w:t>1-Óxido de 3-(</w:t>
            </w:r>
            <w:r w:rsidRPr="004238D4">
              <w:rPr>
                <w:i/>
                <w:iCs/>
                <w:noProof/>
                <w:lang w:val="es-ES_tradnl"/>
              </w:rPr>
              <w:t>N</w:t>
            </w:r>
            <w:r w:rsidRPr="004238D4">
              <w:rPr>
                <w:noProof/>
                <w:lang w:val="es-ES_tradnl"/>
              </w:rPr>
              <w:t>-hidroxicarbamimidoil)piridina (CAS RN 92757-16-9) con una pureza en peso igual o superior al 97 %</w:t>
            </w:r>
          </w:p>
        </w:tc>
        <w:tc>
          <w:tcPr>
            <w:tcW w:w="0" w:type="auto"/>
          </w:tcPr>
          <w:p w14:paraId="051FA1B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98B149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7A1A00C"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10515305" w14:textId="77777777" w:rsidTr="00833139">
        <w:trPr>
          <w:cantSplit/>
        </w:trPr>
        <w:tc>
          <w:tcPr>
            <w:tcW w:w="0" w:type="auto"/>
          </w:tcPr>
          <w:p w14:paraId="1FEB835A" w14:textId="77777777" w:rsidR="00833139" w:rsidRPr="004238D4" w:rsidRDefault="00833139" w:rsidP="004238D4">
            <w:pPr>
              <w:pStyle w:val="Paragraph"/>
              <w:rPr>
                <w:noProof/>
                <w:lang w:val="es-ES_tradnl"/>
              </w:rPr>
            </w:pPr>
            <w:r w:rsidRPr="004238D4">
              <w:rPr>
                <w:noProof/>
                <w:lang w:val="es-ES_tradnl"/>
              </w:rPr>
              <w:t>0.7939</w:t>
            </w:r>
          </w:p>
        </w:tc>
        <w:tc>
          <w:tcPr>
            <w:tcW w:w="0" w:type="auto"/>
          </w:tcPr>
          <w:p w14:paraId="291AE226" w14:textId="77777777" w:rsidR="00833139" w:rsidRPr="004238D4" w:rsidRDefault="00833139" w:rsidP="004238D4">
            <w:pPr>
              <w:pStyle w:val="Paragraph"/>
              <w:jc w:val="right"/>
              <w:rPr>
                <w:noProof/>
                <w:lang w:val="es-ES_tradnl"/>
              </w:rPr>
            </w:pPr>
            <w:r w:rsidRPr="004238D4">
              <w:rPr>
                <w:noProof/>
                <w:lang w:val="es-ES_tradnl"/>
              </w:rPr>
              <w:t>ex 2933 39 99</w:t>
            </w:r>
          </w:p>
        </w:tc>
        <w:tc>
          <w:tcPr>
            <w:tcW w:w="0" w:type="auto"/>
          </w:tcPr>
          <w:p w14:paraId="0762861A" w14:textId="77777777" w:rsidR="00833139" w:rsidRPr="004238D4" w:rsidRDefault="00833139" w:rsidP="004238D4">
            <w:pPr>
              <w:pStyle w:val="Paragraph"/>
              <w:jc w:val="center"/>
              <w:rPr>
                <w:noProof/>
                <w:lang w:val="es-ES_tradnl"/>
              </w:rPr>
            </w:pPr>
            <w:r w:rsidRPr="004238D4">
              <w:rPr>
                <w:noProof/>
                <w:lang w:val="es-ES_tradnl"/>
              </w:rPr>
              <w:t>87</w:t>
            </w:r>
          </w:p>
        </w:tc>
        <w:tc>
          <w:tcPr>
            <w:tcW w:w="0" w:type="auto"/>
          </w:tcPr>
          <w:p w14:paraId="69BF530F" w14:textId="77777777" w:rsidR="00833139" w:rsidRPr="004238D4" w:rsidRDefault="00833139" w:rsidP="004238D4">
            <w:pPr>
              <w:pStyle w:val="Paragraph"/>
              <w:rPr>
                <w:noProof/>
                <w:lang w:val="es-ES_tradnl"/>
              </w:rPr>
            </w:pPr>
            <w:r w:rsidRPr="004238D4">
              <w:rPr>
                <w:noProof/>
                <w:lang w:val="es-ES_tradnl"/>
              </w:rPr>
              <w:t>6-Cloro-N-(2,2-dimetilpropil)piridina-3-carboxamida (CAS RN 585544-20-3) con una pureza en peso igual o superior al 97 %</w:t>
            </w:r>
          </w:p>
        </w:tc>
        <w:tc>
          <w:tcPr>
            <w:tcW w:w="0" w:type="auto"/>
          </w:tcPr>
          <w:p w14:paraId="6BE24874"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3027A7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120BF21"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31B501F3" w14:textId="77777777" w:rsidTr="00833139">
        <w:trPr>
          <w:cantSplit/>
        </w:trPr>
        <w:tc>
          <w:tcPr>
            <w:tcW w:w="0" w:type="auto"/>
          </w:tcPr>
          <w:p w14:paraId="1AEAAE60" w14:textId="77777777" w:rsidR="00833139" w:rsidRPr="004238D4" w:rsidRDefault="00833139" w:rsidP="004238D4">
            <w:pPr>
              <w:pStyle w:val="Paragraph"/>
              <w:rPr>
                <w:noProof/>
                <w:lang w:val="es-ES_tradnl"/>
              </w:rPr>
            </w:pPr>
            <w:r w:rsidRPr="004238D4">
              <w:rPr>
                <w:noProof/>
                <w:lang w:val="es-ES_tradnl"/>
              </w:rPr>
              <w:t>0.8096</w:t>
            </w:r>
          </w:p>
        </w:tc>
        <w:tc>
          <w:tcPr>
            <w:tcW w:w="0" w:type="auto"/>
          </w:tcPr>
          <w:p w14:paraId="38305E42" w14:textId="77777777" w:rsidR="00833139" w:rsidRPr="004238D4" w:rsidRDefault="00833139" w:rsidP="004238D4">
            <w:pPr>
              <w:pStyle w:val="Paragraph"/>
              <w:jc w:val="right"/>
              <w:rPr>
                <w:noProof/>
                <w:lang w:val="es-ES_tradnl"/>
              </w:rPr>
            </w:pPr>
            <w:r w:rsidRPr="004238D4">
              <w:rPr>
                <w:noProof/>
                <w:lang w:val="es-ES_tradnl"/>
              </w:rPr>
              <w:t>ex 2933 39 99</w:t>
            </w:r>
          </w:p>
        </w:tc>
        <w:tc>
          <w:tcPr>
            <w:tcW w:w="0" w:type="auto"/>
          </w:tcPr>
          <w:p w14:paraId="329CEB76" w14:textId="77777777" w:rsidR="00833139" w:rsidRPr="004238D4" w:rsidRDefault="00833139" w:rsidP="004238D4">
            <w:pPr>
              <w:pStyle w:val="Paragraph"/>
              <w:jc w:val="center"/>
              <w:rPr>
                <w:noProof/>
                <w:lang w:val="es-ES_tradnl"/>
              </w:rPr>
            </w:pPr>
            <w:r w:rsidRPr="004238D4">
              <w:rPr>
                <w:noProof/>
                <w:lang w:val="es-ES_tradnl"/>
              </w:rPr>
              <w:t>89</w:t>
            </w:r>
          </w:p>
        </w:tc>
        <w:tc>
          <w:tcPr>
            <w:tcW w:w="0" w:type="auto"/>
          </w:tcPr>
          <w:p w14:paraId="4901CD68" w14:textId="77777777" w:rsidR="00833139" w:rsidRPr="004238D4" w:rsidRDefault="00833139" w:rsidP="004238D4">
            <w:pPr>
              <w:pStyle w:val="Paragraph"/>
              <w:rPr>
                <w:noProof/>
                <w:lang w:val="es-ES_tradnl"/>
              </w:rPr>
            </w:pPr>
            <w:r w:rsidRPr="004238D4">
              <w:rPr>
                <w:noProof/>
                <w:lang w:val="es-ES_tradnl"/>
              </w:rPr>
              <w:t>Monoclorhidrato de 1-bencil-4-fenilpiperidina-4-carbonitrilo (CAS RN 71258-18-9) con una pureza en peso igual o superior al 98 %</w:t>
            </w:r>
          </w:p>
        </w:tc>
        <w:tc>
          <w:tcPr>
            <w:tcW w:w="0" w:type="auto"/>
          </w:tcPr>
          <w:p w14:paraId="6531E9D1"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6E3EB5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0C932F7"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1BD26469" w14:textId="77777777" w:rsidTr="00833139">
        <w:trPr>
          <w:cantSplit/>
        </w:trPr>
        <w:tc>
          <w:tcPr>
            <w:tcW w:w="0" w:type="auto"/>
          </w:tcPr>
          <w:p w14:paraId="0818A76A" w14:textId="77777777" w:rsidR="00833139" w:rsidRPr="004238D4" w:rsidRDefault="00833139" w:rsidP="004238D4">
            <w:pPr>
              <w:pStyle w:val="Paragraph"/>
              <w:rPr>
                <w:noProof/>
                <w:lang w:val="es-ES_tradnl"/>
              </w:rPr>
            </w:pPr>
            <w:r w:rsidRPr="004238D4">
              <w:rPr>
                <w:noProof/>
                <w:lang w:val="es-ES_tradnl"/>
              </w:rPr>
              <w:t>0.3603</w:t>
            </w:r>
          </w:p>
        </w:tc>
        <w:tc>
          <w:tcPr>
            <w:tcW w:w="0" w:type="auto"/>
          </w:tcPr>
          <w:p w14:paraId="34DB42B5" w14:textId="77777777" w:rsidR="00833139" w:rsidRPr="004238D4" w:rsidRDefault="00833139" w:rsidP="004238D4">
            <w:pPr>
              <w:pStyle w:val="Paragraph"/>
              <w:jc w:val="right"/>
              <w:rPr>
                <w:noProof/>
                <w:lang w:val="es-ES_tradnl"/>
              </w:rPr>
            </w:pPr>
            <w:r w:rsidRPr="004238D4">
              <w:rPr>
                <w:noProof/>
                <w:lang w:val="es-ES_tradnl"/>
              </w:rPr>
              <w:t>ex 2933 49 10</w:t>
            </w:r>
          </w:p>
        </w:tc>
        <w:tc>
          <w:tcPr>
            <w:tcW w:w="0" w:type="auto"/>
          </w:tcPr>
          <w:p w14:paraId="5A9AF23E"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054C2239" w14:textId="77777777" w:rsidR="00833139" w:rsidRPr="004238D4" w:rsidRDefault="00833139" w:rsidP="004238D4">
            <w:pPr>
              <w:pStyle w:val="Paragraph"/>
              <w:rPr>
                <w:noProof/>
                <w:lang w:val="es-ES_tradnl"/>
              </w:rPr>
            </w:pPr>
            <w:r w:rsidRPr="004238D4">
              <w:rPr>
                <w:noProof/>
                <w:lang w:val="es-ES_tradnl"/>
              </w:rPr>
              <w:t>Quinmerac (ISO) (CAS RN 90717-03-6)</w:t>
            </w:r>
          </w:p>
        </w:tc>
        <w:tc>
          <w:tcPr>
            <w:tcW w:w="0" w:type="auto"/>
          </w:tcPr>
          <w:p w14:paraId="54C9952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46D19E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8883126"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3CE31319" w14:textId="77777777" w:rsidTr="00833139">
        <w:trPr>
          <w:cantSplit/>
        </w:trPr>
        <w:tc>
          <w:tcPr>
            <w:tcW w:w="0" w:type="auto"/>
          </w:tcPr>
          <w:p w14:paraId="7162CF4E" w14:textId="77777777" w:rsidR="00833139" w:rsidRPr="004238D4" w:rsidRDefault="00833139" w:rsidP="004238D4">
            <w:pPr>
              <w:pStyle w:val="Paragraph"/>
              <w:rPr>
                <w:noProof/>
                <w:lang w:val="es-ES_tradnl"/>
              </w:rPr>
            </w:pPr>
            <w:r w:rsidRPr="004238D4">
              <w:rPr>
                <w:noProof/>
                <w:lang w:val="es-ES_tradnl"/>
              </w:rPr>
              <w:t>0.4525</w:t>
            </w:r>
          </w:p>
        </w:tc>
        <w:tc>
          <w:tcPr>
            <w:tcW w:w="0" w:type="auto"/>
          </w:tcPr>
          <w:p w14:paraId="76B7E841" w14:textId="77777777" w:rsidR="00833139" w:rsidRPr="004238D4" w:rsidRDefault="00833139" w:rsidP="004238D4">
            <w:pPr>
              <w:pStyle w:val="Paragraph"/>
              <w:jc w:val="right"/>
              <w:rPr>
                <w:noProof/>
                <w:lang w:val="es-ES_tradnl"/>
              </w:rPr>
            </w:pPr>
            <w:r w:rsidRPr="004238D4">
              <w:rPr>
                <w:noProof/>
                <w:lang w:val="es-ES_tradnl"/>
              </w:rPr>
              <w:t>ex 2933 49 10</w:t>
            </w:r>
          </w:p>
        </w:tc>
        <w:tc>
          <w:tcPr>
            <w:tcW w:w="0" w:type="auto"/>
          </w:tcPr>
          <w:p w14:paraId="08560ED0"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6882E527" w14:textId="77777777" w:rsidR="00833139" w:rsidRPr="004238D4" w:rsidRDefault="00833139" w:rsidP="004238D4">
            <w:pPr>
              <w:pStyle w:val="Paragraph"/>
              <w:rPr>
                <w:noProof/>
                <w:lang w:val="es-ES_tradnl"/>
              </w:rPr>
            </w:pPr>
            <w:r w:rsidRPr="004238D4">
              <w:rPr>
                <w:noProof/>
                <w:lang w:val="es-ES_tradnl"/>
              </w:rPr>
              <w:t>Ácido 3-hidroxi-2-metilquinolina-4-carboxílico (CAS RN 117-57-7)</w:t>
            </w:r>
          </w:p>
        </w:tc>
        <w:tc>
          <w:tcPr>
            <w:tcW w:w="0" w:type="auto"/>
          </w:tcPr>
          <w:p w14:paraId="009DEDB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5B5A2E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43769CF"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136FB1E5" w14:textId="77777777" w:rsidTr="00833139">
        <w:trPr>
          <w:cantSplit/>
        </w:trPr>
        <w:tc>
          <w:tcPr>
            <w:tcW w:w="0" w:type="auto"/>
          </w:tcPr>
          <w:p w14:paraId="6E608B4F" w14:textId="77777777" w:rsidR="00833139" w:rsidRPr="004238D4" w:rsidRDefault="00833139" w:rsidP="004238D4">
            <w:pPr>
              <w:pStyle w:val="Paragraph"/>
              <w:rPr>
                <w:noProof/>
                <w:lang w:val="es-ES_tradnl"/>
              </w:rPr>
            </w:pPr>
            <w:r w:rsidRPr="004238D4">
              <w:rPr>
                <w:noProof/>
                <w:lang w:val="es-ES_tradnl"/>
              </w:rPr>
              <w:t>0.5761</w:t>
            </w:r>
          </w:p>
        </w:tc>
        <w:tc>
          <w:tcPr>
            <w:tcW w:w="0" w:type="auto"/>
          </w:tcPr>
          <w:p w14:paraId="08CD3EC1" w14:textId="77777777" w:rsidR="00833139" w:rsidRPr="004238D4" w:rsidRDefault="00833139" w:rsidP="004238D4">
            <w:pPr>
              <w:pStyle w:val="Paragraph"/>
              <w:jc w:val="right"/>
              <w:rPr>
                <w:noProof/>
                <w:lang w:val="es-ES_tradnl"/>
              </w:rPr>
            </w:pPr>
            <w:r w:rsidRPr="004238D4">
              <w:rPr>
                <w:noProof/>
                <w:lang w:val="es-ES_tradnl"/>
              </w:rPr>
              <w:t>ex 2933 49 10</w:t>
            </w:r>
          </w:p>
        </w:tc>
        <w:tc>
          <w:tcPr>
            <w:tcW w:w="0" w:type="auto"/>
          </w:tcPr>
          <w:p w14:paraId="44ED18B4"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56D979C5" w14:textId="77777777" w:rsidR="00833139" w:rsidRPr="004238D4" w:rsidRDefault="00833139" w:rsidP="004238D4">
            <w:pPr>
              <w:pStyle w:val="Paragraph"/>
              <w:rPr>
                <w:noProof/>
                <w:lang w:val="es-ES_tradnl"/>
              </w:rPr>
            </w:pPr>
            <w:r w:rsidRPr="004238D4">
              <w:rPr>
                <w:noProof/>
                <w:lang w:val="es-ES_tradnl"/>
              </w:rPr>
              <w:t>4-Oxo-1,4-dihidroquinolin-3-carboxilato de etilo (CAS RN 52980-28-6)</w:t>
            </w:r>
          </w:p>
        </w:tc>
        <w:tc>
          <w:tcPr>
            <w:tcW w:w="0" w:type="auto"/>
          </w:tcPr>
          <w:p w14:paraId="7021663C"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C5C0CA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25F0C83"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2878C750" w14:textId="77777777" w:rsidTr="00833139">
        <w:trPr>
          <w:cantSplit/>
        </w:trPr>
        <w:tc>
          <w:tcPr>
            <w:tcW w:w="0" w:type="auto"/>
          </w:tcPr>
          <w:p w14:paraId="3F08496E" w14:textId="77777777" w:rsidR="00833139" w:rsidRPr="004238D4" w:rsidRDefault="00833139" w:rsidP="004238D4">
            <w:pPr>
              <w:pStyle w:val="Paragraph"/>
              <w:rPr>
                <w:noProof/>
                <w:lang w:val="es-ES_tradnl"/>
              </w:rPr>
            </w:pPr>
            <w:r w:rsidRPr="004238D4">
              <w:rPr>
                <w:noProof/>
                <w:lang w:val="es-ES_tradnl"/>
              </w:rPr>
              <w:t>0.6339</w:t>
            </w:r>
          </w:p>
        </w:tc>
        <w:tc>
          <w:tcPr>
            <w:tcW w:w="0" w:type="auto"/>
          </w:tcPr>
          <w:p w14:paraId="3BF5C406" w14:textId="77777777" w:rsidR="00833139" w:rsidRPr="004238D4" w:rsidRDefault="00833139" w:rsidP="004238D4">
            <w:pPr>
              <w:pStyle w:val="Paragraph"/>
              <w:jc w:val="right"/>
              <w:rPr>
                <w:noProof/>
                <w:lang w:val="es-ES_tradnl"/>
              </w:rPr>
            </w:pPr>
            <w:r w:rsidRPr="004238D4">
              <w:rPr>
                <w:noProof/>
                <w:lang w:val="es-ES_tradnl"/>
              </w:rPr>
              <w:t>ex 2933 49 10</w:t>
            </w:r>
          </w:p>
        </w:tc>
        <w:tc>
          <w:tcPr>
            <w:tcW w:w="0" w:type="auto"/>
          </w:tcPr>
          <w:p w14:paraId="5E6DE375"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38BBF212" w14:textId="77777777" w:rsidR="00833139" w:rsidRPr="004238D4" w:rsidRDefault="00833139" w:rsidP="004238D4">
            <w:pPr>
              <w:pStyle w:val="Paragraph"/>
              <w:rPr>
                <w:noProof/>
                <w:lang w:val="es-ES_tradnl"/>
              </w:rPr>
            </w:pPr>
            <w:r w:rsidRPr="004238D4">
              <w:rPr>
                <w:noProof/>
                <w:lang w:val="es-ES_tradnl"/>
              </w:rPr>
              <w:t>4,7-Dicloroquinolina (CAS RN 86-98-6)</w:t>
            </w:r>
          </w:p>
        </w:tc>
        <w:tc>
          <w:tcPr>
            <w:tcW w:w="0" w:type="auto"/>
          </w:tcPr>
          <w:p w14:paraId="1D426BF7"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834AAE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78C9D3C"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0DE97B8D" w14:textId="77777777" w:rsidTr="00833139">
        <w:trPr>
          <w:cantSplit/>
        </w:trPr>
        <w:tc>
          <w:tcPr>
            <w:tcW w:w="0" w:type="auto"/>
          </w:tcPr>
          <w:p w14:paraId="3C830A99" w14:textId="77777777" w:rsidR="00833139" w:rsidRPr="004238D4" w:rsidRDefault="00833139" w:rsidP="004238D4">
            <w:pPr>
              <w:pStyle w:val="Paragraph"/>
              <w:rPr>
                <w:noProof/>
                <w:lang w:val="es-ES_tradnl"/>
              </w:rPr>
            </w:pPr>
            <w:r w:rsidRPr="004238D4">
              <w:rPr>
                <w:noProof/>
                <w:lang w:val="es-ES_tradnl"/>
              </w:rPr>
              <w:t>0.6773</w:t>
            </w:r>
          </w:p>
        </w:tc>
        <w:tc>
          <w:tcPr>
            <w:tcW w:w="0" w:type="auto"/>
          </w:tcPr>
          <w:p w14:paraId="0A3A74D0" w14:textId="77777777" w:rsidR="00833139" w:rsidRPr="004238D4" w:rsidRDefault="00833139" w:rsidP="004238D4">
            <w:pPr>
              <w:pStyle w:val="Paragraph"/>
              <w:jc w:val="right"/>
              <w:rPr>
                <w:noProof/>
                <w:lang w:val="es-ES_tradnl"/>
              </w:rPr>
            </w:pPr>
            <w:r w:rsidRPr="004238D4">
              <w:rPr>
                <w:noProof/>
                <w:lang w:val="es-ES_tradnl"/>
              </w:rPr>
              <w:t>ex 2933 49 10</w:t>
            </w:r>
          </w:p>
        </w:tc>
        <w:tc>
          <w:tcPr>
            <w:tcW w:w="0" w:type="auto"/>
          </w:tcPr>
          <w:p w14:paraId="7FA0123F" w14:textId="77777777" w:rsidR="00833139" w:rsidRPr="004238D4" w:rsidRDefault="00833139" w:rsidP="004238D4">
            <w:pPr>
              <w:pStyle w:val="Paragraph"/>
              <w:jc w:val="center"/>
              <w:rPr>
                <w:noProof/>
                <w:lang w:val="es-ES_tradnl"/>
              </w:rPr>
            </w:pPr>
            <w:r w:rsidRPr="004238D4">
              <w:rPr>
                <w:noProof/>
                <w:lang w:val="es-ES_tradnl"/>
              </w:rPr>
              <w:t>50</w:t>
            </w:r>
          </w:p>
        </w:tc>
        <w:tc>
          <w:tcPr>
            <w:tcW w:w="0" w:type="auto"/>
          </w:tcPr>
          <w:p w14:paraId="3AE8EE0D" w14:textId="77777777" w:rsidR="00833139" w:rsidRPr="004238D4" w:rsidRDefault="00833139" w:rsidP="004238D4">
            <w:pPr>
              <w:pStyle w:val="Paragraph"/>
              <w:rPr>
                <w:noProof/>
                <w:lang w:val="es-ES_tradnl"/>
              </w:rPr>
            </w:pPr>
            <w:r w:rsidRPr="004238D4">
              <w:rPr>
                <w:noProof/>
                <w:lang w:val="es-ES_tradnl"/>
              </w:rPr>
              <w:t>Ácido 1-ciclopropil-6,7,8-trifluoro-1,4-dihidro-4-oxo-3-quinolinacarboxílico (CAS RN 94695-52-0)</w:t>
            </w:r>
          </w:p>
        </w:tc>
        <w:tc>
          <w:tcPr>
            <w:tcW w:w="0" w:type="auto"/>
          </w:tcPr>
          <w:p w14:paraId="1501499C"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D7193D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94101A9"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66497AC9" w14:textId="77777777" w:rsidTr="00833139">
        <w:trPr>
          <w:cantSplit/>
        </w:trPr>
        <w:tc>
          <w:tcPr>
            <w:tcW w:w="0" w:type="auto"/>
          </w:tcPr>
          <w:p w14:paraId="51358AD1" w14:textId="77777777" w:rsidR="00833139" w:rsidRPr="004238D4" w:rsidRDefault="00833139" w:rsidP="004238D4">
            <w:pPr>
              <w:pStyle w:val="Paragraph"/>
              <w:rPr>
                <w:noProof/>
                <w:lang w:val="es-ES_tradnl"/>
              </w:rPr>
            </w:pPr>
            <w:r w:rsidRPr="004238D4">
              <w:rPr>
                <w:noProof/>
                <w:lang w:val="es-ES_tradnl"/>
              </w:rPr>
              <w:t>0.7098</w:t>
            </w:r>
          </w:p>
        </w:tc>
        <w:tc>
          <w:tcPr>
            <w:tcW w:w="0" w:type="auto"/>
          </w:tcPr>
          <w:p w14:paraId="0E1B4F6B" w14:textId="36AAAD91"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2933 49 90</w:t>
            </w:r>
          </w:p>
        </w:tc>
        <w:tc>
          <w:tcPr>
            <w:tcW w:w="0" w:type="auto"/>
          </w:tcPr>
          <w:p w14:paraId="48C26708" w14:textId="77777777" w:rsidR="00833139" w:rsidRPr="004238D4" w:rsidRDefault="00833139" w:rsidP="004238D4">
            <w:pPr>
              <w:pStyle w:val="Paragraph"/>
              <w:jc w:val="center"/>
              <w:rPr>
                <w:noProof/>
                <w:lang w:val="es-ES_tradnl"/>
              </w:rPr>
            </w:pPr>
            <w:r w:rsidRPr="004238D4">
              <w:rPr>
                <w:noProof/>
                <w:lang w:val="es-ES_tradnl"/>
              </w:rPr>
              <w:t>25</w:t>
            </w:r>
          </w:p>
        </w:tc>
        <w:tc>
          <w:tcPr>
            <w:tcW w:w="0" w:type="auto"/>
          </w:tcPr>
          <w:p w14:paraId="64F7695B" w14:textId="77777777" w:rsidR="00833139" w:rsidRPr="004238D4" w:rsidRDefault="00833139" w:rsidP="004238D4">
            <w:pPr>
              <w:pStyle w:val="Paragraph"/>
              <w:rPr>
                <w:noProof/>
                <w:lang w:val="es-ES_tradnl"/>
              </w:rPr>
            </w:pPr>
            <w:r w:rsidRPr="004238D4">
              <w:rPr>
                <w:noProof/>
                <w:lang w:val="es-ES_tradnl"/>
              </w:rPr>
              <w:t>Cloquintocet-mexilo (ISO) (CAS RN 99607-70-2)</w:t>
            </w:r>
          </w:p>
        </w:tc>
        <w:tc>
          <w:tcPr>
            <w:tcW w:w="0" w:type="auto"/>
          </w:tcPr>
          <w:p w14:paraId="0291C4E5"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D3B29D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1C0A367"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6F916E0F" w14:textId="77777777" w:rsidTr="00833139">
        <w:trPr>
          <w:cantSplit/>
        </w:trPr>
        <w:tc>
          <w:tcPr>
            <w:tcW w:w="0" w:type="auto"/>
          </w:tcPr>
          <w:p w14:paraId="2BF85F17" w14:textId="77777777" w:rsidR="00833139" w:rsidRPr="004238D4" w:rsidRDefault="00833139" w:rsidP="004238D4">
            <w:pPr>
              <w:pStyle w:val="Paragraph"/>
              <w:rPr>
                <w:noProof/>
                <w:lang w:val="es-ES_tradnl"/>
              </w:rPr>
            </w:pPr>
            <w:r w:rsidRPr="004238D4">
              <w:rPr>
                <w:noProof/>
                <w:lang w:val="es-ES_tradnl"/>
              </w:rPr>
              <w:t>0.4927</w:t>
            </w:r>
          </w:p>
        </w:tc>
        <w:tc>
          <w:tcPr>
            <w:tcW w:w="0" w:type="auto"/>
          </w:tcPr>
          <w:p w14:paraId="7264C8AC" w14:textId="77777777" w:rsidR="00833139" w:rsidRPr="004238D4" w:rsidRDefault="00833139" w:rsidP="004238D4">
            <w:pPr>
              <w:pStyle w:val="Paragraph"/>
              <w:jc w:val="right"/>
              <w:rPr>
                <w:noProof/>
                <w:lang w:val="es-ES_tradnl"/>
              </w:rPr>
            </w:pPr>
            <w:r w:rsidRPr="004238D4">
              <w:rPr>
                <w:noProof/>
                <w:lang w:val="es-ES_tradnl"/>
              </w:rPr>
              <w:t>ex 2933 49 90</w:t>
            </w:r>
          </w:p>
        </w:tc>
        <w:tc>
          <w:tcPr>
            <w:tcW w:w="0" w:type="auto"/>
          </w:tcPr>
          <w:p w14:paraId="1F736E17"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2A5328B8" w14:textId="77777777" w:rsidR="00833139" w:rsidRPr="004238D4" w:rsidRDefault="00833139" w:rsidP="004238D4">
            <w:pPr>
              <w:pStyle w:val="Paragraph"/>
              <w:rPr>
                <w:noProof/>
                <w:lang w:val="es-ES_tradnl"/>
              </w:rPr>
            </w:pPr>
            <w:r w:rsidRPr="004238D4">
              <w:rPr>
                <w:noProof/>
                <w:lang w:val="es-ES_tradnl"/>
              </w:rPr>
              <w:t>Quinolina (CAS RN 91-22-5)</w:t>
            </w:r>
          </w:p>
        </w:tc>
        <w:tc>
          <w:tcPr>
            <w:tcW w:w="0" w:type="auto"/>
          </w:tcPr>
          <w:p w14:paraId="534DF5CE"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0DBCD4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B6011A3"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39BC91EA" w14:textId="77777777" w:rsidTr="00833139">
        <w:trPr>
          <w:cantSplit/>
        </w:trPr>
        <w:tc>
          <w:tcPr>
            <w:tcW w:w="0" w:type="auto"/>
          </w:tcPr>
          <w:p w14:paraId="3938191B" w14:textId="77777777" w:rsidR="00833139" w:rsidRPr="004238D4" w:rsidRDefault="00833139" w:rsidP="004238D4">
            <w:pPr>
              <w:pStyle w:val="Paragraph"/>
              <w:rPr>
                <w:noProof/>
                <w:lang w:val="es-ES_tradnl"/>
              </w:rPr>
            </w:pPr>
            <w:r w:rsidRPr="004238D4">
              <w:rPr>
                <w:noProof/>
                <w:lang w:val="es-ES_tradnl"/>
              </w:rPr>
              <w:t>0.7524</w:t>
            </w:r>
          </w:p>
        </w:tc>
        <w:tc>
          <w:tcPr>
            <w:tcW w:w="0" w:type="auto"/>
          </w:tcPr>
          <w:p w14:paraId="3827EAC3" w14:textId="77777777" w:rsidR="00833139" w:rsidRPr="004238D4" w:rsidRDefault="00833139" w:rsidP="004238D4">
            <w:pPr>
              <w:pStyle w:val="Paragraph"/>
              <w:jc w:val="right"/>
              <w:rPr>
                <w:noProof/>
                <w:lang w:val="es-ES_tradnl"/>
              </w:rPr>
            </w:pPr>
            <w:r w:rsidRPr="004238D4">
              <w:rPr>
                <w:noProof/>
                <w:lang w:val="es-ES_tradnl"/>
              </w:rPr>
              <w:t>ex 2933 49 90</w:t>
            </w:r>
          </w:p>
        </w:tc>
        <w:tc>
          <w:tcPr>
            <w:tcW w:w="0" w:type="auto"/>
          </w:tcPr>
          <w:p w14:paraId="6E661F64" w14:textId="77777777" w:rsidR="00833139" w:rsidRPr="004238D4" w:rsidRDefault="00833139" w:rsidP="004238D4">
            <w:pPr>
              <w:pStyle w:val="Paragraph"/>
              <w:jc w:val="center"/>
              <w:rPr>
                <w:noProof/>
                <w:lang w:val="es-ES_tradnl"/>
              </w:rPr>
            </w:pPr>
            <w:r w:rsidRPr="004238D4">
              <w:rPr>
                <w:noProof/>
                <w:lang w:val="es-ES_tradnl"/>
              </w:rPr>
              <w:t>45</w:t>
            </w:r>
          </w:p>
        </w:tc>
        <w:tc>
          <w:tcPr>
            <w:tcW w:w="0" w:type="auto"/>
          </w:tcPr>
          <w:p w14:paraId="5ECF3663" w14:textId="77777777" w:rsidR="00833139" w:rsidRPr="004238D4" w:rsidRDefault="00833139" w:rsidP="004238D4">
            <w:pPr>
              <w:pStyle w:val="Paragraph"/>
              <w:rPr>
                <w:noProof/>
                <w:lang w:val="es-ES_tradnl"/>
              </w:rPr>
            </w:pPr>
            <w:r w:rsidRPr="004238D4">
              <w:rPr>
                <w:noProof/>
                <w:lang w:val="es-ES_tradnl"/>
              </w:rPr>
              <w:t>Clorhidrato de 6,7-dimetoxi-3,4- dihidroisoquinolina (CAS RN 20232-39-7)</w:t>
            </w:r>
          </w:p>
        </w:tc>
        <w:tc>
          <w:tcPr>
            <w:tcW w:w="0" w:type="auto"/>
          </w:tcPr>
          <w:p w14:paraId="4E6665EE"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9613FD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2DBEA69"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031A444A" w14:textId="77777777" w:rsidTr="00833139">
        <w:trPr>
          <w:cantSplit/>
        </w:trPr>
        <w:tc>
          <w:tcPr>
            <w:tcW w:w="0" w:type="auto"/>
          </w:tcPr>
          <w:p w14:paraId="12369AB2" w14:textId="77777777" w:rsidR="00833139" w:rsidRPr="004238D4" w:rsidRDefault="00833139" w:rsidP="004238D4">
            <w:pPr>
              <w:pStyle w:val="Paragraph"/>
              <w:rPr>
                <w:noProof/>
                <w:lang w:val="es-ES_tradnl"/>
              </w:rPr>
            </w:pPr>
            <w:r w:rsidRPr="004238D4">
              <w:rPr>
                <w:noProof/>
                <w:lang w:val="es-ES_tradnl"/>
              </w:rPr>
              <w:t>0.8037</w:t>
            </w:r>
          </w:p>
        </w:tc>
        <w:tc>
          <w:tcPr>
            <w:tcW w:w="0" w:type="auto"/>
          </w:tcPr>
          <w:p w14:paraId="53D96C97" w14:textId="77777777" w:rsidR="00833139" w:rsidRPr="004238D4" w:rsidRDefault="00833139" w:rsidP="004238D4">
            <w:pPr>
              <w:pStyle w:val="Paragraph"/>
              <w:jc w:val="right"/>
              <w:rPr>
                <w:noProof/>
                <w:lang w:val="es-ES_tradnl"/>
              </w:rPr>
            </w:pPr>
            <w:r w:rsidRPr="004238D4">
              <w:rPr>
                <w:noProof/>
                <w:lang w:val="es-ES_tradnl"/>
              </w:rPr>
              <w:t>ex 2933 49 90</w:t>
            </w:r>
          </w:p>
        </w:tc>
        <w:tc>
          <w:tcPr>
            <w:tcW w:w="0" w:type="auto"/>
          </w:tcPr>
          <w:p w14:paraId="5727B319" w14:textId="77777777" w:rsidR="00833139" w:rsidRPr="004238D4" w:rsidRDefault="00833139" w:rsidP="004238D4">
            <w:pPr>
              <w:pStyle w:val="Paragraph"/>
              <w:jc w:val="center"/>
              <w:rPr>
                <w:noProof/>
                <w:lang w:val="es-ES_tradnl"/>
              </w:rPr>
            </w:pPr>
            <w:r w:rsidRPr="004238D4">
              <w:rPr>
                <w:noProof/>
                <w:lang w:val="es-ES_tradnl"/>
              </w:rPr>
              <w:t>55</w:t>
            </w:r>
          </w:p>
        </w:tc>
        <w:tc>
          <w:tcPr>
            <w:tcW w:w="0" w:type="auto"/>
          </w:tcPr>
          <w:p w14:paraId="290EA28C" w14:textId="77777777" w:rsidR="00833139" w:rsidRPr="004238D4" w:rsidRDefault="00833139" w:rsidP="004238D4">
            <w:pPr>
              <w:pStyle w:val="Paragraph"/>
              <w:rPr>
                <w:noProof/>
                <w:lang w:val="es-ES_tradnl"/>
              </w:rPr>
            </w:pPr>
            <w:r w:rsidRPr="004238D4">
              <w:rPr>
                <w:noProof/>
                <w:lang w:val="es-ES_tradnl"/>
              </w:rPr>
              <w:t>Ácido 2-(</w:t>
            </w:r>
            <w:r w:rsidRPr="004238D4">
              <w:rPr>
                <w:i/>
                <w:iCs/>
                <w:noProof/>
                <w:lang w:val="es-ES_tradnl"/>
              </w:rPr>
              <w:t>terc</w:t>
            </w:r>
            <w:r w:rsidRPr="004238D4">
              <w:rPr>
                <w:noProof/>
                <w:lang w:val="es-ES_tradnl"/>
              </w:rPr>
              <w:t>-butoxicarbonil)-5,7-dicloro-1,2,3,4-tetrahidroisoquinolina-6-carboxílico (CAS RN 851784-82-2) con una pureza en peso igual o superior al 98 %</w:t>
            </w:r>
          </w:p>
        </w:tc>
        <w:tc>
          <w:tcPr>
            <w:tcW w:w="0" w:type="auto"/>
          </w:tcPr>
          <w:p w14:paraId="317E8DE2"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F15D35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359B24E"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5CDAA768" w14:textId="77777777" w:rsidTr="00833139">
        <w:trPr>
          <w:cantSplit/>
        </w:trPr>
        <w:tc>
          <w:tcPr>
            <w:tcW w:w="0" w:type="auto"/>
          </w:tcPr>
          <w:p w14:paraId="21BA7837" w14:textId="77777777" w:rsidR="00833139" w:rsidRPr="004238D4" w:rsidRDefault="00833139" w:rsidP="004238D4">
            <w:pPr>
              <w:pStyle w:val="Paragraph"/>
              <w:rPr>
                <w:noProof/>
                <w:lang w:val="es-ES_tradnl"/>
              </w:rPr>
            </w:pPr>
            <w:r w:rsidRPr="004238D4">
              <w:rPr>
                <w:noProof/>
                <w:lang w:val="es-ES_tradnl"/>
              </w:rPr>
              <w:t>0.3880</w:t>
            </w:r>
          </w:p>
        </w:tc>
        <w:tc>
          <w:tcPr>
            <w:tcW w:w="0" w:type="auto"/>
          </w:tcPr>
          <w:p w14:paraId="09A2ABB4" w14:textId="77777777" w:rsidR="00833139" w:rsidRPr="004238D4" w:rsidRDefault="00833139" w:rsidP="004238D4">
            <w:pPr>
              <w:pStyle w:val="Paragraph"/>
              <w:jc w:val="right"/>
              <w:rPr>
                <w:noProof/>
                <w:lang w:val="es-ES_tradnl"/>
              </w:rPr>
            </w:pPr>
            <w:r w:rsidRPr="004238D4">
              <w:rPr>
                <w:noProof/>
                <w:lang w:val="es-ES_tradnl"/>
              </w:rPr>
              <w:t>ex 2933 49 90</w:t>
            </w:r>
          </w:p>
        </w:tc>
        <w:tc>
          <w:tcPr>
            <w:tcW w:w="0" w:type="auto"/>
          </w:tcPr>
          <w:p w14:paraId="40A1DB14" w14:textId="77777777" w:rsidR="00833139" w:rsidRPr="004238D4" w:rsidRDefault="00833139" w:rsidP="004238D4">
            <w:pPr>
              <w:pStyle w:val="Paragraph"/>
              <w:jc w:val="center"/>
              <w:rPr>
                <w:noProof/>
                <w:lang w:val="es-ES_tradnl"/>
              </w:rPr>
            </w:pPr>
            <w:r w:rsidRPr="004238D4">
              <w:rPr>
                <w:noProof/>
                <w:lang w:val="es-ES_tradnl"/>
              </w:rPr>
              <w:t>70</w:t>
            </w:r>
          </w:p>
        </w:tc>
        <w:tc>
          <w:tcPr>
            <w:tcW w:w="0" w:type="auto"/>
          </w:tcPr>
          <w:p w14:paraId="1C5E5B12" w14:textId="77777777" w:rsidR="00833139" w:rsidRPr="004238D4" w:rsidRDefault="00833139" w:rsidP="004238D4">
            <w:pPr>
              <w:pStyle w:val="Paragraph"/>
              <w:rPr>
                <w:noProof/>
                <w:lang w:val="es-ES_tradnl"/>
              </w:rPr>
            </w:pPr>
            <w:r w:rsidRPr="004238D4">
              <w:rPr>
                <w:noProof/>
                <w:lang w:val="es-ES_tradnl"/>
              </w:rPr>
              <w:t>Quinolin-8-ol (CAS RN 148-24-3)</w:t>
            </w:r>
          </w:p>
        </w:tc>
        <w:tc>
          <w:tcPr>
            <w:tcW w:w="0" w:type="auto"/>
          </w:tcPr>
          <w:p w14:paraId="6AD87BF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E19401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9BCD8EB"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6563B9D4" w14:textId="77777777" w:rsidTr="00833139">
        <w:trPr>
          <w:cantSplit/>
        </w:trPr>
        <w:tc>
          <w:tcPr>
            <w:tcW w:w="0" w:type="auto"/>
          </w:tcPr>
          <w:p w14:paraId="4B551A52" w14:textId="77777777" w:rsidR="00833139" w:rsidRPr="004238D4" w:rsidRDefault="00833139" w:rsidP="004238D4">
            <w:pPr>
              <w:pStyle w:val="Paragraph"/>
              <w:rPr>
                <w:noProof/>
                <w:lang w:val="es-ES_tradnl"/>
              </w:rPr>
            </w:pPr>
            <w:r w:rsidRPr="004238D4">
              <w:rPr>
                <w:noProof/>
                <w:lang w:val="es-ES_tradnl"/>
              </w:rPr>
              <w:t>0.4043</w:t>
            </w:r>
          </w:p>
        </w:tc>
        <w:tc>
          <w:tcPr>
            <w:tcW w:w="0" w:type="auto"/>
          </w:tcPr>
          <w:p w14:paraId="1ADF97F4" w14:textId="1903C60B"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2933 52 00</w:t>
            </w:r>
          </w:p>
        </w:tc>
        <w:tc>
          <w:tcPr>
            <w:tcW w:w="0" w:type="auto"/>
          </w:tcPr>
          <w:p w14:paraId="0ED52F28"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237EB7E6" w14:textId="77777777" w:rsidR="00833139" w:rsidRPr="004238D4" w:rsidRDefault="00833139" w:rsidP="004238D4">
            <w:pPr>
              <w:pStyle w:val="Paragraph"/>
              <w:rPr>
                <w:noProof/>
                <w:lang w:val="es-ES_tradnl"/>
              </w:rPr>
            </w:pPr>
            <w:r w:rsidRPr="004238D4">
              <w:rPr>
                <w:noProof/>
                <w:lang w:val="es-ES_tradnl"/>
              </w:rPr>
              <w:t>Malonilurea (ácido barbitúrico) (CAS RN 67-52-7)</w:t>
            </w:r>
          </w:p>
        </w:tc>
        <w:tc>
          <w:tcPr>
            <w:tcW w:w="0" w:type="auto"/>
          </w:tcPr>
          <w:p w14:paraId="4F61A60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02B529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90BD128"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04221ADA" w14:textId="77777777" w:rsidTr="00833139">
        <w:trPr>
          <w:cantSplit/>
        </w:trPr>
        <w:tc>
          <w:tcPr>
            <w:tcW w:w="0" w:type="auto"/>
          </w:tcPr>
          <w:p w14:paraId="3DDCF31A" w14:textId="77777777" w:rsidR="00833139" w:rsidRPr="004238D4" w:rsidRDefault="00833139" w:rsidP="004238D4">
            <w:pPr>
              <w:pStyle w:val="Paragraph"/>
              <w:rPr>
                <w:noProof/>
                <w:lang w:val="es-ES_tradnl"/>
              </w:rPr>
            </w:pPr>
            <w:r w:rsidRPr="004238D4">
              <w:rPr>
                <w:noProof/>
                <w:lang w:val="es-ES_tradnl"/>
              </w:rPr>
              <w:t>0.7631</w:t>
            </w:r>
          </w:p>
        </w:tc>
        <w:tc>
          <w:tcPr>
            <w:tcW w:w="0" w:type="auto"/>
          </w:tcPr>
          <w:p w14:paraId="6066F44D" w14:textId="77777777" w:rsidR="00833139" w:rsidRPr="004238D4" w:rsidRDefault="00833139" w:rsidP="004238D4">
            <w:pPr>
              <w:pStyle w:val="Paragraph"/>
              <w:jc w:val="right"/>
              <w:rPr>
                <w:noProof/>
                <w:lang w:val="es-ES_tradnl"/>
              </w:rPr>
            </w:pPr>
            <w:r w:rsidRPr="004238D4">
              <w:rPr>
                <w:noProof/>
                <w:lang w:val="es-ES_tradnl"/>
              </w:rPr>
              <w:t>ex 2933 54 00</w:t>
            </w:r>
          </w:p>
        </w:tc>
        <w:tc>
          <w:tcPr>
            <w:tcW w:w="0" w:type="auto"/>
          </w:tcPr>
          <w:p w14:paraId="68B70F3A"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51D01B6E" w14:textId="77777777" w:rsidR="00833139" w:rsidRPr="004238D4" w:rsidRDefault="00833139" w:rsidP="004238D4">
            <w:pPr>
              <w:pStyle w:val="Paragraph"/>
              <w:rPr>
                <w:noProof/>
                <w:lang w:val="es-ES_tradnl"/>
              </w:rPr>
            </w:pPr>
            <w:r w:rsidRPr="004238D4">
              <w:rPr>
                <w:noProof/>
                <w:lang w:val="es-ES_tradnl"/>
              </w:rPr>
              <w:t>5,5'-(1,2-Diazendiil)bis[2,4,6(1H,3H,5H)-pirimidinatriona](CAS RN 25157-64-6)</w:t>
            </w:r>
          </w:p>
          <w:p w14:paraId="37B9325D" w14:textId="77777777" w:rsidR="00833139" w:rsidRPr="004238D4" w:rsidRDefault="00833139" w:rsidP="004238D4">
            <w:pPr>
              <w:pStyle w:val="Paragraph"/>
              <w:rPr>
                <w:noProof/>
                <w:lang w:val="es-ES_tradnl"/>
              </w:rPr>
            </w:pPr>
            <w:r w:rsidRPr="004238D4">
              <w:rPr>
                <w:noProof/>
                <w:lang w:val="es-ES_tradnl"/>
              </w:rPr>
              <w:t> </w:t>
            </w:r>
          </w:p>
        </w:tc>
        <w:tc>
          <w:tcPr>
            <w:tcW w:w="0" w:type="auto"/>
          </w:tcPr>
          <w:p w14:paraId="56CDE6BC"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419A90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776D04E"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358206A6" w14:textId="77777777" w:rsidTr="00833139">
        <w:trPr>
          <w:cantSplit/>
        </w:trPr>
        <w:tc>
          <w:tcPr>
            <w:tcW w:w="0" w:type="auto"/>
          </w:tcPr>
          <w:p w14:paraId="2B6CE0DB" w14:textId="77777777" w:rsidR="00833139" w:rsidRPr="004238D4" w:rsidRDefault="00833139" w:rsidP="004238D4">
            <w:pPr>
              <w:pStyle w:val="Paragraph"/>
              <w:rPr>
                <w:noProof/>
                <w:lang w:val="es-ES_tradnl"/>
              </w:rPr>
            </w:pPr>
            <w:r w:rsidRPr="004238D4">
              <w:rPr>
                <w:noProof/>
                <w:lang w:val="es-ES_tradnl"/>
              </w:rPr>
              <w:t>0.6468</w:t>
            </w:r>
          </w:p>
        </w:tc>
        <w:tc>
          <w:tcPr>
            <w:tcW w:w="0" w:type="auto"/>
          </w:tcPr>
          <w:p w14:paraId="0AFB0C3A" w14:textId="77777777" w:rsidR="00833139" w:rsidRPr="004238D4" w:rsidRDefault="00833139" w:rsidP="004238D4">
            <w:pPr>
              <w:pStyle w:val="Paragraph"/>
              <w:jc w:val="right"/>
              <w:rPr>
                <w:noProof/>
                <w:lang w:val="es-ES_tradnl"/>
              </w:rPr>
            </w:pPr>
            <w:r w:rsidRPr="004238D4">
              <w:rPr>
                <w:noProof/>
                <w:lang w:val="es-ES_tradnl"/>
              </w:rPr>
              <w:t>ex 2933 59 95</w:t>
            </w:r>
          </w:p>
        </w:tc>
        <w:tc>
          <w:tcPr>
            <w:tcW w:w="0" w:type="auto"/>
          </w:tcPr>
          <w:p w14:paraId="5C10B84D"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087B5AC3" w14:textId="77777777" w:rsidR="00833139" w:rsidRPr="004238D4" w:rsidRDefault="00833139" w:rsidP="004238D4">
            <w:pPr>
              <w:pStyle w:val="Paragraph"/>
              <w:rPr>
                <w:noProof/>
                <w:lang w:val="es-ES_tradnl"/>
              </w:rPr>
            </w:pPr>
            <w:r w:rsidRPr="004238D4">
              <w:rPr>
                <w:noProof/>
                <w:lang w:val="es-ES_tradnl"/>
              </w:rPr>
              <w:t>6-Amino-1,3-dimetiluracilo (CAS RN 6642-31-5)</w:t>
            </w:r>
          </w:p>
        </w:tc>
        <w:tc>
          <w:tcPr>
            <w:tcW w:w="0" w:type="auto"/>
          </w:tcPr>
          <w:p w14:paraId="7F5596D2"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187E80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5DD4A8F"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49CB1DB0" w14:textId="77777777" w:rsidTr="00833139">
        <w:trPr>
          <w:cantSplit/>
        </w:trPr>
        <w:tc>
          <w:tcPr>
            <w:tcW w:w="0" w:type="auto"/>
          </w:tcPr>
          <w:p w14:paraId="5845D8B5" w14:textId="77777777" w:rsidR="00833139" w:rsidRPr="004238D4" w:rsidRDefault="00833139" w:rsidP="004238D4">
            <w:pPr>
              <w:pStyle w:val="Paragraph"/>
              <w:rPr>
                <w:noProof/>
                <w:lang w:val="es-ES_tradnl"/>
              </w:rPr>
            </w:pPr>
            <w:r w:rsidRPr="004238D4">
              <w:rPr>
                <w:noProof/>
                <w:lang w:val="es-ES_tradnl"/>
              </w:rPr>
              <w:t>0.6151</w:t>
            </w:r>
          </w:p>
        </w:tc>
        <w:tc>
          <w:tcPr>
            <w:tcW w:w="0" w:type="auto"/>
          </w:tcPr>
          <w:p w14:paraId="0A977FC2" w14:textId="77777777" w:rsidR="00833139" w:rsidRPr="004238D4" w:rsidRDefault="00833139" w:rsidP="004238D4">
            <w:pPr>
              <w:pStyle w:val="Paragraph"/>
              <w:jc w:val="right"/>
              <w:rPr>
                <w:noProof/>
                <w:lang w:val="es-ES_tradnl"/>
              </w:rPr>
            </w:pPr>
            <w:r w:rsidRPr="004238D4">
              <w:rPr>
                <w:noProof/>
                <w:lang w:val="es-ES_tradnl"/>
              </w:rPr>
              <w:t>ex 2933 59 95</w:t>
            </w:r>
          </w:p>
        </w:tc>
        <w:tc>
          <w:tcPr>
            <w:tcW w:w="0" w:type="auto"/>
          </w:tcPr>
          <w:p w14:paraId="710CED72" w14:textId="77777777" w:rsidR="00833139" w:rsidRPr="004238D4" w:rsidRDefault="00833139" w:rsidP="004238D4">
            <w:pPr>
              <w:pStyle w:val="Paragraph"/>
              <w:jc w:val="center"/>
              <w:rPr>
                <w:noProof/>
                <w:lang w:val="es-ES_tradnl"/>
              </w:rPr>
            </w:pPr>
            <w:r w:rsidRPr="004238D4">
              <w:rPr>
                <w:noProof/>
                <w:lang w:val="es-ES_tradnl"/>
              </w:rPr>
              <w:t>13</w:t>
            </w:r>
          </w:p>
        </w:tc>
        <w:tc>
          <w:tcPr>
            <w:tcW w:w="0" w:type="auto"/>
          </w:tcPr>
          <w:p w14:paraId="17FE228E" w14:textId="77777777" w:rsidR="00833139" w:rsidRPr="004238D4" w:rsidRDefault="00833139" w:rsidP="004238D4">
            <w:pPr>
              <w:pStyle w:val="Paragraph"/>
              <w:rPr>
                <w:noProof/>
                <w:lang w:val="es-ES_tradnl"/>
              </w:rPr>
            </w:pPr>
            <w:r w:rsidRPr="004238D4">
              <w:rPr>
                <w:noProof/>
                <w:lang w:val="es-ES_tradnl"/>
              </w:rPr>
              <w:t>2-Dietilamino-6-hidroxi-4-metilpirimidina (CAS RN 42487-72-9)</w:t>
            </w:r>
          </w:p>
        </w:tc>
        <w:tc>
          <w:tcPr>
            <w:tcW w:w="0" w:type="auto"/>
          </w:tcPr>
          <w:p w14:paraId="0B806A0C"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870F44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057F7D4"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110D5D28" w14:textId="77777777" w:rsidTr="00833139">
        <w:trPr>
          <w:cantSplit/>
        </w:trPr>
        <w:tc>
          <w:tcPr>
            <w:tcW w:w="0" w:type="auto"/>
          </w:tcPr>
          <w:p w14:paraId="103EC015" w14:textId="77777777" w:rsidR="00833139" w:rsidRPr="004238D4" w:rsidRDefault="00833139" w:rsidP="004238D4">
            <w:pPr>
              <w:pStyle w:val="Paragraph"/>
              <w:rPr>
                <w:noProof/>
                <w:lang w:val="es-ES_tradnl"/>
              </w:rPr>
            </w:pPr>
            <w:r w:rsidRPr="004238D4">
              <w:rPr>
                <w:noProof/>
                <w:lang w:val="es-ES_tradnl"/>
              </w:rPr>
              <w:t>0.2578</w:t>
            </w:r>
          </w:p>
        </w:tc>
        <w:tc>
          <w:tcPr>
            <w:tcW w:w="0" w:type="auto"/>
          </w:tcPr>
          <w:p w14:paraId="525BB102" w14:textId="77777777" w:rsidR="00833139" w:rsidRPr="004238D4" w:rsidRDefault="00833139" w:rsidP="004238D4">
            <w:pPr>
              <w:pStyle w:val="Paragraph"/>
              <w:jc w:val="right"/>
              <w:rPr>
                <w:noProof/>
                <w:lang w:val="es-ES_tradnl"/>
              </w:rPr>
            </w:pPr>
            <w:r w:rsidRPr="004238D4">
              <w:rPr>
                <w:noProof/>
                <w:lang w:val="es-ES_tradnl"/>
              </w:rPr>
              <w:t>ex 2933 59 95</w:t>
            </w:r>
          </w:p>
        </w:tc>
        <w:tc>
          <w:tcPr>
            <w:tcW w:w="0" w:type="auto"/>
          </w:tcPr>
          <w:p w14:paraId="22A2693A" w14:textId="77777777" w:rsidR="00833139" w:rsidRPr="004238D4" w:rsidRDefault="00833139" w:rsidP="004238D4">
            <w:pPr>
              <w:pStyle w:val="Paragraph"/>
              <w:jc w:val="center"/>
              <w:rPr>
                <w:noProof/>
                <w:lang w:val="es-ES_tradnl"/>
              </w:rPr>
            </w:pPr>
            <w:r w:rsidRPr="004238D4">
              <w:rPr>
                <w:noProof/>
                <w:lang w:val="es-ES_tradnl"/>
              </w:rPr>
              <w:t>15</w:t>
            </w:r>
          </w:p>
        </w:tc>
        <w:tc>
          <w:tcPr>
            <w:tcW w:w="0" w:type="auto"/>
          </w:tcPr>
          <w:p w14:paraId="4BABA532" w14:textId="77777777" w:rsidR="00833139" w:rsidRPr="004238D4" w:rsidRDefault="00833139" w:rsidP="004238D4">
            <w:pPr>
              <w:pStyle w:val="Paragraph"/>
              <w:rPr>
                <w:noProof/>
                <w:lang w:val="es-ES_tradnl"/>
              </w:rPr>
            </w:pPr>
            <w:r w:rsidRPr="004238D4">
              <w:rPr>
                <w:noProof/>
                <w:lang w:val="es-ES_tradnl"/>
              </w:rPr>
              <w:t>Fostato de sitagliptina monohidratado (CAS RN 654671-77-9)</w:t>
            </w:r>
          </w:p>
        </w:tc>
        <w:tc>
          <w:tcPr>
            <w:tcW w:w="0" w:type="auto"/>
          </w:tcPr>
          <w:p w14:paraId="12ED41D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302897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35FE629"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593CE51C" w14:textId="77777777" w:rsidTr="00833139">
        <w:trPr>
          <w:cantSplit/>
        </w:trPr>
        <w:tc>
          <w:tcPr>
            <w:tcW w:w="0" w:type="auto"/>
          </w:tcPr>
          <w:p w14:paraId="48BB8C17" w14:textId="77777777" w:rsidR="00833139" w:rsidRPr="004238D4" w:rsidRDefault="00833139" w:rsidP="004238D4">
            <w:pPr>
              <w:pStyle w:val="Paragraph"/>
              <w:rPr>
                <w:noProof/>
                <w:lang w:val="es-ES_tradnl"/>
              </w:rPr>
            </w:pPr>
            <w:r w:rsidRPr="004238D4">
              <w:rPr>
                <w:noProof/>
                <w:lang w:val="es-ES_tradnl"/>
              </w:rPr>
              <w:t>0.2745</w:t>
            </w:r>
          </w:p>
        </w:tc>
        <w:tc>
          <w:tcPr>
            <w:tcW w:w="0" w:type="auto"/>
          </w:tcPr>
          <w:p w14:paraId="5DFA2FE9" w14:textId="77777777" w:rsidR="00833139" w:rsidRPr="004238D4" w:rsidRDefault="00833139" w:rsidP="004238D4">
            <w:pPr>
              <w:pStyle w:val="Paragraph"/>
              <w:jc w:val="right"/>
              <w:rPr>
                <w:noProof/>
                <w:lang w:val="es-ES_tradnl"/>
              </w:rPr>
            </w:pPr>
            <w:r w:rsidRPr="004238D4">
              <w:rPr>
                <w:noProof/>
                <w:lang w:val="es-ES_tradnl"/>
              </w:rPr>
              <w:t>ex 2933 59 95</w:t>
            </w:r>
          </w:p>
        </w:tc>
        <w:tc>
          <w:tcPr>
            <w:tcW w:w="0" w:type="auto"/>
          </w:tcPr>
          <w:p w14:paraId="620CEA83"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248DA0DF" w14:textId="77777777" w:rsidR="00833139" w:rsidRPr="004238D4" w:rsidRDefault="00833139" w:rsidP="004238D4">
            <w:pPr>
              <w:pStyle w:val="Paragraph"/>
              <w:rPr>
                <w:noProof/>
                <w:lang w:val="es-ES_tradnl"/>
              </w:rPr>
            </w:pPr>
            <w:r w:rsidRPr="004238D4">
              <w:rPr>
                <w:noProof/>
                <w:lang w:val="es-ES_tradnl"/>
              </w:rPr>
              <w:t>2,4-Diamino-6-cloropirimidina (CAS RN 156-83-2)</w:t>
            </w:r>
          </w:p>
        </w:tc>
        <w:tc>
          <w:tcPr>
            <w:tcW w:w="0" w:type="auto"/>
          </w:tcPr>
          <w:p w14:paraId="68615976"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9B1E48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898CEA8"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2A1F926F" w14:textId="77777777" w:rsidTr="00833139">
        <w:trPr>
          <w:cantSplit/>
        </w:trPr>
        <w:tc>
          <w:tcPr>
            <w:tcW w:w="0" w:type="auto"/>
          </w:tcPr>
          <w:p w14:paraId="102E5A76" w14:textId="77777777" w:rsidR="00833139" w:rsidRPr="004238D4" w:rsidRDefault="00833139" w:rsidP="004238D4">
            <w:pPr>
              <w:pStyle w:val="Paragraph"/>
              <w:rPr>
                <w:noProof/>
                <w:lang w:val="es-ES_tradnl"/>
              </w:rPr>
            </w:pPr>
            <w:r w:rsidRPr="004238D4">
              <w:rPr>
                <w:noProof/>
                <w:lang w:val="es-ES_tradnl"/>
              </w:rPr>
              <w:t>0.6763</w:t>
            </w:r>
          </w:p>
        </w:tc>
        <w:tc>
          <w:tcPr>
            <w:tcW w:w="0" w:type="auto"/>
          </w:tcPr>
          <w:p w14:paraId="5D511AEF" w14:textId="77777777" w:rsidR="00833139" w:rsidRPr="004238D4" w:rsidRDefault="00833139" w:rsidP="004238D4">
            <w:pPr>
              <w:pStyle w:val="Paragraph"/>
              <w:jc w:val="right"/>
              <w:rPr>
                <w:noProof/>
                <w:lang w:val="es-ES_tradnl"/>
              </w:rPr>
            </w:pPr>
            <w:r w:rsidRPr="004238D4">
              <w:rPr>
                <w:noProof/>
                <w:lang w:val="es-ES_tradnl"/>
              </w:rPr>
              <w:t>ex 2933 59 95</w:t>
            </w:r>
          </w:p>
        </w:tc>
        <w:tc>
          <w:tcPr>
            <w:tcW w:w="0" w:type="auto"/>
          </w:tcPr>
          <w:p w14:paraId="0B833A43" w14:textId="77777777" w:rsidR="00833139" w:rsidRPr="004238D4" w:rsidRDefault="00833139" w:rsidP="004238D4">
            <w:pPr>
              <w:pStyle w:val="Paragraph"/>
              <w:jc w:val="center"/>
              <w:rPr>
                <w:noProof/>
                <w:lang w:val="es-ES_tradnl"/>
              </w:rPr>
            </w:pPr>
            <w:r w:rsidRPr="004238D4">
              <w:rPr>
                <w:noProof/>
                <w:lang w:val="es-ES_tradnl"/>
              </w:rPr>
              <w:t>21</w:t>
            </w:r>
          </w:p>
        </w:tc>
        <w:tc>
          <w:tcPr>
            <w:tcW w:w="0" w:type="auto"/>
          </w:tcPr>
          <w:p w14:paraId="445EE459" w14:textId="77777777" w:rsidR="00833139" w:rsidRPr="004238D4" w:rsidRDefault="00833139" w:rsidP="004238D4">
            <w:pPr>
              <w:pStyle w:val="Paragraph"/>
              <w:rPr>
                <w:noProof/>
                <w:lang w:val="es-ES_tradnl"/>
              </w:rPr>
            </w:pPr>
            <w:r w:rsidRPr="004238D4">
              <w:rPr>
                <w:noProof/>
                <w:lang w:val="es-ES_tradnl"/>
              </w:rPr>
              <w:t>N-(2-Oxo-1,2-dihidropirimidin-4-il)benzamida (CAS RN 26661-13-2)</w:t>
            </w:r>
          </w:p>
        </w:tc>
        <w:tc>
          <w:tcPr>
            <w:tcW w:w="0" w:type="auto"/>
          </w:tcPr>
          <w:p w14:paraId="076AF32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CFF5B0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B536A3D"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6C6B66E4" w14:textId="77777777" w:rsidTr="00833139">
        <w:trPr>
          <w:cantSplit/>
        </w:trPr>
        <w:tc>
          <w:tcPr>
            <w:tcW w:w="0" w:type="auto"/>
          </w:tcPr>
          <w:p w14:paraId="184171DC" w14:textId="77777777" w:rsidR="00833139" w:rsidRPr="004238D4" w:rsidRDefault="00833139" w:rsidP="004238D4">
            <w:pPr>
              <w:pStyle w:val="Paragraph"/>
              <w:rPr>
                <w:noProof/>
                <w:lang w:val="es-ES_tradnl"/>
              </w:rPr>
            </w:pPr>
            <w:r w:rsidRPr="004238D4">
              <w:rPr>
                <w:noProof/>
                <w:lang w:val="es-ES_tradnl"/>
              </w:rPr>
              <w:t>0.7370</w:t>
            </w:r>
          </w:p>
        </w:tc>
        <w:tc>
          <w:tcPr>
            <w:tcW w:w="0" w:type="auto"/>
          </w:tcPr>
          <w:p w14:paraId="21B9CDFB" w14:textId="77777777" w:rsidR="00833139" w:rsidRPr="004238D4" w:rsidRDefault="00833139" w:rsidP="004238D4">
            <w:pPr>
              <w:pStyle w:val="Paragraph"/>
              <w:jc w:val="right"/>
              <w:rPr>
                <w:noProof/>
                <w:lang w:val="es-ES_tradnl"/>
              </w:rPr>
            </w:pPr>
            <w:r w:rsidRPr="004238D4">
              <w:rPr>
                <w:noProof/>
                <w:lang w:val="es-ES_tradnl"/>
              </w:rPr>
              <w:t>ex 2933 59 95</w:t>
            </w:r>
          </w:p>
        </w:tc>
        <w:tc>
          <w:tcPr>
            <w:tcW w:w="0" w:type="auto"/>
          </w:tcPr>
          <w:p w14:paraId="701FCD7A" w14:textId="77777777" w:rsidR="00833139" w:rsidRPr="004238D4" w:rsidRDefault="00833139" w:rsidP="004238D4">
            <w:pPr>
              <w:pStyle w:val="Paragraph"/>
              <w:jc w:val="center"/>
              <w:rPr>
                <w:noProof/>
                <w:lang w:val="es-ES_tradnl"/>
              </w:rPr>
            </w:pPr>
            <w:r w:rsidRPr="004238D4">
              <w:rPr>
                <w:noProof/>
                <w:lang w:val="es-ES_tradnl"/>
              </w:rPr>
              <w:t>22</w:t>
            </w:r>
          </w:p>
        </w:tc>
        <w:tc>
          <w:tcPr>
            <w:tcW w:w="0" w:type="auto"/>
          </w:tcPr>
          <w:p w14:paraId="0F1AC379" w14:textId="77777777" w:rsidR="00833139" w:rsidRPr="004238D4" w:rsidRDefault="00833139" w:rsidP="004238D4">
            <w:pPr>
              <w:pStyle w:val="Paragraph"/>
              <w:rPr>
                <w:noProof/>
                <w:lang w:val="es-ES_tradnl"/>
              </w:rPr>
            </w:pPr>
            <w:r w:rsidRPr="004238D4">
              <w:rPr>
                <w:noProof/>
                <w:lang w:val="es-ES_tradnl"/>
              </w:rPr>
              <w:t>6-Cloro-1,3-dimetiluracilo (CAS RN 6972-27-6)</w:t>
            </w:r>
          </w:p>
        </w:tc>
        <w:tc>
          <w:tcPr>
            <w:tcW w:w="0" w:type="auto"/>
          </w:tcPr>
          <w:p w14:paraId="10C9C011"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6DA0E1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65C4262"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3DB29FF3" w14:textId="77777777" w:rsidTr="00833139">
        <w:trPr>
          <w:cantSplit/>
        </w:trPr>
        <w:tc>
          <w:tcPr>
            <w:tcW w:w="0" w:type="auto"/>
          </w:tcPr>
          <w:p w14:paraId="6F5728FE" w14:textId="77777777" w:rsidR="00833139" w:rsidRPr="004238D4" w:rsidRDefault="00833139" w:rsidP="004238D4">
            <w:pPr>
              <w:pStyle w:val="Paragraph"/>
              <w:rPr>
                <w:noProof/>
                <w:lang w:val="es-ES_tradnl"/>
              </w:rPr>
            </w:pPr>
            <w:r w:rsidRPr="004238D4">
              <w:rPr>
                <w:noProof/>
                <w:lang w:val="es-ES_tradnl"/>
              </w:rPr>
              <w:t>0.7345</w:t>
            </w:r>
          </w:p>
        </w:tc>
        <w:tc>
          <w:tcPr>
            <w:tcW w:w="0" w:type="auto"/>
          </w:tcPr>
          <w:p w14:paraId="7DCC9553" w14:textId="77777777" w:rsidR="00833139" w:rsidRPr="004238D4" w:rsidRDefault="00833139" w:rsidP="004238D4">
            <w:pPr>
              <w:pStyle w:val="Paragraph"/>
              <w:jc w:val="right"/>
              <w:rPr>
                <w:noProof/>
                <w:lang w:val="es-ES_tradnl"/>
              </w:rPr>
            </w:pPr>
            <w:r w:rsidRPr="004238D4">
              <w:rPr>
                <w:noProof/>
                <w:lang w:val="es-ES_tradnl"/>
              </w:rPr>
              <w:t>ex 2933 59 95</w:t>
            </w:r>
          </w:p>
        </w:tc>
        <w:tc>
          <w:tcPr>
            <w:tcW w:w="0" w:type="auto"/>
          </w:tcPr>
          <w:p w14:paraId="2C899780" w14:textId="77777777" w:rsidR="00833139" w:rsidRPr="004238D4" w:rsidRDefault="00833139" w:rsidP="004238D4">
            <w:pPr>
              <w:pStyle w:val="Paragraph"/>
              <w:jc w:val="center"/>
              <w:rPr>
                <w:noProof/>
                <w:lang w:val="es-ES_tradnl"/>
              </w:rPr>
            </w:pPr>
            <w:r w:rsidRPr="004238D4">
              <w:rPr>
                <w:noProof/>
                <w:lang w:val="es-ES_tradnl"/>
              </w:rPr>
              <w:t>24</w:t>
            </w:r>
          </w:p>
        </w:tc>
        <w:tc>
          <w:tcPr>
            <w:tcW w:w="0" w:type="auto"/>
          </w:tcPr>
          <w:p w14:paraId="3585D734" w14:textId="77777777" w:rsidR="00833139" w:rsidRPr="004238D4" w:rsidRDefault="00833139" w:rsidP="004238D4">
            <w:pPr>
              <w:pStyle w:val="Paragraph"/>
              <w:rPr>
                <w:noProof/>
                <w:lang w:val="es-ES_tradnl"/>
              </w:rPr>
            </w:pPr>
            <w:r w:rsidRPr="004238D4">
              <w:rPr>
                <w:noProof/>
                <w:lang w:val="es-ES_tradnl"/>
              </w:rPr>
              <w:t>Clorhidrato de 1-(ciclopropilcarbonil)piperazina (CAS RN 1021298-67-8)</w:t>
            </w:r>
          </w:p>
        </w:tc>
        <w:tc>
          <w:tcPr>
            <w:tcW w:w="0" w:type="auto"/>
          </w:tcPr>
          <w:p w14:paraId="6A9DA73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D2544E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9D0E373"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74881BA1" w14:textId="77777777" w:rsidTr="00833139">
        <w:trPr>
          <w:cantSplit/>
        </w:trPr>
        <w:tc>
          <w:tcPr>
            <w:tcW w:w="0" w:type="auto"/>
          </w:tcPr>
          <w:p w14:paraId="08AEF9B5" w14:textId="77777777" w:rsidR="00833139" w:rsidRPr="004238D4" w:rsidRDefault="00833139" w:rsidP="004238D4">
            <w:pPr>
              <w:pStyle w:val="Paragraph"/>
              <w:rPr>
                <w:noProof/>
                <w:lang w:val="es-ES_tradnl"/>
              </w:rPr>
            </w:pPr>
            <w:r w:rsidRPr="004238D4">
              <w:rPr>
                <w:noProof/>
                <w:lang w:val="es-ES_tradnl"/>
              </w:rPr>
              <w:t>0.7392</w:t>
            </w:r>
          </w:p>
        </w:tc>
        <w:tc>
          <w:tcPr>
            <w:tcW w:w="0" w:type="auto"/>
          </w:tcPr>
          <w:p w14:paraId="3BAE52B8" w14:textId="77777777" w:rsidR="00833139" w:rsidRPr="004238D4" w:rsidRDefault="00833139" w:rsidP="004238D4">
            <w:pPr>
              <w:pStyle w:val="Paragraph"/>
              <w:jc w:val="right"/>
              <w:rPr>
                <w:noProof/>
                <w:lang w:val="es-ES_tradnl"/>
              </w:rPr>
            </w:pPr>
            <w:r w:rsidRPr="004238D4">
              <w:rPr>
                <w:noProof/>
                <w:lang w:val="es-ES_tradnl"/>
              </w:rPr>
              <w:t>ex 2933 59 95</w:t>
            </w:r>
          </w:p>
        </w:tc>
        <w:tc>
          <w:tcPr>
            <w:tcW w:w="0" w:type="auto"/>
          </w:tcPr>
          <w:p w14:paraId="29A83F00" w14:textId="77777777" w:rsidR="00833139" w:rsidRPr="004238D4" w:rsidRDefault="00833139" w:rsidP="004238D4">
            <w:pPr>
              <w:pStyle w:val="Paragraph"/>
              <w:jc w:val="center"/>
              <w:rPr>
                <w:noProof/>
                <w:lang w:val="es-ES_tradnl"/>
              </w:rPr>
            </w:pPr>
            <w:r w:rsidRPr="004238D4">
              <w:rPr>
                <w:noProof/>
                <w:lang w:val="es-ES_tradnl"/>
              </w:rPr>
              <w:t>26</w:t>
            </w:r>
          </w:p>
        </w:tc>
        <w:tc>
          <w:tcPr>
            <w:tcW w:w="0" w:type="auto"/>
          </w:tcPr>
          <w:p w14:paraId="3685BAE4" w14:textId="77777777" w:rsidR="00833139" w:rsidRPr="004238D4" w:rsidRDefault="00833139" w:rsidP="004238D4">
            <w:pPr>
              <w:pStyle w:val="Paragraph"/>
              <w:rPr>
                <w:noProof/>
                <w:lang w:val="es-ES_tradnl"/>
              </w:rPr>
            </w:pPr>
            <w:r w:rsidRPr="004238D4">
              <w:rPr>
                <w:noProof/>
                <w:lang w:val="es-ES_tradnl"/>
              </w:rPr>
              <w:t>5-Fluoro-4-hidrazino-2-metoxipirimidina (CAS RN 166524-64-7)</w:t>
            </w:r>
          </w:p>
        </w:tc>
        <w:tc>
          <w:tcPr>
            <w:tcW w:w="0" w:type="auto"/>
          </w:tcPr>
          <w:p w14:paraId="435F9924"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582CB8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5C6BE87"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3885568A" w14:textId="77777777" w:rsidTr="00833139">
        <w:trPr>
          <w:cantSplit/>
        </w:trPr>
        <w:tc>
          <w:tcPr>
            <w:tcW w:w="0" w:type="auto"/>
          </w:tcPr>
          <w:p w14:paraId="2498E07B" w14:textId="77777777" w:rsidR="00833139" w:rsidRPr="004238D4" w:rsidRDefault="00833139" w:rsidP="004238D4">
            <w:pPr>
              <w:pStyle w:val="Paragraph"/>
              <w:rPr>
                <w:noProof/>
                <w:lang w:val="es-ES_tradnl"/>
              </w:rPr>
            </w:pPr>
            <w:r w:rsidRPr="004238D4">
              <w:rPr>
                <w:noProof/>
                <w:lang w:val="es-ES_tradnl"/>
              </w:rPr>
              <w:t>0.5912</w:t>
            </w:r>
          </w:p>
        </w:tc>
        <w:tc>
          <w:tcPr>
            <w:tcW w:w="0" w:type="auto"/>
          </w:tcPr>
          <w:p w14:paraId="17E8A53B" w14:textId="77777777" w:rsidR="00833139" w:rsidRPr="004238D4" w:rsidRDefault="00833139" w:rsidP="004238D4">
            <w:pPr>
              <w:pStyle w:val="Paragraph"/>
              <w:jc w:val="right"/>
              <w:rPr>
                <w:noProof/>
                <w:lang w:val="es-ES_tradnl"/>
              </w:rPr>
            </w:pPr>
            <w:r w:rsidRPr="004238D4">
              <w:rPr>
                <w:noProof/>
                <w:lang w:val="es-ES_tradnl"/>
              </w:rPr>
              <w:t>ex 2933 59 95</w:t>
            </w:r>
          </w:p>
        </w:tc>
        <w:tc>
          <w:tcPr>
            <w:tcW w:w="0" w:type="auto"/>
          </w:tcPr>
          <w:p w14:paraId="5317740B" w14:textId="77777777" w:rsidR="00833139" w:rsidRPr="004238D4" w:rsidRDefault="00833139" w:rsidP="004238D4">
            <w:pPr>
              <w:pStyle w:val="Paragraph"/>
              <w:jc w:val="center"/>
              <w:rPr>
                <w:noProof/>
                <w:lang w:val="es-ES_tradnl"/>
              </w:rPr>
            </w:pPr>
            <w:r w:rsidRPr="004238D4">
              <w:rPr>
                <w:noProof/>
                <w:lang w:val="es-ES_tradnl"/>
              </w:rPr>
              <w:t>27</w:t>
            </w:r>
          </w:p>
        </w:tc>
        <w:tc>
          <w:tcPr>
            <w:tcW w:w="0" w:type="auto"/>
          </w:tcPr>
          <w:p w14:paraId="45CB98E5" w14:textId="77777777" w:rsidR="00833139" w:rsidRPr="004238D4" w:rsidRDefault="00833139" w:rsidP="004238D4">
            <w:pPr>
              <w:pStyle w:val="Paragraph"/>
              <w:rPr>
                <w:noProof/>
                <w:lang w:val="es-ES_tradnl"/>
              </w:rPr>
            </w:pPr>
            <w:r w:rsidRPr="004238D4">
              <w:rPr>
                <w:noProof/>
                <w:lang w:val="es-ES_tradnl"/>
              </w:rPr>
              <w:t>2-[(2-Amino-6-oxo-1,6-dihidro-9H-purina-9-il)metoxi]-3-hidroxipropilacetato (CAS RN 88110-89-8)</w:t>
            </w:r>
          </w:p>
        </w:tc>
        <w:tc>
          <w:tcPr>
            <w:tcW w:w="0" w:type="auto"/>
          </w:tcPr>
          <w:p w14:paraId="2EB56D4C"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12EC9D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B02E12C"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214838DE" w14:textId="77777777" w:rsidTr="00833139">
        <w:trPr>
          <w:cantSplit/>
        </w:trPr>
        <w:tc>
          <w:tcPr>
            <w:tcW w:w="0" w:type="auto"/>
          </w:tcPr>
          <w:p w14:paraId="6E55AD65" w14:textId="77777777" w:rsidR="00833139" w:rsidRPr="004238D4" w:rsidRDefault="00833139" w:rsidP="004238D4">
            <w:pPr>
              <w:pStyle w:val="Paragraph"/>
              <w:rPr>
                <w:noProof/>
                <w:lang w:val="es-ES_tradnl"/>
              </w:rPr>
            </w:pPr>
            <w:r w:rsidRPr="004238D4">
              <w:rPr>
                <w:noProof/>
                <w:lang w:val="es-ES_tradnl"/>
              </w:rPr>
              <w:t>0.7810</w:t>
            </w:r>
          </w:p>
        </w:tc>
        <w:tc>
          <w:tcPr>
            <w:tcW w:w="0" w:type="auto"/>
          </w:tcPr>
          <w:p w14:paraId="67E9DD8C" w14:textId="77777777" w:rsidR="00833139" w:rsidRPr="004238D4" w:rsidRDefault="00833139" w:rsidP="004238D4">
            <w:pPr>
              <w:pStyle w:val="Paragraph"/>
              <w:jc w:val="right"/>
              <w:rPr>
                <w:noProof/>
                <w:lang w:val="es-ES_tradnl"/>
              </w:rPr>
            </w:pPr>
            <w:r w:rsidRPr="004238D4">
              <w:rPr>
                <w:noProof/>
                <w:lang w:val="es-ES_tradnl"/>
              </w:rPr>
              <w:t>ex 2933 59 95</w:t>
            </w:r>
          </w:p>
        </w:tc>
        <w:tc>
          <w:tcPr>
            <w:tcW w:w="0" w:type="auto"/>
          </w:tcPr>
          <w:p w14:paraId="11E52665" w14:textId="77777777" w:rsidR="00833139" w:rsidRPr="004238D4" w:rsidRDefault="00833139" w:rsidP="004238D4">
            <w:pPr>
              <w:pStyle w:val="Paragraph"/>
              <w:jc w:val="center"/>
              <w:rPr>
                <w:noProof/>
                <w:lang w:val="es-ES_tradnl"/>
              </w:rPr>
            </w:pPr>
            <w:r w:rsidRPr="004238D4">
              <w:rPr>
                <w:noProof/>
                <w:lang w:val="es-ES_tradnl"/>
              </w:rPr>
              <w:t>28</w:t>
            </w:r>
          </w:p>
        </w:tc>
        <w:tc>
          <w:tcPr>
            <w:tcW w:w="0" w:type="auto"/>
          </w:tcPr>
          <w:p w14:paraId="1EFE9EB3" w14:textId="77777777" w:rsidR="00833139" w:rsidRPr="004238D4" w:rsidRDefault="00833139" w:rsidP="004238D4">
            <w:pPr>
              <w:pStyle w:val="Paragraph"/>
              <w:rPr>
                <w:noProof/>
                <w:lang w:val="es-ES_tradnl"/>
              </w:rPr>
            </w:pPr>
            <w:r w:rsidRPr="004238D4">
              <w:rPr>
                <w:noProof/>
                <w:lang w:val="es-ES_tradnl"/>
              </w:rPr>
              <w:t>Ácido 6,8-difluoro-1-(metilamino)-7-(4-metilpiperazin-1-il)-4-oxo-1,4-dihidroquinolina-3-carboxílico (CAS RN 100276-37-7)</w:t>
            </w:r>
          </w:p>
        </w:tc>
        <w:tc>
          <w:tcPr>
            <w:tcW w:w="0" w:type="auto"/>
          </w:tcPr>
          <w:p w14:paraId="291B00BC"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BF7FF9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41629A3"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0A85C8A9" w14:textId="77777777" w:rsidTr="00833139">
        <w:trPr>
          <w:cantSplit/>
        </w:trPr>
        <w:tc>
          <w:tcPr>
            <w:tcW w:w="0" w:type="auto"/>
          </w:tcPr>
          <w:p w14:paraId="6ABA70A4" w14:textId="77777777" w:rsidR="00833139" w:rsidRPr="004238D4" w:rsidRDefault="00833139" w:rsidP="004238D4">
            <w:pPr>
              <w:pStyle w:val="Paragraph"/>
              <w:rPr>
                <w:noProof/>
                <w:lang w:val="es-ES_tradnl"/>
              </w:rPr>
            </w:pPr>
            <w:r w:rsidRPr="004238D4">
              <w:rPr>
                <w:noProof/>
                <w:lang w:val="es-ES_tradnl"/>
              </w:rPr>
              <w:t>0.8157</w:t>
            </w:r>
          </w:p>
        </w:tc>
        <w:tc>
          <w:tcPr>
            <w:tcW w:w="0" w:type="auto"/>
          </w:tcPr>
          <w:p w14:paraId="0D80352C" w14:textId="7C153D85"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2933 59 95</w:t>
            </w:r>
          </w:p>
        </w:tc>
        <w:tc>
          <w:tcPr>
            <w:tcW w:w="0" w:type="auto"/>
          </w:tcPr>
          <w:p w14:paraId="0A849A8D" w14:textId="77777777" w:rsidR="00833139" w:rsidRPr="004238D4" w:rsidRDefault="00833139" w:rsidP="004238D4">
            <w:pPr>
              <w:pStyle w:val="Paragraph"/>
              <w:jc w:val="center"/>
              <w:rPr>
                <w:noProof/>
                <w:lang w:val="es-ES_tradnl"/>
              </w:rPr>
            </w:pPr>
            <w:r w:rsidRPr="004238D4">
              <w:rPr>
                <w:noProof/>
                <w:lang w:val="es-ES_tradnl"/>
              </w:rPr>
              <w:t>29</w:t>
            </w:r>
          </w:p>
        </w:tc>
        <w:tc>
          <w:tcPr>
            <w:tcW w:w="0" w:type="auto"/>
          </w:tcPr>
          <w:p w14:paraId="1C29C43A" w14:textId="77777777" w:rsidR="00833139" w:rsidRPr="004238D4" w:rsidRDefault="00833139" w:rsidP="004238D4">
            <w:pPr>
              <w:pStyle w:val="Paragraph"/>
              <w:rPr>
                <w:noProof/>
                <w:lang w:val="es-ES_tradnl"/>
              </w:rPr>
            </w:pPr>
            <w:r w:rsidRPr="004238D4">
              <w:rPr>
                <w:noProof/>
                <w:lang w:val="es-ES_tradnl"/>
              </w:rPr>
              <w:t>Éster terc-butílico del ácido 2-amino-4- (4-metilpiperazin-1-il) benzoico(CAS RN 1034975-35-3) con una pureza en peso igual o superior al 95 %</w:t>
            </w:r>
          </w:p>
        </w:tc>
        <w:tc>
          <w:tcPr>
            <w:tcW w:w="0" w:type="auto"/>
          </w:tcPr>
          <w:p w14:paraId="0959B6F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1CD100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2EC9E68"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08AD36A9" w14:textId="77777777" w:rsidTr="00833139">
        <w:trPr>
          <w:cantSplit/>
        </w:trPr>
        <w:tc>
          <w:tcPr>
            <w:tcW w:w="0" w:type="auto"/>
          </w:tcPr>
          <w:p w14:paraId="496FBCCF" w14:textId="77777777" w:rsidR="00833139" w:rsidRPr="004238D4" w:rsidRDefault="00833139" w:rsidP="004238D4">
            <w:pPr>
              <w:pStyle w:val="Paragraph"/>
              <w:rPr>
                <w:noProof/>
                <w:lang w:val="es-ES_tradnl"/>
              </w:rPr>
            </w:pPr>
            <w:r w:rsidRPr="004238D4">
              <w:rPr>
                <w:noProof/>
                <w:lang w:val="es-ES_tradnl"/>
              </w:rPr>
              <w:t>0.3600</w:t>
            </w:r>
          </w:p>
        </w:tc>
        <w:tc>
          <w:tcPr>
            <w:tcW w:w="0" w:type="auto"/>
          </w:tcPr>
          <w:p w14:paraId="5EAB1AA1" w14:textId="77777777" w:rsidR="00833139" w:rsidRPr="004238D4" w:rsidRDefault="00833139" w:rsidP="004238D4">
            <w:pPr>
              <w:pStyle w:val="Paragraph"/>
              <w:jc w:val="right"/>
              <w:rPr>
                <w:noProof/>
                <w:lang w:val="es-ES_tradnl"/>
              </w:rPr>
            </w:pPr>
            <w:r w:rsidRPr="004238D4">
              <w:rPr>
                <w:noProof/>
                <w:lang w:val="es-ES_tradnl"/>
              </w:rPr>
              <w:t>ex 2933 59 95</w:t>
            </w:r>
          </w:p>
        </w:tc>
        <w:tc>
          <w:tcPr>
            <w:tcW w:w="0" w:type="auto"/>
          </w:tcPr>
          <w:p w14:paraId="65296CA0"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013923AD" w14:textId="77777777" w:rsidR="00833139" w:rsidRPr="004238D4" w:rsidRDefault="00833139" w:rsidP="004238D4">
            <w:pPr>
              <w:pStyle w:val="Paragraph"/>
              <w:rPr>
                <w:noProof/>
                <w:lang w:val="es-ES_tradnl"/>
              </w:rPr>
            </w:pPr>
            <w:r w:rsidRPr="004238D4">
              <w:rPr>
                <w:noProof/>
                <w:lang w:val="es-ES_tradnl"/>
              </w:rPr>
              <w:t>Mepanipyrim (ISO) (CAS RN 110235-47-7)</w:t>
            </w:r>
          </w:p>
        </w:tc>
        <w:tc>
          <w:tcPr>
            <w:tcW w:w="0" w:type="auto"/>
          </w:tcPr>
          <w:p w14:paraId="081A4665"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30B3A0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0BEF442"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75A7D838" w14:textId="77777777" w:rsidTr="00833139">
        <w:trPr>
          <w:cantSplit/>
        </w:trPr>
        <w:tc>
          <w:tcPr>
            <w:tcW w:w="0" w:type="auto"/>
          </w:tcPr>
          <w:p w14:paraId="7816AB16" w14:textId="77777777" w:rsidR="00833139" w:rsidRPr="004238D4" w:rsidRDefault="00833139" w:rsidP="004238D4">
            <w:pPr>
              <w:pStyle w:val="Paragraph"/>
              <w:rPr>
                <w:noProof/>
                <w:lang w:val="es-ES_tradnl"/>
              </w:rPr>
            </w:pPr>
            <w:r w:rsidRPr="004238D4">
              <w:rPr>
                <w:noProof/>
                <w:lang w:val="es-ES_tradnl"/>
              </w:rPr>
              <w:t>0.6240</w:t>
            </w:r>
          </w:p>
        </w:tc>
        <w:tc>
          <w:tcPr>
            <w:tcW w:w="0" w:type="auto"/>
          </w:tcPr>
          <w:p w14:paraId="18AE65F4" w14:textId="77777777" w:rsidR="00833139" w:rsidRPr="004238D4" w:rsidRDefault="00833139" w:rsidP="004238D4">
            <w:pPr>
              <w:pStyle w:val="Paragraph"/>
              <w:jc w:val="right"/>
              <w:rPr>
                <w:noProof/>
                <w:lang w:val="es-ES_tradnl"/>
              </w:rPr>
            </w:pPr>
            <w:r w:rsidRPr="004238D4">
              <w:rPr>
                <w:noProof/>
                <w:lang w:val="es-ES_tradnl"/>
              </w:rPr>
              <w:t>ex 2933 59 95</w:t>
            </w:r>
          </w:p>
        </w:tc>
        <w:tc>
          <w:tcPr>
            <w:tcW w:w="0" w:type="auto"/>
          </w:tcPr>
          <w:p w14:paraId="7589F7F6" w14:textId="77777777" w:rsidR="00833139" w:rsidRPr="004238D4" w:rsidRDefault="00833139" w:rsidP="004238D4">
            <w:pPr>
              <w:pStyle w:val="Paragraph"/>
              <w:jc w:val="center"/>
              <w:rPr>
                <w:noProof/>
                <w:lang w:val="es-ES_tradnl"/>
              </w:rPr>
            </w:pPr>
            <w:r w:rsidRPr="004238D4">
              <w:rPr>
                <w:noProof/>
                <w:lang w:val="es-ES_tradnl"/>
              </w:rPr>
              <w:t>33</w:t>
            </w:r>
          </w:p>
        </w:tc>
        <w:tc>
          <w:tcPr>
            <w:tcW w:w="0" w:type="auto"/>
          </w:tcPr>
          <w:p w14:paraId="48FA8CA8" w14:textId="77777777" w:rsidR="00833139" w:rsidRPr="004238D4" w:rsidRDefault="00833139" w:rsidP="004238D4">
            <w:pPr>
              <w:pStyle w:val="Paragraph"/>
              <w:rPr>
                <w:noProof/>
                <w:lang w:val="es-ES_tradnl"/>
              </w:rPr>
            </w:pPr>
            <w:r w:rsidRPr="004238D4">
              <w:rPr>
                <w:noProof/>
                <w:lang w:val="es-ES_tradnl"/>
              </w:rPr>
              <w:t>4,6-Dicloro-5-fluoropirimidina (CAS RN 213265-83-9)</w:t>
            </w:r>
          </w:p>
        </w:tc>
        <w:tc>
          <w:tcPr>
            <w:tcW w:w="0" w:type="auto"/>
          </w:tcPr>
          <w:p w14:paraId="4EF2DF46"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66C5CE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6347637"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6BD5BB81" w14:textId="77777777" w:rsidTr="00833139">
        <w:trPr>
          <w:cantSplit/>
        </w:trPr>
        <w:tc>
          <w:tcPr>
            <w:tcW w:w="0" w:type="auto"/>
          </w:tcPr>
          <w:p w14:paraId="431EDE0B" w14:textId="77777777" w:rsidR="00833139" w:rsidRPr="004238D4" w:rsidRDefault="00833139" w:rsidP="004238D4">
            <w:pPr>
              <w:pStyle w:val="Paragraph"/>
              <w:rPr>
                <w:noProof/>
                <w:lang w:val="es-ES_tradnl"/>
              </w:rPr>
            </w:pPr>
            <w:r w:rsidRPr="004238D4">
              <w:rPr>
                <w:noProof/>
                <w:lang w:val="es-ES_tradnl"/>
              </w:rPr>
              <w:t>0.6419</w:t>
            </w:r>
          </w:p>
        </w:tc>
        <w:tc>
          <w:tcPr>
            <w:tcW w:w="0" w:type="auto"/>
          </w:tcPr>
          <w:p w14:paraId="12393606" w14:textId="77777777" w:rsidR="00833139" w:rsidRPr="004238D4" w:rsidRDefault="00833139" w:rsidP="004238D4">
            <w:pPr>
              <w:pStyle w:val="Paragraph"/>
              <w:jc w:val="right"/>
              <w:rPr>
                <w:noProof/>
                <w:lang w:val="es-ES_tradnl"/>
              </w:rPr>
            </w:pPr>
            <w:r w:rsidRPr="004238D4">
              <w:rPr>
                <w:noProof/>
                <w:lang w:val="es-ES_tradnl"/>
              </w:rPr>
              <w:t>ex 2933 59 95</w:t>
            </w:r>
          </w:p>
        </w:tc>
        <w:tc>
          <w:tcPr>
            <w:tcW w:w="0" w:type="auto"/>
          </w:tcPr>
          <w:p w14:paraId="37DA387B" w14:textId="77777777" w:rsidR="00833139" w:rsidRPr="004238D4" w:rsidRDefault="00833139" w:rsidP="004238D4">
            <w:pPr>
              <w:pStyle w:val="Paragraph"/>
              <w:jc w:val="center"/>
              <w:rPr>
                <w:noProof/>
                <w:lang w:val="es-ES_tradnl"/>
              </w:rPr>
            </w:pPr>
            <w:r w:rsidRPr="004238D4">
              <w:rPr>
                <w:noProof/>
                <w:lang w:val="es-ES_tradnl"/>
              </w:rPr>
              <w:t>37</w:t>
            </w:r>
          </w:p>
        </w:tc>
        <w:tc>
          <w:tcPr>
            <w:tcW w:w="0" w:type="auto"/>
          </w:tcPr>
          <w:p w14:paraId="49B59848" w14:textId="77777777" w:rsidR="00833139" w:rsidRPr="004238D4" w:rsidRDefault="00833139" w:rsidP="004238D4">
            <w:pPr>
              <w:pStyle w:val="Paragraph"/>
              <w:rPr>
                <w:noProof/>
                <w:lang w:val="es-ES_tradnl"/>
              </w:rPr>
            </w:pPr>
            <w:r w:rsidRPr="004238D4">
              <w:rPr>
                <w:noProof/>
                <w:lang w:val="es-ES_tradnl"/>
              </w:rPr>
              <w:t>6-Yodo-3-propil-2-tioxo-2,3-dihidro-quinazolin-4 (1H)-ona (CAS RN 200938-58-5)</w:t>
            </w:r>
          </w:p>
        </w:tc>
        <w:tc>
          <w:tcPr>
            <w:tcW w:w="0" w:type="auto"/>
          </w:tcPr>
          <w:p w14:paraId="569FD494"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CAB041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7C997E9"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01E92142" w14:textId="77777777" w:rsidTr="00833139">
        <w:trPr>
          <w:cantSplit/>
        </w:trPr>
        <w:tc>
          <w:tcPr>
            <w:tcW w:w="0" w:type="auto"/>
          </w:tcPr>
          <w:p w14:paraId="0187395B" w14:textId="77777777" w:rsidR="00833139" w:rsidRPr="004238D4" w:rsidRDefault="00833139" w:rsidP="004238D4">
            <w:pPr>
              <w:pStyle w:val="Paragraph"/>
              <w:rPr>
                <w:noProof/>
                <w:lang w:val="es-ES_tradnl"/>
              </w:rPr>
            </w:pPr>
            <w:r w:rsidRPr="004238D4">
              <w:rPr>
                <w:noProof/>
                <w:lang w:val="es-ES_tradnl"/>
              </w:rPr>
              <w:t>0.8056</w:t>
            </w:r>
          </w:p>
        </w:tc>
        <w:tc>
          <w:tcPr>
            <w:tcW w:w="0" w:type="auto"/>
          </w:tcPr>
          <w:p w14:paraId="3BB00458" w14:textId="77777777" w:rsidR="00833139" w:rsidRPr="004238D4" w:rsidRDefault="00833139" w:rsidP="004238D4">
            <w:pPr>
              <w:pStyle w:val="Paragraph"/>
              <w:jc w:val="right"/>
              <w:rPr>
                <w:noProof/>
                <w:lang w:val="es-ES_tradnl"/>
              </w:rPr>
            </w:pPr>
            <w:r w:rsidRPr="004238D4">
              <w:rPr>
                <w:noProof/>
                <w:lang w:val="es-ES_tradnl"/>
              </w:rPr>
              <w:t>ex 2933 59 95</w:t>
            </w:r>
          </w:p>
        </w:tc>
        <w:tc>
          <w:tcPr>
            <w:tcW w:w="0" w:type="auto"/>
          </w:tcPr>
          <w:p w14:paraId="6AA364DB" w14:textId="77777777" w:rsidR="00833139" w:rsidRPr="004238D4" w:rsidRDefault="00833139" w:rsidP="004238D4">
            <w:pPr>
              <w:pStyle w:val="Paragraph"/>
              <w:jc w:val="center"/>
              <w:rPr>
                <w:noProof/>
                <w:lang w:val="es-ES_tradnl"/>
              </w:rPr>
            </w:pPr>
            <w:r w:rsidRPr="004238D4">
              <w:rPr>
                <w:noProof/>
                <w:lang w:val="es-ES_tradnl"/>
              </w:rPr>
              <w:t>42</w:t>
            </w:r>
          </w:p>
        </w:tc>
        <w:tc>
          <w:tcPr>
            <w:tcW w:w="0" w:type="auto"/>
          </w:tcPr>
          <w:p w14:paraId="19611667" w14:textId="77777777" w:rsidR="00833139" w:rsidRPr="004238D4" w:rsidRDefault="00833139" w:rsidP="004238D4">
            <w:pPr>
              <w:pStyle w:val="Paragraph"/>
              <w:rPr>
                <w:noProof/>
                <w:lang w:val="es-ES_tradnl"/>
              </w:rPr>
            </w:pPr>
            <w:r w:rsidRPr="004238D4">
              <w:rPr>
                <w:noProof/>
                <w:lang w:val="es-ES_tradnl"/>
              </w:rPr>
              <w:t>2-Cloropirimidina (CAS RN 1722-12-9) con una pureza en peso igual o superior al 98 %</w:t>
            </w:r>
          </w:p>
        </w:tc>
        <w:tc>
          <w:tcPr>
            <w:tcW w:w="0" w:type="auto"/>
          </w:tcPr>
          <w:p w14:paraId="3CA53606"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9165E6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A3016D7"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6EA99331" w14:textId="77777777" w:rsidTr="00833139">
        <w:trPr>
          <w:cantSplit/>
        </w:trPr>
        <w:tc>
          <w:tcPr>
            <w:tcW w:w="0" w:type="auto"/>
          </w:tcPr>
          <w:p w14:paraId="67AD8AB6" w14:textId="77777777" w:rsidR="00833139" w:rsidRPr="004238D4" w:rsidRDefault="00833139" w:rsidP="004238D4">
            <w:pPr>
              <w:pStyle w:val="Paragraph"/>
              <w:rPr>
                <w:noProof/>
                <w:lang w:val="es-ES_tradnl"/>
              </w:rPr>
            </w:pPr>
            <w:r w:rsidRPr="004238D4">
              <w:rPr>
                <w:noProof/>
                <w:lang w:val="es-ES_tradnl"/>
              </w:rPr>
              <w:t>0.4704</w:t>
            </w:r>
          </w:p>
        </w:tc>
        <w:tc>
          <w:tcPr>
            <w:tcW w:w="0" w:type="auto"/>
          </w:tcPr>
          <w:p w14:paraId="07AF48A2" w14:textId="77777777" w:rsidR="00833139" w:rsidRPr="004238D4" w:rsidRDefault="00833139" w:rsidP="004238D4">
            <w:pPr>
              <w:pStyle w:val="Paragraph"/>
              <w:jc w:val="right"/>
              <w:rPr>
                <w:noProof/>
                <w:lang w:val="es-ES_tradnl"/>
              </w:rPr>
            </w:pPr>
            <w:r w:rsidRPr="004238D4">
              <w:rPr>
                <w:noProof/>
                <w:lang w:val="es-ES_tradnl"/>
              </w:rPr>
              <w:t>ex 2933 59 95</w:t>
            </w:r>
          </w:p>
        </w:tc>
        <w:tc>
          <w:tcPr>
            <w:tcW w:w="0" w:type="auto"/>
          </w:tcPr>
          <w:p w14:paraId="6A82112B" w14:textId="77777777" w:rsidR="00833139" w:rsidRPr="004238D4" w:rsidRDefault="00833139" w:rsidP="004238D4">
            <w:pPr>
              <w:pStyle w:val="Paragraph"/>
              <w:jc w:val="center"/>
              <w:rPr>
                <w:noProof/>
                <w:lang w:val="es-ES_tradnl"/>
              </w:rPr>
            </w:pPr>
            <w:r w:rsidRPr="004238D4">
              <w:rPr>
                <w:noProof/>
                <w:lang w:val="es-ES_tradnl"/>
              </w:rPr>
              <w:t>45</w:t>
            </w:r>
          </w:p>
        </w:tc>
        <w:tc>
          <w:tcPr>
            <w:tcW w:w="0" w:type="auto"/>
          </w:tcPr>
          <w:p w14:paraId="1AD97FCE" w14:textId="77777777" w:rsidR="00833139" w:rsidRPr="004238D4" w:rsidRDefault="00833139" w:rsidP="004238D4">
            <w:pPr>
              <w:pStyle w:val="Paragraph"/>
              <w:rPr>
                <w:noProof/>
                <w:lang w:val="es-ES_tradnl"/>
              </w:rPr>
            </w:pPr>
            <w:r w:rsidRPr="004238D4">
              <w:rPr>
                <w:noProof/>
                <w:lang w:val="es-ES_tradnl"/>
              </w:rPr>
              <w:t>1-[3-(Hidroximetil)piridin-2-il]-4-metil-2-fenilpiperacina (CAS RN 61337-89-1)</w:t>
            </w:r>
          </w:p>
        </w:tc>
        <w:tc>
          <w:tcPr>
            <w:tcW w:w="0" w:type="auto"/>
          </w:tcPr>
          <w:p w14:paraId="2508CBDE"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D81C8C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70179C6"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5E671751" w14:textId="77777777" w:rsidTr="00833139">
        <w:trPr>
          <w:cantSplit/>
        </w:trPr>
        <w:tc>
          <w:tcPr>
            <w:tcW w:w="0" w:type="auto"/>
          </w:tcPr>
          <w:p w14:paraId="7A80BF13" w14:textId="77777777" w:rsidR="00833139" w:rsidRPr="004238D4" w:rsidRDefault="00833139" w:rsidP="004238D4">
            <w:pPr>
              <w:pStyle w:val="Paragraph"/>
              <w:rPr>
                <w:noProof/>
                <w:lang w:val="es-ES_tradnl"/>
              </w:rPr>
            </w:pPr>
            <w:r w:rsidRPr="004238D4">
              <w:rPr>
                <w:noProof/>
                <w:lang w:val="es-ES_tradnl"/>
              </w:rPr>
              <w:t>0.6677</w:t>
            </w:r>
          </w:p>
        </w:tc>
        <w:tc>
          <w:tcPr>
            <w:tcW w:w="0" w:type="auto"/>
          </w:tcPr>
          <w:p w14:paraId="382F3AE8" w14:textId="77777777" w:rsidR="00833139" w:rsidRPr="004238D4" w:rsidRDefault="00833139" w:rsidP="004238D4">
            <w:pPr>
              <w:pStyle w:val="Paragraph"/>
              <w:jc w:val="right"/>
              <w:rPr>
                <w:noProof/>
                <w:lang w:val="es-ES_tradnl"/>
              </w:rPr>
            </w:pPr>
            <w:r w:rsidRPr="004238D4">
              <w:rPr>
                <w:noProof/>
                <w:lang w:val="es-ES_tradnl"/>
              </w:rPr>
              <w:t>ex 2933 59 95</w:t>
            </w:r>
          </w:p>
        </w:tc>
        <w:tc>
          <w:tcPr>
            <w:tcW w:w="0" w:type="auto"/>
          </w:tcPr>
          <w:p w14:paraId="06F3ABA1" w14:textId="77777777" w:rsidR="00833139" w:rsidRPr="004238D4" w:rsidRDefault="00833139" w:rsidP="004238D4">
            <w:pPr>
              <w:pStyle w:val="Paragraph"/>
              <w:jc w:val="center"/>
              <w:rPr>
                <w:noProof/>
                <w:lang w:val="es-ES_tradnl"/>
              </w:rPr>
            </w:pPr>
            <w:r w:rsidRPr="004238D4">
              <w:rPr>
                <w:noProof/>
                <w:lang w:val="es-ES_tradnl"/>
              </w:rPr>
              <w:t>47</w:t>
            </w:r>
          </w:p>
        </w:tc>
        <w:tc>
          <w:tcPr>
            <w:tcW w:w="0" w:type="auto"/>
          </w:tcPr>
          <w:p w14:paraId="4D0BEEB1" w14:textId="77777777" w:rsidR="00833139" w:rsidRPr="004238D4" w:rsidRDefault="00833139" w:rsidP="004238D4">
            <w:pPr>
              <w:pStyle w:val="Paragraph"/>
              <w:rPr>
                <w:noProof/>
                <w:lang w:val="es-ES_tradnl"/>
              </w:rPr>
            </w:pPr>
            <w:r w:rsidRPr="004238D4">
              <w:rPr>
                <w:noProof/>
                <w:lang w:val="es-ES_tradnl"/>
              </w:rPr>
              <w:t>6-Metil-2-oxoperhidropirimidin-4-ilurea (CAS RN 1129-42-6) con una pureza igual o superior al 94 %</w:t>
            </w:r>
          </w:p>
        </w:tc>
        <w:tc>
          <w:tcPr>
            <w:tcW w:w="0" w:type="auto"/>
          </w:tcPr>
          <w:p w14:paraId="5DD0E6C6"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232180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6D116DE"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349EA0E1" w14:textId="77777777" w:rsidTr="00833139">
        <w:trPr>
          <w:cantSplit/>
        </w:trPr>
        <w:tc>
          <w:tcPr>
            <w:tcW w:w="0" w:type="auto"/>
          </w:tcPr>
          <w:p w14:paraId="33F66202" w14:textId="77777777" w:rsidR="00833139" w:rsidRPr="004238D4" w:rsidRDefault="00833139" w:rsidP="004238D4">
            <w:pPr>
              <w:pStyle w:val="Paragraph"/>
              <w:rPr>
                <w:noProof/>
                <w:lang w:val="es-ES_tradnl"/>
              </w:rPr>
            </w:pPr>
            <w:r w:rsidRPr="004238D4">
              <w:rPr>
                <w:noProof/>
                <w:lang w:val="es-ES_tradnl"/>
              </w:rPr>
              <w:t>0.4699</w:t>
            </w:r>
          </w:p>
        </w:tc>
        <w:tc>
          <w:tcPr>
            <w:tcW w:w="0" w:type="auto"/>
          </w:tcPr>
          <w:p w14:paraId="0E1AA991" w14:textId="77777777" w:rsidR="00833139" w:rsidRPr="004238D4" w:rsidRDefault="00833139" w:rsidP="004238D4">
            <w:pPr>
              <w:pStyle w:val="Paragraph"/>
              <w:jc w:val="right"/>
              <w:rPr>
                <w:noProof/>
                <w:lang w:val="es-ES_tradnl"/>
              </w:rPr>
            </w:pPr>
            <w:r w:rsidRPr="004238D4">
              <w:rPr>
                <w:noProof/>
                <w:lang w:val="es-ES_tradnl"/>
              </w:rPr>
              <w:t>ex 2933 59 95</w:t>
            </w:r>
          </w:p>
        </w:tc>
        <w:tc>
          <w:tcPr>
            <w:tcW w:w="0" w:type="auto"/>
          </w:tcPr>
          <w:p w14:paraId="2FE7D40D" w14:textId="77777777" w:rsidR="00833139" w:rsidRPr="004238D4" w:rsidRDefault="00833139" w:rsidP="004238D4">
            <w:pPr>
              <w:pStyle w:val="Paragraph"/>
              <w:jc w:val="center"/>
              <w:rPr>
                <w:noProof/>
                <w:lang w:val="es-ES_tradnl"/>
              </w:rPr>
            </w:pPr>
            <w:r w:rsidRPr="004238D4">
              <w:rPr>
                <w:noProof/>
                <w:lang w:val="es-ES_tradnl"/>
              </w:rPr>
              <w:t>50</w:t>
            </w:r>
          </w:p>
        </w:tc>
        <w:tc>
          <w:tcPr>
            <w:tcW w:w="0" w:type="auto"/>
          </w:tcPr>
          <w:p w14:paraId="6BBECF49" w14:textId="77777777" w:rsidR="00833139" w:rsidRPr="00954892" w:rsidRDefault="00833139" w:rsidP="004238D4">
            <w:pPr>
              <w:pStyle w:val="Paragraph"/>
              <w:rPr>
                <w:noProof/>
                <w:lang w:val="fr-BE"/>
              </w:rPr>
            </w:pPr>
            <w:r w:rsidRPr="00954892">
              <w:rPr>
                <w:noProof/>
                <w:lang w:val="fr-BE"/>
              </w:rPr>
              <w:t>2-(2-Piperazin-1-iletoxi)etanol (CAS RN 13349-82-1)</w:t>
            </w:r>
          </w:p>
        </w:tc>
        <w:tc>
          <w:tcPr>
            <w:tcW w:w="0" w:type="auto"/>
          </w:tcPr>
          <w:p w14:paraId="1223183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76395D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2795AD5"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2D0B1B54" w14:textId="77777777" w:rsidTr="00833139">
        <w:trPr>
          <w:cantSplit/>
        </w:trPr>
        <w:tc>
          <w:tcPr>
            <w:tcW w:w="0" w:type="auto"/>
          </w:tcPr>
          <w:p w14:paraId="448EA92F" w14:textId="77777777" w:rsidR="00833139" w:rsidRPr="004238D4" w:rsidRDefault="00833139" w:rsidP="004238D4">
            <w:pPr>
              <w:pStyle w:val="Paragraph"/>
              <w:rPr>
                <w:noProof/>
                <w:lang w:val="es-ES_tradnl"/>
              </w:rPr>
            </w:pPr>
            <w:r w:rsidRPr="004238D4">
              <w:rPr>
                <w:noProof/>
                <w:lang w:val="es-ES_tradnl"/>
              </w:rPr>
              <w:t>0.6987</w:t>
            </w:r>
          </w:p>
        </w:tc>
        <w:tc>
          <w:tcPr>
            <w:tcW w:w="0" w:type="auto"/>
          </w:tcPr>
          <w:p w14:paraId="2FFD5AEC" w14:textId="0E5064F5"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2933 59 95</w:t>
            </w:r>
          </w:p>
        </w:tc>
        <w:tc>
          <w:tcPr>
            <w:tcW w:w="0" w:type="auto"/>
          </w:tcPr>
          <w:p w14:paraId="2595EA53" w14:textId="77777777" w:rsidR="00833139" w:rsidRPr="004238D4" w:rsidRDefault="00833139" w:rsidP="004238D4">
            <w:pPr>
              <w:pStyle w:val="Paragraph"/>
              <w:jc w:val="center"/>
              <w:rPr>
                <w:noProof/>
                <w:lang w:val="es-ES_tradnl"/>
              </w:rPr>
            </w:pPr>
            <w:r w:rsidRPr="004238D4">
              <w:rPr>
                <w:noProof/>
                <w:lang w:val="es-ES_tradnl"/>
              </w:rPr>
              <w:t>52</w:t>
            </w:r>
          </w:p>
        </w:tc>
        <w:tc>
          <w:tcPr>
            <w:tcW w:w="0" w:type="auto"/>
          </w:tcPr>
          <w:p w14:paraId="034B3CC9" w14:textId="77777777" w:rsidR="00833139" w:rsidRPr="004238D4" w:rsidRDefault="00833139" w:rsidP="004238D4">
            <w:pPr>
              <w:pStyle w:val="Paragraph"/>
              <w:rPr>
                <w:noProof/>
                <w:lang w:val="es-ES_tradnl"/>
              </w:rPr>
            </w:pPr>
            <w:r w:rsidRPr="004238D4">
              <w:rPr>
                <w:noProof/>
                <w:lang w:val="es-ES_tradnl"/>
              </w:rPr>
              <w:t>6-Benciladenina (CAS-RN 1214-39-7) con una pureza en peso igual o superior al 97 %</w:t>
            </w:r>
          </w:p>
        </w:tc>
        <w:tc>
          <w:tcPr>
            <w:tcW w:w="0" w:type="auto"/>
          </w:tcPr>
          <w:p w14:paraId="78679B32"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9B9C58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6DAA57B"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1231B282" w14:textId="77777777" w:rsidTr="00833139">
        <w:trPr>
          <w:cantSplit/>
        </w:trPr>
        <w:tc>
          <w:tcPr>
            <w:tcW w:w="0" w:type="auto"/>
          </w:tcPr>
          <w:p w14:paraId="1E242F79" w14:textId="77777777" w:rsidR="00833139" w:rsidRPr="004238D4" w:rsidRDefault="00833139" w:rsidP="004238D4">
            <w:pPr>
              <w:pStyle w:val="Paragraph"/>
              <w:rPr>
                <w:noProof/>
                <w:lang w:val="es-ES_tradnl"/>
              </w:rPr>
            </w:pPr>
            <w:r w:rsidRPr="004238D4">
              <w:rPr>
                <w:noProof/>
                <w:lang w:val="es-ES_tradnl"/>
              </w:rPr>
              <w:t>0.2744</w:t>
            </w:r>
          </w:p>
        </w:tc>
        <w:tc>
          <w:tcPr>
            <w:tcW w:w="0" w:type="auto"/>
          </w:tcPr>
          <w:p w14:paraId="6D3DF325" w14:textId="77777777" w:rsidR="00833139" w:rsidRPr="004238D4" w:rsidRDefault="00833139" w:rsidP="004238D4">
            <w:pPr>
              <w:pStyle w:val="Paragraph"/>
              <w:jc w:val="right"/>
              <w:rPr>
                <w:noProof/>
                <w:lang w:val="es-ES_tradnl"/>
              </w:rPr>
            </w:pPr>
            <w:r w:rsidRPr="004238D4">
              <w:rPr>
                <w:noProof/>
                <w:lang w:val="es-ES_tradnl"/>
              </w:rPr>
              <w:t>ex 2933 59 95</w:t>
            </w:r>
          </w:p>
        </w:tc>
        <w:tc>
          <w:tcPr>
            <w:tcW w:w="0" w:type="auto"/>
          </w:tcPr>
          <w:p w14:paraId="7CA5C980" w14:textId="77777777" w:rsidR="00833139" w:rsidRPr="004238D4" w:rsidRDefault="00833139" w:rsidP="004238D4">
            <w:pPr>
              <w:pStyle w:val="Paragraph"/>
              <w:jc w:val="center"/>
              <w:rPr>
                <w:noProof/>
                <w:lang w:val="es-ES_tradnl"/>
              </w:rPr>
            </w:pPr>
            <w:r w:rsidRPr="004238D4">
              <w:rPr>
                <w:noProof/>
                <w:lang w:val="es-ES_tradnl"/>
              </w:rPr>
              <w:t>60</w:t>
            </w:r>
          </w:p>
        </w:tc>
        <w:tc>
          <w:tcPr>
            <w:tcW w:w="0" w:type="auto"/>
          </w:tcPr>
          <w:p w14:paraId="7F302576" w14:textId="77777777" w:rsidR="00833139" w:rsidRPr="004238D4" w:rsidRDefault="00833139" w:rsidP="004238D4">
            <w:pPr>
              <w:pStyle w:val="Paragraph"/>
              <w:rPr>
                <w:noProof/>
                <w:lang w:val="es-ES_tradnl"/>
              </w:rPr>
            </w:pPr>
            <w:r w:rsidRPr="004238D4">
              <w:rPr>
                <w:noProof/>
                <w:lang w:val="es-ES_tradnl"/>
              </w:rPr>
              <w:t>2,6-Dicloro-4,8-dipiperidinopirimido[5,4-</w:t>
            </w:r>
            <w:r w:rsidRPr="004238D4">
              <w:rPr>
                <w:i/>
                <w:iCs/>
                <w:noProof/>
                <w:lang w:val="es-ES_tradnl"/>
              </w:rPr>
              <w:t>d</w:t>
            </w:r>
            <w:r w:rsidRPr="004238D4">
              <w:rPr>
                <w:noProof/>
                <w:lang w:val="es-ES_tradnl"/>
              </w:rPr>
              <w:t>]pirimidina (CAS RN 7139-02-8)</w:t>
            </w:r>
          </w:p>
        </w:tc>
        <w:tc>
          <w:tcPr>
            <w:tcW w:w="0" w:type="auto"/>
          </w:tcPr>
          <w:p w14:paraId="751A2AB5"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7E551E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384A16E"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141DB9E0" w14:textId="77777777" w:rsidTr="00833139">
        <w:trPr>
          <w:cantSplit/>
        </w:trPr>
        <w:tc>
          <w:tcPr>
            <w:tcW w:w="0" w:type="auto"/>
          </w:tcPr>
          <w:p w14:paraId="1799EBE3" w14:textId="77777777" w:rsidR="00833139" w:rsidRPr="004238D4" w:rsidRDefault="00833139" w:rsidP="004238D4">
            <w:pPr>
              <w:pStyle w:val="Paragraph"/>
              <w:rPr>
                <w:noProof/>
                <w:lang w:val="es-ES_tradnl"/>
              </w:rPr>
            </w:pPr>
            <w:r w:rsidRPr="004238D4">
              <w:rPr>
                <w:noProof/>
                <w:lang w:val="es-ES_tradnl"/>
              </w:rPr>
              <w:t>0.7578</w:t>
            </w:r>
          </w:p>
        </w:tc>
        <w:tc>
          <w:tcPr>
            <w:tcW w:w="0" w:type="auto"/>
          </w:tcPr>
          <w:p w14:paraId="06FB21F5" w14:textId="77777777" w:rsidR="00833139" w:rsidRPr="004238D4" w:rsidRDefault="00833139" w:rsidP="004238D4">
            <w:pPr>
              <w:pStyle w:val="Paragraph"/>
              <w:jc w:val="right"/>
              <w:rPr>
                <w:noProof/>
                <w:lang w:val="es-ES_tradnl"/>
              </w:rPr>
            </w:pPr>
            <w:r w:rsidRPr="004238D4">
              <w:rPr>
                <w:noProof/>
                <w:lang w:val="es-ES_tradnl"/>
              </w:rPr>
              <w:t>ex 2933 59 95</w:t>
            </w:r>
          </w:p>
        </w:tc>
        <w:tc>
          <w:tcPr>
            <w:tcW w:w="0" w:type="auto"/>
          </w:tcPr>
          <w:p w14:paraId="6B527A36" w14:textId="77777777" w:rsidR="00833139" w:rsidRPr="004238D4" w:rsidRDefault="00833139" w:rsidP="004238D4">
            <w:pPr>
              <w:pStyle w:val="Paragraph"/>
              <w:jc w:val="center"/>
              <w:rPr>
                <w:noProof/>
                <w:lang w:val="es-ES_tradnl"/>
              </w:rPr>
            </w:pPr>
            <w:r w:rsidRPr="004238D4">
              <w:rPr>
                <w:noProof/>
                <w:lang w:val="es-ES_tradnl"/>
              </w:rPr>
              <w:t>63</w:t>
            </w:r>
          </w:p>
        </w:tc>
        <w:tc>
          <w:tcPr>
            <w:tcW w:w="0" w:type="auto"/>
          </w:tcPr>
          <w:p w14:paraId="56274B06" w14:textId="77777777" w:rsidR="00833139" w:rsidRPr="004238D4" w:rsidRDefault="00833139" w:rsidP="004238D4">
            <w:pPr>
              <w:pStyle w:val="Paragraph"/>
              <w:rPr>
                <w:noProof/>
                <w:lang w:val="es-ES_tradnl"/>
              </w:rPr>
            </w:pPr>
            <w:r w:rsidRPr="004238D4">
              <w:rPr>
                <w:noProof/>
                <w:lang w:val="es-ES_tradnl"/>
              </w:rPr>
              <w:t>1-(3-Clorofenil)piperazina (CAS RN 6640-24-0)</w:t>
            </w:r>
          </w:p>
          <w:p w14:paraId="3C76041D" w14:textId="77777777" w:rsidR="00833139" w:rsidRPr="004238D4" w:rsidRDefault="00833139" w:rsidP="004238D4">
            <w:pPr>
              <w:pStyle w:val="Paragraph"/>
              <w:rPr>
                <w:noProof/>
                <w:lang w:val="es-ES_tradnl"/>
              </w:rPr>
            </w:pPr>
          </w:p>
        </w:tc>
        <w:tc>
          <w:tcPr>
            <w:tcW w:w="0" w:type="auto"/>
          </w:tcPr>
          <w:p w14:paraId="1688ABB2"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42F995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11B6C7D"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7FD1F61D" w14:textId="77777777" w:rsidTr="00833139">
        <w:trPr>
          <w:cantSplit/>
        </w:trPr>
        <w:tc>
          <w:tcPr>
            <w:tcW w:w="0" w:type="auto"/>
          </w:tcPr>
          <w:p w14:paraId="53707E46" w14:textId="77777777" w:rsidR="00833139" w:rsidRPr="004238D4" w:rsidRDefault="00833139" w:rsidP="004238D4">
            <w:pPr>
              <w:pStyle w:val="Paragraph"/>
              <w:rPr>
                <w:noProof/>
                <w:lang w:val="es-ES_tradnl"/>
              </w:rPr>
            </w:pPr>
            <w:r w:rsidRPr="004238D4">
              <w:rPr>
                <w:noProof/>
                <w:lang w:val="es-ES_tradnl"/>
              </w:rPr>
              <w:t>0.4772</w:t>
            </w:r>
          </w:p>
        </w:tc>
        <w:tc>
          <w:tcPr>
            <w:tcW w:w="0" w:type="auto"/>
          </w:tcPr>
          <w:p w14:paraId="1DA915BE" w14:textId="77777777" w:rsidR="00833139" w:rsidRPr="004238D4" w:rsidRDefault="00833139" w:rsidP="004238D4">
            <w:pPr>
              <w:pStyle w:val="Paragraph"/>
              <w:jc w:val="right"/>
              <w:rPr>
                <w:noProof/>
                <w:lang w:val="es-ES_tradnl"/>
              </w:rPr>
            </w:pPr>
            <w:r w:rsidRPr="004238D4">
              <w:rPr>
                <w:noProof/>
                <w:lang w:val="es-ES_tradnl"/>
              </w:rPr>
              <w:t>ex 2933 59 95</w:t>
            </w:r>
          </w:p>
        </w:tc>
        <w:tc>
          <w:tcPr>
            <w:tcW w:w="0" w:type="auto"/>
          </w:tcPr>
          <w:p w14:paraId="7AB3CEC5" w14:textId="77777777" w:rsidR="00833139" w:rsidRPr="004238D4" w:rsidRDefault="00833139" w:rsidP="004238D4">
            <w:pPr>
              <w:pStyle w:val="Paragraph"/>
              <w:jc w:val="center"/>
              <w:rPr>
                <w:noProof/>
                <w:lang w:val="es-ES_tradnl"/>
              </w:rPr>
            </w:pPr>
            <w:r w:rsidRPr="004238D4">
              <w:rPr>
                <w:noProof/>
                <w:lang w:val="es-ES_tradnl"/>
              </w:rPr>
              <w:t>65</w:t>
            </w:r>
          </w:p>
        </w:tc>
        <w:tc>
          <w:tcPr>
            <w:tcW w:w="0" w:type="auto"/>
          </w:tcPr>
          <w:p w14:paraId="5F1056F9" w14:textId="77777777" w:rsidR="00833139" w:rsidRPr="004238D4" w:rsidRDefault="00833139" w:rsidP="004238D4">
            <w:pPr>
              <w:pStyle w:val="Paragraph"/>
              <w:rPr>
                <w:noProof/>
                <w:lang w:val="es-ES_tradnl"/>
              </w:rPr>
            </w:pPr>
            <w:r w:rsidRPr="004238D4">
              <w:rPr>
                <w:noProof/>
                <w:lang w:val="es-ES_tradnl"/>
              </w:rPr>
              <w:t>Bis(tetrafluoroborato) de 1-clorometil-4-fluoro-1,4-diazoniabiciclo[2.2.2]octano (CAS RN 140681-55-6) </w:t>
            </w:r>
          </w:p>
        </w:tc>
        <w:tc>
          <w:tcPr>
            <w:tcW w:w="0" w:type="auto"/>
          </w:tcPr>
          <w:p w14:paraId="10E56E9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CD0726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3C24B5C"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6EBDE7E0" w14:textId="77777777" w:rsidTr="00833139">
        <w:trPr>
          <w:cantSplit/>
        </w:trPr>
        <w:tc>
          <w:tcPr>
            <w:tcW w:w="0" w:type="auto"/>
          </w:tcPr>
          <w:p w14:paraId="34DBB3BE" w14:textId="77777777" w:rsidR="00833139" w:rsidRPr="004238D4" w:rsidRDefault="00833139" w:rsidP="004238D4">
            <w:pPr>
              <w:pStyle w:val="Paragraph"/>
              <w:rPr>
                <w:noProof/>
                <w:lang w:val="es-ES_tradnl"/>
              </w:rPr>
            </w:pPr>
            <w:r w:rsidRPr="004238D4">
              <w:rPr>
                <w:noProof/>
                <w:lang w:val="es-ES_tradnl"/>
              </w:rPr>
              <w:t>0.7825</w:t>
            </w:r>
          </w:p>
        </w:tc>
        <w:tc>
          <w:tcPr>
            <w:tcW w:w="0" w:type="auto"/>
          </w:tcPr>
          <w:p w14:paraId="6B8B4794" w14:textId="77777777" w:rsidR="00833139" w:rsidRPr="004238D4" w:rsidRDefault="00833139" w:rsidP="004238D4">
            <w:pPr>
              <w:pStyle w:val="Paragraph"/>
              <w:jc w:val="right"/>
              <w:rPr>
                <w:noProof/>
                <w:lang w:val="es-ES_tradnl"/>
              </w:rPr>
            </w:pPr>
            <w:r w:rsidRPr="004238D4">
              <w:rPr>
                <w:noProof/>
                <w:lang w:val="es-ES_tradnl"/>
              </w:rPr>
              <w:t>ex 2933 59 95</w:t>
            </w:r>
          </w:p>
        </w:tc>
        <w:tc>
          <w:tcPr>
            <w:tcW w:w="0" w:type="auto"/>
          </w:tcPr>
          <w:p w14:paraId="5945E483" w14:textId="77777777" w:rsidR="00833139" w:rsidRPr="004238D4" w:rsidRDefault="00833139" w:rsidP="004238D4">
            <w:pPr>
              <w:pStyle w:val="Paragraph"/>
              <w:jc w:val="center"/>
              <w:rPr>
                <w:noProof/>
                <w:lang w:val="es-ES_tradnl"/>
              </w:rPr>
            </w:pPr>
            <w:r w:rsidRPr="004238D4">
              <w:rPr>
                <w:noProof/>
                <w:lang w:val="es-ES_tradnl"/>
              </w:rPr>
              <w:t>68</w:t>
            </w:r>
          </w:p>
        </w:tc>
        <w:tc>
          <w:tcPr>
            <w:tcW w:w="0" w:type="auto"/>
          </w:tcPr>
          <w:p w14:paraId="695C5738" w14:textId="77777777" w:rsidR="00833139" w:rsidRPr="004238D4" w:rsidRDefault="00833139" w:rsidP="004238D4">
            <w:pPr>
              <w:pStyle w:val="Paragraph"/>
              <w:rPr>
                <w:noProof/>
                <w:lang w:val="es-ES_tradnl"/>
              </w:rPr>
            </w:pPr>
            <w:r w:rsidRPr="004238D4">
              <w:rPr>
                <w:noProof/>
                <w:lang w:val="es-ES_tradnl"/>
              </w:rPr>
              <w:t>Guanina (CAS RN 73-40-5) con una pureza en peso igual o superior al 99 %</w:t>
            </w:r>
          </w:p>
        </w:tc>
        <w:tc>
          <w:tcPr>
            <w:tcW w:w="0" w:type="auto"/>
          </w:tcPr>
          <w:p w14:paraId="168AF33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BA024D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9B34DD5"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453E2A50" w14:textId="77777777" w:rsidTr="00833139">
        <w:trPr>
          <w:cantSplit/>
        </w:trPr>
        <w:tc>
          <w:tcPr>
            <w:tcW w:w="0" w:type="auto"/>
          </w:tcPr>
          <w:p w14:paraId="06757430" w14:textId="77777777" w:rsidR="00833139" w:rsidRPr="004238D4" w:rsidRDefault="00833139" w:rsidP="004238D4">
            <w:pPr>
              <w:pStyle w:val="Paragraph"/>
              <w:rPr>
                <w:noProof/>
                <w:lang w:val="es-ES_tradnl"/>
              </w:rPr>
            </w:pPr>
            <w:r w:rsidRPr="004238D4">
              <w:rPr>
                <w:noProof/>
                <w:lang w:val="es-ES_tradnl"/>
              </w:rPr>
              <w:t>0.2735</w:t>
            </w:r>
          </w:p>
        </w:tc>
        <w:tc>
          <w:tcPr>
            <w:tcW w:w="0" w:type="auto"/>
          </w:tcPr>
          <w:p w14:paraId="62F719FF" w14:textId="77777777" w:rsidR="00833139" w:rsidRPr="004238D4" w:rsidRDefault="00833139" w:rsidP="004238D4">
            <w:pPr>
              <w:pStyle w:val="Paragraph"/>
              <w:jc w:val="right"/>
              <w:rPr>
                <w:noProof/>
                <w:lang w:val="es-ES_tradnl"/>
              </w:rPr>
            </w:pPr>
            <w:r w:rsidRPr="004238D4">
              <w:rPr>
                <w:noProof/>
                <w:lang w:val="es-ES_tradnl"/>
              </w:rPr>
              <w:t>ex 2933 59 95</w:t>
            </w:r>
          </w:p>
        </w:tc>
        <w:tc>
          <w:tcPr>
            <w:tcW w:w="0" w:type="auto"/>
          </w:tcPr>
          <w:p w14:paraId="3CAD2D32" w14:textId="77777777" w:rsidR="00833139" w:rsidRPr="004238D4" w:rsidRDefault="00833139" w:rsidP="004238D4">
            <w:pPr>
              <w:pStyle w:val="Paragraph"/>
              <w:jc w:val="center"/>
              <w:rPr>
                <w:noProof/>
                <w:lang w:val="es-ES_tradnl"/>
              </w:rPr>
            </w:pPr>
            <w:r w:rsidRPr="004238D4">
              <w:rPr>
                <w:noProof/>
                <w:lang w:val="es-ES_tradnl"/>
              </w:rPr>
              <w:t>70</w:t>
            </w:r>
          </w:p>
        </w:tc>
        <w:tc>
          <w:tcPr>
            <w:tcW w:w="0" w:type="auto"/>
          </w:tcPr>
          <w:p w14:paraId="5AAB9DAC" w14:textId="77777777" w:rsidR="00833139" w:rsidRPr="004238D4" w:rsidRDefault="00833139" w:rsidP="004238D4">
            <w:pPr>
              <w:pStyle w:val="Paragraph"/>
              <w:rPr>
                <w:noProof/>
                <w:lang w:val="es-ES_tradnl"/>
              </w:rPr>
            </w:pPr>
            <w:r w:rsidRPr="004238D4">
              <w:rPr>
                <w:i/>
                <w:iCs/>
                <w:noProof/>
                <w:lang w:val="es-ES_tradnl"/>
              </w:rPr>
              <w:t>N</w:t>
            </w:r>
            <w:r w:rsidRPr="004238D4">
              <w:rPr>
                <w:noProof/>
                <w:lang w:val="es-ES_tradnl"/>
              </w:rPr>
              <w:t>-(4-Etil-2,3-dioxopiperazin-1-ilcarbonil)-D-2-fenilglicina (CAS RN 63422-71-9)</w:t>
            </w:r>
          </w:p>
        </w:tc>
        <w:tc>
          <w:tcPr>
            <w:tcW w:w="0" w:type="auto"/>
          </w:tcPr>
          <w:p w14:paraId="04CCA66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A188BD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ABAA44E"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75ACCEC4" w14:textId="77777777" w:rsidTr="00833139">
        <w:trPr>
          <w:cantSplit/>
        </w:trPr>
        <w:tc>
          <w:tcPr>
            <w:tcW w:w="0" w:type="auto"/>
          </w:tcPr>
          <w:p w14:paraId="7CEA2111" w14:textId="77777777" w:rsidR="00833139" w:rsidRPr="004238D4" w:rsidRDefault="00833139" w:rsidP="004238D4">
            <w:pPr>
              <w:pStyle w:val="Paragraph"/>
              <w:rPr>
                <w:noProof/>
                <w:lang w:val="es-ES_tradnl"/>
              </w:rPr>
            </w:pPr>
            <w:r w:rsidRPr="004238D4">
              <w:rPr>
                <w:noProof/>
                <w:lang w:val="es-ES_tradnl"/>
              </w:rPr>
              <w:t>0.5542</w:t>
            </w:r>
          </w:p>
        </w:tc>
        <w:tc>
          <w:tcPr>
            <w:tcW w:w="0" w:type="auto"/>
          </w:tcPr>
          <w:p w14:paraId="3D03797E" w14:textId="77777777" w:rsidR="00833139" w:rsidRPr="004238D4" w:rsidRDefault="00833139" w:rsidP="004238D4">
            <w:pPr>
              <w:pStyle w:val="Paragraph"/>
              <w:jc w:val="right"/>
              <w:rPr>
                <w:noProof/>
                <w:lang w:val="es-ES_tradnl"/>
              </w:rPr>
            </w:pPr>
            <w:r w:rsidRPr="004238D4">
              <w:rPr>
                <w:noProof/>
                <w:lang w:val="es-ES_tradnl"/>
              </w:rPr>
              <w:t>ex 2933 59 95</w:t>
            </w:r>
          </w:p>
        </w:tc>
        <w:tc>
          <w:tcPr>
            <w:tcW w:w="0" w:type="auto"/>
          </w:tcPr>
          <w:p w14:paraId="4958BB67" w14:textId="77777777" w:rsidR="00833139" w:rsidRPr="004238D4" w:rsidRDefault="00833139" w:rsidP="004238D4">
            <w:pPr>
              <w:pStyle w:val="Paragraph"/>
              <w:jc w:val="center"/>
              <w:rPr>
                <w:noProof/>
                <w:lang w:val="es-ES_tradnl"/>
              </w:rPr>
            </w:pPr>
            <w:r w:rsidRPr="004238D4">
              <w:rPr>
                <w:noProof/>
                <w:lang w:val="es-ES_tradnl"/>
              </w:rPr>
              <w:t>77</w:t>
            </w:r>
          </w:p>
        </w:tc>
        <w:tc>
          <w:tcPr>
            <w:tcW w:w="0" w:type="auto"/>
          </w:tcPr>
          <w:p w14:paraId="6C1A3615" w14:textId="77777777" w:rsidR="00833139" w:rsidRPr="004238D4" w:rsidRDefault="00833139" w:rsidP="004238D4">
            <w:pPr>
              <w:pStyle w:val="Paragraph"/>
              <w:rPr>
                <w:noProof/>
                <w:lang w:val="es-ES_tradnl"/>
              </w:rPr>
            </w:pPr>
            <w:r w:rsidRPr="004238D4">
              <w:rPr>
                <w:noProof/>
                <w:lang w:val="es-ES_tradnl"/>
              </w:rPr>
              <w:t>Clorhidrato de 3-(trifluorometil)-5,6,7,8-tetrahidro[1,2,4]triazolo[4,3-a]pirazina (1:1) (CAS RN 762240-92-6)</w:t>
            </w:r>
          </w:p>
        </w:tc>
        <w:tc>
          <w:tcPr>
            <w:tcW w:w="0" w:type="auto"/>
          </w:tcPr>
          <w:p w14:paraId="4499B166"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73773F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567AEE2"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1C4E643B" w14:textId="77777777" w:rsidTr="00833139">
        <w:trPr>
          <w:cantSplit/>
        </w:trPr>
        <w:tc>
          <w:tcPr>
            <w:tcW w:w="0" w:type="auto"/>
          </w:tcPr>
          <w:p w14:paraId="01853E07" w14:textId="77777777" w:rsidR="00833139" w:rsidRPr="004238D4" w:rsidRDefault="00833139" w:rsidP="004238D4">
            <w:pPr>
              <w:pStyle w:val="Paragraph"/>
              <w:rPr>
                <w:noProof/>
                <w:lang w:val="es-ES_tradnl"/>
              </w:rPr>
            </w:pPr>
            <w:r w:rsidRPr="004238D4">
              <w:rPr>
                <w:noProof/>
                <w:lang w:val="es-ES_tradnl"/>
              </w:rPr>
              <w:t>0.7071</w:t>
            </w:r>
          </w:p>
        </w:tc>
        <w:tc>
          <w:tcPr>
            <w:tcW w:w="0" w:type="auto"/>
          </w:tcPr>
          <w:p w14:paraId="6FA939BA" w14:textId="2E0035F0"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2933 59 95</w:t>
            </w:r>
          </w:p>
        </w:tc>
        <w:tc>
          <w:tcPr>
            <w:tcW w:w="0" w:type="auto"/>
          </w:tcPr>
          <w:p w14:paraId="4A1894B3" w14:textId="77777777" w:rsidR="00833139" w:rsidRPr="004238D4" w:rsidRDefault="00833139" w:rsidP="004238D4">
            <w:pPr>
              <w:pStyle w:val="Paragraph"/>
              <w:jc w:val="center"/>
              <w:rPr>
                <w:noProof/>
                <w:lang w:val="es-ES_tradnl"/>
              </w:rPr>
            </w:pPr>
            <w:r w:rsidRPr="004238D4">
              <w:rPr>
                <w:noProof/>
                <w:lang w:val="es-ES_tradnl"/>
              </w:rPr>
              <w:t>87</w:t>
            </w:r>
          </w:p>
        </w:tc>
        <w:tc>
          <w:tcPr>
            <w:tcW w:w="0" w:type="auto"/>
          </w:tcPr>
          <w:p w14:paraId="2C0D6D45" w14:textId="77777777" w:rsidR="00833139" w:rsidRPr="004238D4" w:rsidRDefault="00833139" w:rsidP="004238D4">
            <w:pPr>
              <w:pStyle w:val="Paragraph"/>
              <w:rPr>
                <w:noProof/>
                <w:lang w:val="es-ES_tradnl"/>
              </w:rPr>
            </w:pPr>
            <w:r w:rsidRPr="004238D4">
              <w:rPr>
                <w:noProof/>
                <w:lang w:val="es-ES_tradnl"/>
              </w:rPr>
              <w:t>5-Bromo-2,4-dicloropirimidina (CAS RN 36082-50-5)</w:t>
            </w:r>
          </w:p>
        </w:tc>
        <w:tc>
          <w:tcPr>
            <w:tcW w:w="0" w:type="auto"/>
          </w:tcPr>
          <w:p w14:paraId="1A25CC8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724366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348D635"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57CC077A" w14:textId="77777777" w:rsidTr="00833139">
        <w:trPr>
          <w:cantSplit/>
        </w:trPr>
        <w:tc>
          <w:tcPr>
            <w:tcW w:w="0" w:type="auto"/>
          </w:tcPr>
          <w:p w14:paraId="0667EF06" w14:textId="77777777" w:rsidR="00833139" w:rsidRPr="004238D4" w:rsidRDefault="00833139" w:rsidP="004238D4">
            <w:pPr>
              <w:pStyle w:val="Paragraph"/>
              <w:rPr>
                <w:noProof/>
                <w:lang w:val="es-ES_tradnl"/>
              </w:rPr>
            </w:pPr>
            <w:r w:rsidRPr="004238D4">
              <w:rPr>
                <w:noProof/>
                <w:lang w:val="es-ES_tradnl"/>
              </w:rPr>
              <w:t>0.6774</w:t>
            </w:r>
          </w:p>
        </w:tc>
        <w:tc>
          <w:tcPr>
            <w:tcW w:w="0" w:type="auto"/>
          </w:tcPr>
          <w:p w14:paraId="5C497D83" w14:textId="77777777" w:rsidR="00833139" w:rsidRPr="004238D4" w:rsidRDefault="00833139" w:rsidP="004238D4">
            <w:pPr>
              <w:pStyle w:val="Paragraph"/>
              <w:jc w:val="right"/>
              <w:rPr>
                <w:noProof/>
                <w:lang w:val="es-ES_tradnl"/>
              </w:rPr>
            </w:pPr>
            <w:r w:rsidRPr="004238D4">
              <w:rPr>
                <w:noProof/>
                <w:lang w:val="es-ES_tradnl"/>
              </w:rPr>
              <w:t>ex 2933 69 80</w:t>
            </w:r>
          </w:p>
        </w:tc>
        <w:tc>
          <w:tcPr>
            <w:tcW w:w="0" w:type="auto"/>
          </w:tcPr>
          <w:p w14:paraId="0A60FD9C" w14:textId="77777777" w:rsidR="00833139" w:rsidRPr="004238D4" w:rsidRDefault="00833139" w:rsidP="004238D4">
            <w:pPr>
              <w:pStyle w:val="Paragraph"/>
              <w:jc w:val="center"/>
              <w:rPr>
                <w:noProof/>
                <w:lang w:val="es-ES_tradnl"/>
              </w:rPr>
            </w:pPr>
            <w:r w:rsidRPr="004238D4">
              <w:rPr>
                <w:noProof/>
                <w:lang w:val="es-ES_tradnl"/>
              </w:rPr>
              <w:t>13</w:t>
            </w:r>
          </w:p>
        </w:tc>
        <w:tc>
          <w:tcPr>
            <w:tcW w:w="0" w:type="auto"/>
          </w:tcPr>
          <w:p w14:paraId="45EDF62E" w14:textId="77777777" w:rsidR="00833139" w:rsidRPr="004238D4" w:rsidRDefault="00833139" w:rsidP="004238D4">
            <w:pPr>
              <w:pStyle w:val="Paragraph"/>
              <w:rPr>
                <w:noProof/>
                <w:lang w:val="es-ES_tradnl"/>
              </w:rPr>
            </w:pPr>
            <w:r w:rsidRPr="004238D4">
              <w:rPr>
                <w:noProof/>
                <w:lang w:val="es-ES_tradnl"/>
              </w:rPr>
              <w:t>Metribuzina (ISO) (CAS RN 21087-64-9) con una pureza en peso igual o superior al 93 %</w:t>
            </w:r>
          </w:p>
        </w:tc>
        <w:tc>
          <w:tcPr>
            <w:tcW w:w="0" w:type="auto"/>
          </w:tcPr>
          <w:p w14:paraId="550A1881"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F5AE5E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D31BA7C"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6383937D" w14:textId="77777777" w:rsidTr="00833139">
        <w:trPr>
          <w:cantSplit/>
        </w:trPr>
        <w:tc>
          <w:tcPr>
            <w:tcW w:w="0" w:type="auto"/>
          </w:tcPr>
          <w:p w14:paraId="4947CAC1" w14:textId="77777777" w:rsidR="00833139" w:rsidRPr="004238D4" w:rsidRDefault="00833139" w:rsidP="004238D4">
            <w:pPr>
              <w:pStyle w:val="Paragraph"/>
              <w:rPr>
                <w:noProof/>
                <w:lang w:val="es-ES_tradnl"/>
              </w:rPr>
            </w:pPr>
            <w:r w:rsidRPr="004238D4">
              <w:rPr>
                <w:noProof/>
                <w:lang w:val="es-ES_tradnl"/>
              </w:rPr>
              <w:t>0.6621</w:t>
            </w:r>
          </w:p>
        </w:tc>
        <w:tc>
          <w:tcPr>
            <w:tcW w:w="0" w:type="auto"/>
          </w:tcPr>
          <w:p w14:paraId="623A3C7B" w14:textId="77777777" w:rsidR="00833139" w:rsidRPr="004238D4" w:rsidRDefault="00833139" w:rsidP="004238D4">
            <w:pPr>
              <w:pStyle w:val="Paragraph"/>
              <w:jc w:val="right"/>
              <w:rPr>
                <w:noProof/>
                <w:lang w:val="es-ES_tradnl"/>
              </w:rPr>
            </w:pPr>
            <w:r w:rsidRPr="004238D4">
              <w:rPr>
                <w:noProof/>
                <w:lang w:val="es-ES_tradnl"/>
              </w:rPr>
              <w:t>ex 2933 69 80</w:t>
            </w:r>
          </w:p>
        </w:tc>
        <w:tc>
          <w:tcPr>
            <w:tcW w:w="0" w:type="auto"/>
          </w:tcPr>
          <w:p w14:paraId="6F2F29E0" w14:textId="77777777" w:rsidR="00833139" w:rsidRPr="004238D4" w:rsidRDefault="00833139" w:rsidP="004238D4">
            <w:pPr>
              <w:pStyle w:val="Paragraph"/>
              <w:jc w:val="center"/>
              <w:rPr>
                <w:noProof/>
                <w:lang w:val="es-ES_tradnl"/>
              </w:rPr>
            </w:pPr>
            <w:r w:rsidRPr="004238D4">
              <w:rPr>
                <w:noProof/>
                <w:lang w:val="es-ES_tradnl"/>
              </w:rPr>
              <w:t>15</w:t>
            </w:r>
          </w:p>
        </w:tc>
        <w:tc>
          <w:tcPr>
            <w:tcW w:w="0" w:type="auto"/>
          </w:tcPr>
          <w:p w14:paraId="7F66657D" w14:textId="77777777" w:rsidR="00833139" w:rsidRPr="004238D4" w:rsidRDefault="00833139" w:rsidP="004238D4">
            <w:pPr>
              <w:pStyle w:val="Paragraph"/>
              <w:rPr>
                <w:noProof/>
                <w:lang w:val="es-ES_tradnl"/>
              </w:rPr>
            </w:pPr>
            <w:r w:rsidRPr="004238D4">
              <w:rPr>
                <w:noProof/>
                <w:lang w:val="es-ES_tradnl"/>
              </w:rPr>
              <w:t>2-Cloro-4,6-dimetoxi-1,3,5-triazina (CAS RN 3140-73-6)</w:t>
            </w:r>
          </w:p>
        </w:tc>
        <w:tc>
          <w:tcPr>
            <w:tcW w:w="0" w:type="auto"/>
          </w:tcPr>
          <w:p w14:paraId="16507B0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88B7BF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A1F0806"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0AEAB2F8" w14:textId="77777777" w:rsidTr="00833139">
        <w:trPr>
          <w:cantSplit/>
        </w:trPr>
        <w:tc>
          <w:tcPr>
            <w:tcW w:w="0" w:type="auto"/>
          </w:tcPr>
          <w:p w14:paraId="49BDFCEC" w14:textId="77777777" w:rsidR="00833139" w:rsidRPr="004238D4" w:rsidRDefault="00833139" w:rsidP="004238D4">
            <w:pPr>
              <w:pStyle w:val="Paragraph"/>
              <w:rPr>
                <w:noProof/>
                <w:lang w:val="es-ES_tradnl"/>
              </w:rPr>
            </w:pPr>
            <w:r w:rsidRPr="004238D4">
              <w:rPr>
                <w:noProof/>
                <w:lang w:val="es-ES_tradnl"/>
              </w:rPr>
              <w:t>0.6951</w:t>
            </w:r>
          </w:p>
        </w:tc>
        <w:tc>
          <w:tcPr>
            <w:tcW w:w="0" w:type="auto"/>
          </w:tcPr>
          <w:p w14:paraId="189CD3C3" w14:textId="50334C20"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2933 69 80</w:t>
            </w:r>
          </w:p>
        </w:tc>
        <w:tc>
          <w:tcPr>
            <w:tcW w:w="0" w:type="auto"/>
          </w:tcPr>
          <w:p w14:paraId="53749424" w14:textId="77777777" w:rsidR="00833139" w:rsidRPr="004238D4" w:rsidRDefault="00833139" w:rsidP="004238D4">
            <w:pPr>
              <w:pStyle w:val="Paragraph"/>
              <w:jc w:val="center"/>
              <w:rPr>
                <w:noProof/>
                <w:lang w:val="es-ES_tradnl"/>
              </w:rPr>
            </w:pPr>
            <w:r w:rsidRPr="004238D4">
              <w:rPr>
                <w:noProof/>
                <w:lang w:val="es-ES_tradnl"/>
              </w:rPr>
              <w:t>17</w:t>
            </w:r>
          </w:p>
        </w:tc>
        <w:tc>
          <w:tcPr>
            <w:tcW w:w="0" w:type="auto"/>
          </w:tcPr>
          <w:p w14:paraId="3A63FAAD" w14:textId="77777777" w:rsidR="00833139" w:rsidRPr="004238D4" w:rsidRDefault="00833139" w:rsidP="004238D4">
            <w:pPr>
              <w:pStyle w:val="Paragraph"/>
              <w:rPr>
                <w:noProof/>
                <w:lang w:val="es-ES_tradnl"/>
              </w:rPr>
            </w:pPr>
            <w:r w:rsidRPr="004238D4">
              <w:rPr>
                <w:noProof/>
                <w:lang w:val="es-ES_tradnl"/>
              </w:rPr>
              <w:t>Benzoguanamina (CAS RN 91-76-9)</w:t>
            </w:r>
          </w:p>
        </w:tc>
        <w:tc>
          <w:tcPr>
            <w:tcW w:w="0" w:type="auto"/>
          </w:tcPr>
          <w:p w14:paraId="28949145"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695D66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D4F6BE3"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7B6FC260" w14:textId="77777777" w:rsidTr="00833139">
        <w:trPr>
          <w:cantSplit/>
        </w:trPr>
        <w:tc>
          <w:tcPr>
            <w:tcW w:w="0" w:type="auto"/>
          </w:tcPr>
          <w:p w14:paraId="68E07CDA" w14:textId="77777777" w:rsidR="00833139" w:rsidRPr="004238D4" w:rsidRDefault="00833139" w:rsidP="004238D4">
            <w:pPr>
              <w:pStyle w:val="Paragraph"/>
              <w:rPr>
                <w:noProof/>
                <w:lang w:val="es-ES_tradnl"/>
              </w:rPr>
            </w:pPr>
            <w:r w:rsidRPr="004238D4">
              <w:rPr>
                <w:noProof/>
                <w:lang w:val="es-ES_tradnl"/>
              </w:rPr>
              <w:t>0.7721</w:t>
            </w:r>
          </w:p>
        </w:tc>
        <w:tc>
          <w:tcPr>
            <w:tcW w:w="0" w:type="auto"/>
          </w:tcPr>
          <w:p w14:paraId="0722B035" w14:textId="77777777" w:rsidR="00833139" w:rsidRPr="004238D4" w:rsidRDefault="00833139" w:rsidP="004238D4">
            <w:pPr>
              <w:pStyle w:val="Paragraph"/>
              <w:jc w:val="right"/>
              <w:rPr>
                <w:noProof/>
                <w:lang w:val="es-ES_tradnl"/>
              </w:rPr>
            </w:pPr>
            <w:r w:rsidRPr="004238D4">
              <w:rPr>
                <w:noProof/>
                <w:lang w:val="es-ES_tradnl"/>
              </w:rPr>
              <w:t>ex 2933 69 80</w:t>
            </w:r>
          </w:p>
        </w:tc>
        <w:tc>
          <w:tcPr>
            <w:tcW w:w="0" w:type="auto"/>
          </w:tcPr>
          <w:p w14:paraId="58CEA224" w14:textId="77777777" w:rsidR="00833139" w:rsidRPr="004238D4" w:rsidRDefault="00833139" w:rsidP="004238D4">
            <w:pPr>
              <w:pStyle w:val="Paragraph"/>
              <w:jc w:val="center"/>
              <w:rPr>
                <w:noProof/>
                <w:lang w:val="es-ES_tradnl"/>
              </w:rPr>
            </w:pPr>
            <w:r w:rsidRPr="004238D4">
              <w:rPr>
                <w:noProof/>
                <w:lang w:val="es-ES_tradnl"/>
              </w:rPr>
              <w:t>23</w:t>
            </w:r>
          </w:p>
        </w:tc>
        <w:tc>
          <w:tcPr>
            <w:tcW w:w="0" w:type="auto"/>
          </w:tcPr>
          <w:p w14:paraId="0A2F2476" w14:textId="77777777" w:rsidR="00833139" w:rsidRPr="004238D4" w:rsidRDefault="00833139" w:rsidP="004238D4">
            <w:pPr>
              <w:pStyle w:val="Paragraph"/>
              <w:rPr>
                <w:noProof/>
                <w:lang w:val="es-ES_tradnl"/>
              </w:rPr>
            </w:pPr>
            <w:r w:rsidRPr="004238D4">
              <w:rPr>
                <w:noProof/>
                <w:lang w:val="es-ES_tradnl"/>
              </w:rPr>
              <w:t>1,3,5-Tris(2,3-dibromopropil)-1,3,5-triazinano-2,4,6-triona (CAS RN 52434-90-9)</w:t>
            </w:r>
          </w:p>
        </w:tc>
        <w:tc>
          <w:tcPr>
            <w:tcW w:w="0" w:type="auto"/>
          </w:tcPr>
          <w:p w14:paraId="4D966D2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EE54F8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E298F6A"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3B0C8342" w14:textId="77777777" w:rsidTr="00833139">
        <w:trPr>
          <w:cantSplit/>
        </w:trPr>
        <w:tc>
          <w:tcPr>
            <w:tcW w:w="0" w:type="auto"/>
          </w:tcPr>
          <w:p w14:paraId="0980DA29" w14:textId="77777777" w:rsidR="00833139" w:rsidRPr="004238D4" w:rsidRDefault="00833139" w:rsidP="004238D4">
            <w:pPr>
              <w:pStyle w:val="Paragraph"/>
              <w:rPr>
                <w:noProof/>
                <w:lang w:val="es-ES_tradnl"/>
              </w:rPr>
            </w:pPr>
            <w:r w:rsidRPr="004238D4">
              <w:rPr>
                <w:noProof/>
                <w:lang w:val="es-ES_tradnl"/>
              </w:rPr>
              <w:t>0.7600</w:t>
            </w:r>
          </w:p>
        </w:tc>
        <w:tc>
          <w:tcPr>
            <w:tcW w:w="0" w:type="auto"/>
          </w:tcPr>
          <w:p w14:paraId="2F3DFEFC" w14:textId="77777777" w:rsidR="00833139" w:rsidRPr="004238D4" w:rsidRDefault="00833139" w:rsidP="004238D4">
            <w:pPr>
              <w:pStyle w:val="Paragraph"/>
              <w:jc w:val="right"/>
              <w:rPr>
                <w:noProof/>
                <w:lang w:val="es-ES_tradnl"/>
              </w:rPr>
            </w:pPr>
            <w:r w:rsidRPr="004238D4">
              <w:rPr>
                <w:noProof/>
                <w:lang w:val="es-ES_tradnl"/>
              </w:rPr>
              <w:t>ex 2933 69 80</w:t>
            </w:r>
          </w:p>
        </w:tc>
        <w:tc>
          <w:tcPr>
            <w:tcW w:w="0" w:type="auto"/>
          </w:tcPr>
          <w:p w14:paraId="786BC3D7" w14:textId="77777777" w:rsidR="00833139" w:rsidRPr="004238D4" w:rsidRDefault="00833139" w:rsidP="004238D4">
            <w:pPr>
              <w:pStyle w:val="Paragraph"/>
              <w:jc w:val="center"/>
              <w:rPr>
                <w:noProof/>
                <w:lang w:val="es-ES_tradnl"/>
              </w:rPr>
            </w:pPr>
            <w:r w:rsidRPr="004238D4">
              <w:rPr>
                <w:noProof/>
                <w:lang w:val="es-ES_tradnl"/>
              </w:rPr>
              <w:t>27</w:t>
            </w:r>
          </w:p>
        </w:tc>
        <w:tc>
          <w:tcPr>
            <w:tcW w:w="0" w:type="auto"/>
          </w:tcPr>
          <w:p w14:paraId="5944F515" w14:textId="77777777" w:rsidR="00833139" w:rsidRPr="004238D4" w:rsidRDefault="00833139" w:rsidP="004238D4">
            <w:pPr>
              <w:pStyle w:val="Paragraph"/>
              <w:rPr>
                <w:noProof/>
                <w:lang w:val="es-ES_tradnl"/>
              </w:rPr>
            </w:pPr>
            <w:r w:rsidRPr="004238D4">
              <w:rPr>
                <w:noProof/>
                <w:lang w:val="es-ES_tradnl"/>
              </w:rPr>
              <w:t>Trocloseno sódico dihidratado (DCIM) (CAS RN 51580-86-0)</w:t>
            </w:r>
          </w:p>
          <w:p w14:paraId="457B08B6" w14:textId="77777777" w:rsidR="00833139" w:rsidRPr="004238D4" w:rsidRDefault="00833139" w:rsidP="004238D4">
            <w:pPr>
              <w:pStyle w:val="Paragraph"/>
              <w:rPr>
                <w:noProof/>
                <w:lang w:val="es-ES_tradnl"/>
              </w:rPr>
            </w:pPr>
          </w:p>
        </w:tc>
        <w:tc>
          <w:tcPr>
            <w:tcW w:w="0" w:type="auto"/>
          </w:tcPr>
          <w:p w14:paraId="1C09FF0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68A031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7A47440"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26614C02" w14:textId="77777777" w:rsidTr="00833139">
        <w:trPr>
          <w:cantSplit/>
        </w:trPr>
        <w:tc>
          <w:tcPr>
            <w:tcW w:w="0" w:type="auto"/>
          </w:tcPr>
          <w:p w14:paraId="6A1443CE" w14:textId="77777777" w:rsidR="00833139" w:rsidRPr="004238D4" w:rsidRDefault="00833139" w:rsidP="004238D4">
            <w:pPr>
              <w:pStyle w:val="Paragraph"/>
              <w:rPr>
                <w:noProof/>
                <w:lang w:val="es-ES_tradnl"/>
              </w:rPr>
            </w:pPr>
            <w:r w:rsidRPr="004238D4">
              <w:rPr>
                <w:noProof/>
                <w:lang w:val="es-ES_tradnl"/>
              </w:rPr>
              <w:t>0.7952</w:t>
            </w:r>
          </w:p>
        </w:tc>
        <w:tc>
          <w:tcPr>
            <w:tcW w:w="0" w:type="auto"/>
          </w:tcPr>
          <w:p w14:paraId="267A24F5" w14:textId="77777777" w:rsidR="00833139" w:rsidRPr="004238D4" w:rsidRDefault="00833139" w:rsidP="004238D4">
            <w:pPr>
              <w:pStyle w:val="Paragraph"/>
              <w:jc w:val="right"/>
              <w:rPr>
                <w:noProof/>
                <w:lang w:val="es-ES_tradnl"/>
              </w:rPr>
            </w:pPr>
            <w:r w:rsidRPr="004238D4">
              <w:rPr>
                <w:noProof/>
                <w:lang w:val="es-ES_tradnl"/>
              </w:rPr>
              <w:t>ex 2933 69 80</w:t>
            </w:r>
          </w:p>
        </w:tc>
        <w:tc>
          <w:tcPr>
            <w:tcW w:w="0" w:type="auto"/>
          </w:tcPr>
          <w:p w14:paraId="36E88CCB" w14:textId="77777777" w:rsidR="00833139" w:rsidRPr="004238D4" w:rsidRDefault="00833139" w:rsidP="004238D4">
            <w:pPr>
              <w:pStyle w:val="Paragraph"/>
              <w:jc w:val="center"/>
              <w:rPr>
                <w:noProof/>
                <w:lang w:val="es-ES_tradnl"/>
              </w:rPr>
            </w:pPr>
            <w:r w:rsidRPr="004238D4">
              <w:rPr>
                <w:noProof/>
                <w:lang w:val="es-ES_tradnl"/>
              </w:rPr>
              <w:t>33</w:t>
            </w:r>
          </w:p>
        </w:tc>
        <w:tc>
          <w:tcPr>
            <w:tcW w:w="0" w:type="auto"/>
          </w:tcPr>
          <w:p w14:paraId="126E0DA8" w14:textId="77777777" w:rsidR="00833139" w:rsidRPr="004238D4" w:rsidRDefault="00833139" w:rsidP="004238D4">
            <w:pPr>
              <w:pStyle w:val="Paragraph"/>
              <w:rPr>
                <w:noProof/>
                <w:lang w:val="es-ES_tradnl"/>
              </w:rPr>
            </w:pPr>
            <w:r w:rsidRPr="004238D4">
              <w:rPr>
                <w:noProof/>
                <w:lang w:val="es-ES_tradnl"/>
              </w:rPr>
              <w:t>2,4,6-Tricloro-1,3,5-triazina (CAS RN 108-77-0) con una pureza en peso igual o superior al 99 %</w:t>
            </w:r>
          </w:p>
        </w:tc>
        <w:tc>
          <w:tcPr>
            <w:tcW w:w="0" w:type="auto"/>
          </w:tcPr>
          <w:p w14:paraId="230EAB91"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4D8A2B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5E7BD99"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680A0365" w14:textId="77777777" w:rsidTr="00833139">
        <w:trPr>
          <w:cantSplit/>
        </w:trPr>
        <w:tc>
          <w:tcPr>
            <w:tcW w:w="0" w:type="auto"/>
          </w:tcPr>
          <w:p w14:paraId="7DADAFC1" w14:textId="77777777" w:rsidR="00833139" w:rsidRPr="004238D4" w:rsidRDefault="00833139" w:rsidP="004238D4">
            <w:pPr>
              <w:pStyle w:val="Paragraph"/>
              <w:rPr>
                <w:noProof/>
                <w:lang w:val="es-ES_tradnl"/>
              </w:rPr>
            </w:pPr>
            <w:r w:rsidRPr="004238D4">
              <w:rPr>
                <w:noProof/>
                <w:lang w:val="es-ES_tradnl"/>
              </w:rPr>
              <w:t>0.5272</w:t>
            </w:r>
          </w:p>
        </w:tc>
        <w:tc>
          <w:tcPr>
            <w:tcW w:w="0" w:type="auto"/>
          </w:tcPr>
          <w:p w14:paraId="0B3C86D0" w14:textId="1F3A9541"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2933 69 80</w:t>
            </w:r>
          </w:p>
        </w:tc>
        <w:tc>
          <w:tcPr>
            <w:tcW w:w="0" w:type="auto"/>
          </w:tcPr>
          <w:p w14:paraId="2C0C8B3E"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78468D68" w14:textId="77777777" w:rsidR="00833139" w:rsidRPr="004238D4" w:rsidRDefault="00833139" w:rsidP="004238D4">
            <w:pPr>
              <w:pStyle w:val="Paragraph"/>
              <w:rPr>
                <w:noProof/>
                <w:lang w:val="es-ES_tradnl"/>
              </w:rPr>
            </w:pPr>
            <w:r w:rsidRPr="004238D4">
              <w:rPr>
                <w:noProof/>
                <w:lang w:val="es-ES_tradnl"/>
              </w:rPr>
              <w:t>Trocloseno sódico (INNM) (CAS RN 2893-78-9) </w:t>
            </w:r>
          </w:p>
        </w:tc>
        <w:tc>
          <w:tcPr>
            <w:tcW w:w="0" w:type="auto"/>
          </w:tcPr>
          <w:p w14:paraId="45ABBE59"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8B2480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A8128E1"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0A5056A0" w14:textId="77777777" w:rsidTr="00833139">
        <w:trPr>
          <w:cantSplit/>
        </w:trPr>
        <w:tc>
          <w:tcPr>
            <w:tcW w:w="0" w:type="auto"/>
          </w:tcPr>
          <w:p w14:paraId="63313AB7" w14:textId="77777777" w:rsidR="00833139" w:rsidRPr="004238D4" w:rsidRDefault="00833139" w:rsidP="004238D4">
            <w:pPr>
              <w:pStyle w:val="Paragraph"/>
              <w:rPr>
                <w:noProof/>
                <w:lang w:val="es-ES_tradnl"/>
              </w:rPr>
            </w:pPr>
            <w:r w:rsidRPr="004238D4">
              <w:rPr>
                <w:noProof/>
                <w:lang w:val="es-ES_tradnl"/>
              </w:rPr>
              <w:t>0.7464</w:t>
            </w:r>
          </w:p>
        </w:tc>
        <w:tc>
          <w:tcPr>
            <w:tcW w:w="0" w:type="auto"/>
          </w:tcPr>
          <w:p w14:paraId="72A67670" w14:textId="77777777" w:rsidR="00833139" w:rsidRPr="004238D4" w:rsidRDefault="00833139" w:rsidP="004238D4">
            <w:pPr>
              <w:pStyle w:val="Paragraph"/>
              <w:jc w:val="right"/>
              <w:rPr>
                <w:noProof/>
                <w:lang w:val="es-ES_tradnl"/>
              </w:rPr>
            </w:pPr>
            <w:r w:rsidRPr="004238D4">
              <w:rPr>
                <w:noProof/>
                <w:lang w:val="es-ES_tradnl"/>
              </w:rPr>
              <w:t>ex 2933 69 80</w:t>
            </w:r>
          </w:p>
        </w:tc>
        <w:tc>
          <w:tcPr>
            <w:tcW w:w="0" w:type="auto"/>
          </w:tcPr>
          <w:p w14:paraId="771A9F78" w14:textId="77777777" w:rsidR="00833139" w:rsidRPr="004238D4" w:rsidRDefault="00833139" w:rsidP="004238D4">
            <w:pPr>
              <w:pStyle w:val="Paragraph"/>
              <w:jc w:val="center"/>
              <w:rPr>
                <w:noProof/>
                <w:lang w:val="es-ES_tradnl"/>
              </w:rPr>
            </w:pPr>
            <w:r w:rsidRPr="004238D4">
              <w:rPr>
                <w:noProof/>
                <w:lang w:val="es-ES_tradnl"/>
              </w:rPr>
              <w:t>45</w:t>
            </w:r>
          </w:p>
        </w:tc>
        <w:tc>
          <w:tcPr>
            <w:tcW w:w="0" w:type="auto"/>
          </w:tcPr>
          <w:p w14:paraId="5364B74D" w14:textId="77777777" w:rsidR="00833139" w:rsidRPr="00954892" w:rsidRDefault="00833139" w:rsidP="004238D4">
            <w:pPr>
              <w:pStyle w:val="Paragraph"/>
              <w:rPr>
                <w:noProof/>
                <w:lang w:val="fr-BE"/>
              </w:rPr>
            </w:pPr>
            <w:r w:rsidRPr="00954892">
              <w:rPr>
                <w:noProof/>
                <w:lang w:val="fr-BE"/>
              </w:rPr>
              <w:t>2-(4,6-Bis(2,4-dimetilfenil)-1,3,5-triazin-2-il)-5-(octiloxi)-fenol (CAS RN 2725-22-6)</w:t>
            </w:r>
          </w:p>
        </w:tc>
        <w:tc>
          <w:tcPr>
            <w:tcW w:w="0" w:type="auto"/>
          </w:tcPr>
          <w:p w14:paraId="59D8F6C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38079D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2CF6B33"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0DA3B17A" w14:textId="77777777" w:rsidTr="00833139">
        <w:trPr>
          <w:cantSplit/>
        </w:trPr>
        <w:tc>
          <w:tcPr>
            <w:tcW w:w="0" w:type="auto"/>
          </w:tcPr>
          <w:p w14:paraId="4717FC76" w14:textId="77777777" w:rsidR="00833139" w:rsidRPr="004238D4" w:rsidRDefault="00833139" w:rsidP="004238D4">
            <w:pPr>
              <w:pStyle w:val="Paragraph"/>
              <w:rPr>
                <w:noProof/>
                <w:lang w:val="es-ES_tradnl"/>
              </w:rPr>
            </w:pPr>
            <w:r w:rsidRPr="004238D4">
              <w:rPr>
                <w:noProof/>
                <w:lang w:val="es-ES_tradnl"/>
              </w:rPr>
              <w:t>0.5131</w:t>
            </w:r>
          </w:p>
        </w:tc>
        <w:tc>
          <w:tcPr>
            <w:tcW w:w="0" w:type="auto"/>
          </w:tcPr>
          <w:p w14:paraId="7E3D0784" w14:textId="77777777" w:rsidR="00833139" w:rsidRPr="004238D4" w:rsidRDefault="00833139" w:rsidP="004238D4">
            <w:pPr>
              <w:pStyle w:val="Paragraph"/>
              <w:jc w:val="right"/>
              <w:rPr>
                <w:noProof/>
                <w:lang w:val="es-ES_tradnl"/>
              </w:rPr>
            </w:pPr>
            <w:r w:rsidRPr="004238D4">
              <w:rPr>
                <w:noProof/>
                <w:lang w:val="es-ES_tradnl"/>
              </w:rPr>
              <w:t>ex 2933 69 80</w:t>
            </w:r>
          </w:p>
        </w:tc>
        <w:tc>
          <w:tcPr>
            <w:tcW w:w="0" w:type="auto"/>
          </w:tcPr>
          <w:p w14:paraId="06564C31" w14:textId="77777777" w:rsidR="00833139" w:rsidRPr="004238D4" w:rsidRDefault="00833139" w:rsidP="004238D4">
            <w:pPr>
              <w:pStyle w:val="Paragraph"/>
              <w:jc w:val="center"/>
              <w:rPr>
                <w:noProof/>
                <w:lang w:val="es-ES_tradnl"/>
              </w:rPr>
            </w:pPr>
            <w:r w:rsidRPr="004238D4">
              <w:rPr>
                <w:noProof/>
                <w:lang w:val="es-ES_tradnl"/>
              </w:rPr>
              <w:t>55</w:t>
            </w:r>
          </w:p>
        </w:tc>
        <w:tc>
          <w:tcPr>
            <w:tcW w:w="0" w:type="auto"/>
          </w:tcPr>
          <w:p w14:paraId="37B5A362" w14:textId="77777777" w:rsidR="00833139" w:rsidRPr="004238D4" w:rsidRDefault="00833139" w:rsidP="004238D4">
            <w:pPr>
              <w:pStyle w:val="Paragraph"/>
              <w:rPr>
                <w:noProof/>
                <w:lang w:val="es-ES_tradnl"/>
              </w:rPr>
            </w:pPr>
            <w:r w:rsidRPr="004238D4">
              <w:rPr>
                <w:noProof/>
                <w:lang w:val="es-ES_tradnl"/>
              </w:rPr>
              <w:t>Terbutrina (ISO) (CAS RN 886-50-0)</w:t>
            </w:r>
          </w:p>
        </w:tc>
        <w:tc>
          <w:tcPr>
            <w:tcW w:w="0" w:type="auto"/>
          </w:tcPr>
          <w:p w14:paraId="4E49A73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A9FCC4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F6DAD71"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424AAAC3" w14:textId="77777777" w:rsidTr="00833139">
        <w:trPr>
          <w:cantSplit/>
        </w:trPr>
        <w:tc>
          <w:tcPr>
            <w:tcW w:w="0" w:type="auto"/>
          </w:tcPr>
          <w:p w14:paraId="5BDC5E99" w14:textId="77777777" w:rsidR="00833139" w:rsidRPr="004238D4" w:rsidRDefault="00833139" w:rsidP="004238D4">
            <w:pPr>
              <w:pStyle w:val="Paragraph"/>
              <w:rPr>
                <w:noProof/>
                <w:lang w:val="es-ES_tradnl"/>
              </w:rPr>
            </w:pPr>
            <w:r w:rsidRPr="004238D4">
              <w:rPr>
                <w:noProof/>
                <w:lang w:val="es-ES_tradnl"/>
              </w:rPr>
              <w:t>0.4957</w:t>
            </w:r>
          </w:p>
        </w:tc>
        <w:tc>
          <w:tcPr>
            <w:tcW w:w="0" w:type="auto"/>
          </w:tcPr>
          <w:p w14:paraId="30260626" w14:textId="77777777" w:rsidR="00833139" w:rsidRPr="004238D4" w:rsidRDefault="00833139" w:rsidP="004238D4">
            <w:pPr>
              <w:pStyle w:val="Paragraph"/>
              <w:jc w:val="right"/>
              <w:rPr>
                <w:noProof/>
                <w:lang w:val="es-ES_tradnl"/>
              </w:rPr>
            </w:pPr>
            <w:r w:rsidRPr="004238D4">
              <w:rPr>
                <w:noProof/>
                <w:lang w:val="es-ES_tradnl"/>
              </w:rPr>
              <w:t>ex 2933 69 80</w:t>
            </w:r>
          </w:p>
        </w:tc>
        <w:tc>
          <w:tcPr>
            <w:tcW w:w="0" w:type="auto"/>
          </w:tcPr>
          <w:p w14:paraId="3DC6AF3B" w14:textId="77777777" w:rsidR="00833139" w:rsidRPr="004238D4" w:rsidRDefault="00833139" w:rsidP="004238D4">
            <w:pPr>
              <w:pStyle w:val="Paragraph"/>
              <w:jc w:val="center"/>
              <w:rPr>
                <w:noProof/>
                <w:lang w:val="es-ES_tradnl"/>
              </w:rPr>
            </w:pPr>
            <w:r w:rsidRPr="004238D4">
              <w:rPr>
                <w:noProof/>
                <w:lang w:val="es-ES_tradnl"/>
              </w:rPr>
              <w:t>60</w:t>
            </w:r>
          </w:p>
        </w:tc>
        <w:tc>
          <w:tcPr>
            <w:tcW w:w="0" w:type="auto"/>
          </w:tcPr>
          <w:p w14:paraId="0A3D3298" w14:textId="77777777" w:rsidR="00833139" w:rsidRPr="004238D4" w:rsidRDefault="00833139" w:rsidP="004238D4">
            <w:pPr>
              <w:pStyle w:val="Paragraph"/>
              <w:rPr>
                <w:noProof/>
                <w:lang w:val="es-ES_tradnl"/>
              </w:rPr>
            </w:pPr>
            <w:r w:rsidRPr="004238D4">
              <w:rPr>
                <w:noProof/>
                <w:lang w:val="es-ES_tradnl"/>
              </w:rPr>
              <w:t>Ácido cianúrico (CAS RN 108-80-5)</w:t>
            </w:r>
          </w:p>
        </w:tc>
        <w:tc>
          <w:tcPr>
            <w:tcW w:w="0" w:type="auto"/>
          </w:tcPr>
          <w:p w14:paraId="68CAA19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0A737A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A0E511D"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14FA7112" w14:textId="77777777" w:rsidTr="00833139">
        <w:trPr>
          <w:cantSplit/>
        </w:trPr>
        <w:tc>
          <w:tcPr>
            <w:tcW w:w="0" w:type="auto"/>
          </w:tcPr>
          <w:p w14:paraId="4585E3E4" w14:textId="77777777" w:rsidR="00833139" w:rsidRPr="004238D4" w:rsidRDefault="00833139" w:rsidP="004238D4">
            <w:pPr>
              <w:pStyle w:val="Paragraph"/>
              <w:rPr>
                <w:noProof/>
                <w:lang w:val="es-ES_tradnl"/>
              </w:rPr>
            </w:pPr>
            <w:r w:rsidRPr="004238D4">
              <w:rPr>
                <w:noProof/>
                <w:lang w:val="es-ES_tradnl"/>
              </w:rPr>
              <w:t>0.6127</w:t>
            </w:r>
          </w:p>
        </w:tc>
        <w:tc>
          <w:tcPr>
            <w:tcW w:w="0" w:type="auto"/>
          </w:tcPr>
          <w:p w14:paraId="3C846EA1" w14:textId="77777777" w:rsidR="00833139" w:rsidRPr="004238D4" w:rsidRDefault="00833139" w:rsidP="004238D4">
            <w:pPr>
              <w:pStyle w:val="Paragraph"/>
              <w:jc w:val="right"/>
              <w:rPr>
                <w:noProof/>
                <w:lang w:val="es-ES_tradnl"/>
              </w:rPr>
            </w:pPr>
            <w:r w:rsidRPr="004238D4">
              <w:rPr>
                <w:noProof/>
                <w:lang w:val="es-ES_tradnl"/>
              </w:rPr>
              <w:t>ex 2933 69 80</w:t>
            </w:r>
          </w:p>
        </w:tc>
        <w:tc>
          <w:tcPr>
            <w:tcW w:w="0" w:type="auto"/>
          </w:tcPr>
          <w:p w14:paraId="3F94F74C" w14:textId="77777777" w:rsidR="00833139" w:rsidRPr="004238D4" w:rsidRDefault="00833139" w:rsidP="004238D4">
            <w:pPr>
              <w:pStyle w:val="Paragraph"/>
              <w:jc w:val="center"/>
              <w:rPr>
                <w:noProof/>
                <w:lang w:val="es-ES_tradnl"/>
              </w:rPr>
            </w:pPr>
            <w:r w:rsidRPr="004238D4">
              <w:rPr>
                <w:noProof/>
                <w:lang w:val="es-ES_tradnl"/>
              </w:rPr>
              <w:t>65</w:t>
            </w:r>
          </w:p>
        </w:tc>
        <w:tc>
          <w:tcPr>
            <w:tcW w:w="0" w:type="auto"/>
          </w:tcPr>
          <w:p w14:paraId="50DFEC29" w14:textId="77777777" w:rsidR="00833139" w:rsidRPr="004238D4" w:rsidRDefault="00833139" w:rsidP="004238D4">
            <w:pPr>
              <w:pStyle w:val="Paragraph"/>
              <w:rPr>
                <w:noProof/>
                <w:lang w:val="es-ES_tradnl"/>
              </w:rPr>
            </w:pPr>
            <w:r w:rsidRPr="004238D4">
              <w:rPr>
                <w:noProof/>
                <w:lang w:val="es-ES_tradnl"/>
              </w:rPr>
              <w:t>1,3,5-Triazina-2,4,6(1H,3H,5H)-tritiona, sal de trisodio (CAS RN 17766-26-6)</w:t>
            </w:r>
          </w:p>
        </w:tc>
        <w:tc>
          <w:tcPr>
            <w:tcW w:w="0" w:type="auto"/>
          </w:tcPr>
          <w:p w14:paraId="3973BAA9"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7CCB01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28C8C97"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43958A05" w14:textId="77777777" w:rsidTr="00833139">
        <w:trPr>
          <w:cantSplit/>
        </w:trPr>
        <w:tc>
          <w:tcPr>
            <w:tcW w:w="0" w:type="auto"/>
          </w:tcPr>
          <w:p w14:paraId="66D08EE3" w14:textId="77777777" w:rsidR="00833139" w:rsidRPr="004238D4" w:rsidRDefault="00833139" w:rsidP="004238D4">
            <w:pPr>
              <w:pStyle w:val="Paragraph"/>
              <w:rPr>
                <w:noProof/>
                <w:lang w:val="es-ES_tradnl"/>
              </w:rPr>
            </w:pPr>
            <w:r w:rsidRPr="004238D4">
              <w:rPr>
                <w:noProof/>
                <w:lang w:val="es-ES_tradnl"/>
              </w:rPr>
              <w:t>0.6477</w:t>
            </w:r>
          </w:p>
        </w:tc>
        <w:tc>
          <w:tcPr>
            <w:tcW w:w="0" w:type="auto"/>
          </w:tcPr>
          <w:p w14:paraId="6A068203" w14:textId="77777777" w:rsidR="00833139" w:rsidRPr="004238D4" w:rsidRDefault="00833139" w:rsidP="004238D4">
            <w:pPr>
              <w:pStyle w:val="Paragraph"/>
              <w:jc w:val="right"/>
              <w:rPr>
                <w:noProof/>
                <w:lang w:val="es-ES_tradnl"/>
              </w:rPr>
            </w:pPr>
            <w:r w:rsidRPr="004238D4">
              <w:rPr>
                <w:noProof/>
                <w:lang w:val="es-ES_tradnl"/>
              </w:rPr>
              <w:t>ex 2933 69 80</w:t>
            </w:r>
          </w:p>
        </w:tc>
        <w:tc>
          <w:tcPr>
            <w:tcW w:w="0" w:type="auto"/>
          </w:tcPr>
          <w:p w14:paraId="16B6AE58" w14:textId="77777777" w:rsidR="00833139" w:rsidRPr="004238D4" w:rsidRDefault="00833139" w:rsidP="004238D4">
            <w:pPr>
              <w:pStyle w:val="Paragraph"/>
              <w:jc w:val="center"/>
              <w:rPr>
                <w:noProof/>
                <w:lang w:val="es-ES_tradnl"/>
              </w:rPr>
            </w:pPr>
            <w:r w:rsidRPr="004238D4">
              <w:rPr>
                <w:noProof/>
                <w:lang w:val="es-ES_tradnl"/>
              </w:rPr>
              <w:t>75</w:t>
            </w:r>
          </w:p>
        </w:tc>
        <w:tc>
          <w:tcPr>
            <w:tcW w:w="0" w:type="auto"/>
          </w:tcPr>
          <w:p w14:paraId="794B261B" w14:textId="77777777" w:rsidR="00833139" w:rsidRPr="004238D4" w:rsidRDefault="00833139" w:rsidP="004238D4">
            <w:pPr>
              <w:pStyle w:val="Paragraph"/>
              <w:rPr>
                <w:noProof/>
                <w:lang w:val="es-ES_tradnl"/>
              </w:rPr>
            </w:pPr>
            <w:r w:rsidRPr="004238D4">
              <w:rPr>
                <w:noProof/>
                <w:lang w:val="es-ES_tradnl"/>
              </w:rPr>
              <w:t>Metamitron (ISO) (CAS RN 41394-05-2)</w:t>
            </w:r>
          </w:p>
        </w:tc>
        <w:tc>
          <w:tcPr>
            <w:tcW w:w="0" w:type="auto"/>
          </w:tcPr>
          <w:p w14:paraId="5301C63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61E98F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EDF9CF7"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2F18DC2F" w14:textId="77777777" w:rsidTr="00833139">
        <w:trPr>
          <w:cantSplit/>
        </w:trPr>
        <w:tc>
          <w:tcPr>
            <w:tcW w:w="0" w:type="auto"/>
          </w:tcPr>
          <w:p w14:paraId="5ADCB6EF" w14:textId="77777777" w:rsidR="00833139" w:rsidRPr="004238D4" w:rsidRDefault="00833139" w:rsidP="004238D4">
            <w:pPr>
              <w:pStyle w:val="Paragraph"/>
              <w:rPr>
                <w:noProof/>
                <w:lang w:val="es-ES_tradnl"/>
              </w:rPr>
            </w:pPr>
            <w:r w:rsidRPr="004238D4">
              <w:rPr>
                <w:noProof/>
                <w:lang w:val="es-ES_tradnl"/>
              </w:rPr>
              <w:t>0.3882</w:t>
            </w:r>
          </w:p>
        </w:tc>
        <w:tc>
          <w:tcPr>
            <w:tcW w:w="0" w:type="auto"/>
          </w:tcPr>
          <w:p w14:paraId="6062D5D9" w14:textId="77777777" w:rsidR="00833139" w:rsidRPr="004238D4" w:rsidRDefault="00833139" w:rsidP="004238D4">
            <w:pPr>
              <w:pStyle w:val="Paragraph"/>
              <w:jc w:val="right"/>
              <w:rPr>
                <w:noProof/>
                <w:lang w:val="es-ES_tradnl"/>
              </w:rPr>
            </w:pPr>
            <w:r w:rsidRPr="004238D4">
              <w:rPr>
                <w:noProof/>
                <w:lang w:val="es-ES_tradnl"/>
              </w:rPr>
              <w:t>ex 2933 69 80</w:t>
            </w:r>
          </w:p>
        </w:tc>
        <w:tc>
          <w:tcPr>
            <w:tcW w:w="0" w:type="auto"/>
          </w:tcPr>
          <w:p w14:paraId="4AB2DCAB" w14:textId="77777777" w:rsidR="00833139" w:rsidRPr="004238D4" w:rsidRDefault="00833139" w:rsidP="004238D4">
            <w:pPr>
              <w:pStyle w:val="Paragraph"/>
              <w:jc w:val="center"/>
              <w:rPr>
                <w:noProof/>
                <w:lang w:val="es-ES_tradnl"/>
              </w:rPr>
            </w:pPr>
            <w:r w:rsidRPr="004238D4">
              <w:rPr>
                <w:noProof/>
                <w:lang w:val="es-ES_tradnl"/>
              </w:rPr>
              <w:t>80</w:t>
            </w:r>
          </w:p>
        </w:tc>
        <w:tc>
          <w:tcPr>
            <w:tcW w:w="0" w:type="auto"/>
          </w:tcPr>
          <w:p w14:paraId="4AC8691B" w14:textId="77777777" w:rsidR="00833139" w:rsidRPr="004238D4" w:rsidRDefault="00833139" w:rsidP="004238D4">
            <w:pPr>
              <w:pStyle w:val="Paragraph"/>
              <w:rPr>
                <w:noProof/>
                <w:lang w:val="es-ES_tradnl"/>
              </w:rPr>
            </w:pPr>
            <w:r w:rsidRPr="004238D4">
              <w:rPr>
                <w:noProof/>
                <w:lang w:val="es-ES_tradnl"/>
              </w:rPr>
              <w:t>Tris(2-hidroxietil)-1,3,5-triazinatriona (CAS RN 839-90-7)</w:t>
            </w:r>
          </w:p>
        </w:tc>
        <w:tc>
          <w:tcPr>
            <w:tcW w:w="0" w:type="auto"/>
          </w:tcPr>
          <w:p w14:paraId="05751A9C"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88A986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80691EB"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7414B070" w14:textId="77777777" w:rsidTr="00833139">
        <w:trPr>
          <w:cantSplit/>
        </w:trPr>
        <w:tc>
          <w:tcPr>
            <w:tcW w:w="0" w:type="auto"/>
          </w:tcPr>
          <w:p w14:paraId="67C3BBA2" w14:textId="77777777" w:rsidR="00833139" w:rsidRPr="004238D4" w:rsidRDefault="00833139" w:rsidP="004238D4">
            <w:pPr>
              <w:pStyle w:val="Paragraph"/>
              <w:rPr>
                <w:noProof/>
                <w:lang w:val="es-ES_tradnl"/>
              </w:rPr>
            </w:pPr>
            <w:r w:rsidRPr="004238D4">
              <w:rPr>
                <w:noProof/>
                <w:lang w:val="es-ES_tradnl"/>
              </w:rPr>
              <w:t>0.6960</w:t>
            </w:r>
          </w:p>
        </w:tc>
        <w:tc>
          <w:tcPr>
            <w:tcW w:w="0" w:type="auto"/>
          </w:tcPr>
          <w:p w14:paraId="5B021768" w14:textId="69D23F09"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2933 79 00</w:t>
            </w:r>
          </w:p>
        </w:tc>
        <w:tc>
          <w:tcPr>
            <w:tcW w:w="0" w:type="auto"/>
          </w:tcPr>
          <w:p w14:paraId="7A48DDA6" w14:textId="77777777" w:rsidR="00833139" w:rsidRPr="004238D4" w:rsidRDefault="00833139" w:rsidP="004238D4">
            <w:pPr>
              <w:pStyle w:val="Paragraph"/>
              <w:jc w:val="center"/>
              <w:rPr>
                <w:noProof/>
                <w:lang w:val="es-ES_tradnl"/>
              </w:rPr>
            </w:pPr>
            <w:r w:rsidRPr="004238D4">
              <w:rPr>
                <w:noProof/>
                <w:lang w:val="es-ES_tradnl"/>
              </w:rPr>
              <w:t>15</w:t>
            </w:r>
          </w:p>
        </w:tc>
        <w:tc>
          <w:tcPr>
            <w:tcW w:w="0" w:type="auto"/>
          </w:tcPr>
          <w:p w14:paraId="586C2695" w14:textId="77777777" w:rsidR="00833139" w:rsidRPr="004238D4" w:rsidRDefault="00833139" w:rsidP="004238D4">
            <w:pPr>
              <w:pStyle w:val="Paragraph"/>
              <w:rPr>
                <w:noProof/>
                <w:lang w:val="es-ES_tradnl"/>
              </w:rPr>
            </w:pPr>
            <w:r w:rsidRPr="004238D4">
              <w:rPr>
                <w:i/>
                <w:iCs/>
                <w:noProof/>
                <w:lang w:val="es-ES_tradnl"/>
              </w:rPr>
              <w:t>N-(terc</w:t>
            </w:r>
            <w:r w:rsidRPr="004238D4">
              <w:rPr>
                <w:noProof/>
                <w:lang w:val="es-ES_tradnl"/>
              </w:rPr>
              <w:t>-Butoxicarbonil)-L-piroglutamato de etilo (CAS RN 144978-12-1)</w:t>
            </w:r>
          </w:p>
        </w:tc>
        <w:tc>
          <w:tcPr>
            <w:tcW w:w="0" w:type="auto"/>
          </w:tcPr>
          <w:p w14:paraId="481116F1"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2A9FC3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E3D633B"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31FF2083" w14:textId="77777777" w:rsidTr="00833139">
        <w:trPr>
          <w:cantSplit/>
        </w:trPr>
        <w:tc>
          <w:tcPr>
            <w:tcW w:w="0" w:type="auto"/>
          </w:tcPr>
          <w:p w14:paraId="58C1A901" w14:textId="77777777" w:rsidR="00833139" w:rsidRPr="004238D4" w:rsidRDefault="00833139" w:rsidP="004238D4">
            <w:pPr>
              <w:pStyle w:val="Paragraph"/>
              <w:rPr>
                <w:noProof/>
                <w:lang w:val="es-ES_tradnl"/>
              </w:rPr>
            </w:pPr>
            <w:r w:rsidRPr="004238D4">
              <w:rPr>
                <w:noProof/>
                <w:lang w:val="es-ES_tradnl"/>
              </w:rPr>
              <w:t>0.7346</w:t>
            </w:r>
          </w:p>
        </w:tc>
        <w:tc>
          <w:tcPr>
            <w:tcW w:w="0" w:type="auto"/>
          </w:tcPr>
          <w:p w14:paraId="187D6FFF" w14:textId="77777777" w:rsidR="00833139" w:rsidRPr="004238D4" w:rsidRDefault="00833139" w:rsidP="004238D4">
            <w:pPr>
              <w:pStyle w:val="Paragraph"/>
              <w:jc w:val="right"/>
              <w:rPr>
                <w:noProof/>
                <w:lang w:val="es-ES_tradnl"/>
              </w:rPr>
            </w:pPr>
            <w:r w:rsidRPr="004238D4">
              <w:rPr>
                <w:noProof/>
                <w:lang w:val="es-ES_tradnl"/>
              </w:rPr>
              <w:t>ex 2933 79 00</w:t>
            </w:r>
          </w:p>
        </w:tc>
        <w:tc>
          <w:tcPr>
            <w:tcW w:w="0" w:type="auto"/>
          </w:tcPr>
          <w:p w14:paraId="1F3E3AF1" w14:textId="77777777" w:rsidR="00833139" w:rsidRPr="004238D4" w:rsidRDefault="00833139" w:rsidP="004238D4">
            <w:pPr>
              <w:pStyle w:val="Paragraph"/>
              <w:jc w:val="center"/>
              <w:rPr>
                <w:noProof/>
                <w:lang w:val="es-ES_tradnl"/>
              </w:rPr>
            </w:pPr>
            <w:r w:rsidRPr="004238D4">
              <w:rPr>
                <w:noProof/>
                <w:lang w:val="es-ES_tradnl"/>
              </w:rPr>
              <w:t>25</w:t>
            </w:r>
          </w:p>
        </w:tc>
        <w:tc>
          <w:tcPr>
            <w:tcW w:w="0" w:type="auto"/>
          </w:tcPr>
          <w:p w14:paraId="3167F6F5" w14:textId="77777777" w:rsidR="00833139" w:rsidRPr="004238D4" w:rsidRDefault="00833139" w:rsidP="004238D4">
            <w:pPr>
              <w:pStyle w:val="Paragraph"/>
              <w:rPr>
                <w:noProof/>
                <w:lang w:val="es-ES_tradnl"/>
              </w:rPr>
            </w:pPr>
            <w:r w:rsidRPr="004238D4">
              <w:rPr>
                <w:noProof/>
                <w:lang w:val="es-ES_tradnl"/>
              </w:rPr>
              <w:t>2-Oxo-2,3-dihidro-1H-indol-6-carboxilato de metilo (CAS RN 14192-26-8)</w:t>
            </w:r>
          </w:p>
        </w:tc>
        <w:tc>
          <w:tcPr>
            <w:tcW w:w="0" w:type="auto"/>
          </w:tcPr>
          <w:p w14:paraId="7C79F2D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D64FF4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6A278BF"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032EA8A9" w14:textId="77777777" w:rsidTr="00833139">
        <w:trPr>
          <w:cantSplit/>
        </w:trPr>
        <w:tc>
          <w:tcPr>
            <w:tcW w:w="0" w:type="auto"/>
          </w:tcPr>
          <w:p w14:paraId="238F155D" w14:textId="77777777" w:rsidR="00833139" w:rsidRPr="004238D4" w:rsidRDefault="00833139" w:rsidP="004238D4">
            <w:pPr>
              <w:pStyle w:val="Paragraph"/>
              <w:rPr>
                <w:noProof/>
                <w:lang w:val="es-ES_tradnl"/>
              </w:rPr>
            </w:pPr>
            <w:r w:rsidRPr="004238D4">
              <w:rPr>
                <w:noProof/>
                <w:lang w:val="es-ES_tradnl"/>
              </w:rPr>
              <w:t>0.4294</w:t>
            </w:r>
          </w:p>
        </w:tc>
        <w:tc>
          <w:tcPr>
            <w:tcW w:w="0" w:type="auto"/>
          </w:tcPr>
          <w:p w14:paraId="4333471C" w14:textId="77777777" w:rsidR="00833139" w:rsidRPr="004238D4" w:rsidRDefault="00833139" w:rsidP="004238D4">
            <w:pPr>
              <w:pStyle w:val="Paragraph"/>
              <w:jc w:val="right"/>
              <w:rPr>
                <w:noProof/>
                <w:lang w:val="es-ES_tradnl"/>
              </w:rPr>
            </w:pPr>
            <w:r w:rsidRPr="004238D4">
              <w:rPr>
                <w:noProof/>
                <w:lang w:val="es-ES_tradnl"/>
              </w:rPr>
              <w:t>ex 2933 79 00</w:t>
            </w:r>
          </w:p>
        </w:tc>
        <w:tc>
          <w:tcPr>
            <w:tcW w:w="0" w:type="auto"/>
          </w:tcPr>
          <w:p w14:paraId="213BCB19"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0DEB5454" w14:textId="77777777" w:rsidR="00833139" w:rsidRPr="004238D4" w:rsidRDefault="00833139" w:rsidP="004238D4">
            <w:pPr>
              <w:pStyle w:val="Paragraph"/>
              <w:rPr>
                <w:noProof/>
                <w:lang w:val="es-ES_tradnl"/>
              </w:rPr>
            </w:pPr>
            <w:r w:rsidRPr="004238D4">
              <w:rPr>
                <w:noProof/>
                <w:lang w:val="es-ES_tradnl"/>
              </w:rPr>
              <w:t>5-Vinil-2-pirrolidona (CAS RN 7529-16-0) </w:t>
            </w:r>
          </w:p>
        </w:tc>
        <w:tc>
          <w:tcPr>
            <w:tcW w:w="0" w:type="auto"/>
          </w:tcPr>
          <w:p w14:paraId="180ED09E"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B65F66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1AB497A"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1991AD85" w14:textId="77777777" w:rsidTr="00833139">
        <w:trPr>
          <w:cantSplit/>
        </w:trPr>
        <w:tc>
          <w:tcPr>
            <w:tcW w:w="0" w:type="auto"/>
          </w:tcPr>
          <w:p w14:paraId="30091EFB" w14:textId="77777777" w:rsidR="00833139" w:rsidRPr="004238D4" w:rsidRDefault="00833139" w:rsidP="004238D4">
            <w:pPr>
              <w:pStyle w:val="Paragraph"/>
              <w:rPr>
                <w:noProof/>
                <w:lang w:val="es-ES_tradnl"/>
              </w:rPr>
            </w:pPr>
            <w:r w:rsidRPr="004238D4">
              <w:rPr>
                <w:noProof/>
                <w:lang w:val="es-ES_tradnl"/>
              </w:rPr>
              <w:t>0.7453</w:t>
            </w:r>
          </w:p>
        </w:tc>
        <w:tc>
          <w:tcPr>
            <w:tcW w:w="0" w:type="auto"/>
          </w:tcPr>
          <w:p w14:paraId="68F656E1" w14:textId="77777777" w:rsidR="00833139" w:rsidRPr="004238D4" w:rsidRDefault="00833139" w:rsidP="004238D4">
            <w:pPr>
              <w:pStyle w:val="Paragraph"/>
              <w:jc w:val="right"/>
              <w:rPr>
                <w:noProof/>
                <w:lang w:val="es-ES_tradnl"/>
              </w:rPr>
            </w:pPr>
            <w:r w:rsidRPr="004238D4">
              <w:rPr>
                <w:noProof/>
                <w:lang w:val="es-ES_tradnl"/>
              </w:rPr>
              <w:t>ex 2933 79 00</w:t>
            </w:r>
          </w:p>
        </w:tc>
        <w:tc>
          <w:tcPr>
            <w:tcW w:w="0" w:type="auto"/>
          </w:tcPr>
          <w:p w14:paraId="4D6FE275" w14:textId="77777777" w:rsidR="00833139" w:rsidRPr="004238D4" w:rsidRDefault="00833139" w:rsidP="004238D4">
            <w:pPr>
              <w:pStyle w:val="Paragraph"/>
              <w:jc w:val="center"/>
              <w:rPr>
                <w:noProof/>
                <w:lang w:val="es-ES_tradnl"/>
              </w:rPr>
            </w:pPr>
            <w:r w:rsidRPr="004238D4">
              <w:rPr>
                <w:noProof/>
                <w:lang w:val="es-ES_tradnl"/>
              </w:rPr>
              <w:t>35</w:t>
            </w:r>
          </w:p>
        </w:tc>
        <w:tc>
          <w:tcPr>
            <w:tcW w:w="0" w:type="auto"/>
          </w:tcPr>
          <w:p w14:paraId="584F91D9" w14:textId="77777777" w:rsidR="00833139" w:rsidRPr="004238D4" w:rsidRDefault="00833139" w:rsidP="004238D4">
            <w:pPr>
              <w:pStyle w:val="Paragraph"/>
              <w:rPr>
                <w:noProof/>
                <w:lang w:val="es-ES_tradnl"/>
              </w:rPr>
            </w:pPr>
            <w:r w:rsidRPr="004238D4">
              <w:rPr>
                <w:noProof/>
                <w:lang w:val="es-ES_tradnl"/>
              </w:rPr>
              <w:t>(2S)-5-Oxopirrolidina-1,2-dicarboxilato de 1-terc-butilo y 2-metilo (CAS RN 108963-96-8)</w:t>
            </w:r>
          </w:p>
        </w:tc>
        <w:tc>
          <w:tcPr>
            <w:tcW w:w="0" w:type="auto"/>
          </w:tcPr>
          <w:p w14:paraId="7F9B0885"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9A2DC9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7F55383"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0EB142AF" w14:textId="77777777" w:rsidTr="00833139">
        <w:trPr>
          <w:cantSplit/>
        </w:trPr>
        <w:tc>
          <w:tcPr>
            <w:tcW w:w="0" w:type="auto"/>
          </w:tcPr>
          <w:p w14:paraId="04BA9492" w14:textId="77777777" w:rsidR="00833139" w:rsidRPr="004238D4" w:rsidRDefault="00833139" w:rsidP="004238D4">
            <w:pPr>
              <w:pStyle w:val="Paragraph"/>
              <w:rPr>
                <w:noProof/>
                <w:lang w:val="es-ES_tradnl"/>
              </w:rPr>
            </w:pPr>
            <w:r w:rsidRPr="004238D4">
              <w:rPr>
                <w:noProof/>
                <w:lang w:val="es-ES_tradnl"/>
              </w:rPr>
              <w:t>0.8038</w:t>
            </w:r>
          </w:p>
        </w:tc>
        <w:tc>
          <w:tcPr>
            <w:tcW w:w="0" w:type="auto"/>
          </w:tcPr>
          <w:p w14:paraId="04E262EF" w14:textId="77777777" w:rsidR="00833139" w:rsidRPr="004238D4" w:rsidRDefault="00833139" w:rsidP="004238D4">
            <w:pPr>
              <w:pStyle w:val="Paragraph"/>
              <w:jc w:val="right"/>
              <w:rPr>
                <w:noProof/>
                <w:lang w:val="es-ES_tradnl"/>
              </w:rPr>
            </w:pPr>
            <w:r w:rsidRPr="004238D4">
              <w:rPr>
                <w:noProof/>
                <w:lang w:val="es-ES_tradnl"/>
              </w:rPr>
              <w:t>ex 2933 79 00</w:t>
            </w:r>
          </w:p>
        </w:tc>
        <w:tc>
          <w:tcPr>
            <w:tcW w:w="0" w:type="auto"/>
          </w:tcPr>
          <w:p w14:paraId="7BFA1FA5" w14:textId="77777777" w:rsidR="00833139" w:rsidRPr="004238D4" w:rsidRDefault="00833139" w:rsidP="004238D4">
            <w:pPr>
              <w:pStyle w:val="Paragraph"/>
              <w:jc w:val="center"/>
              <w:rPr>
                <w:noProof/>
                <w:lang w:val="es-ES_tradnl"/>
              </w:rPr>
            </w:pPr>
            <w:r w:rsidRPr="004238D4">
              <w:rPr>
                <w:noProof/>
                <w:lang w:val="es-ES_tradnl"/>
              </w:rPr>
              <w:t>45</w:t>
            </w:r>
          </w:p>
        </w:tc>
        <w:tc>
          <w:tcPr>
            <w:tcW w:w="0" w:type="auto"/>
          </w:tcPr>
          <w:p w14:paraId="459CFF51" w14:textId="77777777" w:rsidR="00833139" w:rsidRPr="004238D4" w:rsidRDefault="00833139" w:rsidP="004238D4">
            <w:pPr>
              <w:pStyle w:val="Paragraph"/>
              <w:rPr>
                <w:noProof/>
                <w:lang w:val="es-ES_tradnl"/>
              </w:rPr>
            </w:pPr>
            <w:r w:rsidRPr="004238D4">
              <w:rPr>
                <w:noProof/>
                <w:lang w:val="es-ES_tradnl"/>
              </w:rPr>
              <w:t>1-Fenil-3</w:t>
            </w:r>
            <w:r w:rsidRPr="004238D4">
              <w:rPr>
                <w:i/>
                <w:iCs/>
                <w:noProof/>
                <w:lang w:val="es-ES_tradnl"/>
              </w:rPr>
              <w:t>H</w:t>
            </w:r>
            <w:r w:rsidRPr="004238D4">
              <w:rPr>
                <w:noProof/>
                <w:lang w:val="es-ES_tradnl"/>
              </w:rPr>
              <w:t>-indol-2-ona (CAS RN 3335-98-6) con una pureza en peso igual o superior al 99 %</w:t>
            </w:r>
          </w:p>
        </w:tc>
        <w:tc>
          <w:tcPr>
            <w:tcW w:w="0" w:type="auto"/>
          </w:tcPr>
          <w:p w14:paraId="32FBA25D"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A909EC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9272B35"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189A93DD" w14:textId="77777777" w:rsidTr="00833139">
        <w:trPr>
          <w:cantSplit/>
        </w:trPr>
        <w:tc>
          <w:tcPr>
            <w:tcW w:w="0" w:type="auto"/>
          </w:tcPr>
          <w:p w14:paraId="4157F06B" w14:textId="77777777" w:rsidR="00833139" w:rsidRPr="004238D4" w:rsidRDefault="00833139" w:rsidP="004238D4">
            <w:pPr>
              <w:pStyle w:val="Paragraph"/>
              <w:rPr>
                <w:noProof/>
                <w:lang w:val="es-ES_tradnl"/>
              </w:rPr>
            </w:pPr>
            <w:r w:rsidRPr="004238D4">
              <w:rPr>
                <w:noProof/>
                <w:lang w:val="es-ES_tradnl"/>
              </w:rPr>
              <w:t>0.4524</w:t>
            </w:r>
          </w:p>
        </w:tc>
        <w:tc>
          <w:tcPr>
            <w:tcW w:w="0" w:type="auto"/>
          </w:tcPr>
          <w:p w14:paraId="65AEFF3A" w14:textId="77777777" w:rsidR="00833139" w:rsidRPr="004238D4" w:rsidRDefault="00833139" w:rsidP="004238D4">
            <w:pPr>
              <w:pStyle w:val="Paragraph"/>
              <w:jc w:val="right"/>
              <w:rPr>
                <w:noProof/>
                <w:lang w:val="es-ES_tradnl"/>
              </w:rPr>
            </w:pPr>
            <w:r w:rsidRPr="004238D4">
              <w:rPr>
                <w:noProof/>
                <w:lang w:val="es-ES_tradnl"/>
              </w:rPr>
              <w:t>ex 2933 79 00</w:t>
            </w:r>
          </w:p>
        </w:tc>
        <w:tc>
          <w:tcPr>
            <w:tcW w:w="0" w:type="auto"/>
          </w:tcPr>
          <w:p w14:paraId="0582436B" w14:textId="77777777" w:rsidR="00833139" w:rsidRPr="004238D4" w:rsidRDefault="00833139" w:rsidP="004238D4">
            <w:pPr>
              <w:pStyle w:val="Paragraph"/>
              <w:jc w:val="center"/>
              <w:rPr>
                <w:noProof/>
                <w:lang w:val="es-ES_tradnl"/>
              </w:rPr>
            </w:pPr>
            <w:r w:rsidRPr="004238D4">
              <w:rPr>
                <w:noProof/>
                <w:lang w:val="es-ES_tradnl"/>
              </w:rPr>
              <w:t>50</w:t>
            </w:r>
          </w:p>
        </w:tc>
        <w:tc>
          <w:tcPr>
            <w:tcW w:w="0" w:type="auto"/>
          </w:tcPr>
          <w:p w14:paraId="71611032" w14:textId="77777777" w:rsidR="00833139" w:rsidRPr="004238D4" w:rsidRDefault="00833139" w:rsidP="004238D4">
            <w:pPr>
              <w:pStyle w:val="Paragraph"/>
              <w:rPr>
                <w:noProof/>
                <w:lang w:val="es-ES_tradnl"/>
              </w:rPr>
            </w:pPr>
            <w:r w:rsidRPr="004238D4">
              <w:rPr>
                <w:noProof/>
                <w:lang w:val="es-ES_tradnl"/>
              </w:rPr>
              <w:t>6-Bromo-3-metil-3H-dibenz(f,ij)isoquinolina-2,7-diona (CAS RN 81-85-6)</w:t>
            </w:r>
          </w:p>
        </w:tc>
        <w:tc>
          <w:tcPr>
            <w:tcW w:w="0" w:type="auto"/>
          </w:tcPr>
          <w:p w14:paraId="33B7547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B2F135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805FBD2"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496B6E4F" w14:textId="77777777" w:rsidTr="00833139">
        <w:trPr>
          <w:cantSplit/>
        </w:trPr>
        <w:tc>
          <w:tcPr>
            <w:tcW w:w="0" w:type="auto"/>
          </w:tcPr>
          <w:p w14:paraId="7D274066" w14:textId="77777777" w:rsidR="00833139" w:rsidRPr="004238D4" w:rsidRDefault="00833139" w:rsidP="004238D4">
            <w:pPr>
              <w:pStyle w:val="Paragraph"/>
              <w:rPr>
                <w:noProof/>
                <w:lang w:val="es-ES_tradnl"/>
              </w:rPr>
            </w:pPr>
            <w:r w:rsidRPr="004238D4">
              <w:rPr>
                <w:noProof/>
                <w:lang w:val="es-ES_tradnl"/>
              </w:rPr>
              <w:t>0.8203</w:t>
            </w:r>
          </w:p>
        </w:tc>
        <w:tc>
          <w:tcPr>
            <w:tcW w:w="0" w:type="auto"/>
          </w:tcPr>
          <w:p w14:paraId="65DE9552" w14:textId="2F7E5785"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2933 79 00</w:t>
            </w:r>
          </w:p>
        </w:tc>
        <w:tc>
          <w:tcPr>
            <w:tcW w:w="0" w:type="auto"/>
          </w:tcPr>
          <w:p w14:paraId="271345D4" w14:textId="77777777" w:rsidR="00833139" w:rsidRPr="004238D4" w:rsidRDefault="00833139" w:rsidP="004238D4">
            <w:pPr>
              <w:pStyle w:val="Paragraph"/>
              <w:jc w:val="center"/>
              <w:rPr>
                <w:noProof/>
                <w:lang w:val="es-ES_tradnl"/>
              </w:rPr>
            </w:pPr>
            <w:r w:rsidRPr="004238D4">
              <w:rPr>
                <w:noProof/>
                <w:lang w:val="es-ES_tradnl"/>
              </w:rPr>
              <w:t>55</w:t>
            </w:r>
          </w:p>
        </w:tc>
        <w:tc>
          <w:tcPr>
            <w:tcW w:w="0" w:type="auto"/>
          </w:tcPr>
          <w:p w14:paraId="296AA418" w14:textId="77777777" w:rsidR="00833139" w:rsidRPr="004238D4" w:rsidRDefault="00833139" w:rsidP="004238D4">
            <w:pPr>
              <w:pStyle w:val="Paragraph"/>
              <w:rPr>
                <w:noProof/>
                <w:lang w:val="es-ES_tradnl"/>
              </w:rPr>
            </w:pPr>
            <w:r w:rsidRPr="004238D4">
              <w:rPr>
                <w:noProof/>
                <w:lang w:val="es-ES_tradnl"/>
              </w:rPr>
              <w:t>Clorhidrato de (3S, 4R)-3amino-4-hidroxipirrolidin-2-ona (CAS RN 2446872-13-3) con una pureza en peso igual o superior al 98 %</w:t>
            </w:r>
          </w:p>
          <w:p w14:paraId="7B25EA88" w14:textId="77777777" w:rsidR="00833139" w:rsidRPr="004238D4" w:rsidRDefault="00833139" w:rsidP="004238D4">
            <w:pPr>
              <w:pStyle w:val="Paragraph"/>
              <w:rPr>
                <w:noProof/>
                <w:lang w:val="es-ES_tradnl"/>
              </w:rPr>
            </w:pPr>
          </w:p>
        </w:tc>
        <w:tc>
          <w:tcPr>
            <w:tcW w:w="0" w:type="auto"/>
          </w:tcPr>
          <w:p w14:paraId="78A35DFC"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E59930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D6AE8A2"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32AD4694" w14:textId="77777777" w:rsidTr="00833139">
        <w:trPr>
          <w:cantSplit/>
        </w:trPr>
        <w:tc>
          <w:tcPr>
            <w:tcW w:w="0" w:type="auto"/>
          </w:tcPr>
          <w:p w14:paraId="3973B646" w14:textId="77777777" w:rsidR="00833139" w:rsidRPr="004238D4" w:rsidRDefault="00833139" w:rsidP="004238D4">
            <w:pPr>
              <w:pStyle w:val="Paragraph"/>
              <w:rPr>
                <w:noProof/>
                <w:lang w:val="es-ES_tradnl"/>
              </w:rPr>
            </w:pPr>
            <w:r w:rsidRPr="004238D4">
              <w:rPr>
                <w:noProof/>
                <w:lang w:val="es-ES_tradnl"/>
              </w:rPr>
              <w:t>0.8212</w:t>
            </w:r>
          </w:p>
        </w:tc>
        <w:tc>
          <w:tcPr>
            <w:tcW w:w="0" w:type="auto"/>
          </w:tcPr>
          <w:p w14:paraId="272472A6" w14:textId="6CE7DB61"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2933 79 00</w:t>
            </w:r>
          </w:p>
        </w:tc>
        <w:tc>
          <w:tcPr>
            <w:tcW w:w="0" w:type="auto"/>
          </w:tcPr>
          <w:p w14:paraId="3C4F0E44" w14:textId="77777777" w:rsidR="00833139" w:rsidRPr="004238D4" w:rsidRDefault="00833139" w:rsidP="004238D4">
            <w:pPr>
              <w:pStyle w:val="Paragraph"/>
              <w:jc w:val="center"/>
              <w:rPr>
                <w:noProof/>
                <w:lang w:val="es-ES_tradnl"/>
              </w:rPr>
            </w:pPr>
            <w:r w:rsidRPr="004238D4">
              <w:rPr>
                <w:noProof/>
                <w:lang w:val="es-ES_tradnl"/>
              </w:rPr>
              <w:t>65</w:t>
            </w:r>
          </w:p>
        </w:tc>
        <w:tc>
          <w:tcPr>
            <w:tcW w:w="0" w:type="auto"/>
          </w:tcPr>
          <w:p w14:paraId="3FE316E0" w14:textId="77777777" w:rsidR="00833139" w:rsidRPr="004238D4" w:rsidRDefault="00833139" w:rsidP="004238D4">
            <w:pPr>
              <w:pStyle w:val="Paragraph"/>
              <w:rPr>
                <w:noProof/>
                <w:lang w:val="es-ES_tradnl"/>
              </w:rPr>
            </w:pPr>
            <w:r w:rsidRPr="004238D4">
              <w:rPr>
                <w:noProof/>
                <w:lang w:val="es-ES_tradnl"/>
              </w:rPr>
              <w:t>1-Dodecil-2-pirrolidona (CAS RN 2687-96-9) con una pureza en peso igual o superior al 98 %</w:t>
            </w:r>
          </w:p>
        </w:tc>
        <w:tc>
          <w:tcPr>
            <w:tcW w:w="0" w:type="auto"/>
          </w:tcPr>
          <w:p w14:paraId="05F176D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B695D1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4260C29"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475DFD0B" w14:textId="77777777" w:rsidTr="00833139">
        <w:trPr>
          <w:cantSplit/>
        </w:trPr>
        <w:tc>
          <w:tcPr>
            <w:tcW w:w="0" w:type="auto"/>
          </w:tcPr>
          <w:p w14:paraId="3C7972C2" w14:textId="77777777" w:rsidR="00833139" w:rsidRPr="004238D4" w:rsidRDefault="00833139" w:rsidP="004238D4">
            <w:pPr>
              <w:pStyle w:val="Paragraph"/>
              <w:rPr>
                <w:noProof/>
                <w:lang w:val="es-ES_tradnl"/>
              </w:rPr>
            </w:pPr>
            <w:r w:rsidRPr="004238D4">
              <w:rPr>
                <w:noProof/>
                <w:lang w:val="es-ES_tradnl"/>
              </w:rPr>
              <w:t>0.4985</w:t>
            </w:r>
          </w:p>
        </w:tc>
        <w:tc>
          <w:tcPr>
            <w:tcW w:w="0" w:type="auto"/>
          </w:tcPr>
          <w:p w14:paraId="1A3451E6" w14:textId="77777777" w:rsidR="00833139" w:rsidRPr="004238D4" w:rsidRDefault="00833139" w:rsidP="004238D4">
            <w:pPr>
              <w:pStyle w:val="Paragraph"/>
              <w:jc w:val="right"/>
              <w:rPr>
                <w:noProof/>
                <w:lang w:val="es-ES_tradnl"/>
              </w:rPr>
            </w:pPr>
            <w:r w:rsidRPr="004238D4">
              <w:rPr>
                <w:noProof/>
                <w:lang w:val="es-ES_tradnl"/>
              </w:rPr>
              <w:t>ex 2933 79 00</w:t>
            </w:r>
          </w:p>
        </w:tc>
        <w:tc>
          <w:tcPr>
            <w:tcW w:w="0" w:type="auto"/>
          </w:tcPr>
          <w:p w14:paraId="64369ABA" w14:textId="77777777" w:rsidR="00833139" w:rsidRPr="004238D4" w:rsidRDefault="00833139" w:rsidP="004238D4">
            <w:pPr>
              <w:pStyle w:val="Paragraph"/>
              <w:jc w:val="center"/>
              <w:rPr>
                <w:noProof/>
                <w:lang w:val="es-ES_tradnl"/>
              </w:rPr>
            </w:pPr>
            <w:r w:rsidRPr="004238D4">
              <w:rPr>
                <w:noProof/>
                <w:lang w:val="es-ES_tradnl"/>
              </w:rPr>
              <w:t>70</w:t>
            </w:r>
          </w:p>
        </w:tc>
        <w:tc>
          <w:tcPr>
            <w:tcW w:w="0" w:type="auto"/>
          </w:tcPr>
          <w:p w14:paraId="1DDAB7ED" w14:textId="21D9719D" w:rsidR="00833139" w:rsidRPr="004238D4" w:rsidRDefault="00833139" w:rsidP="004238D4">
            <w:pPr>
              <w:pStyle w:val="Paragraph"/>
              <w:rPr>
                <w:noProof/>
                <w:lang w:val="es-ES_tradnl"/>
              </w:rPr>
            </w:pPr>
            <w:r w:rsidRPr="004238D4">
              <w:rPr>
                <w:noProof/>
                <w:lang w:val="es-ES_tradnl"/>
              </w:rPr>
              <w:t>(</w:t>
            </w:r>
            <w:r w:rsidRPr="004238D4">
              <w:rPr>
                <w:i/>
                <w:iCs/>
                <w:noProof/>
                <w:lang w:val="es-ES_tradnl"/>
              </w:rPr>
              <w:t>S</w:t>
            </w:r>
            <w:r w:rsidRPr="004238D4">
              <w:rPr>
                <w:noProof/>
                <w:lang w:val="es-ES_tradnl"/>
              </w:rPr>
              <w:t>)-</w:t>
            </w:r>
            <w:r w:rsidRPr="004238D4">
              <w:rPr>
                <w:i/>
                <w:iCs/>
                <w:noProof/>
                <w:lang w:val="es-ES_tradnl"/>
              </w:rPr>
              <w:t>N</w:t>
            </w:r>
            <w:r w:rsidRPr="004238D4">
              <w:rPr>
                <w:noProof/>
                <w:lang w:val="es-ES_tradnl"/>
              </w:rPr>
              <w:t>-[(Dietilamino)metil]-alpha-etil-2-oxo-1-pirrolidinacetamida L-(+)-tartrato, (CAS RN</w:t>
            </w:r>
            <w:r w:rsidR="004238D4">
              <w:rPr>
                <w:noProof/>
                <w:lang w:val="es-ES_tradnl"/>
              </w:rPr>
              <w:t xml:space="preserve"> </w:t>
            </w:r>
            <w:r w:rsidRPr="004238D4">
              <w:rPr>
                <w:noProof/>
                <w:lang w:val="es-ES_tradnl"/>
              </w:rPr>
              <w:t>754186-36-2)</w:t>
            </w:r>
          </w:p>
        </w:tc>
        <w:tc>
          <w:tcPr>
            <w:tcW w:w="0" w:type="auto"/>
          </w:tcPr>
          <w:p w14:paraId="6ACEB737"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757BB0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BAFEE84"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15518D45" w14:textId="77777777" w:rsidTr="00833139">
        <w:trPr>
          <w:cantSplit/>
        </w:trPr>
        <w:tc>
          <w:tcPr>
            <w:tcW w:w="0" w:type="auto"/>
          </w:tcPr>
          <w:p w14:paraId="7BC16695" w14:textId="77777777" w:rsidR="00833139" w:rsidRPr="004238D4" w:rsidRDefault="00833139" w:rsidP="004238D4">
            <w:pPr>
              <w:pStyle w:val="Paragraph"/>
              <w:rPr>
                <w:noProof/>
                <w:lang w:val="es-ES_tradnl"/>
              </w:rPr>
            </w:pPr>
            <w:r w:rsidRPr="004238D4">
              <w:rPr>
                <w:noProof/>
                <w:lang w:val="es-ES_tradnl"/>
              </w:rPr>
              <w:t>0.3580</w:t>
            </w:r>
          </w:p>
        </w:tc>
        <w:tc>
          <w:tcPr>
            <w:tcW w:w="0" w:type="auto"/>
          </w:tcPr>
          <w:p w14:paraId="45896F4B" w14:textId="451FC897"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2933 99 80</w:t>
            </w:r>
          </w:p>
        </w:tc>
        <w:tc>
          <w:tcPr>
            <w:tcW w:w="0" w:type="auto"/>
          </w:tcPr>
          <w:p w14:paraId="447F722D" w14:textId="77777777" w:rsidR="00833139" w:rsidRPr="004238D4" w:rsidRDefault="00833139" w:rsidP="004238D4">
            <w:pPr>
              <w:pStyle w:val="Paragraph"/>
              <w:jc w:val="center"/>
              <w:rPr>
                <w:noProof/>
                <w:lang w:val="es-ES_tradnl"/>
              </w:rPr>
            </w:pPr>
            <w:r w:rsidRPr="004238D4">
              <w:rPr>
                <w:noProof/>
                <w:lang w:val="es-ES_tradnl"/>
              </w:rPr>
              <w:t>06</w:t>
            </w:r>
          </w:p>
        </w:tc>
        <w:tc>
          <w:tcPr>
            <w:tcW w:w="0" w:type="auto"/>
          </w:tcPr>
          <w:p w14:paraId="684C11B2" w14:textId="77777777" w:rsidR="00833139" w:rsidRPr="004238D4" w:rsidRDefault="00833139" w:rsidP="004238D4">
            <w:pPr>
              <w:pStyle w:val="Paragraph"/>
              <w:rPr>
                <w:noProof/>
                <w:lang w:val="es-ES_tradnl"/>
              </w:rPr>
            </w:pPr>
            <w:r w:rsidRPr="004238D4">
              <w:rPr>
                <w:noProof/>
                <w:lang w:val="es-ES_tradnl"/>
              </w:rPr>
              <w:t>Metconazol (ISO) (CAS RN 125116-23-6) con una pureza en peso igual o superior al 98 %</w:t>
            </w:r>
          </w:p>
        </w:tc>
        <w:tc>
          <w:tcPr>
            <w:tcW w:w="0" w:type="auto"/>
          </w:tcPr>
          <w:p w14:paraId="494FC257"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3DF53E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9A3A082"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255CF65E" w14:textId="77777777" w:rsidTr="00833139">
        <w:trPr>
          <w:cantSplit/>
        </w:trPr>
        <w:tc>
          <w:tcPr>
            <w:tcW w:w="0" w:type="auto"/>
          </w:tcPr>
          <w:p w14:paraId="74A55539" w14:textId="77777777" w:rsidR="00833139" w:rsidRPr="004238D4" w:rsidRDefault="00833139" w:rsidP="004238D4">
            <w:pPr>
              <w:pStyle w:val="Paragraph"/>
              <w:rPr>
                <w:noProof/>
                <w:lang w:val="es-ES_tradnl"/>
              </w:rPr>
            </w:pPr>
            <w:r w:rsidRPr="004238D4">
              <w:rPr>
                <w:noProof/>
                <w:lang w:val="es-ES_tradnl"/>
              </w:rPr>
              <w:t>0.8156</w:t>
            </w:r>
          </w:p>
        </w:tc>
        <w:tc>
          <w:tcPr>
            <w:tcW w:w="0" w:type="auto"/>
          </w:tcPr>
          <w:p w14:paraId="05C35EA7" w14:textId="5D4ACDDD"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2933 99 80</w:t>
            </w:r>
          </w:p>
        </w:tc>
        <w:tc>
          <w:tcPr>
            <w:tcW w:w="0" w:type="auto"/>
          </w:tcPr>
          <w:p w14:paraId="3312D25C" w14:textId="77777777" w:rsidR="00833139" w:rsidRPr="004238D4" w:rsidRDefault="00833139" w:rsidP="004238D4">
            <w:pPr>
              <w:pStyle w:val="Paragraph"/>
              <w:jc w:val="center"/>
              <w:rPr>
                <w:noProof/>
                <w:lang w:val="es-ES_tradnl"/>
              </w:rPr>
            </w:pPr>
            <w:r w:rsidRPr="004238D4">
              <w:rPr>
                <w:noProof/>
                <w:lang w:val="es-ES_tradnl"/>
              </w:rPr>
              <w:t>07</w:t>
            </w:r>
          </w:p>
        </w:tc>
        <w:tc>
          <w:tcPr>
            <w:tcW w:w="0" w:type="auto"/>
          </w:tcPr>
          <w:p w14:paraId="741CD4E8" w14:textId="77777777" w:rsidR="00833139" w:rsidRPr="004238D4" w:rsidRDefault="00833139" w:rsidP="004238D4">
            <w:pPr>
              <w:pStyle w:val="Paragraph"/>
              <w:rPr>
                <w:noProof/>
                <w:lang w:val="es-ES_tradnl"/>
              </w:rPr>
            </w:pPr>
            <w:r w:rsidRPr="004238D4">
              <w:rPr>
                <w:noProof/>
                <w:lang w:val="es-ES_tradnl"/>
              </w:rPr>
              <w:t>Ácido 4-(2-oxo-2,3-dihidro-1H-benzimidazol-1-il) butanoico (CAS RN 3273-68-5) con una pureza en peso igual o superior al 98 %</w:t>
            </w:r>
          </w:p>
        </w:tc>
        <w:tc>
          <w:tcPr>
            <w:tcW w:w="0" w:type="auto"/>
          </w:tcPr>
          <w:p w14:paraId="1120BF0C"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04DDF1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67443E2"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6E68A6F3" w14:textId="77777777" w:rsidTr="00833139">
        <w:trPr>
          <w:cantSplit/>
        </w:trPr>
        <w:tc>
          <w:tcPr>
            <w:tcW w:w="0" w:type="auto"/>
          </w:tcPr>
          <w:p w14:paraId="7A642FA3" w14:textId="77777777" w:rsidR="00833139" w:rsidRPr="004238D4" w:rsidRDefault="00833139" w:rsidP="004238D4">
            <w:pPr>
              <w:pStyle w:val="Paragraph"/>
              <w:rPr>
                <w:noProof/>
                <w:lang w:val="es-ES_tradnl"/>
              </w:rPr>
            </w:pPr>
            <w:r w:rsidRPr="004238D4">
              <w:rPr>
                <w:noProof/>
                <w:lang w:val="es-ES_tradnl"/>
              </w:rPr>
              <w:t>0.8180</w:t>
            </w:r>
          </w:p>
        </w:tc>
        <w:tc>
          <w:tcPr>
            <w:tcW w:w="0" w:type="auto"/>
          </w:tcPr>
          <w:p w14:paraId="708488F5" w14:textId="2E6919EC"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2933 99 80</w:t>
            </w:r>
          </w:p>
        </w:tc>
        <w:tc>
          <w:tcPr>
            <w:tcW w:w="0" w:type="auto"/>
          </w:tcPr>
          <w:p w14:paraId="27870BE0" w14:textId="77777777" w:rsidR="00833139" w:rsidRPr="004238D4" w:rsidRDefault="00833139" w:rsidP="004238D4">
            <w:pPr>
              <w:pStyle w:val="Paragraph"/>
              <w:jc w:val="center"/>
              <w:rPr>
                <w:noProof/>
                <w:lang w:val="es-ES_tradnl"/>
              </w:rPr>
            </w:pPr>
            <w:r w:rsidRPr="004238D4">
              <w:rPr>
                <w:noProof/>
                <w:lang w:val="es-ES_tradnl"/>
              </w:rPr>
              <w:t>08</w:t>
            </w:r>
          </w:p>
        </w:tc>
        <w:tc>
          <w:tcPr>
            <w:tcW w:w="0" w:type="auto"/>
          </w:tcPr>
          <w:p w14:paraId="02DF675F" w14:textId="77777777" w:rsidR="00833139" w:rsidRPr="004238D4" w:rsidRDefault="00833139" w:rsidP="004238D4">
            <w:pPr>
              <w:pStyle w:val="Paragraph"/>
              <w:rPr>
                <w:noProof/>
                <w:lang w:val="es-ES_tradnl"/>
              </w:rPr>
            </w:pPr>
            <w:r w:rsidRPr="004238D4">
              <w:rPr>
                <w:noProof/>
                <w:lang w:val="es-ES_tradnl"/>
              </w:rPr>
              <w:t>Protioconazol (ISO) (CAS RN 178928-70-6) con una pureza en peso igual o superior al 98 %</w:t>
            </w:r>
          </w:p>
        </w:tc>
        <w:tc>
          <w:tcPr>
            <w:tcW w:w="0" w:type="auto"/>
          </w:tcPr>
          <w:p w14:paraId="4F8D5691"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C3ED53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18675FA"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6AC68EF2" w14:textId="77777777" w:rsidTr="00833139">
        <w:trPr>
          <w:cantSplit/>
        </w:trPr>
        <w:tc>
          <w:tcPr>
            <w:tcW w:w="0" w:type="auto"/>
          </w:tcPr>
          <w:p w14:paraId="3FD99BC8" w14:textId="77777777" w:rsidR="00833139" w:rsidRPr="004238D4" w:rsidRDefault="00833139" w:rsidP="004238D4">
            <w:pPr>
              <w:pStyle w:val="Paragraph"/>
              <w:rPr>
                <w:noProof/>
                <w:lang w:val="es-ES_tradnl"/>
              </w:rPr>
            </w:pPr>
            <w:r w:rsidRPr="004238D4">
              <w:rPr>
                <w:noProof/>
                <w:lang w:val="es-ES_tradnl"/>
              </w:rPr>
              <w:t>0.8202</w:t>
            </w:r>
          </w:p>
        </w:tc>
        <w:tc>
          <w:tcPr>
            <w:tcW w:w="0" w:type="auto"/>
          </w:tcPr>
          <w:p w14:paraId="1A3A29E4" w14:textId="7CC7C80F"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2933 99 80</w:t>
            </w:r>
          </w:p>
        </w:tc>
        <w:tc>
          <w:tcPr>
            <w:tcW w:w="0" w:type="auto"/>
          </w:tcPr>
          <w:p w14:paraId="4465C853" w14:textId="77777777" w:rsidR="00833139" w:rsidRPr="004238D4" w:rsidRDefault="00833139" w:rsidP="004238D4">
            <w:pPr>
              <w:pStyle w:val="Paragraph"/>
              <w:jc w:val="center"/>
              <w:rPr>
                <w:noProof/>
                <w:lang w:val="es-ES_tradnl"/>
              </w:rPr>
            </w:pPr>
            <w:r w:rsidRPr="004238D4">
              <w:rPr>
                <w:noProof/>
                <w:lang w:val="es-ES_tradnl"/>
              </w:rPr>
              <w:t>09</w:t>
            </w:r>
          </w:p>
        </w:tc>
        <w:tc>
          <w:tcPr>
            <w:tcW w:w="0" w:type="auto"/>
          </w:tcPr>
          <w:p w14:paraId="0FC2F059" w14:textId="77777777" w:rsidR="00833139" w:rsidRPr="004238D4" w:rsidRDefault="00833139" w:rsidP="004238D4">
            <w:pPr>
              <w:pStyle w:val="Paragraph"/>
              <w:rPr>
                <w:noProof/>
                <w:lang w:val="es-ES_tradnl"/>
              </w:rPr>
            </w:pPr>
            <w:r w:rsidRPr="004238D4">
              <w:rPr>
                <w:noProof/>
                <w:lang w:val="es-ES_tradnl"/>
              </w:rPr>
              <w:t>5,7-Difluoro-2-(4-fluorofenil)-1H-indol (CAS RN 901188-04-3) con una pureza en peso igual o superior al 98 %</w:t>
            </w:r>
          </w:p>
        </w:tc>
        <w:tc>
          <w:tcPr>
            <w:tcW w:w="0" w:type="auto"/>
          </w:tcPr>
          <w:p w14:paraId="448B31C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B01F9B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5D5811B"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649CBE31" w14:textId="77777777" w:rsidTr="00833139">
        <w:trPr>
          <w:cantSplit/>
        </w:trPr>
        <w:tc>
          <w:tcPr>
            <w:tcW w:w="0" w:type="auto"/>
          </w:tcPr>
          <w:p w14:paraId="5E66C536" w14:textId="77777777" w:rsidR="00833139" w:rsidRPr="004238D4" w:rsidRDefault="00833139" w:rsidP="004238D4">
            <w:pPr>
              <w:pStyle w:val="Paragraph"/>
              <w:rPr>
                <w:noProof/>
                <w:lang w:val="es-ES_tradnl"/>
              </w:rPr>
            </w:pPr>
            <w:r w:rsidRPr="004238D4">
              <w:rPr>
                <w:noProof/>
                <w:lang w:val="es-ES_tradnl"/>
              </w:rPr>
              <w:t>0.6563</w:t>
            </w:r>
          </w:p>
        </w:tc>
        <w:tc>
          <w:tcPr>
            <w:tcW w:w="0" w:type="auto"/>
          </w:tcPr>
          <w:p w14:paraId="27A886A7" w14:textId="77777777" w:rsidR="00833139" w:rsidRPr="004238D4" w:rsidRDefault="00833139" w:rsidP="004238D4">
            <w:pPr>
              <w:pStyle w:val="Paragraph"/>
              <w:jc w:val="right"/>
              <w:rPr>
                <w:noProof/>
                <w:lang w:val="es-ES_tradnl"/>
              </w:rPr>
            </w:pPr>
            <w:r w:rsidRPr="004238D4">
              <w:rPr>
                <w:noProof/>
                <w:lang w:val="es-ES_tradnl"/>
              </w:rPr>
              <w:t>ex 2933 99 80</w:t>
            </w:r>
          </w:p>
        </w:tc>
        <w:tc>
          <w:tcPr>
            <w:tcW w:w="0" w:type="auto"/>
          </w:tcPr>
          <w:p w14:paraId="07428CF0" w14:textId="77777777" w:rsidR="00833139" w:rsidRPr="004238D4" w:rsidRDefault="00833139" w:rsidP="004238D4">
            <w:pPr>
              <w:pStyle w:val="Paragraph"/>
              <w:jc w:val="center"/>
              <w:rPr>
                <w:noProof/>
                <w:lang w:val="es-ES_tradnl"/>
              </w:rPr>
            </w:pPr>
            <w:r w:rsidRPr="004238D4">
              <w:rPr>
                <w:noProof/>
                <w:lang w:val="es-ES_tradnl"/>
              </w:rPr>
              <w:t>11</w:t>
            </w:r>
          </w:p>
        </w:tc>
        <w:tc>
          <w:tcPr>
            <w:tcW w:w="0" w:type="auto"/>
          </w:tcPr>
          <w:p w14:paraId="1F25859E" w14:textId="77777777" w:rsidR="00833139" w:rsidRPr="004238D4" w:rsidRDefault="00833139" w:rsidP="004238D4">
            <w:pPr>
              <w:pStyle w:val="Paragraph"/>
              <w:rPr>
                <w:noProof/>
                <w:lang w:val="es-ES_tradnl"/>
              </w:rPr>
            </w:pPr>
            <w:r w:rsidRPr="004238D4">
              <w:rPr>
                <w:noProof/>
                <w:lang w:val="es-ES_tradnl"/>
              </w:rPr>
              <w:t>Fenbuconazol (ISO) (CAS RN 114369-43-6)</w:t>
            </w:r>
          </w:p>
        </w:tc>
        <w:tc>
          <w:tcPr>
            <w:tcW w:w="0" w:type="auto"/>
          </w:tcPr>
          <w:p w14:paraId="7D83BB3D"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1B2FFE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B0F4A29"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1EFD8A44" w14:textId="77777777" w:rsidTr="00833139">
        <w:trPr>
          <w:cantSplit/>
        </w:trPr>
        <w:tc>
          <w:tcPr>
            <w:tcW w:w="0" w:type="auto"/>
          </w:tcPr>
          <w:p w14:paraId="6C393996" w14:textId="77777777" w:rsidR="00833139" w:rsidRPr="004238D4" w:rsidRDefault="00833139" w:rsidP="004238D4">
            <w:pPr>
              <w:pStyle w:val="Paragraph"/>
              <w:rPr>
                <w:noProof/>
                <w:lang w:val="es-ES_tradnl"/>
              </w:rPr>
            </w:pPr>
            <w:r w:rsidRPr="004238D4">
              <w:rPr>
                <w:noProof/>
                <w:lang w:val="es-ES_tradnl"/>
              </w:rPr>
              <w:t>0.6564</w:t>
            </w:r>
          </w:p>
        </w:tc>
        <w:tc>
          <w:tcPr>
            <w:tcW w:w="0" w:type="auto"/>
          </w:tcPr>
          <w:p w14:paraId="6A631CE3" w14:textId="77777777" w:rsidR="00833139" w:rsidRPr="004238D4" w:rsidRDefault="00833139" w:rsidP="004238D4">
            <w:pPr>
              <w:pStyle w:val="Paragraph"/>
              <w:jc w:val="right"/>
              <w:rPr>
                <w:noProof/>
                <w:lang w:val="es-ES_tradnl"/>
              </w:rPr>
            </w:pPr>
            <w:r w:rsidRPr="004238D4">
              <w:rPr>
                <w:noProof/>
                <w:lang w:val="es-ES_tradnl"/>
              </w:rPr>
              <w:t>ex 2933 99 80</w:t>
            </w:r>
          </w:p>
        </w:tc>
        <w:tc>
          <w:tcPr>
            <w:tcW w:w="0" w:type="auto"/>
          </w:tcPr>
          <w:p w14:paraId="775811CB" w14:textId="77777777" w:rsidR="00833139" w:rsidRPr="004238D4" w:rsidRDefault="00833139" w:rsidP="004238D4">
            <w:pPr>
              <w:pStyle w:val="Paragraph"/>
              <w:jc w:val="center"/>
              <w:rPr>
                <w:noProof/>
                <w:lang w:val="es-ES_tradnl"/>
              </w:rPr>
            </w:pPr>
            <w:r w:rsidRPr="004238D4">
              <w:rPr>
                <w:noProof/>
                <w:lang w:val="es-ES_tradnl"/>
              </w:rPr>
              <w:t>12</w:t>
            </w:r>
          </w:p>
        </w:tc>
        <w:tc>
          <w:tcPr>
            <w:tcW w:w="0" w:type="auto"/>
          </w:tcPr>
          <w:p w14:paraId="08AF9714" w14:textId="77777777" w:rsidR="00833139" w:rsidRPr="004238D4" w:rsidRDefault="00833139" w:rsidP="004238D4">
            <w:pPr>
              <w:pStyle w:val="Paragraph"/>
              <w:rPr>
                <w:noProof/>
                <w:lang w:val="es-ES_tradnl"/>
              </w:rPr>
            </w:pPr>
            <w:r w:rsidRPr="004238D4">
              <w:rPr>
                <w:noProof/>
                <w:lang w:val="es-ES_tradnl"/>
              </w:rPr>
              <w:t>Miclobutanil (ISO) (CAS RN 88671-89-0)</w:t>
            </w:r>
          </w:p>
        </w:tc>
        <w:tc>
          <w:tcPr>
            <w:tcW w:w="0" w:type="auto"/>
          </w:tcPr>
          <w:p w14:paraId="53439755"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311732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F7B0F0F"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1498B83D" w14:textId="77777777" w:rsidTr="00833139">
        <w:trPr>
          <w:cantSplit/>
        </w:trPr>
        <w:tc>
          <w:tcPr>
            <w:tcW w:w="0" w:type="auto"/>
          </w:tcPr>
          <w:p w14:paraId="7FAE280B" w14:textId="77777777" w:rsidR="00833139" w:rsidRPr="004238D4" w:rsidRDefault="00833139" w:rsidP="004238D4">
            <w:pPr>
              <w:pStyle w:val="Paragraph"/>
              <w:rPr>
                <w:noProof/>
                <w:lang w:val="es-ES_tradnl"/>
              </w:rPr>
            </w:pPr>
            <w:r w:rsidRPr="004238D4">
              <w:rPr>
                <w:noProof/>
                <w:lang w:val="es-ES_tradnl"/>
              </w:rPr>
              <w:t>0.5243</w:t>
            </w:r>
          </w:p>
        </w:tc>
        <w:tc>
          <w:tcPr>
            <w:tcW w:w="0" w:type="auto"/>
          </w:tcPr>
          <w:p w14:paraId="574329ED" w14:textId="3AE19D72"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2933 99 80</w:t>
            </w:r>
          </w:p>
        </w:tc>
        <w:tc>
          <w:tcPr>
            <w:tcW w:w="0" w:type="auto"/>
          </w:tcPr>
          <w:p w14:paraId="46AC53B8" w14:textId="77777777" w:rsidR="00833139" w:rsidRPr="004238D4" w:rsidRDefault="00833139" w:rsidP="004238D4">
            <w:pPr>
              <w:pStyle w:val="Paragraph"/>
              <w:jc w:val="center"/>
              <w:rPr>
                <w:noProof/>
                <w:lang w:val="es-ES_tradnl"/>
              </w:rPr>
            </w:pPr>
            <w:r w:rsidRPr="004238D4">
              <w:rPr>
                <w:noProof/>
                <w:lang w:val="es-ES_tradnl"/>
              </w:rPr>
              <w:t>13</w:t>
            </w:r>
          </w:p>
        </w:tc>
        <w:tc>
          <w:tcPr>
            <w:tcW w:w="0" w:type="auto"/>
          </w:tcPr>
          <w:p w14:paraId="5C14A5E4" w14:textId="77777777" w:rsidR="00833139" w:rsidRPr="004238D4" w:rsidRDefault="00833139" w:rsidP="004238D4">
            <w:pPr>
              <w:pStyle w:val="Paragraph"/>
              <w:rPr>
                <w:noProof/>
                <w:lang w:val="es-ES_tradnl"/>
              </w:rPr>
            </w:pPr>
            <w:r w:rsidRPr="004238D4">
              <w:rPr>
                <w:noProof/>
                <w:lang w:val="es-ES_tradnl"/>
              </w:rPr>
              <w:t>5-Difluorometoxi-2-mercapto-1-H-benzimidazol (CAS RN 97963-62-7)</w:t>
            </w:r>
          </w:p>
        </w:tc>
        <w:tc>
          <w:tcPr>
            <w:tcW w:w="0" w:type="auto"/>
          </w:tcPr>
          <w:p w14:paraId="1F2CF2D2"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A6C37B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4A1F74A"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31DDC403" w14:textId="77777777" w:rsidTr="00833139">
        <w:trPr>
          <w:cantSplit/>
        </w:trPr>
        <w:tc>
          <w:tcPr>
            <w:tcW w:w="0" w:type="auto"/>
          </w:tcPr>
          <w:p w14:paraId="41E0B448" w14:textId="77777777" w:rsidR="00833139" w:rsidRPr="004238D4" w:rsidRDefault="00833139" w:rsidP="004238D4">
            <w:pPr>
              <w:pStyle w:val="Paragraph"/>
              <w:rPr>
                <w:noProof/>
                <w:lang w:val="es-ES_tradnl"/>
              </w:rPr>
            </w:pPr>
            <w:r w:rsidRPr="004238D4">
              <w:rPr>
                <w:noProof/>
                <w:lang w:val="es-ES_tradnl"/>
              </w:rPr>
              <w:t>0.6146</w:t>
            </w:r>
          </w:p>
        </w:tc>
        <w:tc>
          <w:tcPr>
            <w:tcW w:w="0" w:type="auto"/>
          </w:tcPr>
          <w:p w14:paraId="647109DE" w14:textId="77777777" w:rsidR="00833139" w:rsidRPr="004238D4" w:rsidRDefault="00833139" w:rsidP="004238D4">
            <w:pPr>
              <w:pStyle w:val="Paragraph"/>
              <w:jc w:val="right"/>
              <w:rPr>
                <w:noProof/>
                <w:lang w:val="es-ES_tradnl"/>
              </w:rPr>
            </w:pPr>
            <w:r w:rsidRPr="004238D4">
              <w:rPr>
                <w:noProof/>
                <w:lang w:val="es-ES_tradnl"/>
              </w:rPr>
              <w:t>ex 2933 99 80</w:t>
            </w:r>
          </w:p>
        </w:tc>
        <w:tc>
          <w:tcPr>
            <w:tcW w:w="0" w:type="auto"/>
          </w:tcPr>
          <w:p w14:paraId="5F947013" w14:textId="77777777" w:rsidR="00833139" w:rsidRPr="004238D4" w:rsidRDefault="00833139" w:rsidP="004238D4">
            <w:pPr>
              <w:pStyle w:val="Paragraph"/>
              <w:jc w:val="center"/>
              <w:rPr>
                <w:noProof/>
                <w:lang w:val="es-ES_tradnl"/>
              </w:rPr>
            </w:pPr>
            <w:r w:rsidRPr="004238D4">
              <w:rPr>
                <w:noProof/>
                <w:lang w:val="es-ES_tradnl"/>
              </w:rPr>
              <w:t>14</w:t>
            </w:r>
          </w:p>
        </w:tc>
        <w:tc>
          <w:tcPr>
            <w:tcW w:w="0" w:type="auto"/>
          </w:tcPr>
          <w:p w14:paraId="5C9C6E5B" w14:textId="77777777" w:rsidR="00833139" w:rsidRPr="00954892" w:rsidRDefault="00833139" w:rsidP="004238D4">
            <w:pPr>
              <w:pStyle w:val="Paragraph"/>
              <w:rPr>
                <w:noProof/>
                <w:lang w:val="fr-BE"/>
              </w:rPr>
            </w:pPr>
            <w:r w:rsidRPr="00954892">
              <w:rPr>
                <w:noProof/>
                <w:lang w:val="fr-BE"/>
              </w:rPr>
              <w:t>2-(2H-Benzotriazol-2-il)-4-metil-6-(2-metilprop-2-en-1-il)fenol (CAS RN 98809-58-6)</w:t>
            </w:r>
          </w:p>
        </w:tc>
        <w:tc>
          <w:tcPr>
            <w:tcW w:w="0" w:type="auto"/>
          </w:tcPr>
          <w:p w14:paraId="784270A6"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7E8771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C2E28BE"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4A4B5860" w14:textId="77777777" w:rsidTr="00833139">
        <w:trPr>
          <w:cantSplit/>
        </w:trPr>
        <w:tc>
          <w:tcPr>
            <w:tcW w:w="0" w:type="auto"/>
          </w:tcPr>
          <w:p w14:paraId="23B56967" w14:textId="77777777" w:rsidR="00833139" w:rsidRPr="004238D4" w:rsidRDefault="00833139" w:rsidP="004238D4">
            <w:pPr>
              <w:pStyle w:val="Paragraph"/>
              <w:rPr>
                <w:noProof/>
                <w:lang w:val="es-ES_tradnl"/>
              </w:rPr>
            </w:pPr>
            <w:r w:rsidRPr="004238D4">
              <w:rPr>
                <w:noProof/>
                <w:lang w:val="es-ES_tradnl"/>
              </w:rPr>
              <w:t>0.2731</w:t>
            </w:r>
          </w:p>
        </w:tc>
        <w:tc>
          <w:tcPr>
            <w:tcW w:w="0" w:type="auto"/>
          </w:tcPr>
          <w:p w14:paraId="019964BF" w14:textId="77777777" w:rsidR="00833139" w:rsidRPr="004238D4" w:rsidRDefault="00833139" w:rsidP="004238D4">
            <w:pPr>
              <w:pStyle w:val="Paragraph"/>
              <w:jc w:val="right"/>
              <w:rPr>
                <w:noProof/>
                <w:lang w:val="es-ES_tradnl"/>
              </w:rPr>
            </w:pPr>
            <w:r w:rsidRPr="004238D4">
              <w:rPr>
                <w:noProof/>
                <w:lang w:val="es-ES_tradnl"/>
              </w:rPr>
              <w:t>ex 2933 99 80</w:t>
            </w:r>
          </w:p>
        </w:tc>
        <w:tc>
          <w:tcPr>
            <w:tcW w:w="0" w:type="auto"/>
          </w:tcPr>
          <w:p w14:paraId="74BA9C12" w14:textId="77777777" w:rsidR="00833139" w:rsidRPr="004238D4" w:rsidRDefault="00833139" w:rsidP="004238D4">
            <w:pPr>
              <w:pStyle w:val="Paragraph"/>
              <w:jc w:val="center"/>
              <w:rPr>
                <w:noProof/>
                <w:lang w:val="es-ES_tradnl"/>
              </w:rPr>
            </w:pPr>
            <w:r w:rsidRPr="004238D4">
              <w:rPr>
                <w:noProof/>
                <w:lang w:val="es-ES_tradnl"/>
              </w:rPr>
              <w:t>15</w:t>
            </w:r>
          </w:p>
        </w:tc>
        <w:tc>
          <w:tcPr>
            <w:tcW w:w="0" w:type="auto"/>
          </w:tcPr>
          <w:p w14:paraId="36025095" w14:textId="77777777" w:rsidR="00833139" w:rsidRPr="00954892" w:rsidRDefault="00833139" w:rsidP="004238D4">
            <w:pPr>
              <w:pStyle w:val="Paragraph"/>
              <w:rPr>
                <w:noProof/>
                <w:lang w:val="fr-BE"/>
              </w:rPr>
            </w:pPr>
            <w:r w:rsidRPr="00954892">
              <w:rPr>
                <w:noProof/>
                <w:lang w:val="fr-BE"/>
              </w:rPr>
              <w:t>2-(2</w:t>
            </w:r>
            <w:r w:rsidRPr="00954892">
              <w:rPr>
                <w:i/>
                <w:iCs/>
                <w:noProof/>
                <w:lang w:val="fr-BE"/>
              </w:rPr>
              <w:t>H</w:t>
            </w:r>
            <w:r w:rsidRPr="00954892">
              <w:rPr>
                <w:noProof/>
                <w:lang w:val="fr-BE"/>
              </w:rPr>
              <w:t>-Benzotriazol-2-il)-4,6-di-</w:t>
            </w:r>
            <w:r w:rsidRPr="00954892">
              <w:rPr>
                <w:i/>
                <w:iCs/>
                <w:noProof/>
                <w:lang w:val="fr-BE"/>
              </w:rPr>
              <w:t>terc</w:t>
            </w:r>
            <w:r w:rsidRPr="00954892">
              <w:rPr>
                <w:noProof/>
                <w:lang w:val="fr-BE"/>
              </w:rPr>
              <w:t>-pentilfenol (CAS RN 25973-55-1)</w:t>
            </w:r>
          </w:p>
        </w:tc>
        <w:tc>
          <w:tcPr>
            <w:tcW w:w="0" w:type="auto"/>
          </w:tcPr>
          <w:p w14:paraId="11DA34AE"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B23B4C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3DC0227"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298682EE" w14:textId="77777777" w:rsidTr="00833139">
        <w:trPr>
          <w:cantSplit/>
        </w:trPr>
        <w:tc>
          <w:tcPr>
            <w:tcW w:w="0" w:type="auto"/>
          </w:tcPr>
          <w:p w14:paraId="478A3C48" w14:textId="77777777" w:rsidR="00833139" w:rsidRPr="004238D4" w:rsidRDefault="00833139" w:rsidP="004238D4">
            <w:pPr>
              <w:pStyle w:val="Paragraph"/>
              <w:rPr>
                <w:noProof/>
                <w:lang w:val="es-ES_tradnl"/>
              </w:rPr>
            </w:pPr>
            <w:r w:rsidRPr="004238D4">
              <w:rPr>
                <w:noProof/>
                <w:lang w:val="es-ES_tradnl"/>
              </w:rPr>
              <w:t>0.6872</w:t>
            </w:r>
          </w:p>
        </w:tc>
        <w:tc>
          <w:tcPr>
            <w:tcW w:w="0" w:type="auto"/>
          </w:tcPr>
          <w:p w14:paraId="1D377518" w14:textId="77777777" w:rsidR="00833139" w:rsidRPr="004238D4" w:rsidRDefault="00833139" w:rsidP="004238D4">
            <w:pPr>
              <w:pStyle w:val="Paragraph"/>
              <w:jc w:val="right"/>
              <w:rPr>
                <w:noProof/>
                <w:lang w:val="es-ES_tradnl"/>
              </w:rPr>
            </w:pPr>
            <w:r w:rsidRPr="004238D4">
              <w:rPr>
                <w:noProof/>
                <w:lang w:val="es-ES_tradnl"/>
              </w:rPr>
              <w:t>ex 2933 99 80</w:t>
            </w:r>
          </w:p>
        </w:tc>
        <w:tc>
          <w:tcPr>
            <w:tcW w:w="0" w:type="auto"/>
          </w:tcPr>
          <w:p w14:paraId="7393D283" w14:textId="77777777" w:rsidR="00833139" w:rsidRPr="004238D4" w:rsidRDefault="00833139" w:rsidP="004238D4">
            <w:pPr>
              <w:pStyle w:val="Paragraph"/>
              <w:jc w:val="center"/>
              <w:rPr>
                <w:noProof/>
                <w:lang w:val="es-ES_tradnl"/>
              </w:rPr>
            </w:pPr>
            <w:r w:rsidRPr="004238D4">
              <w:rPr>
                <w:noProof/>
                <w:lang w:val="es-ES_tradnl"/>
              </w:rPr>
              <w:t>16</w:t>
            </w:r>
          </w:p>
        </w:tc>
        <w:tc>
          <w:tcPr>
            <w:tcW w:w="0" w:type="auto"/>
          </w:tcPr>
          <w:p w14:paraId="08FFDFA8" w14:textId="77777777" w:rsidR="00833139" w:rsidRPr="004238D4" w:rsidRDefault="00833139" w:rsidP="004238D4">
            <w:pPr>
              <w:pStyle w:val="Paragraph"/>
              <w:rPr>
                <w:noProof/>
                <w:lang w:val="es-ES_tradnl"/>
              </w:rPr>
            </w:pPr>
            <w:r w:rsidRPr="004238D4">
              <w:rPr>
                <w:noProof/>
                <w:lang w:val="es-ES_tradnl"/>
              </w:rPr>
              <w:t>Piridato (ISO) (CAS RN 55512-33-9) con una pureza en peso igual o superior al 90 %</w:t>
            </w:r>
          </w:p>
        </w:tc>
        <w:tc>
          <w:tcPr>
            <w:tcW w:w="0" w:type="auto"/>
          </w:tcPr>
          <w:p w14:paraId="5B33F171"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2C26BD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7B0179C"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48F4700B" w14:textId="77777777" w:rsidTr="00833139">
        <w:trPr>
          <w:cantSplit/>
        </w:trPr>
        <w:tc>
          <w:tcPr>
            <w:tcW w:w="0" w:type="auto"/>
          </w:tcPr>
          <w:p w14:paraId="2859B456" w14:textId="77777777" w:rsidR="00833139" w:rsidRPr="004238D4" w:rsidRDefault="00833139" w:rsidP="004238D4">
            <w:pPr>
              <w:pStyle w:val="Paragraph"/>
              <w:rPr>
                <w:noProof/>
                <w:lang w:val="es-ES_tradnl"/>
              </w:rPr>
            </w:pPr>
            <w:r w:rsidRPr="004238D4">
              <w:rPr>
                <w:noProof/>
                <w:lang w:val="es-ES_tradnl"/>
              </w:rPr>
              <w:t>0.6567</w:t>
            </w:r>
          </w:p>
        </w:tc>
        <w:tc>
          <w:tcPr>
            <w:tcW w:w="0" w:type="auto"/>
          </w:tcPr>
          <w:p w14:paraId="146812D9" w14:textId="77777777" w:rsidR="00833139" w:rsidRPr="004238D4" w:rsidRDefault="00833139" w:rsidP="004238D4">
            <w:pPr>
              <w:pStyle w:val="Paragraph"/>
              <w:jc w:val="right"/>
              <w:rPr>
                <w:noProof/>
                <w:lang w:val="es-ES_tradnl"/>
              </w:rPr>
            </w:pPr>
            <w:r w:rsidRPr="004238D4">
              <w:rPr>
                <w:noProof/>
                <w:lang w:val="es-ES_tradnl"/>
              </w:rPr>
              <w:t>ex 2933 99 80</w:t>
            </w:r>
          </w:p>
        </w:tc>
        <w:tc>
          <w:tcPr>
            <w:tcW w:w="0" w:type="auto"/>
          </w:tcPr>
          <w:p w14:paraId="77A7CCDF" w14:textId="77777777" w:rsidR="00833139" w:rsidRPr="004238D4" w:rsidRDefault="00833139" w:rsidP="004238D4">
            <w:pPr>
              <w:pStyle w:val="Paragraph"/>
              <w:jc w:val="center"/>
              <w:rPr>
                <w:noProof/>
                <w:lang w:val="es-ES_tradnl"/>
              </w:rPr>
            </w:pPr>
            <w:r w:rsidRPr="004238D4">
              <w:rPr>
                <w:noProof/>
                <w:lang w:val="es-ES_tradnl"/>
              </w:rPr>
              <w:t>19</w:t>
            </w:r>
          </w:p>
        </w:tc>
        <w:tc>
          <w:tcPr>
            <w:tcW w:w="0" w:type="auto"/>
          </w:tcPr>
          <w:p w14:paraId="7B6B7022" w14:textId="77777777" w:rsidR="00833139" w:rsidRPr="004238D4" w:rsidRDefault="00833139" w:rsidP="004238D4">
            <w:pPr>
              <w:pStyle w:val="Paragraph"/>
              <w:rPr>
                <w:noProof/>
                <w:lang w:val="es-ES_tradnl"/>
              </w:rPr>
            </w:pPr>
            <w:r w:rsidRPr="004238D4">
              <w:rPr>
                <w:noProof/>
                <w:lang w:val="es-ES_tradnl"/>
              </w:rPr>
              <w:t>2-(2,4-Diclorofenil)-3-(1H-1,2,4-triazol-1-il)propan-1-ol (CAS RN 112281-82-0)</w:t>
            </w:r>
          </w:p>
        </w:tc>
        <w:tc>
          <w:tcPr>
            <w:tcW w:w="0" w:type="auto"/>
          </w:tcPr>
          <w:p w14:paraId="63B9C28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869CBA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DB7A2FC"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3F6074F7" w14:textId="77777777" w:rsidTr="00833139">
        <w:trPr>
          <w:cantSplit/>
        </w:trPr>
        <w:tc>
          <w:tcPr>
            <w:tcW w:w="0" w:type="auto"/>
          </w:tcPr>
          <w:p w14:paraId="647B2F4F" w14:textId="77777777" w:rsidR="00833139" w:rsidRPr="004238D4" w:rsidRDefault="00833139" w:rsidP="004238D4">
            <w:pPr>
              <w:pStyle w:val="Paragraph"/>
              <w:rPr>
                <w:noProof/>
                <w:lang w:val="es-ES_tradnl"/>
              </w:rPr>
            </w:pPr>
            <w:r w:rsidRPr="004238D4">
              <w:rPr>
                <w:noProof/>
                <w:lang w:val="es-ES_tradnl"/>
              </w:rPr>
              <w:t>0.2732</w:t>
            </w:r>
          </w:p>
        </w:tc>
        <w:tc>
          <w:tcPr>
            <w:tcW w:w="0" w:type="auto"/>
          </w:tcPr>
          <w:p w14:paraId="64D2D751" w14:textId="77777777" w:rsidR="00833139" w:rsidRPr="004238D4" w:rsidRDefault="00833139" w:rsidP="004238D4">
            <w:pPr>
              <w:pStyle w:val="Paragraph"/>
              <w:jc w:val="right"/>
              <w:rPr>
                <w:noProof/>
                <w:lang w:val="es-ES_tradnl"/>
              </w:rPr>
            </w:pPr>
            <w:r w:rsidRPr="004238D4">
              <w:rPr>
                <w:noProof/>
                <w:lang w:val="es-ES_tradnl"/>
              </w:rPr>
              <w:t>ex 2933 99 80</w:t>
            </w:r>
          </w:p>
        </w:tc>
        <w:tc>
          <w:tcPr>
            <w:tcW w:w="0" w:type="auto"/>
          </w:tcPr>
          <w:p w14:paraId="079B34AB"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6840295C" w14:textId="77777777" w:rsidR="00833139" w:rsidRPr="004238D4" w:rsidRDefault="00833139" w:rsidP="004238D4">
            <w:pPr>
              <w:pStyle w:val="Paragraph"/>
              <w:rPr>
                <w:noProof/>
                <w:lang w:val="es-ES_tradnl"/>
              </w:rPr>
            </w:pPr>
            <w:r w:rsidRPr="004238D4">
              <w:rPr>
                <w:noProof/>
                <w:lang w:val="es-ES_tradnl"/>
              </w:rPr>
              <w:t>2-(2</w:t>
            </w:r>
            <w:r w:rsidRPr="004238D4">
              <w:rPr>
                <w:i/>
                <w:iCs/>
                <w:noProof/>
                <w:lang w:val="es-ES_tradnl"/>
              </w:rPr>
              <w:t>H</w:t>
            </w:r>
            <w:r w:rsidRPr="004238D4">
              <w:rPr>
                <w:noProof/>
                <w:lang w:val="es-ES_tradnl"/>
              </w:rPr>
              <w:t>-Benzotriazol-2-il)-4,6-bis(1-metil-1-feniletil)fenol (CAS RN 70321-86-7)</w:t>
            </w:r>
          </w:p>
        </w:tc>
        <w:tc>
          <w:tcPr>
            <w:tcW w:w="0" w:type="auto"/>
          </w:tcPr>
          <w:p w14:paraId="007F92D4"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93091C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7555311"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36A6AEEA" w14:textId="77777777" w:rsidTr="00833139">
        <w:trPr>
          <w:cantSplit/>
        </w:trPr>
        <w:tc>
          <w:tcPr>
            <w:tcW w:w="0" w:type="auto"/>
          </w:tcPr>
          <w:p w14:paraId="7273EDA3" w14:textId="77777777" w:rsidR="00833139" w:rsidRPr="004238D4" w:rsidRDefault="00833139" w:rsidP="004238D4">
            <w:pPr>
              <w:pStyle w:val="Paragraph"/>
              <w:rPr>
                <w:noProof/>
                <w:lang w:val="es-ES_tradnl"/>
              </w:rPr>
            </w:pPr>
            <w:r w:rsidRPr="004238D4">
              <w:rPr>
                <w:noProof/>
                <w:lang w:val="es-ES_tradnl"/>
              </w:rPr>
              <w:t>0.6829</w:t>
            </w:r>
          </w:p>
        </w:tc>
        <w:tc>
          <w:tcPr>
            <w:tcW w:w="0" w:type="auto"/>
          </w:tcPr>
          <w:p w14:paraId="6470721C" w14:textId="77777777" w:rsidR="00833139" w:rsidRPr="004238D4" w:rsidRDefault="00833139" w:rsidP="004238D4">
            <w:pPr>
              <w:pStyle w:val="Paragraph"/>
              <w:jc w:val="right"/>
              <w:rPr>
                <w:noProof/>
                <w:lang w:val="es-ES_tradnl"/>
              </w:rPr>
            </w:pPr>
            <w:r w:rsidRPr="004238D4">
              <w:rPr>
                <w:noProof/>
                <w:lang w:val="es-ES_tradnl"/>
              </w:rPr>
              <w:t>ex 2933 99 80</w:t>
            </w:r>
          </w:p>
        </w:tc>
        <w:tc>
          <w:tcPr>
            <w:tcW w:w="0" w:type="auto"/>
          </w:tcPr>
          <w:p w14:paraId="48D68B97" w14:textId="77777777" w:rsidR="00833139" w:rsidRPr="004238D4" w:rsidRDefault="00833139" w:rsidP="004238D4">
            <w:pPr>
              <w:pStyle w:val="Paragraph"/>
              <w:jc w:val="center"/>
              <w:rPr>
                <w:noProof/>
                <w:lang w:val="es-ES_tradnl"/>
              </w:rPr>
            </w:pPr>
            <w:r w:rsidRPr="004238D4">
              <w:rPr>
                <w:noProof/>
                <w:lang w:val="es-ES_tradnl"/>
              </w:rPr>
              <w:t>21</w:t>
            </w:r>
          </w:p>
        </w:tc>
        <w:tc>
          <w:tcPr>
            <w:tcW w:w="0" w:type="auto"/>
          </w:tcPr>
          <w:p w14:paraId="69B5FD83" w14:textId="77777777" w:rsidR="00833139" w:rsidRPr="004238D4" w:rsidRDefault="00833139" w:rsidP="004238D4">
            <w:pPr>
              <w:pStyle w:val="Paragraph"/>
              <w:rPr>
                <w:noProof/>
                <w:lang w:val="es-ES_tradnl"/>
              </w:rPr>
            </w:pPr>
            <w:r w:rsidRPr="004238D4">
              <w:rPr>
                <w:noProof/>
                <w:lang w:val="es-ES_tradnl"/>
              </w:rPr>
              <w:t>Hexafluorofosfato(V) de 1H-[1,2,3]triazolo[4,5-b]piridinio-3-óxido de 1-(bis(dimetilamino)metileno) (CAS RN 148893-10-1)</w:t>
            </w:r>
          </w:p>
        </w:tc>
        <w:tc>
          <w:tcPr>
            <w:tcW w:w="0" w:type="auto"/>
          </w:tcPr>
          <w:p w14:paraId="05CB8CB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CE31C0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FB8266B"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575956BE" w14:textId="77777777" w:rsidTr="00833139">
        <w:trPr>
          <w:cantSplit/>
        </w:trPr>
        <w:tc>
          <w:tcPr>
            <w:tcW w:w="0" w:type="auto"/>
          </w:tcPr>
          <w:p w14:paraId="33910AE5" w14:textId="77777777" w:rsidR="00833139" w:rsidRPr="004238D4" w:rsidRDefault="00833139" w:rsidP="004238D4">
            <w:pPr>
              <w:pStyle w:val="Paragraph"/>
              <w:rPr>
                <w:noProof/>
                <w:lang w:val="es-ES_tradnl"/>
              </w:rPr>
            </w:pPr>
            <w:r w:rsidRPr="004238D4">
              <w:rPr>
                <w:noProof/>
                <w:lang w:val="es-ES_tradnl"/>
              </w:rPr>
              <w:t>0.6244</w:t>
            </w:r>
          </w:p>
        </w:tc>
        <w:tc>
          <w:tcPr>
            <w:tcW w:w="0" w:type="auto"/>
          </w:tcPr>
          <w:p w14:paraId="5E5BBC65" w14:textId="77777777" w:rsidR="00833139" w:rsidRPr="004238D4" w:rsidRDefault="00833139" w:rsidP="004238D4">
            <w:pPr>
              <w:pStyle w:val="Paragraph"/>
              <w:jc w:val="right"/>
              <w:rPr>
                <w:noProof/>
                <w:lang w:val="es-ES_tradnl"/>
              </w:rPr>
            </w:pPr>
            <w:r w:rsidRPr="004238D4">
              <w:rPr>
                <w:noProof/>
                <w:lang w:val="es-ES_tradnl"/>
              </w:rPr>
              <w:t>ex 2933 99 80</w:t>
            </w:r>
          </w:p>
        </w:tc>
        <w:tc>
          <w:tcPr>
            <w:tcW w:w="0" w:type="auto"/>
          </w:tcPr>
          <w:p w14:paraId="00575A4B" w14:textId="77777777" w:rsidR="00833139" w:rsidRPr="004238D4" w:rsidRDefault="00833139" w:rsidP="004238D4">
            <w:pPr>
              <w:pStyle w:val="Paragraph"/>
              <w:jc w:val="center"/>
              <w:rPr>
                <w:noProof/>
                <w:lang w:val="es-ES_tradnl"/>
              </w:rPr>
            </w:pPr>
            <w:r w:rsidRPr="004238D4">
              <w:rPr>
                <w:noProof/>
                <w:lang w:val="es-ES_tradnl"/>
              </w:rPr>
              <w:t>23</w:t>
            </w:r>
          </w:p>
        </w:tc>
        <w:tc>
          <w:tcPr>
            <w:tcW w:w="0" w:type="auto"/>
          </w:tcPr>
          <w:p w14:paraId="322F9C6E" w14:textId="36FFB454" w:rsidR="00833139" w:rsidRPr="004238D4" w:rsidRDefault="00833139" w:rsidP="004238D4">
            <w:pPr>
              <w:pStyle w:val="Paragraph"/>
              <w:rPr>
                <w:noProof/>
                <w:lang w:val="es-ES_tradnl"/>
              </w:rPr>
            </w:pPr>
            <w:r w:rsidRPr="004238D4">
              <w:rPr>
                <w:noProof/>
                <w:lang w:val="es-ES_tradnl"/>
              </w:rPr>
              <w:t>Tebuconazol (ISO) (CAS RN 107534-96-3)</w:t>
            </w:r>
            <w:r w:rsidR="004238D4">
              <w:rPr>
                <w:noProof/>
                <w:lang w:val="es-ES_tradnl"/>
              </w:rPr>
              <w:t xml:space="preserve"> </w:t>
            </w:r>
            <w:r w:rsidRPr="004238D4">
              <w:rPr>
                <w:noProof/>
                <w:lang w:val="es-ES_tradnl"/>
              </w:rPr>
              <w:t>con una pureza en peso igual o superior al 95 %</w:t>
            </w:r>
          </w:p>
        </w:tc>
        <w:tc>
          <w:tcPr>
            <w:tcW w:w="0" w:type="auto"/>
          </w:tcPr>
          <w:p w14:paraId="6790EFBE"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E4A34B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FD4875A"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6F7944A0" w14:textId="77777777" w:rsidTr="00833139">
        <w:trPr>
          <w:cantSplit/>
        </w:trPr>
        <w:tc>
          <w:tcPr>
            <w:tcW w:w="0" w:type="auto"/>
          </w:tcPr>
          <w:p w14:paraId="1961A911" w14:textId="77777777" w:rsidR="00833139" w:rsidRPr="004238D4" w:rsidRDefault="00833139" w:rsidP="004238D4">
            <w:pPr>
              <w:pStyle w:val="Paragraph"/>
              <w:rPr>
                <w:noProof/>
                <w:lang w:val="es-ES_tradnl"/>
              </w:rPr>
            </w:pPr>
            <w:r w:rsidRPr="004238D4">
              <w:rPr>
                <w:noProof/>
                <w:lang w:val="es-ES_tradnl"/>
              </w:rPr>
              <w:t>0.5625</w:t>
            </w:r>
          </w:p>
        </w:tc>
        <w:tc>
          <w:tcPr>
            <w:tcW w:w="0" w:type="auto"/>
          </w:tcPr>
          <w:p w14:paraId="529FB62F" w14:textId="77777777" w:rsidR="00833139" w:rsidRPr="004238D4" w:rsidRDefault="00833139" w:rsidP="004238D4">
            <w:pPr>
              <w:pStyle w:val="Paragraph"/>
              <w:jc w:val="right"/>
              <w:rPr>
                <w:noProof/>
                <w:lang w:val="es-ES_tradnl"/>
              </w:rPr>
            </w:pPr>
            <w:r w:rsidRPr="004238D4">
              <w:rPr>
                <w:noProof/>
                <w:lang w:val="es-ES_tradnl"/>
              </w:rPr>
              <w:t>ex 2933 99 80</w:t>
            </w:r>
          </w:p>
        </w:tc>
        <w:tc>
          <w:tcPr>
            <w:tcW w:w="0" w:type="auto"/>
          </w:tcPr>
          <w:p w14:paraId="541D0E14" w14:textId="77777777" w:rsidR="00833139" w:rsidRPr="004238D4" w:rsidRDefault="00833139" w:rsidP="004238D4">
            <w:pPr>
              <w:pStyle w:val="Paragraph"/>
              <w:jc w:val="center"/>
              <w:rPr>
                <w:noProof/>
                <w:lang w:val="es-ES_tradnl"/>
              </w:rPr>
            </w:pPr>
            <w:r w:rsidRPr="004238D4">
              <w:rPr>
                <w:noProof/>
                <w:lang w:val="es-ES_tradnl"/>
              </w:rPr>
              <w:t>24</w:t>
            </w:r>
          </w:p>
        </w:tc>
        <w:tc>
          <w:tcPr>
            <w:tcW w:w="0" w:type="auto"/>
          </w:tcPr>
          <w:p w14:paraId="79B1E968" w14:textId="77777777" w:rsidR="00833139" w:rsidRPr="004238D4" w:rsidRDefault="00833139" w:rsidP="004238D4">
            <w:pPr>
              <w:pStyle w:val="Paragraph"/>
              <w:rPr>
                <w:noProof/>
                <w:lang w:val="es-ES_tradnl"/>
              </w:rPr>
            </w:pPr>
            <w:r w:rsidRPr="004238D4">
              <w:rPr>
                <w:noProof/>
                <w:lang w:val="es-ES_tradnl"/>
              </w:rPr>
              <w:t>1,3-Dihidro-5,6-diamino-2</w:t>
            </w:r>
            <w:r w:rsidRPr="004238D4">
              <w:rPr>
                <w:i/>
                <w:iCs/>
                <w:noProof/>
                <w:lang w:val="es-ES_tradnl"/>
              </w:rPr>
              <w:t>H</w:t>
            </w:r>
            <w:r w:rsidRPr="004238D4">
              <w:rPr>
                <w:noProof/>
                <w:lang w:val="es-ES_tradnl"/>
              </w:rPr>
              <w:t>-bencimidazol-2-ona (CAS RN 55621-49-3)</w:t>
            </w:r>
          </w:p>
        </w:tc>
        <w:tc>
          <w:tcPr>
            <w:tcW w:w="0" w:type="auto"/>
          </w:tcPr>
          <w:p w14:paraId="39543A4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F4DC88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612EF76"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655C800A" w14:textId="77777777" w:rsidTr="00833139">
        <w:trPr>
          <w:cantSplit/>
        </w:trPr>
        <w:tc>
          <w:tcPr>
            <w:tcW w:w="0" w:type="auto"/>
          </w:tcPr>
          <w:p w14:paraId="1A4AA843" w14:textId="77777777" w:rsidR="00833139" w:rsidRPr="004238D4" w:rsidRDefault="00833139" w:rsidP="004238D4">
            <w:pPr>
              <w:pStyle w:val="Paragraph"/>
              <w:rPr>
                <w:noProof/>
                <w:lang w:val="es-ES_tradnl"/>
              </w:rPr>
            </w:pPr>
            <w:r w:rsidRPr="004238D4">
              <w:rPr>
                <w:noProof/>
                <w:lang w:val="es-ES_tradnl"/>
              </w:rPr>
              <w:t>0.8089</w:t>
            </w:r>
          </w:p>
        </w:tc>
        <w:tc>
          <w:tcPr>
            <w:tcW w:w="0" w:type="auto"/>
          </w:tcPr>
          <w:p w14:paraId="3D25C8D0" w14:textId="77777777" w:rsidR="00833139" w:rsidRPr="004238D4" w:rsidRDefault="00833139" w:rsidP="004238D4">
            <w:pPr>
              <w:pStyle w:val="Paragraph"/>
              <w:jc w:val="right"/>
              <w:rPr>
                <w:noProof/>
                <w:lang w:val="es-ES_tradnl"/>
              </w:rPr>
            </w:pPr>
            <w:r w:rsidRPr="004238D4">
              <w:rPr>
                <w:noProof/>
                <w:lang w:val="es-ES_tradnl"/>
              </w:rPr>
              <w:t>ex 2933 99 80</w:t>
            </w:r>
          </w:p>
        </w:tc>
        <w:tc>
          <w:tcPr>
            <w:tcW w:w="0" w:type="auto"/>
          </w:tcPr>
          <w:p w14:paraId="6D95AF6C" w14:textId="77777777" w:rsidR="00833139" w:rsidRPr="004238D4" w:rsidRDefault="00833139" w:rsidP="004238D4">
            <w:pPr>
              <w:pStyle w:val="Paragraph"/>
              <w:jc w:val="center"/>
              <w:rPr>
                <w:noProof/>
                <w:lang w:val="es-ES_tradnl"/>
              </w:rPr>
            </w:pPr>
            <w:r w:rsidRPr="004238D4">
              <w:rPr>
                <w:noProof/>
                <w:lang w:val="es-ES_tradnl"/>
              </w:rPr>
              <w:t>25</w:t>
            </w:r>
          </w:p>
        </w:tc>
        <w:tc>
          <w:tcPr>
            <w:tcW w:w="0" w:type="auto"/>
          </w:tcPr>
          <w:p w14:paraId="2277B69A" w14:textId="77777777" w:rsidR="00833139" w:rsidRPr="004238D4" w:rsidRDefault="00833139" w:rsidP="004238D4">
            <w:pPr>
              <w:pStyle w:val="Paragraph"/>
              <w:rPr>
                <w:noProof/>
                <w:lang w:val="es-ES_tradnl"/>
              </w:rPr>
            </w:pPr>
            <w:r w:rsidRPr="004238D4">
              <w:rPr>
                <w:noProof/>
                <w:lang w:val="es-ES_tradnl"/>
              </w:rPr>
              <w:t>6-(4-Bencilamino-3-nitrofenil)-5-metil-4,5-dihidro-2</w:t>
            </w:r>
            <w:r w:rsidRPr="004238D4">
              <w:rPr>
                <w:i/>
                <w:iCs/>
                <w:noProof/>
                <w:lang w:val="es-ES_tradnl"/>
              </w:rPr>
              <w:t>H</w:t>
            </w:r>
            <w:r w:rsidRPr="004238D4">
              <w:rPr>
                <w:noProof/>
                <w:lang w:val="es-ES_tradnl"/>
              </w:rPr>
              <w:t>-piridazin-3-ona (CAS RN 77469-62-6) con una pureza en peso igual o superior al 95 %</w:t>
            </w:r>
          </w:p>
        </w:tc>
        <w:tc>
          <w:tcPr>
            <w:tcW w:w="0" w:type="auto"/>
          </w:tcPr>
          <w:p w14:paraId="65A4E8DE"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2866BF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9E871A3"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3165403E" w14:textId="77777777" w:rsidTr="00833139">
        <w:trPr>
          <w:cantSplit/>
        </w:trPr>
        <w:tc>
          <w:tcPr>
            <w:tcW w:w="0" w:type="auto"/>
          </w:tcPr>
          <w:p w14:paraId="28A8D9EC" w14:textId="77777777" w:rsidR="00833139" w:rsidRPr="004238D4" w:rsidRDefault="00833139" w:rsidP="004238D4">
            <w:pPr>
              <w:pStyle w:val="Paragraph"/>
              <w:rPr>
                <w:noProof/>
                <w:lang w:val="es-ES_tradnl"/>
              </w:rPr>
            </w:pPr>
            <w:r w:rsidRPr="004238D4">
              <w:rPr>
                <w:noProof/>
                <w:lang w:val="es-ES_tradnl"/>
              </w:rPr>
              <w:t>0.6409</w:t>
            </w:r>
          </w:p>
        </w:tc>
        <w:tc>
          <w:tcPr>
            <w:tcW w:w="0" w:type="auto"/>
          </w:tcPr>
          <w:p w14:paraId="70BD07DA" w14:textId="77777777" w:rsidR="00833139" w:rsidRPr="004238D4" w:rsidRDefault="00833139" w:rsidP="004238D4">
            <w:pPr>
              <w:pStyle w:val="Paragraph"/>
              <w:jc w:val="right"/>
              <w:rPr>
                <w:noProof/>
                <w:lang w:val="es-ES_tradnl"/>
              </w:rPr>
            </w:pPr>
            <w:r w:rsidRPr="004238D4">
              <w:rPr>
                <w:noProof/>
                <w:lang w:val="es-ES_tradnl"/>
              </w:rPr>
              <w:t>ex 2933 99 80</w:t>
            </w:r>
          </w:p>
        </w:tc>
        <w:tc>
          <w:tcPr>
            <w:tcW w:w="0" w:type="auto"/>
          </w:tcPr>
          <w:p w14:paraId="1EE31D39" w14:textId="77777777" w:rsidR="00833139" w:rsidRPr="004238D4" w:rsidRDefault="00833139" w:rsidP="004238D4">
            <w:pPr>
              <w:pStyle w:val="Paragraph"/>
              <w:jc w:val="center"/>
              <w:rPr>
                <w:noProof/>
                <w:lang w:val="es-ES_tradnl"/>
              </w:rPr>
            </w:pPr>
            <w:r w:rsidRPr="004238D4">
              <w:rPr>
                <w:noProof/>
                <w:lang w:val="es-ES_tradnl"/>
              </w:rPr>
              <w:t>27</w:t>
            </w:r>
          </w:p>
        </w:tc>
        <w:tc>
          <w:tcPr>
            <w:tcW w:w="0" w:type="auto"/>
          </w:tcPr>
          <w:p w14:paraId="09E4E442" w14:textId="77777777" w:rsidR="00833139" w:rsidRPr="004238D4" w:rsidRDefault="00833139" w:rsidP="004238D4">
            <w:pPr>
              <w:pStyle w:val="Paragraph"/>
              <w:rPr>
                <w:noProof/>
                <w:lang w:val="es-ES_tradnl"/>
              </w:rPr>
            </w:pPr>
            <w:r w:rsidRPr="004238D4">
              <w:rPr>
                <w:noProof/>
                <w:lang w:val="es-ES_tradnl"/>
              </w:rPr>
              <w:t>5,6-Dimetilbencimidazol (CAS RN 582-60-5)</w:t>
            </w:r>
          </w:p>
        </w:tc>
        <w:tc>
          <w:tcPr>
            <w:tcW w:w="0" w:type="auto"/>
          </w:tcPr>
          <w:p w14:paraId="2D157592"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B4C215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2A86632"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2B5558F3" w14:textId="77777777" w:rsidTr="00833139">
        <w:trPr>
          <w:cantSplit/>
        </w:trPr>
        <w:tc>
          <w:tcPr>
            <w:tcW w:w="0" w:type="auto"/>
          </w:tcPr>
          <w:p w14:paraId="145E4738" w14:textId="77777777" w:rsidR="00833139" w:rsidRPr="004238D4" w:rsidRDefault="00833139" w:rsidP="004238D4">
            <w:pPr>
              <w:pStyle w:val="Paragraph"/>
              <w:rPr>
                <w:noProof/>
                <w:lang w:val="es-ES_tradnl"/>
              </w:rPr>
            </w:pPr>
            <w:r w:rsidRPr="004238D4">
              <w:rPr>
                <w:noProof/>
                <w:lang w:val="es-ES_tradnl"/>
              </w:rPr>
              <w:t>0.3593</w:t>
            </w:r>
          </w:p>
        </w:tc>
        <w:tc>
          <w:tcPr>
            <w:tcW w:w="0" w:type="auto"/>
          </w:tcPr>
          <w:p w14:paraId="7FDEE7C3" w14:textId="77777777" w:rsidR="00833139" w:rsidRPr="004238D4" w:rsidRDefault="00833139" w:rsidP="004238D4">
            <w:pPr>
              <w:pStyle w:val="Paragraph"/>
              <w:jc w:val="right"/>
              <w:rPr>
                <w:noProof/>
                <w:lang w:val="es-ES_tradnl"/>
              </w:rPr>
            </w:pPr>
            <w:r w:rsidRPr="004238D4">
              <w:rPr>
                <w:noProof/>
                <w:lang w:val="es-ES_tradnl"/>
              </w:rPr>
              <w:t>ex 2933 99 80</w:t>
            </w:r>
          </w:p>
        </w:tc>
        <w:tc>
          <w:tcPr>
            <w:tcW w:w="0" w:type="auto"/>
          </w:tcPr>
          <w:p w14:paraId="256E1B6D"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0C1EFA8B" w14:textId="77777777" w:rsidR="00833139" w:rsidRPr="004238D4" w:rsidRDefault="00833139" w:rsidP="004238D4">
            <w:pPr>
              <w:pStyle w:val="Paragraph"/>
              <w:rPr>
                <w:noProof/>
                <w:lang w:val="es-ES_tradnl"/>
              </w:rPr>
            </w:pPr>
            <w:r w:rsidRPr="004238D4">
              <w:rPr>
                <w:noProof/>
                <w:lang w:val="es-ES_tradnl"/>
              </w:rPr>
              <w:t>Quizalofop-P-etilo (ISO) (CAS RN 100646-51-3)</w:t>
            </w:r>
          </w:p>
        </w:tc>
        <w:tc>
          <w:tcPr>
            <w:tcW w:w="0" w:type="auto"/>
          </w:tcPr>
          <w:p w14:paraId="1B7E6716"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B45807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45F693F"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346415DD" w14:textId="77777777" w:rsidTr="00833139">
        <w:trPr>
          <w:cantSplit/>
        </w:trPr>
        <w:tc>
          <w:tcPr>
            <w:tcW w:w="0" w:type="auto"/>
          </w:tcPr>
          <w:p w14:paraId="04422B90" w14:textId="77777777" w:rsidR="00833139" w:rsidRPr="004238D4" w:rsidRDefault="00833139" w:rsidP="004238D4">
            <w:pPr>
              <w:pStyle w:val="Paragraph"/>
              <w:rPr>
                <w:noProof/>
                <w:lang w:val="es-ES_tradnl"/>
              </w:rPr>
            </w:pPr>
            <w:r w:rsidRPr="004238D4">
              <w:rPr>
                <w:noProof/>
                <w:lang w:val="es-ES_tradnl"/>
              </w:rPr>
              <w:t>0.6249</w:t>
            </w:r>
          </w:p>
        </w:tc>
        <w:tc>
          <w:tcPr>
            <w:tcW w:w="0" w:type="auto"/>
          </w:tcPr>
          <w:p w14:paraId="798DD926" w14:textId="77777777" w:rsidR="00833139" w:rsidRPr="004238D4" w:rsidRDefault="00833139" w:rsidP="004238D4">
            <w:pPr>
              <w:pStyle w:val="Paragraph"/>
              <w:jc w:val="right"/>
              <w:rPr>
                <w:noProof/>
                <w:lang w:val="es-ES_tradnl"/>
              </w:rPr>
            </w:pPr>
            <w:r w:rsidRPr="004238D4">
              <w:rPr>
                <w:noProof/>
                <w:lang w:val="es-ES_tradnl"/>
              </w:rPr>
              <w:t>ex 2933 99 80</w:t>
            </w:r>
          </w:p>
        </w:tc>
        <w:tc>
          <w:tcPr>
            <w:tcW w:w="0" w:type="auto"/>
          </w:tcPr>
          <w:p w14:paraId="51D07C97" w14:textId="77777777" w:rsidR="00833139" w:rsidRPr="004238D4" w:rsidRDefault="00833139" w:rsidP="004238D4">
            <w:pPr>
              <w:pStyle w:val="Paragraph"/>
              <w:jc w:val="center"/>
              <w:rPr>
                <w:noProof/>
                <w:lang w:val="es-ES_tradnl"/>
              </w:rPr>
            </w:pPr>
            <w:r w:rsidRPr="004238D4">
              <w:rPr>
                <w:noProof/>
                <w:lang w:val="es-ES_tradnl"/>
              </w:rPr>
              <w:t>33</w:t>
            </w:r>
          </w:p>
        </w:tc>
        <w:tc>
          <w:tcPr>
            <w:tcW w:w="0" w:type="auto"/>
          </w:tcPr>
          <w:p w14:paraId="46489B60" w14:textId="77777777" w:rsidR="00833139" w:rsidRPr="004238D4" w:rsidRDefault="00833139" w:rsidP="004238D4">
            <w:pPr>
              <w:pStyle w:val="Paragraph"/>
              <w:rPr>
                <w:noProof/>
                <w:lang w:val="es-ES_tradnl"/>
              </w:rPr>
            </w:pPr>
            <w:r w:rsidRPr="004238D4">
              <w:rPr>
                <w:noProof/>
                <w:lang w:val="es-ES_tradnl"/>
              </w:rPr>
              <w:t>Penconazol (ISO) (CAS RN 66246-88-6)</w:t>
            </w:r>
          </w:p>
        </w:tc>
        <w:tc>
          <w:tcPr>
            <w:tcW w:w="0" w:type="auto"/>
          </w:tcPr>
          <w:p w14:paraId="6A7D88A4"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CEFE27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9CF650A"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5B0BFE37" w14:textId="77777777" w:rsidTr="00833139">
        <w:trPr>
          <w:cantSplit/>
        </w:trPr>
        <w:tc>
          <w:tcPr>
            <w:tcW w:w="0" w:type="auto"/>
          </w:tcPr>
          <w:p w14:paraId="7EA781F8" w14:textId="77777777" w:rsidR="00833139" w:rsidRPr="004238D4" w:rsidRDefault="00833139" w:rsidP="004238D4">
            <w:pPr>
              <w:pStyle w:val="Paragraph"/>
              <w:rPr>
                <w:noProof/>
                <w:lang w:val="es-ES_tradnl"/>
              </w:rPr>
            </w:pPr>
            <w:r w:rsidRPr="004238D4">
              <w:rPr>
                <w:noProof/>
                <w:lang w:val="es-ES_tradnl"/>
              </w:rPr>
              <w:t>0.7043</w:t>
            </w:r>
          </w:p>
        </w:tc>
        <w:tc>
          <w:tcPr>
            <w:tcW w:w="0" w:type="auto"/>
          </w:tcPr>
          <w:p w14:paraId="7B31FA41" w14:textId="58F05DFD"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2933 99 80</w:t>
            </w:r>
          </w:p>
        </w:tc>
        <w:tc>
          <w:tcPr>
            <w:tcW w:w="0" w:type="auto"/>
          </w:tcPr>
          <w:p w14:paraId="475A96DC" w14:textId="77777777" w:rsidR="00833139" w:rsidRPr="004238D4" w:rsidRDefault="00833139" w:rsidP="004238D4">
            <w:pPr>
              <w:pStyle w:val="Paragraph"/>
              <w:jc w:val="center"/>
              <w:rPr>
                <w:noProof/>
                <w:lang w:val="es-ES_tradnl"/>
              </w:rPr>
            </w:pPr>
            <w:r w:rsidRPr="004238D4">
              <w:rPr>
                <w:noProof/>
                <w:lang w:val="es-ES_tradnl"/>
              </w:rPr>
              <w:t>34</w:t>
            </w:r>
          </w:p>
        </w:tc>
        <w:tc>
          <w:tcPr>
            <w:tcW w:w="0" w:type="auto"/>
          </w:tcPr>
          <w:p w14:paraId="795A4A83" w14:textId="77777777" w:rsidR="00833139" w:rsidRPr="004238D4" w:rsidRDefault="00833139" w:rsidP="004238D4">
            <w:pPr>
              <w:pStyle w:val="Paragraph"/>
              <w:rPr>
                <w:noProof/>
                <w:lang w:val="es-ES_tradnl"/>
              </w:rPr>
            </w:pPr>
            <w:r w:rsidRPr="004238D4">
              <w:rPr>
                <w:noProof/>
                <w:lang w:val="es-ES_tradnl"/>
              </w:rPr>
              <w:t>2,4-Dihidro-5-metoxi-4-metil-3</w:t>
            </w:r>
            <w:r w:rsidRPr="004238D4">
              <w:rPr>
                <w:i/>
                <w:iCs/>
                <w:noProof/>
                <w:lang w:val="es-ES_tradnl"/>
              </w:rPr>
              <w:t>H</w:t>
            </w:r>
            <w:r w:rsidRPr="004238D4">
              <w:rPr>
                <w:noProof/>
                <w:lang w:val="es-ES_tradnl"/>
              </w:rPr>
              <w:t>-1,2,4-triazol-3-ona (CAS RN 135302-13-5)</w:t>
            </w:r>
          </w:p>
        </w:tc>
        <w:tc>
          <w:tcPr>
            <w:tcW w:w="0" w:type="auto"/>
          </w:tcPr>
          <w:p w14:paraId="17E98691"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4DC2FA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E1C3437"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21B3274E" w14:textId="77777777" w:rsidTr="00833139">
        <w:trPr>
          <w:cantSplit/>
        </w:trPr>
        <w:tc>
          <w:tcPr>
            <w:tcW w:w="0" w:type="auto"/>
          </w:tcPr>
          <w:p w14:paraId="762474D2" w14:textId="77777777" w:rsidR="00833139" w:rsidRPr="004238D4" w:rsidRDefault="00833139" w:rsidP="004238D4">
            <w:pPr>
              <w:pStyle w:val="Paragraph"/>
              <w:rPr>
                <w:noProof/>
                <w:lang w:val="es-ES_tradnl"/>
              </w:rPr>
            </w:pPr>
            <w:r w:rsidRPr="004238D4">
              <w:rPr>
                <w:noProof/>
                <w:lang w:val="es-ES_tradnl"/>
              </w:rPr>
              <w:t>0.6958</w:t>
            </w:r>
          </w:p>
        </w:tc>
        <w:tc>
          <w:tcPr>
            <w:tcW w:w="0" w:type="auto"/>
          </w:tcPr>
          <w:p w14:paraId="6FA28B41" w14:textId="76092647"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2933 99 80</w:t>
            </w:r>
          </w:p>
        </w:tc>
        <w:tc>
          <w:tcPr>
            <w:tcW w:w="0" w:type="auto"/>
          </w:tcPr>
          <w:p w14:paraId="49C53D44" w14:textId="77777777" w:rsidR="00833139" w:rsidRPr="004238D4" w:rsidRDefault="00833139" w:rsidP="004238D4">
            <w:pPr>
              <w:pStyle w:val="Paragraph"/>
              <w:jc w:val="center"/>
              <w:rPr>
                <w:noProof/>
                <w:lang w:val="es-ES_tradnl"/>
              </w:rPr>
            </w:pPr>
            <w:r w:rsidRPr="004238D4">
              <w:rPr>
                <w:noProof/>
                <w:lang w:val="es-ES_tradnl"/>
              </w:rPr>
              <w:t>36</w:t>
            </w:r>
          </w:p>
        </w:tc>
        <w:tc>
          <w:tcPr>
            <w:tcW w:w="0" w:type="auto"/>
          </w:tcPr>
          <w:p w14:paraId="2ECC2EE6" w14:textId="77777777" w:rsidR="00833139" w:rsidRPr="004238D4" w:rsidRDefault="00833139" w:rsidP="004238D4">
            <w:pPr>
              <w:pStyle w:val="Paragraph"/>
              <w:rPr>
                <w:noProof/>
                <w:lang w:val="es-ES_tradnl"/>
              </w:rPr>
            </w:pPr>
            <w:r w:rsidRPr="004238D4">
              <w:rPr>
                <w:noProof/>
                <w:lang w:val="es-ES_tradnl"/>
              </w:rPr>
              <w:t>3-Cloro-2-(1,1-difluoro-3-buten-1-il)-6-metoxiquinoxalina (CAS RN 1799733-46-2)</w:t>
            </w:r>
          </w:p>
        </w:tc>
        <w:tc>
          <w:tcPr>
            <w:tcW w:w="0" w:type="auto"/>
          </w:tcPr>
          <w:p w14:paraId="6A2FF52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CDDFEC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B8468BD"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761930EB" w14:textId="77777777" w:rsidTr="00833139">
        <w:trPr>
          <w:cantSplit/>
        </w:trPr>
        <w:tc>
          <w:tcPr>
            <w:tcW w:w="0" w:type="auto"/>
          </w:tcPr>
          <w:p w14:paraId="70F78C90" w14:textId="77777777" w:rsidR="00833139" w:rsidRPr="004238D4" w:rsidRDefault="00833139" w:rsidP="004238D4">
            <w:pPr>
              <w:pStyle w:val="Paragraph"/>
              <w:rPr>
                <w:noProof/>
                <w:lang w:val="es-ES_tradnl"/>
              </w:rPr>
            </w:pPr>
            <w:r w:rsidRPr="004238D4">
              <w:rPr>
                <w:noProof/>
                <w:lang w:val="es-ES_tradnl"/>
              </w:rPr>
              <w:t>0.4695</w:t>
            </w:r>
          </w:p>
        </w:tc>
        <w:tc>
          <w:tcPr>
            <w:tcW w:w="0" w:type="auto"/>
          </w:tcPr>
          <w:p w14:paraId="63D8571D" w14:textId="77777777" w:rsidR="00833139" w:rsidRPr="004238D4" w:rsidRDefault="00833139" w:rsidP="004238D4">
            <w:pPr>
              <w:pStyle w:val="Paragraph"/>
              <w:jc w:val="right"/>
              <w:rPr>
                <w:noProof/>
                <w:lang w:val="es-ES_tradnl"/>
              </w:rPr>
            </w:pPr>
            <w:r w:rsidRPr="004238D4">
              <w:rPr>
                <w:noProof/>
                <w:lang w:val="es-ES_tradnl"/>
              </w:rPr>
              <w:t>ex 2933 99 80</w:t>
            </w:r>
          </w:p>
        </w:tc>
        <w:tc>
          <w:tcPr>
            <w:tcW w:w="0" w:type="auto"/>
          </w:tcPr>
          <w:p w14:paraId="7D92D577" w14:textId="77777777" w:rsidR="00833139" w:rsidRPr="004238D4" w:rsidRDefault="00833139" w:rsidP="004238D4">
            <w:pPr>
              <w:pStyle w:val="Paragraph"/>
              <w:jc w:val="center"/>
              <w:rPr>
                <w:noProof/>
                <w:lang w:val="es-ES_tradnl"/>
              </w:rPr>
            </w:pPr>
            <w:r w:rsidRPr="004238D4">
              <w:rPr>
                <w:noProof/>
                <w:lang w:val="es-ES_tradnl"/>
              </w:rPr>
              <w:t>37</w:t>
            </w:r>
          </w:p>
        </w:tc>
        <w:tc>
          <w:tcPr>
            <w:tcW w:w="0" w:type="auto"/>
          </w:tcPr>
          <w:p w14:paraId="05141F95" w14:textId="77777777" w:rsidR="00833139" w:rsidRPr="004238D4" w:rsidRDefault="00833139" w:rsidP="004238D4">
            <w:pPr>
              <w:pStyle w:val="Paragraph"/>
              <w:rPr>
                <w:noProof/>
                <w:lang w:val="es-ES_tradnl"/>
              </w:rPr>
            </w:pPr>
            <w:r w:rsidRPr="004238D4">
              <w:rPr>
                <w:noProof/>
                <w:lang w:val="es-ES_tradnl"/>
              </w:rPr>
              <w:t>8-Cloro-5,10-dihidro-11</w:t>
            </w:r>
            <w:r w:rsidRPr="004238D4">
              <w:rPr>
                <w:i/>
                <w:iCs/>
                <w:noProof/>
                <w:lang w:val="es-ES_tradnl"/>
              </w:rPr>
              <w:t>H</w:t>
            </w:r>
            <w:r w:rsidRPr="004238D4">
              <w:rPr>
                <w:noProof/>
                <w:lang w:val="es-ES_tradnl"/>
              </w:rPr>
              <w:t>-dibenzo[</w:t>
            </w:r>
            <w:r w:rsidRPr="004238D4">
              <w:rPr>
                <w:i/>
                <w:iCs/>
                <w:noProof/>
                <w:lang w:val="es-ES_tradnl"/>
              </w:rPr>
              <w:t>b,e</w:t>
            </w:r>
            <w:r w:rsidRPr="004238D4">
              <w:rPr>
                <w:noProof/>
                <w:lang w:val="es-ES_tradnl"/>
              </w:rPr>
              <w:t>][1,4]diazepin-11-ona (CAS RN 50892-62-1)</w:t>
            </w:r>
          </w:p>
        </w:tc>
        <w:tc>
          <w:tcPr>
            <w:tcW w:w="0" w:type="auto"/>
          </w:tcPr>
          <w:p w14:paraId="700C5996"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4D5D41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A3749DB"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47D02D42" w14:textId="77777777" w:rsidTr="00833139">
        <w:trPr>
          <w:cantSplit/>
        </w:trPr>
        <w:tc>
          <w:tcPr>
            <w:tcW w:w="0" w:type="auto"/>
          </w:tcPr>
          <w:p w14:paraId="3F76A9D2" w14:textId="77777777" w:rsidR="00833139" w:rsidRPr="004238D4" w:rsidRDefault="00833139" w:rsidP="004238D4">
            <w:pPr>
              <w:pStyle w:val="Paragraph"/>
              <w:rPr>
                <w:noProof/>
                <w:lang w:val="es-ES_tradnl"/>
              </w:rPr>
            </w:pPr>
            <w:r w:rsidRPr="004238D4">
              <w:rPr>
                <w:noProof/>
                <w:lang w:val="es-ES_tradnl"/>
              </w:rPr>
              <w:t>0.7045</w:t>
            </w:r>
          </w:p>
        </w:tc>
        <w:tc>
          <w:tcPr>
            <w:tcW w:w="0" w:type="auto"/>
          </w:tcPr>
          <w:p w14:paraId="465DC045" w14:textId="17A297F0"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2933 99 80</w:t>
            </w:r>
          </w:p>
        </w:tc>
        <w:tc>
          <w:tcPr>
            <w:tcW w:w="0" w:type="auto"/>
          </w:tcPr>
          <w:p w14:paraId="15A5EEE3" w14:textId="77777777" w:rsidR="00833139" w:rsidRPr="004238D4" w:rsidRDefault="00833139" w:rsidP="004238D4">
            <w:pPr>
              <w:pStyle w:val="Paragraph"/>
              <w:jc w:val="center"/>
              <w:rPr>
                <w:noProof/>
                <w:lang w:val="es-ES_tradnl"/>
              </w:rPr>
            </w:pPr>
            <w:r w:rsidRPr="004238D4">
              <w:rPr>
                <w:noProof/>
                <w:lang w:val="es-ES_tradnl"/>
              </w:rPr>
              <w:t>38</w:t>
            </w:r>
          </w:p>
        </w:tc>
        <w:tc>
          <w:tcPr>
            <w:tcW w:w="0" w:type="auto"/>
          </w:tcPr>
          <w:p w14:paraId="19CA2973" w14:textId="77777777" w:rsidR="00833139" w:rsidRPr="004238D4" w:rsidRDefault="00833139" w:rsidP="004238D4">
            <w:pPr>
              <w:pStyle w:val="Paragraph"/>
              <w:rPr>
                <w:noProof/>
                <w:lang w:val="es-ES_tradnl"/>
              </w:rPr>
            </w:pPr>
            <w:r w:rsidRPr="004238D4">
              <w:rPr>
                <w:noProof/>
                <w:lang w:val="es-ES_tradnl"/>
              </w:rPr>
              <w:t>(4a</w:t>
            </w:r>
            <w:r w:rsidRPr="004238D4">
              <w:rPr>
                <w:i/>
                <w:iCs/>
                <w:noProof/>
                <w:lang w:val="es-ES_tradnl"/>
              </w:rPr>
              <w:t>S</w:t>
            </w:r>
            <w:r w:rsidRPr="004238D4">
              <w:rPr>
                <w:noProof/>
                <w:lang w:val="es-ES_tradnl"/>
              </w:rPr>
              <w:t>,7a</w:t>
            </w:r>
            <w:r w:rsidRPr="004238D4">
              <w:rPr>
                <w:i/>
                <w:iCs/>
                <w:noProof/>
                <w:lang w:val="es-ES_tradnl"/>
              </w:rPr>
              <w:t>S</w:t>
            </w:r>
            <w:r w:rsidRPr="004238D4">
              <w:rPr>
                <w:noProof/>
                <w:lang w:val="es-ES_tradnl"/>
              </w:rPr>
              <w:t>)-Octahidro-1</w:t>
            </w:r>
            <w:r w:rsidRPr="004238D4">
              <w:rPr>
                <w:i/>
                <w:iCs/>
                <w:noProof/>
                <w:lang w:val="es-ES_tradnl"/>
              </w:rPr>
              <w:t>H</w:t>
            </w:r>
            <w:r w:rsidRPr="004238D4">
              <w:rPr>
                <w:noProof/>
                <w:lang w:val="es-ES_tradnl"/>
              </w:rPr>
              <w:t>-pirrolo[3,4-b]piridina (CAS RN 151213-40-0)</w:t>
            </w:r>
          </w:p>
        </w:tc>
        <w:tc>
          <w:tcPr>
            <w:tcW w:w="0" w:type="auto"/>
          </w:tcPr>
          <w:p w14:paraId="7BA4CFF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CCBBAA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EC49D38"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40AE1D74" w14:textId="77777777" w:rsidTr="00833139">
        <w:trPr>
          <w:cantSplit/>
        </w:trPr>
        <w:tc>
          <w:tcPr>
            <w:tcW w:w="0" w:type="auto"/>
          </w:tcPr>
          <w:p w14:paraId="1865147F" w14:textId="77777777" w:rsidR="00833139" w:rsidRPr="004238D4" w:rsidRDefault="00833139" w:rsidP="004238D4">
            <w:pPr>
              <w:pStyle w:val="Paragraph"/>
              <w:rPr>
                <w:noProof/>
                <w:lang w:val="es-ES_tradnl"/>
              </w:rPr>
            </w:pPr>
            <w:r w:rsidRPr="004238D4">
              <w:rPr>
                <w:noProof/>
                <w:lang w:val="es-ES_tradnl"/>
              </w:rPr>
              <w:t>0.3591</w:t>
            </w:r>
          </w:p>
        </w:tc>
        <w:tc>
          <w:tcPr>
            <w:tcW w:w="0" w:type="auto"/>
          </w:tcPr>
          <w:p w14:paraId="78D0059B" w14:textId="77777777" w:rsidR="00833139" w:rsidRPr="004238D4" w:rsidRDefault="00833139" w:rsidP="004238D4">
            <w:pPr>
              <w:pStyle w:val="Paragraph"/>
              <w:jc w:val="right"/>
              <w:rPr>
                <w:noProof/>
                <w:lang w:val="es-ES_tradnl"/>
              </w:rPr>
            </w:pPr>
            <w:r w:rsidRPr="004238D4">
              <w:rPr>
                <w:noProof/>
                <w:lang w:val="es-ES_tradnl"/>
              </w:rPr>
              <w:t>ex 2933 99 80</w:t>
            </w:r>
          </w:p>
        </w:tc>
        <w:tc>
          <w:tcPr>
            <w:tcW w:w="0" w:type="auto"/>
          </w:tcPr>
          <w:p w14:paraId="5F73F15C"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7DFF3F8B" w14:textId="77777777" w:rsidR="00833139" w:rsidRPr="004238D4" w:rsidRDefault="00833139" w:rsidP="004238D4">
            <w:pPr>
              <w:pStyle w:val="Paragraph"/>
              <w:rPr>
                <w:noProof/>
                <w:lang w:val="es-ES_tradnl"/>
              </w:rPr>
            </w:pPr>
            <w:r w:rsidRPr="004238D4">
              <w:rPr>
                <w:i/>
                <w:iCs/>
                <w:noProof/>
                <w:lang w:val="es-ES_tradnl"/>
              </w:rPr>
              <w:t>trans</w:t>
            </w:r>
            <w:r w:rsidRPr="004238D4">
              <w:rPr>
                <w:noProof/>
                <w:lang w:val="es-ES_tradnl"/>
              </w:rPr>
              <w:t>-4-Hidroxi-L-prolina (CAS RN 51-35-4)</w:t>
            </w:r>
          </w:p>
        </w:tc>
        <w:tc>
          <w:tcPr>
            <w:tcW w:w="0" w:type="auto"/>
          </w:tcPr>
          <w:p w14:paraId="4435B1A1"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AEC4A5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5EC2E04"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3D8D8114" w14:textId="77777777" w:rsidTr="00833139">
        <w:trPr>
          <w:cantSplit/>
        </w:trPr>
        <w:tc>
          <w:tcPr>
            <w:tcW w:w="0" w:type="auto"/>
          </w:tcPr>
          <w:p w14:paraId="72ACC859" w14:textId="77777777" w:rsidR="00833139" w:rsidRPr="004238D4" w:rsidRDefault="00833139" w:rsidP="004238D4">
            <w:pPr>
              <w:pStyle w:val="Paragraph"/>
              <w:rPr>
                <w:noProof/>
                <w:lang w:val="es-ES_tradnl"/>
              </w:rPr>
            </w:pPr>
            <w:r w:rsidRPr="004238D4">
              <w:rPr>
                <w:noProof/>
                <w:lang w:val="es-ES_tradnl"/>
              </w:rPr>
              <w:t>0.7273</w:t>
            </w:r>
          </w:p>
        </w:tc>
        <w:tc>
          <w:tcPr>
            <w:tcW w:w="0" w:type="auto"/>
          </w:tcPr>
          <w:p w14:paraId="698EFD09" w14:textId="77777777" w:rsidR="00833139" w:rsidRPr="004238D4" w:rsidRDefault="00833139" w:rsidP="004238D4">
            <w:pPr>
              <w:pStyle w:val="Paragraph"/>
              <w:jc w:val="right"/>
              <w:rPr>
                <w:noProof/>
                <w:lang w:val="es-ES_tradnl"/>
              </w:rPr>
            </w:pPr>
            <w:r w:rsidRPr="004238D4">
              <w:rPr>
                <w:noProof/>
                <w:lang w:val="es-ES_tradnl"/>
              </w:rPr>
              <w:t>ex 2933 99 80</w:t>
            </w:r>
          </w:p>
        </w:tc>
        <w:tc>
          <w:tcPr>
            <w:tcW w:w="0" w:type="auto"/>
          </w:tcPr>
          <w:p w14:paraId="2D8E221B" w14:textId="77777777" w:rsidR="00833139" w:rsidRPr="004238D4" w:rsidRDefault="00833139" w:rsidP="004238D4">
            <w:pPr>
              <w:pStyle w:val="Paragraph"/>
              <w:jc w:val="center"/>
              <w:rPr>
                <w:noProof/>
                <w:lang w:val="es-ES_tradnl"/>
              </w:rPr>
            </w:pPr>
            <w:r w:rsidRPr="004238D4">
              <w:rPr>
                <w:noProof/>
                <w:lang w:val="es-ES_tradnl"/>
              </w:rPr>
              <w:t>41</w:t>
            </w:r>
          </w:p>
        </w:tc>
        <w:tc>
          <w:tcPr>
            <w:tcW w:w="0" w:type="auto"/>
          </w:tcPr>
          <w:p w14:paraId="40BF257F" w14:textId="77777777" w:rsidR="00833139" w:rsidRPr="00954892" w:rsidRDefault="00833139" w:rsidP="004238D4">
            <w:pPr>
              <w:pStyle w:val="Paragraph"/>
              <w:rPr>
                <w:noProof/>
                <w:lang w:val="fr-BE"/>
              </w:rPr>
            </w:pPr>
            <w:r w:rsidRPr="00954892">
              <w:rPr>
                <w:noProof/>
                <w:lang w:val="fr-BE"/>
              </w:rPr>
              <w:t>5-[4'-(Bromometil)bifenil-2-il]-1-tritil-1H-tetrazol (CAS RN 124750-51-2)</w:t>
            </w:r>
          </w:p>
        </w:tc>
        <w:tc>
          <w:tcPr>
            <w:tcW w:w="0" w:type="auto"/>
          </w:tcPr>
          <w:p w14:paraId="000E621E"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2D6B85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26BD314"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24064EAB" w14:textId="77777777" w:rsidTr="00833139">
        <w:trPr>
          <w:cantSplit/>
        </w:trPr>
        <w:tc>
          <w:tcPr>
            <w:tcW w:w="0" w:type="auto"/>
          </w:tcPr>
          <w:p w14:paraId="789DBBCC" w14:textId="77777777" w:rsidR="00833139" w:rsidRPr="004238D4" w:rsidRDefault="00833139" w:rsidP="004238D4">
            <w:pPr>
              <w:pStyle w:val="Paragraph"/>
              <w:rPr>
                <w:noProof/>
                <w:lang w:val="es-ES_tradnl"/>
              </w:rPr>
            </w:pPr>
            <w:r w:rsidRPr="004238D4">
              <w:rPr>
                <w:noProof/>
                <w:lang w:val="es-ES_tradnl"/>
              </w:rPr>
              <w:t>0.7185</w:t>
            </w:r>
          </w:p>
        </w:tc>
        <w:tc>
          <w:tcPr>
            <w:tcW w:w="0" w:type="auto"/>
          </w:tcPr>
          <w:p w14:paraId="563A71A7" w14:textId="01ADCAC3"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2933 99 80</w:t>
            </w:r>
          </w:p>
        </w:tc>
        <w:tc>
          <w:tcPr>
            <w:tcW w:w="0" w:type="auto"/>
          </w:tcPr>
          <w:p w14:paraId="1B26E6EA" w14:textId="77777777" w:rsidR="00833139" w:rsidRPr="004238D4" w:rsidRDefault="00833139" w:rsidP="004238D4">
            <w:pPr>
              <w:pStyle w:val="Paragraph"/>
              <w:jc w:val="center"/>
              <w:rPr>
                <w:noProof/>
                <w:lang w:val="es-ES_tradnl"/>
              </w:rPr>
            </w:pPr>
            <w:r w:rsidRPr="004238D4">
              <w:rPr>
                <w:noProof/>
                <w:lang w:val="es-ES_tradnl"/>
              </w:rPr>
              <w:t>42</w:t>
            </w:r>
          </w:p>
        </w:tc>
        <w:tc>
          <w:tcPr>
            <w:tcW w:w="0" w:type="auto"/>
          </w:tcPr>
          <w:p w14:paraId="3E757148" w14:textId="77777777" w:rsidR="00833139" w:rsidRPr="004238D4" w:rsidRDefault="00833139" w:rsidP="004238D4">
            <w:pPr>
              <w:pStyle w:val="Paragraph"/>
              <w:rPr>
                <w:noProof/>
                <w:lang w:val="es-ES_tradnl"/>
              </w:rPr>
            </w:pPr>
            <w:r w:rsidRPr="004238D4">
              <w:rPr>
                <w:noProof/>
                <w:lang w:val="es-ES_tradnl"/>
              </w:rPr>
              <w:t>Clorhidrato de (S)-2,2,4-trimetilpirrolidina (CAS RN 1897428-40-8)</w:t>
            </w:r>
          </w:p>
        </w:tc>
        <w:tc>
          <w:tcPr>
            <w:tcW w:w="0" w:type="auto"/>
          </w:tcPr>
          <w:p w14:paraId="3A879B91"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F67DD4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EA17B5C"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104CF245" w14:textId="77777777" w:rsidTr="00833139">
        <w:trPr>
          <w:cantSplit/>
        </w:trPr>
        <w:tc>
          <w:tcPr>
            <w:tcW w:w="0" w:type="auto"/>
          </w:tcPr>
          <w:p w14:paraId="2104AC39" w14:textId="77777777" w:rsidR="00833139" w:rsidRPr="004238D4" w:rsidRDefault="00833139" w:rsidP="004238D4">
            <w:pPr>
              <w:pStyle w:val="Paragraph"/>
              <w:rPr>
                <w:noProof/>
                <w:lang w:val="es-ES_tradnl"/>
              </w:rPr>
            </w:pPr>
            <w:r w:rsidRPr="004238D4">
              <w:rPr>
                <w:noProof/>
                <w:lang w:val="es-ES_tradnl"/>
              </w:rPr>
              <w:t>0.3582</w:t>
            </w:r>
          </w:p>
        </w:tc>
        <w:tc>
          <w:tcPr>
            <w:tcW w:w="0" w:type="auto"/>
          </w:tcPr>
          <w:p w14:paraId="4B4FBFBA" w14:textId="77777777" w:rsidR="00833139" w:rsidRPr="004238D4" w:rsidRDefault="00833139" w:rsidP="004238D4">
            <w:pPr>
              <w:pStyle w:val="Paragraph"/>
              <w:jc w:val="right"/>
              <w:rPr>
                <w:noProof/>
                <w:lang w:val="es-ES_tradnl"/>
              </w:rPr>
            </w:pPr>
            <w:r w:rsidRPr="004238D4">
              <w:rPr>
                <w:noProof/>
                <w:lang w:val="es-ES_tradnl"/>
              </w:rPr>
              <w:t>ex 2933 99 80</w:t>
            </w:r>
          </w:p>
        </w:tc>
        <w:tc>
          <w:tcPr>
            <w:tcW w:w="0" w:type="auto"/>
          </w:tcPr>
          <w:p w14:paraId="4D7B252D" w14:textId="77777777" w:rsidR="00833139" w:rsidRPr="004238D4" w:rsidRDefault="00833139" w:rsidP="004238D4">
            <w:pPr>
              <w:pStyle w:val="Paragraph"/>
              <w:jc w:val="center"/>
              <w:rPr>
                <w:noProof/>
                <w:lang w:val="es-ES_tradnl"/>
              </w:rPr>
            </w:pPr>
            <w:r w:rsidRPr="004238D4">
              <w:rPr>
                <w:noProof/>
                <w:lang w:val="es-ES_tradnl"/>
              </w:rPr>
              <w:t>45</w:t>
            </w:r>
          </w:p>
        </w:tc>
        <w:tc>
          <w:tcPr>
            <w:tcW w:w="0" w:type="auto"/>
          </w:tcPr>
          <w:p w14:paraId="084E0AB0" w14:textId="77777777" w:rsidR="00833139" w:rsidRPr="004238D4" w:rsidRDefault="00833139" w:rsidP="004238D4">
            <w:pPr>
              <w:pStyle w:val="Paragraph"/>
              <w:rPr>
                <w:noProof/>
                <w:lang w:val="es-ES_tradnl"/>
              </w:rPr>
            </w:pPr>
            <w:r w:rsidRPr="004238D4">
              <w:rPr>
                <w:noProof/>
                <w:lang w:val="es-ES_tradnl"/>
              </w:rPr>
              <w:t>Hidrazida maleica (ISO) (CAS RN 123-33-1)</w:t>
            </w:r>
          </w:p>
        </w:tc>
        <w:tc>
          <w:tcPr>
            <w:tcW w:w="0" w:type="auto"/>
          </w:tcPr>
          <w:p w14:paraId="34FCC586"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032795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B672D99"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445097CA" w14:textId="77777777" w:rsidTr="00833139">
        <w:trPr>
          <w:cantSplit/>
        </w:trPr>
        <w:tc>
          <w:tcPr>
            <w:tcW w:w="0" w:type="auto"/>
          </w:tcPr>
          <w:p w14:paraId="72F6F091" w14:textId="77777777" w:rsidR="00833139" w:rsidRPr="004238D4" w:rsidRDefault="00833139" w:rsidP="004238D4">
            <w:pPr>
              <w:pStyle w:val="Paragraph"/>
              <w:rPr>
                <w:noProof/>
                <w:lang w:val="es-ES_tradnl"/>
              </w:rPr>
            </w:pPr>
            <w:r w:rsidRPr="004238D4">
              <w:rPr>
                <w:noProof/>
                <w:lang w:val="es-ES_tradnl"/>
              </w:rPr>
              <w:t>0.7269</w:t>
            </w:r>
          </w:p>
        </w:tc>
        <w:tc>
          <w:tcPr>
            <w:tcW w:w="0" w:type="auto"/>
          </w:tcPr>
          <w:p w14:paraId="0677F107" w14:textId="77777777" w:rsidR="00833139" w:rsidRPr="004238D4" w:rsidRDefault="00833139" w:rsidP="004238D4">
            <w:pPr>
              <w:pStyle w:val="Paragraph"/>
              <w:jc w:val="right"/>
              <w:rPr>
                <w:noProof/>
                <w:lang w:val="es-ES_tradnl"/>
              </w:rPr>
            </w:pPr>
            <w:r w:rsidRPr="004238D4">
              <w:rPr>
                <w:noProof/>
                <w:lang w:val="es-ES_tradnl"/>
              </w:rPr>
              <w:t>ex 2933 99 80</w:t>
            </w:r>
          </w:p>
        </w:tc>
        <w:tc>
          <w:tcPr>
            <w:tcW w:w="0" w:type="auto"/>
          </w:tcPr>
          <w:p w14:paraId="426640E1" w14:textId="77777777" w:rsidR="00833139" w:rsidRPr="004238D4" w:rsidRDefault="00833139" w:rsidP="004238D4">
            <w:pPr>
              <w:pStyle w:val="Paragraph"/>
              <w:jc w:val="center"/>
              <w:rPr>
                <w:noProof/>
                <w:lang w:val="es-ES_tradnl"/>
              </w:rPr>
            </w:pPr>
            <w:r w:rsidRPr="004238D4">
              <w:rPr>
                <w:noProof/>
                <w:lang w:val="es-ES_tradnl"/>
              </w:rPr>
              <w:t>46</w:t>
            </w:r>
          </w:p>
        </w:tc>
        <w:tc>
          <w:tcPr>
            <w:tcW w:w="0" w:type="auto"/>
          </w:tcPr>
          <w:p w14:paraId="67D3DF70" w14:textId="77777777" w:rsidR="00833139" w:rsidRPr="004238D4" w:rsidRDefault="00833139" w:rsidP="004238D4">
            <w:pPr>
              <w:pStyle w:val="Paragraph"/>
              <w:rPr>
                <w:noProof/>
                <w:lang w:val="es-ES_tradnl"/>
              </w:rPr>
            </w:pPr>
            <w:r w:rsidRPr="004238D4">
              <w:rPr>
                <w:noProof/>
                <w:lang w:val="es-ES_tradnl"/>
              </w:rPr>
              <w:t>Ácido (S)-indolina-2-carboxílico (CAS RN 79815-20-6)</w:t>
            </w:r>
          </w:p>
        </w:tc>
        <w:tc>
          <w:tcPr>
            <w:tcW w:w="0" w:type="auto"/>
          </w:tcPr>
          <w:p w14:paraId="462FB48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F2CE3D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82DE900"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2245DC51" w14:textId="77777777" w:rsidTr="00833139">
        <w:trPr>
          <w:cantSplit/>
        </w:trPr>
        <w:tc>
          <w:tcPr>
            <w:tcW w:w="0" w:type="auto"/>
          </w:tcPr>
          <w:p w14:paraId="62DC04B6" w14:textId="77777777" w:rsidR="00833139" w:rsidRPr="004238D4" w:rsidRDefault="00833139" w:rsidP="004238D4">
            <w:pPr>
              <w:pStyle w:val="Paragraph"/>
              <w:rPr>
                <w:noProof/>
                <w:lang w:val="es-ES_tradnl"/>
              </w:rPr>
            </w:pPr>
            <w:r w:rsidRPr="004238D4">
              <w:rPr>
                <w:noProof/>
                <w:lang w:val="es-ES_tradnl"/>
              </w:rPr>
              <w:t>0.5818</w:t>
            </w:r>
          </w:p>
        </w:tc>
        <w:tc>
          <w:tcPr>
            <w:tcW w:w="0" w:type="auto"/>
          </w:tcPr>
          <w:p w14:paraId="2DAD9C46" w14:textId="77777777" w:rsidR="00833139" w:rsidRPr="004238D4" w:rsidRDefault="00833139" w:rsidP="004238D4">
            <w:pPr>
              <w:pStyle w:val="Paragraph"/>
              <w:jc w:val="right"/>
              <w:rPr>
                <w:noProof/>
                <w:lang w:val="es-ES_tradnl"/>
              </w:rPr>
            </w:pPr>
            <w:r w:rsidRPr="004238D4">
              <w:rPr>
                <w:noProof/>
                <w:lang w:val="es-ES_tradnl"/>
              </w:rPr>
              <w:t>ex 2933 99 80</w:t>
            </w:r>
          </w:p>
        </w:tc>
        <w:tc>
          <w:tcPr>
            <w:tcW w:w="0" w:type="auto"/>
          </w:tcPr>
          <w:p w14:paraId="78510151" w14:textId="77777777" w:rsidR="00833139" w:rsidRPr="004238D4" w:rsidRDefault="00833139" w:rsidP="004238D4">
            <w:pPr>
              <w:pStyle w:val="Paragraph"/>
              <w:jc w:val="center"/>
              <w:rPr>
                <w:noProof/>
                <w:lang w:val="es-ES_tradnl"/>
              </w:rPr>
            </w:pPr>
            <w:r w:rsidRPr="004238D4">
              <w:rPr>
                <w:noProof/>
                <w:lang w:val="es-ES_tradnl"/>
              </w:rPr>
              <w:t>47</w:t>
            </w:r>
          </w:p>
        </w:tc>
        <w:tc>
          <w:tcPr>
            <w:tcW w:w="0" w:type="auto"/>
          </w:tcPr>
          <w:p w14:paraId="56AC831A" w14:textId="77777777" w:rsidR="00833139" w:rsidRPr="004238D4" w:rsidRDefault="00833139" w:rsidP="004238D4">
            <w:pPr>
              <w:pStyle w:val="Paragraph"/>
              <w:rPr>
                <w:noProof/>
                <w:lang w:val="es-ES_tradnl"/>
              </w:rPr>
            </w:pPr>
            <w:r w:rsidRPr="004238D4">
              <w:rPr>
                <w:noProof/>
                <w:lang w:val="es-ES_tradnl"/>
              </w:rPr>
              <w:t>Paclobutrazol (ISO) (CAS RN 76738-62-0)</w:t>
            </w:r>
          </w:p>
        </w:tc>
        <w:tc>
          <w:tcPr>
            <w:tcW w:w="0" w:type="auto"/>
          </w:tcPr>
          <w:p w14:paraId="332E4DE5"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26F0EA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992DD70"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7B67B995" w14:textId="77777777" w:rsidTr="00833139">
        <w:trPr>
          <w:cantSplit/>
        </w:trPr>
        <w:tc>
          <w:tcPr>
            <w:tcW w:w="0" w:type="auto"/>
          </w:tcPr>
          <w:p w14:paraId="6D21E5F7" w14:textId="77777777" w:rsidR="00833139" w:rsidRPr="004238D4" w:rsidRDefault="00833139" w:rsidP="004238D4">
            <w:pPr>
              <w:pStyle w:val="Paragraph"/>
              <w:rPr>
                <w:noProof/>
                <w:lang w:val="es-ES_tradnl"/>
              </w:rPr>
            </w:pPr>
            <w:r w:rsidRPr="004238D4">
              <w:rPr>
                <w:noProof/>
                <w:lang w:val="es-ES_tradnl"/>
              </w:rPr>
              <w:t>0.7410</w:t>
            </w:r>
          </w:p>
        </w:tc>
        <w:tc>
          <w:tcPr>
            <w:tcW w:w="0" w:type="auto"/>
          </w:tcPr>
          <w:p w14:paraId="48802D11" w14:textId="77777777" w:rsidR="00833139" w:rsidRPr="004238D4" w:rsidRDefault="00833139" w:rsidP="004238D4">
            <w:pPr>
              <w:pStyle w:val="Paragraph"/>
              <w:jc w:val="right"/>
              <w:rPr>
                <w:noProof/>
                <w:lang w:val="es-ES_tradnl"/>
              </w:rPr>
            </w:pPr>
            <w:r w:rsidRPr="004238D4">
              <w:rPr>
                <w:noProof/>
                <w:lang w:val="es-ES_tradnl"/>
              </w:rPr>
              <w:t>ex 2933 99 80</w:t>
            </w:r>
          </w:p>
        </w:tc>
        <w:tc>
          <w:tcPr>
            <w:tcW w:w="0" w:type="auto"/>
          </w:tcPr>
          <w:p w14:paraId="784DB439" w14:textId="77777777" w:rsidR="00833139" w:rsidRPr="004238D4" w:rsidRDefault="00833139" w:rsidP="004238D4">
            <w:pPr>
              <w:pStyle w:val="Paragraph"/>
              <w:jc w:val="center"/>
              <w:rPr>
                <w:noProof/>
                <w:lang w:val="es-ES_tradnl"/>
              </w:rPr>
            </w:pPr>
            <w:r w:rsidRPr="004238D4">
              <w:rPr>
                <w:noProof/>
                <w:lang w:val="es-ES_tradnl"/>
              </w:rPr>
              <w:t>48</w:t>
            </w:r>
          </w:p>
        </w:tc>
        <w:tc>
          <w:tcPr>
            <w:tcW w:w="0" w:type="auto"/>
          </w:tcPr>
          <w:p w14:paraId="5807E0BF" w14:textId="77777777" w:rsidR="00833139" w:rsidRPr="004238D4" w:rsidRDefault="00833139" w:rsidP="004238D4">
            <w:pPr>
              <w:pStyle w:val="Paragraph"/>
              <w:rPr>
                <w:noProof/>
                <w:lang w:val="es-ES_tradnl"/>
              </w:rPr>
            </w:pPr>
            <w:r w:rsidRPr="004238D4">
              <w:rPr>
                <w:noProof/>
                <w:lang w:val="es-ES_tradnl"/>
              </w:rPr>
              <w:t>5-Amino-6-metil-2-bencimidazolona (CAS RN 67014-36-2)</w:t>
            </w:r>
          </w:p>
        </w:tc>
        <w:tc>
          <w:tcPr>
            <w:tcW w:w="0" w:type="auto"/>
          </w:tcPr>
          <w:p w14:paraId="4145EAE9"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251B93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43B8B9D"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28FC94EE" w14:textId="77777777" w:rsidTr="00833139">
        <w:trPr>
          <w:cantSplit/>
        </w:trPr>
        <w:tc>
          <w:tcPr>
            <w:tcW w:w="0" w:type="auto"/>
          </w:tcPr>
          <w:p w14:paraId="55478822" w14:textId="77777777" w:rsidR="00833139" w:rsidRPr="004238D4" w:rsidRDefault="00833139" w:rsidP="004238D4">
            <w:pPr>
              <w:pStyle w:val="Paragraph"/>
              <w:rPr>
                <w:noProof/>
                <w:lang w:val="es-ES_tradnl"/>
              </w:rPr>
            </w:pPr>
            <w:r w:rsidRPr="004238D4">
              <w:rPr>
                <w:noProof/>
                <w:lang w:val="es-ES_tradnl"/>
              </w:rPr>
              <w:t>0.5945</w:t>
            </w:r>
          </w:p>
        </w:tc>
        <w:tc>
          <w:tcPr>
            <w:tcW w:w="0" w:type="auto"/>
          </w:tcPr>
          <w:p w14:paraId="343E55B2" w14:textId="77777777" w:rsidR="00833139" w:rsidRPr="004238D4" w:rsidRDefault="00833139" w:rsidP="004238D4">
            <w:pPr>
              <w:pStyle w:val="Paragraph"/>
              <w:jc w:val="right"/>
              <w:rPr>
                <w:noProof/>
                <w:lang w:val="es-ES_tradnl"/>
              </w:rPr>
            </w:pPr>
            <w:r w:rsidRPr="004238D4">
              <w:rPr>
                <w:noProof/>
                <w:lang w:val="es-ES_tradnl"/>
              </w:rPr>
              <w:t>ex 2933 99 80</w:t>
            </w:r>
          </w:p>
        </w:tc>
        <w:tc>
          <w:tcPr>
            <w:tcW w:w="0" w:type="auto"/>
          </w:tcPr>
          <w:p w14:paraId="566A633B" w14:textId="77777777" w:rsidR="00833139" w:rsidRPr="004238D4" w:rsidRDefault="00833139" w:rsidP="004238D4">
            <w:pPr>
              <w:pStyle w:val="Paragraph"/>
              <w:jc w:val="center"/>
              <w:rPr>
                <w:noProof/>
                <w:lang w:val="es-ES_tradnl"/>
              </w:rPr>
            </w:pPr>
            <w:r w:rsidRPr="004238D4">
              <w:rPr>
                <w:noProof/>
                <w:lang w:val="es-ES_tradnl"/>
              </w:rPr>
              <w:t>53</w:t>
            </w:r>
          </w:p>
        </w:tc>
        <w:tc>
          <w:tcPr>
            <w:tcW w:w="0" w:type="auto"/>
          </w:tcPr>
          <w:p w14:paraId="4A6DB8E8" w14:textId="77777777" w:rsidR="00833139" w:rsidRPr="004238D4" w:rsidRDefault="00833139" w:rsidP="004238D4">
            <w:pPr>
              <w:pStyle w:val="Paragraph"/>
              <w:rPr>
                <w:noProof/>
                <w:lang w:val="es-ES_tradnl"/>
              </w:rPr>
            </w:pPr>
            <w:r w:rsidRPr="004238D4">
              <w:rPr>
                <w:noProof/>
                <w:lang w:val="es-ES_tradnl"/>
              </w:rPr>
              <w:t>(S)-5-(Terc-butoxicarbonil)-5-azaspiro[2.4]heptan-6-carboxilato de potasio (CAS RN 1441673-92-2)</w:t>
            </w:r>
          </w:p>
          <w:p w14:paraId="6E5B7A64"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(5)</w:t>
            </w:r>
          </w:p>
        </w:tc>
        <w:tc>
          <w:tcPr>
            <w:tcW w:w="0" w:type="auto"/>
          </w:tcPr>
          <w:p w14:paraId="46732D9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BA7C20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DCC7DA1"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28120757" w14:textId="77777777" w:rsidTr="00833139">
        <w:trPr>
          <w:cantSplit/>
        </w:trPr>
        <w:tc>
          <w:tcPr>
            <w:tcW w:w="0" w:type="auto"/>
          </w:tcPr>
          <w:p w14:paraId="7CEA49A5" w14:textId="77777777" w:rsidR="00833139" w:rsidRPr="004238D4" w:rsidRDefault="00833139" w:rsidP="004238D4">
            <w:pPr>
              <w:pStyle w:val="Paragraph"/>
              <w:rPr>
                <w:noProof/>
                <w:lang w:val="es-ES_tradnl"/>
              </w:rPr>
            </w:pPr>
            <w:r w:rsidRPr="004238D4">
              <w:rPr>
                <w:noProof/>
                <w:lang w:val="es-ES_tradnl"/>
              </w:rPr>
              <w:t>0.6599</w:t>
            </w:r>
          </w:p>
        </w:tc>
        <w:tc>
          <w:tcPr>
            <w:tcW w:w="0" w:type="auto"/>
          </w:tcPr>
          <w:p w14:paraId="43184151" w14:textId="77777777" w:rsidR="00833139" w:rsidRPr="004238D4" w:rsidRDefault="00833139" w:rsidP="004238D4">
            <w:pPr>
              <w:pStyle w:val="Paragraph"/>
              <w:jc w:val="right"/>
              <w:rPr>
                <w:noProof/>
                <w:lang w:val="es-ES_tradnl"/>
              </w:rPr>
            </w:pPr>
            <w:r w:rsidRPr="004238D4">
              <w:rPr>
                <w:noProof/>
                <w:lang w:val="es-ES_tradnl"/>
              </w:rPr>
              <w:t>ex 2933 99 80</w:t>
            </w:r>
          </w:p>
        </w:tc>
        <w:tc>
          <w:tcPr>
            <w:tcW w:w="0" w:type="auto"/>
          </w:tcPr>
          <w:p w14:paraId="148E9C5E" w14:textId="77777777" w:rsidR="00833139" w:rsidRPr="004238D4" w:rsidRDefault="00833139" w:rsidP="004238D4">
            <w:pPr>
              <w:pStyle w:val="Paragraph"/>
              <w:jc w:val="center"/>
              <w:rPr>
                <w:noProof/>
                <w:lang w:val="es-ES_tradnl"/>
              </w:rPr>
            </w:pPr>
            <w:r w:rsidRPr="004238D4">
              <w:rPr>
                <w:noProof/>
                <w:lang w:val="es-ES_tradnl"/>
              </w:rPr>
              <w:t>54</w:t>
            </w:r>
          </w:p>
        </w:tc>
        <w:tc>
          <w:tcPr>
            <w:tcW w:w="0" w:type="auto"/>
          </w:tcPr>
          <w:p w14:paraId="3E1170C1" w14:textId="77777777" w:rsidR="00833139" w:rsidRPr="004238D4" w:rsidRDefault="00833139" w:rsidP="004238D4">
            <w:pPr>
              <w:pStyle w:val="Paragraph"/>
              <w:rPr>
                <w:noProof/>
                <w:lang w:val="es-ES_tradnl"/>
              </w:rPr>
            </w:pPr>
            <w:r w:rsidRPr="004238D4">
              <w:rPr>
                <w:noProof/>
                <w:lang w:val="es-ES_tradnl"/>
              </w:rPr>
              <w:t>3-(Saliciloilamino)-1,2,4-triazol (CAS RN 36411-52-6)</w:t>
            </w:r>
          </w:p>
        </w:tc>
        <w:tc>
          <w:tcPr>
            <w:tcW w:w="0" w:type="auto"/>
          </w:tcPr>
          <w:p w14:paraId="3E1F7534"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7E0249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CE92A8B"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73690E71" w14:textId="77777777" w:rsidTr="00833139">
        <w:trPr>
          <w:cantSplit/>
        </w:trPr>
        <w:tc>
          <w:tcPr>
            <w:tcW w:w="0" w:type="auto"/>
          </w:tcPr>
          <w:p w14:paraId="56B05D36" w14:textId="77777777" w:rsidR="00833139" w:rsidRPr="004238D4" w:rsidRDefault="00833139" w:rsidP="004238D4">
            <w:pPr>
              <w:pStyle w:val="Paragraph"/>
              <w:rPr>
                <w:noProof/>
                <w:lang w:val="es-ES_tradnl"/>
              </w:rPr>
            </w:pPr>
            <w:r w:rsidRPr="004238D4">
              <w:rPr>
                <w:noProof/>
                <w:lang w:val="es-ES_tradnl"/>
              </w:rPr>
              <w:t>0.4585</w:t>
            </w:r>
          </w:p>
        </w:tc>
        <w:tc>
          <w:tcPr>
            <w:tcW w:w="0" w:type="auto"/>
          </w:tcPr>
          <w:p w14:paraId="46F4BAD5" w14:textId="77777777" w:rsidR="00833139" w:rsidRPr="004238D4" w:rsidRDefault="00833139" w:rsidP="004238D4">
            <w:pPr>
              <w:pStyle w:val="Paragraph"/>
              <w:jc w:val="right"/>
              <w:rPr>
                <w:noProof/>
                <w:lang w:val="es-ES_tradnl"/>
              </w:rPr>
            </w:pPr>
            <w:r w:rsidRPr="004238D4">
              <w:rPr>
                <w:noProof/>
                <w:lang w:val="es-ES_tradnl"/>
              </w:rPr>
              <w:t>ex 2933 99 80</w:t>
            </w:r>
          </w:p>
        </w:tc>
        <w:tc>
          <w:tcPr>
            <w:tcW w:w="0" w:type="auto"/>
          </w:tcPr>
          <w:p w14:paraId="35B04B88" w14:textId="77777777" w:rsidR="00833139" w:rsidRPr="004238D4" w:rsidRDefault="00833139" w:rsidP="004238D4">
            <w:pPr>
              <w:pStyle w:val="Paragraph"/>
              <w:jc w:val="center"/>
              <w:rPr>
                <w:noProof/>
                <w:lang w:val="es-ES_tradnl"/>
              </w:rPr>
            </w:pPr>
            <w:r w:rsidRPr="004238D4">
              <w:rPr>
                <w:noProof/>
                <w:lang w:val="es-ES_tradnl"/>
              </w:rPr>
              <w:t>55</w:t>
            </w:r>
          </w:p>
        </w:tc>
        <w:tc>
          <w:tcPr>
            <w:tcW w:w="0" w:type="auto"/>
          </w:tcPr>
          <w:p w14:paraId="474E6531" w14:textId="77777777" w:rsidR="00833139" w:rsidRPr="004238D4" w:rsidRDefault="00833139" w:rsidP="004238D4">
            <w:pPr>
              <w:pStyle w:val="Paragraph"/>
              <w:rPr>
                <w:noProof/>
                <w:lang w:val="es-ES_tradnl"/>
              </w:rPr>
            </w:pPr>
            <w:r w:rsidRPr="004238D4">
              <w:rPr>
                <w:noProof/>
                <w:lang w:val="es-ES_tradnl"/>
              </w:rPr>
              <w:t>Piridabén (ISO) (CAS RN 96489-71-3)</w:t>
            </w:r>
          </w:p>
        </w:tc>
        <w:tc>
          <w:tcPr>
            <w:tcW w:w="0" w:type="auto"/>
          </w:tcPr>
          <w:p w14:paraId="258CD8E7"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769D01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15FCDDB"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489CA436" w14:textId="77777777" w:rsidTr="00833139">
        <w:trPr>
          <w:cantSplit/>
        </w:trPr>
        <w:tc>
          <w:tcPr>
            <w:tcW w:w="0" w:type="auto"/>
          </w:tcPr>
          <w:p w14:paraId="205BF49F" w14:textId="77777777" w:rsidR="00833139" w:rsidRPr="004238D4" w:rsidRDefault="00833139" w:rsidP="004238D4">
            <w:pPr>
              <w:pStyle w:val="Paragraph"/>
              <w:rPr>
                <w:noProof/>
                <w:lang w:val="es-ES_tradnl"/>
              </w:rPr>
            </w:pPr>
            <w:r w:rsidRPr="004238D4">
              <w:rPr>
                <w:noProof/>
                <w:lang w:val="es-ES_tradnl"/>
              </w:rPr>
              <w:t>0.7457</w:t>
            </w:r>
          </w:p>
        </w:tc>
        <w:tc>
          <w:tcPr>
            <w:tcW w:w="0" w:type="auto"/>
          </w:tcPr>
          <w:p w14:paraId="02C43D13" w14:textId="77777777" w:rsidR="00833139" w:rsidRPr="004238D4" w:rsidRDefault="00833139" w:rsidP="004238D4">
            <w:pPr>
              <w:pStyle w:val="Paragraph"/>
              <w:jc w:val="right"/>
              <w:rPr>
                <w:noProof/>
                <w:lang w:val="es-ES_tradnl"/>
              </w:rPr>
            </w:pPr>
            <w:r w:rsidRPr="004238D4">
              <w:rPr>
                <w:noProof/>
                <w:lang w:val="es-ES_tradnl"/>
              </w:rPr>
              <w:t>ex 2933 99 80</w:t>
            </w:r>
          </w:p>
        </w:tc>
        <w:tc>
          <w:tcPr>
            <w:tcW w:w="0" w:type="auto"/>
          </w:tcPr>
          <w:p w14:paraId="3D67B60E" w14:textId="77777777" w:rsidR="00833139" w:rsidRPr="004238D4" w:rsidRDefault="00833139" w:rsidP="004238D4">
            <w:pPr>
              <w:pStyle w:val="Paragraph"/>
              <w:jc w:val="center"/>
              <w:rPr>
                <w:noProof/>
                <w:lang w:val="es-ES_tradnl"/>
              </w:rPr>
            </w:pPr>
            <w:r w:rsidRPr="004238D4">
              <w:rPr>
                <w:noProof/>
                <w:lang w:val="es-ES_tradnl"/>
              </w:rPr>
              <w:t>56</w:t>
            </w:r>
          </w:p>
        </w:tc>
        <w:tc>
          <w:tcPr>
            <w:tcW w:w="0" w:type="auto"/>
          </w:tcPr>
          <w:p w14:paraId="4EBFFABF" w14:textId="77777777" w:rsidR="00833139" w:rsidRPr="004238D4" w:rsidRDefault="00833139" w:rsidP="004238D4">
            <w:pPr>
              <w:pStyle w:val="Paragraph"/>
              <w:rPr>
                <w:noProof/>
                <w:lang w:val="es-ES_tradnl"/>
              </w:rPr>
            </w:pPr>
            <w:r w:rsidRPr="004238D4">
              <w:rPr>
                <w:noProof/>
                <w:lang w:val="es-ES_tradnl"/>
              </w:rPr>
              <w:t>3,5-Diamino-6-cloropirazina-2-carboxilato de metilo (CAS RN 1458-01-1)</w:t>
            </w:r>
          </w:p>
        </w:tc>
        <w:tc>
          <w:tcPr>
            <w:tcW w:w="0" w:type="auto"/>
          </w:tcPr>
          <w:p w14:paraId="3603630E"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AFBD89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AB1F8A4"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0BAB4D85" w14:textId="77777777" w:rsidTr="00833139">
        <w:trPr>
          <w:cantSplit/>
        </w:trPr>
        <w:tc>
          <w:tcPr>
            <w:tcW w:w="0" w:type="auto"/>
          </w:tcPr>
          <w:p w14:paraId="3C549664" w14:textId="77777777" w:rsidR="00833139" w:rsidRPr="004238D4" w:rsidRDefault="00833139" w:rsidP="004238D4">
            <w:pPr>
              <w:pStyle w:val="Paragraph"/>
              <w:rPr>
                <w:noProof/>
                <w:lang w:val="es-ES_tradnl"/>
              </w:rPr>
            </w:pPr>
            <w:r w:rsidRPr="004238D4">
              <w:rPr>
                <w:noProof/>
                <w:lang w:val="es-ES_tradnl"/>
              </w:rPr>
              <w:t>0.5901</w:t>
            </w:r>
          </w:p>
        </w:tc>
        <w:tc>
          <w:tcPr>
            <w:tcW w:w="0" w:type="auto"/>
          </w:tcPr>
          <w:p w14:paraId="141A4DF3" w14:textId="77777777" w:rsidR="00833139" w:rsidRPr="004238D4" w:rsidRDefault="00833139" w:rsidP="004238D4">
            <w:pPr>
              <w:pStyle w:val="Paragraph"/>
              <w:jc w:val="right"/>
              <w:rPr>
                <w:noProof/>
                <w:lang w:val="es-ES_tradnl"/>
              </w:rPr>
            </w:pPr>
            <w:r w:rsidRPr="004238D4">
              <w:rPr>
                <w:noProof/>
                <w:lang w:val="es-ES_tradnl"/>
              </w:rPr>
              <w:t>ex 2933 99 80</w:t>
            </w:r>
          </w:p>
        </w:tc>
        <w:tc>
          <w:tcPr>
            <w:tcW w:w="0" w:type="auto"/>
          </w:tcPr>
          <w:p w14:paraId="502D3207" w14:textId="77777777" w:rsidR="00833139" w:rsidRPr="004238D4" w:rsidRDefault="00833139" w:rsidP="004238D4">
            <w:pPr>
              <w:pStyle w:val="Paragraph"/>
              <w:jc w:val="center"/>
              <w:rPr>
                <w:noProof/>
                <w:lang w:val="es-ES_tradnl"/>
              </w:rPr>
            </w:pPr>
            <w:r w:rsidRPr="004238D4">
              <w:rPr>
                <w:noProof/>
                <w:lang w:val="es-ES_tradnl"/>
              </w:rPr>
              <w:t>57</w:t>
            </w:r>
          </w:p>
        </w:tc>
        <w:tc>
          <w:tcPr>
            <w:tcW w:w="0" w:type="auto"/>
          </w:tcPr>
          <w:p w14:paraId="70E50CB5" w14:textId="77777777" w:rsidR="00833139" w:rsidRPr="00954892" w:rsidRDefault="00833139" w:rsidP="004238D4">
            <w:pPr>
              <w:pStyle w:val="Paragraph"/>
              <w:rPr>
                <w:noProof/>
                <w:lang w:val="fr-BE"/>
              </w:rPr>
            </w:pPr>
            <w:r w:rsidRPr="00954892">
              <w:rPr>
                <w:noProof/>
                <w:lang w:val="fr-BE"/>
              </w:rPr>
              <w:t>2-(5-Metoxiindol-3-il)etilamina (CAS RN 608-07-1)</w:t>
            </w:r>
          </w:p>
        </w:tc>
        <w:tc>
          <w:tcPr>
            <w:tcW w:w="0" w:type="auto"/>
          </w:tcPr>
          <w:p w14:paraId="1E25779D"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E6A7F4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6A0A372"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4C350954" w14:textId="77777777" w:rsidTr="00833139">
        <w:trPr>
          <w:cantSplit/>
        </w:trPr>
        <w:tc>
          <w:tcPr>
            <w:tcW w:w="0" w:type="auto"/>
          </w:tcPr>
          <w:p w14:paraId="45C99998" w14:textId="77777777" w:rsidR="00833139" w:rsidRPr="004238D4" w:rsidRDefault="00833139" w:rsidP="004238D4">
            <w:pPr>
              <w:pStyle w:val="Paragraph"/>
              <w:rPr>
                <w:noProof/>
                <w:lang w:val="es-ES_tradnl"/>
              </w:rPr>
            </w:pPr>
            <w:r w:rsidRPr="004238D4">
              <w:rPr>
                <w:noProof/>
                <w:lang w:val="es-ES_tradnl"/>
              </w:rPr>
              <w:t>0.7649</w:t>
            </w:r>
          </w:p>
        </w:tc>
        <w:tc>
          <w:tcPr>
            <w:tcW w:w="0" w:type="auto"/>
          </w:tcPr>
          <w:p w14:paraId="6216317C" w14:textId="77777777" w:rsidR="00833139" w:rsidRPr="004238D4" w:rsidRDefault="00833139" w:rsidP="004238D4">
            <w:pPr>
              <w:pStyle w:val="Paragraph"/>
              <w:jc w:val="right"/>
              <w:rPr>
                <w:noProof/>
                <w:lang w:val="es-ES_tradnl"/>
              </w:rPr>
            </w:pPr>
            <w:r w:rsidRPr="004238D4">
              <w:rPr>
                <w:noProof/>
                <w:lang w:val="es-ES_tradnl"/>
              </w:rPr>
              <w:t>ex 2933 99 80</w:t>
            </w:r>
          </w:p>
        </w:tc>
        <w:tc>
          <w:tcPr>
            <w:tcW w:w="0" w:type="auto"/>
          </w:tcPr>
          <w:p w14:paraId="08755703" w14:textId="77777777" w:rsidR="00833139" w:rsidRPr="004238D4" w:rsidRDefault="00833139" w:rsidP="004238D4">
            <w:pPr>
              <w:pStyle w:val="Paragraph"/>
              <w:jc w:val="center"/>
              <w:rPr>
                <w:noProof/>
                <w:lang w:val="es-ES_tradnl"/>
              </w:rPr>
            </w:pPr>
            <w:r w:rsidRPr="004238D4">
              <w:rPr>
                <w:noProof/>
                <w:lang w:val="es-ES_tradnl"/>
              </w:rPr>
              <w:t>58</w:t>
            </w:r>
          </w:p>
        </w:tc>
        <w:tc>
          <w:tcPr>
            <w:tcW w:w="0" w:type="auto"/>
          </w:tcPr>
          <w:p w14:paraId="1897D653" w14:textId="77777777" w:rsidR="00833139" w:rsidRPr="004238D4" w:rsidRDefault="00833139" w:rsidP="004238D4">
            <w:pPr>
              <w:pStyle w:val="Paragraph"/>
              <w:rPr>
                <w:noProof/>
                <w:lang w:val="es-ES_tradnl"/>
              </w:rPr>
            </w:pPr>
            <w:r w:rsidRPr="004238D4">
              <w:rPr>
                <w:noProof/>
                <w:lang w:val="es-ES_tradnl"/>
              </w:rPr>
              <w:t>Ipconazol (ISO) (CAS RN 125225-28-7) con una pureza en peso igual o superior al 90 %</w:t>
            </w:r>
          </w:p>
          <w:p w14:paraId="1405E587" w14:textId="77777777" w:rsidR="00833139" w:rsidRPr="004238D4" w:rsidRDefault="00833139" w:rsidP="004238D4">
            <w:pPr>
              <w:pStyle w:val="Paragraph"/>
              <w:rPr>
                <w:noProof/>
                <w:lang w:val="es-ES_tradnl"/>
              </w:rPr>
            </w:pPr>
          </w:p>
        </w:tc>
        <w:tc>
          <w:tcPr>
            <w:tcW w:w="0" w:type="auto"/>
          </w:tcPr>
          <w:p w14:paraId="4143286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873139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1C3B64B"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671EE6F7" w14:textId="77777777" w:rsidTr="00833139">
        <w:trPr>
          <w:cantSplit/>
        </w:trPr>
        <w:tc>
          <w:tcPr>
            <w:tcW w:w="0" w:type="auto"/>
          </w:tcPr>
          <w:p w14:paraId="29B3AA32" w14:textId="77777777" w:rsidR="00833139" w:rsidRPr="004238D4" w:rsidRDefault="00833139" w:rsidP="004238D4">
            <w:pPr>
              <w:pStyle w:val="Paragraph"/>
              <w:rPr>
                <w:noProof/>
                <w:lang w:val="es-ES_tradnl"/>
              </w:rPr>
            </w:pPr>
            <w:r w:rsidRPr="004238D4">
              <w:rPr>
                <w:noProof/>
                <w:lang w:val="es-ES_tradnl"/>
              </w:rPr>
              <w:t>0.7673</w:t>
            </w:r>
          </w:p>
        </w:tc>
        <w:tc>
          <w:tcPr>
            <w:tcW w:w="0" w:type="auto"/>
          </w:tcPr>
          <w:p w14:paraId="6C950000" w14:textId="77777777" w:rsidR="00833139" w:rsidRPr="004238D4" w:rsidRDefault="00833139" w:rsidP="004238D4">
            <w:pPr>
              <w:pStyle w:val="Paragraph"/>
              <w:jc w:val="right"/>
              <w:rPr>
                <w:noProof/>
                <w:lang w:val="es-ES_tradnl"/>
              </w:rPr>
            </w:pPr>
            <w:r w:rsidRPr="004238D4">
              <w:rPr>
                <w:noProof/>
                <w:lang w:val="es-ES_tradnl"/>
              </w:rPr>
              <w:t>ex 2933 99 80</w:t>
            </w:r>
          </w:p>
        </w:tc>
        <w:tc>
          <w:tcPr>
            <w:tcW w:w="0" w:type="auto"/>
          </w:tcPr>
          <w:p w14:paraId="2B2DF6EA" w14:textId="77777777" w:rsidR="00833139" w:rsidRPr="004238D4" w:rsidRDefault="00833139" w:rsidP="004238D4">
            <w:pPr>
              <w:pStyle w:val="Paragraph"/>
              <w:jc w:val="center"/>
              <w:rPr>
                <w:noProof/>
                <w:lang w:val="es-ES_tradnl"/>
              </w:rPr>
            </w:pPr>
            <w:r w:rsidRPr="004238D4">
              <w:rPr>
                <w:noProof/>
                <w:lang w:val="es-ES_tradnl"/>
              </w:rPr>
              <w:t>59</w:t>
            </w:r>
          </w:p>
        </w:tc>
        <w:tc>
          <w:tcPr>
            <w:tcW w:w="0" w:type="auto"/>
          </w:tcPr>
          <w:p w14:paraId="1D662CAD" w14:textId="77777777" w:rsidR="00833139" w:rsidRPr="004238D4" w:rsidRDefault="00833139" w:rsidP="004238D4">
            <w:pPr>
              <w:pStyle w:val="Paragraph"/>
              <w:rPr>
                <w:noProof/>
                <w:lang w:val="es-ES_tradnl"/>
              </w:rPr>
            </w:pPr>
            <w:r w:rsidRPr="004238D4">
              <w:rPr>
                <w:noProof/>
                <w:lang w:val="es-ES_tradnl"/>
              </w:rPr>
              <w:t>Hidratos de hidroxibenzotriazol (CAS RN 80029-43-2 y CAS RN 123333-53-9)</w:t>
            </w:r>
          </w:p>
          <w:p w14:paraId="73CCAF21" w14:textId="77777777" w:rsidR="00833139" w:rsidRPr="004238D4" w:rsidRDefault="00833139" w:rsidP="004238D4">
            <w:pPr>
              <w:pStyle w:val="Paragraph"/>
              <w:rPr>
                <w:noProof/>
                <w:lang w:val="es-ES_tradnl"/>
              </w:rPr>
            </w:pPr>
          </w:p>
        </w:tc>
        <w:tc>
          <w:tcPr>
            <w:tcW w:w="0" w:type="auto"/>
          </w:tcPr>
          <w:p w14:paraId="0E676D5E"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0DB63A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B8BA3FC"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041B2979" w14:textId="77777777" w:rsidTr="00833139">
        <w:trPr>
          <w:cantSplit/>
        </w:trPr>
        <w:tc>
          <w:tcPr>
            <w:tcW w:w="0" w:type="auto"/>
          </w:tcPr>
          <w:p w14:paraId="278F8BA4" w14:textId="77777777" w:rsidR="00833139" w:rsidRPr="004238D4" w:rsidRDefault="00833139" w:rsidP="004238D4">
            <w:pPr>
              <w:pStyle w:val="Paragraph"/>
              <w:rPr>
                <w:noProof/>
                <w:lang w:val="es-ES_tradnl"/>
              </w:rPr>
            </w:pPr>
            <w:r w:rsidRPr="004238D4">
              <w:rPr>
                <w:noProof/>
                <w:lang w:val="es-ES_tradnl"/>
              </w:rPr>
              <w:t>0.7927</w:t>
            </w:r>
          </w:p>
        </w:tc>
        <w:tc>
          <w:tcPr>
            <w:tcW w:w="0" w:type="auto"/>
          </w:tcPr>
          <w:p w14:paraId="48ECDA5C" w14:textId="77777777" w:rsidR="00833139" w:rsidRPr="004238D4" w:rsidRDefault="00833139" w:rsidP="004238D4">
            <w:pPr>
              <w:pStyle w:val="Paragraph"/>
              <w:jc w:val="right"/>
              <w:rPr>
                <w:noProof/>
                <w:lang w:val="es-ES_tradnl"/>
              </w:rPr>
            </w:pPr>
            <w:r w:rsidRPr="004238D4">
              <w:rPr>
                <w:noProof/>
                <w:lang w:val="es-ES_tradnl"/>
              </w:rPr>
              <w:t>ex 2933 99 80</w:t>
            </w:r>
          </w:p>
        </w:tc>
        <w:tc>
          <w:tcPr>
            <w:tcW w:w="0" w:type="auto"/>
          </w:tcPr>
          <w:p w14:paraId="4181D5B6" w14:textId="77777777" w:rsidR="00833139" w:rsidRPr="004238D4" w:rsidRDefault="00833139" w:rsidP="004238D4">
            <w:pPr>
              <w:pStyle w:val="Paragraph"/>
              <w:jc w:val="center"/>
              <w:rPr>
                <w:noProof/>
                <w:lang w:val="es-ES_tradnl"/>
              </w:rPr>
            </w:pPr>
            <w:r w:rsidRPr="004238D4">
              <w:rPr>
                <w:noProof/>
                <w:lang w:val="es-ES_tradnl"/>
              </w:rPr>
              <w:t>60</w:t>
            </w:r>
          </w:p>
        </w:tc>
        <w:tc>
          <w:tcPr>
            <w:tcW w:w="0" w:type="auto"/>
          </w:tcPr>
          <w:p w14:paraId="2CF07C3D" w14:textId="77777777" w:rsidR="00833139" w:rsidRPr="004238D4" w:rsidRDefault="00833139" w:rsidP="004238D4">
            <w:pPr>
              <w:pStyle w:val="Paragraph"/>
              <w:rPr>
                <w:noProof/>
                <w:lang w:val="es-ES_tradnl"/>
              </w:rPr>
            </w:pPr>
            <w:r w:rsidRPr="004238D4">
              <w:rPr>
                <w:noProof/>
                <w:lang w:val="es-ES_tradnl"/>
              </w:rPr>
              <w:t>2-[(6,11-Dihidro-5H-dibenz[b,e]azepin-6-il)-metil]-1H-isoindol-1,3(2H)-diona (CAS RN 143878-20-0) con una pureza en peso igual o superior al 99 %</w:t>
            </w:r>
          </w:p>
        </w:tc>
        <w:tc>
          <w:tcPr>
            <w:tcW w:w="0" w:type="auto"/>
          </w:tcPr>
          <w:p w14:paraId="20DAF0D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A559F2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1C66B9D"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7B7DD9D5" w14:textId="77777777" w:rsidTr="00833139">
        <w:trPr>
          <w:cantSplit/>
        </w:trPr>
        <w:tc>
          <w:tcPr>
            <w:tcW w:w="0" w:type="auto"/>
          </w:tcPr>
          <w:p w14:paraId="2112CCB8" w14:textId="77777777" w:rsidR="00833139" w:rsidRPr="004238D4" w:rsidRDefault="00833139" w:rsidP="004238D4">
            <w:pPr>
              <w:pStyle w:val="Paragraph"/>
              <w:rPr>
                <w:noProof/>
                <w:lang w:val="es-ES_tradnl"/>
              </w:rPr>
            </w:pPr>
            <w:r w:rsidRPr="004238D4">
              <w:rPr>
                <w:noProof/>
                <w:lang w:val="es-ES_tradnl"/>
              </w:rPr>
              <w:t>0.7624</w:t>
            </w:r>
          </w:p>
        </w:tc>
        <w:tc>
          <w:tcPr>
            <w:tcW w:w="0" w:type="auto"/>
          </w:tcPr>
          <w:p w14:paraId="69446670" w14:textId="77777777" w:rsidR="00833139" w:rsidRPr="004238D4" w:rsidRDefault="00833139" w:rsidP="004238D4">
            <w:pPr>
              <w:pStyle w:val="Paragraph"/>
              <w:jc w:val="right"/>
              <w:rPr>
                <w:noProof/>
                <w:lang w:val="es-ES_tradnl"/>
              </w:rPr>
            </w:pPr>
            <w:r w:rsidRPr="004238D4">
              <w:rPr>
                <w:noProof/>
                <w:lang w:val="es-ES_tradnl"/>
              </w:rPr>
              <w:t>ex 2933 99 80</w:t>
            </w:r>
          </w:p>
        </w:tc>
        <w:tc>
          <w:tcPr>
            <w:tcW w:w="0" w:type="auto"/>
          </w:tcPr>
          <w:p w14:paraId="001ACE5A" w14:textId="77777777" w:rsidR="00833139" w:rsidRPr="004238D4" w:rsidRDefault="00833139" w:rsidP="004238D4">
            <w:pPr>
              <w:pStyle w:val="Paragraph"/>
              <w:jc w:val="center"/>
              <w:rPr>
                <w:noProof/>
                <w:lang w:val="es-ES_tradnl"/>
              </w:rPr>
            </w:pPr>
            <w:r w:rsidRPr="004238D4">
              <w:rPr>
                <w:noProof/>
                <w:lang w:val="es-ES_tradnl"/>
              </w:rPr>
              <w:t>61</w:t>
            </w:r>
          </w:p>
        </w:tc>
        <w:tc>
          <w:tcPr>
            <w:tcW w:w="0" w:type="auto"/>
          </w:tcPr>
          <w:p w14:paraId="1F6B093F" w14:textId="77777777" w:rsidR="00833139" w:rsidRPr="004238D4" w:rsidRDefault="00833139" w:rsidP="004238D4">
            <w:pPr>
              <w:pStyle w:val="Paragraph"/>
              <w:rPr>
                <w:noProof/>
                <w:lang w:val="es-ES_tradnl"/>
              </w:rPr>
            </w:pPr>
            <w:r w:rsidRPr="004238D4">
              <w:rPr>
                <w:noProof/>
                <w:lang w:val="es-ES_tradnl"/>
              </w:rPr>
              <w:t>Clorhidrato de (1R,5S)-8-bencil-8-azabiciclo(3.2.1)octan-3-ona (CAS RN 83393-23-1)</w:t>
            </w:r>
          </w:p>
          <w:p w14:paraId="684E725A" w14:textId="77777777" w:rsidR="00833139" w:rsidRPr="004238D4" w:rsidRDefault="00833139" w:rsidP="004238D4">
            <w:pPr>
              <w:pStyle w:val="Paragraph"/>
              <w:rPr>
                <w:noProof/>
                <w:lang w:val="es-ES_tradnl"/>
              </w:rPr>
            </w:pPr>
          </w:p>
        </w:tc>
        <w:tc>
          <w:tcPr>
            <w:tcW w:w="0" w:type="auto"/>
          </w:tcPr>
          <w:p w14:paraId="2485E55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FBB79F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641F5C2"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22A7BB36" w14:textId="77777777" w:rsidTr="00833139">
        <w:trPr>
          <w:cantSplit/>
        </w:trPr>
        <w:tc>
          <w:tcPr>
            <w:tcW w:w="0" w:type="auto"/>
          </w:tcPr>
          <w:p w14:paraId="261AAFB9" w14:textId="77777777" w:rsidR="00833139" w:rsidRPr="004238D4" w:rsidRDefault="00833139" w:rsidP="004238D4">
            <w:pPr>
              <w:pStyle w:val="Paragraph"/>
              <w:rPr>
                <w:noProof/>
                <w:lang w:val="es-ES_tradnl"/>
              </w:rPr>
            </w:pPr>
            <w:r w:rsidRPr="004238D4">
              <w:rPr>
                <w:noProof/>
                <w:lang w:val="es-ES_tradnl"/>
              </w:rPr>
              <w:t>0.7680</w:t>
            </w:r>
          </w:p>
        </w:tc>
        <w:tc>
          <w:tcPr>
            <w:tcW w:w="0" w:type="auto"/>
          </w:tcPr>
          <w:p w14:paraId="68D4230C" w14:textId="77777777" w:rsidR="00833139" w:rsidRPr="004238D4" w:rsidRDefault="00833139" w:rsidP="004238D4">
            <w:pPr>
              <w:pStyle w:val="Paragraph"/>
              <w:jc w:val="right"/>
              <w:rPr>
                <w:noProof/>
                <w:lang w:val="es-ES_tradnl"/>
              </w:rPr>
            </w:pPr>
            <w:r w:rsidRPr="004238D4">
              <w:rPr>
                <w:noProof/>
                <w:lang w:val="es-ES_tradnl"/>
              </w:rPr>
              <w:t>ex 2933 99 80</w:t>
            </w:r>
          </w:p>
        </w:tc>
        <w:tc>
          <w:tcPr>
            <w:tcW w:w="0" w:type="auto"/>
          </w:tcPr>
          <w:p w14:paraId="2D517135" w14:textId="77777777" w:rsidR="00833139" w:rsidRPr="004238D4" w:rsidRDefault="00833139" w:rsidP="004238D4">
            <w:pPr>
              <w:pStyle w:val="Paragraph"/>
              <w:jc w:val="center"/>
              <w:rPr>
                <w:noProof/>
                <w:lang w:val="es-ES_tradnl"/>
              </w:rPr>
            </w:pPr>
            <w:r w:rsidRPr="004238D4">
              <w:rPr>
                <w:noProof/>
                <w:lang w:val="es-ES_tradnl"/>
              </w:rPr>
              <w:t>63</w:t>
            </w:r>
          </w:p>
        </w:tc>
        <w:tc>
          <w:tcPr>
            <w:tcW w:w="0" w:type="auto"/>
          </w:tcPr>
          <w:p w14:paraId="2870BCAC" w14:textId="77777777" w:rsidR="00833139" w:rsidRPr="004238D4" w:rsidRDefault="00833139" w:rsidP="004238D4">
            <w:pPr>
              <w:pStyle w:val="Paragraph"/>
              <w:rPr>
                <w:noProof/>
                <w:lang w:val="es-ES_tradnl"/>
              </w:rPr>
            </w:pPr>
            <w:r w:rsidRPr="004238D4">
              <w:rPr>
                <w:noProof/>
                <w:lang w:val="es-ES_tradnl"/>
              </w:rPr>
              <w:t>L-Prolinamida (CAS RN 7531-52-4)</w:t>
            </w:r>
          </w:p>
          <w:p w14:paraId="0802D1BA" w14:textId="77777777" w:rsidR="00833139" w:rsidRPr="004238D4" w:rsidRDefault="00833139" w:rsidP="004238D4">
            <w:pPr>
              <w:pStyle w:val="Paragraph"/>
              <w:rPr>
                <w:noProof/>
                <w:lang w:val="es-ES_tradnl"/>
              </w:rPr>
            </w:pPr>
            <w:r w:rsidRPr="004238D4">
              <w:rPr>
                <w:noProof/>
                <w:lang w:val="es-ES_tradnl"/>
              </w:rPr>
              <w:t> </w:t>
            </w:r>
          </w:p>
        </w:tc>
        <w:tc>
          <w:tcPr>
            <w:tcW w:w="0" w:type="auto"/>
          </w:tcPr>
          <w:p w14:paraId="6F348BB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DE189D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0727963"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4CEEE94A" w14:textId="77777777" w:rsidTr="00833139">
        <w:trPr>
          <w:cantSplit/>
        </w:trPr>
        <w:tc>
          <w:tcPr>
            <w:tcW w:w="0" w:type="auto"/>
          </w:tcPr>
          <w:p w14:paraId="17C5BDD8" w14:textId="77777777" w:rsidR="00833139" w:rsidRPr="004238D4" w:rsidRDefault="00833139" w:rsidP="004238D4">
            <w:pPr>
              <w:pStyle w:val="Paragraph"/>
              <w:rPr>
                <w:noProof/>
                <w:lang w:val="es-ES_tradnl"/>
              </w:rPr>
            </w:pPr>
            <w:r w:rsidRPr="004238D4">
              <w:rPr>
                <w:noProof/>
                <w:lang w:val="es-ES_tradnl"/>
              </w:rPr>
              <w:t>0.8032</w:t>
            </w:r>
          </w:p>
        </w:tc>
        <w:tc>
          <w:tcPr>
            <w:tcW w:w="0" w:type="auto"/>
          </w:tcPr>
          <w:p w14:paraId="1810B5ED" w14:textId="77777777" w:rsidR="00833139" w:rsidRPr="004238D4" w:rsidRDefault="00833139" w:rsidP="004238D4">
            <w:pPr>
              <w:pStyle w:val="Paragraph"/>
              <w:jc w:val="right"/>
              <w:rPr>
                <w:noProof/>
                <w:lang w:val="es-ES_tradnl"/>
              </w:rPr>
            </w:pPr>
            <w:r w:rsidRPr="004238D4">
              <w:rPr>
                <w:noProof/>
                <w:lang w:val="es-ES_tradnl"/>
              </w:rPr>
              <w:t>ex 2933 99 80</w:t>
            </w:r>
          </w:p>
        </w:tc>
        <w:tc>
          <w:tcPr>
            <w:tcW w:w="0" w:type="auto"/>
          </w:tcPr>
          <w:p w14:paraId="54201040" w14:textId="77777777" w:rsidR="00833139" w:rsidRPr="004238D4" w:rsidRDefault="00833139" w:rsidP="004238D4">
            <w:pPr>
              <w:pStyle w:val="Paragraph"/>
              <w:jc w:val="center"/>
              <w:rPr>
                <w:noProof/>
                <w:lang w:val="es-ES_tradnl"/>
              </w:rPr>
            </w:pPr>
            <w:r w:rsidRPr="004238D4">
              <w:rPr>
                <w:noProof/>
                <w:lang w:val="es-ES_tradnl"/>
              </w:rPr>
              <w:t>65</w:t>
            </w:r>
          </w:p>
        </w:tc>
        <w:tc>
          <w:tcPr>
            <w:tcW w:w="0" w:type="auto"/>
          </w:tcPr>
          <w:p w14:paraId="6D1C4834" w14:textId="77777777" w:rsidR="00833139" w:rsidRPr="004238D4" w:rsidRDefault="00833139" w:rsidP="004238D4">
            <w:pPr>
              <w:pStyle w:val="Paragraph"/>
              <w:rPr>
                <w:noProof/>
                <w:lang w:val="es-ES_tradnl"/>
              </w:rPr>
            </w:pPr>
            <w:r w:rsidRPr="004238D4">
              <w:rPr>
                <w:noProof/>
                <w:lang w:val="es-ES_tradnl"/>
              </w:rPr>
              <w:t>1,2,4-Triazol (CAS RN 288-88-0) con una pureza en peso igual o superior al 99 %</w:t>
            </w:r>
          </w:p>
        </w:tc>
        <w:tc>
          <w:tcPr>
            <w:tcW w:w="0" w:type="auto"/>
          </w:tcPr>
          <w:p w14:paraId="710AF4BD"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C5BEE9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DDE1C41"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53B2E05B" w14:textId="77777777" w:rsidTr="00833139">
        <w:trPr>
          <w:cantSplit/>
        </w:trPr>
        <w:tc>
          <w:tcPr>
            <w:tcW w:w="0" w:type="auto"/>
          </w:tcPr>
          <w:p w14:paraId="0478A982" w14:textId="77777777" w:rsidR="00833139" w:rsidRPr="004238D4" w:rsidRDefault="00833139" w:rsidP="004238D4">
            <w:pPr>
              <w:pStyle w:val="Paragraph"/>
              <w:rPr>
                <w:noProof/>
                <w:lang w:val="es-ES_tradnl"/>
              </w:rPr>
            </w:pPr>
            <w:r w:rsidRPr="004238D4">
              <w:rPr>
                <w:noProof/>
                <w:lang w:val="es-ES_tradnl"/>
              </w:rPr>
              <w:t>0.7839</w:t>
            </w:r>
          </w:p>
        </w:tc>
        <w:tc>
          <w:tcPr>
            <w:tcW w:w="0" w:type="auto"/>
          </w:tcPr>
          <w:p w14:paraId="240B89BD" w14:textId="77777777" w:rsidR="00833139" w:rsidRPr="004238D4" w:rsidRDefault="00833139" w:rsidP="004238D4">
            <w:pPr>
              <w:pStyle w:val="Paragraph"/>
              <w:jc w:val="right"/>
              <w:rPr>
                <w:noProof/>
                <w:lang w:val="es-ES_tradnl"/>
              </w:rPr>
            </w:pPr>
            <w:r w:rsidRPr="004238D4">
              <w:rPr>
                <w:noProof/>
                <w:lang w:val="es-ES_tradnl"/>
              </w:rPr>
              <w:t>ex 2933 99 80</w:t>
            </w:r>
          </w:p>
        </w:tc>
        <w:tc>
          <w:tcPr>
            <w:tcW w:w="0" w:type="auto"/>
          </w:tcPr>
          <w:p w14:paraId="69AFE343" w14:textId="77777777" w:rsidR="00833139" w:rsidRPr="004238D4" w:rsidRDefault="00833139" w:rsidP="004238D4">
            <w:pPr>
              <w:pStyle w:val="Paragraph"/>
              <w:jc w:val="center"/>
              <w:rPr>
                <w:noProof/>
                <w:lang w:val="es-ES_tradnl"/>
              </w:rPr>
            </w:pPr>
            <w:r w:rsidRPr="004238D4">
              <w:rPr>
                <w:noProof/>
                <w:lang w:val="es-ES_tradnl"/>
              </w:rPr>
              <w:t>66</w:t>
            </w:r>
          </w:p>
        </w:tc>
        <w:tc>
          <w:tcPr>
            <w:tcW w:w="0" w:type="auto"/>
          </w:tcPr>
          <w:p w14:paraId="1BAE65BF" w14:textId="77777777" w:rsidR="00833139" w:rsidRPr="004238D4" w:rsidRDefault="00833139" w:rsidP="004238D4">
            <w:pPr>
              <w:pStyle w:val="Paragraph"/>
              <w:rPr>
                <w:noProof/>
                <w:lang w:val="es-ES_tradnl"/>
              </w:rPr>
            </w:pPr>
            <w:r w:rsidRPr="004238D4">
              <w:rPr>
                <w:noProof/>
                <w:lang w:val="es-ES_tradnl"/>
              </w:rPr>
              <w:t>(6-(4-Fluorobencil)-3,3-dimetil-2,3-dihidro-1H-pirrolo[3,2-b]pirid-5-il)metanol (CAS RN 1799327-42-6) con una pureza en peso igual o superior al 98 %</w:t>
            </w:r>
          </w:p>
        </w:tc>
        <w:tc>
          <w:tcPr>
            <w:tcW w:w="0" w:type="auto"/>
          </w:tcPr>
          <w:p w14:paraId="0C821327"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5256C9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7C32017"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2AE7ABD0" w14:textId="77777777" w:rsidTr="00833139">
        <w:trPr>
          <w:cantSplit/>
        </w:trPr>
        <w:tc>
          <w:tcPr>
            <w:tcW w:w="0" w:type="auto"/>
          </w:tcPr>
          <w:p w14:paraId="1055E046" w14:textId="77777777" w:rsidR="00833139" w:rsidRPr="004238D4" w:rsidRDefault="00833139" w:rsidP="004238D4">
            <w:pPr>
              <w:pStyle w:val="Paragraph"/>
              <w:rPr>
                <w:noProof/>
                <w:lang w:val="es-ES_tradnl"/>
              </w:rPr>
            </w:pPr>
            <w:r w:rsidRPr="004238D4">
              <w:rPr>
                <w:noProof/>
                <w:lang w:val="es-ES_tradnl"/>
              </w:rPr>
              <w:t>0.5468</w:t>
            </w:r>
          </w:p>
        </w:tc>
        <w:tc>
          <w:tcPr>
            <w:tcW w:w="0" w:type="auto"/>
          </w:tcPr>
          <w:p w14:paraId="49898F68" w14:textId="6D7EB0D4"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2933 99 80</w:t>
            </w:r>
          </w:p>
        </w:tc>
        <w:tc>
          <w:tcPr>
            <w:tcW w:w="0" w:type="auto"/>
          </w:tcPr>
          <w:p w14:paraId="3D4F688A" w14:textId="77777777" w:rsidR="00833139" w:rsidRPr="004238D4" w:rsidRDefault="00833139" w:rsidP="004238D4">
            <w:pPr>
              <w:pStyle w:val="Paragraph"/>
              <w:jc w:val="center"/>
              <w:rPr>
                <w:noProof/>
                <w:lang w:val="es-ES_tradnl"/>
              </w:rPr>
            </w:pPr>
            <w:r w:rsidRPr="004238D4">
              <w:rPr>
                <w:noProof/>
                <w:lang w:val="es-ES_tradnl"/>
              </w:rPr>
              <w:t>67</w:t>
            </w:r>
          </w:p>
        </w:tc>
        <w:tc>
          <w:tcPr>
            <w:tcW w:w="0" w:type="auto"/>
          </w:tcPr>
          <w:p w14:paraId="2A6A5538" w14:textId="77777777" w:rsidR="00833139" w:rsidRPr="004238D4" w:rsidRDefault="00833139" w:rsidP="004238D4">
            <w:pPr>
              <w:pStyle w:val="Paragraph"/>
              <w:rPr>
                <w:noProof/>
                <w:lang w:val="es-ES_tradnl"/>
              </w:rPr>
            </w:pPr>
            <w:r w:rsidRPr="004238D4">
              <w:rPr>
                <w:noProof/>
                <w:lang w:val="es-ES_tradnl"/>
              </w:rPr>
              <w:t>Éster etílico del candesartán (DCIM) (CAS RN 139481-58-6)</w:t>
            </w:r>
          </w:p>
        </w:tc>
        <w:tc>
          <w:tcPr>
            <w:tcW w:w="0" w:type="auto"/>
          </w:tcPr>
          <w:p w14:paraId="4C540C1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F6020B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5D441A8"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1C5D6AF5" w14:textId="77777777" w:rsidTr="00833139">
        <w:trPr>
          <w:cantSplit/>
        </w:trPr>
        <w:tc>
          <w:tcPr>
            <w:tcW w:w="0" w:type="auto"/>
          </w:tcPr>
          <w:p w14:paraId="14B725FA" w14:textId="77777777" w:rsidR="00833139" w:rsidRPr="004238D4" w:rsidRDefault="00833139" w:rsidP="004238D4">
            <w:pPr>
              <w:pStyle w:val="Paragraph"/>
              <w:rPr>
                <w:noProof/>
                <w:lang w:val="es-ES_tradnl"/>
              </w:rPr>
            </w:pPr>
            <w:r w:rsidRPr="004238D4">
              <w:rPr>
                <w:noProof/>
                <w:lang w:val="es-ES_tradnl"/>
              </w:rPr>
              <w:t>0.7679</w:t>
            </w:r>
          </w:p>
        </w:tc>
        <w:tc>
          <w:tcPr>
            <w:tcW w:w="0" w:type="auto"/>
          </w:tcPr>
          <w:p w14:paraId="5138B260" w14:textId="77777777" w:rsidR="00833139" w:rsidRPr="004238D4" w:rsidRDefault="00833139" w:rsidP="004238D4">
            <w:pPr>
              <w:pStyle w:val="Paragraph"/>
              <w:jc w:val="right"/>
              <w:rPr>
                <w:noProof/>
                <w:lang w:val="es-ES_tradnl"/>
              </w:rPr>
            </w:pPr>
            <w:r w:rsidRPr="004238D4">
              <w:rPr>
                <w:noProof/>
                <w:lang w:val="es-ES_tradnl"/>
              </w:rPr>
              <w:t>ex 2933 99 80</w:t>
            </w:r>
          </w:p>
        </w:tc>
        <w:tc>
          <w:tcPr>
            <w:tcW w:w="0" w:type="auto"/>
          </w:tcPr>
          <w:p w14:paraId="071FDC74" w14:textId="77777777" w:rsidR="00833139" w:rsidRPr="004238D4" w:rsidRDefault="00833139" w:rsidP="004238D4">
            <w:pPr>
              <w:pStyle w:val="Paragraph"/>
              <w:jc w:val="center"/>
              <w:rPr>
                <w:noProof/>
                <w:lang w:val="es-ES_tradnl"/>
              </w:rPr>
            </w:pPr>
            <w:r w:rsidRPr="004238D4">
              <w:rPr>
                <w:noProof/>
                <w:lang w:val="es-ES_tradnl"/>
              </w:rPr>
              <w:t>68</w:t>
            </w:r>
          </w:p>
        </w:tc>
        <w:tc>
          <w:tcPr>
            <w:tcW w:w="0" w:type="auto"/>
          </w:tcPr>
          <w:p w14:paraId="6C58FDDE" w14:textId="77777777" w:rsidR="00833139" w:rsidRPr="004238D4" w:rsidRDefault="00833139" w:rsidP="004238D4">
            <w:pPr>
              <w:pStyle w:val="Paragraph"/>
              <w:rPr>
                <w:noProof/>
                <w:lang w:val="es-ES_tradnl"/>
              </w:rPr>
            </w:pPr>
            <w:r w:rsidRPr="004238D4">
              <w:rPr>
                <w:noProof/>
                <w:lang w:val="es-ES_tradnl"/>
              </w:rPr>
              <w:t>Sulfato de hidrógeno y de 5-((1S,2S)-2-((2R,6S,9S,11R,12R,14aS,15S,16S,20R,23S,25aR)-9-amino-20-((R)-3-amino-1-hidroxi-3-oxopropil)-2,11,12,15-tetrahidroxi-6-((R)-1-hidroxietil)-16-metil-5,8,14,19,22,25-hexaoxotetracosahidro-1H-dipirrolo[2,1-c:2',1'-l][1,4,7,10,13,16]hexaazaciclohenicosin-23-il)-1,2-dihidroxietil)-2-hidroxifenilo (CAS RN 168110-44-9)</w:t>
            </w:r>
          </w:p>
          <w:p w14:paraId="2D10228A" w14:textId="77777777" w:rsidR="00833139" w:rsidRPr="004238D4" w:rsidRDefault="00833139" w:rsidP="004238D4">
            <w:pPr>
              <w:pStyle w:val="Paragraph"/>
              <w:rPr>
                <w:noProof/>
                <w:lang w:val="es-ES_tradnl"/>
              </w:rPr>
            </w:pPr>
          </w:p>
        </w:tc>
        <w:tc>
          <w:tcPr>
            <w:tcW w:w="0" w:type="auto"/>
          </w:tcPr>
          <w:p w14:paraId="5F09C965"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580098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BFB223D"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2C2B60F5" w14:textId="77777777" w:rsidTr="00833139">
        <w:trPr>
          <w:cantSplit/>
        </w:trPr>
        <w:tc>
          <w:tcPr>
            <w:tcW w:w="0" w:type="auto"/>
          </w:tcPr>
          <w:p w14:paraId="46DD08F4" w14:textId="77777777" w:rsidR="00833139" w:rsidRPr="004238D4" w:rsidRDefault="00833139" w:rsidP="004238D4">
            <w:pPr>
              <w:pStyle w:val="Paragraph"/>
              <w:rPr>
                <w:noProof/>
                <w:lang w:val="es-ES_tradnl"/>
              </w:rPr>
            </w:pPr>
            <w:r w:rsidRPr="004238D4">
              <w:rPr>
                <w:noProof/>
                <w:lang w:val="es-ES_tradnl"/>
              </w:rPr>
              <w:t>0.8053</w:t>
            </w:r>
          </w:p>
        </w:tc>
        <w:tc>
          <w:tcPr>
            <w:tcW w:w="0" w:type="auto"/>
          </w:tcPr>
          <w:p w14:paraId="28AD4B37" w14:textId="77777777" w:rsidR="00833139" w:rsidRPr="004238D4" w:rsidRDefault="00833139" w:rsidP="004238D4">
            <w:pPr>
              <w:pStyle w:val="Paragraph"/>
              <w:jc w:val="right"/>
              <w:rPr>
                <w:noProof/>
                <w:lang w:val="es-ES_tradnl"/>
              </w:rPr>
            </w:pPr>
            <w:r w:rsidRPr="004238D4">
              <w:rPr>
                <w:noProof/>
                <w:lang w:val="es-ES_tradnl"/>
              </w:rPr>
              <w:t>ex 2933 99 80</w:t>
            </w:r>
          </w:p>
        </w:tc>
        <w:tc>
          <w:tcPr>
            <w:tcW w:w="0" w:type="auto"/>
          </w:tcPr>
          <w:p w14:paraId="1B2B36E7" w14:textId="77777777" w:rsidR="00833139" w:rsidRPr="004238D4" w:rsidRDefault="00833139" w:rsidP="004238D4">
            <w:pPr>
              <w:pStyle w:val="Paragraph"/>
              <w:jc w:val="center"/>
              <w:rPr>
                <w:noProof/>
                <w:lang w:val="es-ES_tradnl"/>
              </w:rPr>
            </w:pPr>
            <w:r w:rsidRPr="004238D4">
              <w:rPr>
                <w:noProof/>
                <w:lang w:val="es-ES_tradnl"/>
              </w:rPr>
              <w:t>69</w:t>
            </w:r>
          </w:p>
        </w:tc>
        <w:tc>
          <w:tcPr>
            <w:tcW w:w="0" w:type="auto"/>
          </w:tcPr>
          <w:p w14:paraId="63E5FF0D" w14:textId="77777777" w:rsidR="00833139" w:rsidRPr="004238D4" w:rsidRDefault="00833139" w:rsidP="004238D4">
            <w:pPr>
              <w:pStyle w:val="Paragraph"/>
              <w:rPr>
                <w:noProof/>
                <w:lang w:val="es-ES_tradnl"/>
              </w:rPr>
            </w:pPr>
            <w:r w:rsidRPr="004238D4">
              <w:rPr>
                <w:noProof/>
                <w:lang w:val="es-ES_tradnl"/>
              </w:rPr>
              <w:t>Ácido 5-formil-2,4-dimetil-1</w:t>
            </w:r>
            <w:r w:rsidRPr="004238D4">
              <w:rPr>
                <w:i/>
                <w:iCs/>
                <w:noProof/>
                <w:lang w:val="es-ES_tradnl"/>
              </w:rPr>
              <w:t>H</w:t>
            </w:r>
            <w:r w:rsidRPr="004238D4">
              <w:rPr>
                <w:noProof/>
                <w:lang w:val="es-ES_tradnl"/>
              </w:rPr>
              <w:t>-pirrol-3-carboxílico (CAS RN 253870-02-9) con una pureza en peso igual o superior al 96 %</w:t>
            </w:r>
          </w:p>
          <w:p w14:paraId="09768C56" w14:textId="77777777" w:rsidR="00833139" w:rsidRPr="004238D4" w:rsidRDefault="00833139" w:rsidP="004238D4">
            <w:pPr>
              <w:pStyle w:val="Paragraph"/>
              <w:rPr>
                <w:noProof/>
                <w:lang w:val="es-ES_tradnl"/>
              </w:rPr>
            </w:pPr>
          </w:p>
        </w:tc>
        <w:tc>
          <w:tcPr>
            <w:tcW w:w="0" w:type="auto"/>
          </w:tcPr>
          <w:p w14:paraId="23F2875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A3E4AF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2CE3747"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5ED38A10" w14:textId="77777777" w:rsidTr="00833139">
        <w:trPr>
          <w:cantSplit/>
        </w:trPr>
        <w:tc>
          <w:tcPr>
            <w:tcW w:w="0" w:type="auto"/>
          </w:tcPr>
          <w:p w14:paraId="17335965" w14:textId="77777777" w:rsidR="00833139" w:rsidRPr="004238D4" w:rsidRDefault="00833139" w:rsidP="004238D4">
            <w:pPr>
              <w:pStyle w:val="Paragraph"/>
              <w:rPr>
                <w:noProof/>
                <w:lang w:val="es-ES_tradnl"/>
              </w:rPr>
            </w:pPr>
            <w:r w:rsidRPr="004238D4">
              <w:rPr>
                <w:noProof/>
                <w:lang w:val="es-ES_tradnl"/>
              </w:rPr>
              <w:t>0.7971</w:t>
            </w:r>
          </w:p>
        </w:tc>
        <w:tc>
          <w:tcPr>
            <w:tcW w:w="0" w:type="auto"/>
          </w:tcPr>
          <w:p w14:paraId="27F9289F" w14:textId="77777777" w:rsidR="00833139" w:rsidRPr="004238D4" w:rsidRDefault="00833139" w:rsidP="004238D4">
            <w:pPr>
              <w:pStyle w:val="Paragraph"/>
              <w:jc w:val="right"/>
              <w:rPr>
                <w:noProof/>
                <w:lang w:val="es-ES_tradnl"/>
              </w:rPr>
            </w:pPr>
            <w:r w:rsidRPr="004238D4">
              <w:rPr>
                <w:noProof/>
                <w:lang w:val="es-ES_tradnl"/>
              </w:rPr>
              <w:t>ex 2933 99 80</w:t>
            </w:r>
          </w:p>
        </w:tc>
        <w:tc>
          <w:tcPr>
            <w:tcW w:w="0" w:type="auto"/>
          </w:tcPr>
          <w:p w14:paraId="1C9826B1" w14:textId="77777777" w:rsidR="00833139" w:rsidRPr="004238D4" w:rsidRDefault="00833139" w:rsidP="004238D4">
            <w:pPr>
              <w:pStyle w:val="Paragraph"/>
              <w:jc w:val="center"/>
              <w:rPr>
                <w:noProof/>
                <w:lang w:val="es-ES_tradnl"/>
              </w:rPr>
            </w:pPr>
            <w:r w:rsidRPr="004238D4">
              <w:rPr>
                <w:noProof/>
                <w:lang w:val="es-ES_tradnl"/>
              </w:rPr>
              <w:t>70</w:t>
            </w:r>
          </w:p>
        </w:tc>
        <w:tc>
          <w:tcPr>
            <w:tcW w:w="0" w:type="auto"/>
          </w:tcPr>
          <w:p w14:paraId="1411205B" w14:textId="77777777" w:rsidR="00833139" w:rsidRPr="004238D4" w:rsidRDefault="00833139" w:rsidP="004238D4">
            <w:pPr>
              <w:pStyle w:val="Paragraph"/>
              <w:rPr>
                <w:noProof/>
                <w:lang w:val="es-ES_tradnl"/>
              </w:rPr>
            </w:pPr>
            <w:r w:rsidRPr="004238D4">
              <w:rPr>
                <w:noProof/>
                <w:lang w:val="es-ES_tradnl"/>
              </w:rPr>
              <w:t>Éster etílico del ácido 5-(bis-(2-hidroxietil)-amino)-1-metil-1H-benzimidazol-2-butanoico (CAS RN 3543-74-6) con una pureza en peso igual o superior al 98 %</w:t>
            </w:r>
          </w:p>
        </w:tc>
        <w:tc>
          <w:tcPr>
            <w:tcW w:w="0" w:type="auto"/>
          </w:tcPr>
          <w:p w14:paraId="7013048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4A23F4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F619D11"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76DF88C4" w14:textId="77777777" w:rsidTr="00833139">
        <w:trPr>
          <w:cantSplit/>
        </w:trPr>
        <w:tc>
          <w:tcPr>
            <w:tcW w:w="0" w:type="auto"/>
          </w:tcPr>
          <w:p w14:paraId="74646F6F" w14:textId="77777777" w:rsidR="00833139" w:rsidRPr="004238D4" w:rsidRDefault="00833139" w:rsidP="004238D4">
            <w:pPr>
              <w:pStyle w:val="Paragraph"/>
              <w:rPr>
                <w:noProof/>
                <w:lang w:val="es-ES_tradnl"/>
              </w:rPr>
            </w:pPr>
            <w:r w:rsidRPr="004238D4">
              <w:rPr>
                <w:noProof/>
                <w:lang w:val="es-ES_tradnl"/>
              </w:rPr>
              <w:t>0.4384</w:t>
            </w:r>
          </w:p>
        </w:tc>
        <w:tc>
          <w:tcPr>
            <w:tcW w:w="0" w:type="auto"/>
          </w:tcPr>
          <w:p w14:paraId="4C13FD8B" w14:textId="77777777" w:rsidR="00833139" w:rsidRPr="004238D4" w:rsidRDefault="00833139" w:rsidP="004238D4">
            <w:pPr>
              <w:pStyle w:val="Paragraph"/>
              <w:jc w:val="right"/>
              <w:rPr>
                <w:noProof/>
                <w:lang w:val="es-ES_tradnl"/>
              </w:rPr>
            </w:pPr>
            <w:r w:rsidRPr="004238D4">
              <w:rPr>
                <w:noProof/>
                <w:lang w:val="es-ES_tradnl"/>
              </w:rPr>
              <w:t>ex 2933 99 80</w:t>
            </w:r>
          </w:p>
        </w:tc>
        <w:tc>
          <w:tcPr>
            <w:tcW w:w="0" w:type="auto"/>
          </w:tcPr>
          <w:p w14:paraId="35F2A007" w14:textId="77777777" w:rsidR="00833139" w:rsidRPr="004238D4" w:rsidRDefault="00833139" w:rsidP="004238D4">
            <w:pPr>
              <w:pStyle w:val="Paragraph"/>
              <w:jc w:val="center"/>
              <w:rPr>
                <w:noProof/>
                <w:lang w:val="es-ES_tradnl"/>
              </w:rPr>
            </w:pPr>
            <w:r w:rsidRPr="004238D4">
              <w:rPr>
                <w:noProof/>
                <w:lang w:val="es-ES_tradnl"/>
              </w:rPr>
              <w:t>71</w:t>
            </w:r>
          </w:p>
        </w:tc>
        <w:tc>
          <w:tcPr>
            <w:tcW w:w="0" w:type="auto"/>
          </w:tcPr>
          <w:p w14:paraId="37F200EA" w14:textId="77777777" w:rsidR="00833139" w:rsidRPr="004238D4" w:rsidRDefault="00833139" w:rsidP="004238D4">
            <w:pPr>
              <w:pStyle w:val="Paragraph"/>
              <w:rPr>
                <w:noProof/>
                <w:lang w:val="es-ES_tradnl"/>
              </w:rPr>
            </w:pPr>
            <w:r w:rsidRPr="004238D4">
              <w:rPr>
                <w:noProof/>
                <w:lang w:val="es-ES_tradnl"/>
              </w:rPr>
              <w:t>10-Metoxiiminoestilbeno (CAS RN 4698-11-7)</w:t>
            </w:r>
          </w:p>
        </w:tc>
        <w:tc>
          <w:tcPr>
            <w:tcW w:w="0" w:type="auto"/>
          </w:tcPr>
          <w:p w14:paraId="5A19D8B7"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C9BB7C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CE70CB6"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18E25824" w14:textId="77777777" w:rsidTr="00833139">
        <w:trPr>
          <w:cantSplit/>
        </w:trPr>
        <w:tc>
          <w:tcPr>
            <w:tcW w:w="0" w:type="auto"/>
          </w:tcPr>
          <w:p w14:paraId="788EC1B5" w14:textId="77777777" w:rsidR="00833139" w:rsidRPr="004238D4" w:rsidRDefault="00833139" w:rsidP="004238D4">
            <w:pPr>
              <w:pStyle w:val="Paragraph"/>
              <w:rPr>
                <w:noProof/>
                <w:lang w:val="es-ES_tradnl"/>
              </w:rPr>
            </w:pPr>
            <w:r w:rsidRPr="004238D4">
              <w:rPr>
                <w:noProof/>
                <w:lang w:val="es-ES_tradnl"/>
              </w:rPr>
              <w:t>0.4503</w:t>
            </w:r>
          </w:p>
        </w:tc>
        <w:tc>
          <w:tcPr>
            <w:tcW w:w="0" w:type="auto"/>
          </w:tcPr>
          <w:p w14:paraId="17AA3C5C" w14:textId="77777777" w:rsidR="00833139" w:rsidRPr="004238D4" w:rsidRDefault="00833139" w:rsidP="004238D4">
            <w:pPr>
              <w:pStyle w:val="Paragraph"/>
              <w:jc w:val="right"/>
              <w:rPr>
                <w:noProof/>
                <w:lang w:val="es-ES_tradnl"/>
              </w:rPr>
            </w:pPr>
            <w:r w:rsidRPr="004238D4">
              <w:rPr>
                <w:noProof/>
                <w:lang w:val="es-ES_tradnl"/>
              </w:rPr>
              <w:t>ex 2933 99 80</w:t>
            </w:r>
          </w:p>
        </w:tc>
        <w:tc>
          <w:tcPr>
            <w:tcW w:w="0" w:type="auto"/>
          </w:tcPr>
          <w:p w14:paraId="78DA55C8" w14:textId="77777777" w:rsidR="00833139" w:rsidRPr="004238D4" w:rsidRDefault="00833139" w:rsidP="004238D4">
            <w:pPr>
              <w:pStyle w:val="Paragraph"/>
              <w:jc w:val="center"/>
              <w:rPr>
                <w:noProof/>
                <w:lang w:val="es-ES_tradnl"/>
              </w:rPr>
            </w:pPr>
            <w:r w:rsidRPr="004238D4">
              <w:rPr>
                <w:noProof/>
                <w:lang w:val="es-ES_tradnl"/>
              </w:rPr>
              <w:t>72</w:t>
            </w:r>
          </w:p>
        </w:tc>
        <w:tc>
          <w:tcPr>
            <w:tcW w:w="0" w:type="auto"/>
          </w:tcPr>
          <w:p w14:paraId="6B19DAFB" w14:textId="77777777" w:rsidR="00833139" w:rsidRPr="004238D4" w:rsidRDefault="00833139" w:rsidP="004238D4">
            <w:pPr>
              <w:pStyle w:val="Paragraph"/>
              <w:rPr>
                <w:noProof/>
                <w:lang w:val="es-ES_tradnl"/>
              </w:rPr>
            </w:pPr>
            <w:r w:rsidRPr="004238D4">
              <w:rPr>
                <w:noProof/>
                <w:lang w:val="es-ES_tradnl"/>
              </w:rPr>
              <w:t>1,4,7-trimetil-1,4,7-triazaciclononano (CAS RN 96556-05-7)</w:t>
            </w:r>
          </w:p>
        </w:tc>
        <w:tc>
          <w:tcPr>
            <w:tcW w:w="0" w:type="auto"/>
          </w:tcPr>
          <w:p w14:paraId="59F2BCCD"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041FAC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E3EC398"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2C39F0F7" w14:textId="77777777" w:rsidTr="00833139">
        <w:trPr>
          <w:cantSplit/>
        </w:trPr>
        <w:tc>
          <w:tcPr>
            <w:tcW w:w="0" w:type="auto"/>
          </w:tcPr>
          <w:p w14:paraId="3E5C2037" w14:textId="77777777" w:rsidR="00833139" w:rsidRPr="004238D4" w:rsidRDefault="00833139" w:rsidP="004238D4">
            <w:pPr>
              <w:pStyle w:val="Paragraph"/>
              <w:rPr>
                <w:noProof/>
                <w:lang w:val="es-ES_tradnl"/>
              </w:rPr>
            </w:pPr>
            <w:r w:rsidRPr="004238D4">
              <w:rPr>
                <w:noProof/>
                <w:lang w:val="es-ES_tradnl"/>
              </w:rPr>
              <w:t>0.7759</w:t>
            </w:r>
          </w:p>
        </w:tc>
        <w:tc>
          <w:tcPr>
            <w:tcW w:w="0" w:type="auto"/>
          </w:tcPr>
          <w:p w14:paraId="6F4CAE3A" w14:textId="77777777" w:rsidR="00833139" w:rsidRPr="004238D4" w:rsidRDefault="00833139" w:rsidP="004238D4">
            <w:pPr>
              <w:pStyle w:val="Paragraph"/>
              <w:jc w:val="right"/>
              <w:rPr>
                <w:noProof/>
                <w:lang w:val="es-ES_tradnl"/>
              </w:rPr>
            </w:pPr>
            <w:r w:rsidRPr="004238D4">
              <w:rPr>
                <w:noProof/>
                <w:lang w:val="es-ES_tradnl"/>
              </w:rPr>
              <w:t>ex 2933 99 80</w:t>
            </w:r>
          </w:p>
        </w:tc>
        <w:tc>
          <w:tcPr>
            <w:tcW w:w="0" w:type="auto"/>
          </w:tcPr>
          <w:p w14:paraId="6BC4D583" w14:textId="77777777" w:rsidR="00833139" w:rsidRPr="004238D4" w:rsidRDefault="00833139" w:rsidP="004238D4">
            <w:pPr>
              <w:pStyle w:val="Paragraph"/>
              <w:jc w:val="center"/>
              <w:rPr>
                <w:noProof/>
                <w:lang w:val="es-ES_tradnl"/>
              </w:rPr>
            </w:pPr>
            <w:r w:rsidRPr="004238D4">
              <w:rPr>
                <w:noProof/>
                <w:lang w:val="es-ES_tradnl"/>
              </w:rPr>
              <w:t>75</w:t>
            </w:r>
          </w:p>
        </w:tc>
        <w:tc>
          <w:tcPr>
            <w:tcW w:w="0" w:type="auto"/>
          </w:tcPr>
          <w:p w14:paraId="793FF8E6" w14:textId="77777777" w:rsidR="00833139" w:rsidRPr="004238D4" w:rsidRDefault="00833139" w:rsidP="004238D4">
            <w:pPr>
              <w:pStyle w:val="Paragraph"/>
              <w:rPr>
                <w:noProof/>
                <w:lang w:val="es-ES_tradnl"/>
              </w:rPr>
            </w:pPr>
            <w:r w:rsidRPr="004238D4">
              <w:rPr>
                <w:noProof/>
                <w:lang w:val="es-ES_tradnl"/>
              </w:rPr>
              <w:t>1-[Bis(dimetilamino)metileno]-1H-benzotriazolio hexafluorofosfato(1-) 3-óxido (CAS RN 94790-37-1)​</w:t>
            </w:r>
          </w:p>
        </w:tc>
        <w:tc>
          <w:tcPr>
            <w:tcW w:w="0" w:type="auto"/>
          </w:tcPr>
          <w:p w14:paraId="263C8891"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B4FE3A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2DCD090"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0517FED6" w14:textId="77777777" w:rsidTr="00833139">
        <w:trPr>
          <w:cantSplit/>
        </w:trPr>
        <w:tc>
          <w:tcPr>
            <w:tcW w:w="0" w:type="auto"/>
          </w:tcPr>
          <w:p w14:paraId="45DE069A" w14:textId="77777777" w:rsidR="00833139" w:rsidRPr="004238D4" w:rsidRDefault="00833139" w:rsidP="004238D4">
            <w:pPr>
              <w:pStyle w:val="Paragraph"/>
              <w:rPr>
                <w:noProof/>
                <w:lang w:val="es-ES_tradnl"/>
              </w:rPr>
            </w:pPr>
            <w:r w:rsidRPr="004238D4">
              <w:rPr>
                <w:noProof/>
                <w:lang w:val="es-ES_tradnl"/>
              </w:rPr>
              <w:t>0.8054</w:t>
            </w:r>
          </w:p>
        </w:tc>
        <w:tc>
          <w:tcPr>
            <w:tcW w:w="0" w:type="auto"/>
          </w:tcPr>
          <w:p w14:paraId="71B017BC" w14:textId="77777777" w:rsidR="00833139" w:rsidRPr="004238D4" w:rsidRDefault="00833139" w:rsidP="004238D4">
            <w:pPr>
              <w:pStyle w:val="Paragraph"/>
              <w:jc w:val="right"/>
              <w:rPr>
                <w:noProof/>
                <w:lang w:val="es-ES_tradnl"/>
              </w:rPr>
            </w:pPr>
            <w:r w:rsidRPr="004238D4">
              <w:rPr>
                <w:noProof/>
                <w:lang w:val="es-ES_tradnl"/>
              </w:rPr>
              <w:t>ex 2933 99 80</w:t>
            </w:r>
          </w:p>
        </w:tc>
        <w:tc>
          <w:tcPr>
            <w:tcW w:w="0" w:type="auto"/>
          </w:tcPr>
          <w:p w14:paraId="0B8B86AE" w14:textId="77777777" w:rsidR="00833139" w:rsidRPr="004238D4" w:rsidRDefault="00833139" w:rsidP="004238D4">
            <w:pPr>
              <w:pStyle w:val="Paragraph"/>
              <w:jc w:val="center"/>
              <w:rPr>
                <w:noProof/>
                <w:lang w:val="es-ES_tradnl"/>
              </w:rPr>
            </w:pPr>
            <w:r w:rsidRPr="004238D4">
              <w:rPr>
                <w:noProof/>
                <w:lang w:val="es-ES_tradnl"/>
              </w:rPr>
              <w:t>76</w:t>
            </w:r>
          </w:p>
        </w:tc>
        <w:tc>
          <w:tcPr>
            <w:tcW w:w="0" w:type="auto"/>
          </w:tcPr>
          <w:p w14:paraId="02BA6C99" w14:textId="77777777" w:rsidR="00833139" w:rsidRPr="004238D4" w:rsidRDefault="00833139" w:rsidP="004238D4">
            <w:pPr>
              <w:pStyle w:val="Paragraph"/>
              <w:rPr>
                <w:noProof/>
                <w:lang w:val="es-ES_tradnl"/>
              </w:rPr>
            </w:pPr>
            <w:r w:rsidRPr="004238D4">
              <w:rPr>
                <w:noProof/>
                <w:lang w:val="es-ES_tradnl"/>
              </w:rPr>
              <w:t>2-Metilindolina (CAS RN 6872-06-6) con una pureza en peso igual o superior al 98 %</w:t>
            </w:r>
          </w:p>
        </w:tc>
        <w:tc>
          <w:tcPr>
            <w:tcW w:w="0" w:type="auto"/>
          </w:tcPr>
          <w:p w14:paraId="44E4E394"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BFB6EE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7D94425"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680F2C7A" w14:textId="77777777" w:rsidTr="00833139">
        <w:trPr>
          <w:cantSplit/>
        </w:trPr>
        <w:tc>
          <w:tcPr>
            <w:tcW w:w="0" w:type="auto"/>
          </w:tcPr>
          <w:p w14:paraId="0497FE7C" w14:textId="77777777" w:rsidR="00833139" w:rsidRPr="004238D4" w:rsidRDefault="00833139" w:rsidP="004238D4">
            <w:pPr>
              <w:pStyle w:val="Paragraph"/>
              <w:rPr>
                <w:noProof/>
                <w:lang w:val="es-ES_tradnl"/>
              </w:rPr>
            </w:pPr>
            <w:r w:rsidRPr="004238D4">
              <w:rPr>
                <w:noProof/>
                <w:lang w:val="es-ES_tradnl"/>
              </w:rPr>
              <w:t>0.8064</w:t>
            </w:r>
          </w:p>
        </w:tc>
        <w:tc>
          <w:tcPr>
            <w:tcW w:w="0" w:type="auto"/>
          </w:tcPr>
          <w:p w14:paraId="560A8B00" w14:textId="77777777" w:rsidR="00833139" w:rsidRPr="004238D4" w:rsidRDefault="00833139" w:rsidP="004238D4">
            <w:pPr>
              <w:pStyle w:val="Paragraph"/>
              <w:jc w:val="right"/>
              <w:rPr>
                <w:noProof/>
                <w:lang w:val="es-ES_tradnl"/>
              </w:rPr>
            </w:pPr>
            <w:r w:rsidRPr="004238D4">
              <w:rPr>
                <w:noProof/>
                <w:lang w:val="es-ES_tradnl"/>
              </w:rPr>
              <w:t>ex 2933 99 80</w:t>
            </w:r>
          </w:p>
        </w:tc>
        <w:tc>
          <w:tcPr>
            <w:tcW w:w="0" w:type="auto"/>
          </w:tcPr>
          <w:p w14:paraId="6D83626D" w14:textId="77777777" w:rsidR="00833139" w:rsidRPr="004238D4" w:rsidRDefault="00833139" w:rsidP="004238D4">
            <w:pPr>
              <w:pStyle w:val="Paragraph"/>
              <w:jc w:val="center"/>
              <w:rPr>
                <w:noProof/>
                <w:lang w:val="es-ES_tradnl"/>
              </w:rPr>
            </w:pPr>
            <w:r w:rsidRPr="004238D4">
              <w:rPr>
                <w:noProof/>
                <w:lang w:val="es-ES_tradnl"/>
              </w:rPr>
              <w:t>77</w:t>
            </w:r>
          </w:p>
        </w:tc>
        <w:tc>
          <w:tcPr>
            <w:tcW w:w="0" w:type="auto"/>
          </w:tcPr>
          <w:p w14:paraId="6463F139" w14:textId="77777777" w:rsidR="00833139" w:rsidRPr="004238D4" w:rsidRDefault="00833139" w:rsidP="004238D4">
            <w:pPr>
              <w:pStyle w:val="Paragraph"/>
              <w:rPr>
                <w:noProof/>
                <w:lang w:val="es-ES_tradnl"/>
              </w:rPr>
            </w:pPr>
            <w:r w:rsidRPr="004238D4">
              <w:rPr>
                <w:noProof/>
                <w:lang w:val="es-ES_tradnl"/>
              </w:rPr>
              <w:t>9-[1,1′-Bifenil]-3-il-9′-[1,1′-bifenil]-4-il-3,3′-bi-9</w:t>
            </w:r>
            <w:r w:rsidRPr="004238D4">
              <w:rPr>
                <w:i/>
                <w:iCs/>
                <w:noProof/>
                <w:lang w:val="es-ES_tradnl"/>
              </w:rPr>
              <w:t>H</w:t>
            </w:r>
            <w:r w:rsidRPr="004238D4">
              <w:rPr>
                <w:noProof/>
                <w:lang w:val="es-ES_tradnl"/>
              </w:rPr>
              <w:t>-carbazol (CAS RN 1643479-47-3) con una pureza en peso igual o superior al 95 %</w:t>
            </w:r>
          </w:p>
        </w:tc>
        <w:tc>
          <w:tcPr>
            <w:tcW w:w="0" w:type="auto"/>
          </w:tcPr>
          <w:p w14:paraId="6929FAD6"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A88C98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CA6DA3D"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55502DD1" w14:textId="77777777" w:rsidTr="00833139">
        <w:trPr>
          <w:cantSplit/>
        </w:trPr>
        <w:tc>
          <w:tcPr>
            <w:tcW w:w="0" w:type="auto"/>
          </w:tcPr>
          <w:p w14:paraId="292A27C0" w14:textId="77777777" w:rsidR="00833139" w:rsidRPr="004238D4" w:rsidRDefault="00833139" w:rsidP="004238D4">
            <w:pPr>
              <w:pStyle w:val="Paragraph"/>
              <w:rPr>
                <w:noProof/>
                <w:lang w:val="es-ES_tradnl"/>
              </w:rPr>
            </w:pPr>
            <w:r w:rsidRPr="004238D4">
              <w:rPr>
                <w:noProof/>
                <w:lang w:val="es-ES_tradnl"/>
              </w:rPr>
              <w:t>0.4382</w:t>
            </w:r>
          </w:p>
        </w:tc>
        <w:tc>
          <w:tcPr>
            <w:tcW w:w="0" w:type="auto"/>
          </w:tcPr>
          <w:p w14:paraId="5143CC03" w14:textId="77777777" w:rsidR="00833139" w:rsidRPr="004238D4" w:rsidRDefault="00833139" w:rsidP="004238D4">
            <w:pPr>
              <w:pStyle w:val="Paragraph"/>
              <w:jc w:val="right"/>
              <w:rPr>
                <w:noProof/>
                <w:lang w:val="es-ES_tradnl"/>
              </w:rPr>
            </w:pPr>
            <w:r w:rsidRPr="004238D4">
              <w:rPr>
                <w:noProof/>
                <w:lang w:val="es-ES_tradnl"/>
              </w:rPr>
              <w:t>ex 2933 99 80</w:t>
            </w:r>
          </w:p>
        </w:tc>
        <w:tc>
          <w:tcPr>
            <w:tcW w:w="0" w:type="auto"/>
          </w:tcPr>
          <w:p w14:paraId="30F67212" w14:textId="77777777" w:rsidR="00833139" w:rsidRPr="004238D4" w:rsidRDefault="00833139" w:rsidP="004238D4">
            <w:pPr>
              <w:pStyle w:val="Paragraph"/>
              <w:jc w:val="center"/>
              <w:rPr>
                <w:noProof/>
                <w:lang w:val="es-ES_tradnl"/>
              </w:rPr>
            </w:pPr>
            <w:r w:rsidRPr="004238D4">
              <w:rPr>
                <w:noProof/>
                <w:lang w:val="es-ES_tradnl"/>
              </w:rPr>
              <w:t>78</w:t>
            </w:r>
          </w:p>
        </w:tc>
        <w:tc>
          <w:tcPr>
            <w:tcW w:w="0" w:type="auto"/>
          </w:tcPr>
          <w:p w14:paraId="7982F45A" w14:textId="77777777" w:rsidR="00833139" w:rsidRPr="004238D4" w:rsidRDefault="00833139" w:rsidP="004238D4">
            <w:pPr>
              <w:pStyle w:val="Paragraph"/>
              <w:rPr>
                <w:noProof/>
                <w:lang w:val="es-ES_tradnl"/>
              </w:rPr>
            </w:pPr>
            <w:r w:rsidRPr="004238D4">
              <w:rPr>
                <w:noProof/>
                <w:lang w:val="es-ES_tradnl"/>
              </w:rPr>
              <w:t>Clorhidrato de 3-amino-3-azabiciclo (3.3.0) octano (CAS RN 58108-05-7)</w:t>
            </w:r>
          </w:p>
        </w:tc>
        <w:tc>
          <w:tcPr>
            <w:tcW w:w="0" w:type="auto"/>
          </w:tcPr>
          <w:p w14:paraId="2FE51C67"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37F711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B213DE4"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4A92D378" w14:textId="77777777" w:rsidTr="00833139">
        <w:trPr>
          <w:cantSplit/>
        </w:trPr>
        <w:tc>
          <w:tcPr>
            <w:tcW w:w="0" w:type="auto"/>
          </w:tcPr>
          <w:p w14:paraId="7FFA8A88" w14:textId="77777777" w:rsidR="00833139" w:rsidRPr="004238D4" w:rsidRDefault="00833139" w:rsidP="004238D4">
            <w:pPr>
              <w:pStyle w:val="Paragraph"/>
              <w:rPr>
                <w:noProof/>
                <w:lang w:val="es-ES_tradnl"/>
              </w:rPr>
            </w:pPr>
            <w:r w:rsidRPr="004238D4">
              <w:rPr>
                <w:noProof/>
                <w:lang w:val="es-ES_tradnl"/>
              </w:rPr>
              <w:t>0.8014</w:t>
            </w:r>
          </w:p>
        </w:tc>
        <w:tc>
          <w:tcPr>
            <w:tcW w:w="0" w:type="auto"/>
          </w:tcPr>
          <w:p w14:paraId="49A17AEB" w14:textId="77777777" w:rsidR="00833139" w:rsidRPr="004238D4" w:rsidRDefault="00833139" w:rsidP="004238D4">
            <w:pPr>
              <w:pStyle w:val="Paragraph"/>
              <w:jc w:val="right"/>
              <w:rPr>
                <w:noProof/>
                <w:lang w:val="es-ES_tradnl"/>
              </w:rPr>
            </w:pPr>
            <w:r w:rsidRPr="004238D4">
              <w:rPr>
                <w:noProof/>
                <w:lang w:val="es-ES_tradnl"/>
              </w:rPr>
              <w:t>ex 2933 99 80</w:t>
            </w:r>
          </w:p>
        </w:tc>
        <w:tc>
          <w:tcPr>
            <w:tcW w:w="0" w:type="auto"/>
          </w:tcPr>
          <w:p w14:paraId="52F5586B" w14:textId="77777777" w:rsidR="00833139" w:rsidRPr="004238D4" w:rsidRDefault="00833139" w:rsidP="004238D4">
            <w:pPr>
              <w:pStyle w:val="Paragraph"/>
              <w:jc w:val="center"/>
              <w:rPr>
                <w:noProof/>
                <w:lang w:val="es-ES_tradnl"/>
              </w:rPr>
            </w:pPr>
            <w:r w:rsidRPr="004238D4">
              <w:rPr>
                <w:noProof/>
                <w:lang w:val="es-ES_tradnl"/>
              </w:rPr>
              <w:t>80</w:t>
            </w:r>
          </w:p>
        </w:tc>
        <w:tc>
          <w:tcPr>
            <w:tcW w:w="0" w:type="auto"/>
          </w:tcPr>
          <w:p w14:paraId="294DF2EA" w14:textId="77777777" w:rsidR="00833139" w:rsidRPr="004238D4" w:rsidRDefault="00833139" w:rsidP="004238D4">
            <w:pPr>
              <w:pStyle w:val="Paragraph"/>
              <w:rPr>
                <w:noProof/>
                <w:lang w:val="es-ES_tradnl"/>
              </w:rPr>
            </w:pPr>
            <w:r w:rsidRPr="004238D4">
              <w:rPr>
                <w:noProof/>
                <w:lang w:val="es-ES_tradnl"/>
              </w:rPr>
              <w:t>Pirrol-2-carboxaldehído (CAS RN 1003-29-8) con una pureza en peso igual o superior al 97 %</w:t>
            </w:r>
          </w:p>
        </w:tc>
        <w:tc>
          <w:tcPr>
            <w:tcW w:w="0" w:type="auto"/>
          </w:tcPr>
          <w:p w14:paraId="2E6CC005"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D0F3E7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CDBE2A5"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2D2C9D11" w14:textId="77777777" w:rsidTr="00833139">
        <w:trPr>
          <w:cantSplit/>
        </w:trPr>
        <w:tc>
          <w:tcPr>
            <w:tcW w:w="0" w:type="auto"/>
          </w:tcPr>
          <w:p w14:paraId="7DC7826C" w14:textId="77777777" w:rsidR="00833139" w:rsidRPr="004238D4" w:rsidRDefault="00833139" w:rsidP="004238D4">
            <w:pPr>
              <w:pStyle w:val="Paragraph"/>
              <w:rPr>
                <w:noProof/>
                <w:lang w:val="es-ES_tradnl"/>
              </w:rPr>
            </w:pPr>
            <w:r w:rsidRPr="004238D4">
              <w:rPr>
                <w:noProof/>
                <w:lang w:val="es-ES_tradnl"/>
              </w:rPr>
              <w:t>0.4164</w:t>
            </w:r>
          </w:p>
        </w:tc>
        <w:tc>
          <w:tcPr>
            <w:tcW w:w="0" w:type="auto"/>
          </w:tcPr>
          <w:p w14:paraId="69E375A6" w14:textId="73E5CBCF"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2933 99 80</w:t>
            </w:r>
          </w:p>
        </w:tc>
        <w:tc>
          <w:tcPr>
            <w:tcW w:w="0" w:type="auto"/>
          </w:tcPr>
          <w:p w14:paraId="56254A6E" w14:textId="77777777" w:rsidR="00833139" w:rsidRPr="004238D4" w:rsidRDefault="00833139" w:rsidP="004238D4">
            <w:pPr>
              <w:pStyle w:val="Paragraph"/>
              <w:jc w:val="center"/>
              <w:rPr>
                <w:noProof/>
                <w:lang w:val="es-ES_tradnl"/>
              </w:rPr>
            </w:pPr>
            <w:r w:rsidRPr="004238D4">
              <w:rPr>
                <w:noProof/>
                <w:lang w:val="es-ES_tradnl"/>
              </w:rPr>
              <w:t>81</w:t>
            </w:r>
          </w:p>
        </w:tc>
        <w:tc>
          <w:tcPr>
            <w:tcW w:w="0" w:type="auto"/>
          </w:tcPr>
          <w:p w14:paraId="6FA531BA" w14:textId="77777777" w:rsidR="00833139" w:rsidRPr="004238D4" w:rsidRDefault="00833139" w:rsidP="004238D4">
            <w:pPr>
              <w:pStyle w:val="Paragraph"/>
              <w:rPr>
                <w:noProof/>
                <w:lang w:val="es-ES_tradnl"/>
              </w:rPr>
            </w:pPr>
            <w:r w:rsidRPr="004238D4">
              <w:rPr>
                <w:noProof/>
                <w:lang w:val="es-ES_tradnl"/>
              </w:rPr>
              <w:t>1,2,3-Benzotriazol (CAS RN 95-14-7)</w:t>
            </w:r>
          </w:p>
        </w:tc>
        <w:tc>
          <w:tcPr>
            <w:tcW w:w="0" w:type="auto"/>
          </w:tcPr>
          <w:p w14:paraId="2F71AF9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76B34C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6D3FA0D"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25B20908" w14:textId="77777777" w:rsidTr="00833139">
        <w:trPr>
          <w:cantSplit/>
        </w:trPr>
        <w:tc>
          <w:tcPr>
            <w:tcW w:w="0" w:type="auto"/>
          </w:tcPr>
          <w:p w14:paraId="23924E93" w14:textId="77777777" w:rsidR="00833139" w:rsidRPr="004238D4" w:rsidRDefault="00833139" w:rsidP="004238D4">
            <w:pPr>
              <w:pStyle w:val="Paragraph"/>
              <w:rPr>
                <w:noProof/>
                <w:lang w:val="es-ES_tradnl"/>
              </w:rPr>
            </w:pPr>
            <w:r w:rsidRPr="004238D4">
              <w:rPr>
                <w:noProof/>
                <w:lang w:val="es-ES_tradnl"/>
              </w:rPr>
              <w:t>0.4165</w:t>
            </w:r>
          </w:p>
        </w:tc>
        <w:tc>
          <w:tcPr>
            <w:tcW w:w="0" w:type="auto"/>
          </w:tcPr>
          <w:p w14:paraId="3EDD1620" w14:textId="77777777" w:rsidR="00833139" w:rsidRPr="004238D4" w:rsidRDefault="00833139" w:rsidP="004238D4">
            <w:pPr>
              <w:pStyle w:val="Paragraph"/>
              <w:jc w:val="right"/>
              <w:rPr>
                <w:noProof/>
                <w:lang w:val="es-ES_tradnl"/>
              </w:rPr>
            </w:pPr>
            <w:r w:rsidRPr="004238D4">
              <w:rPr>
                <w:noProof/>
                <w:lang w:val="es-ES_tradnl"/>
              </w:rPr>
              <w:t>ex 2933 99 80</w:t>
            </w:r>
          </w:p>
        </w:tc>
        <w:tc>
          <w:tcPr>
            <w:tcW w:w="0" w:type="auto"/>
          </w:tcPr>
          <w:p w14:paraId="42A6905C" w14:textId="77777777" w:rsidR="00833139" w:rsidRPr="004238D4" w:rsidRDefault="00833139" w:rsidP="004238D4">
            <w:pPr>
              <w:pStyle w:val="Paragraph"/>
              <w:jc w:val="center"/>
              <w:rPr>
                <w:noProof/>
                <w:lang w:val="es-ES_tradnl"/>
              </w:rPr>
            </w:pPr>
            <w:r w:rsidRPr="004238D4">
              <w:rPr>
                <w:noProof/>
                <w:lang w:val="es-ES_tradnl"/>
              </w:rPr>
              <w:t>82</w:t>
            </w:r>
          </w:p>
        </w:tc>
        <w:tc>
          <w:tcPr>
            <w:tcW w:w="0" w:type="auto"/>
          </w:tcPr>
          <w:p w14:paraId="0AFCDEE2" w14:textId="77777777" w:rsidR="00833139" w:rsidRPr="004238D4" w:rsidRDefault="00833139" w:rsidP="004238D4">
            <w:pPr>
              <w:pStyle w:val="Paragraph"/>
              <w:rPr>
                <w:noProof/>
                <w:lang w:val="es-ES_tradnl"/>
              </w:rPr>
            </w:pPr>
            <w:r w:rsidRPr="004238D4">
              <w:rPr>
                <w:noProof/>
                <w:lang w:val="es-ES_tradnl"/>
              </w:rPr>
              <w:t>Toliltriazol (CAS RN 29385-43-1)</w:t>
            </w:r>
          </w:p>
        </w:tc>
        <w:tc>
          <w:tcPr>
            <w:tcW w:w="0" w:type="auto"/>
          </w:tcPr>
          <w:p w14:paraId="21FF4631"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934813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E4E1CC1"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4404588E" w14:textId="77777777" w:rsidTr="00833139">
        <w:trPr>
          <w:cantSplit/>
        </w:trPr>
        <w:tc>
          <w:tcPr>
            <w:tcW w:w="0" w:type="auto"/>
          </w:tcPr>
          <w:p w14:paraId="3A11477B" w14:textId="77777777" w:rsidR="00833139" w:rsidRPr="004238D4" w:rsidRDefault="00833139" w:rsidP="004238D4">
            <w:pPr>
              <w:pStyle w:val="Paragraph"/>
              <w:rPr>
                <w:noProof/>
                <w:lang w:val="es-ES_tradnl"/>
              </w:rPr>
            </w:pPr>
            <w:r w:rsidRPr="004238D4">
              <w:rPr>
                <w:noProof/>
                <w:lang w:val="es-ES_tradnl"/>
              </w:rPr>
              <w:t>0.6933</w:t>
            </w:r>
          </w:p>
        </w:tc>
        <w:tc>
          <w:tcPr>
            <w:tcW w:w="0" w:type="auto"/>
          </w:tcPr>
          <w:p w14:paraId="43F00FC7" w14:textId="77777777" w:rsidR="00833139" w:rsidRPr="004238D4" w:rsidRDefault="00833139" w:rsidP="004238D4">
            <w:pPr>
              <w:pStyle w:val="Paragraph"/>
              <w:jc w:val="right"/>
              <w:rPr>
                <w:noProof/>
                <w:lang w:val="es-ES_tradnl"/>
              </w:rPr>
            </w:pPr>
            <w:r w:rsidRPr="004238D4">
              <w:rPr>
                <w:noProof/>
                <w:lang w:val="es-ES_tradnl"/>
              </w:rPr>
              <w:t>ex 2933 99 80</w:t>
            </w:r>
          </w:p>
        </w:tc>
        <w:tc>
          <w:tcPr>
            <w:tcW w:w="0" w:type="auto"/>
          </w:tcPr>
          <w:p w14:paraId="6B9A13D1" w14:textId="77777777" w:rsidR="00833139" w:rsidRPr="004238D4" w:rsidRDefault="00833139" w:rsidP="004238D4">
            <w:pPr>
              <w:pStyle w:val="Paragraph"/>
              <w:jc w:val="center"/>
              <w:rPr>
                <w:noProof/>
                <w:lang w:val="es-ES_tradnl"/>
              </w:rPr>
            </w:pPr>
            <w:r w:rsidRPr="004238D4">
              <w:rPr>
                <w:noProof/>
                <w:lang w:val="es-ES_tradnl"/>
              </w:rPr>
              <w:t>87</w:t>
            </w:r>
          </w:p>
        </w:tc>
        <w:tc>
          <w:tcPr>
            <w:tcW w:w="0" w:type="auto"/>
          </w:tcPr>
          <w:p w14:paraId="10F7208E" w14:textId="77777777" w:rsidR="00833139" w:rsidRPr="004238D4" w:rsidRDefault="00833139" w:rsidP="004238D4">
            <w:pPr>
              <w:pStyle w:val="Paragraph"/>
              <w:rPr>
                <w:noProof/>
                <w:lang w:val="es-ES_tradnl"/>
              </w:rPr>
            </w:pPr>
            <w:r w:rsidRPr="004238D4">
              <w:rPr>
                <w:noProof/>
                <w:lang w:val="es-ES_tradnl"/>
              </w:rPr>
              <w:t>Carfentrazona-etilo (ISOM) (CAS RN 128639-02-1) con una pureza en peso igual o superior al 90 %</w:t>
            </w:r>
          </w:p>
        </w:tc>
        <w:tc>
          <w:tcPr>
            <w:tcW w:w="0" w:type="auto"/>
          </w:tcPr>
          <w:p w14:paraId="73A8A327"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787F88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655C8C8"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56FB53E1" w14:textId="77777777" w:rsidTr="00833139">
        <w:trPr>
          <w:cantSplit/>
        </w:trPr>
        <w:tc>
          <w:tcPr>
            <w:tcW w:w="0" w:type="auto"/>
          </w:tcPr>
          <w:p w14:paraId="75C60664" w14:textId="77777777" w:rsidR="00833139" w:rsidRPr="004238D4" w:rsidRDefault="00833139" w:rsidP="004238D4">
            <w:pPr>
              <w:pStyle w:val="Paragraph"/>
              <w:rPr>
                <w:noProof/>
                <w:lang w:val="es-ES_tradnl"/>
              </w:rPr>
            </w:pPr>
            <w:r w:rsidRPr="004238D4">
              <w:rPr>
                <w:noProof/>
                <w:lang w:val="es-ES_tradnl"/>
              </w:rPr>
              <w:t>0.3579</w:t>
            </w:r>
          </w:p>
        </w:tc>
        <w:tc>
          <w:tcPr>
            <w:tcW w:w="0" w:type="auto"/>
          </w:tcPr>
          <w:p w14:paraId="48F01D1E" w14:textId="77777777" w:rsidR="00833139" w:rsidRPr="004238D4" w:rsidRDefault="00833139" w:rsidP="004238D4">
            <w:pPr>
              <w:pStyle w:val="Paragraph"/>
              <w:jc w:val="right"/>
              <w:rPr>
                <w:noProof/>
                <w:lang w:val="es-ES_tradnl"/>
              </w:rPr>
            </w:pPr>
            <w:r w:rsidRPr="004238D4">
              <w:rPr>
                <w:noProof/>
                <w:lang w:val="es-ES_tradnl"/>
              </w:rPr>
              <w:t>ex 2934 10 00</w:t>
            </w:r>
          </w:p>
        </w:tc>
        <w:tc>
          <w:tcPr>
            <w:tcW w:w="0" w:type="auto"/>
          </w:tcPr>
          <w:p w14:paraId="3E99EC3A"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32084F3A" w14:textId="7ECD98FF" w:rsidR="00833139" w:rsidRPr="004238D4" w:rsidRDefault="00833139" w:rsidP="004238D4">
            <w:pPr>
              <w:pStyle w:val="Paragraph"/>
              <w:rPr>
                <w:noProof/>
                <w:lang w:val="es-ES_tradnl"/>
              </w:rPr>
            </w:pPr>
            <w:r w:rsidRPr="004238D4">
              <w:rPr>
                <w:noProof/>
                <w:lang w:val="es-ES_tradnl"/>
              </w:rPr>
              <w:t>Hexitiazox (ISO)</w:t>
            </w:r>
            <w:r w:rsidR="004238D4">
              <w:rPr>
                <w:noProof/>
                <w:lang w:val="es-ES_tradnl"/>
              </w:rPr>
              <w:t xml:space="preserve"> </w:t>
            </w:r>
            <w:r w:rsidRPr="004238D4">
              <w:rPr>
                <w:noProof/>
                <w:lang w:val="es-ES_tradnl"/>
              </w:rPr>
              <w:t>(CAS RN 78587-05-0)</w:t>
            </w:r>
          </w:p>
        </w:tc>
        <w:tc>
          <w:tcPr>
            <w:tcW w:w="0" w:type="auto"/>
          </w:tcPr>
          <w:p w14:paraId="03D43BF7"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00D28A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3DE6CA9"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2168B042" w14:textId="77777777" w:rsidTr="00833139">
        <w:trPr>
          <w:cantSplit/>
        </w:trPr>
        <w:tc>
          <w:tcPr>
            <w:tcW w:w="0" w:type="auto"/>
          </w:tcPr>
          <w:p w14:paraId="02CDC6FC" w14:textId="77777777" w:rsidR="00833139" w:rsidRPr="004238D4" w:rsidRDefault="00833139" w:rsidP="004238D4">
            <w:pPr>
              <w:pStyle w:val="Paragraph"/>
              <w:rPr>
                <w:noProof/>
                <w:lang w:val="es-ES_tradnl"/>
              </w:rPr>
            </w:pPr>
            <w:r w:rsidRPr="004238D4">
              <w:rPr>
                <w:noProof/>
                <w:lang w:val="es-ES_tradnl"/>
              </w:rPr>
              <w:t>0.5531</w:t>
            </w:r>
          </w:p>
        </w:tc>
        <w:tc>
          <w:tcPr>
            <w:tcW w:w="0" w:type="auto"/>
          </w:tcPr>
          <w:p w14:paraId="2B57768F" w14:textId="77777777" w:rsidR="00833139" w:rsidRPr="004238D4" w:rsidRDefault="00833139" w:rsidP="004238D4">
            <w:pPr>
              <w:pStyle w:val="Paragraph"/>
              <w:jc w:val="right"/>
              <w:rPr>
                <w:noProof/>
                <w:lang w:val="es-ES_tradnl"/>
              </w:rPr>
            </w:pPr>
            <w:r w:rsidRPr="004238D4">
              <w:rPr>
                <w:noProof/>
                <w:lang w:val="es-ES_tradnl"/>
              </w:rPr>
              <w:t>ex 2934 10 00</w:t>
            </w:r>
          </w:p>
        </w:tc>
        <w:tc>
          <w:tcPr>
            <w:tcW w:w="0" w:type="auto"/>
          </w:tcPr>
          <w:p w14:paraId="556C0A97" w14:textId="77777777" w:rsidR="00833139" w:rsidRPr="004238D4" w:rsidRDefault="00833139" w:rsidP="004238D4">
            <w:pPr>
              <w:pStyle w:val="Paragraph"/>
              <w:jc w:val="center"/>
              <w:rPr>
                <w:noProof/>
                <w:lang w:val="es-ES_tradnl"/>
              </w:rPr>
            </w:pPr>
            <w:r w:rsidRPr="004238D4">
              <w:rPr>
                <w:noProof/>
                <w:lang w:val="es-ES_tradnl"/>
              </w:rPr>
              <w:t>15</w:t>
            </w:r>
          </w:p>
        </w:tc>
        <w:tc>
          <w:tcPr>
            <w:tcW w:w="0" w:type="auto"/>
          </w:tcPr>
          <w:p w14:paraId="2CDF2E01" w14:textId="77777777" w:rsidR="00833139" w:rsidRPr="004238D4" w:rsidRDefault="00833139" w:rsidP="004238D4">
            <w:pPr>
              <w:pStyle w:val="Paragraph"/>
              <w:rPr>
                <w:noProof/>
                <w:lang w:val="es-ES_tradnl"/>
              </w:rPr>
            </w:pPr>
            <w:r w:rsidRPr="004238D4">
              <w:rPr>
                <w:noProof/>
                <w:lang w:val="es-ES_tradnl"/>
              </w:rPr>
              <w:t>Tiazol-5-ilmetil carbonato de 4-nitrofenilo (CAS RN 144163-97-3)</w:t>
            </w:r>
          </w:p>
        </w:tc>
        <w:tc>
          <w:tcPr>
            <w:tcW w:w="0" w:type="auto"/>
          </w:tcPr>
          <w:p w14:paraId="08F4AC77"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D890B6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D8639EA"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6D05BD5B" w14:textId="77777777" w:rsidTr="00833139">
        <w:trPr>
          <w:cantSplit/>
        </w:trPr>
        <w:tc>
          <w:tcPr>
            <w:tcW w:w="0" w:type="auto"/>
          </w:tcPr>
          <w:p w14:paraId="483E9D55" w14:textId="77777777" w:rsidR="00833139" w:rsidRPr="004238D4" w:rsidRDefault="00833139" w:rsidP="004238D4">
            <w:pPr>
              <w:pStyle w:val="Paragraph"/>
              <w:rPr>
                <w:noProof/>
                <w:lang w:val="es-ES_tradnl"/>
              </w:rPr>
            </w:pPr>
            <w:r w:rsidRPr="004238D4">
              <w:rPr>
                <w:noProof/>
                <w:lang w:val="es-ES_tradnl"/>
              </w:rPr>
              <w:t>0.2725</w:t>
            </w:r>
          </w:p>
        </w:tc>
        <w:tc>
          <w:tcPr>
            <w:tcW w:w="0" w:type="auto"/>
          </w:tcPr>
          <w:p w14:paraId="2526990D" w14:textId="77777777" w:rsidR="00833139" w:rsidRPr="004238D4" w:rsidRDefault="00833139" w:rsidP="004238D4">
            <w:pPr>
              <w:pStyle w:val="Paragraph"/>
              <w:jc w:val="right"/>
              <w:rPr>
                <w:noProof/>
                <w:lang w:val="es-ES_tradnl"/>
              </w:rPr>
            </w:pPr>
            <w:r w:rsidRPr="004238D4">
              <w:rPr>
                <w:noProof/>
                <w:lang w:val="es-ES_tradnl"/>
              </w:rPr>
              <w:t>ex 2934 10 00</w:t>
            </w:r>
          </w:p>
        </w:tc>
        <w:tc>
          <w:tcPr>
            <w:tcW w:w="0" w:type="auto"/>
          </w:tcPr>
          <w:p w14:paraId="54CA5306"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70DFFC12" w14:textId="77777777" w:rsidR="00833139" w:rsidRPr="00954892" w:rsidRDefault="00833139" w:rsidP="004238D4">
            <w:pPr>
              <w:pStyle w:val="Paragraph"/>
              <w:rPr>
                <w:noProof/>
                <w:lang w:val="fr-BE"/>
              </w:rPr>
            </w:pPr>
            <w:r w:rsidRPr="00954892">
              <w:rPr>
                <w:noProof/>
                <w:lang w:val="fr-BE"/>
              </w:rPr>
              <w:t>2-(4-Metiltiazol-5-il)etanol (CAS RN 137-00-8)</w:t>
            </w:r>
          </w:p>
        </w:tc>
        <w:tc>
          <w:tcPr>
            <w:tcW w:w="0" w:type="auto"/>
          </w:tcPr>
          <w:p w14:paraId="5BD63825"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434DC2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AEE8F8C"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575383E6" w14:textId="77777777" w:rsidTr="00833139">
        <w:trPr>
          <w:cantSplit/>
        </w:trPr>
        <w:tc>
          <w:tcPr>
            <w:tcW w:w="0" w:type="auto"/>
          </w:tcPr>
          <w:p w14:paraId="103E418D" w14:textId="77777777" w:rsidR="00833139" w:rsidRPr="004238D4" w:rsidRDefault="00833139" w:rsidP="004238D4">
            <w:pPr>
              <w:pStyle w:val="Paragraph"/>
              <w:rPr>
                <w:noProof/>
                <w:lang w:val="es-ES_tradnl"/>
              </w:rPr>
            </w:pPr>
            <w:r w:rsidRPr="004238D4">
              <w:rPr>
                <w:noProof/>
                <w:lang w:val="es-ES_tradnl"/>
              </w:rPr>
              <w:t>0.5530</w:t>
            </w:r>
          </w:p>
        </w:tc>
        <w:tc>
          <w:tcPr>
            <w:tcW w:w="0" w:type="auto"/>
          </w:tcPr>
          <w:p w14:paraId="3F656A81" w14:textId="77777777" w:rsidR="00833139" w:rsidRPr="004238D4" w:rsidRDefault="00833139" w:rsidP="004238D4">
            <w:pPr>
              <w:pStyle w:val="Paragraph"/>
              <w:jc w:val="right"/>
              <w:rPr>
                <w:noProof/>
                <w:lang w:val="es-ES_tradnl"/>
              </w:rPr>
            </w:pPr>
            <w:r w:rsidRPr="004238D4">
              <w:rPr>
                <w:noProof/>
                <w:lang w:val="es-ES_tradnl"/>
              </w:rPr>
              <w:t>ex 2934 10 00</w:t>
            </w:r>
          </w:p>
        </w:tc>
        <w:tc>
          <w:tcPr>
            <w:tcW w:w="0" w:type="auto"/>
          </w:tcPr>
          <w:p w14:paraId="30B3BE1E" w14:textId="77777777" w:rsidR="00833139" w:rsidRPr="004238D4" w:rsidRDefault="00833139" w:rsidP="004238D4">
            <w:pPr>
              <w:pStyle w:val="Paragraph"/>
              <w:jc w:val="center"/>
              <w:rPr>
                <w:noProof/>
                <w:lang w:val="es-ES_tradnl"/>
              </w:rPr>
            </w:pPr>
            <w:r w:rsidRPr="004238D4">
              <w:rPr>
                <w:noProof/>
                <w:lang w:val="es-ES_tradnl"/>
              </w:rPr>
              <w:t>25</w:t>
            </w:r>
          </w:p>
        </w:tc>
        <w:tc>
          <w:tcPr>
            <w:tcW w:w="0" w:type="auto"/>
          </w:tcPr>
          <w:p w14:paraId="7A9143E9" w14:textId="77777777" w:rsidR="00833139" w:rsidRPr="004238D4" w:rsidRDefault="00833139" w:rsidP="004238D4">
            <w:pPr>
              <w:pStyle w:val="Paragraph"/>
              <w:rPr>
                <w:noProof/>
                <w:lang w:val="es-ES_tradnl"/>
              </w:rPr>
            </w:pPr>
            <w:r w:rsidRPr="004238D4">
              <w:rPr>
                <w:noProof/>
                <w:lang w:val="es-ES_tradnl"/>
              </w:rPr>
              <w:t>Oxalato de (S)-2-(3-((2-isopropiltiazol-4-il)metil)-3-metilureido)-4-morfolinobutanoato de etilo (CAS RN 1247119-36-3)</w:t>
            </w:r>
          </w:p>
        </w:tc>
        <w:tc>
          <w:tcPr>
            <w:tcW w:w="0" w:type="auto"/>
          </w:tcPr>
          <w:p w14:paraId="31E738A2"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E74636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21694B4"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0AEE7986" w14:textId="77777777" w:rsidTr="00833139">
        <w:trPr>
          <w:cantSplit/>
        </w:trPr>
        <w:tc>
          <w:tcPr>
            <w:tcW w:w="0" w:type="auto"/>
          </w:tcPr>
          <w:p w14:paraId="39F7E579" w14:textId="77777777" w:rsidR="00833139" w:rsidRPr="004238D4" w:rsidRDefault="00833139" w:rsidP="004238D4">
            <w:pPr>
              <w:pStyle w:val="Paragraph"/>
              <w:rPr>
                <w:noProof/>
                <w:lang w:val="es-ES_tradnl"/>
              </w:rPr>
            </w:pPr>
            <w:r w:rsidRPr="004238D4">
              <w:rPr>
                <w:noProof/>
                <w:lang w:val="es-ES_tradnl"/>
              </w:rPr>
              <w:t>0.5538</w:t>
            </w:r>
          </w:p>
        </w:tc>
        <w:tc>
          <w:tcPr>
            <w:tcW w:w="0" w:type="auto"/>
          </w:tcPr>
          <w:p w14:paraId="762B2167" w14:textId="77777777" w:rsidR="00833139" w:rsidRPr="004238D4" w:rsidRDefault="00833139" w:rsidP="004238D4">
            <w:pPr>
              <w:pStyle w:val="Paragraph"/>
              <w:jc w:val="right"/>
              <w:rPr>
                <w:noProof/>
                <w:lang w:val="es-ES_tradnl"/>
              </w:rPr>
            </w:pPr>
            <w:r w:rsidRPr="004238D4">
              <w:rPr>
                <w:noProof/>
                <w:lang w:val="es-ES_tradnl"/>
              </w:rPr>
              <w:t>ex 2934 10 00</w:t>
            </w:r>
          </w:p>
        </w:tc>
        <w:tc>
          <w:tcPr>
            <w:tcW w:w="0" w:type="auto"/>
          </w:tcPr>
          <w:p w14:paraId="6FAD7370" w14:textId="77777777" w:rsidR="00833139" w:rsidRPr="004238D4" w:rsidRDefault="00833139" w:rsidP="004238D4">
            <w:pPr>
              <w:pStyle w:val="Paragraph"/>
              <w:jc w:val="center"/>
              <w:rPr>
                <w:noProof/>
                <w:lang w:val="es-ES_tradnl"/>
              </w:rPr>
            </w:pPr>
            <w:r w:rsidRPr="004238D4">
              <w:rPr>
                <w:noProof/>
                <w:lang w:val="es-ES_tradnl"/>
              </w:rPr>
              <w:t>35</w:t>
            </w:r>
          </w:p>
        </w:tc>
        <w:tc>
          <w:tcPr>
            <w:tcW w:w="0" w:type="auto"/>
          </w:tcPr>
          <w:p w14:paraId="6C3275D0" w14:textId="77777777" w:rsidR="00833139" w:rsidRPr="004238D4" w:rsidRDefault="00833139" w:rsidP="004238D4">
            <w:pPr>
              <w:pStyle w:val="Paragraph"/>
              <w:rPr>
                <w:noProof/>
                <w:lang w:val="es-ES_tradnl"/>
              </w:rPr>
            </w:pPr>
            <w:r w:rsidRPr="004238D4">
              <w:rPr>
                <w:noProof/>
                <w:lang w:val="es-ES_tradnl"/>
              </w:rPr>
              <w:t>Diclorhidrato de (2-isopropiltiazol-4-il)-</w:t>
            </w:r>
            <w:r w:rsidRPr="004238D4">
              <w:rPr>
                <w:i/>
                <w:iCs/>
                <w:noProof/>
                <w:lang w:val="es-ES_tradnl"/>
              </w:rPr>
              <w:t>N</w:t>
            </w:r>
            <w:r w:rsidRPr="004238D4">
              <w:rPr>
                <w:noProof/>
                <w:lang w:val="es-ES_tradnl"/>
              </w:rPr>
              <w:t>-metilmetanamina (CAS RN 1185167-55-8)</w:t>
            </w:r>
          </w:p>
        </w:tc>
        <w:tc>
          <w:tcPr>
            <w:tcW w:w="0" w:type="auto"/>
          </w:tcPr>
          <w:p w14:paraId="66DE9C94"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529C8E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F0C6E41"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34E860D3" w14:textId="77777777" w:rsidTr="00833139">
        <w:trPr>
          <w:cantSplit/>
        </w:trPr>
        <w:tc>
          <w:tcPr>
            <w:tcW w:w="0" w:type="auto"/>
          </w:tcPr>
          <w:p w14:paraId="79B8CF36" w14:textId="77777777" w:rsidR="00833139" w:rsidRPr="004238D4" w:rsidRDefault="00833139" w:rsidP="004238D4">
            <w:pPr>
              <w:pStyle w:val="Paragraph"/>
              <w:rPr>
                <w:noProof/>
                <w:lang w:val="es-ES_tradnl"/>
              </w:rPr>
            </w:pPr>
            <w:r w:rsidRPr="004238D4">
              <w:rPr>
                <w:noProof/>
                <w:lang w:val="es-ES_tradnl"/>
              </w:rPr>
              <w:t>0.6264</w:t>
            </w:r>
          </w:p>
        </w:tc>
        <w:tc>
          <w:tcPr>
            <w:tcW w:w="0" w:type="auto"/>
          </w:tcPr>
          <w:p w14:paraId="41F23A09" w14:textId="77777777" w:rsidR="00833139" w:rsidRPr="004238D4" w:rsidRDefault="00833139" w:rsidP="004238D4">
            <w:pPr>
              <w:pStyle w:val="Paragraph"/>
              <w:jc w:val="right"/>
              <w:rPr>
                <w:noProof/>
                <w:lang w:val="es-ES_tradnl"/>
              </w:rPr>
            </w:pPr>
            <w:r w:rsidRPr="004238D4">
              <w:rPr>
                <w:noProof/>
                <w:lang w:val="es-ES_tradnl"/>
              </w:rPr>
              <w:t>ex 2934 10 00</w:t>
            </w:r>
          </w:p>
        </w:tc>
        <w:tc>
          <w:tcPr>
            <w:tcW w:w="0" w:type="auto"/>
          </w:tcPr>
          <w:p w14:paraId="04A94902" w14:textId="77777777" w:rsidR="00833139" w:rsidRPr="004238D4" w:rsidRDefault="00833139" w:rsidP="004238D4">
            <w:pPr>
              <w:pStyle w:val="Paragraph"/>
              <w:jc w:val="center"/>
              <w:rPr>
                <w:noProof/>
                <w:lang w:val="es-ES_tradnl"/>
              </w:rPr>
            </w:pPr>
            <w:r w:rsidRPr="004238D4">
              <w:rPr>
                <w:noProof/>
                <w:lang w:val="es-ES_tradnl"/>
              </w:rPr>
              <w:t>45</w:t>
            </w:r>
          </w:p>
        </w:tc>
        <w:tc>
          <w:tcPr>
            <w:tcW w:w="0" w:type="auto"/>
          </w:tcPr>
          <w:p w14:paraId="6D628E1E" w14:textId="77777777" w:rsidR="00833139" w:rsidRPr="004238D4" w:rsidRDefault="00833139" w:rsidP="004238D4">
            <w:pPr>
              <w:pStyle w:val="Paragraph"/>
              <w:rPr>
                <w:noProof/>
                <w:lang w:val="es-ES_tradnl"/>
              </w:rPr>
            </w:pPr>
            <w:r w:rsidRPr="004238D4">
              <w:rPr>
                <w:noProof/>
                <w:lang w:val="es-ES_tradnl"/>
              </w:rPr>
              <w:t>2-Cianoimino-1,3-tiazolidina (CAS RN 26364-65-8)</w:t>
            </w:r>
          </w:p>
        </w:tc>
        <w:tc>
          <w:tcPr>
            <w:tcW w:w="0" w:type="auto"/>
          </w:tcPr>
          <w:p w14:paraId="78F2FE2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D0DBFC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3829DB1"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2627A082" w14:textId="77777777" w:rsidTr="00833139">
        <w:trPr>
          <w:cantSplit/>
        </w:trPr>
        <w:tc>
          <w:tcPr>
            <w:tcW w:w="0" w:type="auto"/>
          </w:tcPr>
          <w:p w14:paraId="51D74A1B" w14:textId="77777777" w:rsidR="00833139" w:rsidRPr="004238D4" w:rsidRDefault="00833139" w:rsidP="004238D4">
            <w:pPr>
              <w:pStyle w:val="Paragraph"/>
              <w:rPr>
                <w:noProof/>
                <w:lang w:val="es-ES_tradnl"/>
              </w:rPr>
            </w:pPr>
            <w:r w:rsidRPr="004238D4">
              <w:rPr>
                <w:noProof/>
                <w:lang w:val="es-ES_tradnl"/>
              </w:rPr>
              <w:t>0.4750</w:t>
            </w:r>
          </w:p>
        </w:tc>
        <w:tc>
          <w:tcPr>
            <w:tcW w:w="0" w:type="auto"/>
          </w:tcPr>
          <w:p w14:paraId="4B42C447" w14:textId="77777777" w:rsidR="00833139" w:rsidRPr="004238D4" w:rsidRDefault="00833139" w:rsidP="004238D4">
            <w:pPr>
              <w:pStyle w:val="Paragraph"/>
              <w:jc w:val="right"/>
              <w:rPr>
                <w:noProof/>
                <w:lang w:val="es-ES_tradnl"/>
              </w:rPr>
            </w:pPr>
            <w:r w:rsidRPr="004238D4">
              <w:rPr>
                <w:noProof/>
                <w:lang w:val="es-ES_tradnl"/>
              </w:rPr>
              <w:t>ex 2934 10 00</w:t>
            </w:r>
          </w:p>
        </w:tc>
        <w:tc>
          <w:tcPr>
            <w:tcW w:w="0" w:type="auto"/>
          </w:tcPr>
          <w:p w14:paraId="5B70A2CB" w14:textId="77777777" w:rsidR="00833139" w:rsidRPr="004238D4" w:rsidRDefault="00833139" w:rsidP="004238D4">
            <w:pPr>
              <w:pStyle w:val="Paragraph"/>
              <w:jc w:val="center"/>
              <w:rPr>
                <w:noProof/>
                <w:lang w:val="es-ES_tradnl"/>
              </w:rPr>
            </w:pPr>
            <w:r w:rsidRPr="004238D4">
              <w:rPr>
                <w:noProof/>
                <w:lang w:val="es-ES_tradnl"/>
              </w:rPr>
              <w:t>60</w:t>
            </w:r>
          </w:p>
        </w:tc>
        <w:tc>
          <w:tcPr>
            <w:tcW w:w="0" w:type="auto"/>
          </w:tcPr>
          <w:p w14:paraId="0B223F22" w14:textId="77777777" w:rsidR="00833139" w:rsidRPr="004238D4" w:rsidRDefault="00833139" w:rsidP="004238D4">
            <w:pPr>
              <w:pStyle w:val="Paragraph"/>
              <w:rPr>
                <w:noProof/>
                <w:lang w:val="es-ES_tradnl"/>
              </w:rPr>
            </w:pPr>
            <w:r w:rsidRPr="004238D4">
              <w:rPr>
                <w:noProof/>
                <w:lang w:val="es-ES_tradnl"/>
              </w:rPr>
              <w:t>Fostiazato (ISO) (CAS RN 98886-44-3)</w:t>
            </w:r>
          </w:p>
        </w:tc>
        <w:tc>
          <w:tcPr>
            <w:tcW w:w="0" w:type="auto"/>
          </w:tcPr>
          <w:p w14:paraId="3BDCB8B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DA73B9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3A6EEE5"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1459EBC4" w14:textId="77777777" w:rsidTr="00833139">
        <w:trPr>
          <w:cantSplit/>
        </w:trPr>
        <w:tc>
          <w:tcPr>
            <w:tcW w:w="0" w:type="auto"/>
          </w:tcPr>
          <w:p w14:paraId="5945627B" w14:textId="77777777" w:rsidR="00833139" w:rsidRPr="004238D4" w:rsidRDefault="00833139" w:rsidP="004238D4">
            <w:pPr>
              <w:pStyle w:val="Paragraph"/>
              <w:rPr>
                <w:noProof/>
                <w:lang w:val="es-ES_tradnl"/>
              </w:rPr>
            </w:pPr>
            <w:r w:rsidRPr="004238D4">
              <w:rPr>
                <w:noProof/>
                <w:lang w:val="es-ES_tradnl"/>
              </w:rPr>
              <w:t>0.7312</w:t>
            </w:r>
          </w:p>
        </w:tc>
        <w:tc>
          <w:tcPr>
            <w:tcW w:w="0" w:type="auto"/>
          </w:tcPr>
          <w:p w14:paraId="55DFFEEB" w14:textId="77777777" w:rsidR="00833139" w:rsidRPr="004238D4" w:rsidRDefault="00833139" w:rsidP="004238D4">
            <w:pPr>
              <w:pStyle w:val="Paragraph"/>
              <w:jc w:val="right"/>
              <w:rPr>
                <w:noProof/>
                <w:lang w:val="es-ES_tradnl"/>
              </w:rPr>
            </w:pPr>
            <w:r w:rsidRPr="004238D4">
              <w:rPr>
                <w:noProof/>
                <w:lang w:val="es-ES_tradnl"/>
              </w:rPr>
              <w:t>ex 2934 20 80</w:t>
            </w:r>
          </w:p>
        </w:tc>
        <w:tc>
          <w:tcPr>
            <w:tcW w:w="0" w:type="auto"/>
          </w:tcPr>
          <w:p w14:paraId="0D436F57" w14:textId="77777777" w:rsidR="00833139" w:rsidRPr="004238D4" w:rsidRDefault="00833139" w:rsidP="004238D4">
            <w:pPr>
              <w:pStyle w:val="Paragraph"/>
              <w:jc w:val="center"/>
              <w:rPr>
                <w:noProof/>
                <w:lang w:val="es-ES_tradnl"/>
              </w:rPr>
            </w:pPr>
            <w:r w:rsidRPr="004238D4">
              <w:rPr>
                <w:noProof/>
                <w:lang w:val="es-ES_tradnl"/>
              </w:rPr>
              <w:t>15</w:t>
            </w:r>
          </w:p>
        </w:tc>
        <w:tc>
          <w:tcPr>
            <w:tcW w:w="0" w:type="auto"/>
          </w:tcPr>
          <w:p w14:paraId="6F131AA5" w14:textId="77777777" w:rsidR="00833139" w:rsidRPr="004238D4" w:rsidRDefault="00833139" w:rsidP="004238D4">
            <w:pPr>
              <w:pStyle w:val="Paragraph"/>
              <w:rPr>
                <w:noProof/>
                <w:lang w:val="es-ES_tradnl"/>
              </w:rPr>
            </w:pPr>
            <w:r w:rsidRPr="004238D4">
              <w:rPr>
                <w:noProof/>
                <w:lang w:val="es-ES_tradnl"/>
              </w:rPr>
              <w:t>Bentiavalicarb-isopropilo (ISO) (CAS RN 177406-68-7)</w:t>
            </w:r>
          </w:p>
        </w:tc>
        <w:tc>
          <w:tcPr>
            <w:tcW w:w="0" w:type="auto"/>
          </w:tcPr>
          <w:p w14:paraId="4AF21511"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41F010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4770078"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5269D3E8" w14:textId="77777777" w:rsidTr="00833139">
        <w:trPr>
          <w:cantSplit/>
        </w:trPr>
        <w:tc>
          <w:tcPr>
            <w:tcW w:w="0" w:type="auto"/>
          </w:tcPr>
          <w:p w14:paraId="58B66E88" w14:textId="77777777" w:rsidR="00833139" w:rsidRPr="004238D4" w:rsidRDefault="00833139" w:rsidP="004238D4">
            <w:pPr>
              <w:pStyle w:val="Paragraph"/>
              <w:rPr>
                <w:noProof/>
                <w:lang w:val="es-ES_tradnl"/>
              </w:rPr>
            </w:pPr>
            <w:r w:rsidRPr="004238D4">
              <w:rPr>
                <w:noProof/>
                <w:lang w:val="es-ES_tradnl"/>
              </w:rPr>
              <w:t>0.4346</w:t>
            </w:r>
          </w:p>
        </w:tc>
        <w:tc>
          <w:tcPr>
            <w:tcW w:w="0" w:type="auto"/>
          </w:tcPr>
          <w:p w14:paraId="69BB3750" w14:textId="77777777" w:rsidR="00833139" w:rsidRPr="004238D4" w:rsidRDefault="00833139" w:rsidP="004238D4">
            <w:pPr>
              <w:pStyle w:val="Paragraph"/>
              <w:jc w:val="right"/>
              <w:rPr>
                <w:noProof/>
                <w:lang w:val="es-ES_tradnl"/>
              </w:rPr>
            </w:pPr>
            <w:r w:rsidRPr="004238D4">
              <w:rPr>
                <w:noProof/>
                <w:lang w:val="es-ES_tradnl"/>
              </w:rPr>
              <w:t>ex 2934 20 80</w:t>
            </w:r>
          </w:p>
        </w:tc>
        <w:tc>
          <w:tcPr>
            <w:tcW w:w="0" w:type="auto"/>
          </w:tcPr>
          <w:p w14:paraId="4E45E515" w14:textId="77777777" w:rsidR="00833139" w:rsidRPr="004238D4" w:rsidRDefault="00833139" w:rsidP="004238D4">
            <w:pPr>
              <w:pStyle w:val="Paragraph"/>
              <w:jc w:val="center"/>
              <w:rPr>
                <w:noProof/>
                <w:lang w:val="es-ES_tradnl"/>
              </w:rPr>
            </w:pPr>
            <w:r w:rsidRPr="004238D4">
              <w:rPr>
                <w:noProof/>
                <w:lang w:val="es-ES_tradnl"/>
              </w:rPr>
              <w:t>25</w:t>
            </w:r>
          </w:p>
        </w:tc>
        <w:tc>
          <w:tcPr>
            <w:tcW w:w="0" w:type="auto"/>
          </w:tcPr>
          <w:p w14:paraId="6A723B7B" w14:textId="77777777" w:rsidR="00833139" w:rsidRPr="004238D4" w:rsidRDefault="00833139" w:rsidP="004238D4">
            <w:pPr>
              <w:pStyle w:val="Paragraph"/>
              <w:rPr>
                <w:noProof/>
                <w:lang w:val="es-ES_tradnl"/>
              </w:rPr>
            </w:pPr>
            <w:r w:rsidRPr="004238D4">
              <w:rPr>
                <w:noProof/>
                <w:lang w:val="es-ES_tradnl"/>
              </w:rPr>
              <w:t>1,2-Bencisotiazol-3(2H)-ona (CAS RN 2634-33-5) en forma de polvo con una pureza en peso igual o superior al 95 %, o en una mezcla acuosa con un contenido en peso igual o superior al 20 % de 1,2-bencisotiazol-3(2H)-ona</w:t>
            </w:r>
          </w:p>
        </w:tc>
        <w:tc>
          <w:tcPr>
            <w:tcW w:w="0" w:type="auto"/>
          </w:tcPr>
          <w:p w14:paraId="3B60CA41"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B3C010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7FFFBC1"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6627D51C" w14:textId="77777777" w:rsidTr="00833139">
        <w:trPr>
          <w:cantSplit/>
        </w:trPr>
        <w:tc>
          <w:tcPr>
            <w:tcW w:w="0" w:type="auto"/>
          </w:tcPr>
          <w:p w14:paraId="40F35F58" w14:textId="77777777" w:rsidR="00833139" w:rsidRPr="004238D4" w:rsidRDefault="00833139" w:rsidP="004238D4">
            <w:pPr>
              <w:pStyle w:val="Paragraph"/>
              <w:rPr>
                <w:noProof/>
                <w:lang w:val="es-ES_tradnl"/>
              </w:rPr>
            </w:pPr>
            <w:r w:rsidRPr="004238D4">
              <w:rPr>
                <w:noProof/>
                <w:lang w:val="es-ES_tradnl"/>
              </w:rPr>
              <w:t>0.4955</w:t>
            </w:r>
          </w:p>
        </w:tc>
        <w:tc>
          <w:tcPr>
            <w:tcW w:w="0" w:type="auto"/>
          </w:tcPr>
          <w:p w14:paraId="539D9AAB" w14:textId="77777777" w:rsidR="00833139" w:rsidRPr="004238D4" w:rsidRDefault="00833139" w:rsidP="004238D4">
            <w:pPr>
              <w:pStyle w:val="Paragraph"/>
              <w:jc w:val="right"/>
              <w:rPr>
                <w:noProof/>
                <w:lang w:val="es-ES_tradnl"/>
              </w:rPr>
            </w:pPr>
            <w:r w:rsidRPr="004238D4">
              <w:rPr>
                <w:noProof/>
                <w:lang w:val="es-ES_tradnl"/>
              </w:rPr>
              <w:t>ex 2934 20 80</w:t>
            </w:r>
          </w:p>
        </w:tc>
        <w:tc>
          <w:tcPr>
            <w:tcW w:w="0" w:type="auto"/>
          </w:tcPr>
          <w:p w14:paraId="60437AF2" w14:textId="77777777" w:rsidR="00833139" w:rsidRPr="004238D4" w:rsidRDefault="00833139" w:rsidP="004238D4">
            <w:pPr>
              <w:pStyle w:val="Paragraph"/>
              <w:jc w:val="center"/>
              <w:rPr>
                <w:noProof/>
                <w:lang w:val="es-ES_tradnl"/>
              </w:rPr>
            </w:pPr>
            <w:r w:rsidRPr="004238D4">
              <w:rPr>
                <w:noProof/>
                <w:lang w:val="es-ES_tradnl"/>
              </w:rPr>
              <w:t>60</w:t>
            </w:r>
          </w:p>
        </w:tc>
        <w:tc>
          <w:tcPr>
            <w:tcW w:w="0" w:type="auto"/>
          </w:tcPr>
          <w:p w14:paraId="17D0742D" w14:textId="77777777" w:rsidR="00833139" w:rsidRPr="004238D4" w:rsidRDefault="00833139" w:rsidP="004238D4">
            <w:pPr>
              <w:pStyle w:val="Paragraph"/>
              <w:rPr>
                <w:noProof/>
                <w:lang w:val="es-ES_tradnl"/>
              </w:rPr>
            </w:pPr>
            <w:r w:rsidRPr="004238D4">
              <w:rPr>
                <w:noProof/>
                <w:lang w:val="es-ES_tradnl"/>
              </w:rPr>
              <w:t>(</w:t>
            </w:r>
            <w:r w:rsidRPr="004238D4">
              <w:rPr>
                <w:i/>
                <w:iCs/>
                <w:noProof/>
                <w:lang w:val="es-ES_tradnl"/>
              </w:rPr>
              <w:t>Z</w:t>
            </w:r>
            <w:r w:rsidRPr="004238D4">
              <w:rPr>
                <w:noProof/>
                <w:lang w:val="es-ES_tradnl"/>
              </w:rPr>
              <w:t>)-2-Tritiloxiimino-2-(2-aminotiazol-4-il)-tioacetatode benzotiazol-2-ilo (CAS RN 143183-03-3)</w:t>
            </w:r>
          </w:p>
        </w:tc>
        <w:tc>
          <w:tcPr>
            <w:tcW w:w="0" w:type="auto"/>
          </w:tcPr>
          <w:p w14:paraId="3305A92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B372FF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F37AE56"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57063C86" w14:textId="77777777" w:rsidTr="00833139">
        <w:trPr>
          <w:cantSplit/>
        </w:trPr>
        <w:tc>
          <w:tcPr>
            <w:tcW w:w="0" w:type="auto"/>
          </w:tcPr>
          <w:p w14:paraId="21277209" w14:textId="77777777" w:rsidR="00833139" w:rsidRPr="004238D4" w:rsidRDefault="00833139" w:rsidP="004238D4">
            <w:pPr>
              <w:pStyle w:val="Paragraph"/>
              <w:rPr>
                <w:noProof/>
                <w:lang w:val="es-ES_tradnl"/>
              </w:rPr>
            </w:pPr>
            <w:r w:rsidRPr="004238D4">
              <w:rPr>
                <w:noProof/>
                <w:lang w:val="es-ES_tradnl"/>
              </w:rPr>
              <w:t>0.4910</w:t>
            </w:r>
          </w:p>
        </w:tc>
        <w:tc>
          <w:tcPr>
            <w:tcW w:w="0" w:type="auto"/>
          </w:tcPr>
          <w:p w14:paraId="014E751A" w14:textId="77777777" w:rsidR="00833139" w:rsidRPr="004238D4" w:rsidRDefault="00833139" w:rsidP="004238D4">
            <w:pPr>
              <w:pStyle w:val="Paragraph"/>
              <w:jc w:val="right"/>
              <w:rPr>
                <w:noProof/>
                <w:lang w:val="es-ES_tradnl"/>
              </w:rPr>
            </w:pPr>
            <w:r w:rsidRPr="004238D4">
              <w:rPr>
                <w:noProof/>
                <w:lang w:val="es-ES_tradnl"/>
              </w:rPr>
              <w:t>ex 2934 20 80</w:t>
            </w:r>
          </w:p>
        </w:tc>
        <w:tc>
          <w:tcPr>
            <w:tcW w:w="0" w:type="auto"/>
          </w:tcPr>
          <w:p w14:paraId="39EF11E8" w14:textId="77777777" w:rsidR="00833139" w:rsidRPr="004238D4" w:rsidRDefault="00833139" w:rsidP="004238D4">
            <w:pPr>
              <w:pStyle w:val="Paragraph"/>
              <w:jc w:val="center"/>
              <w:rPr>
                <w:noProof/>
                <w:lang w:val="es-ES_tradnl"/>
              </w:rPr>
            </w:pPr>
            <w:r w:rsidRPr="004238D4">
              <w:rPr>
                <w:noProof/>
                <w:lang w:val="es-ES_tradnl"/>
              </w:rPr>
              <w:t>70</w:t>
            </w:r>
          </w:p>
        </w:tc>
        <w:tc>
          <w:tcPr>
            <w:tcW w:w="0" w:type="auto"/>
          </w:tcPr>
          <w:p w14:paraId="238EB23F" w14:textId="77777777" w:rsidR="00833139" w:rsidRPr="004238D4" w:rsidRDefault="00833139" w:rsidP="004238D4">
            <w:pPr>
              <w:pStyle w:val="Paragraph"/>
              <w:rPr>
                <w:noProof/>
                <w:lang w:val="es-ES_tradnl"/>
              </w:rPr>
            </w:pPr>
            <w:r w:rsidRPr="004238D4">
              <w:rPr>
                <w:i/>
                <w:iCs/>
                <w:noProof/>
                <w:lang w:val="es-ES_tradnl"/>
              </w:rPr>
              <w:t>N</w:t>
            </w:r>
            <w:r w:rsidRPr="004238D4">
              <w:rPr>
                <w:noProof/>
                <w:lang w:val="es-ES_tradnl"/>
              </w:rPr>
              <w:t>,</w:t>
            </w:r>
            <w:r w:rsidRPr="004238D4">
              <w:rPr>
                <w:i/>
                <w:iCs/>
                <w:noProof/>
                <w:lang w:val="es-ES_tradnl"/>
              </w:rPr>
              <w:t>N</w:t>
            </w:r>
            <w:r w:rsidRPr="004238D4">
              <w:rPr>
                <w:noProof/>
                <w:lang w:val="es-ES_tradnl"/>
              </w:rPr>
              <w:t>-Bis(1,3-benzotiazol-2-ilsulfanil)-2-metilpropan-2-amina (CAS RN 3741-80-8)</w:t>
            </w:r>
          </w:p>
        </w:tc>
        <w:tc>
          <w:tcPr>
            <w:tcW w:w="0" w:type="auto"/>
          </w:tcPr>
          <w:p w14:paraId="3458EC56"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26F63B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651B129"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3F98CCB3" w14:textId="77777777" w:rsidTr="00833139">
        <w:trPr>
          <w:cantSplit/>
        </w:trPr>
        <w:tc>
          <w:tcPr>
            <w:tcW w:w="0" w:type="auto"/>
          </w:tcPr>
          <w:p w14:paraId="254CB739" w14:textId="77777777" w:rsidR="00833139" w:rsidRPr="004238D4" w:rsidRDefault="00833139" w:rsidP="004238D4">
            <w:pPr>
              <w:pStyle w:val="Paragraph"/>
              <w:rPr>
                <w:noProof/>
                <w:lang w:val="es-ES_tradnl"/>
              </w:rPr>
            </w:pPr>
            <w:r w:rsidRPr="004238D4">
              <w:rPr>
                <w:noProof/>
                <w:lang w:val="es-ES_tradnl"/>
              </w:rPr>
              <w:t>0.5537</w:t>
            </w:r>
          </w:p>
        </w:tc>
        <w:tc>
          <w:tcPr>
            <w:tcW w:w="0" w:type="auto"/>
          </w:tcPr>
          <w:p w14:paraId="0B1DD7AF" w14:textId="77777777" w:rsidR="00833139" w:rsidRPr="004238D4" w:rsidRDefault="00833139" w:rsidP="004238D4">
            <w:pPr>
              <w:pStyle w:val="Paragraph"/>
              <w:jc w:val="right"/>
              <w:rPr>
                <w:noProof/>
                <w:lang w:val="es-ES_tradnl"/>
              </w:rPr>
            </w:pPr>
            <w:r w:rsidRPr="004238D4">
              <w:rPr>
                <w:noProof/>
                <w:lang w:val="es-ES_tradnl"/>
              </w:rPr>
              <w:t>ex 2934 30 90</w:t>
            </w:r>
          </w:p>
        </w:tc>
        <w:tc>
          <w:tcPr>
            <w:tcW w:w="0" w:type="auto"/>
          </w:tcPr>
          <w:p w14:paraId="12E7FD1D"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68E5FF46" w14:textId="77777777" w:rsidR="00833139" w:rsidRPr="004238D4" w:rsidRDefault="00833139" w:rsidP="004238D4">
            <w:pPr>
              <w:pStyle w:val="Paragraph"/>
              <w:rPr>
                <w:noProof/>
                <w:lang w:val="es-ES_tradnl"/>
              </w:rPr>
            </w:pPr>
            <w:r w:rsidRPr="004238D4">
              <w:rPr>
                <w:noProof/>
                <w:lang w:val="es-ES_tradnl"/>
              </w:rPr>
              <w:t>2-Metiltiofenotiazina (CAS RN 7643-08-5)</w:t>
            </w:r>
          </w:p>
        </w:tc>
        <w:tc>
          <w:tcPr>
            <w:tcW w:w="0" w:type="auto"/>
          </w:tcPr>
          <w:p w14:paraId="5A7F140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830CE4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3654870"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5FEB8BC2" w14:textId="77777777" w:rsidTr="00833139">
        <w:trPr>
          <w:cantSplit/>
        </w:trPr>
        <w:tc>
          <w:tcPr>
            <w:tcW w:w="0" w:type="auto"/>
          </w:tcPr>
          <w:p w14:paraId="63F1CAF6" w14:textId="77777777" w:rsidR="00833139" w:rsidRPr="004238D4" w:rsidRDefault="00833139" w:rsidP="004238D4">
            <w:pPr>
              <w:pStyle w:val="Paragraph"/>
              <w:rPr>
                <w:noProof/>
                <w:lang w:val="es-ES_tradnl"/>
              </w:rPr>
            </w:pPr>
            <w:r w:rsidRPr="004238D4">
              <w:rPr>
                <w:noProof/>
                <w:lang w:val="es-ES_tradnl"/>
              </w:rPr>
              <w:t>0.6492</w:t>
            </w:r>
          </w:p>
        </w:tc>
        <w:tc>
          <w:tcPr>
            <w:tcW w:w="0" w:type="auto"/>
          </w:tcPr>
          <w:p w14:paraId="4E043AB3" w14:textId="77777777" w:rsidR="00833139" w:rsidRPr="004238D4" w:rsidRDefault="00833139" w:rsidP="004238D4">
            <w:pPr>
              <w:pStyle w:val="Paragraph"/>
              <w:jc w:val="right"/>
              <w:rPr>
                <w:noProof/>
                <w:lang w:val="es-ES_tradnl"/>
              </w:rPr>
            </w:pPr>
            <w:r w:rsidRPr="004238D4">
              <w:rPr>
                <w:noProof/>
                <w:lang w:val="es-ES_tradnl"/>
              </w:rPr>
              <w:t>ex 2934 99 90</w:t>
            </w:r>
          </w:p>
        </w:tc>
        <w:tc>
          <w:tcPr>
            <w:tcW w:w="0" w:type="auto"/>
          </w:tcPr>
          <w:p w14:paraId="134CBE1F"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02265D9E" w14:textId="77777777" w:rsidR="00833139" w:rsidRPr="004238D4" w:rsidRDefault="00833139" w:rsidP="004238D4">
            <w:pPr>
              <w:pStyle w:val="Paragraph"/>
              <w:rPr>
                <w:noProof/>
                <w:lang w:val="es-ES_tradnl"/>
              </w:rPr>
            </w:pPr>
            <w:r w:rsidRPr="004238D4">
              <w:rPr>
                <w:noProof/>
                <w:lang w:val="es-ES_tradnl"/>
              </w:rPr>
              <w:t>Fluralaner (INN) (CAS RN 864731-61-3)</w:t>
            </w:r>
          </w:p>
        </w:tc>
        <w:tc>
          <w:tcPr>
            <w:tcW w:w="0" w:type="auto"/>
          </w:tcPr>
          <w:p w14:paraId="14E22C46"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3C943E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B3F2141"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24B0E0D5" w14:textId="77777777" w:rsidTr="00833139">
        <w:trPr>
          <w:cantSplit/>
        </w:trPr>
        <w:tc>
          <w:tcPr>
            <w:tcW w:w="0" w:type="auto"/>
          </w:tcPr>
          <w:p w14:paraId="6A5D86D0" w14:textId="77777777" w:rsidR="00833139" w:rsidRPr="004238D4" w:rsidRDefault="00833139" w:rsidP="004238D4">
            <w:pPr>
              <w:pStyle w:val="Paragraph"/>
              <w:rPr>
                <w:noProof/>
                <w:lang w:val="es-ES_tradnl"/>
              </w:rPr>
            </w:pPr>
            <w:r w:rsidRPr="004238D4">
              <w:rPr>
                <w:noProof/>
                <w:lang w:val="es-ES_tradnl"/>
              </w:rPr>
              <w:t>0.5924</w:t>
            </w:r>
          </w:p>
        </w:tc>
        <w:tc>
          <w:tcPr>
            <w:tcW w:w="0" w:type="auto"/>
          </w:tcPr>
          <w:p w14:paraId="2109C4A3" w14:textId="77777777" w:rsidR="00833139" w:rsidRPr="004238D4" w:rsidRDefault="00833139" w:rsidP="004238D4">
            <w:pPr>
              <w:pStyle w:val="Paragraph"/>
              <w:jc w:val="right"/>
              <w:rPr>
                <w:noProof/>
                <w:lang w:val="es-ES_tradnl"/>
              </w:rPr>
            </w:pPr>
            <w:r w:rsidRPr="004238D4">
              <w:rPr>
                <w:noProof/>
                <w:lang w:val="es-ES_tradnl"/>
              </w:rPr>
              <w:t>ex 2934 99 90</w:t>
            </w:r>
          </w:p>
        </w:tc>
        <w:tc>
          <w:tcPr>
            <w:tcW w:w="0" w:type="auto"/>
          </w:tcPr>
          <w:p w14:paraId="0EC96A59" w14:textId="77777777" w:rsidR="00833139" w:rsidRPr="004238D4" w:rsidRDefault="00833139" w:rsidP="004238D4">
            <w:pPr>
              <w:pStyle w:val="Paragraph"/>
              <w:jc w:val="center"/>
              <w:rPr>
                <w:noProof/>
                <w:lang w:val="es-ES_tradnl"/>
              </w:rPr>
            </w:pPr>
            <w:r w:rsidRPr="004238D4">
              <w:rPr>
                <w:noProof/>
                <w:lang w:val="es-ES_tradnl"/>
              </w:rPr>
              <w:t>12</w:t>
            </w:r>
          </w:p>
        </w:tc>
        <w:tc>
          <w:tcPr>
            <w:tcW w:w="0" w:type="auto"/>
          </w:tcPr>
          <w:p w14:paraId="60019699" w14:textId="77777777" w:rsidR="00833139" w:rsidRPr="004238D4" w:rsidRDefault="00833139" w:rsidP="004238D4">
            <w:pPr>
              <w:pStyle w:val="Paragraph"/>
              <w:rPr>
                <w:noProof/>
                <w:lang w:val="es-ES_tradnl"/>
              </w:rPr>
            </w:pPr>
            <w:r w:rsidRPr="004238D4">
              <w:rPr>
                <w:noProof/>
                <w:lang w:val="es-ES_tradnl"/>
              </w:rPr>
              <w:t>Dimetomorf (ISO) (CAS RN 110488-70-5)</w:t>
            </w:r>
          </w:p>
        </w:tc>
        <w:tc>
          <w:tcPr>
            <w:tcW w:w="0" w:type="auto"/>
          </w:tcPr>
          <w:p w14:paraId="37FB434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D4FB5A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5F8CBD8"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422D63DA" w14:textId="77777777" w:rsidTr="00833139">
        <w:trPr>
          <w:cantSplit/>
        </w:trPr>
        <w:tc>
          <w:tcPr>
            <w:tcW w:w="0" w:type="auto"/>
          </w:tcPr>
          <w:p w14:paraId="30AE0A2C" w14:textId="77777777" w:rsidR="00833139" w:rsidRPr="004238D4" w:rsidRDefault="00833139" w:rsidP="004238D4">
            <w:pPr>
              <w:pStyle w:val="Paragraph"/>
              <w:rPr>
                <w:noProof/>
                <w:lang w:val="es-ES_tradnl"/>
              </w:rPr>
            </w:pPr>
            <w:r w:rsidRPr="004238D4">
              <w:rPr>
                <w:noProof/>
                <w:lang w:val="es-ES_tradnl"/>
              </w:rPr>
              <w:t>0.3577</w:t>
            </w:r>
          </w:p>
        </w:tc>
        <w:tc>
          <w:tcPr>
            <w:tcW w:w="0" w:type="auto"/>
          </w:tcPr>
          <w:p w14:paraId="1FC8F5B4" w14:textId="77777777" w:rsidR="00833139" w:rsidRPr="004238D4" w:rsidRDefault="00833139" w:rsidP="004238D4">
            <w:pPr>
              <w:pStyle w:val="Paragraph"/>
              <w:jc w:val="right"/>
              <w:rPr>
                <w:noProof/>
                <w:lang w:val="es-ES_tradnl"/>
              </w:rPr>
            </w:pPr>
            <w:r w:rsidRPr="004238D4">
              <w:rPr>
                <w:noProof/>
                <w:lang w:val="es-ES_tradnl"/>
              </w:rPr>
              <w:t>ex 2934 99 90</w:t>
            </w:r>
          </w:p>
        </w:tc>
        <w:tc>
          <w:tcPr>
            <w:tcW w:w="0" w:type="auto"/>
          </w:tcPr>
          <w:p w14:paraId="7B86CB4F" w14:textId="77777777" w:rsidR="00833139" w:rsidRPr="004238D4" w:rsidRDefault="00833139" w:rsidP="004238D4">
            <w:pPr>
              <w:pStyle w:val="Paragraph"/>
              <w:jc w:val="center"/>
              <w:rPr>
                <w:noProof/>
                <w:lang w:val="es-ES_tradnl"/>
              </w:rPr>
            </w:pPr>
            <w:r w:rsidRPr="004238D4">
              <w:rPr>
                <w:noProof/>
                <w:lang w:val="es-ES_tradnl"/>
              </w:rPr>
              <w:t>15</w:t>
            </w:r>
          </w:p>
        </w:tc>
        <w:tc>
          <w:tcPr>
            <w:tcW w:w="0" w:type="auto"/>
          </w:tcPr>
          <w:p w14:paraId="7D329C7E" w14:textId="77777777" w:rsidR="00833139" w:rsidRPr="004238D4" w:rsidRDefault="00833139" w:rsidP="004238D4">
            <w:pPr>
              <w:pStyle w:val="Paragraph"/>
              <w:rPr>
                <w:noProof/>
                <w:lang w:val="es-ES_tradnl"/>
              </w:rPr>
            </w:pPr>
            <w:r w:rsidRPr="004238D4">
              <w:rPr>
                <w:noProof/>
                <w:lang w:val="es-ES_tradnl"/>
              </w:rPr>
              <w:t>Carboxina (ISO) (CAS RN 5234-68-4)</w:t>
            </w:r>
          </w:p>
        </w:tc>
        <w:tc>
          <w:tcPr>
            <w:tcW w:w="0" w:type="auto"/>
          </w:tcPr>
          <w:p w14:paraId="19AA8549"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DC8109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F307CB8"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1B6CC6B0" w14:textId="77777777" w:rsidTr="00833139">
        <w:trPr>
          <w:cantSplit/>
        </w:trPr>
        <w:tc>
          <w:tcPr>
            <w:tcW w:w="0" w:type="auto"/>
          </w:tcPr>
          <w:p w14:paraId="625C8732" w14:textId="77777777" w:rsidR="00833139" w:rsidRPr="004238D4" w:rsidRDefault="00833139" w:rsidP="004238D4">
            <w:pPr>
              <w:pStyle w:val="Paragraph"/>
              <w:rPr>
                <w:noProof/>
                <w:lang w:val="es-ES_tradnl"/>
              </w:rPr>
            </w:pPr>
            <w:r w:rsidRPr="004238D4">
              <w:rPr>
                <w:noProof/>
                <w:lang w:val="es-ES_tradnl"/>
              </w:rPr>
              <w:t>0.6476</w:t>
            </w:r>
          </w:p>
        </w:tc>
        <w:tc>
          <w:tcPr>
            <w:tcW w:w="0" w:type="auto"/>
          </w:tcPr>
          <w:p w14:paraId="12BB83AD" w14:textId="77777777" w:rsidR="00833139" w:rsidRPr="004238D4" w:rsidRDefault="00833139" w:rsidP="004238D4">
            <w:pPr>
              <w:pStyle w:val="Paragraph"/>
              <w:jc w:val="right"/>
              <w:rPr>
                <w:noProof/>
                <w:lang w:val="es-ES_tradnl"/>
              </w:rPr>
            </w:pPr>
            <w:r w:rsidRPr="004238D4">
              <w:rPr>
                <w:noProof/>
                <w:lang w:val="es-ES_tradnl"/>
              </w:rPr>
              <w:t>ex 2934 99 90</w:t>
            </w:r>
          </w:p>
        </w:tc>
        <w:tc>
          <w:tcPr>
            <w:tcW w:w="0" w:type="auto"/>
          </w:tcPr>
          <w:p w14:paraId="3EB736A6" w14:textId="77777777" w:rsidR="00833139" w:rsidRPr="004238D4" w:rsidRDefault="00833139" w:rsidP="004238D4">
            <w:pPr>
              <w:pStyle w:val="Paragraph"/>
              <w:jc w:val="center"/>
              <w:rPr>
                <w:noProof/>
                <w:lang w:val="es-ES_tradnl"/>
              </w:rPr>
            </w:pPr>
            <w:r w:rsidRPr="004238D4">
              <w:rPr>
                <w:noProof/>
                <w:lang w:val="es-ES_tradnl"/>
              </w:rPr>
              <w:t>16</w:t>
            </w:r>
          </w:p>
        </w:tc>
        <w:tc>
          <w:tcPr>
            <w:tcW w:w="0" w:type="auto"/>
          </w:tcPr>
          <w:p w14:paraId="15B85DFE" w14:textId="77777777" w:rsidR="00833139" w:rsidRPr="004238D4" w:rsidRDefault="00833139" w:rsidP="004238D4">
            <w:pPr>
              <w:pStyle w:val="Paragraph"/>
              <w:rPr>
                <w:noProof/>
                <w:lang w:val="es-ES_tradnl"/>
              </w:rPr>
            </w:pPr>
            <w:r w:rsidRPr="004238D4">
              <w:rPr>
                <w:noProof/>
                <w:lang w:val="es-ES_tradnl"/>
              </w:rPr>
              <w:t>Difenoconazol (ISO) (CAS RN 119446-68-3)</w:t>
            </w:r>
          </w:p>
        </w:tc>
        <w:tc>
          <w:tcPr>
            <w:tcW w:w="0" w:type="auto"/>
          </w:tcPr>
          <w:p w14:paraId="5CFA8B06"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2B4566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B634C24"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64EF5CF4" w14:textId="77777777" w:rsidTr="00833139">
        <w:trPr>
          <w:cantSplit/>
        </w:trPr>
        <w:tc>
          <w:tcPr>
            <w:tcW w:w="0" w:type="auto"/>
          </w:tcPr>
          <w:p w14:paraId="370F1DF6" w14:textId="77777777" w:rsidR="00833139" w:rsidRPr="004238D4" w:rsidRDefault="00833139" w:rsidP="004238D4">
            <w:pPr>
              <w:pStyle w:val="Paragraph"/>
              <w:rPr>
                <w:noProof/>
                <w:lang w:val="es-ES_tradnl"/>
              </w:rPr>
            </w:pPr>
            <w:r w:rsidRPr="004238D4">
              <w:rPr>
                <w:noProof/>
                <w:lang w:val="es-ES_tradnl"/>
              </w:rPr>
              <w:t>0.7843</w:t>
            </w:r>
          </w:p>
        </w:tc>
        <w:tc>
          <w:tcPr>
            <w:tcW w:w="0" w:type="auto"/>
          </w:tcPr>
          <w:p w14:paraId="59FD3FE8" w14:textId="77777777" w:rsidR="00833139" w:rsidRPr="004238D4" w:rsidRDefault="00833139" w:rsidP="004238D4">
            <w:pPr>
              <w:pStyle w:val="Paragraph"/>
              <w:jc w:val="right"/>
              <w:rPr>
                <w:noProof/>
                <w:lang w:val="es-ES_tradnl"/>
              </w:rPr>
            </w:pPr>
            <w:r w:rsidRPr="004238D4">
              <w:rPr>
                <w:noProof/>
                <w:lang w:val="es-ES_tradnl"/>
              </w:rPr>
              <w:t>ex 2934 99 90</w:t>
            </w:r>
          </w:p>
        </w:tc>
        <w:tc>
          <w:tcPr>
            <w:tcW w:w="0" w:type="auto"/>
          </w:tcPr>
          <w:p w14:paraId="63898371" w14:textId="77777777" w:rsidR="00833139" w:rsidRPr="004238D4" w:rsidRDefault="00833139" w:rsidP="004238D4">
            <w:pPr>
              <w:pStyle w:val="Paragraph"/>
              <w:jc w:val="center"/>
              <w:rPr>
                <w:noProof/>
                <w:lang w:val="es-ES_tradnl"/>
              </w:rPr>
            </w:pPr>
            <w:r w:rsidRPr="004238D4">
              <w:rPr>
                <w:noProof/>
                <w:lang w:val="es-ES_tradnl"/>
              </w:rPr>
              <w:t>17</w:t>
            </w:r>
          </w:p>
        </w:tc>
        <w:tc>
          <w:tcPr>
            <w:tcW w:w="0" w:type="auto"/>
          </w:tcPr>
          <w:p w14:paraId="2D846FED" w14:textId="77777777" w:rsidR="00833139" w:rsidRPr="004238D4" w:rsidRDefault="00833139" w:rsidP="004238D4">
            <w:pPr>
              <w:pStyle w:val="Paragraph"/>
              <w:rPr>
                <w:noProof/>
                <w:lang w:val="es-ES_tradnl"/>
              </w:rPr>
            </w:pPr>
            <w:r w:rsidRPr="004238D4">
              <w:rPr>
                <w:noProof/>
                <w:lang w:val="es-ES_tradnl"/>
              </w:rPr>
              <w:t>(S)-4-(</w:t>
            </w:r>
            <w:r w:rsidRPr="004238D4">
              <w:rPr>
                <w:i/>
                <w:iCs/>
                <w:noProof/>
                <w:lang w:val="es-ES_tradnl"/>
              </w:rPr>
              <w:t>terc</w:t>
            </w:r>
            <w:r w:rsidRPr="004238D4">
              <w:rPr>
                <w:noProof/>
                <w:lang w:val="es-ES_tradnl"/>
              </w:rPr>
              <w:t>-butoxicarbonil)-1,4-oxacepano-2-ácido carboxílico (CAS RN 1273567-44-4) con una pureza en peso igual o superior al 95 %</w:t>
            </w:r>
          </w:p>
        </w:tc>
        <w:tc>
          <w:tcPr>
            <w:tcW w:w="0" w:type="auto"/>
          </w:tcPr>
          <w:p w14:paraId="4CC6A3D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B87AF7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F644673"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4868AB1D" w14:textId="77777777" w:rsidTr="00833139">
        <w:trPr>
          <w:cantSplit/>
        </w:trPr>
        <w:tc>
          <w:tcPr>
            <w:tcW w:w="0" w:type="auto"/>
          </w:tcPr>
          <w:p w14:paraId="4DCDD8CD" w14:textId="77777777" w:rsidR="00833139" w:rsidRPr="004238D4" w:rsidRDefault="00833139" w:rsidP="004238D4">
            <w:pPr>
              <w:pStyle w:val="Paragraph"/>
              <w:rPr>
                <w:noProof/>
                <w:lang w:val="es-ES_tradnl"/>
              </w:rPr>
            </w:pPr>
            <w:r w:rsidRPr="004238D4">
              <w:rPr>
                <w:noProof/>
                <w:lang w:val="es-ES_tradnl"/>
              </w:rPr>
              <w:t>0.4715</w:t>
            </w:r>
          </w:p>
        </w:tc>
        <w:tc>
          <w:tcPr>
            <w:tcW w:w="0" w:type="auto"/>
          </w:tcPr>
          <w:p w14:paraId="6D031A58" w14:textId="77777777" w:rsidR="00833139" w:rsidRPr="004238D4" w:rsidRDefault="00833139" w:rsidP="004238D4">
            <w:pPr>
              <w:pStyle w:val="Paragraph"/>
              <w:jc w:val="right"/>
              <w:rPr>
                <w:noProof/>
                <w:lang w:val="es-ES_tradnl"/>
              </w:rPr>
            </w:pPr>
            <w:r w:rsidRPr="004238D4">
              <w:rPr>
                <w:noProof/>
                <w:lang w:val="es-ES_tradnl"/>
              </w:rPr>
              <w:t>ex 2934 99 90</w:t>
            </w:r>
          </w:p>
        </w:tc>
        <w:tc>
          <w:tcPr>
            <w:tcW w:w="0" w:type="auto"/>
          </w:tcPr>
          <w:p w14:paraId="2B16950F"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1C613A4A" w14:textId="77777777" w:rsidR="00833139" w:rsidRPr="004238D4" w:rsidRDefault="00833139" w:rsidP="004238D4">
            <w:pPr>
              <w:pStyle w:val="Paragraph"/>
              <w:rPr>
                <w:noProof/>
                <w:lang w:val="es-ES_tradnl"/>
              </w:rPr>
            </w:pPr>
            <w:r w:rsidRPr="004238D4">
              <w:rPr>
                <w:noProof/>
                <w:lang w:val="es-ES_tradnl"/>
              </w:rPr>
              <w:t>Tiofeno (CAS RN 110-02-1)</w:t>
            </w:r>
          </w:p>
        </w:tc>
        <w:tc>
          <w:tcPr>
            <w:tcW w:w="0" w:type="auto"/>
          </w:tcPr>
          <w:p w14:paraId="5905FA8E"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569F2F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C9B2F0B"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4812C66A" w14:textId="77777777" w:rsidTr="00833139">
        <w:trPr>
          <w:cantSplit/>
        </w:trPr>
        <w:tc>
          <w:tcPr>
            <w:tcW w:w="0" w:type="auto"/>
          </w:tcPr>
          <w:p w14:paraId="72794382" w14:textId="77777777" w:rsidR="00833139" w:rsidRPr="004238D4" w:rsidRDefault="00833139" w:rsidP="004238D4">
            <w:pPr>
              <w:pStyle w:val="Paragraph"/>
              <w:rPr>
                <w:noProof/>
                <w:lang w:val="es-ES_tradnl"/>
              </w:rPr>
            </w:pPr>
            <w:r w:rsidRPr="004238D4">
              <w:rPr>
                <w:noProof/>
                <w:lang w:val="es-ES_tradnl"/>
              </w:rPr>
              <w:t>0.5263</w:t>
            </w:r>
          </w:p>
        </w:tc>
        <w:tc>
          <w:tcPr>
            <w:tcW w:w="0" w:type="auto"/>
          </w:tcPr>
          <w:p w14:paraId="311FD979" w14:textId="0529CFE9"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2934 99 90</w:t>
            </w:r>
          </w:p>
        </w:tc>
        <w:tc>
          <w:tcPr>
            <w:tcW w:w="0" w:type="auto"/>
          </w:tcPr>
          <w:p w14:paraId="2DE6CB8D" w14:textId="77777777" w:rsidR="00833139" w:rsidRPr="004238D4" w:rsidRDefault="00833139" w:rsidP="004238D4">
            <w:pPr>
              <w:pStyle w:val="Paragraph"/>
              <w:jc w:val="center"/>
              <w:rPr>
                <w:noProof/>
                <w:lang w:val="es-ES_tradnl"/>
              </w:rPr>
            </w:pPr>
            <w:r w:rsidRPr="004238D4">
              <w:rPr>
                <w:noProof/>
                <w:lang w:val="es-ES_tradnl"/>
              </w:rPr>
              <w:t>23</w:t>
            </w:r>
          </w:p>
        </w:tc>
        <w:tc>
          <w:tcPr>
            <w:tcW w:w="0" w:type="auto"/>
          </w:tcPr>
          <w:p w14:paraId="0A1BBCD6" w14:textId="77777777" w:rsidR="00833139" w:rsidRPr="004238D4" w:rsidRDefault="00833139" w:rsidP="004238D4">
            <w:pPr>
              <w:pStyle w:val="Paragraph"/>
              <w:rPr>
                <w:noProof/>
                <w:lang w:val="es-ES_tradnl"/>
              </w:rPr>
            </w:pPr>
            <w:r w:rsidRPr="004238D4">
              <w:rPr>
                <w:noProof/>
                <w:lang w:val="es-ES_tradnl"/>
              </w:rPr>
              <w:t>Bromuconazol (ISO), de una pureza en peso igual o superior al 96 % (CAS RN 116255-48-2) </w:t>
            </w:r>
          </w:p>
        </w:tc>
        <w:tc>
          <w:tcPr>
            <w:tcW w:w="0" w:type="auto"/>
          </w:tcPr>
          <w:p w14:paraId="652824B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014C16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74BF56A"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30708EEF" w14:textId="77777777" w:rsidTr="00833139">
        <w:trPr>
          <w:cantSplit/>
        </w:trPr>
        <w:tc>
          <w:tcPr>
            <w:tcW w:w="0" w:type="auto"/>
          </w:tcPr>
          <w:p w14:paraId="1352A15C" w14:textId="77777777" w:rsidR="00833139" w:rsidRPr="004238D4" w:rsidRDefault="00833139" w:rsidP="004238D4">
            <w:pPr>
              <w:pStyle w:val="Paragraph"/>
              <w:rPr>
                <w:noProof/>
                <w:lang w:val="es-ES_tradnl"/>
              </w:rPr>
            </w:pPr>
            <w:r w:rsidRPr="004238D4">
              <w:rPr>
                <w:noProof/>
                <w:lang w:val="es-ES_tradnl"/>
              </w:rPr>
              <w:t>0.6241</w:t>
            </w:r>
          </w:p>
        </w:tc>
        <w:tc>
          <w:tcPr>
            <w:tcW w:w="0" w:type="auto"/>
          </w:tcPr>
          <w:p w14:paraId="6404F985" w14:textId="77777777" w:rsidR="00833139" w:rsidRPr="004238D4" w:rsidRDefault="00833139" w:rsidP="004238D4">
            <w:pPr>
              <w:pStyle w:val="Paragraph"/>
              <w:jc w:val="right"/>
              <w:rPr>
                <w:noProof/>
                <w:lang w:val="es-ES_tradnl"/>
              </w:rPr>
            </w:pPr>
            <w:r w:rsidRPr="004238D4">
              <w:rPr>
                <w:noProof/>
                <w:lang w:val="es-ES_tradnl"/>
              </w:rPr>
              <w:t>ex 2934 99 90</w:t>
            </w:r>
          </w:p>
        </w:tc>
        <w:tc>
          <w:tcPr>
            <w:tcW w:w="0" w:type="auto"/>
          </w:tcPr>
          <w:p w14:paraId="2DE55EE0" w14:textId="77777777" w:rsidR="00833139" w:rsidRPr="004238D4" w:rsidRDefault="00833139" w:rsidP="004238D4">
            <w:pPr>
              <w:pStyle w:val="Paragraph"/>
              <w:jc w:val="center"/>
              <w:rPr>
                <w:noProof/>
                <w:lang w:val="es-ES_tradnl"/>
              </w:rPr>
            </w:pPr>
            <w:r w:rsidRPr="004238D4">
              <w:rPr>
                <w:noProof/>
                <w:lang w:val="es-ES_tradnl"/>
              </w:rPr>
              <w:t>24</w:t>
            </w:r>
          </w:p>
        </w:tc>
        <w:tc>
          <w:tcPr>
            <w:tcW w:w="0" w:type="auto"/>
          </w:tcPr>
          <w:p w14:paraId="53757F01" w14:textId="6C21B6A9" w:rsidR="00833139" w:rsidRPr="004238D4" w:rsidRDefault="00833139" w:rsidP="004238D4">
            <w:pPr>
              <w:pStyle w:val="Paragraph"/>
              <w:rPr>
                <w:noProof/>
                <w:lang w:val="es-ES_tradnl"/>
              </w:rPr>
            </w:pPr>
            <w:r w:rsidRPr="004238D4">
              <w:rPr>
                <w:noProof/>
                <w:lang w:val="es-ES_tradnl"/>
              </w:rPr>
              <w:t>Flufenacet (ISO) (CAS RN 142459-58-3)</w:t>
            </w:r>
            <w:r w:rsidR="004238D4">
              <w:rPr>
                <w:noProof/>
                <w:lang w:val="es-ES_tradnl"/>
              </w:rPr>
              <w:t xml:space="preserve"> </w:t>
            </w:r>
            <w:r w:rsidRPr="004238D4">
              <w:rPr>
                <w:noProof/>
                <w:lang w:val="es-ES_tradnl"/>
              </w:rPr>
              <w:t>con una pureza en peso igual o superior al 95 %</w:t>
            </w:r>
          </w:p>
        </w:tc>
        <w:tc>
          <w:tcPr>
            <w:tcW w:w="0" w:type="auto"/>
          </w:tcPr>
          <w:p w14:paraId="5D963C14"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78BA8A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3D0E866"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6A17FB32" w14:textId="77777777" w:rsidTr="00833139">
        <w:trPr>
          <w:cantSplit/>
        </w:trPr>
        <w:tc>
          <w:tcPr>
            <w:tcW w:w="0" w:type="auto"/>
          </w:tcPr>
          <w:p w14:paraId="692846A8" w14:textId="77777777" w:rsidR="00833139" w:rsidRPr="004238D4" w:rsidRDefault="00833139" w:rsidP="004238D4">
            <w:pPr>
              <w:pStyle w:val="Paragraph"/>
              <w:rPr>
                <w:noProof/>
                <w:lang w:val="es-ES_tradnl"/>
              </w:rPr>
            </w:pPr>
            <w:r w:rsidRPr="004238D4">
              <w:rPr>
                <w:noProof/>
                <w:lang w:val="es-ES_tradnl"/>
              </w:rPr>
              <w:t>0.4942</w:t>
            </w:r>
          </w:p>
        </w:tc>
        <w:tc>
          <w:tcPr>
            <w:tcW w:w="0" w:type="auto"/>
          </w:tcPr>
          <w:p w14:paraId="492B8115" w14:textId="77777777" w:rsidR="00833139" w:rsidRPr="004238D4" w:rsidRDefault="00833139" w:rsidP="004238D4">
            <w:pPr>
              <w:pStyle w:val="Paragraph"/>
              <w:jc w:val="right"/>
              <w:rPr>
                <w:noProof/>
                <w:lang w:val="es-ES_tradnl"/>
              </w:rPr>
            </w:pPr>
            <w:r w:rsidRPr="004238D4">
              <w:rPr>
                <w:noProof/>
                <w:lang w:val="es-ES_tradnl"/>
              </w:rPr>
              <w:t>ex 2934 99 90</w:t>
            </w:r>
          </w:p>
        </w:tc>
        <w:tc>
          <w:tcPr>
            <w:tcW w:w="0" w:type="auto"/>
          </w:tcPr>
          <w:p w14:paraId="2503EB9B" w14:textId="77777777" w:rsidR="00833139" w:rsidRPr="004238D4" w:rsidRDefault="00833139" w:rsidP="004238D4">
            <w:pPr>
              <w:pStyle w:val="Paragraph"/>
              <w:jc w:val="center"/>
              <w:rPr>
                <w:noProof/>
                <w:lang w:val="es-ES_tradnl"/>
              </w:rPr>
            </w:pPr>
            <w:r w:rsidRPr="004238D4">
              <w:rPr>
                <w:noProof/>
                <w:lang w:val="es-ES_tradnl"/>
              </w:rPr>
              <w:t>25</w:t>
            </w:r>
          </w:p>
        </w:tc>
        <w:tc>
          <w:tcPr>
            <w:tcW w:w="0" w:type="auto"/>
          </w:tcPr>
          <w:p w14:paraId="22725F25" w14:textId="77777777" w:rsidR="00833139" w:rsidRPr="004238D4" w:rsidRDefault="00833139" w:rsidP="004238D4">
            <w:pPr>
              <w:pStyle w:val="Paragraph"/>
              <w:rPr>
                <w:noProof/>
                <w:lang w:val="es-ES_tradnl"/>
              </w:rPr>
            </w:pPr>
            <w:r w:rsidRPr="004238D4">
              <w:rPr>
                <w:noProof/>
                <w:lang w:val="es-ES_tradnl"/>
              </w:rPr>
              <w:t>2,4-Dietil-9</w:t>
            </w:r>
            <w:r w:rsidRPr="004238D4">
              <w:rPr>
                <w:i/>
                <w:iCs/>
                <w:noProof/>
                <w:lang w:val="es-ES_tradnl"/>
              </w:rPr>
              <w:t>H</w:t>
            </w:r>
            <w:r w:rsidRPr="004238D4">
              <w:rPr>
                <w:noProof/>
                <w:lang w:val="es-ES_tradnl"/>
              </w:rPr>
              <w:t>-tioxanten-9-ona (CAS RN 82799-44-8)</w:t>
            </w:r>
          </w:p>
        </w:tc>
        <w:tc>
          <w:tcPr>
            <w:tcW w:w="0" w:type="auto"/>
          </w:tcPr>
          <w:p w14:paraId="18B8CD02"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49D92E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C198535"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63F29E45" w14:textId="77777777" w:rsidTr="00833139">
        <w:trPr>
          <w:cantSplit/>
        </w:trPr>
        <w:tc>
          <w:tcPr>
            <w:tcW w:w="0" w:type="auto"/>
          </w:tcPr>
          <w:p w14:paraId="350CAF2A" w14:textId="77777777" w:rsidR="00833139" w:rsidRPr="004238D4" w:rsidRDefault="00833139" w:rsidP="004238D4">
            <w:pPr>
              <w:pStyle w:val="Paragraph"/>
              <w:rPr>
                <w:noProof/>
                <w:lang w:val="es-ES_tradnl"/>
              </w:rPr>
            </w:pPr>
            <w:r w:rsidRPr="004238D4">
              <w:rPr>
                <w:noProof/>
                <w:lang w:val="es-ES_tradnl"/>
              </w:rPr>
              <w:t>0.6252</w:t>
            </w:r>
          </w:p>
        </w:tc>
        <w:tc>
          <w:tcPr>
            <w:tcW w:w="0" w:type="auto"/>
          </w:tcPr>
          <w:p w14:paraId="42A8BDB7" w14:textId="77777777" w:rsidR="00833139" w:rsidRPr="004238D4" w:rsidRDefault="00833139" w:rsidP="004238D4">
            <w:pPr>
              <w:pStyle w:val="Paragraph"/>
              <w:jc w:val="right"/>
              <w:rPr>
                <w:noProof/>
                <w:lang w:val="es-ES_tradnl"/>
              </w:rPr>
            </w:pPr>
            <w:r w:rsidRPr="004238D4">
              <w:rPr>
                <w:noProof/>
                <w:lang w:val="es-ES_tradnl"/>
              </w:rPr>
              <w:t>ex 2934 99 90</w:t>
            </w:r>
          </w:p>
        </w:tc>
        <w:tc>
          <w:tcPr>
            <w:tcW w:w="0" w:type="auto"/>
          </w:tcPr>
          <w:p w14:paraId="5E82FF0E" w14:textId="77777777" w:rsidR="00833139" w:rsidRPr="004238D4" w:rsidRDefault="00833139" w:rsidP="004238D4">
            <w:pPr>
              <w:pStyle w:val="Paragraph"/>
              <w:jc w:val="center"/>
              <w:rPr>
                <w:noProof/>
                <w:lang w:val="es-ES_tradnl"/>
              </w:rPr>
            </w:pPr>
            <w:r w:rsidRPr="004238D4">
              <w:rPr>
                <w:noProof/>
                <w:lang w:val="es-ES_tradnl"/>
              </w:rPr>
              <w:t>26</w:t>
            </w:r>
          </w:p>
        </w:tc>
        <w:tc>
          <w:tcPr>
            <w:tcW w:w="0" w:type="auto"/>
          </w:tcPr>
          <w:p w14:paraId="627F934D" w14:textId="77777777" w:rsidR="00833139" w:rsidRPr="004238D4" w:rsidRDefault="00833139" w:rsidP="004238D4">
            <w:pPr>
              <w:pStyle w:val="Paragraph"/>
              <w:rPr>
                <w:noProof/>
                <w:lang w:val="es-ES_tradnl"/>
              </w:rPr>
            </w:pPr>
            <w:r w:rsidRPr="004238D4">
              <w:rPr>
                <w:noProof/>
                <w:lang w:val="es-ES_tradnl"/>
              </w:rPr>
              <w:t>4-Óxido de 4-metilmorfolina en solución acuosa (CAS RN 7529-22-8)</w:t>
            </w:r>
          </w:p>
        </w:tc>
        <w:tc>
          <w:tcPr>
            <w:tcW w:w="0" w:type="auto"/>
          </w:tcPr>
          <w:p w14:paraId="5342DB4C"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6E3C2C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AB45A22"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1AF09B82" w14:textId="77777777" w:rsidTr="00833139">
        <w:trPr>
          <w:cantSplit/>
        </w:trPr>
        <w:tc>
          <w:tcPr>
            <w:tcW w:w="0" w:type="auto"/>
          </w:tcPr>
          <w:p w14:paraId="6DAEA7B0" w14:textId="77777777" w:rsidR="00833139" w:rsidRPr="004238D4" w:rsidRDefault="00833139" w:rsidP="004238D4">
            <w:pPr>
              <w:pStyle w:val="Paragraph"/>
              <w:rPr>
                <w:noProof/>
                <w:lang w:val="es-ES_tradnl"/>
              </w:rPr>
            </w:pPr>
            <w:r w:rsidRPr="004238D4">
              <w:rPr>
                <w:noProof/>
                <w:lang w:val="es-ES_tradnl"/>
              </w:rPr>
              <w:t>0.6362</w:t>
            </w:r>
          </w:p>
        </w:tc>
        <w:tc>
          <w:tcPr>
            <w:tcW w:w="0" w:type="auto"/>
          </w:tcPr>
          <w:p w14:paraId="6063F6FC" w14:textId="77777777" w:rsidR="00833139" w:rsidRPr="004238D4" w:rsidRDefault="00833139" w:rsidP="004238D4">
            <w:pPr>
              <w:pStyle w:val="Paragraph"/>
              <w:jc w:val="right"/>
              <w:rPr>
                <w:noProof/>
                <w:lang w:val="es-ES_tradnl"/>
              </w:rPr>
            </w:pPr>
            <w:r w:rsidRPr="004238D4">
              <w:rPr>
                <w:noProof/>
                <w:lang w:val="es-ES_tradnl"/>
              </w:rPr>
              <w:t>ex 2934 99 90</w:t>
            </w:r>
          </w:p>
        </w:tc>
        <w:tc>
          <w:tcPr>
            <w:tcW w:w="0" w:type="auto"/>
          </w:tcPr>
          <w:p w14:paraId="7606F8AF" w14:textId="77777777" w:rsidR="00833139" w:rsidRPr="004238D4" w:rsidRDefault="00833139" w:rsidP="004238D4">
            <w:pPr>
              <w:pStyle w:val="Paragraph"/>
              <w:jc w:val="center"/>
              <w:rPr>
                <w:noProof/>
                <w:lang w:val="es-ES_tradnl"/>
              </w:rPr>
            </w:pPr>
            <w:r w:rsidRPr="004238D4">
              <w:rPr>
                <w:noProof/>
                <w:lang w:val="es-ES_tradnl"/>
              </w:rPr>
              <w:t>27</w:t>
            </w:r>
          </w:p>
        </w:tc>
        <w:tc>
          <w:tcPr>
            <w:tcW w:w="0" w:type="auto"/>
          </w:tcPr>
          <w:p w14:paraId="047F5B4C" w14:textId="77777777" w:rsidR="00833139" w:rsidRPr="004238D4" w:rsidRDefault="00833139" w:rsidP="004238D4">
            <w:pPr>
              <w:pStyle w:val="Paragraph"/>
              <w:rPr>
                <w:noProof/>
                <w:lang w:val="es-ES_tradnl"/>
              </w:rPr>
            </w:pPr>
            <w:r w:rsidRPr="004238D4">
              <w:rPr>
                <w:noProof/>
                <w:lang w:val="es-ES_tradnl"/>
              </w:rPr>
              <w:t>2-(4-Hidroxifenil)-1-benzotiofen-6-ol (CAS RN 63676-22-2)</w:t>
            </w:r>
          </w:p>
        </w:tc>
        <w:tc>
          <w:tcPr>
            <w:tcW w:w="0" w:type="auto"/>
          </w:tcPr>
          <w:p w14:paraId="24DE20B1"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898F4F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EFAEA06"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2AACEDB0" w14:textId="77777777" w:rsidTr="00833139">
        <w:trPr>
          <w:cantSplit/>
        </w:trPr>
        <w:tc>
          <w:tcPr>
            <w:tcW w:w="0" w:type="auto"/>
          </w:tcPr>
          <w:p w14:paraId="1B8A8DF7" w14:textId="77777777" w:rsidR="00833139" w:rsidRPr="004238D4" w:rsidRDefault="00833139" w:rsidP="004238D4">
            <w:pPr>
              <w:pStyle w:val="Paragraph"/>
              <w:rPr>
                <w:noProof/>
                <w:lang w:val="es-ES_tradnl"/>
              </w:rPr>
            </w:pPr>
            <w:r w:rsidRPr="004238D4">
              <w:rPr>
                <w:noProof/>
                <w:lang w:val="es-ES_tradnl"/>
              </w:rPr>
              <w:t>0.5242</w:t>
            </w:r>
          </w:p>
        </w:tc>
        <w:tc>
          <w:tcPr>
            <w:tcW w:w="0" w:type="auto"/>
          </w:tcPr>
          <w:p w14:paraId="2D74F800" w14:textId="66C5E526"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2934 99 90</w:t>
            </w:r>
          </w:p>
        </w:tc>
        <w:tc>
          <w:tcPr>
            <w:tcW w:w="0" w:type="auto"/>
          </w:tcPr>
          <w:p w14:paraId="7B5AE579" w14:textId="77777777" w:rsidR="00833139" w:rsidRPr="004238D4" w:rsidRDefault="00833139" w:rsidP="004238D4">
            <w:pPr>
              <w:pStyle w:val="Paragraph"/>
              <w:jc w:val="center"/>
              <w:rPr>
                <w:noProof/>
                <w:lang w:val="es-ES_tradnl"/>
              </w:rPr>
            </w:pPr>
            <w:r w:rsidRPr="004238D4">
              <w:rPr>
                <w:noProof/>
                <w:lang w:val="es-ES_tradnl"/>
              </w:rPr>
              <w:t>28</w:t>
            </w:r>
          </w:p>
        </w:tc>
        <w:tc>
          <w:tcPr>
            <w:tcW w:w="0" w:type="auto"/>
          </w:tcPr>
          <w:p w14:paraId="69224C1D" w14:textId="77777777" w:rsidR="00833139" w:rsidRPr="004238D4" w:rsidRDefault="00833139" w:rsidP="004238D4">
            <w:pPr>
              <w:pStyle w:val="Paragraph"/>
              <w:rPr>
                <w:noProof/>
                <w:lang w:val="es-ES_tradnl"/>
              </w:rPr>
            </w:pPr>
            <w:r w:rsidRPr="004238D4">
              <w:rPr>
                <w:noProof/>
                <w:lang w:val="es-ES_tradnl"/>
              </w:rPr>
              <w:t>11-(Piperazin-1-il)dibenzo[b,f][1,4]diclorhidrato de tiazepina (CAS RN 111974-74-4)</w:t>
            </w:r>
          </w:p>
        </w:tc>
        <w:tc>
          <w:tcPr>
            <w:tcW w:w="0" w:type="auto"/>
          </w:tcPr>
          <w:p w14:paraId="63CEE9CC"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3EC1B3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3DCDA3B"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5C4F896B" w14:textId="77777777" w:rsidTr="00833139">
        <w:trPr>
          <w:cantSplit/>
        </w:trPr>
        <w:tc>
          <w:tcPr>
            <w:tcW w:w="0" w:type="auto"/>
          </w:tcPr>
          <w:p w14:paraId="47275420" w14:textId="77777777" w:rsidR="00833139" w:rsidRPr="004238D4" w:rsidRDefault="00833139" w:rsidP="004238D4">
            <w:pPr>
              <w:pStyle w:val="Paragraph"/>
              <w:rPr>
                <w:noProof/>
                <w:lang w:val="es-ES_tradnl"/>
              </w:rPr>
            </w:pPr>
            <w:r w:rsidRPr="004238D4">
              <w:rPr>
                <w:noProof/>
                <w:lang w:val="es-ES_tradnl"/>
              </w:rPr>
              <w:t>0.7837</w:t>
            </w:r>
          </w:p>
        </w:tc>
        <w:tc>
          <w:tcPr>
            <w:tcW w:w="0" w:type="auto"/>
          </w:tcPr>
          <w:p w14:paraId="4AD32BA3" w14:textId="77777777" w:rsidR="00833139" w:rsidRPr="004238D4" w:rsidRDefault="00833139" w:rsidP="004238D4">
            <w:pPr>
              <w:pStyle w:val="Paragraph"/>
              <w:jc w:val="right"/>
              <w:rPr>
                <w:noProof/>
                <w:lang w:val="es-ES_tradnl"/>
              </w:rPr>
            </w:pPr>
            <w:r w:rsidRPr="004238D4">
              <w:rPr>
                <w:noProof/>
                <w:lang w:val="es-ES_tradnl"/>
              </w:rPr>
              <w:t>ex 2934 99 90</w:t>
            </w:r>
          </w:p>
        </w:tc>
        <w:tc>
          <w:tcPr>
            <w:tcW w:w="0" w:type="auto"/>
          </w:tcPr>
          <w:p w14:paraId="223DE827" w14:textId="77777777" w:rsidR="00833139" w:rsidRPr="004238D4" w:rsidRDefault="00833139" w:rsidP="004238D4">
            <w:pPr>
              <w:pStyle w:val="Paragraph"/>
              <w:jc w:val="center"/>
              <w:rPr>
                <w:noProof/>
                <w:lang w:val="es-ES_tradnl"/>
              </w:rPr>
            </w:pPr>
            <w:r w:rsidRPr="004238D4">
              <w:rPr>
                <w:noProof/>
                <w:lang w:val="es-ES_tradnl"/>
              </w:rPr>
              <w:t>29</w:t>
            </w:r>
          </w:p>
        </w:tc>
        <w:tc>
          <w:tcPr>
            <w:tcW w:w="0" w:type="auto"/>
          </w:tcPr>
          <w:p w14:paraId="3BFFF523" w14:textId="77777777" w:rsidR="00833139" w:rsidRPr="004238D4" w:rsidRDefault="00833139" w:rsidP="004238D4">
            <w:pPr>
              <w:pStyle w:val="Paragraph"/>
              <w:rPr>
                <w:noProof/>
                <w:lang w:val="es-ES_tradnl"/>
              </w:rPr>
            </w:pPr>
            <w:r w:rsidRPr="004238D4">
              <w:rPr>
                <w:noProof/>
                <w:lang w:val="es-ES_tradnl"/>
              </w:rPr>
              <w:t>(2R,5S)-</w:t>
            </w:r>
            <w:r w:rsidRPr="004238D4">
              <w:rPr>
                <w:i/>
                <w:iCs/>
                <w:noProof/>
                <w:lang w:val="es-ES_tradnl"/>
              </w:rPr>
              <w:t>terc</w:t>
            </w:r>
            <w:r w:rsidRPr="004238D4">
              <w:rPr>
                <w:noProof/>
                <w:lang w:val="es-ES_tradnl"/>
              </w:rPr>
              <w:t>-butil 4-bencil-2-metil-5-(((R)-3-metilmorfolino)metil)piperacina-1-carboxilato (CAS RN 1403902-77-1) con una pureza en peso igual o superior al 98 %</w:t>
            </w:r>
          </w:p>
        </w:tc>
        <w:tc>
          <w:tcPr>
            <w:tcW w:w="0" w:type="auto"/>
          </w:tcPr>
          <w:p w14:paraId="656C18CD"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F006F8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EC45075"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053EAA69" w14:textId="77777777" w:rsidTr="00833139">
        <w:trPr>
          <w:cantSplit/>
        </w:trPr>
        <w:tc>
          <w:tcPr>
            <w:tcW w:w="0" w:type="auto"/>
          </w:tcPr>
          <w:p w14:paraId="7257C3CE" w14:textId="77777777" w:rsidR="00833139" w:rsidRPr="004238D4" w:rsidRDefault="00833139" w:rsidP="004238D4">
            <w:pPr>
              <w:pStyle w:val="Paragraph"/>
              <w:rPr>
                <w:noProof/>
                <w:lang w:val="es-ES_tradnl"/>
              </w:rPr>
            </w:pPr>
            <w:r w:rsidRPr="004238D4">
              <w:rPr>
                <w:noProof/>
                <w:lang w:val="es-ES_tradnl"/>
              </w:rPr>
              <w:t>0.4700</w:t>
            </w:r>
          </w:p>
        </w:tc>
        <w:tc>
          <w:tcPr>
            <w:tcW w:w="0" w:type="auto"/>
          </w:tcPr>
          <w:p w14:paraId="2BFFB24B" w14:textId="77777777" w:rsidR="00833139" w:rsidRPr="004238D4" w:rsidRDefault="00833139" w:rsidP="004238D4">
            <w:pPr>
              <w:pStyle w:val="Paragraph"/>
              <w:jc w:val="right"/>
              <w:rPr>
                <w:noProof/>
                <w:lang w:val="es-ES_tradnl"/>
              </w:rPr>
            </w:pPr>
            <w:r w:rsidRPr="004238D4">
              <w:rPr>
                <w:noProof/>
                <w:lang w:val="es-ES_tradnl"/>
              </w:rPr>
              <w:t>ex 2934 99 90</w:t>
            </w:r>
          </w:p>
        </w:tc>
        <w:tc>
          <w:tcPr>
            <w:tcW w:w="0" w:type="auto"/>
          </w:tcPr>
          <w:p w14:paraId="0B67B5D9"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24B80E11" w14:textId="77777777" w:rsidR="00833139" w:rsidRPr="004238D4" w:rsidRDefault="00833139" w:rsidP="004238D4">
            <w:pPr>
              <w:pStyle w:val="Paragraph"/>
              <w:rPr>
                <w:noProof/>
                <w:lang w:val="es-ES_tradnl"/>
              </w:rPr>
            </w:pPr>
            <w:r w:rsidRPr="004238D4">
              <w:rPr>
                <w:noProof/>
                <w:lang w:val="es-ES_tradnl"/>
              </w:rPr>
              <w:t>Dibenzo[b,f][1,4]tiazepin-11(10H)-ona (CAS RN 3159-07-7)</w:t>
            </w:r>
          </w:p>
        </w:tc>
        <w:tc>
          <w:tcPr>
            <w:tcW w:w="0" w:type="auto"/>
          </w:tcPr>
          <w:p w14:paraId="4400598C"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C78329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A3A9A50"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49AD6DCD" w14:textId="77777777" w:rsidTr="00833139">
        <w:trPr>
          <w:cantSplit/>
        </w:trPr>
        <w:tc>
          <w:tcPr>
            <w:tcW w:w="0" w:type="auto"/>
          </w:tcPr>
          <w:p w14:paraId="501C2C3A" w14:textId="77777777" w:rsidR="00833139" w:rsidRPr="004238D4" w:rsidRDefault="00833139" w:rsidP="004238D4">
            <w:pPr>
              <w:pStyle w:val="Paragraph"/>
              <w:rPr>
                <w:noProof/>
                <w:lang w:val="es-ES_tradnl"/>
              </w:rPr>
            </w:pPr>
            <w:r w:rsidRPr="004238D4">
              <w:rPr>
                <w:noProof/>
                <w:lang w:val="es-ES_tradnl"/>
              </w:rPr>
              <w:t>0.7840</w:t>
            </w:r>
          </w:p>
        </w:tc>
        <w:tc>
          <w:tcPr>
            <w:tcW w:w="0" w:type="auto"/>
          </w:tcPr>
          <w:p w14:paraId="63D97BBE" w14:textId="77777777" w:rsidR="00833139" w:rsidRPr="004238D4" w:rsidRDefault="00833139" w:rsidP="004238D4">
            <w:pPr>
              <w:pStyle w:val="Paragraph"/>
              <w:jc w:val="right"/>
              <w:rPr>
                <w:noProof/>
                <w:lang w:val="es-ES_tradnl"/>
              </w:rPr>
            </w:pPr>
            <w:r w:rsidRPr="004238D4">
              <w:rPr>
                <w:noProof/>
                <w:lang w:val="es-ES_tradnl"/>
              </w:rPr>
              <w:t>ex 2934 99 90</w:t>
            </w:r>
          </w:p>
        </w:tc>
        <w:tc>
          <w:tcPr>
            <w:tcW w:w="0" w:type="auto"/>
          </w:tcPr>
          <w:p w14:paraId="296D1D96" w14:textId="77777777" w:rsidR="00833139" w:rsidRPr="004238D4" w:rsidRDefault="00833139" w:rsidP="004238D4">
            <w:pPr>
              <w:pStyle w:val="Paragraph"/>
              <w:jc w:val="center"/>
              <w:rPr>
                <w:noProof/>
                <w:lang w:val="es-ES_tradnl"/>
              </w:rPr>
            </w:pPr>
            <w:r w:rsidRPr="004238D4">
              <w:rPr>
                <w:noProof/>
                <w:lang w:val="es-ES_tradnl"/>
              </w:rPr>
              <w:t>33</w:t>
            </w:r>
          </w:p>
        </w:tc>
        <w:tc>
          <w:tcPr>
            <w:tcW w:w="0" w:type="auto"/>
          </w:tcPr>
          <w:p w14:paraId="5A14DD1B" w14:textId="77777777" w:rsidR="00833139" w:rsidRPr="004238D4" w:rsidRDefault="00833139" w:rsidP="004238D4">
            <w:pPr>
              <w:pStyle w:val="Paragraph"/>
              <w:rPr>
                <w:noProof/>
                <w:lang w:val="es-ES_tradnl"/>
              </w:rPr>
            </w:pPr>
            <w:r w:rsidRPr="004238D4">
              <w:rPr>
                <w:noProof/>
                <w:lang w:val="es-ES_tradnl"/>
              </w:rPr>
              <w:t>Benzoato de (2R,3R,5R)-5-(4-amino-2-oxopirimidin-1(2H)-il)-2-((benzoiloxi)metil)-4,4-difluorotetrahidrofurano-3-il (CAS RN 134790-39-9) con una pureza en peso igual o superior al 98 %</w:t>
            </w:r>
          </w:p>
        </w:tc>
        <w:tc>
          <w:tcPr>
            <w:tcW w:w="0" w:type="auto"/>
          </w:tcPr>
          <w:p w14:paraId="6D7337F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835D7F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4AA05CD"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197F656F" w14:textId="77777777" w:rsidTr="00833139">
        <w:trPr>
          <w:cantSplit/>
        </w:trPr>
        <w:tc>
          <w:tcPr>
            <w:tcW w:w="0" w:type="auto"/>
          </w:tcPr>
          <w:p w14:paraId="1D5A33A2" w14:textId="77777777" w:rsidR="00833139" w:rsidRPr="004238D4" w:rsidRDefault="00833139" w:rsidP="004238D4">
            <w:pPr>
              <w:pStyle w:val="Paragraph"/>
              <w:rPr>
                <w:noProof/>
                <w:lang w:val="es-ES_tradnl"/>
              </w:rPr>
            </w:pPr>
            <w:r w:rsidRPr="004238D4">
              <w:rPr>
                <w:noProof/>
                <w:lang w:val="es-ES_tradnl"/>
              </w:rPr>
              <w:t>0.5813</w:t>
            </w:r>
          </w:p>
        </w:tc>
        <w:tc>
          <w:tcPr>
            <w:tcW w:w="0" w:type="auto"/>
          </w:tcPr>
          <w:p w14:paraId="287B7F62" w14:textId="77777777" w:rsidR="00833139" w:rsidRPr="004238D4" w:rsidRDefault="00833139" w:rsidP="004238D4">
            <w:pPr>
              <w:pStyle w:val="Paragraph"/>
              <w:jc w:val="right"/>
              <w:rPr>
                <w:noProof/>
                <w:lang w:val="es-ES_tradnl"/>
              </w:rPr>
            </w:pPr>
            <w:r w:rsidRPr="004238D4">
              <w:rPr>
                <w:noProof/>
                <w:lang w:val="es-ES_tradnl"/>
              </w:rPr>
              <w:t>ex 2934 99 90</w:t>
            </w:r>
          </w:p>
        </w:tc>
        <w:tc>
          <w:tcPr>
            <w:tcW w:w="0" w:type="auto"/>
          </w:tcPr>
          <w:p w14:paraId="24D2888D" w14:textId="77777777" w:rsidR="00833139" w:rsidRPr="004238D4" w:rsidRDefault="00833139" w:rsidP="004238D4">
            <w:pPr>
              <w:pStyle w:val="Paragraph"/>
              <w:jc w:val="center"/>
              <w:rPr>
                <w:noProof/>
                <w:lang w:val="es-ES_tradnl"/>
              </w:rPr>
            </w:pPr>
            <w:r w:rsidRPr="004238D4">
              <w:rPr>
                <w:noProof/>
                <w:lang w:val="es-ES_tradnl"/>
              </w:rPr>
              <w:t>37</w:t>
            </w:r>
          </w:p>
        </w:tc>
        <w:tc>
          <w:tcPr>
            <w:tcW w:w="0" w:type="auto"/>
          </w:tcPr>
          <w:p w14:paraId="3BCD5AAC" w14:textId="77777777" w:rsidR="00833139" w:rsidRPr="004238D4" w:rsidRDefault="00833139" w:rsidP="004238D4">
            <w:pPr>
              <w:pStyle w:val="Paragraph"/>
              <w:rPr>
                <w:noProof/>
                <w:lang w:val="es-ES_tradnl"/>
              </w:rPr>
            </w:pPr>
            <w:r w:rsidRPr="004238D4">
              <w:rPr>
                <w:noProof/>
                <w:lang w:val="es-ES_tradnl"/>
              </w:rPr>
              <w:t>4-Propan-2-ilmorfolina (CAS RN 1004-14-4)</w:t>
            </w:r>
          </w:p>
        </w:tc>
        <w:tc>
          <w:tcPr>
            <w:tcW w:w="0" w:type="auto"/>
          </w:tcPr>
          <w:p w14:paraId="501C3CF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65BD0A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B619433"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20A497DA" w14:textId="77777777" w:rsidTr="00833139">
        <w:trPr>
          <w:cantSplit/>
        </w:trPr>
        <w:tc>
          <w:tcPr>
            <w:tcW w:w="0" w:type="auto"/>
          </w:tcPr>
          <w:p w14:paraId="4763255F" w14:textId="77777777" w:rsidR="00833139" w:rsidRPr="004238D4" w:rsidRDefault="00833139" w:rsidP="004238D4">
            <w:pPr>
              <w:pStyle w:val="Paragraph"/>
              <w:rPr>
                <w:noProof/>
                <w:lang w:val="es-ES_tradnl"/>
              </w:rPr>
            </w:pPr>
            <w:r w:rsidRPr="004238D4">
              <w:rPr>
                <w:noProof/>
                <w:lang w:val="es-ES_tradnl"/>
              </w:rPr>
              <w:t>0.6824</w:t>
            </w:r>
          </w:p>
        </w:tc>
        <w:tc>
          <w:tcPr>
            <w:tcW w:w="0" w:type="auto"/>
          </w:tcPr>
          <w:p w14:paraId="419D8361" w14:textId="77777777" w:rsidR="00833139" w:rsidRPr="004238D4" w:rsidRDefault="00833139" w:rsidP="004238D4">
            <w:pPr>
              <w:pStyle w:val="Paragraph"/>
              <w:jc w:val="right"/>
              <w:rPr>
                <w:noProof/>
                <w:lang w:val="es-ES_tradnl"/>
              </w:rPr>
            </w:pPr>
            <w:r w:rsidRPr="004238D4">
              <w:rPr>
                <w:noProof/>
                <w:lang w:val="es-ES_tradnl"/>
              </w:rPr>
              <w:t>ex 2934 99 90</w:t>
            </w:r>
          </w:p>
        </w:tc>
        <w:tc>
          <w:tcPr>
            <w:tcW w:w="0" w:type="auto"/>
          </w:tcPr>
          <w:p w14:paraId="52C60038" w14:textId="77777777" w:rsidR="00833139" w:rsidRPr="004238D4" w:rsidRDefault="00833139" w:rsidP="004238D4">
            <w:pPr>
              <w:pStyle w:val="Paragraph"/>
              <w:jc w:val="center"/>
              <w:rPr>
                <w:noProof/>
                <w:lang w:val="es-ES_tradnl"/>
              </w:rPr>
            </w:pPr>
            <w:r w:rsidRPr="004238D4">
              <w:rPr>
                <w:noProof/>
                <w:lang w:val="es-ES_tradnl"/>
              </w:rPr>
              <w:t>39</w:t>
            </w:r>
          </w:p>
        </w:tc>
        <w:tc>
          <w:tcPr>
            <w:tcW w:w="0" w:type="auto"/>
          </w:tcPr>
          <w:p w14:paraId="11035856" w14:textId="77777777" w:rsidR="00833139" w:rsidRPr="00954892" w:rsidRDefault="00833139" w:rsidP="004238D4">
            <w:pPr>
              <w:pStyle w:val="Paragraph"/>
              <w:rPr>
                <w:noProof/>
                <w:lang w:val="fr-BE"/>
              </w:rPr>
            </w:pPr>
            <w:r w:rsidRPr="00954892">
              <w:rPr>
                <w:noProof/>
                <w:lang w:val="fr-BE"/>
              </w:rPr>
              <w:t>4-(Oxiran-2-ilmetoxi)-9H-carbazol (CAS RN 51997-51-4)</w:t>
            </w:r>
          </w:p>
        </w:tc>
        <w:tc>
          <w:tcPr>
            <w:tcW w:w="0" w:type="auto"/>
          </w:tcPr>
          <w:p w14:paraId="4860959C"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C586E9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7988149"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02ABD523" w14:textId="77777777" w:rsidTr="00833139">
        <w:trPr>
          <w:cantSplit/>
        </w:trPr>
        <w:tc>
          <w:tcPr>
            <w:tcW w:w="0" w:type="auto"/>
          </w:tcPr>
          <w:p w14:paraId="656240DD" w14:textId="77777777" w:rsidR="00833139" w:rsidRPr="004238D4" w:rsidRDefault="00833139" w:rsidP="004238D4">
            <w:pPr>
              <w:pStyle w:val="Paragraph"/>
              <w:rPr>
                <w:noProof/>
                <w:lang w:val="es-ES_tradnl"/>
              </w:rPr>
            </w:pPr>
            <w:r w:rsidRPr="004238D4">
              <w:rPr>
                <w:noProof/>
                <w:lang w:val="es-ES_tradnl"/>
              </w:rPr>
              <w:t>0.8094</w:t>
            </w:r>
          </w:p>
        </w:tc>
        <w:tc>
          <w:tcPr>
            <w:tcW w:w="0" w:type="auto"/>
          </w:tcPr>
          <w:p w14:paraId="055F40BF" w14:textId="77777777" w:rsidR="00833139" w:rsidRPr="004238D4" w:rsidRDefault="00833139" w:rsidP="004238D4">
            <w:pPr>
              <w:pStyle w:val="Paragraph"/>
              <w:jc w:val="right"/>
              <w:rPr>
                <w:noProof/>
                <w:lang w:val="es-ES_tradnl"/>
              </w:rPr>
            </w:pPr>
            <w:r w:rsidRPr="004238D4">
              <w:rPr>
                <w:noProof/>
                <w:lang w:val="es-ES_tradnl"/>
              </w:rPr>
              <w:t>ex 2934 99 90</w:t>
            </w:r>
          </w:p>
        </w:tc>
        <w:tc>
          <w:tcPr>
            <w:tcW w:w="0" w:type="auto"/>
          </w:tcPr>
          <w:p w14:paraId="3243866D"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6388CF6C" w14:textId="77777777" w:rsidR="00833139" w:rsidRPr="004238D4" w:rsidRDefault="00833139" w:rsidP="004238D4">
            <w:pPr>
              <w:pStyle w:val="Paragraph"/>
              <w:rPr>
                <w:noProof/>
                <w:lang w:val="es-ES_tradnl"/>
              </w:rPr>
            </w:pPr>
            <w:r w:rsidRPr="004238D4">
              <w:rPr>
                <w:noProof/>
                <w:lang w:val="es-ES_tradnl"/>
              </w:rPr>
              <w:t>Anhídrido 2,3-pirazinadicarboxílico (CAS RN 4744-50-7) con una pureza en peso igual o superior al 95 %</w:t>
            </w:r>
          </w:p>
        </w:tc>
        <w:tc>
          <w:tcPr>
            <w:tcW w:w="0" w:type="auto"/>
          </w:tcPr>
          <w:p w14:paraId="128A5B8C"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0E6C04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F6A78E0"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518460A0" w14:textId="77777777" w:rsidTr="00833139">
        <w:trPr>
          <w:cantSplit/>
        </w:trPr>
        <w:tc>
          <w:tcPr>
            <w:tcW w:w="0" w:type="auto"/>
          </w:tcPr>
          <w:p w14:paraId="151C5631" w14:textId="77777777" w:rsidR="00833139" w:rsidRPr="004238D4" w:rsidRDefault="00833139" w:rsidP="004238D4">
            <w:pPr>
              <w:pStyle w:val="Paragraph"/>
              <w:rPr>
                <w:noProof/>
                <w:lang w:val="es-ES_tradnl"/>
              </w:rPr>
            </w:pPr>
            <w:r w:rsidRPr="004238D4">
              <w:rPr>
                <w:noProof/>
                <w:lang w:val="es-ES_tradnl"/>
              </w:rPr>
              <w:t>0.6823</w:t>
            </w:r>
          </w:p>
        </w:tc>
        <w:tc>
          <w:tcPr>
            <w:tcW w:w="0" w:type="auto"/>
          </w:tcPr>
          <w:p w14:paraId="7B234B4C" w14:textId="77777777" w:rsidR="00833139" w:rsidRPr="004238D4" w:rsidRDefault="00833139" w:rsidP="004238D4">
            <w:pPr>
              <w:pStyle w:val="Paragraph"/>
              <w:jc w:val="right"/>
              <w:rPr>
                <w:noProof/>
                <w:lang w:val="es-ES_tradnl"/>
              </w:rPr>
            </w:pPr>
            <w:r w:rsidRPr="004238D4">
              <w:rPr>
                <w:noProof/>
                <w:lang w:val="es-ES_tradnl"/>
              </w:rPr>
              <w:t>ex 2934 99 90</w:t>
            </w:r>
          </w:p>
        </w:tc>
        <w:tc>
          <w:tcPr>
            <w:tcW w:w="0" w:type="auto"/>
          </w:tcPr>
          <w:p w14:paraId="140CADFB" w14:textId="77777777" w:rsidR="00833139" w:rsidRPr="004238D4" w:rsidRDefault="00833139" w:rsidP="004238D4">
            <w:pPr>
              <w:pStyle w:val="Paragraph"/>
              <w:jc w:val="center"/>
              <w:rPr>
                <w:noProof/>
                <w:lang w:val="es-ES_tradnl"/>
              </w:rPr>
            </w:pPr>
            <w:r w:rsidRPr="004238D4">
              <w:rPr>
                <w:noProof/>
                <w:lang w:val="es-ES_tradnl"/>
              </w:rPr>
              <w:t>41</w:t>
            </w:r>
          </w:p>
        </w:tc>
        <w:tc>
          <w:tcPr>
            <w:tcW w:w="0" w:type="auto"/>
          </w:tcPr>
          <w:p w14:paraId="457B23F7" w14:textId="77777777" w:rsidR="00833139" w:rsidRPr="004238D4" w:rsidRDefault="00833139" w:rsidP="004238D4">
            <w:pPr>
              <w:pStyle w:val="Paragraph"/>
              <w:rPr>
                <w:noProof/>
                <w:lang w:val="es-ES_tradnl"/>
              </w:rPr>
            </w:pPr>
            <w:r w:rsidRPr="004238D4">
              <w:rPr>
                <w:noProof/>
                <w:lang w:val="es-ES_tradnl"/>
              </w:rPr>
              <w:t>11-[4-(2-Cloro-etil)-1-piperazinil]dibenzo(b,f)(1,4)tiazepina (CAS RN 352232-17-8)</w:t>
            </w:r>
          </w:p>
        </w:tc>
        <w:tc>
          <w:tcPr>
            <w:tcW w:w="0" w:type="auto"/>
          </w:tcPr>
          <w:p w14:paraId="201F93E6"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67997D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1C4447E"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3882E699" w14:textId="77777777" w:rsidTr="00833139">
        <w:trPr>
          <w:cantSplit/>
        </w:trPr>
        <w:tc>
          <w:tcPr>
            <w:tcW w:w="0" w:type="auto"/>
          </w:tcPr>
          <w:p w14:paraId="5E7BC592" w14:textId="77777777" w:rsidR="00833139" w:rsidRPr="004238D4" w:rsidRDefault="00833139" w:rsidP="004238D4">
            <w:pPr>
              <w:pStyle w:val="Paragraph"/>
              <w:rPr>
                <w:noProof/>
                <w:lang w:val="es-ES_tradnl"/>
              </w:rPr>
            </w:pPr>
            <w:r w:rsidRPr="004238D4">
              <w:rPr>
                <w:noProof/>
                <w:lang w:val="es-ES_tradnl"/>
              </w:rPr>
              <w:t>0.6922</w:t>
            </w:r>
          </w:p>
        </w:tc>
        <w:tc>
          <w:tcPr>
            <w:tcW w:w="0" w:type="auto"/>
          </w:tcPr>
          <w:p w14:paraId="4D575E03" w14:textId="77777777" w:rsidR="00833139" w:rsidRPr="004238D4" w:rsidRDefault="00833139" w:rsidP="004238D4">
            <w:pPr>
              <w:pStyle w:val="Paragraph"/>
              <w:jc w:val="right"/>
              <w:rPr>
                <w:noProof/>
                <w:lang w:val="es-ES_tradnl"/>
              </w:rPr>
            </w:pPr>
            <w:r w:rsidRPr="004238D4">
              <w:rPr>
                <w:noProof/>
                <w:lang w:val="es-ES_tradnl"/>
              </w:rPr>
              <w:t>ex 2934 99 90</w:t>
            </w:r>
          </w:p>
        </w:tc>
        <w:tc>
          <w:tcPr>
            <w:tcW w:w="0" w:type="auto"/>
          </w:tcPr>
          <w:p w14:paraId="2BBE691D" w14:textId="77777777" w:rsidR="00833139" w:rsidRPr="004238D4" w:rsidRDefault="00833139" w:rsidP="004238D4">
            <w:pPr>
              <w:pStyle w:val="Paragraph"/>
              <w:jc w:val="center"/>
              <w:rPr>
                <w:noProof/>
                <w:lang w:val="es-ES_tradnl"/>
              </w:rPr>
            </w:pPr>
            <w:r w:rsidRPr="004238D4">
              <w:rPr>
                <w:noProof/>
                <w:lang w:val="es-ES_tradnl"/>
              </w:rPr>
              <w:t>42</w:t>
            </w:r>
          </w:p>
        </w:tc>
        <w:tc>
          <w:tcPr>
            <w:tcW w:w="0" w:type="auto"/>
          </w:tcPr>
          <w:p w14:paraId="42D35713" w14:textId="77777777" w:rsidR="00833139" w:rsidRPr="00954892" w:rsidRDefault="00833139" w:rsidP="004238D4">
            <w:pPr>
              <w:pStyle w:val="Paragraph"/>
              <w:rPr>
                <w:noProof/>
                <w:lang w:val="fr-BE"/>
              </w:rPr>
            </w:pPr>
            <w:r w:rsidRPr="00954892">
              <w:rPr>
                <w:noProof/>
                <w:lang w:val="fr-BE"/>
              </w:rPr>
              <w:t>1-(Morfolin-4-il)prop-2-en-1-ona (CAS RN 5117-12-4)</w:t>
            </w:r>
          </w:p>
        </w:tc>
        <w:tc>
          <w:tcPr>
            <w:tcW w:w="0" w:type="auto"/>
          </w:tcPr>
          <w:p w14:paraId="40C0501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CCC5FB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77FAFAA"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71E79CC0" w14:textId="77777777" w:rsidTr="00833139">
        <w:trPr>
          <w:cantSplit/>
        </w:trPr>
        <w:tc>
          <w:tcPr>
            <w:tcW w:w="0" w:type="auto"/>
          </w:tcPr>
          <w:p w14:paraId="10D54D42" w14:textId="77777777" w:rsidR="00833139" w:rsidRPr="004238D4" w:rsidRDefault="00833139" w:rsidP="004238D4">
            <w:pPr>
              <w:pStyle w:val="Paragraph"/>
              <w:rPr>
                <w:noProof/>
                <w:lang w:val="es-ES_tradnl"/>
              </w:rPr>
            </w:pPr>
            <w:r w:rsidRPr="004238D4">
              <w:rPr>
                <w:noProof/>
                <w:lang w:val="es-ES_tradnl"/>
              </w:rPr>
              <w:t>0.8176</w:t>
            </w:r>
          </w:p>
        </w:tc>
        <w:tc>
          <w:tcPr>
            <w:tcW w:w="0" w:type="auto"/>
          </w:tcPr>
          <w:p w14:paraId="62019000" w14:textId="2F6F35ED"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2934 99 90</w:t>
            </w:r>
          </w:p>
        </w:tc>
        <w:tc>
          <w:tcPr>
            <w:tcW w:w="0" w:type="auto"/>
          </w:tcPr>
          <w:p w14:paraId="70FE4496" w14:textId="77777777" w:rsidR="00833139" w:rsidRPr="004238D4" w:rsidRDefault="00833139" w:rsidP="004238D4">
            <w:pPr>
              <w:pStyle w:val="Paragraph"/>
              <w:jc w:val="center"/>
              <w:rPr>
                <w:noProof/>
                <w:lang w:val="es-ES_tradnl"/>
              </w:rPr>
            </w:pPr>
            <w:r w:rsidRPr="004238D4">
              <w:rPr>
                <w:noProof/>
                <w:lang w:val="es-ES_tradnl"/>
              </w:rPr>
              <w:t>43</w:t>
            </w:r>
          </w:p>
        </w:tc>
        <w:tc>
          <w:tcPr>
            <w:tcW w:w="0" w:type="auto"/>
          </w:tcPr>
          <w:p w14:paraId="659A209B" w14:textId="77777777" w:rsidR="00833139" w:rsidRPr="004238D4" w:rsidRDefault="00833139" w:rsidP="004238D4">
            <w:pPr>
              <w:pStyle w:val="Paragraph"/>
              <w:rPr>
                <w:noProof/>
                <w:lang w:val="es-ES_tradnl"/>
              </w:rPr>
            </w:pPr>
            <w:r w:rsidRPr="004238D4">
              <w:rPr>
                <w:noProof/>
                <w:lang w:val="es-ES_tradnl"/>
              </w:rPr>
              <w:t>Fludioxonil (ISO) (CAS RN 131341-86-1) con una pureza en peso igual o superior al 99 %</w:t>
            </w:r>
          </w:p>
          <w:p w14:paraId="64E1CCB9" w14:textId="77777777" w:rsidR="00833139" w:rsidRPr="004238D4" w:rsidRDefault="00833139" w:rsidP="004238D4">
            <w:pPr>
              <w:pStyle w:val="Paragraph"/>
              <w:rPr>
                <w:noProof/>
                <w:lang w:val="es-ES_tradnl"/>
              </w:rPr>
            </w:pPr>
          </w:p>
        </w:tc>
        <w:tc>
          <w:tcPr>
            <w:tcW w:w="0" w:type="auto"/>
          </w:tcPr>
          <w:p w14:paraId="4577BD0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D9CB8D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06C32DA"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48709976" w14:textId="77777777" w:rsidTr="00833139">
        <w:trPr>
          <w:cantSplit/>
        </w:trPr>
        <w:tc>
          <w:tcPr>
            <w:tcW w:w="0" w:type="auto"/>
          </w:tcPr>
          <w:p w14:paraId="5D755D7F" w14:textId="77777777" w:rsidR="00833139" w:rsidRPr="004238D4" w:rsidRDefault="00833139" w:rsidP="004238D4">
            <w:pPr>
              <w:pStyle w:val="Paragraph"/>
              <w:rPr>
                <w:noProof/>
                <w:lang w:val="es-ES_tradnl"/>
              </w:rPr>
            </w:pPr>
            <w:r w:rsidRPr="004238D4">
              <w:rPr>
                <w:noProof/>
                <w:lang w:val="es-ES_tradnl"/>
              </w:rPr>
              <w:t>0.6893</w:t>
            </w:r>
          </w:p>
        </w:tc>
        <w:tc>
          <w:tcPr>
            <w:tcW w:w="0" w:type="auto"/>
          </w:tcPr>
          <w:p w14:paraId="7A90B2C4" w14:textId="77777777" w:rsidR="00833139" w:rsidRPr="004238D4" w:rsidRDefault="00833139" w:rsidP="004238D4">
            <w:pPr>
              <w:pStyle w:val="Paragraph"/>
              <w:jc w:val="right"/>
              <w:rPr>
                <w:noProof/>
                <w:lang w:val="es-ES_tradnl"/>
              </w:rPr>
            </w:pPr>
            <w:r w:rsidRPr="004238D4">
              <w:rPr>
                <w:noProof/>
                <w:lang w:val="es-ES_tradnl"/>
              </w:rPr>
              <w:t>ex 2934 99 90</w:t>
            </w:r>
          </w:p>
        </w:tc>
        <w:tc>
          <w:tcPr>
            <w:tcW w:w="0" w:type="auto"/>
          </w:tcPr>
          <w:p w14:paraId="1C26FD0B" w14:textId="77777777" w:rsidR="00833139" w:rsidRPr="004238D4" w:rsidRDefault="00833139" w:rsidP="004238D4">
            <w:pPr>
              <w:pStyle w:val="Paragraph"/>
              <w:jc w:val="center"/>
              <w:rPr>
                <w:noProof/>
                <w:lang w:val="es-ES_tradnl"/>
              </w:rPr>
            </w:pPr>
            <w:r w:rsidRPr="004238D4">
              <w:rPr>
                <w:noProof/>
                <w:lang w:val="es-ES_tradnl"/>
              </w:rPr>
              <w:t>44</w:t>
            </w:r>
          </w:p>
        </w:tc>
        <w:tc>
          <w:tcPr>
            <w:tcW w:w="0" w:type="auto"/>
          </w:tcPr>
          <w:p w14:paraId="1EC661F2" w14:textId="77777777" w:rsidR="00833139" w:rsidRPr="004238D4" w:rsidRDefault="00833139" w:rsidP="004238D4">
            <w:pPr>
              <w:pStyle w:val="Paragraph"/>
              <w:rPr>
                <w:noProof/>
                <w:lang w:val="es-ES_tradnl"/>
              </w:rPr>
            </w:pPr>
            <w:r w:rsidRPr="004238D4">
              <w:rPr>
                <w:noProof/>
                <w:lang w:val="es-ES_tradnl"/>
              </w:rPr>
              <w:t>Propiconazol (ISO) (CAS RN 60207-90-1) con una pureza en peso igual o superior al 92 %</w:t>
            </w:r>
          </w:p>
        </w:tc>
        <w:tc>
          <w:tcPr>
            <w:tcW w:w="0" w:type="auto"/>
          </w:tcPr>
          <w:p w14:paraId="3BA8375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F5ECCF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2E9A520"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02B0B52E" w14:textId="77777777" w:rsidTr="00833139">
        <w:trPr>
          <w:cantSplit/>
        </w:trPr>
        <w:tc>
          <w:tcPr>
            <w:tcW w:w="0" w:type="auto"/>
          </w:tcPr>
          <w:p w14:paraId="22BC1FBB" w14:textId="77777777" w:rsidR="00833139" w:rsidRPr="004238D4" w:rsidRDefault="00833139" w:rsidP="004238D4">
            <w:pPr>
              <w:pStyle w:val="Paragraph"/>
              <w:rPr>
                <w:noProof/>
                <w:lang w:val="es-ES_tradnl"/>
              </w:rPr>
            </w:pPr>
            <w:r w:rsidRPr="004238D4">
              <w:rPr>
                <w:noProof/>
                <w:lang w:val="es-ES_tradnl"/>
              </w:rPr>
              <w:t>0.5453</w:t>
            </w:r>
          </w:p>
        </w:tc>
        <w:tc>
          <w:tcPr>
            <w:tcW w:w="0" w:type="auto"/>
          </w:tcPr>
          <w:p w14:paraId="261A16F0" w14:textId="32EBBB33"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2934 99 90</w:t>
            </w:r>
          </w:p>
        </w:tc>
        <w:tc>
          <w:tcPr>
            <w:tcW w:w="0" w:type="auto"/>
          </w:tcPr>
          <w:p w14:paraId="51EEAC09" w14:textId="77777777" w:rsidR="00833139" w:rsidRPr="004238D4" w:rsidRDefault="00833139" w:rsidP="004238D4">
            <w:pPr>
              <w:pStyle w:val="Paragraph"/>
              <w:jc w:val="center"/>
              <w:rPr>
                <w:noProof/>
                <w:lang w:val="es-ES_tradnl"/>
              </w:rPr>
            </w:pPr>
            <w:r w:rsidRPr="004238D4">
              <w:rPr>
                <w:noProof/>
                <w:lang w:val="es-ES_tradnl"/>
              </w:rPr>
              <w:t>48</w:t>
            </w:r>
          </w:p>
        </w:tc>
        <w:tc>
          <w:tcPr>
            <w:tcW w:w="0" w:type="auto"/>
          </w:tcPr>
          <w:p w14:paraId="4C4AAD9C" w14:textId="77777777" w:rsidR="00833139" w:rsidRPr="004238D4" w:rsidRDefault="00833139" w:rsidP="004238D4">
            <w:pPr>
              <w:pStyle w:val="Paragraph"/>
              <w:rPr>
                <w:noProof/>
                <w:lang w:val="es-ES_tradnl"/>
              </w:rPr>
            </w:pPr>
            <w:r w:rsidRPr="004238D4">
              <w:rPr>
                <w:noProof/>
                <w:lang w:val="es-ES_tradnl"/>
              </w:rPr>
              <w:t>Propan-2-ol -- 2-metil-4-(4-metilpiperazin-1-il)-10</w:t>
            </w:r>
            <w:r w:rsidRPr="004238D4">
              <w:rPr>
                <w:i/>
                <w:iCs/>
                <w:noProof/>
                <w:lang w:val="es-ES_tradnl"/>
              </w:rPr>
              <w:t>H</w:t>
            </w:r>
            <w:r w:rsidRPr="004238D4">
              <w:rPr>
                <w:noProof/>
                <w:lang w:val="es-ES_tradnl"/>
              </w:rPr>
              <w:t>-tieno[2,3-b][1,5]benzodiazepina (1:2), dihidrato (CAS RN 864743-41-9)</w:t>
            </w:r>
          </w:p>
        </w:tc>
        <w:tc>
          <w:tcPr>
            <w:tcW w:w="0" w:type="auto"/>
          </w:tcPr>
          <w:p w14:paraId="67F3196E"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423700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E8E4318"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239019FF" w14:textId="77777777" w:rsidTr="00833139">
        <w:trPr>
          <w:cantSplit/>
        </w:trPr>
        <w:tc>
          <w:tcPr>
            <w:tcW w:w="0" w:type="auto"/>
          </w:tcPr>
          <w:p w14:paraId="502367CC" w14:textId="77777777" w:rsidR="00833139" w:rsidRPr="004238D4" w:rsidRDefault="00833139" w:rsidP="004238D4">
            <w:pPr>
              <w:pStyle w:val="Paragraph"/>
              <w:rPr>
                <w:noProof/>
                <w:lang w:val="es-ES_tradnl"/>
              </w:rPr>
            </w:pPr>
            <w:r w:rsidRPr="004238D4">
              <w:rPr>
                <w:noProof/>
                <w:lang w:val="es-ES_tradnl"/>
              </w:rPr>
              <w:t>0.7188</w:t>
            </w:r>
          </w:p>
        </w:tc>
        <w:tc>
          <w:tcPr>
            <w:tcW w:w="0" w:type="auto"/>
          </w:tcPr>
          <w:p w14:paraId="7951DEE4" w14:textId="0191834C"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2934 99 90</w:t>
            </w:r>
          </w:p>
        </w:tc>
        <w:tc>
          <w:tcPr>
            <w:tcW w:w="0" w:type="auto"/>
          </w:tcPr>
          <w:p w14:paraId="54E0C33E" w14:textId="77777777" w:rsidR="00833139" w:rsidRPr="004238D4" w:rsidRDefault="00833139" w:rsidP="004238D4">
            <w:pPr>
              <w:pStyle w:val="Paragraph"/>
              <w:jc w:val="center"/>
              <w:rPr>
                <w:noProof/>
                <w:lang w:val="es-ES_tradnl"/>
              </w:rPr>
            </w:pPr>
            <w:r w:rsidRPr="004238D4">
              <w:rPr>
                <w:noProof/>
                <w:lang w:val="es-ES_tradnl"/>
              </w:rPr>
              <w:t>49</w:t>
            </w:r>
          </w:p>
        </w:tc>
        <w:tc>
          <w:tcPr>
            <w:tcW w:w="0" w:type="auto"/>
          </w:tcPr>
          <w:p w14:paraId="4DAF0973" w14:textId="77777777" w:rsidR="00833139" w:rsidRPr="004238D4" w:rsidRDefault="00833139" w:rsidP="004238D4">
            <w:pPr>
              <w:pStyle w:val="Paragraph"/>
              <w:rPr>
                <w:noProof/>
                <w:lang w:val="es-ES_tradnl"/>
              </w:rPr>
            </w:pPr>
            <w:r w:rsidRPr="004238D4">
              <w:rPr>
                <w:noProof/>
                <w:lang w:val="es-ES_tradnl"/>
              </w:rPr>
              <w:t>Citidina-5'-fosfato de disodio (CAS RN 6757-06-8)</w:t>
            </w:r>
          </w:p>
        </w:tc>
        <w:tc>
          <w:tcPr>
            <w:tcW w:w="0" w:type="auto"/>
          </w:tcPr>
          <w:p w14:paraId="4F0A5825"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AE4555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4AAB28A"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79E8C4CF" w14:textId="77777777" w:rsidTr="00833139">
        <w:trPr>
          <w:cantSplit/>
        </w:trPr>
        <w:tc>
          <w:tcPr>
            <w:tcW w:w="0" w:type="auto"/>
          </w:tcPr>
          <w:p w14:paraId="6A421883" w14:textId="77777777" w:rsidR="00833139" w:rsidRPr="004238D4" w:rsidRDefault="00833139" w:rsidP="004238D4">
            <w:pPr>
              <w:pStyle w:val="Paragraph"/>
              <w:rPr>
                <w:noProof/>
                <w:lang w:val="es-ES_tradnl"/>
              </w:rPr>
            </w:pPr>
            <w:r w:rsidRPr="004238D4">
              <w:rPr>
                <w:noProof/>
                <w:lang w:val="es-ES_tradnl"/>
              </w:rPr>
              <w:t>0.7259</w:t>
            </w:r>
          </w:p>
        </w:tc>
        <w:tc>
          <w:tcPr>
            <w:tcW w:w="0" w:type="auto"/>
          </w:tcPr>
          <w:p w14:paraId="04B3415F" w14:textId="77777777" w:rsidR="00833139" w:rsidRPr="004238D4" w:rsidRDefault="00833139" w:rsidP="004238D4">
            <w:pPr>
              <w:pStyle w:val="Paragraph"/>
              <w:jc w:val="right"/>
              <w:rPr>
                <w:noProof/>
                <w:lang w:val="es-ES_tradnl"/>
              </w:rPr>
            </w:pPr>
            <w:r w:rsidRPr="004238D4">
              <w:rPr>
                <w:noProof/>
                <w:lang w:val="es-ES_tradnl"/>
              </w:rPr>
              <w:t>ex 2934 99 90</w:t>
            </w:r>
          </w:p>
        </w:tc>
        <w:tc>
          <w:tcPr>
            <w:tcW w:w="0" w:type="auto"/>
          </w:tcPr>
          <w:p w14:paraId="6BDF7C93" w14:textId="77777777" w:rsidR="00833139" w:rsidRPr="004238D4" w:rsidRDefault="00833139" w:rsidP="004238D4">
            <w:pPr>
              <w:pStyle w:val="Paragraph"/>
              <w:jc w:val="center"/>
              <w:rPr>
                <w:noProof/>
                <w:lang w:val="es-ES_tradnl"/>
              </w:rPr>
            </w:pPr>
            <w:r w:rsidRPr="004238D4">
              <w:rPr>
                <w:noProof/>
                <w:lang w:val="es-ES_tradnl"/>
              </w:rPr>
              <w:t>52</w:t>
            </w:r>
          </w:p>
        </w:tc>
        <w:tc>
          <w:tcPr>
            <w:tcW w:w="0" w:type="auto"/>
          </w:tcPr>
          <w:p w14:paraId="77BB13E7" w14:textId="77777777" w:rsidR="00833139" w:rsidRPr="004238D4" w:rsidRDefault="00833139" w:rsidP="004238D4">
            <w:pPr>
              <w:pStyle w:val="Paragraph"/>
              <w:rPr>
                <w:noProof/>
                <w:lang w:val="es-ES_tradnl"/>
              </w:rPr>
            </w:pPr>
            <w:r w:rsidRPr="004238D4">
              <w:rPr>
                <w:noProof/>
                <w:lang w:val="es-ES_tradnl"/>
              </w:rPr>
              <w:t>Epoxiconazol (ISO) (CAS RN 133855-98-8)</w:t>
            </w:r>
          </w:p>
        </w:tc>
        <w:tc>
          <w:tcPr>
            <w:tcW w:w="0" w:type="auto"/>
          </w:tcPr>
          <w:p w14:paraId="5EF77289"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5F1E81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C614033"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08EBE378" w14:textId="77777777" w:rsidTr="00833139">
        <w:trPr>
          <w:cantSplit/>
        </w:trPr>
        <w:tc>
          <w:tcPr>
            <w:tcW w:w="0" w:type="auto"/>
          </w:tcPr>
          <w:p w14:paraId="71D322B2" w14:textId="77777777" w:rsidR="00833139" w:rsidRPr="004238D4" w:rsidRDefault="00833139" w:rsidP="004238D4">
            <w:pPr>
              <w:pStyle w:val="Paragraph"/>
              <w:rPr>
                <w:noProof/>
                <w:lang w:val="es-ES_tradnl"/>
              </w:rPr>
            </w:pPr>
            <w:r w:rsidRPr="004238D4">
              <w:rPr>
                <w:noProof/>
                <w:lang w:val="es-ES_tradnl"/>
              </w:rPr>
              <w:t>0.7311</w:t>
            </w:r>
          </w:p>
        </w:tc>
        <w:tc>
          <w:tcPr>
            <w:tcW w:w="0" w:type="auto"/>
          </w:tcPr>
          <w:p w14:paraId="4BE6FD46" w14:textId="77777777" w:rsidR="00833139" w:rsidRPr="004238D4" w:rsidRDefault="00833139" w:rsidP="004238D4">
            <w:pPr>
              <w:pStyle w:val="Paragraph"/>
              <w:jc w:val="right"/>
              <w:rPr>
                <w:noProof/>
                <w:lang w:val="es-ES_tradnl"/>
              </w:rPr>
            </w:pPr>
            <w:r w:rsidRPr="004238D4">
              <w:rPr>
                <w:noProof/>
                <w:lang w:val="es-ES_tradnl"/>
              </w:rPr>
              <w:t>ex 2934 99 90</w:t>
            </w:r>
          </w:p>
        </w:tc>
        <w:tc>
          <w:tcPr>
            <w:tcW w:w="0" w:type="auto"/>
          </w:tcPr>
          <w:p w14:paraId="778F54F2" w14:textId="77777777" w:rsidR="00833139" w:rsidRPr="004238D4" w:rsidRDefault="00833139" w:rsidP="004238D4">
            <w:pPr>
              <w:pStyle w:val="Paragraph"/>
              <w:jc w:val="center"/>
              <w:rPr>
                <w:noProof/>
                <w:lang w:val="es-ES_tradnl"/>
              </w:rPr>
            </w:pPr>
            <w:r w:rsidRPr="004238D4">
              <w:rPr>
                <w:noProof/>
                <w:lang w:val="es-ES_tradnl"/>
              </w:rPr>
              <w:t>54</w:t>
            </w:r>
          </w:p>
        </w:tc>
        <w:tc>
          <w:tcPr>
            <w:tcW w:w="0" w:type="auto"/>
          </w:tcPr>
          <w:p w14:paraId="50BAC50B" w14:textId="77777777" w:rsidR="00833139" w:rsidRPr="004238D4" w:rsidRDefault="00833139" w:rsidP="004238D4">
            <w:pPr>
              <w:pStyle w:val="Paragraph"/>
              <w:rPr>
                <w:noProof/>
                <w:lang w:val="es-ES_tradnl"/>
              </w:rPr>
            </w:pPr>
            <w:r w:rsidRPr="004238D4">
              <w:rPr>
                <w:noProof/>
                <w:lang w:val="es-ES_tradnl"/>
              </w:rPr>
              <w:t>2-bencil-2-dimetilamino-4’-morfolinobutirofenona (CAS RN 119313-12-1)</w:t>
            </w:r>
          </w:p>
        </w:tc>
        <w:tc>
          <w:tcPr>
            <w:tcW w:w="0" w:type="auto"/>
          </w:tcPr>
          <w:p w14:paraId="28261E06"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95A9CA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4388FA8"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104DAC1F" w14:textId="77777777" w:rsidTr="00833139">
        <w:trPr>
          <w:cantSplit/>
        </w:trPr>
        <w:tc>
          <w:tcPr>
            <w:tcW w:w="0" w:type="auto"/>
          </w:tcPr>
          <w:p w14:paraId="5C82385A" w14:textId="77777777" w:rsidR="00833139" w:rsidRPr="004238D4" w:rsidRDefault="00833139" w:rsidP="004238D4">
            <w:pPr>
              <w:pStyle w:val="Paragraph"/>
              <w:rPr>
                <w:noProof/>
                <w:lang w:val="es-ES_tradnl"/>
              </w:rPr>
            </w:pPr>
            <w:r w:rsidRPr="004238D4">
              <w:rPr>
                <w:noProof/>
                <w:lang w:val="es-ES_tradnl"/>
              </w:rPr>
              <w:t>0.8031</w:t>
            </w:r>
          </w:p>
        </w:tc>
        <w:tc>
          <w:tcPr>
            <w:tcW w:w="0" w:type="auto"/>
          </w:tcPr>
          <w:p w14:paraId="0AB8B2A9" w14:textId="77777777" w:rsidR="00833139" w:rsidRPr="004238D4" w:rsidRDefault="00833139" w:rsidP="004238D4">
            <w:pPr>
              <w:pStyle w:val="Paragraph"/>
              <w:jc w:val="right"/>
              <w:rPr>
                <w:noProof/>
                <w:lang w:val="es-ES_tradnl"/>
              </w:rPr>
            </w:pPr>
            <w:r w:rsidRPr="004238D4">
              <w:rPr>
                <w:noProof/>
                <w:lang w:val="es-ES_tradnl"/>
              </w:rPr>
              <w:t>ex 2934 99 90</w:t>
            </w:r>
          </w:p>
        </w:tc>
        <w:tc>
          <w:tcPr>
            <w:tcW w:w="0" w:type="auto"/>
          </w:tcPr>
          <w:p w14:paraId="6AAAA853" w14:textId="77777777" w:rsidR="00833139" w:rsidRPr="004238D4" w:rsidRDefault="00833139" w:rsidP="004238D4">
            <w:pPr>
              <w:pStyle w:val="Paragraph"/>
              <w:jc w:val="center"/>
              <w:rPr>
                <w:noProof/>
                <w:lang w:val="es-ES_tradnl"/>
              </w:rPr>
            </w:pPr>
            <w:r w:rsidRPr="004238D4">
              <w:rPr>
                <w:noProof/>
                <w:lang w:val="es-ES_tradnl"/>
              </w:rPr>
              <w:t>55</w:t>
            </w:r>
          </w:p>
        </w:tc>
        <w:tc>
          <w:tcPr>
            <w:tcW w:w="0" w:type="auto"/>
          </w:tcPr>
          <w:p w14:paraId="30087B6E" w14:textId="77777777" w:rsidR="00833139" w:rsidRPr="004238D4" w:rsidRDefault="00833139" w:rsidP="004238D4">
            <w:pPr>
              <w:pStyle w:val="Paragraph"/>
              <w:rPr>
                <w:noProof/>
                <w:lang w:val="es-ES_tradnl"/>
              </w:rPr>
            </w:pPr>
            <w:r w:rsidRPr="004238D4">
              <w:rPr>
                <w:noProof/>
                <w:lang w:val="es-ES_tradnl"/>
              </w:rPr>
              <w:t>Uridina (CAS RN 58-96-8) con una pureza en peso igual o superior al 98 %</w:t>
            </w:r>
          </w:p>
        </w:tc>
        <w:tc>
          <w:tcPr>
            <w:tcW w:w="0" w:type="auto"/>
          </w:tcPr>
          <w:p w14:paraId="5073E76D"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98230D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29885B0"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25D26C84" w14:textId="77777777" w:rsidTr="00833139">
        <w:trPr>
          <w:cantSplit/>
        </w:trPr>
        <w:tc>
          <w:tcPr>
            <w:tcW w:w="0" w:type="auto"/>
          </w:tcPr>
          <w:p w14:paraId="0ED0EC6B" w14:textId="77777777" w:rsidR="00833139" w:rsidRPr="004238D4" w:rsidRDefault="00833139" w:rsidP="004238D4">
            <w:pPr>
              <w:pStyle w:val="Paragraph"/>
              <w:rPr>
                <w:noProof/>
                <w:lang w:val="es-ES_tradnl"/>
              </w:rPr>
            </w:pPr>
            <w:r w:rsidRPr="004238D4">
              <w:rPr>
                <w:noProof/>
                <w:lang w:val="es-ES_tradnl"/>
              </w:rPr>
              <w:t>0.7297</w:t>
            </w:r>
          </w:p>
        </w:tc>
        <w:tc>
          <w:tcPr>
            <w:tcW w:w="0" w:type="auto"/>
          </w:tcPr>
          <w:p w14:paraId="000A7F78" w14:textId="77777777" w:rsidR="00833139" w:rsidRPr="004238D4" w:rsidRDefault="00833139" w:rsidP="004238D4">
            <w:pPr>
              <w:pStyle w:val="Paragraph"/>
              <w:jc w:val="right"/>
              <w:rPr>
                <w:noProof/>
                <w:lang w:val="es-ES_tradnl"/>
              </w:rPr>
            </w:pPr>
            <w:r w:rsidRPr="004238D4">
              <w:rPr>
                <w:noProof/>
                <w:lang w:val="es-ES_tradnl"/>
              </w:rPr>
              <w:t>ex 2934 99 90</w:t>
            </w:r>
          </w:p>
        </w:tc>
        <w:tc>
          <w:tcPr>
            <w:tcW w:w="0" w:type="auto"/>
          </w:tcPr>
          <w:p w14:paraId="2DC8D3B8" w14:textId="77777777" w:rsidR="00833139" w:rsidRPr="004238D4" w:rsidRDefault="00833139" w:rsidP="004238D4">
            <w:pPr>
              <w:pStyle w:val="Paragraph"/>
              <w:jc w:val="center"/>
              <w:rPr>
                <w:noProof/>
                <w:lang w:val="es-ES_tradnl"/>
              </w:rPr>
            </w:pPr>
            <w:r w:rsidRPr="004238D4">
              <w:rPr>
                <w:noProof/>
                <w:lang w:val="es-ES_tradnl"/>
              </w:rPr>
              <w:t>56</w:t>
            </w:r>
          </w:p>
        </w:tc>
        <w:tc>
          <w:tcPr>
            <w:tcW w:w="0" w:type="auto"/>
          </w:tcPr>
          <w:p w14:paraId="0C6F0B5F" w14:textId="77777777" w:rsidR="00833139" w:rsidRPr="004238D4" w:rsidRDefault="00833139" w:rsidP="004238D4">
            <w:pPr>
              <w:pStyle w:val="Paragraph"/>
              <w:rPr>
                <w:noProof/>
                <w:lang w:val="es-ES_tradnl"/>
              </w:rPr>
            </w:pPr>
            <w:r w:rsidRPr="004238D4">
              <w:rPr>
                <w:noProof/>
                <w:lang w:val="es-ES_tradnl"/>
              </w:rPr>
              <w:t>1-[5-(2,6-Difluorofenil)-4,5-dihidro-1,2-oxazol-3-il]etanona (CAS RN 1173693-36-1)</w:t>
            </w:r>
          </w:p>
        </w:tc>
        <w:tc>
          <w:tcPr>
            <w:tcW w:w="0" w:type="auto"/>
          </w:tcPr>
          <w:p w14:paraId="1B13EE3E"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6A772E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0EED79D"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0858CF52" w14:textId="77777777" w:rsidTr="00833139">
        <w:trPr>
          <w:cantSplit/>
        </w:trPr>
        <w:tc>
          <w:tcPr>
            <w:tcW w:w="0" w:type="auto"/>
          </w:tcPr>
          <w:p w14:paraId="1499CC90" w14:textId="77777777" w:rsidR="00833139" w:rsidRPr="004238D4" w:rsidRDefault="00833139" w:rsidP="004238D4">
            <w:pPr>
              <w:pStyle w:val="Paragraph"/>
              <w:rPr>
                <w:noProof/>
                <w:lang w:val="es-ES_tradnl"/>
              </w:rPr>
            </w:pPr>
            <w:r w:rsidRPr="004238D4">
              <w:rPr>
                <w:noProof/>
                <w:lang w:val="es-ES_tradnl"/>
              </w:rPr>
              <w:t>0.7229</w:t>
            </w:r>
          </w:p>
        </w:tc>
        <w:tc>
          <w:tcPr>
            <w:tcW w:w="0" w:type="auto"/>
          </w:tcPr>
          <w:p w14:paraId="6B496429" w14:textId="77777777" w:rsidR="00833139" w:rsidRPr="004238D4" w:rsidRDefault="00833139" w:rsidP="004238D4">
            <w:pPr>
              <w:pStyle w:val="Paragraph"/>
              <w:jc w:val="right"/>
              <w:rPr>
                <w:noProof/>
                <w:lang w:val="es-ES_tradnl"/>
              </w:rPr>
            </w:pPr>
            <w:r w:rsidRPr="004238D4">
              <w:rPr>
                <w:noProof/>
                <w:lang w:val="es-ES_tradnl"/>
              </w:rPr>
              <w:t>ex 2934 99 90</w:t>
            </w:r>
          </w:p>
        </w:tc>
        <w:tc>
          <w:tcPr>
            <w:tcW w:w="0" w:type="auto"/>
          </w:tcPr>
          <w:p w14:paraId="79946D68" w14:textId="77777777" w:rsidR="00833139" w:rsidRPr="004238D4" w:rsidRDefault="00833139" w:rsidP="004238D4">
            <w:pPr>
              <w:pStyle w:val="Paragraph"/>
              <w:jc w:val="center"/>
              <w:rPr>
                <w:noProof/>
                <w:lang w:val="es-ES_tradnl"/>
              </w:rPr>
            </w:pPr>
            <w:r w:rsidRPr="004238D4">
              <w:rPr>
                <w:noProof/>
                <w:lang w:val="es-ES_tradnl"/>
              </w:rPr>
              <w:t>57</w:t>
            </w:r>
          </w:p>
        </w:tc>
        <w:tc>
          <w:tcPr>
            <w:tcW w:w="0" w:type="auto"/>
          </w:tcPr>
          <w:p w14:paraId="4E361A01" w14:textId="77777777" w:rsidR="00833139" w:rsidRPr="004238D4" w:rsidRDefault="00833139" w:rsidP="004238D4">
            <w:pPr>
              <w:pStyle w:val="Paragraph"/>
              <w:rPr>
                <w:noProof/>
                <w:lang w:val="es-ES_tradnl"/>
              </w:rPr>
            </w:pPr>
            <w:r w:rsidRPr="004238D4">
              <w:rPr>
                <w:noProof/>
                <w:lang w:val="es-ES_tradnl"/>
              </w:rPr>
              <w:t>Ácido (6R,7R)-7-amino-8-oxo-3-(1-propenil)-5-tia-1-azabiciclo[4.2.0]oct-2-eno-2-carboxílico (CAS RN 120709-09-3)</w:t>
            </w:r>
          </w:p>
        </w:tc>
        <w:tc>
          <w:tcPr>
            <w:tcW w:w="0" w:type="auto"/>
          </w:tcPr>
          <w:p w14:paraId="0C906F82"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C128B3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E73B7A4"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12B18173" w14:textId="77777777" w:rsidTr="00833139">
        <w:trPr>
          <w:cantSplit/>
        </w:trPr>
        <w:tc>
          <w:tcPr>
            <w:tcW w:w="0" w:type="auto"/>
          </w:tcPr>
          <w:p w14:paraId="52162DDE" w14:textId="77777777" w:rsidR="00833139" w:rsidRPr="004238D4" w:rsidRDefault="00833139" w:rsidP="004238D4">
            <w:pPr>
              <w:pStyle w:val="Paragraph"/>
              <w:rPr>
                <w:noProof/>
                <w:lang w:val="es-ES_tradnl"/>
              </w:rPr>
            </w:pPr>
            <w:r w:rsidRPr="004238D4">
              <w:rPr>
                <w:noProof/>
                <w:lang w:val="es-ES_tradnl"/>
              </w:rPr>
              <w:t>0.3575</w:t>
            </w:r>
          </w:p>
        </w:tc>
        <w:tc>
          <w:tcPr>
            <w:tcW w:w="0" w:type="auto"/>
          </w:tcPr>
          <w:p w14:paraId="37EA7684" w14:textId="77777777" w:rsidR="00833139" w:rsidRPr="004238D4" w:rsidRDefault="00833139" w:rsidP="004238D4">
            <w:pPr>
              <w:pStyle w:val="Paragraph"/>
              <w:jc w:val="right"/>
              <w:rPr>
                <w:noProof/>
                <w:lang w:val="es-ES_tradnl"/>
              </w:rPr>
            </w:pPr>
            <w:r w:rsidRPr="004238D4">
              <w:rPr>
                <w:noProof/>
                <w:lang w:val="es-ES_tradnl"/>
              </w:rPr>
              <w:t>ex 2934 99 90</w:t>
            </w:r>
          </w:p>
        </w:tc>
        <w:tc>
          <w:tcPr>
            <w:tcW w:w="0" w:type="auto"/>
          </w:tcPr>
          <w:p w14:paraId="38D169C4" w14:textId="77777777" w:rsidR="00833139" w:rsidRPr="004238D4" w:rsidRDefault="00833139" w:rsidP="004238D4">
            <w:pPr>
              <w:pStyle w:val="Paragraph"/>
              <w:jc w:val="center"/>
              <w:rPr>
                <w:noProof/>
                <w:lang w:val="es-ES_tradnl"/>
              </w:rPr>
            </w:pPr>
            <w:r w:rsidRPr="004238D4">
              <w:rPr>
                <w:noProof/>
                <w:lang w:val="es-ES_tradnl"/>
              </w:rPr>
              <w:t>58</w:t>
            </w:r>
          </w:p>
        </w:tc>
        <w:tc>
          <w:tcPr>
            <w:tcW w:w="0" w:type="auto"/>
          </w:tcPr>
          <w:p w14:paraId="54D34670" w14:textId="77777777" w:rsidR="00833139" w:rsidRPr="004238D4" w:rsidRDefault="00833139" w:rsidP="004238D4">
            <w:pPr>
              <w:pStyle w:val="Paragraph"/>
              <w:rPr>
                <w:noProof/>
                <w:lang w:val="es-ES_tradnl"/>
              </w:rPr>
            </w:pPr>
            <w:r w:rsidRPr="004238D4">
              <w:rPr>
                <w:noProof/>
                <w:lang w:val="es-ES_tradnl"/>
              </w:rPr>
              <w:t>Dimetenamida-P (ISO) (CAS RN 163515-14-8)</w:t>
            </w:r>
          </w:p>
        </w:tc>
        <w:tc>
          <w:tcPr>
            <w:tcW w:w="0" w:type="auto"/>
          </w:tcPr>
          <w:p w14:paraId="4842266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CC836F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7F0F9F2"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6BD64C3E" w14:textId="77777777" w:rsidTr="00833139">
        <w:trPr>
          <w:cantSplit/>
        </w:trPr>
        <w:tc>
          <w:tcPr>
            <w:tcW w:w="0" w:type="auto"/>
          </w:tcPr>
          <w:p w14:paraId="3EBFC5A9" w14:textId="77777777" w:rsidR="00833139" w:rsidRPr="004238D4" w:rsidRDefault="00833139" w:rsidP="004238D4">
            <w:pPr>
              <w:pStyle w:val="Paragraph"/>
              <w:rPr>
                <w:noProof/>
                <w:lang w:val="es-ES_tradnl"/>
              </w:rPr>
            </w:pPr>
            <w:r w:rsidRPr="004238D4">
              <w:rPr>
                <w:noProof/>
                <w:lang w:val="es-ES_tradnl"/>
              </w:rPr>
              <w:t>0.7387</w:t>
            </w:r>
          </w:p>
        </w:tc>
        <w:tc>
          <w:tcPr>
            <w:tcW w:w="0" w:type="auto"/>
          </w:tcPr>
          <w:p w14:paraId="5E0EB6AA" w14:textId="77777777" w:rsidR="00833139" w:rsidRPr="004238D4" w:rsidRDefault="00833139" w:rsidP="004238D4">
            <w:pPr>
              <w:pStyle w:val="Paragraph"/>
              <w:jc w:val="right"/>
              <w:rPr>
                <w:noProof/>
                <w:lang w:val="es-ES_tradnl"/>
              </w:rPr>
            </w:pPr>
            <w:r w:rsidRPr="004238D4">
              <w:rPr>
                <w:noProof/>
                <w:lang w:val="es-ES_tradnl"/>
              </w:rPr>
              <w:t>ex 2934 99 90</w:t>
            </w:r>
          </w:p>
        </w:tc>
        <w:tc>
          <w:tcPr>
            <w:tcW w:w="0" w:type="auto"/>
          </w:tcPr>
          <w:p w14:paraId="75828287" w14:textId="77777777" w:rsidR="00833139" w:rsidRPr="004238D4" w:rsidRDefault="00833139" w:rsidP="004238D4">
            <w:pPr>
              <w:pStyle w:val="Paragraph"/>
              <w:jc w:val="center"/>
              <w:rPr>
                <w:noProof/>
                <w:lang w:val="es-ES_tradnl"/>
              </w:rPr>
            </w:pPr>
            <w:r w:rsidRPr="004238D4">
              <w:rPr>
                <w:noProof/>
                <w:lang w:val="es-ES_tradnl"/>
              </w:rPr>
              <w:t>59</w:t>
            </w:r>
          </w:p>
        </w:tc>
        <w:tc>
          <w:tcPr>
            <w:tcW w:w="0" w:type="auto"/>
          </w:tcPr>
          <w:p w14:paraId="2AD66F07" w14:textId="77777777" w:rsidR="00833139" w:rsidRPr="004238D4" w:rsidRDefault="00833139" w:rsidP="004238D4">
            <w:pPr>
              <w:pStyle w:val="Paragraph"/>
              <w:rPr>
                <w:noProof/>
                <w:lang w:val="es-ES_tradnl"/>
              </w:rPr>
            </w:pPr>
            <w:r w:rsidRPr="004238D4">
              <w:rPr>
                <w:noProof/>
                <w:lang w:val="es-ES_tradnl"/>
              </w:rPr>
              <w:t>Dolutegravir (DCI) (CAS RN 1051375-16-6) o dolutegravir de sodio (CAS RN 1051375-19-9)</w:t>
            </w:r>
          </w:p>
        </w:tc>
        <w:tc>
          <w:tcPr>
            <w:tcW w:w="0" w:type="auto"/>
          </w:tcPr>
          <w:p w14:paraId="7F6E2E4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0F2C96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D25BD27"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3D39EADE" w14:textId="77777777" w:rsidTr="00833139">
        <w:trPr>
          <w:cantSplit/>
        </w:trPr>
        <w:tc>
          <w:tcPr>
            <w:tcW w:w="0" w:type="auto"/>
          </w:tcPr>
          <w:p w14:paraId="1737E6E1" w14:textId="77777777" w:rsidR="00833139" w:rsidRPr="004238D4" w:rsidRDefault="00833139" w:rsidP="004238D4">
            <w:pPr>
              <w:pStyle w:val="Paragraph"/>
              <w:rPr>
                <w:noProof/>
                <w:lang w:val="es-ES_tradnl"/>
              </w:rPr>
            </w:pPr>
            <w:r w:rsidRPr="004238D4">
              <w:rPr>
                <w:noProof/>
                <w:lang w:val="es-ES_tradnl"/>
              </w:rPr>
              <w:t>0.2718</w:t>
            </w:r>
          </w:p>
        </w:tc>
        <w:tc>
          <w:tcPr>
            <w:tcW w:w="0" w:type="auto"/>
          </w:tcPr>
          <w:p w14:paraId="56A0FF0F" w14:textId="77777777" w:rsidR="00833139" w:rsidRPr="004238D4" w:rsidRDefault="00833139" w:rsidP="004238D4">
            <w:pPr>
              <w:pStyle w:val="Paragraph"/>
              <w:jc w:val="right"/>
              <w:rPr>
                <w:noProof/>
                <w:lang w:val="es-ES_tradnl"/>
              </w:rPr>
            </w:pPr>
            <w:r w:rsidRPr="004238D4">
              <w:rPr>
                <w:noProof/>
                <w:lang w:val="es-ES_tradnl"/>
              </w:rPr>
              <w:t>ex 2934 99 90</w:t>
            </w:r>
          </w:p>
        </w:tc>
        <w:tc>
          <w:tcPr>
            <w:tcW w:w="0" w:type="auto"/>
          </w:tcPr>
          <w:p w14:paraId="7965BA90" w14:textId="77777777" w:rsidR="00833139" w:rsidRPr="004238D4" w:rsidRDefault="00833139" w:rsidP="004238D4">
            <w:pPr>
              <w:pStyle w:val="Paragraph"/>
              <w:jc w:val="center"/>
              <w:rPr>
                <w:noProof/>
                <w:lang w:val="es-ES_tradnl"/>
              </w:rPr>
            </w:pPr>
            <w:r w:rsidRPr="004238D4">
              <w:rPr>
                <w:noProof/>
                <w:lang w:val="es-ES_tradnl"/>
              </w:rPr>
              <w:t>60</w:t>
            </w:r>
          </w:p>
        </w:tc>
        <w:tc>
          <w:tcPr>
            <w:tcW w:w="0" w:type="auto"/>
          </w:tcPr>
          <w:p w14:paraId="4EB31787" w14:textId="77777777" w:rsidR="00833139" w:rsidRPr="004238D4" w:rsidRDefault="00833139" w:rsidP="004238D4">
            <w:pPr>
              <w:pStyle w:val="Paragraph"/>
              <w:rPr>
                <w:noProof/>
                <w:lang w:val="es-ES_tradnl"/>
              </w:rPr>
            </w:pPr>
            <w:r w:rsidRPr="004238D4">
              <w:rPr>
                <w:noProof/>
                <w:lang w:val="es-ES_tradnl"/>
              </w:rPr>
              <w:t>Clorhidrato de DL-homocisteína-tiolactona (CAS RN 6038-19-3)</w:t>
            </w:r>
          </w:p>
        </w:tc>
        <w:tc>
          <w:tcPr>
            <w:tcW w:w="0" w:type="auto"/>
          </w:tcPr>
          <w:p w14:paraId="479A8191"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D69644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F37DD85"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2C4F21C8" w14:textId="77777777" w:rsidTr="00833139">
        <w:trPr>
          <w:cantSplit/>
        </w:trPr>
        <w:tc>
          <w:tcPr>
            <w:tcW w:w="0" w:type="auto"/>
          </w:tcPr>
          <w:p w14:paraId="71F41F49" w14:textId="77777777" w:rsidR="00833139" w:rsidRPr="004238D4" w:rsidRDefault="00833139" w:rsidP="004238D4">
            <w:pPr>
              <w:pStyle w:val="Paragraph"/>
              <w:rPr>
                <w:noProof/>
                <w:lang w:val="es-ES_tradnl"/>
              </w:rPr>
            </w:pPr>
            <w:r w:rsidRPr="004238D4">
              <w:rPr>
                <w:noProof/>
                <w:lang w:val="es-ES_tradnl"/>
              </w:rPr>
              <w:t>0.7459</w:t>
            </w:r>
          </w:p>
        </w:tc>
        <w:tc>
          <w:tcPr>
            <w:tcW w:w="0" w:type="auto"/>
          </w:tcPr>
          <w:p w14:paraId="3D612F27" w14:textId="77777777" w:rsidR="00833139" w:rsidRPr="004238D4" w:rsidRDefault="00833139" w:rsidP="004238D4">
            <w:pPr>
              <w:pStyle w:val="Paragraph"/>
              <w:jc w:val="right"/>
              <w:rPr>
                <w:noProof/>
                <w:lang w:val="es-ES_tradnl"/>
              </w:rPr>
            </w:pPr>
            <w:r w:rsidRPr="004238D4">
              <w:rPr>
                <w:noProof/>
                <w:lang w:val="es-ES_tradnl"/>
              </w:rPr>
              <w:t>ex 2934 99 90</w:t>
            </w:r>
          </w:p>
        </w:tc>
        <w:tc>
          <w:tcPr>
            <w:tcW w:w="0" w:type="auto"/>
          </w:tcPr>
          <w:p w14:paraId="545AB9EB" w14:textId="77777777" w:rsidR="00833139" w:rsidRPr="004238D4" w:rsidRDefault="00833139" w:rsidP="004238D4">
            <w:pPr>
              <w:pStyle w:val="Paragraph"/>
              <w:jc w:val="center"/>
              <w:rPr>
                <w:noProof/>
                <w:lang w:val="es-ES_tradnl"/>
              </w:rPr>
            </w:pPr>
            <w:r w:rsidRPr="004238D4">
              <w:rPr>
                <w:noProof/>
                <w:lang w:val="es-ES_tradnl"/>
              </w:rPr>
              <w:t>61</w:t>
            </w:r>
          </w:p>
        </w:tc>
        <w:tc>
          <w:tcPr>
            <w:tcW w:w="0" w:type="auto"/>
          </w:tcPr>
          <w:p w14:paraId="379B428A" w14:textId="77777777" w:rsidR="00833139" w:rsidRPr="004238D4" w:rsidRDefault="00833139" w:rsidP="004238D4">
            <w:pPr>
              <w:pStyle w:val="Paragraph"/>
              <w:rPr>
                <w:noProof/>
                <w:lang w:val="es-ES_tradnl"/>
              </w:rPr>
            </w:pPr>
            <w:r w:rsidRPr="004238D4">
              <w:rPr>
                <w:noProof/>
                <w:lang w:val="es-ES_tradnl"/>
              </w:rPr>
              <w:t>Ácido 5-(1,2-ditiolan-3-il)valérico (CAS RN 1077-28-7)</w:t>
            </w:r>
          </w:p>
        </w:tc>
        <w:tc>
          <w:tcPr>
            <w:tcW w:w="0" w:type="auto"/>
          </w:tcPr>
          <w:p w14:paraId="5A547DA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66446A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FF670B7"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0A5FB37A" w14:textId="77777777" w:rsidTr="00833139">
        <w:trPr>
          <w:cantSplit/>
        </w:trPr>
        <w:tc>
          <w:tcPr>
            <w:tcW w:w="0" w:type="auto"/>
          </w:tcPr>
          <w:p w14:paraId="72CFAE86" w14:textId="77777777" w:rsidR="00833139" w:rsidRPr="004238D4" w:rsidRDefault="00833139" w:rsidP="004238D4">
            <w:pPr>
              <w:pStyle w:val="Paragraph"/>
              <w:rPr>
                <w:noProof/>
                <w:lang w:val="es-ES_tradnl"/>
              </w:rPr>
            </w:pPr>
            <w:r w:rsidRPr="004238D4">
              <w:rPr>
                <w:noProof/>
                <w:lang w:val="es-ES_tradnl"/>
              </w:rPr>
              <w:t>0.7536</w:t>
            </w:r>
          </w:p>
        </w:tc>
        <w:tc>
          <w:tcPr>
            <w:tcW w:w="0" w:type="auto"/>
          </w:tcPr>
          <w:p w14:paraId="246745B7" w14:textId="77777777" w:rsidR="00833139" w:rsidRPr="004238D4" w:rsidRDefault="00833139" w:rsidP="004238D4">
            <w:pPr>
              <w:pStyle w:val="Paragraph"/>
              <w:jc w:val="right"/>
              <w:rPr>
                <w:noProof/>
                <w:lang w:val="es-ES_tradnl"/>
              </w:rPr>
            </w:pPr>
            <w:r w:rsidRPr="004238D4">
              <w:rPr>
                <w:noProof/>
                <w:lang w:val="es-ES_tradnl"/>
              </w:rPr>
              <w:t>ex 2934 99 90</w:t>
            </w:r>
          </w:p>
        </w:tc>
        <w:tc>
          <w:tcPr>
            <w:tcW w:w="0" w:type="auto"/>
          </w:tcPr>
          <w:p w14:paraId="28EA3AD9" w14:textId="77777777" w:rsidR="00833139" w:rsidRPr="004238D4" w:rsidRDefault="00833139" w:rsidP="004238D4">
            <w:pPr>
              <w:pStyle w:val="Paragraph"/>
              <w:jc w:val="center"/>
              <w:rPr>
                <w:noProof/>
                <w:lang w:val="es-ES_tradnl"/>
              </w:rPr>
            </w:pPr>
            <w:r w:rsidRPr="004238D4">
              <w:rPr>
                <w:noProof/>
                <w:lang w:val="es-ES_tradnl"/>
              </w:rPr>
              <w:t>62</w:t>
            </w:r>
          </w:p>
        </w:tc>
        <w:tc>
          <w:tcPr>
            <w:tcW w:w="0" w:type="auto"/>
          </w:tcPr>
          <w:p w14:paraId="3CE0679B" w14:textId="0ADC7D27" w:rsidR="00833139" w:rsidRPr="004238D4" w:rsidRDefault="00833139" w:rsidP="004238D4">
            <w:pPr>
              <w:pStyle w:val="Paragraph"/>
              <w:rPr>
                <w:noProof/>
                <w:lang w:val="fr-BE"/>
              </w:rPr>
            </w:pPr>
            <w:r w:rsidRPr="004238D4">
              <w:rPr>
                <w:noProof/>
                <w:lang w:val="fr-BE"/>
              </w:rPr>
              <w:t>17-Acetato de (2b,3a,5a,16b,17b)-2-(morfolin-4-il)-16-(pirrolidin-1-il)androstano-3,17-diol (CAS RN 119302-24-8)</w:t>
            </w:r>
            <w:r w:rsidR="004238D4" w:rsidRPr="004238D4">
              <w:rPr>
                <w:noProof/>
                <w:lang w:val="fr-BE"/>
              </w:rPr>
              <w:t xml:space="preserve"> </w:t>
            </w:r>
          </w:p>
        </w:tc>
        <w:tc>
          <w:tcPr>
            <w:tcW w:w="0" w:type="auto"/>
          </w:tcPr>
          <w:p w14:paraId="07F377C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247F32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D47E66D"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3E35012F" w14:textId="77777777" w:rsidTr="00833139">
        <w:trPr>
          <w:cantSplit/>
        </w:trPr>
        <w:tc>
          <w:tcPr>
            <w:tcW w:w="0" w:type="auto"/>
          </w:tcPr>
          <w:p w14:paraId="1474F490" w14:textId="77777777" w:rsidR="00833139" w:rsidRPr="004238D4" w:rsidRDefault="00833139" w:rsidP="004238D4">
            <w:pPr>
              <w:pStyle w:val="Paragraph"/>
              <w:rPr>
                <w:noProof/>
                <w:lang w:val="es-ES_tradnl"/>
              </w:rPr>
            </w:pPr>
            <w:r w:rsidRPr="004238D4">
              <w:rPr>
                <w:noProof/>
                <w:lang w:val="es-ES_tradnl"/>
              </w:rPr>
              <w:t>0.7537</w:t>
            </w:r>
          </w:p>
        </w:tc>
        <w:tc>
          <w:tcPr>
            <w:tcW w:w="0" w:type="auto"/>
          </w:tcPr>
          <w:p w14:paraId="65D6F65A" w14:textId="77777777" w:rsidR="00833139" w:rsidRPr="004238D4" w:rsidRDefault="00833139" w:rsidP="004238D4">
            <w:pPr>
              <w:pStyle w:val="Paragraph"/>
              <w:jc w:val="right"/>
              <w:rPr>
                <w:noProof/>
                <w:lang w:val="es-ES_tradnl"/>
              </w:rPr>
            </w:pPr>
            <w:r w:rsidRPr="004238D4">
              <w:rPr>
                <w:noProof/>
                <w:lang w:val="es-ES_tradnl"/>
              </w:rPr>
              <w:t>ex 2934 99 90</w:t>
            </w:r>
          </w:p>
        </w:tc>
        <w:tc>
          <w:tcPr>
            <w:tcW w:w="0" w:type="auto"/>
          </w:tcPr>
          <w:p w14:paraId="02B5C3D3" w14:textId="77777777" w:rsidR="00833139" w:rsidRPr="004238D4" w:rsidRDefault="00833139" w:rsidP="004238D4">
            <w:pPr>
              <w:pStyle w:val="Paragraph"/>
              <w:jc w:val="center"/>
              <w:rPr>
                <w:noProof/>
                <w:lang w:val="es-ES_tradnl"/>
              </w:rPr>
            </w:pPr>
            <w:r w:rsidRPr="004238D4">
              <w:rPr>
                <w:noProof/>
                <w:lang w:val="es-ES_tradnl"/>
              </w:rPr>
              <w:t>63</w:t>
            </w:r>
          </w:p>
        </w:tc>
        <w:tc>
          <w:tcPr>
            <w:tcW w:w="0" w:type="auto"/>
          </w:tcPr>
          <w:p w14:paraId="12262310" w14:textId="77777777" w:rsidR="00833139" w:rsidRPr="00954892" w:rsidRDefault="00833139" w:rsidP="004238D4">
            <w:pPr>
              <w:pStyle w:val="Paragraph"/>
              <w:rPr>
                <w:noProof/>
                <w:lang w:val="fr-BE"/>
              </w:rPr>
            </w:pPr>
            <w:r w:rsidRPr="00954892">
              <w:rPr>
                <w:noProof/>
                <w:lang w:val="fr-BE"/>
              </w:rPr>
              <w:t>(2B,3a,5a,16b,17b)-2-(Morfolin-4-il)-16-(pirrolidin-1-il)androstano-3,17-diol (CAS RN 119302-20-4)</w:t>
            </w:r>
          </w:p>
        </w:tc>
        <w:tc>
          <w:tcPr>
            <w:tcW w:w="0" w:type="auto"/>
          </w:tcPr>
          <w:p w14:paraId="5C1BD32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27FCAA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B8DE91D"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0F846852" w14:textId="77777777" w:rsidTr="00833139">
        <w:trPr>
          <w:cantSplit/>
        </w:trPr>
        <w:tc>
          <w:tcPr>
            <w:tcW w:w="0" w:type="auto"/>
          </w:tcPr>
          <w:p w14:paraId="127B4776" w14:textId="77777777" w:rsidR="00833139" w:rsidRPr="004238D4" w:rsidRDefault="00833139" w:rsidP="004238D4">
            <w:pPr>
              <w:pStyle w:val="Paragraph"/>
              <w:rPr>
                <w:noProof/>
                <w:lang w:val="es-ES_tradnl"/>
              </w:rPr>
            </w:pPr>
            <w:r w:rsidRPr="004238D4">
              <w:rPr>
                <w:noProof/>
                <w:lang w:val="es-ES_tradnl"/>
              </w:rPr>
              <w:t>0.7449</w:t>
            </w:r>
          </w:p>
        </w:tc>
        <w:tc>
          <w:tcPr>
            <w:tcW w:w="0" w:type="auto"/>
          </w:tcPr>
          <w:p w14:paraId="1E71361D" w14:textId="77777777" w:rsidR="00833139" w:rsidRPr="004238D4" w:rsidRDefault="00833139" w:rsidP="004238D4">
            <w:pPr>
              <w:pStyle w:val="Paragraph"/>
              <w:jc w:val="right"/>
              <w:rPr>
                <w:noProof/>
                <w:lang w:val="es-ES_tradnl"/>
              </w:rPr>
            </w:pPr>
            <w:r w:rsidRPr="004238D4">
              <w:rPr>
                <w:noProof/>
                <w:lang w:val="es-ES_tradnl"/>
              </w:rPr>
              <w:t>ex 2934 99 90</w:t>
            </w:r>
          </w:p>
        </w:tc>
        <w:tc>
          <w:tcPr>
            <w:tcW w:w="0" w:type="auto"/>
          </w:tcPr>
          <w:p w14:paraId="7835AB82" w14:textId="77777777" w:rsidR="00833139" w:rsidRPr="004238D4" w:rsidRDefault="00833139" w:rsidP="004238D4">
            <w:pPr>
              <w:pStyle w:val="Paragraph"/>
              <w:jc w:val="center"/>
              <w:rPr>
                <w:noProof/>
                <w:lang w:val="es-ES_tradnl"/>
              </w:rPr>
            </w:pPr>
            <w:r w:rsidRPr="004238D4">
              <w:rPr>
                <w:noProof/>
                <w:lang w:val="es-ES_tradnl"/>
              </w:rPr>
              <w:t>64</w:t>
            </w:r>
          </w:p>
        </w:tc>
        <w:tc>
          <w:tcPr>
            <w:tcW w:w="0" w:type="auto"/>
          </w:tcPr>
          <w:p w14:paraId="3E01842D" w14:textId="529A6539" w:rsidR="00833139" w:rsidRPr="004238D4" w:rsidRDefault="00833139" w:rsidP="004238D4">
            <w:pPr>
              <w:pStyle w:val="Paragraph"/>
              <w:rPr>
                <w:noProof/>
                <w:lang w:val="es-ES_tradnl"/>
              </w:rPr>
            </w:pPr>
            <w:r w:rsidRPr="004238D4">
              <w:rPr>
                <w:noProof/>
                <w:lang w:val="es-ES_tradnl"/>
              </w:rPr>
              <w:t>2-Bromo-5-benzoiltiofeno (CAS RN 31161-46-3)</w:t>
            </w:r>
            <w:r w:rsidR="004238D4">
              <w:rPr>
                <w:noProof/>
                <w:lang w:val="es-ES_tradnl"/>
              </w:rPr>
              <w:t xml:space="preserve"> </w:t>
            </w:r>
          </w:p>
        </w:tc>
        <w:tc>
          <w:tcPr>
            <w:tcW w:w="0" w:type="auto"/>
          </w:tcPr>
          <w:p w14:paraId="5B388631"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280E97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688F74F"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6C73FCB8" w14:textId="77777777" w:rsidTr="00833139">
        <w:trPr>
          <w:cantSplit/>
        </w:trPr>
        <w:tc>
          <w:tcPr>
            <w:tcW w:w="0" w:type="auto"/>
          </w:tcPr>
          <w:p w14:paraId="65A2C45D" w14:textId="77777777" w:rsidR="00833139" w:rsidRPr="004238D4" w:rsidRDefault="00833139" w:rsidP="004238D4">
            <w:pPr>
              <w:pStyle w:val="Paragraph"/>
              <w:rPr>
                <w:noProof/>
                <w:lang w:val="es-ES_tradnl"/>
              </w:rPr>
            </w:pPr>
            <w:r w:rsidRPr="004238D4">
              <w:rPr>
                <w:noProof/>
                <w:lang w:val="es-ES_tradnl"/>
              </w:rPr>
              <w:t>0.7926</w:t>
            </w:r>
          </w:p>
        </w:tc>
        <w:tc>
          <w:tcPr>
            <w:tcW w:w="0" w:type="auto"/>
          </w:tcPr>
          <w:p w14:paraId="305414EE" w14:textId="77777777" w:rsidR="00833139" w:rsidRPr="004238D4" w:rsidRDefault="00833139" w:rsidP="004238D4">
            <w:pPr>
              <w:pStyle w:val="Paragraph"/>
              <w:jc w:val="right"/>
              <w:rPr>
                <w:noProof/>
                <w:lang w:val="es-ES_tradnl"/>
              </w:rPr>
            </w:pPr>
            <w:r w:rsidRPr="004238D4">
              <w:rPr>
                <w:noProof/>
                <w:lang w:val="es-ES_tradnl"/>
              </w:rPr>
              <w:t>ex 2934 99 90</w:t>
            </w:r>
          </w:p>
        </w:tc>
        <w:tc>
          <w:tcPr>
            <w:tcW w:w="0" w:type="auto"/>
          </w:tcPr>
          <w:p w14:paraId="24B3AC94" w14:textId="77777777" w:rsidR="00833139" w:rsidRPr="004238D4" w:rsidRDefault="00833139" w:rsidP="004238D4">
            <w:pPr>
              <w:pStyle w:val="Paragraph"/>
              <w:jc w:val="center"/>
              <w:rPr>
                <w:noProof/>
                <w:lang w:val="es-ES_tradnl"/>
              </w:rPr>
            </w:pPr>
            <w:r w:rsidRPr="004238D4">
              <w:rPr>
                <w:noProof/>
                <w:lang w:val="es-ES_tradnl"/>
              </w:rPr>
              <w:t>65</w:t>
            </w:r>
          </w:p>
        </w:tc>
        <w:tc>
          <w:tcPr>
            <w:tcW w:w="0" w:type="auto"/>
          </w:tcPr>
          <w:p w14:paraId="1BF0737F" w14:textId="77777777" w:rsidR="00833139" w:rsidRPr="004238D4" w:rsidRDefault="00833139" w:rsidP="004238D4">
            <w:pPr>
              <w:pStyle w:val="Paragraph"/>
              <w:rPr>
                <w:noProof/>
                <w:lang w:val="es-ES_tradnl"/>
              </w:rPr>
            </w:pPr>
            <w:r w:rsidRPr="004238D4">
              <w:rPr>
                <w:noProof/>
                <w:lang w:val="es-ES_tradnl"/>
              </w:rPr>
              <w:t>Benzo[b]tiofeno-10-metoxicicloheptanona (CAS RN 59743-84-9) con una pureza en peso igual o superior al 98 %</w:t>
            </w:r>
          </w:p>
        </w:tc>
        <w:tc>
          <w:tcPr>
            <w:tcW w:w="0" w:type="auto"/>
          </w:tcPr>
          <w:p w14:paraId="728B9EC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157621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05A8A2F"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4B01F964" w14:textId="77777777" w:rsidTr="00833139">
        <w:trPr>
          <w:cantSplit/>
        </w:trPr>
        <w:tc>
          <w:tcPr>
            <w:tcW w:w="0" w:type="auto"/>
          </w:tcPr>
          <w:p w14:paraId="38B32245" w14:textId="77777777" w:rsidR="00833139" w:rsidRPr="004238D4" w:rsidRDefault="00833139" w:rsidP="004238D4">
            <w:pPr>
              <w:pStyle w:val="Paragraph"/>
              <w:rPr>
                <w:noProof/>
                <w:lang w:val="es-ES_tradnl"/>
              </w:rPr>
            </w:pPr>
            <w:r w:rsidRPr="004238D4">
              <w:rPr>
                <w:noProof/>
                <w:lang w:val="es-ES_tradnl"/>
              </w:rPr>
              <w:t>0.4512</w:t>
            </w:r>
          </w:p>
        </w:tc>
        <w:tc>
          <w:tcPr>
            <w:tcW w:w="0" w:type="auto"/>
          </w:tcPr>
          <w:p w14:paraId="4B367B9F" w14:textId="77777777" w:rsidR="00833139" w:rsidRPr="004238D4" w:rsidRDefault="00833139" w:rsidP="004238D4">
            <w:pPr>
              <w:pStyle w:val="Paragraph"/>
              <w:jc w:val="right"/>
              <w:rPr>
                <w:noProof/>
                <w:lang w:val="es-ES_tradnl"/>
              </w:rPr>
            </w:pPr>
            <w:r w:rsidRPr="004238D4">
              <w:rPr>
                <w:noProof/>
                <w:lang w:val="es-ES_tradnl"/>
              </w:rPr>
              <w:t>ex 2934 99 90</w:t>
            </w:r>
          </w:p>
        </w:tc>
        <w:tc>
          <w:tcPr>
            <w:tcW w:w="0" w:type="auto"/>
          </w:tcPr>
          <w:p w14:paraId="04315257" w14:textId="77777777" w:rsidR="00833139" w:rsidRPr="004238D4" w:rsidRDefault="00833139" w:rsidP="004238D4">
            <w:pPr>
              <w:pStyle w:val="Paragraph"/>
              <w:jc w:val="center"/>
              <w:rPr>
                <w:noProof/>
                <w:lang w:val="es-ES_tradnl"/>
              </w:rPr>
            </w:pPr>
            <w:r w:rsidRPr="004238D4">
              <w:rPr>
                <w:noProof/>
                <w:lang w:val="es-ES_tradnl"/>
              </w:rPr>
              <w:t>66</w:t>
            </w:r>
          </w:p>
        </w:tc>
        <w:tc>
          <w:tcPr>
            <w:tcW w:w="0" w:type="auto"/>
          </w:tcPr>
          <w:p w14:paraId="73308355" w14:textId="77777777" w:rsidR="00833139" w:rsidRPr="004238D4" w:rsidRDefault="00833139" w:rsidP="004238D4">
            <w:pPr>
              <w:pStyle w:val="Paragraph"/>
              <w:rPr>
                <w:noProof/>
                <w:lang w:val="es-ES_tradnl"/>
              </w:rPr>
            </w:pPr>
            <w:r w:rsidRPr="004238D4">
              <w:rPr>
                <w:noProof/>
                <w:lang w:val="es-ES_tradnl"/>
              </w:rPr>
              <w:t>1,1-Dióxido de tetrahidrotiofeno (CAS RN 126-33-0)</w:t>
            </w:r>
          </w:p>
        </w:tc>
        <w:tc>
          <w:tcPr>
            <w:tcW w:w="0" w:type="auto"/>
          </w:tcPr>
          <w:p w14:paraId="272B48C5"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2936ED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D0F9CE0"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38A3827B" w14:textId="77777777" w:rsidTr="00833139">
        <w:trPr>
          <w:cantSplit/>
        </w:trPr>
        <w:tc>
          <w:tcPr>
            <w:tcW w:w="0" w:type="auto"/>
          </w:tcPr>
          <w:p w14:paraId="25C95E20" w14:textId="77777777" w:rsidR="00833139" w:rsidRPr="004238D4" w:rsidRDefault="00833139" w:rsidP="004238D4">
            <w:pPr>
              <w:pStyle w:val="Paragraph"/>
              <w:rPr>
                <w:noProof/>
                <w:lang w:val="es-ES_tradnl"/>
              </w:rPr>
            </w:pPr>
            <w:r w:rsidRPr="004238D4">
              <w:rPr>
                <w:noProof/>
                <w:lang w:val="es-ES_tradnl"/>
              </w:rPr>
              <w:t>0.7809</w:t>
            </w:r>
          </w:p>
        </w:tc>
        <w:tc>
          <w:tcPr>
            <w:tcW w:w="0" w:type="auto"/>
          </w:tcPr>
          <w:p w14:paraId="392CC193" w14:textId="77777777" w:rsidR="00833139" w:rsidRPr="004238D4" w:rsidRDefault="00833139" w:rsidP="004238D4">
            <w:pPr>
              <w:pStyle w:val="Paragraph"/>
              <w:jc w:val="right"/>
              <w:rPr>
                <w:noProof/>
                <w:lang w:val="es-ES_tradnl"/>
              </w:rPr>
            </w:pPr>
            <w:r w:rsidRPr="004238D4">
              <w:rPr>
                <w:noProof/>
                <w:lang w:val="es-ES_tradnl"/>
              </w:rPr>
              <w:t>ex 2934 99 90</w:t>
            </w:r>
          </w:p>
        </w:tc>
        <w:tc>
          <w:tcPr>
            <w:tcW w:w="0" w:type="auto"/>
          </w:tcPr>
          <w:p w14:paraId="050AF6FA" w14:textId="77777777" w:rsidR="00833139" w:rsidRPr="004238D4" w:rsidRDefault="00833139" w:rsidP="004238D4">
            <w:pPr>
              <w:pStyle w:val="Paragraph"/>
              <w:jc w:val="center"/>
              <w:rPr>
                <w:noProof/>
                <w:lang w:val="es-ES_tradnl"/>
              </w:rPr>
            </w:pPr>
            <w:r w:rsidRPr="004238D4">
              <w:rPr>
                <w:noProof/>
                <w:lang w:val="es-ES_tradnl"/>
              </w:rPr>
              <w:t>68</w:t>
            </w:r>
          </w:p>
        </w:tc>
        <w:tc>
          <w:tcPr>
            <w:tcW w:w="0" w:type="auto"/>
          </w:tcPr>
          <w:p w14:paraId="10B18EBE" w14:textId="77777777" w:rsidR="00833139" w:rsidRPr="004238D4" w:rsidRDefault="00833139" w:rsidP="004238D4">
            <w:pPr>
              <w:pStyle w:val="Paragraph"/>
              <w:rPr>
                <w:noProof/>
                <w:lang w:val="es-ES_tradnl"/>
              </w:rPr>
            </w:pPr>
            <w:r w:rsidRPr="004238D4">
              <w:rPr>
                <w:noProof/>
                <w:lang w:val="es-ES_tradnl"/>
              </w:rPr>
              <w:t>Dimaleato de afatinib (DCIM) (CAS RN 850140-73-7)</w:t>
            </w:r>
          </w:p>
        </w:tc>
        <w:tc>
          <w:tcPr>
            <w:tcW w:w="0" w:type="auto"/>
          </w:tcPr>
          <w:p w14:paraId="06BDD22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B343F2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E673685"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76BFBFF4" w14:textId="77777777" w:rsidTr="00833139">
        <w:trPr>
          <w:cantSplit/>
        </w:trPr>
        <w:tc>
          <w:tcPr>
            <w:tcW w:w="0" w:type="auto"/>
          </w:tcPr>
          <w:p w14:paraId="73D16D51" w14:textId="77777777" w:rsidR="00833139" w:rsidRPr="004238D4" w:rsidRDefault="00833139" w:rsidP="004238D4">
            <w:pPr>
              <w:pStyle w:val="Paragraph"/>
              <w:rPr>
                <w:noProof/>
                <w:lang w:val="es-ES_tradnl"/>
              </w:rPr>
            </w:pPr>
            <w:r w:rsidRPr="004238D4">
              <w:rPr>
                <w:noProof/>
                <w:lang w:val="es-ES_tradnl"/>
              </w:rPr>
              <w:t>0.7842</w:t>
            </w:r>
          </w:p>
        </w:tc>
        <w:tc>
          <w:tcPr>
            <w:tcW w:w="0" w:type="auto"/>
          </w:tcPr>
          <w:p w14:paraId="445BA4F3" w14:textId="77777777" w:rsidR="00833139" w:rsidRPr="004238D4" w:rsidRDefault="00833139" w:rsidP="004238D4">
            <w:pPr>
              <w:pStyle w:val="Paragraph"/>
              <w:jc w:val="right"/>
              <w:rPr>
                <w:noProof/>
                <w:lang w:val="es-ES_tradnl"/>
              </w:rPr>
            </w:pPr>
            <w:r w:rsidRPr="004238D4">
              <w:rPr>
                <w:noProof/>
                <w:lang w:val="es-ES_tradnl"/>
              </w:rPr>
              <w:t>ex 2934 99 90</w:t>
            </w:r>
          </w:p>
        </w:tc>
        <w:tc>
          <w:tcPr>
            <w:tcW w:w="0" w:type="auto"/>
          </w:tcPr>
          <w:p w14:paraId="0AD3E71B" w14:textId="77777777" w:rsidR="00833139" w:rsidRPr="004238D4" w:rsidRDefault="00833139" w:rsidP="004238D4">
            <w:pPr>
              <w:pStyle w:val="Paragraph"/>
              <w:jc w:val="center"/>
              <w:rPr>
                <w:noProof/>
                <w:lang w:val="es-ES_tradnl"/>
              </w:rPr>
            </w:pPr>
            <w:r w:rsidRPr="004238D4">
              <w:rPr>
                <w:noProof/>
                <w:lang w:val="es-ES_tradnl"/>
              </w:rPr>
              <w:t>69</w:t>
            </w:r>
          </w:p>
        </w:tc>
        <w:tc>
          <w:tcPr>
            <w:tcW w:w="0" w:type="auto"/>
          </w:tcPr>
          <w:p w14:paraId="7E55AEB4" w14:textId="77777777" w:rsidR="00833139" w:rsidRPr="004238D4" w:rsidRDefault="00833139" w:rsidP="004238D4">
            <w:pPr>
              <w:pStyle w:val="Paragraph"/>
              <w:rPr>
                <w:noProof/>
                <w:lang w:val="es-ES_tradnl"/>
              </w:rPr>
            </w:pPr>
            <w:r w:rsidRPr="004238D4">
              <w:rPr>
                <w:noProof/>
                <w:lang w:val="es-ES_tradnl"/>
              </w:rPr>
              <w:t>3-Metil-5-(4,4,5,5-tetrametil-1,3,2-dioxaborolano-2-yl)benzo[d]oxazol-2(3H)-ona (CAS RN 1220696-32-1) con una pureza en peso igual o superior al 95 %</w:t>
            </w:r>
          </w:p>
        </w:tc>
        <w:tc>
          <w:tcPr>
            <w:tcW w:w="0" w:type="auto"/>
          </w:tcPr>
          <w:p w14:paraId="381C1C9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9808CD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3A6F2DC"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11532734" w14:textId="77777777" w:rsidTr="00833139">
        <w:trPr>
          <w:cantSplit/>
        </w:trPr>
        <w:tc>
          <w:tcPr>
            <w:tcW w:w="0" w:type="auto"/>
          </w:tcPr>
          <w:p w14:paraId="3533F245" w14:textId="77777777" w:rsidR="00833139" w:rsidRPr="004238D4" w:rsidRDefault="00833139" w:rsidP="004238D4">
            <w:pPr>
              <w:pStyle w:val="Paragraph"/>
              <w:rPr>
                <w:noProof/>
                <w:lang w:val="es-ES_tradnl"/>
              </w:rPr>
            </w:pPr>
            <w:r w:rsidRPr="004238D4">
              <w:rPr>
                <w:noProof/>
                <w:lang w:val="es-ES_tradnl"/>
              </w:rPr>
              <w:t>0.7944</w:t>
            </w:r>
          </w:p>
        </w:tc>
        <w:tc>
          <w:tcPr>
            <w:tcW w:w="0" w:type="auto"/>
          </w:tcPr>
          <w:p w14:paraId="24E21A02" w14:textId="77777777" w:rsidR="00833139" w:rsidRPr="004238D4" w:rsidRDefault="00833139" w:rsidP="004238D4">
            <w:pPr>
              <w:pStyle w:val="Paragraph"/>
              <w:jc w:val="right"/>
              <w:rPr>
                <w:noProof/>
                <w:lang w:val="es-ES_tradnl"/>
              </w:rPr>
            </w:pPr>
            <w:r w:rsidRPr="004238D4">
              <w:rPr>
                <w:noProof/>
                <w:lang w:val="es-ES_tradnl"/>
              </w:rPr>
              <w:t>ex 2934 99 90</w:t>
            </w:r>
          </w:p>
        </w:tc>
        <w:tc>
          <w:tcPr>
            <w:tcW w:w="0" w:type="auto"/>
          </w:tcPr>
          <w:p w14:paraId="110C8982" w14:textId="77777777" w:rsidR="00833139" w:rsidRPr="004238D4" w:rsidRDefault="00833139" w:rsidP="004238D4">
            <w:pPr>
              <w:pStyle w:val="Paragraph"/>
              <w:jc w:val="center"/>
              <w:rPr>
                <w:noProof/>
                <w:lang w:val="es-ES_tradnl"/>
              </w:rPr>
            </w:pPr>
            <w:r w:rsidRPr="004238D4">
              <w:rPr>
                <w:noProof/>
                <w:lang w:val="es-ES_tradnl"/>
              </w:rPr>
              <w:t>70</w:t>
            </w:r>
          </w:p>
        </w:tc>
        <w:tc>
          <w:tcPr>
            <w:tcW w:w="0" w:type="auto"/>
          </w:tcPr>
          <w:p w14:paraId="2903FE58" w14:textId="77777777" w:rsidR="00833139" w:rsidRPr="004238D4" w:rsidRDefault="00833139" w:rsidP="004238D4">
            <w:pPr>
              <w:pStyle w:val="Paragraph"/>
              <w:rPr>
                <w:noProof/>
                <w:lang w:val="es-ES_tradnl"/>
              </w:rPr>
            </w:pPr>
            <w:r w:rsidRPr="004238D4">
              <w:rPr>
                <w:noProof/>
                <w:lang w:val="es-ES_tradnl"/>
              </w:rPr>
              <w:t>1,3,4-Tiadiazolidin-2,5-ditiono (CAS RN 1072-71-5) con una pureza en peso igual o superior al 95 %</w:t>
            </w:r>
          </w:p>
        </w:tc>
        <w:tc>
          <w:tcPr>
            <w:tcW w:w="0" w:type="auto"/>
          </w:tcPr>
          <w:p w14:paraId="19413FB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73585A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B561AE8"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146D89A8" w14:textId="77777777" w:rsidTr="00833139">
        <w:trPr>
          <w:cantSplit/>
        </w:trPr>
        <w:tc>
          <w:tcPr>
            <w:tcW w:w="0" w:type="auto"/>
          </w:tcPr>
          <w:p w14:paraId="3E139F1A" w14:textId="77777777" w:rsidR="00833139" w:rsidRPr="004238D4" w:rsidRDefault="00833139" w:rsidP="004238D4">
            <w:pPr>
              <w:pStyle w:val="Paragraph"/>
              <w:rPr>
                <w:noProof/>
                <w:lang w:val="es-ES_tradnl"/>
              </w:rPr>
            </w:pPr>
            <w:r w:rsidRPr="004238D4">
              <w:rPr>
                <w:noProof/>
                <w:lang w:val="es-ES_tradnl"/>
              </w:rPr>
              <w:t>0.7731</w:t>
            </w:r>
          </w:p>
        </w:tc>
        <w:tc>
          <w:tcPr>
            <w:tcW w:w="0" w:type="auto"/>
          </w:tcPr>
          <w:p w14:paraId="11CB7E8B" w14:textId="77777777" w:rsidR="00833139" w:rsidRPr="004238D4" w:rsidRDefault="00833139" w:rsidP="004238D4">
            <w:pPr>
              <w:pStyle w:val="Paragraph"/>
              <w:jc w:val="right"/>
              <w:rPr>
                <w:noProof/>
                <w:lang w:val="es-ES_tradnl"/>
              </w:rPr>
            </w:pPr>
            <w:r w:rsidRPr="004238D4">
              <w:rPr>
                <w:noProof/>
                <w:lang w:val="es-ES_tradnl"/>
              </w:rPr>
              <w:t>ex 2934 99 90</w:t>
            </w:r>
          </w:p>
        </w:tc>
        <w:tc>
          <w:tcPr>
            <w:tcW w:w="0" w:type="auto"/>
          </w:tcPr>
          <w:p w14:paraId="46C242A8" w14:textId="77777777" w:rsidR="00833139" w:rsidRPr="004238D4" w:rsidRDefault="00833139" w:rsidP="004238D4">
            <w:pPr>
              <w:pStyle w:val="Paragraph"/>
              <w:jc w:val="center"/>
              <w:rPr>
                <w:noProof/>
                <w:lang w:val="es-ES_tradnl"/>
              </w:rPr>
            </w:pPr>
            <w:r w:rsidRPr="004238D4">
              <w:rPr>
                <w:noProof/>
                <w:lang w:val="es-ES_tradnl"/>
              </w:rPr>
              <w:t>73</w:t>
            </w:r>
          </w:p>
        </w:tc>
        <w:tc>
          <w:tcPr>
            <w:tcW w:w="0" w:type="auto"/>
          </w:tcPr>
          <w:p w14:paraId="25840EA9" w14:textId="77777777" w:rsidR="00833139" w:rsidRPr="004238D4" w:rsidRDefault="00833139" w:rsidP="004238D4">
            <w:pPr>
              <w:pStyle w:val="Paragraph"/>
              <w:rPr>
                <w:noProof/>
                <w:lang w:val="es-ES_tradnl"/>
              </w:rPr>
            </w:pPr>
            <w:r w:rsidRPr="004238D4">
              <w:rPr>
                <w:noProof/>
                <w:lang w:val="es-ES_tradnl"/>
              </w:rPr>
              <w:t>Tetrahidrouridina (CAS RN 18771-50-1)</w:t>
            </w:r>
          </w:p>
        </w:tc>
        <w:tc>
          <w:tcPr>
            <w:tcW w:w="0" w:type="auto"/>
          </w:tcPr>
          <w:p w14:paraId="563324E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31AFAD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D161D44"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0E1E954E" w14:textId="77777777" w:rsidTr="00833139">
        <w:trPr>
          <w:cantSplit/>
        </w:trPr>
        <w:tc>
          <w:tcPr>
            <w:tcW w:w="0" w:type="auto"/>
          </w:tcPr>
          <w:p w14:paraId="4946B53E" w14:textId="77777777" w:rsidR="00833139" w:rsidRPr="004238D4" w:rsidRDefault="00833139" w:rsidP="004238D4">
            <w:pPr>
              <w:pStyle w:val="Paragraph"/>
              <w:rPr>
                <w:noProof/>
                <w:lang w:val="es-ES_tradnl"/>
              </w:rPr>
            </w:pPr>
            <w:r w:rsidRPr="004238D4">
              <w:rPr>
                <w:noProof/>
                <w:lang w:val="es-ES_tradnl"/>
              </w:rPr>
              <w:t>0.4249</w:t>
            </w:r>
          </w:p>
        </w:tc>
        <w:tc>
          <w:tcPr>
            <w:tcW w:w="0" w:type="auto"/>
          </w:tcPr>
          <w:p w14:paraId="38A3E2BE" w14:textId="77777777" w:rsidR="00833139" w:rsidRPr="004238D4" w:rsidRDefault="00833139" w:rsidP="004238D4">
            <w:pPr>
              <w:pStyle w:val="Paragraph"/>
              <w:jc w:val="right"/>
              <w:rPr>
                <w:noProof/>
                <w:lang w:val="es-ES_tradnl"/>
              </w:rPr>
            </w:pPr>
            <w:r w:rsidRPr="004238D4">
              <w:rPr>
                <w:noProof/>
                <w:lang w:val="es-ES_tradnl"/>
              </w:rPr>
              <w:t>ex 2934 99 90</w:t>
            </w:r>
          </w:p>
        </w:tc>
        <w:tc>
          <w:tcPr>
            <w:tcW w:w="0" w:type="auto"/>
          </w:tcPr>
          <w:p w14:paraId="023E56FD" w14:textId="77777777" w:rsidR="00833139" w:rsidRPr="004238D4" w:rsidRDefault="00833139" w:rsidP="004238D4">
            <w:pPr>
              <w:pStyle w:val="Paragraph"/>
              <w:jc w:val="center"/>
              <w:rPr>
                <w:noProof/>
                <w:lang w:val="es-ES_tradnl"/>
              </w:rPr>
            </w:pPr>
            <w:r w:rsidRPr="004238D4">
              <w:rPr>
                <w:noProof/>
                <w:lang w:val="es-ES_tradnl"/>
              </w:rPr>
              <w:t>74</w:t>
            </w:r>
          </w:p>
        </w:tc>
        <w:tc>
          <w:tcPr>
            <w:tcW w:w="0" w:type="auto"/>
          </w:tcPr>
          <w:p w14:paraId="2C9BD1B9" w14:textId="77777777" w:rsidR="00833139" w:rsidRPr="004238D4" w:rsidRDefault="00833139" w:rsidP="004238D4">
            <w:pPr>
              <w:pStyle w:val="Paragraph"/>
              <w:rPr>
                <w:noProof/>
                <w:lang w:val="es-ES_tradnl"/>
              </w:rPr>
            </w:pPr>
            <w:r w:rsidRPr="004238D4">
              <w:rPr>
                <w:noProof/>
                <w:lang w:val="es-ES_tradnl"/>
              </w:rPr>
              <w:t>2-Isopropil-tioxantona (CAS RN 5495-84-1)</w:t>
            </w:r>
          </w:p>
        </w:tc>
        <w:tc>
          <w:tcPr>
            <w:tcW w:w="0" w:type="auto"/>
          </w:tcPr>
          <w:p w14:paraId="70C96752"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98D9FB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934EAC0"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02A1958D" w14:textId="77777777" w:rsidTr="00833139">
        <w:trPr>
          <w:cantSplit/>
        </w:trPr>
        <w:tc>
          <w:tcPr>
            <w:tcW w:w="0" w:type="auto"/>
          </w:tcPr>
          <w:p w14:paraId="465284BD" w14:textId="77777777" w:rsidR="00833139" w:rsidRPr="004238D4" w:rsidRDefault="00833139" w:rsidP="004238D4">
            <w:pPr>
              <w:pStyle w:val="Paragraph"/>
              <w:rPr>
                <w:noProof/>
                <w:lang w:val="es-ES_tradnl"/>
              </w:rPr>
            </w:pPr>
            <w:r w:rsidRPr="004238D4">
              <w:rPr>
                <w:noProof/>
                <w:lang w:val="es-ES_tradnl"/>
              </w:rPr>
              <w:t>0.4052</w:t>
            </w:r>
          </w:p>
        </w:tc>
        <w:tc>
          <w:tcPr>
            <w:tcW w:w="0" w:type="auto"/>
          </w:tcPr>
          <w:p w14:paraId="66BB115D" w14:textId="5DCA203C"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2934 99 90</w:t>
            </w:r>
          </w:p>
        </w:tc>
        <w:tc>
          <w:tcPr>
            <w:tcW w:w="0" w:type="auto"/>
          </w:tcPr>
          <w:p w14:paraId="3195FA4C" w14:textId="77777777" w:rsidR="00833139" w:rsidRPr="004238D4" w:rsidRDefault="00833139" w:rsidP="004238D4">
            <w:pPr>
              <w:pStyle w:val="Paragraph"/>
              <w:jc w:val="center"/>
              <w:rPr>
                <w:noProof/>
                <w:lang w:val="es-ES_tradnl"/>
              </w:rPr>
            </w:pPr>
            <w:r w:rsidRPr="004238D4">
              <w:rPr>
                <w:noProof/>
                <w:lang w:val="es-ES_tradnl"/>
              </w:rPr>
              <w:t>75</w:t>
            </w:r>
          </w:p>
        </w:tc>
        <w:tc>
          <w:tcPr>
            <w:tcW w:w="0" w:type="auto"/>
          </w:tcPr>
          <w:p w14:paraId="61B00375" w14:textId="77777777" w:rsidR="00833139" w:rsidRPr="004238D4" w:rsidRDefault="00833139" w:rsidP="004238D4">
            <w:pPr>
              <w:pStyle w:val="Paragraph"/>
              <w:rPr>
                <w:noProof/>
                <w:lang w:val="es-ES_tradnl"/>
              </w:rPr>
            </w:pPr>
            <w:r w:rsidRPr="004238D4">
              <w:rPr>
                <w:noProof/>
                <w:lang w:val="es-ES_tradnl"/>
              </w:rPr>
              <w:t>(4</w:t>
            </w:r>
            <w:r w:rsidRPr="004238D4">
              <w:rPr>
                <w:i/>
                <w:iCs/>
                <w:noProof/>
                <w:lang w:val="es-ES_tradnl"/>
              </w:rPr>
              <w:t>R-cis</w:t>
            </w:r>
            <w:r w:rsidRPr="004238D4">
              <w:rPr>
                <w:noProof/>
                <w:lang w:val="es-ES_tradnl"/>
              </w:rPr>
              <w:t>)-1,1-Dimetiletil-6-[2[2-(4-fluorofenil)-5-(1-isopropil)-3-fenil-4-[(fenilamino)carbonil]-1</w:t>
            </w:r>
            <w:r w:rsidRPr="004238D4">
              <w:rPr>
                <w:i/>
                <w:iCs/>
                <w:noProof/>
                <w:lang w:val="es-ES_tradnl"/>
              </w:rPr>
              <w:t>H</w:t>
            </w:r>
            <w:r w:rsidRPr="004238D4">
              <w:rPr>
                <w:noProof/>
                <w:lang w:val="es-ES_tradnl"/>
              </w:rPr>
              <w:t>-pirrol-1-il]etil]-2,2-dimetil-1,3-dioxano-4-acetato (CAS RN 125971-95-1) </w:t>
            </w:r>
          </w:p>
        </w:tc>
        <w:tc>
          <w:tcPr>
            <w:tcW w:w="0" w:type="auto"/>
          </w:tcPr>
          <w:p w14:paraId="38819524"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E4366A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AC64067"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366DD3C9" w14:textId="77777777" w:rsidTr="00833139">
        <w:trPr>
          <w:cantSplit/>
        </w:trPr>
        <w:tc>
          <w:tcPr>
            <w:tcW w:w="0" w:type="auto"/>
            <w:vMerge w:val="restart"/>
          </w:tcPr>
          <w:p w14:paraId="0BF2E571" w14:textId="77777777" w:rsidR="00833139" w:rsidRPr="004238D4" w:rsidRDefault="00833139" w:rsidP="004238D4">
            <w:pPr>
              <w:pStyle w:val="Paragraph"/>
              <w:rPr>
                <w:noProof/>
                <w:lang w:val="es-ES_tradnl"/>
              </w:rPr>
            </w:pPr>
            <w:r w:rsidRPr="004238D4">
              <w:rPr>
                <w:noProof/>
                <w:lang w:val="es-ES_tradnl"/>
              </w:rPr>
              <w:t>0.4058</w:t>
            </w:r>
          </w:p>
          <w:p w14:paraId="0058E1C5" w14:textId="77777777" w:rsidR="00833139" w:rsidRPr="004238D4" w:rsidRDefault="00833139" w:rsidP="004238D4">
            <w:pPr>
              <w:pStyle w:val="Paragraph"/>
              <w:rPr>
                <w:noProof/>
                <w:lang w:val="es-ES_tradnl"/>
              </w:rPr>
            </w:pPr>
          </w:p>
        </w:tc>
        <w:tc>
          <w:tcPr>
            <w:tcW w:w="0" w:type="auto"/>
          </w:tcPr>
          <w:p w14:paraId="6CD9F222" w14:textId="468F44AD"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2934 99 90</w:t>
            </w:r>
          </w:p>
          <w:p w14:paraId="002B006A" w14:textId="77777777" w:rsidR="00833139" w:rsidRPr="004238D4" w:rsidRDefault="00833139" w:rsidP="004238D4">
            <w:pPr>
              <w:pStyle w:val="Paragraph"/>
              <w:jc w:val="right"/>
              <w:rPr>
                <w:noProof/>
                <w:lang w:val="es-ES_tradnl"/>
              </w:rPr>
            </w:pPr>
            <w:r w:rsidRPr="004238D4">
              <w:rPr>
                <w:noProof/>
                <w:lang w:val="es-ES_tradnl"/>
              </w:rPr>
              <w:t>ex 3204 20 00</w:t>
            </w:r>
          </w:p>
        </w:tc>
        <w:tc>
          <w:tcPr>
            <w:tcW w:w="0" w:type="auto"/>
          </w:tcPr>
          <w:p w14:paraId="0CBB996F" w14:textId="77777777" w:rsidR="00833139" w:rsidRPr="004238D4" w:rsidRDefault="00833139" w:rsidP="004238D4">
            <w:pPr>
              <w:pStyle w:val="Paragraph"/>
              <w:jc w:val="center"/>
              <w:rPr>
                <w:noProof/>
                <w:lang w:val="es-ES_tradnl"/>
              </w:rPr>
            </w:pPr>
            <w:r w:rsidRPr="004238D4">
              <w:rPr>
                <w:noProof/>
                <w:lang w:val="es-ES_tradnl"/>
              </w:rPr>
              <w:t>76</w:t>
            </w:r>
          </w:p>
          <w:p w14:paraId="13F9F046"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vMerge w:val="restart"/>
          </w:tcPr>
          <w:p w14:paraId="76837114" w14:textId="77777777" w:rsidR="00833139" w:rsidRPr="004238D4" w:rsidRDefault="00833139" w:rsidP="004238D4">
            <w:pPr>
              <w:pStyle w:val="Paragraph"/>
              <w:rPr>
                <w:noProof/>
                <w:lang w:val="es-ES_tradnl"/>
              </w:rPr>
            </w:pPr>
            <w:r w:rsidRPr="004238D4">
              <w:rPr>
                <w:noProof/>
                <w:lang w:val="es-ES_tradnl"/>
              </w:rPr>
              <w:t>2,5-Tiofenodiilbis(5-</w:t>
            </w:r>
            <w:r w:rsidRPr="004238D4">
              <w:rPr>
                <w:i/>
                <w:iCs/>
                <w:noProof/>
                <w:lang w:val="es-ES_tradnl"/>
              </w:rPr>
              <w:t>terc</w:t>
            </w:r>
            <w:r w:rsidRPr="004238D4">
              <w:rPr>
                <w:noProof/>
                <w:lang w:val="es-ES_tradnl"/>
              </w:rPr>
              <w:t>-butil-1,3-benzoxazol) (CAS RN 7128-64-5)</w:t>
            </w:r>
          </w:p>
          <w:p w14:paraId="2B95FE0C" w14:textId="77777777" w:rsidR="00833139" w:rsidRPr="004238D4" w:rsidRDefault="00833139" w:rsidP="004238D4">
            <w:pPr>
              <w:pStyle w:val="Paragraph"/>
              <w:rPr>
                <w:noProof/>
                <w:lang w:val="es-ES_tradnl"/>
              </w:rPr>
            </w:pPr>
          </w:p>
        </w:tc>
        <w:tc>
          <w:tcPr>
            <w:tcW w:w="0" w:type="auto"/>
            <w:vMerge w:val="restart"/>
          </w:tcPr>
          <w:p w14:paraId="343FD246" w14:textId="77777777" w:rsidR="00833139" w:rsidRPr="004238D4" w:rsidRDefault="00833139" w:rsidP="004238D4">
            <w:pPr>
              <w:pStyle w:val="Paragraph"/>
              <w:rPr>
                <w:noProof/>
                <w:lang w:val="es-ES_tradnl"/>
              </w:rPr>
            </w:pPr>
            <w:r w:rsidRPr="004238D4">
              <w:rPr>
                <w:noProof/>
                <w:lang w:val="es-ES_tradnl"/>
              </w:rPr>
              <w:t>0 %</w:t>
            </w:r>
          </w:p>
          <w:p w14:paraId="0F729EF3" w14:textId="77777777" w:rsidR="00833139" w:rsidRPr="004238D4" w:rsidRDefault="00833139" w:rsidP="004238D4">
            <w:pPr>
              <w:pStyle w:val="Paragraph"/>
              <w:rPr>
                <w:noProof/>
                <w:lang w:val="es-ES_tradnl"/>
              </w:rPr>
            </w:pPr>
          </w:p>
        </w:tc>
        <w:tc>
          <w:tcPr>
            <w:tcW w:w="0" w:type="auto"/>
            <w:vMerge w:val="restart"/>
          </w:tcPr>
          <w:p w14:paraId="3B4889BF" w14:textId="77777777" w:rsidR="00833139" w:rsidRPr="004238D4" w:rsidRDefault="00833139" w:rsidP="004238D4">
            <w:pPr>
              <w:pStyle w:val="Paragraph"/>
              <w:rPr>
                <w:noProof/>
                <w:lang w:val="es-ES_tradnl"/>
              </w:rPr>
            </w:pPr>
            <w:r w:rsidRPr="004238D4">
              <w:rPr>
                <w:noProof/>
                <w:lang w:val="es-ES_tradnl"/>
              </w:rPr>
              <w:t>-</w:t>
            </w:r>
          </w:p>
          <w:p w14:paraId="68D94A70" w14:textId="77777777" w:rsidR="00833139" w:rsidRPr="004238D4" w:rsidRDefault="00833139" w:rsidP="004238D4">
            <w:pPr>
              <w:pStyle w:val="Paragraph"/>
              <w:rPr>
                <w:noProof/>
                <w:lang w:val="es-ES_tradnl"/>
              </w:rPr>
            </w:pPr>
          </w:p>
        </w:tc>
        <w:tc>
          <w:tcPr>
            <w:tcW w:w="0" w:type="auto"/>
            <w:vMerge w:val="restart"/>
          </w:tcPr>
          <w:p w14:paraId="730993A9" w14:textId="77777777" w:rsidR="00833139" w:rsidRPr="004238D4" w:rsidRDefault="00833139" w:rsidP="004238D4">
            <w:pPr>
              <w:pStyle w:val="Paragraph"/>
              <w:rPr>
                <w:noProof/>
                <w:lang w:val="es-ES_tradnl"/>
              </w:rPr>
            </w:pPr>
            <w:r w:rsidRPr="004238D4">
              <w:rPr>
                <w:noProof/>
                <w:lang w:val="es-ES_tradnl"/>
              </w:rPr>
              <w:t>31.12.2026</w:t>
            </w:r>
          </w:p>
          <w:p w14:paraId="5172A697" w14:textId="77777777" w:rsidR="00833139" w:rsidRPr="004238D4" w:rsidRDefault="00833139" w:rsidP="004238D4">
            <w:pPr>
              <w:pStyle w:val="Paragraph"/>
              <w:rPr>
                <w:noProof/>
                <w:lang w:val="es-ES_tradnl"/>
              </w:rPr>
            </w:pPr>
          </w:p>
        </w:tc>
      </w:tr>
      <w:tr w:rsidR="00833139" w:rsidRPr="004238D4" w14:paraId="34030673" w14:textId="77777777" w:rsidTr="00833139">
        <w:trPr>
          <w:cantSplit/>
        </w:trPr>
        <w:tc>
          <w:tcPr>
            <w:tcW w:w="0" w:type="auto"/>
          </w:tcPr>
          <w:p w14:paraId="2E629332" w14:textId="77777777" w:rsidR="00833139" w:rsidRPr="004238D4" w:rsidRDefault="00833139" w:rsidP="004238D4">
            <w:pPr>
              <w:pStyle w:val="Paragraph"/>
              <w:rPr>
                <w:noProof/>
                <w:lang w:val="es-ES_tradnl"/>
              </w:rPr>
            </w:pPr>
            <w:r w:rsidRPr="004238D4">
              <w:rPr>
                <w:noProof/>
                <w:lang w:val="es-ES_tradnl"/>
              </w:rPr>
              <w:t>0.8221</w:t>
            </w:r>
          </w:p>
        </w:tc>
        <w:tc>
          <w:tcPr>
            <w:tcW w:w="0" w:type="auto"/>
          </w:tcPr>
          <w:p w14:paraId="16B5C274" w14:textId="4B3DD826"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2934 99 90</w:t>
            </w:r>
          </w:p>
        </w:tc>
        <w:tc>
          <w:tcPr>
            <w:tcW w:w="0" w:type="auto"/>
          </w:tcPr>
          <w:p w14:paraId="55F19516" w14:textId="77777777" w:rsidR="00833139" w:rsidRPr="004238D4" w:rsidRDefault="00833139" w:rsidP="004238D4">
            <w:pPr>
              <w:pStyle w:val="Paragraph"/>
              <w:jc w:val="center"/>
              <w:rPr>
                <w:noProof/>
                <w:lang w:val="es-ES_tradnl"/>
              </w:rPr>
            </w:pPr>
            <w:r w:rsidRPr="004238D4">
              <w:rPr>
                <w:noProof/>
                <w:lang w:val="es-ES_tradnl"/>
              </w:rPr>
              <w:t>77</w:t>
            </w:r>
          </w:p>
        </w:tc>
        <w:tc>
          <w:tcPr>
            <w:tcW w:w="0" w:type="auto"/>
          </w:tcPr>
          <w:p w14:paraId="2FF148A1" w14:textId="77777777" w:rsidR="00833139" w:rsidRPr="004238D4" w:rsidRDefault="00833139" w:rsidP="004238D4">
            <w:pPr>
              <w:pStyle w:val="Paragraph"/>
              <w:rPr>
                <w:noProof/>
                <w:lang w:val="es-ES_tradnl"/>
              </w:rPr>
            </w:pPr>
            <w:r w:rsidRPr="004238D4">
              <w:rPr>
                <w:noProof/>
                <w:lang w:val="es-ES_tradnl"/>
              </w:rPr>
              <w:t>Tazemetostat (INN) (CAS RN 1403254-99-8) con una pureza en peso igual o superior al 99 %</w:t>
            </w:r>
          </w:p>
        </w:tc>
        <w:tc>
          <w:tcPr>
            <w:tcW w:w="0" w:type="auto"/>
          </w:tcPr>
          <w:p w14:paraId="567C27F2"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415587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1F08AA0"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074877E3" w14:textId="77777777" w:rsidTr="00833139">
        <w:trPr>
          <w:cantSplit/>
        </w:trPr>
        <w:tc>
          <w:tcPr>
            <w:tcW w:w="0" w:type="auto"/>
          </w:tcPr>
          <w:p w14:paraId="731B3A06" w14:textId="77777777" w:rsidR="00833139" w:rsidRPr="004238D4" w:rsidRDefault="00833139" w:rsidP="004238D4">
            <w:pPr>
              <w:pStyle w:val="Paragraph"/>
              <w:rPr>
                <w:noProof/>
                <w:lang w:val="es-ES_tradnl"/>
              </w:rPr>
            </w:pPr>
            <w:r w:rsidRPr="004238D4">
              <w:rPr>
                <w:noProof/>
                <w:lang w:val="es-ES_tradnl"/>
              </w:rPr>
              <w:t>0.7579</w:t>
            </w:r>
          </w:p>
        </w:tc>
        <w:tc>
          <w:tcPr>
            <w:tcW w:w="0" w:type="auto"/>
          </w:tcPr>
          <w:p w14:paraId="768DE69F" w14:textId="77777777" w:rsidR="00833139" w:rsidRPr="004238D4" w:rsidRDefault="00833139" w:rsidP="004238D4">
            <w:pPr>
              <w:pStyle w:val="Paragraph"/>
              <w:jc w:val="right"/>
              <w:rPr>
                <w:noProof/>
                <w:lang w:val="es-ES_tradnl"/>
              </w:rPr>
            </w:pPr>
            <w:r w:rsidRPr="004238D4">
              <w:rPr>
                <w:noProof/>
                <w:lang w:val="es-ES_tradnl"/>
              </w:rPr>
              <w:t>ex 2934 99 90</w:t>
            </w:r>
          </w:p>
        </w:tc>
        <w:tc>
          <w:tcPr>
            <w:tcW w:w="0" w:type="auto"/>
          </w:tcPr>
          <w:p w14:paraId="3CD55813" w14:textId="77777777" w:rsidR="00833139" w:rsidRPr="004238D4" w:rsidRDefault="00833139" w:rsidP="004238D4">
            <w:pPr>
              <w:pStyle w:val="Paragraph"/>
              <w:jc w:val="center"/>
              <w:rPr>
                <w:noProof/>
                <w:lang w:val="es-ES_tradnl"/>
              </w:rPr>
            </w:pPr>
            <w:r w:rsidRPr="004238D4">
              <w:rPr>
                <w:noProof/>
                <w:lang w:val="es-ES_tradnl"/>
              </w:rPr>
              <w:t>78</w:t>
            </w:r>
          </w:p>
        </w:tc>
        <w:tc>
          <w:tcPr>
            <w:tcW w:w="0" w:type="auto"/>
          </w:tcPr>
          <w:p w14:paraId="5FA0A38C" w14:textId="77777777" w:rsidR="00833139" w:rsidRPr="004238D4" w:rsidRDefault="00833139" w:rsidP="004238D4">
            <w:pPr>
              <w:pStyle w:val="Paragraph"/>
              <w:rPr>
                <w:noProof/>
                <w:lang w:val="es-ES_tradnl"/>
              </w:rPr>
            </w:pPr>
            <w:r w:rsidRPr="004238D4">
              <w:rPr>
                <w:noProof/>
                <w:lang w:val="es-ES_tradnl"/>
              </w:rPr>
              <w:t>[(3aS,5R,6S,6aS)-6-Hidroxi-2,2-dimetiltetrahidrofuro[2,3-d][1,3]dioxol-5-il](morfolino)metanona (CAS RN 1103738-19-7)</w:t>
            </w:r>
          </w:p>
          <w:p w14:paraId="30AF191D" w14:textId="77777777" w:rsidR="00833139" w:rsidRPr="004238D4" w:rsidRDefault="00833139" w:rsidP="004238D4">
            <w:pPr>
              <w:pStyle w:val="Paragraph"/>
              <w:rPr>
                <w:noProof/>
                <w:lang w:val="es-ES_tradnl"/>
              </w:rPr>
            </w:pPr>
          </w:p>
        </w:tc>
        <w:tc>
          <w:tcPr>
            <w:tcW w:w="0" w:type="auto"/>
          </w:tcPr>
          <w:p w14:paraId="48632C8D"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FB0EDD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1A16264"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157352EE" w14:textId="77777777" w:rsidTr="00833139">
        <w:trPr>
          <w:cantSplit/>
        </w:trPr>
        <w:tc>
          <w:tcPr>
            <w:tcW w:w="0" w:type="auto"/>
          </w:tcPr>
          <w:p w14:paraId="022C05FA" w14:textId="77777777" w:rsidR="00833139" w:rsidRPr="004238D4" w:rsidRDefault="00833139" w:rsidP="004238D4">
            <w:pPr>
              <w:pStyle w:val="Paragraph"/>
              <w:rPr>
                <w:noProof/>
                <w:lang w:val="es-ES_tradnl"/>
              </w:rPr>
            </w:pPr>
            <w:r w:rsidRPr="004238D4">
              <w:rPr>
                <w:noProof/>
                <w:lang w:val="es-ES_tradnl"/>
              </w:rPr>
              <w:t>0.4388</w:t>
            </w:r>
          </w:p>
        </w:tc>
        <w:tc>
          <w:tcPr>
            <w:tcW w:w="0" w:type="auto"/>
          </w:tcPr>
          <w:p w14:paraId="6DEDF85F" w14:textId="77777777" w:rsidR="00833139" w:rsidRPr="004238D4" w:rsidRDefault="00833139" w:rsidP="004238D4">
            <w:pPr>
              <w:pStyle w:val="Paragraph"/>
              <w:jc w:val="right"/>
              <w:rPr>
                <w:noProof/>
                <w:lang w:val="es-ES_tradnl"/>
              </w:rPr>
            </w:pPr>
            <w:r w:rsidRPr="004238D4">
              <w:rPr>
                <w:noProof/>
                <w:lang w:val="es-ES_tradnl"/>
              </w:rPr>
              <w:t>ex 2934 99 90</w:t>
            </w:r>
          </w:p>
        </w:tc>
        <w:tc>
          <w:tcPr>
            <w:tcW w:w="0" w:type="auto"/>
          </w:tcPr>
          <w:p w14:paraId="5D5E4953" w14:textId="77777777" w:rsidR="00833139" w:rsidRPr="004238D4" w:rsidRDefault="00833139" w:rsidP="004238D4">
            <w:pPr>
              <w:pStyle w:val="Paragraph"/>
              <w:jc w:val="center"/>
              <w:rPr>
                <w:noProof/>
                <w:lang w:val="es-ES_tradnl"/>
              </w:rPr>
            </w:pPr>
            <w:r w:rsidRPr="004238D4">
              <w:rPr>
                <w:noProof/>
                <w:lang w:val="es-ES_tradnl"/>
              </w:rPr>
              <w:t>79</w:t>
            </w:r>
          </w:p>
        </w:tc>
        <w:tc>
          <w:tcPr>
            <w:tcW w:w="0" w:type="auto"/>
          </w:tcPr>
          <w:p w14:paraId="052FECD1" w14:textId="77777777" w:rsidR="00833139" w:rsidRPr="004238D4" w:rsidRDefault="00833139" w:rsidP="004238D4">
            <w:pPr>
              <w:pStyle w:val="Paragraph"/>
              <w:rPr>
                <w:noProof/>
                <w:lang w:val="es-ES_tradnl"/>
              </w:rPr>
            </w:pPr>
            <w:r w:rsidRPr="004238D4">
              <w:rPr>
                <w:noProof/>
                <w:lang w:val="es-ES_tradnl"/>
              </w:rPr>
              <w:t>Tiofen-2-etanol (CAS RN 5402-55-1)</w:t>
            </w:r>
          </w:p>
        </w:tc>
        <w:tc>
          <w:tcPr>
            <w:tcW w:w="0" w:type="auto"/>
          </w:tcPr>
          <w:p w14:paraId="1A9CC47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B2A38C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DD16742"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3F3423B5" w14:textId="77777777" w:rsidTr="00833139">
        <w:trPr>
          <w:cantSplit/>
        </w:trPr>
        <w:tc>
          <w:tcPr>
            <w:tcW w:w="0" w:type="auto"/>
          </w:tcPr>
          <w:p w14:paraId="044122FF" w14:textId="77777777" w:rsidR="00833139" w:rsidRPr="004238D4" w:rsidRDefault="00833139" w:rsidP="004238D4">
            <w:pPr>
              <w:pStyle w:val="Paragraph"/>
              <w:rPr>
                <w:noProof/>
                <w:lang w:val="es-ES_tradnl"/>
              </w:rPr>
            </w:pPr>
            <w:r w:rsidRPr="004238D4">
              <w:rPr>
                <w:noProof/>
                <w:lang w:val="es-ES_tradnl"/>
              </w:rPr>
              <w:t>0.7657</w:t>
            </w:r>
          </w:p>
        </w:tc>
        <w:tc>
          <w:tcPr>
            <w:tcW w:w="0" w:type="auto"/>
          </w:tcPr>
          <w:p w14:paraId="51E83C65" w14:textId="77777777" w:rsidR="00833139" w:rsidRPr="004238D4" w:rsidRDefault="00833139" w:rsidP="004238D4">
            <w:pPr>
              <w:pStyle w:val="Paragraph"/>
              <w:jc w:val="right"/>
              <w:rPr>
                <w:noProof/>
                <w:lang w:val="es-ES_tradnl"/>
              </w:rPr>
            </w:pPr>
            <w:r w:rsidRPr="004238D4">
              <w:rPr>
                <w:noProof/>
                <w:lang w:val="es-ES_tradnl"/>
              </w:rPr>
              <w:t>ex 2934 99 90</w:t>
            </w:r>
          </w:p>
        </w:tc>
        <w:tc>
          <w:tcPr>
            <w:tcW w:w="0" w:type="auto"/>
          </w:tcPr>
          <w:p w14:paraId="5561CB87" w14:textId="77777777" w:rsidR="00833139" w:rsidRPr="004238D4" w:rsidRDefault="00833139" w:rsidP="004238D4">
            <w:pPr>
              <w:pStyle w:val="Paragraph"/>
              <w:jc w:val="center"/>
              <w:rPr>
                <w:noProof/>
                <w:lang w:val="es-ES_tradnl"/>
              </w:rPr>
            </w:pPr>
            <w:r w:rsidRPr="004238D4">
              <w:rPr>
                <w:noProof/>
                <w:lang w:val="es-ES_tradnl"/>
              </w:rPr>
              <w:t>80</w:t>
            </w:r>
          </w:p>
        </w:tc>
        <w:tc>
          <w:tcPr>
            <w:tcW w:w="0" w:type="auto"/>
          </w:tcPr>
          <w:p w14:paraId="23C9D5E8" w14:textId="77777777" w:rsidR="00833139" w:rsidRPr="004238D4" w:rsidRDefault="00833139" w:rsidP="004238D4">
            <w:pPr>
              <w:pStyle w:val="Paragraph"/>
              <w:rPr>
                <w:noProof/>
                <w:lang w:val="es-ES_tradnl"/>
              </w:rPr>
            </w:pPr>
            <w:r w:rsidRPr="004238D4">
              <w:rPr>
                <w:noProof/>
                <w:lang w:val="es-ES_tradnl"/>
              </w:rPr>
              <w:t>2-(Dimetilamino)-2-[(4-metilfenil)metil]-1-[4-(morfolin-4-il)fenil]butan-1-ona (CAS RN 119344-86-4)</w:t>
            </w:r>
          </w:p>
          <w:p w14:paraId="111FF349" w14:textId="77777777" w:rsidR="00833139" w:rsidRPr="004238D4" w:rsidRDefault="00833139" w:rsidP="004238D4">
            <w:pPr>
              <w:pStyle w:val="Paragraph"/>
              <w:rPr>
                <w:noProof/>
                <w:lang w:val="es-ES_tradnl"/>
              </w:rPr>
            </w:pPr>
          </w:p>
        </w:tc>
        <w:tc>
          <w:tcPr>
            <w:tcW w:w="0" w:type="auto"/>
          </w:tcPr>
          <w:p w14:paraId="11C4EE5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AF9647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C90EF2B"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31F2527C" w14:textId="77777777" w:rsidTr="00833139">
        <w:trPr>
          <w:cantSplit/>
        </w:trPr>
        <w:tc>
          <w:tcPr>
            <w:tcW w:w="0" w:type="auto"/>
          </w:tcPr>
          <w:p w14:paraId="4E4A9D7C" w14:textId="77777777" w:rsidR="00833139" w:rsidRPr="004238D4" w:rsidRDefault="00833139" w:rsidP="004238D4">
            <w:pPr>
              <w:pStyle w:val="Paragraph"/>
              <w:rPr>
                <w:noProof/>
                <w:lang w:val="es-ES_tradnl"/>
              </w:rPr>
            </w:pPr>
            <w:r w:rsidRPr="004238D4">
              <w:rPr>
                <w:noProof/>
                <w:lang w:val="es-ES_tradnl"/>
              </w:rPr>
              <w:t>0.8048</w:t>
            </w:r>
          </w:p>
        </w:tc>
        <w:tc>
          <w:tcPr>
            <w:tcW w:w="0" w:type="auto"/>
          </w:tcPr>
          <w:p w14:paraId="1F8889DF" w14:textId="77777777" w:rsidR="00833139" w:rsidRPr="004238D4" w:rsidRDefault="00833139" w:rsidP="004238D4">
            <w:pPr>
              <w:pStyle w:val="Paragraph"/>
              <w:jc w:val="right"/>
              <w:rPr>
                <w:noProof/>
                <w:lang w:val="es-ES_tradnl"/>
              </w:rPr>
            </w:pPr>
            <w:r w:rsidRPr="004238D4">
              <w:rPr>
                <w:noProof/>
                <w:lang w:val="es-ES_tradnl"/>
              </w:rPr>
              <w:t>ex 2934 99 90</w:t>
            </w:r>
          </w:p>
        </w:tc>
        <w:tc>
          <w:tcPr>
            <w:tcW w:w="0" w:type="auto"/>
          </w:tcPr>
          <w:p w14:paraId="541DF219" w14:textId="77777777" w:rsidR="00833139" w:rsidRPr="004238D4" w:rsidRDefault="00833139" w:rsidP="004238D4">
            <w:pPr>
              <w:pStyle w:val="Paragraph"/>
              <w:jc w:val="center"/>
              <w:rPr>
                <w:noProof/>
                <w:lang w:val="es-ES_tradnl"/>
              </w:rPr>
            </w:pPr>
            <w:r w:rsidRPr="004238D4">
              <w:rPr>
                <w:noProof/>
                <w:lang w:val="es-ES_tradnl"/>
              </w:rPr>
              <w:t>81</w:t>
            </w:r>
          </w:p>
        </w:tc>
        <w:tc>
          <w:tcPr>
            <w:tcW w:w="0" w:type="auto"/>
          </w:tcPr>
          <w:p w14:paraId="1BDD8ADE" w14:textId="77777777" w:rsidR="00833139" w:rsidRPr="004238D4" w:rsidRDefault="00833139" w:rsidP="004238D4">
            <w:pPr>
              <w:pStyle w:val="Paragraph"/>
              <w:rPr>
                <w:noProof/>
                <w:lang w:val="es-ES_tradnl"/>
              </w:rPr>
            </w:pPr>
            <w:r w:rsidRPr="004238D4">
              <w:rPr>
                <w:noProof/>
                <w:lang w:val="es-ES_tradnl"/>
              </w:rPr>
              <w:t>1-(4-Aminofenil)-5-(morfolin-4-il)-2,3-dihidropiridin-6-ona (CAS RN 1267610-26-3) con una pureza en peso igual o superior al 98 %</w:t>
            </w:r>
          </w:p>
        </w:tc>
        <w:tc>
          <w:tcPr>
            <w:tcW w:w="0" w:type="auto"/>
          </w:tcPr>
          <w:p w14:paraId="1D251BB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3A46C9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5E65FB4"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2D92E5A4" w14:textId="77777777" w:rsidTr="00833139">
        <w:trPr>
          <w:cantSplit/>
        </w:trPr>
        <w:tc>
          <w:tcPr>
            <w:tcW w:w="0" w:type="auto"/>
          </w:tcPr>
          <w:p w14:paraId="38532D93" w14:textId="77777777" w:rsidR="00833139" w:rsidRPr="004238D4" w:rsidRDefault="00833139" w:rsidP="004238D4">
            <w:pPr>
              <w:pStyle w:val="Paragraph"/>
              <w:rPr>
                <w:noProof/>
                <w:lang w:val="es-ES_tradnl"/>
              </w:rPr>
            </w:pPr>
            <w:r w:rsidRPr="004238D4">
              <w:rPr>
                <w:noProof/>
                <w:lang w:val="es-ES_tradnl"/>
              </w:rPr>
              <w:t>0.7815</w:t>
            </w:r>
          </w:p>
        </w:tc>
        <w:tc>
          <w:tcPr>
            <w:tcW w:w="0" w:type="auto"/>
          </w:tcPr>
          <w:p w14:paraId="6A0821AA" w14:textId="77777777" w:rsidR="00833139" w:rsidRPr="004238D4" w:rsidRDefault="00833139" w:rsidP="004238D4">
            <w:pPr>
              <w:pStyle w:val="Paragraph"/>
              <w:jc w:val="right"/>
              <w:rPr>
                <w:noProof/>
                <w:lang w:val="es-ES_tradnl"/>
              </w:rPr>
            </w:pPr>
            <w:r w:rsidRPr="004238D4">
              <w:rPr>
                <w:noProof/>
                <w:lang w:val="es-ES_tradnl"/>
              </w:rPr>
              <w:t>ex 2934 99 90</w:t>
            </w:r>
          </w:p>
        </w:tc>
        <w:tc>
          <w:tcPr>
            <w:tcW w:w="0" w:type="auto"/>
          </w:tcPr>
          <w:p w14:paraId="5500589D" w14:textId="77777777" w:rsidR="00833139" w:rsidRPr="004238D4" w:rsidRDefault="00833139" w:rsidP="004238D4">
            <w:pPr>
              <w:pStyle w:val="Paragraph"/>
              <w:jc w:val="center"/>
              <w:rPr>
                <w:noProof/>
                <w:lang w:val="es-ES_tradnl"/>
              </w:rPr>
            </w:pPr>
            <w:r w:rsidRPr="004238D4">
              <w:rPr>
                <w:noProof/>
                <w:lang w:val="es-ES_tradnl"/>
              </w:rPr>
              <w:t>82</w:t>
            </w:r>
          </w:p>
        </w:tc>
        <w:tc>
          <w:tcPr>
            <w:tcW w:w="0" w:type="auto"/>
          </w:tcPr>
          <w:p w14:paraId="0954616B" w14:textId="77777777" w:rsidR="00833139" w:rsidRPr="004238D4" w:rsidRDefault="00833139" w:rsidP="004238D4">
            <w:pPr>
              <w:pStyle w:val="Paragraph"/>
              <w:rPr>
                <w:noProof/>
                <w:lang w:val="es-ES_tradnl"/>
              </w:rPr>
            </w:pPr>
            <w:r w:rsidRPr="004238D4">
              <w:rPr>
                <w:i/>
                <w:iCs/>
                <w:noProof/>
                <w:lang w:val="es-ES_tradnl"/>
              </w:rPr>
              <w:t>rel</w:t>
            </w:r>
            <w:r w:rsidRPr="004238D4">
              <w:rPr>
                <w:noProof/>
                <w:lang w:val="es-ES_tradnl"/>
              </w:rPr>
              <w:t>-(3a</w:t>
            </w:r>
            <w:r w:rsidRPr="004238D4">
              <w:rPr>
                <w:i/>
                <w:iCs/>
                <w:noProof/>
                <w:lang w:val="es-ES_tradnl"/>
              </w:rPr>
              <w:t>R</w:t>
            </w:r>
            <w:r w:rsidRPr="004238D4">
              <w:rPr>
                <w:noProof/>
                <w:lang w:val="es-ES_tradnl"/>
              </w:rPr>
              <w:t>,12b</w:t>
            </w:r>
            <w:r w:rsidRPr="004238D4">
              <w:rPr>
                <w:i/>
                <w:iCs/>
                <w:noProof/>
                <w:lang w:val="es-ES_tradnl"/>
              </w:rPr>
              <w:t>R</w:t>
            </w:r>
            <w:r w:rsidRPr="004238D4">
              <w:rPr>
                <w:noProof/>
                <w:lang w:val="es-ES_tradnl"/>
              </w:rPr>
              <w:t>)-11-Cloro-2,3,3a,12b-tetrahidro-2-metil-1</w:t>
            </w:r>
            <w:r w:rsidRPr="004238D4">
              <w:rPr>
                <w:i/>
                <w:iCs/>
                <w:noProof/>
                <w:lang w:val="es-ES_tradnl"/>
              </w:rPr>
              <w:t>H</w:t>
            </w:r>
            <w:r w:rsidRPr="004238D4">
              <w:rPr>
                <w:noProof/>
                <w:lang w:val="es-ES_tradnl"/>
              </w:rPr>
              <w:t>-dibenz[2,3:6,7]oxepina[4,5-</w:t>
            </w:r>
            <w:r w:rsidRPr="004238D4">
              <w:rPr>
                <w:i/>
                <w:iCs/>
                <w:noProof/>
                <w:lang w:val="es-ES_tradnl"/>
              </w:rPr>
              <w:t>c</w:t>
            </w:r>
            <w:r w:rsidRPr="004238D4">
              <w:rPr>
                <w:noProof/>
                <w:lang w:val="es-ES_tradnl"/>
              </w:rPr>
              <w:t>]pirrol-1-ona (CAS RN 129385-59-7) con una pureza en peso igual o superior al 97 %</w:t>
            </w:r>
          </w:p>
        </w:tc>
        <w:tc>
          <w:tcPr>
            <w:tcW w:w="0" w:type="auto"/>
          </w:tcPr>
          <w:p w14:paraId="052A0C4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926DC4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2DDAF18"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21B8C864" w14:textId="77777777" w:rsidTr="00833139">
        <w:trPr>
          <w:cantSplit/>
        </w:trPr>
        <w:tc>
          <w:tcPr>
            <w:tcW w:w="0" w:type="auto"/>
          </w:tcPr>
          <w:p w14:paraId="778087B6" w14:textId="77777777" w:rsidR="00833139" w:rsidRPr="004238D4" w:rsidRDefault="00833139" w:rsidP="004238D4">
            <w:pPr>
              <w:pStyle w:val="Paragraph"/>
              <w:rPr>
                <w:noProof/>
                <w:lang w:val="es-ES_tradnl"/>
              </w:rPr>
            </w:pPr>
            <w:r w:rsidRPr="004238D4">
              <w:rPr>
                <w:noProof/>
                <w:lang w:val="es-ES_tradnl"/>
              </w:rPr>
              <w:t>0.4643</w:t>
            </w:r>
          </w:p>
        </w:tc>
        <w:tc>
          <w:tcPr>
            <w:tcW w:w="0" w:type="auto"/>
          </w:tcPr>
          <w:p w14:paraId="18E347BB" w14:textId="77777777" w:rsidR="00833139" w:rsidRPr="004238D4" w:rsidRDefault="00833139" w:rsidP="004238D4">
            <w:pPr>
              <w:pStyle w:val="Paragraph"/>
              <w:jc w:val="right"/>
              <w:rPr>
                <w:noProof/>
                <w:lang w:val="es-ES_tradnl"/>
              </w:rPr>
            </w:pPr>
            <w:r w:rsidRPr="004238D4">
              <w:rPr>
                <w:noProof/>
                <w:lang w:val="es-ES_tradnl"/>
              </w:rPr>
              <w:t>ex 2934 99 90</w:t>
            </w:r>
          </w:p>
        </w:tc>
        <w:tc>
          <w:tcPr>
            <w:tcW w:w="0" w:type="auto"/>
          </w:tcPr>
          <w:p w14:paraId="62439916" w14:textId="77777777" w:rsidR="00833139" w:rsidRPr="004238D4" w:rsidRDefault="00833139" w:rsidP="004238D4">
            <w:pPr>
              <w:pStyle w:val="Paragraph"/>
              <w:jc w:val="center"/>
              <w:rPr>
                <w:noProof/>
                <w:lang w:val="es-ES_tradnl"/>
              </w:rPr>
            </w:pPr>
            <w:r w:rsidRPr="004238D4">
              <w:rPr>
                <w:noProof/>
                <w:lang w:val="es-ES_tradnl"/>
              </w:rPr>
              <w:t>83</w:t>
            </w:r>
          </w:p>
        </w:tc>
        <w:tc>
          <w:tcPr>
            <w:tcW w:w="0" w:type="auto"/>
          </w:tcPr>
          <w:p w14:paraId="5654DE1F" w14:textId="77777777" w:rsidR="00833139" w:rsidRPr="004238D4" w:rsidRDefault="00833139" w:rsidP="004238D4">
            <w:pPr>
              <w:pStyle w:val="Paragraph"/>
              <w:rPr>
                <w:noProof/>
                <w:lang w:val="es-ES_tradnl"/>
              </w:rPr>
            </w:pPr>
            <w:r w:rsidRPr="004238D4">
              <w:rPr>
                <w:noProof/>
                <w:lang w:val="es-ES_tradnl"/>
              </w:rPr>
              <w:t>Flumioxazina (ISO) (CAS RN 103361-09-7) con una pureza igual o superior al 96 % en peso</w:t>
            </w:r>
          </w:p>
        </w:tc>
        <w:tc>
          <w:tcPr>
            <w:tcW w:w="0" w:type="auto"/>
          </w:tcPr>
          <w:p w14:paraId="10DA3224"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DC2519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2C1D943"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441E4350" w14:textId="77777777" w:rsidTr="00833139">
        <w:trPr>
          <w:cantSplit/>
        </w:trPr>
        <w:tc>
          <w:tcPr>
            <w:tcW w:w="0" w:type="auto"/>
          </w:tcPr>
          <w:p w14:paraId="48EC7121" w14:textId="77777777" w:rsidR="00833139" w:rsidRPr="004238D4" w:rsidRDefault="00833139" w:rsidP="004238D4">
            <w:pPr>
              <w:pStyle w:val="Paragraph"/>
              <w:rPr>
                <w:noProof/>
                <w:lang w:val="es-ES_tradnl"/>
              </w:rPr>
            </w:pPr>
            <w:r w:rsidRPr="004238D4">
              <w:rPr>
                <w:noProof/>
                <w:lang w:val="es-ES_tradnl"/>
              </w:rPr>
              <w:t>0.4645</w:t>
            </w:r>
          </w:p>
        </w:tc>
        <w:tc>
          <w:tcPr>
            <w:tcW w:w="0" w:type="auto"/>
          </w:tcPr>
          <w:p w14:paraId="31BCDFCC" w14:textId="77777777" w:rsidR="00833139" w:rsidRPr="004238D4" w:rsidRDefault="00833139" w:rsidP="004238D4">
            <w:pPr>
              <w:pStyle w:val="Paragraph"/>
              <w:jc w:val="right"/>
              <w:rPr>
                <w:noProof/>
                <w:lang w:val="es-ES_tradnl"/>
              </w:rPr>
            </w:pPr>
            <w:r w:rsidRPr="004238D4">
              <w:rPr>
                <w:noProof/>
                <w:lang w:val="es-ES_tradnl"/>
              </w:rPr>
              <w:t>ex 2934 99 90</w:t>
            </w:r>
          </w:p>
        </w:tc>
        <w:tc>
          <w:tcPr>
            <w:tcW w:w="0" w:type="auto"/>
          </w:tcPr>
          <w:p w14:paraId="35E262A9" w14:textId="77777777" w:rsidR="00833139" w:rsidRPr="004238D4" w:rsidRDefault="00833139" w:rsidP="004238D4">
            <w:pPr>
              <w:pStyle w:val="Paragraph"/>
              <w:jc w:val="center"/>
              <w:rPr>
                <w:noProof/>
                <w:lang w:val="es-ES_tradnl"/>
              </w:rPr>
            </w:pPr>
            <w:r w:rsidRPr="004238D4">
              <w:rPr>
                <w:noProof/>
                <w:lang w:val="es-ES_tradnl"/>
              </w:rPr>
              <w:t>84</w:t>
            </w:r>
          </w:p>
        </w:tc>
        <w:tc>
          <w:tcPr>
            <w:tcW w:w="0" w:type="auto"/>
          </w:tcPr>
          <w:p w14:paraId="48EFC729" w14:textId="77777777" w:rsidR="00833139" w:rsidRPr="004238D4" w:rsidRDefault="00833139" w:rsidP="004238D4">
            <w:pPr>
              <w:pStyle w:val="Paragraph"/>
              <w:rPr>
                <w:noProof/>
                <w:lang w:val="es-ES_tradnl"/>
              </w:rPr>
            </w:pPr>
            <w:r w:rsidRPr="004238D4">
              <w:rPr>
                <w:noProof/>
                <w:lang w:val="es-ES_tradnl"/>
              </w:rPr>
              <w:t>Etoxazol (ISO) (CAS RN 153233-91-1) con una pureza igual o superior al 94,8 % en peso</w:t>
            </w:r>
          </w:p>
        </w:tc>
        <w:tc>
          <w:tcPr>
            <w:tcW w:w="0" w:type="auto"/>
          </w:tcPr>
          <w:p w14:paraId="31B83A99"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3ACDD1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9AAAF92"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447EDCCE" w14:textId="77777777" w:rsidTr="00833139">
        <w:trPr>
          <w:cantSplit/>
        </w:trPr>
        <w:tc>
          <w:tcPr>
            <w:tcW w:w="0" w:type="auto"/>
          </w:tcPr>
          <w:p w14:paraId="580934A5" w14:textId="77777777" w:rsidR="00833139" w:rsidRPr="004238D4" w:rsidRDefault="00833139" w:rsidP="004238D4">
            <w:pPr>
              <w:pStyle w:val="Paragraph"/>
              <w:rPr>
                <w:noProof/>
                <w:lang w:val="es-ES_tradnl"/>
              </w:rPr>
            </w:pPr>
            <w:r w:rsidRPr="004238D4">
              <w:rPr>
                <w:noProof/>
                <w:lang w:val="es-ES_tradnl"/>
              </w:rPr>
              <w:t>0.8222</w:t>
            </w:r>
          </w:p>
        </w:tc>
        <w:tc>
          <w:tcPr>
            <w:tcW w:w="0" w:type="auto"/>
          </w:tcPr>
          <w:p w14:paraId="74357CF3" w14:textId="3CC073BA"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2934 99 90</w:t>
            </w:r>
          </w:p>
        </w:tc>
        <w:tc>
          <w:tcPr>
            <w:tcW w:w="0" w:type="auto"/>
          </w:tcPr>
          <w:p w14:paraId="43075C68" w14:textId="77777777" w:rsidR="00833139" w:rsidRPr="004238D4" w:rsidRDefault="00833139" w:rsidP="004238D4">
            <w:pPr>
              <w:pStyle w:val="Paragraph"/>
              <w:jc w:val="center"/>
              <w:rPr>
                <w:noProof/>
                <w:lang w:val="es-ES_tradnl"/>
              </w:rPr>
            </w:pPr>
            <w:r w:rsidRPr="004238D4">
              <w:rPr>
                <w:noProof/>
                <w:lang w:val="es-ES_tradnl"/>
              </w:rPr>
              <w:t>85</w:t>
            </w:r>
          </w:p>
        </w:tc>
        <w:tc>
          <w:tcPr>
            <w:tcW w:w="0" w:type="auto"/>
          </w:tcPr>
          <w:p w14:paraId="0C70CB70" w14:textId="77777777" w:rsidR="00833139" w:rsidRPr="004238D4" w:rsidRDefault="00833139" w:rsidP="004238D4">
            <w:pPr>
              <w:pStyle w:val="Paragraph"/>
              <w:rPr>
                <w:noProof/>
                <w:lang w:val="es-ES_tradnl"/>
              </w:rPr>
            </w:pPr>
            <w:r w:rsidRPr="004238D4">
              <w:rPr>
                <w:noProof/>
                <w:lang w:val="es-ES_tradnl"/>
              </w:rPr>
              <w:t>Gilteritinib (INN) (CAS RN 1254053-43-4) con una pureza en peso igual o superior al 98 %</w:t>
            </w:r>
          </w:p>
        </w:tc>
        <w:tc>
          <w:tcPr>
            <w:tcW w:w="0" w:type="auto"/>
          </w:tcPr>
          <w:p w14:paraId="5E39505E"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7CD075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F9F11E8"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1CA53022" w14:textId="77777777" w:rsidTr="00833139">
        <w:trPr>
          <w:cantSplit/>
        </w:trPr>
        <w:tc>
          <w:tcPr>
            <w:tcW w:w="0" w:type="auto"/>
          </w:tcPr>
          <w:p w14:paraId="51E9977D" w14:textId="77777777" w:rsidR="00833139" w:rsidRPr="004238D4" w:rsidRDefault="00833139" w:rsidP="004238D4">
            <w:pPr>
              <w:pStyle w:val="Paragraph"/>
              <w:rPr>
                <w:noProof/>
                <w:lang w:val="es-ES_tradnl"/>
              </w:rPr>
            </w:pPr>
            <w:r w:rsidRPr="004238D4">
              <w:rPr>
                <w:noProof/>
                <w:lang w:val="es-ES_tradnl"/>
              </w:rPr>
              <w:t>0.5133</w:t>
            </w:r>
          </w:p>
        </w:tc>
        <w:tc>
          <w:tcPr>
            <w:tcW w:w="0" w:type="auto"/>
          </w:tcPr>
          <w:p w14:paraId="09656949" w14:textId="77777777" w:rsidR="00833139" w:rsidRPr="004238D4" w:rsidRDefault="00833139" w:rsidP="004238D4">
            <w:pPr>
              <w:pStyle w:val="Paragraph"/>
              <w:jc w:val="right"/>
              <w:rPr>
                <w:noProof/>
                <w:lang w:val="es-ES_tradnl"/>
              </w:rPr>
            </w:pPr>
            <w:r w:rsidRPr="004238D4">
              <w:rPr>
                <w:noProof/>
                <w:lang w:val="es-ES_tradnl"/>
              </w:rPr>
              <w:t>ex 2934 99 90</w:t>
            </w:r>
          </w:p>
        </w:tc>
        <w:tc>
          <w:tcPr>
            <w:tcW w:w="0" w:type="auto"/>
          </w:tcPr>
          <w:p w14:paraId="1284C4F4" w14:textId="77777777" w:rsidR="00833139" w:rsidRPr="004238D4" w:rsidRDefault="00833139" w:rsidP="004238D4">
            <w:pPr>
              <w:pStyle w:val="Paragraph"/>
              <w:jc w:val="center"/>
              <w:rPr>
                <w:noProof/>
                <w:lang w:val="es-ES_tradnl"/>
              </w:rPr>
            </w:pPr>
            <w:r w:rsidRPr="004238D4">
              <w:rPr>
                <w:noProof/>
                <w:lang w:val="es-ES_tradnl"/>
              </w:rPr>
              <w:t>86</w:t>
            </w:r>
          </w:p>
        </w:tc>
        <w:tc>
          <w:tcPr>
            <w:tcW w:w="0" w:type="auto"/>
          </w:tcPr>
          <w:p w14:paraId="0A84774C" w14:textId="77777777" w:rsidR="00833139" w:rsidRPr="004238D4" w:rsidRDefault="00833139" w:rsidP="004238D4">
            <w:pPr>
              <w:pStyle w:val="Paragraph"/>
              <w:rPr>
                <w:noProof/>
                <w:lang w:val="es-ES_tradnl"/>
              </w:rPr>
            </w:pPr>
            <w:r w:rsidRPr="004238D4">
              <w:rPr>
                <w:noProof/>
                <w:lang w:val="es-ES_tradnl"/>
              </w:rPr>
              <w:t>Ditianona (ISO) (CAS RN 3347-22-6)</w:t>
            </w:r>
          </w:p>
        </w:tc>
        <w:tc>
          <w:tcPr>
            <w:tcW w:w="0" w:type="auto"/>
          </w:tcPr>
          <w:p w14:paraId="16E149F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BE075A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D0D91F5"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1BD4A458" w14:textId="77777777" w:rsidTr="00833139">
        <w:trPr>
          <w:cantSplit/>
        </w:trPr>
        <w:tc>
          <w:tcPr>
            <w:tcW w:w="0" w:type="auto"/>
          </w:tcPr>
          <w:p w14:paraId="083450D0" w14:textId="77777777" w:rsidR="00833139" w:rsidRPr="004238D4" w:rsidRDefault="00833139" w:rsidP="004238D4">
            <w:pPr>
              <w:pStyle w:val="Paragraph"/>
              <w:rPr>
                <w:noProof/>
                <w:lang w:val="es-ES_tradnl"/>
              </w:rPr>
            </w:pPr>
            <w:r w:rsidRPr="004238D4">
              <w:rPr>
                <w:noProof/>
                <w:lang w:val="es-ES_tradnl"/>
              </w:rPr>
              <w:t>0.5136</w:t>
            </w:r>
          </w:p>
        </w:tc>
        <w:tc>
          <w:tcPr>
            <w:tcW w:w="0" w:type="auto"/>
          </w:tcPr>
          <w:p w14:paraId="5A0CE17A" w14:textId="77777777" w:rsidR="00833139" w:rsidRPr="004238D4" w:rsidRDefault="00833139" w:rsidP="004238D4">
            <w:pPr>
              <w:pStyle w:val="Paragraph"/>
              <w:jc w:val="right"/>
              <w:rPr>
                <w:noProof/>
                <w:lang w:val="es-ES_tradnl"/>
              </w:rPr>
            </w:pPr>
            <w:r w:rsidRPr="004238D4">
              <w:rPr>
                <w:noProof/>
                <w:lang w:val="es-ES_tradnl"/>
              </w:rPr>
              <w:t>ex 2934 99 90</w:t>
            </w:r>
          </w:p>
        </w:tc>
        <w:tc>
          <w:tcPr>
            <w:tcW w:w="0" w:type="auto"/>
          </w:tcPr>
          <w:p w14:paraId="3B32DBB7" w14:textId="77777777" w:rsidR="00833139" w:rsidRPr="004238D4" w:rsidRDefault="00833139" w:rsidP="004238D4">
            <w:pPr>
              <w:pStyle w:val="Paragraph"/>
              <w:jc w:val="center"/>
              <w:rPr>
                <w:noProof/>
                <w:lang w:val="es-ES_tradnl"/>
              </w:rPr>
            </w:pPr>
            <w:r w:rsidRPr="004238D4">
              <w:rPr>
                <w:noProof/>
                <w:lang w:val="es-ES_tradnl"/>
              </w:rPr>
              <w:t>87</w:t>
            </w:r>
          </w:p>
        </w:tc>
        <w:tc>
          <w:tcPr>
            <w:tcW w:w="0" w:type="auto"/>
          </w:tcPr>
          <w:p w14:paraId="2923BF84" w14:textId="77777777" w:rsidR="00833139" w:rsidRPr="004238D4" w:rsidRDefault="00833139" w:rsidP="004238D4">
            <w:pPr>
              <w:pStyle w:val="Paragraph"/>
              <w:rPr>
                <w:noProof/>
                <w:lang w:val="es-ES_tradnl"/>
              </w:rPr>
            </w:pPr>
            <w:r w:rsidRPr="004238D4">
              <w:rPr>
                <w:noProof/>
                <w:lang w:val="es-ES_tradnl"/>
              </w:rPr>
              <w:t>2,2’-(1,4-Fenileno) bis(4H-3,1-benzoxazin-4-ona) (CAS RN 18600-59-4)</w:t>
            </w:r>
          </w:p>
        </w:tc>
        <w:tc>
          <w:tcPr>
            <w:tcW w:w="0" w:type="auto"/>
          </w:tcPr>
          <w:p w14:paraId="5B77021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F98361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D5F4B33"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46E8BE75" w14:textId="77777777" w:rsidTr="00833139">
        <w:trPr>
          <w:cantSplit/>
        </w:trPr>
        <w:tc>
          <w:tcPr>
            <w:tcW w:w="0" w:type="auto"/>
          </w:tcPr>
          <w:p w14:paraId="47B17C04" w14:textId="77777777" w:rsidR="00833139" w:rsidRPr="004238D4" w:rsidRDefault="00833139" w:rsidP="004238D4">
            <w:pPr>
              <w:pStyle w:val="Paragraph"/>
              <w:rPr>
                <w:noProof/>
                <w:lang w:val="es-ES_tradnl"/>
              </w:rPr>
            </w:pPr>
            <w:r w:rsidRPr="004238D4">
              <w:rPr>
                <w:noProof/>
                <w:lang w:val="es-ES_tradnl"/>
              </w:rPr>
              <w:t>0.7738</w:t>
            </w:r>
          </w:p>
        </w:tc>
        <w:tc>
          <w:tcPr>
            <w:tcW w:w="0" w:type="auto"/>
          </w:tcPr>
          <w:p w14:paraId="7EEF7A32" w14:textId="77777777" w:rsidR="00833139" w:rsidRPr="004238D4" w:rsidRDefault="00833139" w:rsidP="004238D4">
            <w:pPr>
              <w:pStyle w:val="Paragraph"/>
              <w:jc w:val="right"/>
              <w:rPr>
                <w:noProof/>
                <w:lang w:val="es-ES_tradnl"/>
              </w:rPr>
            </w:pPr>
            <w:r w:rsidRPr="004238D4">
              <w:rPr>
                <w:noProof/>
                <w:lang w:val="es-ES_tradnl"/>
              </w:rPr>
              <w:t>ex 2934 99 90</w:t>
            </w:r>
          </w:p>
        </w:tc>
        <w:tc>
          <w:tcPr>
            <w:tcW w:w="0" w:type="auto"/>
          </w:tcPr>
          <w:p w14:paraId="442FBAB6" w14:textId="77777777" w:rsidR="00833139" w:rsidRPr="004238D4" w:rsidRDefault="00833139" w:rsidP="004238D4">
            <w:pPr>
              <w:pStyle w:val="Paragraph"/>
              <w:jc w:val="center"/>
              <w:rPr>
                <w:noProof/>
                <w:lang w:val="es-ES_tradnl"/>
              </w:rPr>
            </w:pPr>
            <w:r w:rsidRPr="004238D4">
              <w:rPr>
                <w:noProof/>
                <w:lang w:val="es-ES_tradnl"/>
              </w:rPr>
              <w:t>88</w:t>
            </w:r>
          </w:p>
        </w:tc>
        <w:tc>
          <w:tcPr>
            <w:tcW w:w="0" w:type="auto"/>
          </w:tcPr>
          <w:p w14:paraId="761ABD58" w14:textId="77777777" w:rsidR="00833139" w:rsidRPr="004238D4" w:rsidRDefault="00833139" w:rsidP="004238D4">
            <w:pPr>
              <w:pStyle w:val="Paragraph"/>
              <w:rPr>
                <w:noProof/>
                <w:lang w:val="es-ES_tradnl"/>
              </w:rPr>
            </w:pPr>
            <w:r w:rsidRPr="004238D4">
              <w:rPr>
                <w:noProof/>
                <w:lang w:val="es-ES_tradnl"/>
              </w:rPr>
              <w:t>(7S,9aS)-7-((benziloxi)metil)octahidropirazino[2,1-c][1,4]oxazina dioxalato (CAS RN 1268364-46-0)</w:t>
            </w:r>
          </w:p>
        </w:tc>
        <w:tc>
          <w:tcPr>
            <w:tcW w:w="0" w:type="auto"/>
          </w:tcPr>
          <w:p w14:paraId="7ADEC204"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EC606C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DFE7C06"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2FEC3C0E" w14:textId="77777777" w:rsidTr="00833139">
        <w:trPr>
          <w:cantSplit/>
        </w:trPr>
        <w:tc>
          <w:tcPr>
            <w:tcW w:w="0" w:type="auto"/>
          </w:tcPr>
          <w:p w14:paraId="69DF64E5" w14:textId="77777777" w:rsidR="00833139" w:rsidRPr="004238D4" w:rsidRDefault="00833139" w:rsidP="004238D4">
            <w:pPr>
              <w:pStyle w:val="Paragraph"/>
              <w:rPr>
                <w:noProof/>
                <w:lang w:val="es-ES_tradnl"/>
              </w:rPr>
            </w:pPr>
            <w:r w:rsidRPr="004238D4">
              <w:rPr>
                <w:noProof/>
                <w:lang w:val="es-ES_tradnl"/>
              </w:rPr>
              <w:t>0.6486</w:t>
            </w:r>
          </w:p>
        </w:tc>
        <w:tc>
          <w:tcPr>
            <w:tcW w:w="0" w:type="auto"/>
          </w:tcPr>
          <w:p w14:paraId="3A2E8F97" w14:textId="77777777" w:rsidR="00833139" w:rsidRPr="004238D4" w:rsidRDefault="00833139" w:rsidP="004238D4">
            <w:pPr>
              <w:pStyle w:val="Paragraph"/>
              <w:jc w:val="right"/>
              <w:rPr>
                <w:noProof/>
                <w:lang w:val="es-ES_tradnl"/>
              </w:rPr>
            </w:pPr>
            <w:r w:rsidRPr="004238D4">
              <w:rPr>
                <w:noProof/>
                <w:lang w:val="es-ES_tradnl"/>
              </w:rPr>
              <w:t>ex 2935 90 90</w:t>
            </w:r>
          </w:p>
        </w:tc>
        <w:tc>
          <w:tcPr>
            <w:tcW w:w="0" w:type="auto"/>
          </w:tcPr>
          <w:p w14:paraId="27476B00"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79E09BFD" w14:textId="77777777" w:rsidR="00833139" w:rsidRPr="004238D4" w:rsidRDefault="00833139" w:rsidP="004238D4">
            <w:pPr>
              <w:pStyle w:val="Paragraph"/>
              <w:rPr>
                <w:noProof/>
                <w:lang w:val="es-ES_tradnl"/>
              </w:rPr>
            </w:pPr>
            <w:r w:rsidRPr="004238D4">
              <w:rPr>
                <w:noProof/>
                <w:lang w:val="es-ES_tradnl"/>
              </w:rPr>
              <w:t>Florasulam (ISO) (CAS RN 145701-23-1)</w:t>
            </w:r>
          </w:p>
        </w:tc>
        <w:tc>
          <w:tcPr>
            <w:tcW w:w="0" w:type="auto"/>
          </w:tcPr>
          <w:p w14:paraId="38CD3392"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34028D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F6C119B"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3372D304" w14:textId="77777777" w:rsidTr="00833139">
        <w:trPr>
          <w:cantSplit/>
        </w:trPr>
        <w:tc>
          <w:tcPr>
            <w:tcW w:w="0" w:type="auto"/>
          </w:tcPr>
          <w:p w14:paraId="14C8A946" w14:textId="77777777" w:rsidR="00833139" w:rsidRPr="004238D4" w:rsidRDefault="00833139" w:rsidP="004238D4">
            <w:pPr>
              <w:pStyle w:val="Paragraph"/>
              <w:rPr>
                <w:noProof/>
                <w:lang w:val="es-ES_tradnl"/>
              </w:rPr>
            </w:pPr>
            <w:r w:rsidRPr="004238D4">
              <w:rPr>
                <w:noProof/>
                <w:lang w:val="es-ES_tradnl"/>
              </w:rPr>
              <w:t>0.3566</w:t>
            </w:r>
          </w:p>
        </w:tc>
        <w:tc>
          <w:tcPr>
            <w:tcW w:w="0" w:type="auto"/>
          </w:tcPr>
          <w:p w14:paraId="7112A124" w14:textId="77777777" w:rsidR="00833139" w:rsidRPr="004238D4" w:rsidRDefault="00833139" w:rsidP="004238D4">
            <w:pPr>
              <w:pStyle w:val="Paragraph"/>
              <w:jc w:val="right"/>
              <w:rPr>
                <w:noProof/>
                <w:lang w:val="es-ES_tradnl"/>
              </w:rPr>
            </w:pPr>
            <w:r w:rsidRPr="004238D4">
              <w:rPr>
                <w:noProof/>
                <w:lang w:val="es-ES_tradnl"/>
              </w:rPr>
              <w:t>ex 2935 90 90</w:t>
            </w:r>
          </w:p>
        </w:tc>
        <w:tc>
          <w:tcPr>
            <w:tcW w:w="0" w:type="auto"/>
          </w:tcPr>
          <w:p w14:paraId="72BCE38D" w14:textId="77777777" w:rsidR="00833139" w:rsidRPr="004238D4" w:rsidRDefault="00833139" w:rsidP="004238D4">
            <w:pPr>
              <w:pStyle w:val="Paragraph"/>
              <w:jc w:val="center"/>
              <w:rPr>
                <w:noProof/>
                <w:lang w:val="es-ES_tradnl"/>
              </w:rPr>
            </w:pPr>
            <w:r w:rsidRPr="004238D4">
              <w:rPr>
                <w:noProof/>
                <w:lang w:val="es-ES_tradnl"/>
              </w:rPr>
              <w:t>15</w:t>
            </w:r>
          </w:p>
        </w:tc>
        <w:tc>
          <w:tcPr>
            <w:tcW w:w="0" w:type="auto"/>
          </w:tcPr>
          <w:p w14:paraId="537293A1" w14:textId="77777777" w:rsidR="00833139" w:rsidRPr="004238D4" w:rsidRDefault="00833139" w:rsidP="004238D4">
            <w:pPr>
              <w:pStyle w:val="Paragraph"/>
              <w:rPr>
                <w:noProof/>
                <w:lang w:val="es-ES_tradnl"/>
              </w:rPr>
            </w:pPr>
            <w:r w:rsidRPr="004238D4">
              <w:rPr>
                <w:noProof/>
                <w:lang w:val="es-ES_tradnl"/>
              </w:rPr>
              <w:t>Flupyrsulfuron-metil-sodio (ISO) (CAS RN 144740-54-5)</w:t>
            </w:r>
          </w:p>
        </w:tc>
        <w:tc>
          <w:tcPr>
            <w:tcW w:w="0" w:type="auto"/>
          </w:tcPr>
          <w:p w14:paraId="6D96679E"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E121A5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788BACB"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04C6C881" w14:textId="77777777" w:rsidTr="00833139">
        <w:trPr>
          <w:cantSplit/>
        </w:trPr>
        <w:tc>
          <w:tcPr>
            <w:tcW w:w="0" w:type="auto"/>
          </w:tcPr>
          <w:p w14:paraId="57160F0D" w14:textId="77777777" w:rsidR="00833139" w:rsidRPr="004238D4" w:rsidRDefault="00833139" w:rsidP="004238D4">
            <w:pPr>
              <w:pStyle w:val="Paragraph"/>
              <w:rPr>
                <w:noProof/>
                <w:lang w:val="es-ES_tradnl"/>
              </w:rPr>
            </w:pPr>
            <w:r w:rsidRPr="004238D4">
              <w:rPr>
                <w:noProof/>
                <w:lang w:val="es-ES_tradnl"/>
              </w:rPr>
              <w:t>0.8173</w:t>
            </w:r>
          </w:p>
        </w:tc>
        <w:tc>
          <w:tcPr>
            <w:tcW w:w="0" w:type="auto"/>
          </w:tcPr>
          <w:p w14:paraId="044C5452" w14:textId="0D7F132C"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2935 90 90</w:t>
            </w:r>
          </w:p>
        </w:tc>
        <w:tc>
          <w:tcPr>
            <w:tcW w:w="0" w:type="auto"/>
          </w:tcPr>
          <w:p w14:paraId="7F4B8528" w14:textId="77777777" w:rsidR="00833139" w:rsidRPr="004238D4" w:rsidRDefault="00833139" w:rsidP="004238D4">
            <w:pPr>
              <w:pStyle w:val="Paragraph"/>
              <w:jc w:val="center"/>
              <w:rPr>
                <w:noProof/>
                <w:lang w:val="es-ES_tradnl"/>
              </w:rPr>
            </w:pPr>
            <w:r w:rsidRPr="004238D4">
              <w:rPr>
                <w:noProof/>
                <w:lang w:val="es-ES_tradnl"/>
              </w:rPr>
              <w:t>18</w:t>
            </w:r>
          </w:p>
        </w:tc>
        <w:tc>
          <w:tcPr>
            <w:tcW w:w="0" w:type="auto"/>
          </w:tcPr>
          <w:p w14:paraId="0F4058A7" w14:textId="77777777" w:rsidR="00833139" w:rsidRPr="004238D4" w:rsidRDefault="00833139" w:rsidP="004238D4">
            <w:pPr>
              <w:pStyle w:val="Paragraph"/>
              <w:rPr>
                <w:noProof/>
                <w:lang w:val="es-ES_tradnl"/>
              </w:rPr>
            </w:pPr>
            <w:r w:rsidRPr="004238D4">
              <w:rPr>
                <w:noProof/>
                <w:lang w:val="es-ES_tradnl"/>
              </w:rPr>
              <w:t>4-Amino-2,5-dimetoxi-N-metilbencenosulfonamida (CAS RN 49701-24-8) con una pureza en peso igual o superior al 98 %</w:t>
            </w:r>
          </w:p>
        </w:tc>
        <w:tc>
          <w:tcPr>
            <w:tcW w:w="0" w:type="auto"/>
          </w:tcPr>
          <w:p w14:paraId="3295C1B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635EC3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DB3C62F"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2694EB10" w14:textId="77777777" w:rsidTr="00833139">
        <w:trPr>
          <w:cantSplit/>
        </w:trPr>
        <w:tc>
          <w:tcPr>
            <w:tcW w:w="0" w:type="auto"/>
          </w:tcPr>
          <w:p w14:paraId="59069EA8" w14:textId="77777777" w:rsidR="00833139" w:rsidRPr="004238D4" w:rsidRDefault="00833139" w:rsidP="004238D4">
            <w:pPr>
              <w:pStyle w:val="Paragraph"/>
              <w:rPr>
                <w:noProof/>
                <w:lang w:val="es-ES_tradnl"/>
              </w:rPr>
            </w:pPr>
            <w:r w:rsidRPr="004238D4">
              <w:rPr>
                <w:noProof/>
                <w:lang w:val="es-ES_tradnl"/>
              </w:rPr>
              <w:t>0.8174</w:t>
            </w:r>
          </w:p>
        </w:tc>
        <w:tc>
          <w:tcPr>
            <w:tcW w:w="0" w:type="auto"/>
          </w:tcPr>
          <w:p w14:paraId="6E0169CC" w14:textId="37E8930C"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2935 90 90</w:t>
            </w:r>
          </w:p>
        </w:tc>
        <w:tc>
          <w:tcPr>
            <w:tcW w:w="0" w:type="auto"/>
          </w:tcPr>
          <w:p w14:paraId="47449DFC" w14:textId="77777777" w:rsidR="00833139" w:rsidRPr="004238D4" w:rsidRDefault="00833139" w:rsidP="004238D4">
            <w:pPr>
              <w:pStyle w:val="Paragraph"/>
              <w:jc w:val="center"/>
              <w:rPr>
                <w:noProof/>
                <w:lang w:val="es-ES_tradnl"/>
              </w:rPr>
            </w:pPr>
            <w:r w:rsidRPr="004238D4">
              <w:rPr>
                <w:noProof/>
                <w:lang w:val="es-ES_tradnl"/>
              </w:rPr>
              <w:t>19</w:t>
            </w:r>
          </w:p>
        </w:tc>
        <w:tc>
          <w:tcPr>
            <w:tcW w:w="0" w:type="auto"/>
          </w:tcPr>
          <w:p w14:paraId="2E6DB586" w14:textId="77777777" w:rsidR="00833139" w:rsidRPr="004238D4" w:rsidRDefault="00833139" w:rsidP="004238D4">
            <w:pPr>
              <w:pStyle w:val="Paragraph"/>
              <w:rPr>
                <w:noProof/>
                <w:lang w:val="es-ES_tradnl"/>
              </w:rPr>
            </w:pPr>
            <w:r w:rsidRPr="004238D4">
              <w:rPr>
                <w:noProof/>
                <w:lang w:val="es-ES_tradnl"/>
              </w:rPr>
              <w:t>4-Amino-2,5-dimetoxi-N-fenilbencenosulfonamida (CAS RN 52298-44-9) con una pureza en peso igual o superior al 98 %</w:t>
            </w:r>
          </w:p>
        </w:tc>
        <w:tc>
          <w:tcPr>
            <w:tcW w:w="0" w:type="auto"/>
          </w:tcPr>
          <w:p w14:paraId="41D99B8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42FD58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A1F1C7E"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3E633103" w14:textId="77777777" w:rsidTr="00833139">
        <w:trPr>
          <w:cantSplit/>
        </w:trPr>
        <w:tc>
          <w:tcPr>
            <w:tcW w:w="0" w:type="auto"/>
          </w:tcPr>
          <w:p w14:paraId="3A0A7DC2" w14:textId="77777777" w:rsidR="00833139" w:rsidRPr="004238D4" w:rsidRDefault="00833139" w:rsidP="004238D4">
            <w:pPr>
              <w:pStyle w:val="Paragraph"/>
              <w:rPr>
                <w:noProof/>
                <w:lang w:val="es-ES_tradnl"/>
              </w:rPr>
            </w:pPr>
            <w:r w:rsidRPr="004238D4">
              <w:rPr>
                <w:noProof/>
                <w:lang w:val="es-ES_tradnl"/>
              </w:rPr>
              <w:t>0.3565</w:t>
            </w:r>
          </w:p>
        </w:tc>
        <w:tc>
          <w:tcPr>
            <w:tcW w:w="0" w:type="auto"/>
          </w:tcPr>
          <w:p w14:paraId="3F87571D" w14:textId="77777777" w:rsidR="00833139" w:rsidRPr="004238D4" w:rsidRDefault="00833139" w:rsidP="004238D4">
            <w:pPr>
              <w:pStyle w:val="Paragraph"/>
              <w:jc w:val="right"/>
              <w:rPr>
                <w:noProof/>
                <w:lang w:val="es-ES_tradnl"/>
              </w:rPr>
            </w:pPr>
            <w:r w:rsidRPr="004238D4">
              <w:rPr>
                <w:noProof/>
                <w:lang w:val="es-ES_tradnl"/>
              </w:rPr>
              <w:t>ex 2935 90 90</w:t>
            </w:r>
          </w:p>
        </w:tc>
        <w:tc>
          <w:tcPr>
            <w:tcW w:w="0" w:type="auto"/>
          </w:tcPr>
          <w:p w14:paraId="4625D2FE"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341C43D9" w14:textId="77777777" w:rsidR="00833139" w:rsidRPr="004238D4" w:rsidRDefault="00833139" w:rsidP="004238D4">
            <w:pPr>
              <w:pStyle w:val="Paragraph"/>
              <w:rPr>
                <w:noProof/>
                <w:lang w:val="es-ES_tradnl"/>
              </w:rPr>
            </w:pPr>
            <w:r w:rsidRPr="004238D4">
              <w:rPr>
                <w:noProof/>
                <w:lang w:val="es-ES_tradnl"/>
              </w:rPr>
              <w:t>Toluenosulfonamida</w:t>
            </w:r>
          </w:p>
        </w:tc>
        <w:tc>
          <w:tcPr>
            <w:tcW w:w="0" w:type="auto"/>
          </w:tcPr>
          <w:p w14:paraId="3B63B30D"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AD8BDA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7F1B2BF"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6072499B" w14:textId="77777777" w:rsidTr="00833139">
        <w:trPr>
          <w:cantSplit/>
        </w:trPr>
        <w:tc>
          <w:tcPr>
            <w:tcW w:w="0" w:type="auto"/>
          </w:tcPr>
          <w:p w14:paraId="7E5C21F1" w14:textId="77777777" w:rsidR="00833139" w:rsidRPr="004238D4" w:rsidRDefault="00833139" w:rsidP="004238D4">
            <w:pPr>
              <w:pStyle w:val="Paragraph"/>
              <w:rPr>
                <w:noProof/>
                <w:lang w:val="es-ES_tradnl"/>
              </w:rPr>
            </w:pPr>
            <w:r w:rsidRPr="004238D4">
              <w:rPr>
                <w:noProof/>
                <w:lang w:val="es-ES_tradnl"/>
              </w:rPr>
              <w:t>0.8224</w:t>
            </w:r>
          </w:p>
        </w:tc>
        <w:tc>
          <w:tcPr>
            <w:tcW w:w="0" w:type="auto"/>
          </w:tcPr>
          <w:p w14:paraId="2F8F234C" w14:textId="0CD7712B"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2935 90 90</w:t>
            </w:r>
          </w:p>
        </w:tc>
        <w:tc>
          <w:tcPr>
            <w:tcW w:w="0" w:type="auto"/>
          </w:tcPr>
          <w:p w14:paraId="2149E11E" w14:textId="77777777" w:rsidR="00833139" w:rsidRPr="004238D4" w:rsidRDefault="00833139" w:rsidP="004238D4">
            <w:pPr>
              <w:pStyle w:val="Paragraph"/>
              <w:jc w:val="center"/>
              <w:rPr>
                <w:noProof/>
                <w:lang w:val="es-ES_tradnl"/>
              </w:rPr>
            </w:pPr>
            <w:r w:rsidRPr="004238D4">
              <w:rPr>
                <w:noProof/>
                <w:lang w:val="es-ES_tradnl"/>
              </w:rPr>
              <w:t>21</w:t>
            </w:r>
          </w:p>
        </w:tc>
        <w:tc>
          <w:tcPr>
            <w:tcW w:w="0" w:type="auto"/>
          </w:tcPr>
          <w:p w14:paraId="2A4E12D1" w14:textId="77777777" w:rsidR="00833139" w:rsidRPr="004238D4" w:rsidRDefault="00833139" w:rsidP="004238D4">
            <w:pPr>
              <w:pStyle w:val="Paragraph"/>
              <w:rPr>
                <w:noProof/>
                <w:lang w:val="es-ES_tradnl"/>
              </w:rPr>
            </w:pPr>
            <w:r w:rsidRPr="004238D4">
              <w:rPr>
                <w:noProof/>
                <w:lang w:val="es-ES_tradnl"/>
              </w:rPr>
              <w:t>Encorafenib (INN) (CAS RN 1269440-17-6) con una pureza en peso igual o superior al 99 %</w:t>
            </w:r>
          </w:p>
        </w:tc>
        <w:tc>
          <w:tcPr>
            <w:tcW w:w="0" w:type="auto"/>
          </w:tcPr>
          <w:p w14:paraId="1034AA61"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F79058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0D61862"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4BF41C74" w14:textId="77777777" w:rsidTr="00833139">
        <w:trPr>
          <w:cantSplit/>
        </w:trPr>
        <w:tc>
          <w:tcPr>
            <w:tcW w:w="0" w:type="auto"/>
          </w:tcPr>
          <w:p w14:paraId="1B7EAFA1" w14:textId="77777777" w:rsidR="00833139" w:rsidRPr="004238D4" w:rsidRDefault="00833139" w:rsidP="004238D4">
            <w:pPr>
              <w:pStyle w:val="Paragraph"/>
              <w:rPr>
                <w:noProof/>
                <w:lang w:val="es-ES_tradnl"/>
              </w:rPr>
            </w:pPr>
            <w:r w:rsidRPr="004238D4">
              <w:rPr>
                <w:noProof/>
                <w:lang w:val="es-ES_tradnl"/>
              </w:rPr>
              <w:t>0.5239</w:t>
            </w:r>
          </w:p>
        </w:tc>
        <w:tc>
          <w:tcPr>
            <w:tcW w:w="0" w:type="auto"/>
          </w:tcPr>
          <w:p w14:paraId="662471AD" w14:textId="5DA300DF"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2935 90 90</w:t>
            </w:r>
          </w:p>
        </w:tc>
        <w:tc>
          <w:tcPr>
            <w:tcW w:w="0" w:type="auto"/>
          </w:tcPr>
          <w:p w14:paraId="1F29F0E9" w14:textId="77777777" w:rsidR="00833139" w:rsidRPr="004238D4" w:rsidRDefault="00833139" w:rsidP="004238D4">
            <w:pPr>
              <w:pStyle w:val="Paragraph"/>
              <w:jc w:val="center"/>
              <w:rPr>
                <w:noProof/>
                <w:lang w:val="es-ES_tradnl"/>
              </w:rPr>
            </w:pPr>
            <w:r w:rsidRPr="004238D4">
              <w:rPr>
                <w:noProof/>
                <w:lang w:val="es-ES_tradnl"/>
              </w:rPr>
              <w:t>23</w:t>
            </w:r>
          </w:p>
        </w:tc>
        <w:tc>
          <w:tcPr>
            <w:tcW w:w="0" w:type="auto"/>
          </w:tcPr>
          <w:p w14:paraId="270BE62D" w14:textId="77777777" w:rsidR="00833139" w:rsidRPr="004238D4" w:rsidRDefault="00833139" w:rsidP="004238D4">
            <w:pPr>
              <w:pStyle w:val="Paragraph"/>
              <w:rPr>
                <w:noProof/>
                <w:lang w:val="es-ES_tradnl"/>
              </w:rPr>
            </w:pPr>
            <w:r w:rsidRPr="004238D4">
              <w:rPr>
                <w:i/>
                <w:iCs/>
                <w:noProof/>
                <w:lang w:val="es-ES_tradnl"/>
              </w:rPr>
              <w:t>N</w:t>
            </w:r>
            <w:r w:rsidRPr="004238D4">
              <w:rPr>
                <w:noProof/>
                <w:lang w:val="es-ES_tradnl"/>
              </w:rPr>
              <w:t>-[4-(2-Cloroacetil)fenil]metanosulfonamida (CAS RN 64488-52-4)</w:t>
            </w:r>
          </w:p>
        </w:tc>
        <w:tc>
          <w:tcPr>
            <w:tcW w:w="0" w:type="auto"/>
          </w:tcPr>
          <w:p w14:paraId="0E8A036C"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FB20D1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CAE0B4B"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247A0AE4" w14:textId="77777777" w:rsidTr="00833139">
        <w:trPr>
          <w:cantSplit/>
        </w:trPr>
        <w:tc>
          <w:tcPr>
            <w:tcW w:w="0" w:type="auto"/>
          </w:tcPr>
          <w:p w14:paraId="6EF470AB" w14:textId="77777777" w:rsidR="00833139" w:rsidRPr="004238D4" w:rsidRDefault="00833139" w:rsidP="004238D4">
            <w:pPr>
              <w:pStyle w:val="Paragraph"/>
              <w:rPr>
                <w:noProof/>
                <w:lang w:val="es-ES_tradnl"/>
              </w:rPr>
            </w:pPr>
            <w:r w:rsidRPr="004238D4">
              <w:rPr>
                <w:noProof/>
                <w:lang w:val="es-ES_tradnl"/>
              </w:rPr>
              <w:t>0.3563</w:t>
            </w:r>
          </w:p>
        </w:tc>
        <w:tc>
          <w:tcPr>
            <w:tcW w:w="0" w:type="auto"/>
          </w:tcPr>
          <w:p w14:paraId="32934ADB" w14:textId="77777777" w:rsidR="00833139" w:rsidRPr="004238D4" w:rsidRDefault="00833139" w:rsidP="004238D4">
            <w:pPr>
              <w:pStyle w:val="Paragraph"/>
              <w:jc w:val="right"/>
              <w:rPr>
                <w:noProof/>
                <w:lang w:val="es-ES_tradnl"/>
              </w:rPr>
            </w:pPr>
            <w:r w:rsidRPr="004238D4">
              <w:rPr>
                <w:noProof/>
                <w:lang w:val="es-ES_tradnl"/>
              </w:rPr>
              <w:t>ex 2935 90 90</w:t>
            </w:r>
          </w:p>
        </w:tc>
        <w:tc>
          <w:tcPr>
            <w:tcW w:w="0" w:type="auto"/>
          </w:tcPr>
          <w:p w14:paraId="57AB7B6A" w14:textId="77777777" w:rsidR="00833139" w:rsidRPr="004238D4" w:rsidRDefault="00833139" w:rsidP="004238D4">
            <w:pPr>
              <w:pStyle w:val="Paragraph"/>
              <w:jc w:val="center"/>
              <w:rPr>
                <w:noProof/>
                <w:lang w:val="es-ES_tradnl"/>
              </w:rPr>
            </w:pPr>
            <w:r w:rsidRPr="004238D4">
              <w:rPr>
                <w:noProof/>
                <w:lang w:val="es-ES_tradnl"/>
              </w:rPr>
              <w:t>25</w:t>
            </w:r>
          </w:p>
        </w:tc>
        <w:tc>
          <w:tcPr>
            <w:tcW w:w="0" w:type="auto"/>
          </w:tcPr>
          <w:p w14:paraId="68AA72C3" w14:textId="77777777" w:rsidR="00833139" w:rsidRPr="004238D4" w:rsidRDefault="00833139" w:rsidP="004238D4">
            <w:pPr>
              <w:pStyle w:val="Paragraph"/>
              <w:rPr>
                <w:noProof/>
                <w:lang w:val="es-ES_tradnl"/>
              </w:rPr>
            </w:pPr>
            <w:r w:rsidRPr="004238D4">
              <w:rPr>
                <w:noProof/>
                <w:lang w:val="es-ES_tradnl"/>
              </w:rPr>
              <w:t>Triflusulfuron-metil (ISO) (CAS RN 126535-15-7)</w:t>
            </w:r>
          </w:p>
        </w:tc>
        <w:tc>
          <w:tcPr>
            <w:tcW w:w="0" w:type="auto"/>
          </w:tcPr>
          <w:p w14:paraId="6E019A3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E857DE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23CE069"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0311692A" w14:textId="77777777" w:rsidTr="00833139">
        <w:trPr>
          <w:cantSplit/>
        </w:trPr>
        <w:tc>
          <w:tcPr>
            <w:tcW w:w="0" w:type="auto"/>
          </w:tcPr>
          <w:p w14:paraId="79009249" w14:textId="77777777" w:rsidR="00833139" w:rsidRPr="004238D4" w:rsidRDefault="00833139" w:rsidP="004238D4">
            <w:pPr>
              <w:pStyle w:val="Paragraph"/>
              <w:rPr>
                <w:noProof/>
                <w:lang w:val="es-ES_tradnl"/>
              </w:rPr>
            </w:pPr>
            <w:r w:rsidRPr="004238D4">
              <w:rPr>
                <w:noProof/>
                <w:lang w:val="es-ES_tradnl"/>
              </w:rPr>
              <w:t>0.5261</w:t>
            </w:r>
          </w:p>
        </w:tc>
        <w:tc>
          <w:tcPr>
            <w:tcW w:w="0" w:type="auto"/>
          </w:tcPr>
          <w:p w14:paraId="25F8E2F9" w14:textId="0EF494DC"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2935 90 90</w:t>
            </w:r>
          </w:p>
        </w:tc>
        <w:tc>
          <w:tcPr>
            <w:tcW w:w="0" w:type="auto"/>
          </w:tcPr>
          <w:p w14:paraId="58282606" w14:textId="77777777" w:rsidR="00833139" w:rsidRPr="004238D4" w:rsidRDefault="00833139" w:rsidP="004238D4">
            <w:pPr>
              <w:pStyle w:val="Paragraph"/>
              <w:jc w:val="center"/>
              <w:rPr>
                <w:noProof/>
                <w:lang w:val="es-ES_tradnl"/>
              </w:rPr>
            </w:pPr>
            <w:r w:rsidRPr="004238D4">
              <w:rPr>
                <w:noProof/>
                <w:lang w:val="es-ES_tradnl"/>
              </w:rPr>
              <w:t>27</w:t>
            </w:r>
          </w:p>
        </w:tc>
        <w:tc>
          <w:tcPr>
            <w:tcW w:w="0" w:type="auto"/>
          </w:tcPr>
          <w:p w14:paraId="17479D88" w14:textId="77777777" w:rsidR="00833139" w:rsidRPr="004238D4" w:rsidRDefault="00833139" w:rsidP="004238D4">
            <w:pPr>
              <w:pStyle w:val="Paragraph"/>
              <w:rPr>
                <w:noProof/>
                <w:lang w:val="es-ES_tradnl"/>
              </w:rPr>
            </w:pPr>
            <w:r w:rsidRPr="004238D4">
              <w:rPr>
                <w:noProof/>
                <w:lang w:val="es-ES_tradnl"/>
              </w:rPr>
              <w:t>Metil (3R,5S,6E)-7-{4-(4-fluorofenil)-6-isopropil-2-[metil(metilsulfonil)amino]pirimidin-5-il}-3,5-dihidroxihepto-6-enoato (CAS RN 147118-40-9)</w:t>
            </w:r>
          </w:p>
        </w:tc>
        <w:tc>
          <w:tcPr>
            <w:tcW w:w="0" w:type="auto"/>
          </w:tcPr>
          <w:p w14:paraId="31732CB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A875F2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65AC3AC"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779C7792" w14:textId="77777777" w:rsidTr="00833139">
        <w:trPr>
          <w:cantSplit/>
        </w:trPr>
        <w:tc>
          <w:tcPr>
            <w:tcW w:w="0" w:type="auto"/>
          </w:tcPr>
          <w:p w14:paraId="4DFC3544" w14:textId="77777777" w:rsidR="00833139" w:rsidRPr="004238D4" w:rsidRDefault="00833139" w:rsidP="004238D4">
            <w:pPr>
              <w:pStyle w:val="Paragraph"/>
              <w:rPr>
                <w:noProof/>
                <w:lang w:val="es-ES_tradnl"/>
              </w:rPr>
            </w:pPr>
            <w:r w:rsidRPr="004238D4">
              <w:rPr>
                <w:noProof/>
                <w:lang w:val="es-ES_tradnl"/>
              </w:rPr>
              <w:t>0.5894</w:t>
            </w:r>
          </w:p>
        </w:tc>
        <w:tc>
          <w:tcPr>
            <w:tcW w:w="0" w:type="auto"/>
          </w:tcPr>
          <w:p w14:paraId="5F9456B5" w14:textId="77777777" w:rsidR="00833139" w:rsidRPr="004238D4" w:rsidRDefault="00833139" w:rsidP="004238D4">
            <w:pPr>
              <w:pStyle w:val="Paragraph"/>
              <w:jc w:val="right"/>
              <w:rPr>
                <w:noProof/>
                <w:lang w:val="es-ES_tradnl"/>
              </w:rPr>
            </w:pPr>
            <w:r w:rsidRPr="004238D4">
              <w:rPr>
                <w:noProof/>
                <w:lang w:val="es-ES_tradnl"/>
              </w:rPr>
              <w:t>ex 2935 90 90</w:t>
            </w:r>
          </w:p>
        </w:tc>
        <w:tc>
          <w:tcPr>
            <w:tcW w:w="0" w:type="auto"/>
          </w:tcPr>
          <w:p w14:paraId="58CF48E6" w14:textId="77777777" w:rsidR="00833139" w:rsidRPr="004238D4" w:rsidRDefault="00833139" w:rsidP="004238D4">
            <w:pPr>
              <w:pStyle w:val="Paragraph"/>
              <w:jc w:val="center"/>
              <w:rPr>
                <w:noProof/>
                <w:lang w:val="es-ES_tradnl"/>
              </w:rPr>
            </w:pPr>
            <w:r w:rsidRPr="004238D4">
              <w:rPr>
                <w:noProof/>
                <w:lang w:val="es-ES_tradnl"/>
              </w:rPr>
              <w:t>28</w:t>
            </w:r>
          </w:p>
        </w:tc>
        <w:tc>
          <w:tcPr>
            <w:tcW w:w="0" w:type="auto"/>
          </w:tcPr>
          <w:p w14:paraId="232C9605" w14:textId="77777777" w:rsidR="00833139" w:rsidRPr="004238D4" w:rsidRDefault="00833139" w:rsidP="004238D4">
            <w:pPr>
              <w:pStyle w:val="Paragraph"/>
              <w:rPr>
                <w:noProof/>
                <w:lang w:val="es-ES_tradnl"/>
              </w:rPr>
            </w:pPr>
            <w:r w:rsidRPr="004238D4">
              <w:rPr>
                <w:noProof/>
                <w:lang w:val="es-ES_tradnl"/>
              </w:rPr>
              <w:t>N-Fluorobencenosulfonimida (CAS RN 133745-75-2)</w:t>
            </w:r>
          </w:p>
        </w:tc>
        <w:tc>
          <w:tcPr>
            <w:tcW w:w="0" w:type="auto"/>
          </w:tcPr>
          <w:p w14:paraId="0083F7F7"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1CC706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B013007"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30478AA6" w14:textId="77777777" w:rsidTr="00833139">
        <w:trPr>
          <w:cantSplit/>
        </w:trPr>
        <w:tc>
          <w:tcPr>
            <w:tcW w:w="0" w:type="auto"/>
          </w:tcPr>
          <w:p w14:paraId="48A42622" w14:textId="77777777" w:rsidR="00833139" w:rsidRPr="004238D4" w:rsidRDefault="00833139" w:rsidP="004238D4">
            <w:pPr>
              <w:pStyle w:val="Paragraph"/>
              <w:rPr>
                <w:noProof/>
                <w:lang w:val="es-ES_tradnl"/>
              </w:rPr>
            </w:pPr>
            <w:r w:rsidRPr="004238D4">
              <w:rPr>
                <w:noProof/>
                <w:lang w:val="es-ES_tradnl"/>
              </w:rPr>
              <w:t>0.7183</w:t>
            </w:r>
          </w:p>
        </w:tc>
        <w:tc>
          <w:tcPr>
            <w:tcW w:w="0" w:type="auto"/>
          </w:tcPr>
          <w:p w14:paraId="5C57B733" w14:textId="544F7224"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2935 90 90</w:t>
            </w:r>
          </w:p>
        </w:tc>
        <w:tc>
          <w:tcPr>
            <w:tcW w:w="0" w:type="auto"/>
          </w:tcPr>
          <w:p w14:paraId="2C1BF8FE"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482BFD77" w14:textId="77777777" w:rsidR="00833139" w:rsidRPr="004238D4" w:rsidRDefault="00833139" w:rsidP="004238D4">
            <w:pPr>
              <w:pStyle w:val="Paragraph"/>
              <w:rPr>
                <w:noProof/>
                <w:lang w:val="es-ES_tradnl"/>
              </w:rPr>
            </w:pPr>
            <w:r w:rsidRPr="004238D4">
              <w:rPr>
                <w:noProof/>
                <w:lang w:val="es-ES_tradnl"/>
              </w:rPr>
              <w:t>6-Aminopiridina-2-sulfonamida (CAS RN 75903-58-1)</w:t>
            </w:r>
          </w:p>
        </w:tc>
        <w:tc>
          <w:tcPr>
            <w:tcW w:w="0" w:type="auto"/>
          </w:tcPr>
          <w:p w14:paraId="5AA7AC39"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D86F96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E1B8198"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2162BF8A" w14:textId="77777777" w:rsidTr="00833139">
        <w:trPr>
          <w:cantSplit/>
        </w:trPr>
        <w:tc>
          <w:tcPr>
            <w:tcW w:w="0" w:type="auto"/>
          </w:tcPr>
          <w:p w14:paraId="439EC178" w14:textId="77777777" w:rsidR="00833139" w:rsidRPr="004238D4" w:rsidRDefault="00833139" w:rsidP="004238D4">
            <w:pPr>
              <w:pStyle w:val="Paragraph"/>
              <w:rPr>
                <w:noProof/>
                <w:lang w:val="es-ES_tradnl"/>
              </w:rPr>
            </w:pPr>
            <w:r w:rsidRPr="004238D4">
              <w:rPr>
                <w:noProof/>
                <w:lang w:val="es-ES_tradnl"/>
              </w:rPr>
              <w:t>0.7677</w:t>
            </w:r>
          </w:p>
        </w:tc>
        <w:tc>
          <w:tcPr>
            <w:tcW w:w="0" w:type="auto"/>
          </w:tcPr>
          <w:p w14:paraId="3C70F727" w14:textId="77777777" w:rsidR="00833139" w:rsidRPr="004238D4" w:rsidRDefault="00833139" w:rsidP="004238D4">
            <w:pPr>
              <w:pStyle w:val="Paragraph"/>
              <w:jc w:val="right"/>
              <w:rPr>
                <w:noProof/>
                <w:lang w:val="es-ES_tradnl"/>
              </w:rPr>
            </w:pPr>
            <w:r w:rsidRPr="004238D4">
              <w:rPr>
                <w:noProof/>
                <w:lang w:val="es-ES_tradnl"/>
              </w:rPr>
              <w:t>ex 2935 90 90</w:t>
            </w:r>
          </w:p>
        </w:tc>
        <w:tc>
          <w:tcPr>
            <w:tcW w:w="0" w:type="auto"/>
          </w:tcPr>
          <w:p w14:paraId="54C675D9" w14:textId="77777777" w:rsidR="00833139" w:rsidRPr="004238D4" w:rsidRDefault="00833139" w:rsidP="004238D4">
            <w:pPr>
              <w:pStyle w:val="Paragraph"/>
              <w:jc w:val="center"/>
              <w:rPr>
                <w:noProof/>
                <w:lang w:val="es-ES_tradnl"/>
              </w:rPr>
            </w:pPr>
            <w:r w:rsidRPr="004238D4">
              <w:rPr>
                <w:noProof/>
                <w:lang w:val="es-ES_tradnl"/>
              </w:rPr>
              <w:t>33</w:t>
            </w:r>
          </w:p>
        </w:tc>
        <w:tc>
          <w:tcPr>
            <w:tcW w:w="0" w:type="auto"/>
          </w:tcPr>
          <w:p w14:paraId="5CA3E823" w14:textId="77777777" w:rsidR="00833139" w:rsidRPr="004238D4" w:rsidRDefault="00833139" w:rsidP="004238D4">
            <w:pPr>
              <w:pStyle w:val="Paragraph"/>
              <w:rPr>
                <w:noProof/>
                <w:lang w:val="es-ES_tradnl"/>
              </w:rPr>
            </w:pPr>
            <w:r w:rsidRPr="004238D4">
              <w:rPr>
                <w:noProof/>
                <w:lang w:val="es-ES_tradnl"/>
              </w:rPr>
              <w:t>4-Cloro-3-piridinasulfonamida (CAS RN 33263-43-3)</w:t>
            </w:r>
          </w:p>
          <w:p w14:paraId="170D6C8C" w14:textId="77777777" w:rsidR="00833139" w:rsidRPr="004238D4" w:rsidRDefault="00833139" w:rsidP="004238D4">
            <w:pPr>
              <w:pStyle w:val="Paragraph"/>
              <w:rPr>
                <w:noProof/>
                <w:lang w:val="es-ES_tradnl"/>
              </w:rPr>
            </w:pPr>
          </w:p>
        </w:tc>
        <w:tc>
          <w:tcPr>
            <w:tcW w:w="0" w:type="auto"/>
          </w:tcPr>
          <w:p w14:paraId="7909E49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B9260E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99B2EE5"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72F51496" w14:textId="77777777" w:rsidTr="00833139">
        <w:trPr>
          <w:cantSplit/>
        </w:trPr>
        <w:tc>
          <w:tcPr>
            <w:tcW w:w="0" w:type="auto"/>
          </w:tcPr>
          <w:p w14:paraId="645ADB63" w14:textId="77777777" w:rsidR="00833139" w:rsidRPr="004238D4" w:rsidRDefault="00833139" w:rsidP="004238D4">
            <w:pPr>
              <w:pStyle w:val="Paragraph"/>
              <w:rPr>
                <w:noProof/>
                <w:lang w:val="es-ES_tradnl"/>
              </w:rPr>
            </w:pPr>
            <w:r w:rsidRPr="004238D4">
              <w:rPr>
                <w:noProof/>
                <w:lang w:val="es-ES_tradnl"/>
              </w:rPr>
              <w:t>0.3564</w:t>
            </w:r>
          </w:p>
        </w:tc>
        <w:tc>
          <w:tcPr>
            <w:tcW w:w="0" w:type="auto"/>
          </w:tcPr>
          <w:p w14:paraId="0C9F3F08" w14:textId="77777777" w:rsidR="00833139" w:rsidRPr="004238D4" w:rsidRDefault="00833139" w:rsidP="004238D4">
            <w:pPr>
              <w:pStyle w:val="Paragraph"/>
              <w:jc w:val="right"/>
              <w:rPr>
                <w:noProof/>
                <w:lang w:val="es-ES_tradnl"/>
              </w:rPr>
            </w:pPr>
            <w:r w:rsidRPr="004238D4">
              <w:rPr>
                <w:noProof/>
                <w:lang w:val="es-ES_tradnl"/>
              </w:rPr>
              <w:t>ex 2935 90 90</w:t>
            </w:r>
          </w:p>
        </w:tc>
        <w:tc>
          <w:tcPr>
            <w:tcW w:w="0" w:type="auto"/>
          </w:tcPr>
          <w:p w14:paraId="5441D61E" w14:textId="77777777" w:rsidR="00833139" w:rsidRPr="004238D4" w:rsidRDefault="00833139" w:rsidP="004238D4">
            <w:pPr>
              <w:pStyle w:val="Paragraph"/>
              <w:jc w:val="center"/>
              <w:rPr>
                <w:noProof/>
                <w:lang w:val="es-ES_tradnl"/>
              </w:rPr>
            </w:pPr>
            <w:r w:rsidRPr="004238D4">
              <w:rPr>
                <w:noProof/>
                <w:lang w:val="es-ES_tradnl"/>
              </w:rPr>
              <w:t>35</w:t>
            </w:r>
          </w:p>
        </w:tc>
        <w:tc>
          <w:tcPr>
            <w:tcW w:w="0" w:type="auto"/>
          </w:tcPr>
          <w:p w14:paraId="7CC03049" w14:textId="77777777" w:rsidR="00833139" w:rsidRPr="004238D4" w:rsidRDefault="00833139" w:rsidP="004238D4">
            <w:pPr>
              <w:pStyle w:val="Paragraph"/>
              <w:rPr>
                <w:noProof/>
                <w:lang w:val="es-ES_tradnl"/>
              </w:rPr>
            </w:pPr>
            <w:r w:rsidRPr="004238D4">
              <w:rPr>
                <w:noProof/>
                <w:lang w:val="es-ES_tradnl"/>
              </w:rPr>
              <w:t>Chlorsulfuron (ISO) (CAS RN 64902-72-3)</w:t>
            </w:r>
          </w:p>
        </w:tc>
        <w:tc>
          <w:tcPr>
            <w:tcW w:w="0" w:type="auto"/>
          </w:tcPr>
          <w:p w14:paraId="7409563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53DFD1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6220A61"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0F6BB2C7" w14:textId="77777777" w:rsidTr="00833139">
        <w:trPr>
          <w:cantSplit/>
        </w:trPr>
        <w:tc>
          <w:tcPr>
            <w:tcW w:w="0" w:type="auto"/>
          </w:tcPr>
          <w:p w14:paraId="3F23A72B" w14:textId="77777777" w:rsidR="00833139" w:rsidRPr="004238D4" w:rsidRDefault="00833139" w:rsidP="004238D4">
            <w:pPr>
              <w:pStyle w:val="Paragraph"/>
              <w:rPr>
                <w:noProof/>
                <w:lang w:val="es-ES_tradnl"/>
              </w:rPr>
            </w:pPr>
            <w:r w:rsidRPr="004238D4">
              <w:rPr>
                <w:noProof/>
                <w:lang w:val="es-ES_tradnl"/>
              </w:rPr>
              <w:t>0.7572</w:t>
            </w:r>
          </w:p>
        </w:tc>
        <w:tc>
          <w:tcPr>
            <w:tcW w:w="0" w:type="auto"/>
          </w:tcPr>
          <w:p w14:paraId="55D0ED05" w14:textId="77777777" w:rsidR="00833139" w:rsidRPr="004238D4" w:rsidRDefault="00833139" w:rsidP="004238D4">
            <w:pPr>
              <w:pStyle w:val="Paragraph"/>
              <w:jc w:val="right"/>
              <w:rPr>
                <w:noProof/>
                <w:lang w:val="es-ES_tradnl"/>
              </w:rPr>
            </w:pPr>
            <w:r w:rsidRPr="004238D4">
              <w:rPr>
                <w:noProof/>
                <w:lang w:val="es-ES_tradnl"/>
              </w:rPr>
              <w:t>ex 2935 90 90</w:t>
            </w:r>
          </w:p>
        </w:tc>
        <w:tc>
          <w:tcPr>
            <w:tcW w:w="0" w:type="auto"/>
          </w:tcPr>
          <w:p w14:paraId="4B21AED5" w14:textId="77777777" w:rsidR="00833139" w:rsidRPr="004238D4" w:rsidRDefault="00833139" w:rsidP="004238D4">
            <w:pPr>
              <w:pStyle w:val="Paragraph"/>
              <w:jc w:val="center"/>
              <w:rPr>
                <w:noProof/>
                <w:lang w:val="es-ES_tradnl"/>
              </w:rPr>
            </w:pPr>
            <w:r w:rsidRPr="004238D4">
              <w:rPr>
                <w:noProof/>
                <w:lang w:val="es-ES_tradnl"/>
              </w:rPr>
              <w:t>37</w:t>
            </w:r>
          </w:p>
        </w:tc>
        <w:tc>
          <w:tcPr>
            <w:tcW w:w="0" w:type="auto"/>
          </w:tcPr>
          <w:p w14:paraId="663D0F4C" w14:textId="77777777" w:rsidR="00833139" w:rsidRPr="004238D4" w:rsidRDefault="00833139" w:rsidP="004238D4">
            <w:pPr>
              <w:pStyle w:val="Paragraph"/>
              <w:rPr>
                <w:noProof/>
                <w:lang w:val="es-ES_tradnl"/>
              </w:rPr>
            </w:pPr>
            <w:r w:rsidRPr="004238D4">
              <w:rPr>
                <w:noProof/>
                <w:lang w:val="es-ES_tradnl"/>
              </w:rPr>
              <w:t>1,3-Dimetil-1H-pirazol-4-sulfonamida (CAS RN 88398-53-2)</w:t>
            </w:r>
          </w:p>
          <w:p w14:paraId="4F80C25B" w14:textId="77777777" w:rsidR="00833139" w:rsidRPr="004238D4" w:rsidRDefault="00833139" w:rsidP="004238D4">
            <w:pPr>
              <w:pStyle w:val="Paragraph"/>
              <w:rPr>
                <w:noProof/>
                <w:lang w:val="es-ES_tradnl"/>
              </w:rPr>
            </w:pPr>
          </w:p>
        </w:tc>
        <w:tc>
          <w:tcPr>
            <w:tcW w:w="0" w:type="auto"/>
          </w:tcPr>
          <w:p w14:paraId="19ACFE8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CADDA0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492664E"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0C931AF5" w14:textId="77777777" w:rsidTr="00833139">
        <w:trPr>
          <w:cantSplit/>
        </w:trPr>
        <w:tc>
          <w:tcPr>
            <w:tcW w:w="0" w:type="auto"/>
          </w:tcPr>
          <w:p w14:paraId="31B63A1C" w14:textId="77777777" w:rsidR="00833139" w:rsidRPr="004238D4" w:rsidRDefault="00833139" w:rsidP="004238D4">
            <w:pPr>
              <w:pStyle w:val="Paragraph"/>
              <w:rPr>
                <w:noProof/>
                <w:lang w:val="es-ES_tradnl"/>
              </w:rPr>
            </w:pPr>
            <w:r w:rsidRPr="004238D4">
              <w:rPr>
                <w:noProof/>
                <w:lang w:val="es-ES_tradnl"/>
              </w:rPr>
              <w:t>0.7438</w:t>
            </w:r>
          </w:p>
        </w:tc>
        <w:tc>
          <w:tcPr>
            <w:tcW w:w="0" w:type="auto"/>
          </w:tcPr>
          <w:p w14:paraId="36E01864" w14:textId="77777777" w:rsidR="00833139" w:rsidRPr="004238D4" w:rsidRDefault="00833139" w:rsidP="004238D4">
            <w:pPr>
              <w:pStyle w:val="Paragraph"/>
              <w:jc w:val="right"/>
              <w:rPr>
                <w:noProof/>
                <w:lang w:val="es-ES_tradnl"/>
              </w:rPr>
            </w:pPr>
            <w:r w:rsidRPr="004238D4">
              <w:rPr>
                <w:noProof/>
                <w:lang w:val="es-ES_tradnl"/>
              </w:rPr>
              <w:t>ex 2935 90 90</w:t>
            </w:r>
          </w:p>
        </w:tc>
        <w:tc>
          <w:tcPr>
            <w:tcW w:w="0" w:type="auto"/>
          </w:tcPr>
          <w:p w14:paraId="4E149476"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06904E6F" w14:textId="77777777" w:rsidR="00833139" w:rsidRPr="004238D4" w:rsidRDefault="00833139" w:rsidP="004238D4">
            <w:pPr>
              <w:pStyle w:val="Paragraph"/>
              <w:rPr>
                <w:noProof/>
                <w:lang w:val="es-ES_tradnl"/>
              </w:rPr>
            </w:pPr>
            <w:r w:rsidRPr="004238D4">
              <w:rPr>
                <w:noProof/>
                <w:lang w:val="es-ES_tradnl"/>
              </w:rPr>
              <w:t>Venetoclax (DCI) (CAS 1257044-40-8)</w:t>
            </w:r>
          </w:p>
        </w:tc>
        <w:tc>
          <w:tcPr>
            <w:tcW w:w="0" w:type="auto"/>
          </w:tcPr>
          <w:p w14:paraId="691DAA7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220EB7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3F657CD"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36DCEB93" w14:textId="77777777" w:rsidTr="00833139">
        <w:trPr>
          <w:cantSplit/>
        </w:trPr>
        <w:tc>
          <w:tcPr>
            <w:tcW w:w="0" w:type="auto"/>
          </w:tcPr>
          <w:p w14:paraId="027DE76C" w14:textId="77777777" w:rsidR="00833139" w:rsidRPr="004238D4" w:rsidRDefault="00833139" w:rsidP="004238D4">
            <w:pPr>
              <w:pStyle w:val="Paragraph"/>
              <w:rPr>
                <w:noProof/>
                <w:lang w:val="es-ES_tradnl"/>
              </w:rPr>
            </w:pPr>
            <w:r w:rsidRPr="004238D4">
              <w:rPr>
                <w:noProof/>
                <w:lang w:val="es-ES_tradnl"/>
              </w:rPr>
              <w:t>0.5036</w:t>
            </w:r>
          </w:p>
        </w:tc>
        <w:tc>
          <w:tcPr>
            <w:tcW w:w="0" w:type="auto"/>
          </w:tcPr>
          <w:p w14:paraId="3323D97A" w14:textId="77777777" w:rsidR="00833139" w:rsidRPr="004238D4" w:rsidRDefault="00833139" w:rsidP="004238D4">
            <w:pPr>
              <w:pStyle w:val="Paragraph"/>
              <w:jc w:val="right"/>
              <w:rPr>
                <w:noProof/>
                <w:lang w:val="es-ES_tradnl"/>
              </w:rPr>
            </w:pPr>
            <w:r w:rsidRPr="004238D4">
              <w:rPr>
                <w:noProof/>
                <w:lang w:val="es-ES_tradnl"/>
              </w:rPr>
              <w:t>ex 2935 90 90</w:t>
            </w:r>
          </w:p>
        </w:tc>
        <w:tc>
          <w:tcPr>
            <w:tcW w:w="0" w:type="auto"/>
          </w:tcPr>
          <w:p w14:paraId="015ADC7E" w14:textId="77777777" w:rsidR="00833139" w:rsidRPr="004238D4" w:rsidRDefault="00833139" w:rsidP="004238D4">
            <w:pPr>
              <w:pStyle w:val="Paragraph"/>
              <w:jc w:val="center"/>
              <w:rPr>
                <w:noProof/>
                <w:lang w:val="es-ES_tradnl"/>
              </w:rPr>
            </w:pPr>
            <w:r w:rsidRPr="004238D4">
              <w:rPr>
                <w:noProof/>
                <w:lang w:val="es-ES_tradnl"/>
              </w:rPr>
              <w:t>42</w:t>
            </w:r>
          </w:p>
        </w:tc>
        <w:tc>
          <w:tcPr>
            <w:tcW w:w="0" w:type="auto"/>
          </w:tcPr>
          <w:p w14:paraId="15C9769D" w14:textId="77777777" w:rsidR="00833139" w:rsidRPr="004238D4" w:rsidRDefault="00833139" w:rsidP="004238D4">
            <w:pPr>
              <w:pStyle w:val="Paragraph"/>
              <w:rPr>
                <w:noProof/>
                <w:lang w:val="es-ES_tradnl"/>
              </w:rPr>
            </w:pPr>
            <w:r w:rsidRPr="004238D4">
              <w:rPr>
                <w:noProof/>
                <w:lang w:val="es-ES_tradnl"/>
              </w:rPr>
              <w:t>Penoxsulam (ISO) (CAS RN 219714-96-2)</w:t>
            </w:r>
          </w:p>
        </w:tc>
        <w:tc>
          <w:tcPr>
            <w:tcW w:w="0" w:type="auto"/>
          </w:tcPr>
          <w:p w14:paraId="6CD81849"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928972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53B8151"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1137DFBD" w14:textId="77777777" w:rsidTr="00833139">
        <w:trPr>
          <w:cantSplit/>
        </w:trPr>
        <w:tc>
          <w:tcPr>
            <w:tcW w:w="0" w:type="auto"/>
          </w:tcPr>
          <w:p w14:paraId="54463680" w14:textId="77777777" w:rsidR="00833139" w:rsidRPr="004238D4" w:rsidRDefault="00833139" w:rsidP="004238D4">
            <w:pPr>
              <w:pStyle w:val="Paragraph"/>
              <w:rPr>
                <w:noProof/>
                <w:lang w:val="es-ES_tradnl"/>
              </w:rPr>
            </w:pPr>
            <w:r w:rsidRPr="004238D4">
              <w:rPr>
                <w:noProof/>
                <w:lang w:val="es-ES_tradnl"/>
              </w:rPr>
              <w:t>0.6370</w:t>
            </w:r>
          </w:p>
        </w:tc>
        <w:tc>
          <w:tcPr>
            <w:tcW w:w="0" w:type="auto"/>
          </w:tcPr>
          <w:p w14:paraId="24A5AD02" w14:textId="77777777" w:rsidR="00833139" w:rsidRPr="004238D4" w:rsidRDefault="00833139" w:rsidP="004238D4">
            <w:pPr>
              <w:pStyle w:val="Paragraph"/>
              <w:jc w:val="right"/>
              <w:rPr>
                <w:noProof/>
                <w:lang w:val="es-ES_tradnl"/>
              </w:rPr>
            </w:pPr>
            <w:r w:rsidRPr="004238D4">
              <w:rPr>
                <w:noProof/>
                <w:lang w:val="es-ES_tradnl"/>
              </w:rPr>
              <w:t>ex 2935 90 90</w:t>
            </w:r>
          </w:p>
        </w:tc>
        <w:tc>
          <w:tcPr>
            <w:tcW w:w="0" w:type="auto"/>
          </w:tcPr>
          <w:p w14:paraId="02EAFDC5" w14:textId="77777777" w:rsidR="00833139" w:rsidRPr="004238D4" w:rsidRDefault="00833139" w:rsidP="004238D4">
            <w:pPr>
              <w:pStyle w:val="Paragraph"/>
              <w:jc w:val="center"/>
              <w:rPr>
                <w:noProof/>
                <w:lang w:val="es-ES_tradnl"/>
              </w:rPr>
            </w:pPr>
            <w:r w:rsidRPr="004238D4">
              <w:rPr>
                <w:noProof/>
                <w:lang w:val="es-ES_tradnl"/>
              </w:rPr>
              <w:t>43</w:t>
            </w:r>
          </w:p>
        </w:tc>
        <w:tc>
          <w:tcPr>
            <w:tcW w:w="0" w:type="auto"/>
          </w:tcPr>
          <w:p w14:paraId="0C163274" w14:textId="77777777" w:rsidR="00833139" w:rsidRPr="004238D4" w:rsidRDefault="00833139" w:rsidP="004238D4">
            <w:pPr>
              <w:pStyle w:val="Paragraph"/>
              <w:rPr>
                <w:noProof/>
                <w:lang w:val="es-ES_tradnl"/>
              </w:rPr>
            </w:pPr>
            <w:r w:rsidRPr="004238D4">
              <w:rPr>
                <w:noProof/>
                <w:lang w:val="es-ES_tradnl"/>
              </w:rPr>
              <w:t>Orizalin (ISO) (CAS RN 19044-88-3)</w:t>
            </w:r>
          </w:p>
        </w:tc>
        <w:tc>
          <w:tcPr>
            <w:tcW w:w="0" w:type="auto"/>
          </w:tcPr>
          <w:p w14:paraId="4A9A5559"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DC9139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6003681"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799D4225" w14:textId="77777777" w:rsidTr="00833139">
        <w:trPr>
          <w:cantSplit/>
        </w:trPr>
        <w:tc>
          <w:tcPr>
            <w:tcW w:w="0" w:type="auto"/>
          </w:tcPr>
          <w:p w14:paraId="278F0637" w14:textId="77777777" w:rsidR="00833139" w:rsidRPr="004238D4" w:rsidRDefault="00833139" w:rsidP="004238D4">
            <w:pPr>
              <w:pStyle w:val="Paragraph"/>
              <w:rPr>
                <w:noProof/>
                <w:lang w:val="es-ES_tradnl"/>
              </w:rPr>
            </w:pPr>
            <w:r w:rsidRPr="004238D4">
              <w:rPr>
                <w:noProof/>
                <w:lang w:val="es-ES_tradnl"/>
              </w:rPr>
              <w:t>0.7928</w:t>
            </w:r>
          </w:p>
        </w:tc>
        <w:tc>
          <w:tcPr>
            <w:tcW w:w="0" w:type="auto"/>
          </w:tcPr>
          <w:p w14:paraId="34EE3A6E" w14:textId="77777777" w:rsidR="00833139" w:rsidRPr="004238D4" w:rsidRDefault="00833139" w:rsidP="004238D4">
            <w:pPr>
              <w:pStyle w:val="Paragraph"/>
              <w:jc w:val="right"/>
              <w:rPr>
                <w:noProof/>
                <w:lang w:val="es-ES_tradnl"/>
              </w:rPr>
            </w:pPr>
            <w:r w:rsidRPr="004238D4">
              <w:rPr>
                <w:noProof/>
                <w:lang w:val="es-ES_tradnl"/>
              </w:rPr>
              <w:t>ex 2935 90 90</w:t>
            </w:r>
          </w:p>
        </w:tc>
        <w:tc>
          <w:tcPr>
            <w:tcW w:w="0" w:type="auto"/>
          </w:tcPr>
          <w:p w14:paraId="32446E9F" w14:textId="77777777" w:rsidR="00833139" w:rsidRPr="004238D4" w:rsidRDefault="00833139" w:rsidP="004238D4">
            <w:pPr>
              <w:pStyle w:val="Paragraph"/>
              <w:jc w:val="center"/>
              <w:rPr>
                <w:noProof/>
                <w:lang w:val="es-ES_tradnl"/>
              </w:rPr>
            </w:pPr>
            <w:r w:rsidRPr="004238D4">
              <w:rPr>
                <w:noProof/>
                <w:lang w:val="es-ES_tradnl"/>
              </w:rPr>
              <w:t>44</w:t>
            </w:r>
          </w:p>
        </w:tc>
        <w:tc>
          <w:tcPr>
            <w:tcW w:w="0" w:type="auto"/>
          </w:tcPr>
          <w:p w14:paraId="06548961" w14:textId="77777777" w:rsidR="00833139" w:rsidRPr="004238D4" w:rsidRDefault="00833139" w:rsidP="004238D4">
            <w:pPr>
              <w:pStyle w:val="Paragraph"/>
              <w:rPr>
                <w:noProof/>
                <w:lang w:val="es-ES_tradnl"/>
              </w:rPr>
            </w:pPr>
            <w:r w:rsidRPr="004238D4">
              <w:rPr>
                <w:noProof/>
                <w:lang w:val="es-ES_tradnl"/>
              </w:rPr>
              <w:t>4-[2-(7-Metoxi-4,4-dimetil-1,3-dioxo-3,4-dihidroisoquinolin-2(1H)-il)etil]bencenosulfonamida (CAS RN 33456-68-7) con una pureza en peso igual o superior al 99,5 %</w:t>
            </w:r>
          </w:p>
        </w:tc>
        <w:tc>
          <w:tcPr>
            <w:tcW w:w="0" w:type="auto"/>
          </w:tcPr>
          <w:p w14:paraId="742709E1"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8B2ED0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33D16B7"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772CD242" w14:textId="77777777" w:rsidTr="00833139">
        <w:trPr>
          <w:cantSplit/>
        </w:trPr>
        <w:tc>
          <w:tcPr>
            <w:tcW w:w="0" w:type="auto"/>
          </w:tcPr>
          <w:p w14:paraId="20FF7337" w14:textId="77777777" w:rsidR="00833139" w:rsidRPr="004238D4" w:rsidRDefault="00833139" w:rsidP="004238D4">
            <w:pPr>
              <w:pStyle w:val="Paragraph"/>
              <w:rPr>
                <w:noProof/>
                <w:lang w:val="es-ES_tradnl"/>
              </w:rPr>
            </w:pPr>
            <w:r w:rsidRPr="004238D4">
              <w:rPr>
                <w:noProof/>
                <w:lang w:val="es-ES_tradnl"/>
              </w:rPr>
              <w:t>0.3562</w:t>
            </w:r>
          </w:p>
        </w:tc>
        <w:tc>
          <w:tcPr>
            <w:tcW w:w="0" w:type="auto"/>
          </w:tcPr>
          <w:p w14:paraId="02F3BC82" w14:textId="77777777" w:rsidR="00833139" w:rsidRPr="004238D4" w:rsidRDefault="00833139" w:rsidP="004238D4">
            <w:pPr>
              <w:pStyle w:val="Paragraph"/>
              <w:jc w:val="right"/>
              <w:rPr>
                <w:noProof/>
                <w:lang w:val="es-ES_tradnl"/>
              </w:rPr>
            </w:pPr>
            <w:r w:rsidRPr="004238D4">
              <w:rPr>
                <w:noProof/>
                <w:lang w:val="es-ES_tradnl"/>
              </w:rPr>
              <w:t>ex 2935 90 90</w:t>
            </w:r>
          </w:p>
        </w:tc>
        <w:tc>
          <w:tcPr>
            <w:tcW w:w="0" w:type="auto"/>
          </w:tcPr>
          <w:p w14:paraId="5B936B31" w14:textId="77777777" w:rsidR="00833139" w:rsidRPr="004238D4" w:rsidRDefault="00833139" w:rsidP="004238D4">
            <w:pPr>
              <w:pStyle w:val="Paragraph"/>
              <w:jc w:val="center"/>
              <w:rPr>
                <w:noProof/>
                <w:lang w:val="es-ES_tradnl"/>
              </w:rPr>
            </w:pPr>
            <w:r w:rsidRPr="004238D4">
              <w:rPr>
                <w:noProof/>
                <w:lang w:val="es-ES_tradnl"/>
              </w:rPr>
              <w:t>45</w:t>
            </w:r>
          </w:p>
        </w:tc>
        <w:tc>
          <w:tcPr>
            <w:tcW w:w="0" w:type="auto"/>
          </w:tcPr>
          <w:p w14:paraId="418417D6" w14:textId="77777777" w:rsidR="00833139" w:rsidRPr="004238D4" w:rsidRDefault="00833139" w:rsidP="004238D4">
            <w:pPr>
              <w:pStyle w:val="Paragraph"/>
              <w:rPr>
                <w:noProof/>
                <w:lang w:val="es-ES_tradnl"/>
              </w:rPr>
            </w:pPr>
            <w:r w:rsidRPr="004238D4">
              <w:rPr>
                <w:noProof/>
                <w:lang w:val="es-ES_tradnl"/>
              </w:rPr>
              <w:t>Rimsulfuron (ISO) (CAS RN 122931-48-0)</w:t>
            </w:r>
          </w:p>
        </w:tc>
        <w:tc>
          <w:tcPr>
            <w:tcW w:w="0" w:type="auto"/>
          </w:tcPr>
          <w:p w14:paraId="03933FD7"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304DF7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CFCBEB4"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04644F70" w14:textId="77777777" w:rsidTr="00833139">
        <w:trPr>
          <w:cantSplit/>
        </w:trPr>
        <w:tc>
          <w:tcPr>
            <w:tcW w:w="0" w:type="auto"/>
          </w:tcPr>
          <w:p w14:paraId="0D8B2A23" w14:textId="77777777" w:rsidR="00833139" w:rsidRPr="004238D4" w:rsidRDefault="00833139" w:rsidP="004238D4">
            <w:pPr>
              <w:pStyle w:val="Paragraph"/>
              <w:rPr>
                <w:noProof/>
                <w:lang w:val="es-ES_tradnl"/>
              </w:rPr>
            </w:pPr>
            <w:r w:rsidRPr="004238D4">
              <w:rPr>
                <w:noProof/>
                <w:lang w:val="es-ES_tradnl"/>
              </w:rPr>
              <w:t>0.6242</w:t>
            </w:r>
          </w:p>
        </w:tc>
        <w:tc>
          <w:tcPr>
            <w:tcW w:w="0" w:type="auto"/>
          </w:tcPr>
          <w:p w14:paraId="2EDC3371" w14:textId="77777777" w:rsidR="00833139" w:rsidRPr="004238D4" w:rsidRDefault="00833139" w:rsidP="004238D4">
            <w:pPr>
              <w:pStyle w:val="Paragraph"/>
              <w:jc w:val="right"/>
              <w:rPr>
                <w:noProof/>
                <w:lang w:val="es-ES_tradnl"/>
              </w:rPr>
            </w:pPr>
            <w:r w:rsidRPr="004238D4">
              <w:rPr>
                <w:noProof/>
                <w:lang w:val="es-ES_tradnl"/>
              </w:rPr>
              <w:t>ex 2935 90 90</w:t>
            </w:r>
          </w:p>
        </w:tc>
        <w:tc>
          <w:tcPr>
            <w:tcW w:w="0" w:type="auto"/>
          </w:tcPr>
          <w:p w14:paraId="50AE4EC4" w14:textId="77777777" w:rsidR="00833139" w:rsidRPr="004238D4" w:rsidRDefault="00833139" w:rsidP="004238D4">
            <w:pPr>
              <w:pStyle w:val="Paragraph"/>
              <w:jc w:val="center"/>
              <w:rPr>
                <w:noProof/>
                <w:lang w:val="es-ES_tradnl"/>
              </w:rPr>
            </w:pPr>
            <w:r w:rsidRPr="004238D4">
              <w:rPr>
                <w:noProof/>
                <w:lang w:val="es-ES_tradnl"/>
              </w:rPr>
              <w:t>47</w:t>
            </w:r>
          </w:p>
        </w:tc>
        <w:tc>
          <w:tcPr>
            <w:tcW w:w="0" w:type="auto"/>
          </w:tcPr>
          <w:p w14:paraId="4A109171" w14:textId="77777777" w:rsidR="00833139" w:rsidRPr="004238D4" w:rsidRDefault="00833139" w:rsidP="004238D4">
            <w:pPr>
              <w:pStyle w:val="Paragraph"/>
              <w:rPr>
                <w:noProof/>
                <w:lang w:val="es-ES_tradnl"/>
              </w:rPr>
            </w:pPr>
            <w:r w:rsidRPr="004238D4">
              <w:rPr>
                <w:noProof/>
                <w:lang w:val="es-ES_tradnl"/>
              </w:rPr>
              <w:t>Halosulfurón-metilo (ISO) (CAS RN 100784-20-1) con una pureza en peso igual o superior al 98 %</w:t>
            </w:r>
          </w:p>
        </w:tc>
        <w:tc>
          <w:tcPr>
            <w:tcW w:w="0" w:type="auto"/>
          </w:tcPr>
          <w:p w14:paraId="78A86687"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F72380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BDBA562"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1888DDB1" w14:textId="77777777" w:rsidTr="00833139">
        <w:trPr>
          <w:cantSplit/>
        </w:trPr>
        <w:tc>
          <w:tcPr>
            <w:tcW w:w="0" w:type="auto"/>
          </w:tcPr>
          <w:p w14:paraId="17481CF5" w14:textId="77777777" w:rsidR="00833139" w:rsidRPr="004238D4" w:rsidRDefault="00833139" w:rsidP="004238D4">
            <w:pPr>
              <w:pStyle w:val="Paragraph"/>
              <w:rPr>
                <w:noProof/>
                <w:lang w:val="es-ES_tradnl"/>
              </w:rPr>
            </w:pPr>
            <w:r w:rsidRPr="004238D4">
              <w:rPr>
                <w:noProof/>
                <w:lang w:val="es-ES_tradnl"/>
              </w:rPr>
              <w:t>0.5451</w:t>
            </w:r>
          </w:p>
        </w:tc>
        <w:tc>
          <w:tcPr>
            <w:tcW w:w="0" w:type="auto"/>
          </w:tcPr>
          <w:p w14:paraId="448BAF5B" w14:textId="0EEE88F5"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2935 90 90</w:t>
            </w:r>
          </w:p>
        </w:tc>
        <w:tc>
          <w:tcPr>
            <w:tcW w:w="0" w:type="auto"/>
          </w:tcPr>
          <w:p w14:paraId="3DD3136B" w14:textId="77777777" w:rsidR="00833139" w:rsidRPr="004238D4" w:rsidRDefault="00833139" w:rsidP="004238D4">
            <w:pPr>
              <w:pStyle w:val="Paragraph"/>
              <w:jc w:val="center"/>
              <w:rPr>
                <w:noProof/>
                <w:lang w:val="es-ES_tradnl"/>
              </w:rPr>
            </w:pPr>
            <w:r w:rsidRPr="004238D4">
              <w:rPr>
                <w:noProof/>
                <w:lang w:val="es-ES_tradnl"/>
              </w:rPr>
              <w:t>48</w:t>
            </w:r>
          </w:p>
        </w:tc>
        <w:tc>
          <w:tcPr>
            <w:tcW w:w="0" w:type="auto"/>
          </w:tcPr>
          <w:p w14:paraId="659CD625" w14:textId="77777777" w:rsidR="00833139" w:rsidRPr="004238D4" w:rsidRDefault="00833139" w:rsidP="004238D4">
            <w:pPr>
              <w:pStyle w:val="Paragraph"/>
              <w:rPr>
                <w:noProof/>
                <w:lang w:val="es-ES_tradnl"/>
              </w:rPr>
            </w:pPr>
            <w:r w:rsidRPr="004238D4">
              <w:rPr>
                <w:noProof/>
                <w:lang w:val="es-ES_tradnl"/>
              </w:rPr>
              <w:t>Ácido (3R,5S,6E)-7-[4-(4-fluorofenil)-2-[metil(metilsulfonil)amino]-6-(propan-2-il)pirimidin-5-il]-3,5-dihidroxihept-6-enoico -- 1-[(R)-(4-clorofenil)(fenil)metil]piperazina (1:1) (CAS RN 1235588-99-4)</w:t>
            </w:r>
          </w:p>
        </w:tc>
        <w:tc>
          <w:tcPr>
            <w:tcW w:w="0" w:type="auto"/>
          </w:tcPr>
          <w:p w14:paraId="4CD04752"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D4CF49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C515DD1"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6F1199F5" w14:textId="77777777" w:rsidTr="00833139">
        <w:trPr>
          <w:cantSplit/>
        </w:trPr>
        <w:tc>
          <w:tcPr>
            <w:tcW w:w="0" w:type="auto"/>
          </w:tcPr>
          <w:p w14:paraId="55AD7CB5" w14:textId="77777777" w:rsidR="00833139" w:rsidRPr="004238D4" w:rsidRDefault="00833139" w:rsidP="004238D4">
            <w:pPr>
              <w:pStyle w:val="Paragraph"/>
              <w:rPr>
                <w:noProof/>
                <w:lang w:val="es-ES_tradnl"/>
              </w:rPr>
            </w:pPr>
            <w:r w:rsidRPr="004238D4">
              <w:rPr>
                <w:noProof/>
                <w:lang w:val="es-ES_tradnl"/>
              </w:rPr>
              <w:t>0.2843</w:t>
            </w:r>
          </w:p>
        </w:tc>
        <w:tc>
          <w:tcPr>
            <w:tcW w:w="0" w:type="auto"/>
          </w:tcPr>
          <w:p w14:paraId="7B960870" w14:textId="77777777" w:rsidR="00833139" w:rsidRPr="004238D4" w:rsidRDefault="00833139" w:rsidP="004238D4">
            <w:pPr>
              <w:pStyle w:val="Paragraph"/>
              <w:jc w:val="right"/>
              <w:rPr>
                <w:noProof/>
                <w:lang w:val="es-ES_tradnl"/>
              </w:rPr>
            </w:pPr>
            <w:r w:rsidRPr="004238D4">
              <w:rPr>
                <w:noProof/>
                <w:lang w:val="es-ES_tradnl"/>
              </w:rPr>
              <w:t>ex 2935 90 90</w:t>
            </w:r>
          </w:p>
        </w:tc>
        <w:tc>
          <w:tcPr>
            <w:tcW w:w="0" w:type="auto"/>
          </w:tcPr>
          <w:p w14:paraId="45CEA4FA" w14:textId="77777777" w:rsidR="00833139" w:rsidRPr="004238D4" w:rsidRDefault="00833139" w:rsidP="004238D4">
            <w:pPr>
              <w:pStyle w:val="Paragraph"/>
              <w:jc w:val="center"/>
              <w:rPr>
                <w:noProof/>
                <w:lang w:val="es-ES_tradnl"/>
              </w:rPr>
            </w:pPr>
            <w:r w:rsidRPr="004238D4">
              <w:rPr>
                <w:noProof/>
                <w:lang w:val="es-ES_tradnl"/>
              </w:rPr>
              <w:t>50</w:t>
            </w:r>
          </w:p>
        </w:tc>
        <w:tc>
          <w:tcPr>
            <w:tcW w:w="0" w:type="auto"/>
          </w:tcPr>
          <w:p w14:paraId="239BE111" w14:textId="77777777" w:rsidR="00833139" w:rsidRPr="004238D4" w:rsidRDefault="00833139" w:rsidP="004238D4">
            <w:pPr>
              <w:pStyle w:val="Paragraph"/>
              <w:rPr>
                <w:noProof/>
                <w:lang w:val="es-ES_tradnl"/>
              </w:rPr>
            </w:pPr>
            <w:r w:rsidRPr="004238D4">
              <w:rPr>
                <w:noProof/>
                <w:lang w:val="es-ES_tradnl"/>
              </w:rPr>
              <w:t>4,4'-Oxidi(bencenosulfonohidrazida) (CAS RN 80-51-3)</w:t>
            </w:r>
          </w:p>
        </w:tc>
        <w:tc>
          <w:tcPr>
            <w:tcW w:w="0" w:type="auto"/>
          </w:tcPr>
          <w:p w14:paraId="2E15FF47"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CEEFFD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7D8B12C"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4930AAE7" w14:textId="77777777" w:rsidTr="00833139">
        <w:trPr>
          <w:cantSplit/>
        </w:trPr>
        <w:tc>
          <w:tcPr>
            <w:tcW w:w="0" w:type="auto"/>
          </w:tcPr>
          <w:p w14:paraId="114C35F5" w14:textId="77777777" w:rsidR="00833139" w:rsidRPr="004238D4" w:rsidRDefault="00833139" w:rsidP="004238D4">
            <w:pPr>
              <w:pStyle w:val="Paragraph"/>
              <w:rPr>
                <w:noProof/>
                <w:lang w:val="es-ES_tradnl"/>
              </w:rPr>
            </w:pPr>
            <w:r w:rsidRPr="004238D4">
              <w:rPr>
                <w:noProof/>
                <w:lang w:val="es-ES_tradnl"/>
              </w:rPr>
              <w:t>0.4636</w:t>
            </w:r>
          </w:p>
        </w:tc>
        <w:tc>
          <w:tcPr>
            <w:tcW w:w="0" w:type="auto"/>
          </w:tcPr>
          <w:p w14:paraId="33BEA57D" w14:textId="77777777" w:rsidR="00833139" w:rsidRPr="004238D4" w:rsidRDefault="00833139" w:rsidP="004238D4">
            <w:pPr>
              <w:pStyle w:val="Paragraph"/>
              <w:jc w:val="right"/>
              <w:rPr>
                <w:noProof/>
                <w:lang w:val="es-ES_tradnl"/>
              </w:rPr>
            </w:pPr>
            <w:r w:rsidRPr="004238D4">
              <w:rPr>
                <w:noProof/>
                <w:lang w:val="es-ES_tradnl"/>
              </w:rPr>
              <w:t>ex 2935 90 90</w:t>
            </w:r>
          </w:p>
        </w:tc>
        <w:tc>
          <w:tcPr>
            <w:tcW w:w="0" w:type="auto"/>
          </w:tcPr>
          <w:p w14:paraId="33DF69B4" w14:textId="77777777" w:rsidR="00833139" w:rsidRPr="004238D4" w:rsidRDefault="00833139" w:rsidP="004238D4">
            <w:pPr>
              <w:pStyle w:val="Paragraph"/>
              <w:jc w:val="center"/>
              <w:rPr>
                <w:noProof/>
                <w:lang w:val="es-ES_tradnl"/>
              </w:rPr>
            </w:pPr>
            <w:r w:rsidRPr="004238D4">
              <w:rPr>
                <w:noProof/>
                <w:lang w:val="es-ES_tradnl"/>
              </w:rPr>
              <w:t>53</w:t>
            </w:r>
          </w:p>
        </w:tc>
        <w:tc>
          <w:tcPr>
            <w:tcW w:w="0" w:type="auto"/>
          </w:tcPr>
          <w:p w14:paraId="1CE6E833" w14:textId="77777777" w:rsidR="00833139" w:rsidRPr="004238D4" w:rsidRDefault="00833139" w:rsidP="004238D4">
            <w:pPr>
              <w:pStyle w:val="Paragraph"/>
              <w:rPr>
                <w:noProof/>
                <w:lang w:val="es-ES_tradnl"/>
              </w:rPr>
            </w:pPr>
            <w:r w:rsidRPr="004238D4">
              <w:rPr>
                <w:noProof/>
                <w:lang w:val="es-ES_tradnl"/>
              </w:rPr>
              <w:t>Ácido 2,4-dicloro-5-sulfamoilbenzoico (CAS RN 2736-23-4)</w:t>
            </w:r>
          </w:p>
        </w:tc>
        <w:tc>
          <w:tcPr>
            <w:tcW w:w="0" w:type="auto"/>
          </w:tcPr>
          <w:p w14:paraId="61669CC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8997D9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374215C"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1FBA3AC7" w14:textId="77777777" w:rsidTr="00833139">
        <w:trPr>
          <w:cantSplit/>
        </w:trPr>
        <w:tc>
          <w:tcPr>
            <w:tcW w:w="0" w:type="auto"/>
          </w:tcPr>
          <w:p w14:paraId="6B1929B8" w14:textId="77777777" w:rsidR="00833139" w:rsidRPr="004238D4" w:rsidRDefault="00833139" w:rsidP="004238D4">
            <w:pPr>
              <w:pStyle w:val="Paragraph"/>
              <w:rPr>
                <w:noProof/>
                <w:lang w:val="es-ES_tradnl"/>
              </w:rPr>
            </w:pPr>
            <w:r w:rsidRPr="004238D4">
              <w:rPr>
                <w:noProof/>
                <w:lang w:val="es-ES_tradnl"/>
              </w:rPr>
              <w:t>0.6777</w:t>
            </w:r>
          </w:p>
        </w:tc>
        <w:tc>
          <w:tcPr>
            <w:tcW w:w="0" w:type="auto"/>
          </w:tcPr>
          <w:p w14:paraId="3F6274D3" w14:textId="77777777" w:rsidR="00833139" w:rsidRPr="004238D4" w:rsidRDefault="00833139" w:rsidP="004238D4">
            <w:pPr>
              <w:pStyle w:val="Paragraph"/>
              <w:jc w:val="right"/>
              <w:rPr>
                <w:noProof/>
                <w:lang w:val="es-ES_tradnl"/>
              </w:rPr>
            </w:pPr>
            <w:r w:rsidRPr="004238D4">
              <w:rPr>
                <w:noProof/>
                <w:lang w:val="es-ES_tradnl"/>
              </w:rPr>
              <w:t>ex 2935 90 90</w:t>
            </w:r>
          </w:p>
        </w:tc>
        <w:tc>
          <w:tcPr>
            <w:tcW w:w="0" w:type="auto"/>
          </w:tcPr>
          <w:p w14:paraId="3F289B98" w14:textId="77777777" w:rsidR="00833139" w:rsidRPr="004238D4" w:rsidRDefault="00833139" w:rsidP="004238D4">
            <w:pPr>
              <w:pStyle w:val="Paragraph"/>
              <w:jc w:val="center"/>
              <w:rPr>
                <w:noProof/>
                <w:lang w:val="es-ES_tradnl"/>
              </w:rPr>
            </w:pPr>
            <w:r w:rsidRPr="004238D4">
              <w:rPr>
                <w:noProof/>
                <w:lang w:val="es-ES_tradnl"/>
              </w:rPr>
              <w:t>54</w:t>
            </w:r>
          </w:p>
        </w:tc>
        <w:tc>
          <w:tcPr>
            <w:tcW w:w="0" w:type="auto"/>
          </w:tcPr>
          <w:p w14:paraId="13E5E100" w14:textId="77777777" w:rsidR="00833139" w:rsidRPr="004238D4" w:rsidRDefault="00833139" w:rsidP="004238D4">
            <w:pPr>
              <w:pStyle w:val="Paragraph"/>
              <w:rPr>
                <w:noProof/>
                <w:lang w:val="es-ES_tradnl"/>
              </w:rPr>
            </w:pPr>
            <w:r w:rsidRPr="004238D4">
              <w:rPr>
                <w:noProof/>
                <w:lang w:val="es-ES_tradnl"/>
              </w:rPr>
              <w:t>Propoxicarbazona-sodio (ISO) (CAS RN 181274-15-7) con una pureza en peso igual o superior al 95 %</w:t>
            </w:r>
          </w:p>
        </w:tc>
        <w:tc>
          <w:tcPr>
            <w:tcW w:w="0" w:type="auto"/>
          </w:tcPr>
          <w:p w14:paraId="74F57B1D"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880F7A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6A8AB23"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24F3055A" w14:textId="77777777" w:rsidTr="00833139">
        <w:trPr>
          <w:cantSplit/>
        </w:trPr>
        <w:tc>
          <w:tcPr>
            <w:tcW w:w="0" w:type="auto"/>
          </w:tcPr>
          <w:p w14:paraId="466DAEB2" w14:textId="77777777" w:rsidR="00833139" w:rsidRPr="004238D4" w:rsidRDefault="00833139" w:rsidP="004238D4">
            <w:pPr>
              <w:pStyle w:val="Paragraph"/>
              <w:rPr>
                <w:noProof/>
                <w:lang w:val="es-ES_tradnl"/>
              </w:rPr>
            </w:pPr>
            <w:r w:rsidRPr="004238D4">
              <w:rPr>
                <w:noProof/>
                <w:lang w:val="es-ES_tradnl"/>
              </w:rPr>
              <w:t>0.3560</w:t>
            </w:r>
          </w:p>
        </w:tc>
        <w:tc>
          <w:tcPr>
            <w:tcW w:w="0" w:type="auto"/>
          </w:tcPr>
          <w:p w14:paraId="78D3CAA9" w14:textId="77777777" w:rsidR="00833139" w:rsidRPr="004238D4" w:rsidRDefault="00833139" w:rsidP="004238D4">
            <w:pPr>
              <w:pStyle w:val="Paragraph"/>
              <w:jc w:val="right"/>
              <w:rPr>
                <w:noProof/>
                <w:lang w:val="es-ES_tradnl"/>
              </w:rPr>
            </w:pPr>
            <w:r w:rsidRPr="004238D4">
              <w:rPr>
                <w:noProof/>
                <w:lang w:val="es-ES_tradnl"/>
              </w:rPr>
              <w:t>ex 2935 90 90</w:t>
            </w:r>
          </w:p>
        </w:tc>
        <w:tc>
          <w:tcPr>
            <w:tcW w:w="0" w:type="auto"/>
          </w:tcPr>
          <w:p w14:paraId="7012BA17" w14:textId="77777777" w:rsidR="00833139" w:rsidRPr="004238D4" w:rsidRDefault="00833139" w:rsidP="004238D4">
            <w:pPr>
              <w:pStyle w:val="Paragraph"/>
              <w:jc w:val="center"/>
              <w:rPr>
                <w:noProof/>
                <w:lang w:val="es-ES_tradnl"/>
              </w:rPr>
            </w:pPr>
            <w:r w:rsidRPr="004238D4">
              <w:rPr>
                <w:noProof/>
                <w:lang w:val="es-ES_tradnl"/>
              </w:rPr>
              <w:t>55</w:t>
            </w:r>
          </w:p>
        </w:tc>
        <w:tc>
          <w:tcPr>
            <w:tcW w:w="0" w:type="auto"/>
          </w:tcPr>
          <w:p w14:paraId="1979F892" w14:textId="77777777" w:rsidR="00833139" w:rsidRPr="004238D4" w:rsidRDefault="00833139" w:rsidP="004238D4">
            <w:pPr>
              <w:pStyle w:val="Paragraph"/>
              <w:rPr>
                <w:noProof/>
                <w:lang w:val="es-ES_tradnl"/>
              </w:rPr>
            </w:pPr>
            <w:r w:rsidRPr="004238D4">
              <w:rPr>
                <w:noProof/>
                <w:lang w:val="es-ES_tradnl"/>
              </w:rPr>
              <w:t>Thifensulfuron-metil (ISO) (CAS RN 79277-27-3)</w:t>
            </w:r>
          </w:p>
        </w:tc>
        <w:tc>
          <w:tcPr>
            <w:tcW w:w="0" w:type="auto"/>
          </w:tcPr>
          <w:p w14:paraId="7741C86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1B1658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D9053FD"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55305A46" w14:textId="77777777" w:rsidTr="00833139">
        <w:trPr>
          <w:cantSplit/>
        </w:trPr>
        <w:tc>
          <w:tcPr>
            <w:tcW w:w="0" w:type="auto"/>
          </w:tcPr>
          <w:p w14:paraId="1A210BAA" w14:textId="77777777" w:rsidR="00833139" w:rsidRPr="004238D4" w:rsidRDefault="00833139" w:rsidP="004238D4">
            <w:pPr>
              <w:pStyle w:val="Paragraph"/>
              <w:rPr>
                <w:noProof/>
                <w:lang w:val="es-ES_tradnl"/>
              </w:rPr>
            </w:pPr>
            <w:r w:rsidRPr="004238D4">
              <w:rPr>
                <w:noProof/>
                <w:lang w:val="es-ES_tradnl"/>
              </w:rPr>
              <w:t>0.6802</w:t>
            </w:r>
          </w:p>
        </w:tc>
        <w:tc>
          <w:tcPr>
            <w:tcW w:w="0" w:type="auto"/>
          </w:tcPr>
          <w:p w14:paraId="00C9348E" w14:textId="77777777" w:rsidR="00833139" w:rsidRPr="004238D4" w:rsidRDefault="00833139" w:rsidP="004238D4">
            <w:pPr>
              <w:pStyle w:val="Paragraph"/>
              <w:jc w:val="right"/>
              <w:rPr>
                <w:noProof/>
                <w:lang w:val="es-ES_tradnl"/>
              </w:rPr>
            </w:pPr>
            <w:r w:rsidRPr="004238D4">
              <w:rPr>
                <w:noProof/>
                <w:lang w:val="es-ES_tradnl"/>
              </w:rPr>
              <w:t>ex 2935 90 90</w:t>
            </w:r>
          </w:p>
        </w:tc>
        <w:tc>
          <w:tcPr>
            <w:tcW w:w="0" w:type="auto"/>
          </w:tcPr>
          <w:p w14:paraId="41F1DD1D" w14:textId="77777777" w:rsidR="00833139" w:rsidRPr="004238D4" w:rsidRDefault="00833139" w:rsidP="004238D4">
            <w:pPr>
              <w:pStyle w:val="Paragraph"/>
              <w:jc w:val="center"/>
              <w:rPr>
                <w:noProof/>
                <w:lang w:val="es-ES_tradnl"/>
              </w:rPr>
            </w:pPr>
            <w:r w:rsidRPr="004238D4">
              <w:rPr>
                <w:noProof/>
                <w:lang w:val="es-ES_tradnl"/>
              </w:rPr>
              <w:t>56</w:t>
            </w:r>
          </w:p>
        </w:tc>
        <w:tc>
          <w:tcPr>
            <w:tcW w:w="0" w:type="auto"/>
          </w:tcPr>
          <w:p w14:paraId="76BC7DD8" w14:textId="77777777" w:rsidR="00833139" w:rsidRPr="004238D4" w:rsidRDefault="00833139" w:rsidP="004238D4">
            <w:pPr>
              <w:pStyle w:val="Paragraph"/>
              <w:rPr>
                <w:noProof/>
                <w:lang w:val="es-ES_tradnl"/>
              </w:rPr>
            </w:pPr>
            <w:r w:rsidRPr="004238D4">
              <w:rPr>
                <w:noProof/>
                <w:lang w:val="es-ES_tradnl"/>
              </w:rPr>
              <w:t>N-(p-Toluenosulfonil)-N'-(3-(p-toluenosulfoniloxi)fenil)urea (CAS RN 232938-43-1)</w:t>
            </w:r>
          </w:p>
        </w:tc>
        <w:tc>
          <w:tcPr>
            <w:tcW w:w="0" w:type="auto"/>
          </w:tcPr>
          <w:p w14:paraId="3834CABE"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C52BDD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D4A446F"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4C35064A" w14:textId="77777777" w:rsidTr="00833139">
        <w:trPr>
          <w:cantSplit/>
        </w:trPr>
        <w:tc>
          <w:tcPr>
            <w:tcW w:w="0" w:type="auto"/>
          </w:tcPr>
          <w:p w14:paraId="3B040453" w14:textId="77777777" w:rsidR="00833139" w:rsidRPr="004238D4" w:rsidRDefault="00833139" w:rsidP="004238D4">
            <w:pPr>
              <w:pStyle w:val="Paragraph"/>
              <w:rPr>
                <w:noProof/>
                <w:lang w:val="es-ES_tradnl"/>
              </w:rPr>
            </w:pPr>
            <w:r w:rsidRPr="004238D4">
              <w:rPr>
                <w:noProof/>
                <w:lang w:val="es-ES_tradnl"/>
              </w:rPr>
              <w:t>0.6903</w:t>
            </w:r>
          </w:p>
        </w:tc>
        <w:tc>
          <w:tcPr>
            <w:tcW w:w="0" w:type="auto"/>
          </w:tcPr>
          <w:p w14:paraId="2426B647" w14:textId="77777777" w:rsidR="00833139" w:rsidRPr="004238D4" w:rsidRDefault="00833139" w:rsidP="004238D4">
            <w:pPr>
              <w:pStyle w:val="Paragraph"/>
              <w:jc w:val="right"/>
              <w:rPr>
                <w:noProof/>
                <w:lang w:val="es-ES_tradnl"/>
              </w:rPr>
            </w:pPr>
            <w:r w:rsidRPr="004238D4">
              <w:rPr>
                <w:noProof/>
                <w:lang w:val="es-ES_tradnl"/>
              </w:rPr>
              <w:t>ex 2935 90 90</w:t>
            </w:r>
          </w:p>
        </w:tc>
        <w:tc>
          <w:tcPr>
            <w:tcW w:w="0" w:type="auto"/>
          </w:tcPr>
          <w:p w14:paraId="7C2B7843" w14:textId="77777777" w:rsidR="00833139" w:rsidRPr="004238D4" w:rsidRDefault="00833139" w:rsidP="004238D4">
            <w:pPr>
              <w:pStyle w:val="Paragraph"/>
              <w:jc w:val="center"/>
              <w:rPr>
                <w:noProof/>
                <w:lang w:val="es-ES_tradnl"/>
              </w:rPr>
            </w:pPr>
            <w:r w:rsidRPr="004238D4">
              <w:rPr>
                <w:noProof/>
                <w:lang w:val="es-ES_tradnl"/>
              </w:rPr>
              <w:t>57</w:t>
            </w:r>
          </w:p>
        </w:tc>
        <w:tc>
          <w:tcPr>
            <w:tcW w:w="0" w:type="auto"/>
          </w:tcPr>
          <w:p w14:paraId="2AB1A491" w14:textId="77777777" w:rsidR="00833139" w:rsidRPr="004238D4" w:rsidRDefault="00833139" w:rsidP="004238D4">
            <w:pPr>
              <w:pStyle w:val="Paragraph"/>
              <w:rPr>
                <w:noProof/>
                <w:lang w:val="es-ES_tradnl"/>
              </w:rPr>
            </w:pPr>
            <w:r w:rsidRPr="004238D4">
              <w:rPr>
                <w:noProof/>
                <w:lang w:val="es-ES_tradnl"/>
              </w:rPr>
              <w:t>N-{2-[(Fenilcarbamoil)amino]fenil}bencenosulfonamida (CAS RN 215917-77-4)</w:t>
            </w:r>
          </w:p>
        </w:tc>
        <w:tc>
          <w:tcPr>
            <w:tcW w:w="0" w:type="auto"/>
          </w:tcPr>
          <w:p w14:paraId="7C031CD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E75B5C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4CC49B9"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70851D41" w14:textId="77777777" w:rsidTr="00833139">
        <w:trPr>
          <w:cantSplit/>
        </w:trPr>
        <w:tc>
          <w:tcPr>
            <w:tcW w:w="0" w:type="auto"/>
          </w:tcPr>
          <w:p w14:paraId="293F14AF" w14:textId="77777777" w:rsidR="00833139" w:rsidRPr="004238D4" w:rsidRDefault="00833139" w:rsidP="004238D4">
            <w:pPr>
              <w:pStyle w:val="Paragraph"/>
              <w:rPr>
                <w:noProof/>
                <w:lang w:val="es-ES_tradnl"/>
              </w:rPr>
            </w:pPr>
            <w:r w:rsidRPr="004238D4">
              <w:rPr>
                <w:noProof/>
                <w:lang w:val="es-ES_tradnl"/>
              </w:rPr>
              <w:t>0.6664</w:t>
            </w:r>
          </w:p>
        </w:tc>
        <w:tc>
          <w:tcPr>
            <w:tcW w:w="0" w:type="auto"/>
          </w:tcPr>
          <w:p w14:paraId="74094235" w14:textId="77777777" w:rsidR="00833139" w:rsidRPr="004238D4" w:rsidRDefault="00833139" w:rsidP="004238D4">
            <w:pPr>
              <w:pStyle w:val="Paragraph"/>
              <w:jc w:val="right"/>
              <w:rPr>
                <w:noProof/>
                <w:lang w:val="es-ES_tradnl"/>
              </w:rPr>
            </w:pPr>
            <w:r w:rsidRPr="004238D4">
              <w:rPr>
                <w:noProof/>
                <w:lang w:val="es-ES_tradnl"/>
              </w:rPr>
              <w:t>ex 2935 90 90</w:t>
            </w:r>
          </w:p>
        </w:tc>
        <w:tc>
          <w:tcPr>
            <w:tcW w:w="0" w:type="auto"/>
          </w:tcPr>
          <w:p w14:paraId="223DD3C8" w14:textId="77777777" w:rsidR="00833139" w:rsidRPr="004238D4" w:rsidRDefault="00833139" w:rsidP="004238D4">
            <w:pPr>
              <w:pStyle w:val="Paragraph"/>
              <w:jc w:val="center"/>
              <w:rPr>
                <w:noProof/>
                <w:lang w:val="es-ES_tradnl"/>
              </w:rPr>
            </w:pPr>
            <w:r w:rsidRPr="004238D4">
              <w:rPr>
                <w:noProof/>
                <w:lang w:val="es-ES_tradnl"/>
              </w:rPr>
              <w:t>59</w:t>
            </w:r>
          </w:p>
        </w:tc>
        <w:tc>
          <w:tcPr>
            <w:tcW w:w="0" w:type="auto"/>
          </w:tcPr>
          <w:p w14:paraId="38F2621E" w14:textId="77777777" w:rsidR="00833139" w:rsidRPr="004238D4" w:rsidRDefault="00833139" w:rsidP="004238D4">
            <w:pPr>
              <w:pStyle w:val="Paragraph"/>
              <w:rPr>
                <w:noProof/>
                <w:lang w:val="es-ES_tradnl"/>
              </w:rPr>
            </w:pPr>
            <w:r w:rsidRPr="004238D4">
              <w:rPr>
                <w:noProof/>
                <w:lang w:val="es-ES_tradnl"/>
              </w:rPr>
              <w:t>Flazasulfurón (ISO) (CAS RN 104040-78-0), con una pureza en peso igual o superior al 94 %</w:t>
            </w:r>
          </w:p>
        </w:tc>
        <w:tc>
          <w:tcPr>
            <w:tcW w:w="0" w:type="auto"/>
          </w:tcPr>
          <w:p w14:paraId="45AAF729"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AD8A6B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48013D1"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274943A9" w14:textId="77777777" w:rsidTr="00833139">
        <w:trPr>
          <w:cantSplit/>
        </w:trPr>
        <w:tc>
          <w:tcPr>
            <w:tcW w:w="0" w:type="auto"/>
          </w:tcPr>
          <w:p w14:paraId="3DC028D8" w14:textId="77777777" w:rsidR="00833139" w:rsidRPr="004238D4" w:rsidRDefault="00833139" w:rsidP="004238D4">
            <w:pPr>
              <w:pStyle w:val="Paragraph"/>
              <w:rPr>
                <w:noProof/>
                <w:lang w:val="es-ES_tradnl"/>
              </w:rPr>
            </w:pPr>
            <w:r w:rsidRPr="004238D4">
              <w:rPr>
                <w:noProof/>
                <w:lang w:val="es-ES_tradnl"/>
              </w:rPr>
              <w:t>0.7676</w:t>
            </w:r>
          </w:p>
        </w:tc>
        <w:tc>
          <w:tcPr>
            <w:tcW w:w="0" w:type="auto"/>
          </w:tcPr>
          <w:p w14:paraId="0FEBC568" w14:textId="77777777" w:rsidR="00833139" w:rsidRPr="004238D4" w:rsidRDefault="00833139" w:rsidP="004238D4">
            <w:pPr>
              <w:pStyle w:val="Paragraph"/>
              <w:jc w:val="right"/>
              <w:rPr>
                <w:noProof/>
                <w:lang w:val="es-ES_tradnl"/>
              </w:rPr>
            </w:pPr>
            <w:r w:rsidRPr="004238D4">
              <w:rPr>
                <w:noProof/>
                <w:lang w:val="es-ES_tradnl"/>
              </w:rPr>
              <w:t>ex 2935 90 90</w:t>
            </w:r>
          </w:p>
        </w:tc>
        <w:tc>
          <w:tcPr>
            <w:tcW w:w="0" w:type="auto"/>
          </w:tcPr>
          <w:p w14:paraId="6300DF93" w14:textId="77777777" w:rsidR="00833139" w:rsidRPr="004238D4" w:rsidRDefault="00833139" w:rsidP="004238D4">
            <w:pPr>
              <w:pStyle w:val="Paragraph"/>
              <w:jc w:val="center"/>
              <w:rPr>
                <w:noProof/>
                <w:lang w:val="es-ES_tradnl"/>
              </w:rPr>
            </w:pPr>
            <w:r w:rsidRPr="004238D4">
              <w:rPr>
                <w:noProof/>
                <w:lang w:val="es-ES_tradnl"/>
              </w:rPr>
              <w:t>60</w:t>
            </w:r>
          </w:p>
        </w:tc>
        <w:tc>
          <w:tcPr>
            <w:tcW w:w="0" w:type="auto"/>
          </w:tcPr>
          <w:p w14:paraId="338DFE78" w14:textId="77777777" w:rsidR="00833139" w:rsidRPr="004238D4" w:rsidRDefault="00833139" w:rsidP="004238D4">
            <w:pPr>
              <w:pStyle w:val="Paragraph"/>
              <w:rPr>
                <w:noProof/>
                <w:lang w:val="es-ES_tradnl"/>
              </w:rPr>
            </w:pPr>
            <w:r w:rsidRPr="004238D4">
              <w:rPr>
                <w:noProof/>
                <w:lang w:val="es-ES_tradnl"/>
              </w:rPr>
              <w:t>4-[(3-Metilfenil)amino]piridina-3-sulfonamida (CAS RN72811-73-5)</w:t>
            </w:r>
          </w:p>
          <w:p w14:paraId="696802EE" w14:textId="77777777" w:rsidR="00833139" w:rsidRPr="004238D4" w:rsidRDefault="00833139" w:rsidP="004238D4">
            <w:pPr>
              <w:pStyle w:val="Paragraph"/>
              <w:rPr>
                <w:noProof/>
                <w:lang w:val="es-ES_tradnl"/>
              </w:rPr>
            </w:pPr>
            <w:r w:rsidRPr="004238D4">
              <w:rPr>
                <w:noProof/>
                <w:lang w:val="es-ES_tradnl"/>
              </w:rPr>
              <w:t> </w:t>
            </w:r>
          </w:p>
        </w:tc>
        <w:tc>
          <w:tcPr>
            <w:tcW w:w="0" w:type="auto"/>
          </w:tcPr>
          <w:p w14:paraId="56454D49"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BB2C7C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4A70A76"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4221ACF9" w14:textId="77777777" w:rsidTr="00833139">
        <w:trPr>
          <w:cantSplit/>
        </w:trPr>
        <w:tc>
          <w:tcPr>
            <w:tcW w:w="0" w:type="auto"/>
          </w:tcPr>
          <w:p w14:paraId="40B5685C" w14:textId="77777777" w:rsidR="00833139" w:rsidRPr="004238D4" w:rsidRDefault="00833139" w:rsidP="004238D4">
            <w:pPr>
              <w:pStyle w:val="Paragraph"/>
              <w:rPr>
                <w:noProof/>
                <w:lang w:val="es-ES_tradnl"/>
              </w:rPr>
            </w:pPr>
            <w:r w:rsidRPr="004238D4">
              <w:rPr>
                <w:noProof/>
                <w:lang w:val="es-ES_tradnl"/>
              </w:rPr>
              <w:t>0.4586</w:t>
            </w:r>
          </w:p>
        </w:tc>
        <w:tc>
          <w:tcPr>
            <w:tcW w:w="0" w:type="auto"/>
          </w:tcPr>
          <w:p w14:paraId="0A717395" w14:textId="77777777" w:rsidR="00833139" w:rsidRPr="004238D4" w:rsidRDefault="00833139" w:rsidP="004238D4">
            <w:pPr>
              <w:pStyle w:val="Paragraph"/>
              <w:jc w:val="right"/>
              <w:rPr>
                <w:noProof/>
                <w:lang w:val="es-ES_tradnl"/>
              </w:rPr>
            </w:pPr>
            <w:r w:rsidRPr="004238D4">
              <w:rPr>
                <w:noProof/>
                <w:lang w:val="es-ES_tradnl"/>
              </w:rPr>
              <w:t>ex 2935 90 90</w:t>
            </w:r>
          </w:p>
        </w:tc>
        <w:tc>
          <w:tcPr>
            <w:tcW w:w="0" w:type="auto"/>
          </w:tcPr>
          <w:p w14:paraId="3D6BCCA8" w14:textId="77777777" w:rsidR="00833139" w:rsidRPr="004238D4" w:rsidRDefault="00833139" w:rsidP="004238D4">
            <w:pPr>
              <w:pStyle w:val="Paragraph"/>
              <w:jc w:val="center"/>
              <w:rPr>
                <w:noProof/>
                <w:lang w:val="es-ES_tradnl"/>
              </w:rPr>
            </w:pPr>
            <w:r w:rsidRPr="004238D4">
              <w:rPr>
                <w:noProof/>
                <w:lang w:val="es-ES_tradnl"/>
              </w:rPr>
              <w:t>63</w:t>
            </w:r>
          </w:p>
        </w:tc>
        <w:tc>
          <w:tcPr>
            <w:tcW w:w="0" w:type="auto"/>
          </w:tcPr>
          <w:p w14:paraId="6B972557" w14:textId="77777777" w:rsidR="00833139" w:rsidRPr="004238D4" w:rsidRDefault="00833139" w:rsidP="004238D4">
            <w:pPr>
              <w:pStyle w:val="Paragraph"/>
              <w:rPr>
                <w:noProof/>
                <w:lang w:val="es-ES_tradnl"/>
              </w:rPr>
            </w:pPr>
            <w:r w:rsidRPr="004238D4">
              <w:rPr>
                <w:noProof/>
                <w:lang w:val="es-ES_tradnl"/>
              </w:rPr>
              <w:t>Nicosulfurón (ISO), (CAS RN 111991-09-4) con una pureza igual o superior al 91 % en peso</w:t>
            </w:r>
          </w:p>
        </w:tc>
        <w:tc>
          <w:tcPr>
            <w:tcW w:w="0" w:type="auto"/>
          </w:tcPr>
          <w:p w14:paraId="2080726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AB2376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2055885"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4BB4E18A" w14:textId="77777777" w:rsidTr="00833139">
        <w:trPr>
          <w:cantSplit/>
        </w:trPr>
        <w:tc>
          <w:tcPr>
            <w:tcW w:w="0" w:type="auto"/>
          </w:tcPr>
          <w:p w14:paraId="20F5B150" w14:textId="77777777" w:rsidR="00833139" w:rsidRPr="004238D4" w:rsidRDefault="00833139" w:rsidP="004238D4">
            <w:pPr>
              <w:pStyle w:val="Paragraph"/>
              <w:rPr>
                <w:noProof/>
                <w:lang w:val="es-ES_tradnl"/>
              </w:rPr>
            </w:pPr>
            <w:r w:rsidRPr="004238D4">
              <w:rPr>
                <w:noProof/>
                <w:lang w:val="es-ES_tradnl"/>
              </w:rPr>
              <w:t>0.3561</w:t>
            </w:r>
          </w:p>
        </w:tc>
        <w:tc>
          <w:tcPr>
            <w:tcW w:w="0" w:type="auto"/>
          </w:tcPr>
          <w:p w14:paraId="0CA01046" w14:textId="77777777" w:rsidR="00833139" w:rsidRPr="004238D4" w:rsidRDefault="00833139" w:rsidP="004238D4">
            <w:pPr>
              <w:pStyle w:val="Paragraph"/>
              <w:jc w:val="right"/>
              <w:rPr>
                <w:noProof/>
                <w:lang w:val="es-ES_tradnl"/>
              </w:rPr>
            </w:pPr>
            <w:r w:rsidRPr="004238D4">
              <w:rPr>
                <w:noProof/>
                <w:lang w:val="es-ES_tradnl"/>
              </w:rPr>
              <w:t>ex 2935 90 90</w:t>
            </w:r>
          </w:p>
        </w:tc>
        <w:tc>
          <w:tcPr>
            <w:tcW w:w="0" w:type="auto"/>
          </w:tcPr>
          <w:p w14:paraId="739D0878" w14:textId="77777777" w:rsidR="00833139" w:rsidRPr="004238D4" w:rsidRDefault="00833139" w:rsidP="004238D4">
            <w:pPr>
              <w:pStyle w:val="Paragraph"/>
              <w:jc w:val="center"/>
              <w:rPr>
                <w:noProof/>
                <w:lang w:val="es-ES_tradnl"/>
              </w:rPr>
            </w:pPr>
            <w:r w:rsidRPr="004238D4">
              <w:rPr>
                <w:noProof/>
                <w:lang w:val="es-ES_tradnl"/>
              </w:rPr>
              <w:t>65</w:t>
            </w:r>
          </w:p>
        </w:tc>
        <w:tc>
          <w:tcPr>
            <w:tcW w:w="0" w:type="auto"/>
          </w:tcPr>
          <w:p w14:paraId="6A5AE8E4" w14:textId="77777777" w:rsidR="00833139" w:rsidRPr="004238D4" w:rsidRDefault="00833139" w:rsidP="004238D4">
            <w:pPr>
              <w:pStyle w:val="Paragraph"/>
              <w:rPr>
                <w:noProof/>
                <w:lang w:val="es-ES_tradnl"/>
              </w:rPr>
            </w:pPr>
            <w:r w:rsidRPr="004238D4">
              <w:rPr>
                <w:noProof/>
                <w:lang w:val="es-ES_tradnl"/>
              </w:rPr>
              <w:t>Tribenuron-metil (ISO) (CAS RN 101200-48-0)</w:t>
            </w:r>
          </w:p>
        </w:tc>
        <w:tc>
          <w:tcPr>
            <w:tcW w:w="0" w:type="auto"/>
          </w:tcPr>
          <w:p w14:paraId="3CA5521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D4A047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B9AC644"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53484DCC" w14:textId="77777777" w:rsidTr="00833139">
        <w:trPr>
          <w:cantSplit/>
        </w:trPr>
        <w:tc>
          <w:tcPr>
            <w:tcW w:w="0" w:type="auto"/>
          </w:tcPr>
          <w:p w14:paraId="753D45DE" w14:textId="77777777" w:rsidR="00833139" w:rsidRPr="004238D4" w:rsidRDefault="00833139" w:rsidP="004238D4">
            <w:pPr>
              <w:pStyle w:val="Paragraph"/>
              <w:rPr>
                <w:noProof/>
                <w:lang w:val="es-ES_tradnl"/>
              </w:rPr>
            </w:pPr>
            <w:r w:rsidRPr="004238D4">
              <w:rPr>
                <w:noProof/>
                <w:lang w:val="es-ES_tradnl"/>
              </w:rPr>
              <w:t>0.7854</w:t>
            </w:r>
          </w:p>
        </w:tc>
        <w:tc>
          <w:tcPr>
            <w:tcW w:w="0" w:type="auto"/>
          </w:tcPr>
          <w:p w14:paraId="4AAE5494" w14:textId="77777777" w:rsidR="00833139" w:rsidRPr="004238D4" w:rsidRDefault="00833139" w:rsidP="004238D4">
            <w:pPr>
              <w:pStyle w:val="Paragraph"/>
              <w:jc w:val="right"/>
              <w:rPr>
                <w:noProof/>
                <w:lang w:val="es-ES_tradnl"/>
              </w:rPr>
            </w:pPr>
            <w:r w:rsidRPr="004238D4">
              <w:rPr>
                <w:noProof/>
                <w:lang w:val="es-ES_tradnl"/>
              </w:rPr>
              <w:t>ex 2935 90 90</w:t>
            </w:r>
          </w:p>
        </w:tc>
        <w:tc>
          <w:tcPr>
            <w:tcW w:w="0" w:type="auto"/>
          </w:tcPr>
          <w:p w14:paraId="1CEF8038" w14:textId="77777777" w:rsidR="00833139" w:rsidRPr="004238D4" w:rsidRDefault="00833139" w:rsidP="004238D4">
            <w:pPr>
              <w:pStyle w:val="Paragraph"/>
              <w:jc w:val="center"/>
              <w:rPr>
                <w:noProof/>
                <w:lang w:val="es-ES_tradnl"/>
              </w:rPr>
            </w:pPr>
            <w:r w:rsidRPr="004238D4">
              <w:rPr>
                <w:noProof/>
                <w:lang w:val="es-ES_tradnl"/>
              </w:rPr>
              <w:t>70</w:t>
            </w:r>
          </w:p>
        </w:tc>
        <w:tc>
          <w:tcPr>
            <w:tcW w:w="0" w:type="auto"/>
          </w:tcPr>
          <w:p w14:paraId="2B169EA4" w14:textId="77777777" w:rsidR="00833139" w:rsidRPr="004238D4" w:rsidRDefault="00833139" w:rsidP="004238D4">
            <w:pPr>
              <w:pStyle w:val="Paragraph"/>
              <w:rPr>
                <w:noProof/>
                <w:lang w:val="es-ES_tradnl"/>
              </w:rPr>
            </w:pPr>
            <w:r w:rsidRPr="004238D4">
              <w:rPr>
                <w:noProof/>
                <w:lang w:val="es-ES_tradnl"/>
              </w:rPr>
              <w:t>(4S)-4-Hidroxi-2-(3-metoxipropil)-3,4-dihidro-2H-tieno[3,2-e]tiazino-6-sulfonamida-1,1-dióxido(CAS RN 154127-42-1) con una pureza en peso igual o superior al 97 %</w:t>
            </w:r>
          </w:p>
        </w:tc>
        <w:tc>
          <w:tcPr>
            <w:tcW w:w="0" w:type="auto"/>
          </w:tcPr>
          <w:p w14:paraId="1DD0B932"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B5D6EC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A70C526"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52316FBC" w14:textId="77777777" w:rsidTr="00833139">
        <w:trPr>
          <w:cantSplit/>
        </w:trPr>
        <w:tc>
          <w:tcPr>
            <w:tcW w:w="0" w:type="auto"/>
          </w:tcPr>
          <w:p w14:paraId="17DD62DA" w14:textId="77777777" w:rsidR="00833139" w:rsidRPr="004238D4" w:rsidRDefault="00833139" w:rsidP="004238D4">
            <w:pPr>
              <w:pStyle w:val="Paragraph"/>
              <w:rPr>
                <w:noProof/>
                <w:lang w:val="es-ES_tradnl"/>
              </w:rPr>
            </w:pPr>
            <w:r w:rsidRPr="004238D4">
              <w:rPr>
                <w:noProof/>
                <w:lang w:val="es-ES_tradnl"/>
              </w:rPr>
              <w:t>0.5539</w:t>
            </w:r>
          </w:p>
        </w:tc>
        <w:tc>
          <w:tcPr>
            <w:tcW w:w="0" w:type="auto"/>
          </w:tcPr>
          <w:p w14:paraId="23261393" w14:textId="77777777" w:rsidR="00833139" w:rsidRPr="004238D4" w:rsidRDefault="00833139" w:rsidP="004238D4">
            <w:pPr>
              <w:pStyle w:val="Paragraph"/>
              <w:jc w:val="right"/>
              <w:rPr>
                <w:noProof/>
                <w:lang w:val="es-ES_tradnl"/>
              </w:rPr>
            </w:pPr>
            <w:r w:rsidRPr="004238D4">
              <w:rPr>
                <w:noProof/>
                <w:lang w:val="es-ES_tradnl"/>
              </w:rPr>
              <w:t>ex 2935 90 90</w:t>
            </w:r>
          </w:p>
        </w:tc>
        <w:tc>
          <w:tcPr>
            <w:tcW w:w="0" w:type="auto"/>
          </w:tcPr>
          <w:p w14:paraId="06C9A1BB" w14:textId="77777777" w:rsidR="00833139" w:rsidRPr="004238D4" w:rsidRDefault="00833139" w:rsidP="004238D4">
            <w:pPr>
              <w:pStyle w:val="Paragraph"/>
              <w:jc w:val="center"/>
              <w:rPr>
                <w:noProof/>
                <w:lang w:val="es-ES_tradnl"/>
              </w:rPr>
            </w:pPr>
            <w:r w:rsidRPr="004238D4">
              <w:rPr>
                <w:noProof/>
                <w:lang w:val="es-ES_tradnl"/>
              </w:rPr>
              <w:t>73</w:t>
            </w:r>
          </w:p>
        </w:tc>
        <w:tc>
          <w:tcPr>
            <w:tcW w:w="0" w:type="auto"/>
          </w:tcPr>
          <w:p w14:paraId="004E46AC" w14:textId="77777777" w:rsidR="00833139" w:rsidRPr="004238D4" w:rsidRDefault="00833139" w:rsidP="004238D4">
            <w:pPr>
              <w:pStyle w:val="Paragraph"/>
              <w:rPr>
                <w:noProof/>
                <w:lang w:val="es-ES_tradnl"/>
              </w:rPr>
            </w:pPr>
            <w:r w:rsidRPr="004238D4">
              <w:rPr>
                <w:noProof/>
                <w:lang w:val="es-ES_tradnl"/>
              </w:rPr>
              <w:t>(2</w:t>
            </w:r>
            <w:r w:rsidRPr="004238D4">
              <w:rPr>
                <w:i/>
                <w:iCs/>
                <w:noProof/>
                <w:lang w:val="es-ES_tradnl"/>
              </w:rPr>
              <w:t>S</w:t>
            </w:r>
            <w:r w:rsidRPr="004238D4">
              <w:rPr>
                <w:noProof/>
                <w:lang w:val="es-ES_tradnl"/>
              </w:rPr>
              <w:t>)-2-Bencil-</w:t>
            </w:r>
            <w:r w:rsidRPr="004238D4">
              <w:rPr>
                <w:i/>
                <w:iCs/>
                <w:noProof/>
                <w:lang w:val="es-ES_tradnl"/>
              </w:rPr>
              <w:t>N,N</w:t>
            </w:r>
            <w:r w:rsidRPr="004238D4">
              <w:rPr>
                <w:noProof/>
                <w:lang w:val="es-ES_tradnl"/>
              </w:rPr>
              <w:t>-dimetilaziridina-1-sulfonamida (CAS RN 902146-43-4)</w:t>
            </w:r>
          </w:p>
        </w:tc>
        <w:tc>
          <w:tcPr>
            <w:tcW w:w="0" w:type="auto"/>
          </w:tcPr>
          <w:p w14:paraId="55F9EFC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06F8C9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2715E0B"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7F19CCE9" w14:textId="77777777" w:rsidTr="00833139">
        <w:trPr>
          <w:cantSplit/>
        </w:trPr>
        <w:tc>
          <w:tcPr>
            <w:tcW w:w="0" w:type="auto"/>
          </w:tcPr>
          <w:p w14:paraId="4D9871CA" w14:textId="77777777" w:rsidR="00833139" w:rsidRPr="004238D4" w:rsidRDefault="00833139" w:rsidP="004238D4">
            <w:pPr>
              <w:pStyle w:val="Paragraph"/>
              <w:rPr>
                <w:noProof/>
                <w:lang w:val="es-ES_tradnl"/>
              </w:rPr>
            </w:pPr>
            <w:r w:rsidRPr="004238D4">
              <w:rPr>
                <w:noProof/>
                <w:lang w:val="es-ES_tradnl"/>
              </w:rPr>
              <w:t>0.3559</w:t>
            </w:r>
          </w:p>
        </w:tc>
        <w:tc>
          <w:tcPr>
            <w:tcW w:w="0" w:type="auto"/>
          </w:tcPr>
          <w:p w14:paraId="6C5231D7" w14:textId="77777777" w:rsidR="00833139" w:rsidRPr="004238D4" w:rsidRDefault="00833139" w:rsidP="004238D4">
            <w:pPr>
              <w:pStyle w:val="Paragraph"/>
              <w:jc w:val="right"/>
              <w:rPr>
                <w:noProof/>
                <w:lang w:val="es-ES_tradnl"/>
              </w:rPr>
            </w:pPr>
            <w:r w:rsidRPr="004238D4">
              <w:rPr>
                <w:noProof/>
                <w:lang w:val="es-ES_tradnl"/>
              </w:rPr>
              <w:t>ex 2935 90 90</w:t>
            </w:r>
          </w:p>
        </w:tc>
        <w:tc>
          <w:tcPr>
            <w:tcW w:w="0" w:type="auto"/>
          </w:tcPr>
          <w:p w14:paraId="284EEEAE" w14:textId="77777777" w:rsidR="00833139" w:rsidRPr="004238D4" w:rsidRDefault="00833139" w:rsidP="004238D4">
            <w:pPr>
              <w:pStyle w:val="Paragraph"/>
              <w:jc w:val="center"/>
              <w:rPr>
                <w:noProof/>
                <w:lang w:val="es-ES_tradnl"/>
              </w:rPr>
            </w:pPr>
            <w:r w:rsidRPr="004238D4">
              <w:rPr>
                <w:noProof/>
                <w:lang w:val="es-ES_tradnl"/>
              </w:rPr>
              <w:t>75</w:t>
            </w:r>
          </w:p>
        </w:tc>
        <w:tc>
          <w:tcPr>
            <w:tcW w:w="0" w:type="auto"/>
          </w:tcPr>
          <w:p w14:paraId="77276080" w14:textId="77777777" w:rsidR="00833139" w:rsidRPr="004238D4" w:rsidRDefault="00833139" w:rsidP="004238D4">
            <w:pPr>
              <w:pStyle w:val="Paragraph"/>
              <w:rPr>
                <w:noProof/>
                <w:lang w:val="es-ES_tradnl"/>
              </w:rPr>
            </w:pPr>
            <w:r w:rsidRPr="004238D4">
              <w:rPr>
                <w:noProof/>
                <w:lang w:val="es-ES_tradnl"/>
              </w:rPr>
              <w:t>Metsulfuron-metil (ISO) (CAS RN 74223-64-6)</w:t>
            </w:r>
          </w:p>
        </w:tc>
        <w:tc>
          <w:tcPr>
            <w:tcW w:w="0" w:type="auto"/>
          </w:tcPr>
          <w:p w14:paraId="3CADFFC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A3ADAC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EE8ABF6"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39EAB557" w14:textId="77777777" w:rsidTr="00833139">
        <w:trPr>
          <w:cantSplit/>
        </w:trPr>
        <w:tc>
          <w:tcPr>
            <w:tcW w:w="0" w:type="auto"/>
          </w:tcPr>
          <w:p w14:paraId="1BD710F7" w14:textId="77777777" w:rsidR="00833139" w:rsidRPr="004238D4" w:rsidRDefault="00833139" w:rsidP="004238D4">
            <w:pPr>
              <w:pStyle w:val="Paragraph"/>
              <w:rPr>
                <w:noProof/>
                <w:lang w:val="es-ES_tradnl"/>
              </w:rPr>
            </w:pPr>
            <w:r w:rsidRPr="004238D4">
              <w:rPr>
                <w:noProof/>
                <w:lang w:val="es-ES_tradnl"/>
              </w:rPr>
              <w:t>0.8055</w:t>
            </w:r>
          </w:p>
        </w:tc>
        <w:tc>
          <w:tcPr>
            <w:tcW w:w="0" w:type="auto"/>
          </w:tcPr>
          <w:p w14:paraId="24B29332" w14:textId="77777777" w:rsidR="00833139" w:rsidRPr="004238D4" w:rsidRDefault="00833139" w:rsidP="004238D4">
            <w:pPr>
              <w:pStyle w:val="Paragraph"/>
              <w:jc w:val="right"/>
              <w:rPr>
                <w:noProof/>
                <w:lang w:val="es-ES_tradnl"/>
              </w:rPr>
            </w:pPr>
            <w:r w:rsidRPr="004238D4">
              <w:rPr>
                <w:noProof/>
                <w:lang w:val="es-ES_tradnl"/>
              </w:rPr>
              <w:t>ex 2935 90 90</w:t>
            </w:r>
          </w:p>
        </w:tc>
        <w:tc>
          <w:tcPr>
            <w:tcW w:w="0" w:type="auto"/>
          </w:tcPr>
          <w:p w14:paraId="71C5B93B" w14:textId="77777777" w:rsidR="00833139" w:rsidRPr="004238D4" w:rsidRDefault="00833139" w:rsidP="004238D4">
            <w:pPr>
              <w:pStyle w:val="Paragraph"/>
              <w:jc w:val="center"/>
              <w:rPr>
                <w:noProof/>
                <w:lang w:val="es-ES_tradnl"/>
              </w:rPr>
            </w:pPr>
            <w:r w:rsidRPr="004238D4">
              <w:rPr>
                <w:noProof/>
                <w:lang w:val="es-ES_tradnl"/>
              </w:rPr>
              <w:t>80</w:t>
            </w:r>
          </w:p>
        </w:tc>
        <w:tc>
          <w:tcPr>
            <w:tcW w:w="0" w:type="auto"/>
          </w:tcPr>
          <w:p w14:paraId="496004FE" w14:textId="77777777" w:rsidR="00833139" w:rsidRPr="004238D4" w:rsidRDefault="00833139" w:rsidP="004238D4">
            <w:pPr>
              <w:pStyle w:val="Paragraph"/>
              <w:rPr>
                <w:noProof/>
                <w:lang w:val="es-ES_tradnl"/>
              </w:rPr>
            </w:pPr>
            <w:r w:rsidRPr="004238D4">
              <w:rPr>
                <w:noProof/>
                <w:lang w:val="es-ES_tradnl"/>
              </w:rPr>
              <w:t>Ácido 4-cloro-3-sulfamoilbenzoico (CAS RN 1205-30-7) con una pureza en peso igual o superior al 97 %</w:t>
            </w:r>
          </w:p>
        </w:tc>
        <w:tc>
          <w:tcPr>
            <w:tcW w:w="0" w:type="auto"/>
          </w:tcPr>
          <w:p w14:paraId="03AC682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8247EE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B2447FD"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4D8EB4B7" w14:textId="77777777" w:rsidTr="00833139">
        <w:trPr>
          <w:cantSplit/>
        </w:trPr>
        <w:tc>
          <w:tcPr>
            <w:tcW w:w="0" w:type="auto"/>
          </w:tcPr>
          <w:p w14:paraId="7C3B8AF7" w14:textId="77777777" w:rsidR="00833139" w:rsidRPr="004238D4" w:rsidRDefault="00833139" w:rsidP="004238D4">
            <w:pPr>
              <w:pStyle w:val="Paragraph"/>
              <w:rPr>
                <w:noProof/>
                <w:lang w:val="es-ES_tradnl"/>
              </w:rPr>
            </w:pPr>
            <w:r w:rsidRPr="004238D4">
              <w:rPr>
                <w:noProof/>
                <w:lang w:val="es-ES_tradnl"/>
              </w:rPr>
              <w:t>0.2844</w:t>
            </w:r>
          </w:p>
        </w:tc>
        <w:tc>
          <w:tcPr>
            <w:tcW w:w="0" w:type="auto"/>
          </w:tcPr>
          <w:p w14:paraId="134F270F" w14:textId="77777777" w:rsidR="00833139" w:rsidRPr="004238D4" w:rsidRDefault="00833139" w:rsidP="004238D4">
            <w:pPr>
              <w:pStyle w:val="Paragraph"/>
              <w:jc w:val="right"/>
              <w:rPr>
                <w:noProof/>
                <w:lang w:val="es-ES_tradnl"/>
              </w:rPr>
            </w:pPr>
            <w:r w:rsidRPr="004238D4">
              <w:rPr>
                <w:noProof/>
                <w:lang w:val="es-ES_tradnl"/>
              </w:rPr>
              <w:t>ex 2935 90 90</w:t>
            </w:r>
          </w:p>
        </w:tc>
        <w:tc>
          <w:tcPr>
            <w:tcW w:w="0" w:type="auto"/>
          </w:tcPr>
          <w:p w14:paraId="5E9A31B4" w14:textId="77777777" w:rsidR="00833139" w:rsidRPr="004238D4" w:rsidRDefault="00833139" w:rsidP="004238D4">
            <w:pPr>
              <w:pStyle w:val="Paragraph"/>
              <w:jc w:val="center"/>
              <w:rPr>
                <w:noProof/>
                <w:lang w:val="es-ES_tradnl"/>
              </w:rPr>
            </w:pPr>
            <w:r w:rsidRPr="004238D4">
              <w:rPr>
                <w:noProof/>
                <w:lang w:val="es-ES_tradnl"/>
              </w:rPr>
              <w:t>85</w:t>
            </w:r>
          </w:p>
        </w:tc>
        <w:tc>
          <w:tcPr>
            <w:tcW w:w="0" w:type="auto"/>
          </w:tcPr>
          <w:p w14:paraId="5C71BCA0" w14:textId="77777777" w:rsidR="00833139" w:rsidRPr="004238D4" w:rsidRDefault="00833139" w:rsidP="004238D4">
            <w:pPr>
              <w:pStyle w:val="Paragraph"/>
              <w:rPr>
                <w:noProof/>
                <w:lang w:val="es-ES_tradnl"/>
              </w:rPr>
            </w:pPr>
            <w:r w:rsidRPr="004238D4">
              <w:rPr>
                <w:noProof/>
                <w:lang w:val="es-ES_tradnl"/>
              </w:rPr>
              <w:t xml:space="preserve">Clorhidrato de </w:t>
            </w:r>
            <w:r w:rsidRPr="004238D4">
              <w:rPr>
                <w:i/>
                <w:iCs/>
                <w:noProof/>
                <w:lang w:val="es-ES_tradnl"/>
              </w:rPr>
              <w:t>N</w:t>
            </w:r>
            <w:r w:rsidRPr="004238D4">
              <w:rPr>
                <w:noProof/>
                <w:lang w:val="es-ES_tradnl"/>
              </w:rPr>
              <w:t>-[4-(isopropilaminoacetil)fenil]metanosulfonamida</w:t>
            </w:r>
          </w:p>
        </w:tc>
        <w:tc>
          <w:tcPr>
            <w:tcW w:w="0" w:type="auto"/>
          </w:tcPr>
          <w:p w14:paraId="125E381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39AAEC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02F319A"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3A84F694" w14:textId="77777777" w:rsidTr="00833139">
        <w:trPr>
          <w:cantSplit/>
        </w:trPr>
        <w:tc>
          <w:tcPr>
            <w:tcW w:w="0" w:type="auto"/>
          </w:tcPr>
          <w:p w14:paraId="76B7AD2A" w14:textId="77777777" w:rsidR="00833139" w:rsidRPr="004238D4" w:rsidRDefault="00833139" w:rsidP="004238D4">
            <w:pPr>
              <w:pStyle w:val="Paragraph"/>
              <w:rPr>
                <w:noProof/>
                <w:lang w:val="es-ES_tradnl"/>
              </w:rPr>
            </w:pPr>
            <w:r w:rsidRPr="004238D4">
              <w:rPr>
                <w:noProof/>
                <w:lang w:val="es-ES_tradnl"/>
              </w:rPr>
              <w:t>0.3704</w:t>
            </w:r>
          </w:p>
        </w:tc>
        <w:tc>
          <w:tcPr>
            <w:tcW w:w="0" w:type="auto"/>
          </w:tcPr>
          <w:p w14:paraId="7F7B188B" w14:textId="77777777" w:rsidR="00833139" w:rsidRPr="004238D4" w:rsidRDefault="00833139" w:rsidP="004238D4">
            <w:pPr>
              <w:pStyle w:val="Paragraph"/>
              <w:jc w:val="right"/>
              <w:rPr>
                <w:noProof/>
                <w:lang w:val="es-ES_tradnl"/>
              </w:rPr>
            </w:pPr>
            <w:r w:rsidRPr="004238D4">
              <w:rPr>
                <w:noProof/>
                <w:lang w:val="es-ES_tradnl"/>
              </w:rPr>
              <w:t>ex 2935 90 90</w:t>
            </w:r>
          </w:p>
        </w:tc>
        <w:tc>
          <w:tcPr>
            <w:tcW w:w="0" w:type="auto"/>
          </w:tcPr>
          <w:p w14:paraId="3069891A" w14:textId="77777777" w:rsidR="00833139" w:rsidRPr="004238D4" w:rsidRDefault="00833139" w:rsidP="004238D4">
            <w:pPr>
              <w:pStyle w:val="Paragraph"/>
              <w:jc w:val="center"/>
              <w:rPr>
                <w:noProof/>
                <w:lang w:val="es-ES_tradnl"/>
              </w:rPr>
            </w:pPr>
            <w:r w:rsidRPr="004238D4">
              <w:rPr>
                <w:noProof/>
                <w:lang w:val="es-ES_tradnl"/>
              </w:rPr>
              <w:t>88</w:t>
            </w:r>
          </w:p>
        </w:tc>
        <w:tc>
          <w:tcPr>
            <w:tcW w:w="0" w:type="auto"/>
          </w:tcPr>
          <w:p w14:paraId="5BBD86FB" w14:textId="77777777" w:rsidR="00833139" w:rsidRPr="004238D4" w:rsidRDefault="00833139" w:rsidP="004238D4">
            <w:pPr>
              <w:pStyle w:val="Paragraph"/>
              <w:rPr>
                <w:noProof/>
                <w:lang w:val="es-ES_tradnl"/>
              </w:rPr>
            </w:pPr>
            <w:r w:rsidRPr="004238D4">
              <w:rPr>
                <w:noProof/>
                <w:lang w:val="es-ES_tradnl"/>
              </w:rPr>
              <w:t>N-(2-(4-Amino-N-etil-m-toluidino)etil)metanosulfonamida sesquisulfato monohidrato(CAS RN25646-71-3)</w:t>
            </w:r>
          </w:p>
        </w:tc>
        <w:tc>
          <w:tcPr>
            <w:tcW w:w="0" w:type="auto"/>
          </w:tcPr>
          <w:p w14:paraId="10F0318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9A9334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B202054"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79550B33" w14:textId="77777777" w:rsidTr="00833139">
        <w:trPr>
          <w:cantSplit/>
        </w:trPr>
        <w:tc>
          <w:tcPr>
            <w:tcW w:w="0" w:type="auto"/>
          </w:tcPr>
          <w:p w14:paraId="19F47139" w14:textId="77777777" w:rsidR="00833139" w:rsidRPr="004238D4" w:rsidRDefault="00833139" w:rsidP="004238D4">
            <w:pPr>
              <w:pStyle w:val="Paragraph"/>
              <w:rPr>
                <w:noProof/>
                <w:lang w:val="es-ES_tradnl"/>
              </w:rPr>
            </w:pPr>
            <w:r w:rsidRPr="004238D4">
              <w:rPr>
                <w:noProof/>
                <w:lang w:val="es-ES_tradnl"/>
              </w:rPr>
              <w:t>0.4048</w:t>
            </w:r>
          </w:p>
        </w:tc>
        <w:tc>
          <w:tcPr>
            <w:tcW w:w="0" w:type="auto"/>
          </w:tcPr>
          <w:p w14:paraId="51A848EF" w14:textId="39E3A557"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2935 90 90</w:t>
            </w:r>
          </w:p>
        </w:tc>
        <w:tc>
          <w:tcPr>
            <w:tcW w:w="0" w:type="auto"/>
          </w:tcPr>
          <w:p w14:paraId="4002DFA0" w14:textId="77777777" w:rsidR="00833139" w:rsidRPr="004238D4" w:rsidRDefault="00833139" w:rsidP="004238D4">
            <w:pPr>
              <w:pStyle w:val="Paragraph"/>
              <w:jc w:val="center"/>
              <w:rPr>
                <w:noProof/>
                <w:lang w:val="es-ES_tradnl"/>
              </w:rPr>
            </w:pPr>
            <w:r w:rsidRPr="004238D4">
              <w:rPr>
                <w:noProof/>
                <w:lang w:val="es-ES_tradnl"/>
              </w:rPr>
              <w:t>89</w:t>
            </w:r>
          </w:p>
        </w:tc>
        <w:tc>
          <w:tcPr>
            <w:tcW w:w="0" w:type="auto"/>
          </w:tcPr>
          <w:p w14:paraId="4949DF0E" w14:textId="78734B39" w:rsidR="00833139" w:rsidRPr="004238D4" w:rsidRDefault="00833139" w:rsidP="004238D4">
            <w:pPr>
              <w:pStyle w:val="Paragraph"/>
              <w:rPr>
                <w:noProof/>
                <w:lang w:val="es-ES_tradnl"/>
              </w:rPr>
            </w:pPr>
            <w:r w:rsidRPr="004238D4">
              <w:rPr>
                <w:noProof/>
                <w:lang w:val="es-ES_tradnl"/>
              </w:rPr>
              <w:t>3-(3-Bromo-6-fluoro-2-metilindol-1-ilsulfonil)-</w:t>
            </w:r>
            <w:r w:rsidRPr="004238D4">
              <w:rPr>
                <w:i/>
                <w:iCs/>
                <w:noProof/>
                <w:lang w:val="es-ES_tradnl"/>
              </w:rPr>
              <w:t>N,N</w:t>
            </w:r>
            <w:r w:rsidRPr="004238D4">
              <w:rPr>
                <w:noProof/>
                <w:lang w:val="es-ES_tradnl"/>
              </w:rPr>
              <w:t>-dimetil-1,2,4-triazol-1-sulfonamida (CAS RN 348635-87-0)</w:t>
            </w:r>
            <w:r w:rsidR="004238D4">
              <w:rPr>
                <w:noProof/>
                <w:lang w:val="es-ES_tradnl"/>
              </w:rPr>
              <w:t xml:space="preserve"> </w:t>
            </w:r>
          </w:p>
        </w:tc>
        <w:tc>
          <w:tcPr>
            <w:tcW w:w="0" w:type="auto"/>
          </w:tcPr>
          <w:p w14:paraId="31FF057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F805C0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A563C53"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30550676" w14:textId="77777777" w:rsidTr="00833139">
        <w:trPr>
          <w:cantSplit/>
        </w:trPr>
        <w:tc>
          <w:tcPr>
            <w:tcW w:w="0" w:type="auto"/>
          </w:tcPr>
          <w:p w14:paraId="4E9B9591" w14:textId="77777777" w:rsidR="00833139" w:rsidRPr="004238D4" w:rsidRDefault="00833139" w:rsidP="004238D4">
            <w:pPr>
              <w:pStyle w:val="Paragraph"/>
              <w:rPr>
                <w:noProof/>
                <w:lang w:val="es-ES_tradnl"/>
              </w:rPr>
            </w:pPr>
            <w:r w:rsidRPr="004238D4">
              <w:rPr>
                <w:noProof/>
                <w:lang w:val="es-ES_tradnl"/>
              </w:rPr>
              <w:t>0.4944</w:t>
            </w:r>
          </w:p>
        </w:tc>
        <w:tc>
          <w:tcPr>
            <w:tcW w:w="0" w:type="auto"/>
          </w:tcPr>
          <w:p w14:paraId="41C5C733" w14:textId="77777777" w:rsidR="00833139" w:rsidRPr="004238D4" w:rsidRDefault="00833139" w:rsidP="004238D4">
            <w:pPr>
              <w:pStyle w:val="Paragraph"/>
              <w:jc w:val="right"/>
              <w:rPr>
                <w:noProof/>
                <w:lang w:val="es-ES_tradnl"/>
              </w:rPr>
            </w:pPr>
            <w:r w:rsidRPr="004238D4">
              <w:rPr>
                <w:noProof/>
                <w:lang w:val="es-ES_tradnl"/>
              </w:rPr>
              <w:t>ex 2938 90 30</w:t>
            </w:r>
          </w:p>
        </w:tc>
        <w:tc>
          <w:tcPr>
            <w:tcW w:w="0" w:type="auto"/>
          </w:tcPr>
          <w:p w14:paraId="5B77BC1A"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1B7823B7" w14:textId="77777777" w:rsidR="00833139" w:rsidRPr="004238D4" w:rsidRDefault="00833139" w:rsidP="004238D4">
            <w:pPr>
              <w:pStyle w:val="Paragraph"/>
              <w:rPr>
                <w:noProof/>
                <w:lang w:val="es-ES_tradnl"/>
              </w:rPr>
            </w:pPr>
            <w:r w:rsidRPr="004238D4">
              <w:rPr>
                <w:noProof/>
                <w:lang w:val="es-ES_tradnl"/>
              </w:rPr>
              <w:t>Glicirrizato de amonio (CAS RN 53956-04-0)</w:t>
            </w:r>
          </w:p>
        </w:tc>
        <w:tc>
          <w:tcPr>
            <w:tcW w:w="0" w:type="auto"/>
          </w:tcPr>
          <w:p w14:paraId="6AFED707"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D8C268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4AF9E35"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07E8218F" w14:textId="77777777" w:rsidTr="00833139">
        <w:trPr>
          <w:cantSplit/>
        </w:trPr>
        <w:tc>
          <w:tcPr>
            <w:tcW w:w="0" w:type="auto"/>
          </w:tcPr>
          <w:p w14:paraId="48E5A0FA" w14:textId="77777777" w:rsidR="00833139" w:rsidRPr="004238D4" w:rsidRDefault="00833139" w:rsidP="004238D4">
            <w:pPr>
              <w:pStyle w:val="Paragraph"/>
              <w:rPr>
                <w:noProof/>
                <w:lang w:val="es-ES_tradnl"/>
              </w:rPr>
            </w:pPr>
            <w:r w:rsidRPr="004238D4">
              <w:rPr>
                <w:noProof/>
                <w:lang w:val="es-ES_tradnl"/>
              </w:rPr>
              <w:t>0.3554</w:t>
            </w:r>
          </w:p>
        </w:tc>
        <w:tc>
          <w:tcPr>
            <w:tcW w:w="0" w:type="auto"/>
          </w:tcPr>
          <w:p w14:paraId="2C5D74EF" w14:textId="77777777" w:rsidR="00833139" w:rsidRPr="004238D4" w:rsidRDefault="00833139" w:rsidP="004238D4">
            <w:pPr>
              <w:pStyle w:val="Paragraph"/>
              <w:jc w:val="right"/>
              <w:rPr>
                <w:noProof/>
                <w:lang w:val="es-ES_tradnl"/>
              </w:rPr>
            </w:pPr>
            <w:r w:rsidRPr="004238D4">
              <w:rPr>
                <w:noProof/>
                <w:lang w:val="es-ES_tradnl"/>
              </w:rPr>
              <w:t>ex 2938 90 90</w:t>
            </w:r>
          </w:p>
        </w:tc>
        <w:tc>
          <w:tcPr>
            <w:tcW w:w="0" w:type="auto"/>
          </w:tcPr>
          <w:p w14:paraId="185BADB3"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10235A56" w14:textId="77777777" w:rsidR="00833139" w:rsidRPr="004238D4" w:rsidRDefault="00833139" w:rsidP="004238D4">
            <w:pPr>
              <w:pStyle w:val="Paragraph"/>
              <w:rPr>
                <w:noProof/>
                <w:lang w:val="es-ES_tradnl"/>
              </w:rPr>
            </w:pPr>
            <w:r w:rsidRPr="004238D4">
              <w:rPr>
                <w:noProof/>
                <w:lang w:val="es-ES_tradnl"/>
              </w:rPr>
              <w:t>Hesperidina (CAS RN 520-26-3)</w:t>
            </w:r>
          </w:p>
        </w:tc>
        <w:tc>
          <w:tcPr>
            <w:tcW w:w="0" w:type="auto"/>
          </w:tcPr>
          <w:p w14:paraId="374D5276"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C613BB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93C4321"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6DF44930" w14:textId="77777777" w:rsidTr="00833139">
        <w:trPr>
          <w:cantSplit/>
        </w:trPr>
        <w:tc>
          <w:tcPr>
            <w:tcW w:w="0" w:type="auto"/>
          </w:tcPr>
          <w:p w14:paraId="6F5C12E2" w14:textId="77777777" w:rsidR="00833139" w:rsidRPr="004238D4" w:rsidRDefault="00833139" w:rsidP="004238D4">
            <w:pPr>
              <w:pStyle w:val="Paragraph"/>
              <w:rPr>
                <w:noProof/>
                <w:lang w:val="es-ES_tradnl"/>
              </w:rPr>
            </w:pPr>
            <w:r w:rsidRPr="004238D4">
              <w:rPr>
                <w:noProof/>
                <w:lang w:val="es-ES_tradnl"/>
              </w:rPr>
              <w:t>0.5927</w:t>
            </w:r>
          </w:p>
        </w:tc>
        <w:tc>
          <w:tcPr>
            <w:tcW w:w="0" w:type="auto"/>
          </w:tcPr>
          <w:p w14:paraId="3A4D6130" w14:textId="77777777" w:rsidR="00833139" w:rsidRPr="004238D4" w:rsidRDefault="00833139" w:rsidP="004238D4">
            <w:pPr>
              <w:pStyle w:val="Paragraph"/>
              <w:jc w:val="right"/>
              <w:rPr>
                <w:noProof/>
                <w:lang w:val="es-ES_tradnl"/>
              </w:rPr>
            </w:pPr>
            <w:r w:rsidRPr="004238D4">
              <w:rPr>
                <w:noProof/>
                <w:lang w:val="es-ES_tradnl"/>
              </w:rPr>
              <w:t>ex 2938 90 90</w:t>
            </w:r>
          </w:p>
        </w:tc>
        <w:tc>
          <w:tcPr>
            <w:tcW w:w="0" w:type="auto"/>
          </w:tcPr>
          <w:p w14:paraId="4596364B"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2EADBC81" w14:textId="77777777" w:rsidR="00833139" w:rsidRPr="004238D4" w:rsidRDefault="00833139" w:rsidP="004238D4">
            <w:pPr>
              <w:pStyle w:val="Paragraph"/>
              <w:rPr>
                <w:noProof/>
                <w:lang w:val="es-ES_tradnl"/>
              </w:rPr>
            </w:pPr>
            <w:r w:rsidRPr="004238D4">
              <w:rPr>
                <w:noProof/>
                <w:lang w:val="es-ES_tradnl"/>
              </w:rPr>
              <w:t>Beta-D-glucopiranósido de etilvainillina (CAS RN 122397-96-0)</w:t>
            </w:r>
          </w:p>
        </w:tc>
        <w:tc>
          <w:tcPr>
            <w:tcW w:w="0" w:type="auto"/>
          </w:tcPr>
          <w:p w14:paraId="5A2571DC"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98DEC5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4AFF91C"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2D744FF5" w14:textId="77777777" w:rsidTr="00833139">
        <w:trPr>
          <w:cantSplit/>
        </w:trPr>
        <w:tc>
          <w:tcPr>
            <w:tcW w:w="0" w:type="auto"/>
          </w:tcPr>
          <w:p w14:paraId="4FA8A21C" w14:textId="77777777" w:rsidR="00833139" w:rsidRPr="004238D4" w:rsidRDefault="00833139" w:rsidP="004238D4">
            <w:pPr>
              <w:pStyle w:val="Paragraph"/>
              <w:rPr>
                <w:noProof/>
                <w:lang w:val="es-ES_tradnl"/>
              </w:rPr>
            </w:pPr>
            <w:r w:rsidRPr="004238D4">
              <w:rPr>
                <w:noProof/>
                <w:lang w:val="es-ES_tradnl"/>
              </w:rPr>
              <w:t>0.7329</w:t>
            </w:r>
          </w:p>
        </w:tc>
        <w:tc>
          <w:tcPr>
            <w:tcW w:w="0" w:type="auto"/>
          </w:tcPr>
          <w:p w14:paraId="135FE6C3" w14:textId="77777777" w:rsidR="00833139" w:rsidRPr="004238D4" w:rsidRDefault="00833139" w:rsidP="004238D4">
            <w:pPr>
              <w:pStyle w:val="Paragraph"/>
              <w:jc w:val="right"/>
              <w:rPr>
                <w:noProof/>
                <w:lang w:val="es-ES_tradnl"/>
              </w:rPr>
            </w:pPr>
            <w:r w:rsidRPr="004238D4">
              <w:rPr>
                <w:noProof/>
                <w:lang w:val="es-ES_tradnl"/>
              </w:rPr>
              <w:t>ex 2938 90 90</w:t>
            </w:r>
          </w:p>
        </w:tc>
        <w:tc>
          <w:tcPr>
            <w:tcW w:w="0" w:type="auto"/>
          </w:tcPr>
          <w:p w14:paraId="61249177"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52ED7F23" w14:textId="77777777" w:rsidR="00833139" w:rsidRPr="004238D4" w:rsidRDefault="00833139" w:rsidP="004238D4">
            <w:pPr>
              <w:pStyle w:val="Paragraph"/>
              <w:rPr>
                <w:noProof/>
                <w:lang w:val="es-ES_tradnl"/>
              </w:rPr>
            </w:pPr>
            <w:r w:rsidRPr="004238D4">
              <w:rPr>
                <w:noProof/>
                <w:lang w:val="es-ES_tradnl"/>
              </w:rPr>
              <w:t>Rebaudiósido A (CAS RN 58543-16-1)</w:t>
            </w:r>
          </w:p>
        </w:tc>
        <w:tc>
          <w:tcPr>
            <w:tcW w:w="0" w:type="auto"/>
          </w:tcPr>
          <w:p w14:paraId="7C3333A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352B5D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716B6EC"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07E77DCD" w14:textId="77777777" w:rsidTr="00833139">
        <w:trPr>
          <w:cantSplit/>
        </w:trPr>
        <w:tc>
          <w:tcPr>
            <w:tcW w:w="0" w:type="auto"/>
          </w:tcPr>
          <w:p w14:paraId="622C23C6" w14:textId="77777777" w:rsidR="00833139" w:rsidRPr="004238D4" w:rsidRDefault="00833139" w:rsidP="004238D4">
            <w:pPr>
              <w:pStyle w:val="Paragraph"/>
              <w:rPr>
                <w:noProof/>
                <w:lang w:val="es-ES_tradnl"/>
              </w:rPr>
            </w:pPr>
            <w:r w:rsidRPr="004238D4">
              <w:rPr>
                <w:noProof/>
                <w:lang w:val="es-ES_tradnl"/>
              </w:rPr>
              <w:t>0.7327</w:t>
            </w:r>
          </w:p>
        </w:tc>
        <w:tc>
          <w:tcPr>
            <w:tcW w:w="0" w:type="auto"/>
          </w:tcPr>
          <w:p w14:paraId="52653E7E" w14:textId="77777777" w:rsidR="00833139" w:rsidRPr="004238D4" w:rsidRDefault="00833139" w:rsidP="004238D4">
            <w:pPr>
              <w:pStyle w:val="Paragraph"/>
              <w:jc w:val="right"/>
              <w:rPr>
                <w:noProof/>
                <w:lang w:val="es-ES_tradnl"/>
              </w:rPr>
            </w:pPr>
            <w:r w:rsidRPr="004238D4">
              <w:rPr>
                <w:noProof/>
                <w:lang w:val="es-ES_tradnl"/>
              </w:rPr>
              <w:t>ex 2938 90 90</w:t>
            </w:r>
          </w:p>
        </w:tc>
        <w:tc>
          <w:tcPr>
            <w:tcW w:w="0" w:type="auto"/>
          </w:tcPr>
          <w:p w14:paraId="111B4044"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5D7D3809" w14:textId="77777777" w:rsidR="00833139" w:rsidRPr="004238D4" w:rsidRDefault="00833139" w:rsidP="004238D4">
            <w:pPr>
              <w:pStyle w:val="Paragraph"/>
              <w:rPr>
                <w:noProof/>
                <w:lang w:val="es-ES_tradnl"/>
              </w:rPr>
            </w:pPr>
            <w:r w:rsidRPr="004238D4">
              <w:rPr>
                <w:noProof/>
                <w:lang w:val="es-ES_tradnl"/>
              </w:rPr>
              <w:t>Glucósido de esteviol purificado con un contenido en rebaudiósido M (CAS RN 1220616-44-3) igual o superior al 80 % pero inferior o igual al 90 % en peso, destinado a la fabricación de bebidas no alcohólicas</w:t>
            </w:r>
          </w:p>
          <w:p w14:paraId="27DB881D"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2C018805"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1CBE63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64C4B0A"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173C105E" w14:textId="77777777" w:rsidTr="00833139">
        <w:trPr>
          <w:cantSplit/>
        </w:trPr>
        <w:tc>
          <w:tcPr>
            <w:tcW w:w="0" w:type="auto"/>
          </w:tcPr>
          <w:p w14:paraId="56D1D9AB" w14:textId="77777777" w:rsidR="00833139" w:rsidRPr="004238D4" w:rsidRDefault="00833139" w:rsidP="004238D4">
            <w:pPr>
              <w:pStyle w:val="Paragraph"/>
              <w:rPr>
                <w:noProof/>
                <w:lang w:val="es-ES_tradnl"/>
              </w:rPr>
            </w:pPr>
            <w:r w:rsidRPr="004238D4">
              <w:rPr>
                <w:noProof/>
                <w:lang w:val="es-ES_tradnl"/>
              </w:rPr>
              <w:t>0.8178</w:t>
            </w:r>
          </w:p>
        </w:tc>
        <w:tc>
          <w:tcPr>
            <w:tcW w:w="0" w:type="auto"/>
          </w:tcPr>
          <w:p w14:paraId="4B9857CD" w14:textId="5133705F"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2939 79 90</w:t>
            </w:r>
          </w:p>
        </w:tc>
        <w:tc>
          <w:tcPr>
            <w:tcW w:w="0" w:type="auto"/>
          </w:tcPr>
          <w:p w14:paraId="2E6D35C8" w14:textId="77777777" w:rsidR="00833139" w:rsidRPr="004238D4" w:rsidRDefault="00833139" w:rsidP="004238D4">
            <w:pPr>
              <w:pStyle w:val="Paragraph"/>
              <w:jc w:val="center"/>
              <w:rPr>
                <w:noProof/>
                <w:lang w:val="es-ES_tradnl"/>
              </w:rPr>
            </w:pPr>
            <w:r w:rsidRPr="004238D4">
              <w:rPr>
                <w:noProof/>
                <w:lang w:val="es-ES_tradnl"/>
              </w:rPr>
              <w:t>50</w:t>
            </w:r>
          </w:p>
        </w:tc>
        <w:tc>
          <w:tcPr>
            <w:tcW w:w="0" w:type="auto"/>
          </w:tcPr>
          <w:p w14:paraId="2EB4F91F" w14:textId="77777777" w:rsidR="00833139" w:rsidRPr="004238D4" w:rsidRDefault="00833139" w:rsidP="004238D4">
            <w:pPr>
              <w:pStyle w:val="Paragraph"/>
              <w:rPr>
                <w:noProof/>
                <w:lang w:val="es-ES_tradnl"/>
              </w:rPr>
            </w:pPr>
            <w:r w:rsidRPr="004238D4">
              <w:rPr>
                <w:noProof/>
                <w:lang w:val="es-ES_tradnl"/>
              </w:rPr>
              <w:t>1-Alfa-H,5-alfa-H-Nortropan-3-alfa-ol (CAS RN 538-09-0) con una pureza en peso igual o superior al 99 %</w:t>
            </w:r>
          </w:p>
        </w:tc>
        <w:tc>
          <w:tcPr>
            <w:tcW w:w="0" w:type="auto"/>
          </w:tcPr>
          <w:p w14:paraId="6FC5EE54"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755051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3B08DC8"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5EF82D8A" w14:textId="77777777" w:rsidTr="00833139">
        <w:trPr>
          <w:cantSplit/>
        </w:trPr>
        <w:tc>
          <w:tcPr>
            <w:tcW w:w="0" w:type="auto"/>
          </w:tcPr>
          <w:p w14:paraId="764CB066" w14:textId="77777777" w:rsidR="00833139" w:rsidRPr="004238D4" w:rsidRDefault="00833139" w:rsidP="004238D4">
            <w:pPr>
              <w:pStyle w:val="Paragraph"/>
              <w:rPr>
                <w:noProof/>
                <w:lang w:val="es-ES_tradnl"/>
              </w:rPr>
            </w:pPr>
            <w:r w:rsidRPr="004238D4">
              <w:rPr>
                <w:noProof/>
                <w:lang w:val="es-ES_tradnl"/>
              </w:rPr>
              <w:t>0.7456</w:t>
            </w:r>
          </w:p>
        </w:tc>
        <w:tc>
          <w:tcPr>
            <w:tcW w:w="0" w:type="auto"/>
          </w:tcPr>
          <w:p w14:paraId="7718397B" w14:textId="785A414E"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2939 79 90</w:t>
            </w:r>
          </w:p>
        </w:tc>
        <w:tc>
          <w:tcPr>
            <w:tcW w:w="0" w:type="auto"/>
          </w:tcPr>
          <w:p w14:paraId="77620A68" w14:textId="77777777" w:rsidR="00833139" w:rsidRPr="004238D4" w:rsidRDefault="00833139" w:rsidP="004238D4">
            <w:pPr>
              <w:pStyle w:val="Paragraph"/>
              <w:jc w:val="center"/>
              <w:rPr>
                <w:noProof/>
                <w:lang w:val="es-ES_tradnl"/>
              </w:rPr>
            </w:pPr>
            <w:r w:rsidRPr="004238D4">
              <w:rPr>
                <w:noProof/>
                <w:lang w:val="es-ES_tradnl"/>
              </w:rPr>
              <w:t>60</w:t>
            </w:r>
          </w:p>
        </w:tc>
        <w:tc>
          <w:tcPr>
            <w:tcW w:w="0" w:type="auto"/>
          </w:tcPr>
          <w:p w14:paraId="07363930" w14:textId="77777777" w:rsidR="00833139" w:rsidRPr="004238D4" w:rsidRDefault="00833139" w:rsidP="004238D4">
            <w:pPr>
              <w:pStyle w:val="Paragraph"/>
              <w:rPr>
                <w:noProof/>
                <w:lang w:val="es-ES_tradnl"/>
              </w:rPr>
            </w:pPr>
            <w:r w:rsidRPr="004238D4">
              <w:rPr>
                <w:noProof/>
                <w:lang w:val="es-ES_tradnl"/>
              </w:rPr>
              <w:t>4-metil-2-piridilamina (CAS RN 695-34-1) con una pureza en peso igual o superior al 98 %</w:t>
            </w:r>
          </w:p>
        </w:tc>
        <w:tc>
          <w:tcPr>
            <w:tcW w:w="0" w:type="auto"/>
          </w:tcPr>
          <w:p w14:paraId="463C8E39"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C290BD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DB8A0A8"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19F940CA" w14:textId="77777777" w:rsidTr="00833139">
        <w:trPr>
          <w:cantSplit/>
        </w:trPr>
        <w:tc>
          <w:tcPr>
            <w:tcW w:w="0" w:type="auto"/>
          </w:tcPr>
          <w:p w14:paraId="71F7DF2C" w14:textId="77777777" w:rsidR="00833139" w:rsidRPr="004238D4" w:rsidRDefault="00833139" w:rsidP="004238D4">
            <w:pPr>
              <w:pStyle w:val="Paragraph"/>
              <w:rPr>
                <w:noProof/>
                <w:lang w:val="es-ES_tradnl"/>
              </w:rPr>
            </w:pPr>
            <w:r w:rsidRPr="004238D4">
              <w:rPr>
                <w:noProof/>
                <w:lang w:val="es-ES_tradnl"/>
              </w:rPr>
              <w:t>0.7047</w:t>
            </w:r>
          </w:p>
        </w:tc>
        <w:tc>
          <w:tcPr>
            <w:tcW w:w="0" w:type="auto"/>
          </w:tcPr>
          <w:p w14:paraId="4D39853B" w14:textId="54D29D2B"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2940 00 00</w:t>
            </w:r>
          </w:p>
        </w:tc>
        <w:tc>
          <w:tcPr>
            <w:tcW w:w="0" w:type="auto"/>
          </w:tcPr>
          <w:p w14:paraId="32B91827"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01E06358" w14:textId="77777777" w:rsidR="00833139" w:rsidRPr="004238D4" w:rsidRDefault="00833139" w:rsidP="004238D4">
            <w:pPr>
              <w:pStyle w:val="Paragraph"/>
              <w:rPr>
                <w:noProof/>
                <w:lang w:val="es-ES_tradnl"/>
              </w:rPr>
            </w:pPr>
            <w:r w:rsidRPr="004238D4">
              <w:rPr>
                <w:noProof/>
                <w:lang w:val="es-ES_tradnl"/>
              </w:rPr>
              <w:t>Dihidrato de D(+)-trehalosa (CAS RN6138-23-4)</w:t>
            </w:r>
          </w:p>
        </w:tc>
        <w:tc>
          <w:tcPr>
            <w:tcW w:w="0" w:type="auto"/>
          </w:tcPr>
          <w:p w14:paraId="184FCBE9"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84E722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47F129A"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65D3226E" w14:textId="77777777" w:rsidTr="00833139">
        <w:trPr>
          <w:cantSplit/>
        </w:trPr>
        <w:tc>
          <w:tcPr>
            <w:tcW w:w="0" w:type="auto"/>
          </w:tcPr>
          <w:p w14:paraId="0A374A9F" w14:textId="77777777" w:rsidR="00833139" w:rsidRPr="004238D4" w:rsidRDefault="00833139" w:rsidP="004238D4">
            <w:pPr>
              <w:pStyle w:val="Paragraph"/>
              <w:rPr>
                <w:noProof/>
                <w:lang w:val="es-ES_tradnl"/>
              </w:rPr>
            </w:pPr>
            <w:r w:rsidRPr="004238D4">
              <w:rPr>
                <w:noProof/>
                <w:lang w:val="es-ES_tradnl"/>
              </w:rPr>
              <w:t>0.7757</w:t>
            </w:r>
          </w:p>
        </w:tc>
        <w:tc>
          <w:tcPr>
            <w:tcW w:w="0" w:type="auto"/>
          </w:tcPr>
          <w:p w14:paraId="063662F3" w14:textId="77777777" w:rsidR="00833139" w:rsidRPr="004238D4" w:rsidRDefault="00833139" w:rsidP="004238D4">
            <w:pPr>
              <w:pStyle w:val="Paragraph"/>
              <w:jc w:val="right"/>
              <w:rPr>
                <w:noProof/>
                <w:lang w:val="es-ES_tradnl"/>
              </w:rPr>
            </w:pPr>
            <w:r w:rsidRPr="004238D4">
              <w:rPr>
                <w:noProof/>
                <w:lang w:val="es-ES_tradnl"/>
              </w:rPr>
              <w:t>ex 2940 00 00</w:t>
            </w:r>
          </w:p>
        </w:tc>
        <w:tc>
          <w:tcPr>
            <w:tcW w:w="0" w:type="auto"/>
          </w:tcPr>
          <w:p w14:paraId="6F7EA5B1" w14:textId="77777777" w:rsidR="00833139" w:rsidRPr="004238D4" w:rsidRDefault="00833139" w:rsidP="004238D4">
            <w:pPr>
              <w:pStyle w:val="Paragraph"/>
              <w:jc w:val="center"/>
              <w:rPr>
                <w:noProof/>
                <w:lang w:val="es-ES_tradnl"/>
              </w:rPr>
            </w:pPr>
            <w:r w:rsidRPr="004238D4">
              <w:rPr>
                <w:noProof/>
                <w:lang w:val="es-ES_tradnl"/>
              </w:rPr>
              <w:t>50</w:t>
            </w:r>
          </w:p>
        </w:tc>
        <w:tc>
          <w:tcPr>
            <w:tcW w:w="0" w:type="auto"/>
          </w:tcPr>
          <w:p w14:paraId="68A777F3" w14:textId="77777777" w:rsidR="00833139" w:rsidRPr="004238D4" w:rsidRDefault="00833139" w:rsidP="004238D4">
            <w:pPr>
              <w:pStyle w:val="Paragraph"/>
              <w:rPr>
                <w:noProof/>
                <w:lang w:val="es-ES_tradnl"/>
              </w:rPr>
            </w:pPr>
            <w:r w:rsidRPr="004238D4">
              <w:rPr>
                <w:noProof/>
                <w:lang w:val="es-ES_tradnl"/>
              </w:rPr>
              <w:t>2,3,4,6-Tetrakis-O-(fenilmetil)-D-galactopiranosa (CAS RN 6386-24-9)</w:t>
            </w:r>
          </w:p>
        </w:tc>
        <w:tc>
          <w:tcPr>
            <w:tcW w:w="0" w:type="auto"/>
          </w:tcPr>
          <w:p w14:paraId="7BB1A0D5"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873F95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432A43A"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7D792BDA" w14:textId="77777777" w:rsidTr="00833139">
        <w:trPr>
          <w:cantSplit/>
        </w:trPr>
        <w:tc>
          <w:tcPr>
            <w:tcW w:w="0" w:type="auto"/>
          </w:tcPr>
          <w:p w14:paraId="6FDCBC3C" w14:textId="77777777" w:rsidR="00833139" w:rsidRPr="004238D4" w:rsidRDefault="00833139" w:rsidP="004238D4">
            <w:pPr>
              <w:pStyle w:val="Paragraph"/>
              <w:rPr>
                <w:noProof/>
                <w:lang w:val="es-ES_tradnl"/>
              </w:rPr>
            </w:pPr>
            <w:r w:rsidRPr="004238D4">
              <w:rPr>
                <w:noProof/>
                <w:lang w:val="es-ES_tradnl"/>
              </w:rPr>
              <w:t>0.5233</w:t>
            </w:r>
          </w:p>
        </w:tc>
        <w:tc>
          <w:tcPr>
            <w:tcW w:w="0" w:type="auto"/>
          </w:tcPr>
          <w:p w14:paraId="022E47AE" w14:textId="212DBFB5"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2941 20 30</w:t>
            </w:r>
          </w:p>
        </w:tc>
        <w:tc>
          <w:tcPr>
            <w:tcW w:w="0" w:type="auto"/>
          </w:tcPr>
          <w:p w14:paraId="448097AE"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1447D445" w14:textId="77777777" w:rsidR="00833139" w:rsidRPr="004238D4" w:rsidRDefault="00833139" w:rsidP="004238D4">
            <w:pPr>
              <w:pStyle w:val="Paragraph"/>
              <w:rPr>
                <w:noProof/>
                <w:lang w:val="es-ES_tradnl"/>
              </w:rPr>
            </w:pPr>
            <w:r w:rsidRPr="004238D4">
              <w:rPr>
                <w:noProof/>
                <w:lang w:val="es-ES_tradnl"/>
              </w:rPr>
              <w:t>Sulfato de dihidroestreptomicina (CAS RN 5490-27-7)</w:t>
            </w:r>
          </w:p>
        </w:tc>
        <w:tc>
          <w:tcPr>
            <w:tcW w:w="0" w:type="auto"/>
          </w:tcPr>
          <w:p w14:paraId="22A70E52"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DDD1C8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69D5957"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05BC2666" w14:textId="77777777" w:rsidTr="00833139">
        <w:trPr>
          <w:cantSplit/>
        </w:trPr>
        <w:tc>
          <w:tcPr>
            <w:tcW w:w="0" w:type="auto"/>
          </w:tcPr>
          <w:p w14:paraId="2C9454D0" w14:textId="77777777" w:rsidR="00833139" w:rsidRPr="004238D4" w:rsidRDefault="00833139" w:rsidP="004238D4">
            <w:pPr>
              <w:pStyle w:val="Paragraph"/>
              <w:rPr>
                <w:noProof/>
                <w:lang w:val="es-ES_tradnl"/>
              </w:rPr>
            </w:pPr>
            <w:r w:rsidRPr="004238D4">
              <w:rPr>
                <w:noProof/>
                <w:lang w:val="es-ES_tradnl"/>
              </w:rPr>
              <w:t>0.6984</w:t>
            </w:r>
          </w:p>
        </w:tc>
        <w:tc>
          <w:tcPr>
            <w:tcW w:w="0" w:type="auto"/>
          </w:tcPr>
          <w:p w14:paraId="51868AE6" w14:textId="07826D48"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2942 00 00</w:t>
            </w:r>
          </w:p>
        </w:tc>
        <w:tc>
          <w:tcPr>
            <w:tcW w:w="0" w:type="auto"/>
          </w:tcPr>
          <w:p w14:paraId="318B8381"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5040BF8F" w14:textId="77777777" w:rsidR="00833139" w:rsidRPr="004238D4" w:rsidRDefault="00833139" w:rsidP="004238D4">
            <w:pPr>
              <w:pStyle w:val="Paragraph"/>
              <w:rPr>
                <w:noProof/>
                <w:lang w:val="es-ES_tradnl"/>
              </w:rPr>
            </w:pPr>
            <w:r w:rsidRPr="004238D4">
              <w:rPr>
                <w:noProof/>
                <w:lang w:val="es-ES_tradnl"/>
              </w:rPr>
              <w:t>Triacetoxiborohidruro de sodio (CAS RN 56553-60-7)</w:t>
            </w:r>
          </w:p>
        </w:tc>
        <w:tc>
          <w:tcPr>
            <w:tcW w:w="0" w:type="auto"/>
          </w:tcPr>
          <w:p w14:paraId="5F01A6A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D63C02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6D0077D"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0892A81A" w14:textId="77777777" w:rsidTr="00833139">
        <w:trPr>
          <w:cantSplit/>
        </w:trPr>
        <w:tc>
          <w:tcPr>
            <w:tcW w:w="0" w:type="auto"/>
          </w:tcPr>
          <w:p w14:paraId="1E19BE52" w14:textId="77777777" w:rsidR="00833139" w:rsidRPr="004238D4" w:rsidRDefault="00833139" w:rsidP="004238D4">
            <w:pPr>
              <w:pStyle w:val="Paragraph"/>
              <w:rPr>
                <w:noProof/>
                <w:lang w:val="es-ES_tradnl"/>
              </w:rPr>
            </w:pPr>
            <w:r w:rsidRPr="004238D4">
              <w:rPr>
                <w:noProof/>
                <w:lang w:val="es-ES_tradnl"/>
              </w:rPr>
              <w:t>0.3555</w:t>
            </w:r>
          </w:p>
        </w:tc>
        <w:tc>
          <w:tcPr>
            <w:tcW w:w="0" w:type="auto"/>
          </w:tcPr>
          <w:p w14:paraId="5CA70A28" w14:textId="77777777" w:rsidR="00833139" w:rsidRPr="004238D4" w:rsidRDefault="00833139" w:rsidP="004238D4">
            <w:pPr>
              <w:pStyle w:val="Paragraph"/>
              <w:jc w:val="right"/>
              <w:rPr>
                <w:noProof/>
                <w:lang w:val="es-ES_tradnl"/>
              </w:rPr>
            </w:pPr>
            <w:r w:rsidRPr="004238D4">
              <w:rPr>
                <w:noProof/>
                <w:lang w:val="es-ES_tradnl"/>
              </w:rPr>
              <w:t>3201 20 00</w:t>
            </w:r>
          </w:p>
        </w:tc>
        <w:tc>
          <w:tcPr>
            <w:tcW w:w="0" w:type="auto"/>
          </w:tcPr>
          <w:p w14:paraId="0F3D8D7B" w14:textId="77777777" w:rsidR="00833139" w:rsidRPr="004238D4" w:rsidRDefault="00833139" w:rsidP="004238D4">
            <w:pPr>
              <w:pStyle w:val="Paragraph"/>
              <w:rPr>
                <w:noProof/>
                <w:lang w:val="es-ES_tradnl"/>
              </w:rPr>
            </w:pPr>
          </w:p>
        </w:tc>
        <w:tc>
          <w:tcPr>
            <w:tcW w:w="0" w:type="auto"/>
          </w:tcPr>
          <w:p w14:paraId="47695F35" w14:textId="77777777" w:rsidR="00833139" w:rsidRPr="004238D4" w:rsidRDefault="00833139" w:rsidP="004238D4">
            <w:pPr>
              <w:pStyle w:val="Paragraph"/>
              <w:rPr>
                <w:noProof/>
                <w:lang w:val="es-ES_tradnl"/>
              </w:rPr>
            </w:pPr>
            <w:r w:rsidRPr="004238D4">
              <w:rPr>
                <w:noProof/>
                <w:lang w:val="es-ES_tradnl"/>
              </w:rPr>
              <w:t>Extracto de mimosa</w:t>
            </w:r>
          </w:p>
        </w:tc>
        <w:tc>
          <w:tcPr>
            <w:tcW w:w="0" w:type="auto"/>
          </w:tcPr>
          <w:p w14:paraId="30763E96"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34BBB2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B57F65A"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716C270C" w14:textId="77777777" w:rsidTr="00833139">
        <w:trPr>
          <w:cantSplit/>
        </w:trPr>
        <w:tc>
          <w:tcPr>
            <w:tcW w:w="0" w:type="auto"/>
          </w:tcPr>
          <w:p w14:paraId="7D4792E8" w14:textId="77777777" w:rsidR="00833139" w:rsidRPr="004238D4" w:rsidRDefault="00833139" w:rsidP="004238D4">
            <w:pPr>
              <w:pStyle w:val="Paragraph"/>
              <w:rPr>
                <w:noProof/>
                <w:lang w:val="es-ES_tradnl"/>
              </w:rPr>
            </w:pPr>
            <w:r w:rsidRPr="004238D4">
              <w:rPr>
                <w:noProof/>
                <w:lang w:val="es-ES_tradnl"/>
              </w:rPr>
              <w:t>0.7943</w:t>
            </w:r>
          </w:p>
        </w:tc>
        <w:tc>
          <w:tcPr>
            <w:tcW w:w="0" w:type="auto"/>
          </w:tcPr>
          <w:p w14:paraId="3DDBC797" w14:textId="77777777" w:rsidR="00833139" w:rsidRPr="004238D4" w:rsidRDefault="00833139" w:rsidP="004238D4">
            <w:pPr>
              <w:pStyle w:val="Paragraph"/>
              <w:jc w:val="right"/>
              <w:rPr>
                <w:noProof/>
                <w:lang w:val="es-ES_tradnl"/>
              </w:rPr>
            </w:pPr>
            <w:r w:rsidRPr="004238D4">
              <w:rPr>
                <w:noProof/>
                <w:lang w:val="es-ES_tradnl"/>
              </w:rPr>
              <w:t>ex 3201 90 20</w:t>
            </w:r>
          </w:p>
        </w:tc>
        <w:tc>
          <w:tcPr>
            <w:tcW w:w="0" w:type="auto"/>
          </w:tcPr>
          <w:p w14:paraId="3384C8B1"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08140A2B" w14:textId="77777777" w:rsidR="00833139" w:rsidRPr="004238D4" w:rsidRDefault="00833139" w:rsidP="004238D4">
            <w:pPr>
              <w:pStyle w:val="Paragraph"/>
              <w:rPr>
                <w:noProof/>
                <w:lang w:val="es-ES_tradnl"/>
              </w:rPr>
            </w:pPr>
            <w:r w:rsidRPr="004238D4">
              <w:rPr>
                <w:noProof/>
                <w:lang w:val="es-ES_tradnl"/>
              </w:rPr>
              <w:t>Extracto a base de agua de agalla de Rhus chinensis (</w:t>
            </w:r>
            <w:r w:rsidRPr="004238D4">
              <w:rPr>
                <w:i/>
                <w:iCs/>
                <w:noProof/>
                <w:lang w:val="es-ES_tradnl"/>
              </w:rPr>
              <w:t>Galla chinensis</w:t>
            </w:r>
            <w:r w:rsidRPr="004238D4">
              <w:rPr>
                <w:noProof/>
                <w:lang w:val="es-ES_tradnl"/>
              </w:rPr>
              <w:t xml:space="preserve"> ), con un contenido en peso de tanino igual o inferior al 85 %</w:t>
            </w:r>
          </w:p>
        </w:tc>
        <w:tc>
          <w:tcPr>
            <w:tcW w:w="0" w:type="auto"/>
          </w:tcPr>
          <w:p w14:paraId="03D6BB4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FDAB03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3A5F9C7"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24DE4545" w14:textId="77777777" w:rsidTr="00833139">
        <w:trPr>
          <w:cantSplit/>
        </w:trPr>
        <w:tc>
          <w:tcPr>
            <w:tcW w:w="0" w:type="auto"/>
          </w:tcPr>
          <w:p w14:paraId="5D22FCCE" w14:textId="77777777" w:rsidR="00833139" w:rsidRPr="004238D4" w:rsidRDefault="00833139" w:rsidP="004238D4">
            <w:pPr>
              <w:pStyle w:val="Paragraph"/>
              <w:rPr>
                <w:noProof/>
                <w:lang w:val="es-ES_tradnl"/>
              </w:rPr>
            </w:pPr>
            <w:r w:rsidRPr="004238D4">
              <w:rPr>
                <w:noProof/>
                <w:lang w:val="es-ES_tradnl"/>
              </w:rPr>
              <w:t>0.3553</w:t>
            </w:r>
          </w:p>
        </w:tc>
        <w:tc>
          <w:tcPr>
            <w:tcW w:w="0" w:type="auto"/>
          </w:tcPr>
          <w:p w14:paraId="22495802" w14:textId="77777777" w:rsidR="00833139" w:rsidRPr="004238D4" w:rsidRDefault="00833139" w:rsidP="004238D4">
            <w:pPr>
              <w:pStyle w:val="Paragraph"/>
              <w:jc w:val="right"/>
              <w:rPr>
                <w:noProof/>
                <w:lang w:val="es-ES_tradnl"/>
              </w:rPr>
            </w:pPr>
            <w:r w:rsidRPr="004238D4">
              <w:rPr>
                <w:noProof/>
                <w:lang w:val="es-ES_tradnl"/>
              </w:rPr>
              <w:t>ex 3201 90 90</w:t>
            </w:r>
          </w:p>
        </w:tc>
        <w:tc>
          <w:tcPr>
            <w:tcW w:w="0" w:type="auto"/>
          </w:tcPr>
          <w:p w14:paraId="72C21127"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1A18E980" w14:textId="77777777" w:rsidR="00833139" w:rsidRPr="004238D4" w:rsidRDefault="00833139" w:rsidP="004238D4">
            <w:pPr>
              <w:pStyle w:val="Paragraph"/>
              <w:rPr>
                <w:noProof/>
                <w:lang w:val="es-ES_tradnl"/>
              </w:rPr>
            </w:pPr>
            <w:r w:rsidRPr="004238D4">
              <w:rPr>
                <w:noProof/>
                <w:lang w:val="es-ES_tradnl"/>
              </w:rPr>
              <w:t>Extractos curtientes obtenidos de frutos de gambir y de mirobálano</w:t>
            </w:r>
          </w:p>
        </w:tc>
        <w:tc>
          <w:tcPr>
            <w:tcW w:w="0" w:type="auto"/>
          </w:tcPr>
          <w:p w14:paraId="48C28F5E"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B02E80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98B6CEA"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491EC7B3" w14:textId="77777777" w:rsidTr="00833139">
        <w:trPr>
          <w:cantSplit/>
        </w:trPr>
        <w:tc>
          <w:tcPr>
            <w:tcW w:w="0" w:type="auto"/>
            <w:vMerge w:val="restart"/>
          </w:tcPr>
          <w:p w14:paraId="7E142FFE" w14:textId="77777777" w:rsidR="00833139" w:rsidRPr="004238D4" w:rsidRDefault="00833139" w:rsidP="004238D4">
            <w:pPr>
              <w:pStyle w:val="Paragraph"/>
              <w:rPr>
                <w:noProof/>
                <w:lang w:val="es-ES_tradnl"/>
              </w:rPr>
            </w:pPr>
            <w:r w:rsidRPr="004238D4">
              <w:rPr>
                <w:noProof/>
                <w:lang w:val="es-ES_tradnl"/>
              </w:rPr>
              <w:t>0.6600</w:t>
            </w:r>
          </w:p>
          <w:p w14:paraId="678231DC" w14:textId="77777777" w:rsidR="00833139" w:rsidRPr="004238D4" w:rsidRDefault="00833139" w:rsidP="004238D4">
            <w:pPr>
              <w:pStyle w:val="Paragraph"/>
              <w:rPr>
                <w:noProof/>
                <w:lang w:val="es-ES_tradnl"/>
              </w:rPr>
            </w:pPr>
          </w:p>
        </w:tc>
        <w:tc>
          <w:tcPr>
            <w:tcW w:w="0" w:type="auto"/>
          </w:tcPr>
          <w:p w14:paraId="08BFB83D" w14:textId="39EC1FAB"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3201 90 90</w:t>
            </w:r>
          </w:p>
          <w:p w14:paraId="3E0BC48B" w14:textId="77777777" w:rsidR="00833139" w:rsidRPr="004238D4" w:rsidRDefault="00833139" w:rsidP="004238D4">
            <w:pPr>
              <w:pStyle w:val="Paragraph"/>
              <w:jc w:val="right"/>
              <w:rPr>
                <w:noProof/>
                <w:lang w:val="es-ES_tradnl"/>
              </w:rPr>
            </w:pPr>
            <w:r w:rsidRPr="004238D4">
              <w:rPr>
                <w:noProof/>
                <w:lang w:val="es-ES_tradnl"/>
              </w:rPr>
              <w:t>ex 3202 90 00</w:t>
            </w:r>
          </w:p>
        </w:tc>
        <w:tc>
          <w:tcPr>
            <w:tcW w:w="0" w:type="auto"/>
          </w:tcPr>
          <w:p w14:paraId="647FCDCE" w14:textId="77777777" w:rsidR="00833139" w:rsidRPr="004238D4" w:rsidRDefault="00833139" w:rsidP="004238D4">
            <w:pPr>
              <w:pStyle w:val="Paragraph"/>
              <w:jc w:val="center"/>
              <w:rPr>
                <w:noProof/>
                <w:lang w:val="es-ES_tradnl"/>
              </w:rPr>
            </w:pPr>
            <w:r w:rsidRPr="004238D4">
              <w:rPr>
                <w:noProof/>
                <w:lang w:val="es-ES_tradnl"/>
              </w:rPr>
              <w:t>40</w:t>
            </w:r>
          </w:p>
          <w:p w14:paraId="1607325A"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vMerge w:val="restart"/>
          </w:tcPr>
          <w:p w14:paraId="2D236A5B" w14:textId="77777777" w:rsidR="00833139" w:rsidRPr="004238D4" w:rsidRDefault="00833139" w:rsidP="004238D4">
            <w:pPr>
              <w:pStyle w:val="Paragraph"/>
              <w:rPr>
                <w:noProof/>
                <w:lang w:val="es-ES_tradnl"/>
              </w:rPr>
            </w:pPr>
            <w:r w:rsidRPr="004238D4">
              <w:rPr>
                <w:noProof/>
                <w:lang w:val="es-ES_tradnl"/>
              </w:rPr>
              <w:t>Producto de reacción de extracto de Acacia mearnsii, cloruro de amonio y formaldehído (CAS RN 85029-52-3)</w:t>
            </w:r>
          </w:p>
          <w:p w14:paraId="42B3FFB9" w14:textId="77777777" w:rsidR="00833139" w:rsidRPr="004238D4" w:rsidRDefault="00833139" w:rsidP="004238D4">
            <w:pPr>
              <w:pStyle w:val="Paragraph"/>
              <w:rPr>
                <w:noProof/>
                <w:lang w:val="es-ES_tradnl"/>
              </w:rPr>
            </w:pPr>
          </w:p>
        </w:tc>
        <w:tc>
          <w:tcPr>
            <w:tcW w:w="0" w:type="auto"/>
            <w:vMerge w:val="restart"/>
          </w:tcPr>
          <w:p w14:paraId="0E662DCF" w14:textId="77777777" w:rsidR="00833139" w:rsidRPr="004238D4" w:rsidRDefault="00833139" w:rsidP="004238D4">
            <w:pPr>
              <w:pStyle w:val="Paragraph"/>
              <w:rPr>
                <w:noProof/>
                <w:lang w:val="es-ES_tradnl"/>
              </w:rPr>
            </w:pPr>
            <w:r w:rsidRPr="004238D4">
              <w:rPr>
                <w:noProof/>
                <w:lang w:val="es-ES_tradnl"/>
              </w:rPr>
              <w:t>0 %</w:t>
            </w:r>
          </w:p>
          <w:p w14:paraId="00F80A43" w14:textId="77777777" w:rsidR="00833139" w:rsidRPr="004238D4" w:rsidRDefault="00833139" w:rsidP="004238D4">
            <w:pPr>
              <w:pStyle w:val="Paragraph"/>
              <w:rPr>
                <w:noProof/>
                <w:lang w:val="es-ES_tradnl"/>
              </w:rPr>
            </w:pPr>
          </w:p>
        </w:tc>
        <w:tc>
          <w:tcPr>
            <w:tcW w:w="0" w:type="auto"/>
            <w:vMerge w:val="restart"/>
          </w:tcPr>
          <w:p w14:paraId="46AE5853" w14:textId="77777777" w:rsidR="00833139" w:rsidRPr="004238D4" w:rsidRDefault="00833139" w:rsidP="004238D4">
            <w:pPr>
              <w:pStyle w:val="Paragraph"/>
              <w:rPr>
                <w:noProof/>
                <w:lang w:val="es-ES_tradnl"/>
              </w:rPr>
            </w:pPr>
            <w:r w:rsidRPr="004238D4">
              <w:rPr>
                <w:noProof/>
                <w:lang w:val="es-ES_tradnl"/>
              </w:rPr>
              <w:t>-</w:t>
            </w:r>
          </w:p>
          <w:p w14:paraId="297F3388" w14:textId="77777777" w:rsidR="00833139" w:rsidRPr="004238D4" w:rsidRDefault="00833139" w:rsidP="004238D4">
            <w:pPr>
              <w:pStyle w:val="Paragraph"/>
              <w:rPr>
                <w:noProof/>
                <w:lang w:val="es-ES_tradnl"/>
              </w:rPr>
            </w:pPr>
          </w:p>
        </w:tc>
        <w:tc>
          <w:tcPr>
            <w:tcW w:w="0" w:type="auto"/>
            <w:vMerge w:val="restart"/>
          </w:tcPr>
          <w:p w14:paraId="0FE8C35F" w14:textId="77777777" w:rsidR="00833139" w:rsidRPr="004238D4" w:rsidRDefault="00833139" w:rsidP="004238D4">
            <w:pPr>
              <w:pStyle w:val="Paragraph"/>
              <w:rPr>
                <w:noProof/>
                <w:lang w:val="es-ES_tradnl"/>
              </w:rPr>
            </w:pPr>
            <w:r w:rsidRPr="004238D4">
              <w:rPr>
                <w:noProof/>
                <w:lang w:val="es-ES_tradnl"/>
              </w:rPr>
              <w:t>31.12.2022</w:t>
            </w:r>
          </w:p>
          <w:p w14:paraId="6F9BDA9E" w14:textId="77777777" w:rsidR="00833139" w:rsidRPr="004238D4" w:rsidRDefault="00833139" w:rsidP="004238D4">
            <w:pPr>
              <w:pStyle w:val="Paragraph"/>
              <w:rPr>
                <w:noProof/>
                <w:lang w:val="es-ES_tradnl"/>
              </w:rPr>
            </w:pPr>
          </w:p>
        </w:tc>
      </w:tr>
      <w:tr w:rsidR="00833139" w:rsidRPr="004238D4" w14:paraId="0487D224" w14:textId="77777777" w:rsidTr="00833139">
        <w:trPr>
          <w:cantSplit/>
        </w:trPr>
        <w:tc>
          <w:tcPr>
            <w:tcW w:w="0" w:type="auto"/>
          </w:tcPr>
          <w:p w14:paraId="3CDFF1DF" w14:textId="77777777" w:rsidR="00833139" w:rsidRPr="004238D4" w:rsidRDefault="00833139" w:rsidP="004238D4">
            <w:pPr>
              <w:pStyle w:val="Paragraph"/>
              <w:rPr>
                <w:noProof/>
                <w:lang w:val="es-ES_tradnl"/>
              </w:rPr>
            </w:pPr>
            <w:r w:rsidRPr="004238D4">
              <w:rPr>
                <w:noProof/>
                <w:lang w:val="es-ES_tradnl"/>
              </w:rPr>
              <w:t>0.6183</w:t>
            </w:r>
          </w:p>
        </w:tc>
        <w:tc>
          <w:tcPr>
            <w:tcW w:w="0" w:type="auto"/>
          </w:tcPr>
          <w:p w14:paraId="764EDBAA" w14:textId="77777777" w:rsidR="00833139" w:rsidRPr="004238D4" w:rsidRDefault="00833139" w:rsidP="004238D4">
            <w:pPr>
              <w:pStyle w:val="Paragraph"/>
              <w:jc w:val="right"/>
              <w:rPr>
                <w:noProof/>
                <w:lang w:val="es-ES_tradnl"/>
              </w:rPr>
            </w:pPr>
            <w:r w:rsidRPr="004238D4">
              <w:rPr>
                <w:noProof/>
                <w:lang w:val="es-ES_tradnl"/>
              </w:rPr>
              <w:t>ex 3204 11 00</w:t>
            </w:r>
          </w:p>
        </w:tc>
        <w:tc>
          <w:tcPr>
            <w:tcW w:w="0" w:type="auto"/>
          </w:tcPr>
          <w:p w14:paraId="4A4DF8ED" w14:textId="77777777" w:rsidR="00833139" w:rsidRPr="004238D4" w:rsidRDefault="00833139" w:rsidP="004238D4">
            <w:pPr>
              <w:pStyle w:val="Paragraph"/>
              <w:jc w:val="center"/>
              <w:rPr>
                <w:noProof/>
                <w:lang w:val="es-ES_tradnl"/>
              </w:rPr>
            </w:pPr>
            <w:r w:rsidRPr="004238D4">
              <w:rPr>
                <w:noProof/>
                <w:lang w:val="es-ES_tradnl"/>
              </w:rPr>
              <w:t>15</w:t>
            </w:r>
          </w:p>
        </w:tc>
        <w:tc>
          <w:tcPr>
            <w:tcW w:w="0" w:type="auto"/>
          </w:tcPr>
          <w:p w14:paraId="2C5372CB" w14:textId="77777777" w:rsidR="00833139" w:rsidRPr="004238D4" w:rsidRDefault="00833139" w:rsidP="004238D4">
            <w:pPr>
              <w:pStyle w:val="Paragraph"/>
              <w:rPr>
                <w:noProof/>
                <w:lang w:val="es-ES_tradnl"/>
              </w:rPr>
            </w:pPr>
            <w:r w:rsidRPr="004238D4">
              <w:rPr>
                <w:noProof/>
                <w:lang w:val="es-ES_tradnl"/>
              </w:rPr>
              <w:t>Colorante C.I. Disperse Blue 360 (CAS RN 70693-64-0) y preparaciones a base de ese colorante con un contenido de colorante C.I. Disperse Blue 360 superior o igual al 99 % en peso</w:t>
            </w:r>
          </w:p>
        </w:tc>
        <w:tc>
          <w:tcPr>
            <w:tcW w:w="0" w:type="auto"/>
          </w:tcPr>
          <w:p w14:paraId="18678F4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7F0F6E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23CE0C5"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3ECD2E3C" w14:textId="77777777" w:rsidTr="00833139">
        <w:trPr>
          <w:cantSplit/>
        </w:trPr>
        <w:tc>
          <w:tcPr>
            <w:tcW w:w="0" w:type="auto"/>
          </w:tcPr>
          <w:p w14:paraId="69956A1F" w14:textId="77777777" w:rsidR="00833139" w:rsidRPr="004238D4" w:rsidRDefault="00833139" w:rsidP="004238D4">
            <w:pPr>
              <w:pStyle w:val="Paragraph"/>
              <w:rPr>
                <w:noProof/>
                <w:lang w:val="es-ES_tradnl"/>
              </w:rPr>
            </w:pPr>
            <w:r w:rsidRPr="004238D4">
              <w:rPr>
                <w:noProof/>
                <w:lang w:val="es-ES_tradnl"/>
              </w:rPr>
              <w:t>0.6277</w:t>
            </w:r>
          </w:p>
        </w:tc>
        <w:tc>
          <w:tcPr>
            <w:tcW w:w="0" w:type="auto"/>
          </w:tcPr>
          <w:p w14:paraId="24150633" w14:textId="77777777" w:rsidR="00833139" w:rsidRPr="004238D4" w:rsidRDefault="00833139" w:rsidP="004238D4">
            <w:pPr>
              <w:pStyle w:val="Paragraph"/>
              <w:jc w:val="right"/>
              <w:rPr>
                <w:noProof/>
                <w:lang w:val="es-ES_tradnl"/>
              </w:rPr>
            </w:pPr>
            <w:r w:rsidRPr="004238D4">
              <w:rPr>
                <w:noProof/>
                <w:lang w:val="es-ES_tradnl"/>
              </w:rPr>
              <w:t>ex 3204 11 00</w:t>
            </w:r>
          </w:p>
        </w:tc>
        <w:tc>
          <w:tcPr>
            <w:tcW w:w="0" w:type="auto"/>
          </w:tcPr>
          <w:p w14:paraId="559B8B52" w14:textId="77777777" w:rsidR="00833139" w:rsidRPr="004238D4" w:rsidRDefault="00833139" w:rsidP="004238D4">
            <w:pPr>
              <w:pStyle w:val="Paragraph"/>
              <w:jc w:val="center"/>
              <w:rPr>
                <w:noProof/>
                <w:lang w:val="es-ES_tradnl"/>
              </w:rPr>
            </w:pPr>
            <w:r w:rsidRPr="004238D4">
              <w:rPr>
                <w:noProof/>
                <w:lang w:val="es-ES_tradnl"/>
              </w:rPr>
              <w:t>25</w:t>
            </w:r>
          </w:p>
        </w:tc>
        <w:tc>
          <w:tcPr>
            <w:tcW w:w="0" w:type="auto"/>
          </w:tcPr>
          <w:p w14:paraId="4B3CBCDA" w14:textId="77777777" w:rsidR="00833139" w:rsidRPr="004238D4" w:rsidRDefault="00833139" w:rsidP="004238D4">
            <w:pPr>
              <w:pStyle w:val="Paragraph"/>
              <w:rPr>
                <w:noProof/>
                <w:lang w:val="es-ES_tradnl"/>
              </w:rPr>
            </w:pPr>
            <w:r w:rsidRPr="004238D4">
              <w:rPr>
                <w:noProof/>
                <w:lang w:val="es-ES_tradnl"/>
              </w:rPr>
              <w:t>N-(2-cloroetil)-4-[(2,6-dicloro-4-nitrofenil)azo]-N-etil-m-toluidina (CAS RN 63741-10-6)</w:t>
            </w:r>
          </w:p>
        </w:tc>
        <w:tc>
          <w:tcPr>
            <w:tcW w:w="0" w:type="auto"/>
          </w:tcPr>
          <w:p w14:paraId="7425DEE5"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BE4E00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672D7CA"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044A2AD3" w14:textId="77777777" w:rsidTr="00833139">
        <w:trPr>
          <w:cantSplit/>
        </w:trPr>
        <w:tc>
          <w:tcPr>
            <w:tcW w:w="0" w:type="auto"/>
          </w:tcPr>
          <w:p w14:paraId="60738312" w14:textId="77777777" w:rsidR="00833139" w:rsidRPr="004238D4" w:rsidRDefault="00833139" w:rsidP="004238D4">
            <w:pPr>
              <w:pStyle w:val="Paragraph"/>
              <w:rPr>
                <w:noProof/>
                <w:lang w:val="es-ES_tradnl"/>
              </w:rPr>
            </w:pPr>
            <w:r w:rsidRPr="004238D4">
              <w:rPr>
                <w:noProof/>
                <w:lang w:val="es-ES_tradnl"/>
              </w:rPr>
              <w:t>0.7307</w:t>
            </w:r>
          </w:p>
        </w:tc>
        <w:tc>
          <w:tcPr>
            <w:tcW w:w="0" w:type="auto"/>
          </w:tcPr>
          <w:p w14:paraId="4A782A1F" w14:textId="77777777" w:rsidR="00833139" w:rsidRPr="004238D4" w:rsidRDefault="00833139" w:rsidP="004238D4">
            <w:pPr>
              <w:pStyle w:val="Paragraph"/>
              <w:jc w:val="right"/>
              <w:rPr>
                <w:noProof/>
                <w:lang w:val="es-ES_tradnl"/>
              </w:rPr>
            </w:pPr>
            <w:r w:rsidRPr="004238D4">
              <w:rPr>
                <w:noProof/>
                <w:lang w:val="es-ES_tradnl"/>
              </w:rPr>
              <w:t>ex 3204 11 00</w:t>
            </w:r>
          </w:p>
        </w:tc>
        <w:tc>
          <w:tcPr>
            <w:tcW w:w="0" w:type="auto"/>
          </w:tcPr>
          <w:p w14:paraId="7EF4C644" w14:textId="77777777" w:rsidR="00833139" w:rsidRPr="004238D4" w:rsidRDefault="00833139" w:rsidP="004238D4">
            <w:pPr>
              <w:pStyle w:val="Paragraph"/>
              <w:jc w:val="center"/>
              <w:rPr>
                <w:noProof/>
                <w:lang w:val="es-ES_tradnl"/>
              </w:rPr>
            </w:pPr>
            <w:r w:rsidRPr="004238D4">
              <w:rPr>
                <w:noProof/>
                <w:lang w:val="es-ES_tradnl"/>
              </w:rPr>
              <w:t>35</w:t>
            </w:r>
          </w:p>
        </w:tc>
        <w:tc>
          <w:tcPr>
            <w:tcW w:w="0" w:type="auto"/>
          </w:tcPr>
          <w:p w14:paraId="0F672B32" w14:textId="77777777" w:rsidR="00833139" w:rsidRPr="004238D4" w:rsidRDefault="00833139" w:rsidP="004238D4">
            <w:pPr>
              <w:pStyle w:val="Paragraph"/>
              <w:rPr>
                <w:noProof/>
                <w:lang w:val="es-ES_tradnl"/>
              </w:rPr>
            </w:pPr>
            <w:r w:rsidRPr="004238D4">
              <w:rPr>
                <w:noProof/>
                <w:lang w:val="es-ES_tradnl"/>
              </w:rPr>
              <w:t>Colorante C.I Disperse Yellow 232 (CAS RN 35773-43-4) y preparaciones a base de ese colorante con un contenido de colorante C.I. Disperse Yellow 232 superior o igual al 50 % en peso</w:t>
            </w:r>
          </w:p>
        </w:tc>
        <w:tc>
          <w:tcPr>
            <w:tcW w:w="0" w:type="auto"/>
          </w:tcPr>
          <w:p w14:paraId="03F0E6D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BD3CEF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7B7E147"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2DF2ECF8" w14:textId="77777777" w:rsidTr="00833139">
        <w:trPr>
          <w:cantSplit/>
        </w:trPr>
        <w:tc>
          <w:tcPr>
            <w:tcW w:w="0" w:type="auto"/>
          </w:tcPr>
          <w:p w14:paraId="2C59A5D0" w14:textId="77777777" w:rsidR="00833139" w:rsidRPr="004238D4" w:rsidRDefault="00833139" w:rsidP="004238D4">
            <w:pPr>
              <w:pStyle w:val="Paragraph"/>
              <w:rPr>
                <w:noProof/>
                <w:lang w:val="es-ES_tradnl"/>
              </w:rPr>
            </w:pPr>
            <w:r w:rsidRPr="004238D4">
              <w:rPr>
                <w:noProof/>
                <w:lang w:val="es-ES_tradnl"/>
              </w:rPr>
              <w:t>0.5235</w:t>
            </w:r>
          </w:p>
        </w:tc>
        <w:tc>
          <w:tcPr>
            <w:tcW w:w="0" w:type="auto"/>
          </w:tcPr>
          <w:p w14:paraId="063AE925" w14:textId="0ECE4878"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3204 11 00</w:t>
            </w:r>
          </w:p>
        </w:tc>
        <w:tc>
          <w:tcPr>
            <w:tcW w:w="0" w:type="auto"/>
          </w:tcPr>
          <w:p w14:paraId="1D0ED5FC"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5D33D819" w14:textId="77777777" w:rsidR="00833139" w:rsidRPr="004238D4" w:rsidRDefault="00833139" w:rsidP="004238D4">
            <w:pPr>
              <w:pStyle w:val="Paragraph"/>
              <w:rPr>
                <w:noProof/>
                <w:lang w:val="es-ES_tradnl"/>
              </w:rPr>
            </w:pPr>
            <w:r w:rsidRPr="004238D4">
              <w:rPr>
                <w:noProof/>
                <w:lang w:val="es-ES_tradnl"/>
              </w:rPr>
              <w:t>Colorante C.I. Disperse Red 60 (CAS RN 17418-58-5) y preparaciones a base de ese colorante con un contenido de colorante C.I. Disperse Red 60 superior o igual al 50 % en peso</w:t>
            </w:r>
          </w:p>
        </w:tc>
        <w:tc>
          <w:tcPr>
            <w:tcW w:w="0" w:type="auto"/>
          </w:tcPr>
          <w:p w14:paraId="28F60FB9"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2C6017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13373ED"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1114168D" w14:textId="77777777" w:rsidTr="00833139">
        <w:trPr>
          <w:cantSplit/>
        </w:trPr>
        <w:tc>
          <w:tcPr>
            <w:tcW w:w="0" w:type="auto"/>
          </w:tcPr>
          <w:p w14:paraId="5B79B476" w14:textId="77777777" w:rsidR="00833139" w:rsidRPr="004238D4" w:rsidRDefault="00833139" w:rsidP="004238D4">
            <w:pPr>
              <w:pStyle w:val="Paragraph"/>
              <w:rPr>
                <w:noProof/>
                <w:lang w:val="es-ES_tradnl"/>
              </w:rPr>
            </w:pPr>
            <w:r w:rsidRPr="004238D4">
              <w:rPr>
                <w:noProof/>
                <w:lang w:val="es-ES_tradnl"/>
              </w:rPr>
              <w:t>0.5134</w:t>
            </w:r>
          </w:p>
        </w:tc>
        <w:tc>
          <w:tcPr>
            <w:tcW w:w="0" w:type="auto"/>
          </w:tcPr>
          <w:p w14:paraId="670CFFC6" w14:textId="77777777" w:rsidR="00833139" w:rsidRPr="004238D4" w:rsidRDefault="00833139" w:rsidP="004238D4">
            <w:pPr>
              <w:pStyle w:val="Paragraph"/>
              <w:jc w:val="right"/>
              <w:rPr>
                <w:noProof/>
                <w:lang w:val="es-ES_tradnl"/>
              </w:rPr>
            </w:pPr>
            <w:r w:rsidRPr="004238D4">
              <w:rPr>
                <w:noProof/>
                <w:lang w:val="es-ES_tradnl"/>
              </w:rPr>
              <w:t>ex 3204 11 00</w:t>
            </w:r>
          </w:p>
        </w:tc>
        <w:tc>
          <w:tcPr>
            <w:tcW w:w="0" w:type="auto"/>
          </w:tcPr>
          <w:p w14:paraId="78BD3C79" w14:textId="77777777" w:rsidR="00833139" w:rsidRPr="004238D4" w:rsidRDefault="00833139" w:rsidP="004238D4">
            <w:pPr>
              <w:pStyle w:val="Paragraph"/>
              <w:jc w:val="center"/>
              <w:rPr>
                <w:noProof/>
                <w:lang w:val="es-ES_tradnl"/>
              </w:rPr>
            </w:pPr>
            <w:r w:rsidRPr="004238D4">
              <w:rPr>
                <w:noProof/>
                <w:lang w:val="es-ES_tradnl"/>
              </w:rPr>
              <w:t>45</w:t>
            </w:r>
          </w:p>
        </w:tc>
        <w:tc>
          <w:tcPr>
            <w:tcW w:w="0" w:type="auto"/>
          </w:tcPr>
          <w:p w14:paraId="0EC5DD3B" w14:textId="77777777" w:rsidR="00833139" w:rsidRPr="004238D4" w:rsidRDefault="00833139" w:rsidP="004238D4">
            <w:pPr>
              <w:pStyle w:val="Paragraph"/>
              <w:rPr>
                <w:noProof/>
                <w:lang w:val="es-ES_tradnl"/>
              </w:rPr>
            </w:pPr>
            <w:r w:rsidRPr="004238D4">
              <w:rPr>
                <w:noProof/>
                <w:lang w:val="es-ES_tradnl"/>
              </w:rPr>
              <w:t>Preparación de pigmentos de dispersión con:</w:t>
            </w:r>
          </w:p>
          <w:tbl>
            <w:tblPr>
              <w:tblStyle w:val="Listdash1"/>
              <w:tblW w:w="0" w:type="auto"/>
              <w:tblLook w:val="0000" w:firstRow="0" w:lastRow="0" w:firstColumn="0" w:lastColumn="0" w:noHBand="0" w:noVBand="0"/>
            </w:tblPr>
            <w:tblGrid>
              <w:gridCol w:w="220"/>
              <w:gridCol w:w="4110"/>
            </w:tblGrid>
            <w:tr w:rsidR="00833139" w:rsidRPr="001455F8" w14:paraId="7ECD8676" w14:textId="77777777" w:rsidTr="004238D4">
              <w:tc>
                <w:tcPr>
                  <w:tcW w:w="0" w:type="auto"/>
                </w:tcPr>
                <w:p w14:paraId="57C4C9D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38134A6" w14:textId="77777777" w:rsidR="00833139" w:rsidRPr="00954892" w:rsidRDefault="00833139" w:rsidP="004238D4">
                  <w:pPr>
                    <w:pStyle w:val="Paragraph"/>
                    <w:rPr>
                      <w:noProof/>
                      <w:lang w:val="fr-BE"/>
                    </w:rPr>
                  </w:pPr>
                  <w:r w:rsidRPr="00954892">
                    <w:rPr>
                      <w:noProof/>
                      <w:lang w:val="fr-BE"/>
                    </w:rPr>
                    <w:t>C.I. Disperse Orange 61 (CAS RN 12270-45-0) o Disperse Orange 288 (CAS RN 96662-24-7),</w:t>
                  </w:r>
                </w:p>
              </w:tc>
            </w:tr>
            <w:tr w:rsidR="00833139" w:rsidRPr="004238D4" w14:paraId="760FF9FD" w14:textId="77777777" w:rsidTr="004238D4">
              <w:tc>
                <w:tcPr>
                  <w:tcW w:w="0" w:type="auto"/>
                </w:tcPr>
                <w:p w14:paraId="2DAC6BF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AB753A0" w14:textId="77777777" w:rsidR="00833139" w:rsidRPr="004238D4" w:rsidRDefault="00833139" w:rsidP="004238D4">
                  <w:pPr>
                    <w:pStyle w:val="Paragraph"/>
                    <w:rPr>
                      <w:noProof/>
                      <w:lang w:val="es-ES_tradnl"/>
                    </w:rPr>
                  </w:pPr>
                  <w:r w:rsidRPr="004238D4">
                    <w:rPr>
                      <w:noProof/>
                      <w:lang w:val="es-ES_tradnl"/>
                    </w:rPr>
                    <w:t>C.I. Disperse Blue 291:1 (CAS RN 872142-01-3)</w:t>
                  </w:r>
                </w:p>
              </w:tc>
            </w:tr>
            <w:tr w:rsidR="00833139" w:rsidRPr="001455F8" w14:paraId="6345E7A8" w14:textId="77777777" w:rsidTr="004238D4">
              <w:tc>
                <w:tcPr>
                  <w:tcW w:w="0" w:type="auto"/>
                </w:tcPr>
                <w:p w14:paraId="5DF6491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C5E934E" w14:textId="77777777" w:rsidR="00833139" w:rsidRPr="00954892" w:rsidRDefault="00833139" w:rsidP="004238D4">
                  <w:pPr>
                    <w:pStyle w:val="Paragraph"/>
                    <w:rPr>
                      <w:noProof/>
                      <w:lang w:val="fr-BE"/>
                    </w:rPr>
                  </w:pPr>
                  <w:r w:rsidRPr="00954892">
                    <w:rPr>
                      <w:noProof/>
                      <w:lang w:val="fr-BE"/>
                    </w:rPr>
                    <w:t>C.I. Disperse Violet 93:1 (CAS RN 122463-28-9),</w:t>
                  </w:r>
                </w:p>
              </w:tc>
            </w:tr>
          </w:tbl>
          <w:p w14:paraId="0BD50D73" w14:textId="77777777" w:rsidR="00833139" w:rsidRPr="004238D4" w:rsidRDefault="00833139" w:rsidP="004238D4">
            <w:pPr>
              <w:pStyle w:val="Paragraph"/>
              <w:rPr>
                <w:noProof/>
                <w:lang w:val="es-ES_tradnl"/>
              </w:rPr>
            </w:pPr>
            <w:r w:rsidRPr="004238D4">
              <w:rPr>
                <w:noProof/>
                <w:lang w:val="es-ES_tradnl"/>
              </w:rPr>
              <w:t>con o sin C.I. Disperse Red 54 (CAS RN 6657-37-0)</w:t>
            </w:r>
          </w:p>
        </w:tc>
        <w:tc>
          <w:tcPr>
            <w:tcW w:w="0" w:type="auto"/>
          </w:tcPr>
          <w:p w14:paraId="07719A1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C314FB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ACC7792"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068E4BB6" w14:textId="77777777" w:rsidTr="00833139">
        <w:trPr>
          <w:cantSplit/>
        </w:trPr>
        <w:tc>
          <w:tcPr>
            <w:tcW w:w="0" w:type="auto"/>
          </w:tcPr>
          <w:p w14:paraId="4AB1D219" w14:textId="77777777" w:rsidR="00833139" w:rsidRPr="004238D4" w:rsidRDefault="00833139" w:rsidP="004238D4">
            <w:pPr>
              <w:pStyle w:val="Paragraph"/>
              <w:rPr>
                <w:noProof/>
                <w:lang w:val="es-ES_tradnl"/>
              </w:rPr>
            </w:pPr>
            <w:r w:rsidRPr="004238D4">
              <w:rPr>
                <w:noProof/>
                <w:lang w:val="es-ES_tradnl"/>
              </w:rPr>
              <w:t>0.5264</w:t>
            </w:r>
          </w:p>
        </w:tc>
        <w:tc>
          <w:tcPr>
            <w:tcW w:w="0" w:type="auto"/>
          </w:tcPr>
          <w:p w14:paraId="22D5EFBC" w14:textId="79D19EDC"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3204 11 00</w:t>
            </w:r>
          </w:p>
        </w:tc>
        <w:tc>
          <w:tcPr>
            <w:tcW w:w="0" w:type="auto"/>
          </w:tcPr>
          <w:p w14:paraId="045AD34C" w14:textId="77777777" w:rsidR="00833139" w:rsidRPr="004238D4" w:rsidRDefault="00833139" w:rsidP="004238D4">
            <w:pPr>
              <w:pStyle w:val="Paragraph"/>
              <w:jc w:val="center"/>
              <w:rPr>
                <w:noProof/>
                <w:lang w:val="es-ES_tradnl"/>
              </w:rPr>
            </w:pPr>
            <w:r w:rsidRPr="004238D4">
              <w:rPr>
                <w:noProof/>
                <w:lang w:val="es-ES_tradnl"/>
              </w:rPr>
              <w:t>50</w:t>
            </w:r>
          </w:p>
        </w:tc>
        <w:tc>
          <w:tcPr>
            <w:tcW w:w="0" w:type="auto"/>
          </w:tcPr>
          <w:p w14:paraId="2B68AF7A" w14:textId="77777777" w:rsidR="00833139" w:rsidRPr="004238D4" w:rsidRDefault="00833139" w:rsidP="004238D4">
            <w:pPr>
              <w:pStyle w:val="Paragraph"/>
              <w:rPr>
                <w:noProof/>
                <w:lang w:val="es-ES_tradnl"/>
              </w:rPr>
            </w:pPr>
            <w:r w:rsidRPr="004238D4">
              <w:rPr>
                <w:noProof/>
                <w:lang w:val="es-ES_tradnl"/>
              </w:rPr>
              <w:t>Colorante C.I. Disperse Blue 72 (CAS RN 81-48-1) y preparaciones a base de ese colorante con un contenido de colorante C.I. Disperse Blue 72 superior o igual al 95 % en peso</w:t>
            </w:r>
          </w:p>
        </w:tc>
        <w:tc>
          <w:tcPr>
            <w:tcW w:w="0" w:type="auto"/>
          </w:tcPr>
          <w:p w14:paraId="6A209CE1"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02F617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4BB0A7E"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482C43B8" w14:textId="77777777" w:rsidTr="00833139">
        <w:trPr>
          <w:cantSplit/>
        </w:trPr>
        <w:tc>
          <w:tcPr>
            <w:tcW w:w="0" w:type="auto"/>
          </w:tcPr>
          <w:p w14:paraId="1BFB2F01" w14:textId="77777777" w:rsidR="00833139" w:rsidRPr="004238D4" w:rsidRDefault="00833139" w:rsidP="004238D4">
            <w:pPr>
              <w:pStyle w:val="Paragraph"/>
              <w:rPr>
                <w:noProof/>
                <w:lang w:val="es-ES_tradnl"/>
              </w:rPr>
            </w:pPr>
            <w:r w:rsidRPr="004238D4">
              <w:rPr>
                <w:noProof/>
                <w:lang w:val="es-ES_tradnl"/>
              </w:rPr>
              <w:t>0.5236</w:t>
            </w:r>
          </w:p>
        </w:tc>
        <w:tc>
          <w:tcPr>
            <w:tcW w:w="0" w:type="auto"/>
          </w:tcPr>
          <w:p w14:paraId="0E470173" w14:textId="26BD64AF"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3204 11 00</w:t>
            </w:r>
          </w:p>
        </w:tc>
        <w:tc>
          <w:tcPr>
            <w:tcW w:w="0" w:type="auto"/>
          </w:tcPr>
          <w:p w14:paraId="550F4236" w14:textId="77777777" w:rsidR="00833139" w:rsidRPr="004238D4" w:rsidRDefault="00833139" w:rsidP="004238D4">
            <w:pPr>
              <w:pStyle w:val="Paragraph"/>
              <w:jc w:val="center"/>
              <w:rPr>
                <w:noProof/>
                <w:lang w:val="es-ES_tradnl"/>
              </w:rPr>
            </w:pPr>
            <w:r w:rsidRPr="004238D4">
              <w:rPr>
                <w:noProof/>
                <w:lang w:val="es-ES_tradnl"/>
              </w:rPr>
              <w:t>60</w:t>
            </w:r>
          </w:p>
        </w:tc>
        <w:tc>
          <w:tcPr>
            <w:tcW w:w="0" w:type="auto"/>
          </w:tcPr>
          <w:p w14:paraId="456BFC9D" w14:textId="77777777" w:rsidR="00833139" w:rsidRPr="004238D4" w:rsidRDefault="00833139" w:rsidP="004238D4">
            <w:pPr>
              <w:pStyle w:val="Paragraph"/>
              <w:rPr>
                <w:noProof/>
                <w:lang w:val="es-ES_tradnl"/>
              </w:rPr>
            </w:pPr>
            <w:r w:rsidRPr="004238D4">
              <w:rPr>
                <w:noProof/>
                <w:lang w:val="es-ES_tradnl"/>
              </w:rPr>
              <w:t>Colorante C.I. Disperse Blue 359 (CAS RN 62570-50-7) y preparaciones a base de ese colorante con un contenido de colorante C.I. Disperse Blue 359 superior o igual al 50 % en peso</w:t>
            </w:r>
          </w:p>
        </w:tc>
        <w:tc>
          <w:tcPr>
            <w:tcW w:w="0" w:type="auto"/>
          </w:tcPr>
          <w:p w14:paraId="5AC6FB8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EAD85B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1EEFB53"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1D997146" w14:textId="77777777" w:rsidTr="00833139">
        <w:trPr>
          <w:cantSplit/>
        </w:trPr>
        <w:tc>
          <w:tcPr>
            <w:tcW w:w="0" w:type="auto"/>
          </w:tcPr>
          <w:p w14:paraId="652EB5E5" w14:textId="77777777" w:rsidR="00833139" w:rsidRPr="004238D4" w:rsidRDefault="00833139" w:rsidP="004238D4">
            <w:pPr>
              <w:pStyle w:val="Paragraph"/>
              <w:rPr>
                <w:noProof/>
                <w:lang w:val="es-ES_tradnl"/>
              </w:rPr>
            </w:pPr>
            <w:r w:rsidRPr="004238D4">
              <w:rPr>
                <w:noProof/>
                <w:lang w:val="es-ES_tradnl"/>
              </w:rPr>
              <w:t>0.5440</w:t>
            </w:r>
          </w:p>
        </w:tc>
        <w:tc>
          <w:tcPr>
            <w:tcW w:w="0" w:type="auto"/>
          </w:tcPr>
          <w:p w14:paraId="4C05110B" w14:textId="325F3094"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3204 12 00</w:t>
            </w:r>
          </w:p>
        </w:tc>
        <w:tc>
          <w:tcPr>
            <w:tcW w:w="0" w:type="auto"/>
          </w:tcPr>
          <w:p w14:paraId="796BC0B0"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35CC1D25" w14:textId="77777777" w:rsidR="00833139" w:rsidRPr="004238D4" w:rsidRDefault="00833139" w:rsidP="004238D4">
            <w:pPr>
              <w:pStyle w:val="Paragraph"/>
              <w:rPr>
                <w:noProof/>
                <w:lang w:val="es-ES_tradnl"/>
              </w:rPr>
            </w:pPr>
            <w:r w:rsidRPr="004238D4">
              <w:rPr>
                <w:noProof/>
                <w:lang w:val="es-ES_tradnl"/>
              </w:rPr>
              <w:t>Colorante C.I. Acid Blue 9 (CAS RN 2650-18-2) y preparaciones a base de ese colorante con un contenido de colorante C.I. Acid Blue 9 superior o igual al 50 % en peso</w:t>
            </w:r>
          </w:p>
        </w:tc>
        <w:tc>
          <w:tcPr>
            <w:tcW w:w="0" w:type="auto"/>
          </w:tcPr>
          <w:p w14:paraId="7286DBF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AB2B16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44BDE3B"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5A7E8D24" w14:textId="77777777" w:rsidTr="00833139">
        <w:trPr>
          <w:cantSplit/>
        </w:trPr>
        <w:tc>
          <w:tcPr>
            <w:tcW w:w="0" w:type="auto"/>
          </w:tcPr>
          <w:p w14:paraId="229B5D61" w14:textId="77777777" w:rsidR="00833139" w:rsidRPr="004238D4" w:rsidRDefault="00833139" w:rsidP="004238D4">
            <w:pPr>
              <w:pStyle w:val="Paragraph"/>
              <w:rPr>
                <w:noProof/>
                <w:lang w:val="es-ES_tradnl"/>
              </w:rPr>
            </w:pPr>
            <w:r w:rsidRPr="004238D4">
              <w:rPr>
                <w:noProof/>
                <w:lang w:val="es-ES_tradnl"/>
              </w:rPr>
              <w:t>0.6972</w:t>
            </w:r>
          </w:p>
        </w:tc>
        <w:tc>
          <w:tcPr>
            <w:tcW w:w="0" w:type="auto"/>
          </w:tcPr>
          <w:p w14:paraId="3D5A08A3" w14:textId="31CFFA17"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3204 12 00</w:t>
            </w:r>
          </w:p>
        </w:tc>
        <w:tc>
          <w:tcPr>
            <w:tcW w:w="0" w:type="auto"/>
          </w:tcPr>
          <w:p w14:paraId="420A2A1C" w14:textId="77777777" w:rsidR="00833139" w:rsidRPr="004238D4" w:rsidRDefault="00833139" w:rsidP="004238D4">
            <w:pPr>
              <w:pStyle w:val="Paragraph"/>
              <w:jc w:val="center"/>
              <w:rPr>
                <w:noProof/>
                <w:lang w:val="es-ES_tradnl"/>
              </w:rPr>
            </w:pPr>
            <w:r w:rsidRPr="004238D4">
              <w:rPr>
                <w:noProof/>
                <w:lang w:val="es-ES_tradnl"/>
              </w:rPr>
              <w:t>15</w:t>
            </w:r>
          </w:p>
        </w:tc>
        <w:tc>
          <w:tcPr>
            <w:tcW w:w="0" w:type="auto"/>
          </w:tcPr>
          <w:p w14:paraId="1AFE464C" w14:textId="77777777" w:rsidR="00833139" w:rsidRPr="004238D4" w:rsidRDefault="00833139" w:rsidP="004238D4">
            <w:pPr>
              <w:pStyle w:val="Paragraph"/>
              <w:rPr>
                <w:noProof/>
                <w:lang w:val="es-ES_tradnl"/>
              </w:rPr>
            </w:pPr>
            <w:r w:rsidRPr="004238D4">
              <w:rPr>
                <w:noProof/>
                <w:lang w:val="es-ES_tradnl"/>
              </w:rPr>
              <w:t>Colorante C.I. Acid Brown 75 (CAS RN 8011-86-7) y preparados a base del mismo con un contenido de colorante C.I. Acid Brown 75 igual o superior al 75 % en peso</w:t>
            </w:r>
          </w:p>
        </w:tc>
        <w:tc>
          <w:tcPr>
            <w:tcW w:w="0" w:type="auto"/>
          </w:tcPr>
          <w:p w14:paraId="27DB8816"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C00697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6DBD4C7"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24B4C5F7" w14:textId="77777777" w:rsidTr="00833139">
        <w:trPr>
          <w:cantSplit/>
        </w:trPr>
        <w:tc>
          <w:tcPr>
            <w:tcW w:w="0" w:type="auto"/>
          </w:tcPr>
          <w:p w14:paraId="43F9766B" w14:textId="77777777" w:rsidR="00833139" w:rsidRPr="004238D4" w:rsidRDefault="00833139" w:rsidP="004238D4">
            <w:pPr>
              <w:pStyle w:val="Paragraph"/>
              <w:rPr>
                <w:noProof/>
                <w:lang w:val="es-ES_tradnl"/>
              </w:rPr>
            </w:pPr>
            <w:r w:rsidRPr="004238D4">
              <w:rPr>
                <w:noProof/>
                <w:lang w:val="es-ES_tradnl"/>
              </w:rPr>
              <w:t>0.6975</w:t>
            </w:r>
          </w:p>
        </w:tc>
        <w:tc>
          <w:tcPr>
            <w:tcW w:w="0" w:type="auto"/>
          </w:tcPr>
          <w:p w14:paraId="5440C6A1" w14:textId="64FA4226"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3204 12 00</w:t>
            </w:r>
          </w:p>
        </w:tc>
        <w:tc>
          <w:tcPr>
            <w:tcW w:w="0" w:type="auto"/>
          </w:tcPr>
          <w:p w14:paraId="5410ED92" w14:textId="77777777" w:rsidR="00833139" w:rsidRPr="004238D4" w:rsidRDefault="00833139" w:rsidP="004238D4">
            <w:pPr>
              <w:pStyle w:val="Paragraph"/>
              <w:jc w:val="center"/>
              <w:rPr>
                <w:noProof/>
                <w:lang w:val="es-ES_tradnl"/>
              </w:rPr>
            </w:pPr>
            <w:r w:rsidRPr="004238D4">
              <w:rPr>
                <w:noProof/>
                <w:lang w:val="es-ES_tradnl"/>
              </w:rPr>
              <w:t>17</w:t>
            </w:r>
          </w:p>
        </w:tc>
        <w:tc>
          <w:tcPr>
            <w:tcW w:w="0" w:type="auto"/>
          </w:tcPr>
          <w:p w14:paraId="2876E723" w14:textId="77777777" w:rsidR="00833139" w:rsidRPr="004238D4" w:rsidRDefault="00833139" w:rsidP="004238D4">
            <w:pPr>
              <w:pStyle w:val="Paragraph"/>
              <w:rPr>
                <w:noProof/>
                <w:lang w:val="es-ES_tradnl"/>
              </w:rPr>
            </w:pPr>
            <w:r w:rsidRPr="004238D4">
              <w:rPr>
                <w:noProof/>
                <w:lang w:val="es-ES_tradnl"/>
              </w:rPr>
              <w:t>Colorante C.I. Acid Brown 355 (CAS RN 84989-26-4 o 60181-77-3) y preparados a base del mismo con un contenido de colorante C.I. Acid Brown 355 igual o superior al 75 % en peso</w:t>
            </w:r>
          </w:p>
        </w:tc>
        <w:tc>
          <w:tcPr>
            <w:tcW w:w="0" w:type="auto"/>
          </w:tcPr>
          <w:p w14:paraId="748DEF2C"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41D537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416AB41"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41348D60" w14:textId="77777777" w:rsidTr="00833139">
        <w:trPr>
          <w:cantSplit/>
        </w:trPr>
        <w:tc>
          <w:tcPr>
            <w:tcW w:w="0" w:type="auto"/>
          </w:tcPr>
          <w:p w14:paraId="461B5731" w14:textId="77777777" w:rsidR="00833139" w:rsidRPr="004238D4" w:rsidRDefault="00833139" w:rsidP="004238D4">
            <w:pPr>
              <w:pStyle w:val="Paragraph"/>
              <w:rPr>
                <w:noProof/>
                <w:lang w:val="es-ES_tradnl"/>
              </w:rPr>
            </w:pPr>
            <w:r w:rsidRPr="004238D4">
              <w:rPr>
                <w:noProof/>
                <w:lang w:val="es-ES_tradnl"/>
              </w:rPr>
              <w:t>0.7021</w:t>
            </w:r>
          </w:p>
        </w:tc>
        <w:tc>
          <w:tcPr>
            <w:tcW w:w="0" w:type="auto"/>
          </w:tcPr>
          <w:p w14:paraId="21ECD110" w14:textId="6620CDE4"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3204 12 00</w:t>
            </w:r>
          </w:p>
        </w:tc>
        <w:tc>
          <w:tcPr>
            <w:tcW w:w="0" w:type="auto"/>
          </w:tcPr>
          <w:p w14:paraId="151D199F" w14:textId="77777777" w:rsidR="00833139" w:rsidRPr="004238D4" w:rsidRDefault="00833139" w:rsidP="004238D4">
            <w:pPr>
              <w:pStyle w:val="Paragraph"/>
              <w:jc w:val="center"/>
              <w:rPr>
                <w:noProof/>
                <w:lang w:val="es-ES_tradnl"/>
              </w:rPr>
            </w:pPr>
            <w:r w:rsidRPr="004238D4">
              <w:rPr>
                <w:noProof/>
                <w:lang w:val="es-ES_tradnl"/>
              </w:rPr>
              <w:t>25</w:t>
            </w:r>
          </w:p>
        </w:tc>
        <w:tc>
          <w:tcPr>
            <w:tcW w:w="0" w:type="auto"/>
          </w:tcPr>
          <w:p w14:paraId="186CB531" w14:textId="77777777" w:rsidR="00833139" w:rsidRPr="004238D4" w:rsidRDefault="00833139" w:rsidP="004238D4">
            <w:pPr>
              <w:pStyle w:val="Paragraph"/>
              <w:rPr>
                <w:noProof/>
                <w:lang w:val="es-ES_tradnl"/>
              </w:rPr>
            </w:pPr>
            <w:r w:rsidRPr="004238D4">
              <w:rPr>
                <w:noProof/>
                <w:lang w:val="es-ES_tradnl"/>
              </w:rPr>
              <w:t>Colorante C.I. Acid Black 210 (CAS RN 85223-29-6 o 99576-15-5) y preparados a base del mismo con un contenido de colorante C.I. Acid Black 210 igual o superior al 50 % en peso</w:t>
            </w:r>
          </w:p>
        </w:tc>
        <w:tc>
          <w:tcPr>
            <w:tcW w:w="0" w:type="auto"/>
          </w:tcPr>
          <w:p w14:paraId="1D6FD6C5"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68EFF5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6E74451"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2C91A708" w14:textId="77777777" w:rsidTr="00833139">
        <w:trPr>
          <w:cantSplit/>
        </w:trPr>
        <w:tc>
          <w:tcPr>
            <w:tcW w:w="0" w:type="auto"/>
          </w:tcPr>
          <w:p w14:paraId="18206D53" w14:textId="77777777" w:rsidR="00833139" w:rsidRPr="004238D4" w:rsidRDefault="00833139" w:rsidP="004238D4">
            <w:pPr>
              <w:pStyle w:val="Paragraph"/>
              <w:rPr>
                <w:noProof/>
                <w:lang w:val="es-ES_tradnl"/>
              </w:rPr>
            </w:pPr>
            <w:r w:rsidRPr="004238D4">
              <w:rPr>
                <w:noProof/>
                <w:lang w:val="es-ES_tradnl"/>
              </w:rPr>
              <w:t>0.6976</w:t>
            </w:r>
          </w:p>
        </w:tc>
        <w:tc>
          <w:tcPr>
            <w:tcW w:w="0" w:type="auto"/>
          </w:tcPr>
          <w:p w14:paraId="2F0ECDA3" w14:textId="31424881"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3204 12 00</w:t>
            </w:r>
          </w:p>
        </w:tc>
        <w:tc>
          <w:tcPr>
            <w:tcW w:w="0" w:type="auto"/>
          </w:tcPr>
          <w:p w14:paraId="65F3C0CD" w14:textId="77777777" w:rsidR="00833139" w:rsidRPr="004238D4" w:rsidRDefault="00833139" w:rsidP="004238D4">
            <w:pPr>
              <w:pStyle w:val="Paragraph"/>
              <w:jc w:val="center"/>
              <w:rPr>
                <w:noProof/>
                <w:lang w:val="es-ES_tradnl"/>
              </w:rPr>
            </w:pPr>
            <w:r w:rsidRPr="004238D4">
              <w:rPr>
                <w:noProof/>
                <w:lang w:val="es-ES_tradnl"/>
              </w:rPr>
              <w:t>27</w:t>
            </w:r>
          </w:p>
        </w:tc>
        <w:tc>
          <w:tcPr>
            <w:tcW w:w="0" w:type="auto"/>
          </w:tcPr>
          <w:p w14:paraId="53386977" w14:textId="77777777" w:rsidR="00833139" w:rsidRPr="004238D4" w:rsidRDefault="00833139" w:rsidP="004238D4">
            <w:pPr>
              <w:pStyle w:val="Paragraph"/>
              <w:rPr>
                <w:noProof/>
                <w:lang w:val="es-ES_tradnl"/>
              </w:rPr>
            </w:pPr>
            <w:r w:rsidRPr="004238D4">
              <w:rPr>
                <w:noProof/>
                <w:lang w:val="es-ES_tradnl"/>
              </w:rPr>
              <w:t>Colorante C.I. Acid Brown 425 (CAS RN 75234-41-2 o 119509-49-8) y preparados a base del mismo con un contenido de colorante C.I. Acid Brown 425 igual o superior al 75 % en peso</w:t>
            </w:r>
          </w:p>
        </w:tc>
        <w:tc>
          <w:tcPr>
            <w:tcW w:w="0" w:type="auto"/>
          </w:tcPr>
          <w:p w14:paraId="3632D0C6"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6800DE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9A225D2"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06051FE3" w14:textId="77777777" w:rsidTr="00833139">
        <w:trPr>
          <w:cantSplit/>
        </w:trPr>
        <w:tc>
          <w:tcPr>
            <w:tcW w:w="0" w:type="auto"/>
          </w:tcPr>
          <w:p w14:paraId="6AC1AB28" w14:textId="77777777" w:rsidR="00833139" w:rsidRPr="004238D4" w:rsidRDefault="00833139" w:rsidP="004238D4">
            <w:pPr>
              <w:pStyle w:val="Paragraph"/>
              <w:rPr>
                <w:noProof/>
                <w:lang w:val="es-ES_tradnl"/>
              </w:rPr>
            </w:pPr>
            <w:r w:rsidRPr="004238D4">
              <w:rPr>
                <w:noProof/>
                <w:lang w:val="es-ES_tradnl"/>
              </w:rPr>
              <w:t>0.6963</w:t>
            </w:r>
          </w:p>
        </w:tc>
        <w:tc>
          <w:tcPr>
            <w:tcW w:w="0" w:type="auto"/>
          </w:tcPr>
          <w:p w14:paraId="22D001CA" w14:textId="1695BD32"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3204 12 00</w:t>
            </w:r>
          </w:p>
        </w:tc>
        <w:tc>
          <w:tcPr>
            <w:tcW w:w="0" w:type="auto"/>
          </w:tcPr>
          <w:p w14:paraId="20E15736" w14:textId="77777777" w:rsidR="00833139" w:rsidRPr="004238D4" w:rsidRDefault="00833139" w:rsidP="004238D4">
            <w:pPr>
              <w:pStyle w:val="Paragraph"/>
              <w:jc w:val="center"/>
              <w:rPr>
                <w:noProof/>
                <w:lang w:val="es-ES_tradnl"/>
              </w:rPr>
            </w:pPr>
            <w:r w:rsidRPr="004238D4">
              <w:rPr>
                <w:noProof/>
                <w:lang w:val="es-ES_tradnl"/>
              </w:rPr>
              <w:t>35</w:t>
            </w:r>
          </w:p>
        </w:tc>
        <w:tc>
          <w:tcPr>
            <w:tcW w:w="0" w:type="auto"/>
          </w:tcPr>
          <w:p w14:paraId="7FDB6843" w14:textId="77777777" w:rsidR="00833139" w:rsidRPr="004238D4" w:rsidRDefault="00833139" w:rsidP="004238D4">
            <w:pPr>
              <w:pStyle w:val="Paragraph"/>
              <w:rPr>
                <w:noProof/>
                <w:lang w:val="es-ES_tradnl"/>
              </w:rPr>
            </w:pPr>
            <w:r w:rsidRPr="004238D4">
              <w:rPr>
                <w:noProof/>
                <w:lang w:val="es-ES_tradnl"/>
              </w:rPr>
              <w:t>Colorante C.I. Acid Black 234 (CAS RN 157577-99-6) y preparados a base del mismo con un contenido de colorante C.I. Acid Black 234 igual o superior al 75 % en peso</w:t>
            </w:r>
          </w:p>
        </w:tc>
        <w:tc>
          <w:tcPr>
            <w:tcW w:w="0" w:type="auto"/>
          </w:tcPr>
          <w:p w14:paraId="1F3BD4A4"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5596C9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2A8EFD1"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4CAD2054" w14:textId="77777777" w:rsidTr="00833139">
        <w:trPr>
          <w:cantSplit/>
        </w:trPr>
        <w:tc>
          <w:tcPr>
            <w:tcW w:w="0" w:type="auto"/>
          </w:tcPr>
          <w:p w14:paraId="0DA4FDB7" w14:textId="77777777" w:rsidR="00833139" w:rsidRPr="004238D4" w:rsidRDefault="00833139" w:rsidP="004238D4">
            <w:pPr>
              <w:pStyle w:val="Paragraph"/>
              <w:rPr>
                <w:noProof/>
                <w:lang w:val="es-ES_tradnl"/>
              </w:rPr>
            </w:pPr>
            <w:r w:rsidRPr="004238D4">
              <w:rPr>
                <w:noProof/>
                <w:lang w:val="es-ES_tradnl"/>
              </w:rPr>
              <w:t>0.6964</w:t>
            </w:r>
          </w:p>
        </w:tc>
        <w:tc>
          <w:tcPr>
            <w:tcW w:w="0" w:type="auto"/>
          </w:tcPr>
          <w:p w14:paraId="0DA61C71" w14:textId="531F1C27"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3204 12 00</w:t>
            </w:r>
          </w:p>
        </w:tc>
        <w:tc>
          <w:tcPr>
            <w:tcW w:w="0" w:type="auto"/>
          </w:tcPr>
          <w:p w14:paraId="389DCF0D" w14:textId="77777777" w:rsidR="00833139" w:rsidRPr="004238D4" w:rsidRDefault="00833139" w:rsidP="004238D4">
            <w:pPr>
              <w:pStyle w:val="Paragraph"/>
              <w:jc w:val="center"/>
              <w:rPr>
                <w:noProof/>
                <w:lang w:val="es-ES_tradnl"/>
              </w:rPr>
            </w:pPr>
            <w:r w:rsidRPr="004238D4">
              <w:rPr>
                <w:noProof/>
                <w:lang w:val="es-ES_tradnl"/>
              </w:rPr>
              <w:t>37</w:t>
            </w:r>
          </w:p>
        </w:tc>
        <w:tc>
          <w:tcPr>
            <w:tcW w:w="0" w:type="auto"/>
          </w:tcPr>
          <w:p w14:paraId="191D01D0" w14:textId="77777777" w:rsidR="00833139" w:rsidRPr="004238D4" w:rsidRDefault="00833139" w:rsidP="004238D4">
            <w:pPr>
              <w:pStyle w:val="Paragraph"/>
              <w:rPr>
                <w:noProof/>
                <w:lang w:val="es-ES_tradnl"/>
              </w:rPr>
            </w:pPr>
            <w:r w:rsidRPr="004238D4">
              <w:rPr>
                <w:noProof/>
                <w:lang w:val="es-ES_tradnl"/>
              </w:rPr>
              <w:t>Colorante C.I. Acid Black 210 sal sódica (CAS RN 201792-73-6) y preparados a base de la misma con un contenido de colorante C.I. Acid Black 210 sal sódica igual o superior al 50 % en peso</w:t>
            </w:r>
          </w:p>
        </w:tc>
        <w:tc>
          <w:tcPr>
            <w:tcW w:w="0" w:type="auto"/>
          </w:tcPr>
          <w:p w14:paraId="08DB451C"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EF6EDA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2081F7F"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296ED409" w14:textId="77777777" w:rsidTr="00833139">
        <w:trPr>
          <w:cantSplit/>
        </w:trPr>
        <w:tc>
          <w:tcPr>
            <w:tcW w:w="0" w:type="auto"/>
          </w:tcPr>
          <w:p w14:paraId="28BE2483" w14:textId="77777777" w:rsidR="00833139" w:rsidRPr="004238D4" w:rsidRDefault="00833139" w:rsidP="004238D4">
            <w:pPr>
              <w:pStyle w:val="Paragraph"/>
              <w:rPr>
                <w:noProof/>
                <w:lang w:val="es-ES_tradnl"/>
              </w:rPr>
            </w:pPr>
            <w:r w:rsidRPr="004238D4">
              <w:rPr>
                <w:noProof/>
                <w:lang w:val="es-ES_tradnl"/>
              </w:rPr>
              <w:t>0.5925</w:t>
            </w:r>
          </w:p>
        </w:tc>
        <w:tc>
          <w:tcPr>
            <w:tcW w:w="0" w:type="auto"/>
          </w:tcPr>
          <w:p w14:paraId="218B81F2" w14:textId="77777777" w:rsidR="00833139" w:rsidRPr="004238D4" w:rsidRDefault="00833139" w:rsidP="004238D4">
            <w:pPr>
              <w:pStyle w:val="Paragraph"/>
              <w:jc w:val="right"/>
              <w:rPr>
                <w:noProof/>
                <w:lang w:val="es-ES_tradnl"/>
              </w:rPr>
            </w:pPr>
            <w:r w:rsidRPr="004238D4">
              <w:rPr>
                <w:noProof/>
                <w:lang w:val="es-ES_tradnl"/>
              </w:rPr>
              <w:t>ex 3204 12 00</w:t>
            </w:r>
          </w:p>
        </w:tc>
        <w:tc>
          <w:tcPr>
            <w:tcW w:w="0" w:type="auto"/>
          </w:tcPr>
          <w:p w14:paraId="0004D7EA"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54DBEBEC" w14:textId="77777777" w:rsidR="00833139" w:rsidRPr="004238D4" w:rsidRDefault="00833139" w:rsidP="004238D4">
            <w:pPr>
              <w:pStyle w:val="Paragraph"/>
              <w:rPr>
                <w:noProof/>
                <w:lang w:val="es-ES_tradnl"/>
              </w:rPr>
            </w:pPr>
            <w:r w:rsidRPr="004238D4">
              <w:rPr>
                <w:noProof/>
                <w:lang w:val="es-ES_tradnl"/>
              </w:rPr>
              <w:t>Preparación de colorante líquida a base del colorante ácido aniónico C.I. Acid Blue 182 (CAS RN 12219-26-0)</w:t>
            </w:r>
          </w:p>
        </w:tc>
        <w:tc>
          <w:tcPr>
            <w:tcW w:w="0" w:type="auto"/>
          </w:tcPr>
          <w:p w14:paraId="13F69441"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5A248F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DD542C1"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02CB9BB3" w14:textId="77777777" w:rsidTr="00833139">
        <w:trPr>
          <w:cantSplit/>
        </w:trPr>
        <w:tc>
          <w:tcPr>
            <w:tcW w:w="0" w:type="auto"/>
          </w:tcPr>
          <w:p w14:paraId="1BC922BB" w14:textId="77777777" w:rsidR="00833139" w:rsidRPr="004238D4" w:rsidRDefault="00833139" w:rsidP="004238D4">
            <w:pPr>
              <w:pStyle w:val="Paragraph"/>
              <w:rPr>
                <w:noProof/>
                <w:lang w:val="es-ES_tradnl"/>
              </w:rPr>
            </w:pPr>
            <w:r w:rsidRPr="004238D4">
              <w:rPr>
                <w:noProof/>
                <w:lang w:val="es-ES_tradnl"/>
              </w:rPr>
              <w:t>0.6965</w:t>
            </w:r>
          </w:p>
        </w:tc>
        <w:tc>
          <w:tcPr>
            <w:tcW w:w="0" w:type="auto"/>
          </w:tcPr>
          <w:p w14:paraId="0E462206" w14:textId="1B69E38E"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3204 12 00</w:t>
            </w:r>
          </w:p>
        </w:tc>
        <w:tc>
          <w:tcPr>
            <w:tcW w:w="0" w:type="auto"/>
          </w:tcPr>
          <w:p w14:paraId="3393FB99" w14:textId="77777777" w:rsidR="00833139" w:rsidRPr="004238D4" w:rsidRDefault="00833139" w:rsidP="004238D4">
            <w:pPr>
              <w:pStyle w:val="Paragraph"/>
              <w:jc w:val="center"/>
              <w:rPr>
                <w:noProof/>
                <w:lang w:val="es-ES_tradnl"/>
              </w:rPr>
            </w:pPr>
            <w:r w:rsidRPr="004238D4">
              <w:rPr>
                <w:noProof/>
                <w:lang w:val="es-ES_tradnl"/>
              </w:rPr>
              <w:t>45</w:t>
            </w:r>
          </w:p>
        </w:tc>
        <w:tc>
          <w:tcPr>
            <w:tcW w:w="0" w:type="auto"/>
          </w:tcPr>
          <w:p w14:paraId="4F27F7FE" w14:textId="77777777" w:rsidR="00833139" w:rsidRPr="004238D4" w:rsidRDefault="00833139" w:rsidP="004238D4">
            <w:pPr>
              <w:pStyle w:val="Paragraph"/>
              <w:rPr>
                <w:noProof/>
                <w:lang w:val="es-ES_tradnl"/>
              </w:rPr>
            </w:pPr>
            <w:r w:rsidRPr="004238D4">
              <w:rPr>
                <w:noProof/>
                <w:lang w:val="es-ES_tradnl"/>
              </w:rPr>
              <w:t>Colorante C.I. Acid Blue 161/193 (CAS RN 12392-64-2) y preparados a base del mismo con un contenido de colorante C.I. Acid Blue 161/193 igual o superior al 75 % en peso</w:t>
            </w:r>
          </w:p>
        </w:tc>
        <w:tc>
          <w:tcPr>
            <w:tcW w:w="0" w:type="auto"/>
          </w:tcPr>
          <w:p w14:paraId="4B61BC31"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F7D735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ABFFFF9"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11E6B694" w14:textId="77777777" w:rsidTr="00833139">
        <w:trPr>
          <w:cantSplit/>
        </w:trPr>
        <w:tc>
          <w:tcPr>
            <w:tcW w:w="0" w:type="auto"/>
          </w:tcPr>
          <w:p w14:paraId="5820C3E5" w14:textId="77777777" w:rsidR="00833139" w:rsidRPr="004238D4" w:rsidRDefault="00833139" w:rsidP="004238D4">
            <w:pPr>
              <w:pStyle w:val="Paragraph"/>
              <w:rPr>
                <w:noProof/>
                <w:lang w:val="es-ES_tradnl"/>
              </w:rPr>
            </w:pPr>
            <w:r w:rsidRPr="004238D4">
              <w:rPr>
                <w:noProof/>
                <w:lang w:val="es-ES_tradnl"/>
              </w:rPr>
              <w:t>0.6971</w:t>
            </w:r>
          </w:p>
        </w:tc>
        <w:tc>
          <w:tcPr>
            <w:tcW w:w="0" w:type="auto"/>
          </w:tcPr>
          <w:p w14:paraId="7C0805ED" w14:textId="13799171"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3204 12 00</w:t>
            </w:r>
          </w:p>
        </w:tc>
        <w:tc>
          <w:tcPr>
            <w:tcW w:w="0" w:type="auto"/>
          </w:tcPr>
          <w:p w14:paraId="5AD84EDB" w14:textId="77777777" w:rsidR="00833139" w:rsidRPr="004238D4" w:rsidRDefault="00833139" w:rsidP="004238D4">
            <w:pPr>
              <w:pStyle w:val="Paragraph"/>
              <w:jc w:val="center"/>
              <w:rPr>
                <w:noProof/>
                <w:lang w:val="es-ES_tradnl"/>
              </w:rPr>
            </w:pPr>
            <w:r w:rsidRPr="004238D4">
              <w:rPr>
                <w:noProof/>
                <w:lang w:val="es-ES_tradnl"/>
              </w:rPr>
              <w:t>47</w:t>
            </w:r>
          </w:p>
        </w:tc>
        <w:tc>
          <w:tcPr>
            <w:tcW w:w="0" w:type="auto"/>
          </w:tcPr>
          <w:p w14:paraId="375607D8" w14:textId="77777777" w:rsidR="00833139" w:rsidRPr="004238D4" w:rsidRDefault="00833139" w:rsidP="004238D4">
            <w:pPr>
              <w:pStyle w:val="Paragraph"/>
              <w:rPr>
                <w:noProof/>
                <w:lang w:val="es-ES_tradnl"/>
              </w:rPr>
            </w:pPr>
            <w:r w:rsidRPr="004238D4">
              <w:rPr>
                <w:noProof/>
                <w:lang w:val="es-ES_tradnl"/>
              </w:rPr>
              <w:t>Colorante C.I. Acid Brown 58 (CAS RN 70210-34-3 o 12269-87-3) y preparados a base del mismo con un contenido de colorante C.I. Acid Brown 58 igual o superior al 75 % en peso</w:t>
            </w:r>
          </w:p>
        </w:tc>
        <w:tc>
          <w:tcPr>
            <w:tcW w:w="0" w:type="auto"/>
          </w:tcPr>
          <w:p w14:paraId="7A77AC9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C25868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6A7E41B"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1A9EC81D" w14:textId="77777777" w:rsidTr="00833139">
        <w:trPr>
          <w:cantSplit/>
        </w:trPr>
        <w:tc>
          <w:tcPr>
            <w:tcW w:w="0" w:type="auto"/>
          </w:tcPr>
          <w:p w14:paraId="5AF70C47" w14:textId="77777777" w:rsidR="00833139" w:rsidRPr="004238D4" w:rsidRDefault="00833139" w:rsidP="004238D4">
            <w:pPr>
              <w:pStyle w:val="Paragraph"/>
              <w:rPr>
                <w:noProof/>
                <w:lang w:val="es-ES_tradnl"/>
              </w:rPr>
            </w:pPr>
            <w:r w:rsidRPr="004238D4">
              <w:rPr>
                <w:noProof/>
                <w:lang w:val="es-ES_tradnl"/>
              </w:rPr>
              <w:t>0.6973</w:t>
            </w:r>
          </w:p>
        </w:tc>
        <w:tc>
          <w:tcPr>
            <w:tcW w:w="0" w:type="auto"/>
          </w:tcPr>
          <w:p w14:paraId="529EE8B1" w14:textId="0DAA269E"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3204 12 00</w:t>
            </w:r>
          </w:p>
        </w:tc>
        <w:tc>
          <w:tcPr>
            <w:tcW w:w="0" w:type="auto"/>
          </w:tcPr>
          <w:p w14:paraId="3551B388" w14:textId="77777777" w:rsidR="00833139" w:rsidRPr="004238D4" w:rsidRDefault="00833139" w:rsidP="004238D4">
            <w:pPr>
              <w:pStyle w:val="Paragraph"/>
              <w:jc w:val="center"/>
              <w:rPr>
                <w:noProof/>
                <w:lang w:val="es-ES_tradnl"/>
              </w:rPr>
            </w:pPr>
            <w:r w:rsidRPr="004238D4">
              <w:rPr>
                <w:noProof/>
                <w:lang w:val="es-ES_tradnl"/>
              </w:rPr>
              <w:t>55</w:t>
            </w:r>
          </w:p>
        </w:tc>
        <w:tc>
          <w:tcPr>
            <w:tcW w:w="0" w:type="auto"/>
          </w:tcPr>
          <w:p w14:paraId="1A612B18" w14:textId="77777777" w:rsidR="00833139" w:rsidRPr="004238D4" w:rsidRDefault="00833139" w:rsidP="004238D4">
            <w:pPr>
              <w:pStyle w:val="Paragraph"/>
              <w:rPr>
                <w:noProof/>
                <w:lang w:val="es-ES_tradnl"/>
              </w:rPr>
            </w:pPr>
            <w:r w:rsidRPr="004238D4">
              <w:rPr>
                <w:noProof/>
                <w:lang w:val="es-ES_tradnl"/>
              </w:rPr>
              <w:t>Colorante C.I. Acid Brown 165 (CAS RN 61724-14-9) y preparados a base del mismo con un contenido de colorante C.I. Acid Brown 165 igual o superior al 75 % en peso</w:t>
            </w:r>
          </w:p>
        </w:tc>
        <w:tc>
          <w:tcPr>
            <w:tcW w:w="0" w:type="auto"/>
          </w:tcPr>
          <w:p w14:paraId="1CBF0486"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71D431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8A4F02C"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752244D0" w14:textId="77777777" w:rsidTr="00833139">
        <w:trPr>
          <w:cantSplit/>
        </w:trPr>
        <w:tc>
          <w:tcPr>
            <w:tcW w:w="0" w:type="auto"/>
          </w:tcPr>
          <w:p w14:paraId="586FCB3D" w14:textId="77777777" w:rsidR="00833139" w:rsidRPr="004238D4" w:rsidRDefault="00833139" w:rsidP="004238D4">
            <w:pPr>
              <w:pStyle w:val="Paragraph"/>
              <w:rPr>
                <w:noProof/>
                <w:lang w:val="es-ES_tradnl"/>
              </w:rPr>
            </w:pPr>
            <w:r w:rsidRPr="004238D4">
              <w:rPr>
                <w:noProof/>
                <w:lang w:val="es-ES_tradnl"/>
              </w:rPr>
              <w:t>0.6974</w:t>
            </w:r>
          </w:p>
        </w:tc>
        <w:tc>
          <w:tcPr>
            <w:tcW w:w="0" w:type="auto"/>
          </w:tcPr>
          <w:p w14:paraId="53D4C0AB" w14:textId="118800BD"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3204 12 00</w:t>
            </w:r>
          </w:p>
        </w:tc>
        <w:tc>
          <w:tcPr>
            <w:tcW w:w="0" w:type="auto"/>
          </w:tcPr>
          <w:p w14:paraId="23F05456" w14:textId="77777777" w:rsidR="00833139" w:rsidRPr="004238D4" w:rsidRDefault="00833139" w:rsidP="004238D4">
            <w:pPr>
              <w:pStyle w:val="Paragraph"/>
              <w:jc w:val="center"/>
              <w:rPr>
                <w:noProof/>
                <w:lang w:val="es-ES_tradnl"/>
              </w:rPr>
            </w:pPr>
            <w:r w:rsidRPr="004238D4">
              <w:rPr>
                <w:noProof/>
                <w:lang w:val="es-ES_tradnl"/>
              </w:rPr>
              <w:t>57</w:t>
            </w:r>
          </w:p>
        </w:tc>
        <w:tc>
          <w:tcPr>
            <w:tcW w:w="0" w:type="auto"/>
          </w:tcPr>
          <w:p w14:paraId="55E03684" w14:textId="77777777" w:rsidR="00833139" w:rsidRPr="004238D4" w:rsidRDefault="00833139" w:rsidP="004238D4">
            <w:pPr>
              <w:pStyle w:val="Paragraph"/>
              <w:rPr>
                <w:noProof/>
                <w:lang w:val="es-ES_tradnl"/>
              </w:rPr>
            </w:pPr>
            <w:r w:rsidRPr="004238D4">
              <w:rPr>
                <w:noProof/>
                <w:lang w:val="es-ES_tradnl"/>
              </w:rPr>
              <w:t>Colorante C.I. Acid Brown 282 (CAS RN 70236-60-1 o 12219-65-7) y preparados a base del mismo con un contenido de colorante C.I. Acid Brown 282 igual o superior al 75 % en peso</w:t>
            </w:r>
          </w:p>
        </w:tc>
        <w:tc>
          <w:tcPr>
            <w:tcW w:w="0" w:type="auto"/>
          </w:tcPr>
          <w:p w14:paraId="1598468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DD6D4C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5ADBC6D"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455B4366" w14:textId="77777777" w:rsidTr="00833139">
        <w:trPr>
          <w:cantSplit/>
        </w:trPr>
        <w:tc>
          <w:tcPr>
            <w:tcW w:w="0" w:type="auto"/>
          </w:tcPr>
          <w:p w14:paraId="3EB6C7A3" w14:textId="77777777" w:rsidR="00833139" w:rsidRPr="004238D4" w:rsidRDefault="00833139" w:rsidP="004238D4">
            <w:pPr>
              <w:pStyle w:val="Paragraph"/>
              <w:rPr>
                <w:noProof/>
                <w:lang w:val="es-ES_tradnl"/>
              </w:rPr>
            </w:pPr>
            <w:r w:rsidRPr="004238D4">
              <w:rPr>
                <w:noProof/>
                <w:lang w:val="es-ES_tradnl"/>
              </w:rPr>
              <w:t>0.6535</w:t>
            </w:r>
          </w:p>
        </w:tc>
        <w:tc>
          <w:tcPr>
            <w:tcW w:w="0" w:type="auto"/>
          </w:tcPr>
          <w:p w14:paraId="05159D99" w14:textId="77777777" w:rsidR="00833139" w:rsidRPr="004238D4" w:rsidRDefault="00833139" w:rsidP="004238D4">
            <w:pPr>
              <w:pStyle w:val="Paragraph"/>
              <w:jc w:val="right"/>
              <w:rPr>
                <w:noProof/>
                <w:lang w:val="es-ES_tradnl"/>
              </w:rPr>
            </w:pPr>
            <w:r w:rsidRPr="004238D4">
              <w:rPr>
                <w:noProof/>
                <w:lang w:val="es-ES_tradnl"/>
              </w:rPr>
              <w:t>ex 3204 12 00</w:t>
            </w:r>
          </w:p>
        </w:tc>
        <w:tc>
          <w:tcPr>
            <w:tcW w:w="0" w:type="auto"/>
          </w:tcPr>
          <w:p w14:paraId="294BA0D8" w14:textId="77777777" w:rsidR="00833139" w:rsidRPr="004238D4" w:rsidRDefault="00833139" w:rsidP="004238D4">
            <w:pPr>
              <w:pStyle w:val="Paragraph"/>
              <w:jc w:val="center"/>
              <w:rPr>
                <w:noProof/>
                <w:lang w:val="es-ES_tradnl"/>
              </w:rPr>
            </w:pPr>
            <w:r w:rsidRPr="004238D4">
              <w:rPr>
                <w:noProof/>
                <w:lang w:val="es-ES_tradnl"/>
              </w:rPr>
              <w:t>60</w:t>
            </w:r>
          </w:p>
        </w:tc>
        <w:tc>
          <w:tcPr>
            <w:tcW w:w="0" w:type="auto"/>
          </w:tcPr>
          <w:p w14:paraId="55664307" w14:textId="77777777" w:rsidR="00833139" w:rsidRPr="004238D4" w:rsidRDefault="00833139" w:rsidP="004238D4">
            <w:pPr>
              <w:pStyle w:val="Paragraph"/>
              <w:rPr>
                <w:noProof/>
                <w:lang w:val="es-ES_tradnl"/>
              </w:rPr>
            </w:pPr>
            <w:r w:rsidRPr="004238D4">
              <w:rPr>
                <w:noProof/>
                <w:lang w:val="es-ES_tradnl"/>
              </w:rPr>
              <w:t>Colorante C.I. Acid Red 52 (CAS RN 3520-42-1) y preparaciones a base de ese colorante con un contenido de colorante C.I. Acid Red 52 superior o igual al 97 % en peso</w:t>
            </w:r>
          </w:p>
        </w:tc>
        <w:tc>
          <w:tcPr>
            <w:tcW w:w="0" w:type="auto"/>
          </w:tcPr>
          <w:p w14:paraId="4F264519"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A35BCF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A9EB38F"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7D556036" w14:textId="77777777" w:rsidTr="00833139">
        <w:trPr>
          <w:cantSplit/>
        </w:trPr>
        <w:tc>
          <w:tcPr>
            <w:tcW w:w="0" w:type="auto"/>
          </w:tcPr>
          <w:p w14:paraId="593580B6" w14:textId="77777777" w:rsidR="00833139" w:rsidRPr="004238D4" w:rsidRDefault="00833139" w:rsidP="004238D4">
            <w:pPr>
              <w:pStyle w:val="Paragraph"/>
              <w:rPr>
                <w:noProof/>
                <w:lang w:val="es-ES_tradnl"/>
              </w:rPr>
            </w:pPr>
            <w:r w:rsidRPr="004238D4">
              <w:rPr>
                <w:noProof/>
                <w:lang w:val="es-ES_tradnl"/>
              </w:rPr>
              <w:t>0.6977</w:t>
            </w:r>
          </w:p>
        </w:tc>
        <w:tc>
          <w:tcPr>
            <w:tcW w:w="0" w:type="auto"/>
          </w:tcPr>
          <w:p w14:paraId="7497AC17" w14:textId="79E73071"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3204 12 00</w:t>
            </w:r>
          </w:p>
        </w:tc>
        <w:tc>
          <w:tcPr>
            <w:tcW w:w="0" w:type="auto"/>
          </w:tcPr>
          <w:p w14:paraId="79B1F6B9" w14:textId="77777777" w:rsidR="00833139" w:rsidRPr="004238D4" w:rsidRDefault="00833139" w:rsidP="004238D4">
            <w:pPr>
              <w:pStyle w:val="Paragraph"/>
              <w:jc w:val="center"/>
              <w:rPr>
                <w:noProof/>
                <w:lang w:val="es-ES_tradnl"/>
              </w:rPr>
            </w:pPr>
            <w:r w:rsidRPr="004238D4">
              <w:rPr>
                <w:noProof/>
                <w:lang w:val="es-ES_tradnl"/>
              </w:rPr>
              <w:t>65</w:t>
            </w:r>
          </w:p>
        </w:tc>
        <w:tc>
          <w:tcPr>
            <w:tcW w:w="0" w:type="auto"/>
          </w:tcPr>
          <w:p w14:paraId="3B530786" w14:textId="77777777" w:rsidR="00833139" w:rsidRPr="004238D4" w:rsidRDefault="00833139" w:rsidP="004238D4">
            <w:pPr>
              <w:pStyle w:val="Paragraph"/>
              <w:rPr>
                <w:noProof/>
                <w:lang w:val="es-ES_tradnl"/>
              </w:rPr>
            </w:pPr>
            <w:r w:rsidRPr="004238D4">
              <w:rPr>
                <w:noProof/>
                <w:lang w:val="es-ES_tradnl"/>
              </w:rPr>
              <w:t>Colorante C.I. Acid Brown 432 (CAS RN 119509-50-1) y preparados a base del mismo con un contenido de colorante C.I. Acid Brown 432 igual o superior al 75 % en peso</w:t>
            </w:r>
          </w:p>
        </w:tc>
        <w:tc>
          <w:tcPr>
            <w:tcW w:w="0" w:type="auto"/>
          </w:tcPr>
          <w:p w14:paraId="7B54844E"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464A25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3B5B7B4"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5F76AF51" w14:textId="77777777" w:rsidTr="00833139">
        <w:trPr>
          <w:cantSplit/>
        </w:trPr>
        <w:tc>
          <w:tcPr>
            <w:tcW w:w="0" w:type="auto"/>
          </w:tcPr>
          <w:p w14:paraId="4F58E011" w14:textId="77777777" w:rsidR="00833139" w:rsidRPr="004238D4" w:rsidRDefault="00833139" w:rsidP="004238D4">
            <w:pPr>
              <w:pStyle w:val="Paragraph"/>
              <w:rPr>
                <w:noProof/>
                <w:lang w:val="es-ES_tradnl"/>
              </w:rPr>
            </w:pPr>
            <w:r w:rsidRPr="004238D4">
              <w:rPr>
                <w:noProof/>
                <w:lang w:val="es-ES_tradnl"/>
              </w:rPr>
              <w:t>0.6652</w:t>
            </w:r>
          </w:p>
        </w:tc>
        <w:tc>
          <w:tcPr>
            <w:tcW w:w="0" w:type="auto"/>
          </w:tcPr>
          <w:p w14:paraId="1F98CE1C" w14:textId="77777777" w:rsidR="00833139" w:rsidRPr="004238D4" w:rsidRDefault="00833139" w:rsidP="004238D4">
            <w:pPr>
              <w:pStyle w:val="Paragraph"/>
              <w:jc w:val="right"/>
              <w:rPr>
                <w:noProof/>
                <w:lang w:val="es-ES_tradnl"/>
              </w:rPr>
            </w:pPr>
            <w:r w:rsidRPr="004238D4">
              <w:rPr>
                <w:noProof/>
                <w:lang w:val="es-ES_tradnl"/>
              </w:rPr>
              <w:t>ex 3204 12 00</w:t>
            </w:r>
          </w:p>
        </w:tc>
        <w:tc>
          <w:tcPr>
            <w:tcW w:w="0" w:type="auto"/>
          </w:tcPr>
          <w:p w14:paraId="4427CB28" w14:textId="77777777" w:rsidR="00833139" w:rsidRPr="004238D4" w:rsidRDefault="00833139" w:rsidP="004238D4">
            <w:pPr>
              <w:pStyle w:val="Paragraph"/>
              <w:jc w:val="center"/>
              <w:rPr>
                <w:noProof/>
                <w:lang w:val="es-ES_tradnl"/>
              </w:rPr>
            </w:pPr>
            <w:r w:rsidRPr="004238D4">
              <w:rPr>
                <w:noProof/>
                <w:lang w:val="es-ES_tradnl"/>
              </w:rPr>
              <w:t>70</w:t>
            </w:r>
          </w:p>
        </w:tc>
        <w:tc>
          <w:tcPr>
            <w:tcW w:w="0" w:type="auto"/>
          </w:tcPr>
          <w:p w14:paraId="45A9A635" w14:textId="77777777" w:rsidR="00833139" w:rsidRPr="004238D4" w:rsidRDefault="00833139" w:rsidP="004238D4">
            <w:pPr>
              <w:pStyle w:val="Paragraph"/>
              <w:rPr>
                <w:noProof/>
                <w:lang w:val="es-ES_tradnl"/>
              </w:rPr>
            </w:pPr>
            <w:r w:rsidRPr="004238D4">
              <w:rPr>
                <w:noProof/>
                <w:lang w:val="es-ES_tradnl"/>
              </w:rPr>
              <w:t>Colorante C.I. Acid blue 25 (CAS RN 6408-78-2) y preparaciones a base de ese colorante con un contenido de colorante C.I. Acid blue 25 superior o igual al 80 % en peso</w:t>
            </w:r>
          </w:p>
        </w:tc>
        <w:tc>
          <w:tcPr>
            <w:tcW w:w="0" w:type="auto"/>
          </w:tcPr>
          <w:p w14:paraId="185A0F94"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2146FD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512709A"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4EA05173" w14:textId="77777777" w:rsidTr="00833139">
        <w:trPr>
          <w:cantSplit/>
        </w:trPr>
        <w:tc>
          <w:tcPr>
            <w:tcW w:w="0" w:type="auto"/>
          </w:tcPr>
          <w:p w14:paraId="67309B81" w14:textId="77777777" w:rsidR="00833139" w:rsidRPr="004238D4" w:rsidRDefault="00833139" w:rsidP="004238D4">
            <w:pPr>
              <w:pStyle w:val="Paragraph"/>
              <w:rPr>
                <w:noProof/>
                <w:lang w:val="es-ES_tradnl"/>
              </w:rPr>
            </w:pPr>
            <w:r w:rsidRPr="004238D4">
              <w:rPr>
                <w:noProof/>
                <w:lang w:val="es-ES_tradnl"/>
              </w:rPr>
              <w:t>0.4065</w:t>
            </w:r>
          </w:p>
        </w:tc>
        <w:tc>
          <w:tcPr>
            <w:tcW w:w="0" w:type="auto"/>
          </w:tcPr>
          <w:p w14:paraId="4ECA7EFA" w14:textId="11CA3BEA"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3204 13 00</w:t>
            </w:r>
          </w:p>
        </w:tc>
        <w:tc>
          <w:tcPr>
            <w:tcW w:w="0" w:type="auto"/>
          </w:tcPr>
          <w:p w14:paraId="497611DD"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51982B58" w14:textId="77777777" w:rsidR="00833139" w:rsidRPr="004238D4" w:rsidRDefault="00833139" w:rsidP="004238D4">
            <w:pPr>
              <w:pStyle w:val="Paragraph"/>
              <w:rPr>
                <w:noProof/>
                <w:lang w:val="es-ES_tradnl"/>
              </w:rPr>
            </w:pPr>
            <w:r w:rsidRPr="004238D4">
              <w:rPr>
                <w:noProof/>
                <w:lang w:val="es-ES_tradnl"/>
              </w:rPr>
              <w:t>Colorante C.I. Basic Red 1 (CAS RN 989-38-8) y preparaciones a base de ese colorante con un contenido de colorante C.I. Basic Red 1 superior o igual al 50 % en peso</w:t>
            </w:r>
          </w:p>
        </w:tc>
        <w:tc>
          <w:tcPr>
            <w:tcW w:w="0" w:type="auto"/>
          </w:tcPr>
          <w:p w14:paraId="55C3A39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D66A7E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644F60D"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52A480F5" w14:textId="77777777" w:rsidTr="00833139">
        <w:trPr>
          <w:cantSplit/>
        </w:trPr>
        <w:tc>
          <w:tcPr>
            <w:tcW w:w="0" w:type="auto"/>
          </w:tcPr>
          <w:p w14:paraId="77618503" w14:textId="77777777" w:rsidR="00833139" w:rsidRPr="004238D4" w:rsidRDefault="00833139" w:rsidP="004238D4">
            <w:pPr>
              <w:pStyle w:val="Paragraph"/>
              <w:rPr>
                <w:noProof/>
                <w:lang w:val="es-ES_tradnl"/>
              </w:rPr>
            </w:pPr>
            <w:r w:rsidRPr="004238D4">
              <w:rPr>
                <w:noProof/>
                <w:lang w:val="es-ES_tradnl"/>
              </w:rPr>
              <w:t>0.7394</w:t>
            </w:r>
          </w:p>
        </w:tc>
        <w:tc>
          <w:tcPr>
            <w:tcW w:w="0" w:type="auto"/>
          </w:tcPr>
          <w:p w14:paraId="7338B4EE" w14:textId="77777777" w:rsidR="00833139" w:rsidRPr="004238D4" w:rsidRDefault="00833139" w:rsidP="004238D4">
            <w:pPr>
              <w:pStyle w:val="Paragraph"/>
              <w:jc w:val="right"/>
              <w:rPr>
                <w:noProof/>
                <w:lang w:val="es-ES_tradnl"/>
              </w:rPr>
            </w:pPr>
            <w:r w:rsidRPr="004238D4">
              <w:rPr>
                <w:noProof/>
                <w:lang w:val="es-ES_tradnl"/>
              </w:rPr>
              <w:t>ex 3204 13 00</w:t>
            </w:r>
          </w:p>
        </w:tc>
        <w:tc>
          <w:tcPr>
            <w:tcW w:w="0" w:type="auto"/>
          </w:tcPr>
          <w:p w14:paraId="6181FD94" w14:textId="77777777" w:rsidR="00833139" w:rsidRPr="004238D4" w:rsidRDefault="00833139" w:rsidP="004238D4">
            <w:pPr>
              <w:pStyle w:val="Paragraph"/>
              <w:jc w:val="center"/>
              <w:rPr>
                <w:noProof/>
                <w:lang w:val="es-ES_tradnl"/>
              </w:rPr>
            </w:pPr>
            <w:r w:rsidRPr="004238D4">
              <w:rPr>
                <w:noProof/>
                <w:lang w:val="es-ES_tradnl"/>
              </w:rPr>
              <w:t>15</w:t>
            </w:r>
          </w:p>
        </w:tc>
        <w:tc>
          <w:tcPr>
            <w:tcW w:w="0" w:type="auto"/>
          </w:tcPr>
          <w:p w14:paraId="52E9FEFD" w14:textId="77777777" w:rsidR="00833139" w:rsidRPr="004238D4" w:rsidRDefault="00833139" w:rsidP="004238D4">
            <w:pPr>
              <w:pStyle w:val="Paragraph"/>
              <w:rPr>
                <w:noProof/>
                <w:lang w:val="es-ES_tradnl"/>
              </w:rPr>
            </w:pPr>
            <w:r w:rsidRPr="004238D4">
              <w:rPr>
                <w:noProof/>
                <w:lang w:val="es-ES_tradnl"/>
              </w:rPr>
              <w:t>Colorante C.I. Basic Blue 41 (CAS RN 12270-13-2) y preparaciones a base de ese colorante con un contenido de colorante C.I. Basic Blue 41 igual o superior al 50 % en peso</w:t>
            </w:r>
          </w:p>
        </w:tc>
        <w:tc>
          <w:tcPr>
            <w:tcW w:w="0" w:type="auto"/>
          </w:tcPr>
          <w:p w14:paraId="75E82326"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599509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5B52DA2"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152B2106" w14:textId="77777777" w:rsidTr="00833139">
        <w:trPr>
          <w:cantSplit/>
        </w:trPr>
        <w:tc>
          <w:tcPr>
            <w:tcW w:w="0" w:type="auto"/>
          </w:tcPr>
          <w:p w14:paraId="0BF4206E" w14:textId="77777777" w:rsidR="00833139" w:rsidRPr="004238D4" w:rsidRDefault="00833139" w:rsidP="004238D4">
            <w:pPr>
              <w:pStyle w:val="Paragraph"/>
              <w:rPr>
                <w:noProof/>
                <w:lang w:val="es-ES_tradnl"/>
              </w:rPr>
            </w:pPr>
            <w:r w:rsidRPr="004238D4">
              <w:rPr>
                <w:noProof/>
                <w:lang w:val="es-ES_tradnl"/>
              </w:rPr>
              <w:t>0.7395</w:t>
            </w:r>
          </w:p>
        </w:tc>
        <w:tc>
          <w:tcPr>
            <w:tcW w:w="0" w:type="auto"/>
          </w:tcPr>
          <w:p w14:paraId="2F8CE53E" w14:textId="77777777" w:rsidR="00833139" w:rsidRPr="004238D4" w:rsidRDefault="00833139" w:rsidP="004238D4">
            <w:pPr>
              <w:pStyle w:val="Paragraph"/>
              <w:jc w:val="right"/>
              <w:rPr>
                <w:noProof/>
                <w:lang w:val="es-ES_tradnl"/>
              </w:rPr>
            </w:pPr>
            <w:r w:rsidRPr="004238D4">
              <w:rPr>
                <w:noProof/>
                <w:lang w:val="es-ES_tradnl"/>
              </w:rPr>
              <w:t>ex 3204 13 00</w:t>
            </w:r>
          </w:p>
        </w:tc>
        <w:tc>
          <w:tcPr>
            <w:tcW w:w="0" w:type="auto"/>
          </w:tcPr>
          <w:p w14:paraId="4B4347BA" w14:textId="77777777" w:rsidR="00833139" w:rsidRPr="004238D4" w:rsidRDefault="00833139" w:rsidP="004238D4">
            <w:pPr>
              <w:pStyle w:val="Paragraph"/>
              <w:jc w:val="center"/>
              <w:rPr>
                <w:noProof/>
                <w:lang w:val="es-ES_tradnl"/>
              </w:rPr>
            </w:pPr>
            <w:r w:rsidRPr="004238D4">
              <w:rPr>
                <w:noProof/>
                <w:lang w:val="es-ES_tradnl"/>
              </w:rPr>
              <w:t>25</w:t>
            </w:r>
          </w:p>
        </w:tc>
        <w:tc>
          <w:tcPr>
            <w:tcW w:w="0" w:type="auto"/>
          </w:tcPr>
          <w:p w14:paraId="6F2379FE" w14:textId="77777777" w:rsidR="00833139" w:rsidRPr="004238D4" w:rsidRDefault="00833139" w:rsidP="004238D4">
            <w:pPr>
              <w:pStyle w:val="Paragraph"/>
              <w:rPr>
                <w:noProof/>
                <w:lang w:val="es-ES_tradnl"/>
              </w:rPr>
            </w:pPr>
            <w:r w:rsidRPr="004238D4">
              <w:rPr>
                <w:noProof/>
                <w:lang w:val="es-ES_tradnl"/>
              </w:rPr>
              <w:t>Colorante C.I. Basic Red 46 (CAS RN 12221-69-1) y preparaciones a base de ese colorante con un contenido de colorante C.I. Basic Red 46 igual o superior al 20 % en peso</w:t>
            </w:r>
          </w:p>
        </w:tc>
        <w:tc>
          <w:tcPr>
            <w:tcW w:w="0" w:type="auto"/>
          </w:tcPr>
          <w:p w14:paraId="3F0BF3C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894899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56F2D57"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3959BE51" w14:textId="77777777" w:rsidTr="00833139">
        <w:trPr>
          <w:cantSplit/>
        </w:trPr>
        <w:tc>
          <w:tcPr>
            <w:tcW w:w="0" w:type="auto"/>
          </w:tcPr>
          <w:p w14:paraId="329EA26C" w14:textId="77777777" w:rsidR="00833139" w:rsidRPr="004238D4" w:rsidRDefault="00833139" w:rsidP="004238D4">
            <w:pPr>
              <w:pStyle w:val="Paragraph"/>
              <w:rPr>
                <w:noProof/>
                <w:lang w:val="es-ES_tradnl"/>
              </w:rPr>
            </w:pPr>
            <w:r w:rsidRPr="004238D4">
              <w:rPr>
                <w:noProof/>
                <w:lang w:val="es-ES_tradnl"/>
              </w:rPr>
              <w:t>0.5804</w:t>
            </w:r>
          </w:p>
        </w:tc>
        <w:tc>
          <w:tcPr>
            <w:tcW w:w="0" w:type="auto"/>
          </w:tcPr>
          <w:p w14:paraId="0AC9C867" w14:textId="77777777" w:rsidR="00833139" w:rsidRPr="004238D4" w:rsidRDefault="00833139" w:rsidP="004238D4">
            <w:pPr>
              <w:pStyle w:val="Paragraph"/>
              <w:jc w:val="right"/>
              <w:rPr>
                <w:noProof/>
                <w:lang w:val="es-ES_tradnl"/>
              </w:rPr>
            </w:pPr>
            <w:r w:rsidRPr="004238D4">
              <w:rPr>
                <w:noProof/>
                <w:lang w:val="es-ES_tradnl"/>
              </w:rPr>
              <w:t>ex 3204 13 00</w:t>
            </w:r>
          </w:p>
        </w:tc>
        <w:tc>
          <w:tcPr>
            <w:tcW w:w="0" w:type="auto"/>
          </w:tcPr>
          <w:p w14:paraId="7A19CF9C"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4B3E9CB7" w14:textId="77777777" w:rsidR="00833139" w:rsidRPr="004238D4" w:rsidRDefault="00833139" w:rsidP="004238D4">
            <w:pPr>
              <w:pStyle w:val="Paragraph"/>
              <w:rPr>
                <w:noProof/>
                <w:lang w:val="es-ES_tradnl"/>
              </w:rPr>
            </w:pPr>
            <w:r w:rsidRPr="004238D4">
              <w:rPr>
                <w:noProof/>
                <w:lang w:val="es-ES_tradnl"/>
              </w:rPr>
              <w:t>Colorante C.I. Basic Blue 7 (CAS RN 2390-60-5) y preparaciones a base de ese colorante con un contenido de colorante C.I. Basic Blue 7 superior o igual al 50 % en peso</w:t>
            </w:r>
          </w:p>
        </w:tc>
        <w:tc>
          <w:tcPr>
            <w:tcW w:w="0" w:type="auto"/>
          </w:tcPr>
          <w:p w14:paraId="3C0EFADD"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5BAB6B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70080CC"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5E29855F" w14:textId="77777777" w:rsidTr="00833139">
        <w:trPr>
          <w:cantSplit/>
        </w:trPr>
        <w:tc>
          <w:tcPr>
            <w:tcW w:w="0" w:type="auto"/>
          </w:tcPr>
          <w:p w14:paraId="42E709B5" w14:textId="77777777" w:rsidR="00833139" w:rsidRPr="004238D4" w:rsidRDefault="00833139" w:rsidP="004238D4">
            <w:pPr>
              <w:pStyle w:val="Paragraph"/>
              <w:rPr>
                <w:noProof/>
                <w:lang w:val="es-ES_tradnl"/>
              </w:rPr>
            </w:pPr>
            <w:r w:rsidRPr="004238D4">
              <w:rPr>
                <w:noProof/>
                <w:lang w:val="es-ES_tradnl"/>
              </w:rPr>
              <w:t>0.7396</w:t>
            </w:r>
          </w:p>
        </w:tc>
        <w:tc>
          <w:tcPr>
            <w:tcW w:w="0" w:type="auto"/>
          </w:tcPr>
          <w:p w14:paraId="346C4E41" w14:textId="77777777" w:rsidR="00833139" w:rsidRPr="004238D4" w:rsidRDefault="00833139" w:rsidP="004238D4">
            <w:pPr>
              <w:pStyle w:val="Paragraph"/>
              <w:jc w:val="right"/>
              <w:rPr>
                <w:noProof/>
                <w:lang w:val="es-ES_tradnl"/>
              </w:rPr>
            </w:pPr>
            <w:r w:rsidRPr="004238D4">
              <w:rPr>
                <w:noProof/>
                <w:lang w:val="es-ES_tradnl"/>
              </w:rPr>
              <w:t>ex 3204 13 00</w:t>
            </w:r>
          </w:p>
        </w:tc>
        <w:tc>
          <w:tcPr>
            <w:tcW w:w="0" w:type="auto"/>
          </w:tcPr>
          <w:p w14:paraId="3A02E3DD" w14:textId="77777777" w:rsidR="00833139" w:rsidRPr="004238D4" w:rsidRDefault="00833139" w:rsidP="004238D4">
            <w:pPr>
              <w:pStyle w:val="Paragraph"/>
              <w:jc w:val="center"/>
              <w:rPr>
                <w:noProof/>
                <w:lang w:val="es-ES_tradnl"/>
              </w:rPr>
            </w:pPr>
            <w:r w:rsidRPr="004238D4">
              <w:rPr>
                <w:noProof/>
                <w:lang w:val="es-ES_tradnl"/>
              </w:rPr>
              <w:t>35</w:t>
            </w:r>
          </w:p>
        </w:tc>
        <w:tc>
          <w:tcPr>
            <w:tcW w:w="0" w:type="auto"/>
          </w:tcPr>
          <w:p w14:paraId="1BEC5D5E" w14:textId="77777777" w:rsidR="00833139" w:rsidRPr="004238D4" w:rsidRDefault="00833139" w:rsidP="004238D4">
            <w:pPr>
              <w:pStyle w:val="Paragraph"/>
              <w:rPr>
                <w:noProof/>
                <w:lang w:val="es-ES_tradnl"/>
              </w:rPr>
            </w:pPr>
            <w:r w:rsidRPr="004238D4">
              <w:rPr>
                <w:noProof/>
                <w:lang w:val="es-ES_tradnl"/>
              </w:rPr>
              <w:t>Colorante C.I. Basic Yellow 28 (CAS RN 54060-92-3) y preparaciones a base de ese colorante con un contenido de colorante C.I. Basic Yellow 28 igual o superior al 50 % en peso</w:t>
            </w:r>
          </w:p>
        </w:tc>
        <w:tc>
          <w:tcPr>
            <w:tcW w:w="0" w:type="auto"/>
          </w:tcPr>
          <w:p w14:paraId="55C6AEF2"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23264E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256272C"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7994E04A" w14:textId="77777777" w:rsidTr="00833139">
        <w:trPr>
          <w:cantSplit/>
        </w:trPr>
        <w:tc>
          <w:tcPr>
            <w:tcW w:w="0" w:type="auto"/>
          </w:tcPr>
          <w:p w14:paraId="79EE64CD" w14:textId="77777777" w:rsidR="00833139" w:rsidRPr="004238D4" w:rsidRDefault="00833139" w:rsidP="004238D4">
            <w:pPr>
              <w:pStyle w:val="Paragraph"/>
              <w:rPr>
                <w:noProof/>
                <w:lang w:val="es-ES_tradnl"/>
              </w:rPr>
            </w:pPr>
            <w:r w:rsidRPr="004238D4">
              <w:rPr>
                <w:noProof/>
                <w:lang w:val="es-ES_tradnl"/>
              </w:rPr>
              <w:t>0.5805</w:t>
            </w:r>
          </w:p>
        </w:tc>
        <w:tc>
          <w:tcPr>
            <w:tcW w:w="0" w:type="auto"/>
          </w:tcPr>
          <w:p w14:paraId="499DFDC4" w14:textId="77777777" w:rsidR="00833139" w:rsidRPr="004238D4" w:rsidRDefault="00833139" w:rsidP="004238D4">
            <w:pPr>
              <w:pStyle w:val="Paragraph"/>
              <w:jc w:val="right"/>
              <w:rPr>
                <w:noProof/>
                <w:lang w:val="es-ES_tradnl"/>
              </w:rPr>
            </w:pPr>
            <w:r w:rsidRPr="004238D4">
              <w:rPr>
                <w:noProof/>
                <w:lang w:val="es-ES_tradnl"/>
              </w:rPr>
              <w:t>ex 3204 13 00</w:t>
            </w:r>
          </w:p>
        </w:tc>
        <w:tc>
          <w:tcPr>
            <w:tcW w:w="0" w:type="auto"/>
          </w:tcPr>
          <w:p w14:paraId="4D1D1441"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6F9EE976" w14:textId="77777777" w:rsidR="00833139" w:rsidRPr="004238D4" w:rsidRDefault="00833139" w:rsidP="004238D4">
            <w:pPr>
              <w:pStyle w:val="Paragraph"/>
              <w:rPr>
                <w:noProof/>
                <w:lang w:val="es-ES_tradnl"/>
              </w:rPr>
            </w:pPr>
            <w:r w:rsidRPr="004238D4">
              <w:rPr>
                <w:noProof/>
                <w:lang w:val="es-ES_tradnl"/>
              </w:rPr>
              <w:t>Colorante C.I. Basic Violet 1 (CAS RN 603-47-4 o CAS RN 8004-87-3) y preparaciones a base de ese colorante con un contenido de colorante C.I. Basic Violet 1 superior o igual al 90 % en peso</w:t>
            </w:r>
          </w:p>
        </w:tc>
        <w:tc>
          <w:tcPr>
            <w:tcW w:w="0" w:type="auto"/>
          </w:tcPr>
          <w:p w14:paraId="3E6F4AA1"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E8ED89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9179AA7"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5FADD391" w14:textId="77777777" w:rsidTr="00833139">
        <w:trPr>
          <w:cantSplit/>
        </w:trPr>
        <w:tc>
          <w:tcPr>
            <w:tcW w:w="0" w:type="auto"/>
          </w:tcPr>
          <w:p w14:paraId="5F6D7F1A" w14:textId="77777777" w:rsidR="00833139" w:rsidRPr="004238D4" w:rsidRDefault="00833139" w:rsidP="004238D4">
            <w:pPr>
              <w:pStyle w:val="Paragraph"/>
              <w:rPr>
                <w:noProof/>
                <w:lang w:val="es-ES_tradnl"/>
              </w:rPr>
            </w:pPr>
            <w:r w:rsidRPr="004238D4">
              <w:rPr>
                <w:noProof/>
                <w:lang w:val="es-ES_tradnl"/>
              </w:rPr>
              <w:t>0.7398</w:t>
            </w:r>
          </w:p>
        </w:tc>
        <w:tc>
          <w:tcPr>
            <w:tcW w:w="0" w:type="auto"/>
          </w:tcPr>
          <w:p w14:paraId="06B1EAFB" w14:textId="77777777" w:rsidR="00833139" w:rsidRPr="004238D4" w:rsidRDefault="00833139" w:rsidP="004238D4">
            <w:pPr>
              <w:pStyle w:val="Paragraph"/>
              <w:jc w:val="right"/>
              <w:rPr>
                <w:noProof/>
                <w:lang w:val="es-ES_tradnl"/>
              </w:rPr>
            </w:pPr>
            <w:r w:rsidRPr="004238D4">
              <w:rPr>
                <w:noProof/>
                <w:lang w:val="es-ES_tradnl"/>
              </w:rPr>
              <w:t>ex 3204 13 00</w:t>
            </w:r>
          </w:p>
        </w:tc>
        <w:tc>
          <w:tcPr>
            <w:tcW w:w="0" w:type="auto"/>
          </w:tcPr>
          <w:p w14:paraId="72904D30" w14:textId="77777777" w:rsidR="00833139" w:rsidRPr="004238D4" w:rsidRDefault="00833139" w:rsidP="004238D4">
            <w:pPr>
              <w:pStyle w:val="Paragraph"/>
              <w:jc w:val="center"/>
              <w:rPr>
                <w:noProof/>
                <w:lang w:val="es-ES_tradnl"/>
              </w:rPr>
            </w:pPr>
            <w:r w:rsidRPr="004238D4">
              <w:rPr>
                <w:noProof/>
                <w:lang w:val="es-ES_tradnl"/>
              </w:rPr>
              <w:t>45</w:t>
            </w:r>
          </w:p>
        </w:tc>
        <w:tc>
          <w:tcPr>
            <w:tcW w:w="0" w:type="auto"/>
          </w:tcPr>
          <w:p w14:paraId="24EE1882" w14:textId="77777777" w:rsidR="00833139" w:rsidRPr="004238D4" w:rsidRDefault="00833139" w:rsidP="004238D4">
            <w:pPr>
              <w:pStyle w:val="Paragraph"/>
              <w:rPr>
                <w:noProof/>
                <w:lang w:val="es-ES_tradnl"/>
              </w:rPr>
            </w:pPr>
            <w:r w:rsidRPr="004238D4">
              <w:rPr>
                <w:noProof/>
                <w:lang w:val="es-ES_tradnl"/>
              </w:rPr>
              <w:t>Mezcla de colorante C.I. Basic Blue 3 (CAS RN 33203-82-6) y colorante C.I. Basic Blue 159 (CAS RN 105953-73-9) con un contenido de colorante Basic Blue igual o superior al 40 % en peso</w:t>
            </w:r>
          </w:p>
        </w:tc>
        <w:tc>
          <w:tcPr>
            <w:tcW w:w="0" w:type="auto"/>
          </w:tcPr>
          <w:p w14:paraId="5D2F069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01DE1F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572C9A0"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5F6D86D2" w14:textId="77777777" w:rsidTr="00833139">
        <w:trPr>
          <w:cantSplit/>
        </w:trPr>
        <w:tc>
          <w:tcPr>
            <w:tcW w:w="0" w:type="auto"/>
          </w:tcPr>
          <w:p w14:paraId="2A9A56B7" w14:textId="77777777" w:rsidR="00833139" w:rsidRPr="004238D4" w:rsidRDefault="00833139" w:rsidP="004238D4">
            <w:pPr>
              <w:pStyle w:val="Paragraph"/>
              <w:rPr>
                <w:noProof/>
                <w:lang w:val="es-ES_tradnl"/>
              </w:rPr>
            </w:pPr>
            <w:r w:rsidRPr="004238D4">
              <w:rPr>
                <w:noProof/>
                <w:lang w:val="es-ES_tradnl"/>
              </w:rPr>
              <w:t>0.6474</w:t>
            </w:r>
          </w:p>
        </w:tc>
        <w:tc>
          <w:tcPr>
            <w:tcW w:w="0" w:type="auto"/>
          </w:tcPr>
          <w:p w14:paraId="7DFD79AD" w14:textId="77777777" w:rsidR="00833139" w:rsidRPr="004238D4" w:rsidRDefault="00833139" w:rsidP="004238D4">
            <w:pPr>
              <w:pStyle w:val="Paragraph"/>
              <w:jc w:val="right"/>
              <w:rPr>
                <w:noProof/>
                <w:lang w:val="es-ES_tradnl"/>
              </w:rPr>
            </w:pPr>
            <w:r w:rsidRPr="004238D4">
              <w:rPr>
                <w:noProof/>
                <w:lang w:val="es-ES_tradnl"/>
              </w:rPr>
              <w:t>ex 3204 13 00</w:t>
            </w:r>
          </w:p>
        </w:tc>
        <w:tc>
          <w:tcPr>
            <w:tcW w:w="0" w:type="auto"/>
          </w:tcPr>
          <w:p w14:paraId="0031E1D4" w14:textId="77777777" w:rsidR="00833139" w:rsidRPr="004238D4" w:rsidRDefault="00833139" w:rsidP="004238D4">
            <w:pPr>
              <w:pStyle w:val="Paragraph"/>
              <w:jc w:val="center"/>
              <w:rPr>
                <w:noProof/>
                <w:lang w:val="es-ES_tradnl"/>
              </w:rPr>
            </w:pPr>
            <w:r w:rsidRPr="004238D4">
              <w:rPr>
                <w:noProof/>
                <w:lang w:val="es-ES_tradnl"/>
              </w:rPr>
              <w:t>50</w:t>
            </w:r>
          </w:p>
        </w:tc>
        <w:tc>
          <w:tcPr>
            <w:tcW w:w="0" w:type="auto"/>
          </w:tcPr>
          <w:p w14:paraId="14B13EC9" w14:textId="77777777" w:rsidR="00833139" w:rsidRPr="004238D4" w:rsidRDefault="00833139" w:rsidP="004238D4">
            <w:pPr>
              <w:pStyle w:val="Paragraph"/>
              <w:rPr>
                <w:noProof/>
                <w:lang w:val="es-ES_tradnl"/>
              </w:rPr>
            </w:pPr>
            <w:r w:rsidRPr="004238D4">
              <w:rPr>
                <w:noProof/>
                <w:lang w:val="es-ES_tradnl"/>
              </w:rPr>
              <w:t>Colorante C.I. Basic Violet 11 (CAS RN 2390-63-8) y preparaciones a base de ese colorante con un contenido de colorante C.I. Basic Violet 11 superior o igual al 90 % en peso</w:t>
            </w:r>
          </w:p>
        </w:tc>
        <w:tc>
          <w:tcPr>
            <w:tcW w:w="0" w:type="auto"/>
          </w:tcPr>
          <w:p w14:paraId="6EC2646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292EB9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965BF6D"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1E333A33" w14:textId="77777777" w:rsidTr="00833139">
        <w:trPr>
          <w:cantSplit/>
        </w:trPr>
        <w:tc>
          <w:tcPr>
            <w:tcW w:w="0" w:type="auto"/>
          </w:tcPr>
          <w:p w14:paraId="07DA1869" w14:textId="77777777" w:rsidR="00833139" w:rsidRPr="004238D4" w:rsidRDefault="00833139" w:rsidP="004238D4">
            <w:pPr>
              <w:pStyle w:val="Paragraph"/>
              <w:rPr>
                <w:noProof/>
                <w:lang w:val="es-ES_tradnl"/>
              </w:rPr>
            </w:pPr>
            <w:r w:rsidRPr="004238D4">
              <w:rPr>
                <w:noProof/>
                <w:lang w:val="es-ES_tradnl"/>
              </w:rPr>
              <w:t>0.7775</w:t>
            </w:r>
          </w:p>
        </w:tc>
        <w:tc>
          <w:tcPr>
            <w:tcW w:w="0" w:type="auto"/>
          </w:tcPr>
          <w:p w14:paraId="54E719C2" w14:textId="77777777" w:rsidR="00833139" w:rsidRPr="004238D4" w:rsidRDefault="00833139" w:rsidP="004238D4">
            <w:pPr>
              <w:pStyle w:val="Paragraph"/>
              <w:jc w:val="right"/>
              <w:rPr>
                <w:noProof/>
                <w:lang w:val="es-ES_tradnl"/>
              </w:rPr>
            </w:pPr>
            <w:r w:rsidRPr="004238D4">
              <w:rPr>
                <w:noProof/>
                <w:lang w:val="es-ES_tradnl"/>
              </w:rPr>
              <w:t>ex 3204 13 00</w:t>
            </w:r>
          </w:p>
        </w:tc>
        <w:tc>
          <w:tcPr>
            <w:tcW w:w="0" w:type="auto"/>
          </w:tcPr>
          <w:p w14:paraId="40D4085C" w14:textId="77777777" w:rsidR="00833139" w:rsidRPr="004238D4" w:rsidRDefault="00833139" w:rsidP="004238D4">
            <w:pPr>
              <w:pStyle w:val="Paragraph"/>
              <w:jc w:val="center"/>
              <w:rPr>
                <w:noProof/>
                <w:lang w:val="es-ES_tradnl"/>
              </w:rPr>
            </w:pPr>
            <w:r w:rsidRPr="004238D4">
              <w:rPr>
                <w:noProof/>
                <w:lang w:val="es-ES_tradnl"/>
              </w:rPr>
              <w:t>55</w:t>
            </w:r>
          </w:p>
        </w:tc>
        <w:tc>
          <w:tcPr>
            <w:tcW w:w="0" w:type="auto"/>
          </w:tcPr>
          <w:p w14:paraId="215185F1" w14:textId="77777777" w:rsidR="00833139" w:rsidRPr="004238D4" w:rsidRDefault="00833139" w:rsidP="004238D4">
            <w:pPr>
              <w:pStyle w:val="Paragraph"/>
              <w:rPr>
                <w:noProof/>
                <w:lang w:val="es-ES_tradnl"/>
              </w:rPr>
            </w:pPr>
            <w:r w:rsidRPr="004238D4">
              <w:rPr>
                <w:noProof/>
                <w:lang w:val="es-ES_tradnl"/>
              </w:rPr>
              <w:t>Colorante C.I. Basic Violet 16 (CAS RN 6359-45-1) y preparaciones a base de ese colorante con un contenido de colorante C.I. Basic Violet 16 superior o igual al 60 % en peso</w:t>
            </w:r>
          </w:p>
        </w:tc>
        <w:tc>
          <w:tcPr>
            <w:tcW w:w="0" w:type="auto"/>
          </w:tcPr>
          <w:p w14:paraId="4F8C4431"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320FD3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3A00D83"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6EF115ED" w14:textId="77777777" w:rsidTr="00833139">
        <w:trPr>
          <w:cantSplit/>
        </w:trPr>
        <w:tc>
          <w:tcPr>
            <w:tcW w:w="0" w:type="auto"/>
          </w:tcPr>
          <w:p w14:paraId="2E4C87AD" w14:textId="77777777" w:rsidR="00833139" w:rsidRPr="004238D4" w:rsidRDefault="00833139" w:rsidP="004238D4">
            <w:pPr>
              <w:pStyle w:val="Paragraph"/>
              <w:rPr>
                <w:noProof/>
                <w:lang w:val="es-ES_tradnl"/>
              </w:rPr>
            </w:pPr>
            <w:r w:rsidRPr="004238D4">
              <w:rPr>
                <w:noProof/>
                <w:lang w:val="es-ES_tradnl"/>
              </w:rPr>
              <w:t>0.6475</w:t>
            </w:r>
          </w:p>
        </w:tc>
        <w:tc>
          <w:tcPr>
            <w:tcW w:w="0" w:type="auto"/>
          </w:tcPr>
          <w:p w14:paraId="48FDC6D2" w14:textId="77777777" w:rsidR="00833139" w:rsidRPr="004238D4" w:rsidRDefault="00833139" w:rsidP="004238D4">
            <w:pPr>
              <w:pStyle w:val="Paragraph"/>
              <w:jc w:val="right"/>
              <w:rPr>
                <w:noProof/>
                <w:lang w:val="es-ES_tradnl"/>
              </w:rPr>
            </w:pPr>
            <w:r w:rsidRPr="004238D4">
              <w:rPr>
                <w:noProof/>
                <w:lang w:val="es-ES_tradnl"/>
              </w:rPr>
              <w:t>ex 3204 13 00</w:t>
            </w:r>
          </w:p>
        </w:tc>
        <w:tc>
          <w:tcPr>
            <w:tcW w:w="0" w:type="auto"/>
          </w:tcPr>
          <w:p w14:paraId="4AC1515C" w14:textId="77777777" w:rsidR="00833139" w:rsidRPr="004238D4" w:rsidRDefault="00833139" w:rsidP="004238D4">
            <w:pPr>
              <w:pStyle w:val="Paragraph"/>
              <w:jc w:val="center"/>
              <w:rPr>
                <w:noProof/>
                <w:lang w:val="es-ES_tradnl"/>
              </w:rPr>
            </w:pPr>
            <w:r w:rsidRPr="004238D4">
              <w:rPr>
                <w:noProof/>
                <w:lang w:val="es-ES_tradnl"/>
              </w:rPr>
              <w:t>60</w:t>
            </w:r>
          </w:p>
        </w:tc>
        <w:tc>
          <w:tcPr>
            <w:tcW w:w="0" w:type="auto"/>
          </w:tcPr>
          <w:p w14:paraId="755B25EA" w14:textId="77777777" w:rsidR="00833139" w:rsidRPr="004238D4" w:rsidRDefault="00833139" w:rsidP="004238D4">
            <w:pPr>
              <w:pStyle w:val="Paragraph"/>
              <w:rPr>
                <w:noProof/>
                <w:lang w:val="es-ES_tradnl"/>
              </w:rPr>
            </w:pPr>
            <w:r w:rsidRPr="004238D4">
              <w:rPr>
                <w:noProof/>
                <w:lang w:val="es-ES_tradnl"/>
              </w:rPr>
              <w:t>Colorante C.I. Basic Red 1:1 (CAS RN 3068-39-1) y preparaciones a base de ese colorante con un contenido de colorante C.I. Basic Red 1:1 superior o igual al 90 % en peso</w:t>
            </w:r>
          </w:p>
        </w:tc>
        <w:tc>
          <w:tcPr>
            <w:tcW w:w="0" w:type="auto"/>
          </w:tcPr>
          <w:p w14:paraId="44CA66A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3D052F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A0B4F62"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1712BA5A" w14:textId="77777777" w:rsidTr="00833139">
        <w:trPr>
          <w:cantSplit/>
        </w:trPr>
        <w:tc>
          <w:tcPr>
            <w:tcW w:w="0" w:type="auto"/>
          </w:tcPr>
          <w:p w14:paraId="31E30F33" w14:textId="77777777" w:rsidR="00833139" w:rsidRPr="004238D4" w:rsidRDefault="00833139" w:rsidP="004238D4">
            <w:pPr>
              <w:pStyle w:val="Paragraph"/>
              <w:rPr>
                <w:noProof/>
                <w:lang w:val="es-ES_tradnl"/>
              </w:rPr>
            </w:pPr>
            <w:r w:rsidRPr="004238D4">
              <w:rPr>
                <w:noProof/>
                <w:lang w:val="es-ES_tradnl"/>
              </w:rPr>
              <w:t>0.7776</w:t>
            </w:r>
          </w:p>
        </w:tc>
        <w:tc>
          <w:tcPr>
            <w:tcW w:w="0" w:type="auto"/>
          </w:tcPr>
          <w:p w14:paraId="6ECAD2CB" w14:textId="77777777" w:rsidR="00833139" w:rsidRPr="004238D4" w:rsidRDefault="00833139" w:rsidP="004238D4">
            <w:pPr>
              <w:pStyle w:val="Paragraph"/>
              <w:jc w:val="right"/>
              <w:rPr>
                <w:noProof/>
                <w:lang w:val="es-ES_tradnl"/>
              </w:rPr>
            </w:pPr>
            <w:r w:rsidRPr="004238D4">
              <w:rPr>
                <w:noProof/>
                <w:lang w:val="es-ES_tradnl"/>
              </w:rPr>
              <w:t>ex 3204 13 00</w:t>
            </w:r>
          </w:p>
        </w:tc>
        <w:tc>
          <w:tcPr>
            <w:tcW w:w="0" w:type="auto"/>
          </w:tcPr>
          <w:p w14:paraId="7605A995" w14:textId="77777777" w:rsidR="00833139" w:rsidRPr="004238D4" w:rsidRDefault="00833139" w:rsidP="004238D4">
            <w:pPr>
              <w:pStyle w:val="Paragraph"/>
              <w:jc w:val="center"/>
              <w:rPr>
                <w:noProof/>
                <w:lang w:val="es-ES_tradnl"/>
              </w:rPr>
            </w:pPr>
            <w:r w:rsidRPr="004238D4">
              <w:rPr>
                <w:noProof/>
                <w:lang w:val="es-ES_tradnl"/>
              </w:rPr>
              <w:t>65</w:t>
            </w:r>
          </w:p>
        </w:tc>
        <w:tc>
          <w:tcPr>
            <w:tcW w:w="0" w:type="auto"/>
          </w:tcPr>
          <w:p w14:paraId="5247B270" w14:textId="77777777" w:rsidR="00833139" w:rsidRPr="004238D4" w:rsidRDefault="00833139" w:rsidP="004238D4">
            <w:pPr>
              <w:pStyle w:val="Paragraph"/>
              <w:rPr>
                <w:noProof/>
                <w:lang w:val="es-ES_tradnl"/>
              </w:rPr>
            </w:pPr>
            <w:r w:rsidRPr="004238D4">
              <w:rPr>
                <w:noProof/>
                <w:lang w:val="es-ES_tradnl"/>
              </w:rPr>
              <w:t>Colorante C.I. Basic Blue 3 (CAS RN 33203-82-6) y preparaciones a base de ese colorante con un contenido de colorante C.I. Basic Blue 3 (CAS RN 33203-82-6) igual o superior al 50 % pero igual o inferior al 80 % en peso</w:t>
            </w:r>
          </w:p>
        </w:tc>
        <w:tc>
          <w:tcPr>
            <w:tcW w:w="0" w:type="auto"/>
          </w:tcPr>
          <w:p w14:paraId="23954F87"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218A38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646D97E"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54B79671" w14:textId="77777777" w:rsidTr="00833139">
        <w:trPr>
          <w:cantSplit/>
        </w:trPr>
        <w:tc>
          <w:tcPr>
            <w:tcW w:w="0" w:type="auto"/>
          </w:tcPr>
          <w:p w14:paraId="4483C0AC" w14:textId="77777777" w:rsidR="00833139" w:rsidRPr="004238D4" w:rsidRDefault="00833139" w:rsidP="004238D4">
            <w:pPr>
              <w:pStyle w:val="Paragraph"/>
              <w:rPr>
                <w:noProof/>
                <w:lang w:val="es-ES_tradnl"/>
              </w:rPr>
            </w:pPr>
            <w:r w:rsidRPr="004238D4">
              <w:rPr>
                <w:noProof/>
                <w:lang w:val="es-ES_tradnl"/>
              </w:rPr>
              <w:t>0.7777</w:t>
            </w:r>
          </w:p>
        </w:tc>
        <w:tc>
          <w:tcPr>
            <w:tcW w:w="0" w:type="auto"/>
          </w:tcPr>
          <w:p w14:paraId="0D83663F" w14:textId="77777777" w:rsidR="00833139" w:rsidRPr="004238D4" w:rsidRDefault="00833139" w:rsidP="004238D4">
            <w:pPr>
              <w:pStyle w:val="Paragraph"/>
              <w:jc w:val="right"/>
              <w:rPr>
                <w:noProof/>
                <w:lang w:val="es-ES_tradnl"/>
              </w:rPr>
            </w:pPr>
            <w:r w:rsidRPr="004238D4">
              <w:rPr>
                <w:noProof/>
                <w:lang w:val="es-ES_tradnl"/>
              </w:rPr>
              <w:t>ex 3204 13 00</w:t>
            </w:r>
          </w:p>
        </w:tc>
        <w:tc>
          <w:tcPr>
            <w:tcW w:w="0" w:type="auto"/>
          </w:tcPr>
          <w:p w14:paraId="04F6379D" w14:textId="77777777" w:rsidR="00833139" w:rsidRPr="004238D4" w:rsidRDefault="00833139" w:rsidP="004238D4">
            <w:pPr>
              <w:pStyle w:val="Paragraph"/>
              <w:jc w:val="center"/>
              <w:rPr>
                <w:noProof/>
                <w:lang w:val="es-ES_tradnl"/>
              </w:rPr>
            </w:pPr>
            <w:r w:rsidRPr="004238D4">
              <w:rPr>
                <w:noProof/>
                <w:lang w:val="es-ES_tradnl"/>
              </w:rPr>
              <w:t>70</w:t>
            </w:r>
          </w:p>
        </w:tc>
        <w:tc>
          <w:tcPr>
            <w:tcW w:w="0" w:type="auto"/>
          </w:tcPr>
          <w:p w14:paraId="74C02267" w14:textId="77777777" w:rsidR="00833139" w:rsidRPr="004238D4" w:rsidRDefault="00833139" w:rsidP="004238D4">
            <w:pPr>
              <w:pStyle w:val="Paragraph"/>
              <w:rPr>
                <w:noProof/>
                <w:lang w:val="es-ES_tradnl"/>
              </w:rPr>
            </w:pPr>
            <w:r w:rsidRPr="004238D4">
              <w:rPr>
                <w:noProof/>
                <w:lang w:val="es-ES_tradnl"/>
              </w:rPr>
              <w:t>Mezcla de colorante C.I. Basic Yellow 28 (CAS RN 54060-92-3), colorante C.I. Basic Red 46 (CAS RN 12221-69-1) y colorante C.I. Basic Blue 159 (CAS RN 105953-73-9) y preparaciones a base de dichos colorantes con un contenido total de colorantes C.I. Basic Yellow 28, C.I. Basic Red 46 y C.I. Basic Blue 159 igual o superior al 60 % en peso</w:t>
            </w:r>
          </w:p>
        </w:tc>
        <w:tc>
          <w:tcPr>
            <w:tcW w:w="0" w:type="auto"/>
          </w:tcPr>
          <w:p w14:paraId="09F4B53E"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BD9CDB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DB49B53"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57DC173E" w14:textId="77777777" w:rsidTr="00833139">
        <w:trPr>
          <w:cantSplit/>
        </w:trPr>
        <w:tc>
          <w:tcPr>
            <w:tcW w:w="0" w:type="auto"/>
          </w:tcPr>
          <w:p w14:paraId="22135E58" w14:textId="77777777" w:rsidR="00833139" w:rsidRPr="004238D4" w:rsidRDefault="00833139" w:rsidP="004238D4">
            <w:pPr>
              <w:pStyle w:val="Paragraph"/>
              <w:rPr>
                <w:noProof/>
                <w:lang w:val="es-ES_tradnl"/>
              </w:rPr>
            </w:pPr>
            <w:r w:rsidRPr="004238D4">
              <w:rPr>
                <w:noProof/>
                <w:lang w:val="es-ES_tradnl"/>
              </w:rPr>
              <w:t>0.7778</w:t>
            </w:r>
          </w:p>
        </w:tc>
        <w:tc>
          <w:tcPr>
            <w:tcW w:w="0" w:type="auto"/>
          </w:tcPr>
          <w:p w14:paraId="5C172205" w14:textId="77777777" w:rsidR="00833139" w:rsidRPr="004238D4" w:rsidRDefault="00833139" w:rsidP="004238D4">
            <w:pPr>
              <w:pStyle w:val="Paragraph"/>
              <w:jc w:val="right"/>
              <w:rPr>
                <w:noProof/>
                <w:lang w:val="es-ES_tradnl"/>
              </w:rPr>
            </w:pPr>
            <w:r w:rsidRPr="004238D4">
              <w:rPr>
                <w:noProof/>
                <w:lang w:val="es-ES_tradnl"/>
              </w:rPr>
              <w:t>ex 3204 13 00</w:t>
            </w:r>
          </w:p>
        </w:tc>
        <w:tc>
          <w:tcPr>
            <w:tcW w:w="0" w:type="auto"/>
          </w:tcPr>
          <w:p w14:paraId="7E8101AA" w14:textId="77777777" w:rsidR="00833139" w:rsidRPr="004238D4" w:rsidRDefault="00833139" w:rsidP="004238D4">
            <w:pPr>
              <w:pStyle w:val="Paragraph"/>
              <w:jc w:val="center"/>
              <w:rPr>
                <w:noProof/>
                <w:lang w:val="es-ES_tradnl"/>
              </w:rPr>
            </w:pPr>
            <w:r w:rsidRPr="004238D4">
              <w:rPr>
                <w:noProof/>
                <w:lang w:val="es-ES_tradnl"/>
              </w:rPr>
              <w:t>75</w:t>
            </w:r>
          </w:p>
        </w:tc>
        <w:tc>
          <w:tcPr>
            <w:tcW w:w="0" w:type="auto"/>
          </w:tcPr>
          <w:p w14:paraId="3629CD85" w14:textId="77777777" w:rsidR="00833139" w:rsidRPr="004238D4" w:rsidRDefault="00833139" w:rsidP="004238D4">
            <w:pPr>
              <w:pStyle w:val="Paragraph"/>
              <w:rPr>
                <w:noProof/>
                <w:lang w:val="es-ES_tradnl"/>
              </w:rPr>
            </w:pPr>
            <w:r w:rsidRPr="004238D4">
              <w:rPr>
                <w:noProof/>
                <w:lang w:val="es-ES_tradnl"/>
              </w:rPr>
              <w:t>Colorante C.I. Basic Red 18:1 (CAS RN 12271-12-4) y preparaciones a base de ese colorante con un contenido igual o superior al 40 % en peso</w:t>
            </w:r>
          </w:p>
        </w:tc>
        <w:tc>
          <w:tcPr>
            <w:tcW w:w="0" w:type="auto"/>
          </w:tcPr>
          <w:p w14:paraId="7CBE3D6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946B3A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8678EC0"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5C475444" w14:textId="77777777" w:rsidTr="00833139">
        <w:trPr>
          <w:cantSplit/>
        </w:trPr>
        <w:tc>
          <w:tcPr>
            <w:tcW w:w="0" w:type="auto"/>
          </w:tcPr>
          <w:p w14:paraId="317487E8" w14:textId="77777777" w:rsidR="00833139" w:rsidRPr="004238D4" w:rsidRDefault="00833139" w:rsidP="004238D4">
            <w:pPr>
              <w:pStyle w:val="Paragraph"/>
              <w:rPr>
                <w:noProof/>
                <w:lang w:val="es-ES_tradnl"/>
              </w:rPr>
            </w:pPr>
            <w:r w:rsidRPr="004238D4">
              <w:rPr>
                <w:noProof/>
                <w:lang w:val="es-ES_tradnl"/>
              </w:rPr>
              <w:t>0.7779</w:t>
            </w:r>
          </w:p>
        </w:tc>
        <w:tc>
          <w:tcPr>
            <w:tcW w:w="0" w:type="auto"/>
          </w:tcPr>
          <w:p w14:paraId="5E8E95B6" w14:textId="77777777" w:rsidR="00833139" w:rsidRPr="004238D4" w:rsidRDefault="00833139" w:rsidP="004238D4">
            <w:pPr>
              <w:pStyle w:val="Paragraph"/>
              <w:jc w:val="right"/>
              <w:rPr>
                <w:noProof/>
                <w:lang w:val="es-ES_tradnl"/>
              </w:rPr>
            </w:pPr>
            <w:r w:rsidRPr="004238D4">
              <w:rPr>
                <w:noProof/>
                <w:lang w:val="es-ES_tradnl"/>
              </w:rPr>
              <w:t>ex 3204 13 00</w:t>
            </w:r>
          </w:p>
        </w:tc>
        <w:tc>
          <w:tcPr>
            <w:tcW w:w="0" w:type="auto"/>
          </w:tcPr>
          <w:p w14:paraId="1F125D6E" w14:textId="77777777" w:rsidR="00833139" w:rsidRPr="004238D4" w:rsidRDefault="00833139" w:rsidP="004238D4">
            <w:pPr>
              <w:pStyle w:val="Paragraph"/>
              <w:jc w:val="center"/>
              <w:rPr>
                <w:noProof/>
                <w:lang w:val="es-ES_tradnl"/>
              </w:rPr>
            </w:pPr>
            <w:r w:rsidRPr="004238D4">
              <w:rPr>
                <w:noProof/>
                <w:lang w:val="es-ES_tradnl"/>
              </w:rPr>
              <w:t>80</w:t>
            </w:r>
          </w:p>
        </w:tc>
        <w:tc>
          <w:tcPr>
            <w:tcW w:w="0" w:type="auto"/>
          </w:tcPr>
          <w:p w14:paraId="1E971789" w14:textId="77777777" w:rsidR="00833139" w:rsidRPr="004238D4" w:rsidRDefault="00833139" w:rsidP="004238D4">
            <w:pPr>
              <w:pStyle w:val="Paragraph"/>
              <w:rPr>
                <w:noProof/>
                <w:lang w:val="es-ES_tradnl"/>
              </w:rPr>
            </w:pPr>
            <w:r w:rsidRPr="004238D4">
              <w:rPr>
                <w:noProof/>
                <w:lang w:val="es-ES_tradnl"/>
              </w:rPr>
              <w:t>Colorante C.I. Basic Yellow 28 (CAS RN 83949-75-1) y preparaciones a base de ese colorante con un contenido igual o superior al 40 % en peso</w:t>
            </w:r>
          </w:p>
        </w:tc>
        <w:tc>
          <w:tcPr>
            <w:tcW w:w="0" w:type="auto"/>
          </w:tcPr>
          <w:p w14:paraId="256E9CB1"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F7DF57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E3D99F0"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66BC82A1" w14:textId="77777777" w:rsidTr="00833139">
        <w:trPr>
          <w:cantSplit/>
        </w:trPr>
        <w:tc>
          <w:tcPr>
            <w:tcW w:w="0" w:type="auto"/>
          </w:tcPr>
          <w:p w14:paraId="3778AADE" w14:textId="77777777" w:rsidR="00833139" w:rsidRPr="004238D4" w:rsidRDefault="00833139" w:rsidP="004238D4">
            <w:pPr>
              <w:pStyle w:val="Paragraph"/>
              <w:rPr>
                <w:noProof/>
                <w:lang w:val="es-ES_tradnl"/>
              </w:rPr>
            </w:pPr>
            <w:r w:rsidRPr="004238D4">
              <w:rPr>
                <w:noProof/>
                <w:lang w:val="es-ES_tradnl"/>
              </w:rPr>
              <w:t>0.6569</w:t>
            </w:r>
          </w:p>
        </w:tc>
        <w:tc>
          <w:tcPr>
            <w:tcW w:w="0" w:type="auto"/>
          </w:tcPr>
          <w:p w14:paraId="2B3FCB49" w14:textId="77777777" w:rsidR="00833139" w:rsidRPr="004238D4" w:rsidRDefault="00833139" w:rsidP="004238D4">
            <w:pPr>
              <w:pStyle w:val="Paragraph"/>
              <w:jc w:val="right"/>
              <w:rPr>
                <w:noProof/>
                <w:lang w:val="es-ES_tradnl"/>
              </w:rPr>
            </w:pPr>
            <w:r w:rsidRPr="004238D4">
              <w:rPr>
                <w:noProof/>
                <w:lang w:val="es-ES_tradnl"/>
              </w:rPr>
              <w:t>ex 3204 14 00</w:t>
            </w:r>
          </w:p>
        </w:tc>
        <w:tc>
          <w:tcPr>
            <w:tcW w:w="0" w:type="auto"/>
          </w:tcPr>
          <w:p w14:paraId="496671AE"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7A2408F5" w14:textId="60F71210" w:rsidR="00833139" w:rsidRPr="004238D4" w:rsidRDefault="00833139" w:rsidP="004238D4">
            <w:pPr>
              <w:pStyle w:val="Paragraph"/>
              <w:rPr>
                <w:noProof/>
                <w:lang w:val="es-ES_tradnl"/>
              </w:rPr>
            </w:pPr>
            <w:r w:rsidRPr="004238D4">
              <w:rPr>
                <w:noProof/>
                <w:lang w:val="es-ES_tradnl"/>
              </w:rPr>
              <w:t>Colorante C.I. Direct Black 80 (CAS RN 8003-69-8)</w:t>
            </w:r>
            <w:r w:rsidR="004238D4">
              <w:rPr>
                <w:noProof/>
                <w:lang w:val="es-ES_tradnl"/>
              </w:rPr>
              <w:t xml:space="preserve"> </w:t>
            </w:r>
            <w:r w:rsidRPr="004238D4">
              <w:rPr>
                <w:noProof/>
                <w:lang w:val="es-ES_tradnl"/>
              </w:rPr>
              <w:t>y preparaciones a base de ese colorante con un contenido de colorante C.I. Direct Black 80</w:t>
            </w:r>
            <w:r w:rsidR="004238D4">
              <w:rPr>
                <w:noProof/>
                <w:lang w:val="es-ES_tradnl"/>
              </w:rPr>
              <w:t xml:space="preserve"> </w:t>
            </w:r>
            <w:r w:rsidRPr="004238D4">
              <w:rPr>
                <w:noProof/>
                <w:lang w:val="es-ES_tradnl"/>
              </w:rPr>
              <w:t>superior o igual al 90 % en peso</w:t>
            </w:r>
          </w:p>
        </w:tc>
        <w:tc>
          <w:tcPr>
            <w:tcW w:w="0" w:type="auto"/>
          </w:tcPr>
          <w:p w14:paraId="53789CA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51ECA6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9477E14"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1C67813B" w14:textId="77777777" w:rsidTr="00833139">
        <w:trPr>
          <w:cantSplit/>
        </w:trPr>
        <w:tc>
          <w:tcPr>
            <w:tcW w:w="0" w:type="auto"/>
          </w:tcPr>
          <w:p w14:paraId="68EC519F" w14:textId="77777777" w:rsidR="00833139" w:rsidRPr="004238D4" w:rsidRDefault="00833139" w:rsidP="004238D4">
            <w:pPr>
              <w:pStyle w:val="Paragraph"/>
              <w:rPr>
                <w:noProof/>
                <w:lang w:val="es-ES_tradnl"/>
              </w:rPr>
            </w:pPr>
            <w:r w:rsidRPr="004238D4">
              <w:rPr>
                <w:noProof/>
                <w:lang w:val="es-ES_tradnl"/>
              </w:rPr>
              <w:t>0.6570</w:t>
            </w:r>
          </w:p>
        </w:tc>
        <w:tc>
          <w:tcPr>
            <w:tcW w:w="0" w:type="auto"/>
          </w:tcPr>
          <w:p w14:paraId="4D04399F" w14:textId="77777777" w:rsidR="00833139" w:rsidRPr="004238D4" w:rsidRDefault="00833139" w:rsidP="004238D4">
            <w:pPr>
              <w:pStyle w:val="Paragraph"/>
              <w:jc w:val="right"/>
              <w:rPr>
                <w:noProof/>
                <w:lang w:val="es-ES_tradnl"/>
              </w:rPr>
            </w:pPr>
            <w:r w:rsidRPr="004238D4">
              <w:rPr>
                <w:noProof/>
                <w:lang w:val="es-ES_tradnl"/>
              </w:rPr>
              <w:t>ex 3204 14 00</w:t>
            </w:r>
          </w:p>
        </w:tc>
        <w:tc>
          <w:tcPr>
            <w:tcW w:w="0" w:type="auto"/>
          </w:tcPr>
          <w:p w14:paraId="36236214"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06766087" w14:textId="59E12BCD" w:rsidR="00833139" w:rsidRPr="004238D4" w:rsidRDefault="00833139" w:rsidP="004238D4">
            <w:pPr>
              <w:pStyle w:val="Paragraph"/>
              <w:rPr>
                <w:noProof/>
                <w:lang w:val="es-ES_tradnl"/>
              </w:rPr>
            </w:pPr>
            <w:r w:rsidRPr="004238D4">
              <w:rPr>
                <w:noProof/>
                <w:lang w:val="es-ES_tradnl"/>
              </w:rPr>
              <w:t>Colorante C.I. Direct Blue 80 (CAS RN 12222-00-3)</w:t>
            </w:r>
            <w:r w:rsidR="004238D4">
              <w:rPr>
                <w:noProof/>
                <w:lang w:val="es-ES_tradnl"/>
              </w:rPr>
              <w:t xml:space="preserve"> </w:t>
            </w:r>
            <w:r w:rsidRPr="004238D4">
              <w:rPr>
                <w:noProof/>
                <w:lang w:val="es-ES_tradnl"/>
              </w:rPr>
              <w:t>y preparaciones a base de ese colorante con un contenido de colorante C.I. Direct Blue</w:t>
            </w:r>
            <w:r w:rsidR="004238D4">
              <w:rPr>
                <w:noProof/>
                <w:lang w:val="es-ES_tradnl"/>
              </w:rPr>
              <w:t xml:space="preserve"> </w:t>
            </w:r>
            <w:r w:rsidRPr="004238D4">
              <w:rPr>
                <w:noProof/>
                <w:lang w:val="es-ES_tradnl"/>
              </w:rPr>
              <w:t>80 superior o igual al 90 % en peso</w:t>
            </w:r>
          </w:p>
        </w:tc>
        <w:tc>
          <w:tcPr>
            <w:tcW w:w="0" w:type="auto"/>
          </w:tcPr>
          <w:p w14:paraId="0661C48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FBE473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1BDE0D7"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3376694D" w14:textId="77777777" w:rsidTr="00833139">
        <w:trPr>
          <w:cantSplit/>
        </w:trPr>
        <w:tc>
          <w:tcPr>
            <w:tcW w:w="0" w:type="auto"/>
          </w:tcPr>
          <w:p w14:paraId="49D58847" w14:textId="77777777" w:rsidR="00833139" w:rsidRPr="004238D4" w:rsidRDefault="00833139" w:rsidP="004238D4">
            <w:pPr>
              <w:pStyle w:val="Paragraph"/>
              <w:rPr>
                <w:noProof/>
                <w:lang w:val="es-ES_tradnl"/>
              </w:rPr>
            </w:pPr>
            <w:r w:rsidRPr="004238D4">
              <w:rPr>
                <w:noProof/>
                <w:lang w:val="es-ES_tradnl"/>
              </w:rPr>
              <w:t>0.6571</w:t>
            </w:r>
          </w:p>
        </w:tc>
        <w:tc>
          <w:tcPr>
            <w:tcW w:w="0" w:type="auto"/>
          </w:tcPr>
          <w:p w14:paraId="1FD9EF73" w14:textId="77777777" w:rsidR="00833139" w:rsidRPr="004238D4" w:rsidRDefault="00833139" w:rsidP="004238D4">
            <w:pPr>
              <w:pStyle w:val="Paragraph"/>
              <w:jc w:val="right"/>
              <w:rPr>
                <w:noProof/>
                <w:lang w:val="es-ES_tradnl"/>
              </w:rPr>
            </w:pPr>
            <w:r w:rsidRPr="004238D4">
              <w:rPr>
                <w:noProof/>
                <w:lang w:val="es-ES_tradnl"/>
              </w:rPr>
              <w:t>ex 3204 14 00</w:t>
            </w:r>
          </w:p>
        </w:tc>
        <w:tc>
          <w:tcPr>
            <w:tcW w:w="0" w:type="auto"/>
          </w:tcPr>
          <w:p w14:paraId="06C3D896"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2258A2C0" w14:textId="302BC23C" w:rsidR="00833139" w:rsidRPr="004238D4" w:rsidRDefault="00833139" w:rsidP="004238D4">
            <w:pPr>
              <w:pStyle w:val="Paragraph"/>
              <w:rPr>
                <w:noProof/>
                <w:lang w:val="es-ES_tradnl"/>
              </w:rPr>
            </w:pPr>
            <w:r w:rsidRPr="004238D4">
              <w:rPr>
                <w:noProof/>
                <w:lang w:val="es-ES_tradnl"/>
              </w:rPr>
              <w:t>Colorante C.I. Direct Red 23 (CAS RN 3441-14-3 )</w:t>
            </w:r>
            <w:r w:rsidR="004238D4">
              <w:rPr>
                <w:noProof/>
                <w:lang w:val="es-ES_tradnl"/>
              </w:rPr>
              <w:t xml:space="preserve"> </w:t>
            </w:r>
            <w:r w:rsidRPr="004238D4">
              <w:rPr>
                <w:noProof/>
                <w:lang w:val="es-ES_tradnl"/>
              </w:rPr>
              <w:t>y preparaciones a base de ese colorante con un contenido de colorante C.I. Direct Direct Red 23</w:t>
            </w:r>
            <w:r w:rsidR="004238D4">
              <w:rPr>
                <w:noProof/>
                <w:lang w:val="es-ES_tradnl"/>
              </w:rPr>
              <w:t xml:space="preserve"> </w:t>
            </w:r>
            <w:r w:rsidRPr="004238D4">
              <w:rPr>
                <w:noProof/>
                <w:lang w:val="es-ES_tradnl"/>
              </w:rPr>
              <w:t>superior o igual al 90 % en peso</w:t>
            </w:r>
          </w:p>
        </w:tc>
        <w:tc>
          <w:tcPr>
            <w:tcW w:w="0" w:type="auto"/>
          </w:tcPr>
          <w:p w14:paraId="3D685254"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62B2B4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128C0BA"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26C022D2" w14:textId="77777777" w:rsidTr="00833139">
        <w:trPr>
          <w:cantSplit/>
        </w:trPr>
        <w:tc>
          <w:tcPr>
            <w:tcW w:w="0" w:type="auto"/>
          </w:tcPr>
          <w:p w14:paraId="60B27E9F" w14:textId="77777777" w:rsidR="00833139" w:rsidRPr="004238D4" w:rsidRDefault="00833139" w:rsidP="004238D4">
            <w:pPr>
              <w:pStyle w:val="Paragraph"/>
              <w:rPr>
                <w:noProof/>
                <w:lang w:val="es-ES_tradnl"/>
              </w:rPr>
            </w:pPr>
            <w:r w:rsidRPr="004238D4">
              <w:rPr>
                <w:noProof/>
                <w:lang w:val="es-ES_tradnl"/>
              </w:rPr>
              <w:t>0.3997</w:t>
            </w:r>
          </w:p>
        </w:tc>
        <w:tc>
          <w:tcPr>
            <w:tcW w:w="0" w:type="auto"/>
          </w:tcPr>
          <w:p w14:paraId="3AB076D3" w14:textId="77777777" w:rsidR="00833139" w:rsidRPr="004238D4" w:rsidRDefault="00833139" w:rsidP="004238D4">
            <w:pPr>
              <w:pStyle w:val="Paragraph"/>
              <w:jc w:val="right"/>
              <w:rPr>
                <w:noProof/>
                <w:lang w:val="es-ES_tradnl"/>
              </w:rPr>
            </w:pPr>
            <w:r w:rsidRPr="004238D4">
              <w:rPr>
                <w:noProof/>
                <w:lang w:val="es-ES_tradnl"/>
              </w:rPr>
              <w:t>ex 3204 15 00</w:t>
            </w:r>
          </w:p>
        </w:tc>
        <w:tc>
          <w:tcPr>
            <w:tcW w:w="0" w:type="auto"/>
          </w:tcPr>
          <w:p w14:paraId="1ECB470F" w14:textId="77777777" w:rsidR="00833139" w:rsidRPr="004238D4" w:rsidRDefault="00833139" w:rsidP="004238D4">
            <w:pPr>
              <w:pStyle w:val="Paragraph"/>
              <w:jc w:val="center"/>
              <w:rPr>
                <w:noProof/>
                <w:lang w:val="es-ES_tradnl"/>
              </w:rPr>
            </w:pPr>
            <w:r w:rsidRPr="004238D4">
              <w:rPr>
                <w:noProof/>
                <w:lang w:val="es-ES_tradnl"/>
              </w:rPr>
              <w:t>60</w:t>
            </w:r>
          </w:p>
        </w:tc>
        <w:tc>
          <w:tcPr>
            <w:tcW w:w="0" w:type="auto"/>
          </w:tcPr>
          <w:p w14:paraId="7771CC15" w14:textId="77777777" w:rsidR="00833139" w:rsidRPr="004238D4" w:rsidRDefault="00833139" w:rsidP="004238D4">
            <w:pPr>
              <w:pStyle w:val="Paragraph"/>
              <w:rPr>
                <w:noProof/>
                <w:lang w:val="es-ES_tradnl"/>
              </w:rPr>
            </w:pPr>
            <w:r w:rsidRPr="004238D4">
              <w:rPr>
                <w:noProof/>
                <w:lang w:val="es-ES_tradnl"/>
              </w:rPr>
              <w:t>Colorante C.I. Vat Blue 4 (CAS RN 81-77-6) y preparaciones a base de ese colorante con un contenido de colorante C.I. Vat Blue 4 superior o igual al 50 % en peso</w:t>
            </w:r>
          </w:p>
        </w:tc>
        <w:tc>
          <w:tcPr>
            <w:tcW w:w="0" w:type="auto"/>
          </w:tcPr>
          <w:p w14:paraId="63AF465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629D25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D782F6D"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04D03E2F" w14:textId="77777777" w:rsidTr="00833139">
        <w:trPr>
          <w:cantSplit/>
        </w:trPr>
        <w:tc>
          <w:tcPr>
            <w:tcW w:w="0" w:type="auto"/>
          </w:tcPr>
          <w:p w14:paraId="34048AF0" w14:textId="77777777" w:rsidR="00833139" w:rsidRPr="004238D4" w:rsidRDefault="00833139" w:rsidP="004238D4">
            <w:pPr>
              <w:pStyle w:val="Paragraph"/>
              <w:rPr>
                <w:noProof/>
                <w:lang w:val="es-ES_tradnl"/>
              </w:rPr>
            </w:pPr>
            <w:r w:rsidRPr="004238D4">
              <w:rPr>
                <w:noProof/>
                <w:lang w:val="es-ES_tradnl"/>
              </w:rPr>
              <w:t>0.6129</w:t>
            </w:r>
          </w:p>
        </w:tc>
        <w:tc>
          <w:tcPr>
            <w:tcW w:w="0" w:type="auto"/>
          </w:tcPr>
          <w:p w14:paraId="2D52D8F4" w14:textId="77777777" w:rsidR="00833139" w:rsidRPr="004238D4" w:rsidRDefault="00833139" w:rsidP="004238D4">
            <w:pPr>
              <w:pStyle w:val="Paragraph"/>
              <w:jc w:val="right"/>
              <w:rPr>
                <w:noProof/>
                <w:lang w:val="es-ES_tradnl"/>
              </w:rPr>
            </w:pPr>
            <w:r w:rsidRPr="004238D4">
              <w:rPr>
                <w:noProof/>
                <w:lang w:val="es-ES_tradnl"/>
              </w:rPr>
              <w:t>ex 3204 15 00</w:t>
            </w:r>
          </w:p>
        </w:tc>
        <w:tc>
          <w:tcPr>
            <w:tcW w:w="0" w:type="auto"/>
          </w:tcPr>
          <w:p w14:paraId="5E59D238" w14:textId="77777777" w:rsidR="00833139" w:rsidRPr="004238D4" w:rsidRDefault="00833139" w:rsidP="004238D4">
            <w:pPr>
              <w:pStyle w:val="Paragraph"/>
              <w:jc w:val="center"/>
              <w:rPr>
                <w:noProof/>
                <w:lang w:val="es-ES_tradnl"/>
              </w:rPr>
            </w:pPr>
            <w:r w:rsidRPr="004238D4">
              <w:rPr>
                <w:noProof/>
                <w:lang w:val="es-ES_tradnl"/>
              </w:rPr>
              <w:t>70</w:t>
            </w:r>
          </w:p>
        </w:tc>
        <w:tc>
          <w:tcPr>
            <w:tcW w:w="0" w:type="auto"/>
          </w:tcPr>
          <w:p w14:paraId="36E2966C" w14:textId="77777777" w:rsidR="00833139" w:rsidRPr="004238D4" w:rsidRDefault="00833139" w:rsidP="004238D4">
            <w:pPr>
              <w:pStyle w:val="Paragraph"/>
              <w:rPr>
                <w:noProof/>
                <w:lang w:val="es-ES_tradnl"/>
              </w:rPr>
            </w:pPr>
            <w:r w:rsidRPr="004238D4">
              <w:rPr>
                <w:noProof/>
                <w:lang w:val="es-ES_tradnl"/>
              </w:rPr>
              <w:t>Colorante C.I. Vat Red 1 (CAS RN 2379-74-0)</w:t>
            </w:r>
          </w:p>
        </w:tc>
        <w:tc>
          <w:tcPr>
            <w:tcW w:w="0" w:type="auto"/>
          </w:tcPr>
          <w:p w14:paraId="2DB16C2D"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A8FC40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85F230B"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1038FA24" w14:textId="77777777" w:rsidTr="00833139">
        <w:trPr>
          <w:cantSplit/>
        </w:trPr>
        <w:tc>
          <w:tcPr>
            <w:tcW w:w="0" w:type="auto"/>
          </w:tcPr>
          <w:p w14:paraId="43EE34BD" w14:textId="77777777" w:rsidR="00833139" w:rsidRPr="004238D4" w:rsidRDefault="00833139" w:rsidP="004238D4">
            <w:pPr>
              <w:pStyle w:val="Paragraph"/>
              <w:rPr>
                <w:noProof/>
                <w:lang w:val="es-ES_tradnl"/>
              </w:rPr>
            </w:pPr>
            <w:r w:rsidRPr="004238D4">
              <w:rPr>
                <w:noProof/>
                <w:lang w:val="es-ES_tradnl"/>
              </w:rPr>
              <w:t>0.6325</w:t>
            </w:r>
          </w:p>
        </w:tc>
        <w:tc>
          <w:tcPr>
            <w:tcW w:w="0" w:type="auto"/>
          </w:tcPr>
          <w:p w14:paraId="246A222F" w14:textId="77777777" w:rsidR="00833139" w:rsidRPr="004238D4" w:rsidRDefault="00833139" w:rsidP="004238D4">
            <w:pPr>
              <w:pStyle w:val="Paragraph"/>
              <w:jc w:val="right"/>
              <w:rPr>
                <w:noProof/>
                <w:lang w:val="es-ES_tradnl"/>
              </w:rPr>
            </w:pPr>
            <w:r w:rsidRPr="004238D4">
              <w:rPr>
                <w:noProof/>
                <w:lang w:val="es-ES_tradnl"/>
              </w:rPr>
              <w:t>ex 3204 16 00</w:t>
            </w:r>
          </w:p>
        </w:tc>
        <w:tc>
          <w:tcPr>
            <w:tcW w:w="0" w:type="auto"/>
          </w:tcPr>
          <w:p w14:paraId="16AE31A7"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33B39F92" w14:textId="77777777" w:rsidR="00833139" w:rsidRPr="004238D4" w:rsidRDefault="00833139" w:rsidP="004238D4">
            <w:pPr>
              <w:pStyle w:val="Paragraph"/>
              <w:rPr>
                <w:noProof/>
                <w:lang w:val="es-ES_tradnl"/>
              </w:rPr>
            </w:pPr>
            <w:r w:rsidRPr="004238D4">
              <w:rPr>
                <w:noProof/>
                <w:lang w:val="es-ES_tradnl"/>
              </w:rPr>
              <w:t>Preparaciones basadas en el colorante Reactive Black 5 (CAS RN 17095-24-8) con un contenido en peso de este igual o superior al 60 % pero inferior o igual al 75 % y que contenga una o varias de las siguientes sustancias:</w:t>
            </w:r>
          </w:p>
          <w:tbl>
            <w:tblPr>
              <w:tblStyle w:val="Listdash1"/>
              <w:tblW w:w="0" w:type="auto"/>
              <w:tblLook w:val="0000" w:firstRow="0" w:lastRow="0" w:firstColumn="0" w:lastColumn="0" w:noHBand="0" w:noVBand="0"/>
            </w:tblPr>
            <w:tblGrid>
              <w:gridCol w:w="220"/>
              <w:gridCol w:w="4110"/>
            </w:tblGrid>
            <w:tr w:rsidR="00833139" w:rsidRPr="001455F8" w14:paraId="6CF0E96C" w14:textId="77777777" w:rsidTr="004238D4">
              <w:tc>
                <w:tcPr>
                  <w:tcW w:w="0" w:type="auto"/>
                </w:tcPr>
                <w:p w14:paraId="0CFD7DF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3D5D247" w14:textId="77777777" w:rsidR="00833139" w:rsidRPr="00954892" w:rsidRDefault="00833139" w:rsidP="004238D4">
                  <w:pPr>
                    <w:pStyle w:val="Paragraph"/>
                    <w:rPr>
                      <w:noProof/>
                    </w:rPr>
                  </w:pPr>
                  <w:r w:rsidRPr="00954892">
                    <w:rPr>
                      <w:noProof/>
                    </w:rPr>
                    <w:t>Colorante Reactive Yellow 201 (CAS RN 27624-67-5),</w:t>
                  </w:r>
                </w:p>
              </w:tc>
            </w:tr>
            <w:tr w:rsidR="00833139" w:rsidRPr="004238D4" w14:paraId="615EB0F0" w14:textId="77777777" w:rsidTr="004238D4">
              <w:tc>
                <w:tcPr>
                  <w:tcW w:w="0" w:type="auto"/>
                </w:tcPr>
                <w:p w14:paraId="7137C95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4343194" w14:textId="77777777" w:rsidR="00833139" w:rsidRPr="004238D4" w:rsidRDefault="00833139" w:rsidP="004238D4">
                  <w:pPr>
                    <w:pStyle w:val="Paragraph"/>
                    <w:rPr>
                      <w:noProof/>
                      <w:lang w:val="es-ES_tradnl"/>
                    </w:rPr>
                  </w:pPr>
                  <w:r w:rsidRPr="004238D4">
                    <w:rPr>
                      <w:noProof/>
                      <w:lang w:val="es-ES_tradnl"/>
                    </w:rPr>
                    <w:t>Sal disódica del ácido 1-naftalenosulfónico, 4-amino-3-[[4-[[2-(sulfooxi)etil]sulfonil]fenil]azo]- (CAS RN 250688-43-8), o</w:t>
                  </w:r>
                </w:p>
              </w:tc>
            </w:tr>
            <w:tr w:rsidR="00833139" w:rsidRPr="004238D4" w14:paraId="30FC5A1D" w14:textId="77777777" w:rsidTr="004238D4">
              <w:tc>
                <w:tcPr>
                  <w:tcW w:w="0" w:type="auto"/>
                </w:tcPr>
                <w:p w14:paraId="08B6CD8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7F8059E" w14:textId="77777777" w:rsidR="00833139" w:rsidRPr="004238D4" w:rsidRDefault="00833139" w:rsidP="004238D4">
                  <w:pPr>
                    <w:pStyle w:val="Paragraph"/>
                    <w:rPr>
                      <w:noProof/>
                      <w:lang w:val="es-ES_tradnl"/>
                    </w:rPr>
                  </w:pPr>
                  <w:r w:rsidRPr="004238D4">
                    <w:rPr>
                      <w:noProof/>
                      <w:lang w:val="es-ES_tradnl"/>
                    </w:rPr>
                    <w:t>Sal sódica del ácido 3,5-diamino-4-[[4-[[2-(sulfooxi)etil]sulfonil]fenil]azo]-2-[[2-sulfo-4-[[2-(sulfooxi)etil]sulfonil]fenill]azobenzoico (CAS RN 906532-68-1)</w:t>
                  </w:r>
                </w:p>
              </w:tc>
            </w:tr>
          </w:tbl>
          <w:p w14:paraId="5C19CA99" w14:textId="77777777" w:rsidR="00833139" w:rsidRPr="004238D4" w:rsidRDefault="00833139" w:rsidP="004238D4">
            <w:pPr>
              <w:pStyle w:val="Paragraph"/>
              <w:rPr>
                <w:noProof/>
                <w:lang w:val="es-ES_tradnl"/>
              </w:rPr>
            </w:pPr>
          </w:p>
        </w:tc>
        <w:tc>
          <w:tcPr>
            <w:tcW w:w="0" w:type="auto"/>
          </w:tcPr>
          <w:p w14:paraId="647E350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8C571D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9ADEBBA"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0ECEC6F0" w14:textId="77777777" w:rsidTr="00833139">
        <w:trPr>
          <w:cantSplit/>
        </w:trPr>
        <w:tc>
          <w:tcPr>
            <w:tcW w:w="0" w:type="auto"/>
          </w:tcPr>
          <w:p w14:paraId="74E0FA10" w14:textId="77777777" w:rsidR="00833139" w:rsidRPr="004238D4" w:rsidRDefault="00833139" w:rsidP="004238D4">
            <w:pPr>
              <w:pStyle w:val="Paragraph"/>
              <w:rPr>
                <w:noProof/>
                <w:lang w:val="es-ES_tradnl"/>
              </w:rPr>
            </w:pPr>
            <w:r w:rsidRPr="004238D4">
              <w:rPr>
                <w:noProof/>
                <w:lang w:val="es-ES_tradnl"/>
              </w:rPr>
              <w:t>0.7367</w:t>
            </w:r>
          </w:p>
        </w:tc>
        <w:tc>
          <w:tcPr>
            <w:tcW w:w="0" w:type="auto"/>
          </w:tcPr>
          <w:p w14:paraId="75E6207C" w14:textId="77777777" w:rsidR="00833139" w:rsidRPr="004238D4" w:rsidRDefault="00833139" w:rsidP="004238D4">
            <w:pPr>
              <w:pStyle w:val="Paragraph"/>
              <w:jc w:val="right"/>
              <w:rPr>
                <w:noProof/>
                <w:lang w:val="es-ES_tradnl"/>
              </w:rPr>
            </w:pPr>
            <w:r w:rsidRPr="004238D4">
              <w:rPr>
                <w:noProof/>
                <w:lang w:val="es-ES_tradnl"/>
              </w:rPr>
              <w:t>ex 3204 16 00</w:t>
            </w:r>
          </w:p>
        </w:tc>
        <w:tc>
          <w:tcPr>
            <w:tcW w:w="0" w:type="auto"/>
          </w:tcPr>
          <w:p w14:paraId="18792BD0"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7B927A4A" w14:textId="77777777" w:rsidR="00833139" w:rsidRPr="004238D4" w:rsidRDefault="00833139" w:rsidP="004238D4">
            <w:pPr>
              <w:pStyle w:val="Paragraph"/>
              <w:rPr>
                <w:noProof/>
                <w:lang w:val="es-ES_tradnl"/>
              </w:rPr>
            </w:pPr>
            <w:r w:rsidRPr="004238D4">
              <w:rPr>
                <w:noProof/>
                <w:lang w:val="es-ES_tradnl"/>
              </w:rPr>
              <w:t>Solución acuosa de colorante C.I. Reactive Red 141 (CAS RN 61931-52-0)</w:t>
            </w:r>
          </w:p>
          <w:tbl>
            <w:tblPr>
              <w:tblStyle w:val="Listdash1"/>
              <w:tblW w:w="0" w:type="auto"/>
              <w:tblLook w:val="0000" w:firstRow="0" w:lastRow="0" w:firstColumn="0" w:lastColumn="0" w:noHBand="0" w:noVBand="0"/>
            </w:tblPr>
            <w:tblGrid>
              <w:gridCol w:w="220"/>
              <w:gridCol w:w="4110"/>
            </w:tblGrid>
            <w:tr w:rsidR="00833139" w:rsidRPr="004238D4" w14:paraId="67D7D7A8" w14:textId="77777777" w:rsidTr="004238D4">
              <w:tc>
                <w:tcPr>
                  <w:tcW w:w="0" w:type="auto"/>
                </w:tcPr>
                <w:p w14:paraId="3D6A5DC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49C3631" w14:textId="77777777" w:rsidR="00833139" w:rsidRPr="004238D4" w:rsidRDefault="00833139" w:rsidP="004238D4">
                  <w:pPr>
                    <w:pStyle w:val="Paragraph"/>
                    <w:rPr>
                      <w:noProof/>
                      <w:lang w:val="es-ES_tradnl"/>
                    </w:rPr>
                  </w:pPr>
                  <w:r w:rsidRPr="004238D4">
                    <w:rPr>
                      <w:noProof/>
                      <w:lang w:val="es-ES_tradnl"/>
                    </w:rPr>
                    <w:t>con un contenido en peso de colorante C.I. Reactive Red 141 igual o superior al 13 %, y</w:t>
                  </w:r>
                </w:p>
              </w:tc>
            </w:tr>
            <w:tr w:rsidR="00833139" w:rsidRPr="004238D4" w14:paraId="2CADEF80" w14:textId="77777777" w:rsidTr="004238D4">
              <w:tc>
                <w:tcPr>
                  <w:tcW w:w="0" w:type="auto"/>
                </w:tcPr>
                <w:p w14:paraId="5E792A6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95CEAF0" w14:textId="77777777" w:rsidR="00833139" w:rsidRPr="004238D4" w:rsidRDefault="00833139" w:rsidP="004238D4">
                  <w:pPr>
                    <w:pStyle w:val="Paragraph"/>
                    <w:rPr>
                      <w:noProof/>
                      <w:lang w:val="es-ES_tradnl"/>
                    </w:rPr>
                  </w:pPr>
                  <w:r w:rsidRPr="004238D4">
                    <w:rPr>
                      <w:noProof/>
                      <w:lang w:val="es-ES_tradnl"/>
                    </w:rPr>
                    <w:t>con un conservante</w:t>
                  </w:r>
                </w:p>
              </w:tc>
            </w:tr>
          </w:tbl>
          <w:p w14:paraId="27C9D413" w14:textId="77777777" w:rsidR="00833139" w:rsidRPr="004238D4" w:rsidRDefault="00833139" w:rsidP="004238D4">
            <w:pPr>
              <w:pStyle w:val="Paragraph"/>
              <w:rPr>
                <w:noProof/>
                <w:lang w:val="es-ES_tradnl"/>
              </w:rPr>
            </w:pPr>
          </w:p>
        </w:tc>
        <w:tc>
          <w:tcPr>
            <w:tcW w:w="0" w:type="auto"/>
          </w:tcPr>
          <w:p w14:paraId="04D996D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A7BDFC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D4518A1"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119DFF94" w14:textId="77777777" w:rsidTr="00833139">
        <w:trPr>
          <w:cantSplit/>
        </w:trPr>
        <w:tc>
          <w:tcPr>
            <w:tcW w:w="0" w:type="auto"/>
          </w:tcPr>
          <w:p w14:paraId="2DB28EC6" w14:textId="77777777" w:rsidR="00833139" w:rsidRPr="004238D4" w:rsidRDefault="00833139" w:rsidP="004238D4">
            <w:pPr>
              <w:pStyle w:val="Paragraph"/>
              <w:rPr>
                <w:noProof/>
                <w:lang w:val="es-ES_tradnl"/>
              </w:rPr>
            </w:pPr>
            <w:r w:rsidRPr="004238D4">
              <w:rPr>
                <w:noProof/>
                <w:lang w:val="es-ES_tradnl"/>
              </w:rPr>
              <w:t>0.2517</w:t>
            </w:r>
          </w:p>
        </w:tc>
        <w:tc>
          <w:tcPr>
            <w:tcW w:w="0" w:type="auto"/>
          </w:tcPr>
          <w:p w14:paraId="361C1480" w14:textId="77777777" w:rsidR="00833139" w:rsidRPr="004238D4" w:rsidRDefault="00833139" w:rsidP="004238D4">
            <w:pPr>
              <w:pStyle w:val="Paragraph"/>
              <w:jc w:val="right"/>
              <w:rPr>
                <w:noProof/>
                <w:lang w:val="es-ES_tradnl"/>
              </w:rPr>
            </w:pPr>
            <w:r w:rsidRPr="004238D4">
              <w:rPr>
                <w:noProof/>
                <w:lang w:val="es-ES_tradnl"/>
              </w:rPr>
              <w:t>ex 3204 17 00</w:t>
            </w:r>
          </w:p>
        </w:tc>
        <w:tc>
          <w:tcPr>
            <w:tcW w:w="0" w:type="auto"/>
          </w:tcPr>
          <w:p w14:paraId="6E4B52C8"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5AB3AC27" w14:textId="77777777" w:rsidR="00833139" w:rsidRPr="004238D4" w:rsidRDefault="00833139" w:rsidP="004238D4">
            <w:pPr>
              <w:pStyle w:val="Paragraph"/>
              <w:rPr>
                <w:noProof/>
                <w:lang w:val="es-ES_tradnl"/>
              </w:rPr>
            </w:pPr>
            <w:r w:rsidRPr="004238D4">
              <w:rPr>
                <w:noProof/>
                <w:lang w:val="es-ES_tradnl"/>
              </w:rPr>
              <w:t>Colorante C.I. Pigment Yellow 81 (CAS RN 22094-93-5) y preparaciones a base de ese colorante con un contenido de colorante C.I. Pigment Yellow 81 superior o igual al 50 % en peso</w:t>
            </w:r>
          </w:p>
        </w:tc>
        <w:tc>
          <w:tcPr>
            <w:tcW w:w="0" w:type="auto"/>
          </w:tcPr>
          <w:p w14:paraId="39E04AC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CA1A2B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FECFC76"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73ECA22C" w14:textId="77777777" w:rsidTr="00833139">
        <w:trPr>
          <w:cantSplit/>
        </w:trPr>
        <w:tc>
          <w:tcPr>
            <w:tcW w:w="0" w:type="auto"/>
          </w:tcPr>
          <w:p w14:paraId="756299E5" w14:textId="77777777" w:rsidR="00833139" w:rsidRPr="004238D4" w:rsidRDefault="00833139" w:rsidP="004238D4">
            <w:pPr>
              <w:pStyle w:val="Paragraph"/>
              <w:rPr>
                <w:noProof/>
                <w:lang w:val="es-ES_tradnl"/>
              </w:rPr>
            </w:pPr>
            <w:r w:rsidRPr="004238D4">
              <w:rPr>
                <w:noProof/>
                <w:lang w:val="es-ES_tradnl"/>
              </w:rPr>
              <w:t>0.5433</w:t>
            </w:r>
          </w:p>
        </w:tc>
        <w:tc>
          <w:tcPr>
            <w:tcW w:w="0" w:type="auto"/>
          </w:tcPr>
          <w:p w14:paraId="62B6CAD1" w14:textId="47FE93D7"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3204 17 00</w:t>
            </w:r>
          </w:p>
        </w:tc>
        <w:tc>
          <w:tcPr>
            <w:tcW w:w="0" w:type="auto"/>
          </w:tcPr>
          <w:p w14:paraId="198FB208" w14:textId="77777777" w:rsidR="00833139" w:rsidRPr="004238D4" w:rsidRDefault="00833139" w:rsidP="004238D4">
            <w:pPr>
              <w:pStyle w:val="Paragraph"/>
              <w:jc w:val="center"/>
              <w:rPr>
                <w:noProof/>
                <w:lang w:val="es-ES_tradnl"/>
              </w:rPr>
            </w:pPr>
            <w:r w:rsidRPr="004238D4">
              <w:rPr>
                <w:noProof/>
                <w:lang w:val="es-ES_tradnl"/>
              </w:rPr>
              <w:t>15</w:t>
            </w:r>
          </w:p>
        </w:tc>
        <w:tc>
          <w:tcPr>
            <w:tcW w:w="0" w:type="auto"/>
          </w:tcPr>
          <w:p w14:paraId="38ADAB48" w14:textId="77777777" w:rsidR="00833139" w:rsidRPr="004238D4" w:rsidRDefault="00833139" w:rsidP="004238D4">
            <w:pPr>
              <w:pStyle w:val="Paragraph"/>
              <w:rPr>
                <w:noProof/>
                <w:lang w:val="es-ES_tradnl"/>
              </w:rPr>
            </w:pPr>
            <w:r w:rsidRPr="004238D4">
              <w:rPr>
                <w:noProof/>
                <w:lang w:val="es-ES_tradnl"/>
              </w:rPr>
              <w:t>Colorante C.I. Pigment Green 7 (CAS RN 1328-53-6) y preparaciones a base de ese colorante con un contenido de colorante C.I. Pigment Green 7 superior o igual al 40 % en peso</w:t>
            </w:r>
          </w:p>
        </w:tc>
        <w:tc>
          <w:tcPr>
            <w:tcW w:w="0" w:type="auto"/>
          </w:tcPr>
          <w:p w14:paraId="7990C2D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18FC29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328164F"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34579CBA" w14:textId="77777777" w:rsidTr="00833139">
        <w:trPr>
          <w:cantSplit/>
        </w:trPr>
        <w:tc>
          <w:tcPr>
            <w:tcW w:w="0" w:type="auto"/>
          </w:tcPr>
          <w:p w14:paraId="58166B24" w14:textId="77777777" w:rsidR="00833139" w:rsidRPr="004238D4" w:rsidRDefault="00833139" w:rsidP="004238D4">
            <w:pPr>
              <w:pStyle w:val="Paragraph"/>
              <w:rPr>
                <w:noProof/>
                <w:lang w:val="es-ES_tradnl"/>
              </w:rPr>
            </w:pPr>
            <w:r w:rsidRPr="004238D4">
              <w:rPr>
                <w:noProof/>
                <w:lang w:val="es-ES_tradnl"/>
              </w:rPr>
              <w:t>0.7092</w:t>
            </w:r>
          </w:p>
        </w:tc>
        <w:tc>
          <w:tcPr>
            <w:tcW w:w="0" w:type="auto"/>
          </w:tcPr>
          <w:p w14:paraId="6F193957" w14:textId="4EAF4EA9"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3204 17 00</w:t>
            </w:r>
          </w:p>
        </w:tc>
        <w:tc>
          <w:tcPr>
            <w:tcW w:w="0" w:type="auto"/>
          </w:tcPr>
          <w:p w14:paraId="35B9A2B6" w14:textId="77777777" w:rsidR="00833139" w:rsidRPr="004238D4" w:rsidRDefault="00833139" w:rsidP="004238D4">
            <w:pPr>
              <w:pStyle w:val="Paragraph"/>
              <w:jc w:val="center"/>
              <w:rPr>
                <w:noProof/>
                <w:lang w:val="es-ES_tradnl"/>
              </w:rPr>
            </w:pPr>
            <w:r w:rsidRPr="004238D4">
              <w:rPr>
                <w:noProof/>
                <w:lang w:val="es-ES_tradnl"/>
              </w:rPr>
              <w:t>18</w:t>
            </w:r>
          </w:p>
        </w:tc>
        <w:tc>
          <w:tcPr>
            <w:tcW w:w="0" w:type="auto"/>
          </w:tcPr>
          <w:p w14:paraId="2DA3ED5F" w14:textId="77777777" w:rsidR="00833139" w:rsidRPr="004238D4" w:rsidRDefault="00833139" w:rsidP="004238D4">
            <w:pPr>
              <w:pStyle w:val="Paragraph"/>
              <w:rPr>
                <w:noProof/>
                <w:lang w:val="es-ES_tradnl"/>
              </w:rPr>
            </w:pPr>
            <w:r w:rsidRPr="004238D4">
              <w:rPr>
                <w:noProof/>
                <w:lang w:val="es-ES_tradnl"/>
              </w:rPr>
              <w:t>Colorante C.I. Pigment Orange 16 (CAS RN 6505-28-8) y preparados a base del mismo con un contenido de colorante C.I. Pigment Orange 16 igual o superior al 90 % en peso</w:t>
            </w:r>
          </w:p>
        </w:tc>
        <w:tc>
          <w:tcPr>
            <w:tcW w:w="0" w:type="auto"/>
          </w:tcPr>
          <w:p w14:paraId="04D6136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3B3319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C82E352"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2EBCFE05" w14:textId="77777777" w:rsidTr="00833139">
        <w:trPr>
          <w:cantSplit/>
        </w:trPr>
        <w:tc>
          <w:tcPr>
            <w:tcW w:w="0" w:type="auto"/>
          </w:tcPr>
          <w:p w14:paraId="2024608B" w14:textId="77777777" w:rsidR="00833139" w:rsidRPr="004238D4" w:rsidRDefault="00833139" w:rsidP="004238D4">
            <w:pPr>
              <w:pStyle w:val="Paragraph"/>
              <w:rPr>
                <w:noProof/>
                <w:lang w:val="es-ES_tradnl"/>
              </w:rPr>
            </w:pPr>
            <w:r w:rsidRPr="004238D4">
              <w:rPr>
                <w:noProof/>
                <w:lang w:val="es-ES_tradnl"/>
              </w:rPr>
              <w:t>0.6130</w:t>
            </w:r>
          </w:p>
        </w:tc>
        <w:tc>
          <w:tcPr>
            <w:tcW w:w="0" w:type="auto"/>
          </w:tcPr>
          <w:p w14:paraId="2E986739" w14:textId="77777777" w:rsidR="00833139" w:rsidRPr="004238D4" w:rsidRDefault="00833139" w:rsidP="004238D4">
            <w:pPr>
              <w:pStyle w:val="Paragraph"/>
              <w:jc w:val="right"/>
              <w:rPr>
                <w:noProof/>
                <w:lang w:val="es-ES_tradnl"/>
              </w:rPr>
            </w:pPr>
            <w:r w:rsidRPr="004238D4">
              <w:rPr>
                <w:noProof/>
                <w:lang w:val="es-ES_tradnl"/>
              </w:rPr>
              <w:t>ex 3204 17 00</w:t>
            </w:r>
          </w:p>
        </w:tc>
        <w:tc>
          <w:tcPr>
            <w:tcW w:w="0" w:type="auto"/>
          </w:tcPr>
          <w:p w14:paraId="27BCCE6D" w14:textId="77777777" w:rsidR="00833139" w:rsidRPr="004238D4" w:rsidRDefault="00833139" w:rsidP="004238D4">
            <w:pPr>
              <w:pStyle w:val="Paragraph"/>
              <w:jc w:val="center"/>
              <w:rPr>
                <w:noProof/>
                <w:lang w:val="es-ES_tradnl"/>
              </w:rPr>
            </w:pPr>
            <w:r w:rsidRPr="004238D4">
              <w:rPr>
                <w:noProof/>
                <w:lang w:val="es-ES_tradnl"/>
              </w:rPr>
              <w:t>19</w:t>
            </w:r>
          </w:p>
        </w:tc>
        <w:tc>
          <w:tcPr>
            <w:tcW w:w="0" w:type="auto"/>
          </w:tcPr>
          <w:p w14:paraId="1147E179" w14:textId="77777777" w:rsidR="00833139" w:rsidRPr="004238D4" w:rsidRDefault="00833139" w:rsidP="004238D4">
            <w:pPr>
              <w:pStyle w:val="Paragraph"/>
              <w:rPr>
                <w:noProof/>
                <w:lang w:val="es-ES_tradnl"/>
              </w:rPr>
            </w:pPr>
            <w:r w:rsidRPr="004238D4">
              <w:rPr>
                <w:noProof/>
                <w:lang w:val="es-ES_tradnl"/>
              </w:rPr>
              <w:t>Colorante C.I. Pigment Red 48:2 (CAS RN 7023-61-2) y preparados a base del mismo con un contenido de colorante C.I. Pigment Red 48:2 igual o superior al 85 % en peso</w:t>
            </w:r>
          </w:p>
        </w:tc>
        <w:tc>
          <w:tcPr>
            <w:tcW w:w="0" w:type="auto"/>
          </w:tcPr>
          <w:p w14:paraId="0DA1A97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DEDF64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D0E7575"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1084FB76" w14:textId="77777777" w:rsidTr="00833139">
        <w:trPr>
          <w:cantSplit/>
        </w:trPr>
        <w:tc>
          <w:tcPr>
            <w:tcW w:w="0" w:type="auto"/>
          </w:tcPr>
          <w:p w14:paraId="2369CAAD" w14:textId="77777777" w:rsidR="00833139" w:rsidRPr="004238D4" w:rsidRDefault="00833139" w:rsidP="004238D4">
            <w:pPr>
              <w:pStyle w:val="Paragraph"/>
              <w:rPr>
                <w:noProof/>
                <w:lang w:val="es-ES_tradnl"/>
              </w:rPr>
            </w:pPr>
            <w:r w:rsidRPr="004238D4">
              <w:rPr>
                <w:noProof/>
                <w:lang w:val="es-ES_tradnl"/>
              </w:rPr>
              <w:t>0.5505</w:t>
            </w:r>
          </w:p>
        </w:tc>
        <w:tc>
          <w:tcPr>
            <w:tcW w:w="0" w:type="auto"/>
          </w:tcPr>
          <w:p w14:paraId="2C9125EA" w14:textId="71F8D22F"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3204 17 00</w:t>
            </w:r>
          </w:p>
        </w:tc>
        <w:tc>
          <w:tcPr>
            <w:tcW w:w="0" w:type="auto"/>
          </w:tcPr>
          <w:p w14:paraId="57685E65"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59FA211B" w14:textId="77777777" w:rsidR="00833139" w:rsidRPr="004238D4" w:rsidRDefault="00833139" w:rsidP="004238D4">
            <w:pPr>
              <w:pStyle w:val="Paragraph"/>
              <w:rPr>
                <w:noProof/>
                <w:lang w:val="es-ES_tradnl"/>
              </w:rPr>
            </w:pPr>
            <w:r w:rsidRPr="004238D4">
              <w:rPr>
                <w:noProof/>
                <w:lang w:val="es-ES_tradnl"/>
              </w:rPr>
              <w:t>Colorante C.I. Pigment Blue 15:3 (CAS RN 147-14-8) y preparaciones a base de ese colorante con un contenido de colorante C.I. Pigment Blue 15:3 superior o igual al 35 % en peso</w:t>
            </w:r>
          </w:p>
        </w:tc>
        <w:tc>
          <w:tcPr>
            <w:tcW w:w="0" w:type="auto"/>
          </w:tcPr>
          <w:p w14:paraId="6BD4EF8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2F635B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A78348E"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02816346" w14:textId="77777777" w:rsidTr="00833139">
        <w:trPr>
          <w:cantSplit/>
        </w:trPr>
        <w:tc>
          <w:tcPr>
            <w:tcW w:w="0" w:type="auto"/>
          </w:tcPr>
          <w:p w14:paraId="58AFA978" w14:textId="77777777" w:rsidR="00833139" w:rsidRPr="004238D4" w:rsidRDefault="00833139" w:rsidP="004238D4">
            <w:pPr>
              <w:pStyle w:val="Paragraph"/>
              <w:rPr>
                <w:noProof/>
                <w:lang w:val="es-ES_tradnl"/>
              </w:rPr>
            </w:pPr>
            <w:r w:rsidRPr="004238D4">
              <w:rPr>
                <w:noProof/>
                <w:lang w:val="es-ES_tradnl"/>
              </w:rPr>
              <w:t>0.6279</w:t>
            </w:r>
          </w:p>
        </w:tc>
        <w:tc>
          <w:tcPr>
            <w:tcW w:w="0" w:type="auto"/>
          </w:tcPr>
          <w:p w14:paraId="660544FF" w14:textId="77777777" w:rsidR="00833139" w:rsidRPr="004238D4" w:rsidRDefault="00833139" w:rsidP="004238D4">
            <w:pPr>
              <w:pStyle w:val="Paragraph"/>
              <w:jc w:val="right"/>
              <w:rPr>
                <w:noProof/>
                <w:lang w:val="es-ES_tradnl"/>
              </w:rPr>
            </w:pPr>
            <w:r w:rsidRPr="004238D4">
              <w:rPr>
                <w:noProof/>
                <w:lang w:val="es-ES_tradnl"/>
              </w:rPr>
              <w:t>ex 3204 17 00</w:t>
            </w:r>
          </w:p>
        </w:tc>
        <w:tc>
          <w:tcPr>
            <w:tcW w:w="0" w:type="auto"/>
          </w:tcPr>
          <w:p w14:paraId="7334D3C2" w14:textId="77777777" w:rsidR="00833139" w:rsidRPr="004238D4" w:rsidRDefault="00833139" w:rsidP="004238D4">
            <w:pPr>
              <w:pStyle w:val="Paragraph"/>
              <w:jc w:val="center"/>
              <w:rPr>
                <w:noProof/>
                <w:lang w:val="es-ES_tradnl"/>
              </w:rPr>
            </w:pPr>
            <w:r w:rsidRPr="004238D4">
              <w:rPr>
                <w:noProof/>
                <w:lang w:val="es-ES_tradnl"/>
              </w:rPr>
              <w:t>21</w:t>
            </w:r>
          </w:p>
        </w:tc>
        <w:tc>
          <w:tcPr>
            <w:tcW w:w="0" w:type="auto"/>
          </w:tcPr>
          <w:p w14:paraId="4CACB39C" w14:textId="77777777" w:rsidR="00833139" w:rsidRPr="004238D4" w:rsidRDefault="00833139" w:rsidP="004238D4">
            <w:pPr>
              <w:pStyle w:val="Paragraph"/>
              <w:rPr>
                <w:noProof/>
                <w:lang w:val="es-ES_tradnl"/>
              </w:rPr>
            </w:pPr>
            <w:r w:rsidRPr="004238D4">
              <w:rPr>
                <w:noProof/>
                <w:lang w:val="es-ES_tradnl"/>
              </w:rPr>
              <w:t>Colorante C.I. Pigment Blue 15:4 (CAS RN 147-14-8) y preparados a base del mismo con un contenido de colorante C.I. Pigment Blue 15:4 igual o superior al 35 % en peso</w:t>
            </w:r>
          </w:p>
        </w:tc>
        <w:tc>
          <w:tcPr>
            <w:tcW w:w="0" w:type="auto"/>
          </w:tcPr>
          <w:p w14:paraId="1873448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9180B1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A6E3F5B"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763EC540" w14:textId="77777777" w:rsidTr="00833139">
        <w:trPr>
          <w:cantSplit/>
        </w:trPr>
        <w:tc>
          <w:tcPr>
            <w:tcW w:w="0" w:type="auto"/>
          </w:tcPr>
          <w:p w14:paraId="38CA2668" w14:textId="77777777" w:rsidR="00833139" w:rsidRPr="004238D4" w:rsidRDefault="00833139" w:rsidP="004238D4">
            <w:pPr>
              <w:pStyle w:val="Paragraph"/>
              <w:rPr>
                <w:noProof/>
                <w:lang w:val="es-ES_tradnl"/>
              </w:rPr>
            </w:pPr>
            <w:r w:rsidRPr="004238D4">
              <w:rPr>
                <w:noProof/>
                <w:lang w:val="es-ES_tradnl"/>
              </w:rPr>
              <w:t>0.5259</w:t>
            </w:r>
          </w:p>
        </w:tc>
        <w:tc>
          <w:tcPr>
            <w:tcW w:w="0" w:type="auto"/>
          </w:tcPr>
          <w:p w14:paraId="3E30438B" w14:textId="7CD5C4CE"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3204 17 00</w:t>
            </w:r>
          </w:p>
        </w:tc>
        <w:tc>
          <w:tcPr>
            <w:tcW w:w="0" w:type="auto"/>
          </w:tcPr>
          <w:p w14:paraId="5C9BFB38" w14:textId="77777777" w:rsidR="00833139" w:rsidRPr="004238D4" w:rsidRDefault="00833139" w:rsidP="004238D4">
            <w:pPr>
              <w:pStyle w:val="Paragraph"/>
              <w:jc w:val="center"/>
              <w:rPr>
                <w:noProof/>
                <w:lang w:val="es-ES_tradnl"/>
              </w:rPr>
            </w:pPr>
            <w:r w:rsidRPr="004238D4">
              <w:rPr>
                <w:noProof/>
                <w:lang w:val="es-ES_tradnl"/>
              </w:rPr>
              <w:t>22</w:t>
            </w:r>
          </w:p>
        </w:tc>
        <w:tc>
          <w:tcPr>
            <w:tcW w:w="0" w:type="auto"/>
          </w:tcPr>
          <w:p w14:paraId="6701775F" w14:textId="77777777" w:rsidR="00833139" w:rsidRPr="004238D4" w:rsidRDefault="00833139" w:rsidP="004238D4">
            <w:pPr>
              <w:pStyle w:val="Paragraph"/>
              <w:rPr>
                <w:noProof/>
                <w:lang w:val="es-ES_tradnl"/>
              </w:rPr>
            </w:pPr>
            <w:r w:rsidRPr="004238D4">
              <w:rPr>
                <w:noProof/>
                <w:lang w:val="es-ES_tradnl"/>
              </w:rPr>
              <w:t>Colorante C.I. Pigment Red 169 (CAS RN 12237-63-7) y preparaciones a base de ese colorante con un contenido de colorante C.I. Pigment Red 169 superior o igual al 50 % en peso</w:t>
            </w:r>
          </w:p>
        </w:tc>
        <w:tc>
          <w:tcPr>
            <w:tcW w:w="0" w:type="auto"/>
          </w:tcPr>
          <w:p w14:paraId="3E4D642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A083AE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8C8B118"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65DB2CE9" w14:textId="77777777" w:rsidTr="00833139">
        <w:trPr>
          <w:cantSplit/>
        </w:trPr>
        <w:tc>
          <w:tcPr>
            <w:tcW w:w="0" w:type="auto"/>
          </w:tcPr>
          <w:p w14:paraId="612218CA" w14:textId="77777777" w:rsidR="00833139" w:rsidRPr="004238D4" w:rsidRDefault="00833139" w:rsidP="004238D4">
            <w:pPr>
              <w:pStyle w:val="Paragraph"/>
              <w:rPr>
                <w:noProof/>
                <w:lang w:val="es-ES_tradnl"/>
              </w:rPr>
            </w:pPr>
            <w:r w:rsidRPr="004238D4">
              <w:rPr>
                <w:noProof/>
                <w:lang w:val="es-ES_tradnl"/>
              </w:rPr>
              <w:t>0.6246</w:t>
            </w:r>
          </w:p>
        </w:tc>
        <w:tc>
          <w:tcPr>
            <w:tcW w:w="0" w:type="auto"/>
          </w:tcPr>
          <w:p w14:paraId="741DF6FD" w14:textId="77777777" w:rsidR="00833139" w:rsidRPr="004238D4" w:rsidRDefault="00833139" w:rsidP="004238D4">
            <w:pPr>
              <w:pStyle w:val="Paragraph"/>
              <w:jc w:val="right"/>
              <w:rPr>
                <w:noProof/>
                <w:lang w:val="es-ES_tradnl"/>
              </w:rPr>
            </w:pPr>
            <w:r w:rsidRPr="004238D4">
              <w:rPr>
                <w:noProof/>
                <w:lang w:val="es-ES_tradnl"/>
              </w:rPr>
              <w:t>ex 3204 17 00</w:t>
            </w:r>
          </w:p>
        </w:tc>
        <w:tc>
          <w:tcPr>
            <w:tcW w:w="0" w:type="auto"/>
          </w:tcPr>
          <w:p w14:paraId="3C99408C" w14:textId="77777777" w:rsidR="00833139" w:rsidRPr="004238D4" w:rsidRDefault="00833139" w:rsidP="004238D4">
            <w:pPr>
              <w:pStyle w:val="Paragraph"/>
              <w:jc w:val="center"/>
              <w:rPr>
                <w:noProof/>
                <w:lang w:val="es-ES_tradnl"/>
              </w:rPr>
            </w:pPr>
            <w:r w:rsidRPr="004238D4">
              <w:rPr>
                <w:noProof/>
                <w:lang w:val="es-ES_tradnl"/>
              </w:rPr>
              <w:t>23</w:t>
            </w:r>
          </w:p>
        </w:tc>
        <w:tc>
          <w:tcPr>
            <w:tcW w:w="0" w:type="auto"/>
          </w:tcPr>
          <w:p w14:paraId="5E4DFF6B" w14:textId="77777777" w:rsidR="00833139" w:rsidRPr="004238D4" w:rsidRDefault="00833139" w:rsidP="004238D4">
            <w:pPr>
              <w:pStyle w:val="Paragraph"/>
              <w:rPr>
                <w:noProof/>
                <w:lang w:val="es-ES_tradnl"/>
              </w:rPr>
            </w:pPr>
            <w:r w:rsidRPr="004238D4">
              <w:rPr>
                <w:noProof/>
                <w:lang w:val="es-ES_tradnl"/>
              </w:rPr>
              <w:t>Colorante C.I. (Pigmento Marrón 41) (CAS RN 211502-16-8 o CAS RN 68516-75-6)</w:t>
            </w:r>
          </w:p>
        </w:tc>
        <w:tc>
          <w:tcPr>
            <w:tcW w:w="0" w:type="auto"/>
          </w:tcPr>
          <w:p w14:paraId="714C8D6D"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0DA7B7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8BF8195"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42A88CCF" w14:textId="77777777" w:rsidTr="00833139">
        <w:trPr>
          <w:cantSplit/>
        </w:trPr>
        <w:tc>
          <w:tcPr>
            <w:tcW w:w="0" w:type="auto"/>
          </w:tcPr>
          <w:p w14:paraId="2456C32F" w14:textId="77777777" w:rsidR="00833139" w:rsidRPr="004238D4" w:rsidRDefault="00833139" w:rsidP="004238D4">
            <w:pPr>
              <w:pStyle w:val="Paragraph"/>
              <w:rPr>
                <w:noProof/>
                <w:lang w:val="es-ES_tradnl"/>
              </w:rPr>
            </w:pPr>
            <w:r w:rsidRPr="004238D4">
              <w:rPr>
                <w:noProof/>
                <w:lang w:val="es-ES_tradnl"/>
              </w:rPr>
              <w:t>0.6453</w:t>
            </w:r>
          </w:p>
        </w:tc>
        <w:tc>
          <w:tcPr>
            <w:tcW w:w="0" w:type="auto"/>
          </w:tcPr>
          <w:p w14:paraId="2F8AA210" w14:textId="77777777" w:rsidR="00833139" w:rsidRPr="004238D4" w:rsidRDefault="00833139" w:rsidP="004238D4">
            <w:pPr>
              <w:pStyle w:val="Paragraph"/>
              <w:jc w:val="right"/>
              <w:rPr>
                <w:noProof/>
                <w:lang w:val="es-ES_tradnl"/>
              </w:rPr>
            </w:pPr>
            <w:r w:rsidRPr="004238D4">
              <w:rPr>
                <w:noProof/>
                <w:lang w:val="es-ES_tradnl"/>
              </w:rPr>
              <w:t>ex 3204 17 00</w:t>
            </w:r>
          </w:p>
        </w:tc>
        <w:tc>
          <w:tcPr>
            <w:tcW w:w="0" w:type="auto"/>
          </w:tcPr>
          <w:p w14:paraId="74781E4B" w14:textId="77777777" w:rsidR="00833139" w:rsidRPr="004238D4" w:rsidRDefault="00833139" w:rsidP="004238D4">
            <w:pPr>
              <w:pStyle w:val="Paragraph"/>
              <w:jc w:val="center"/>
              <w:rPr>
                <w:noProof/>
                <w:lang w:val="es-ES_tradnl"/>
              </w:rPr>
            </w:pPr>
            <w:r w:rsidRPr="004238D4">
              <w:rPr>
                <w:noProof/>
                <w:lang w:val="es-ES_tradnl"/>
              </w:rPr>
              <w:t>24</w:t>
            </w:r>
          </w:p>
        </w:tc>
        <w:tc>
          <w:tcPr>
            <w:tcW w:w="0" w:type="auto"/>
          </w:tcPr>
          <w:p w14:paraId="3F2F2552" w14:textId="77777777" w:rsidR="00833139" w:rsidRPr="004238D4" w:rsidRDefault="00833139" w:rsidP="004238D4">
            <w:pPr>
              <w:pStyle w:val="Paragraph"/>
              <w:rPr>
                <w:noProof/>
                <w:lang w:val="es-ES_tradnl"/>
              </w:rPr>
            </w:pPr>
            <w:r w:rsidRPr="004238D4">
              <w:rPr>
                <w:noProof/>
                <w:lang w:val="es-ES_tradnl"/>
              </w:rPr>
              <w:t>Colorante C.I. Pigment Red 57:1 (CAS RN 5281-04-9) y preparaciones a base del mismo con un contenido igual o superior al 20 % en peso de colorante C.I. Pigment Red 57:1</w:t>
            </w:r>
          </w:p>
        </w:tc>
        <w:tc>
          <w:tcPr>
            <w:tcW w:w="0" w:type="auto"/>
          </w:tcPr>
          <w:p w14:paraId="0EB7A13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5B0A06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40799EA"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361A8EEC" w14:textId="77777777" w:rsidTr="00833139">
        <w:trPr>
          <w:cantSplit/>
        </w:trPr>
        <w:tc>
          <w:tcPr>
            <w:tcW w:w="0" w:type="auto"/>
          </w:tcPr>
          <w:p w14:paraId="572EC321" w14:textId="77777777" w:rsidR="00833139" w:rsidRPr="004238D4" w:rsidRDefault="00833139" w:rsidP="004238D4">
            <w:pPr>
              <w:pStyle w:val="Paragraph"/>
              <w:rPr>
                <w:noProof/>
                <w:lang w:val="es-ES_tradnl"/>
              </w:rPr>
            </w:pPr>
            <w:r w:rsidRPr="004238D4">
              <w:rPr>
                <w:noProof/>
                <w:lang w:val="es-ES_tradnl"/>
              </w:rPr>
              <w:t>0.5427</w:t>
            </w:r>
          </w:p>
        </w:tc>
        <w:tc>
          <w:tcPr>
            <w:tcW w:w="0" w:type="auto"/>
          </w:tcPr>
          <w:p w14:paraId="3800B257" w14:textId="6F28865D"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3204 17 00</w:t>
            </w:r>
          </w:p>
        </w:tc>
        <w:tc>
          <w:tcPr>
            <w:tcW w:w="0" w:type="auto"/>
          </w:tcPr>
          <w:p w14:paraId="0DC675EC" w14:textId="77777777" w:rsidR="00833139" w:rsidRPr="004238D4" w:rsidRDefault="00833139" w:rsidP="004238D4">
            <w:pPr>
              <w:pStyle w:val="Paragraph"/>
              <w:jc w:val="center"/>
              <w:rPr>
                <w:noProof/>
                <w:lang w:val="es-ES_tradnl"/>
              </w:rPr>
            </w:pPr>
            <w:r w:rsidRPr="004238D4">
              <w:rPr>
                <w:noProof/>
                <w:lang w:val="es-ES_tradnl"/>
              </w:rPr>
              <w:t>25</w:t>
            </w:r>
          </w:p>
        </w:tc>
        <w:tc>
          <w:tcPr>
            <w:tcW w:w="0" w:type="auto"/>
          </w:tcPr>
          <w:p w14:paraId="11A688B3" w14:textId="77777777" w:rsidR="00833139" w:rsidRPr="004238D4" w:rsidRDefault="00833139" w:rsidP="004238D4">
            <w:pPr>
              <w:pStyle w:val="Paragraph"/>
              <w:rPr>
                <w:noProof/>
                <w:lang w:val="es-ES_tradnl"/>
              </w:rPr>
            </w:pPr>
            <w:r w:rsidRPr="004238D4">
              <w:rPr>
                <w:noProof/>
                <w:lang w:val="es-ES_tradnl"/>
              </w:rPr>
              <w:t>Colorante C.I. Pigment Yellow 14 (CAS RN 5468-75-7) y preparaciones a base de ese colorante con un contenido de colorante C.I. Pigment Yellow 14 superior o igual al 25 % en peso</w:t>
            </w:r>
          </w:p>
        </w:tc>
        <w:tc>
          <w:tcPr>
            <w:tcW w:w="0" w:type="auto"/>
          </w:tcPr>
          <w:p w14:paraId="3CD6E3B7"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AEAAF2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84E7CE7"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4E67114F" w14:textId="77777777" w:rsidTr="00833139">
        <w:trPr>
          <w:cantSplit/>
        </w:trPr>
        <w:tc>
          <w:tcPr>
            <w:tcW w:w="0" w:type="auto"/>
          </w:tcPr>
          <w:p w14:paraId="33E9C7E1" w14:textId="77777777" w:rsidR="00833139" w:rsidRPr="004238D4" w:rsidRDefault="00833139" w:rsidP="004238D4">
            <w:pPr>
              <w:pStyle w:val="Paragraph"/>
              <w:rPr>
                <w:noProof/>
                <w:lang w:val="es-ES_tradnl"/>
              </w:rPr>
            </w:pPr>
            <w:r w:rsidRPr="004238D4">
              <w:rPr>
                <w:noProof/>
                <w:lang w:val="es-ES_tradnl"/>
              </w:rPr>
              <w:t>0.7261</w:t>
            </w:r>
          </w:p>
        </w:tc>
        <w:tc>
          <w:tcPr>
            <w:tcW w:w="0" w:type="auto"/>
          </w:tcPr>
          <w:p w14:paraId="2AA5DBE8" w14:textId="77777777" w:rsidR="00833139" w:rsidRPr="004238D4" w:rsidRDefault="00833139" w:rsidP="004238D4">
            <w:pPr>
              <w:pStyle w:val="Paragraph"/>
              <w:jc w:val="right"/>
              <w:rPr>
                <w:noProof/>
                <w:lang w:val="es-ES_tradnl"/>
              </w:rPr>
            </w:pPr>
            <w:r w:rsidRPr="004238D4">
              <w:rPr>
                <w:noProof/>
                <w:lang w:val="es-ES_tradnl"/>
              </w:rPr>
              <w:t>ex 3204 17 00</w:t>
            </w:r>
          </w:p>
        </w:tc>
        <w:tc>
          <w:tcPr>
            <w:tcW w:w="0" w:type="auto"/>
          </w:tcPr>
          <w:p w14:paraId="37F20C9A" w14:textId="77777777" w:rsidR="00833139" w:rsidRPr="004238D4" w:rsidRDefault="00833139" w:rsidP="004238D4">
            <w:pPr>
              <w:pStyle w:val="Paragraph"/>
              <w:jc w:val="center"/>
              <w:rPr>
                <w:noProof/>
                <w:lang w:val="es-ES_tradnl"/>
              </w:rPr>
            </w:pPr>
            <w:r w:rsidRPr="004238D4">
              <w:rPr>
                <w:noProof/>
                <w:lang w:val="es-ES_tradnl"/>
              </w:rPr>
              <w:t>26</w:t>
            </w:r>
          </w:p>
        </w:tc>
        <w:tc>
          <w:tcPr>
            <w:tcW w:w="0" w:type="auto"/>
          </w:tcPr>
          <w:p w14:paraId="5BDA480F" w14:textId="77777777" w:rsidR="00833139" w:rsidRPr="004238D4" w:rsidRDefault="00833139" w:rsidP="004238D4">
            <w:pPr>
              <w:pStyle w:val="Paragraph"/>
              <w:rPr>
                <w:noProof/>
                <w:lang w:val="es-ES_tradnl"/>
              </w:rPr>
            </w:pPr>
            <w:r w:rsidRPr="004238D4">
              <w:rPr>
                <w:noProof/>
                <w:lang w:val="es-ES_tradnl"/>
              </w:rPr>
              <w:t>Colorante C.I. Pigment Orange 13 (CAS RN 3520-72-7) y preparaciones a base de este, con un contenido en peso de colorante C.I. Pigment Orange 13 igual o superior al 80 %</w:t>
            </w:r>
          </w:p>
        </w:tc>
        <w:tc>
          <w:tcPr>
            <w:tcW w:w="0" w:type="auto"/>
          </w:tcPr>
          <w:p w14:paraId="600B58A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E555D3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BE57FDD"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18FD1368" w14:textId="77777777" w:rsidTr="00833139">
        <w:trPr>
          <w:cantSplit/>
        </w:trPr>
        <w:tc>
          <w:tcPr>
            <w:tcW w:w="0" w:type="auto"/>
          </w:tcPr>
          <w:p w14:paraId="630FDD3D" w14:textId="77777777" w:rsidR="00833139" w:rsidRPr="004238D4" w:rsidRDefault="00833139" w:rsidP="004238D4">
            <w:pPr>
              <w:pStyle w:val="Paragraph"/>
              <w:rPr>
                <w:noProof/>
                <w:lang w:val="es-ES_tradnl"/>
              </w:rPr>
            </w:pPr>
            <w:r w:rsidRPr="004238D4">
              <w:rPr>
                <w:noProof/>
                <w:lang w:val="es-ES_tradnl"/>
              </w:rPr>
              <w:t>0.7391</w:t>
            </w:r>
          </w:p>
        </w:tc>
        <w:tc>
          <w:tcPr>
            <w:tcW w:w="0" w:type="auto"/>
          </w:tcPr>
          <w:p w14:paraId="72A74952" w14:textId="77777777" w:rsidR="00833139" w:rsidRPr="004238D4" w:rsidRDefault="00833139" w:rsidP="004238D4">
            <w:pPr>
              <w:pStyle w:val="Paragraph"/>
              <w:jc w:val="right"/>
              <w:rPr>
                <w:noProof/>
                <w:lang w:val="es-ES_tradnl"/>
              </w:rPr>
            </w:pPr>
            <w:r w:rsidRPr="004238D4">
              <w:rPr>
                <w:noProof/>
                <w:lang w:val="es-ES_tradnl"/>
              </w:rPr>
              <w:t>ex 3204 17 00</w:t>
            </w:r>
          </w:p>
        </w:tc>
        <w:tc>
          <w:tcPr>
            <w:tcW w:w="0" w:type="auto"/>
          </w:tcPr>
          <w:p w14:paraId="16B4B8AA" w14:textId="77777777" w:rsidR="00833139" w:rsidRPr="004238D4" w:rsidRDefault="00833139" w:rsidP="004238D4">
            <w:pPr>
              <w:pStyle w:val="Paragraph"/>
              <w:jc w:val="center"/>
              <w:rPr>
                <w:noProof/>
                <w:lang w:val="es-ES_tradnl"/>
              </w:rPr>
            </w:pPr>
            <w:r w:rsidRPr="004238D4">
              <w:rPr>
                <w:noProof/>
                <w:lang w:val="es-ES_tradnl"/>
              </w:rPr>
              <w:t>29</w:t>
            </w:r>
          </w:p>
        </w:tc>
        <w:tc>
          <w:tcPr>
            <w:tcW w:w="0" w:type="auto"/>
          </w:tcPr>
          <w:p w14:paraId="2E1D1E90" w14:textId="77777777" w:rsidR="00833139" w:rsidRPr="004238D4" w:rsidRDefault="00833139" w:rsidP="004238D4">
            <w:pPr>
              <w:pStyle w:val="Paragraph"/>
              <w:rPr>
                <w:noProof/>
                <w:lang w:val="es-ES_tradnl"/>
              </w:rPr>
            </w:pPr>
            <w:r w:rsidRPr="004238D4">
              <w:rPr>
                <w:noProof/>
                <w:lang w:val="es-ES_tradnl"/>
              </w:rPr>
              <w:t>Colorante C.I. Pigment Red 268 (CAS RN 16403-84-2) y preparaciones a base de ese colorante con un contenido de colorante C.I. Pigment Red 268 igual o superior al 80 % en peso</w:t>
            </w:r>
          </w:p>
        </w:tc>
        <w:tc>
          <w:tcPr>
            <w:tcW w:w="0" w:type="auto"/>
          </w:tcPr>
          <w:p w14:paraId="2E2A34C2"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436C40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40B1A4E"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47AC855D" w14:textId="77777777" w:rsidTr="00833139">
        <w:trPr>
          <w:cantSplit/>
        </w:trPr>
        <w:tc>
          <w:tcPr>
            <w:tcW w:w="0" w:type="auto"/>
          </w:tcPr>
          <w:p w14:paraId="3FDE33EE" w14:textId="77777777" w:rsidR="00833139" w:rsidRPr="004238D4" w:rsidRDefault="00833139" w:rsidP="004238D4">
            <w:pPr>
              <w:pStyle w:val="Paragraph"/>
              <w:rPr>
                <w:noProof/>
                <w:lang w:val="es-ES_tradnl"/>
              </w:rPr>
            </w:pPr>
            <w:r w:rsidRPr="004238D4">
              <w:rPr>
                <w:noProof/>
                <w:lang w:val="es-ES_tradnl"/>
              </w:rPr>
              <w:t>0.7659</w:t>
            </w:r>
          </w:p>
        </w:tc>
        <w:tc>
          <w:tcPr>
            <w:tcW w:w="0" w:type="auto"/>
          </w:tcPr>
          <w:p w14:paraId="4A7AFF50" w14:textId="77777777" w:rsidR="00833139" w:rsidRPr="004238D4" w:rsidRDefault="00833139" w:rsidP="004238D4">
            <w:pPr>
              <w:pStyle w:val="Paragraph"/>
              <w:jc w:val="right"/>
              <w:rPr>
                <w:noProof/>
                <w:lang w:val="es-ES_tradnl"/>
              </w:rPr>
            </w:pPr>
            <w:r w:rsidRPr="004238D4">
              <w:rPr>
                <w:noProof/>
                <w:lang w:val="es-ES_tradnl"/>
              </w:rPr>
              <w:t>ex 3204 17 00</w:t>
            </w:r>
          </w:p>
        </w:tc>
        <w:tc>
          <w:tcPr>
            <w:tcW w:w="0" w:type="auto"/>
          </w:tcPr>
          <w:p w14:paraId="6BA16F56" w14:textId="77777777" w:rsidR="00833139" w:rsidRPr="004238D4" w:rsidRDefault="00833139" w:rsidP="004238D4">
            <w:pPr>
              <w:pStyle w:val="Paragraph"/>
              <w:jc w:val="center"/>
              <w:rPr>
                <w:noProof/>
                <w:lang w:val="es-ES_tradnl"/>
              </w:rPr>
            </w:pPr>
            <w:r w:rsidRPr="004238D4">
              <w:rPr>
                <w:noProof/>
                <w:lang w:val="es-ES_tradnl"/>
              </w:rPr>
              <w:t>31</w:t>
            </w:r>
          </w:p>
        </w:tc>
        <w:tc>
          <w:tcPr>
            <w:tcW w:w="0" w:type="auto"/>
          </w:tcPr>
          <w:p w14:paraId="2B3916D4" w14:textId="77777777" w:rsidR="00833139" w:rsidRPr="004238D4" w:rsidRDefault="00833139" w:rsidP="004238D4">
            <w:pPr>
              <w:pStyle w:val="Paragraph"/>
              <w:rPr>
                <w:noProof/>
                <w:lang w:val="es-ES_tradnl"/>
              </w:rPr>
            </w:pPr>
            <w:r w:rsidRPr="004238D4">
              <w:rPr>
                <w:noProof/>
                <w:lang w:val="es-ES_tradnl"/>
              </w:rPr>
              <w:t>Colorante C.I. Pigment Red 63:1 (CAS RN 6417-83-0) y preparados a base de él con un contenido de colorante C.I. Pigment Red 63:1 en peso igual o superior al 70 %</w:t>
            </w:r>
          </w:p>
          <w:p w14:paraId="482D7BBC" w14:textId="77777777" w:rsidR="00833139" w:rsidRPr="004238D4" w:rsidRDefault="00833139" w:rsidP="004238D4">
            <w:pPr>
              <w:pStyle w:val="Paragraph"/>
              <w:rPr>
                <w:noProof/>
                <w:lang w:val="es-ES_tradnl"/>
              </w:rPr>
            </w:pPr>
            <w:r w:rsidRPr="004238D4">
              <w:rPr>
                <w:noProof/>
                <w:lang w:val="es-ES_tradnl"/>
              </w:rPr>
              <w:t> </w:t>
            </w:r>
          </w:p>
          <w:p w14:paraId="13F0C865" w14:textId="77777777" w:rsidR="00833139" w:rsidRPr="004238D4" w:rsidRDefault="00833139" w:rsidP="004238D4">
            <w:pPr>
              <w:pStyle w:val="Paragraph"/>
              <w:rPr>
                <w:noProof/>
                <w:lang w:val="es-ES_tradnl"/>
              </w:rPr>
            </w:pPr>
            <w:r w:rsidRPr="004238D4">
              <w:rPr>
                <w:noProof/>
                <w:lang w:val="es-ES_tradnl"/>
              </w:rPr>
              <w:t> </w:t>
            </w:r>
          </w:p>
          <w:p w14:paraId="17449027" w14:textId="77777777" w:rsidR="00833139" w:rsidRPr="004238D4" w:rsidRDefault="00833139" w:rsidP="004238D4">
            <w:pPr>
              <w:pStyle w:val="Paragraph"/>
              <w:rPr>
                <w:noProof/>
                <w:lang w:val="es-ES_tradnl"/>
              </w:rPr>
            </w:pPr>
          </w:p>
        </w:tc>
        <w:tc>
          <w:tcPr>
            <w:tcW w:w="0" w:type="auto"/>
          </w:tcPr>
          <w:p w14:paraId="3C5AEA41"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6D9A16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6117B1A"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7CB211EF" w14:textId="77777777" w:rsidTr="00833139">
        <w:trPr>
          <w:cantSplit/>
        </w:trPr>
        <w:tc>
          <w:tcPr>
            <w:tcW w:w="0" w:type="auto"/>
          </w:tcPr>
          <w:p w14:paraId="4085105C" w14:textId="77777777" w:rsidR="00833139" w:rsidRPr="004238D4" w:rsidRDefault="00833139" w:rsidP="004238D4">
            <w:pPr>
              <w:pStyle w:val="Paragraph"/>
              <w:rPr>
                <w:noProof/>
                <w:lang w:val="es-ES_tradnl"/>
              </w:rPr>
            </w:pPr>
            <w:r w:rsidRPr="004238D4">
              <w:rPr>
                <w:noProof/>
                <w:lang w:val="es-ES_tradnl"/>
              </w:rPr>
              <w:t>0.6603</w:t>
            </w:r>
          </w:p>
        </w:tc>
        <w:tc>
          <w:tcPr>
            <w:tcW w:w="0" w:type="auto"/>
          </w:tcPr>
          <w:p w14:paraId="4BD16F84" w14:textId="77777777" w:rsidR="00833139" w:rsidRPr="004238D4" w:rsidRDefault="00833139" w:rsidP="004238D4">
            <w:pPr>
              <w:pStyle w:val="Paragraph"/>
              <w:jc w:val="right"/>
              <w:rPr>
                <w:noProof/>
                <w:lang w:val="es-ES_tradnl"/>
              </w:rPr>
            </w:pPr>
            <w:r w:rsidRPr="004238D4">
              <w:rPr>
                <w:noProof/>
                <w:lang w:val="es-ES_tradnl"/>
              </w:rPr>
              <w:t>ex 3204 17 00</w:t>
            </w:r>
          </w:p>
        </w:tc>
        <w:tc>
          <w:tcPr>
            <w:tcW w:w="0" w:type="auto"/>
          </w:tcPr>
          <w:p w14:paraId="3CAFE97A" w14:textId="77777777" w:rsidR="00833139" w:rsidRPr="004238D4" w:rsidRDefault="00833139" w:rsidP="004238D4">
            <w:pPr>
              <w:pStyle w:val="Paragraph"/>
              <w:jc w:val="center"/>
              <w:rPr>
                <w:noProof/>
                <w:lang w:val="es-ES_tradnl"/>
              </w:rPr>
            </w:pPr>
            <w:r w:rsidRPr="004238D4">
              <w:rPr>
                <w:noProof/>
                <w:lang w:val="es-ES_tradnl"/>
              </w:rPr>
              <w:t>33</w:t>
            </w:r>
          </w:p>
        </w:tc>
        <w:tc>
          <w:tcPr>
            <w:tcW w:w="0" w:type="auto"/>
          </w:tcPr>
          <w:p w14:paraId="439CD4F2" w14:textId="77777777" w:rsidR="00833139" w:rsidRPr="004238D4" w:rsidRDefault="00833139" w:rsidP="004238D4">
            <w:pPr>
              <w:pStyle w:val="Paragraph"/>
              <w:rPr>
                <w:noProof/>
                <w:lang w:val="es-ES_tradnl"/>
              </w:rPr>
            </w:pPr>
            <w:r w:rsidRPr="004238D4">
              <w:rPr>
                <w:noProof/>
                <w:lang w:val="es-ES_tradnl"/>
              </w:rPr>
              <w:t>Colorante C.I. Pigment Blue 15:1 (CASRN147-14-8) y preparaciones a base de ese colorante con un contenido de colorante C.I. Pigment Blue 15:1 superior o igual al 35 % en peso</w:t>
            </w:r>
          </w:p>
        </w:tc>
        <w:tc>
          <w:tcPr>
            <w:tcW w:w="0" w:type="auto"/>
          </w:tcPr>
          <w:p w14:paraId="72A229C5"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2294CF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579CCCA"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450D40F9" w14:textId="77777777" w:rsidTr="00833139">
        <w:trPr>
          <w:cantSplit/>
        </w:trPr>
        <w:tc>
          <w:tcPr>
            <w:tcW w:w="0" w:type="auto"/>
          </w:tcPr>
          <w:p w14:paraId="5666F2A3" w14:textId="77777777" w:rsidR="00833139" w:rsidRPr="004238D4" w:rsidRDefault="00833139" w:rsidP="004238D4">
            <w:pPr>
              <w:pStyle w:val="Paragraph"/>
              <w:rPr>
                <w:noProof/>
                <w:lang w:val="es-ES_tradnl"/>
              </w:rPr>
            </w:pPr>
            <w:r w:rsidRPr="004238D4">
              <w:rPr>
                <w:noProof/>
                <w:lang w:val="es-ES_tradnl"/>
              </w:rPr>
              <w:t>0.5426</w:t>
            </w:r>
          </w:p>
        </w:tc>
        <w:tc>
          <w:tcPr>
            <w:tcW w:w="0" w:type="auto"/>
          </w:tcPr>
          <w:p w14:paraId="467737F2" w14:textId="1A3A3B67"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3204 17 00</w:t>
            </w:r>
          </w:p>
        </w:tc>
        <w:tc>
          <w:tcPr>
            <w:tcW w:w="0" w:type="auto"/>
          </w:tcPr>
          <w:p w14:paraId="66AA2BDC" w14:textId="77777777" w:rsidR="00833139" w:rsidRPr="004238D4" w:rsidRDefault="00833139" w:rsidP="004238D4">
            <w:pPr>
              <w:pStyle w:val="Paragraph"/>
              <w:jc w:val="center"/>
              <w:rPr>
                <w:noProof/>
                <w:lang w:val="es-ES_tradnl"/>
              </w:rPr>
            </w:pPr>
            <w:r w:rsidRPr="004238D4">
              <w:rPr>
                <w:noProof/>
                <w:lang w:val="es-ES_tradnl"/>
              </w:rPr>
              <w:t>35</w:t>
            </w:r>
          </w:p>
        </w:tc>
        <w:tc>
          <w:tcPr>
            <w:tcW w:w="0" w:type="auto"/>
          </w:tcPr>
          <w:p w14:paraId="296174CF" w14:textId="77777777" w:rsidR="00833139" w:rsidRPr="004238D4" w:rsidRDefault="00833139" w:rsidP="004238D4">
            <w:pPr>
              <w:pStyle w:val="Paragraph"/>
              <w:rPr>
                <w:noProof/>
                <w:lang w:val="es-ES_tradnl"/>
              </w:rPr>
            </w:pPr>
            <w:r w:rsidRPr="004238D4">
              <w:rPr>
                <w:noProof/>
                <w:lang w:val="es-ES_tradnl"/>
              </w:rPr>
              <w:t>Colorante C.I. Pigment Red 202 (CAS RN 3089-17-6) y preparaciones a base de ese colorante con un contenido de colorante C.I. Pigment Red 202 superior o igual al 70 % en peso</w:t>
            </w:r>
          </w:p>
        </w:tc>
        <w:tc>
          <w:tcPr>
            <w:tcW w:w="0" w:type="auto"/>
          </w:tcPr>
          <w:p w14:paraId="1ACAF38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6ED631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BFEB25D"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7260ACB7" w14:textId="77777777" w:rsidTr="00833139">
        <w:trPr>
          <w:cantSplit/>
        </w:trPr>
        <w:tc>
          <w:tcPr>
            <w:tcW w:w="0" w:type="auto"/>
          </w:tcPr>
          <w:p w14:paraId="28826A39" w14:textId="77777777" w:rsidR="00833139" w:rsidRPr="004238D4" w:rsidRDefault="00833139" w:rsidP="004238D4">
            <w:pPr>
              <w:pStyle w:val="Paragraph"/>
              <w:rPr>
                <w:noProof/>
                <w:lang w:val="es-ES_tradnl"/>
              </w:rPr>
            </w:pPr>
            <w:r w:rsidRPr="004238D4">
              <w:rPr>
                <w:noProof/>
                <w:lang w:val="es-ES_tradnl"/>
              </w:rPr>
              <w:t>0.7565</w:t>
            </w:r>
          </w:p>
        </w:tc>
        <w:tc>
          <w:tcPr>
            <w:tcW w:w="0" w:type="auto"/>
          </w:tcPr>
          <w:p w14:paraId="2E31D769" w14:textId="77777777" w:rsidR="00833139" w:rsidRPr="004238D4" w:rsidRDefault="00833139" w:rsidP="004238D4">
            <w:pPr>
              <w:pStyle w:val="Paragraph"/>
              <w:jc w:val="right"/>
              <w:rPr>
                <w:noProof/>
                <w:lang w:val="es-ES_tradnl"/>
              </w:rPr>
            </w:pPr>
            <w:r w:rsidRPr="004238D4">
              <w:rPr>
                <w:noProof/>
                <w:lang w:val="es-ES_tradnl"/>
              </w:rPr>
              <w:t>ex 3204 17 00</w:t>
            </w:r>
          </w:p>
        </w:tc>
        <w:tc>
          <w:tcPr>
            <w:tcW w:w="0" w:type="auto"/>
          </w:tcPr>
          <w:p w14:paraId="4921B4A8" w14:textId="77777777" w:rsidR="00833139" w:rsidRPr="004238D4" w:rsidRDefault="00833139" w:rsidP="004238D4">
            <w:pPr>
              <w:pStyle w:val="Paragraph"/>
              <w:jc w:val="center"/>
              <w:rPr>
                <w:noProof/>
                <w:lang w:val="es-ES_tradnl"/>
              </w:rPr>
            </w:pPr>
            <w:r w:rsidRPr="004238D4">
              <w:rPr>
                <w:noProof/>
                <w:lang w:val="es-ES_tradnl"/>
              </w:rPr>
              <w:t>37</w:t>
            </w:r>
          </w:p>
        </w:tc>
        <w:tc>
          <w:tcPr>
            <w:tcW w:w="0" w:type="auto"/>
          </w:tcPr>
          <w:p w14:paraId="2D1C5EE2" w14:textId="77777777" w:rsidR="00833139" w:rsidRPr="004238D4" w:rsidRDefault="00833139" w:rsidP="004238D4">
            <w:pPr>
              <w:pStyle w:val="Paragraph"/>
              <w:rPr>
                <w:noProof/>
                <w:lang w:val="es-ES_tradnl"/>
              </w:rPr>
            </w:pPr>
            <w:r w:rsidRPr="004238D4">
              <w:rPr>
                <w:noProof/>
                <w:lang w:val="es-ES_tradnl"/>
              </w:rPr>
              <w:t>Colorante C.I. Pigment Red 81:2 (CAS RN 75627-12-2) y preparados a base de ese colorante con un contenido de colorante C.I. Pigment Red 81:2 igual o superior al 30 % en peso</w:t>
            </w:r>
          </w:p>
        </w:tc>
        <w:tc>
          <w:tcPr>
            <w:tcW w:w="0" w:type="auto"/>
          </w:tcPr>
          <w:p w14:paraId="3470D36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769EA7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5546983"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079A4E90" w14:textId="77777777" w:rsidTr="00833139">
        <w:trPr>
          <w:cantSplit/>
        </w:trPr>
        <w:tc>
          <w:tcPr>
            <w:tcW w:w="0" w:type="auto"/>
          </w:tcPr>
          <w:p w14:paraId="01CED86D" w14:textId="77777777" w:rsidR="00833139" w:rsidRPr="004238D4" w:rsidRDefault="00833139" w:rsidP="004238D4">
            <w:pPr>
              <w:pStyle w:val="Paragraph"/>
              <w:rPr>
                <w:noProof/>
                <w:lang w:val="es-ES_tradnl"/>
              </w:rPr>
            </w:pPr>
            <w:r w:rsidRPr="004238D4">
              <w:rPr>
                <w:noProof/>
                <w:lang w:val="es-ES_tradnl"/>
              </w:rPr>
              <w:t>0.4630</w:t>
            </w:r>
          </w:p>
        </w:tc>
        <w:tc>
          <w:tcPr>
            <w:tcW w:w="0" w:type="auto"/>
          </w:tcPr>
          <w:p w14:paraId="77518F75" w14:textId="77777777" w:rsidR="00833139" w:rsidRPr="004238D4" w:rsidRDefault="00833139" w:rsidP="004238D4">
            <w:pPr>
              <w:pStyle w:val="Paragraph"/>
              <w:jc w:val="right"/>
              <w:rPr>
                <w:noProof/>
                <w:lang w:val="es-ES_tradnl"/>
              </w:rPr>
            </w:pPr>
            <w:r w:rsidRPr="004238D4">
              <w:rPr>
                <w:noProof/>
                <w:lang w:val="es-ES_tradnl"/>
              </w:rPr>
              <w:t>ex 3204 17 00</w:t>
            </w:r>
          </w:p>
        </w:tc>
        <w:tc>
          <w:tcPr>
            <w:tcW w:w="0" w:type="auto"/>
          </w:tcPr>
          <w:p w14:paraId="0EF96EC0"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121A6DE1" w14:textId="77777777" w:rsidR="00833139" w:rsidRPr="004238D4" w:rsidRDefault="00833139" w:rsidP="004238D4">
            <w:pPr>
              <w:pStyle w:val="Paragraph"/>
              <w:rPr>
                <w:noProof/>
                <w:lang w:val="es-ES_tradnl"/>
              </w:rPr>
            </w:pPr>
            <w:r w:rsidRPr="004238D4">
              <w:rPr>
                <w:noProof/>
                <w:lang w:val="es-ES_tradnl"/>
              </w:rPr>
              <w:t>Colorante C.I. Pigment Yellow 120 (CAS RN 29920-31-8) y preparaciones a base de ese colorante con un contenido de colorante C.I. Pigment Yellow 120 superior o igual al 50 % en peso</w:t>
            </w:r>
          </w:p>
        </w:tc>
        <w:tc>
          <w:tcPr>
            <w:tcW w:w="0" w:type="auto"/>
          </w:tcPr>
          <w:p w14:paraId="1AF6181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E06416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1071416"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628DA622" w14:textId="77777777" w:rsidTr="00833139">
        <w:trPr>
          <w:cantSplit/>
        </w:trPr>
        <w:tc>
          <w:tcPr>
            <w:tcW w:w="0" w:type="auto"/>
          </w:tcPr>
          <w:p w14:paraId="45C49120" w14:textId="77777777" w:rsidR="00833139" w:rsidRPr="004238D4" w:rsidRDefault="00833139" w:rsidP="004238D4">
            <w:pPr>
              <w:pStyle w:val="Paragraph"/>
              <w:rPr>
                <w:noProof/>
                <w:lang w:val="es-ES_tradnl"/>
              </w:rPr>
            </w:pPr>
            <w:r w:rsidRPr="004238D4">
              <w:rPr>
                <w:noProof/>
                <w:lang w:val="es-ES_tradnl"/>
              </w:rPr>
              <w:t>0.6452</w:t>
            </w:r>
          </w:p>
        </w:tc>
        <w:tc>
          <w:tcPr>
            <w:tcW w:w="0" w:type="auto"/>
          </w:tcPr>
          <w:p w14:paraId="2100616A" w14:textId="77777777" w:rsidR="00833139" w:rsidRPr="004238D4" w:rsidRDefault="00833139" w:rsidP="004238D4">
            <w:pPr>
              <w:pStyle w:val="Paragraph"/>
              <w:jc w:val="right"/>
              <w:rPr>
                <w:noProof/>
                <w:lang w:val="es-ES_tradnl"/>
              </w:rPr>
            </w:pPr>
            <w:r w:rsidRPr="004238D4">
              <w:rPr>
                <w:noProof/>
                <w:lang w:val="es-ES_tradnl"/>
              </w:rPr>
              <w:t>ex 3204 17 00</w:t>
            </w:r>
          </w:p>
        </w:tc>
        <w:tc>
          <w:tcPr>
            <w:tcW w:w="0" w:type="auto"/>
          </w:tcPr>
          <w:p w14:paraId="26A5E724" w14:textId="77777777" w:rsidR="00833139" w:rsidRPr="004238D4" w:rsidRDefault="00833139" w:rsidP="004238D4">
            <w:pPr>
              <w:pStyle w:val="Paragraph"/>
              <w:jc w:val="center"/>
              <w:rPr>
                <w:noProof/>
                <w:lang w:val="es-ES_tradnl"/>
              </w:rPr>
            </w:pPr>
            <w:r w:rsidRPr="004238D4">
              <w:rPr>
                <w:noProof/>
                <w:lang w:val="es-ES_tradnl"/>
              </w:rPr>
              <w:t>45</w:t>
            </w:r>
          </w:p>
        </w:tc>
        <w:tc>
          <w:tcPr>
            <w:tcW w:w="0" w:type="auto"/>
          </w:tcPr>
          <w:p w14:paraId="45A11C6E" w14:textId="77777777" w:rsidR="00833139" w:rsidRPr="004238D4" w:rsidRDefault="00833139" w:rsidP="004238D4">
            <w:pPr>
              <w:pStyle w:val="Paragraph"/>
              <w:rPr>
                <w:noProof/>
                <w:lang w:val="es-ES_tradnl"/>
              </w:rPr>
            </w:pPr>
            <w:r w:rsidRPr="004238D4">
              <w:rPr>
                <w:noProof/>
                <w:lang w:val="es-ES_tradnl"/>
              </w:rPr>
              <w:t>Colorante C.I. Pigment Yellow 174 (CAS RN 78952-72-4), pigmento muy resinado (aprox. 35 % de resina desproporcionada),con una pureza igual o superior al 98 % en peso, en forma de perlas extruidas con un contenido de humedad no superior al 1 % en peso</w:t>
            </w:r>
          </w:p>
        </w:tc>
        <w:tc>
          <w:tcPr>
            <w:tcW w:w="0" w:type="auto"/>
          </w:tcPr>
          <w:p w14:paraId="50CC8552"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123811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A1B40B1"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5CCDC52A" w14:textId="77777777" w:rsidTr="00833139">
        <w:trPr>
          <w:cantSplit/>
        </w:trPr>
        <w:tc>
          <w:tcPr>
            <w:tcW w:w="0" w:type="auto"/>
          </w:tcPr>
          <w:p w14:paraId="6F2B4C67" w14:textId="77777777" w:rsidR="00833139" w:rsidRPr="004238D4" w:rsidRDefault="00833139" w:rsidP="004238D4">
            <w:pPr>
              <w:pStyle w:val="Paragraph"/>
              <w:rPr>
                <w:noProof/>
                <w:lang w:val="es-ES_tradnl"/>
              </w:rPr>
            </w:pPr>
            <w:r w:rsidRPr="004238D4">
              <w:rPr>
                <w:noProof/>
                <w:lang w:val="es-ES_tradnl"/>
              </w:rPr>
              <w:t>0.5832</w:t>
            </w:r>
          </w:p>
        </w:tc>
        <w:tc>
          <w:tcPr>
            <w:tcW w:w="0" w:type="auto"/>
          </w:tcPr>
          <w:p w14:paraId="6B1EF464" w14:textId="77777777" w:rsidR="00833139" w:rsidRPr="004238D4" w:rsidRDefault="00833139" w:rsidP="004238D4">
            <w:pPr>
              <w:pStyle w:val="Paragraph"/>
              <w:jc w:val="right"/>
              <w:rPr>
                <w:noProof/>
                <w:lang w:val="es-ES_tradnl"/>
              </w:rPr>
            </w:pPr>
            <w:r w:rsidRPr="004238D4">
              <w:rPr>
                <w:noProof/>
                <w:lang w:val="es-ES_tradnl"/>
              </w:rPr>
              <w:t>ex 3204 17 00</w:t>
            </w:r>
          </w:p>
        </w:tc>
        <w:tc>
          <w:tcPr>
            <w:tcW w:w="0" w:type="auto"/>
          </w:tcPr>
          <w:p w14:paraId="1D928C9A" w14:textId="77777777" w:rsidR="00833139" w:rsidRPr="004238D4" w:rsidRDefault="00833139" w:rsidP="004238D4">
            <w:pPr>
              <w:pStyle w:val="Paragraph"/>
              <w:jc w:val="center"/>
              <w:rPr>
                <w:noProof/>
                <w:lang w:val="es-ES_tradnl"/>
              </w:rPr>
            </w:pPr>
            <w:r w:rsidRPr="004238D4">
              <w:rPr>
                <w:noProof/>
                <w:lang w:val="es-ES_tradnl"/>
              </w:rPr>
              <w:t>75</w:t>
            </w:r>
          </w:p>
        </w:tc>
        <w:tc>
          <w:tcPr>
            <w:tcW w:w="0" w:type="auto"/>
          </w:tcPr>
          <w:p w14:paraId="1A28B58E" w14:textId="77777777" w:rsidR="00833139" w:rsidRPr="004238D4" w:rsidRDefault="00833139" w:rsidP="004238D4">
            <w:pPr>
              <w:pStyle w:val="Paragraph"/>
              <w:rPr>
                <w:noProof/>
                <w:lang w:val="es-ES_tradnl"/>
              </w:rPr>
            </w:pPr>
            <w:r w:rsidRPr="004238D4">
              <w:rPr>
                <w:noProof/>
                <w:lang w:val="es-ES_tradnl"/>
              </w:rPr>
              <w:t>Colorante C.I. Pigment Orange 5 (CAS RN 3468-63-1) y preparaciones a base de ese colorante con un contenido de colorante C.I. Pigment Orange 5 superior o igual al 80 % en peso</w:t>
            </w:r>
          </w:p>
        </w:tc>
        <w:tc>
          <w:tcPr>
            <w:tcW w:w="0" w:type="auto"/>
          </w:tcPr>
          <w:p w14:paraId="26C9D89C"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887B23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8CC9DC7"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2260C4E0" w14:textId="77777777" w:rsidTr="00833139">
        <w:trPr>
          <w:cantSplit/>
        </w:trPr>
        <w:tc>
          <w:tcPr>
            <w:tcW w:w="0" w:type="auto"/>
          </w:tcPr>
          <w:p w14:paraId="5D11CF6C" w14:textId="77777777" w:rsidR="00833139" w:rsidRPr="004238D4" w:rsidRDefault="00833139" w:rsidP="004238D4">
            <w:pPr>
              <w:pStyle w:val="Paragraph"/>
              <w:rPr>
                <w:noProof/>
                <w:lang w:val="es-ES_tradnl"/>
              </w:rPr>
            </w:pPr>
            <w:r w:rsidRPr="004238D4">
              <w:rPr>
                <w:noProof/>
                <w:lang w:val="es-ES_tradnl"/>
              </w:rPr>
              <w:t>0.5645</w:t>
            </w:r>
          </w:p>
        </w:tc>
        <w:tc>
          <w:tcPr>
            <w:tcW w:w="0" w:type="auto"/>
          </w:tcPr>
          <w:p w14:paraId="0F4F430C" w14:textId="77777777" w:rsidR="00833139" w:rsidRPr="004238D4" w:rsidRDefault="00833139" w:rsidP="004238D4">
            <w:pPr>
              <w:pStyle w:val="Paragraph"/>
              <w:jc w:val="right"/>
              <w:rPr>
                <w:noProof/>
                <w:lang w:val="es-ES_tradnl"/>
              </w:rPr>
            </w:pPr>
            <w:r w:rsidRPr="004238D4">
              <w:rPr>
                <w:noProof/>
                <w:lang w:val="es-ES_tradnl"/>
              </w:rPr>
              <w:t>ex 3204 17 00</w:t>
            </w:r>
          </w:p>
        </w:tc>
        <w:tc>
          <w:tcPr>
            <w:tcW w:w="0" w:type="auto"/>
          </w:tcPr>
          <w:p w14:paraId="6ECBCA8B" w14:textId="77777777" w:rsidR="00833139" w:rsidRPr="004238D4" w:rsidRDefault="00833139" w:rsidP="004238D4">
            <w:pPr>
              <w:pStyle w:val="Paragraph"/>
              <w:jc w:val="center"/>
              <w:rPr>
                <w:noProof/>
                <w:lang w:val="es-ES_tradnl"/>
              </w:rPr>
            </w:pPr>
            <w:r w:rsidRPr="004238D4">
              <w:rPr>
                <w:noProof/>
                <w:lang w:val="es-ES_tradnl"/>
              </w:rPr>
              <w:t>80</w:t>
            </w:r>
          </w:p>
        </w:tc>
        <w:tc>
          <w:tcPr>
            <w:tcW w:w="0" w:type="auto"/>
          </w:tcPr>
          <w:p w14:paraId="1B2636A0" w14:textId="77777777" w:rsidR="00833139" w:rsidRPr="004238D4" w:rsidRDefault="00833139" w:rsidP="004238D4">
            <w:pPr>
              <w:pStyle w:val="Paragraph"/>
              <w:rPr>
                <w:noProof/>
                <w:lang w:val="es-ES_tradnl"/>
              </w:rPr>
            </w:pPr>
            <w:r w:rsidRPr="004238D4">
              <w:rPr>
                <w:noProof/>
                <w:lang w:val="es-ES_tradnl"/>
              </w:rPr>
              <w:t>Colorante C.I. Pigment Red 207 (CAS RN 71819-77-7) y preparaciones a base de ese colorante con un contenido de colorante C.I. Pigment Red 207 superior o igual al 50 % en peso</w:t>
            </w:r>
          </w:p>
        </w:tc>
        <w:tc>
          <w:tcPr>
            <w:tcW w:w="0" w:type="auto"/>
          </w:tcPr>
          <w:p w14:paraId="240A62F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D83FC4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B71A8AE"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6E0A994C" w14:textId="77777777" w:rsidTr="00833139">
        <w:trPr>
          <w:cantSplit/>
        </w:trPr>
        <w:tc>
          <w:tcPr>
            <w:tcW w:w="0" w:type="auto"/>
          </w:tcPr>
          <w:p w14:paraId="756D788C" w14:textId="77777777" w:rsidR="00833139" w:rsidRPr="004238D4" w:rsidRDefault="00833139" w:rsidP="004238D4">
            <w:pPr>
              <w:pStyle w:val="Paragraph"/>
              <w:rPr>
                <w:noProof/>
                <w:lang w:val="es-ES_tradnl"/>
              </w:rPr>
            </w:pPr>
            <w:r w:rsidRPr="004238D4">
              <w:rPr>
                <w:noProof/>
                <w:lang w:val="es-ES_tradnl"/>
              </w:rPr>
              <w:t>0.5700</w:t>
            </w:r>
          </w:p>
        </w:tc>
        <w:tc>
          <w:tcPr>
            <w:tcW w:w="0" w:type="auto"/>
          </w:tcPr>
          <w:p w14:paraId="03B69563" w14:textId="77777777" w:rsidR="00833139" w:rsidRPr="004238D4" w:rsidRDefault="00833139" w:rsidP="004238D4">
            <w:pPr>
              <w:pStyle w:val="Paragraph"/>
              <w:jc w:val="right"/>
              <w:rPr>
                <w:noProof/>
                <w:lang w:val="es-ES_tradnl"/>
              </w:rPr>
            </w:pPr>
            <w:r w:rsidRPr="004238D4">
              <w:rPr>
                <w:noProof/>
                <w:lang w:val="es-ES_tradnl"/>
              </w:rPr>
              <w:t>ex 3204 17 00</w:t>
            </w:r>
          </w:p>
        </w:tc>
        <w:tc>
          <w:tcPr>
            <w:tcW w:w="0" w:type="auto"/>
          </w:tcPr>
          <w:p w14:paraId="0E8DBAA1" w14:textId="77777777" w:rsidR="00833139" w:rsidRPr="004238D4" w:rsidRDefault="00833139" w:rsidP="004238D4">
            <w:pPr>
              <w:pStyle w:val="Paragraph"/>
              <w:jc w:val="center"/>
              <w:rPr>
                <w:noProof/>
                <w:lang w:val="es-ES_tradnl"/>
              </w:rPr>
            </w:pPr>
            <w:r w:rsidRPr="004238D4">
              <w:rPr>
                <w:noProof/>
                <w:lang w:val="es-ES_tradnl"/>
              </w:rPr>
              <w:t>85</w:t>
            </w:r>
          </w:p>
        </w:tc>
        <w:tc>
          <w:tcPr>
            <w:tcW w:w="0" w:type="auto"/>
          </w:tcPr>
          <w:p w14:paraId="6E3D66C9" w14:textId="77777777" w:rsidR="00833139" w:rsidRPr="004238D4" w:rsidRDefault="00833139" w:rsidP="004238D4">
            <w:pPr>
              <w:pStyle w:val="Paragraph"/>
              <w:rPr>
                <w:noProof/>
                <w:lang w:val="es-ES_tradnl"/>
              </w:rPr>
            </w:pPr>
            <w:r w:rsidRPr="004238D4">
              <w:rPr>
                <w:noProof/>
                <w:lang w:val="es-ES_tradnl"/>
              </w:rPr>
              <w:t>Colorante C.I. Pigment Blue 61 (CAS RN 1324-76-1) y preparaciones a base de ese colorante con un contenido de colorante C.I. Pigment Blue 61 superior o igual al 35 % en peso</w:t>
            </w:r>
          </w:p>
        </w:tc>
        <w:tc>
          <w:tcPr>
            <w:tcW w:w="0" w:type="auto"/>
          </w:tcPr>
          <w:p w14:paraId="449D24F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BA083A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7E88387"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2CC61EBE" w14:textId="77777777" w:rsidTr="00833139">
        <w:trPr>
          <w:cantSplit/>
        </w:trPr>
        <w:tc>
          <w:tcPr>
            <w:tcW w:w="0" w:type="auto"/>
          </w:tcPr>
          <w:p w14:paraId="27A7EED9" w14:textId="77777777" w:rsidR="00833139" w:rsidRPr="004238D4" w:rsidRDefault="00833139" w:rsidP="004238D4">
            <w:pPr>
              <w:pStyle w:val="Paragraph"/>
              <w:rPr>
                <w:noProof/>
                <w:lang w:val="es-ES_tradnl"/>
              </w:rPr>
            </w:pPr>
            <w:r w:rsidRPr="004238D4">
              <w:rPr>
                <w:noProof/>
                <w:lang w:val="es-ES_tradnl"/>
              </w:rPr>
              <w:t>0.5680</w:t>
            </w:r>
          </w:p>
        </w:tc>
        <w:tc>
          <w:tcPr>
            <w:tcW w:w="0" w:type="auto"/>
          </w:tcPr>
          <w:p w14:paraId="7082C695" w14:textId="77777777" w:rsidR="00833139" w:rsidRPr="004238D4" w:rsidRDefault="00833139" w:rsidP="004238D4">
            <w:pPr>
              <w:pStyle w:val="Paragraph"/>
              <w:jc w:val="right"/>
              <w:rPr>
                <w:noProof/>
                <w:lang w:val="es-ES_tradnl"/>
              </w:rPr>
            </w:pPr>
            <w:r w:rsidRPr="004238D4">
              <w:rPr>
                <w:noProof/>
                <w:lang w:val="es-ES_tradnl"/>
              </w:rPr>
              <w:t>ex 3204 17 00</w:t>
            </w:r>
          </w:p>
        </w:tc>
        <w:tc>
          <w:tcPr>
            <w:tcW w:w="0" w:type="auto"/>
          </w:tcPr>
          <w:p w14:paraId="64093478" w14:textId="77777777" w:rsidR="00833139" w:rsidRPr="004238D4" w:rsidRDefault="00833139" w:rsidP="004238D4">
            <w:pPr>
              <w:pStyle w:val="Paragraph"/>
              <w:jc w:val="center"/>
              <w:rPr>
                <w:noProof/>
                <w:lang w:val="es-ES_tradnl"/>
              </w:rPr>
            </w:pPr>
            <w:r w:rsidRPr="004238D4">
              <w:rPr>
                <w:noProof/>
                <w:lang w:val="es-ES_tradnl"/>
              </w:rPr>
              <w:t>88</w:t>
            </w:r>
          </w:p>
        </w:tc>
        <w:tc>
          <w:tcPr>
            <w:tcW w:w="0" w:type="auto"/>
          </w:tcPr>
          <w:p w14:paraId="502EC0A0" w14:textId="77777777" w:rsidR="00833139" w:rsidRPr="004238D4" w:rsidRDefault="00833139" w:rsidP="004238D4">
            <w:pPr>
              <w:pStyle w:val="Paragraph"/>
              <w:rPr>
                <w:noProof/>
                <w:lang w:val="es-ES_tradnl"/>
              </w:rPr>
            </w:pPr>
            <w:r w:rsidRPr="004238D4">
              <w:rPr>
                <w:noProof/>
                <w:lang w:val="es-ES_tradnl"/>
              </w:rPr>
              <w:t>Colorante C.I. Pigment Violet 3 (CAS RN 1325-82-2 o CAS RN 101357-19-1) y preparaciones a base de ese colorante con un contenido de colorante C.I. Pigment Violet 3 superior o igual al 90 % en peso</w:t>
            </w:r>
          </w:p>
        </w:tc>
        <w:tc>
          <w:tcPr>
            <w:tcW w:w="0" w:type="auto"/>
          </w:tcPr>
          <w:p w14:paraId="2CA09C95"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8A3CD8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F10A63C"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5AFEB2BD" w14:textId="77777777" w:rsidTr="00833139">
        <w:trPr>
          <w:cantSplit/>
        </w:trPr>
        <w:tc>
          <w:tcPr>
            <w:tcW w:w="0" w:type="auto"/>
          </w:tcPr>
          <w:p w14:paraId="47963BC9" w14:textId="77777777" w:rsidR="00833139" w:rsidRPr="004238D4" w:rsidRDefault="00833139" w:rsidP="004238D4">
            <w:pPr>
              <w:pStyle w:val="Paragraph"/>
              <w:rPr>
                <w:noProof/>
                <w:lang w:val="es-ES_tradnl"/>
              </w:rPr>
            </w:pPr>
            <w:r w:rsidRPr="004238D4">
              <w:rPr>
                <w:noProof/>
                <w:lang w:val="es-ES_tradnl"/>
              </w:rPr>
              <w:t>0.6979</w:t>
            </w:r>
          </w:p>
        </w:tc>
        <w:tc>
          <w:tcPr>
            <w:tcW w:w="0" w:type="auto"/>
          </w:tcPr>
          <w:p w14:paraId="698062E9" w14:textId="4673AB5A"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3204 19 00</w:t>
            </w:r>
          </w:p>
        </w:tc>
        <w:tc>
          <w:tcPr>
            <w:tcW w:w="0" w:type="auto"/>
          </w:tcPr>
          <w:p w14:paraId="7D5F7D20" w14:textId="77777777" w:rsidR="00833139" w:rsidRPr="004238D4" w:rsidRDefault="00833139" w:rsidP="004238D4">
            <w:pPr>
              <w:pStyle w:val="Paragraph"/>
              <w:jc w:val="center"/>
              <w:rPr>
                <w:noProof/>
                <w:lang w:val="es-ES_tradnl"/>
              </w:rPr>
            </w:pPr>
            <w:r w:rsidRPr="004238D4">
              <w:rPr>
                <w:noProof/>
                <w:lang w:val="es-ES_tradnl"/>
              </w:rPr>
              <w:t>13</w:t>
            </w:r>
          </w:p>
        </w:tc>
        <w:tc>
          <w:tcPr>
            <w:tcW w:w="0" w:type="auto"/>
          </w:tcPr>
          <w:p w14:paraId="535037D3" w14:textId="77777777" w:rsidR="00833139" w:rsidRPr="004238D4" w:rsidRDefault="00833139" w:rsidP="004238D4">
            <w:pPr>
              <w:pStyle w:val="Paragraph"/>
              <w:rPr>
                <w:noProof/>
                <w:lang w:val="es-ES_tradnl"/>
              </w:rPr>
            </w:pPr>
            <w:r w:rsidRPr="004238D4">
              <w:rPr>
                <w:noProof/>
                <w:lang w:val="es-ES_tradnl"/>
              </w:rPr>
              <w:t>Colorante C.I. Sulphur Black 1 (CAS RN 1326-82-5) y preparados a base del mismo con un contenido de colorante C.I. Sulphur Black 1 igual o superior al 75 % en peso</w:t>
            </w:r>
          </w:p>
        </w:tc>
        <w:tc>
          <w:tcPr>
            <w:tcW w:w="0" w:type="auto"/>
          </w:tcPr>
          <w:p w14:paraId="477A7597"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FFDF6D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CF2D5BF"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530AA734" w14:textId="77777777" w:rsidTr="00833139">
        <w:trPr>
          <w:cantSplit/>
        </w:trPr>
        <w:tc>
          <w:tcPr>
            <w:tcW w:w="0" w:type="auto"/>
          </w:tcPr>
          <w:p w14:paraId="781BD8E5" w14:textId="77777777" w:rsidR="00833139" w:rsidRPr="004238D4" w:rsidRDefault="00833139" w:rsidP="004238D4">
            <w:pPr>
              <w:pStyle w:val="Paragraph"/>
              <w:rPr>
                <w:noProof/>
                <w:lang w:val="es-ES_tradnl"/>
              </w:rPr>
            </w:pPr>
            <w:r w:rsidRPr="004238D4">
              <w:rPr>
                <w:noProof/>
                <w:lang w:val="es-ES_tradnl"/>
              </w:rPr>
              <w:t>0.6406</w:t>
            </w:r>
          </w:p>
        </w:tc>
        <w:tc>
          <w:tcPr>
            <w:tcW w:w="0" w:type="auto"/>
          </w:tcPr>
          <w:p w14:paraId="5F5CBA08" w14:textId="77777777" w:rsidR="00833139" w:rsidRPr="004238D4" w:rsidRDefault="00833139" w:rsidP="004238D4">
            <w:pPr>
              <w:pStyle w:val="Paragraph"/>
              <w:jc w:val="right"/>
              <w:rPr>
                <w:noProof/>
                <w:lang w:val="es-ES_tradnl"/>
              </w:rPr>
            </w:pPr>
            <w:r w:rsidRPr="004238D4">
              <w:rPr>
                <w:noProof/>
                <w:lang w:val="es-ES_tradnl"/>
              </w:rPr>
              <w:t>ex 3204 19 00</w:t>
            </w:r>
          </w:p>
        </w:tc>
        <w:tc>
          <w:tcPr>
            <w:tcW w:w="0" w:type="auto"/>
          </w:tcPr>
          <w:p w14:paraId="0359B407" w14:textId="77777777" w:rsidR="00833139" w:rsidRPr="004238D4" w:rsidRDefault="00833139" w:rsidP="004238D4">
            <w:pPr>
              <w:pStyle w:val="Paragraph"/>
              <w:jc w:val="center"/>
              <w:rPr>
                <w:noProof/>
                <w:lang w:val="es-ES_tradnl"/>
              </w:rPr>
            </w:pPr>
            <w:r w:rsidRPr="004238D4">
              <w:rPr>
                <w:noProof/>
                <w:lang w:val="es-ES_tradnl"/>
              </w:rPr>
              <w:t>14</w:t>
            </w:r>
          </w:p>
        </w:tc>
        <w:tc>
          <w:tcPr>
            <w:tcW w:w="0" w:type="auto"/>
          </w:tcPr>
          <w:p w14:paraId="235C3255" w14:textId="77777777" w:rsidR="00833139" w:rsidRPr="004238D4" w:rsidRDefault="00833139" w:rsidP="004238D4">
            <w:pPr>
              <w:pStyle w:val="Paragraph"/>
              <w:rPr>
                <w:noProof/>
                <w:lang w:val="es-ES_tradnl"/>
              </w:rPr>
            </w:pPr>
            <w:r w:rsidRPr="004238D4">
              <w:rPr>
                <w:noProof/>
                <w:lang w:val="es-ES_tradnl"/>
              </w:rPr>
              <w:t>Preparación de colorante rojo, en forma de pasta húmeda, con un contenido en peso:</w:t>
            </w:r>
          </w:p>
          <w:tbl>
            <w:tblPr>
              <w:tblStyle w:val="Listdash1"/>
              <w:tblW w:w="0" w:type="auto"/>
              <w:tblLook w:val="0000" w:firstRow="0" w:lastRow="0" w:firstColumn="0" w:lastColumn="0" w:noHBand="0" w:noVBand="0"/>
            </w:tblPr>
            <w:tblGrid>
              <w:gridCol w:w="220"/>
              <w:gridCol w:w="4110"/>
            </w:tblGrid>
            <w:tr w:rsidR="00833139" w:rsidRPr="004238D4" w14:paraId="652CAE6D" w14:textId="77777777" w:rsidTr="004238D4">
              <w:tc>
                <w:tcPr>
                  <w:tcW w:w="0" w:type="auto"/>
                </w:tcPr>
                <w:p w14:paraId="2303ACC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F0886EA" w14:textId="77777777" w:rsidR="00833139" w:rsidRPr="004238D4" w:rsidRDefault="00833139" w:rsidP="004238D4">
                  <w:pPr>
                    <w:pStyle w:val="Paragraph"/>
                    <w:rPr>
                      <w:noProof/>
                      <w:lang w:val="es-ES_tradnl"/>
                    </w:rPr>
                  </w:pPr>
                  <w:r w:rsidRPr="004238D4">
                    <w:rPr>
                      <w:noProof/>
                      <w:lang w:val="es-ES_tradnl"/>
                    </w:rPr>
                    <w:t>igual o superior al 35 % pero no superior al 40 % de derivados metílicos del 1-[[4-(fenilazo)fenil]azo]naftalen-2-ol (CAS RN 70879-65-1)</w:t>
                  </w:r>
                </w:p>
              </w:tc>
            </w:tr>
            <w:tr w:rsidR="00833139" w:rsidRPr="004238D4" w14:paraId="042AFA50" w14:textId="77777777" w:rsidTr="004238D4">
              <w:tc>
                <w:tcPr>
                  <w:tcW w:w="0" w:type="auto"/>
                </w:tcPr>
                <w:p w14:paraId="7E2C694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8CEE4C4" w14:textId="77777777" w:rsidR="00833139" w:rsidRPr="004238D4" w:rsidRDefault="00833139" w:rsidP="004238D4">
                  <w:pPr>
                    <w:pStyle w:val="Paragraph"/>
                    <w:rPr>
                      <w:noProof/>
                      <w:lang w:val="es-ES_tradnl"/>
                    </w:rPr>
                  </w:pPr>
                  <w:r w:rsidRPr="004238D4">
                    <w:rPr>
                      <w:noProof/>
                      <w:lang w:val="es-ES_tradnl"/>
                    </w:rPr>
                    <w:t>no superior al 3 % de 1-(fenilazo)naftalen-2-ol (CAS RN 842-07-9)</w:t>
                  </w:r>
                </w:p>
              </w:tc>
            </w:tr>
            <w:tr w:rsidR="00833139" w:rsidRPr="004238D4" w14:paraId="18BFC233" w14:textId="77777777" w:rsidTr="004238D4">
              <w:tc>
                <w:tcPr>
                  <w:tcW w:w="0" w:type="auto"/>
                </w:tcPr>
                <w:p w14:paraId="7FD190F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5B480D9" w14:textId="51A30FDD" w:rsidR="00833139" w:rsidRPr="004238D4" w:rsidRDefault="00833139" w:rsidP="004238D4">
                  <w:pPr>
                    <w:pStyle w:val="Paragraph"/>
                    <w:rPr>
                      <w:noProof/>
                      <w:lang w:val="es-ES_tradnl"/>
                    </w:rPr>
                  </w:pPr>
                  <w:r w:rsidRPr="004238D4">
                    <w:rPr>
                      <w:noProof/>
                      <w:lang w:val="es-ES_tradnl"/>
                    </w:rPr>
                    <w:t>no superior al</w:t>
                  </w:r>
                  <w:r w:rsidR="004238D4">
                    <w:rPr>
                      <w:noProof/>
                      <w:lang w:val="es-ES_tradnl"/>
                    </w:rPr>
                    <w:t xml:space="preserve"> </w:t>
                  </w:r>
                  <w:r w:rsidRPr="004238D4">
                    <w:rPr>
                      <w:noProof/>
                      <w:lang w:val="es-ES_tradnl"/>
                    </w:rPr>
                    <w:t>3 % de 1-[(2-metilfenil)azo]naftalen-2-ol (CAS RN 2646-17-5)</w:t>
                  </w:r>
                </w:p>
              </w:tc>
            </w:tr>
            <w:tr w:rsidR="00833139" w:rsidRPr="004238D4" w14:paraId="6A5FE7E8" w14:textId="77777777" w:rsidTr="004238D4">
              <w:tc>
                <w:tcPr>
                  <w:tcW w:w="0" w:type="auto"/>
                </w:tcPr>
                <w:p w14:paraId="0F89EF4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9AE2F78" w14:textId="77777777" w:rsidR="00833139" w:rsidRPr="004238D4" w:rsidRDefault="00833139" w:rsidP="004238D4">
                  <w:pPr>
                    <w:pStyle w:val="Paragraph"/>
                    <w:rPr>
                      <w:noProof/>
                      <w:lang w:val="es-ES_tradnl"/>
                    </w:rPr>
                  </w:pPr>
                  <w:r w:rsidRPr="004238D4">
                    <w:rPr>
                      <w:noProof/>
                      <w:lang w:val="es-ES_tradnl"/>
                    </w:rPr>
                    <w:t>igual o superior al 55 % pero no superior al 65 % de agua</w:t>
                  </w:r>
                </w:p>
              </w:tc>
            </w:tr>
          </w:tbl>
          <w:p w14:paraId="7C509CE6" w14:textId="77777777" w:rsidR="00833139" w:rsidRPr="004238D4" w:rsidRDefault="00833139" w:rsidP="004238D4">
            <w:pPr>
              <w:pStyle w:val="Paragraph"/>
              <w:rPr>
                <w:noProof/>
                <w:lang w:val="es-ES_tradnl"/>
              </w:rPr>
            </w:pPr>
          </w:p>
        </w:tc>
        <w:tc>
          <w:tcPr>
            <w:tcW w:w="0" w:type="auto"/>
          </w:tcPr>
          <w:p w14:paraId="3BA019C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80A4C8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E25967B"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3639775B" w14:textId="77777777" w:rsidTr="00833139">
        <w:trPr>
          <w:cantSplit/>
        </w:trPr>
        <w:tc>
          <w:tcPr>
            <w:tcW w:w="0" w:type="auto"/>
          </w:tcPr>
          <w:p w14:paraId="5ABD4A69" w14:textId="77777777" w:rsidR="00833139" w:rsidRPr="004238D4" w:rsidRDefault="00833139" w:rsidP="004238D4">
            <w:pPr>
              <w:pStyle w:val="Paragraph"/>
              <w:rPr>
                <w:noProof/>
                <w:lang w:val="es-ES_tradnl"/>
              </w:rPr>
            </w:pPr>
            <w:r w:rsidRPr="004238D4">
              <w:rPr>
                <w:noProof/>
                <w:lang w:val="es-ES_tradnl"/>
              </w:rPr>
              <w:t>0.7262</w:t>
            </w:r>
          </w:p>
        </w:tc>
        <w:tc>
          <w:tcPr>
            <w:tcW w:w="0" w:type="auto"/>
          </w:tcPr>
          <w:p w14:paraId="2ADC73CA" w14:textId="77777777" w:rsidR="00833139" w:rsidRPr="004238D4" w:rsidRDefault="00833139" w:rsidP="004238D4">
            <w:pPr>
              <w:pStyle w:val="Paragraph"/>
              <w:jc w:val="right"/>
              <w:rPr>
                <w:noProof/>
                <w:lang w:val="es-ES_tradnl"/>
              </w:rPr>
            </w:pPr>
            <w:r w:rsidRPr="004238D4">
              <w:rPr>
                <w:noProof/>
                <w:lang w:val="es-ES_tradnl"/>
              </w:rPr>
              <w:t>ex 3204 19 00</w:t>
            </w:r>
          </w:p>
        </w:tc>
        <w:tc>
          <w:tcPr>
            <w:tcW w:w="0" w:type="auto"/>
          </w:tcPr>
          <w:p w14:paraId="6652D775" w14:textId="77777777" w:rsidR="00833139" w:rsidRPr="004238D4" w:rsidRDefault="00833139" w:rsidP="004238D4">
            <w:pPr>
              <w:pStyle w:val="Paragraph"/>
              <w:jc w:val="center"/>
              <w:rPr>
                <w:noProof/>
                <w:lang w:val="es-ES_tradnl"/>
              </w:rPr>
            </w:pPr>
            <w:r w:rsidRPr="004238D4">
              <w:rPr>
                <w:noProof/>
                <w:lang w:val="es-ES_tradnl"/>
              </w:rPr>
              <w:t>16</w:t>
            </w:r>
          </w:p>
        </w:tc>
        <w:tc>
          <w:tcPr>
            <w:tcW w:w="0" w:type="auto"/>
          </w:tcPr>
          <w:p w14:paraId="1320A3DC" w14:textId="77777777" w:rsidR="00833139" w:rsidRPr="004238D4" w:rsidRDefault="00833139" w:rsidP="004238D4">
            <w:pPr>
              <w:pStyle w:val="Paragraph"/>
              <w:rPr>
                <w:noProof/>
                <w:lang w:val="es-ES_tradnl"/>
              </w:rPr>
            </w:pPr>
            <w:r w:rsidRPr="004238D4">
              <w:rPr>
                <w:noProof/>
                <w:lang w:val="es-ES_tradnl"/>
              </w:rPr>
              <w:t>Colorante C.I Solvent Yellow 133 (CAS RN 51202-86-9) y preparaciones a base de este, con un contenido en peso de colorante C.I. Solvent Yellow 133 igual o superior al 97 %</w:t>
            </w:r>
          </w:p>
        </w:tc>
        <w:tc>
          <w:tcPr>
            <w:tcW w:w="0" w:type="auto"/>
          </w:tcPr>
          <w:p w14:paraId="663AE82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CE98AC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67D768B"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283B8F53" w14:textId="77777777" w:rsidTr="00833139">
        <w:trPr>
          <w:cantSplit/>
        </w:trPr>
        <w:tc>
          <w:tcPr>
            <w:tcW w:w="0" w:type="auto"/>
          </w:tcPr>
          <w:p w14:paraId="55A4B520" w14:textId="77777777" w:rsidR="00833139" w:rsidRPr="004238D4" w:rsidRDefault="00833139" w:rsidP="004238D4">
            <w:pPr>
              <w:pStyle w:val="Paragraph"/>
              <w:rPr>
                <w:noProof/>
                <w:lang w:val="es-ES_tradnl"/>
              </w:rPr>
            </w:pPr>
            <w:r w:rsidRPr="004238D4">
              <w:rPr>
                <w:noProof/>
                <w:lang w:val="es-ES_tradnl"/>
              </w:rPr>
              <w:t>0.5100</w:t>
            </w:r>
          </w:p>
        </w:tc>
        <w:tc>
          <w:tcPr>
            <w:tcW w:w="0" w:type="auto"/>
          </w:tcPr>
          <w:p w14:paraId="2AC56903" w14:textId="6DABEEED"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3204 19 00</w:t>
            </w:r>
          </w:p>
        </w:tc>
        <w:tc>
          <w:tcPr>
            <w:tcW w:w="0" w:type="auto"/>
          </w:tcPr>
          <w:p w14:paraId="725A7081" w14:textId="77777777" w:rsidR="00833139" w:rsidRPr="004238D4" w:rsidRDefault="00833139" w:rsidP="004238D4">
            <w:pPr>
              <w:pStyle w:val="Paragraph"/>
              <w:jc w:val="center"/>
              <w:rPr>
                <w:noProof/>
                <w:lang w:val="es-ES_tradnl"/>
              </w:rPr>
            </w:pPr>
            <w:r w:rsidRPr="004238D4">
              <w:rPr>
                <w:noProof/>
                <w:lang w:val="es-ES_tradnl"/>
              </w:rPr>
              <w:t>73</w:t>
            </w:r>
          </w:p>
        </w:tc>
        <w:tc>
          <w:tcPr>
            <w:tcW w:w="0" w:type="auto"/>
          </w:tcPr>
          <w:p w14:paraId="129AEB98" w14:textId="77777777" w:rsidR="00833139" w:rsidRPr="004238D4" w:rsidRDefault="00833139" w:rsidP="004238D4">
            <w:pPr>
              <w:pStyle w:val="Paragraph"/>
              <w:rPr>
                <w:noProof/>
                <w:lang w:val="es-ES_tradnl"/>
              </w:rPr>
            </w:pPr>
            <w:r w:rsidRPr="004238D4">
              <w:rPr>
                <w:noProof/>
                <w:lang w:val="es-ES_tradnl"/>
              </w:rPr>
              <w:t>Colorante C.I. Solvent Blue 104 (CAS RN 116-75-6) y preparaciones a base de ese colorante con un contenido de colorante C.I. Solvent Blue 104 superior o igual al 97 % en peso</w:t>
            </w:r>
          </w:p>
        </w:tc>
        <w:tc>
          <w:tcPr>
            <w:tcW w:w="0" w:type="auto"/>
          </w:tcPr>
          <w:p w14:paraId="5C4CDAE4"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B76514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51881E2"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5B614C85" w14:textId="77777777" w:rsidTr="00833139">
        <w:trPr>
          <w:cantSplit/>
        </w:trPr>
        <w:tc>
          <w:tcPr>
            <w:tcW w:w="0" w:type="auto"/>
          </w:tcPr>
          <w:p w14:paraId="0FF61CED" w14:textId="77777777" w:rsidR="00833139" w:rsidRPr="004238D4" w:rsidRDefault="00833139" w:rsidP="004238D4">
            <w:pPr>
              <w:pStyle w:val="Paragraph"/>
              <w:rPr>
                <w:noProof/>
                <w:lang w:val="es-ES_tradnl"/>
              </w:rPr>
            </w:pPr>
            <w:r w:rsidRPr="004238D4">
              <w:rPr>
                <w:noProof/>
                <w:lang w:val="es-ES_tradnl"/>
              </w:rPr>
              <w:t>0.5282</w:t>
            </w:r>
          </w:p>
        </w:tc>
        <w:tc>
          <w:tcPr>
            <w:tcW w:w="0" w:type="auto"/>
          </w:tcPr>
          <w:p w14:paraId="6FC0654B" w14:textId="36DF5803"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3204 19 00</w:t>
            </w:r>
          </w:p>
        </w:tc>
        <w:tc>
          <w:tcPr>
            <w:tcW w:w="0" w:type="auto"/>
          </w:tcPr>
          <w:p w14:paraId="42FAED1A" w14:textId="77777777" w:rsidR="00833139" w:rsidRPr="004238D4" w:rsidRDefault="00833139" w:rsidP="004238D4">
            <w:pPr>
              <w:pStyle w:val="Paragraph"/>
              <w:jc w:val="center"/>
              <w:rPr>
                <w:noProof/>
                <w:lang w:val="es-ES_tradnl"/>
              </w:rPr>
            </w:pPr>
            <w:r w:rsidRPr="004238D4">
              <w:rPr>
                <w:noProof/>
                <w:lang w:val="es-ES_tradnl"/>
              </w:rPr>
              <w:t>77</w:t>
            </w:r>
          </w:p>
        </w:tc>
        <w:tc>
          <w:tcPr>
            <w:tcW w:w="0" w:type="auto"/>
          </w:tcPr>
          <w:p w14:paraId="2F66C5DA" w14:textId="77777777" w:rsidR="00833139" w:rsidRPr="004238D4" w:rsidRDefault="00833139" w:rsidP="004238D4">
            <w:pPr>
              <w:pStyle w:val="Paragraph"/>
              <w:rPr>
                <w:noProof/>
                <w:lang w:val="es-ES_tradnl"/>
              </w:rPr>
            </w:pPr>
            <w:r w:rsidRPr="004238D4">
              <w:rPr>
                <w:noProof/>
                <w:lang w:val="es-ES_tradnl"/>
              </w:rPr>
              <w:t>Colorante C.I. Solvent Yellow 98 (CAS RN 27870-92-4 o CAS RN 12671-74-8) y preparaciones a base de ese colorante con un contenido de colorante C.I. Solvent Yellow 98 superior o igual al 95 % en peso</w:t>
            </w:r>
          </w:p>
        </w:tc>
        <w:tc>
          <w:tcPr>
            <w:tcW w:w="0" w:type="auto"/>
          </w:tcPr>
          <w:p w14:paraId="14C11A02"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F0F821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0FE6B26"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64C63377" w14:textId="77777777" w:rsidTr="00833139">
        <w:trPr>
          <w:cantSplit/>
        </w:trPr>
        <w:tc>
          <w:tcPr>
            <w:tcW w:w="0" w:type="auto"/>
          </w:tcPr>
          <w:p w14:paraId="3EC1819A" w14:textId="77777777" w:rsidR="00833139" w:rsidRPr="004238D4" w:rsidRDefault="00833139" w:rsidP="004238D4">
            <w:pPr>
              <w:pStyle w:val="Paragraph"/>
              <w:rPr>
                <w:noProof/>
                <w:lang w:val="es-ES_tradnl"/>
              </w:rPr>
            </w:pPr>
            <w:r w:rsidRPr="004238D4">
              <w:rPr>
                <w:noProof/>
                <w:lang w:val="es-ES_tradnl"/>
              </w:rPr>
              <w:t>0.5671</w:t>
            </w:r>
          </w:p>
        </w:tc>
        <w:tc>
          <w:tcPr>
            <w:tcW w:w="0" w:type="auto"/>
          </w:tcPr>
          <w:p w14:paraId="2095D161" w14:textId="77777777" w:rsidR="00833139" w:rsidRPr="004238D4" w:rsidRDefault="00833139" w:rsidP="004238D4">
            <w:pPr>
              <w:pStyle w:val="Paragraph"/>
              <w:jc w:val="right"/>
              <w:rPr>
                <w:noProof/>
                <w:lang w:val="es-ES_tradnl"/>
              </w:rPr>
            </w:pPr>
            <w:r w:rsidRPr="004238D4">
              <w:rPr>
                <w:noProof/>
                <w:lang w:val="es-ES_tradnl"/>
              </w:rPr>
              <w:t>ex 3204 19 00</w:t>
            </w:r>
          </w:p>
        </w:tc>
        <w:tc>
          <w:tcPr>
            <w:tcW w:w="0" w:type="auto"/>
          </w:tcPr>
          <w:p w14:paraId="2E8E4750" w14:textId="77777777" w:rsidR="00833139" w:rsidRPr="004238D4" w:rsidRDefault="00833139" w:rsidP="004238D4">
            <w:pPr>
              <w:pStyle w:val="Paragraph"/>
              <w:jc w:val="center"/>
              <w:rPr>
                <w:noProof/>
                <w:lang w:val="es-ES_tradnl"/>
              </w:rPr>
            </w:pPr>
            <w:r w:rsidRPr="004238D4">
              <w:rPr>
                <w:noProof/>
                <w:lang w:val="es-ES_tradnl"/>
              </w:rPr>
              <w:t>84</w:t>
            </w:r>
          </w:p>
        </w:tc>
        <w:tc>
          <w:tcPr>
            <w:tcW w:w="0" w:type="auto"/>
          </w:tcPr>
          <w:p w14:paraId="23529012" w14:textId="77777777" w:rsidR="00833139" w:rsidRPr="004238D4" w:rsidRDefault="00833139" w:rsidP="004238D4">
            <w:pPr>
              <w:pStyle w:val="Paragraph"/>
              <w:rPr>
                <w:noProof/>
                <w:lang w:val="es-ES_tradnl"/>
              </w:rPr>
            </w:pPr>
            <w:r w:rsidRPr="004238D4">
              <w:rPr>
                <w:noProof/>
                <w:lang w:val="es-ES_tradnl"/>
              </w:rPr>
              <w:t>Colorante C.I. Solvent Blue 67 (CAS RN 12226-78-7) y preparaciones a base de ese colorante con un contenido de colorante C.I. Solvent Blue 67 superior o igual al 98 % en peso</w:t>
            </w:r>
          </w:p>
        </w:tc>
        <w:tc>
          <w:tcPr>
            <w:tcW w:w="0" w:type="auto"/>
          </w:tcPr>
          <w:p w14:paraId="316DCB5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C1FC44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9B94CDA"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76EDD538" w14:textId="77777777" w:rsidTr="00833139">
        <w:trPr>
          <w:cantSplit/>
        </w:trPr>
        <w:tc>
          <w:tcPr>
            <w:tcW w:w="0" w:type="auto"/>
          </w:tcPr>
          <w:p w14:paraId="22B14821" w14:textId="77777777" w:rsidR="00833139" w:rsidRPr="004238D4" w:rsidRDefault="00833139" w:rsidP="004238D4">
            <w:pPr>
              <w:pStyle w:val="Paragraph"/>
              <w:rPr>
                <w:noProof/>
                <w:lang w:val="es-ES_tradnl"/>
              </w:rPr>
            </w:pPr>
            <w:r w:rsidRPr="004238D4">
              <w:rPr>
                <w:noProof/>
                <w:lang w:val="es-ES_tradnl"/>
              </w:rPr>
              <w:t>0.5395</w:t>
            </w:r>
          </w:p>
        </w:tc>
        <w:tc>
          <w:tcPr>
            <w:tcW w:w="0" w:type="auto"/>
          </w:tcPr>
          <w:p w14:paraId="0628E30C" w14:textId="54897715"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3204 20 00</w:t>
            </w:r>
          </w:p>
        </w:tc>
        <w:tc>
          <w:tcPr>
            <w:tcW w:w="0" w:type="auto"/>
          </w:tcPr>
          <w:p w14:paraId="699AFAA7"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798EDAD1" w14:textId="77777777" w:rsidR="00833139" w:rsidRPr="004238D4" w:rsidRDefault="00833139" w:rsidP="004238D4">
            <w:pPr>
              <w:pStyle w:val="Paragraph"/>
              <w:rPr>
                <w:noProof/>
                <w:lang w:val="es-ES_tradnl"/>
              </w:rPr>
            </w:pPr>
            <w:r w:rsidRPr="004238D4">
              <w:rPr>
                <w:noProof/>
                <w:lang w:val="es-ES_tradnl"/>
              </w:rPr>
              <w:t>Colorante C.I. Fluorescent Brightener 351 (CAS RN 27344-41-8) y preparaciones a base de ese colorante con un contenido de colorante C.I. Fluorescent Brightener 351 superior o igual al 90 % en peso</w:t>
            </w:r>
          </w:p>
        </w:tc>
        <w:tc>
          <w:tcPr>
            <w:tcW w:w="0" w:type="auto"/>
          </w:tcPr>
          <w:p w14:paraId="786D7151"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9A1382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8F2D54D"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230D34E6" w14:textId="77777777" w:rsidTr="00833139">
        <w:trPr>
          <w:cantSplit/>
        </w:trPr>
        <w:tc>
          <w:tcPr>
            <w:tcW w:w="0" w:type="auto"/>
          </w:tcPr>
          <w:p w14:paraId="1D19B4EA" w14:textId="77777777" w:rsidR="00833139" w:rsidRPr="004238D4" w:rsidRDefault="00833139" w:rsidP="004238D4">
            <w:pPr>
              <w:pStyle w:val="Paragraph"/>
              <w:rPr>
                <w:noProof/>
                <w:lang w:val="es-ES_tradnl"/>
              </w:rPr>
            </w:pPr>
            <w:r w:rsidRPr="004238D4">
              <w:rPr>
                <w:noProof/>
                <w:lang w:val="es-ES_tradnl"/>
              </w:rPr>
              <w:t>0.6473</w:t>
            </w:r>
          </w:p>
        </w:tc>
        <w:tc>
          <w:tcPr>
            <w:tcW w:w="0" w:type="auto"/>
          </w:tcPr>
          <w:p w14:paraId="7E3E3A50" w14:textId="77777777" w:rsidR="00833139" w:rsidRPr="004238D4" w:rsidRDefault="00833139" w:rsidP="004238D4">
            <w:pPr>
              <w:pStyle w:val="Paragraph"/>
              <w:jc w:val="right"/>
              <w:rPr>
                <w:noProof/>
                <w:lang w:val="es-ES_tradnl"/>
              </w:rPr>
            </w:pPr>
            <w:r w:rsidRPr="004238D4">
              <w:rPr>
                <w:noProof/>
                <w:lang w:val="es-ES_tradnl"/>
              </w:rPr>
              <w:t>ex 3204 90 00</w:t>
            </w:r>
          </w:p>
        </w:tc>
        <w:tc>
          <w:tcPr>
            <w:tcW w:w="0" w:type="auto"/>
          </w:tcPr>
          <w:p w14:paraId="34500FF1"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7E805435" w14:textId="2AF67021" w:rsidR="00833139" w:rsidRPr="004238D4" w:rsidRDefault="00833139" w:rsidP="004238D4">
            <w:pPr>
              <w:pStyle w:val="Paragraph"/>
              <w:rPr>
                <w:noProof/>
                <w:lang w:val="es-ES_tradnl"/>
              </w:rPr>
            </w:pPr>
            <w:r w:rsidRPr="004238D4">
              <w:rPr>
                <w:noProof/>
                <w:lang w:val="es-ES_tradnl"/>
              </w:rPr>
              <w:t>Colorante C.I Solvent Yellow 172 (denominado asimismo C.I. Solvent Yellow 135) (CAS RN 68427-35-0) y preparaciones a base de este colorante, con un contenido</w:t>
            </w:r>
            <w:r w:rsidR="004238D4">
              <w:rPr>
                <w:noProof/>
                <w:lang w:val="es-ES_tradnl"/>
              </w:rPr>
              <w:t xml:space="preserve"> </w:t>
            </w:r>
            <w:r w:rsidRPr="004238D4">
              <w:rPr>
                <w:noProof/>
                <w:lang w:val="es-ES_tradnl"/>
              </w:rPr>
              <w:t>de colorante C.I Solvent Yellow 172 (denominado asimismo</w:t>
            </w:r>
            <w:r w:rsidR="004238D4">
              <w:rPr>
                <w:noProof/>
                <w:lang w:val="es-ES_tradnl"/>
              </w:rPr>
              <w:t xml:space="preserve"> </w:t>
            </w:r>
            <w:r w:rsidRPr="004238D4">
              <w:rPr>
                <w:noProof/>
                <w:lang w:val="es-ES_tradnl"/>
              </w:rPr>
              <w:t>C.I. Solvent Yellow 135) igual o superior al 90 % en peso</w:t>
            </w:r>
          </w:p>
        </w:tc>
        <w:tc>
          <w:tcPr>
            <w:tcW w:w="0" w:type="auto"/>
          </w:tcPr>
          <w:p w14:paraId="1C2B764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A6579E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2027347"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296BFCA3" w14:textId="77777777" w:rsidTr="00833139">
        <w:trPr>
          <w:cantSplit/>
        </w:trPr>
        <w:tc>
          <w:tcPr>
            <w:tcW w:w="0" w:type="auto"/>
          </w:tcPr>
          <w:p w14:paraId="4CB327AE" w14:textId="77777777" w:rsidR="00833139" w:rsidRPr="004238D4" w:rsidRDefault="00833139" w:rsidP="004238D4">
            <w:pPr>
              <w:pStyle w:val="Paragraph"/>
              <w:rPr>
                <w:noProof/>
                <w:lang w:val="es-ES_tradnl"/>
              </w:rPr>
            </w:pPr>
            <w:r w:rsidRPr="004238D4">
              <w:rPr>
                <w:noProof/>
                <w:lang w:val="es-ES_tradnl"/>
              </w:rPr>
              <w:t>0.7326</w:t>
            </w:r>
          </w:p>
        </w:tc>
        <w:tc>
          <w:tcPr>
            <w:tcW w:w="0" w:type="auto"/>
          </w:tcPr>
          <w:p w14:paraId="10062D08" w14:textId="77777777" w:rsidR="00833139" w:rsidRPr="004238D4" w:rsidRDefault="00833139" w:rsidP="004238D4">
            <w:pPr>
              <w:pStyle w:val="Paragraph"/>
              <w:jc w:val="right"/>
              <w:rPr>
                <w:noProof/>
                <w:lang w:val="es-ES_tradnl"/>
              </w:rPr>
            </w:pPr>
            <w:r w:rsidRPr="004238D4">
              <w:rPr>
                <w:noProof/>
                <w:lang w:val="es-ES_tradnl"/>
              </w:rPr>
              <w:t>ex 3204 90 00</w:t>
            </w:r>
          </w:p>
        </w:tc>
        <w:tc>
          <w:tcPr>
            <w:tcW w:w="0" w:type="auto"/>
          </w:tcPr>
          <w:p w14:paraId="57FA582F"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3A15D978" w14:textId="77777777" w:rsidR="00833139" w:rsidRPr="004238D4" w:rsidRDefault="00833139" w:rsidP="004238D4">
            <w:pPr>
              <w:pStyle w:val="Paragraph"/>
              <w:rPr>
                <w:noProof/>
                <w:lang w:val="es-ES_tradnl"/>
              </w:rPr>
            </w:pPr>
            <w:r w:rsidRPr="004238D4">
              <w:rPr>
                <w:noProof/>
                <w:lang w:val="es-ES_tradnl"/>
              </w:rPr>
              <w:t>Preparaciones de colorante C.I. Solvent Red 175 (CAS RN 68411-78-6) en destilados de petróleo, fracción nafténica ligera tratada con hidrógeno (CAS RN 64742-53-6), con un contenido en peso de C.I. Solvent Red 175 igual o superior al 40 % pero inferior o igual al 60 %</w:t>
            </w:r>
          </w:p>
        </w:tc>
        <w:tc>
          <w:tcPr>
            <w:tcW w:w="0" w:type="auto"/>
          </w:tcPr>
          <w:p w14:paraId="734494A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906BBA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258F2EC"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5F76CEF6" w14:textId="77777777" w:rsidTr="00833139">
        <w:trPr>
          <w:cantSplit/>
        </w:trPr>
        <w:tc>
          <w:tcPr>
            <w:tcW w:w="0" w:type="auto"/>
          </w:tcPr>
          <w:p w14:paraId="2EC7B5D6" w14:textId="77777777" w:rsidR="00833139" w:rsidRPr="004238D4" w:rsidRDefault="00833139" w:rsidP="004238D4">
            <w:pPr>
              <w:pStyle w:val="Paragraph"/>
              <w:rPr>
                <w:noProof/>
                <w:lang w:val="es-ES_tradnl"/>
              </w:rPr>
            </w:pPr>
            <w:r w:rsidRPr="004238D4">
              <w:rPr>
                <w:noProof/>
                <w:lang w:val="es-ES_tradnl"/>
              </w:rPr>
              <w:t>0.3707</w:t>
            </w:r>
          </w:p>
        </w:tc>
        <w:tc>
          <w:tcPr>
            <w:tcW w:w="0" w:type="auto"/>
          </w:tcPr>
          <w:p w14:paraId="3E979B33" w14:textId="77777777" w:rsidR="00833139" w:rsidRPr="004238D4" w:rsidRDefault="00833139" w:rsidP="004238D4">
            <w:pPr>
              <w:pStyle w:val="Paragraph"/>
              <w:jc w:val="right"/>
              <w:rPr>
                <w:noProof/>
                <w:lang w:val="es-ES_tradnl"/>
              </w:rPr>
            </w:pPr>
            <w:r w:rsidRPr="004238D4">
              <w:rPr>
                <w:noProof/>
                <w:lang w:val="es-ES_tradnl"/>
              </w:rPr>
              <w:t>ex 3205 00 00</w:t>
            </w:r>
          </w:p>
        </w:tc>
        <w:tc>
          <w:tcPr>
            <w:tcW w:w="0" w:type="auto"/>
          </w:tcPr>
          <w:p w14:paraId="5929BFCE"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31B0183B" w14:textId="77777777" w:rsidR="00833139" w:rsidRPr="004238D4" w:rsidRDefault="00833139" w:rsidP="004238D4">
            <w:pPr>
              <w:pStyle w:val="Paragraph"/>
              <w:rPr>
                <w:noProof/>
                <w:lang w:val="es-ES_tradnl"/>
              </w:rPr>
            </w:pPr>
            <w:r w:rsidRPr="004238D4">
              <w:rPr>
                <w:noProof/>
                <w:lang w:val="es-ES_tradnl"/>
              </w:rPr>
              <w:t>Lacas alumínicas preparadas a partir de colorantes, destinadas a la fabricación de pigmentos para la industria farmacéutica </w:t>
            </w:r>
            <w:r w:rsidRPr="004238D4">
              <w:rPr>
                <w:rStyle w:val="FootnoteReference"/>
                <w:noProof/>
                <w:vertAlign w:val="baseline"/>
                <w:lang w:val="es-ES_tradnl"/>
              </w:rPr>
              <w:t>(1)</w:t>
            </w:r>
          </w:p>
        </w:tc>
        <w:tc>
          <w:tcPr>
            <w:tcW w:w="0" w:type="auto"/>
          </w:tcPr>
          <w:p w14:paraId="4B9E537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3F4F9B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81D84A7"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172871B0" w14:textId="77777777" w:rsidTr="00833139">
        <w:trPr>
          <w:cantSplit/>
        </w:trPr>
        <w:tc>
          <w:tcPr>
            <w:tcW w:w="0" w:type="auto"/>
          </w:tcPr>
          <w:p w14:paraId="6BEE9A77" w14:textId="77777777" w:rsidR="00833139" w:rsidRPr="004238D4" w:rsidRDefault="00833139" w:rsidP="004238D4">
            <w:pPr>
              <w:pStyle w:val="Paragraph"/>
              <w:rPr>
                <w:noProof/>
                <w:lang w:val="es-ES_tradnl"/>
              </w:rPr>
            </w:pPr>
            <w:r w:rsidRPr="004238D4">
              <w:rPr>
                <w:noProof/>
                <w:lang w:val="es-ES_tradnl"/>
              </w:rPr>
              <w:t>0.7658</w:t>
            </w:r>
          </w:p>
        </w:tc>
        <w:tc>
          <w:tcPr>
            <w:tcW w:w="0" w:type="auto"/>
          </w:tcPr>
          <w:p w14:paraId="3BA8C509" w14:textId="77777777" w:rsidR="00833139" w:rsidRPr="004238D4" w:rsidRDefault="00833139" w:rsidP="004238D4">
            <w:pPr>
              <w:pStyle w:val="Paragraph"/>
              <w:jc w:val="right"/>
              <w:rPr>
                <w:noProof/>
                <w:lang w:val="es-ES_tradnl"/>
              </w:rPr>
            </w:pPr>
            <w:r w:rsidRPr="004238D4">
              <w:rPr>
                <w:noProof/>
                <w:lang w:val="es-ES_tradnl"/>
              </w:rPr>
              <w:t>ex 3205 00 00</w:t>
            </w:r>
          </w:p>
        </w:tc>
        <w:tc>
          <w:tcPr>
            <w:tcW w:w="0" w:type="auto"/>
          </w:tcPr>
          <w:p w14:paraId="549BC335"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769CB965" w14:textId="77777777" w:rsidR="00833139" w:rsidRPr="004238D4" w:rsidRDefault="00833139" w:rsidP="004238D4">
            <w:pPr>
              <w:pStyle w:val="Paragraph"/>
              <w:rPr>
                <w:noProof/>
                <w:lang w:val="es-ES_tradnl"/>
              </w:rPr>
            </w:pPr>
            <w:r w:rsidRPr="004238D4">
              <w:rPr>
                <w:noProof/>
                <w:lang w:val="es-ES_tradnl"/>
              </w:rPr>
              <w:t>Preparación de Colorante C.I. Disolvente Rojo 48 (CAS RN 13473-26-2), en forma de polvo seco, con un contenido en peso:</w:t>
            </w:r>
          </w:p>
          <w:tbl>
            <w:tblPr>
              <w:tblStyle w:val="Listdash1"/>
              <w:tblW w:w="0" w:type="auto"/>
              <w:tblLook w:val="0000" w:firstRow="0" w:lastRow="0" w:firstColumn="0" w:lastColumn="0" w:noHBand="0" w:noVBand="0"/>
            </w:tblPr>
            <w:tblGrid>
              <w:gridCol w:w="220"/>
              <w:gridCol w:w="4110"/>
            </w:tblGrid>
            <w:tr w:rsidR="00833139" w:rsidRPr="004238D4" w14:paraId="415F7513" w14:textId="77777777" w:rsidTr="004238D4">
              <w:tc>
                <w:tcPr>
                  <w:tcW w:w="0" w:type="auto"/>
                </w:tcPr>
                <w:p w14:paraId="75813C2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9EE2DC9" w14:textId="77777777" w:rsidR="00833139" w:rsidRPr="004238D4" w:rsidRDefault="00833139" w:rsidP="004238D4">
                  <w:pPr>
                    <w:pStyle w:val="Paragraph"/>
                    <w:rPr>
                      <w:noProof/>
                      <w:lang w:val="es-ES_tradnl"/>
                    </w:rPr>
                  </w:pPr>
                  <w:r w:rsidRPr="004238D4">
                    <w:rPr>
                      <w:noProof/>
                      <w:lang w:val="es-ES_tradnl"/>
                    </w:rPr>
                    <w:t>Superior o igual al 16 %, pero no superior al 25 % de Colorante C.I. Disolvente Rojo 48 (CAS RN 13473-26-2)</w:t>
                  </w:r>
                </w:p>
              </w:tc>
            </w:tr>
            <w:tr w:rsidR="00833139" w:rsidRPr="004238D4" w14:paraId="59B35E16" w14:textId="77777777" w:rsidTr="004238D4">
              <w:tc>
                <w:tcPr>
                  <w:tcW w:w="0" w:type="auto"/>
                </w:tcPr>
                <w:p w14:paraId="061B39E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D888717" w14:textId="77777777" w:rsidR="00833139" w:rsidRPr="004238D4" w:rsidRDefault="00833139" w:rsidP="004238D4">
                  <w:pPr>
                    <w:pStyle w:val="Paragraph"/>
                    <w:rPr>
                      <w:noProof/>
                      <w:lang w:val="es-ES_tradnl"/>
                    </w:rPr>
                  </w:pPr>
                  <w:r w:rsidRPr="004238D4">
                    <w:rPr>
                      <w:noProof/>
                      <w:lang w:val="es-ES_tradnl"/>
                    </w:rPr>
                    <w:t>superior o igual al 65 %, pero no superior al 75 % de hidróxido de aluminio (CAS RN 21645-51-2)</w:t>
                  </w:r>
                </w:p>
              </w:tc>
            </w:tr>
          </w:tbl>
          <w:p w14:paraId="512D5EF0" w14:textId="77777777" w:rsidR="00833139" w:rsidRPr="004238D4" w:rsidRDefault="00833139" w:rsidP="004238D4">
            <w:pPr>
              <w:pStyle w:val="Paragraph"/>
              <w:rPr>
                <w:noProof/>
                <w:lang w:val="es-ES_tradnl"/>
              </w:rPr>
            </w:pPr>
          </w:p>
        </w:tc>
        <w:tc>
          <w:tcPr>
            <w:tcW w:w="0" w:type="auto"/>
          </w:tcPr>
          <w:p w14:paraId="549FFB12"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86FD23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4E10278"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4EE1A97B" w14:textId="77777777" w:rsidTr="00833139">
        <w:trPr>
          <w:cantSplit/>
        </w:trPr>
        <w:tc>
          <w:tcPr>
            <w:tcW w:w="0" w:type="auto"/>
          </w:tcPr>
          <w:p w14:paraId="059E3A58" w14:textId="77777777" w:rsidR="00833139" w:rsidRPr="004238D4" w:rsidRDefault="00833139" w:rsidP="004238D4">
            <w:pPr>
              <w:pStyle w:val="Paragraph"/>
              <w:rPr>
                <w:noProof/>
                <w:lang w:val="es-ES_tradnl"/>
              </w:rPr>
            </w:pPr>
            <w:r w:rsidRPr="004238D4">
              <w:rPr>
                <w:noProof/>
                <w:lang w:val="es-ES_tradnl"/>
              </w:rPr>
              <w:t>0.7699</w:t>
            </w:r>
          </w:p>
        </w:tc>
        <w:tc>
          <w:tcPr>
            <w:tcW w:w="0" w:type="auto"/>
          </w:tcPr>
          <w:p w14:paraId="2230E76F" w14:textId="77777777" w:rsidR="00833139" w:rsidRPr="004238D4" w:rsidRDefault="00833139" w:rsidP="004238D4">
            <w:pPr>
              <w:pStyle w:val="Paragraph"/>
              <w:jc w:val="right"/>
              <w:rPr>
                <w:noProof/>
                <w:lang w:val="es-ES_tradnl"/>
              </w:rPr>
            </w:pPr>
            <w:r w:rsidRPr="004238D4">
              <w:rPr>
                <w:noProof/>
                <w:lang w:val="es-ES_tradnl"/>
              </w:rPr>
              <w:t>ex 3205 00 00</w:t>
            </w:r>
          </w:p>
        </w:tc>
        <w:tc>
          <w:tcPr>
            <w:tcW w:w="0" w:type="auto"/>
          </w:tcPr>
          <w:p w14:paraId="492B6045"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201913D4" w14:textId="77777777" w:rsidR="00833139" w:rsidRPr="004238D4" w:rsidRDefault="00833139" w:rsidP="004238D4">
            <w:pPr>
              <w:pStyle w:val="Paragraph"/>
              <w:rPr>
                <w:noProof/>
                <w:lang w:val="es-ES_tradnl"/>
              </w:rPr>
            </w:pPr>
            <w:r w:rsidRPr="004238D4">
              <w:rPr>
                <w:noProof/>
                <w:lang w:val="es-ES_tradnl"/>
              </w:rPr>
              <w:t>Preparación de Colorante C.I. Pigmento Rojo 174 (CAS RN 15876-58-1), en forma de polvo seco, con un contenido en peso:</w:t>
            </w:r>
          </w:p>
          <w:tbl>
            <w:tblPr>
              <w:tblStyle w:val="Listdash1"/>
              <w:tblW w:w="0" w:type="auto"/>
              <w:tblLook w:val="0000" w:firstRow="0" w:lastRow="0" w:firstColumn="0" w:lastColumn="0" w:noHBand="0" w:noVBand="0"/>
            </w:tblPr>
            <w:tblGrid>
              <w:gridCol w:w="220"/>
              <w:gridCol w:w="4110"/>
            </w:tblGrid>
            <w:tr w:rsidR="00833139" w:rsidRPr="004238D4" w14:paraId="5BB8080A" w14:textId="77777777" w:rsidTr="004238D4">
              <w:tc>
                <w:tcPr>
                  <w:tcW w:w="0" w:type="auto"/>
                </w:tcPr>
                <w:p w14:paraId="7D1A80E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CD03CC3" w14:textId="77777777" w:rsidR="00833139" w:rsidRPr="004238D4" w:rsidRDefault="00833139" w:rsidP="004238D4">
                  <w:pPr>
                    <w:pStyle w:val="Paragraph"/>
                    <w:rPr>
                      <w:noProof/>
                      <w:lang w:val="es-ES_tradnl"/>
                    </w:rPr>
                  </w:pPr>
                  <w:r w:rsidRPr="004238D4">
                    <w:rPr>
                      <w:noProof/>
                      <w:lang w:val="es-ES_tradnl"/>
                    </w:rPr>
                    <w:t>superior o igual al 16 %, pero no superior al 21 % de Colorante C.I. Pigmento Rojo 174 (CAS RN 15876-58-1)</w:t>
                  </w:r>
                </w:p>
              </w:tc>
            </w:tr>
            <w:tr w:rsidR="00833139" w:rsidRPr="004238D4" w14:paraId="02F9DED2" w14:textId="77777777" w:rsidTr="004238D4">
              <w:tc>
                <w:tcPr>
                  <w:tcW w:w="0" w:type="auto"/>
                </w:tcPr>
                <w:p w14:paraId="3E19439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A420D01" w14:textId="77777777" w:rsidR="00833139" w:rsidRPr="004238D4" w:rsidRDefault="00833139" w:rsidP="004238D4">
                  <w:pPr>
                    <w:pStyle w:val="Paragraph"/>
                    <w:rPr>
                      <w:noProof/>
                      <w:lang w:val="es-ES_tradnl"/>
                    </w:rPr>
                  </w:pPr>
                  <w:r w:rsidRPr="004238D4">
                    <w:rPr>
                      <w:noProof/>
                      <w:lang w:val="es-ES_tradnl"/>
                    </w:rPr>
                    <w:t>superior o igual al 65 %, pero no superior al 69 % de hidróxido de aluminio (CAS RN 21645-51-2)</w:t>
                  </w:r>
                </w:p>
              </w:tc>
            </w:tr>
          </w:tbl>
          <w:p w14:paraId="46E5D0A4" w14:textId="77777777" w:rsidR="00833139" w:rsidRPr="004238D4" w:rsidRDefault="00833139" w:rsidP="004238D4">
            <w:pPr>
              <w:pStyle w:val="Paragraph"/>
              <w:rPr>
                <w:noProof/>
                <w:lang w:val="es-ES_tradnl"/>
              </w:rPr>
            </w:pPr>
          </w:p>
        </w:tc>
        <w:tc>
          <w:tcPr>
            <w:tcW w:w="0" w:type="auto"/>
          </w:tcPr>
          <w:p w14:paraId="7981FFD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B3FD66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B1139C3"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2DC46868" w14:textId="77777777" w:rsidTr="00833139">
        <w:trPr>
          <w:cantSplit/>
        </w:trPr>
        <w:tc>
          <w:tcPr>
            <w:tcW w:w="0" w:type="auto"/>
          </w:tcPr>
          <w:p w14:paraId="422FC400" w14:textId="77777777" w:rsidR="00833139" w:rsidRPr="004238D4" w:rsidRDefault="00833139" w:rsidP="004238D4">
            <w:pPr>
              <w:pStyle w:val="Paragraph"/>
              <w:rPr>
                <w:noProof/>
                <w:lang w:val="es-ES_tradnl"/>
              </w:rPr>
            </w:pPr>
            <w:r w:rsidRPr="004238D4">
              <w:rPr>
                <w:noProof/>
                <w:lang w:val="es-ES_tradnl"/>
              </w:rPr>
              <w:t>0.3550</w:t>
            </w:r>
          </w:p>
        </w:tc>
        <w:tc>
          <w:tcPr>
            <w:tcW w:w="0" w:type="auto"/>
          </w:tcPr>
          <w:p w14:paraId="3D7F188E" w14:textId="77777777" w:rsidR="00833139" w:rsidRPr="004238D4" w:rsidRDefault="00833139" w:rsidP="004238D4">
            <w:pPr>
              <w:pStyle w:val="Paragraph"/>
              <w:jc w:val="right"/>
              <w:rPr>
                <w:noProof/>
                <w:lang w:val="es-ES_tradnl"/>
              </w:rPr>
            </w:pPr>
            <w:r w:rsidRPr="004238D4">
              <w:rPr>
                <w:noProof/>
                <w:lang w:val="es-ES_tradnl"/>
              </w:rPr>
              <w:t>ex 3206 11 00</w:t>
            </w:r>
          </w:p>
        </w:tc>
        <w:tc>
          <w:tcPr>
            <w:tcW w:w="0" w:type="auto"/>
          </w:tcPr>
          <w:p w14:paraId="4FDDD048"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0B8C4C0D" w14:textId="77777777" w:rsidR="00833139" w:rsidRPr="004238D4" w:rsidRDefault="00833139" w:rsidP="004238D4">
            <w:pPr>
              <w:pStyle w:val="Paragraph"/>
              <w:rPr>
                <w:noProof/>
                <w:lang w:val="es-ES_tradnl"/>
              </w:rPr>
            </w:pPr>
            <w:r w:rsidRPr="004238D4">
              <w:rPr>
                <w:noProof/>
                <w:lang w:val="es-ES_tradnl"/>
              </w:rPr>
              <w:t>Dióxido de titanio cubierto con triisostearato de isopropoxititanio, con un contenido, en peso, de triisostearato de isopropoxititanio superior o igual al 1,5 % pero inferior o igual al 2,5 %</w:t>
            </w:r>
          </w:p>
        </w:tc>
        <w:tc>
          <w:tcPr>
            <w:tcW w:w="0" w:type="auto"/>
          </w:tcPr>
          <w:p w14:paraId="204E45CC"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5D869F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A6708AC"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6AE798E9" w14:textId="77777777" w:rsidTr="00833139">
        <w:trPr>
          <w:cantSplit/>
        </w:trPr>
        <w:tc>
          <w:tcPr>
            <w:tcW w:w="0" w:type="auto"/>
          </w:tcPr>
          <w:p w14:paraId="62E620EA" w14:textId="77777777" w:rsidR="00833139" w:rsidRPr="004238D4" w:rsidRDefault="00833139" w:rsidP="004238D4">
            <w:pPr>
              <w:pStyle w:val="Paragraph"/>
              <w:rPr>
                <w:noProof/>
                <w:lang w:val="es-ES_tradnl"/>
              </w:rPr>
            </w:pPr>
            <w:r w:rsidRPr="004238D4">
              <w:rPr>
                <w:noProof/>
                <w:lang w:val="es-ES_tradnl"/>
              </w:rPr>
              <w:t>0.5378</w:t>
            </w:r>
          </w:p>
        </w:tc>
        <w:tc>
          <w:tcPr>
            <w:tcW w:w="0" w:type="auto"/>
          </w:tcPr>
          <w:p w14:paraId="3189A79F" w14:textId="729E82DE"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3206 19 00</w:t>
            </w:r>
          </w:p>
        </w:tc>
        <w:tc>
          <w:tcPr>
            <w:tcW w:w="0" w:type="auto"/>
          </w:tcPr>
          <w:p w14:paraId="08F046D9"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04DA9C45" w14:textId="77777777" w:rsidR="00833139" w:rsidRPr="004238D4" w:rsidRDefault="00833139" w:rsidP="004238D4">
            <w:pPr>
              <w:pStyle w:val="Paragraph"/>
              <w:rPr>
                <w:noProof/>
                <w:lang w:val="es-ES_tradnl"/>
              </w:rPr>
            </w:pPr>
            <w:r w:rsidRPr="004238D4">
              <w:rPr>
                <w:noProof/>
                <w:lang w:val="es-ES_tradnl"/>
              </w:rPr>
              <w:t>Preparación con un contenido en peso:</w:t>
            </w:r>
          </w:p>
          <w:tbl>
            <w:tblPr>
              <w:tblStyle w:val="Listdash1"/>
              <w:tblW w:w="0" w:type="auto"/>
              <w:tblLook w:val="0000" w:firstRow="0" w:lastRow="0" w:firstColumn="0" w:lastColumn="0" w:noHBand="0" w:noVBand="0"/>
            </w:tblPr>
            <w:tblGrid>
              <w:gridCol w:w="220"/>
              <w:gridCol w:w="3983"/>
            </w:tblGrid>
            <w:tr w:rsidR="00833139" w:rsidRPr="004238D4" w14:paraId="4D8B37F9" w14:textId="77777777" w:rsidTr="004238D4">
              <w:tc>
                <w:tcPr>
                  <w:tcW w:w="0" w:type="auto"/>
                </w:tcPr>
                <w:p w14:paraId="51A9C7B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95F068D" w14:textId="77777777" w:rsidR="00833139" w:rsidRPr="004238D4" w:rsidRDefault="00833139" w:rsidP="004238D4">
                  <w:pPr>
                    <w:pStyle w:val="Paragraph"/>
                    <w:rPr>
                      <w:noProof/>
                      <w:lang w:val="es-ES_tradnl"/>
                    </w:rPr>
                  </w:pPr>
                  <w:r w:rsidRPr="004238D4">
                    <w:rPr>
                      <w:noProof/>
                      <w:lang w:val="es-ES_tradnl"/>
                    </w:rPr>
                    <w:t>del 72 % (±2 %) de mica (CAS RN 12001-26-2) y</w:t>
                  </w:r>
                </w:p>
              </w:tc>
            </w:tr>
            <w:tr w:rsidR="00833139" w:rsidRPr="004238D4" w14:paraId="1708B532" w14:textId="77777777" w:rsidTr="004238D4">
              <w:tc>
                <w:tcPr>
                  <w:tcW w:w="0" w:type="auto"/>
                </w:tcPr>
                <w:p w14:paraId="70EF22E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11AAA6C" w14:textId="77777777" w:rsidR="00833139" w:rsidRPr="004238D4" w:rsidRDefault="00833139" w:rsidP="004238D4">
                  <w:pPr>
                    <w:pStyle w:val="Paragraph"/>
                    <w:rPr>
                      <w:noProof/>
                      <w:lang w:val="es-ES_tradnl"/>
                    </w:rPr>
                  </w:pPr>
                  <w:r w:rsidRPr="004238D4">
                    <w:rPr>
                      <w:noProof/>
                      <w:lang w:val="es-ES_tradnl"/>
                    </w:rPr>
                    <w:t>del 28 % (±2 %) de dióxido de titanio (CAS RN 13463-67-7)</w:t>
                  </w:r>
                </w:p>
              </w:tc>
            </w:tr>
          </w:tbl>
          <w:p w14:paraId="441C0F56" w14:textId="77777777" w:rsidR="00833139" w:rsidRPr="004238D4" w:rsidRDefault="00833139" w:rsidP="004238D4">
            <w:pPr>
              <w:pStyle w:val="Paragraph"/>
              <w:rPr>
                <w:noProof/>
                <w:lang w:val="es-ES_tradnl"/>
              </w:rPr>
            </w:pPr>
          </w:p>
        </w:tc>
        <w:tc>
          <w:tcPr>
            <w:tcW w:w="0" w:type="auto"/>
          </w:tcPr>
          <w:p w14:paraId="03853DB9"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99D8FC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CA11677"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5011CF60" w14:textId="77777777" w:rsidTr="00833139">
        <w:trPr>
          <w:cantSplit/>
        </w:trPr>
        <w:tc>
          <w:tcPr>
            <w:tcW w:w="0" w:type="auto"/>
          </w:tcPr>
          <w:p w14:paraId="51E22000" w14:textId="77777777" w:rsidR="00833139" w:rsidRPr="004238D4" w:rsidRDefault="00833139" w:rsidP="004238D4">
            <w:pPr>
              <w:pStyle w:val="Paragraph"/>
              <w:rPr>
                <w:noProof/>
                <w:lang w:val="es-ES_tradnl"/>
              </w:rPr>
            </w:pPr>
            <w:r w:rsidRPr="004238D4">
              <w:rPr>
                <w:noProof/>
                <w:lang w:val="es-ES_tradnl"/>
              </w:rPr>
              <w:t>0.3551</w:t>
            </w:r>
          </w:p>
        </w:tc>
        <w:tc>
          <w:tcPr>
            <w:tcW w:w="0" w:type="auto"/>
          </w:tcPr>
          <w:p w14:paraId="6AF2757E" w14:textId="77777777" w:rsidR="00833139" w:rsidRPr="004238D4" w:rsidRDefault="00833139" w:rsidP="004238D4">
            <w:pPr>
              <w:pStyle w:val="Paragraph"/>
              <w:jc w:val="right"/>
              <w:rPr>
                <w:noProof/>
                <w:lang w:val="es-ES_tradnl"/>
              </w:rPr>
            </w:pPr>
            <w:r w:rsidRPr="004238D4">
              <w:rPr>
                <w:noProof/>
                <w:lang w:val="es-ES_tradnl"/>
              </w:rPr>
              <w:t>ex 3206 42 00</w:t>
            </w:r>
          </w:p>
        </w:tc>
        <w:tc>
          <w:tcPr>
            <w:tcW w:w="0" w:type="auto"/>
          </w:tcPr>
          <w:p w14:paraId="72924647"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709EF405" w14:textId="77777777" w:rsidR="00833139" w:rsidRPr="004238D4" w:rsidRDefault="00833139" w:rsidP="004238D4">
            <w:pPr>
              <w:pStyle w:val="Paragraph"/>
              <w:rPr>
                <w:noProof/>
                <w:lang w:val="es-ES_tradnl"/>
              </w:rPr>
            </w:pPr>
            <w:r w:rsidRPr="004238D4">
              <w:rPr>
                <w:noProof/>
                <w:lang w:val="es-ES_tradnl"/>
              </w:rPr>
              <w:t>Litopon (CAS RN 1345-05-7)</w:t>
            </w:r>
          </w:p>
        </w:tc>
        <w:tc>
          <w:tcPr>
            <w:tcW w:w="0" w:type="auto"/>
          </w:tcPr>
          <w:p w14:paraId="1D04691E"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D415CC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F90C63C"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2A5F4899" w14:textId="77777777" w:rsidTr="00833139">
        <w:trPr>
          <w:cantSplit/>
        </w:trPr>
        <w:tc>
          <w:tcPr>
            <w:tcW w:w="0" w:type="auto"/>
          </w:tcPr>
          <w:p w14:paraId="564D7F13" w14:textId="77777777" w:rsidR="00833139" w:rsidRPr="004238D4" w:rsidRDefault="00833139" w:rsidP="004238D4">
            <w:pPr>
              <w:pStyle w:val="Paragraph"/>
              <w:rPr>
                <w:noProof/>
                <w:lang w:val="es-ES_tradnl"/>
              </w:rPr>
            </w:pPr>
            <w:r w:rsidRPr="004238D4">
              <w:rPr>
                <w:noProof/>
                <w:lang w:val="es-ES_tradnl"/>
              </w:rPr>
              <w:t>0.6245</w:t>
            </w:r>
          </w:p>
        </w:tc>
        <w:tc>
          <w:tcPr>
            <w:tcW w:w="0" w:type="auto"/>
          </w:tcPr>
          <w:p w14:paraId="7610D6A3" w14:textId="77777777" w:rsidR="00833139" w:rsidRPr="004238D4" w:rsidRDefault="00833139" w:rsidP="004238D4">
            <w:pPr>
              <w:pStyle w:val="Paragraph"/>
              <w:jc w:val="right"/>
              <w:rPr>
                <w:noProof/>
                <w:lang w:val="es-ES_tradnl"/>
              </w:rPr>
            </w:pPr>
            <w:r w:rsidRPr="004238D4">
              <w:rPr>
                <w:noProof/>
                <w:lang w:val="es-ES_tradnl"/>
              </w:rPr>
              <w:t>ex 3206 49 70</w:t>
            </w:r>
          </w:p>
        </w:tc>
        <w:tc>
          <w:tcPr>
            <w:tcW w:w="0" w:type="auto"/>
          </w:tcPr>
          <w:p w14:paraId="7F072A24"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50E89BE4" w14:textId="77777777" w:rsidR="00833139" w:rsidRPr="00954892" w:rsidRDefault="00833139" w:rsidP="004238D4">
            <w:pPr>
              <w:pStyle w:val="Paragraph"/>
              <w:rPr>
                <w:noProof/>
                <w:lang w:val="fr-BE"/>
              </w:rPr>
            </w:pPr>
            <w:r w:rsidRPr="00954892">
              <w:rPr>
                <w:noProof/>
                <w:lang w:val="fr-BE"/>
              </w:rPr>
              <w:t>Colorante C.I. Pigment Blue 27 (CAS RN 14038-43-8)</w:t>
            </w:r>
          </w:p>
        </w:tc>
        <w:tc>
          <w:tcPr>
            <w:tcW w:w="0" w:type="auto"/>
          </w:tcPr>
          <w:p w14:paraId="06B15A9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CEC0CE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6B78B13"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399D2541" w14:textId="77777777" w:rsidTr="00833139">
        <w:trPr>
          <w:cantSplit/>
        </w:trPr>
        <w:tc>
          <w:tcPr>
            <w:tcW w:w="0" w:type="auto"/>
          </w:tcPr>
          <w:p w14:paraId="2470D041" w14:textId="77777777" w:rsidR="00833139" w:rsidRPr="004238D4" w:rsidRDefault="00833139" w:rsidP="004238D4">
            <w:pPr>
              <w:pStyle w:val="Paragraph"/>
              <w:rPr>
                <w:noProof/>
                <w:lang w:val="es-ES_tradnl"/>
              </w:rPr>
            </w:pPr>
            <w:r w:rsidRPr="004238D4">
              <w:rPr>
                <w:noProof/>
                <w:lang w:val="es-ES_tradnl"/>
              </w:rPr>
              <w:t>0.7305</w:t>
            </w:r>
          </w:p>
        </w:tc>
        <w:tc>
          <w:tcPr>
            <w:tcW w:w="0" w:type="auto"/>
          </w:tcPr>
          <w:p w14:paraId="16F209B5" w14:textId="77777777" w:rsidR="00833139" w:rsidRPr="004238D4" w:rsidRDefault="00833139" w:rsidP="004238D4">
            <w:pPr>
              <w:pStyle w:val="Paragraph"/>
              <w:jc w:val="right"/>
              <w:rPr>
                <w:noProof/>
                <w:lang w:val="es-ES_tradnl"/>
              </w:rPr>
            </w:pPr>
            <w:r w:rsidRPr="004238D4">
              <w:rPr>
                <w:noProof/>
                <w:lang w:val="es-ES_tradnl"/>
              </w:rPr>
              <w:t>ex 3206 49 70</w:t>
            </w:r>
          </w:p>
        </w:tc>
        <w:tc>
          <w:tcPr>
            <w:tcW w:w="0" w:type="auto"/>
          </w:tcPr>
          <w:p w14:paraId="5E6B3227"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516FF45C" w14:textId="77777777" w:rsidR="00833139" w:rsidRPr="004238D4" w:rsidRDefault="00833139" w:rsidP="004238D4">
            <w:pPr>
              <w:pStyle w:val="Paragraph"/>
              <w:rPr>
                <w:noProof/>
                <w:lang w:val="es-ES_tradnl"/>
              </w:rPr>
            </w:pPr>
            <w:r w:rsidRPr="004238D4">
              <w:rPr>
                <w:noProof/>
                <w:lang w:val="es-ES_tradnl"/>
              </w:rPr>
              <w:t>Colorante C.I. Pigment Black 12 (CAS RN 68187-02-0) y preparaciones a base de este, con un contenido en peso de colorante C.I. Pigment Black 12 igual o superior al 50 %</w:t>
            </w:r>
          </w:p>
        </w:tc>
        <w:tc>
          <w:tcPr>
            <w:tcW w:w="0" w:type="auto"/>
          </w:tcPr>
          <w:p w14:paraId="4EFE405E"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AF832E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EC5E989"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4406AFD8" w14:textId="77777777" w:rsidTr="00833139">
        <w:trPr>
          <w:cantSplit/>
        </w:trPr>
        <w:tc>
          <w:tcPr>
            <w:tcW w:w="0" w:type="auto"/>
          </w:tcPr>
          <w:p w14:paraId="5CAB0B73" w14:textId="77777777" w:rsidR="00833139" w:rsidRPr="004238D4" w:rsidRDefault="00833139" w:rsidP="004238D4">
            <w:pPr>
              <w:pStyle w:val="Paragraph"/>
              <w:rPr>
                <w:noProof/>
                <w:lang w:val="es-ES_tradnl"/>
              </w:rPr>
            </w:pPr>
            <w:r w:rsidRPr="004238D4">
              <w:rPr>
                <w:noProof/>
                <w:lang w:val="es-ES_tradnl"/>
              </w:rPr>
              <w:t>0.7390</w:t>
            </w:r>
          </w:p>
        </w:tc>
        <w:tc>
          <w:tcPr>
            <w:tcW w:w="0" w:type="auto"/>
          </w:tcPr>
          <w:p w14:paraId="28E316A4" w14:textId="77777777" w:rsidR="00833139" w:rsidRPr="004238D4" w:rsidRDefault="00833139" w:rsidP="004238D4">
            <w:pPr>
              <w:pStyle w:val="Paragraph"/>
              <w:jc w:val="right"/>
              <w:rPr>
                <w:noProof/>
                <w:lang w:val="es-ES_tradnl"/>
              </w:rPr>
            </w:pPr>
            <w:r w:rsidRPr="004238D4">
              <w:rPr>
                <w:noProof/>
                <w:lang w:val="es-ES_tradnl"/>
              </w:rPr>
              <w:t>ex 3206 49 70</w:t>
            </w:r>
          </w:p>
        </w:tc>
        <w:tc>
          <w:tcPr>
            <w:tcW w:w="0" w:type="auto"/>
          </w:tcPr>
          <w:p w14:paraId="2AE85F95"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2FA78DFA" w14:textId="77777777" w:rsidR="00833139" w:rsidRPr="004238D4" w:rsidRDefault="00833139" w:rsidP="004238D4">
            <w:pPr>
              <w:pStyle w:val="Paragraph"/>
              <w:rPr>
                <w:noProof/>
                <w:lang w:val="es-ES_tradnl"/>
              </w:rPr>
            </w:pPr>
            <w:r w:rsidRPr="004238D4">
              <w:rPr>
                <w:noProof/>
                <w:lang w:val="es-ES_tradnl"/>
              </w:rPr>
              <w:t>Colorante C.I. Pigment Blue 27 (CAS RN 25869-00-5) y preparaciones a base de ese colorante con un contenido de colorante C.I. Pigment Blue 27 igual o superior al 85 % en peso</w:t>
            </w:r>
          </w:p>
        </w:tc>
        <w:tc>
          <w:tcPr>
            <w:tcW w:w="0" w:type="auto"/>
          </w:tcPr>
          <w:p w14:paraId="49FE8829"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4BA6CA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EE721C1"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58B3A6EA" w14:textId="77777777" w:rsidTr="00833139">
        <w:trPr>
          <w:cantSplit/>
        </w:trPr>
        <w:tc>
          <w:tcPr>
            <w:tcW w:w="0" w:type="auto"/>
          </w:tcPr>
          <w:p w14:paraId="4F94DD4A" w14:textId="77777777" w:rsidR="00833139" w:rsidRPr="004238D4" w:rsidRDefault="00833139" w:rsidP="004238D4">
            <w:pPr>
              <w:pStyle w:val="Paragraph"/>
              <w:rPr>
                <w:noProof/>
                <w:lang w:val="es-ES_tradnl"/>
              </w:rPr>
            </w:pPr>
            <w:r w:rsidRPr="004238D4">
              <w:rPr>
                <w:noProof/>
                <w:lang w:val="es-ES_tradnl"/>
              </w:rPr>
              <w:t>0.8211</w:t>
            </w:r>
          </w:p>
        </w:tc>
        <w:tc>
          <w:tcPr>
            <w:tcW w:w="0" w:type="auto"/>
          </w:tcPr>
          <w:p w14:paraId="1CFA4856" w14:textId="2B6CF906"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3206 49 70</w:t>
            </w:r>
          </w:p>
        </w:tc>
        <w:tc>
          <w:tcPr>
            <w:tcW w:w="0" w:type="auto"/>
          </w:tcPr>
          <w:p w14:paraId="48B5C6A9" w14:textId="77777777" w:rsidR="00833139" w:rsidRPr="004238D4" w:rsidRDefault="00833139" w:rsidP="004238D4">
            <w:pPr>
              <w:pStyle w:val="Paragraph"/>
              <w:jc w:val="center"/>
              <w:rPr>
                <w:noProof/>
                <w:lang w:val="es-ES_tradnl"/>
              </w:rPr>
            </w:pPr>
            <w:r w:rsidRPr="004238D4">
              <w:rPr>
                <w:noProof/>
                <w:lang w:val="es-ES_tradnl"/>
              </w:rPr>
              <w:t>50</w:t>
            </w:r>
          </w:p>
        </w:tc>
        <w:tc>
          <w:tcPr>
            <w:tcW w:w="0" w:type="auto"/>
          </w:tcPr>
          <w:p w14:paraId="00931CD0" w14:textId="77777777" w:rsidR="00833139" w:rsidRPr="004238D4" w:rsidRDefault="00833139" w:rsidP="004238D4">
            <w:pPr>
              <w:pStyle w:val="Paragraph"/>
              <w:rPr>
                <w:noProof/>
                <w:lang w:val="es-ES_tradnl"/>
              </w:rPr>
            </w:pPr>
            <w:r w:rsidRPr="004238D4">
              <w:rPr>
                <w:noProof/>
                <w:lang w:val="es-ES_tradnl"/>
              </w:rPr>
              <w:t>Mezcla concentrada de pigmentos (mezcla madre) en pellets con un contenido en peso:</w:t>
            </w:r>
          </w:p>
          <w:tbl>
            <w:tblPr>
              <w:tblStyle w:val="Listdash1"/>
              <w:tblW w:w="0" w:type="auto"/>
              <w:tblLook w:val="0000" w:firstRow="0" w:lastRow="0" w:firstColumn="0" w:lastColumn="0" w:noHBand="0" w:noVBand="0"/>
            </w:tblPr>
            <w:tblGrid>
              <w:gridCol w:w="220"/>
              <w:gridCol w:w="4110"/>
            </w:tblGrid>
            <w:tr w:rsidR="00833139" w:rsidRPr="004238D4" w14:paraId="4E0A4388" w14:textId="77777777" w:rsidTr="004238D4">
              <w:tc>
                <w:tcPr>
                  <w:tcW w:w="0" w:type="auto"/>
                </w:tcPr>
                <w:p w14:paraId="26C4FBC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DFAEAB0" w14:textId="77777777" w:rsidR="00833139" w:rsidRPr="004238D4" w:rsidRDefault="00833139" w:rsidP="004238D4">
                  <w:pPr>
                    <w:pStyle w:val="Paragraph"/>
                    <w:rPr>
                      <w:noProof/>
                      <w:lang w:val="es-ES_tradnl"/>
                    </w:rPr>
                  </w:pPr>
                  <w:r w:rsidRPr="004238D4">
                    <w:rPr>
                      <w:noProof/>
                      <w:lang w:val="es-ES_tradnl"/>
                    </w:rPr>
                    <w:t>superior o igual al 50 % pero inferior al 70 % de poliamida-6.6 (CAS RN 32131-17-2),</w:t>
                  </w:r>
                </w:p>
              </w:tc>
            </w:tr>
            <w:tr w:rsidR="00833139" w:rsidRPr="004238D4" w14:paraId="2EDCEA50" w14:textId="77777777" w:rsidTr="004238D4">
              <w:tc>
                <w:tcPr>
                  <w:tcW w:w="0" w:type="auto"/>
                </w:tcPr>
                <w:p w14:paraId="7ACD95B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BF4869C" w14:textId="77777777" w:rsidR="00833139" w:rsidRPr="004238D4" w:rsidRDefault="00833139" w:rsidP="004238D4">
                  <w:pPr>
                    <w:pStyle w:val="Paragraph"/>
                    <w:rPr>
                      <w:noProof/>
                      <w:lang w:val="es-ES_tradnl"/>
                    </w:rPr>
                  </w:pPr>
                  <w:r w:rsidRPr="004238D4">
                    <w:rPr>
                      <w:noProof/>
                      <w:lang w:val="es-ES_tradnl"/>
                    </w:rPr>
                    <w:t>superior o igual al 15 % pero inferior al 20 % de polvo de hierro (CAS RN 7439-89-6)</w:t>
                  </w:r>
                </w:p>
              </w:tc>
            </w:tr>
            <w:tr w:rsidR="00833139" w:rsidRPr="004238D4" w14:paraId="6D44A319" w14:textId="77777777" w:rsidTr="004238D4">
              <w:tc>
                <w:tcPr>
                  <w:tcW w:w="0" w:type="auto"/>
                </w:tcPr>
                <w:p w14:paraId="6C15B82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846C01C" w14:textId="77777777" w:rsidR="00833139" w:rsidRPr="004238D4" w:rsidRDefault="00833139" w:rsidP="004238D4">
                  <w:pPr>
                    <w:pStyle w:val="Paragraph"/>
                    <w:rPr>
                      <w:noProof/>
                      <w:lang w:val="es-ES_tradnl"/>
                    </w:rPr>
                  </w:pPr>
                  <w:r w:rsidRPr="004238D4">
                    <w:rPr>
                      <w:noProof/>
                      <w:lang w:val="es-ES_tradnl"/>
                    </w:rPr>
                    <w:t>superior o igual al 5 % pero inferior al 15 % de sulfato de bario (CAS RN 7727-43-7), y</w:t>
                  </w:r>
                </w:p>
              </w:tc>
            </w:tr>
            <w:tr w:rsidR="00833139" w:rsidRPr="004238D4" w14:paraId="799D8105" w14:textId="77777777" w:rsidTr="004238D4">
              <w:tc>
                <w:tcPr>
                  <w:tcW w:w="0" w:type="auto"/>
                </w:tcPr>
                <w:p w14:paraId="7D31E75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E8619EC" w14:textId="77777777" w:rsidR="00833139" w:rsidRPr="004238D4" w:rsidRDefault="00833139" w:rsidP="004238D4">
                  <w:pPr>
                    <w:pStyle w:val="Paragraph"/>
                    <w:rPr>
                      <w:noProof/>
                      <w:lang w:val="es-ES_tradnl"/>
                    </w:rPr>
                  </w:pPr>
                  <w:r w:rsidRPr="004238D4">
                    <w:rPr>
                      <w:noProof/>
                      <w:lang w:val="es-ES_tradnl"/>
                    </w:rPr>
                    <w:t>superior o igual al 5 % pero inferior al 10 % de pigmento azul, compuesta por una mezcla de dióxido de titanio (CAS RN 13463-67-7) y ftalocianina de cobre (II) (CAS RN 147-14-8)</w:t>
                  </w:r>
                </w:p>
              </w:tc>
            </w:tr>
          </w:tbl>
          <w:p w14:paraId="2A6B9A9F" w14:textId="77777777" w:rsidR="00833139" w:rsidRPr="004238D4" w:rsidRDefault="00833139" w:rsidP="004238D4">
            <w:pPr>
              <w:pStyle w:val="Paragraph"/>
              <w:rPr>
                <w:noProof/>
                <w:lang w:val="es-ES_tradnl"/>
              </w:rPr>
            </w:pPr>
          </w:p>
        </w:tc>
        <w:tc>
          <w:tcPr>
            <w:tcW w:w="0" w:type="auto"/>
          </w:tcPr>
          <w:p w14:paraId="7D179EB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E302A2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8CE983F"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03418399" w14:textId="77777777" w:rsidTr="00833139">
        <w:trPr>
          <w:cantSplit/>
        </w:trPr>
        <w:tc>
          <w:tcPr>
            <w:tcW w:w="0" w:type="auto"/>
          </w:tcPr>
          <w:p w14:paraId="7F174CC6" w14:textId="77777777" w:rsidR="00833139" w:rsidRPr="004238D4" w:rsidRDefault="00833139" w:rsidP="004238D4">
            <w:pPr>
              <w:pStyle w:val="Paragraph"/>
              <w:rPr>
                <w:noProof/>
                <w:lang w:val="es-ES_tradnl"/>
              </w:rPr>
            </w:pPr>
            <w:r w:rsidRPr="004238D4">
              <w:rPr>
                <w:noProof/>
                <w:lang w:val="es-ES_tradnl"/>
              </w:rPr>
              <w:t>0.3673</w:t>
            </w:r>
          </w:p>
        </w:tc>
        <w:tc>
          <w:tcPr>
            <w:tcW w:w="0" w:type="auto"/>
          </w:tcPr>
          <w:p w14:paraId="3BE94C1B" w14:textId="77777777" w:rsidR="00833139" w:rsidRPr="004238D4" w:rsidRDefault="00833139" w:rsidP="004238D4">
            <w:pPr>
              <w:pStyle w:val="Paragraph"/>
              <w:jc w:val="right"/>
              <w:rPr>
                <w:noProof/>
                <w:lang w:val="es-ES_tradnl"/>
              </w:rPr>
            </w:pPr>
            <w:r w:rsidRPr="004238D4">
              <w:rPr>
                <w:noProof/>
                <w:lang w:val="es-ES_tradnl"/>
              </w:rPr>
              <w:t>3206 50 00</w:t>
            </w:r>
          </w:p>
        </w:tc>
        <w:tc>
          <w:tcPr>
            <w:tcW w:w="0" w:type="auto"/>
          </w:tcPr>
          <w:p w14:paraId="00196B2C" w14:textId="77777777" w:rsidR="00833139" w:rsidRPr="004238D4" w:rsidRDefault="00833139" w:rsidP="004238D4">
            <w:pPr>
              <w:pStyle w:val="Paragraph"/>
              <w:rPr>
                <w:noProof/>
                <w:lang w:val="es-ES_tradnl"/>
              </w:rPr>
            </w:pPr>
          </w:p>
        </w:tc>
        <w:tc>
          <w:tcPr>
            <w:tcW w:w="0" w:type="auto"/>
          </w:tcPr>
          <w:p w14:paraId="6A3135C6" w14:textId="77777777" w:rsidR="00833139" w:rsidRPr="004238D4" w:rsidRDefault="00833139" w:rsidP="004238D4">
            <w:pPr>
              <w:pStyle w:val="Paragraph"/>
              <w:rPr>
                <w:noProof/>
                <w:lang w:val="es-ES_tradnl"/>
              </w:rPr>
            </w:pPr>
            <w:r w:rsidRPr="004238D4">
              <w:rPr>
                <w:noProof/>
                <w:lang w:val="es-ES_tradnl"/>
              </w:rPr>
              <w:t>Productos inorgánicos de los tipos utilizados como luminóforos</w:t>
            </w:r>
          </w:p>
        </w:tc>
        <w:tc>
          <w:tcPr>
            <w:tcW w:w="0" w:type="auto"/>
          </w:tcPr>
          <w:p w14:paraId="7CE8CF02"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A5A84A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D9FB722"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3C81CED5" w14:textId="77777777" w:rsidTr="00833139">
        <w:trPr>
          <w:cantSplit/>
        </w:trPr>
        <w:tc>
          <w:tcPr>
            <w:tcW w:w="0" w:type="auto"/>
          </w:tcPr>
          <w:p w14:paraId="03623BCF" w14:textId="77777777" w:rsidR="00833139" w:rsidRPr="004238D4" w:rsidRDefault="00833139" w:rsidP="004238D4">
            <w:pPr>
              <w:pStyle w:val="Paragraph"/>
              <w:rPr>
                <w:noProof/>
                <w:lang w:val="es-ES_tradnl"/>
              </w:rPr>
            </w:pPr>
            <w:r w:rsidRPr="004238D4">
              <w:rPr>
                <w:noProof/>
                <w:lang w:val="es-ES_tradnl"/>
              </w:rPr>
              <w:t>0.6233</w:t>
            </w:r>
          </w:p>
        </w:tc>
        <w:tc>
          <w:tcPr>
            <w:tcW w:w="0" w:type="auto"/>
          </w:tcPr>
          <w:p w14:paraId="6A9D22A8" w14:textId="77777777" w:rsidR="00833139" w:rsidRPr="004238D4" w:rsidRDefault="00833139" w:rsidP="004238D4">
            <w:pPr>
              <w:pStyle w:val="Paragraph"/>
              <w:jc w:val="right"/>
              <w:rPr>
                <w:noProof/>
                <w:lang w:val="es-ES_tradnl"/>
              </w:rPr>
            </w:pPr>
            <w:r w:rsidRPr="004238D4">
              <w:rPr>
                <w:noProof/>
                <w:lang w:val="es-ES_tradnl"/>
              </w:rPr>
              <w:t>ex 3207 30 00</w:t>
            </w:r>
          </w:p>
        </w:tc>
        <w:tc>
          <w:tcPr>
            <w:tcW w:w="0" w:type="auto"/>
          </w:tcPr>
          <w:p w14:paraId="2947692E"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339AD251" w14:textId="77777777" w:rsidR="00833139" w:rsidRPr="004238D4" w:rsidRDefault="00833139" w:rsidP="004238D4">
            <w:pPr>
              <w:pStyle w:val="Paragraph"/>
              <w:rPr>
                <w:noProof/>
                <w:lang w:val="es-ES_tradnl"/>
              </w:rPr>
            </w:pPr>
            <w:r w:rsidRPr="004238D4">
              <w:rPr>
                <w:noProof/>
                <w:lang w:val="es-ES_tradnl"/>
              </w:rPr>
              <w:t>Pasta de estampado con</w:t>
            </w:r>
          </w:p>
          <w:tbl>
            <w:tblPr>
              <w:tblStyle w:val="Listdash1"/>
              <w:tblW w:w="0" w:type="auto"/>
              <w:tblLook w:val="0000" w:firstRow="0" w:lastRow="0" w:firstColumn="0" w:lastColumn="0" w:noHBand="0" w:noVBand="0"/>
            </w:tblPr>
            <w:tblGrid>
              <w:gridCol w:w="220"/>
              <w:gridCol w:w="4110"/>
            </w:tblGrid>
            <w:tr w:rsidR="00833139" w:rsidRPr="004238D4" w14:paraId="0CA0C6B9" w14:textId="77777777" w:rsidTr="004238D4">
              <w:tc>
                <w:tcPr>
                  <w:tcW w:w="0" w:type="auto"/>
                </w:tcPr>
                <w:p w14:paraId="558347A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8602CBB" w14:textId="77777777" w:rsidR="00833139" w:rsidRPr="004238D4" w:rsidRDefault="00833139" w:rsidP="004238D4">
                  <w:pPr>
                    <w:pStyle w:val="Paragraph"/>
                    <w:rPr>
                      <w:noProof/>
                      <w:lang w:val="es-ES_tradnl"/>
                    </w:rPr>
                  </w:pPr>
                  <w:r w:rsidRPr="004238D4">
                    <w:rPr>
                      <w:noProof/>
                      <w:lang w:val="es-ES_tradnl"/>
                    </w:rPr>
                    <w:t>una proporción en peso de plata igual o superior al 30 % pero no superior al 50 % y</w:t>
                  </w:r>
                </w:p>
              </w:tc>
            </w:tr>
            <w:tr w:rsidR="00833139" w:rsidRPr="004238D4" w14:paraId="0E722D7E" w14:textId="77777777" w:rsidTr="004238D4">
              <w:tc>
                <w:tcPr>
                  <w:tcW w:w="0" w:type="auto"/>
                </w:tcPr>
                <w:p w14:paraId="0EF450F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DD20E0F" w14:textId="77777777" w:rsidR="00833139" w:rsidRPr="004238D4" w:rsidRDefault="00833139" w:rsidP="004238D4">
                  <w:pPr>
                    <w:pStyle w:val="Paragraph"/>
                    <w:rPr>
                      <w:noProof/>
                      <w:lang w:val="es-ES_tradnl"/>
                    </w:rPr>
                  </w:pPr>
                  <w:r w:rsidRPr="004238D4">
                    <w:rPr>
                      <w:noProof/>
                      <w:lang w:val="es-ES_tradnl"/>
                    </w:rPr>
                    <w:t>una proporción en peso de paladio igual o superior al 8 % pero no superior al 17 %</w:t>
                  </w:r>
                </w:p>
              </w:tc>
            </w:tr>
          </w:tbl>
          <w:p w14:paraId="4D47FEA8" w14:textId="77777777" w:rsidR="00833139" w:rsidRPr="004238D4" w:rsidRDefault="00833139" w:rsidP="004238D4">
            <w:pPr>
              <w:pStyle w:val="Paragraph"/>
              <w:rPr>
                <w:noProof/>
                <w:lang w:val="es-ES_tradnl"/>
              </w:rPr>
            </w:pPr>
          </w:p>
        </w:tc>
        <w:tc>
          <w:tcPr>
            <w:tcW w:w="0" w:type="auto"/>
          </w:tcPr>
          <w:p w14:paraId="5E016299"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630732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BBF7F42"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53047E38" w14:textId="77777777" w:rsidTr="00833139">
        <w:trPr>
          <w:cantSplit/>
        </w:trPr>
        <w:tc>
          <w:tcPr>
            <w:tcW w:w="0" w:type="auto"/>
          </w:tcPr>
          <w:p w14:paraId="5AE8A2A2" w14:textId="77777777" w:rsidR="00833139" w:rsidRPr="004238D4" w:rsidRDefault="00833139" w:rsidP="004238D4">
            <w:pPr>
              <w:pStyle w:val="Paragraph"/>
              <w:rPr>
                <w:noProof/>
                <w:lang w:val="es-ES_tradnl"/>
              </w:rPr>
            </w:pPr>
            <w:r w:rsidRPr="004238D4">
              <w:rPr>
                <w:noProof/>
                <w:lang w:val="es-ES_tradnl"/>
              </w:rPr>
              <w:t>0.5830</w:t>
            </w:r>
          </w:p>
        </w:tc>
        <w:tc>
          <w:tcPr>
            <w:tcW w:w="0" w:type="auto"/>
          </w:tcPr>
          <w:p w14:paraId="29B41837" w14:textId="77777777" w:rsidR="00833139" w:rsidRPr="004238D4" w:rsidRDefault="00833139" w:rsidP="004238D4">
            <w:pPr>
              <w:pStyle w:val="Paragraph"/>
              <w:jc w:val="right"/>
              <w:rPr>
                <w:noProof/>
                <w:lang w:val="es-ES_tradnl"/>
              </w:rPr>
            </w:pPr>
            <w:r w:rsidRPr="004238D4">
              <w:rPr>
                <w:noProof/>
                <w:lang w:val="es-ES_tradnl"/>
              </w:rPr>
              <w:t>ex 3207 40 85</w:t>
            </w:r>
          </w:p>
        </w:tc>
        <w:tc>
          <w:tcPr>
            <w:tcW w:w="0" w:type="auto"/>
          </w:tcPr>
          <w:p w14:paraId="7D11B704"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2BA707C5" w14:textId="77777777" w:rsidR="00833139" w:rsidRPr="004238D4" w:rsidRDefault="00833139" w:rsidP="004238D4">
            <w:pPr>
              <w:pStyle w:val="Paragraph"/>
              <w:rPr>
                <w:noProof/>
                <w:lang w:val="es-ES_tradnl"/>
              </w:rPr>
            </w:pPr>
            <w:r w:rsidRPr="004238D4">
              <w:rPr>
                <w:noProof/>
                <w:lang w:val="es-ES_tradnl"/>
              </w:rPr>
              <w:t>Copos o escamillas de vidrio (CAS RN 65997-17-3):</w:t>
            </w:r>
          </w:p>
          <w:tbl>
            <w:tblPr>
              <w:tblStyle w:val="Listdash1"/>
              <w:tblW w:w="0" w:type="auto"/>
              <w:tblLook w:val="0000" w:firstRow="0" w:lastRow="0" w:firstColumn="0" w:lastColumn="0" w:noHBand="0" w:noVBand="0"/>
            </w:tblPr>
            <w:tblGrid>
              <w:gridCol w:w="220"/>
              <w:gridCol w:w="4110"/>
            </w:tblGrid>
            <w:tr w:rsidR="00833139" w:rsidRPr="004238D4" w14:paraId="560C69E5" w14:textId="77777777" w:rsidTr="004238D4">
              <w:tc>
                <w:tcPr>
                  <w:tcW w:w="0" w:type="auto"/>
                </w:tcPr>
                <w:p w14:paraId="41E1D90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04F8776" w14:textId="77777777" w:rsidR="00833139" w:rsidRPr="004238D4" w:rsidRDefault="00833139" w:rsidP="004238D4">
                  <w:pPr>
                    <w:pStyle w:val="Paragraph"/>
                    <w:rPr>
                      <w:noProof/>
                      <w:lang w:val="es-ES_tradnl"/>
                    </w:rPr>
                  </w:pPr>
                  <w:r w:rsidRPr="004238D4">
                    <w:rPr>
                      <w:noProof/>
                      <w:lang w:val="es-ES_tradnl"/>
                    </w:rPr>
                    <w:t>de un espesor igual o superior a 0,3 µm, pero no superior a 10 µm, y</w:t>
                  </w:r>
                </w:p>
              </w:tc>
            </w:tr>
            <w:tr w:rsidR="00833139" w:rsidRPr="004238D4" w14:paraId="61A9B4FD" w14:textId="77777777" w:rsidTr="004238D4">
              <w:tc>
                <w:tcPr>
                  <w:tcW w:w="0" w:type="auto"/>
                </w:tcPr>
                <w:p w14:paraId="3547609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E515800" w14:textId="77777777" w:rsidR="00833139" w:rsidRPr="004238D4" w:rsidRDefault="00833139" w:rsidP="004238D4">
                  <w:pPr>
                    <w:pStyle w:val="Paragraph"/>
                    <w:rPr>
                      <w:noProof/>
                      <w:lang w:val="es-ES_tradnl"/>
                    </w:rPr>
                  </w:pPr>
                  <w:r w:rsidRPr="004238D4">
                    <w:rPr>
                      <w:noProof/>
                      <w:lang w:val="es-ES_tradnl"/>
                    </w:rPr>
                    <w:t>recubierto de dióxido de titanio (CAS RN 13463-67-7) u óxido de hierro (CAS RN 18282-10-5)</w:t>
                  </w:r>
                </w:p>
              </w:tc>
            </w:tr>
          </w:tbl>
          <w:p w14:paraId="46914891" w14:textId="77777777" w:rsidR="00833139" w:rsidRPr="004238D4" w:rsidRDefault="00833139" w:rsidP="004238D4">
            <w:pPr>
              <w:pStyle w:val="Paragraph"/>
              <w:rPr>
                <w:noProof/>
                <w:lang w:val="es-ES_tradnl"/>
              </w:rPr>
            </w:pPr>
          </w:p>
        </w:tc>
        <w:tc>
          <w:tcPr>
            <w:tcW w:w="0" w:type="auto"/>
          </w:tcPr>
          <w:p w14:paraId="4E99C9C7"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CDEAEB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5E23B2A"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41760278" w14:textId="77777777" w:rsidTr="00833139">
        <w:trPr>
          <w:cantSplit/>
        </w:trPr>
        <w:tc>
          <w:tcPr>
            <w:tcW w:w="0" w:type="auto"/>
          </w:tcPr>
          <w:p w14:paraId="6E6AFA84" w14:textId="77777777" w:rsidR="00833139" w:rsidRPr="004238D4" w:rsidRDefault="00833139" w:rsidP="004238D4">
            <w:pPr>
              <w:pStyle w:val="Paragraph"/>
              <w:rPr>
                <w:noProof/>
                <w:lang w:val="es-ES_tradnl"/>
              </w:rPr>
            </w:pPr>
            <w:r w:rsidRPr="004238D4">
              <w:rPr>
                <w:noProof/>
                <w:lang w:val="es-ES_tradnl"/>
              </w:rPr>
              <w:t>0.2511</w:t>
            </w:r>
          </w:p>
        </w:tc>
        <w:tc>
          <w:tcPr>
            <w:tcW w:w="0" w:type="auto"/>
          </w:tcPr>
          <w:p w14:paraId="1919816F" w14:textId="77777777" w:rsidR="00833139" w:rsidRPr="004238D4" w:rsidRDefault="00833139" w:rsidP="004238D4">
            <w:pPr>
              <w:pStyle w:val="Paragraph"/>
              <w:jc w:val="right"/>
              <w:rPr>
                <w:noProof/>
                <w:lang w:val="es-ES_tradnl"/>
              </w:rPr>
            </w:pPr>
            <w:r w:rsidRPr="004238D4">
              <w:rPr>
                <w:noProof/>
                <w:lang w:val="es-ES_tradnl"/>
              </w:rPr>
              <w:t>ex 3208 20 10</w:t>
            </w:r>
          </w:p>
        </w:tc>
        <w:tc>
          <w:tcPr>
            <w:tcW w:w="0" w:type="auto"/>
          </w:tcPr>
          <w:p w14:paraId="02872CF6"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16D47E3C" w14:textId="77777777" w:rsidR="00833139" w:rsidRPr="004238D4" w:rsidRDefault="00833139" w:rsidP="004238D4">
            <w:pPr>
              <w:pStyle w:val="Paragraph"/>
              <w:rPr>
                <w:noProof/>
                <w:lang w:val="es-ES_tradnl"/>
              </w:rPr>
            </w:pPr>
            <w:r w:rsidRPr="004238D4">
              <w:rPr>
                <w:noProof/>
                <w:lang w:val="es-ES_tradnl"/>
              </w:rPr>
              <w:t xml:space="preserve">Copolímero de </w:t>
            </w:r>
            <w:r w:rsidRPr="004238D4">
              <w:rPr>
                <w:i/>
                <w:iCs/>
                <w:noProof/>
                <w:lang w:val="es-ES_tradnl"/>
              </w:rPr>
              <w:t>N</w:t>
            </w:r>
            <w:r w:rsidRPr="004238D4">
              <w:rPr>
                <w:noProof/>
                <w:lang w:val="es-ES_tradnl"/>
              </w:rPr>
              <w:t xml:space="preserve">-vinilcaprolactama, </w:t>
            </w:r>
            <w:r w:rsidRPr="004238D4">
              <w:rPr>
                <w:i/>
                <w:iCs/>
                <w:noProof/>
                <w:lang w:val="es-ES_tradnl"/>
              </w:rPr>
              <w:t>N</w:t>
            </w:r>
            <w:r w:rsidRPr="004238D4">
              <w:rPr>
                <w:noProof/>
                <w:lang w:val="es-ES_tradnl"/>
              </w:rPr>
              <w:t>-vinil-2-pirrolidona y metacrilato de dimetilaminoetilo, en forma de solución en etanol con un contenido, en peso, de copolímero superior o igual al 34 % pero inferior o igual al 40 %</w:t>
            </w:r>
          </w:p>
        </w:tc>
        <w:tc>
          <w:tcPr>
            <w:tcW w:w="0" w:type="auto"/>
          </w:tcPr>
          <w:p w14:paraId="70FB855C"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C3808C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CB61CA8"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0A680947" w14:textId="77777777" w:rsidTr="00833139">
        <w:trPr>
          <w:cantSplit/>
        </w:trPr>
        <w:tc>
          <w:tcPr>
            <w:tcW w:w="0" w:type="auto"/>
          </w:tcPr>
          <w:p w14:paraId="67497A3A" w14:textId="77777777" w:rsidR="00833139" w:rsidRPr="004238D4" w:rsidRDefault="00833139" w:rsidP="004238D4">
            <w:pPr>
              <w:pStyle w:val="Paragraph"/>
              <w:rPr>
                <w:noProof/>
                <w:lang w:val="es-ES_tradnl"/>
              </w:rPr>
            </w:pPr>
            <w:r w:rsidRPr="004238D4">
              <w:rPr>
                <w:noProof/>
                <w:lang w:val="es-ES_tradnl"/>
              </w:rPr>
              <w:t>0.4511</w:t>
            </w:r>
          </w:p>
        </w:tc>
        <w:tc>
          <w:tcPr>
            <w:tcW w:w="0" w:type="auto"/>
          </w:tcPr>
          <w:p w14:paraId="08E2EB99" w14:textId="77777777" w:rsidR="00833139" w:rsidRPr="004238D4" w:rsidRDefault="00833139" w:rsidP="004238D4">
            <w:pPr>
              <w:pStyle w:val="Paragraph"/>
              <w:jc w:val="right"/>
              <w:rPr>
                <w:noProof/>
                <w:lang w:val="es-ES_tradnl"/>
              </w:rPr>
            </w:pPr>
            <w:r w:rsidRPr="004238D4">
              <w:rPr>
                <w:noProof/>
                <w:lang w:val="es-ES_tradnl"/>
              </w:rPr>
              <w:t>ex 3208 20 10</w:t>
            </w:r>
          </w:p>
        </w:tc>
        <w:tc>
          <w:tcPr>
            <w:tcW w:w="0" w:type="auto"/>
          </w:tcPr>
          <w:p w14:paraId="04750EF9"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19CC1763" w14:textId="77777777" w:rsidR="00833139" w:rsidRPr="004238D4" w:rsidRDefault="00833139" w:rsidP="004238D4">
            <w:pPr>
              <w:pStyle w:val="Paragraph"/>
              <w:rPr>
                <w:noProof/>
                <w:lang w:val="es-ES_tradnl"/>
              </w:rPr>
            </w:pPr>
            <w:r w:rsidRPr="004238D4">
              <w:rPr>
                <w:noProof/>
                <w:lang w:val="es-ES_tradnl"/>
              </w:rPr>
              <w:t>Solución para capa de acabado por inmersión con un contenido en peso igual o superior al 0,5 %, pero no superior al 15 %, de copolímeros de acrilato-metacrilato-alquenosulfonato con cadenas laterales fluoradas, en una solución de n-butanol y/o 4-metil-2-pentanol y/o diisoamil-éter</w:t>
            </w:r>
          </w:p>
        </w:tc>
        <w:tc>
          <w:tcPr>
            <w:tcW w:w="0" w:type="auto"/>
          </w:tcPr>
          <w:p w14:paraId="45A9FBE5"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5314C3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F46CE5F"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23842E79" w14:textId="77777777" w:rsidTr="00833139">
        <w:trPr>
          <w:cantSplit/>
        </w:trPr>
        <w:tc>
          <w:tcPr>
            <w:tcW w:w="0" w:type="auto"/>
            <w:vMerge w:val="restart"/>
          </w:tcPr>
          <w:p w14:paraId="54389885" w14:textId="77777777" w:rsidR="00833139" w:rsidRPr="004238D4" w:rsidRDefault="00833139" w:rsidP="004238D4">
            <w:pPr>
              <w:pStyle w:val="Paragraph"/>
              <w:rPr>
                <w:noProof/>
                <w:lang w:val="es-ES_tradnl"/>
              </w:rPr>
            </w:pPr>
            <w:r w:rsidRPr="004238D4">
              <w:rPr>
                <w:noProof/>
                <w:lang w:val="es-ES_tradnl"/>
              </w:rPr>
              <w:t>0.8137</w:t>
            </w:r>
          </w:p>
          <w:p w14:paraId="1A401B35" w14:textId="77777777" w:rsidR="00833139" w:rsidRPr="004238D4" w:rsidRDefault="00833139" w:rsidP="004238D4">
            <w:pPr>
              <w:pStyle w:val="Paragraph"/>
              <w:rPr>
                <w:noProof/>
                <w:lang w:val="es-ES_tradnl"/>
              </w:rPr>
            </w:pPr>
          </w:p>
        </w:tc>
        <w:tc>
          <w:tcPr>
            <w:tcW w:w="0" w:type="auto"/>
          </w:tcPr>
          <w:p w14:paraId="28608185" w14:textId="77777777" w:rsidR="00833139" w:rsidRPr="004238D4" w:rsidRDefault="00833139" w:rsidP="004238D4">
            <w:pPr>
              <w:pStyle w:val="Paragraph"/>
              <w:jc w:val="right"/>
              <w:rPr>
                <w:noProof/>
                <w:lang w:val="es-ES_tradnl"/>
              </w:rPr>
            </w:pPr>
            <w:r w:rsidRPr="004238D4">
              <w:rPr>
                <w:noProof/>
                <w:lang w:val="es-ES_tradnl"/>
              </w:rPr>
              <w:t>ex 3208 90 19</w:t>
            </w:r>
          </w:p>
          <w:p w14:paraId="195586D0" w14:textId="77777777" w:rsidR="00833139" w:rsidRPr="004238D4" w:rsidRDefault="00833139" w:rsidP="004238D4">
            <w:pPr>
              <w:pStyle w:val="Paragraph"/>
              <w:jc w:val="right"/>
              <w:rPr>
                <w:noProof/>
                <w:lang w:val="es-ES_tradnl"/>
              </w:rPr>
            </w:pPr>
            <w:r w:rsidRPr="004238D4">
              <w:rPr>
                <w:noProof/>
                <w:lang w:val="es-ES_tradnl"/>
              </w:rPr>
              <w:t>ex 3911 90 99</w:t>
            </w:r>
          </w:p>
        </w:tc>
        <w:tc>
          <w:tcPr>
            <w:tcW w:w="0" w:type="auto"/>
          </w:tcPr>
          <w:p w14:paraId="01219596" w14:textId="77777777" w:rsidR="00833139" w:rsidRPr="004238D4" w:rsidRDefault="00833139" w:rsidP="004238D4">
            <w:pPr>
              <w:pStyle w:val="Paragraph"/>
              <w:jc w:val="center"/>
              <w:rPr>
                <w:noProof/>
                <w:lang w:val="es-ES_tradnl"/>
              </w:rPr>
            </w:pPr>
            <w:r w:rsidRPr="004238D4">
              <w:rPr>
                <w:noProof/>
                <w:lang w:val="es-ES_tradnl"/>
              </w:rPr>
              <w:t>13</w:t>
            </w:r>
          </w:p>
          <w:p w14:paraId="00743B91" w14:textId="77777777" w:rsidR="00833139" w:rsidRPr="004238D4" w:rsidRDefault="00833139" w:rsidP="004238D4">
            <w:pPr>
              <w:pStyle w:val="Paragraph"/>
              <w:jc w:val="center"/>
              <w:rPr>
                <w:noProof/>
                <w:lang w:val="es-ES_tradnl"/>
              </w:rPr>
            </w:pPr>
            <w:r w:rsidRPr="004238D4">
              <w:rPr>
                <w:noProof/>
                <w:lang w:val="es-ES_tradnl"/>
              </w:rPr>
              <w:t>63</w:t>
            </w:r>
          </w:p>
        </w:tc>
        <w:tc>
          <w:tcPr>
            <w:tcW w:w="0" w:type="auto"/>
            <w:vMerge w:val="restart"/>
          </w:tcPr>
          <w:p w14:paraId="061DD344" w14:textId="77777777" w:rsidR="00833139" w:rsidRPr="004238D4" w:rsidRDefault="00833139" w:rsidP="004238D4">
            <w:pPr>
              <w:pStyle w:val="Paragraph"/>
              <w:rPr>
                <w:noProof/>
                <w:lang w:val="es-ES_tradnl"/>
              </w:rPr>
            </w:pPr>
            <w:r w:rsidRPr="004238D4">
              <w:rPr>
                <w:noProof/>
                <w:lang w:val="es-ES_tradnl"/>
              </w:rPr>
              <w:t>Mezcla con un contenido en peso:</w:t>
            </w:r>
          </w:p>
          <w:tbl>
            <w:tblPr>
              <w:tblStyle w:val="Listdash1"/>
              <w:tblW w:w="0" w:type="auto"/>
              <w:tblLook w:val="0000" w:firstRow="0" w:lastRow="0" w:firstColumn="0" w:lastColumn="0" w:noHBand="0" w:noVBand="0"/>
            </w:tblPr>
            <w:tblGrid>
              <w:gridCol w:w="220"/>
              <w:gridCol w:w="4110"/>
            </w:tblGrid>
            <w:tr w:rsidR="00833139" w:rsidRPr="004238D4" w14:paraId="4D1B0C7E" w14:textId="77777777" w:rsidTr="004238D4">
              <w:tc>
                <w:tcPr>
                  <w:tcW w:w="0" w:type="auto"/>
                </w:tcPr>
                <w:p w14:paraId="413E8F6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8108716" w14:textId="77777777" w:rsidR="00833139" w:rsidRPr="004238D4" w:rsidRDefault="00833139" w:rsidP="004238D4">
                  <w:pPr>
                    <w:pStyle w:val="Paragraph"/>
                    <w:rPr>
                      <w:noProof/>
                      <w:lang w:val="es-ES_tradnl"/>
                    </w:rPr>
                  </w:pPr>
                  <w:r w:rsidRPr="004238D4">
                    <w:rPr>
                      <w:noProof/>
                      <w:lang w:val="es-ES_tradnl"/>
                    </w:rPr>
                    <w:t>igual o superior al 30 % pero inferior o igual al 40 % de un copolímero de éter de metilo y vinilo y maleato de monobutilo (CAS RN 25119-68-0)</w:t>
                  </w:r>
                </w:p>
              </w:tc>
            </w:tr>
            <w:tr w:rsidR="00833139" w:rsidRPr="004238D4" w14:paraId="11D6A56C" w14:textId="77777777" w:rsidTr="004238D4">
              <w:tc>
                <w:tcPr>
                  <w:tcW w:w="0" w:type="auto"/>
                </w:tcPr>
                <w:p w14:paraId="21BB0BC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FBF8825" w14:textId="77777777" w:rsidR="00833139" w:rsidRPr="004238D4" w:rsidRDefault="00833139" w:rsidP="004238D4">
                  <w:pPr>
                    <w:pStyle w:val="Paragraph"/>
                    <w:rPr>
                      <w:noProof/>
                      <w:lang w:val="es-ES_tradnl"/>
                    </w:rPr>
                  </w:pPr>
                  <w:r w:rsidRPr="004238D4">
                    <w:rPr>
                      <w:noProof/>
                      <w:lang w:val="es-ES_tradnl"/>
                    </w:rPr>
                    <w:t>igual o superior al 10 % pero inferior o igual al 20 % de un copolímero de éter de metilo y vinilo y maleato de monoetilo (CAS RN 25087-06-3)</w:t>
                  </w:r>
                </w:p>
              </w:tc>
            </w:tr>
            <w:tr w:rsidR="00833139" w:rsidRPr="004238D4" w14:paraId="3780D236" w14:textId="77777777" w:rsidTr="004238D4">
              <w:tc>
                <w:tcPr>
                  <w:tcW w:w="0" w:type="auto"/>
                </w:tcPr>
                <w:p w14:paraId="7294D9A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36DD492" w14:textId="77777777" w:rsidR="00833139" w:rsidRPr="004238D4" w:rsidRDefault="00833139" w:rsidP="004238D4">
                  <w:pPr>
                    <w:pStyle w:val="Paragraph"/>
                    <w:rPr>
                      <w:noProof/>
                      <w:lang w:val="es-ES_tradnl"/>
                    </w:rPr>
                  </w:pPr>
                  <w:r w:rsidRPr="004238D4">
                    <w:rPr>
                      <w:noProof/>
                      <w:lang w:val="es-ES_tradnl"/>
                    </w:rPr>
                    <w:t>igual o superior al 40 % pero inferior o igual al 55 % de etanol (CAS RN 64-17-5)</w:t>
                  </w:r>
                </w:p>
              </w:tc>
            </w:tr>
            <w:tr w:rsidR="00833139" w:rsidRPr="004238D4" w14:paraId="332C924F" w14:textId="77777777" w:rsidTr="004238D4">
              <w:tc>
                <w:tcPr>
                  <w:tcW w:w="0" w:type="auto"/>
                </w:tcPr>
                <w:p w14:paraId="640D2E0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8AC4053" w14:textId="77777777" w:rsidR="00833139" w:rsidRPr="004238D4" w:rsidRDefault="00833139" w:rsidP="004238D4">
                  <w:pPr>
                    <w:pStyle w:val="Paragraph"/>
                    <w:rPr>
                      <w:noProof/>
                      <w:lang w:val="es-ES_tradnl"/>
                    </w:rPr>
                  </w:pPr>
                  <w:r w:rsidRPr="004238D4">
                    <w:rPr>
                      <w:noProof/>
                      <w:lang w:val="es-ES_tradnl"/>
                    </w:rPr>
                    <w:t>igual o superior al 1 % pero inferior o igual al 7 % de butan-1-ol (CAS RN 71-36-3)</w:t>
                  </w:r>
                </w:p>
              </w:tc>
            </w:tr>
          </w:tbl>
          <w:p w14:paraId="4FF5B897" w14:textId="77777777" w:rsidR="00833139" w:rsidRPr="004238D4" w:rsidRDefault="00833139" w:rsidP="004238D4">
            <w:pPr>
              <w:pStyle w:val="Paragraph"/>
              <w:rPr>
                <w:noProof/>
                <w:lang w:val="es-ES_tradnl"/>
              </w:rPr>
            </w:pPr>
          </w:p>
          <w:p w14:paraId="20B7552B" w14:textId="77777777" w:rsidR="00833139" w:rsidRPr="004238D4" w:rsidRDefault="00833139" w:rsidP="004238D4">
            <w:pPr>
              <w:pStyle w:val="Paragraph"/>
              <w:rPr>
                <w:noProof/>
                <w:lang w:val="es-ES_tradnl"/>
              </w:rPr>
            </w:pPr>
          </w:p>
        </w:tc>
        <w:tc>
          <w:tcPr>
            <w:tcW w:w="0" w:type="auto"/>
            <w:vMerge w:val="restart"/>
          </w:tcPr>
          <w:p w14:paraId="344B2412" w14:textId="77777777" w:rsidR="00833139" w:rsidRPr="004238D4" w:rsidRDefault="00833139" w:rsidP="004238D4">
            <w:pPr>
              <w:pStyle w:val="Paragraph"/>
              <w:rPr>
                <w:noProof/>
                <w:lang w:val="es-ES_tradnl"/>
              </w:rPr>
            </w:pPr>
            <w:r w:rsidRPr="004238D4">
              <w:rPr>
                <w:noProof/>
                <w:lang w:val="es-ES_tradnl"/>
              </w:rPr>
              <w:t>0 %</w:t>
            </w:r>
          </w:p>
          <w:p w14:paraId="41B38B06" w14:textId="77777777" w:rsidR="00833139" w:rsidRPr="004238D4" w:rsidRDefault="00833139" w:rsidP="004238D4">
            <w:pPr>
              <w:pStyle w:val="Paragraph"/>
              <w:rPr>
                <w:noProof/>
                <w:lang w:val="es-ES_tradnl"/>
              </w:rPr>
            </w:pPr>
          </w:p>
        </w:tc>
        <w:tc>
          <w:tcPr>
            <w:tcW w:w="0" w:type="auto"/>
            <w:vMerge w:val="restart"/>
          </w:tcPr>
          <w:p w14:paraId="1FE93FC5" w14:textId="77777777" w:rsidR="00833139" w:rsidRPr="004238D4" w:rsidRDefault="00833139" w:rsidP="004238D4">
            <w:pPr>
              <w:pStyle w:val="Paragraph"/>
              <w:rPr>
                <w:noProof/>
                <w:lang w:val="es-ES_tradnl"/>
              </w:rPr>
            </w:pPr>
            <w:r w:rsidRPr="004238D4">
              <w:rPr>
                <w:noProof/>
                <w:lang w:val="es-ES_tradnl"/>
              </w:rPr>
              <w:t>-</w:t>
            </w:r>
          </w:p>
          <w:p w14:paraId="52403332" w14:textId="77777777" w:rsidR="00833139" w:rsidRPr="004238D4" w:rsidRDefault="00833139" w:rsidP="004238D4">
            <w:pPr>
              <w:pStyle w:val="Paragraph"/>
              <w:rPr>
                <w:noProof/>
                <w:lang w:val="es-ES_tradnl"/>
              </w:rPr>
            </w:pPr>
          </w:p>
        </w:tc>
        <w:tc>
          <w:tcPr>
            <w:tcW w:w="0" w:type="auto"/>
            <w:vMerge w:val="restart"/>
          </w:tcPr>
          <w:p w14:paraId="03F8DBB6" w14:textId="77777777" w:rsidR="00833139" w:rsidRPr="004238D4" w:rsidRDefault="00833139" w:rsidP="004238D4">
            <w:pPr>
              <w:pStyle w:val="Paragraph"/>
              <w:rPr>
                <w:noProof/>
                <w:lang w:val="es-ES_tradnl"/>
              </w:rPr>
            </w:pPr>
            <w:r w:rsidRPr="004238D4">
              <w:rPr>
                <w:noProof/>
                <w:lang w:val="es-ES_tradnl"/>
              </w:rPr>
              <w:t>31.12.2025</w:t>
            </w:r>
          </w:p>
          <w:p w14:paraId="7D1180B9" w14:textId="77777777" w:rsidR="00833139" w:rsidRPr="004238D4" w:rsidRDefault="00833139" w:rsidP="004238D4">
            <w:pPr>
              <w:pStyle w:val="Paragraph"/>
              <w:rPr>
                <w:noProof/>
                <w:lang w:val="es-ES_tradnl"/>
              </w:rPr>
            </w:pPr>
          </w:p>
        </w:tc>
      </w:tr>
      <w:tr w:rsidR="00833139" w:rsidRPr="004238D4" w14:paraId="673915E6" w14:textId="77777777" w:rsidTr="00833139">
        <w:trPr>
          <w:cantSplit/>
        </w:trPr>
        <w:tc>
          <w:tcPr>
            <w:tcW w:w="0" w:type="auto"/>
          </w:tcPr>
          <w:p w14:paraId="20F795C6" w14:textId="77777777" w:rsidR="00833139" w:rsidRPr="004238D4" w:rsidRDefault="00833139" w:rsidP="004238D4">
            <w:pPr>
              <w:pStyle w:val="Paragraph"/>
              <w:rPr>
                <w:noProof/>
                <w:lang w:val="es-ES_tradnl"/>
              </w:rPr>
            </w:pPr>
            <w:r w:rsidRPr="004238D4">
              <w:rPr>
                <w:noProof/>
                <w:lang w:val="es-ES_tradnl"/>
              </w:rPr>
              <w:t>0.3967</w:t>
            </w:r>
          </w:p>
        </w:tc>
        <w:tc>
          <w:tcPr>
            <w:tcW w:w="0" w:type="auto"/>
          </w:tcPr>
          <w:p w14:paraId="5539A126" w14:textId="77777777" w:rsidR="00833139" w:rsidRPr="004238D4" w:rsidRDefault="00833139" w:rsidP="004238D4">
            <w:pPr>
              <w:pStyle w:val="Paragraph"/>
              <w:jc w:val="right"/>
              <w:rPr>
                <w:noProof/>
                <w:lang w:val="es-ES_tradnl"/>
              </w:rPr>
            </w:pPr>
            <w:r w:rsidRPr="004238D4">
              <w:rPr>
                <w:noProof/>
                <w:lang w:val="es-ES_tradnl"/>
              </w:rPr>
              <w:t>ex 3208 90 19</w:t>
            </w:r>
          </w:p>
        </w:tc>
        <w:tc>
          <w:tcPr>
            <w:tcW w:w="0" w:type="auto"/>
          </w:tcPr>
          <w:p w14:paraId="1EE80EF1" w14:textId="77777777" w:rsidR="00833139" w:rsidRPr="004238D4" w:rsidRDefault="00833139" w:rsidP="004238D4">
            <w:pPr>
              <w:pStyle w:val="Paragraph"/>
              <w:jc w:val="center"/>
              <w:rPr>
                <w:noProof/>
                <w:lang w:val="es-ES_tradnl"/>
              </w:rPr>
            </w:pPr>
            <w:r w:rsidRPr="004238D4">
              <w:rPr>
                <w:noProof/>
                <w:lang w:val="es-ES_tradnl"/>
              </w:rPr>
              <w:t>15</w:t>
            </w:r>
          </w:p>
        </w:tc>
        <w:tc>
          <w:tcPr>
            <w:tcW w:w="0" w:type="auto"/>
          </w:tcPr>
          <w:p w14:paraId="4791E8C0" w14:textId="77777777" w:rsidR="00833139" w:rsidRPr="004238D4" w:rsidRDefault="00833139" w:rsidP="004238D4">
            <w:pPr>
              <w:pStyle w:val="Paragraph"/>
              <w:rPr>
                <w:noProof/>
                <w:lang w:val="es-ES_tradnl"/>
              </w:rPr>
            </w:pPr>
            <w:r w:rsidRPr="004238D4">
              <w:rPr>
                <w:noProof/>
                <w:lang w:val="es-ES_tradnl"/>
              </w:rPr>
              <w:t>Poliolefinas cloradas, en estado de disolución</w:t>
            </w:r>
          </w:p>
        </w:tc>
        <w:tc>
          <w:tcPr>
            <w:tcW w:w="0" w:type="auto"/>
          </w:tcPr>
          <w:p w14:paraId="439AE63E"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87F9FD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3246B67"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541026B6" w14:textId="77777777" w:rsidTr="00833139">
        <w:trPr>
          <w:cantSplit/>
        </w:trPr>
        <w:tc>
          <w:tcPr>
            <w:tcW w:w="0" w:type="auto"/>
            <w:vMerge w:val="restart"/>
          </w:tcPr>
          <w:p w14:paraId="1409FD56" w14:textId="77777777" w:rsidR="00833139" w:rsidRPr="004238D4" w:rsidRDefault="00833139" w:rsidP="004238D4">
            <w:pPr>
              <w:pStyle w:val="Paragraph"/>
              <w:rPr>
                <w:noProof/>
                <w:lang w:val="es-ES_tradnl"/>
              </w:rPr>
            </w:pPr>
            <w:r w:rsidRPr="004238D4">
              <w:rPr>
                <w:noProof/>
                <w:lang w:val="es-ES_tradnl"/>
              </w:rPr>
              <w:t>0.5564</w:t>
            </w:r>
          </w:p>
          <w:p w14:paraId="5E488B7B" w14:textId="77777777" w:rsidR="00833139" w:rsidRPr="004238D4" w:rsidRDefault="00833139" w:rsidP="004238D4">
            <w:pPr>
              <w:pStyle w:val="Paragraph"/>
              <w:rPr>
                <w:noProof/>
                <w:lang w:val="es-ES_tradnl"/>
              </w:rPr>
            </w:pPr>
          </w:p>
        </w:tc>
        <w:tc>
          <w:tcPr>
            <w:tcW w:w="0" w:type="auto"/>
          </w:tcPr>
          <w:p w14:paraId="201BD337" w14:textId="77777777" w:rsidR="00833139" w:rsidRPr="004238D4" w:rsidRDefault="00833139" w:rsidP="004238D4">
            <w:pPr>
              <w:pStyle w:val="Paragraph"/>
              <w:jc w:val="right"/>
              <w:rPr>
                <w:noProof/>
                <w:lang w:val="es-ES_tradnl"/>
              </w:rPr>
            </w:pPr>
            <w:r w:rsidRPr="004238D4">
              <w:rPr>
                <w:noProof/>
                <w:lang w:val="es-ES_tradnl"/>
              </w:rPr>
              <w:t>ex 3208 90 19</w:t>
            </w:r>
          </w:p>
          <w:p w14:paraId="66829D2D" w14:textId="77777777" w:rsidR="00833139" w:rsidRPr="004238D4" w:rsidRDefault="00833139" w:rsidP="004238D4">
            <w:pPr>
              <w:pStyle w:val="Paragraph"/>
              <w:jc w:val="right"/>
              <w:rPr>
                <w:noProof/>
                <w:lang w:val="es-ES_tradnl"/>
              </w:rPr>
            </w:pPr>
            <w:r w:rsidRPr="004238D4">
              <w:rPr>
                <w:noProof/>
                <w:lang w:val="es-ES_tradnl"/>
              </w:rPr>
              <w:t>ex 3904 69 80</w:t>
            </w:r>
          </w:p>
        </w:tc>
        <w:tc>
          <w:tcPr>
            <w:tcW w:w="0" w:type="auto"/>
          </w:tcPr>
          <w:p w14:paraId="3BD4AA07" w14:textId="77777777" w:rsidR="00833139" w:rsidRPr="004238D4" w:rsidRDefault="00833139" w:rsidP="004238D4">
            <w:pPr>
              <w:pStyle w:val="Paragraph"/>
              <w:jc w:val="center"/>
              <w:rPr>
                <w:noProof/>
                <w:lang w:val="es-ES_tradnl"/>
              </w:rPr>
            </w:pPr>
            <w:r w:rsidRPr="004238D4">
              <w:rPr>
                <w:noProof/>
                <w:lang w:val="es-ES_tradnl"/>
              </w:rPr>
              <w:t>25</w:t>
            </w:r>
          </w:p>
          <w:p w14:paraId="688BB0D9" w14:textId="77777777" w:rsidR="00833139" w:rsidRPr="004238D4" w:rsidRDefault="00833139" w:rsidP="004238D4">
            <w:pPr>
              <w:pStyle w:val="Paragraph"/>
              <w:jc w:val="center"/>
              <w:rPr>
                <w:noProof/>
                <w:lang w:val="es-ES_tradnl"/>
              </w:rPr>
            </w:pPr>
            <w:r w:rsidRPr="004238D4">
              <w:rPr>
                <w:noProof/>
                <w:lang w:val="es-ES_tradnl"/>
              </w:rPr>
              <w:t>89</w:t>
            </w:r>
          </w:p>
        </w:tc>
        <w:tc>
          <w:tcPr>
            <w:tcW w:w="0" w:type="auto"/>
            <w:vMerge w:val="restart"/>
          </w:tcPr>
          <w:p w14:paraId="520C5AA9" w14:textId="77777777" w:rsidR="00833139" w:rsidRPr="004238D4" w:rsidRDefault="00833139" w:rsidP="004238D4">
            <w:pPr>
              <w:pStyle w:val="Paragraph"/>
              <w:rPr>
                <w:noProof/>
                <w:lang w:val="es-ES_tradnl"/>
              </w:rPr>
            </w:pPr>
            <w:r w:rsidRPr="004238D4">
              <w:rPr>
                <w:noProof/>
                <w:lang w:val="es-ES_tradnl"/>
              </w:rPr>
              <w:t>Copolímero de tetrafluoroetileno en solución de acetato de butilo con un contenido de disolvente del 50 % (± 2 %) en peso</w:t>
            </w:r>
          </w:p>
          <w:p w14:paraId="3EFED977" w14:textId="77777777" w:rsidR="00833139" w:rsidRPr="004238D4" w:rsidRDefault="00833139" w:rsidP="004238D4">
            <w:pPr>
              <w:pStyle w:val="Paragraph"/>
              <w:rPr>
                <w:noProof/>
                <w:lang w:val="es-ES_tradnl"/>
              </w:rPr>
            </w:pPr>
          </w:p>
        </w:tc>
        <w:tc>
          <w:tcPr>
            <w:tcW w:w="0" w:type="auto"/>
            <w:vMerge w:val="restart"/>
          </w:tcPr>
          <w:p w14:paraId="51E97C6D" w14:textId="77777777" w:rsidR="00833139" w:rsidRPr="004238D4" w:rsidRDefault="00833139" w:rsidP="004238D4">
            <w:pPr>
              <w:pStyle w:val="Paragraph"/>
              <w:rPr>
                <w:noProof/>
                <w:lang w:val="es-ES_tradnl"/>
              </w:rPr>
            </w:pPr>
            <w:r w:rsidRPr="004238D4">
              <w:rPr>
                <w:noProof/>
                <w:lang w:val="es-ES_tradnl"/>
              </w:rPr>
              <w:t>0 %</w:t>
            </w:r>
          </w:p>
          <w:p w14:paraId="05574568" w14:textId="77777777" w:rsidR="00833139" w:rsidRPr="004238D4" w:rsidRDefault="00833139" w:rsidP="004238D4">
            <w:pPr>
              <w:pStyle w:val="Paragraph"/>
              <w:rPr>
                <w:noProof/>
                <w:lang w:val="es-ES_tradnl"/>
              </w:rPr>
            </w:pPr>
          </w:p>
        </w:tc>
        <w:tc>
          <w:tcPr>
            <w:tcW w:w="0" w:type="auto"/>
            <w:vMerge w:val="restart"/>
          </w:tcPr>
          <w:p w14:paraId="000E582A" w14:textId="77777777" w:rsidR="00833139" w:rsidRPr="004238D4" w:rsidRDefault="00833139" w:rsidP="004238D4">
            <w:pPr>
              <w:pStyle w:val="Paragraph"/>
              <w:rPr>
                <w:noProof/>
                <w:lang w:val="es-ES_tradnl"/>
              </w:rPr>
            </w:pPr>
            <w:r w:rsidRPr="004238D4">
              <w:rPr>
                <w:noProof/>
                <w:lang w:val="es-ES_tradnl"/>
              </w:rPr>
              <w:t>-</w:t>
            </w:r>
          </w:p>
          <w:p w14:paraId="4158EB45" w14:textId="77777777" w:rsidR="00833139" w:rsidRPr="004238D4" w:rsidRDefault="00833139" w:rsidP="004238D4">
            <w:pPr>
              <w:pStyle w:val="Paragraph"/>
              <w:rPr>
                <w:noProof/>
                <w:lang w:val="es-ES_tradnl"/>
              </w:rPr>
            </w:pPr>
          </w:p>
        </w:tc>
        <w:tc>
          <w:tcPr>
            <w:tcW w:w="0" w:type="auto"/>
            <w:vMerge w:val="restart"/>
          </w:tcPr>
          <w:p w14:paraId="0B468FC3" w14:textId="77777777" w:rsidR="00833139" w:rsidRPr="004238D4" w:rsidRDefault="00833139" w:rsidP="004238D4">
            <w:pPr>
              <w:pStyle w:val="Paragraph"/>
              <w:rPr>
                <w:noProof/>
                <w:lang w:val="es-ES_tradnl"/>
              </w:rPr>
            </w:pPr>
            <w:r w:rsidRPr="004238D4">
              <w:rPr>
                <w:noProof/>
                <w:lang w:val="es-ES_tradnl"/>
              </w:rPr>
              <w:t>31.12.2022</w:t>
            </w:r>
          </w:p>
          <w:p w14:paraId="2D05D6DA" w14:textId="77777777" w:rsidR="00833139" w:rsidRPr="004238D4" w:rsidRDefault="00833139" w:rsidP="004238D4">
            <w:pPr>
              <w:pStyle w:val="Paragraph"/>
              <w:rPr>
                <w:noProof/>
                <w:lang w:val="es-ES_tradnl"/>
              </w:rPr>
            </w:pPr>
          </w:p>
        </w:tc>
      </w:tr>
      <w:tr w:rsidR="00833139" w:rsidRPr="004238D4" w14:paraId="741685B5" w14:textId="77777777" w:rsidTr="00833139">
        <w:trPr>
          <w:cantSplit/>
        </w:trPr>
        <w:tc>
          <w:tcPr>
            <w:tcW w:w="0" w:type="auto"/>
          </w:tcPr>
          <w:p w14:paraId="0AA9F2D5" w14:textId="77777777" w:rsidR="00833139" w:rsidRPr="004238D4" w:rsidRDefault="00833139" w:rsidP="004238D4">
            <w:pPr>
              <w:pStyle w:val="Paragraph"/>
              <w:rPr>
                <w:noProof/>
                <w:lang w:val="es-ES_tradnl"/>
              </w:rPr>
            </w:pPr>
            <w:r w:rsidRPr="004238D4">
              <w:rPr>
                <w:noProof/>
                <w:lang w:val="es-ES_tradnl"/>
              </w:rPr>
              <w:t>0.2504</w:t>
            </w:r>
          </w:p>
        </w:tc>
        <w:tc>
          <w:tcPr>
            <w:tcW w:w="0" w:type="auto"/>
          </w:tcPr>
          <w:p w14:paraId="34D57945" w14:textId="77777777" w:rsidR="00833139" w:rsidRPr="004238D4" w:rsidRDefault="00833139" w:rsidP="004238D4">
            <w:pPr>
              <w:pStyle w:val="Paragraph"/>
              <w:jc w:val="right"/>
              <w:rPr>
                <w:noProof/>
                <w:lang w:val="es-ES_tradnl"/>
              </w:rPr>
            </w:pPr>
            <w:r w:rsidRPr="004238D4">
              <w:rPr>
                <w:noProof/>
                <w:lang w:val="es-ES_tradnl"/>
              </w:rPr>
              <w:t>ex 3208 90 19</w:t>
            </w:r>
          </w:p>
        </w:tc>
        <w:tc>
          <w:tcPr>
            <w:tcW w:w="0" w:type="auto"/>
          </w:tcPr>
          <w:p w14:paraId="7C9A2620"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40B5A691" w14:textId="77777777" w:rsidR="00833139" w:rsidRPr="004238D4" w:rsidRDefault="00833139" w:rsidP="004238D4">
            <w:pPr>
              <w:pStyle w:val="Paragraph"/>
              <w:rPr>
                <w:noProof/>
                <w:lang w:val="es-ES_tradnl"/>
              </w:rPr>
            </w:pPr>
            <w:r w:rsidRPr="004238D4">
              <w:rPr>
                <w:noProof/>
                <w:lang w:val="es-ES_tradnl"/>
              </w:rPr>
              <w:t>Polímero de metilsiloxano, en forma de solución en una mezcla de acetona, butanol, etanol e isopropanol, con un contenido, en peso, de polímero de metilsiloxano superior o igual al 5 % pero inferior o igual a 11 %</w:t>
            </w:r>
          </w:p>
        </w:tc>
        <w:tc>
          <w:tcPr>
            <w:tcW w:w="0" w:type="auto"/>
          </w:tcPr>
          <w:p w14:paraId="13C3D5C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AED099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296891A"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5BF43BEF" w14:textId="77777777" w:rsidTr="00833139">
        <w:trPr>
          <w:cantSplit/>
        </w:trPr>
        <w:tc>
          <w:tcPr>
            <w:tcW w:w="0" w:type="auto"/>
            <w:vMerge w:val="restart"/>
          </w:tcPr>
          <w:p w14:paraId="1F1453BD" w14:textId="77777777" w:rsidR="00833139" w:rsidRPr="004238D4" w:rsidRDefault="00833139" w:rsidP="004238D4">
            <w:pPr>
              <w:pStyle w:val="Paragraph"/>
              <w:rPr>
                <w:noProof/>
                <w:lang w:val="es-ES_tradnl"/>
              </w:rPr>
            </w:pPr>
            <w:r w:rsidRPr="004238D4">
              <w:rPr>
                <w:noProof/>
                <w:lang w:val="es-ES_tradnl"/>
              </w:rPr>
              <w:t>0.6154</w:t>
            </w:r>
          </w:p>
          <w:p w14:paraId="69DD2B2F" w14:textId="77777777" w:rsidR="00833139" w:rsidRPr="004238D4" w:rsidRDefault="00833139" w:rsidP="004238D4">
            <w:pPr>
              <w:pStyle w:val="Paragraph"/>
              <w:rPr>
                <w:noProof/>
                <w:lang w:val="es-ES_tradnl"/>
              </w:rPr>
            </w:pPr>
          </w:p>
        </w:tc>
        <w:tc>
          <w:tcPr>
            <w:tcW w:w="0" w:type="auto"/>
          </w:tcPr>
          <w:p w14:paraId="64CEACBF" w14:textId="77777777" w:rsidR="00833139" w:rsidRPr="004238D4" w:rsidRDefault="00833139" w:rsidP="004238D4">
            <w:pPr>
              <w:pStyle w:val="Paragraph"/>
              <w:jc w:val="right"/>
              <w:rPr>
                <w:noProof/>
                <w:lang w:val="es-ES_tradnl"/>
              </w:rPr>
            </w:pPr>
            <w:r w:rsidRPr="004238D4">
              <w:rPr>
                <w:noProof/>
                <w:lang w:val="es-ES_tradnl"/>
              </w:rPr>
              <w:t>ex 3208 90 19</w:t>
            </w:r>
          </w:p>
          <w:p w14:paraId="67C61332" w14:textId="77777777" w:rsidR="00833139" w:rsidRPr="004238D4" w:rsidRDefault="00833139" w:rsidP="004238D4">
            <w:pPr>
              <w:pStyle w:val="Paragraph"/>
              <w:jc w:val="right"/>
              <w:rPr>
                <w:noProof/>
                <w:lang w:val="es-ES_tradnl"/>
              </w:rPr>
            </w:pPr>
            <w:r w:rsidRPr="004238D4">
              <w:rPr>
                <w:noProof/>
                <w:lang w:val="es-ES_tradnl"/>
              </w:rPr>
              <w:t>ex 3824 99 92</w:t>
            </w:r>
          </w:p>
        </w:tc>
        <w:tc>
          <w:tcPr>
            <w:tcW w:w="0" w:type="auto"/>
          </w:tcPr>
          <w:p w14:paraId="34DB5003" w14:textId="77777777" w:rsidR="00833139" w:rsidRPr="004238D4" w:rsidRDefault="00833139" w:rsidP="004238D4">
            <w:pPr>
              <w:pStyle w:val="Paragraph"/>
              <w:jc w:val="center"/>
              <w:rPr>
                <w:noProof/>
                <w:lang w:val="es-ES_tradnl"/>
              </w:rPr>
            </w:pPr>
            <w:r w:rsidRPr="004238D4">
              <w:rPr>
                <w:noProof/>
                <w:lang w:val="es-ES_tradnl"/>
              </w:rPr>
              <w:t>45</w:t>
            </w:r>
          </w:p>
          <w:p w14:paraId="5C995DAD" w14:textId="77777777" w:rsidR="00833139" w:rsidRPr="004238D4" w:rsidRDefault="00833139" w:rsidP="004238D4">
            <w:pPr>
              <w:pStyle w:val="Paragraph"/>
              <w:jc w:val="center"/>
              <w:rPr>
                <w:noProof/>
                <w:lang w:val="es-ES_tradnl"/>
              </w:rPr>
            </w:pPr>
            <w:r w:rsidRPr="004238D4">
              <w:rPr>
                <w:noProof/>
                <w:lang w:val="es-ES_tradnl"/>
              </w:rPr>
              <w:t>63</w:t>
            </w:r>
          </w:p>
        </w:tc>
        <w:tc>
          <w:tcPr>
            <w:tcW w:w="0" w:type="auto"/>
            <w:vMerge w:val="restart"/>
          </w:tcPr>
          <w:p w14:paraId="02ABA6D8" w14:textId="77777777" w:rsidR="00833139" w:rsidRPr="004238D4" w:rsidRDefault="00833139" w:rsidP="004238D4">
            <w:pPr>
              <w:pStyle w:val="Paragraph"/>
              <w:rPr>
                <w:noProof/>
                <w:lang w:val="es-ES_tradnl"/>
              </w:rPr>
            </w:pPr>
            <w:r w:rsidRPr="004238D4">
              <w:rPr>
                <w:noProof/>
                <w:lang w:val="es-ES_tradnl"/>
              </w:rPr>
              <w:t>Polímero compuesto por un policondensado de formaldehído y</w:t>
            </w:r>
          </w:p>
          <w:p w14:paraId="0E2C5CA7" w14:textId="77777777" w:rsidR="00833139" w:rsidRPr="004238D4" w:rsidRDefault="00833139" w:rsidP="004238D4">
            <w:pPr>
              <w:pStyle w:val="Paragraph"/>
              <w:rPr>
                <w:noProof/>
                <w:lang w:val="es-ES_tradnl"/>
              </w:rPr>
            </w:pPr>
            <w:r w:rsidRPr="004238D4">
              <w:rPr>
                <w:noProof/>
                <w:lang w:val="es-ES_tradnl"/>
              </w:rPr>
              <w:t>naftalenediol químicamente modificado por reacción con un haluro de alquilo, disuelto en acetato de propilenglicol metil éter</w:t>
            </w:r>
          </w:p>
          <w:p w14:paraId="56EB1E47" w14:textId="77777777" w:rsidR="00833139" w:rsidRPr="004238D4" w:rsidRDefault="00833139" w:rsidP="004238D4">
            <w:pPr>
              <w:pStyle w:val="Paragraph"/>
              <w:rPr>
                <w:noProof/>
                <w:lang w:val="es-ES_tradnl"/>
              </w:rPr>
            </w:pPr>
          </w:p>
        </w:tc>
        <w:tc>
          <w:tcPr>
            <w:tcW w:w="0" w:type="auto"/>
            <w:vMerge w:val="restart"/>
          </w:tcPr>
          <w:p w14:paraId="14F56FB3" w14:textId="77777777" w:rsidR="00833139" w:rsidRPr="004238D4" w:rsidRDefault="00833139" w:rsidP="004238D4">
            <w:pPr>
              <w:pStyle w:val="Paragraph"/>
              <w:rPr>
                <w:noProof/>
                <w:lang w:val="es-ES_tradnl"/>
              </w:rPr>
            </w:pPr>
            <w:r w:rsidRPr="004238D4">
              <w:rPr>
                <w:noProof/>
                <w:lang w:val="es-ES_tradnl"/>
              </w:rPr>
              <w:t>0 %</w:t>
            </w:r>
          </w:p>
          <w:p w14:paraId="26CADAB4" w14:textId="77777777" w:rsidR="00833139" w:rsidRPr="004238D4" w:rsidRDefault="00833139" w:rsidP="004238D4">
            <w:pPr>
              <w:pStyle w:val="Paragraph"/>
              <w:rPr>
                <w:noProof/>
                <w:lang w:val="es-ES_tradnl"/>
              </w:rPr>
            </w:pPr>
          </w:p>
        </w:tc>
        <w:tc>
          <w:tcPr>
            <w:tcW w:w="0" w:type="auto"/>
            <w:vMerge w:val="restart"/>
          </w:tcPr>
          <w:p w14:paraId="4F34F977" w14:textId="77777777" w:rsidR="00833139" w:rsidRPr="004238D4" w:rsidRDefault="00833139" w:rsidP="004238D4">
            <w:pPr>
              <w:pStyle w:val="Paragraph"/>
              <w:rPr>
                <w:noProof/>
                <w:lang w:val="es-ES_tradnl"/>
              </w:rPr>
            </w:pPr>
            <w:r w:rsidRPr="004238D4">
              <w:rPr>
                <w:noProof/>
                <w:lang w:val="es-ES_tradnl"/>
              </w:rPr>
              <w:t>-</w:t>
            </w:r>
          </w:p>
          <w:p w14:paraId="3E532E69" w14:textId="77777777" w:rsidR="00833139" w:rsidRPr="004238D4" w:rsidRDefault="00833139" w:rsidP="004238D4">
            <w:pPr>
              <w:pStyle w:val="Paragraph"/>
              <w:rPr>
                <w:noProof/>
                <w:lang w:val="es-ES_tradnl"/>
              </w:rPr>
            </w:pPr>
          </w:p>
        </w:tc>
        <w:tc>
          <w:tcPr>
            <w:tcW w:w="0" w:type="auto"/>
            <w:vMerge w:val="restart"/>
          </w:tcPr>
          <w:p w14:paraId="1828465E" w14:textId="77777777" w:rsidR="00833139" w:rsidRPr="004238D4" w:rsidRDefault="00833139" w:rsidP="004238D4">
            <w:pPr>
              <w:pStyle w:val="Paragraph"/>
              <w:rPr>
                <w:noProof/>
                <w:lang w:val="es-ES_tradnl"/>
              </w:rPr>
            </w:pPr>
            <w:r w:rsidRPr="004238D4">
              <w:rPr>
                <w:noProof/>
                <w:lang w:val="es-ES_tradnl"/>
              </w:rPr>
              <w:t>31.12.2023</w:t>
            </w:r>
          </w:p>
          <w:p w14:paraId="5C203DEB" w14:textId="77777777" w:rsidR="00833139" w:rsidRPr="004238D4" w:rsidRDefault="00833139" w:rsidP="004238D4">
            <w:pPr>
              <w:pStyle w:val="Paragraph"/>
              <w:rPr>
                <w:noProof/>
                <w:lang w:val="es-ES_tradnl"/>
              </w:rPr>
            </w:pPr>
          </w:p>
        </w:tc>
      </w:tr>
      <w:tr w:rsidR="00833139" w:rsidRPr="004238D4" w14:paraId="19E54CE4" w14:textId="77777777" w:rsidTr="00833139">
        <w:trPr>
          <w:cantSplit/>
        </w:trPr>
        <w:tc>
          <w:tcPr>
            <w:tcW w:w="0" w:type="auto"/>
          </w:tcPr>
          <w:p w14:paraId="43AC1851" w14:textId="77777777" w:rsidR="00833139" w:rsidRPr="004238D4" w:rsidRDefault="00833139" w:rsidP="004238D4">
            <w:pPr>
              <w:pStyle w:val="Paragraph"/>
              <w:rPr>
                <w:noProof/>
                <w:lang w:val="es-ES_tradnl"/>
              </w:rPr>
            </w:pPr>
            <w:r w:rsidRPr="004238D4">
              <w:rPr>
                <w:noProof/>
                <w:lang w:val="es-ES_tradnl"/>
              </w:rPr>
              <w:t>0.6989</w:t>
            </w:r>
          </w:p>
        </w:tc>
        <w:tc>
          <w:tcPr>
            <w:tcW w:w="0" w:type="auto"/>
          </w:tcPr>
          <w:p w14:paraId="3C2DA2C2" w14:textId="3314A539"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3208 90 19</w:t>
            </w:r>
          </w:p>
        </w:tc>
        <w:tc>
          <w:tcPr>
            <w:tcW w:w="0" w:type="auto"/>
          </w:tcPr>
          <w:p w14:paraId="3DC9C352" w14:textId="77777777" w:rsidR="00833139" w:rsidRPr="004238D4" w:rsidRDefault="00833139" w:rsidP="004238D4">
            <w:pPr>
              <w:pStyle w:val="Paragraph"/>
              <w:jc w:val="center"/>
              <w:rPr>
                <w:noProof/>
                <w:lang w:val="es-ES_tradnl"/>
              </w:rPr>
            </w:pPr>
            <w:r w:rsidRPr="004238D4">
              <w:rPr>
                <w:noProof/>
                <w:lang w:val="es-ES_tradnl"/>
              </w:rPr>
              <w:t>47</w:t>
            </w:r>
          </w:p>
        </w:tc>
        <w:tc>
          <w:tcPr>
            <w:tcW w:w="0" w:type="auto"/>
          </w:tcPr>
          <w:p w14:paraId="0056E846" w14:textId="77777777" w:rsidR="00833139" w:rsidRPr="004238D4" w:rsidRDefault="00833139" w:rsidP="004238D4">
            <w:pPr>
              <w:pStyle w:val="Paragraph"/>
              <w:rPr>
                <w:noProof/>
                <w:lang w:val="es-ES_tradnl"/>
              </w:rPr>
            </w:pPr>
            <w:r w:rsidRPr="004238D4">
              <w:rPr>
                <w:noProof/>
                <w:lang w:val="es-ES_tradnl"/>
              </w:rPr>
              <w:t>Solución con un contenido, en peso:</w:t>
            </w:r>
          </w:p>
          <w:tbl>
            <w:tblPr>
              <w:tblStyle w:val="Listdash1"/>
              <w:tblW w:w="0" w:type="auto"/>
              <w:tblLook w:val="0000" w:firstRow="0" w:lastRow="0" w:firstColumn="0" w:lastColumn="0" w:noHBand="0" w:noVBand="0"/>
            </w:tblPr>
            <w:tblGrid>
              <w:gridCol w:w="220"/>
              <w:gridCol w:w="4110"/>
            </w:tblGrid>
            <w:tr w:rsidR="00833139" w:rsidRPr="004238D4" w14:paraId="42583574" w14:textId="77777777" w:rsidTr="004238D4">
              <w:tc>
                <w:tcPr>
                  <w:tcW w:w="0" w:type="auto"/>
                </w:tcPr>
                <w:p w14:paraId="211983D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AE3DB12" w14:textId="77777777" w:rsidR="00833139" w:rsidRPr="004238D4" w:rsidRDefault="00833139" w:rsidP="004238D4">
                  <w:pPr>
                    <w:pStyle w:val="Paragraph"/>
                    <w:rPr>
                      <w:noProof/>
                      <w:lang w:val="es-ES_tradnl"/>
                    </w:rPr>
                  </w:pPr>
                  <w:r w:rsidRPr="004238D4">
                    <w:rPr>
                      <w:noProof/>
                      <w:lang w:val="es-ES_tradnl"/>
                    </w:rPr>
                    <w:t>igual o superior al 0,1 %, pero igual o inferior al 20 %, de alcoxigrupos que contengan un polímero de siloxano con sustituyentes alquílicos o arílicos</w:t>
                  </w:r>
                </w:p>
              </w:tc>
            </w:tr>
            <w:tr w:rsidR="00833139" w:rsidRPr="004238D4" w14:paraId="7E3FFCF2" w14:textId="77777777" w:rsidTr="004238D4">
              <w:tc>
                <w:tcPr>
                  <w:tcW w:w="0" w:type="auto"/>
                </w:tcPr>
                <w:p w14:paraId="4D077CF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3527ADB" w14:textId="77777777" w:rsidR="00833139" w:rsidRPr="004238D4" w:rsidRDefault="00833139" w:rsidP="004238D4">
                  <w:pPr>
                    <w:pStyle w:val="Paragraph"/>
                    <w:rPr>
                      <w:noProof/>
                      <w:lang w:val="es-ES_tradnl"/>
                    </w:rPr>
                  </w:pPr>
                  <w:r w:rsidRPr="004238D4">
                    <w:rPr>
                      <w:noProof/>
                      <w:lang w:val="es-ES_tradnl"/>
                    </w:rPr>
                    <w:t>igual o superior al 75 % de un disolvente orgánico que contenga una o varias de las sustancias siguientes: éter de etilo y propilenglicol (CAS RN 1569-02-4), acetato de éter de mono-metilo y propilenglicol (CAS RN 108-65-6) o éter de propilo y propilenglicol (CAS RN 1569-01-3)</w:t>
                  </w:r>
                </w:p>
              </w:tc>
            </w:tr>
          </w:tbl>
          <w:p w14:paraId="77D7C480" w14:textId="77777777" w:rsidR="00833139" w:rsidRPr="004238D4" w:rsidRDefault="00833139" w:rsidP="004238D4">
            <w:pPr>
              <w:pStyle w:val="Paragraph"/>
              <w:rPr>
                <w:noProof/>
                <w:lang w:val="es-ES_tradnl"/>
              </w:rPr>
            </w:pPr>
          </w:p>
        </w:tc>
        <w:tc>
          <w:tcPr>
            <w:tcW w:w="0" w:type="auto"/>
          </w:tcPr>
          <w:p w14:paraId="2B9A549E"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AACFD7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9840CA1"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5DC9171D" w14:textId="77777777" w:rsidTr="00833139">
        <w:trPr>
          <w:cantSplit/>
        </w:trPr>
        <w:tc>
          <w:tcPr>
            <w:tcW w:w="0" w:type="auto"/>
          </w:tcPr>
          <w:p w14:paraId="0CC3767C" w14:textId="77777777" w:rsidR="00833139" w:rsidRPr="004238D4" w:rsidRDefault="00833139" w:rsidP="004238D4">
            <w:pPr>
              <w:pStyle w:val="Paragraph"/>
              <w:rPr>
                <w:noProof/>
                <w:lang w:val="es-ES_tradnl"/>
              </w:rPr>
            </w:pPr>
            <w:r w:rsidRPr="004238D4">
              <w:rPr>
                <w:noProof/>
                <w:lang w:val="es-ES_tradnl"/>
              </w:rPr>
              <w:t>0.2502</w:t>
            </w:r>
          </w:p>
        </w:tc>
        <w:tc>
          <w:tcPr>
            <w:tcW w:w="0" w:type="auto"/>
          </w:tcPr>
          <w:p w14:paraId="41A53A9B" w14:textId="77777777" w:rsidR="00833139" w:rsidRPr="004238D4" w:rsidRDefault="00833139" w:rsidP="004238D4">
            <w:pPr>
              <w:pStyle w:val="Paragraph"/>
              <w:jc w:val="right"/>
              <w:rPr>
                <w:noProof/>
                <w:lang w:val="es-ES_tradnl"/>
              </w:rPr>
            </w:pPr>
            <w:r w:rsidRPr="004238D4">
              <w:rPr>
                <w:noProof/>
                <w:lang w:val="es-ES_tradnl"/>
              </w:rPr>
              <w:t>ex 3208 90 19</w:t>
            </w:r>
          </w:p>
        </w:tc>
        <w:tc>
          <w:tcPr>
            <w:tcW w:w="0" w:type="auto"/>
          </w:tcPr>
          <w:p w14:paraId="7AC611B0" w14:textId="77777777" w:rsidR="00833139" w:rsidRPr="004238D4" w:rsidRDefault="00833139" w:rsidP="004238D4">
            <w:pPr>
              <w:pStyle w:val="Paragraph"/>
              <w:jc w:val="center"/>
              <w:rPr>
                <w:noProof/>
                <w:lang w:val="es-ES_tradnl"/>
              </w:rPr>
            </w:pPr>
            <w:r w:rsidRPr="004238D4">
              <w:rPr>
                <w:noProof/>
                <w:lang w:val="es-ES_tradnl"/>
              </w:rPr>
              <w:t>50</w:t>
            </w:r>
          </w:p>
        </w:tc>
        <w:tc>
          <w:tcPr>
            <w:tcW w:w="0" w:type="auto"/>
          </w:tcPr>
          <w:p w14:paraId="1BA194C9" w14:textId="77777777" w:rsidR="00833139" w:rsidRPr="004238D4" w:rsidRDefault="00833139" w:rsidP="004238D4">
            <w:pPr>
              <w:pStyle w:val="Paragraph"/>
              <w:rPr>
                <w:noProof/>
                <w:lang w:val="es-ES_tradnl"/>
              </w:rPr>
            </w:pPr>
            <w:r w:rsidRPr="004238D4">
              <w:rPr>
                <w:noProof/>
                <w:lang w:val="es-ES_tradnl"/>
              </w:rPr>
              <w:t>Solución con un contenido, en peso, de:</w:t>
            </w:r>
          </w:p>
          <w:tbl>
            <w:tblPr>
              <w:tblStyle w:val="Listdash1"/>
              <w:tblW w:w="0" w:type="auto"/>
              <w:tblLook w:val="0000" w:firstRow="0" w:lastRow="0" w:firstColumn="0" w:lastColumn="0" w:noHBand="0" w:noVBand="0"/>
            </w:tblPr>
            <w:tblGrid>
              <w:gridCol w:w="220"/>
              <w:gridCol w:w="3236"/>
            </w:tblGrid>
            <w:tr w:rsidR="00833139" w:rsidRPr="004238D4" w14:paraId="59F37BE0" w14:textId="77777777" w:rsidTr="004238D4">
              <w:tc>
                <w:tcPr>
                  <w:tcW w:w="0" w:type="auto"/>
                </w:tcPr>
                <w:p w14:paraId="20D5A2A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ECD02DC" w14:textId="77777777" w:rsidR="00833139" w:rsidRPr="004238D4" w:rsidRDefault="00833139" w:rsidP="004238D4">
                  <w:pPr>
                    <w:pStyle w:val="Paragraph"/>
                    <w:rPr>
                      <w:noProof/>
                      <w:lang w:val="es-ES_tradnl"/>
                    </w:rPr>
                  </w:pPr>
                  <w:r w:rsidRPr="004238D4">
                    <w:rPr>
                      <w:i/>
                      <w:iCs/>
                      <w:noProof/>
                      <w:lang w:val="es-ES_tradnl"/>
                    </w:rPr>
                    <w:t>γ</w:t>
                  </w:r>
                  <w:r w:rsidRPr="004238D4">
                    <w:rPr>
                      <w:noProof/>
                      <w:lang w:val="es-ES_tradnl"/>
                    </w:rPr>
                    <w:t>-butirolactona de (65 ± 10) %,</w:t>
                  </w:r>
                </w:p>
              </w:tc>
            </w:tr>
            <w:tr w:rsidR="00833139" w:rsidRPr="004238D4" w14:paraId="77A5E37E" w14:textId="77777777" w:rsidTr="004238D4">
              <w:tc>
                <w:tcPr>
                  <w:tcW w:w="0" w:type="auto"/>
                </w:tcPr>
                <w:p w14:paraId="6CE424E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7698F2A" w14:textId="77777777" w:rsidR="00833139" w:rsidRPr="004238D4" w:rsidRDefault="00833139" w:rsidP="004238D4">
                  <w:pPr>
                    <w:pStyle w:val="Paragraph"/>
                    <w:rPr>
                      <w:noProof/>
                      <w:lang w:val="es-ES_tradnl"/>
                    </w:rPr>
                  </w:pPr>
                  <w:r w:rsidRPr="004238D4">
                    <w:rPr>
                      <w:noProof/>
                      <w:lang w:val="es-ES_tradnl"/>
                    </w:rPr>
                    <w:t>resina poliamida de (30 ± 10) %,</w:t>
                  </w:r>
                </w:p>
              </w:tc>
            </w:tr>
            <w:tr w:rsidR="00833139" w:rsidRPr="004238D4" w14:paraId="6C964DBE" w14:textId="77777777" w:rsidTr="004238D4">
              <w:tc>
                <w:tcPr>
                  <w:tcW w:w="0" w:type="auto"/>
                </w:tcPr>
                <w:p w14:paraId="3215638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9988E41" w14:textId="77777777" w:rsidR="00833139" w:rsidRPr="004238D4" w:rsidRDefault="00833139" w:rsidP="004238D4">
                  <w:pPr>
                    <w:pStyle w:val="Paragraph"/>
                    <w:rPr>
                      <w:noProof/>
                      <w:lang w:val="es-ES_tradnl"/>
                    </w:rPr>
                  </w:pPr>
                  <w:r w:rsidRPr="004238D4">
                    <w:rPr>
                      <w:noProof/>
                      <w:lang w:val="es-ES_tradnl"/>
                    </w:rPr>
                    <w:t>derivado éster de naftoquinona de (3,5 ± 1,5) % y</w:t>
                  </w:r>
                </w:p>
              </w:tc>
            </w:tr>
            <w:tr w:rsidR="00833139" w:rsidRPr="004238D4" w14:paraId="194579EA" w14:textId="77777777" w:rsidTr="004238D4">
              <w:tc>
                <w:tcPr>
                  <w:tcW w:w="0" w:type="auto"/>
                </w:tcPr>
                <w:p w14:paraId="5D31753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D6AE7A5" w14:textId="77777777" w:rsidR="00833139" w:rsidRPr="004238D4" w:rsidRDefault="00833139" w:rsidP="004238D4">
                  <w:pPr>
                    <w:pStyle w:val="Paragraph"/>
                    <w:rPr>
                      <w:noProof/>
                      <w:lang w:val="es-ES_tradnl"/>
                    </w:rPr>
                  </w:pPr>
                  <w:r w:rsidRPr="004238D4">
                    <w:rPr>
                      <w:noProof/>
                      <w:lang w:val="es-ES_tradnl"/>
                    </w:rPr>
                    <w:t>ácido arilsilícico de (1,5 ± 0,5) %</w:t>
                  </w:r>
                </w:p>
              </w:tc>
            </w:tr>
          </w:tbl>
          <w:p w14:paraId="1962B8BD" w14:textId="77777777" w:rsidR="00833139" w:rsidRPr="004238D4" w:rsidRDefault="00833139" w:rsidP="004238D4">
            <w:pPr>
              <w:pStyle w:val="Paragraph"/>
              <w:rPr>
                <w:noProof/>
                <w:lang w:val="es-ES_tradnl"/>
              </w:rPr>
            </w:pPr>
          </w:p>
        </w:tc>
        <w:tc>
          <w:tcPr>
            <w:tcW w:w="0" w:type="auto"/>
          </w:tcPr>
          <w:p w14:paraId="7B55DD02"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80C985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63C9913"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505FD10E" w14:textId="77777777" w:rsidTr="00833139">
        <w:trPr>
          <w:cantSplit/>
        </w:trPr>
        <w:tc>
          <w:tcPr>
            <w:tcW w:w="0" w:type="auto"/>
          </w:tcPr>
          <w:p w14:paraId="068889A2" w14:textId="77777777" w:rsidR="00833139" w:rsidRPr="004238D4" w:rsidRDefault="00833139" w:rsidP="004238D4">
            <w:pPr>
              <w:pStyle w:val="Paragraph"/>
              <w:rPr>
                <w:noProof/>
                <w:lang w:val="es-ES_tradnl"/>
              </w:rPr>
            </w:pPr>
            <w:r w:rsidRPr="004238D4">
              <w:rPr>
                <w:noProof/>
                <w:lang w:val="es-ES_tradnl"/>
              </w:rPr>
              <w:t>0.6726</w:t>
            </w:r>
          </w:p>
        </w:tc>
        <w:tc>
          <w:tcPr>
            <w:tcW w:w="0" w:type="auto"/>
          </w:tcPr>
          <w:p w14:paraId="3F14B403" w14:textId="5AE5FCB9"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3208 90 19</w:t>
            </w:r>
          </w:p>
        </w:tc>
        <w:tc>
          <w:tcPr>
            <w:tcW w:w="0" w:type="auto"/>
          </w:tcPr>
          <w:p w14:paraId="184ABEB8" w14:textId="77777777" w:rsidR="00833139" w:rsidRPr="004238D4" w:rsidRDefault="00833139" w:rsidP="004238D4">
            <w:pPr>
              <w:pStyle w:val="Paragraph"/>
              <w:jc w:val="center"/>
              <w:rPr>
                <w:noProof/>
                <w:lang w:val="es-ES_tradnl"/>
              </w:rPr>
            </w:pPr>
            <w:r w:rsidRPr="004238D4">
              <w:rPr>
                <w:noProof/>
                <w:lang w:val="es-ES_tradnl"/>
              </w:rPr>
              <w:t>55</w:t>
            </w:r>
          </w:p>
        </w:tc>
        <w:tc>
          <w:tcPr>
            <w:tcW w:w="0" w:type="auto"/>
          </w:tcPr>
          <w:p w14:paraId="06835457" w14:textId="77777777" w:rsidR="00833139" w:rsidRPr="004238D4" w:rsidRDefault="00833139" w:rsidP="004238D4">
            <w:pPr>
              <w:pStyle w:val="Paragraph"/>
              <w:rPr>
                <w:noProof/>
                <w:lang w:val="es-ES_tradnl"/>
              </w:rPr>
            </w:pPr>
            <w:r w:rsidRPr="004238D4">
              <w:rPr>
                <w:noProof/>
                <w:lang w:val="es-ES_tradnl"/>
              </w:rPr>
              <w:t>Preparado con un contenido en peso igual o superior al 5 % pero inferior o igual al 20 % de un copolímero de propileno y anhídrido maleico, o una mezcla de polipropileno y un copolímero de propileno y anhídrido maleico, o una mezcla de polipropileno y un copolímero de propileno, isobuteno y anhídrido maleico en un disolvente orgánico</w:t>
            </w:r>
          </w:p>
          <w:p w14:paraId="7747499F" w14:textId="77777777" w:rsidR="00833139" w:rsidRPr="004238D4" w:rsidRDefault="00833139" w:rsidP="004238D4">
            <w:pPr>
              <w:pStyle w:val="Paragraph"/>
              <w:rPr>
                <w:noProof/>
                <w:lang w:val="es-ES_tradnl"/>
              </w:rPr>
            </w:pPr>
            <w:r w:rsidRPr="004238D4">
              <w:rPr>
                <w:noProof/>
                <w:lang w:val="es-ES_tradnl"/>
              </w:rPr>
              <w:t> </w:t>
            </w:r>
          </w:p>
          <w:p w14:paraId="04E04590" w14:textId="77777777" w:rsidR="00833139" w:rsidRPr="004238D4" w:rsidRDefault="00833139" w:rsidP="004238D4">
            <w:pPr>
              <w:pStyle w:val="Paragraph"/>
              <w:rPr>
                <w:noProof/>
                <w:lang w:val="es-ES_tradnl"/>
              </w:rPr>
            </w:pPr>
            <w:r w:rsidRPr="004238D4">
              <w:rPr>
                <w:noProof/>
                <w:lang w:val="es-ES_tradnl"/>
              </w:rPr>
              <w:t> </w:t>
            </w:r>
          </w:p>
          <w:p w14:paraId="2AD94EE6" w14:textId="77777777" w:rsidR="00833139" w:rsidRPr="004238D4" w:rsidRDefault="00833139" w:rsidP="004238D4">
            <w:pPr>
              <w:pStyle w:val="Paragraph"/>
              <w:rPr>
                <w:noProof/>
                <w:lang w:val="es-ES_tradnl"/>
              </w:rPr>
            </w:pPr>
            <w:r w:rsidRPr="004238D4">
              <w:rPr>
                <w:noProof/>
                <w:lang w:val="es-ES_tradnl"/>
              </w:rPr>
              <w:t> </w:t>
            </w:r>
          </w:p>
          <w:p w14:paraId="6DB4A020" w14:textId="77777777" w:rsidR="00833139" w:rsidRPr="004238D4" w:rsidRDefault="00833139" w:rsidP="004238D4">
            <w:pPr>
              <w:pStyle w:val="Paragraph"/>
              <w:rPr>
                <w:noProof/>
                <w:lang w:val="es-ES_tradnl"/>
              </w:rPr>
            </w:pPr>
            <w:r w:rsidRPr="004238D4">
              <w:rPr>
                <w:noProof/>
                <w:lang w:val="es-ES_tradnl"/>
              </w:rPr>
              <w:t> </w:t>
            </w:r>
          </w:p>
          <w:p w14:paraId="456FCBE8" w14:textId="77777777" w:rsidR="00833139" w:rsidRPr="004238D4" w:rsidRDefault="00833139" w:rsidP="004238D4">
            <w:pPr>
              <w:pStyle w:val="Paragraph"/>
              <w:rPr>
                <w:noProof/>
                <w:lang w:val="es-ES_tradnl"/>
              </w:rPr>
            </w:pPr>
            <w:r w:rsidRPr="004238D4">
              <w:rPr>
                <w:noProof/>
                <w:lang w:val="es-ES_tradnl"/>
              </w:rPr>
              <w:t> </w:t>
            </w:r>
          </w:p>
          <w:p w14:paraId="6CEE6CDA" w14:textId="77777777" w:rsidR="00833139" w:rsidRPr="004238D4" w:rsidRDefault="00833139" w:rsidP="004238D4">
            <w:pPr>
              <w:pStyle w:val="Paragraph"/>
              <w:rPr>
                <w:noProof/>
                <w:lang w:val="es-ES_tradnl"/>
              </w:rPr>
            </w:pPr>
            <w:r w:rsidRPr="004238D4">
              <w:rPr>
                <w:noProof/>
                <w:lang w:val="es-ES_tradnl"/>
              </w:rPr>
              <w:t> </w:t>
            </w:r>
          </w:p>
          <w:p w14:paraId="11D2E4C7" w14:textId="77777777" w:rsidR="00833139" w:rsidRPr="004238D4" w:rsidRDefault="00833139" w:rsidP="004238D4">
            <w:pPr>
              <w:pStyle w:val="Paragraph"/>
              <w:rPr>
                <w:noProof/>
                <w:lang w:val="es-ES_tradnl"/>
              </w:rPr>
            </w:pPr>
            <w:r w:rsidRPr="004238D4">
              <w:rPr>
                <w:noProof/>
                <w:lang w:val="es-ES_tradnl"/>
              </w:rPr>
              <w:t> </w:t>
            </w:r>
          </w:p>
        </w:tc>
        <w:tc>
          <w:tcPr>
            <w:tcW w:w="0" w:type="auto"/>
          </w:tcPr>
          <w:p w14:paraId="629F6A4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8BC0FC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1B67980"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48861791" w14:textId="77777777" w:rsidTr="00833139">
        <w:trPr>
          <w:cantSplit/>
        </w:trPr>
        <w:tc>
          <w:tcPr>
            <w:tcW w:w="0" w:type="auto"/>
          </w:tcPr>
          <w:p w14:paraId="06E3F0B7" w14:textId="77777777" w:rsidR="00833139" w:rsidRPr="004238D4" w:rsidRDefault="00833139" w:rsidP="004238D4">
            <w:pPr>
              <w:pStyle w:val="Paragraph"/>
              <w:rPr>
                <w:noProof/>
                <w:lang w:val="es-ES_tradnl"/>
              </w:rPr>
            </w:pPr>
            <w:r w:rsidRPr="004238D4">
              <w:rPr>
                <w:noProof/>
                <w:lang w:val="es-ES_tradnl"/>
              </w:rPr>
              <w:t>0.4037</w:t>
            </w:r>
          </w:p>
        </w:tc>
        <w:tc>
          <w:tcPr>
            <w:tcW w:w="0" w:type="auto"/>
          </w:tcPr>
          <w:p w14:paraId="719652CD" w14:textId="332AF128"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3208 90 19</w:t>
            </w:r>
          </w:p>
        </w:tc>
        <w:tc>
          <w:tcPr>
            <w:tcW w:w="0" w:type="auto"/>
          </w:tcPr>
          <w:p w14:paraId="2EF376C3" w14:textId="77777777" w:rsidR="00833139" w:rsidRPr="004238D4" w:rsidRDefault="00833139" w:rsidP="004238D4">
            <w:pPr>
              <w:pStyle w:val="Paragraph"/>
              <w:jc w:val="center"/>
              <w:rPr>
                <w:noProof/>
                <w:lang w:val="es-ES_tradnl"/>
              </w:rPr>
            </w:pPr>
            <w:r w:rsidRPr="004238D4">
              <w:rPr>
                <w:noProof/>
                <w:lang w:val="es-ES_tradnl"/>
              </w:rPr>
              <w:t>60</w:t>
            </w:r>
          </w:p>
        </w:tc>
        <w:tc>
          <w:tcPr>
            <w:tcW w:w="0" w:type="auto"/>
          </w:tcPr>
          <w:p w14:paraId="4D1FED15" w14:textId="77777777" w:rsidR="00833139" w:rsidRPr="004238D4" w:rsidRDefault="00833139" w:rsidP="004238D4">
            <w:pPr>
              <w:pStyle w:val="Paragraph"/>
              <w:rPr>
                <w:noProof/>
                <w:lang w:val="es-ES_tradnl"/>
              </w:rPr>
            </w:pPr>
            <w:r w:rsidRPr="004238D4">
              <w:rPr>
                <w:noProof/>
                <w:lang w:val="es-ES_tradnl"/>
              </w:rPr>
              <w:t xml:space="preserve">Copolímero de hidroxiestireno con una o varias de las siguientes sustancias: </w:t>
            </w:r>
          </w:p>
          <w:tbl>
            <w:tblPr>
              <w:tblStyle w:val="Listdash1"/>
              <w:tblW w:w="0" w:type="auto"/>
              <w:tblLook w:val="0000" w:firstRow="0" w:lastRow="0" w:firstColumn="0" w:lastColumn="0" w:noHBand="0" w:noVBand="0"/>
            </w:tblPr>
            <w:tblGrid>
              <w:gridCol w:w="220"/>
              <w:gridCol w:w="1007"/>
            </w:tblGrid>
            <w:tr w:rsidR="00833139" w:rsidRPr="004238D4" w14:paraId="34EFD544" w14:textId="77777777" w:rsidTr="004238D4">
              <w:tc>
                <w:tcPr>
                  <w:tcW w:w="0" w:type="auto"/>
                </w:tcPr>
                <w:p w14:paraId="5CD71B1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33720BD" w14:textId="77777777" w:rsidR="00833139" w:rsidRPr="004238D4" w:rsidRDefault="00833139" w:rsidP="004238D4">
                  <w:pPr>
                    <w:pStyle w:val="Paragraph"/>
                    <w:rPr>
                      <w:noProof/>
                      <w:lang w:val="es-ES_tradnl"/>
                    </w:rPr>
                  </w:pPr>
                  <w:r w:rsidRPr="004238D4">
                    <w:rPr>
                      <w:noProof/>
                      <w:lang w:val="es-ES_tradnl"/>
                    </w:rPr>
                    <w:t xml:space="preserve">estireno, </w:t>
                  </w:r>
                </w:p>
              </w:tc>
            </w:tr>
            <w:tr w:rsidR="00833139" w:rsidRPr="004238D4" w14:paraId="4600E1F9" w14:textId="77777777" w:rsidTr="004238D4">
              <w:tc>
                <w:tcPr>
                  <w:tcW w:w="0" w:type="auto"/>
                </w:tcPr>
                <w:p w14:paraId="6FD56D0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9C50294" w14:textId="77777777" w:rsidR="00833139" w:rsidRPr="004238D4" w:rsidRDefault="00833139" w:rsidP="004238D4">
                  <w:pPr>
                    <w:pStyle w:val="Paragraph"/>
                    <w:rPr>
                      <w:noProof/>
                      <w:lang w:val="es-ES_tradnl"/>
                    </w:rPr>
                  </w:pPr>
                  <w:r w:rsidRPr="004238D4">
                    <w:rPr>
                      <w:noProof/>
                      <w:lang w:val="es-ES_tradnl"/>
                    </w:rPr>
                    <w:t xml:space="preserve">alcoxiestireno, </w:t>
                  </w:r>
                </w:p>
              </w:tc>
            </w:tr>
            <w:tr w:rsidR="00833139" w:rsidRPr="004238D4" w14:paraId="32FA7339" w14:textId="77777777" w:rsidTr="004238D4">
              <w:tc>
                <w:tcPr>
                  <w:tcW w:w="0" w:type="auto"/>
                </w:tcPr>
                <w:p w14:paraId="2AE9F11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BD3AF56" w14:textId="77777777" w:rsidR="00833139" w:rsidRPr="004238D4" w:rsidRDefault="00833139" w:rsidP="004238D4">
                  <w:pPr>
                    <w:pStyle w:val="Paragraph"/>
                    <w:rPr>
                      <w:noProof/>
                      <w:lang w:val="es-ES_tradnl"/>
                    </w:rPr>
                  </w:pPr>
                  <w:r w:rsidRPr="004238D4">
                    <w:rPr>
                      <w:noProof/>
                      <w:lang w:val="es-ES_tradnl"/>
                    </w:rPr>
                    <w:t xml:space="preserve">alquilacrilatos, </w:t>
                  </w:r>
                </w:p>
              </w:tc>
            </w:tr>
          </w:tbl>
          <w:p w14:paraId="4D232AA5" w14:textId="77777777" w:rsidR="00833139" w:rsidRPr="004238D4" w:rsidRDefault="00833139" w:rsidP="004238D4">
            <w:pPr>
              <w:pStyle w:val="Paragraph"/>
              <w:rPr>
                <w:noProof/>
                <w:lang w:val="es-ES_tradnl"/>
              </w:rPr>
            </w:pPr>
            <w:r w:rsidRPr="004238D4">
              <w:rPr>
                <w:noProof/>
                <w:lang w:val="es-ES_tradnl"/>
              </w:rPr>
              <w:t>disuelto en lactato de etilo</w:t>
            </w:r>
          </w:p>
        </w:tc>
        <w:tc>
          <w:tcPr>
            <w:tcW w:w="0" w:type="auto"/>
          </w:tcPr>
          <w:p w14:paraId="5927ED15"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BBF231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EB2B2E7"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7FF99AEC" w14:textId="77777777" w:rsidTr="00833139">
        <w:trPr>
          <w:cantSplit/>
        </w:trPr>
        <w:tc>
          <w:tcPr>
            <w:tcW w:w="0" w:type="auto"/>
          </w:tcPr>
          <w:p w14:paraId="5B42F2BC" w14:textId="77777777" w:rsidR="00833139" w:rsidRPr="004238D4" w:rsidRDefault="00833139" w:rsidP="004238D4">
            <w:pPr>
              <w:pStyle w:val="Paragraph"/>
              <w:rPr>
                <w:noProof/>
                <w:lang w:val="es-ES_tradnl"/>
              </w:rPr>
            </w:pPr>
            <w:r w:rsidRPr="004238D4">
              <w:rPr>
                <w:noProof/>
                <w:lang w:val="es-ES_tradnl"/>
              </w:rPr>
              <w:t>0.6005</w:t>
            </w:r>
          </w:p>
        </w:tc>
        <w:tc>
          <w:tcPr>
            <w:tcW w:w="0" w:type="auto"/>
          </w:tcPr>
          <w:p w14:paraId="32670711" w14:textId="77777777" w:rsidR="00833139" w:rsidRPr="004238D4" w:rsidRDefault="00833139" w:rsidP="004238D4">
            <w:pPr>
              <w:pStyle w:val="Paragraph"/>
              <w:jc w:val="right"/>
              <w:rPr>
                <w:noProof/>
                <w:lang w:val="es-ES_tradnl"/>
              </w:rPr>
            </w:pPr>
            <w:r w:rsidRPr="004238D4">
              <w:rPr>
                <w:noProof/>
                <w:lang w:val="es-ES_tradnl"/>
              </w:rPr>
              <w:t>ex 3208 90 19</w:t>
            </w:r>
          </w:p>
        </w:tc>
        <w:tc>
          <w:tcPr>
            <w:tcW w:w="0" w:type="auto"/>
          </w:tcPr>
          <w:p w14:paraId="3586D8D0" w14:textId="77777777" w:rsidR="00833139" w:rsidRPr="004238D4" w:rsidRDefault="00833139" w:rsidP="004238D4">
            <w:pPr>
              <w:pStyle w:val="Paragraph"/>
              <w:jc w:val="center"/>
              <w:rPr>
                <w:noProof/>
                <w:lang w:val="es-ES_tradnl"/>
              </w:rPr>
            </w:pPr>
            <w:r w:rsidRPr="004238D4">
              <w:rPr>
                <w:noProof/>
                <w:lang w:val="es-ES_tradnl"/>
              </w:rPr>
              <w:t>65</w:t>
            </w:r>
          </w:p>
        </w:tc>
        <w:tc>
          <w:tcPr>
            <w:tcW w:w="0" w:type="auto"/>
          </w:tcPr>
          <w:p w14:paraId="113881E7" w14:textId="52D8D13D" w:rsidR="00833139" w:rsidRPr="004238D4" w:rsidRDefault="00833139" w:rsidP="004238D4">
            <w:pPr>
              <w:pStyle w:val="Paragraph"/>
              <w:rPr>
                <w:noProof/>
                <w:lang w:val="es-ES_tradnl"/>
              </w:rPr>
            </w:pPr>
            <w:r w:rsidRPr="004238D4">
              <w:rPr>
                <w:noProof/>
                <w:lang w:val="es-ES_tradnl"/>
              </w:rPr>
              <w:t>Siliconas con un contenido en peso de xileno igual o superior al 50 % y un contenido en peso d</w:t>
            </w:r>
            <w:r w:rsidR="004238D4">
              <w:rPr>
                <w:noProof/>
                <w:lang w:val="es-ES_tradnl"/>
              </w:rPr>
              <w:t>e sílice inferior o igual al 25</w:t>
            </w:r>
            <w:r w:rsidRPr="004238D4">
              <w:rPr>
                <w:noProof/>
                <w:lang w:val="es-ES_tradnl"/>
              </w:rPr>
              <w:t>, del tipo utilizado en la fabricación de implantes quirúrgicos de larga duración</w:t>
            </w:r>
          </w:p>
        </w:tc>
        <w:tc>
          <w:tcPr>
            <w:tcW w:w="0" w:type="auto"/>
          </w:tcPr>
          <w:p w14:paraId="3FDC2255"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B1DDF2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407F2C7"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61302361" w14:textId="77777777" w:rsidTr="00833139">
        <w:trPr>
          <w:cantSplit/>
        </w:trPr>
        <w:tc>
          <w:tcPr>
            <w:tcW w:w="0" w:type="auto"/>
          </w:tcPr>
          <w:p w14:paraId="25B95FC0" w14:textId="77777777" w:rsidR="00833139" w:rsidRPr="004238D4" w:rsidRDefault="00833139" w:rsidP="004238D4">
            <w:pPr>
              <w:pStyle w:val="Paragraph"/>
              <w:rPr>
                <w:noProof/>
                <w:lang w:val="es-ES_tradnl"/>
              </w:rPr>
            </w:pPr>
            <w:r w:rsidRPr="004238D4">
              <w:rPr>
                <w:noProof/>
                <w:lang w:val="es-ES_tradnl"/>
              </w:rPr>
              <w:t>0.4301</w:t>
            </w:r>
          </w:p>
        </w:tc>
        <w:tc>
          <w:tcPr>
            <w:tcW w:w="0" w:type="auto"/>
          </w:tcPr>
          <w:p w14:paraId="539B00B8" w14:textId="77777777" w:rsidR="00833139" w:rsidRPr="004238D4" w:rsidRDefault="00833139" w:rsidP="004238D4">
            <w:pPr>
              <w:pStyle w:val="Paragraph"/>
              <w:jc w:val="right"/>
              <w:rPr>
                <w:noProof/>
                <w:lang w:val="es-ES_tradnl"/>
              </w:rPr>
            </w:pPr>
            <w:r w:rsidRPr="004238D4">
              <w:rPr>
                <w:noProof/>
                <w:lang w:val="es-ES_tradnl"/>
              </w:rPr>
              <w:t>ex 3208 90 19</w:t>
            </w:r>
          </w:p>
        </w:tc>
        <w:tc>
          <w:tcPr>
            <w:tcW w:w="0" w:type="auto"/>
          </w:tcPr>
          <w:p w14:paraId="7C7786FB" w14:textId="77777777" w:rsidR="00833139" w:rsidRPr="004238D4" w:rsidRDefault="00833139" w:rsidP="004238D4">
            <w:pPr>
              <w:pStyle w:val="Paragraph"/>
              <w:jc w:val="center"/>
              <w:rPr>
                <w:noProof/>
                <w:lang w:val="es-ES_tradnl"/>
              </w:rPr>
            </w:pPr>
            <w:r w:rsidRPr="004238D4">
              <w:rPr>
                <w:noProof/>
                <w:lang w:val="es-ES_tradnl"/>
              </w:rPr>
              <w:t>75</w:t>
            </w:r>
          </w:p>
        </w:tc>
        <w:tc>
          <w:tcPr>
            <w:tcW w:w="0" w:type="auto"/>
          </w:tcPr>
          <w:p w14:paraId="108239DB" w14:textId="77777777" w:rsidR="00833139" w:rsidRPr="004238D4" w:rsidRDefault="00833139" w:rsidP="004238D4">
            <w:pPr>
              <w:pStyle w:val="Paragraph"/>
              <w:rPr>
                <w:noProof/>
                <w:lang w:val="es-ES_tradnl"/>
              </w:rPr>
            </w:pPr>
            <w:r w:rsidRPr="004238D4">
              <w:rPr>
                <w:noProof/>
                <w:lang w:val="es-ES_tradnl"/>
              </w:rPr>
              <w:t>Copolímero de acenaftaleno disuelto en lactato de etilo</w:t>
            </w:r>
          </w:p>
        </w:tc>
        <w:tc>
          <w:tcPr>
            <w:tcW w:w="0" w:type="auto"/>
          </w:tcPr>
          <w:p w14:paraId="6EF244F9"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F4CEA0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4BC26FB"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4991441F" w14:textId="77777777" w:rsidTr="00833139">
        <w:trPr>
          <w:cantSplit/>
        </w:trPr>
        <w:tc>
          <w:tcPr>
            <w:tcW w:w="0" w:type="auto"/>
          </w:tcPr>
          <w:p w14:paraId="0ECA22EC" w14:textId="77777777" w:rsidR="00833139" w:rsidRPr="004238D4" w:rsidRDefault="00833139" w:rsidP="004238D4">
            <w:pPr>
              <w:pStyle w:val="Paragraph"/>
              <w:rPr>
                <w:noProof/>
                <w:lang w:val="es-ES_tradnl"/>
              </w:rPr>
            </w:pPr>
            <w:r w:rsidRPr="004238D4">
              <w:rPr>
                <w:noProof/>
                <w:lang w:val="es-ES_tradnl"/>
              </w:rPr>
              <w:t>0.5777</w:t>
            </w:r>
          </w:p>
        </w:tc>
        <w:tc>
          <w:tcPr>
            <w:tcW w:w="0" w:type="auto"/>
          </w:tcPr>
          <w:p w14:paraId="7BAA73AC" w14:textId="77777777" w:rsidR="00833139" w:rsidRPr="004238D4" w:rsidRDefault="00833139" w:rsidP="004238D4">
            <w:pPr>
              <w:pStyle w:val="Paragraph"/>
              <w:jc w:val="right"/>
              <w:rPr>
                <w:noProof/>
                <w:lang w:val="es-ES_tradnl"/>
              </w:rPr>
            </w:pPr>
            <w:r w:rsidRPr="004238D4">
              <w:rPr>
                <w:noProof/>
                <w:lang w:val="es-ES_tradnl"/>
              </w:rPr>
              <w:t>ex 3215 19 00</w:t>
            </w:r>
          </w:p>
        </w:tc>
        <w:tc>
          <w:tcPr>
            <w:tcW w:w="0" w:type="auto"/>
          </w:tcPr>
          <w:p w14:paraId="552499AD"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782855FD" w14:textId="77777777" w:rsidR="00833139" w:rsidRPr="004238D4" w:rsidRDefault="00833139" w:rsidP="004238D4">
            <w:pPr>
              <w:pStyle w:val="Paragraph"/>
              <w:rPr>
                <w:noProof/>
                <w:lang w:val="es-ES_tradnl"/>
              </w:rPr>
            </w:pPr>
            <w:r w:rsidRPr="004238D4">
              <w:rPr>
                <w:noProof/>
                <w:lang w:val="es-ES_tradnl"/>
              </w:rPr>
              <w:t>Tinta:</w:t>
            </w:r>
          </w:p>
          <w:tbl>
            <w:tblPr>
              <w:tblStyle w:val="Listdash1"/>
              <w:tblW w:w="0" w:type="auto"/>
              <w:tblLook w:val="0000" w:firstRow="0" w:lastRow="0" w:firstColumn="0" w:lastColumn="0" w:noHBand="0" w:noVBand="0"/>
            </w:tblPr>
            <w:tblGrid>
              <w:gridCol w:w="220"/>
              <w:gridCol w:w="4110"/>
            </w:tblGrid>
            <w:tr w:rsidR="00833139" w:rsidRPr="004238D4" w14:paraId="0E06765F" w14:textId="77777777" w:rsidTr="004238D4">
              <w:tc>
                <w:tcPr>
                  <w:tcW w:w="0" w:type="auto"/>
                </w:tcPr>
                <w:p w14:paraId="3E77CA7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49E0A86" w14:textId="77777777" w:rsidR="00833139" w:rsidRPr="004238D4" w:rsidRDefault="00833139" w:rsidP="004238D4">
                  <w:pPr>
                    <w:pStyle w:val="Paragraph"/>
                    <w:rPr>
                      <w:noProof/>
                      <w:lang w:val="es-ES_tradnl"/>
                    </w:rPr>
                  </w:pPr>
                  <w:r w:rsidRPr="004238D4">
                    <w:rPr>
                      <w:noProof/>
                      <w:lang w:val="es-ES_tradnl"/>
                    </w:rPr>
                    <w:t>compuesta de un polímero de poliéster y una dispersión de plata (CAS RN 7440-22-4) y cloruro de plata (CAS RN 7783-90-6) en metilpropilcetona (CAS RN 107-87-9),</w:t>
                  </w:r>
                </w:p>
              </w:tc>
            </w:tr>
            <w:tr w:rsidR="00833139" w:rsidRPr="004238D4" w14:paraId="17CB9F6F" w14:textId="77777777" w:rsidTr="004238D4">
              <w:tc>
                <w:tcPr>
                  <w:tcW w:w="0" w:type="auto"/>
                </w:tcPr>
                <w:p w14:paraId="28F7DD2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7EADA75" w14:textId="77777777" w:rsidR="00833139" w:rsidRPr="004238D4" w:rsidRDefault="00833139" w:rsidP="004238D4">
                  <w:pPr>
                    <w:pStyle w:val="Paragraph"/>
                    <w:rPr>
                      <w:noProof/>
                      <w:lang w:val="es-ES_tradnl"/>
                    </w:rPr>
                  </w:pPr>
                  <w:r w:rsidRPr="004238D4">
                    <w:rPr>
                      <w:noProof/>
                      <w:lang w:val="es-ES_tradnl"/>
                    </w:rPr>
                    <w:t>con un contenido total de sólidos en peso igual o superior al 55 %, pero inferior o igual al 57 %, y</w:t>
                  </w:r>
                </w:p>
              </w:tc>
            </w:tr>
            <w:tr w:rsidR="00833139" w:rsidRPr="004238D4" w14:paraId="25B23F68" w14:textId="77777777" w:rsidTr="004238D4">
              <w:tc>
                <w:tcPr>
                  <w:tcW w:w="0" w:type="auto"/>
                </w:tcPr>
                <w:p w14:paraId="79B0327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78E35C8" w14:textId="77777777" w:rsidR="00833139" w:rsidRPr="004238D4" w:rsidRDefault="00833139" w:rsidP="004238D4">
                  <w:pPr>
                    <w:pStyle w:val="Paragraph"/>
                    <w:rPr>
                      <w:noProof/>
                      <w:lang w:val="es-ES_tradnl"/>
                    </w:rPr>
                  </w:pPr>
                  <w:r w:rsidRPr="004238D4">
                    <w:rPr>
                      <w:noProof/>
                      <w:lang w:val="es-ES_tradnl"/>
                    </w:rPr>
                    <w:t>con un peso específico igual o superior a 1,40 g/cm</w:t>
                  </w:r>
                  <w:r w:rsidRPr="004238D4">
                    <w:rPr>
                      <w:noProof/>
                      <w:vertAlign w:val="superscript"/>
                      <w:lang w:val="es-ES_tradnl"/>
                    </w:rPr>
                    <w:t>3</w:t>
                  </w:r>
                  <w:r w:rsidRPr="004238D4">
                    <w:rPr>
                      <w:noProof/>
                      <w:lang w:val="es-ES_tradnl"/>
                    </w:rPr>
                    <w:t>, pero inferior o igual a 1,60 g/cm</w:t>
                  </w:r>
                  <w:r w:rsidRPr="004238D4">
                    <w:rPr>
                      <w:noProof/>
                      <w:vertAlign w:val="superscript"/>
                      <w:lang w:val="es-ES_tradnl"/>
                    </w:rPr>
                    <w:t>3</w:t>
                  </w:r>
                  <w:r w:rsidRPr="004238D4">
                    <w:rPr>
                      <w:noProof/>
                      <w:lang w:val="es-ES_tradnl"/>
                    </w:rPr>
                    <w:t>, destinada a la fabricación de electrodos</w:t>
                  </w:r>
                </w:p>
              </w:tc>
            </w:tr>
          </w:tbl>
          <w:p w14:paraId="42373519"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5AFCE26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285D5CB" w14:textId="77777777" w:rsidR="00833139" w:rsidRPr="004238D4" w:rsidRDefault="00833139" w:rsidP="004238D4">
            <w:pPr>
              <w:pStyle w:val="Paragraph"/>
              <w:rPr>
                <w:noProof/>
                <w:lang w:val="es-ES_tradnl"/>
              </w:rPr>
            </w:pPr>
            <w:r w:rsidRPr="004238D4">
              <w:rPr>
                <w:noProof/>
                <w:lang w:val="es-ES_tradnl"/>
              </w:rPr>
              <w:t>l</w:t>
            </w:r>
          </w:p>
        </w:tc>
        <w:tc>
          <w:tcPr>
            <w:tcW w:w="0" w:type="auto"/>
          </w:tcPr>
          <w:p w14:paraId="5367A0D1"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4DEAFAA1" w14:textId="77777777" w:rsidTr="00833139">
        <w:trPr>
          <w:cantSplit/>
        </w:trPr>
        <w:tc>
          <w:tcPr>
            <w:tcW w:w="0" w:type="auto"/>
          </w:tcPr>
          <w:p w14:paraId="64EF3D10" w14:textId="77777777" w:rsidR="00833139" w:rsidRPr="004238D4" w:rsidRDefault="00833139" w:rsidP="004238D4">
            <w:pPr>
              <w:pStyle w:val="Paragraph"/>
              <w:rPr>
                <w:noProof/>
                <w:lang w:val="es-ES_tradnl"/>
              </w:rPr>
            </w:pPr>
            <w:r w:rsidRPr="004238D4">
              <w:rPr>
                <w:noProof/>
                <w:lang w:val="es-ES_tradnl"/>
              </w:rPr>
              <w:t>0.2506</w:t>
            </w:r>
          </w:p>
        </w:tc>
        <w:tc>
          <w:tcPr>
            <w:tcW w:w="0" w:type="auto"/>
          </w:tcPr>
          <w:p w14:paraId="49068CEB" w14:textId="77777777" w:rsidR="00833139" w:rsidRPr="004238D4" w:rsidRDefault="00833139" w:rsidP="004238D4">
            <w:pPr>
              <w:pStyle w:val="Paragraph"/>
              <w:jc w:val="right"/>
              <w:rPr>
                <w:noProof/>
                <w:lang w:val="es-ES_tradnl"/>
              </w:rPr>
            </w:pPr>
            <w:r w:rsidRPr="004238D4">
              <w:rPr>
                <w:noProof/>
                <w:lang w:val="es-ES_tradnl"/>
              </w:rPr>
              <w:t>ex 3215 90 70</w:t>
            </w:r>
          </w:p>
        </w:tc>
        <w:tc>
          <w:tcPr>
            <w:tcW w:w="0" w:type="auto"/>
          </w:tcPr>
          <w:p w14:paraId="1B58E1C0"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3BD93614" w14:textId="77777777" w:rsidR="00833139" w:rsidRPr="004238D4" w:rsidRDefault="00833139" w:rsidP="004238D4">
            <w:pPr>
              <w:pStyle w:val="Paragraph"/>
              <w:rPr>
                <w:noProof/>
                <w:lang w:val="es-ES_tradnl"/>
              </w:rPr>
            </w:pPr>
            <w:r w:rsidRPr="004238D4">
              <w:rPr>
                <w:noProof/>
                <w:lang w:val="es-ES_tradnl"/>
              </w:rPr>
              <w:t>Fórmula de tinta, destinada a utilizarse en la fabricación de cartuchos para impresión por chorro de tinta</w:t>
            </w:r>
          </w:p>
          <w:p w14:paraId="16FC6101"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6B221EA1"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6FDFA5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8793B77"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6EE5475E" w14:textId="77777777" w:rsidTr="00833139">
        <w:trPr>
          <w:cantSplit/>
        </w:trPr>
        <w:tc>
          <w:tcPr>
            <w:tcW w:w="0" w:type="auto"/>
          </w:tcPr>
          <w:p w14:paraId="4A9DC762" w14:textId="77777777" w:rsidR="00833139" w:rsidRPr="004238D4" w:rsidRDefault="00833139" w:rsidP="004238D4">
            <w:pPr>
              <w:pStyle w:val="Paragraph"/>
              <w:rPr>
                <w:noProof/>
                <w:lang w:val="es-ES_tradnl"/>
              </w:rPr>
            </w:pPr>
            <w:r w:rsidRPr="004238D4">
              <w:rPr>
                <w:noProof/>
                <w:lang w:val="es-ES_tradnl"/>
              </w:rPr>
              <w:t>0.2501</w:t>
            </w:r>
          </w:p>
        </w:tc>
        <w:tc>
          <w:tcPr>
            <w:tcW w:w="0" w:type="auto"/>
          </w:tcPr>
          <w:p w14:paraId="21F6CCBA" w14:textId="77777777" w:rsidR="00833139" w:rsidRPr="004238D4" w:rsidRDefault="00833139" w:rsidP="004238D4">
            <w:pPr>
              <w:pStyle w:val="Paragraph"/>
              <w:jc w:val="right"/>
              <w:rPr>
                <w:noProof/>
                <w:lang w:val="es-ES_tradnl"/>
              </w:rPr>
            </w:pPr>
            <w:r w:rsidRPr="004238D4">
              <w:rPr>
                <w:noProof/>
                <w:lang w:val="es-ES_tradnl"/>
              </w:rPr>
              <w:t>ex 3215 90 70</w:t>
            </w:r>
          </w:p>
        </w:tc>
        <w:tc>
          <w:tcPr>
            <w:tcW w:w="0" w:type="auto"/>
          </w:tcPr>
          <w:p w14:paraId="1418B20C"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12732BDC" w14:textId="77777777" w:rsidR="00833139" w:rsidRPr="004238D4" w:rsidRDefault="00833139" w:rsidP="004238D4">
            <w:pPr>
              <w:pStyle w:val="Paragraph"/>
              <w:rPr>
                <w:noProof/>
                <w:lang w:val="es-ES_tradnl"/>
              </w:rPr>
            </w:pPr>
            <w:r w:rsidRPr="004238D4">
              <w:rPr>
                <w:noProof/>
                <w:lang w:val="es-ES_tradnl"/>
              </w:rPr>
              <w:t>Tinta termosensible fijada sobre una hoja de plástico</w:t>
            </w:r>
          </w:p>
        </w:tc>
        <w:tc>
          <w:tcPr>
            <w:tcW w:w="0" w:type="auto"/>
          </w:tcPr>
          <w:p w14:paraId="676664EC"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E3A8EF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78AB242"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70B1585F" w14:textId="77777777" w:rsidTr="00833139">
        <w:trPr>
          <w:cantSplit/>
        </w:trPr>
        <w:tc>
          <w:tcPr>
            <w:tcW w:w="0" w:type="auto"/>
          </w:tcPr>
          <w:p w14:paraId="6CEFE698" w14:textId="77777777" w:rsidR="00833139" w:rsidRPr="004238D4" w:rsidRDefault="00833139" w:rsidP="004238D4">
            <w:pPr>
              <w:pStyle w:val="Paragraph"/>
              <w:rPr>
                <w:noProof/>
                <w:lang w:val="es-ES_tradnl"/>
              </w:rPr>
            </w:pPr>
            <w:r w:rsidRPr="004238D4">
              <w:rPr>
                <w:noProof/>
                <w:lang w:val="es-ES_tradnl"/>
              </w:rPr>
              <w:t>0.4533</w:t>
            </w:r>
          </w:p>
        </w:tc>
        <w:tc>
          <w:tcPr>
            <w:tcW w:w="0" w:type="auto"/>
          </w:tcPr>
          <w:p w14:paraId="4A6E4264" w14:textId="77777777" w:rsidR="00833139" w:rsidRPr="004238D4" w:rsidRDefault="00833139" w:rsidP="004238D4">
            <w:pPr>
              <w:pStyle w:val="Paragraph"/>
              <w:jc w:val="right"/>
              <w:rPr>
                <w:noProof/>
                <w:lang w:val="es-ES_tradnl"/>
              </w:rPr>
            </w:pPr>
            <w:r w:rsidRPr="004238D4">
              <w:rPr>
                <w:noProof/>
                <w:lang w:val="es-ES_tradnl"/>
              </w:rPr>
              <w:t>ex 3215 90 70</w:t>
            </w:r>
          </w:p>
        </w:tc>
        <w:tc>
          <w:tcPr>
            <w:tcW w:w="0" w:type="auto"/>
          </w:tcPr>
          <w:p w14:paraId="02F5C2D5"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29402A51" w14:textId="77777777" w:rsidR="00833139" w:rsidRPr="004238D4" w:rsidRDefault="00833139" w:rsidP="004238D4">
            <w:pPr>
              <w:pStyle w:val="Paragraph"/>
              <w:rPr>
                <w:noProof/>
                <w:lang w:val="es-ES_tradnl"/>
              </w:rPr>
            </w:pPr>
            <w:r w:rsidRPr="004238D4">
              <w:rPr>
                <w:noProof/>
                <w:lang w:val="es-ES_tradnl"/>
              </w:rPr>
              <w:t>Tinta para cartuchos desechables que contenga, en peso:</w:t>
            </w:r>
          </w:p>
          <w:tbl>
            <w:tblPr>
              <w:tblStyle w:val="Listdash1"/>
              <w:tblW w:w="0" w:type="auto"/>
              <w:tblLook w:val="0000" w:firstRow="0" w:lastRow="0" w:firstColumn="0" w:lastColumn="0" w:noHBand="0" w:noVBand="0"/>
            </w:tblPr>
            <w:tblGrid>
              <w:gridCol w:w="220"/>
              <w:gridCol w:w="4110"/>
            </w:tblGrid>
            <w:tr w:rsidR="00833139" w:rsidRPr="004238D4" w14:paraId="7C41476A" w14:textId="77777777" w:rsidTr="004238D4">
              <w:tc>
                <w:tcPr>
                  <w:tcW w:w="0" w:type="auto"/>
                </w:tcPr>
                <w:p w14:paraId="1DA41D1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BFD375A" w14:textId="77777777" w:rsidR="00833139" w:rsidRPr="004238D4" w:rsidRDefault="00833139" w:rsidP="004238D4">
                  <w:pPr>
                    <w:pStyle w:val="Paragraph"/>
                    <w:rPr>
                      <w:noProof/>
                      <w:lang w:val="es-ES_tradnl"/>
                    </w:rPr>
                  </w:pPr>
                  <w:r w:rsidRPr="004238D4">
                    <w:rPr>
                      <w:noProof/>
                      <w:lang w:val="es-ES_tradnl"/>
                    </w:rPr>
                    <w:t>entre un 1 % y un 10 % de dióxido de silicio amorfo, o</w:t>
                  </w:r>
                </w:p>
              </w:tc>
            </w:tr>
            <w:tr w:rsidR="00833139" w:rsidRPr="004238D4" w14:paraId="2DD66FD9" w14:textId="77777777" w:rsidTr="004238D4">
              <w:tc>
                <w:tcPr>
                  <w:tcW w:w="0" w:type="auto"/>
                </w:tcPr>
                <w:p w14:paraId="6F5DB7E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964DF46" w14:textId="77777777" w:rsidR="00833139" w:rsidRPr="004238D4" w:rsidRDefault="00833139" w:rsidP="004238D4">
                  <w:pPr>
                    <w:pStyle w:val="Paragraph"/>
                    <w:rPr>
                      <w:noProof/>
                      <w:lang w:val="es-ES_tradnl"/>
                    </w:rPr>
                  </w:pPr>
                  <w:r w:rsidRPr="004238D4">
                    <w:rPr>
                      <w:noProof/>
                      <w:lang w:val="es-ES_tradnl"/>
                    </w:rPr>
                    <w:t>un 3,8 % o más de colorante C.I. Solvent Black 7 en disolventes orgánicos,</w:t>
                  </w:r>
                </w:p>
              </w:tc>
            </w:tr>
          </w:tbl>
          <w:p w14:paraId="168DB592" w14:textId="77777777" w:rsidR="00833139" w:rsidRPr="004238D4" w:rsidRDefault="00833139" w:rsidP="004238D4">
            <w:pPr>
              <w:pStyle w:val="Paragraph"/>
              <w:rPr>
                <w:noProof/>
                <w:lang w:val="es-ES_tradnl"/>
              </w:rPr>
            </w:pPr>
            <w:r w:rsidRPr="004238D4">
              <w:rPr>
                <w:noProof/>
                <w:lang w:val="es-ES_tradnl"/>
              </w:rPr>
              <w:t>para su uso en el marcado de circuitos integrados</w:t>
            </w:r>
          </w:p>
          <w:p w14:paraId="557B5E6E"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78E28B3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6045E8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0AA4F50"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54B298E8" w14:textId="77777777" w:rsidTr="00833139">
        <w:trPr>
          <w:cantSplit/>
        </w:trPr>
        <w:tc>
          <w:tcPr>
            <w:tcW w:w="0" w:type="auto"/>
          </w:tcPr>
          <w:p w14:paraId="5E982A13" w14:textId="77777777" w:rsidR="00833139" w:rsidRPr="004238D4" w:rsidRDefault="00833139" w:rsidP="004238D4">
            <w:pPr>
              <w:pStyle w:val="Paragraph"/>
              <w:rPr>
                <w:noProof/>
                <w:lang w:val="es-ES_tradnl"/>
              </w:rPr>
            </w:pPr>
            <w:r w:rsidRPr="004238D4">
              <w:rPr>
                <w:noProof/>
                <w:lang w:val="es-ES_tradnl"/>
              </w:rPr>
              <w:t>0.5031</w:t>
            </w:r>
          </w:p>
        </w:tc>
        <w:tc>
          <w:tcPr>
            <w:tcW w:w="0" w:type="auto"/>
          </w:tcPr>
          <w:p w14:paraId="0E92F498" w14:textId="77777777" w:rsidR="00833139" w:rsidRPr="004238D4" w:rsidRDefault="00833139" w:rsidP="004238D4">
            <w:pPr>
              <w:pStyle w:val="Paragraph"/>
              <w:jc w:val="right"/>
              <w:rPr>
                <w:noProof/>
                <w:lang w:val="es-ES_tradnl"/>
              </w:rPr>
            </w:pPr>
            <w:r w:rsidRPr="004238D4">
              <w:rPr>
                <w:noProof/>
                <w:lang w:val="es-ES_tradnl"/>
              </w:rPr>
              <w:t>ex 3215 90 70</w:t>
            </w:r>
          </w:p>
        </w:tc>
        <w:tc>
          <w:tcPr>
            <w:tcW w:w="0" w:type="auto"/>
          </w:tcPr>
          <w:p w14:paraId="36BE2EF4"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391C2846" w14:textId="77777777" w:rsidR="00833139" w:rsidRPr="004238D4" w:rsidRDefault="00833139" w:rsidP="004238D4">
            <w:pPr>
              <w:pStyle w:val="Paragraph"/>
              <w:rPr>
                <w:noProof/>
                <w:lang w:val="es-ES_tradnl"/>
              </w:rPr>
            </w:pPr>
            <w:r w:rsidRPr="004238D4">
              <w:rPr>
                <w:noProof/>
                <w:lang w:val="es-ES_tradnl"/>
              </w:rPr>
              <w:t>Tinta seca en polvo a base de resina híbrida (compuesta de resina acrílica de poliestireno y resina de poliéster) mezclada con:</w:t>
            </w:r>
          </w:p>
          <w:tbl>
            <w:tblPr>
              <w:tblStyle w:val="Listdash1"/>
              <w:tblW w:w="0" w:type="auto"/>
              <w:tblLook w:val="0000" w:firstRow="0" w:lastRow="0" w:firstColumn="0" w:lastColumn="0" w:noHBand="0" w:noVBand="0"/>
            </w:tblPr>
            <w:tblGrid>
              <w:gridCol w:w="220"/>
              <w:gridCol w:w="1487"/>
            </w:tblGrid>
            <w:tr w:rsidR="00833139" w:rsidRPr="004238D4" w14:paraId="4D7B8B17" w14:textId="77777777" w:rsidTr="004238D4">
              <w:tc>
                <w:tcPr>
                  <w:tcW w:w="0" w:type="auto"/>
                </w:tcPr>
                <w:p w14:paraId="0841D2E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044E113" w14:textId="77777777" w:rsidR="00833139" w:rsidRPr="004238D4" w:rsidRDefault="00833139" w:rsidP="004238D4">
                  <w:pPr>
                    <w:pStyle w:val="Paragraph"/>
                    <w:rPr>
                      <w:noProof/>
                      <w:lang w:val="es-ES_tradnl"/>
                    </w:rPr>
                  </w:pPr>
                  <w:r w:rsidRPr="004238D4">
                    <w:rPr>
                      <w:noProof/>
                      <w:lang w:val="es-ES_tradnl"/>
                    </w:rPr>
                    <w:t>cera,</w:t>
                  </w:r>
                </w:p>
              </w:tc>
            </w:tr>
            <w:tr w:rsidR="00833139" w:rsidRPr="004238D4" w14:paraId="7E4B3451" w14:textId="77777777" w:rsidTr="004238D4">
              <w:tc>
                <w:tcPr>
                  <w:tcW w:w="0" w:type="auto"/>
                </w:tcPr>
                <w:p w14:paraId="1793CE7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C658926" w14:textId="77777777" w:rsidR="00833139" w:rsidRPr="004238D4" w:rsidRDefault="00833139" w:rsidP="004238D4">
                  <w:pPr>
                    <w:pStyle w:val="Paragraph"/>
                    <w:rPr>
                      <w:noProof/>
                      <w:lang w:val="es-ES_tradnl"/>
                    </w:rPr>
                  </w:pPr>
                  <w:r w:rsidRPr="004238D4">
                    <w:rPr>
                      <w:noProof/>
                      <w:lang w:val="es-ES_tradnl"/>
                    </w:rPr>
                    <w:t>un polímero vinílico y</w:t>
                  </w:r>
                </w:p>
              </w:tc>
            </w:tr>
            <w:tr w:rsidR="00833139" w:rsidRPr="004238D4" w14:paraId="79F74A2D" w14:textId="77777777" w:rsidTr="004238D4">
              <w:tc>
                <w:tcPr>
                  <w:tcW w:w="0" w:type="auto"/>
                </w:tcPr>
                <w:p w14:paraId="26230C8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9A354C1" w14:textId="77777777" w:rsidR="00833139" w:rsidRPr="004238D4" w:rsidRDefault="00833139" w:rsidP="004238D4">
                  <w:pPr>
                    <w:pStyle w:val="Paragraph"/>
                    <w:rPr>
                      <w:noProof/>
                      <w:lang w:val="es-ES_tradnl"/>
                    </w:rPr>
                  </w:pPr>
                  <w:r w:rsidRPr="004238D4">
                    <w:rPr>
                      <w:noProof/>
                      <w:lang w:val="es-ES_tradnl"/>
                    </w:rPr>
                    <w:t>un colorante</w:t>
                  </w:r>
                </w:p>
              </w:tc>
            </w:tr>
          </w:tbl>
          <w:p w14:paraId="1EE586ED" w14:textId="77777777" w:rsidR="00833139" w:rsidRPr="004238D4" w:rsidRDefault="00833139" w:rsidP="004238D4">
            <w:pPr>
              <w:pStyle w:val="Paragraph"/>
              <w:rPr>
                <w:noProof/>
                <w:lang w:val="es-ES_tradnl"/>
              </w:rPr>
            </w:pPr>
            <w:r w:rsidRPr="004238D4">
              <w:rPr>
                <w:noProof/>
                <w:lang w:val="es-ES_tradnl"/>
              </w:rPr>
              <w:t>destinada a la fabricación de botellas de tóner para fotocopiadoras, faxes, impresoras y equipos multifuncionales</w:t>
            </w:r>
          </w:p>
          <w:p w14:paraId="6675FF32"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57CC1DD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CA1CAE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5F1B4D0"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7A1DBEF2" w14:textId="77777777" w:rsidTr="00833139">
        <w:trPr>
          <w:cantSplit/>
        </w:trPr>
        <w:tc>
          <w:tcPr>
            <w:tcW w:w="0" w:type="auto"/>
          </w:tcPr>
          <w:p w14:paraId="62A0D42C" w14:textId="77777777" w:rsidR="00833139" w:rsidRPr="004238D4" w:rsidRDefault="00833139" w:rsidP="004238D4">
            <w:pPr>
              <w:pStyle w:val="Paragraph"/>
              <w:rPr>
                <w:noProof/>
                <w:lang w:val="es-ES_tradnl"/>
              </w:rPr>
            </w:pPr>
            <w:r w:rsidRPr="004238D4">
              <w:rPr>
                <w:noProof/>
                <w:lang w:val="es-ES_tradnl"/>
              </w:rPr>
              <w:t>0.3661</w:t>
            </w:r>
          </w:p>
        </w:tc>
        <w:tc>
          <w:tcPr>
            <w:tcW w:w="0" w:type="auto"/>
          </w:tcPr>
          <w:p w14:paraId="4EF8784C" w14:textId="77777777" w:rsidR="00833139" w:rsidRPr="004238D4" w:rsidRDefault="00833139" w:rsidP="004238D4">
            <w:pPr>
              <w:pStyle w:val="Paragraph"/>
              <w:jc w:val="right"/>
              <w:rPr>
                <w:noProof/>
                <w:lang w:val="es-ES_tradnl"/>
              </w:rPr>
            </w:pPr>
            <w:r w:rsidRPr="004238D4">
              <w:rPr>
                <w:noProof/>
                <w:lang w:val="es-ES_tradnl"/>
              </w:rPr>
              <w:t>3301 12 10</w:t>
            </w:r>
          </w:p>
        </w:tc>
        <w:tc>
          <w:tcPr>
            <w:tcW w:w="0" w:type="auto"/>
          </w:tcPr>
          <w:p w14:paraId="2D2BCD0F" w14:textId="77777777" w:rsidR="00833139" w:rsidRPr="004238D4" w:rsidRDefault="00833139" w:rsidP="004238D4">
            <w:pPr>
              <w:pStyle w:val="Paragraph"/>
              <w:rPr>
                <w:noProof/>
                <w:lang w:val="es-ES_tradnl"/>
              </w:rPr>
            </w:pPr>
          </w:p>
        </w:tc>
        <w:tc>
          <w:tcPr>
            <w:tcW w:w="0" w:type="auto"/>
          </w:tcPr>
          <w:p w14:paraId="04667CF0" w14:textId="77777777" w:rsidR="00833139" w:rsidRPr="004238D4" w:rsidRDefault="00833139" w:rsidP="004238D4">
            <w:pPr>
              <w:pStyle w:val="Paragraph"/>
              <w:rPr>
                <w:noProof/>
                <w:lang w:val="es-ES_tradnl"/>
              </w:rPr>
            </w:pPr>
            <w:r w:rsidRPr="004238D4">
              <w:rPr>
                <w:noProof/>
                <w:lang w:val="es-ES_tradnl"/>
              </w:rPr>
              <w:t>Aceites esenciales de naranja, sin desterpenar</w:t>
            </w:r>
          </w:p>
        </w:tc>
        <w:tc>
          <w:tcPr>
            <w:tcW w:w="0" w:type="auto"/>
          </w:tcPr>
          <w:p w14:paraId="6AD3B769"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730282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D809D41"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5B47FF18" w14:textId="77777777" w:rsidTr="00833139">
        <w:trPr>
          <w:cantSplit/>
        </w:trPr>
        <w:tc>
          <w:tcPr>
            <w:tcW w:w="0" w:type="auto"/>
          </w:tcPr>
          <w:p w14:paraId="62333F53" w14:textId="77777777" w:rsidR="00833139" w:rsidRPr="004238D4" w:rsidRDefault="00833139" w:rsidP="004238D4">
            <w:pPr>
              <w:pStyle w:val="Paragraph"/>
              <w:rPr>
                <w:noProof/>
                <w:lang w:val="es-ES_tradnl"/>
              </w:rPr>
            </w:pPr>
            <w:r w:rsidRPr="004238D4">
              <w:rPr>
                <w:noProof/>
                <w:lang w:val="es-ES_tradnl"/>
              </w:rPr>
              <w:t>0.4863</w:t>
            </w:r>
          </w:p>
        </w:tc>
        <w:tc>
          <w:tcPr>
            <w:tcW w:w="0" w:type="auto"/>
          </w:tcPr>
          <w:p w14:paraId="63114544" w14:textId="1DA85673"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3402 39 90</w:t>
            </w:r>
          </w:p>
        </w:tc>
        <w:tc>
          <w:tcPr>
            <w:tcW w:w="0" w:type="auto"/>
          </w:tcPr>
          <w:p w14:paraId="289B340C"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65286AE0" w14:textId="77777777" w:rsidR="00833139" w:rsidRPr="004238D4" w:rsidRDefault="00833139" w:rsidP="004238D4">
            <w:pPr>
              <w:pStyle w:val="Paragraph"/>
              <w:rPr>
                <w:noProof/>
                <w:lang w:val="es-ES_tradnl"/>
              </w:rPr>
            </w:pPr>
            <w:r w:rsidRPr="004238D4">
              <w:rPr>
                <w:noProof/>
                <w:lang w:val="es-ES_tradnl"/>
              </w:rPr>
              <w:t>Laurilmetilisetionato de sodio</w:t>
            </w:r>
          </w:p>
        </w:tc>
        <w:tc>
          <w:tcPr>
            <w:tcW w:w="0" w:type="auto"/>
          </w:tcPr>
          <w:p w14:paraId="5A990E42"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CC4CF9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55DD1D7"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0554105E" w14:textId="77777777" w:rsidTr="00833139">
        <w:trPr>
          <w:cantSplit/>
        </w:trPr>
        <w:tc>
          <w:tcPr>
            <w:tcW w:w="0" w:type="auto"/>
          </w:tcPr>
          <w:p w14:paraId="74121B53" w14:textId="77777777" w:rsidR="00833139" w:rsidRPr="004238D4" w:rsidRDefault="00833139" w:rsidP="004238D4">
            <w:pPr>
              <w:pStyle w:val="Paragraph"/>
              <w:rPr>
                <w:noProof/>
                <w:lang w:val="es-ES_tradnl"/>
              </w:rPr>
            </w:pPr>
            <w:r w:rsidRPr="004238D4">
              <w:rPr>
                <w:noProof/>
                <w:lang w:val="es-ES_tradnl"/>
              </w:rPr>
              <w:t>0.4002</w:t>
            </w:r>
          </w:p>
        </w:tc>
        <w:tc>
          <w:tcPr>
            <w:tcW w:w="0" w:type="auto"/>
          </w:tcPr>
          <w:p w14:paraId="75AF36A9" w14:textId="66981898"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3402 42 00</w:t>
            </w:r>
          </w:p>
        </w:tc>
        <w:tc>
          <w:tcPr>
            <w:tcW w:w="0" w:type="auto"/>
          </w:tcPr>
          <w:p w14:paraId="5DD0E6CE"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32335EF4" w14:textId="77777777" w:rsidR="00833139" w:rsidRPr="004238D4" w:rsidRDefault="00833139" w:rsidP="004238D4">
            <w:pPr>
              <w:pStyle w:val="Paragraph"/>
              <w:rPr>
                <w:noProof/>
                <w:lang w:val="es-ES_tradnl"/>
              </w:rPr>
            </w:pPr>
            <w:r w:rsidRPr="004238D4">
              <w:rPr>
                <w:noProof/>
                <w:lang w:val="es-ES_tradnl"/>
              </w:rPr>
              <w:t>Agente tensoactivo de copolímero de vinilo a base de polipropilenglicol</w:t>
            </w:r>
          </w:p>
        </w:tc>
        <w:tc>
          <w:tcPr>
            <w:tcW w:w="0" w:type="auto"/>
          </w:tcPr>
          <w:p w14:paraId="77CE829D"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875C84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99146C0"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3B4AEEE9" w14:textId="77777777" w:rsidTr="00833139">
        <w:trPr>
          <w:cantSplit/>
        </w:trPr>
        <w:tc>
          <w:tcPr>
            <w:tcW w:w="0" w:type="auto"/>
          </w:tcPr>
          <w:p w14:paraId="050486BF" w14:textId="77777777" w:rsidR="00833139" w:rsidRPr="004238D4" w:rsidRDefault="00833139" w:rsidP="004238D4">
            <w:pPr>
              <w:pStyle w:val="Paragraph"/>
              <w:rPr>
                <w:noProof/>
                <w:lang w:val="es-ES_tradnl"/>
              </w:rPr>
            </w:pPr>
            <w:r w:rsidRPr="004238D4">
              <w:rPr>
                <w:noProof/>
                <w:lang w:val="es-ES_tradnl"/>
              </w:rPr>
              <w:t>0.4277</w:t>
            </w:r>
          </w:p>
        </w:tc>
        <w:tc>
          <w:tcPr>
            <w:tcW w:w="0" w:type="auto"/>
          </w:tcPr>
          <w:p w14:paraId="19B20164" w14:textId="008A6A52"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3402 42 00</w:t>
            </w:r>
          </w:p>
        </w:tc>
        <w:tc>
          <w:tcPr>
            <w:tcW w:w="0" w:type="auto"/>
          </w:tcPr>
          <w:p w14:paraId="5CEC0F0D"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670A48A0" w14:textId="77777777" w:rsidR="00833139" w:rsidRPr="004238D4" w:rsidRDefault="00833139" w:rsidP="004238D4">
            <w:pPr>
              <w:pStyle w:val="Paragraph"/>
              <w:rPr>
                <w:noProof/>
                <w:lang w:val="es-ES_tradnl"/>
              </w:rPr>
            </w:pPr>
            <w:r w:rsidRPr="004238D4">
              <w:rPr>
                <w:noProof/>
                <w:lang w:val="es-ES_tradnl"/>
              </w:rPr>
              <w:t>Agente tensoactivo que contiene éter 1,4-dimetil-1,4-</w:t>
            </w:r>
            <w:r w:rsidRPr="004238D4">
              <w:rPr>
                <w:i/>
                <w:iCs/>
                <w:noProof/>
                <w:lang w:val="es-ES_tradnl"/>
              </w:rPr>
              <w:t>bis</w:t>
            </w:r>
            <w:r w:rsidRPr="004238D4">
              <w:rPr>
                <w:noProof/>
                <w:lang w:val="es-ES_tradnl"/>
              </w:rPr>
              <w:t>(2-metilpropil)-2-butino-1,4-diílico, polimerizado con oxirano, con grupos metilo terminales</w:t>
            </w:r>
          </w:p>
        </w:tc>
        <w:tc>
          <w:tcPr>
            <w:tcW w:w="0" w:type="auto"/>
          </w:tcPr>
          <w:p w14:paraId="10911957"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985D1B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DCAE1F3"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377B8952" w14:textId="77777777" w:rsidTr="00833139">
        <w:trPr>
          <w:cantSplit/>
        </w:trPr>
        <w:tc>
          <w:tcPr>
            <w:tcW w:w="0" w:type="auto"/>
          </w:tcPr>
          <w:p w14:paraId="44BC2CFF" w14:textId="77777777" w:rsidR="00833139" w:rsidRPr="004238D4" w:rsidRDefault="00833139" w:rsidP="004238D4">
            <w:pPr>
              <w:pStyle w:val="Paragraph"/>
              <w:rPr>
                <w:noProof/>
                <w:lang w:val="es-ES_tradnl"/>
              </w:rPr>
            </w:pPr>
            <w:r w:rsidRPr="004238D4">
              <w:rPr>
                <w:noProof/>
                <w:lang w:val="es-ES_tradnl"/>
              </w:rPr>
              <w:t>0.6285</w:t>
            </w:r>
          </w:p>
        </w:tc>
        <w:tc>
          <w:tcPr>
            <w:tcW w:w="0" w:type="auto"/>
          </w:tcPr>
          <w:p w14:paraId="02171000" w14:textId="77777777" w:rsidR="00833139" w:rsidRPr="004238D4" w:rsidRDefault="00833139" w:rsidP="004238D4">
            <w:pPr>
              <w:pStyle w:val="Paragraph"/>
              <w:jc w:val="right"/>
              <w:rPr>
                <w:noProof/>
                <w:lang w:val="es-ES_tradnl"/>
              </w:rPr>
            </w:pPr>
            <w:r w:rsidRPr="004238D4">
              <w:rPr>
                <w:noProof/>
                <w:lang w:val="es-ES_tradnl"/>
              </w:rPr>
              <w:t>ex 3402 90 10</w:t>
            </w:r>
          </w:p>
        </w:tc>
        <w:tc>
          <w:tcPr>
            <w:tcW w:w="0" w:type="auto"/>
          </w:tcPr>
          <w:p w14:paraId="49CD8FEA"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6E16DB86" w14:textId="77777777" w:rsidR="00833139" w:rsidRPr="004238D4" w:rsidRDefault="00833139" w:rsidP="004238D4">
            <w:pPr>
              <w:pStyle w:val="Paragraph"/>
              <w:rPr>
                <w:noProof/>
                <w:lang w:val="es-ES_tradnl"/>
              </w:rPr>
            </w:pPr>
            <w:r w:rsidRPr="004238D4">
              <w:rPr>
                <w:noProof/>
                <w:lang w:val="es-ES_tradnl"/>
              </w:rPr>
              <w:t>Mezcla tensoactiva de cloruros de metiltri-C8-C10-alquilamonio</w:t>
            </w:r>
          </w:p>
        </w:tc>
        <w:tc>
          <w:tcPr>
            <w:tcW w:w="0" w:type="auto"/>
          </w:tcPr>
          <w:p w14:paraId="7DF09A8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264971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8051ECE"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1E64B2D9" w14:textId="77777777" w:rsidTr="00833139">
        <w:trPr>
          <w:cantSplit/>
        </w:trPr>
        <w:tc>
          <w:tcPr>
            <w:tcW w:w="0" w:type="auto"/>
          </w:tcPr>
          <w:p w14:paraId="194FE961" w14:textId="77777777" w:rsidR="00833139" w:rsidRPr="004238D4" w:rsidRDefault="00833139" w:rsidP="004238D4">
            <w:pPr>
              <w:pStyle w:val="Paragraph"/>
              <w:rPr>
                <w:noProof/>
                <w:lang w:val="es-ES_tradnl"/>
              </w:rPr>
            </w:pPr>
            <w:r w:rsidRPr="004238D4">
              <w:rPr>
                <w:noProof/>
                <w:lang w:val="es-ES_tradnl"/>
              </w:rPr>
              <w:t>0.3660</w:t>
            </w:r>
          </w:p>
        </w:tc>
        <w:tc>
          <w:tcPr>
            <w:tcW w:w="0" w:type="auto"/>
          </w:tcPr>
          <w:p w14:paraId="29B8F8DE" w14:textId="77777777" w:rsidR="00833139" w:rsidRPr="004238D4" w:rsidRDefault="00833139" w:rsidP="004238D4">
            <w:pPr>
              <w:pStyle w:val="Paragraph"/>
              <w:jc w:val="right"/>
              <w:rPr>
                <w:noProof/>
                <w:lang w:val="es-ES_tradnl"/>
              </w:rPr>
            </w:pPr>
            <w:r w:rsidRPr="004238D4">
              <w:rPr>
                <w:noProof/>
                <w:lang w:val="es-ES_tradnl"/>
              </w:rPr>
              <w:t>ex 3402 90 10</w:t>
            </w:r>
          </w:p>
        </w:tc>
        <w:tc>
          <w:tcPr>
            <w:tcW w:w="0" w:type="auto"/>
          </w:tcPr>
          <w:p w14:paraId="38303331"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2C28B0C6" w14:textId="77777777" w:rsidR="00833139" w:rsidRPr="004238D4" w:rsidRDefault="00833139" w:rsidP="004238D4">
            <w:pPr>
              <w:pStyle w:val="Paragraph"/>
              <w:rPr>
                <w:noProof/>
                <w:lang w:val="es-ES_tradnl"/>
              </w:rPr>
            </w:pPr>
            <w:r w:rsidRPr="004238D4">
              <w:rPr>
                <w:noProof/>
                <w:lang w:val="es-ES_tradnl"/>
              </w:rPr>
              <w:t>Mezcla de docusato sódico (DCI) y benzoato de sodio</w:t>
            </w:r>
          </w:p>
        </w:tc>
        <w:tc>
          <w:tcPr>
            <w:tcW w:w="0" w:type="auto"/>
          </w:tcPr>
          <w:p w14:paraId="30126AD5"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D992B1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8181184"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14244781" w14:textId="77777777" w:rsidTr="00833139">
        <w:trPr>
          <w:cantSplit/>
        </w:trPr>
        <w:tc>
          <w:tcPr>
            <w:tcW w:w="0" w:type="auto"/>
          </w:tcPr>
          <w:p w14:paraId="182DE3A9" w14:textId="77777777" w:rsidR="00833139" w:rsidRPr="004238D4" w:rsidRDefault="00833139" w:rsidP="004238D4">
            <w:pPr>
              <w:pStyle w:val="Paragraph"/>
              <w:rPr>
                <w:noProof/>
                <w:lang w:val="es-ES_tradnl"/>
              </w:rPr>
            </w:pPr>
            <w:r w:rsidRPr="004238D4">
              <w:rPr>
                <w:noProof/>
                <w:lang w:val="es-ES_tradnl"/>
              </w:rPr>
              <w:t>0.4676</w:t>
            </w:r>
          </w:p>
        </w:tc>
        <w:tc>
          <w:tcPr>
            <w:tcW w:w="0" w:type="auto"/>
          </w:tcPr>
          <w:p w14:paraId="3383800B" w14:textId="77777777" w:rsidR="00833139" w:rsidRPr="004238D4" w:rsidRDefault="00833139" w:rsidP="004238D4">
            <w:pPr>
              <w:pStyle w:val="Paragraph"/>
              <w:jc w:val="right"/>
              <w:rPr>
                <w:noProof/>
                <w:lang w:val="es-ES_tradnl"/>
              </w:rPr>
            </w:pPr>
            <w:r w:rsidRPr="004238D4">
              <w:rPr>
                <w:noProof/>
                <w:lang w:val="es-ES_tradnl"/>
              </w:rPr>
              <w:t>ex 3402 90 10</w:t>
            </w:r>
          </w:p>
        </w:tc>
        <w:tc>
          <w:tcPr>
            <w:tcW w:w="0" w:type="auto"/>
          </w:tcPr>
          <w:p w14:paraId="56D401EF" w14:textId="77777777" w:rsidR="00833139" w:rsidRPr="004238D4" w:rsidRDefault="00833139" w:rsidP="004238D4">
            <w:pPr>
              <w:pStyle w:val="Paragraph"/>
              <w:jc w:val="center"/>
              <w:rPr>
                <w:noProof/>
                <w:lang w:val="es-ES_tradnl"/>
              </w:rPr>
            </w:pPr>
            <w:r w:rsidRPr="004238D4">
              <w:rPr>
                <w:noProof/>
                <w:lang w:val="es-ES_tradnl"/>
              </w:rPr>
              <w:t>70</w:t>
            </w:r>
          </w:p>
        </w:tc>
        <w:tc>
          <w:tcPr>
            <w:tcW w:w="0" w:type="auto"/>
          </w:tcPr>
          <w:p w14:paraId="1E5B02CC" w14:textId="77777777" w:rsidR="00833139" w:rsidRPr="004238D4" w:rsidRDefault="00833139" w:rsidP="004238D4">
            <w:pPr>
              <w:pStyle w:val="Paragraph"/>
              <w:rPr>
                <w:noProof/>
                <w:lang w:val="es-ES_tradnl"/>
              </w:rPr>
            </w:pPr>
            <w:r w:rsidRPr="004238D4">
              <w:rPr>
                <w:noProof/>
                <w:lang w:val="es-ES_tradnl"/>
              </w:rPr>
              <w:t>Preparado tensoactivo que contenga 2,4,7,9-tetrametil-5-decino-4,7-diol etoxilado (CAS RN 9014-85-1)</w:t>
            </w:r>
          </w:p>
        </w:tc>
        <w:tc>
          <w:tcPr>
            <w:tcW w:w="0" w:type="auto"/>
          </w:tcPr>
          <w:p w14:paraId="2486FED6"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9EB307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EAED4BD"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3A097C77" w14:textId="77777777" w:rsidTr="00833139">
        <w:trPr>
          <w:cantSplit/>
        </w:trPr>
        <w:tc>
          <w:tcPr>
            <w:tcW w:w="0" w:type="auto"/>
          </w:tcPr>
          <w:p w14:paraId="4ED7E89E" w14:textId="77777777" w:rsidR="00833139" w:rsidRPr="004238D4" w:rsidRDefault="00833139" w:rsidP="004238D4">
            <w:pPr>
              <w:pStyle w:val="Paragraph"/>
              <w:rPr>
                <w:noProof/>
                <w:lang w:val="es-ES_tradnl"/>
              </w:rPr>
            </w:pPr>
            <w:r w:rsidRPr="004238D4">
              <w:rPr>
                <w:noProof/>
                <w:lang w:val="es-ES_tradnl"/>
              </w:rPr>
              <w:t>0.7508</w:t>
            </w:r>
          </w:p>
        </w:tc>
        <w:tc>
          <w:tcPr>
            <w:tcW w:w="0" w:type="auto"/>
          </w:tcPr>
          <w:p w14:paraId="4C03DD8C" w14:textId="77777777" w:rsidR="00833139" w:rsidRPr="004238D4" w:rsidRDefault="00833139" w:rsidP="004238D4">
            <w:pPr>
              <w:pStyle w:val="Paragraph"/>
              <w:jc w:val="right"/>
              <w:rPr>
                <w:noProof/>
                <w:lang w:val="es-ES_tradnl"/>
              </w:rPr>
            </w:pPr>
            <w:r w:rsidRPr="004238D4">
              <w:rPr>
                <w:noProof/>
                <w:lang w:val="es-ES_tradnl"/>
              </w:rPr>
              <w:t>ex 3501 90 90</w:t>
            </w:r>
          </w:p>
        </w:tc>
        <w:tc>
          <w:tcPr>
            <w:tcW w:w="0" w:type="auto"/>
          </w:tcPr>
          <w:p w14:paraId="4B573021"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6ADE4DE2" w14:textId="77777777" w:rsidR="00833139" w:rsidRPr="004238D4" w:rsidRDefault="00833139" w:rsidP="004238D4">
            <w:pPr>
              <w:pStyle w:val="Paragraph"/>
              <w:rPr>
                <w:noProof/>
                <w:lang w:val="es-ES_tradnl"/>
              </w:rPr>
            </w:pPr>
            <w:r w:rsidRPr="004238D4">
              <w:rPr>
                <w:noProof/>
                <w:lang w:val="es-ES_tradnl"/>
              </w:rPr>
              <w:t>Caseinato de sodio no comestible (CAS RN 9005-46-3) en forma de polvo, con un contenido de proteínas superior al 88 % en peso, para su uso en la producción de gránulos termoplásticos</w:t>
            </w:r>
          </w:p>
        </w:tc>
        <w:tc>
          <w:tcPr>
            <w:tcW w:w="0" w:type="auto"/>
          </w:tcPr>
          <w:p w14:paraId="6D5EC684"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7F2BA0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5D8678D"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3C21DA0A" w14:textId="77777777" w:rsidTr="00833139">
        <w:trPr>
          <w:cantSplit/>
        </w:trPr>
        <w:tc>
          <w:tcPr>
            <w:tcW w:w="0" w:type="auto"/>
          </w:tcPr>
          <w:p w14:paraId="18F8BED2" w14:textId="77777777" w:rsidR="00833139" w:rsidRPr="004238D4" w:rsidRDefault="00833139" w:rsidP="004238D4">
            <w:pPr>
              <w:pStyle w:val="Paragraph"/>
              <w:rPr>
                <w:noProof/>
                <w:lang w:val="es-ES_tradnl"/>
              </w:rPr>
            </w:pPr>
            <w:r w:rsidRPr="004238D4">
              <w:rPr>
                <w:noProof/>
                <w:lang w:val="es-ES_tradnl"/>
              </w:rPr>
              <w:t>0.2498</w:t>
            </w:r>
          </w:p>
        </w:tc>
        <w:tc>
          <w:tcPr>
            <w:tcW w:w="0" w:type="auto"/>
          </w:tcPr>
          <w:p w14:paraId="19BD2CBF" w14:textId="77777777" w:rsidR="00833139" w:rsidRPr="004238D4" w:rsidRDefault="00833139" w:rsidP="004238D4">
            <w:pPr>
              <w:pStyle w:val="Paragraph"/>
              <w:jc w:val="right"/>
              <w:rPr>
                <w:noProof/>
                <w:lang w:val="es-ES_tradnl"/>
              </w:rPr>
            </w:pPr>
            <w:r w:rsidRPr="004238D4">
              <w:rPr>
                <w:noProof/>
                <w:lang w:val="es-ES_tradnl"/>
              </w:rPr>
              <w:t>ex 3506 91 90</w:t>
            </w:r>
          </w:p>
        </w:tc>
        <w:tc>
          <w:tcPr>
            <w:tcW w:w="0" w:type="auto"/>
          </w:tcPr>
          <w:p w14:paraId="096A668B"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51EC9D17" w14:textId="77777777" w:rsidR="00833139" w:rsidRPr="004238D4" w:rsidRDefault="00833139" w:rsidP="004238D4">
            <w:pPr>
              <w:pStyle w:val="Paragraph"/>
              <w:rPr>
                <w:noProof/>
                <w:lang w:val="es-ES_tradnl"/>
              </w:rPr>
            </w:pPr>
            <w:r w:rsidRPr="004238D4">
              <w:rPr>
                <w:noProof/>
                <w:lang w:val="es-ES_tradnl"/>
              </w:rPr>
              <w:t>Adhesivo basado en una dispersión acuosa de una mezcla de colofonia dimerizada y de copolímero de etileno y de acetato de vinilo (EVA)</w:t>
            </w:r>
          </w:p>
        </w:tc>
        <w:tc>
          <w:tcPr>
            <w:tcW w:w="0" w:type="auto"/>
          </w:tcPr>
          <w:p w14:paraId="7D5356D7"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1376DF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68374BA"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5F18D2B2" w14:textId="77777777" w:rsidTr="00833139">
        <w:trPr>
          <w:cantSplit/>
        </w:trPr>
        <w:tc>
          <w:tcPr>
            <w:tcW w:w="0" w:type="auto"/>
          </w:tcPr>
          <w:p w14:paraId="79B68819" w14:textId="77777777" w:rsidR="00833139" w:rsidRPr="004238D4" w:rsidRDefault="00833139" w:rsidP="004238D4">
            <w:pPr>
              <w:pStyle w:val="Paragraph"/>
              <w:rPr>
                <w:noProof/>
                <w:lang w:val="es-ES_tradnl"/>
              </w:rPr>
            </w:pPr>
            <w:r w:rsidRPr="004238D4">
              <w:rPr>
                <w:noProof/>
                <w:lang w:val="es-ES_tradnl"/>
              </w:rPr>
              <w:t>0.4003</w:t>
            </w:r>
          </w:p>
        </w:tc>
        <w:tc>
          <w:tcPr>
            <w:tcW w:w="0" w:type="auto"/>
          </w:tcPr>
          <w:p w14:paraId="6A901872" w14:textId="77777777" w:rsidR="00833139" w:rsidRPr="004238D4" w:rsidRDefault="00833139" w:rsidP="004238D4">
            <w:pPr>
              <w:pStyle w:val="Paragraph"/>
              <w:jc w:val="right"/>
              <w:rPr>
                <w:noProof/>
                <w:lang w:val="es-ES_tradnl"/>
              </w:rPr>
            </w:pPr>
            <w:r w:rsidRPr="004238D4">
              <w:rPr>
                <w:noProof/>
                <w:lang w:val="es-ES_tradnl"/>
              </w:rPr>
              <w:t>ex 3506 91 90</w:t>
            </w:r>
          </w:p>
        </w:tc>
        <w:tc>
          <w:tcPr>
            <w:tcW w:w="0" w:type="auto"/>
          </w:tcPr>
          <w:p w14:paraId="3506C6E0"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600843B5" w14:textId="77777777" w:rsidR="00833139" w:rsidRPr="004238D4" w:rsidRDefault="00833139" w:rsidP="004238D4">
            <w:pPr>
              <w:pStyle w:val="Paragraph"/>
              <w:rPr>
                <w:noProof/>
                <w:lang w:val="es-ES_tradnl"/>
              </w:rPr>
            </w:pPr>
            <w:r w:rsidRPr="004238D4">
              <w:rPr>
                <w:noProof/>
                <w:lang w:val="es-ES_tradnl"/>
              </w:rPr>
              <w:t>Adhesivo epoxi microencapsulado, de dos componentes, disperso en un disolvente</w:t>
            </w:r>
          </w:p>
        </w:tc>
        <w:tc>
          <w:tcPr>
            <w:tcW w:w="0" w:type="auto"/>
          </w:tcPr>
          <w:p w14:paraId="381A69C5"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8587D6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5D1077B"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66B8FBEB" w14:textId="77777777" w:rsidTr="00833139">
        <w:trPr>
          <w:cantSplit/>
        </w:trPr>
        <w:tc>
          <w:tcPr>
            <w:tcW w:w="0" w:type="auto"/>
          </w:tcPr>
          <w:p w14:paraId="5657EEC6" w14:textId="77777777" w:rsidR="00833139" w:rsidRPr="004238D4" w:rsidRDefault="00833139" w:rsidP="004238D4">
            <w:pPr>
              <w:pStyle w:val="Paragraph"/>
              <w:rPr>
                <w:noProof/>
                <w:lang w:val="es-ES_tradnl"/>
              </w:rPr>
            </w:pPr>
            <w:r w:rsidRPr="004238D4">
              <w:rPr>
                <w:noProof/>
                <w:lang w:val="es-ES_tradnl"/>
              </w:rPr>
              <w:t>0.4313</w:t>
            </w:r>
          </w:p>
        </w:tc>
        <w:tc>
          <w:tcPr>
            <w:tcW w:w="0" w:type="auto"/>
          </w:tcPr>
          <w:p w14:paraId="0670024B" w14:textId="77777777" w:rsidR="00833139" w:rsidRPr="004238D4" w:rsidRDefault="00833139" w:rsidP="004238D4">
            <w:pPr>
              <w:pStyle w:val="Paragraph"/>
              <w:jc w:val="right"/>
              <w:rPr>
                <w:noProof/>
                <w:lang w:val="es-ES_tradnl"/>
              </w:rPr>
            </w:pPr>
            <w:r w:rsidRPr="004238D4">
              <w:rPr>
                <w:noProof/>
                <w:lang w:val="es-ES_tradnl"/>
              </w:rPr>
              <w:t>ex 3506 91 90</w:t>
            </w:r>
          </w:p>
        </w:tc>
        <w:tc>
          <w:tcPr>
            <w:tcW w:w="0" w:type="auto"/>
          </w:tcPr>
          <w:p w14:paraId="12149AFD"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3B8AA80A" w14:textId="77777777" w:rsidR="00833139" w:rsidRPr="004238D4" w:rsidRDefault="00833139" w:rsidP="004238D4">
            <w:pPr>
              <w:pStyle w:val="Paragraph"/>
              <w:rPr>
                <w:noProof/>
                <w:lang w:val="es-ES_tradnl"/>
              </w:rPr>
            </w:pPr>
            <w:r w:rsidRPr="004238D4">
              <w:rPr>
                <w:noProof/>
                <w:lang w:val="es-ES_tradnl"/>
              </w:rPr>
              <w:t>Adhesivo acrílico sensible a la presión, de un espesor superior o igual a 0,076 mm pero inferior o igual a 0,127 mm, en rollos de una anchura superior o igual a 45,7cm pero inferior o igual a 132 cm, presentado en soporte antiadherente con una fuerza de pelado de un valor inicial no inferior a 15N/25 mm (medido con arreglo a la norma ASTM D3330)</w:t>
            </w:r>
          </w:p>
        </w:tc>
        <w:tc>
          <w:tcPr>
            <w:tcW w:w="0" w:type="auto"/>
          </w:tcPr>
          <w:p w14:paraId="515D5016"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3D64EA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F93733E"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76D8ED30" w14:textId="77777777" w:rsidTr="00833139">
        <w:trPr>
          <w:cantSplit/>
        </w:trPr>
        <w:tc>
          <w:tcPr>
            <w:tcW w:w="0" w:type="auto"/>
          </w:tcPr>
          <w:p w14:paraId="61A563E0" w14:textId="77777777" w:rsidR="00833139" w:rsidRPr="004238D4" w:rsidRDefault="00833139" w:rsidP="004238D4">
            <w:pPr>
              <w:pStyle w:val="Paragraph"/>
              <w:rPr>
                <w:noProof/>
                <w:lang w:val="es-ES_tradnl"/>
              </w:rPr>
            </w:pPr>
            <w:r w:rsidRPr="004238D4">
              <w:rPr>
                <w:noProof/>
                <w:lang w:val="es-ES_tradnl"/>
              </w:rPr>
              <w:t>0.6725</w:t>
            </w:r>
          </w:p>
        </w:tc>
        <w:tc>
          <w:tcPr>
            <w:tcW w:w="0" w:type="auto"/>
          </w:tcPr>
          <w:p w14:paraId="20F56BBB" w14:textId="6DB90936"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3506 91 90</w:t>
            </w:r>
          </w:p>
        </w:tc>
        <w:tc>
          <w:tcPr>
            <w:tcW w:w="0" w:type="auto"/>
          </w:tcPr>
          <w:p w14:paraId="0232B93B" w14:textId="77777777" w:rsidR="00833139" w:rsidRPr="004238D4" w:rsidRDefault="00833139" w:rsidP="004238D4">
            <w:pPr>
              <w:pStyle w:val="Paragraph"/>
              <w:jc w:val="center"/>
              <w:rPr>
                <w:noProof/>
                <w:lang w:val="es-ES_tradnl"/>
              </w:rPr>
            </w:pPr>
            <w:r w:rsidRPr="004238D4">
              <w:rPr>
                <w:noProof/>
                <w:lang w:val="es-ES_tradnl"/>
              </w:rPr>
              <w:t>50</w:t>
            </w:r>
          </w:p>
        </w:tc>
        <w:tc>
          <w:tcPr>
            <w:tcW w:w="0" w:type="auto"/>
          </w:tcPr>
          <w:p w14:paraId="6EF8CD2B" w14:textId="77777777" w:rsidR="00833139" w:rsidRPr="004238D4" w:rsidRDefault="00833139" w:rsidP="004238D4">
            <w:pPr>
              <w:pStyle w:val="Paragraph"/>
              <w:rPr>
                <w:noProof/>
                <w:lang w:val="es-ES_tradnl"/>
              </w:rPr>
            </w:pPr>
            <w:r w:rsidRPr="004238D4">
              <w:rPr>
                <w:noProof/>
                <w:lang w:val="es-ES_tradnl"/>
              </w:rPr>
              <w:t>Preparación con un contenido en peso:</w:t>
            </w:r>
          </w:p>
          <w:tbl>
            <w:tblPr>
              <w:tblStyle w:val="Listdash1"/>
              <w:tblW w:w="0" w:type="auto"/>
              <w:tblLook w:val="0000" w:firstRow="0" w:lastRow="0" w:firstColumn="0" w:lastColumn="0" w:noHBand="0" w:noVBand="0"/>
            </w:tblPr>
            <w:tblGrid>
              <w:gridCol w:w="220"/>
              <w:gridCol w:w="4110"/>
            </w:tblGrid>
            <w:tr w:rsidR="00833139" w:rsidRPr="004238D4" w14:paraId="3B37EF57" w14:textId="77777777" w:rsidTr="004238D4">
              <w:tc>
                <w:tcPr>
                  <w:tcW w:w="0" w:type="auto"/>
                </w:tcPr>
                <w:p w14:paraId="59E3E86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7588D78" w14:textId="77777777" w:rsidR="00833139" w:rsidRPr="004238D4" w:rsidRDefault="00833139" w:rsidP="004238D4">
                  <w:pPr>
                    <w:pStyle w:val="Paragraph"/>
                    <w:rPr>
                      <w:noProof/>
                      <w:lang w:val="es-ES_tradnl"/>
                    </w:rPr>
                  </w:pPr>
                  <w:r w:rsidRPr="004238D4">
                    <w:rPr>
                      <w:noProof/>
                      <w:lang w:val="es-ES_tradnl"/>
                    </w:rPr>
                    <w:t>superior o igual al 15 % pero inferior o igual al 60 % de copolímeros de estireno butadieno o copolímeros de estireno isopreno, y</w:t>
                  </w:r>
                </w:p>
              </w:tc>
            </w:tr>
            <w:tr w:rsidR="00833139" w:rsidRPr="004238D4" w14:paraId="0A5337C6" w14:textId="77777777" w:rsidTr="004238D4">
              <w:tc>
                <w:tcPr>
                  <w:tcW w:w="0" w:type="auto"/>
                </w:tcPr>
                <w:p w14:paraId="6BE59FA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32B2C66" w14:textId="77777777" w:rsidR="00833139" w:rsidRPr="004238D4" w:rsidRDefault="00833139" w:rsidP="004238D4">
                  <w:pPr>
                    <w:pStyle w:val="Paragraph"/>
                    <w:rPr>
                      <w:noProof/>
                      <w:lang w:val="es-ES_tradnl"/>
                    </w:rPr>
                  </w:pPr>
                  <w:r w:rsidRPr="004238D4">
                    <w:rPr>
                      <w:noProof/>
                      <w:lang w:val="es-ES_tradnl"/>
                    </w:rPr>
                    <w:t>superior o igual al 10 % pero inferior o igual al 30 % de polímeros de pineno o copolímeros de pentadieno.</w:t>
                  </w:r>
                </w:p>
              </w:tc>
            </w:tr>
          </w:tbl>
          <w:p w14:paraId="358F5DEE" w14:textId="77777777" w:rsidR="00833139" w:rsidRPr="004238D4" w:rsidRDefault="00833139" w:rsidP="004238D4">
            <w:pPr>
              <w:pStyle w:val="Paragraph"/>
              <w:rPr>
                <w:noProof/>
                <w:lang w:val="es-ES_tradnl"/>
              </w:rPr>
            </w:pPr>
            <w:r w:rsidRPr="004238D4">
              <w:rPr>
                <w:noProof/>
                <w:lang w:val="es-ES_tradnl"/>
              </w:rPr>
              <w:t>disuelta en:</w:t>
            </w:r>
          </w:p>
          <w:tbl>
            <w:tblPr>
              <w:tblStyle w:val="Listdash1"/>
              <w:tblW w:w="0" w:type="auto"/>
              <w:tblLook w:val="0000" w:firstRow="0" w:lastRow="0" w:firstColumn="0" w:lastColumn="0" w:noHBand="0" w:noVBand="0"/>
            </w:tblPr>
            <w:tblGrid>
              <w:gridCol w:w="220"/>
              <w:gridCol w:w="4110"/>
            </w:tblGrid>
            <w:tr w:rsidR="00833139" w:rsidRPr="004238D4" w14:paraId="5F55F929" w14:textId="77777777" w:rsidTr="004238D4">
              <w:tc>
                <w:tcPr>
                  <w:tcW w:w="0" w:type="auto"/>
                </w:tcPr>
                <w:p w14:paraId="5813336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3A6C163" w14:textId="77777777" w:rsidR="00833139" w:rsidRPr="004238D4" w:rsidRDefault="00833139" w:rsidP="004238D4">
                  <w:pPr>
                    <w:pStyle w:val="Paragraph"/>
                    <w:rPr>
                      <w:noProof/>
                      <w:lang w:val="es-ES_tradnl"/>
                    </w:rPr>
                  </w:pPr>
                  <w:r w:rsidRPr="004238D4">
                    <w:rPr>
                      <w:noProof/>
                      <w:lang w:val="es-ES_tradnl"/>
                    </w:rPr>
                    <w:t>metil-etil-cetona (CAS RN 78-93-3)</w:t>
                  </w:r>
                </w:p>
              </w:tc>
            </w:tr>
            <w:tr w:rsidR="00833139" w:rsidRPr="004238D4" w14:paraId="3F650D8E" w14:textId="77777777" w:rsidTr="004238D4">
              <w:tc>
                <w:tcPr>
                  <w:tcW w:w="0" w:type="auto"/>
                </w:tcPr>
                <w:p w14:paraId="0044800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EF02FC2" w14:textId="77777777" w:rsidR="00833139" w:rsidRPr="004238D4" w:rsidRDefault="00833139" w:rsidP="004238D4">
                  <w:pPr>
                    <w:pStyle w:val="Paragraph"/>
                    <w:rPr>
                      <w:noProof/>
                      <w:lang w:val="es-ES_tradnl"/>
                    </w:rPr>
                  </w:pPr>
                  <w:r w:rsidRPr="004238D4">
                    <w:rPr>
                      <w:noProof/>
                      <w:lang w:val="es-ES_tradnl"/>
                    </w:rPr>
                    <w:t>heptano (CAS RN 142-82-5),y</w:t>
                  </w:r>
                </w:p>
              </w:tc>
            </w:tr>
            <w:tr w:rsidR="00833139" w:rsidRPr="004238D4" w14:paraId="5DD371B7" w14:textId="77777777" w:rsidTr="004238D4">
              <w:tc>
                <w:tcPr>
                  <w:tcW w:w="0" w:type="auto"/>
                </w:tcPr>
                <w:p w14:paraId="22C5CDE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9794EDF" w14:textId="77777777" w:rsidR="00833139" w:rsidRPr="004238D4" w:rsidRDefault="00833139" w:rsidP="004238D4">
                  <w:pPr>
                    <w:pStyle w:val="Paragraph"/>
                    <w:rPr>
                      <w:noProof/>
                      <w:lang w:val="es-ES_tradnl"/>
                    </w:rPr>
                  </w:pPr>
                  <w:r w:rsidRPr="004238D4">
                    <w:rPr>
                      <w:noProof/>
                      <w:lang w:val="es-ES_tradnl"/>
                    </w:rPr>
                    <w:t>tolueno (CAS RN 108-88-3) o nafta disolvente alifática ligera (CAS RN 64742-89-8)</w:t>
                  </w:r>
                </w:p>
              </w:tc>
            </w:tr>
          </w:tbl>
          <w:p w14:paraId="13BE55DF" w14:textId="77777777" w:rsidR="00833139" w:rsidRPr="004238D4" w:rsidRDefault="00833139" w:rsidP="004238D4">
            <w:pPr>
              <w:pStyle w:val="Paragraph"/>
              <w:rPr>
                <w:noProof/>
                <w:lang w:val="es-ES_tradnl"/>
              </w:rPr>
            </w:pPr>
          </w:p>
        </w:tc>
        <w:tc>
          <w:tcPr>
            <w:tcW w:w="0" w:type="auto"/>
          </w:tcPr>
          <w:p w14:paraId="07F0FE11"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34F928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EB59318"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40417289" w14:textId="77777777" w:rsidTr="00833139">
        <w:trPr>
          <w:cantSplit/>
        </w:trPr>
        <w:tc>
          <w:tcPr>
            <w:tcW w:w="0" w:type="auto"/>
          </w:tcPr>
          <w:p w14:paraId="7B1032BC" w14:textId="77777777" w:rsidR="00833139" w:rsidRPr="004238D4" w:rsidRDefault="00833139" w:rsidP="004238D4">
            <w:pPr>
              <w:pStyle w:val="Paragraph"/>
              <w:rPr>
                <w:noProof/>
                <w:lang w:val="es-ES_tradnl"/>
              </w:rPr>
            </w:pPr>
            <w:r w:rsidRPr="004238D4">
              <w:rPr>
                <w:noProof/>
                <w:lang w:val="es-ES_tradnl"/>
              </w:rPr>
              <w:t>0.7268</w:t>
            </w:r>
          </w:p>
        </w:tc>
        <w:tc>
          <w:tcPr>
            <w:tcW w:w="0" w:type="auto"/>
          </w:tcPr>
          <w:p w14:paraId="37775081" w14:textId="77777777" w:rsidR="00833139" w:rsidRPr="004238D4" w:rsidRDefault="00833139" w:rsidP="004238D4">
            <w:pPr>
              <w:pStyle w:val="Paragraph"/>
              <w:jc w:val="right"/>
              <w:rPr>
                <w:noProof/>
                <w:lang w:val="es-ES_tradnl"/>
              </w:rPr>
            </w:pPr>
            <w:r w:rsidRPr="004238D4">
              <w:rPr>
                <w:noProof/>
                <w:lang w:val="es-ES_tradnl"/>
              </w:rPr>
              <w:t>ex 3506 91 90</w:t>
            </w:r>
          </w:p>
        </w:tc>
        <w:tc>
          <w:tcPr>
            <w:tcW w:w="0" w:type="auto"/>
          </w:tcPr>
          <w:p w14:paraId="77584897" w14:textId="77777777" w:rsidR="00833139" w:rsidRPr="004238D4" w:rsidRDefault="00833139" w:rsidP="004238D4">
            <w:pPr>
              <w:pStyle w:val="Paragraph"/>
              <w:jc w:val="center"/>
              <w:rPr>
                <w:noProof/>
                <w:lang w:val="es-ES_tradnl"/>
              </w:rPr>
            </w:pPr>
            <w:r w:rsidRPr="004238D4">
              <w:rPr>
                <w:noProof/>
                <w:lang w:val="es-ES_tradnl"/>
              </w:rPr>
              <w:t>60</w:t>
            </w:r>
          </w:p>
        </w:tc>
        <w:tc>
          <w:tcPr>
            <w:tcW w:w="0" w:type="auto"/>
          </w:tcPr>
          <w:p w14:paraId="10E5BFFF" w14:textId="77777777" w:rsidR="00833139" w:rsidRPr="004238D4" w:rsidRDefault="00833139" w:rsidP="004238D4">
            <w:pPr>
              <w:pStyle w:val="Paragraph"/>
              <w:rPr>
                <w:noProof/>
                <w:lang w:val="es-ES_tradnl"/>
              </w:rPr>
            </w:pPr>
            <w:r w:rsidRPr="004238D4">
              <w:rPr>
                <w:noProof/>
                <w:lang w:val="es-ES_tradnl"/>
              </w:rPr>
              <w:t>Material adhesivo para la soldadura temporal de obleas en forma de suspensión de un polímero sólido en D-limoneno (CAS RN 5989-27-5) con un contenido en polímero en peso igual o superior al 25 % pero inferior o igual al 35 %</w:t>
            </w:r>
          </w:p>
          <w:p w14:paraId="590345EB" w14:textId="77777777" w:rsidR="00833139" w:rsidRPr="004238D4" w:rsidRDefault="00833139" w:rsidP="004238D4">
            <w:pPr>
              <w:pStyle w:val="Paragraph"/>
              <w:rPr>
                <w:noProof/>
                <w:lang w:val="es-ES_tradnl"/>
              </w:rPr>
            </w:pPr>
            <w:r w:rsidRPr="004238D4">
              <w:rPr>
                <w:noProof/>
                <w:lang w:val="es-ES_tradnl"/>
              </w:rPr>
              <w:t> </w:t>
            </w:r>
          </w:p>
          <w:p w14:paraId="6D9E2F9F" w14:textId="77777777" w:rsidR="00833139" w:rsidRPr="004238D4" w:rsidRDefault="00833139" w:rsidP="004238D4">
            <w:pPr>
              <w:pStyle w:val="Paragraph"/>
              <w:rPr>
                <w:noProof/>
                <w:lang w:val="es-ES_tradnl"/>
              </w:rPr>
            </w:pPr>
            <w:r w:rsidRPr="004238D4">
              <w:rPr>
                <w:noProof/>
                <w:lang w:val="es-ES_tradnl"/>
              </w:rPr>
              <w:t> </w:t>
            </w:r>
          </w:p>
          <w:p w14:paraId="6895CC23" w14:textId="77777777" w:rsidR="00833139" w:rsidRPr="004238D4" w:rsidRDefault="00833139" w:rsidP="004238D4">
            <w:pPr>
              <w:pStyle w:val="Paragraph"/>
              <w:rPr>
                <w:noProof/>
                <w:lang w:val="es-ES_tradnl"/>
              </w:rPr>
            </w:pPr>
            <w:r w:rsidRPr="004238D4">
              <w:rPr>
                <w:noProof/>
                <w:lang w:val="es-ES_tradnl"/>
              </w:rPr>
              <w:t> </w:t>
            </w:r>
          </w:p>
          <w:p w14:paraId="55C551C6" w14:textId="77777777" w:rsidR="00833139" w:rsidRPr="004238D4" w:rsidRDefault="00833139" w:rsidP="004238D4">
            <w:pPr>
              <w:pStyle w:val="Paragraph"/>
              <w:rPr>
                <w:noProof/>
                <w:lang w:val="es-ES_tradnl"/>
              </w:rPr>
            </w:pPr>
          </w:p>
        </w:tc>
        <w:tc>
          <w:tcPr>
            <w:tcW w:w="0" w:type="auto"/>
          </w:tcPr>
          <w:p w14:paraId="0DDF0AD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0AEF7BA" w14:textId="77777777" w:rsidR="00833139" w:rsidRPr="004238D4" w:rsidRDefault="00833139" w:rsidP="004238D4">
            <w:pPr>
              <w:pStyle w:val="Paragraph"/>
              <w:rPr>
                <w:noProof/>
                <w:lang w:val="es-ES_tradnl"/>
              </w:rPr>
            </w:pPr>
            <w:r w:rsidRPr="004238D4">
              <w:rPr>
                <w:noProof/>
                <w:lang w:val="es-ES_tradnl"/>
              </w:rPr>
              <w:t>l</w:t>
            </w:r>
          </w:p>
        </w:tc>
        <w:tc>
          <w:tcPr>
            <w:tcW w:w="0" w:type="auto"/>
          </w:tcPr>
          <w:p w14:paraId="13626175"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5A596FAA" w14:textId="77777777" w:rsidTr="00833139">
        <w:trPr>
          <w:cantSplit/>
        </w:trPr>
        <w:tc>
          <w:tcPr>
            <w:tcW w:w="0" w:type="auto"/>
          </w:tcPr>
          <w:p w14:paraId="29D3D1FB" w14:textId="77777777" w:rsidR="00833139" w:rsidRPr="004238D4" w:rsidRDefault="00833139" w:rsidP="004238D4">
            <w:pPr>
              <w:pStyle w:val="Paragraph"/>
              <w:rPr>
                <w:noProof/>
                <w:lang w:val="es-ES_tradnl"/>
              </w:rPr>
            </w:pPr>
            <w:r w:rsidRPr="004238D4">
              <w:rPr>
                <w:noProof/>
                <w:lang w:val="es-ES_tradnl"/>
              </w:rPr>
              <w:t>0.7267</w:t>
            </w:r>
          </w:p>
        </w:tc>
        <w:tc>
          <w:tcPr>
            <w:tcW w:w="0" w:type="auto"/>
          </w:tcPr>
          <w:p w14:paraId="3E2B465A" w14:textId="77777777" w:rsidR="00833139" w:rsidRPr="004238D4" w:rsidRDefault="00833139" w:rsidP="004238D4">
            <w:pPr>
              <w:pStyle w:val="Paragraph"/>
              <w:jc w:val="right"/>
              <w:rPr>
                <w:noProof/>
                <w:lang w:val="es-ES_tradnl"/>
              </w:rPr>
            </w:pPr>
            <w:r w:rsidRPr="004238D4">
              <w:rPr>
                <w:noProof/>
                <w:lang w:val="es-ES_tradnl"/>
              </w:rPr>
              <w:t>ex 3506 91 90</w:t>
            </w:r>
          </w:p>
        </w:tc>
        <w:tc>
          <w:tcPr>
            <w:tcW w:w="0" w:type="auto"/>
          </w:tcPr>
          <w:p w14:paraId="1D36BF11" w14:textId="77777777" w:rsidR="00833139" w:rsidRPr="004238D4" w:rsidRDefault="00833139" w:rsidP="004238D4">
            <w:pPr>
              <w:pStyle w:val="Paragraph"/>
              <w:jc w:val="center"/>
              <w:rPr>
                <w:noProof/>
                <w:lang w:val="es-ES_tradnl"/>
              </w:rPr>
            </w:pPr>
            <w:r w:rsidRPr="004238D4">
              <w:rPr>
                <w:noProof/>
                <w:lang w:val="es-ES_tradnl"/>
              </w:rPr>
              <w:t>70</w:t>
            </w:r>
          </w:p>
        </w:tc>
        <w:tc>
          <w:tcPr>
            <w:tcW w:w="0" w:type="auto"/>
          </w:tcPr>
          <w:p w14:paraId="584CB6E2" w14:textId="77777777" w:rsidR="00833139" w:rsidRPr="004238D4" w:rsidRDefault="00833139" w:rsidP="004238D4">
            <w:pPr>
              <w:pStyle w:val="Paragraph"/>
              <w:rPr>
                <w:noProof/>
                <w:lang w:val="es-ES_tradnl"/>
              </w:rPr>
            </w:pPr>
            <w:r w:rsidRPr="004238D4">
              <w:rPr>
                <w:noProof/>
                <w:lang w:val="es-ES_tradnl"/>
              </w:rPr>
              <w:t>Separación temporal de obleas en forma de suspensión de un polímero sólido en ciclopentanona (CAS RN 120-92-3) con un contenido en polímero inferior o igual al 10 % en peso</w:t>
            </w:r>
          </w:p>
        </w:tc>
        <w:tc>
          <w:tcPr>
            <w:tcW w:w="0" w:type="auto"/>
          </w:tcPr>
          <w:p w14:paraId="1210CF6D"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9F23B7A" w14:textId="77777777" w:rsidR="00833139" w:rsidRPr="004238D4" w:rsidRDefault="00833139" w:rsidP="004238D4">
            <w:pPr>
              <w:pStyle w:val="Paragraph"/>
              <w:rPr>
                <w:noProof/>
                <w:lang w:val="es-ES_tradnl"/>
              </w:rPr>
            </w:pPr>
            <w:r w:rsidRPr="004238D4">
              <w:rPr>
                <w:noProof/>
                <w:lang w:val="es-ES_tradnl"/>
              </w:rPr>
              <w:t>l</w:t>
            </w:r>
          </w:p>
        </w:tc>
        <w:tc>
          <w:tcPr>
            <w:tcW w:w="0" w:type="auto"/>
          </w:tcPr>
          <w:p w14:paraId="4CE0779C"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6DEB6D9C" w14:textId="77777777" w:rsidTr="00833139">
        <w:trPr>
          <w:cantSplit/>
        </w:trPr>
        <w:tc>
          <w:tcPr>
            <w:tcW w:w="0" w:type="auto"/>
          </w:tcPr>
          <w:p w14:paraId="341DBE5A" w14:textId="77777777" w:rsidR="00833139" w:rsidRPr="004238D4" w:rsidRDefault="00833139" w:rsidP="004238D4">
            <w:pPr>
              <w:pStyle w:val="Paragraph"/>
              <w:rPr>
                <w:noProof/>
                <w:lang w:val="es-ES_tradnl"/>
              </w:rPr>
            </w:pPr>
            <w:r w:rsidRPr="004238D4">
              <w:rPr>
                <w:noProof/>
                <w:lang w:val="es-ES_tradnl"/>
              </w:rPr>
              <w:t>0.6293</w:t>
            </w:r>
          </w:p>
        </w:tc>
        <w:tc>
          <w:tcPr>
            <w:tcW w:w="0" w:type="auto"/>
          </w:tcPr>
          <w:p w14:paraId="741C4441" w14:textId="77777777" w:rsidR="00833139" w:rsidRPr="004238D4" w:rsidRDefault="00833139" w:rsidP="004238D4">
            <w:pPr>
              <w:pStyle w:val="Paragraph"/>
              <w:jc w:val="right"/>
              <w:rPr>
                <w:noProof/>
                <w:lang w:val="es-ES_tradnl"/>
              </w:rPr>
            </w:pPr>
            <w:r w:rsidRPr="004238D4">
              <w:rPr>
                <w:noProof/>
                <w:lang w:val="es-ES_tradnl"/>
              </w:rPr>
              <w:t>ex 3507 90 90</w:t>
            </w:r>
          </w:p>
        </w:tc>
        <w:tc>
          <w:tcPr>
            <w:tcW w:w="0" w:type="auto"/>
          </w:tcPr>
          <w:p w14:paraId="7B736F57"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16835505" w14:textId="77777777" w:rsidR="00833139" w:rsidRPr="004238D4" w:rsidRDefault="00833139" w:rsidP="004238D4">
            <w:pPr>
              <w:pStyle w:val="Paragraph"/>
              <w:rPr>
                <w:noProof/>
                <w:lang w:val="es-ES_tradnl"/>
              </w:rPr>
            </w:pPr>
            <w:r w:rsidRPr="004238D4">
              <w:rPr>
                <w:noProof/>
                <w:lang w:val="es-ES_tradnl"/>
              </w:rPr>
              <w:t xml:space="preserve">Preparado de proteasa de </w:t>
            </w:r>
            <w:r w:rsidRPr="004238D4">
              <w:rPr>
                <w:i/>
                <w:iCs/>
                <w:noProof/>
                <w:lang w:val="es-ES_tradnl"/>
              </w:rPr>
              <w:t xml:space="preserve">Achromobacter lyticus </w:t>
            </w:r>
            <w:r w:rsidRPr="004238D4">
              <w:rPr>
                <w:noProof/>
                <w:lang w:val="es-ES_tradnl"/>
              </w:rPr>
              <w:t>(CAS RN 123175-82-6) para su uso en la fabricación de productos de insulina humana y análogos</w:t>
            </w:r>
          </w:p>
          <w:p w14:paraId="47615065"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7B5619A4"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122987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73F2E99"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69E0DF31" w14:textId="77777777" w:rsidTr="00833139">
        <w:trPr>
          <w:cantSplit/>
        </w:trPr>
        <w:tc>
          <w:tcPr>
            <w:tcW w:w="0" w:type="auto"/>
          </w:tcPr>
          <w:p w14:paraId="7BD8E531" w14:textId="77777777" w:rsidR="00833139" w:rsidRPr="004238D4" w:rsidRDefault="00833139" w:rsidP="004238D4">
            <w:pPr>
              <w:pStyle w:val="Paragraph"/>
              <w:rPr>
                <w:noProof/>
                <w:lang w:val="es-ES_tradnl"/>
              </w:rPr>
            </w:pPr>
            <w:r w:rsidRPr="004238D4">
              <w:rPr>
                <w:noProof/>
                <w:lang w:val="es-ES_tradnl"/>
              </w:rPr>
              <w:t>0.7050</w:t>
            </w:r>
          </w:p>
        </w:tc>
        <w:tc>
          <w:tcPr>
            <w:tcW w:w="0" w:type="auto"/>
          </w:tcPr>
          <w:p w14:paraId="4ADD7BD1" w14:textId="337B8BA8"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3507 90 90</w:t>
            </w:r>
          </w:p>
        </w:tc>
        <w:tc>
          <w:tcPr>
            <w:tcW w:w="0" w:type="auto"/>
          </w:tcPr>
          <w:p w14:paraId="2DE3D3DF"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1843EEC7" w14:textId="77777777" w:rsidR="00833139" w:rsidRPr="004238D4" w:rsidRDefault="00833139" w:rsidP="004238D4">
            <w:pPr>
              <w:pStyle w:val="Paragraph"/>
              <w:rPr>
                <w:noProof/>
                <w:lang w:val="es-ES_tradnl"/>
              </w:rPr>
            </w:pPr>
            <w:r w:rsidRPr="004238D4">
              <w:rPr>
                <w:noProof/>
                <w:lang w:val="es-ES_tradnl"/>
              </w:rPr>
              <w:t>Salicilato 1-monooxigenasa (CAS RN 9059-28-3) en solución acuosa con</w:t>
            </w:r>
          </w:p>
          <w:tbl>
            <w:tblPr>
              <w:tblStyle w:val="Listdash1"/>
              <w:tblW w:w="0" w:type="auto"/>
              <w:tblLook w:val="0000" w:firstRow="0" w:lastRow="0" w:firstColumn="0" w:lastColumn="0" w:noHBand="0" w:noVBand="0"/>
            </w:tblPr>
            <w:tblGrid>
              <w:gridCol w:w="220"/>
              <w:gridCol w:w="4110"/>
            </w:tblGrid>
            <w:tr w:rsidR="00833139" w:rsidRPr="004238D4" w14:paraId="7D115EC3" w14:textId="77777777" w:rsidTr="004238D4">
              <w:tc>
                <w:tcPr>
                  <w:tcW w:w="0" w:type="auto"/>
                </w:tcPr>
                <w:p w14:paraId="012BF6D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EA8CEC7" w14:textId="77777777" w:rsidR="00833139" w:rsidRPr="004238D4" w:rsidRDefault="00833139" w:rsidP="004238D4">
                  <w:pPr>
                    <w:pStyle w:val="Paragraph"/>
                    <w:rPr>
                      <w:noProof/>
                      <w:lang w:val="es-ES_tradnl"/>
                    </w:rPr>
                  </w:pPr>
                  <w:r w:rsidRPr="004238D4">
                    <w:rPr>
                      <w:noProof/>
                      <w:lang w:val="es-ES_tradnl"/>
                    </w:rPr>
                    <w:t>una concentración enzimática igual o superior a 6,0 U/ml, pero igual o inferior a 7,4 U/ml,</w:t>
                  </w:r>
                </w:p>
              </w:tc>
            </w:tr>
            <w:tr w:rsidR="00833139" w:rsidRPr="004238D4" w14:paraId="59BB64B6" w14:textId="77777777" w:rsidTr="004238D4">
              <w:tc>
                <w:tcPr>
                  <w:tcW w:w="0" w:type="auto"/>
                </w:tcPr>
                <w:p w14:paraId="1E6D6C9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6EAD35C" w14:textId="77777777" w:rsidR="00833139" w:rsidRPr="004238D4" w:rsidRDefault="00833139" w:rsidP="004238D4">
                  <w:pPr>
                    <w:pStyle w:val="Paragraph"/>
                    <w:rPr>
                      <w:noProof/>
                      <w:lang w:val="es-ES_tradnl"/>
                    </w:rPr>
                  </w:pPr>
                  <w:r w:rsidRPr="004238D4">
                    <w:rPr>
                      <w:noProof/>
                      <w:lang w:val="es-ES_tradnl"/>
                    </w:rPr>
                    <w:t>una concentración en peso de azida de sodio (CAS RN 26628-22-8) igual o inferior al 0,09 % y</w:t>
                  </w:r>
                </w:p>
              </w:tc>
            </w:tr>
            <w:tr w:rsidR="00833139" w:rsidRPr="004238D4" w14:paraId="4E4D9E7C" w14:textId="77777777" w:rsidTr="004238D4">
              <w:tc>
                <w:tcPr>
                  <w:tcW w:w="0" w:type="auto"/>
                </w:tcPr>
                <w:p w14:paraId="0513705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5CA55E2" w14:textId="77777777" w:rsidR="00833139" w:rsidRPr="004238D4" w:rsidRDefault="00833139" w:rsidP="004238D4">
                  <w:pPr>
                    <w:pStyle w:val="Paragraph"/>
                    <w:rPr>
                      <w:noProof/>
                      <w:lang w:val="es-ES_tradnl"/>
                    </w:rPr>
                  </w:pPr>
                  <w:r w:rsidRPr="004238D4">
                    <w:rPr>
                      <w:noProof/>
                      <w:lang w:val="es-ES_tradnl"/>
                    </w:rPr>
                    <w:t>un valor de pH igual o superior a 6,5, pero igual o inferior a 8,5</w:t>
                  </w:r>
                </w:p>
              </w:tc>
            </w:tr>
          </w:tbl>
          <w:p w14:paraId="12C5DDA8" w14:textId="77777777" w:rsidR="00833139" w:rsidRPr="004238D4" w:rsidRDefault="00833139" w:rsidP="004238D4">
            <w:pPr>
              <w:pStyle w:val="Paragraph"/>
              <w:rPr>
                <w:noProof/>
                <w:lang w:val="es-ES_tradnl"/>
              </w:rPr>
            </w:pPr>
          </w:p>
        </w:tc>
        <w:tc>
          <w:tcPr>
            <w:tcW w:w="0" w:type="auto"/>
          </w:tcPr>
          <w:p w14:paraId="4BD52B01"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BDFAF5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F5563C1"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75E710AA" w14:textId="77777777" w:rsidTr="00833139">
        <w:trPr>
          <w:cantSplit/>
        </w:trPr>
        <w:tc>
          <w:tcPr>
            <w:tcW w:w="0" w:type="auto"/>
          </w:tcPr>
          <w:p w14:paraId="72DF5335" w14:textId="77777777" w:rsidR="00833139" w:rsidRPr="004238D4" w:rsidRDefault="00833139" w:rsidP="004238D4">
            <w:pPr>
              <w:pStyle w:val="Paragraph"/>
              <w:rPr>
                <w:noProof/>
                <w:lang w:val="es-ES_tradnl"/>
              </w:rPr>
            </w:pPr>
            <w:r w:rsidRPr="004238D4">
              <w:rPr>
                <w:noProof/>
                <w:lang w:val="es-ES_tradnl"/>
              </w:rPr>
              <w:t>0.4922</w:t>
            </w:r>
          </w:p>
        </w:tc>
        <w:tc>
          <w:tcPr>
            <w:tcW w:w="0" w:type="auto"/>
          </w:tcPr>
          <w:p w14:paraId="7C88147B" w14:textId="1ED87455"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3601 00 00</w:t>
            </w:r>
          </w:p>
        </w:tc>
        <w:tc>
          <w:tcPr>
            <w:tcW w:w="0" w:type="auto"/>
          </w:tcPr>
          <w:p w14:paraId="0B86B92F"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4A7AF559" w14:textId="77777777" w:rsidR="00833139" w:rsidRPr="004238D4" w:rsidRDefault="00833139" w:rsidP="004238D4">
            <w:pPr>
              <w:pStyle w:val="Paragraph"/>
              <w:rPr>
                <w:noProof/>
                <w:lang w:val="es-ES_tradnl"/>
              </w:rPr>
            </w:pPr>
            <w:r w:rsidRPr="004238D4">
              <w:rPr>
                <w:noProof/>
                <w:lang w:val="es-ES_tradnl"/>
              </w:rPr>
              <w:t>Polvo pirotécnico en gránulos de forma cilíndrica, compuesto de nitrato de estroncio o nitrato de cobre en una solución de nitroguanidina, aglutinante y aditivos, utilizado como componente en los dispositivos de inflado de bolsa de aire (airbag) </w:t>
            </w:r>
            <w:r w:rsidRPr="004238D4">
              <w:rPr>
                <w:rStyle w:val="FootnoteReference"/>
                <w:noProof/>
                <w:vertAlign w:val="baseline"/>
                <w:lang w:val="es-ES_tradnl"/>
              </w:rPr>
              <w:t>(1)</w:t>
            </w:r>
          </w:p>
        </w:tc>
        <w:tc>
          <w:tcPr>
            <w:tcW w:w="0" w:type="auto"/>
          </w:tcPr>
          <w:p w14:paraId="6A2336C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3F9CCF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138AA39"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38247D2A" w14:textId="77777777" w:rsidTr="00833139">
        <w:trPr>
          <w:cantSplit/>
        </w:trPr>
        <w:tc>
          <w:tcPr>
            <w:tcW w:w="0" w:type="auto"/>
          </w:tcPr>
          <w:p w14:paraId="3C77404C" w14:textId="77777777" w:rsidR="00833139" w:rsidRPr="004238D4" w:rsidRDefault="00833139" w:rsidP="004238D4">
            <w:pPr>
              <w:pStyle w:val="Paragraph"/>
              <w:rPr>
                <w:noProof/>
                <w:lang w:val="es-ES_tradnl"/>
              </w:rPr>
            </w:pPr>
            <w:r w:rsidRPr="004238D4">
              <w:rPr>
                <w:noProof/>
                <w:lang w:val="es-ES_tradnl"/>
              </w:rPr>
              <w:t>0.7318</w:t>
            </w:r>
          </w:p>
        </w:tc>
        <w:tc>
          <w:tcPr>
            <w:tcW w:w="0" w:type="auto"/>
          </w:tcPr>
          <w:p w14:paraId="45EA7043" w14:textId="06173ECE"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3603 50 00</w:t>
            </w:r>
          </w:p>
        </w:tc>
        <w:tc>
          <w:tcPr>
            <w:tcW w:w="0" w:type="auto"/>
          </w:tcPr>
          <w:p w14:paraId="4DE18D36"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60F32669" w14:textId="77777777" w:rsidR="00833139" w:rsidRPr="004238D4" w:rsidRDefault="00833139" w:rsidP="004238D4">
            <w:pPr>
              <w:pStyle w:val="Paragraph"/>
              <w:rPr>
                <w:noProof/>
                <w:lang w:val="es-ES_tradnl"/>
              </w:rPr>
            </w:pPr>
            <w:r w:rsidRPr="004238D4">
              <w:rPr>
                <w:noProof/>
                <w:lang w:val="es-ES_tradnl"/>
              </w:rPr>
              <w:t>Encendedores para generadores de gas con una longitud máxima total igual o superior a 20,34 mm pero no superior a 29,4 mm y una longitud de clavija igual o superior a 6,68 mm (± 0,3 mm) pero no superior a 7,54 mm (± 0,3 mm)</w:t>
            </w:r>
          </w:p>
        </w:tc>
        <w:tc>
          <w:tcPr>
            <w:tcW w:w="0" w:type="auto"/>
          </w:tcPr>
          <w:p w14:paraId="6B15632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E89EDA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C6E8D02"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1B2659AA" w14:textId="77777777" w:rsidTr="00833139">
        <w:trPr>
          <w:cantSplit/>
        </w:trPr>
        <w:tc>
          <w:tcPr>
            <w:tcW w:w="0" w:type="auto"/>
          </w:tcPr>
          <w:p w14:paraId="6AE27C69" w14:textId="77777777" w:rsidR="00833139" w:rsidRPr="004238D4" w:rsidRDefault="00833139" w:rsidP="004238D4">
            <w:pPr>
              <w:pStyle w:val="Paragraph"/>
              <w:rPr>
                <w:noProof/>
                <w:lang w:val="es-ES_tradnl"/>
              </w:rPr>
            </w:pPr>
            <w:r w:rsidRPr="004238D4">
              <w:rPr>
                <w:noProof/>
                <w:lang w:val="es-ES_tradnl"/>
              </w:rPr>
              <w:t>0.7338</w:t>
            </w:r>
          </w:p>
        </w:tc>
        <w:tc>
          <w:tcPr>
            <w:tcW w:w="0" w:type="auto"/>
          </w:tcPr>
          <w:p w14:paraId="0DCBC547" w14:textId="77777777" w:rsidR="00833139" w:rsidRPr="004238D4" w:rsidRDefault="00833139" w:rsidP="004238D4">
            <w:pPr>
              <w:pStyle w:val="Paragraph"/>
              <w:jc w:val="right"/>
              <w:rPr>
                <w:noProof/>
                <w:lang w:val="es-ES_tradnl"/>
              </w:rPr>
            </w:pPr>
            <w:r w:rsidRPr="004238D4">
              <w:rPr>
                <w:noProof/>
                <w:lang w:val="es-ES_tradnl"/>
              </w:rPr>
              <w:t>ex 3707 10 00</w:t>
            </w:r>
          </w:p>
        </w:tc>
        <w:tc>
          <w:tcPr>
            <w:tcW w:w="0" w:type="auto"/>
          </w:tcPr>
          <w:p w14:paraId="5D5BF574" w14:textId="77777777" w:rsidR="00833139" w:rsidRPr="004238D4" w:rsidRDefault="00833139" w:rsidP="004238D4">
            <w:pPr>
              <w:pStyle w:val="Paragraph"/>
              <w:jc w:val="center"/>
              <w:rPr>
                <w:noProof/>
                <w:lang w:val="es-ES_tradnl"/>
              </w:rPr>
            </w:pPr>
            <w:r w:rsidRPr="004238D4">
              <w:rPr>
                <w:noProof/>
                <w:lang w:val="es-ES_tradnl"/>
              </w:rPr>
              <w:t>60</w:t>
            </w:r>
          </w:p>
        </w:tc>
        <w:tc>
          <w:tcPr>
            <w:tcW w:w="0" w:type="auto"/>
          </w:tcPr>
          <w:p w14:paraId="2BE459FA" w14:textId="77777777" w:rsidR="00833139" w:rsidRPr="004238D4" w:rsidRDefault="00833139" w:rsidP="004238D4">
            <w:pPr>
              <w:pStyle w:val="Paragraph"/>
              <w:rPr>
                <w:noProof/>
                <w:lang w:val="es-ES_tradnl"/>
              </w:rPr>
            </w:pPr>
            <w:r w:rsidRPr="004238D4">
              <w:rPr>
                <w:noProof/>
                <w:lang w:val="es-ES_tradnl"/>
              </w:rPr>
              <w:t>Emulsión de sensibilización con un contenido en peso:</w:t>
            </w:r>
          </w:p>
          <w:tbl>
            <w:tblPr>
              <w:tblStyle w:val="Listdash1"/>
              <w:tblW w:w="0" w:type="auto"/>
              <w:tblLook w:val="0000" w:firstRow="0" w:lastRow="0" w:firstColumn="0" w:lastColumn="0" w:noHBand="0" w:noVBand="0"/>
            </w:tblPr>
            <w:tblGrid>
              <w:gridCol w:w="220"/>
              <w:gridCol w:w="4110"/>
            </w:tblGrid>
            <w:tr w:rsidR="00833139" w:rsidRPr="004238D4" w14:paraId="0484C2FA" w14:textId="77777777" w:rsidTr="004238D4">
              <w:tc>
                <w:tcPr>
                  <w:tcW w:w="0" w:type="auto"/>
                </w:tcPr>
                <w:p w14:paraId="725CA8C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7C4D0A2" w14:textId="77777777" w:rsidR="00833139" w:rsidRPr="004238D4" w:rsidRDefault="00833139" w:rsidP="004238D4">
                  <w:pPr>
                    <w:pStyle w:val="Paragraph"/>
                    <w:rPr>
                      <w:noProof/>
                      <w:lang w:val="es-ES_tradnl"/>
                    </w:rPr>
                  </w:pPr>
                  <w:r w:rsidRPr="004238D4">
                    <w:rPr>
                      <w:noProof/>
                      <w:lang w:val="es-ES_tradnl"/>
                    </w:rPr>
                    <w:t>inferior o igual al 5 % de generadores fotoácidos,</w:t>
                  </w:r>
                </w:p>
              </w:tc>
            </w:tr>
            <w:tr w:rsidR="00833139" w:rsidRPr="004238D4" w14:paraId="296E689C" w14:textId="77777777" w:rsidTr="004238D4">
              <w:tc>
                <w:tcPr>
                  <w:tcW w:w="0" w:type="auto"/>
                </w:tcPr>
                <w:p w14:paraId="7438A86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CA1E22B" w14:textId="77777777" w:rsidR="00833139" w:rsidRPr="004238D4" w:rsidRDefault="00833139" w:rsidP="004238D4">
                  <w:pPr>
                    <w:pStyle w:val="Paragraph"/>
                    <w:rPr>
                      <w:noProof/>
                      <w:lang w:val="es-ES_tradnl"/>
                    </w:rPr>
                  </w:pPr>
                  <w:r w:rsidRPr="004238D4">
                    <w:rPr>
                      <w:noProof/>
                      <w:lang w:val="es-ES_tradnl"/>
                    </w:rPr>
                    <w:t>igual o superior al 2 % pero inferior o igual al 50 % de resinas fenólicas, y</w:t>
                  </w:r>
                </w:p>
              </w:tc>
            </w:tr>
            <w:tr w:rsidR="00833139" w:rsidRPr="004238D4" w14:paraId="17608F6D" w14:textId="77777777" w:rsidTr="004238D4">
              <w:tc>
                <w:tcPr>
                  <w:tcW w:w="0" w:type="auto"/>
                </w:tcPr>
                <w:p w14:paraId="0BAFEC1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701B3ED" w14:textId="77777777" w:rsidR="00833139" w:rsidRPr="004238D4" w:rsidRDefault="00833139" w:rsidP="004238D4">
                  <w:pPr>
                    <w:pStyle w:val="Paragraph"/>
                    <w:rPr>
                      <w:noProof/>
                      <w:lang w:val="es-ES_tradnl"/>
                    </w:rPr>
                  </w:pPr>
                  <w:r w:rsidRPr="004238D4">
                    <w:rPr>
                      <w:noProof/>
                      <w:lang w:val="es-ES_tradnl"/>
                    </w:rPr>
                    <w:t>inferior o igual al 7 % de derivados epoxídicos,</w:t>
                  </w:r>
                </w:p>
              </w:tc>
            </w:tr>
          </w:tbl>
          <w:p w14:paraId="6E6AF3AE" w14:textId="77777777" w:rsidR="00833139" w:rsidRPr="004238D4" w:rsidRDefault="00833139" w:rsidP="004238D4">
            <w:pPr>
              <w:pStyle w:val="Paragraph"/>
              <w:rPr>
                <w:noProof/>
                <w:lang w:val="es-ES_tradnl"/>
              </w:rPr>
            </w:pPr>
            <w:r w:rsidRPr="004238D4">
              <w:rPr>
                <w:noProof/>
                <w:lang w:val="es-ES_tradnl"/>
              </w:rPr>
              <w:t>disueltos en heptan-2-ona y/o lactato de etilo</w:t>
            </w:r>
          </w:p>
        </w:tc>
        <w:tc>
          <w:tcPr>
            <w:tcW w:w="0" w:type="auto"/>
          </w:tcPr>
          <w:p w14:paraId="1813451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64D2B3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97EA901"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2D62FCF9" w14:textId="77777777" w:rsidTr="00833139">
        <w:trPr>
          <w:cantSplit/>
        </w:trPr>
        <w:tc>
          <w:tcPr>
            <w:tcW w:w="0" w:type="auto"/>
          </w:tcPr>
          <w:p w14:paraId="294AA17B" w14:textId="77777777" w:rsidR="00833139" w:rsidRPr="004238D4" w:rsidRDefault="00833139" w:rsidP="004238D4">
            <w:pPr>
              <w:pStyle w:val="Paragraph"/>
              <w:rPr>
                <w:noProof/>
                <w:lang w:val="es-ES_tradnl"/>
              </w:rPr>
            </w:pPr>
            <w:r w:rsidRPr="004238D4">
              <w:rPr>
                <w:noProof/>
                <w:lang w:val="es-ES_tradnl"/>
              </w:rPr>
              <w:t>0.7994</w:t>
            </w:r>
          </w:p>
        </w:tc>
        <w:tc>
          <w:tcPr>
            <w:tcW w:w="0" w:type="auto"/>
          </w:tcPr>
          <w:p w14:paraId="2F21B38B" w14:textId="7F64BCB1"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3801 10 00</w:t>
            </w:r>
          </w:p>
        </w:tc>
        <w:tc>
          <w:tcPr>
            <w:tcW w:w="0" w:type="auto"/>
          </w:tcPr>
          <w:p w14:paraId="3AF19664"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61234B53" w14:textId="77777777" w:rsidR="00833139" w:rsidRPr="004238D4" w:rsidRDefault="00833139" w:rsidP="004238D4">
            <w:pPr>
              <w:pStyle w:val="Paragraph"/>
              <w:rPr>
                <w:noProof/>
                <w:lang w:val="es-ES_tradnl"/>
              </w:rPr>
            </w:pPr>
            <w:r w:rsidRPr="004238D4">
              <w:rPr>
                <w:noProof/>
                <w:lang w:val="es-ES_tradnl"/>
              </w:rPr>
              <w:t>Grafito artificial (CAS RN 7782-42-5) en polvo, con:</w:t>
            </w:r>
          </w:p>
          <w:tbl>
            <w:tblPr>
              <w:tblStyle w:val="Listdash1"/>
              <w:tblW w:w="0" w:type="auto"/>
              <w:tblLook w:val="0000" w:firstRow="0" w:lastRow="0" w:firstColumn="0" w:lastColumn="0" w:noHBand="0" w:noVBand="0"/>
            </w:tblPr>
            <w:tblGrid>
              <w:gridCol w:w="220"/>
              <w:gridCol w:w="4110"/>
            </w:tblGrid>
            <w:tr w:rsidR="00833139" w:rsidRPr="004238D4" w14:paraId="33E38084" w14:textId="77777777" w:rsidTr="004238D4">
              <w:tc>
                <w:tcPr>
                  <w:tcW w:w="0" w:type="auto"/>
                </w:tcPr>
                <w:p w14:paraId="220D968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E559289" w14:textId="77777777" w:rsidR="00833139" w:rsidRPr="004238D4" w:rsidRDefault="00833139" w:rsidP="004238D4">
                  <w:pPr>
                    <w:pStyle w:val="Paragraph"/>
                    <w:rPr>
                      <w:noProof/>
                      <w:lang w:val="es-ES_tradnl"/>
                    </w:rPr>
                  </w:pPr>
                  <w:r w:rsidRPr="004238D4">
                    <w:rPr>
                      <w:noProof/>
                      <w:lang w:val="es-ES_tradnl"/>
                    </w:rPr>
                    <w:t>una superficie específica (medida mediante el método BET) de 0,8 m</w:t>
                  </w:r>
                  <w:r w:rsidRPr="004238D4">
                    <w:rPr>
                      <w:noProof/>
                      <w:vertAlign w:val="superscript"/>
                      <w:lang w:val="es-ES_tradnl"/>
                    </w:rPr>
                    <w:t>2</w:t>
                  </w:r>
                  <w:r w:rsidRPr="004238D4">
                    <w:rPr>
                      <w:noProof/>
                      <w:lang w:val="es-ES_tradnl"/>
                    </w:rPr>
                    <w:t>/g (±0,25),</w:t>
                  </w:r>
                </w:p>
              </w:tc>
            </w:tr>
            <w:tr w:rsidR="00833139" w:rsidRPr="004238D4" w14:paraId="7BFC71FF" w14:textId="77777777" w:rsidTr="004238D4">
              <w:tc>
                <w:tcPr>
                  <w:tcW w:w="0" w:type="auto"/>
                </w:tcPr>
                <w:p w14:paraId="39C60D6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DFD5D97" w14:textId="77777777" w:rsidR="00833139" w:rsidRPr="004238D4" w:rsidRDefault="00833139" w:rsidP="004238D4">
                  <w:pPr>
                    <w:pStyle w:val="Paragraph"/>
                    <w:rPr>
                      <w:noProof/>
                      <w:lang w:val="es-ES_tradnl"/>
                    </w:rPr>
                  </w:pPr>
                  <w:r w:rsidRPr="004238D4">
                    <w:rPr>
                      <w:noProof/>
                      <w:lang w:val="es-ES_tradnl"/>
                    </w:rPr>
                    <w:t>una densidad de compactación de 0,85 g/cm</w:t>
                  </w:r>
                  <w:r w:rsidRPr="004238D4">
                    <w:rPr>
                      <w:noProof/>
                      <w:vertAlign w:val="superscript"/>
                      <w:lang w:val="es-ES_tradnl"/>
                    </w:rPr>
                    <w:t>3</w:t>
                  </w:r>
                  <w:r w:rsidRPr="004238D4">
                    <w:rPr>
                      <w:noProof/>
                      <w:lang w:val="es-ES_tradnl"/>
                    </w:rPr>
                    <w:t xml:space="preserve"> (± 0,10),</w:t>
                  </w:r>
                </w:p>
              </w:tc>
            </w:tr>
            <w:tr w:rsidR="00833139" w:rsidRPr="004238D4" w14:paraId="5F368525" w14:textId="77777777" w:rsidTr="004238D4">
              <w:tc>
                <w:tcPr>
                  <w:tcW w:w="0" w:type="auto"/>
                </w:tcPr>
                <w:p w14:paraId="1EAE457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EAC9E02" w14:textId="77777777" w:rsidR="00833139" w:rsidRPr="004238D4" w:rsidRDefault="00833139" w:rsidP="004238D4">
                  <w:pPr>
                    <w:pStyle w:val="Paragraph"/>
                    <w:rPr>
                      <w:noProof/>
                      <w:lang w:val="es-ES_tradnl"/>
                    </w:rPr>
                  </w:pPr>
                  <w:r w:rsidRPr="004238D4">
                    <w:rPr>
                      <w:noProof/>
                      <w:lang w:val="es-ES_tradnl"/>
                    </w:rPr>
                    <w:t>un tamaño de las partículas representado por el valor d50 de 21,0 µm (± 2,0),</w:t>
                  </w:r>
                </w:p>
              </w:tc>
            </w:tr>
            <w:tr w:rsidR="00833139" w:rsidRPr="004238D4" w14:paraId="310F3E5C" w14:textId="77777777" w:rsidTr="004238D4">
              <w:tc>
                <w:tcPr>
                  <w:tcW w:w="0" w:type="auto"/>
                </w:tcPr>
                <w:p w14:paraId="499ED52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D64048B" w14:textId="77777777" w:rsidR="00833139" w:rsidRPr="004238D4" w:rsidRDefault="00833139" w:rsidP="004238D4">
                  <w:pPr>
                    <w:pStyle w:val="Paragraph"/>
                    <w:rPr>
                      <w:noProof/>
                      <w:lang w:val="es-ES_tradnl"/>
                    </w:rPr>
                  </w:pPr>
                  <w:r w:rsidRPr="004238D4">
                    <w:rPr>
                      <w:noProof/>
                      <w:lang w:val="es-ES_tradnl"/>
                    </w:rPr>
                    <w:t>una capacidad de descarga específica de 351,0 mAh/g (±3,0),</w:t>
                  </w:r>
                </w:p>
              </w:tc>
            </w:tr>
            <w:tr w:rsidR="00833139" w:rsidRPr="004238D4" w14:paraId="32F1AD02" w14:textId="77777777" w:rsidTr="004238D4">
              <w:tc>
                <w:tcPr>
                  <w:tcW w:w="0" w:type="auto"/>
                </w:tcPr>
                <w:p w14:paraId="30D81E9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E1B9360" w14:textId="77777777" w:rsidR="00833139" w:rsidRPr="004238D4" w:rsidRDefault="00833139" w:rsidP="004238D4">
                  <w:pPr>
                    <w:pStyle w:val="Paragraph"/>
                    <w:rPr>
                      <w:noProof/>
                      <w:lang w:val="es-ES_tradnl"/>
                    </w:rPr>
                  </w:pPr>
                  <w:r w:rsidRPr="004238D4">
                    <w:rPr>
                      <w:noProof/>
                      <w:lang w:val="es-ES_tradnl"/>
                    </w:rPr>
                    <w:t>una eficiencia inicial de 94,0 % (± 2,0)</w:t>
                  </w:r>
                </w:p>
              </w:tc>
            </w:tr>
          </w:tbl>
          <w:p w14:paraId="7C86E530" w14:textId="77777777" w:rsidR="00833139" w:rsidRPr="004238D4" w:rsidRDefault="00833139" w:rsidP="004238D4">
            <w:pPr>
              <w:pStyle w:val="Paragraph"/>
              <w:rPr>
                <w:noProof/>
                <w:lang w:val="es-ES_tradnl"/>
              </w:rPr>
            </w:pPr>
          </w:p>
        </w:tc>
        <w:tc>
          <w:tcPr>
            <w:tcW w:w="0" w:type="auto"/>
          </w:tcPr>
          <w:p w14:paraId="5E135CDE" w14:textId="77777777" w:rsidR="00833139" w:rsidRPr="004238D4" w:rsidRDefault="00833139" w:rsidP="004238D4">
            <w:pPr>
              <w:pStyle w:val="Paragraph"/>
              <w:rPr>
                <w:noProof/>
                <w:lang w:val="es-ES_tradnl"/>
              </w:rPr>
            </w:pPr>
            <w:r w:rsidRPr="004238D4">
              <w:rPr>
                <w:noProof/>
                <w:lang w:val="es-ES_tradnl"/>
              </w:rPr>
              <w:t>1.8 %</w:t>
            </w:r>
          </w:p>
        </w:tc>
        <w:tc>
          <w:tcPr>
            <w:tcW w:w="0" w:type="auto"/>
          </w:tcPr>
          <w:p w14:paraId="27DEA95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413F9CD"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545377A4" w14:textId="77777777" w:rsidTr="00833139">
        <w:trPr>
          <w:cantSplit/>
        </w:trPr>
        <w:tc>
          <w:tcPr>
            <w:tcW w:w="0" w:type="auto"/>
          </w:tcPr>
          <w:p w14:paraId="498FAB95" w14:textId="77777777" w:rsidR="00833139" w:rsidRPr="004238D4" w:rsidRDefault="00833139" w:rsidP="004238D4">
            <w:pPr>
              <w:pStyle w:val="Paragraph"/>
              <w:rPr>
                <w:noProof/>
                <w:lang w:val="es-ES_tradnl"/>
              </w:rPr>
            </w:pPr>
            <w:r w:rsidRPr="004238D4">
              <w:rPr>
                <w:noProof/>
                <w:lang w:val="es-ES_tradnl"/>
              </w:rPr>
              <w:t>0.7975</w:t>
            </w:r>
          </w:p>
        </w:tc>
        <w:tc>
          <w:tcPr>
            <w:tcW w:w="0" w:type="auto"/>
          </w:tcPr>
          <w:p w14:paraId="27B645C7" w14:textId="504F783F"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3801 10 00</w:t>
            </w:r>
          </w:p>
        </w:tc>
        <w:tc>
          <w:tcPr>
            <w:tcW w:w="0" w:type="auto"/>
          </w:tcPr>
          <w:p w14:paraId="169FA42F"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056A5E18" w14:textId="77777777" w:rsidR="00833139" w:rsidRPr="004238D4" w:rsidRDefault="00833139" w:rsidP="004238D4">
            <w:pPr>
              <w:pStyle w:val="Paragraph"/>
              <w:rPr>
                <w:noProof/>
                <w:lang w:val="es-ES_tradnl"/>
              </w:rPr>
            </w:pPr>
            <w:r w:rsidRPr="004238D4">
              <w:rPr>
                <w:noProof/>
                <w:lang w:val="es-ES_tradnl"/>
              </w:rPr>
              <w:t>Grafito artificial en polvo (CAS RN 7782-42-5) con:</w:t>
            </w:r>
          </w:p>
          <w:tbl>
            <w:tblPr>
              <w:tblStyle w:val="Listdash1"/>
              <w:tblW w:w="0" w:type="auto"/>
              <w:tblLook w:val="0000" w:firstRow="0" w:lastRow="0" w:firstColumn="0" w:lastColumn="0" w:noHBand="0" w:noVBand="0"/>
            </w:tblPr>
            <w:tblGrid>
              <w:gridCol w:w="220"/>
              <w:gridCol w:w="4110"/>
            </w:tblGrid>
            <w:tr w:rsidR="00833139" w:rsidRPr="004238D4" w14:paraId="23DE3F95" w14:textId="77777777" w:rsidTr="004238D4">
              <w:tc>
                <w:tcPr>
                  <w:tcW w:w="0" w:type="auto"/>
                </w:tcPr>
                <w:p w14:paraId="5CA868F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3D029BE" w14:textId="77777777" w:rsidR="00833139" w:rsidRPr="004238D4" w:rsidRDefault="00833139" w:rsidP="004238D4">
                  <w:pPr>
                    <w:pStyle w:val="Paragraph"/>
                    <w:rPr>
                      <w:noProof/>
                      <w:lang w:val="es-ES_tradnl"/>
                    </w:rPr>
                  </w:pPr>
                  <w:r w:rsidRPr="004238D4">
                    <w:rPr>
                      <w:noProof/>
                      <w:lang w:val="es-ES_tradnl"/>
                    </w:rPr>
                    <w:t>o sin revestimiento en la superficie,</w:t>
                  </w:r>
                </w:p>
              </w:tc>
            </w:tr>
            <w:tr w:rsidR="00833139" w:rsidRPr="004238D4" w14:paraId="60043FCD" w14:textId="77777777" w:rsidTr="004238D4">
              <w:tc>
                <w:tcPr>
                  <w:tcW w:w="0" w:type="auto"/>
                </w:tcPr>
                <w:p w14:paraId="2039FDA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BC42D21" w14:textId="77777777" w:rsidR="00833139" w:rsidRPr="004238D4" w:rsidRDefault="00833139" w:rsidP="004238D4">
                  <w:pPr>
                    <w:pStyle w:val="Paragraph"/>
                    <w:rPr>
                      <w:noProof/>
                      <w:lang w:val="es-ES_tradnl"/>
                    </w:rPr>
                  </w:pPr>
                  <w:r w:rsidRPr="004238D4">
                    <w:rPr>
                      <w:noProof/>
                      <w:lang w:val="es-ES_tradnl"/>
                    </w:rPr>
                    <w:t>un tamaño de las partículas representado por el valor d50 de 15 μm (± 4),</w:t>
                  </w:r>
                </w:p>
              </w:tc>
            </w:tr>
            <w:tr w:rsidR="00833139" w:rsidRPr="004238D4" w14:paraId="4F5AC6A0" w14:textId="77777777" w:rsidTr="004238D4">
              <w:tc>
                <w:tcPr>
                  <w:tcW w:w="0" w:type="auto"/>
                </w:tcPr>
                <w:p w14:paraId="1E107C3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979C3D5" w14:textId="77777777" w:rsidR="00833139" w:rsidRPr="004238D4" w:rsidRDefault="00833139" w:rsidP="004238D4">
                  <w:pPr>
                    <w:pStyle w:val="Paragraph"/>
                    <w:rPr>
                      <w:noProof/>
                      <w:lang w:val="es-ES_tradnl"/>
                    </w:rPr>
                  </w:pPr>
                  <w:r w:rsidRPr="004238D4">
                    <w:rPr>
                      <w:noProof/>
                      <w:lang w:val="es-ES_tradnl"/>
                    </w:rPr>
                    <w:t>una superficie específica (medida con arreglo al BET) menor de 3,5 m</w:t>
                  </w:r>
                  <w:r w:rsidRPr="004238D4">
                    <w:rPr>
                      <w:noProof/>
                      <w:vertAlign w:val="superscript"/>
                      <w:lang w:val="es-ES_tradnl"/>
                    </w:rPr>
                    <w:t>2</w:t>
                  </w:r>
                  <w:r w:rsidRPr="004238D4">
                    <w:rPr>
                      <w:noProof/>
                      <w:lang w:val="es-ES_tradnl"/>
                    </w:rPr>
                    <w:t>/g,</w:t>
                  </w:r>
                </w:p>
              </w:tc>
            </w:tr>
            <w:tr w:rsidR="00833139" w:rsidRPr="004238D4" w14:paraId="4825C55A" w14:textId="77777777" w:rsidTr="004238D4">
              <w:tc>
                <w:tcPr>
                  <w:tcW w:w="0" w:type="auto"/>
                </w:tcPr>
                <w:p w14:paraId="6882D8E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EC78AD3" w14:textId="77777777" w:rsidR="00833139" w:rsidRPr="004238D4" w:rsidRDefault="00833139" w:rsidP="004238D4">
                  <w:pPr>
                    <w:pStyle w:val="Paragraph"/>
                    <w:rPr>
                      <w:noProof/>
                      <w:lang w:val="es-ES_tradnl"/>
                    </w:rPr>
                  </w:pPr>
                  <w:r w:rsidRPr="004238D4">
                    <w:rPr>
                      <w:noProof/>
                      <w:lang w:val="es-ES_tradnl"/>
                    </w:rPr>
                    <w:t>una densidad de compactación de 1,3 g/m</w:t>
                  </w:r>
                  <w:r w:rsidRPr="004238D4">
                    <w:rPr>
                      <w:noProof/>
                      <w:vertAlign w:val="superscript"/>
                      <w:lang w:val="es-ES_tradnl"/>
                    </w:rPr>
                    <w:t>3</w:t>
                  </w:r>
                  <w:r w:rsidRPr="004238D4">
                    <w:rPr>
                      <w:noProof/>
                      <w:lang w:val="es-ES_tradnl"/>
                    </w:rPr>
                    <w:t xml:space="preserve"> (± 0,5),</w:t>
                  </w:r>
                </w:p>
              </w:tc>
            </w:tr>
            <w:tr w:rsidR="00833139" w:rsidRPr="004238D4" w14:paraId="2A3F4E16" w14:textId="77777777" w:rsidTr="004238D4">
              <w:tc>
                <w:tcPr>
                  <w:tcW w:w="0" w:type="auto"/>
                </w:tcPr>
                <w:p w14:paraId="6C10DB8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DC35922" w14:textId="77777777" w:rsidR="00833139" w:rsidRPr="004238D4" w:rsidRDefault="00833139" w:rsidP="004238D4">
                  <w:pPr>
                    <w:pStyle w:val="Paragraph"/>
                    <w:rPr>
                      <w:noProof/>
                      <w:lang w:val="es-ES_tradnl"/>
                    </w:rPr>
                  </w:pPr>
                  <w:r w:rsidRPr="004238D4">
                    <w:rPr>
                      <w:noProof/>
                      <w:lang w:val="es-ES_tradnl"/>
                    </w:rPr>
                    <w:t>una capacidad de descarga específica de 348 mAh/g (± 13),</w:t>
                  </w:r>
                </w:p>
              </w:tc>
            </w:tr>
            <w:tr w:rsidR="00833139" w:rsidRPr="004238D4" w14:paraId="41D7BA36" w14:textId="77777777" w:rsidTr="004238D4">
              <w:tc>
                <w:tcPr>
                  <w:tcW w:w="0" w:type="auto"/>
                </w:tcPr>
                <w:p w14:paraId="59A3689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CEFAD49" w14:textId="77777777" w:rsidR="00833139" w:rsidRPr="004238D4" w:rsidRDefault="00833139" w:rsidP="004238D4">
                  <w:pPr>
                    <w:pStyle w:val="Paragraph"/>
                    <w:rPr>
                      <w:noProof/>
                      <w:lang w:val="es-ES_tradnl"/>
                    </w:rPr>
                  </w:pPr>
                  <w:r w:rsidRPr="004238D4">
                    <w:rPr>
                      <w:noProof/>
                      <w:lang w:val="es-ES_tradnl"/>
                    </w:rPr>
                    <w:t>una eficiencia inicial superior al 93,0 %</w:t>
                  </w:r>
                </w:p>
              </w:tc>
            </w:tr>
          </w:tbl>
          <w:p w14:paraId="0C0F8AA7" w14:textId="77777777" w:rsidR="00833139" w:rsidRPr="004238D4" w:rsidRDefault="00833139" w:rsidP="004238D4">
            <w:pPr>
              <w:pStyle w:val="Paragraph"/>
              <w:rPr>
                <w:noProof/>
                <w:lang w:val="es-ES_tradnl"/>
              </w:rPr>
            </w:pPr>
          </w:p>
        </w:tc>
        <w:tc>
          <w:tcPr>
            <w:tcW w:w="0" w:type="auto"/>
          </w:tcPr>
          <w:p w14:paraId="4B46E4C3" w14:textId="77777777" w:rsidR="00833139" w:rsidRPr="004238D4" w:rsidRDefault="00833139" w:rsidP="004238D4">
            <w:pPr>
              <w:pStyle w:val="Paragraph"/>
              <w:rPr>
                <w:noProof/>
                <w:lang w:val="es-ES_tradnl"/>
              </w:rPr>
            </w:pPr>
            <w:r w:rsidRPr="004238D4">
              <w:rPr>
                <w:noProof/>
                <w:lang w:val="es-ES_tradnl"/>
              </w:rPr>
              <w:t>1.8 %</w:t>
            </w:r>
          </w:p>
        </w:tc>
        <w:tc>
          <w:tcPr>
            <w:tcW w:w="0" w:type="auto"/>
          </w:tcPr>
          <w:p w14:paraId="79C2DA3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33B485A"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3C8F5B2F" w14:textId="77777777" w:rsidTr="00833139">
        <w:trPr>
          <w:cantSplit/>
        </w:trPr>
        <w:tc>
          <w:tcPr>
            <w:tcW w:w="0" w:type="auto"/>
          </w:tcPr>
          <w:p w14:paraId="2121AB57" w14:textId="77777777" w:rsidR="00833139" w:rsidRPr="004238D4" w:rsidRDefault="00833139" w:rsidP="004238D4">
            <w:pPr>
              <w:pStyle w:val="Paragraph"/>
              <w:rPr>
                <w:noProof/>
                <w:lang w:val="es-ES_tradnl"/>
              </w:rPr>
            </w:pPr>
            <w:r w:rsidRPr="004238D4">
              <w:rPr>
                <w:noProof/>
                <w:lang w:val="es-ES_tradnl"/>
              </w:rPr>
              <w:t>0.5465</w:t>
            </w:r>
          </w:p>
        </w:tc>
        <w:tc>
          <w:tcPr>
            <w:tcW w:w="0" w:type="auto"/>
          </w:tcPr>
          <w:p w14:paraId="23B6FD80" w14:textId="2484576B"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3801 90 00</w:t>
            </w:r>
          </w:p>
        </w:tc>
        <w:tc>
          <w:tcPr>
            <w:tcW w:w="0" w:type="auto"/>
          </w:tcPr>
          <w:p w14:paraId="3E27E99F"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1C3A559A" w14:textId="77777777" w:rsidR="00833139" w:rsidRPr="004238D4" w:rsidRDefault="00833139" w:rsidP="004238D4">
            <w:pPr>
              <w:pStyle w:val="Paragraph"/>
              <w:rPr>
                <w:noProof/>
                <w:lang w:val="es-ES_tradnl"/>
              </w:rPr>
            </w:pPr>
            <w:r w:rsidRPr="004238D4">
              <w:rPr>
                <w:noProof/>
                <w:lang w:val="es-ES_tradnl"/>
              </w:rPr>
              <w:t>Grafito expansible (CAS RN 90387-90-9 y CAS RN 12777-87-6)</w:t>
            </w:r>
          </w:p>
        </w:tc>
        <w:tc>
          <w:tcPr>
            <w:tcW w:w="0" w:type="auto"/>
          </w:tcPr>
          <w:p w14:paraId="04F2AA7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C81A56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4B3B0B8"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7CFFA265" w14:textId="77777777" w:rsidTr="00833139">
        <w:trPr>
          <w:cantSplit/>
        </w:trPr>
        <w:tc>
          <w:tcPr>
            <w:tcW w:w="0" w:type="auto"/>
          </w:tcPr>
          <w:p w14:paraId="62A9F9D5" w14:textId="77777777" w:rsidR="00833139" w:rsidRPr="004238D4" w:rsidRDefault="00833139" w:rsidP="004238D4">
            <w:pPr>
              <w:pStyle w:val="Paragraph"/>
              <w:rPr>
                <w:noProof/>
                <w:lang w:val="es-ES_tradnl"/>
              </w:rPr>
            </w:pPr>
            <w:r w:rsidRPr="004238D4">
              <w:rPr>
                <w:noProof/>
                <w:lang w:val="es-ES_tradnl"/>
              </w:rPr>
              <w:t>0.6759</w:t>
            </w:r>
          </w:p>
        </w:tc>
        <w:tc>
          <w:tcPr>
            <w:tcW w:w="0" w:type="auto"/>
          </w:tcPr>
          <w:p w14:paraId="2DE23F77" w14:textId="77777777" w:rsidR="00833139" w:rsidRPr="004238D4" w:rsidRDefault="00833139" w:rsidP="004238D4">
            <w:pPr>
              <w:pStyle w:val="Paragraph"/>
              <w:jc w:val="right"/>
              <w:rPr>
                <w:noProof/>
                <w:lang w:val="es-ES_tradnl"/>
              </w:rPr>
            </w:pPr>
            <w:r w:rsidRPr="004238D4">
              <w:rPr>
                <w:noProof/>
                <w:lang w:val="es-ES_tradnl"/>
              </w:rPr>
              <w:t>ex 3802 10 00</w:t>
            </w:r>
          </w:p>
        </w:tc>
        <w:tc>
          <w:tcPr>
            <w:tcW w:w="0" w:type="auto"/>
          </w:tcPr>
          <w:p w14:paraId="5BA97EF6"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10788F31" w14:textId="77777777" w:rsidR="00833139" w:rsidRPr="004238D4" w:rsidRDefault="00833139" w:rsidP="004238D4">
            <w:pPr>
              <w:pStyle w:val="Paragraph"/>
              <w:rPr>
                <w:noProof/>
                <w:lang w:val="es-ES_tradnl"/>
              </w:rPr>
            </w:pPr>
            <w:r w:rsidRPr="004238D4">
              <w:rPr>
                <w:noProof/>
                <w:lang w:val="es-ES_tradnl"/>
              </w:rPr>
              <w:t>Mezcla de carbón activo y polietileno, en forma de polvo</w:t>
            </w:r>
          </w:p>
        </w:tc>
        <w:tc>
          <w:tcPr>
            <w:tcW w:w="0" w:type="auto"/>
          </w:tcPr>
          <w:p w14:paraId="7C1A0CE2"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E6D424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0934661"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5F916C9D" w14:textId="77777777" w:rsidTr="00833139">
        <w:trPr>
          <w:cantSplit/>
        </w:trPr>
        <w:tc>
          <w:tcPr>
            <w:tcW w:w="0" w:type="auto"/>
          </w:tcPr>
          <w:p w14:paraId="7605EE81" w14:textId="77777777" w:rsidR="00833139" w:rsidRPr="004238D4" w:rsidRDefault="00833139" w:rsidP="004238D4">
            <w:pPr>
              <w:pStyle w:val="Paragraph"/>
              <w:rPr>
                <w:noProof/>
                <w:lang w:val="es-ES_tradnl"/>
              </w:rPr>
            </w:pPr>
            <w:r w:rsidRPr="004238D4">
              <w:rPr>
                <w:noProof/>
                <w:lang w:val="es-ES_tradnl"/>
              </w:rPr>
              <w:t>0.7368</w:t>
            </w:r>
          </w:p>
        </w:tc>
        <w:tc>
          <w:tcPr>
            <w:tcW w:w="0" w:type="auto"/>
          </w:tcPr>
          <w:p w14:paraId="5C9BC7C4" w14:textId="4B7285B7"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3802 10 00</w:t>
            </w:r>
          </w:p>
        </w:tc>
        <w:tc>
          <w:tcPr>
            <w:tcW w:w="0" w:type="auto"/>
          </w:tcPr>
          <w:p w14:paraId="5F4BA29C"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73AA36E6" w14:textId="77777777" w:rsidR="00833139" w:rsidRPr="004238D4" w:rsidRDefault="00833139" w:rsidP="004238D4">
            <w:pPr>
              <w:pStyle w:val="Paragraph"/>
              <w:rPr>
                <w:noProof/>
                <w:lang w:val="es-ES_tradnl"/>
              </w:rPr>
            </w:pPr>
            <w:r w:rsidRPr="004238D4">
              <w:rPr>
                <w:noProof/>
                <w:lang w:val="es-ES_tradnl"/>
              </w:rPr>
              <w:t>Carbón activado químicamente, en forma definida o irregular, con una capacidad de procesamiento de butano igual o superior a 5 g de butano por cada 100 ml (determinada según la norma ASTM D 5228), destinado a la absorción y desorción de vapor</w:t>
            </w:r>
          </w:p>
          <w:p w14:paraId="64091BE6"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4C803A9E"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E55A71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6F852E8"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61E443CA" w14:textId="77777777" w:rsidTr="00833139">
        <w:trPr>
          <w:cantSplit/>
        </w:trPr>
        <w:tc>
          <w:tcPr>
            <w:tcW w:w="0" w:type="auto"/>
          </w:tcPr>
          <w:p w14:paraId="6900B72C" w14:textId="77777777" w:rsidR="00833139" w:rsidRPr="004238D4" w:rsidRDefault="00833139" w:rsidP="004238D4">
            <w:pPr>
              <w:pStyle w:val="Paragraph"/>
              <w:rPr>
                <w:noProof/>
                <w:lang w:val="es-ES_tradnl"/>
              </w:rPr>
            </w:pPr>
            <w:r w:rsidRPr="004238D4">
              <w:rPr>
                <w:noProof/>
                <w:lang w:val="es-ES_tradnl"/>
              </w:rPr>
              <w:t>0.2987</w:t>
            </w:r>
          </w:p>
        </w:tc>
        <w:tc>
          <w:tcPr>
            <w:tcW w:w="0" w:type="auto"/>
          </w:tcPr>
          <w:p w14:paraId="5B8001A7" w14:textId="77777777" w:rsidR="00833139" w:rsidRPr="004238D4" w:rsidRDefault="00833139" w:rsidP="004238D4">
            <w:pPr>
              <w:pStyle w:val="Paragraph"/>
              <w:jc w:val="right"/>
              <w:rPr>
                <w:noProof/>
                <w:lang w:val="es-ES_tradnl"/>
              </w:rPr>
            </w:pPr>
            <w:r w:rsidRPr="004238D4">
              <w:rPr>
                <w:noProof/>
                <w:lang w:val="es-ES_tradnl"/>
              </w:rPr>
              <w:t>3805 90 10</w:t>
            </w:r>
          </w:p>
        </w:tc>
        <w:tc>
          <w:tcPr>
            <w:tcW w:w="0" w:type="auto"/>
          </w:tcPr>
          <w:p w14:paraId="58CC485F" w14:textId="77777777" w:rsidR="00833139" w:rsidRPr="004238D4" w:rsidRDefault="00833139" w:rsidP="004238D4">
            <w:pPr>
              <w:pStyle w:val="Paragraph"/>
              <w:rPr>
                <w:noProof/>
                <w:lang w:val="es-ES_tradnl"/>
              </w:rPr>
            </w:pPr>
          </w:p>
        </w:tc>
        <w:tc>
          <w:tcPr>
            <w:tcW w:w="0" w:type="auto"/>
          </w:tcPr>
          <w:p w14:paraId="30014326" w14:textId="77777777" w:rsidR="00833139" w:rsidRPr="004238D4" w:rsidRDefault="00833139" w:rsidP="004238D4">
            <w:pPr>
              <w:pStyle w:val="Paragraph"/>
              <w:rPr>
                <w:noProof/>
                <w:lang w:val="es-ES_tradnl"/>
              </w:rPr>
            </w:pPr>
            <w:r w:rsidRPr="004238D4">
              <w:rPr>
                <w:noProof/>
                <w:lang w:val="es-ES_tradnl"/>
              </w:rPr>
              <w:t>Aceite de pino</w:t>
            </w:r>
          </w:p>
        </w:tc>
        <w:tc>
          <w:tcPr>
            <w:tcW w:w="0" w:type="auto"/>
          </w:tcPr>
          <w:p w14:paraId="3B79CC17" w14:textId="77777777" w:rsidR="00833139" w:rsidRPr="004238D4" w:rsidRDefault="00833139" w:rsidP="004238D4">
            <w:pPr>
              <w:pStyle w:val="Paragraph"/>
              <w:rPr>
                <w:noProof/>
                <w:lang w:val="es-ES_tradnl"/>
              </w:rPr>
            </w:pPr>
            <w:r w:rsidRPr="004238D4">
              <w:rPr>
                <w:noProof/>
                <w:lang w:val="es-ES_tradnl"/>
              </w:rPr>
              <w:t>1.7 %</w:t>
            </w:r>
          </w:p>
        </w:tc>
        <w:tc>
          <w:tcPr>
            <w:tcW w:w="0" w:type="auto"/>
          </w:tcPr>
          <w:p w14:paraId="4A976C8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E2BD056"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29F6A7B4" w14:textId="77777777" w:rsidTr="00833139">
        <w:trPr>
          <w:cantSplit/>
        </w:trPr>
        <w:tc>
          <w:tcPr>
            <w:tcW w:w="0" w:type="auto"/>
          </w:tcPr>
          <w:p w14:paraId="0D098057" w14:textId="77777777" w:rsidR="00833139" w:rsidRPr="004238D4" w:rsidRDefault="00833139" w:rsidP="004238D4">
            <w:pPr>
              <w:pStyle w:val="Paragraph"/>
              <w:rPr>
                <w:noProof/>
                <w:lang w:val="es-ES_tradnl"/>
              </w:rPr>
            </w:pPr>
            <w:r w:rsidRPr="004238D4">
              <w:rPr>
                <w:noProof/>
                <w:lang w:val="es-ES_tradnl"/>
              </w:rPr>
              <w:t>0.2990</w:t>
            </w:r>
          </w:p>
        </w:tc>
        <w:tc>
          <w:tcPr>
            <w:tcW w:w="0" w:type="auto"/>
          </w:tcPr>
          <w:p w14:paraId="408D48EC" w14:textId="77777777" w:rsidR="00833139" w:rsidRPr="004238D4" w:rsidRDefault="00833139" w:rsidP="004238D4">
            <w:pPr>
              <w:pStyle w:val="Paragraph"/>
              <w:jc w:val="right"/>
              <w:rPr>
                <w:noProof/>
                <w:lang w:val="es-ES_tradnl"/>
              </w:rPr>
            </w:pPr>
            <w:r w:rsidRPr="004238D4">
              <w:rPr>
                <w:noProof/>
                <w:lang w:val="es-ES_tradnl"/>
              </w:rPr>
              <w:t>ex 3808 91 90</w:t>
            </w:r>
          </w:p>
        </w:tc>
        <w:tc>
          <w:tcPr>
            <w:tcW w:w="0" w:type="auto"/>
          </w:tcPr>
          <w:p w14:paraId="07334BDF"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55F25E16" w14:textId="77777777" w:rsidR="00833139" w:rsidRPr="004238D4" w:rsidRDefault="00833139" w:rsidP="004238D4">
            <w:pPr>
              <w:pStyle w:val="Paragraph"/>
              <w:rPr>
                <w:noProof/>
                <w:lang w:val="es-ES_tradnl"/>
              </w:rPr>
            </w:pPr>
            <w:r w:rsidRPr="004238D4">
              <w:rPr>
                <w:noProof/>
                <w:lang w:val="es-ES_tradnl"/>
              </w:rPr>
              <w:t>Indoxacarb (ISO) y su isómero (</w:t>
            </w:r>
            <w:r w:rsidRPr="004238D4">
              <w:rPr>
                <w:i/>
                <w:iCs/>
                <w:noProof/>
                <w:lang w:val="es-ES_tradnl"/>
              </w:rPr>
              <w:t>R</w:t>
            </w:r>
            <w:r w:rsidRPr="004238D4">
              <w:rPr>
                <w:noProof/>
                <w:lang w:val="es-ES_tradnl"/>
              </w:rPr>
              <w:t>), fijados sobre un soporte de dióxido de silicio</w:t>
            </w:r>
          </w:p>
        </w:tc>
        <w:tc>
          <w:tcPr>
            <w:tcW w:w="0" w:type="auto"/>
          </w:tcPr>
          <w:p w14:paraId="4E10550C"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39B8C2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15C38A9"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4B745D3D" w14:textId="77777777" w:rsidTr="00833139">
        <w:trPr>
          <w:cantSplit/>
        </w:trPr>
        <w:tc>
          <w:tcPr>
            <w:tcW w:w="0" w:type="auto"/>
          </w:tcPr>
          <w:p w14:paraId="768C64FA" w14:textId="77777777" w:rsidR="00833139" w:rsidRPr="004238D4" w:rsidRDefault="00833139" w:rsidP="004238D4">
            <w:pPr>
              <w:pStyle w:val="Paragraph"/>
              <w:rPr>
                <w:noProof/>
                <w:lang w:val="es-ES_tradnl"/>
              </w:rPr>
            </w:pPr>
            <w:r w:rsidRPr="004238D4">
              <w:rPr>
                <w:noProof/>
                <w:lang w:val="es-ES_tradnl"/>
              </w:rPr>
              <w:t>0.2988</w:t>
            </w:r>
          </w:p>
        </w:tc>
        <w:tc>
          <w:tcPr>
            <w:tcW w:w="0" w:type="auto"/>
          </w:tcPr>
          <w:p w14:paraId="030ABAB1" w14:textId="77777777" w:rsidR="00833139" w:rsidRPr="004238D4" w:rsidRDefault="00833139" w:rsidP="004238D4">
            <w:pPr>
              <w:pStyle w:val="Paragraph"/>
              <w:jc w:val="right"/>
              <w:rPr>
                <w:noProof/>
                <w:lang w:val="es-ES_tradnl"/>
              </w:rPr>
            </w:pPr>
            <w:r w:rsidRPr="004238D4">
              <w:rPr>
                <w:noProof/>
                <w:lang w:val="es-ES_tradnl"/>
              </w:rPr>
              <w:t>ex 3808 91 90</w:t>
            </w:r>
          </w:p>
        </w:tc>
        <w:tc>
          <w:tcPr>
            <w:tcW w:w="0" w:type="auto"/>
          </w:tcPr>
          <w:p w14:paraId="4DA8D31E"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60B8164B" w14:textId="77777777" w:rsidR="00833139" w:rsidRPr="004238D4" w:rsidRDefault="00833139" w:rsidP="004238D4">
            <w:pPr>
              <w:pStyle w:val="Paragraph"/>
              <w:rPr>
                <w:noProof/>
                <w:lang w:val="es-ES_tradnl"/>
              </w:rPr>
            </w:pPr>
            <w:r w:rsidRPr="004238D4">
              <w:rPr>
                <w:noProof/>
                <w:lang w:val="es-ES_tradnl"/>
              </w:rPr>
              <w:t>Preparación que contiene endosporas y cristales de proteínas derivadas de:</w:t>
            </w:r>
          </w:p>
          <w:tbl>
            <w:tblPr>
              <w:tblStyle w:val="Listdash1"/>
              <w:tblW w:w="0" w:type="auto"/>
              <w:tblLook w:val="0000" w:firstRow="0" w:lastRow="0" w:firstColumn="0" w:lastColumn="0" w:noHBand="0" w:noVBand="0"/>
            </w:tblPr>
            <w:tblGrid>
              <w:gridCol w:w="220"/>
              <w:gridCol w:w="4003"/>
            </w:tblGrid>
            <w:tr w:rsidR="00833139" w:rsidRPr="001455F8" w14:paraId="3D832BC2" w14:textId="77777777" w:rsidTr="004238D4">
              <w:tc>
                <w:tcPr>
                  <w:tcW w:w="0" w:type="auto"/>
                </w:tcPr>
                <w:p w14:paraId="113C176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95ADAA8" w14:textId="77777777" w:rsidR="00833139" w:rsidRPr="00954892" w:rsidRDefault="00833139" w:rsidP="004238D4">
                  <w:pPr>
                    <w:pStyle w:val="Paragraph"/>
                    <w:rPr>
                      <w:noProof/>
                    </w:rPr>
                  </w:pPr>
                  <w:r w:rsidRPr="00954892">
                    <w:rPr>
                      <w:i/>
                      <w:iCs/>
                      <w:noProof/>
                    </w:rPr>
                    <w:t>Bacillus thuringiensis Berliner</w:t>
                  </w:r>
                  <w:r w:rsidRPr="00954892">
                    <w:rPr>
                      <w:noProof/>
                    </w:rPr>
                    <w:t xml:space="preserve"> subsp. </w:t>
                  </w:r>
                  <w:r w:rsidRPr="00954892">
                    <w:rPr>
                      <w:i/>
                      <w:iCs/>
                      <w:noProof/>
                    </w:rPr>
                    <w:t>aizawai</w:t>
                  </w:r>
                  <w:r w:rsidRPr="00954892">
                    <w:rPr>
                      <w:noProof/>
                    </w:rPr>
                    <w:t xml:space="preserve"> and </w:t>
                  </w:r>
                  <w:r w:rsidRPr="00954892">
                    <w:rPr>
                      <w:i/>
                      <w:iCs/>
                      <w:noProof/>
                    </w:rPr>
                    <w:t>kurstaki</w:t>
                  </w:r>
                  <w:r w:rsidRPr="00954892">
                    <w:rPr>
                      <w:noProof/>
                    </w:rPr>
                    <w:t xml:space="preserve"> o,</w:t>
                  </w:r>
                </w:p>
              </w:tc>
            </w:tr>
            <w:tr w:rsidR="00833139" w:rsidRPr="001455F8" w14:paraId="20CDBCA0" w14:textId="77777777" w:rsidTr="004238D4">
              <w:tc>
                <w:tcPr>
                  <w:tcW w:w="0" w:type="auto"/>
                </w:tcPr>
                <w:p w14:paraId="6C328B5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A177418" w14:textId="77777777" w:rsidR="00833139" w:rsidRPr="00954892" w:rsidRDefault="00833139" w:rsidP="004238D4">
                  <w:pPr>
                    <w:pStyle w:val="Paragraph"/>
                    <w:rPr>
                      <w:noProof/>
                    </w:rPr>
                  </w:pPr>
                  <w:r w:rsidRPr="00954892">
                    <w:rPr>
                      <w:i/>
                      <w:iCs/>
                      <w:noProof/>
                    </w:rPr>
                    <w:t>Bacillus thuringiensis</w:t>
                  </w:r>
                  <w:r w:rsidRPr="00954892">
                    <w:rPr>
                      <w:noProof/>
                    </w:rPr>
                    <w:t xml:space="preserve"> subsp. </w:t>
                  </w:r>
                  <w:r w:rsidRPr="00954892">
                    <w:rPr>
                      <w:i/>
                      <w:iCs/>
                      <w:noProof/>
                    </w:rPr>
                    <w:t>kurstaki</w:t>
                  </w:r>
                  <w:r w:rsidRPr="00954892">
                    <w:rPr>
                      <w:noProof/>
                    </w:rPr>
                    <w:t xml:space="preserve"> o,</w:t>
                  </w:r>
                </w:p>
              </w:tc>
            </w:tr>
            <w:tr w:rsidR="00833139" w:rsidRPr="004238D4" w14:paraId="6F1D0B65" w14:textId="77777777" w:rsidTr="004238D4">
              <w:tc>
                <w:tcPr>
                  <w:tcW w:w="0" w:type="auto"/>
                </w:tcPr>
                <w:p w14:paraId="0FC9FBE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2D2769B" w14:textId="77777777" w:rsidR="00833139" w:rsidRPr="004238D4" w:rsidRDefault="00833139" w:rsidP="004238D4">
                  <w:pPr>
                    <w:pStyle w:val="Paragraph"/>
                    <w:rPr>
                      <w:noProof/>
                      <w:lang w:val="es-ES_tradnl"/>
                    </w:rPr>
                  </w:pPr>
                  <w:r w:rsidRPr="004238D4">
                    <w:rPr>
                      <w:i/>
                      <w:iCs/>
                      <w:noProof/>
                      <w:lang w:val="es-ES_tradnl"/>
                    </w:rPr>
                    <w:t>Bacillus thuringiensis</w:t>
                  </w:r>
                  <w:r w:rsidRPr="004238D4">
                    <w:rPr>
                      <w:noProof/>
                      <w:lang w:val="es-ES_tradnl"/>
                    </w:rPr>
                    <w:t xml:space="preserve"> subsp. </w:t>
                  </w:r>
                  <w:r w:rsidRPr="004238D4">
                    <w:rPr>
                      <w:i/>
                      <w:iCs/>
                      <w:noProof/>
                      <w:lang w:val="es-ES_tradnl"/>
                    </w:rPr>
                    <w:t>israelensis</w:t>
                  </w:r>
                  <w:r w:rsidRPr="004238D4">
                    <w:rPr>
                      <w:noProof/>
                      <w:lang w:val="es-ES_tradnl"/>
                    </w:rPr>
                    <w:t xml:space="preserve"> o,</w:t>
                  </w:r>
                </w:p>
              </w:tc>
            </w:tr>
            <w:tr w:rsidR="00833139" w:rsidRPr="001455F8" w14:paraId="53B61A8B" w14:textId="77777777" w:rsidTr="004238D4">
              <w:tc>
                <w:tcPr>
                  <w:tcW w:w="0" w:type="auto"/>
                </w:tcPr>
                <w:p w14:paraId="484B21E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5601FF1" w14:textId="77777777" w:rsidR="00833139" w:rsidRPr="00954892" w:rsidRDefault="00833139" w:rsidP="004238D4">
                  <w:pPr>
                    <w:pStyle w:val="Paragraph"/>
                    <w:rPr>
                      <w:noProof/>
                    </w:rPr>
                  </w:pPr>
                  <w:r w:rsidRPr="00954892">
                    <w:rPr>
                      <w:i/>
                      <w:iCs/>
                      <w:noProof/>
                    </w:rPr>
                    <w:t>Bacillus thuringiensis</w:t>
                  </w:r>
                  <w:r w:rsidRPr="00954892">
                    <w:rPr>
                      <w:noProof/>
                    </w:rPr>
                    <w:t xml:space="preserve"> subsp. </w:t>
                  </w:r>
                  <w:r w:rsidRPr="00954892">
                    <w:rPr>
                      <w:i/>
                      <w:iCs/>
                      <w:noProof/>
                    </w:rPr>
                    <w:t>aizawai</w:t>
                  </w:r>
                  <w:r w:rsidRPr="00954892">
                    <w:rPr>
                      <w:noProof/>
                    </w:rPr>
                    <w:t> o,</w:t>
                  </w:r>
                </w:p>
              </w:tc>
            </w:tr>
            <w:tr w:rsidR="00833139" w:rsidRPr="004238D4" w14:paraId="2D155961" w14:textId="77777777" w:rsidTr="004238D4">
              <w:tc>
                <w:tcPr>
                  <w:tcW w:w="0" w:type="auto"/>
                </w:tcPr>
                <w:p w14:paraId="0C2536F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ABA6DDC" w14:textId="77777777" w:rsidR="00833139" w:rsidRPr="004238D4" w:rsidRDefault="00833139" w:rsidP="004238D4">
                  <w:pPr>
                    <w:pStyle w:val="Paragraph"/>
                    <w:rPr>
                      <w:noProof/>
                      <w:lang w:val="es-ES_tradnl"/>
                    </w:rPr>
                  </w:pPr>
                  <w:r w:rsidRPr="004238D4">
                    <w:rPr>
                      <w:i/>
                      <w:iCs/>
                      <w:noProof/>
                      <w:lang w:val="es-ES_tradnl"/>
                    </w:rPr>
                    <w:t>Bacillus thuringiensis</w:t>
                  </w:r>
                  <w:r w:rsidRPr="004238D4">
                    <w:rPr>
                      <w:noProof/>
                      <w:lang w:val="es-ES_tradnl"/>
                    </w:rPr>
                    <w:t xml:space="preserve"> subsp. </w:t>
                  </w:r>
                  <w:r w:rsidRPr="004238D4">
                    <w:rPr>
                      <w:i/>
                      <w:iCs/>
                      <w:noProof/>
                      <w:lang w:val="es-ES_tradnl"/>
                    </w:rPr>
                    <w:t>tenebrionis</w:t>
                  </w:r>
                </w:p>
              </w:tc>
            </w:tr>
          </w:tbl>
          <w:p w14:paraId="2712AA84" w14:textId="77777777" w:rsidR="00833139" w:rsidRPr="004238D4" w:rsidRDefault="00833139" w:rsidP="004238D4">
            <w:pPr>
              <w:pStyle w:val="Paragraph"/>
              <w:rPr>
                <w:noProof/>
                <w:lang w:val="es-ES_tradnl"/>
              </w:rPr>
            </w:pPr>
          </w:p>
        </w:tc>
        <w:tc>
          <w:tcPr>
            <w:tcW w:w="0" w:type="auto"/>
          </w:tcPr>
          <w:p w14:paraId="12246059"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890FA5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CE1BF4B"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65E38105" w14:textId="77777777" w:rsidTr="00833139">
        <w:trPr>
          <w:cantSplit/>
        </w:trPr>
        <w:tc>
          <w:tcPr>
            <w:tcW w:w="0" w:type="auto"/>
          </w:tcPr>
          <w:p w14:paraId="4A29C174" w14:textId="77777777" w:rsidR="00833139" w:rsidRPr="004238D4" w:rsidRDefault="00833139" w:rsidP="004238D4">
            <w:pPr>
              <w:pStyle w:val="Paragraph"/>
              <w:rPr>
                <w:noProof/>
                <w:lang w:val="es-ES_tradnl"/>
              </w:rPr>
            </w:pPr>
            <w:r w:rsidRPr="004238D4">
              <w:rPr>
                <w:noProof/>
                <w:lang w:val="es-ES_tradnl"/>
              </w:rPr>
              <w:t>0.2983</w:t>
            </w:r>
          </w:p>
        </w:tc>
        <w:tc>
          <w:tcPr>
            <w:tcW w:w="0" w:type="auto"/>
          </w:tcPr>
          <w:p w14:paraId="3EEF663E" w14:textId="77777777" w:rsidR="00833139" w:rsidRPr="004238D4" w:rsidRDefault="00833139" w:rsidP="004238D4">
            <w:pPr>
              <w:pStyle w:val="Paragraph"/>
              <w:jc w:val="right"/>
              <w:rPr>
                <w:noProof/>
                <w:lang w:val="es-ES_tradnl"/>
              </w:rPr>
            </w:pPr>
            <w:r w:rsidRPr="004238D4">
              <w:rPr>
                <w:noProof/>
                <w:lang w:val="es-ES_tradnl"/>
              </w:rPr>
              <w:t>ex 3808 91 90</w:t>
            </w:r>
          </w:p>
        </w:tc>
        <w:tc>
          <w:tcPr>
            <w:tcW w:w="0" w:type="auto"/>
          </w:tcPr>
          <w:p w14:paraId="01322FF8"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7D66EF98" w14:textId="77777777" w:rsidR="00833139" w:rsidRPr="004238D4" w:rsidRDefault="00833139" w:rsidP="004238D4">
            <w:pPr>
              <w:pStyle w:val="Paragraph"/>
              <w:rPr>
                <w:noProof/>
                <w:lang w:val="es-ES_tradnl"/>
              </w:rPr>
            </w:pPr>
            <w:r w:rsidRPr="004238D4">
              <w:rPr>
                <w:noProof/>
                <w:lang w:val="es-ES_tradnl"/>
              </w:rPr>
              <w:t>Spinosad (ISO)</w:t>
            </w:r>
          </w:p>
        </w:tc>
        <w:tc>
          <w:tcPr>
            <w:tcW w:w="0" w:type="auto"/>
          </w:tcPr>
          <w:p w14:paraId="71028464"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89DE48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C5577D9"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7D40361B" w14:textId="77777777" w:rsidTr="00833139">
        <w:trPr>
          <w:cantSplit/>
        </w:trPr>
        <w:tc>
          <w:tcPr>
            <w:tcW w:w="0" w:type="auto"/>
          </w:tcPr>
          <w:p w14:paraId="63D977B4" w14:textId="77777777" w:rsidR="00833139" w:rsidRPr="004238D4" w:rsidRDefault="00833139" w:rsidP="004238D4">
            <w:pPr>
              <w:pStyle w:val="Paragraph"/>
              <w:rPr>
                <w:noProof/>
                <w:lang w:val="es-ES_tradnl"/>
              </w:rPr>
            </w:pPr>
            <w:r w:rsidRPr="004238D4">
              <w:rPr>
                <w:noProof/>
                <w:lang w:val="es-ES_tradnl"/>
              </w:rPr>
              <w:t>0.5710</w:t>
            </w:r>
          </w:p>
        </w:tc>
        <w:tc>
          <w:tcPr>
            <w:tcW w:w="0" w:type="auto"/>
          </w:tcPr>
          <w:p w14:paraId="28D21AE5" w14:textId="77777777" w:rsidR="00833139" w:rsidRPr="004238D4" w:rsidRDefault="00833139" w:rsidP="004238D4">
            <w:pPr>
              <w:pStyle w:val="Paragraph"/>
              <w:jc w:val="right"/>
              <w:rPr>
                <w:noProof/>
                <w:lang w:val="es-ES_tradnl"/>
              </w:rPr>
            </w:pPr>
            <w:r w:rsidRPr="004238D4">
              <w:rPr>
                <w:noProof/>
                <w:lang w:val="es-ES_tradnl"/>
              </w:rPr>
              <w:t>ex 3808 91 90</w:t>
            </w:r>
          </w:p>
        </w:tc>
        <w:tc>
          <w:tcPr>
            <w:tcW w:w="0" w:type="auto"/>
          </w:tcPr>
          <w:p w14:paraId="1F5E8940" w14:textId="77777777" w:rsidR="00833139" w:rsidRPr="004238D4" w:rsidRDefault="00833139" w:rsidP="004238D4">
            <w:pPr>
              <w:pStyle w:val="Paragraph"/>
              <w:jc w:val="center"/>
              <w:rPr>
                <w:noProof/>
                <w:lang w:val="es-ES_tradnl"/>
              </w:rPr>
            </w:pPr>
            <w:r w:rsidRPr="004238D4">
              <w:rPr>
                <w:noProof/>
                <w:lang w:val="es-ES_tradnl"/>
              </w:rPr>
              <w:t>60</w:t>
            </w:r>
          </w:p>
        </w:tc>
        <w:tc>
          <w:tcPr>
            <w:tcW w:w="0" w:type="auto"/>
          </w:tcPr>
          <w:p w14:paraId="08C42FB9" w14:textId="77777777" w:rsidR="00833139" w:rsidRPr="004238D4" w:rsidRDefault="00833139" w:rsidP="004238D4">
            <w:pPr>
              <w:pStyle w:val="Paragraph"/>
              <w:rPr>
                <w:noProof/>
                <w:lang w:val="es-ES_tradnl"/>
              </w:rPr>
            </w:pPr>
            <w:r w:rsidRPr="004238D4">
              <w:rPr>
                <w:noProof/>
                <w:lang w:val="es-ES_tradnl"/>
              </w:rPr>
              <w:t>Espinetoram (ISO) (CAS RN 935545-74-7), preparado de dos componentes de espinosina (3’-etoxi-5,6-dihidro espinosina J) y (3’-etoxi- espinosina L)</w:t>
            </w:r>
          </w:p>
        </w:tc>
        <w:tc>
          <w:tcPr>
            <w:tcW w:w="0" w:type="auto"/>
          </w:tcPr>
          <w:p w14:paraId="69678D05"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499D73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CE2A0D0"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02082166" w14:textId="77777777" w:rsidTr="00833139">
        <w:trPr>
          <w:cantSplit/>
        </w:trPr>
        <w:tc>
          <w:tcPr>
            <w:tcW w:w="0" w:type="auto"/>
          </w:tcPr>
          <w:p w14:paraId="2368B541" w14:textId="77777777" w:rsidR="00833139" w:rsidRPr="004238D4" w:rsidRDefault="00833139" w:rsidP="004238D4">
            <w:pPr>
              <w:pStyle w:val="Paragraph"/>
              <w:rPr>
                <w:noProof/>
                <w:lang w:val="es-ES_tradnl"/>
              </w:rPr>
            </w:pPr>
            <w:r w:rsidRPr="004238D4">
              <w:rPr>
                <w:noProof/>
                <w:lang w:val="es-ES_tradnl"/>
              </w:rPr>
              <w:t>0.6874</w:t>
            </w:r>
          </w:p>
        </w:tc>
        <w:tc>
          <w:tcPr>
            <w:tcW w:w="0" w:type="auto"/>
          </w:tcPr>
          <w:p w14:paraId="02FE3371" w14:textId="77777777" w:rsidR="00833139" w:rsidRPr="004238D4" w:rsidRDefault="00833139" w:rsidP="004238D4">
            <w:pPr>
              <w:pStyle w:val="Paragraph"/>
              <w:jc w:val="right"/>
              <w:rPr>
                <w:noProof/>
                <w:lang w:val="es-ES_tradnl"/>
              </w:rPr>
            </w:pPr>
            <w:r w:rsidRPr="004238D4">
              <w:rPr>
                <w:noProof/>
                <w:lang w:val="es-ES_tradnl"/>
              </w:rPr>
              <w:t>ex 3808 92 30</w:t>
            </w:r>
          </w:p>
        </w:tc>
        <w:tc>
          <w:tcPr>
            <w:tcW w:w="0" w:type="auto"/>
          </w:tcPr>
          <w:p w14:paraId="6D082BB2"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6D814DF7" w14:textId="77777777" w:rsidR="00833139" w:rsidRPr="004238D4" w:rsidRDefault="00833139" w:rsidP="004238D4">
            <w:pPr>
              <w:pStyle w:val="Paragraph"/>
              <w:rPr>
                <w:noProof/>
                <w:lang w:val="es-ES_tradnl"/>
              </w:rPr>
            </w:pPr>
            <w:r w:rsidRPr="004238D4">
              <w:rPr>
                <w:noProof/>
                <w:lang w:val="es-ES_tradnl"/>
              </w:rPr>
              <w:t>Mancoceb (ISO) (CAS RN 8018-01-7) importado en envases inmediatos con un contenido igual o superior a 500 kg</w:t>
            </w:r>
          </w:p>
          <w:p w14:paraId="1498E8B5"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(2)</w:t>
            </w:r>
          </w:p>
        </w:tc>
        <w:tc>
          <w:tcPr>
            <w:tcW w:w="0" w:type="auto"/>
          </w:tcPr>
          <w:p w14:paraId="4924117D"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7BFC8E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38BB769"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4D9FCBC9" w14:textId="77777777" w:rsidTr="00833139">
        <w:trPr>
          <w:cantSplit/>
        </w:trPr>
        <w:tc>
          <w:tcPr>
            <w:tcW w:w="0" w:type="auto"/>
          </w:tcPr>
          <w:p w14:paraId="0CF5E8E6" w14:textId="77777777" w:rsidR="00833139" w:rsidRPr="004238D4" w:rsidRDefault="00833139" w:rsidP="004238D4">
            <w:pPr>
              <w:pStyle w:val="Paragraph"/>
              <w:rPr>
                <w:noProof/>
                <w:lang w:val="es-ES_tradnl"/>
              </w:rPr>
            </w:pPr>
            <w:r w:rsidRPr="004238D4">
              <w:rPr>
                <w:noProof/>
                <w:lang w:val="es-ES_tradnl"/>
              </w:rPr>
              <w:t>0.2986</w:t>
            </w:r>
          </w:p>
        </w:tc>
        <w:tc>
          <w:tcPr>
            <w:tcW w:w="0" w:type="auto"/>
          </w:tcPr>
          <w:p w14:paraId="50F484CA" w14:textId="77777777" w:rsidR="00833139" w:rsidRPr="004238D4" w:rsidRDefault="00833139" w:rsidP="004238D4">
            <w:pPr>
              <w:pStyle w:val="Paragraph"/>
              <w:jc w:val="right"/>
              <w:rPr>
                <w:noProof/>
                <w:lang w:val="es-ES_tradnl"/>
              </w:rPr>
            </w:pPr>
            <w:r w:rsidRPr="004238D4">
              <w:rPr>
                <w:noProof/>
                <w:lang w:val="es-ES_tradnl"/>
              </w:rPr>
              <w:t>ex 3808 92 90</w:t>
            </w:r>
          </w:p>
        </w:tc>
        <w:tc>
          <w:tcPr>
            <w:tcW w:w="0" w:type="auto"/>
          </w:tcPr>
          <w:p w14:paraId="4F9723EC"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7449EA86" w14:textId="77777777" w:rsidR="00833139" w:rsidRPr="004238D4" w:rsidRDefault="00833139" w:rsidP="004238D4">
            <w:pPr>
              <w:pStyle w:val="Paragraph"/>
              <w:rPr>
                <w:noProof/>
                <w:lang w:val="es-ES_tradnl"/>
              </w:rPr>
            </w:pPr>
            <w:r w:rsidRPr="004238D4">
              <w:rPr>
                <w:noProof/>
                <w:lang w:val="es-ES_tradnl"/>
              </w:rPr>
              <w:t>Fungicida en forma de polvo, con un contenido, en peso, de himexazol (ISO) superior o igual al 65 % pero inferior o igual al 75 %, sin acondicionar para la venta al por menor</w:t>
            </w:r>
          </w:p>
        </w:tc>
        <w:tc>
          <w:tcPr>
            <w:tcW w:w="0" w:type="auto"/>
          </w:tcPr>
          <w:p w14:paraId="52B7160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4D60F3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311D186"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0BFE7BA7" w14:textId="77777777" w:rsidTr="00833139">
        <w:trPr>
          <w:cantSplit/>
        </w:trPr>
        <w:tc>
          <w:tcPr>
            <w:tcW w:w="0" w:type="auto"/>
          </w:tcPr>
          <w:p w14:paraId="0659AA27" w14:textId="77777777" w:rsidR="00833139" w:rsidRPr="004238D4" w:rsidRDefault="00833139" w:rsidP="004238D4">
            <w:pPr>
              <w:pStyle w:val="Paragraph"/>
              <w:rPr>
                <w:noProof/>
                <w:lang w:val="es-ES_tradnl"/>
              </w:rPr>
            </w:pPr>
            <w:r w:rsidRPr="004238D4">
              <w:rPr>
                <w:noProof/>
                <w:lang w:val="es-ES_tradnl"/>
              </w:rPr>
              <w:t>0.2984</w:t>
            </w:r>
          </w:p>
        </w:tc>
        <w:tc>
          <w:tcPr>
            <w:tcW w:w="0" w:type="auto"/>
          </w:tcPr>
          <w:p w14:paraId="38E13C43" w14:textId="77777777" w:rsidR="00833139" w:rsidRPr="004238D4" w:rsidRDefault="00833139" w:rsidP="004238D4">
            <w:pPr>
              <w:pStyle w:val="Paragraph"/>
              <w:jc w:val="right"/>
              <w:rPr>
                <w:noProof/>
                <w:lang w:val="es-ES_tradnl"/>
              </w:rPr>
            </w:pPr>
            <w:r w:rsidRPr="004238D4">
              <w:rPr>
                <w:noProof/>
                <w:lang w:val="es-ES_tradnl"/>
              </w:rPr>
              <w:t>ex 3808 92 90</w:t>
            </w:r>
          </w:p>
        </w:tc>
        <w:tc>
          <w:tcPr>
            <w:tcW w:w="0" w:type="auto"/>
          </w:tcPr>
          <w:p w14:paraId="33D1A29E"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0C585DCB" w14:textId="3D53C46C" w:rsidR="00833139" w:rsidRPr="004238D4" w:rsidRDefault="00833139" w:rsidP="004238D4">
            <w:pPr>
              <w:pStyle w:val="Paragraph"/>
              <w:rPr>
                <w:noProof/>
                <w:lang w:val="es-ES_tradnl"/>
              </w:rPr>
            </w:pPr>
            <w:r w:rsidRPr="004238D4">
              <w:rPr>
                <w:noProof/>
                <w:lang w:val="es-ES_tradnl"/>
              </w:rPr>
              <w:t>Preparación consistente en una suspensión en agua de</w:t>
            </w:r>
            <w:r w:rsidR="004238D4">
              <w:rPr>
                <w:noProof/>
                <w:lang w:val="es-ES_tradnl"/>
              </w:rPr>
              <w:t xml:space="preserve"> </w:t>
            </w:r>
            <w:r w:rsidRPr="004238D4">
              <w:rPr>
                <w:noProof/>
                <w:lang w:val="es-ES_tradnl"/>
              </w:rPr>
              <w:t>piritiona cíncica (DCI), con un contenido en peso:</w:t>
            </w:r>
          </w:p>
          <w:tbl>
            <w:tblPr>
              <w:tblStyle w:val="Listdash1"/>
              <w:tblW w:w="0" w:type="auto"/>
              <w:tblLook w:val="0000" w:firstRow="0" w:lastRow="0" w:firstColumn="0" w:lastColumn="0" w:noHBand="0" w:noVBand="0"/>
            </w:tblPr>
            <w:tblGrid>
              <w:gridCol w:w="220"/>
              <w:gridCol w:w="4110"/>
            </w:tblGrid>
            <w:tr w:rsidR="00833139" w:rsidRPr="004238D4" w14:paraId="096F6078" w14:textId="77777777" w:rsidTr="004238D4">
              <w:tc>
                <w:tcPr>
                  <w:tcW w:w="0" w:type="auto"/>
                </w:tcPr>
                <w:p w14:paraId="3512F8C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3DEE7CD" w14:textId="77777777" w:rsidR="00833139" w:rsidRPr="004238D4" w:rsidRDefault="00833139" w:rsidP="004238D4">
                  <w:pPr>
                    <w:pStyle w:val="Paragraph"/>
                    <w:rPr>
                      <w:noProof/>
                      <w:lang w:val="es-ES_tradnl"/>
                    </w:rPr>
                  </w:pPr>
                  <w:r w:rsidRPr="004238D4">
                    <w:rPr>
                      <w:noProof/>
                      <w:lang w:val="es-ES_tradnl"/>
                    </w:rPr>
                    <w:t>igual o superior al 24 % pero no superior al 26 % de piritiona cíncica (DCI), o</w:t>
                  </w:r>
                </w:p>
              </w:tc>
            </w:tr>
            <w:tr w:rsidR="00833139" w:rsidRPr="004238D4" w14:paraId="326C9019" w14:textId="77777777" w:rsidTr="004238D4">
              <w:tc>
                <w:tcPr>
                  <w:tcW w:w="0" w:type="auto"/>
                </w:tcPr>
                <w:p w14:paraId="10D4898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4ACC0C8" w14:textId="77777777" w:rsidR="00833139" w:rsidRPr="004238D4" w:rsidRDefault="00833139" w:rsidP="004238D4">
                  <w:pPr>
                    <w:pStyle w:val="Paragraph"/>
                    <w:rPr>
                      <w:noProof/>
                      <w:lang w:val="es-ES_tradnl"/>
                    </w:rPr>
                  </w:pPr>
                  <w:r w:rsidRPr="004238D4">
                    <w:rPr>
                      <w:noProof/>
                      <w:lang w:val="es-ES_tradnl"/>
                    </w:rPr>
                    <w:t>igual o superior al 39 % pero no superior al 41 % de piritiona cíncica (DCI)</w:t>
                  </w:r>
                </w:p>
              </w:tc>
            </w:tr>
          </w:tbl>
          <w:p w14:paraId="09E0E7F3" w14:textId="77777777" w:rsidR="00833139" w:rsidRPr="004238D4" w:rsidRDefault="00833139" w:rsidP="004238D4">
            <w:pPr>
              <w:pStyle w:val="Paragraph"/>
              <w:rPr>
                <w:noProof/>
                <w:lang w:val="es-ES_tradnl"/>
              </w:rPr>
            </w:pPr>
          </w:p>
        </w:tc>
        <w:tc>
          <w:tcPr>
            <w:tcW w:w="0" w:type="auto"/>
          </w:tcPr>
          <w:p w14:paraId="142F1917"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DE2499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D2E1593"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209DFF36" w14:textId="77777777" w:rsidTr="00833139">
        <w:trPr>
          <w:cantSplit/>
        </w:trPr>
        <w:tc>
          <w:tcPr>
            <w:tcW w:w="0" w:type="auto"/>
          </w:tcPr>
          <w:p w14:paraId="3CDA6194" w14:textId="77777777" w:rsidR="00833139" w:rsidRPr="004238D4" w:rsidRDefault="00833139" w:rsidP="004238D4">
            <w:pPr>
              <w:pStyle w:val="Paragraph"/>
              <w:rPr>
                <w:noProof/>
                <w:lang w:val="es-ES_tradnl"/>
              </w:rPr>
            </w:pPr>
            <w:r w:rsidRPr="004238D4">
              <w:rPr>
                <w:noProof/>
                <w:lang w:val="es-ES_tradnl"/>
              </w:rPr>
              <w:t>0.4843</w:t>
            </w:r>
          </w:p>
        </w:tc>
        <w:tc>
          <w:tcPr>
            <w:tcW w:w="0" w:type="auto"/>
          </w:tcPr>
          <w:p w14:paraId="20DE2F2D" w14:textId="77777777" w:rsidR="00833139" w:rsidRPr="004238D4" w:rsidRDefault="00833139" w:rsidP="004238D4">
            <w:pPr>
              <w:pStyle w:val="Paragraph"/>
              <w:jc w:val="right"/>
              <w:rPr>
                <w:noProof/>
                <w:lang w:val="es-ES_tradnl"/>
              </w:rPr>
            </w:pPr>
            <w:r w:rsidRPr="004238D4">
              <w:rPr>
                <w:noProof/>
                <w:lang w:val="es-ES_tradnl"/>
              </w:rPr>
              <w:t>ex 3808 92 90</w:t>
            </w:r>
          </w:p>
        </w:tc>
        <w:tc>
          <w:tcPr>
            <w:tcW w:w="0" w:type="auto"/>
          </w:tcPr>
          <w:p w14:paraId="06C4A4F9" w14:textId="77777777" w:rsidR="00833139" w:rsidRPr="004238D4" w:rsidRDefault="00833139" w:rsidP="004238D4">
            <w:pPr>
              <w:pStyle w:val="Paragraph"/>
              <w:jc w:val="center"/>
              <w:rPr>
                <w:noProof/>
                <w:lang w:val="es-ES_tradnl"/>
              </w:rPr>
            </w:pPr>
            <w:r w:rsidRPr="004238D4">
              <w:rPr>
                <w:noProof/>
                <w:lang w:val="es-ES_tradnl"/>
              </w:rPr>
              <w:t>50</w:t>
            </w:r>
          </w:p>
        </w:tc>
        <w:tc>
          <w:tcPr>
            <w:tcW w:w="0" w:type="auto"/>
          </w:tcPr>
          <w:p w14:paraId="40F98CD8" w14:textId="77777777" w:rsidR="00833139" w:rsidRPr="004238D4" w:rsidRDefault="00833139" w:rsidP="004238D4">
            <w:pPr>
              <w:pStyle w:val="Paragraph"/>
              <w:rPr>
                <w:noProof/>
                <w:lang w:val="es-ES_tradnl"/>
              </w:rPr>
            </w:pPr>
            <w:r w:rsidRPr="004238D4">
              <w:rPr>
                <w:noProof/>
                <w:lang w:val="es-ES_tradnl"/>
              </w:rPr>
              <w:t>Preparaciones a base de piritiona de cobre (CAS RN 14915-37-8)</w:t>
            </w:r>
          </w:p>
        </w:tc>
        <w:tc>
          <w:tcPr>
            <w:tcW w:w="0" w:type="auto"/>
          </w:tcPr>
          <w:p w14:paraId="409D10A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49412B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F9E8D43"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01277CE8" w14:textId="77777777" w:rsidTr="00833139">
        <w:trPr>
          <w:cantSplit/>
        </w:trPr>
        <w:tc>
          <w:tcPr>
            <w:tcW w:w="0" w:type="auto"/>
          </w:tcPr>
          <w:p w14:paraId="6854731C" w14:textId="77777777" w:rsidR="00833139" w:rsidRPr="004238D4" w:rsidRDefault="00833139" w:rsidP="004238D4">
            <w:pPr>
              <w:pStyle w:val="Paragraph"/>
              <w:rPr>
                <w:noProof/>
                <w:lang w:val="es-ES_tradnl"/>
              </w:rPr>
            </w:pPr>
            <w:r w:rsidRPr="004238D4">
              <w:rPr>
                <w:noProof/>
                <w:lang w:val="es-ES_tradnl"/>
              </w:rPr>
              <w:t>0.4753</w:t>
            </w:r>
          </w:p>
        </w:tc>
        <w:tc>
          <w:tcPr>
            <w:tcW w:w="0" w:type="auto"/>
          </w:tcPr>
          <w:p w14:paraId="0AD0F7BB" w14:textId="77777777" w:rsidR="00833139" w:rsidRPr="004238D4" w:rsidRDefault="00833139" w:rsidP="004238D4">
            <w:pPr>
              <w:pStyle w:val="Paragraph"/>
              <w:jc w:val="right"/>
              <w:rPr>
                <w:noProof/>
                <w:lang w:val="es-ES_tradnl"/>
              </w:rPr>
            </w:pPr>
            <w:r w:rsidRPr="004238D4">
              <w:rPr>
                <w:noProof/>
                <w:lang w:val="es-ES_tradnl"/>
              </w:rPr>
              <w:t>ex 3808 93 90</w:t>
            </w:r>
          </w:p>
        </w:tc>
        <w:tc>
          <w:tcPr>
            <w:tcW w:w="0" w:type="auto"/>
          </w:tcPr>
          <w:p w14:paraId="0DBC6C65"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10971FA8" w14:textId="77777777" w:rsidR="00833139" w:rsidRPr="004238D4" w:rsidRDefault="00833139" w:rsidP="004238D4">
            <w:pPr>
              <w:pStyle w:val="Paragraph"/>
              <w:rPr>
                <w:noProof/>
                <w:lang w:val="es-ES_tradnl"/>
              </w:rPr>
            </w:pPr>
            <w:r w:rsidRPr="004238D4">
              <w:rPr>
                <w:noProof/>
                <w:lang w:val="es-ES_tradnl"/>
              </w:rPr>
              <w:t>Preparación en gránulos con un contenido en peso:</w:t>
            </w:r>
          </w:p>
          <w:tbl>
            <w:tblPr>
              <w:tblStyle w:val="Listdash1"/>
              <w:tblW w:w="0" w:type="auto"/>
              <w:tblLook w:val="0000" w:firstRow="0" w:lastRow="0" w:firstColumn="0" w:lastColumn="0" w:noHBand="0" w:noVBand="0"/>
            </w:tblPr>
            <w:tblGrid>
              <w:gridCol w:w="220"/>
              <w:gridCol w:w="4110"/>
            </w:tblGrid>
            <w:tr w:rsidR="00833139" w:rsidRPr="004238D4" w14:paraId="7E6B92EF" w14:textId="77777777" w:rsidTr="004238D4">
              <w:tc>
                <w:tcPr>
                  <w:tcW w:w="0" w:type="auto"/>
                </w:tcPr>
                <w:p w14:paraId="10A6360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37303F4" w14:textId="77777777" w:rsidR="00833139" w:rsidRPr="004238D4" w:rsidRDefault="00833139" w:rsidP="004238D4">
                  <w:pPr>
                    <w:pStyle w:val="Paragraph"/>
                    <w:rPr>
                      <w:noProof/>
                      <w:lang w:val="es-ES_tradnl"/>
                    </w:rPr>
                  </w:pPr>
                  <w:r w:rsidRPr="004238D4">
                    <w:rPr>
                      <w:noProof/>
                      <w:lang w:val="es-ES_tradnl"/>
                    </w:rPr>
                    <w:t>igual o superior al 38,8 % pero no superior al 41,2 % de giberelina A3, o</w:t>
                  </w:r>
                </w:p>
              </w:tc>
            </w:tr>
            <w:tr w:rsidR="00833139" w:rsidRPr="004238D4" w14:paraId="4847BA31" w14:textId="77777777" w:rsidTr="004238D4">
              <w:tc>
                <w:tcPr>
                  <w:tcW w:w="0" w:type="auto"/>
                </w:tcPr>
                <w:p w14:paraId="7FF0DF3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6B0660C" w14:textId="77777777" w:rsidR="00833139" w:rsidRPr="004238D4" w:rsidRDefault="00833139" w:rsidP="004238D4">
                  <w:pPr>
                    <w:pStyle w:val="Paragraph"/>
                    <w:rPr>
                      <w:noProof/>
                      <w:lang w:val="es-ES_tradnl"/>
                    </w:rPr>
                  </w:pPr>
                  <w:r w:rsidRPr="004238D4">
                    <w:rPr>
                      <w:noProof/>
                      <w:lang w:val="es-ES_tradnl"/>
                    </w:rPr>
                    <w:t>igual o superior al 9,5 % pero no superior al 10,5 % de giberelina A4 y A7</w:t>
                  </w:r>
                </w:p>
              </w:tc>
            </w:tr>
          </w:tbl>
          <w:p w14:paraId="02BECFDB" w14:textId="77777777" w:rsidR="00833139" w:rsidRPr="004238D4" w:rsidRDefault="00833139" w:rsidP="004238D4">
            <w:pPr>
              <w:pStyle w:val="Paragraph"/>
              <w:rPr>
                <w:noProof/>
                <w:lang w:val="es-ES_tradnl"/>
              </w:rPr>
            </w:pPr>
          </w:p>
        </w:tc>
        <w:tc>
          <w:tcPr>
            <w:tcW w:w="0" w:type="auto"/>
          </w:tcPr>
          <w:p w14:paraId="6D38C72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63DA8D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68255EE"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655E7E44" w14:textId="77777777" w:rsidTr="00833139">
        <w:trPr>
          <w:cantSplit/>
        </w:trPr>
        <w:tc>
          <w:tcPr>
            <w:tcW w:w="0" w:type="auto"/>
          </w:tcPr>
          <w:p w14:paraId="62EF840E" w14:textId="77777777" w:rsidR="00833139" w:rsidRPr="004238D4" w:rsidRDefault="00833139" w:rsidP="004238D4">
            <w:pPr>
              <w:pStyle w:val="Paragraph"/>
              <w:rPr>
                <w:noProof/>
                <w:lang w:val="es-ES_tradnl"/>
              </w:rPr>
            </w:pPr>
            <w:r w:rsidRPr="004238D4">
              <w:rPr>
                <w:noProof/>
                <w:lang w:val="es-ES_tradnl"/>
              </w:rPr>
              <w:t>0.5048</w:t>
            </w:r>
          </w:p>
        </w:tc>
        <w:tc>
          <w:tcPr>
            <w:tcW w:w="0" w:type="auto"/>
          </w:tcPr>
          <w:p w14:paraId="19A9FAA3" w14:textId="77777777" w:rsidR="00833139" w:rsidRPr="004238D4" w:rsidRDefault="00833139" w:rsidP="004238D4">
            <w:pPr>
              <w:pStyle w:val="Paragraph"/>
              <w:jc w:val="right"/>
              <w:rPr>
                <w:noProof/>
                <w:lang w:val="es-ES_tradnl"/>
              </w:rPr>
            </w:pPr>
            <w:r w:rsidRPr="004238D4">
              <w:rPr>
                <w:noProof/>
                <w:lang w:val="es-ES_tradnl"/>
              </w:rPr>
              <w:t>ex 3808 93 90</w:t>
            </w:r>
          </w:p>
        </w:tc>
        <w:tc>
          <w:tcPr>
            <w:tcW w:w="0" w:type="auto"/>
          </w:tcPr>
          <w:p w14:paraId="2900ED39"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23996B6A" w14:textId="77777777" w:rsidR="00833139" w:rsidRPr="004238D4" w:rsidRDefault="00833139" w:rsidP="004238D4">
            <w:pPr>
              <w:pStyle w:val="Paragraph"/>
              <w:rPr>
                <w:noProof/>
                <w:lang w:val="es-ES_tradnl"/>
              </w:rPr>
            </w:pPr>
            <w:r w:rsidRPr="004238D4">
              <w:rPr>
                <w:noProof/>
                <w:lang w:val="es-ES_tradnl"/>
              </w:rPr>
              <w:t>Preparación compuesta de bencil(purin-6-il)amina en solución de glicol con un contenido en peso:</w:t>
            </w:r>
          </w:p>
          <w:tbl>
            <w:tblPr>
              <w:tblStyle w:val="Listdash1"/>
              <w:tblW w:w="0" w:type="auto"/>
              <w:tblLook w:val="0000" w:firstRow="0" w:lastRow="0" w:firstColumn="0" w:lastColumn="0" w:noHBand="0" w:noVBand="0"/>
            </w:tblPr>
            <w:tblGrid>
              <w:gridCol w:w="220"/>
              <w:gridCol w:w="4110"/>
            </w:tblGrid>
            <w:tr w:rsidR="00833139" w:rsidRPr="004238D4" w14:paraId="5E823E43" w14:textId="77777777" w:rsidTr="004238D4">
              <w:tc>
                <w:tcPr>
                  <w:tcW w:w="0" w:type="auto"/>
                </w:tcPr>
                <w:p w14:paraId="4FBA94D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3EC6241" w14:textId="77777777" w:rsidR="00833139" w:rsidRPr="004238D4" w:rsidRDefault="00833139" w:rsidP="004238D4">
                  <w:pPr>
                    <w:pStyle w:val="Paragraph"/>
                    <w:rPr>
                      <w:noProof/>
                      <w:lang w:val="es-ES_tradnl"/>
                    </w:rPr>
                  </w:pPr>
                  <w:r w:rsidRPr="004238D4">
                    <w:rPr>
                      <w:noProof/>
                      <w:lang w:val="es-ES_tradnl"/>
                    </w:rPr>
                    <w:t>igual o superior al 1,88 % pero no superior al 2,00 % de bencil(purin-6-il)amina </w:t>
                  </w:r>
                </w:p>
              </w:tc>
            </w:tr>
          </w:tbl>
          <w:p w14:paraId="459B8AB3" w14:textId="77777777" w:rsidR="00833139" w:rsidRPr="004238D4" w:rsidRDefault="00833139" w:rsidP="004238D4">
            <w:pPr>
              <w:pStyle w:val="Paragraph"/>
              <w:rPr>
                <w:noProof/>
                <w:lang w:val="es-ES_tradnl"/>
              </w:rPr>
            </w:pPr>
            <w:r w:rsidRPr="004238D4">
              <w:rPr>
                <w:noProof/>
                <w:lang w:val="es-ES_tradnl"/>
              </w:rPr>
              <w:t>del tipo utilizado en los reguladores del crecimiento de las plantas</w:t>
            </w:r>
          </w:p>
        </w:tc>
        <w:tc>
          <w:tcPr>
            <w:tcW w:w="0" w:type="auto"/>
          </w:tcPr>
          <w:p w14:paraId="7B24C041"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BF0658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0743693"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19480638" w14:textId="77777777" w:rsidTr="00833139">
        <w:trPr>
          <w:cantSplit/>
        </w:trPr>
        <w:tc>
          <w:tcPr>
            <w:tcW w:w="0" w:type="auto"/>
          </w:tcPr>
          <w:p w14:paraId="751EE0E0" w14:textId="77777777" w:rsidR="00833139" w:rsidRPr="004238D4" w:rsidRDefault="00833139" w:rsidP="004238D4">
            <w:pPr>
              <w:pStyle w:val="Paragraph"/>
              <w:rPr>
                <w:noProof/>
                <w:lang w:val="es-ES_tradnl"/>
              </w:rPr>
            </w:pPr>
            <w:r w:rsidRPr="004238D4">
              <w:rPr>
                <w:noProof/>
                <w:lang w:val="es-ES_tradnl"/>
              </w:rPr>
              <w:t>0.5030</w:t>
            </w:r>
          </w:p>
        </w:tc>
        <w:tc>
          <w:tcPr>
            <w:tcW w:w="0" w:type="auto"/>
          </w:tcPr>
          <w:p w14:paraId="3CA5D9FA" w14:textId="77777777" w:rsidR="00833139" w:rsidRPr="004238D4" w:rsidRDefault="00833139" w:rsidP="004238D4">
            <w:pPr>
              <w:pStyle w:val="Paragraph"/>
              <w:jc w:val="right"/>
              <w:rPr>
                <w:noProof/>
                <w:lang w:val="es-ES_tradnl"/>
              </w:rPr>
            </w:pPr>
            <w:r w:rsidRPr="004238D4">
              <w:rPr>
                <w:noProof/>
                <w:lang w:val="es-ES_tradnl"/>
              </w:rPr>
              <w:t>ex 3808 93 90</w:t>
            </w:r>
          </w:p>
        </w:tc>
        <w:tc>
          <w:tcPr>
            <w:tcW w:w="0" w:type="auto"/>
          </w:tcPr>
          <w:p w14:paraId="41A8152D"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68413284" w14:textId="77777777" w:rsidR="00833139" w:rsidRPr="004238D4" w:rsidRDefault="00833139" w:rsidP="004238D4">
            <w:pPr>
              <w:pStyle w:val="Paragraph"/>
              <w:rPr>
                <w:noProof/>
                <w:lang w:val="es-ES_tradnl"/>
              </w:rPr>
            </w:pPr>
            <w:r w:rsidRPr="004238D4">
              <w:rPr>
                <w:noProof/>
                <w:lang w:val="es-ES_tradnl"/>
              </w:rPr>
              <w:t>Solución acuosa con un contenido en peso:</w:t>
            </w:r>
          </w:p>
          <w:tbl>
            <w:tblPr>
              <w:tblStyle w:val="Listdash1"/>
              <w:tblW w:w="0" w:type="auto"/>
              <w:tblLook w:val="0000" w:firstRow="0" w:lastRow="0" w:firstColumn="0" w:lastColumn="0" w:noHBand="0" w:noVBand="0"/>
            </w:tblPr>
            <w:tblGrid>
              <w:gridCol w:w="220"/>
              <w:gridCol w:w="2673"/>
            </w:tblGrid>
            <w:tr w:rsidR="00833139" w:rsidRPr="004238D4" w14:paraId="1128F77F" w14:textId="77777777" w:rsidTr="004238D4">
              <w:tc>
                <w:tcPr>
                  <w:tcW w:w="0" w:type="auto"/>
                </w:tcPr>
                <w:p w14:paraId="283BE39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C98134B" w14:textId="77777777" w:rsidR="00833139" w:rsidRPr="004238D4" w:rsidRDefault="00833139" w:rsidP="004238D4">
                  <w:pPr>
                    <w:pStyle w:val="Paragraph"/>
                    <w:rPr>
                      <w:noProof/>
                      <w:lang w:val="es-ES_tradnl"/>
                    </w:rPr>
                  </w:pPr>
                  <w:r w:rsidRPr="004238D4">
                    <w:rPr>
                      <w:noProof/>
                      <w:lang w:val="es-ES_tradnl"/>
                    </w:rPr>
                    <w:t>del 1,8 % de para-nitrofenolato de sodio,</w:t>
                  </w:r>
                </w:p>
              </w:tc>
            </w:tr>
            <w:tr w:rsidR="00833139" w:rsidRPr="004238D4" w14:paraId="0461D044" w14:textId="77777777" w:rsidTr="004238D4">
              <w:tc>
                <w:tcPr>
                  <w:tcW w:w="0" w:type="auto"/>
                </w:tcPr>
                <w:p w14:paraId="6BAB6F0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ACFE3C5" w14:textId="77777777" w:rsidR="00833139" w:rsidRPr="004238D4" w:rsidRDefault="00833139" w:rsidP="004238D4">
                  <w:pPr>
                    <w:pStyle w:val="Paragraph"/>
                    <w:rPr>
                      <w:noProof/>
                      <w:lang w:val="es-ES_tradnl"/>
                    </w:rPr>
                  </w:pPr>
                  <w:r w:rsidRPr="004238D4">
                    <w:rPr>
                      <w:noProof/>
                      <w:lang w:val="es-ES_tradnl"/>
                    </w:rPr>
                    <w:t>1,2 % de orto-nitrofenolato de sodio,</w:t>
                  </w:r>
                </w:p>
              </w:tc>
            </w:tr>
            <w:tr w:rsidR="00833139" w:rsidRPr="004238D4" w14:paraId="64DDFB01" w14:textId="77777777" w:rsidTr="004238D4">
              <w:tc>
                <w:tcPr>
                  <w:tcW w:w="0" w:type="auto"/>
                </w:tcPr>
                <w:p w14:paraId="377F700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EFAC17F" w14:textId="77777777" w:rsidR="00833139" w:rsidRPr="004238D4" w:rsidRDefault="00833139" w:rsidP="004238D4">
                  <w:pPr>
                    <w:pStyle w:val="Paragraph"/>
                    <w:rPr>
                      <w:noProof/>
                      <w:lang w:val="es-ES_tradnl"/>
                    </w:rPr>
                  </w:pPr>
                  <w:r w:rsidRPr="004238D4">
                    <w:rPr>
                      <w:noProof/>
                      <w:lang w:val="es-ES_tradnl"/>
                    </w:rPr>
                    <w:t>0,6 % de 5-nitroguayacolato de sodio</w:t>
                  </w:r>
                </w:p>
              </w:tc>
            </w:tr>
          </w:tbl>
          <w:p w14:paraId="32F33559" w14:textId="77777777" w:rsidR="00833139" w:rsidRPr="004238D4" w:rsidRDefault="00833139" w:rsidP="004238D4">
            <w:pPr>
              <w:pStyle w:val="Paragraph"/>
              <w:rPr>
                <w:noProof/>
                <w:lang w:val="es-ES_tradnl"/>
              </w:rPr>
            </w:pPr>
            <w:r w:rsidRPr="004238D4">
              <w:rPr>
                <w:noProof/>
                <w:lang w:val="es-ES_tradnl"/>
              </w:rPr>
              <w:t>para su uso en la fabricación de un regulador del crecimiento de las plantas</w:t>
            </w:r>
          </w:p>
          <w:p w14:paraId="375264F5"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6EF7EBBC"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81B783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0E0C090"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63EFE399" w14:textId="77777777" w:rsidTr="00833139">
        <w:trPr>
          <w:cantSplit/>
        </w:trPr>
        <w:tc>
          <w:tcPr>
            <w:tcW w:w="0" w:type="auto"/>
          </w:tcPr>
          <w:p w14:paraId="7B2344C4" w14:textId="77777777" w:rsidR="00833139" w:rsidRPr="004238D4" w:rsidRDefault="00833139" w:rsidP="004238D4">
            <w:pPr>
              <w:pStyle w:val="Paragraph"/>
              <w:rPr>
                <w:noProof/>
                <w:lang w:val="es-ES_tradnl"/>
              </w:rPr>
            </w:pPr>
            <w:r w:rsidRPr="004238D4">
              <w:rPr>
                <w:noProof/>
                <w:lang w:val="es-ES_tradnl"/>
              </w:rPr>
              <w:t>0.7413</w:t>
            </w:r>
          </w:p>
        </w:tc>
        <w:tc>
          <w:tcPr>
            <w:tcW w:w="0" w:type="auto"/>
          </w:tcPr>
          <w:p w14:paraId="13121CC6" w14:textId="77777777" w:rsidR="00833139" w:rsidRPr="004238D4" w:rsidRDefault="00833139" w:rsidP="004238D4">
            <w:pPr>
              <w:pStyle w:val="Paragraph"/>
              <w:jc w:val="right"/>
              <w:rPr>
                <w:noProof/>
                <w:lang w:val="es-ES_tradnl"/>
              </w:rPr>
            </w:pPr>
            <w:r w:rsidRPr="004238D4">
              <w:rPr>
                <w:noProof/>
                <w:lang w:val="es-ES_tradnl"/>
              </w:rPr>
              <w:t>ex 3808 93 90</w:t>
            </w:r>
          </w:p>
        </w:tc>
        <w:tc>
          <w:tcPr>
            <w:tcW w:w="0" w:type="auto"/>
          </w:tcPr>
          <w:p w14:paraId="38E69E4A" w14:textId="77777777" w:rsidR="00833139" w:rsidRPr="004238D4" w:rsidRDefault="00833139" w:rsidP="004238D4">
            <w:pPr>
              <w:pStyle w:val="Paragraph"/>
              <w:jc w:val="center"/>
              <w:rPr>
                <w:noProof/>
                <w:lang w:val="es-ES_tradnl"/>
              </w:rPr>
            </w:pPr>
            <w:r w:rsidRPr="004238D4">
              <w:rPr>
                <w:noProof/>
                <w:lang w:val="es-ES_tradnl"/>
              </w:rPr>
              <w:t>60</w:t>
            </w:r>
          </w:p>
        </w:tc>
        <w:tc>
          <w:tcPr>
            <w:tcW w:w="0" w:type="auto"/>
          </w:tcPr>
          <w:p w14:paraId="025345DE" w14:textId="77777777" w:rsidR="00833139" w:rsidRPr="004238D4" w:rsidRDefault="00833139" w:rsidP="004238D4">
            <w:pPr>
              <w:pStyle w:val="Paragraph"/>
              <w:rPr>
                <w:noProof/>
                <w:lang w:val="es-ES_tradnl"/>
              </w:rPr>
            </w:pPr>
            <w:r w:rsidRPr="004238D4">
              <w:rPr>
                <w:noProof/>
                <w:lang w:val="es-ES_tradnl"/>
              </w:rPr>
              <w:t>Preparado en comprimidos con un contenido en peso: </w:t>
            </w:r>
          </w:p>
          <w:tbl>
            <w:tblPr>
              <w:tblStyle w:val="Listdash1"/>
              <w:tblW w:w="0" w:type="auto"/>
              <w:tblLook w:val="0000" w:firstRow="0" w:lastRow="0" w:firstColumn="0" w:lastColumn="0" w:noHBand="0" w:noVBand="0"/>
            </w:tblPr>
            <w:tblGrid>
              <w:gridCol w:w="220"/>
              <w:gridCol w:w="4110"/>
            </w:tblGrid>
            <w:tr w:rsidR="00833139" w:rsidRPr="004238D4" w14:paraId="3DF70E98" w14:textId="77777777" w:rsidTr="004238D4">
              <w:tc>
                <w:tcPr>
                  <w:tcW w:w="0" w:type="auto"/>
                </w:tcPr>
                <w:p w14:paraId="4FAC05F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56E27BC" w14:textId="77777777" w:rsidR="00833139" w:rsidRPr="004238D4" w:rsidRDefault="00833139" w:rsidP="004238D4">
                  <w:pPr>
                    <w:pStyle w:val="Paragraph"/>
                    <w:rPr>
                      <w:noProof/>
                      <w:lang w:val="es-ES_tradnl"/>
                    </w:rPr>
                  </w:pPr>
                  <w:r w:rsidRPr="004238D4">
                    <w:rPr>
                      <w:noProof/>
                      <w:lang w:val="es-ES_tradnl"/>
                    </w:rPr>
                    <w:t>igual o superior al 0,55 % pero inferior o igual al 2,50 % de 1-metilciclopropeno (1-MCP) (CAS RN 3100-04-7) con una pureza mínima igual o superior al 96 %, e</w:t>
                  </w:r>
                </w:p>
              </w:tc>
            </w:tr>
            <w:tr w:rsidR="00833139" w:rsidRPr="004238D4" w14:paraId="5DD11BCF" w14:textId="77777777" w:rsidTr="004238D4">
              <w:tc>
                <w:tcPr>
                  <w:tcW w:w="0" w:type="auto"/>
                </w:tcPr>
                <w:p w14:paraId="49F7B90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F8148C2" w14:textId="77777777" w:rsidR="00833139" w:rsidRPr="004238D4" w:rsidRDefault="00833139" w:rsidP="004238D4">
                  <w:pPr>
                    <w:pStyle w:val="Paragraph"/>
                    <w:rPr>
                      <w:noProof/>
                      <w:lang w:val="es-ES_tradnl"/>
                    </w:rPr>
                  </w:pPr>
                  <w:r w:rsidRPr="004238D4">
                    <w:rPr>
                      <w:noProof/>
                      <w:lang w:val="es-ES_tradnl"/>
                    </w:rPr>
                    <w:t>inferior al 0,05 % de cada una de las dos impurezas, 1-cloro-2-metilpropeno (CAS RN 513-37-1) y 3-cloro-2-metilpropeno (CAS RN 563-47-3)</w:t>
                  </w:r>
                </w:p>
              </w:tc>
            </w:tr>
          </w:tbl>
          <w:p w14:paraId="3A24AC2A" w14:textId="77777777" w:rsidR="00833139" w:rsidRPr="004238D4" w:rsidRDefault="00833139" w:rsidP="004238D4">
            <w:pPr>
              <w:pStyle w:val="Paragraph"/>
              <w:rPr>
                <w:noProof/>
                <w:lang w:val="es-ES_tradnl"/>
              </w:rPr>
            </w:pPr>
            <w:r w:rsidRPr="004238D4">
              <w:rPr>
                <w:noProof/>
                <w:lang w:val="es-ES_tradnl"/>
              </w:rPr>
              <w:t>para revestimientos</w:t>
            </w:r>
          </w:p>
          <w:p w14:paraId="2BEDAA8A"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57B43D75"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8A69CB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AD762A2"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7D52F6AF" w14:textId="77777777" w:rsidTr="00833139">
        <w:trPr>
          <w:cantSplit/>
        </w:trPr>
        <w:tc>
          <w:tcPr>
            <w:tcW w:w="0" w:type="auto"/>
          </w:tcPr>
          <w:p w14:paraId="04FB6371" w14:textId="77777777" w:rsidR="00833139" w:rsidRPr="004238D4" w:rsidRDefault="00833139" w:rsidP="004238D4">
            <w:pPr>
              <w:pStyle w:val="Paragraph"/>
              <w:rPr>
                <w:noProof/>
                <w:lang w:val="es-ES_tradnl"/>
              </w:rPr>
            </w:pPr>
            <w:r w:rsidRPr="004238D4">
              <w:rPr>
                <w:noProof/>
                <w:lang w:val="es-ES_tradnl"/>
              </w:rPr>
              <w:t>0.6532</w:t>
            </w:r>
          </w:p>
        </w:tc>
        <w:tc>
          <w:tcPr>
            <w:tcW w:w="0" w:type="auto"/>
          </w:tcPr>
          <w:p w14:paraId="3B228705" w14:textId="77777777" w:rsidR="00833139" w:rsidRPr="004238D4" w:rsidRDefault="00833139" w:rsidP="004238D4">
            <w:pPr>
              <w:pStyle w:val="Paragraph"/>
              <w:jc w:val="right"/>
              <w:rPr>
                <w:noProof/>
                <w:lang w:val="es-ES_tradnl"/>
              </w:rPr>
            </w:pPr>
            <w:r w:rsidRPr="004238D4">
              <w:rPr>
                <w:noProof/>
                <w:lang w:val="es-ES_tradnl"/>
              </w:rPr>
              <w:t>ex 3808 94 20</w:t>
            </w:r>
          </w:p>
        </w:tc>
        <w:tc>
          <w:tcPr>
            <w:tcW w:w="0" w:type="auto"/>
          </w:tcPr>
          <w:p w14:paraId="36A2A1A9"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182097E1" w14:textId="77777777" w:rsidR="00833139" w:rsidRPr="004238D4" w:rsidRDefault="00833139" w:rsidP="004238D4">
            <w:pPr>
              <w:pStyle w:val="Paragraph"/>
              <w:rPr>
                <w:noProof/>
                <w:lang w:val="es-ES_tradnl"/>
              </w:rPr>
            </w:pPr>
            <w:r w:rsidRPr="004238D4">
              <w:rPr>
                <w:noProof/>
                <w:lang w:val="es-ES_tradnl"/>
              </w:rPr>
              <w:t>Bromocloro-5,5-dimetilimidazolidina-2,4-diona (CAS RN 32718-18-6) que contiene:</w:t>
            </w:r>
          </w:p>
          <w:tbl>
            <w:tblPr>
              <w:tblStyle w:val="Listdash1"/>
              <w:tblW w:w="0" w:type="auto"/>
              <w:tblLook w:val="0000" w:firstRow="0" w:lastRow="0" w:firstColumn="0" w:lastColumn="0" w:noHBand="0" w:noVBand="0"/>
            </w:tblPr>
            <w:tblGrid>
              <w:gridCol w:w="220"/>
              <w:gridCol w:w="4110"/>
            </w:tblGrid>
            <w:tr w:rsidR="00833139" w:rsidRPr="004238D4" w14:paraId="4B3AAD18" w14:textId="77777777" w:rsidTr="004238D4">
              <w:tc>
                <w:tcPr>
                  <w:tcW w:w="0" w:type="auto"/>
                </w:tcPr>
                <w:p w14:paraId="356F512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A892AC6" w14:textId="77777777" w:rsidR="00833139" w:rsidRPr="004238D4" w:rsidRDefault="00833139" w:rsidP="004238D4">
                  <w:pPr>
                    <w:pStyle w:val="Paragraph"/>
                    <w:rPr>
                      <w:noProof/>
                      <w:lang w:val="es-ES_tradnl"/>
                    </w:rPr>
                  </w:pPr>
                  <w:r w:rsidRPr="004238D4">
                    <w:rPr>
                      <w:noProof/>
                      <w:lang w:val="es-ES_tradnl"/>
                    </w:rPr>
                    <w:t>1,3-Dicloro-5,5-dimetilimidazolidina-2,4-diona (CAS RN 118-52-5),</w:t>
                  </w:r>
                </w:p>
              </w:tc>
            </w:tr>
            <w:tr w:rsidR="00833139" w:rsidRPr="004238D4" w14:paraId="07A48244" w14:textId="77777777" w:rsidTr="004238D4">
              <w:tc>
                <w:tcPr>
                  <w:tcW w:w="0" w:type="auto"/>
                </w:tcPr>
                <w:p w14:paraId="250F504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7879679" w14:textId="77777777" w:rsidR="00833139" w:rsidRPr="004238D4" w:rsidRDefault="00833139" w:rsidP="004238D4">
                  <w:pPr>
                    <w:pStyle w:val="Paragraph"/>
                    <w:rPr>
                      <w:noProof/>
                      <w:lang w:val="es-ES_tradnl"/>
                    </w:rPr>
                  </w:pPr>
                  <w:r w:rsidRPr="004238D4">
                    <w:rPr>
                      <w:noProof/>
                      <w:lang w:val="es-ES_tradnl"/>
                    </w:rPr>
                    <w:t>1,3-Dibromo-5,5-dimetilimidazolidina-2,4-diona (CAS RN 77-48-5),</w:t>
                  </w:r>
                </w:p>
              </w:tc>
            </w:tr>
            <w:tr w:rsidR="00833139" w:rsidRPr="004238D4" w14:paraId="635E637F" w14:textId="77777777" w:rsidTr="004238D4">
              <w:tc>
                <w:tcPr>
                  <w:tcW w:w="0" w:type="auto"/>
                </w:tcPr>
                <w:p w14:paraId="4D262A2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C2C87B1" w14:textId="77777777" w:rsidR="00833139" w:rsidRPr="004238D4" w:rsidRDefault="00833139" w:rsidP="004238D4">
                  <w:pPr>
                    <w:pStyle w:val="Paragraph"/>
                    <w:rPr>
                      <w:noProof/>
                      <w:lang w:val="es-ES_tradnl"/>
                    </w:rPr>
                  </w:pPr>
                  <w:r w:rsidRPr="004238D4">
                    <w:rPr>
                      <w:noProof/>
                      <w:lang w:val="es-ES_tradnl"/>
                    </w:rPr>
                    <w:t>1-Bromo-3-cloro-5,5-dimetilimidazolidina-2,4-diona (CAS RN 16079-88-2), y/o</w:t>
                  </w:r>
                </w:p>
              </w:tc>
            </w:tr>
            <w:tr w:rsidR="00833139" w:rsidRPr="004238D4" w14:paraId="38FD7E9F" w14:textId="77777777" w:rsidTr="004238D4">
              <w:tc>
                <w:tcPr>
                  <w:tcW w:w="0" w:type="auto"/>
                </w:tcPr>
                <w:p w14:paraId="371BE2F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3DE0F4B" w14:textId="77777777" w:rsidR="00833139" w:rsidRPr="004238D4" w:rsidRDefault="00833139" w:rsidP="004238D4">
                  <w:pPr>
                    <w:pStyle w:val="Paragraph"/>
                    <w:rPr>
                      <w:noProof/>
                      <w:lang w:val="es-ES_tradnl"/>
                    </w:rPr>
                  </w:pPr>
                  <w:r w:rsidRPr="004238D4">
                    <w:rPr>
                      <w:noProof/>
                      <w:lang w:val="es-ES_tradnl"/>
                    </w:rPr>
                    <w:t> 1-Cloro-3-bromo-5,5-dimetilimidazolidina-2,4-diona (CAS RN 126-06-7)</w:t>
                  </w:r>
                </w:p>
              </w:tc>
            </w:tr>
          </w:tbl>
          <w:p w14:paraId="6FEF7373" w14:textId="77777777" w:rsidR="00833139" w:rsidRPr="004238D4" w:rsidRDefault="00833139" w:rsidP="004238D4">
            <w:pPr>
              <w:pStyle w:val="Paragraph"/>
              <w:rPr>
                <w:noProof/>
                <w:lang w:val="es-ES_tradnl"/>
              </w:rPr>
            </w:pPr>
          </w:p>
        </w:tc>
        <w:tc>
          <w:tcPr>
            <w:tcW w:w="0" w:type="auto"/>
          </w:tcPr>
          <w:p w14:paraId="502CECE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6882F0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1802D35"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00B250AF" w14:textId="77777777" w:rsidTr="00833139">
        <w:trPr>
          <w:cantSplit/>
        </w:trPr>
        <w:tc>
          <w:tcPr>
            <w:tcW w:w="0" w:type="auto"/>
          </w:tcPr>
          <w:p w14:paraId="72CE8CC2" w14:textId="77777777" w:rsidR="00833139" w:rsidRPr="004238D4" w:rsidRDefault="00833139" w:rsidP="004238D4">
            <w:pPr>
              <w:pStyle w:val="Paragraph"/>
              <w:rPr>
                <w:noProof/>
                <w:lang w:val="es-ES_tradnl"/>
              </w:rPr>
            </w:pPr>
            <w:r w:rsidRPr="004238D4">
              <w:rPr>
                <w:noProof/>
                <w:lang w:val="es-ES_tradnl"/>
              </w:rPr>
              <w:t>0.6000</w:t>
            </w:r>
          </w:p>
        </w:tc>
        <w:tc>
          <w:tcPr>
            <w:tcW w:w="0" w:type="auto"/>
          </w:tcPr>
          <w:p w14:paraId="78FAF1F9" w14:textId="77777777" w:rsidR="00833139" w:rsidRPr="004238D4" w:rsidRDefault="00833139" w:rsidP="004238D4">
            <w:pPr>
              <w:pStyle w:val="Paragraph"/>
              <w:jc w:val="right"/>
              <w:rPr>
                <w:noProof/>
                <w:lang w:val="es-ES_tradnl"/>
              </w:rPr>
            </w:pPr>
            <w:r w:rsidRPr="004238D4">
              <w:rPr>
                <w:noProof/>
                <w:lang w:val="es-ES_tradnl"/>
              </w:rPr>
              <w:t>ex 3808 99 90</w:t>
            </w:r>
          </w:p>
        </w:tc>
        <w:tc>
          <w:tcPr>
            <w:tcW w:w="0" w:type="auto"/>
          </w:tcPr>
          <w:p w14:paraId="4E21D544"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02FF7CA1" w14:textId="77777777" w:rsidR="00833139" w:rsidRPr="004238D4" w:rsidRDefault="00833139" w:rsidP="004238D4">
            <w:pPr>
              <w:pStyle w:val="Paragraph"/>
              <w:rPr>
                <w:noProof/>
                <w:lang w:val="es-ES_tradnl"/>
              </w:rPr>
            </w:pPr>
            <w:r w:rsidRPr="004238D4">
              <w:rPr>
                <w:noProof/>
                <w:lang w:val="es-ES_tradnl"/>
              </w:rPr>
              <w:t>Abamectina (ISO) (CAS RN 71751-41-2) </w:t>
            </w:r>
          </w:p>
        </w:tc>
        <w:tc>
          <w:tcPr>
            <w:tcW w:w="0" w:type="auto"/>
          </w:tcPr>
          <w:p w14:paraId="1E5CE7A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D30EB1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8B7728D"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587BA729" w14:textId="77777777" w:rsidTr="00833139">
        <w:trPr>
          <w:cantSplit/>
        </w:trPr>
        <w:tc>
          <w:tcPr>
            <w:tcW w:w="0" w:type="auto"/>
          </w:tcPr>
          <w:p w14:paraId="53CE0BA9" w14:textId="77777777" w:rsidR="00833139" w:rsidRPr="004238D4" w:rsidRDefault="00833139" w:rsidP="004238D4">
            <w:pPr>
              <w:pStyle w:val="Paragraph"/>
              <w:rPr>
                <w:noProof/>
                <w:lang w:val="es-ES_tradnl"/>
              </w:rPr>
            </w:pPr>
            <w:r w:rsidRPr="004238D4">
              <w:rPr>
                <w:noProof/>
                <w:lang w:val="es-ES_tradnl"/>
              </w:rPr>
              <w:t>0.2557</w:t>
            </w:r>
          </w:p>
        </w:tc>
        <w:tc>
          <w:tcPr>
            <w:tcW w:w="0" w:type="auto"/>
          </w:tcPr>
          <w:p w14:paraId="22A2342E" w14:textId="77777777" w:rsidR="00833139" w:rsidRPr="004238D4" w:rsidRDefault="00833139" w:rsidP="004238D4">
            <w:pPr>
              <w:pStyle w:val="Paragraph"/>
              <w:jc w:val="right"/>
              <w:rPr>
                <w:noProof/>
                <w:lang w:val="es-ES_tradnl"/>
              </w:rPr>
            </w:pPr>
            <w:r w:rsidRPr="004238D4">
              <w:rPr>
                <w:noProof/>
                <w:lang w:val="es-ES_tradnl"/>
              </w:rPr>
              <w:t>ex 3809 91 00</w:t>
            </w:r>
          </w:p>
        </w:tc>
        <w:tc>
          <w:tcPr>
            <w:tcW w:w="0" w:type="auto"/>
          </w:tcPr>
          <w:p w14:paraId="43B88939"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1975389C" w14:textId="77777777" w:rsidR="00833139" w:rsidRPr="004238D4" w:rsidRDefault="00833139" w:rsidP="004238D4">
            <w:pPr>
              <w:pStyle w:val="Paragraph"/>
              <w:rPr>
                <w:noProof/>
                <w:lang w:val="es-ES_tradnl"/>
              </w:rPr>
            </w:pPr>
            <w:r w:rsidRPr="004238D4">
              <w:rPr>
                <w:noProof/>
                <w:lang w:val="es-ES_tradnl"/>
              </w:rPr>
              <w:t>Mezcla de metilfosfonato de metilo y de 5-etil-2-metil-2-oxo-1,3,2</w:t>
            </w:r>
            <w:r w:rsidRPr="004238D4">
              <w:rPr>
                <w:i/>
                <w:iCs/>
                <w:noProof/>
                <w:lang w:val="es-ES_tradnl"/>
              </w:rPr>
              <w:t>λ</w:t>
            </w:r>
            <w:r w:rsidRPr="004238D4">
              <w:rPr>
                <w:noProof/>
                <w:vertAlign w:val="superscript"/>
                <w:lang w:val="es-ES_tradnl"/>
              </w:rPr>
              <w:t>5</w:t>
            </w:r>
            <w:r w:rsidRPr="004238D4">
              <w:rPr>
                <w:noProof/>
                <w:lang w:val="es-ES_tradnl"/>
              </w:rPr>
              <w:t>-dioxafosforán-5-ilmetilo y de metilfosfonato de bis(5-etil-2-metil-2-oxo-1,3,2</w:t>
            </w:r>
            <w:r w:rsidRPr="004238D4">
              <w:rPr>
                <w:i/>
                <w:iCs/>
                <w:noProof/>
                <w:lang w:val="es-ES_tradnl"/>
              </w:rPr>
              <w:t>λ</w:t>
            </w:r>
            <w:r w:rsidRPr="004238D4">
              <w:rPr>
                <w:noProof/>
                <w:vertAlign w:val="superscript"/>
                <w:lang w:val="es-ES_tradnl"/>
              </w:rPr>
              <w:t>5</w:t>
            </w:r>
            <w:r w:rsidRPr="004238D4">
              <w:rPr>
                <w:noProof/>
                <w:lang w:val="es-ES_tradnl"/>
              </w:rPr>
              <w:t>-dioxafosforán-5-ilmetilo)</w:t>
            </w:r>
          </w:p>
        </w:tc>
        <w:tc>
          <w:tcPr>
            <w:tcW w:w="0" w:type="auto"/>
          </w:tcPr>
          <w:p w14:paraId="41097789"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33BABD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33B6417"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6A21773A" w14:textId="77777777" w:rsidTr="00833139">
        <w:trPr>
          <w:cantSplit/>
        </w:trPr>
        <w:tc>
          <w:tcPr>
            <w:tcW w:w="0" w:type="auto"/>
          </w:tcPr>
          <w:p w14:paraId="1AC8C3D0" w14:textId="77777777" w:rsidR="00833139" w:rsidRPr="004238D4" w:rsidRDefault="00833139" w:rsidP="004238D4">
            <w:pPr>
              <w:pStyle w:val="Paragraph"/>
              <w:rPr>
                <w:noProof/>
                <w:lang w:val="es-ES_tradnl"/>
              </w:rPr>
            </w:pPr>
            <w:r w:rsidRPr="004238D4">
              <w:rPr>
                <w:noProof/>
                <w:lang w:val="es-ES_tradnl"/>
              </w:rPr>
              <w:t>0.4406</w:t>
            </w:r>
          </w:p>
        </w:tc>
        <w:tc>
          <w:tcPr>
            <w:tcW w:w="0" w:type="auto"/>
          </w:tcPr>
          <w:p w14:paraId="230CB5F7" w14:textId="77777777" w:rsidR="00833139" w:rsidRPr="004238D4" w:rsidRDefault="00833139" w:rsidP="004238D4">
            <w:pPr>
              <w:pStyle w:val="Paragraph"/>
              <w:jc w:val="right"/>
              <w:rPr>
                <w:noProof/>
                <w:lang w:val="es-ES_tradnl"/>
              </w:rPr>
            </w:pPr>
            <w:r w:rsidRPr="004238D4">
              <w:rPr>
                <w:noProof/>
                <w:lang w:val="es-ES_tradnl"/>
              </w:rPr>
              <w:t>ex 3810 10 00</w:t>
            </w:r>
          </w:p>
        </w:tc>
        <w:tc>
          <w:tcPr>
            <w:tcW w:w="0" w:type="auto"/>
          </w:tcPr>
          <w:p w14:paraId="39AD8F6F"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526472D5" w14:textId="77777777" w:rsidR="00833139" w:rsidRPr="004238D4" w:rsidRDefault="00833139" w:rsidP="004238D4">
            <w:pPr>
              <w:pStyle w:val="Paragraph"/>
              <w:rPr>
                <w:noProof/>
                <w:lang w:val="es-ES_tradnl"/>
              </w:rPr>
            </w:pPr>
            <w:r w:rsidRPr="004238D4">
              <w:rPr>
                <w:noProof/>
                <w:lang w:val="es-ES_tradnl"/>
              </w:rPr>
              <w:t>Pasta de soldadura blanda o autógena compuesta por una mezcla de metales y resina con un contenido, en peso:</w:t>
            </w:r>
          </w:p>
          <w:tbl>
            <w:tblPr>
              <w:tblStyle w:val="Listdash1"/>
              <w:tblW w:w="0" w:type="auto"/>
              <w:tblLook w:val="0000" w:firstRow="0" w:lastRow="0" w:firstColumn="0" w:lastColumn="0" w:noHBand="0" w:noVBand="0"/>
            </w:tblPr>
            <w:tblGrid>
              <w:gridCol w:w="220"/>
              <w:gridCol w:w="4110"/>
            </w:tblGrid>
            <w:tr w:rsidR="00833139" w:rsidRPr="004238D4" w14:paraId="22359182" w14:textId="77777777" w:rsidTr="004238D4">
              <w:tc>
                <w:tcPr>
                  <w:tcW w:w="0" w:type="auto"/>
                </w:tcPr>
                <w:p w14:paraId="7296499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A921B7F" w14:textId="77777777" w:rsidR="00833139" w:rsidRPr="004238D4" w:rsidRDefault="00833139" w:rsidP="004238D4">
                  <w:pPr>
                    <w:pStyle w:val="Paragraph"/>
                    <w:rPr>
                      <w:noProof/>
                      <w:lang w:val="es-ES_tradnl"/>
                    </w:rPr>
                  </w:pPr>
                  <w:r w:rsidRPr="004238D4">
                    <w:rPr>
                      <w:noProof/>
                      <w:lang w:val="es-ES_tradnl"/>
                    </w:rPr>
                    <w:t>mínimo del 70 % y máximo del 90 % de estaño</w:t>
                  </w:r>
                </w:p>
              </w:tc>
            </w:tr>
            <w:tr w:rsidR="00833139" w:rsidRPr="004238D4" w14:paraId="20576B66" w14:textId="77777777" w:rsidTr="004238D4">
              <w:tc>
                <w:tcPr>
                  <w:tcW w:w="0" w:type="auto"/>
                </w:tcPr>
                <w:p w14:paraId="7C1BEEC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6A55915" w14:textId="77777777" w:rsidR="00833139" w:rsidRPr="004238D4" w:rsidRDefault="00833139" w:rsidP="004238D4">
                  <w:pPr>
                    <w:pStyle w:val="Paragraph"/>
                    <w:rPr>
                      <w:noProof/>
                      <w:lang w:val="es-ES_tradnl"/>
                    </w:rPr>
                  </w:pPr>
                  <w:r w:rsidRPr="004238D4">
                    <w:rPr>
                      <w:noProof/>
                      <w:lang w:val="es-ES_tradnl"/>
                    </w:rPr>
                    <w:t>máximo del 10 % de uno o más de los siguientes metales: plata, cobre, bismuto, cinc o indio.</w:t>
                  </w:r>
                </w:p>
              </w:tc>
            </w:tr>
          </w:tbl>
          <w:p w14:paraId="54BFE9B1" w14:textId="77777777" w:rsidR="00833139" w:rsidRPr="004238D4" w:rsidRDefault="00833139" w:rsidP="004238D4">
            <w:pPr>
              <w:pStyle w:val="Paragraph"/>
              <w:rPr>
                <w:noProof/>
                <w:lang w:val="es-ES_tradnl"/>
              </w:rPr>
            </w:pPr>
            <w:r w:rsidRPr="004238D4">
              <w:rPr>
                <w:noProof/>
                <w:lang w:val="es-ES_tradnl"/>
              </w:rPr>
              <w:t>para su utilización en la industria electrotécnica</w:t>
            </w:r>
          </w:p>
          <w:p w14:paraId="617509A2"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61FF7FFD"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1DDFB9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C094178"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3EABC6A2" w14:textId="77777777" w:rsidTr="00833139">
        <w:trPr>
          <w:cantSplit/>
        </w:trPr>
        <w:tc>
          <w:tcPr>
            <w:tcW w:w="0" w:type="auto"/>
          </w:tcPr>
          <w:p w14:paraId="20E7D5B9" w14:textId="77777777" w:rsidR="00833139" w:rsidRPr="004238D4" w:rsidRDefault="00833139" w:rsidP="004238D4">
            <w:pPr>
              <w:pStyle w:val="Paragraph"/>
              <w:rPr>
                <w:noProof/>
                <w:lang w:val="es-ES_tradnl"/>
              </w:rPr>
            </w:pPr>
            <w:r w:rsidRPr="004238D4">
              <w:rPr>
                <w:noProof/>
                <w:lang w:val="es-ES_tradnl"/>
              </w:rPr>
              <w:t>0.4510</w:t>
            </w:r>
          </w:p>
        </w:tc>
        <w:tc>
          <w:tcPr>
            <w:tcW w:w="0" w:type="auto"/>
          </w:tcPr>
          <w:p w14:paraId="78FED207" w14:textId="77777777" w:rsidR="00833139" w:rsidRPr="004238D4" w:rsidRDefault="00833139" w:rsidP="004238D4">
            <w:pPr>
              <w:pStyle w:val="Paragraph"/>
              <w:jc w:val="right"/>
              <w:rPr>
                <w:noProof/>
                <w:lang w:val="es-ES_tradnl"/>
              </w:rPr>
            </w:pPr>
            <w:r w:rsidRPr="004238D4">
              <w:rPr>
                <w:noProof/>
                <w:lang w:val="es-ES_tradnl"/>
              </w:rPr>
              <w:t>ex 3811 19 00</w:t>
            </w:r>
          </w:p>
        </w:tc>
        <w:tc>
          <w:tcPr>
            <w:tcW w:w="0" w:type="auto"/>
          </w:tcPr>
          <w:p w14:paraId="62CC3CBE"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50433BEF" w14:textId="77777777" w:rsidR="00833139" w:rsidRPr="004238D4" w:rsidRDefault="00833139" w:rsidP="004238D4">
            <w:pPr>
              <w:pStyle w:val="Paragraph"/>
              <w:rPr>
                <w:noProof/>
                <w:lang w:val="es-ES_tradnl"/>
              </w:rPr>
            </w:pPr>
            <w:r w:rsidRPr="004238D4">
              <w:rPr>
                <w:noProof/>
                <w:lang w:val="es-ES_tradnl"/>
              </w:rPr>
              <w:t>Solución con un contenido superior al 61 % pero no superior al 63 % en peso de metilciclopentadienil-tricarbonil-manganeso en un disolvente de hidrocarburos aromáticos, con un contenido en peso no superior al:</w:t>
            </w:r>
          </w:p>
          <w:tbl>
            <w:tblPr>
              <w:tblStyle w:val="Listdash1"/>
              <w:tblW w:w="0" w:type="auto"/>
              <w:tblLook w:val="0000" w:firstRow="0" w:lastRow="0" w:firstColumn="0" w:lastColumn="0" w:noHBand="0" w:noVBand="0"/>
            </w:tblPr>
            <w:tblGrid>
              <w:gridCol w:w="220"/>
              <w:gridCol w:w="2135"/>
            </w:tblGrid>
            <w:tr w:rsidR="00833139" w:rsidRPr="004238D4" w14:paraId="236A0C98" w14:textId="77777777" w:rsidTr="004238D4">
              <w:tc>
                <w:tcPr>
                  <w:tcW w:w="0" w:type="auto"/>
                </w:tcPr>
                <w:p w14:paraId="3E5F23C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2EC6EF8" w14:textId="77777777" w:rsidR="00833139" w:rsidRPr="004238D4" w:rsidRDefault="00833139" w:rsidP="004238D4">
                  <w:pPr>
                    <w:pStyle w:val="Paragraph"/>
                    <w:rPr>
                      <w:noProof/>
                      <w:lang w:val="es-ES_tradnl"/>
                    </w:rPr>
                  </w:pPr>
                  <w:r w:rsidRPr="004238D4">
                    <w:rPr>
                      <w:noProof/>
                      <w:lang w:val="es-ES_tradnl"/>
                    </w:rPr>
                    <w:t>4,9 % de 1,2,4-trimetil-benceno,</w:t>
                  </w:r>
                </w:p>
              </w:tc>
            </w:tr>
            <w:tr w:rsidR="00833139" w:rsidRPr="004238D4" w14:paraId="3BB8D7C2" w14:textId="77777777" w:rsidTr="004238D4">
              <w:tc>
                <w:tcPr>
                  <w:tcW w:w="0" w:type="auto"/>
                </w:tcPr>
                <w:p w14:paraId="3671D74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85D3B4D" w14:textId="77777777" w:rsidR="00833139" w:rsidRPr="004238D4" w:rsidRDefault="00833139" w:rsidP="004238D4">
                  <w:pPr>
                    <w:pStyle w:val="Paragraph"/>
                    <w:rPr>
                      <w:noProof/>
                      <w:lang w:val="es-ES_tradnl"/>
                    </w:rPr>
                  </w:pPr>
                  <w:r w:rsidRPr="004238D4">
                    <w:rPr>
                      <w:noProof/>
                      <w:lang w:val="es-ES_tradnl"/>
                    </w:rPr>
                    <w:t>4,9 % de naftaleno, y</w:t>
                  </w:r>
                </w:p>
              </w:tc>
            </w:tr>
            <w:tr w:rsidR="00833139" w:rsidRPr="004238D4" w14:paraId="4098870C" w14:textId="77777777" w:rsidTr="004238D4">
              <w:tc>
                <w:tcPr>
                  <w:tcW w:w="0" w:type="auto"/>
                </w:tcPr>
                <w:p w14:paraId="3D39FEB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4ECEEF8" w14:textId="77777777" w:rsidR="00833139" w:rsidRPr="004238D4" w:rsidRDefault="00833139" w:rsidP="004238D4">
                  <w:pPr>
                    <w:pStyle w:val="Paragraph"/>
                    <w:rPr>
                      <w:noProof/>
                      <w:lang w:val="es-ES_tradnl"/>
                    </w:rPr>
                  </w:pPr>
                  <w:r w:rsidRPr="004238D4">
                    <w:rPr>
                      <w:noProof/>
                      <w:lang w:val="es-ES_tradnl"/>
                    </w:rPr>
                    <w:t>0,5 % de 1,3,5-trimetil-benceno</w:t>
                  </w:r>
                </w:p>
              </w:tc>
            </w:tr>
          </w:tbl>
          <w:p w14:paraId="3681A104" w14:textId="77777777" w:rsidR="00833139" w:rsidRPr="004238D4" w:rsidRDefault="00833139" w:rsidP="004238D4">
            <w:pPr>
              <w:pStyle w:val="Paragraph"/>
              <w:rPr>
                <w:noProof/>
                <w:lang w:val="es-ES_tradnl"/>
              </w:rPr>
            </w:pPr>
          </w:p>
        </w:tc>
        <w:tc>
          <w:tcPr>
            <w:tcW w:w="0" w:type="auto"/>
          </w:tcPr>
          <w:p w14:paraId="260ADF2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A1EFC8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1CADDCC"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03D3718A" w14:textId="77777777" w:rsidTr="00833139">
        <w:trPr>
          <w:cantSplit/>
        </w:trPr>
        <w:tc>
          <w:tcPr>
            <w:tcW w:w="0" w:type="auto"/>
          </w:tcPr>
          <w:p w14:paraId="5EF0016D" w14:textId="77777777" w:rsidR="00833139" w:rsidRPr="004238D4" w:rsidRDefault="00833139" w:rsidP="004238D4">
            <w:pPr>
              <w:pStyle w:val="Paragraph"/>
              <w:rPr>
                <w:noProof/>
                <w:lang w:val="es-ES_tradnl"/>
              </w:rPr>
            </w:pPr>
            <w:r w:rsidRPr="004238D4">
              <w:rPr>
                <w:noProof/>
                <w:lang w:val="es-ES_tradnl"/>
              </w:rPr>
              <w:t>0.3448</w:t>
            </w:r>
          </w:p>
        </w:tc>
        <w:tc>
          <w:tcPr>
            <w:tcW w:w="0" w:type="auto"/>
          </w:tcPr>
          <w:p w14:paraId="3873A4DD" w14:textId="77777777" w:rsidR="00833139" w:rsidRPr="004238D4" w:rsidRDefault="00833139" w:rsidP="004238D4">
            <w:pPr>
              <w:pStyle w:val="Paragraph"/>
              <w:jc w:val="right"/>
              <w:rPr>
                <w:noProof/>
                <w:lang w:val="es-ES_tradnl"/>
              </w:rPr>
            </w:pPr>
            <w:r w:rsidRPr="004238D4">
              <w:rPr>
                <w:noProof/>
                <w:lang w:val="es-ES_tradnl"/>
              </w:rPr>
              <w:t>ex 3811 21 00</w:t>
            </w:r>
          </w:p>
        </w:tc>
        <w:tc>
          <w:tcPr>
            <w:tcW w:w="0" w:type="auto"/>
          </w:tcPr>
          <w:p w14:paraId="47888C33"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5C77592B" w14:textId="77777777" w:rsidR="00833139" w:rsidRPr="004238D4" w:rsidRDefault="00833139" w:rsidP="004238D4">
            <w:pPr>
              <w:pStyle w:val="Paragraph"/>
              <w:rPr>
                <w:noProof/>
                <w:lang w:val="es-ES_tradnl"/>
              </w:rPr>
            </w:pPr>
            <w:r w:rsidRPr="004238D4">
              <w:rPr>
                <w:noProof/>
                <w:lang w:val="es-ES_tradnl"/>
              </w:rPr>
              <w:t>Sales del ácido dinonilnaftalenosulfónico, en forma de solución en aceites minerales</w:t>
            </w:r>
          </w:p>
        </w:tc>
        <w:tc>
          <w:tcPr>
            <w:tcW w:w="0" w:type="auto"/>
          </w:tcPr>
          <w:p w14:paraId="69A49BE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AFD486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1D06C32"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4C5B6E68" w14:textId="77777777" w:rsidTr="00833139">
        <w:trPr>
          <w:cantSplit/>
        </w:trPr>
        <w:tc>
          <w:tcPr>
            <w:tcW w:w="0" w:type="auto"/>
          </w:tcPr>
          <w:p w14:paraId="61B77786" w14:textId="77777777" w:rsidR="00833139" w:rsidRPr="004238D4" w:rsidRDefault="00833139" w:rsidP="004238D4">
            <w:pPr>
              <w:pStyle w:val="Paragraph"/>
              <w:rPr>
                <w:noProof/>
                <w:lang w:val="es-ES_tradnl"/>
              </w:rPr>
            </w:pPr>
            <w:r w:rsidRPr="004238D4">
              <w:rPr>
                <w:noProof/>
                <w:lang w:val="es-ES_tradnl"/>
              </w:rPr>
              <w:t>0.7223</w:t>
            </w:r>
          </w:p>
        </w:tc>
        <w:tc>
          <w:tcPr>
            <w:tcW w:w="0" w:type="auto"/>
          </w:tcPr>
          <w:p w14:paraId="567138F4" w14:textId="6A40D734"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3811 21 00</w:t>
            </w:r>
          </w:p>
        </w:tc>
        <w:tc>
          <w:tcPr>
            <w:tcW w:w="0" w:type="auto"/>
          </w:tcPr>
          <w:p w14:paraId="50A2CA59" w14:textId="77777777" w:rsidR="00833139" w:rsidRPr="004238D4" w:rsidRDefault="00833139" w:rsidP="004238D4">
            <w:pPr>
              <w:pStyle w:val="Paragraph"/>
              <w:jc w:val="center"/>
              <w:rPr>
                <w:noProof/>
                <w:lang w:val="es-ES_tradnl"/>
              </w:rPr>
            </w:pPr>
            <w:r w:rsidRPr="004238D4">
              <w:rPr>
                <w:noProof/>
                <w:lang w:val="es-ES_tradnl"/>
              </w:rPr>
              <w:t>11</w:t>
            </w:r>
          </w:p>
        </w:tc>
        <w:tc>
          <w:tcPr>
            <w:tcW w:w="0" w:type="auto"/>
          </w:tcPr>
          <w:p w14:paraId="10398CC8" w14:textId="77777777" w:rsidR="00833139" w:rsidRPr="004238D4" w:rsidRDefault="00833139" w:rsidP="004238D4">
            <w:pPr>
              <w:pStyle w:val="Paragraph"/>
              <w:rPr>
                <w:noProof/>
                <w:lang w:val="es-ES_tradnl"/>
              </w:rPr>
            </w:pPr>
            <w:r w:rsidRPr="004238D4">
              <w:rPr>
                <w:noProof/>
                <w:lang w:val="es-ES_tradnl"/>
              </w:rPr>
              <w:t>Dispersante e inhibidor de la oxidación que contiene:</w:t>
            </w:r>
          </w:p>
          <w:tbl>
            <w:tblPr>
              <w:tblStyle w:val="Listdash1"/>
              <w:tblW w:w="0" w:type="auto"/>
              <w:tblLook w:val="0000" w:firstRow="0" w:lastRow="0" w:firstColumn="0" w:lastColumn="0" w:noHBand="0" w:noVBand="0"/>
            </w:tblPr>
            <w:tblGrid>
              <w:gridCol w:w="220"/>
              <w:gridCol w:w="4110"/>
            </w:tblGrid>
            <w:tr w:rsidR="00833139" w:rsidRPr="004238D4" w14:paraId="3E4CE7DC" w14:textId="77777777" w:rsidTr="004238D4">
              <w:tc>
                <w:tcPr>
                  <w:tcW w:w="0" w:type="auto"/>
                </w:tcPr>
                <w:p w14:paraId="0ADA7CF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AF9054A" w14:textId="77777777" w:rsidR="00833139" w:rsidRPr="004238D4" w:rsidRDefault="00833139" w:rsidP="004238D4">
                  <w:pPr>
                    <w:pStyle w:val="Paragraph"/>
                    <w:rPr>
                      <w:noProof/>
                      <w:lang w:val="es-ES_tradnl"/>
                    </w:rPr>
                  </w:pPr>
                  <w:r w:rsidRPr="004238D4">
                    <w:rPr>
                      <w:noProof/>
                      <w:lang w:val="es-ES_tradnl"/>
                    </w:rPr>
                    <w:t>o-amino-poliisobutilenfenol (CAS RN 78330-13-9),</w:t>
                  </w:r>
                </w:p>
              </w:tc>
            </w:tr>
            <w:tr w:rsidR="00833139" w:rsidRPr="004238D4" w14:paraId="6B3C036B" w14:textId="77777777" w:rsidTr="004238D4">
              <w:tc>
                <w:tcPr>
                  <w:tcW w:w="0" w:type="auto"/>
                </w:tcPr>
                <w:p w14:paraId="2767C60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325C679" w14:textId="77777777" w:rsidR="00833139" w:rsidRPr="004238D4" w:rsidRDefault="00833139" w:rsidP="004238D4">
                  <w:pPr>
                    <w:pStyle w:val="Paragraph"/>
                    <w:rPr>
                      <w:noProof/>
                      <w:lang w:val="es-ES_tradnl"/>
                    </w:rPr>
                  </w:pPr>
                  <w:r w:rsidRPr="004238D4">
                    <w:rPr>
                      <w:noProof/>
                      <w:lang w:val="es-ES_tradnl"/>
                    </w:rPr>
                    <w:t>aceites minerales en una proporción superior al 30 % en peso pero inferior o igual al 50 % en peso,</w:t>
                  </w:r>
                </w:p>
              </w:tc>
            </w:tr>
          </w:tbl>
          <w:p w14:paraId="785C1C8C" w14:textId="77777777" w:rsidR="00833139" w:rsidRPr="004238D4" w:rsidRDefault="00833139" w:rsidP="004238D4">
            <w:pPr>
              <w:pStyle w:val="Paragraph"/>
              <w:rPr>
                <w:noProof/>
                <w:lang w:val="es-ES_tradnl"/>
              </w:rPr>
            </w:pPr>
            <w:r w:rsidRPr="004238D4">
              <w:rPr>
                <w:noProof/>
                <w:lang w:val="es-ES_tradnl"/>
              </w:rPr>
              <w:t>utilizado en la fabricación de mezclas de aditivos para aceites lubricantes</w:t>
            </w:r>
          </w:p>
          <w:p w14:paraId="00C030A8"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68175201"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1B1DA5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F110E38"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7BCC38DD" w14:textId="77777777" w:rsidTr="00833139">
        <w:trPr>
          <w:cantSplit/>
        </w:trPr>
        <w:tc>
          <w:tcPr>
            <w:tcW w:w="0" w:type="auto"/>
          </w:tcPr>
          <w:p w14:paraId="6AA7738E" w14:textId="77777777" w:rsidR="00833139" w:rsidRPr="004238D4" w:rsidRDefault="00833139" w:rsidP="004238D4">
            <w:pPr>
              <w:pStyle w:val="Paragraph"/>
              <w:rPr>
                <w:noProof/>
                <w:lang w:val="es-ES_tradnl"/>
              </w:rPr>
            </w:pPr>
            <w:r w:rsidRPr="004238D4">
              <w:rPr>
                <w:noProof/>
                <w:lang w:val="es-ES_tradnl"/>
              </w:rPr>
              <w:t>0.6904</w:t>
            </w:r>
          </w:p>
        </w:tc>
        <w:tc>
          <w:tcPr>
            <w:tcW w:w="0" w:type="auto"/>
          </w:tcPr>
          <w:p w14:paraId="3508FE61" w14:textId="77777777" w:rsidR="00833139" w:rsidRPr="004238D4" w:rsidRDefault="00833139" w:rsidP="004238D4">
            <w:pPr>
              <w:pStyle w:val="Paragraph"/>
              <w:jc w:val="right"/>
              <w:rPr>
                <w:noProof/>
                <w:lang w:val="es-ES_tradnl"/>
              </w:rPr>
            </w:pPr>
            <w:r w:rsidRPr="004238D4">
              <w:rPr>
                <w:noProof/>
                <w:lang w:val="es-ES_tradnl"/>
              </w:rPr>
              <w:t>ex 3811 21 00</w:t>
            </w:r>
          </w:p>
        </w:tc>
        <w:tc>
          <w:tcPr>
            <w:tcW w:w="0" w:type="auto"/>
          </w:tcPr>
          <w:p w14:paraId="3513A961" w14:textId="77777777" w:rsidR="00833139" w:rsidRPr="004238D4" w:rsidRDefault="00833139" w:rsidP="004238D4">
            <w:pPr>
              <w:pStyle w:val="Paragraph"/>
              <w:jc w:val="center"/>
              <w:rPr>
                <w:noProof/>
                <w:lang w:val="es-ES_tradnl"/>
              </w:rPr>
            </w:pPr>
            <w:r w:rsidRPr="004238D4">
              <w:rPr>
                <w:noProof/>
                <w:lang w:val="es-ES_tradnl"/>
              </w:rPr>
              <w:t>12</w:t>
            </w:r>
          </w:p>
        </w:tc>
        <w:tc>
          <w:tcPr>
            <w:tcW w:w="0" w:type="auto"/>
          </w:tcPr>
          <w:p w14:paraId="4E55B56B" w14:textId="77777777" w:rsidR="00833139" w:rsidRPr="004238D4" w:rsidRDefault="00833139" w:rsidP="004238D4">
            <w:pPr>
              <w:pStyle w:val="Paragraph"/>
              <w:rPr>
                <w:noProof/>
                <w:lang w:val="es-ES_tradnl"/>
              </w:rPr>
            </w:pPr>
            <w:r w:rsidRPr="004238D4">
              <w:rPr>
                <w:noProof/>
                <w:lang w:val="es-ES_tradnl"/>
              </w:rPr>
              <w:t>Agente dispersante con:</w:t>
            </w:r>
          </w:p>
          <w:tbl>
            <w:tblPr>
              <w:tblStyle w:val="Listdash1"/>
              <w:tblW w:w="0" w:type="auto"/>
              <w:tblLook w:val="0000" w:firstRow="0" w:lastRow="0" w:firstColumn="0" w:lastColumn="0" w:noHBand="0" w:noVBand="0"/>
            </w:tblPr>
            <w:tblGrid>
              <w:gridCol w:w="220"/>
              <w:gridCol w:w="4110"/>
            </w:tblGrid>
            <w:tr w:rsidR="00833139" w:rsidRPr="004238D4" w14:paraId="056BC181" w14:textId="77777777" w:rsidTr="004238D4">
              <w:tc>
                <w:tcPr>
                  <w:tcW w:w="0" w:type="auto"/>
                </w:tcPr>
                <w:p w14:paraId="491DB92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45469CE" w14:textId="77777777" w:rsidR="00833139" w:rsidRPr="004238D4" w:rsidRDefault="00833139" w:rsidP="004238D4">
                  <w:pPr>
                    <w:pStyle w:val="Paragraph"/>
                    <w:rPr>
                      <w:noProof/>
                      <w:lang w:val="es-ES_tradnl"/>
                    </w:rPr>
                  </w:pPr>
                  <w:r w:rsidRPr="004238D4">
                    <w:rPr>
                      <w:noProof/>
                      <w:lang w:val="es-ES_tradnl"/>
                    </w:rPr>
                    <w:t>ésteres del ácido poliisobutenil-succínico y pentaeritritol (CAS RN 103650-95-9),</w:t>
                  </w:r>
                </w:p>
              </w:tc>
            </w:tr>
            <w:tr w:rsidR="00833139" w:rsidRPr="004238D4" w14:paraId="2FF8EBBD" w14:textId="77777777" w:rsidTr="004238D4">
              <w:tc>
                <w:tcPr>
                  <w:tcW w:w="0" w:type="auto"/>
                </w:tcPr>
                <w:p w14:paraId="11EB382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7D5CBD2" w14:textId="77777777" w:rsidR="00833139" w:rsidRPr="004238D4" w:rsidRDefault="00833139" w:rsidP="004238D4">
                  <w:pPr>
                    <w:pStyle w:val="Paragraph"/>
                    <w:rPr>
                      <w:noProof/>
                      <w:lang w:val="es-ES_tradnl"/>
                    </w:rPr>
                  </w:pPr>
                  <w:r w:rsidRPr="004238D4">
                    <w:rPr>
                      <w:noProof/>
                      <w:lang w:val="es-ES_tradnl"/>
                    </w:rPr>
                    <w:t>un contenido en peso superior al 35 % pero inferior o igual al 55 % de aceites minerales, y</w:t>
                  </w:r>
                </w:p>
              </w:tc>
            </w:tr>
            <w:tr w:rsidR="00833139" w:rsidRPr="004238D4" w14:paraId="17DF0438" w14:textId="77777777" w:rsidTr="004238D4">
              <w:tc>
                <w:tcPr>
                  <w:tcW w:w="0" w:type="auto"/>
                </w:tcPr>
                <w:p w14:paraId="7B78913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B66F557" w14:textId="77777777" w:rsidR="00833139" w:rsidRPr="004238D4" w:rsidRDefault="00833139" w:rsidP="004238D4">
                  <w:pPr>
                    <w:pStyle w:val="Paragraph"/>
                    <w:rPr>
                      <w:noProof/>
                      <w:lang w:val="es-ES_tradnl"/>
                    </w:rPr>
                  </w:pPr>
                  <w:r w:rsidRPr="004238D4">
                    <w:rPr>
                      <w:noProof/>
                      <w:lang w:val="es-ES_tradnl"/>
                    </w:rPr>
                    <w:t>un contenido de cloro inferior o igual al 0,05 % en peso,</w:t>
                  </w:r>
                </w:p>
              </w:tc>
            </w:tr>
          </w:tbl>
          <w:p w14:paraId="61B18440" w14:textId="77777777" w:rsidR="00833139" w:rsidRPr="004238D4" w:rsidRDefault="00833139" w:rsidP="004238D4">
            <w:pPr>
              <w:pStyle w:val="Paragraph"/>
              <w:rPr>
                <w:noProof/>
                <w:lang w:val="es-ES_tradnl"/>
              </w:rPr>
            </w:pPr>
            <w:r w:rsidRPr="004238D4">
              <w:rPr>
                <w:noProof/>
                <w:lang w:val="es-ES_tradnl"/>
              </w:rPr>
              <w:t>utilizado en la fabricación de mezclas de aditivos para aceites lubricantes</w:t>
            </w:r>
          </w:p>
          <w:p w14:paraId="722B7605"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085B97CE"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CDB623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753FAE0"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1739AA96" w14:textId="77777777" w:rsidTr="00833139">
        <w:trPr>
          <w:cantSplit/>
        </w:trPr>
        <w:tc>
          <w:tcPr>
            <w:tcW w:w="0" w:type="auto"/>
          </w:tcPr>
          <w:p w14:paraId="64AE8027" w14:textId="77777777" w:rsidR="00833139" w:rsidRPr="004238D4" w:rsidRDefault="00833139" w:rsidP="004238D4">
            <w:pPr>
              <w:pStyle w:val="Paragraph"/>
              <w:rPr>
                <w:noProof/>
                <w:lang w:val="es-ES_tradnl"/>
              </w:rPr>
            </w:pPr>
            <w:r w:rsidRPr="004238D4">
              <w:rPr>
                <w:noProof/>
                <w:lang w:val="es-ES_tradnl"/>
              </w:rPr>
              <w:t>0.6018</w:t>
            </w:r>
          </w:p>
        </w:tc>
        <w:tc>
          <w:tcPr>
            <w:tcW w:w="0" w:type="auto"/>
          </w:tcPr>
          <w:p w14:paraId="15773A67" w14:textId="77777777" w:rsidR="00833139" w:rsidRPr="004238D4" w:rsidRDefault="00833139" w:rsidP="004238D4">
            <w:pPr>
              <w:pStyle w:val="Paragraph"/>
              <w:jc w:val="right"/>
              <w:rPr>
                <w:noProof/>
                <w:lang w:val="es-ES_tradnl"/>
              </w:rPr>
            </w:pPr>
            <w:r w:rsidRPr="004238D4">
              <w:rPr>
                <w:noProof/>
                <w:lang w:val="es-ES_tradnl"/>
              </w:rPr>
              <w:t>ex 3811 21 00</w:t>
            </w:r>
          </w:p>
        </w:tc>
        <w:tc>
          <w:tcPr>
            <w:tcW w:w="0" w:type="auto"/>
          </w:tcPr>
          <w:p w14:paraId="1A0839EB" w14:textId="77777777" w:rsidR="00833139" w:rsidRPr="004238D4" w:rsidRDefault="00833139" w:rsidP="004238D4">
            <w:pPr>
              <w:pStyle w:val="Paragraph"/>
              <w:jc w:val="center"/>
              <w:rPr>
                <w:noProof/>
                <w:lang w:val="es-ES_tradnl"/>
              </w:rPr>
            </w:pPr>
            <w:r w:rsidRPr="004238D4">
              <w:rPr>
                <w:noProof/>
                <w:lang w:val="es-ES_tradnl"/>
              </w:rPr>
              <w:t>13</w:t>
            </w:r>
          </w:p>
        </w:tc>
        <w:tc>
          <w:tcPr>
            <w:tcW w:w="0" w:type="auto"/>
          </w:tcPr>
          <w:p w14:paraId="48A29E33" w14:textId="77777777" w:rsidR="00833139" w:rsidRPr="004238D4" w:rsidRDefault="00833139" w:rsidP="004238D4">
            <w:pPr>
              <w:pStyle w:val="Paragraph"/>
              <w:rPr>
                <w:noProof/>
                <w:lang w:val="es-ES_tradnl"/>
              </w:rPr>
            </w:pPr>
            <w:r w:rsidRPr="004238D4">
              <w:rPr>
                <w:noProof/>
                <w:lang w:val="es-ES_tradnl"/>
              </w:rPr>
              <w:t>Aditivos compuestos de:</w:t>
            </w:r>
          </w:p>
          <w:tbl>
            <w:tblPr>
              <w:tblStyle w:val="Listdash1"/>
              <w:tblW w:w="0" w:type="auto"/>
              <w:tblLook w:val="0000" w:firstRow="0" w:lastRow="0" w:firstColumn="0" w:lastColumn="0" w:noHBand="0" w:noVBand="0"/>
            </w:tblPr>
            <w:tblGrid>
              <w:gridCol w:w="220"/>
              <w:gridCol w:w="3860"/>
            </w:tblGrid>
            <w:tr w:rsidR="00833139" w:rsidRPr="004238D4" w14:paraId="7187FE60" w14:textId="77777777" w:rsidTr="004238D4">
              <w:tc>
                <w:tcPr>
                  <w:tcW w:w="0" w:type="auto"/>
                </w:tcPr>
                <w:p w14:paraId="219BDC5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36129A8" w14:textId="77777777" w:rsidR="00833139" w:rsidRPr="004238D4" w:rsidRDefault="00833139" w:rsidP="004238D4">
                  <w:pPr>
                    <w:pStyle w:val="Paragraph"/>
                    <w:rPr>
                      <w:noProof/>
                      <w:lang w:val="es-ES_tradnl"/>
                    </w:rPr>
                  </w:pPr>
                  <w:r w:rsidRPr="004238D4">
                    <w:rPr>
                      <w:noProof/>
                      <w:lang w:val="es-ES_tradnl"/>
                    </w:rPr>
                    <w:t>alquilbencenosulfonatos de magnesio borados (C16-C24) y</w:t>
                  </w:r>
                </w:p>
              </w:tc>
            </w:tr>
            <w:tr w:rsidR="00833139" w:rsidRPr="004238D4" w14:paraId="261924B1" w14:textId="77777777" w:rsidTr="004238D4">
              <w:tc>
                <w:tcPr>
                  <w:tcW w:w="0" w:type="auto"/>
                </w:tcPr>
                <w:p w14:paraId="09369BE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F074CC7" w14:textId="77777777" w:rsidR="00833139" w:rsidRPr="004238D4" w:rsidRDefault="00833139" w:rsidP="004238D4">
                  <w:pPr>
                    <w:pStyle w:val="Paragraph"/>
                    <w:rPr>
                      <w:noProof/>
                      <w:lang w:val="es-ES_tradnl"/>
                    </w:rPr>
                  </w:pPr>
                  <w:r w:rsidRPr="004238D4">
                    <w:rPr>
                      <w:noProof/>
                      <w:lang w:val="es-ES_tradnl"/>
                    </w:rPr>
                    <w:t>aceites minerales,</w:t>
                  </w:r>
                </w:p>
              </w:tc>
            </w:tr>
          </w:tbl>
          <w:p w14:paraId="2DA16F32" w14:textId="77777777" w:rsidR="00833139" w:rsidRPr="004238D4" w:rsidRDefault="00833139" w:rsidP="004238D4">
            <w:pPr>
              <w:pStyle w:val="Paragraph"/>
              <w:rPr>
                <w:noProof/>
                <w:lang w:val="es-ES_tradnl"/>
              </w:rPr>
            </w:pPr>
            <w:r w:rsidRPr="004238D4">
              <w:rPr>
                <w:noProof/>
                <w:lang w:val="es-ES_tradnl"/>
              </w:rPr>
              <w:t>con un índice de alcalinidad total (TBN) superior a 250, pero igual o inferior a 350, para su utilización en la fabricación de aceites lubricantes</w:t>
            </w:r>
          </w:p>
          <w:p w14:paraId="2533A34A"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490C045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D0FF2E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7E715BD"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16F72AEF" w14:textId="77777777" w:rsidTr="00833139">
        <w:trPr>
          <w:cantSplit/>
        </w:trPr>
        <w:tc>
          <w:tcPr>
            <w:tcW w:w="0" w:type="auto"/>
          </w:tcPr>
          <w:p w14:paraId="1A51F571" w14:textId="77777777" w:rsidR="00833139" w:rsidRPr="004238D4" w:rsidRDefault="00833139" w:rsidP="004238D4">
            <w:pPr>
              <w:pStyle w:val="Paragraph"/>
              <w:rPr>
                <w:noProof/>
                <w:lang w:val="es-ES_tradnl"/>
              </w:rPr>
            </w:pPr>
            <w:r w:rsidRPr="004238D4">
              <w:rPr>
                <w:noProof/>
                <w:lang w:val="es-ES_tradnl"/>
              </w:rPr>
              <w:t>0.6906</w:t>
            </w:r>
          </w:p>
        </w:tc>
        <w:tc>
          <w:tcPr>
            <w:tcW w:w="0" w:type="auto"/>
          </w:tcPr>
          <w:p w14:paraId="5541A553" w14:textId="77777777" w:rsidR="00833139" w:rsidRPr="004238D4" w:rsidRDefault="00833139" w:rsidP="004238D4">
            <w:pPr>
              <w:pStyle w:val="Paragraph"/>
              <w:jc w:val="right"/>
              <w:rPr>
                <w:noProof/>
                <w:lang w:val="es-ES_tradnl"/>
              </w:rPr>
            </w:pPr>
            <w:r w:rsidRPr="004238D4">
              <w:rPr>
                <w:noProof/>
                <w:lang w:val="es-ES_tradnl"/>
              </w:rPr>
              <w:t>ex 3811 21 00</w:t>
            </w:r>
          </w:p>
        </w:tc>
        <w:tc>
          <w:tcPr>
            <w:tcW w:w="0" w:type="auto"/>
          </w:tcPr>
          <w:p w14:paraId="5270409C" w14:textId="77777777" w:rsidR="00833139" w:rsidRPr="004238D4" w:rsidRDefault="00833139" w:rsidP="004238D4">
            <w:pPr>
              <w:pStyle w:val="Paragraph"/>
              <w:jc w:val="center"/>
              <w:rPr>
                <w:noProof/>
                <w:lang w:val="es-ES_tradnl"/>
              </w:rPr>
            </w:pPr>
            <w:r w:rsidRPr="004238D4">
              <w:rPr>
                <w:noProof/>
                <w:lang w:val="es-ES_tradnl"/>
              </w:rPr>
              <w:t>14</w:t>
            </w:r>
          </w:p>
        </w:tc>
        <w:tc>
          <w:tcPr>
            <w:tcW w:w="0" w:type="auto"/>
          </w:tcPr>
          <w:p w14:paraId="376B8A3F" w14:textId="77777777" w:rsidR="00833139" w:rsidRPr="004238D4" w:rsidRDefault="00833139" w:rsidP="004238D4">
            <w:pPr>
              <w:pStyle w:val="Paragraph"/>
              <w:rPr>
                <w:noProof/>
                <w:lang w:val="es-ES_tradnl"/>
              </w:rPr>
            </w:pPr>
            <w:r w:rsidRPr="004238D4">
              <w:rPr>
                <w:noProof/>
                <w:lang w:val="es-ES_tradnl"/>
              </w:rPr>
              <w:t>Agente dispersante:</w:t>
            </w:r>
          </w:p>
          <w:tbl>
            <w:tblPr>
              <w:tblStyle w:val="Listdash1"/>
              <w:tblW w:w="0" w:type="auto"/>
              <w:tblLook w:val="0000" w:firstRow="0" w:lastRow="0" w:firstColumn="0" w:lastColumn="0" w:noHBand="0" w:noVBand="0"/>
            </w:tblPr>
            <w:tblGrid>
              <w:gridCol w:w="220"/>
              <w:gridCol w:w="4110"/>
            </w:tblGrid>
            <w:tr w:rsidR="00833139" w:rsidRPr="004238D4" w14:paraId="358FC2BE" w14:textId="77777777" w:rsidTr="004238D4">
              <w:tc>
                <w:tcPr>
                  <w:tcW w:w="0" w:type="auto"/>
                </w:tcPr>
                <w:p w14:paraId="33A36A1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F2A51C5" w14:textId="77777777" w:rsidR="00833139" w:rsidRPr="004238D4" w:rsidRDefault="00833139" w:rsidP="004238D4">
                  <w:pPr>
                    <w:pStyle w:val="Paragraph"/>
                    <w:rPr>
                      <w:noProof/>
                      <w:lang w:val="es-ES_tradnl"/>
                    </w:rPr>
                  </w:pPr>
                  <w:r w:rsidRPr="004238D4">
                    <w:rPr>
                      <w:noProof/>
                      <w:lang w:val="es-ES_tradnl"/>
                    </w:rPr>
                    <w:t>que contenga succinimida de poliisobuteno derivada de productos de la reacción de polietilenopoliaminas con anhídrido poliisobutenil-succínico (CAS RN 147880-09-9),</w:t>
                  </w:r>
                </w:p>
              </w:tc>
            </w:tr>
            <w:tr w:rsidR="00833139" w:rsidRPr="004238D4" w14:paraId="69F10F79" w14:textId="77777777" w:rsidTr="004238D4">
              <w:tc>
                <w:tcPr>
                  <w:tcW w:w="0" w:type="auto"/>
                </w:tcPr>
                <w:p w14:paraId="672EB42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5C176A3" w14:textId="77777777" w:rsidR="00833139" w:rsidRPr="004238D4" w:rsidRDefault="00833139" w:rsidP="004238D4">
                  <w:pPr>
                    <w:pStyle w:val="Paragraph"/>
                    <w:rPr>
                      <w:noProof/>
                      <w:lang w:val="es-ES_tradnl"/>
                    </w:rPr>
                  </w:pPr>
                  <w:r w:rsidRPr="004238D4">
                    <w:rPr>
                      <w:noProof/>
                      <w:lang w:val="es-ES_tradnl"/>
                    </w:rPr>
                    <w:t>con un contenido superior al 35 % pero inferior o igual al 55 % en peso de aceites minerales,</w:t>
                  </w:r>
                </w:p>
              </w:tc>
            </w:tr>
            <w:tr w:rsidR="00833139" w:rsidRPr="004238D4" w14:paraId="4985AA7A" w14:textId="77777777" w:rsidTr="004238D4">
              <w:tc>
                <w:tcPr>
                  <w:tcW w:w="0" w:type="auto"/>
                </w:tcPr>
                <w:p w14:paraId="5FEB810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8C0DA5A" w14:textId="77777777" w:rsidR="00833139" w:rsidRPr="004238D4" w:rsidRDefault="00833139" w:rsidP="004238D4">
                  <w:pPr>
                    <w:pStyle w:val="Paragraph"/>
                    <w:rPr>
                      <w:noProof/>
                      <w:lang w:val="es-ES_tradnl"/>
                    </w:rPr>
                  </w:pPr>
                  <w:r w:rsidRPr="004238D4">
                    <w:rPr>
                      <w:noProof/>
                      <w:lang w:val="es-ES_tradnl"/>
                    </w:rPr>
                    <w:t>con un contenido de cloro inferior o igual al 0,05 % en peso, </w:t>
                  </w:r>
                </w:p>
              </w:tc>
            </w:tr>
            <w:tr w:rsidR="00833139" w:rsidRPr="004238D4" w14:paraId="6368DA21" w14:textId="77777777" w:rsidTr="004238D4">
              <w:tc>
                <w:tcPr>
                  <w:tcW w:w="0" w:type="auto"/>
                </w:tcPr>
                <w:p w14:paraId="27E9E6D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34A45E9" w14:textId="77777777" w:rsidR="00833139" w:rsidRPr="004238D4" w:rsidRDefault="00833139" w:rsidP="004238D4">
                  <w:pPr>
                    <w:pStyle w:val="Paragraph"/>
                    <w:rPr>
                      <w:noProof/>
                      <w:lang w:val="es-ES_tradnl"/>
                    </w:rPr>
                  </w:pPr>
                  <w:r w:rsidRPr="004238D4">
                    <w:rPr>
                      <w:noProof/>
                      <w:lang w:val="es-ES_tradnl"/>
                    </w:rPr>
                    <w:t>con un número base total inferior a 15,</w:t>
                  </w:r>
                </w:p>
              </w:tc>
            </w:tr>
          </w:tbl>
          <w:p w14:paraId="4884FFB3" w14:textId="77777777" w:rsidR="00833139" w:rsidRPr="004238D4" w:rsidRDefault="00833139" w:rsidP="004238D4">
            <w:pPr>
              <w:pStyle w:val="Paragraph"/>
              <w:rPr>
                <w:noProof/>
                <w:lang w:val="es-ES_tradnl"/>
              </w:rPr>
            </w:pPr>
            <w:r w:rsidRPr="004238D4">
              <w:rPr>
                <w:noProof/>
                <w:lang w:val="es-ES_tradnl"/>
              </w:rPr>
              <w:t>utilizado en la fabricación de mezclas de aditivos para aceites lubricantes</w:t>
            </w:r>
          </w:p>
          <w:p w14:paraId="31525C75"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3FB1B39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F43A5D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13CDD01"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5E3CE191" w14:textId="77777777" w:rsidTr="00833139">
        <w:trPr>
          <w:cantSplit/>
        </w:trPr>
        <w:tc>
          <w:tcPr>
            <w:tcW w:w="0" w:type="auto"/>
          </w:tcPr>
          <w:p w14:paraId="2336D5D0" w14:textId="77777777" w:rsidR="00833139" w:rsidRPr="004238D4" w:rsidRDefault="00833139" w:rsidP="004238D4">
            <w:pPr>
              <w:pStyle w:val="Paragraph"/>
              <w:rPr>
                <w:noProof/>
                <w:lang w:val="es-ES_tradnl"/>
              </w:rPr>
            </w:pPr>
            <w:r w:rsidRPr="004238D4">
              <w:rPr>
                <w:noProof/>
                <w:lang w:val="es-ES_tradnl"/>
              </w:rPr>
              <w:t>0.6907</w:t>
            </w:r>
          </w:p>
        </w:tc>
        <w:tc>
          <w:tcPr>
            <w:tcW w:w="0" w:type="auto"/>
          </w:tcPr>
          <w:p w14:paraId="09B55A61" w14:textId="77777777" w:rsidR="00833139" w:rsidRPr="004238D4" w:rsidRDefault="00833139" w:rsidP="004238D4">
            <w:pPr>
              <w:pStyle w:val="Paragraph"/>
              <w:jc w:val="right"/>
              <w:rPr>
                <w:noProof/>
                <w:lang w:val="es-ES_tradnl"/>
              </w:rPr>
            </w:pPr>
            <w:r w:rsidRPr="004238D4">
              <w:rPr>
                <w:noProof/>
                <w:lang w:val="es-ES_tradnl"/>
              </w:rPr>
              <w:t>ex 3811 21 00</w:t>
            </w:r>
          </w:p>
        </w:tc>
        <w:tc>
          <w:tcPr>
            <w:tcW w:w="0" w:type="auto"/>
          </w:tcPr>
          <w:p w14:paraId="0D58F3DA" w14:textId="77777777" w:rsidR="00833139" w:rsidRPr="004238D4" w:rsidRDefault="00833139" w:rsidP="004238D4">
            <w:pPr>
              <w:pStyle w:val="Paragraph"/>
              <w:jc w:val="center"/>
              <w:rPr>
                <w:noProof/>
                <w:lang w:val="es-ES_tradnl"/>
              </w:rPr>
            </w:pPr>
            <w:r w:rsidRPr="004238D4">
              <w:rPr>
                <w:noProof/>
                <w:lang w:val="es-ES_tradnl"/>
              </w:rPr>
              <w:t>16</w:t>
            </w:r>
          </w:p>
        </w:tc>
        <w:tc>
          <w:tcPr>
            <w:tcW w:w="0" w:type="auto"/>
          </w:tcPr>
          <w:p w14:paraId="288F9B4C" w14:textId="77777777" w:rsidR="00833139" w:rsidRPr="004238D4" w:rsidRDefault="00833139" w:rsidP="004238D4">
            <w:pPr>
              <w:pStyle w:val="Paragraph"/>
              <w:rPr>
                <w:noProof/>
                <w:lang w:val="es-ES_tradnl"/>
              </w:rPr>
            </w:pPr>
            <w:r w:rsidRPr="004238D4">
              <w:rPr>
                <w:noProof/>
                <w:lang w:val="es-ES_tradnl"/>
              </w:rPr>
              <w:t>Detergente con:</w:t>
            </w:r>
          </w:p>
          <w:tbl>
            <w:tblPr>
              <w:tblStyle w:val="Listdash1"/>
              <w:tblW w:w="0" w:type="auto"/>
              <w:tblLook w:val="0000" w:firstRow="0" w:lastRow="0" w:firstColumn="0" w:lastColumn="0" w:noHBand="0" w:noVBand="0"/>
            </w:tblPr>
            <w:tblGrid>
              <w:gridCol w:w="220"/>
              <w:gridCol w:w="4110"/>
            </w:tblGrid>
            <w:tr w:rsidR="00833139" w:rsidRPr="004238D4" w14:paraId="6E6473E0" w14:textId="77777777" w:rsidTr="004238D4">
              <w:tc>
                <w:tcPr>
                  <w:tcW w:w="0" w:type="auto"/>
                </w:tcPr>
                <w:p w14:paraId="28456B1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A295311" w14:textId="77777777" w:rsidR="00833139" w:rsidRPr="004238D4" w:rsidRDefault="00833139" w:rsidP="004238D4">
                  <w:pPr>
                    <w:pStyle w:val="Paragraph"/>
                    <w:rPr>
                      <w:noProof/>
                      <w:lang w:val="es-ES_tradnl"/>
                    </w:rPr>
                  </w:pPr>
                  <w:r w:rsidRPr="004238D4">
                    <w:rPr>
                      <w:noProof/>
                      <w:lang w:val="es-ES_tradnl"/>
                    </w:rPr>
                    <w:t>sal cálcica de un beta-aminocarbonil-alquilfenol (producto de reacción de la base de Mannich de un alquilfenol)</w:t>
                  </w:r>
                </w:p>
              </w:tc>
            </w:tr>
            <w:tr w:rsidR="00833139" w:rsidRPr="004238D4" w14:paraId="641C5074" w14:textId="77777777" w:rsidTr="004238D4">
              <w:tc>
                <w:tcPr>
                  <w:tcW w:w="0" w:type="auto"/>
                </w:tcPr>
                <w:p w14:paraId="1EBE3F8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39772D0" w14:textId="77777777" w:rsidR="00833139" w:rsidRPr="004238D4" w:rsidRDefault="00833139" w:rsidP="004238D4">
                  <w:pPr>
                    <w:pStyle w:val="Paragraph"/>
                    <w:rPr>
                      <w:noProof/>
                      <w:lang w:val="es-ES_tradnl"/>
                    </w:rPr>
                  </w:pPr>
                  <w:r w:rsidRPr="004238D4">
                    <w:rPr>
                      <w:noProof/>
                      <w:lang w:val="es-ES_tradnl"/>
                    </w:rPr>
                    <w:t>un contenido en peso superior al 40 % pero inferior o igual al 60 % de aceites minerales, y</w:t>
                  </w:r>
                </w:p>
              </w:tc>
            </w:tr>
            <w:tr w:rsidR="00833139" w:rsidRPr="004238D4" w14:paraId="558B7CDE" w14:textId="77777777" w:rsidTr="004238D4">
              <w:tc>
                <w:tcPr>
                  <w:tcW w:w="0" w:type="auto"/>
                </w:tcPr>
                <w:p w14:paraId="2D47698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7A73AE7" w14:textId="77777777" w:rsidR="00833139" w:rsidRPr="004238D4" w:rsidRDefault="00833139" w:rsidP="004238D4">
                  <w:pPr>
                    <w:pStyle w:val="Paragraph"/>
                    <w:rPr>
                      <w:noProof/>
                      <w:lang w:val="es-ES_tradnl"/>
                    </w:rPr>
                  </w:pPr>
                  <w:r w:rsidRPr="004238D4">
                    <w:rPr>
                      <w:noProof/>
                      <w:lang w:val="es-ES_tradnl"/>
                    </w:rPr>
                    <w:t>con un número base total superior a 120,</w:t>
                  </w:r>
                </w:p>
              </w:tc>
            </w:tr>
          </w:tbl>
          <w:p w14:paraId="63423F64" w14:textId="77777777" w:rsidR="00833139" w:rsidRPr="004238D4" w:rsidRDefault="00833139" w:rsidP="004238D4">
            <w:pPr>
              <w:pStyle w:val="Paragraph"/>
              <w:rPr>
                <w:noProof/>
                <w:lang w:val="es-ES_tradnl"/>
              </w:rPr>
            </w:pPr>
            <w:r w:rsidRPr="004238D4">
              <w:rPr>
                <w:noProof/>
                <w:lang w:val="es-ES_tradnl"/>
              </w:rPr>
              <w:t>utilizado en la fabricación de mezclas de aditivos para aceites lubricantes</w:t>
            </w:r>
          </w:p>
          <w:p w14:paraId="7F86CAFF"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7126998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0DC209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7DC01C6"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29E1E4D7" w14:textId="77777777" w:rsidTr="00833139">
        <w:trPr>
          <w:cantSplit/>
        </w:trPr>
        <w:tc>
          <w:tcPr>
            <w:tcW w:w="0" w:type="auto"/>
          </w:tcPr>
          <w:p w14:paraId="60A6734E" w14:textId="77777777" w:rsidR="00833139" w:rsidRPr="004238D4" w:rsidRDefault="00833139" w:rsidP="004238D4">
            <w:pPr>
              <w:pStyle w:val="Paragraph"/>
              <w:rPr>
                <w:noProof/>
                <w:lang w:val="es-ES_tradnl"/>
              </w:rPr>
            </w:pPr>
            <w:r w:rsidRPr="004238D4">
              <w:rPr>
                <w:noProof/>
                <w:lang w:val="es-ES_tradnl"/>
              </w:rPr>
              <w:t>0.6905</w:t>
            </w:r>
          </w:p>
        </w:tc>
        <w:tc>
          <w:tcPr>
            <w:tcW w:w="0" w:type="auto"/>
          </w:tcPr>
          <w:p w14:paraId="6CA26C4C" w14:textId="77777777" w:rsidR="00833139" w:rsidRPr="004238D4" w:rsidRDefault="00833139" w:rsidP="004238D4">
            <w:pPr>
              <w:pStyle w:val="Paragraph"/>
              <w:jc w:val="right"/>
              <w:rPr>
                <w:noProof/>
                <w:lang w:val="es-ES_tradnl"/>
              </w:rPr>
            </w:pPr>
            <w:r w:rsidRPr="004238D4">
              <w:rPr>
                <w:noProof/>
                <w:lang w:val="es-ES_tradnl"/>
              </w:rPr>
              <w:t>ex 3811 21 00</w:t>
            </w:r>
          </w:p>
        </w:tc>
        <w:tc>
          <w:tcPr>
            <w:tcW w:w="0" w:type="auto"/>
          </w:tcPr>
          <w:p w14:paraId="2E218E34" w14:textId="77777777" w:rsidR="00833139" w:rsidRPr="004238D4" w:rsidRDefault="00833139" w:rsidP="004238D4">
            <w:pPr>
              <w:pStyle w:val="Paragraph"/>
              <w:jc w:val="center"/>
              <w:rPr>
                <w:noProof/>
                <w:lang w:val="es-ES_tradnl"/>
              </w:rPr>
            </w:pPr>
            <w:r w:rsidRPr="004238D4">
              <w:rPr>
                <w:noProof/>
                <w:lang w:val="es-ES_tradnl"/>
              </w:rPr>
              <w:t>18</w:t>
            </w:r>
          </w:p>
        </w:tc>
        <w:tc>
          <w:tcPr>
            <w:tcW w:w="0" w:type="auto"/>
          </w:tcPr>
          <w:p w14:paraId="58593EA0" w14:textId="77777777" w:rsidR="00833139" w:rsidRPr="004238D4" w:rsidRDefault="00833139" w:rsidP="004238D4">
            <w:pPr>
              <w:pStyle w:val="Paragraph"/>
              <w:rPr>
                <w:noProof/>
                <w:lang w:val="es-ES_tradnl"/>
              </w:rPr>
            </w:pPr>
            <w:r w:rsidRPr="004238D4">
              <w:rPr>
                <w:noProof/>
                <w:lang w:val="es-ES_tradnl"/>
              </w:rPr>
              <w:t>Detergente con:</w:t>
            </w:r>
          </w:p>
          <w:tbl>
            <w:tblPr>
              <w:tblStyle w:val="Listdash1"/>
              <w:tblW w:w="0" w:type="auto"/>
              <w:tblLook w:val="0000" w:firstRow="0" w:lastRow="0" w:firstColumn="0" w:lastColumn="0" w:noHBand="0" w:noVBand="0"/>
            </w:tblPr>
            <w:tblGrid>
              <w:gridCol w:w="220"/>
              <w:gridCol w:w="4110"/>
            </w:tblGrid>
            <w:tr w:rsidR="00833139" w:rsidRPr="004238D4" w14:paraId="1D6EC3E0" w14:textId="77777777" w:rsidTr="004238D4">
              <w:tc>
                <w:tcPr>
                  <w:tcW w:w="0" w:type="auto"/>
                </w:tcPr>
                <w:p w14:paraId="72C462E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3123B02" w14:textId="77777777" w:rsidR="00833139" w:rsidRPr="004238D4" w:rsidRDefault="00833139" w:rsidP="004238D4">
                  <w:pPr>
                    <w:pStyle w:val="Paragraph"/>
                    <w:rPr>
                      <w:noProof/>
                      <w:lang w:val="es-ES_tradnl"/>
                    </w:rPr>
                  </w:pPr>
                  <w:r w:rsidRPr="004238D4">
                    <w:rPr>
                      <w:noProof/>
                      <w:lang w:val="es-ES_tradnl"/>
                    </w:rPr>
                    <w:t>sulfonatos de calcio y alquiltoluenos de cadena larga,</w:t>
                  </w:r>
                </w:p>
              </w:tc>
            </w:tr>
            <w:tr w:rsidR="00833139" w:rsidRPr="004238D4" w14:paraId="453276A2" w14:textId="77777777" w:rsidTr="004238D4">
              <w:tc>
                <w:tcPr>
                  <w:tcW w:w="0" w:type="auto"/>
                </w:tcPr>
                <w:p w14:paraId="3D5D1D8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8418906" w14:textId="77777777" w:rsidR="00833139" w:rsidRPr="004238D4" w:rsidRDefault="00833139" w:rsidP="004238D4">
                  <w:pPr>
                    <w:pStyle w:val="Paragraph"/>
                    <w:rPr>
                      <w:noProof/>
                      <w:lang w:val="es-ES_tradnl"/>
                    </w:rPr>
                  </w:pPr>
                  <w:r w:rsidRPr="004238D4">
                    <w:rPr>
                      <w:noProof/>
                      <w:lang w:val="es-ES_tradnl"/>
                    </w:rPr>
                    <w:t>un contenido en peso superior al 30 % pero inferior o igual al 50 % de aceites minerales, y</w:t>
                  </w:r>
                </w:p>
              </w:tc>
            </w:tr>
            <w:tr w:rsidR="00833139" w:rsidRPr="004238D4" w14:paraId="0DF895C5" w14:textId="77777777" w:rsidTr="004238D4">
              <w:tc>
                <w:tcPr>
                  <w:tcW w:w="0" w:type="auto"/>
                </w:tcPr>
                <w:p w14:paraId="3BFDFB5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99F43CC" w14:textId="77777777" w:rsidR="00833139" w:rsidRPr="004238D4" w:rsidRDefault="00833139" w:rsidP="004238D4">
                  <w:pPr>
                    <w:pStyle w:val="Paragraph"/>
                    <w:rPr>
                      <w:noProof/>
                      <w:lang w:val="es-ES_tradnl"/>
                    </w:rPr>
                  </w:pPr>
                  <w:r w:rsidRPr="004238D4">
                    <w:rPr>
                      <w:noProof/>
                      <w:lang w:val="es-ES_tradnl"/>
                    </w:rPr>
                    <w:t>con un número base total superior a 310 pero inferior a 340</w:t>
                  </w:r>
                </w:p>
              </w:tc>
            </w:tr>
          </w:tbl>
          <w:p w14:paraId="149663F0" w14:textId="77777777" w:rsidR="00833139" w:rsidRPr="004238D4" w:rsidRDefault="00833139" w:rsidP="004238D4">
            <w:pPr>
              <w:pStyle w:val="Paragraph"/>
              <w:rPr>
                <w:noProof/>
                <w:lang w:val="es-ES_tradnl"/>
              </w:rPr>
            </w:pPr>
            <w:r w:rsidRPr="004238D4">
              <w:rPr>
                <w:noProof/>
                <w:lang w:val="es-ES_tradnl"/>
              </w:rPr>
              <w:t>utilizado en la fabricación de mezclas de aditivos para aceites lubricantes</w:t>
            </w:r>
          </w:p>
          <w:p w14:paraId="68849898"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41DEF814"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1DFF09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71D4B63"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5D2DDE8C" w14:textId="77777777" w:rsidTr="00833139">
        <w:trPr>
          <w:cantSplit/>
        </w:trPr>
        <w:tc>
          <w:tcPr>
            <w:tcW w:w="0" w:type="auto"/>
          </w:tcPr>
          <w:p w14:paraId="5A14D7B5" w14:textId="77777777" w:rsidR="00833139" w:rsidRPr="004238D4" w:rsidRDefault="00833139" w:rsidP="004238D4">
            <w:pPr>
              <w:pStyle w:val="Paragraph"/>
              <w:rPr>
                <w:noProof/>
                <w:lang w:val="es-ES_tradnl"/>
              </w:rPr>
            </w:pPr>
            <w:r w:rsidRPr="004238D4">
              <w:rPr>
                <w:noProof/>
                <w:lang w:val="es-ES_tradnl"/>
              </w:rPr>
              <w:t>0.6430</w:t>
            </w:r>
          </w:p>
        </w:tc>
        <w:tc>
          <w:tcPr>
            <w:tcW w:w="0" w:type="auto"/>
          </w:tcPr>
          <w:p w14:paraId="6CA41F28" w14:textId="77777777" w:rsidR="00833139" w:rsidRPr="004238D4" w:rsidRDefault="00833139" w:rsidP="004238D4">
            <w:pPr>
              <w:pStyle w:val="Paragraph"/>
              <w:jc w:val="right"/>
              <w:rPr>
                <w:noProof/>
                <w:lang w:val="es-ES_tradnl"/>
              </w:rPr>
            </w:pPr>
            <w:r w:rsidRPr="004238D4">
              <w:rPr>
                <w:noProof/>
                <w:lang w:val="es-ES_tradnl"/>
              </w:rPr>
              <w:t>ex 3811 21 00</w:t>
            </w:r>
          </w:p>
        </w:tc>
        <w:tc>
          <w:tcPr>
            <w:tcW w:w="0" w:type="auto"/>
          </w:tcPr>
          <w:p w14:paraId="6F4C2AA7" w14:textId="77777777" w:rsidR="00833139" w:rsidRPr="004238D4" w:rsidRDefault="00833139" w:rsidP="004238D4">
            <w:pPr>
              <w:pStyle w:val="Paragraph"/>
              <w:jc w:val="center"/>
              <w:rPr>
                <w:noProof/>
                <w:lang w:val="es-ES_tradnl"/>
              </w:rPr>
            </w:pPr>
            <w:r w:rsidRPr="004238D4">
              <w:rPr>
                <w:noProof/>
                <w:lang w:val="es-ES_tradnl"/>
              </w:rPr>
              <w:t>19</w:t>
            </w:r>
          </w:p>
        </w:tc>
        <w:tc>
          <w:tcPr>
            <w:tcW w:w="0" w:type="auto"/>
          </w:tcPr>
          <w:p w14:paraId="580D42E0" w14:textId="77777777" w:rsidR="00833139" w:rsidRPr="004238D4" w:rsidRDefault="00833139" w:rsidP="004238D4">
            <w:pPr>
              <w:pStyle w:val="Paragraph"/>
              <w:rPr>
                <w:noProof/>
                <w:lang w:val="es-ES_tradnl"/>
              </w:rPr>
            </w:pPr>
            <w:r w:rsidRPr="004238D4">
              <w:rPr>
                <w:noProof/>
                <w:lang w:val="es-ES_tradnl"/>
              </w:rPr>
              <w:t>Aditivos que contienen: </w:t>
            </w:r>
          </w:p>
          <w:tbl>
            <w:tblPr>
              <w:tblStyle w:val="Listdash1"/>
              <w:tblW w:w="0" w:type="auto"/>
              <w:tblLook w:val="0000" w:firstRow="0" w:lastRow="0" w:firstColumn="0" w:lastColumn="0" w:noHBand="0" w:noVBand="0"/>
            </w:tblPr>
            <w:tblGrid>
              <w:gridCol w:w="220"/>
              <w:gridCol w:w="4110"/>
            </w:tblGrid>
            <w:tr w:rsidR="00833139" w:rsidRPr="004238D4" w14:paraId="599839A0" w14:textId="77777777" w:rsidTr="004238D4">
              <w:tc>
                <w:tcPr>
                  <w:tcW w:w="0" w:type="auto"/>
                </w:tcPr>
                <w:p w14:paraId="0FCB6F1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A722F96" w14:textId="77777777" w:rsidR="00833139" w:rsidRPr="004238D4" w:rsidRDefault="00833139" w:rsidP="004238D4">
                  <w:pPr>
                    <w:pStyle w:val="Paragraph"/>
                    <w:rPr>
                      <w:noProof/>
                      <w:lang w:val="es-ES_tradnl"/>
                    </w:rPr>
                  </w:pPr>
                  <w:r w:rsidRPr="004238D4">
                    <w:rPr>
                      <w:noProof/>
                      <w:lang w:val="es-ES_tradnl"/>
                    </w:rPr>
                    <w:t>una mezcla a base de poliisobutilensuccinimida, y</w:t>
                  </w:r>
                </w:p>
              </w:tc>
            </w:tr>
            <w:tr w:rsidR="00833139" w:rsidRPr="004238D4" w14:paraId="72198C92" w14:textId="77777777" w:rsidTr="004238D4">
              <w:tc>
                <w:tcPr>
                  <w:tcW w:w="0" w:type="auto"/>
                </w:tcPr>
                <w:p w14:paraId="3FE7887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06A1E4F" w14:textId="77777777" w:rsidR="00833139" w:rsidRPr="004238D4" w:rsidRDefault="00833139" w:rsidP="004238D4">
                  <w:pPr>
                    <w:pStyle w:val="Paragraph"/>
                    <w:rPr>
                      <w:noProof/>
                      <w:lang w:val="es-ES_tradnl"/>
                    </w:rPr>
                  </w:pPr>
                  <w:r w:rsidRPr="004238D4">
                    <w:rPr>
                      <w:noProof/>
                      <w:lang w:val="es-ES_tradnl"/>
                    </w:rPr>
                    <w:t>aceites minerales en una proporción superior al 30 % pero inferior o igual al 50 % en peso,</w:t>
                  </w:r>
                </w:p>
              </w:tc>
            </w:tr>
          </w:tbl>
          <w:p w14:paraId="5932AF01" w14:textId="77777777" w:rsidR="00833139" w:rsidRPr="004238D4" w:rsidRDefault="00833139" w:rsidP="004238D4">
            <w:pPr>
              <w:pStyle w:val="Paragraph"/>
              <w:rPr>
                <w:noProof/>
                <w:lang w:val="es-ES_tradnl"/>
              </w:rPr>
            </w:pPr>
            <w:r w:rsidRPr="004238D4">
              <w:rPr>
                <w:noProof/>
                <w:lang w:val="es-ES_tradnl"/>
              </w:rPr>
              <w:t>con un número base total superior a 40, destinados a la fabricación de aceites lubricantes</w:t>
            </w:r>
          </w:p>
          <w:p w14:paraId="08709DD9"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63643132"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5C0412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B91386A"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6E9525B4" w14:textId="77777777" w:rsidTr="00833139">
        <w:trPr>
          <w:cantSplit/>
        </w:trPr>
        <w:tc>
          <w:tcPr>
            <w:tcW w:w="0" w:type="auto"/>
          </w:tcPr>
          <w:p w14:paraId="43BF88DC" w14:textId="77777777" w:rsidR="00833139" w:rsidRPr="004238D4" w:rsidRDefault="00833139" w:rsidP="004238D4">
            <w:pPr>
              <w:pStyle w:val="Paragraph"/>
              <w:rPr>
                <w:noProof/>
                <w:lang w:val="es-ES_tradnl"/>
              </w:rPr>
            </w:pPr>
            <w:r w:rsidRPr="004238D4">
              <w:rPr>
                <w:noProof/>
                <w:lang w:val="es-ES_tradnl"/>
              </w:rPr>
              <w:t>0.3449</w:t>
            </w:r>
          </w:p>
        </w:tc>
        <w:tc>
          <w:tcPr>
            <w:tcW w:w="0" w:type="auto"/>
          </w:tcPr>
          <w:p w14:paraId="25F23E42" w14:textId="77777777" w:rsidR="00833139" w:rsidRPr="004238D4" w:rsidRDefault="00833139" w:rsidP="004238D4">
            <w:pPr>
              <w:pStyle w:val="Paragraph"/>
              <w:jc w:val="right"/>
              <w:rPr>
                <w:noProof/>
                <w:lang w:val="es-ES_tradnl"/>
              </w:rPr>
            </w:pPr>
            <w:r w:rsidRPr="004238D4">
              <w:rPr>
                <w:noProof/>
                <w:lang w:val="es-ES_tradnl"/>
              </w:rPr>
              <w:t>ex 3811 21 00</w:t>
            </w:r>
          </w:p>
        </w:tc>
        <w:tc>
          <w:tcPr>
            <w:tcW w:w="0" w:type="auto"/>
          </w:tcPr>
          <w:p w14:paraId="594B37C0"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35A6AF6C" w14:textId="77777777" w:rsidR="00833139" w:rsidRPr="004238D4" w:rsidRDefault="00833139" w:rsidP="004238D4">
            <w:pPr>
              <w:pStyle w:val="Paragraph"/>
              <w:rPr>
                <w:noProof/>
                <w:lang w:val="es-ES_tradnl"/>
              </w:rPr>
            </w:pPr>
            <w:r w:rsidRPr="004238D4">
              <w:rPr>
                <w:noProof/>
                <w:lang w:val="es-ES_tradnl"/>
              </w:rPr>
              <w:t>Aditivos para aceites lubricantes, a base de compuestos orgánicos complejos de molibdeno, en forma de solución en aceite mineral</w:t>
            </w:r>
          </w:p>
        </w:tc>
        <w:tc>
          <w:tcPr>
            <w:tcW w:w="0" w:type="auto"/>
          </w:tcPr>
          <w:p w14:paraId="56A4809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FE5660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E8850EC"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384A9E6C" w14:textId="77777777" w:rsidTr="00833139">
        <w:trPr>
          <w:cantSplit/>
        </w:trPr>
        <w:tc>
          <w:tcPr>
            <w:tcW w:w="0" w:type="auto"/>
          </w:tcPr>
          <w:p w14:paraId="6AD45E87" w14:textId="77777777" w:rsidR="00833139" w:rsidRPr="004238D4" w:rsidRDefault="00833139" w:rsidP="004238D4">
            <w:pPr>
              <w:pStyle w:val="Paragraph"/>
              <w:rPr>
                <w:noProof/>
                <w:lang w:val="es-ES_tradnl"/>
              </w:rPr>
            </w:pPr>
            <w:r w:rsidRPr="004238D4">
              <w:rPr>
                <w:noProof/>
                <w:lang w:val="es-ES_tradnl"/>
              </w:rPr>
              <w:t>0.8196</w:t>
            </w:r>
          </w:p>
        </w:tc>
        <w:tc>
          <w:tcPr>
            <w:tcW w:w="0" w:type="auto"/>
          </w:tcPr>
          <w:p w14:paraId="703B4FDC" w14:textId="0FAA644D"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3811 21 00</w:t>
            </w:r>
          </w:p>
        </w:tc>
        <w:tc>
          <w:tcPr>
            <w:tcW w:w="0" w:type="auto"/>
          </w:tcPr>
          <w:p w14:paraId="2E739DA3" w14:textId="77777777" w:rsidR="00833139" w:rsidRPr="004238D4" w:rsidRDefault="00833139" w:rsidP="004238D4">
            <w:pPr>
              <w:pStyle w:val="Paragraph"/>
              <w:jc w:val="center"/>
              <w:rPr>
                <w:noProof/>
                <w:lang w:val="es-ES_tradnl"/>
              </w:rPr>
            </w:pPr>
            <w:r w:rsidRPr="004238D4">
              <w:rPr>
                <w:noProof/>
                <w:lang w:val="es-ES_tradnl"/>
              </w:rPr>
              <w:t>22</w:t>
            </w:r>
          </w:p>
        </w:tc>
        <w:tc>
          <w:tcPr>
            <w:tcW w:w="0" w:type="auto"/>
          </w:tcPr>
          <w:p w14:paraId="247353A7" w14:textId="77777777" w:rsidR="00833139" w:rsidRPr="004238D4" w:rsidRDefault="00833139" w:rsidP="004238D4">
            <w:pPr>
              <w:pStyle w:val="Paragraph"/>
              <w:rPr>
                <w:noProof/>
                <w:lang w:val="es-ES_tradnl"/>
              </w:rPr>
            </w:pPr>
            <w:r w:rsidRPr="004238D4">
              <w:rPr>
                <w:noProof/>
                <w:lang w:val="es-ES_tradnl"/>
              </w:rPr>
              <w:t>Aditivo compuesto esencialmente de:</w:t>
            </w:r>
          </w:p>
          <w:tbl>
            <w:tblPr>
              <w:tblStyle w:val="Listdash1"/>
              <w:tblW w:w="0" w:type="auto"/>
              <w:tblLook w:val="0000" w:firstRow="0" w:lastRow="0" w:firstColumn="0" w:lastColumn="0" w:noHBand="0" w:noVBand="0"/>
            </w:tblPr>
            <w:tblGrid>
              <w:gridCol w:w="220"/>
              <w:gridCol w:w="4110"/>
            </w:tblGrid>
            <w:tr w:rsidR="00833139" w:rsidRPr="004238D4" w14:paraId="64D1C5AE" w14:textId="77777777" w:rsidTr="004238D4">
              <w:tc>
                <w:tcPr>
                  <w:tcW w:w="0" w:type="auto"/>
                </w:tcPr>
                <w:p w14:paraId="775CF48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41E989E" w14:textId="77777777" w:rsidR="00833139" w:rsidRPr="004238D4" w:rsidRDefault="00833139" w:rsidP="004238D4">
                  <w:pPr>
                    <w:pStyle w:val="Paragraph"/>
                    <w:rPr>
                      <w:noProof/>
                      <w:lang w:val="es-ES_tradnl"/>
                    </w:rPr>
                  </w:pPr>
                  <w:r w:rsidRPr="004238D4">
                    <w:rPr>
                      <w:noProof/>
                      <w:lang w:val="es-ES_tradnl"/>
                    </w:rPr>
                    <w:t>producto de la reacción del anhídrido poliisobutenil-succínico (CAS RN 192662-34-3) con N, N-dietilaminoetanol (CAS RN 100-37-8),</w:t>
                  </w:r>
                </w:p>
              </w:tc>
            </w:tr>
            <w:tr w:rsidR="00833139" w:rsidRPr="004238D4" w14:paraId="4297913B" w14:textId="77777777" w:rsidTr="004238D4">
              <w:tc>
                <w:tcPr>
                  <w:tcW w:w="0" w:type="auto"/>
                </w:tcPr>
                <w:p w14:paraId="5E998DB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3DE4F5E" w14:textId="77777777" w:rsidR="00833139" w:rsidRPr="004238D4" w:rsidRDefault="00833139" w:rsidP="004238D4">
                  <w:pPr>
                    <w:pStyle w:val="Paragraph"/>
                    <w:rPr>
                      <w:noProof/>
                      <w:lang w:val="es-ES_tradnl"/>
                    </w:rPr>
                  </w:pPr>
                  <w:r w:rsidRPr="004238D4">
                    <w:rPr>
                      <w:noProof/>
                      <w:lang w:val="es-ES_tradnl"/>
                    </w:rPr>
                    <w:t>con un contenido en peso de aceites minerales igual o superior al 25 % pero inferior al 40 %,</w:t>
                  </w:r>
                </w:p>
              </w:tc>
            </w:tr>
          </w:tbl>
          <w:p w14:paraId="4BAB543B" w14:textId="77777777" w:rsidR="00833139" w:rsidRPr="004238D4" w:rsidRDefault="00833139" w:rsidP="004238D4">
            <w:pPr>
              <w:pStyle w:val="Paragraph"/>
              <w:rPr>
                <w:noProof/>
                <w:lang w:val="es-ES_tradnl"/>
              </w:rPr>
            </w:pPr>
            <w:r w:rsidRPr="004238D4">
              <w:rPr>
                <w:noProof/>
                <w:lang w:val="es-ES_tradnl"/>
              </w:rPr>
              <w:t>utilizado en la fabricación de mezclas de aditivos para aceites lubricantes</w:t>
            </w:r>
          </w:p>
          <w:p w14:paraId="06CB466F"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3F59D27C"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3ECC7C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DB9B466"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62C2E29D" w14:textId="77777777" w:rsidTr="00833139">
        <w:trPr>
          <w:cantSplit/>
        </w:trPr>
        <w:tc>
          <w:tcPr>
            <w:tcW w:w="0" w:type="auto"/>
          </w:tcPr>
          <w:p w14:paraId="21AC6842" w14:textId="77777777" w:rsidR="00833139" w:rsidRPr="004238D4" w:rsidRDefault="00833139" w:rsidP="004238D4">
            <w:pPr>
              <w:pStyle w:val="Paragraph"/>
              <w:rPr>
                <w:noProof/>
                <w:lang w:val="es-ES_tradnl"/>
              </w:rPr>
            </w:pPr>
            <w:r w:rsidRPr="004238D4">
              <w:rPr>
                <w:noProof/>
                <w:lang w:val="es-ES_tradnl"/>
              </w:rPr>
              <w:t>0.8197</w:t>
            </w:r>
          </w:p>
        </w:tc>
        <w:tc>
          <w:tcPr>
            <w:tcW w:w="0" w:type="auto"/>
          </w:tcPr>
          <w:p w14:paraId="6E286957" w14:textId="2A3FE857"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3811 21 00</w:t>
            </w:r>
          </w:p>
        </w:tc>
        <w:tc>
          <w:tcPr>
            <w:tcW w:w="0" w:type="auto"/>
          </w:tcPr>
          <w:p w14:paraId="1F5E25BE" w14:textId="77777777" w:rsidR="00833139" w:rsidRPr="004238D4" w:rsidRDefault="00833139" w:rsidP="004238D4">
            <w:pPr>
              <w:pStyle w:val="Paragraph"/>
              <w:jc w:val="center"/>
              <w:rPr>
                <w:noProof/>
                <w:lang w:val="es-ES_tradnl"/>
              </w:rPr>
            </w:pPr>
            <w:r w:rsidRPr="004238D4">
              <w:rPr>
                <w:noProof/>
                <w:lang w:val="es-ES_tradnl"/>
              </w:rPr>
              <w:t>24</w:t>
            </w:r>
          </w:p>
        </w:tc>
        <w:tc>
          <w:tcPr>
            <w:tcW w:w="0" w:type="auto"/>
          </w:tcPr>
          <w:p w14:paraId="79DABCAB" w14:textId="77777777" w:rsidR="00833139" w:rsidRPr="004238D4" w:rsidRDefault="00833139" w:rsidP="004238D4">
            <w:pPr>
              <w:pStyle w:val="Paragraph"/>
              <w:rPr>
                <w:noProof/>
                <w:lang w:val="es-ES_tradnl"/>
              </w:rPr>
            </w:pPr>
            <w:r w:rsidRPr="004238D4">
              <w:rPr>
                <w:noProof/>
                <w:lang w:val="es-ES_tradnl"/>
              </w:rPr>
              <w:t>Aditivo compuesto esencialmente de:</w:t>
            </w:r>
          </w:p>
          <w:tbl>
            <w:tblPr>
              <w:tblStyle w:val="Listdash1"/>
              <w:tblW w:w="0" w:type="auto"/>
              <w:tblLook w:val="0000" w:firstRow="0" w:lastRow="0" w:firstColumn="0" w:lastColumn="0" w:noHBand="0" w:noVBand="0"/>
            </w:tblPr>
            <w:tblGrid>
              <w:gridCol w:w="220"/>
              <w:gridCol w:w="4110"/>
            </w:tblGrid>
            <w:tr w:rsidR="00833139" w:rsidRPr="004238D4" w14:paraId="2F066332" w14:textId="77777777" w:rsidTr="004238D4">
              <w:tc>
                <w:tcPr>
                  <w:tcW w:w="0" w:type="auto"/>
                </w:tcPr>
                <w:p w14:paraId="5784D35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DADC90B" w14:textId="77777777" w:rsidR="00833139" w:rsidRPr="004238D4" w:rsidRDefault="00833139" w:rsidP="004238D4">
                  <w:pPr>
                    <w:pStyle w:val="Paragraph"/>
                    <w:rPr>
                      <w:noProof/>
                      <w:lang w:val="es-ES_tradnl"/>
                    </w:rPr>
                  </w:pPr>
                  <w:r w:rsidRPr="004238D4">
                    <w:rPr>
                      <w:noProof/>
                      <w:lang w:val="es-ES_tradnl"/>
                    </w:rPr>
                    <w:t>producto de la reacción del anhídrido poliisobutenil-succínico con polietilenopoliaminas, borado (CAS RN 134758-95-5) con un contenido de cloro superior o igual al 0,05 %, pero inferior al 0,25 % en peso y con un numero base total (TBN) superior a 20</w:t>
                  </w:r>
                </w:p>
              </w:tc>
            </w:tr>
            <w:tr w:rsidR="00833139" w:rsidRPr="004238D4" w14:paraId="149E58BE" w14:textId="77777777" w:rsidTr="004238D4">
              <w:tc>
                <w:tcPr>
                  <w:tcW w:w="0" w:type="auto"/>
                </w:tcPr>
                <w:p w14:paraId="2318317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22F1DFD" w14:textId="77777777" w:rsidR="00833139" w:rsidRPr="004238D4" w:rsidRDefault="00833139" w:rsidP="004238D4">
                  <w:pPr>
                    <w:pStyle w:val="Paragraph"/>
                    <w:rPr>
                      <w:noProof/>
                      <w:lang w:val="es-ES_tradnl"/>
                    </w:rPr>
                  </w:pPr>
                  <w:r w:rsidRPr="004238D4">
                    <w:rPr>
                      <w:noProof/>
                      <w:lang w:val="es-ES_tradnl"/>
                    </w:rPr>
                    <w:t>con un contenido en peso de aceites minerales igual o superior al 45 % pero inferior al 55 %,</w:t>
                  </w:r>
                </w:p>
              </w:tc>
            </w:tr>
          </w:tbl>
          <w:p w14:paraId="19BF1ECF" w14:textId="77777777" w:rsidR="00833139" w:rsidRPr="004238D4" w:rsidRDefault="00833139" w:rsidP="004238D4">
            <w:pPr>
              <w:pStyle w:val="Paragraph"/>
              <w:rPr>
                <w:noProof/>
                <w:lang w:val="es-ES_tradnl"/>
              </w:rPr>
            </w:pPr>
            <w:r w:rsidRPr="004238D4">
              <w:rPr>
                <w:noProof/>
                <w:lang w:val="es-ES_tradnl"/>
              </w:rPr>
              <w:t>utilizado en la fabricación de mezclas de aditivos para aceites lubricantes</w:t>
            </w:r>
          </w:p>
          <w:p w14:paraId="540D9E00"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297345A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64522B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550AB27"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0125AC96" w14:textId="77777777" w:rsidTr="00833139">
        <w:trPr>
          <w:cantSplit/>
        </w:trPr>
        <w:tc>
          <w:tcPr>
            <w:tcW w:w="0" w:type="auto"/>
          </w:tcPr>
          <w:p w14:paraId="697C8D01" w14:textId="77777777" w:rsidR="00833139" w:rsidRPr="004238D4" w:rsidRDefault="00833139" w:rsidP="004238D4">
            <w:pPr>
              <w:pStyle w:val="Paragraph"/>
              <w:rPr>
                <w:noProof/>
                <w:lang w:val="es-ES_tradnl"/>
              </w:rPr>
            </w:pPr>
            <w:r w:rsidRPr="004238D4">
              <w:rPr>
                <w:noProof/>
                <w:lang w:val="es-ES_tradnl"/>
              </w:rPr>
              <w:t>0.6012</w:t>
            </w:r>
          </w:p>
        </w:tc>
        <w:tc>
          <w:tcPr>
            <w:tcW w:w="0" w:type="auto"/>
          </w:tcPr>
          <w:p w14:paraId="6A3A55BF" w14:textId="77777777" w:rsidR="00833139" w:rsidRPr="004238D4" w:rsidRDefault="00833139" w:rsidP="004238D4">
            <w:pPr>
              <w:pStyle w:val="Paragraph"/>
              <w:jc w:val="right"/>
              <w:rPr>
                <w:noProof/>
                <w:lang w:val="es-ES_tradnl"/>
              </w:rPr>
            </w:pPr>
            <w:r w:rsidRPr="004238D4">
              <w:rPr>
                <w:noProof/>
                <w:lang w:val="es-ES_tradnl"/>
              </w:rPr>
              <w:t>ex 3811 21 00</w:t>
            </w:r>
          </w:p>
        </w:tc>
        <w:tc>
          <w:tcPr>
            <w:tcW w:w="0" w:type="auto"/>
          </w:tcPr>
          <w:p w14:paraId="5AF8804A" w14:textId="77777777" w:rsidR="00833139" w:rsidRPr="004238D4" w:rsidRDefault="00833139" w:rsidP="004238D4">
            <w:pPr>
              <w:pStyle w:val="Paragraph"/>
              <w:jc w:val="center"/>
              <w:rPr>
                <w:noProof/>
                <w:lang w:val="es-ES_tradnl"/>
              </w:rPr>
            </w:pPr>
            <w:r w:rsidRPr="004238D4">
              <w:rPr>
                <w:noProof/>
                <w:lang w:val="es-ES_tradnl"/>
              </w:rPr>
              <w:t>25</w:t>
            </w:r>
          </w:p>
        </w:tc>
        <w:tc>
          <w:tcPr>
            <w:tcW w:w="0" w:type="auto"/>
          </w:tcPr>
          <w:p w14:paraId="0A5E730C" w14:textId="77777777" w:rsidR="00833139" w:rsidRPr="004238D4" w:rsidRDefault="00833139" w:rsidP="004238D4">
            <w:pPr>
              <w:pStyle w:val="Paragraph"/>
              <w:rPr>
                <w:noProof/>
                <w:lang w:val="es-ES_tradnl"/>
              </w:rPr>
            </w:pPr>
            <w:r w:rsidRPr="004238D4">
              <w:rPr>
                <w:noProof/>
                <w:lang w:val="es-ES_tradnl"/>
              </w:rPr>
              <w:t>Aditivos compuestos de:</w:t>
            </w:r>
          </w:p>
          <w:tbl>
            <w:tblPr>
              <w:tblStyle w:val="Listdash1"/>
              <w:tblW w:w="0" w:type="auto"/>
              <w:tblLook w:val="0000" w:firstRow="0" w:lastRow="0" w:firstColumn="0" w:lastColumn="0" w:noHBand="0" w:noVBand="0"/>
            </w:tblPr>
            <w:tblGrid>
              <w:gridCol w:w="220"/>
              <w:gridCol w:w="4110"/>
            </w:tblGrid>
            <w:tr w:rsidR="00833139" w:rsidRPr="004238D4" w14:paraId="4CCEAD80" w14:textId="77777777" w:rsidTr="004238D4">
              <w:tc>
                <w:tcPr>
                  <w:tcW w:w="0" w:type="auto"/>
                </w:tcPr>
                <w:p w14:paraId="647056D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4C175BD" w14:textId="77777777" w:rsidR="00833139" w:rsidRPr="004238D4" w:rsidRDefault="00833139" w:rsidP="004238D4">
                  <w:pPr>
                    <w:pStyle w:val="Paragraph"/>
                    <w:rPr>
                      <w:noProof/>
                      <w:lang w:val="es-ES_tradnl"/>
                    </w:rPr>
                  </w:pPr>
                  <w:r w:rsidRPr="004238D4">
                    <w:rPr>
                      <w:noProof/>
                      <w:lang w:val="es-ES_tradnl"/>
                    </w:rPr>
                    <w:t>un copolímero de polimetacrilato de alquilo (C8-18) con N-[3-(dimetilamino)propil] metacrilamida, con un peso molecular medio (Mw) superior a 10 000 pero igual o inferior a 20 000, y</w:t>
                  </w:r>
                </w:p>
              </w:tc>
            </w:tr>
            <w:tr w:rsidR="00833139" w:rsidRPr="004238D4" w14:paraId="4E429F19" w14:textId="77777777" w:rsidTr="004238D4">
              <w:tc>
                <w:tcPr>
                  <w:tcW w:w="0" w:type="auto"/>
                </w:tcPr>
                <w:p w14:paraId="2FE2D92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CB24660" w14:textId="1B82D5BD" w:rsidR="00833139" w:rsidRPr="004238D4" w:rsidRDefault="00833139" w:rsidP="004238D4">
                  <w:pPr>
                    <w:pStyle w:val="Paragraph"/>
                    <w:rPr>
                      <w:noProof/>
                      <w:lang w:val="es-ES_tradnl"/>
                    </w:rPr>
                  </w:pPr>
                  <w:r w:rsidRPr="004238D4">
                    <w:rPr>
                      <w:noProof/>
                      <w:lang w:val="es-ES_tradnl"/>
                    </w:rPr>
                    <w:t>un porcentaje superior al 15 %, pero</w:t>
                  </w:r>
                  <w:r w:rsidR="004238D4">
                    <w:rPr>
                      <w:noProof/>
                      <w:lang w:val="es-ES_tradnl"/>
                    </w:rPr>
                    <w:t xml:space="preserve"> </w:t>
                  </w:r>
                  <w:r w:rsidRPr="004238D4">
                    <w:rPr>
                      <w:noProof/>
                      <w:lang w:val="es-ES_tradnl"/>
                    </w:rPr>
                    <w:t>igual o inferior al 30 % en peso de aceites minerales,</w:t>
                  </w:r>
                </w:p>
              </w:tc>
            </w:tr>
          </w:tbl>
          <w:p w14:paraId="6CDE7432" w14:textId="77777777" w:rsidR="00833139" w:rsidRPr="004238D4" w:rsidRDefault="00833139" w:rsidP="004238D4">
            <w:pPr>
              <w:pStyle w:val="Paragraph"/>
              <w:rPr>
                <w:noProof/>
                <w:lang w:val="es-ES_tradnl"/>
              </w:rPr>
            </w:pPr>
            <w:r w:rsidRPr="004238D4">
              <w:rPr>
                <w:noProof/>
                <w:lang w:val="es-ES_tradnl"/>
              </w:rPr>
              <w:t>para su utilización en la fabricación de lubricantes</w:t>
            </w:r>
          </w:p>
          <w:p w14:paraId="2D1C9482"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3C79F9E5"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E74A8A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C76B5B5"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00D0A31F" w14:textId="77777777" w:rsidTr="00833139">
        <w:trPr>
          <w:cantSplit/>
        </w:trPr>
        <w:tc>
          <w:tcPr>
            <w:tcW w:w="0" w:type="auto"/>
          </w:tcPr>
          <w:p w14:paraId="1D5AA314" w14:textId="77777777" w:rsidR="00833139" w:rsidRPr="004238D4" w:rsidRDefault="00833139" w:rsidP="004238D4">
            <w:pPr>
              <w:pStyle w:val="Paragraph"/>
              <w:rPr>
                <w:noProof/>
                <w:lang w:val="es-ES_tradnl"/>
              </w:rPr>
            </w:pPr>
            <w:r w:rsidRPr="004238D4">
              <w:rPr>
                <w:noProof/>
                <w:lang w:val="es-ES_tradnl"/>
              </w:rPr>
              <w:t>0.8198</w:t>
            </w:r>
          </w:p>
        </w:tc>
        <w:tc>
          <w:tcPr>
            <w:tcW w:w="0" w:type="auto"/>
          </w:tcPr>
          <w:p w14:paraId="392EECAA" w14:textId="3DCC49AC"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3811 21 00</w:t>
            </w:r>
          </w:p>
        </w:tc>
        <w:tc>
          <w:tcPr>
            <w:tcW w:w="0" w:type="auto"/>
          </w:tcPr>
          <w:p w14:paraId="583A1627" w14:textId="77777777" w:rsidR="00833139" w:rsidRPr="004238D4" w:rsidRDefault="00833139" w:rsidP="004238D4">
            <w:pPr>
              <w:pStyle w:val="Paragraph"/>
              <w:jc w:val="center"/>
              <w:rPr>
                <w:noProof/>
                <w:lang w:val="es-ES_tradnl"/>
              </w:rPr>
            </w:pPr>
            <w:r w:rsidRPr="004238D4">
              <w:rPr>
                <w:noProof/>
                <w:lang w:val="es-ES_tradnl"/>
              </w:rPr>
              <w:t>26</w:t>
            </w:r>
          </w:p>
        </w:tc>
        <w:tc>
          <w:tcPr>
            <w:tcW w:w="0" w:type="auto"/>
          </w:tcPr>
          <w:p w14:paraId="4770B6FA" w14:textId="77777777" w:rsidR="00833139" w:rsidRPr="004238D4" w:rsidRDefault="00833139" w:rsidP="004238D4">
            <w:pPr>
              <w:pStyle w:val="Paragraph"/>
              <w:rPr>
                <w:noProof/>
                <w:lang w:val="es-ES_tradnl"/>
              </w:rPr>
            </w:pPr>
            <w:r w:rsidRPr="004238D4">
              <w:rPr>
                <w:noProof/>
                <w:lang w:val="es-ES_tradnl"/>
              </w:rPr>
              <w:t>Aditivo compuesto esencialmente de:</w:t>
            </w:r>
          </w:p>
          <w:tbl>
            <w:tblPr>
              <w:tblStyle w:val="Listdash1"/>
              <w:tblW w:w="0" w:type="auto"/>
              <w:tblLook w:val="0000" w:firstRow="0" w:lastRow="0" w:firstColumn="0" w:lastColumn="0" w:noHBand="0" w:noVBand="0"/>
            </w:tblPr>
            <w:tblGrid>
              <w:gridCol w:w="220"/>
              <w:gridCol w:w="4110"/>
            </w:tblGrid>
            <w:tr w:rsidR="00833139" w:rsidRPr="004238D4" w14:paraId="21415E80" w14:textId="77777777" w:rsidTr="004238D4">
              <w:tc>
                <w:tcPr>
                  <w:tcW w:w="0" w:type="auto"/>
                </w:tcPr>
                <w:p w14:paraId="4A28625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A52B048" w14:textId="77777777" w:rsidR="00833139" w:rsidRPr="004238D4" w:rsidRDefault="00833139" w:rsidP="004238D4">
                  <w:pPr>
                    <w:pStyle w:val="Paragraph"/>
                    <w:rPr>
                      <w:noProof/>
                      <w:lang w:val="es-ES_tradnl"/>
                    </w:rPr>
                  </w:pPr>
                  <w:r w:rsidRPr="004238D4">
                    <w:rPr>
                      <w:noProof/>
                      <w:lang w:val="es-ES_tradnl"/>
                    </w:rPr>
                    <w:t>Ácido fosforoditioico, mezcla de ésteres O,O-bis (1,3-dimetilbutil e isopropil), sales de cinc (CAS RN 84605-29-8),</w:t>
                  </w:r>
                </w:p>
              </w:tc>
            </w:tr>
            <w:tr w:rsidR="00833139" w:rsidRPr="004238D4" w14:paraId="7469A6CD" w14:textId="77777777" w:rsidTr="004238D4">
              <w:tc>
                <w:tcPr>
                  <w:tcW w:w="0" w:type="auto"/>
                </w:tcPr>
                <w:p w14:paraId="63D30BA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272AD28" w14:textId="77777777" w:rsidR="00833139" w:rsidRPr="004238D4" w:rsidRDefault="00833139" w:rsidP="004238D4">
                  <w:pPr>
                    <w:pStyle w:val="Paragraph"/>
                    <w:rPr>
                      <w:noProof/>
                      <w:lang w:val="es-ES_tradnl"/>
                    </w:rPr>
                  </w:pPr>
                  <w:r w:rsidRPr="004238D4">
                    <w:rPr>
                      <w:noProof/>
                      <w:lang w:val="es-ES_tradnl"/>
                    </w:rPr>
                    <w:t>con un contenido en peso de aceites minerales igual o superior al 7 % pero inferior al 12 %,</w:t>
                  </w:r>
                </w:p>
              </w:tc>
            </w:tr>
          </w:tbl>
          <w:p w14:paraId="14310D6C" w14:textId="77777777" w:rsidR="00833139" w:rsidRPr="004238D4" w:rsidRDefault="00833139" w:rsidP="004238D4">
            <w:pPr>
              <w:pStyle w:val="Paragraph"/>
              <w:rPr>
                <w:noProof/>
                <w:lang w:val="es-ES_tradnl"/>
              </w:rPr>
            </w:pPr>
            <w:r w:rsidRPr="004238D4">
              <w:rPr>
                <w:noProof/>
                <w:lang w:val="es-ES_tradnl"/>
              </w:rPr>
              <w:t>utilizado en la fabricación de mezclas de aditivos para aceites lubricantes</w:t>
            </w:r>
          </w:p>
          <w:p w14:paraId="38DCA0F5"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03179DBE"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C0B211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202645B"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41151975" w14:textId="77777777" w:rsidTr="00833139">
        <w:trPr>
          <w:cantSplit/>
        </w:trPr>
        <w:tc>
          <w:tcPr>
            <w:tcW w:w="0" w:type="auto"/>
          </w:tcPr>
          <w:p w14:paraId="5F0E883E" w14:textId="77777777" w:rsidR="00833139" w:rsidRPr="004238D4" w:rsidRDefault="00833139" w:rsidP="004238D4">
            <w:pPr>
              <w:pStyle w:val="Paragraph"/>
              <w:rPr>
                <w:noProof/>
                <w:lang w:val="es-ES_tradnl"/>
              </w:rPr>
            </w:pPr>
            <w:r w:rsidRPr="004238D4">
              <w:rPr>
                <w:noProof/>
                <w:lang w:val="es-ES_tradnl"/>
              </w:rPr>
              <w:t>0.6022</w:t>
            </w:r>
          </w:p>
        </w:tc>
        <w:tc>
          <w:tcPr>
            <w:tcW w:w="0" w:type="auto"/>
          </w:tcPr>
          <w:p w14:paraId="4B8DA444" w14:textId="77777777" w:rsidR="00833139" w:rsidRPr="004238D4" w:rsidRDefault="00833139" w:rsidP="004238D4">
            <w:pPr>
              <w:pStyle w:val="Paragraph"/>
              <w:jc w:val="right"/>
              <w:rPr>
                <w:noProof/>
                <w:lang w:val="es-ES_tradnl"/>
              </w:rPr>
            </w:pPr>
            <w:r w:rsidRPr="004238D4">
              <w:rPr>
                <w:noProof/>
                <w:lang w:val="es-ES_tradnl"/>
              </w:rPr>
              <w:t>ex 3811 21 00</w:t>
            </w:r>
          </w:p>
        </w:tc>
        <w:tc>
          <w:tcPr>
            <w:tcW w:w="0" w:type="auto"/>
          </w:tcPr>
          <w:p w14:paraId="13E39FAB" w14:textId="77777777" w:rsidR="00833139" w:rsidRPr="004238D4" w:rsidRDefault="00833139" w:rsidP="004238D4">
            <w:pPr>
              <w:pStyle w:val="Paragraph"/>
              <w:jc w:val="center"/>
              <w:rPr>
                <w:noProof/>
                <w:lang w:val="es-ES_tradnl"/>
              </w:rPr>
            </w:pPr>
            <w:r w:rsidRPr="004238D4">
              <w:rPr>
                <w:noProof/>
                <w:lang w:val="es-ES_tradnl"/>
              </w:rPr>
              <w:t>27</w:t>
            </w:r>
          </w:p>
        </w:tc>
        <w:tc>
          <w:tcPr>
            <w:tcW w:w="0" w:type="auto"/>
          </w:tcPr>
          <w:p w14:paraId="1E712A3B" w14:textId="77777777" w:rsidR="00833139" w:rsidRPr="004238D4" w:rsidRDefault="00833139" w:rsidP="004238D4">
            <w:pPr>
              <w:pStyle w:val="Paragraph"/>
              <w:rPr>
                <w:noProof/>
                <w:lang w:val="es-ES_tradnl"/>
              </w:rPr>
            </w:pPr>
            <w:r w:rsidRPr="004238D4">
              <w:rPr>
                <w:noProof/>
                <w:lang w:val="es-ES_tradnl"/>
              </w:rPr>
              <w:t>Aditivos con un contenido en peso:</w:t>
            </w:r>
          </w:p>
          <w:tbl>
            <w:tblPr>
              <w:tblStyle w:val="Listdash1"/>
              <w:tblW w:w="0" w:type="auto"/>
              <w:tblLook w:val="0000" w:firstRow="0" w:lastRow="0" w:firstColumn="0" w:lastColumn="0" w:noHBand="0" w:noVBand="0"/>
            </w:tblPr>
            <w:tblGrid>
              <w:gridCol w:w="220"/>
              <w:gridCol w:w="4110"/>
            </w:tblGrid>
            <w:tr w:rsidR="00833139" w:rsidRPr="004238D4" w14:paraId="743F49C9" w14:textId="77777777" w:rsidTr="004238D4">
              <w:tc>
                <w:tcPr>
                  <w:tcW w:w="0" w:type="auto"/>
                </w:tcPr>
                <w:p w14:paraId="766DDB5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F859F5B" w14:textId="77777777" w:rsidR="00833139" w:rsidRPr="004238D4" w:rsidRDefault="00833139" w:rsidP="004238D4">
                  <w:pPr>
                    <w:pStyle w:val="Paragraph"/>
                    <w:rPr>
                      <w:noProof/>
                      <w:lang w:val="es-ES_tradnl"/>
                    </w:rPr>
                  </w:pPr>
                  <w:r w:rsidRPr="004238D4">
                    <w:rPr>
                      <w:noProof/>
                      <w:lang w:val="es-ES_tradnl"/>
                    </w:rPr>
                    <w:t>igual o superior al 10 % de un copolímero de etileno-propileno químicamente modificado mediante grupos de anhídrido succínico que reaccionan con 3-nitroanilina, y</w:t>
                  </w:r>
                </w:p>
              </w:tc>
            </w:tr>
            <w:tr w:rsidR="00833139" w:rsidRPr="004238D4" w14:paraId="1989CF9F" w14:textId="77777777" w:rsidTr="004238D4">
              <w:tc>
                <w:tcPr>
                  <w:tcW w:w="0" w:type="auto"/>
                </w:tcPr>
                <w:p w14:paraId="3AFE9B3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495FFF9" w14:textId="77777777" w:rsidR="00833139" w:rsidRPr="004238D4" w:rsidRDefault="00833139" w:rsidP="004238D4">
                  <w:pPr>
                    <w:pStyle w:val="Paragraph"/>
                    <w:rPr>
                      <w:noProof/>
                      <w:lang w:val="es-ES_tradnl"/>
                    </w:rPr>
                  </w:pPr>
                  <w:r w:rsidRPr="004238D4">
                    <w:rPr>
                      <w:noProof/>
                      <w:lang w:val="es-ES_tradnl"/>
                    </w:rPr>
                    <w:t>aceites minerales,</w:t>
                  </w:r>
                </w:p>
              </w:tc>
            </w:tr>
          </w:tbl>
          <w:p w14:paraId="56EECA45" w14:textId="77777777" w:rsidR="00833139" w:rsidRPr="004238D4" w:rsidRDefault="00833139" w:rsidP="004238D4">
            <w:pPr>
              <w:pStyle w:val="Paragraph"/>
              <w:rPr>
                <w:noProof/>
                <w:lang w:val="es-ES_tradnl"/>
              </w:rPr>
            </w:pPr>
            <w:r w:rsidRPr="004238D4">
              <w:rPr>
                <w:noProof/>
                <w:lang w:val="es-ES_tradnl"/>
              </w:rPr>
              <w:t>para su utilización en la fabricación de aceites lubricantes</w:t>
            </w:r>
          </w:p>
          <w:p w14:paraId="21D2AC29"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2A23545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868922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EBCEE77"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7258540B" w14:textId="77777777" w:rsidTr="00833139">
        <w:trPr>
          <w:cantSplit/>
        </w:trPr>
        <w:tc>
          <w:tcPr>
            <w:tcW w:w="0" w:type="auto"/>
          </w:tcPr>
          <w:p w14:paraId="617E6941" w14:textId="77777777" w:rsidR="00833139" w:rsidRPr="004238D4" w:rsidRDefault="00833139" w:rsidP="004238D4">
            <w:pPr>
              <w:pStyle w:val="Paragraph"/>
              <w:rPr>
                <w:noProof/>
                <w:lang w:val="es-ES_tradnl"/>
              </w:rPr>
            </w:pPr>
            <w:r w:rsidRPr="004238D4">
              <w:rPr>
                <w:noProof/>
                <w:lang w:val="es-ES_tradnl"/>
              </w:rPr>
              <w:t>0.8199</w:t>
            </w:r>
          </w:p>
        </w:tc>
        <w:tc>
          <w:tcPr>
            <w:tcW w:w="0" w:type="auto"/>
          </w:tcPr>
          <w:p w14:paraId="4998D4F4" w14:textId="374E9980"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3811 21 00</w:t>
            </w:r>
          </w:p>
        </w:tc>
        <w:tc>
          <w:tcPr>
            <w:tcW w:w="0" w:type="auto"/>
          </w:tcPr>
          <w:p w14:paraId="072E7587" w14:textId="77777777" w:rsidR="00833139" w:rsidRPr="004238D4" w:rsidRDefault="00833139" w:rsidP="004238D4">
            <w:pPr>
              <w:pStyle w:val="Paragraph"/>
              <w:jc w:val="center"/>
              <w:rPr>
                <w:noProof/>
                <w:lang w:val="es-ES_tradnl"/>
              </w:rPr>
            </w:pPr>
            <w:r w:rsidRPr="004238D4">
              <w:rPr>
                <w:noProof/>
                <w:lang w:val="es-ES_tradnl"/>
              </w:rPr>
              <w:t>28</w:t>
            </w:r>
          </w:p>
        </w:tc>
        <w:tc>
          <w:tcPr>
            <w:tcW w:w="0" w:type="auto"/>
          </w:tcPr>
          <w:p w14:paraId="1C5F6A34" w14:textId="77777777" w:rsidR="00833139" w:rsidRPr="004238D4" w:rsidRDefault="00833139" w:rsidP="004238D4">
            <w:pPr>
              <w:pStyle w:val="Paragraph"/>
              <w:rPr>
                <w:noProof/>
                <w:lang w:val="es-ES_tradnl"/>
              </w:rPr>
            </w:pPr>
            <w:r w:rsidRPr="004238D4">
              <w:rPr>
                <w:noProof/>
                <w:lang w:val="es-ES_tradnl"/>
              </w:rPr>
              <w:t>Aditivo compuesto esencialmente de:</w:t>
            </w:r>
          </w:p>
          <w:tbl>
            <w:tblPr>
              <w:tblStyle w:val="Listdash1"/>
              <w:tblW w:w="0" w:type="auto"/>
              <w:tblLook w:val="0000" w:firstRow="0" w:lastRow="0" w:firstColumn="0" w:lastColumn="0" w:noHBand="0" w:noVBand="0"/>
            </w:tblPr>
            <w:tblGrid>
              <w:gridCol w:w="220"/>
              <w:gridCol w:w="4110"/>
            </w:tblGrid>
            <w:tr w:rsidR="00833139" w:rsidRPr="004238D4" w14:paraId="2F9F12CD" w14:textId="77777777" w:rsidTr="004238D4">
              <w:tc>
                <w:tcPr>
                  <w:tcW w:w="0" w:type="auto"/>
                </w:tcPr>
                <w:p w14:paraId="1379FC2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9CBEF10" w14:textId="77777777" w:rsidR="00833139" w:rsidRPr="004238D4" w:rsidRDefault="00833139" w:rsidP="004238D4">
                  <w:pPr>
                    <w:pStyle w:val="Paragraph"/>
                    <w:rPr>
                      <w:noProof/>
                      <w:lang w:val="es-ES_tradnl"/>
                    </w:rPr>
                  </w:pPr>
                  <w:r w:rsidRPr="004238D4">
                    <w:rPr>
                      <w:noProof/>
                      <w:lang w:val="es-ES_tradnl"/>
                    </w:rPr>
                    <w:t>cinc bis(O,O-bis(2-etilhexil)) bis (ditiofasfato) (CAS RN 4259-15-8),</w:t>
                  </w:r>
                </w:p>
              </w:tc>
            </w:tr>
            <w:tr w:rsidR="00833139" w:rsidRPr="004238D4" w14:paraId="4518B144" w14:textId="77777777" w:rsidTr="004238D4">
              <w:tc>
                <w:tcPr>
                  <w:tcW w:w="0" w:type="auto"/>
                </w:tcPr>
                <w:p w14:paraId="04A1221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4A550C7" w14:textId="77777777" w:rsidR="00833139" w:rsidRPr="004238D4" w:rsidRDefault="00833139" w:rsidP="004238D4">
                  <w:pPr>
                    <w:pStyle w:val="Paragraph"/>
                    <w:rPr>
                      <w:noProof/>
                      <w:lang w:val="es-ES_tradnl"/>
                    </w:rPr>
                  </w:pPr>
                  <w:r w:rsidRPr="004238D4">
                    <w:rPr>
                      <w:noProof/>
                      <w:lang w:val="es-ES_tradnl"/>
                    </w:rPr>
                    <w:t>trifenil fosfito (CAS RN 101-02-0) con un contenido superior al 0,5 % en peso pero inferior al 6 %,</w:t>
                  </w:r>
                </w:p>
              </w:tc>
            </w:tr>
            <w:tr w:rsidR="00833139" w:rsidRPr="004238D4" w14:paraId="4C700ADD" w14:textId="77777777" w:rsidTr="004238D4">
              <w:tc>
                <w:tcPr>
                  <w:tcW w:w="0" w:type="auto"/>
                </w:tcPr>
                <w:p w14:paraId="5F5568C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AA1636C" w14:textId="77777777" w:rsidR="00833139" w:rsidRPr="004238D4" w:rsidRDefault="00833139" w:rsidP="004238D4">
                  <w:pPr>
                    <w:pStyle w:val="Paragraph"/>
                    <w:rPr>
                      <w:noProof/>
                      <w:lang w:val="es-ES_tradnl"/>
                    </w:rPr>
                  </w:pPr>
                  <w:r w:rsidRPr="004238D4">
                    <w:rPr>
                      <w:noProof/>
                      <w:lang w:val="es-ES_tradnl"/>
                    </w:rPr>
                    <w:t>O,O,O-trifenil fosforotioato (CAS RN 597-82-0) con un contenido superior al 0,5 % en peso pero inferior al 6 %, e inferior al 7,5 % en peso de la combinación de compuestos de trifenilfosforo,</w:t>
                  </w:r>
                </w:p>
              </w:tc>
            </w:tr>
            <w:tr w:rsidR="00833139" w:rsidRPr="004238D4" w14:paraId="2302312C" w14:textId="77777777" w:rsidTr="004238D4">
              <w:tc>
                <w:tcPr>
                  <w:tcW w:w="0" w:type="auto"/>
                </w:tcPr>
                <w:p w14:paraId="015D97F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E9B330B" w14:textId="77777777" w:rsidR="00833139" w:rsidRPr="004238D4" w:rsidRDefault="00833139" w:rsidP="004238D4">
                  <w:pPr>
                    <w:pStyle w:val="Paragraph"/>
                    <w:rPr>
                      <w:noProof/>
                      <w:lang w:val="es-ES_tradnl"/>
                    </w:rPr>
                  </w:pPr>
                  <w:r w:rsidRPr="004238D4">
                    <w:rPr>
                      <w:noProof/>
                      <w:lang w:val="es-ES_tradnl"/>
                    </w:rPr>
                    <w:t>con un contenido en peso de aceites minerales igual o superior al 10 % pero inferior al 20 %,</w:t>
                  </w:r>
                </w:p>
              </w:tc>
            </w:tr>
          </w:tbl>
          <w:p w14:paraId="262533E3" w14:textId="77777777" w:rsidR="00833139" w:rsidRPr="004238D4" w:rsidRDefault="00833139" w:rsidP="004238D4">
            <w:pPr>
              <w:pStyle w:val="Paragraph"/>
              <w:rPr>
                <w:noProof/>
                <w:lang w:val="es-ES_tradnl"/>
              </w:rPr>
            </w:pPr>
            <w:r w:rsidRPr="004238D4">
              <w:rPr>
                <w:noProof/>
                <w:lang w:val="es-ES_tradnl"/>
              </w:rPr>
              <w:t>utilizado en la fabricación de mezclas de aditivos para aceites lubricantes</w:t>
            </w:r>
          </w:p>
          <w:p w14:paraId="7C444934"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62B94381"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85F903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52B89F6"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0D92F66F" w14:textId="77777777" w:rsidTr="00833139">
        <w:trPr>
          <w:cantSplit/>
        </w:trPr>
        <w:tc>
          <w:tcPr>
            <w:tcW w:w="0" w:type="auto"/>
          </w:tcPr>
          <w:p w14:paraId="419D143F" w14:textId="77777777" w:rsidR="00833139" w:rsidRPr="004238D4" w:rsidRDefault="00833139" w:rsidP="004238D4">
            <w:pPr>
              <w:pStyle w:val="Paragraph"/>
              <w:rPr>
                <w:noProof/>
                <w:lang w:val="es-ES_tradnl"/>
              </w:rPr>
            </w:pPr>
            <w:r w:rsidRPr="004238D4">
              <w:rPr>
                <w:noProof/>
                <w:lang w:val="es-ES_tradnl"/>
              </w:rPr>
              <w:t>0.5717</w:t>
            </w:r>
          </w:p>
        </w:tc>
        <w:tc>
          <w:tcPr>
            <w:tcW w:w="0" w:type="auto"/>
          </w:tcPr>
          <w:p w14:paraId="421E7E3E" w14:textId="77777777" w:rsidR="00833139" w:rsidRPr="004238D4" w:rsidRDefault="00833139" w:rsidP="004238D4">
            <w:pPr>
              <w:pStyle w:val="Paragraph"/>
              <w:jc w:val="right"/>
              <w:rPr>
                <w:noProof/>
                <w:lang w:val="es-ES_tradnl"/>
              </w:rPr>
            </w:pPr>
            <w:r w:rsidRPr="004238D4">
              <w:rPr>
                <w:noProof/>
                <w:lang w:val="es-ES_tradnl"/>
              </w:rPr>
              <w:t>ex 3811 21 00</w:t>
            </w:r>
          </w:p>
        </w:tc>
        <w:tc>
          <w:tcPr>
            <w:tcW w:w="0" w:type="auto"/>
          </w:tcPr>
          <w:p w14:paraId="26DDE3B2"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2974EEF8" w14:textId="77777777" w:rsidR="00833139" w:rsidRPr="004238D4" w:rsidRDefault="00833139" w:rsidP="004238D4">
            <w:pPr>
              <w:pStyle w:val="Paragraph"/>
              <w:rPr>
                <w:noProof/>
                <w:lang w:val="es-ES_tradnl"/>
              </w:rPr>
            </w:pPr>
            <w:r w:rsidRPr="004238D4">
              <w:rPr>
                <w:noProof/>
                <w:lang w:val="es-ES_tradnl"/>
              </w:rPr>
              <w:t>Aditivos para aceites lubricantes, que contengan aceites minerales, consistentes en sales cálcicas de los productos de la reacción de fenol (sustituido con poliisobutileno) con ácido salicílico y formaldehido, utilizados como aditivo concentrado para la fabricación de aceites de motor a través de un proceso de mezcla</w:t>
            </w:r>
          </w:p>
        </w:tc>
        <w:tc>
          <w:tcPr>
            <w:tcW w:w="0" w:type="auto"/>
          </w:tcPr>
          <w:p w14:paraId="060068A1"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8BA955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9012FC9"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554A672C" w14:textId="77777777" w:rsidTr="00833139">
        <w:trPr>
          <w:cantSplit/>
        </w:trPr>
        <w:tc>
          <w:tcPr>
            <w:tcW w:w="0" w:type="auto"/>
          </w:tcPr>
          <w:p w14:paraId="5A04AD94" w14:textId="77777777" w:rsidR="00833139" w:rsidRPr="004238D4" w:rsidRDefault="00833139" w:rsidP="004238D4">
            <w:pPr>
              <w:pStyle w:val="Paragraph"/>
              <w:rPr>
                <w:noProof/>
                <w:lang w:val="es-ES_tradnl"/>
              </w:rPr>
            </w:pPr>
            <w:r w:rsidRPr="004238D4">
              <w:rPr>
                <w:noProof/>
                <w:lang w:val="es-ES_tradnl"/>
              </w:rPr>
              <w:t>0.8200</w:t>
            </w:r>
          </w:p>
        </w:tc>
        <w:tc>
          <w:tcPr>
            <w:tcW w:w="0" w:type="auto"/>
          </w:tcPr>
          <w:p w14:paraId="0083FBE2" w14:textId="4E132DE6"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3811 21 00</w:t>
            </w:r>
          </w:p>
        </w:tc>
        <w:tc>
          <w:tcPr>
            <w:tcW w:w="0" w:type="auto"/>
          </w:tcPr>
          <w:p w14:paraId="6262BCE7" w14:textId="77777777" w:rsidR="00833139" w:rsidRPr="004238D4" w:rsidRDefault="00833139" w:rsidP="004238D4">
            <w:pPr>
              <w:pStyle w:val="Paragraph"/>
              <w:jc w:val="center"/>
              <w:rPr>
                <w:noProof/>
                <w:lang w:val="es-ES_tradnl"/>
              </w:rPr>
            </w:pPr>
            <w:r w:rsidRPr="004238D4">
              <w:rPr>
                <w:noProof/>
                <w:lang w:val="es-ES_tradnl"/>
              </w:rPr>
              <w:t>31</w:t>
            </w:r>
          </w:p>
        </w:tc>
        <w:tc>
          <w:tcPr>
            <w:tcW w:w="0" w:type="auto"/>
          </w:tcPr>
          <w:p w14:paraId="00F5E5C8" w14:textId="77777777" w:rsidR="00833139" w:rsidRPr="004238D4" w:rsidRDefault="00833139" w:rsidP="004238D4">
            <w:pPr>
              <w:pStyle w:val="Paragraph"/>
              <w:rPr>
                <w:noProof/>
                <w:lang w:val="es-ES_tradnl"/>
              </w:rPr>
            </w:pPr>
            <w:r w:rsidRPr="004238D4">
              <w:rPr>
                <w:noProof/>
                <w:lang w:val="es-ES_tradnl"/>
              </w:rPr>
              <w:t>Aditivo compuesto esencialmente de:</w:t>
            </w:r>
          </w:p>
          <w:tbl>
            <w:tblPr>
              <w:tblStyle w:val="Listdash1"/>
              <w:tblW w:w="0" w:type="auto"/>
              <w:tblLook w:val="0000" w:firstRow="0" w:lastRow="0" w:firstColumn="0" w:lastColumn="0" w:noHBand="0" w:noVBand="0"/>
            </w:tblPr>
            <w:tblGrid>
              <w:gridCol w:w="220"/>
              <w:gridCol w:w="4110"/>
            </w:tblGrid>
            <w:tr w:rsidR="00833139" w:rsidRPr="004238D4" w14:paraId="0E3B2F42" w14:textId="77777777" w:rsidTr="004238D4">
              <w:tc>
                <w:tcPr>
                  <w:tcW w:w="0" w:type="auto"/>
                </w:tcPr>
                <w:p w14:paraId="747CCBE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2A710C4" w14:textId="77777777" w:rsidR="00833139" w:rsidRPr="004238D4" w:rsidRDefault="00833139" w:rsidP="004238D4">
                  <w:pPr>
                    <w:pStyle w:val="Paragraph"/>
                    <w:rPr>
                      <w:noProof/>
                      <w:lang w:val="es-ES_tradnl"/>
                    </w:rPr>
                  </w:pPr>
                  <w:r w:rsidRPr="004238D4">
                    <w:rPr>
                      <w:noProof/>
                      <w:lang w:val="es-ES_tradnl"/>
                    </w:rPr>
                    <w:t>Ácido fosforoditioico, mezcla de ésteres O,O-bis (isobutil y pentil), sales de cinc (CAS RN 68457-79-4),</w:t>
                  </w:r>
                </w:p>
              </w:tc>
            </w:tr>
            <w:tr w:rsidR="00833139" w:rsidRPr="004238D4" w14:paraId="34C4321E" w14:textId="77777777" w:rsidTr="004238D4">
              <w:tc>
                <w:tcPr>
                  <w:tcW w:w="0" w:type="auto"/>
                </w:tcPr>
                <w:p w14:paraId="0F90BAC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E5A999F" w14:textId="77777777" w:rsidR="00833139" w:rsidRPr="004238D4" w:rsidRDefault="00833139" w:rsidP="004238D4">
                  <w:pPr>
                    <w:pStyle w:val="Paragraph"/>
                    <w:rPr>
                      <w:noProof/>
                      <w:lang w:val="es-ES_tradnl"/>
                    </w:rPr>
                  </w:pPr>
                  <w:r w:rsidRPr="004238D4">
                    <w:rPr>
                      <w:noProof/>
                      <w:lang w:val="es-ES_tradnl"/>
                    </w:rPr>
                    <w:t>con un contenido en peso de aceites minerales igual o superior al 8 % pero inferior al 15 %,</w:t>
                  </w:r>
                </w:p>
              </w:tc>
            </w:tr>
          </w:tbl>
          <w:p w14:paraId="65C37C11" w14:textId="77777777" w:rsidR="00833139" w:rsidRPr="004238D4" w:rsidRDefault="00833139" w:rsidP="004238D4">
            <w:pPr>
              <w:pStyle w:val="Paragraph"/>
              <w:rPr>
                <w:noProof/>
                <w:lang w:val="es-ES_tradnl"/>
              </w:rPr>
            </w:pPr>
            <w:r w:rsidRPr="004238D4">
              <w:rPr>
                <w:noProof/>
                <w:lang w:val="es-ES_tradnl"/>
              </w:rPr>
              <w:t>utilizado en la fabricación de mezclas de aditivos para aceites lubricantes</w:t>
            </w:r>
          </w:p>
          <w:p w14:paraId="177B89D8"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7963EBF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9618F4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EC1363B"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2C03BB0C" w14:textId="77777777" w:rsidTr="00833139">
        <w:trPr>
          <w:cantSplit/>
        </w:trPr>
        <w:tc>
          <w:tcPr>
            <w:tcW w:w="0" w:type="auto"/>
          </w:tcPr>
          <w:p w14:paraId="2264F900" w14:textId="77777777" w:rsidR="00833139" w:rsidRPr="004238D4" w:rsidRDefault="00833139" w:rsidP="004238D4">
            <w:pPr>
              <w:pStyle w:val="Paragraph"/>
              <w:rPr>
                <w:noProof/>
                <w:lang w:val="es-ES_tradnl"/>
              </w:rPr>
            </w:pPr>
            <w:r w:rsidRPr="004238D4">
              <w:rPr>
                <w:noProof/>
                <w:lang w:val="es-ES_tradnl"/>
              </w:rPr>
              <w:t>0.8201</w:t>
            </w:r>
          </w:p>
        </w:tc>
        <w:tc>
          <w:tcPr>
            <w:tcW w:w="0" w:type="auto"/>
          </w:tcPr>
          <w:p w14:paraId="16B12BB3" w14:textId="5EC43280"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3811 21 00</w:t>
            </w:r>
          </w:p>
        </w:tc>
        <w:tc>
          <w:tcPr>
            <w:tcW w:w="0" w:type="auto"/>
          </w:tcPr>
          <w:p w14:paraId="25E63C6F" w14:textId="77777777" w:rsidR="00833139" w:rsidRPr="004238D4" w:rsidRDefault="00833139" w:rsidP="004238D4">
            <w:pPr>
              <w:pStyle w:val="Paragraph"/>
              <w:jc w:val="center"/>
              <w:rPr>
                <w:noProof/>
                <w:lang w:val="es-ES_tradnl"/>
              </w:rPr>
            </w:pPr>
            <w:r w:rsidRPr="004238D4">
              <w:rPr>
                <w:noProof/>
                <w:lang w:val="es-ES_tradnl"/>
              </w:rPr>
              <w:t>32</w:t>
            </w:r>
          </w:p>
        </w:tc>
        <w:tc>
          <w:tcPr>
            <w:tcW w:w="0" w:type="auto"/>
          </w:tcPr>
          <w:p w14:paraId="0CA92FF7" w14:textId="77777777" w:rsidR="00833139" w:rsidRPr="004238D4" w:rsidRDefault="00833139" w:rsidP="004238D4">
            <w:pPr>
              <w:pStyle w:val="Paragraph"/>
              <w:rPr>
                <w:noProof/>
                <w:lang w:val="es-ES_tradnl"/>
              </w:rPr>
            </w:pPr>
            <w:r w:rsidRPr="004238D4">
              <w:rPr>
                <w:noProof/>
                <w:lang w:val="es-ES_tradnl"/>
              </w:rPr>
              <w:t>Aditivo compuesto esencialmente de:</w:t>
            </w:r>
          </w:p>
          <w:tbl>
            <w:tblPr>
              <w:tblStyle w:val="Listdash1"/>
              <w:tblW w:w="0" w:type="auto"/>
              <w:tblLook w:val="0000" w:firstRow="0" w:lastRow="0" w:firstColumn="0" w:lastColumn="0" w:noHBand="0" w:noVBand="0"/>
            </w:tblPr>
            <w:tblGrid>
              <w:gridCol w:w="220"/>
              <w:gridCol w:w="4110"/>
            </w:tblGrid>
            <w:tr w:rsidR="00833139" w:rsidRPr="004238D4" w14:paraId="1F3142EE" w14:textId="77777777" w:rsidTr="004238D4">
              <w:tc>
                <w:tcPr>
                  <w:tcW w:w="0" w:type="auto"/>
                </w:tcPr>
                <w:p w14:paraId="51A1CEB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7839D2B" w14:textId="77777777" w:rsidR="00833139" w:rsidRPr="004238D4" w:rsidRDefault="00833139" w:rsidP="004238D4">
                  <w:pPr>
                    <w:pStyle w:val="Paragraph"/>
                    <w:rPr>
                      <w:noProof/>
                      <w:lang w:val="es-ES_tradnl"/>
                    </w:rPr>
                  </w:pPr>
                  <w:r w:rsidRPr="004238D4">
                    <w:rPr>
                      <w:noProof/>
                      <w:lang w:val="es-ES_tradnl"/>
                    </w:rPr>
                    <w:t>Bis (ditiofosfato) de cinc O,O,O‘,O’-tetrakis (1,3-dimetilbutilo) (CAS RN 2215-35-2),</w:t>
                  </w:r>
                </w:p>
              </w:tc>
            </w:tr>
            <w:tr w:rsidR="00833139" w:rsidRPr="004238D4" w14:paraId="1DA0C276" w14:textId="77777777" w:rsidTr="004238D4">
              <w:tc>
                <w:tcPr>
                  <w:tcW w:w="0" w:type="auto"/>
                </w:tcPr>
                <w:p w14:paraId="3FE162C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498311B" w14:textId="77777777" w:rsidR="00833139" w:rsidRPr="004238D4" w:rsidRDefault="00833139" w:rsidP="004238D4">
                  <w:pPr>
                    <w:pStyle w:val="Paragraph"/>
                    <w:rPr>
                      <w:noProof/>
                      <w:lang w:val="es-ES_tradnl"/>
                    </w:rPr>
                  </w:pPr>
                  <w:r w:rsidRPr="004238D4">
                    <w:rPr>
                      <w:noProof/>
                      <w:lang w:val="es-ES_tradnl"/>
                    </w:rPr>
                    <w:t>con un contenido en peso de aceites minerales igual o superior al 4 % pero inferior al 12 %,</w:t>
                  </w:r>
                </w:p>
              </w:tc>
            </w:tr>
          </w:tbl>
          <w:p w14:paraId="3B50E0B0" w14:textId="77777777" w:rsidR="00833139" w:rsidRPr="004238D4" w:rsidRDefault="00833139" w:rsidP="004238D4">
            <w:pPr>
              <w:pStyle w:val="Paragraph"/>
              <w:rPr>
                <w:noProof/>
                <w:lang w:val="es-ES_tradnl"/>
              </w:rPr>
            </w:pPr>
            <w:r w:rsidRPr="004238D4">
              <w:rPr>
                <w:noProof/>
                <w:lang w:val="es-ES_tradnl"/>
              </w:rPr>
              <w:t>utilizado en la fabricación de mezclas de aditivos para aceites lubricantes</w:t>
            </w:r>
          </w:p>
          <w:p w14:paraId="28C8A624"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349A83A1"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6B8751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D7065F2"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7009BF7A" w14:textId="77777777" w:rsidTr="00833139">
        <w:trPr>
          <w:cantSplit/>
        </w:trPr>
        <w:tc>
          <w:tcPr>
            <w:tcW w:w="0" w:type="auto"/>
          </w:tcPr>
          <w:p w14:paraId="262B95CD" w14:textId="77777777" w:rsidR="00833139" w:rsidRPr="004238D4" w:rsidRDefault="00833139" w:rsidP="004238D4">
            <w:pPr>
              <w:pStyle w:val="Paragraph"/>
              <w:rPr>
                <w:noProof/>
                <w:lang w:val="es-ES_tradnl"/>
              </w:rPr>
            </w:pPr>
            <w:r w:rsidRPr="004238D4">
              <w:rPr>
                <w:noProof/>
                <w:lang w:val="es-ES_tradnl"/>
              </w:rPr>
              <w:t>0.6013</w:t>
            </w:r>
          </w:p>
        </w:tc>
        <w:tc>
          <w:tcPr>
            <w:tcW w:w="0" w:type="auto"/>
          </w:tcPr>
          <w:p w14:paraId="711E9629" w14:textId="77777777" w:rsidR="00833139" w:rsidRPr="004238D4" w:rsidRDefault="00833139" w:rsidP="004238D4">
            <w:pPr>
              <w:pStyle w:val="Paragraph"/>
              <w:jc w:val="right"/>
              <w:rPr>
                <w:noProof/>
                <w:lang w:val="es-ES_tradnl"/>
              </w:rPr>
            </w:pPr>
            <w:r w:rsidRPr="004238D4">
              <w:rPr>
                <w:noProof/>
                <w:lang w:val="es-ES_tradnl"/>
              </w:rPr>
              <w:t>ex 3811 21 00</w:t>
            </w:r>
          </w:p>
        </w:tc>
        <w:tc>
          <w:tcPr>
            <w:tcW w:w="0" w:type="auto"/>
          </w:tcPr>
          <w:p w14:paraId="3D73A80B" w14:textId="77777777" w:rsidR="00833139" w:rsidRPr="004238D4" w:rsidRDefault="00833139" w:rsidP="004238D4">
            <w:pPr>
              <w:pStyle w:val="Paragraph"/>
              <w:jc w:val="center"/>
              <w:rPr>
                <w:noProof/>
                <w:lang w:val="es-ES_tradnl"/>
              </w:rPr>
            </w:pPr>
            <w:r w:rsidRPr="004238D4">
              <w:rPr>
                <w:noProof/>
                <w:lang w:val="es-ES_tradnl"/>
              </w:rPr>
              <w:t>33</w:t>
            </w:r>
          </w:p>
        </w:tc>
        <w:tc>
          <w:tcPr>
            <w:tcW w:w="0" w:type="auto"/>
          </w:tcPr>
          <w:p w14:paraId="19027F4C" w14:textId="28375563" w:rsidR="00833139" w:rsidRPr="004238D4" w:rsidRDefault="004238D4" w:rsidP="004238D4">
            <w:pPr>
              <w:pStyle w:val="Paragraph"/>
              <w:rPr>
                <w:noProof/>
                <w:lang w:val="es-ES_tradnl"/>
              </w:rPr>
            </w:pPr>
            <w:r>
              <w:rPr>
                <w:noProof/>
                <w:lang w:val="es-ES_tradnl"/>
              </w:rPr>
              <w:t>Aditivos compuestos de</w:t>
            </w:r>
            <w:r w:rsidR="00833139" w:rsidRPr="004238D4">
              <w:rPr>
                <w:noProof/>
                <w:lang w:val="es-ES_tradnl"/>
              </w:rPr>
              <w:t>:</w:t>
            </w:r>
          </w:p>
          <w:tbl>
            <w:tblPr>
              <w:tblStyle w:val="Listdash1"/>
              <w:tblW w:w="0" w:type="auto"/>
              <w:tblLook w:val="0000" w:firstRow="0" w:lastRow="0" w:firstColumn="0" w:lastColumn="0" w:noHBand="0" w:noVBand="0"/>
            </w:tblPr>
            <w:tblGrid>
              <w:gridCol w:w="220"/>
              <w:gridCol w:w="4110"/>
            </w:tblGrid>
            <w:tr w:rsidR="00833139" w:rsidRPr="004238D4" w14:paraId="52BF5BAA" w14:textId="77777777" w:rsidTr="004238D4">
              <w:tc>
                <w:tcPr>
                  <w:tcW w:w="0" w:type="auto"/>
                </w:tcPr>
                <w:p w14:paraId="0FDA3D2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2690A5D" w14:textId="77777777" w:rsidR="00833139" w:rsidRPr="004238D4" w:rsidRDefault="00833139" w:rsidP="004238D4">
                  <w:pPr>
                    <w:pStyle w:val="Paragraph"/>
                    <w:rPr>
                      <w:noProof/>
                      <w:lang w:val="es-ES_tradnl"/>
                    </w:rPr>
                  </w:pPr>
                  <w:r w:rsidRPr="004238D4">
                    <w:rPr>
                      <w:noProof/>
                      <w:lang w:val="es-ES_tradnl"/>
                    </w:rPr>
                    <w:t>sales de calcio de los productos de reacción del heptilfenol con formaldehído (CAS RN 84605-23-2), y</w:t>
                  </w:r>
                </w:p>
              </w:tc>
            </w:tr>
            <w:tr w:rsidR="00833139" w:rsidRPr="004238D4" w14:paraId="76609A88" w14:textId="77777777" w:rsidTr="004238D4">
              <w:tc>
                <w:tcPr>
                  <w:tcW w:w="0" w:type="auto"/>
                </w:tcPr>
                <w:p w14:paraId="122C665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C5F12CA" w14:textId="77777777" w:rsidR="00833139" w:rsidRPr="004238D4" w:rsidRDefault="00833139" w:rsidP="004238D4">
                  <w:pPr>
                    <w:pStyle w:val="Paragraph"/>
                    <w:rPr>
                      <w:noProof/>
                      <w:lang w:val="es-ES_tradnl"/>
                    </w:rPr>
                  </w:pPr>
                  <w:r w:rsidRPr="004238D4">
                    <w:rPr>
                      <w:noProof/>
                      <w:lang w:val="es-ES_tradnl"/>
                    </w:rPr>
                    <w:t>aceites minerales,</w:t>
                  </w:r>
                </w:p>
              </w:tc>
            </w:tr>
          </w:tbl>
          <w:p w14:paraId="73155AB9" w14:textId="77777777" w:rsidR="00833139" w:rsidRPr="004238D4" w:rsidRDefault="00833139" w:rsidP="004238D4">
            <w:pPr>
              <w:pStyle w:val="Paragraph"/>
              <w:rPr>
                <w:noProof/>
                <w:lang w:val="es-ES_tradnl"/>
              </w:rPr>
            </w:pPr>
            <w:r w:rsidRPr="004238D4">
              <w:rPr>
                <w:noProof/>
                <w:lang w:val="es-ES_tradnl"/>
              </w:rPr>
              <w:t>con un índice de alcalinidad total (TBN) superior a 40 pero igual o inferior a 100, para su utilización en la fabricación de aceites lubricantes o de detergentes hiperalcalinos para aceites lubricantes</w:t>
            </w:r>
          </w:p>
          <w:p w14:paraId="15466D36"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49D869C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E5F349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5704B68"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18FD3F6C" w14:textId="77777777" w:rsidTr="00833139">
        <w:trPr>
          <w:cantSplit/>
        </w:trPr>
        <w:tc>
          <w:tcPr>
            <w:tcW w:w="0" w:type="auto"/>
          </w:tcPr>
          <w:p w14:paraId="41039E56" w14:textId="77777777" w:rsidR="00833139" w:rsidRPr="004238D4" w:rsidRDefault="00833139" w:rsidP="004238D4">
            <w:pPr>
              <w:pStyle w:val="Paragraph"/>
              <w:rPr>
                <w:noProof/>
                <w:lang w:val="es-ES_tradnl"/>
              </w:rPr>
            </w:pPr>
            <w:r w:rsidRPr="004238D4">
              <w:rPr>
                <w:noProof/>
                <w:lang w:val="es-ES_tradnl"/>
              </w:rPr>
              <w:t>0.6016</w:t>
            </w:r>
          </w:p>
        </w:tc>
        <w:tc>
          <w:tcPr>
            <w:tcW w:w="0" w:type="auto"/>
          </w:tcPr>
          <w:p w14:paraId="42DE1C30" w14:textId="77777777" w:rsidR="00833139" w:rsidRPr="004238D4" w:rsidRDefault="00833139" w:rsidP="004238D4">
            <w:pPr>
              <w:pStyle w:val="Paragraph"/>
              <w:jc w:val="right"/>
              <w:rPr>
                <w:noProof/>
                <w:lang w:val="es-ES_tradnl"/>
              </w:rPr>
            </w:pPr>
            <w:r w:rsidRPr="004238D4">
              <w:rPr>
                <w:noProof/>
                <w:lang w:val="es-ES_tradnl"/>
              </w:rPr>
              <w:t>ex 3811 21 00</w:t>
            </w:r>
          </w:p>
        </w:tc>
        <w:tc>
          <w:tcPr>
            <w:tcW w:w="0" w:type="auto"/>
          </w:tcPr>
          <w:p w14:paraId="5DEC3A32" w14:textId="77777777" w:rsidR="00833139" w:rsidRPr="004238D4" w:rsidRDefault="00833139" w:rsidP="004238D4">
            <w:pPr>
              <w:pStyle w:val="Paragraph"/>
              <w:jc w:val="center"/>
              <w:rPr>
                <w:noProof/>
                <w:lang w:val="es-ES_tradnl"/>
              </w:rPr>
            </w:pPr>
            <w:r w:rsidRPr="004238D4">
              <w:rPr>
                <w:noProof/>
                <w:lang w:val="es-ES_tradnl"/>
              </w:rPr>
              <w:t>37</w:t>
            </w:r>
          </w:p>
        </w:tc>
        <w:tc>
          <w:tcPr>
            <w:tcW w:w="0" w:type="auto"/>
          </w:tcPr>
          <w:p w14:paraId="4A818B6C" w14:textId="77777777" w:rsidR="00833139" w:rsidRPr="004238D4" w:rsidRDefault="00833139" w:rsidP="004238D4">
            <w:pPr>
              <w:pStyle w:val="Paragraph"/>
              <w:rPr>
                <w:noProof/>
                <w:lang w:val="es-ES_tradnl"/>
              </w:rPr>
            </w:pPr>
            <w:r w:rsidRPr="004238D4">
              <w:rPr>
                <w:noProof/>
                <w:lang w:val="es-ES_tradnl"/>
              </w:rPr>
              <w:t>Aditivos compuestos de:</w:t>
            </w:r>
          </w:p>
          <w:tbl>
            <w:tblPr>
              <w:tblStyle w:val="Listdash1"/>
              <w:tblW w:w="0" w:type="auto"/>
              <w:tblLook w:val="0000" w:firstRow="0" w:lastRow="0" w:firstColumn="0" w:lastColumn="0" w:noHBand="0" w:noVBand="0"/>
            </w:tblPr>
            <w:tblGrid>
              <w:gridCol w:w="220"/>
              <w:gridCol w:w="4110"/>
            </w:tblGrid>
            <w:tr w:rsidR="00833139" w:rsidRPr="004238D4" w14:paraId="0F4BD00F" w14:textId="77777777" w:rsidTr="004238D4">
              <w:tc>
                <w:tcPr>
                  <w:tcW w:w="0" w:type="auto"/>
                </w:tcPr>
                <w:p w14:paraId="66CE805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B1EFFE6" w14:textId="77777777" w:rsidR="00833139" w:rsidRPr="004238D4" w:rsidRDefault="00833139" w:rsidP="004238D4">
                  <w:pPr>
                    <w:pStyle w:val="Paragraph"/>
                    <w:rPr>
                      <w:noProof/>
                      <w:lang w:val="es-ES_tradnl"/>
                    </w:rPr>
                  </w:pPr>
                  <w:r w:rsidRPr="004238D4">
                    <w:rPr>
                      <w:noProof/>
                      <w:lang w:val="es-ES_tradnl"/>
                    </w:rPr>
                    <w:t>un copolímero de estireno- anhídrido maleico esterificado con alcoholes de C4-C20, modificado mediante aminopropilmorfolina, y</w:t>
                  </w:r>
                </w:p>
              </w:tc>
            </w:tr>
            <w:tr w:rsidR="00833139" w:rsidRPr="004238D4" w14:paraId="6542F73B" w14:textId="77777777" w:rsidTr="004238D4">
              <w:tc>
                <w:tcPr>
                  <w:tcW w:w="0" w:type="auto"/>
                </w:tcPr>
                <w:p w14:paraId="6A79771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0DA6434" w14:textId="77777777" w:rsidR="00833139" w:rsidRPr="004238D4" w:rsidRDefault="00833139" w:rsidP="004238D4">
                  <w:pPr>
                    <w:pStyle w:val="Paragraph"/>
                    <w:rPr>
                      <w:noProof/>
                      <w:lang w:val="es-ES_tradnl"/>
                    </w:rPr>
                  </w:pPr>
                  <w:r w:rsidRPr="004238D4">
                    <w:rPr>
                      <w:noProof/>
                      <w:lang w:val="es-ES_tradnl"/>
                    </w:rPr>
                    <w:t>un porcentaje superior al 50 % pero igual o inferior al 75 % en peso de aceites minerales,</w:t>
                  </w:r>
                </w:p>
              </w:tc>
            </w:tr>
          </w:tbl>
          <w:p w14:paraId="55137231" w14:textId="77777777" w:rsidR="00833139" w:rsidRPr="004238D4" w:rsidRDefault="00833139" w:rsidP="004238D4">
            <w:pPr>
              <w:pStyle w:val="Paragraph"/>
              <w:rPr>
                <w:noProof/>
                <w:lang w:val="es-ES_tradnl"/>
              </w:rPr>
            </w:pPr>
            <w:r w:rsidRPr="004238D4">
              <w:rPr>
                <w:noProof/>
                <w:lang w:val="es-ES_tradnl"/>
              </w:rPr>
              <w:t>para su utilización en la fabricación de aceites lubricantes</w:t>
            </w:r>
          </w:p>
          <w:p w14:paraId="6610A0E2"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26F8EB3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663C8F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D225400"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3FBCCDC7" w14:textId="77777777" w:rsidTr="00833139">
        <w:trPr>
          <w:cantSplit/>
        </w:trPr>
        <w:tc>
          <w:tcPr>
            <w:tcW w:w="0" w:type="auto"/>
          </w:tcPr>
          <w:p w14:paraId="4676C749" w14:textId="77777777" w:rsidR="00833139" w:rsidRPr="004238D4" w:rsidRDefault="00833139" w:rsidP="004238D4">
            <w:pPr>
              <w:pStyle w:val="Paragraph"/>
              <w:rPr>
                <w:noProof/>
                <w:lang w:val="es-ES_tradnl"/>
              </w:rPr>
            </w:pPr>
            <w:r w:rsidRPr="004238D4">
              <w:rPr>
                <w:noProof/>
                <w:lang w:val="es-ES_tradnl"/>
              </w:rPr>
              <w:t>0.6435</w:t>
            </w:r>
          </w:p>
        </w:tc>
        <w:tc>
          <w:tcPr>
            <w:tcW w:w="0" w:type="auto"/>
          </w:tcPr>
          <w:p w14:paraId="55C80612" w14:textId="77777777" w:rsidR="00833139" w:rsidRPr="004238D4" w:rsidRDefault="00833139" w:rsidP="004238D4">
            <w:pPr>
              <w:pStyle w:val="Paragraph"/>
              <w:jc w:val="right"/>
              <w:rPr>
                <w:noProof/>
                <w:lang w:val="es-ES_tradnl"/>
              </w:rPr>
            </w:pPr>
            <w:r w:rsidRPr="004238D4">
              <w:rPr>
                <w:noProof/>
                <w:lang w:val="es-ES_tradnl"/>
              </w:rPr>
              <w:t>ex 3811 21 00</w:t>
            </w:r>
          </w:p>
        </w:tc>
        <w:tc>
          <w:tcPr>
            <w:tcW w:w="0" w:type="auto"/>
          </w:tcPr>
          <w:p w14:paraId="759DD679" w14:textId="77777777" w:rsidR="00833139" w:rsidRPr="004238D4" w:rsidRDefault="00833139" w:rsidP="004238D4">
            <w:pPr>
              <w:pStyle w:val="Paragraph"/>
              <w:jc w:val="center"/>
              <w:rPr>
                <w:noProof/>
                <w:lang w:val="es-ES_tradnl"/>
              </w:rPr>
            </w:pPr>
            <w:r w:rsidRPr="004238D4">
              <w:rPr>
                <w:noProof/>
                <w:lang w:val="es-ES_tradnl"/>
              </w:rPr>
              <w:t>48</w:t>
            </w:r>
          </w:p>
        </w:tc>
        <w:tc>
          <w:tcPr>
            <w:tcW w:w="0" w:type="auto"/>
          </w:tcPr>
          <w:p w14:paraId="4339DC6A" w14:textId="77777777" w:rsidR="00833139" w:rsidRPr="004238D4" w:rsidRDefault="00833139" w:rsidP="004238D4">
            <w:pPr>
              <w:pStyle w:val="Paragraph"/>
              <w:rPr>
                <w:noProof/>
                <w:lang w:val="es-ES_tradnl"/>
              </w:rPr>
            </w:pPr>
            <w:r w:rsidRPr="004238D4">
              <w:rPr>
                <w:noProof/>
                <w:lang w:val="es-ES_tradnl"/>
              </w:rPr>
              <w:t>Aditivos que contengan: </w:t>
            </w:r>
          </w:p>
          <w:tbl>
            <w:tblPr>
              <w:tblStyle w:val="Listdash1"/>
              <w:tblW w:w="0" w:type="auto"/>
              <w:tblLook w:val="0000" w:firstRow="0" w:lastRow="0" w:firstColumn="0" w:lastColumn="0" w:noHBand="0" w:noVBand="0"/>
            </w:tblPr>
            <w:tblGrid>
              <w:gridCol w:w="220"/>
              <w:gridCol w:w="4110"/>
            </w:tblGrid>
            <w:tr w:rsidR="00833139" w:rsidRPr="004238D4" w14:paraId="54986427" w14:textId="77777777" w:rsidTr="004238D4">
              <w:tc>
                <w:tcPr>
                  <w:tcW w:w="0" w:type="auto"/>
                </w:tcPr>
                <w:p w14:paraId="1DC99D1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A9D0367" w14:textId="77777777" w:rsidR="00833139" w:rsidRPr="004238D4" w:rsidRDefault="00833139" w:rsidP="004238D4">
                  <w:pPr>
                    <w:pStyle w:val="Paragraph"/>
                    <w:rPr>
                      <w:noProof/>
                      <w:lang w:val="es-ES_tradnl"/>
                    </w:rPr>
                  </w:pPr>
                  <w:r w:rsidRPr="004238D4">
                    <w:rPr>
                      <w:noProof/>
                      <w:lang w:val="es-ES_tradnl"/>
                    </w:rPr>
                    <w:t>sulfonatos de alquilbenceno C20-C24 de magnesio (CAS 231297-75-9) hiperbásicos y</w:t>
                  </w:r>
                </w:p>
              </w:tc>
            </w:tr>
            <w:tr w:rsidR="00833139" w:rsidRPr="004238D4" w14:paraId="2240F783" w14:textId="77777777" w:rsidTr="004238D4">
              <w:tc>
                <w:tcPr>
                  <w:tcW w:w="0" w:type="auto"/>
                </w:tcPr>
                <w:p w14:paraId="75470EE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2145D02" w14:textId="77777777" w:rsidR="00833139" w:rsidRPr="004238D4" w:rsidRDefault="00833139" w:rsidP="004238D4">
                  <w:pPr>
                    <w:pStyle w:val="Paragraph"/>
                    <w:rPr>
                      <w:noProof/>
                      <w:lang w:val="es-ES_tradnl"/>
                    </w:rPr>
                  </w:pPr>
                  <w:r w:rsidRPr="004238D4">
                    <w:rPr>
                      <w:noProof/>
                      <w:lang w:val="es-ES_tradnl"/>
                    </w:rPr>
                    <w:t>más del 25 % pero no más del 50 % en peso de aceites minerales, </w:t>
                  </w:r>
                </w:p>
              </w:tc>
            </w:tr>
          </w:tbl>
          <w:p w14:paraId="316411A4" w14:textId="77777777" w:rsidR="00833139" w:rsidRPr="004238D4" w:rsidRDefault="00833139" w:rsidP="004238D4">
            <w:pPr>
              <w:pStyle w:val="Paragraph"/>
              <w:rPr>
                <w:noProof/>
                <w:lang w:val="es-ES_tradnl"/>
              </w:rPr>
            </w:pPr>
            <w:r w:rsidRPr="004238D4">
              <w:rPr>
                <w:noProof/>
                <w:lang w:val="es-ES_tradnl"/>
              </w:rPr>
              <w:t>con un número base total superior a 350 pero no superior a 450, destinados a la fabricación de aceites lubricantes</w:t>
            </w:r>
          </w:p>
          <w:p w14:paraId="67058B21"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5AB766ED"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8F4683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34DEE53"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174C056C" w14:textId="77777777" w:rsidTr="00833139">
        <w:trPr>
          <w:cantSplit/>
        </w:trPr>
        <w:tc>
          <w:tcPr>
            <w:tcW w:w="0" w:type="auto"/>
          </w:tcPr>
          <w:p w14:paraId="492F2D26" w14:textId="77777777" w:rsidR="00833139" w:rsidRPr="004238D4" w:rsidRDefault="00833139" w:rsidP="004238D4">
            <w:pPr>
              <w:pStyle w:val="Paragraph"/>
              <w:rPr>
                <w:noProof/>
                <w:lang w:val="es-ES_tradnl"/>
              </w:rPr>
            </w:pPr>
            <w:r w:rsidRPr="004238D4">
              <w:rPr>
                <w:noProof/>
                <w:lang w:val="es-ES_tradnl"/>
              </w:rPr>
              <w:t>0.5727</w:t>
            </w:r>
          </w:p>
        </w:tc>
        <w:tc>
          <w:tcPr>
            <w:tcW w:w="0" w:type="auto"/>
          </w:tcPr>
          <w:p w14:paraId="31E3ED30" w14:textId="77777777" w:rsidR="00833139" w:rsidRPr="004238D4" w:rsidRDefault="00833139" w:rsidP="004238D4">
            <w:pPr>
              <w:pStyle w:val="Paragraph"/>
              <w:jc w:val="right"/>
              <w:rPr>
                <w:noProof/>
                <w:lang w:val="es-ES_tradnl"/>
              </w:rPr>
            </w:pPr>
            <w:r w:rsidRPr="004238D4">
              <w:rPr>
                <w:noProof/>
                <w:lang w:val="es-ES_tradnl"/>
              </w:rPr>
              <w:t>ex 3811 21 00</w:t>
            </w:r>
          </w:p>
        </w:tc>
        <w:tc>
          <w:tcPr>
            <w:tcW w:w="0" w:type="auto"/>
          </w:tcPr>
          <w:p w14:paraId="100F10E0" w14:textId="77777777" w:rsidR="00833139" w:rsidRPr="004238D4" w:rsidRDefault="00833139" w:rsidP="004238D4">
            <w:pPr>
              <w:pStyle w:val="Paragraph"/>
              <w:jc w:val="center"/>
              <w:rPr>
                <w:noProof/>
                <w:lang w:val="es-ES_tradnl"/>
              </w:rPr>
            </w:pPr>
            <w:r w:rsidRPr="004238D4">
              <w:rPr>
                <w:noProof/>
                <w:lang w:val="es-ES_tradnl"/>
              </w:rPr>
              <w:t>50</w:t>
            </w:r>
          </w:p>
        </w:tc>
        <w:tc>
          <w:tcPr>
            <w:tcW w:w="0" w:type="auto"/>
          </w:tcPr>
          <w:p w14:paraId="2D070AF6" w14:textId="77777777" w:rsidR="00833139" w:rsidRPr="004238D4" w:rsidRDefault="00833139" w:rsidP="004238D4">
            <w:pPr>
              <w:pStyle w:val="Paragraph"/>
              <w:rPr>
                <w:noProof/>
                <w:lang w:val="es-ES_tradnl"/>
              </w:rPr>
            </w:pPr>
            <w:r w:rsidRPr="004238D4">
              <w:rPr>
                <w:noProof/>
                <w:lang w:val="es-ES_tradnl"/>
              </w:rPr>
              <w:t>Aditivos para aceites lubricantes,</w:t>
            </w:r>
          </w:p>
          <w:tbl>
            <w:tblPr>
              <w:tblStyle w:val="Listdash1"/>
              <w:tblW w:w="0" w:type="auto"/>
              <w:tblLook w:val="0000" w:firstRow="0" w:lastRow="0" w:firstColumn="0" w:lastColumn="0" w:noHBand="0" w:noVBand="0"/>
            </w:tblPr>
            <w:tblGrid>
              <w:gridCol w:w="220"/>
              <w:gridCol w:w="4110"/>
            </w:tblGrid>
            <w:tr w:rsidR="00833139" w:rsidRPr="004238D4" w14:paraId="73EF9918" w14:textId="77777777" w:rsidTr="004238D4">
              <w:tc>
                <w:tcPr>
                  <w:tcW w:w="0" w:type="auto"/>
                </w:tcPr>
                <w:p w14:paraId="023C51F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F204478" w14:textId="77777777" w:rsidR="00833139" w:rsidRPr="004238D4" w:rsidRDefault="00833139" w:rsidP="004238D4">
                  <w:pPr>
                    <w:pStyle w:val="Paragraph"/>
                    <w:rPr>
                      <w:noProof/>
                      <w:lang w:val="es-ES_tradnl"/>
                    </w:rPr>
                  </w:pPr>
                  <w:r w:rsidRPr="004238D4">
                    <w:rPr>
                      <w:noProof/>
                      <w:lang w:val="es-ES_tradnl"/>
                    </w:rPr>
                    <w:t>a base de sulfonatos de alquilbenceno C16-24 de calcio (CAS RN 70024-69-0),</w:t>
                  </w:r>
                </w:p>
              </w:tc>
            </w:tr>
            <w:tr w:rsidR="00833139" w:rsidRPr="004238D4" w14:paraId="277AD953" w14:textId="77777777" w:rsidTr="004238D4">
              <w:tc>
                <w:tcPr>
                  <w:tcW w:w="0" w:type="auto"/>
                </w:tcPr>
                <w:p w14:paraId="49D114F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51E539E" w14:textId="77777777" w:rsidR="00833139" w:rsidRPr="004238D4" w:rsidRDefault="00833139" w:rsidP="004238D4">
                  <w:pPr>
                    <w:pStyle w:val="Paragraph"/>
                    <w:rPr>
                      <w:noProof/>
                      <w:lang w:val="es-ES_tradnl"/>
                    </w:rPr>
                  </w:pPr>
                  <w:r w:rsidRPr="004238D4">
                    <w:rPr>
                      <w:noProof/>
                      <w:lang w:val="es-ES_tradnl"/>
                    </w:rPr>
                    <w:t>que contengan aceites minerales,</w:t>
                  </w:r>
                </w:p>
              </w:tc>
            </w:tr>
          </w:tbl>
          <w:p w14:paraId="2EF0019F" w14:textId="77777777" w:rsidR="00833139" w:rsidRPr="004238D4" w:rsidRDefault="00833139" w:rsidP="004238D4">
            <w:pPr>
              <w:pStyle w:val="Paragraph"/>
              <w:rPr>
                <w:noProof/>
                <w:lang w:val="es-ES_tradnl"/>
              </w:rPr>
            </w:pPr>
            <w:r w:rsidRPr="004238D4">
              <w:rPr>
                <w:noProof/>
                <w:lang w:val="es-ES_tradnl"/>
              </w:rPr>
              <w:t>utilizados como aditivo concentrado para la fabricación de aceites de motor a través de un proceso de mezcla</w:t>
            </w:r>
          </w:p>
        </w:tc>
        <w:tc>
          <w:tcPr>
            <w:tcW w:w="0" w:type="auto"/>
          </w:tcPr>
          <w:p w14:paraId="487AFAA4"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0EE432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F937714"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1BE8232A" w14:textId="77777777" w:rsidTr="00833139">
        <w:trPr>
          <w:cantSplit/>
        </w:trPr>
        <w:tc>
          <w:tcPr>
            <w:tcW w:w="0" w:type="auto"/>
          </w:tcPr>
          <w:p w14:paraId="5A78BAD4" w14:textId="77777777" w:rsidR="00833139" w:rsidRPr="004238D4" w:rsidRDefault="00833139" w:rsidP="004238D4">
            <w:pPr>
              <w:pStyle w:val="Paragraph"/>
              <w:rPr>
                <w:noProof/>
                <w:lang w:val="es-ES_tradnl"/>
              </w:rPr>
            </w:pPr>
            <w:r w:rsidRPr="004238D4">
              <w:rPr>
                <w:noProof/>
                <w:lang w:val="es-ES_tradnl"/>
              </w:rPr>
              <w:t>0.6437</w:t>
            </w:r>
          </w:p>
        </w:tc>
        <w:tc>
          <w:tcPr>
            <w:tcW w:w="0" w:type="auto"/>
          </w:tcPr>
          <w:p w14:paraId="64A43280" w14:textId="77777777" w:rsidR="00833139" w:rsidRPr="004238D4" w:rsidRDefault="00833139" w:rsidP="004238D4">
            <w:pPr>
              <w:pStyle w:val="Paragraph"/>
              <w:jc w:val="right"/>
              <w:rPr>
                <w:noProof/>
                <w:lang w:val="es-ES_tradnl"/>
              </w:rPr>
            </w:pPr>
            <w:r w:rsidRPr="004238D4">
              <w:rPr>
                <w:noProof/>
                <w:lang w:val="es-ES_tradnl"/>
              </w:rPr>
              <w:t>ex 3811 21 00</w:t>
            </w:r>
          </w:p>
        </w:tc>
        <w:tc>
          <w:tcPr>
            <w:tcW w:w="0" w:type="auto"/>
          </w:tcPr>
          <w:p w14:paraId="0A325064" w14:textId="77777777" w:rsidR="00833139" w:rsidRPr="004238D4" w:rsidRDefault="00833139" w:rsidP="004238D4">
            <w:pPr>
              <w:pStyle w:val="Paragraph"/>
              <w:jc w:val="center"/>
              <w:rPr>
                <w:noProof/>
                <w:lang w:val="es-ES_tradnl"/>
              </w:rPr>
            </w:pPr>
            <w:r w:rsidRPr="004238D4">
              <w:rPr>
                <w:noProof/>
                <w:lang w:val="es-ES_tradnl"/>
              </w:rPr>
              <w:t>53</w:t>
            </w:r>
          </w:p>
        </w:tc>
        <w:tc>
          <w:tcPr>
            <w:tcW w:w="0" w:type="auto"/>
          </w:tcPr>
          <w:p w14:paraId="4742B16B" w14:textId="77777777" w:rsidR="00833139" w:rsidRPr="004238D4" w:rsidRDefault="00833139" w:rsidP="004238D4">
            <w:pPr>
              <w:pStyle w:val="Paragraph"/>
              <w:rPr>
                <w:noProof/>
                <w:lang w:val="es-ES_tradnl"/>
              </w:rPr>
            </w:pPr>
            <w:r w:rsidRPr="004238D4">
              <w:rPr>
                <w:noProof/>
                <w:lang w:val="es-ES_tradnl"/>
              </w:rPr>
              <w:t>Aditivos que contengan:</w:t>
            </w:r>
          </w:p>
          <w:tbl>
            <w:tblPr>
              <w:tblStyle w:val="Listdash1"/>
              <w:tblW w:w="0" w:type="auto"/>
              <w:tblLook w:val="0000" w:firstRow="0" w:lastRow="0" w:firstColumn="0" w:lastColumn="0" w:noHBand="0" w:noVBand="0"/>
            </w:tblPr>
            <w:tblGrid>
              <w:gridCol w:w="220"/>
              <w:gridCol w:w="4110"/>
            </w:tblGrid>
            <w:tr w:rsidR="00833139" w:rsidRPr="004238D4" w14:paraId="25E1C3B2" w14:textId="77777777" w:rsidTr="004238D4">
              <w:tc>
                <w:tcPr>
                  <w:tcW w:w="0" w:type="auto"/>
                </w:tcPr>
                <w:p w14:paraId="649D2C5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CBAD09B" w14:textId="7C0DA907" w:rsidR="00833139" w:rsidRPr="004238D4" w:rsidRDefault="00833139" w:rsidP="004238D4">
                  <w:pPr>
                    <w:pStyle w:val="Paragraph"/>
                    <w:rPr>
                      <w:noProof/>
                      <w:lang w:val="es-ES_tradnl"/>
                    </w:rPr>
                  </w:pPr>
                  <w:r w:rsidRPr="004238D4">
                    <w:rPr>
                      <w:noProof/>
                      <w:lang w:val="es-ES_tradnl"/>
                    </w:rPr>
                    <w:t> sulfonatos de petróleo de calcio (CAS RN 68783-96-0)</w:t>
                  </w:r>
                  <w:r w:rsidR="004238D4">
                    <w:rPr>
                      <w:noProof/>
                      <w:lang w:val="es-ES_tradnl"/>
                    </w:rPr>
                    <w:t xml:space="preserve"> </w:t>
                  </w:r>
                  <w:r w:rsidRPr="004238D4">
                    <w:rPr>
                      <w:noProof/>
                      <w:lang w:val="es-ES_tradnl"/>
                    </w:rPr>
                    <w:t>hiperbásicos, con una proporción en peso de sulfonato igual o superior al 15 % pero no superior al 30 % y</w:t>
                  </w:r>
                </w:p>
              </w:tc>
            </w:tr>
            <w:tr w:rsidR="00833139" w:rsidRPr="004238D4" w14:paraId="5BA505B5" w14:textId="77777777" w:rsidTr="004238D4">
              <w:tc>
                <w:tcPr>
                  <w:tcW w:w="0" w:type="auto"/>
                </w:tcPr>
                <w:p w14:paraId="611D410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A54A0AE" w14:textId="77777777" w:rsidR="00833139" w:rsidRPr="004238D4" w:rsidRDefault="00833139" w:rsidP="004238D4">
                  <w:pPr>
                    <w:pStyle w:val="Paragraph"/>
                    <w:rPr>
                      <w:noProof/>
                      <w:lang w:val="es-ES_tradnl"/>
                    </w:rPr>
                  </w:pPr>
                  <w:r w:rsidRPr="004238D4">
                    <w:rPr>
                      <w:noProof/>
                      <w:lang w:val="es-ES_tradnl"/>
                    </w:rPr>
                    <w:t>aceites minerales en una proporción en peso superior al 40 % pero no superior al 60 %, </w:t>
                  </w:r>
                </w:p>
              </w:tc>
            </w:tr>
          </w:tbl>
          <w:p w14:paraId="64D8CA11" w14:textId="5B0676AA" w:rsidR="00833139" w:rsidRPr="004238D4" w:rsidRDefault="00833139" w:rsidP="004238D4">
            <w:pPr>
              <w:pStyle w:val="Paragraph"/>
              <w:rPr>
                <w:noProof/>
                <w:lang w:val="es-ES_tradnl"/>
              </w:rPr>
            </w:pPr>
            <w:r w:rsidRPr="004238D4">
              <w:rPr>
                <w:noProof/>
                <w:lang w:val="es-ES_tradnl"/>
              </w:rPr>
              <w:t>con un número base total igual o superior a 280 pero no superior a 420,</w:t>
            </w:r>
            <w:r w:rsidR="004238D4">
              <w:rPr>
                <w:noProof/>
                <w:lang w:val="es-ES_tradnl"/>
              </w:rPr>
              <w:t xml:space="preserve"> </w:t>
            </w:r>
            <w:r w:rsidRPr="004238D4">
              <w:rPr>
                <w:noProof/>
                <w:lang w:val="es-ES_tradnl"/>
              </w:rPr>
              <w:t>destinados a la fabricación de aceites lubricantes</w:t>
            </w:r>
          </w:p>
          <w:p w14:paraId="6BCCDBCB"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2D18F0FC"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0E1BF4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F74B8F3"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33271BB9" w14:textId="77777777" w:rsidTr="00833139">
        <w:trPr>
          <w:cantSplit/>
        </w:trPr>
        <w:tc>
          <w:tcPr>
            <w:tcW w:w="0" w:type="auto"/>
          </w:tcPr>
          <w:p w14:paraId="3399B06A" w14:textId="77777777" w:rsidR="00833139" w:rsidRPr="004238D4" w:rsidRDefault="00833139" w:rsidP="004238D4">
            <w:pPr>
              <w:pStyle w:val="Paragraph"/>
              <w:rPr>
                <w:noProof/>
                <w:lang w:val="es-ES_tradnl"/>
              </w:rPr>
            </w:pPr>
            <w:r w:rsidRPr="004238D4">
              <w:rPr>
                <w:noProof/>
                <w:lang w:val="es-ES_tradnl"/>
              </w:rPr>
              <w:t>0.6434</w:t>
            </w:r>
          </w:p>
        </w:tc>
        <w:tc>
          <w:tcPr>
            <w:tcW w:w="0" w:type="auto"/>
          </w:tcPr>
          <w:p w14:paraId="2A11A827" w14:textId="77777777" w:rsidR="00833139" w:rsidRPr="004238D4" w:rsidRDefault="00833139" w:rsidP="004238D4">
            <w:pPr>
              <w:pStyle w:val="Paragraph"/>
              <w:jc w:val="right"/>
              <w:rPr>
                <w:noProof/>
                <w:lang w:val="es-ES_tradnl"/>
              </w:rPr>
            </w:pPr>
            <w:r w:rsidRPr="004238D4">
              <w:rPr>
                <w:noProof/>
                <w:lang w:val="es-ES_tradnl"/>
              </w:rPr>
              <w:t>ex 3811 21 00</w:t>
            </w:r>
          </w:p>
        </w:tc>
        <w:tc>
          <w:tcPr>
            <w:tcW w:w="0" w:type="auto"/>
          </w:tcPr>
          <w:p w14:paraId="026CAB40" w14:textId="77777777" w:rsidR="00833139" w:rsidRPr="004238D4" w:rsidRDefault="00833139" w:rsidP="004238D4">
            <w:pPr>
              <w:pStyle w:val="Paragraph"/>
              <w:jc w:val="center"/>
              <w:rPr>
                <w:noProof/>
                <w:lang w:val="es-ES_tradnl"/>
              </w:rPr>
            </w:pPr>
            <w:r w:rsidRPr="004238D4">
              <w:rPr>
                <w:noProof/>
                <w:lang w:val="es-ES_tradnl"/>
              </w:rPr>
              <w:t>55</w:t>
            </w:r>
          </w:p>
        </w:tc>
        <w:tc>
          <w:tcPr>
            <w:tcW w:w="0" w:type="auto"/>
          </w:tcPr>
          <w:p w14:paraId="1DF269E1" w14:textId="77777777" w:rsidR="00833139" w:rsidRPr="004238D4" w:rsidRDefault="00833139" w:rsidP="004238D4">
            <w:pPr>
              <w:pStyle w:val="Paragraph"/>
              <w:rPr>
                <w:noProof/>
                <w:lang w:val="es-ES_tradnl"/>
              </w:rPr>
            </w:pPr>
            <w:r w:rsidRPr="004238D4">
              <w:rPr>
                <w:noProof/>
                <w:lang w:val="es-ES_tradnl"/>
              </w:rPr>
              <w:t>Aditivos que contengan: </w:t>
            </w:r>
          </w:p>
          <w:tbl>
            <w:tblPr>
              <w:tblStyle w:val="Listdash1"/>
              <w:tblW w:w="0" w:type="auto"/>
              <w:tblLook w:val="0000" w:firstRow="0" w:lastRow="0" w:firstColumn="0" w:lastColumn="0" w:noHBand="0" w:noVBand="0"/>
            </w:tblPr>
            <w:tblGrid>
              <w:gridCol w:w="220"/>
              <w:gridCol w:w="4110"/>
            </w:tblGrid>
            <w:tr w:rsidR="00833139" w:rsidRPr="004238D4" w14:paraId="34DBB516" w14:textId="77777777" w:rsidTr="004238D4">
              <w:tc>
                <w:tcPr>
                  <w:tcW w:w="0" w:type="auto"/>
                </w:tcPr>
                <w:p w14:paraId="77D495F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18ACCB3" w14:textId="77777777" w:rsidR="00833139" w:rsidRPr="004238D4" w:rsidRDefault="00833139" w:rsidP="004238D4">
                  <w:pPr>
                    <w:pStyle w:val="Paragraph"/>
                    <w:rPr>
                      <w:noProof/>
                      <w:lang w:val="es-ES_tradnl"/>
                    </w:rPr>
                  </w:pPr>
                  <w:r w:rsidRPr="004238D4">
                    <w:rPr>
                      <w:noProof/>
                      <w:lang w:val="es-ES_tradnl"/>
                    </w:rPr>
                    <w:t>sulfonato de polipropilbenceno de calcio con un número base bajo (CAS RN 75975-85-8) y</w:t>
                  </w:r>
                </w:p>
              </w:tc>
            </w:tr>
            <w:tr w:rsidR="00833139" w:rsidRPr="004238D4" w14:paraId="23ACE27C" w14:textId="77777777" w:rsidTr="004238D4">
              <w:tc>
                <w:tcPr>
                  <w:tcW w:w="0" w:type="auto"/>
                </w:tcPr>
                <w:p w14:paraId="6BBEE07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4B5F60C" w14:textId="77777777" w:rsidR="00833139" w:rsidRPr="004238D4" w:rsidRDefault="00833139" w:rsidP="004238D4">
                  <w:pPr>
                    <w:pStyle w:val="Paragraph"/>
                    <w:rPr>
                      <w:noProof/>
                      <w:lang w:val="es-ES_tradnl"/>
                    </w:rPr>
                  </w:pPr>
                  <w:r w:rsidRPr="004238D4">
                    <w:rPr>
                      <w:noProof/>
                      <w:lang w:val="es-ES_tradnl"/>
                    </w:rPr>
                    <w:t>más del 40 % pero no más del 60 % en peso de aceites minerales, </w:t>
                  </w:r>
                </w:p>
              </w:tc>
            </w:tr>
          </w:tbl>
          <w:p w14:paraId="3A796466" w14:textId="77777777" w:rsidR="00833139" w:rsidRPr="004238D4" w:rsidRDefault="00833139" w:rsidP="004238D4">
            <w:pPr>
              <w:pStyle w:val="Paragraph"/>
              <w:rPr>
                <w:noProof/>
                <w:lang w:val="es-ES_tradnl"/>
              </w:rPr>
            </w:pPr>
            <w:r w:rsidRPr="004238D4">
              <w:rPr>
                <w:noProof/>
                <w:lang w:val="es-ES_tradnl"/>
              </w:rPr>
              <w:t>con un número base total superior a 10 pero no superior a 25, destinados a la fabricación de aceites lubricantes</w:t>
            </w:r>
          </w:p>
          <w:p w14:paraId="5E0D5D1E"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41BA2D5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E6AAD4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D86B051"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0C9CB2CA" w14:textId="77777777" w:rsidTr="00833139">
        <w:trPr>
          <w:cantSplit/>
        </w:trPr>
        <w:tc>
          <w:tcPr>
            <w:tcW w:w="0" w:type="auto"/>
          </w:tcPr>
          <w:p w14:paraId="7E5F4B44" w14:textId="77777777" w:rsidR="00833139" w:rsidRPr="004238D4" w:rsidRDefault="00833139" w:rsidP="004238D4">
            <w:pPr>
              <w:pStyle w:val="Paragraph"/>
              <w:rPr>
                <w:noProof/>
                <w:lang w:val="es-ES_tradnl"/>
              </w:rPr>
            </w:pPr>
            <w:r w:rsidRPr="004238D4">
              <w:rPr>
                <w:noProof/>
                <w:lang w:val="es-ES_tradnl"/>
              </w:rPr>
              <w:t>0.5724</w:t>
            </w:r>
          </w:p>
        </w:tc>
        <w:tc>
          <w:tcPr>
            <w:tcW w:w="0" w:type="auto"/>
          </w:tcPr>
          <w:p w14:paraId="28D75F59" w14:textId="77777777" w:rsidR="00833139" w:rsidRPr="004238D4" w:rsidRDefault="00833139" w:rsidP="004238D4">
            <w:pPr>
              <w:pStyle w:val="Paragraph"/>
              <w:jc w:val="right"/>
              <w:rPr>
                <w:noProof/>
                <w:lang w:val="es-ES_tradnl"/>
              </w:rPr>
            </w:pPr>
            <w:r w:rsidRPr="004238D4">
              <w:rPr>
                <w:noProof/>
                <w:lang w:val="es-ES_tradnl"/>
              </w:rPr>
              <w:t>ex 3811 21 00</w:t>
            </w:r>
          </w:p>
        </w:tc>
        <w:tc>
          <w:tcPr>
            <w:tcW w:w="0" w:type="auto"/>
          </w:tcPr>
          <w:p w14:paraId="6971A5AF" w14:textId="77777777" w:rsidR="00833139" w:rsidRPr="004238D4" w:rsidRDefault="00833139" w:rsidP="004238D4">
            <w:pPr>
              <w:pStyle w:val="Paragraph"/>
              <w:jc w:val="center"/>
              <w:rPr>
                <w:noProof/>
                <w:lang w:val="es-ES_tradnl"/>
              </w:rPr>
            </w:pPr>
            <w:r w:rsidRPr="004238D4">
              <w:rPr>
                <w:noProof/>
                <w:lang w:val="es-ES_tradnl"/>
              </w:rPr>
              <w:t>60</w:t>
            </w:r>
          </w:p>
        </w:tc>
        <w:tc>
          <w:tcPr>
            <w:tcW w:w="0" w:type="auto"/>
          </w:tcPr>
          <w:p w14:paraId="47EE07EF" w14:textId="77777777" w:rsidR="00833139" w:rsidRPr="004238D4" w:rsidRDefault="00833139" w:rsidP="004238D4">
            <w:pPr>
              <w:pStyle w:val="Paragraph"/>
              <w:rPr>
                <w:noProof/>
                <w:lang w:val="es-ES_tradnl"/>
              </w:rPr>
            </w:pPr>
            <w:r w:rsidRPr="004238D4">
              <w:rPr>
                <w:noProof/>
                <w:lang w:val="es-ES_tradnl"/>
              </w:rPr>
              <w:t>Aditivos para aceites lubricantes, que contengan aceites minerales,</w:t>
            </w:r>
          </w:p>
          <w:tbl>
            <w:tblPr>
              <w:tblStyle w:val="Listdash1"/>
              <w:tblW w:w="0" w:type="auto"/>
              <w:tblLook w:val="0000" w:firstRow="0" w:lastRow="0" w:firstColumn="0" w:lastColumn="0" w:noHBand="0" w:noVBand="0"/>
            </w:tblPr>
            <w:tblGrid>
              <w:gridCol w:w="220"/>
              <w:gridCol w:w="4110"/>
            </w:tblGrid>
            <w:tr w:rsidR="00833139" w:rsidRPr="004238D4" w14:paraId="67A6DB33" w14:textId="77777777" w:rsidTr="004238D4">
              <w:tc>
                <w:tcPr>
                  <w:tcW w:w="0" w:type="auto"/>
                </w:tcPr>
                <w:p w14:paraId="11B3421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4FBB6F7" w14:textId="77777777" w:rsidR="00833139" w:rsidRPr="004238D4" w:rsidRDefault="00833139" w:rsidP="004238D4">
                  <w:pPr>
                    <w:pStyle w:val="Paragraph"/>
                    <w:rPr>
                      <w:noProof/>
                      <w:lang w:val="es-ES_tradnl"/>
                    </w:rPr>
                  </w:pPr>
                  <w:r w:rsidRPr="004238D4">
                    <w:rPr>
                      <w:noProof/>
                      <w:lang w:val="es-ES_tradnl"/>
                    </w:rPr>
                    <w:t>a base de sulfonatos de benceno sustituido con polipropilenilo de calcio (CAS RN 75975-85-8) con un contenido igual o superior al 25 %, pero no superior al 35 % en peso,</w:t>
                  </w:r>
                </w:p>
              </w:tc>
            </w:tr>
            <w:tr w:rsidR="00833139" w:rsidRPr="004238D4" w14:paraId="7188DDDB" w14:textId="77777777" w:rsidTr="004238D4">
              <w:tc>
                <w:tcPr>
                  <w:tcW w:w="0" w:type="auto"/>
                </w:tcPr>
                <w:p w14:paraId="0734199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4C62BBD" w14:textId="77777777" w:rsidR="00833139" w:rsidRPr="004238D4" w:rsidRDefault="00833139" w:rsidP="004238D4">
                  <w:pPr>
                    <w:pStyle w:val="Paragraph"/>
                    <w:rPr>
                      <w:noProof/>
                      <w:lang w:val="es-ES_tradnl"/>
                    </w:rPr>
                  </w:pPr>
                  <w:r w:rsidRPr="004238D4">
                    <w:rPr>
                      <w:noProof/>
                      <w:lang w:val="es-ES_tradnl"/>
                    </w:rPr>
                    <w:t>con un número base total (TBN) igual o superior a 280 pero no superior a 320,</w:t>
                  </w:r>
                </w:p>
              </w:tc>
            </w:tr>
          </w:tbl>
          <w:p w14:paraId="2AB3FF7D" w14:textId="77777777" w:rsidR="00833139" w:rsidRPr="004238D4" w:rsidRDefault="00833139" w:rsidP="004238D4">
            <w:pPr>
              <w:pStyle w:val="Paragraph"/>
              <w:rPr>
                <w:noProof/>
                <w:lang w:val="es-ES_tradnl"/>
              </w:rPr>
            </w:pPr>
            <w:r w:rsidRPr="004238D4">
              <w:rPr>
                <w:noProof/>
                <w:lang w:val="es-ES_tradnl"/>
              </w:rPr>
              <w:t>utilizados como aditivo concentrado para la fabricación de aceites de motor a través de un proceso de mezcla</w:t>
            </w:r>
          </w:p>
        </w:tc>
        <w:tc>
          <w:tcPr>
            <w:tcW w:w="0" w:type="auto"/>
          </w:tcPr>
          <w:p w14:paraId="565D2BA9"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F60D6A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117797E"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11D1BC53" w14:textId="77777777" w:rsidTr="00833139">
        <w:trPr>
          <w:cantSplit/>
        </w:trPr>
        <w:tc>
          <w:tcPr>
            <w:tcW w:w="0" w:type="auto"/>
          </w:tcPr>
          <w:p w14:paraId="7283A4F4" w14:textId="77777777" w:rsidR="00833139" w:rsidRPr="004238D4" w:rsidRDefault="00833139" w:rsidP="004238D4">
            <w:pPr>
              <w:pStyle w:val="Paragraph"/>
              <w:rPr>
                <w:noProof/>
                <w:lang w:val="es-ES_tradnl"/>
              </w:rPr>
            </w:pPr>
            <w:r w:rsidRPr="004238D4">
              <w:rPr>
                <w:noProof/>
                <w:lang w:val="es-ES_tradnl"/>
              </w:rPr>
              <w:t>0.6431</w:t>
            </w:r>
          </w:p>
        </w:tc>
        <w:tc>
          <w:tcPr>
            <w:tcW w:w="0" w:type="auto"/>
          </w:tcPr>
          <w:p w14:paraId="3F5C1FF9" w14:textId="77777777" w:rsidR="00833139" w:rsidRPr="004238D4" w:rsidRDefault="00833139" w:rsidP="004238D4">
            <w:pPr>
              <w:pStyle w:val="Paragraph"/>
              <w:jc w:val="right"/>
              <w:rPr>
                <w:noProof/>
                <w:lang w:val="es-ES_tradnl"/>
              </w:rPr>
            </w:pPr>
            <w:r w:rsidRPr="004238D4">
              <w:rPr>
                <w:noProof/>
                <w:lang w:val="es-ES_tradnl"/>
              </w:rPr>
              <w:t>ex 3811 21 00</w:t>
            </w:r>
          </w:p>
        </w:tc>
        <w:tc>
          <w:tcPr>
            <w:tcW w:w="0" w:type="auto"/>
          </w:tcPr>
          <w:p w14:paraId="4C436CB2" w14:textId="77777777" w:rsidR="00833139" w:rsidRPr="004238D4" w:rsidRDefault="00833139" w:rsidP="004238D4">
            <w:pPr>
              <w:pStyle w:val="Paragraph"/>
              <w:jc w:val="center"/>
              <w:rPr>
                <w:noProof/>
                <w:lang w:val="es-ES_tradnl"/>
              </w:rPr>
            </w:pPr>
            <w:r w:rsidRPr="004238D4">
              <w:rPr>
                <w:noProof/>
                <w:lang w:val="es-ES_tradnl"/>
              </w:rPr>
              <w:t>63</w:t>
            </w:r>
          </w:p>
        </w:tc>
        <w:tc>
          <w:tcPr>
            <w:tcW w:w="0" w:type="auto"/>
          </w:tcPr>
          <w:p w14:paraId="51ADCF51" w14:textId="77777777" w:rsidR="00833139" w:rsidRPr="004238D4" w:rsidRDefault="00833139" w:rsidP="004238D4">
            <w:pPr>
              <w:pStyle w:val="Paragraph"/>
              <w:rPr>
                <w:noProof/>
                <w:lang w:val="es-ES_tradnl"/>
              </w:rPr>
            </w:pPr>
            <w:r w:rsidRPr="004238D4">
              <w:rPr>
                <w:noProof/>
                <w:lang w:val="es-ES_tradnl"/>
              </w:rPr>
              <w:t>Aditivos que contengan: </w:t>
            </w:r>
          </w:p>
          <w:tbl>
            <w:tblPr>
              <w:tblStyle w:val="Listdash1"/>
              <w:tblW w:w="0" w:type="auto"/>
              <w:tblLook w:val="0000" w:firstRow="0" w:lastRow="0" w:firstColumn="0" w:lastColumn="0" w:noHBand="0" w:noVBand="0"/>
            </w:tblPr>
            <w:tblGrid>
              <w:gridCol w:w="220"/>
              <w:gridCol w:w="4110"/>
            </w:tblGrid>
            <w:tr w:rsidR="00833139" w:rsidRPr="004238D4" w14:paraId="3ED362CB" w14:textId="77777777" w:rsidTr="004238D4">
              <w:tc>
                <w:tcPr>
                  <w:tcW w:w="0" w:type="auto"/>
                </w:tcPr>
                <w:p w14:paraId="13F72A6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C233C77" w14:textId="77777777" w:rsidR="00833139" w:rsidRPr="004238D4" w:rsidRDefault="00833139" w:rsidP="004238D4">
                  <w:pPr>
                    <w:pStyle w:val="Paragraph"/>
                    <w:rPr>
                      <w:noProof/>
                      <w:lang w:val="es-ES_tradnl"/>
                    </w:rPr>
                  </w:pPr>
                  <w:r w:rsidRPr="004238D4">
                    <w:rPr>
                      <w:noProof/>
                      <w:lang w:val="es-ES_tradnl"/>
                    </w:rPr>
                    <w:t>una mezcla hiperbásica de sulfonatos de petróleo de calcio (CAS RN 61789-86-4) y de sulfonatos de alquilbenceno de calcio de síntesis (CAS RN 68584-23-6 y CAS RN 70024-69-0) con una proporción total en peso de sulfonato igual o superior al 15 % pero no superior al 25 % y</w:t>
                  </w:r>
                </w:p>
              </w:tc>
            </w:tr>
            <w:tr w:rsidR="00833139" w:rsidRPr="004238D4" w14:paraId="63B53141" w14:textId="77777777" w:rsidTr="004238D4">
              <w:tc>
                <w:tcPr>
                  <w:tcW w:w="0" w:type="auto"/>
                </w:tcPr>
                <w:p w14:paraId="4E81DD1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70C736E" w14:textId="77777777" w:rsidR="00833139" w:rsidRPr="004238D4" w:rsidRDefault="00833139" w:rsidP="004238D4">
                  <w:pPr>
                    <w:pStyle w:val="Paragraph"/>
                    <w:rPr>
                      <w:noProof/>
                      <w:lang w:val="es-ES_tradnl"/>
                    </w:rPr>
                  </w:pPr>
                  <w:r w:rsidRPr="004238D4">
                    <w:rPr>
                      <w:noProof/>
                      <w:lang w:val="es-ES_tradnl"/>
                    </w:rPr>
                    <w:t>más del 40 % pero no más del 60 % en peso de aceites minerales, </w:t>
                  </w:r>
                </w:p>
              </w:tc>
            </w:tr>
          </w:tbl>
          <w:p w14:paraId="392F72D7" w14:textId="063539B5" w:rsidR="00833139" w:rsidRPr="004238D4" w:rsidRDefault="00833139" w:rsidP="004238D4">
            <w:pPr>
              <w:pStyle w:val="Paragraph"/>
              <w:rPr>
                <w:noProof/>
                <w:lang w:val="es-ES_tradnl"/>
              </w:rPr>
            </w:pPr>
            <w:r w:rsidRPr="004238D4">
              <w:rPr>
                <w:noProof/>
                <w:lang w:val="es-ES_tradnl"/>
              </w:rPr>
              <w:t>con un número base total igual o superior a 280 pero no superior a 320, destinados</w:t>
            </w:r>
            <w:r w:rsidR="004238D4">
              <w:rPr>
                <w:noProof/>
                <w:lang w:val="es-ES_tradnl"/>
              </w:rPr>
              <w:t xml:space="preserve"> </w:t>
            </w:r>
            <w:r w:rsidRPr="004238D4">
              <w:rPr>
                <w:noProof/>
                <w:lang w:val="es-ES_tradnl"/>
              </w:rPr>
              <w:t>a la fabricación de aceites lubricantes</w:t>
            </w:r>
          </w:p>
          <w:p w14:paraId="6C556EFB"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248F7AF6"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F6CF8E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294641F"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535DF2B8" w14:textId="77777777" w:rsidTr="00833139">
        <w:trPr>
          <w:cantSplit/>
        </w:trPr>
        <w:tc>
          <w:tcPr>
            <w:tcW w:w="0" w:type="auto"/>
          </w:tcPr>
          <w:p w14:paraId="3632856F" w14:textId="77777777" w:rsidR="00833139" w:rsidRPr="004238D4" w:rsidRDefault="00833139" w:rsidP="004238D4">
            <w:pPr>
              <w:pStyle w:val="Paragraph"/>
              <w:rPr>
                <w:noProof/>
                <w:lang w:val="es-ES_tradnl"/>
              </w:rPr>
            </w:pPr>
            <w:r w:rsidRPr="004238D4">
              <w:rPr>
                <w:noProof/>
                <w:lang w:val="es-ES_tradnl"/>
              </w:rPr>
              <w:t>0.6429</w:t>
            </w:r>
          </w:p>
        </w:tc>
        <w:tc>
          <w:tcPr>
            <w:tcW w:w="0" w:type="auto"/>
          </w:tcPr>
          <w:p w14:paraId="4B35D687" w14:textId="77777777" w:rsidR="00833139" w:rsidRPr="004238D4" w:rsidRDefault="00833139" w:rsidP="004238D4">
            <w:pPr>
              <w:pStyle w:val="Paragraph"/>
              <w:jc w:val="right"/>
              <w:rPr>
                <w:noProof/>
                <w:lang w:val="es-ES_tradnl"/>
              </w:rPr>
            </w:pPr>
            <w:r w:rsidRPr="004238D4">
              <w:rPr>
                <w:noProof/>
                <w:lang w:val="es-ES_tradnl"/>
              </w:rPr>
              <w:t>ex 3811 21 00</w:t>
            </w:r>
          </w:p>
        </w:tc>
        <w:tc>
          <w:tcPr>
            <w:tcW w:w="0" w:type="auto"/>
          </w:tcPr>
          <w:p w14:paraId="6B73E5C3" w14:textId="77777777" w:rsidR="00833139" w:rsidRPr="004238D4" w:rsidRDefault="00833139" w:rsidP="004238D4">
            <w:pPr>
              <w:pStyle w:val="Paragraph"/>
              <w:jc w:val="center"/>
              <w:rPr>
                <w:noProof/>
                <w:lang w:val="es-ES_tradnl"/>
              </w:rPr>
            </w:pPr>
            <w:r w:rsidRPr="004238D4">
              <w:rPr>
                <w:noProof/>
                <w:lang w:val="es-ES_tradnl"/>
              </w:rPr>
              <w:t>65</w:t>
            </w:r>
          </w:p>
        </w:tc>
        <w:tc>
          <w:tcPr>
            <w:tcW w:w="0" w:type="auto"/>
          </w:tcPr>
          <w:p w14:paraId="5842592F" w14:textId="77777777" w:rsidR="00833139" w:rsidRPr="004238D4" w:rsidRDefault="00833139" w:rsidP="004238D4">
            <w:pPr>
              <w:pStyle w:val="Paragraph"/>
              <w:rPr>
                <w:noProof/>
                <w:lang w:val="es-ES_tradnl"/>
              </w:rPr>
            </w:pPr>
            <w:r w:rsidRPr="004238D4">
              <w:rPr>
                <w:noProof/>
                <w:lang w:val="es-ES_tradnl"/>
              </w:rPr>
              <w:t>Aditivos que contengan:</w:t>
            </w:r>
          </w:p>
          <w:tbl>
            <w:tblPr>
              <w:tblStyle w:val="Listdash1"/>
              <w:tblW w:w="0" w:type="auto"/>
              <w:tblLook w:val="0000" w:firstRow="0" w:lastRow="0" w:firstColumn="0" w:lastColumn="0" w:noHBand="0" w:noVBand="0"/>
            </w:tblPr>
            <w:tblGrid>
              <w:gridCol w:w="220"/>
              <w:gridCol w:w="4110"/>
            </w:tblGrid>
            <w:tr w:rsidR="00833139" w:rsidRPr="004238D4" w14:paraId="53DD3BF9" w14:textId="77777777" w:rsidTr="004238D4">
              <w:tc>
                <w:tcPr>
                  <w:tcW w:w="0" w:type="auto"/>
                </w:tcPr>
                <w:p w14:paraId="046436E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39B9CDB" w14:textId="77777777" w:rsidR="00833139" w:rsidRPr="004238D4" w:rsidRDefault="00833139" w:rsidP="004238D4">
                  <w:pPr>
                    <w:pStyle w:val="Paragraph"/>
                    <w:rPr>
                      <w:noProof/>
                      <w:lang w:val="es-ES_tradnl"/>
                    </w:rPr>
                  </w:pPr>
                  <w:r w:rsidRPr="004238D4">
                    <w:rPr>
                      <w:noProof/>
                      <w:lang w:val="es-ES_tradnl"/>
                    </w:rPr>
                    <w:t>una mezcla a base de poliisobutileno succinimida (CAS RN 160610-76-4), y</w:t>
                  </w:r>
                </w:p>
              </w:tc>
            </w:tr>
            <w:tr w:rsidR="00833139" w:rsidRPr="004238D4" w14:paraId="7FBEF660" w14:textId="77777777" w:rsidTr="004238D4">
              <w:tc>
                <w:tcPr>
                  <w:tcW w:w="0" w:type="auto"/>
                </w:tcPr>
                <w:p w14:paraId="6952A50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29315FB" w14:textId="77777777" w:rsidR="00833139" w:rsidRPr="004238D4" w:rsidRDefault="00833139" w:rsidP="004238D4">
                  <w:pPr>
                    <w:pStyle w:val="Paragraph"/>
                    <w:rPr>
                      <w:noProof/>
                      <w:lang w:val="es-ES_tradnl"/>
                    </w:rPr>
                  </w:pPr>
                  <w:r w:rsidRPr="004238D4">
                    <w:rPr>
                      <w:noProof/>
                      <w:lang w:val="es-ES_tradnl"/>
                    </w:rPr>
                    <w:t>más del 35 % pero no más del 50 % en peso de aceites minerales,</w:t>
                  </w:r>
                </w:p>
              </w:tc>
            </w:tr>
          </w:tbl>
          <w:p w14:paraId="5BFEC9EB" w14:textId="77777777" w:rsidR="00833139" w:rsidRPr="004238D4" w:rsidRDefault="00833139" w:rsidP="004238D4">
            <w:pPr>
              <w:pStyle w:val="Paragraph"/>
              <w:rPr>
                <w:noProof/>
                <w:lang w:val="es-ES_tradnl"/>
              </w:rPr>
            </w:pPr>
            <w:r w:rsidRPr="004238D4">
              <w:rPr>
                <w:noProof/>
                <w:lang w:val="es-ES_tradnl"/>
              </w:rPr>
              <w:t>con un contenido de azufre superior al 0,7 % pero no superior al 1,3 % en peso, con un índice de alcalinidad total superior a 8, destinados a la fabricación de aceites lubricantes</w:t>
            </w:r>
          </w:p>
          <w:p w14:paraId="58951EC0"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6BC9988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FEE02C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8EE91D8"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6BEEF91C" w14:textId="77777777" w:rsidTr="00833139">
        <w:trPr>
          <w:cantSplit/>
        </w:trPr>
        <w:tc>
          <w:tcPr>
            <w:tcW w:w="0" w:type="auto"/>
          </w:tcPr>
          <w:p w14:paraId="56356238" w14:textId="77777777" w:rsidR="00833139" w:rsidRPr="004238D4" w:rsidRDefault="00833139" w:rsidP="004238D4">
            <w:pPr>
              <w:pStyle w:val="Paragraph"/>
              <w:rPr>
                <w:noProof/>
                <w:lang w:val="es-ES_tradnl"/>
              </w:rPr>
            </w:pPr>
            <w:r w:rsidRPr="004238D4">
              <w:rPr>
                <w:noProof/>
                <w:lang w:val="es-ES_tradnl"/>
              </w:rPr>
              <w:t>0.5711</w:t>
            </w:r>
          </w:p>
        </w:tc>
        <w:tc>
          <w:tcPr>
            <w:tcW w:w="0" w:type="auto"/>
          </w:tcPr>
          <w:p w14:paraId="5905F554" w14:textId="77777777" w:rsidR="00833139" w:rsidRPr="004238D4" w:rsidRDefault="00833139" w:rsidP="004238D4">
            <w:pPr>
              <w:pStyle w:val="Paragraph"/>
              <w:jc w:val="right"/>
              <w:rPr>
                <w:noProof/>
                <w:lang w:val="es-ES_tradnl"/>
              </w:rPr>
            </w:pPr>
            <w:r w:rsidRPr="004238D4">
              <w:rPr>
                <w:noProof/>
                <w:lang w:val="es-ES_tradnl"/>
              </w:rPr>
              <w:t>ex 3811 21 00</w:t>
            </w:r>
          </w:p>
        </w:tc>
        <w:tc>
          <w:tcPr>
            <w:tcW w:w="0" w:type="auto"/>
          </w:tcPr>
          <w:p w14:paraId="54A18270" w14:textId="77777777" w:rsidR="00833139" w:rsidRPr="004238D4" w:rsidRDefault="00833139" w:rsidP="004238D4">
            <w:pPr>
              <w:pStyle w:val="Paragraph"/>
              <w:jc w:val="center"/>
              <w:rPr>
                <w:noProof/>
                <w:lang w:val="es-ES_tradnl"/>
              </w:rPr>
            </w:pPr>
            <w:r w:rsidRPr="004238D4">
              <w:rPr>
                <w:noProof/>
                <w:lang w:val="es-ES_tradnl"/>
              </w:rPr>
              <w:t>70</w:t>
            </w:r>
          </w:p>
        </w:tc>
        <w:tc>
          <w:tcPr>
            <w:tcW w:w="0" w:type="auto"/>
          </w:tcPr>
          <w:p w14:paraId="5315E43E" w14:textId="77777777" w:rsidR="00833139" w:rsidRPr="004238D4" w:rsidRDefault="00833139" w:rsidP="004238D4">
            <w:pPr>
              <w:pStyle w:val="Paragraph"/>
              <w:rPr>
                <w:noProof/>
                <w:lang w:val="es-ES_tradnl"/>
              </w:rPr>
            </w:pPr>
            <w:r w:rsidRPr="004238D4">
              <w:rPr>
                <w:noProof/>
                <w:lang w:val="es-ES_tradnl"/>
              </w:rPr>
              <w:t>Aditivos para aceites lubricantes,</w:t>
            </w:r>
          </w:p>
          <w:tbl>
            <w:tblPr>
              <w:tblStyle w:val="Listdash1"/>
              <w:tblW w:w="0" w:type="auto"/>
              <w:tblLook w:val="0000" w:firstRow="0" w:lastRow="0" w:firstColumn="0" w:lastColumn="0" w:noHBand="0" w:noVBand="0"/>
            </w:tblPr>
            <w:tblGrid>
              <w:gridCol w:w="220"/>
              <w:gridCol w:w="4110"/>
            </w:tblGrid>
            <w:tr w:rsidR="00833139" w:rsidRPr="004238D4" w14:paraId="74DD471E" w14:textId="77777777" w:rsidTr="004238D4">
              <w:tc>
                <w:tcPr>
                  <w:tcW w:w="0" w:type="auto"/>
                </w:tcPr>
                <w:p w14:paraId="09E20B6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FDBF89C" w14:textId="77777777" w:rsidR="00833139" w:rsidRPr="004238D4" w:rsidRDefault="00833139" w:rsidP="004238D4">
                  <w:pPr>
                    <w:pStyle w:val="Paragraph"/>
                    <w:rPr>
                      <w:noProof/>
                      <w:lang w:val="es-ES_tradnl"/>
                    </w:rPr>
                  </w:pPr>
                  <w:r w:rsidRPr="004238D4">
                    <w:rPr>
                      <w:noProof/>
                      <w:lang w:val="es-ES_tradnl"/>
                    </w:rPr>
                    <w:t>que contengan succinimida de poliisobutileno derivado de productos de la reacción de polietilenopoliaminas con anhídrido poliisobutenil-succínico (CAS RN 84605-20-9),</w:t>
                  </w:r>
                </w:p>
              </w:tc>
            </w:tr>
            <w:tr w:rsidR="00833139" w:rsidRPr="004238D4" w14:paraId="37A55115" w14:textId="77777777" w:rsidTr="004238D4">
              <w:tc>
                <w:tcPr>
                  <w:tcW w:w="0" w:type="auto"/>
                </w:tcPr>
                <w:p w14:paraId="67FE50E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2732D80" w14:textId="77777777" w:rsidR="00833139" w:rsidRPr="004238D4" w:rsidRDefault="00833139" w:rsidP="004238D4">
                  <w:pPr>
                    <w:pStyle w:val="Paragraph"/>
                    <w:rPr>
                      <w:noProof/>
                      <w:lang w:val="es-ES_tradnl"/>
                    </w:rPr>
                  </w:pPr>
                  <w:r w:rsidRPr="004238D4">
                    <w:rPr>
                      <w:noProof/>
                      <w:lang w:val="es-ES_tradnl"/>
                    </w:rPr>
                    <w:t>que contengan aceites minerales,</w:t>
                  </w:r>
                </w:p>
              </w:tc>
            </w:tr>
            <w:tr w:rsidR="00833139" w:rsidRPr="004238D4" w14:paraId="23791E4D" w14:textId="77777777" w:rsidTr="004238D4">
              <w:tc>
                <w:tcPr>
                  <w:tcW w:w="0" w:type="auto"/>
                </w:tcPr>
                <w:p w14:paraId="5C24545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8C472E8" w14:textId="77777777" w:rsidR="00833139" w:rsidRPr="004238D4" w:rsidRDefault="00833139" w:rsidP="004238D4">
                  <w:pPr>
                    <w:pStyle w:val="Paragraph"/>
                    <w:rPr>
                      <w:noProof/>
                      <w:lang w:val="es-ES_tradnl"/>
                    </w:rPr>
                  </w:pPr>
                  <w:r w:rsidRPr="004238D4">
                    <w:rPr>
                      <w:noProof/>
                      <w:lang w:val="es-ES_tradnl"/>
                    </w:rPr>
                    <w:t>con un contenido de cloro igual o superior al 0,05 %, pero no superior al 0,25 % en peso</w:t>
                  </w:r>
                </w:p>
              </w:tc>
            </w:tr>
            <w:tr w:rsidR="00833139" w:rsidRPr="004238D4" w14:paraId="79F2C243" w14:textId="77777777" w:rsidTr="004238D4">
              <w:tc>
                <w:tcPr>
                  <w:tcW w:w="0" w:type="auto"/>
                </w:tcPr>
                <w:p w14:paraId="788C38B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6691FB9" w14:textId="77777777" w:rsidR="00833139" w:rsidRPr="004238D4" w:rsidRDefault="00833139" w:rsidP="004238D4">
                  <w:pPr>
                    <w:pStyle w:val="Paragraph"/>
                    <w:rPr>
                      <w:noProof/>
                      <w:lang w:val="es-ES_tradnl"/>
                    </w:rPr>
                  </w:pPr>
                  <w:r w:rsidRPr="004238D4">
                    <w:rPr>
                      <w:noProof/>
                      <w:lang w:val="es-ES_tradnl"/>
                    </w:rPr>
                    <w:t>con un número base total (TBN) superior a 20,</w:t>
                  </w:r>
                </w:p>
              </w:tc>
            </w:tr>
          </w:tbl>
          <w:p w14:paraId="71137E2C" w14:textId="77777777" w:rsidR="00833139" w:rsidRPr="004238D4" w:rsidRDefault="00833139" w:rsidP="004238D4">
            <w:pPr>
              <w:pStyle w:val="Paragraph"/>
              <w:rPr>
                <w:noProof/>
                <w:lang w:val="es-ES_tradnl"/>
              </w:rPr>
            </w:pPr>
            <w:r w:rsidRPr="004238D4">
              <w:rPr>
                <w:noProof/>
                <w:lang w:val="es-ES_tradnl"/>
              </w:rPr>
              <w:t>utilizados como aditivo concentrado para la fabricación de aceites de motor a través de un proceso de mezcla</w:t>
            </w:r>
          </w:p>
        </w:tc>
        <w:tc>
          <w:tcPr>
            <w:tcW w:w="0" w:type="auto"/>
          </w:tcPr>
          <w:p w14:paraId="13DC455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45BD42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1E57CBB"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3F4F368F" w14:textId="77777777" w:rsidTr="00833139">
        <w:trPr>
          <w:cantSplit/>
        </w:trPr>
        <w:tc>
          <w:tcPr>
            <w:tcW w:w="0" w:type="auto"/>
          </w:tcPr>
          <w:p w14:paraId="49D78595" w14:textId="77777777" w:rsidR="00833139" w:rsidRPr="004238D4" w:rsidRDefault="00833139" w:rsidP="004238D4">
            <w:pPr>
              <w:pStyle w:val="Paragraph"/>
              <w:rPr>
                <w:noProof/>
                <w:lang w:val="es-ES_tradnl"/>
              </w:rPr>
            </w:pPr>
            <w:r w:rsidRPr="004238D4">
              <w:rPr>
                <w:noProof/>
                <w:lang w:val="es-ES_tradnl"/>
              </w:rPr>
              <w:t>0.6017</w:t>
            </w:r>
          </w:p>
        </w:tc>
        <w:tc>
          <w:tcPr>
            <w:tcW w:w="0" w:type="auto"/>
          </w:tcPr>
          <w:p w14:paraId="6C2C79DF" w14:textId="77777777" w:rsidR="00833139" w:rsidRPr="004238D4" w:rsidRDefault="00833139" w:rsidP="004238D4">
            <w:pPr>
              <w:pStyle w:val="Paragraph"/>
              <w:jc w:val="right"/>
              <w:rPr>
                <w:noProof/>
                <w:lang w:val="es-ES_tradnl"/>
              </w:rPr>
            </w:pPr>
            <w:r w:rsidRPr="004238D4">
              <w:rPr>
                <w:noProof/>
                <w:lang w:val="es-ES_tradnl"/>
              </w:rPr>
              <w:t>ex 3811 21 00</w:t>
            </w:r>
          </w:p>
        </w:tc>
        <w:tc>
          <w:tcPr>
            <w:tcW w:w="0" w:type="auto"/>
          </w:tcPr>
          <w:p w14:paraId="014C4A90" w14:textId="77777777" w:rsidR="00833139" w:rsidRPr="004238D4" w:rsidRDefault="00833139" w:rsidP="004238D4">
            <w:pPr>
              <w:pStyle w:val="Paragraph"/>
              <w:jc w:val="center"/>
              <w:rPr>
                <w:noProof/>
                <w:lang w:val="es-ES_tradnl"/>
              </w:rPr>
            </w:pPr>
            <w:r w:rsidRPr="004238D4">
              <w:rPr>
                <w:noProof/>
                <w:lang w:val="es-ES_tradnl"/>
              </w:rPr>
              <w:t>73</w:t>
            </w:r>
          </w:p>
        </w:tc>
        <w:tc>
          <w:tcPr>
            <w:tcW w:w="0" w:type="auto"/>
          </w:tcPr>
          <w:p w14:paraId="66D5352D" w14:textId="77777777" w:rsidR="00833139" w:rsidRPr="004238D4" w:rsidRDefault="00833139" w:rsidP="004238D4">
            <w:pPr>
              <w:pStyle w:val="Paragraph"/>
              <w:rPr>
                <w:noProof/>
                <w:lang w:val="es-ES_tradnl"/>
              </w:rPr>
            </w:pPr>
            <w:r w:rsidRPr="004238D4">
              <w:rPr>
                <w:noProof/>
                <w:lang w:val="es-ES_tradnl"/>
              </w:rPr>
              <w:t>Aditivos que contengan:</w:t>
            </w:r>
          </w:p>
          <w:tbl>
            <w:tblPr>
              <w:tblStyle w:val="Listdash1"/>
              <w:tblW w:w="0" w:type="auto"/>
              <w:tblLook w:val="0000" w:firstRow="0" w:lastRow="0" w:firstColumn="0" w:lastColumn="0" w:noHBand="0" w:noVBand="0"/>
            </w:tblPr>
            <w:tblGrid>
              <w:gridCol w:w="220"/>
              <w:gridCol w:w="4038"/>
            </w:tblGrid>
            <w:tr w:rsidR="00833139" w:rsidRPr="004238D4" w14:paraId="41824794" w14:textId="77777777" w:rsidTr="004238D4">
              <w:tc>
                <w:tcPr>
                  <w:tcW w:w="0" w:type="auto"/>
                </w:tcPr>
                <w:p w14:paraId="1C65E86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C916953" w14:textId="77777777" w:rsidR="00833139" w:rsidRPr="004238D4" w:rsidRDefault="00833139" w:rsidP="004238D4">
                  <w:pPr>
                    <w:pStyle w:val="Paragraph"/>
                    <w:rPr>
                      <w:noProof/>
                      <w:lang w:val="es-ES_tradnl"/>
                    </w:rPr>
                  </w:pPr>
                  <w:r w:rsidRPr="004238D4">
                    <w:rPr>
                      <w:noProof/>
                      <w:lang w:val="es-ES_tradnl"/>
                    </w:rPr>
                    <w:t>compuestos de succinimida boratada (CAS RN 134758-95-5),</w:t>
                  </w:r>
                </w:p>
              </w:tc>
            </w:tr>
            <w:tr w:rsidR="00833139" w:rsidRPr="004238D4" w14:paraId="20FD0BE8" w14:textId="77777777" w:rsidTr="004238D4">
              <w:tc>
                <w:tcPr>
                  <w:tcW w:w="0" w:type="auto"/>
                </w:tcPr>
                <w:p w14:paraId="3E00DBF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203A5D1" w14:textId="77777777" w:rsidR="00833139" w:rsidRPr="004238D4" w:rsidRDefault="00833139" w:rsidP="004238D4">
                  <w:pPr>
                    <w:pStyle w:val="Paragraph"/>
                    <w:rPr>
                      <w:noProof/>
                      <w:lang w:val="es-ES_tradnl"/>
                    </w:rPr>
                  </w:pPr>
                  <w:r w:rsidRPr="004238D4">
                    <w:rPr>
                      <w:noProof/>
                      <w:lang w:val="es-ES_tradnl"/>
                    </w:rPr>
                    <w:t>aceites minerales, y</w:t>
                  </w:r>
                </w:p>
              </w:tc>
            </w:tr>
            <w:tr w:rsidR="00833139" w:rsidRPr="004238D4" w14:paraId="39116DCE" w14:textId="77777777" w:rsidTr="004238D4">
              <w:tc>
                <w:tcPr>
                  <w:tcW w:w="0" w:type="auto"/>
                </w:tcPr>
                <w:p w14:paraId="26BE99F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925C55D" w14:textId="77777777" w:rsidR="00833139" w:rsidRPr="004238D4" w:rsidRDefault="00833139" w:rsidP="004238D4">
                  <w:pPr>
                    <w:pStyle w:val="Paragraph"/>
                    <w:rPr>
                      <w:noProof/>
                      <w:lang w:val="es-ES_tradnl"/>
                    </w:rPr>
                  </w:pPr>
                  <w:r w:rsidRPr="004238D4">
                    <w:rPr>
                      <w:noProof/>
                      <w:lang w:val="es-ES_tradnl"/>
                    </w:rPr>
                    <w:t>con un índice de alcalinidad total (TBN) superior a 40,</w:t>
                  </w:r>
                </w:p>
              </w:tc>
            </w:tr>
          </w:tbl>
          <w:p w14:paraId="6CAE5CC3" w14:textId="77777777" w:rsidR="00833139" w:rsidRPr="004238D4" w:rsidRDefault="00833139" w:rsidP="004238D4">
            <w:pPr>
              <w:pStyle w:val="Paragraph"/>
              <w:rPr>
                <w:noProof/>
                <w:lang w:val="es-ES_tradnl"/>
              </w:rPr>
            </w:pPr>
            <w:r w:rsidRPr="004238D4">
              <w:rPr>
                <w:noProof/>
                <w:lang w:val="es-ES_tradnl"/>
              </w:rPr>
              <w:t>para su utilización en la fabricación de mezclas de aditivos para aceites lubricantes</w:t>
            </w:r>
          </w:p>
          <w:p w14:paraId="78299860"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6EC79EAC"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B1F19C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32DCE46"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41ADB91F" w14:textId="77777777" w:rsidTr="00833139">
        <w:trPr>
          <w:cantSplit/>
        </w:trPr>
        <w:tc>
          <w:tcPr>
            <w:tcW w:w="0" w:type="auto"/>
          </w:tcPr>
          <w:p w14:paraId="5CECF1C6" w14:textId="77777777" w:rsidR="00833139" w:rsidRPr="004238D4" w:rsidRDefault="00833139" w:rsidP="004238D4">
            <w:pPr>
              <w:pStyle w:val="Paragraph"/>
              <w:rPr>
                <w:noProof/>
                <w:lang w:val="es-ES_tradnl"/>
              </w:rPr>
            </w:pPr>
            <w:r w:rsidRPr="004238D4">
              <w:rPr>
                <w:noProof/>
                <w:lang w:val="es-ES_tradnl"/>
              </w:rPr>
              <w:t>0.6671</w:t>
            </w:r>
          </w:p>
        </w:tc>
        <w:tc>
          <w:tcPr>
            <w:tcW w:w="0" w:type="auto"/>
          </w:tcPr>
          <w:p w14:paraId="0904335E" w14:textId="77777777" w:rsidR="00833139" w:rsidRPr="004238D4" w:rsidRDefault="00833139" w:rsidP="004238D4">
            <w:pPr>
              <w:pStyle w:val="Paragraph"/>
              <w:jc w:val="right"/>
              <w:rPr>
                <w:noProof/>
                <w:lang w:val="es-ES_tradnl"/>
              </w:rPr>
            </w:pPr>
            <w:r w:rsidRPr="004238D4">
              <w:rPr>
                <w:noProof/>
                <w:lang w:val="es-ES_tradnl"/>
              </w:rPr>
              <w:t>ex 3811 21 00</w:t>
            </w:r>
          </w:p>
        </w:tc>
        <w:tc>
          <w:tcPr>
            <w:tcW w:w="0" w:type="auto"/>
          </w:tcPr>
          <w:p w14:paraId="013348FC" w14:textId="77777777" w:rsidR="00833139" w:rsidRPr="004238D4" w:rsidRDefault="00833139" w:rsidP="004238D4">
            <w:pPr>
              <w:pStyle w:val="Paragraph"/>
              <w:jc w:val="center"/>
              <w:rPr>
                <w:noProof/>
                <w:lang w:val="es-ES_tradnl"/>
              </w:rPr>
            </w:pPr>
            <w:r w:rsidRPr="004238D4">
              <w:rPr>
                <w:noProof/>
                <w:lang w:val="es-ES_tradnl"/>
              </w:rPr>
              <w:t>75</w:t>
            </w:r>
          </w:p>
        </w:tc>
        <w:tc>
          <w:tcPr>
            <w:tcW w:w="0" w:type="auto"/>
          </w:tcPr>
          <w:p w14:paraId="2783A8FD" w14:textId="77777777" w:rsidR="00833139" w:rsidRPr="004238D4" w:rsidRDefault="00833139" w:rsidP="004238D4">
            <w:pPr>
              <w:pStyle w:val="Paragraph"/>
              <w:rPr>
                <w:noProof/>
                <w:lang w:val="es-ES_tradnl"/>
              </w:rPr>
            </w:pPr>
            <w:r w:rsidRPr="004238D4">
              <w:rPr>
                <w:noProof/>
                <w:lang w:val="es-ES_tradnl"/>
              </w:rPr>
              <w:t>Aditivos con un contenido:</w:t>
            </w:r>
          </w:p>
          <w:tbl>
            <w:tblPr>
              <w:tblStyle w:val="Listdash1"/>
              <w:tblW w:w="0" w:type="auto"/>
              <w:tblLook w:val="0000" w:firstRow="0" w:lastRow="0" w:firstColumn="0" w:lastColumn="0" w:noHBand="0" w:noVBand="0"/>
            </w:tblPr>
            <w:tblGrid>
              <w:gridCol w:w="220"/>
              <w:gridCol w:w="4110"/>
            </w:tblGrid>
            <w:tr w:rsidR="00833139" w:rsidRPr="004238D4" w14:paraId="024CEDD7" w14:textId="77777777" w:rsidTr="004238D4">
              <w:tc>
                <w:tcPr>
                  <w:tcW w:w="0" w:type="auto"/>
                </w:tcPr>
                <w:p w14:paraId="00F6C9A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6A2E58C" w14:textId="77777777" w:rsidR="00833139" w:rsidRPr="004238D4" w:rsidRDefault="00833139" w:rsidP="004238D4">
                  <w:pPr>
                    <w:pStyle w:val="Paragraph"/>
                    <w:rPr>
                      <w:noProof/>
                      <w:lang w:val="es-ES_tradnl"/>
                    </w:rPr>
                  </w:pPr>
                  <w:r w:rsidRPr="004238D4">
                    <w:rPr>
                      <w:noProof/>
                      <w:lang w:val="es-ES_tradnl"/>
                    </w:rPr>
                    <w:t>de dialquil(C10-C14)-bencenosulfonatos de calcio,</w:t>
                  </w:r>
                </w:p>
              </w:tc>
            </w:tr>
            <w:tr w:rsidR="00833139" w:rsidRPr="004238D4" w14:paraId="6971FCBC" w14:textId="77777777" w:rsidTr="004238D4">
              <w:tc>
                <w:tcPr>
                  <w:tcW w:w="0" w:type="auto"/>
                </w:tcPr>
                <w:p w14:paraId="5C4CFA6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02EAB65" w14:textId="77777777" w:rsidR="00833139" w:rsidRPr="004238D4" w:rsidRDefault="00833139" w:rsidP="004238D4">
                  <w:pPr>
                    <w:pStyle w:val="Paragraph"/>
                    <w:rPr>
                      <w:noProof/>
                      <w:lang w:val="es-ES_tradnl"/>
                    </w:rPr>
                  </w:pPr>
                  <w:r w:rsidRPr="004238D4">
                    <w:rPr>
                      <w:noProof/>
                      <w:lang w:val="es-ES_tradnl"/>
                    </w:rPr>
                    <w:t>en peso superior al 40 % pero inferior o igual al 60 % de aceites minerales,</w:t>
                  </w:r>
                </w:p>
              </w:tc>
            </w:tr>
          </w:tbl>
          <w:p w14:paraId="54F9973B" w14:textId="77777777" w:rsidR="00833139" w:rsidRPr="004238D4" w:rsidRDefault="00833139" w:rsidP="004238D4">
            <w:pPr>
              <w:pStyle w:val="Paragraph"/>
              <w:rPr>
                <w:noProof/>
                <w:lang w:val="es-ES_tradnl"/>
              </w:rPr>
            </w:pPr>
            <w:r w:rsidRPr="004238D4">
              <w:rPr>
                <w:noProof/>
                <w:lang w:val="es-ES_tradnl"/>
              </w:rPr>
              <w:t>con un número base total no superior a 10, destinados a utilizarse en la fabricación de mezclas de aditivos para aceites lubricantes</w:t>
            </w:r>
          </w:p>
          <w:p w14:paraId="062B9199"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507D41E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056BC1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A79E75D"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508C3AC5" w14:textId="77777777" w:rsidTr="00833139">
        <w:trPr>
          <w:cantSplit/>
        </w:trPr>
        <w:tc>
          <w:tcPr>
            <w:tcW w:w="0" w:type="auto"/>
          </w:tcPr>
          <w:p w14:paraId="40A3A80A" w14:textId="77777777" w:rsidR="00833139" w:rsidRPr="004238D4" w:rsidRDefault="00833139" w:rsidP="004238D4">
            <w:pPr>
              <w:pStyle w:val="Paragraph"/>
              <w:rPr>
                <w:noProof/>
                <w:lang w:val="es-ES_tradnl"/>
              </w:rPr>
            </w:pPr>
            <w:r w:rsidRPr="004238D4">
              <w:rPr>
                <w:noProof/>
                <w:lang w:val="es-ES_tradnl"/>
              </w:rPr>
              <w:t>0.6669</w:t>
            </w:r>
          </w:p>
        </w:tc>
        <w:tc>
          <w:tcPr>
            <w:tcW w:w="0" w:type="auto"/>
          </w:tcPr>
          <w:p w14:paraId="61724FF0" w14:textId="77777777" w:rsidR="00833139" w:rsidRPr="004238D4" w:rsidRDefault="00833139" w:rsidP="004238D4">
            <w:pPr>
              <w:pStyle w:val="Paragraph"/>
              <w:jc w:val="right"/>
              <w:rPr>
                <w:noProof/>
                <w:lang w:val="es-ES_tradnl"/>
              </w:rPr>
            </w:pPr>
            <w:r w:rsidRPr="004238D4">
              <w:rPr>
                <w:noProof/>
                <w:lang w:val="es-ES_tradnl"/>
              </w:rPr>
              <w:t>ex 3811 21 00</w:t>
            </w:r>
          </w:p>
        </w:tc>
        <w:tc>
          <w:tcPr>
            <w:tcW w:w="0" w:type="auto"/>
          </w:tcPr>
          <w:p w14:paraId="79718EE3" w14:textId="77777777" w:rsidR="00833139" w:rsidRPr="004238D4" w:rsidRDefault="00833139" w:rsidP="004238D4">
            <w:pPr>
              <w:pStyle w:val="Paragraph"/>
              <w:jc w:val="center"/>
              <w:rPr>
                <w:noProof/>
                <w:lang w:val="es-ES_tradnl"/>
              </w:rPr>
            </w:pPr>
            <w:r w:rsidRPr="004238D4">
              <w:rPr>
                <w:noProof/>
                <w:lang w:val="es-ES_tradnl"/>
              </w:rPr>
              <w:t>77</w:t>
            </w:r>
          </w:p>
        </w:tc>
        <w:tc>
          <w:tcPr>
            <w:tcW w:w="0" w:type="auto"/>
          </w:tcPr>
          <w:p w14:paraId="14839F77" w14:textId="77777777" w:rsidR="00833139" w:rsidRPr="004238D4" w:rsidRDefault="00833139" w:rsidP="004238D4">
            <w:pPr>
              <w:pStyle w:val="Paragraph"/>
              <w:rPr>
                <w:noProof/>
                <w:lang w:val="es-ES_tradnl"/>
              </w:rPr>
            </w:pPr>
            <w:r w:rsidRPr="004238D4">
              <w:rPr>
                <w:noProof/>
                <w:lang w:val="es-ES_tradnl"/>
              </w:rPr>
              <w:t>Aditivos antiespumantes constituidos por:</w:t>
            </w:r>
          </w:p>
          <w:tbl>
            <w:tblPr>
              <w:tblStyle w:val="Listdash1"/>
              <w:tblW w:w="0" w:type="auto"/>
              <w:tblLook w:val="0000" w:firstRow="0" w:lastRow="0" w:firstColumn="0" w:lastColumn="0" w:noHBand="0" w:noVBand="0"/>
            </w:tblPr>
            <w:tblGrid>
              <w:gridCol w:w="220"/>
              <w:gridCol w:w="4110"/>
            </w:tblGrid>
            <w:tr w:rsidR="00833139" w:rsidRPr="004238D4" w14:paraId="4DE04FCF" w14:textId="77777777" w:rsidTr="004238D4">
              <w:tc>
                <w:tcPr>
                  <w:tcW w:w="0" w:type="auto"/>
                </w:tcPr>
                <w:p w14:paraId="18895B9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88B9502" w14:textId="77777777" w:rsidR="00833139" w:rsidRPr="004238D4" w:rsidRDefault="00833139" w:rsidP="004238D4">
                  <w:pPr>
                    <w:pStyle w:val="Paragraph"/>
                    <w:rPr>
                      <w:noProof/>
                      <w:lang w:val="es-ES_tradnl"/>
                    </w:rPr>
                  </w:pPr>
                  <w:r w:rsidRPr="004238D4">
                    <w:rPr>
                      <w:noProof/>
                      <w:lang w:val="es-ES_tradnl"/>
                    </w:rPr>
                    <w:t>un copolímero de acrilato de 2-etilhexilo y de acrilato de etilo, y</w:t>
                  </w:r>
                </w:p>
              </w:tc>
            </w:tr>
            <w:tr w:rsidR="00833139" w:rsidRPr="004238D4" w14:paraId="46C55FBD" w14:textId="77777777" w:rsidTr="004238D4">
              <w:tc>
                <w:tcPr>
                  <w:tcW w:w="0" w:type="auto"/>
                </w:tcPr>
                <w:p w14:paraId="3162891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C334AB2" w14:textId="77777777" w:rsidR="00833139" w:rsidRPr="004238D4" w:rsidRDefault="00833139" w:rsidP="004238D4">
                  <w:pPr>
                    <w:pStyle w:val="Paragraph"/>
                    <w:rPr>
                      <w:noProof/>
                      <w:lang w:val="es-ES_tradnl"/>
                    </w:rPr>
                  </w:pPr>
                  <w:r w:rsidRPr="004238D4">
                    <w:rPr>
                      <w:noProof/>
                      <w:lang w:val="es-ES_tradnl"/>
                    </w:rPr>
                    <w:t>un contenido en peso superior al 50 % pero inferior o igual al 80 % de aceites minerales,</w:t>
                  </w:r>
                </w:p>
              </w:tc>
            </w:tr>
          </w:tbl>
          <w:p w14:paraId="1CF69DAB" w14:textId="77777777" w:rsidR="00833139" w:rsidRPr="004238D4" w:rsidRDefault="00833139" w:rsidP="004238D4">
            <w:pPr>
              <w:pStyle w:val="Paragraph"/>
              <w:rPr>
                <w:noProof/>
                <w:lang w:val="es-ES_tradnl"/>
              </w:rPr>
            </w:pPr>
            <w:r w:rsidRPr="004238D4">
              <w:rPr>
                <w:noProof/>
                <w:lang w:val="es-ES_tradnl"/>
              </w:rPr>
              <w:t>destinados a la fabricación de mezclas de aditivos para aceites lubricantes</w:t>
            </w:r>
          </w:p>
          <w:p w14:paraId="3C0B71F4"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1E1F6666"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5A818D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CCDDC61"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45E665FC" w14:textId="77777777" w:rsidTr="00833139">
        <w:trPr>
          <w:cantSplit/>
        </w:trPr>
        <w:tc>
          <w:tcPr>
            <w:tcW w:w="0" w:type="auto"/>
          </w:tcPr>
          <w:p w14:paraId="2EB786FC" w14:textId="77777777" w:rsidR="00833139" w:rsidRPr="004238D4" w:rsidRDefault="00833139" w:rsidP="004238D4">
            <w:pPr>
              <w:pStyle w:val="Paragraph"/>
              <w:rPr>
                <w:noProof/>
                <w:lang w:val="es-ES_tradnl"/>
              </w:rPr>
            </w:pPr>
            <w:r w:rsidRPr="004238D4">
              <w:rPr>
                <w:noProof/>
                <w:lang w:val="es-ES_tradnl"/>
              </w:rPr>
              <w:t>0.6666</w:t>
            </w:r>
          </w:p>
        </w:tc>
        <w:tc>
          <w:tcPr>
            <w:tcW w:w="0" w:type="auto"/>
          </w:tcPr>
          <w:p w14:paraId="51C24F35" w14:textId="77777777" w:rsidR="00833139" w:rsidRPr="004238D4" w:rsidRDefault="00833139" w:rsidP="004238D4">
            <w:pPr>
              <w:pStyle w:val="Paragraph"/>
              <w:jc w:val="right"/>
              <w:rPr>
                <w:noProof/>
                <w:lang w:val="es-ES_tradnl"/>
              </w:rPr>
            </w:pPr>
            <w:r w:rsidRPr="004238D4">
              <w:rPr>
                <w:noProof/>
                <w:lang w:val="es-ES_tradnl"/>
              </w:rPr>
              <w:t>ex 3811 21 00</w:t>
            </w:r>
          </w:p>
        </w:tc>
        <w:tc>
          <w:tcPr>
            <w:tcW w:w="0" w:type="auto"/>
          </w:tcPr>
          <w:p w14:paraId="2665800B" w14:textId="77777777" w:rsidR="00833139" w:rsidRPr="004238D4" w:rsidRDefault="00833139" w:rsidP="004238D4">
            <w:pPr>
              <w:pStyle w:val="Paragraph"/>
              <w:jc w:val="center"/>
              <w:rPr>
                <w:noProof/>
                <w:lang w:val="es-ES_tradnl"/>
              </w:rPr>
            </w:pPr>
            <w:r w:rsidRPr="004238D4">
              <w:rPr>
                <w:noProof/>
                <w:lang w:val="es-ES_tradnl"/>
              </w:rPr>
              <w:t>80</w:t>
            </w:r>
          </w:p>
        </w:tc>
        <w:tc>
          <w:tcPr>
            <w:tcW w:w="0" w:type="auto"/>
          </w:tcPr>
          <w:p w14:paraId="1EEDED08" w14:textId="77777777" w:rsidR="00833139" w:rsidRPr="004238D4" w:rsidRDefault="00833139" w:rsidP="004238D4">
            <w:pPr>
              <w:pStyle w:val="Paragraph"/>
              <w:rPr>
                <w:noProof/>
                <w:lang w:val="es-ES_tradnl"/>
              </w:rPr>
            </w:pPr>
            <w:r w:rsidRPr="004238D4">
              <w:rPr>
                <w:noProof/>
                <w:lang w:val="es-ES_tradnl"/>
              </w:rPr>
              <w:t>Aditivos con un contenido:</w:t>
            </w:r>
          </w:p>
          <w:tbl>
            <w:tblPr>
              <w:tblStyle w:val="Listdash1"/>
              <w:tblW w:w="0" w:type="auto"/>
              <w:tblLook w:val="0000" w:firstRow="0" w:lastRow="0" w:firstColumn="0" w:lastColumn="0" w:noHBand="0" w:noVBand="0"/>
            </w:tblPr>
            <w:tblGrid>
              <w:gridCol w:w="220"/>
              <w:gridCol w:w="4110"/>
            </w:tblGrid>
            <w:tr w:rsidR="00833139" w:rsidRPr="004238D4" w14:paraId="0A41C7E4" w14:textId="77777777" w:rsidTr="004238D4">
              <w:tc>
                <w:tcPr>
                  <w:tcW w:w="0" w:type="auto"/>
                </w:tcPr>
                <w:p w14:paraId="28AB06E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4339757" w14:textId="77777777" w:rsidR="00833139" w:rsidRPr="004238D4" w:rsidRDefault="00833139" w:rsidP="004238D4">
                  <w:pPr>
                    <w:pStyle w:val="Paragraph"/>
                    <w:rPr>
                      <w:noProof/>
                      <w:lang w:val="es-ES_tradnl"/>
                    </w:rPr>
                  </w:pPr>
                  <w:r w:rsidRPr="004238D4">
                    <w:rPr>
                      <w:noProof/>
                      <w:lang w:val="es-ES_tradnl"/>
                    </w:rPr>
                    <w:t>de succinimida de poliisobutileno y de amina aromática,</w:t>
                  </w:r>
                </w:p>
              </w:tc>
            </w:tr>
            <w:tr w:rsidR="00833139" w:rsidRPr="004238D4" w14:paraId="55C47D60" w14:textId="77777777" w:rsidTr="004238D4">
              <w:tc>
                <w:tcPr>
                  <w:tcW w:w="0" w:type="auto"/>
                </w:tcPr>
                <w:p w14:paraId="189E1CC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4C35C9C" w14:textId="77777777" w:rsidR="00833139" w:rsidRPr="004238D4" w:rsidRDefault="00833139" w:rsidP="004238D4">
                  <w:pPr>
                    <w:pStyle w:val="Paragraph"/>
                    <w:rPr>
                      <w:noProof/>
                      <w:lang w:val="es-ES_tradnl"/>
                    </w:rPr>
                  </w:pPr>
                  <w:r w:rsidRPr="004238D4">
                    <w:rPr>
                      <w:noProof/>
                      <w:lang w:val="es-ES_tradnl"/>
                    </w:rPr>
                    <w:t>en peso superior al 40 % pero inferior o igual al 60 % de aceites minerales,</w:t>
                  </w:r>
                </w:p>
              </w:tc>
            </w:tr>
          </w:tbl>
          <w:p w14:paraId="6E0AA842" w14:textId="77777777" w:rsidR="00833139" w:rsidRPr="004238D4" w:rsidRDefault="00833139" w:rsidP="004238D4">
            <w:pPr>
              <w:pStyle w:val="Paragraph"/>
              <w:rPr>
                <w:noProof/>
                <w:lang w:val="es-ES_tradnl"/>
              </w:rPr>
            </w:pPr>
            <w:r w:rsidRPr="004238D4">
              <w:rPr>
                <w:noProof/>
                <w:lang w:val="es-ES_tradnl"/>
              </w:rPr>
              <w:t>con un contenido en peso superior al 0,6 % pero inferior o igual al 0,9 % de nitrógeno, destinados a utilizarse en la fabricación de mezclas de aditivos para aceites lubricantes</w:t>
            </w:r>
          </w:p>
          <w:p w14:paraId="29E5EAC2"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746BD4D6"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7D1171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B6ED4CB"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1CF1C0DD" w14:textId="77777777" w:rsidTr="00833139">
        <w:trPr>
          <w:cantSplit/>
        </w:trPr>
        <w:tc>
          <w:tcPr>
            <w:tcW w:w="0" w:type="auto"/>
          </w:tcPr>
          <w:p w14:paraId="32E34027" w14:textId="77777777" w:rsidR="00833139" w:rsidRPr="004238D4" w:rsidRDefault="00833139" w:rsidP="004238D4">
            <w:pPr>
              <w:pStyle w:val="Paragraph"/>
              <w:rPr>
                <w:noProof/>
                <w:lang w:val="es-ES_tradnl"/>
              </w:rPr>
            </w:pPr>
            <w:r w:rsidRPr="004238D4">
              <w:rPr>
                <w:noProof/>
                <w:lang w:val="es-ES_tradnl"/>
              </w:rPr>
              <w:t>0.6498</w:t>
            </w:r>
          </w:p>
        </w:tc>
        <w:tc>
          <w:tcPr>
            <w:tcW w:w="0" w:type="auto"/>
          </w:tcPr>
          <w:p w14:paraId="5320D635" w14:textId="77777777" w:rsidR="00833139" w:rsidRPr="004238D4" w:rsidRDefault="00833139" w:rsidP="004238D4">
            <w:pPr>
              <w:pStyle w:val="Paragraph"/>
              <w:jc w:val="right"/>
              <w:rPr>
                <w:noProof/>
                <w:lang w:val="es-ES_tradnl"/>
              </w:rPr>
            </w:pPr>
            <w:r w:rsidRPr="004238D4">
              <w:rPr>
                <w:noProof/>
                <w:lang w:val="es-ES_tradnl"/>
              </w:rPr>
              <w:t>ex 3811 21 00</w:t>
            </w:r>
          </w:p>
        </w:tc>
        <w:tc>
          <w:tcPr>
            <w:tcW w:w="0" w:type="auto"/>
          </w:tcPr>
          <w:p w14:paraId="2DC69861" w14:textId="77777777" w:rsidR="00833139" w:rsidRPr="004238D4" w:rsidRDefault="00833139" w:rsidP="004238D4">
            <w:pPr>
              <w:pStyle w:val="Paragraph"/>
              <w:jc w:val="center"/>
              <w:rPr>
                <w:noProof/>
                <w:lang w:val="es-ES_tradnl"/>
              </w:rPr>
            </w:pPr>
            <w:r w:rsidRPr="004238D4">
              <w:rPr>
                <w:noProof/>
                <w:lang w:val="es-ES_tradnl"/>
              </w:rPr>
              <w:t>83</w:t>
            </w:r>
          </w:p>
        </w:tc>
        <w:tc>
          <w:tcPr>
            <w:tcW w:w="0" w:type="auto"/>
          </w:tcPr>
          <w:p w14:paraId="36D09502" w14:textId="77777777" w:rsidR="00833139" w:rsidRPr="004238D4" w:rsidRDefault="00833139" w:rsidP="004238D4">
            <w:pPr>
              <w:pStyle w:val="Paragraph"/>
              <w:rPr>
                <w:noProof/>
                <w:lang w:val="es-ES_tradnl"/>
              </w:rPr>
            </w:pPr>
            <w:r w:rsidRPr="004238D4">
              <w:rPr>
                <w:noProof/>
                <w:lang w:val="es-ES_tradnl"/>
              </w:rPr>
              <w:t>Aditivos:</w:t>
            </w:r>
          </w:p>
          <w:tbl>
            <w:tblPr>
              <w:tblStyle w:val="Listdash1"/>
              <w:tblW w:w="0" w:type="auto"/>
              <w:tblLook w:val="0000" w:firstRow="0" w:lastRow="0" w:firstColumn="0" w:lastColumn="0" w:noHBand="0" w:noVBand="0"/>
            </w:tblPr>
            <w:tblGrid>
              <w:gridCol w:w="220"/>
              <w:gridCol w:w="4110"/>
            </w:tblGrid>
            <w:tr w:rsidR="00833139" w:rsidRPr="004238D4" w14:paraId="17BE8292" w14:textId="77777777" w:rsidTr="004238D4">
              <w:tc>
                <w:tcPr>
                  <w:tcW w:w="0" w:type="auto"/>
                </w:tcPr>
                <w:p w14:paraId="7AF14A6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5C09270" w14:textId="77777777" w:rsidR="00833139" w:rsidRPr="004238D4" w:rsidRDefault="00833139" w:rsidP="004238D4">
                  <w:pPr>
                    <w:pStyle w:val="Paragraph"/>
                    <w:rPr>
                      <w:noProof/>
                      <w:lang w:val="es-ES_tradnl"/>
                    </w:rPr>
                  </w:pPr>
                  <w:r w:rsidRPr="004238D4">
                    <w:rPr>
                      <w:noProof/>
                      <w:lang w:val="es-ES_tradnl"/>
                    </w:rPr>
                    <w:t>que contengan succinimida de poliisobuteno derivada de productos de la reacción de polietilenopoliaminas con anhídrido poliisobutenil-succínico (CAS RN 84605-20-9),</w:t>
                  </w:r>
                </w:p>
              </w:tc>
            </w:tr>
            <w:tr w:rsidR="00833139" w:rsidRPr="004238D4" w14:paraId="1405A0B1" w14:textId="77777777" w:rsidTr="004238D4">
              <w:tc>
                <w:tcPr>
                  <w:tcW w:w="0" w:type="auto"/>
                </w:tcPr>
                <w:p w14:paraId="02A3D12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19B0B19" w14:textId="77777777" w:rsidR="00833139" w:rsidRPr="004238D4" w:rsidRDefault="00833139" w:rsidP="004238D4">
                  <w:pPr>
                    <w:pStyle w:val="Paragraph"/>
                    <w:rPr>
                      <w:noProof/>
                      <w:lang w:val="es-ES_tradnl"/>
                    </w:rPr>
                  </w:pPr>
                  <w:r w:rsidRPr="004238D4">
                    <w:rPr>
                      <w:noProof/>
                      <w:lang w:val="es-ES_tradnl"/>
                    </w:rPr>
                    <w:t>que contengan, en peso, más del 31,9 % pero no más del 43,3 % de aceites minerales,</w:t>
                  </w:r>
                </w:p>
              </w:tc>
            </w:tr>
            <w:tr w:rsidR="00833139" w:rsidRPr="004238D4" w14:paraId="20CF375E" w14:textId="77777777" w:rsidTr="004238D4">
              <w:tc>
                <w:tcPr>
                  <w:tcW w:w="0" w:type="auto"/>
                </w:tcPr>
                <w:p w14:paraId="36F2724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E16EEAE" w14:textId="77777777" w:rsidR="00833139" w:rsidRPr="004238D4" w:rsidRDefault="00833139" w:rsidP="004238D4">
                  <w:pPr>
                    <w:pStyle w:val="Paragraph"/>
                    <w:rPr>
                      <w:noProof/>
                      <w:lang w:val="es-ES_tradnl"/>
                    </w:rPr>
                  </w:pPr>
                  <w:r w:rsidRPr="004238D4">
                    <w:rPr>
                      <w:noProof/>
                      <w:lang w:val="es-ES_tradnl"/>
                    </w:rPr>
                    <w:t>con un contenido de cloro igual o inferior al 0,05 % en peso, y</w:t>
                  </w:r>
                </w:p>
              </w:tc>
            </w:tr>
            <w:tr w:rsidR="00833139" w:rsidRPr="004238D4" w14:paraId="3C88ACA4" w14:textId="77777777" w:rsidTr="004238D4">
              <w:tc>
                <w:tcPr>
                  <w:tcW w:w="0" w:type="auto"/>
                </w:tcPr>
                <w:p w14:paraId="488BE6C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A21C4D3" w14:textId="77777777" w:rsidR="00833139" w:rsidRPr="004238D4" w:rsidRDefault="00833139" w:rsidP="004238D4">
                  <w:pPr>
                    <w:pStyle w:val="Paragraph"/>
                    <w:rPr>
                      <w:noProof/>
                      <w:lang w:val="es-ES_tradnl"/>
                    </w:rPr>
                  </w:pPr>
                  <w:r w:rsidRPr="004238D4">
                    <w:rPr>
                      <w:noProof/>
                      <w:lang w:val="es-ES_tradnl"/>
                    </w:rPr>
                    <w:t>con un índice de alcalinidad total (TBN) superior a 20,</w:t>
                  </w:r>
                </w:p>
              </w:tc>
            </w:tr>
          </w:tbl>
          <w:p w14:paraId="6253EF2F" w14:textId="77777777" w:rsidR="00833139" w:rsidRPr="004238D4" w:rsidRDefault="00833139" w:rsidP="004238D4">
            <w:pPr>
              <w:pStyle w:val="Paragraph"/>
              <w:rPr>
                <w:noProof/>
                <w:lang w:val="es-ES_tradnl"/>
              </w:rPr>
            </w:pPr>
            <w:r w:rsidRPr="004238D4">
              <w:rPr>
                <w:noProof/>
                <w:lang w:val="es-ES_tradnl"/>
              </w:rPr>
              <w:t>para su utilización en la fabricación de mezclas de aditivos para aceites lubricantes </w:t>
            </w:r>
          </w:p>
          <w:p w14:paraId="490BD596"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660DAA77"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551824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300B378"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2184DFDA" w14:textId="77777777" w:rsidTr="00833139">
        <w:trPr>
          <w:cantSplit/>
        </w:trPr>
        <w:tc>
          <w:tcPr>
            <w:tcW w:w="0" w:type="auto"/>
          </w:tcPr>
          <w:p w14:paraId="01808F98" w14:textId="77777777" w:rsidR="00833139" w:rsidRPr="004238D4" w:rsidRDefault="00833139" w:rsidP="004238D4">
            <w:pPr>
              <w:pStyle w:val="Paragraph"/>
              <w:rPr>
                <w:noProof/>
                <w:lang w:val="es-ES_tradnl"/>
              </w:rPr>
            </w:pPr>
            <w:r w:rsidRPr="004238D4">
              <w:rPr>
                <w:noProof/>
                <w:lang w:val="es-ES_tradnl"/>
              </w:rPr>
              <w:t>0.5718</w:t>
            </w:r>
          </w:p>
        </w:tc>
        <w:tc>
          <w:tcPr>
            <w:tcW w:w="0" w:type="auto"/>
          </w:tcPr>
          <w:p w14:paraId="3C115B43" w14:textId="77777777" w:rsidR="00833139" w:rsidRPr="004238D4" w:rsidRDefault="00833139" w:rsidP="004238D4">
            <w:pPr>
              <w:pStyle w:val="Paragraph"/>
              <w:jc w:val="right"/>
              <w:rPr>
                <w:noProof/>
                <w:lang w:val="es-ES_tradnl"/>
              </w:rPr>
            </w:pPr>
            <w:r w:rsidRPr="004238D4">
              <w:rPr>
                <w:noProof/>
                <w:lang w:val="es-ES_tradnl"/>
              </w:rPr>
              <w:t>ex 3811 21 00</w:t>
            </w:r>
          </w:p>
        </w:tc>
        <w:tc>
          <w:tcPr>
            <w:tcW w:w="0" w:type="auto"/>
          </w:tcPr>
          <w:p w14:paraId="00E6F728" w14:textId="77777777" w:rsidR="00833139" w:rsidRPr="004238D4" w:rsidRDefault="00833139" w:rsidP="004238D4">
            <w:pPr>
              <w:pStyle w:val="Paragraph"/>
              <w:jc w:val="center"/>
              <w:rPr>
                <w:noProof/>
                <w:lang w:val="es-ES_tradnl"/>
              </w:rPr>
            </w:pPr>
            <w:r w:rsidRPr="004238D4">
              <w:rPr>
                <w:noProof/>
                <w:lang w:val="es-ES_tradnl"/>
              </w:rPr>
              <w:t>85</w:t>
            </w:r>
          </w:p>
        </w:tc>
        <w:tc>
          <w:tcPr>
            <w:tcW w:w="0" w:type="auto"/>
          </w:tcPr>
          <w:p w14:paraId="37A461FE" w14:textId="77777777" w:rsidR="00833139" w:rsidRPr="004238D4" w:rsidRDefault="00833139" w:rsidP="004238D4">
            <w:pPr>
              <w:pStyle w:val="Paragraph"/>
              <w:rPr>
                <w:noProof/>
                <w:lang w:val="es-ES_tradnl"/>
              </w:rPr>
            </w:pPr>
            <w:r w:rsidRPr="004238D4">
              <w:rPr>
                <w:noProof/>
                <w:lang w:val="es-ES_tradnl"/>
              </w:rPr>
              <w:t>Aditivos:</w:t>
            </w:r>
          </w:p>
          <w:tbl>
            <w:tblPr>
              <w:tblStyle w:val="Listdash1"/>
              <w:tblW w:w="0" w:type="auto"/>
              <w:tblLook w:val="0000" w:firstRow="0" w:lastRow="0" w:firstColumn="0" w:lastColumn="0" w:noHBand="0" w:noVBand="0"/>
            </w:tblPr>
            <w:tblGrid>
              <w:gridCol w:w="220"/>
              <w:gridCol w:w="4110"/>
            </w:tblGrid>
            <w:tr w:rsidR="00833139" w:rsidRPr="004238D4" w14:paraId="6F18AB0B" w14:textId="77777777" w:rsidTr="004238D4">
              <w:tc>
                <w:tcPr>
                  <w:tcW w:w="0" w:type="auto"/>
                </w:tcPr>
                <w:p w14:paraId="38502A6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677DAFA" w14:textId="77777777" w:rsidR="00833139" w:rsidRPr="004238D4" w:rsidRDefault="00833139" w:rsidP="004238D4">
                  <w:pPr>
                    <w:pStyle w:val="Paragraph"/>
                    <w:rPr>
                      <w:noProof/>
                      <w:lang w:val="es-ES_tradnl"/>
                    </w:rPr>
                  </w:pPr>
                  <w:r w:rsidRPr="004238D4">
                    <w:rPr>
                      <w:noProof/>
                      <w:lang w:val="es-ES_tradnl"/>
                    </w:rPr>
                    <w:t>con un contenido en peso igual o superior al 20 %, pero no superior al 45 % de aceites minerales,</w:t>
                  </w:r>
                </w:p>
              </w:tc>
            </w:tr>
            <w:tr w:rsidR="00833139" w:rsidRPr="004238D4" w14:paraId="134361D9" w14:textId="77777777" w:rsidTr="004238D4">
              <w:tc>
                <w:tcPr>
                  <w:tcW w:w="0" w:type="auto"/>
                </w:tcPr>
                <w:p w14:paraId="2066B98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FE79B74" w14:textId="77777777" w:rsidR="00833139" w:rsidRPr="004238D4" w:rsidRDefault="00833139" w:rsidP="004238D4">
                  <w:pPr>
                    <w:pStyle w:val="Paragraph"/>
                    <w:rPr>
                      <w:noProof/>
                      <w:lang w:val="es-ES_tradnl"/>
                    </w:rPr>
                  </w:pPr>
                  <w:r w:rsidRPr="004238D4">
                    <w:rPr>
                      <w:noProof/>
                      <w:lang w:val="es-ES_tradnl"/>
                    </w:rPr>
                    <w:t>a base de una mezcla de sales cálcicas ramificadas de sulfuro de dodecilfenol, carbonatadas o no,</w:t>
                  </w:r>
                </w:p>
              </w:tc>
            </w:tr>
          </w:tbl>
          <w:p w14:paraId="1B0D77DC" w14:textId="77777777" w:rsidR="00833139" w:rsidRPr="004238D4" w:rsidRDefault="00833139" w:rsidP="004238D4">
            <w:pPr>
              <w:pStyle w:val="Paragraph"/>
              <w:rPr>
                <w:noProof/>
                <w:lang w:val="es-ES_tradnl"/>
              </w:rPr>
            </w:pPr>
            <w:r w:rsidRPr="004238D4">
              <w:rPr>
                <w:noProof/>
                <w:lang w:val="es-ES_tradnl"/>
              </w:rPr>
              <w:t>destinados a la fabricación de mezclas de aditivos</w:t>
            </w:r>
          </w:p>
          <w:p w14:paraId="6EBBE4F9"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394C0B2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555E51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B43579C"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454DCD0A" w14:textId="77777777" w:rsidTr="00833139">
        <w:trPr>
          <w:cantSplit/>
        </w:trPr>
        <w:tc>
          <w:tcPr>
            <w:tcW w:w="0" w:type="auto"/>
          </w:tcPr>
          <w:p w14:paraId="018C826B" w14:textId="77777777" w:rsidR="00833139" w:rsidRPr="004238D4" w:rsidRDefault="00833139" w:rsidP="004238D4">
            <w:pPr>
              <w:pStyle w:val="Paragraph"/>
              <w:rPr>
                <w:noProof/>
                <w:lang w:val="es-ES_tradnl"/>
              </w:rPr>
            </w:pPr>
            <w:r w:rsidRPr="004238D4">
              <w:rPr>
                <w:noProof/>
                <w:lang w:val="es-ES_tradnl"/>
              </w:rPr>
              <w:t>0.6438</w:t>
            </w:r>
          </w:p>
        </w:tc>
        <w:tc>
          <w:tcPr>
            <w:tcW w:w="0" w:type="auto"/>
          </w:tcPr>
          <w:p w14:paraId="0673FCA5" w14:textId="77777777" w:rsidR="00833139" w:rsidRPr="004238D4" w:rsidRDefault="00833139" w:rsidP="004238D4">
            <w:pPr>
              <w:pStyle w:val="Paragraph"/>
              <w:jc w:val="right"/>
              <w:rPr>
                <w:noProof/>
                <w:lang w:val="es-ES_tradnl"/>
              </w:rPr>
            </w:pPr>
            <w:r w:rsidRPr="004238D4">
              <w:rPr>
                <w:noProof/>
                <w:lang w:val="es-ES_tradnl"/>
              </w:rPr>
              <w:t>ex 3811 29 00</w:t>
            </w:r>
          </w:p>
        </w:tc>
        <w:tc>
          <w:tcPr>
            <w:tcW w:w="0" w:type="auto"/>
          </w:tcPr>
          <w:p w14:paraId="2AAFFB25" w14:textId="77777777" w:rsidR="00833139" w:rsidRPr="004238D4" w:rsidRDefault="00833139" w:rsidP="004238D4">
            <w:pPr>
              <w:pStyle w:val="Paragraph"/>
              <w:jc w:val="center"/>
              <w:rPr>
                <w:noProof/>
                <w:lang w:val="es-ES_tradnl"/>
              </w:rPr>
            </w:pPr>
            <w:r w:rsidRPr="004238D4">
              <w:rPr>
                <w:noProof/>
                <w:lang w:val="es-ES_tradnl"/>
              </w:rPr>
              <w:t>15</w:t>
            </w:r>
          </w:p>
        </w:tc>
        <w:tc>
          <w:tcPr>
            <w:tcW w:w="0" w:type="auto"/>
          </w:tcPr>
          <w:p w14:paraId="3C427811" w14:textId="77777777" w:rsidR="00833139" w:rsidRPr="004238D4" w:rsidRDefault="00833139" w:rsidP="004238D4">
            <w:pPr>
              <w:pStyle w:val="Paragraph"/>
              <w:rPr>
                <w:noProof/>
                <w:lang w:val="es-ES_tradnl"/>
              </w:rPr>
            </w:pPr>
            <w:r w:rsidRPr="004238D4">
              <w:rPr>
                <w:noProof/>
                <w:lang w:val="es-ES_tradnl"/>
              </w:rPr>
              <w:t>Aditivos que contengan: </w:t>
            </w:r>
          </w:p>
          <w:tbl>
            <w:tblPr>
              <w:tblStyle w:val="Listdash1"/>
              <w:tblW w:w="0" w:type="auto"/>
              <w:tblLook w:val="0000" w:firstRow="0" w:lastRow="0" w:firstColumn="0" w:lastColumn="0" w:noHBand="0" w:noVBand="0"/>
            </w:tblPr>
            <w:tblGrid>
              <w:gridCol w:w="220"/>
              <w:gridCol w:w="4110"/>
            </w:tblGrid>
            <w:tr w:rsidR="00833139" w:rsidRPr="004238D4" w14:paraId="080B03DE" w14:textId="77777777" w:rsidTr="004238D4">
              <w:tc>
                <w:tcPr>
                  <w:tcW w:w="0" w:type="auto"/>
                </w:tcPr>
                <w:p w14:paraId="5D04F28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1D874F1" w14:textId="72C372FB" w:rsidR="00833139" w:rsidRPr="004238D4" w:rsidRDefault="00833139" w:rsidP="004238D4">
                  <w:pPr>
                    <w:pStyle w:val="Paragraph"/>
                    <w:rPr>
                      <w:noProof/>
                      <w:lang w:val="es-ES_tradnl"/>
                    </w:rPr>
                  </w:pPr>
                  <w:r w:rsidRPr="004238D4">
                    <w:rPr>
                      <w:noProof/>
                      <w:lang w:val="es-ES_tradnl"/>
                    </w:rPr>
                    <w:t>productos de la reacción de heptilfenol ramificado con formaldehido, disulfuro de carbono</w:t>
                  </w:r>
                  <w:r w:rsidR="004238D4">
                    <w:rPr>
                      <w:noProof/>
                      <w:lang w:val="es-ES_tradnl"/>
                    </w:rPr>
                    <w:t xml:space="preserve"> </w:t>
                  </w:r>
                  <w:r w:rsidRPr="004238D4">
                    <w:rPr>
                      <w:noProof/>
                      <w:lang w:val="es-ES_tradnl"/>
                    </w:rPr>
                    <w:t>e hidrazina (CAS RN 93925-00-9) y</w:t>
                  </w:r>
                </w:p>
              </w:tc>
            </w:tr>
            <w:tr w:rsidR="00833139" w:rsidRPr="004238D4" w14:paraId="639C84E2" w14:textId="77777777" w:rsidTr="004238D4">
              <w:tc>
                <w:tcPr>
                  <w:tcW w:w="0" w:type="auto"/>
                </w:tcPr>
                <w:p w14:paraId="29A0059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B0400B8" w14:textId="77777777" w:rsidR="00833139" w:rsidRPr="004238D4" w:rsidRDefault="00833139" w:rsidP="004238D4">
                  <w:pPr>
                    <w:pStyle w:val="Paragraph"/>
                    <w:rPr>
                      <w:noProof/>
                      <w:lang w:val="es-ES_tradnl"/>
                    </w:rPr>
                  </w:pPr>
                  <w:r w:rsidRPr="004238D4">
                    <w:rPr>
                      <w:noProof/>
                      <w:lang w:val="es-ES_tradnl"/>
                    </w:rPr>
                    <w:t>disolvente de nafta de petróleo aromático ligero en una proporción en peso superior al 15 % pero no superior al 28 %,</w:t>
                  </w:r>
                </w:p>
              </w:tc>
            </w:tr>
          </w:tbl>
          <w:p w14:paraId="06A2BDA1" w14:textId="77777777" w:rsidR="00833139" w:rsidRPr="004238D4" w:rsidRDefault="00833139" w:rsidP="004238D4">
            <w:pPr>
              <w:pStyle w:val="Paragraph"/>
              <w:rPr>
                <w:noProof/>
                <w:lang w:val="es-ES_tradnl"/>
              </w:rPr>
            </w:pPr>
            <w:r w:rsidRPr="004238D4">
              <w:rPr>
                <w:noProof/>
                <w:lang w:val="es-ES_tradnl"/>
              </w:rPr>
              <w:t>destinados a la fabricación de aceites lubricantes</w:t>
            </w:r>
          </w:p>
          <w:p w14:paraId="2C516FB4"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4B37184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BABCF2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9373089"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20E69500" w14:textId="77777777" w:rsidTr="00833139">
        <w:trPr>
          <w:cantSplit/>
        </w:trPr>
        <w:tc>
          <w:tcPr>
            <w:tcW w:w="0" w:type="auto"/>
          </w:tcPr>
          <w:p w14:paraId="54BFC73B" w14:textId="77777777" w:rsidR="00833139" w:rsidRPr="004238D4" w:rsidRDefault="00833139" w:rsidP="004238D4">
            <w:pPr>
              <w:pStyle w:val="Paragraph"/>
              <w:rPr>
                <w:noProof/>
                <w:lang w:val="es-ES_tradnl"/>
              </w:rPr>
            </w:pPr>
            <w:r w:rsidRPr="004238D4">
              <w:rPr>
                <w:noProof/>
                <w:lang w:val="es-ES_tradnl"/>
              </w:rPr>
              <w:t>0.7512</w:t>
            </w:r>
          </w:p>
        </w:tc>
        <w:tc>
          <w:tcPr>
            <w:tcW w:w="0" w:type="auto"/>
          </w:tcPr>
          <w:p w14:paraId="5C4B1107" w14:textId="77777777" w:rsidR="00833139" w:rsidRPr="004238D4" w:rsidRDefault="00833139" w:rsidP="004238D4">
            <w:pPr>
              <w:pStyle w:val="Paragraph"/>
              <w:jc w:val="right"/>
              <w:rPr>
                <w:noProof/>
                <w:lang w:val="es-ES_tradnl"/>
              </w:rPr>
            </w:pPr>
            <w:r w:rsidRPr="004238D4">
              <w:rPr>
                <w:noProof/>
                <w:lang w:val="es-ES_tradnl"/>
              </w:rPr>
              <w:t>ex 3811 29 00</w:t>
            </w:r>
          </w:p>
        </w:tc>
        <w:tc>
          <w:tcPr>
            <w:tcW w:w="0" w:type="auto"/>
          </w:tcPr>
          <w:p w14:paraId="46D91747" w14:textId="77777777" w:rsidR="00833139" w:rsidRPr="004238D4" w:rsidRDefault="00833139" w:rsidP="004238D4">
            <w:pPr>
              <w:pStyle w:val="Paragraph"/>
              <w:jc w:val="center"/>
              <w:rPr>
                <w:noProof/>
                <w:lang w:val="es-ES_tradnl"/>
              </w:rPr>
            </w:pPr>
            <w:r w:rsidRPr="004238D4">
              <w:rPr>
                <w:noProof/>
                <w:lang w:val="es-ES_tradnl"/>
              </w:rPr>
              <w:t>18</w:t>
            </w:r>
          </w:p>
        </w:tc>
        <w:tc>
          <w:tcPr>
            <w:tcW w:w="0" w:type="auto"/>
          </w:tcPr>
          <w:p w14:paraId="115EE18D" w14:textId="77777777" w:rsidR="00833139" w:rsidRPr="004238D4" w:rsidRDefault="00833139" w:rsidP="004238D4">
            <w:pPr>
              <w:pStyle w:val="Paragraph"/>
              <w:rPr>
                <w:noProof/>
                <w:lang w:val="es-ES_tradnl"/>
              </w:rPr>
            </w:pPr>
            <w:r w:rsidRPr="004238D4">
              <w:rPr>
                <w:noProof/>
                <w:lang w:val="es-ES_tradnl"/>
              </w:rPr>
              <w:t>Aditivo compuesto por ácido dihidróxidobutanodioico-diéster (mezcla de alquilos C12-16 y de isoalquilos C11-14- ricos en C13), destinados a la fabricación de aceites para motores</w:t>
            </w:r>
          </w:p>
          <w:p w14:paraId="7FFFA121"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0CD5771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4454EE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1F075DE"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784DDE57" w14:textId="77777777" w:rsidTr="00833139">
        <w:trPr>
          <w:cantSplit/>
        </w:trPr>
        <w:tc>
          <w:tcPr>
            <w:tcW w:w="0" w:type="auto"/>
          </w:tcPr>
          <w:p w14:paraId="48EEE230" w14:textId="77777777" w:rsidR="00833139" w:rsidRPr="004238D4" w:rsidRDefault="00833139" w:rsidP="004238D4">
            <w:pPr>
              <w:pStyle w:val="Paragraph"/>
              <w:rPr>
                <w:noProof/>
                <w:lang w:val="es-ES_tradnl"/>
              </w:rPr>
            </w:pPr>
            <w:r w:rsidRPr="004238D4">
              <w:rPr>
                <w:noProof/>
                <w:lang w:val="es-ES_tradnl"/>
              </w:rPr>
              <w:t>0.5721</w:t>
            </w:r>
          </w:p>
        </w:tc>
        <w:tc>
          <w:tcPr>
            <w:tcW w:w="0" w:type="auto"/>
          </w:tcPr>
          <w:p w14:paraId="0F682654" w14:textId="77777777" w:rsidR="00833139" w:rsidRPr="004238D4" w:rsidRDefault="00833139" w:rsidP="004238D4">
            <w:pPr>
              <w:pStyle w:val="Paragraph"/>
              <w:jc w:val="right"/>
              <w:rPr>
                <w:noProof/>
                <w:lang w:val="es-ES_tradnl"/>
              </w:rPr>
            </w:pPr>
            <w:r w:rsidRPr="004238D4">
              <w:rPr>
                <w:noProof/>
                <w:lang w:val="es-ES_tradnl"/>
              </w:rPr>
              <w:t>ex 3811 29 00</w:t>
            </w:r>
          </w:p>
        </w:tc>
        <w:tc>
          <w:tcPr>
            <w:tcW w:w="0" w:type="auto"/>
          </w:tcPr>
          <w:p w14:paraId="299324A8"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0CF20718" w14:textId="77777777" w:rsidR="00833139" w:rsidRPr="004238D4" w:rsidRDefault="00833139" w:rsidP="004238D4">
            <w:pPr>
              <w:pStyle w:val="Paragraph"/>
              <w:rPr>
                <w:noProof/>
                <w:lang w:val="es-ES_tradnl"/>
              </w:rPr>
            </w:pPr>
            <w:r w:rsidRPr="004238D4">
              <w:rPr>
                <w:noProof/>
                <w:lang w:val="es-ES_tradnl"/>
              </w:rPr>
              <w:t>Aditivos para aceites lubricantes, consistentes en productos de la reacción de ácido bis (2-metilpentan-2-il)ditiofosfórico con óxido de propileno, óxido de fósforo, y aminas de cadenas alquílicas C12-14, utilizados como aditivo concentrado para la fabricación de aceites lubricantes</w:t>
            </w:r>
          </w:p>
        </w:tc>
        <w:tc>
          <w:tcPr>
            <w:tcW w:w="0" w:type="auto"/>
          </w:tcPr>
          <w:p w14:paraId="3C06D0D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C8615D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F00446C"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107C2131" w14:textId="77777777" w:rsidTr="00833139">
        <w:trPr>
          <w:cantSplit/>
        </w:trPr>
        <w:tc>
          <w:tcPr>
            <w:tcW w:w="0" w:type="auto"/>
          </w:tcPr>
          <w:p w14:paraId="5E579A3A" w14:textId="77777777" w:rsidR="00833139" w:rsidRPr="004238D4" w:rsidRDefault="00833139" w:rsidP="004238D4">
            <w:pPr>
              <w:pStyle w:val="Paragraph"/>
              <w:rPr>
                <w:noProof/>
                <w:lang w:val="es-ES_tradnl"/>
              </w:rPr>
            </w:pPr>
            <w:r w:rsidRPr="004238D4">
              <w:rPr>
                <w:noProof/>
                <w:lang w:val="es-ES_tradnl"/>
              </w:rPr>
              <w:t>0.6432</w:t>
            </w:r>
          </w:p>
        </w:tc>
        <w:tc>
          <w:tcPr>
            <w:tcW w:w="0" w:type="auto"/>
          </w:tcPr>
          <w:p w14:paraId="61C48F31" w14:textId="77777777" w:rsidR="00833139" w:rsidRPr="004238D4" w:rsidRDefault="00833139" w:rsidP="004238D4">
            <w:pPr>
              <w:pStyle w:val="Paragraph"/>
              <w:jc w:val="right"/>
              <w:rPr>
                <w:noProof/>
                <w:lang w:val="es-ES_tradnl"/>
              </w:rPr>
            </w:pPr>
            <w:r w:rsidRPr="004238D4">
              <w:rPr>
                <w:noProof/>
                <w:lang w:val="es-ES_tradnl"/>
              </w:rPr>
              <w:t>ex 3811 29 00</w:t>
            </w:r>
          </w:p>
        </w:tc>
        <w:tc>
          <w:tcPr>
            <w:tcW w:w="0" w:type="auto"/>
          </w:tcPr>
          <w:p w14:paraId="4CB628C3" w14:textId="77777777" w:rsidR="00833139" w:rsidRPr="004238D4" w:rsidRDefault="00833139" w:rsidP="004238D4">
            <w:pPr>
              <w:pStyle w:val="Paragraph"/>
              <w:jc w:val="center"/>
              <w:rPr>
                <w:noProof/>
                <w:lang w:val="es-ES_tradnl"/>
              </w:rPr>
            </w:pPr>
            <w:r w:rsidRPr="004238D4">
              <w:rPr>
                <w:noProof/>
                <w:lang w:val="es-ES_tradnl"/>
              </w:rPr>
              <w:t>25</w:t>
            </w:r>
          </w:p>
        </w:tc>
        <w:tc>
          <w:tcPr>
            <w:tcW w:w="0" w:type="auto"/>
          </w:tcPr>
          <w:p w14:paraId="03469224" w14:textId="77777777" w:rsidR="00833139" w:rsidRPr="004238D4" w:rsidRDefault="00833139" w:rsidP="004238D4">
            <w:pPr>
              <w:pStyle w:val="Paragraph"/>
              <w:rPr>
                <w:noProof/>
                <w:lang w:val="es-ES_tradnl"/>
              </w:rPr>
            </w:pPr>
            <w:r w:rsidRPr="004238D4">
              <w:rPr>
                <w:noProof/>
                <w:lang w:val="es-ES_tradnl"/>
              </w:rPr>
              <w:t>Aditivos que contengan al menos sales de aminas primarias y ácidos mono y dialquilfosfóricos, destinados a la fabricación de aceites o grasas lubricantes</w:t>
            </w:r>
          </w:p>
          <w:p w14:paraId="456125A0"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3AED4DF5"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CD490E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1C728FC"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33C2A201" w14:textId="77777777" w:rsidTr="00833139">
        <w:trPr>
          <w:cantSplit/>
        </w:trPr>
        <w:tc>
          <w:tcPr>
            <w:tcW w:w="0" w:type="auto"/>
          </w:tcPr>
          <w:p w14:paraId="05121FE2" w14:textId="77777777" w:rsidR="00833139" w:rsidRPr="004238D4" w:rsidRDefault="00833139" w:rsidP="004238D4">
            <w:pPr>
              <w:pStyle w:val="Paragraph"/>
              <w:rPr>
                <w:noProof/>
                <w:lang w:val="es-ES_tradnl"/>
              </w:rPr>
            </w:pPr>
            <w:r w:rsidRPr="004238D4">
              <w:rPr>
                <w:noProof/>
                <w:lang w:val="es-ES_tradnl"/>
              </w:rPr>
              <w:t>0.5723</w:t>
            </w:r>
          </w:p>
        </w:tc>
        <w:tc>
          <w:tcPr>
            <w:tcW w:w="0" w:type="auto"/>
          </w:tcPr>
          <w:p w14:paraId="235DD4BB" w14:textId="77777777" w:rsidR="00833139" w:rsidRPr="004238D4" w:rsidRDefault="00833139" w:rsidP="004238D4">
            <w:pPr>
              <w:pStyle w:val="Paragraph"/>
              <w:jc w:val="right"/>
              <w:rPr>
                <w:noProof/>
                <w:lang w:val="es-ES_tradnl"/>
              </w:rPr>
            </w:pPr>
            <w:r w:rsidRPr="004238D4">
              <w:rPr>
                <w:noProof/>
                <w:lang w:val="es-ES_tradnl"/>
              </w:rPr>
              <w:t>ex 3811 29 00</w:t>
            </w:r>
          </w:p>
        </w:tc>
        <w:tc>
          <w:tcPr>
            <w:tcW w:w="0" w:type="auto"/>
          </w:tcPr>
          <w:p w14:paraId="61B6C32D"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3B6A8CDC" w14:textId="77777777" w:rsidR="00833139" w:rsidRPr="004238D4" w:rsidRDefault="00833139" w:rsidP="004238D4">
            <w:pPr>
              <w:pStyle w:val="Paragraph"/>
              <w:rPr>
                <w:noProof/>
                <w:lang w:val="es-ES_tradnl"/>
              </w:rPr>
            </w:pPr>
            <w:r w:rsidRPr="004238D4">
              <w:rPr>
                <w:noProof/>
                <w:lang w:val="es-ES_tradnl"/>
              </w:rPr>
              <w:t>Aditivos para aceites lubricantes, consistentes en productos de la reacción de carboxilato de butil-ciclohex-3-eno, azufre y fosfito de trifenilo (CAS RN 93925-37-2), utilizados como aditivo concentrado para la fabricación de aceites de motor a través de un proceso de mezcla</w:t>
            </w:r>
          </w:p>
        </w:tc>
        <w:tc>
          <w:tcPr>
            <w:tcW w:w="0" w:type="auto"/>
          </w:tcPr>
          <w:p w14:paraId="01AAA2E7"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A38164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4BAF7D6"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1B3D3770" w14:textId="77777777" w:rsidTr="00833139">
        <w:trPr>
          <w:cantSplit/>
        </w:trPr>
        <w:tc>
          <w:tcPr>
            <w:tcW w:w="0" w:type="auto"/>
          </w:tcPr>
          <w:p w14:paraId="4CCDBFB7" w14:textId="77777777" w:rsidR="00833139" w:rsidRPr="004238D4" w:rsidRDefault="00833139" w:rsidP="004238D4">
            <w:pPr>
              <w:pStyle w:val="Paragraph"/>
              <w:rPr>
                <w:noProof/>
                <w:lang w:val="es-ES_tradnl"/>
              </w:rPr>
            </w:pPr>
            <w:r w:rsidRPr="004238D4">
              <w:rPr>
                <w:noProof/>
                <w:lang w:val="es-ES_tradnl"/>
              </w:rPr>
              <w:t>0.6433</w:t>
            </w:r>
          </w:p>
        </w:tc>
        <w:tc>
          <w:tcPr>
            <w:tcW w:w="0" w:type="auto"/>
          </w:tcPr>
          <w:p w14:paraId="0C40AC48" w14:textId="77777777" w:rsidR="00833139" w:rsidRPr="004238D4" w:rsidRDefault="00833139" w:rsidP="004238D4">
            <w:pPr>
              <w:pStyle w:val="Paragraph"/>
              <w:jc w:val="right"/>
              <w:rPr>
                <w:noProof/>
                <w:lang w:val="es-ES_tradnl"/>
              </w:rPr>
            </w:pPr>
            <w:r w:rsidRPr="004238D4">
              <w:rPr>
                <w:noProof/>
                <w:lang w:val="es-ES_tradnl"/>
              </w:rPr>
              <w:t>ex 3811 29 00</w:t>
            </w:r>
          </w:p>
        </w:tc>
        <w:tc>
          <w:tcPr>
            <w:tcW w:w="0" w:type="auto"/>
          </w:tcPr>
          <w:p w14:paraId="281E0B64" w14:textId="77777777" w:rsidR="00833139" w:rsidRPr="004238D4" w:rsidRDefault="00833139" w:rsidP="004238D4">
            <w:pPr>
              <w:pStyle w:val="Paragraph"/>
              <w:jc w:val="center"/>
              <w:rPr>
                <w:noProof/>
                <w:lang w:val="es-ES_tradnl"/>
              </w:rPr>
            </w:pPr>
            <w:r w:rsidRPr="004238D4">
              <w:rPr>
                <w:noProof/>
                <w:lang w:val="es-ES_tradnl"/>
              </w:rPr>
              <w:t>35</w:t>
            </w:r>
          </w:p>
        </w:tc>
        <w:tc>
          <w:tcPr>
            <w:tcW w:w="0" w:type="auto"/>
          </w:tcPr>
          <w:p w14:paraId="23A7CEE0" w14:textId="77777777" w:rsidR="00833139" w:rsidRPr="004238D4" w:rsidRDefault="00833139" w:rsidP="004238D4">
            <w:pPr>
              <w:pStyle w:val="Paragraph"/>
              <w:rPr>
                <w:noProof/>
                <w:lang w:val="es-ES_tradnl"/>
              </w:rPr>
            </w:pPr>
            <w:r w:rsidRPr="004238D4">
              <w:rPr>
                <w:noProof/>
                <w:lang w:val="es-ES_tradnl"/>
              </w:rPr>
              <w:t>Aditivos compuestos por una mezcla a base de imidazolina (CAS RN 68784-17-8), destinados a la fabricación de aceites lubricantes</w:t>
            </w:r>
          </w:p>
          <w:p w14:paraId="77B82F27"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6FF5EBD1"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864AC7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939D8C1"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10B759D7" w14:textId="77777777" w:rsidTr="00833139">
        <w:trPr>
          <w:cantSplit/>
        </w:trPr>
        <w:tc>
          <w:tcPr>
            <w:tcW w:w="0" w:type="auto"/>
          </w:tcPr>
          <w:p w14:paraId="16847691" w14:textId="77777777" w:rsidR="00833139" w:rsidRPr="004238D4" w:rsidRDefault="00833139" w:rsidP="004238D4">
            <w:pPr>
              <w:pStyle w:val="Paragraph"/>
              <w:rPr>
                <w:noProof/>
                <w:lang w:val="es-ES_tradnl"/>
              </w:rPr>
            </w:pPr>
            <w:r w:rsidRPr="004238D4">
              <w:rPr>
                <w:noProof/>
                <w:lang w:val="es-ES_tradnl"/>
              </w:rPr>
              <w:t>0.5728</w:t>
            </w:r>
          </w:p>
        </w:tc>
        <w:tc>
          <w:tcPr>
            <w:tcW w:w="0" w:type="auto"/>
          </w:tcPr>
          <w:p w14:paraId="72C558F6" w14:textId="77777777" w:rsidR="00833139" w:rsidRPr="004238D4" w:rsidRDefault="00833139" w:rsidP="004238D4">
            <w:pPr>
              <w:pStyle w:val="Paragraph"/>
              <w:jc w:val="right"/>
              <w:rPr>
                <w:noProof/>
                <w:lang w:val="es-ES_tradnl"/>
              </w:rPr>
            </w:pPr>
            <w:r w:rsidRPr="004238D4">
              <w:rPr>
                <w:noProof/>
                <w:lang w:val="es-ES_tradnl"/>
              </w:rPr>
              <w:t>ex 3811 29 00</w:t>
            </w:r>
          </w:p>
        </w:tc>
        <w:tc>
          <w:tcPr>
            <w:tcW w:w="0" w:type="auto"/>
          </w:tcPr>
          <w:p w14:paraId="17F2CFBA"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5917DDDF" w14:textId="77777777" w:rsidR="00833139" w:rsidRPr="004238D4" w:rsidRDefault="00833139" w:rsidP="004238D4">
            <w:pPr>
              <w:pStyle w:val="Paragraph"/>
              <w:rPr>
                <w:noProof/>
                <w:lang w:val="es-ES_tradnl"/>
              </w:rPr>
            </w:pPr>
            <w:r w:rsidRPr="004238D4">
              <w:rPr>
                <w:noProof/>
                <w:lang w:val="es-ES_tradnl"/>
              </w:rPr>
              <w:t>Aditivos para aceites lubricantes, consistentes en productos de la reacción de 2-metil-prop-1-eno con monocloruro de azufre y sulfuro de sodio (CAS RN 68511-50-2), con un contenido de cloro igual o superior al 0,01 %, pero no superior al 0,5 % en peso, utilizados como aditivo concentrado para la fabricación de aceites lubricantes</w:t>
            </w:r>
          </w:p>
        </w:tc>
        <w:tc>
          <w:tcPr>
            <w:tcW w:w="0" w:type="auto"/>
          </w:tcPr>
          <w:p w14:paraId="03A7A2E9"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121718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B0D1A51"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111D98FD" w14:textId="77777777" w:rsidTr="00833139">
        <w:trPr>
          <w:cantSplit/>
        </w:trPr>
        <w:tc>
          <w:tcPr>
            <w:tcW w:w="0" w:type="auto"/>
          </w:tcPr>
          <w:p w14:paraId="64FE3A5C" w14:textId="77777777" w:rsidR="00833139" w:rsidRPr="004238D4" w:rsidRDefault="00833139" w:rsidP="004238D4">
            <w:pPr>
              <w:pStyle w:val="Paragraph"/>
              <w:rPr>
                <w:noProof/>
                <w:lang w:val="es-ES_tradnl"/>
              </w:rPr>
            </w:pPr>
            <w:r w:rsidRPr="004238D4">
              <w:rPr>
                <w:noProof/>
                <w:lang w:val="es-ES_tradnl"/>
              </w:rPr>
              <w:t>0.6436</w:t>
            </w:r>
          </w:p>
        </w:tc>
        <w:tc>
          <w:tcPr>
            <w:tcW w:w="0" w:type="auto"/>
          </w:tcPr>
          <w:p w14:paraId="0811D08A" w14:textId="77777777" w:rsidR="00833139" w:rsidRPr="004238D4" w:rsidRDefault="00833139" w:rsidP="004238D4">
            <w:pPr>
              <w:pStyle w:val="Paragraph"/>
              <w:jc w:val="right"/>
              <w:rPr>
                <w:noProof/>
                <w:lang w:val="es-ES_tradnl"/>
              </w:rPr>
            </w:pPr>
            <w:r w:rsidRPr="004238D4">
              <w:rPr>
                <w:noProof/>
                <w:lang w:val="es-ES_tradnl"/>
              </w:rPr>
              <w:t>ex 3811 29 00</w:t>
            </w:r>
          </w:p>
        </w:tc>
        <w:tc>
          <w:tcPr>
            <w:tcW w:w="0" w:type="auto"/>
          </w:tcPr>
          <w:p w14:paraId="2E79EDF0" w14:textId="77777777" w:rsidR="00833139" w:rsidRPr="004238D4" w:rsidRDefault="00833139" w:rsidP="004238D4">
            <w:pPr>
              <w:pStyle w:val="Paragraph"/>
              <w:jc w:val="center"/>
              <w:rPr>
                <w:noProof/>
                <w:lang w:val="es-ES_tradnl"/>
              </w:rPr>
            </w:pPr>
            <w:r w:rsidRPr="004238D4">
              <w:rPr>
                <w:noProof/>
                <w:lang w:val="es-ES_tradnl"/>
              </w:rPr>
              <w:t>45</w:t>
            </w:r>
          </w:p>
        </w:tc>
        <w:tc>
          <w:tcPr>
            <w:tcW w:w="0" w:type="auto"/>
          </w:tcPr>
          <w:p w14:paraId="16A9E5AF" w14:textId="77777777" w:rsidR="00833139" w:rsidRPr="004238D4" w:rsidRDefault="00833139" w:rsidP="004238D4">
            <w:pPr>
              <w:pStyle w:val="Paragraph"/>
              <w:rPr>
                <w:noProof/>
                <w:lang w:val="es-ES_tradnl"/>
              </w:rPr>
            </w:pPr>
            <w:r w:rsidRPr="004238D4">
              <w:rPr>
                <w:noProof/>
                <w:lang w:val="es-ES_tradnl"/>
              </w:rPr>
              <w:t>Aditivos consistentes en una mezcla de adipatos de (C7-C9) dialquilo, en los que el adipato de disooctilo (CAS RN 1330-86-5) supera el 85 % en peso de la mezcla, para su uso en la fabricación de aceites lubricantes</w:t>
            </w:r>
          </w:p>
          <w:p w14:paraId="0EDD27B8"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554979B6"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ECF19F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A246402"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5FBCA388" w14:textId="77777777" w:rsidTr="00833139">
        <w:trPr>
          <w:cantSplit/>
        </w:trPr>
        <w:tc>
          <w:tcPr>
            <w:tcW w:w="0" w:type="auto"/>
          </w:tcPr>
          <w:p w14:paraId="3782E9D8" w14:textId="77777777" w:rsidR="00833139" w:rsidRPr="004238D4" w:rsidRDefault="00833139" w:rsidP="004238D4">
            <w:pPr>
              <w:pStyle w:val="Paragraph"/>
              <w:rPr>
                <w:noProof/>
                <w:lang w:val="es-ES_tradnl"/>
              </w:rPr>
            </w:pPr>
            <w:r w:rsidRPr="004238D4">
              <w:rPr>
                <w:noProof/>
                <w:lang w:val="es-ES_tradnl"/>
              </w:rPr>
              <w:t>0.5719</w:t>
            </w:r>
          </w:p>
        </w:tc>
        <w:tc>
          <w:tcPr>
            <w:tcW w:w="0" w:type="auto"/>
          </w:tcPr>
          <w:p w14:paraId="3451C555" w14:textId="77777777" w:rsidR="00833139" w:rsidRPr="004238D4" w:rsidRDefault="00833139" w:rsidP="004238D4">
            <w:pPr>
              <w:pStyle w:val="Paragraph"/>
              <w:jc w:val="right"/>
              <w:rPr>
                <w:noProof/>
                <w:lang w:val="es-ES_tradnl"/>
              </w:rPr>
            </w:pPr>
            <w:r w:rsidRPr="004238D4">
              <w:rPr>
                <w:noProof/>
                <w:lang w:val="es-ES_tradnl"/>
              </w:rPr>
              <w:t>ex 3811 29 00</w:t>
            </w:r>
          </w:p>
        </w:tc>
        <w:tc>
          <w:tcPr>
            <w:tcW w:w="0" w:type="auto"/>
          </w:tcPr>
          <w:p w14:paraId="400C1AC1" w14:textId="77777777" w:rsidR="00833139" w:rsidRPr="004238D4" w:rsidRDefault="00833139" w:rsidP="004238D4">
            <w:pPr>
              <w:pStyle w:val="Paragraph"/>
              <w:jc w:val="center"/>
              <w:rPr>
                <w:noProof/>
                <w:lang w:val="es-ES_tradnl"/>
              </w:rPr>
            </w:pPr>
            <w:r w:rsidRPr="004238D4">
              <w:rPr>
                <w:noProof/>
                <w:lang w:val="es-ES_tradnl"/>
              </w:rPr>
              <w:t>50</w:t>
            </w:r>
          </w:p>
        </w:tc>
        <w:tc>
          <w:tcPr>
            <w:tcW w:w="0" w:type="auto"/>
          </w:tcPr>
          <w:p w14:paraId="2B6B45E4" w14:textId="77777777" w:rsidR="00833139" w:rsidRPr="004238D4" w:rsidRDefault="00833139" w:rsidP="004238D4">
            <w:pPr>
              <w:pStyle w:val="Paragraph"/>
              <w:rPr>
                <w:noProof/>
                <w:lang w:val="es-ES_tradnl"/>
              </w:rPr>
            </w:pPr>
            <w:r w:rsidRPr="004238D4">
              <w:rPr>
                <w:noProof/>
                <w:lang w:val="es-ES_tradnl"/>
              </w:rPr>
              <w:t xml:space="preserve">Aditivos para aceites lubricantes, consistentes en una mezcla de </w:t>
            </w:r>
            <w:r w:rsidRPr="004238D4">
              <w:rPr>
                <w:i/>
                <w:iCs/>
                <w:noProof/>
                <w:lang w:val="es-ES_tradnl"/>
              </w:rPr>
              <w:t>N,N</w:t>
            </w:r>
            <w:r w:rsidRPr="004238D4">
              <w:rPr>
                <w:noProof/>
                <w:lang w:val="es-ES_tradnl"/>
              </w:rPr>
              <w:t>-dialquil -2-hidroxiacetamidas con cadenas alquílicas de longitud comprendida entre 12 y 18 átomos de carbono (CAS RN 866259-61-2), utilizados como aditivo concentrado para la fabricación de aceites de motor a través de un proceso de mezcla</w:t>
            </w:r>
          </w:p>
        </w:tc>
        <w:tc>
          <w:tcPr>
            <w:tcW w:w="0" w:type="auto"/>
          </w:tcPr>
          <w:p w14:paraId="4D650542"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7878F1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68A3914"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3453B5A4" w14:textId="77777777" w:rsidTr="00833139">
        <w:trPr>
          <w:cantSplit/>
        </w:trPr>
        <w:tc>
          <w:tcPr>
            <w:tcW w:w="0" w:type="auto"/>
          </w:tcPr>
          <w:p w14:paraId="62DA8E7E" w14:textId="77777777" w:rsidR="00833139" w:rsidRPr="004238D4" w:rsidRDefault="00833139" w:rsidP="004238D4">
            <w:pPr>
              <w:pStyle w:val="Paragraph"/>
              <w:rPr>
                <w:noProof/>
                <w:lang w:val="es-ES_tradnl"/>
              </w:rPr>
            </w:pPr>
            <w:r w:rsidRPr="004238D4">
              <w:rPr>
                <w:noProof/>
                <w:lang w:val="es-ES_tradnl"/>
              </w:rPr>
              <w:t>0.6668</w:t>
            </w:r>
          </w:p>
        </w:tc>
        <w:tc>
          <w:tcPr>
            <w:tcW w:w="0" w:type="auto"/>
          </w:tcPr>
          <w:p w14:paraId="75995BCD" w14:textId="77777777" w:rsidR="00833139" w:rsidRPr="004238D4" w:rsidRDefault="00833139" w:rsidP="004238D4">
            <w:pPr>
              <w:pStyle w:val="Paragraph"/>
              <w:jc w:val="right"/>
              <w:rPr>
                <w:noProof/>
                <w:lang w:val="es-ES_tradnl"/>
              </w:rPr>
            </w:pPr>
            <w:r w:rsidRPr="004238D4">
              <w:rPr>
                <w:noProof/>
                <w:lang w:val="es-ES_tradnl"/>
              </w:rPr>
              <w:t>ex 3811 29 00</w:t>
            </w:r>
          </w:p>
        </w:tc>
        <w:tc>
          <w:tcPr>
            <w:tcW w:w="0" w:type="auto"/>
          </w:tcPr>
          <w:p w14:paraId="1763B41F" w14:textId="77777777" w:rsidR="00833139" w:rsidRPr="004238D4" w:rsidRDefault="00833139" w:rsidP="004238D4">
            <w:pPr>
              <w:pStyle w:val="Paragraph"/>
              <w:jc w:val="center"/>
              <w:rPr>
                <w:noProof/>
                <w:lang w:val="es-ES_tradnl"/>
              </w:rPr>
            </w:pPr>
            <w:r w:rsidRPr="004238D4">
              <w:rPr>
                <w:noProof/>
                <w:lang w:val="es-ES_tradnl"/>
              </w:rPr>
              <w:t>65</w:t>
            </w:r>
          </w:p>
        </w:tc>
        <w:tc>
          <w:tcPr>
            <w:tcW w:w="0" w:type="auto"/>
          </w:tcPr>
          <w:p w14:paraId="6701CB6C" w14:textId="77777777" w:rsidR="00833139" w:rsidRPr="004238D4" w:rsidRDefault="00833139" w:rsidP="004238D4">
            <w:pPr>
              <w:pStyle w:val="Paragraph"/>
              <w:rPr>
                <w:noProof/>
                <w:lang w:val="es-ES_tradnl"/>
              </w:rPr>
            </w:pPr>
            <w:r w:rsidRPr="004238D4">
              <w:rPr>
                <w:noProof/>
                <w:lang w:val="es-ES_tradnl"/>
              </w:rPr>
              <w:t>Aditivos compuestos por una mezcla sulfurada de aceite vegetal, α-olefinas de cadena larga y ácidos grasos de «tall oil», con un contenido en peso superior o igual al 8 % pero inferior o igual al 12 % de azufre, destinados a utilizarse en la fabricación de mezclas de aditivos para aceites lubricantes</w:t>
            </w:r>
          </w:p>
          <w:p w14:paraId="4AE5D6FC"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6E7558D6"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6DDFB0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CF45453"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1467AFDD" w14:textId="77777777" w:rsidTr="00833139">
        <w:trPr>
          <w:cantSplit/>
        </w:trPr>
        <w:tc>
          <w:tcPr>
            <w:tcW w:w="0" w:type="auto"/>
          </w:tcPr>
          <w:p w14:paraId="0A6C24FB" w14:textId="77777777" w:rsidR="00833139" w:rsidRPr="004238D4" w:rsidRDefault="00833139" w:rsidP="004238D4">
            <w:pPr>
              <w:pStyle w:val="Paragraph"/>
              <w:rPr>
                <w:noProof/>
                <w:lang w:val="es-ES_tradnl"/>
              </w:rPr>
            </w:pPr>
            <w:r w:rsidRPr="004238D4">
              <w:rPr>
                <w:noProof/>
                <w:lang w:val="es-ES_tradnl"/>
              </w:rPr>
              <w:t>0.6020</w:t>
            </w:r>
          </w:p>
        </w:tc>
        <w:tc>
          <w:tcPr>
            <w:tcW w:w="0" w:type="auto"/>
          </w:tcPr>
          <w:p w14:paraId="71D360D6" w14:textId="77777777" w:rsidR="00833139" w:rsidRPr="004238D4" w:rsidRDefault="00833139" w:rsidP="004238D4">
            <w:pPr>
              <w:pStyle w:val="Paragraph"/>
              <w:jc w:val="right"/>
              <w:rPr>
                <w:noProof/>
                <w:lang w:val="es-ES_tradnl"/>
              </w:rPr>
            </w:pPr>
            <w:r w:rsidRPr="004238D4">
              <w:rPr>
                <w:noProof/>
                <w:lang w:val="es-ES_tradnl"/>
              </w:rPr>
              <w:t>ex 3811 29 00</w:t>
            </w:r>
          </w:p>
        </w:tc>
        <w:tc>
          <w:tcPr>
            <w:tcW w:w="0" w:type="auto"/>
          </w:tcPr>
          <w:p w14:paraId="5536DFA9" w14:textId="77777777" w:rsidR="00833139" w:rsidRPr="004238D4" w:rsidRDefault="00833139" w:rsidP="004238D4">
            <w:pPr>
              <w:pStyle w:val="Paragraph"/>
              <w:jc w:val="center"/>
              <w:rPr>
                <w:noProof/>
                <w:lang w:val="es-ES_tradnl"/>
              </w:rPr>
            </w:pPr>
            <w:r w:rsidRPr="004238D4">
              <w:rPr>
                <w:noProof/>
                <w:lang w:val="es-ES_tradnl"/>
              </w:rPr>
              <w:t>70</w:t>
            </w:r>
          </w:p>
        </w:tc>
        <w:tc>
          <w:tcPr>
            <w:tcW w:w="0" w:type="auto"/>
          </w:tcPr>
          <w:p w14:paraId="352F4238" w14:textId="77777777" w:rsidR="00833139" w:rsidRPr="004238D4" w:rsidRDefault="00833139" w:rsidP="004238D4">
            <w:pPr>
              <w:pStyle w:val="Paragraph"/>
              <w:rPr>
                <w:noProof/>
                <w:lang w:val="es-ES_tradnl"/>
              </w:rPr>
            </w:pPr>
            <w:r w:rsidRPr="004238D4">
              <w:rPr>
                <w:noProof/>
                <w:lang w:val="es-ES_tradnl"/>
              </w:rPr>
              <w:t>Aditivos compuestos de dialquilfosfitos (en los que los grupos de alquilo contienen un porcentaje superior al 80 % en peso de grupos de oleílo, palmitilo y estearilo), para su utilización en la fabricación de aceites lubricantes</w:t>
            </w:r>
          </w:p>
          <w:p w14:paraId="710C206E"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7944FDBD"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6C73D8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48F9C31"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7FE1E746" w14:textId="77777777" w:rsidTr="00833139">
        <w:trPr>
          <w:cantSplit/>
        </w:trPr>
        <w:tc>
          <w:tcPr>
            <w:tcW w:w="0" w:type="auto"/>
          </w:tcPr>
          <w:p w14:paraId="68D25D44" w14:textId="77777777" w:rsidR="00833139" w:rsidRPr="004238D4" w:rsidRDefault="00833139" w:rsidP="004238D4">
            <w:pPr>
              <w:pStyle w:val="Paragraph"/>
              <w:rPr>
                <w:noProof/>
                <w:lang w:val="es-ES_tradnl"/>
              </w:rPr>
            </w:pPr>
            <w:r w:rsidRPr="004238D4">
              <w:rPr>
                <w:noProof/>
                <w:lang w:val="es-ES_tradnl"/>
              </w:rPr>
              <w:t>0.7205</w:t>
            </w:r>
          </w:p>
        </w:tc>
        <w:tc>
          <w:tcPr>
            <w:tcW w:w="0" w:type="auto"/>
          </w:tcPr>
          <w:p w14:paraId="6950EB71" w14:textId="2D0BAB47"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3811 29 00</w:t>
            </w:r>
          </w:p>
        </w:tc>
        <w:tc>
          <w:tcPr>
            <w:tcW w:w="0" w:type="auto"/>
          </w:tcPr>
          <w:p w14:paraId="606543E9" w14:textId="77777777" w:rsidR="00833139" w:rsidRPr="004238D4" w:rsidRDefault="00833139" w:rsidP="004238D4">
            <w:pPr>
              <w:pStyle w:val="Paragraph"/>
              <w:jc w:val="center"/>
              <w:rPr>
                <w:noProof/>
                <w:lang w:val="es-ES_tradnl"/>
              </w:rPr>
            </w:pPr>
            <w:r w:rsidRPr="004238D4">
              <w:rPr>
                <w:noProof/>
                <w:lang w:val="es-ES_tradnl"/>
              </w:rPr>
              <w:t>75</w:t>
            </w:r>
          </w:p>
        </w:tc>
        <w:tc>
          <w:tcPr>
            <w:tcW w:w="0" w:type="auto"/>
          </w:tcPr>
          <w:p w14:paraId="27EB3722" w14:textId="77777777" w:rsidR="00833139" w:rsidRPr="004238D4" w:rsidRDefault="00833139" w:rsidP="004238D4">
            <w:pPr>
              <w:pStyle w:val="Paragraph"/>
              <w:rPr>
                <w:noProof/>
                <w:lang w:val="es-ES_tradnl"/>
              </w:rPr>
            </w:pPr>
            <w:r w:rsidRPr="004238D4">
              <w:rPr>
                <w:noProof/>
                <w:lang w:val="es-ES_tradnl"/>
              </w:rPr>
              <w:t>Inhibidor de la oxidación que contenga principalmente una mezcla de isómeros de 1-(terc-dodeciltio)propan-2-ol (CAS RN 67124-09-8), utilizado en la fabricación de mezclas de aditivos para aceites lubricantes</w:t>
            </w:r>
          </w:p>
          <w:p w14:paraId="05AEE600"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21BA4EE4" w14:textId="77777777" w:rsidR="00833139" w:rsidRPr="004238D4" w:rsidRDefault="00833139" w:rsidP="004238D4">
            <w:pPr>
              <w:pStyle w:val="Paragraph"/>
              <w:rPr>
                <w:noProof/>
                <w:lang w:val="es-ES_tradnl"/>
              </w:rPr>
            </w:pPr>
            <w:r w:rsidRPr="004238D4">
              <w:rPr>
                <w:noProof/>
                <w:lang w:val="es-ES_tradnl"/>
              </w:rPr>
              <w:t>0 % </w:t>
            </w:r>
            <w:r w:rsidRPr="004238D4">
              <w:rPr>
                <w:rStyle w:val="FootnoteReference"/>
                <w:noProof/>
                <w:vertAlign w:val="baseline"/>
                <w:lang w:val="es-ES_tradnl"/>
              </w:rPr>
              <w:t>(1)</w:t>
            </w:r>
          </w:p>
        </w:tc>
        <w:tc>
          <w:tcPr>
            <w:tcW w:w="0" w:type="auto"/>
          </w:tcPr>
          <w:p w14:paraId="03713FD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AAB1218"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1E8606AF" w14:textId="77777777" w:rsidTr="00833139">
        <w:trPr>
          <w:cantSplit/>
        </w:trPr>
        <w:tc>
          <w:tcPr>
            <w:tcW w:w="0" w:type="auto"/>
          </w:tcPr>
          <w:p w14:paraId="1872705A" w14:textId="77777777" w:rsidR="00833139" w:rsidRPr="004238D4" w:rsidRDefault="00833139" w:rsidP="004238D4">
            <w:pPr>
              <w:pStyle w:val="Paragraph"/>
              <w:rPr>
                <w:noProof/>
                <w:lang w:val="es-ES_tradnl"/>
              </w:rPr>
            </w:pPr>
            <w:r w:rsidRPr="004238D4">
              <w:rPr>
                <w:noProof/>
                <w:lang w:val="es-ES_tradnl"/>
              </w:rPr>
              <w:t>0.6021</w:t>
            </w:r>
          </w:p>
        </w:tc>
        <w:tc>
          <w:tcPr>
            <w:tcW w:w="0" w:type="auto"/>
          </w:tcPr>
          <w:p w14:paraId="794CF359" w14:textId="77777777" w:rsidR="00833139" w:rsidRPr="004238D4" w:rsidRDefault="00833139" w:rsidP="004238D4">
            <w:pPr>
              <w:pStyle w:val="Paragraph"/>
              <w:jc w:val="right"/>
              <w:rPr>
                <w:noProof/>
                <w:lang w:val="es-ES_tradnl"/>
              </w:rPr>
            </w:pPr>
            <w:r w:rsidRPr="004238D4">
              <w:rPr>
                <w:noProof/>
                <w:lang w:val="es-ES_tradnl"/>
              </w:rPr>
              <w:t>ex 3811 29 00</w:t>
            </w:r>
          </w:p>
        </w:tc>
        <w:tc>
          <w:tcPr>
            <w:tcW w:w="0" w:type="auto"/>
          </w:tcPr>
          <w:p w14:paraId="1820A88D" w14:textId="77777777" w:rsidR="00833139" w:rsidRPr="004238D4" w:rsidRDefault="00833139" w:rsidP="004238D4">
            <w:pPr>
              <w:pStyle w:val="Paragraph"/>
              <w:jc w:val="center"/>
              <w:rPr>
                <w:noProof/>
                <w:lang w:val="es-ES_tradnl"/>
              </w:rPr>
            </w:pPr>
            <w:r w:rsidRPr="004238D4">
              <w:rPr>
                <w:noProof/>
                <w:lang w:val="es-ES_tradnl"/>
              </w:rPr>
              <w:t>80</w:t>
            </w:r>
          </w:p>
        </w:tc>
        <w:tc>
          <w:tcPr>
            <w:tcW w:w="0" w:type="auto"/>
          </w:tcPr>
          <w:p w14:paraId="37EEEF95" w14:textId="77777777" w:rsidR="00833139" w:rsidRPr="004238D4" w:rsidRDefault="00833139" w:rsidP="004238D4">
            <w:pPr>
              <w:pStyle w:val="Paragraph"/>
              <w:rPr>
                <w:noProof/>
                <w:lang w:val="es-ES_tradnl"/>
              </w:rPr>
            </w:pPr>
            <w:r w:rsidRPr="004238D4">
              <w:rPr>
                <w:noProof/>
                <w:lang w:val="es-ES_tradnl"/>
              </w:rPr>
              <w:t>Aditivos con un contenido:</w:t>
            </w:r>
          </w:p>
          <w:tbl>
            <w:tblPr>
              <w:tblStyle w:val="Listdash1"/>
              <w:tblW w:w="0" w:type="auto"/>
              <w:tblLook w:val="0000" w:firstRow="0" w:lastRow="0" w:firstColumn="0" w:lastColumn="0" w:noHBand="0" w:noVBand="0"/>
            </w:tblPr>
            <w:tblGrid>
              <w:gridCol w:w="220"/>
              <w:gridCol w:w="4110"/>
            </w:tblGrid>
            <w:tr w:rsidR="00833139" w:rsidRPr="004238D4" w14:paraId="14EB5632" w14:textId="77777777" w:rsidTr="004238D4">
              <w:tc>
                <w:tcPr>
                  <w:tcW w:w="0" w:type="auto"/>
                </w:tcPr>
                <w:p w14:paraId="6469F01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F2D38DD" w14:textId="77777777" w:rsidR="00833139" w:rsidRPr="004238D4" w:rsidRDefault="00833139" w:rsidP="004238D4">
                  <w:pPr>
                    <w:pStyle w:val="Paragraph"/>
                    <w:rPr>
                      <w:noProof/>
                      <w:lang w:val="es-ES_tradnl"/>
                    </w:rPr>
                  </w:pPr>
                  <w:r w:rsidRPr="004238D4">
                    <w:rPr>
                      <w:noProof/>
                      <w:lang w:val="es-ES_tradnl"/>
                    </w:rPr>
                    <w:t>de más del 70 % en peso de 2,5-bis(</w:t>
                  </w:r>
                  <w:r w:rsidRPr="004238D4">
                    <w:rPr>
                      <w:i/>
                      <w:iCs/>
                      <w:noProof/>
                      <w:lang w:val="es-ES_tradnl"/>
                    </w:rPr>
                    <w:t>tert</w:t>
                  </w:r>
                  <w:r w:rsidRPr="004238D4">
                    <w:rPr>
                      <w:noProof/>
                      <w:lang w:val="es-ES_tradnl"/>
                    </w:rPr>
                    <w:t>-nonylditio)-[1,3,4]-tiadiazol (CAS RN 89347-09-1), y</w:t>
                  </w:r>
                </w:p>
              </w:tc>
            </w:tr>
            <w:tr w:rsidR="00833139" w:rsidRPr="004238D4" w14:paraId="2AE42CA7" w14:textId="77777777" w:rsidTr="004238D4">
              <w:tc>
                <w:tcPr>
                  <w:tcW w:w="0" w:type="auto"/>
                </w:tcPr>
                <w:p w14:paraId="235682D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8E59724" w14:textId="77777777" w:rsidR="00833139" w:rsidRPr="004238D4" w:rsidRDefault="00833139" w:rsidP="004238D4">
                  <w:pPr>
                    <w:pStyle w:val="Paragraph"/>
                    <w:rPr>
                      <w:noProof/>
                      <w:lang w:val="es-ES_tradnl"/>
                    </w:rPr>
                  </w:pPr>
                  <w:r w:rsidRPr="004238D4">
                    <w:rPr>
                      <w:noProof/>
                      <w:lang w:val="es-ES_tradnl"/>
                    </w:rPr>
                    <w:t>de más del 15 % en peso de 5-(</w:t>
                  </w:r>
                  <w:r w:rsidRPr="004238D4">
                    <w:rPr>
                      <w:i/>
                      <w:iCs/>
                      <w:noProof/>
                      <w:lang w:val="es-ES_tradnl"/>
                    </w:rPr>
                    <w:t>tert</w:t>
                  </w:r>
                  <w:r w:rsidRPr="004238D4">
                    <w:rPr>
                      <w:noProof/>
                      <w:lang w:val="es-ES_tradnl"/>
                    </w:rPr>
                    <w:t>-nonylditio)- 1,3,4-tiadiazol-2(3H)-tion (CAS RN 97503-12-3),</w:t>
                  </w:r>
                </w:p>
              </w:tc>
            </w:tr>
          </w:tbl>
          <w:p w14:paraId="0E91BDB7" w14:textId="77777777" w:rsidR="00833139" w:rsidRPr="004238D4" w:rsidRDefault="00833139" w:rsidP="004238D4">
            <w:pPr>
              <w:pStyle w:val="Paragraph"/>
              <w:rPr>
                <w:noProof/>
                <w:lang w:val="es-ES_tradnl"/>
              </w:rPr>
            </w:pPr>
            <w:r w:rsidRPr="004238D4">
              <w:rPr>
                <w:noProof/>
                <w:lang w:val="es-ES_tradnl"/>
              </w:rPr>
              <w:t>para su uso en la fabricación de aceites lubricantes</w:t>
            </w:r>
          </w:p>
          <w:p w14:paraId="0827CE0E"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7A18A7E1"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EED56C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227DE40"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748256CA" w14:textId="77777777" w:rsidTr="00833139">
        <w:trPr>
          <w:cantSplit/>
        </w:trPr>
        <w:tc>
          <w:tcPr>
            <w:tcW w:w="0" w:type="auto"/>
          </w:tcPr>
          <w:p w14:paraId="16BB1B5A" w14:textId="77777777" w:rsidR="00833139" w:rsidRPr="004238D4" w:rsidRDefault="00833139" w:rsidP="004238D4">
            <w:pPr>
              <w:pStyle w:val="Paragraph"/>
              <w:rPr>
                <w:noProof/>
                <w:lang w:val="es-ES_tradnl"/>
              </w:rPr>
            </w:pPr>
            <w:r w:rsidRPr="004238D4">
              <w:rPr>
                <w:noProof/>
                <w:lang w:val="es-ES_tradnl"/>
              </w:rPr>
              <w:t>0.6023</w:t>
            </w:r>
          </w:p>
        </w:tc>
        <w:tc>
          <w:tcPr>
            <w:tcW w:w="0" w:type="auto"/>
          </w:tcPr>
          <w:p w14:paraId="231512E1" w14:textId="77777777" w:rsidR="00833139" w:rsidRPr="004238D4" w:rsidRDefault="00833139" w:rsidP="004238D4">
            <w:pPr>
              <w:pStyle w:val="Paragraph"/>
              <w:jc w:val="right"/>
              <w:rPr>
                <w:noProof/>
                <w:lang w:val="es-ES_tradnl"/>
              </w:rPr>
            </w:pPr>
            <w:r w:rsidRPr="004238D4">
              <w:rPr>
                <w:noProof/>
                <w:lang w:val="es-ES_tradnl"/>
              </w:rPr>
              <w:t>ex 3811 29 00</w:t>
            </w:r>
          </w:p>
        </w:tc>
        <w:tc>
          <w:tcPr>
            <w:tcW w:w="0" w:type="auto"/>
          </w:tcPr>
          <w:p w14:paraId="7A820AA4" w14:textId="77777777" w:rsidR="00833139" w:rsidRPr="004238D4" w:rsidRDefault="00833139" w:rsidP="004238D4">
            <w:pPr>
              <w:pStyle w:val="Paragraph"/>
              <w:jc w:val="center"/>
              <w:rPr>
                <w:noProof/>
                <w:lang w:val="es-ES_tradnl"/>
              </w:rPr>
            </w:pPr>
            <w:r w:rsidRPr="004238D4">
              <w:rPr>
                <w:noProof/>
                <w:lang w:val="es-ES_tradnl"/>
              </w:rPr>
              <w:t>85</w:t>
            </w:r>
          </w:p>
        </w:tc>
        <w:tc>
          <w:tcPr>
            <w:tcW w:w="0" w:type="auto"/>
          </w:tcPr>
          <w:p w14:paraId="69DF2BAA" w14:textId="77777777" w:rsidR="00833139" w:rsidRPr="004238D4" w:rsidRDefault="00833139" w:rsidP="004238D4">
            <w:pPr>
              <w:pStyle w:val="Paragraph"/>
              <w:rPr>
                <w:noProof/>
                <w:lang w:val="es-ES_tradnl"/>
              </w:rPr>
            </w:pPr>
            <w:r w:rsidRPr="004238D4">
              <w:rPr>
                <w:noProof/>
                <w:lang w:val="es-ES_tradnl"/>
              </w:rPr>
              <w:t>Aditivos compuestos por una mezcla de de 1,1-dióxido de 3-(isoalkyloxy C9-11)tetrahidrotiofeno, rico en C10 (CAS RN 398141-87-2), usados para la fabricación de aceites lubricantes</w:t>
            </w:r>
          </w:p>
          <w:p w14:paraId="319AFCCA"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21E097A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0273D2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C611C2A"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12DB9618" w14:textId="77777777" w:rsidTr="00833139">
        <w:trPr>
          <w:cantSplit/>
        </w:trPr>
        <w:tc>
          <w:tcPr>
            <w:tcW w:w="0" w:type="auto"/>
          </w:tcPr>
          <w:p w14:paraId="474873ED" w14:textId="77777777" w:rsidR="00833139" w:rsidRPr="004238D4" w:rsidRDefault="00833139" w:rsidP="004238D4">
            <w:pPr>
              <w:pStyle w:val="Paragraph"/>
              <w:rPr>
                <w:noProof/>
                <w:lang w:val="es-ES_tradnl"/>
              </w:rPr>
            </w:pPr>
            <w:r w:rsidRPr="004238D4">
              <w:rPr>
                <w:noProof/>
                <w:lang w:val="es-ES_tradnl"/>
              </w:rPr>
              <w:t>0.3730</w:t>
            </w:r>
          </w:p>
        </w:tc>
        <w:tc>
          <w:tcPr>
            <w:tcW w:w="0" w:type="auto"/>
          </w:tcPr>
          <w:p w14:paraId="41941E58" w14:textId="77777777" w:rsidR="00833139" w:rsidRPr="004238D4" w:rsidRDefault="00833139" w:rsidP="004238D4">
            <w:pPr>
              <w:pStyle w:val="Paragraph"/>
              <w:jc w:val="right"/>
              <w:rPr>
                <w:noProof/>
                <w:lang w:val="es-ES_tradnl"/>
              </w:rPr>
            </w:pPr>
            <w:r w:rsidRPr="004238D4">
              <w:rPr>
                <w:noProof/>
                <w:lang w:val="es-ES_tradnl"/>
              </w:rPr>
              <w:t>ex 3811 90 00</w:t>
            </w:r>
          </w:p>
        </w:tc>
        <w:tc>
          <w:tcPr>
            <w:tcW w:w="0" w:type="auto"/>
          </w:tcPr>
          <w:p w14:paraId="6A5CE83D"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094656F0" w14:textId="77777777" w:rsidR="00833139" w:rsidRPr="004238D4" w:rsidRDefault="00833139" w:rsidP="004238D4">
            <w:pPr>
              <w:pStyle w:val="Paragraph"/>
              <w:rPr>
                <w:noProof/>
                <w:lang w:val="es-ES_tradnl"/>
              </w:rPr>
            </w:pPr>
            <w:r w:rsidRPr="004238D4">
              <w:rPr>
                <w:noProof/>
                <w:lang w:val="es-ES_tradnl"/>
              </w:rPr>
              <w:t>Sales de ácido dinonilnaftilsulfónico, en forma de solución en aceite mineral</w:t>
            </w:r>
          </w:p>
        </w:tc>
        <w:tc>
          <w:tcPr>
            <w:tcW w:w="0" w:type="auto"/>
          </w:tcPr>
          <w:p w14:paraId="6A81E271"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3D8FE2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69B676E"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50595496" w14:textId="77777777" w:rsidTr="00833139">
        <w:trPr>
          <w:cantSplit/>
        </w:trPr>
        <w:tc>
          <w:tcPr>
            <w:tcW w:w="0" w:type="auto"/>
          </w:tcPr>
          <w:p w14:paraId="0D19D3DD" w14:textId="77777777" w:rsidR="00833139" w:rsidRPr="004238D4" w:rsidRDefault="00833139" w:rsidP="004238D4">
            <w:pPr>
              <w:pStyle w:val="Paragraph"/>
              <w:rPr>
                <w:noProof/>
                <w:lang w:val="es-ES_tradnl"/>
              </w:rPr>
            </w:pPr>
            <w:r w:rsidRPr="004238D4">
              <w:rPr>
                <w:noProof/>
                <w:lang w:val="es-ES_tradnl"/>
              </w:rPr>
              <w:t>0.5565</w:t>
            </w:r>
          </w:p>
        </w:tc>
        <w:tc>
          <w:tcPr>
            <w:tcW w:w="0" w:type="auto"/>
          </w:tcPr>
          <w:p w14:paraId="32E18127" w14:textId="77777777" w:rsidR="00833139" w:rsidRPr="004238D4" w:rsidRDefault="00833139" w:rsidP="004238D4">
            <w:pPr>
              <w:pStyle w:val="Paragraph"/>
              <w:jc w:val="right"/>
              <w:rPr>
                <w:noProof/>
                <w:lang w:val="es-ES_tradnl"/>
              </w:rPr>
            </w:pPr>
            <w:r w:rsidRPr="004238D4">
              <w:rPr>
                <w:noProof/>
                <w:lang w:val="es-ES_tradnl"/>
              </w:rPr>
              <w:t>ex 3811 90 00</w:t>
            </w:r>
          </w:p>
        </w:tc>
        <w:tc>
          <w:tcPr>
            <w:tcW w:w="0" w:type="auto"/>
          </w:tcPr>
          <w:p w14:paraId="10249408"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664FA8BB" w14:textId="77777777" w:rsidR="00833139" w:rsidRPr="004238D4" w:rsidRDefault="00833139" w:rsidP="004238D4">
            <w:pPr>
              <w:pStyle w:val="Paragraph"/>
              <w:rPr>
                <w:noProof/>
                <w:lang w:val="es-ES_tradnl"/>
              </w:rPr>
            </w:pPr>
            <w:r w:rsidRPr="004238D4">
              <w:rPr>
                <w:noProof/>
                <w:lang w:val="es-ES_tradnl"/>
              </w:rPr>
              <w:t>Solución de una sal de amonio cuaternario a base de poliisobutenil-succinimida, con un contenido de 2-etilhexanol igual o superior al 10 %, pero no superior al 29,9 % en peso</w:t>
            </w:r>
          </w:p>
        </w:tc>
        <w:tc>
          <w:tcPr>
            <w:tcW w:w="0" w:type="auto"/>
          </w:tcPr>
          <w:p w14:paraId="1909061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A3C943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10F3B0D"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4D13D28F" w14:textId="77777777" w:rsidTr="00833139">
        <w:trPr>
          <w:cantSplit/>
        </w:trPr>
        <w:tc>
          <w:tcPr>
            <w:tcW w:w="0" w:type="auto"/>
          </w:tcPr>
          <w:p w14:paraId="0E0EE9CB" w14:textId="77777777" w:rsidR="00833139" w:rsidRPr="004238D4" w:rsidRDefault="00833139" w:rsidP="004238D4">
            <w:pPr>
              <w:pStyle w:val="Paragraph"/>
              <w:rPr>
                <w:noProof/>
                <w:lang w:val="es-ES_tradnl"/>
              </w:rPr>
            </w:pPr>
            <w:r w:rsidRPr="004238D4">
              <w:rPr>
                <w:noProof/>
                <w:lang w:val="es-ES_tradnl"/>
              </w:rPr>
              <w:t>0.7204</w:t>
            </w:r>
          </w:p>
        </w:tc>
        <w:tc>
          <w:tcPr>
            <w:tcW w:w="0" w:type="auto"/>
          </w:tcPr>
          <w:p w14:paraId="6D2BC86A" w14:textId="60B768DB"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3811 90 00</w:t>
            </w:r>
          </w:p>
        </w:tc>
        <w:tc>
          <w:tcPr>
            <w:tcW w:w="0" w:type="auto"/>
          </w:tcPr>
          <w:p w14:paraId="43B48923" w14:textId="77777777" w:rsidR="00833139" w:rsidRPr="004238D4" w:rsidRDefault="00833139" w:rsidP="004238D4">
            <w:pPr>
              <w:pStyle w:val="Paragraph"/>
              <w:jc w:val="center"/>
              <w:rPr>
                <w:noProof/>
                <w:lang w:val="es-ES_tradnl"/>
              </w:rPr>
            </w:pPr>
            <w:r w:rsidRPr="004238D4">
              <w:rPr>
                <w:noProof/>
                <w:lang w:val="es-ES_tradnl"/>
              </w:rPr>
              <w:t>50</w:t>
            </w:r>
          </w:p>
        </w:tc>
        <w:tc>
          <w:tcPr>
            <w:tcW w:w="0" w:type="auto"/>
          </w:tcPr>
          <w:p w14:paraId="7FFDDCA7" w14:textId="77777777" w:rsidR="00833139" w:rsidRPr="004238D4" w:rsidRDefault="00833139" w:rsidP="004238D4">
            <w:pPr>
              <w:pStyle w:val="Paragraph"/>
              <w:rPr>
                <w:noProof/>
                <w:lang w:val="es-ES_tradnl"/>
              </w:rPr>
            </w:pPr>
            <w:r w:rsidRPr="004238D4">
              <w:rPr>
                <w:noProof/>
                <w:lang w:val="es-ES_tradnl"/>
              </w:rPr>
              <w:t>Inhibidor de la corrosión que contenga:</w:t>
            </w:r>
          </w:p>
          <w:tbl>
            <w:tblPr>
              <w:tblStyle w:val="Listdash1"/>
              <w:tblW w:w="0" w:type="auto"/>
              <w:tblLook w:val="0000" w:firstRow="0" w:lastRow="0" w:firstColumn="0" w:lastColumn="0" w:noHBand="0" w:noVBand="0"/>
            </w:tblPr>
            <w:tblGrid>
              <w:gridCol w:w="220"/>
              <w:gridCol w:w="4110"/>
            </w:tblGrid>
            <w:tr w:rsidR="00833139" w:rsidRPr="004238D4" w14:paraId="47B57CAE" w14:textId="77777777" w:rsidTr="004238D4">
              <w:tc>
                <w:tcPr>
                  <w:tcW w:w="0" w:type="auto"/>
                </w:tcPr>
                <w:p w14:paraId="4906E3C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85E60D4" w14:textId="77777777" w:rsidR="00833139" w:rsidRPr="004238D4" w:rsidRDefault="00833139" w:rsidP="004238D4">
                  <w:pPr>
                    <w:pStyle w:val="Paragraph"/>
                    <w:rPr>
                      <w:noProof/>
                      <w:lang w:val="es-ES_tradnl"/>
                    </w:rPr>
                  </w:pPr>
                  <w:r w:rsidRPr="004238D4">
                    <w:rPr>
                      <w:noProof/>
                      <w:lang w:val="es-ES_tradnl"/>
                    </w:rPr>
                    <w:t>ácido poliisobutenil-succínico y </w:t>
                  </w:r>
                </w:p>
              </w:tc>
            </w:tr>
            <w:tr w:rsidR="00833139" w:rsidRPr="004238D4" w14:paraId="7AAFB7FE" w14:textId="77777777" w:rsidTr="004238D4">
              <w:tc>
                <w:tcPr>
                  <w:tcW w:w="0" w:type="auto"/>
                </w:tcPr>
                <w:p w14:paraId="187D0CF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067D6FF" w14:textId="77777777" w:rsidR="00833139" w:rsidRPr="004238D4" w:rsidRDefault="00833139" w:rsidP="004238D4">
                  <w:pPr>
                    <w:pStyle w:val="Paragraph"/>
                    <w:rPr>
                      <w:noProof/>
                      <w:lang w:val="es-ES_tradnl"/>
                    </w:rPr>
                  </w:pPr>
                  <w:r w:rsidRPr="004238D4">
                    <w:rPr>
                      <w:noProof/>
                      <w:lang w:val="es-ES_tradnl"/>
                    </w:rPr>
                    <w:t>una proporción en peso de aceites minerales superior al 5 % pero inferior o igual al 20 %</w:t>
                  </w:r>
                </w:p>
              </w:tc>
            </w:tr>
          </w:tbl>
          <w:p w14:paraId="423296CA" w14:textId="77777777" w:rsidR="00833139" w:rsidRPr="004238D4" w:rsidRDefault="00833139" w:rsidP="004238D4">
            <w:pPr>
              <w:pStyle w:val="Paragraph"/>
              <w:rPr>
                <w:noProof/>
                <w:lang w:val="es-ES_tradnl"/>
              </w:rPr>
            </w:pPr>
            <w:r w:rsidRPr="004238D4">
              <w:rPr>
                <w:noProof/>
                <w:lang w:val="es-ES_tradnl"/>
              </w:rPr>
              <w:t>utilizado en la fabricación de mezclas de aditivos para combustibles</w:t>
            </w:r>
          </w:p>
          <w:p w14:paraId="29CFA59E"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1E1156E6"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A3F676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D6DEC6D"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0B0060EE" w14:textId="77777777" w:rsidTr="00833139">
        <w:trPr>
          <w:cantSplit/>
        </w:trPr>
        <w:tc>
          <w:tcPr>
            <w:tcW w:w="0" w:type="auto"/>
          </w:tcPr>
          <w:p w14:paraId="0C81A44D" w14:textId="77777777" w:rsidR="00833139" w:rsidRPr="004238D4" w:rsidRDefault="00833139" w:rsidP="004238D4">
            <w:pPr>
              <w:pStyle w:val="Paragraph"/>
              <w:rPr>
                <w:noProof/>
                <w:lang w:val="es-ES_tradnl"/>
              </w:rPr>
            </w:pPr>
            <w:r w:rsidRPr="004238D4">
              <w:rPr>
                <w:noProof/>
                <w:lang w:val="es-ES_tradnl"/>
              </w:rPr>
              <w:t>0.5147</w:t>
            </w:r>
          </w:p>
        </w:tc>
        <w:tc>
          <w:tcPr>
            <w:tcW w:w="0" w:type="auto"/>
          </w:tcPr>
          <w:p w14:paraId="6488C41C" w14:textId="4047040C"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3812 10 00</w:t>
            </w:r>
          </w:p>
        </w:tc>
        <w:tc>
          <w:tcPr>
            <w:tcW w:w="0" w:type="auto"/>
          </w:tcPr>
          <w:p w14:paraId="6DD85177"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1EBA46A2" w14:textId="77777777" w:rsidR="00833139" w:rsidRPr="004238D4" w:rsidRDefault="00833139" w:rsidP="004238D4">
            <w:pPr>
              <w:pStyle w:val="Paragraph"/>
              <w:rPr>
                <w:noProof/>
                <w:lang w:val="es-ES_tradnl"/>
              </w:rPr>
            </w:pPr>
            <w:r w:rsidRPr="004238D4">
              <w:rPr>
                <w:noProof/>
                <w:lang w:val="es-ES_tradnl"/>
              </w:rPr>
              <w:t>Acelerador de la vulcanización a base de gránulos de difenilguanidina (CAS RN 102-06-7)</w:t>
            </w:r>
          </w:p>
        </w:tc>
        <w:tc>
          <w:tcPr>
            <w:tcW w:w="0" w:type="auto"/>
          </w:tcPr>
          <w:p w14:paraId="6B3466D4"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459B2C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02C352B"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2D23CEF0" w14:textId="77777777" w:rsidTr="00833139">
        <w:trPr>
          <w:cantSplit/>
        </w:trPr>
        <w:tc>
          <w:tcPr>
            <w:tcW w:w="0" w:type="auto"/>
          </w:tcPr>
          <w:p w14:paraId="289347AE" w14:textId="77777777" w:rsidR="00833139" w:rsidRPr="004238D4" w:rsidRDefault="00833139" w:rsidP="004238D4">
            <w:pPr>
              <w:pStyle w:val="Paragraph"/>
              <w:rPr>
                <w:noProof/>
                <w:lang w:val="es-ES_tradnl"/>
              </w:rPr>
            </w:pPr>
            <w:r w:rsidRPr="004238D4">
              <w:rPr>
                <w:noProof/>
                <w:lang w:val="es-ES_tradnl"/>
              </w:rPr>
              <w:t>0.6045</w:t>
            </w:r>
          </w:p>
        </w:tc>
        <w:tc>
          <w:tcPr>
            <w:tcW w:w="0" w:type="auto"/>
          </w:tcPr>
          <w:p w14:paraId="3531A10C" w14:textId="77777777" w:rsidR="00833139" w:rsidRPr="004238D4" w:rsidRDefault="00833139" w:rsidP="004238D4">
            <w:pPr>
              <w:pStyle w:val="Paragraph"/>
              <w:jc w:val="right"/>
              <w:rPr>
                <w:noProof/>
                <w:lang w:val="es-ES_tradnl"/>
              </w:rPr>
            </w:pPr>
            <w:r w:rsidRPr="004238D4">
              <w:rPr>
                <w:noProof/>
                <w:lang w:val="es-ES_tradnl"/>
              </w:rPr>
              <w:t>ex 3812 20 90</w:t>
            </w:r>
          </w:p>
        </w:tc>
        <w:tc>
          <w:tcPr>
            <w:tcW w:w="0" w:type="auto"/>
          </w:tcPr>
          <w:p w14:paraId="4BFC2419"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2301ABA6" w14:textId="77777777" w:rsidR="00833139" w:rsidRPr="004238D4" w:rsidRDefault="00833139" w:rsidP="004238D4">
            <w:pPr>
              <w:pStyle w:val="Paragraph"/>
              <w:rPr>
                <w:noProof/>
                <w:lang w:val="es-ES_tradnl"/>
              </w:rPr>
            </w:pPr>
            <w:r w:rsidRPr="004238D4">
              <w:rPr>
                <w:noProof/>
                <w:lang w:val="es-ES_tradnl"/>
              </w:rPr>
              <w:t> Plastificante, con un contenido de:</w:t>
            </w:r>
          </w:p>
          <w:tbl>
            <w:tblPr>
              <w:tblStyle w:val="Listdash1"/>
              <w:tblW w:w="0" w:type="auto"/>
              <w:tblLook w:val="0000" w:firstRow="0" w:lastRow="0" w:firstColumn="0" w:lastColumn="0" w:noHBand="0" w:noVBand="0"/>
            </w:tblPr>
            <w:tblGrid>
              <w:gridCol w:w="220"/>
              <w:gridCol w:w="4110"/>
            </w:tblGrid>
            <w:tr w:rsidR="00833139" w:rsidRPr="004238D4" w14:paraId="32C0A8C3" w14:textId="77777777" w:rsidTr="004238D4">
              <w:tc>
                <w:tcPr>
                  <w:tcW w:w="0" w:type="auto"/>
                </w:tcPr>
                <w:p w14:paraId="1222CD9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C368607" w14:textId="77777777" w:rsidR="00833139" w:rsidRPr="004238D4" w:rsidRDefault="00833139" w:rsidP="004238D4">
                  <w:pPr>
                    <w:pStyle w:val="Paragraph"/>
                    <w:rPr>
                      <w:noProof/>
                      <w:lang w:val="es-ES_tradnl"/>
                    </w:rPr>
                  </w:pPr>
                  <w:r w:rsidRPr="004238D4">
                    <w:rPr>
                      <w:noProof/>
                      <w:lang w:val="es-ES_tradnl"/>
                    </w:rPr>
                    <w:t>1,4-benceno-dicarboxilato de bis(2-etilhexilo) (CAS RN 6422-86-2)</w:t>
                  </w:r>
                </w:p>
              </w:tc>
            </w:tr>
            <w:tr w:rsidR="00833139" w:rsidRPr="004238D4" w14:paraId="2DB7E8AB" w14:textId="77777777" w:rsidTr="004238D4">
              <w:tc>
                <w:tcPr>
                  <w:tcW w:w="0" w:type="auto"/>
                </w:tcPr>
                <w:p w14:paraId="2417221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683EA15" w14:textId="0748FD07" w:rsidR="00833139" w:rsidRPr="004238D4" w:rsidRDefault="00833139" w:rsidP="004238D4">
                  <w:pPr>
                    <w:pStyle w:val="Paragraph"/>
                    <w:rPr>
                      <w:noProof/>
                      <w:lang w:val="es-ES_tradnl"/>
                    </w:rPr>
                  </w:pPr>
                  <w:r w:rsidRPr="004238D4">
                    <w:rPr>
                      <w:noProof/>
                      <w:lang w:val="es-ES_tradnl"/>
                    </w:rPr>
                    <w:t>superior al 10 %, pero igual o inferior al 60 %</w:t>
                  </w:r>
                  <w:r w:rsidR="004238D4">
                    <w:rPr>
                      <w:noProof/>
                      <w:lang w:val="es-ES_tradnl"/>
                    </w:rPr>
                    <w:t xml:space="preserve"> </w:t>
                  </w:r>
                  <w:r w:rsidRPr="004238D4">
                    <w:rPr>
                      <w:noProof/>
                      <w:lang w:val="es-ES_tradnl"/>
                    </w:rPr>
                    <w:t>en peso de tereftalato de dibutilo (CAS RN 1962-75-0)</w:t>
                  </w:r>
                </w:p>
              </w:tc>
            </w:tr>
          </w:tbl>
          <w:p w14:paraId="0365B514" w14:textId="77777777" w:rsidR="00833139" w:rsidRPr="004238D4" w:rsidRDefault="00833139" w:rsidP="004238D4">
            <w:pPr>
              <w:pStyle w:val="Paragraph"/>
              <w:rPr>
                <w:noProof/>
                <w:lang w:val="es-ES_tradnl"/>
              </w:rPr>
            </w:pPr>
          </w:p>
        </w:tc>
        <w:tc>
          <w:tcPr>
            <w:tcW w:w="0" w:type="auto"/>
          </w:tcPr>
          <w:p w14:paraId="6FE0624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E274FD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52E529B"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37CC5FA5" w14:textId="77777777" w:rsidTr="00833139">
        <w:trPr>
          <w:cantSplit/>
        </w:trPr>
        <w:tc>
          <w:tcPr>
            <w:tcW w:w="0" w:type="auto"/>
          </w:tcPr>
          <w:p w14:paraId="51C6A3BB" w14:textId="77777777" w:rsidR="00833139" w:rsidRPr="004238D4" w:rsidRDefault="00833139" w:rsidP="004238D4">
            <w:pPr>
              <w:pStyle w:val="Paragraph"/>
              <w:rPr>
                <w:noProof/>
                <w:lang w:val="es-ES_tradnl"/>
              </w:rPr>
            </w:pPr>
            <w:r w:rsidRPr="004238D4">
              <w:rPr>
                <w:noProof/>
                <w:lang w:val="es-ES_tradnl"/>
              </w:rPr>
              <w:t>0.3444</w:t>
            </w:r>
          </w:p>
        </w:tc>
        <w:tc>
          <w:tcPr>
            <w:tcW w:w="0" w:type="auto"/>
          </w:tcPr>
          <w:p w14:paraId="4C840EE8" w14:textId="77777777" w:rsidR="00833139" w:rsidRPr="004238D4" w:rsidRDefault="00833139" w:rsidP="004238D4">
            <w:pPr>
              <w:pStyle w:val="Paragraph"/>
              <w:jc w:val="right"/>
              <w:rPr>
                <w:noProof/>
                <w:lang w:val="es-ES_tradnl"/>
              </w:rPr>
            </w:pPr>
            <w:r w:rsidRPr="004238D4">
              <w:rPr>
                <w:noProof/>
                <w:lang w:val="es-ES_tradnl"/>
              </w:rPr>
              <w:t>ex 3812 39 90</w:t>
            </w:r>
          </w:p>
        </w:tc>
        <w:tc>
          <w:tcPr>
            <w:tcW w:w="0" w:type="auto"/>
          </w:tcPr>
          <w:p w14:paraId="013CA92F"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0F332DD2" w14:textId="77777777" w:rsidR="00833139" w:rsidRPr="004238D4" w:rsidRDefault="00833139" w:rsidP="004238D4">
            <w:pPr>
              <w:pStyle w:val="Paragraph"/>
              <w:rPr>
                <w:noProof/>
                <w:lang w:val="es-ES_tradnl"/>
              </w:rPr>
            </w:pPr>
            <w:r w:rsidRPr="004238D4">
              <w:rPr>
                <w:noProof/>
                <w:lang w:val="es-ES_tradnl"/>
              </w:rPr>
              <w:t>Mezcla que contenga esencialmente sebacato de bis(2,2,6,6-tetrametil-1-octiloxi-4-piperidilo)</w:t>
            </w:r>
          </w:p>
        </w:tc>
        <w:tc>
          <w:tcPr>
            <w:tcW w:w="0" w:type="auto"/>
          </w:tcPr>
          <w:p w14:paraId="3971782E"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11C461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4BA3D3E"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4A4E60E7" w14:textId="77777777" w:rsidTr="00833139">
        <w:trPr>
          <w:cantSplit/>
        </w:trPr>
        <w:tc>
          <w:tcPr>
            <w:tcW w:w="0" w:type="auto"/>
          </w:tcPr>
          <w:p w14:paraId="367E1AE7" w14:textId="77777777" w:rsidR="00833139" w:rsidRPr="004238D4" w:rsidRDefault="00833139" w:rsidP="004238D4">
            <w:pPr>
              <w:pStyle w:val="Paragraph"/>
              <w:rPr>
                <w:noProof/>
                <w:lang w:val="es-ES_tradnl"/>
              </w:rPr>
            </w:pPr>
            <w:r w:rsidRPr="004238D4">
              <w:rPr>
                <w:noProof/>
                <w:lang w:val="es-ES_tradnl"/>
              </w:rPr>
              <w:t>0.6055</w:t>
            </w:r>
          </w:p>
        </w:tc>
        <w:tc>
          <w:tcPr>
            <w:tcW w:w="0" w:type="auto"/>
          </w:tcPr>
          <w:p w14:paraId="1EDAE138" w14:textId="77777777" w:rsidR="00833139" w:rsidRPr="004238D4" w:rsidRDefault="00833139" w:rsidP="004238D4">
            <w:pPr>
              <w:pStyle w:val="Paragraph"/>
              <w:jc w:val="right"/>
              <w:rPr>
                <w:noProof/>
                <w:lang w:val="es-ES_tradnl"/>
              </w:rPr>
            </w:pPr>
            <w:r w:rsidRPr="004238D4">
              <w:rPr>
                <w:noProof/>
                <w:lang w:val="es-ES_tradnl"/>
              </w:rPr>
              <w:t>ex 3812 39 90</w:t>
            </w:r>
          </w:p>
        </w:tc>
        <w:tc>
          <w:tcPr>
            <w:tcW w:w="0" w:type="auto"/>
          </w:tcPr>
          <w:p w14:paraId="4DFED7E4" w14:textId="77777777" w:rsidR="00833139" w:rsidRPr="004238D4" w:rsidRDefault="00833139" w:rsidP="004238D4">
            <w:pPr>
              <w:pStyle w:val="Paragraph"/>
              <w:jc w:val="center"/>
              <w:rPr>
                <w:noProof/>
                <w:lang w:val="es-ES_tradnl"/>
              </w:rPr>
            </w:pPr>
            <w:r w:rsidRPr="004238D4">
              <w:rPr>
                <w:noProof/>
                <w:lang w:val="es-ES_tradnl"/>
              </w:rPr>
              <w:t>25</w:t>
            </w:r>
          </w:p>
        </w:tc>
        <w:tc>
          <w:tcPr>
            <w:tcW w:w="0" w:type="auto"/>
          </w:tcPr>
          <w:p w14:paraId="44AD28A9" w14:textId="77777777" w:rsidR="00833139" w:rsidRPr="004238D4" w:rsidRDefault="00833139" w:rsidP="004238D4">
            <w:pPr>
              <w:pStyle w:val="Paragraph"/>
              <w:rPr>
                <w:noProof/>
                <w:lang w:val="es-ES_tradnl"/>
              </w:rPr>
            </w:pPr>
            <w:r w:rsidRPr="004238D4">
              <w:rPr>
                <w:noProof/>
                <w:lang w:val="es-ES_tradnl"/>
              </w:rPr>
              <w:t>Fotoestabilizante de ultravioleta compuesto de las siguientes sustancias:</w:t>
            </w:r>
          </w:p>
          <w:tbl>
            <w:tblPr>
              <w:tblStyle w:val="Listdash1"/>
              <w:tblW w:w="0" w:type="auto"/>
              <w:tblLook w:val="0000" w:firstRow="0" w:lastRow="0" w:firstColumn="0" w:lastColumn="0" w:noHBand="0" w:noVBand="0"/>
            </w:tblPr>
            <w:tblGrid>
              <w:gridCol w:w="220"/>
              <w:gridCol w:w="4110"/>
            </w:tblGrid>
            <w:tr w:rsidR="00833139" w:rsidRPr="004238D4" w14:paraId="18030A46" w14:textId="77777777" w:rsidTr="004238D4">
              <w:tc>
                <w:tcPr>
                  <w:tcW w:w="0" w:type="auto"/>
                </w:tcPr>
                <w:p w14:paraId="41FDA54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ABA4C04" w14:textId="77777777" w:rsidR="00833139" w:rsidRPr="004238D4" w:rsidRDefault="00833139" w:rsidP="004238D4">
                  <w:pPr>
                    <w:pStyle w:val="Paragraph"/>
                    <w:rPr>
                      <w:noProof/>
                      <w:lang w:val="es-ES_tradnl"/>
                    </w:rPr>
                  </w:pPr>
                  <w:r w:rsidRPr="004238D4">
                    <w:rPr>
                      <w:noProof/>
                      <w:lang w:val="es-ES_tradnl"/>
                    </w:rPr>
                    <w:t>α-[3-[3-(2H-Benzotriazol-2-il)-5-(1,1-dimetiletil)-4-hidroxifenil]-1-oxopropil]-ω-hidroxipoli(oxi-1,2-etanodiilo) (CAS RN 104810-48-2);</w:t>
                  </w:r>
                </w:p>
              </w:tc>
            </w:tr>
            <w:tr w:rsidR="00833139" w:rsidRPr="004238D4" w14:paraId="7407227A" w14:textId="77777777" w:rsidTr="004238D4">
              <w:tc>
                <w:tcPr>
                  <w:tcW w:w="0" w:type="auto"/>
                </w:tcPr>
                <w:p w14:paraId="47ADEA9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60D3715" w14:textId="77777777" w:rsidR="00833139" w:rsidRPr="004238D4" w:rsidRDefault="00833139" w:rsidP="004238D4">
                  <w:pPr>
                    <w:pStyle w:val="Paragraph"/>
                    <w:rPr>
                      <w:noProof/>
                      <w:lang w:val="es-ES_tradnl"/>
                    </w:rPr>
                  </w:pPr>
                  <w:r w:rsidRPr="004238D4">
                    <w:rPr>
                      <w:noProof/>
                      <w:lang w:val="es-ES_tradnl"/>
                    </w:rPr>
                    <w:t>α-[3-[3-(2H-Benzotriazol-2-il)-5-(1,1-dimetiletil)-4-hidroxifenil]-1-oxopropil]-ω-[3-[3-(2H-benzotriazol-2-il)-5-(1,1-dimetiletil)-4-hidroxifenil]-1-oxopropoxi]poli (oxi-1,2-etanodiilo) (CAS RN 104810-47-1);</w:t>
                  </w:r>
                </w:p>
              </w:tc>
            </w:tr>
            <w:tr w:rsidR="00833139" w:rsidRPr="004238D4" w14:paraId="6E5E75FB" w14:textId="77777777" w:rsidTr="004238D4">
              <w:tc>
                <w:tcPr>
                  <w:tcW w:w="0" w:type="auto"/>
                </w:tcPr>
                <w:p w14:paraId="50C29A4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4A58EA7" w14:textId="77777777" w:rsidR="00833139" w:rsidRPr="004238D4" w:rsidRDefault="00833139" w:rsidP="004238D4">
                  <w:pPr>
                    <w:pStyle w:val="Paragraph"/>
                    <w:rPr>
                      <w:noProof/>
                      <w:lang w:val="es-ES_tradnl"/>
                    </w:rPr>
                  </w:pPr>
                  <w:r w:rsidRPr="004238D4">
                    <w:rPr>
                      <w:noProof/>
                      <w:lang w:val="es-ES_tradnl"/>
                    </w:rPr>
                    <w:t>polietilenglicol con un peso molecular medio (Mw) de 300 (CAS RN 25322-68-3)</w:t>
                  </w:r>
                </w:p>
              </w:tc>
            </w:tr>
            <w:tr w:rsidR="00833139" w:rsidRPr="004238D4" w14:paraId="78ADCA96" w14:textId="77777777" w:rsidTr="004238D4">
              <w:tc>
                <w:tcPr>
                  <w:tcW w:w="0" w:type="auto"/>
                </w:tcPr>
                <w:p w14:paraId="38E10BC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C8EADC9" w14:textId="77777777" w:rsidR="00833139" w:rsidRPr="004238D4" w:rsidRDefault="00833139" w:rsidP="004238D4">
                  <w:pPr>
                    <w:pStyle w:val="Paragraph"/>
                    <w:rPr>
                      <w:noProof/>
                      <w:lang w:val="es-ES_tradnl"/>
                    </w:rPr>
                  </w:pPr>
                  <w:r w:rsidRPr="004238D4">
                    <w:rPr>
                      <w:noProof/>
                      <w:lang w:val="es-ES_tradnl"/>
                    </w:rPr>
                    <w:t>sebacato de bis (1,2,2,6,6-pentametil-4-piperidilo) (CAS RN 41556-26-7), y</w:t>
                  </w:r>
                </w:p>
              </w:tc>
            </w:tr>
            <w:tr w:rsidR="00833139" w:rsidRPr="004238D4" w14:paraId="05F2B11A" w14:textId="77777777" w:rsidTr="004238D4">
              <w:tc>
                <w:tcPr>
                  <w:tcW w:w="0" w:type="auto"/>
                </w:tcPr>
                <w:p w14:paraId="3E41E32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0B39F4B" w14:textId="77777777" w:rsidR="00833139" w:rsidRPr="004238D4" w:rsidRDefault="00833139" w:rsidP="004238D4">
                  <w:pPr>
                    <w:pStyle w:val="Paragraph"/>
                    <w:rPr>
                      <w:noProof/>
                      <w:lang w:val="es-ES_tradnl"/>
                    </w:rPr>
                  </w:pPr>
                  <w:r w:rsidRPr="004238D4">
                    <w:rPr>
                      <w:noProof/>
                      <w:lang w:val="es-ES_tradnl"/>
                    </w:rPr>
                    <w:t>sebacato de metil-1,2,2,6,6-pentametil-4- piperidilo (CAS RN 82919-37-7)</w:t>
                  </w:r>
                </w:p>
              </w:tc>
            </w:tr>
          </w:tbl>
          <w:p w14:paraId="4A80F668" w14:textId="77777777" w:rsidR="00833139" w:rsidRPr="004238D4" w:rsidRDefault="00833139" w:rsidP="004238D4">
            <w:pPr>
              <w:pStyle w:val="Paragraph"/>
              <w:rPr>
                <w:noProof/>
                <w:lang w:val="es-ES_tradnl"/>
              </w:rPr>
            </w:pPr>
          </w:p>
        </w:tc>
        <w:tc>
          <w:tcPr>
            <w:tcW w:w="0" w:type="auto"/>
          </w:tcPr>
          <w:p w14:paraId="5079CF7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C185D4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DC0035F"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0E7C7BDC" w14:textId="77777777" w:rsidTr="00833139">
        <w:trPr>
          <w:cantSplit/>
        </w:trPr>
        <w:tc>
          <w:tcPr>
            <w:tcW w:w="0" w:type="auto"/>
          </w:tcPr>
          <w:p w14:paraId="3BE84E77" w14:textId="77777777" w:rsidR="00833139" w:rsidRPr="004238D4" w:rsidRDefault="00833139" w:rsidP="004238D4">
            <w:pPr>
              <w:pStyle w:val="Paragraph"/>
              <w:rPr>
                <w:noProof/>
                <w:lang w:val="es-ES_tradnl"/>
              </w:rPr>
            </w:pPr>
            <w:r w:rsidRPr="004238D4">
              <w:rPr>
                <w:noProof/>
                <w:lang w:val="es-ES_tradnl"/>
              </w:rPr>
              <w:t>0.3446</w:t>
            </w:r>
          </w:p>
        </w:tc>
        <w:tc>
          <w:tcPr>
            <w:tcW w:w="0" w:type="auto"/>
          </w:tcPr>
          <w:p w14:paraId="5A170F2F" w14:textId="77777777" w:rsidR="00833139" w:rsidRPr="004238D4" w:rsidRDefault="00833139" w:rsidP="004238D4">
            <w:pPr>
              <w:pStyle w:val="Paragraph"/>
              <w:jc w:val="right"/>
              <w:rPr>
                <w:noProof/>
                <w:lang w:val="es-ES_tradnl"/>
              </w:rPr>
            </w:pPr>
            <w:r w:rsidRPr="004238D4">
              <w:rPr>
                <w:noProof/>
                <w:lang w:val="es-ES_tradnl"/>
              </w:rPr>
              <w:t>ex 3812 39 90</w:t>
            </w:r>
          </w:p>
        </w:tc>
        <w:tc>
          <w:tcPr>
            <w:tcW w:w="0" w:type="auto"/>
          </w:tcPr>
          <w:p w14:paraId="41AE63C1"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5A35A93F" w14:textId="77777777" w:rsidR="00833139" w:rsidRPr="004238D4" w:rsidRDefault="00833139" w:rsidP="004238D4">
            <w:pPr>
              <w:pStyle w:val="Paragraph"/>
              <w:rPr>
                <w:noProof/>
                <w:lang w:val="es-ES_tradnl"/>
              </w:rPr>
            </w:pPr>
            <w:r w:rsidRPr="004238D4">
              <w:rPr>
                <w:noProof/>
                <w:lang w:val="es-ES_tradnl"/>
              </w:rPr>
              <w:t>Estabilizantes compuestos con un contenido, en peso, de perclorato de sodio superior o igual al 15 % pero inferior o igual al 40 % y de 2-(2-metoxietoxi)etanol inferior o igual al 70 %</w:t>
            </w:r>
          </w:p>
        </w:tc>
        <w:tc>
          <w:tcPr>
            <w:tcW w:w="0" w:type="auto"/>
          </w:tcPr>
          <w:p w14:paraId="57AAB05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A3B433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E8E2709"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3FB05A95" w14:textId="77777777" w:rsidTr="00833139">
        <w:trPr>
          <w:cantSplit/>
        </w:trPr>
        <w:tc>
          <w:tcPr>
            <w:tcW w:w="0" w:type="auto"/>
          </w:tcPr>
          <w:p w14:paraId="58A85680" w14:textId="77777777" w:rsidR="00833139" w:rsidRPr="004238D4" w:rsidRDefault="00833139" w:rsidP="004238D4">
            <w:pPr>
              <w:pStyle w:val="Paragraph"/>
              <w:rPr>
                <w:noProof/>
                <w:lang w:val="es-ES_tradnl"/>
              </w:rPr>
            </w:pPr>
            <w:r w:rsidRPr="004238D4">
              <w:rPr>
                <w:noProof/>
                <w:lang w:val="es-ES_tradnl"/>
              </w:rPr>
              <w:t>0.6054</w:t>
            </w:r>
          </w:p>
        </w:tc>
        <w:tc>
          <w:tcPr>
            <w:tcW w:w="0" w:type="auto"/>
          </w:tcPr>
          <w:p w14:paraId="4D0B5373" w14:textId="77777777" w:rsidR="00833139" w:rsidRPr="004238D4" w:rsidRDefault="00833139" w:rsidP="004238D4">
            <w:pPr>
              <w:pStyle w:val="Paragraph"/>
              <w:jc w:val="right"/>
              <w:rPr>
                <w:noProof/>
                <w:lang w:val="es-ES_tradnl"/>
              </w:rPr>
            </w:pPr>
            <w:r w:rsidRPr="004238D4">
              <w:rPr>
                <w:noProof/>
                <w:lang w:val="es-ES_tradnl"/>
              </w:rPr>
              <w:t>ex 3812 39 90</w:t>
            </w:r>
          </w:p>
        </w:tc>
        <w:tc>
          <w:tcPr>
            <w:tcW w:w="0" w:type="auto"/>
          </w:tcPr>
          <w:p w14:paraId="468D52A5" w14:textId="77777777" w:rsidR="00833139" w:rsidRPr="004238D4" w:rsidRDefault="00833139" w:rsidP="004238D4">
            <w:pPr>
              <w:pStyle w:val="Paragraph"/>
              <w:jc w:val="center"/>
              <w:rPr>
                <w:noProof/>
                <w:lang w:val="es-ES_tradnl"/>
              </w:rPr>
            </w:pPr>
            <w:r w:rsidRPr="004238D4">
              <w:rPr>
                <w:noProof/>
                <w:lang w:val="es-ES_tradnl"/>
              </w:rPr>
              <w:t>35</w:t>
            </w:r>
          </w:p>
        </w:tc>
        <w:tc>
          <w:tcPr>
            <w:tcW w:w="0" w:type="auto"/>
          </w:tcPr>
          <w:p w14:paraId="36A8650D" w14:textId="77777777" w:rsidR="00833139" w:rsidRPr="004238D4" w:rsidRDefault="00833139" w:rsidP="004238D4">
            <w:pPr>
              <w:pStyle w:val="Paragraph"/>
              <w:rPr>
                <w:noProof/>
                <w:lang w:val="es-ES_tradnl"/>
              </w:rPr>
            </w:pPr>
            <w:r w:rsidRPr="004238D4">
              <w:rPr>
                <w:noProof/>
                <w:lang w:val="es-ES_tradnl"/>
              </w:rPr>
              <w:t>Mezcla con un contenido en peso:</w:t>
            </w:r>
          </w:p>
          <w:tbl>
            <w:tblPr>
              <w:tblStyle w:val="Listdash1"/>
              <w:tblW w:w="0" w:type="auto"/>
              <w:tblLook w:val="0000" w:firstRow="0" w:lastRow="0" w:firstColumn="0" w:lastColumn="0" w:noHBand="0" w:noVBand="0"/>
            </w:tblPr>
            <w:tblGrid>
              <w:gridCol w:w="220"/>
              <w:gridCol w:w="4110"/>
            </w:tblGrid>
            <w:tr w:rsidR="00833139" w:rsidRPr="004238D4" w14:paraId="5C7DB453" w14:textId="77777777" w:rsidTr="004238D4">
              <w:tc>
                <w:tcPr>
                  <w:tcW w:w="0" w:type="auto"/>
                </w:tcPr>
                <w:p w14:paraId="753966C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628F64D" w14:textId="77777777" w:rsidR="00833139" w:rsidRPr="004238D4" w:rsidRDefault="00833139" w:rsidP="004238D4">
                  <w:pPr>
                    <w:pStyle w:val="Paragraph"/>
                    <w:rPr>
                      <w:noProof/>
                      <w:lang w:val="es-ES_tradnl"/>
                    </w:rPr>
                  </w:pPr>
                  <w:r w:rsidRPr="004238D4">
                    <w:rPr>
                      <w:noProof/>
                      <w:lang w:val="es-ES_tradnl"/>
                    </w:rPr>
                    <w:t>igual o superior al 25 % pero inferior o igual al 55 % de una mezcla de ésteres de tetrametilpiperidinilo de C15-18 (CAS RN 86403-32-9)</w:t>
                  </w:r>
                </w:p>
              </w:tc>
            </w:tr>
            <w:tr w:rsidR="00833139" w:rsidRPr="004238D4" w14:paraId="10D4202B" w14:textId="77777777" w:rsidTr="004238D4">
              <w:tc>
                <w:tcPr>
                  <w:tcW w:w="0" w:type="auto"/>
                </w:tcPr>
                <w:p w14:paraId="5D7BB18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D55D4DD" w14:textId="77777777" w:rsidR="00833139" w:rsidRPr="004238D4" w:rsidRDefault="00833139" w:rsidP="004238D4">
                  <w:pPr>
                    <w:pStyle w:val="Paragraph"/>
                    <w:rPr>
                      <w:noProof/>
                      <w:lang w:val="es-ES_tradnl"/>
                    </w:rPr>
                  </w:pPr>
                  <w:r w:rsidRPr="004238D4">
                    <w:rPr>
                      <w:noProof/>
                      <w:lang w:val="es-ES_tradnl"/>
                    </w:rPr>
                    <w:t>inferior o igual al 20 % de otros compuestos orgánicos</w:t>
                  </w:r>
                </w:p>
              </w:tc>
            </w:tr>
            <w:tr w:rsidR="00833139" w:rsidRPr="004238D4" w14:paraId="480CD9C1" w14:textId="77777777" w:rsidTr="004238D4">
              <w:tc>
                <w:tcPr>
                  <w:tcW w:w="0" w:type="auto"/>
                </w:tcPr>
                <w:p w14:paraId="34E2CB1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B961768" w14:textId="77777777" w:rsidR="00833139" w:rsidRPr="004238D4" w:rsidRDefault="00833139" w:rsidP="004238D4">
                  <w:pPr>
                    <w:pStyle w:val="Paragraph"/>
                    <w:rPr>
                      <w:noProof/>
                      <w:lang w:val="es-ES_tradnl"/>
                    </w:rPr>
                  </w:pPr>
                  <w:r w:rsidRPr="004238D4">
                    <w:rPr>
                      <w:noProof/>
                      <w:lang w:val="es-ES_tradnl"/>
                    </w:rPr>
                    <w:t>sobre un soporte de polipropileno (CAS RN 9003-07-0) o sílice amorfa (CAS RN 7631-86-9 o 112926-00-8)</w:t>
                  </w:r>
                </w:p>
              </w:tc>
            </w:tr>
          </w:tbl>
          <w:p w14:paraId="300AAD63" w14:textId="77777777" w:rsidR="00833139" w:rsidRPr="004238D4" w:rsidRDefault="00833139" w:rsidP="004238D4">
            <w:pPr>
              <w:pStyle w:val="Paragraph"/>
              <w:rPr>
                <w:noProof/>
                <w:lang w:val="es-ES_tradnl"/>
              </w:rPr>
            </w:pPr>
            <w:r w:rsidRPr="004238D4">
              <w:rPr>
                <w:noProof/>
                <w:lang w:val="es-ES_tradnl"/>
              </w:rPr>
              <w:t> </w:t>
            </w:r>
          </w:p>
          <w:p w14:paraId="24AA7480" w14:textId="77777777" w:rsidR="00833139" w:rsidRPr="004238D4" w:rsidRDefault="00833139" w:rsidP="004238D4">
            <w:pPr>
              <w:pStyle w:val="Paragraph"/>
              <w:rPr>
                <w:noProof/>
                <w:lang w:val="es-ES_tradnl"/>
              </w:rPr>
            </w:pPr>
            <w:r w:rsidRPr="004238D4">
              <w:rPr>
                <w:noProof/>
                <w:lang w:val="es-ES_tradnl"/>
              </w:rPr>
              <w:t> </w:t>
            </w:r>
          </w:p>
          <w:p w14:paraId="3A441B8E" w14:textId="77777777" w:rsidR="00833139" w:rsidRPr="004238D4" w:rsidRDefault="00833139" w:rsidP="004238D4">
            <w:pPr>
              <w:pStyle w:val="Paragraph"/>
              <w:rPr>
                <w:noProof/>
                <w:lang w:val="es-ES_tradnl"/>
              </w:rPr>
            </w:pPr>
            <w:r w:rsidRPr="004238D4">
              <w:rPr>
                <w:noProof/>
                <w:lang w:val="es-ES_tradnl"/>
              </w:rPr>
              <w:t> </w:t>
            </w:r>
          </w:p>
          <w:p w14:paraId="61E1F43F" w14:textId="77777777" w:rsidR="00833139" w:rsidRPr="004238D4" w:rsidRDefault="00833139" w:rsidP="004238D4">
            <w:pPr>
              <w:pStyle w:val="Paragraph"/>
              <w:rPr>
                <w:noProof/>
                <w:lang w:val="es-ES_tradnl"/>
              </w:rPr>
            </w:pPr>
          </w:p>
        </w:tc>
        <w:tc>
          <w:tcPr>
            <w:tcW w:w="0" w:type="auto"/>
          </w:tcPr>
          <w:p w14:paraId="3463F0AD"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914E3E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1771012"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3DA63807" w14:textId="77777777" w:rsidTr="00833139">
        <w:trPr>
          <w:cantSplit/>
        </w:trPr>
        <w:tc>
          <w:tcPr>
            <w:tcW w:w="0" w:type="auto"/>
          </w:tcPr>
          <w:p w14:paraId="6B8FCA03" w14:textId="77777777" w:rsidR="00833139" w:rsidRPr="004238D4" w:rsidRDefault="00833139" w:rsidP="004238D4">
            <w:pPr>
              <w:pStyle w:val="Paragraph"/>
              <w:rPr>
                <w:noProof/>
                <w:lang w:val="es-ES_tradnl"/>
              </w:rPr>
            </w:pPr>
            <w:r w:rsidRPr="004238D4">
              <w:rPr>
                <w:noProof/>
                <w:lang w:val="es-ES_tradnl"/>
              </w:rPr>
              <w:t>0.4861</w:t>
            </w:r>
          </w:p>
        </w:tc>
        <w:tc>
          <w:tcPr>
            <w:tcW w:w="0" w:type="auto"/>
          </w:tcPr>
          <w:p w14:paraId="0645C4A9" w14:textId="77777777" w:rsidR="00833139" w:rsidRPr="004238D4" w:rsidRDefault="00833139" w:rsidP="004238D4">
            <w:pPr>
              <w:pStyle w:val="Paragraph"/>
              <w:jc w:val="right"/>
              <w:rPr>
                <w:noProof/>
                <w:lang w:val="es-ES_tradnl"/>
              </w:rPr>
            </w:pPr>
            <w:r w:rsidRPr="004238D4">
              <w:rPr>
                <w:noProof/>
                <w:lang w:val="es-ES_tradnl"/>
              </w:rPr>
              <w:t>ex 3812 39 90</w:t>
            </w:r>
          </w:p>
        </w:tc>
        <w:tc>
          <w:tcPr>
            <w:tcW w:w="0" w:type="auto"/>
          </w:tcPr>
          <w:p w14:paraId="3D964CB4"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4A096FE7" w14:textId="77777777" w:rsidR="00833139" w:rsidRPr="004238D4" w:rsidRDefault="00833139" w:rsidP="004238D4">
            <w:pPr>
              <w:pStyle w:val="Paragraph"/>
              <w:rPr>
                <w:noProof/>
                <w:lang w:val="es-ES_tradnl"/>
              </w:rPr>
            </w:pPr>
            <w:r w:rsidRPr="004238D4">
              <w:rPr>
                <w:noProof/>
                <w:lang w:val="es-ES_tradnl"/>
              </w:rPr>
              <w:t>Mezcla de:</w:t>
            </w:r>
          </w:p>
          <w:tbl>
            <w:tblPr>
              <w:tblStyle w:val="Listdash1"/>
              <w:tblW w:w="0" w:type="auto"/>
              <w:tblLook w:val="0000" w:firstRow="0" w:lastRow="0" w:firstColumn="0" w:lastColumn="0" w:noHBand="0" w:noVBand="0"/>
            </w:tblPr>
            <w:tblGrid>
              <w:gridCol w:w="220"/>
              <w:gridCol w:w="4110"/>
            </w:tblGrid>
            <w:tr w:rsidR="00833139" w:rsidRPr="004238D4" w14:paraId="36925194" w14:textId="77777777" w:rsidTr="004238D4">
              <w:tc>
                <w:tcPr>
                  <w:tcW w:w="0" w:type="auto"/>
                </w:tcPr>
                <w:p w14:paraId="6716DAF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2DA2A36" w14:textId="77777777" w:rsidR="00833139" w:rsidRPr="004238D4" w:rsidRDefault="00833139" w:rsidP="004238D4">
                  <w:pPr>
                    <w:pStyle w:val="Paragraph"/>
                    <w:rPr>
                      <w:noProof/>
                      <w:lang w:val="es-ES_tradnl"/>
                    </w:rPr>
                  </w:pPr>
                  <w:r w:rsidRPr="004238D4">
                    <w:rPr>
                      <w:noProof/>
                      <w:lang w:val="es-ES_tradnl"/>
                    </w:rPr>
                    <w:t>un 80 % (± 10 %) en peso de 10-etil-4,4-dimetil-7-oxo-8-oxa-3,5-ditia-4-estannatetradecanoato de 2-etilhexilo (CAS RN 57583-35-4), y de</w:t>
                  </w:r>
                </w:p>
              </w:tc>
            </w:tr>
            <w:tr w:rsidR="00833139" w:rsidRPr="004238D4" w14:paraId="20C7004A" w14:textId="77777777" w:rsidTr="004238D4">
              <w:tc>
                <w:tcPr>
                  <w:tcW w:w="0" w:type="auto"/>
                </w:tcPr>
                <w:p w14:paraId="26506D4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67C7CA7" w14:textId="77777777" w:rsidR="00833139" w:rsidRPr="004238D4" w:rsidRDefault="00833139" w:rsidP="004238D4">
                  <w:pPr>
                    <w:pStyle w:val="Paragraph"/>
                    <w:rPr>
                      <w:noProof/>
                      <w:lang w:val="es-ES_tradnl"/>
                    </w:rPr>
                  </w:pPr>
                  <w:r w:rsidRPr="004238D4">
                    <w:rPr>
                      <w:noProof/>
                      <w:lang w:val="es-ES_tradnl"/>
                    </w:rPr>
                    <w:t>un 20 % (± 10 %) en peso de 10-etil-4-[[2-[(2-etilhexil)oxi]-2-oxoetil]tio]-4-metil-7-oxo-8-oxa-3,5-dithia-4-estannatetradecanoato de 2-etilhexilo (CAS RN 57583-34-3)</w:t>
                  </w:r>
                </w:p>
              </w:tc>
            </w:tr>
          </w:tbl>
          <w:p w14:paraId="0D62E6D6" w14:textId="77777777" w:rsidR="00833139" w:rsidRPr="004238D4" w:rsidRDefault="00833139" w:rsidP="004238D4">
            <w:pPr>
              <w:pStyle w:val="Paragraph"/>
              <w:rPr>
                <w:noProof/>
                <w:lang w:val="es-ES_tradnl"/>
              </w:rPr>
            </w:pPr>
          </w:p>
        </w:tc>
        <w:tc>
          <w:tcPr>
            <w:tcW w:w="0" w:type="auto"/>
          </w:tcPr>
          <w:p w14:paraId="263E4BF4"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EF4899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64E1C73"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5DBA978A" w14:textId="77777777" w:rsidTr="00833139">
        <w:trPr>
          <w:cantSplit/>
        </w:trPr>
        <w:tc>
          <w:tcPr>
            <w:tcW w:w="0" w:type="auto"/>
          </w:tcPr>
          <w:p w14:paraId="2CC02CA0" w14:textId="77777777" w:rsidR="00833139" w:rsidRPr="004238D4" w:rsidRDefault="00833139" w:rsidP="004238D4">
            <w:pPr>
              <w:pStyle w:val="Paragraph"/>
              <w:rPr>
                <w:noProof/>
                <w:lang w:val="es-ES_tradnl"/>
              </w:rPr>
            </w:pPr>
            <w:r w:rsidRPr="004238D4">
              <w:rPr>
                <w:noProof/>
                <w:lang w:val="es-ES_tradnl"/>
              </w:rPr>
              <w:t>0.5477</w:t>
            </w:r>
          </w:p>
        </w:tc>
        <w:tc>
          <w:tcPr>
            <w:tcW w:w="0" w:type="auto"/>
          </w:tcPr>
          <w:p w14:paraId="637CC5EC" w14:textId="0B24EDC9"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3812 39 90</w:t>
            </w:r>
          </w:p>
        </w:tc>
        <w:tc>
          <w:tcPr>
            <w:tcW w:w="0" w:type="auto"/>
          </w:tcPr>
          <w:p w14:paraId="44C1D9BB" w14:textId="77777777" w:rsidR="00833139" w:rsidRPr="004238D4" w:rsidRDefault="00833139" w:rsidP="004238D4">
            <w:pPr>
              <w:pStyle w:val="Paragraph"/>
              <w:jc w:val="center"/>
              <w:rPr>
                <w:noProof/>
                <w:lang w:val="es-ES_tradnl"/>
              </w:rPr>
            </w:pPr>
            <w:r w:rsidRPr="004238D4">
              <w:rPr>
                <w:noProof/>
                <w:lang w:val="es-ES_tradnl"/>
              </w:rPr>
              <w:t>55</w:t>
            </w:r>
          </w:p>
        </w:tc>
        <w:tc>
          <w:tcPr>
            <w:tcW w:w="0" w:type="auto"/>
          </w:tcPr>
          <w:p w14:paraId="5BCAC375" w14:textId="77777777" w:rsidR="00833139" w:rsidRPr="004238D4" w:rsidRDefault="00833139" w:rsidP="004238D4">
            <w:pPr>
              <w:pStyle w:val="Paragraph"/>
              <w:rPr>
                <w:noProof/>
                <w:lang w:val="es-ES_tradnl"/>
              </w:rPr>
            </w:pPr>
            <w:r w:rsidRPr="004238D4">
              <w:rPr>
                <w:noProof/>
                <w:lang w:val="es-ES_tradnl"/>
              </w:rPr>
              <w:t>Establizador UV con la siguiente composición:</w:t>
            </w:r>
          </w:p>
          <w:tbl>
            <w:tblPr>
              <w:tblStyle w:val="Listdash1"/>
              <w:tblW w:w="0" w:type="auto"/>
              <w:tblLook w:val="0000" w:firstRow="0" w:lastRow="0" w:firstColumn="0" w:lastColumn="0" w:noHBand="0" w:noVBand="0"/>
            </w:tblPr>
            <w:tblGrid>
              <w:gridCol w:w="220"/>
              <w:gridCol w:w="4110"/>
            </w:tblGrid>
            <w:tr w:rsidR="00833139" w:rsidRPr="001455F8" w14:paraId="4BFCDB36" w14:textId="77777777" w:rsidTr="004238D4">
              <w:tc>
                <w:tcPr>
                  <w:tcW w:w="0" w:type="auto"/>
                </w:tcPr>
                <w:p w14:paraId="0CB9484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B15BCE8" w14:textId="77777777" w:rsidR="00833139" w:rsidRPr="00954892" w:rsidRDefault="00833139" w:rsidP="004238D4">
                  <w:pPr>
                    <w:pStyle w:val="Paragraph"/>
                    <w:rPr>
                      <w:noProof/>
                      <w:lang w:val="fr-BE"/>
                    </w:rPr>
                  </w:pPr>
                  <w:r w:rsidRPr="00954892">
                    <w:rPr>
                      <w:noProof/>
                      <w:lang w:val="fr-BE"/>
                    </w:rPr>
                    <w:t>2-(4,6-bis(2,4-dimetilfenil)-1,3,5-triazin-2-il)-5-(octiloxi)-fenol (CAS RN 2725-22-6) y</w:t>
                  </w:r>
                </w:p>
              </w:tc>
            </w:tr>
            <w:tr w:rsidR="00833139" w:rsidRPr="004238D4" w14:paraId="4440ADDB" w14:textId="77777777" w:rsidTr="004238D4">
              <w:tc>
                <w:tcPr>
                  <w:tcW w:w="0" w:type="auto"/>
                </w:tcPr>
                <w:p w14:paraId="3E7272A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7A5F1F9" w14:textId="77777777" w:rsidR="00833139" w:rsidRPr="004238D4" w:rsidRDefault="00833139" w:rsidP="004238D4">
                  <w:pPr>
                    <w:pStyle w:val="Paragraph"/>
                    <w:rPr>
                      <w:noProof/>
                      <w:lang w:val="es-ES_tradnl"/>
                    </w:rPr>
                  </w:pPr>
                  <w:r w:rsidRPr="004238D4">
                    <w:rPr>
                      <w:noProof/>
                      <w:lang w:val="es-ES_tradnl"/>
                    </w:rPr>
                    <w:t>un polímero de N,N’-bis(1,2,2,6,6-pentametil-4-piperidinil)-1,6-hexanodiamina y de 2,4- dicloro-6-(4-morfolinil)-1,3,5-triazina (CAS RN 193098-40-7), o bien</w:t>
                  </w:r>
                </w:p>
              </w:tc>
            </w:tr>
            <w:tr w:rsidR="00833139" w:rsidRPr="004238D4" w14:paraId="3EB8B68A" w14:textId="77777777" w:rsidTr="004238D4">
              <w:tc>
                <w:tcPr>
                  <w:tcW w:w="0" w:type="auto"/>
                </w:tcPr>
                <w:p w14:paraId="005A809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B037553" w14:textId="0E094EA3" w:rsidR="00833139" w:rsidRPr="004238D4" w:rsidRDefault="00833139" w:rsidP="004238D4">
                  <w:pPr>
                    <w:pStyle w:val="Paragraph"/>
                    <w:rPr>
                      <w:noProof/>
                      <w:lang w:val="es-ES_tradnl"/>
                    </w:rPr>
                  </w:pPr>
                  <w:r w:rsidRPr="004238D4">
                    <w:rPr>
                      <w:noProof/>
                      <w:lang w:val="es-ES_tradnl"/>
                    </w:rPr>
                    <w:t>un polímero de N,N’-bis(2,2,6,6-tetrametil-4-piperidinil)-1,6-hexanodiamina y de</w:t>
                  </w:r>
                  <w:r w:rsidR="004238D4">
                    <w:rPr>
                      <w:noProof/>
                      <w:lang w:val="es-ES_tradnl"/>
                    </w:rPr>
                    <w:t xml:space="preserve"> </w:t>
                  </w:r>
                  <w:r w:rsidRPr="004238D4">
                    <w:rPr>
                      <w:noProof/>
                      <w:lang w:val="es-ES_tradnl"/>
                    </w:rPr>
                    <w:t>2,4- dicloro-6-(4-morfolinil)-1,3,5-triazina (CAS RN 82451-48-7)</w:t>
                  </w:r>
                </w:p>
              </w:tc>
            </w:tr>
          </w:tbl>
          <w:p w14:paraId="4F3F95A3" w14:textId="77777777" w:rsidR="00833139" w:rsidRPr="004238D4" w:rsidRDefault="00833139" w:rsidP="004238D4">
            <w:pPr>
              <w:pStyle w:val="Paragraph"/>
              <w:rPr>
                <w:noProof/>
                <w:lang w:val="es-ES_tradnl"/>
              </w:rPr>
            </w:pPr>
          </w:p>
        </w:tc>
        <w:tc>
          <w:tcPr>
            <w:tcW w:w="0" w:type="auto"/>
          </w:tcPr>
          <w:p w14:paraId="555C6F52"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627863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554B543"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67ECA2E4" w14:textId="77777777" w:rsidTr="00833139">
        <w:trPr>
          <w:cantSplit/>
        </w:trPr>
        <w:tc>
          <w:tcPr>
            <w:tcW w:w="0" w:type="auto"/>
          </w:tcPr>
          <w:p w14:paraId="5A547EEB" w14:textId="77777777" w:rsidR="00833139" w:rsidRPr="004238D4" w:rsidRDefault="00833139" w:rsidP="004238D4">
            <w:pPr>
              <w:pStyle w:val="Paragraph"/>
              <w:rPr>
                <w:noProof/>
                <w:lang w:val="es-ES_tradnl"/>
              </w:rPr>
            </w:pPr>
            <w:r w:rsidRPr="004238D4">
              <w:rPr>
                <w:noProof/>
                <w:lang w:val="es-ES_tradnl"/>
              </w:rPr>
              <w:t>0.5483</w:t>
            </w:r>
          </w:p>
        </w:tc>
        <w:tc>
          <w:tcPr>
            <w:tcW w:w="0" w:type="auto"/>
          </w:tcPr>
          <w:p w14:paraId="7695EBE3" w14:textId="14BC67BD"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3812 39 90</w:t>
            </w:r>
          </w:p>
        </w:tc>
        <w:tc>
          <w:tcPr>
            <w:tcW w:w="0" w:type="auto"/>
          </w:tcPr>
          <w:p w14:paraId="70876098" w14:textId="77777777" w:rsidR="00833139" w:rsidRPr="004238D4" w:rsidRDefault="00833139" w:rsidP="004238D4">
            <w:pPr>
              <w:pStyle w:val="Paragraph"/>
              <w:jc w:val="center"/>
              <w:rPr>
                <w:noProof/>
                <w:lang w:val="es-ES_tradnl"/>
              </w:rPr>
            </w:pPr>
            <w:r w:rsidRPr="004238D4">
              <w:rPr>
                <w:noProof/>
                <w:lang w:val="es-ES_tradnl"/>
              </w:rPr>
              <w:t>65</w:t>
            </w:r>
          </w:p>
        </w:tc>
        <w:tc>
          <w:tcPr>
            <w:tcW w:w="0" w:type="auto"/>
          </w:tcPr>
          <w:p w14:paraId="14918E40" w14:textId="746689E8" w:rsidR="00833139" w:rsidRPr="004238D4" w:rsidRDefault="00833139" w:rsidP="004238D4">
            <w:pPr>
              <w:pStyle w:val="Paragraph"/>
              <w:rPr>
                <w:noProof/>
                <w:lang w:val="es-ES_tradnl"/>
              </w:rPr>
            </w:pPr>
            <w:r w:rsidRPr="004238D4">
              <w:rPr>
                <w:noProof/>
                <w:lang w:val="es-ES_tradnl"/>
              </w:rPr>
              <w:t>Estabilizador para material plásti</w:t>
            </w:r>
            <w:r w:rsidR="004238D4">
              <w:rPr>
                <w:noProof/>
                <w:lang w:val="es-ES_tradnl"/>
              </w:rPr>
              <w:t>co con la siguiente composición</w:t>
            </w:r>
            <w:r w:rsidRPr="004238D4">
              <w:rPr>
                <w:noProof/>
                <w:lang w:val="es-ES_tradnl"/>
              </w:rPr>
              <w:t>:</w:t>
            </w:r>
          </w:p>
          <w:tbl>
            <w:tblPr>
              <w:tblStyle w:val="Listdash1"/>
              <w:tblW w:w="0" w:type="auto"/>
              <w:tblLook w:val="0000" w:firstRow="0" w:lastRow="0" w:firstColumn="0" w:lastColumn="0" w:noHBand="0" w:noVBand="0"/>
            </w:tblPr>
            <w:tblGrid>
              <w:gridCol w:w="220"/>
              <w:gridCol w:w="4110"/>
            </w:tblGrid>
            <w:tr w:rsidR="00833139" w:rsidRPr="004238D4" w14:paraId="2FF30679" w14:textId="77777777" w:rsidTr="004238D4">
              <w:tc>
                <w:tcPr>
                  <w:tcW w:w="0" w:type="auto"/>
                </w:tcPr>
                <w:p w14:paraId="2F0AD77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DF7A147" w14:textId="77777777" w:rsidR="00833139" w:rsidRPr="004238D4" w:rsidRDefault="00833139" w:rsidP="004238D4">
                  <w:pPr>
                    <w:pStyle w:val="Paragraph"/>
                    <w:rPr>
                      <w:noProof/>
                      <w:lang w:val="es-ES_tradnl"/>
                    </w:rPr>
                  </w:pPr>
                  <w:r w:rsidRPr="004238D4">
                    <w:rPr>
                      <w:noProof/>
                      <w:lang w:val="es-ES_tradnl"/>
                    </w:rPr>
                    <w:t>10-etil-4,4-dimetil-7-oxo-8-oxa-3,5-ditia-4-estannatotradecanoato de 2-etilhexilo (CASRN57583-35-4),</w:t>
                  </w:r>
                </w:p>
              </w:tc>
            </w:tr>
            <w:tr w:rsidR="00833139" w:rsidRPr="004238D4" w14:paraId="4E5A30CD" w14:textId="77777777" w:rsidTr="004238D4">
              <w:tc>
                <w:tcPr>
                  <w:tcW w:w="0" w:type="auto"/>
                </w:tcPr>
                <w:p w14:paraId="194C161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6F84ACC" w14:textId="77777777" w:rsidR="00833139" w:rsidRPr="004238D4" w:rsidRDefault="00833139" w:rsidP="004238D4">
                  <w:pPr>
                    <w:pStyle w:val="Paragraph"/>
                    <w:rPr>
                      <w:noProof/>
                      <w:lang w:val="es-ES_tradnl"/>
                    </w:rPr>
                  </w:pPr>
                  <w:r w:rsidRPr="004238D4">
                    <w:rPr>
                      <w:noProof/>
                      <w:lang w:val="es-ES_tradnl"/>
                    </w:rPr>
                    <w:t>10-etil-4-[[2-[(2-etilhexil)oxi]-2-oxoetill]tio]-4-metil-7-oxo-8-oxa-3,5-ditia-4-estannatetradocanoato de 2-etilhexilo (CASRN57583-34-3), y</w:t>
                  </w:r>
                </w:p>
              </w:tc>
            </w:tr>
            <w:tr w:rsidR="00833139" w:rsidRPr="004238D4" w14:paraId="0B29BA79" w14:textId="77777777" w:rsidTr="004238D4">
              <w:tc>
                <w:tcPr>
                  <w:tcW w:w="0" w:type="auto"/>
                </w:tcPr>
                <w:p w14:paraId="750F074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C964033" w14:textId="77777777" w:rsidR="00833139" w:rsidRPr="004238D4" w:rsidRDefault="00833139" w:rsidP="004238D4">
                  <w:pPr>
                    <w:pStyle w:val="Paragraph"/>
                    <w:rPr>
                      <w:noProof/>
                      <w:lang w:val="es-ES_tradnl"/>
                    </w:rPr>
                  </w:pPr>
                  <w:r w:rsidRPr="004238D4">
                    <w:rPr>
                      <w:noProof/>
                      <w:lang w:val="es-ES_tradnl"/>
                    </w:rPr>
                    <w:t>mercaptoacetato de 2-etilhexilo (CAS RN 7659-86-1)</w:t>
                  </w:r>
                </w:p>
              </w:tc>
            </w:tr>
          </w:tbl>
          <w:p w14:paraId="5AE3748B" w14:textId="77777777" w:rsidR="00833139" w:rsidRPr="004238D4" w:rsidRDefault="00833139" w:rsidP="004238D4">
            <w:pPr>
              <w:pStyle w:val="Paragraph"/>
              <w:rPr>
                <w:noProof/>
                <w:lang w:val="es-ES_tradnl"/>
              </w:rPr>
            </w:pPr>
          </w:p>
        </w:tc>
        <w:tc>
          <w:tcPr>
            <w:tcW w:w="0" w:type="auto"/>
          </w:tcPr>
          <w:p w14:paraId="62FAE85D"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EB118E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B14CC40"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27E17B4C" w14:textId="77777777" w:rsidTr="00833139">
        <w:trPr>
          <w:cantSplit/>
        </w:trPr>
        <w:tc>
          <w:tcPr>
            <w:tcW w:w="0" w:type="auto"/>
          </w:tcPr>
          <w:p w14:paraId="7C31F78A" w14:textId="77777777" w:rsidR="00833139" w:rsidRPr="004238D4" w:rsidRDefault="00833139" w:rsidP="004238D4">
            <w:pPr>
              <w:pStyle w:val="Paragraph"/>
              <w:rPr>
                <w:noProof/>
                <w:lang w:val="es-ES_tradnl"/>
              </w:rPr>
            </w:pPr>
            <w:r w:rsidRPr="004238D4">
              <w:rPr>
                <w:noProof/>
                <w:lang w:val="es-ES_tradnl"/>
              </w:rPr>
              <w:t>0.5372</w:t>
            </w:r>
          </w:p>
        </w:tc>
        <w:tc>
          <w:tcPr>
            <w:tcW w:w="0" w:type="auto"/>
          </w:tcPr>
          <w:p w14:paraId="23F26CDC" w14:textId="00990722"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3812 39 90</w:t>
            </w:r>
          </w:p>
        </w:tc>
        <w:tc>
          <w:tcPr>
            <w:tcW w:w="0" w:type="auto"/>
          </w:tcPr>
          <w:p w14:paraId="2646F3FD" w14:textId="77777777" w:rsidR="00833139" w:rsidRPr="004238D4" w:rsidRDefault="00833139" w:rsidP="004238D4">
            <w:pPr>
              <w:pStyle w:val="Paragraph"/>
              <w:jc w:val="center"/>
              <w:rPr>
                <w:noProof/>
                <w:lang w:val="es-ES_tradnl"/>
              </w:rPr>
            </w:pPr>
            <w:r w:rsidRPr="004238D4">
              <w:rPr>
                <w:noProof/>
                <w:lang w:val="es-ES_tradnl"/>
              </w:rPr>
              <w:t>70</w:t>
            </w:r>
          </w:p>
        </w:tc>
        <w:tc>
          <w:tcPr>
            <w:tcW w:w="0" w:type="auto"/>
          </w:tcPr>
          <w:p w14:paraId="0B0AF001" w14:textId="77777777" w:rsidR="00833139" w:rsidRPr="004238D4" w:rsidRDefault="00833139" w:rsidP="004238D4">
            <w:pPr>
              <w:pStyle w:val="Paragraph"/>
              <w:rPr>
                <w:noProof/>
                <w:lang w:val="es-ES_tradnl"/>
              </w:rPr>
            </w:pPr>
            <w:r w:rsidRPr="004238D4">
              <w:rPr>
                <w:noProof/>
                <w:lang w:val="es-ES_tradnl"/>
              </w:rPr>
              <w:t>Fotoestabilizador con la siguiente composición:</w:t>
            </w:r>
          </w:p>
          <w:tbl>
            <w:tblPr>
              <w:tblStyle w:val="Listdash1"/>
              <w:tblW w:w="0" w:type="auto"/>
              <w:tblLook w:val="0000" w:firstRow="0" w:lastRow="0" w:firstColumn="0" w:lastColumn="0" w:noHBand="0" w:noVBand="0"/>
            </w:tblPr>
            <w:tblGrid>
              <w:gridCol w:w="220"/>
              <w:gridCol w:w="4110"/>
            </w:tblGrid>
            <w:tr w:rsidR="00833139" w:rsidRPr="004238D4" w14:paraId="709E98F6" w14:textId="77777777" w:rsidTr="004238D4">
              <w:tc>
                <w:tcPr>
                  <w:tcW w:w="0" w:type="auto"/>
                </w:tcPr>
                <w:p w14:paraId="3DA6079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57E12A9" w14:textId="77777777" w:rsidR="00833139" w:rsidRPr="004238D4" w:rsidRDefault="00833139" w:rsidP="004238D4">
                  <w:pPr>
                    <w:pStyle w:val="Paragraph"/>
                    <w:rPr>
                      <w:noProof/>
                      <w:lang w:val="es-ES_tradnl"/>
                    </w:rPr>
                  </w:pPr>
                  <w:r w:rsidRPr="004238D4">
                    <w:rPr>
                      <w:noProof/>
                      <w:lang w:val="es-ES_tradnl"/>
                    </w:rPr>
                    <w:t>Ésteres de alquilo lineares y ramificados de ácido 3-(2H-benzotriazolil)-5-(1,1-dimetiletil)-4-hidroxibencenopropanoico (CAS RN 127519-17-9), y</w:t>
                  </w:r>
                </w:p>
              </w:tc>
            </w:tr>
            <w:tr w:rsidR="00833139" w:rsidRPr="004238D4" w14:paraId="2A78DD99" w14:textId="77777777" w:rsidTr="004238D4">
              <w:tc>
                <w:tcPr>
                  <w:tcW w:w="0" w:type="auto"/>
                </w:tcPr>
                <w:p w14:paraId="0F5EFEB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A5E9B4E" w14:textId="77777777" w:rsidR="00833139" w:rsidRPr="004238D4" w:rsidRDefault="00833139" w:rsidP="004238D4">
                  <w:pPr>
                    <w:pStyle w:val="Paragraph"/>
                    <w:rPr>
                      <w:noProof/>
                      <w:lang w:val="es-ES_tradnl"/>
                    </w:rPr>
                  </w:pPr>
                  <w:r w:rsidRPr="004238D4">
                    <w:rPr>
                      <w:noProof/>
                      <w:lang w:val="es-ES_tradnl"/>
                    </w:rPr>
                    <w:t>de acetato1-metoxi-2-propilo (CAS RN 108-65-6)</w:t>
                  </w:r>
                </w:p>
              </w:tc>
            </w:tr>
          </w:tbl>
          <w:p w14:paraId="79D9FD63" w14:textId="77777777" w:rsidR="00833139" w:rsidRPr="004238D4" w:rsidRDefault="00833139" w:rsidP="004238D4">
            <w:pPr>
              <w:pStyle w:val="Paragraph"/>
              <w:rPr>
                <w:noProof/>
                <w:lang w:val="es-ES_tradnl"/>
              </w:rPr>
            </w:pPr>
          </w:p>
        </w:tc>
        <w:tc>
          <w:tcPr>
            <w:tcW w:w="0" w:type="auto"/>
          </w:tcPr>
          <w:p w14:paraId="3ADAB1C1"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2E21D7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7905A34"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062A408D" w14:textId="77777777" w:rsidTr="00833139">
        <w:trPr>
          <w:cantSplit/>
        </w:trPr>
        <w:tc>
          <w:tcPr>
            <w:tcW w:w="0" w:type="auto"/>
          </w:tcPr>
          <w:p w14:paraId="1043D67F" w14:textId="77777777" w:rsidR="00833139" w:rsidRPr="004238D4" w:rsidRDefault="00833139" w:rsidP="004238D4">
            <w:pPr>
              <w:pStyle w:val="Paragraph"/>
              <w:rPr>
                <w:noProof/>
                <w:lang w:val="es-ES_tradnl"/>
              </w:rPr>
            </w:pPr>
            <w:r w:rsidRPr="004238D4">
              <w:rPr>
                <w:noProof/>
                <w:lang w:val="es-ES_tradnl"/>
              </w:rPr>
              <w:t>0.5822</w:t>
            </w:r>
          </w:p>
        </w:tc>
        <w:tc>
          <w:tcPr>
            <w:tcW w:w="0" w:type="auto"/>
          </w:tcPr>
          <w:p w14:paraId="15888F58" w14:textId="77777777" w:rsidR="00833139" w:rsidRPr="004238D4" w:rsidRDefault="00833139" w:rsidP="004238D4">
            <w:pPr>
              <w:pStyle w:val="Paragraph"/>
              <w:jc w:val="right"/>
              <w:rPr>
                <w:noProof/>
                <w:lang w:val="es-ES_tradnl"/>
              </w:rPr>
            </w:pPr>
            <w:r w:rsidRPr="004238D4">
              <w:rPr>
                <w:noProof/>
                <w:lang w:val="es-ES_tradnl"/>
              </w:rPr>
              <w:t>ex 3812 39 90</w:t>
            </w:r>
          </w:p>
        </w:tc>
        <w:tc>
          <w:tcPr>
            <w:tcW w:w="0" w:type="auto"/>
          </w:tcPr>
          <w:p w14:paraId="32EFE834" w14:textId="77777777" w:rsidR="00833139" w:rsidRPr="004238D4" w:rsidRDefault="00833139" w:rsidP="004238D4">
            <w:pPr>
              <w:pStyle w:val="Paragraph"/>
              <w:jc w:val="center"/>
              <w:rPr>
                <w:noProof/>
                <w:lang w:val="es-ES_tradnl"/>
              </w:rPr>
            </w:pPr>
            <w:r w:rsidRPr="004238D4">
              <w:rPr>
                <w:noProof/>
                <w:lang w:val="es-ES_tradnl"/>
              </w:rPr>
              <w:t>80</w:t>
            </w:r>
          </w:p>
        </w:tc>
        <w:tc>
          <w:tcPr>
            <w:tcW w:w="0" w:type="auto"/>
          </w:tcPr>
          <w:p w14:paraId="38ABE670" w14:textId="77777777" w:rsidR="00833139" w:rsidRPr="004238D4" w:rsidRDefault="00833139" w:rsidP="004238D4">
            <w:pPr>
              <w:pStyle w:val="Paragraph"/>
              <w:rPr>
                <w:noProof/>
                <w:lang w:val="es-ES_tradnl"/>
              </w:rPr>
            </w:pPr>
            <w:r w:rsidRPr="004238D4">
              <w:rPr>
                <w:noProof/>
                <w:lang w:val="es-ES_tradnl"/>
              </w:rPr>
              <w:t>Estabilizador UV, compuesto de:</w:t>
            </w:r>
          </w:p>
          <w:tbl>
            <w:tblPr>
              <w:tblStyle w:val="Listdash1"/>
              <w:tblW w:w="0" w:type="auto"/>
              <w:tblLook w:val="0000" w:firstRow="0" w:lastRow="0" w:firstColumn="0" w:lastColumn="0" w:noHBand="0" w:noVBand="0"/>
            </w:tblPr>
            <w:tblGrid>
              <w:gridCol w:w="220"/>
              <w:gridCol w:w="4110"/>
            </w:tblGrid>
            <w:tr w:rsidR="00833139" w:rsidRPr="004238D4" w14:paraId="0F91A239" w14:textId="77777777" w:rsidTr="004238D4">
              <w:tc>
                <w:tcPr>
                  <w:tcW w:w="0" w:type="auto"/>
                </w:tcPr>
                <w:p w14:paraId="35B41E7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A01BBE2" w14:textId="77777777" w:rsidR="00833139" w:rsidRPr="004238D4" w:rsidRDefault="00833139" w:rsidP="004238D4">
                  <w:pPr>
                    <w:pStyle w:val="Paragraph"/>
                    <w:rPr>
                      <w:noProof/>
                      <w:lang w:val="es-ES_tradnl"/>
                    </w:rPr>
                  </w:pPr>
                  <w:r w:rsidRPr="004238D4">
                    <w:rPr>
                      <w:noProof/>
                      <w:lang w:val="es-ES_tradnl"/>
                    </w:rPr>
                    <w:t xml:space="preserve">una amina bloqueada: </w:t>
                  </w:r>
                  <w:r w:rsidRPr="004238D4">
                    <w:rPr>
                      <w:i/>
                      <w:iCs/>
                      <w:noProof/>
                      <w:lang w:val="es-ES_tradnl"/>
                    </w:rPr>
                    <w:t>N,N'</w:t>
                  </w:r>
                  <w:r w:rsidRPr="004238D4">
                    <w:rPr>
                      <w:noProof/>
                      <w:lang w:val="es-ES_tradnl"/>
                    </w:rPr>
                    <w:t>-bis(1,2,2,6,6-pentametil-4-piperidinil)-1,6-hexanodiamina, polímero con 2,4- dicloro-6-(4-morfolinil)-1,3,5-triazina (CAS RN 193098-40-7) y,</w:t>
                  </w:r>
                </w:p>
              </w:tc>
            </w:tr>
            <w:tr w:rsidR="00833139" w:rsidRPr="004238D4" w14:paraId="034D0989" w14:textId="77777777" w:rsidTr="004238D4">
              <w:tc>
                <w:tcPr>
                  <w:tcW w:w="0" w:type="auto"/>
                </w:tcPr>
                <w:p w14:paraId="6109255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6EB7DFC" w14:textId="77777777" w:rsidR="00833139" w:rsidRPr="004238D4" w:rsidRDefault="00833139" w:rsidP="004238D4">
                  <w:pPr>
                    <w:pStyle w:val="Paragraph"/>
                    <w:rPr>
                      <w:noProof/>
                      <w:lang w:val="es-ES_tradnl"/>
                    </w:rPr>
                  </w:pPr>
                  <w:r w:rsidRPr="004238D4">
                    <w:rPr>
                      <w:noProof/>
                      <w:lang w:val="es-ES_tradnl"/>
                    </w:rPr>
                    <w:t xml:space="preserve">bien un absorbedor de luz UV de </w:t>
                  </w:r>
                  <w:r w:rsidRPr="004238D4">
                    <w:rPr>
                      <w:i/>
                      <w:iCs/>
                      <w:noProof/>
                      <w:lang w:val="es-ES_tradnl"/>
                    </w:rPr>
                    <w:t>o</w:t>
                  </w:r>
                  <w:r w:rsidRPr="004238D4">
                    <w:rPr>
                      <w:noProof/>
                      <w:lang w:val="es-ES_tradnl"/>
                    </w:rPr>
                    <w:t>-hidroxifenil-triazina,</w:t>
                  </w:r>
                </w:p>
              </w:tc>
            </w:tr>
            <w:tr w:rsidR="00833139" w:rsidRPr="004238D4" w14:paraId="05C9F30F" w14:textId="77777777" w:rsidTr="004238D4">
              <w:tc>
                <w:tcPr>
                  <w:tcW w:w="0" w:type="auto"/>
                </w:tcPr>
                <w:p w14:paraId="3D73903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5700704" w14:textId="77777777" w:rsidR="00833139" w:rsidRPr="004238D4" w:rsidRDefault="00833139" w:rsidP="004238D4">
                  <w:pPr>
                    <w:pStyle w:val="Paragraph"/>
                    <w:rPr>
                      <w:noProof/>
                      <w:lang w:val="es-ES_tradnl"/>
                    </w:rPr>
                  </w:pPr>
                  <w:r w:rsidRPr="004238D4">
                    <w:rPr>
                      <w:noProof/>
                      <w:lang w:val="es-ES_tradnl"/>
                    </w:rPr>
                    <w:t>bien un compuesto fenólico modificado químicamente</w:t>
                  </w:r>
                </w:p>
              </w:tc>
            </w:tr>
          </w:tbl>
          <w:p w14:paraId="2F7E2851" w14:textId="77777777" w:rsidR="00833139" w:rsidRPr="004238D4" w:rsidRDefault="00833139" w:rsidP="004238D4">
            <w:pPr>
              <w:pStyle w:val="Paragraph"/>
              <w:rPr>
                <w:noProof/>
                <w:lang w:val="es-ES_tradnl"/>
              </w:rPr>
            </w:pPr>
          </w:p>
        </w:tc>
        <w:tc>
          <w:tcPr>
            <w:tcW w:w="0" w:type="auto"/>
          </w:tcPr>
          <w:p w14:paraId="15DD892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EE3CCA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42EE594"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585B0B05" w14:textId="77777777" w:rsidTr="00833139">
        <w:trPr>
          <w:cantSplit/>
        </w:trPr>
        <w:tc>
          <w:tcPr>
            <w:tcW w:w="0" w:type="auto"/>
          </w:tcPr>
          <w:p w14:paraId="1DFB1646" w14:textId="77777777" w:rsidR="00833139" w:rsidRPr="004238D4" w:rsidRDefault="00833139" w:rsidP="004238D4">
            <w:pPr>
              <w:pStyle w:val="Paragraph"/>
              <w:rPr>
                <w:noProof/>
                <w:lang w:val="es-ES_tradnl"/>
              </w:rPr>
            </w:pPr>
            <w:r w:rsidRPr="004238D4">
              <w:rPr>
                <w:noProof/>
                <w:lang w:val="es-ES_tradnl"/>
              </w:rPr>
              <w:t>0.3441</w:t>
            </w:r>
          </w:p>
        </w:tc>
        <w:tc>
          <w:tcPr>
            <w:tcW w:w="0" w:type="auto"/>
          </w:tcPr>
          <w:p w14:paraId="449245FC" w14:textId="77777777" w:rsidR="00833139" w:rsidRPr="004238D4" w:rsidRDefault="00833139" w:rsidP="004238D4">
            <w:pPr>
              <w:pStyle w:val="Paragraph"/>
              <w:jc w:val="right"/>
              <w:rPr>
                <w:noProof/>
                <w:lang w:val="es-ES_tradnl"/>
              </w:rPr>
            </w:pPr>
            <w:r w:rsidRPr="004238D4">
              <w:rPr>
                <w:noProof/>
                <w:lang w:val="es-ES_tradnl"/>
              </w:rPr>
              <w:t>ex 3814 00 90</w:t>
            </w:r>
          </w:p>
        </w:tc>
        <w:tc>
          <w:tcPr>
            <w:tcW w:w="0" w:type="auto"/>
          </w:tcPr>
          <w:p w14:paraId="3A93A41F"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4D0C0F5B" w14:textId="77777777" w:rsidR="00833139" w:rsidRPr="004238D4" w:rsidRDefault="00833139" w:rsidP="004238D4">
            <w:pPr>
              <w:pStyle w:val="Paragraph"/>
              <w:rPr>
                <w:noProof/>
                <w:lang w:val="es-ES_tradnl"/>
              </w:rPr>
            </w:pPr>
            <w:r w:rsidRPr="004238D4">
              <w:rPr>
                <w:noProof/>
                <w:lang w:val="es-ES_tradnl"/>
              </w:rPr>
              <w:t>Mezcla con un contenido, en peso, de:</w:t>
            </w:r>
          </w:p>
          <w:tbl>
            <w:tblPr>
              <w:tblStyle w:val="Listdash1"/>
              <w:tblW w:w="0" w:type="auto"/>
              <w:tblLook w:val="0000" w:firstRow="0" w:lastRow="0" w:firstColumn="0" w:lastColumn="0" w:noHBand="0" w:noVBand="0"/>
            </w:tblPr>
            <w:tblGrid>
              <w:gridCol w:w="220"/>
              <w:gridCol w:w="4110"/>
            </w:tblGrid>
            <w:tr w:rsidR="00833139" w:rsidRPr="004238D4" w14:paraId="17DC40F9" w14:textId="77777777" w:rsidTr="004238D4">
              <w:tc>
                <w:tcPr>
                  <w:tcW w:w="0" w:type="auto"/>
                </w:tcPr>
                <w:p w14:paraId="62B5E49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70F0FC0" w14:textId="77777777" w:rsidR="00833139" w:rsidRPr="004238D4" w:rsidRDefault="00833139" w:rsidP="004238D4">
                  <w:pPr>
                    <w:pStyle w:val="Paragraph"/>
                    <w:rPr>
                      <w:noProof/>
                      <w:lang w:val="es-ES_tradnl"/>
                    </w:rPr>
                  </w:pPr>
                  <w:r w:rsidRPr="004238D4">
                    <w:rPr>
                      <w:noProof/>
                      <w:lang w:val="es-ES_tradnl"/>
                    </w:rPr>
                    <w:t>1-metoxipropan-2-ol superior o igual al 69 % pero inferior o igual a 71 %, (CAS RN 107-98-2)</w:t>
                  </w:r>
                </w:p>
              </w:tc>
            </w:tr>
            <w:tr w:rsidR="00833139" w:rsidRPr="004238D4" w14:paraId="788751FD" w14:textId="77777777" w:rsidTr="004238D4">
              <w:tc>
                <w:tcPr>
                  <w:tcW w:w="0" w:type="auto"/>
                </w:tcPr>
                <w:p w14:paraId="77B54C9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1496A80" w14:textId="77777777" w:rsidR="00833139" w:rsidRPr="004238D4" w:rsidRDefault="00833139" w:rsidP="004238D4">
                  <w:pPr>
                    <w:pStyle w:val="Paragraph"/>
                    <w:rPr>
                      <w:noProof/>
                      <w:lang w:val="es-ES_tradnl"/>
                    </w:rPr>
                  </w:pPr>
                  <w:r w:rsidRPr="004238D4">
                    <w:rPr>
                      <w:noProof/>
                      <w:lang w:val="es-ES_tradnl"/>
                    </w:rPr>
                    <w:t>acetato de 1-metil-2-metoxietilo superior o igual al 29 % pero inferior o igual a 31 % (CAS RN 108-65-6)</w:t>
                  </w:r>
                </w:p>
              </w:tc>
            </w:tr>
          </w:tbl>
          <w:p w14:paraId="7A615E87" w14:textId="77777777" w:rsidR="00833139" w:rsidRPr="004238D4" w:rsidRDefault="00833139" w:rsidP="004238D4">
            <w:pPr>
              <w:pStyle w:val="Paragraph"/>
              <w:rPr>
                <w:noProof/>
                <w:lang w:val="es-ES_tradnl"/>
              </w:rPr>
            </w:pPr>
          </w:p>
        </w:tc>
        <w:tc>
          <w:tcPr>
            <w:tcW w:w="0" w:type="auto"/>
          </w:tcPr>
          <w:p w14:paraId="047463F2"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02AFAF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BEB2E47"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53D25A72" w14:textId="77777777" w:rsidTr="00833139">
        <w:trPr>
          <w:cantSplit/>
        </w:trPr>
        <w:tc>
          <w:tcPr>
            <w:tcW w:w="0" w:type="auto"/>
          </w:tcPr>
          <w:p w14:paraId="37C2B3FF" w14:textId="77777777" w:rsidR="00833139" w:rsidRPr="004238D4" w:rsidRDefault="00833139" w:rsidP="004238D4">
            <w:pPr>
              <w:pStyle w:val="Paragraph"/>
              <w:rPr>
                <w:noProof/>
                <w:lang w:val="es-ES_tradnl"/>
              </w:rPr>
            </w:pPr>
            <w:r w:rsidRPr="004238D4">
              <w:rPr>
                <w:noProof/>
                <w:lang w:val="es-ES_tradnl"/>
              </w:rPr>
              <w:t>0.3731</w:t>
            </w:r>
          </w:p>
        </w:tc>
        <w:tc>
          <w:tcPr>
            <w:tcW w:w="0" w:type="auto"/>
          </w:tcPr>
          <w:p w14:paraId="43800B7D" w14:textId="77777777" w:rsidR="00833139" w:rsidRPr="004238D4" w:rsidRDefault="00833139" w:rsidP="004238D4">
            <w:pPr>
              <w:pStyle w:val="Paragraph"/>
              <w:jc w:val="right"/>
              <w:rPr>
                <w:noProof/>
                <w:lang w:val="es-ES_tradnl"/>
              </w:rPr>
            </w:pPr>
            <w:r w:rsidRPr="004238D4">
              <w:rPr>
                <w:noProof/>
                <w:lang w:val="es-ES_tradnl"/>
              </w:rPr>
              <w:t>ex 3814 00 90</w:t>
            </w:r>
          </w:p>
        </w:tc>
        <w:tc>
          <w:tcPr>
            <w:tcW w:w="0" w:type="auto"/>
          </w:tcPr>
          <w:p w14:paraId="224589B0"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60BFDF28" w14:textId="77777777" w:rsidR="00833139" w:rsidRPr="004238D4" w:rsidRDefault="00833139" w:rsidP="004238D4">
            <w:pPr>
              <w:pStyle w:val="Paragraph"/>
              <w:rPr>
                <w:noProof/>
                <w:lang w:val="es-ES_tradnl"/>
              </w:rPr>
            </w:pPr>
            <w:r w:rsidRPr="004238D4">
              <w:rPr>
                <w:noProof/>
                <w:lang w:val="es-ES_tradnl"/>
              </w:rPr>
              <w:t>Mezclas azeotrópicas que contengan isómeros de éter de nonafluorobutilo y metilo y/o de éter de nonafluorobutilo y etilo</w:t>
            </w:r>
          </w:p>
        </w:tc>
        <w:tc>
          <w:tcPr>
            <w:tcW w:w="0" w:type="auto"/>
          </w:tcPr>
          <w:p w14:paraId="3BE0E08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D12F44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B3177EC"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3352CFF9" w14:textId="77777777" w:rsidTr="00833139">
        <w:trPr>
          <w:cantSplit/>
        </w:trPr>
        <w:tc>
          <w:tcPr>
            <w:tcW w:w="0" w:type="auto"/>
          </w:tcPr>
          <w:p w14:paraId="47E4ACB8" w14:textId="77777777" w:rsidR="00833139" w:rsidRPr="004238D4" w:rsidRDefault="00833139" w:rsidP="004238D4">
            <w:pPr>
              <w:pStyle w:val="Paragraph"/>
              <w:rPr>
                <w:noProof/>
                <w:lang w:val="es-ES_tradnl"/>
              </w:rPr>
            </w:pPr>
            <w:r w:rsidRPr="004238D4">
              <w:rPr>
                <w:noProof/>
                <w:lang w:val="es-ES_tradnl"/>
              </w:rPr>
              <w:t>0.2800</w:t>
            </w:r>
          </w:p>
        </w:tc>
        <w:tc>
          <w:tcPr>
            <w:tcW w:w="0" w:type="auto"/>
          </w:tcPr>
          <w:p w14:paraId="2AC2D880" w14:textId="77777777" w:rsidR="00833139" w:rsidRPr="004238D4" w:rsidRDefault="00833139" w:rsidP="004238D4">
            <w:pPr>
              <w:pStyle w:val="Paragraph"/>
              <w:jc w:val="right"/>
              <w:rPr>
                <w:noProof/>
                <w:lang w:val="es-ES_tradnl"/>
              </w:rPr>
            </w:pPr>
            <w:r w:rsidRPr="004238D4">
              <w:rPr>
                <w:noProof/>
                <w:lang w:val="es-ES_tradnl"/>
              </w:rPr>
              <w:t>ex 3815 12 00</w:t>
            </w:r>
          </w:p>
        </w:tc>
        <w:tc>
          <w:tcPr>
            <w:tcW w:w="0" w:type="auto"/>
          </w:tcPr>
          <w:p w14:paraId="0FF86F2F"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48CE18E5" w14:textId="77777777" w:rsidR="00833139" w:rsidRPr="004238D4" w:rsidRDefault="00833139" w:rsidP="004238D4">
            <w:pPr>
              <w:pStyle w:val="Paragraph"/>
              <w:rPr>
                <w:noProof/>
                <w:lang w:val="es-ES_tradnl"/>
              </w:rPr>
            </w:pPr>
            <w:r w:rsidRPr="004238D4">
              <w:rPr>
                <w:noProof/>
                <w:lang w:val="es-ES_tradnl"/>
              </w:rPr>
              <w:t>Catalizador, en forma de gránulos o de anillos de diámetro superior o igual a 3 mm pero inferior o igual a 10 mm, compuesto de plata sobre un soporte de óxido de aluminio, con un contenido de plata superior o igual al 8 % en peso pero inferior o igual al 40 %</w:t>
            </w:r>
          </w:p>
        </w:tc>
        <w:tc>
          <w:tcPr>
            <w:tcW w:w="0" w:type="auto"/>
          </w:tcPr>
          <w:p w14:paraId="259DD339"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2BCF6D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6576F3A"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11B3BAB1" w14:textId="77777777" w:rsidTr="00833139">
        <w:trPr>
          <w:cantSplit/>
        </w:trPr>
        <w:tc>
          <w:tcPr>
            <w:tcW w:w="0" w:type="auto"/>
          </w:tcPr>
          <w:p w14:paraId="0B015D60" w14:textId="77777777" w:rsidR="00833139" w:rsidRPr="004238D4" w:rsidRDefault="00833139" w:rsidP="004238D4">
            <w:pPr>
              <w:pStyle w:val="Paragraph"/>
              <w:rPr>
                <w:noProof/>
                <w:lang w:val="es-ES_tradnl"/>
              </w:rPr>
            </w:pPr>
            <w:r w:rsidRPr="004238D4">
              <w:rPr>
                <w:noProof/>
                <w:lang w:val="es-ES_tradnl"/>
              </w:rPr>
              <w:t>0.7574</w:t>
            </w:r>
          </w:p>
        </w:tc>
        <w:tc>
          <w:tcPr>
            <w:tcW w:w="0" w:type="auto"/>
          </w:tcPr>
          <w:p w14:paraId="4E67DE27" w14:textId="77777777" w:rsidR="00833139" w:rsidRPr="004238D4" w:rsidRDefault="00833139" w:rsidP="004238D4">
            <w:pPr>
              <w:pStyle w:val="Paragraph"/>
              <w:jc w:val="right"/>
              <w:rPr>
                <w:noProof/>
                <w:lang w:val="es-ES_tradnl"/>
              </w:rPr>
            </w:pPr>
            <w:r w:rsidRPr="004238D4">
              <w:rPr>
                <w:noProof/>
                <w:lang w:val="es-ES_tradnl"/>
              </w:rPr>
              <w:t>ex 3815 12 00</w:t>
            </w:r>
          </w:p>
        </w:tc>
        <w:tc>
          <w:tcPr>
            <w:tcW w:w="0" w:type="auto"/>
          </w:tcPr>
          <w:p w14:paraId="01C25371"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1707BE4A" w14:textId="77777777" w:rsidR="00833139" w:rsidRPr="004238D4" w:rsidRDefault="00833139" w:rsidP="004238D4">
            <w:pPr>
              <w:pStyle w:val="Paragraph"/>
              <w:rPr>
                <w:noProof/>
                <w:lang w:val="es-ES_tradnl"/>
              </w:rPr>
            </w:pPr>
            <w:r w:rsidRPr="004238D4">
              <w:rPr>
                <w:noProof/>
                <w:lang w:val="es-ES_tradnl"/>
              </w:rPr>
              <w:t>Catalizador esférico que consiste en un soporte de óxido de aluminio recubierto con platino, con</w:t>
            </w:r>
          </w:p>
          <w:tbl>
            <w:tblPr>
              <w:tblStyle w:val="Listdash1"/>
              <w:tblW w:w="0" w:type="auto"/>
              <w:tblLook w:val="0000" w:firstRow="0" w:lastRow="0" w:firstColumn="0" w:lastColumn="0" w:noHBand="0" w:noVBand="0"/>
            </w:tblPr>
            <w:tblGrid>
              <w:gridCol w:w="220"/>
              <w:gridCol w:w="4110"/>
            </w:tblGrid>
            <w:tr w:rsidR="00833139" w:rsidRPr="004238D4" w14:paraId="61C61D1E" w14:textId="77777777" w:rsidTr="004238D4">
              <w:tc>
                <w:tcPr>
                  <w:tcW w:w="0" w:type="auto"/>
                </w:tcPr>
                <w:p w14:paraId="1F1BE51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C317E47" w14:textId="77777777" w:rsidR="00833139" w:rsidRPr="004238D4" w:rsidRDefault="00833139" w:rsidP="004238D4">
                  <w:pPr>
                    <w:pStyle w:val="Paragraph"/>
                    <w:rPr>
                      <w:noProof/>
                      <w:lang w:val="es-ES_tradnl"/>
                    </w:rPr>
                  </w:pPr>
                  <w:r w:rsidRPr="004238D4">
                    <w:rPr>
                      <w:noProof/>
                      <w:lang w:val="es-ES_tradnl"/>
                    </w:rPr>
                    <w:t>un diámetro igual o superior a 1,4 mm pero inferior o igual a 2,0 mm, y</w:t>
                  </w:r>
                </w:p>
              </w:tc>
            </w:tr>
            <w:tr w:rsidR="00833139" w:rsidRPr="004238D4" w14:paraId="5B30158A" w14:textId="77777777" w:rsidTr="004238D4">
              <w:tc>
                <w:tcPr>
                  <w:tcW w:w="0" w:type="auto"/>
                </w:tcPr>
                <w:p w14:paraId="0857F20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0EBA545" w14:textId="77777777" w:rsidR="00833139" w:rsidRPr="004238D4" w:rsidRDefault="00833139" w:rsidP="004238D4">
                  <w:pPr>
                    <w:pStyle w:val="Paragraph"/>
                    <w:rPr>
                      <w:noProof/>
                      <w:lang w:val="es-ES_tradnl"/>
                    </w:rPr>
                  </w:pPr>
                  <w:r w:rsidRPr="004238D4">
                    <w:rPr>
                      <w:noProof/>
                      <w:lang w:val="es-ES_tradnl"/>
                    </w:rPr>
                    <w:t>un contenido de platino en peso igual o superior al 0,2 % pero inferior o igual al 0,5 %</w:t>
                  </w:r>
                </w:p>
              </w:tc>
            </w:tr>
          </w:tbl>
          <w:p w14:paraId="5EB7484A" w14:textId="77777777" w:rsidR="00833139" w:rsidRPr="004238D4" w:rsidRDefault="00833139" w:rsidP="004238D4">
            <w:pPr>
              <w:pStyle w:val="Paragraph"/>
              <w:rPr>
                <w:noProof/>
                <w:lang w:val="es-ES_tradnl"/>
              </w:rPr>
            </w:pPr>
            <w:r w:rsidRPr="004238D4">
              <w:rPr>
                <w:noProof/>
                <w:lang w:val="es-ES_tradnl"/>
              </w:rPr>
              <w:t> </w:t>
            </w:r>
          </w:p>
          <w:p w14:paraId="385D3412" w14:textId="77777777" w:rsidR="00833139" w:rsidRPr="004238D4" w:rsidRDefault="00833139" w:rsidP="004238D4">
            <w:pPr>
              <w:pStyle w:val="Paragraph"/>
              <w:rPr>
                <w:noProof/>
                <w:lang w:val="es-ES_tradnl"/>
              </w:rPr>
            </w:pPr>
            <w:r w:rsidRPr="004238D4">
              <w:rPr>
                <w:noProof/>
                <w:lang w:val="es-ES_tradnl"/>
              </w:rPr>
              <w:t> </w:t>
            </w:r>
          </w:p>
          <w:p w14:paraId="6AA373AC" w14:textId="77777777" w:rsidR="00833139" w:rsidRPr="004238D4" w:rsidRDefault="00833139" w:rsidP="004238D4">
            <w:pPr>
              <w:pStyle w:val="Paragraph"/>
              <w:rPr>
                <w:noProof/>
                <w:lang w:val="es-ES_tradnl"/>
              </w:rPr>
            </w:pPr>
            <w:r w:rsidRPr="004238D4">
              <w:rPr>
                <w:noProof/>
                <w:lang w:val="es-ES_tradnl"/>
              </w:rPr>
              <w:t> </w:t>
            </w:r>
          </w:p>
          <w:p w14:paraId="1B998539" w14:textId="77777777" w:rsidR="00833139" w:rsidRPr="004238D4" w:rsidRDefault="00833139" w:rsidP="004238D4">
            <w:pPr>
              <w:pStyle w:val="Paragraph"/>
              <w:rPr>
                <w:noProof/>
                <w:lang w:val="es-ES_tradnl"/>
              </w:rPr>
            </w:pPr>
          </w:p>
        </w:tc>
        <w:tc>
          <w:tcPr>
            <w:tcW w:w="0" w:type="auto"/>
          </w:tcPr>
          <w:p w14:paraId="6B989939"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83AFE6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A3F191F"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289DDD63" w14:textId="77777777" w:rsidTr="00833139">
        <w:trPr>
          <w:cantSplit/>
        </w:trPr>
        <w:tc>
          <w:tcPr>
            <w:tcW w:w="0" w:type="auto"/>
          </w:tcPr>
          <w:p w14:paraId="370DD884" w14:textId="77777777" w:rsidR="00833139" w:rsidRPr="004238D4" w:rsidRDefault="00833139" w:rsidP="004238D4">
            <w:pPr>
              <w:pStyle w:val="Paragraph"/>
              <w:rPr>
                <w:noProof/>
                <w:lang w:val="es-ES_tradnl"/>
              </w:rPr>
            </w:pPr>
            <w:r w:rsidRPr="004238D4">
              <w:rPr>
                <w:noProof/>
                <w:lang w:val="es-ES_tradnl"/>
              </w:rPr>
              <w:t>0.7585</w:t>
            </w:r>
          </w:p>
        </w:tc>
        <w:tc>
          <w:tcPr>
            <w:tcW w:w="0" w:type="auto"/>
          </w:tcPr>
          <w:p w14:paraId="29380CFB" w14:textId="77777777" w:rsidR="00833139" w:rsidRPr="004238D4" w:rsidRDefault="00833139" w:rsidP="004238D4">
            <w:pPr>
              <w:pStyle w:val="Paragraph"/>
              <w:jc w:val="right"/>
              <w:rPr>
                <w:noProof/>
                <w:lang w:val="es-ES_tradnl"/>
              </w:rPr>
            </w:pPr>
            <w:r w:rsidRPr="004238D4">
              <w:rPr>
                <w:noProof/>
                <w:lang w:val="es-ES_tradnl"/>
              </w:rPr>
              <w:t>ex 3815 12 00</w:t>
            </w:r>
          </w:p>
        </w:tc>
        <w:tc>
          <w:tcPr>
            <w:tcW w:w="0" w:type="auto"/>
          </w:tcPr>
          <w:p w14:paraId="6656C888"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2A57F0F5" w14:textId="77777777" w:rsidR="00833139" w:rsidRPr="004238D4" w:rsidRDefault="00833139" w:rsidP="004238D4">
            <w:pPr>
              <w:pStyle w:val="Paragraph"/>
              <w:rPr>
                <w:noProof/>
                <w:lang w:val="es-ES_tradnl"/>
              </w:rPr>
            </w:pPr>
            <w:r w:rsidRPr="004238D4">
              <w:rPr>
                <w:noProof/>
                <w:lang w:val="es-ES_tradnl"/>
              </w:rPr>
              <w:t>Catalizador</w:t>
            </w:r>
          </w:p>
          <w:tbl>
            <w:tblPr>
              <w:tblStyle w:val="Listdash1"/>
              <w:tblW w:w="0" w:type="auto"/>
              <w:tblLook w:val="0000" w:firstRow="0" w:lastRow="0" w:firstColumn="0" w:lastColumn="0" w:noHBand="0" w:noVBand="0"/>
            </w:tblPr>
            <w:tblGrid>
              <w:gridCol w:w="220"/>
              <w:gridCol w:w="4110"/>
            </w:tblGrid>
            <w:tr w:rsidR="00833139" w:rsidRPr="004238D4" w14:paraId="6FE838EF" w14:textId="77777777" w:rsidTr="004238D4">
              <w:tc>
                <w:tcPr>
                  <w:tcW w:w="0" w:type="auto"/>
                </w:tcPr>
                <w:p w14:paraId="0AC3C1E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2F22E55" w14:textId="77777777" w:rsidR="00833139" w:rsidRPr="004238D4" w:rsidRDefault="00833139" w:rsidP="004238D4">
                  <w:pPr>
                    <w:pStyle w:val="Paragraph"/>
                    <w:rPr>
                      <w:noProof/>
                      <w:lang w:val="es-ES_tradnl"/>
                    </w:rPr>
                  </w:pPr>
                  <w:r w:rsidRPr="004238D4">
                    <w:rPr>
                      <w:noProof/>
                      <w:lang w:val="es-ES_tradnl"/>
                    </w:rPr>
                    <w:t>con un contenido igual o superior a 0,3 gramos por litro pero inferior o igual a 7 gramos por litro de metales preciosos,</w:t>
                  </w:r>
                </w:p>
              </w:tc>
            </w:tr>
            <w:tr w:rsidR="00833139" w:rsidRPr="004238D4" w14:paraId="76A18567" w14:textId="77777777" w:rsidTr="004238D4">
              <w:tc>
                <w:tcPr>
                  <w:tcW w:w="0" w:type="auto"/>
                </w:tcPr>
                <w:p w14:paraId="3ADD22A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0876E5B" w14:textId="77777777" w:rsidR="00833139" w:rsidRPr="004238D4" w:rsidRDefault="00833139" w:rsidP="004238D4">
                  <w:pPr>
                    <w:pStyle w:val="Paragraph"/>
                    <w:rPr>
                      <w:noProof/>
                      <w:lang w:val="es-ES_tradnl"/>
                    </w:rPr>
                  </w:pPr>
                  <w:r w:rsidRPr="004238D4">
                    <w:rPr>
                      <w:noProof/>
                      <w:lang w:val="es-ES_tradnl"/>
                    </w:rPr>
                    <w:t>depositado sobre una estructura de panal de cerámica revestida con óxido de aluminio u óxido de cerio/circonio, teniendo la estructura de panal:</w:t>
                  </w:r>
                </w:p>
              </w:tc>
            </w:tr>
            <w:tr w:rsidR="00833139" w:rsidRPr="004238D4" w14:paraId="734E6C0B" w14:textId="77777777" w:rsidTr="004238D4">
              <w:tc>
                <w:tcPr>
                  <w:tcW w:w="0" w:type="auto"/>
                </w:tcPr>
                <w:p w14:paraId="2D87B34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9F5BC87" w14:textId="77777777" w:rsidR="00833139" w:rsidRPr="004238D4" w:rsidRDefault="00833139" w:rsidP="004238D4">
                  <w:pPr>
                    <w:pStyle w:val="Paragraph"/>
                    <w:rPr>
                      <w:noProof/>
                      <w:lang w:val="es-ES_tradnl"/>
                    </w:rPr>
                  </w:pPr>
                  <w:r w:rsidRPr="004238D4">
                    <w:rPr>
                      <w:noProof/>
                      <w:lang w:val="es-ES_tradnl"/>
                    </w:rPr>
                    <w:t>un contenido de níquel en peso igual o superior al 1,26 % pero inferior o igual al 1,29 %,</w:t>
                  </w:r>
                </w:p>
              </w:tc>
            </w:tr>
            <w:tr w:rsidR="00833139" w:rsidRPr="004238D4" w14:paraId="30193E19" w14:textId="77777777" w:rsidTr="004238D4">
              <w:tc>
                <w:tcPr>
                  <w:tcW w:w="0" w:type="auto"/>
                </w:tcPr>
                <w:p w14:paraId="2293DC8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D7F1A1B" w14:textId="77777777" w:rsidR="00833139" w:rsidRPr="004238D4" w:rsidRDefault="00833139" w:rsidP="004238D4">
                  <w:pPr>
                    <w:pStyle w:val="Paragraph"/>
                    <w:rPr>
                      <w:noProof/>
                      <w:lang w:val="es-ES_tradnl"/>
                    </w:rPr>
                  </w:pPr>
                  <w:r w:rsidRPr="004238D4">
                    <w:rPr>
                      <w:noProof/>
                      <w:lang w:val="es-ES_tradnl"/>
                    </w:rPr>
                    <w:t>un número de celdas por cm² igual o superior a 62 pero inferior o igual a 140,</w:t>
                  </w:r>
                </w:p>
              </w:tc>
            </w:tr>
            <w:tr w:rsidR="00833139" w:rsidRPr="004238D4" w14:paraId="3450CCB3" w14:textId="77777777" w:rsidTr="004238D4">
              <w:tc>
                <w:tcPr>
                  <w:tcW w:w="0" w:type="auto"/>
                </w:tcPr>
                <w:p w14:paraId="5370191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E7EDF7F" w14:textId="77777777" w:rsidR="00833139" w:rsidRPr="004238D4" w:rsidRDefault="00833139" w:rsidP="004238D4">
                  <w:pPr>
                    <w:pStyle w:val="Paragraph"/>
                    <w:rPr>
                      <w:noProof/>
                      <w:lang w:val="es-ES_tradnl"/>
                    </w:rPr>
                  </w:pPr>
                  <w:r w:rsidRPr="004238D4">
                    <w:rPr>
                      <w:noProof/>
                      <w:lang w:val="es-ES_tradnl"/>
                    </w:rPr>
                    <w:t>un diámetro igual o superior a 100 mm, pero inferior o igual a 120 mm, y</w:t>
                  </w:r>
                </w:p>
              </w:tc>
            </w:tr>
            <w:tr w:rsidR="00833139" w:rsidRPr="004238D4" w14:paraId="541D82C9" w14:textId="77777777" w:rsidTr="004238D4">
              <w:tc>
                <w:tcPr>
                  <w:tcW w:w="0" w:type="auto"/>
                </w:tcPr>
                <w:p w14:paraId="1AC9C66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9CCE296" w14:textId="77777777" w:rsidR="00833139" w:rsidRPr="004238D4" w:rsidRDefault="00833139" w:rsidP="004238D4">
                  <w:pPr>
                    <w:pStyle w:val="Paragraph"/>
                    <w:rPr>
                      <w:noProof/>
                      <w:lang w:val="es-ES_tradnl"/>
                    </w:rPr>
                  </w:pPr>
                  <w:r w:rsidRPr="004238D4">
                    <w:rPr>
                      <w:noProof/>
                      <w:lang w:val="es-ES_tradnl"/>
                    </w:rPr>
                    <w:t>una longitud igual o superior a 60 mm pero inferior o igual a 150 mm,</w:t>
                  </w:r>
                </w:p>
              </w:tc>
            </w:tr>
          </w:tbl>
          <w:p w14:paraId="0B2F4140" w14:textId="77777777" w:rsidR="00833139" w:rsidRPr="004238D4" w:rsidRDefault="00833139" w:rsidP="004238D4">
            <w:pPr>
              <w:pStyle w:val="Paragraph"/>
              <w:rPr>
                <w:noProof/>
                <w:lang w:val="es-ES_tradnl"/>
              </w:rPr>
            </w:pPr>
            <w:r w:rsidRPr="004238D4">
              <w:rPr>
                <w:noProof/>
                <w:lang w:val="es-ES_tradnl"/>
              </w:rPr>
              <w:t>destinado a utilizarse en la producción de vehículos de motor</w:t>
            </w:r>
          </w:p>
          <w:p w14:paraId="2EE6DAC4" w14:textId="77777777" w:rsidR="00833139" w:rsidRPr="004238D4" w:rsidRDefault="00833139" w:rsidP="004238D4">
            <w:pPr>
              <w:pStyle w:val="Paragraph"/>
              <w:rPr>
                <w:noProof/>
                <w:lang w:val="es-ES_tradnl"/>
              </w:rPr>
            </w:pPr>
            <w:r w:rsidRPr="004238D4">
              <w:rPr>
                <w:noProof/>
                <w:lang w:val="es-ES_tradnl"/>
              </w:rPr>
              <w:t> </w:t>
            </w:r>
          </w:p>
          <w:p w14:paraId="6963529D"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226540D5"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174DF2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BA1C8B7"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00F1F7D7" w14:textId="77777777" w:rsidTr="00833139">
        <w:trPr>
          <w:cantSplit/>
        </w:trPr>
        <w:tc>
          <w:tcPr>
            <w:tcW w:w="0" w:type="auto"/>
          </w:tcPr>
          <w:p w14:paraId="4B42EEB0" w14:textId="77777777" w:rsidR="00833139" w:rsidRPr="004238D4" w:rsidRDefault="00833139" w:rsidP="004238D4">
            <w:pPr>
              <w:pStyle w:val="Paragraph"/>
              <w:rPr>
                <w:noProof/>
                <w:lang w:val="es-ES_tradnl"/>
              </w:rPr>
            </w:pPr>
            <w:r w:rsidRPr="004238D4">
              <w:rPr>
                <w:noProof/>
                <w:lang w:val="es-ES_tradnl"/>
              </w:rPr>
              <w:t>0.5508</w:t>
            </w:r>
          </w:p>
        </w:tc>
        <w:tc>
          <w:tcPr>
            <w:tcW w:w="0" w:type="auto"/>
          </w:tcPr>
          <w:p w14:paraId="61CBB9F7" w14:textId="33166314"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3815 19 90</w:t>
            </w:r>
          </w:p>
        </w:tc>
        <w:tc>
          <w:tcPr>
            <w:tcW w:w="0" w:type="auto"/>
          </w:tcPr>
          <w:p w14:paraId="5FAA2560"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1D68BC41" w14:textId="77777777" w:rsidR="00833139" w:rsidRPr="004238D4" w:rsidRDefault="00833139" w:rsidP="004238D4">
            <w:pPr>
              <w:pStyle w:val="Paragraph"/>
              <w:rPr>
                <w:noProof/>
                <w:lang w:val="es-ES_tradnl"/>
              </w:rPr>
            </w:pPr>
            <w:r w:rsidRPr="004238D4">
              <w:rPr>
                <w:noProof/>
                <w:lang w:val="es-ES_tradnl"/>
              </w:rPr>
              <w:t>Catalizador, compuesto de trióxido de cromo, de trióxido de dicromo o de compuestos organometálicos de cromo, fijado sobre un soporte de dióxido de silicio, con un volumen de poro, según la norma de absorción de nitrógeno, superior o igual a 2 cm</w:t>
            </w:r>
            <w:r w:rsidRPr="004238D4">
              <w:rPr>
                <w:noProof/>
                <w:vertAlign w:val="superscript"/>
                <w:lang w:val="es-ES_tradnl"/>
              </w:rPr>
              <w:t>3</w:t>
            </w:r>
            <w:r w:rsidRPr="004238D4">
              <w:rPr>
                <w:noProof/>
                <w:lang w:val="es-ES_tradnl"/>
              </w:rPr>
              <w:t>/g</w:t>
            </w:r>
          </w:p>
        </w:tc>
        <w:tc>
          <w:tcPr>
            <w:tcW w:w="0" w:type="auto"/>
          </w:tcPr>
          <w:p w14:paraId="560ABE1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52A4B5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2995F82"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66C853FA" w14:textId="77777777" w:rsidTr="00833139">
        <w:trPr>
          <w:cantSplit/>
        </w:trPr>
        <w:tc>
          <w:tcPr>
            <w:tcW w:w="0" w:type="auto"/>
          </w:tcPr>
          <w:p w14:paraId="5DBD9F16" w14:textId="77777777" w:rsidR="00833139" w:rsidRPr="004238D4" w:rsidRDefault="00833139" w:rsidP="004238D4">
            <w:pPr>
              <w:pStyle w:val="Paragraph"/>
              <w:rPr>
                <w:noProof/>
                <w:lang w:val="es-ES_tradnl"/>
              </w:rPr>
            </w:pPr>
            <w:r w:rsidRPr="004238D4">
              <w:rPr>
                <w:noProof/>
                <w:lang w:val="es-ES_tradnl"/>
              </w:rPr>
              <w:t>0.2799</w:t>
            </w:r>
          </w:p>
        </w:tc>
        <w:tc>
          <w:tcPr>
            <w:tcW w:w="0" w:type="auto"/>
          </w:tcPr>
          <w:p w14:paraId="4E8D00BC" w14:textId="77777777" w:rsidR="00833139" w:rsidRPr="004238D4" w:rsidRDefault="00833139" w:rsidP="004238D4">
            <w:pPr>
              <w:pStyle w:val="Paragraph"/>
              <w:jc w:val="right"/>
              <w:rPr>
                <w:noProof/>
                <w:lang w:val="es-ES_tradnl"/>
              </w:rPr>
            </w:pPr>
            <w:r w:rsidRPr="004238D4">
              <w:rPr>
                <w:noProof/>
                <w:lang w:val="es-ES_tradnl"/>
              </w:rPr>
              <w:t>ex 3815 19 90</w:t>
            </w:r>
          </w:p>
        </w:tc>
        <w:tc>
          <w:tcPr>
            <w:tcW w:w="0" w:type="auto"/>
          </w:tcPr>
          <w:p w14:paraId="12620743" w14:textId="77777777" w:rsidR="00833139" w:rsidRPr="004238D4" w:rsidRDefault="00833139" w:rsidP="004238D4">
            <w:pPr>
              <w:pStyle w:val="Paragraph"/>
              <w:jc w:val="center"/>
              <w:rPr>
                <w:noProof/>
                <w:lang w:val="es-ES_tradnl"/>
              </w:rPr>
            </w:pPr>
            <w:r w:rsidRPr="004238D4">
              <w:rPr>
                <w:noProof/>
                <w:lang w:val="es-ES_tradnl"/>
              </w:rPr>
              <w:t>15</w:t>
            </w:r>
          </w:p>
        </w:tc>
        <w:tc>
          <w:tcPr>
            <w:tcW w:w="0" w:type="auto"/>
          </w:tcPr>
          <w:p w14:paraId="55BD5C72" w14:textId="77777777" w:rsidR="00833139" w:rsidRPr="004238D4" w:rsidRDefault="00833139" w:rsidP="004238D4">
            <w:pPr>
              <w:pStyle w:val="Paragraph"/>
              <w:rPr>
                <w:noProof/>
                <w:lang w:val="es-ES_tradnl"/>
              </w:rPr>
            </w:pPr>
            <w:r w:rsidRPr="004238D4">
              <w:rPr>
                <w:noProof/>
                <w:lang w:val="es-ES_tradnl"/>
              </w:rPr>
              <w:t>Catalizador, en forma de polvo, compuesto de un mezcla de óxidos de metales fijados sobre un soporte de dióxido de silicio, con un contenido en peso de molibdeno, bismuto y hierro expresado juntos superior o igual a 20 % pero inferior o igual a 40 %, destinado a utilizarse en la fabricación de acrilonitrilo</w:t>
            </w:r>
          </w:p>
          <w:p w14:paraId="5C9069B6"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2B346554"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42004C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B654301"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1436E4ED" w14:textId="77777777" w:rsidTr="00833139">
        <w:trPr>
          <w:cantSplit/>
        </w:trPr>
        <w:tc>
          <w:tcPr>
            <w:tcW w:w="0" w:type="auto"/>
          </w:tcPr>
          <w:p w14:paraId="2E4A9D20" w14:textId="77777777" w:rsidR="00833139" w:rsidRPr="004238D4" w:rsidRDefault="00833139" w:rsidP="004238D4">
            <w:pPr>
              <w:pStyle w:val="Paragraph"/>
              <w:rPr>
                <w:noProof/>
                <w:lang w:val="es-ES_tradnl"/>
              </w:rPr>
            </w:pPr>
            <w:r w:rsidRPr="004238D4">
              <w:rPr>
                <w:noProof/>
                <w:lang w:val="es-ES_tradnl"/>
              </w:rPr>
              <w:t>0.2798</w:t>
            </w:r>
          </w:p>
        </w:tc>
        <w:tc>
          <w:tcPr>
            <w:tcW w:w="0" w:type="auto"/>
          </w:tcPr>
          <w:p w14:paraId="7F7A9F66" w14:textId="77777777" w:rsidR="00833139" w:rsidRPr="004238D4" w:rsidRDefault="00833139" w:rsidP="004238D4">
            <w:pPr>
              <w:pStyle w:val="Paragraph"/>
              <w:jc w:val="right"/>
              <w:rPr>
                <w:noProof/>
                <w:lang w:val="es-ES_tradnl"/>
              </w:rPr>
            </w:pPr>
            <w:r w:rsidRPr="004238D4">
              <w:rPr>
                <w:noProof/>
                <w:lang w:val="es-ES_tradnl"/>
              </w:rPr>
              <w:t>ex 3815 19 90</w:t>
            </w:r>
          </w:p>
        </w:tc>
        <w:tc>
          <w:tcPr>
            <w:tcW w:w="0" w:type="auto"/>
          </w:tcPr>
          <w:p w14:paraId="1E4216E6"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68753F5B" w14:textId="77777777" w:rsidR="00833139" w:rsidRPr="004238D4" w:rsidRDefault="00833139" w:rsidP="004238D4">
            <w:pPr>
              <w:pStyle w:val="Paragraph"/>
              <w:rPr>
                <w:noProof/>
                <w:lang w:val="es-ES_tradnl"/>
              </w:rPr>
            </w:pPr>
            <w:r w:rsidRPr="004238D4">
              <w:rPr>
                <w:noProof/>
                <w:lang w:val="es-ES_tradnl"/>
              </w:rPr>
              <w:t>Catalizador,</w:t>
            </w:r>
          </w:p>
          <w:tbl>
            <w:tblPr>
              <w:tblStyle w:val="Listdash1"/>
              <w:tblW w:w="0" w:type="auto"/>
              <w:tblLook w:val="0000" w:firstRow="0" w:lastRow="0" w:firstColumn="0" w:lastColumn="0" w:noHBand="0" w:noVBand="0"/>
            </w:tblPr>
            <w:tblGrid>
              <w:gridCol w:w="220"/>
              <w:gridCol w:w="4110"/>
            </w:tblGrid>
            <w:tr w:rsidR="00833139" w:rsidRPr="004238D4" w14:paraId="70F2A541" w14:textId="77777777" w:rsidTr="004238D4">
              <w:tc>
                <w:tcPr>
                  <w:tcW w:w="0" w:type="auto"/>
                </w:tcPr>
                <w:p w14:paraId="750C830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C0BEF92" w14:textId="77777777" w:rsidR="00833139" w:rsidRPr="004238D4" w:rsidRDefault="00833139" w:rsidP="004238D4">
                  <w:pPr>
                    <w:pStyle w:val="Paragraph"/>
                    <w:rPr>
                      <w:noProof/>
                      <w:lang w:val="es-ES_tradnl"/>
                    </w:rPr>
                  </w:pPr>
                  <w:r w:rsidRPr="004238D4">
                    <w:rPr>
                      <w:noProof/>
                      <w:lang w:val="es-ES_tradnl"/>
                    </w:rPr>
                    <w:t>en forma de esferas sólidas</w:t>
                  </w:r>
                </w:p>
              </w:tc>
            </w:tr>
            <w:tr w:rsidR="00833139" w:rsidRPr="004238D4" w14:paraId="797FD204" w14:textId="77777777" w:rsidTr="004238D4">
              <w:tc>
                <w:tcPr>
                  <w:tcW w:w="0" w:type="auto"/>
                </w:tcPr>
                <w:p w14:paraId="27BA9A2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CB7FD5E" w14:textId="77777777" w:rsidR="00833139" w:rsidRPr="004238D4" w:rsidRDefault="00833139" w:rsidP="004238D4">
                  <w:pPr>
                    <w:pStyle w:val="Paragraph"/>
                    <w:rPr>
                      <w:noProof/>
                      <w:lang w:val="es-ES_tradnl"/>
                    </w:rPr>
                  </w:pPr>
                  <w:r w:rsidRPr="004238D4">
                    <w:rPr>
                      <w:noProof/>
                      <w:lang w:val="es-ES_tradnl"/>
                    </w:rPr>
                    <w:t>de diámetro igual o superior a 4 mm pero igual o inferior a 12 mm,</w:t>
                  </w:r>
                </w:p>
              </w:tc>
            </w:tr>
            <w:tr w:rsidR="00833139" w:rsidRPr="004238D4" w14:paraId="1902DD8F" w14:textId="77777777" w:rsidTr="004238D4">
              <w:tc>
                <w:tcPr>
                  <w:tcW w:w="0" w:type="auto"/>
                </w:tcPr>
                <w:p w14:paraId="37A8DF9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4973CC2" w14:textId="77777777" w:rsidR="00833139" w:rsidRPr="004238D4" w:rsidRDefault="00833139" w:rsidP="004238D4">
                  <w:pPr>
                    <w:pStyle w:val="Paragraph"/>
                    <w:rPr>
                      <w:noProof/>
                      <w:lang w:val="es-ES_tradnl"/>
                    </w:rPr>
                  </w:pPr>
                  <w:r w:rsidRPr="004238D4">
                    <w:rPr>
                      <w:noProof/>
                      <w:lang w:val="es-ES_tradnl"/>
                    </w:rPr>
                    <w:t>compuesto de una mezcla de óxidos de molibdeno y óxidos de otros metales, fijado sobre un soporte de dióxido de silicio y/o óxido de aluminio,</w:t>
                  </w:r>
                </w:p>
              </w:tc>
            </w:tr>
          </w:tbl>
          <w:p w14:paraId="1DFA6CD3" w14:textId="77777777" w:rsidR="00833139" w:rsidRPr="004238D4" w:rsidRDefault="00833139" w:rsidP="004238D4">
            <w:pPr>
              <w:pStyle w:val="Paragraph"/>
              <w:rPr>
                <w:noProof/>
                <w:lang w:val="es-ES_tradnl"/>
              </w:rPr>
            </w:pPr>
            <w:r w:rsidRPr="004238D4">
              <w:rPr>
                <w:noProof/>
                <w:lang w:val="es-ES_tradnl"/>
              </w:rPr>
              <w:t>destinado a utilizarse en la fabricación de ácido acrílico</w:t>
            </w:r>
          </w:p>
          <w:p w14:paraId="2B2DA522"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1124D1F6"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C977E3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AD1F87E"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69172DC0" w14:textId="77777777" w:rsidTr="00833139">
        <w:trPr>
          <w:cantSplit/>
        </w:trPr>
        <w:tc>
          <w:tcPr>
            <w:tcW w:w="0" w:type="auto"/>
          </w:tcPr>
          <w:p w14:paraId="18F901FC" w14:textId="77777777" w:rsidR="00833139" w:rsidRPr="004238D4" w:rsidRDefault="00833139" w:rsidP="004238D4">
            <w:pPr>
              <w:pStyle w:val="Paragraph"/>
              <w:rPr>
                <w:noProof/>
                <w:lang w:val="es-ES_tradnl"/>
              </w:rPr>
            </w:pPr>
            <w:r w:rsidRPr="004238D4">
              <w:rPr>
                <w:noProof/>
                <w:lang w:val="es-ES_tradnl"/>
              </w:rPr>
              <w:t>0.6049</w:t>
            </w:r>
          </w:p>
        </w:tc>
        <w:tc>
          <w:tcPr>
            <w:tcW w:w="0" w:type="auto"/>
          </w:tcPr>
          <w:p w14:paraId="23CDE8A1" w14:textId="77777777" w:rsidR="00833139" w:rsidRPr="004238D4" w:rsidRDefault="00833139" w:rsidP="004238D4">
            <w:pPr>
              <w:pStyle w:val="Paragraph"/>
              <w:jc w:val="right"/>
              <w:rPr>
                <w:noProof/>
                <w:lang w:val="es-ES_tradnl"/>
              </w:rPr>
            </w:pPr>
            <w:r w:rsidRPr="004238D4">
              <w:rPr>
                <w:noProof/>
                <w:lang w:val="es-ES_tradnl"/>
              </w:rPr>
              <w:t>ex 3815 19 90</w:t>
            </w:r>
          </w:p>
        </w:tc>
        <w:tc>
          <w:tcPr>
            <w:tcW w:w="0" w:type="auto"/>
          </w:tcPr>
          <w:p w14:paraId="2D62384A" w14:textId="77777777" w:rsidR="00833139" w:rsidRPr="004238D4" w:rsidRDefault="00833139" w:rsidP="004238D4">
            <w:pPr>
              <w:pStyle w:val="Paragraph"/>
              <w:jc w:val="center"/>
              <w:rPr>
                <w:noProof/>
                <w:lang w:val="es-ES_tradnl"/>
              </w:rPr>
            </w:pPr>
            <w:r w:rsidRPr="004238D4">
              <w:rPr>
                <w:noProof/>
                <w:lang w:val="es-ES_tradnl"/>
              </w:rPr>
              <w:t>25</w:t>
            </w:r>
          </w:p>
        </w:tc>
        <w:tc>
          <w:tcPr>
            <w:tcW w:w="0" w:type="auto"/>
          </w:tcPr>
          <w:p w14:paraId="2C163385" w14:textId="49413541" w:rsidR="00833139" w:rsidRPr="004238D4" w:rsidRDefault="00833139" w:rsidP="004238D4">
            <w:pPr>
              <w:pStyle w:val="Paragraph"/>
              <w:rPr>
                <w:noProof/>
                <w:lang w:val="es-ES_tradnl"/>
              </w:rPr>
            </w:pPr>
            <w:r w:rsidRPr="004238D4">
              <w:rPr>
                <w:noProof/>
                <w:lang w:val="es-ES_tradnl"/>
              </w:rPr>
              <w:t>Catalizador, en forma de esferas de diámetro igual o superior a 4,2 mm, pero inferior a</w:t>
            </w:r>
            <w:r w:rsidR="004238D4">
              <w:rPr>
                <w:noProof/>
                <w:lang w:val="es-ES_tradnl"/>
              </w:rPr>
              <w:t xml:space="preserve"> </w:t>
            </w:r>
            <w:r w:rsidRPr="004238D4">
              <w:rPr>
                <w:noProof/>
                <w:lang w:val="es-ES_tradnl"/>
              </w:rPr>
              <w:t>9 mm, compuesto por una mezcla de óxidos metálicos, principalmente óxidos de molibdeno, níquel, cobalto y hierro, sobre un soporte de óxido de aluminio, destinado a la fabricación de aldehído acrílico</w:t>
            </w:r>
          </w:p>
          <w:p w14:paraId="6AC3377A"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5E342C12"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28B85D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D9A0750"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74435F95" w14:textId="77777777" w:rsidTr="00833139">
        <w:trPr>
          <w:cantSplit/>
        </w:trPr>
        <w:tc>
          <w:tcPr>
            <w:tcW w:w="0" w:type="auto"/>
          </w:tcPr>
          <w:p w14:paraId="3943069A" w14:textId="77777777" w:rsidR="00833139" w:rsidRPr="004238D4" w:rsidRDefault="00833139" w:rsidP="004238D4">
            <w:pPr>
              <w:pStyle w:val="Paragraph"/>
              <w:rPr>
                <w:noProof/>
                <w:lang w:val="es-ES_tradnl"/>
              </w:rPr>
            </w:pPr>
            <w:r w:rsidRPr="004238D4">
              <w:rPr>
                <w:noProof/>
                <w:lang w:val="es-ES_tradnl"/>
              </w:rPr>
              <w:t>0.3435</w:t>
            </w:r>
          </w:p>
        </w:tc>
        <w:tc>
          <w:tcPr>
            <w:tcW w:w="0" w:type="auto"/>
          </w:tcPr>
          <w:p w14:paraId="5B611258" w14:textId="77777777" w:rsidR="00833139" w:rsidRPr="004238D4" w:rsidRDefault="00833139" w:rsidP="004238D4">
            <w:pPr>
              <w:pStyle w:val="Paragraph"/>
              <w:jc w:val="right"/>
              <w:rPr>
                <w:noProof/>
                <w:lang w:val="es-ES_tradnl"/>
              </w:rPr>
            </w:pPr>
            <w:r w:rsidRPr="004238D4">
              <w:rPr>
                <w:noProof/>
                <w:lang w:val="es-ES_tradnl"/>
              </w:rPr>
              <w:t>ex 3815 19 90</w:t>
            </w:r>
          </w:p>
        </w:tc>
        <w:tc>
          <w:tcPr>
            <w:tcW w:w="0" w:type="auto"/>
          </w:tcPr>
          <w:p w14:paraId="36098FFD"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27E5A478" w14:textId="77777777" w:rsidR="00833139" w:rsidRPr="004238D4" w:rsidRDefault="00833139" w:rsidP="004238D4">
            <w:pPr>
              <w:pStyle w:val="Paragraph"/>
              <w:rPr>
                <w:noProof/>
                <w:lang w:val="es-ES_tradnl"/>
              </w:rPr>
            </w:pPr>
            <w:r w:rsidRPr="004238D4">
              <w:rPr>
                <w:noProof/>
                <w:lang w:val="es-ES_tradnl"/>
              </w:rPr>
              <w:t>Catalizador con un contenido de tetracloruro de titanio sobre un soporte de dicloruro de magnesio, destinado a utilizarse en la fabricación de polipropileno</w:t>
            </w:r>
          </w:p>
          <w:p w14:paraId="2FE354FB"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3F3FDC4D"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FF35BE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6187B6B"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6E9E0512" w14:textId="77777777" w:rsidTr="00833139">
        <w:trPr>
          <w:cantSplit/>
        </w:trPr>
        <w:tc>
          <w:tcPr>
            <w:tcW w:w="0" w:type="auto"/>
          </w:tcPr>
          <w:p w14:paraId="57B6BB4F" w14:textId="77777777" w:rsidR="00833139" w:rsidRPr="004238D4" w:rsidRDefault="00833139" w:rsidP="004238D4">
            <w:pPr>
              <w:pStyle w:val="Paragraph"/>
              <w:rPr>
                <w:noProof/>
                <w:lang w:val="es-ES_tradnl"/>
              </w:rPr>
            </w:pPr>
            <w:r w:rsidRPr="004238D4">
              <w:rPr>
                <w:noProof/>
                <w:lang w:val="es-ES_tradnl"/>
              </w:rPr>
              <w:t>0.7566</w:t>
            </w:r>
          </w:p>
        </w:tc>
        <w:tc>
          <w:tcPr>
            <w:tcW w:w="0" w:type="auto"/>
          </w:tcPr>
          <w:p w14:paraId="183C99FF" w14:textId="77777777" w:rsidR="00833139" w:rsidRPr="004238D4" w:rsidRDefault="00833139" w:rsidP="004238D4">
            <w:pPr>
              <w:pStyle w:val="Paragraph"/>
              <w:jc w:val="right"/>
              <w:rPr>
                <w:noProof/>
                <w:lang w:val="es-ES_tradnl"/>
              </w:rPr>
            </w:pPr>
            <w:r w:rsidRPr="004238D4">
              <w:rPr>
                <w:noProof/>
                <w:lang w:val="es-ES_tradnl"/>
              </w:rPr>
              <w:t>ex 3815 19 90</w:t>
            </w:r>
          </w:p>
        </w:tc>
        <w:tc>
          <w:tcPr>
            <w:tcW w:w="0" w:type="auto"/>
          </w:tcPr>
          <w:p w14:paraId="67EC8C5F" w14:textId="77777777" w:rsidR="00833139" w:rsidRPr="004238D4" w:rsidRDefault="00833139" w:rsidP="004238D4">
            <w:pPr>
              <w:pStyle w:val="Paragraph"/>
              <w:jc w:val="center"/>
              <w:rPr>
                <w:noProof/>
                <w:lang w:val="es-ES_tradnl"/>
              </w:rPr>
            </w:pPr>
            <w:r w:rsidRPr="004238D4">
              <w:rPr>
                <w:noProof/>
                <w:lang w:val="es-ES_tradnl"/>
              </w:rPr>
              <w:t>35</w:t>
            </w:r>
          </w:p>
        </w:tc>
        <w:tc>
          <w:tcPr>
            <w:tcW w:w="0" w:type="auto"/>
          </w:tcPr>
          <w:p w14:paraId="78D21650" w14:textId="77777777" w:rsidR="00833139" w:rsidRPr="004238D4" w:rsidRDefault="00833139" w:rsidP="004238D4">
            <w:pPr>
              <w:pStyle w:val="Paragraph"/>
              <w:rPr>
                <w:noProof/>
                <w:lang w:val="es-ES_tradnl"/>
              </w:rPr>
            </w:pPr>
            <w:r w:rsidRPr="004238D4">
              <w:rPr>
                <w:noProof/>
                <w:lang w:val="es-ES_tradnl"/>
              </w:rPr>
              <w:t>Catalizadores consistentes en ácido tungstosilícico hidrato (CAS RN 12027-43-9) impregnados sobre un soporte de dióxido de silicio en forma de polvo</w:t>
            </w:r>
          </w:p>
        </w:tc>
        <w:tc>
          <w:tcPr>
            <w:tcW w:w="0" w:type="auto"/>
          </w:tcPr>
          <w:p w14:paraId="2EAEFA4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9C4D33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EE7686D"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24A96F51" w14:textId="77777777" w:rsidTr="00833139">
        <w:trPr>
          <w:cantSplit/>
        </w:trPr>
        <w:tc>
          <w:tcPr>
            <w:tcW w:w="0" w:type="auto"/>
          </w:tcPr>
          <w:p w14:paraId="3F357DD3" w14:textId="77777777" w:rsidR="00833139" w:rsidRPr="004238D4" w:rsidRDefault="00833139" w:rsidP="004238D4">
            <w:pPr>
              <w:pStyle w:val="Paragraph"/>
              <w:rPr>
                <w:noProof/>
                <w:lang w:val="es-ES_tradnl"/>
              </w:rPr>
            </w:pPr>
            <w:r w:rsidRPr="004238D4">
              <w:rPr>
                <w:noProof/>
                <w:lang w:val="es-ES_tradnl"/>
              </w:rPr>
              <w:t>0.2792</w:t>
            </w:r>
          </w:p>
        </w:tc>
        <w:tc>
          <w:tcPr>
            <w:tcW w:w="0" w:type="auto"/>
          </w:tcPr>
          <w:p w14:paraId="0228CBEB" w14:textId="77777777" w:rsidR="00833139" w:rsidRPr="004238D4" w:rsidRDefault="00833139" w:rsidP="004238D4">
            <w:pPr>
              <w:pStyle w:val="Paragraph"/>
              <w:jc w:val="right"/>
              <w:rPr>
                <w:noProof/>
                <w:lang w:val="es-ES_tradnl"/>
              </w:rPr>
            </w:pPr>
            <w:r w:rsidRPr="004238D4">
              <w:rPr>
                <w:noProof/>
                <w:lang w:val="es-ES_tradnl"/>
              </w:rPr>
              <w:t>ex 3815 19 90</w:t>
            </w:r>
          </w:p>
        </w:tc>
        <w:tc>
          <w:tcPr>
            <w:tcW w:w="0" w:type="auto"/>
          </w:tcPr>
          <w:p w14:paraId="722395B0" w14:textId="77777777" w:rsidR="00833139" w:rsidRPr="004238D4" w:rsidRDefault="00833139" w:rsidP="004238D4">
            <w:pPr>
              <w:pStyle w:val="Paragraph"/>
              <w:jc w:val="center"/>
              <w:rPr>
                <w:noProof/>
                <w:lang w:val="es-ES_tradnl"/>
              </w:rPr>
            </w:pPr>
            <w:r w:rsidRPr="004238D4">
              <w:rPr>
                <w:noProof/>
                <w:lang w:val="es-ES_tradnl"/>
              </w:rPr>
              <w:t>65</w:t>
            </w:r>
          </w:p>
        </w:tc>
        <w:tc>
          <w:tcPr>
            <w:tcW w:w="0" w:type="auto"/>
          </w:tcPr>
          <w:p w14:paraId="5A327E4B" w14:textId="77777777" w:rsidR="00833139" w:rsidRPr="004238D4" w:rsidRDefault="00833139" w:rsidP="004238D4">
            <w:pPr>
              <w:pStyle w:val="Paragraph"/>
              <w:rPr>
                <w:noProof/>
                <w:lang w:val="es-ES_tradnl"/>
              </w:rPr>
            </w:pPr>
            <w:r w:rsidRPr="004238D4">
              <w:rPr>
                <w:noProof/>
                <w:lang w:val="es-ES_tradnl"/>
              </w:rPr>
              <w:t>Catalizador compuesto de ácido fosfórico fijado químicamente a un soporte de dióxido de silicio</w:t>
            </w:r>
          </w:p>
        </w:tc>
        <w:tc>
          <w:tcPr>
            <w:tcW w:w="0" w:type="auto"/>
          </w:tcPr>
          <w:p w14:paraId="5E23EFA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3AE469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FD6F607"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68783A1A" w14:textId="77777777" w:rsidTr="00833139">
        <w:trPr>
          <w:cantSplit/>
        </w:trPr>
        <w:tc>
          <w:tcPr>
            <w:tcW w:w="0" w:type="auto"/>
          </w:tcPr>
          <w:p w14:paraId="13204B2C" w14:textId="77777777" w:rsidR="00833139" w:rsidRPr="004238D4" w:rsidRDefault="00833139" w:rsidP="004238D4">
            <w:pPr>
              <w:pStyle w:val="Paragraph"/>
              <w:rPr>
                <w:noProof/>
                <w:lang w:val="es-ES_tradnl"/>
              </w:rPr>
            </w:pPr>
            <w:r w:rsidRPr="004238D4">
              <w:rPr>
                <w:noProof/>
                <w:lang w:val="es-ES_tradnl"/>
              </w:rPr>
              <w:t>0.2791</w:t>
            </w:r>
          </w:p>
        </w:tc>
        <w:tc>
          <w:tcPr>
            <w:tcW w:w="0" w:type="auto"/>
          </w:tcPr>
          <w:p w14:paraId="58F09B2B" w14:textId="77777777" w:rsidR="00833139" w:rsidRPr="004238D4" w:rsidRDefault="00833139" w:rsidP="004238D4">
            <w:pPr>
              <w:pStyle w:val="Paragraph"/>
              <w:jc w:val="right"/>
              <w:rPr>
                <w:noProof/>
                <w:lang w:val="es-ES_tradnl"/>
              </w:rPr>
            </w:pPr>
            <w:r w:rsidRPr="004238D4">
              <w:rPr>
                <w:noProof/>
                <w:lang w:val="es-ES_tradnl"/>
              </w:rPr>
              <w:t>ex 3815 19 90</w:t>
            </w:r>
          </w:p>
        </w:tc>
        <w:tc>
          <w:tcPr>
            <w:tcW w:w="0" w:type="auto"/>
          </w:tcPr>
          <w:p w14:paraId="217DA5B4" w14:textId="77777777" w:rsidR="00833139" w:rsidRPr="004238D4" w:rsidRDefault="00833139" w:rsidP="004238D4">
            <w:pPr>
              <w:pStyle w:val="Paragraph"/>
              <w:jc w:val="center"/>
              <w:rPr>
                <w:noProof/>
                <w:lang w:val="es-ES_tradnl"/>
              </w:rPr>
            </w:pPr>
            <w:r w:rsidRPr="004238D4">
              <w:rPr>
                <w:noProof/>
                <w:lang w:val="es-ES_tradnl"/>
              </w:rPr>
              <w:t>70</w:t>
            </w:r>
          </w:p>
        </w:tc>
        <w:tc>
          <w:tcPr>
            <w:tcW w:w="0" w:type="auto"/>
          </w:tcPr>
          <w:p w14:paraId="6C4A9F23" w14:textId="77777777" w:rsidR="00833139" w:rsidRPr="004238D4" w:rsidRDefault="00833139" w:rsidP="004238D4">
            <w:pPr>
              <w:pStyle w:val="Paragraph"/>
              <w:rPr>
                <w:noProof/>
                <w:lang w:val="es-ES_tradnl"/>
              </w:rPr>
            </w:pPr>
            <w:r w:rsidRPr="004238D4">
              <w:rPr>
                <w:noProof/>
                <w:lang w:val="es-ES_tradnl"/>
              </w:rPr>
              <w:t>Catalizador constituido por compuestos organo-metálicos de aluminio y de circonio, fijados sobre un soporte de dióxido de silicio</w:t>
            </w:r>
          </w:p>
        </w:tc>
        <w:tc>
          <w:tcPr>
            <w:tcW w:w="0" w:type="auto"/>
          </w:tcPr>
          <w:p w14:paraId="05C7FD2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4466E6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D05F440"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699AB496" w14:textId="77777777" w:rsidTr="00833139">
        <w:trPr>
          <w:cantSplit/>
        </w:trPr>
        <w:tc>
          <w:tcPr>
            <w:tcW w:w="0" w:type="auto"/>
          </w:tcPr>
          <w:p w14:paraId="6759E537" w14:textId="77777777" w:rsidR="00833139" w:rsidRPr="004238D4" w:rsidRDefault="00833139" w:rsidP="004238D4">
            <w:pPr>
              <w:pStyle w:val="Paragraph"/>
              <w:rPr>
                <w:noProof/>
                <w:lang w:val="es-ES_tradnl"/>
              </w:rPr>
            </w:pPr>
            <w:r w:rsidRPr="004238D4">
              <w:rPr>
                <w:noProof/>
                <w:lang w:val="es-ES_tradnl"/>
              </w:rPr>
              <w:t>0.2790</w:t>
            </w:r>
          </w:p>
        </w:tc>
        <w:tc>
          <w:tcPr>
            <w:tcW w:w="0" w:type="auto"/>
          </w:tcPr>
          <w:p w14:paraId="7EBB4CCA" w14:textId="77777777" w:rsidR="00833139" w:rsidRPr="004238D4" w:rsidRDefault="00833139" w:rsidP="004238D4">
            <w:pPr>
              <w:pStyle w:val="Paragraph"/>
              <w:jc w:val="right"/>
              <w:rPr>
                <w:noProof/>
                <w:lang w:val="es-ES_tradnl"/>
              </w:rPr>
            </w:pPr>
            <w:r w:rsidRPr="004238D4">
              <w:rPr>
                <w:noProof/>
                <w:lang w:val="es-ES_tradnl"/>
              </w:rPr>
              <w:t>ex 3815 19 90</w:t>
            </w:r>
          </w:p>
        </w:tc>
        <w:tc>
          <w:tcPr>
            <w:tcW w:w="0" w:type="auto"/>
          </w:tcPr>
          <w:p w14:paraId="727DCB1B" w14:textId="77777777" w:rsidR="00833139" w:rsidRPr="004238D4" w:rsidRDefault="00833139" w:rsidP="004238D4">
            <w:pPr>
              <w:pStyle w:val="Paragraph"/>
              <w:jc w:val="center"/>
              <w:rPr>
                <w:noProof/>
                <w:lang w:val="es-ES_tradnl"/>
              </w:rPr>
            </w:pPr>
            <w:r w:rsidRPr="004238D4">
              <w:rPr>
                <w:noProof/>
                <w:lang w:val="es-ES_tradnl"/>
              </w:rPr>
              <w:t>75</w:t>
            </w:r>
          </w:p>
        </w:tc>
        <w:tc>
          <w:tcPr>
            <w:tcW w:w="0" w:type="auto"/>
          </w:tcPr>
          <w:p w14:paraId="5EE5B009" w14:textId="77777777" w:rsidR="00833139" w:rsidRPr="004238D4" w:rsidRDefault="00833139" w:rsidP="004238D4">
            <w:pPr>
              <w:pStyle w:val="Paragraph"/>
              <w:rPr>
                <w:noProof/>
                <w:lang w:val="es-ES_tradnl"/>
              </w:rPr>
            </w:pPr>
            <w:r w:rsidRPr="004238D4">
              <w:rPr>
                <w:noProof/>
                <w:lang w:val="es-ES_tradnl"/>
              </w:rPr>
              <w:t>Catalizador constituido por compuestos organo-metálicos de aluminio y de cromo, fijados sobre un soporte de dióxido de silicio</w:t>
            </w:r>
          </w:p>
        </w:tc>
        <w:tc>
          <w:tcPr>
            <w:tcW w:w="0" w:type="auto"/>
          </w:tcPr>
          <w:p w14:paraId="2C9F3265"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25D207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9B32B8D"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48CB1223" w14:textId="77777777" w:rsidTr="00833139">
        <w:trPr>
          <w:cantSplit/>
        </w:trPr>
        <w:tc>
          <w:tcPr>
            <w:tcW w:w="0" w:type="auto"/>
          </w:tcPr>
          <w:p w14:paraId="6F0EBBC6" w14:textId="77777777" w:rsidR="00833139" w:rsidRPr="004238D4" w:rsidRDefault="00833139" w:rsidP="004238D4">
            <w:pPr>
              <w:pStyle w:val="Paragraph"/>
              <w:rPr>
                <w:noProof/>
                <w:lang w:val="es-ES_tradnl"/>
              </w:rPr>
            </w:pPr>
            <w:r w:rsidRPr="004238D4">
              <w:rPr>
                <w:noProof/>
                <w:lang w:val="es-ES_tradnl"/>
              </w:rPr>
              <w:t>0.2793</w:t>
            </w:r>
          </w:p>
        </w:tc>
        <w:tc>
          <w:tcPr>
            <w:tcW w:w="0" w:type="auto"/>
          </w:tcPr>
          <w:p w14:paraId="2346A09B" w14:textId="77777777" w:rsidR="00833139" w:rsidRPr="004238D4" w:rsidRDefault="00833139" w:rsidP="004238D4">
            <w:pPr>
              <w:pStyle w:val="Paragraph"/>
              <w:jc w:val="right"/>
              <w:rPr>
                <w:noProof/>
                <w:lang w:val="es-ES_tradnl"/>
              </w:rPr>
            </w:pPr>
            <w:r w:rsidRPr="004238D4">
              <w:rPr>
                <w:noProof/>
                <w:lang w:val="es-ES_tradnl"/>
              </w:rPr>
              <w:t>ex 3815 19 90</w:t>
            </w:r>
          </w:p>
        </w:tc>
        <w:tc>
          <w:tcPr>
            <w:tcW w:w="0" w:type="auto"/>
          </w:tcPr>
          <w:p w14:paraId="678C0F95" w14:textId="77777777" w:rsidR="00833139" w:rsidRPr="004238D4" w:rsidRDefault="00833139" w:rsidP="004238D4">
            <w:pPr>
              <w:pStyle w:val="Paragraph"/>
              <w:jc w:val="center"/>
              <w:rPr>
                <w:noProof/>
                <w:lang w:val="es-ES_tradnl"/>
              </w:rPr>
            </w:pPr>
            <w:r w:rsidRPr="004238D4">
              <w:rPr>
                <w:noProof/>
                <w:lang w:val="es-ES_tradnl"/>
              </w:rPr>
              <w:t>80</w:t>
            </w:r>
          </w:p>
        </w:tc>
        <w:tc>
          <w:tcPr>
            <w:tcW w:w="0" w:type="auto"/>
          </w:tcPr>
          <w:p w14:paraId="033EA697" w14:textId="77777777" w:rsidR="00833139" w:rsidRPr="004238D4" w:rsidRDefault="00833139" w:rsidP="004238D4">
            <w:pPr>
              <w:pStyle w:val="Paragraph"/>
              <w:rPr>
                <w:noProof/>
                <w:lang w:val="es-ES_tradnl"/>
              </w:rPr>
            </w:pPr>
            <w:r w:rsidRPr="004238D4">
              <w:rPr>
                <w:noProof/>
                <w:lang w:val="es-ES_tradnl"/>
              </w:rPr>
              <w:t>Catalizador constituido por compuestos organo-metálicos de magnesio y de titanio, fijados sobre un soporte de dióxido de silicio, en forma de suspensión en aceites minerales</w:t>
            </w:r>
          </w:p>
        </w:tc>
        <w:tc>
          <w:tcPr>
            <w:tcW w:w="0" w:type="auto"/>
          </w:tcPr>
          <w:p w14:paraId="1589B212"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E810D6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7EBB6A8"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24BA9329" w14:textId="77777777" w:rsidTr="00833139">
        <w:trPr>
          <w:cantSplit/>
        </w:trPr>
        <w:tc>
          <w:tcPr>
            <w:tcW w:w="0" w:type="auto"/>
          </w:tcPr>
          <w:p w14:paraId="3183B104" w14:textId="77777777" w:rsidR="00833139" w:rsidRPr="004238D4" w:rsidRDefault="00833139" w:rsidP="004238D4">
            <w:pPr>
              <w:pStyle w:val="Paragraph"/>
              <w:rPr>
                <w:noProof/>
                <w:lang w:val="es-ES_tradnl"/>
              </w:rPr>
            </w:pPr>
            <w:r w:rsidRPr="004238D4">
              <w:rPr>
                <w:noProof/>
                <w:lang w:val="es-ES_tradnl"/>
              </w:rPr>
              <w:t>0.2788</w:t>
            </w:r>
          </w:p>
        </w:tc>
        <w:tc>
          <w:tcPr>
            <w:tcW w:w="0" w:type="auto"/>
          </w:tcPr>
          <w:p w14:paraId="242ABA4D" w14:textId="77777777" w:rsidR="00833139" w:rsidRPr="004238D4" w:rsidRDefault="00833139" w:rsidP="004238D4">
            <w:pPr>
              <w:pStyle w:val="Paragraph"/>
              <w:jc w:val="right"/>
              <w:rPr>
                <w:noProof/>
                <w:lang w:val="es-ES_tradnl"/>
              </w:rPr>
            </w:pPr>
            <w:r w:rsidRPr="004238D4">
              <w:rPr>
                <w:noProof/>
                <w:lang w:val="es-ES_tradnl"/>
              </w:rPr>
              <w:t>ex 3815 19 90</w:t>
            </w:r>
          </w:p>
        </w:tc>
        <w:tc>
          <w:tcPr>
            <w:tcW w:w="0" w:type="auto"/>
          </w:tcPr>
          <w:p w14:paraId="1639D944" w14:textId="77777777" w:rsidR="00833139" w:rsidRPr="004238D4" w:rsidRDefault="00833139" w:rsidP="004238D4">
            <w:pPr>
              <w:pStyle w:val="Paragraph"/>
              <w:jc w:val="center"/>
              <w:rPr>
                <w:noProof/>
                <w:lang w:val="es-ES_tradnl"/>
              </w:rPr>
            </w:pPr>
            <w:r w:rsidRPr="004238D4">
              <w:rPr>
                <w:noProof/>
                <w:lang w:val="es-ES_tradnl"/>
              </w:rPr>
              <w:t>85</w:t>
            </w:r>
          </w:p>
        </w:tc>
        <w:tc>
          <w:tcPr>
            <w:tcW w:w="0" w:type="auto"/>
          </w:tcPr>
          <w:p w14:paraId="4450CF82" w14:textId="77777777" w:rsidR="00833139" w:rsidRPr="004238D4" w:rsidRDefault="00833139" w:rsidP="004238D4">
            <w:pPr>
              <w:pStyle w:val="Paragraph"/>
              <w:rPr>
                <w:noProof/>
                <w:lang w:val="es-ES_tradnl"/>
              </w:rPr>
            </w:pPr>
            <w:r w:rsidRPr="004238D4">
              <w:rPr>
                <w:noProof/>
                <w:lang w:val="es-ES_tradnl"/>
              </w:rPr>
              <w:t>Catalizador constituido por compuestos organo-metálicos de aluminio, magnesio y titanio, fijados sobre un soporte de dióxido de silicio, en forma de polvo</w:t>
            </w:r>
          </w:p>
        </w:tc>
        <w:tc>
          <w:tcPr>
            <w:tcW w:w="0" w:type="auto"/>
          </w:tcPr>
          <w:p w14:paraId="6B3584D7"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F362B6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C2C25FF"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182728B1" w14:textId="77777777" w:rsidTr="00833139">
        <w:trPr>
          <w:cantSplit/>
        </w:trPr>
        <w:tc>
          <w:tcPr>
            <w:tcW w:w="0" w:type="auto"/>
          </w:tcPr>
          <w:p w14:paraId="24AC5879" w14:textId="77777777" w:rsidR="00833139" w:rsidRPr="004238D4" w:rsidRDefault="00833139" w:rsidP="004238D4">
            <w:pPr>
              <w:pStyle w:val="Paragraph"/>
              <w:rPr>
                <w:noProof/>
                <w:lang w:val="es-ES_tradnl"/>
              </w:rPr>
            </w:pPr>
            <w:r w:rsidRPr="004238D4">
              <w:rPr>
                <w:noProof/>
                <w:lang w:val="es-ES_tradnl"/>
              </w:rPr>
              <w:t>0.3899</w:t>
            </w:r>
          </w:p>
        </w:tc>
        <w:tc>
          <w:tcPr>
            <w:tcW w:w="0" w:type="auto"/>
          </w:tcPr>
          <w:p w14:paraId="02CAE5DD" w14:textId="77777777" w:rsidR="00833139" w:rsidRPr="004238D4" w:rsidRDefault="00833139" w:rsidP="004238D4">
            <w:pPr>
              <w:pStyle w:val="Paragraph"/>
              <w:jc w:val="right"/>
              <w:rPr>
                <w:noProof/>
                <w:lang w:val="es-ES_tradnl"/>
              </w:rPr>
            </w:pPr>
            <w:r w:rsidRPr="004238D4">
              <w:rPr>
                <w:noProof/>
                <w:lang w:val="es-ES_tradnl"/>
              </w:rPr>
              <w:t>ex 3815 19 90</w:t>
            </w:r>
          </w:p>
        </w:tc>
        <w:tc>
          <w:tcPr>
            <w:tcW w:w="0" w:type="auto"/>
          </w:tcPr>
          <w:p w14:paraId="3CE102D6" w14:textId="77777777" w:rsidR="00833139" w:rsidRPr="004238D4" w:rsidRDefault="00833139" w:rsidP="004238D4">
            <w:pPr>
              <w:pStyle w:val="Paragraph"/>
              <w:jc w:val="center"/>
              <w:rPr>
                <w:noProof/>
                <w:lang w:val="es-ES_tradnl"/>
              </w:rPr>
            </w:pPr>
            <w:r w:rsidRPr="004238D4">
              <w:rPr>
                <w:noProof/>
                <w:lang w:val="es-ES_tradnl"/>
              </w:rPr>
              <w:t>86</w:t>
            </w:r>
          </w:p>
        </w:tc>
        <w:tc>
          <w:tcPr>
            <w:tcW w:w="0" w:type="auto"/>
          </w:tcPr>
          <w:p w14:paraId="1F36A463" w14:textId="77777777" w:rsidR="00833139" w:rsidRPr="004238D4" w:rsidRDefault="00833139" w:rsidP="004238D4">
            <w:pPr>
              <w:pStyle w:val="Paragraph"/>
              <w:rPr>
                <w:noProof/>
                <w:lang w:val="es-ES_tradnl"/>
              </w:rPr>
            </w:pPr>
            <w:r w:rsidRPr="004238D4">
              <w:rPr>
                <w:noProof/>
                <w:lang w:val="es-ES_tradnl"/>
              </w:rPr>
              <w:t>Catalizador compuesto de tetracloruro de titanio sobre un soporte de dicloruro de magnesio, destinado a la fabricación de poliolefinas </w:t>
            </w:r>
            <w:r w:rsidRPr="004238D4">
              <w:rPr>
                <w:rStyle w:val="FootnoteReference"/>
                <w:noProof/>
                <w:vertAlign w:val="baseline"/>
                <w:lang w:val="es-ES_tradnl"/>
              </w:rPr>
              <w:t>(1)</w:t>
            </w:r>
          </w:p>
        </w:tc>
        <w:tc>
          <w:tcPr>
            <w:tcW w:w="0" w:type="auto"/>
          </w:tcPr>
          <w:p w14:paraId="0E4D2FE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23269E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315D8B4"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27F83A22" w14:textId="77777777" w:rsidTr="00833139">
        <w:trPr>
          <w:cantSplit/>
        </w:trPr>
        <w:tc>
          <w:tcPr>
            <w:tcW w:w="0" w:type="auto"/>
          </w:tcPr>
          <w:p w14:paraId="3150C3BA" w14:textId="77777777" w:rsidR="00833139" w:rsidRPr="004238D4" w:rsidRDefault="00833139" w:rsidP="004238D4">
            <w:pPr>
              <w:pStyle w:val="Paragraph"/>
              <w:rPr>
                <w:noProof/>
                <w:lang w:val="es-ES_tradnl"/>
              </w:rPr>
            </w:pPr>
            <w:r w:rsidRPr="004238D4">
              <w:rPr>
                <w:noProof/>
                <w:lang w:val="es-ES_tradnl"/>
              </w:rPr>
              <w:t>0.4005</w:t>
            </w:r>
          </w:p>
        </w:tc>
        <w:tc>
          <w:tcPr>
            <w:tcW w:w="0" w:type="auto"/>
          </w:tcPr>
          <w:p w14:paraId="02717D9B" w14:textId="77777777" w:rsidR="00833139" w:rsidRPr="004238D4" w:rsidRDefault="00833139" w:rsidP="004238D4">
            <w:pPr>
              <w:pStyle w:val="Paragraph"/>
              <w:jc w:val="right"/>
              <w:rPr>
                <w:noProof/>
                <w:lang w:val="es-ES_tradnl"/>
              </w:rPr>
            </w:pPr>
            <w:r w:rsidRPr="004238D4">
              <w:rPr>
                <w:noProof/>
                <w:lang w:val="es-ES_tradnl"/>
              </w:rPr>
              <w:t>ex 3815 90 90</w:t>
            </w:r>
          </w:p>
        </w:tc>
        <w:tc>
          <w:tcPr>
            <w:tcW w:w="0" w:type="auto"/>
          </w:tcPr>
          <w:p w14:paraId="56EC5E47" w14:textId="77777777" w:rsidR="00833139" w:rsidRPr="004238D4" w:rsidRDefault="00833139" w:rsidP="004238D4">
            <w:pPr>
              <w:pStyle w:val="Paragraph"/>
              <w:jc w:val="center"/>
              <w:rPr>
                <w:noProof/>
                <w:lang w:val="es-ES_tradnl"/>
              </w:rPr>
            </w:pPr>
            <w:r w:rsidRPr="004238D4">
              <w:rPr>
                <w:noProof/>
                <w:lang w:val="es-ES_tradnl"/>
              </w:rPr>
              <w:t>16</w:t>
            </w:r>
          </w:p>
        </w:tc>
        <w:tc>
          <w:tcPr>
            <w:tcW w:w="0" w:type="auto"/>
          </w:tcPr>
          <w:p w14:paraId="44E9A1C3" w14:textId="77777777" w:rsidR="00833139" w:rsidRPr="004238D4" w:rsidRDefault="00833139" w:rsidP="004238D4">
            <w:pPr>
              <w:pStyle w:val="Paragraph"/>
              <w:rPr>
                <w:noProof/>
                <w:lang w:val="es-ES_tradnl"/>
              </w:rPr>
            </w:pPr>
            <w:r w:rsidRPr="004238D4">
              <w:rPr>
                <w:noProof/>
                <w:lang w:val="es-ES_tradnl"/>
              </w:rPr>
              <w:t>Iniciador a base de dimetilaminopropil-urea</w:t>
            </w:r>
          </w:p>
        </w:tc>
        <w:tc>
          <w:tcPr>
            <w:tcW w:w="0" w:type="auto"/>
          </w:tcPr>
          <w:p w14:paraId="51EF89C2"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D84C21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9172522"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6BC7EF0F" w14:textId="77777777" w:rsidTr="00833139">
        <w:trPr>
          <w:cantSplit/>
        </w:trPr>
        <w:tc>
          <w:tcPr>
            <w:tcW w:w="0" w:type="auto"/>
          </w:tcPr>
          <w:p w14:paraId="78DAE757" w14:textId="77777777" w:rsidR="00833139" w:rsidRPr="004238D4" w:rsidRDefault="00833139" w:rsidP="004238D4">
            <w:pPr>
              <w:pStyle w:val="Paragraph"/>
              <w:rPr>
                <w:noProof/>
                <w:lang w:val="es-ES_tradnl"/>
              </w:rPr>
            </w:pPr>
            <w:r w:rsidRPr="004238D4">
              <w:rPr>
                <w:noProof/>
                <w:lang w:val="es-ES_tradnl"/>
              </w:rPr>
              <w:t>0.5704</w:t>
            </w:r>
          </w:p>
        </w:tc>
        <w:tc>
          <w:tcPr>
            <w:tcW w:w="0" w:type="auto"/>
          </w:tcPr>
          <w:p w14:paraId="00E9EF44" w14:textId="77777777" w:rsidR="00833139" w:rsidRPr="004238D4" w:rsidRDefault="00833139" w:rsidP="004238D4">
            <w:pPr>
              <w:pStyle w:val="Paragraph"/>
              <w:jc w:val="right"/>
              <w:rPr>
                <w:noProof/>
                <w:lang w:val="es-ES_tradnl"/>
              </w:rPr>
            </w:pPr>
            <w:r w:rsidRPr="004238D4">
              <w:rPr>
                <w:noProof/>
                <w:lang w:val="es-ES_tradnl"/>
              </w:rPr>
              <w:t>ex 3815 90 90</w:t>
            </w:r>
          </w:p>
        </w:tc>
        <w:tc>
          <w:tcPr>
            <w:tcW w:w="0" w:type="auto"/>
          </w:tcPr>
          <w:p w14:paraId="298CC485" w14:textId="77777777" w:rsidR="00833139" w:rsidRPr="004238D4" w:rsidRDefault="00833139" w:rsidP="004238D4">
            <w:pPr>
              <w:pStyle w:val="Paragraph"/>
              <w:jc w:val="center"/>
              <w:rPr>
                <w:noProof/>
                <w:lang w:val="es-ES_tradnl"/>
              </w:rPr>
            </w:pPr>
            <w:r w:rsidRPr="004238D4">
              <w:rPr>
                <w:noProof/>
                <w:lang w:val="es-ES_tradnl"/>
              </w:rPr>
              <w:t>18</w:t>
            </w:r>
          </w:p>
        </w:tc>
        <w:tc>
          <w:tcPr>
            <w:tcW w:w="0" w:type="auto"/>
          </w:tcPr>
          <w:p w14:paraId="185BDA5E" w14:textId="77777777" w:rsidR="00833139" w:rsidRPr="004238D4" w:rsidRDefault="00833139" w:rsidP="004238D4">
            <w:pPr>
              <w:pStyle w:val="Paragraph"/>
              <w:rPr>
                <w:noProof/>
                <w:lang w:val="es-ES_tradnl"/>
              </w:rPr>
            </w:pPr>
            <w:r w:rsidRPr="004238D4">
              <w:rPr>
                <w:noProof/>
                <w:lang w:val="es-ES_tradnl"/>
              </w:rPr>
              <w:t>Catalizador de oxidación con un ingrediente activo de di[manganeso (1+)], 1,2-bis(octahidro-4,7-dimetil-1</w:t>
            </w:r>
            <w:r w:rsidRPr="004238D4">
              <w:rPr>
                <w:i/>
                <w:iCs/>
                <w:noProof/>
                <w:lang w:val="es-ES_tradnl"/>
              </w:rPr>
              <w:t>H</w:t>
            </w:r>
            <w:r w:rsidRPr="004238D4">
              <w:rPr>
                <w:noProof/>
                <w:lang w:val="es-ES_tradnl"/>
              </w:rPr>
              <w:t>-1,4,7-triazonin-1-il-</w:t>
            </w:r>
            <w:r w:rsidRPr="004238D4">
              <w:rPr>
                <w:i/>
                <w:iCs/>
                <w:noProof/>
                <w:lang w:val="es-ES_tradnl"/>
              </w:rPr>
              <w:t>k</w:t>
            </w:r>
            <w:r w:rsidRPr="004238D4">
              <w:rPr>
                <w:noProof/>
                <w:lang w:val="es-ES_tradnl"/>
              </w:rPr>
              <w:t>N</w:t>
            </w:r>
            <w:r w:rsidRPr="004238D4">
              <w:rPr>
                <w:noProof/>
                <w:vertAlign w:val="superscript"/>
                <w:lang w:val="es-ES_tradnl"/>
              </w:rPr>
              <w:t>1</w:t>
            </w:r>
            <w:r w:rsidRPr="004238D4">
              <w:rPr>
                <w:noProof/>
                <w:lang w:val="es-ES_tradnl"/>
              </w:rPr>
              <w:t xml:space="preserve">, </w:t>
            </w:r>
            <w:r w:rsidRPr="004238D4">
              <w:rPr>
                <w:i/>
                <w:iCs/>
                <w:noProof/>
                <w:lang w:val="es-ES_tradnl"/>
              </w:rPr>
              <w:t>k</w:t>
            </w:r>
            <w:r w:rsidRPr="004238D4">
              <w:rPr>
                <w:noProof/>
                <w:lang w:val="es-ES_tradnl"/>
              </w:rPr>
              <w:t>N</w:t>
            </w:r>
            <w:r w:rsidRPr="004238D4">
              <w:rPr>
                <w:noProof/>
                <w:vertAlign w:val="superscript"/>
                <w:lang w:val="es-ES_tradnl"/>
              </w:rPr>
              <w:t>4</w:t>
            </w:r>
            <w:r w:rsidRPr="004238D4">
              <w:rPr>
                <w:noProof/>
                <w:lang w:val="es-ES_tradnl"/>
              </w:rPr>
              <w:t xml:space="preserve">, </w:t>
            </w:r>
            <w:r w:rsidRPr="004238D4">
              <w:rPr>
                <w:i/>
                <w:iCs/>
                <w:noProof/>
                <w:lang w:val="es-ES_tradnl"/>
              </w:rPr>
              <w:t>k</w:t>
            </w:r>
            <w:r w:rsidRPr="004238D4">
              <w:rPr>
                <w:noProof/>
                <w:lang w:val="es-ES_tradnl"/>
              </w:rPr>
              <w:t>N</w:t>
            </w:r>
            <w:r w:rsidRPr="004238D4">
              <w:rPr>
                <w:noProof/>
                <w:vertAlign w:val="superscript"/>
                <w:lang w:val="es-ES_tradnl"/>
              </w:rPr>
              <w:t>7</w:t>
            </w:r>
            <w:r w:rsidRPr="004238D4">
              <w:rPr>
                <w:noProof/>
                <w:lang w:val="es-ES_tradnl"/>
              </w:rPr>
              <w:t>)etano-di-</w:t>
            </w:r>
            <w:r w:rsidRPr="004238D4">
              <w:rPr>
                <w:i/>
                <w:iCs/>
                <w:noProof/>
                <w:lang w:val="es-ES_tradnl"/>
              </w:rPr>
              <w:t>μ</w:t>
            </w:r>
            <w:r w:rsidRPr="004238D4">
              <w:rPr>
                <w:noProof/>
                <w:lang w:val="es-ES_tradnl"/>
              </w:rPr>
              <w:t>-oxo-</w:t>
            </w:r>
            <w:r w:rsidRPr="004238D4">
              <w:rPr>
                <w:i/>
                <w:iCs/>
                <w:noProof/>
                <w:lang w:val="es-ES_tradnl"/>
              </w:rPr>
              <w:t>μ</w:t>
            </w:r>
            <w:r w:rsidRPr="004238D4">
              <w:rPr>
                <w:noProof/>
                <w:lang w:val="es-ES_tradnl"/>
              </w:rPr>
              <w:t>-(etanoato-</w:t>
            </w:r>
            <w:r w:rsidRPr="004238D4">
              <w:rPr>
                <w:i/>
                <w:iCs/>
                <w:noProof/>
                <w:lang w:val="es-ES_tradnl"/>
              </w:rPr>
              <w:t>k</w:t>
            </w:r>
            <w:r w:rsidRPr="004238D4">
              <w:rPr>
                <w:noProof/>
                <w:lang w:val="es-ES_tradnl"/>
              </w:rPr>
              <w:t xml:space="preserve">O, </w:t>
            </w:r>
            <w:r w:rsidRPr="004238D4">
              <w:rPr>
                <w:i/>
                <w:iCs/>
                <w:noProof/>
                <w:lang w:val="es-ES_tradnl"/>
              </w:rPr>
              <w:t>k</w:t>
            </w:r>
            <w:r w:rsidRPr="004238D4">
              <w:rPr>
                <w:noProof/>
                <w:lang w:val="es-ES_tradnl"/>
              </w:rPr>
              <w:t>O’)-, di[cloruro(1-)] (CAS RN 1217890-37-3), utilizado para acelerar la oxidación química o el blanqueo</w:t>
            </w:r>
          </w:p>
        </w:tc>
        <w:tc>
          <w:tcPr>
            <w:tcW w:w="0" w:type="auto"/>
          </w:tcPr>
          <w:p w14:paraId="16D50209"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4BBBFB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1B79B27"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7EF6BF18" w14:textId="77777777" w:rsidTr="00833139">
        <w:trPr>
          <w:cantSplit/>
        </w:trPr>
        <w:tc>
          <w:tcPr>
            <w:tcW w:w="0" w:type="auto"/>
          </w:tcPr>
          <w:p w14:paraId="702B0A5F" w14:textId="77777777" w:rsidR="00833139" w:rsidRPr="004238D4" w:rsidRDefault="00833139" w:rsidP="004238D4">
            <w:pPr>
              <w:pStyle w:val="Paragraph"/>
              <w:rPr>
                <w:noProof/>
                <w:lang w:val="es-ES_tradnl"/>
              </w:rPr>
            </w:pPr>
            <w:r w:rsidRPr="004238D4">
              <w:rPr>
                <w:noProof/>
                <w:lang w:val="es-ES_tradnl"/>
              </w:rPr>
              <w:t>0.7528</w:t>
            </w:r>
          </w:p>
        </w:tc>
        <w:tc>
          <w:tcPr>
            <w:tcW w:w="0" w:type="auto"/>
          </w:tcPr>
          <w:p w14:paraId="3E39C0BE" w14:textId="77777777" w:rsidR="00833139" w:rsidRPr="004238D4" w:rsidRDefault="00833139" w:rsidP="004238D4">
            <w:pPr>
              <w:pStyle w:val="Paragraph"/>
              <w:jc w:val="right"/>
              <w:rPr>
                <w:noProof/>
                <w:lang w:val="es-ES_tradnl"/>
              </w:rPr>
            </w:pPr>
            <w:r w:rsidRPr="004238D4">
              <w:rPr>
                <w:noProof/>
                <w:lang w:val="es-ES_tradnl"/>
              </w:rPr>
              <w:t>ex 3815 90 90</w:t>
            </w:r>
          </w:p>
        </w:tc>
        <w:tc>
          <w:tcPr>
            <w:tcW w:w="0" w:type="auto"/>
          </w:tcPr>
          <w:p w14:paraId="48A417F5" w14:textId="77777777" w:rsidR="00833139" w:rsidRPr="004238D4" w:rsidRDefault="00833139" w:rsidP="004238D4">
            <w:pPr>
              <w:pStyle w:val="Paragraph"/>
              <w:jc w:val="center"/>
              <w:rPr>
                <w:noProof/>
                <w:lang w:val="es-ES_tradnl"/>
              </w:rPr>
            </w:pPr>
            <w:r w:rsidRPr="004238D4">
              <w:rPr>
                <w:noProof/>
                <w:lang w:val="es-ES_tradnl"/>
              </w:rPr>
              <w:t>25</w:t>
            </w:r>
          </w:p>
        </w:tc>
        <w:tc>
          <w:tcPr>
            <w:tcW w:w="0" w:type="auto"/>
          </w:tcPr>
          <w:p w14:paraId="5A37F129" w14:textId="77777777" w:rsidR="00833139" w:rsidRPr="004238D4" w:rsidRDefault="00833139" w:rsidP="004238D4">
            <w:pPr>
              <w:pStyle w:val="Paragraph"/>
              <w:rPr>
                <w:noProof/>
                <w:lang w:val="es-ES_tradnl"/>
              </w:rPr>
            </w:pPr>
            <w:r w:rsidRPr="004238D4">
              <w:rPr>
                <w:noProof/>
                <w:lang w:val="es-ES_tradnl"/>
              </w:rPr>
              <w:t>Catalizador con un contenido, en peso:</w:t>
            </w:r>
          </w:p>
          <w:tbl>
            <w:tblPr>
              <w:tblStyle w:val="Listdash1"/>
              <w:tblW w:w="0" w:type="auto"/>
              <w:tblLook w:val="0000" w:firstRow="0" w:lastRow="0" w:firstColumn="0" w:lastColumn="0" w:noHBand="0" w:noVBand="0"/>
            </w:tblPr>
            <w:tblGrid>
              <w:gridCol w:w="220"/>
              <w:gridCol w:w="4110"/>
            </w:tblGrid>
            <w:tr w:rsidR="00833139" w:rsidRPr="004238D4" w14:paraId="36B7D537" w14:textId="77777777" w:rsidTr="004238D4">
              <w:tc>
                <w:tcPr>
                  <w:tcW w:w="0" w:type="auto"/>
                </w:tcPr>
                <w:p w14:paraId="2F2BA5F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88A8FB5" w14:textId="77777777" w:rsidR="00833139" w:rsidRPr="004238D4" w:rsidRDefault="00833139" w:rsidP="004238D4">
                  <w:pPr>
                    <w:pStyle w:val="Paragraph"/>
                    <w:rPr>
                      <w:noProof/>
                      <w:lang w:val="es-ES_tradnl"/>
                    </w:rPr>
                  </w:pPr>
                  <w:r w:rsidRPr="004238D4">
                    <w:rPr>
                      <w:noProof/>
                      <w:lang w:val="es-ES_tradnl"/>
                    </w:rPr>
                    <w:t>no inferior al 30 % ni superior al 33 % de (bis)hexafluorofosfato de bis(4-(difenilsulfonio)fenil)sulfuro (CAS RN 74227-35-3), y</w:t>
                  </w:r>
                </w:p>
              </w:tc>
            </w:tr>
            <w:tr w:rsidR="00833139" w:rsidRPr="004238D4" w14:paraId="34E1DB4F" w14:textId="77777777" w:rsidTr="004238D4">
              <w:tc>
                <w:tcPr>
                  <w:tcW w:w="0" w:type="auto"/>
                </w:tcPr>
                <w:p w14:paraId="457B7D3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D807A55" w14:textId="77777777" w:rsidR="00833139" w:rsidRPr="004238D4" w:rsidRDefault="00833139" w:rsidP="004238D4">
                  <w:pPr>
                    <w:pStyle w:val="Paragraph"/>
                    <w:rPr>
                      <w:noProof/>
                      <w:lang w:val="es-ES_tradnl"/>
                    </w:rPr>
                  </w:pPr>
                  <w:r w:rsidRPr="004238D4">
                    <w:rPr>
                      <w:noProof/>
                      <w:lang w:val="es-ES_tradnl"/>
                    </w:rPr>
                    <w:t>no inferior al 24 % ni superior al 27 % de hexafluorofosfato de difenil(4-feniltio)fenilsulfonio (CAS RN 68156-13-8)</w:t>
                  </w:r>
                </w:p>
              </w:tc>
            </w:tr>
          </w:tbl>
          <w:p w14:paraId="57A723AA" w14:textId="77777777" w:rsidR="00833139" w:rsidRPr="004238D4" w:rsidRDefault="00833139" w:rsidP="004238D4">
            <w:pPr>
              <w:pStyle w:val="Paragraph"/>
              <w:rPr>
                <w:noProof/>
                <w:lang w:val="es-ES_tradnl"/>
              </w:rPr>
            </w:pPr>
            <w:r w:rsidRPr="004238D4">
              <w:rPr>
                <w:noProof/>
                <w:lang w:val="es-ES_tradnl"/>
              </w:rPr>
              <w:t>en carbonato de propileno (CAS RN 108-32-7)</w:t>
            </w:r>
          </w:p>
        </w:tc>
        <w:tc>
          <w:tcPr>
            <w:tcW w:w="0" w:type="auto"/>
          </w:tcPr>
          <w:p w14:paraId="421012E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DB272E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1EEBDDE"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43FC36B2" w14:textId="77777777" w:rsidTr="00833139">
        <w:trPr>
          <w:cantSplit/>
        </w:trPr>
        <w:tc>
          <w:tcPr>
            <w:tcW w:w="0" w:type="auto"/>
          </w:tcPr>
          <w:p w14:paraId="5B0DE691" w14:textId="77777777" w:rsidR="00833139" w:rsidRPr="004238D4" w:rsidRDefault="00833139" w:rsidP="004238D4">
            <w:pPr>
              <w:pStyle w:val="Paragraph"/>
              <w:rPr>
                <w:noProof/>
                <w:lang w:val="es-ES_tradnl"/>
              </w:rPr>
            </w:pPr>
            <w:r w:rsidRPr="004238D4">
              <w:rPr>
                <w:noProof/>
                <w:lang w:val="es-ES_tradnl"/>
              </w:rPr>
              <w:t>0.5062</w:t>
            </w:r>
          </w:p>
        </w:tc>
        <w:tc>
          <w:tcPr>
            <w:tcW w:w="0" w:type="auto"/>
          </w:tcPr>
          <w:p w14:paraId="3F53236A" w14:textId="77777777" w:rsidR="00833139" w:rsidRPr="004238D4" w:rsidRDefault="00833139" w:rsidP="004238D4">
            <w:pPr>
              <w:pStyle w:val="Paragraph"/>
              <w:jc w:val="right"/>
              <w:rPr>
                <w:noProof/>
                <w:lang w:val="es-ES_tradnl"/>
              </w:rPr>
            </w:pPr>
            <w:r w:rsidRPr="004238D4">
              <w:rPr>
                <w:noProof/>
                <w:lang w:val="es-ES_tradnl"/>
              </w:rPr>
              <w:t>ex 3815 90 90</w:t>
            </w:r>
          </w:p>
        </w:tc>
        <w:tc>
          <w:tcPr>
            <w:tcW w:w="0" w:type="auto"/>
          </w:tcPr>
          <w:p w14:paraId="73827212"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6E5F1133" w14:textId="77777777" w:rsidR="00833139" w:rsidRPr="004238D4" w:rsidRDefault="00833139" w:rsidP="004238D4">
            <w:pPr>
              <w:pStyle w:val="Paragraph"/>
              <w:rPr>
                <w:noProof/>
                <w:lang w:val="es-ES_tradnl"/>
              </w:rPr>
            </w:pPr>
            <w:r w:rsidRPr="004238D4">
              <w:rPr>
                <w:noProof/>
                <w:lang w:val="es-ES_tradnl"/>
              </w:rPr>
              <w:t>Catalizador constituido por una suspensión en aceites minerales:</w:t>
            </w:r>
          </w:p>
          <w:tbl>
            <w:tblPr>
              <w:tblStyle w:val="Listdash1"/>
              <w:tblW w:w="0" w:type="auto"/>
              <w:tblLook w:val="0000" w:firstRow="0" w:lastRow="0" w:firstColumn="0" w:lastColumn="0" w:noHBand="0" w:noVBand="0"/>
            </w:tblPr>
            <w:tblGrid>
              <w:gridCol w:w="220"/>
              <w:gridCol w:w="4110"/>
            </w:tblGrid>
            <w:tr w:rsidR="00833139" w:rsidRPr="004238D4" w14:paraId="577845D8" w14:textId="77777777" w:rsidTr="004238D4">
              <w:tc>
                <w:tcPr>
                  <w:tcW w:w="0" w:type="auto"/>
                </w:tcPr>
                <w:p w14:paraId="5023CAB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82390D7" w14:textId="77777777" w:rsidR="00833139" w:rsidRPr="004238D4" w:rsidRDefault="00833139" w:rsidP="004238D4">
                  <w:pPr>
                    <w:pStyle w:val="Paragraph"/>
                    <w:rPr>
                      <w:noProof/>
                      <w:lang w:val="es-ES_tradnl"/>
                    </w:rPr>
                  </w:pPr>
                  <w:r w:rsidRPr="004238D4">
                    <w:rPr>
                      <w:noProof/>
                      <w:lang w:val="es-ES_tradnl"/>
                    </w:rPr>
                    <w:t>de complejos de tetrahidrofurano de cloruro de magnesio y cloruro de titanio(III); y</w:t>
                  </w:r>
                </w:p>
              </w:tc>
            </w:tr>
            <w:tr w:rsidR="00833139" w:rsidRPr="004238D4" w14:paraId="55B8B94A" w14:textId="77777777" w:rsidTr="004238D4">
              <w:tc>
                <w:tcPr>
                  <w:tcW w:w="0" w:type="auto"/>
                </w:tcPr>
                <w:p w14:paraId="3C1C631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81200E2" w14:textId="77777777" w:rsidR="00833139" w:rsidRPr="004238D4" w:rsidRDefault="00833139" w:rsidP="004238D4">
                  <w:pPr>
                    <w:pStyle w:val="Paragraph"/>
                    <w:rPr>
                      <w:noProof/>
                      <w:lang w:val="es-ES_tradnl"/>
                    </w:rPr>
                  </w:pPr>
                  <w:r w:rsidRPr="004238D4">
                    <w:rPr>
                      <w:noProof/>
                      <w:lang w:val="es-ES_tradnl"/>
                    </w:rPr>
                    <w:t>de dióxido de silicio</w:t>
                  </w:r>
                </w:p>
              </w:tc>
            </w:tr>
            <w:tr w:rsidR="00833139" w:rsidRPr="004238D4" w14:paraId="757DBEF4" w14:textId="77777777" w:rsidTr="004238D4">
              <w:tc>
                <w:tcPr>
                  <w:tcW w:w="0" w:type="auto"/>
                </w:tcPr>
                <w:p w14:paraId="2AA927E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66C5821" w14:textId="77777777" w:rsidR="00833139" w:rsidRPr="004238D4" w:rsidRDefault="00833139" w:rsidP="004238D4">
                  <w:pPr>
                    <w:pStyle w:val="Paragraph"/>
                    <w:rPr>
                      <w:noProof/>
                      <w:lang w:val="es-ES_tradnl"/>
                    </w:rPr>
                  </w:pPr>
                  <w:r w:rsidRPr="004238D4">
                    <w:rPr>
                      <w:noProof/>
                      <w:lang w:val="es-ES_tradnl"/>
                    </w:rPr>
                    <w:t>con un contenido del 6,6 % (± 0,6 %) en peso de magnesio, y</w:t>
                  </w:r>
                </w:p>
              </w:tc>
            </w:tr>
            <w:tr w:rsidR="00833139" w:rsidRPr="004238D4" w14:paraId="63FE3181" w14:textId="77777777" w:rsidTr="004238D4">
              <w:tc>
                <w:tcPr>
                  <w:tcW w:w="0" w:type="auto"/>
                </w:tcPr>
                <w:p w14:paraId="7413961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E71EF83" w14:textId="77777777" w:rsidR="00833139" w:rsidRPr="004238D4" w:rsidRDefault="00833139" w:rsidP="004238D4">
                  <w:pPr>
                    <w:pStyle w:val="Paragraph"/>
                    <w:rPr>
                      <w:noProof/>
                      <w:lang w:val="es-ES_tradnl"/>
                    </w:rPr>
                  </w:pPr>
                  <w:r w:rsidRPr="004238D4">
                    <w:rPr>
                      <w:noProof/>
                      <w:lang w:val="es-ES_tradnl"/>
                    </w:rPr>
                    <w:t>del 2,3 % (± 0,2 %) en peso de titanio</w:t>
                  </w:r>
                </w:p>
              </w:tc>
            </w:tr>
          </w:tbl>
          <w:p w14:paraId="29BE158E" w14:textId="77777777" w:rsidR="00833139" w:rsidRPr="004238D4" w:rsidRDefault="00833139" w:rsidP="004238D4">
            <w:pPr>
              <w:pStyle w:val="Paragraph"/>
              <w:rPr>
                <w:noProof/>
                <w:lang w:val="es-ES_tradnl"/>
              </w:rPr>
            </w:pPr>
          </w:p>
        </w:tc>
        <w:tc>
          <w:tcPr>
            <w:tcW w:w="0" w:type="auto"/>
          </w:tcPr>
          <w:p w14:paraId="7C4DAD71"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B03C57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ABBDC38"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2536F56B" w14:textId="77777777" w:rsidTr="00833139">
        <w:trPr>
          <w:cantSplit/>
        </w:trPr>
        <w:tc>
          <w:tcPr>
            <w:tcW w:w="0" w:type="auto"/>
          </w:tcPr>
          <w:p w14:paraId="3DCB2926" w14:textId="77777777" w:rsidR="00833139" w:rsidRPr="004238D4" w:rsidRDefault="00833139" w:rsidP="004238D4">
            <w:pPr>
              <w:pStyle w:val="Paragraph"/>
              <w:rPr>
                <w:noProof/>
                <w:lang w:val="es-ES_tradnl"/>
              </w:rPr>
            </w:pPr>
            <w:r w:rsidRPr="004238D4">
              <w:rPr>
                <w:noProof/>
                <w:lang w:val="es-ES_tradnl"/>
              </w:rPr>
              <w:t>0.7526</w:t>
            </w:r>
          </w:p>
        </w:tc>
        <w:tc>
          <w:tcPr>
            <w:tcW w:w="0" w:type="auto"/>
          </w:tcPr>
          <w:p w14:paraId="35F67285" w14:textId="77777777" w:rsidR="00833139" w:rsidRPr="004238D4" w:rsidRDefault="00833139" w:rsidP="004238D4">
            <w:pPr>
              <w:pStyle w:val="Paragraph"/>
              <w:jc w:val="right"/>
              <w:rPr>
                <w:noProof/>
                <w:lang w:val="es-ES_tradnl"/>
              </w:rPr>
            </w:pPr>
            <w:r w:rsidRPr="004238D4">
              <w:rPr>
                <w:noProof/>
                <w:lang w:val="es-ES_tradnl"/>
              </w:rPr>
              <w:t>ex 3815 90 90</w:t>
            </w:r>
          </w:p>
        </w:tc>
        <w:tc>
          <w:tcPr>
            <w:tcW w:w="0" w:type="auto"/>
          </w:tcPr>
          <w:p w14:paraId="4A941861" w14:textId="77777777" w:rsidR="00833139" w:rsidRPr="004238D4" w:rsidRDefault="00833139" w:rsidP="004238D4">
            <w:pPr>
              <w:pStyle w:val="Paragraph"/>
              <w:jc w:val="center"/>
              <w:rPr>
                <w:noProof/>
                <w:lang w:val="es-ES_tradnl"/>
              </w:rPr>
            </w:pPr>
            <w:r w:rsidRPr="004238D4">
              <w:rPr>
                <w:noProof/>
                <w:lang w:val="es-ES_tradnl"/>
              </w:rPr>
              <w:t>35</w:t>
            </w:r>
          </w:p>
        </w:tc>
        <w:tc>
          <w:tcPr>
            <w:tcW w:w="0" w:type="auto"/>
          </w:tcPr>
          <w:p w14:paraId="2E7826B1" w14:textId="77777777" w:rsidR="00833139" w:rsidRPr="004238D4" w:rsidRDefault="00833139" w:rsidP="004238D4">
            <w:pPr>
              <w:pStyle w:val="Paragraph"/>
              <w:rPr>
                <w:noProof/>
                <w:lang w:val="es-ES_tradnl"/>
              </w:rPr>
            </w:pPr>
            <w:r w:rsidRPr="004238D4">
              <w:rPr>
                <w:noProof/>
                <w:lang w:val="es-ES_tradnl"/>
              </w:rPr>
              <w:t>Catalizadores con un contenido, en peso:</w:t>
            </w:r>
          </w:p>
          <w:tbl>
            <w:tblPr>
              <w:tblStyle w:val="Listdash1"/>
              <w:tblW w:w="0" w:type="auto"/>
              <w:tblLook w:val="0000" w:firstRow="0" w:lastRow="0" w:firstColumn="0" w:lastColumn="0" w:noHBand="0" w:noVBand="0"/>
            </w:tblPr>
            <w:tblGrid>
              <w:gridCol w:w="220"/>
              <w:gridCol w:w="4110"/>
            </w:tblGrid>
            <w:tr w:rsidR="00833139" w:rsidRPr="004238D4" w14:paraId="545DF26B" w14:textId="77777777" w:rsidTr="004238D4">
              <w:tc>
                <w:tcPr>
                  <w:tcW w:w="0" w:type="auto"/>
                </w:tcPr>
                <w:p w14:paraId="52712BE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AADB0A1" w14:textId="77777777" w:rsidR="00833139" w:rsidRPr="004238D4" w:rsidRDefault="00833139" w:rsidP="004238D4">
                  <w:pPr>
                    <w:pStyle w:val="Paragraph"/>
                    <w:rPr>
                      <w:noProof/>
                      <w:lang w:val="es-ES_tradnl"/>
                    </w:rPr>
                  </w:pPr>
                  <w:r w:rsidRPr="004238D4">
                    <w:rPr>
                      <w:noProof/>
                      <w:lang w:val="es-ES_tradnl"/>
                    </w:rPr>
                    <w:t>no inferior al 25 % ni superior al 27,5 % de bis(hexafluoroantimoniato) de sulfuro de bis[4-(difenilsulfonio)fenilo] (CAS RN 89452-37-9), y</w:t>
                  </w:r>
                </w:p>
              </w:tc>
            </w:tr>
            <w:tr w:rsidR="00833139" w:rsidRPr="004238D4" w14:paraId="52824524" w14:textId="77777777" w:rsidTr="004238D4">
              <w:tc>
                <w:tcPr>
                  <w:tcW w:w="0" w:type="auto"/>
                </w:tcPr>
                <w:p w14:paraId="3329DC3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7F23904" w14:textId="77777777" w:rsidR="00833139" w:rsidRPr="004238D4" w:rsidRDefault="00833139" w:rsidP="004238D4">
                  <w:pPr>
                    <w:pStyle w:val="Paragraph"/>
                    <w:rPr>
                      <w:noProof/>
                      <w:lang w:val="es-ES_tradnl"/>
                    </w:rPr>
                  </w:pPr>
                  <w:r w:rsidRPr="004238D4">
                    <w:rPr>
                      <w:noProof/>
                      <w:lang w:val="es-ES_tradnl"/>
                    </w:rPr>
                    <w:t>no inferior al 20 % ni superior al 22,5 % de hexafluorantimoniato de difenil(4-feniltio)fenilsulfonio (CAS RN 71449-78-0)</w:t>
                  </w:r>
                </w:p>
              </w:tc>
            </w:tr>
          </w:tbl>
          <w:p w14:paraId="6AA34520" w14:textId="77777777" w:rsidR="00833139" w:rsidRPr="004238D4" w:rsidRDefault="00833139" w:rsidP="004238D4">
            <w:pPr>
              <w:pStyle w:val="Paragraph"/>
              <w:rPr>
                <w:noProof/>
                <w:lang w:val="es-ES_tradnl"/>
              </w:rPr>
            </w:pPr>
            <w:r w:rsidRPr="004238D4">
              <w:rPr>
                <w:noProof/>
                <w:lang w:val="es-ES_tradnl"/>
              </w:rPr>
              <w:t xml:space="preserve">en carbonato de propileno (CAS RN 108-32-7) </w:t>
            </w:r>
          </w:p>
        </w:tc>
        <w:tc>
          <w:tcPr>
            <w:tcW w:w="0" w:type="auto"/>
          </w:tcPr>
          <w:p w14:paraId="149FCEA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1C83B2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99145FF"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470BA106" w14:textId="77777777" w:rsidTr="00833139">
        <w:trPr>
          <w:cantSplit/>
        </w:trPr>
        <w:tc>
          <w:tcPr>
            <w:tcW w:w="0" w:type="auto"/>
          </w:tcPr>
          <w:p w14:paraId="4871E309" w14:textId="77777777" w:rsidR="00833139" w:rsidRPr="004238D4" w:rsidRDefault="00833139" w:rsidP="004238D4">
            <w:pPr>
              <w:pStyle w:val="Paragraph"/>
              <w:rPr>
                <w:noProof/>
                <w:lang w:val="es-ES_tradnl"/>
              </w:rPr>
            </w:pPr>
            <w:r w:rsidRPr="004238D4">
              <w:rPr>
                <w:noProof/>
                <w:lang w:val="es-ES_tradnl"/>
              </w:rPr>
              <w:t>0.7998</w:t>
            </w:r>
          </w:p>
        </w:tc>
        <w:tc>
          <w:tcPr>
            <w:tcW w:w="0" w:type="auto"/>
          </w:tcPr>
          <w:p w14:paraId="541FAFF4" w14:textId="77777777" w:rsidR="00833139" w:rsidRPr="004238D4" w:rsidRDefault="00833139" w:rsidP="004238D4">
            <w:pPr>
              <w:pStyle w:val="Paragraph"/>
              <w:jc w:val="right"/>
              <w:rPr>
                <w:noProof/>
                <w:lang w:val="es-ES_tradnl"/>
              </w:rPr>
            </w:pPr>
            <w:r w:rsidRPr="004238D4">
              <w:rPr>
                <w:noProof/>
                <w:lang w:val="es-ES_tradnl"/>
              </w:rPr>
              <w:t>ex 3815 90 90</w:t>
            </w:r>
          </w:p>
        </w:tc>
        <w:tc>
          <w:tcPr>
            <w:tcW w:w="0" w:type="auto"/>
          </w:tcPr>
          <w:p w14:paraId="5EADFBC1" w14:textId="77777777" w:rsidR="00833139" w:rsidRPr="004238D4" w:rsidRDefault="00833139" w:rsidP="004238D4">
            <w:pPr>
              <w:pStyle w:val="Paragraph"/>
              <w:jc w:val="center"/>
              <w:rPr>
                <w:noProof/>
                <w:lang w:val="es-ES_tradnl"/>
              </w:rPr>
            </w:pPr>
            <w:r w:rsidRPr="004238D4">
              <w:rPr>
                <w:noProof/>
                <w:lang w:val="es-ES_tradnl"/>
              </w:rPr>
              <w:t>38</w:t>
            </w:r>
          </w:p>
        </w:tc>
        <w:tc>
          <w:tcPr>
            <w:tcW w:w="0" w:type="auto"/>
          </w:tcPr>
          <w:p w14:paraId="53A00C54" w14:textId="77777777" w:rsidR="00833139" w:rsidRPr="004238D4" w:rsidRDefault="00833139" w:rsidP="004238D4">
            <w:pPr>
              <w:pStyle w:val="Paragraph"/>
              <w:rPr>
                <w:noProof/>
                <w:lang w:val="es-ES_tradnl"/>
              </w:rPr>
            </w:pPr>
            <w:r w:rsidRPr="004238D4">
              <w:rPr>
                <w:noProof/>
                <w:lang w:val="es-ES_tradnl"/>
              </w:rPr>
              <w:t>Fotoiniciador, con un contenido en peso:</w:t>
            </w:r>
          </w:p>
          <w:tbl>
            <w:tblPr>
              <w:tblStyle w:val="Listdash1"/>
              <w:tblW w:w="0" w:type="auto"/>
              <w:tblLook w:val="0000" w:firstRow="0" w:lastRow="0" w:firstColumn="0" w:lastColumn="0" w:noHBand="0" w:noVBand="0"/>
            </w:tblPr>
            <w:tblGrid>
              <w:gridCol w:w="220"/>
              <w:gridCol w:w="4110"/>
            </w:tblGrid>
            <w:tr w:rsidR="00833139" w:rsidRPr="004238D4" w14:paraId="49C963A1" w14:textId="77777777" w:rsidTr="004238D4">
              <w:tc>
                <w:tcPr>
                  <w:tcW w:w="0" w:type="auto"/>
                </w:tcPr>
                <w:p w14:paraId="3E05DDF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2211258" w14:textId="77777777" w:rsidR="00833139" w:rsidRPr="004238D4" w:rsidRDefault="00833139" w:rsidP="004238D4">
                  <w:pPr>
                    <w:pStyle w:val="Paragraph"/>
                    <w:rPr>
                      <w:noProof/>
                      <w:lang w:val="es-ES_tradnl"/>
                    </w:rPr>
                  </w:pPr>
                  <w:r w:rsidRPr="004238D4">
                    <w:rPr>
                      <w:noProof/>
                      <w:lang w:val="es-ES_tradnl"/>
                    </w:rPr>
                    <w:t>igual o superior al 80 % de di[β-4-[4-(2-dimetilamino-2-bencil)butanoilfenil]piperazina]propionato de polietilenglicol (CAS RN 886463-10-1),</w:t>
                  </w:r>
                </w:p>
              </w:tc>
            </w:tr>
            <w:tr w:rsidR="00833139" w:rsidRPr="004238D4" w14:paraId="04F8DC91" w14:textId="77777777" w:rsidTr="004238D4">
              <w:tc>
                <w:tcPr>
                  <w:tcW w:w="0" w:type="auto"/>
                </w:tcPr>
                <w:p w14:paraId="4DFFF10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ECE8CB5" w14:textId="77777777" w:rsidR="00833139" w:rsidRPr="004238D4" w:rsidRDefault="00833139" w:rsidP="004238D4">
                  <w:pPr>
                    <w:pStyle w:val="Paragraph"/>
                    <w:rPr>
                      <w:noProof/>
                      <w:lang w:val="es-ES_tradnl"/>
                    </w:rPr>
                  </w:pPr>
                  <w:r w:rsidRPr="004238D4">
                    <w:rPr>
                      <w:noProof/>
                      <w:lang w:val="es-ES_tradnl"/>
                    </w:rPr>
                    <w:t>no superior al 17 % de [β-4-[4-(2- dimetilamino-2-bencil)butanoilfenil]piperazina]propionato de polietilenglicol</w:t>
                  </w:r>
                </w:p>
              </w:tc>
            </w:tr>
          </w:tbl>
          <w:p w14:paraId="5A324DDD" w14:textId="77777777" w:rsidR="00833139" w:rsidRPr="004238D4" w:rsidRDefault="00833139" w:rsidP="004238D4">
            <w:pPr>
              <w:pStyle w:val="Paragraph"/>
              <w:rPr>
                <w:noProof/>
                <w:lang w:val="es-ES_tradnl"/>
              </w:rPr>
            </w:pPr>
          </w:p>
        </w:tc>
        <w:tc>
          <w:tcPr>
            <w:tcW w:w="0" w:type="auto"/>
          </w:tcPr>
          <w:p w14:paraId="56E1F10C"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4E94A6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4D9151B"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05071E31" w14:textId="77777777" w:rsidTr="00833139">
        <w:trPr>
          <w:cantSplit/>
        </w:trPr>
        <w:tc>
          <w:tcPr>
            <w:tcW w:w="0" w:type="auto"/>
          </w:tcPr>
          <w:p w14:paraId="242D3288" w14:textId="77777777" w:rsidR="00833139" w:rsidRPr="004238D4" w:rsidRDefault="00833139" w:rsidP="004238D4">
            <w:pPr>
              <w:pStyle w:val="Paragraph"/>
              <w:rPr>
                <w:noProof/>
                <w:lang w:val="es-ES_tradnl"/>
              </w:rPr>
            </w:pPr>
            <w:r w:rsidRPr="004238D4">
              <w:rPr>
                <w:noProof/>
                <w:lang w:val="es-ES_tradnl"/>
              </w:rPr>
              <w:t>0.6006</w:t>
            </w:r>
          </w:p>
        </w:tc>
        <w:tc>
          <w:tcPr>
            <w:tcW w:w="0" w:type="auto"/>
          </w:tcPr>
          <w:p w14:paraId="74F84C97" w14:textId="77777777" w:rsidR="00833139" w:rsidRPr="004238D4" w:rsidRDefault="00833139" w:rsidP="004238D4">
            <w:pPr>
              <w:pStyle w:val="Paragraph"/>
              <w:jc w:val="right"/>
              <w:rPr>
                <w:noProof/>
                <w:lang w:val="es-ES_tradnl"/>
              </w:rPr>
            </w:pPr>
            <w:r w:rsidRPr="004238D4">
              <w:rPr>
                <w:noProof/>
                <w:lang w:val="es-ES_tradnl"/>
              </w:rPr>
              <w:t>ex 3815 90 90</w:t>
            </w:r>
          </w:p>
        </w:tc>
        <w:tc>
          <w:tcPr>
            <w:tcW w:w="0" w:type="auto"/>
          </w:tcPr>
          <w:p w14:paraId="749F3E1B"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1C1E7863" w14:textId="77777777" w:rsidR="00833139" w:rsidRPr="004238D4" w:rsidRDefault="00833139" w:rsidP="004238D4">
            <w:pPr>
              <w:pStyle w:val="Paragraph"/>
              <w:rPr>
                <w:noProof/>
                <w:lang w:val="es-ES_tradnl"/>
              </w:rPr>
            </w:pPr>
            <w:r w:rsidRPr="004238D4">
              <w:rPr>
                <w:noProof/>
                <w:lang w:val="es-ES_tradnl"/>
              </w:rPr>
              <w:t>Catalizador:</w:t>
            </w:r>
          </w:p>
          <w:tbl>
            <w:tblPr>
              <w:tblStyle w:val="Listdash1"/>
              <w:tblW w:w="0" w:type="auto"/>
              <w:tblLook w:val="0000" w:firstRow="0" w:lastRow="0" w:firstColumn="0" w:lastColumn="0" w:noHBand="0" w:noVBand="0"/>
            </w:tblPr>
            <w:tblGrid>
              <w:gridCol w:w="220"/>
              <w:gridCol w:w="4110"/>
            </w:tblGrid>
            <w:tr w:rsidR="00833139" w:rsidRPr="004238D4" w14:paraId="47A4B234" w14:textId="77777777" w:rsidTr="004238D4">
              <w:tc>
                <w:tcPr>
                  <w:tcW w:w="0" w:type="auto"/>
                </w:tcPr>
                <w:p w14:paraId="57FD3B1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8CFD17F" w14:textId="77777777" w:rsidR="00833139" w:rsidRPr="004238D4" w:rsidRDefault="00833139" w:rsidP="004238D4">
                  <w:pPr>
                    <w:pStyle w:val="Paragraph"/>
                    <w:rPr>
                      <w:noProof/>
                      <w:lang w:val="es-ES_tradnl"/>
                    </w:rPr>
                  </w:pPr>
                  <w:r w:rsidRPr="004238D4">
                    <w:rPr>
                      <w:noProof/>
                      <w:lang w:val="es-ES_tradnl"/>
                    </w:rPr>
                    <w:t>compuesto de óxidos de molibdeno y óxidos de otros metales, en una matriz de dióxido de silicio,</w:t>
                  </w:r>
                </w:p>
              </w:tc>
            </w:tr>
            <w:tr w:rsidR="00833139" w:rsidRPr="004238D4" w14:paraId="5BAE489F" w14:textId="77777777" w:rsidTr="004238D4">
              <w:tc>
                <w:tcPr>
                  <w:tcW w:w="0" w:type="auto"/>
                </w:tcPr>
                <w:p w14:paraId="1455502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7F0CB26" w14:textId="77777777" w:rsidR="00833139" w:rsidRPr="004238D4" w:rsidRDefault="00833139" w:rsidP="004238D4">
                  <w:pPr>
                    <w:pStyle w:val="Paragraph"/>
                    <w:rPr>
                      <w:noProof/>
                      <w:lang w:val="es-ES_tradnl"/>
                    </w:rPr>
                  </w:pPr>
                  <w:r w:rsidRPr="004238D4">
                    <w:rPr>
                      <w:noProof/>
                      <w:lang w:val="es-ES_tradnl"/>
                    </w:rPr>
                    <w:t>en forma de cilindros huecos con una longitud mínima de 4 mm y máxima de 12 mm,</w:t>
                  </w:r>
                </w:p>
              </w:tc>
            </w:tr>
          </w:tbl>
          <w:p w14:paraId="4824D11B" w14:textId="77777777" w:rsidR="00833139" w:rsidRPr="004238D4" w:rsidRDefault="00833139" w:rsidP="004238D4">
            <w:pPr>
              <w:pStyle w:val="Paragraph"/>
              <w:rPr>
                <w:noProof/>
                <w:lang w:val="es-ES_tradnl"/>
              </w:rPr>
            </w:pPr>
            <w:r w:rsidRPr="004238D4">
              <w:rPr>
                <w:noProof/>
                <w:lang w:val="es-ES_tradnl"/>
              </w:rPr>
              <w:t>destinado al uso en la fabricación de ácido acrílico</w:t>
            </w:r>
          </w:p>
          <w:p w14:paraId="4776CE60"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33D82359"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5D0EB7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AE52D49"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0EE66DA0" w14:textId="77777777" w:rsidTr="00833139">
        <w:trPr>
          <w:cantSplit/>
        </w:trPr>
        <w:tc>
          <w:tcPr>
            <w:tcW w:w="0" w:type="auto"/>
          </w:tcPr>
          <w:p w14:paraId="7D1DFB04" w14:textId="77777777" w:rsidR="00833139" w:rsidRPr="004238D4" w:rsidRDefault="00833139" w:rsidP="004238D4">
            <w:pPr>
              <w:pStyle w:val="Paragraph"/>
              <w:rPr>
                <w:noProof/>
                <w:lang w:val="es-ES_tradnl"/>
              </w:rPr>
            </w:pPr>
            <w:r w:rsidRPr="004238D4">
              <w:rPr>
                <w:noProof/>
                <w:lang w:val="es-ES_tradnl"/>
              </w:rPr>
              <w:t>0.7243</w:t>
            </w:r>
          </w:p>
        </w:tc>
        <w:tc>
          <w:tcPr>
            <w:tcW w:w="0" w:type="auto"/>
          </w:tcPr>
          <w:p w14:paraId="0233B1A8" w14:textId="77777777" w:rsidR="00833139" w:rsidRPr="004238D4" w:rsidRDefault="00833139" w:rsidP="004238D4">
            <w:pPr>
              <w:pStyle w:val="Paragraph"/>
              <w:jc w:val="right"/>
              <w:rPr>
                <w:noProof/>
                <w:lang w:val="es-ES_tradnl"/>
              </w:rPr>
            </w:pPr>
            <w:r w:rsidRPr="004238D4">
              <w:rPr>
                <w:noProof/>
                <w:lang w:val="es-ES_tradnl"/>
              </w:rPr>
              <w:t>ex 3815 90 90</w:t>
            </w:r>
          </w:p>
        </w:tc>
        <w:tc>
          <w:tcPr>
            <w:tcW w:w="0" w:type="auto"/>
          </w:tcPr>
          <w:p w14:paraId="14332E69" w14:textId="77777777" w:rsidR="00833139" w:rsidRPr="004238D4" w:rsidRDefault="00833139" w:rsidP="004238D4">
            <w:pPr>
              <w:pStyle w:val="Paragraph"/>
              <w:jc w:val="center"/>
              <w:rPr>
                <w:noProof/>
                <w:lang w:val="es-ES_tradnl"/>
              </w:rPr>
            </w:pPr>
            <w:r w:rsidRPr="004238D4">
              <w:rPr>
                <w:noProof/>
                <w:lang w:val="es-ES_tradnl"/>
              </w:rPr>
              <w:t>43</w:t>
            </w:r>
          </w:p>
        </w:tc>
        <w:tc>
          <w:tcPr>
            <w:tcW w:w="0" w:type="auto"/>
          </w:tcPr>
          <w:p w14:paraId="0A88245A" w14:textId="77777777" w:rsidR="00833139" w:rsidRPr="004238D4" w:rsidRDefault="00833139" w:rsidP="004238D4">
            <w:pPr>
              <w:pStyle w:val="Paragraph"/>
              <w:rPr>
                <w:noProof/>
                <w:lang w:val="es-ES_tradnl"/>
              </w:rPr>
            </w:pPr>
            <w:r w:rsidRPr="004238D4">
              <w:rPr>
                <w:noProof/>
                <w:lang w:val="es-ES_tradnl"/>
              </w:rPr>
              <w:t>Catalizador en forma de polvo con un contenido</w:t>
            </w:r>
          </w:p>
          <w:tbl>
            <w:tblPr>
              <w:tblStyle w:val="Listdash1"/>
              <w:tblW w:w="0" w:type="auto"/>
              <w:tblLook w:val="0000" w:firstRow="0" w:lastRow="0" w:firstColumn="0" w:lastColumn="0" w:noHBand="0" w:noVBand="0"/>
            </w:tblPr>
            <w:tblGrid>
              <w:gridCol w:w="220"/>
              <w:gridCol w:w="4110"/>
            </w:tblGrid>
            <w:tr w:rsidR="00833139" w:rsidRPr="004238D4" w14:paraId="64A6D8B1" w14:textId="77777777" w:rsidTr="004238D4">
              <w:tc>
                <w:tcPr>
                  <w:tcW w:w="0" w:type="auto"/>
                </w:tcPr>
                <w:p w14:paraId="23E74FA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BE6E9DE" w14:textId="77777777" w:rsidR="00833139" w:rsidRPr="004238D4" w:rsidRDefault="00833139" w:rsidP="004238D4">
                  <w:pPr>
                    <w:pStyle w:val="Paragraph"/>
                    <w:rPr>
                      <w:noProof/>
                      <w:lang w:val="es-ES_tradnl"/>
                    </w:rPr>
                  </w:pPr>
                  <w:r w:rsidRPr="004238D4">
                    <w:rPr>
                      <w:noProof/>
                      <w:lang w:val="es-ES_tradnl"/>
                    </w:rPr>
                    <w:t>de dióxido de titanio en peso del 92,50 % (± 2) % (CAS RN 13463-67-7),</w:t>
                  </w:r>
                </w:p>
              </w:tc>
            </w:tr>
            <w:tr w:rsidR="00833139" w:rsidRPr="004238D4" w14:paraId="1419325C" w14:textId="77777777" w:rsidTr="004238D4">
              <w:tc>
                <w:tcPr>
                  <w:tcW w:w="0" w:type="auto"/>
                </w:tcPr>
                <w:p w14:paraId="6FD3DFA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E3721D2" w14:textId="77777777" w:rsidR="00833139" w:rsidRPr="004238D4" w:rsidRDefault="00833139" w:rsidP="004238D4">
                  <w:pPr>
                    <w:pStyle w:val="Paragraph"/>
                    <w:rPr>
                      <w:noProof/>
                      <w:lang w:val="es-ES_tradnl"/>
                    </w:rPr>
                  </w:pPr>
                  <w:r w:rsidRPr="004238D4">
                    <w:rPr>
                      <w:noProof/>
                      <w:lang w:val="es-ES_tradnl"/>
                    </w:rPr>
                    <w:t>de dióxido de silicio en peso del 5 % (± 1) % (CAS RN 112926-00-8), y</w:t>
                  </w:r>
                </w:p>
              </w:tc>
            </w:tr>
            <w:tr w:rsidR="00833139" w:rsidRPr="004238D4" w14:paraId="52384162" w14:textId="77777777" w:rsidTr="004238D4">
              <w:tc>
                <w:tcPr>
                  <w:tcW w:w="0" w:type="auto"/>
                </w:tcPr>
                <w:p w14:paraId="25ADA85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21F34C6" w14:textId="77777777" w:rsidR="00833139" w:rsidRPr="004238D4" w:rsidRDefault="00833139" w:rsidP="004238D4">
                  <w:pPr>
                    <w:pStyle w:val="Paragraph"/>
                    <w:rPr>
                      <w:noProof/>
                      <w:lang w:val="es-ES_tradnl"/>
                    </w:rPr>
                  </w:pPr>
                  <w:r w:rsidRPr="004238D4">
                    <w:rPr>
                      <w:noProof/>
                      <w:lang w:val="es-ES_tradnl"/>
                    </w:rPr>
                    <w:t>de trióxido de azufre en peso del 2,5 % (± 1,5) % (CAS RN 7446-11-9)</w:t>
                  </w:r>
                </w:p>
              </w:tc>
            </w:tr>
          </w:tbl>
          <w:p w14:paraId="533121F2" w14:textId="77777777" w:rsidR="00833139" w:rsidRPr="004238D4" w:rsidRDefault="00833139" w:rsidP="004238D4">
            <w:pPr>
              <w:pStyle w:val="Paragraph"/>
              <w:rPr>
                <w:noProof/>
                <w:lang w:val="es-ES_tradnl"/>
              </w:rPr>
            </w:pPr>
            <w:r w:rsidRPr="004238D4">
              <w:rPr>
                <w:noProof/>
                <w:lang w:val="es-ES_tradnl"/>
              </w:rPr>
              <w:t> </w:t>
            </w:r>
          </w:p>
          <w:p w14:paraId="1EF0167C" w14:textId="77777777" w:rsidR="00833139" w:rsidRPr="004238D4" w:rsidRDefault="00833139" w:rsidP="004238D4">
            <w:pPr>
              <w:pStyle w:val="Paragraph"/>
              <w:rPr>
                <w:noProof/>
                <w:lang w:val="es-ES_tradnl"/>
              </w:rPr>
            </w:pPr>
            <w:r w:rsidRPr="004238D4">
              <w:rPr>
                <w:noProof/>
                <w:lang w:val="es-ES_tradnl"/>
              </w:rPr>
              <w:t> </w:t>
            </w:r>
          </w:p>
          <w:p w14:paraId="7B9B5727" w14:textId="77777777" w:rsidR="00833139" w:rsidRPr="004238D4" w:rsidRDefault="00833139" w:rsidP="004238D4">
            <w:pPr>
              <w:pStyle w:val="Paragraph"/>
              <w:rPr>
                <w:noProof/>
                <w:lang w:val="es-ES_tradnl"/>
              </w:rPr>
            </w:pPr>
            <w:r w:rsidRPr="004238D4">
              <w:rPr>
                <w:noProof/>
                <w:lang w:val="es-ES_tradnl"/>
              </w:rPr>
              <w:t> </w:t>
            </w:r>
          </w:p>
          <w:p w14:paraId="116B77A5" w14:textId="77777777" w:rsidR="00833139" w:rsidRPr="004238D4" w:rsidRDefault="00833139" w:rsidP="004238D4">
            <w:pPr>
              <w:pStyle w:val="Paragraph"/>
              <w:rPr>
                <w:noProof/>
                <w:lang w:val="es-ES_tradnl"/>
              </w:rPr>
            </w:pPr>
            <w:r w:rsidRPr="004238D4">
              <w:rPr>
                <w:noProof/>
                <w:lang w:val="es-ES_tradnl"/>
              </w:rPr>
              <w:t> </w:t>
            </w:r>
          </w:p>
          <w:p w14:paraId="62D9ADCF" w14:textId="77777777" w:rsidR="00833139" w:rsidRPr="004238D4" w:rsidRDefault="00833139" w:rsidP="004238D4">
            <w:pPr>
              <w:pStyle w:val="Paragraph"/>
              <w:rPr>
                <w:noProof/>
                <w:lang w:val="es-ES_tradnl"/>
              </w:rPr>
            </w:pPr>
            <w:r w:rsidRPr="004238D4">
              <w:rPr>
                <w:noProof/>
                <w:lang w:val="es-ES_tradnl"/>
              </w:rPr>
              <w:t> </w:t>
            </w:r>
          </w:p>
        </w:tc>
        <w:tc>
          <w:tcPr>
            <w:tcW w:w="0" w:type="auto"/>
          </w:tcPr>
          <w:p w14:paraId="53EDD93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6B3900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1A8AC4B"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38303ADA" w14:textId="77777777" w:rsidTr="00833139">
        <w:trPr>
          <w:cantSplit/>
        </w:trPr>
        <w:tc>
          <w:tcPr>
            <w:tcW w:w="0" w:type="auto"/>
          </w:tcPr>
          <w:p w14:paraId="39084554" w14:textId="77777777" w:rsidR="00833139" w:rsidRPr="004238D4" w:rsidRDefault="00833139" w:rsidP="004238D4">
            <w:pPr>
              <w:pStyle w:val="Paragraph"/>
              <w:rPr>
                <w:noProof/>
                <w:lang w:val="es-ES_tradnl"/>
              </w:rPr>
            </w:pPr>
            <w:r w:rsidRPr="004238D4">
              <w:rPr>
                <w:noProof/>
                <w:lang w:val="es-ES_tradnl"/>
              </w:rPr>
              <w:t>0.7999</w:t>
            </w:r>
          </w:p>
        </w:tc>
        <w:tc>
          <w:tcPr>
            <w:tcW w:w="0" w:type="auto"/>
          </w:tcPr>
          <w:p w14:paraId="0D5875D2" w14:textId="77777777" w:rsidR="00833139" w:rsidRPr="004238D4" w:rsidRDefault="00833139" w:rsidP="004238D4">
            <w:pPr>
              <w:pStyle w:val="Paragraph"/>
              <w:jc w:val="right"/>
              <w:rPr>
                <w:noProof/>
                <w:lang w:val="es-ES_tradnl"/>
              </w:rPr>
            </w:pPr>
            <w:r w:rsidRPr="004238D4">
              <w:rPr>
                <w:noProof/>
                <w:lang w:val="es-ES_tradnl"/>
              </w:rPr>
              <w:t>ex 3815 90 90</w:t>
            </w:r>
          </w:p>
        </w:tc>
        <w:tc>
          <w:tcPr>
            <w:tcW w:w="0" w:type="auto"/>
          </w:tcPr>
          <w:p w14:paraId="15ACA5A6" w14:textId="77777777" w:rsidR="00833139" w:rsidRPr="004238D4" w:rsidRDefault="00833139" w:rsidP="004238D4">
            <w:pPr>
              <w:pStyle w:val="Paragraph"/>
              <w:jc w:val="center"/>
              <w:rPr>
                <w:noProof/>
                <w:lang w:val="es-ES_tradnl"/>
              </w:rPr>
            </w:pPr>
            <w:r w:rsidRPr="004238D4">
              <w:rPr>
                <w:noProof/>
                <w:lang w:val="es-ES_tradnl"/>
              </w:rPr>
              <w:t>48</w:t>
            </w:r>
          </w:p>
        </w:tc>
        <w:tc>
          <w:tcPr>
            <w:tcW w:w="0" w:type="auto"/>
          </w:tcPr>
          <w:p w14:paraId="1B5B992A" w14:textId="77777777" w:rsidR="00833139" w:rsidRPr="004238D4" w:rsidRDefault="00833139" w:rsidP="004238D4">
            <w:pPr>
              <w:pStyle w:val="Paragraph"/>
              <w:rPr>
                <w:noProof/>
                <w:lang w:val="es-ES_tradnl"/>
              </w:rPr>
            </w:pPr>
            <w:r w:rsidRPr="004238D4">
              <w:rPr>
                <w:noProof/>
                <w:lang w:val="es-ES_tradnl"/>
              </w:rPr>
              <w:t>Fotoiniciador con un contenido en peso:</w:t>
            </w:r>
          </w:p>
          <w:tbl>
            <w:tblPr>
              <w:tblStyle w:val="Listdash1"/>
              <w:tblW w:w="0" w:type="auto"/>
              <w:tblLook w:val="0000" w:firstRow="0" w:lastRow="0" w:firstColumn="0" w:lastColumn="0" w:noHBand="0" w:noVBand="0"/>
            </w:tblPr>
            <w:tblGrid>
              <w:gridCol w:w="220"/>
              <w:gridCol w:w="4110"/>
            </w:tblGrid>
            <w:tr w:rsidR="00833139" w:rsidRPr="004238D4" w14:paraId="30A04AA9" w14:textId="77777777" w:rsidTr="004238D4">
              <w:tc>
                <w:tcPr>
                  <w:tcW w:w="0" w:type="auto"/>
                </w:tcPr>
                <w:p w14:paraId="240F9B2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5BFF82B" w14:textId="77777777" w:rsidR="00833139" w:rsidRPr="004238D4" w:rsidRDefault="00833139" w:rsidP="004238D4">
                  <w:pPr>
                    <w:pStyle w:val="Paragraph"/>
                    <w:rPr>
                      <w:noProof/>
                      <w:lang w:val="es-ES_tradnl"/>
                    </w:rPr>
                  </w:pPr>
                  <w:r w:rsidRPr="004238D4">
                    <w:rPr>
                      <w:noProof/>
                      <w:lang w:val="es-ES_tradnl"/>
                    </w:rPr>
                    <w:t>igual o superior al 88 % de α-(2-benzoilbenzoil)-ω-[(2-benzoilbenzoil)oxi]-poli(oxi-1,2-etanodiilo) (CAS RN 1246194-73-9),</w:t>
                  </w:r>
                </w:p>
              </w:tc>
            </w:tr>
            <w:tr w:rsidR="00833139" w:rsidRPr="004238D4" w14:paraId="5599A9CA" w14:textId="77777777" w:rsidTr="004238D4">
              <w:tc>
                <w:tcPr>
                  <w:tcW w:w="0" w:type="auto"/>
                </w:tcPr>
                <w:p w14:paraId="105D025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B2FD8B6" w14:textId="77777777" w:rsidR="00833139" w:rsidRPr="004238D4" w:rsidRDefault="00833139" w:rsidP="004238D4">
                  <w:pPr>
                    <w:pStyle w:val="Paragraph"/>
                    <w:rPr>
                      <w:noProof/>
                      <w:lang w:val="es-ES_tradnl"/>
                    </w:rPr>
                  </w:pPr>
                  <w:r w:rsidRPr="004238D4">
                    <w:rPr>
                      <w:noProof/>
                      <w:lang w:val="es-ES_tradnl"/>
                    </w:rPr>
                    <w:t>no superior al 12 % de α-(2-benzoilbenzoil)-ω-hidroxi-poli(oxi-1,2-etanodiilo) (CAS RN 1648797-60-7)</w:t>
                  </w:r>
                </w:p>
              </w:tc>
            </w:tr>
          </w:tbl>
          <w:p w14:paraId="031384E6" w14:textId="77777777" w:rsidR="00833139" w:rsidRPr="004238D4" w:rsidRDefault="00833139" w:rsidP="004238D4">
            <w:pPr>
              <w:pStyle w:val="Paragraph"/>
              <w:rPr>
                <w:noProof/>
                <w:lang w:val="es-ES_tradnl"/>
              </w:rPr>
            </w:pPr>
          </w:p>
        </w:tc>
        <w:tc>
          <w:tcPr>
            <w:tcW w:w="0" w:type="auto"/>
          </w:tcPr>
          <w:p w14:paraId="1EDE2F3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CC62BA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985418A"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32578A31" w14:textId="77777777" w:rsidTr="00833139">
        <w:trPr>
          <w:cantSplit/>
        </w:trPr>
        <w:tc>
          <w:tcPr>
            <w:tcW w:w="0" w:type="auto"/>
          </w:tcPr>
          <w:p w14:paraId="2D4E905E" w14:textId="77777777" w:rsidR="00833139" w:rsidRPr="004238D4" w:rsidRDefault="00833139" w:rsidP="004238D4">
            <w:pPr>
              <w:pStyle w:val="Paragraph"/>
              <w:rPr>
                <w:noProof/>
                <w:lang w:val="es-ES_tradnl"/>
              </w:rPr>
            </w:pPr>
            <w:r w:rsidRPr="004238D4">
              <w:rPr>
                <w:noProof/>
                <w:lang w:val="es-ES_tradnl"/>
              </w:rPr>
              <w:t>0.3433</w:t>
            </w:r>
          </w:p>
        </w:tc>
        <w:tc>
          <w:tcPr>
            <w:tcW w:w="0" w:type="auto"/>
          </w:tcPr>
          <w:p w14:paraId="3A053174" w14:textId="77777777" w:rsidR="00833139" w:rsidRPr="004238D4" w:rsidRDefault="00833139" w:rsidP="004238D4">
            <w:pPr>
              <w:pStyle w:val="Paragraph"/>
              <w:jc w:val="right"/>
              <w:rPr>
                <w:noProof/>
                <w:lang w:val="es-ES_tradnl"/>
              </w:rPr>
            </w:pPr>
            <w:r w:rsidRPr="004238D4">
              <w:rPr>
                <w:noProof/>
                <w:lang w:val="es-ES_tradnl"/>
              </w:rPr>
              <w:t>ex 3815 90 90</w:t>
            </w:r>
          </w:p>
        </w:tc>
        <w:tc>
          <w:tcPr>
            <w:tcW w:w="0" w:type="auto"/>
          </w:tcPr>
          <w:p w14:paraId="7446F7AB" w14:textId="77777777" w:rsidR="00833139" w:rsidRPr="004238D4" w:rsidRDefault="00833139" w:rsidP="004238D4">
            <w:pPr>
              <w:pStyle w:val="Paragraph"/>
              <w:jc w:val="center"/>
              <w:rPr>
                <w:noProof/>
                <w:lang w:val="es-ES_tradnl"/>
              </w:rPr>
            </w:pPr>
            <w:r w:rsidRPr="004238D4">
              <w:rPr>
                <w:noProof/>
                <w:lang w:val="es-ES_tradnl"/>
              </w:rPr>
              <w:t>50</w:t>
            </w:r>
          </w:p>
        </w:tc>
        <w:tc>
          <w:tcPr>
            <w:tcW w:w="0" w:type="auto"/>
          </w:tcPr>
          <w:p w14:paraId="619854BA" w14:textId="77777777" w:rsidR="00833139" w:rsidRPr="004238D4" w:rsidRDefault="00833139" w:rsidP="004238D4">
            <w:pPr>
              <w:pStyle w:val="Paragraph"/>
              <w:rPr>
                <w:noProof/>
                <w:lang w:val="es-ES_tradnl"/>
              </w:rPr>
            </w:pPr>
            <w:r w:rsidRPr="004238D4">
              <w:rPr>
                <w:noProof/>
                <w:lang w:val="es-ES_tradnl"/>
              </w:rPr>
              <w:t>Catalizador conteniendo tricloruro de titanio en forma de suspensión en hexano o heptano, con un contenido de titanio superior o igual al 9 % en peso pero inferior o igual al 30 %, calculado sobre producto libre de hexano o heptano</w:t>
            </w:r>
          </w:p>
        </w:tc>
        <w:tc>
          <w:tcPr>
            <w:tcW w:w="0" w:type="auto"/>
          </w:tcPr>
          <w:p w14:paraId="2BF75C4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B9C018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AF3B445"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7BFAA98B" w14:textId="77777777" w:rsidTr="00833139">
        <w:trPr>
          <w:cantSplit/>
        </w:trPr>
        <w:tc>
          <w:tcPr>
            <w:tcW w:w="0" w:type="auto"/>
          </w:tcPr>
          <w:p w14:paraId="635D4C72" w14:textId="77777777" w:rsidR="00833139" w:rsidRPr="004238D4" w:rsidRDefault="00833139" w:rsidP="004238D4">
            <w:pPr>
              <w:pStyle w:val="Paragraph"/>
              <w:rPr>
                <w:noProof/>
                <w:lang w:val="es-ES_tradnl"/>
              </w:rPr>
            </w:pPr>
            <w:r w:rsidRPr="004238D4">
              <w:rPr>
                <w:noProof/>
                <w:lang w:val="es-ES_tradnl"/>
              </w:rPr>
              <w:t>0.2783</w:t>
            </w:r>
          </w:p>
        </w:tc>
        <w:tc>
          <w:tcPr>
            <w:tcW w:w="0" w:type="auto"/>
          </w:tcPr>
          <w:p w14:paraId="0D4A98AB" w14:textId="77777777" w:rsidR="00833139" w:rsidRPr="004238D4" w:rsidRDefault="00833139" w:rsidP="004238D4">
            <w:pPr>
              <w:pStyle w:val="Paragraph"/>
              <w:jc w:val="right"/>
              <w:rPr>
                <w:noProof/>
                <w:lang w:val="es-ES_tradnl"/>
              </w:rPr>
            </w:pPr>
            <w:r w:rsidRPr="004238D4">
              <w:rPr>
                <w:noProof/>
                <w:lang w:val="es-ES_tradnl"/>
              </w:rPr>
              <w:t>ex 3815 90 90</w:t>
            </w:r>
          </w:p>
        </w:tc>
        <w:tc>
          <w:tcPr>
            <w:tcW w:w="0" w:type="auto"/>
          </w:tcPr>
          <w:p w14:paraId="01CF9724" w14:textId="77777777" w:rsidR="00833139" w:rsidRPr="004238D4" w:rsidRDefault="00833139" w:rsidP="004238D4">
            <w:pPr>
              <w:pStyle w:val="Paragraph"/>
              <w:jc w:val="center"/>
              <w:rPr>
                <w:noProof/>
                <w:lang w:val="es-ES_tradnl"/>
              </w:rPr>
            </w:pPr>
            <w:r w:rsidRPr="004238D4">
              <w:rPr>
                <w:noProof/>
                <w:lang w:val="es-ES_tradnl"/>
              </w:rPr>
              <w:t>80</w:t>
            </w:r>
          </w:p>
        </w:tc>
        <w:tc>
          <w:tcPr>
            <w:tcW w:w="0" w:type="auto"/>
          </w:tcPr>
          <w:p w14:paraId="13E5EA57" w14:textId="77777777" w:rsidR="00833139" w:rsidRPr="004238D4" w:rsidRDefault="00833139" w:rsidP="004238D4">
            <w:pPr>
              <w:pStyle w:val="Paragraph"/>
              <w:rPr>
                <w:noProof/>
                <w:lang w:val="es-ES_tradnl"/>
              </w:rPr>
            </w:pPr>
            <w:r w:rsidRPr="004238D4">
              <w:rPr>
                <w:noProof/>
                <w:lang w:val="es-ES_tradnl"/>
              </w:rPr>
              <w:t>Catalizador constituido esencialmente por ácido dinonilnaftalenodisulfónico en forma de solución en isobutanol</w:t>
            </w:r>
          </w:p>
        </w:tc>
        <w:tc>
          <w:tcPr>
            <w:tcW w:w="0" w:type="auto"/>
          </w:tcPr>
          <w:p w14:paraId="765BD02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B4DD3D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3C3DCCE"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293FC8B4" w14:textId="77777777" w:rsidTr="00833139">
        <w:trPr>
          <w:cantSplit/>
        </w:trPr>
        <w:tc>
          <w:tcPr>
            <w:tcW w:w="0" w:type="auto"/>
          </w:tcPr>
          <w:p w14:paraId="5A472A1D" w14:textId="77777777" w:rsidR="00833139" w:rsidRPr="004238D4" w:rsidRDefault="00833139" w:rsidP="004238D4">
            <w:pPr>
              <w:pStyle w:val="Paragraph"/>
              <w:rPr>
                <w:noProof/>
                <w:lang w:val="es-ES_tradnl"/>
              </w:rPr>
            </w:pPr>
            <w:r w:rsidRPr="004238D4">
              <w:rPr>
                <w:noProof/>
                <w:lang w:val="es-ES_tradnl"/>
              </w:rPr>
              <w:t>0.3430</w:t>
            </w:r>
          </w:p>
        </w:tc>
        <w:tc>
          <w:tcPr>
            <w:tcW w:w="0" w:type="auto"/>
          </w:tcPr>
          <w:p w14:paraId="772774AC" w14:textId="77777777" w:rsidR="00833139" w:rsidRPr="004238D4" w:rsidRDefault="00833139" w:rsidP="004238D4">
            <w:pPr>
              <w:pStyle w:val="Paragraph"/>
              <w:jc w:val="right"/>
              <w:rPr>
                <w:noProof/>
                <w:lang w:val="es-ES_tradnl"/>
              </w:rPr>
            </w:pPr>
            <w:r w:rsidRPr="004238D4">
              <w:rPr>
                <w:noProof/>
                <w:lang w:val="es-ES_tradnl"/>
              </w:rPr>
              <w:t>ex 3815 90 90</w:t>
            </w:r>
          </w:p>
        </w:tc>
        <w:tc>
          <w:tcPr>
            <w:tcW w:w="0" w:type="auto"/>
          </w:tcPr>
          <w:p w14:paraId="3FB3D808" w14:textId="77777777" w:rsidR="00833139" w:rsidRPr="004238D4" w:rsidRDefault="00833139" w:rsidP="004238D4">
            <w:pPr>
              <w:pStyle w:val="Paragraph"/>
              <w:jc w:val="center"/>
              <w:rPr>
                <w:noProof/>
                <w:lang w:val="es-ES_tradnl"/>
              </w:rPr>
            </w:pPr>
            <w:r w:rsidRPr="004238D4">
              <w:rPr>
                <w:noProof/>
                <w:lang w:val="es-ES_tradnl"/>
              </w:rPr>
              <w:t>81</w:t>
            </w:r>
          </w:p>
        </w:tc>
        <w:tc>
          <w:tcPr>
            <w:tcW w:w="0" w:type="auto"/>
          </w:tcPr>
          <w:p w14:paraId="717373F5" w14:textId="77777777" w:rsidR="00833139" w:rsidRPr="004238D4" w:rsidRDefault="00833139" w:rsidP="004238D4">
            <w:pPr>
              <w:pStyle w:val="Paragraph"/>
              <w:rPr>
                <w:noProof/>
                <w:lang w:val="es-ES_tradnl"/>
              </w:rPr>
            </w:pPr>
            <w:r w:rsidRPr="004238D4">
              <w:rPr>
                <w:noProof/>
                <w:lang w:val="es-ES_tradnl"/>
              </w:rPr>
              <w:t>Catalizador, con un contenido, en peso, de 2-etilhexanoato de (2-hidroxi-1-metiletil)trimetilamonio superior o igual al 69 % pero inferior o igual a 79 %</w:t>
            </w:r>
          </w:p>
        </w:tc>
        <w:tc>
          <w:tcPr>
            <w:tcW w:w="0" w:type="auto"/>
          </w:tcPr>
          <w:p w14:paraId="75348206"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A6D227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7D09DBA"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70EFBC2C" w14:textId="77777777" w:rsidTr="00833139">
        <w:trPr>
          <w:cantSplit/>
        </w:trPr>
        <w:tc>
          <w:tcPr>
            <w:tcW w:w="0" w:type="auto"/>
          </w:tcPr>
          <w:p w14:paraId="0F037CF5" w14:textId="77777777" w:rsidR="00833139" w:rsidRPr="004238D4" w:rsidRDefault="00833139" w:rsidP="004238D4">
            <w:pPr>
              <w:pStyle w:val="Paragraph"/>
              <w:rPr>
                <w:noProof/>
                <w:lang w:val="es-ES_tradnl"/>
              </w:rPr>
            </w:pPr>
            <w:r w:rsidRPr="004238D4">
              <w:rPr>
                <w:noProof/>
                <w:lang w:val="es-ES_tradnl"/>
              </w:rPr>
              <w:t>0.2782</w:t>
            </w:r>
          </w:p>
        </w:tc>
        <w:tc>
          <w:tcPr>
            <w:tcW w:w="0" w:type="auto"/>
          </w:tcPr>
          <w:p w14:paraId="13DD7522" w14:textId="77777777" w:rsidR="00833139" w:rsidRPr="004238D4" w:rsidRDefault="00833139" w:rsidP="004238D4">
            <w:pPr>
              <w:pStyle w:val="Paragraph"/>
              <w:jc w:val="right"/>
              <w:rPr>
                <w:noProof/>
                <w:lang w:val="es-ES_tradnl"/>
              </w:rPr>
            </w:pPr>
            <w:r w:rsidRPr="004238D4">
              <w:rPr>
                <w:noProof/>
                <w:lang w:val="es-ES_tradnl"/>
              </w:rPr>
              <w:t>ex 3815 90 90</w:t>
            </w:r>
          </w:p>
        </w:tc>
        <w:tc>
          <w:tcPr>
            <w:tcW w:w="0" w:type="auto"/>
          </w:tcPr>
          <w:p w14:paraId="31E360AF" w14:textId="77777777" w:rsidR="00833139" w:rsidRPr="004238D4" w:rsidRDefault="00833139" w:rsidP="004238D4">
            <w:pPr>
              <w:pStyle w:val="Paragraph"/>
              <w:jc w:val="center"/>
              <w:rPr>
                <w:noProof/>
                <w:lang w:val="es-ES_tradnl"/>
              </w:rPr>
            </w:pPr>
            <w:r w:rsidRPr="004238D4">
              <w:rPr>
                <w:noProof/>
                <w:lang w:val="es-ES_tradnl"/>
              </w:rPr>
              <w:t>85</w:t>
            </w:r>
          </w:p>
        </w:tc>
        <w:tc>
          <w:tcPr>
            <w:tcW w:w="0" w:type="auto"/>
          </w:tcPr>
          <w:p w14:paraId="7B00F06A" w14:textId="77777777" w:rsidR="00833139" w:rsidRPr="004238D4" w:rsidRDefault="00833139" w:rsidP="004238D4">
            <w:pPr>
              <w:pStyle w:val="Paragraph"/>
              <w:rPr>
                <w:noProof/>
                <w:lang w:val="es-ES_tradnl"/>
              </w:rPr>
            </w:pPr>
            <w:r w:rsidRPr="004238D4">
              <w:rPr>
                <w:noProof/>
                <w:lang w:val="es-ES_tradnl"/>
              </w:rPr>
              <w:t>Catalizador a base de aluminosilicato (zeolita), destinado a la alquilación de hidrocarburos aromáticos, a la transalquilación de hidrocarburos alquilaromáticos o a la oligomerización de olefinas</w:t>
            </w:r>
          </w:p>
          <w:p w14:paraId="6E14005A"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105E61A1"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FD4046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3B8BB21"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13FA9C52" w14:textId="77777777" w:rsidTr="00833139">
        <w:trPr>
          <w:cantSplit/>
        </w:trPr>
        <w:tc>
          <w:tcPr>
            <w:tcW w:w="0" w:type="auto"/>
          </w:tcPr>
          <w:p w14:paraId="3812E65C" w14:textId="77777777" w:rsidR="00833139" w:rsidRPr="004238D4" w:rsidRDefault="00833139" w:rsidP="004238D4">
            <w:pPr>
              <w:pStyle w:val="Paragraph"/>
              <w:rPr>
                <w:noProof/>
                <w:lang w:val="es-ES_tradnl"/>
              </w:rPr>
            </w:pPr>
            <w:r w:rsidRPr="004238D4">
              <w:rPr>
                <w:noProof/>
                <w:lang w:val="es-ES_tradnl"/>
              </w:rPr>
              <w:t>0.2909</w:t>
            </w:r>
          </w:p>
        </w:tc>
        <w:tc>
          <w:tcPr>
            <w:tcW w:w="0" w:type="auto"/>
          </w:tcPr>
          <w:p w14:paraId="481C335C" w14:textId="77777777" w:rsidR="00833139" w:rsidRPr="004238D4" w:rsidRDefault="00833139" w:rsidP="004238D4">
            <w:pPr>
              <w:pStyle w:val="Paragraph"/>
              <w:jc w:val="right"/>
              <w:rPr>
                <w:noProof/>
                <w:lang w:val="es-ES_tradnl"/>
              </w:rPr>
            </w:pPr>
            <w:r w:rsidRPr="004238D4">
              <w:rPr>
                <w:noProof/>
                <w:lang w:val="es-ES_tradnl"/>
              </w:rPr>
              <w:t>ex 3815 90 90</w:t>
            </w:r>
          </w:p>
        </w:tc>
        <w:tc>
          <w:tcPr>
            <w:tcW w:w="0" w:type="auto"/>
          </w:tcPr>
          <w:p w14:paraId="7CEB2563" w14:textId="77777777" w:rsidR="00833139" w:rsidRPr="004238D4" w:rsidRDefault="00833139" w:rsidP="004238D4">
            <w:pPr>
              <w:pStyle w:val="Paragraph"/>
              <w:jc w:val="center"/>
              <w:rPr>
                <w:noProof/>
                <w:lang w:val="es-ES_tradnl"/>
              </w:rPr>
            </w:pPr>
            <w:r w:rsidRPr="004238D4">
              <w:rPr>
                <w:noProof/>
                <w:lang w:val="es-ES_tradnl"/>
              </w:rPr>
              <w:t>86</w:t>
            </w:r>
          </w:p>
        </w:tc>
        <w:tc>
          <w:tcPr>
            <w:tcW w:w="0" w:type="auto"/>
          </w:tcPr>
          <w:p w14:paraId="6406466A" w14:textId="77777777" w:rsidR="00833139" w:rsidRPr="004238D4" w:rsidRDefault="00833139" w:rsidP="004238D4">
            <w:pPr>
              <w:pStyle w:val="Paragraph"/>
              <w:rPr>
                <w:noProof/>
                <w:lang w:val="es-ES_tradnl"/>
              </w:rPr>
            </w:pPr>
            <w:r w:rsidRPr="004238D4">
              <w:rPr>
                <w:noProof/>
                <w:lang w:val="es-ES_tradnl"/>
              </w:rPr>
              <w:t>Catalizador, en forma de barritas cilíndricas, compuesto de silicato de aluminio (zeolita), con un contenido, en peso, de óxidos de metales de las tierras raras superior o igual al 2 % pero inferior o igual al 3 % y de óxido de disodio inferior al 1 %</w:t>
            </w:r>
          </w:p>
        </w:tc>
        <w:tc>
          <w:tcPr>
            <w:tcW w:w="0" w:type="auto"/>
          </w:tcPr>
          <w:p w14:paraId="5FC84FA9"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2A4E99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BA27F4E"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7D45EF5C" w14:textId="77777777" w:rsidTr="00833139">
        <w:trPr>
          <w:cantSplit/>
        </w:trPr>
        <w:tc>
          <w:tcPr>
            <w:tcW w:w="0" w:type="auto"/>
          </w:tcPr>
          <w:p w14:paraId="104BA61F" w14:textId="77777777" w:rsidR="00833139" w:rsidRPr="004238D4" w:rsidRDefault="00833139" w:rsidP="004238D4">
            <w:pPr>
              <w:pStyle w:val="Paragraph"/>
              <w:rPr>
                <w:noProof/>
                <w:lang w:val="es-ES_tradnl"/>
              </w:rPr>
            </w:pPr>
            <w:r w:rsidRPr="004238D4">
              <w:rPr>
                <w:noProof/>
                <w:lang w:val="es-ES_tradnl"/>
              </w:rPr>
              <w:t>0.3732</w:t>
            </w:r>
          </w:p>
        </w:tc>
        <w:tc>
          <w:tcPr>
            <w:tcW w:w="0" w:type="auto"/>
          </w:tcPr>
          <w:p w14:paraId="4130ACCF" w14:textId="77777777" w:rsidR="00833139" w:rsidRPr="004238D4" w:rsidRDefault="00833139" w:rsidP="004238D4">
            <w:pPr>
              <w:pStyle w:val="Paragraph"/>
              <w:jc w:val="right"/>
              <w:rPr>
                <w:noProof/>
                <w:lang w:val="es-ES_tradnl"/>
              </w:rPr>
            </w:pPr>
            <w:r w:rsidRPr="004238D4">
              <w:rPr>
                <w:noProof/>
                <w:lang w:val="es-ES_tradnl"/>
              </w:rPr>
              <w:t>ex 3815 90 90</w:t>
            </w:r>
          </w:p>
        </w:tc>
        <w:tc>
          <w:tcPr>
            <w:tcW w:w="0" w:type="auto"/>
          </w:tcPr>
          <w:p w14:paraId="036247DC" w14:textId="77777777" w:rsidR="00833139" w:rsidRPr="004238D4" w:rsidRDefault="00833139" w:rsidP="004238D4">
            <w:pPr>
              <w:pStyle w:val="Paragraph"/>
              <w:jc w:val="center"/>
              <w:rPr>
                <w:noProof/>
                <w:lang w:val="es-ES_tradnl"/>
              </w:rPr>
            </w:pPr>
            <w:r w:rsidRPr="004238D4">
              <w:rPr>
                <w:noProof/>
                <w:lang w:val="es-ES_tradnl"/>
              </w:rPr>
              <w:t>88</w:t>
            </w:r>
          </w:p>
        </w:tc>
        <w:tc>
          <w:tcPr>
            <w:tcW w:w="0" w:type="auto"/>
          </w:tcPr>
          <w:p w14:paraId="6C6B8169" w14:textId="77777777" w:rsidR="00833139" w:rsidRPr="004238D4" w:rsidRDefault="00833139" w:rsidP="004238D4">
            <w:pPr>
              <w:pStyle w:val="Paragraph"/>
              <w:rPr>
                <w:noProof/>
                <w:lang w:val="es-ES_tradnl"/>
              </w:rPr>
            </w:pPr>
            <w:r w:rsidRPr="004238D4">
              <w:rPr>
                <w:noProof/>
                <w:lang w:val="es-ES_tradnl"/>
              </w:rPr>
              <w:t>Catalizadores compuestos de tetracloruro de titanio y de cloruro de magnesio, con un contenido, en producto exento de aceite y hexano, de:</w:t>
            </w:r>
          </w:p>
          <w:tbl>
            <w:tblPr>
              <w:tblStyle w:val="Listdash1"/>
              <w:tblW w:w="0" w:type="auto"/>
              <w:tblLook w:val="0000" w:firstRow="0" w:lastRow="0" w:firstColumn="0" w:lastColumn="0" w:noHBand="0" w:noVBand="0"/>
            </w:tblPr>
            <w:tblGrid>
              <w:gridCol w:w="220"/>
              <w:gridCol w:w="4110"/>
            </w:tblGrid>
            <w:tr w:rsidR="00833139" w:rsidRPr="004238D4" w14:paraId="2BAD2959" w14:textId="77777777" w:rsidTr="004238D4">
              <w:tc>
                <w:tcPr>
                  <w:tcW w:w="0" w:type="auto"/>
                </w:tcPr>
                <w:p w14:paraId="735085B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3269EF6" w14:textId="77777777" w:rsidR="00833139" w:rsidRPr="004238D4" w:rsidRDefault="00833139" w:rsidP="004238D4">
                  <w:pPr>
                    <w:pStyle w:val="Paragraph"/>
                    <w:rPr>
                      <w:noProof/>
                      <w:lang w:val="es-ES_tradnl"/>
                    </w:rPr>
                  </w:pPr>
                  <w:r w:rsidRPr="004238D4">
                    <w:rPr>
                      <w:noProof/>
                      <w:lang w:val="es-ES_tradnl"/>
                    </w:rPr>
                    <w:t>titanio superior o igual al 4 % pero inferior o igual al 10 % en peso</w:t>
                  </w:r>
                </w:p>
              </w:tc>
            </w:tr>
            <w:tr w:rsidR="00833139" w:rsidRPr="004238D4" w14:paraId="02A06061" w14:textId="77777777" w:rsidTr="004238D4">
              <w:tc>
                <w:tcPr>
                  <w:tcW w:w="0" w:type="auto"/>
                </w:tcPr>
                <w:p w14:paraId="2D17F70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B6D7EA6" w14:textId="77777777" w:rsidR="00833139" w:rsidRPr="004238D4" w:rsidRDefault="00833139" w:rsidP="004238D4">
                  <w:pPr>
                    <w:pStyle w:val="Paragraph"/>
                    <w:rPr>
                      <w:noProof/>
                      <w:lang w:val="es-ES_tradnl"/>
                    </w:rPr>
                  </w:pPr>
                  <w:r w:rsidRPr="004238D4">
                    <w:rPr>
                      <w:noProof/>
                      <w:lang w:val="es-ES_tradnl"/>
                    </w:rPr>
                    <w:t>magnesio superior o igual al 10 % pero inferior o igual al 20 % en peso</w:t>
                  </w:r>
                </w:p>
              </w:tc>
            </w:tr>
          </w:tbl>
          <w:p w14:paraId="5D9E13F2" w14:textId="77777777" w:rsidR="00833139" w:rsidRPr="004238D4" w:rsidRDefault="00833139" w:rsidP="004238D4">
            <w:pPr>
              <w:pStyle w:val="Paragraph"/>
              <w:rPr>
                <w:noProof/>
                <w:lang w:val="es-ES_tradnl"/>
              </w:rPr>
            </w:pPr>
          </w:p>
        </w:tc>
        <w:tc>
          <w:tcPr>
            <w:tcW w:w="0" w:type="auto"/>
          </w:tcPr>
          <w:p w14:paraId="1470194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B86E55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11993BF"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384DEBE8" w14:textId="77777777" w:rsidTr="00833139">
        <w:trPr>
          <w:cantSplit/>
        </w:trPr>
        <w:tc>
          <w:tcPr>
            <w:tcW w:w="0" w:type="auto"/>
          </w:tcPr>
          <w:p w14:paraId="7EFC88B1" w14:textId="77777777" w:rsidR="00833139" w:rsidRPr="004238D4" w:rsidRDefault="00833139" w:rsidP="004238D4">
            <w:pPr>
              <w:pStyle w:val="Paragraph"/>
              <w:rPr>
                <w:noProof/>
                <w:lang w:val="es-ES_tradnl"/>
              </w:rPr>
            </w:pPr>
            <w:r w:rsidRPr="004238D4">
              <w:rPr>
                <w:noProof/>
                <w:lang w:val="es-ES_tradnl"/>
              </w:rPr>
              <w:t>0.3733</w:t>
            </w:r>
          </w:p>
        </w:tc>
        <w:tc>
          <w:tcPr>
            <w:tcW w:w="0" w:type="auto"/>
          </w:tcPr>
          <w:p w14:paraId="3914DA46" w14:textId="227901C9"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3815 90 90</w:t>
            </w:r>
          </w:p>
        </w:tc>
        <w:tc>
          <w:tcPr>
            <w:tcW w:w="0" w:type="auto"/>
          </w:tcPr>
          <w:p w14:paraId="70067F87" w14:textId="77777777" w:rsidR="00833139" w:rsidRPr="004238D4" w:rsidRDefault="00833139" w:rsidP="004238D4">
            <w:pPr>
              <w:pStyle w:val="Paragraph"/>
              <w:jc w:val="center"/>
              <w:rPr>
                <w:noProof/>
                <w:lang w:val="es-ES_tradnl"/>
              </w:rPr>
            </w:pPr>
            <w:r w:rsidRPr="004238D4">
              <w:rPr>
                <w:noProof/>
                <w:lang w:val="es-ES_tradnl"/>
              </w:rPr>
              <w:t>89</w:t>
            </w:r>
          </w:p>
        </w:tc>
        <w:tc>
          <w:tcPr>
            <w:tcW w:w="0" w:type="auto"/>
          </w:tcPr>
          <w:p w14:paraId="44573E8D" w14:textId="77777777" w:rsidR="00833139" w:rsidRPr="004238D4" w:rsidRDefault="00833139" w:rsidP="004238D4">
            <w:pPr>
              <w:pStyle w:val="Paragraph"/>
              <w:rPr>
                <w:noProof/>
                <w:lang w:val="es-ES_tradnl"/>
              </w:rPr>
            </w:pPr>
            <w:r w:rsidRPr="004238D4">
              <w:rPr>
                <w:noProof/>
                <w:lang w:val="es-ES_tradnl"/>
              </w:rPr>
              <w:t>Bacterias Rhodococcus rhodocrous J1 que contengan enzimas, suspendidas en un gel de poliacrilamida o en agua, destinadas a su utilización como catalizadores en la producción de acrilamida por hidratación de acrilonitrilo</w:t>
            </w:r>
          </w:p>
          <w:p w14:paraId="62077F43"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54AA1796"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C57C51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E2FBC0B"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438F53A7" w14:textId="77777777" w:rsidTr="00833139">
        <w:trPr>
          <w:cantSplit/>
        </w:trPr>
        <w:tc>
          <w:tcPr>
            <w:tcW w:w="0" w:type="auto"/>
          </w:tcPr>
          <w:p w14:paraId="205FEB24" w14:textId="77777777" w:rsidR="00833139" w:rsidRPr="004238D4" w:rsidRDefault="00833139" w:rsidP="004238D4">
            <w:pPr>
              <w:pStyle w:val="Paragraph"/>
              <w:rPr>
                <w:noProof/>
                <w:lang w:val="es-ES_tradnl"/>
              </w:rPr>
            </w:pPr>
            <w:r w:rsidRPr="004238D4">
              <w:rPr>
                <w:noProof/>
                <w:lang w:val="es-ES_tradnl"/>
              </w:rPr>
              <w:t>0.4408</w:t>
            </w:r>
          </w:p>
        </w:tc>
        <w:tc>
          <w:tcPr>
            <w:tcW w:w="0" w:type="auto"/>
          </w:tcPr>
          <w:p w14:paraId="1ACC7EF9" w14:textId="77777777" w:rsidR="00833139" w:rsidRPr="004238D4" w:rsidRDefault="00833139" w:rsidP="004238D4">
            <w:pPr>
              <w:pStyle w:val="Paragraph"/>
              <w:jc w:val="right"/>
              <w:rPr>
                <w:noProof/>
                <w:lang w:val="es-ES_tradnl"/>
              </w:rPr>
            </w:pPr>
            <w:r w:rsidRPr="004238D4">
              <w:rPr>
                <w:noProof/>
                <w:lang w:val="es-ES_tradnl"/>
              </w:rPr>
              <w:t>ex 3817 00 50</w:t>
            </w:r>
          </w:p>
        </w:tc>
        <w:tc>
          <w:tcPr>
            <w:tcW w:w="0" w:type="auto"/>
          </w:tcPr>
          <w:p w14:paraId="322FE775"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72CF348A" w14:textId="77777777" w:rsidR="00833139" w:rsidRPr="004238D4" w:rsidRDefault="00833139" w:rsidP="004238D4">
            <w:pPr>
              <w:pStyle w:val="Paragraph"/>
              <w:rPr>
                <w:noProof/>
                <w:lang w:val="es-ES_tradnl"/>
              </w:rPr>
            </w:pPr>
            <w:r w:rsidRPr="004238D4">
              <w:rPr>
                <w:noProof/>
                <w:lang w:val="es-ES_tradnl"/>
              </w:rPr>
              <w:t>Mezcla de alquilbencenos (C14-26) con un contenido, en peso:</w:t>
            </w:r>
          </w:p>
          <w:tbl>
            <w:tblPr>
              <w:tblStyle w:val="Listdash1"/>
              <w:tblW w:w="0" w:type="auto"/>
              <w:tblLook w:val="0000" w:firstRow="0" w:lastRow="0" w:firstColumn="0" w:lastColumn="0" w:noHBand="0" w:noVBand="0"/>
            </w:tblPr>
            <w:tblGrid>
              <w:gridCol w:w="220"/>
              <w:gridCol w:w="4110"/>
            </w:tblGrid>
            <w:tr w:rsidR="00833139" w:rsidRPr="004238D4" w14:paraId="2485AB13" w14:textId="77777777" w:rsidTr="004238D4">
              <w:tc>
                <w:tcPr>
                  <w:tcW w:w="0" w:type="auto"/>
                </w:tcPr>
                <w:p w14:paraId="121F857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E4F553B" w14:textId="77777777" w:rsidR="00833139" w:rsidRPr="004238D4" w:rsidRDefault="00833139" w:rsidP="004238D4">
                  <w:pPr>
                    <w:pStyle w:val="Paragraph"/>
                    <w:rPr>
                      <w:noProof/>
                      <w:lang w:val="es-ES_tradnl"/>
                    </w:rPr>
                  </w:pPr>
                  <w:r w:rsidRPr="004238D4">
                    <w:rPr>
                      <w:noProof/>
                      <w:lang w:val="es-ES_tradnl"/>
                    </w:rPr>
                    <w:t>igual o superior al 35 % pero no superior al 60 % de eicosilbenceno,</w:t>
                  </w:r>
                </w:p>
              </w:tc>
            </w:tr>
            <w:tr w:rsidR="00833139" w:rsidRPr="004238D4" w14:paraId="026D7A16" w14:textId="77777777" w:rsidTr="004238D4">
              <w:tc>
                <w:tcPr>
                  <w:tcW w:w="0" w:type="auto"/>
                </w:tcPr>
                <w:p w14:paraId="3700CE4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4F6FDA5" w14:textId="77777777" w:rsidR="00833139" w:rsidRPr="004238D4" w:rsidRDefault="00833139" w:rsidP="004238D4">
                  <w:pPr>
                    <w:pStyle w:val="Paragraph"/>
                    <w:rPr>
                      <w:noProof/>
                      <w:lang w:val="es-ES_tradnl"/>
                    </w:rPr>
                  </w:pPr>
                  <w:r w:rsidRPr="004238D4">
                    <w:rPr>
                      <w:noProof/>
                      <w:lang w:val="es-ES_tradnl"/>
                    </w:rPr>
                    <w:t>igual o superior al 25 % pero no superior al 50 % de docosilbenceno</w:t>
                  </w:r>
                </w:p>
              </w:tc>
            </w:tr>
            <w:tr w:rsidR="00833139" w:rsidRPr="004238D4" w14:paraId="2DE9BB36" w14:textId="77777777" w:rsidTr="004238D4">
              <w:tc>
                <w:tcPr>
                  <w:tcW w:w="0" w:type="auto"/>
                </w:tcPr>
                <w:p w14:paraId="3CF15AF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23C49D9" w14:textId="77777777" w:rsidR="00833139" w:rsidRPr="004238D4" w:rsidRDefault="00833139" w:rsidP="004238D4">
                  <w:pPr>
                    <w:pStyle w:val="Paragraph"/>
                    <w:rPr>
                      <w:noProof/>
                      <w:lang w:val="es-ES_tradnl"/>
                    </w:rPr>
                  </w:pPr>
                  <w:r w:rsidRPr="004238D4">
                    <w:rPr>
                      <w:noProof/>
                      <w:lang w:val="es-ES_tradnl"/>
                    </w:rPr>
                    <w:t>igual o superor al 5 % pero no superior al 25 % de tetracosilbenceno</w:t>
                  </w:r>
                </w:p>
              </w:tc>
            </w:tr>
          </w:tbl>
          <w:p w14:paraId="7ABFD4FD" w14:textId="77777777" w:rsidR="00833139" w:rsidRPr="004238D4" w:rsidRDefault="00833139" w:rsidP="004238D4">
            <w:pPr>
              <w:pStyle w:val="Paragraph"/>
              <w:rPr>
                <w:noProof/>
                <w:lang w:val="es-ES_tradnl"/>
              </w:rPr>
            </w:pPr>
          </w:p>
        </w:tc>
        <w:tc>
          <w:tcPr>
            <w:tcW w:w="0" w:type="auto"/>
          </w:tcPr>
          <w:p w14:paraId="2C5AEDF7"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767E08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71DF6BC"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1A8297B0" w14:textId="77777777" w:rsidTr="00833139">
        <w:trPr>
          <w:cantSplit/>
        </w:trPr>
        <w:tc>
          <w:tcPr>
            <w:tcW w:w="0" w:type="auto"/>
          </w:tcPr>
          <w:p w14:paraId="6C8900D6" w14:textId="77777777" w:rsidR="00833139" w:rsidRPr="004238D4" w:rsidRDefault="00833139" w:rsidP="004238D4">
            <w:pPr>
              <w:pStyle w:val="Paragraph"/>
              <w:rPr>
                <w:noProof/>
                <w:lang w:val="es-ES_tradnl"/>
              </w:rPr>
            </w:pPr>
            <w:r w:rsidRPr="004238D4">
              <w:rPr>
                <w:noProof/>
                <w:lang w:val="es-ES_tradnl"/>
              </w:rPr>
              <w:t>0.3427</w:t>
            </w:r>
          </w:p>
        </w:tc>
        <w:tc>
          <w:tcPr>
            <w:tcW w:w="0" w:type="auto"/>
          </w:tcPr>
          <w:p w14:paraId="5EF20368" w14:textId="77777777" w:rsidR="00833139" w:rsidRPr="004238D4" w:rsidRDefault="00833139" w:rsidP="004238D4">
            <w:pPr>
              <w:pStyle w:val="Paragraph"/>
              <w:jc w:val="right"/>
              <w:rPr>
                <w:noProof/>
                <w:lang w:val="es-ES_tradnl"/>
              </w:rPr>
            </w:pPr>
            <w:r w:rsidRPr="004238D4">
              <w:rPr>
                <w:noProof/>
                <w:lang w:val="es-ES_tradnl"/>
              </w:rPr>
              <w:t>ex 3817 00 80</w:t>
            </w:r>
          </w:p>
        </w:tc>
        <w:tc>
          <w:tcPr>
            <w:tcW w:w="0" w:type="auto"/>
          </w:tcPr>
          <w:p w14:paraId="05799BC1"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2558EEF7" w14:textId="77777777" w:rsidR="00833139" w:rsidRPr="004238D4" w:rsidRDefault="00833139" w:rsidP="004238D4">
            <w:pPr>
              <w:pStyle w:val="Paragraph"/>
              <w:rPr>
                <w:noProof/>
                <w:lang w:val="es-ES_tradnl"/>
              </w:rPr>
            </w:pPr>
            <w:r w:rsidRPr="004238D4">
              <w:rPr>
                <w:noProof/>
                <w:lang w:val="es-ES_tradnl"/>
              </w:rPr>
              <w:t>Mezcla de alquilnaftalenos con un contenido en peso superior o igual al:</w:t>
            </w:r>
          </w:p>
          <w:tbl>
            <w:tblPr>
              <w:tblStyle w:val="Listdash1"/>
              <w:tblW w:w="0" w:type="auto"/>
              <w:tblLook w:val="0000" w:firstRow="0" w:lastRow="0" w:firstColumn="0" w:lastColumn="0" w:noHBand="0" w:noVBand="0"/>
            </w:tblPr>
            <w:tblGrid>
              <w:gridCol w:w="220"/>
              <w:gridCol w:w="4110"/>
            </w:tblGrid>
            <w:tr w:rsidR="00833139" w:rsidRPr="004238D4" w14:paraId="56426D90" w14:textId="77777777" w:rsidTr="004238D4">
              <w:tc>
                <w:tcPr>
                  <w:tcW w:w="0" w:type="auto"/>
                </w:tcPr>
                <w:p w14:paraId="5FD447E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DD66DE2" w14:textId="77777777" w:rsidR="00833139" w:rsidRPr="004238D4" w:rsidRDefault="00833139" w:rsidP="004238D4">
                  <w:pPr>
                    <w:pStyle w:val="Paragraph"/>
                    <w:rPr>
                      <w:noProof/>
                      <w:lang w:val="es-ES_tradnl"/>
                    </w:rPr>
                  </w:pPr>
                  <w:r w:rsidRPr="004238D4">
                    <w:rPr>
                      <w:noProof/>
                      <w:lang w:val="es-ES_tradnl"/>
                    </w:rPr>
                    <w:t>88 % pero inferior al 98 % de hexadecilnaftaleno</w:t>
                  </w:r>
                </w:p>
              </w:tc>
            </w:tr>
            <w:tr w:rsidR="00833139" w:rsidRPr="004238D4" w14:paraId="317E2FA8" w14:textId="77777777" w:rsidTr="004238D4">
              <w:tc>
                <w:tcPr>
                  <w:tcW w:w="0" w:type="auto"/>
                </w:tcPr>
                <w:p w14:paraId="4D720DE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B8BE934" w14:textId="77777777" w:rsidR="00833139" w:rsidRPr="004238D4" w:rsidRDefault="00833139" w:rsidP="004238D4">
                  <w:pPr>
                    <w:pStyle w:val="Paragraph"/>
                    <w:rPr>
                      <w:noProof/>
                      <w:lang w:val="es-ES_tradnl"/>
                    </w:rPr>
                  </w:pPr>
                  <w:r w:rsidRPr="004238D4">
                    <w:rPr>
                      <w:noProof/>
                      <w:lang w:val="es-ES_tradnl"/>
                    </w:rPr>
                    <w:t>superior o igual al 2 % pero inferior al 12 % de dihexadecilnaftaleno</w:t>
                  </w:r>
                </w:p>
              </w:tc>
            </w:tr>
          </w:tbl>
          <w:p w14:paraId="50F7099C" w14:textId="77777777" w:rsidR="00833139" w:rsidRPr="004238D4" w:rsidRDefault="00833139" w:rsidP="004238D4">
            <w:pPr>
              <w:pStyle w:val="Paragraph"/>
              <w:rPr>
                <w:noProof/>
                <w:lang w:val="es-ES_tradnl"/>
              </w:rPr>
            </w:pPr>
          </w:p>
        </w:tc>
        <w:tc>
          <w:tcPr>
            <w:tcW w:w="0" w:type="auto"/>
          </w:tcPr>
          <w:p w14:paraId="30388DC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4A2BDB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253F8F4"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7ECAFE68" w14:textId="77777777" w:rsidTr="00833139">
        <w:trPr>
          <w:cantSplit/>
        </w:trPr>
        <w:tc>
          <w:tcPr>
            <w:tcW w:w="0" w:type="auto"/>
          </w:tcPr>
          <w:p w14:paraId="1F01F5E9" w14:textId="77777777" w:rsidR="00833139" w:rsidRPr="004238D4" w:rsidRDefault="00833139" w:rsidP="004238D4">
            <w:pPr>
              <w:pStyle w:val="Paragraph"/>
              <w:rPr>
                <w:noProof/>
                <w:lang w:val="es-ES_tradnl"/>
              </w:rPr>
            </w:pPr>
            <w:r w:rsidRPr="004238D4">
              <w:rPr>
                <w:noProof/>
                <w:lang w:val="es-ES_tradnl"/>
              </w:rPr>
              <w:t>0.4581</w:t>
            </w:r>
          </w:p>
        </w:tc>
        <w:tc>
          <w:tcPr>
            <w:tcW w:w="0" w:type="auto"/>
          </w:tcPr>
          <w:p w14:paraId="29439D40" w14:textId="77777777" w:rsidR="00833139" w:rsidRPr="004238D4" w:rsidRDefault="00833139" w:rsidP="004238D4">
            <w:pPr>
              <w:pStyle w:val="Paragraph"/>
              <w:jc w:val="right"/>
              <w:rPr>
                <w:noProof/>
                <w:lang w:val="es-ES_tradnl"/>
              </w:rPr>
            </w:pPr>
            <w:r w:rsidRPr="004238D4">
              <w:rPr>
                <w:noProof/>
                <w:lang w:val="es-ES_tradnl"/>
              </w:rPr>
              <w:t>ex 3817 00 80</w:t>
            </w:r>
          </w:p>
        </w:tc>
        <w:tc>
          <w:tcPr>
            <w:tcW w:w="0" w:type="auto"/>
          </w:tcPr>
          <w:p w14:paraId="21F45D2B"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36A707F3" w14:textId="77777777" w:rsidR="00833139" w:rsidRPr="004238D4" w:rsidRDefault="00833139" w:rsidP="004238D4">
            <w:pPr>
              <w:pStyle w:val="Paragraph"/>
              <w:rPr>
                <w:noProof/>
                <w:lang w:val="es-ES_tradnl"/>
              </w:rPr>
            </w:pPr>
            <w:r w:rsidRPr="004238D4">
              <w:rPr>
                <w:noProof/>
                <w:lang w:val="es-ES_tradnl"/>
              </w:rPr>
              <w:t>Mezcla de alquilbencenos ramificados, formada sobre todo por dodecilbencenos</w:t>
            </w:r>
          </w:p>
        </w:tc>
        <w:tc>
          <w:tcPr>
            <w:tcW w:w="0" w:type="auto"/>
          </w:tcPr>
          <w:p w14:paraId="40E8BA2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B39A7C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DE6800B"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7B27EC01" w14:textId="77777777" w:rsidTr="00833139">
        <w:trPr>
          <w:cantSplit/>
        </w:trPr>
        <w:tc>
          <w:tcPr>
            <w:tcW w:w="0" w:type="auto"/>
          </w:tcPr>
          <w:p w14:paraId="4C8EE8DF" w14:textId="77777777" w:rsidR="00833139" w:rsidRPr="004238D4" w:rsidRDefault="00833139" w:rsidP="004238D4">
            <w:pPr>
              <w:pStyle w:val="Paragraph"/>
              <w:rPr>
                <w:noProof/>
                <w:lang w:val="es-ES_tradnl"/>
              </w:rPr>
            </w:pPr>
            <w:r w:rsidRPr="004238D4">
              <w:rPr>
                <w:noProof/>
                <w:lang w:val="es-ES_tradnl"/>
              </w:rPr>
              <w:t>0.5479</w:t>
            </w:r>
          </w:p>
        </w:tc>
        <w:tc>
          <w:tcPr>
            <w:tcW w:w="0" w:type="auto"/>
          </w:tcPr>
          <w:p w14:paraId="21888E0D" w14:textId="44CDA857"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3817 00 80</w:t>
            </w:r>
          </w:p>
        </w:tc>
        <w:tc>
          <w:tcPr>
            <w:tcW w:w="0" w:type="auto"/>
          </w:tcPr>
          <w:p w14:paraId="0EBE56CD"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3714B44A" w14:textId="77777777" w:rsidR="00833139" w:rsidRPr="004238D4" w:rsidRDefault="00833139" w:rsidP="004238D4">
            <w:pPr>
              <w:pStyle w:val="Paragraph"/>
              <w:rPr>
                <w:noProof/>
                <w:lang w:val="es-ES_tradnl"/>
              </w:rPr>
            </w:pPr>
            <w:r w:rsidRPr="004238D4">
              <w:rPr>
                <w:noProof/>
                <w:lang w:val="es-ES_tradnl"/>
              </w:rPr>
              <w:t>Mezcla de alquilnaftalenos, modificados con cadenas alifáticas cuya longitud oscila entre 12 y 56 átomos de carbono</w:t>
            </w:r>
          </w:p>
        </w:tc>
        <w:tc>
          <w:tcPr>
            <w:tcW w:w="0" w:type="auto"/>
          </w:tcPr>
          <w:p w14:paraId="30554F1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3C8789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CC6A154"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6586AA4B" w14:textId="77777777" w:rsidTr="00833139">
        <w:trPr>
          <w:cantSplit/>
        </w:trPr>
        <w:tc>
          <w:tcPr>
            <w:tcW w:w="0" w:type="auto"/>
          </w:tcPr>
          <w:p w14:paraId="4595D00F" w14:textId="77777777" w:rsidR="00833139" w:rsidRPr="004238D4" w:rsidRDefault="00833139" w:rsidP="004238D4">
            <w:pPr>
              <w:pStyle w:val="Paragraph"/>
              <w:rPr>
                <w:noProof/>
                <w:lang w:val="es-ES_tradnl"/>
              </w:rPr>
            </w:pPr>
            <w:r w:rsidRPr="004238D4">
              <w:rPr>
                <w:noProof/>
                <w:lang w:val="es-ES_tradnl"/>
              </w:rPr>
              <w:t>0.4006</w:t>
            </w:r>
          </w:p>
        </w:tc>
        <w:tc>
          <w:tcPr>
            <w:tcW w:w="0" w:type="auto"/>
          </w:tcPr>
          <w:p w14:paraId="1F5BA64B" w14:textId="77777777" w:rsidR="00833139" w:rsidRPr="004238D4" w:rsidRDefault="00833139" w:rsidP="004238D4">
            <w:pPr>
              <w:pStyle w:val="Paragraph"/>
              <w:jc w:val="right"/>
              <w:rPr>
                <w:noProof/>
                <w:lang w:val="es-ES_tradnl"/>
              </w:rPr>
            </w:pPr>
            <w:r w:rsidRPr="004238D4">
              <w:rPr>
                <w:noProof/>
                <w:lang w:val="es-ES_tradnl"/>
              </w:rPr>
              <w:t>ex 3819 00 00</w:t>
            </w:r>
          </w:p>
        </w:tc>
        <w:tc>
          <w:tcPr>
            <w:tcW w:w="0" w:type="auto"/>
          </w:tcPr>
          <w:p w14:paraId="1A0752BB"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25FD8E5A" w14:textId="77777777" w:rsidR="00833139" w:rsidRPr="004238D4" w:rsidRDefault="00833139" w:rsidP="004238D4">
            <w:pPr>
              <w:pStyle w:val="Paragraph"/>
              <w:rPr>
                <w:noProof/>
                <w:lang w:val="es-ES_tradnl"/>
              </w:rPr>
            </w:pPr>
            <w:r w:rsidRPr="004238D4">
              <w:rPr>
                <w:noProof/>
                <w:lang w:val="es-ES_tradnl"/>
              </w:rPr>
              <w:t>Fluido hidráulico resistente al fuego a base de éster fosfórico</w:t>
            </w:r>
          </w:p>
        </w:tc>
        <w:tc>
          <w:tcPr>
            <w:tcW w:w="0" w:type="auto"/>
          </w:tcPr>
          <w:p w14:paraId="0B4AD1F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064A35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FDB9241"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567F4D7A" w14:textId="77777777" w:rsidTr="00833139">
        <w:trPr>
          <w:cantSplit/>
        </w:trPr>
        <w:tc>
          <w:tcPr>
            <w:tcW w:w="0" w:type="auto"/>
          </w:tcPr>
          <w:p w14:paraId="7A3FE18C" w14:textId="77777777" w:rsidR="00833139" w:rsidRPr="004238D4" w:rsidRDefault="00833139" w:rsidP="004238D4">
            <w:pPr>
              <w:pStyle w:val="Paragraph"/>
              <w:rPr>
                <w:noProof/>
                <w:lang w:val="es-ES_tradnl"/>
              </w:rPr>
            </w:pPr>
            <w:r w:rsidRPr="004238D4">
              <w:rPr>
                <w:noProof/>
                <w:lang w:val="es-ES_tradnl"/>
              </w:rPr>
              <w:t>0.7922</w:t>
            </w:r>
          </w:p>
        </w:tc>
        <w:tc>
          <w:tcPr>
            <w:tcW w:w="0" w:type="auto"/>
          </w:tcPr>
          <w:p w14:paraId="7FBCC40C" w14:textId="77777777" w:rsidR="00833139" w:rsidRPr="004238D4" w:rsidRDefault="00833139" w:rsidP="004238D4">
            <w:pPr>
              <w:pStyle w:val="Paragraph"/>
              <w:jc w:val="right"/>
              <w:rPr>
                <w:noProof/>
                <w:lang w:val="es-ES_tradnl"/>
              </w:rPr>
            </w:pPr>
            <w:r w:rsidRPr="004238D4">
              <w:rPr>
                <w:noProof/>
                <w:lang w:val="es-ES_tradnl"/>
              </w:rPr>
              <w:t>ex 3823 19 10</w:t>
            </w:r>
          </w:p>
        </w:tc>
        <w:tc>
          <w:tcPr>
            <w:tcW w:w="0" w:type="auto"/>
          </w:tcPr>
          <w:p w14:paraId="07B9FADF"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04D9EFE4" w14:textId="77777777" w:rsidR="00833139" w:rsidRPr="004238D4" w:rsidRDefault="00833139" w:rsidP="004238D4">
            <w:pPr>
              <w:pStyle w:val="Paragraph"/>
              <w:rPr>
                <w:noProof/>
                <w:lang w:val="es-ES_tradnl"/>
              </w:rPr>
            </w:pPr>
            <w:r w:rsidRPr="004238D4">
              <w:rPr>
                <w:noProof/>
                <w:lang w:val="es-ES_tradnl"/>
              </w:rPr>
              <w:t>Ácido 12-hidroxioctadecanoico (CAS RN 106-14-9) destinado a la fabricación de ésteres de ácido poliglicerina-poli-12-hidroxioctadecanoico</w:t>
            </w:r>
          </w:p>
          <w:p w14:paraId="37D4BE1E"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778E58E4"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AF5146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71D34CD"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2CC7C9FE" w14:textId="77777777" w:rsidTr="00833139">
        <w:trPr>
          <w:cantSplit/>
        </w:trPr>
        <w:tc>
          <w:tcPr>
            <w:tcW w:w="0" w:type="auto"/>
            <w:vMerge w:val="restart"/>
          </w:tcPr>
          <w:p w14:paraId="6CCC1337" w14:textId="77777777" w:rsidR="00833139" w:rsidRPr="004238D4" w:rsidRDefault="00833139" w:rsidP="004238D4">
            <w:pPr>
              <w:pStyle w:val="Paragraph"/>
              <w:rPr>
                <w:noProof/>
                <w:lang w:val="es-ES_tradnl"/>
              </w:rPr>
            </w:pPr>
            <w:r w:rsidRPr="004238D4">
              <w:rPr>
                <w:noProof/>
                <w:lang w:val="es-ES_tradnl"/>
              </w:rPr>
              <w:t>0.6038</w:t>
            </w:r>
          </w:p>
          <w:p w14:paraId="6C0A1346" w14:textId="77777777" w:rsidR="00833139" w:rsidRPr="004238D4" w:rsidRDefault="00833139" w:rsidP="004238D4">
            <w:pPr>
              <w:pStyle w:val="Paragraph"/>
              <w:rPr>
                <w:noProof/>
                <w:lang w:val="es-ES_tradnl"/>
              </w:rPr>
            </w:pPr>
          </w:p>
        </w:tc>
        <w:tc>
          <w:tcPr>
            <w:tcW w:w="0" w:type="auto"/>
          </w:tcPr>
          <w:p w14:paraId="59924CA7" w14:textId="77777777" w:rsidR="00833139" w:rsidRPr="004238D4" w:rsidRDefault="00833139" w:rsidP="004238D4">
            <w:pPr>
              <w:pStyle w:val="Paragraph"/>
              <w:jc w:val="right"/>
              <w:rPr>
                <w:noProof/>
                <w:lang w:val="es-ES_tradnl"/>
              </w:rPr>
            </w:pPr>
            <w:r w:rsidRPr="004238D4">
              <w:rPr>
                <w:noProof/>
                <w:lang w:val="es-ES_tradnl"/>
              </w:rPr>
              <w:t>ex 3823 19 30</w:t>
            </w:r>
          </w:p>
          <w:p w14:paraId="5C9395FB" w14:textId="77777777" w:rsidR="00833139" w:rsidRPr="004238D4" w:rsidRDefault="00833139" w:rsidP="004238D4">
            <w:pPr>
              <w:pStyle w:val="Paragraph"/>
              <w:jc w:val="right"/>
              <w:rPr>
                <w:noProof/>
                <w:lang w:val="es-ES_tradnl"/>
              </w:rPr>
            </w:pPr>
            <w:r w:rsidRPr="004238D4">
              <w:rPr>
                <w:noProof/>
                <w:lang w:val="es-ES_tradnl"/>
              </w:rPr>
              <w:t>ex 3823 19 30</w:t>
            </w:r>
          </w:p>
        </w:tc>
        <w:tc>
          <w:tcPr>
            <w:tcW w:w="0" w:type="auto"/>
          </w:tcPr>
          <w:p w14:paraId="24EDACEE" w14:textId="77777777" w:rsidR="00833139" w:rsidRPr="004238D4" w:rsidRDefault="00833139" w:rsidP="004238D4">
            <w:pPr>
              <w:pStyle w:val="Paragraph"/>
              <w:jc w:val="center"/>
              <w:rPr>
                <w:noProof/>
                <w:lang w:val="es-ES_tradnl"/>
              </w:rPr>
            </w:pPr>
            <w:r w:rsidRPr="004238D4">
              <w:rPr>
                <w:noProof/>
                <w:lang w:val="es-ES_tradnl"/>
              </w:rPr>
              <w:t>20</w:t>
            </w:r>
          </w:p>
          <w:p w14:paraId="4D0FEBC5"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vMerge w:val="restart"/>
          </w:tcPr>
          <w:p w14:paraId="76D4BF14" w14:textId="77777777" w:rsidR="00833139" w:rsidRPr="004238D4" w:rsidRDefault="00833139" w:rsidP="004238D4">
            <w:pPr>
              <w:pStyle w:val="Paragraph"/>
              <w:rPr>
                <w:noProof/>
                <w:lang w:val="es-ES_tradnl"/>
              </w:rPr>
            </w:pPr>
            <w:r w:rsidRPr="004238D4">
              <w:rPr>
                <w:noProof/>
                <w:lang w:val="es-ES_tradnl"/>
              </w:rPr>
              <w:t>Destilado de ácidos grasos de palma, hidrogenado o no, con un contenido mínimo de ácidos grasos libres del 80 %, destinado al uso en la fabricación de:</w:t>
            </w:r>
          </w:p>
          <w:tbl>
            <w:tblPr>
              <w:tblStyle w:val="Listdash1"/>
              <w:tblW w:w="0" w:type="auto"/>
              <w:tblLook w:val="0000" w:firstRow="0" w:lastRow="0" w:firstColumn="0" w:lastColumn="0" w:noHBand="0" w:noVBand="0"/>
            </w:tblPr>
            <w:tblGrid>
              <w:gridCol w:w="220"/>
              <w:gridCol w:w="4110"/>
            </w:tblGrid>
            <w:tr w:rsidR="00833139" w:rsidRPr="004238D4" w14:paraId="4A7FE554" w14:textId="77777777" w:rsidTr="004238D4">
              <w:tc>
                <w:tcPr>
                  <w:tcW w:w="0" w:type="auto"/>
                </w:tcPr>
                <w:p w14:paraId="5AB34C4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B828D9F" w14:textId="77777777" w:rsidR="00833139" w:rsidRPr="004238D4" w:rsidRDefault="00833139" w:rsidP="004238D4">
                  <w:pPr>
                    <w:pStyle w:val="Paragraph"/>
                    <w:rPr>
                      <w:noProof/>
                      <w:lang w:val="es-ES_tradnl"/>
                    </w:rPr>
                  </w:pPr>
                  <w:r w:rsidRPr="004238D4">
                    <w:rPr>
                      <w:noProof/>
                      <w:lang w:val="es-ES_tradnl"/>
                    </w:rPr>
                    <w:t>ácidosgrasos monocarboxílicos industriales de la partida 3823</w:t>
                  </w:r>
                </w:p>
              </w:tc>
            </w:tr>
            <w:tr w:rsidR="00833139" w:rsidRPr="004238D4" w14:paraId="47B1B929" w14:textId="77777777" w:rsidTr="004238D4">
              <w:tc>
                <w:tcPr>
                  <w:tcW w:w="0" w:type="auto"/>
                </w:tcPr>
                <w:p w14:paraId="278D95D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DB945A5" w14:textId="77777777" w:rsidR="00833139" w:rsidRPr="004238D4" w:rsidRDefault="00833139" w:rsidP="004238D4">
                  <w:pPr>
                    <w:pStyle w:val="Paragraph"/>
                    <w:rPr>
                      <w:noProof/>
                      <w:lang w:val="es-ES_tradnl"/>
                    </w:rPr>
                  </w:pPr>
                  <w:r w:rsidRPr="004238D4">
                    <w:rPr>
                      <w:noProof/>
                      <w:lang w:val="es-ES_tradnl"/>
                    </w:rPr>
                    <w:t>ácido esteárico de la partida 3823</w:t>
                  </w:r>
                </w:p>
              </w:tc>
            </w:tr>
            <w:tr w:rsidR="00833139" w:rsidRPr="004238D4" w14:paraId="2595548D" w14:textId="77777777" w:rsidTr="004238D4">
              <w:tc>
                <w:tcPr>
                  <w:tcW w:w="0" w:type="auto"/>
                </w:tcPr>
                <w:p w14:paraId="08193B3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B01F809" w14:textId="77777777" w:rsidR="00833139" w:rsidRPr="004238D4" w:rsidRDefault="00833139" w:rsidP="004238D4">
                  <w:pPr>
                    <w:pStyle w:val="Paragraph"/>
                    <w:rPr>
                      <w:noProof/>
                      <w:lang w:val="es-ES_tradnl"/>
                    </w:rPr>
                  </w:pPr>
                  <w:r w:rsidRPr="004238D4">
                    <w:rPr>
                      <w:noProof/>
                      <w:lang w:val="es-ES_tradnl"/>
                    </w:rPr>
                    <w:t>ácido esteárico de la partida 2915</w:t>
                  </w:r>
                </w:p>
              </w:tc>
            </w:tr>
            <w:tr w:rsidR="00833139" w:rsidRPr="004238D4" w14:paraId="0C690CC6" w14:textId="77777777" w:rsidTr="004238D4">
              <w:tc>
                <w:tcPr>
                  <w:tcW w:w="0" w:type="auto"/>
                </w:tcPr>
                <w:p w14:paraId="6CD9728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D0C5014" w14:textId="77777777" w:rsidR="00833139" w:rsidRPr="004238D4" w:rsidRDefault="00833139" w:rsidP="004238D4">
                  <w:pPr>
                    <w:pStyle w:val="Paragraph"/>
                    <w:rPr>
                      <w:noProof/>
                      <w:lang w:val="es-ES_tradnl"/>
                    </w:rPr>
                  </w:pPr>
                  <w:r w:rsidRPr="004238D4">
                    <w:rPr>
                      <w:noProof/>
                      <w:lang w:val="es-ES_tradnl"/>
                    </w:rPr>
                    <w:t>ácido palmítico de la partida 2915, o</w:t>
                  </w:r>
                </w:p>
              </w:tc>
            </w:tr>
            <w:tr w:rsidR="00833139" w:rsidRPr="004238D4" w14:paraId="7FC36B88" w14:textId="77777777" w:rsidTr="004238D4">
              <w:tc>
                <w:tcPr>
                  <w:tcW w:w="0" w:type="auto"/>
                </w:tcPr>
                <w:p w14:paraId="351BC4F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56145E7" w14:textId="77777777" w:rsidR="00833139" w:rsidRPr="004238D4" w:rsidRDefault="00833139" w:rsidP="004238D4">
                  <w:pPr>
                    <w:pStyle w:val="Paragraph"/>
                    <w:rPr>
                      <w:noProof/>
                      <w:lang w:val="es-ES_tradnl"/>
                    </w:rPr>
                  </w:pPr>
                  <w:r w:rsidRPr="004238D4">
                    <w:rPr>
                      <w:noProof/>
                      <w:lang w:val="es-ES_tradnl"/>
                    </w:rPr>
                    <w:t>preparaciones para la alimentación de animales de la partida 2309</w:t>
                  </w:r>
                </w:p>
              </w:tc>
            </w:tr>
          </w:tbl>
          <w:p w14:paraId="07013E97"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p w14:paraId="55CAD5D6" w14:textId="77777777" w:rsidR="00833139" w:rsidRPr="004238D4" w:rsidRDefault="00833139" w:rsidP="004238D4">
            <w:pPr>
              <w:pStyle w:val="Paragraph"/>
              <w:rPr>
                <w:noProof/>
                <w:lang w:val="es-ES_tradnl"/>
              </w:rPr>
            </w:pPr>
          </w:p>
        </w:tc>
        <w:tc>
          <w:tcPr>
            <w:tcW w:w="0" w:type="auto"/>
            <w:vMerge w:val="restart"/>
          </w:tcPr>
          <w:p w14:paraId="617A484F" w14:textId="77777777" w:rsidR="00833139" w:rsidRPr="004238D4" w:rsidRDefault="00833139" w:rsidP="004238D4">
            <w:pPr>
              <w:pStyle w:val="Paragraph"/>
              <w:rPr>
                <w:noProof/>
                <w:lang w:val="es-ES_tradnl"/>
              </w:rPr>
            </w:pPr>
            <w:r w:rsidRPr="004238D4">
              <w:rPr>
                <w:noProof/>
                <w:lang w:val="es-ES_tradnl"/>
              </w:rPr>
              <w:t>0 %</w:t>
            </w:r>
          </w:p>
          <w:p w14:paraId="2B34E92D" w14:textId="77777777" w:rsidR="00833139" w:rsidRPr="004238D4" w:rsidRDefault="00833139" w:rsidP="004238D4">
            <w:pPr>
              <w:pStyle w:val="Paragraph"/>
              <w:rPr>
                <w:noProof/>
                <w:lang w:val="es-ES_tradnl"/>
              </w:rPr>
            </w:pPr>
          </w:p>
        </w:tc>
        <w:tc>
          <w:tcPr>
            <w:tcW w:w="0" w:type="auto"/>
            <w:vMerge w:val="restart"/>
          </w:tcPr>
          <w:p w14:paraId="27E21B19" w14:textId="77777777" w:rsidR="00833139" w:rsidRPr="004238D4" w:rsidRDefault="00833139" w:rsidP="004238D4">
            <w:pPr>
              <w:pStyle w:val="Paragraph"/>
              <w:rPr>
                <w:noProof/>
                <w:lang w:val="es-ES_tradnl"/>
              </w:rPr>
            </w:pPr>
            <w:r w:rsidRPr="004238D4">
              <w:rPr>
                <w:noProof/>
                <w:lang w:val="es-ES_tradnl"/>
              </w:rPr>
              <w:t>-</w:t>
            </w:r>
          </w:p>
          <w:p w14:paraId="283646F4" w14:textId="77777777" w:rsidR="00833139" w:rsidRPr="004238D4" w:rsidRDefault="00833139" w:rsidP="004238D4">
            <w:pPr>
              <w:pStyle w:val="Paragraph"/>
              <w:rPr>
                <w:noProof/>
                <w:lang w:val="es-ES_tradnl"/>
              </w:rPr>
            </w:pPr>
          </w:p>
        </w:tc>
        <w:tc>
          <w:tcPr>
            <w:tcW w:w="0" w:type="auto"/>
            <w:vMerge w:val="restart"/>
          </w:tcPr>
          <w:p w14:paraId="454CD34F" w14:textId="77777777" w:rsidR="00833139" w:rsidRPr="004238D4" w:rsidRDefault="00833139" w:rsidP="004238D4">
            <w:pPr>
              <w:pStyle w:val="Paragraph"/>
              <w:rPr>
                <w:noProof/>
                <w:lang w:val="es-ES_tradnl"/>
              </w:rPr>
            </w:pPr>
            <w:r w:rsidRPr="004238D4">
              <w:rPr>
                <w:noProof/>
                <w:lang w:val="es-ES_tradnl"/>
              </w:rPr>
              <w:t>31.12.2023</w:t>
            </w:r>
          </w:p>
          <w:p w14:paraId="2F536148" w14:textId="77777777" w:rsidR="00833139" w:rsidRPr="004238D4" w:rsidRDefault="00833139" w:rsidP="004238D4">
            <w:pPr>
              <w:pStyle w:val="Paragraph"/>
              <w:rPr>
                <w:noProof/>
                <w:lang w:val="es-ES_tradnl"/>
              </w:rPr>
            </w:pPr>
          </w:p>
        </w:tc>
      </w:tr>
      <w:tr w:rsidR="00833139" w:rsidRPr="004238D4" w14:paraId="3F0FFD36" w14:textId="77777777" w:rsidTr="00833139">
        <w:trPr>
          <w:cantSplit/>
        </w:trPr>
        <w:tc>
          <w:tcPr>
            <w:tcW w:w="0" w:type="auto"/>
            <w:vMerge w:val="restart"/>
          </w:tcPr>
          <w:p w14:paraId="079CF004" w14:textId="77777777" w:rsidR="00833139" w:rsidRPr="004238D4" w:rsidRDefault="00833139" w:rsidP="004238D4">
            <w:pPr>
              <w:pStyle w:val="Paragraph"/>
              <w:rPr>
                <w:noProof/>
                <w:lang w:val="es-ES_tradnl"/>
              </w:rPr>
            </w:pPr>
            <w:r w:rsidRPr="004238D4">
              <w:rPr>
                <w:noProof/>
                <w:lang w:val="es-ES_tradnl"/>
              </w:rPr>
              <w:t>0.6037</w:t>
            </w:r>
          </w:p>
          <w:p w14:paraId="2AB07BA8" w14:textId="77777777" w:rsidR="00833139" w:rsidRPr="004238D4" w:rsidRDefault="00833139" w:rsidP="004238D4">
            <w:pPr>
              <w:pStyle w:val="Paragraph"/>
              <w:rPr>
                <w:noProof/>
                <w:lang w:val="es-ES_tradnl"/>
              </w:rPr>
            </w:pPr>
          </w:p>
        </w:tc>
        <w:tc>
          <w:tcPr>
            <w:tcW w:w="0" w:type="auto"/>
          </w:tcPr>
          <w:p w14:paraId="4F84AA55" w14:textId="77777777" w:rsidR="00833139" w:rsidRPr="004238D4" w:rsidRDefault="00833139" w:rsidP="004238D4">
            <w:pPr>
              <w:pStyle w:val="Paragraph"/>
              <w:jc w:val="right"/>
              <w:rPr>
                <w:noProof/>
                <w:lang w:val="es-ES_tradnl"/>
              </w:rPr>
            </w:pPr>
            <w:r w:rsidRPr="004238D4">
              <w:rPr>
                <w:noProof/>
                <w:lang w:val="es-ES_tradnl"/>
              </w:rPr>
              <w:t>ex 3823 19 90</w:t>
            </w:r>
          </w:p>
          <w:p w14:paraId="2F87519A" w14:textId="77777777" w:rsidR="00833139" w:rsidRPr="004238D4" w:rsidRDefault="00833139" w:rsidP="004238D4">
            <w:pPr>
              <w:pStyle w:val="Paragraph"/>
              <w:jc w:val="right"/>
              <w:rPr>
                <w:noProof/>
                <w:lang w:val="es-ES_tradnl"/>
              </w:rPr>
            </w:pPr>
            <w:r w:rsidRPr="004238D4">
              <w:rPr>
                <w:noProof/>
                <w:lang w:val="es-ES_tradnl"/>
              </w:rPr>
              <w:t>ex 3823 19 90</w:t>
            </w:r>
          </w:p>
        </w:tc>
        <w:tc>
          <w:tcPr>
            <w:tcW w:w="0" w:type="auto"/>
          </w:tcPr>
          <w:p w14:paraId="755248CC" w14:textId="77777777" w:rsidR="00833139" w:rsidRPr="004238D4" w:rsidRDefault="00833139" w:rsidP="004238D4">
            <w:pPr>
              <w:pStyle w:val="Paragraph"/>
              <w:jc w:val="center"/>
              <w:rPr>
                <w:noProof/>
                <w:lang w:val="es-ES_tradnl"/>
              </w:rPr>
            </w:pPr>
            <w:r w:rsidRPr="004238D4">
              <w:rPr>
                <w:noProof/>
                <w:lang w:val="es-ES_tradnl"/>
              </w:rPr>
              <w:t>20</w:t>
            </w:r>
          </w:p>
          <w:p w14:paraId="70BFC1BA"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vMerge w:val="restart"/>
          </w:tcPr>
          <w:p w14:paraId="0777F416" w14:textId="77777777" w:rsidR="00833139" w:rsidRPr="004238D4" w:rsidRDefault="00833139" w:rsidP="004238D4">
            <w:pPr>
              <w:pStyle w:val="Paragraph"/>
              <w:rPr>
                <w:noProof/>
                <w:lang w:val="es-ES_tradnl"/>
              </w:rPr>
            </w:pPr>
            <w:r w:rsidRPr="004238D4">
              <w:rPr>
                <w:noProof/>
                <w:lang w:val="es-ES_tradnl"/>
              </w:rPr>
              <w:t>Aceites ácidos del refinado de palma destinados a la fabricación de:</w:t>
            </w:r>
          </w:p>
          <w:tbl>
            <w:tblPr>
              <w:tblStyle w:val="Listdash1"/>
              <w:tblW w:w="0" w:type="auto"/>
              <w:tblLook w:val="0000" w:firstRow="0" w:lastRow="0" w:firstColumn="0" w:lastColumn="0" w:noHBand="0" w:noVBand="0"/>
            </w:tblPr>
            <w:tblGrid>
              <w:gridCol w:w="220"/>
              <w:gridCol w:w="4110"/>
            </w:tblGrid>
            <w:tr w:rsidR="00833139" w:rsidRPr="004238D4" w14:paraId="47E3EDD6" w14:textId="77777777" w:rsidTr="004238D4">
              <w:tc>
                <w:tcPr>
                  <w:tcW w:w="0" w:type="auto"/>
                </w:tcPr>
                <w:p w14:paraId="1FDB98A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67D16E3" w14:textId="77777777" w:rsidR="00833139" w:rsidRPr="004238D4" w:rsidRDefault="00833139" w:rsidP="004238D4">
                  <w:pPr>
                    <w:pStyle w:val="Paragraph"/>
                    <w:rPr>
                      <w:noProof/>
                      <w:lang w:val="es-ES_tradnl"/>
                    </w:rPr>
                  </w:pPr>
                  <w:r w:rsidRPr="004238D4">
                    <w:rPr>
                      <w:noProof/>
                      <w:lang w:val="es-ES_tradnl"/>
                    </w:rPr>
                    <w:t>ácidos grasos monocarboxílicos industriales de la partida 3823</w:t>
                  </w:r>
                </w:p>
              </w:tc>
            </w:tr>
            <w:tr w:rsidR="00833139" w:rsidRPr="004238D4" w14:paraId="01C8C893" w14:textId="77777777" w:rsidTr="004238D4">
              <w:tc>
                <w:tcPr>
                  <w:tcW w:w="0" w:type="auto"/>
                </w:tcPr>
                <w:p w14:paraId="0E280FC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1F0E688" w14:textId="77777777" w:rsidR="00833139" w:rsidRPr="004238D4" w:rsidRDefault="00833139" w:rsidP="004238D4">
                  <w:pPr>
                    <w:pStyle w:val="Paragraph"/>
                    <w:rPr>
                      <w:noProof/>
                      <w:lang w:val="es-ES_tradnl"/>
                    </w:rPr>
                  </w:pPr>
                  <w:r w:rsidRPr="004238D4">
                    <w:rPr>
                      <w:noProof/>
                      <w:lang w:val="es-ES_tradnl"/>
                    </w:rPr>
                    <w:t>ácido esteárico de la partida 3823</w:t>
                  </w:r>
                </w:p>
              </w:tc>
            </w:tr>
            <w:tr w:rsidR="00833139" w:rsidRPr="004238D4" w14:paraId="7190A702" w14:textId="77777777" w:rsidTr="004238D4">
              <w:tc>
                <w:tcPr>
                  <w:tcW w:w="0" w:type="auto"/>
                </w:tcPr>
                <w:p w14:paraId="0EC368B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9955952" w14:textId="77777777" w:rsidR="00833139" w:rsidRPr="004238D4" w:rsidRDefault="00833139" w:rsidP="004238D4">
                  <w:pPr>
                    <w:pStyle w:val="Paragraph"/>
                    <w:rPr>
                      <w:noProof/>
                      <w:lang w:val="es-ES_tradnl"/>
                    </w:rPr>
                  </w:pPr>
                  <w:r w:rsidRPr="004238D4">
                    <w:rPr>
                      <w:noProof/>
                      <w:lang w:val="es-ES_tradnl"/>
                    </w:rPr>
                    <w:t>ácido esteárico de la partida 2915</w:t>
                  </w:r>
                </w:p>
              </w:tc>
            </w:tr>
            <w:tr w:rsidR="00833139" w:rsidRPr="004238D4" w14:paraId="3B05FFE9" w14:textId="77777777" w:rsidTr="004238D4">
              <w:tc>
                <w:tcPr>
                  <w:tcW w:w="0" w:type="auto"/>
                </w:tcPr>
                <w:p w14:paraId="5563DA4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2B8EA6B" w14:textId="77777777" w:rsidR="00833139" w:rsidRPr="004238D4" w:rsidRDefault="00833139" w:rsidP="004238D4">
                  <w:pPr>
                    <w:pStyle w:val="Paragraph"/>
                    <w:rPr>
                      <w:noProof/>
                      <w:lang w:val="es-ES_tradnl"/>
                    </w:rPr>
                  </w:pPr>
                  <w:r w:rsidRPr="004238D4">
                    <w:rPr>
                      <w:noProof/>
                      <w:lang w:val="es-ES_tradnl"/>
                    </w:rPr>
                    <w:t>ácido palmítico de la partida 2915, o</w:t>
                  </w:r>
                </w:p>
              </w:tc>
            </w:tr>
            <w:tr w:rsidR="00833139" w:rsidRPr="004238D4" w14:paraId="2BBD70B1" w14:textId="77777777" w:rsidTr="004238D4">
              <w:tc>
                <w:tcPr>
                  <w:tcW w:w="0" w:type="auto"/>
                </w:tcPr>
                <w:p w14:paraId="70375CF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6F763D4" w14:textId="77777777" w:rsidR="00833139" w:rsidRPr="004238D4" w:rsidRDefault="00833139" w:rsidP="004238D4">
                  <w:pPr>
                    <w:pStyle w:val="Paragraph"/>
                    <w:rPr>
                      <w:noProof/>
                      <w:lang w:val="es-ES_tradnl"/>
                    </w:rPr>
                  </w:pPr>
                  <w:r w:rsidRPr="004238D4">
                    <w:rPr>
                      <w:noProof/>
                      <w:lang w:val="es-ES_tradnl"/>
                    </w:rPr>
                    <w:t>preparaciones para la alimentación de animales de la partida 2309</w:t>
                  </w:r>
                </w:p>
              </w:tc>
            </w:tr>
          </w:tbl>
          <w:p w14:paraId="1D990461"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p w14:paraId="1249BB0F" w14:textId="77777777" w:rsidR="00833139" w:rsidRPr="004238D4" w:rsidRDefault="00833139" w:rsidP="004238D4">
            <w:pPr>
              <w:pStyle w:val="Paragraph"/>
              <w:rPr>
                <w:noProof/>
                <w:lang w:val="es-ES_tradnl"/>
              </w:rPr>
            </w:pPr>
          </w:p>
        </w:tc>
        <w:tc>
          <w:tcPr>
            <w:tcW w:w="0" w:type="auto"/>
            <w:vMerge w:val="restart"/>
          </w:tcPr>
          <w:p w14:paraId="3199DC4E" w14:textId="77777777" w:rsidR="00833139" w:rsidRPr="004238D4" w:rsidRDefault="00833139" w:rsidP="004238D4">
            <w:pPr>
              <w:pStyle w:val="Paragraph"/>
              <w:rPr>
                <w:noProof/>
                <w:lang w:val="es-ES_tradnl"/>
              </w:rPr>
            </w:pPr>
            <w:r w:rsidRPr="004238D4">
              <w:rPr>
                <w:noProof/>
                <w:lang w:val="es-ES_tradnl"/>
              </w:rPr>
              <w:t>0 %</w:t>
            </w:r>
          </w:p>
          <w:p w14:paraId="76A57C77" w14:textId="77777777" w:rsidR="00833139" w:rsidRPr="004238D4" w:rsidRDefault="00833139" w:rsidP="004238D4">
            <w:pPr>
              <w:pStyle w:val="Paragraph"/>
              <w:rPr>
                <w:noProof/>
                <w:lang w:val="es-ES_tradnl"/>
              </w:rPr>
            </w:pPr>
          </w:p>
        </w:tc>
        <w:tc>
          <w:tcPr>
            <w:tcW w:w="0" w:type="auto"/>
            <w:vMerge w:val="restart"/>
          </w:tcPr>
          <w:p w14:paraId="45A4E328" w14:textId="77777777" w:rsidR="00833139" w:rsidRPr="004238D4" w:rsidRDefault="00833139" w:rsidP="004238D4">
            <w:pPr>
              <w:pStyle w:val="Paragraph"/>
              <w:rPr>
                <w:noProof/>
                <w:lang w:val="es-ES_tradnl"/>
              </w:rPr>
            </w:pPr>
            <w:r w:rsidRPr="004238D4">
              <w:rPr>
                <w:noProof/>
                <w:lang w:val="es-ES_tradnl"/>
              </w:rPr>
              <w:t>-</w:t>
            </w:r>
          </w:p>
          <w:p w14:paraId="61AB4E2B" w14:textId="77777777" w:rsidR="00833139" w:rsidRPr="004238D4" w:rsidRDefault="00833139" w:rsidP="004238D4">
            <w:pPr>
              <w:pStyle w:val="Paragraph"/>
              <w:rPr>
                <w:noProof/>
                <w:lang w:val="es-ES_tradnl"/>
              </w:rPr>
            </w:pPr>
          </w:p>
        </w:tc>
        <w:tc>
          <w:tcPr>
            <w:tcW w:w="0" w:type="auto"/>
            <w:vMerge w:val="restart"/>
          </w:tcPr>
          <w:p w14:paraId="03E2C342" w14:textId="77777777" w:rsidR="00833139" w:rsidRPr="004238D4" w:rsidRDefault="00833139" w:rsidP="004238D4">
            <w:pPr>
              <w:pStyle w:val="Paragraph"/>
              <w:rPr>
                <w:noProof/>
                <w:lang w:val="es-ES_tradnl"/>
              </w:rPr>
            </w:pPr>
            <w:r w:rsidRPr="004238D4">
              <w:rPr>
                <w:noProof/>
                <w:lang w:val="es-ES_tradnl"/>
              </w:rPr>
              <w:t>31.12.2023</w:t>
            </w:r>
          </w:p>
          <w:p w14:paraId="2D696337" w14:textId="77777777" w:rsidR="00833139" w:rsidRPr="004238D4" w:rsidRDefault="00833139" w:rsidP="004238D4">
            <w:pPr>
              <w:pStyle w:val="Paragraph"/>
              <w:rPr>
                <w:noProof/>
                <w:lang w:val="es-ES_tradnl"/>
              </w:rPr>
            </w:pPr>
          </w:p>
        </w:tc>
      </w:tr>
      <w:tr w:rsidR="00833139" w:rsidRPr="004238D4" w14:paraId="49A99DD7" w14:textId="77777777" w:rsidTr="00833139">
        <w:trPr>
          <w:cantSplit/>
        </w:trPr>
        <w:tc>
          <w:tcPr>
            <w:tcW w:w="0" w:type="auto"/>
          </w:tcPr>
          <w:p w14:paraId="6371DE5A" w14:textId="77777777" w:rsidR="00833139" w:rsidRPr="004238D4" w:rsidRDefault="00833139" w:rsidP="004238D4">
            <w:pPr>
              <w:pStyle w:val="Paragraph"/>
              <w:rPr>
                <w:noProof/>
                <w:lang w:val="es-ES_tradnl"/>
              </w:rPr>
            </w:pPr>
            <w:r w:rsidRPr="004238D4">
              <w:rPr>
                <w:noProof/>
                <w:lang w:val="es-ES_tradnl"/>
              </w:rPr>
              <w:t>0.2908</w:t>
            </w:r>
          </w:p>
        </w:tc>
        <w:tc>
          <w:tcPr>
            <w:tcW w:w="0" w:type="auto"/>
          </w:tcPr>
          <w:p w14:paraId="226C0574" w14:textId="77777777" w:rsidR="00833139" w:rsidRPr="004238D4" w:rsidRDefault="00833139" w:rsidP="004238D4">
            <w:pPr>
              <w:pStyle w:val="Paragraph"/>
              <w:jc w:val="right"/>
              <w:rPr>
                <w:noProof/>
                <w:lang w:val="es-ES_tradnl"/>
              </w:rPr>
            </w:pPr>
            <w:r w:rsidRPr="004238D4">
              <w:rPr>
                <w:noProof/>
                <w:lang w:val="es-ES_tradnl"/>
              </w:rPr>
              <w:t>ex 3824 99 15</w:t>
            </w:r>
          </w:p>
        </w:tc>
        <w:tc>
          <w:tcPr>
            <w:tcW w:w="0" w:type="auto"/>
          </w:tcPr>
          <w:p w14:paraId="2519F60E"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7001326D" w14:textId="77777777" w:rsidR="00833139" w:rsidRPr="004238D4" w:rsidRDefault="00833139" w:rsidP="004238D4">
            <w:pPr>
              <w:pStyle w:val="Paragraph"/>
              <w:rPr>
                <w:noProof/>
                <w:lang w:val="es-ES_tradnl"/>
              </w:rPr>
            </w:pPr>
            <w:r w:rsidRPr="004238D4">
              <w:rPr>
                <w:noProof/>
                <w:lang w:val="es-ES_tradnl"/>
              </w:rPr>
              <w:t>Silicato de aluminio ácido (zeolita artificial del tipo Y) en forma de sodio, con un contenido de sodio, expresado en óxido de sodio, en peso, inferior o igual al 11 %, en forma de barritas cilíndricas</w:t>
            </w:r>
          </w:p>
        </w:tc>
        <w:tc>
          <w:tcPr>
            <w:tcW w:w="0" w:type="auto"/>
          </w:tcPr>
          <w:p w14:paraId="78F87A67"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F7CB68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E7355A7"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3489DF6B" w14:textId="77777777" w:rsidTr="00833139">
        <w:trPr>
          <w:cantSplit/>
        </w:trPr>
        <w:tc>
          <w:tcPr>
            <w:tcW w:w="0" w:type="auto"/>
          </w:tcPr>
          <w:p w14:paraId="0B192776" w14:textId="77777777" w:rsidR="00833139" w:rsidRPr="004238D4" w:rsidRDefault="00833139" w:rsidP="004238D4">
            <w:pPr>
              <w:pStyle w:val="Paragraph"/>
              <w:rPr>
                <w:noProof/>
                <w:lang w:val="es-ES_tradnl"/>
              </w:rPr>
            </w:pPr>
            <w:r w:rsidRPr="004238D4">
              <w:rPr>
                <w:noProof/>
                <w:lang w:val="es-ES_tradnl"/>
              </w:rPr>
              <w:t>0.6810</w:t>
            </w:r>
          </w:p>
        </w:tc>
        <w:tc>
          <w:tcPr>
            <w:tcW w:w="0" w:type="auto"/>
          </w:tcPr>
          <w:p w14:paraId="5F0B91FD" w14:textId="77777777" w:rsidR="00833139" w:rsidRPr="004238D4" w:rsidRDefault="00833139" w:rsidP="004238D4">
            <w:pPr>
              <w:pStyle w:val="Paragraph"/>
              <w:jc w:val="right"/>
              <w:rPr>
                <w:noProof/>
                <w:lang w:val="es-ES_tradnl"/>
              </w:rPr>
            </w:pPr>
            <w:r w:rsidRPr="004238D4">
              <w:rPr>
                <w:noProof/>
                <w:lang w:val="es-ES_tradnl"/>
              </w:rPr>
              <w:t>ex 3824 99 92</w:t>
            </w:r>
          </w:p>
        </w:tc>
        <w:tc>
          <w:tcPr>
            <w:tcW w:w="0" w:type="auto"/>
          </w:tcPr>
          <w:p w14:paraId="59EC729F" w14:textId="77777777" w:rsidR="00833139" w:rsidRPr="004238D4" w:rsidRDefault="00833139" w:rsidP="004238D4">
            <w:pPr>
              <w:pStyle w:val="Paragraph"/>
              <w:jc w:val="center"/>
              <w:rPr>
                <w:noProof/>
                <w:lang w:val="es-ES_tradnl"/>
              </w:rPr>
            </w:pPr>
            <w:r w:rsidRPr="004238D4">
              <w:rPr>
                <w:noProof/>
                <w:lang w:val="es-ES_tradnl"/>
              </w:rPr>
              <w:t>23</w:t>
            </w:r>
          </w:p>
        </w:tc>
        <w:tc>
          <w:tcPr>
            <w:tcW w:w="0" w:type="auto"/>
          </w:tcPr>
          <w:p w14:paraId="5EF62430" w14:textId="77777777" w:rsidR="00833139" w:rsidRPr="004238D4" w:rsidRDefault="00833139" w:rsidP="004238D4">
            <w:pPr>
              <w:pStyle w:val="Paragraph"/>
              <w:rPr>
                <w:noProof/>
                <w:lang w:val="es-ES_tradnl"/>
              </w:rPr>
            </w:pPr>
            <w:r w:rsidRPr="004238D4">
              <w:rPr>
                <w:noProof/>
                <w:lang w:val="es-ES_tradnl"/>
              </w:rPr>
              <w:t>Complejos de butilfosfato de titanio (IV) (CAS RN 109037-78-7) disueltos en etanol y propan-2-ol</w:t>
            </w:r>
          </w:p>
        </w:tc>
        <w:tc>
          <w:tcPr>
            <w:tcW w:w="0" w:type="auto"/>
          </w:tcPr>
          <w:p w14:paraId="23D72AE4"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095446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96EA3AC"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080B5823" w14:textId="77777777" w:rsidTr="00833139">
        <w:trPr>
          <w:cantSplit/>
        </w:trPr>
        <w:tc>
          <w:tcPr>
            <w:tcW w:w="0" w:type="auto"/>
          </w:tcPr>
          <w:p w14:paraId="284CCEDC" w14:textId="77777777" w:rsidR="00833139" w:rsidRPr="004238D4" w:rsidRDefault="00833139" w:rsidP="004238D4">
            <w:pPr>
              <w:pStyle w:val="Paragraph"/>
              <w:rPr>
                <w:noProof/>
                <w:lang w:val="es-ES_tradnl"/>
              </w:rPr>
            </w:pPr>
            <w:r w:rsidRPr="004238D4">
              <w:rPr>
                <w:noProof/>
                <w:lang w:val="es-ES_tradnl"/>
              </w:rPr>
              <w:t>0.7321</w:t>
            </w:r>
          </w:p>
        </w:tc>
        <w:tc>
          <w:tcPr>
            <w:tcW w:w="0" w:type="auto"/>
          </w:tcPr>
          <w:p w14:paraId="25A8903C" w14:textId="77777777" w:rsidR="00833139" w:rsidRPr="004238D4" w:rsidRDefault="00833139" w:rsidP="004238D4">
            <w:pPr>
              <w:pStyle w:val="Paragraph"/>
              <w:jc w:val="right"/>
              <w:rPr>
                <w:noProof/>
                <w:lang w:val="es-ES_tradnl"/>
              </w:rPr>
            </w:pPr>
            <w:r w:rsidRPr="004238D4">
              <w:rPr>
                <w:noProof/>
                <w:lang w:val="es-ES_tradnl"/>
              </w:rPr>
              <w:t>ex 3824 99 92</w:t>
            </w:r>
          </w:p>
        </w:tc>
        <w:tc>
          <w:tcPr>
            <w:tcW w:w="0" w:type="auto"/>
          </w:tcPr>
          <w:p w14:paraId="4EB21E1F" w14:textId="77777777" w:rsidR="00833139" w:rsidRPr="004238D4" w:rsidRDefault="00833139" w:rsidP="004238D4">
            <w:pPr>
              <w:pStyle w:val="Paragraph"/>
              <w:jc w:val="center"/>
              <w:rPr>
                <w:noProof/>
                <w:lang w:val="es-ES_tradnl"/>
              </w:rPr>
            </w:pPr>
            <w:r w:rsidRPr="004238D4">
              <w:rPr>
                <w:noProof/>
                <w:lang w:val="es-ES_tradnl"/>
              </w:rPr>
              <w:t>26</w:t>
            </w:r>
          </w:p>
        </w:tc>
        <w:tc>
          <w:tcPr>
            <w:tcW w:w="0" w:type="auto"/>
          </w:tcPr>
          <w:p w14:paraId="223A5A50" w14:textId="77777777" w:rsidR="00833139" w:rsidRPr="004238D4" w:rsidRDefault="00833139" w:rsidP="004238D4">
            <w:pPr>
              <w:pStyle w:val="Paragraph"/>
              <w:rPr>
                <w:noProof/>
                <w:lang w:val="es-ES_tradnl"/>
              </w:rPr>
            </w:pPr>
            <w:r w:rsidRPr="004238D4">
              <w:rPr>
                <w:noProof/>
                <w:lang w:val="es-ES_tradnl"/>
              </w:rPr>
              <w:t>Preparación con un contenido en peso:</w:t>
            </w:r>
          </w:p>
          <w:tbl>
            <w:tblPr>
              <w:tblStyle w:val="Listdash1"/>
              <w:tblW w:w="0" w:type="auto"/>
              <w:tblLook w:val="0000" w:firstRow="0" w:lastRow="0" w:firstColumn="0" w:lastColumn="0" w:noHBand="0" w:noVBand="0"/>
            </w:tblPr>
            <w:tblGrid>
              <w:gridCol w:w="220"/>
              <w:gridCol w:w="4110"/>
            </w:tblGrid>
            <w:tr w:rsidR="00833139" w:rsidRPr="004238D4" w14:paraId="51CE67E9" w14:textId="77777777" w:rsidTr="004238D4">
              <w:tc>
                <w:tcPr>
                  <w:tcW w:w="0" w:type="auto"/>
                </w:tcPr>
                <w:p w14:paraId="33A77AB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B1C9008" w14:textId="77777777" w:rsidR="00833139" w:rsidRPr="004238D4" w:rsidRDefault="00833139" w:rsidP="004238D4">
                  <w:pPr>
                    <w:pStyle w:val="Paragraph"/>
                    <w:rPr>
                      <w:noProof/>
                      <w:lang w:val="es-ES_tradnl"/>
                    </w:rPr>
                  </w:pPr>
                  <w:r w:rsidRPr="004238D4">
                    <w:rPr>
                      <w:noProof/>
                      <w:lang w:val="es-ES_tradnl"/>
                    </w:rPr>
                    <w:t>igual o superior al 60 % pero inferior o igual al 75 % de nafta disolvente (petróleo), fracción aromática pesada (CAS RN 64742-94-5)</w:t>
                  </w:r>
                </w:p>
              </w:tc>
            </w:tr>
            <w:tr w:rsidR="00833139" w:rsidRPr="004238D4" w14:paraId="7881F1B1" w14:textId="77777777" w:rsidTr="004238D4">
              <w:tc>
                <w:tcPr>
                  <w:tcW w:w="0" w:type="auto"/>
                </w:tcPr>
                <w:p w14:paraId="767529C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7D1038D" w14:textId="77777777" w:rsidR="00833139" w:rsidRPr="004238D4" w:rsidRDefault="00833139" w:rsidP="004238D4">
                  <w:pPr>
                    <w:pStyle w:val="Paragraph"/>
                    <w:rPr>
                      <w:noProof/>
                      <w:lang w:val="es-ES_tradnl"/>
                    </w:rPr>
                  </w:pPr>
                  <w:r w:rsidRPr="004238D4">
                    <w:rPr>
                      <w:noProof/>
                      <w:lang w:val="es-ES_tradnl"/>
                    </w:rPr>
                    <w:t>igual o superior al 15 % pero inferior o igual al 25 % de 4-(4-nitrofenilazo)-2,6-di-sec-butil-fenol (CAS RN 111850-24-9), e</w:t>
                  </w:r>
                </w:p>
              </w:tc>
            </w:tr>
            <w:tr w:rsidR="00833139" w:rsidRPr="004238D4" w14:paraId="61427E0F" w14:textId="77777777" w:rsidTr="004238D4">
              <w:tc>
                <w:tcPr>
                  <w:tcW w:w="0" w:type="auto"/>
                </w:tcPr>
                <w:p w14:paraId="2C21F95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E67DAD2" w14:textId="77777777" w:rsidR="00833139" w:rsidRPr="004238D4" w:rsidRDefault="00833139" w:rsidP="004238D4">
                  <w:pPr>
                    <w:pStyle w:val="Paragraph"/>
                    <w:rPr>
                      <w:noProof/>
                      <w:lang w:val="es-ES_tradnl"/>
                    </w:rPr>
                  </w:pPr>
                  <w:r w:rsidRPr="004238D4">
                    <w:rPr>
                      <w:noProof/>
                      <w:lang w:val="es-ES_tradnl"/>
                    </w:rPr>
                    <w:t>igual o superior al 10 % pero inferior o igual al 15 % de 2-sec-butilfenol (CAS RN 89-72-5)</w:t>
                  </w:r>
                </w:p>
              </w:tc>
            </w:tr>
          </w:tbl>
          <w:p w14:paraId="4EEAE223" w14:textId="77777777" w:rsidR="00833139" w:rsidRPr="004238D4" w:rsidRDefault="00833139" w:rsidP="004238D4">
            <w:pPr>
              <w:pStyle w:val="Paragraph"/>
              <w:rPr>
                <w:noProof/>
                <w:lang w:val="es-ES_tradnl"/>
              </w:rPr>
            </w:pPr>
          </w:p>
        </w:tc>
        <w:tc>
          <w:tcPr>
            <w:tcW w:w="0" w:type="auto"/>
          </w:tcPr>
          <w:p w14:paraId="23F226A4"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BC137D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E874FC0"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19CFDA9D" w14:textId="77777777" w:rsidTr="00833139">
        <w:trPr>
          <w:cantSplit/>
        </w:trPr>
        <w:tc>
          <w:tcPr>
            <w:tcW w:w="0" w:type="auto"/>
          </w:tcPr>
          <w:p w14:paraId="3640F2F5" w14:textId="77777777" w:rsidR="00833139" w:rsidRPr="004238D4" w:rsidRDefault="00833139" w:rsidP="004238D4">
            <w:pPr>
              <w:pStyle w:val="Paragraph"/>
              <w:rPr>
                <w:noProof/>
                <w:lang w:val="es-ES_tradnl"/>
              </w:rPr>
            </w:pPr>
            <w:r w:rsidRPr="004238D4">
              <w:rPr>
                <w:noProof/>
                <w:lang w:val="es-ES_tradnl"/>
              </w:rPr>
              <w:t>0.4909</w:t>
            </w:r>
          </w:p>
        </w:tc>
        <w:tc>
          <w:tcPr>
            <w:tcW w:w="0" w:type="auto"/>
          </w:tcPr>
          <w:p w14:paraId="74B57C57" w14:textId="77777777" w:rsidR="00833139" w:rsidRPr="004238D4" w:rsidRDefault="00833139" w:rsidP="004238D4">
            <w:pPr>
              <w:pStyle w:val="Paragraph"/>
              <w:jc w:val="right"/>
              <w:rPr>
                <w:noProof/>
                <w:lang w:val="es-ES_tradnl"/>
              </w:rPr>
            </w:pPr>
            <w:r w:rsidRPr="004238D4">
              <w:rPr>
                <w:noProof/>
                <w:lang w:val="es-ES_tradnl"/>
              </w:rPr>
              <w:t>ex 3824 99 92</w:t>
            </w:r>
          </w:p>
        </w:tc>
        <w:tc>
          <w:tcPr>
            <w:tcW w:w="0" w:type="auto"/>
          </w:tcPr>
          <w:p w14:paraId="716FFF8D" w14:textId="77777777" w:rsidR="00833139" w:rsidRPr="004238D4" w:rsidRDefault="00833139" w:rsidP="004238D4">
            <w:pPr>
              <w:pStyle w:val="Paragraph"/>
              <w:jc w:val="center"/>
              <w:rPr>
                <w:noProof/>
                <w:lang w:val="es-ES_tradnl"/>
              </w:rPr>
            </w:pPr>
            <w:r w:rsidRPr="004238D4">
              <w:rPr>
                <w:noProof/>
                <w:lang w:val="es-ES_tradnl"/>
              </w:rPr>
              <w:t>29</w:t>
            </w:r>
          </w:p>
        </w:tc>
        <w:tc>
          <w:tcPr>
            <w:tcW w:w="0" w:type="auto"/>
          </w:tcPr>
          <w:p w14:paraId="70ABBE6E" w14:textId="77777777" w:rsidR="00833139" w:rsidRPr="004238D4" w:rsidRDefault="00833139" w:rsidP="004238D4">
            <w:pPr>
              <w:pStyle w:val="Paragraph"/>
              <w:rPr>
                <w:noProof/>
                <w:lang w:val="es-ES_tradnl"/>
              </w:rPr>
            </w:pPr>
            <w:r w:rsidRPr="004238D4">
              <w:rPr>
                <w:noProof/>
                <w:lang w:val="es-ES_tradnl"/>
              </w:rPr>
              <w:t>Preparación con un contenido en peso:</w:t>
            </w:r>
          </w:p>
          <w:tbl>
            <w:tblPr>
              <w:tblStyle w:val="Listdash1"/>
              <w:tblW w:w="0" w:type="auto"/>
              <w:tblLook w:val="0000" w:firstRow="0" w:lastRow="0" w:firstColumn="0" w:lastColumn="0" w:noHBand="0" w:noVBand="0"/>
            </w:tblPr>
            <w:tblGrid>
              <w:gridCol w:w="220"/>
              <w:gridCol w:w="4110"/>
            </w:tblGrid>
            <w:tr w:rsidR="00833139" w:rsidRPr="004238D4" w14:paraId="23447345" w14:textId="77777777" w:rsidTr="004238D4">
              <w:tc>
                <w:tcPr>
                  <w:tcW w:w="0" w:type="auto"/>
                </w:tcPr>
                <w:p w14:paraId="07B565B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50B0826" w14:textId="77777777" w:rsidR="00833139" w:rsidRPr="004238D4" w:rsidRDefault="00833139" w:rsidP="004238D4">
                  <w:pPr>
                    <w:pStyle w:val="Paragraph"/>
                    <w:rPr>
                      <w:noProof/>
                      <w:lang w:val="es-ES_tradnl"/>
                    </w:rPr>
                  </w:pPr>
                  <w:r w:rsidRPr="004238D4">
                    <w:rPr>
                      <w:noProof/>
                      <w:lang w:val="es-ES_tradnl"/>
                    </w:rPr>
                    <w:t>igual o superior al 85 % pero inferior o igual al 99 % de éter de polietilenglicol de 2-ciano-3-(4-hidroxi-3-metoxifenil)acrilato de butilo, e</w:t>
                  </w:r>
                </w:p>
              </w:tc>
            </w:tr>
            <w:tr w:rsidR="00833139" w:rsidRPr="004238D4" w14:paraId="7D5DD4CE" w14:textId="77777777" w:rsidTr="004238D4">
              <w:tc>
                <w:tcPr>
                  <w:tcW w:w="0" w:type="auto"/>
                </w:tcPr>
                <w:p w14:paraId="1406F34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9AF18F8" w14:textId="77777777" w:rsidR="00833139" w:rsidRPr="004238D4" w:rsidRDefault="00833139" w:rsidP="004238D4">
                  <w:pPr>
                    <w:pStyle w:val="Paragraph"/>
                    <w:rPr>
                      <w:noProof/>
                      <w:lang w:val="es-ES_tradnl"/>
                    </w:rPr>
                  </w:pPr>
                  <w:r w:rsidRPr="004238D4">
                    <w:rPr>
                      <w:noProof/>
                      <w:lang w:val="es-ES_tradnl"/>
                    </w:rPr>
                    <w:t>igual o superior al 1 % pero inferior o igual al 15 % de trioleato de sorbitán polioxietilenado (20)</w:t>
                  </w:r>
                </w:p>
              </w:tc>
            </w:tr>
          </w:tbl>
          <w:p w14:paraId="13B9E690" w14:textId="77777777" w:rsidR="00833139" w:rsidRPr="004238D4" w:rsidRDefault="00833139" w:rsidP="004238D4">
            <w:pPr>
              <w:pStyle w:val="Paragraph"/>
              <w:rPr>
                <w:noProof/>
                <w:lang w:val="es-ES_tradnl"/>
              </w:rPr>
            </w:pPr>
          </w:p>
        </w:tc>
        <w:tc>
          <w:tcPr>
            <w:tcW w:w="0" w:type="auto"/>
          </w:tcPr>
          <w:p w14:paraId="5DCEE26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4CF625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2FC081C"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4A3FF64E" w14:textId="77777777" w:rsidTr="00833139">
        <w:trPr>
          <w:cantSplit/>
        </w:trPr>
        <w:tc>
          <w:tcPr>
            <w:tcW w:w="0" w:type="auto"/>
          </w:tcPr>
          <w:p w14:paraId="5602749B" w14:textId="77777777" w:rsidR="00833139" w:rsidRPr="004238D4" w:rsidRDefault="00833139" w:rsidP="004238D4">
            <w:pPr>
              <w:pStyle w:val="Paragraph"/>
              <w:rPr>
                <w:noProof/>
                <w:lang w:val="es-ES_tradnl"/>
              </w:rPr>
            </w:pPr>
            <w:r w:rsidRPr="004238D4">
              <w:rPr>
                <w:noProof/>
                <w:lang w:val="es-ES_tradnl"/>
              </w:rPr>
              <w:t>0.7618</w:t>
            </w:r>
          </w:p>
        </w:tc>
        <w:tc>
          <w:tcPr>
            <w:tcW w:w="0" w:type="auto"/>
          </w:tcPr>
          <w:p w14:paraId="3740384C" w14:textId="77777777" w:rsidR="00833139" w:rsidRPr="004238D4" w:rsidRDefault="00833139" w:rsidP="004238D4">
            <w:pPr>
              <w:pStyle w:val="Paragraph"/>
              <w:jc w:val="right"/>
              <w:rPr>
                <w:noProof/>
                <w:lang w:val="es-ES_tradnl"/>
              </w:rPr>
            </w:pPr>
            <w:r w:rsidRPr="004238D4">
              <w:rPr>
                <w:noProof/>
                <w:lang w:val="es-ES_tradnl"/>
              </w:rPr>
              <w:t>ex 3824 99 92</w:t>
            </w:r>
          </w:p>
        </w:tc>
        <w:tc>
          <w:tcPr>
            <w:tcW w:w="0" w:type="auto"/>
          </w:tcPr>
          <w:p w14:paraId="35BC9B38" w14:textId="77777777" w:rsidR="00833139" w:rsidRPr="004238D4" w:rsidRDefault="00833139" w:rsidP="004238D4">
            <w:pPr>
              <w:pStyle w:val="Paragraph"/>
              <w:jc w:val="center"/>
              <w:rPr>
                <w:noProof/>
                <w:lang w:val="es-ES_tradnl"/>
              </w:rPr>
            </w:pPr>
            <w:r w:rsidRPr="004238D4">
              <w:rPr>
                <w:noProof/>
                <w:lang w:val="es-ES_tradnl"/>
              </w:rPr>
              <w:t>31</w:t>
            </w:r>
          </w:p>
        </w:tc>
        <w:tc>
          <w:tcPr>
            <w:tcW w:w="0" w:type="auto"/>
          </w:tcPr>
          <w:p w14:paraId="1F9B847E" w14:textId="77777777" w:rsidR="00833139" w:rsidRPr="004238D4" w:rsidRDefault="00833139" w:rsidP="004238D4">
            <w:pPr>
              <w:pStyle w:val="Paragraph"/>
              <w:rPr>
                <w:noProof/>
                <w:lang w:val="es-ES_tradnl"/>
              </w:rPr>
            </w:pPr>
            <w:r w:rsidRPr="004238D4">
              <w:rPr>
                <w:noProof/>
                <w:lang w:val="es-ES_tradnl"/>
              </w:rPr>
              <w:t>Mezclas de cristal líquido destinadas a utilizarse en la fabricación de módulos de LCD (pantallas de cristal líquido)</w:t>
            </w:r>
          </w:p>
          <w:p w14:paraId="2C36A4C0" w14:textId="77777777" w:rsidR="00833139" w:rsidRPr="004238D4" w:rsidRDefault="00833139" w:rsidP="004238D4">
            <w:pPr>
              <w:pStyle w:val="Paragraph"/>
              <w:rPr>
                <w:noProof/>
                <w:lang w:val="es-ES_tradnl"/>
              </w:rPr>
            </w:pPr>
            <w:r w:rsidRPr="004238D4">
              <w:rPr>
                <w:noProof/>
                <w:lang w:val="es-ES_tradnl"/>
              </w:rPr>
              <w:t> </w:t>
            </w:r>
          </w:p>
          <w:p w14:paraId="475B1E76" w14:textId="77777777" w:rsidR="00833139" w:rsidRPr="004238D4" w:rsidRDefault="00833139" w:rsidP="004238D4">
            <w:pPr>
              <w:pStyle w:val="Paragraph"/>
              <w:rPr>
                <w:noProof/>
                <w:lang w:val="es-ES_tradnl"/>
              </w:rPr>
            </w:pPr>
            <w:r w:rsidRPr="004238D4">
              <w:rPr>
                <w:noProof/>
                <w:lang w:val="es-ES_tradnl"/>
              </w:rPr>
              <w:t> </w:t>
            </w:r>
          </w:p>
          <w:p w14:paraId="0DAC5E00" w14:textId="77777777" w:rsidR="00833139" w:rsidRPr="004238D4" w:rsidRDefault="00833139" w:rsidP="004238D4">
            <w:pPr>
              <w:pStyle w:val="Paragraph"/>
              <w:rPr>
                <w:noProof/>
                <w:lang w:val="es-ES_tradnl"/>
              </w:rPr>
            </w:pPr>
          </w:p>
          <w:p w14:paraId="289EE444"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72A7DC5E"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CBDEFE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DA9E842"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46C1F4CA" w14:textId="77777777" w:rsidTr="00833139">
        <w:trPr>
          <w:cantSplit/>
        </w:trPr>
        <w:tc>
          <w:tcPr>
            <w:tcW w:w="0" w:type="auto"/>
          </w:tcPr>
          <w:p w14:paraId="12D8EF5F" w14:textId="77777777" w:rsidR="00833139" w:rsidRPr="004238D4" w:rsidRDefault="00833139" w:rsidP="004238D4">
            <w:pPr>
              <w:pStyle w:val="Paragraph"/>
              <w:rPr>
                <w:noProof/>
                <w:lang w:val="es-ES_tradnl"/>
              </w:rPr>
            </w:pPr>
            <w:r w:rsidRPr="004238D4">
              <w:rPr>
                <w:noProof/>
                <w:lang w:val="es-ES_tradnl"/>
              </w:rPr>
              <w:t>0.4707</w:t>
            </w:r>
          </w:p>
        </w:tc>
        <w:tc>
          <w:tcPr>
            <w:tcW w:w="0" w:type="auto"/>
          </w:tcPr>
          <w:p w14:paraId="2763CB9B" w14:textId="77777777" w:rsidR="00833139" w:rsidRPr="004238D4" w:rsidRDefault="00833139" w:rsidP="004238D4">
            <w:pPr>
              <w:pStyle w:val="Paragraph"/>
              <w:jc w:val="right"/>
              <w:rPr>
                <w:noProof/>
                <w:lang w:val="es-ES_tradnl"/>
              </w:rPr>
            </w:pPr>
            <w:r w:rsidRPr="004238D4">
              <w:rPr>
                <w:noProof/>
                <w:lang w:val="es-ES_tradnl"/>
              </w:rPr>
              <w:t>ex 3824 99 92</w:t>
            </w:r>
          </w:p>
        </w:tc>
        <w:tc>
          <w:tcPr>
            <w:tcW w:w="0" w:type="auto"/>
          </w:tcPr>
          <w:p w14:paraId="3A86C6B6" w14:textId="77777777" w:rsidR="00833139" w:rsidRPr="004238D4" w:rsidRDefault="00833139" w:rsidP="004238D4">
            <w:pPr>
              <w:pStyle w:val="Paragraph"/>
              <w:jc w:val="center"/>
              <w:rPr>
                <w:noProof/>
                <w:lang w:val="es-ES_tradnl"/>
              </w:rPr>
            </w:pPr>
            <w:r w:rsidRPr="004238D4">
              <w:rPr>
                <w:noProof/>
                <w:lang w:val="es-ES_tradnl"/>
              </w:rPr>
              <w:t>32</w:t>
            </w:r>
          </w:p>
        </w:tc>
        <w:tc>
          <w:tcPr>
            <w:tcW w:w="0" w:type="auto"/>
          </w:tcPr>
          <w:p w14:paraId="5F81FFF1" w14:textId="77777777" w:rsidR="00833139" w:rsidRPr="004238D4" w:rsidRDefault="00833139" w:rsidP="004238D4">
            <w:pPr>
              <w:pStyle w:val="Paragraph"/>
              <w:rPr>
                <w:noProof/>
                <w:lang w:val="es-ES_tradnl"/>
              </w:rPr>
            </w:pPr>
            <w:r w:rsidRPr="004238D4">
              <w:rPr>
                <w:noProof/>
                <w:lang w:val="es-ES_tradnl"/>
              </w:rPr>
              <w:t>Mezcla de isómeros de divinilbenceno y de isómeros de etilvinilbenceno, con un contenido en peso de divinilbenceno igual o superior al 56 % pero no superior al 85 % (CAS RN 1321-74-0)</w:t>
            </w:r>
          </w:p>
        </w:tc>
        <w:tc>
          <w:tcPr>
            <w:tcW w:w="0" w:type="auto"/>
          </w:tcPr>
          <w:p w14:paraId="1944B9DD"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C9B09A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2CF5377"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22B4A70B" w14:textId="77777777" w:rsidTr="00833139">
        <w:trPr>
          <w:cantSplit/>
        </w:trPr>
        <w:tc>
          <w:tcPr>
            <w:tcW w:w="0" w:type="auto"/>
            <w:vMerge w:val="restart"/>
          </w:tcPr>
          <w:p w14:paraId="19D8CD31" w14:textId="77777777" w:rsidR="00833139" w:rsidRPr="004238D4" w:rsidRDefault="00833139" w:rsidP="004238D4">
            <w:pPr>
              <w:pStyle w:val="Paragraph"/>
              <w:rPr>
                <w:noProof/>
                <w:lang w:val="es-ES_tradnl"/>
              </w:rPr>
            </w:pPr>
            <w:r w:rsidRPr="004238D4">
              <w:rPr>
                <w:noProof/>
                <w:lang w:val="es-ES_tradnl"/>
              </w:rPr>
              <w:t>0.3083</w:t>
            </w:r>
          </w:p>
          <w:p w14:paraId="2D44822E" w14:textId="77777777" w:rsidR="00833139" w:rsidRPr="004238D4" w:rsidRDefault="00833139" w:rsidP="004238D4">
            <w:pPr>
              <w:pStyle w:val="Paragraph"/>
              <w:rPr>
                <w:noProof/>
                <w:lang w:val="es-ES_tradnl"/>
              </w:rPr>
            </w:pPr>
          </w:p>
          <w:p w14:paraId="3842ED16" w14:textId="77777777" w:rsidR="00833139" w:rsidRPr="004238D4" w:rsidRDefault="00833139" w:rsidP="004238D4">
            <w:pPr>
              <w:pStyle w:val="Paragraph"/>
              <w:rPr>
                <w:noProof/>
                <w:lang w:val="es-ES_tradnl"/>
              </w:rPr>
            </w:pPr>
          </w:p>
        </w:tc>
        <w:tc>
          <w:tcPr>
            <w:tcW w:w="0" w:type="auto"/>
          </w:tcPr>
          <w:p w14:paraId="7A8E3EAE" w14:textId="77777777" w:rsidR="00833139" w:rsidRPr="004238D4" w:rsidRDefault="00833139" w:rsidP="004238D4">
            <w:pPr>
              <w:pStyle w:val="Paragraph"/>
              <w:jc w:val="right"/>
              <w:rPr>
                <w:noProof/>
                <w:lang w:val="es-ES_tradnl"/>
              </w:rPr>
            </w:pPr>
            <w:r w:rsidRPr="004238D4">
              <w:rPr>
                <w:noProof/>
                <w:lang w:val="es-ES_tradnl"/>
              </w:rPr>
              <w:t>ex 3824 99 92</w:t>
            </w:r>
          </w:p>
          <w:p w14:paraId="3E07834F" w14:textId="77777777" w:rsidR="00833139" w:rsidRPr="004238D4" w:rsidRDefault="00833139" w:rsidP="004238D4">
            <w:pPr>
              <w:pStyle w:val="Paragraph"/>
              <w:jc w:val="right"/>
              <w:rPr>
                <w:noProof/>
                <w:lang w:val="es-ES_tradnl"/>
              </w:rPr>
            </w:pPr>
            <w:r w:rsidRPr="004238D4">
              <w:rPr>
                <w:noProof/>
                <w:lang w:val="es-ES_tradnl"/>
              </w:rPr>
              <w:t>ex 3824 99 93</w:t>
            </w:r>
          </w:p>
          <w:p w14:paraId="41454F55" w14:textId="77777777" w:rsidR="00833139" w:rsidRPr="004238D4" w:rsidRDefault="00833139" w:rsidP="004238D4">
            <w:pPr>
              <w:pStyle w:val="Paragraph"/>
              <w:jc w:val="right"/>
              <w:rPr>
                <w:noProof/>
                <w:lang w:val="es-ES_tradnl"/>
              </w:rPr>
            </w:pPr>
            <w:r w:rsidRPr="004238D4">
              <w:rPr>
                <w:noProof/>
                <w:lang w:val="es-ES_tradnl"/>
              </w:rPr>
              <w:t>ex 3824 99 96</w:t>
            </w:r>
          </w:p>
        </w:tc>
        <w:tc>
          <w:tcPr>
            <w:tcW w:w="0" w:type="auto"/>
          </w:tcPr>
          <w:p w14:paraId="1B013D5B" w14:textId="77777777" w:rsidR="00833139" w:rsidRPr="004238D4" w:rsidRDefault="00833139" w:rsidP="004238D4">
            <w:pPr>
              <w:pStyle w:val="Paragraph"/>
              <w:jc w:val="center"/>
              <w:rPr>
                <w:noProof/>
                <w:lang w:val="es-ES_tradnl"/>
              </w:rPr>
            </w:pPr>
            <w:r w:rsidRPr="004238D4">
              <w:rPr>
                <w:noProof/>
                <w:lang w:val="es-ES_tradnl"/>
              </w:rPr>
              <w:t>33</w:t>
            </w:r>
          </w:p>
          <w:p w14:paraId="199B9EDB" w14:textId="77777777" w:rsidR="00833139" w:rsidRPr="004238D4" w:rsidRDefault="00833139" w:rsidP="004238D4">
            <w:pPr>
              <w:pStyle w:val="Paragraph"/>
              <w:jc w:val="center"/>
              <w:rPr>
                <w:noProof/>
                <w:lang w:val="es-ES_tradnl"/>
              </w:rPr>
            </w:pPr>
            <w:r w:rsidRPr="004238D4">
              <w:rPr>
                <w:noProof/>
                <w:lang w:val="es-ES_tradnl"/>
              </w:rPr>
              <w:t>40</w:t>
            </w:r>
          </w:p>
          <w:p w14:paraId="022A0663"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vMerge w:val="restart"/>
          </w:tcPr>
          <w:p w14:paraId="2143BABD" w14:textId="77777777" w:rsidR="00833139" w:rsidRPr="004238D4" w:rsidRDefault="00833139" w:rsidP="004238D4">
            <w:pPr>
              <w:pStyle w:val="Paragraph"/>
              <w:rPr>
                <w:noProof/>
                <w:lang w:val="es-ES_tradnl"/>
              </w:rPr>
            </w:pPr>
            <w:r w:rsidRPr="004238D4">
              <w:rPr>
                <w:noProof/>
                <w:lang w:val="es-ES_tradnl"/>
              </w:rPr>
              <w:t>Preparaciones anticorrosión, constituidas por sales del ácido dinonilnaftalenosulfónico:</w:t>
            </w:r>
          </w:p>
          <w:tbl>
            <w:tblPr>
              <w:tblStyle w:val="Listdash1"/>
              <w:tblW w:w="0" w:type="auto"/>
              <w:tblLook w:val="0000" w:firstRow="0" w:lastRow="0" w:firstColumn="0" w:lastColumn="0" w:noHBand="0" w:noVBand="0"/>
            </w:tblPr>
            <w:tblGrid>
              <w:gridCol w:w="220"/>
              <w:gridCol w:w="4110"/>
            </w:tblGrid>
            <w:tr w:rsidR="00833139" w:rsidRPr="004238D4" w14:paraId="76835A06" w14:textId="77777777" w:rsidTr="004238D4">
              <w:tc>
                <w:tcPr>
                  <w:tcW w:w="0" w:type="auto"/>
                </w:tcPr>
                <w:p w14:paraId="3E5FB60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8D74BC9" w14:textId="77777777" w:rsidR="00833139" w:rsidRPr="004238D4" w:rsidRDefault="00833139" w:rsidP="004238D4">
                  <w:pPr>
                    <w:pStyle w:val="Paragraph"/>
                    <w:rPr>
                      <w:noProof/>
                      <w:lang w:val="es-ES_tradnl"/>
                    </w:rPr>
                  </w:pPr>
                  <w:r w:rsidRPr="004238D4">
                    <w:rPr>
                      <w:noProof/>
                      <w:lang w:val="es-ES_tradnl"/>
                    </w:rPr>
                    <w:t>sobre un soporte de cera mineral, modificada químicamente o no, o</w:t>
                  </w:r>
                </w:p>
              </w:tc>
            </w:tr>
            <w:tr w:rsidR="00833139" w:rsidRPr="004238D4" w14:paraId="52ED591E" w14:textId="77777777" w:rsidTr="004238D4">
              <w:tc>
                <w:tcPr>
                  <w:tcW w:w="0" w:type="auto"/>
                </w:tcPr>
                <w:p w14:paraId="282189B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9AC52B3" w14:textId="77777777" w:rsidR="00833139" w:rsidRPr="004238D4" w:rsidRDefault="00833139" w:rsidP="004238D4">
                  <w:pPr>
                    <w:pStyle w:val="Paragraph"/>
                    <w:rPr>
                      <w:noProof/>
                      <w:lang w:val="es-ES_tradnl"/>
                    </w:rPr>
                  </w:pPr>
                  <w:r w:rsidRPr="004238D4">
                    <w:rPr>
                      <w:noProof/>
                      <w:lang w:val="es-ES_tradnl"/>
                    </w:rPr>
                    <w:t>en forma de solución en disolventes orgánicos</w:t>
                  </w:r>
                </w:p>
              </w:tc>
            </w:tr>
          </w:tbl>
          <w:p w14:paraId="7680C7A9" w14:textId="77777777" w:rsidR="00833139" w:rsidRPr="004238D4" w:rsidRDefault="00833139" w:rsidP="004238D4">
            <w:pPr>
              <w:pStyle w:val="Paragraph"/>
              <w:rPr>
                <w:noProof/>
                <w:lang w:val="es-ES_tradnl"/>
              </w:rPr>
            </w:pPr>
          </w:p>
          <w:p w14:paraId="45789096" w14:textId="77777777" w:rsidR="00833139" w:rsidRPr="004238D4" w:rsidRDefault="00833139" w:rsidP="004238D4">
            <w:pPr>
              <w:pStyle w:val="Paragraph"/>
              <w:rPr>
                <w:noProof/>
                <w:lang w:val="es-ES_tradnl"/>
              </w:rPr>
            </w:pPr>
          </w:p>
          <w:p w14:paraId="3D4F9D70" w14:textId="77777777" w:rsidR="00833139" w:rsidRPr="004238D4" w:rsidRDefault="00833139" w:rsidP="004238D4">
            <w:pPr>
              <w:pStyle w:val="Paragraph"/>
              <w:rPr>
                <w:noProof/>
                <w:lang w:val="es-ES_tradnl"/>
              </w:rPr>
            </w:pPr>
          </w:p>
        </w:tc>
        <w:tc>
          <w:tcPr>
            <w:tcW w:w="0" w:type="auto"/>
            <w:vMerge w:val="restart"/>
          </w:tcPr>
          <w:p w14:paraId="3257AE73" w14:textId="77777777" w:rsidR="00833139" w:rsidRPr="004238D4" w:rsidRDefault="00833139" w:rsidP="004238D4">
            <w:pPr>
              <w:pStyle w:val="Paragraph"/>
              <w:rPr>
                <w:noProof/>
                <w:lang w:val="es-ES_tradnl"/>
              </w:rPr>
            </w:pPr>
            <w:r w:rsidRPr="004238D4">
              <w:rPr>
                <w:noProof/>
                <w:lang w:val="es-ES_tradnl"/>
              </w:rPr>
              <w:t>0 %</w:t>
            </w:r>
          </w:p>
          <w:p w14:paraId="68CC46AB" w14:textId="77777777" w:rsidR="00833139" w:rsidRPr="004238D4" w:rsidRDefault="00833139" w:rsidP="004238D4">
            <w:pPr>
              <w:pStyle w:val="Paragraph"/>
              <w:rPr>
                <w:noProof/>
                <w:lang w:val="es-ES_tradnl"/>
              </w:rPr>
            </w:pPr>
          </w:p>
          <w:p w14:paraId="7FC0069A" w14:textId="77777777" w:rsidR="00833139" w:rsidRPr="004238D4" w:rsidRDefault="00833139" w:rsidP="004238D4">
            <w:pPr>
              <w:pStyle w:val="Paragraph"/>
              <w:rPr>
                <w:noProof/>
                <w:lang w:val="es-ES_tradnl"/>
              </w:rPr>
            </w:pPr>
          </w:p>
        </w:tc>
        <w:tc>
          <w:tcPr>
            <w:tcW w:w="0" w:type="auto"/>
            <w:vMerge w:val="restart"/>
          </w:tcPr>
          <w:p w14:paraId="04CA4526" w14:textId="77777777" w:rsidR="00833139" w:rsidRPr="004238D4" w:rsidRDefault="00833139" w:rsidP="004238D4">
            <w:pPr>
              <w:pStyle w:val="Paragraph"/>
              <w:rPr>
                <w:noProof/>
                <w:lang w:val="es-ES_tradnl"/>
              </w:rPr>
            </w:pPr>
            <w:r w:rsidRPr="004238D4">
              <w:rPr>
                <w:noProof/>
                <w:lang w:val="es-ES_tradnl"/>
              </w:rPr>
              <w:t>-</w:t>
            </w:r>
          </w:p>
          <w:p w14:paraId="5ECB7860" w14:textId="77777777" w:rsidR="00833139" w:rsidRPr="004238D4" w:rsidRDefault="00833139" w:rsidP="004238D4">
            <w:pPr>
              <w:pStyle w:val="Paragraph"/>
              <w:rPr>
                <w:noProof/>
                <w:lang w:val="es-ES_tradnl"/>
              </w:rPr>
            </w:pPr>
          </w:p>
          <w:p w14:paraId="3ED5F635" w14:textId="77777777" w:rsidR="00833139" w:rsidRPr="004238D4" w:rsidRDefault="00833139" w:rsidP="004238D4">
            <w:pPr>
              <w:pStyle w:val="Paragraph"/>
              <w:rPr>
                <w:noProof/>
                <w:lang w:val="es-ES_tradnl"/>
              </w:rPr>
            </w:pPr>
          </w:p>
        </w:tc>
        <w:tc>
          <w:tcPr>
            <w:tcW w:w="0" w:type="auto"/>
            <w:vMerge w:val="restart"/>
          </w:tcPr>
          <w:p w14:paraId="31532858" w14:textId="77777777" w:rsidR="00833139" w:rsidRPr="004238D4" w:rsidRDefault="00833139" w:rsidP="004238D4">
            <w:pPr>
              <w:pStyle w:val="Paragraph"/>
              <w:rPr>
                <w:noProof/>
                <w:lang w:val="es-ES_tradnl"/>
              </w:rPr>
            </w:pPr>
            <w:r w:rsidRPr="004238D4">
              <w:rPr>
                <w:noProof/>
                <w:lang w:val="es-ES_tradnl"/>
              </w:rPr>
              <w:t>31.12.2023</w:t>
            </w:r>
          </w:p>
          <w:p w14:paraId="5E3F90AF" w14:textId="77777777" w:rsidR="00833139" w:rsidRPr="004238D4" w:rsidRDefault="00833139" w:rsidP="004238D4">
            <w:pPr>
              <w:pStyle w:val="Paragraph"/>
              <w:rPr>
                <w:noProof/>
                <w:lang w:val="es-ES_tradnl"/>
              </w:rPr>
            </w:pPr>
          </w:p>
          <w:p w14:paraId="479E65D0" w14:textId="77777777" w:rsidR="00833139" w:rsidRPr="004238D4" w:rsidRDefault="00833139" w:rsidP="004238D4">
            <w:pPr>
              <w:pStyle w:val="Paragraph"/>
              <w:rPr>
                <w:noProof/>
                <w:lang w:val="es-ES_tradnl"/>
              </w:rPr>
            </w:pPr>
          </w:p>
        </w:tc>
      </w:tr>
      <w:tr w:rsidR="00833139" w:rsidRPr="004238D4" w14:paraId="1C035EA6" w14:textId="77777777" w:rsidTr="00833139">
        <w:trPr>
          <w:cantSplit/>
        </w:trPr>
        <w:tc>
          <w:tcPr>
            <w:tcW w:w="0" w:type="auto"/>
          </w:tcPr>
          <w:p w14:paraId="0779199B" w14:textId="77777777" w:rsidR="00833139" w:rsidRPr="004238D4" w:rsidRDefault="00833139" w:rsidP="004238D4">
            <w:pPr>
              <w:pStyle w:val="Paragraph"/>
              <w:rPr>
                <w:noProof/>
                <w:lang w:val="es-ES_tradnl"/>
              </w:rPr>
            </w:pPr>
            <w:r w:rsidRPr="004238D4">
              <w:rPr>
                <w:noProof/>
                <w:lang w:val="es-ES_tradnl"/>
              </w:rPr>
              <w:t>0.4153</w:t>
            </w:r>
          </w:p>
        </w:tc>
        <w:tc>
          <w:tcPr>
            <w:tcW w:w="0" w:type="auto"/>
          </w:tcPr>
          <w:p w14:paraId="4BD80329" w14:textId="77777777" w:rsidR="00833139" w:rsidRPr="004238D4" w:rsidRDefault="00833139" w:rsidP="004238D4">
            <w:pPr>
              <w:pStyle w:val="Paragraph"/>
              <w:jc w:val="right"/>
              <w:rPr>
                <w:noProof/>
                <w:lang w:val="es-ES_tradnl"/>
              </w:rPr>
            </w:pPr>
            <w:r w:rsidRPr="004238D4">
              <w:rPr>
                <w:noProof/>
                <w:lang w:val="es-ES_tradnl"/>
              </w:rPr>
              <w:t>ex 3824 99 92</w:t>
            </w:r>
          </w:p>
        </w:tc>
        <w:tc>
          <w:tcPr>
            <w:tcW w:w="0" w:type="auto"/>
          </w:tcPr>
          <w:p w14:paraId="38FE0A0C" w14:textId="77777777" w:rsidR="00833139" w:rsidRPr="004238D4" w:rsidRDefault="00833139" w:rsidP="004238D4">
            <w:pPr>
              <w:pStyle w:val="Paragraph"/>
              <w:jc w:val="center"/>
              <w:rPr>
                <w:noProof/>
                <w:lang w:val="es-ES_tradnl"/>
              </w:rPr>
            </w:pPr>
            <w:r w:rsidRPr="004238D4">
              <w:rPr>
                <w:noProof/>
                <w:lang w:val="es-ES_tradnl"/>
              </w:rPr>
              <w:t>35</w:t>
            </w:r>
          </w:p>
        </w:tc>
        <w:tc>
          <w:tcPr>
            <w:tcW w:w="0" w:type="auto"/>
          </w:tcPr>
          <w:p w14:paraId="04D43326" w14:textId="77777777" w:rsidR="00833139" w:rsidRPr="004238D4" w:rsidRDefault="00833139" w:rsidP="004238D4">
            <w:pPr>
              <w:pStyle w:val="Paragraph"/>
              <w:rPr>
                <w:noProof/>
                <w:lang w:val="es-ES_tradnl"/>
              </w:rPr>
            </w:pPr>
            <w:r w:rsidRPr="004238D4">
              <w:rPr>
                <w:noProof/>
                <w:lang w:val="es-ES_tradnl"/>
              </w:rPr>
              <w:t>Preparados con un mínimo del 92 % y un máximo del 96,5 % en peso de 1,3:2,4-</w:t>
            </w:r>
            <w:r w:rsidRPr="004238D4">
              <w:rPr>
                <w:i/>
                <w:iCs/>
                <w:noProof/>
                <w:lang w:val="es-ES_tradnl"/>
              </w:rPr>
              <w:t>bis-O</w:t>
            </w:r>
            <w:r w:rsidRPr="004238D4">
              <w:rPr>
                <w:noProof/>
                <w:lang w:val="es-ES_tradnl"/>
              </w:rPr>
              <w:t>-(4-metilbenciliden)-</w:t>
            </w:r>
            <w:r w:rsidRPr="004238D4">
              <w:rPr>
                <w:i/>
                <w:iCs/>
                <w:noProof/>
                <w:lang w:val="es-ES_tradnl"/>
              </w:rPr>
              <w:t>D</w:t>
            </w:r>
            <w:r w:rsidRPr="004238D4">
              <w:rPr>
                <w:noProof/>
                <w:lang w:val="es-ES_tradnl"/>
              </w:rPr>
              <w:t>-glucitol y también con derivados de ácidos carboxílicos y un sulfato de alquilo</w:t>
            </w:r>
          </w:p>
        </w:tc>
        <w:tc>
          <w:tcPr>
            <w:tcW w:w="0" w:type="auto"/>
          </w:tcPr>
          <w:p w14:paraId="5BBAE28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B91A8A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DFF739F"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7BABA343" w14:textId="77777777" w:rsidTr="00833139">
        <w:trPr>
          <w:cantSplit/>
        </w:trPr>
        <w:tc>
          <w:tcPr>
            <w:tcW w:w="0" w:type="auto"/>
          </w:tcPr>
          <w:p w14:paraId="4852CF82" w14:textId="77777777" w:rsidR="00833139" w:rsidRPr="004238D4" w:rsidRDefault="00833139" w:rsidP="004238D4">
            <w:pPr>
              <w:pStyle w:val="Paragraph"/>
              <w:rPr>
                <w:noProof/>
                <w:lang w:val="es-ES_tradnl"/>
              </w:rPr>
            </w:pPr>
            <w:r w:rsidRPr="004238D4">
              <w:rPr>
                <w:noProof/>
                <w:lang w:val="es-ES_tradnl"/>
              </w:rPr>
              <w:t>0.4523</w:t>
            </w:r>
          </w:p>
        </w:tc>
        <w:tc>
          <w:tcPr>
            <w:tcW w:w="0" w:type="auto"/>
          </w:tcPr>
          <w:p w14:paraId="2BEF99D3" w14:textId="77777777" w:rsidR="00833139" w:rsidRPr="004238D4" w:rsidRDefault="00833139" w:rsidP="004238D4">
            <w:pPr>
              <w:pStyle w:val="Paragraph"/>
              <w:jc w:val="right"/>
              <w:rPr>
                <w:noProof/>
                <w:lang w:val="es-ES_tradnl"/>
              </w:rPr>
            </w:pPr>
            <w:r w:rsidRPr="004238D4">
              <w:rPr>
                <w:noProof/>
                <w:lang w:val="es-ES_tradnl"/>
              </w:rPr>
              <w:t>ex 3824 99 92</w:t>
            </w:r>
          </w:p>
        </w:tc>
        <w:tc>
          <w:tcPr>
            <w:tcW w:w="0" w:type="auto"/>
          </w:tcPr>
          <w:p w14:paraId="21ED0733" w14:textId="77777777" w:rsidR="00833139" w:rsidRPr="004238D4" w:rsidRDefault="00833139" w:rsidP="004238D4">
            <w:pPr>
              <w:pStyle w:val="Paragraph"/>
              <w:jc w:val="center"/>
              <w:rPr>
                <w:noProof/>
                <w:lang w:val="es-ES_tradnl"/>
              </w:rPr>
            </w:pPr>
            <w:r w:rsidRPr="004238D4">
              <w:rPr>
                <w:noProof/>
                <w:lang w:val="es-ES_tradnl"/>
              </w:rPr>
              <w:t>37</w:t>
            </w:r>
          </w:p>
        </w:tc>
        <w:tc>
          <w:tcPr>
            <w:tcW w:w="0" w:type="auto"/>
          </w:tcPr>
          <w:p w14:paraId="1D39F750" w14:textId="6B9E1EFC" w:rsidR="00833139" w:rsidRPr="004238D4" w:rsidRDefault="00833139" w:rsidP="004238D4">
            <w:pPr>
              <w:pStyle w:val="Paragraph"/>
              <w:rPr>
                <w:noProof/>
                <w:lang w:val="es-ES_tradnl"/>
              </w:rPr>
            </w:pPr>
            <w:r w:rsidRPr="004238D4">
              <w:rPr>
                <w:noProof/>
                <w:lang w:val="es-ES_tradnl"/>
              </w:rPr>
              <w:t>Mezcla de acetatos de 3-buteno-1,2-diol con un contenido de diacetato de 3-buteno-1,2-diol en peso igual o superior al 65 % (CAS RN 18085-02-4)</w:t>
            </w:r>
            <w:r w:rsidR="004238D4">
              <w:rPr>
                <w:noProof/>
                <w:lang w:val="es-ES_tradnl"/>
              </w:rPr>
              <w:t xml:space="preserve"> </w:t>
            </w:r>
          </w:p>
          <w:p w14:paraId="53D16BFD" w14:textId="77777777" w:rsidR="00833139" w:rsidRPr="004238D4" w:rsidRDefault="00833139" w:rsidP="004238D4">
            <w:pPr>
              <w:pStyle w:val="Paragraph"/>
              <w:rPr>
                <w:noProof/>
                <w:lang w:val="es-ES_tradnl"/>
              </w:rPr>
            </w:pPr>
            <w:r w:rsidRPr="004238D4">
              <w:rPr>
                <w:noProof/>
                <w:lang w:val="es-ES_tradnl"/>
              </w:rPr>
              <w:t> </w:t>
            </w:r>
          </w:p>
          <w:p w14:paraId="24289E08" w14:textId="77777777" w:rsidR="00833139" w:rsidRPr="004238D4" w:rsidRDefault="00833139" w:rsidP="004238D4">
            <w:pPr>
              <w:pStyle w:val="Paragraph"/>
              <w:rPr>
                <w:noProof/>
                <w:lang w:val="es-ES_tradnl"/>
              </w:rPr>
            </w:pPr>
            <w:r w:rsidRPr="004238D4">
              <w:rPr>
                <w:noProof/>
                <w:lang w:val="es-ES_tradnl"/>
              </w:rPr>
              <w:t> </w:t>
            </w:r>
          </w:p>
          <w:p w14:paraId="45435992" w14:textId="77777777" w:rsidR="00833139" w:rsidRPr="004238D4" w:rsidRDefault="00833139" w:rsidP="004238D4">
            <w:pPr>
              <w:pStyle w:val="Paragraph"/>
              <w:rPr>
                <w:noProof/>
                <w:lang w:val="es-ES_tradnl"/>
              </w:rPr>
            </w:pPr>
            <w:r w:rsidRPr="004238D4">
              <w:rPr>
                <w:noProof/>
                <w:lang w:val="es-ES_tradnl"/>
              </w:rPr>
              <w:t> </w:t>
            </w:r>
          </w:p>
          <w:p w14:paraId="43D00683" w14:textId="77777777" w:rsidR="00833139" w:rsidRPr="004238D4" w:rsidRDefault="00833139" w:rsidP="004238D4">
            <w:pPr>
              <w:pStyle w:val="Paragraph"/>
              <w:rPr>
                <w:noProof/>
                <w:lang w:val="es-ES_tradnl"/>
              </w:rPr>
            </w:pPr>
          </w:p>
        </w:tc>
        <w:tc>
          <w:tcPr>
            <w:tcW w:w="0" w:type="auto"/>
          </w:tcPr>
          <w:p w14:paraId="1E96AC94"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5676D3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BD529A6"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70E9824E" w14:textId="77777777" w:rsidTr="00833139">
        <w:trPr>
          <w:cantSplit/>
        </w:trPr>
        <w:tc>
          <w:tcPr>
            <w:tcW w:w="0" w:type="auto"/>
          </w:tcPr>
          <w:p w14:paraId="02A33901" w14:textId="77777777" w:rsidR="00833139" w:rsidRPr="004238D4" w:rsidRDefault="00833139" w:rsidP="004238D4">
            <w:pPr>
              <w:pStyle w:val="Paragraph"/>
              <w:rPr>
                <w:noProof/>
                <w:lang w:val="es-ES_tradnl"/>
              </w:rPr>
            </w:pPr>
            <w:r w:rsidRPr="004238D4">
              <w:rPr>
                <w:noProof/>
                <w:lang w:val="es-ES_tradnl"/>
              </w:rPr>
              <w:t>0.7722</w:t>
            </w:r>
          </w:p>
        </w:tc>
        <w:tc>
          <w:tcPr>
            <w:tcW w:w="0" w:type="auto"/>
          </w:tcPr>
          <w:p w14:paraId="4ACE91FC" w14:textId="77777777" w:rsidR="00833139" w:rsidRPr="004238D4" w:rsidRDefault="00833139" w:rsidP="004238D4">
            <w:pPr>
              <w:pStyle w:val="Paragraph"/>
              <w:jc w:val="right"/>
              <w:rPr>
                <w:noProof/>
                <w:lang w:val="es-ES_tradnl"/>
              </w:rPr>
            </w:pPr>
            <w:r w:rsidRPr="004238D4">
              <w:rPr>
                <w:noProof/>
                <w:lang w:val="es-ES_tradnl"/>
              </w:rPr>
              <w:t>ex 3824 99 92</w:t>
            </w:r>
          </w:p>
        </w:tc>
        <w:tc>
          <w:tcPr>
            <w:tcW w:w="0" w:type="auto"/>
          </w:tcPr>
          <w:p w14:paraId="71C35A58" w14:textId="77777777" w:rsidR="00833139" w:rsidRPr="004238D4" w:rsidRDefault="00833139" w:rsidP="004238D4">
            <w:pPr>
              <w:pStyle w:val="Paragraph"/>
              <w:jc w:val="center"/>
              <w:rPr>
                <w:noProof/>
                <w:lang w:val="es-ES_tradnl"/>
              </w:rPr>
            </w:pPr>
            <w:r w:rsidRPr="004238D4">
              <w:rPr>
                <w:noProof/>
                <w:lang w:val="es-ES_tradnl"/>
              </w:rPr>
              <w:t>38</w:t>
            </w:r>
          </w:p>
        </w:tc>
        <w:tc>
          <w:tcPr>
            <w:tcW w:w="0" w:type="auto"/>
          </w:tcPr>
          <w:p w14:paraId="6E6DE517" w14:textId="77777777" w:rsidR="00833139" w:rsidRPr="004238D4" w:rsidRDefault="00833139" w:rsidP="004238D4">
            <w:pPr>
              <w:pStyle w:val="Paragraph"/>
              <w:rPr>
                <w:noProof/>
                <w:lang w:val="es-ES_tradnl"/>
              </w:rPr>
            </w:pPr>
            <w:r w:rsidRPr="004238D4">
              <w:rPr>
                <w:noProof/>
                <w:lang w:val="es-ES_tradnl"/>
              </w:rPr>
              <w:t>Productos de reacción de tricloruro de fosforilo y 2-metiloxirano (CAS RN 1244733-77-4)</w:t>
            </w:r>
          </w:p>
        </w:tc>
        <w:tc>
          <w:tcPr>
            <w:tcW w:w="0" w:type="auto"/>
          </w:tcPr>
          <w:p w14:paraId="08FA9EC4"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1A97EF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E78F205"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5EDF0897" w14:textId="77777777" w:rsidTr="00833139">
        <w:trPr>
          <w:cantSplit/>
        </w:trPr>
        <w:tc>
          <w:tcPr>
            <w:tcW w:w="0" w:type="auto"/>
          </w:tcPr>
          <w:p w14:paraId="4938D808" w14:textId="77777777" w:rsidR="00833139" w:rsidRPr="004238D4" w:rsidRDefault="00833139" w:rsidP="004238D4">
            <w:pPr>
              <w:pStyle w:val="Paragraph"/>
              <w:rPr>
                <w:noProof/>
                <w:lang w:val="es-ES_tradnl"/>
              </w:rPr>
            </w:pPr>
            <w:r w:rsidRPr="004238D4">
              <w:rPr>
                <w:noProof/>
                <w:lang w:val="es-ES_tradnl"/>
              </w:rPr>
              <w:t>0.4152</w:t>
            </w:r>
          </w:p>
        </w:tc>
        <w:tc>
          <w:tcPr>
            <w:tcW w:w="0" w:type="auto"/>
          </w:tcPr>
          <w:p w14:paraId="24C481C0" w14:textId="77777777" w:rsidR="00833139" w:rsidRPr="004238D4" w:rsidRDefault="00833139" w:rsidP="004238D4">
            <w:pPr>
              <w:pStyle w:val="Paragraph"/>
              <w:jc w:val="right"/>
              <w:rPr>
                <w:noProof/>
                <w:lang w:val="es-ES_tradnl"/>
              </w:rPr>
            </w:pPr>
            <w:r w:rsidRPr="004238D4">
              <w:rPr>
                <w:noProof/>
                <w:lang w:val="es-ES_tradnl"/>
              </w:rPr>
              <w:t>ex 3824 99 92</w:t>
            </w:r>
          </w:p>
        </w:tc>
        <w:tc>
          <w:tcPr>
            <w:tcW w:w="0" w:type="auto"/>
          </w:tcPr>
          <w:p w14:paraId="21B26A3C" w14:textId="77777777" w:rsidR="00833139" w:rsidRPr="004238D4" w:rsidRDefault="00833139" w:rsidP="004238D4">
            <w:pPr>
              <w:pStyle w:val="Paragraph"/>
              <w:jc w:val="center"/>
              <w:rPr>
                <w:noProof/>
                <w:lang w:val="es-ES_tradnl"/>
              </w:rPr>
            </w:pPr>
            <w:r w:rsidRPr="004238D4">
              <w:rPr>
                <w:noProof/>
                <w:lang w:val="es-ES_tradnl"/>
              </w:rPr>
              <w:t>39</w:t>
            </w:r>
          </w:p>
        </w:tc>
        <w:tc>
          <w:tcPr>
            <w:tcW w:w="0" w:type="auto"/>
          </w:tcPr>
          <w:p w14:paraId="54A23E36" w14:textId="77777777" w:rsidR="00833139" w:rsidRPr="004238D4" w:rsidRDefault="00833139" w:rsidP="004238D4">
            <w:pPr>
              <w:pStyle w:val="Paragraph"/>
              <w:rPr>
                <w:noProof/>
                <w:lang w:val="es-ES_tradnl"/>
              </w:rPr>
            </w:pPr>
            <w:r w:rsidRPr="004238D4">
              <w:rPr>
                <w:noProof/>
                <w:lang w:val="es-ES_tradnl"/>
              </w:rPr>
              <w:t>Preparados con un mínimo del 47 % en peso de 1,3:2,4-</w:t>
            </w:r>
            <w:r w:rsidRPr="004238D4">
              <w:rPr>
                <w:i/>
                <w:iCs/>
                <w:noProof/>
                <w:lang w:val="es-ES_tradnl"/>
              </w:rPr>
              <w:t>bis-O</w:t>
            </w:r>
            <w:r w:rsidRPr="004238D4">
              <w:rPr>
                <w:noProof/>
                <w:lang w:val="es-ES_tradnl"/>
              </w:rPr>
              <w:t>-benciliden-</w:t>
            </w:r>
            <w:r w:rsidRPr="004238D4">
              <w:rPr>
                <w:i/>
                <w:iCs/>
                <w:noProof/>
                <w:lang w:val="es-ES_tradnl"/>
              </w:rPr>
              <w:t>D</w:t>
            </w:r>
            <w:r w:rsidRPr="004238D4">
              <w:rPr>
                <w:noProof/>
                <w:lang w:val="es-ES_tradnl"/>
              </w:rPr>
              <w:t>-glucitol</w:t>
            </w:r>
          </w:p>
        </w:tc>
        <w:tc>
          <w:tcPr>
            <w:tcW w:w="0" w:type="auto"/>
          </w:tcPr>
          <w:p w14:paraId="6F39833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C6BE0E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19EA9A6"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7290AB4E" w14:textId="77777777" w:rsidTr="00833139">
        <w:trPr>
          <w:cantSplit/>
        </w:trPr>
        <w:tc>
          <w:tcPr>
            <w:tcW w:w="0" w:type="auto"/>
          </w:tcPr>
          <w:p w14:paraId="2D59670B" w14:textId="77777777" w:rsidR="00833139" w:rsidRPr="004238D4" w:rsidRDefault="00833139" w:rsidP="004238D4">
            <w:pPr>
              <w:pStyle w:val="Paragraph"/>
              <w:rPr>
                <w:noProof/>
                <w:lang w:val="es-ES_tradnl"/>
              </w:rPr>
            </w:pPr>
            <w:r w:rsidRPr="004238D4">
              <w:rPr>
                <w:noProof/>
                <w:lang w:val="es-ES_tradnl"/>
              </w:rPr>
              <w:t>0.6779</w:t>
            </w:r>
          </w:p>
        </w:tc>
        <w:tc>
          <w:tcPr>
            <w:tcW w:w="0" w:type="auto"/>
          </w:tcPr>
          <w:p w14:paraId="59D2D0D5" w14:textId="77777777" w:rsidR="00833139" w:rsidRPr="004238D4" w:rsidRDefault="00833139" w:rsidP="004238D4">
            <w:pPr>
              <w:pStyle w:val="Paragraph"/>
              <w:jc w:val="right"/>
              <w:rPr>
                <w:noProof/>
                <w:lang w:val="es-ES_tradnl"/>
              </w:rPr>
            </w:pPr>
            <w:r w:rsidRPr="004238D4">
              <w:rPr>
                <w:noProof/>
                <w:lang w:val="es-ES_tradnl"/>
              </w:rPr>
              <w:t>ex 3824 99 92</w:t>
            </w:r>
          </w:p>
        </w:tc>
        <w:tc>
          <w:tcPr>
            <w:tcW w:w="0" w:type="auto"/>
          </w:tcPr>
          <w:p w14:paraId="07A2724B"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7E0764D5" w14:textId="77777777" w:rsidR="00833139" w:rsidRPr="004238D4" w:rsidRDefault="00833139" w:rsidP="004238D4">
            <w:pPr>
              <w:pStyle w:val="Paragraph"/>
              <w:rPr>
                <w:noProof/>
                <w:lang w:val="es-ES_tradnl"/>
              </w:rPr>
            </w:pPr>
            <w:r w:rsidRPr="004238D4">
              <w:rPr>
                <w:noProof/>
                <w:lang w:val="es-ES_tradnl"/>
              </w:rPr>
              <w:t>Solución de 2-cloro-5-(clorometil)-piridina (CAS RN 70258-18-3) en diluyente orgánico</w:t>
            </w:r>
          </w:p>
        </w:tc>
        <w:tc>
          <w:tcPr>
            <w:tcW w:w="0" w:type="auto"/>
          </w:tcPr>
          <w:p w14:paraId="7CB44B6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BBE347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AEEB488"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345649B7" w14:textId="77777777" w:rsidTr="00833139">
        <w:trPr>
          <w:cantSplit/>
        </w:trPr>
        <w:tc>
          <w:tcPr>
            <w:tcW w:w="0" w:type="auto"/>
          </w:tcPr>
          <w:p w14:paraId="3308D0BD" w14:textId="77777777" w:rsidR="00833139" w:rsidRPr="004238D4" w:rsidRDefault="00833139" w:rsidP="004238D4">
            <w:pPr>
              <w:pStyle w:val="Paragraph"/>
              <w:rPr>
                <w:noProof/>
                <w:lang w:val="es-ES_tradnl"/>
              </w:rPr>
            </w:pPr>
            <w:r w:rsidRPr="004238D4">
              <w:rPr>
                <w:noProof/>
                <w:lang w:val="es-ES_tradnl"/>
              </w:rPr>
              <w:t>0.6091</w:t>
            </w:r>
          </w:p>
        </w:tc>
        <w:tc>
          <w:tcPr>
            <w:tcW w:w="0" w:type="auto"/>
          </w:tcPr>
          <w:p w14:paraId="743CB0CF" w14:textId="77777777" w:rsidR="00833139" w:rsidRPr="004238D4" w:rsidRDefault="00833139" w:rsidP="004238D4">
            <w:pPr>
              <w:pStyle w:val="Paragraph"/>
              <w:jc w:val="right"/>
              <w:rPr>
                <w:noProof/>
                <w:lang w:val="es-ES_tradnl"/>
              </w:rPr>
            </w:pPr>
            <w:r w:rsidRPr="004238D4">
              <w:rPr>
                <w:noProof/>
                <w:lang w:val="es-ES_tradnl"/>
              </w:rPr>
              <w:t>ex 3824 99 92</w:t>
            </w:r>
          </w:p>
        </w:tc>
        <w:tc>
          <w:tcPr>
            <w:tcW w:w="0" w:type="auto"/>
          </w:tcPr>
          <w:p w14:paraId="5757E058" w14:textId="77777777" w:rsidR="00833139" w:rsidRPr="004238D4" w:rsidRDefault="00833139" w:rsidP="004238D4">
            <w:pPr>
              <w:pStyle w:val="Paragraph"/>
              <w:jc w:val="center"/>
              <w:rPr>
                <w:noProof/>
                <w:lang w:val="es-ES_tradnl"/>
              </w:rPr>
            </w:pPr>
            <w:r w:rsidRPr="004238D4">
              <w:rPr>
                <w:noProof/>
                <w:lang w:val="es-ES_tradnl"/>
              </w:rPr>
              <w:t>42</w:t>
            </w:r>
          </w:p>
        </w:tc>
        <w:tc>
          <w:tcPr>
            <w:tcW w:w="0" w:type="auto"/>
          </w:tcPr>
          <w:p w14:paraId="61468694" w14:textId="77777777" w:rsidR="00833139" w:rsidRPr="004238D4" w:rsidRDefault="00833139" w:rsidP="004238D4">
            <w:pPr>
              <w:pStyle w:val="Paragraph"/>
              <w:rPr>
                <w:noProof/>
                <w:lang w:val="es-ES_tradnl"/>
              </w:rPr>
            </w:pPr>
            <w:r w:rsidRPr="004238D4">
              <w:rPr>
                <w:noProof/>
                <w:lang w:val="es-ES_tradnl"/>
              </w:rPr>
              <w:t>Preparación de ácido tetrahidro-α-(1-naftilmetil)furan-2-propiónico (CAS RN 25379-26-4) en tolueno</w:t>
            </w:r>
          </w:p>
          <w:p w14:paraId="69A5CA35" w14:textId="77777777" w:rsidR="00833139" w:rsidRPr="004238D4" w:rsidRDefault="00833139" w:rsidP="004238D4">
            <w:pPr>
              <w:pStyle w:val="Paragraph"/>
              <w:rPr>
                <w:noProof/>
                <w:lang w:val="es-ES_tradnl"/>
              </w:rPr>
            </w:pPr>
            <w:r w:rsidRPr="004238D4">
              <w:rPr>
                <w:noProof/>
                <w:lang w:val="es-ES_tradnl"/>
              </w:rPr>
              <w:t> </w:t>
            </w:r>
          </w:p>
        </w:tc>
        <w:tc>
          <w:tcPr>
            <w:tcW w:w="0" w:type="auto"/>
          </w:tcPr>
          <w:p w14:paraId="184B496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B4C528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A060763"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589056E1" w14:textId="77777777" w:rsidTr="00833139">
        <w:trPr>
          <w:cantSplit/>
        </w:trPr>
        <w:tc>
          <w:tcPr>
            <w:tcW w:w="0" w:type="auto"/>
          </w:tcPr>
          <w:p w14:paraId="6D56C8C5" w14:textId="77777777" w:rsidR="00833139" w:rsidRPr="004238D4" w:rsidRDefault="00833139" w:rsidP="004238D4">
            <w:pPr>
              <w:pStyle w:val="Paragraph"/>
              <w:rPr>
                <w:noProof/>
                <w:lang w:val="es-ES_tradnl"/>
              </w:rPr>
            </w:pPr>
            <w:r w:rsidRPr="004238D4">
              <w:rPr>
                <w:noProof/>
                <w:lang w:val="es-ES_tradnl"/>
              </w:rPr>
              <w:t>0.7724</w:t>
            </w:r>
          </w:p>
        </w:tc>
        <w:tc>
          <w:tcPr>
            <w:tcW w:w="0" w:type="auto"/>
          </w:tcPr>
          <w:p w14:paraId="35611EDC" w14:textId="77777777" w:rsidR="00833139" w:rsidRPr="004238D4" w:rsidRDefault="00833139" w:rsidP="004238D4">
            <w:pPr>
              <w:pStyle w:val="Paragraph"/>
              <w:jc w:val="right"/>
              <w:rPr>
                <w:noProof/>
                <w:lang w:val="es-ES_tradnl"/>
              </w:rPr>
            </w:pPr>
            <w:r w:rsidRPr="004238D4">
              <w:rPr>
                <w:noProof/>
                <w:lang w:val="es-ES_tradnl"/>
              </w:rPr>
              <w:t>ex 3824 99 92</w:t>
            </w:r>
          </w:p>
        </w:tc>
        <w:tc>
          <w:tcPr>
            <w:tcW w:w="0" w:type="auto"/>
          </w:tcPr>
          <w:p w14:paraId="69E9A9F9" w14:textId="77777777" w:rsidR="00833139" w:rsidRPr="004238D4" w:rsidRDefault="00833139" w:rsidP="004238D4">
            <w:pPr>
              <w:pStyle w:val="Paragraph"/>
              <w:jc w:val="center"/>
              <w:rPr>
                <w:noProof/>
                <w:lang w:val="es-ES_tradnl"/>
              </w:rPr>
            </w:pPr>
            <w:r w:rsidRPr="004238D4">
              <w:rPr>
                <w:noProof/>
                <w:lang w:val="es-ES_tradnl"/>
              </w:rPr>
              <w:t>43</w:t>
            </w:r>
          </w:p>
        </w:tc>
        <w:tc>
          <w:tcPr>
            <w:tcW w:w="0" w:type="auto"/>
          </w:tcPr>
          <w:p w14:paraId="442A9D4F" w14:textId="77777777" w:rsidR="00833139" w:rsidRPr="004238D4" w:rsidRDefault="00833139" w:rsidP="004238D4">
            <w:pPr>
              <w:pStyle w:val="Paragraph"/>
              <w:rPr>
                <w:noProof/>
                <w:lang w:val="es-ES_tradnl"/>
              </w:rPr>
            </w:pPr>
            <w:r w:rsidRPr="004238D4">
              <w:rPr>
                <w:noProof/>
                <w:lang w:val="es-ES_tradnl"/>
              </w:rPr>
              <w:t>Preparación con un contenido en peso:</w:t>
            </w:r>
          </w:p>
          <w:tbl>
            <w:tblPr>
              <w:tblStyle w:val="Listdash1"/>
              <w:tblW w:w="0" w:type="auto"/>
              <w:tblLook w:val="0000" w:firstRow="0" w:lastRow="0" w:firstColumn="0" w:lastColumn="0" w:noHBand="0" w:noVBand="0"/>
            </w:tblPr>
            <w:tblGrid>
              <w:gridCol w:w="220"/>
              <w:gridCol w:w="4110"/>
            </w:tblGrid>
            <w:tr w:rsidR="00833139" w:rsidRPr="004238D4" w14:paraId="7F57FE00" w14:textId="77777777" w:rsidTr="004238D4">
              <w:tc>
                <w:tcPr>
                  <w:tcW w:w="0" w:type="auto"/>
                </w:tcPr>
                <w:p w14:paraId="31E1B01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A2D851A" w14:textId="77777777" w:rsidR="00833139" w:rsidRPr="004238D4" w:rsidRDefault="00833139" w:rsidP="004238D4">
                  <w:pPr>
                    <w:pStyle w:val="Paragraph"/>
                    <w:rPr>
                      <w:noProof/>
                      <w:lang w:val="es-ES_tradnl"/>
                    </w:rPr>
                  </w:pPr>
                  <w:r w:rsidRPr="004238D4">
                    <w:rPr>
                      <w:noProof/>
                      <w:lang w:val="es-ES_tradnl"/>
                    </w:rPr>
                    <w:t>igual o superior al 65 % pero inferior o igual al 95 % de fosfato de triarilo isopropilado (CAS RN 68937-41-7), e</w:t>
                  </w:r>
                </w:p>
              </w:tc>
            </w:tr>
            <w:tr w:rsidR="00833139" w:rsidRPr="004238D4" w14:paraId="5312E35E" w14:textId="77777777" w:rsidTr="004238D4">
              <w:tc>
                <w:tcPr>
                  <w:tcW w:w="0" w:type="auto"/>
                </w:tcPr>
                <w:p w14:paraId="6DB831B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E594E05" w14:textId="77777777" w:rsidR="00833139" w:rsidRPr="004238D4" w:rsidRDefault="00833139" w:rsidP="004238D4">
                  <w:pPr>
                    <w:pStyle w:val="Paragraph"/>
                    <w:rPr>
                      <w:noProof/>
                      <w:lang w:val="es-ES_tradnl"/>
                    </w:rPr>
                  </w:pPr>
                  <w:r w:rsidRPr="004238D4">
                    <w:rPr>
                      <w:noProof/>
                      <w:lang w:val="es-ES_tradnl"/>
                    </w:rPr>
                    <w:t>igual o superior al 5 % pero inferior o igual al 35 % de fosfato de trifenilo (CAS RN 115-86-6)</w:t>
                  </w:r>
                </w:p>
              </w:tc>
            </w:tr>
          </w:tbl>
          <w:p w14:paraId="16A966EA" w14:textId="77777777" w:rsidR="00833139" w:rsidRPr="004238D4" w:rsidRDefault="00833139" w:rsidP="004238D4">
            <w:pPr>
              <w:pStyle w:val="Paragraph"/>
              <w:rPr>
                <w:noProof/>
                <w:lang w:val="es-ES_tradnl"/>
              </w:rPr>
            </w:pPr>
          </w:p>
        </w:tc>
        <w:tc>
          <w:tcPr>
            <w:tcW w:w="0" w:type="auto"/>
          </w:tcPr>
          <w:p w14:paraId="7BDDE9B5"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B5BC8A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B2C9656"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111C4A83" w14:textId="77777777" w:rsidTr="00833139">
        <w:trPr>
          <w:cantSplit/>
        </w:trPr>
        <w:tc>
          <w:tcPr>
            <w:tcW w:w="0" w:type="auto"/>
          </w:tcPr>
          <w:p w14:paraId="3461D652" w14:textId="77777777" w:rsidR="00833139" w:rsidRPr="004238D4" w:rsidRDefault="00833139" w:rsidP="004238D4">
            <w:pPr>
              <w:pStyle w:val="Paragraph"/>
              <w:rPr>
                <w:noProof/>
                <w:lang w:val="es-ES_tradnl"/>
              </w:rPr>
            </w:pPr>
            <w:r w:rsidRPr="004238D4">
              <w:rPr>
                <w:noProof/>
                <w:lang w:val="es-ES_tradnl"/>
              </w:rPr>
              <w:t>0.3067</w:t>
            </w:r>
          </w:p>
        </w:tc>
        <w:tc>
          <w:tcPr>
            <w:tcW w:w="0" w:type="auto"/>
          </w:tcPr>
          <w:p w14:paraId="2867E6CD" w14:textId="77777777" w:rsidR="00833139" w:rsidRPr="004238D4" w:rsidRDefault="00833139" w:rsidP="004238D4">
            <w:pPr>
              <w:pStyle w:val="Paragraph"/>
              <w:jc w:val="right"/>
              <w:rPr>
                <w:noProof/>
                <w:lang w:val="es-ES_tradnl"/>
              </w:rPr>
            </w:pPr>
            <w:r w:rsidRPr="004238D4">
              <w:rPr>
                <w:noProof/>
                <w:lang w:val="es-ES_tradnl"/>
              </w:rPr>
              <w:t>ex 3824 99 92</w:t>
            </w:r>
          </w:p>
        </w:tc>
        <w:tc>
          <w:tcPr>
            <w:tcW w:w="0" w:type="auto"/>
          </w:tcPr>
          <w:p w14:paraId="350E063D" w14:textId="77777777" w:rsidR="00833139" w:rsidRPr="004238D4" w:rsidRDefault="00833139" w:rsidP="004238D4">
            <w:pPr>
              <w:pStyle w:val="Paragraph"/>
              <w:jc w:val="center"/>
              <w:rPr>
                <w:noProof/>
                <w:lang w:val="es-ES_tradnl"/>
              </w:rPr>
            </w:pPr>
            <w:r w:rsidRPr="004238D4">
              <w:rPr>
                <w:noProof/>
                <w:lang w:val="es-ES_tradnl"/>
              </w:rPr>
              <w:t>45</w:t>
            </w:r>
          </w:p>
        </w:tc>
        <w:tc>
          <w:tcPr>
            <w:tcW w:w="0" w:type="auto"/>
          </w:tcPr>
          <w:p w14:paraId="76121BBD" w14:textId="77777777" w:rsidR="00833139" w:rsidRPr="004238D4" w:rsidRDefault="00833139" w:rsidP="004238D4">
            <w:pPr>
              <w:pStyle w:val="Paragraph"/>
              <w:rPr>
                <w:noProof/>
                <w:lang w:val="es-ES_tradnl"/>
              </w:rPr>
            </w:pPr>
            <w:r w:rsidRPr="004238D4">
              <w:rPr>
                <w:noProof/>
                <w:lang w:val="es-ES_tradnl"/>
              </w:rPr>
              <w:t xml:space="preserve">Preparación constituída esencialmente por </w:t>
            </w:r>
            <w:r w:rsidRPr="004238D4">
              <w:rPr>
                <w:i/>
                <w:iCs/>
                <w:noProof/>
                <w:lang w:val="es-ES_tradnl"/>
              </w:rPr>
              <w:t>γ</w:t>
            </w:r>
            <w:r w:rsidRPr="004238D4">
              <w:rPr>
                <w:noProof/>
                <w:lang w:val="es-ES_tradnl"/>
              </w:rPr>
              <w:t>-butirolactona y sales de amonio cuaternario, destinada a la fabricación de condensadores electrolíticos</w:t>
            </w:r>
          </w:p>
          <w:p w14:paraId="2FBF09BD"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4EE556AD"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F3AFB7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4CE1585"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51F7C124" w14:textId="77777777" w:rsidTr="00833139">
        <w:trPr>
          <w:cantSplit/>
        </w:trPr>
        <w:tc>
          <w:tcPr>
            <w:tcW w:w="0" w:type="auto"/>
          </w:tcPr>
          <w:p w14:paraId="05634A1A" w14:textId="77777777" w:rsidR="00833139" w:rsidRPr="004238D4" w:rsidRDefault="00833139" w:rsidP="004238D4">
            <w:pPr>
              <w:pStyle w:val="Paragraph"/>
              <w:rPr>
                <w:noProof/>
                <w:lang w:val="es-ES_tradnl"/>
              </w:rPr>
            </w:pPr>
            <w:r w:rsidRPr="004238D4">
              <w:rPr>
                <w:noProof/>
                <w:lang w:val="es-ES_tradnl"/>
              </w:rPr>
              <w:t>0.5475</w:t>
            </w:r>
          </w:p>
        </w:tc>
        <w:tc>
          <w:tcPr>
            <w:tcW w:w="0" w:type="auto"/>
          </w:tcPr>
          <w:p w14:paraId="4D1E7800" w14:textId="77777777" w:rsidR="00833139" w:rsidRPr="004238D4" w:rsidRDefault="00833139" w:rsidP="004238D4">
            <w:pPr>
              <w:pStyle w:val="Paragraph"/>
              <w:jc w:val="right"/>
              <w:rPr>
                <w:noProof/>
                <w:lang w:val="es-ES_tradnl"/>
              </w:rPr>
            </w:pPr>
            <w:r w:rsidRPr="004238D4">
              <w:rPr>
                <w:noProof/>
                <w:lang w:val="es-ES_tradnl"/>
              </w:rPr>
              <w:t>ex 3824 99 92</w:t>
            </w:r>
          </w:p>
        </w:tc>
        <w:tc>
          <w:tcPr>
            <w:tcW w:w="0" w:type="auto"/>
          </w:tcPr>
          <w:p w14:paraId="24EE6674" w14:textId="77777777" w:rsidR="00833139" w:rsidRPr="004238D4" w:rsidRDefault="00833139" w:rsidP="004238D4">
            <w:pPr>
              <w:pStyle w:val="Paragraph"/>
              <w:jc w:val="center"/>
              <w:rPr>
                <w:noProof/>
                <w:lang w:val="es-ES_tradnl"/>
              </w:rPr>
            </w:pPr>
            <w:r w:rsidRPr="004238D4">
              <w:rPr>
                <w:noProof/>
                <w:lang w:val="es-ES_tradnl"/>
              </w:rPr>
              <w:t>47</w:t>
            </w:r>
          </w:p>
        </w:tc>
        <w:tc>
          <w:tcPr>
            <w:tcW w:w="0" w:type="auto"/>
          </w:tcPr>
          <w:p w14:paraId="68DD2A6F" w14:textId="77777777" w:rsidR="00833139" w:rsidRPr="004238D4" w:rsidRDefault="00833139" w:rsidP="004238D4">
            <w:pPr>
              <w:pStyle w:val="Paragraph"/>
              <w:rPr>
                <w:noProof/>
                <w:lang w:val="es-ES_tradnl"/>
              </w:rPr>
            </w:pPr>
            <w:r w:rsidRPr="004238D4">
              <w:rPr>
                <w:noProof/>
                <w:lang w:val="es-ES_tradnl"/>
              </w:rPr>
              <w:t>Preparación con la siguiente composición:</w:t>
            </w:r>
          </w:p>
          <w:tbl>
            <w:tblPr>
              <w:tblStyle w:val="Listdash1"/>
              <w:tblW w:w="0" w:type="auto"/>
              <w:tblLook w:val="0000" w:firstRow="0" w:lastRow="0" w:firstColumn="0" w:lastColumn="0" w:noHBand="0" w:noVBand="0"/>
            </w:tblPr>
            <w:tblGrid>
              <w:gridCol w:w="220"/>
              <w:gridCol w:w="3416"/>
            </w:tblGrid>
            <w:tr w:rsidR="00833139" w:rsidRPr="004238D4" w14:paraId="15ACE024" w14:textId="77777777" w:rsidTr="004238D4">
              <w:tc>
                <w:tcPr>
                  <w:tcW w:w="0" w:type="auto"/>
                </w:tcPr>
                <w:p w14:paraId="07B1CA4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AAACDFB" w14:textId="77777777" w:rsidR="00833139" w:rsidRPr="004238D4" w:rsidRDefault="00833139" w:rsidP="004238D4">
                  <w:pPr>
                    <w:pStyle w:val="Paragraph"/>
                    <w:rPr>
                      <w:noProof/>
                      <w:lang w:val="es-ES_tradnl"/>
                    </w:rPr>
                  </w:pPr>
                  <w:r w:rsidRPr="004238D4">
                    <w:rPr>
                      <w:noProof/>
                      <w:lang w:val="es-ES_tradnl"/>
                    </w:rPr>
                    <w:t>óxido de trioctilfosfina (CAS RN 78-50-2),</w:t>
                  </w:r>
                </w:p>
              </w:tc>
            </w:tr>
            <w:tr w:rsidR="00833139" w:rsidRPr="004238D4" w14:paraId="3FD230BB" w14:textId="77777777" w:rsidTr="004238D4">
              <w:tc>
                <w:tcPr>
                  <w:tcW w:w="0" w:type="auto"/>
                </w:tcPr>
                <w:p w14:paraId="241F834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7FBBEC3" w14:textId="77777777" w:rsidR="00833139" w:rsidRPr="004238D4" w:rsidRDefault="00833139" w:rsidP="004238D4">
                  <w:pPr>
                    <w:pStyle w:val="Paragraph"/>
                    <w:rPr>
                      <w:noProof/>
                      <w:lang w:val="es-ES_tradnl"/>
                    </w:rPr>
                  </w:pPr>
                  <w:r w:rsidRPr="004238D4">
                    <w:rPr>
                      <w:noProof/>
                      <w:lang w:val="es-ES_tradnl"/>
                    </w:rPr>
                    <w:t>óxido de dioctilhexilfosfina (CAS RN 31160-66-4),</w:t>
                  </w:r>
                </w:p>
              </w:tc>
            </w:tr>
            <w:tr w:rsidR="00833139" w:rsidRPr="004238D4" w14:paraId="5AAA383C" w14:textId="77777777" w:rsidTr="004238D4">
              <w:tc>
                <w:tcPr>
                  <w:tcW w:w="0" w:type="auto"/>
                </w:tcPr>
                <w:p w14:paraId="7DA4535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41F2A65" w14:textId="77777777" w:rsidR="00833139" w:rsidRPr="004238D4" w:rsidRDefault="00833139" w:rsidP="004238D4">
                  <w:pPr>
                    <w:pStyle w:val="Paragraph"/>
                    <w:rPr>
                      <w:noProof/>
                      <w:lang w:val="es-ES_tradnl"/>
                    </w:rPr>
                  </w:pPr>
                  <w:r w:rsidRPr="004238D4">
                    <w:rPr>
                      <w:noProof/>
                      <w:lang w:val="es-ES_tradnl"/>
                    </w:rPr>
                    <w:t>óxido de octildihexilfosfina(CAS RN 31160-64-2) y</w:t>
                  </w:r>
                </w:p>
              </w:tc>
            </w:tr>
            <w:tr w:rsidR="00833139" w:rsidRPr="004238D4" w14:paraId="71686339" w14:textId="77777777" w:rsidTr="004238D4">
              <w:tc>
                <w:tcPr>
                  <w:tcW w:w="0" w:type="auto"/>
                </w:tcPr>
                <w:p w14:paraId="4F3C43F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6074ED7" w14:textId="77777777" w:rsidR="00833139" w:rsidRPr="004238D4" w:rsidRDefault="00833139" w:rsidP="004238D4">
                  <w:pPr>
                    <w:pStyle w:val="Paragraph"/>
                    <w:rPr>
                      <w:noProof/>
                      <w:lang w:val="es-ES_tradnl"/>
                    </w:rPr>
                  </w:pPr>
                  <w:r w:rsidRPr="004238D4">
                    <w:rPr>
                      <w:noProof/>
                      <w:lang w:val="es-ES_tradnl"/>
                    </w:rPr>
                    <w:t>óxido de trihexilfosfina(CAS RN 3084-48-8)</w:t>
                  </w:r>
                </w:p>
              </w:tc>
            </w:tr>
          </w:tbl>
          <w:p w14:paraId="4CB368BC" w14:textId="77777777" w:rsidR="00833139" w:rsidRPr="004238D4" w:rsidRDefault="00833139" w:rsidP="004238D4">
            <w:pPr>
              <w:pStyle w:val="Paragraph"/>
              <w:rPr>
                <w:noProof/>
                <w:lang w:val="es-ES_tradnl"/>
              </w:rPr>
            </w:pPr>
          </w:p>
        </w:tc>
        <w:tc>
          <w:tcPr>
            <w:tcW w:w="0" w:type="auto"/>
          </w:tcPr>
          <w:p w14:paraId="19C5C4D9"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31D766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C54F2EA"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557FA411" w14:textId="77777777" w:rsidTr="00833139">
        <w:trPr>
          <w:cantSplit/>
        </w:trPr>
        <w:tc>
          <w:tcPr>
            <w:tcW w:w="0" w:type="auto"/>
          </w:tcPr>
          <w:p w14:paraId="28B95C85" w14:textId="77777777" w:rsidR="00833139" w:rsidRPr="004238D4" w:rsidRDefault="00833139" w:rsidP="004238D4">
            <w:pPr>
              <w:pStyle w:val="Paragraph"/>
              <w:rPr>
                <w:noProof/>
                <w:lang w:val="es-ES_tradnl"/>
              </w:rPr>
            </w:pPr>
            <w:r w:rsidRPr="004238D4">
              <w:rPr>
                <w:noProof/>
                <w:lang w:val="es-ES_tradnl"/>
              </w:rPr>
              <w:t>0.4279</w:t>
            </w:r>
          </w:p>
        </w:tc>
        <w:tc>
          <w:tcPr>
            <w:tcW w:w="0" w:type="auto"/>
          </w:tcPr>
          <w:p w14:paraId="6A1F1702" w14:textId="77777777" w:rsidR="00833139" w:rsidRPr="004238D4" w:rsidRDefault="00833139" w:rsidP="004238D4">
            <w:pPr>
              <w:pStyle w:val="Paragraph"/>
              <w:jc w:val="right"/>
              <w:rPr>
                <w:noProof/>
                <w:lang w:val="es-ES_tradnl"/>
              </w:rPr>
            </w:pPr>
            <w:r w:rsidRPr="004238D4">
              <w:rPr>
                <w:noProof/>
                <w:lang w:val="es-ES_tradnl"/>
              </w:rPr>
              <w:t>ex 3824 99 92</w:t>
            </w:r>
          </w:p>
        </w:tc>
        <w:tc>
          <w:tcPr>
            <w:tcW w:w="0" w:type="auto"/>
          </w:tcPr>
          <w:p w14:paraId="45C28683" w14:textId="77777777" w:rsidR="00833139" w:rsidRPr="004238D4" w:rsidRDefault="00833139" w:rsidP="004238D4">
            <w:pPr>
              <w:pStyle w:val="Paragraph"/>
              <w:jc w:val="center"/>
              <w:rPr>
                <w:noProof/>
                <w:lang w:val="es-ES_tradnl"/>
              </w:rPr>
            </w:pPr>
            <w:r w:rsidRPr="004238D4">
              <w:rPr>
                <w:noProof/>
                <w:lang w:val="es-ES_tradnl"/>
              </w:rPr>
              <w:t>49</w:t>
            </w:r>
          </w:p>
        </w:tc>
        <w:tc>
          <w:tcPr>
            <w:tcW w:w="0" w:type="auto"/>
          </w:tcPr>
          <w:p w14:paraId="52AF20D0" w14:textId="77777777" w:rsidR="00833139" w:rsidRPr="004238D4" w:rsidRDefault="00833139" w:rsidP="004238D4">
            <w:pPr>
              <w:pStyle w:val="Paragraph"/>
              <w:rPr>
                <w:noProof/>
                <w:lang w:val="es-ES_tradnl"/>
              </w:rPr>
            </w:pPr>
            <w:r w:rsidRPr="004238D4">
              <w:rPr>
                <w:noProof/>
                <w:lang w:val="es-ES_tradnl"/>
              </w:rPr>
              <w:t>Preparado a base de etoxilato de 2,5,8,11-tetrametil-6-dodecin-5,8-diol (CAS RN 169117-72-0)</w:t>
            </w:r>
          </w:p>
        </w:tc>
        <w:tc>
          <w:tcPr>
            <w:tcW w:w="0" w:type="auto"/>
          </w:tcPr>
          <w:p w14:paraId="238AA182"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862B8D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E58F36F"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74DAA337" w14:textId="77777777" w:rsidTr="00833139">
        <w:trPr>
          <w:cantSplit/>
        </w:trPr>
        <w:tc>
          <w:tcPr>
            <w:tcW w:w="0" w:type="auto"/>
          </w:tcPr>
          <w:p w14:paraId="1CC6099A" w14:textId="77777777" w:rsidR="00833139" w:rsidRPr="004238D4" w:rsidRDefault="00833139" w:rsidP="004238D4">
            <w:pPr>
              <w:pStyle w:val="Paragraph"/>
              <w:rPr>
                <w:noProof/>
                <w:lang w:val="es-ES_tradnl"/>
              </w:rPr>
            </w:pPr>
            <w:r w:rsidRPr="004238D4">
              <w:rPr>
                <w:noProof/>
                <w:lang w:val="es-ES_tradnl"/>
              </w:rPr>
              <w:t>0.4292</w:t>
            </w:r>
          </w:p>
        </w:tc>
        <w:tc>
          <w:tcPr>
            <w:tcW w:w="0" w:type="auto"/>
          </w:tcPr>
          <w:p w14:paraId="746B2239" w14:textId="77777777" w:rsidR="00833139" w:rsidRPr="004238D4" w:rsidRDefault="00833139" w:rsidP="004238D4">
            <w:pPr>
              <w:pStyle w:val="Paragraph"/>
              <w:jc w:val="right"/>
              <w:rPr>
                <w:noProof/>
                <w:lang w:val="es-ES_tradnl"/>
              </w:rPr>
            </w:pPr>
            <w:r w:rsidRPr="004238D4">
              <w:rPr>
                <w:noProof/>
                <w:lang w:val="es-ES_tradnl"/>
              </w:rPr>
              <w:t>ex 3824 99 92</w:t>
            </w:r>
          </w:p>
        </w:tc>
        <w:tc>
          <w:tcPr>
            <w:tcW w:w="0" w:type="auto"/>
          </w:tcPr>
          <w:p w14:paraId="4D0CD746" w14:textId="77777777" w:rsidR="00833139" w:rsidRPr="004238D4" w:rsidRDefault="00833139" w:rsidP="004238D4">
            <w:pPr>
              <w:pStyle w:val="Paragraph"/>
              <w:jc w:val="center"/>
              <w:rPr>
                <w:noProof/>
                <w:lang w:val="es-ES_tradnl"/>
              </w:rPr>
            </w:pPr>
            <w:r w:rsidRPr="004238D4">
              <w:rPr>
                <w:noProof/>
                <w:lang w:val="es-ES_tradnl"/>
              </w:rPr>
              <w:t>50</w:t>
            </w:r>
          </w:p>
        </w:tc>
        <w:tc>
          <w:tcPr>
            <w:tcW w:w="0" w:type="auto"/>
          </w:tcPr>
          <w:p w14:paraId="00AB67EF" w14:textId="77777777" w:rsidR="00833139" w:rsidRPr="004238D4" w:rsidRDefault="00833139" w:rsidP="004238D4">
            <w:pPr>
              <w:pStyle w:val="Paragraph"/>
              <w:rPr>
                <w:noProof/>
                <w:lang w:val="es-ES_tradnl"/>
              </w:rPr>
            </w:pPr>
            <w:r w:rsidRPr="004238D4">
              <w:rPr>
                <w:noProof/>
                <w:lang w:val="es-ES_tradnl"/>
              </w:rPr>
              <w:t>Preparado a base de carbonatos de alquilo que contiene asimismo un absorbente de rayos ultravioletas, utilizado en la fabricación de lentes de gafas</w:t>
            </w:r>
          </w:p>
          <w:p w14:paraId="4ABEE496"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18542124"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E882E6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96A0F52"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6F49A549" w14:textId="77777777" w:rsidTr="00833139">
        <w:trPr>
          <w:cantSplit/>
        </w:trPr>
        <w:tc>
          <w:tcPr>
            <w:tcW w:w="0" w:type="auto"/>
          </w:tcPr>
          <w:p w14:paraId="02B45A83" w14:textId="77777777" w:rsidR="00833139" w:rsidRPr="004238D4" w:rsidRDefault="00833139" w:rsidP="004238D4">
            <w:pPr>
              <w:pStyle w:val="Paragraph"/>
              <w:rPr>
                <w:noProof/>
                <w:lang w:val="es-ES_tradnl"/>
              </w:rPr>
            </w:pPr>
            <w:r w:rsidRPr="004238D4">
              <w:rPr>
                <w:noProof/>
                <w:lang w:val="es-ES_tradnl"/>
              </w:rPr>
              <w:t>0.3065</w:t>
            </w:r>
          </w:p>
        </w:tc>
        <w:tc>
          <w:tcPr>
            <w:tcW w:w="0" w:type="auto"/>
          </w:tcPr>
          <w:p w14:paraId="5C010BDC" w14:textId="77777777" w:rsidR="00833139" w:rsidRPr="004238D4" w:rsidRDefault="00833139" w:rsidP="004238D4">
            <w:pPr>
              <w:pStyle w:val="Paragraph"/>
              <w:jc w:val="right"/>
              <w:rPr>
                <w:noProof/>
                <w:lang w:val="es-ES_tradnl"/>
              </w:rPr>
            </w:pPr>
            <w:r w:rsidRPr="004238D4">
              <w:rPr>
                <w:noProof/>
                <w:lang w:val="es-ES_tradnl"/>
              </w:rPr>
              <w:t>ex 3824 99 92</w:t>
            </w:r>
          </w:p>
        </w:tc>
        <w:tc>
          <w:tcPr>
            <w:tcW w:w="0" w:type="auto"/>
          </w:tcPr>
          <w:p w14:paraId="2F30E093" w14:textId="77777777" w:rsidR="00833139" w:rsidRPr="004238D4" w:rsidRDefault="00833139" w:rsidP="004238D4">
            <w:pPr>
              <w:pStyle w:val="Paragraph"/>
              <w:jc w:val="center"/>
              <w:rPr>
                <w:noProof/>
                <w:lang w:val="es-ES_tradnl"/>
              </w:rPr>
            </w:pPr>
            <w:r w:rsidRPr="004238D4">
              <w:rPr>
                <w:noProof/>
                <w:lang w:val="es-ES_tradnl"/>
              </w:rPr>
              <w:t>51</w:t>
            </w:r>
          </w:p>
        </w:tc>
        <w:tc>
          <w:tcPr>
            <w:tcW w:w="0" w:type="auto"/>
          </w:tcPr>
          <w:p w14:paraId="0124363B" w14:textId="77777777" w:rsidR="00833139" w:rsidRPr="004238D4" w:rsidRDefault="00833139" w:rsidP="004238D4">
            <w:pPr>
              <w:pStyle w:val="Paragraph"/>
              <w:rPr>
                <w:noProof/>
                <w:lang w:val="es-ES_tradnl"/>
              </w:rPr>
            </w:pPr>
            <w:r w:rsidRPr="004238D4">
              <w:rPr>
                <w:noProof/>
                <w:lang w:val="es-ES_tradnl"/>
              </w:rPr>
              <w:t>Mezcla con un contenido, en peso, de metacrilato de 2-hidroxietilo superior o igual al 40 % pero inferior o igual al 50 % y éster de glicerol de ácido bórico superior o igual al 40 % pero inferior o igual al 50 %</w:t>
            </w:r>
          </w:p>
        </w:tc>
        <w:tc>
          <w:tcPr>
            <w:tcW w:w="0" w:type="auto"/>
          </w:tcPr>
          <w:p w14:paraId="65412C34"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049BEA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822EF77"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0F36FA7E" w14:textId="77777777" w:rsidTr="00833139">
        <w:trPr>
          <w:cantSplit/>
        </w:trPr>
        <w:tc>
          <w:tcPr>
            <w:tcW w:w="0" w:type="auto"/>
          </w:tcPr>
          <w:p w14:paraId="7756C180" w14:textId="77777777" w:rsidR="00833139" w:rsidRPr="004238D4" w:rsidRDefault="00833139" w:rsidP="004238D4">
            <w:pPr>
              <w:pStyle w:val="Paragraph"/>
              <w:rPr>
                <w:noProof/>
                <w:lang w:val="es-ES_tradnl"/>
              </w:rPr>
            </w:pPr>
            <w:r w:rsidRPr="004238D4">
              <w:rPr>
                <w:noProof/>
                <w:lang w:val="es-ES_tradnl"/>
              </w:rPr>
              <w:t>0.7742</w:t>
            </w:r>
          </w:p>
        </w:tc>
        <w:tc>
          <w:tcPr>
            <w:tcW w:w="0" w:type="auto"/>
          </w:tcPr>
          <w:p w14:paraId="564A3F90" w14:textId="2351917D"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3824 99 92</w:t>
            </w:r>
          </w:p>
        </w:tc>
        <w:tc>
          <w:tcPr>
            <w:tcW w:w="0" w:type="auto"/>
          </w:tcPr>
          <w:p w14:paraId="79755F16" w14:textId="77777777" w:rsidR="00833139" w:rsidRPr="004238D4" w:rsidRDefault="00833139" w:rsidP="004238D4">
            <w:pPr>
              <w:pStyle w:val="Paragraph"/>
              <w:jc w:val="center"/>
              <w:rPr>
                <w:noProof/>
                <w:lang w:val="es-ES_tradnl"/>
              </w:rPr>
            </w:pPr>
            <w:r w:rsidRPr="004238D4">
              <w:rPr>
                <w:noProof/>
                <w:lang w:val="es-ES_tradnl"/>
              </w:rPr>
              <w:t>52</w:t>
            </w:r>
          </w:p>
        </w:tc>
        <w:tc>
          <w:tcPr>
            <w:tcW w:w="0" w:type="auto"/>
          </w:tcPr>
          <w:p w14:paraId="26CDBEC9" w14:textId="77777777" w:rsidR="00833139" w:rsidRPr="004238D4" w:rsidRDefault="00833139" w:rsidP="004238D4">
            <w:pPr>
              <w:pStyle w:val="Paragraph"/>
              <w:rPr>
                <w:noProof/>
                <w:lang w:val="es-ES_tradnl"/>
              </w:rPr>
            </w:pPr>
            <w:r w:rsidRPr="004238D4">
              <w:rPr>
                <w:noProof/>
                <w:lang w:val="es-ES_tradnl"/>
              </w:rPr>
              <w:t>Electrolito con un contenido</w:t>
            </w:r>
          </w:p>
          <w:tbl>
            <w:tblPr>
              <w:tblStyle w:val="Listdash1"/>
              <w:tblW w:w="0" w:type="auto"/>
              <w:tblLook w:val="0000" w:firstRow="0" w:lastRow="0" w:firstColumn="0" w:lastColumn="0" w:noHBand="0" w:noVBand="0"/>
            </w:tblPr>
            <w:tblGrid>
              <w:gridCol w:w="220"/>
              <w:gridCol w:w="4110"/>
            </w:tblGrid>
            <w:tr w:rsidR="00833139" w:rsidRPr="004238D4" w14:paraId="2DFEBB2C" w14:textId="77777777" w:rsidTr="004238D4">
              <w:tc>
                <w:tcPr>
                  <w:tcW w:w="0" w:type="auto"/>
                </w:tcPr>
                <w:p w14:paraId="3E1CFF2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9758F13" w14:textId="77777777" w:rsidR="00833139" w:rsidRPr="004238D4" w:rsidRDefault="00833139" w:rsidP="004238D4">
                  <w:pPr>
                    <w:pStyle w:val="Paragraph"/>
                    <w:rPr>
                      <w:noProof/>
                      <w:lang w:val="es-ES_tradnl"/>
                    </w:rPr>
                  </w:pPr>
                  <w:r w:rsidRPr="004238D4">
                    <w:rPr>
                      <w:noProof/>
                      <w:lang w:val="es-ES_tradnl"/>
                    </w:rPr>
                    <w:t>igual o superior al 5 % pero inferior o igual al 20 % de hexafluorofosfato de litio (CAS RN 21324-40-3) o tetrafluoroborato de litio (CAS RN 14283-07-9),</w:t>
                  </w:r>
                </w:p>
              </w:tc>
            </w:tr>
            <w:tr w:rsidR="00833139" w:rsidRPr="004238D4" w14:paraId="4EC4EC31" w14:textId="77777777" w:rsidTr="004238D4">
              <w:tc>
                <w:tcPr>
                  <w:tcW w:w="0" w:type="auto"/>
                </w:tcPr>
                <w:p w14:paraId="205F56C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49121A8" w14:textId="77777777" w:rsidR="00833139" w:rsidRPr="004238D4" w:rsidRDefault="00833139" w:rsidP="004238D4">
                  <w:pPr>
                    <w:pStyle w:val="Paragraph"/>
                    <w:rPr>
                      <w:noProof/>
                      <w:lang w:val="es-ES_tradnl"/>
                    </w:rPr>
                  </w:pPr>
                  <w:r w:rsidRPr="004238D4">
                    <w:rPr>
                      <w:noProof/>
                      <w:lang w:val="es-ES_tradnl"/>
                    </w:rPr>
                    <w:t>igual o superior al 60 % pero inferior o igual al 90 % de una mezcla de carbonato de etileno (CAS RN 96-49-1), carbonato de dimetilo (CAS RN 616-38-6) y/o carbonato de etilo y metilo (CAS RN 623-53-0),</w:t>
                  </w:r>
                </w:p>
              </w:tc>
            </w:tr>
            <w:tr w:rsidR="00833139" w:rsidRPr="004238D4" w14:paraId="5DA686F4" w14:textId="77777777" w:rsidTr="004238D4">
              <w:tc>
                <w:tcPr>
                  <w:tcW w:w="0" w:type="auto"/>
                </w:tcPr>
                <w:p w14:paraId="73A5FC8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1D68484" w14:textId="77777777" w:rsidR="00833139" w:rsidRPr="004238D4" w:rsidRDefault="00833139" w:rsidP="004238D4">
                  <w:pPr>
                    <w:pStyle w:val="Paragraph"/>
                    <w:rPr>
                      <w:noProof/>
                      <w:lang w:val="es-ES_tradnl"/>
                    </w:rPr>
                  </w:pPr>
                  <w:r w:rsidRPr="004238D4">
                    <w:rPr>
                      <w:noProof/>
                      <w:lang w:val="es-ES_tradnl"/>
                    </w:rPr>
                    <w:t>igual o superior al 0,5 % pero inferior o igual al 20 % de 2,2-dióxido de 1,3,2-dioxatiolano (CAS RN 1072-53-3)</w:t>
                  </w:r>
                </w:p>
              </w:tc>
            </w:tr>
          </w:tbl>
          <w:p w14:paraId="58943806" w14:textId="77777777" w:rsidR="00833139" w:rsidRPr="004238D4" w:rsidRDefault="00833139" w:rsidP="004238D4">
            <w:pPr>
              <w:pStyle w:val="Paragraph"/>
              <w:rPr>
                <w:noProof/>
                <w:lang w:val="es-ES_tradnl"/>
              </w:rPr>
            </w:pPr>
            <w:r w:rsidRPr="004238D4">
              <w:rPr>
                <w:noProof/>
                <w:lang w:val="es-ES_tradnl"/>
              </w:rPr>
              <w:t>destinado a la fabricación de baterías para vehículos de motor</w:t>
            </w:r>
          </w:p>
          <w:p w14:paraId="493621E9"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3CBFB86B" w14:textId="77777777" w:rsidR="00833139" w:rsidRPr="004238D4" w:rsidRDefault="00833139" w:rsidP="004238D4">
            <w:pPr>
              <w:pStyle w:val="Paragraph"/>
              <w:rPr>
                <w:noProof/>
                <w:lang w:val="es-ES_tradnl"/>
              </w:rPr>
            </w:pPr>
            <w:r w:rsidRPr="004238D4">
              <w:rPr>
                <w:noProof/>
                <w:lang w:val="es-ES_tradnl"/>
              </w:rPr>
              <w:t>3.2 %</w:t>
            </w:r>
          </w:p>
        </w:tc>
        <w:tc>
          <w:tcPr>
            <w:tcW w:w="0" w:type="auto"/>
          </w:tcPr>
          <w:p w14:paraId="2212B35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277F677"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107248CA" w14:textId="77777777" w:rsidTr="00833139">
        <w:trPr>
          <w:cantSplit/>
        </w:trPr>
        <w:tc>
          <w:tcPr>
            <w:tcW w:w="0" w:type="auto"/>
          </w:tcPr>
          <w:p w14:paraId="4B345D49" w14:textId="77777777" w:rsidR="00833139" w:rsidRPr="004238D4" w:rsidRDefault="00833139" w:rsidP="004238D4">
            <w:pPr>
              <w:pStyle w:val="Paragraph"/>
              <w:rPr>
                <w:noProof/>
                <w:lang w:val="es-ES_tradnl"/>
              </w:rPr>
            </w:pPr>
            <w:r w:rsidRPr="004238D4">
              <w:rPr>
                <w:noProof/>
                <w:lang w:val="es-ES_tradnl"/>
              </w:rPr>
              <w:t>0.3061</w:t>
            </w:r>
          </w:p>
        </w:tc>
        <w:tc>
          <w:tcPr>
            <w:tcW w:w="0" w:type="auto"/>
          </w:tcPr>
          <w:p w14:paraId="32EB8520" w14:textId="77777777" w:rsidR="00833139" w:rsidRPr="004238D4" w:rsidRDefault="00833139" w:rsidP="004238D4">
            <w:pPr>
              <w:pStyle w:val="Paragraph"/>
              <w:jc w:val="right"/>
              <w:rPr>
                <w:noProof/>
                <w:lang w:val="es-ES_tradnl"/>
              </w:rPr>
            </w:pPr>
            <w:r w:rsidRPr="004238D4">
              <w:rPr>
                <w:noProof/>
                <w:lang w:val="es-ES_tradnl"/>
              </w:rPr>
              <w:t>ex 3824 99 92</w:t>
            </w:r>
          </w:p>
        </w:tc>
        <w:tc>
          <w:tcPr>
            <w:tcW w:w="0" w:type="auto"/>
          </w:tcPr>
          <w:p w14:paraId="105EDAAB" w14:textId="77777777" w:rsidR="00833139" w:rsidRPr="004238D4" w:rsidRDefault="00833139" w:rsidP="004238D4">
            <w:pPr>
              <w:pStyle w:val="Paragraph"/>
              <w:jc w:val="center"/>
              <w:rPr>
                <w:noProof/>
                <w:lang w:val="es-ES_tradnl"/>
              </w:rPr>
            </w:pPr>
            <w:r w:rsidRPr="004238D4">
              <w:rPr>
                <w:noProof/>
                <w:lang w:val="es-ES_tradnl"/>
              </w:rPr>
              <w:t>53</w:t>
            </w:r>
          </w:p>
        </w:tc>
        <w:tc>
          <w:tcPr>
            <w:tcW w:w="0" w:type="auto"/>
          </w:tcPr>
          <w:p w14:paraId="21F794E2" w14:textId="77777777" w:rsidR="00833139" w:rsidRPr="004238D4" w:rsidRDefault="00833139" w:rsidP="004238D4">
            <w:pPr>
              <w:pStyle w:val="Paragraph"/>
              <w:rPr>
                <w:noProof/>
                <w:lang w:val="es-ES_tradnl"/>
              </w:rPr>
            </w:pPr>
            <w:r w:rsidRPr="004238D4">
              <w:rPr>
                <w:noProof/>
                <w:lang w:val="es-ES_tradnl"/>
              </w:rPr>
              <w:t>Preparación constituída esencialmente por etilenglicol y:</w:t>
            </w:r>
          </w:p>
          <w:tbl>
            <w:tblPr>
              <w:tblStyle w:val="Listdash1"/>
              <w:tblW w:w="0" w:type="auto"/>
              <w:tblLook w:val="0000" w:firstRow="0" w:lastRow="0" w:firstColumn="0" w:lastColumn="0" w:noHBand="0" w:noVBand="0"/>
            </w:tblPr>
            <w:tblGrid>
              <w:gridCol w:w="220"/>
              <w:gridCol w:w="3704"/>
            </w:tblGrid>
            <w:tr w:rsidR="00833139" w:rsidRPr="004238D4" w14:paraId="4A4D48F4" w14:textId="77777777" w:rsidTr="004238D4">
              <w:tc>
                <w:tcPr>
                  <w:tcW w:w="0" w:type="auto"/>
                </w:tcPr>
                <w:p w14:paraId="321775D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911C8B3" w14:textId="77777777" w:rsidR="00833139" w:rsidRPr="004238D4" w:rsidRDefault="00833139" w:rsidP="004238D4">
                  <w:pPr>
                    <w:pStyle w:val="Paragraph"/>
                    <w:rPr>
                      <w:noProof/>
                      <w:lang w:val="es-ES_tradnl"/>
                    </w:rPr>
                  </w:pPr>
                  <w:r w:rsidRPr="004238D4">
                    <w:rPr>
                      <w:noProof/>
                      <w:lang w:val="es-ES_tradnl"/>
                    </w:rPr>
                    <w:t>bien dietilenglicol, ácido dodecandioico y amoníaco,</w:t>
                  </w:r>
                </w:p>
              </w:tc>
            </w:tr>
            <w:tr w:rsidR="00833139" w:rsidRPr="004238D4" w14:paraId="029183B3" w14:textId="77777777" w:rsidTr="004238D4">
              <w:tc>
                <w:tcPr>
                  <w:tcW w:w="0" w:type="auto"/>
                </w:tcPr>
                <w:p w14:paraId="11F48EE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E1A5090" w14:textId="77777777" w:rsidR="00833139" w:rsidRPr="004238D4" w:rsidRDefault="00833139" w:rsidP="004238D4">
                  <w:pPr>
                    <w:pStyle w:val="Paragraph"/>
                    <w:rPr>
                      <w:noProof/>
                      <w:lang w:val="es-ES_tradnl"/>
                    </w:rPr>
                  </w:pPr>
                  <w:r w:rsidRPr="004238D4">
                    <w:rPr>
                      <w:noProof/>
                      <w:lang w:val="es-ES_tradnl"/>
                    </w:rPr>
                    <w:t>o bien N,N-dimetilformamida,</w:t>
                  </w:r>
                </w:p>
              </w:tc>
            </w:tr>
            <w:tr w:rsidR="00833139" w:rsidRPr="004238D4" w14:paraId="3E0DDA43" w14:textId="77777777" w:rsidTr="004238D4">
              <w:tc>
                <w:tcPr>
                  <w:tcW w:w="0" w:type="auto"/>
                </w:tcPr>
                <w:p w14:paraId="2376265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6A9E048" w14:textId="77777777" w:rsidR="00833139" w:rsidRPr="004238D4" w:rsidRDefault="00833139" w:rsidP="004238D4">
                  <w:pPr>
                    <w:pStyle w:val="Paragraph"/>
                    <w:rPr>
                      <w:noProof/>
                      <w:lang w:val="es-ES_tradnl"/>
                    </w:rPr>
                  </w:pPr>
                  <w:r w:rsidRPr="004238D4">
                    <w:rPr>
                      <w:noProof/>
                      <w:lang w:val="es-ES_tradnl"/>
                    </w:rPr>
                    <w:t>o bien γ-butirolactona,</w:t>
                  </w:r>
                </w:p>
              </w:tc>
            </w:tr>
            <w:tr w:rsidR="00833139" w:rsidRPr="004238D4" w14:paraId="11B506A5" w14:textId="77777777" w:rsidTr="004238D4">
              <w:tc>
                <w:tcPr>
                  <w:tcW w:w="0" w:type="auto"/>
                </w:tcPr>
                <w:p w14:paraId="347B075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ED58DFD" w14:textId="77777777" w:rsidR="00833139" w:rsidRPr="004238D4" w:rsidRDefault="00833139" w:rsidP="004238D4">
                  <w:pPr>
                    <w:pStyle w:val="Paragraph"/>
                    <w:rPr>
                      <w:noProof/>
                      <w:lang w:val="es-ES_tradnl"/>
                    </w:rPr>
                  </w:pPr>
                  <w:r w:rsidRPr="004238D4">
                    <w:rPr>
                      <w:noProof/>
                      <w:lang w:val="es-ES_tradnl"/>
                    </w:rPr>
                    <w:t>o bien óxido de silicio,</w:t>
                  </w:r>
                </w:p>
              </w:tc>
            </w:tr>
            <w:tr w:rsidR="00833139" w:rsidRPr="004238D4" w14:paraId="080BF002" w14:textId="77777777" w:rsidTr="004238D4">
              <w:tc>
                <w:tcPr>
                  <w:tcW w:w="0" w:type="auto"/>
                </w:tcPr>
                <w:p w14:paraId="68CC926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B1A3911" w14:textId="77777777" w:rsidR="00833139" w:rsidRPr="004238D4" w:rsidRDefault="00833139" w:rsidP="004238D4">
                  <w:pPr>
                    <w:pStyle w:val="Paragraph"/>
                    <w:rPr>
                      <w:noProof/>
                      <w:lang w:val="es-ES_tradnl"/>
                    </w:rPr>
                  </w:pPr>
                  <w:r w:rsidRPr="004238D4">
                    <w:rPr>
                      <w:noProof/>
                      <w:lang w:val="es-ES_tradnl"/>
                    </w:rPr>
                    <w:t>o bien hidrogenoazelato de amonio,</w:t>
                  </w:r>
                </w:p>
              </w:tc>
            </w:tr>
            <w:tr w:rsidR="00833139" w:rsidRPr="004238D4" w14:paraId="02B50E4B" w14:textId="77777777" w:rsidTr="004238D4">
              <w:tc>
                <w:tcPr>
                  <w:tcW w:w="0" w:type="auto"/>
                </w:tcPr>
                <w:p w14:paraId="4D03445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16249C7" w14:textId="77777777" w:rsidR="00833139" w:rsidRPr="004238D4" w:rsidRDefault="00833139" w:rsidP="004238D4">
                  <w:pPr>
                    <w:pStyle w:val="Paragraph"/>
                    <w:rPr>
                      <w:noProof/>
                      <w:lang w:val="es-ES_tradnl"/>
                    </w:rPr>
                  </w:pPr>
                  <w:r w:rsidRPr="004238D4">
                    <w:rPr>
                      <w:noProof/>
                      <w:lang w:val="es-ES_tradnl"/>
                    </w:rPr>
                    <w:t>o bien hidrogenoazelato de amonio y óxido de silicio,</w:t>
                  </w:r>
                </w:p>
              </w:tc>
            </w:tr>
            <w:tr w:rsidR="00833139" w:rsidRPr="004238D4" w14:paraId="0B822A0F" w14:textId="77777777" w:rsidTr="004238D4">
              <w:tc>
                <w:tcPr>
                  <w:tcW w:w="0" w:type="auto"/>
                </w:tcPr>
                <w:p w14:paraId="76F2132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FD5E36A" w14:textId="77777777" w:rsidR="00833139" w:rsidRPr="004238D4" w:rsidRDefault="00833139" w:rsidP="004238D4">
                  <w:pPr>
                    <w:pStyle w:val="Paragraph"/>
                    <w:rPr>
                      <w:noProof/>
                      <w:lang w:val="es-ES_tradnl"/>
                    </w:rPr>
                  </w:pPr>
                  <w:r w:rsidRPr="004238D4">
                    <w:rPr>
                      <w:noProof/>
                      <w:lang w:val="es-ES_tradnl"/>
                    </w:rPr>
                    <w:t>o bien ácido dodecandioico, amoníaco y óxido de silicio,</w:t>
                  </w:r>
                </w:p>
              </w:tc>
            </w:tr>
          </w:tbl>
          <w:p w14:paraId="1B943F0B" w14:textId="77777777" w:rsidR="00833139" w:rsidRPr="004238D4" w:rsidRDefault="00833139" w:rsidP="004238D4">
            <w:pPr>
              <w:pStyle w:val="Paragraph"/>
              <w:rPr>
                <w:noProof/>
                <w:lang w:val="es-ES_tradnl"/>
              </w:rPr>
            </w:pPr>
            <w:r w:rsidRPr="004238D4">
              <w:rPr>
                <w:noProof/>
                <w:lang w:val="es-ES_tradnl"/>
              </w:rPr>
              <w:t>destinada a la fabricación de condensadores electrolíticos</w:t>
            </w:r>
          </w:p>
          <w:p w14:paraId="21434850"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2D39EB32"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200B79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0907201"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15D71573" w14:textId="77777777" w:rsidTr="00833139">
        <w:trPr>
          <w:cantSplit/>
        </w:trPr>
        <w:tc>
          <w:tcPr>
            <w:tcW w:w="0" w:type="auto"/>
          </w:tcPr>
          <w:p w14:paraId="0B5F183F" w14:textId="77777777" w:rsidR="00833139" w:rsidRPr="004238D4" w:rsidRDefault="00833139" w:rsidP="004238D4">
            <w:pPr>
              <w:pStyle w:val="Paragraph"/>
              <w:rPr>
                <w:noProof/>
                <w:lang w:val="es-ES_tradnl"/>
              </w:rPr>
            </w:pPr>
            <w:r w:rsidRPr="004238D4">
              <w:rPr>
                <w:noProof/>
                <w:lang w:val="es-ES_tradnl"/>
              </w:rPr>
              <w:t>0.4434</w:t>
            </w:r>
          </w:p>
        </w:tc>
        <w:tc>
          <w:tcPr>
            <w:tcW w:w="0" w:type="auto"/>
          </w:tcPr>
          <w:p w14:paraId="5A31D877" w14:textId="62FAD586"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3824 99 92</w:t>
            </w:r>
          </w:p>
        </w:tc>
        <w:tc>
          <w:tcPr>
            <w:tcW w:w="0" w:type="auto"/>
          </w:tcPr>
          <w:p w14:paraId="454A342F" w14:textId="77777777" w:rsidR="00833139" w:rsidRPr="004238D4" w:rsidRDefault="00833139" w:rsidP="004238D4">
            <w:pPr>
              <w:pStyle w:val="Paragraph"/>
              <w:jc w:val="center"/>
              <w:rPr>
                <w:noProof/>
                <w:lang w:val="es-ES_tradnl"/>
              </w:rPr>
            </w:pPr>
            <w:r w:rsidRPr="004238D4">
              <w:rPr>
                <w:noProof/>
                <w:lang w:val="es-ES_tradnl"/>
              </w:rPr>
              <w:t>54</w:t>
            </w:r>
          </w:p>
        </w:tc>
        <w:tc>
          <w:tcPr>
            <w:tcW w:w="0" w:type="auto"/>
          </w:tcPr>
          <w:p w14:paraId="4AC0B894" w14:textId="77777777" w:rsidR="00833139" w:rsidRPr="004238D4" w:rsidRDefault="00833139" w:rsidP="004238D4">
            <w:pPr>
              <w:pStyle w:val="Paragraph"/>
              <w:rPr>
                <w:noProof/>
                <w:lang w:val="es-ES_tradnl"/>
              </w:rPr>
            </w:pPr>
            <w:r w:rsidRPr="004238D4">
              <w:rPr>
                <w:noProof/>
                <w:lang w:val="es-ES_tradnl"/>
              </w:rPr>
              <w:t>Bis[(9-oxo-9H-tioxanten-1-iloxi)acetato] de poli(tetrametilenglicol) con una cadena de polímeros de longitud media inferior a 5 unidades monoméricas (CAS RN 813452-37-8)</w:t>
            </w:r>
          </w:p>
        </w:tc>
        <w:tc>
          <w:tcPr>
            <w:tcW w:w="0" w:type="auto"/>
          </w:tcPr>
          <w:p w14:paraId="5E75E6D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C26E26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AC9ABF8"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70A96FE5" w14:textId="77777777" w:rsidTr="00833139">
        <w:trPr>
          <w:cantSplit/>
        </w:trPr>
        <w:tc>
          <w:tcPr>
            <w:tcW w:w="0" w:type="auto"/>
          </w:tcPr>
          <w:p w14:paraId="775E93C6" w14:textId="77777777" w:rsidR="00833139" w:rsidRPr="004238D4" w:rsidRDefault="00833139" w:rsidP="004238D4">
            <w:pPr>
              <w:pStyle w:val="Paragraph"/>
              <w:rPr>
                <w:noProof/>
                <w:lang w:val="es-ES_tradnl"/>
              </w:rPr>
            </w:pPr>
            <w:r w:rsidRPr="004238D4">
              <w:rPr>
                <w:noProof/>
                <w:lang w:val="es-ES_tradnl"/>
              </w:rPr>
              <w:t>0.6025</w:t>
            </w:r>
          </w:p>
        </w:tc>
        <w:tc>
          <w:tcPr>
            <w:tcW w:w="0" w:type="auto"/>
          </w:tcPr>
          <w:p w14:paraId="0257F936" w14:textId="77777777" w:rsidR="00833139" w:rsidRPr="004238D4" w:rsidRDefault="00833139" w:rsidP="004238D4">
            <w:pPr>
              <w:pStyle w:val="Paragraph"/>
              <w:jc w:val="right"/>
              <w:rPr>
                <w:noProof/>
                <w:lang w:val="es-ES_tradnl"/>
              </w:rPr>
            </w:pPr>
            <w:r w:rsidRPr="004238D4">
              <w:rPr>
                <w:noProof/>
                <w:lang w:val="es-ES_tradnl"/>
              </w:rPr>
              <w:t>ex 3824 99 92</w:t>
            </w:r>
          </w:p>
        </w:tc>
        <w:tc>
          <w:tcPr>
            <w:tcW w:w="0" w:type="auto"/>
          </w:tcPr>
          <w:p w14:paraId="04003DD9" w14:textId="77777777" w:rsidR="00833139" w:rsidRPr="004238D4" w:rsidRDefault="00833139" w:rsidP="004238D4">
            <w:pPr>
              <w:pStyle w:val="Paragraph"/>
              <w:jc w:val="center"/>
              <w:rPr>
                <w:noProof/>
                <w:lang w:val="es-ES_tradnl"/>
              </w:rPr>
            </w:pPr>
            <w:r w:rsidRPr="004238D4">
              <w:rPr>
                <w:noProof/>
                <w:lang w:val="es-ES_tradnl"/>
              </w:rPr>
              <w:t>55</w:t>
            </w:r>
          </w:p>
        </w:tc>
        <w:tc>
          <w:tcPr>
            <w:tcW w:w="0" w:type="auto"/>
          </w:tcPr>
          <w:p w14:paraId="18516E47" w14:textId="77777777" w:rsidR="00833139" w:rsidRPr="004238D4" w:rsidRDefault="00833139" w:rsidP="004238D4">
            <w:pPr>
              <w:pStyle w:val="Paragraph"/>
              <w:rPr>
                <w:noProof/>
                <w:lang w:val="es-ES_tradnl"/>
              </w:rPr>
            </w:pPr>
            <w:r w:rsidRPr="004238D4">
              <w:rPr>
                <w:noProof/>
                <w:lang w:val="es-ES_tradnl"/>
              </w:rPr>
              <w:t>Aditivos para pinturas y revestimientos, compuestos de:</w:t>
            </w:r>
          </w:p>
          <w:tbl>
            <w:tblPr>
              <w:tblStyle w:val="Listdash1"/>
              <w:tblW w:w="0" w:type="auto"/>
              <w:tblLook w:val="0000" w:firstRow="0" w:lastRow="0" w:firstColumn="0" w:lastColumn="0" w:noHBand="0" w:noVBand="0"/>
            </w:tblPr>
            <w:tblGrid>
              <w:gridCol w:w="220"/>
              <w:gridCol w:w="4110"/>
            </w:tblGrid>
            <w:tr w:rsidR="00833139" w:rsidRPr="004238D4" w14:paraId="37219867" w14:textId="77777777" w:rsidTr="004238D4">
              <w:tc>
                <w:tcPr>
                  <w:tcW w:w="0" w:type="auto"/>
                </w:tcPr>
                <w:p w14:paraId="070045F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089F24F" w14:textId="77777777" w:rsidR="00833139" w:rsidRPr="004238D4" w:rsidRDefault="00833139" w:rsidP="004238D4">
                  <w:pPr>
                    <w:pStyle w:val="Paragraph"/>
                    <w:rPr>
                      <w:noProof/>
                      <w:lang w:val="es-ES_tradnl"/>
                    </w:rPr>
                  </w:pPr>
                  <w:r w:rsidRPr="004238D4">
                    <w:rPr>
                      <w:noProof/>
                      <w:lang w:val="es-ES_tradnl"/>
                    </w:rPr>
                    <w:t>una mezcla de ésteres de ácido fosfórico obtenidos a partir de la reacción del anhídrido fosfórico con 4-(1,1-dimetilpropil)-fenol y copolímeros de estireno-alcohol allílico (CAS RN 84605-27-6), y</w:t>
                  </w:r>
                </w:p>
              </w:tc>
            </w:tr>
            <w:tr w:rsidR="00833139" w:rsidRPr="004238D4" w14:paraId="644EB294" w14:textId="77777777" w:rsidTr="004238D4">
              <w:tc>
                <w:tcPr>
                  <w:tcW w:w="0" w:type="auto"/>
                </w:tcPr>
                <w:p w14:paraId="1EE0857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66DFB4E" w14:textId="77777777" w:rsidR="00833139" w:rsidRPr="004238D4" w:rsidRDefault="00833139" w:rsidP="004238D4">
                  <w:pPr>
                    <w:pStyle w:val="Paragraph"/>
                    <w:rPr>
                      <w:noProof/>
                      <w:lang w:val="es-ES_tradnl"/>
                    </w:rPr>
                  </w:pPr>
                  <w:r w:rsidRPr="004238D4">
                    <w:rPr>
                      <w:noProof/>
                      <w:lang w:val="es-ES_tradnl"/>
                    </w:rPr>
                    <w:t>un porcentaje igual o superior al 30 % pero inferior o igual al 35 % en peso de alcohol isobutílico</w:t>
                  </w:r>
                </w:p>
              </w:tc>
            </w:tr>
          </w:tbl>
          <w:p w14:paraId="3A25D067" w14:textId="77777777" w:rsidR="00833139" w:rsidRPr="004238D4" w:rsidRDefault="00833139" w:rsidP="004238D4">
            <w:pPr>
              <w:pStyle w:val="Paragraph"/>
              <w:rPr>
                <w:noProof/>
                <w:lang w:val="es-ES_tradnl"/>
              </w:rPr>
            </w:pPr>
          </w:p>
        </w:tc>
        <w:tc>
          <w:tcPr>
            <w:tcW w:w="0" w:type="auto"/>
          </w:tcPr>
          <w:p w14:paraId="57B8C3D4"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63D6FA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DF08EF7"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6F2E674E" w14:textId="77777777" w:rsidTr="00833139">
        <w:trPr>
          <w:cantSplit/>
        </w:trPr>
        <w:tc>
          <w:tcPr>
            <w:tcW w:w="0" w:type="auto"/>
          </w:tcPr>
          <w:p w14:paraId="2F36A00D" w14:textId="77777777" w:rsidR="00833139" w:rsidRPr="004238D4" w:rsidRDefault="00833139" w:rsidP="004238D4">
            <w:pPr>
              <w:pStyle w:val="Paragraph"/>
              <w:rPr>
                <w:noProof/>
                <w:lang w:val="es-ES_tradnl"/>
              </w:rPr>
            </w:pPr>
            <w:r w:rsidRPr="004238D4">
              <w:rPr>
                <w:noProof/>
                <w:lang w:val="es-ES_tradnl"/>
              </w:rPr>
              <w:t>0.4431</w:t>
            </w:r>
          </w:p>
        </w:tc>
        <w:tc>
          <w:tcPr>
            <w:tcW w:w="0" w:type="auto"/>
          </w:tcPr>
          <w:p w14:paraId="5DA6CFF0" w14:textId="77777777" w:rsidR="00833139" w:rsidRPr="004238D4" w:rsidRDefault="00833139" w:rsidP="004238D4">
            <w:pPr>
              <w:pStyle w:val="Paragraph"/>
              <w:jc w:val="right"/>
              <w:rPr>
                <w:noProof/>
                <w:lang w:val="es-ES_tradnl"/>
              </w:rPr>
            </w:pPr>
            <w:r w:rsidRPr="004238D4">
              <w:rPr>
                <w:noProof/>
                <w:lang w:val="es-ES_tradnl"/>
              </w:rPr>
              <w:t>ex 3824 99 92</w:t>
            </w:r>
          </w:p>
        </w:tc>
        <w:tc>
          <w:tcPr>
            <w:tcW w:w="0" w:type="auto"/>
          </w:tcPr>
          <w:p w14:paraId="63841363" w14:textId="77777777" w:rsidR="00833139" w:rsidRPr="004238D4" w:rsidRDefault="00833139" w:rsidP="004238D4">
            <w:pPr>
              <w:pStyle w:val="Paragraph"/>
              <w:jc w:val="center"/>
              <w:rPr>
                <w:noProof/>
                <w:lang w:val="es-ES_tradnl"/>
              </w:rPr>
            </w:pPr>
            <w:r w:rsidRPr="004238D4">
              <w:rPr>
                <w:noProof/>
                <w:lang w:val="es-ES_tradnl"/>
              </w:rPr>
              <w:t>56</w:t>
            </w:r>
          </w:p>
        </w:tc>
        <w:tc>
          <w:tcPr>
            <w:tcW w:w="0" w:type="auto"/>
          </w:tcPr>
          <w:p w14:paraId="5CE897B4" w14:textId="77777777" w:rsidR="00833139" w:rsidRPr="004238D4" w:rsidRDefault="00833139" w:rsidP="004238D4">
            <w:pPr>
              <w:pStyle w:val="Paragraph"/>
              <w:rPr>
                <w:noProof/>
                <w:lang w:val="es-ES_tradnl"/>
              </w:rPr>
            </w:pPr>
            <w:r w:rsidRPr="004238D4">
              <w:rPr>
                <w:noProof/>
                <w:lang w:val="es-ES_tradnl"/>
              </w:rPr>
              <w:t>Bis[(2-benzoilfenoxi)acetato] de poli(tetrametilenglicol) con una cadena de polímeros de longitud media inferior a 5 unidades monoméricas</w:t>
            </w:r>
          </w:p>
        </w:tc>
        <w:tc>
          <w:tcPr>
            <w:tcW w:w="0" w:type="auto"/>
          </w:tcPr>
          <w:p w14:paraId="6210ACF4"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4C8014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7E6E00E"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2DA4284D" w14:textId="77777777" w:rsidTr="00833139">
        <w:trPr>
          <w:cantSplit/>
        </w:trPr>
        <w:tc>
          <w:tcPr>
            <w:tcW w:w="0" w:type="auto"/>
          </w:tcPr>
          <w:p w14:paraId="623DFCAB" w14:textId="77777777" w:rsidR="00833139" w:rsidRPr="004238D4" w:rsidRDefault="00833139" w:rsidP="004238D4">
            <w:pPr>
              <w:pStyle w:val="Paragraph"/>
              <w:rPr>
                <w:noProof/>
                <w:lang w:val="es-ES_tradnl"/>
              </w:rPr>
            </w:pPr>
            <w:r w:rsidRPr="004238D4">
              <w:rPr>
                <w:noProof/>
                <w:lang w:val="es-ES_tradnl"/>
              </w:rPr>
              <w:t>0.4425</w:t>
            </w:r>
          </w:p>
        </w:tc>
        <w:tc>
          <w:tcPr>
            <w:tcW w:w="0" w:type="auto"/>
          </w:tcPr>
          <w:p w14:paraId="7F130429" w14:textId="77777777" w:rsidR="00833139" w:rsidRPr="004238D4" w:rsidRDefault="00833139" w:rsidP="004238D4">
            <w:pPr>
              <w:pStyle w:val="Paragraph"/>
              <w:jc w:val="right"/>
              <w:rPr>
                <w:noProof/>
                <w:lang w:val="es-ES_tradnl"/>
              </w:rPr>
            </w:pPr>
            <w:r w:rsidRPr="004238D4">
              <w:rPr>
                <w:noProof/>
                <w:lang w:val="es-ES_tradnl"/>
              </w:rPr>
              <w:t>ex 3824 99 92</w:t>
            </w:r>
          </w:p>
        </w:tc>
        <w:tc>
          <w:tcPr>
            <w:tcW w:w="0" w:type="auto"/>
          </w:tcPr>
          <w:p w14:paraId="17938325" w14:textId="77777777" w:rsidR="00833139" w:rsidRPr="004238D4" w:rsidRDefault="00833139" w:rsidP="004238D4">
            <w:pPr>
              <w:pStyle w:val="Paragraph"/>
              <w:jc w:val="center"/>
              <w:rPr>
                <w:noProof/>
                <w:lang w:val="es-ES_tradnl"/>
              </w:rPr>
            </w:pPr>
            <w:r w:rsidRPr="004238D4">
              <w:rPr>
                <w:noProof/>
                <w:lang w:val="es-ES_tradnl"/>
              </w:rPr>
              <w:t>57</w:t>
            </w:r>
          </w:p>
        </w:tc>
        <w:tc>
          <w:tcPr>
            <w:tcW w:w="0" w:type="auto"/>
          </w:tcPr>
          <w:p w14:paraId="111AEBCD" w14:textId="77777777" w:rsidR="00833139" w:rsidRPr="004238D4" w:rsidRDefault="00833139" w:rsidP="004238D4">
            <w:pPr>
              <w:pStyle w:val="Paragraph"/>
              <w:rPr>
                <w:noProof/>
                <w:lang w:val="es-ES_tradnl"/>
              </w:rPr>
            </w:pPr>
            <w:r w:rsidRPr="004238D4">
              <w:rPr>
                <w:noProof/>
                <w:lang w:val="es-ES_tradnl"/>
              </w:rPr>
              <w:t>Bis(</w:t>
            </w:r>
            <w:r w:rsidRPr="004238D4">
              <w:rPr>
                <w:i/>
                <w:iCs/>
                <w:noProof/>
                <w:lang w:val="es-ES_tradnl"/>
              </w:rPr>
              <w:t>p-</w:t>
            </w:r>
            <w:r w:rsidRPr="004238D4">
              <w:rPr>
                <w:noProof/>
                <w:lang w:val="es-ES_tradnl"/>
              </w:rPr>
              <w:t>dimetil)aminobenzoato de poli(etileno glicol) con una cadena de polímeros de longitud media inferior a 5 unidades monoméricas</w:t>
            </w:r>
          </w:p>
        </w:tc>
        <w:tc>
          <w:tcPr>
            <w:tcW w:w="0" w:type="auto"/>
          </w:tcPr>
          <w:p w14:paraId="50D4C447"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D7AC97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A8F7C66"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2F185005" w14:textId="77777777" w:rsidTr="00833139">
        <w:trPr>
          <w:cantSplit/>
        </w:trPr>
        <w:tc>
          <w:tcPr>
            <w:tcW w:w="0" w:type="auto"/>
          </w:tcPr>
          <w:p w14:paraId="0DAAE43F" w14:textId="77777777" w:rsidR="00833139" w:rsidRPr="004238D4" w:rsidRDefault="00833139" w:rsidP="004238D4">
            <w:pPr>
              <w:pStyle w:val="Paragraph"/>
              <w:rPr>
                <w:noProof/>
                <w:lang w:val="es-ES_tradnl"/>
              </w:rPr>
            </w:pPr>
            <w:r w:rsidRPr="004238D4">
              <w:rPr>
                <w:noProof/>
                <w:lang w:val="es-ES_tradnl"/>
              </w:rPr>
              <w:t>0.6067</w:t>
            </w:r>
          </w:p>
        </w:tc>
        <w:tc>
          <w:tcPr>
            <w:tcW w:w="0" w:type="auto"/>
          </w:tcPr>
          <w:p w14:paraId="7003094B" w14:textId="77777777" w:rsidR="00833139" w:rsidRPr="004238D4" w:rsidRDefault="00833139" w:rsidP="004238D4">
            <w:pPr>
              <w:pStyle w:val="Paragraph"/>
              <w:jc w:val="right"/>
              <w:rPr>
                <w:noProof/>
                <w:lang w:val="es-ES_tradnl"/>
              </w:rPr>
            </w:pPr>
            <w:r w:rsidRPr="004238D4">
              <w:rPr>
                <w:noProof/>
                <w:lang w:val="es-ES_tradnl"/>
              </w:rPr>
              <w:t>ex 3824 99 92</w:t>
            </w:r>
          </w:p>
        </w:tc>
        <w:tc>
          <w:tcPr>
            <w:tcW w:w="0" w:type="auto"/>
          </w:tcPr>
          <w:p w14:paraId="3F887C3B" w14:textId="77777777" w:rsidR="00833139" w:rsidRPr="004238D4" w:rsidRDefault="00833139" w:rsidP="004238D4">
            <w:pPr>
              <w:pStyle w:val="Paragraph"/>
              <w:jc w:val="center"/>
              <w:rPr>
                <w:noProof/>
                <w:lang w:val="es-ES_tradnl"/>
              </w:rPr>
            </w:pPr>
            <w:r w:rsidRPr="004238D4">
              <w:rPr>
                <w:noProof/>
                <w:lang w:val="es-ES_tradnl"/>
              </w:rPr>
              <w:t>59</w:t>
            </w:r>
          </w:p>
        </w:tc>
        <w:tc>
          <w:tcPr>
            <w:tcW w:w="0" w:type="auto"/>
          </w:tcPr>
          <w:p w14:paraId="7212B22E" w14:textId="77777777" w:rsidR="00833139" w:rsidRPr="004238D4" w:rsidRDefault="00833139" w:rsidP="004238D4">
            <w:pPr>
              <w:pStyle w:val="Paragraph"/>
              <w:rPr>
                <w:noProof/>
                <w:lang w:val="es-ES_tradnl"/>
              </w:rPr>
            </w:pPr>
            <w:r w:rsidRPr="004238D4">
              <w:rPr>
                <w:noProof/>
                <w:lang w:val="es-ES_tradnl"/>
              </w:rPr>
              <w:t>Tert-butanolato de potasio (CAS RN 865-47-4) en forma de disolución en tetrahidrofurano</w:t>
            </w:r>
          </w:p>
        </w:tc>
        <w:tc>
          <w:tcPr>
            <w:tcW w:w="0" w:type="auto"/>
          </w:tcPr>
          <w:p w14:paraId="524A8B3E"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0CC9F2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502FFB4"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25111713" w14:textId="77777777" w:rsidTr="00833139">
        <w:trPr>
          <w:cantSplit/>
        </w:trPr>
        <w:tc>
          <w:tcPr>
            <w:tcW w:w="0" w:type="auto"/>
          </w:tcPr>
          <w:p w14:paraId="52C28910" w14:textId="77777777" w:rsidR="00833139" w:rsidRPr="004238D4" w:rsidRDefault="00833139" w:rsidP="004238D4">
            <w:pPr>
              <w:pStyle w:val="Paragraph"/>
              <w:rPr>
                <w:noProof/>
                <w:lang w:val="es-ES_tradnl"/>
              </w:rPr>
            </w:pPr>
            <w:r w:rsidRPr="004238D4">
              <w:rPr>
                <w:noProof/>
                <w:lang w:val="es-ES_tradnl"/>
              </w:rPr>
              <w:t>0.5050</w:t>
            </w:r>
          </w:p>
        </w:tc>
        <w:tc>
          <w:tcPr>
            <w:tcW w:w="0" w:type="auto"/>
          </w:tcPr>
          <w:p w14:paraId="0C10FBF7" w14:textId="77777777" w:rsidR="00833139" w:rsidRPr="004238D4" w:rsidRDefault="00833139" w:rsidP="004238D4">
            <w:pPr>
              <w:pStyle w:val="Paragraph"/>
              <w:jc w:val="right"/>
              <w:rPr>
                <w:noProof/>
                <w:lang w:val="es-ES_tradnl"/>
              </w:rPr>
            </w:pPr>
            <w:r w:rsidRPr="004238D4">
              <w:rPr>
                <w:noProof/>
                <w:lang w:val="es-ES_tradnl"/>
              </w:rPr>
              <w:t>ex 3824 99 92</w:t>
            </w:r>
          </w:p>
        </w:tc>
        <w:tc>
          <w:tcPr>
            <w:tcW w:w="0" w:type="auto"/>
          </w:tcPr>
          <w:p w14:paraId="029EDB58" w14:textId="77777777" w:rsidR="00833139" w:rsidRPr="004238D4" w:rsidRDefault="00833139" w:rsidP="004238D4">
            <w:pPr>
              <w:pStyle w:val="Paragraph"/>
              <w:jc w:val="center"/>
              <w:rPr>
                <w:noProof/>
                <w:lang w:val="es-ES_tradnl"/>
              </w:rPr>
            </w:pPr>
            <w:r w:rsidRPr="004238D4">
              <w:rPr>
                <w:noProof/>
                <w:lang w:val="es-ES_tradnl"/>
              </w:rPr>
              <w:t>61</w:t>
            </w:r>
          </w:p>
        </w:tc>
        <w:tc>
          <w:tcPr>
            <w:tcW w:w="0" w:type="auto"/>
          </w:tcPr>
          <w:p w14:paraId="235183AE" w14:textId="77777777" w:rsidR="00833139" w:rsidRPr="004238D4" w:rsidRDefault="00833139" w:rsidP="004238D4">
            <w:pPr>
              <w:pStyle w:val="Paragraph"/>
              <w:rPr>
                <w:noProof/>
                <w:lang w:val="es-ES_tradnl"/>
              </w:rPr>
            </w:pPr>
            <w:r w:rsidRPr="004238D4">
              <w:rPr>
                <w:noProof/>
                <w:lang w:val="es-ES_tradnl"/>
              </w:rPr>
              <w:t>3’,4’,5’-Trifluorobifenil-2-amina, en forma de solución en tolueno, con un contenido en peso igual o superior al 80 % pero no superior al 90 % de 3’,4’,5’-trifluorobifenil-2-amina</w:t>
            </w:r>
          </w:p>
        </w:tc>
        <w:tc>
          <w:tcPr>
            <w:tcW w:w="0" w:type="auto"/>
          </w:tcPr>
          <w:p w14:paraId="09357359"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296CC3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E260EC2"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7FA5A140" w14:textId="77777777" w:rsidTr="00833139">
        <w:trPr>
          <w:cantSplit/>
        </w:trPr>
        <w:tc>
          <w:tcPr>
            <w:tcW w:w="0" w:type="auto"/>
          </w:tcPr>
          <w:p w14:paraId="1BAEEB47" w14:textId="77777777" w:rsidR="00833139" w:rsidRPr="004238D4" w:rsidRDefault="00833139" w:rsidP="004238D4">
            <w:pPr>
              <w:pStyle w:val="Paragraph"/>
              <w:rPr>
                <w:noProof/>
                <w:lang w:val="es-ES_tradnl"/>
              </w:rPr>
            </w:pPr>
            <w:r w:rsidRPr="004238D4">
              <w:rPr>
                <w:noProof/>
                <w:lang w:val="es-ES_tradnl"/>
              </w:rPr>
              <w:t>0.7831</w:t>
            </w:r>
          </w:p>
        </w:tc>
        <w:tc>
          <w:tcPr>
            <w:tcW w:w="0" w:type="auto"/>
          </w:tcPr>
          <w:p w14:paraId="2084BF30" w14:textId="77777777" w:rsidR="00833139" w:rsidRPr="004238D4" w:rsidRDefault="00833139" w:rsidP="004238D4">
            <w:pPr>
              <w:pStyle w:val="Paragraph"/>
              <w:jc w:val="right"/>
              <w:rPr>
                <w:noProof/>
                <w:lang w:val="es-ES_tradnl"/>
              </w:rPr>
            </w:pPr>
            <w:r w:rsidRPr="004238D4">
              <w:rPr>
                <w:noProof/>
                <w:lang w:val="es-ES_tradnl"/>
              </w:rPr>
              <w:t>ex 3824 99 92</w:t>
            </w:r>
          </w:p>
        </w:tc>
        <w:tc>
          <w:tcPr>
            <w:tcW w:w="0" w:type="auto"/>
          </w:tcPr>
          <w:p w14:paraId="1FA7575A" w14:textId="77777777" w:rsidR="00833139" w:rsidRPr="004238D4" w:rsidRDefault="00833139" w:rsidP="004238D4">
            <w:pPr>
              <w:pStyle w:val="Paragraph"/>
              <w:jc w:val="center"/>
              <w:rPr>
                <w:noProof/>
                <w:lang w:val="es-ES_tradnl"/>
              </w:rPr>
            </w:pPr>
            <w:r w:rsidRPr="004238D4">
              <w:rPr>
                <w:noProof/>
                <w:lang w:val="es-ES_tradnl"/>
              </w:rPr>
              <w:t>62</w:t>
            </w:r>
          </w:p>
        </w:tc>
        <w:tc>
          <w:tcPr>
            <w:tcW w:w="0" w:type="auto"/>
          </w:tcPr>
          <w:p w14:paraId="71CED309" w14:textId="77777777" w:rsidR="00833139" w:rsidRPr="004238D4" w:rsidRDefault="00833139" w:rsidP="004238D4">
            <w:pPr>
              <w:pStyle w:val="Paragraph"/>
              <w:rPr>
                <w:noProof/>
                <w:lang w:val="es-ES_tradnl"/>
              </w:rPr>
            </w:pPr>
            <w:r w:rsidRPr="004238D4">
              <w:rPr>
                <w:noProof/>
                <w:lang w:val="es-ES_tradnl"/>
              </w:rPr>
              <w:t>Solución de 9-borabiciclo[3.3.1]nonano (CAS RN 280-64-8) en tetrahidrofuranano (CAS RN 109-99-9), con un contenido en peso igual o superior al 6 % de 9-borabiciclo[3.3.1]nonano</w:t>
            </w:r>
          </w:p>
        </w:tc>
        <w:tc>
          <w:tcPr>
            <w:tcW w:w="0" w:type="auto"/>
          </w:tcPr>
          <w:p w14:paraId="2682FB14"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9E6FD0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D85589E"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729716F2" w14:textId="77777777" w:rsidTr="00833139">
        <w:trPr>
          <w:cantSplit/>
        </w:trPr>
        <w:tc>
          <w:tcPr>
            <w:tcW w:w="0" w:type="auto"/>
          </w:tcPr>
          <w:p w14:paraId="10281E32" w14:textId="77777777" w:rsidR="00833139" w:rsidRPr="004238D4" w:rsidRDefault="00833139" w:rsidP="004238D4">
            <w:pPr>
              <w:pStyle w:val="Paragraph"/>
              <w:rPr>
                <w:noProof/>
                <w:lang w:val="es-ES_tradnl"/>
              </w:rPr>
            </w:pPr>
            <w:r w:rsidRPr="004238D4">
              <w:rPr>
                <w:noProof/>
                <w:lang w:val="es-ES_tradnl"/>
              </w:rPr>
              <w:t>0.3122</w:t>
            </w:r>
          </w:p>
        </w:tc>
        <w:tc>
          <w:tcPr>
            <w:tcW w:w="0" w:type="auto"/>
          </w:tcPr>
          <w:p w14:paraId="6E1B2713" w14:textId="77777777" w:rsidR="00833139" w:rsidRPr="004238D4" w:rsidRDefault="00833139" w:rsidP="004238D4">
            <w:pPr>
              <w:pStyle w:val="Paragraph"/>
              <w:jc w:val="right"/>
              <w:rPr>
                <w:noProof/>
                <w:lang w:val="es-ES_tradnl"/>
              </w:rPr>
            </w:pPr>
            <w:r w:rsidRPr="004238D4">
              <w:rPr>
                <w:noProof/>
                <w:lang w:val="es-ES_tradnl"/>
              </w:rPr>
              <w:t>ex 3824 99 92</w:t>
            </w:r>
          </w:p>
        </w:tc>
        <w:tc>
          <w:tcPr>
            <w:tcW w:w="0" w:type="auto"/>
          </w:tcPr>
          <w:p w14:paraId="22B6E59C" w14:textId="77777777" w:rsidR="00833139" w:rsidRPr="004238D4" w:rsidRDefault="00833139" w:rsidP="004238D4">
            <w:pPr>
              <w:pStyle w:val="Paragraph"/>
              <w:jc w:val="center"/>
              <w:rPr>
                <w:noProof/>
                <w:lang w:val="es-ES_tradnl"/>
              </w:rPr>
            </w:pPr>
            <w:r w:rsidRPr="004238D4">
              <w:rPr>
                <w:noProof/>
                <w:lang w:val="es-ES_tradnl"/>
              </w:rPr>
              <w:t>65</w:t>
            </w:r>
          </w:p>
        </w:tc>
        <w:tc>
          <w:tcPr>
            <w:tcW w:w="0" w:type="auto"/>
          </w:tcPr>
          <w:p w14:paraId="5D93661D" w14:textId="77777777" w:rsidR="00833139" w:rsidRPr="004238D4" w:rsidRDefault="00833139" w:rsidP="004238D4">
            <w:pPr>
              <w:pStyle w:val="Paragraph"/>
              <w:rPr>
                <w:noProof/>
                <w:lang w:val="es-ES_tradnl"/>
              </w:rPr>
            </w:pPr>
            <w:r w:rsidRPr="004238D4">
              <w:rPr>
                <w:noProof/>
                <w:lang w:val="es-ES_tradnl"/>
              </w:rPr>
              <w:t xml:space="preserve">Mezcla de </w:t>
            </w:r>
            <w:r w:rsidRPr="004238D4">
              <w:rPr>
                <w:i/>
                <w:iCs/>
                <w:noProof/>
                <w:lang w:val="es-ES_tradnl"/>
              </w:rPr>
              <w:t>terc</w:t>
            </w:r>
            <w:r w:rsidRPr="004238D4">
              <w:rPr>
                <w:noProof/>
                <w:lang w:val="es-ES_tradnl"/>
              </w:rPr>
              <w:t>-alquilaminas primarias</w:t>
            </w:r>
          </w:p>
        </w:tc>
        <w:tc>
          <w:tcPr>
            <w:tcW w:w="0" w:type="auto"/>
          </w:tcPr>
          <w:p w14:paraId="7AC15B92"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6E2E59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98F1EA3"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4B6695DD" w14:textId="77777777" w:rsidTr="00833139">
        <w:trPr>
          <w:cantSplit/>
        </w:trPr>
        <w:tc>
          <w:tcPr>
            <w:tcW w:w="0" w:type="auto"/>
          </w:tcPr>
          <w:p w14:paraId="295849E9" w14:textId="77777777" w:rsidR="00833139" w:rsidRPr="004238D4" w:rsidRDefault="00833139" w:rsidP="004238D4">
            <w:pPr>
              <w:pStyle w:val="Paragraph"/>
              <w:rPr>
                <w:noProof/>
                <w:lang w:val="es-ES_tradnl"/>
              </w:rPr>
            </w:pPr>
            <w:r w:rsidRPr="004238D4">
              <w:rPr>
                <w:noProof/>
                <w:lang w:val="es-ES_tradnl"/>
              </w:rPr>
              <w:t>0.6720</w:t>
            </w:r>
          </w:p>
        </w:tc>
        <w:tc>
          <w:tcPr>
            <w:tcW w:w="0" w:type="auto"/>
          </w:tcPr>
          <w:p w14:paraId="3B183D32" w14:textId="77777777" w:rsidR="00833139" w:rsidRPr="004238D4" w:rsidRDefault="00833139" w:rsidP="004238D4">
            <w:pPr>
              <w:pStyle w:val="Paragraph"/>
              <w:jc w:val="right"/>
              <w:rPr>
                <w:noProof/>
                <w:lang w:val="es-ES_tradnl"/>
              </w:rPr>
            </w:pPr>
            <w:r w:rsidRPr="004238D4">
              <w:rPr>
                <w:noProof/>
                <w:lang w:val="es-ES_tradnl"/>
              </w:rPr>
              <w:t>ex 3824 99 92</w:t>
            </w:r>
          </w:p>
        </w:tc>
        <w:tc>
          <w:tcPr>
            <w:tcW w:w="0" w:type="auto"/>
          </w:tcPr>
          <w:p w14:paraId="2BF080EE" w14:textId="77777777" w:rsidR="00833139" w:rsidRPr="004238D4" w:rsidRDefault="00833139" w:rsidP="004238D4">
            <w:pPr>
              <w:pStyle w:val="Paragraph"/>
              <w:jc w:val="center"/>
              <w:rPr>
                <w:noProof/>
                <w:lang w:val="es-ES_tradnl"/>
              </w:rPr>
            </w:pPr>
            <w:r w:rsidRPr="004238D4">
              <w:rPr>
                <w:noProof/>
                <w:lang w:val="es-ES_tradnl"/>
              </w:rPr>
              <w:t>68</w:t>
            </w:r>
          </w:p>
        </w:tc>
        <w:tc>
          <w:tcPr>
            <w:tcW w:w="0" w:type="auto"/>
          </w:tcPr>
          <w:p w14:paraId="448EF52A" w14:textId="77777777" w:rsidR="00833139" w:rsidRPr="004238D4" w:rsidRDefault="00833139" w:rsidP="004238D4">
            <w:pPr>
              <w:pStyle w:val="Paragraph"/>
              <w:rPr>
                <w:noProof/>
                <w:lang w:val="es-ES_tradnl"/>
              </w:rPr>
            </w:pPr>
            <w:r w:rsidRPr="004238D4">
              <w:rPr>
                <w:noProof/>
                <w:lang w:val="es-ES_tradnl"/>
              </w:rPr>
              <w:t>Preparación con un contenido en peso:</w:t>
            </w:r>
          </w:p>
          <w:tbl>
            <w:tblPr>
              <w:tblStyle w:val="Listdash1"/>
              <w:tblW w:w="0" w:type="auto"/>
              <w:tblLook w:val="0000" w:firstRow="0" w:lastRow="0" w:firstColumn="0" w:lastColumn="0" w:noHBand="0" w:noVBand="0"/>
            </w:tblPr>
            <w:tblGrid>
              <w:gridCol w:w="220"/>
              <w:gridCol w:w="4110"/>
            </w:tblGrid>
            <w:tr w:rsidR="00833139" w:rsidRPr="004238D4" w14:paraId="75943024" w14:textId="77777777" w:rsidTr="004238D4">
              <w:tc>
                <w:tcPr>
                  <w:tcW w:w="0" w:type="auto"/>
                </w:tcPr>
                <w:p w14:paraId="3B6029C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32F386A" w14:textId="77777777" w:rsidR="00833139" w:rsidRPr="004238D4" w:rsidRDefault="00833139" w:rsidP="004238D4">
                  <w:pPr>
                    <w:pStyle w:val="Paragraph"/>
                    <w:rPr>
                      <w:noProof/>
                      <w:lang w:val="es-ES_tradnl"/>
                    </w:rPr>
                  </w:pPr>
                  <w:r w:rsidRPr="004238D4">
                    <w:rPr>
                      <w:noProof/>
                      <w:lang w:val="es-ES_tradnl"/>
                    </w:rPr>
                    <w:t>del 20 % (± 1 %) de ((3-(sec-butil)-4-(deciloxi)fenil)metanotriil) tribenceno (CAS RN 1404190-37-9),</w:t>
                  </w:r>
                </w:p>
              </w:tc>
            </w:tr>
          </w:tbl>
          <w:p w14:paraId="5107DC2C" w14:textId="77777777" w:rsidR="00833139" w:rsidRPr="004238D4" w:rsidRDefault="00833139" w:rsidP="004238D4">
            <w:pPr>
              <w:pStyle w:val="Paragraph"/>
              <w:rPr>
                <w:noProof/>
                <w:lang w:val="es-ES_tradnl"/>
              </w:rPr>
            </w:pPr>
            <w:r w:rsidRPr="004238D4">
              <w:rPr>
                <w:noProof/>
                <w:lang w:val="es-ES_tradnl"/>
              </w:rPr>
              <w:t>Disuelta en:</w:t>
            </w:r>
          </w:p>
          <w:tbl>
            <w:tblPr>
              <w:tblStyle w:val="Listdash1"/>
              <w:tblW w:w="0" w:type="auto"/>
              <w:tblLook w:val="0000" w:firstRow="0" w:lastRow="0" w:firstColumn="0" w:lastColumn="0" w:noHBand="0" w:noVBand="0"/>
            </w:tblPr>
            <w:tblGrid>
              <w:gridCol w:w="220"/>
              <w:gridCol w:w="4110"/>
            </w:tblGrid>
            <w:tr w:rsidR="00833139" w:rsidRPr="001455F8" w14:paraId="51FFE28D" w14:textId="77777777" w:rsidTr="004238D4">
              <w:tc>
                <w:tcPr>
                  <w:tcW w:w="0" w:type="auto"/>
                </w:tcPr>
                <w:p w14:paraId="3596710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77A1837" w14:textId="77777777" w:rsidR="00833139" w:rsidRPr="00954892" w:rsidRDefault="00833139" w:rsidP="004238D4">
                  <w:pPr>
                    <w:pStyle w:val="Paragraph"/>
                    <w:rPr>
                      <w:noProof/>
                      <w:lang w:val="fr-BE"/>
                    </w:rPr>
                  </w:pPr>
                  <w:r w:rsidRPr="00954892">
                    <w:rPr>
                      <w:noProof/>
                      <w:lang w:val="fr-BE"/>
                    </w:rPr>
                    <w:t>10 % (± 5 %) de 2-sec-butilfenol (CAS RN 89-72-5),</w:t>
                  </w:r>
                </w:p>
              </w:tc>
            </w:tr>
            <w:tr w:rsidR="00833139" w:rsidRPr="004238D4" w14:paraId="2524AD65" w14:textId="77777777" w:rsidTr="004238D4">
              <w:tc>
                <w:tcPr>
                  <w:tcW w:w="0" w:type="auto"/>
                </w:tcPr>
                <w:p w14:paraId="60A31CA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C8E2B6C" w14:textId="77777777" w:rsidR="00833139" w:rsidRPr="004238D4" w:rsidRDefault="00833139" w:rsidP="004238D4">
                  <w:pPr>
                    <w:pStyle w:val="Paragraph"/>
                    <w:rPr>
                      <w:noProof/>
                      <w:lang w:val="es-ES_tradnl"/>
                    </w:rPr>
                  </w:pPr>
                  <w:r w:rsidRPr="004238D4">
                    <w:rPr>
                      <w:noProof/>
                      <w:lang w:val="es-ES_tradnl"/>
                    </w:rPr>
                    <w:t>64 % (± 7 %) de nafta disolvente (petróleo), fracción aromática pesada (CAS RN 64742-94-5) y</w:t>
                  </w:r>
                </w:p>
              </w:tc>
            </w:tr>
            <w:tr w:rsidR="00833139" w:rsidRPr="004238D4" w14:paraId="65936E26" w14:textId="77777777" w:rsidTr="004238D4">
              <w:tc>
                <w:tcPr>
                  <w:tcW w:w="0" w:type="auto"/>
                </w:tcPr>
                <w:p w14:paraId="0B1CC98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A6CA8C5" w14:textId="77777777" w:rsidR="00833139" w:rsidRPr="004238D4" w:rsidRDefault="00833139" w:rsidP="004238D4">
                  <w:pPr>
                    <w:pStyle w:val="Paragraph"/>
                    <w:rPr>
                      <w:noProof/>
                      <w:lang w:val="es-ES_tradnl"/>
                    </w:rPr>
                  </w:pPr>
                  <w:r w:rsidRPr="004238D4">
                    <w:rPr>
                      <w:noProof/>
                      <w:lang w:val="es-ES_tradnl"/>
                    </w:rPr>
                    <w:t>6 % (± 1,0 %) de naftaleno (CAS RN 91-20-3)</w:t>
                  </w:r>
                </w:p>
              </w:tc>
            </w:tr>
          </w:tbl>
          <w:p w14:paraId="63F586D0" w14:textId="77777777" w:rsidR="00833139" w:rsidRPr="004238D4" w:rsidRDefault="00833139" w:rsidP="004238D4">
            <w:pPr>
              <w:pStyle w:val="Paragraph"/>
              <w:rPr>
                <w:noProof/>
                <w:lang w:val="es-ES_tradnl"/>
              </w:rPr>
            </w:pPr>
          </w:p>
        </w:tc>
        <w:tc>
          <w:tcPr>
            <w:tcW w:w="0" w:type="auto"/>
          </w:tcPr>
          <w:p w14:paraId="5D41BFB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E63B2E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1D249D1"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69123143" w14:textId="77777777" w:rsidTr="00833139">
        <w:trPr>
          <w:cantSplit/>
        </w:trPr>
        <w:tc>
          <w:tcPr>
            <w:tcW w:w="0" w:type="auto"/>
          </w:tcPr>
          <w:p w14:paraId="39902F4E" w14:textId="77777777" w:rsidR="00833139" w:rsidRPr="004238D4" w:rsidRDefault="00833139" w:rsidP="004238D4">
            <w:pPr>
              <w:pStyle w:val="Paragraph"/>
              <w:rPr>
                <w:noProof/>
                <w:lang w:val="es-ES_tradnl"/>
              </w:rPr>
            </w:pPr>
            <w:r w:rsidRPr="004238D4">
              <w:rPr>
                <w:noProof/>
                <w:lang w:val="es-ES_tradnl"/>
              </w:rPr>
              <w:t>0.6719</w:t>
            </w:r>
          </w:p>
        </w:tc>
        <w:tc>
          <w:tcPr>
            <w:tcW w:w="0" w:type="auto"/>
          </w:tcPr>
          <w:p w14:paraId="6B738C04" w14:textId="39618078"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3824 99 92</w:t>
            </w:r>
          </w:p>
        </w:tc>
        <w:tc>
          <w:tcPr>
            <w:tcW w:w="0" w:type="auto"/>
          </w:tcPr>
          <w:p w14:paraId="4ACF56A3" w14:textId="77777777" w:rsidR="00833139" w:rsidRPr="004238D4" w:rsidRDefault="00833139" w:rsidP="004238D4">
            <w:pPr>
              <w:pStyle w:val="Paragraph"/>
              <w:jc w:val="center"/>
              <w:rPr>
                <w:noProof/>
                <w:lang w:val="es-ES_tradnl"/>
              </w:rPr>
            </w:pPr>
            <w:r w:rsidRPr="004238D4">
              <w:rPr>
                <w:noProof/>
                <w:lang w:val="es-ES_tradnl"/>
              </w:rPr>
              <w:t>69</w:t>
            </w:r>
          </w:p>
        </w:tc>
        <w:tc>
          <w:tcPr>
            <w:tcW w:w="0" w:type="auto"/>
          </w:tcPr>
          <w:p w14:paraId="0F3B7552" w14:textId="77777777" w:rsidR="00833139" w:rsidRPr="004238D4" w:rsidRDefault="00833139" w:rsidP="004238D4">
            <w:pPr>
              <w:pStyle w:val="Paragraph"/>
              <w:rPr>
                <w:noProof/>
                <w:lang w:val="es-ES_tradnl"/>
              </w:rPr>
            </w:pPr>
            <w:r w:rsidRPr="004238D4">
              <w:rPr>
                <w:noProof/>
                <w:lang w:val="es-ES_tradnl"/>
              </w:rPr>
              <w:t>Preparación con un contenido en peso:</w:t>
            </w:r>
          </w:p>
          <w:tbl>
            <w:tblPr>
              <w:tblStyle w:val="Listdash1"/>
              <w:tblW w:w="0" w:type="auto"/>
              <w:tblLook w:val="0000" w:firstRow="0" w:lastRow="0" w:firstColumn="0" w:lastColumn="0" w:noHBand="0" w:noVBand="0"/>
            </w:tblPr>
            <w:tblGrid>
              <w:gridCol w:w="220"/>
              <w:gridCol w:w="4110"/>
            </w:tblGrid>
            <w:tr w:rsidR="00833139" w:rsidRPr="004238D4" w14:paraId="4039FA5E" w14:textId="77777777" w:rsidTr="004238D4">
              <w:tc>
                <w:tcPr>
                  <w:tcW w:w="0" w:type="auto"/>
                </w:tcPr>
                <w:p w14:paraId="771096E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27A7DD3" w14:textId="77777777" w:rsidR="00833139" w:rsidRPr="004238D4" w:rsidRDefault="00833139" w:rsidP="004238D4">
                  <w:pPr>
                    <w:pStyle w:val="Paragraph"/>
                    <w:rPr>
                      <w:noProof/>
                      <w:lang w:val="es-ES_tradnl"/>
                    </w:rPr>
                  </w:pPr>
                  <w:r w:rsidRPr="004238D4">
                    <w:rPr>
                      <w:noProof/>
                      <w:lang w:val="es-ES_tradnl"/>
                    </w:rPr>
                    <w:t>igual o superior al 80 % pero no superior al 92 % de bis(difenilfosfato) de bisfenol-A (CAS RN 5945-33-5)</w:t>
                  </w:r>
                </w:p>
              </w:tc>
            </w:tr>
            <w:tr w:rsidR="00833139" w:rsidRPr="004238D4" w14:paraId="594B1661" w14:textId="77777777" w:rsidTr="004238D4">
              <w:tc>
                <w:tcPr>
                  <w:tcW w:w="0" w:type="auto"/>
                </w:tcPr>
                <w:p w14:paraId="0B46C58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513F281" w14:textId="77777777" w:rsidR="00833139" w:rsidRPr="004238D4" w:rsidRDefault="00833139" w:rsidP="004238D4">
                  <w:pPr>
                    <w:pStyle w:val="Paragraph"/>
                    <w:rPr>
                      <w:noProof/>
                      <w:lang w:val="es-ES_tradnl"/>
                    </w:rPr>
                  </w:pPr>
                  <w:r w:rsidRPr="004238D4">
                    <w:rPr>
                      <w:noProof/>
                      <w:lang w:val="es-ES_tradnl"/>
                    </w:rPr>
                    <w:t>igual o superior al 7 % pero no superior al 20 % de oligómeros de bis(difenilfosfato) de bisfenol-A, e</w:t>
                  </w:r>
                </w:p>
              </w:tc>
            </w:tr>
            <w:tr w:rsidR="00833139" w:rsidRPr="004238D4" w14:paraId="260FA0D5" w14:textId="77777777" w:rsidTr="004238D4">
              <w:tc>
                <w:tcPr>
                  <w:tcW w:w="0" w:type="auto"/>
                </w:tcPr>
                <w:p w14:paraId="30A6671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ACD0397" w14:textId="77777777" w:rsidR="00833139" w:rsidRPr="004238D4" w:rsidRDefault="00833139" w:rsidP="004238D4">
                  <w:pPr>
                    <w:pStyle w:val="Paragraph"/>
                    <w:rPr>
                      <w:noProof/>
                      <w:lang w:val="es-ES_tradnl"/>
                    </w:rPr>
                  </w:pPr>
                  <w:r w:rsidRPr="004238D4">
                    <w:rPr>
                      <w:noProof/>
                      <w:lang w:val="es-ES_tradnl"/>
                    </w:rPr>
                    <w:t>inferior o igual al 1 % de fosfato de trifenilo (CAS RN 115-86-6)</w:t>
                  </w:r>
                </w:p>
              </w:tc>
            </w:tr>
          </w:tbl>
          <w:p w14:paraId="4099D14A" w14:textId="77777777" w:rsidR="00833139" w:rsidRPr="004238D4" w:rsidRDefault="00833139" w:rsidP="004238D4">
            <w:pPr>
              <w:pStyle w:val="Paragraph"/>
              <w:rPr>
                <w:noProof/>
                <w:lang w:val="es-ES_tradnl"/>
              </w:rPr>
            </w:pPr>
          </w:p>
        </w:tc>
        <w:tc>
          <w:tcPr>
            <w:tcW w:w="0" w:type="auto"/>
          </w:tcPr>
          <w:p w14:paraId="67FEC96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481D6E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41F1FC1"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610EE208" w14:textId="77777777" w:rsidTr="00833139">
        <w:trPr>
          <w:cantSplit/>
        </w:trPr>
        <w:tc>
          <w:tcPr>
            <w:tcW w:w="0" w:type="auto"/>
          </w:tcPr>
          <w:p w14:paraId="79F8C4CF" w14:textId="77777777" w:rsidR="00833139" w:rsidRPr="004238D4" w:rsidRDefault="00833139" w:rsidP="004238D4">
            <w:pPr>
              <w:pStyle w:val="Paragraph"/>
              <w:rPr>
                <w:noProof/>
                <w:lang w:val="es-ES_tradnl"/>
              </w:rPr>
            </w:pPr>
            <w:r w:rsidRPr="004238D4">
              <w:rPr>
                <w:noProof/>
                <w:lang w:val="es-ES_tradnl"/>
              </w:rPr>
              <w:t>0.4409</w:t>
            </w:r>
          </w:p>
        </w:tc>
        <w:tc>
          <w:tcPr>
            <w:tcW w:w="0" w:type="auto"/>
          </w:tcPr>
          <w:p w14:paraId="57A32180" w14:textId="77777777" w:rsidR="00833139" w:rsidRPr="004238D4" w:rsidRDefault="00833139" w:rsidP="004238D4">
            <w:pPr>
              <w:pStyle w:val="Paragraph"/>
              <w:jc w:val="right"/>
              <w:rPr>
                <w:noProof/>
                <w:lang w:val="es-ES_tradnl"/>
              </w:rPr>
            </w:pPr>
            <w:r w:rsidRPr="004238D4">
              <w:rPr>
                <w:noProof/>
                <w:lang w:val="es-ES_tradnl"/>
              </w:rPr>
              <w:t>ex 3824 99 92</w:t>
            </w:r>
          </w:p>
        </w:tc>
        <w:tc>
          <w:tcPr>
            <w:tcW w:w="0" w:type="auto"/>
          </w:tcPr>
          <w:p w14:paraId="2848FF59" w14:textId="77777777" w:rsidR="00833139" w:rsidRPr="004238D4" w:rsidRDefault="00833139" w:rsidP="004238D4">
            <w:pPr>
              <w:pStyle w:val="Paragraph"/>
              <w:jc w:val="center"/>
              <w:rPr>
                <w:noProof/>
                <w:lang w:val="es-ES_tradnl"/>
              </w:rPr>
            </w:pPr>
            <w:r w:rsidRPr="004238D4">
              <w:rPr>
                <w:noProof/>
                <w:lang w:val="es-ES_tradnl"/>
              </w:rPr>
              <w:t>70</w:t>
            </w:r>
          </w:p>
        </w:tc>
        <w:tc>
          <w:tcPr>
            <w:tcW w:w="0" w:type="auto"/>
          </w:tcPr>
          <w:p w14:paraId="1378B6A0" w14:textId="77777777" w:rsidR="00833139" w:rsidRPr="004238D4" w:rsidRDefault="00833139" w:rsidP="004238D4">
            <w:pPr>
              <w:pStyle w:val="Paragraph"/>
              <w:rPr>
                <w:noProof/>
                <w:lang w:val="es-ES_tradnl"/>
              </w:rPr>
            </w:pPr>
            <w:r w:rsidRPr="004238D4">
              <w:rPr>
                <w:noProof/>
                <w:lang w:val="es-ES_tradnl"/>
              </w:rPr>
              <w:t>Mezcla de 80 % (± 10 %) de 1-[2-(2-aminobutoxi)etoxi]but-2-ilamina y de 20 % (± 10 %) de 1-({[2-(2-aminobutoxi)etoxi]metil} propoxi)but-2-ilamina</w:t>
            </w:r>
          </w:p>
        </w:tc>
        <w:tc>
          <w:tcPr>
            <w:tcW w:w="0" w:type="auto"/>
          </w:tcPr>
          <w:p w14:paraId="1902E1E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EA23E1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1345E34"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2C443728" w14:textId="77777777" w:rsidTr="00833139">
        <w:trPr>
          <w:cantSplit/>
        </w:trPr>
        <w:tc>
          <w:tcPr>
            <w:tcW w:w="0" w:type="auto"/>
          </w:tcPr>
          <w:p w14:paraId="13023163" w14:textId="77777777" w:rsidR="00833139" w:rsidRPr="004238D4" w:rsidRDefault="00833139" w:rsidP="004238D4">
            <w:pPr>
              <w:pStyle w:val="Paragraph"/>
              <w:rPr>
                <w:noProof/>
                <w:lang w:val="es-ES_tradnl"/>
              </w:rPr>
            </w:pPr>
            <w:r w:rsidRPr="004238D4">
              <w:rPr>
                <w:noProof/>
                <w:lang w:val="es-ES_tradnl"/>
              </w:rPr>
              <w:t>0.6198</w:t>
            </w:r>
          </w:p>
        </w:tc>
        <w:tc>
          <w:tcPr>
            <w:tcW w:w="0" w:type="auto"/>
          </w:tcPr>
          <w:p w14:paraId="562D6CB1" w14:textId="77777777" w:rsidR="00833139" w:rsidRPr="004238D4" w:rsidRDefault="00833139" w:rsidP="004238D4">
            <w:pPr>
              <w:pStyle w:val="Paragraph"/>
              <w:jc w:val="right"/>
              <w:rPr>
                <w:noProof/>
                <w:lang w:val="es-ES_tradnl"/>
              </w:rPr>
            </w:pPr>
            <w:r w:rsidRPr="004238D4">
              <w:rPr>
                <w:noProof/>
                <w:lang w:val="es-ES_tradnl"/>
              </w:rPr>
              <w:t>ex 3824 99 92</w:t>
            </w:r>
          </w:p>
        </w:tc>
        <w:tc>
          <w:tcPr>
            <w:tcW w:w="0" w:type="auto"/>
          </w:tcPr>
          <w:p w14:paraId="27AFB851" w14:textId="77777777" w:rsidR="00833139" w:rsidRPr="004238D4" w:rsidRDefault="00833139" w:rsidP="004238D4">
            <w:pPr>
              <w:pStyle w:val="Paragraph"/>
              <w:jc w:val="center"/>
              <w:rPr>
                <w:noProof/>
                <w:lang w:val="es-ES_tradnl"/>
              </w:rPr>
            </w:pPr>
            <w:r w:rsidRPr="004238D4">
              <w:rPr>
                <w:noProof/>
                <w:lang w:val="es-ES_tradnl"/>
              </w:rPr>
              <w:t>72</w:t>
            </w:r>
          </w:p>
        </w:tc>
        <w:tc>
          <w:tcPr>
            <w:tcW w:w="0" w:type="auto"/>
          </w:tcPr>
          <w:p w14:paraId="1B3EB220" w14:textId="77777777" w:rsidR="00833139" w:rsidRPr="004238D4" w:rsidRDefault="00833139" w:rsidP="004238D4">
            <w:pPr>
              <w:pStyle w:val="Paragraph"/>
              <w:rPr>
                <w:noProof/>
                <w:lang w:val="es-ES_tradnl"/>
              </w:rPr>
            </w:pPr>
            <w:r w:rsidRPr="004238D4">
              <w:rPr>
                <w:noProof/>
                <w:lang w:val="es-ES_tradnl"/>
              </w:rPr>
              <w:t>Derivados de N-(2-feniletil)-1,3-bencenodimetanamina (CAS RN 404362-22-7)</w:t>
            </w:r>
          </w:p>
        </w:tc>
        <w:tc>
          <w:tcPr>
            <w:tcW w:w="0" w:type="auto"/>
          </w:tcPr>
          <w:p w14:paraId="4F444007"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859348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14196D4"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7EBC94AD" w14:textId="77777777" w:rsidTr="00833139">
        <w:trPr>
          <w:cantSplit/>
        </w:trPr>
        <w:tc>
          <w:tcPr>
            <w:tcW w:w="0" w:type="auto"/>
          </w:tcPr>
          <w:p w14:paraId="5004C1D6" w14:textId="77777777" w:rsidR="00833139" w:rsidRPr="004238D4" w:rsidRDefault="00833139" w:rsidP="004238D4">
            <w:pPr>
              <w:pStyle w:val="Paragraph"/>
              <w:rPr>
                <w:noProof/>
                <w:lang w:val="es-ES_tradnl"/>
              </w:rPr>
            </w:pPr>
            <w:r w:rsidRPr="004238D4">
              <w:rPr>
                <w:noProof/>
                <w:lang w:val="es-ES_tradnl"/>
              </w:rPr>
              <w:t>0.6114</w:t>
            </w:r>
          </w:p>
        </w:tc>
        <w:tc>
          <w:tcPr>
            <w:tcW w:w="0" w:type="auto"/>
          </w:tcPr>
          <w:p w14:paraId="618D1372" w14:textId="77777777" w:rsidR="00833139" w:rsidRPr="004238D4" w:rsidRDefault="00833139" w:rsidP="004238D4">
            <w:pPr>
              <w:pStyle w:val="Paragraph"/>
              <w:jc w:val="right"/>
              <w:rPr>
                <w:noProof/>
                <w:lang w:val="es-ES_tradnl"/>
              </w:rPr>
            </w:pPr>
            <w:r w:rsidRPr="004238D4">
              <w:rPr>
                <w:noProof/>
                <w:lang w:val="es-ES_tradnl"/>
              </w:rPr>
              <w:t>ex 3824 99 92</w:t>
            </w:r>
          </w:p>
        </w:tc>
        <w:tc>
          <w:tcPr>
            <w:tcW w:w="0" w:type="auto"/>
          </w:tcPr>
          <w:p w14:paraId="7C2FDB0C" w14:textId="77777777" w:rsidR="00833139" w:rsidRPr="004238D4" w:rsidRDefault="00833139" w:rsidP="004238D4">
            <w:pPr>
              <w:pStyle w:val="Paragraph"/>
              <w:jc w:val="center"/>
              <w:rPr>
                <w:noProof/>
                <w:lang w:val="es-ES_tradnl"/>
              </w:rPr>
            </w:pPr>
            <w:r w:rsidRPr="004238D4">
              <w:rPr>
                <w:noProof/>
                <w:lang w:val="es-ES_tradnl"/>
              </w:rPr>
              <w:t>76</w:t>
            </w:r>
          </w:p>
        </w:tc>
        <w:tc>
          <w:tcPr>
            <w:tcW w:w="0" w:type="auto"/>
          </w:tcPr>
          <w:p w14:paraId="52F34502" w14:textId="77777777" w:rsidR="00833139" w:rsidRPr="004238D4" w:rsidRDefault="00833139" w:rsidP="004238D4">
            <w:pPr>
              <w:pStyle w:val="Paragraph"/>
              <w:rPr>
                <w:noProof/>
                <w:lang w:val="es-ES_tradnl"/>
              </w:rPr>
            </w:pPr>
            <w:r w:rsidRPr="004238D4">
              <w:rPr>
                <w:noProof/>
                <w:lang w:val="es-ES_tradnl"/>
              </w:rPr>
              <w:t>Preparación con un contenido:</w:t>
            </w:r>
          </w:p>
          <w:tbl>
            <w:tblPr>
              <w:tblStyle w:val="Listdash1"/>
              <w:tblW w:w="0" w:type="auto"/>
              <w:tblLook w:val="0000" w:firstRow="0" w:lastRow="0" w:firstColumn="0" w:lastColumn="0" w:noHBand="0" w:noVBand="0"/>
            </w:tblPr>
            <w:tblGrid>
              <w:gridCol w:w="220"/>
              <w:gridCol w:w="4110"/>
            </w:tblGrid>
            <w:tr w:rsidR="00833139" w:rsidRPr="004238D4" w14:paraId="47F90C29" w14:textId="77777777" w:rsidTr="004238D4">
              <w:tc>
                <w:tcPr>
                  <w:tcW w:w="0" w:type="auto"/>
                </w:tcPr>
                <w:p w14:paraId="59AB3C0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92BFF97" w14:textId="77777777" w:rsidR="00833139" w:rsidRPr="004238D4" w:rsidRDefault="00833139" w:rsidP="004238D4">
                  <w:pPr>
                    <w:pStyle w:val="Paragraph"/>
                    <w:rPr>
                      <w:noProof/>
                      <w:lang w:val="es-ES_tradnl"/>
                    </w:rPr>
                  </w:pPr>
                  <w:r w:rsidRPr="004238D4">
                    <w:rPr>
                      <w:noProof/>
                      <w:lang w:val="es-ES_tradnl"/>
                    </w:rPr>
                    <w:t>igual o superior al 74 % pero no superior al 90 % en peso de (S)-α-hidroxi-3-fenoxi-bencenoacetonitrilo (CAS RN 61826-76-4) e</w:t>
                  </w:r>
                </w:p>
              </w:tc>
            </w:tr>
            <w:tr w:rsidR="00833139" w:rsidRPr="004238D4" w14:paraId="2B3290A2" w14:textId="77777777" w:rsidTr="004238D4">
              <w:tc>
                <w:tcPr>
                  <w:tcW w:w="0" w:type="auto"/>
                </w:tcPr>
                <w:p w14:paraId="3854659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8CA7D38" w14:textId="77777777" w:rsidR="00833139" w:rsidRPr="004238D4" w:rsidRDefault="00833139" w:rsidP="004238D4">
                  <w:pPr>
                    <w:pStyle w:val="Paragraph"/>
                    <w:rPr>
                      <w:noProof/>
                      <w:lang w:val="es-ES_tradnl"/>
                    </w:rPr>
                  </w:pPr>
                  <w:r w:rsidRPr="004238D4">
                    <w:rPr>
                      <w:noProof/>
                      <w:lang w:val="es-ES_tradnl"/>
                    </w:rPr>
                    <w:t>igual o superior al 10 % pero no superior al 26 % en peso de tolueno (CAS RN 108-88-3)</w:t>
                  </w:r>
                </w:p>
              </w:tc>
            </w:tr>
          </w:tbl>
          <w:p w14:paraId="4DE34EAC" w14:textId="77777777" w:rsidR="00833139" w:rsidRPr="004238D4" w:rsidRDefault="00833139" w:rsidP="004238D4">
            <w:pPr>
              <w:pStyle w:val="Paragraph"/>
              <w:rPr>
                <w:noProof/>
                <w:lang w:val="es-ES_tradnl"/>
              </w:rPr>
            </w:pPr>
          </w:p>
        </w:tc>
        <w:tc>
          <w:tcPr>
            <w:tcW w:w="0" w:type="auto"/>
          </w:tcPr>
          <w:p w14:paraId="244E02B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FC9EA7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0357B00"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433C58F8" w14:textId="77777777" w:rsidTr="00833139">
        <w:trPr>
          <w:cantSplit/>
        </w:trPr>
        <w:tc>
          <w:tcPr>
            <w:tcW w:w="0" w:type="auto"/>
          </w:tcPr>
          <w:p w14:paraId="23A09D59" w14:textId="77777777" w:rsidR="00833139" w:rsidRPr="004238D4" w:rsidRDefault="00833139" w:rsidP="004238D4">
            <w:pPr>
              <w:pStyle w:val="Paragraph"/>
              <w:rPr>
                <w:noProof/>
                <w:lang w:val="es-ES_tradnl"/>
              </w:rPr>
            </w:pPr>
            <w:r w:rsidRPr="004238D4">
              <w:rPr>
                <w:noProof/>
                <w:lang w:val="es-ES_tradnl"/>
              </w:rPr>
              <w:t>0.5834</w:t>
            </w:r>
          </w:p>
        </w:tc>
        <w:tc>
          <w:tcPr>
            <w:tcW w:w="0" w:type="auto"/>
          </w:tcPr>
          <w:p w14:paraId="63C11368" w14:textId="77777777" w:rsidR="00833139" w:rsidRPr="004238D4" w:rsidRDefault="00833139" w:rsidP="004238D4">
            <w:pPr>
              <w:pStyle w:val="Paragraph"/>
              <w:jc w:val="right"/>
              <w:rPr>
                <w:noProof/>
                <w:lang w:val="es-ES_tradnl"/>
              </w:rPr>
            </w:pPr>
            <w:r w:rsidRPr="004238D4">
              <w:rPr>
                <w:noProof/>
                <w:lang w:val="es-ES_tradnl"/>
              </w:rPr>
              <w:t>ex 3824 99 92</w:t>
            </w:r>
          </w:p>
        </w:tc>
        <w:tc>
          <w:tcPr>
            <w:tcW w:w="0" w:type="auto"/>
          </w:tcPr>
          <w:p w14:paraId="01125FD7" w14:textId="77777777" w:rsidR="00833139" w:rsidRPr="004238D4" w:rsidRDefault="00833139" w:rsidP="004238D4">
            <w:pPr>
              <w:pStyle w:val="Paragraph"/>
              <w:jc w:val="center"/>
              <w:rPr>
                <w:noProof/>
                <w:lang w:val="es-ES_tradnl"/>
              </w:rPr>
            </w:pPr>
            <w:r w:rsidRPr="004238D4">
              <w:rPr>
                <w:noProof/>
                <w:lang w:val="es-ES_tradnl"/>
              </w:rPr>
              <w:t>80</w:t>
            </w:r>
          </w:p>
        </w:tc>
        <w:tc>
          <w:tcPr>
            <w:tcW w:w="0" w:type="auto"/>
          </w:tcPr>
          <w:p w14:paraId="38F37387" w14:textId="14FCD5BE" w:rsidR="00833139" w:rsidRPr="004238D4" w:rsidRDefault="00833139" w:rsidP="004238D4">
            <w:pPr>
              <w:pStyle w:val="Paragraph"/>
              <w:rPr>
                <w:noProof/>
                <w:lang w:val="es-ES_tradnl"/>
              </w:rPr>
            </w:pPr>
            <w:r w:rsidRPr="004238D4">
              <w:rPr>
                <w:noProof/>
                <w:lang w:val="es-ES_tradnl"/>
              </w:rPr>
              <w:t>Complejos de titanato de dietilenglicol-propilenglicol-trietanolamina</w:t>
            </w:r>
            <w:r w:rsidR="004238D4">
              <w:rPr>
                <w:noProof/>
                <w:lang w:val="es-ES_tradnl"/>
              </w:rPr>
              <w:t xml:space="preserve"> </w:t>
            </w:r>
            <w:r w:rsidRPr="004238D4">
              <w:rPr>
                <w:noProof/>
                <w:lang w:val="es-ES_tradnl"/>
              </w:rPr>
              <w:t>(CAS RN 68784-48-5) disueltos en dietilenglicol (CAS RN 111-46-6)</w:t>
            </w:r>
          </w:p>
        </w:tc>
        <w:tc>
          <w:tcPr>
            <w:tcW w:w="0" w:type="auto"/>
          </w:tcPr>
          <w:p w14:paraId="6EA3D344"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DECB91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D86461C"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02EB15A4" w14:textId="77777777" w:rsidTr="00833139">
        <w:trPr>
          <w:cantSplit/>
        </w:trPr>
        <w:tc>
          <w:tcPr>
            <w:tcW w:w="0" w:type="auto"/>
          </w:tcPr>
          <w:p w14:paraId="7D2DEFCA" w14:textId="77777777" w:rsidR="00833139" w:rsidRPr="004238D4" w:rsidRDefault="00833139" w:rsidP="004238D4">
            <w:pPr>
              <w:pStyle w:val="Paragraph"/>
              <w:rPr>
                <w:noProof/>
                <w:lang w:val="es-ES_tradnl"/>
              </w:rPr>
            </w:pPr>
            <w:r w:rsidRPr="004238D4">
              <w:rPr>
                <w:noProof/>
                <w:lang w:val="es-ES_tradnl"/>
              </w:rPr>
              <w:t>0.6546</w:t>
            </w:r>
          </w:p>
        </w:tc>
        <w:tc>
          <w:tcPr>
            <w:tcW w:w="0" w:type="auto"/>
          </w:tcPr>
          <w:p w14:paraId="66552672" w14:textId="77777777" w:rsidR="00833139" w:rsidRPr="004238D4" w:rsidRDefault="00833139" w:rsidP="004238D4">
            <w:pPr>
              <w:pStyle w:val="Paragraph"/>
              <w:jc w:val="right"/>
              <w:rPr>
                <w:noProof/>
                <w:lang w:val="es-ES_tradnl"/>
              </w:rPr>
            </w:pPr>
            <w:r w:rsidRPr="004238D4">
              <w:rPr>
                <w:noProof/>
                <w:lang w:val="es-ES_tradnl"/>
              </w:rPr>
              <w:t>ex 3824 99 92</w:t>
            </w:r>
          </w:p>
        </w:tc>
        <w:tc>
          <w:tcPr>
            <w:tcW w:w="0" w:type="auto"/>
          </w:tcPr>
          <w:p w14:paraId="6BB0CC3D" w14:textId="77777777" w:rsidR="00833139" w:rsidRPr="004238D4" w:rsidRDefault="00833139" w:rsidP="004238D4">
            <w:pPr>
              <w:pStyle w:val="Paragraph"/>
              <w:jc w:val="center"/>
              <w:rPr>
                <w:noProof/>
                <w:lang w:val="es-ES_tradnl"/>
              </w:rPr>
            </w:pPr>
            <w:r w:rsidRPr="004238D4">
              <w:rPr>
                <w:noProof/>
                <w:lang w:val="es-ES_tradnl"/>
              </w:rPr>
              <w:t>82</w:t>
            </w:r>
          </w:p>
        </w:tc>
        <w:tc>
          <w:tcPr>
            <w:tcW w:w="0" w:type="auto"/>
          </w:tcPr>
          <w:p w14:paraId="78981E6B" w14:textId="77777777" w:rsidR="00833139" w:rsidRPr="004238D4" w:rsidRDefault="00833139" w:rsidP="004238D4">
            <w:pPr>
              <w:pStyle w:val="Paragraph"/>
              <w:rPr>
                <w:noProof/>
                <w:lang w:val="es-ES_tradnl"/>
              </w:rPr>
            </w:pPr>
            <w:r w:rsidRPr="004238D4">
              <w:rPr>
                <w:noProof/>
                <w:lang w:val="es-ES_tradnl"/>
              </w:rPr>
              <w:t>Solución en tolueno de terc-butilclorodimetilsilano (CAS RN 18162-48-6)</w:t>
            </w:r>
          </w:p>
        </w:tc>
        <w:tc>
          <w:tcPr>
            <w:tcW w:w="0" w:type="auto"/>
          </w:tcPr>
          <w:p w14:paraId="7ED3DC3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0B31E3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29BED4B"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4709CDF3" w14:textId="77777777" w:rsidTr="00833139">
        <w:trPr>
          <w:cantSplit/>
        </w:trPr>
        <w:tc>
          <w:tcPr>
            <w:tcW w:w="0" w:type="auto"/>
          </w:tcPr>
          <w:p w14:paraId="0FA9DB52" w14:textId="77777777" w:rsidR="00833139" w:rsidRPr="004238D4" w:rsidRDefault="00833139" w:rsidP="004238D4">
            <w:pPr>
              <w:pStyle w:val="Paragraph"/>
              <w:rPr>
                <w:noProof/>
                <w:lang w:val="es-ES_tradnl"/>
              </w:rPr>
            </w:pPr>
            <w:r w:rsidRPr="004238D4">
              <w:rPr>
                <w:noProof/>
                <w:lang w:val="es-ES_tradnl"/>
              </w:rPr>
              <w:t>0.3074</w:t>
            </w:r>
          </w:p>
        </w:tc>
        <w:tc>
          <w:tcPr>
            <w:tcW w:w="0" w:type="auto"/>
          </w:tcPr>
          <w:p w14:paraId="024F88C0" w14:textId="77777777" w:rsidR="00833139" w:rsidRPr="004238D4" w:rsidRDefault="00833139" w:rsidP="004238D4">
            <w:pPr>
              <w:pStyle w:val="Paragraph"/>
              <w:jc w:val="right"/>
              <w:rPr>
                <w:noProof/>
                <w:lang w:val="es-ES_tradnl"/>
              </w:rPr>
            </w:pPr>
            <w:r w:rsidRPr="004238D4">
              <w:rPr>
                <w:noProof/>
                <w:lang w:val="es-ES_tradnl"/>
              </w:rPr>
              <w:t>ex 3824 99 92</w:t>
            </w:r>
          </w:p>
        </w:tc>
        <w:tc>
          <w:tcPr>
            <w:tcW w:w="0" w:type="auto"/>
          </w:tcPr>
          <w:p w14:paraId="403DDB75" w14:textId="77777777" w:rsidR="00833139" w:rsidRPr="004238D4" w:rsidRDefault="00833139" w:rsidP="004238D4">
            <w:pPr>
              <w:pStyle w:val="Paragraph"/>
              <w:jc w:val="center"/>
              <w:rPr>
                <w:noProof/>
                <w:lang w:val="es-ES_tradnl"/>
              </w:rPr>
            </w:pPr>
            <w:r w:rsidRPr="004238D4">
              <w:rPr>
                <w:noProof/>
                <w:lang w:val="es-ES_tradnl"/>
              </w:rPr>
              <w:t>84</w:t>
            </w:r>
          </w:p>
        </w:tc>
        <w:tc>
          <w:tcPr>
            <w:tcW w:w="0" w:type="auto"/>
          </w:tcPr>
          <w:p w14:paraId="2018E9B4" w14:textId="77777777" w:rsidR="00833139" w:rsidRPr="004238D4" w:rsidRDefault="00833139" w:rsidP="004238D4">
            <w:pPr>
              <w:pStyle w:val="Paragraph"/>
              <w:rPr>
                <w:noProof/>
                <w:lang w:val="es-ES_tradnl"/>
              </w:rPr>
            </w:pPr>
            <w:r w:rsidRPr="004238D4">
              <w:rPr>
                <w:noProof/>
                <w:lang w:val="es-ES_tradnl"/>
              </w:rPr>
              <w:t>Preparación compuesta por 83 % o más, en peso, de 3a,4,7,7a-tetrahidro-4,7-metanoindeno (diciclopentadieno), caucho sintético, con un contenido, en peso, o no de triciclopentadieno superior o igual al 7 %, y:</w:t>
            </w:r>
          </w:p>
          <w:tbl>
            <w:tblPr>
              <w:tblStyle w:val="Listdash1"/>
              <w:tblW w:w="0" w:type="auto"/>
              <w:tblLook w:val="0000" w:firstRow="0" w:lastRow="0" w:firstColumn="0" w:lastColumn="0" w:noHBand="0" w:noVBand="0"/>
            </w:tblPr>
            <w:tblGrid>
              <w:gridCol w:w="220"/>
              <w:gridCol w:w="2807"/>
            </w:tblGrid>
            <w:tr w:rsidR="00833139" w:rsidRPr="004238D4" w14:paraId="6CC7BA38" w14:textId="77777777" w:rsidTr="004238D4">
              <w:tc>
                <w:tcPr>
                  <w:tcW w:w="0" w:type="auto"/>
                </w:tcPr>
                <w:p w14:paraId="76CA72D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FA44A6B" w14:textId="77777777" w:rsidR="00833139" w:rsidRPr="004238D4" w:rsidRDefault="00833139" w:rsidP="004238D4">
                  <w:pPr>
                    <w:pStyle w:val="Paragraph"/>
                    <w:rPr>
                      <w:noProof/>
                      <w:lang w:val="es-ES_tradnl"/>
                    </w:rPr>
                  </w:pPr>
                  <w:r w:rsidRPr="004238D4">
                    <w:rPr>
                      <w:noProof/>
                      <w:lang w:val="es-ES_tradnl"/>
                    </w:rPr>
                    <w:t>bien un compuesto de aluminio-alquilo,</w:t>
                  </w:r>
                </w:p>
              </w:tc>
            </w:tr>
            <w:tr w:rsidR="00833139" w:rsidRPr="004238D4" w14:paraId="640E2682" w14:textId="77777777" w:rsidTr="004238D4">
              <w:tc>
                <w:tcPr>
                  <w:tcW w:w="0" w:type="auto"/>
                </w:tcPr>
                <w:p w14:paraId="453FDDE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E30753B" w14:textId="77777777" w:rsidR="00833139" w:rsidRPr="004238D4" w:rsidRDefault="00833139" w:rsidP="004238D4">
                  <w:pPr>
                    <w:pStyle w:val="Paragraph"/>
                    <w:rPr>
                      <w:noProof/>
                      <w:lang w:val="es-ES_tradnl"/>
                    </w:rPr>
                  </w:pPr>
                  <w:r w:rsidRPr="004238D4">
                    <w:rPr>
                      <w:noProof/>
                      <w:lang w:val="es-ES_tradnl"/>
                    </w:rPr>
                    <w:t>o bien un complejo orgánico de volframio</w:t>
                  </w:r>
                </w:p>
              </w:tc>
            </w:tr>
            <w:tr w:rsidR="00833139" w:rsidRPr="004238D4" w14:paraId="139FB723" w14:textId="77777777" w:rsidTr="004238D4">
              <w:tc>
                <w:tcPr>
                  <w:tcW w:w="0" w:type="auto"/>
                </w:tcPr>
                <w:p w14:paraId="0DE82D6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F22C301" w14:textId="77777777" w:rsidR="00833139" w:rsidRPr="004238D4" w:rsidRDefault="00833139" w:rsidP="004238D4">
                  <w:pPr>
                    <w:pStyle w:val="Paragraph"/>
                    <w:rPr>
                      <w:noProof/>
                      <w:lang w:val="es-ES_tradnl"/>
                    </w:rPr>
                  </w:pPr>
                  <w:r w:rsidRPr="004238D4">
                    <w:rPr>
                      <w:noProof/>
                      <w:lang w:val="es-ES_tradnl"/>
                    </w:rPr>
                    <w:t>o bien un complejo orgánico de molibdeno</w:t>
                  </w:r>
                </w:p>
              </w:tc>
            </w:tr>
          </w:tbl>
          <w:p w14:paraId="71416EE9" w14:textId="77777777" w:rsidR="00833139" w:rsidRPr="004238D4" w:rsidRDefault="00833139" w:rsidP="004238D4">
            <w:pPr>
              <w:pStyle w:val="Paragraph"/>
              <w:rPr>
                <w:noProof/>
                <w:lang w:val="es-ES_tradnl"/>
              </w:rPr>
            </w:pPr>
          </w:p>
        </w:tc>
        <w:tc>
          <w:tcPr>
            <w:tcW w:w="0" w:type="auto"/>
          </w:tcPr>
          <w:p w14:paraId="7648DF7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4B2F8E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103BA2B"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0302CB7D" w14:textId="77777777" w:rsidTr="00833139">
        <w:trPr>
          <w:cantSplit/>
        </w:trPr>
        <w:tc>
          <w:tcPr>
            <w:tcW w:w="0" w:type="auto"/>
          </w:tcPr>
          <w:p w14:paraId="5E2EC44F" w14:textId="77777777" w:rsidR="00833139" w:rsidRPr="004238D4" w:rsidRDefault="00833139" w:rsidP="004238D4">
            <w:pPr>
              <w:pStyle w:val="Paragraph"/>
              <w:rPr>
                <w:noProof/>
                <w:lang w:val="es-ES_tradnl"/>
              </w:rPr>
            </w:pPr>
            <w:r w:rsidRPr="004238D4">
              <w:rPr>
                <w:noProof/>
                <w:lang w:val="es-ES_tradnl"/>
              </w:rPr>
              <w:t>0.3069</w:t>
            </w:r>
          </w:p>
        </w:tc>
        <w:tc>
          <w:tcPr>
            <w:tcW w:w="0" w:type="auto"/>
          </w:tcPr>
          <w:p w14:paraId="432DED28" w14:textId="77777777" w:rsidR="00833139" w:rsidRPr="004238D4" w:rsidRDefault="00833139" w:rsidP="004238D4">
            <w:pPr>
              <w:pStyle w:val="Paragraph"/>
              <w:jc w:val="right"/>
              <w:rPr>
                <w:noProof/>
                <w:lang w:val="es-ES_tradnl"/>
              </w:rPr>
            </w:pPr>
            <w:r w:rsidRPr="004238D4">
              <w:rPr>
                <w:noProof/>
                <w:lang w:val="es-ES_tradnl"/>
              </w:rPr>
              <w:t>ex 3824 99 92</w:t>
            </w:r>
          </w:p>
        </w:tc>
        <w:tc>
          <w:tcPr>
            <w:tcW w:w="0" w:type="auto"/>
          </w:tcPr>
          <w:p w14:paraId="53EFE4EE" w14:textId="77777777" w:rsidR="00833139" w:rsidRPr="004238D4" w:rsidRDefault="00833139" w:rsidP="004238D4">
            <w:pPr>
              <w:pStyle w:val="Paragraph"/>
              <w:jc w:val="center"/>
              <w:rPr>
                <w:noProof/>
                <w:lang w:val="es-ES_tradnl"/>
              </w:rPr>
            </w:pPr>
            <w:r w:rsidRPr="004238D4">
              <w:rPr>
                <w:noProof/>
                <w:lang w:val="es-ES_tradnl"/>
              </w:rPr>
              <w:t>88</w:t>
            </w:r>
          </w:p>
        </w:tc>
        <w:tc>
          <w:tcPr>
            <w:tcW w:w="0" w:type="auto"/>
          </w:tcPr>
          <w:p w14:paraId="352E70A7" w14:textId="77777777" w:rsidR="00833139" w:rsidRPr="004238D4" w:rsidRDefault="00833139" w:rsidP="004238D4">
            <w:pPr>
              <w:pStyle w:val="Paragraph"/>
              <w:rPr>
                <w:noProof/>
                <w:lang w:val="es-ES_tradnl"/>
              </w:rPr>
            </w:pPr>
            <w:r w:rsidRPr="004238D4">
              <w:rPr>
                <w:noProof/>
                <w:lang w:val="es-ES_tradnl"/>
              </w:rPr>
              <w:t>2,4,7,9-Tetrametildec-5-in-4,7-diol, hidroxietilada (CAS RN 9014-85-1)</w:t>
            </w:r>
          </w:p>
        </w:tc>
        <w:tc>
          <w:tcPr>
            <w:tcW w:w="0" w:type="auto"/>
          </w:tcPr>
          <w:p w14:paraId="51A4899D"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04028C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869EF01"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6A4101A8" w14:textId="77777777" w:rsidTr="00833139">
        <w:trPr>
          <w:cantSplit/>
        </w:trPr>
        <w:tc>
          <w:tcPr>
            <w:tcW w:w="0" w:type="auto"/>
          </w:tcPr>
          <w:p w14:paraId="1D4530E3" w14:textId="77777777" w:rsidR="00833139" w:rsidRPr="004238D4" w:rsidRDefault="00833139" w:rsidP="004238D4">
            <w:pPr>
              <w:pStyle w:val="Paragraph"/>
              <w:rPr>
                <w:noProof/>
                <w:lang w:val="es-ES_tradnl"/>
              </w:rPr>
            </w:pPr>
            <w:r w:rsidRPr="004238D4">
              <w:rPr>
                <w:noProof/>
                <w:lang w:val="es-ES_tradnl"/>
              </w:rPr>
              <w:t>0.8083</w:t>
            </w:r>
          </w:p>
        </w:tc>
        <w:tc>
          <w:tcPr>
            <w:tcW w:w="0" w:type="auto"/>
          </w:tcPr>
          <w:p w14:paraId="027129F8" w14:textId="77777777" w:rsidR="00833139" w:rsidRPr="004238D4" w:rsidRDefault="00833139" w:rsidP="004238D4">
            <w:pPr>
              <w:pStyle w:val="Paragraph"/>
              <w:jc w:val="right"/>
              <w:rPr>
                <w:noProof/>
                <w:lang w:val="es-ES_tradnl"/>
              </w:rPr>
            </w:pPr>
            <w:r w:rsidRPr="004238D4">
              <w:rPr>
                <w:noProof/>
                <w:lang w:val="es-ES_tradnl"/>
              </w:rPr>
              <w:t>ex 3824 99 92</w:t>
            </w:r>
          </w:p>
        </w:tc>
        <w:tc>
          <w:tcPr>
            <w:tcW w:w="0" w:type="auto"/>
          </w:tcPr>
          <w:p w14:paraId="4A63CDBC" w14:textId="77777777" w:rsidR="00833139" w:rsidRPr="004238D4" w:rsidRDefault="00833139" w:rsidP="004238D4">
            <w:pPr>
              <w:pStyle w:val="Paragraph"/>
              <w:jc w:val="center"/>
              <w:rPr>
                <w:noProof/>
                <w:lang w:val="es-ES_tradnl"/>
              </w:rPr>
            </w:pPr>
            <w:r w:rsidRPr="004238D4">
              <w:rPr>
                <w:noProof/>
                <w:lang w:val="es-ES_tradnl"/>
              </w:rPr>
              <w:t>92</w:t>
            </w:r>
          </w:p>
        </w:tc>
        <w:tc>
          <w:tcPr>
            <w:tcW w:w="0" w:type="auto"/>
          </w:tcPr>
          <w:p w14:paraId="71D87971" w14:textId="77777777" w:rsidR="00833139" w:rsidRPr="004238D4" w:rsidRDefault="00833139" w:rsidP="004238D4">
            <w:pPr>
              <w:pStyle w:val="Paragraph"/>
              <w:rPr>
                <w:noProof/>
                <w:lang w:val="es-ES_tradnl"/>
              </w:rPr>
            </w:pPr>
            <w:r w:rsidRPr="004238D4">
              <w:rPr>
                <w:noProof/>
                <w:lang w:val="es-ES_tradnl"/>
              </w:rPr>
              <w:t>Solución compuesta de</w:t>
            </w:r>
          </w:p>
          <w:tbl>
            <w:tblPr>
              <w:tblStyle w:val="Listdash1"/>
              <w:tblW w:w="0" w:type="auto"/>
              <w:tblLook w:val="0000" w:firstRow="0" w:lastRow="0" w:firstColumn="0" w:lastColumn="0" w:noHBand="0" w:noVBand="0"/>
            </w:tblPr>
            <w:tblGrid>
              <w:gridCol w:w="220"/>
              <w:gridCol w:w="4110"/>
            </w:tblGrid>
            <w:tr w:rsidR="00833139" w:rsidRPr="004238D4" w14:paraId="64601C2D" w14:textId="77777777" w:rsidTr="004238D4">
              <w:tc>
                <w:tcPr>
                  <w:tcW w:w="0" w:type="auto"/>
                </w:tcPr>
                <w:p w14:paraId="18B7D43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F553F09" w14:textId="77777777" w:rsidR="00833139" w:rsidRPr="004238D4" w:rsidRDefault="00833139" w:rsidP="004238D4">
                  <w:pPr>
                    <w:pStyle w:val="Paragraph"/>
                    <w:rPr>
                      <w:noProof/>
                      <w:lang w:val="es-ES_tradnl"/>
                    </w:rPr>
                  </w:pPr>
                  <w:r w:rsidRPr="004238D4">
                    <w:rPr>
                      <w:noProof/>
                      <w:lang w:val="es-ES_tradnl"/>
                    </w:rPr>
                    <w:t>mentolato de sodio (CAS RN 19321-38-1) en un 50 (± 2) % en peso, y</w:t>
                  </w:r>
                </w:p>
              </w:tc>
            </w:tr>
            <w:tr w:rsidR="00833139" w:rsidRPr="004238D4" w14:paraId="718CEA92" w14:textId="77777777" w:rsidTr="004238D4">
              <w:tc>
                <w:tcPr>
                  <w:tcW w:w="0" w:type="auto"/>
                </w:tcPr>
                <w:p w14:paraId="5625D75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4C41601" w14:textId="77777777" w:rsidR="00833139" w:rsidRPr="004238D4" w:rsidRDefault="00833139" w:rsidP="004238D4">
                  <w:pPr>
                    <w:pStyle w:val="Paragraph"/>
                    <w:rPr>
                      <w:noProof/>
                      <w:lang w:val="es-ES_tradnl"/>
                    </w:rPr>
                  </w:pPr>
                  <w:r w:rsidRPr="004238D4">
                    <w:rPr>
                      <w:noProof/>
                      <w:lang w:val="es-ES_tradnl"/>
                    </w:rPr>
                    <w:t>de nafta disolvente alifática ligera (petróleo) (CAS RN 64742-89-8) en un 50 (± 2) % en peso</w:t>
                  </w:r>
                </w:p>
              </w:tc>
            </w:tr>
          </w:tbl>
          <w:p w14:paraId="460FC472" w14:textId="77777777" w:rsidR="00833139" w:rsidRPr="004238D4" w:rsidRDefault="00833139" w:rsidP="004238D4">
            <w:pPr>
              <w:pStyle w:val="Paragraph"/>
              <w:rPr>
                <w:noProof/>
                <w:lang w:val="es-ES_tradnl"/>
              </w:rPr>
            </w:pPr>
          </w:p>
        </w:tc>
        <w:tc>
          <w:tcPr>
            <w:tcW w:w="0" w:type="auto"/>
          </w:tcPr>
          <w:p w14:paraId="65F02859"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948BD7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69A587A"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1FA64866" w14:textId="77777777" w:rsidTr="00833139">
        <w:trPr>
          <w:cantSplit/>
        </w:trPr>
        <w:tc>
          <w:tcPr>
            <w:tcW w:w="0" w:type="auto"/>
          </w:tcPr>
          <w:p w14:paraId="5AE972DB" w14:textId="77777777" w:rsidR="00833139" w:rsidRPr="004238D4" w:rsidRDefault="00833139" w:rsidP="004238D4">
            <w:pPr>
              <w:pStyle w:val="Paragraph"/>
              <w:rPr>
                <w:noProof/>
                <w:lang w:val="es-ES_tradnl"/>
              </w:rPr>
            </w:pPr>
            <w:r w:rsidRPr="004238D4">
              <w:rPr>
                <w:noProof/>
                <w:lang w:val="es-ES_tradnl"/>
              </w:rPr>
              <w:t>0.8121</w:t>
            </w:r>
          </w:p>
        </w:tc>
        <w:tc>
          <w:tcPr>
            <w:tcW w:w="0" w:type="auto"/>
          </w:tcPr>
          <w:p w14:paraId="48E819D1" w14:textId="637649A5"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3824 99 92</w:t>
            </w:r>
          </w:p>
        </w:tc>
        <w:tc>
          <w:tcPr>
            <w:tcW w:w="0" w:type="auto"/>
          </w:tcPr>
          <w:p w14:paraId="0B33541A" w14:textId="77777777" w:rsidR="00833139" w:rsidRPr="004238D4" w:rsidRDefault="00833139" w:rsidP="004238D4">
            <w:pPr>
              <w:pStyle w:val="Paragraph"/>
              <w:jc w:val="center"/>
              <w:rPr>
                <w:noProof/>
                <w:lang w:val="es-ES_tradnl"/>
              </w:rPr>
            </w:pPr>
            <w:r w:rsidRPr="004238D4">
              <w:rPr>
                <w:noProof/>
                <w:lang w:val="es-ES_tradnl"/>
              </w:rPr>
              <w:t>93</w:t>
            </w:r>
          </w:p>
        </w:tc>
        <w:tc>
          <w:tcPr>
            <w:tcW w:w="0" w:type="auto"/>
          </w:tcPr>
          <w:p w14:paraId="4B2E0F82" w14:textId="77777777" w:rsidR="00833139" w:rsidRPr="004238D4" w:rsidRDefault="00833139" w:rsidP="004238D4">
            <w:pPr>
              <w:pStyle w:val="Paragraph"/>
              <w:rPr>
                <w:noProof/>
                <w:lang w:val="es-ES_tradnl"/>
              </w:rPr>
            </w:pPr>
            <w:r w:rsidRPr="004238D4">
              <w:rPr>
                <w:noProof/>
                <w:lang w:val="es-ES_tradnl"/>
              </w:rPr>
              <w:t>Solución con un contenido no superior al 15 % en peso de hexafluorofosfato de litio (CAS RN 21324-40-3) en una mezcla de carbonato de etileno (CAS RN 96-49-1), carbonato de dimetilo (CAS RN 616-38-6) y carbonato de etilo y metilo (CAS RN 623-53-0), y que contiene como aditivos derivados de carbonato orgánicos</w:t>
            </w:r>
          </w:p>
        </w:tc>
        <w:tc>
          <w:tcPr>
            <w:tcW w:w="0" w:type="auto"/>
          </w:tcPr>
          <w:p w14:paraId="4115D28E" w14:textId="77777777" w:rsidR="00833139" w:rsidRPr="004238D4" w:rsidRDefault="00833139" w:rsidP="004238D4">
            <w:pPr>
              <w:pStyle w:val="Paragraph"/>
              <w:rPr>
                <w:noProof/>
                <w:lang w:val="es-ES_tradnl"/>
              </w:rPr>
            </w:pPr>
            <w:r w:rsidRPr="004238D4">
              <w:rPr>
                <w:noProof/>
                <w:lang w:val="es-ES_tradnl"/>
              </w:rPr>
              <w:t>3.2 %</w:t>
            </w:r>
          </w:p>
        </w:tc>
        <w:tc>
          <w:tcPr>
            <w:tcW w:w="0" w:type="auto"/>
          </w:tcPr>
          <w:p w14:paraId="7D3B73B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CD417E9"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4D5B5CDC" w14:textId="77777777" w:rsidTr="00833139">
        <w:trPr>
          <w:cantSplit/>
        </w:trPr>
        <w:tc>
          <w:tcPr>
            <w:tcW w:w="0" w:type="auto"/>
          </w:tcPr>
          <w:p w14:paraId="4934232E" w14:textId="77777777" w:rsidR="00833139" w:rsidRPr="004238D4" w:rsidRDefault="00833139" w:rsidP="004238D4">
            <w:pPr>
              <w:pStyle w:val="Paragraph"/>
              <w:rPr>
                <w:noProof/>
                <w:lang w:val="es-ES_tradnl"/>
              </w:rPr>
            </w:pPr>
            <w:r w:rsidRPr="004238D4">
              <w:rPr>
                <w:noProof/>
                <w:lang w:val="es-ES_tradnl"/>
              </w:rPr>
              <w:t>0.5961</w:t>
            </w:r>
          </w:p>
        </w:tc>
        <w:tc>
          <w:tcPr>
            <w:tcW w:w="0" w:type="auto"/>
          </w:tcPr>
          <w:p w14:paraId="70368967" w14:textId="77777777" w:rsidR="00833139" w:rsidRPr="004238D4" w:rsidRDefault="00833139" w:rsidP="004238D4">
            <w:pPr>
              <w:pStyle w:val="Paragraph"/>
              <w:jc w:val="right"/>
              <w:rPr>
                <w:noProof/>
                <w:lang w:val="es-ES_tradnl"/>
              </w:rPr>
            </w:pPr>
            <w:r w:rsidRPr="004238D4">
              <w:rPr>
                <w:noProof/>
                <w:lang w:val="es-ES_tradnl"/>
              </w:rPr>
              <w:t>ex 3824 99 93</w:t>
            </w:r>
          </w:p>
        </w:tc>
        <w:tc>
          <w:tcPr>
            <w:tcW w:w="0" w:type="auto"/>
          </w:tcPr>
          <w:p w14:paraId="7742319F"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41768EAF" w14:textId="77777777" w:rsidR="00833139" w:rsidRPr="004238D4" w:rsidRDefault="00833139" w:rsidP="004238D4">
            <w:pPr>
              <w:pStyle w:val="Paragraph"/>
              <w:rPr>
                <w:noProof/>
                <w:lang w:val="es-ES_tradnl"/>
              </w:rPr>
            </w:pPr>
            <w:r w:rsidRPr="004238D4">
              <w:rPr>
                <w:noProof/>
                <w:lang w:val="es-ES_tradnl"/>
              </w:rPr>
              <w:t>Mezcla en polvo con un contenido en peso:</w:t>
            </w:r>
          </w:p>
          <w:tbl>
            <w:tblPr>
              <w:tblStyle w:val="Listdash1"/>
              <w:tblW w:w="0" w:type="auto"/>
              <w:tblLook w:val="0000" w:firstRow="0" w:lastRow="0" w:firstColumn="0" w:lastColumn="0" w:noHBand="0" w:noVBand="0"/>
            </w:tblPr>
            <w:tblGrid>
              <w:gridCol w:w="220"/>
              <w:gridCol w:w="4110"/>
            </w:tblGrid>
            <w:tr w:rsidR="00833139" w:rsidRPr="004238D4" w14:paraId="545E50FD" w14:textId="77777777" w:rsidTr="004238D4">
              <w:tc>
                <w:tcPr>
                  <w:tcW w:w="0" w:type="auto"/>
                </w:tcPr>
                <w:p w14:paraId="7C4C950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0FE3C5C" w14:textId="77777777" w:rsidR="00833139" w:rsidRPr="004238D4" w:rsidRDefault="00833139" w:rsidP="004238D4">
                  <w:pPr>
                    <w:pStyle w:val="Paragraph"/>
                    <w:rPr>
                      <w:noProof/>
                      <w:lang w:val="es-ES_tradnl"/>
                    </w:rPr>
                  </w:pPr>
                  <w:r w:rsidRPr="004238D4">
                    <w:rPr>
                      <w:noProof/>
                      <w:lang w:val="es-ES_tradnl"/>
                    </w:rPr>
                    <w:t>igual o superior al 85 % de diacrilato de zinc (CAS RN 14643-87-9)</w:t>
                  </w:r>
                </w:p>
              </w:tc>
            </w:tr>
            <w:tr w:rsidR="00833139" w:rsidRPr="004238D4" w14:paraId="66BC2DFD" w14:textId="77777777" w:rsidTr="004238D4">
              <w:tc>
                <w:tcPr>
                  <w:tcW w:w="0" w:type="auto"/>
                </w:tcPr>
                <w:p w14:paraId="4155E34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6FC43A7" w14:textId="77777777" w:rsidR="00833139" w:rsidRPr="004238D4" w:rsidRDefault="00833139" w:rsidP="004238D4">
                  <w:pPr>
                    <w:pStyle w:val="Paragraph"/>
                    <w:rPr>
                      <w:noProof/>
                      <w:lang w:val="es-ES_tradnl"/>
                    </w:rPr>
                  </w:pPr>
                  <w:r w:rsidRPr="004238D4">
                    <w:rPr>
                      <w:noProof/>
                      <w:lang w:val="es-ES_tradnl"/>
                    </w:rPr>
                    <w:t>inferior o igual al 5 % de 2,6-di-terc-butil-alfa-dimetilamino-p-cresol (CAS RN 88-27-7) e</w:t>
                  </w:r>
                </w:p>
              </w:tc>
            </w:tr>
            <w:tr w:rsidR="00833139" w:rsidRPr="004238D4" w14:paraId="18821764" w14:textId="77777777" w:rsidTr="004238D4">
              <w:tc>
                <w:tcPr>
                  <w:tcW w:w="0" w:type="auto"/>
                </w:tcPr>
                <w:p w14:paraId="5C3D385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3A693D5" w14:textId="77777777" w:rsidR="00833139" w:rsidRPr="004238D4" w:rsidRDefault="00833139" w:rsidP="004238D4">
                  <w:pPr>
                    <w:pStyle w:val="Paragraph"/>
                    <w:rPr>
                      <w:noProof/>
                      <w:lang w:val="es-ES_tradnl"/>
                    </w:rPr>
                  </w:pPr>
                  <w:r w:rsidRPr="004238D4">
                    <w:rPr>
                      <w:noProof/>
                      <w:lang w:val="es-ES_tradnl"/>
                    </w:rPr>
                    <w:t>inferior o igual al 10 % de estearato de zinc (CAS RN 557-05-1)</w:t>
                  </w:r>
                </w:p>
              </w:tc>
            </w:tr>
          </w:tbl>
          <w:p w14:paraId="51C815F8" w14:textId="77777777" w:rsidR="00833139" w:rsidRPr="004238D4" w:rsidRDefault="00833139" w:rsidP="004238D4">
            <w:pPr>
              <w:pStyle w:val="Paragraph"/>
              <w:rPr>
                <w:noProof/>
                <w:lang w:val="es-ES_tradnl"/>
              </w:rPr>
            </w:pPr>
          </w:p>
        </w:tc>
        <w:tc>
          <w:tcPr>
            <w:tcW w:w="0" w:type="auto"/>
          </w:tcPr>
          <w:p w14:paraId="03FF9F3E"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08CC05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2BB0FD6"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567D2C51" w14:textId="77777777" w:rsidTr="00833139">
        <w:trPr>
          <w:cantSplit/>
        </w:trPr>
        <w:tc>
          <w:tcPr>
            <w:tcW w:w="0" w:type="auto"/>
          </w:tcPr>
          <w:p w14:paraId="45063A47" w14:textId="77777777" w:rsidR="00833139" w:rsidRPr="004238D4" w:rsidRDefault="00833139" w:rsidP="004238D4">
            <w:pPr>
              <w:pStyle w:val="Paragraph"/>
              <w:rPr>
                <w:noProof/>
                <w:lang w:val="es-ES_tradnl"/>
              </w:rPr>
            </w:pPr>
            <w:r w:rsidRPr="004238D4">
              <w:rPr>
                <w:noProof/>
                <w:lang w:val="es-ES_tradnl"/>
              </w:rPr>
              <w:t>0.4719</w:t>
            </w:r>
          </w:p>
        </w:tc>
        <w:tc>
          <w:tcPr>
            <w:tcW w:w="0" w:type="auto"/>
          </w:tcPr>
          <w:p w14:paraId="1AF68991" w14:textId="77777777" w:rsidR="00833139" w:rsidRPr="004238D4" w:rsidRDefault="00833139" w:rsidP="004238D4">
            <w:pPr>
              <w:pStyle w:val="Paragraph"/>
              <w:jc w:val="right"/>
              <w:rPr>
                <w:noProof/>
                <w:lang w:val="es-ES_tradnl"/>
              </w:rPr>
            </w:pPr>
            <w:r w:rsidRPr="004238D4">
              <w:rPr>
                <w:noProof/>
                <w:lang w:val="es-ES_tradnl"/>
              </w:rPr>
              <w:t>ex 3824 99 93</w:t>
            </w:r>
          </w:p>
        </w:tc>
        <w:tc>
          <w:tcPr>
            <w:tcW w:w="0" w:type="auto"/>
          </w:tcPr>
          <w:p w14:paraId="7F0835FF" w14:textId="77777777" w:rsidR="00833139" w:rsidRPr="004238D4" w:rsidRDefault="00833139" w:rsidP="004238D4">
            <w:pPr>
              <w:pStyle w:val="Paragraph"/>
              <w:jc w:val="center"/>
              <w:rPr>
                <w:noProof/>
                <w:lang w:val="es-ES_tradnl"/>
              </w:rPr>
            </w:pPr>
            <w:r w:rsidRPr="004238D4">
              <w:rPr>
                <w:noProof/>
                <w:lang w:val="es-ES_tradnl"/>
              </w:rPr>
              <w:t>35</w:t>
            </w:r>
          </w:p>
        </w:tc>
        <w:tc>
          <w:tcPr>
            <w:tcW w:w="0" w:type="auto"/>
          </w:tcPr>
          <w:p w14:paraId="790C6BEC" w14:textId="77777777" w:rsidR="00833139" w:rsidRPr="004238D4" w:rsidRDefault="00833139" w:rsidP="004238D4">
            <w:pPr>
              <w:pStyle w:val="Paragraph"/>
              <w:rPr>
                <w:noProof/>
                <w:lang w:val="es-ES_tradnl"/>
              </w:rPr>
            </w:pPr>
            <w:r w:rsidRPr="004238D4">
              <w:rPr>
                <w:noProof/>
                <w:lang w:val="es-ES_tradnl"/>
              </w:rPr>
              <w:t>Parafina con un nivel de cloración igual o superior al 70 % (CAS RN 63449-39-8)</w:t>
            </w:r>
          </w:p>
        </w:tc>
        <w:tc>
          <w:tcPr>
            <w:tcW w:w="0" w:type="auto"/>
          </w:tcPr>
          <w:p w14:paraId="6C953956"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3C59B2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EDD9A81"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5127584A" w14:textId="77777777" w:rsidTr="00833139">
        <w:trPr>
          <w:cantSplit/>
        </w:trPr>
        <w:tc>
          <w:tcPr>
            <w:tcW w:w="0" w:type="auto"/>
          </w:tcPr>
          <w:p w14:paraId="1B19F705" w14:textId="77777777" w:rsidR="00833139" w:rsidRPr="004238D4" w:rsidRDefault="00833139" w:rsidP="004238D4">
            <w:pPr>
              <w:pStyle w:val="Paragraph"/>
              <w:rPr>
                <w:noProof/>
                <w:lang w:val="es-ES_tradnl"/>
              </w:rPr>
            </w:pPr>
            <w:r w:rsidRPr="004238D4">
              <w:rPr>
                <w:noProof/>
                <w:lang w:val="es-ES_tradnl"/>
              </w:rPr>
              <w:t>0.7379</w:t>
            </w:r>
          </w:p>
        </w:tc>
        <w:tc>
          <w:tcPr>
            <w:tcW w:w="0" w:type="auto"/>
          </w:tcPr>
          <w:p w14:paraId="4E263B41" w14:textId="77777777" w:rsidR="00833139" w:rsidRPr="004238D4" w:rsidRDefault="00833139" w:rsidP="004238D4">
            <w:pPr>
              <w:pStyle w:val="Paragraph"/>
              <w:jc w:val="right"/>
              <w:rPr>
                <w:noProof/>
                <w:lang w:val="es-ES_tradnl"/>
              </w:rPr>
            </w:pPr>
            <w:r w:rsidRPr="004238D4">
              <w:rPr>
                <w:noProof/>
                <w:lang w:val="es-ES_tradnl"/>
              </w:rPr>
              <w:t>ex 3824 99 93</w:t>
            </w:r>
          </w:p>
        </w:tc>
        <w:tc>
          <w:tcPr>
            <w:tcW w:w="0" w:type="auto"/>
          </w:tcPr>
          <w:p w14:paraId="2BBC0E8C" w14:textId="77777777" w:rsidR="00833139" w:rsidRPr="004238D4" w:rsidRDefault="00833139" w:rsidP="004238D4">
            <w:pPr>
              <w:pStyle w:val="Paragraph"/>
              <w:jc w:val="center"/>
              <w:rPr>
                <w:noProof/>
                <w:lang w:val="es-ES_tradnl"/>
              </w:rPr>
            </w:pPr>
            <w:r w:rsidRPr="004238D4">
              <w:rPr>
                <w:noProof/>
                <w:lang w:val="es-ES_tradnl"/>
              </w:rPr>
              <w:t>38</w:t>
            </w:r>
          </w:p>
        </w:tc>
        <w:tc>
          <w:tcPr>
            <w:tcW w:w="0" w:type="auto"/>
          </w:tcPr>
          <w:p w14:paraId="6886D3D8" w14:textId="77777777" w:rsidR="00833139" w:rsidRPr="004238D4" w:rsidRDefault="00833139" w:rsidP="004238D4">
            <w:pPr>
              <w:pStyle w:val="Paragraph"/>
              <w:rPr>
                <w:noProof/>
                <w:lang w:val="es-ES_tradnl"/>
              </w:rPr>
            </w:pPr>
            <w:r w:rsidRPr="004238D4">
              <w:rPr>
                <w:noProof/>
                <w:lang w:val="es-ES_tradnl"/>
              </w:rPr>
              <w:t>Mezcla de 4,4'-(perfluoroisopropiliden)difenol (CAS RN 1478-61-1) y de sal de 4,4'-(perfluoroisopropiliden)difenol con bencil-trifenil-fosfonio (CAS RN 75768-65-9)</w:t>
            </w:r>
          </w:p>
        </w:tc>
        <w:tc>
          <w:tcPr>
            <w:tcW w:w="0" w:type="auto"/>
          </w:tcPr>
          <w:p w14:paraId="1779EE25"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BB1D1C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FC91B41"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6AA342F4" w14:textId="77777777" w:rsidTr="00833139">
        <w:trPr>
          <w:cantSplit/>
        </w:trPr>
        <w:tc>
          <w:tcPr>
            <w:tcW w:w="0" w:type="auto"/>
          </w:tcPr>
          <w:p w14:paraId="6D72FA41" w14:textId="77777777" w:rsidR="00833139" w:rsidRPr="004238D4" w:rsidRDefault="00833139" w:rsidP="004238D4">
            <w:pPr>
              <w:pStyle w:val="Paragraph"/>
              <w:rPr>
                <w:noProof/>
                <w:lang w:val="es-ES_tradnl"/>
              </w:rPr>
            </w:pPr>
            <w:r w:rsidRPr="004238D4">
              <w:rPr>
                <w:noProof/>
                <w:lang w:val="es-ES_tradnl"/>
              </w:rPr>
              <w:t>0.4527</w:t>
            </w:r>
          </w:p>
        </w:tc>
        <w:tc>
          <w:tcPr>
            <w:tcW w:w="0" w:type="auto"/>
          </w:tcPr>
          <w:p w14:paraId="6EF7749D" w14:textId="77777777" w:rsidR="00833139" w:rsidRPr="004238D4" w:rsidRDefault="00833139" w:rsidP="004238D4">
            <w:pPr>
              <w:pStyle w:val="Paragraph"/>
              <w:jc w:val="right"/>
              <w:rPr>
                <w:noProof/>
                <w:lang w:val="es-ES_tradnl"/>
              </w:rPr>
            </w:pPr>
            <w:r w:rsidRPr="004238D4">
              <w:rPr>
                <w:noProof/>
                <w:lang w:val="es-ES_tradnl"/>
              </w:rPr>
              <w:t>ex 3824 99 93</w:t>
            </w:r>
          </w:p>
        </w:tc>
        <w:tc>
          <w:tcPr>
            <w:tcW w:w="0" w:type="auto"/>
          </w:tcPr>
          <w:p w14:paraId="2641A58B" w14:textId="77777777" w:rsidR="00833139" w:rsidRPr="004238D4" w:rsidRDefault="00833139" w:rsidP="004238D4">
            <w:pPr>
              <w:pStyle w:val="Paragraph"/>
              <w:jc w:val="center"/>
              <w:rPr>
                <w:noProof/>
                <w:lang w:val="es-ES_tradnl"/>
              </w:rPr>
            </w:pPr>
            <w:r w:rsidRPr="004238D4">
              <w:rPr>
                <w:noProof/>
                <w:lang w:val="es-ES_tradnl"/>
              </w:rPr>
              <w:t>42</w:t>
            </w:r>
          </w:p>
        </w:tc>
        <w:tc>
          <w:tcPr>
            <w:tcW w:w="0" w:type="auto"/>
          </w:tcPr>
          <w:p w14:paraId="3F789EBC" w14:textId="77777777" w:rsidR="00833139" w:rsidRPr="004238D4" w:rsidRDefault="00833139" w:rsidP="004238D4">
            <w:pPr>
              <w:pStyle w:val="Paragraph"/>
              <w:rPr>
                <w:noProof/>
                <w:lang w:val="es-ES_tradnl"/>
              </w:rPr>
            </w:pPr>
            <w:r w:rsidRPr="004238D4">
              <w:rPr>
                <w:noProof/>
                <w:lang w:val="es-ES_tradnl"/>
              </w:rPr>
              <w:t>Mezcla de bis{4-(3-(3-fenoxicarbonilamino)tolil)ureido}fenilsulfona, difeniltolueno-2,4-dicarbamato y 1-[4-(4-aminobencenosulfonil)-fenil]-3-(3-fenoxicarbonilamino-tolil)-urea</w:t>
            </w:r>
          </w:p>
        </w:tc>
        <w:tc>
          <w:tcPr>
            <w:tcW w:w="0" w:type="auto"/>
          </w:tcPr>
          <w:p w14:paraId="116E78F4"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622D64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18306A9"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0CEFA78B" w14:textId="77777777" w:rsidTr="00833139">
        <w:trPr>
          <w:cantSplit/>
        </w:trPr>
        <w:tc>
          <w:tcPr>
            <w:tcW w:w="0" w:type="auto"/>
          </w:tcPr>
          <w:p w14:paraId="144C8860" w14:textId="77777777" w:rsidR="00833139" w:rsidRPr="004238D4" w:rsidRDefault="00833139" w:rsidP="004238D4">
            <w:pPr>
              <w:pStyle w:val="Paragraph"/>
              <w:rPr>
                <w:noProof/>
                <w:lang w:val="es-ES_tradnl"/>
              </w:rPr>
            </w:pPr>
            <w:r w:rsidRPr="004238D4">
              <w:rPr>
                <w:noProof/>
                <w:lang w:val="es-ES_tradnl"/>
              </w:rPr>
              <w:t>0.7153</w:t>
            </w:r>
          </w:p>
        </w:tc>
        <w:tc>
          <w:tcPr>
            <w:tcW w:w="0" w:type="auto"/>
          </w:tcPr>
          <w:p w14:paraId="57187668" w14:textId="7718A418"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3824 99 93</w:t>
            </w:r>
          </w:p>
        </w:tc>
        <w:tc>
          <w:tcPr>
            <w:tcW w:w="0" w:type="auto"/>
          </w:tcPr>
          <w:p w14:paraId="60836213" w14:textId="77777777" w:rsidR="00833139" w:rsidRPr="004238D4" w:rsidRDefault="00833139" w:rsidP="004238D4">
            <w:pPr>
              <w:pStyle w:val="Paragraph"/>
              <w:jc w:val="center"/>
              <w:rPr>
                <w:noProof/>
                <w:lang w:val="es-ES_tradnl"/>
              </w:rPr>
            </w:pPr>
            <w:r w:rsidRPr="004238D4">
              <w:rPr>
                <w:noProof/>
                <w:lang w:val="es-ES_tradnl"/>
              </w:rPr>
              <w:t>45</w:t>
            </w:r>
          </w:p>
        </w:tc>
        <w:tc>
          <w:tcPr>
            <w:tcW w:w="0" w:type="auto"/>
          </w:tcPr>
          <w:p w14:paraId="2B565B21" w14:textId="77777777" w:rsidR="00833139" w:rsidRPr="004238D4" w:rsidRDefault="00833139" w:rsidP="004238D4">
            <w:pPr>
              <w:pStyle w:val="Paragraph"/>
              <w:rPr>
                <w:noProof/>
                <w:lang w:val="es-ES_tradnl"/>
              </w:rPr>
            </w:pPr>
            <w:r w:rsidRPr="004238D4">
              <w:rPr>
                <w:noProof/>
                <w:lang w:val="es-ES_tradnl"/>
              </w:rPr>
              <w:t>3-Aminonaftaleno-1,5-disulfonato de sodio e hidrógeno (CAS RN 4681-22-5) con un contenido en peso de:</w:t>
            </w:r>
          </w:p>
          <w:tbl>
            <w:tblPr>
              <w:tblStyle w:val="Listdash1"/>
              <w:tblW w:w="0" w:type="auto"/>
              <w:tblLook w:val="0000" w:firstRow="0" w:lastRow="0" w:firstColumn="0" w:lastColumn="0" w:noHBand="0" w:noVBand="0"/>
            </w:tblPr>
            <w:tblGrid>
              <w:gridCol w:w="220"/>
              <w:gridCol w:w="2887"/>
            </w:tblGrid>
            <w:tr w:rsidR="00833139" w:rsidRPr="004238D4" w14:paraId="3CA7523E" w14:textId="77777777" w:rsidTr="004238D4">
              <w:tc>
                <w:tcPr>
                  <w:tcW w:w="0" w:type="auto"/>
                </w:tcPr>
                <w:p w14:paraId="2AF2CDD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FD07F10" w14:textId="77777777" w:rsidR="00833139" w:rsidRPr="004238D4" w:rsidRDefault="00833139" w:rsidP="004238D4">
                  <w:pPr>
                    <w:pStyle w:val="Paragraph"/>
                    <w:rPr>
                      <w:noProof/>
                      <w:lang w:val="es-ES_tradnl"/>
                    </w:rPr>
                  </w:pPr>
                  <w:r w:rsidRPr="004238D4">
                    <w:rPr>
                      <w:noProof/>
                      <w:lang w:val="es-ES_tradnl"/>
                    </w:rPr>
                    <w:t>sulfato de disodio inferior o igual al 20 %, y</w:t>
                  </w:r>
                </w:p>
              </w:tc>
            </w:tr>
            <w:tr w:rsidR="00833139" w:rsidRPr="004238D4" w14:paraId="1BE1049C" w14:textId="77777777" w:rsidTr="004238D4">
              <w:tc>
                <w:tcPr>
                  <w:tcW w:w="0" w:type="auto"/>
                </w:tcPr>
                <w:p w14:paraId="7A0AEEA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072B6F1" w14:textId="77777777" w:rsidR="00833139" w:rsidRPr="004238D4" w:rsidRDefault="00833139" w:rsidP="004238D4">
                  <w:pPr>
                    <w:pStyle w:val="Paragraph"/>
                    <w:rPr>
                      <w:noProof/>
                      <w:lang w:val="es-ES_tradnl"/>
                    </w:rPr>
                  </w:pPr>
                  <w:r w:rsidRPr="004238D4">
                    <w:rPr>
                      <w:noProof/>
                      <w:lang w:val="es-ES_tradnl"/>
                    </w:rPr>
                    <w:t>cloruro de sodio inferior o igual al 10 %</w:t>
                  </w:r>
                </w:p>
              </w:tc>
            </w:tr>
          </w:tbl>
          <w:p w14:paraId="227A8BF9" w14:textId="77777777" w:rsidR="00833139" w:rsidRPr="004238D4" w:rsidRDefault="00833139" w:rsidP="004238D4">
            <w:pPr>
              <w:pStyle w:val="Paragraph"/>
              <w:rPr>
                <w:noProof/>
                <w:lang w:val="es-ES_tradnl"/>
              </w:rPr>
            </w:pPr>
          </w:p>
        </w:tc>
        <w:tc>
          <w:tcPr>
            <w:tcW w:w="0" w:type="auto"/>
          </w:tcPr>
          <w:p w14:paraId="525884E1"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8EE992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4758EAE"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251140FC" w14:textId="77777777" w:rsidTr="00833139">
        <w:trPr>
          <w:cantSplit/>
        </w:trPr>
        <w:tc>
          <w:tcPr>
            <w:tcW w:w="0" w:type="auto"/>
          </w:tcPr>
          <w:p w14:paraId="60FB3C69" w14:textId="77777777" w:rsidR="00833139" w:rsidRPr="004238D4" w:rsidRDefault="00833139" w:rsidP="004238D4">
            <w:pPr>
              <w:pStyle w:val="Paragraph"/>
              <w:rPr>
                <w:noProof/>
                <w:lang w:val="es-ES_tradnl"/>
              </w:rPr>
            </w:pPr>
            <w:r w:rsidRPr="004238D4">
              <w:rPr>
                <w:noProof/>
                <w:lang w:val="es-ES_tradnl"/>
              </w:rPr>
              <w:t>0.7786</w:t>
            </w:r>
          </w:p>
        </w:tc>
        <w:tc>
          <w:tcPr>
            <w:tcW w:w="0" w:type="auto"/>
          </w:tcPr>
          <w:p w14:paraId="21497BD6" w14:textId="77777777" w:rsidR="00833139" w:rsidRPr="004238D4" w:rsidRDefault="00833139" w:rsidP="004238D4">
            <w:pPr>
              <w:pStyle w:val="Paragraph"/>
              <w:jc w:val="right"/>
              <w:rPr>
                <w:noProof/>
                <w:lang w:val="es-ES_tradnl"/>
              </w:rPr>
            </w:pPr>
            <w:r w:rsidRPr="004238D4">
              <w:rPr>
                <w:noProof/>
                <w:lang w:val="es-ES_tradnl"/>
              </w:rPr>
              <w:t>ex 3824 99 93</w:t>
            </w:r>
          </w:p>
        </w:tc>
        <w:tc>
          <w:tcPr>
            <w:tcW w:w="0" w:type="auto"/>
          </w:tcPr>
          <w:p w14:paraId="1B20859B" w14:textId="77777777" w:rsidR="00833139" w:rsidRPr="004238D4" w:rsidRDefault="00833139" w:rsidP="004238D4">
            <w:pPr>
              <w:pStyle w:val="Paragraph"/>
              <w:jc w:val="center"/>
              <w:rPr>
                <w:noProof/>
                <w:lang w:val="es-ES_tradnl"/>
              </w:rPr>
            </w:pPr>
            <w:r w:rsidRPr="004238D4">
              <w:rPr>
                <w:noProof/>
                <w:lang w:val="es-ES_tradnl"/>
              </w:rPr>
              <w:t>48</w:t>
            </w:r>
          </w:p>
        </w:tc>
        <w:tc>
          <w:tcPr>
            <w:tcW w:w="0" w:type="auto"/>
          </w:tcPr>
          <w:p w14:paraId="49B23C03" w14:textId="77777777" w:rsidR="00833139" w:rsidRPr="004238D4" w:rsidRDefault="00833139" w:rsidP="004238D4">
            <w:pPr>
              <w:pStyle w:val="Paragraph"/>
              <w:rPr>
                <w:noProof/>
                <w:lang w:val="es-ES_tradnl"/>
              </w:rPr>
            </w:pPr>
            <w:r w:rsidRPr="004238D4">
              <w:rPr>
                <w:noProof/>
                <w:lang w:val="es-ES_tradnl"/>
              </w:rPr>
              <w:t>Productos ignífugos no halogenados con un contenido en peso:</w:t>
            </w:r>
          </w:p>
          <w:tbl>
            <w:tblPr>
              <w:tblStyle w:val="Listdash1"/>
              <w:tblW w:w="0" w:type="auto"/>
              <w:tblLook w:val="0000" w:firstRow="0" w:lastRow="0" w:firstColumn="0" w:lastColumn="0" w:noHBand="0" w:noVBand="0"/>
            </w:tblPr>
            <w:tblGrid>
              <w:gridCol w:w="220"/>
              <w:gridCol w:w="4110"/>
            </w:tblGrid>
            <w:tr w:rsidR="00833139" w:rsidRPr="004238D4" w14:paraId="3958E606" w14:textId="77777777" w:rsidTr="004238D4">
              <w:tc>
                <w:tcPr>
                  <w:tcW w:w="0" w:type="auto"/>
                </w:tcPr>
                <w:p w14:paraId="55B51B7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FEBEFBD" w14:textId="77777777" w:rsidR="00833139" w:rsidRPr="004238D4" w:rsidRDefault="00833139" w:rsidP="004238D4">
                  <w:pPr>
                    <w:pStyle w:val="Paragraph"/>
                    <w:rPr>
                      <w:noProof/>
                      <w:lang w:val="es-ES_tradnl"/>
                    </w:rPr>
                  </w:pPr>
                  <w:r w:rsidRPr="004238D4">
                    <w:rPr>
                      <w:noProof/>
                      <w:lang w:val="es-ES_tradnl"/>
                    </w:rPr>
                    <w:t>igual o superior al 50 % pero inferior o igual al 65 % de pirofosfato de piperazina (CAS RN 66034-17-1),</w:t>
                  </w:r>
                </w:p>
              </w:tc>
            </w:tr>
            <w:tr w:rsidR="00833139" w:rsidRPr="004238D4" w14:paraId="31ABB429" w14:textId="77777777" w:rsidTr="004238D4">
              <w:tc>
                <w:tcPr>
                  <w:tcW w:w="0" w:type="auto"/>
                </w:tcPr>
                <w:p w14:paraId="227D4F2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C52058D" w14:textId="77777777" w:rsidR="00833139" w:rsidRPr="004238D4" w:rsidRDefault="00833139" w:rsidP="004238D4">
                  <w:pPr>
                    <w:pStyle w:val="Paragraph"/>
                    <w:rPr>
                      <w:noProof/>
                      <w:lang w:val="es-ES_tradnl"/>
                    </w:rPr>
                  </w:pPr>
                  <w:r w:rsidRPr="004238D4">
                    <w:rPr>
                      <w:noProof/>
                      <w:lang w:val="es-ES_tradnl"/>
                    </w:rPr>
                    <w:t>igual o superior al 35 % pero inferior o igual al 45 % de un derivado del ácido fosfórico y</w:t>
                  </w:r>
                </w:p>
              </w:tc>
            </w:tr>
            <w:tr w:rsidR="00833139" w:rsidRPr="004238D4" w14:paraId="5B0CC73B" w14:textId="77777777" w:rsidTr="004238D4">
              <w:tc>
                <w:tcPr>
                  <w:tcW w:w="0" w:type="auto"/>
                </w:tcPr>
                <w:p w14:paraId="232B5CB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191A250" w14:textId="77777777" w:rsidR="00833139" w:rsidRPr="004238D4" w:rsidRDefault="00833139" w:rsidP="004238D4">
                  <w:pPr>
                    <w:pStyle w:val="Paragraph"/>
                    <w:rPr>
                      <w:noProof/>
                      <w:lang w:val="es-ES_tradnl"/>
                    </w:rPr>
                  </w:pPr>
                  <w:r w:rsidRPr="004238D4">
                    <w:rPr>
                      <w:noProof/>
                      <w:lang w:val="es-ES_tradnl"/>
                    </w:rPr>
                    <w:t>Inferior o igual al 6 % de óxido de zinc (CAS RN 1314-13-2)</w:t>
                  </w:r>
                </w:p>
              </w:tc>
            </w:tr>
          </w:tbl>
          <w:p w14:paraId="1443F90E" w14:textId="77777777" w:rsidR="00833139" w:rsidRPr="004238D4" w:rsidRDefault="00833139" w:rsidP="004238D4">
            <w:pPr>
              <w:pStyle w:val="Paragraph"/>
              <w:rPr>
                <w:noProof/>
                <w:lang w:val="es-ES_tradnl"/>
              </w:rPr>
            </w:pPr>
          </w:p>
        </w:tc>
        <w:tc>
          <w:tcPr>
            <w:tcW w:w="0" w:type="auto"/>
          </w:tcPr>
          <w:p w14:paraId="0EB640A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0DB848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0786041"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47FE15BC" w14:textId="77777777" w:rsidTr="00833139">
        <w:trPr>
          <w:cantSplit/>
        </w:trPr>
        <w:tc>
          <w:tcPr>
            <w:tcW w:w="0" w:type="auto"/>
          </w:tcPr>
          <w:p w14:paraId="21F6B855" w14:textId="77777777" w:rsidR="00833139" w:rsidRPr="004238D4" w:rsidRDefault="00833139" w:rsidP="004238D4">
            <w:pPr>
              <w:pStyle w:val="Paragraph"/>
              <w:rPr>
                <w:noProof/>
                <w:lang w:val="es-ES_tradnl"/>
              </w:rPr>
            </w:pPr>
            <w:r w:rsidRPr="004238D4">
              <w:rPr>
                <w:noProof/>
                <w:lang w:val="es-ES_tradnl"/>
              </w:rPr>
              <w:t>0.8062</w:t>
            </w:r>
          </w:p>
        </w:tc>
        <w:tc>
          <w:tcPr>
            <w:tcW w:w="0" w:type="auto"/>
          </w:tcPr>
          <w:p w14:paraId="110A6997" w14:textId="77777777" w:rsidR="00833139" w:rsidRPr="004238D4" w:rsidRDefault="00833139" w:rsidP="004238D4">
            <w:pPr>
              <w:pStyle w:val="Paragraph"/>
              <w:jc w:val="right"/>
              <w:rPr>
                <w:noProof/>
                <w:lang w:val="es-ES_tradnl"/>
              </w:rPr>
            </w:pPr>
            <w:r w:rsidRPr="004238D4">
              <w:rPr>
                <w:noProof/>
                <w:lang w:val="es-ES_tradnl"/>
              </w:rPr>
              <w:t>ex 3824 99 93</w:t>
            </w:r>
          </w:p>
        </w:tc>
        <w:tc>
          <w:tcPr>
            <w:tcW w:w="0" w:type="auto"/>
          </w:tcPr>
          <w:p w14:paraId="57817360" w14:textId="77777777" w:rsidR="00833139" w:rsidRPr="004238D4" w:rsidRDefault="00833139" w:rsidP="004238D4">
            <w:pPr>
              <w:pStyle w:val="Paragraph"/>
              <w:jc w:val="center"/>
              <w:rPr>
                <w:noProof/>
                <w:lang w:val="es-ES_tradnl"/>
              </w:rPr>
            </w:pPr>
            <w:r w:rsidRPr="004238D4">
              <w:rPr>
                <w:noProof/>
                <w:lang w:val="es-ES_tradnl"/>
              </w:rPr>
              <w:t>51</w:t>
            </w:r>
          </w:p>
        </w:tc>
        <w:tc>
          <w:tcPr>
            <w:tcW w:w="0" w:type="auto"/>
          </w:tcPr>
          <w:p w14:paraId="1C33FDD6" w14:textId="77777777" w:rsidR="00833139" w:rsidRPr="004238D4" w:rsidRDefault="00833139" w:rsidP="004238D4">
            <w:pPr>
              <w:pStyle w:val="Paragraph"/>
              <w:rPr>
                <w:noProof/>
                <w:lang w:val="es-ES_tradnl"/>
              </w:rPr>
            </w:pPr>
            <w:r w:rsidRPr="004238D4">
              <w:rPr>
                <w:noProof/>
                <w:lang w:val="es-ES_tradnl"/>
              </w:rPr>
              <w:t xml:space="preserve">Óxido de tris(hidroximetil)fosfina (CAS RN 1067-12-5) con una pureza en peso igual o superior al 85 % </w:t>
            </w:r>
          </w:p>
        </w:tc>
        <w:tc>
          <w:tcPr>
            <w:tcW w:w="0" w:type="auto"/>
          </w:tcPr>
          <w:p w14:paraId="119DAF5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95C8A1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E29E334"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7EE7D9FF" w14:textId="77777777" w:rsidTr="00833139">
        <w:trPr>
          <w:cantSplit/>
        </w:trPr>
        <w:tc>
          <w:tcPr>
            <w:tcW w:w="0" w:type="auto"/>
          </w:tcPr>
          <w:p w14:paraId="7994B0F3" w14:textId="77777777" w:rsidR="00833139" w:rsidRPr="004238D4" w:rsidRDefault="00833139" w:rsidP="004238D4">
            <w:pPr>
              <w:pStyle w:val="Paragraph"/>
              <w:rPr>
                <w:noProof/>
                <w:lang w:val="es-ES_tradnl"/>
              </w:rPr>
            </w:pPr>
            <w:r w:rsidRPr="004238D4">
              <w:rPr>
                <w:noProof/>
                <w:lang w:val="es-ES_tradnl"/>
              </w:rPr>
              <w:t>0.6215</w:t>
            </w:r>
          </w:p>
        </w:tc>
        <w:tc>
          <w:tcPr>
            <w:tcW w:w="0" w:type="auto"/>
          </w:tcPr>
          <w:p w14:paraId="58554A72" w14:textId="77777777" w:rsidR="00833139" w:rsidRPr="004238D4" w:rsidRDefault="00833139" w:rsidP="004238D4">
            <w:pPr>
              <w:pStyle w:val="Paragraph"/>
              <w:jc w:val="right"/>
              <w:rPr>
                <w:noProof/>
                <w:lang w:val="es-ES_tradnl"/>
              </w:rPr>
            </w:pPr>
            <w:r w:rsidRPr="004238D4">
              <w:rPr>
                <w:noProof/>
                <w:lang w:val="es-ES_tradnl"/>
              </w:rPr>
              <w:t>ex 3824 99 93</w:t>
            </w:r>
          </w:p>
        </w:tc>
        <w:tc>
          <w:tcPr>
            <w:tcW w:w="0" w:type="auto"/>
          </w:tcPr>
          <w:p w14:paraId="5B15CE1B" w14:textId="77777777" w:rsidR="00833139" w:rsidRPr="004238D4" w:rsidRDefault="00833139" w:rsidP="004238D4">
            <w:pPr>
              <w:pStyle w:val="Paragraph"/>
              <w:jc w:val="center"/>
              <w:rPr>
                <w:noProof/>
                <w:lang w:val="es-ES_tradnl"/>
              </w:rPr>
            </w:pPr>
            <w:r w:rsidRPr="004238D4">
              <w:rPr>
                <w:noProof/>
                <w:lang w:val="es-ES_tradnl"/>
              </w:rPr>
              <w:t>53</w:t>
            </w:r>
          </w:p>
        </w:tc>
        <w:tc>
          <w:tcPr>
            <w:tcW w:w="0" w:type="auto"/>
          </w:tcPr>
          <w:p w14:paraId="6E90C1B7" w14:textId="77777777" w:rsidR="00833139" w:rsidRPr="004238D4" w:rsidRDefault="00833139" w:rsidP="004238D4">
            <w:pPr>
              <w:pStyle w:val="Paragraph"/>
              <w:rPr>
                <w:noProof/>
                <w:lang w:val="es-ES_tradnl"/>
              </w:rPr>
            </w:pPr>
            <w:r w:rsidRPr="004238D4">
              <w:rPr>
                <w:noProof/>
                <w:lang w:val="es-ES_tradnl"/>
              </w:rPr>
              <w:t>Dimetacrilato de zinc (CAS RN 13189-00-9), con un contenido en peso igual o inferior al 2,5 % de 2,6-di-terc-butil-alfa-dimetil-amino-p-cresol (CAS RN 88-27-7), en forma de polvo</w:t>
            </w:r>
          </w:p>
        </w:tc>
        <w:tc>
          <w:tcPr>
            <w:tcW w:w="0" w:type="auto"/>
          </w:tcPr>
          <w:p w14:paraId="4264768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322F16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E94D624"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0E1ABB0B" w14:textId="77777777" w:rsidTr="00833139">
        <w:trPr>
          <w:cantSplit/>
        </w:trPr>
        <w:tc>
          <w:tcPr>
            <w:tcW w:w="0" w:type="auto"/>
          </w:tcPr>
          <w:p w14:paraId="1FA31150" w14:textId="77777777" w:rsidR="00833139" w:rsidRPr="004238D4" w:rsidRDefault="00833139" w:rsidP="004238D4">
            <w:pPr>
              <w:pStyle w:val="Paragraph"/>
              <w:rPr>
                <w:noProof/>
                <w:lang w:val="es-ES_tradnl"/>
              </w:rPr>
            </w:pPr>
            <w:r w:rsidRPr="004238D4">
              <w:rPr>
                <w:noProof/>
                <w:lang w:val="es-ES_tradnl"/>
              </w:rPr>
              <w:t>0.7497</w:t>
            </w:r>
          </w:p>
        </w:tc>
        <w:tc>
          <w:tcPr>
            <w:tcW w:w="0" w:type="auto"/>
          </w:tcPr>
          <w:p w14:paraId="4DDBDF56" w14:textId="77777777" w:rsidR="00833139" w:rsidRPr="004238D4" w:rsidRDefault="00833139" w:rsidP="004238D4">
            <w:pPr>
              <w:pStyle w:val="Paragraph"/>
              <w:jc w:val="right"/>
              <w:rPr>
                <w:noProof/>
                <w:lang w:val="es-ES_tradnl"/>
              </w:rPr>
            </w:pPr>
            <w:r w:rsidRPr="004238D4">
              <w:rPr>
                <w:noProof/>
                <w:lang w:val="es-ES_tradnl"/>
              </w:rPr>
              <w:t>ex 3824 99 93</w:t>
            </w:r>
          </w:p>
        </w:tc>
        <w:tc>
          <w:tcPr>
            <w:tcW w:w="0" w:type="auto"/>
          </w:tcPr>
          <w:p w14:paraId="0713C5B4" w14:textId="77777777" w:rsidR="00833139" w:rsidRPr="004238D4" w:rsidRDefault="00833139" w:rsidP="004238D4">
            <w:pPr>
              <w:pStyle w:val="Paragraph"/>
              <w:jc w:val="center"/>
              <w:rPr>
                <w:noProof/>
                <w:lang w:val="es-ES_tradnl"/>
              </w:rPr>
            </w:pPr>
            <w:r w:rsidRPr="004238D4">
              <w:rPr>
                <w:noProof/>
                <w:lang w:val="es-ES_tradnl"/>
              </w:rPr>
              <w:t>60</w:t>
            </w:r>
          </w:p>
        </w:tc>
        <w:tc>
          <w:tcPr>
            <w:tcW w:w="0" w:type="auto"/>
          </w:tcPr>
          <w:p w14:paraId="1C944D9B" w14:textId="77777777" w:rsidR="00833139" w:rsidRPr="004238D4" w:rsidRDefault="00833139" w:rsidP="004238D4">
            <w:pPr>
              <w:pStyle w:val="Paragraph"/>
              <w:rPr>
                <w:noProof/>
                <w:lang w:val="es-ES_tradnl"/>
              </w:rPr>
            </w:pPr>
            <w:r w:rsidRPr="004238D4">
              <w:rPr>
                <w:noProof/>
                <w:lang w:val="es-ES_tradnl"/>
              </w:rPr>
              <w:t>Mezcla de fitoesteroles (CAS RN 949109-75-5) en forma de polvo, con un contenido en peso:</w:t>
            </w:r>
          </w:p>
          <w:tbl>
            <w:tblPr>
              <w:tblStyle w:val="Listdash1"/>
              <w:tblW w:w="0" w:type="auto"/>
              <w:tblLook w:val="0000" w:firstRow="0" w:lastRow="0" w:firstColumn="0" w:lastColumn="0" w:noHBand="0" w:noVBand="0"/>
            </w:tblPr>
            <w:tblGrid>
              <w:gridCol w:w="220"/>
              <w:gridCol w:w="4110"/>
            </w:tblGrid>
            <w:tr w:rsidR="00833139" w:rsidRPr="004238D4" w14:paraId="4FFBAB84" w14:textId="77777777" w:rsidTr="004238D4">
              <w:tc>
                <w:tcPr>
                  <w:tcW w:w="0" w:type="auto"/>
                </w:tcPr>
                <w:p w14:paraId="0071E42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C4AE338" w14:textId="77777777" w:rsidR="00833139" w:rsidRPr="004238D4" w:rsidRDefault="00833139" w:rsidP="004238D4">
                  <w:pPr>
                    <w:pStyle w:val="Paragraph"/>
                    <w:rPr>
                      <w:noProof/>
                      <w:lang w:val="es-ES_tradnl"/>
                    </w:rPr>
                  </w:pPr>
                  <w:r w:rsidRPr="004238D4">
                    <w:rPr>
                      <w:noProof/>
                      <w:lang w:val="es-ES_tradnl"/>
                    </w:rPr>
                    <w:t>igual o superior al 40 % pero no superior al 88 % de sitoesteroles,</w:t>
                  </w:r>
                </w:p>
              </w:tc>
            </w:tr>
            <w:tr w:rsidR="00833139" w:rsidRPr="004238D4" w14:paraId="0B270184" w14:textId="77777777" w:rsidTr="004238D4">
              <w:tc>
                <w:tcPr>
                  <w:tcW w:w="0" w:type="auto"/>
                </w:tcPr>
                <w:p w14:paraId="04EFD9E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0886212" w14:textId="77777777" w:rsidR="00833139" w:rsidRPr="004238D4" w:rsidRDefault="00833139" w:rsidP="004238D4">
                  <w:pPr>
                    <w:pStyle w:val="Paragraph"/>
                    <w:rPr>
                      <w:noProof/>
                      <w:lang w:val="es-ES_tradnl"/>
                    </w:rPr>
                  </w:pPr>
                  <w:r w:rsidRPr="004238D4">
                    <w:rPr>
                      <w:noProof/>
                      <w:lang w:val="es-ES_tradnl"/>
                    </w:rPr>
                    <w:t>igual o superior al 20 % pero no superior al 63 % de campesteroles,</w:t>
                  </w:r>
                </w:p>
              </w:tc>
            </w:tr>
            <w:tr w:rsidR="00833139" w:rsidRPr="004238D4" w14:paraId="7CEEDBFE" w14:textId="77777777" w:rsidTr="004238D4">
              <w:tc>
                <w:tcPr>
                  <w:tcW w:w="0" w:type="auto"/>
                </w:tcPr>
                <w:p w14:paraId="7271E88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6F2D555" w14:textId="77777777" w:rsidR="00833139" w:rsidRPr="004238D4" w:rsidRDefault="00833139" w:rsidP="004238D4">
                  <w:pPr>
                    <w:pStyle w:val="Paragraph"/>
                    <w:rPr>
                      <w:noProof/>
                      <w:lang w:val="es-ES_tradnl"/>
                    </w:rPr>
                  </w:pPr>
                  <w:r w:rsidRPr="004238D4">
                    <w:rPr>
                      <w:noProof/>
                      <w:lang w:val="es-ES_tradnl"/>
                    </w:rPr>
                    <w:t>igual o superior al 14 % pero no superior al 38 % de estigmaesteroles,</w:t>
                  </w:r>
                </w:p>
              </w:tc>
            </w:tr>
            <w:tr w:rsidR="00833139" w:rsidRPr="004238D4" w14:paraId="00BBE740" w14:textId="77777777" w:rsidTr="004238D4">
              <w:tc>
                <w:tcPr>
                  <w:tcW w:w="0" w:type="auto"/>
                </w:tcPr>
                <w:p w14:paraId="727A8F5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2DAD8CC" w14:textId="77777777" w:rsidR="00833139" w:rsidRPr="004238D4" w:rsidRDefault="00833139" w:rsidP="004238D4">
                  <w:pPr>
                    <w:pStyle w:val="Paragraph"/>
                    <w:rPr>
                      <w:noProof/>
                      <w:lang w:val="es-ES_tradnl"/>
                    </w:rPr>
                  </w:pPr>
                  <w:r w:rsidRPr="004238D4">
                    <w:rPr>
                      <w:noProof/>
                      <w:lang w:val="es-ES_tradnl"/>
                    </w:rPr>
                    <w:t>no superior al13 % de brassicaesteroles, y</w:t>
                  </w:r>
                </w:p>
              </w:tc>
            </w:tr>
            <w:tr w:rsidR="00833139" w:rsidRPr="004238D4" w14:paraId="7A555BBB" w14:textId="77777777" w:rsidTr="004238D4">
              <w:tc>
                <w:tcPr>
                  <w:tcW w:w="0" w:type="auto"/>
                </w:tcPr>
                <w:p w14:paraId="43A32D4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60C20DB" w14:textId="77777777" w:rsidR="00833139" w:rsidRPr="004238D4" w:rsidRDefault="00833139" w:rsidP="004238D4">
                  <w:pPr>
                    <w:pStyle w:val="Paragraph"/>
                    <w:rPr>
                      <w:noProof/>
                      <w:lang w:val="es-ES_tradnl"/>
                    </w:rPr>
                  </w:pPr>
                  <w:r w:rsidRPr="004238D4">
                    <w:rPr>
                      <w:noProof/>
                      <w:lang w:val="es-ES_tradnl"/>
                    </w:rPr>
                    <w:t>no superior al 5 % de sitoestanoles</w:t>
                  </w:r>
                </w:p>
              </w:tc>
            </w:tr>
          </w:tbl>
          <w:p w14:paraId="37ACFD89" w14:textId="77777777" w:rsidR="00833139" w:rsidRPr="004238D4" w:rsidRDefault="00833139" w:rsidP="004238D4">
            <w:pPr>
              <w:pStyle w:val="Paragraph"/>
              <w:rPr>
                <w:noProof/>
                <w:lang w:val="es-ES_tradnl"/>
              </w:rPr>
            </w:pPr>
          </w:p>
        </w:tc>
        <w:tc>
          <w:tcPr>
            <w:tcW w:w="0" w:type="auto"/>
          </w:tcPr>
          <w:p w14:paraId="02873A21"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8CDB0C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6044D6B"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690ED4D3" w14:textId="77777777" w:rsidTr="00833139">
        <w:trPr>
          <w:cantSplit/>
        </w:trPr>
        <w:tc>
          <w:tcPr>
            <w:tcW w:w="0" w:type="auto"/>
          </w:tcPr>
          <w:p w14:paraId="32865F2D" w14:textId="77777777" w:rsidR="00833139" w:rsidRPr="004238D4" w:rsidRDefault="00833139" w:rsidP="004238D4">
            <w:pPr>
              <w:pStyle w:val="Paragraph"/>
              <w:rPr>
                <w:noProof/>
                <w:lang w:val="es-ES_tradnl"/>
              </w:rPr>
            </w:pPr>
            <w:r w:rsidRPr="004238D4">
              <w:rPr>
                <w:noProof/>
                <w:lang w:val="es-ES_tradnl"/>
              </w:rPr>
              <w:t>0.4290</w:t>
            </w:r>
          </w:p>
        </w:tc>
        <w:tc>
          <w:tcPr>
            <w:tcW w:w="0" w:type="auto"/>
          </w:tcPr>
          <w:p w14:paraId="67FE1471" w14:textId="77777777" w:rsidR="00833139" w:rsidRPr="004238D4" w:rsidRDefault="00833139" w:rsidP="004238D4">
            <w:pPr>
              <w:pStyle w:val="Paragraph"/>
              <w:jc w:val="right"/>
              <w:rPr>
                <w:noProof/>
                <w:lang w:val="es-ES_tradnl"/>
              </w:rPr>
            </w:pPr>
            <w:r w:rsidRPr="004238D4">
              <w:rPr>
                <w:noProof/>
                <w:lang w:val="es-ES_tradnl"/>
              </w:rPr>
              <w:t>ex 3824 99 93</w:t>
            </w:r>
          </w:p>
        </w:tc>
        <w:tc>
          <w:tcPr>
            <w:tcW w:w="0" w:type="auto"/>
          </w:tcPr>
          <w:p w14:paraId="19631DC0" w14:textId="77777777" w:rsidR="00833139" w:rsidRPr="004238D4" w:rsidRDefault="00833139" w:rsidP="004238D4">
            <w:pPr>
              <w:pStyle w:val="Paragraph"/>
              <w:jc w:val="center"/>
              <w:rPr>
                <w:noProof/>
                <w:lang w:val="es-ES_tradnl"/>
              </w:rPr>
            </w:pPr>
            <w:r w:rsidRPr="004238D4">
              <w:rPr>
                <w:noProof/>
                <w:lang w:val="es-ES_tradnl"/>
              </w:rPr>
              <w:t>63</w:t>
            </w:r>
          </w:p>
        </w:tc>
        <w:tc>
          <w:tcPr>
            <w:tcW w:w="0" w:type="auto"/>
          </w:tcPr>
          <w:p w14:paraId="0A791B68" w14:textId="77777777" w:rsidR="00833139" w:rsidRPr="004238D4" w:rsidRDefault="00833139" w:rsidP="004238D4">
            <w:pPr>
              <w:pStyle w:val="Paragraph"/>
              <w:rPr>
                <w:noProof/>
                <w:lang w:val="es-ES_tradnl"/>
              </w:rPr>
            </w:pPr>
            <w:r w:rsidRPr="004238D4">
              <w:rPr>
                <w:noProof/>
                <w:lang w:val="es-ES_tradnl"/>
              </w:rPr>
              <w:t>Mezcla de fitoesteroles, salvo en forma de polvo, con un contenido en peso:</w:t>
            </w:r>
          </w:p>
          <w:tbl>
            <w:tblPr>
              <w:tblStyle w:val="Listdash1"/>
              <w:tblW w:w="0" w:type="auto"/>
              <w:tblLook w:val="0000" w:firstRow="0" w:lastRow="0" w:firstColumn="0" w:lastColumn="0" w:noHBand="0" w:noVBand="0"/>
            </w:tblPr>
            <w:tblGrid>
              <w:gridCol w:w="220"/>
              <w:gridCol w:w="2424"/>
            </w:tblGrid>
            <w:tr w:rsidR="00833139" w:rsidRPr="004238D4" w14:paraId="763EDADC" w14:textId="77777777" w:rsidTr="004238D4">
              <w:tc>
                <w:tcPr>
                  <w:tcW w:w="0" w:type="auto"/>
                </w:tcPr>
                <w:p w14:paraId="631D114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D2D19AC" w14:textId="77777777" w:rsidR="00833139" w:rsidRPr="004238D4" w:rsidRDefault="00833139" w:rsidP="004238D4">
                  <w:pPr>
                    <w:pStyle w:val="Paragraph"/>
                    <w:rPr>
                      <w:noProof/>
                      <w:lang w:val="es-ES_tradnl"/>
                    </w:rPr>
                  </w:pPr>
                  <w:r w:rsidRPr="004238D4">
                    <w:rPr>
                      <w:noProof/>
                      <w:lang w:val="es-ES_tradnl"/>
                    </w:rPr>
                    <w:t>igual o superior al 75 % de esteroles,</w:t>
                  </w:r>
                </w:p>
              </w:tc>
            </w:tr>
            <w:tr w:rsidR="00833139" w:rsidRPr="004238D4" w14:paraId="6ED473AD" w14:textId="77777777" w:rsidTr="004238D4">
              <w:tc>
                <w:tcPr>
                  <w:tcW w:w="0" w:type="auto"/>
                </w:tcPr>
                <w:p w14:paraId="645F220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0A96D57" w14:textId="77777777" w:rsidR="00833139" w:rsidRPr="004238D4" w:rsidRDefault="00833139" w:rsidP="004238D4">
                  <w:pPr>
                    <w:pStyle w:val="Paragraph"/>
                    <w:rPr>
                      <w:noProof/>
                      <w:lang w:val="es-ES_tradnl"/>
                    </w:rPr>
                  </w:pPr>
                  <w:r w:rsidRPr="004238D4">
                    <w:rPr>
                      <w:noProof/>
                      <w:lang w:val="es-ES_tradnl"/>
                    </w:rPr>
                    <w:t>igual o inferior al 25 % de estanoles,</w:t>
                  </w:r>
                </w:p>
              </w:tc>
            </w:tr>
          </w:tbl>
          <w:p w14:paraId="6766A237" w14:textId="77777777" w:rsidR="00833139" w:rsidRPr="004238D4" w:rsidRDefault="00833139" w:rsidP="004238D4">
            <w:pPr>
              <w:pStyle w:val="Paragraph"/>
              <w:rPr>
                <w:noProof/>
                <w:lang w:val="es-ES_tradnl"/>
              </w:rPr>
            </w:pPr>
            <w:r w:rsidRPr="004238D4">
              <w:rPr>
                <w:noProof/>
                <w:lang w:val="es-ES_tradnl"/>
              </w:rPr>
              <w:t>para su utilización en la fabricación de estanoles/esteroles o ésteres de estanol/esterol</w:t>
            </w:r>
          </w:p>
          <w:p w14:paraId="676A073F"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69A4F1F9"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7E3C17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7829EB1"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3903E42D" w14:textId="77777777" w:rsidTr="00833139">
        <w:trPr>
          <w:cantSplit/>
        </w:trPr>
        <w:tc>
          <w:tcPr>
            <w:tcW w:w="0" w:type="auto"/>
          </w:tcPr>
          <w:p w14:paraId="79078B79" w14:textId="77777777" w:rsidR="00833139" w:rsidRPr="004238D4" w:rsidRDefault="00833139" w:rsidP="004238D4">
            <w:pPr>
              <w:pStyle w:val="Paragraph"/>
              <w:rPr>
                <w:noProof/>
                <w:lang w:val="es-ES_tradnl"/>
              </w:rPr>
            </w:pPr>
            <w:r w:rsidRPr="004238D4">
              <w:rPr>
                <w:noProof/>
                <w:lang w:val="es-ES_tradnl"/>
              </w:rPr>
              <w:t>0.7460</w:t>
            </w:r>
          </w:p>
        </w:tc>
        <w:tc>
          <w:tcPr>
            <w:tcW w:w="0" w:type="auto"/>
          </w:tcPr>
          <w:p w14:paraId="317EA595" w14:textId="77777777" w:rsidR="00833139" w:rsidRPr="004238D4" w:rsidRDefault="00833139" w:rsidP="004238D4">
            <w:pPr>
              <w:pStyle w:val="Paragraph"/>
              <w:jc w:val="right"/>
              <w:rPr>
                <w:noProof/>
                <w:lang w:val="es-ES_tradnl"/>
              </w:rPr>
            </w:pPr>
            <w:r w:rsidRPr="004238D4">
              <w:rPr>
                <w:noProof/>
                <w:lang w:val="es-ES_tradnl"/>
              </w:rPr>
              <w:t>ex 3824 99 93</w:t>
            </w:r>
          </w:p>
        </w:tc>
        <w:tc>
          <w:tcPr>
            <w:tcW w:w="0" w:type="auto"/>
          </w:tcPr>
          <w:p w14:paraId="62A30C16" w14:textId="77777777" w:rsidR="00833139" w:rsidRPr="004238D4" w:rsidRDefault="00833139" w:rsidP="004238D4">
            <w:pPr>
              <w:pStyle w:val="Paragraph"/>
              <w:jc w:val="center"/>
              <w:rPr>
                <w:noProof/>
                <w:lang w:val="es-ES_tradnl"/>
              </w:rPr>
            </w:pPr>
            <w:r w:rsidRPr="004238D4">
              <w:rPr>
                <w:noProof/>
                <w:lang w:val="es-ES_tradnl"/>
              </w:rPr>
              <w:t>65</w:t>
            </w:r>
          </w:p>
        </w:tc>
        <w:tc>
          <w:tcPr>
            <w:tcW w:w="0" w:type="auto"/>
          </w:tcPr>
          <w:p w14:paraId="2413825C" w14:textId="77777777" w:rsidR="00833139" w:rsidRPr="004238D4" w:rsidRDefault="00833139" w:rsidP="004238D4">
            <w:pPr>
              <w:pStyle w:val="Paragraph"/>
              <w:rPr>
                <w:noProof/>
                <w:lang w:val="es-ES_tradnl"/>
              </w:rPr>
            </w:pPr>
            <w:r w:rsidRPr="004238D4">
              <w:rPr>
                <w:noProof/>
                <w:lang w:val="es-ES_tradnl"/>
              </w:rPr>
              <w:t>Masa de reacción de 1,1'- (isopropiliden)bis[3,5-dibromo-4-(2,3-dibromo-2-metilpropoxi)benceno], (CAS RN 97416-84-7) y 1,3-dibromo-2-(2,3-dibromo-2-metilpropoxi)-5-{2-[3,5-dibromo-4-(2,3,3-tribromo-2-metilpropoxi)fenil]propan-2-il} benceno</w:t>
            </w:r>
          </w:p>
        </w:tc>
        <w:tc>
          <w:tcPr>
            <w:tcW w:w="0" w:type="auto"/>
          </w:tcPr>
          <w:p w14:paraId="1B7CB926"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AD7A35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DA25E2E"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2088FC1D" w14:textId="77777777" w:rsidTr="00833139">
        <w:trPr>
          <w:cantSplit/>
        </w:trPr>
        <w:tc>
          <w:tcPr>
            <w:tcW w:w="0" w:type="auto"/>
          </w:tcPr>
          <w:p w14:paraId="6555678A" w14:textId="77777777" w:rsidR="00833139" w:rsidRPr="004238D4" w:rsidRDefault="00833139" w:rsidP="004238D4">
            <w:pPr>
              <w:pStyle w:val="Paragraph"/>
              <w:rPr>
                <w:noProof/>
                <w:lang w:val="es-ES_tradnl"/>
              </w:rPr>
            </w:pPr>
            <w:r w:rsidRPr="004238D4">
              <w:rPr>
                <w:noProof/>
                <w:lang w:val="es-ES_tradnl"/>
              </w:rPr>
              <w:t>0.3117</w:t>
            </w:r>
          </w:p>
        </w:tc>
        <w:tc>
          <w:tcPr>
            <w:tcW w:w="0" w:type="auto"/>
          </w:tcPr>
          <w:p w14:paraId="18720721" w14:textId="77777777" w:rsidR="00833139" w:rsidRPr="004238D4" w:rsidRDefault="00833139" w:rsidP="004238D4">
            <w:pPr>
              <w:pStyle w:val="Paragraph"/>
              <w:jc w:val="right"/>
              <w:rPr>
                <w:noProof/>
                <w:lang w:val="es-ES_tradnl"/>
              </w:rPr>
            </w:pPr>
            <w:r w:rsidRPr="004238D4">
              <w:rPr>
                <w:noProof/>
                <w:lang w:val="es-ES_tradnl"/>
              </w:rPr>
              <w:t>ex 3824 99 93</w:t>
            </w:r>
          </w:p>
        </w:tc>
        <w:tc>
          <w:tcPr>
            <w:tcW w:w="0" w:type="auto"/>
          </w:tcPr>
          <w:p w14:paraId="69884957" w14:textId="77777777" w:rsidR="00833139" w:rsidRPr="004238D4" w:rsidRDefault="00833139" w:rsidP="004238D4">
            <w:pPr>
              <w:pStyle w:val="Paragraph"/>
              <w:jc w:val="center"/>
              <w:rPr>
                <w:noProof/>
                <w:lang w:val="es-ES_tradnl"/>
              </w:rPr>
            </w:pPr>
            <w:r w:rsidRPr="004238D4">
              <w:rPr>
                <w:noProof/>
                <w:lang w:val="es-ES_tradnl"/>
              </w:rPr>
              <w:t>70</w:t>
            </w:r>
          </w:p>
        </w:tc>
        <w:tc>
          <w:tcPr>
            <w:tcW w:w="0" w:type="auto"/>
          </w:tcPr>
          <w:p w14:paraId="2C726BF8" w14:textId="77777777" w:rsidR="00833139" w:rsidRPr="004238D4" w:rsidRDefault="00833139" w:rsidP="004238D4">
            <w:pPr>
              <w:pStyle w:val="Paragraph"/>
              <w:rPr>
                <w:noProof/>
                <w:lang w:val="es-ES_tradnl"/>
              </w:rPr>
            </w:pPr>
            <w:r w:rsidRPr="004238D4">
              <w:rPr>
                <w:noProof/>
                <w:lang w:val="es-ES_tradnl"/>
              </w:rPr>
              <w:t>Producto de reacción oligomérica, compuesto de bis(4-hidroxifenil) sulfona y 1,1’-oxibis(2-cloroetano)</w:t>
            </w:r>
          </w:p>
        </w:tc>
        <w:tc>
          <w:tcPr>
            <w:tcW w:w="0" w:type="auto"/>
          </w:tcPr>
          <w:p w14:paraId="3CA4C902"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8C0293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EFB0F5C"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3469414E" w14:textId="77777777" w:rsidTr="00833139">
        <w:trPr>
          <w:cantSplit/>
        </w:trPr>
        <w:tc>
          <w:tcPr>
            <w:tcW w:w="0" w:type="auto"/>
          </w:tcPr>
          <w:p w14:paraId="423CA726" w14:textId="77777777" w:rsidR="00833139" w:rsidRPr="004238D4" w:rsidRDefault="00833139" w:rsidP="004238D4">
            <w:pPr>
              <w:pStyle w:val="Paragraph"/>
              <w:rPr>
                <w:noProof/>
                <w:lang w:val="es-ES_tradnl"/>
              </w:rPr>
            </w:pPr>
            <w:r w:rsidRPr="004238D4">
              <w:rPr>
                <w:noProof/>
                <w:lang w:val="es-ES_tradnl"/>
              </w:rPr>
              <w:t>0.3112</w:t>
            </w:r>
          </w:p>
        </w:tc>
        <w:tc>
          <w:tcPr>
            <w:tcW w:w="0" w:type="auto"/>
          </w:tcPr>
          <w:p w14:paraId="2BE522A4" w14:textId="77777777" w:rsidR="00833139" w:rsidRPr="004238D4" w:rsidRDefault="00833139" w:rsidP="004238D4">
            <w:pPr>
              <w:pStyle w:val="Paragraph"/>
              <w:jc w:val="right"/>
              <w:rPr>
                <w:noProof/>
                <w:lang w:val="es-ES_tradnl"/>
              </w:rPr>
            </w:pPr>
            <w:r w:rsidRPr="004238D4">
              <w:rPr>
                <w:noProof/>
                <w:lang w:val="es-ES_tradnl"/>
              </w:rPr>
              <w:t>ex 3824 99 93</w:t>
            </w:r>
          </w:p>
        </w:tc>
        <w:tc>
          <w:tcPr>
            <w:tcW w:w="0" w:type="auto"/>
          </w:tcPr>
          <w:p w14:paraId="106EAC25" w14:textId="77777777" w:rsidR="00833139" w:rsidRPr="004238D4" w:rsidRDefault="00833139" w:rsidP="004238D4">
            <w:pPr>
              <w:pStyle w:val="Paragraph"/>
              <w:jc w:val="center"/>
              <w:rPr>
                <w:noProof/>
                <w:lang w:val="es-ES_tradnl"/>
              </w:rPr>
            </w:pPr>
            <w:r w:rsidRPr="004238D4">
              <w:rPr>
                <w:noProof/>
                <w:lang w:val="es-ES_tradnl"/>
              </w:rPr>
              <w:t>75</w:t>
            </w:r>
          </w:p>
        </w:tc>
        <w:tc>
          <w:tcPr>
            <w:tcW w:w="0" w:type="auto"/>
          </w:tcPr>
          <w:p w14:paraId="00CED49F" w14:textId="77777777" w:rsidR="00833139" w:rsidRPr="004238D4" w:rsidRDefault="00833139" w:rsidP="004238D4">
            <w:pPr>
              <w:pStyle w:val="Paragraph"/>
              <w:rPr>
                <w:noProof/>
                <w:lang w:val="es-ES_tradnl"/>
              </w:rPr>
            </w:pPr>
            <w:r w:rsidRPr="004238D4">
              <w:rPr>
                <w:noProof/>
                <w:lang w:val="es-ES_tradnl"/>
              </w:rPr>
              <w:t>Mezcla de fitoesteroles, en forma de copos y bolitas, con un contenido de esteroles igual o superior al 80 % en peso y de estanoles igual o inferior al 4 % en peso</w:t>
            </w:r>
          </w:p>
        </w:tc>
        <w:tc>
          <w:tcPr>
            <w:tcW w:w="0" w:type="auto"/>
          </w:tcPr>
          <w:p w14:paraId="19BF8EB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4D1AEE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B2EFB3D"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67AC1C74" w14:textId="77777777" w:rsidTr="00833139">
        <w:trPr>
          <w:cantSplit/>
        </w:trPr>
        <w:tc>
          <w:tcPr>
            <w:tcW w:w="0" w:type="auto"/>
            <w:vMerge w:val="restart"/>
          </w:tcPr>
          <w:p w14:paraId="44FB27A0" w14:textId="77777777" w:rsidR="00833139" w:rsidRPr="004238D4" w:rsidRDefault="00833139" w:rsidP="004238D4">
            <w:pPr>
              <w:pStyle w:val="Paragraph"/>
              <w:rPr>
                <w:noProof/>
                <w:lang w:val="es-ES_tradnl"/>
              </w:rPr>
            </w:pPr>
            <w:r w:rsidRPr="004238D4">
              <w:rPr>
                <w:noProof/>
                <w:lang w:val="es-ES_tradnl"/>
              </w:rPr>
              <w:t>0.5817</w:t>
            </w:r>
          </w:p>
          <w:p w14:paraId="722BFA3E" w14:textId="77777777" w:rsidR="00833139" w:rsidRPr="004238D4" w:rsidRDefault="00833139" w:rsidP="004238D4">
            <w:pPr>
              <w:pStyle w:val="Paragraph"/>
              <w:rPr>
                <w:noProof/>
                <w:lang w:val="es-ES_tradnl"/>
              </w:rPr>
            </w:pPr>
          </w:p>
        </w:tc>
        <w:tc>
          <w:tcPr>
            <w:tcW w:w="0" w:type="auto"/>
          </w:tcPr>
          <w:p w14:paraId="1C2C038D" w14:textId="77777777" w:rsidR="00833139" w:rsidRPr="004238D4" w:rsidRDefault="00833139" w:rsidP="004238D4">
            <w:pPr>
              <w:pStyle w:val="Paragraph"/>
              <w:jc w:val="right"/>
              <w:rPr>
                <w:noProof/>
                <w:lang w:val="es-ES_tradnl"/>
              </w:rPr>
            </w:pPr>
            <w:r w:rsidRPr="004238D4">
              <w:rPr>
                <w:noProof/>
                <w:lang w:val="es-ES_tradnl"/>
              </w:rPr>
              <w:t>ex 3824 99 93</w:t>
            </w:r>
          </w:p>
          <w:p w14:paraId="5F9108C5" w14:textId="77777777" w:rsidR="00833139" w:rsidRPr="004238D4" w:rsidRDefault="00833139" w:rsidP="004238D4">
            <w:pPr>
              <w:pStyle w:val="Paragraph"/>
              <w:jc w:val="right"/>
              <w:rPr>
                <w:noProof/>
                <w:lang w:val="es-ES_tradnl"/>
              </w:rPr>
            </w:pPr>
            <w:r w:rsidRPr="004238D4">
              <w:rPr>
                <w:noProof/>
                <w:lang w:val="es-ES_tradnl"/>
              </w:rPr>
              <w:t>ex 3824 99 96</w:t>
            </w:r>
          </w:p>
        </w:tc>
        <w:tc>
          <w:tcPr>
            <w:tcW w:w="0" w:type="auto"/>
          </w:tcPr>
          <w:p w14:paraId="5A0A5185" w14:textId="77777777" w:rsidR="00833139" w:rsidRPr="004238D4" w:rsidRDefault="00833139" w:rsidP="004238D4">
            <w:pPr>
              <w:pStyle w:val="Paragraph"/>
              <w:jc w:val="center"/>
              <w:rPr>
                <w:noProof/>
                <w:lang w:val="es-ES_tradnl"/>
              </w:rPr>
            </w:pPr>
            <w:r w:rsidRPr="004238D4">
              <w:rPr>
                <w:noProof/>
                <w:lang w:val="es-ES_tradnl"/>
              </w:rPr>
              <w:t>83</w:t>
            </w:r>
          </w:p>
          <w:p w14:paraId="58E640FE" w14:textId="77777777" w:rsidR="00833139" w:rsidRPr="004238D4" w:rsidRDefault="00833139" w:rsidP="004238D4">
            <w:pPr>
              <w:pStyle w:val="Paragraph"/>
              <w:jc w:val="center"/>
              <w:rPr>
                <w:noProof/>
                <w:lang w:val="es-ES_tradnl"/>
              </w:rPr>
            </w:pPr>
            <w:r w:rsidRPr="004238D4">
              <w:rPr>
                <w:noProof/>
                <w:lang w:val="es-ES_tradnl"/>
              </w:rPr>
              <w:t>85</w:t>
            </w:r>
          </w:p>
        </w:tc>
        <w:tc>
          <w:tcPr>
            <w:tcW w:w="0" w:type="auto"/>
            <w:vMerge w:val="restart"/>
          </w:tcPr>
          <w:p w14:paraId="14583CC6" w14:textId="77777777" w:rsidR="00833139" w:rsidRPr="004238D4" w:rsidRDefault="00833139" w:rsidP="004238D4">
            <w:pPr>
              <w:pStyle w:val="Paragraph"/>
              <w:rPr>
                <w:noProof/>
                <w:lang w:val="es-ES_tradnl"/>
              </w:rPr>
            </w:pPr>
            <w:r w:rsidRPr="004238D4">
              <w:rPr>
                <w:noProof/>
                <w:lang w:val="es-ES_tradnl"/>
              </w:rPr>
              <w:t>Preparado que contiene:</w:t>
            </w:r>
          </w:p>
          <w:tbl>
            <w:tblPr>
              <w:tblStyle w:val="Listdash1"/>
              <w:tblW w:w="0" w:type="auto"/>
              <w:tblLook w:val="0000" w:firstRow="0" w:lastRow="0" w:firstColumn="0" w:lastColumn="0" w:noHBand="0" w:noVBand="0"/>
            </w:tblPr>
            <w:tblGrid>
              <w:gridCol w:w="220"/>
              <w:gridCol w:w="3571"/>
            </w:tblGrid>
            <w:tr w:rsidR="00833139" w:rsidRPr="004238D4" w14:paraId="63EDB8A7" w14:textId="77777777" w:rsidTr="004238D4">
              <w:tc>
                <w:tcPr>
                  <w:tcW w:w="0" w:type="auto"/>
                </w:tcPr>
                <w:p w14:paraId="18202C0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545056C" w14:textId="77777777" w:rsidR="00833139" w:rsidRPr="004238D4" w:rsidRDefault="00833139" w:rsidP="004238D4">
                  <w:pPr>
                    <w:pStyle w:val="Paragraph"/>
                    <w:rPr>
                      <w:noProof/>
                      <w:lang w:val="es-ES_tradnl"/>
                    </w:rPr>
                  </w:pPr>
                  <w:r w:rsidRPr="004238D4">
                    <w:rPr>
                      <w:noProof/>
                      <w:lang w:val="es-ES_tradnl"/>
                    </w:rPr>
                    <w:t>C,C'-azodi(formamida) (CAS RN 123-77-3),</w:t>
                  </w:r>
                </w:p>
              </w:tc>
            </w:tr>
            <w:tr w:rsidR="00833139" w:rsidRPr="004238D4" w14:paraId="7EE69B89" w14:textId="77777777" w:rsidTr="004238D4">
              <w:tc>
                <w:tcPr>
                  <w:tcW w:w="0" w:type="auto"/>
                </w:tcPr>
                <w:p w14:paraId="31D1D64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A15518E" w14:textId="77777777" w:rsidR="00833139" w:rsidRPr="004238D4" w:rsidRDefault="00833139" w:rsidP="004238D4">
                  <w:pPr>
                    <w:pStyle w:val="Paragraph"/>
                    <w:rPr>
                      <w:noProof/>
                      <w:lang w:val="es-ES_tradnl"/>
                    </w:rPr>
                  </w:pPr>
                  <w:r w:rsidRPr="004238D4">
                    <w:rPr>
                      <w:noProof/>
                      <w:lang w:val="es-ES_tradnl"/>
                    </w:rPr>
                    <w:t>óxido de magnesio (CAS RN 1309-48-4), y</w:t>
                  </w:r>
                </w:p>
              </w:tc>
            </w:tr>
            <w:tr w:rsidR="00833139" w:rsidRPr="004238D4" w14:paraId="30F7DF29" w14:textId="77777777" w:rsidTr="004238D4">
              <w:tc>
                <w:tcPr>
                  <w:tcW w:w="0" w:type="auto"/>
                </w:tcPr>
                <w:p w14:paraId="6FE9C6A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6763C65" w14:textId="77777777" w:rsidR="00833139" w:rsidRPr="004238D4" w:rsidRDefault="00833139" w:rsidP="004238D4">
                  <w:pPr>
                    <w:pStyle w:val="Paragraph"/>
                    <w:rPr>
                      <w:noProof/>
                      <w:lang w:val="es-ES_tradnl"/>
                    </w:rPr>
                  </w:pPr>
                  <w:r w:rsidRPr="004238D4">
                    <w:rPr>
                      <w:noProof/>
                      <w:lang w:val="es-ES_tradnl"/>
                    </w:rPr>
                    <w:t>bis(</w:t>
                  </w:r>
                  <w:r w:rsidRPr="004238D4">
                    <w:rPr>
                      <w:i/>
                      <w:iCs/>
                      <w:noProof/>
                      <w:lang w:val="es-ES_tradnl"/>
                    </w:rPr>
                    <w:t>p</w:t>
                  </w:r>
                  <w:r w:rsidRPr="004238D4">
                    <w:rPr>
                      <w:noProof/>
                      <w:lang w:val="es-ES_tradnl"/>
                    </w:rPr>
                    <w:t>-tolueno sulfinato) de zinc (CAS RN 24345-02-6)</w:t>
                  </w:r>
                </w:p>
              </w:tc>
            </w:tr>
          </w:tbl>
          <w:p w14:paraId="3038F419" w14:textId="77777777" w:rsidR="00833139" w:rsidRPr="004238D4" w:rsidRDefault="00833139" w:rsidP="004238D4">
            <w:pPr>
              <w:pStyle w:val="Paragraph"/>
              <w:rPr>
                <w:noProof/>
                <w:lang w:val="es-ES_tradnl"/>
              </w:rPr>
            </w:pPr>
            <w:r w:rsidRPr="004238D4">
              <w:rPr>
                <w:noProof/>
                <w:lang w:val="es-ES_tradnl"/>
              </w:rPr>
              <w:t>en el cual la formación de gas de C,C'-azodi(formamida) se produce a 135°C</w:t>
            </w:r>
          </w:p>
          <w:p w14:paraId="13F93282" w14:textId="77777777" w:rsidR="00833139" w:rsidRPr="004238D4" w:rsidRDefault="00833139" w:rsidP="004238D4">
            <w:pPr>
              <w:pStyle w:val="Paragraph"/>
              <w:rPr>
                <w:noProof/>
                <w:lang w:val="es-ES_tradnl"/>
              </w:rPr>
            </w:pPr>
          </w:p>
        </w:tc>
        <w:tc>
          <w:tcPr>
            <w:tcW w:w="0" w:type="auto"/>
            <w:vMerge w:val="restart"/>
          </w:tcPr>
          <w:p w14:paraId="5A136D62" w14:textId="77777777" w:rsidR="00833139" w:rsidRPr="004238D4" w:rsidRDefault="00833139" w:rsidP="004238D4">
            <w:pPr>
              <w:pStyle w:val="Paragraph"/>
              <w:rPr>
                <w:noProof/>
                <w:lang w:val="es-ES_tradnl"/>
              </w:rPr>
            </w:pPr>
            <w:r w:rsidRPr="004238D4">
              <w:rPr>
                <w:noProof/>
                <w:lang w:val="es-ES_tradnl"/>
              </w:rPr>
              <w:t>0 %</w:t>
            </w:r>
          </w:p>
          <w:p w14:paraId="36581F5F" w14:textId="77777777" w:rsidR="00833139" w:rsidRPr="004238D4" w:rsidRDefault="00833139" w:rsidP="004238D4">
            <w:pPr>
              <w:pStyle w:val="Paragraph"/>
              <w:rPr>
                <w:noProof/>
                <w:lang w:val="es-ES_tradnl"/>
              </w:rPr>
            </w:pPr>
          </w:p>
        </w:tc>
        <w:tc>
          <w:tcPr>
            <w:tcW w:w="0" w:type="auto"/>
            <w:vMerge w:val="restart"/>
          </w:tcPr>
          <w:p w14:paraId="6DB84006" w14:textId="77777777" w:rsidR="00833139" w:rsidRPr="004238D4" w:rsidRDefault="00833139" w:rsidP="004238D4">
            <w:pPr>
              <w:pStyle w:val="Paragraph"/>
              <w:rPr>
                <w:noProof/>
                <w:lang w:val="es-ES_tradnl"/>
              </w:rPr>
            </w:pPr>
            <w:r w:rsidRPr="004238D4">
              <w:rPr>
                <w:noProof/>
                <w:lang w:val="es-ES_tradnl"/>
              </w:rPr>
              <w:t>-</w:t>
            </w:r>
          </w:p>
          <w:p w14:paraId="507D0F14" w14:textId="77777777" w:rsidR="00833139" w:rsidRPr="004238D4" w:rsidRDefault="00833139" w:rsidP="004238D4">
            <w:pPr>
              <w:pStyle w:val="Paragraph"/>
              <w:rPr>
                <w:noProof/>
                <w:lang w:val="es-ES_tradnl"/>
              </w:rPr>
            </w:pPr>
          </w:p>
        </w:tc>
        <w:tc>
          <w:tcPr>
            <w:tcW w:w="0" w:type="auto"/>
            <w:vMerge w:val="restart"/>
          </w:tcPr>
          <w:p w14:paraId="68B8577E" w14:textId="77777777" w:rsidR="00833139" w:rsidRPr="004238D4" w:rsidRDefault="00833139" w:rsidP="004238D4">
            <w:pPr>
              <w:pStyle w:val="Paragraph"/>
              <w:rPr>
                <w:noProof/>
                <w:lang w:val="es-ES_tradnl"/>
              </w:rPr>
            </w:pPr>
            <w:r w:rsidRPr="004238D4">
              <w:rPr>
                <w:noProof/>
                <w:lang w:val="es-ES_tradnl"/>
              </w:rPr>
              <w:t>31.12.2023</w:t>
            </w:r>
          </w:p>
          <w:p w14:paraId="030165D4" w14:textId="77777777" w:rsidR="00833139" w:rsidRPr="004238D4" w:rsidRDefault="00833139" w:rsidP="004238D4">
            <w:pPr>
              <w:pStyle w:val="Paragraph"/>
              <w:rPr>
                <w:noProof/>
                <w:lang w:val="es-ES_tradnl"/>
              </w:rPr>
            </w:pPr>
          </w:p>
        </w:tc>
      </w:tr>
      <w:tr w:rsidR="00833139" w:rsidRPr="004238D4" w14:paraId="2700D14F" w14:textId="77777777" w:rsidTr="00833139">
        <w:trPr>
          <w:cantSplit/>
        </w:trPr>
        <w:tc>
          <w:tcPr>
            <w:tcW w:w="0" w:type="auto"/>
            <w:vMerge w:val="restart"/>
          </w:tcPr>
          <w:p w14:paraId="50CC6EF3" w14:textId="77777777" w:rsidR="00833139" w:rsidRPr="004238D4" w:rsidRDefault="00833139" w:rsidP="004238D4">
            <w:pPr>
              <w:pStyle w:val="Paragraph"/>
              <w:rPr>
                <w:noProof/>
                <w:lang w:val="es-ES_tradnl"/>
              </w:rPr>
            </w:pPr>
            <w:r w:rsidRPr="004238D4">
              <w:rPr>
                <w:noProof/>
                <w:lang w:val="es-ES_tradnl"/>
              </w:rPr>
              <w:t>0.3049</w:t>
            </w:r>
          </w:p>
          <w:p w14:paraId="4DC944D5" w14:textId="77777777" w:rsidR="00833139" w:rsidRPr="004238D4" w:rsidRDefault="00833139" w:rsidP="004238D4">
            <w:pPr>
              <w:pStyle w:val="Paragraph"/>
              <w:rPr>
                <w:noProof/>
                <w:lang w:val="es-ES_tradnl"/>
              </w:rPr>
            </w:pPr>
          </w:p>
        </w:tc>
        <w:tc>
          <w:tcPr>
            <w:tcW w:w="0" w:type="auto"/>
          </w:tcPr>
          <w:p w14:paraId="3D627014" w14:textId="77777777" w:rsidR="00833139" w:rsidRPr="004238D4" w:rsidRDefault="00833139" w:rsidP="004238D4">
            <w:pPr>
              <w:pStyle w:val="Paragraph"/>
              <w:jc w:val="right"/>
              <w:rPr>
                <w:noProof/>
                <w:lang w:val="es-ES_tradnl"/>
              </w:rPr>
            </w:pPr>
            <w:r w:rsidRPr="004238D4">
              <w:rPr>
                <w:noProof/>
                <w:lang w:val="es-ES_tradnl"/>
              </w:rPr>
              <w:t>ex 3824 99 93</w:t>
            </w:r>
          </w:p>
          <w:p w14:paraId="04727ACC" w14:textId="77777777" w:rsidR="00833139" w:rsidRPr="004238D4" w:rsidRDefault="00833139" w:rsidP="004238D4">
            <w:pPr>
              <w:pStyle w:val="Paragraph"/>
              <w:jc w:val="right"/>
              <w:rPr>
                <w:noProof/>
                <w:lang w:val="es-ES_tradnl"/>
              </w:rPr>
            </w:pPr>
            <w:r w:rsidRPr="004238D4">
              <w:rPr>
                <w:noProof/>
                <w:lang w:val="es-ES_tradnl"/>
              </w:rPr>
              <w:t>ex 3824 99 96</w:t>
            </w:r>
          </w:p>
        </w:tc>
        <w:tc>
          <w:tcPr>
            <w:tcW w:w="0" w:type="auto"/>
          </w:tcPr>
          <w:p w14:paraId="36DD9B2F" w14:textId="77777777" w:rsidR="00833139" w:rsidRPr="004238D4" w:rsidRDefault="00833139" w:rsidP="004238D4">
            <w:pPr>
              <w:pStyle w:val="Paragraph"/>
              <w:jc w:val="center"/>
              <w:rPr>
                <w:noProof/>
                <w:lang w:val="es-ES_tradnl"/>
              </w:rPr>
            </w:pPr>
            <w:r w:rsidRPr="004238D4">
              <w:rPr>
                <w:noProof/>
                <w:lang w:val="es-ES_tradnl"/>
              </w:rPr>
              <w:t>85</w:t>
            </w:r>
          </w:p>
          <w:p w14:paraId="6E9720F4" w14:textId="77777777" w:rsidR="00833139" w:rsidRPr="004238D4" w:rsidRDefault="00833139" w:rsidP="004238D4">
            <w:pPr>
              <w:pStyle w:val="Paragraph"/>
              <w:jc w:val="center"/>
              <w:rPr>
                <w:noProof/>
                <w:lang w:val="es-ES_tradnl"/>
              </w:rPr>
            </w:pPr>
            <w:r w:rsidRPr="004238D4">
              <w:rPr>
                <w:noProof/>
                <w:lang w:val="es-ES_tradnl"/>
              </w:rPr>
              <w:t>57</w:t>
            </w:r>
          </w:p>
        </w:tc>
        <w:tc>
          <w:tcPr>
            <w:tcW w:w="0" w:type="auto"/>
            <w:vMerge w:val="restart"/>
          </w:tcPr>
          <w:p w14:paraId="36D82A66" w14:textId="77777777" w:rsidR="00833139" w:rsidRPr="004238D4" w:rsidRDefault="00833139" w:rsidP="004238D4">
            <w:pPr>
              <w:pStyle w:val="Paragraph"/>
              <w:rPr>
                <w:noProof/>
                <w:lang w:val="es-ES_tradnl"/>
              </w:rPr>
            </w:pPr>
            <w:r w:rsidRPr="004238D4">
              <w:rPr>
                <w:noProof/>
                <w:lang w:val="es-ES_tradnl"/>
              </w:rPr>
              <w:t>Partículas de dióxido de silicio sobre los que hay enlazados covalentemente compuestos orgánicos, destinadas a utilizarse en la fabricación de columnas de cromatografía de líquidos de alta resolución (CLAR, HPLC) y de cartuchos de preparación de muestras</w:t>
            </w:r>
          </w:p>
          <w:p w14:paraId="1DDF6B57"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p w14:paraId="1F25ABBE" w14:textId="77777777" w:rsidR="00833139" w:rsidRPr="004238D4" w:rsidRDefault="00833139" w:rsidP="004238D4">
            <w:pPr>
              <w:pStyle w:val="Paragraph"/>
              <w:rPr>
                <w:noProof/>
                <w:lang w:val="es-ES_tradnl"/>
              </w:rPr>
            </w:pPr>
          </w:p>
        </w:tc>
        <w:tc>
          <w:tcPr>
            <w:tcW w:w="0" w:type="auto"/>
            <w:vMerge w:val="restart"/>
          </w:tcPr>
          <w:p w14:paraId="033A6847" w14:textId="77777777" w:rsidR="00833139" w:rsidRPr="004238D4" w:rsidRDefault="00833139" w:rsidP="004238D4">
            <w:pPr>
              <w:pStyle w:val="Paragraph"/>
              <w:rPr>
                <w:noProof/>
                <w:lang w:val="es-ES_tradnl"/>
              </w:rPr>
            </w:pPr>
            <w:r w:rsidRPr="004238D4">
              <w:rPr>
                <w:noProof/>
                <w:lang w:val="es-ES_tradnl"/>
              </w:rPr>
              <w:t>0 %</w:t>
            </w:r>
          </w:p>
          <w:p w14:paraId="72BF0D82" w14:textId="77777777" w:rsidR="00833139" w:rsidRPr="004238D4" w:rsidRDefault="00833139" w:rsidP="004238D4">
            <w:pPr>
              <w:pStyle w:val="Paragraph"/>
              <w:rPr>
                <w:noProof/>
                <w:lang w:val="es-ES_tradnl"/>
              </w:rPr>
            </w:pPr>
          </w:p>
        </w:tc>
        <w:tc>
          <w:tcPr>
            <w:tcW w:w="0" w:type="auto"/>
            <w:vMerge w:val="restart"/>
          </w:tcPr>
          <w:p w14:paraId="26762A65" w14:textId="77777777" w:rsidR="00833139" w:rsidRPr="004238D4" w:rsidRDefault="00833139" w:rsidP="004238D4">
            <w:pPr>
              <w:pStyle w:val="Paragraph"/>
              <w:rPr>
                <w:noProof/>
                <w:lang w:val="es-ES_tradnl"/>
              </w:rPr>
            </w:pPr>
            <w:r w:rsidRPr="004238D4">
              <w:rPr>
                <w:noProof/>
                <w:lang w:val="es-ES_tradnl"/>
              </w:rPr>
              <w:t>-</w:t>
            </w:r>
          </w:p>
          <w:p w14:paraId="1E4519F8" w14:textId="77777777" w:rsidR="00833139" w:rsidRPr="004238D4" w:rsidRDefault="00833139" w:rsidP="004238D4">
            <w:pPr>
              <w:pStyle w:val="Paragraph"/>
              <w:rPr>
                <w:noProof/>
                <w:lang w:val="es-ES_tradnl"/>
              </w:rPr>
            </w:pPr>
          </w:p>
        </w:tc>
        <w:tc>
          <w:tcPr>
            <w:tcW w:w="0" w:type="auto"/>
            <w:vMerge w:val="restart"/>
          </w:tcPr>
          <w:p w14:paraId="5C01F830" w14:textId="77777777" w:rsidR="00833139" w:rsidRPr="004238D4" w:rsidRDefault="00833139" w:rsidP="004238D4">
            <w:pPr>
              <w:pStyle w:val="Paragraph"/>
              <w:rPr>
                <w:noProof/>
                <w:lang w:val="es-ES_tradnl"/>
              </w:rPr>
            </w:pPr>
            <w:r w:rsidRPr="004238D4">
              <w:rPr>
                <w:noProof/>
                <w:lang w:val="es-ES_tradnl"/>
              </w:rPr>
              <w:t>31.12.2023</w:t>
            </w:r>
          </w:p>
          <w:p w14:paraId="529B3303" w14:textId="77777777" w:rsidR="00833139" w:rsidRPr="004238D4" w:rsidRDefault="00833139" w:rsidP="004238D4">
            <w:pPr>
              <w:pStyle w:val="Paragraph"/>
              <w:rPr>
                <w:noProof/>
                <w:lang w:val="es-ES_tradnl"/>
              </w:rPr>
            </w:pPr>
          </w:p>
        </w:tc>
      </w:tr>
      <w:tr w:rsidR="00833139" w:rsidRPr="004238D4" w14:paraId="61D9F507" w14:textId="77777777" w:rsidTr="00833139">
        <w:trPr>
          <w:cantSplit/>
        </w:trPr>
        <w:tc>
          <w:tcPr>
            <w:tcW w:w="0" w:type="auto"/>
          </w:tcPr>
          <w:p w14:paraId="656A87A8" w14:textId="77777777" w:rsidR="00833139" w:rsidRPr="004238D4" w:rsidRDefault="00833139" w:rsidP="004238D4">
            <w:pPr>
              <w:pStyle w:val="Paragraph"/>
              <w:rPr>
                <w:noProof/>
                <w:lang w:val="es-ES_tradnl"/>
              </w:rPr>
            </w:pPr>
            <w:r w:rsidRPr="004238D4">
              <w:rPr>
                <w:noProof/>
                <w:lang w:val="es-ES_tradnl"/>
              </w:rPr>
              <w:t>0.4336</w:t>
            </w:r>
          </w:p>
        </w:tc>
        <w:tc>
          <w:tcPr>
            <w:tcW w:w="0" w:type="auto"/>
          </w:tcPr>
          <w:p w14:paraId="42E32E91" w14:textId="77777777" w:rsidR="00833139" w:rsidRPr="004238D4" w:rsidRDefault="00833139" w:rsidP="004238D4">
            <w:pPr>
              <w:pStyle w:val="Paragraph"/>
              <w:jc w:val="right"/>
              <w:rPr>
                <w:noProof/>
                <w:lang w:val="es-ES_tradnl"/>
              </w:rPr>
            </w:pPr>
            <w:r w:rsidRPr="004238D4">
              <w:rPr>
                <w:noProof/>
                <w:lang w:val="es-ES_tradnl"/>
              </w:rPr>
              <w:t>ex 3824 99 93</w:t>
            </w:r>
          </w:p>
        </w:tc>
        <w:tc>
          <w:tcPr>
            <w:tcW w:w="0" w:type="auto"/>
          </w:tcPr>
          <w:p w14:paraId="207E5827" w14:textId="77777777" w:rsidR="00833139" w:rsidRPr="004238D4" w:rsidRDefault="00833139" w:rsidP="004238D4">
            <w:pPr>
              <w:pStyle w:val="Paragraph"/>
              <w:jc w:val="center"/>
              <w:rPr>
                <w:noProof/>
                <w:lang w:val="es-ES_tradnl"/>
              </w:rPr>
            </w:pPr>
            <w:r w:rsidRPr="004238D4">
              <w:rPr>
                <w:noProof/>
                <w:lang w:val="es-ES_tradnl"/>
              </w:rPr>
              <w:t>88</w:t>
            </w:r>
          </w:p>
        </w:tc>
        <w:tc>
          <w:tcPr>
            <w:tcW w:w="0" w:type="auto"/>
          </w:tcPr>
          <w:p w14:paraId="2A08A417" w14:textId="77777777" w:rsidR="00833139" w:rsidRPr="004238D4" w:rsidRDefault="00833139" w:rsidP="004238D4">
            <w:pPr>
              <w:pStyle w:val="Paragraph"/>
              <w:rPr>
                <w:noProof/>
                <w:lang w:val="es-ES_tradnl"/>
              </w:rPr>
            </w:pPr>
            <w:r w:rsidRPr="004238D4">
              <w:rPr>
                <w:noProof/>
                <w:lang w:val="es-ES_tradnl"/>
              </w:rPr>
              <w:t>Mezcla de fitoesteroles con un contenido en peso:</w:t>
            </w:r>
          </w:p>
          <w:tbl>
            <w:tblPr>
              <w:tblStyle w:val="Listdash1"/>
              <w:tblW w:w="0" w:type="auto"/>
              <w:tblLook w:val="0000" w:firstRow="0" w:lastRow="0" w:firstColumn="0" w:lastColumn="0" w:noHBand="0" w:noVBand="0"/>
            </w:tblPr>
            <w:tblGrid>
              <w:gridCol w:w="220"/>
              <w:gridCol w:w="3522"/>
            </w:tblGrid>
            <w:tr w:rsidR="00833139" w:rsidRPr="004238D4" w14:paraId="20435D9F" w14:textId="77777777" w:rsidTr="004238D4">
              <w:tc>
                <w:tcPr>
                  <w:tcW w:w="0" w:type="auto"/>
                </w:tcPr>
                <w:p w14:paraId="288BCA9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5E8D516" w14:textId="77777777" w:rsidR="00833139" w:rsidRPr="004238D4" w:rsidRDefault="00833139" w:rsidP="004238D4">
                  <w:pPr>
                    <w:pStyle w:val="Paragraph"/>
                    <w:rPr>
                      <w:noProof/>
                      <w:lang w:val="es-ES_tradnl"/>
                    </w:rPr>
                  </w:pPr>
                  <w:r w:rsidRPr="004238D4">
                    <w:rPr>
                      <w:noProof/>
                      <w:lang w:val="es-ES_tradnl"/>
                    </w:rPr>
                    <w:t>no inferior al 60 % ni superior al 80 % de sitosteroles;</w:t>
                  </w:r>
                </w:p>
              </w:tc>
            </w:tr>
            <w:tr w:rsidR="00833139" w:rsidRPr="004238D4" w14:paraId="406FF63D" w14:textId="77777777" w:rsidTr="004238D4">
              <w:tc>
                <w:tcPr>
                  <w:tcW w:w="0" w:type="auto"/>
                </w:tcPr>
                <w:p w14:paraId="536B722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C082B3F" w14:textId="77777777" w:rsidR="00833139" w:rsidRPr="004238D4" w:rsidRDefault="00833139" w:rsidP="004238D4">
                  <w:pPr>
                    <w:pStyle w:val="Paragraph"/>
                    <w:rPr>
                      <w:noProof/>
                      <w:lang w:val="es-ES_tradnl"/>
                    </w:rPr>
                  </w:pPr>
                  <w:r w:rsidRPr="004238D4">
                    <w:rPr>
                      <w:noProof/>
                      <w:lang w:val="es-ES_tradnl"/>
                    </w:rPr>
                    <w:t>inferior al 15 % de campesteroles;</w:t>
                  </w:r>
                </w:p>
              </w:tc>
            </w:tr>
            <w:tr w:rsidR="00833139" w:rsidRPr="004238D4" w14:paraId="0A0C6E19" w14:textId="77777777" w:rsidTr="004238D4">
              <w:tc>
                <w:tcPr>
                  <w:tcW w:w="0" w:type="auto"/>
                </w:tcPr>
                <w:p w14:paraId="224660A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0F675A8" w14:textId="77777777" w:rsidR="00833139" w:rsidRPr="004238D4" w:rsidRDefault="00833139" w:rsidP="004238D4">
                  <w:pPr>
                    <w:pStyle w:val="Paragraph"/>
                    <w:rPr>
                      <w:noProof/>
                      <w:lang w:val="es-ES_tradnl"/>
                    </w:rPr>
                  </w:pPr>
                  <w:r w:rsidRPr="004238D4">
                    <w:rPr>
                      <w:noProof/>
                      <w:lang w:val="es-ES_tradnl"/>
                    </w:rPr>
                    <w:t>inferior al 5 % de estigmasteroles; e</w:t>
                  </w:r>
                </w:p>
              </w:tc>
            </w:tr>
            <w:tr w:rsidR="00833139" w:rsidRPr="004238D4" w14:paraId="568C915A" w14:textId="77777777" w:rsidTr="004238D4">
              <w:tc>
                <w:tcPr>
                  <w:tcW w:w="0" w:type="auto"/>
                </w:tcPr>
                <w:p w14:paraId="19E8742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5BD9F15" w14:textId="77777777" w:rsidR="00833139" w:rsidRPr="004238D4" w:rsidRDefault="00833139" w:rsidP="004238D4">
                  <w:pPr>
                    <w:pStyle w:val="Paragraph"/>
                    <w:rPr>
                      <w:noProof/>
                      <w:lang w:val="es-ES_tradnl"/>
                    </w:rPr>
                  </w:pPr>
                  <w:r w:rsidRPr="004238D4">
                    <w:rPr>
                      <w:noProof/>
                      <w:lang w:val="es-ES_tradnl"/>
                    </w:rPr>
                    <w:t>inferior al 15 % de betasitostanoles</w:t>
                  </w:r>
                </w:p>
              </w:tc>
            </w:tr>
          </w:tbl>
          <w:p w14:paraId="69B10C09" w14:textId="77777777" w:rsidR="00833139" w:rsidRPr="004238D4" w:rsidRDefault="00833139" w:rsidP="004238D4">
            <w:pPr>
              <w:pStyle w:val="Paragraph"/>
              <w:rPr>
                <w:noProof/>
                <w:lang w:val="es-ES_tradnl"/>
              </w:rPr>
            </w:pPr>
          </w:p>
        </w:tc>
        <w:tc>
          <w:tcPr>
            <w:tcW w:w="0" w:type="auto"/>
          </w:tcPr>
          <w:p w14:paraId="4827B1CD"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5DCDAF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4C9193B"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080B05BB" w14:textId="77777777" w:rsidTr="00833139">
        <w:trPr>
          <w:cantSplit/>
        </w:trPr>
        <w:tc>
          <w:tcPr>
            <w:tcW w:w="0" w:type="auto"/>
          </w:tcPr>
          <w:p w14:paraId="0199EC7B" w14:textId="77777777" w:rsidR="00833139" w:rsidRPr="004238D4" w:rsidRDefault="00833139" w:rsidP="004238D4">
            <w:pPr>
              <w:pStyle w:val="Paragraph"/>
              <w:rPr>
                <w:noProof/>
                <w:lang w:val="es-ES_tradnl"/>
              </w:rPr>
            </w:pPr>
            <w:r w:rsidRPr="004238D4">
              <w:rPr>
                <w:noProof/>
                <w:lang w:val="es-ES_tradnl"/>
              </w:rPr>
              <w:t>0.7420</w:t>
            </w:r>
          </w:p>
        </w:tc>
        <w:tc>
          <w:tcPr>
            <w:tcW w:w="0" w:type="auto"/>
          </w:tcPr>
          <w:p w14:paraId="0911E37C" w14:textId="77777777" w:rsidR="00833139" w:rsidRPr="004238D4" w:rsidRDefault="00833139" w:rsidP="004238D4">
            <w:pPr>
              <w:pStyle w:val="Paragraph"/>
              <w:jc w:val="right"/>
              <w:rPr>
                <w:noProof/>
                <w:lang w:val="es-ES_tradnl"/>
              </w:rPr>
            </w:pPr>
            <w:r w:rsidRPr="004238D4">
              <w:rPr>
                <w:noProof/>
                <w:lang w:val="es-ES_tradnl"/>
              </w:rPr>
              <w:t>ex 3824 99 96</w:t>
            </w:r>
          </w:p>
        </w:tc>
        <w:tc>
          <w:tcPr>
            <w:tcW w:w="0" w:type="auto"/>
          </w:tcPr>
          <w:p w14:paraId="0E50B364"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48FEA9CE" w14:textId="77777777" w:rsidR="00833139" w:rsidRPr="004238D4" w:rsidRDefault="00833139" w:rsidP="004238D4">
            <w:pPr>
              <w:pStyle w:val="Paragraph"/>
              <w:rPr>
                <w:noProof/>
                <w:lang w:val="es-ES_tradnl"/>
              </w:rPr>
            </w:pPr>
            <w:r w:rsidRPr="004238D4">
              <w:rPr>
                <w:noProof/>
                <w:lang w:val="es-ES_tradnl"/>
              </w:rPr>
              <w:t>Concentrado de tierras raras con un contenido en peso de:</w:t>
            </w:r>
          </w:p>
          <w:tbl>
            <w:tblPr>
              <w:tblStyle w:val="Listdash1"/>
              <w:tblW w:w="0" w:type="auto"/>
              <w:tblLook w:val="0000" w:firstRow="0" w:lastRow="0" w:firstColumn="0" w:lastColumn="0" w:noHBand="0" w:noVBand="0"/>
            </w:tblPr>
            <w:tblGrid>
              <w:gridCol w:w="220"/>
              <w:gridCol w:w="4110"/>
            </w:tblGrid>
            <w:tr w:rsidR="00833139" w:rsidRPr="004238D4" w14:paraId="198AD262" w14:textId="77777777" w:rsidTr="004238D4">
              <w:tc>
                <w:tcPr>
                  <w:tcW w:w="0" w:type="auto"/>
                </w:tcPr>
                <w:p w14:paraId="6CC514F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FC1669F" w14:textId="77777777" w:rsidR="00833139" w:rsidRPr="004238D4" w:rsidRDefault="00833139" w:rsidP="004238D4">
                  <w:pPr>
                    <w:pStyle w:val="Paragraph"/>
                    <w:rPr>
                      <w:noProof/>
                      <w:lang w:val="es-ES_tradnl"/>
                    </w:rPr>
                  </w:pPr>
                  <w:r w:rsidRPr="004238D4">
                    <w:rPr>
                      <w:noProof/>
                      <w:lang w:val="es-ES_tradnl"/>
                    </w:rPr>
                    <w:t>óxido de cerio (CAS RN 1306-38-3) igual o superior al 20 % pero inferior o igual al 30 %,</w:t>
                  </w:r>
                </w:p>
              </w:tc>
            </w:tr>
            <w:tr w:rsidR="00833139" w:rsidRPr="004238D4" w14:paraId="7B007352" w14:textId="77777777" w:rsidTr="004238D4">
              <w:tc>
                <w:tcPr>
                  <w:tcW w:w="0" w:type="auto"/>
                </w:tcPr>
                <w:p w14:paraId="7DB5AD4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DC6498D" w14:textId="77777777" w:rsidR="00833139" w:rsidRPr="004238D4" w:rsidRDefault="00833139" w:rsidP="004238D4">
                  <w:pPr>
                    <w:pStyle w:val="Paragraph"/>
                    <w:rPr>
                      <w:noProof/>
                      <w:lang w:val="es-ES_tradnl"/>
                    </w:rPr>
                  </w:pPr>
                  <w:r w:rsidRPr="004238D4">
                    <w:rPr>
                      <w:noProof/>
                      <w:lang w:val="es-ES_tradnl"/>
                    </w:rPr>
                    <w:t>óxido de lantano (CAS RN 1312-81-8) igual o superior al 2 % pero inferior o igual al 10 %,</w:t>
                  </w:r>
                </w:p>
              </w:tc>
            </w:tr>
            <w:tr w:rsidR="00833139" w:rsidRPr="004238D4" w14:paraId="3DBEF971" w14:textId="77777777" w:rsidTr="004238D4">
              <w:tc>
                <w:tcPr>
                  <w:tcW w:w="0" w:type="auto"/>
                </w:tcPr>
                <w:p w14:paraId="5B550D7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8F29805" w14:textId="77777777" w:rsidR="00833139" w:rsidRPr="004238D4" w:rsidRDefault="00833139" w:rsidP="004238D4">
                  <w:pPr>
                    <w:pStyle w:val="Paragraph"/>
                    <w:rPr>
                      <w:noProof/>
                      <w:lang w:val="es-ES_tradnl"/>
                    </w:rPr>
                  </w:pPr>
                  <w:r w:rsidRPr="004238D4">
                    <w:rPr>
                      <w:noProof/>
                      <w:lang w:val="es-ES_tradnl"/>
                    </w:rPr>
                    <w:t>óxido de itrio (CAS RN 1314-36-9) igual o superior al 10 % pero inferior o igual al 15 %, y</w:t>
                  </w:r>
                </w:p>
              </w:tc>
            </w:tr>
            <w:tr w:rsidR="00833139" w:rsidRPr="004238D4" w14:paraId="2374EF8D" w14:textId="77777777" w:rsidTr="004238D4">
              <w:tc>
                <w:tcPr>
                  <w:tcW w:w="0" w:type="auto"/>
                </w:tcPr>
                <w:p w14:paraId="6274470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1D5D5B9" w14:textId="77777777" w:rsidR="00833139" w:rsidRPr="004238D4" w:rsidRDefault="00833139" w:rsidP="004238D4">
                  <w:pPr>
                    <w:pStyle w:val="Paragraph"/>
                    <w:rPr>
                      <w:noProof/>
                      <w:lang w:val="es-ES_tradnl"/>
                    </w:rPr>
                  </w:pPr>
                  <w:r w:rsidRPr="004238D4">
                    <w:rPr>
                      <w:noProof/>
                      <w:lang w:val="es-ES_tradnl"/>
                    </w:rPr>
                    <w:t>óxido de circonio (CAS RN 1314-23-4), incluido el óxido de hafnio de origen natural, inferior o igual al 65 %</w:t>
                  </w:r>
                </w:p>
              </w:tc>
            </w:tr>
          </w:tbl>
          <w:p w14:paraId="5816C9CA" w14:textId="77777777" w:rsidR="00833139" w:rsidRPr="004238D4" w:rsidRDefault="00833139" w:rsidP="004238D4">
            <w:pPr>
              <w:pStyle w:val="Paragraph"/>
              <w:rPr>
                <w:noProof/>
                <w:lang w:val="es-ES_tradnl"/>
              </w:rPr>
            </w:pPr>
          </w:p>
        </w:tc>
        <w:tc>
          <w:tcPr>
            <w:tcW w:w="0" w:type="auto"/>
          </w:tcPr>
          <w:p w14:paraId="7D4834D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62093A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ACDE65B"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05C0A386" w14:textId="77777777" w:rsidTr="00833139">
        <w:trPr>
          <w:cantSplit/>
        </w:trPr>
        <w:tc>
          <w:tcPr>
            <w:tcW w:w="0" w:type="auto"/>
          </w:tcPr>
          <w:p w14:paraId="29E79427" w14:textId="77777777" w:rsidR="00833139" w:rsidRPr="004238D4" w:rsidRDefault="00833139" w:rsidP="004238D4">
            <w:pPr>
              <w:pStyle w:val="Paragraph"/>
              <w:rPr>
                <w:noProof/>
                <w:lang w:val="es-ES_tradnl"/>
              </w:rPr>
            </w:pPr>
            <w:r w:rsidRPr="004238D4">
              <w:rPr>
                <w:noProof/>
                <w:lang w:val="es-ES_tradnl"/>
              </w:rPr>
              <w:t>0.7611</w:t>
            </w:r>
          </w:p>
        </w:tc>
        <w:tc>
          <w:tcPr>
            <w:tcW w:w="0" w:type="auto"/>
          </w:tcPr>
          <w:p w14:paraId="342B5F01" w14:textId="77777777" w:rsidR="00833139" w:rsidRPr="004238D4" w:rsidRDefault="00833139" w:rsidP="004238D4">
            <w:pPr>
              <w:pStyle w:val="Paragraph"/>
              <w:jc w:val="right"/>
              <w:rPr>
                <w:noProof/>
                <w:lang w:val="es-ES_tradnl"/>
              </w:rPr>
            </w:pPr>
            <w:r w:rsidRPr="004238D4">
              <w:rPr>
                <w:noProof/>
                <w:lang w:val="es-ES_tradnl"/>
              </w:rPr>
              <w:t>ex 3824 99 96</w:t>
            </w:r>
          </w:p>
        </w:tc>
        <w:tc>
          <w:tcPr>
            <w:tcW w:w="0" w:type="auto"/>
          </w:tcPr>
          <w:p w14:paraId="7EE88419" w14:textId="77777777" w:rsidR="00833139" w:rsidRPr="004238D4" w:rsidRDefault="00833139" w:rsidP="004238D4">
            <w:pPr>
              <w:pStyle w:val="Paragraph"/>
              <w:jc w:val="center"/>
              <w:rPr>
                <w:noProof/>
                <w:lang w:val="es-ES_tradnl"/>
              </w:rPr>
            </w:pPr>
            <w:r w:rsidRPr="004238D4">
              <w:rPr>
                <w:noProof/>
                <w:lang w:val="es-ES_tradnl"/>
              </w:rPr>
              <w:t>33</w:t>
            </w:r>
          </w:p>
        </w:tc>
        <w:tc>
          <w:tcPr>
            <w:tcW w:w="0" w:type="auto"/>
          </w:tcPr>
          <w:p w14:paraId="3920B203" w14:textId="77777777" w:rsidR="00833139" w:rsidRPr="004238D4" w:rsidRDefault="00833139" w:rsidP="004238D4">
            <w:pPr>
              <w:pStyle w:val="Paragraph"/>
              <w:rPr>
                <w:noProof/>
                <w:lang w:val="es-ES_tradnl"/>
              </w:rPr>
            </w:pPr>
            <w:r w:rsidRPr="004238D4">
              <w:rPr>
                <w:noProof/>
                <w:lang w:val="es-ES_tradnl"/>
              </w:rPr>
              <w:t>Cartucho de tampón no superior a 8 000 ml con un contenido:</w:t>
            </w:r>
          </w:p>
          <w:tbl>
            <w:tblPr>
              <w:tblStyle w:val="Listdash1"/>
              <w:tblW w:w="0" w:type="auto"/>
              <w:tblLook w:val="0000" w:firstRow="0" w:lastRow="0" w:firstColumn="0" w:lastColumn="0" w:noHBand="0" w:noVBand="0"/>
            </w:tblPr>
            <w:tblGrid>
              <w:gridCol w:w="220"/>
              <w:gridCol w:w="4110"/>
            </w:tblGrid>
            <w:tr w:rsidR="00833139" w:rsidRPr="004238D4" w14:paraId="5588445C" w14:textId="77777777" w:rsidTr="004238D4">
              <w:tc>
                <w:tcPr>
                  <w:tcW w:w="0" w:type="auto"/>
                </w:tcPr>
                <w:p w14:paraId="3659EB8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2ADEDCB" w14:textId="77777777" w:rsidR="00833139" w:rsidRPr="004238D4" w:rsidRDefault="00833139" w:rsidP="004238D4">
                  <w:pPr>
                    <w:pStyle w:val="Paragraph"/>
                    <w:rPr>
                      <w:noProof/>
                      <w:lang w:val="es-ES_tradnl"/>
                    </w:rPr>
                  </w:pPr>
                  <w:r w:rsidRPr="004238D4">
                    <w:rPr>
                      <w:noProof/>
                      <w:lang w:val="es-ES_tradnl"/>
                    </w:rPr>
                    <w:t>de 5-cloro-2-metil-2,3-dihidroisotiazol-3-ona (CAS RN 55965-84-9) en peso igual o superior al 0,05 % pero inferior o igual al 0,1 % y</w:t>
                  </w:r>
                </w:p>
              </w:tc>
            </w:tr>
            <w:tr w:rsidR="00833139" w:rsidRPr="004238D4" w14:paraId="07089D91" w14:textId="77777777" w:rsidTr="004238D4">
              <w:tc>
                <w:tcPr>
                  <w:tcW w:w="0" w:type="auto"/>
                </w:tcPr>
                <w:p w14:paraId="67B35F6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760C8EA" w14:textId="77777777" w:rsidR="00833139" w:rsidRPr="004238D4" w:rsidRDefault="00833139" w:rsidP="004238D4">
                  <w:pPr>
                    <w:pStyle w:val="Paragraph"/>
                    <w:rPr>
                      <w:noProof/>
                      <w:lang w:val="es-ES_tradnl"/>
                    </w:rPr>
                  </w:pPr>
                  <w:r w:rsidRPr="004238D4">
                    <w:rPr>
                      <w:noProof/>
                      <w:lang w:val="es-ES_tradnl"/>
                    </w:rPr>
                    <w:t>un contenido de 2-metil-2,3-dihidroisotiazol-3-ona (CAS RN 2682-20-4) en peso igual o superior al 0,05 % pero inferior o igual al 0,1 % como biostático</w:t>
                  </w:r>
                </w:p>
              </w:tc>
            </w:tr>
          </w:tbl>
          <w:p w14:paraId="70916E02" w14:textId="77777777" w:rsidR="00833139" w:rsidRPr="004238D4" w:rsidRDefault="00833139" w:rsidP="004238D4">
            <w:pPr>
              <w:pStyle w:val="Paragraph"/>
              <w:rPr>
                <w:noProof/>
                <w:lang w:val="es-ES_tradnl"/>
              </w:rPr>
            </w:pPr>
          </w:p>
        </w:tc>
        <w:tc>
          <w:tcPr>
            <w:tcW w:w="0" w:type="auto"/>
          </w:tcPr>
          <w:p w14:paraId="1636349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88D6ED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4E1CEA0"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6C47DE26" w14:textId="77777777" w:rsidTr="00833139">
        <w:trPr>
          <w:cantSplit/>
        </w:trPr>
        <w:tc>
          <w:tcPr>
            <w:tcW w:w="0" w:type="auto"/>
          </w:tcPr>
          <w:p w14:paraId="4A4E0586" w14:textId="77777777" w:rsidR="00833139" w:rsidRPr="004238D4" w:rsidRDefault="00833139" w:rsidP="004238D4">
            <w:pPr>
              <w:pStyle w:val="Paragraph"/>
              <w:rPr>
                <w:noProof/>
                <w:lang w:val="es-ES_tradnl"/>
              </w:rPr>
            </w:pPr>
            <w:r w:rsidRPr="004238D4">
              <w:rPr>
                <w:noProof/>
                <w:lang w:val="es-ES_tradnl"/>
              </w:rPr>
              <w:t>0.3078</w:t>
            </w:r>
          </w:p>
        </w:tc>
        <w:tc>
          <w:tcPr>
            <w:tcW w:w="0" w:type="auto"/>
          </w:tcPr>
          <w:p w14:paraId="2E36C836" w14:textId="77777777" w:rsidR="00833139" w:rsidRPr="004238D4" w:rsidRDefault="00833139" w:rsidP="004238D4">
            <w:pPr>
              <w:pStyle w:val="Paragraph"/>
              <w:jc w:val="right"/>
              <w:rPr>
                <w:noProof/>
                <w:lang w:val="es-ES_tradnl"/>
              </w:rPr>
            </w:pPr>
            <w:r w:rsidRPr="004238D4">
              <w:rPr>
                <w:noProof/>
                <w:lang w:val="es-ES_tradnl"/>
              </w:rPr>
              <w:t>ex 3824 99 96</w:t>
            </w:r>
          </w:p>
        </w:tc>
        <w:tc>
          <w:tcPr>
            <w:tcW w:w="0" w:type="auto"/>
          </w:tcPr>
          <w:p w14:paraId="06AB93FE" w14:textId="77777777" w:rsidR="00833139" w:rsidRPr="004238D4" w:rsidRDefault="00833139" w:rsidP="004238D4">
            <w:pPr>
              <w:pStyle w:val="Paragraph"/>
              <w:jc w:val="center"/>
              <w:rPr>
                <w:noProof/>
                <w:lang w:val="es-ES_tradnl"/>
              </w:rPr>
            </w:pPr>
            <w:r w:rsidRPr="004238D4">
              <w:rPr>
                <w:noProof/>
                <w:lang w:val="es-ES_tradnl"/>
              </w:rPr>
              <w:t>35</w:t>
            </w:r>
          </w:p>
        </w:tc>
        <w:tc>
          <w:tcPr>
            <w:tcW w:w="0" w:type="auto"/>
          </w:tcPr>
          <w:p w14:paraId="7F59189D" w14:textId="77777777" w:rsidR="00833139" w:rsidRPr="004238D4" w:rsidRDefault="00833139" w:rsidP="004238D4">
            <w:pPr>
              <w:pStyle w:val="Paragraph"/>
              <w:rPr>
                <w:noProof/>
                <w:lang w:val="es-ES_tradnl"/>
              </w:rPr>
            </w:pPr>
            <w:r w:rsidRPr="004238D4">
              <w:rPr>
                <w:noProof/>
                <w:lang w:val="es-ES_tradnl"/>
              </w:rPr>
              <w:t>Bauxita calcinada (refractaria)</w:t>
            </w:r>
          </w:p>
        </w:tc>
        <w:tc>
          <w:tcPr>
            <w:tcW w:w="0" w:type="auto"/>
          </w:tcPr>
          <w:p w14:paraId="181238B9"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E16C41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A6D4049"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6B459BC4" w14:textId="77777777" w:rsidTr="00833139">
        <w:trPr>
          <w:cantSplit/>
        </w:trPr>
        <w:tc>
          <w:tcPr>
            <w:tcW w:w="0" w:type="auto"/>
          </w:tcPr>
          <w:p w14:paraId="1C224966" w14:textId="77777777" w:rsidR="00833139" w:rsidRPr="004238D4" w:rsidRDefault="00833139" w:rsidP="004238D4">
            <w:pPr>
              <w:pStyle w:val="Paragraph"/>
              <w:rPr>
                <w:noProof/>
                <w:lang w:val="es-ES_tradnl"/>
              </w:rPr>
            </w:pPr>
            <w:r w:rsidRPr="004238D4">
              <w:rPr>
                <w:noProof/>
                <w:lang w:val="es-ES_tradnl"/>
              </w:rPr>
              <w:t>0.4542</w:t>
            </w:r>
          </w:p>
        </w:tc>
        <w:tc>
          <w:tcPr>
            <w:tcW w:w="0" w:type="auto"/>
          </w:tcPr>
          <w:p w14:paraId="6A668F9D" w14:textId="77777777" w:rsidR="00833139" w:rsidRPr="004238D4" w:rsidRDefault="00833139" w:rsidP="004238D4">
            <w:pPr>
              <w:pStyle w:val="Paragraph"/>
              <w:jc w:val="right"/>
              <w:rPr>
                <w:noProof/>
                <w:lang w:val="es-ES_tradnl"/>
              </w:rPr>
            </w:pPr>
            <w:r w:rsidRPr="004238D4">
              <w:rPr>
                <w:noProof/>
                <w:lang w:val="es-ES_tradnl"/>
              </w:rPr>
              <w:t>ex 3824 99 96</w:t>
            </w:r>
          </w:p>
        </w:tc>
        <w:tc>
          <w:tcPr>
            <w:tcW w:w="0" w:type="auto"/>
          </w:tcPr>
          <w:p w14:paraId="7BA077C3" w14:textId="77777777" w:rsidR="00833139" w:rsidRPr="004238D4" w:rsidRDefault="00833139" w:rsidP="004238D4">
            <w:pPr>
              <w:pStyle w:val="Paragraph"/>
              <w:jc w:val="center"/>
              <w:rPr>
                <w:noProof/>
                <w:lang w:val="es-ES_tradnl"/>
              </w:rPr>
            </w:pPr>
            <w:r w:rsidRPr="004238D4">
              <w:rPr>
                <w:noProof/>
                <w:lang w:val="es-ES_tradnl"/>
              </w:rPr>
              <w:t>37</w:t>
            </w:r>
          </w:p>
        </w:tc>
        <w:tc>
          <w:tcPr>
            <w:tcW w:w="0" w:type="auto"/>
          </w:tcPr>
          <w:p w14:paraId="561F6C19" w14:textId="77777777" w:rsidR="00833139" w:rsidRPr="004238D4" w:rsidRDefault="00833139" w:rsidP="004238D4">
            <w:pPr>
              <w:pStyle w:val="Paragraph"/>
              <w:rPr>
                <w:noProof/>
                <w:lang w:val="es-ES_tradnl"/>
              </w:rPr>
            </w:pPr>
            <w:r w:rsidRPr="004238D4">
              <w:rPr>
                <w:noProof/>
                <w:lang w:val="es-ES_tradnl"/>
              </w:rPr>
              <w:t>Silicoaluminofosfato estructurado</w:t>
            </w:r>
          </w:p>
        </w:tc>
        <w:tc>
          <w:tcPr>
            <w:tcW w:w="0" w:type="auto"/>
          </w:tcPr>
          <w:p w14:paraId="0E82E974"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F42CFF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1314C36"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3FE31A24" w14:textId="77777777" w:rsidTr="00833139">
        <w:trPr>
          <w:cantSplit/>
        </w:trPr>
        <w:tc>
          <w:tcPr>
            <w:tcW w:w="0" w:type="auto"/>
          </w:tcPr>
          <w:p w14:paraId="68759A79" w14:textId="77777777" w:rsidR="00833139" w:rsidRPr="004238D4" w:rsidRDefault="00833139" w:rsidP="004238D4">
            <w:pPr>
              <w:pStyle w:val="Paragraph"/>
              <w:rPr>
                <w:noProof/>
                <w:lang w:val="es-ES_tradnl"/>
              </w:rPr>
            </w:pPr>
            <w:r w:rsidRPr="004238D4">
              <w:rPr>
                <w:noProof/>
                <w:lang w:val="es-ES_tradnl"/>
              </w:rPr>
              <w:t>0.7313</w:t>
            </w:r>
          </w:p>
        </w:tc>
        <w:tc>
          <w:tcPr>
            <w:tcW w:w="0" w:type="auto"/>
          </w:tcPr>
          <w:p w14:paraId="02B3FFEF" w14:textId="39D72FFC"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3824 99 96</w:t>
            </w:r>
          </w:p>
        </w:tc>
        <w:tc>
          <w:tcPr>
            <w:tcW w:w="0" w:type="auto"/>
          </w:tcPr>
          <w:p w14:paraId="4E6E1D7C" w14:textId="77777777" w:rsidR="00833139" w:rsidRPr="004238D4" w:rsidRDefault="00833139" w:rsidP="004238D4">
            <w:pPr>
              <w:pStyle w:val="Paragraph"/>
              <w:jc w:val="center"/>
              <w:rPr>
                <w:noProof/>
                <w:lang w:val="es-ES_tradnl"/>
              </w:rPr>
            </w:pPr>
            <w:r w:rsidRPr="004238D4">
              <w:rPr>
                <w:noProof/>
                <w:lang w:val="es-ES_tradnl"/>
              </w:rPr>
              <w:t>45</w:t>
            </w:r>
          </w:p>
        </w:tc>
        <w:tc>
          <w:tcPr>
            <w:tcW w:w="0" w:type="auto"/>
          </w:tcPr>
          <w:p w14:paraId="716DF796" w14:textId="77777777" w:rsidR="00833139" w:rsidRPr="004238D4" w:rsidRDefault="00833139" w:rsidP="004238D4">
            <w:pPr>
              <w:pStyle w:val="Paragraph"/>
              <w:rPr>
                <w:noProof/>
                <w:lang w:val="es-ES_tradnl"/>
              </w:rPr>
            </w:pPr>
            <w:r w:rsidRPr="004238D4">
              <w:rPr>
                <w:noProof/>
                <w:lang w:val="es-ES_tradnl"/>
              </w:rPr>
              <w:t>Polvo de óxido de litio-níquel-cobalto-aluminio (CAS RN 177997-13-6) con:</w:t>
            </w:r>
          </w:p>
          <w:tbl>
            <w:tblPr>
              <w:tblStyle w:val="Listdash1"/>
              <w:tblW w:w="0" w:type="auto"/>
              <w:tblLook w:val="0000" w:firstRow="0" w:lastRow="0" w:firstColumn="0" w:lastColumn="0" w:noHBand="0" w:noVBand="0"/>
            </w:tblPr>
            <w:tblGrid>
              <w:gridCol w:w="220"/>
              <w:gridCol w:w="2705"/>
            </w:tblGrid>
            <w:tr w:rsidR="00833139" w:rsidRPr="004238D4" w14:paraId="1C580688" w14:textId="77777777" w:rsidTr="004238D4">
              <w:tc>
                <w:tcPr>
                  <w:tcW w:w="0" w:type="auto"/>
                </w:tcPr>
                <w:p w14:paraId="22C028A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0E495EA" w14:textId="77777777" w:rsidR="00833139" w:rsidRPr="004238D4" w:rsidRDefault="00833139" w:rsidP="004238D4">
                  <w:pPr>
                    <w:pStyle w:val="Paragraph"/>
                    <w:rPr>
                      <w:noProof/>
                      <w:lang w:val="es-ES_tradnl"/>
                    </w:rPr>
                  </w:pPr>
                  <w:r w:rsidRPr="004238D4">
                    <w:rPr>
                      <w:noProof/>
                      <w:lang w:val="es-ES_tradnl"/>
                    </w:rPr>
                    <w:t>un tamaño de partículas inferior a 10 μm,</w:t>
                  </w:r>
                </w:p>
              </w:tc>
            </w:tr>
            <w:tr w:rsidR="00833139" w:rsidRPr="004238D4" w14:paraId="32D7C098" w14:textId="77777777" w:rsidTr="004238D4">
              <w:tc>
                <w:tcPr>
                  <w:tcW w:w="0" w:type="auto"/>
                </w:tcPr>
                <w:p w14:paraId="77FF3EA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614B105" w14:textId="77777777" w:rsidR="00833139" w:rsidRPr="004238D4" w:rsidRDefault="00833139" w:rsidP="004238D4">
                  <w:pPr>
                    <w:pStyle w:val="Paragraph"/>
                    <w:rPr>
                      <w:noProof/>
                      <w:lang w:val="es-ES_tradnl"/>
                    </w:rPr>
                  </w:pPr>
                  <w:r w:rsidRPr="004238D4">
                    <w:rPr>
                      <w:noProof/>
                      <w:lang w:val="es-ES_tradnl"/>
                    </w:rPr>
                    <w:t>una pureza en peso superior a 98 %</w:t>
                  </w:r>
                </w:p>
              </w:tc>
            </w:tr>
          </w:tbl>
          <w:p w14:paraId="1A044E67" w14:textId="77777777" w:rsidR="00833139" w:rsidRPr="004238D4" w:rsidRDefault="00833139" w:rsidP="004238D4">
            <w:pPr>
              <w:pStyle w:val="Paragraph"/>
              <w:rPr>
                <w:noProof/>
                <w:lang w:val="es-ES_tradnl"/>
              </w:rPr>
            </w:pPr>
          </w:p>
        </w:tc>
        <w:tc>
          <w:tcPr>
            <w:tcW w:w="0" w:type="auto"/>
          </w:tcPr>
          <w:p w14:paraId="32408E53" w14:textId="77777777" w:rsidR="00833139" w:rsidRPr="004238D4" w:rsidRDefault="00833139" w:rsidP="004238D4">
            <w:pPr>
              <w:pStyle w:val="Paragraph"/>
              <w:rPr>
                <w:noProof/>
                <w:lang w:val="es-ES_tradnl"/>
              </w:rPr>
            </w:pPr>
            <w:r w:rsidRPr="004238D4">
              <w:rPr>
                <w:noProof/>
                <w:lang w:val="es-ES_tradnl"/>
              </w:rPr>
              <w:t>3.2 %</w:t>
            </w:r>
          </w:p>
        </w:tc>
        <w:tc>
          <w:tcPr>
            <w:tcW w:w="0" w:type="auto"/>
          </w:tcPr>
          <w:p w14:paraId="71A0D5E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239D668"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43DF5A19" w14:textId="77777777" w:rsidTr="00833139">
        <w:trPr>
          <w:cantSplit/>
        </w:trPr>
        <w:tc>
          <w:tcPr>
            <w:tcW w:w="0" w:type="auto"/>
          </w:tcPr>
          <w:p w14:paraId="066EA010" w14:textId="77777777" w:rsidR="00833139" w:rsidRPr="004238D4" w:rsidRDefault="00833139" w:rsidP="004238D4">
            <w:pPr>
              <w:pStyle w:val="Paragraph"/>
              <w:rPr>
                <w:noProof/>
                <w:lang w:val="es-ES_tradnl"/>
              </w:rPr>
            </w:pPr>
            <w:r w:rsidRPr="004238D4">
              <w:rPr>
                <w:noProof/>
                <w:lang w:val="es-ES_tradnl"/>
              </w:rPr>
              <w:t>0.6628</w:t>
            </w:r>
          </w:p>
        </w:tc>
        <w:tc>
          <w:tcPr>
            <w:tcW w:w="0" w:type="auto"/>
          </w:tcPr>
          <w:p w14:paraId="5CFF3624" w14:textId="77777777" w:rsidR="00833139" w:rsidRPr="004238D4" w:rsidRDefault="00833139" w:rsidP="004238D4">
            <w:pPr>
              <w:pStyle w:val="Paragraph"/>
              <w:jc w:val="right"/>
              <w:rPr>
                <w:noProof/>
                <w:lang w:val="es-ES_tradnl"/>
              </w:rPr>
            </w:pPr>
            <w:r w:rsidRPr="004238D4">
              <w:rPr>
                <w:noProof/>
                <w:lang w:val="es-ES_tradnl"/>
              </w:rPr>
              <w:t>ex 3824 99 96</w:t>
            </w:r>
          </w:p>
        </w:tc>
        <w:tc>
          <w:tcPr>
            <w:tcW w:w="0" w:type="auto"/>
          </w:tcPr>
          <w:p w14:paraId="45CCE2FC" w14:textId="77777777" w:rsidR="00833139" w:rsidRPr="004238D4" w:rsidRDefault="00833139" w:rsidP="004238D4">
            <w:pPr>
              <w:pStyle w:val="Paragraph"/>
              <w:jc w:val="center"/>
              <w:rPr>
                <w:noProof/>
                <w:lang w:val="es-ES_tradnl"/>
              </w:rPr>
            </w:pPr>
            <w:r w:rsidRPr="004238D4">
              <w:rPr>
                <w:noProof/>
                <w:lang w:val="es-ES_tradnl"/>
              </w:rPr>
              <w:t>46</w:t>
            </w:r>
          </w:p>
        </w:tc>
        <w:tc>
          <w:tcPr>
            <w:tcW w:w="0" w:type="auto"/>
          </w:tcPr>
          <w:p w14:paraId="602CCA91" w14:textId="77777777" w:rsidR="00833139" w:rsidRPr="004238D4" w:rsidRDefault="00833139" w:rsidP="004238D4">
            <w:pPr>
              <w:pStyle w:val="Paragraph"/>
              <w:rPr>
                <w:noProof/>
                <w:lang w:val="es-ES_tradnl"/>
              </w:rPr>
            </w:pPr>
            <w:r w:rsidRPr="004238D4">
              <w:rPr>
                <w:noProof/>
                <w:lang w:val="es-ES_tradnl"/>
              </w:rPr>
              <w:t>Gránulos de ferrita de manganeso y cinc, con un contenido en peso:</w:t>
            </w:r>
          </w:p>
          <w:tbl>
            <w:tblPr>
              <w:tblStyle w:val="Listdash1"/>
              <w:tblW w:w="0" w:type="auto"/>
              <w:tblLook w:val="0000" w:firstRow="0" w:lastRow="0" w:firstColumn="0" w:lastColumn="0" w:noHBand="0" w:noVBand="0"/>
            </w:tblPr>
            <w:tblGrid>
              <w:gridCol w:w="220"/>
              <w:gridCol w:w="4110"/>
            </w:tblGrid>
            <w:tr w:rsidR="00833139" w:rsidRPr="004238D4" w14:paraId="3D3B5C71" w14:textId="77777777" w:rsidTr="004238D4">
              <w:tc>
                <w:tcPr>
                  <w:tcW w:w="0" w:type="auto"/>
                </w:tcPr>
                <w:p w14:paraId="3164018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49B849D" w14:textId="77777777" w:rsidR="00833139" w:rsidRPr="004238D4" w:rsidRDefault="00833139" w:rsidP="004238D4">
                  <w:pPr>
                    <w:pStyle w:val="Paragraph"/>
                    <w:rPr>
                      <w:noProof/>
                      <w:lang w:val="es-ES_tradnl"/>
                    </w:rPr>
                  </w:pPr>
                  <w:r w:rsidRPr="004238D4">
                    <w:rPr>
                      <w:noProof/>
                      <w:lang w:val="es-ES_tradnl"/>
                    </w:rPr>
                    <w:t>superior o igual al 52 % pero inferior o igual al 76 % de óxido de hierro (III),</w:t>
                  </w:r>
                </w:p>
              </w:tc>
            </w:tr>
            <w:tr w:rsidR="00833139" w:rsidRPr="004238D4" w14:paraId="24608875" w14:textId="77777777" w:rsidTr="004238D4">
              <w:tc>
                <w:tcPr>
                  <w:tcW w:w="0" w:type="auto"/>
                </w:tcPr>
                <w:p w14:paraId="295639F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BFB57B4" w14:textId="77777777" w:rsidR="00833139" w:rsidRPr="004238D4" w:rsidRDefault="00833139" w:rsidP="004238D4">
                  <w:pPr>
                    <w:pStyle w:val="Paragraph"/>
                    <w:rPr>
                      <w:noProof/>
                      <w:lang w:val="es-ES_tradnl"/>
                    </w:rPr>
                  </w:pPr>
                  <w:r w:rsidRPr="004238D4">
                    <w:rPr>
                      <w:noProof/>
                      <w:lang w:val="es-ES_tradnl"/>
                    </w:rPr>
                    <w:t>superior o igual al 13 % pero inferior o igual al 42 % de óxido de manganeso (II) y</w:t>
                  </w:r>
                </w:p>
              </w:tc>
            </w:tr>
            <w:tr w:rsidR="00833139" w:rsidRPr="004238D4" w14:paraId="716A8B9C" w14:textId="77777777" w:rsidTr="004238D4">
              <w:tc>
                <w:tcPr>
                  <w:tcW w:w="0" w:type="auto"/>
                </w:tcPr>
                <w:p w14:paraId="265FB1E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0394DCD" w14:textId="77777777" w:rsidR="00833139" w:rsidRPr="004238D4" w:rsidRDefault="00833139" w:rsidP="004238D4">
                  <w:pPr>
                    <w:pStyle w:val="Paragraph"/>
                    <w:rPr>
                      <w:noProof/>
                      <w:lang w:val="es-ES_tradnl"/>
                    </w:rPr>
                  </w:pPr>
                  <w:r w:rsidRPr="004238D4">
                    <w:rPr>
                      <w:noProof/>
                      <w:lang w:val="es-ES_tradnl"/>
                    </w:rPr>
                    <w:t>superior o igual al 2 % pero inferior o igual al 22 % de óxido de cinc</w:t>
                  </w:r>
                </w:p>
              </w:tc>
            </w:tr>
          </w:tbl>
          <w:p w14:paraId="1F7ACD38" w14:textId="77777777" w:rsidR="00833139" w:rsidRPr="004238D4" w:rsidRDefault="00833139" w:rsidP="004238D4">
            <w:pPr>
              <w:pStyle w:val="Paragraph"/>
              <w:rPr>
                <w:noProof/>
                <w:lang w:val="es-ES_tradnl"/>
              </w:rPr>
            </w:pPr>
          </w:p>
        </w:tc>
        <w:tc>
          <w:tcPr>
            <w:tcW w:w="0" w:type="auto"/>
          </w:tcPr>
          <w:p w14:paraId="451FA666"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A3F74B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F6D6C45"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5C2DA4A8" w14:textId="77777777" w:rsidTr="00833139">
        <w:trPr>
          <w:cantSplit/>
        </w:trPr>
        <w:tc>
          <w:tcPr>
            <w:tcW w:w="0" w:type="auto"/>
          </w:tcPr>
          <w:p w14:paraId="6A905269" w14:textId="77777777" w:rsidR="00833139" w:rsidRPr="004238D4" w:rsidRDefault="00833139" w:rsidP="004238D4">
            <w:pPr>
              <w:pStyle w:val="Paragraph"/>
              <w:rPr>
                <w:noProof/>
                <w:lang w:val="es-ES_tradnl"/>
              </w:rPr>
            </w:pPr>
            <w:r w:rsidRPr="004238D4">
              <w:rPr>
                <w:noProof/>
                <w:lang w:val="es-ES_tradnl"/>
              </w:rPr>
              <w:t>0.3064</w:t>
            </w:r>
          </w:p>
        </w:tc>
        <w:tc>
          <w:tcPr>
            <w:tcW w:w="0" w:type="auto"/>
          </w:tcPr>
          <w:p w14:paraId="3DB68479" w14:textId="77777777" w:rsidR="00833139" w:rsidRPr="004238D4" w:rsidRDefault="00833139" w:rsidP="004238D4">
            <w:pPr>
              <w:pStyle w:val="Paragraph"/>
              <w:jc w:val="right"/>
              <w:rPr>
                <w:noProof/>
                <w:lang w:val="es-ES_tradnl"/>
              </w:rPr>
            </w:pPr>
            <w:r w:rsidRPr="004238D4">
              <w:rPr>
                <w:noProof/>
                <w:lang w:val="es-ES_tradnl"/>
              </w:rPr>
              <w:t>ex 3824 99 96</w:t>
            </w:r>
          </w:p>
        </w:tc>
        <w:tc>
          <w:tcPr>
            <w:tcW w:w="0" w:type="auto"/>
          </w:tcPr>
          <w:p w14:paraId="1E04F93D" w14:textId="77777777" w:rsidR="00833139" w:rsidRPr="004238D4" w:rsidRDefault="00833139" w:rsidP="004238D4">
            <w:pPr>
              <w:pStyle w:val="Paragraph"/>
              <w:jc w:val="center"/>
              <w:rPr>
                <w:noProof/>
                <w:lang w:val="es-ES_tradnl"/>
              </w:rPr>
            </w:pPr>
            <w:r w:rsidRPr="004238D4">
              <w:rPr>
                <w:noProof/>
                <w:lang w:val="es-ES_tradnl"/>
              </w:rPr>
              <w:t>47</w:t>
            </w:r>
          </w:p>
        </w:tc>
        <w:tc>
          <w:tcPr>
            <w:tcW w:w="0" w:type="auto"/>
          </w:tcPr>
          <w:p w14:paraId="3FDA667D" w14:textId="77777777" w:rsidR="00833139" w:rsidRPr="004238D4" w:rsidRDefault="00833139" w:rsidP="004238D4">
            <w:pPr>
              <w:pStyle w:val="Paragraph"/>
              <w:rPr>
                <w:noProof/>
                <w:lang w:val="es-ES_tradnl"/>
              </w:rPr>
            </w:pPr>
            <w:r w:rsidRPr="004238D4">
              <w:rPr>
                <w:noProof/>
                <w:lang w:val="es-ES_tradnl"/>
              </w:rPr>
              <w:t>Mezcla de óxidos de metales, en forma de polvo, con un contenido, en peso, de:</w:t>
            </w:r>
          </w:p>
          <w:tbl>
            <w:tblPr>
              <w:tblStyle w:val="Listdash1"/>
              <w:tblW w:w="0" w:type="auto"/>
              <w:tblLook w:val="0000" w:firstRow="0" w:lastRow="0" w:firstColumn="0" w:lastColumn="0" w:noHBand="0" w:noVBand="0"/>
            </w:tblPr>
            <w:tblGrid>
              <w:gridCol w:w="220"/>
              <w:gridCol w:w="4110"/>
            </w:tblGrid>
            <w:tr w:rsidR="00833139" w:rsidRPr="004238D4" w14:paraId="618128BD" w14:textId="77777777" w:rsidTr="004238D4">
              <w:tc>
                <w:tcPr>
                  <w:tcW w:w="0" w:type="auto"/>
                </w:tcPr>
                <w:p w14:paraId="389A8E4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C50C423" w14:textId="77777777" w:rsidR="00833139" w:rsidRPr="004238D4" w:rsidRDefault="00833139" w:rsidP="004238D4">
                  <w:pPr>
                    <w:pStyle w:val="Paragraph"/>
                    <w:rPr>
                      <w:noProof/>
                      <w:lang w:val="es-ES_tradnl"/>
                    </w:rPr>
                  </w:pPr>
                  <w:r w:rsidRPr="004238D4">
                    <w:rPr>
                      <w:noProof/>
                      <w:lang w:val="es-ES_tradnl"/>
                    </w:rPr>
                    <w:t>bien bario, neodimio o magnesio superior o igual al 5 % y titanio superior o igual al 15 %,</w:t>
                  </w:r>
                </w:p>
              </w:tc>
            </w:tr>
            <w:tr w:rsidR="00833139" w:rsidRPr="004238D4" w14:paraId="5A0EE973" w14:textId="77777777" w:rsidTr="004238D4">
              <w:tc>
                <w:tcPr>
                  <w:tcW w:w="0" w:type="auto"/>
                </w:tcPr>
                <w:p w14:paraId="3304B31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656C6A1" w14:textId="77777777" w:rsidR="00833139" w:rsidRPr="004238D4" w:rsidRDefault="00833139" w:rsidP="004238D4">
                  <w:pPr>
                    <w:pStyle w:val="Paragraph"/>
                    <w:rPr>
                      <w:noProof/>
                      <w:lang w:val="es-ES_tradnl"/>
                    </w:rPr>
                  </w:pPr>
                  <w:r w:rsidRPr="004238D4">
                    <w:rPr>
                      <w:noProof/>
                      <w:lang w:val="es-ES_tradnl"/>
                    </w:rPr>
                    <w:t>o bien plomo superior o igual al 30 % y niobio superior o igual al 5 %,</w:t>
                  </w:r>
                </w:p>
              </w:tc>
            </w:tr>
          </w:tbl>
          <w:p w14:paraId="091ECE40" w14:textId="77777777" w:rsidR="00833139" w:rsidRPr="004238D4" w:rsidRDefault="00833139" w:rsidP="004238D4">
            <w:pPr>
              <w:pStyle w:val="Paragraph"/>
              <w:rPr>
                <w:noProof/>
                <w:lang w:val="es-ES_tradnl"/>
              </w:rPr>
            </w:pPr>
            <w:r w:rsidRPr="004238D4">
              <w:rPr>
                <w:noProof/>
                <w:lang w:val="es-ES_tradnl"/>
              </w:rPr>
              <w:t>destinada a utilizarse en la fabricación de películas dieléctricas o destinada a utilizarse como material dieléctrico en la fabricación de condensadores cerámicos de capas múltiples</w:t>
            </w:r>
          </w:p>
          <w:p w14:paraId="7DDB2F2F"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5CAE184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DE665E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ADF863D"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6856D81B" w14:textId="77777777" w:rsidTr="00833139">
        <w:trPr>
          <w:cantSplit/>
        </w:trPr>
        <w:tc>
          <w:tcPr>
            <w:tcW w:w="0" w:type="auto"/>
          </w:tcPr>
          <w:p w14:paraId="5E129A58" w14:textId="77777777" w:rsidR="00833139" w:rsidRPr="004238D4" w:rsidRDefault="00833139" w:rsidP="004238D4">
            <w:pPr>
              <w:pStyle w:val="Paragraph"/>
              <w:rPr>
                <w:noProof/>
                <w:lang w:val="es-ES_tradnl"/>
              </w:rPr>
            </w:pPr>
            <w:r w:rsidRPr="004238D4">
              <w:rPr>
                <w:noProof/>
                <w:lang w:val="es-ES_tradnl"/>
              </w:rPr>
              <w:t>0.6749</w:t>
            </w:r>
          </w:p>
        </w:tc>
        <w:tc>
          <w:tcPr>
            <w:tcW w:w="0" w:type="auto"/>
          </w:tcPr>
          <w:p w14:paraId="0AB80F98" w14:textId="77777777" w:rsidR="00833139" w:rsidRPr="004238D4" w:rsidRDefault="00833139" w:rsidP="004238D4">
            <w:pPr>
              <w:pStyle w:val="Paragraph"/>
              <w:jc w:val="right"/>
              <w:rPr>
                <w:noProof/>
                <w:lang w:val="es-ES_tradnl"/>
              </w:rPr>
            </w:pPr>
            <w:r w:rsidRPr="004238D4">
              <w:rPr>
                <w:noProof/>
                <w:lang w:val="es-ES_tradnl"/>
              </w:rPr>
              <w:t>ex 3824 99 96</w:t>
            </w:r>
          </w:p>
        </w:tc>
        <w:tc>
          <w:tcPr>
            <w:tcW w:w="0" w:type="auto"/>
          </w:tcPr>
          <w:p w14:paraId="523AE3BA" w14:textId="77777777" w:rsidR="00833139" w:rsidRPr="004238D4" w:rsidRDefault="00833139" w:rsidP="004238D4">
            <w:pPr>
              <w:pStyle w:val="Paragraph"/>
              <w:jc w:val="center"/>
              <w:rPr>
                <w:noProof/>
                <w:lang w:val="es-ES_tradnl"/>
              </w:rPr>
            </w:pPr>
            <w:r w:rsidRPr="004238D4">
              <w:rPr>
                <w:noProof/>
                <w:lang w:val="es-ES_tradnl"/>
              </w:rPr>
              <w:t>48</w:t>
            </w:r>
          </w:p>
        </w:tc>
        <w:tc>
          <w:tcPr>
            <w:tcW w:w="0" w:type="auto"/>
          </w:tcPr>
          <w:p w14:paraId="383F4889" w14:textId="77777777" w:rsidR="00833139" w:rsidRPr="004238D4" w:rsidRDefault="00833139" w:rsidP="004238D4">
            <w:pPr>
              <w:pStyle w:val="Paragraph"/>
              <w:rPr>
                <w:noProof/>
                <w:lang w:val="es-ES_tradnl"/>
              </w:rPr>
            </w:pPr>
            <w:r w:rsidRPr="004238D4">
              <w:rPr>
                <w:noProof/>
                <w:lang w:val="es-ES_tradnl"/>
              </w:rPr>
              <w:t>Óxido de circonio (ZrO</w:t>
            </w:r>
            <w:r w:rsidRPr="004238D4">
              <w:rPr>
                <w:noProof/>
                <w:vertAlign w:val="subscript"/>
                <w:lang w:val="es-ES_tradnl"/>
              </w:rPr>
              <w:t>2</w:t>
            </w:r>
            <w:r w:rsidRPr="004238D4">
              <w:rPr>
                <w:noProof/>
                <w:lang w:val="es-ES_tradnl"/>
              </w:rPr>
              <w:t>), óxido de calcio estabilizado (CAS RN 68937-53-1) con un contenido en peso superior o igual al 92 % pero inferior o igual al 97 % de óxido de circonio</w:t>
            </w:r>
          </w:p>
        </w:tc>
        <w:tc>
          <w:tcPr>
            <w:tcW w:w="0" w:type="auto"/>
          </w:tcPr>
          <w:p w14:paraId="6ECE942C"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617451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5C31704"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15E70184" w14:textId="77777777" w:rsidTr="00833139">
        <w:trPr>
          <w:cantSplit/>
        </w:trPr>
        <w:tc>
          <w:tcPr>
            <w:tcW w:w="0" w:type="auto"/>
          </w:tcPr>
          <w:p w14:paraId="66AD73F9" w14:textId="77777777" w:rsidR="00833139" w:rsidRPr="004238D4" w:rsidRDefault="00833139" w:rsidP="004238D4">
            <w:pPr>
              <w:pStyle w:val="Paragraph"/>
              <w:rPr>
                <w:noProof/>
                <w:lang w:val="es-ES_tradnl"/>
              </w:rPr>
            </w:pPr>
            <w:r w:rsidRPr="004238D4">
              <w:rPr>
                <w:noProof/>
                <w:lang w:val="es-ES_tradnl"/>
              </w:rPr>
              <w:t>0.5607</w:t>
            </w:r>
          </w:p>
        </w:tc>
        <w:tc>
          <w:tcPr>
            <w:tcW w:w="0" w:type="auto"/>
          </w:tcPr>
          <w:p w14:paraId="27471470" w14:textId="77777777" w:rsidR="00833139" w:rsidRPr="004238D4" w:rsidRDefault="00833139" w:rsidP="004238D4">
            <w:pPr>
              <w:pStyle w:val="Paragraph"/>
              <w:jc w:val="right"/>
              <w:rPr>
                <w:noProof/>
                <w:lang w:val="es-ES_tradnl"/>
              </w:rPr>
            </w:pPr>
            <w:r w:rsidRPr="004238D4">
              <w:rPr>
                <w:noProof/>
                <w:lang w:val="es-ES_tradnl"/>
              </w:rPr>
              <w:t>ex 3824 99 96</w:t>
            </w:r>
          </w:p>
        </w:tc>
        <w:tc>
          <w:tcPr>
            <w:tcW w:w="0" w:type="auto"/>
          </w:tcPr>
          <w:p w14:paraId="6CE7E5A0" w14:textId="77777777" w:rsidR="00833139" w:rsidRPr="004238D4" w:rsidRDefault="00833139" w:rsidP="004238D4">
            <w:pPr>
              <w:pStyle w:val="Paragraph"/>
              <w:jc w:val="center"/>
              <w:rPr>
                <w:noProof/>
                <w:lang w:val="es-ES_tradnl"/>
              </w:rPr>
            </w:pPr>
            <w:r w:rsidRPr="004238D4">
              <w:rPr>
                <w:noProof/>
                <w:lang w:val="es-ES_tradnl"/>
              </w:rPr>
              <w:t>50</w:t>
            </w:r>
          </w:p>
        </w:tc>
        <w:tc>
          <w:tcPr>
            <w:tcW w:w="0" w:type="auto"/>
          </w:tcPr>
          <w:p w14:paraId="17611C45" w14:textId="77777777" w:rsidR="00833139" w:rsidRPr="004238D4" w:rsidRDefault="00833139" w:rsidP="004238D4">
            <w:pPr>
              <w:pStyle w:val="Paragraph"/>
              <w:rPr>
                <w:noProof/>
                <w:lang w:val="es-ES_tradnl"/>
              </w:rPr>
            </w:pPr>
            <w:r w:rsidRPr="004238D4">
              <w:rPr>
                <w:noProof/>
                <w:lang w:val="es-ES_tradnl"/>
              </w:rPr>
              <w:t>Hidróxido de níquel dopado con un 12 % o más, pero no más del 18 % en peso de hidróxido de cinc e hidróxido de cobalto, del tipo utilizado para producir electrodos positivos para acumuladores</w:t>
            </w:r>
          </w:p>
        </w:tc>
        <w:tc>
          <w:tcPr>
            <w:tcW w:w="0" w:type="auto"/>
          </w:tcPr>
          <w:p w14:paraId="03864156"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085318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0CA8F45"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35500CA0" w14:textId="77777777" w:rsidTr="00833139">
        <w:trPr>
          <w:cantSplit/>
        </w:trPr>
        <w:tc>
          <w:tcPr>
            <w:tcW w:w="0" w:type="auto"/>
          </w:tcPr>
          <w:p w14:paraId="5A31E850" w14:textId="77777777" w:rsidR="00833139" w:rsidRPr="004238D4" w:rsidRDefault="00833139" w:rsidP="004238D4">
            <w:pPr>
              <w:pStyle w:val="Paragraph"/>
              <w:rPr>
                <w:noProof/>
                <w:lang w:val="es-ES_tradnl"/>
              </w:rPr>
            </w:pPr>
            <w:r w:rsidRPr="004238D4">
              <w:rPr>
                <w:noProof/>
                <w:lang w:val="es-ES_tradnl"/>
              </w:rPr>
              <w:t>0.6145</w:t>
            </w:r>
          </w:p>
        </w:tc>
        <w:tc>
          <w:tcPr>
            <w:tcW w:w="0" w:type="auto"/>
          </w:tcPr>
          <w:p w14:paraId="47AA2A37" w14:textId="77777777" w:rsidR="00833139" w:rsidRPr="004238D4" w:rsidRDefault="00833139" w:rsidP="004238D4">
            <w:pPr>
              <w:pStyle w:val="Paragraph"/>
              <w:jc w:val="right"/>
              <w:rPr>
                <w:noProof/>
                <w:lang w:val="es-ES_tradnl"/>
              </w:rPr>
            </w:pPr>
            <w:r w:rsidRPr="004238D4">
              <w:rPr>
                <w:noProof/>
                <w:lang w:val="es-ES_tradnl"/>
              </w:rPr>
              <w:t>ex 3824 99 96</w:t>
            </w:r>
          </w:p>
        </w:tc>
        <w:tc>
          <w:tcPr>
            <w:tcW w:w="0" w:type="auto"/>
          </w:tcPr>
          <w:p w14:paraId="6622620F" w14:textId="77777777" w:rsidR="00833139" w:rsidRPr="004238D4" w:rsidRDefault="00833139" w:rsidP="004238D4">
            <w:pPr>
              <w:pStyle w:val="Paragraph"/>
              <w:jc w:val="center"/>
              <w:rPr>
                <w:noProof/>
                <w:lang w:val="es-ES_tradnl"/>
              </w:rPr>
            </w:pPr>
            <w:r w:rsidRPr="004238D4">
              <w:rPr>
                <w:noProof/>
                <w:lang w:val="es-ES_tradnl"/>
              </w:rPr>
              <w:t>55</w:t>
            </w:r>
          </w:p>
        </w:tc>
        <w:tc>
          <w:tcPr>
            <w:tcW w:w="0" w:type="auto"/>
          </w:tcPr>
          <w:p w14:paraId="5018D0BC" w14:textId="4CB07655" w:rsidR="00833139" w:rsidRPr="004238D4" w:rsidRDefault="00833139" w:rsidP="004238D4">
            <w:pPr>
              <w:pStyle w:val="Paragraph"/>
              <w:rPr>
                <w:noProof/>
                <w:lang w:val="es-ES_tradnl"/>
              </w:rPr>
            </w:pPr>
            <w:r w:rsidRPr="004238D4">
              <w:rPr>
                <w:noProof/>
                <w:lang w:val="es-ES_tradnl"/>
              </w:rPr>
              <w:t>Vehículo</w:t>
            </w:r>
            <w:r w:rsidR="004238D4">
              <w:rPr>
                <w:noProof/>
                <w:lang w:val="es-ES_tradnl"/>
              </w:rPr>
              <w:t xml:space="preserve"> </w:t>
            </w:r>
            <w:r w:rsidRPr="004238D4">
              <w:rPr>
                <w:noProof/>
                <w:lang w:val="es-ES_tradnl"/>
              </w:rPr>
              <w:t>en polvo compuesto de:</w:t>
            </w:r>
          </w:p>
          <w:tbl>
            <w:tblPr>
              <w:tblStyle w:val="Listdash1"/>
              <w:tblW w:w="0" w:type="auto"/>
              <w:tblLook w:val="0000" w:firstRow="0" w:lastRow="0" w:firstColumn="0" w:lastColumn="0" w:noHBand="0" w:noVBand="0"/>
            </w:tblPr>
            <w:tblGrid>
              <w:gridCol w:w="220"/>
              <w:gridCol w:w="3038"/>
            </w:tblGrid>
            <w:tr w:rsidR="00833139" w:rsidRPr="004238D4" w14:paraId="00DFABBD" w14:textId="77777777" w:rsidTr="004238D4">
              <w:tc>
                <w:tcPr>
                  <w:tcW w:w="0" w:type="auto"/>
                </w:tcPr>
                <w:p w14:paraId="630C9CB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5E58301" w14:textId="77777777" w:rsidR="00833139" w:rsidRPr="004238D4" w:rsidRDefault="00833139" w:rsidP="004238D4">
                  <w:pPr>
                    <w:pStyle w:val="Paragraph"/>
                    <w:rPr>
                      <w:noProof/>
                      <w:lang w:val="es-ES_tradnl"/>
                    </w:rPr>
                  </w:pPr>
                  <w:r w:rsidRPr="004238D4">
                    <w:rPr>
                      <w:noProof/>
                      <w:lang w:val="es-ES_tradnl"/>
                    </w:rPr>
                    <w:t>Ferrita (óxido de hierro) (CAS RN 1309-37-1)</w:t>
                  </w:r>
                </w:p>
              </w:tc>
            </w:tr>
            <w:tr w:rsidR="00833139" w:rsidRPr="004238D4" w14:paraId="0E7C1C92" w14:textId="77777777" w:rsidTr="004238D4">
              <w:tc>
                <w:tcPr>
                  <w:tcW w:w="0" w:type="auto"/>
                </w:tcPr>
                <w:p w14:paraId="1FCC143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32FDE9D" w14:textId="77777777" w:rsidR="00833139" w:rsidRPr="004238D4" w:rsidRDefault="00833139" w:rsidP="004238D4">
                  <w:pPr>
                    <w:pStyle w:val="Paragraph"/>
                    <w:rPr>
                      <w:noProof/>
                      <w:lang w:val="es-ES_tradnl"/>
                    </w:rPr>
                  </w:pPr>
                  <w:r w:rsidRPr="004238D4">
                    <w:rPr>
                      <w:noProof/>
                      <w:lang w:val="es-ES_tradnl"/>
                    </w:rPr>
                    <w:t>Óxido de manganeso (CAS RN 1344-43-0)</w:t>
                  </w:r>
                </w:p>
              </w:tc>
            </w:tr>
            <w:tr w:rsidR="00833139" w:rsidRPr="004238D4" w14:paraId="4ECEAF83" w14:textId="77777777" w:rsidTr="004238D4">
              <w:tc>
                <w:tcPr>
                  <w:tcW w:w="0" w:type="auto"/>
                </w:tcPr>
                <w:p w14:paraId="4A60BBB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C0E61E6" w14:textId="77777777" w:rsidR="00833139" w:rsidRPr="004238D4" w:rsidRDefault="00833139" w:rsidP="004238D4">
                  <w:pPr>
                    <w:pStyle w:val="Paragraph"/>
                    <w:rPr>
                      <w:noProof/>
                      <w:lang w:val="es-ES_tradnl"/>
                    </w:rPr>
                  </w:pPr>
                  <w:r w:rsidRPr="004238D4">
                    <w:rPr>
                      <w:noProof/>
                      <w:lang w:val="es-ES_tradnl"/>
                    </w:rPr>
                    <w:t>Óxido de magnesio (CAS RN 1309-48-4)</w:t>
                  </w:r>
                </w:p>
              </w:tc>
            </w:tr>
            <w:tr w:rsidR="00833139" w:rsidRPr="004238D4" w14:paraId="78BCCF15" w14:textId="77777777" w:rsidTr="004238D4">
              <w:tc>
                <w:tcPr>
                  <w:tcW w:w="0" w:type="auto"/>
                </w:tcPr>
                <w:p w14:paraId="6A30114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1139EB8" w14:textId="77777777" w:rsidR="00833139" w:rsidRPr="004238D4" w:rsidRDefault="00833139" w:rsidP="004238D4">
                  <w:pPr>
                    <w:pStyle w:val="Paragraph"/>
                    <w:rPr>
                      <w:noProof/>
                      <w:lang w:val="es-ES_tradnl"/>
                    </w:rPr>
                  </w:pPr>
                  <w:r w:rsidRPr="004238D4">
                    <w:rPr>
                      <w:noProof/>
                      <w:lang w:val="es-ES_tradnl"/>
                    </w:rPr>
                    <w:t>Copolímero de acrilato de estireno</w:t>
                  </w:r>
                </w:p>
              </w:tc>
            </w:tr>
          </w:tbl>
          <w:p w14:paraId="7E615B73" w14:textId="010C9F82" w:rsidR="00833139" w:rsidRPr="004238D4" w:rsidRDefault="00833139" w:rsidP="004238D4">
            <w:pPr>
              <w:pStyle w:val="Paragraph"/>
              <w:rPr>
                <w:noProof/>
                <w:lang w:val="es-ES_tradnl"/>
              </w:rPr>
            </w:pPr>
            <w:r w:rsidRPr="004238D4">
              <w:rPr>
                <w:noProof/>
                <w:lang w:val="es-ES_tradnl"/>
              </w:rPr>
              <w:t>Para su mezcla con tóner en polvo, en la fabricación de botellas o cartuchos de tinta/de tóner para faxes, impresoras de ordenador y fotocopiadoras</w:t>
            </w:r>
            <w:r w:rsidR="004238D4">
              <w:rPr>
                <w:noProof/>
                <w:lang w:val="es-ES_tradnl"/>
              </w:rPr>
              <w:t xml:space="preserve"> </w:t>
            </w:r>
          </w:p>
          <w:p w14:paraId="77FE50AC"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7269C719"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F080A9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28AE3C0"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0A4C9EB0" w14:textId="77777777" w:rsidTr="00833139">
        <w:trPr>
          <w:cantSplit/>
        </w:trPr>
        <w:tc>
          <w:tcPr>
            <w:tcW w:w="0" w:type="auto"/>
          </w:tcPr>
          <w:p w14:paraId="5B0121BA" w14:textId="77777777" w:rsidR="00833139" w:rsidRPr="004238D4" w:rsidRDefault="00833139" w:rsidP="004238D4">
            <w:pPr>
              <w:pStyle w:val="Paragraph"/>
              <w:rPr>
                <w:noProof/>
                <w:lang w:val="es-ES_tradnl"/>
              </w:rPr>
            </w:pPr>
            <w:r w:rsidRPr="004238D4">
              <w:rPr>
                <w:noProof/>
                <w:lang w:val="es-ES_tradnl"/>
              </w:rPr>
              <w:t>0.5141</w:t>
            </w:r>
          </w:p>
        </w:tc>
        <w:tc>
          <w:tcPr>
            <w:tcW w:w="0" w:type="auto"/>
          </w:tcPr>
          <w:p w14:paraId="5577C0F9" w14:textId="04855307"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3824 99 96</w:t>
            </w:r>
          </w:p>
        </w:tc>
        <w:tc>
          <w:tcPr>
            <w:tcW w:w="0" w:type="auto"/>
          </w:tcPr>
          <w:p w14:paraId="6E32F994" w14:textId="77777777" w:rsidR="00833139" w:rsidRPr="004238D4" w:rsidRDefault="00833139" w:rsidP="004238D4">
            <w:pPr>
              <w:pStyle w:val="Paragraph"/>
              <w:jc w:val="center"/>
              <w:rPr>
                <w:noProof/>
                <w:lang w:val="es-ES_tradnl"/>
              </w:rPr>
            </w:pPr>
            <w:r w:rsidRPr="004238D4">
              <w:rPr>
                <w:noProof/>
                <w:lang w:val="es-ES_tradnl"/>
              </w:rPr>
              <w:t>60</w:t>
            </w:r>
          </w:p>
        </w:tc>
        <w:tc>
          <w:tcPr>
            <w:tcW w:w="0" w:type="auto"/>
          </w:tcPr>
          <w:p w14:paraId="349D9CE6" w14:textId="77777777" w:rsidR="00833139" w:rsidRPr="004238D4" w:rsidRDefault="00833139" w:rsidP="004238D4">
            <w:pPr>
              <w:pStyle w:val="Paragraph"/>
              <w:rPr>
                <w:noProof/>
                <w:lang w:val="es-ES_tradnl"/>
              </w:rPr>
            </w:pPr>
            <w:r w:rsidRPr="004238D4">
              <w:rPr>
                <w:noProof/>
                <w:lang w:val="es-ES_tradnl"/>
              </w:rPr>
              <w:t>Magnesia electrofundida con un contenido superior o igual al 15 % de trióxido de dicromo</w:t>
            </w:r>
          </w:p>
        </w:tc>
        <w:tc>
          <w:tcPr>
            <w:tcW w:w="0" w:type="auto"/>
          </w:tcPr>
          <w:p w14:paraId="1D990065"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1B0D83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8629DCD"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683300C8" w14:textId="77777777" w:rsidTr="00833139">
        <w:trPr>
          <w:cantSplit/>
        </w:trPr>
        <w:tc>
          <w:tcPr>
            <w:tcW w:w="0" w:type="auto"/>
          </w:tcPr>
          <w:p w14:paraId="387077EA" w14:textId="77777777" w:rsidR="00833139" w:rsidRPr="004238D4" w:rsidRDefault="00833139" w:rsidP="004238D4">
            <w:pPr>
              <w:pStyle w:val="Paragraph"/>
              <w:rPr>
                <w:noProof/>
                <w:lang w:val="es-ES_tradnl"/>
              </w:rPr>
            </w:pPr>
            <w:r w:rsidRPr="004238D4">
              <w:rPr>
                <w:noProof/>
                <w:lang w:val="es-ES_tradnl"/>
              </w:rPr>
              <w:t>0.3050</w:t>
            </w:r>
          </w:p>
        </w:tc>
        <w:tc>
          <w:tcPr>
            <w:tcW w:w="0" w:type="auto"/>
          </w:tcPr>
          <w:p w14:paraId="4DB52BC4" w14:textId="77777777" w:rsidR="00833139" w:rsidRPr="004238D4" w:rsidRDefault="00833139" w:rsidP="004238D4">
            <w:pPr>
              <w:pStyle w:val="Paragraph"/>
              <w:jc w:val="right"/>
              <w:rPr>
                <w:noProof/>
                <w:lang w:val="es-ES_tradnl"/>
              </w:rPr>
            </w:pPr>
            <w:r w:rsidRPr="004238D4">
              <w:rPr>
                <w:noProof/>
                <w:lang w:val="es-ES_tradnl"/>
              </w:rPr>
              <w:t>ex 3824 99 96</w:t>
            </w:r>
          </w:p>
        </w:tc>
        <w:tc>
          <w:tcPr>
            <w:tcW w:w="0" w:type="auto"/>
          </w:tcPr>
          <w:p w14:paraId="3A5CDD4A" w14:textId="77777777" w:rsidR="00833139" w:rsidRPr="004238D4" w:rsidRDefault="00833139" w:rsidP="004238D4">
            <w:pPr>
              <w:pStyle w:val="Paragraph"/>
              <w:jc w:val="center"/>
              <w:rPr>
                <w:noProof/>
                <w:lang w:val="es-ES_tradnl"/>
              </w:rPr>
            </w:pPr>
            <w:r w:rsidRPr="004238D4">
              <w:rPr>
                <w:noProof/>
                <w:lang w:val="es-ES_tradnl"/>
              </w:rPr>
              <w:t>65</w:t>
            </w:r>
          </w:p>
        </w:tc>
        <w:tc>
          <w:tcPr>
            <w:tcW w:w="0" w:type="auto"/>
          </w:tcPr>
          <w:p w14:paraId="17A2269E" w14:textId="77777777" w:rsidR="00833139" w:rsidRPr="004238D4" w:rsidRDefault="00833139" w:rsidP="004238D4">
            <w:pPr>
              <w:pStyle w:val="Paragraph"/>
              <w:rPr>
                <w:noProof/>
                <w:lang w:val="es-ES_tradnl"/>
              </w:rPr>
            </w:pPr>
            <w:r w:rsidRPr="004238D4">
              <w:rPr>
                <w:noProof/>
                <w:lang w:val="es-ES_tradnl"/>
              </w:rPr>
              <w:t>Silicato de aluminio y sodio, en forma de esferas de diámetro:</w:t>
            </w:r>
          </w:p>
          <w:tbl>
            <w:tblPr>
              <w:tblStyle w:val="Listdash1"/>
              <w:tblW w:w="0" w:type="auto"/>
              <w:tblLook w:val="0000" w:firstRow="0" w:lastRow="0" w:firstColumn="0" w:lastColumn="0" w:noHBand="0" w:noVBand="0"/>
            </w:tblPr>
            <w:tblGrid>
              <w:gridCol w:w="220"/>
              <w:gridCol w:w="3944"/>
            </w:tblGrid>
            <w:tr w:rsidR="00833139" w:rsidRPr="004238D4" w14:paraId="7FE80081" w14:textId="77777777" w:rsidTr="004238D4">
              <w:tc>
                <w:tcPr>
                  <w:tcW w:w="0" w:type="auto"/>
                </w:tcPr>
                <w:p w14:paraId="42B040D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EB4FA01" w14:textId="77777777" w:rsidR="00833139" w:rsidRPr="004238D4" w:rsidRDefault="00833139" w:rsidP="004238D4">
                  <w:pPr>
                    <w:pStyle w:val="Paragraph"/>
                    <w:rPr>
                      <w:noProof/>
                      <w:lang w:val="es-ES_tradnl"/>
                    </w:rPr>
                  </w:pPr>
                  <w:r w:rsidRPr="004238D4">
                    <w:rPr>
                      <w:noProof/>
                      <w:lang w:val="es-ES_tradnl"/>
                    </w:rPr>
                    <w:t>bien superior o igual a 1,6mm pero inferior o igual a 3,4mm,</w:t>
                  </w:r>
                </w:p>
              </w:tc>
            </w:tr>
            <w:tr w:rsidR="00833139" w:rsidRPr="004238D4" w14:paraId="074BDDB1" w14:textId="77777777" w:rsidTr="004238D4">
              <w:tc>
                <w:tcPr>
                  <w:tcW w:w="0" w:type="auto"/>
                </w:tcPr>
                <w:p w14:paraId="026856B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7D37C13" w14:textId="77777777" w:rsidR="00833139" w:rsidRPr="004238D4" w:rsidRDefault="00833139" w:rsidP="004238D4">
                  <w:pPr>
                    <w:pStyle w:val="Paragraph"/>
                    <w:rPr>
                      <w:noProof/>
                      <w:lang w:val="es-ES_tradnl"/>
                    </w:rPr>
                  </w:pPr>
                  <w:r w:rsidRPr="004238D4">
                    <w:rPr>
                      <w:noProof/>
                      <w:lang w:val="es-ES_tradnl"/>
                    </w:rPr>
                    <w:t>o bien superior o igual a 4mm pero inferior o igual a 6mm</w:t>
                  </w:r>
                </w:p>
              </w:tc>
            </w:tr>
          </w:tbl>
          <w:p w14:paraId="0484925E" w14:textId="77777777" w:rsidR="00833139" w:rsidRPr="004238D4" w:rsidRDefault="00833139" w:rsidP="004238D4">
            <w:pPr>
              <w:pStyle w:val="Paragraph"/>
              <w:rPr>
                <w:noProof/>
                <w:lang w:val="es-ES_tradnl"/>
              </w:rPr>
            </w:pPr>
          </w:p>
        </w:tc>
        <w:tc>
          <w:tcPr>
            <w:tcW w:w="0" w:type="auto"/>
          </w:tcPr>
          <w:p w14:paraId="6CEFC31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51B2F6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EF56BBD"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34F5BFBA" w14:textId="77777777" w:rsidTr="00833139">
        <w:trPr>
          <w:cantSplit/>
        </w:trPr>
        <w:tc>
          <w:tcPr>
            <w:tcW w:w="0" w:type="auto"/>
          </w:tcPr>
          <w:p w14:paraId="07B1F1AB" w14:textId="77777777" w:rsidR="00833139" w:rsidRPr="004238D4" w:rsidRDefault="00833139" w:rsidP="004238D4">
            <w:pPr>
              <w:pStyle w:val="Paragraph"/>
              <w:rPr>
                <w:noProof/>
                <w:lang w:val="es-ES_tradnl"/>
              </w:rPr>
            </w:pPr>
            <w:r w:rsidRPr="004238D4">
              <w:rPr>
                <w:noProof/>
                <w:lang w:val="es-ES_tradnl"/>
              </w:rPr>
              <w:t>0.8122</w:t>
            </w:r>
          </w:p>
        </w:tc>
        <w:tc>
          <w:tcPr>
            <w:tcW w:w="0" w:type="auto"/>
          </w:tcPr>
          <w:p w14:paraId="5090EE02" w14:textId="2D70669E"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3824 99 96</w:t>
            </w:r>
          </w:p>
        </w:tc>
        <w:tc>
          <w:tcPr>
            <w:tcW w:w="0" w:type="auto"/>
          </w:tcPr>
          <w:p w14:paraId="6307A81A" w14:textId="77777777" w:rsidR="00833139" w:rsidRPr="004238D4" w:rsidRDefault="00833139" w:rsidP="004238D4">
            <w:pPr>
              <w:pStyle w:val="Paragraph"/>
              <w:jc w:val="center"/>
              <w:rPr>
                <w:noProof/>
                <w:lang w:val="es-ES_tradnl"/>
              </w:rPr>
            </w:pPr>
            <w:r w:rsidRPr="004238D4">
              <w:rPr>
                <w:noProof/>
                <w:lang w:val="es-ES_tradnl"/>
              </w:rPr>
              <w:t>68</w:t>
            </w:r>
          </w:p>
        </w:tc>
        <w:tc>
          <w:tcPr>
            <w:tcW w:w="0" w:type="auto"/>
          </w:tcPr>
          <w:p w14:paraId="37C8E46F" w14:textId="77777777" w:rsidR="00833139" w:rsidRPr="004238D4" w:rsidRDefault="00833139" w:rsidP="004238D4">
            <w:pPr>
              <w:pStyle w:val="Paragraph"/>
              <w:rPr>
                <w:noProof/>
                <w:lang w:val="es-ES_tradnl"/>
              </w:rPr>
            </w:pPr>
            <w:r w:rsidRPr="004238D4">
              <w:rPr>
                <w:noProof/>
                <w:lang w:val="es-ES_tradnl"/>
              </w:rPr>
              <w:t>Dióxido de litio y níquel (CAS RN 12325-84-7) con un contenido, en peso:</w:t>
            </w:r>
          </w:p>
          <w:tbl>
            <w:tblPr>
              <w:tblStyle w:val="Listdash1"/>
              <w:tblW w:w="0" w:type="auto"/>
              <w:tblLook w:val="0000" w:firstRow="0" w:lastRow="0" w:firstColumn="0" w:lastColumn="0" w:noHBand="0" w:noVBand="0"/>
            </w:tblPr>
            <w:tblGrid>
              <w:gridCol w:w="220"/>
              <w:gridCol w:w="3837"/>
            </w:tblGrid>
            <w:tr w:rsidR="00833139" w:rsidRPr="004238D4" w14:paraId="78EB06E6" w14:textId="77777777" w:rsidTr="004238D4">
              <w:tc>
                <w:tcPr>
                  <w:tcW w:w="0" w:type="auto"/>
                </w:tcPr>
                <w:p w14:paraId="30F03AE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B0FD1A9" w14:textId="77777777" w:rsidR="00833139" w:rsidRPr="004238D4" w:rsidRDefault="00833139" w:rsidP="004238D4">
                  <w:pPr>
                    <w:pStyle w:val="Paragraph"/>
                    <w:rPr>
                      <w:noProof/>
                      <w:lang w:val="es-ES_tradnl"/>
                    </w:rPr>
                  </w:pPr>
                  <w:r w:rsidRPr="004238D4">
                    <w:rPr>
                      <w:noProof/>
                      <w:lang w:val="es-ES_tradnl"/>
                    </w:rPr>
                    <w:t>inferior al 5 % de hidróxido de litio (CAS RN 1310-65-2),</w:t>
                  </w:r>
                </w:p>
              </w:tc>
            </w:tr>
            <w:tr w:rsidR="00833139" w:rsidRPr="004238D4" w14:paraId="7BCECA88" w14:textId="77777777" w:rsidTr="004238D4">
              <w:tc>
                <w:tcPr>
                  <w:tcW w:w="0" w:type="auto"/>
                </w:tcPr>
                <w:p w14:paraId="6B74A2D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497BA30" w14:textId="77777777" w:rsidR="00833139" w:rsidRPr="004238D4" w:rsidRDefault="00833139" w:rsidP="004238D4">
                  <w:pPr>
                    <w:pStyle w:val="Paragraph"/>
                    <w:rPr>
                      <w:noProof/>
                      <w:lang w:val="es-ES_tradnl"/>
                    </w:rPr>
                  </w:pPr>
                  <w:r w:rsidRPr="004238D4">
                    <w:rPr>
                      <w:noProof/>
                      <w:lang w:val="es-ES_tradnl"/>
                    </w:rPr>
                    <w:t>inferior al 5 % de carbonato de litio (CAS RN 554-13-2), e</w:t>
                  </w:r>
                </w:p>
              </w:tc>
            </w:tr>
            <w:tr w:rsidR="00833139" w:rsidRPr="004238D4" w14:paraId="57F14A38" w14:textId="77777777" w:rsidTr="004238D4">
              <w:tc>
                <w:tcPr>
                  <w:tcW w:w="0" w:type="auto"/>
                </w:tcPr>
                <w:p w14:paraId="473CB06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E492A86" w14:textId="77777777" w:rsidR="00833139" w:rsidRPr="004238D4" w:rsidRDefault="00833139" w:rsidP="004238D4">
                  <w:pPr>
                    <w:pStyle w:val="Paragraph"/>
                    <w:rPr>
                      <w:noProof/>
                      <w:lang w:val="es-ES_tradnl"/>
                    </w:rPr>
                  </w:pPr>
                  <w:r w:rsidRPr="004238D4">
                    <w:rPr>
                      <w:noProof/>
                      <w:lang w:val="es-ES_tradnl"/>
                    </w:rPr>
                    <w:t>inferior al 15 % de óxido de níquel (CAS RN 11099-02-8)</w:t>
                  </w:r>
                </w:p>
              </w:tc>
            </w:tr>
          </w:tbl>
          <w:p w14:paraId="5EB923C7" w14:textId="77777777" w:rsidR="00833139" w:rsidRPr="004238D4" w:rsidRDefault="00833139" w:rsidP="004238D4">
            <w:pPr>
              <w:pStyle w:val="Paragraph"/>
              <w:rPr>
                <w:noProof/>
                <w:lang w:val="es-ES_tradnl"/>
              </w:rPr>
            </w:pPr>
          </w:p>
        </w:tc>
        <w:tc>
          <w:tcPr>
            <w:tcW w:w="0" w:type="auto"/>
          </w:tcPr>
          <w:p w14:paraId="7F9E7689" w14:textId="77777777" w:rsidR="00833139" w:rsidRPr="004238D4" w:rsidRDefault="00833139" w:rsidP="004238D4">
            <w:pPr>
              <w:pStyle w:val="Paragraph"/>
              <w:rPr>
                <w:noProof/>
                <w:lang w:val="es-ES_tradnl"/>
              </w:rPr>
            </w:pPr>
            <w:r w:rsidRPr="004238D4">
              <w:rPr>
                <w:noProof/>
                <w:lang w:val="es-ES_tradnl"/>
              </w:rPr>
              <w:t>3.2 %</w:t>
            </w:r>
          </w:p>
        </w:tc>
        <w:tc>
          <w:tcPr>
            <w:tcW w:w="0" w:type="auto"/>
          </w:tcPr>
          <w:p w14:paraId="7D365F8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9FB9E54"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54513F6C" w14:textId="77777777" w:rsidTr="00833139">
        <w:trPr>
          <w:cantSplit/>
        </w:trPr>
        <w:tc>
          <w:tcPr>
            <w:tcW w:w="0" w:type="auto"/>
          </w:tcPr>
          <w:p w14:paraId="52C919C9" w14:textId="77777777" w:rsidR="00833139" w:rsidRPr="004238D4" w:rsidRDefault="00833139" w:rsidP="004238D4">
            <w:pPr>
              <w:pStyle w:val="Paragraph"/>
              <w:rPr>
                <w:noProof/>
                <w:lang w:val="es-ES_tradnl"/>
              </w:rPr>
            </w:pPr>
            <w:r w:rsidRPr="004238D4">
              <w:rPr>
                <w:noProof/>
                <w:lang w:val="es-ES_tradnl"/>
              </w:rPr>
              <w:t>0.3119</w:t>
            </w:r>
          </w:p>
        </w:tc>
        <w:tc>
          <w:tcPr>
            <w:tcW w:w="0" w:type="auto"/>
          </w:tcPr>
          <w:p w14:paraId="07EF1E59" w14:textId="77777777" w:rsidR="00833139" w:rsidRPr="004238D4" w:rsidRDefault="00833139" w:rsidP="004238D4">
            <w:pPr>
              <w:pStyle w:val="Paragraph"/>
              <w:jc w:val="right"/>
              <w:rPr>
                <w:noProof/>
                <w:lang w:val="es-ES_tradnl"/>
              </w:rPr>
            </w:pPr>
            <w:r w:rsidRPr="004238D4">
              <w:rPr>
                <w:noProof/>
                <w:lang w:val="es-ES_tradnl"/>
              </w:rPr>
              <w:t>ex 3824 99 96</w:t>
            </w:r>
          </w:p>
        </w:tc>
        <w:tc>
          <w:tcPr>
            <w:tcW w:w="0" w:type="auto"/>
          </w:tcPr>
          <w:p w14:paraId="7B6BE624" w14:textId="77777777" w:rsidR="00833139" w:rsidRPr="004238D4" w:rsidRDefault="00833139" w:rsidP="004238D4">
            <w:pPr>
              <w:pStyle w:val="Paragraph"/>
              <w:jc w:val="center"/>
              <w:rPr>
                <w:noProof/>
                <w:lang w:val="es-ES_tradnl"/>
              </w:rPr>
            </w:pPr>
            <w:r w:rsidRPr="004238D4">
              <w:rPr>
                <w:noProof/>
                <w:lang w:val="es-ES_tradnl"/>
              </w:rPr>
              <w:t>73</w:t>
            </w:r>
          </w:p>
        </w:tc>
        <w:tc>
          <w:tcPr>
            <w:tcW w:w="0" w:type="auto"/>
          </w:tcPr>
          <w:p w14:paraId="7568DA8D" w14:textId="77777777" w:rsidR="00833139" w:rsidRPr="004238D4" w:rsidRDefault="00833139" w:rsidP="004238D4">
            <w:pPr>
              <w:pStyle w:val="Paragraph"/>
              <w:rPr>
                <w:noProof/>
                <w:lang w:val="es-ES_tradnl"/>
              </w:rPr>
            </w:pPr>
            <w:r w:rsidRPr="004238D4">
              <w:rPr>
                <w:noProof/>
                <w:lang w:val="es-ES_tradnl"/>
              </w:rPr>
              <w:t>Producto de reacción, con un contenido, en peso, de:</w:t>
            </w:r>
          </w:p>
          <w:tbl>
            <w:tblPr>
              <w:tblStyle w:val="Listdash1"/>
              <w:tblW w:w="0" w:type="auto"/>
              <w:tblLook w:val="0000" w:firstRow="0" w:lastRow="0" w:firstColumn="0" w:lastColumn="0" w:noHBand="0" w:noVBand="0"/>
            </w:tblPr>
            <w:tblGrid>
              <w:gridCol w:w="220"/>
              <w:gridCol w:w="4110"/>
            </w:tblGrid>
            <w:tr w:rsidR="00833139" w:rsidRPr="004238D4" w14:paraId="318C22DB" w14:textId="77777777" w:rsidTr="004238D4">
              <w:tc>
                <w:tcPr>
                  <w:tcW w:w="0" w:type="auto"/>
                </w:tcPr>
                <w:p w14:paraId="52954D9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4CE186F" w14:textId="77777777" w:rsidR="00833139" w:rsidRPr="004238D4" w:rsidRDefault="00833139" w:rsidP="004238D4">
                  <w:pPr>
                    <w:pStyle w:val="Paragraph"/>
                    <w:rPr>
                      <w:noProof/>
                      <w:lang w:val="es-ES_tradnl"/>
                    </w:rPr>
                  </w:pPr>
                  <w:r w:rsidRPr="004238D4">
                    <w:rPr>
                      <w:noProof/>
                      <w:lang w:val="es-ES_tradnl"/>
                    </w:rPr>
                    <w:t>óxido de molibdeno superior o igual al 1 % pero inferior o igual a 40 %,</w:t>
                  </w:r>
                </w:p>
              </w:tc>
            </w:tr>
            <w:tr w:rsidR="00833139" w:rsidRPr="004238D4" w14:paraId="536CB195" w14:textId="77777777" w:rsidTr="004238D4">
              <w:tc>
                <w:tcPr>
                  <w:tcW w:w="0" w:type="auto"/>
                </w:tcPr>
                <w:p w14:paraId="6821FEC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B38F71B" w14:textId="77777777" w:rsidR="00833139" w:rsidRPr="004238D4" w:rsidRDefault="00833139" w:rsidP="004238D4">
                  <w:pPr>
                    <w:pStyle w:val="Paragraph"/>
                    <w:rPr>
                      <w:noProof/>
                      <w:lang w:val="es-ES_tradnl"/>
                    </w:rPr>
                  </w:pPr>
                  <w:r w:rsidRPr="004238D4">
                    <w:rPr>
                      <w:noProof/>
                      <w:lang w:val="es-ES_tradnl"/>
                    </w:rPr>
                    <w:t>óxido de níquel superior o igual al 10 % pero inferior o igual a 50 %,</w:t>
                  </w:r>
                </w:p>
              </w:tc>
            </w:tr>
            <w:tr w:rsidR="00833139" w:rsidRPr="004238D4" w14:paraId="5D45468F" w14:textId="77777777" w:rsidTr="004238D4">
              <w:tc>
                <w:tcPr>
                  <w:tcW w:w="0" w:type="auto"/>
                </w:tcPr>
                <w:p w14:paraId="0BE574D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CBF985E" w14:textId="77777777" w:rsidR="00833139" w:rsidRPr="004238D4" w:rsidRDefault="00833139" w:rsidP="004238D4">
                  <w:pPr>
                    <w:pStyle w:val="Paragraph"/>
                    <w:rPr>
                      <w:noProof/>
                      <w:lang w:val="es-ES_tradnl"/>
                    </w:rPr>
                  </w:pPr>
                  <w:r w:rsidRPr="004238D4">
                    <w:rPr>
                      <w:noProof/>
                      <w:lang w:val="es-ES_tradnl"/>
                    </w:rPr>
                    <w:t>óxido de volframio superior o igual al 30 % pero inferior o igual a 70 %</w:t>
                  </w:r>
                </w:p>
              </w:tc>
            </w:tr>
          </w:tbl>
          <w:p w14:paraId="45B0B1E4" w14:textId="77777777" w:rsidR="00833139" w:rsidRPr="004238D4" w:rsidRDefault="00833139" w:rsidP="004238D4">
            <w:pPr>
              <w:pStyle w:val="Paragraph"/>
              <w:rPr>
                <w:noProof/>
                <w:lang w:val="es-ES_tradnl"/>
              </w:rPr>
            </w:pPr>
          </w:p>
        </w:tc>
        <w:tc>
          <w:tcPr>
            <w:tcW w:w="0" w:type="auto"/>
          </w:tcPr>
          <w:p w14:paraId="26A55EC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131E82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2A44E00"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09255C2E" w14:textId="77777777" w:rsidTr="00833139">
        <w:trPr>
          <w:cantSplit/>
        </w:trPr>
        <w:tc>
          <w:tcPr>
            <w:tcW w:w="0" w:type="auto"/>
          </w:tcPr>
          <w:p w14:paraId="4BFB01E1" w14:textId="77777777" w:rsidR="00833139" w:rsidRPr="004238D4" w:rsidRDefault="00833139" w:rsidP="004238D4">
            <w:pPr>
              <w:pStyle w:val="Paragraph"/>
              <w:rPr>
                <w:noProof/>
                <w:lang w:val="es-ES_tradnl"/>
              </w:rPr>
            </w:pPr>
            <w:r w:rsidRPr="004238D4">
              <w:rPr>
                <w:noProof/>
                <w:lang w:val="es-ES_tradnl"/>
              </w:rPr>
              <w:t>0.7010</w:t>
            </w:r>
          </w:p>
        </w:tc>
        <w:tc>
          <w:tcPr>
            <w:tcW w:w="0" w:type="auto"/>
          </w:tcPr>
          <w:p w14:paraId="7783E0F0" w14:textId="0968D9A3"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3824 99 96</w:t>
            </w:r>
          </w:p>
        </w:tc>
        <w:tc>
          <w:tcPr>
            <w:tcW w:w="0" w:type="auto"/>
          </w:tcPr>
          <w:p w14:paraId="19594CFA" w14:textId="77777777" w:rsidR="00833139" w:rsidRPr="004238D4" w:rsidRDefault="00833139" w:rsidP="004238D4">
            <w:pPr>
              <w:pStyle w:val="Paragraph"/>
              <w:jc w:val="center"/>
              <w:rPr>
                <w:noProof/>
                <w:lang w:val="es-ES_tradnl"/>
              </w:rPr>
            </w:pPr>
            <w:r w:rsidRPr="004238D4">
              <w:rPr>
                <w:noProof/>
                <w:lang w:val="es-ES_tradnl"/>
              </w:rPr>
              <w:t>74</w:t>
            </w:r>
          </w:p>
        </w:tc>
        <w:tc>
          <w:tcPr>
            <w:tcW w:w="0" w:type="auto"/>
          </w:tcPr>
          <w:p w14:paraId="11EADAFB" w14:textId="77777777" w:rsidR="00833139" w:rsidRPr="004238D4" w:rsidRDefault="00833139" w:rsidP="004238D4">
            <w:pPr>
              <w:pStyle w:val="Paragraph"/>
              <w:rPr>
                <w:noProof/>
                <w:lang w:val="es-ES_tradnl"/>
              </w:rPr>
            </w:pPr>
            <w:r w:rsidRPr="004238D4">
              <w:rPr>
                <w:noProof/>
                <w:lang w:val="es-ES_tradnl"/>
              </w:rPr>
              <w:t>Mezcla de composición no estequiométrica:</w:t>
            </w:r>
          </w:p>
          <w:tbl>
            <w:tblPr>
              <w:tblStyle w:val="Listdash1"/>
              <w:tblW w:w="0" w:type="auto"/>
              <w:tblLook w:val="0000" w:firstRow="0" w:lastRow="0" w:firstColumn="0" w:lastColumn="0" w:noHBand="0" w:noVBand="0"/>
            </w:tblPr>
            <w:tblGrid>
              <w:gridCol w:w="220"/>
              <w:gridCol w:w="4110"/>
            </w:tblGrid>
            <w:tr w:rsidR="00833139" w:rsidRPr="004238D4" w14:paraId="2998F320" w14:textId="77777777" w:rsidTr="004238D4">
              <w:tc>
                <w:tcPr>
                  <w:tcW w:w="0" w:type="auto"/>
                </w:tcPr>
                <w:p w14:paraId="79DF7F9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E2E845F" w14:textId="77777777" w:rsidR="00833139" w:rsidRPr="004238D4" w:rsidRDefault="00833139" w:rsidP="004238D4">
                  <w:pPr>
                    <w:pStyle w:val="Paragraph"/>
                    <w:rPr>
                      <w:noProof/>
                      <w:lang w:val="es-ES_tradnl"/>
                    </w:rPr>
                  </w:pPr>
                  <w:r w:rsidRPr="004238D4">
                    <w:rPr>
                      <w:noProof/>
                      <w:lang w:val="es-ES_tradnl"/>
                    </w:rPr>
                    <w:t>con estructura cristalina,</w:t>
                  </w:r>
                </w:p>
              </w:tc>
            </w:tr>
            <w:tr w:rsidR="00833139" w:rsidRPr="004238D4" w14:paraId="7805A092" w14:textId="77777777" w:rsidTr="004238D4">
              <w:tc>
                <w:tcPr>
                  <w:tcW w:w="0" w:type="auto"/>
                </w:tcPr>
                <w:p w14:paraId="6BB3D87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D83E56E" w14:textId="77777777" w:rsidR="00833139" w:rsidRPr="004238D4" w:rsidRDefault="00833139" w:rsidP="004238D4">
                  <w:pPr>
                    <w:pStyle w:val="Paragraph"/>
                    <w:rPr>
                      <w:noProof/>
                      <w:lang w:val="es-ES_tradnl"/>
                    </w:rPr>
                  </w:pPr>
                  <w:r w:rsidRPr="004238D4">
                    <w:rPr>
                      <w:noProof/>
                      <w:lang w:val="es-ES_tradnl"/>
                    </w:rPr>
                    <w:t>que contiene espinela de magnesia-alúmina fundida con adición de fases de silicato y aluminatos, de la que al menos el 75 % en peso consiste en fracciones con una granulometría de 1-3 mm y como máximo el 25 % consiste en fracciones con una granulometría de 0-1 mm</w:t>
                  </w:r>
                </w:p>
              </w:tc>
            </w:tr>
          </w:tbl>
          <w:p w14:paraId="0AEE0BBC" w14:textId="77777777" w:rsidR="00833139" w:rsidRPr="004238D4" w:rsidRDefault="00833139" w:rsidP="004238D4">
            <w:pPr>
              <w:pStyle w:val="Paragraph"/>
              <w:rPr>
                <w:noProof/>
                <w:lang w:val="es-ES_tradnl"/>
              </w:rPr>
            </w:pPr>
          </w:p>
        </w:tc>
        <w:tc>
          <w:tcPr>
            <w:tcW w:w="0" w:type="auto"/>
          </w:tcPr>
          <w:p w14:paraId="6944E72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365151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7E7F817"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4783FB38" w14:textId="77777777" w:rsidTr="00833139">
        <w:trPr>
          <w:cantSplit/>
        </w:trPr>
        <w:tc>
          <w:tcPr>
            <w:tcW w:w="0" w:type="auto"/>
          </w:tcPr>
          <w:p w14:paraId="794E11AC" w14:textId="77777777" w:rsidR="00833139" w:rsidRPr="004238D4" w:rsidRDefault="00833139" w:rsidP="004238D4">
            <w:pPr>
              <w:pStyle w:val="Paragraph"/>
              <w:rPr>
                <w:noProof/>
                <w:lang w:val="es-ES_tradnl"/>
              </w:rPr>
            </w:pPr>
            <w:r w:rsidRPr="004238D4">
              <w:rPr>
                <w:noProof/>
                <w:lang w:val="es-ES_tradnl"/>
              </w:rPr>
              <w:t>0.7147</w:t>
            </w:r>
          </w:p>
        </w:tc>
        <w:tc>
          <w:tcPr>
            <w:tcW w:w="0" w:type="auto"/>
          </w:tcPr>
          <w:p w14:paraId="4308DFD5" w14:textId="4548316D"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3824 99 96</w:t>
            </w:r>
          </w:p>
        </w:tc>
        <w:tc>
          <w:tcPr>
            <w:tcW w:w="0" w:type="auto"/>
          </w:tcPr>
          <w:p w14:paraId="467FBB08" w14:textId="77777777" w:rsidR="00833139" w:rsidRPr="004238D4" w:rsidRDefault="00833139" w:rsidP="004238D4">
            <w:pPr>
              <w:pStyle w:val="Paragraph"/>
              <w:jc w:val="center"/>
              <w:rPr>
                <w:noProof/>
                <w:lang w:val="es-ES_tradnl"/>
              </w:rPr>
            </w:pPr>
            <w:r w:rsidRPr="004238D4">
              <w:rPr>
                <w:noProof/>
                <w:lang w:val="es-ES_tradnl"/>
              </w:rPr>
              <w:t>80</w:t>
            </w:r>
          </w:p>
        </w:tc>
        <w:tc>
          <w:tcPr>
            <w:tcW w:w="0" w:type="auto"/>
          </w:tcPr>
          <w:p w14:paraId="2D36F4C7" w14:textId="77777777" w:rsidR="00833139" w:rsidRPr="004238D4" w:rsidRDefault="00833139" w:rsidP="004238D4">
            <w:pPr>
              <w:pStyle w:val="Paragraph"/>
              <w:rPr>
                <w:noProof/>
                <w:lang w:val="es-ES_tradnl"/>
              </w:rPr>
            </w:pPr>
            <w:r w:rsidRPr="004238D4">
              <w:rPr>
                <w:noProof/>
                <w:lang w:val="es-ES_tradnl"/>
              </w:rPr>
              <w:t>Mezcla que contiene un porcentaje en peso de:</w:t>
            </w:r>
          </w:p>
          <w:tbl>
            <w:tblPr>
              <w:tblStyle w:val="Listdash1"/>
              <w:tblW w:w="0" w:type="auto"/>
              <w:tblLook w:val="0000" w:firstRow="0" w:lastRow="0" w:firstColumn="0" w:lastColumn="0" w:noHBand="0" w:noVBand="0"/>
            </w:tblPr>
            <w:tblGrid>
              <w:gridCol w:w="220"/>
              <w:gridCol w:w="4110"/>
            </w:tblGrid>
            <w:tr w:rsidR="00833139" w:rsidRPr="004238D4" w14:paraId="6CA13B79" w14:textId="77777777" w:rsidTr="004238D4">
              <w:tc>
                <w:tcPr>
                  <w:tcW w:w="0" w:type="auto"/>
                </w:tcPr>
                <w:p w14:paraId="30594C1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CC8C101" w14:textId="77777777" w:rsidR="00833139" w:rsidRPr="004238D4" w:rsidRDefault="00833139" w:rsidP="004238D4">
                  <w:pPr>
                    <w:pStyle w:val="Paragraph"/>
                    <w:rPr>
                      <w:noProof/>
                      <w:lang w:val="es-ES_tradnl"/>
                    </w:rPr>
                  </w:pPr>
                  <w:r w:rsidRPr="004238D4">
                    <w:rPr>
                      <w:noProof/>
                      <w:lang w:val="es-ES_tradnl"/>
                    </w:rPr>
                    <w:t>sílice amorfa igual o superior al 64 % pero inferior o igual al 74 % (CAS RN 7631-86-9)</w:t>
                  </w:r>
                </w:p>
              </w:tc>
            </w:tr>
            <w:tr w:rsidR="00833139" w:rsidRPr="004238D4" w14:paraId="78B7494B" w14:textId="77777777" w:rsidTr="004238D4">
              <w:tc>
                <w:tcPr>
                  <w:tcW w:w="0" w:type="auto"/>
                </w:tcPr>
                <w:p w14:paraId="0073716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7D1DA79" w14:textId="77777777" w:rsidR="00833139" w:rsidRPr="004238D4" w:rsidRDefault="00833139" w:rsidP="004238D4">
                  <w:pPr>
                    <w:pStyle w:val="Paragraph"/>
                    <w:rPr>
                      <w:noProof/>
                      <w:lang w:val="es-ES_tradnl"/>
                    </w:rPr>
                  </w:pPr>
                  <w:r w:rsidRPr="004238D4">
                    <w:rPr>
                      <w:noProof/>
                      <w:lang w:val="es-ES_tradnl"/>
                    </w:rPr>
                    <w:t>butanona igual o superior al 25 % pero inferior o igual al 35 % (CAS RN 78-93-3) y</w:t>
                  </w:r>
                </w:p>
              </w:tc>
            </w:tr>
            <w:tr w:rsidR="00833139" w:rsidRPr="004238D4" w14:paraId="3F2E8403" w14:textId="77777777" w:rsidTr="004238D4">
              <w:tc>
                <w:tcPr>
                  <w:tcW w:w="0" w:type="auto"/>
                </w:tcPr>
                <w:p w14:paraId="2A83B8C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A54B849" w14:textId="77777777" w:rsidR="00833139" w:rsidRPr="004238D4" w:rsidRDefault="00833139" w:rsidP="004238D4">
                  <w:pPr>
                    <w:pStyle w:val="Paragraph"/>
                    <w:rPr>
                      <w:noProof/>
                      <w:lang w:val="es-ES_tradnl"/>
                    </w:rPr>
                  </w:pPr>
                  <w:r w:rsidRPr="004238D4">
                    <w:rPr>
                      <w:noProof/>
                      <w:lang w:val="es-ES_tradnl"/>
                    </w:rPr>
                    <w:t>3-(2,3-epoxipropoxi)propiltrimetoxisilano inferior o igual al 1 % (CAS RN 2530-83-8)</w:t>
                  </w:r>
                </w:p>
              </w:tc>
            </w:tr>
          </w:tbl>
          <w:p w14:paraId="768B4978" w14:textId="77777777" w:rsidR="00833139" w:rsidRPr="004238D4" w:rsidRDefault="00833139" w:rsidP="004238D4">
            <w:pPr>
              <w:pStyle w:val="Paragraph"/>
              <w:rPr>
                <w:noProof/>
                <w:lang w:val="es-ES_tradnl"/>
              </w:rPr>
            </w:pPr>
          </w:p>
        </w:tc>
        <w:tc>
          <w:tcPr>
            <w:tcW w:w="0" w:type="auto"/>
          </w:tcPr>
          <w:p w14:paraId="588E6D6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B07654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5C5275E"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09FD9B43" w14:textId="77777777" w:rsidTr="00833139">
        <w:trPr>
          <w:cantSplit/>
        </w:trPr>
        <w:tc>
          <w:tcPr>
            <w:tcW w:w="0" w:type="auto"/>
          </w:tcPr>
          <w:p w14:paraId="2D49646B" w14:textId="77777777" w:rsidR="00833139" w:rsidRPr="004238D4" w:rsidRDefault="00833139" w:rsidP="004238D4">
            <w:pPr>
              <w:pStyle w:val="Paragraph"/>
              <w:rPr>
                <w:noProof/>
                <w:lang w:val="es-ES_tradnl"/>
              </w:rPr>
            </w:pPr>
            <w:r w:rsidRPr="004238D4">
              <w:rPr>
                <w:noProof/>
                <w:lang w:val="es-ES_tradnl"/>
              </w:rPr>
              <w:t>0.7553</w:t>
            </w:r>
          </w:p>
        </w:tc>
        <w:tc>
          <w:tcPr>
            <w:tcW w:w="0" w:type="auto"/>
          </w:tcPr>
          <w:p w14:paraId="739E24E0" w14:textId="77777777" w:rsidR="00833139" w:rsidRPr="004238D4" w:rsidRDefault="00833139" w:rsidP="004238D4">
            <w:pPr>
              <w:pStyle w:val="Paragraph"/>
              <w:jc w:val="right"/>
              <w:rPr>
                <w:noProof/>
                <w:lang w:val="es-ES_tradnl"/>
              </w:rPr>
            </w:pPr>
            <w:r w:rsidRPr="004238D4">
              <w:rPr>
                <w:noProof/>
                <w:lang w:val="es-ES_tradnl"/>
              </w:rPr>
              <w:t>ex 3824 99 96</w:t>
            </w:r>
          </w:p>
        </w:tc>
        <w:tc>
          <w:tcPr>
            <w:tcW w:w="0" w:type="auto"/>
          </w:tcPr>
          <w:p w14:paraId="14F99492" w14:textId="77777777" w:rsidR="00833139" w:rsidRPr="004238D4" w:rsidRDefault="00833139" w:rsidP="004238D4">
            <w:pPr>
              <w:pStyle w:val="Paragraph"/>
              <w:jc w:val="center"/>
              <w:rPr>
                <w:noProof/>
                <w:lang w:val="es-ES_tradnl"/>
              </w:rPr>
            </w:pPr>
            <w:r w:rsidRPr="004238D4">
              <w:rPr>
                <w:noProof/>
                <w:lang w:val="es-ES_tradnl"/>
              </w:rPr>
              <w:t>83</w:t>
            </w:r>
          </w:p>
        </w:tc>
        <w:tc>
          <w:tcPr>
            <w:tcW w:w="0" w:type="auto"/>
          </w:tcPr>
          <w:p w14:paraId="45C56DCB" w14:textId="77777777" w:rsidR="00833139" w:rsidRPr="004238D4" w:rsidRDefault="00833139" w:rsidP="004238D4">
            <w:pPr>
              <w:pStyle w:val="Paragraph"/>
              <w:rPr>
                <w:noProof/>
                <w:lang w:val="es-ES_tradnl"/>
              </w:rPr>
            </w:pPr>
            <w:r w:rsidRPr="004238D4">
              <w:rPr>
                <w:noProof/>
                <w:lang w:val="es-ES_tradnl"/>
              </w:rPr>
              <w:t>Nitruro de boro cúbico (CAS RN 10043-11-5) recubierto de níquel y/o fosfuro de níquel (CAS RN 12035-64-2)</w:t>
            </w:r>
          </w:p>
        </w:tc>
        <w:tc>
          <w:tcPr>
            <w:tcW w:w="0" w:type="auto"/>
          </w:tcPr>
          <w:p w14:paraId="4211ECE6"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4B9F97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DA40FC4"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1CE290BC" w14:textId="77777777" w:rsidTr="00833139">
        <w:trPr>
          <w:cantSplit/>
        </w:trPr>
        <w:tc>
          <w:tcPr>
            <w:tcW w:w="0" w:type="auto"/>
          </w:tcPr>
          <w:p w14:paraId="613A10A3" w14:textId="77777777" w:rsidR="00833139" w:rsidRPr="004238D4" w:rsidRDefault="00833139" w:rsidP="004238D4">
            <w:pPr>
              <w:pStyle w:val="Paragraph"/>
              <w:rPr>
                <w:noProof/>
                <w:lang w:val="es-ES_tradnl"/>
              </w:rPr>
            </w:pPr>
            <w:r w:rsidRPr="004238D4">
              <w:rPr>
                <w:noProof/>
                <w:lang w:val="es-ES_tradnl"/>
              </w:rPr>
              <w:t>0.5820</w:t>
            </w:r>
          </w:p>
        </w:tc>
        <w:tc>
          <w:tcPr>
            <w:tcW w:w="0" w:type="auto"/>
          </w:tcPr>
          <w:p w14:paraId="0B9D1901" w14:textId="77777777" w:rsidR="00833139" w:rsidRPr="004238D4" w:rsidRDefault="00833139" w:rsidP="004238D4">
            <w:pPr>
              <w:pStyle w:val="Paragraph"/>
              <w:jc w:val="right"/>
              <w:rPr>
                <w:noProof/>
                <w:lang w:val="es-ES_tradnl"/>
              </w:rPr>
            </w:pPr>
            <w:r w:rsidRPr="004238D4">
              <w:rPr>
                <w:noProof/>
                <w:lang w:val="es-ES_tradnl"/>
              </w:rPr>
              <w:t>ex 3824 99 96</w:t>
            </w:r>
          </w:p>
        </w:tc>
        <w:tc>
          <w:tcPr>
            <w:tcW w:w="0" w:type="auto"/>
          </w:tcPr>
          <w:p w14:paraId="24D50266" w14:textId="77777777" w:rsidR="00833139" w:rsidRPr="004238D4" w:rsidRDefault="00833139" w:rsidP="004238D4">
            <w:pPr>
              <w:pStyle w:val="Paragraph"/>
              <w:jc w:val="center"/>
              <w:rPr>
                <w:noProof/>
                <w:lang w:val="es-ES_tradnl"/>
              </w:rPr>
            </w:pPr>
            <w:r w:rsidRPr="004238D4">
              <w:rPr>
                <w:noProof/>
                <w:lang w:val="es-ES_tradnl"/>
              </w:rPr>
              <w:t>87</w:t>
            </w:r>
          </w:p>
        </w:tc>
        <w:tc>
          <w:tcPr>
            <w:tcW w:w="0" w:type="auto"/>
          </w:tcPr>
          <w:p w14:paraId="1AC9BE07" w14:textId="77777777" w:rsidR="00833139" w:rsidRPr="004238D4" w:rsidRDefault="00833139" w:rsidP="004238D4">
            <w:pPr>
              <w:pStyle w:val="Paragraph"/>
              <w:rPr>
                <w:noProof/>
                <w:lang w:val="es-ES_tradnl"/>
              </w:rPr>
            </w:pPr>
            <w:r w:rsidRPr="004238D4">
              <w:rPr>
                <w:noProof/>
                <w:lang w:val="es-ES_tradnl"/>
              </w:rPr>
              <w:t>Óxido de platino (CAS RN 12035-82-4) fijado sobre un soporte poroso de óxido de aluminio (CAS RN 1344-28-1), con un contenido en peso de:</w:t>
            </w:r>
          </w:p>
          <w:tbl>
            <w:tblPr>
              <w:tblStyle w:val="Listdash1"/>
              <w:tblW w:w="0" w:type="auto"/>
              <w:tblLook w:val="0000" w:firstRow="0" w:lastRow="0" w:firstColumn="0" w:lastColumn="0" w:noHBand="0" w:noVBand="0"/>
            </w:tblPr>
            <w:tblGrid>
              <w:gridCol w:w="220"/>
              <w:gridCol w:w="4110"/>
            </w:tblGrid>
            <w:tr w:rsidR="00833139" w:rsidRPr="004238D4" w14:paraId="0E9F6089" w14:textId="77777777" w:rsidTr="004238D4">
              <w:tc>
                <w:tcPr>
                  <w:tcW w:w="0" w:type="auto"/>
                </w:tcPr>
                <w:p w14:paraId="488BC42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4F0A2B9" w14:textId="77777777" w:rsidR="00833139" w:rsidRPr="004238D4" w:rsidRDefault="00833139" w:rsidP="004238D4">
                  <w:pPr>
                    <w:pStyle w:val="Paragraph"/>
                    <w:rPr>
                      <w:noProof/>
                      <w:lang w:val="es-ES_tradnl"/>
                    </w:rPr>
                  </w:pPr>
                  <w:r w:rsidRPr="004238D4">
                    <w:rPr>
                      <w:noProof/>
                      <w:lang w:val="es-ES_tradnl"/>
                    </w:rPr>
                    <w:t>platino igual o superior al 0,1 %, pero no superior al 1 % y</w:t>
                  </w:r>
                </w:p>
              </w:tc>
            </w:tr>
            <w:tr w:rsidR="00833139" w:rsidRPr="004238D4" w14:paraId="76976AF8" w14:textId="77777777" w:rsidTr="004238D4">
              <w:tc>
                <w:tcPr>
                  <w:tcW w:w="0" w:type="auto"/>
                </w:tcPr>
                <w:p w14:paraId="13472CA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C87F38E" w14:textId="77777777" w:rsidR="00833139" w:rsidRPr="004238D4" w:rsidRDefault="00833139" w:rsidP="004238D4">
                  <w:pPr>
                    <w:pStyle w:val="Paragraph"/>
                    <w:rPr>
                      <w:noProof/>
                      <w:lang w:val="es-ES_tradnl"/>
                    </w:rPr>
                  </w:pPr>
                  <w:r w:rsidRPr="004238D4">
                    <w:rPr>
                      <w:noProof/>
                      <w:lang w:val="es-ES_tradnl"/>
                    </w:rPr>
                    <w:t>dicloruro de etilaluminio igual o superior al 0,5 %, pero no superior al 5 % (CAS RN 563-43-9)</w:t>
                  </w:r>
                </w:p>
              </w:tc>
            </w:tr>
          </w:tbl>
          <w:p w14:paraId="29EFAAE0" w14:textId="77777777" w:rsidR="00833139" w:rsidRPr="004238D4" w:rsidRDefault="00833139" w:rsidP="004238D4">
            <w:pPr>
              <w:pStyle w:val="Paragraph"/>
              <w:rPr>
                <w:noProof/>
                <w:lang w:val="es-ES_tradnl"/>
              </w:rPr>
            </w:pPr>
          </w:p>
        </w:tc>
        <w:tc>
          <w:tcPr>
            <w:tcW w:w="0" w:type="auto"/>
          </w:tcPr>
          <w:p w14:paraId="6A7B13BC"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EB114A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A71053C"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7F15A198" w14:textId="77777777" w:rsidTr="00833139">
        <w:trPr>
          <w:cantSplit/>
        </w:trPr>
        <w:tc>
          <w:tcPr>
            <w:tcW w:w="0" w:type="auto"/>
            <w:vMerge w:val="restart"/>
          </w:tcPr>
          <w:p w14:paraId="3AD75024" w14:textId="77777777" w:rsidR="00833139" w:rsidRPr="004238D4" w:rsidRDefault="00833139" w:rsidP="004238D4">
            <w:pPr>
              <w:pStyle w:val="Paragraph"/>
              <w:rPr>
                <w:noProof/>
                <w:lang w:val="es-ES_tradnl"/>
              </w:rPr>
            </w:pPr>
            <w:r w:rsidRPr="004238D4">
              <w:rPr>
                <w:noProof/>
                <w:lang w:val="es-ES_tradnl"/>
              </w:rPr>
              <w:t>0.5939</w:t>
            </w:r>
          </w:p>
          <w:p w14:paraId="712A58BB" w14:textId="77777777" w:rsidR="00833139" w:rsidRPr="004238D4" w:rsidRDefault="00833139" w:rsidP="004238D4">
            <w:pPr>
              <w:pStyle w:val="Paragraph"/>
              <w:rPr>
                <w:noProof/>
                <w:lang w:val="es-ES_tradnl"/>
              </w:rPr>
            </w:pPr>
          </w:p>
        </w:tc>
        <w:tc>
          <w:tcPr>
            <w:tcW w:w="0" w:type="auto"/>
          </w:tcPr>
          <w:p w14:paraId="009AEE1B" w14:textId="77777777" w:rsidR="00833139" w:rsidRPr="004238D4" w:rsidRDefault="00833139" w:rsidP="004238D4">
            <w:pPr>
              <w:pStyle w:val="Paragraph"/>
              <w:jc w:val="right"/>
              <w:rPr>
                <w:noProof/>
                <w:lang w:val="es-ES_tradnl"/>
              </w:rPr>
            </w:pPr>
            <w:r w:rsidRPr="004238D4">
              <w:rPr>
                <w:noProof/>
                <w:lang w:val="es-ES_tradnl"/>
              </w:rPr>
              <w:t>ex 3826 00 10</w:t>
            </w:r>
          </w:p>
          <w:p w14:paraId="52AD3223" w14:textId="77777777" w:rsidR="00833139" w:rsidRPr="004238D4" w:rsidRDefault="00833139" w:rsidP="004238D4">
            <w:pPr>
              <w:pStyle w:val="Paragraph"/>
              <w:jc w:val="right"/>
              <w:rPr>
                <w:noProof/>
                <w:lang w:val="es-ES_tradnl"/>
              </w:rPr>
            </w:pPr>
            <w:r w:rsidRPr="004238D4">
              <w:rPr>
                <w:noProof/>
                <w:lang w:val="es-ES_tradnl"/>
              </w:rPr>
              <w:t>ex 3826 00 10</w:t>
            </w:r>
          </w:p>
        </w:tc>
        <w:tc>
          <w:tcPr>
            <w:tcW w:w="0" w:type="auto"/>
          </w:tcPr>
          <w:p w14:paraId="5969489F" w14:textId="77777777" w:rsidR="00833139" w:rsidRPr="004238D4" w:rsidRDefault="00833139" w:rsidP="004238D4">
            <w:pPr>
              <w:pStyle w:val="Paragraph"/>
              <w:jc w:val="center"/>
              <w:rPr>
                <w:noProof/>
                <w:lang w:val="es-ES_tradnl"/>
              </w:rPr>
            </w:pPr>
            <w:r w:rsidRPr="004238D4">
              <w:rPr>
                <w:noProof/>
                <w:lang w:val="es-ES_tradnl"/>
              </w:rPr>
              <w:t>20</w:t>
            </w:r>
          </w:p>
          <w:p w14:paraId="3713F43F" w14:textId="77777777" w:rsidR="00833139" w:rsidRPr="004238D4" w:rsidRDefault="00833139" w:rsidP="004238D4">
            <w:pPr>
              <w:pStyle w:val="Paragraph"/>
              <w:jc w:val="center"/>
              <w:rPr>
                <w:noProof/>
                <w:lang w:val="es-ES_tradnl"/>
              </w:rPr>
            </w:pPr>
            <w:r w:rsidRPr="004238D4">
              <w:rPr>
                <w:noProof/>
                <w:lang w:val="es-ES_tradnl"/>
              </w:rPr>
              <w:t>29</w:t>
            </w:r>
          </w:p>
        </w:tc>
        <w:tc>
          <w:tcPr>
            <w:tcW w:w="0" w:type="auto"/>
            <w:vMerge w:val="restart"/>
          </w:tcPr>
          <w:p w14:paraId="138DF1BA" w14:textId="77777777" w:rsidR="00833139" w:rsidRPr="004238D4" w:rsidRDefault="00833139" w:rsidP="004238D4">
            <w:pPr>
              <w:pStyle w:val="Paragraph"/>
              <w:rPr>
                <w:noProof/>
                <w:lang w:val="es-ES_tradnl"/>
              </w:rPr>
            </w:pPr>
            <w:r w:rsidRPr="004238D4">
              <w:rPr>
                <w:noProof/>
                <w:lang w:val="es-ES_tradnl"/>
              </w:rPr>
              <w:t>Mezcla de ésteres metílicos de ácidos grasos con un contenido mínimo de los componentes siguientes:</w:t>
            </w:r>
          </w:p>
          <w:tbl>
            <w:tblPr>
              <w:tblStyle w:val="Listdash1"/>
              <w:tblW w:w="0" w:type="auto"/>
              <w:tblLook w:val="0000" w:firstRow="0" w:lastRow="0" w:firstColumn="0" w:lastColumn="0" w:noHBand="0" w:noVBand="0"/>
            </w:tblPr>
            <w:tblGrid>
              <w:gridCol w:w="220"/>
              <w:gridCol w:w="3295"/>
            </w:tblGrid>
            <w:tr w:rsidR="00833139" w:rsidRPr="004238D4" w14:paraId="19AEBD59" w14:textId="77777777" w:rsidTr="004238D4">
              <w:tc>
                <w:tcPr>
                  <w:tcW w:w="0" w:type="auto"/>
                </w:tcPr>
                <w:p w14:paraId="477F221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34ADA89" w14:textId="77777777" w:rsidR="00833139" w:rsidRPr="004238D4" w:rsidRDefault="00833139" w:rsidP="004238D4">
                  <w:pPr>
                    <w:pStyle w:val="Paragraph"/>
                    <w:rPr>
                      <w:noProof/>
                      <w:lang w:val="es-ES_tradnl"/>
                    </w:rPr>
                  </w:pPr>
                  <w:r w:rsidRPr="004238D4">
                    <w:rPr>
                      <w:noProof/>
                      <w:lang w:val="es-ES_tradnl"/>
                    </w:rPr>
                    <w:t>entre el 65 % y el 75 % en peso de FAME de C12,</w:t>
                  </w:r>
                </w:p>
              </w:tc>
            </w:tr>
            <w:tr w:rsidR="00833139" w:rsidRPr="004238D4" w14:paraId="60867E96" w14:textId="77777777" w:rsidTr="004238D4">
              <w:tc>
                <w:tcPr>
                  <w:tcW w:w="0" w:type="auto"/>
                </w:tcPr>
                <w:p w14:paraId="5FA2B14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F790374" w14:textId="77777777" w:rsidR="00833139" w:rsidRPr="004238D4" w:rsidRDefault="00833139" w:rsidP="004238D4">
                  <w:pPr>
                    <w:pStyle w:val="Paragraph"/>
                    <w:rPr>
                      <w:noProof/>
                      <w:lang w:val="es-ES_tradnl"/>
                    </w:rPr>
                  </w:pPr>
                  <w:r w:rsidRPr="004238D4">
                    <w:rPr>
                      <w:noProof/>
                      <w:lang w:val="es-ES_tradnl"/>
                    </w:rPr>
                    <w:t>entre el 21 % y el 28 % en peso de FAME de C14,</w:t>
                  </w:r>
                </w:p>
              </w:tc>
            </w:tr>
            <w:tr w:rsidR="00833139" w:rsidRPr="004238D4" w14:paraId="4046B267" w14:textId="77777777" w:rsidTr="004238D4">
              <w:tc>
                <w:tcPr>
                  <w:tcW w:w="0" w:type="auto"/>
                </w:tcPr>
                <w:p w14:paraId="22B32DA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EEB9F2F" w14:textId="77777777" w:rsidR="00833139" w:rsidRPr="004238D4" w:rsidRDefault="00833139" w:rsidP="004238D4">
                  <w:pPr>
                    <w:pStyle w:val="Paragraph"/>
                    <w:rPr>
                      <w:noProof/>
                      <w:lang w:val="es-ES_tradnl"/>
                    </w:rPr>
                  </w:pPr>
                  <w:r w:rsidRPr="004238D4">
                    <w:rPr>
                      <w:noProof/>
                      <w:lang w:val="es-ES_tradnl"/>
                    </w:rPr>
                    <w:t>entre el 4 % y el 8 % en peso de FAME de C16, </w:t>
                  </w:r>
                </w:p>
              </w:tc>
            </w:tr>
          </w:tbl>
          <w:p w14:paraId="7336FB92" w14:textId="77777777" w:rsidR="00833139" w:rsidRPr="004238D4" w:rsidRDefault="00833139" w:rsidP="004238D4">
            <w:pPr>
              <w:pStyle w:val="Paragraph"/>
              <w:rPr>
                <w:noProof/>
                <w:lang w:val="es-ES_tradnl"/>
              </w:rPr>
            </w:pPr>
            <w:r w:rsidRPr="004238D4">
              <w:rPr>
                <w:noProof/>
                <w:lang w:val="es-ES_tradnl"/>
              </w:rPr>
              <w:t>destinado a la fabricación de detergentes, productos de limpieza doméstica y de cuidados corporales</w:t>
            </w:r>
          </w:p>
          <w:p w14:paraId="1F5E0E4C"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p w14:paraId="76572FA1" w14:textId="77777777" w:rsidR="00833139" w:rsidRPr="004238D4" w:rsidRDefault="00833139" w:rsidP="004238D4">
            <w:pPr>
              <w:pStyle w:val="Paragraph"/>
              <w:rPr>
                <w:noProof/>
                <w:lang w:val="es-ES_tradnl"/>
              </w:rPr>
            </w:pPr>
          </w:p>
        </w:tc>
        <w:tc>
          <w:tcPr>
            <w:tcW w:w="0" w:type="auto"/>
            <w:vMerge w:val="restart"/>
          </w:tcPr>
          <w:p w14:paraId="09CB3245" w14:textId="77777777" w:rsidR="00833139" w:rsidRPr="004238D4" w:rsidRDefault="00833139" w:rsidP="004238D4">
            <w:pPr>
              <w:pStyle w:val="Paragraph"/>
              <w:rPr>
                <w:noProof/>
                <w:lang w:val="es-ES_tradnl"/>
              </w:rPr>
            </w:pPr>
            <w:r w:rsidRPr="004238D4">
              <w:rPr>
                <w:noProof/>
                <w:lang w:val="es-ES_tradnl"/>
              </w:rPr>
              <w:t>0 %</w:t>
            </w:r>
          </w:p>
          <w:p w14:paraId="5354416E" w14:textId="77777777" w:rsidR="00833139" w:rsidRPr="004238D4" w:rsidRDefault="00833139" w:rsidP="004238D4">
            <w:pPr>
              <w:pStyle w:val="Paragraph"/>
              <w:rPr>
                <w:noProof/>
                <w:lang w:val="es-ES_tradnl"/>
              </w:rPr>
            </w:pPr>
          </w:p>
        </w:tc>
        <w:tc>
          <w:tcPr>
            <w:tcW w:w="0" w:type="auto"/>
            <w:vMerge w:val="restart"/>
          </w:tcPr>
          <w:p w14:paraId="625EF3EC" w14:textId="77777777" w:rsidR="00833139" w:rsidRPr="004238D4" w:rsidRDefault="00833139" w:rsidP="004238D4">
            <w:pPr>
              <w:pStyle w:val="Paragraph"/>
              <w:rPr>
                <w:noProof/>
                <w:lang w:val="es-ES_tradnl"/>
              </w:rPr>
            </w:pPr>
            <w:r w:rsidRPr="004238D4">
              <w:rPr>
                <w:noProof/>
                <w:lang w:val="es-ES_tradnl"/>
              </w:rPr>
              <w:t>-</w:t>
            </w:r>
          </w:p>
          <w:p w14:paraId="6FC09234" w14:textId="77777777" w:rsidR="00833139" w:rsidRPr="004238D4" w:rsidRDefault="00833139" w:rsidP="004238D4">
            <w:pPr>
              <w:pStyle w:val="Paragraph"/>
              <w:rPr>
                <w:noProof/>
                <w:lang w:val="es-ES_tradnl"/>
              </w:rPr>
            </w:pPr>
          </w:p>
        </w:tc>
        <w:tc>
          <w:tcPr>
            <w:tcW w:w="0" w:type="auto"/>
            <w:vMerge w:val="restart"/>
          </w:tcPr>
          <w:p w14:paraId="49B5BD31" w14:textId="77777777" w:rsidR="00833139" w:rsidRPr="004238D4" w:rsidRDefault="00833139" w:rsidP="004238D4">
            <w:pPr>
              <w:pStyle w:val="Paragraph"/>
              <w:rPr>
                <w:noProof/>
                <w:lang w:val="es-ES_tradnl"/>
              </w:rPr>
            </w:pPr>
            <w:r w:rsidRPr="004238D4">
              <w:rPr>
                <w:noProof/>
                <w:lang w:val="es-ES_tradnl"/>
              </w:rPr>
              <w:t>31.12.2023</w:t>
            </w:r>
          </w:p>
          <w:p w14:paraId="5C27D4A5" w14:textId="77777777" w:rsidR="00833139" w:rsidRPr="004238D4" w:rsidRDefault="00833139" w:rsidP="004238D4">
            <w:pPr>
              <w:pStyle w:val="Paragraph"/>
              <w:rPr>
                <w:noProof/>
                <w:lang w:val="es-ES_tradnl"/>
              </w:rPr>
            </w:pPr>
          </w:p>
        </w:tc>
      </w:tr>
      <w:tr w:rsidR="00833139" w:rsidRPr="004238D4" w14:paraId="3F8739AC" w14:textId="77777777" w:rsidTr="00833139">
        <w:trPr>
          <w:cantSplit/>
        </w:trPr>
        <w:tc>
          <w:tcPr>
            <w:tcW w:w="0" w:type="auto"/>
            <w:vMerge w:val="restart"/>
          </w:tcPr>
          <w:p w14:paraId="7BE53462" w14:textId="77777777" w:rsidR="00833139" w:rsidRPr="004238D4" w:rsidRDefault="00833139" w:rsidP="004238D4">
            <w:pPr>
              <w:pStyle w:val="Paragraph"/>
              <w:rPr>
                <w:noProof/>
                <w:lang w:val="es-ES_tradnl"/>
              </w:rPr>
            </w:pPr>
            <w:r w:rsidRPr="004238D4">
              <w:rPr>
                <w:noProof/>
                <w:lang w:val="es-ES_tradnl"/>
              </w:rPr>
              <w:t>0.5941</w:t>
            </w:r>
          </w:p>
          <w:p w14:paraId="231790A9" w14:textId="77777777" w:rsidR="00833139" w:rsidRPr="004238D4" w:rsidRDefault="00833139" w:rsidP="004238D4">
            <w:pPr>
              <w:pStyle w:val="Paragraph"/>
              <w:rPr>
                <w:noProof/>
                <w:lang w:val="es-ES_tradnl"/>
              </w:rPr>
            </w:pPr>
          </w:p>
        </w:tc>
        <w:tc>
          <w:tcPr>
            <w:tcW w:w="0" w:type="auto"/>
          </w:tcPr>
          <w:p w14:paraId="5A155D03" w14:textId="77777777" w:rsidR="00833139" w:rsidRPr="004238D4" w:rsidRDefault="00833139" w:rsidP="004238D4">
            <w:pPr>
              <w:pStyle w:val="Paragraph"/>
              <w:jc w:val="right"/>
              <w:rPr>
                <w:noProof/>
                <w:lang w:val="es-ES_tradnl"/>
              </w:rPr>
            </w:pPr>
            <w:r w:rsidRPr="004238D4">
              <w:rPr>
                <w:noProof/>
                <w:lang w:val="es-ES_tradnl"/>
              </w:rPr>
              <w:t>ex 3826 00 10</w:t>
            </w:r>
          </w:p>
          <w:p w14:paraId="009E3015" w14:textId="77777777" w:rsidR="00833139" w:rsidRPr="004238D4" w:rsidRDefault="00833139" w:rsidP="004238D4">
            <w:pPr>
              <w:pStyle w:val="Paragraph"/>
              <w:jc w:val="right"/>
              <w:rPr>
                <w:noProof/>
                <w:lang w:val="es-ES_tradnl"/>
              </w:rPr>
            </w:pPr>
            <w:r w:rsidRPr="004238D4">
              <w:rPr>
                <w:noProof/>
                <w:lang w:val="es-ES_tradnl"/>
              </w:rPr>
              <w:t>ex 3826 00 10</w:t>
            </w:r>
          </w:p>
        </w:tc>
        <w:tc>
          <w:tcPr>
            <w:tcW w:w="0" w:type="auto"/>
          </w:tcPr>
          <w:p w14:paraId="4FA74FFF" w14:textId="77777777" w:rsidR="00833139" w:rsidRPr="004238D4" w:rsidRDefault="00833139" w:rsidP="004238D4">
            <w:pPr>
              <w:pStyle w:val="Paragraph"/>
              <w:jc w:val="center"/>
              <w:rPr>
                <w:noProof/>
                <w:lang w:val="es-ES_tradnl"/>
              </w:rPr>
            </w:pPr>
            <w:r w:rsidRPr="004238D4">
              <w:rPr>
                <w:noProof/>
                <w:lang w:val="es-ES_tradnl"/>
              </w:rPr>
              <w:t>50</w:t>
            </w:r>
          </w:p>
          <w:p w14:paraId="60B4D695" w14:textId="77777777" w:rsidR="00833139" w:rsidRPr="004238D4" w:rsidRDefault="00833139" w:rsidP="004238D4">
            <w:pPr>
              <w:pStyle w:val="Paragraph"/>
              <w:jc w:val="center"/>
              <w:rPr>
                <w:noProof/>
                <w:lang w:val="es-ES_tradnl"/>
              </w:rPr>
            </w:pPr>
            <w:r w:rsidRPr="004238D4">
              <w:rPr>
                <w:noProof/>
                <w:lang w:val="es-ES_tradnl"/>
              </w:rPr>
              <w:t>59</w:t>
            </w:r>
          </w:p>
        </w:tc>
        <w:tc>
          <w:tcPr>
            <w:tcW w:w="0" w:type="auto"/>
            <w:vMerge w:val="restart"/>
          </w:tcPr>
          <w:p w14:paraId="1498FB7B" w14:textId="77777777" w:rsidR="00833139" w:rsidRPr="004238D4" w:rsidRDefault="00833139" w:rsidP="004238D4">
            <w:pPr>
              <w:pStyle w:val="Paragraph"/>
              <w:rPr>
                <w:noProof/>
                <w:lang w:val="es-ES_tradnl"/>
              </w:rPr>
            </w:pPr>
            <w:r w:rsidRPr="004238D4">
              <w:rPr>
                <w:noProof/>
                <w:lang w:val="es-ES_tradnl"/>
              </w:rPr>
              <w:t>Mezcla de ésteres metílicos de ácidos grasos con un contenido mínimo en peso:</w:t>
            </w:r>
          </w:p>
          <w:tbl>
            <w:tblPr>
              <w:tblStyle w:val="Listdash1"/>
              <w:tblW w:w="0" w:type="auto"/>
              <w:tblLook w:val="0000" w:firstRow="0" w:lastRow="0" w:firstColumn="0" w:lastColumn="0" w:noHBand="0" w:noVBand="0"/>
            </w:tblPr>
            <w:tblGrid>
              <w:gridCol w:w="220"/>
              <w:gridCol w:w="3740"/>
            </w:tblGrid>
            <w:tr w:rsidR="00833139" w:rsidRPr="004238D4" w14:paraId="7DA0716A" w14:textId="77777777" w:rsidTr="004238D4">
              <w:tc>
                <w:tcPr>
                  <w:tcW w:w="0" w:type="auto"/>
                </w:tcPr>
                <w:p w14:paraId="4BF45FF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91389F5" w14:textId="77777777" w:rsidR="00833139" w:rsidRPr="004238D4" w:rsidRDefault="00833139" w:rsidP="004238D4">
                  <w:pPr>
                    <w:pStyle w:val="Paragraph"/>
                    <w:rPr>
                      <w:noProof/>
                      <w:lang w:val="es-ES_tradnl"/>
                    </w:rPr>
                  </w:pPr>
                  <w:r w:rsidRPr="004238D4">
                    <w:rPr>
                      <w:noProof/>
                      <w:lang w:val="es-ES_tradnl"/>
                    </w:rPr>
                    <w:t>no inferior al 50 % ni superior al 58 % de FAME de C8,</w:t>
                  </w:r>
                </w:p>
              </w:tc>
            </w:tr>
            <w:tr w:rsidR="00833139" w:rsidRPr="004238D4" w14:paraId="1A643D33" w14:textId="77777777" w:rsidTr="004238D4">
              <w:tc>
                <w:tcPr>
                  <w:tcW w:w="0" w:type="auto"/>
                </w:tcPr>
                <w:p w14:paraId="0F2BE1A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17B832E" w14:textId="77777777" w:rsidR="00833139" w:rsidRPr="004238D4" w:rsidRDefault="00833139" w:rsidP="004238D4">
                  <w:pPr>
                    <w:pStyle w:val="Paragraph"/>
                    <w:rPr>
                      <w:noProof/>
                      <w:lang w:val="es-ES_tradnl"/>
                    </w:rPr>
                  </w:pPr>
                  <w:r w:rsidRPr="004238D4">
                    <w:rPr>
                      <w:noProof/>
                      <w:lang w:val="es-ES_tradnl"/>
                    </w:rPr>
                    <w:t>no inferior al 35 % ni superior al 50 % de FAME de C10,</w:t>
                  </w:r>
                </w:p>
              </w:tc>
            </w:tr>
          </w:tbl>
          <w:p w14:paraId="128C9DEE" w14:textId="77777777" w:rsidR="00833139" w:rsidRPr="004238D4" w:rsidRDefault="00833139" w:rsidP="004238D4">
            <w:pPr>
              <w:pStyle w:val="Paragraph"/>
              <w:rPr>
                <w:noProof/>
                <w:lang w:val="es-ES_tradnl"/>
              </w:rPr>
            </w:pPr>
            <w:r w:rsidRPr="004238D4">
              <w:rPr>
                <w:noProof/>
                <w:lang w:val="es-ES_tradnl"/>
              </w:rPr>
              <w:t>destinada a la fabricación de ácidos grasos de C8 o C10 de alta pureza, de sus mezclas o de ésteres metílicos de alta pureza de ácidos grasos de C8 o C10</w:t>
            </w:r>
          </w:p>
          <w:p w14:paraId="3793631E"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p w14:paraId="2C4E3D75" w14:textId="77777777" w:rsidR="00833139" w:rsidRPr="004238D4" w:rsidRDefault="00833139" w:rsidP="004238D4">
            <w:pPr>
              <w:pStyle w:val="Paragraph"/>
              <w:rPr>
                <w:noProof/>
                <w:lang w:val="es-ES_tradnl"/>
              </w:rPr>
            </w:pPr>
          </w:p>
        </w:tc>
        <w:tc>
          <w:tcPr>
            <w:tcW w:w="0" w:type="auto"/>
            <w:vMerge w:val="restart"/>
          </w:tcPr>
          <w:p w14:paraId="509876E3" w14:textId="77777777" w:rsidR="00833139" w:rsidRPr="004238D4" w:rsidRDefault="00833139" w:rsidP="004238D4">
            <w:pPr>
              <w:pStyle w:val="Paragraph"/>
              <w:rPr>
                <w:noProof/>
                <w:lang w:val="es-ES_tradnl"/>
              </w:rPr>
            </w:pPr>
            <w:r w:rsidRPr="004238D4">
              <w:rPr>
                <w:noProof/>
                <w:lang w:val="es-ES_tradnl"/>
              </w:rPr>
              <w:t>0 %</w:t>
            </w:r>
          </w:p>
          <w:p w14:paraId="0415C3F3" w14:textId="77777777" w:rsidR="00833139" w:rsidRPr="004238D4" w:rsidRDefault="00833139" w:rsidP="004238D4">
            <w:pPr>
              <w:pStyle w:val="Paragraph"/>
              <w:rPr>
                <w:noProof/>
                <w:lang w:val="es-ES_tradnl"/>
              </w:rPr>
            </w:pPr>
          </w:p>
        </w:tc>
        <w:tc>
          <w:tcPr>
            <w:tcW w:w="0" w:type="auto"/>
            <w:vMerge w:val="restart"/>
          </w:tcPr>
          <w:p w14:paraId="520B00D1" w14:textId="77777777" w:rsidR="00833139" w:rsidRPr="004238D4" w:rsidRDefault="00833139" w:rsidP="004238D4">
            <w:pPr>
              <w:pStyle w:val="Paragraph"/>
              <w:rPr>
                <w:noProof/>
                <w:lang w:val="es-ES_tradnl"/>
              </w:rPr>
            </w:pPr>
            <w:r w:rsidRPr="004238D4">
              <w:rPr>
                <w:noProof/>
                <w:lang w:val="es-ES_tradnl"/>
              </w:rPr>
              <w:t>-</w:t>
            </w:r>
          </w:p>
          <w:p w14:paraId="0B2B2CF8" w14:textId="77777777" w:rsidR="00833139" w:rsidRPr="004238D4" w:rsidRDefault="00833139" w:rsidP="004238D4">
            <w:pPr>
              <w:pStyle w:val="Paragraph"/>
              <w:rPr>
                <w:noProof/>
                <w:lang w:val="es-ES_tradnl"/>
              </w:rPr>
            </w:pPr>
          </w:p>
        </w:tc>
        <w:tc>
          <w:tcPr>
            <w:tcW w:w="0" w:type="auto"/>
            <w:vMerge w:val="restart"/>
          </w:tcPr>
          <w:p w14:paraId="1268CDCF" w14:textId="77777777" w:rsidR="00833139" w:rsidRPr="004238D4" w:rsidRDefault="00833139" w:rsidP="004238D4">
            <w:pPr>
              <w:pStyle w:val="Paragraph"/>
              <w:rPr>
                <w:noProof/>
                <w:lang w:val="es-ES_tradnl"/>
              </w:rPr>
            </w:pPr>
            <w:r w:rsidRPr="004238D4">
              <w:rPr>
                <w:noProof/>
                <w:lang w:val="es-ES_tradnl"/>
              </w:rPr>
              <w:t>31.12.2023</w:t>
            </w:r>
          </w:p>
          <w:p w14:paraId="59AC3C04" w14:textId="77777777" w:rsidR="00833139" w:rsidRPr="004238D4" w:rsidRDefault="00833139" w:rsidP="004238D4">
            <w:pPr>
              <w:pStyle w:val="Paragraph"/>
              <w:rPr>
                <w:noProof/>
                <w:lang w:val="es-ES_tradnl"/>
              </w:rPr>
            </w:pPr>
          </w:p>
        </w:tc>
      </w:tr>
      <w:tr w:rsidR="00833139" w:rsidRPr="004238D4" w14:paraId="0A954EFE" w14:textId="77777777" w:rsidTr="00833139">
        <w:trPr>
          <w:cantSplit/>
        </w:trPr>
        <w:tc>
          <w:tcPr>
            <w:tcW w:w="0" w:type="auto"/>
          </w:tcPr>
          <w:p w14:paraId="41BC5B9E" w14:textId="77777777" w:rsidR="00833139" w:rsidRPr="004238D4" w:rsidRDefault="00833139" w:rsidP="004238D4">
            <w:pPr>
              <w:pStyle w:val="Paragraph"/>
              <w:rPr>
                <w:noProof/>
                <w:lang w:val="es-ES_tradnl"/>
              </w:rPr>
            </w:pPr>
            <w:r w:rsidRPr="004238D4">
              <w:rPr>
                <w:noProof/>
                <w:lang w:val="es-ES_tradnl"/>
              </w:rPr>
              <w:t>0.7756</w:t>
            </w:r>
          </w:p>
        </w:tc>
        <w:tc>
          <w:tcPr>
            <w:tcW w:w="0" w:type="auto"/>
          </w:tcPr>
          <w:p w14:paraId="721397F5" w14:textId="12BB9C6E"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3827 68 00</w:t>
            </w:r>
          </w:p>
        </w:tc>
        <w:tc>
          <w:tcPr>
            <w:tcW w:w="0" w:type="auto"/>
          </w:tcPr>
          <w:p w14:paraId="74B990DB" w14:textId="77777777" w:rsidR="00833139" w:rsidRPr="004238D4" w:rsidRDefault="00833139" w:rsidP="004238D4">
            <w:pPr>
              <w:pStyle w:val="Paragraph"/>
              <w:jc w:val="center"/>
              <w:rPr>
                <w:noProof/>
                <w:lang w:val="es-ES_tradnl"/>
              </w:rPr>
            </w:pPr>
            <w:r w:rsidRPr="004238D4">
              <w:rPr>
                <w:noProof/>
                <w:lang w:val="es-ES_tradnl"/>
              </w:rPr>
              <w:t>05</w:t>
            </w:r>
          </w:p>
        </w:tc>
        <w:tc>
          <w:tcPr>
            <w:tcW w:w="0" w:type="auto"/>
          </w:tcPr>
          <w:p w14:paraId="0DF70F55" w14:textId="77777777" w:rsidR="00833139" w:rsidRPr="004238D4" w:rsidRDefault="00833139" w:rsidP="004238D4">
            <w:pPr>
              <w:pStyle w:val="Paragraph"/>
              <w:rPr>
                <w:noProof/>
                <w:lang w:val="es-ES_tradnl"/>
              </w:rPr>
            </w:pPr>
            <w:r w:rsidRPr="004238D4">
              <w:rPr>
                <w:noProof/>
                <w:lang w:val="es-ES_tradnl"/>
              </w:rPr>
              <w:t>Mezcla de derivados halogenados con un contenido en peso:</w:t>
            </w:r>
          </w:p>
          <w:tbl>
            <w:tblPr>
              <w:tblStyle w:val="Listdash1"/>
              <w:tblW w:w="0" w:type="auto"/>
              <w:tblLook w:val="0000" w:firstRow="0" w:lastRow="0" w:firstColumn="0" w:lastColumn="0" w:noHBand="0" w:noVBand="0"/>
            </w:tblPr>
            <w:tblGrid>
              <w:gridCol w:w="220"/>
              <w:gridCol w:w="4110"/>
            </w:tblGrid>
            <w:tr w:rsidR="00833139" w:rsidRPr="004238D4" w14:paraId="690B946B" w14:textId="77777777" w:rsidTr="004238D4">
              <w:tc>
                <w:tcPr>
                  <w:tcW w:w="0" w:type="auto"/>
                </w:tcPr>
                <w:p w14:paraId="5A13E76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8A124BF" w14:textId="77777777" w:rsidR="00833139" w:rsidRPr="004238D4" w:rsidRDefault="00833139" w:rsidP="004238D4">
                  <w:pPr>
                    <w:pStyle w:val="Paragraph"/>
                    <w:rPr>
                      <w:noProof/>
                      <w:lang w:val="es-ES_tradnl"/>
                    </w:rPr>
                  </w:pPr>
                  <w:r w:rsidRPr="004238D4">
                    <w:rPr>
                      <w:noProof/>
                      <w:lang w:val="es-ES_tradnl"/>
                    </w:rPr>
                    <w:t xml:space="preserve"> igual o superior al 30 % pero inferior o igual al 60 % de difluoromethano (CAS 75-10-5),</w:t>
                  </w:r>
                </w:p>
              </w:tc>
            </w:tr>
            <w:tr w:rsidR="00833139" w:rsidRPr="004238D4" w14:paraId="45286146" w14:textId="77777777" w:rsidTr="004238D4">
              <w:tc>
                <w:tcPr>
                  <w:tcW w:w="0" w:type="auto"/>
                </w:tcPr>
                <w:p w14:paraId="7C49AF5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1D7F6EB" w14:textId="77777777" w:rsidR="00833139" w:rsidRPr="004238D4" w:rsidRDefault="00833139" w:rsidP="004238D4">
                  <w:pPr>
                    <w:pStyle w:val="Paragraph"/>
                    <w:rPr>
                      <w:noProof/>
                      <w:lang w:val="es-ES_tradnl"/>
                    </w:rPr>
                  </w:pPr>
                  <w:r w:rsidRPr="004238D4">
                    <w:rPr>
                      <w:noProof/>
                      <w:lang w:val="es-ES_tradnl"/>
                    </w:rPr>
                    <w:t>igual o superior al 30 % pero inferior o igual al 60 % de trifluoroiodometano (CAS 2314-97-8),</w:t>
                  </w:r>
                </w:p>
              </w:tc>
            </w:tr>
            <w:tr w:rsidR="00833139" w:rsidRPr="004238D4" w14:paraId="12E951F1" w14:textId="77777777" w:rsidTr="004238D4">
              <w:tc>
                <w:tcPr>
                  <w:tcW w:w="0" w:type="auto"/>
                </w:tcPr>
                <w:p w14:paraId="3928945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4CFCC9B" w14:textId="77777777" w:rsidR="00833139" w:rsidRPr="004238D4" w:rsidRDefault="00833139" w:rsidP="004238D4">
                  <w:pPr>
                    <w:pStyle w:val="Paragraph"/>
                    <w:rPr>
                      <w:noProof/>
                      <w:lang w:val="es-ES_tradnl"/>
                    </w:rPr>
                  </w:pPr>
                  <w:r w:rsidRPr="004238D4">
                    <w:rPr>
                      <w:noProof/>
                      <w:lang w:val="es-ES_tradnl"/>
                    </w:rPr>
                    <w:t>igual o superior al 10 % pero inferior o igual al 30 % de pentafluoroetano (CAS 354-33-6)</w:t>
                  </w:r>
                </w:p>
              </w:tc>
            </w:tr>
          </w:tbl>
          <w:p w14:paraId="1BF95927" w14:textId="77777777" w:rsidR="00833139" w:rsidRPr="004238D4" w:rsidRDefault="00833139" w:rsidP="004238D4">
            <w:pPr>
              <w:pStyle w:val="Paragraph"/>
              <w:rPr>
                <w:noProof/>
                <w:lang w:val="es-ES_tradnl"/>
              </w:rPr>
            </w:pPr>
          </w:p>
        </w:tc>
        <w:tc>
          <w:tcPr>
            <w:tcW w:w="0" w:type="auto"/>
          </w:tcPr>
          <w:p w14:paraId="47DDF566"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91C27C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82F5324"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10EBB807" w14:textId="77777777" w:rsidTr="00833139">
        <w:trPr>
          <w:cantSplit/>
        </w:trPr>
        <w:tc>
          <w:tcPr>
            <w:tcW w:w="0" w:type="auto"/>
            <w:vMerge w:val="restart"/>
          </w:tcPr>
          <w:p w14:paraId="1D04219E" w14:textId="77777777" w:rsidR="00833139" w:rsidRPr="004238D4" w:rsidRDefault="00833139" w:rsidP="004238D4">
            <w:pPr>
              <w:pStyle w:val="Paragraph"/>
              <w:rPr>
                <w:noProof/>
                <w:lang w:val="es-ES_tradnl"/>
              </w:rPr>
            </w:pPr>
            <w:r w:rsidRPr="004238D4">
              <w:rPr>
                <w:noProof/>
                <w:lang w:val="es-ES_tradnl"/>
              </w:rPr>
              <w:t>0.6132</w:t>
            </w:r>
          </w:p>
          <w:p w14:paraId="428A7ED8" w14:textId="77777777" w:rsidR="00833139" w:rsidRPr="004238D4" w:rsidRDefault="00833139" w:rsidP="004238D4">
            <w:pPr>
              <w:pStyle w:val="Paragraph"/>
              <w:rPr>
                <w:noProof/>
                <w:lang w:val="es-ES_tradnl"/>
              </w:rPr>
            </w:pPr>
          </w:p>
        </w:tc>
        <w:tc>
          <w:tcPr>
            <w:tcW w:w="0" w:type="auto"/>
          </w:tcPr>
          <w:p w14:paraId="5630F324" w14:textId="77777777" w:rsidR="00833139" w:rsidRPr="004238D4" w:rsidRDefault="00833139" w:rsidP="004238D4">
            <w:pPr>
              <w:pStyle w:val="Paragraph"/>
              <w:jc w:val="right"/>
              <w:rPr>
                <w:noProof/>
                <w:lang w:val="es-ES_tradnl"/>
              </w:rPr>
            </w:pPr>
            <w:r w:rsidRPr="004238D4">
              <w:rPr>
                <w:noProof/>
                <w:lang w:val="es-ES_tradnl"/>
              </w:rPr>
              <w:t>ex 3901 10 10</w:t>
            </w:r>
          </w:p>
          <w:p w14:paraId="2EECA1A4" w14:textId="77777777" w:rsidR="00833139" w:rsidRPr="004238D4" w:rsidRDefault="00833139" w:rsidP="004238D4">
            <w:pPr>
              <w:pStyle w:val="Paragraph"/>
              <w:jc w:val="right"/>
              <w:rPr>
                <w:noProof/>
                <w:lang w:val="es-ES_tradnl"/>
              </w:rPr>
            </w:pPr>
            <w:r w:rsidRPr="004238D4">
              <w:rPr>
                <w:noProof/>
                <w:lang w:val="es-ES_tradnl"/>
              </w:rPr>
              <w:t>ex 3901 40 00</w:t>
            </w:r>
          </w:p>
        </w:tc>
        <w:tc>
          <w:tcPr>
            <w:tcW w:w="0" w:type="auto"/>
          </w:tcPr>
          <w:p w14:paraId="4701EA31" w14:textId="77777777" w:rsidR="00833139" w:rsidRPr="004238D4" w:rsidRDefault="00833139" w:rsidP="004238D4">
            <w:pPr>
              <w:pStyle w:val="Paragraph"/>
              <w:jc w:val="center"/>
              <w:rPr>
                <w:noProof/>
                <w:lang w:val="es-ES_tradnl"/>
              </w:rPr>
            </w:pPr>
            <w:r w:rsidRPr="004238D4">
              <w:rPr>
                <w:noProof/>
                <w:lang w:val="es-ES_tradnl"/>
              </w:rPr>
              <w:t>20</w:t>
            </w:r>
          </w:p>
          <w:p w14:paraId="2F823CEF"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vMerge w:val="restart"/>
          </w:tcPr>
          <w:p w14:paraId="32685C37" w14:textId="77777777" w:rsidR="00833139" w:rsidRPr="004238D4" w:rsidRDefault="00833139" w:rsidP="004238D4">
            <w:pPr>
              <w:pStyle w:val="Paragraph"/>
              <w:rPr>
                <w:noProof/>
                <w:lang w:val="es-ES_tradnl"/>
              </w:rPr>
            </w:pPr>
            <w:r w:rsidRPr="004238D4">
              <w:rPr>
                <w:noProof/>
                <w:lang w:val="es-ES_tradnl"/>
              </w:rPr>
              <w:t>Polietileno-1-buteno de baja densidad lineal de alto caudal / LLDPE (CAS RN 25087-34-7) en forma de polvo, con</w:t>
            </w:r>
          </w:p>
          <w:tbl>
            <w:tblPr>
              <w:tblStyle w:val="Listdash1"/>
              <w:tblW w:w="0" w:type="auto"/>
              <w:tblLook w:val="0000" w:firstRow="0" w:lastRow="0" w:firstColumn="0" w:lastColumn="0" w:noHBand="0" w:noVBand="0"/>
            </w:tblPr>
            <w:tblGrid>
              <w:gridCol w:w="220"/>
              <w:gridCol w:w="4110"/>
            </w:tblGrid>
            <w:tr w:rsidR="00833139" w:rsidRPr="004238D4" w14:paraId="28CFC558" w14:textId="77777777" w:rsidTr="004238D4">
              <w:tc>
                <w:tcPr>
                  <w:tcW w:w="0" w:type="auto"/>
                </w:tcPr>
                <w:p w14:paraId="68A6771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53336F2" w14:textId="77777777" w:rsidR="00833139" w:rsidRPr="004238D4" w:rsidRDefault="00833139" w:rsidP="004238D4">
                  <w:pPr>
                    <w:pStyle w:val="Paragraph"/>
                    <w:rPr>
                      <w:noProof/>
                      <w:lang w:val="es-ES_tradnl"/>
                    </w:rPr>
                  </w:pPr>
                  <w:r w:rsidRPr="004238D4">
                    <w:rPr>
                      <w:noProof/>
                      <w:lang w:val="es-ES_tradnl"/>
                    </w:rPr>
                    <w:t>un índice de flujo de fusión (MFR 190 °C / 2,16 kg) igual o superior a 16 g / 10 min, pero no superior a 24 g / 10 min,</w:t>
                  </w:r>
                </w:p>
              </w:tc>
            </w:tr>
            <w:tr w:rsidR="00833139" w:rsidRPr="004238D4" w14:paraId="5F25C852" w14:textId="77777777" w:rsidTr="004238D4">
              <w:tc>
                <w:tcPr>
                  <w:tcW w:w="0" w:type="auto"/>
                </w:tcPr>
                <w:p w14:paraId="45D29C3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BC0666A" w14:textId="77777777" w:rsidR="00833139" w:rsidRPr="004238D4" w:rsidRDefault="00833139" w:rsidP="004238D4">
                  <w:pPr>
                    <w:pStyle w:val="Paragraph"/>
                    <w:rPr>
                      <w:noProof/>
                      <w:lang w:val="es-ES_tradnl"/>
                    </w:rPr>
                  </w:pPr>
                  <w:r w:rsidRPr="004238D4">
                    <w:rPr>
                      <w:noProof/>
                      <w:lang w:val="es-ES_tradnl"/>
                    </w:rPr>
                    <w:t>una densidad (ASTM D 1505) igual o superior a 0,922 g/cm</w:t>
                  </w:r>
                  <w:r w:rsidRPr="004238D4">
                    <w:rPr>
                      <w:noProof/>
                      <w:vertAlign w:val="superscript"/>
                      <w:lang w:val="es-ES_tradnl"/>
                    </w:rPr>
                    <w:t>3</w:t>
                  </w:r>
                  <w:r w:rsidRPr="004238D4">
                    <w:rPr>
                      <w:noProof/>
                      <w:lang w:val="es-ES_tradnl"/>
                    </w:rPr>
                    <w:t>, pero no superior a 0,926 g/cm</w:t>
                  </w:r>
                  <w:r w:rsidRPr="004238D4">
                    <w:rPr>
                      <w:noProof/>
                      <w:vertAlign w:val="superscript"/>
                      <w:lang w:val="es-ES_tradnl"/>
                    </w:rPr>
                    <w:t>3</w:t>
                  </w:r>
                  <w:r w:rsidRPr="004238D4">
                    <w:rPr>
                      <w:noProof/>
                      <w:lang w:val="es-ES_tradnl"/>
                    </w:rPr>
                    <w:t xml:space="preserve"> y</w:t>
                  </w:r>
                </w:p>
              </w:tc>
            </w:tr>
            <w:tr w:rsidR="00833139" w:rsidRPr="004238D4" w14:paraId="524E41DD" w14:textId="77777777" w:rsidTr="004238D4">
              <w:tc>
                <w:tcPr>
                  <w:tcW w:w="0" w:type="auto"/>
                </w:tcPr>
                <w:p w14:paraId="4782ED7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4DDF6B5" w14:textId="77777777" w:rsidR="00833139" w:rsidRPr="004238D4" w:rsidRDefault="00833139" w:rsidP="004238D4">
                  <w:pPr>
                    <w:pStyle w:val="Paragraph"/>
                    <w:rPr>
                      <w:noProof/>
                      <w:lang w:val="es-ES_tradnl"/>
                    </w:rPr>
                  </w:pPr>
                  <w:r w:rsidRPr="004238D4">
                    <w:rPr>
                      <w:noProof/>
                      <w:lang w:val="es-ES_tradnl"/>
                    </w:rPr>
                    <w:t>una temperatura de reblandecimiento Vicatmin. de 94 °C</w:t>
                  </w:r>
                </w:p>
              </w:tc>
            </w:tr>
          </w:tbl>
          <w:p w14:paraId="1F419966" w14:textId="77777777" w:rsidR="00833139" w:rsidRPr="004238D4" w:rsidRDefault="00833139" w:rsidP="004238D4">
            <w:pPr>
              <w:pStyle w:val="Paragraph"/>
              <w:rPr>
                <w:noProof/>
                <w:lang w:val="es-ES_tradnl"/>
              </w:rPr>
            </w:pPr>
          </w:p>
          <w:p w14:paraId="32A696ED" w14:textId="77777777" w:rsidR="00833139" w:rsidRPr="004238D4" w:rsidRDefault="00833139" w:rsidP="004238D4">
            <w:pPr>
              <w:pStyle w:val="Paragraph"/>
              <w:rPr>
                <w:noProof/>
                <w:lang w:val="es-ES_tradnl"/>
              </w:rPr>
            </w:pPr>
          </w:p>
        </w:tc>
        <w:tc>
          <w:tcPr>
            <w:tcW w:w="0" w:type="auto"/>
            <w:vMerge w:val="restart"/>
          </w:tcPr>
          <w:p w14:paraId="3BF8D6C4" w14:textId="77777777" w:rsidR="00833139" w:rsidRPr="004238D4" w:rsidRDefault="00833139" w:rsidP="004238D4">
            <w:pPr>
              <w:pStyle w:val="Paragraph"/>
              <w:rPr>
                <w:noProof/>
                <w:lang w:val="es-ES_tradnl"/>
              </w:rPr>
            </w:pPr>
            <w:r w:rsidRPr="004238D4">
              <w:rPr>
                <w:noProof/>
                <w:lang w:val="es-ES_tradnl"/>
              </w:rPr>
              <w:t>0 %</w:t>
            </w:r>
          </w:p>
          <w:p w14:paraId="545400C8" w14:textId="77777777" w:rsidR="00833139" w:rsidRPr="004238D4" w:rsidRDefault="00833139" w:rsidP="004238D4">
            <w:pPr>
              <w:pStyle w:val="Paragraph"/>
              <w:rPr>
                <w:noProof/>
                <w:lang w:val="es-ES_tradnl"/>
              </w:rPr>
            </w:pPr>
          </w:p>
        </w:tc>
        <w:tc>
          <w:tcPr>
            <w:tcW w:w="0" w:type="auto"/>
            <w:vMerge w:val="restart"/>
          </w:tcPr>
          <w:p w14:paraId="35AEE1DB" w14:textId="77777777" w:rsidR="00833139" w:rsidRPr="004238D4" w:rsidRDefault="00833139" w:rsidP="004238D4">
            <w:pPr>
              <w:pStyle w:val="Paragraph"/>
              <w:rPr>
                <w:noProof/>
                <w:lang w:val="es-ES_tradnl"/>
              </w:rPr>
            </w:pPr>
            <w:r w:rsidRPr="004238D4">
              <w:rPr>
                <w:noProof/>
                <w:lang w:val="es-ES_tradnl"/>
              </w:rPr>
              <w:t>m³</w:t>
            </w:r>
          </w:p>
          <w:p w14:paraId="111B694D" w14:textId="77777777" w:rsidR="00833139" w:rsidRPr="004238D4" w:rsidRDefault="00833139" w:rsidP="004238D4">
            <w:pPr>
              <w:pStyle w:val="Paragraph"/>
              <w:rPr>
                <w:noProof/>
                <w:lang w:val="es-ES_tradnl"/>
              </w:rPr>
            </w:pPr>
          </w:p>
        </w:tc>
        <w:tc>
          <w:tcPr>
            <w:tcW w:w="0" w:type="auto"/>
            <w:vMerge w:val="restart"/>
          </w:tcPr>
          <w:p w14:paraId="63A3612C" w14:textId="77777777" w:rsidR="00833139" w:rsidRPr="004238D4" w:rsidRDefault="00833139" w:rsidP="004238D4">
            <w:pPr>
              <w:pStyle w:val="Paragraph"/>
              <w:rPr>
                <w:noProof/>
                <w:lang w:val="es-ES_tradnl"/>
              </w:rPr>
            </w:pPr>
            <w:r w:rsidRPr="004238D4">
              <w:rPr>
                <w:noProof/>
                <w:lang w:val="es-ES_tradnl"/>
              </w:rPr>
              <w:t>31.12.2024</w:t>
            </w:r>
          </w:p>
          <w:p w14:paraId="0DD3C9A7" w14:textId="77777777" w:rsidR="00833139" w:rsidRPr="004238D4" w:rsidRDefault="00833139" w:rsidP="004238D4">
            <w:pPr>
              <w:pStyle w:val="Paragraph"/>
              <w:rPr>
                <w:noProof/>
                <w:lang w:val="es-ES_tradnl"/>
              </w:rPr>
            </w:pPr>
          </w:p>
        </w:tc>
      </w:tr>
      <w:tr w:rsidR="00833139" w:rsidRPr="004238D4" w14:paraId="5FF8EBF9" w14:textId="77777777" w:rsidTr="00833139">
        <w:trPr>
          <w:cantSplit/>
        </w:trPr>
        <w:tc>
          <w:tcPr>
            <w:tcW w:w="0" w:type="auto"/>
          </w:tcPr>
          <w:p w14:paraId="3DFFAC66" w14:textId="77777777" w:rsidR="00833139" w:rsidRPr="004238D4" w:rsidRDefault="00833139" w:rsidP="004238D4">
            <w:pPr>
              <w:pStyle w:val="Paragraph"/>
              <w:rPr>
                <w:noProof/>
                <w:lang w:val="es-ES_tradnl"/>
              </w:rPr>
            </w:pPr>
            <w:r w:rsidRPr="004238D4">
              <w:rPr>
                <w:noProof/>
                <w:lang w:val="es-ES_tradnl"/>
              </w:rPr>
              <w:t>0.5142</w:t>
            </w:r>
          </w:p>
        </w:tc>
        <w:tc>
          <w:tcPr>
            <w:tcW w:w="0" w:type="auto"/>
          </w:tcPr>
          <w:p w14:paraId="1485A651" w14:textId="4A6A9753"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3901 10 90</w:t>
            </w:r>
          </w:p>
        </w:tc>
        <w:tc>
          <w:tcPr>
            <w:tcW w:w="0" w:type="auto"/>
          </w:tcPr>
          <w:p w14:paraId="664A1C0F"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442352DA" w14:textId="77777777" w:rsidR="00833139" w:rsidRPr="004238D4" w:rsidRDefault="00833139" w:rsidP="004238D4">
            <w:pPr>
              <w:pStyle w:val="Paragraph"/>
              <w:rPr>
                <w:noProof/>
                <w:lang w:val="es-ES_tradnl"/>
              </w:rPr>
            </w:pPr>
            <w:r w:rsidRPr="004238D4">
              <w:rPr>
                <w:noProof/>
                <w:lang w:val="es-ES_tradnl"/>
              </w:rPr>
              <w:t>Gránulos de polietileno, con un contenido de cobre superior o igual al 10 % pero inferior o igual al 25 % en peso</w:t>
            </w:r>
          </w:p>
        </w:tc>
        <w:tc>
          <w:tcPr>
            <w:tcW w:w="0" w:type="auto"/>
          </w:tcPr>
          <w:p w14:paraId="1A2E4226"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BAC742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1F21AC0"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4B010453" w14:textId="77777777" w:rsidTr="00833139">
        <w:trPr>
          <w:cantSplit/>
        </w:trPr>
        <w:tc>
          <w:tcPr>
            <w:tcW w:w="0" w:type="auto"/>
          </w:tcPr>
          <w:p w14:paraId="6B81A072" w14:textId="77777777" w:rsidR="00833139" w:rsidRPr="004238D4" w:rsidRDefault="00833139" w:rsidP="004238D4">
            <w:pPr>
              <w:pStyle w:val="Paragraph"/>
              <w:rPr>
                <w:noProof/>
                <w:lang w:val="es-ES_tradnl"/>
              </w:rPr>
            </w:pPr>
            <w:r w:rsidRPr="004238D4">
              <w:rPr>
                <w:noProof/>
                <w:lang w:val="es-ES_tradnl"/>
              </w:rPr>
              <w:t>0.6897</w:t>
            </w:r>
          </w:p>
        </w:tc>
        <w:tc>
          <w:tcPr>
            <w:tcW w:w="0" w:type="auto"/>
          </w:tcPr>
          <w:p w14:paraId="66F53251" w14:textId="77777777" w:rsidR="00833139" w:rsidRPr="004238D4" w:rsidRDefault="00833139" w:rsidP="004238D4">
            <w:pPr>
              <w:pStyle w:val="Paragraph"/>
              <w:jc w:val="right"/>
              <w:rPr>
                <w:noProof/>
                <w:lang w:val="es-ES_tradnl"/>
              </w:rPr>
            </w:pPr>
            <w:r w:rsidRPr="004238D4">
              <w:rPr>
                <w:noProof/>
                <w:lang w:val="es-ES_tradnl"/>
              </w:rPr>
              <w:t>ex 3901 40 00</w:t>
            </w:r>
          </w:p>
        </w:tc>
        <w:tc>
          <w:tcPr>
            <w:tcW w:w="0" w:type="auto"/>
          </w:tcPr>
          <w:p w14:paraId="679845D5"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57BBF89C" w14:textId="77777777" w:rsidR="00833139" w:rsidRPr="004238D4" w:rsidRDefault="00833139" w:rsidP="004238D4">
            <w:pPr>
              <w:pStyle w:val="Paragraph"/>
              <w:rPr>
                <w:noProof/>
                <w:lang w:val="es-ES_tradnl"/>
              </w:rPr>
            </w:pPr>
            <w:r w:rsidRPr="004238D4">
              <w:rPr>
                <w:noProof/>
                <w:lang w:val="es-ES_tradnl"/>
              </w:rPr>
              <w:t>Polietileno lineal de baja densidad (LLDPE) octeno producido por el método que utiliza el catalizador Ziegler-Natta en forma de «pellets» con:</w:t>
            </w:r>
          </w:p>
          <w:tbl>
            <w:tblPr>
              <w:tblStyle w:val="Listdash1"/>
              <w:tblW w:w="0" w:type="auto"/>
              <w:tblLook w:val="0000" w:firstRow="0" w:lastRow="0" w:firstColumn="0" w:lastColumn="0" w:noHBand="0" w:noVBand="0"/>
            </w:tblPr>
            <w:tblGrid>
              <w:gridCol w:w="220"/>
              <w:gridCol w:w="4110"/>
            </w:tblGrid>
            <w:tr w:rsidR="00833139" w:rsidRPr="004238D4" w14:paraId="662FF7C3" w14:textId="77777777" w:rsidTr="004238D4">
              <w:tc>
                <w:tcPr>
                  <w:tcW w:w="0" w:type="auto"/>
                </w:tcPr>
                <w:p w14:paraId="613D58A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97EF2A9" w14:textId="77777777" w:rsidR="00833139" w:rsidRPr="004238D4" w:rsidRDefault="00833139" w:rsidP="004238D4">
                  <w:pPr>
                    <w:pStyle w:val="Paragraph"/>
                    <w:rPr>
                      <w:noProof/>
                      <w:lang w:val="es-ES_tradnl"/>
                    </w:rPr>
                  </w:pPr>
                  <w:r w:rsidRPr="004238D4">
                    <w:rPr>
                      <w:noProof/>
                      <w:lang w:val="es-ES_tradnl"/>
                    </w:rPr>
                    <w:t>un contenido en peso de copolímeros superior al 10 % pero inferior o igual al 20 %,</w:t>
                  </w:r>
                </w:p>
              </w:tc>
            </w:tr>
            <w:tr w:rsidR="00833139" w:rsidRPr="004238D4" w14:paraId="7484FA9B" w14:textId="77777777" w:rsidTr="004238D4">
              <w:tc>
                <w:tcPr>
                  <w:tcW w:w="0" w:type="auto"/>
                </w:tcPr>
                <w:p w14:paraId="5940E0C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8FC5CE8" w14:textId="77777777" w:rsidR="00833139" w:rsidRPr="004238D4" w:rsidRDefault="00833139" w:rsidP="004238D4">
                  <w:pPr>
                    <w:pStyle w:val="Paragraph"/>
                    <w:rPr>
                      <w:noProof/>
                      <w:lang w:val="es-ES_tradnl"/>
                    </w:rPr>
                  </w:pPr>
                  <w:r w:rsidRPr="004238D4">
                    <w:rPr>
                      <w:noProof/>
                      <w:lang w:val="es-ES_tradnl"/>
                    </w:rPr>
                    <w:t>un índice de flujo de fusión (IFF 190 °C/2,16 kg) uperior o igual a 0,7 g/10 min pero inferior o igual a 0,9 g/10 min, y</w:t>
                  </w:r>
                </w:p>
              </w:tc>
            </w:tr>
            <w:tr w:rsidR="00833139" w:rsidRPr="004238D4" w14:paraId="2D89AC1B" w14:textId="77777777" w:rsidTr="004238D4">
              <w:tc>
                <w:tcPr>
                  <w:tcW w:w="0" w:type="auto"/>
                </w:tcPr>
                <w:p w14:paraId="2C8F13B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7F3C2ED" w14:textId="77777777" w:rsidR="00833139" w:rsidRPr="004238D4" w:rsidRDefault="00833139" w:rsidP="004238D4">
                  <w:pPr>
                    <w:pStyle w:val="Paragraph"/>
                    <w:rPr>
                      <w:noProof/>
                      <w:lang w:val="es-ES_tradnl"/>
                    </w:rPr>
                  </w:pPr>
                  <w:r w:rsidRPr="004238D4">
                    <w:rPr>
                      <w:noProof/>
                      <w:lang w:val="es-ES_tradnl"/>
                    </w:rPr>
                    <w:t>una densidad (ASTM D4703) de 0,911 g/cm³ o superior, pero inferior o igual a 0,913 g/cm³</w:t>
                  </w:r>
                </w:p>
              </w:tc>
            </w:tr>
          </w:tbl>
          <w:p w14:paraId="159C4F85" w14:textId="77777777" w:rsidR="00833139" w:rsidRPr="004238D4" w:rsidRDefault="00833139" w:rsidP="004238D4">
            <w:pPr>
              <w:pStyle w:val="Paragraph"/>
              <w:rPr>
                <w:noProof/>
                <w:lang w:val="es-ES_tradnl"/>
              </w:rPr>
            </w:pPr>
            <w:r w:rsidRPr="004238D4">
              <w:rPr>
                <w:noProof/>
                <w:lang w:val="es-ES_tradnl"/>
              </w:rPr>
              <w:t>para su uso en el proceso de coextrusión de películas para el empaquetado flexible de alimentos</w:t>
            </w:r>
          </w:p>
          <w:p w14:paraId="28A34E46"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1BFEACAC"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43302C7" w14:textId="77777777" w:rsidR="00833139" w:rsidRPr="004238D4" w:rsidRDefault="00833139" w:rsidP="004238D4">
            <w:pPr>
              <w:pStyle w:val="Paragraph"/>
              <w:rPr>
                <w:noProof/>
                <w:lang w:val="es-ES_tradnl"/>
              </w:rPr>
            </w:pPr>
            <w:r w:rsidRPr="004238D4">
              <w:rPr>
                <w:noProof/>
                <w:lang w:val="es-ES_tradnl"/>
              </w:rPr>
              <w:t>m³</w:t>
            </w:r>
          </w:p>
        </w:tc>
        <w:tc>
          <w:tcPr>
            <w:tcW w:w="0" w:type="auto"/>
          </w:tcPr>
          <w:p w14:paraId="03FE39EE"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4037E37C" w14:textId="77777777" w:rsidTr="00833139">
        <w:trPr>
          <w:cantSplit/>
        </w:trPr>
        <w:tc>
          <w:tcPr>
            <w:tcW w:w="0" w:type="auto"/>
          </w:tcPr>
          <w:p w14:paraId="010FCC15" w14:textId="77777777" w:rsidR="00833139" w:rsidRPr="004238D4" w:rsidRDefault="00833139" w:rsidP="004238D4">
            <w:pPr>
              <w:pStyle w:val="Paragraph"/>
              <w:rPr>
                <w:noProof/>
                <w:lang w:val="es-ES_tradnl"/>
              </w:rPr>
            </w:pPr>
            <w:r w:rsidRPr="004238D4">
              <w:rPr>
                <w:noProof/>
                <w:lang w:val="es-ES_tradnl"/>
              </w:rPr>
              <w:t>0.6920</w:t>
            </w:r>
          </w:p>
        </w:tc>
        <w:tc>
          <w:tcPr>
            <w:tcW w:w="0" w:type="auto"/>
          </w:tcPr>
          <w:p w14:paraId="5614F2A2" w14:textId="77777777" w:rsidR="00833139" w:rsidRPr="004238D4" w:rsidRDefault="00833139" w:rsidP="004238D4">
            <w:pPr>
              <w:pStyle w:val="Paragraph"/>
              <w:jc w:val="right"/>
              <w:rPr>
                <w:noProof/>
                <w:lang w:val="es-ES_tradnl"/>
              </w:rPr>
            </w:pPr>
            <w:r w:rsidRPr="004238D4">
              <w:rPr>
                <w:noProof/>
                <w:lang w:val="es-ES_tradnl"/>
              </w:rPr>
              <w:t>ex 3901 90 80</w:t>
            </w:r>
          </w:p>
        </w:tc>
        <w:tc>
          <w:tcPr>
            <w:tcW w:w="0" w:type="auto"/>
          </w:tcPr>
          <w:p w14:paraId="7CAD02BF" w14:textId="77777777" w:rsidR="00833139" w:rsidRPr="004238D4" w:rsidRDefault="00833139" w:rsidP="004238D4">
            <w:pPr>
              <w:pStyle w:val="Paragraph"/>
              <w:jc w:val="center"/>
              <w:rPr>
                <w:noProof/>
                <w:lang w:val="es-ES_tradnl"/>
              </w:rPr>
            </w:pPr>
            <w:r w:rsidRPr="004238D4">
              <w:rPr>
                <w:noProof/>
                <w:lang w:val="es-ES_tradnl"/>
              </w:rPr>
              <w:t>53</w:t>
            </w:r>
          </w:p>
        </w:tc>
        <w:tc>
          <w:tcPr>
            <w:tcW w:w="0" w:type="auto"/>
          </w:tcPr>
          <w:p w14:paraId="144F5326" w14:textId="77777777" w:rsidR="00833139" w:rsidRPr="004238D4" w:rsidRDefault="00833139" w:rsidP="004238D4">
            <w:pPr>
              <w:pStyle w:val="Paragraph"/>
              <w:rPr>
                <w:noProof/>
                <w:lang w:val="es-ES_tradnl"/>
              </w:rPr>
            </w:pPr>
            <w:r w:rsidRPr="004238D4">
              <w:rPr>
                <w:noProof/>
                <w:lang w:val="es-ES_tradnl"/>
              </w:rPr>
              <w:t>Copolímero de etileno y ácido acrílico (CAS RN 9010-77-9) con: </w:t>
            </w:r>
          </w:p>
          <w:tbl>
            <w:tblPr>
              <w:tblStyle w:val="Listdash1"/>
              <w:tblW w:w="0" w:type="auto"/>
              <w:tblLook w:val="0000" w:firstRow="0" w:lastRow="0" w:firstColumn="0" w:lastColumn="0" w:noHBand="0" w:noVBand="0"/>
            </w:tblPr>
            <w:tblGrid>
              <w:gridCol w:w="220"/>
              <w:gridCol w:w="4110"/>
            </w:tblGrid>
            <w:tr w:rsidR="00833139" w:rsidRPr="004238D4" w14:paraId="77D06C00" w14:textId="77777777" w:rsidTr="004238D4">
              <w:tc>
                <w:tcPr>
                  <w:tcW w:w="0" w:type="auto"/>
                </w:tcPr>
                <w:p w14:paraId="423592B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C4AACB5" w14:textId="77777777" w:rsidR="00833139" w:rsidRPr="004238D4" w:rsidRDefault="00833139" w:rsidP="004238D4">
                  <w:pPr>
                    <w:pStyle w:val="Paragraph"/>
                    <w:rPr>
                      <w:noProof/>
                      <w:lang w:val="es-ES_tradnl"/>
                    </w:rPr>
                  </w:pPr>
                  <w:r w:rsidRPr="004238D4">
                    <w:rPr>
                      <w:noProof/>
                      <w:lang w:val="es-ES_tradnl"/>
                    </w:rPr>
                    <w:t>un contenido en peso superior o igual al 18,5 % pero no superior al 49,5 % de ácido acrílico (ASTM D4094), y</w:t>
                  </w:r>
                </w:p>
              </w:tc>
            </w:tr>
            <w:tr w:rsidR="00833139" w:rsidRPr="004238D4" w14:paraId="6F43ED5B" w14:textId="77777777" w:rsidTr="004238D4">
              <w:tc>
                <w:tcPr>
                  <w:tcW w:w="0" w:type="auto"/>
                </w:tcPr>
                <w:p w14:paraId="11CC2A7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085275C" w14:textId="77777777" w:rsidR="00833139" w:rsidRPr="004238D4" w:rsidRDefault="00833139" w:rsidP="004238D4">
                  <w:pPr>
                    <w:pStyle w:val="Paragraph"/>
                    <w:rPr>
                      <w:noProof/>
                      <w:lang w:val="es-ES_tradnl"/>
                    </w:rPr>
                  </w:pPr>
                  <w:r w:rsidRPr="004238D4">
                    <w:rPr>
                      <w:noProof/>
                      <w:lang w:val="es-ES_tradnl"/>
                    </w:rPr>
                    <w:t>un índice de flujo de fusión igual o superior a 10 g/10 min (125 °C/2,16 kg, ASTM D 1238)</w:t>
                  </w:r>
                </w:p>
              </w:tc>
            </w:tr>
          </w:tbl>
          <w:p w14:paraId="1BF59C58" w14:textId="77777777" w:rsidR="00833139" w:rsidRPr="004238D4" w:rsidRDefault="00833139" w:rsidP="004238D4">
            <w:pPr>
              <w:pStyle w:val="Paragraph"/>
              <w:rPr>
                <w:noProof/>
                <w:lang w:val="es-ES_tradnl"/>
              </w:rPr>
            </w:pPr>
            <w:r w:rsidRPr="004238D4">
              <w:rPr>
                <w:noProof/>
                <w:lang w:val="es-ES_tradnl"/>
              </w:rPr>
              <w:t> </w:t>
            </w:r>
          </w:p>
        </w:tc>
        <w:tc>
          <w:tcPr>
            <w:tcW w:w="0" w:type="auto"/>
          </w:tcPr>
          <w:p w14:paraId="387B9F2E"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9967EED" w14:textId="77777777" w:rsidR="00833139" w:rsidRPr="004238D4" w:rsidRDefault="00833139" w:rsidP="004238D4">
            <w:pPr>
              <w:pStyle w:val="Paragraph"/>
              <w:rPr>
                <w:noProof/>
                <w:lang w:val="es-ES_tradnl"/>
              </w:rPr>
            </w:pPr>
            <w:r w:rsidRPr="004238D4">
              <w:rPr>
                <w:noProof/>
                <w:lang w:val="es-ES_tradnl"/>
              </w:rPr>
              <w:t>m³</w:t>
            </w:r>
          </w:p>
        </w:tc>
        <w:tc>
          <w:tcPr>
            <w:tcW w:w="0" w:type="auto"/>
          </w:tcPr>
          <w:p w14:paraId="1D90346C"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69596461" w14:textId="77777777" w:rsidTr="00833139">
        <w:trPr>
          <w:cantSplit/>
        </w:trPr>
        <w:tc>
          <w:tcPr>
            <w:tcW w:w="0" w:type="auto"/>
          </w:tcPr>
          <w:p w14:paraId="3B1ED421" w14:textId="77777777" w:rsidR="00833139" w:rsidRPr="004238D4" w:rsidRDefault="00833139" w:rsidP="004238D4">
            <w:pPr>
              <w:pStyle w:val="Paragraph"/>
              <w:rPr>
                <w:noProof/>
                <w:lang w:val="es-ES_tradnl"/>
              </w:rPr>
            </w:pPr>
            <w:r w:rsidRPr="004238D4">
              <w:rPr>
                <w:noProof/>
                <w:lang w:val="es-ES_tradnl"/>
              </w:rPr>
              <w:t>0.6734</w:t>
            </w:r>
          </w:p>
        </w:tc>
        <w:tc>
          <w:tcPr>
            <w:tcW w:w="0" w:type="auto"/>
          </w:tcPr>
          <w:p w14:paraId="28BCC5CA" w14:textId="77777777" w:rsidR="00833139" w:rsidRPr="004238D4" w:rsidRDefault="00833139" w:rsidP="004238D4">
            <w:pPr>
              <w:pStyle w:val="Paragraph"/>
              <w:jc w:val="right"/>
              <w:rPr>
                <w:noProof/>
                <w:lang w:val="es-ES_tradnl"/>
              </w:rPr>
            </w:pPr>
            <w:r w:rsidRPr="004238D4">
              <w:rPr>
                <w:noProof/>
                <w:lang w:val="es-ES_tradnl"/>
              </w:rPr>
              <w:t>ex 3901 90 80</w:t>
            </w:r>
          </w:p>
        </w:tc>
        <w:tc>
          <w:tcPr>
            <w:tcW w:w="0" w:type="auto"/>
          </w:tcPr>
          <w:p w14:paraId="6CFC9B04" w14:textId="77777777" w:rsidR="00833139" w:rsidRPr="004238D4" w:rsidRDefault="00833139" w:rsidP="004238D4">
            <w:pPr>
              <w:pStyle w:val="Paragraph"/>
              <w:jc w:val="center"/>
              <w:rPr>
                <w:noProof/>
                <w:lang w:val="es-ES_tradnl"/>
              </w:rPr>
            </w:pPr>
            <w:r w:rsidRPr="004238D4">
              <w:rPr>
                <w:noProof/>
                <w:lang w:val="es-ES_tradnl"/>
              </w:rPr>
              <w:t>55</w:t>
            </w:r>
          </w:p>
        </w:tc>
        <w:tc>
          <w:tcPr>
            <w:tcW w:w="0" w:type="auto"/>
          </w:tcPr>
          <w:p w14:paraId="31D3D0FB" w14:textId="77777777" w:rsidR="00833139" w:rsidRPr="004238D4" w:rsidRDefault="00833139" w:rsidP="004238D4">
            <w:pPr>
              <w:pStyle w:val="Paragraph"/>
              <w:rPr>
                <w:noProof/>
                <w:lang w:val="es-ES_tradnl"/>
              </w:rPr>
            </w:pPr>
            <w:r w:rsidRPr="004238D4">
              <w:rPr>
                <w:noProof/>
                <w:lang w:val="es-ES_tradnl"/>
              </w:rPr>
              <w:t>Sal de cinc o de sodio de un copolímero de etileno y ácido acrílico, con:</w:t>
            </w:r>
          </w:p>
          <w:tbl>
            <w:tblPr>
              <w:tblStyle w:val="Listdash1"/>
              <w:tblW w:w="0" w:type="auto"/>
              <w:tblLook w:val="0000" w:firstRow="0" w:lastRow="0" w:firstColumn="0" w:lastColumn="0" w:noHBand="0" w:noVBand="0"/>
            </w:tblPr>
            <w:tblGrid>
              <w:gridCol w:w="220"/>
              <w:gridCol w:w="4110"/>
            </w:tblGrid>
            <w:tr w:rsidR="00833139" w:rsidRPr="004238D4" w14:paraId="5B9F70B2" w14:textId="77777777" w:rsidTr="004238D4">
              <w:tc>
                <w:tcPr>
                  <w:tcW w:w="0" w:type="auto"/>
                </w:tcPr>
                <w:p w14:paraId="2604EFA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66A6B34" w14:textId="77777777" w:rsidR="00833139" w:rsidRPr="004238D4" w:rsidRDefault="00833139" w:rsidP="004238D4">
                  <w:pPr>
                    <w:pStyle w:val="Paragraph"/>
                    <w:rPr>
                      <w:noProof/>
                      <w:lang w:val="es-ES_tradnl"/>
                    </w:rPr>
                  </w:pPr>
                  <w:r w:rsidRPr="004238D4">
                    <w:rPr>
                      <w:noProof/>
                      <w:lang w:val="es-ES_tradnl"/>
                    </w:rPr>
                    <w:t>un contenido en peso superior o igual al 6 % pero inferior o igual al 50 % de ácido acrílico, y</w:t>
                  </w:r>
                </w:p>
              </w:tc>
            </w:tr>
            <w:tr w:rsidR="00833139" w:rsidRPr="004238D4" w14:paraId="509E52C0" w14:textId="77777777" w:rsidTr="004238D4">
              <w:tc>
                <w:tcPr>
                  <w:tcW w:w="0" w:type="auto"/>
                </w:tcPr>
                <w:p w14:paraId="0EB34F7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FFBF979" w14:textId="77777777" w:rsidR="00833139" w:rsidRPr="004238D4" w:rsidRDefault="00833139" w:rsidP="004238D4">
                  <w:pPr>
                    <w:pStyle w:val="Paragraph"/>
                    <w:rPr>
                      <w:noProof/>
                      <w:lang w:val="es-ES_tradnl"/>
                    </w:rPr>
                  </w:pPr>
                  <w:r w:rsidRPr="004238D4">
                    <w:rPr>
                      <w:noProof/>
                      <w:lang w:val="es-ES_tradnl"/>
                    </w:rPr>
                    <w:t>un índice de flujo de fusión superior o igual a 1 g/10 min a 190 °C/2,16 kg (medido con arreglo a la norma ASTM D 1238)</w:t>
                  </w:r>
                </w:p>
              </w:tc>
            </w:tr>
          </w:tbl>
          <w:p w14:paraId="64D967A4" w14:textId="77777777" w:rsidR="00833139" w:rsidRPr="004238D4" w:rsidRDefault="00833139" w:rsidP="004238D4">
            <w:pPr>
              <w:pStyle w:val="Paragraph"/>
              <w:rPr>
                <w:noProof/>
                <w:lang w:val="es-ES_tradnl"/>
              </w:rPr>
            </w:pPr>
          </w:p>
        </w:tc>
        <w:tc>
          <w:tcPr>
            <w:tcW w:w="0" w:type="auto"/>
          </w:tcPr>
          <w:p w14:paraId="0369DAE5"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EFF2E4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E9F1E46"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036B0D7C" w14:textId="77777777" w:rsidTr="00833139">
        <w:trPr>
          <w:cantSplit/>
        </w:trPr>
        <w:tc>
          <w:tcPr>
            <w:tcW w:w="0" w:type="auto"/>
          </w:tcPr>
          <w:p w14:paraId="256CCE4F" w14:textId="77777777" w:rsidR="00833139" w:rsidRPr="004238D4" w:rsidRDefault="00833139" w:rsidP="004238D4">
            <w:pPr>
              <w:pStyle w:val="Paragraph"/>
              <w:rPr>
                <w:noProof/>
                <w:lang w:val="es-ES_tradnl"/>
              </w:rPr>
            </w:pPr>
            <w:r w:rsidRPr="004238D4">
              <w:rPr>
                <w:noProof/>
                <w:lang w:val="es-ES_tradnl"/>
              </w:rPr>
              <w:t>0.5049</w:t>
            </w:r>
          </w:p>
        </w:tc>
        <w:tc>
          <w:tcPr>
            <w:tcW w:w="0" w:type="auto"/>
          </w:tcPr>
          <w:p w14:paraId="5A3363D8" w14:textId="77777777" w:rsidR="00833139" w:rsidRPr="004238D4" w:rsidRDefault="00833139" w:rsidP="004238D4">
            <w:pPr>
              <w:pStyle w:val="Paragraph"/>
              <w:jc w:val="right"/>
              <w:rPr>
                <w:noProof/>
                <w:lang w:val="es-ES_tradnl"/>
              </w:rPr>
            </w:pPr>
            <w:r w:rsidRPr="004238D4">
              <w:rPr>
                <w:noProof/>
                <w:lang w:val="es-ES_tradnl"/>
              </w:rPr>
              <w:t>ex 3901 90 80</w:t>
            </w:r>
          </w:p>
        </w:tc>
        <w:tc>
          <w:tcPr>
            <w:tcW w:w="0" w:type="auto"/>
          </w:tcPr>
          <w:p w14:paraId="008A49B0" w14:textId="77777777" w:rsidR="00833139" w:rsidRPr="004238D4" w:rsidRDefault="00833139" w:rsidP="004238D4">
            <w:pPr>
              <w:pStyle w:val="Paragraph"/>
              <w:jc w:val="center"/>
              <w:rPr>
                <w:noProof/>
                <w:lang w:val="es-ES_tradnl"/>
              </w:rPr>
            </w:pPr>
            <w:r w:rsidRPr="004238D4">
              <w:rPr>
                <w:noProof/>
                <w:lang w:val="es-ES_tradnl"/>
              </w:rPr>
              <w:t>67</w:t>
            </w:r>
          </w:p>
        </w:tc>
        <w:tc>
          <w:tcPr>
            <w:tcW w:w="0" w:type="auto"/>
          </w:tcPr>
          <w:p w14:paraId="54398DD9" w14:textId="77777777" w:rsidR="00833139" w:rsidRPr="004238D4" w:rsidRDefault="00833139" w:rsidP="004238D4">
            <w:pPr>
              <w:pStyle w:val="Paragraph"/>
              <w:rPr>
                <w:noProof/>
                <w:lang w:val="es-ES_tradnl"/>
              </w:rPr>
            </w:pPr>
            <w:r w:rsidRPr="004238D4">
              <w:rPr>
                <w:noProof/>
                <w:lang w:val="es-ES_tradnl"/>
              </w:rPr>
              <w:t>Copolímero compuesto exclusivamente de etileno y monómeros de ácido metacrílico con un contenido en peso de ácido metacrílico superior o igual al 11 %</w:t>
            </w:r>
          </w:p>
        </w:tc>
        <w:tc>
          <w:tcPr>
            <w:tcW w:w="0" w:type="auto"/>
          </w:tcPr>
          <w:p w14:paraId="3F039E6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8E132F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26DA54B"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28BE1FA9" w14:textId="77777777" w:rsidTr="00833139">
        <w:trPr>
          <w:cantSplit/>
        </w:trPr>
        <w:tc>
          <w:tcPr>
            <w:tcW w:w="0" w:type="auto"/>
          </w:tcPr>
          <w:p w14:paraId="3CF0FC5A" w14:textId="77777777" w:rsidR="00833139" w:rsidRPr="004238D4" w:rsidRDefault="00833139" w:rsidP="004238D4">
            <w:pPr>
              <w:pStyle w:val="Paragraph"/>
              <w:rPr>
                <w:noProof/>
                <w:lang w:val="es-ES_tradnl"/>
              </w:rPr>
            </w:pPr>
            <w:r w:rsidRPr="004238D4">
              <w:rPr>
                <w:noProof/>
                <w:lang w:val="es-ES_tradnl"/>
              </w:rPr>
              <w:t>0.6998</w:t>
            </w:r>
          </w:p>
        </w:tc>
        <w:tc>
          <w:tcPr>
            <w:tcW w:w="0" w:type="auto"/>
          </w:tcPr>
          <w:p w14:paraId="040DEC47" w14:textId="416DC377"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3901 90 80</w:t>
            </w:r>
          </w:p>
        </w:tc>
        <w:tc>
          <w:tcPr>
            <w:tcW w:w="0" w:type="auto"/>
          </w:tcPr>
          <w:p w14:paraId="252E22A2" w14:textId="77777777" w:rsidR="00833139" w:rsidRPr="004238D4" w:rsidRDefault="00833139" w:rsidP="004238D4">
            <w:pPr>
              <w:pStyle w:val="Paragraph"/>
              <w:jc w:val="center"/>
              <w:rPr>
                <w:noProof/>
                <w:lang w:val="es-ES_tradnl"/>
              </w:rPr>
            </w:pPr>
            <w:r w:rsidRPr="004238D4">
              <w:rPr>
                <w:noProof/>
                <w:lang w:val="es-ES_tradnl"/>
              </w:rPr>
              <w:t>73</w:t>
            </w:r>
          </w:p>
        </w:tc>
        <w:tc>
          <w:tcPr>
            <w:tcW w:w="0" w:type="auto"/>
          </w:tcPr>
          <w:p w14:paraId="75F35539" w14:textId="77777777" w:rsidR="00833139" w:rsidRPr="004238D4" w:rsidRDefault="00833139" w:rsidP="004238D4">
            <w:pPr>
              <w:pStyle w:val="Paragraph"/>
              <w:rPr>
                <w:noProof/>
                <w:lang w:val="es-ES_tradnl"/>
              </w:rPr>
            </w:pPr>
            <w:r w:rsidRPr="004238D4">
              <w:rPr>
                <w:noProof/>
                <w:lang w:val="es-ES_tradnl"/>
              </w:rPr>
              <w:t>Mezcla con un contenido en peso</w:t>
            </w:r>
          </w:p>
          <w:tbl>
            <w:tblPr>
              <w:tblStyle w:val="Listdash1"/>
              <w:tblW w:w="0" w:type="auto"/>
              <w:tblLook w:val="0000" w:firstRow="0" w:lastRow="0" w:firstColumn="0" w:lastColumn="0" w:noHBand="0" w:noVBand="0"/>
            </w:tblPr>
            <w:tblGrid>
              <w:gridCol w:w="220"/>
              <w:gridCol w:w="4110"/>
            </w:tblGrid>
            <w:tr w:rsidR="00833139" w:rsidRPr="004238D4" w14:paraId="56A5036A" w14:textId="77777777" w:rsidTr="004238D4">
              <w:tc>
                <w:tcPr>
                  <w:tcW w:w="0" w:type="auto"/>
                </w:tcPr>
                <w:p w14:paraId="13196AA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11CBDAA" w14:textId="77777777" w:rsidR="00833139" w:rsidRPr="004238D4" w:rsidRDefault="00833139" w:rsidP="004238D4">
                  <w:pPr>
                    <w:pStyle w:val="Paragraph"/>
                    <w:rPr>
                      <w:noProof/>
                      <w:lang w:val="es-ES_tradnl"/>
                    </w:rPr>
                  </w:pPr>
                  <w:r w:rsidRPr="004238D4">
                    <w:rPr>
                      <w:noProof/>
                      <w:lang w:val="es-ES_tradnl"/>
                    </w:rPr>
                    <w:t>igual o superior al 80 % pero no superior al 94 % de polietileno clorado (CAS RN 64754-90-1) e</w:t>
                  </w:r>
                </w:p>
              </w:tc>
            </w:tr>
            <w:tr w:rsidR="00833139" w:rsidRPr="004238D4" w14:paraId="76F9350A" w14:textId="77777777" w:rsidTr="004238D4">
              <w:tc>
                <w:tcPr>
                  <w:tcW w:w="0" w:type="auto"/>
                </w:tcPr>
                <w:p w14:paraId="1380DF7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20A7A0D" w14:textId="77777777" w:rsidR="00833139" w:rsidRPr="004238D4" w:rsidRDefault="00833139" w:rsidP="004238D4">
                  <w:pPr>
                    <w:pStyle w:val="Paragraph"/>
                    <w:rPr>
                      <w:noProof/>
                      <w:lang w:val="es-ES_tradnl"/>
                    </w:rPr>
                  </w:pPr>
                  <w:r w:rsidRPr="004238D4">
                    <w:rPr>
                      <w:noProof/>
                      <w:lang w:val="es-ES_tradnl"/>
                    </w:rPr>
                    <w:t>igual o superior al 6 % pero no superior al 20 % de copolímero de estireno acrílico (CAS RN 27136-15-8)</w:t>
                  </w:r>
                </w:p>
              </w:tc>
            </w:tr>
          </w:tbl>
          <w:p w14:paraId="5174A530" w14:textId="77777777" w:rsidR="00833139" w:rsidRPr="004238D4" w:rsidRDefault="00833139" w:rsidP="004238D4">
            <w:pPr>
              <w:pStyle w:val="Paragraph"/>
              <w:rPr>
                <w:noProof/>
                <w:lang w:val="es-ES_tradnl"/>
              </w:rPr>
            </w:pPr>
          </w:p>
        </w:tc>
        <w:tc>
          <w:tcPr>
            <w:tcW w:w="0" w:type="auto"/>
          </w:tcPr>
          <w:p w14:paraId="02F1F34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70F10F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80B68BE"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289EE4C1" w14:textId="77777777" w:rsidTr="00833139">
        <w:trPr>
          <w:cantSplit/>
        </w:trPr>
        <w:tc>
          <w:tcPr>
            <w:tcW w:w="0" w:type="auto"/>
          </w:tcPr>
          <w:p w14:paraId="20D159AF" w14:textId="77777777" w:rsidR="00833139" w:rsidRPr="004238D4" w:rsidRDefault="00833139" w:rsidP="004238D4">
            <w:pPr>
              <w:pStyle w:val="Paragraph"/>
              <w:rPr>
                <w:noProof/>
                <w:lang w:val="es-ES_tradnl"/>
              </w:rPr>
            </w:pPr>
            <w:r w:rsidRPr="004238D4">
              <w:rPr>
                <w:noProof/>
                <w:lang w:val="es-ES_tradnl"/>
              </w:rPr>
              <w:t>0.2902</w:t>
            </w:r>
          </w:p>
        </w:tc>
        <w:tc>
          <w:tcPr>
            <w:tcW w:w="0" w:type="auto"/>
          </w:tcPr>
          <w:p w14:paraId="1A6A4666" w14:textId="77777777" w:rsidR="00833139" w:rsidRPr="004238D4" w:rsidRDefault="00833139" w:rsidP="004238D4">
            <w:pPr>
              <w:pStyle w:val="Paragraph"/>
              <w:jc w:val="right"/>
              <w:rPr>
                <w:noProof/>
                <w:lang w:val="es-ES_tradnl"/>
              </w:rPr>
            </w:pPr>
            <w:r w:rsidRPr="004238D4">
              <w:rPr>
                <w:noProof/>
                <w:lang w:val="es-ES_tradnl"/>
              </w:rPr>
              <w:t>ex 3901 90 80</w:t>
            </w:r>
          </w:p>
        </w:tc>
        <w:tc>
          <w:tcPr>
            <w:tcW w:w="0" w:type="auto"/>
          </w:tcPr>
          <w:p w14:paraId="7A1B76E4" w14:textId="77777777" w:rsidR="00833139" w:rsidRPr="004238D4" w:rsidRDefault="00833139" w:rsidP="004238D4">
            <w:pPr>
              <w:pStyle w:val="Paragraph"/>
              <w:jc w:val="center"/>
              <w:rPr>
                <w:noProof/>
                <w:lang w:val="es-ES_tradnl"/>
              </w:rPr>
            </w:pPr>
            <w:r w:rsidRPr="004238D4">
              <w:rPr>
                <w:noProof/>
                <w:lang w:val="es-ES_tradnl"/>
              </w:rPr>
              <w:t>91</w:t>
            </w:r>
          </w:p>
        </w:tc>
        <w:tc>
          <w:tcPr>
            <w:tcW w:w="0" w:type="auto"/>
          </w:tcPr>
          <w:p w14:paraId="0AACFFBE" w14:textId="77777777" w:rsidR="00833139" w:rsidRPr="004238D4" w:rsidRDefault="00833139" w:rsidP="004238D4">
            <w:pPr>
              <w:pStyle w:val="Paragraph"/>
              <w:rPr>
                <w:noProof/>
                <w:lang w:val="es-ES_tradnl"/>
              </w:rPr>
            </w:pPr>
            <w:r w:rsidRPr="004238D4">
              <w:rPr>
                <w:noProof/>
                <w:lang w:val="es-ES_tradnl"/>
              </w:rPr>
              <w:t>Resina de ionómero compuesta por la sal de un copolímero de etileno y de ácido metacrílico</w:t>
            </w:r>
          </w:p>
        </w:tc>
        <w:tc>
          <w:tcPr>
            <w:tcW w:w="0" w:type="auto"/>
          </w:tcPr>
          <w:p w14:paraId="29DBD9B1"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23B219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1843981"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23C78413" w14:textId="77777777" w:rsidTr="00833139">
        <w:trPr>
          <w:cantSplit/>
        </w:trPr>
        <w:tc>
          <w:tcPr>
            <w:tcW w:w="0" w:type="auto"/>
          </w:tcPr>
          <w:p w14:paraId="72BA8040" w14:textId="77777777" w:rsidR="00833139" w:rsidRPr="004238D4" w:rsidRDefault="00833139" w:rsidP="004238D4">
            <w:pPr>
              <w:pStyle w:val="Paragraph"/>
              <w:rPr>
                <w:noProof/>
                <w:lang w:val="es-ES_tradnl"/>
              </w:rPr>
            </w:pPr>
            <w:r w:rsidRPr="004238D4">
              <w:rPr>
                <w:noProof/>
                <w:lang w:val="es-ES_tradnl"/>
              </w:rPr>
              <w:t>0.3906</w:t>
            </w:r>
          </w:p>
        </w:tc>
        <w:tc>
          <w:tcPr>
            <w:tcW w:w="0" w:type="auto"/>
          </w:tcPr>
          <w:p w14:paraId="77D703AB" w14:textId="77777777" w:rsidR="00833139" w:rsidRPr="004238D4" w:rsidRDefault="00833139" w:rsidP="004238D4">
            <w:pPr>
              <w:pStyle w:val="Paragraph"/>
              <w:jc w:val="right"/>
              <w:rPr>
                <w:noProof/>
                <w:lang w:val="es-ES_tradnl"/>
              </w:rPr>
            </w:pPr>
            <w:r w:rsidRPr="004238D4">
              <w:rPr>
                <w:noProof/>
                <w:lang w:val="es-ES_tradnl"/>
              </w:rPr>
              <w:t>ex 3901 90 80</w:t>
            </w:r>
          </w:p>
        </w:tc>
        <w:tc>
          <w:tcPr>
            <w:tcW w:w="0" w:type="auto"/>
          </w:tcPr>
          <w:p w14:paraId="0EB4B108" w14:textId="77777777" w:rsidR="00833139" w:rsidRPr="004238D4" w:rsidRDefault="00833139" w:rsidP="004238D4">
            <w:pPr>
              <w:pStyle w:val="Paragraph"/>
              <w:jc w:val="center"/>
              <w:rPr>
                <w:noProof/>
                <w:lang w:val="es-ES_tradnl"/>
              </w:rPr>
            </w:pPr>
            <w:r w:rsidRPr="004238D4">
              <w:rPr>
                <w:noProof/>
                <w:lang w:val="es-ES_tradnl"/>
              </w:rPr>
              <w:t>92</w:t>
            </w:r>
          </w:p>
        </w:tc>
        <w:tc>
          <w:tcPr>
            <w:tcW w:w="0" w:type="auto"/>
          </w:tcPr>
          <w:p w14:paraId="44F847C3" w14:textId="77777777" w:rsidR="00833139" w:rsidRPr="004238D4" w:rsidRDefault="00833139" w:rsidP="004238D4">
            <w:pPr>
              <w:pStyle w:val="Paragraph"/>
              <w:rPr>
                <w:noProof/>
                <w:lang w:val="es-ES_tradnl"/>
              </w:rPr>
            </w:pPr>
            <w:r w:rsidRPr="004238D4">
              <w:rPr>
                <w:noProof/>
                <w:lang w:val="es-ES_tradnl"/>
              </w:rPr>
              <w:t>Polietileno clorosulfonado</w:t>
            </w:r>
          </w:p>
        </w:tc>
        <w:tc>
          <w:tcPr>
            <w:tcW w:w="0" w:type="auto"/>
          </w:tcPr>
          <w:p w14:paraId="03E5E51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592C11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A0603AC"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4606CB06" w14:textId="77777777" w:rsidTr="00833139">
        <w:trPr>
          <w:cantSplit/>
        </w:trPr>
        <w:tc>
          <w:tcPr>
            <w:tcW w:w="0" w:type="auto"/>
          </w:tcPr>
          <w:p w14:paraId="38229549" w14:textId="77777777" w:rsidR="00833139" w:rsidRPr="004238D4" w:rsidRDefault="00833139" w:rsidP="004238D4">
            <w:pPr>
              <w:pStyle w:val="Paragraph"/>
              <w:rPr>
                <w:noProof/>
                <w:lang w:val="es-ES_tradnl"/>
              </w:rPr>
            </w:pPr>
            <w:r w:rsidRPr="004238D4">
              <w:rPr>
                <w:noProof/>
                <w:lang w:val="es-ES_tradnl"/>
              </w:rPr>
              <w:t>0.2899</w:t>
            </w:r>
          </w:p>
        </w:tc>
        <w:tc>
          <w:tcPr>
            <w:tcW w:w="0" w:type="auto"/>
          </w:tcPr>
          <w:p w14:paraId="21C5D6D5" w14:textId="77777777" w:rsidR="00833139" w:rsidRPr="004238D4" w:rsidRDefault="00833139" w:rsidP="004238D4">
            <w:pPr>
              <w:pStyle w:val="Paragraph"/>
              <w:jc w:val="right"/>
              <w:rPr>
                <w:noProof/>
                <w:lang w:val="es-ES_tradnl"/>
              </w:rPr>
            </w:pPr>
            <w:r w:rsidRPr="004238D4">
              <w:rPr>
                <w:noProof/>
                <w:lang w:val="es-ES_tradnl"/>
              </w:rPr>
              <w:t>ex 3901 90 80</w:t>
            </w:r>
          </w:p>
        </w:tc>
        <w:tc>
          <w:tcPr>
            <w:tcW w:w="0" w:type="auto"/>
          </w:tcPr>
          <w:p w14:paraId="3DCF5D88" w14:textId="77777777" w:rsidR="00833139" w:rsidRPr="004238D4" w:rsidRDefault="00833139" w:rsidP="004238D4">
            <w:pPr>
              <w:pStyle w:val="Paragraph"/>
              <w:jc w:val="center"/>
              <w:rPr>
                <w:noProof/>
                <w:lang w:val="es-ES_tradnl"/>
              </w:rPr>
            </w:pPr>
            <w:r w:rsidRPr="004238D4">
              <w:rPr>
                <w:noProof/>
                <w:lang w:val="es-ES_tradnl"/>
              </w:rPr>
              <w:t>93</w:t>
            </w:r>
          </w:p>
        </w:tc>
        <w:tc>
          <w:tcPr>
            <w:tcW w:w="0" w:type="auto"/>
          </w:tcPr>
          <w:p w14:paraId="5743EE11" w14:textId="77777777" w:rsidR="00833139" w:rsidRPr="004238D4" w:rsidRDefault="00833139" w:rsidP="004238D4">
            <w:pPr>
              <w:pStyle w:val="Paragraph"/>
              <w:rPr>
                <w:noProof/>
                <w:lang w:val="es-ES_tradnl"/>
              </w:rPr>
            </w:pPr>
            <w:r w:rsidRPr="004238D4">
              <w:rPr>
                <w:noProof/>
                <w:lang w:val="es-ES_tradnl"/>
              </w:rPr>
              <w:t>Copolímero de etileno, acetato de vinilo y monóxido de carbono, destinado a utilizarse como plastificante en la fabricación de láminas de impermeabilización autoprotegidas</w:t>
            </w:r>
          </w:p>
          <w:p w14:paraId="6410DCD6"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75F4F5B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182CCD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1F819E9"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0890A3AC" w14:textId="77777777" w:rsidTr="00833139">
        <w:trPr>
          <w:cantSplit/>
        </w:trPr>
        <w:tc>
          <w:tcPr>
            <w:tcW w:w="0" w:type="auto"/>
          </w:tcPr>
          <w:p w14:paraId="0DA774AF" w14:textId="77777777" w:rsidR="00833139" w:rsidRPr="004238D4" w:rsidRDefault="00833139" w:rsidP="004238D4">
            <w:pPr>
              <w:pStyle w:val="Paragraph"/>
              <w:rPr>
                <w:noProof/>
                <w:lang w:val="es-ES_tradnl"/>
              </w:rPr>
            </w:pPr>
            <w:r w:rsidRPr="004238D4">
              <w:rPr>
                <w:noProof/>
                <w:lang w:val="es-ES_tradnl"/>
              </w:rPr>
              <w:t>0.3186</w:t>
            </w:r>
          </w:p>
        </w:tc>
        <w:tc>
          <w:tcPr>
            <w:tcW w:w="0" w:type="auto"/>
          </w:tcPr>
          <w:p w14:paraId="6C340655" w14:textId="77777777" w:rsidR="00833139" w:rsidRPr="004238D4" w:rsidRDefault="00833139" w:rsidP="004238D4">
            <w:pPr>
              <w:pStyle w:val="Paragraph"/>
              <w:jc w:val="right"/>
              <w:rPr>
                <w:noProof/>
                <w:lang w:val="es-ES_tradnl"/>
              </w:rPr>
            </w:pPr>
            <w:r w:rsidRPr="004238D4">
              <w:rPr>
                <w:noProof/>
                <w:lang w:val="es-ES_tradnl"/>
              </w:rPr>
              <w:t>ex 3901 90 80</w:t>
            </w:r>
          </w:p>
        </w:tc>
        <w:tc>
          <w:tcPr>
            <w:tcW w:w="0" w:type="auto"/>
          </w:tcPr>
          <w:p w14:paraId="22E3E3E4" w14:textId="77777777" w:rsidR="00833139" w:rsidRPr="004238D4" w:rsidRDefault="00833139" w:rsidP="004238D4">
            <w:pPr>
              <w:pStyle w:val="Paragraph"/>
              <w:jc w:val="center"/>
              <w:rPr>
                <w:noProof/>
                <w:lang w:val="es-ES_tradnl"/>
              </w:rPr>
            </w:pPr>
            <w:r w:rsidRPr="004238D4">
              <w:rPr>
                <w:noProof/>
                <w:lang w:val="es-ES_tradnl"/>
              </w:rPr>
              <w:t>94</w:t>
            </w:r>
          </w:p>
        </w:tc>
        <w:tc>
          <w:tcPr>
            <w:tcW w:w="0" w:type="auto"/>
          </w:tcPr>
          <w:p w14:paraId="1BAA62CB" w14:textId="77777777" w:rsidR="00833139" w:rsidRPr="004238D4" w:rsidRDefault="00833139" w:rsidP="004238D4">
            <w:pPr>
              <w:pStyle w:val="Paragraph"/>
              <w:rPr>
                <w:noProof/>
                <w:lang w:val="es-ES_tradnl"/>
              </w:rPr>
            </w:pPr>
            <w:r w:rsidRPr="004238D4">
              <w:rPr>
                <w:noProof/>
                <w:lang w:val="es-ES_tradnl"/>
              </w:rPr>
              <w:t>Mezcla de copolímero en bloque del tipo A-B, de poliestireno y de un copolímero de etileno-butileno, y de copolímero en bloque del tipo A-B-A, de poliestireno, de un copolímero etileno-butileno y de poliestireno, con un contenido de estireno inferior o igual al 35 %</w:t>
            </w:r>
          </w:p>
        </w:tc>
        <w:tc>
          <w:tcPr>
            <w:tcW w:w="0" w:type="auto"/>
          </w:tcPr>
          <w:p w14:paraId="729CCBB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440917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C183AB2"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2392456F" w14:textId="77777777" w:rsidTr="00833139">
        <w:trPr>
          <w:cantSplit/>
        </w:trPr>
        <w:tc>
          <w:tcPr>
            <w:tcW w:w="0" w:type="auto"/>
          </w:tcPr>
          <w:p w14:paraId="2FE3AB44" w14:textId="77777777" w:rsidR="00833139" w:rsidRPr="004238D4" w:rsidRDefault="00833139" w:rsidP="004238D4">
            <w:pPr>
              <w:pStyle w:val="Paragraph"/>
              <w:rPr>
                <w:noProof/>
                <w:lang w:val="es-ES_tradnl"/>
              </w:rPr>
            </w:pPr>
            <w:r w:rsidRPr="004238D4">
              <w:rPr>
                <w:noProof/>
                <w:lang w:val="es-ES_tradnl"/>
              </w:rPr>
              <w:t>0.2898</w:t>
            </w:r>
          </w:p>
        </w:tc>
        <w:tc>
          <w:tcPr>
            <w:tcW w:w="0" w:type="auto"/>
          </w:tcPr>
          <w:p w14:paraId="4C2E28DE" w14:textId="77777777" w:rsidR="00833139" w:rsidRPr="004238D4" w:rsidRDefault="00833139" w:rsidP="004238D4">
            <w:pPr>
              <w:pStyle w:val="Paragraph"/>
              <w:jc w:val="right"/>
              <w:rPr>
                <w:noProof/>
                <w:lang w:val="es-ES_tradnl"/>
              </w:rPr>
            </w:pPr>
            <w:r w:rsidRPr="004238D4">
              <w:rPr>
                <w:noProof/>
                <w:lang w:val="es-ES_tradnl"/>
              </w:rPr>
              <w:t>ex 3901 90 80</w:t>
            </w:r>
          </w:p>
        </w:tc>
        <w:tc>
          <w:tcPr>
            <w:tcW w:w="0" w:type="auto"/>
          </w:tcPr>
          <w:p w14:paraId="21E2AC56" w14:textId="77777777" w:rsidR="00833139" w:rsidRPr="004238D4" w:rsidRDefault="00833139" w:rsidP="004238D4">
            <w:pPr>
              <w:pStyle w:val="Paragraph"/>
              <w:jc w:val="center"/>
              <w:rPr>
                <w:noProof/>
                <w:lang w:val="es-ES_tradnl"/>
              </w:rPr>
            </w:pPr>
            <w:r w:rsidRPr="004238D4">
              <w:rPr>
                <w:noProof/>
                <w:lang w:val="es-ES_tradnl"/>
              </w:rPr>
              <w:t>97</w:t>
            </w:r>
          </w:p>
        </w:tc>
        <w:tc>
          <w:tcPr>
            <w:tcW w:w="0" w:type="auto"/>
          </w:tcPr>
          <w:p w14:paraId="0FFA10FF" w14:textId="77777777" w:rsidR="00833139" w:rsidRPr="004238D4" w:rsidRDefault="00833139" w:rsidP="004238D4">
            <w:pPr>
              <w:pStyle w:val="Paragraph"/>
              <w:rPr>
                <w:noProof/>
                <w:lang w:val="es-ES_tradnl"/>
              </w:rPr>
            </w:pPr>
            <w:r w:rsidRPr="004238D4">
              <w:rPr>
                <w:noProof/>
                <w:lang w:val="es-ES_tradnl"/>
              </w:rPr>
              <w:t>Polietileno clorado, en forma de polvo</w:t>
            </w:r>
          </w:p>
        </w:tc>
        <w:tc>
          <w:tcPr>
            <w:tcW w:w="0" w:type="auto"/>
          </w:tcPr>
          <w:p w14:paraId="076AD17E"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7F393D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67C2488"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18225291" w14:textId="77777777" w:rsidTr="00833139">
        <w:trPr>
          <w:cantSplit/>
        </w:trPr>
        <w:tc>
          <w:tcPr>
            <w:tcW w:w="0" w:type="auto"/>
          </w:tcPr>
          <w:p w14:paraId="3D7E6680" w14:textId="77777777" w:rsidR="00833139" w:rsidRPr="004238D4" w:rsidRDefault="00833139" w:rsidP="004238D4">
            <w:pPr>
              <w:pStyle w:val="Paragraph"/>
              <w:rPr>
                <w:noProof/>
                <w:lang w:val="es-ES_tradnl"/>
              </w:rPr>
            </w:pPr>
            <w:r w:rsidRPr="004238D4">
              <w:rPr>
                <w:noProof/>
                <w:lang w:val="es-ES_tradnl"/>
              </w:rPr>
              <w:t>0.2895</w:t>
            </w:r>
          </w:p>
        </w:tc>
        <w:tc>
          <w:tcPr>
            <w:tcW w:w="0" w:type="auto"/>
          </w:tcPr>
          <w:p w14:paraId="352F18AA" w14:textId="77777777" w:rsidR="00833139" w:rsidRPr="004238D4" w:rsidRDefault="00833139" w:rsidP="004238D4">
            <w:pPr>
              <w:pStyle w:val="Paragraph"/>
              <w:jc w:val="right"/>
              <w:rPr>
                <w:noProof/>
                <w:lang w:val="es-ES_tradnl"/>
              </w:rPr>
            </w:pPr>
            <w:r w:rsidRPr="004238D4">
              <w:rPr>
                <w:noProof/>
                <w:lang w:val="es-ES_tradnl"/>
              </w:rPr>
              <w:t>ex 3902 10 00</w:t>
            </w:r>
          </w:p>
        </w:tc>
        <w:tc>
          <w:tcPr>
            <w:tcW w:w="0" w:type="auto"/>
          </w:tcPr>
          <w:p w14:paraId="6AD1F544"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13BB24CC" w14:textId="77777777" w:rsidR="00833139" w:rsidRPr="004238D4" w:rsidRDefault="00833139" w:rsidP="004238D4">
            <w:pPr>
              <w:pStyle w:val="Paragraph"/>
              <w:rPr>
                <w:noProof/>
                <w:lang w:val="es-ES_tradnl"/>
              </w:rPr>
            </w:pPr>
            <w:r w:rsidRPr="004238D4">
              <w:rPr>
                <w:noProof/>
                <w:lang w:val="es-ES_tradnl"/>
              </w:rPr>
              <w:t>Polipropileno, sin plastificante,</w:t>
            </w:r>
          </w:p>
          <w:tbl>
            <w:tblPr>
              <w:tblStyle w:val="Listdash1"/>
              <w:tblW w:w="0" w:type="auto"/>
              <w:tblLook w:val="0000" w:firstRow="0" w:lastRow="0" w:firstColumn="0" w:lastColumn="0" w:noHBand="0" w:noVBand="0"/>
            </w:tblPr>
            <w:tblGrid>
              <w:gridCol w:w="220"/>
              <w:gridCol w:w="4110"/>
            </w:tblGrid>
            <w:tr w:rsidR="00833139" w:rsidRPr="004238D4" w14:paraId="38DFA1A6" w14:textId="77777777" w:rsidTr="004238D4">
              <w:tc>
                <w:tcPr>
                  <w:tcW w:w="0" w:type="auto"/>
                </w:tcPr>
                <w:p w14:paraId="0D7F599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99CA129" w14:textId="77777777" w:rsidR="00833139" w:rsidRPr="004238D4" w:rsidRDefault="00833139" w:rsidP="004238D4">
                  <w:pPr>
                    <w:pStyle w:val="Paragraph"/>
                    <w:rPr>
                      <w:noProof/>
                      <w:lang w:val="es-ES_tradnl"/>
                    </w:rPr>
                  </w:pPr>
                  <w:r w:rsidRPr="004238D4">
                    <w:rPr>
                      <w:noProof/>
                      <w:lang w:val="es-ES_tradnl"/>
                    </w:rPr>
                    <w:t>con un punto de fusión superior a 150 °C (según la norma ASTM D 3417),</w:t>
                  </w:r>
                </w:p>
              </w:tc>
            </w:tr>
            <w:tr w:rsidR="00833139" w:rsidRPr="004238D4" w14:paraId="5C000CF2" w14:textId="77777777" w:rsidTr="004238D4">
              <w:tc>
                <w:tcPr>
                  <w:tcW w:w="0" w:type="auto"/>
                </w:tcPr>
                <w:p w14:paraId="76492B8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017CC28" w14:textId="77777777" w:rsidR="00833139" w:rsidRPr="004238D4" w:rsidRDefault="00833139" w:rsidP="004238D4">
                  <w:pPr>
                    <w:pStyle w:val="Paragraph"/>
                    <w:rPr>
                      <w:noProof/>
                      <w:lang w:val="es-ES_tradnl"/>
                    </w:rPr>
                  </w:pPr>
                  <w:r w:rsidRPr="004238D4">
                    <w:rPr>
                      <w:noProof/>
                      <w:lang w:val="es-ES_tradnl"/>
                    </w:rPr>
                    <w:t>con una calor de fusión superior o igual a 15 J/g pero inferior o igual a 70 J/g,</w:t>
                  </w:r>
                </w:p>
              </w:tc>
            </w:tr>
            <w:tr w:rsidR="00833139" w:rsidRPr="004238D4" w14:paraId="1F7165DB" w14:textId="77777777" w:rsidTr="004238D4">
              <w:tc>
                <w:tcPr>
                  <w:tcW w:w="0" w:type="auto"/>
                </w:tcPr>
                <w:p w14:paraId="08FD87D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1511A7A" w14:textId="77777777" w:rsidR="00833139" w:rsidRPr="004238D4" w:rsidRDefault="00833139" w:rsidP="004238D4">
                  <w:pPr>
                    <w:pStyle w:val="Paragraph"/>
                    <w:rPr>
                      <w:noProof/>
                      <w:lang w:val="es-ES_tradnl"/>
                    </w:rPr>
                  </w:pPr>
                  <w:r w:rsidRPr="004238D4">
                    <w:rPr>
                      <w:noProof/>
                      <w:lang w:val="es-ES_tradnl"/>
                    </w:rPr>
                    <w:t>con una elongación de ruptura superior o igual a 1 000 % (según la norma ASTM D 638),</w:t>
                  </w:r>
                </w:p>
              </w:tc>
            </w:tr>
            <w:tr w:rsidR="00833139" w:rsidRPr="004238D4" w14:paraId="446FC747" w14:textId="77777777" w:rsidTr="004238D4">
              <w:tc>
                <w:tcPr>
                  <w:tcW w:w="0" w:type="auto"/>
                </w:tcPr>
                <w:p w14:paraId="5C5D4A7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1FF9124" w14:textId="77777777" w:rsidR="00833139" w:rsidRPr="004238D4" w:rsidRDefault="00833139" w:rsidP="004238D4">
                  <w:pPr>
                    <w:pStyle w:val="Paragraph"/>
                    <w:rPr>
                      <w:noProof/>
                      <w:lang w:val="es-ES_tradnl"/>
                    </w:rPr>
                  </w:pPr>
                  <w:r w:rsidRPr="004238D4">
                    <w:rPr>
                      <w:noProof/>
                      <w:lang w:val="es-ES_tradnl"/>
                    </w:rPr>
                    <w:t>con un módulo de tracción (tensile modulus) superior o igual a 69 MPa pero inferior o igual a 379 MPa (según la norma ASTM D 638)</w:t>
                  </w:r>
                </w:p>
              </w:tc>
            </w:tr>
          </w:tbl>
          <w:p w14:paraId="0F3CC74A" w14:textId="77777777" w:rsidR="00833139" w:rsidRPr="004238D4" w:rsidRDefault="00833139" w:rsidP="004238D4">
            <w:pPr>
              <w:pStyle w:val="Paragraph"/>
              <w:rPr>
                <w:noProof/>
                <w:lang w:val="es-ES_tradnl"/>
              </w:rPr>
            </w:pPr>
          </w:p>
        </w:tc>
        <w:tc>
          <w:tcPr>
            <w:tcW w:w="0" w:type="auto"/>
          </w:tcPr>
          <w:p w14:paraId="29B619D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A0AB45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7B50F8D"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52B92BC9" w14:textId="77777777" w:rsidTr="00833139">
        <w:trPr>
          <w:cantSplit/>
        </w:trPr>
        <w:tc>
          <w:tcPr>
            <w:tcW w:w="0" w:type="auto"/>
          </w:tcPr>
          <w:p w14:paraId="77C63CF2" w14:textId="77777777" w:rsidR="00833139" w:rsidRPr="004238D4" w:rsidRDefault="00833139" w:rsidP="004238D4">
            <w:pPr>
              <w:pStyle w:val="Paragraph"/>
              <w:rPr>
                <w:noProof/>
                <w:lang w:val="es-ES_tradnl"/>
              </w:rPr>
            </w:pPr>
            <w:r w:rsidRPr="004238D4">
              <w:rPr>
                <w:noProof/>
                <w:lang w:val="es-ES_tradnl"/>
              </w:rPr>
              <w:t>0.4591</w:t>
            </w:r>
          </w:p>
        </w:tc>
        <w:tc>
          <w:tcPr>
            <w:tcW w:w="0" w:type="auto"/>
          </w:tcPr>
          <w:p w14:paraId="0B1CF991" w14:textId="77777777" w:rsidR="00833139" w:rsidRPr="004238D4" w:rsidRDefault="00833139" w:rsidP="004238D4">
            <w:pPr>
              <w:pStyle w:val="Paragraph"/>
              <w:jc w:val="right"/>
              <w:rPr>
                <w:noProof/>
                <w:lang w:val="es-ES_tradnl"/>
              </w:rPr>
            </w:pPr>
            <w:r w:rsidRPr="004238D4">
              <w:rPr>
                <w:noProof/>
                <w:lang w:val="es-ES_tradnl"/>
              </w:rPr>
              <w:t>ex 3902 10 00</w:t>
            </w:r>
          </w:p>
        </w:tc>
        <w:tc>
          <w:tcPr>
            <w:tcW w:w="0" w:type="auto"/>
          </w:tcPr>
          <w:p w14:paraId="719EE7A5"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78299914" w14:textId="77777777" w:rsidR="00833139" w:rsidRPr="004238D4" w:rsidRDefault="00833139" w:rsidP="004238D4">
            <w:pPr>
              <w:pStyle w:val="Paragraph"/>
              <w:rPr>
                <w:noProof/>
                <w:lang w:val="es-ES_tradnl"/>
              </w:rPr>
            </w:pPr>
            <w:r w:rsidRPr="004238D4">
              <w:rPr>
                <w:noProof/>
                <w:lang w:val="es-ES_tradnl"/>
              </w:rPr>
              <w:t>Polipropileno sin plastificante:</w:t>
            </w:r>
          </w:p>
          <w:tbl>
            <w:tblPr>
              <w:tblStyle w:val="Listdash1"/>
              <w:tblW w:w="0" w:type="auto"/>
              <w:tblLook w:val="0000" w:firstRow="0" w:lastRow="0" w:firstColumn="0" w:lastColumn="0" w:noHBand="0" w:noVBand="0"/>
            </w:tblPr>
            <w:tblGrid>
              <w:gridCol w:w="220"/>
              <w:gridCol w:w="4110"/>
            </w:tblGrid>
            <w:tr w:rsidR="00833139" w:rsidRPr="004238D4" w14:paraId="5B12A067" w14:textId="77777777" w:rsidTr="004238D4">
              <w:tc>
                <w:tcPr>
                  <w:tcW w:w="0" w:type="auto"/>
                </w:tcPr>
                <w:p w14:paraId="6EE2831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2CBAF59" w14:textId="77777777" w:rsidR="00833139" w:rsidRPr="004238D4" w:rsidRDefault="00833139" w:rsidP="004238D4">
                  <w:pPr>
                    <w:pStyle w:val="Paragraph"/>
                    <w:rPr>
                      <w:noProof/>
                      <w:lang w:val="es-ES_tradnl"/>
                    </w:rPr>
                  </w:pPr>
                  <w:r w:rsidRPr="004238D4">
                    <w:rPr>
                      <w:noProof/>
                      <w:lang w:val="es-ES_tradnl"/>
                    </w:rPr>
                    <w:t>con una resistencia a la tracción de 32-77 MPa (determinada mediante el método ASTM D638); </w:t>
                  </w:r>
                </w:p>
              </w:tc>
            </w:tr>
            <w:tr w:rsidR="00833139" w:rsidRPr="004238D4" w14:paraId="3C6A85AC" w14:textId="77777777" w:rsidTr="004238D4">
              <w:tc>
                <w:tcPr>
                  <w:tcW w:w="0" w:type="auto"/>
                </w:tcPr>
                <w:p w14:paraId="74A07CA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BDB7028" w14:textId="77777777" w:rsidR="00833139" w:rsidRPr="004238D4" w:rsidRDefault="00833139" w:rsidP="004238D4">
                  <w:pPr>
                    <w:pStyle w:val="Paragraph"/>
                    <w:rPr>
                      <w:noProof/>
                      <w:lang w:val="es-ES_tradnl"/>
                    </w:rPr>
                  </w:pPr>
                  <w:r w:rsidRPr="004238D4">
                    <w:rPr>
                      <w:noProof/>
                      <w:lang w:val="es-ES_tradnl"/>
                    </w:rPr>
                    <w:t>con una resistencia a la flexión de 50-105 MPa (determinada mediante el método ASTM D790); </w:t>
                  </w:r>
                </w:p>
              </w:tc>
            </w:tr>
            <w:tr w:rsidR="00833139" w:rsidRPr="004238D4" w14:paraId="225DD628" w14:textId="77777777" w:rsidTr="004238D4">
              <w:tc>
                <w:tcPr>
                  <w:tcW w:w="0" w:type="auto"/>
                </w:tcPr>
                <w:p w14:paraId="5D96FAD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421DE67" w14:textId="1262EA64" w:rsidR="00833139" w:rsidRPr="004238D4" w:rsidRDefault="00833139" w:rsidP="004238D4">
                  <w:pPr>
                    <w:pStyle w:val="Paragraph"/>
                    <w:rPr>
                      <w:noProof/>
                      <w:lang w:val="es-ES_tradnl"/>
                    </w:rPr>
                  </w:pPr>
                  <w:r w:rsidRPr="004238D4">
                    <w:rPr>
                      <w:noProof/>
                      <w:lang w:val="es-ES_tradnl"/>
                    </w:rPr>
                    <w:t>con un índice de fluidez en caliente a 230 °C/ 2,16 kg de 5-15 g/10 min (determinado mediante el método ASTM D1238);</w:t>
                  </w:r>
                  <w:r w:rsidR="004238D4">
                    <w:rPr>
                      <w:noProof/>
                      <w:lang w:val="es-ES_tradnl"/>
                    </w:rPr>
                    <w:t xml:space="preserve"> </w:t>
                  </w:r>
                </w:p>
              </w:tc>
            </w:tr>
            <w:tr w:rsidR="00833139" w:rsidRPr="004238D4" w14:paraId="5F7783F6" w14:textId="77777777" w:rsidTr="004238D4">
              <w:tc>
                <w:tcPr>
                  <w:tcW w:w="0" w:type="auto"/>
                </w:tcPr>
                <w:p w14:paraId="04ED93F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9529053" w14:textId="77777777" w:rsidR="00833139" w:rsidRPr="004238D4" w:rsidRDefault="00833139" w:rsidP="004238D4">
                  <w:pPr>
                    <w:pStyle w:val="Paragraph"/>
                    <w:rPr>
                      <w:noProof/>
                      <w:lang w:val="es-ES_tradnl"/>
                    </w:rPr>
                  </w:pPr>
                  <w:r w:rsidRPr="004238D4">
                    <w:rPr>
                      <w:noProof/>
                      <w:lang w:val="es-ES_tradnl"/>
                    </w:rPr>
                    <w:t>con un contenido en peso de polipropileno igual o superior al 40 % pero inferior o igual al 80 %;</w:t>
                  </w:r>
                </w:p>
              </w:tc>
            </w:tr>
            <w:tr w:rsidR="00833139" w:rsidRPr="004238D4" w14:paraId="2E8791F3" w14:textId="77777777" w:rsidTr="004238D4">
              <w:tc>
                <w:tcPr>
                  <w:tcW w:w="0" w:type="auto"/>
                </w:tcPr>
                <w:p w14:paraId="070E5CF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D115F73" w14:textId="77777777" w:rsidR="00833139" w:rsidRPr="004238D4" w:rsidRDefault="00833139" w:rsidP="004238D4">
                  <w:pPr>
                    <w:pStyle w:val="Paragraph"/>
                    <w:rPr>
                      <w:noProof/>
                      <w:lang w:val="es-ES_tradnl"/>
                    </w:rPr>
                  </w:pPr>
                  <w:r w:rsidRPr="004238D4">
                    <w:rPr>
                      <w:noProof/>
                      <w:lang w:val="es-ES_tradnl"/>
                    </w:rPr>
                    <w:t>con un contenido en peso de fibra de vidrio igual o superior al 10 % pero inferior o igual al 30 %;</w:t>
                  </w:r>
                </w:p>
              </w:tc>
            </w:tr>
            <w:tr w:rsidR="00833139" w:rsidRPr="004238D4" w14:paraId="3AC0C4A4" w14:textId="77777777" w:rsidTr="004238D4">
              <w:tc>
                <w:tcPr>
                  <w:tcW w:w="0" w:type="auto"/>
                </w:tcPr>
                <w:p w14:paraId="21F6E29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75F36AA" w14:textId="77777777" w:rsidR="00833139" w:rsidRPr="004238D4" w:rsidRDefault="00833139" w:rsidP="004238D4">
                  <w:pPr>
                    <w:pStyle w:val="Paragraph"/>
                    <w:rPr>
                      <w:noProof/>
                      <w:lang w:val="es-ES_tradnl"/>
                    </w:rPr>
                  </w:pPr>
                  <w:r w:rsidRPr="004238D4">
                    <w:rPr>
                      <w:noProof/>
                      <w:lang w:val="es-ES_tradnl"/>
                    </w:rPr>
                    <w:t>con un contenido en peso de mica igual o superior al 10 % pero inferior o igual al 30 %</w:t>
                  </w:r>
                </w:p>
              </w:tc>
            </w:tr>
          </w:tbl>
          <w:p w14:paraId="104499DA" w14:textId="77777777" w:rsidR="00833139" w:rsidRPr="004238D4" w:rsidRDefault="00833139" w:rsidP="004238D4">
            <w:pPr>
              <w:pStyle w:val="Paragraph"/>
              <w:rPr>
                <w:noProof/>
                <w:lang w:val="es-ES_tradnl"/>
              </w:rPr>
            </w:pPr>
          </w:p>
        </w:tc>
        <w:tc>
          <w:tcPr>
            <w:tcW w:w="0" w:type="auto"/>
          </w:tcPr>
          <w:p w14:paraId="32CF049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AF081E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7B55637"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357158EA" w14:textId="77777777" w:rsidTr="00833139">
        <w:trPr>
          <w:cantSplit/>
        </w:trPr>
        <w:tc>
          <w:tcPr>
            <w:tcW w:w="0" w:type="auto"/>
          </w:tcPr>
          <w:p w14:paraId="24D19384" w14:textId="77777777" w:rsidR="00833139" w:rsidRPr="004238D4" w:rsidRDefault="00833139" w:rsidP="004238D4">
            <w:pPr>
              <w:pStyle w:val="Paragraph"/>
              <w:rPr>
                <w:noProof/>
                <w:lang w:val="es-ES_tradnl"/>
              </w:rPr>
            </w:pPr>
            <w:r w:rsidRPr="004238D4">
              <w:rPr>
                <w:noProof/>
                <w:lang w:val="es-ES_tradnl"/>
              </w:rPr>
              <w:t>0.3180</w:t>
            </w:r>
          </w:p>
        </w:tc>
        <w:tc>
          <w:tcPr>
            <w:tcW w:w="0" w:type="auto"/>
          </w:tcPr>
          <w:p w14:paraId="1714EC19" w14:textId="77777777" w:rsidR="00833139" w:rsidRPr="004238D4" w:rsidRDefault="00833139" w:rsidP="004238D4">
            <w:pPr>
              <w:pStyle w:val="Paragraph"/>
              <w:jc w:val="right"/>
              <w:rPr>
                <w:noProof/>
                <w:lang w:val="es-ES_tradnl"/>
              </w:rPr>
            </w:pPr>
            <w:r w:rsidRPr="004238D4">
              <w:rPr>
                <w:noProof/>
                <w:lang w:val="es-ES_tradnl"/>
              </w:rPr>
              <w:t>ex 3902 20 00</w:t>
            </w:r>
          </w:p>
        </w:tc>
        <w:tc>
          <w:tcPr>
            <w:tcW w:w="0" w:type="auto"/>
          </w:tcPr>
          <w:p w14:paraId="18B236F4"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07F2E724" w14:textId="77777777" w:rsidR="00833139" w:rsidRPr="004238D4" w:rsidRDefault="00833139" w:rsidP="004238D4">
            <w:pPr>
              <w:pStyle w:val="Paragraph"/>
              <w:rPr>
                <w:noProof/>
                <w:lang w:val="es-ES_tradnl"/>
              </w:rPr>
            </w:pPr>
            <w:r w:rsidRPr="004238D4">
              <w:rPr>
                <w:noProof/>
                <w:lang w:val="es-ES_tradnl"/>
              </w:rPr>
              <w:t>Poliisobutileno, con un peso molecular medio en número (M</w:t>
            </w:r>
            <w:r w:rsidRPr="004238D4">
              <w:rPr>
                <w:noProof/>
                <w:vertAlign w:val="subscript"/>
                <w:lang w:val="es-ES_tradnl"/>
              </w:rPr>
              <w:t>n</w:t>
            </w:r>
            <w:r w:rsidRPr="004238D4">
              <w:rPr>
                <w:noProof/>
                <w:lang w:val="es-ES_tradnl"/>
              </w:rPr>
              <w:t>) superior o igual a 700 pero inferior o igual a 800</w:t>
            </w:r>
          </w:p>
        </w:tc>
        <w:tc>
          <w:tcPr>
            <w:tcW w:w="0" w:type="auto"/>
          </w:tcPr>
          <w:p w14:paraId="0C9A01E9"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B47F31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24613C5"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26588E31" w14:textId="77777777" w:rsidTr="00833139">
        <w:trPr>
          <w:cantSplit/>
        </w:trPr>
        <w:tc>
          <w:tcPr>
            <w:tcW w:w="0" w:type="auto"/>
          </w:tcPr>
          <w:p w14:paraId="586CD582" w14:textId="77777777" w:rsidR="00833139" w:rsidRPr="004238D4" w:rsidRDefault="00833139" w:rsidP="004238D4">
            <w:pPr>
              <w:pStyle w:val="Paragraph"/>
              <w:rPr>
                <w:noProof/>
                <w:lang w:val="es-ES_tradnl"/>
              </w:rPr>
            </w:pPr>
            <w:r w:rsidRPr="004238D4">
              <w:rPr>
                <w:noProof/>
                <w:lang w:val="es-ES_tradnl"/>
              </w:rPr>
              <w:t>0.3179</w:t>
            </w:r>
          </w:p>
        </w:tc>
        <w:tc>
          <w:tcPr>
            <w:tcW w:w="0" w:type="auto"/>
          </w:tcPr>
          <w:p w14:paraId="6247C786" w14:textId="77777777" w:rsidR="00833139" w:rsidRPr="004238D4" w:rsidRDefault="00833139" w:rsidP="004238D4">
            <w:pPr>
              <w:pStyle w:val="Paragraph"/>
              <w:jc w:val="right"/>
              <w:rPr>
                <w:noProof/>
                <w:lang w:val="es-ES_tradnl"/>
              </w:rPr>
            </w:pPr>
            <w:r w:rsidRPr="004238D4">
              <w:rPr>
                <w:noProof/>
                <w:lang w:val="es-ES_tradnl"/>
              </w:rPr>
              <w:t>ex 3902 20 00</w:t>
            </w:r>
          </w:p>
        </w:tc>
        <w:tc>
          <w:tcPr>
            <w:tcW w:w="0" w:type="auto"/>
          </w:tcPr>
          <w:p w14:paraId="76BE3DB6"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7B526DBE" w14:textId="77777777" w:rsidR="00833139" w:rsidRPr="004238D4" w:rsidRDefault="00833139" w:rsidP="004238D4">
            <w:pPr>
              <w:pStyle w:val="Paragraph"/>
              <w:rPr>
                <w:noProof/>
                <w:lang w:val="es-ES_tradnl"/>
              </w:rPr>
            </w:pPr>
            <w:r w:rsidRPr="004238D4">
              <w:rPr>
                <w:noProof/>
                <w:lang w:val="es-ES_tradnl"/>
              </w:rPr>
              <w:t>Poliisobuteno hidrogenado, en forma líquida</w:t>
            </w:r>
          </w:p>
        </w:tc>
        <w:tc>
          <w:tcPr>
            <w:tcW w:w="0" w:type="auto"/>
          </w:tcPr>
          <w:p w14:paraId="24491154"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22A8E5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5A49798"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2E65ACEF" w14:textId="77777777" w:rsidTr="00833139">
        <w:trPr>
          <w:cantSplit/>
        </w:trPr>
        <w:tc>
          <w:tcPr>
            <w:tcW w:w="0" w:type="auto"/>
          </w:tcPr>
          <w:p w14:paraId="2E53BDD3" w14:textId="77777777" w:rsidR="00833139" w:rsidRPr="004238D4" w:rsidRDefault="00833139" w:rsidP="004238D4">
            <w:pPr>
              <w:pStyle w:val="Paragraph"/>
              <w:rPr>
                <w:noProof/>
                <w:lang w:val="es-ES_tradnl"/>
              </w:rPr>
            </w:pPr>
            <w:r w:rsidRPr="004238D4">
              <w:rPr>
                <w:noProof/>
                <w:lang w:val="es-ES_tradnl"/>
              </w:rPr>
              <w:t>0.8125</w:t>
            </w:r>
          </w:p>
        </w:tc>
        <w:tc>
          <w:tcPr>
            <w:tcW w:w="0" w:type="auto"/>
          </w:tcPr>
          <w:p w14:paraId="5DA62131" w14:textId="77777777" w:rsidR="00833139" w:rsidRPr="004238D4" w:rsidRDefault="00833139" w:rsidP="004238D4">
            <w:pPr>
              <w:pStyle w:val="Paragraph"/>
              <w:jc w:val="right"/>
              <w:rPr>
                <w:noProof/>
                <w:lang w:val="es-ES_tradnl"/>
              </w:rPr>
            </w:pPr>
            <w:r w:rsidRPr="004238D4">
              <w:rPr>
                <w:noProof/>
                <w:lang w:val="es-ES_tradnl"/>
              </w:rPr>
              <w:t>ex 3902 30 00</w:t>
            </w:r>
          </w:p>
        </w:tc>
        <w:tc>
          <w:tcPr>
            <w:tcW w:w="0" w:type="auto"/>
          </w:tcPr>
          <w:p w14:paraId="495430F6"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3DE7373E" w14:textId="77777777" w:rsidR="00833139" w:rsidRPr="004238D4" w:rsidRDefault="00833139" w:rsidP="004238D4">
            <w:pPr>
              <w:pStyle w:val="Paragraph"/>
              <w:rPr>
                <w:noProof/>
                <w:lang w:val="es-ES_tradnl"/>
              </w:rPr>
            </w:pPr>
            <w:r w:rsidRPr="004238D4">
              <w:rPr>
                <w:noProof/>
                <w:lang w:val="es-ES_tradnl"/>
              </w:rPr>
              <w:t>Copolímero en bloque hidrogenado de estireno e isopreno (CAS RN 68648-89-5), con un contenido de estireno inferior al 37 % en peso</w:t>
            </w:r>
          </w:p>
        </w:tc>
        <w:tc>
          <w:tcPr>
            <w:tcW w:w="0" w:type="auto"/>
          </w:tcPr>
          <w:p w14:paraId="6A3F123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0ABFB1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0CC7307"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792C1C44" w14:textId="77777777" w:rsidTr="00833139">
        <w:trPr>
          <w:cantSplit/>
        </w:trPr>
        <w:tc>
          <w:tcPr>
            <w:tcW w:w="0" w:type="auto"/>
          </w:tcPr>
          <w:p w14:paraId="0DA81B0E" w14:textId="77777777" w:rsidR="00833139" w:rsidRPr="004238D4" w:rsidRDefault="00833139" w:rsidP="004238D4">
            <w:pPr>
              <w:pStyle w:val="Paragraph"/>
              <w:rPr>
                <w:noProof/>
                <w:lang w:val="es-ES_tradnl"/>
              </w:rPr>
            </w:pPr>
            <w:r w:rsidRPr="004238D4">
              <w:rPr>
                <w:noProof/>
                <w:lang w:val="es-ES_tradnl"/>
              </w:rPr>
              <w:t>0.8232</w:t>
            </w:r>
          </w:p>
        </w:tc>
        <w:tc>
          <w:tcPr>
            <w:tcW w:w="0" w:type="auto"/>
          </w:tcPr>
          <w:p w14:paraId="05228D7B" w14:textId="2F974A2F"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3902 30 00</w:t>
            </w:r>
          </w:p>
        </w:tc>
        <w:tc>
          <w:tcPr>
            <w:tcW w:w="0" w:type="auto"/>
          </w:tcPr>
          <w:p w14:paraId="199A4D4D"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4F943D7E" w14:textId="77777777" w:rsidR="00833139" w:rsidRPr="004238D4" w:rsidRDefault="00833139" w:rsidP="004238D4">
            <w:pPr>
              <w:pStyle w:val="Paragraph"/>
              <w:rPr>
                <w:noProof/>
                <w:lang w:val="es-ES_tradnl"/>
              </w:rPr>
            </w:pPr>
            <w:r w:rsidRPr="004238D4">
              <w:rPr>
                <w:noProof/>
                <w:lang w:val="es-ES_tradnl"/>
              </w:rPr>
              <w:t>Copolímero hidrogenado de estireno, isopreno y butadieno con un contenido de propileno igual o superior al 28 % en peso pero inferior al 55 %</w:t>
            </w:r>
          </w:p>
        </w:tc>
        <w:tc>
          <w:tcPr>
            <w:tcW w:w="0" w:type="auto"/>
          </w:tcPr>
          <w:p w14:paraId="0507DF4C"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A0E15E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96A96E8"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2047F634" w14:textId="77777777" w:rsidTr="00833139">
        <w:trPr>
          <w:cantSplit/>
        </w:trPr>
        <w:tc>
          <w:tcPr>
            <w:tcW w:w="0" w:type="auto"/>
          </w:tcPr>
          <w:p w14:paraId="2C4562AD" w14:textId="77777777" w:rsidR="00833139" w:rsidRPr="004238D4" w:rsidRDefault="00833139" w:rsidP="004238D4">
            <w:pPr>
              <w:pStyle w:val="Paragraph"/>
              <w:rPr>
                <w:noProof/>
                <w:lang w:val="es-ES_tradnl"/>
              </w:rPr>
            </w:pPr>
            <w:r w:rsidRPr="004238D4">
              <w:rPr>
                <w:noProof/>
                <w:lang w:val="es-ES_tradnl"/>
              </w:rPr>
              <w:t>0.3181</w:t>
            </w:r>
          </w:p>
        </w:tc>
        <w:tc>
          <w:tcPr>
            <w:tcW w:w="0" w:type="auto"/>
          </w:tcPr>
          <w:p w14:paraId="7CE757FE" w14:textId="77777777" w:rsidR="00833139" w:rsidRPr="004238D4" w:rsidRDefault="00833139" w:rsidP="004238D4">
            <w:pPr>
              <w:pStyle w:val="Paragraph"/>
              <w:jc w:val="right"/>
              <w:rPr>
                <w:noProof/>
                <w:lang w:val="es-ES_tradnl"/>
              </w:rPr>
            </w:pPr>
            <w:r w:rsidRPr="004238D4">
              <w:rPr>
                <w:noProof/>
                <w:lang w:val="es-ES_tradnl"/>
              </w:rPr>
              <w:t>ex 3902 30 00</w:t>
            </w:r>
          </w:p>
        </w:tc>
        <w:tc>
          <w:tcPr>
            <w:tcW w:w="0" w:type="auto"/>
          </w:tcPr>
          <w:p w14:paraId="5227A09C" w14:textId="77777777" w:rsidR="00833139" w:rsidRPr="004238D4" w:rsidRDefault="00833139" w:rsidP="004238D4">
            <w:pPr>
              <w:pStyle w:val="Paragraph"/>
              <w:jc w:val="center"/>
              <w:rPr>
                <w:noProof/>
                <w:lang w:val="es-ES_tradnl"/>
              </w:rPr>
            </w:pPr>
            <w:r w:rsidRPr="004238D4">
              <w:rPr>
                <w:noProof/>
                <w:lang w:val="es-ES_tradnl"/>
              </w:rPr>
              <w:t>91</w:t>
            </w:r>
          </w:p>
        </w:tc>
        <w:tc>
          <w:tcPr>
            <w:tcW w:w="0" w:type="auto"/>
          </w:tcPr>
          <w:p w14:paraId="55496BE5" w14:textId="77777777" w:rsidR="00833139" w:rsidRPr="004238D4" w:rsidRDefault="00833139" w:rsidP="004238D4">
            <w:pPr>
              <w:pStyle w:val="Paragraph"/>
              <w:rPr>
                <w:noProof/>
                <w:lang w:val="es-ES_tradnl"/>
              </w:rPr>
            </w:pPr>
            <w:r w:rsidRPr="004238D4">
              <w:rPr>
                <w:noProof/>
                <w:lang w:val="es-ES_tradnl"/>
              </w:rPr>
              <w:t>Copolímero en bloque del tipo A-B de poliestireno y de un copolímero de etileno y propileno, con un contenido de estireno inferior o igual al 40 %, en una de las formas señaladas en la nota 6 b) del capítulo 39</w:t>
            </w:r>
          </w:p>
        </w:tc>
        <w:tc>
          <w:tcPr>
            <w:tcW w:w="0" w:type="auto"/>
          </w:tcPr>
          <w:p w14:paraId="7CBD0741"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ACC4B5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A740747"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68D573B7" w14:textId="77777777" w:rsidTr="00833139">
        <w:trPr>
          <w:cantSplit/>
        </w:trPr>
        <w:tc>
          <w:tcPr>
            <w:tcW w:w="0" w:type="auto"/>
          </w:tcPr>
          <w:p w14:paraId="03BCE057" w14:textId="77777777" w:rsidR="00833139" w:rsidRPr="004238D4" w:rsidRDefault="00833139" w:rsidP="004238D4">
            <w:pPr>
              <w:pStyle w:val="Paragraph"/>
              <w:rPr>
                <w:noProof/>
                <w:lang w:val="es-ES_tradnl"/>
              </w:rPr>
            </w:pPr>
            <w:r w:rsidRPr="004238D4">
              <w:rPr>
                <w:noProof/>
                <w:lang w:val="es-ES_tradnl"/>
              </w:rPr>
              <w:t>0.5143</w:t>
            </w:r>
          </w:p>
        </w:tc>
        <w:tc>
          <w:tcPr>
            <w:tcW w:w="0" w:type="auto"/>
          </w:tcPr>
          <w:p w14:paraId="7FF72CF6" w14:textId="3E8EE17E"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3902 30 00</w:t>
            </w:r>
          </w:p>
        </w:tc>
        <w:tc>
          <w:tcPr>
            <w:tcW w:w="0" w:type="auto"/>
          </w:tcPr>
          <w:p w14:paraId="4884E4E2" w14:textId="77777777" w:rsidR="00833139" w:rsidRPr="004238D4" w:rsidRDefault="00833139" w:rsidP="004238D4">
            <w:pPr>
              <w:pStyle w:val="Paragraph"/>
              <w:jc w:val="center"/>
              <w:rPr>
                <w:noProof/>
                <w:lang w:val="es-ES_tradnl"/>
              </w:rPr>
            </w:pPr>
            <w:r w:rsidRPr="004238D4">
              <w:rPr>
                <w:noProof/>
                <w:lang w:val="es-ES_tradnl"/>
              </w:rPr>
              <w:t>95</w:t>
            </w:r>
          </w:p>
        </w:tc>
        <w:tc>
          <w:tcPr>
            <w:tcW w:w="0" w:type="auto"/>
          </w:tcPr>
          <w:p w14:paraId="2D4D9456" w14:textId="77777777" w:rsidR="00833139" w:rsidRPr="004238D4" w:rsidRDefault="00833139" w:rsidP="004238D4">
            <w:pPr>
              <w:pStyle w:val="Paragraph"/>
              <w:rPr>
                <w:noProof/>
                <w:lang w:val="es-ES_tradnl"/>
              </w:rPr>
            </w:pPr>
            <w:r w:rsidRPr="004238D4">
              <w:rPr>
                <w:noProof/>
                <w:lang w:val="es-ES_tradnl"/>
              </w:rPr>
              <w:t>Copolímero en bloque del tipo A-B-A compuesto de:</w:t>
            </w:r>
          </w:p>
          <w:tbl>
            <w:tblPr>
              <w:tblStyle w:val="Listdash1"/>
              <w:tblW w:w="0" w:type="auto"/>
              <w:tblLook w:val="0000" w:firstRow="0" w:lastRow="0" w:firstColumn="0" w:lastColumn="0" w:noHBand="0" w:noVBand="0"/>
            </w:tblPr>
            <w:tblGrid>
              <w:gridCol w:w="220"/>
              <w:gridCol w:w="2632"/>
            </w:tblGrid>
            <w:tr w:rsidR="00833139" w:rsidRPr="004238D4" w14:paraId="630B5604" w14:textId="77777777" w:rsidTr="004238D4">
              <w:tc>
                <w:tcPr>
                  <w:tcW w:w="0" w:type="auto"/>
                </w:tcPr>
                <w:p w14:paraId="14405FB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4A5ADDB" w14:textId="77777777" w:rsidR="00833139" w:rsidRPr="004238D4" w:rsidRDefault="00833139" w:rsidP="004238D4">
                  <w:pPr>
                    <w:pStyle w:val="Paragraph"/>
                    <w:rPr>
                      <w:noProof/>
                      <w:lang w:val="es-ES_tradnl"/>
                    </w:rPr>
                  </w:pPr>
                  <w:r w:rsidRPr="004238D4">
                    <w:rPr>
                      <w:noProof/>
                      <w:lang w:val="es-ES_tradnl"/>
                    </w:rPr>
                    <w:t>un copolímero de propileno y etileno, y</w:t>
                  </w:r>
                </w:p>
              </w:tc>
            </w:tr>
            <w:tr w:rsidR="00833139" w:rsidRPr="004238D4" w14:paraId="33629415" w14:textId="77777777" w:rsidTr="004238D4">
              <w:tc>
                <w:tcPr>
                  <w:tcW w:w="0" w:type="auto"/>
                </w:tcPr>
                <w:p w14:paraId="44EFBEC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C76C4A4" w14:textId="77777777" w:rsidR="00833139" w:rsidRPr="004238D4" w:rsidRDefault="00833139" w:rsidP="004238D4">
                  <w:pPr>
                    <w:pStyle w:val="Paragraph"/>
                    <w:rPr>
                      <w:noProof/>
                      <w:lang w:val="es-ES_tradnl"/>
                    </w:rPr>
                  </w:pPr>
                  <w:r w:rsidRPr="004238D4">
                    <w:rPr>
                      <w:noProof/>
                      <w:lang w:val="es-ES_tradnl"/>
                    </w:rPr>
                    <w:t>un 21 % (± 3 %) en peso de poliestireno</w:t>
                  </w:r>
                </w:p>
              </w:tc>
            </w:tr>
          </w:tbl>
          <w:p w14:paraId="67D7AE90" w14:textId="77777777" w:rsidR="00833139" w:rsidRPr="004238D4" w:rsidRDefault="00833139" w:rsidP="004238D4">
            <w:pPr>
              <w:pStyle w:val="Paragraph"/>
              <w:rPr>
                <w:noProof/>
                <w:lang w:val="es-ES_tradnl"/>
              </w:rPr>
            </w:pPr>
          </w:p>
        </w:tc>
        <w:tc>
          <w:tcPr>
            <w:tcW w:w="0" w:type="auto"/>
          </w:tcPr>
          <w:p w14:paraId="5850A859"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957369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1D66460"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68F3A182" w14:textId="77777777" w:rsidTr="00833139">
        <w:trPr>
          <w:cantSplit/>
        </w:trPr>
        <w:tc>
          <w:tcPr>
            <w:tcW w:w="0" w:type="auto"/>
          </w:tcPr>
          <w:p w14:paraId="5FC52033" w14:textId="77777777" w:rsidR="00833139" w:rsidRPr="004238D4" w:rsidRDefault="00833139" w:rsidP="004238D4">
            <w:pPr>
              <w:pStyle w:val="Paragraph"/>
              <w:rPr>
                <w:noProof/>
                <w:lang w:val="es-ES_tradnl"/>
              </w:rPr>
            </w:pPr>
            <w:r w:rsidRPr="004238D4">
              <w:rPr>
                <w:noProof/>
                <w:lang w:val="es-ES_tradnl"/>
              </w:rPr>
              <w:t>0.5138</w:t>
            </w:r>
          </w:p>
        </w:tc>
        <w:tc>
          <w:tcPr>
            <w:tcW w:w="0" w:type="auto"/>
          </w:tcPr>
          <w:p w14:paraId="287133DF" w14:textId="25D8478E"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3902 30 00</w:t>
            </w:r>
          </w:p>
        </w:tc>
        <w:tc>
          <w:tcPr>
            <w:tcW w:w="0" w:type="auto"/>
          </w:tcPr>
          <w:p w14:paraId="19DFC8B5" w14:textId="77777777" w:rsidR="00833139" w:rsidRPr="004238D4" w:rsidRDefault="00833139" w:rsidP="004238D4">
            <w:pPr>
              <w:pStyle w:val="Paragraph"/>
              <w:jc w:val="center"/>
              <w:rPr>
                <w:noProof/>
                <w:lang w:val="es-ES_tradnl"/>
              </w:rPr>
            </w:pPr>
            <w:r w:rsidRPr="004238D4">
              <w:rPr>
                <w:noProof/>
                <w:lang w:val="es-ES_tradnl"/>
              </w:rPr>
              <w:t>97</w:t>
            </w:r>
          </w:p>
        </w:tc>
        <w:tc>
          <w:tcPr>
            <w:tcW w:w="0" w:type="auto"/>
          </w:tcPr>
          <w:p w14:paraId="3923814D" w14:textId="77777777" w:rsidR="00833139" w:rsidRPr="004238D4" w:rsidRDefault="00833139" w:rsidP="004238D4">
            <w:pPr>
              <w:pStyle w:val="Paragraph"/>
              <w:rPr>
                <w:noProof/>
                <w:lang w:val="es-ES_tradnl"/>
              </w:rPr>
            </w:pPr>
            <w:r w:rsidRPr="004238D4">
              <w:rPr>
                <w:noProof/>
                <w:lang w:val="es-ES_tradnl"/>
              </w:rPr>
              <w:t>Copolímero de etileno y propileno líquido con:</w:t>
            </w:r>
          </w:p>
          <w:tbl>
            <w:tblPr>
              <w:tblStyle w:val="Listdash1"/>
              <w:tblW w:w="0" w:type="auto"/>
              <w:tblLook w:val="0000" w:firstRow="0" w:lastRow="0" w:firstColumn="0" w:lastColumn="0" w:noHBand="0" w:noVBand="0"/>
            </w:tblPr>
            <w:tblGrid>
              <w:gridCol w:w="220"/>
              <w:gridCol w:w="4110"/>
            </w:tblGrid>
            <w:tr w:rsidR="00833139" w:rsidRPr="004238D4" w14:paraId="0CEB1C2E" w14:textId="77777777" w:rsidTr="004238D4">
              <w:tc>
                <w:tcPr>
                  <w:tcW w:w="0" w:type="auto"/>
                </w:tcPr>
                <w:p w14:paraId="22242DA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0F75E57" w14:textId="77777777" w:rsidR="00833139" w:rsidRPr="004238D4" w:rsidRDefault="00833139" w:rsidP="004238D4">
                  <w:pPr>
                    <w:pStyle w:val="Paragraph"/>
                    <w:rPr>
                      <w:noProof/>
                      <w:lang w:val="es-ES_tradnl"/>
                    </w:rPr>
                  </w:pPr>
                  <w:r w:rsidRPr="004238D4">
                    <w:rPr>
                      <w:noProof/>
                      <w:lang w:val="es-ES_tradnl"/>
                    </w:rPr>
                    <w:t>una temperatura de inflamación igual o superior a 250 °C,</w:t>
                  </w:r>
                </w:p>
              </w:tc>
            </w:tr>
            <w:tr w:rsidR="00833139" w:rsidRPr="004238D4" w14:paraId="0FA1CD86" w14:textId="77777777" w:rsidTr="004238D4">
              <w:tc>
                <w:tcPr>
                  <w:tcW w:w="0" w:type="auto"/>
                </w:tcPr>
                <w:p w14:paraId="32A4CBC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7298A0B" w14:textId="77777777" w:rsidR="00833139" w:rsidRPr="004238D4" w:rsidRDefault="00833139" w:rsidP="004238D4">
                  <w:pPr>
                    <w:pStyle w:val="Paragraph"/>
                    <w:rPr>
                      <w:noProof/>
                      <w:lang w:val="es-ES_tradnl"/>
                    </w:rPr>
                  </w:pPr>
                  <w:r w:rsidRPr="004238D4">
                    <w:rPr>
                      <w:noProof/>
                      <w:lang w:val="es-ES_tradnl"/>
                    </w:rPr>
                    <w:t>un índice de viscosidad igual o superior a 150,</w:t>
                  </w:r>
                </w:p>
              </w:tc>
            </w:tr>
            <w:tr w:rsidR="00833139" w:rsidRPr="004238D4" w14:paraId="357E0EC6" w14:textId="77777777" w:rsidTr="004238D4">
              <w:tc>
                <w:tcPr>
                  <w:tcW w:w="0" w:type="auto"/>
                </w:tcPr>
                <w:p w14:paraId="4D56352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F4281E4" w14:textId="77777777" w:rsidR="00833139" w:rsidRPr="004238D4" w:rsidRDefault="00833139" w:rsidP="004238D4">
                  <w:pPr>
                    <w:pStyle w:val="Paragraph"/>
                    <w:rPr>
                      <w:noProof/>
                      <w:lang w:val="es-ES_tradnl"/>
                    </w:rPr>
                  </w:pPr>
                  <w:r w:rsidRPr="004238D4">
                    <w:rPr>
                      <w:noProof/>
                      <w:lang w:val="es-ES_tradnl"/>
                    </w:rPr>
                    <w:t>un peso molecular medio en número (M</w:t>
                  </w:r>
                  <w:r w:rsidRPr="004238D4">
                    <w:rPr>
                      <w:noProof/>
                      <w:vertAlign w:val="subscript"/>
                      <w:lang w:val="es-ES_tradnl"/>
                    </w:rPr>
                    <w:t>n</w:t>
                  </w:r>
                  <w:r w:rsidRPr="004238D4">
                    <w:rPr>
                      <w:noProof/>
                      <w:lang w:val="es-ES_tradnl"/>
                    </w:rPr>
                    <w:t>) superior o igual a 650</w:t>
                  </w:r>
                </w:p>
              </w:tc>
            </w:tr>
          </w:tbl>
          <w:p w14:paraId="4009A104" w14:textId="77777777" w:rsidR="00833139" w:rsidRPr="004238D4" w:rsidRDefault="00833139" w:rsidP="004238D4">
            <w:pPr>
              <w:pStyle w:val="Paragraph"/>
              <w:rPr>
                <w:noProof/>
                <w:lang w:val="es-ES_tradnl"/>
              </w:rPr>
            </w:pPr>
          </w:p>
        </w:tc>
        <w:tc>
          <w:tcPr>
            <w:tcW w:w="0" w:type="auto"/>
          </w:tcPr>
          <w:p w14:paraId="4C72DD2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D9C3FE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E4C1CA5"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0B147AE3" w14:textId="77777777" w:rsidTr="00833139">
        <w:trPr>
          <w:cantSplit/>
        </w:trPr>
        <w:tc>
          <w:tcPr>
            <w:tcW w:w="0" w:type="auto"/>
          </w:tcPr>
          <w:p w14:paraId="6587E193" w14:textId="77777777" w:rsidR="00833139" w:rsidRPr="004238D4" w:rsidRDefault="00833139" w:rsidP="004238D4">
            <w:pPr>
              <w:pStyle w:val="Paragraph"/>
              <w:rPr>
                <w:noProof/>
                <w:lang w:val="es-ES_tradnl"/>
              </w:rPr>
            </w:pPr>
            <w:r w:rsidRPr="004238D4">
              <w:rPr>
                <w:noProof/>
                <w:lang w:val="es-ES_tradnl"/>
              </w:rPr>
              <w:t>0.4424</w:t>
            </w:r>
          </w:p>
        </w:tc>
        <w:tc>
          <w:tcPr>
            <w:tcW w:w="0" w:type="auto"/>
          </w:tcPr>
          <w:p w14:paraId="28E5AD14" w14:textId="77777777" w:rsidR="00833139" w:rsidRPr="004238D4" w:rsidRDefault="00833139" w:rsidP="004238D4">
            <w:pPr>
              <w:pStyle w:val="Paragraph"/>
              <w:jc w:val="right"/>
              <w:rPr>
                <w:noProof/>
                <w:lang w:val="es-ES_tradnl"/>
              </w:rPr>
            </w:pPr>
            <w:r w:rsidRPr="004238D4">
              <w:rPr>
                <w:noProof/>
                <w:lang w:val="es-ES_tradnl"/>
              </w:rPr>
              <w:t>ex 3902 90 90</w:t>
            </w:r>
          </w:p>
        </w:tc>
        <w:tc>
          <w:tcPr>
            <w:tcW w:w="0" w:type="auto"/>
          </w:tcPr>
          <w:p w14:paraId="0E2DA898" w14:textId="77777777" w:rsidR="00833139" w:rsidRPr="004238D4" w:rsidRDefault="00833139" w:rsidP="004238D4">
            <w:pPr>
              <w:pStyle w:val="Paragraph"/>
              <w:jc w:val="center"/>
              <w:rPr>
                <w:noProof/>
                <w:lang w:val="es-ES_tradnl"/>
              </w:rPr>
            </w:pPr>
            <w:r w:rsidRPr="004238D4">
              <w:rPr>
                <w:noProof/>
                <w:lang w:val="es-ES_tradnl"/>
              </w:rPr>
              <w:t>52</w:t>
            </w:r>
          </w:p>
        </w:tc>
        <w:tc>
          <w:tcPr>
            <w:tcW w:w="0" w:type="auto"/>
          </w:tcPr>
          <w:p w14:paraId="08A977E9" w14:textId="77777777" w:rsidR="00833139" w:rsidRPr="004238D4" w:rsidRDefault="00833139" w:rsidP="004238D4">
            <w:pPr>
              <w:pStyle w:val="Paragraph"/>
              <w:rPr>
                <w:noProof/>
                <w:lang w:val="es-ES_tradnl"/>
              </w:rPr>
            </w:pPr>
            <w:r w:rsidRPr="004238D4">
              <w:rPr>
                <w:noProof/>
                <w:lang w:val="es-ES_tradnl"/>
              </w:rPr>
              <w:t>Mezcla amorfa de copolímero de polialfaolefina de poli(propileno-co-1-buteno) y resina hidrocarbonada de petróleo</w:t>
            </w:r>
          </w:p>
        </w:tc>
        <w:tc>
          <w:tcPr>
            <w:tcW w:w="0" w:type="auto"/>
          </w:tcPr>
          <w:p w14:paraId="6869CAF5"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D9C046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560BBE1"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3584C716" w14:textId="77777777" w:rsidTr="00833139">
        <w:trPr>
          <w:cantSplit/>
        </w:trPr>
        <w:tc>
          <w:tcPr>
            <w:tcW w:w="0" w:type="auto"/>
          </w:tcPr>
          <w:p w14:paraId="2BBB0945" w14:textId="77777777" w:rsidR="00833139" w:rsidRPr="004238D4" w:rsidRDefault="00833139" w:rsidP="004238D4">
            <w:pPr>
              <w:pStyle w:val="Paragraph"/>
              <w:rPr>
                <w:noProof/>
                <w:lang w:val="es-ES_tradnl"/>
              </w:rPr>
            </w:pPr>
            <w:r w:rsidRPr="004238D4">
              <w:rPr>
                <w:noProof/>
                <w:lang w:val="es-ES_tradnl"/>
              </w:rPr>
              <w:t>0.4509</w:t>
            </w:r>
          </w:p>
        </w:tc>
        <w:tc>
          <w:tcPr>
            <w:tcW w:w="0" w:type="auto"/>
          </w:tcPr>
          <w:p w14:paraId="415F5563" w14:textId="77777777" w:rsidR="00833139" w:rsidRPr="004238D4" w:rsidRDefault="00833139" w:rsidP="004238D4">
            <w:pPr>
              <w:pStyle w:val="Paragraph"/>
              <w:jc w:val="right"/>
              <w:rPr>
                <w:noProof/>
                <w:lang w:val="es-ES_tradnl"/>
              </w:rPr>
            </w:pPr>
            <w:r w:rsidRPr="004238D4">
              <w:rPr>
                <w:noProof/>
                <w:lang w:val="es-ES_tradnl"/>
              </w:rPr>
              <w:t>ex 3902 90 90</w:t>
            </w:r>
          </w:p>
        </w:tc>
        <w:tc>
          <w:tcPr>
            <w:tcW w:w="0" w:type="auto"/>
          </w:tcPr>
          <w:p w14:paraId="015B8F16" w14:textId="77777777" w:rsidR="00833139" w:rsidRPr="004238D4" w:rsidRDefault="00833139" w:rsidP="004238D4">
            <w:pPr>
              <w:pStyle w:val="Paragraph"/>
              <w:jc w:val="center"/>
              <w:rPr>
                <w:noProof/>
                <w:lang w:val="es-ES_tradnl"/>
              </w:rPr>
            </w:pPr>
            <w:r w:rsidRPr="004238D4">
              <w:rPr>
                <w:noProof/>
                <w:lang w:val="es-ES_tradnl"/>
              </w:rPr>
              <w:t>55</w:t>
            </w:r>
          </w:p>
        </w:tc>
        <w:tc>
          <w:tcPr>
            <w:tcW w:w="0" w:type="auto"/>
          </w:tcPr>
          <w:p w14:paraId="308CE37C" w14:textId="77777777" w:rsidR="00833139" w:rsidRPr="004238D4" w:rsidRDefault="00833139" w:rsidP="004238D4">
            <w:pPr>
              <w:pStyle w:val="Paragraph"/>
              <w:rPr>
                <w:noProof/>
                <w:lang w:val="es-ES_tradnl"/>
              </w:rPr>
            </w:pPr>
            <w:r w:rsidRPr="004238D4">
              <w:rPr>
                <w:noProof/>
                <w:lang w:val="es-ES_tradnl"/>
              </w:rPr>
              <w:t>Elastómero termoplástico, con una estructura de copolímero en bloque del tipo A-B-A de poliestireno, poliisobutileno y poliestireno con un contenido en peso de poliestireno igual o superior al 10 % pero no superior al 35 %</w:t>
            </w:r>
          </w:p>
        </w:tc>
        <w:tc>
          <w:tcPr>
            <w:tcW w:w="0" w:type="auto"/>
          </w:tcPr>
          <w:p w14:paraId="27FFD122"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C06D67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D5E4B8A"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66139E2D" w14:textId="77777777" w:rsidTr="00833139">
        <w:trPr>
          <w:cantSplit/>
        </w:trPr>
        <w:tc>
          <w:tcPr>
            <w:tcW w:w="0" w:type="auto"/>
          </w:tcPr>
          <w:p w14:paraId="41D65FF9" w14:textId="77777777" w:rsidR="00833139" w:rsidRPr="004238D4" w:rsidRDefault="00833139" w:rsidP="004238D4">
            <w:pPr>
              <w:pStyle w:val="Paragraph"/>
              <w:rPr>
                <w:noProof/>
                <w:lang w:val="es-ES_tradnl"/>
              </w:rPr>
            </w:pPr>
            <w:r w:rsidRPr="004238D4">
              <w:rPr>
                <w:noProof/>
                <w:lang w:val="es-ES_tradnl"/>
              </w:rPr>
              <w:t>0.4768</w:t>
            </w:r>
          </w:p>
        </w:tc>
        <w:tc>
          <w:tcPr>
            <w:tcW w:w="0" w:type="auto"/>
          </w:tcPr>
          <w:p w14:paraId="582CAA26" w14:textId="77777777" w:rsidR="00833139" w:rsidRPr="004238D4" w:rsidRDefault="00833139" w:rsidP="004238D4">
            <w:pPr>
              <w:pStyle w:val="Paragraph"/>
              <w:jc w:val="right"/>
              <w:rPr>
                <w:noProof/>
                <w:lang w:val="es-ES_tradnl"/>
              </w:rPr>
            </w:pPr>
            <w:r w:rsidRPr="004238D4">
              <w:rPr>
                <w:noProof/>
                <w:lang w:val="es-ES_tradnl"/>
              </w:rPr>
              <w:t>ex 3902 90 90</w:t>
            </w:r>
          </w:p>
        </w:tc>
        <w:tc>
          <w:tcPr>
            <w:tcW w:w="0" w:type="auto"/>
          </w:tcPr>
          <w:p w14:paraId="448853B7" w14:textId="77777777" w:rsidR="00833139" w:rsidRPr="004238D4" w:rsidRDefault="00833139" w:rsidP="004238D4">
            <w:pPr>
              <w:pStyle w:val="Paragraph"/>
              <w:jc w:val="center"/>
              <w:rPr>
                <w:noProof/>
                <w:lang w:val="es-ES_tradnl"/>
              </w:rPr>
            </w:pPr>
            <w:r w:rsidRPr="004238D4">
              <w:rPr>
                <w:noProof/>
                <w:lang w:val="es-ES_tradnl"/>
              </w:rPr>
              <w:t>60</w:t>
            </w:r>
          </w:p>
        </w:tc>
        <w:tc>
          <w:tcPr>
            <w:tcW w:w="0" w:type="auto"/>
          </w:tcPr>
          <w:p w14:paraId="3D005A23" w14:textId="77777777" w:rsidR="00833139" w:rsidRPr="004238D4" w:rsidRDefault="00833139" w:rsidP="004238D4">
            <w:pPr>
              <w:pStyle w:val="Paragraph"/>
              <w:rPr>
                <w:noProof/>
                <w:lang w:val="es-ES_tradnl"/>
              </w:rPr>
            </w:pPr>
            <w:r w:rsidRPr="004238D4">
              <w:rPr>
                <w:noProof/>
                <w:lang w:val="es-ES_tradnl"/>
              </w:rPr>
              <w:t>Resina 100 % alifática no hidrogenada (polímero), con las siguientes características:</w:t>
            </w:r>
          </w:p>
          <w:tbl>
            <w:tblPr>
              <w:tblStyle w:val="Listdash1"/>
              <w:tblW w:w="0" w:type="auto"/>
              <w:tblLook w:val="0000" w:firstRow="0" w:lastRow="0" w:firstColumn="0" w:lastColumn="0" w:noHBand="0" w:noVBand="0"/>
            </w:tblPr>
            <w:tblGrid>
              <w:gridCol w:w="220"/>
              <w:gridCol w:w="4110"/>
            </w:tblGrid>
            <w:tr w:rsidR="00833139" w:rsidRPr="004238D4" w14:paraId="02DD3A4C" w14:textId="77777777" w:rsidTr="004238D4">
              <w:tc>
                <w:tcPr>
                  <w:tcW w:w="0" w:type="auto"/>
                </w:tcPr>
                <w:p w14:paraId="518ED59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FA4083F" w14:textId="77777777" w:rsidR="00833139" w:rsidRPr="004238D4" w:rsidRDefault="00833139" w:rsidP="004238D4">
                  <w:pPr>
                    <w:pStyle w:val="Paragraph"/>
                    <w:rPr>
                      <w:noProof/>
                      <w:lang w:val="es-ES_tradnl"/>
                    </w:rPr>
                  </w:pPr>
                  <w:r w:rsidRPr="004238D4">
                    <w:rPr>
                      <w:noProof/>
                      <w:lang w:val="es-ES_tradnl"/>
                    </w:rPr>
                    <w:t>líquida a temperatura ambiente</w:t>
                  </w:r>
                </w:p>
              </w:tc>
            </w:tr>
            <w:tr w:rsidR="00833139" w:rsidRPr="004238D4" w14:paraId="088A44CB" w14:textId="77777777" w:rsidTr="004238D4">
              <w:tc>
                <w:tcPr>
                  <w:tcW w:w="0" w:type="auto"/>
                </w:tcPr>
                <w:p w14:paraId="7C122E2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08279DF" w14:textId="77777777" w:rsidR="00833139" w:rsidRPr="004238D4" w:rsidRDefault="00833139" w:rsidP="004238D4">
                  <w:pPr>
                    <w:pStyle w:val="Paragraph"/>
                    <w:rPr>
                      <w:noProof/>
                      <w:lang w:val="es-ES_tradnl"/>
                    </w:rPr>
                  </w:pPr>
                  <w:r w:rsidRPr="004238D4">
                    <w:rPr>
                      <w:noProof/>
                      <w:lang w:val="es-ES_tradnl"/>
                    </w:rPr>
                    <w:t>obtenida mediante pollimerización catiónica de monómeros de alqueno C-5</w:t>
                  </w:r>
                </w:p>
              </w:tc>
            </w:tr>
            <w:tr w:rsidR="00833139" w:rsidRPr="004238D4" w14:paraId="46466A76" w14:textId="77777777" w:rsidTr="004238D4">
              <w:tc>
                <w:tcPr>
                  <w:tcW w:w="0" w:type="auto"/>
                </w:tcPr>
                <w:p w14:paraId="3B7DDEF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6E04F13" w14:textId="77777777" w:rsidR="00833139" w:rsidRPr="004238D4" w:rsidRDefault="00833139" w:rsidP="004238D4">
                  <w:pPr>
                    <w:pStyle w:val="Paragraph"/>
                    <w:rPr>
                      <w:noProof/>
                      <w:lang w:val="es-ES_tradnl"/>
                    </w:rPr>
                  </w:pPr>
                  <w:r w:rsidRPr="004238D4">
                    <w:rPr>
                      <w:noProof/>
                      <w:lang w:val="es-ES_tradnl"/>
                    </w:rPr>
                    <w:t>con un peso molecular promedio, en número (Mn), de 370 (± 50)</w:t>
                  </w:r>
                </w:p>
              </w:tc>
            </w:tr>
            <w:tr w:rsidR="00833139" w:rsidRPr="004238D4" w14:paraId="486B6516" w14:textId="77777777" w:rsidTr="004238D4">
              <w:tc>
                <w:tcPr>
                  <w:tcW w:w="0" w:type="auto"/>
                </w:tcPr>
                <w:p w14:paraId="166F138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E4DC42A" w14:textId="77777777" w:rsidR="00833139" w:rsidRPr="004238D4" w:rsidRDefault="00833139" w:rsidP="004238D4">
                  <w:pPr>
                    <w:pStyle w:val="Paragraph"/>
                    <w:rPr>
                      <w:noProof/>
                      <w:lang w:val="es-ES_tradnl"/>
                    </w:rPr>
                  </w:pPr>
                  <w:r w:rsidRPr="004238D4">
                    <w:rPr>
                      <w:noProof/>
                      <w:lang w:val="es-ES_tradnl"/>
                    </w:rPr>
                    <w:t>con un peso molecular promedio, en peso (Mw), de 500 (± 100)</w:t>
                  </w:r>
                </w:p>
              </w:tc>
            </w:tr>
          </w:tbl>
          <w:p w14:paraId="5B11D10F" w14:textId="77777777" w:rsidR="00833139" w:rsidRPr="004238D4" w:rsidRDefault="00833139" w:rsidP="004238D4">
            <w:pPr>
              <w:pStyle w:val="Paragraph"/>
              <w:rPr>
                <w:noProof/>
                <w:lang w:val="es-ES_tradnl"/>
              </w:rPr>
            </w:pPr>
          </w:p>
        </w:tc>
        <w:tc>
          <w:tcPr>
            <w:tcW w:w="0" w:type="auto"/>
          </w:tcPr>
          <w:p w14:paraId="558E2502"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92EA18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CF7B626"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1D635621" w14:textId="77777777" w:rsidTr="00833139">
        <w:trPr>
          <w:cantSplit/>
        </w:trPr>
        <w:tc>
          <w:tcPr>
            <w:tcW w:w="0" w:type="auto"/>
          </w:tcPr>
          <w:p w14:paraId="19A82467" w14:textId="77777777" w:rsidR="00833139" w:rsidRPr="004238D4" w:rsidRDefault="00833139" w:rsidP="004238D4">
            <w:pPr>
              <w:pStyle w:val="Paragraph"/>
              <w:rPr>
                <w:noProof/>
                <w:lang w:val="es-ES_tradnl"/>
              </w:rPr>
            </w:pPr>
            <w:r w:rsidRPr="004238D4">
              <w:rPr>
                <w:noProof/>
                <w:lang w:val="es-ES_tradnl"/>
              </w:rPr>
              <w:t>0.7950</w:t>
            </w:r>
          </w:p>
        </w:tc>
        <w:tc>
          <w:tcPr>
            <w:tcW w:w="0" w:type="auto"/>
          </w:tcPr>
          <w:p w14:paraId="62894727" w14:textId="77777777" w:rsidR="00833139" w:rsidRPr="004238D4" w:rsidRDefault="00833139" w:rsidP="004238D4">
            <w:pPr>
              <w:pStyle w:val="Paragraph"/>
              <w:jc w:val="right"/>
              <w:rPr>
                <w:noProof/>
                <w:lang w:val="es-ES_tradnl"/>
              </w:rPr>
            </w:pPr>
            <w:r w:rsidRPr="004238D4">
              <w:rPr>
                <w:noProof/>
                <w:lang w:val="es-ES_tradnl"/>
              </w:rPr>
              <w:t>ex 3902 90 90</w:t>
            </w:r>
          </w:p>
        </w:tc>
        <w:tc>
          <w:tcPr>
            <w:tcW w:w="0" w:type="auto"/>
          </w:tcPr>
          <w:p w14:paraId="477B84CD" w14:textId="77777777" w:rsidR="00833139" w:rsidRPr="004238D4" w:rsidRDefault="00833139" w:rsidP="004238D4">
            <w:pPr>
              <w:pStyle w:val="Paragraph"/>
              <w:jc w:val="center"/>
              <w:rPr>
                <w:noProof/>
                <w:lang w:val="es-ES_tradnl"/>
              </w:rPr>
            </w:pPr>
            <w:r w:rsidRPr="004238D4">
              <w:rPr>
                <w:noProof/>
                <w:lang w:val="es-ES_tradnl"/>
              </w:rPr>
              <w:t>65</w:t>
            </w:r>
          </w:p>
        </w:tc>
        <w:tc>
          <w:tcPr>
            <w:tcW w:w="0" w:type="auto"/>
          </w:tcPr>
          <w:p w14:paraId="68A279F2" w14:textId="77777777" w:rsidR="00833139" w:rsidRPr="004238D4" w:rsidRDefault="00833139" w:rsidP="004238D4">
            <w:pPr>
              <w:pStyle w:val="Paragraph"/>
              <w:rPr>
                <w:noProof/>
                <w:lang w:val="es-ES_tradnl"/>
              </w:rPr>
            </w:pPr>
            <w:r w:rsidRPr="004238D4">
              <w:rPr>
                <w:noProof/>
                <w:lang w:val="es-ES_tradnl"/>
              </w:rPr>
              <w:t>Copolímero butadieno-estireno bromado (CAS RN 1195978-93-8) con un contenido en peso de bromo igual o superior al 60 % pero no superior al 68 %, en las formas definidas en la nota 6 b) del capítulo 39</w:t>
            </w:r>
          </w:p>
        </w:tc>
        <w:tc>
          <w:tcPr>
            <w:tcW w:w="0" w:type="auto"/>
          </w:tcPr>
          <w:p w14:paraId="3C2D321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CE6D1B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E08A9B5"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0FBACD7B" w14:textId="77777777" w:rsidTr="00833139">
        <w:trPr>
          <w:cantSplit/>
        </w:trPr>
        <w:tc>
          <w:tcPr>
            <w:tcW w:w="0" w:type="auto"/>
          </w:tcPr>
          <w:p w14:paraId="06EBED82" w14:textId="77777777" w:rsidR="00833139" w:rsidRPr="004238D4" w:rsidRDefault="00833139" w:rsidP="004238D4">
            <w:pPr>
              <w:pStyle w:val="Paragraph"/>
              <w:rPr>
                <w:noProof/>
                <w:lang w:val="es-ES_tradnl"/>
              </w:rPr>
            </w:pPr>
            <w:r w:rsidRPr="004238D4">
              <w:rPr>
                <w:noProof/>
                <w:lang w:val="es-ES_tradnl"/>
              </w:rPr>
              <w:t>0.4040</w:t>
            </w:r>
          </w:p>
        </w:tc>
        <w:tc>
          <w:tcPr>
            <w:tcW w:w="0" w:type="auto"/>
          </w:tcPr>
          <w:p w14:paraId="24034C93" w14:textId="10BCAB09"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3902 90 90</w:t>
            </w:r>
          </w:p>
        </w:tc>
        <w:tc>
          <w:tcPr>
            <w:tcW w:w="0" w:type="auto"/>
          </w:tcPr>
          <w:p w14:paraId="2D9D6DA8" w14:textId="77777777" w:rsidR="00833139" w:rsidRPr="004238D4" w:rsidRDefault="00833139" w:rsidP="004238D4">
            <w:pPr>
              <w:pStyle w:val="Paragraph"/>
              <w:jc w:val="center"/>
              <w:rPr>
                <w:noProof/>
                <w:lang w:val="es-ES_tradnl"/>
              </w:rPr>
            </w:pPr>
            <w:r w:rsidRPr="004238D4">
              <w:rPr>
                <w:noProof/>
                <w:lang w:val="es-ES_tradnl"/>
              </w:rPr>
              <w:t>70</w:t>
            </w:r>
          </w:p>
        </w:tc>
        <w:tc>
          <w:tcPr>
            <w:tcW w:w="0" w:type="auto"/>
          </w:tcPr>
          <w:p w14:paraId="0B84A019" w14:textId="77777777" w:rsidR="00833139" w:rsidRPr="004238D4" w:rsidRDefault="00833139" w:rsidP="004238D4">
            <w:pPr>
              <w:pStyle w:val="Paragraph"/>
              <w:rPr>
                <w:noProof/>
                <w:lang w:val="es-ES_tradnl"/>
              </w:rPr>
            </w:pPr>
            <w:r w:rsidRPr="004238D4">
              <w:rPr>
                <w:noProof/>
                <w:lang w:val="es-ES_tradnl"/>
              </w:rPr>
              <w:t>Poli-alfa-olefina sintética con una viscosidad a 100° Celsius (medida según el método ASTM D 445) entre 3 y 9 centistokes, obtenida por polimerización de dodeceno con o sin:</w:t>
            </w:r>
          </w:p>
          <w:tbl>
            <w:tblPr>
              <w:tblStyle w:val="Listdash1"/>
              <w:tblW w:w="0" w:type="auto"/>
              <w:tblLook w:val="0000" w:firstRow="0" w:lastRow="0" w:firstColumn="0" w:lastColumn="0" w:noHBand="0" w:noVBand="0"/>
            </w:tblPr>
            <w:tblGrid>
              <w:gridCol w:w="220"/>
              <w:gridCol w:w="3677"/>
            </w:tblGrid>
            <w:tr w:rsidR="00833139" w:rsidRPr="004238D4" w14:paraId="6F5C8390" w14:textId="77777777" w:rsidTr="004238D4">
              <w:tc>
                <w:tcPr>
                  <w:tcW w:w="0" w:type="auto"/>
                </w:tcPr>
                <w:p w14:paraId="79FE9F4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831F3A3" w14:textId="77777777" w:rsidR="00833139" w:rsidRPr="004238D4" w:rsidRDefault="00833139" w:rsidP="004238D4">
                  <w:pPr>
                    <w:pStyle w:val="Paragraph"/>
                    <w:rPr>
                      <w:noProof/>
                      <w:lang w:val="es-ES_tradnl"/>
                    </w:rPr>
                  </w:pPr>
                  <w:r w:rsidRPr="004238D4">
                    <w:rPr>
                      <w:noProof/>
                      <w:lang w:val="es-ES_tradnl"/>
                    </w:rPr>
                    <w:t>un contenido en peso inferior al 40 % de tetradeceno y/o</w:t>
                  </w:r>
                </w:p>
              </w:tc>
            </w:tr>
            <w:tr w:rsidR="00833139" w:rsidRPr="004238D4" w14:paraId="41CAD53A" w14:textId="77777777" w:rsidTr="004238D4">
              <w:tc>
                <w:tcPr>
                  <w:tcW w:w="0" w:type="auto"/>
                </w:tcPr>
                <w:p w14:paraId="4B3012D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E508354" w14:textId="77777777" w:rsidR="00833139" w:rsidRPr="004238D4" w:rsidRDefault="00833139" w:rsidP="004238D4">
                  <w:pPr>
                    <w:pStyle w:val="Paragraph"/>
                    <w:rPr>
                      <w:noProof/>
                      <w:lang w:val="es-ES_tradnl"/>
                    </w:rPr>
                  </w:pPr>
                  <w:r w:rsidRPr="004238D4">
                    <w:rPr>
                      <w:noProof/>
                      <w:lang w:val="es-ES_tradnl"/>
                    </w:rPr>
                    <w:t>un contenido en peso de deceno inferior al 2 % y/o</w:t>
                  </w:r>
                </w:p>
              </w:tc>
            </w:tr>
            <w:tr w:rsidR="00833139" w:rsidRPr="004238D4" w14:paraId="7276E0B9" w14:textId="77777777" w:rsidTr="004238D4">
              <w:tc>
                <w:tcPr>
                  <w:tcW w:w="0" w:type="auto"/>
                </w:tcPr>
                <w:p w14:paraId="1D62F64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88DC977" w14:textId="77777777" w:rsidR="00833139" w:rsidRPr="004238D4" w:rsidRDefault="00833139" w:rsidP="004238D4">
                  <w:pPr>
                    <w:pStyle w:val="Paragraph"/>
                    <w:rPr>
                      <w:noProof/>
                      <w:lang w:val="es-ES_tradnl"/>
                    </w:rPr>
                  </w:pPr>
                  <w:r w:rsidRPr="004238D4">
                    <w:rPr>
                      <w:noProof/>
                      <w:lang w:val="es-ES_tradnl"/>
                    </w:rPr>
                    <w:t>un contenido en peso inferior al 2 % de hexadeceno</w:t>
                  </w:r>
                </w:p>
              </w:tc>
            </w:tr>
          </w:tbl>
          <w:p w14:paraId="55981B35" w14:textId="77777777" w:rsidR="00833139" w:rsidRPr="004238D4" w:rsidRDefault="00833139" w:rsidP="004238D4">
            <w:pPr>
              <w:pStyle w:val="Paragraph"/>
              <w:rPr>
                <w:noProof/>
                <w:lang w:val="es-ES_tradnl"/>
              </w:rPr>
            </w:pPr>
          </w:p>
        </w:tc>
        <w:tc>
          <w:tcPr>
            <w:tcW w:w="0" w:type="auto"/>
          </w:tcPr>
          <w:p w14:paraId="47589FC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DF6D29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0F8B168"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072E8304" w14:textId="77777777" w:rsidTr="00833139">
        <w:trPr>
          <w:cantSplit/>
        </w:trPr>
        <w:tc>
          <w:tcPr>
            <w:tcW w:w="0" w:type="auto"/>
            <w:vMerge w:val="restart"/>
          </w:tcPr>
          <w:p w14:paraId="0C69B457" w14:textId="77777777" w:rsidR="00833139" w:rsidRPr="004238D4" w:rsidRDefault="00833139" w:rsidP="004238D4">
            <w:pPr>
              <w:pStyle w:val="Paragraph"/>
              <w:rPr>
                <w:noProof/>
                <w:lang w:val="es-ES_tradnl"/>
              </w:rPr>
            </w:pPr>
            <w:r w:rsidRPr="004238D4">
              <w:rPr>
                <w:noProof/>
                <w:lang w:val="es-ES_tradnl"/>
              </w:rPr>
              <w:t>0.6422</w:t>
            </w:r>
          </w:p>
          <w:p w14:paraId="4E381A1D" w14:textId="77777777" w:rsidR="00833139" w:rsidRPr="004238D4" w:rsidRDefault="00833139" w:rsidP="004238D4">
            <w:pPr>
              <w:pStyle w:val="Paragraph"/>
              <w:rPr>
                <w:noProof/>
                <w:lang w:val="es-ES_tradnl"/>
              </w:rPr>
            </w:pPr>
          </w:p>
        </w:tc>
        <w:tc>
          <w:tcPr>
            <w:tcW w:w="0" w:type="auto"/>
          </w:tcPr>
          <w:p w14:paraId="594EA054" w14:textId="7B7939F5"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3902 90 90</w:t>
            </w:r>
          </w:p>
          <w:p w14:paraId="38698F88" w14:textId="77777777" w:rsidR="00833139" w:rsidRPr="004238D4" w:rsidRDefault="00833139" w:rsidP="004238D4">
            <w:pPr>
              <w:pStyle w:val="Paragraph"/>
              <w:jc w:val="right"/>
              <w:rPr>
                <w:noProof/>
                <w:lang w:val="es-ES_tradnl"/>
              </w:rPr>
            </w:pPr>
            <w:r w:rsidRPr="004238D4">
              <w:rPr>
                <w:noProof/>
                <w:lang w:val="es-ES_tradnl"/>
              </w:rPr>
              <w:t>ex 3911 90 99</w:t>
            </w:r>
          </w:p>
        </w:tc>
        <w:tc>
          <w:tcPr>
            <w:tcW w:w="0" w:type="auto"/>
          </w:tcPr>
          <w:p w14:paraId="44B42627" w14:textId="77777777" w:rsidR="00833139" w:rsidRPr="004238D4" w:rsidRDefault="00833139" w:rsidP="004238D4">
            <w:pPr>
              <w:pStyle w:val="Paragraph"/>
              <w:jc w:val="center"/>
              <w:rPr>
                <w:noProof/>
                <w:lang w:val="es-ES_tradnl"/>
              </w:rPr>
            </w:pPr>
            <w:r w:rsidRPr="004238D4">
              <w:rPr>
                <w:noProof/>
                <w:lang w:val="es-ES_tradnl"/>
              </w:rPr>
              <w:t>75</w:t>
            </w:r>
          </w:p>
          <w:p w14:paraId="4E288686" w14:textId="77777777" w:rsidR="00833139" w:rsidRPr="004238D4" w:rsidRDefault="00833139" w:rsidP="004238D4">
            <w:pPr>
              <w:pStyle w:val="Paragraph"/>
              <w:jc w:val="center"/>
              <w:rPr>
                <w:noProof/>
                <w:lang w:val="es-ES_tradnl"/>
              </w:rPr>
            </w:pPr>
            <w:r w:rsidRPr="004238D4">
              <w:rPr>
                <w:noProof/>
                <w:lang w:val="es-ES_tradnl"/>
              </w:rPr>
              <w:t>28</w:t>
            </w:r>
          </w:p>
        </w:tc>
        <w:tc>
          <w:tcPr>
            <w:tcW w:w="0" w:type="auto"/>
            <w:vMerge w:val="restart"/>
          </w:tcPr>
          <w:p w14:paraId="03BDB327" w14:textId="77777777" w:rsidR="00833139" w:rsidRPr="004238D4" w:rsidRDefault="00833139" w:rsidP="004238D4">
            <w:pPr>
              <w:pStyle w:val="Paragraph"/>
              <w:rPr>
                <w:noProof/>
                <w:lang w:val="es-ES_tradnl"/>
              </w:rPr>
            </w:pPr>
            <w:r w:rsidRPr="004238D4">
              <w:rPr>
                <w:noProof/>
                <w:lang w:val="es-ES_tradnl"/>
              </w:rPr>
              <w:t>Sal sódica de policarboxilato de 2,5-furandiona y 2,4,4-trimetilpenteno en forma de polvo</w:t>
            </w:r>
          </w:p>
          <w:p w14:paraId="1F8E84EF" w14:textId="77777777" w:rsidR="00833139" w:rsidRPr="004238D4" w:rsidRDefault="00833139" w:rsidP="004238D4">
            <w:pPr>
              <w:pStyle w:val="Paragraph"/>
              <w:rPr>
                <w:noProof/>
                <w:lang w:val="es-ES_tradnl"/>
              </w:rPr>
            </w:pPr>
          </w:p>
        </w:tc>
        <w:tc>
          <w:tcPr>
            <w:tcW w:w="0" w:type="auto"/>
            <w:vMerge w:val="restart"/>
          </w:tcPr>
          <w:p w14:paraId="398E8D48" w14:textId="77777777" w:rsidR="00833139" w:rsidRPr="004238D4" w:rsidRDefault="00833139" w:rsidP="004238D4">
            <w:pPr>
              <w:pStyle w:val="Paragraph"/>
              <w:rPr>
                <w:noProof/>
                <w:lang w:val="es-ES_tradnl"/>
              </w:rPr>
            </w:pPr>
            <w:r w:rsidRPr="004238D4">
              <w:rPr>
                <w:noProof/>
                <w:lang w:val="es-ES_tradnl"/>
              </w:rPr>
              <w:t>0 %</w:t>
            </w:r>
          </w:p>
          <w:p w14:paraId="2CCECF6F" w14:textId="77777777" w:rsidR="00833139" w:rsidRPr="004238D4" w:rsidRDefault="00833139" w:rsidP="004238D4">
            <w:pPr>
              <w:pStyle w:val="Paragraph"/>
              <w:rPr>
                <w:noProof/>
                <w:lang w:val="es-ES_tradnl"/>
              </w:rPr>
            </w:pPr>
          </w:p>
        </w:tc>
        <w:tc>
          <w:tcPr>
            <w:tcW w:w="0" w:type="auto"/>
            <w:vMerge w:val="restart"/>
          </w:tcPr>
          <w:p w14:paraId="14F8ABB8" w14:textId="77777777" w:rsidR="00833139" w:rsidRPr="004238D4" w:rsidRDefault="00833139" w:rsidP="004238D4">
            <w:pPr>
              <w:pStyle w:val="Paragraph"/>
              <w:rPr>
                <w:noProof/>
                <w:lang w:val="es-ES_tradnl"/>
              </w:rPr>
            </w:pPr>
            <w:r w:rsidRPr="004238D4">
              <w:rPr>
                <w:noProof/>
                <w:lang w:val="es-ES_tradnl"/>
              </w:rPr>
              <w:t>-</w:t>
            </w:r>
          </w:p>
          <w:p w14:paraId="22E075E1" w14:textId="77777777" w:rsidR="00833139" w:rsidRPr="004238D4" w:rsidRDefault="00833139" w:rsidP="004238D4">
            <w:pPr>
              <w:pStyle w:val="Paragraph"/>
              <w:rPr>
                <w:noProof/>
                <w:lang w:val="es-ES_tradnl"/>
              </w:rPr>
            </w:pPr>
          </w:p>
        </w:tc>
        <w:tc>
          <w:tcPr>
            <w:tcW w:w="0" w:type="auto"/>
            <w:vMerge w:val="restart"/>
          </w:tcPr>
          <w:p w14:paraId="18170FE2" w14:textId="77777777" w:rsidR="00833139" w:rsidRPr="004238D4" w:rsidRDefault="00833139" w:rsidP="004238D4">
            <w:pPr>
              <w:pStyle w:val="Paragraph"/>
              <w:rPr>
                <w:noProof/>
                <w:lang w:val="es-ES_tradnl"/>
              </w:rPr>
            </w:pPr>
            <w:r w:rsidRPr="004238D4">
              <w:rPr>
                <w:noProof/>
                <w:lang w:val="es-ES_tradnl"/>
              </w:rPr>
              <w:t>31.12.2024</w:t>
            </w:r>
          </w:p>
          <w:p w14:paraId="47C90E18" w14:textId="77777777" w:rsidR="00833139" w:rsidRPr="004238D4" w:rsidRDefault="00833139" w:rsidP="004238D4">
            <w:pPr>
              <w:pStyle w:val="Paragraph"/>
              <w:rPr>
                <w:noProof/>
                <w:lang w:val="es-ES_tradnl"/>
              </w:rPr>
            </w:pPr>
          </w:p>
        </w:tc>
      </w:tr>
      <w:tr w:rsidR="00833139" w:rsidRPr="004238D4" w14:paraId="7563E151" w14:textId="77777777" w:rsidTr="00833139">
        <w:trPr>
          <w:cantSplit/>
        </w:trPr>
        <w:tc>
          <w:tcPr>
            <w:tcW w:w="0" w:type="auto"/>
          </w:tcPr>
          <w:p w14:paraId="1E64F132" w14:textId="77777777" w:rsidR="00833139" w:rsidRPr="004238D4" w:rsidRDefault="00833139" w:rsidP="004238D4">
            <w:pPr>
              <w:pStyle w:val="Paragraph"/>
              <w:rPr>
                <w:noProof/>
                <w:lang w:val="es-ES_tradnl"/>
              </w:rPr>
            </w:pPr>
            <w:r w:rsidRPr="004238D4">
              <w:rPr>
                <w:noProof/>
                <w:lang w:val="es-ES_tradnl"/>
              </w:rPr>
              <w:t>0.2900</w:t>
            </w:r>
          </w:p>
        </w:tc>
        <w:tc>
          <w:tcPr>
            <w:tcW w:w="0" w:type="auto"/>
          </w:tcPr>
          <w:p w14:paraId="2185BC3F" w14:textId="77777777" w:rsidR="00833139" w:rsidRPr="004238D4" w:rsidRDefault="00833139" w:rsidP="004238D4">
            <w:pPr>
              <w:pStyle w:val="Paragraph"/>
              <w:jc w:val="right"/>
              <w:rPr>
                <w:noProof/>
                <w:lang w:val="es-ES_tradnl"/>
              </w:rPr>
            </w:pPr>
            <w:r w:rsidRPr="004238D4">
              <w:rPr>
                <w:noProof/>
                <w:lang w:val="es-ES_tradnl"/>
              </w:rPr>
              <w:t>ex 3902 90 90</w:t>
            </w:r>
          </w:p>
        </w:tc>
        <w:tc>
          <w:tcPr>
            <w:tcW w:w="0" w:type="auto"/>
          </w:tcPr>
          <w:p w14:paraId="22936F64" w14:textId="77777777" w:rsidR="00833139" w:rsidRPr="004238D4" w:rsidRDefault="00833139" w:rsidP="004238D4">
            <w:pPr>
              <w:pStyle w:val="Paragraph"/>
              <w:jc w:val="center"/>
              <w:rPr>
                <w:noProof/>
                <w:lang w:val="es-ES_tradnl"/>
              </w:rPr>
            </w:pPr>
            <w:r w:rsidRPr="004238D4">
              <w:rPr>
                <w:noProof/>
                <w:lang w:val="es-ES_tradnl"/>
              </w:rPr>
              <w:t>92</w:t>
            </w:r>
          </w:p>
        </w:tc>
        <w:tc>
          <w:tcPr>
            <w:tcW w:w="0" w:type="auto"/>
          </w:tcPr>
          <w:p w14:paraId="0D251324" w14:textId="77777777" w:rsidR="00833139" w:rsidRPr="004238D4" w:rsidRDefault="00833139" w:rsidP="004238D4">
            <w:pPr>
              <w:pStyle w:val="Paragraph"/>
              <w:rPr>
                <w:noProof/>
                <w:lang w:val="es-ES_tradnl"/>
              </w:rPr>
            </w:pPr>
            <w:r w:rsidRPr="004238D4">
              <w:rPr>
                <w:noProof/>
                <w:lang w:val="es-ES_tradnl"/>
              </w:rPr>
              <w:t>Polímero de 4-metilpent-1-eno</w:t>
            </w:r>
          </w:p>
        </w:tc>
        <w:tc>
          <w:tcPr>
            <w:tcW w:w="0" w:type="auto"/>
          </w:tcPr>
          <w:p w14:paraId="625C0E5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09E02C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8DD85D4"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3A022DB2" w14:textId="77777777" w:rsidTr="00833139">
        <w:trPr>
          <w:cantSplit/>
        </w:trPr>
        <w:tc>
          <w:tcPr>
            <w:tcW w:w="0" w:type="auto"/>
          </w:tcPr>
          <w:p w14:paraId="13C7DAC9" w14:textId="77777777" w:rsidR="00833139" w:rsidRPr="004238D4" w:rsidRDefault="00833139" w:rsidP="004238D4">
            <w:pPr>
              <w:pStyle w:val="Paragraph"/>
              <w:rPr>
                <w:noProof/>
                <w:lang w:val="es-ES_tradnl"/>
              </w:rPr>
            </w:pPr>
            <w:r w:rsidRPr="004238D4">
              <w:rPr>
                <w:noProof/>
                <w:lang w:val="es-ES_tradnl"/>
              </w:rPr>
              <w:t>0.6214</w:t>
            </w:r>
          </w:p>
        </w:tc>
        <w:tc>
          <w:tcPr>
            <w:tcW w:w="0" w:type="auto"/>
          </w:tcPr>
          <w:p w14:paraId="75211C52" w14:textId="77777777" w:rsidR="00833139" w:rsidRPr="004238D4" w:rsidRDefault="00833139" w:rsidP="004238D4">
            <w:pPr>
              <w:pStyle w:val="Paragraph"/>
              <w:jc w:val="right"/>
              <w:rPr>
                <w:noProof/>
                <w:lang w:val="es-ES_tradnl"/>
              </w:rPr>
            </w:pPr>
            <w:r w:rsidRPr="004238D4">
              <w:rPr>
                <w:noProof/>
                <w:lang w:val="es-ES_tradnl"/>
              </w:rPr>
              <w:t>ex 3902 90 90</w:t>
            </w:r>
          </w:p>
        </w:tc>
        <w:tc>
          <w:tcPr>
            <w:tcW w:w="0" w:type="auto"/>
          </w:tcPr>
          <w:p w14:paraId="124864B0" w14:textId="77777777" w:rsidR="00833139" w:rsidRPr="004238D4" w:rsidRDefault="00833139" w:rsidP="004238D4">
            <w:pPr>
              <w:pStyle w:val="Paragraph"/>
              <w:jc w:val="center"/>
              <w:rPr>
                <w:noProof/>
                <w:lang w:val="es-ES_tradnl"/>
              </w:rPr>
            </w:pPr>
            <w:r w:rsidRPr="004238D4">
              <w:rPr>
                <w:noProof/>
                <w:lang w:val="es-ES_tradnl"/>
              </w:rPr>
              <w:t>94</w:t>
            </w:r>
          </w:p>
        </w:tc>
        <w:tc>
          <w:tcPr>
            <w:tcW w:w="0" w:type="auto"/>
          </w:tcPr>
          <w:p w14:paraId="7E4B60D1" w14:textId="77777777" w:rsidR="00833139" w:rsidRPr="004238D4" w:rsidRDefault="00833139" w:rsidP="004238D4">
            <w:pPr>
              <w:pStyle w:val="Paragraph"/>
              <w:rPr>
                <w:noProof/>
                <w:lang w:val="es-ES_tradnl"/>
              </w:rPr>
            </w:pPr>
            <w:r w:rsidRPr="004238D4">
              <w:rPr>
                <w:noProof/>
                <w:lang w:val="es-ES_tradnl"/>
              </w:rPr>
              <w:t>Poliolefinas cloradas, tanto en estado de disolución o dispersión, como en otros estados</w:t>
            </w:r>
          </w:p>
        </w:tc>
        <w:tc>
          <w:tcPr>
            <w:tcW w:w="0" w:type="auto"/>
          </w:tcPr>
          <w:p w14:paraId="2CCE2A9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C439AD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8993E91"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27467685" w14:textId="77777777" w:rsidTr="00833139">
        <w:trPr>
          <w:cantSplit/>
        </w:trPr>
        <w:tc>
          <w:tcPr>
            <w:tcW w:w="0" w:type="auto"/>
          </w:tcPr>
          <w:p w14:paraId="009FEA86" w14:textId="77777777" w:rsidR="00833139" w:rsidRPr="004238D4" w:rsidRDefault="00833139" w:rsidP="004238D4">
            <w:pPr>
              <w:pStyle w:val="Paragraph"/>
              <w:rPr>
                <w:noProof/>
                <w:lang w:val="es-ES_tradnl"/>
              </w:rPr>
            </w:pPr>
            <w:r w:rsidRPr="004238D4">
              <w:rPr>
                <w:noProof/>
                <w:lang w:val="es-ES_tradnl"/>
              </w:rPr>
              <w:t>0.4166</w:t>
            </w:r>
          </w:p>
        </w:tc>
        <w:tc>
          <w:tcPr>
            <w:tcW w:w="0" w:type="auto"/>
          </w:tcPr>
          <w:p w14:paraId="11F4B687" w14:textId="3461A280"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3903 19 00</w:t>
            </w:r>
          </w:p>
        </w:tc>
        <w:tc>
          <w:tcPr>
            <w:tcW w:w="0" w:type="auto"/>
          </w:tcPr>
          <w:p w14:paraId="740B1416"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680E7A6D" w14:textId="77777777" w:rsidR="00833139" w:rsidRPr="004238D4" w:rsidRDefault="00833139" w:rsidP="004238D4">
            <w:pPr>
              <w:pStyle w:val="Paragraph"/>
              <w:rPr>
                <w:noProof/>
                <w:lang w:val="es-ES_tradnl"/>
              </w:rPr>
            </w:pPr>
            <w:r w:rsidRPr="004238D4">
              <w:rPr>
                <w:noProof/>
                <w:lang w:val="es-ES_tradnl"/>
              </w:rPr>
              <w:t>Poliestireno cristalino con:</w:t>
            </w:r>
          </w:p>
          <w:tbl>
            <w:tblPr>
              <w:tblStyle w:val="Listdash1"/>
              <w:tblW w:w="0" w:type="auto"/>
              <w:tblLook w:val="0000" w:firstRow="0" w:lastRow="0" w:firstColumn="0" w:lastColumn="0" w:noHBand="0" w:noVBand="0"/>
            </w:tblPr>
            <w:tblGrid>
              <w:gridCol w:w="220"/>
              <w:gridCol w:w="4110"/>
            </w:tblGrid>
            <w:tr w:rsidR="00833139" w:rsidRPr="004238D4" w14:paraId="17A3B883" w14:textId="77777777" w:rsidTr="004238D4">
              <w:tc>
                <w:tcPr>
                  <w:tcW w:w="0" w:type="auto"/>
                </w:tcPr>
                <w:p w14:paraId="0E7B958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623D4B3" w14:textId="77777777" w:rsidR="00833139" w:rsidRPr="004238D4" w:rsidRDefault="00833139" w:rsidP="004238D4">
                  <w:pPr>
                    <w:pStyle w:val="Paragraph"/>
                    <w:rPr>
                      <w:noProof/>
                      <w:lang w:val="es-ES_tradnl"/>
                    </w:rPr>
                  </w:pPr>
                  <w:r w:rsidRPr="004238D4">
                    <w:rPr>
                      <w:noProof/>
                      <w:lang w:val="es-ES_tradnl"/>
                    </w:rPr>
                    <w:t>un punto de fusión igual o superior a 268 ºC, pero no superior a 272 ºC,</w:t>
                  </w:r>
                </w:p>
              </w:tc>
            </w:tr>
            <w:tr w:rsidR="00833139" w:rsidRPr="004238D4" w14:paraId="2DEF14B2" w14:textId="77777777" w:rsidTr="004238D4">
              <w:tc>
                <w:tcPr>
                  <w:tcW w:w="0" w:type="auto"/>
                </w:tcPr>
                <w:p w14:paraId="7EEA392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A9E8206" w14:textId="77777777" w:rsidR="00833139" w:rsidRPr="004238D4" w:rsidRDefault="00833139" w:rsidP="004238D4">
                  <w:pPr>
                    <w:pStyle w:val="Paragraph"/>
                    <w:rPr>
                      <w:noProof/>
                      <w:lang w:val="es-ES_tradnl"/>
                    </w:rPr>
                  </w:pPr>
                  <w:r w:rsidRPr="004238D4">
                    <w:rPr>
                      <w:noProof/>
                      <w:lang w:val="es-ES_tradnl"/>
                    </w:rPr>
                    <w:t>un punto de solidificación igual o superior a 232 ºC, pero no superior a 247 ºC,</w:t>
                  </w:r>
                </w:p>
              </w:tc>
            </w:tr>
            <w:tr w:rsidR="00833139" w:rsidRPr="004238D4" w14:paraId="41B0F7C6" w14:textId="77777777" w:rsidTr="004238D4">
              <w:tc>
                <w:tcPr>
                  <w:tcW w:w="0" w:type="auto"/>
                </w:tcPr>
                <w:p w14:paraId="47F9B58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1B5ACBF" w14:textId="77777777" w:rsidR="00833139" w:rsidRPr="004238D4" w:rsidRDefault="00833139" w:rsidP="004238D4">
                  <w:pPr>
                    <w:pStyle w:val="Paragraph"/>
                    <w:rPr>
                      <w:noProof/>
                      <w:lang w:val="es-ES_tradnl"/>
                    </w:rPr>
                  </w:pPr>
                  <w:r w:rsidRPr="004238D4">
                    <w:rPr>
                      <w:noProof/>
                      <w:lang w:val="es-ES_tradnl"/>
                    </w:rPr>
                    <w:t>ya contenga o no aditivos y material de relleno</w:t>
                  </w:r>
                </w:p>
              </w:tc>
            </w:tr>
          </w:tbl>
          <w:p w14:paraId="3D1E3F58" w14:textId="77777777" w:rsidR="00833139" w:rsidRPr="004238D4" w:rsidRDefault="00833139" w:rsidP="004238D4">
            <w:pPr>
              <w:pStyle w:val="Paragraph"/>
              <w:rPr>
                <w:noProof/>
                <w:lang w:val="es-ES_tradnl"/>
              </w:rPr>
            </w:pPr>
          </w:p>
        </w:tc>
        <w:tc>
          <w:tcPr>
            <w:tcW w:w="0" w:type="auto"/>
          </w:tcPr>
          <w:p w14:paraId="4C70F9B2"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527FCA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A137399"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2FAE8976" w14:textId="77777777" w:rsidTr="00833139">
        <w:trPr>
          <w:cantSplit/>
        </w:trPr>
        <w:tc>
          <w:tcPr>
            <w:tcW w:w="0" w:type="auto"/>
          </w:tcPr>
          <w:p w14:paraId="553DA029" w14:textId="77777777" w:rsidR="00833139" w:rsidRPr="004238D4" w:rsidRDefault="00833139" w:rsidP="004238D4">
            <w:pPr>
              <w:pStyle w:val="Paragraph"/>
              <w:rPr>
                <w:noProof/>
                <w:lang w:val="es-ES_tradnl"/>
              </w:rPr>
            </w:pPr>
            <w:r w:rsidRPr="004238D4">
              <w:rPr>
                <w:noProof/>
                <w:lang w:val="es-ES_tradnl"/>
              </w:rPr>
              <w:t>0.5175</w:t>
            </w:r>
          </w:p>
        </w:tc>
        <w:tc>
          <w:tcPr>
            <w:tcW w:w="0" w:type="auto"/>
          </w:tcPr>
          <w:p w14:paraId="3836288D" w14:textId="77777777" w:rsidR="00833139" w:rsidRPr="004238D4" w:rsidRDefault="00833139" w:rsidP="004238D4">
            <w:pPr>
              <w:pStyle w:val="Paragraph"/>
              <w:jc w:val="right"/>
              <w:rPr>
                <w:noProof/>
                <w:lang w:val="es-ES_tradnl"/>
              </w:rPr>
            </w:pPr>
            <w:r w:rsidRPr="004238D4">
              <w:rPr>
                <w:noProof/>
                <w:lang w:val="es-ES_tradnl"/>
              </w:rPr>
              <w:t>ex 3903 90 90</w:t>
            </w:r>
          </w:p>
        </w:tc>
        <w:tc>
          <w:tcPr>
            <w:tcW w:w="0" w:type="auto"/>
          </w:tcPr>
          <w:p w14:paraId="10BE7308" w14:textId="77777777" w:rsidR="00833139" w:rsidRPr="004238D4" w:rsidRDefault="00833139" w:rsidP="004238D4">
            <w:pPr>
              <w:pStyle w:val="Paragraph"/>
              <w:jc w:val="center"/>
              <w:rPr>
                <w:noProof/>
                <w:lang w:val="es-ES_tradnl"/>
              </w:rPr>
            </w:pPr>
            <w:r w:rsidRPr="004238D4">
              <w:rPr>
                <w:noProof/>
                <w:lang w:val="es-ES_tradnl"/>
              </w:rPr>
              <w:t>15</w:t>
            </w:r>
          </w:p>
        </w:tc>
        <w:tc>
          <w:tcPr>
            <w:tcW w:w="0" w:type="auto"/>
          </w:tcPr>
          <w:p w14:paraId="754FAA28" w14:textId="77777777" w:rsidR="00833139" w:rsidRPr="004238D4" w:rsidRDefault="00833139" w:rsidP="004238D4">
            <w:pPr>
              <w:pStyle w:val="Paragraph"/>
              <w:rPr>
                <w:noProof/>
                <w:lang w:val="es-ES_tradnl"/>
              </w:rPr>
            </w:pPr>
            <w:r w:rsidRPr="004238D4">
              <w:rPr>
                <w:noProof/>
                <w:lang w:val="es-ES_tradnl"/>
              </w:rPr>
              <w:t>Copolímero en forma de gránulos con un contenido en peso del:</w:t>
            </w:r>
          </w:p>
          <w:tbl>
            <w:tblPr>
              <w:tblStyle w:val="Listdash1"/>
              <w:tblW w:w="0" w:type="auto"/>
              <w:tblLook w:val="0000" w:firstRow="0" w:lastRow="0" w:firstColumn="0" w:lastColumn="0" w:noHBand="0" w:noVBand="0"/>
            </w:tblPr>
            <w:tblGrid>
              <w:gridCol w:w="220"/>
              <w:gridCol w:w="4110"/>
            </w:tblGrid>
            <w:tr w:rsidR="00833139" w:rsidRPr="004238D4" w14:paraId="522795AA" w14:textId="77777777" w:rsidTr="004238D4">
              <w:tc>
                <w:tcPr>
                  <w:tcW w:w="0" w:type="auto"/>
                </w:tcPr>
                <w:p w14:paraId="0C3FBFD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4AF3F99" w14:textId="77777777" w:rsidR="00833139" w:rsidRPr="004238D4" w:rsidRDefault="00833139" w:rsidP="004238D4">
                  <w:pPr>
                    <w:pStyle w:val="Paragraph"/>
                    <w:rPr>
                      <w:noProof/>
                      <w:lang w:val="es-ES_tradnl"/>
                    </w:rPr>
                  </w:pPr>
                  <w:r w:rsidRPr="004238D4">
                    <w:rPr>
                      <w:noProof/>
                      <w:lang w:val="es-ES_tradnl"/>
                    </w:rPr>
                    <w:t>78 (± 4 %) de estireno,</w:t>
                  </w:r>
                </w:p>
              </w:tc>
            </w:tr>
            <w:tr w:rsidR="00833139" w:rsidRPr="004238D4" w14:paraId="6389278B" w14:textId="77777777" w:rsidTr="004238D4">
              <w:tc>
                <w:tcPr>
                  <w:tcW w:w="0" w:type="auto"/>
                </w:tcPr>
                <w:p w14:paraId="53A586B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02E83F6" w14:textId="77777777" w:rsidR="00833139" w:rsidRPr="004238D4" w:rsidRDefault="00833139" w:rsidP="004238D4">
                  <w:pPr>
                    <w:pStyle w:val="Paragraph"/>
                    <w:rPr>
                      <w:noProof/>
                      <w:lang w:val="es-ES_tradnl"/>
                    </w:rPr>
                  </w:pPr>
                  <w:r w:rsidRPr="004238D4">
                    <w:rPr>
                      <w:noProof/>
                      <w:lang w:val="es-ES_tradnl"/>
                    </w:rPr>
                    <w:t>9 (± 2 %) de acrilato de n-butilo,</w:t>
                  </w:r>
                </w:p>
              </w:tc>
            </w:tr>
            <w:tr w:rsidR="00833139" w:rsidRPr="004238D4" w14:paraId="58D28202" w14:textId="77777777" w:rsidTr="004238D4">
              <w:tc>
                <w:tcPr>
                  <w:tcW w:w="0" w:type="auto"/>
                </w:tcPr>
                <w:p w14:paraId="1FBEDBA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7FDA5E7" w14:textId="77777777" w:rsidR="00833139" w:rsidRPr="004238D4" w:rsidRDefault="00833139" w:rsidP="004238D4">
                  <w:pPr>
                    <w:pStyle w:val="Paragraph"/>
                    <w:rPr>
                      <w:noProof/>
                      <w:lang w:val="es-ES_tradnl"/>
                    </w:rPr>
                  </w:pPr>
                  <w:r w:rsidRPr="004238D4">
                    <w:rPr>
                      <w:noProof/>
                      <w:lang w:val="es-ES_tradnl"/>
                    </w:rPr>
                    <w:t>11 (± 3 %) de metacrilato de n-butilo,</w:t>
                  </w:r>
                </w:p>
              </w:tc>
            </w:tr>
            <w:tr w:rsidR="00833139" w:rsidRPr="004238D4" w14:paraId="3B7C6BB9" w14:textId="77777777" w:rsidTr="004238D4">
              <w:tc>
                <w:tcPr>
                  <w:tcW w:w="0" w:type="auto"/>
                </w:tcPr>
                <w:p w14:paraId="1ED2609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7CF6C5A" w14:textId="77777777" w:rsidR="00833139" w:rsidRPr="004238D4" w:rsidRDefault="00833139" w:rsidP="004238D4">
                  <w:pPr>
                    <w:pStyle w:val="Paragraph"/>
                    <w:rPr>
                      <w:noProof/>
                      <w:lang w:val="es-ES_tradnl"/>
                    </w:rPr>
                  </w:pPr>
                  <w:r w:rsidRPr="004238D4">
                    <w:rPr>
                      <w:noProof/>
                      <w:lang w:val="es-ES_tradnl"/>
                    </w:rPr>
                    <w:t>1,5 (± 0,7 %) de ácido metacrílico y</w:t>
                  </w:r>
                </w:p>
              </w:tc>
            </w:tr>
            <w:tr w:rsidR="00833139" w:rsidRPr="004238D4" w14:paraId="5897D73E" w14:textId="77777777" w:rsidTr="004238D4">
              <w:tc>
                <w:tcPr>
                  <w:tcW w:w="0" w:type="auto"/>
                </w:tcPr>
                <w:p w14:paraId="2F3D666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18F7C13" w14:textId="77777777" w:rsidR="00833139" w:rsidRPr="004238D4" w:rsidRDefault="00833139" w:rsidP="004238D4">
                  <w:pPr>
                    <w:pStyle w:val="Paragraph"/>
                    <w:rPr>
                      <w:noProof/>
                      <w:lang w:val="es-ES_tradnl"/>
                    </w:rPr>
                  </w:pPr>
                  <w:r w:rsidRPr="004238D4">
                    <w:rPr>
                      <w:noProof/>
                      <w:lang w:val="es-ES_tradnl"/>
                    </w:rPr>
                    <w:t>0,01 % o superior pero no superior al 2,5 % de cera poliolefínica</w:t>
                  </w:r>
                </w:p>
              </w:tc>
            </w:tr>
          </w:tbl>
          <w:p w14:paraId="54294668" w14:textId="77777777" w:rsidR="00833139" w:rsidRPr="004238D4" w:rsidRDefault="00833139" w:rsidP="004238D4">
            <w:pPr>
              <w:pStyle w:val="Paragraph"/>
              <w:rPr>
                <w:noProof/>
                <w:lang w:val="es-ES_tradnl"/>
              </w:rPr>
            </w:pPr>
          </w:p>
        </w:tc>
        <w:tc>
          <w:tcPr>
            <w:tcW w:w="0" w:type="auto"/>
          </w:tcPr>
          <w:p w14:paraId="4E7ED84D"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33CD79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028937B"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6D595588" w14:textId="77777777" w:rsidTr="00833139">
        <w:trPr>
          <w:cantSplit/>
        </w:trPr>
        <w:tc>
          <w:tcPr>
            <w:tcW w:w="0" w:type="auto"/>
          </w:tcPr>
          <w:p w14:paraId="55DC3B0D" w14:textId="77777777" w:rsidR="00833139" w:rsidRPr="004238D4" w:rsidRDefault="00833139" w:rsidP="004238D4">
            <w:pPr>
              <w:pStyle w:val="Paragraph"/>
              <w:rPr>
                <w:noProof/>
                <w:lang w:val="es-ES_tradnl"/>
              </w:rPr>
            </w:pPr>
            <w:r w:rsidRPr="004238D4">
              <w:rPr>
                <w:noProof/>
                <w:lang w:val="es-ES_tradnl"/>
              </w:rPr>
              <w:t>0.5176</w:t>
            </w:r>
          </w:p>
        </w:tc>
        <w:tc>
          <w:tcPr>
            <w:tcW w:w="0" w:type="auto"/>
          </w:tcPr>
          <w:p w14:paraId="7CD23903" w14:textId="2143CD1A"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3903 90 90</w:t>
            </w:r>
          </w:p>
        </w:tc>
        <w:tc>
          <w:tcPr>
            <w:tcW w:w="0" w:type="auto"/>
          </w:tcPr>
          <w:p w14:paraId="27E21962"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27F490A8" w14:textId="77777777" w:rsidR="00833139" w:rsidRPr="004238D4" w:rsidRDefault="00833139" w:rsidP="004238D4">
            <w:pPr>
              <w:pStyle w:val="Paragraph"/>
              <w:rPr>
                <w:noProof/>
                <w:lang w:val="es-ES_tradnl"/>
              </w:rPr>
            </w:pPr>
            <w:r w:rsidRPr="004238D4">
              <w:rPr>
                <w:noProof/>
                <w:lang w:val="es-ES_tradnl"/>
              </w:rPr>
              <w:t>Copolímero en forma de gránulos con un contenido en peso del:</w:t>
            </w:r>
          </w:p>
          <w:tbl>
            <w:tblPr>
              <w:tblStyle w:val="Listdash1"/>
              <w:tblW w:w="0" w:type="auto"/>
              <w:tblLook w:val="0000" w:firstRow="0" w:lastRow="0" w:firstColumn="0" w:lastColumn="0" w:noHBand="0" w:noVBand="0"/>
            </w:tblPr>
            <w:tblGrid>
              <w:gridCol w:w="220"/>
              <w:gridCol w:w="4081"/>
            </w:tblGrid>
            <w:tr w:rsidR="00833139" w:rsidRPr="004238D4" w14:paraId="3E05F693" w14:textId="77777777" w:rsidTr="004238D4">
              <w:tc>
                <w:tcPr>
                  <w:tcW w:w="0" w:type="auto"/>
                </w:tcPr>
                <w:p w14:paraId="6C5E3E8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69144B6" w14:textId="77777777" w:rsidR="00833139" w:rsidRPr="004238D4" w:rsidRDefault="00833139" w:rsidP="004238D4">
                  <w:pPr>
                    <w:pStyle w:val="Paragraph"/>
                    <w:rPr>
                      <w:noProof/>
                      <w:lang w:val="es-ES_tradnl"/>
                    </w:rPr>
                  </w:pPr>
                  <w:r w:rsidRPr="004238D4">
                    <w:rPr>
                      <w:noProof/>
                      <w:lang w:val="es-ES_tradnl"/>
                    </w:rPr>
                    <w:t>83 ± 3 % de estireno,</w:t>
                  </w:r>
                </w:p>
              </w:tc>
            </w:tr>
            <w:tr w:rsidR="00833139" w:rsidRPr="004238D4" w14:paraId="2ACFEEF5" w14:textId="77777777" w:rsidTr="004238D4">
              <w:tc>
                <w:tcPr>
                  <w:tcW w:w="0" w:type="auto"/>
                </w:tcPr>
                <w:p w14:paraId="05D1340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5C4D298" w14:textId="77777777" w:rsidR="00833139" w:rsidRPr="004238D4" w:rsidRDefault="00833139" w:rsidP="004238D4">
                  <w:pPr>
                    <w:pStyle w:val="Paragraph"/>
                    <w:rPr>
                      <w:noProof/>
                      <w:lang w:val="es-ES_tradnl"/>
                    </w:rPr>
                  </w:pPr>
                  <w:r w:rsidRPr="004238D4">
                    <w:rPr>
                      <w:noProof/>
                      <w:lang w:val="es-ES_tradnl"/>
                    </w:rPr>
                    <w:t>7 ±2 % de acrilato de n-butilo,</w:t>
                  </w:r>
                </w:p>
              </w:tc>
            </w:tr>
            <w:tr w:rsidR="00833139" w:rsidRPr="004238D4" w14:paraId="38BDD570" w14:textId="77777777" w:rsidTr="004238D4">
              <w:tc>
                <w:tcPr>
                  <w:tcW w:w="0" w:type="auto"/>
                </w:tcPr>
                <w:p w14:paraId="060EE96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51CB0F8" w14:textId="77777777" w:rsidR="00833139" w:rsidRPr="004238D4" w:rsidRDefault="00833139" w:rsidP="004238D4">
                  <w:pPr>
                    <w:pStyle w:val="Paragraph"/>
                    <w:rPr>
                      <w:noProof/>
                      <w:lang w:val="es-ES_tradnl"/>
                    </w:rPr>
                  </w:pPr>
                  <w:r w:rsidRPr="004238D4">
                    <w:rPr>
                      <w:noProof/>
                      <w:lang w:val="es-ES_tradnl"/>
                    </w:rPr>
                    <w:t>9 ±2 % de metacrilato de n-butilo, y</w:t>
                  </w:r>
                </w:p>
              </w:tc>
            </w:tr>
            <w:tr w:rsidR="00833139" w:rsidRPr="004238D4" w14:paraId="5C1F34BE" w14:textId="77777777" w:rsidTr="004238D4">
              <w:tc>
                <w:tcPr>
                  <w:tcW w:w="0" w:type="auto"/>
                </w:tcPr>
                <w:p w14:paraId="65B1FE2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86F2D06" w14:textId="77777777" w:rsidR="00833139" w:rsidRPr="004238D4" w:rsidRDefault="00833139" w:rsidP="004238D4">
                  <w:pPr>
                    <w:pStyle w:val="Paragraph"/>
                    <w:rPr>
                      <w:noProof/>
                      <w:lang w:val="es-ES_tradnl"/>
                    </w:rPr>
                  </w:pPr>
                  <w:r w:rsidRPr="004238D4">
                    <w:rPr>
                      <w:noProof/>
                      <w:lang w:val="es-ES_tradnl"/>
                    </w:rPr>
                    <w:t>0,01 % o superior pero no superior al 1 % de cera poliolefínica</w:t>
                  </w:r>
                </w:p>
              </w:tc>
            </w:tr>
          </w:tbl>
          <w:p w14:paraId="343736B7" w14:textId="77777777" w:rsidR="00833139" w:rsidRPr="004238D4" w:rsidRDefault="00833139" w:rsidP="004238D4">
            <w:pPr>
              <w:pStyle w:val="Paragraph"/>
              <w:rPr>
                <w:noProof/>
                <w:lang w:val="es-ES_tradnl"/>
              </w:rPr>
            </w:pPr>
          </w:p>
        </w:tc>
        <w:tc>
          <w:tcPr>
            <w:tcW w:w="0" w:type="auto"/>
          </w:tcPr>
          <w:p w14:paraId="453ACE37"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C05F59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BAC5584"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458BF0CA" w14:textId="77777777" w:rsidTr="00833139">
        <w:trPr>
          <w:cantSplit/>
        </w:trPr>
        <w:tc>
          <w:tcPr>
            <w:tcW w:w="0" w:type="auto"/>
          </w:tcPr>
          <w:p w14:paraId="17334589" w14:textId="77777777" w:rsidR="00833139" w:rsidRPr="004238D4" w:rsidRDefault="00833139" w:rsidP="004238D4">
            <w:pPr>
              <w:pStyle w:val="Paragraph"/>
              <w:rPr>
                <w:noProof/>
                <w:lang w:val="es-ES_tradnl"/>
              </w:rPr>
            </w:pPr>
            <w:r w:rsidRPr="004238D4">
              <w:rPr>
                <w:noProof/>
                <w:lang w:val="es-ES_tradnl"/>
              </w:rPr>
              <w:t>0.7861</w:t>
            </w:r>
          </w:p>
        </w:tc>
        <w:tc>
          <w:tcPr>
            <w:tcW w:w="0" w:type="auto"/>
          </w:tcPr>
          <w:p w14:paraId="24FF4774" w14:textId="77777777" w:rsidR="00833139" w:rsidRPr="004238D4" w:rsidRDefault="00833139" w:rsidP="004238D4">
            <w:pPr>
              <w:pStyle w:val="Paragraph"/>
              <w:jc w:val="right"/>
              <w:rPr>
                <w:noProof/>
                <w:lang w:val="es-ES_tradnl"/>
              </w:rPr>
            </w:pPr>
            <w:r w:rsidRPr="004238D4">
              <w:rPr>
                <w:noProof/>
                <w:lang w:val="es-ES_tradnl"/>
              </w:rPr>
              <w:t>ex 3903 90 90</w:t>
            </w:r>
          </w:p>
        </w:tc>
        <w:tc>
          <w:tcPr>
            <w:tcW w:w="0" w:type="auto"/>
          </w:tcPr>
          <w:p w14:paraId="7064E6D5" w14:textId="77777777" w:rsidR="00833139" w:rsidRPr="004238D4" w:rsidRDefault="00833139" w:rsidP="004238D4">
            <w:pPr>
              <w:pStyle w:val="Paragraph"/>
              <w:jc w:val="center"/>
              <w:rPr>
                <w:noProof/>
                <w:lang w:val="es-ES_tradnl"/>
              </w:rPr>
            </w:pPr>
            <w:r w:rsidRPr="004238D4">
              <w:rPr>
                <w:noProof/>
                <w:lang w:val="es-ES_tradnl"/>
              </w:rPr>
              <w:t>33</w:t>
            </w:r>
          </w:p>
        </w:tc>
        <w:tc>
          <w:tcPr>
            <w:tcW w:w="0" w:type="auto"/>
          </w:tcPr>
          <w:p w14:paraId="69F87456" w14:textId="77777777" w:rsidR="00833139" w:rsidRPr="004238D4" w:rsidRDefault="00833139" w:rsidP="004238D4">
            <w:pPr>
              <w:pStyle w:val="Paragraph"/>
              <w:rPr>
                <w:noProof/>
                <w:lang w:val="es-ES_tradnl"/>
              </w:rPr>
            </w:pPr>
            <w:r w:rsidRPr="004238D4">
              <w:rPr>
                <w:noProof/>
                <w:lang w:val="es-ES_tradnl"/>
              </w:rPr>
              <w:t>Copolímero de estireno, divinilbenceno y clorometilestireno (CAS RN 55844-94-5) con una pureza en peso igual o superior al 99 %</w:t>
            </w:r>
          </w:p>
        </w:tc>
        <w:tc>
          <w:tcPr>
            <w:tcW w:w="0" w:type="auto"/>
          </w:tcPr>
          <w:p w14:paraId="7B93E3ED"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39BEF6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03B7F35"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02E7B04C" w14:textId="77777777" w:rsidTr="00833139">
        <w:trPr>
          <w:cantSplit/>
        </w:trPr>
        <w:tc>
          <w:tcPr>
            <w:tcW w:w="0" w:type="auto"/>
            <w:vMerge w:val="restart"/>
          </w:tcPr>
          <w:p w14:paraId="24A15BBD" w14:textId="77777777" w:rsidR="00833139" w:rsidRPr="004238D4" w:rsidRDefault="00833139" w:rsidP="004238D4">
            <w:pPr>
              <w:pStyle w:val="Paragraph"/>
              <w:rPr>
                <w:noProof/>
                <w:lang w:val="es-ES_tradnl"/>
              </w:rPr>
            </w:pPr>
            <w:r w:rsidRPr="004238D4">
              <w:rPr>
                <w:noProof/>
                <w:lang w:val="es-ES_tradnl"/>
              </w:rPr>
              <w:t>0.2891</w:t>
            </w:r>
          </w:p>
          <w:p w14:paraId="5D4919C8" w14:textId="77777777" w:rsidR="00833139" w:rsidRPr="004238D4" w:rsidRDefault="00833139" w:rsidP="004238D4">
            <w:pPr>
              <w:pStyle w:val="Paragraph"/>
              <w:rPr>
                <w:noProof/>
                <w:lang w:val="es-ES_tradnl"/>
              </w:rPr>
            </w:pPr>
          </w:p>
        </w:tc>
        <w:tc>
          <w:tcPr>
            <w:tcW w:w="0" w:type="auto"/>
          </w:tcPr>
          <w:p w14:paraId="586EE95E" w14:textId="77777777" w:rsidR="00833139" w:rsidRPr="004238D4" w:rsidRDefault="00833139" w:rsidP="004238D4">
            <w:pPr>
              <w:pStyle w:val="Paragraph"/>
              <w:jc w:val="right"/>
              <w:rPr>
                <w:noProof/>
                <w:lang w:val="es-ES_tradnl"/>
              </w:rPr>
            </w:pPr>
            <w:r w:rsidRPr="004238D4">
              <w:rPr>
                <w:noProof/>
                <w:lang w:val="es-ES_tradnl"/>
              </w:rPr>
              <w:t>ex 3903 90 90</w:t>
            </w:r>
          </w:p>
          <w:p w14:paraId="31FBA194" w14:textId="77777777" w:rsidR="00833139" w:rsidRPr="004238D4" w:rsidRDefault="00833139" w:rsidP="004238D4">
            <w:pPr>
              <w:pStyle w:val="Paragraph"/>
              <w:jc w:val="right"/>
              <w:rPr>
                <w:noProof/>
                <w:lang w:val="es-ES_tradnl"/>
              </w:rPr>
            </w:pPr>
            <w:r w:rsidRPr="004238D4">
              <w:rPr>
                <w:noProof/>
                <w:lang w:val="es-ES_tradnl"/>
              </w:rPr>
              <w:t>ex 3911 90 99</w:t>
            </w:r>
          </w:p>
        </w:tc>
        <w:tc>
          <w:tcPr>
            <w:tcW w:w="0" w:type="auto"/>
          </w:tcPr>
          <w:p w14:paraId="1D7269DC" w14:textId="77777777" w:rsidR="00833139" w:rsidRPr="004238D4" w:rsidRDefault="00833139" w:rsidP="004238D4">
            <w:pPr>
              <w:pStyle w:val="Paragraph"/>
              <w:jc w:val="center"/>
              <w:rPr>
                <w:noProof/>
                <w:lang w:val="es-ES_tradnl"/>
              </w:rPr>
            </w:pPr>
            <w:r w:rsidRPr="004238D4">
              <w:rPr>
                <w:noProof/>
                <w:lang w:val="es-ES_tradnl"/>
              </w:rPr>
              <w:t>35</w:t>
            </w:r>
          </w:p>
          <w:p w14:paraId="4953CE26" w14:textId="77777777" w:rsidR="00833139" w:rsidRPr="004238D4" w:rsidRDefault="00833139" w:rsidP="004238D4">
            <w:pPr>
              <w:pStyle w:val="Paragraph"/>
              <w:jc w:val="center"/>
              <w:rPr>
                <w:noProof/>
                <w:lang w:val="es-ES_tradnl"/>
              </w:rPr>
            </w:pPr>
            <w:r w:rsidRPr="004238D4">
              <w:rPr>
                <w:noProof/>
                <w:lang w:val="es-ES_tradnl"/>
              </w:rPr>
              <w:t>43</w:t>
            </w:r>
          </w:p>
        </w:tc>
        <w:tc>
          <w:tcPr>
            <w:tcW w:w="0" w:type="auto"/>
            <w:vMerge w:val="restart"/>
          </w:tcPr>
          <w:p w14:paraId="2F186E9C" w14:textId="77777777" w:rsidR="00833139" w:rsidRPr="004238D4" w:rsidRDefault="00833139" w:rsidP="004238D4">
            <w:pPr>
              <w:pStyle w:val="Paragraph"/>
              <w:rPr>
                <w:noProof/>
                <w:lang w:val="es-ES_tradnl"/>
              </w:rPr>
            </w:pPr>
            <w:r w:rsidRPr="004238D4">
              <w:rPr>
                <w:noProof/>
                <w:lang w:val="es-ES_tradnl"/>
              </w:rPr>
              <w:t xml:space="preserve">Copolímero de </w:t>
            </w:r>
            <w:r w:rsidRPr="004238D4">
              <w:rPr>
                <w:i/>
                <w:iCs/>
                <w:noProof/>
                <w:lang w:val="es-ES_tradnl"/>
              </w:rPr>
              <w:t>α</w:t>
            </w:r>
            <w:r w:rsidRPr="004238D4">
              <w:rPr>
                <w:noProof/>
                <w:lang w:val="es-ES_tradnl"/>
              </w:rPr>
              <w:t>-metilestireno y estireno, con un punto de ablandamiento superior a 113 ºC</w:t>
            </w:r>
          </w:p>
          <w:p w14:paraId="5758123D" w14:textId="77777777" w:rsidR="00833139" w:rsidRPr="004238D4" w:rsidRDefault="00833139" w:rsidP="004238D4">
            <w:pPr>
              <w:pStyle w:val="Paragraph"/>
              <w:rPr>
                <w:noProof/>
                <w:lang w:val="es-ES_tradnl"/>
              </w:rPr>
            </w:pPr>
          </w:p>
        </w:tc>
        <w:tc>
          <w:tcPr>
            <w:tcW w:w="0" w:type="auto"/>
            <w:vMerge w:val="restart"/>
          </w:tcPr>
          <w:p w14:paraId="68C09782" w14:textId="77777777" w:rsidR="00833139" w:rsidRPr="004238D4" w:rsidRDefault="00833139" w:rsidP="004238D4">
            <w:pPr>
              <w:pStyle w:val="Paragraph"/>
              <w:rPr>
                <w:noProof/>
                <w:lang w:val="es-ES_tradnl"/>
              </w:rPr>
            </w:pPr>
            <w:r w:rsidRPr="004238D4">
              <w:rPr>
                <w:noProof/>
                <w:lang w:val="es-ES_tradnl"/>
              </w:rPr>
              <w:t>0 %</w:t>
            </w:r>
          </w:p>
          <w:p w14:paraId="3F813EE7" w14:textId="77777777" w:rsidR="00833139" w:rsidRPr="004238D4" w:rsidRDefault="00833139" w:rsidP="004238D4">
            <w:pPr>
              <w:pStyle w:val="Paragraph"/>
              <w:rPr>
                <w:noProof/>
                <w:lang w:val="es-ES_tradnl"/>
              </w:rPr>
            </w:pPr>
          </w:p>
        </w:tc>
        <w:tc>
          <w:tcPr>
            <w:tcW w:w="0" w:type="auto"/>
            <w:vMerge w:val="restart"/>
          </w:tcPr>
          <w:p w14:paraId="5C56F43D" w14:textId="77777777" w:rsidR="00833139" w:rsidRPr="004238D4" w:rsidRDefault="00833139" w:rsidP="004238D4">
            <w:pPr>
              <w:pStyle w:val="Paragraph"/>
              <w:rPr>
                <w:noProof/>
                <w:lang w:val="es-ES_tradnl"/>
              </w:rPr>
            </w:pPr>
            <w:r w:rsidRPr="004238D4">
              <w:rPr>
                <w:noProof/>
                <w:lang w:val="es-ES_tradnl"/>
              </w:rPr>
              <w:t>-</w:t>
            </w:r>
          </w:p>
          <w:p w14:paraId="0EE4BD93" w14:textId="77777777" w:rsidR="00833139" w:rsidRPr="004238D4" w:rsidRDefault="00833139" w:rsidP="004238D4">
            <w:pPr>
              <w:pStyle w:val="Paragraph"/>
              <w:rPr>
                <w:noProof/>
                <w:lang w:val="es-ES_tradnl"/>
              </w:rPr>
            </w:pPr>
          </w:p>
        </w:tc>
        <w:tc>
          <w:tcPr>
            <w:tcW w:w="0" w:type="auto"/>
            <w:vMerge w:val="restart"/>
          </w:tcPr>
          <w:p w14:paraId="78497C14" w14:textId="77777777" w:rsidR="00833139" w:rsidRPr="004238D4" w:rsidRDefault="00833139" w:rsidP="004238D4">
            <w:pPr>
              <w:pStyle w:val="Paragraph"/>
              <w:rPr>
                <w:noProof/>
                <w:lang w:val="es-ES_tradnl"/>
              </w:rPr>
            </w:pPr>
            <w:r w:rsidRPr="004238D4">
              <w:rPr>
                <w:noProof/>
                <w:lang w:val="es-ES_tradnl"/>
              </w:rPr>
              <w:t>31.12.2023</w:t>
            </w:r>
          </w:p>
          <w:p w14:paraId="3629F6A4" w14:textId="77777777" w:rsidR="00833139" w:rsidRPr="004238D4" w:rsidRDefault="00833139" w:rsidP="004238D4">
            <w:pPr>
              <w:pStyle w:val="Paragraph"/>
              <w:rPr>
                <w:noProof/>
                <w:lang w:val="es-ES_tradnl"/>
              </w:rPr>
            </w:pPr>
          </w:p>
        </w:tc>
      </w:tr>
      <w:tr w:rsidR="00833139" w:rsidRPr="004238D4" w14:paraId="70E52A22" w14:textId="77777777" w:rsidTr="00833139">
        <w:trPr>
          <w:cantSplit/>
        </w:trPr>
        <w:tc>
          <w:tcPr>
            <w:tcW w:w="0" w:type="auto"/>
            <w:vMerge w:val="restart"/>
          </w:tcPr>
          <w:p w14:paraId="0D63085D" w14:textId="77777777" w:rsidR="00833139" w:rsidRPr="004238D4" w:rsidRDefault="00833139" w:rsidP="004238D4">
            <w:pPr>
              <w:pStyle w:val="Paragraph"/>
              <w:rPr>
                <w:noProof/>
                <w:lang w:val="es-ES_tradnl"/>
              </w:rPr>
            </w:pPr>
            <w:r w:rsidRPr="004238D4">
              <w:rPr>
                <w:noProof/>
                <w:lang w:val="es-ES_tradnl"/>
              </w:rPr>
              <w:t>0.7417</w:t>
            </w:r>
          </w:p>
          <w:p w14:paraId="2B448678" w14:textId="77777777" w:rsidR="00833139" w:rsidRPr="004238D4" w:rsidRDefault="00833139" w:rsidP="004238D4">
            <w:pPr>
              <w:pStyle w:val="Paragraph"/>
              <w:rPr>
                <w:noProof/>
                <w:lang w:val="es-ES_tradnl"/>
              </w:rPr>
            </w:pPr>
          </w:p>
        </w:tc>
        <w:tc>
          <w:tcPr>
            <w:tcW w:w="0" w:type="auto"/>
          </w:tcPr>
          <w:p w14:paraId="7EE77A4A" w14:textId="77777777" w:rsidR="00833139" w:rsidRPr="004238D4" w:rsidRDefault="00833139" w:rsidP="004238D4">
            <w:pPr>
              <w:pStyle w:val="Paragraph"/>
              <w:jc w:val="right"/>
              <w:rPr>
                <w:noProof/>
                <w:lang w:val="es-ES_tradnl"/>
              </w:rPr>
            </w:pPr>
            <w:r w:rsidRPr="004238D4">
              <w:rPr>
                <w:noProof/>
                <w:lang w:val="es-ES_tradnl"/>
              </w:rPr>
              <w:t>ex 3903 90 90</w:t>
            </w:r>
          </w:p>
          <w:p w14:paraId="114B5AC7" w14:textId="77777777" w:rsidR="00833139" w:rsidRPr="004238D4" w:rsidRDefault="00833139" w:rsidP="004238D4">
            <w:pPr>
              <w:pStyle w:val="Paragraph"/>
              <w:jc w:val="right"/>
              <w:rPr>
                <w:noProof/>
                <w:lang w:val="es-ES_tradnl"/>
              </w:rPr>
            </w:pPr>
            <w:r w:rsidRPr="004238D4">
              <w:rPr>
                <w:noProof/>
                <w:lang w:val="es-ES_tradnl"/>
              </w:rPr>
              <w:t>ex 3904 69 80</w:t>
            </w:r>
          </w:p>
        </w:tc>
        <w:tc>
          <w:tcPr>
            <w:tcW w:w="0" w:type="auto"/>
          </w:tcPr>
          <w:p w14:paraId="12E63B5E" w14:textId="77777777" w:rsidR="00833139" w:rsidRPr="004238D4" w:rsidRDefault="00833139" w:rsidP="004238D4">
            <w:pPr>
              <w:pStyle w:val="Paragraph"/>
              <w:jc w:val="center"/>
              <w:rPr>
                <w:noProof/>
                <w:lang w:val="es-ES_tradnl"/>
              </w:rPr>
            </w:pPr>
            <w:r w:rsidRPr="004238D4">
              <w:rPr>
                <w:noProof/>
                <w:lang w:val="es-ES_tradnl"/>
              </w:rPr>
              <w:t>38</w:t>
            </w:r>
          </w:p>
          <w:p w14:paraId="25804C08" w14:textId="77777777" w:rsidR="00833139" w:rsidRPr="004238D4" w:rsidRDefault="00833139" w:rsidP="004238D4">
            <w:pPr>
              <w:pStyle w:val="Paragraph"/>
              <w:jc w:val="center"/>
              <w:rPr>
                <w:noProof/>
                <w:lang w:val="es-ES_tradnl"/>
              </w:rPr>
            </w:pPr>
            <w:r w:rsidRPr="004238D4">
              <w:rPr>
                <w:noProof/>
                <w:lang w:val="es-ES_tradnl"/>
              </w:rPr>
              <w:t>88</w:t>
            </w:r>
          </w:p>
        </w:tc>
        <w:tc>
          <w:tcPr>
            <w:tcW w:w="0" w:type="auto"/>
            <w:vMerge w:val="restart"/>
          </w:tcPr>
          <w:p w14:paraId="45F1A24D" w14:textId="77777777" w:rsidR="00833139" w:rsidRPr="004238D4" w:rsidRDefault="00833139" w:rsidP="004238D4">
            <w:pPr>
              <w:pStyle w:val="Paragraph"/>
              <w:rPr>
                <w:noProof/>
                <w:lang w:val="es-ES_tradnl"/>
              </w:rPr>
            </w:pPr>
            <w:r w:rsidRPr="004238D4">
              <w:rPr>
                <w:noProof/>
                <w:lang w:val="es-ES_tradnl"/>
              </w:rPr>
              <w:t>Politetrafluoroetileno (CAS RN 9002-84-0) encapsulado en un copolímero de acrilonitrilo-estireno (CAS RN 9003-54-7), con un contenido en peso de cada polímero del 50 % (± 1)</w:t>
            </w:r>
          </w:p>
          <w:p w14:paraId="61EC442E" w14:textId="77777777" w:rsidR="00833139" w:rsidRPr="004238D4" w:rsidRDefault="00833139" w:rsidP="004238D4">
            <w:pPr>
              <w:pStyle w:val="Paragraph"/>
              <w:rPr>
                <w:noProof/>
                <w:lang w:val="es-ES_tradnl"/>
              </w:rPr>
            </w:pPr>
          </w:p>
        </w:tc>
        <w:tc>
          <w:tcPr>
            <w:tcW w:w="0" w:type="auto"/>
            <w:vMerge w:val="restart"/>
          </w:tcPr>
          <w:p w14:paraId="40007B3E" w14:textId="77777777" w:rsidR="00833139" w:rsidRPr="004238D4" w:rsidRDefault="00833139" w:rsidP="004238D4">
            <w:pPr>
              <w:pStyle w:val="Paragraph"/>
              <w:rPr>
                <w:noProof/>
                <w:lang w:val="es-ES_tradnl"/>
              </w:rPr>
            </w:pPr>
            <w:r w:rsidRPr="004238D4">
              <w:rPr>
                <w:noProof/>
                <w:lang w:val="es-ES_tradnl"/>
              </w:rPr>
              <w:t>0 %</w:t>
            </w:r>
          </w:p>
          <w:p w14:paraId="6D84CDE4" w14:textId="77777777" w:rsidR="00833139" w:rsidRPr="004238D4" w:rsidRDefault="00833139" w:rsidP="004238D4">
            <w:pPr>
              <w:pStyle w:val="Paragraph"/>
              <w:rPr>
                <w:noProof/>
                <w:lang w:val="es-ES_tradnl"/>
              </w:rPr>
            </w:pPr>
          </w:p>
        </w:tc>
        <w:tc>
          <w:tcPr>
            <w:tcW w:w="0" w:type="auto"/>
            <w:vMerge w:val="restart"/>
          </w:tcPr>
          <w:p w14:paraId="1ADB91E6" w14:textId="77777777" w:rsidR="00833139" w:rsidRPr="004238D4" w:rsidRDefault="00833139" w:rsidP="004238D4">
            <w:pPr>
              <w:pStyle w:val="Paragraph"/>
              <w:rPr>
                <w:noProof/>
                <w:lang w:val="es-ES_tradnl"/>
              </w:rPr>
            </w:pPr>
            <w:r w:rsidRPr="004238D4">
              <w:rPr>
                <w:noProof/>
                <w:lang w:val="es-ES_tradnl"/>
              </w:rPr>
              <w:t>-</w:t>
            </w:r>
          </w:p>
          <w:p w14:paraId="7478F7F2" w14:textId="77777777" w:rsidR="00833139" w:rsidRPr="004238D4" w:rsidRDefault="00833139" w:rsidP="004238D4">
            <w:pPr>
              <w:pStyle w:val="Paragraph"/>
              <w:rPr>
                <w:noProof/>
                <w:lang w:val="es-ES_tradnl"/>
              </w:rPr>
            </w:pPr>
          </w:p>
        </w:tc>
        <w:tc>
          <w:tcPr>
            <w:tcW w:w="0" w:type="auto"/>
            <w:vMerge w:val="restart"/>
          </w:tcPr>
          <w:p w14:paraId="5FCD057C" w14:textId="77777777" w:rsidR="00833139" w:rsidRPr="004238D4" w:rsidRDefault="00833139" w:rsidP="004238D4">
            <w:pPr>
              <w:pStyle w:val="Paragraph"/>
              <w:rPr>
                <w:noProof/>
                <w:lang w:val="es-ES_tradnl"/>
              </w:rPr>
            </w:pPr>
            <w:r w:rsidRPr="004238D4">
              <w:rPr>
                <w:noProof/>
                <w:lang w:val="es-ES_tradnl"/>
              </w:rPr>
              <w:t>31.12.2022</w:t>
            </w:r>
          </w:p>
          <w:p w14:paraId="57584894" w14:textId="77777777" w:rsidR="00833139" w:rsidRPr="004238D4" w:rsidRDefault="00833139" w:rsidP="004238D4">
            <w:pPr>
              <w:pStyle w:val="Paragraph"/>
              <w:rPr>
                <w:noProof/>
                <w:lang w:val="es-ES_tradnl"/>
              </w:rPr>
            </w:pPr>
          </w:p>
        </w:tc>
      </w:tr>
      <w:tr w:rsidR="00833139" w:rsidRPr="004238D4" w14:paraId="3986C1CD" w14:textId="77777777" w:rsidTr="00833139">
        <w:trPr>
          <w:cantSplit/>
        </w:trPr>
        <w:tc>
          <w:tcPr>
            <w:tcW w:w="0" w:type="auto"/>
          </w:tcPr>
          <w:p w14:paraId="228E486C" w14:textId="77777777" w:rsidR="00833139" w:rsidRPr="004238D4" w:rsidRDefault="00833139" w:rsidP="004238D4">
            <w:pPr>
              <w:pStyle w:val="Paragraph"/>
              <w:rPr>
                <w:noProof/>
                <w:lang w:val="es-ES_tradnl"/>
              </w:rPr>
            </w:pPr>
            <w:r w:rsidRPr="004238D4">
              <w:rPr>
                <w:noProof/>
                <w:lang w:val="es-ES_tradnl"/>
              </w:rPr>
              <w:t>0.6565</w:t>
            </w:r>
          </w:p>
        </w:tc>
        <w:tc>
          <w:tcPr>
            <w:tcW w:w="0" w:type="auto"/>
          </w:tcPr>
          <w:p w14:paraId="477D2AA1" w14:textId="77777777" w:rsidR="00833139" w:rsidRPr="004238D4" w:rsidRDefault="00833139" w:rsidP="004238D4">
            <w:pPr>
              <w:pStyle w:val="Paragraph"/>
              <w:jc w:val="right"/>
              <w:rPr>
                <w:noProof/>
                <w:lang w:val="es-ES_tradnl"/>
              </w:rPr>
            </w:pPr>
            <w:r w:rsidRPr="004238D4">
              <w:rPr>
                <w:noProof/>
                <w:lang w:val="es-ES_tradnl"/>
              </w:rPr>
              <w:t>ex 3903 90 90</w:t>
            </w:r>
          </w:p>
        </w:tc>
        <w:tc>
          <w:tcPr>
            <w:tcW w:w="0" w:type="auto"/>
          </w:tcPr>
          <w:p w14:paraId="27D942B3" w14:textId="77777777" w:rsidR="00833139" w:rsidRPr="004238D4" w:rsidRDefault="00833139" w:rsidP="004238D4">
            <w:pPr>
              <w:pStyle w:val="Paragraph"/>
              <w:jc w:val="center"/>
              <w:rPr>
                <w:noProof/>
                <w:lang w:val="es-ES_tradnl"/>
              </w:rPr>
            </w:pPr>
            <w:r w:rsidRPr="004238D4">
              <w:rPr>
                <w:noProof/>
                <w:lang w:val="es-ES_tradnl"/>
              </w:rPr>
              <w:t>45</w:t>
            </w:r>
          </w:p>
        </w:tc>
        <w:tc>
          <w:tcPr>
            <w:tcW w:w="0" w:type="auto"/>
          </w:tcPr>
          <w:p w14:paraId="54E08932" w14:textId="77777777" w:rsidR="00833139" w:rsidRPr="004238D4" w:rsidRDefault="00833139" w:rsidP="004238D4">
            <w:pPr>
              <w:pStyle w:val="Paragraph"/>
              <w:rPr>
                <w:noProof/>
                <w:lang w:val="es-ES_tradnl"/>
              </w:rPr>
            </w:pPr>
            <w:r w:rsidRPr="004238D4">
              <w:rPr>
                <w:noProof/>
                <w:lang w:val="es-ES_tradnl"/>
              </w:rPr>
              <w:t>Preparación en polvo con un contenido en peso:</w:t>
            </w:r>
          </w:p>
          <w:tbl>
            <w:tblPr>
              <w:tblStyle w:val="Listdash1"/>
              <w:tblW w:w="0" w:type="auto"/>
              <w:tblLook w:val="0000" w:firstRow="0" w:lastRow="0" w:firstColumn="0" w:lastColumn="0" w:noHBand="0" w:noVBand="0"/>
            </w:tblPr>
            <w:tblGrid>
              <w:gridCol w:w="220"/>
              <w:gridCol w:w="4110"/>
            </w:tblGrid>
            <w:tr w:rsidR="00833139" w:rsidRPr="004238D4" w14:paraId="57DBDDA4" w14:textId="77777777" w:rsidTr="004238D4">
              <w:tc>
                <w:tcPr>
                  <w:tcW w:w="0" w:type="auto"/>
                </w:tcPr>
                <w:p w14:paraId="44FC178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61FAA7B" w14:textId="77777777" w:rsidR="00833139" w:rsidRPr="004238D4" w:rsidRDefault="00833139" w:rsidP="004238D4">
                  <w:pPr>
                    <w:pStyle w:val="Paragraph"/>
                    <w:rPr>
                      <w:noProof/>
                      <w:lang w:val="es-ES_tradnl"/>
                    </w:rPr>
                  </w:pPr>
                  <w:r w:rsidRPr="004238D4">
                    <w:rPr>
                      <w:noProof/>
                      <w:lang w:val="es-ES_tradnl"/>
                    </w:rPr>
                    <w:t>de copolímero acrílico de estireno, igual o superior al 86 % pero no superior al 90 %, y</w:t>
                  </w:r>
                </w:p>
              </w:tc>
            </w:tr>
            <w:tr w:rsidR="00833139" w:rsidRPr="004238D4" w14:paraId="329476C3" w14:textId="77777777" w:rsidTr="004238D4">
              <w:tc>
                <w:tcPr>
                  <w:tcW w:w="0" w:type="auto"/>
                </w:tcPr>
                <w:p w14:paraId="28D2B5D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695F994" w14:textId="77777777" w:rsidR="00833139" w:rsidRPr="004238D4" w:rsidRDefault="00833139" w:rsidP="004238D4">
                  <w:pPr>
                    <w:pStyle w:val="Paragraph"/>
                    <w:rPr>
                      <w:noProof/>
                      <w:lang w:val="es-ES_tradnl"/>
                    </w:rPr>
                  </w:pPr>
                  <w:r w:rsidRPr="004238D4">
                    <w:rPr>
                      <w:noProof/>
                      <w:lang w:val="es-ES_tradnl"/>
                    </w:rPr>
                    <w:t>de etoxilato de ácidos grasos, igual o superior al 9 % pero no superior al 11 % (CAS RN 9004-81-3)</w:t>
                  </w:r>
                </w:p>
              </w:tc>
            </w:tr>
          </w:tbl>
          <w:p w14:paraId="049CE212" w14:textId="77777777" w:rsidR="00833139" w:rsidRPr="004238D4" w:rsidRDefault="00833139" w:rsidP="004238D4">
            <w:pPr>
              <w:pStyle w:val="Paragraph"/>
              <w:rPr>
                <w:noProof/>
                <w:lang w:val="es-ES_tradnl"/>
              </w:rPr>
            </w:pPr>
          </w:p>
        </w:tc>
        <w:tc>
          <w:tcPr>
            <w:tcW w:w="0" w:type="auto"/>
          </w:tcPr>
          <w:p w14:paraId="11998E1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AED52D0" w14:textId="77777777" w:rsidR="00833139" w:rsidRPr="004238D4" w:rsidRDefault="00833139" w:rsidP="004238D4">
            <w:pPr>
              <w:pStyle w:val="Paragraph"/>
              <w:rPr>
                <w:noProof/>
                <w:lang w:val="es-ES_tradnl"/>
              </w:rPr>
            </w:pPr>
            <w:r w:rsidRPr="004238D4">
              <w:rPr>
                <w:noProof/>
                <w:lang w:val="es-ES_tradnl"/>
              </w:rPr>
              <w:t>m³</w:t>
            </w:r>
          </w:p>
        </w:tc>
        <w:tc>
          <w:tcPr>
            <w:tcW w:w="0" w:type="auto"/>
          </w:tcPr>
          <w:p w14:paraId="0D8EC776"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4EDE3CA8" w14:textId="77777777" w:rsidTr="00833139">
        <w:trPr>
          <w:cantSplit/>
        </w:trPr>
        <w:tc>
          <w:tcPr>
            <w:tcW w:w="0" w:type="auto"/>
            <w:vMerge w:val="restart"/>
          </w:tcPr>
          <w:p w14:paraId="01C59757" w14:textId="77777777" w:rsidR="00833139" w:rsidRPr="004238D4" w:rsidRDefault="00833139" w:rsidP="004238D4">
            <w:pPr>
              <w:pStyle w:val="Paragraph"/>
              <w:rPr>
                <w:noProof/>
                <w:lang w:val="es-ES_tradnl"/>
              </w:rPr>
            </w:pPr>
            <w:r w:rsidRPr="004238D4">
              <w:rPr>
                <w:noProof/>
                <w:lang w:val="es-ES_tradnl"/>
              </w:rPr>
              <w:t>0.5473</w:t>
            </w:r>
          </w:p>
          <w:p w14:paraId="144B8B1F" w14:textId="77777777" w:rsidR="00833139" w:rsidRPr="004238D4" w:rsidRDefault="00833139" w:rsidP="004238D4">
            <w:pPr>
              <w:pStyle w:val="Paragraph"/>
              <w:rPr>
                <w:noProof/>
                <w:lang w:val="es-ES_tradnl"/>
              </w:rPr>
            </w:pPr>
          </w:p>
        </w:tc>
        <w:tc>
          <w:tcPr>
            <w:tcW w:w="0" w:type="auto"/>
          </w:tcPr>
          <w:p w14:paraId="3124E5AD" w14:textId="40112364"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3903 90 90</w:t>
            </w:r>
          </w:p>
          <w:p w14:paraId="6F8BFE47" w14:textId="77777777" w:rsidR="00833139" w:rsidRPr="004238D4" w:rsidRDefault="00833139" w:rsidP="004238D4">
            <w:pPr>
              <w:pStyle w:val="Paragraph"/>
              <w:jc w:val="right"/>
              <w:rPr>
                <w:noProof/>
                <w:lang w:val="es-ES_tradnl"/>
              </w:rPr>
            </w:pPr>
            <w:r w:rsidRPr="004238D4">
              <w:rPr>
                <w:noProof/>
                <w:lang w:val="es-ES_tradnl"/>
              </w:rPr>
              <w:t>ex 3911 90 99</w:t>
            </w:r>
          </w:p>
        </w:tc>
        <w:tc>
          <w:tcPr>
            <w:tcW w:w="0" w:type="auto"/>
          </w:tcPr>
          <w:p w14:paraId="68A6E13A" w14:textId="77777777" w:rsidR="00833139" w:rsidRPr="004238D4" w:rsidRDefault="00833139" w:rsidP="004238D4">
            <w:pPr>
              <w:pStyle w:val="Paragraph"/>
              <w:jc w:val="center"/>
              <w:rPr>
                <w:noProof/>
                <w:lang w:val="es-ES_tradnl"/>
              </w:rPr>
            </w:pPr>
            <w:r w:rsidRPr="004238D4">
              <w:rPr>
                <w:noProof/>
                <w:lang w:val="es-ES_tradnl"/>
              </w:rPr>
              <w:t>60</w:t>
            </w:r>
          </w:p>
          <w:p w14:paraId="651B5C96" w14:textId="77777777" w:rsidR="00833139" w:rsidRPr="004238D4" w:rsidRDefault="00833139" w:rsidP="004238D4">
            <w:pPr>
              <w:pStyle w:val="Paragraph"/>
              <w:jc w:val="center"/>
              <w:rPr>
                <w:noProof/>
                <w:lang w:val="es-ES_tradnl"/>
              </w:rPr>
            </w:pPr>
            <w:r w:rsidRPr="004238D4">
              <w:rPr>
                <w:noProof/>
                <w:lang w:val="es-ES_tradnl"/>
              </w:rPr>
              <w:t>60</w:t>
            </w:r>
          </w:p>
        </w:tc>
        <w:tc>
          <w:tcPr>
            <w:tcW w:w="0" w:type="auto"/>
            <w:vMerge w:val="restart"/>
          </w:tcPr>
          <w:p w14:paraId="65BBE39F" w14:textId="77777777" w:rsidR="00833139" w:rsidRPr="004238D4" w:rsidRDefault="00833139" w:rsidP="004238D4">
            <w:pPr>
              <w:pStyle w:val="Paragraph"/>
              <w:rPr>
                <w:noProof/>
                <w:lang w:val="es-ES_tradnl"/>
              </w:rPr>
            </w:pPr>
            <w:r w:rsidRPr="004238D4">
              <w:rPr>
                <w:noProof/>
                <w:lang w:val="es-ES_tradnl"/>
              </w:rPr>
              <w:t>Copolímero de estireno y de anhídrido maleico, en forma de copos o en polvo, parcialmente esterificado o totalmente modificado químicamente, con un peso molecular medio (M</w:t>
            </w:r>
            <w:r w:rsidRPr="004238D4">
              <w:rPr>
                <w:noProof/>
                <w:vertAlign w:val="subscript"/>
                <w:lang w:val="es-ES_tradnl"/>
              </w:rPr>
              <w:t>n</w:t>
            </w:r>
            <w:r w:rsidRPr="004238D4">
              <w:rPr>
                <w:noProof/>
                <w:lang w:val="es-ES_tradnl"/>
              </w:rPr>
              <w:t>) no superior a 4500</w:t>
            </w:r>
          </w:p>
          <w:p w14:paraId="741831A3" w14:textId="77777777" w:rsidR="00833139" w:rsidRPr="004238D4" w:rsidRDefault="00833139" w:rsidP="004238D4">
            <w:pPr>
              <w:pStyle w:val="Paragraph"/>
              <w:rPr>
                <w:noProof/>
                <w:lang w:val="es-ES_tradnl"/>
              </w:rPr>
            </w:pPr>
          </w:p>
        </w:tc>
        <w:tc>
          <w:tcPr>
            <w:tcW w:w="0" w:type="auto"/>
            <w:vMerge w:val="restart"/>
          </w:tcPr>
          <w:p w14:paraId="5F35231D" w14:textId="77777777" w:rsidR="00833139" w:rsidRPr="004238D4" w:rsidRDefault="00833139" w:rsidP="004238D4">
            <w:pPr>
              <w:pStyle w:val="Paragraph"/>
              <w:rPr>
                <w:noProof/>
                <w:lang w:val="es-ES_tradnl"/>
              </w:rPr>
            </w:pPr>
            <w:r w:rsidRPr="004238D4">
              <w:rPr>
                <w:noProof/>
                <w:lang w:val="es-ES_tradnl"/>
              </w:rPr>
              <w:t>0 %</w:t>
            </w:r>
          </w:p>
          <w:p w14:paraId="1490F4C4" w14:textId="77777777" w:rsidR="00833139" w:rsidRPr="004238D4" w:rsidRDefault="00833139" w:rsidP="004238D4">
            <w:pPr>
              <w:pStyle w:val="Paragraph"/>
              <w:rPr>
                <w:noProof/>
                <w:lang w:val="es-ES_tradnl"/>
              </w:rPr>
            </w:pPr>
          </w:p>
        </w:tc>
        <w:tc>
          <w:tcPr>
            <w:tcW w:w="0" w:type="auto"/>
            <w:vMerge w:val="restart"/>
          </w:tcPr>
          <w:p w14:paraId="180AC5E4" w14:textId="77777777" w:rsidR="00833139" w:rsidRPr="004238D4" w:rsidRDefault="00833139" w:rsidP="004238D4">
            <w:pPr>
              <w:pStyle w:val="Paragraph"/>
              <w:rPr>
                <w:noProof/>
                <w:lang w:val="es-ES_tradnl"/>
              </w:rPr>
            </w:pPr>
            <w:r w:rsidRPr="004238D4">
              <w:rPr>
                <w:noProof/>
                <w:lang w:val="es-ES_tradnl"/>
              </w:rPr>
              <w:t>-</w:t>
            </w:r>
          </w:p>
          <w:p w14:paraId="705688A1" w14:textId="77777777" w:rsidR="00833139" w:rsidRPr="004238D4" w:rsidRDefault="00833139" w:rsidP="004238D4">
            <w:pPr>
              <w:pStyle w:val="Paragraph"/>
              <w:rPr>
                <w:noProof/>
                <w:lang w:val="es-ES_tradnl"/>
              </w:rPr>
            </w:pPr>
          </w:p>
        </w:tc>
        <w:tc>
          <w:tcPr>
            <w:tcW w:w="0" w:type="auto"/>
            <w:vMerge w:val="restart"/>
          </w:tcPr>
          <w:p w14:paraId="42C4694C" w14:textId="77777777" w:rsidR="00833139" w:rsidRPr="004238D4" w:rsidRDefault="00833139" w:rsidP="004238D4">
            <w:pPr>
              <w:pStyle w:val="Paragraph"/>
              <w:rPr>
                <w:noProof/>
                <w:lang w:val="es-ES_tradnl"/>
              </w:rPr>
            </w:pPr>
            <w:r w:rsidRPr="004238D4">
              <w:rPr>
                <w:noProof/>
                <w:lang w:val="es-ES_tradnl"/>
              </w:rPr>
              <w:t>31.12.2026</w:t>
            </w:r>
          </w:p>
          <w:p w14:paraId="0408562A" w14:textId="77777777" w:rsidR="00833139" w:rsidRPr="004238D4" w:rsidRDefault="00833139" w:rsidP="004238D4">
            <w:pPr>
              <w:pStyle w:val="Paragraph"/>
              <w:rPr>
                <w:noProof/>
                <w:lang w:val="es-ES_tradnl"/>
              </w:rPr>
            </w:pPr>
          </w:p>
        </w:tc>
      </w:tr>
      <w:tr w:rsidR="00833139" w:rsidRPr="004238D4" w14:paraId="42531AC0" w14:textId="77777777" w:rsidTr="00833139">
        <w:trPr>
          <w:cantSplit/>
        </w:trPr>
        <w:tc>
          <w:tcPr>
            <w:tcW w:w="0" w:type="auto"/>
          </w:tcPr>
          <w:p w14:paraId="3EC9EA19" w14:textId="77777777" w:rsidR="00833139" w:rsidRPr="004238D4" w:rsidRDefault="00833139" w:rsidP="004238D4">
            <w:pPr>
              <w:pStyle w:val="Paragraph"/>
              <w:rPr>
                <w:noProof/>
                <w:lang w:val="es-ES_tradnl"/>
              </w:rPr>
            </w:pPr>
            <w:r w:rsidRPr="004238D4">
              <w:rPr>
                <w:noProof/>
                <w:lang w:val="es-ES_tradnl"/>
              </w:rPr>
              <w:t>0.6736</w:t>
            </w:r>
          </w:p>
        </w:tc>
        <w:tc>
          <w:tcPr>
            <w:tcW w:w="0" w:type="auto"/>
          </w:tcPr>
          <w:p w14:paraId="63269E97" w14:textId="77777777" w:rsidR="00833139" w:rsidRPr="004238D4" w:rsidRDefault="00833139" w:rsidP="004238D4">
            <w:pPr>
              <w:pStyle w:val="Paragraph"/>
              <w:jc w:val="right"/>
              <w:rPr>
                <w:noProof/>
                <w:lang w:val="es-ES_tradnl"/>
              </w:rPr>
            </w:pPr>
            <w:r w:rsidRPr="004238D4">
              <w:rPr>
                <w:noProof/>
                <w:lang w:val="es-ES_tradnl"/>
              </w:rPr>
              <w:t>ex 3903 90 90</w:t>
            </w:r>
          </w:p>
        </w:tc>
        <w:tc>
          <w:tcPr>
            <w:tcW w:w="0" w:type="auto"/>
          </w:tcPr>
          <w:p w14:paraId="5B9EFB11" w14:textId="77777777" w:rsidR="00833139" w:rsidRPr="004238D4" w:rsidRDefault="00833139" w:rsidP="004238D4">
            <w:pPr>
              <w:pStyle w:val="Paragraph"/>
              <w:jc w:val="center"/>
              <w:rPr>
                <w:noProof/>
                <w:lang w:val="es-ES_tradnl"/>
              </w:rPr>
            </w:pPr>
            <w:r w:rsidRPr="004238D4">
              <w:rPr>
                <w:noProof/>
                <w:lang w:val="es-ES_tradnl"/>
              </w:rPr>
              <w:t>65</w:t>
            </w:r>
          </w:p>
        </w:tc>
        <w:tc>
          <w:tcPr>
            <w:tcW w:w="0" w:type="auto"/>
          </w:tcPr>
          <w:p w14:paraId="7D12B0CF" w14:textId="77777777" w:rsidR="00833139" w:rsidRPr="004238D4" w:rsidRDefault="00833139" w:rsidP="004238D4">
            <w:pPr>
              <w:pStyle w:val="Paragraph"/>
              <w:rPr>
                <w:noProof/>
                <w:lang w:val="es-ES_tradnl"/>
              </w:rPr>
            </w:pPr>
            <w:r w:rsidRPr="004238D4">
              <w:rPr>
                <w:noProof/>
                <w:lang w:val="es-ES_tradnl"/>
              </w:rPr>
              <w:t>Copolímero de estireno con 2,5-furandiona y (1-metiletil) benceno en forma de copos o polvo (CAS RN 26762-29-8)</w:t>
            </w:r>
          </w:p>
        </w:tc>
        <w:tc>
          <w:tcPr>
            <w:tcW w:w="0" w:type="auto"/>
          </w:tcPr>
          <w:p w14:paraId="5115FC25"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376F68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5DC5FC7"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52537451" w14:textId="77777777" w:rsidTr="00833139">
        <w:trPr>
          <w:cantSplit/>
        </w:trPr>
        <w:tc>
          <w:tcPr>
            <w:tcW w:w="0" w:type="auto"/>
          </w:tcPr>
          <w:p w14:paraId="09362034" w14:textId="77777777" w:rsidR="00833139" w:rsidRPr="004238D4" w:rsidRDefault="00833139" w:rsidP="004238D4">
            <w:pPr>
              <w:pStyle w:val="Paragraph"/>
              <w:rPr>
                <w:noProof/>
                <w:lang w:val="es-ES_tradnl"/>
              </w:rPr>
            </w:pPr>
            <w:r w:rsidRPr="004238D4">
              <w:rPr>
                <w:noProof/>
                <w:lang w:val="es-ES_tradnl"/>
              </w:rPr>
              <w:t>0.6804</w:t>
            </w:r>
          </w:p>
        </w:tc>
        <w:tc>
          <w:tcPr>
            <w:tcW w:w="0" w:type="auto"/>
          </w:tcPr>
          <w:p w14:paraId="7C7E264E" w14:textId="77777777" w:rsidR="00833139" w:rsidRPr="004238D4" w:rsidRDefault="00833139" w:rsidP="004238D4">
            <w:pPr>
              <w:pStyle w:val="Paragraph"/>
              <w:jc w:val="right"/>
              <w:rPr>
                <w:noProof/>
                <w:lang w:val="es-ES_tradnl"/>
              </w:rPr>
            </w:pPr>
            <w:r w:rsidRPr="004238D4">
              <w:rPr>
                <w:noProof/>
                <w:lang w:val="es-ES_tradnl"/>
              </w:rPr>
              <w:t>ex 3903 90 90</w:t>
            </w:r>
          </w:p>
        </w:tc>
        <w:tc>
          <w:tcPr>
            <w:tcW w:w="0" w:type="auto"/>
          </w:tcPr>
          <w:p w14:paraId="0E90801D" w14:textId="77777777" w:rsidR="00833139" w:rsidRPr="004238D4" w:rsidRDefault="00833139" w:rsidP="004238D4">
            <w:pPr>
              <w:pStyle w:val="Paragraph"/>
              <w:jc w:val="center"/>
              <w:rPr>
                <w:noProof/>
                <w:lang w:val="es-ES_tradnl"/>
              </w:rPr>
            </w:pPr>
            <w:r w:rsidRPr="004238D4">
              <w:rPr>
                <w:noProof/>
                <w:lang w:val="es-ES_tradnl"/>
              </w:rPr>
              <w:t>70</w:t>
            </w:r>
          </w:p>
        </w:tc>
        <w:tc>
          <w:tcPr>
            <w:tcW w:w="0" w:type="auto"/>
          </w:tcPr>
          <w:p w14:paraId="588FA316" w14:textId="77777777" w:rsidR="00833139" w:rsidRPr="004238D4" w:rsidRDefault="00833139" w:rsidP="004238D4">
            <w:pPr>
              <w:pStyle w:val="Paragraph"/>
              <w:rPr>
                <w:noProof/>
                <w:lang w:val="es-ES_tradnl"/>
              </w:rPr>
            </w:pPr>
            <w:r w:rsidRPr="004238D4">
              <w:rPr>
                <w:noProof/>
                <w:lang w:val="es-ES_tradnl"/>
              </w:rPr>
              <w:t>Copolímero en forma de gránulos con un contenido en peso:</w:t>
            </w:r>
          </w:p>
          <w:tbl>
            <w:tblPr>
              <w:tblStyle w:val="Listdash1"/>
              <w:tblW w:w="0" w:type="auto"/>
              <w:tblLook w:val="0000" w:firstRow="0" w:lastRow="0" w:firstColumn="0" w:lastColumn="0" w:noHBand="0" w:noVBand="0"/>
            </w:tblPr>
            <w:tblGrid>
              <w:gridCol w:w="220"/>
              <w:gridCol w:w="2747"/>
            </w:tblGrid>
            <w:tr w:rsidR="00833139" w:rsidRPr="004238D4" w14:paraId="38A6CE1D" w14:textId="77777777" w:rsidTr="004238D4">
              <w:tc>
                <w:tcPr>
                  <w:tcW w:w="0" w:type="auto"/>
                </w:tcPr>
                <w:p w14:paraId="197078E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ADC188F" w14:textId="77777777" w:rsidR="00833139" w:rsidRPr="004238D4" w:rsidRDefault="00833139" w:rsidP="004238D4">
                  <w:pPr>
                    <w:pStyle w:val="Paragraph"/>
                    <w:rPr>
                      <w:noProof/>
                      <w:lang w:val="es-ES_tradnl"/>
                    </w:rPr>
                  </w:pPr>
                  <w:r w:rsidRPr="004238D4">
                    <w:rPr>
                      <w:noProof/>
                      <w:lang w:val="es-ES_tradnl"/>
                    </w:rPr>
                    <w:t>de estireno del 75 % (± 7 %) y</w:t>
                  </w:r>
                </w:p>
              </w:tc>
            </w:tr>
            <w:tr w:rsidR="00833139" w:rsidRPr="004238D4" w14:paraId="2A205443" w14:textId="77777777" w:rsidTr="004238D4">
              <w:tc>
                <w:tcPr>
                  <w:tcW w:w="0" w:type="auto"/>
                </w:tcPr>
                <w:p w14:paraId="723DEFC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D2546F7" w14:textId="77777777" w:rsidR="00833139" w:rsidRPr="004238D4" w:rsidRDefault="00833139" w:rsidP="004238D4">
                  <w:pPr>
                    <w:pStyle w:val="Paragraph"/>
                    <w:rPr>
                      <w:noProof/>
                      <w:lang w:val="es-ES_tradnl"/>
                    </w:rPr>
                  </w:pPr>
                  <w:r w:rsidRPr="004238D4">
                    <w:rPr>
                      <w:noProof/>
                      <w:lang w:val="es-ES_tradnl"/>
                    </w:rPr>
                    <w:t>de metacrilato de metilo del 25 % (± 7 %)</w:t>
                  </w:r>
                </w:p>
              </w:tc>
            </w:tr>
          </w:tbl>
          <w:p w14:paraId="354D62B6" w14:textId="77777777" w:rsidR="00833139" w:rsidRPr="004238D4" w:rsidRDefault="00833139" w:rsidP="004238D4">
            <w:pPr>
              <w:pStyle w:val="Paragraph"/>
              <w:rPr>
                <w:noProof/>
                <w:lang w:val="es-ES_tradnl"/>
              </w:rPr>
            </w:pPr>
          </w:p>
        </w:tc>
        <w:tc>
          <w:tcPr>
            <w:tcW w:w="0" w:type="auto"/>
          </w:tcPr>
          <w:p w14:paraId="74D0A7D2"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3C31CFA" w14:textId="77777777" w:rsidR="00833139" w:rsidRPr="004238D4" w:rsidRDefault="00833139" w:rsidP="004238D4">
            <w:pPr>
              <w:pStyle w:val="Paragraph"/>
              <w:rPr>
                <w:noProof/>
                <w:lang w:val="es-ES_tradnl"/>
              </w:rPr>
            </w:pPr>
            <w:r w:rsidRPr="004238D4">
              <w:rPr>
                <w:noProof/>
                <w:lang w:val="es-ES_tradnl"/>
              </w:rPr>
              <w:t>m³</w:t>
            </w:r>
          </w:p>
        </w:tc>
        <w:tc>
          <w:tcPr>
            <w:tcW w:w="0" w:type="auto"/>
          </w:tcPr>
          <w:p w14:paraId="6F3B55B2"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34B99CB9" w14:textId="77777777" w:rsidTr="00833139">
        <w:trPr>
          <w:cantSplit/>
        </w:trPr>
        <w:tc>
          <w:tcPr>
            <w:tcW w:w="0" w:type="auto"/>
          </w:tcPr>
          <w:p w14:paraId="66A21B91" w14:textId="77777777" w:rsidR="00833139" w:rsidRPr="004238D4" w:rsidRDefault="00833139" w:rsidP="004238D4">
            <w:pPr>
              <w:pStyle w:val="Paragraph"/>
              <w:rPr>
                <w:noProof/>
                <w:lang w:val="es-ES_tradnl"/>
              </w:rPr>
            </w:pPr>
            <w:r w:rsidRPr="004238D4">
              <w:rPr>
                <w:noProof/>
                <w:lang w:val="es-ES_tradnl"/>
              </w:rPr>
              <w:t>0.3910</w:t>
            </w:r>
          </w:p>
        </w:tc>
        <w:tc>
          <w:tcPr>
            <w:tcW w:w="0" w:type="auto"/>
          </w:tcPr>
          <w:p w14:paraId="74088933" w14:textId="77777777" w:rsidR="00833139" w:rsidRPr="004238D4" w:rsidRDefault="00833139" w:rsidP="004238D4">
            <w:pPr>
              <w:pStyle w:val="Paragraph"/>
              <w:jc w:val="right"/>
              <w:rPr>
                <w:noProof/>
                <w:lang w:val="es-ES_tradnl"/>
              </w:rPr>
            </w:pPr>
            <w:r w:rsidRPr="004238D4">
              <w:rPr>
                <w:noProof/>
                <w:lang w:val="es-ES_tradnl"/>
              </w:rPr>
              <w:t>ex 3903 90 90</w:t>
            </w:r>
          </w:p>
        </w:tc>
        <w:tc>
          <w:tcPr>
            <w:tcW w:w="0" w:type="auto"/>
          </w:tcPr>
          <w:p w14:paraId="06846F94" w14:textId="77777777" w:rsidR="00833139" w:rsidRPr="004238D4" w:rsidRDefault="00833139" w:rsidP="004238D4">
            <w:pPr>
              <w:pStyle w:val="Paragraph"/>
              <w:jc w:val="center"/>
              <w:rPr>
                <w:noProof/>
                <w:lang w:val="es-ES_tradnl"/>
              </w:rPr>
            </w:pPr>
            <w:r w:rsidRPr="004238D4">
              <w:rPr>
                <w:noProof/>
                <w:lang w:val="es-ES_tradnl"/>
              </w:rPr>
              <w:t>80</w:t>
            </w:r>
          </w:p>
        </w:tc>
        <w:tc>
          <w:tcPr>
            <w:tcW w:w="0" w:type="auto"/>
          </w:tcPr>
          <w:p w14:paraId="21B93298" w14:textId="77777777" w:rsidR="00833139" w:rsidRPr="004238D4" w:rsidRDefault="00833139" w:rsidP="004238D4">
            <w:pPr>
              <w:pStyle w:val="Paragraph"/>
              <w:rPr>
                <w:noProof/>
                <w:lang w:val="es-ES_tradnl"/>
              </w:rPr>
            </w:pPr>
            <w:r w:rsidRPr="004238D4">
              <w:rPr>
                <w:noProof/>
                <w:lang w:val="es-ES_tradnl"/>
              </w:rPr>
              <w:t>Copolímero de estireno y divinilbenceno en gránulos con un diámetro de 150 μm, como mínimo, y 800 μm, como máximo y un contenido, en peso,</w:t>
            </w:r>
          </w:p>
          <w:tbl>
            <w:tblPr>
              <w:tblStyle w:val="Listdash1"/>
              <w:tblW w:w="0" w:type="auto"/>
              <w:tblLook w:val="0000" w:firstRow="0" w:lastRow="0" w:firstColumn="0" w:lastColumn="0" w:noHBand="0" w:noVBand="0"/>
            </w:tblPr>
            <w:tblGrid>
              <w:gridCol w:w="220"/>
              <w:gridCol w:w="2851"/>
            </w:tblGrid>
            <w:tr w:rsidR="00833139" w:rsidRPr="004238D4" w14:paraId="5E26CC59" w14:textId="77777777" w:rsidTr="004238D4">
              <w:tc>
                <w:tcPr>
                  <w:tcW w:w="0" w:type="auto"/>
                </w:tcPr>
                <w:p w14:paraId="58D6C30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2053DF6" w14:textId="77777777" w:rsidR="00833139" w:rsidRPr="004238D4" w:rsidRDefault="00833139" w:rsidP="004238D4">
                  <w:pPr>
                    <w:pStyle w:val="Paragraph"/>
                    <w:rPr>
                      <w:noProof/>
                      <w:lang w:val="es-ES_tradnl"/>
                    </w:rPr>
                  </w:pPr>
                  <w:r w:rsidRPr="004238D4">
                    <w:rPr>
                      <w:noProof/>
                      <w:lang w:val="es-ES_tradnl"/>
                    </w:rPr>
                    <w:t>del 65 % de estireno, como mínimo, y</w:t>
                  </w:r>
                </w:p>
              </w:tc>
            </w:tr>
            <w:tr w:rsidR="00833139" w:rsidRPr="004238D4" w14:paraId="69C8FEE6" w14:textId="77777777" w:rsidTr="004238D4">
              <w:tc>
                <w:tcPr>
                  <w:tcW w:w="0" w:type="auto"/>
                </w:tcPr>
                <w:p w14:paraId="117A653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F891A77" w14:textId="77777777" w:rsidR="00833139" w:rsidRPr="004238D4" w:rsidRDefault="00833139" w:rsidP="004238D4">
                  <w:pPr>
                    <w:pStyle w:val="Paragraph"/>
                    <w:rPr>
                      <w:noProof/>
                      <w:lang w:val="es-ES_tradnl"/>
                    </w:rPr>
                  </w:pPr>
                  <w:r w:rsidRPr="004238D4">
                    <w:rPr>
                      <w:noProof/>
                      <w:lang w:val="es-ES_tradnl"/>
                    </w:rPr>
                    <w:t>del 25 % de divinilbenceno, como máximo,</w:t>
                  </w:r>
                </w:p>
              </w:tc>
            </w:tr>
          </w:tbl>
          <w:p w14:paraId="5EE7BC2F" w14:textId="77777777" w:rsidR="00833139" w:rsidRPr="004238D4" w:rsidRDefault="00833139" w:rsidP="004238D4">
            <w:pPr>
              <w:pStyle w:val="Paragraph"/>
              <w:rPr>
                <w:noProof/>
                <w:lang w:val="es-ES_tradnl"/>
              </w:rPr>
            </w:pPr>
            <w:r w:rsidRPr="004238D4">
              <w:rPr>
                <w:noProof/>
                <w:lang w:val="es-ES_tradnl"/>
              </w:rPr>
              <w:t>destinado a la fabricación de resinas de intercambio iónico</w:t>
            </w:r>
          </w:p>
          <w:p w14:paraId="7B2B2FDC"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42D8147E"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696EC2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6ED9D56"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293800E7" w14:textId="77777777" w:rsidTr="00833139">
        <w:trPr>
          <w:cantSplit/>
        </w:trPr>
        <w:tc>
          <w:tcPr>
            <w:tcW w:w="0" w:type="auto"/>
          </w:tcPr>
          <w:p w14:paraId="4FBE2CB0" w14:textId="77777777" w:rsidR="00833139" w:rsidRPr="004238D4" w:rsidRDefault="00833139" w:rsidP="004238D4">
            <w:pPr>
              <w:pStyle w:val="Paragraph"/>
              <w:rPr>
                <w:noProof/>
                <w:lang w:val="es-ES_tradnl"/>
              </w:rPr>
            </w:pPr>
            <w:r w:rsidRPr="004238D4">
              <w:rPr>
                <w:noProof/>
                <w:lang w:val="es-ES_tradnl"/>
              </w:rPr>
              <w:t>0.4410</w:t>
            </w:r>
          </w:p>
        </w:tc>
        <w:tc>
          <w:tcPr>
            <w:tcW w:w="0" w:type="auto"/>
          </w:tcPr>
          <w:p w14:paraId="4DC540B7" w14:textId="77777777" w:rsidR="00833139" w:rsidRPr="004238D4" w:rsidRDefault="00833139" w:rsidP="004238D4">
            <w:pPr>
              <w:pStyle w:val="Paragraph"/>
              <w:jc w:val="right"/>
              <w:rPr>
                <w:noProof/>
                <w:lang w:val="es-ES_tradnl"/>
              </w:rPr>
            </w:pPr>
            <w:r w:rsidRPr="004238D4">
              <w:rPr>
                <w:noProof/>
                <w:lang w:val="es-ES_tradnl"/>
              </w:rPr>
              <w:t>ex 3903 90 90</w:t>
            </w:r>
          </w:p>
        </w:tc>
        <w:tc>
          <w:tcPr>
            <w:tcW w:w="0" w:type="auto"/>
          </w:tcPr>
          <w:p w14:paraId="23509216" w14:textId="77777777" w:rsidR="00833139" w:rsidRPr="004238D4" w:rsidRDefault="00833139" w:rsidP="004238D4">
            <w:pPr>
              <w:pStyle w:val="Paragraph"/>
              <w:jc w:val="center"/>
              <w:rPr>
                <w:noProof/>
                <w:lang w:val="es-ES_tradnl"/>
              </w:rPr>
            </w:pPr>
            <w:r w:rsidRPr="004238D4">
              <w:rPr>
                <w:noProof/>
                <w:lang w:val="es-ES_tradnl"/>
              </w:rPr>
              <w:t>86</w:t>
            </w:r>
          </w:p>
        </w:tc>
        <w:tc>
          <w:tcPr>
            <w:tcW w:w="0" w:type="auto"/>
          </w:tcPr>
          <w:p w14:paraId="65011528" w14:textId="77777777" w:rsidR="00833139" w:rsidRPr="004238D4" w:rsidRDefault="00833139" w:rsidP="004238D4">
            <w:pPr>
              <w:pStyle w:val="Paragraph"/>
              <w:rPr>
                <w:noProof/>
                <w:lang w:val="es-ES_tradnl"/>
              </w:rPr>
            </w:pPr>
            <w:r w:rsidRPr="004238D4">
              <w:rPr>
                <w:noProof/>
                <w:lang w:val="es-ES_tradnl"/>
              </w:rPr>
              <w:t>Mezcla con un contenido en peso:</w:t>
            </w:r>
          </w:p>
          <w:tbl>
            <w:tblPr>
              <w:tblStyle w:val="Listdash1"/>
              <w:tblW w:w="0" w:type="auto"/>
              <w:tblLook w:val="0000" w:firstRow="0" w:lastRow="0" w:firstColumn="0" w:lastColumn="0" w:noHBand="0" w:noVBand="0"/>
            </w:tblPr>
            <w:tblGrid>
              <w:gridCol w:w="220"/>
              <w:gridCol w:w="4110"/>
            </w:tblGrid>
            <w:tr w:rsidR="00833139" w:rsidRPr="004238D4" w14:paraId="0F010AA7" w14:textId="77777777" w:rsidTr="004238D4">
              <w:tc>
                <w:tcPr>
                  <w:tcW w:w="0" w:type="auto"/>
                </w:tcPr>
                <w:p w14:paraId="75957E1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3131B0A" w14:textId="77777777" w:rsidR="00833139" w:rsidRPr="004238D4" w:rsidRDefault="00833139" w:rsidP="004238D4">
                  <w:pPr>
                    <w:pStyle w:val="Paragraph"/>
                    <w:rPr>
                      <w:noProof/>
                      <w:lang w:val="es-ES_tradnl"/>
                    </w:rPr>
                  </w:pPr>
                  <w:r w:rsidRPr="004238D4">
                    <w:rPr>
                      <w:noProof/>
                      <w:lang w:val="es-ES_tradnl"/>
                    </w:rPr>
                    <w:t>igual o superior al 45 %, pero no superior al 65 %, de polímeros de estireno</w:t>
                  </w:r>
                </w:p>
              </w:tc>
            </w:tr>
            <w:tr w:rsidR="00833139" w:rsidRPr="004238D4" w14:paraId="735A558E" w14:textId="77777777" w:rsidTr="004238D4">
              <w:tc>
                <w:tcPr>
                  <w:tcW w:w="0" w:type="auto"/>
                </w:tcPr>
                <w:p w14:paraId="36026F1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66D1F66" w14:textId="77777777" w:rsidR="00833139" w:rsidRPr="004238D4" w:rsidRDefault="00833139" w:rsidP="004238D4">
                  <w:pPr>
                    <w:pStyle w:val="Paragraph"/>
                    <w:rPr>
                      <w:noProof/>
                      <w:lang w:val="es-ES_tradnl"/>
                    </w:rPr>
                  </w:pPr>
                  <w:r w:rsidRPr="004238D4">
                    <w:rPr>
                      <w:noProof/>
                      <w:lang w:val="es-ES_tradnl"/>
                    </w:rPr>
                    <w:t>igual o superior al 35 %, pero no superior al 45 %, de poli(fenilenéter)</w:t>
                  </w:r>
                </w:p>
              </w:tc>
            </w:tr>
            <w:tr w:rsidR="00833139" w:rsidRPr="004238D4" w14:paraId="1F4ED4F2" w14:textId="77777777" w:rsidTr="004238D4">
              <w:tc>
                <w:tcPr>
                  <w:tcW w:w="0" w:type="auto"/>
                </w:tcPr>
                <w:p w14:paraId="6B91300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BED7283" w14:textId="77777777" w:rsidR="00833139" w:rsidRPr="004238D4" w:rsidRDefault="00833139" w:rsidP="004238D4">
                  <w:pPr>
                    <w:pStyle w:val="Paragraph"/>
                    <w:rPr>
                      <w:noProof/>
                      <w:lang w:val="es-ES_tradnl"/>
                    </w:rPr>
                  </w:pPr>
                  <w:r w:rsidRPr="004238D4">
                    <w:rPr>
                      <w:noProof/>
                      <w:lang w:val="es-ES_tradnl"/>
                    </w:rPr>
                    <w:t>no superior al 10 % de otros aditivos</w:t>
                  </w:r>
                </w:p>
              </w:tc>
            </w:tr>
          </w:tbl>
          <w:p w14:paraId="2E4C1B16" w14:textId="77777777" w:rsidR="00833139" w:rsidRPr="004238D4" w:rsidRDefault="00833139" w:rsidP="004238D4">
            <w:pPr>
              <w:pStyle w:val="Paragraph"/>
              <w:rPr>
                <w:noProof/>
                <w:lang w:val="es-ES_tradnl"/>
              </w:rPr>
            </w:pPr>
            <w:r w:rsidRPr="004238D4">
              <w:rPr>
                <w:noProof/>
                <w:lang w:val="es-ES_tradnl"/>
              </w:rPr>
              <w:t>y con uno o varios de los siguientes efectos especiales de color:</w:t>
            </w:r>
          </w:p>
          <w:tbl>
            <w:tblPr>
              <w:tblStyle w:val="Listdash1"/>
              <w:tblW w:w="0" w:type="auto"/>
              <w:tblLook w:val="0000" w:firstRow="0" w:lastRow="0" w:firstColumn="0" w:lastColumn="0" w:noHBand="0" w:noVBand="0"/>
            </w:tblPr>
            <w:tblGrid>
              <w:gridCol w:w="220"/>
              <w:gridCol w:w="4110"/>
            </w:tblGrid>
            <w:tr w:rsidR="00833139" w:rsidRPr="004238D4" w14:paraId="7093CA52" w14:textId="77777777" w:rsidTr="004238D4">
              <w:tc>
                <w:tcPr>
                  <w:tcW w:w="0" w:type="auto"/>
                </w:tcPr>
                <w:p w14:paraId="38B7E64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20ABA25" w14:textId="77777777" w:rsidR="00833139" w:rsidRPr="004238D4" w:rsidRDefault="00833139" w:rsidP="004238D4">
                  <w:pPr>
                    <w:pStyle w:val="Paragraph"/>
                    <w:rPr>
                      <w:noProof/>
                      <w:lang w:val="es-ES_tradnl"/>
                    </w:rPr>
                  </w:pPr>
                  <w:r w:rsidRPr="004238D4">
                    <w:rPr>
                      <w:noProof/>
                      <w:lang w:val="es-ES_tradnl"/>
                    </w:rPr>
                    <w:t>metálico o nacarado con un metamerismo visual angular causado por al menos un 0,3 % de pigmento floculado</w:t>
                  </w:r>
                </w:p>
              </w:tc>
            </w:tr>
            <w:tr w:rsidR="00833139" w:rsidRPr="004238D4" w14:paraId="1B32AE97" w14:textId="77777777" w:rsidTr="004238D4">
              <w:tc>
                <w:tcPr>
                  <w:tcW w:w="0" w:type="auto"/>
                </w:tcPr>
                <w:p w14:paraId="70C5A46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941C515" w14:textId="77777777" w:rsidR="00833139" w:rsidRPr="004238D4" w:rsidRDefault="00833139" w:rsidP="004238D4">
                  <w:pPr>
                    <w:pStyle w:val="Paragraph"/>
                    <w:rPr>
                      <w:noProof/>
                      <w:lang w:val="es-ES_tradnl"/>
                    </w:rPr>
                  </w:pPr>
                  <w:r w:rsidRPr="004238D4">
                    <w:rPr>
                      <w:noProof/>
                      <w:lang w:val="es-ES_tradnl"/>
                    </w:rPr>
                    <w:t>fluorescente, caracterizado por la emisión de luz durante la absorción de radiación ultravioleta</w:t>
                  </w:r>
                </w:p>
              </w:tc>
            </w:tr>
            <w:tr w:rsidR="00833139" w:rsidRPr="004238D4" w14:paraId="3FC5BF75" w14:textId="77777777" w:rsidTr="004238D4">
              <w:tc>
                <w:tcPr>
                  <w:tcW w:w="0" w:type="auto"/>
                </w:tcPr>
                <w:p w14:paraId="0260A94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14ADB23" w14:textId="77777777" w:rsidR="00833139" w:rsidRPr="004238D4" w:rsidRDefault="00833139" w:rsidP="004238D4">
                  <w:pPr>
                    <w:pStyle w:val="Paragraph"/>
                    <w:rPr>
                      <w:noProof/>
                      <w:lang w:val="es-ES_tradnl"/>
                    </w:rPr>
                  </w:pPr>
                  <w:r w:rsidRPr="004238D4">
                    <w:rPr>
                      <w:noProof/>
                      <w:lang w:val="es-ES_tradnl"/>
                    </w:rPr>
                    <w:t>blanco brillante, caracterizado por ser L* superior o igual a 92 y b* inferior o igual a 2 y estar a* comprendido entre -5 y 7 en la escala de color CIELab</w:t>
                  </w:r>
                </w:p>
              </w:tc>
            </w:tr>
          </w:tbl>
          <w:p w14:paraId="204ED202" w14:textId="77777777" w:rsidR="00833139" w:rsidRPr="004238D4" w:rsidRDefault="00833139" w:rsidP="004238D4">
            <w:pPr>
              <w:pStyle w:val="Paragraph"/>
              <w:rPr>
                <w:noProof/>
                <w:lang w:val="es-ES_tradnl"/>
              </w:rPr>
            </w:pPr>
          </w:p>
        </w:tc>
        <w:tc>
          <w:tcPr>
            <w:tcW w:w="0" w:type="auto"/>
          </w:tcPr>
          <w:p w14:paraId="0ADB5CC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C835E7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6CCC895"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6DCA53B9" w14:textId="77777777" w:rsidTr="00833139">
        <w:trPr>
          <w:cantSplit/>
        </w:trPr>
        <w:tc>
          <w:tcPr>
            <w:tcW w:w="0" w:type="auto"/>
            <w:vMerge w:val="restart"/>
          </w:tcPr>
          <w:p w14:paraId="648772A9" w14:textId="77777777" w:rsidR="00833139" w:rsidRPr="004238D4" w:rsidRDefault="00833139" w:rsidP="004238D4">
            <w:pPr>
              <w:pStyle w:val="Paragraph"/>
              <w:rPr>
                <w:noProof/>
                <w:lang w:val="es-ES_tradnl"/>
              </w:rPr>
            </w:pPr>
            <w:r w:rsidRPr="004238D4">
              <w:rPr>
                <w:noProof/>
                <w:lang w:val="es-ES_tradnl"/>
              </w:rPr>
              <w:t>0.2887</w:t>
            </w:r>
          </w:p>
          <w:p w14:paraId="3B46A7F1" w14:textId="77777777" w:rsidR="00833139" w:rsidRPr="004238D4" w:rsidRDefault="00833139" w:rsidP="004238D4">
            <w:pPr>
              <w:pStyle w:val="Paragraph"/>
              <w:rPr>
                <w:noProof/>
                <w:lang w:val="es-ES_tradnl"/>
              </w:rPr>
            </w:pPr>
          </w:p>
        </w:tc>
        <w:tc>
          <w:tcPr>
            <w:tcW w:w="0" w:type="auto"/>
          </w:tcPr>
          <w:p w14:paraId="20A5ADA2" w14:textId="77777777" w:rsidR="00833139" w:rsidRPr="004238D4" w:rsidRDefault="00833139" w:rsidP="004238D4">
            <w:pPr>
              <w:pStyle w:val="Paragraph"/>
              <w:jc w:val="right"/>
              <w:rPr>
                <w:noProof/>
                <w:lang w:val="es-ES_tradnl"/>
              </w:rPr>
            </w:pPr>
            <w:r w:rsidRPr="004238D4">
              <w:rPr>
                <w:noProof/>
                <w:lang w:val="es-ES_tradnl"/>
              </w:rPr>
              <w:t>ex 3904 30 00</w:t>
            </w:r>
          </w:p>
          <w:p w14:paraId="0F02D49B" w14:textId="77777777" w:rsidR="00833139" w:rsidRPr="004238D4" w:rsidRDefault="00833139" w:rsidP="004238D4">
            <w:pPr>
              <w:pStyle w:val="Paragraph"/>
              <w:jc w:val="right"/>
              <w:rPr>
                <w:noProof/>
                <w:lang w:val="es-ES_tradnl"/>
              </w:rPr>
            </w:pPr>
            <w:r w:rsidRPr="004238D4">
              <w:rPr>
                <w:noProof/>
                <w:lang w:val="es-ES_tradnl"/>
              </w:rPr>
              <w:t>ex 3904 40 00</w:t>
            </w:r>
          </w:p>
        </w:tc>
        <w:tc>
          <w:tcPr>
            <w:tcW w:w="0" w:type="auto"/>
          </w:tcPr>
          <w:p w14:paraId="7AA2ECFC" w14:textId="77777777" w:rsidR="00833139" w:rsidRPr="004238D4" w:rsidRDefault="00833139" w:rsidP="004238D4">
            <w:pPr>
              <w:pStyle w:val="Paragraph"/>
              <w:jc w:val="center"/>
              <w:rPr>
                <w:noProof/>
                <w:lang w:val="es-ES_tradnl"/>
              </w:rPr>
            </w:pPr>
            <w:r w:rsidRPr="004238D4">
              <w:rPr>
                <w:noProof/>
                <w:lang w:val="es-ES_tradnl"/>
              </w:rPr>
              <w:t>30</w:t>
            </w:r>
          </w:p>
          <w:p w14:paraId="576A85F8" w14:textId="77777777" w:rsidR="00833139" w:rsidRPr="004238D4" w:rsidRDefault="00833139" w:rsidP="004238D4">
            <w:pPr>
              <w:pStyle w:val="Paragraph"/>
              <w:jc w:val="center"/>
              <w:rPr>
                <w:noProof/>
                <w:lang w:val="es-ES_tradnl"/>
              </w:rPr>
            </w:pPr>
            <w:r w:rsidRPr="004238D4">
              <w:rPr>
                <w:noProof/>
                <w:lang w:val="es-ES_tradnl"/>
              </w:rPr>
              <w:t>91</w:t>
            </w:r>
          </w:p>
        </w:tc>
        <w:tc>
          <w:tcPr>
            <w:tcW w:w="0" w:type="auto"/>
            <w:vMerge w:val="restart"/>
          </w:tcPr>
          <w:p w14:paraId="2CA24FD7" w14:textId="77777777" w:rsidR="00833139" w:rsidRPr="004238D4" w:rsidRDefault="00833139" w:rsidP="004238D4">
            <w:pPr>
              <w:pStyle w:val="Paragraph"/>
              <w:rPr>
                <w:noProof/>
                <w:lang w:val="es-ES_tradnl"/>
              </w:rPr>
            </w:pPr>
            <w:r w:rsidRPr="004238D4">
              <w:rPr>
                <w:noProof/>
                <w:lang w:val="es-ES_tradnl"/>
              </w:rPr>
              <w:t>Copolímero de cloruro de vinilo con acetato de vinilo y alcohol vinílico, con un contenido, en peso, de:</w:t>
            </w:r>
          </w:p>
          <w:tbl>
            <w:tblPr>
              <w:tblStyle w:val="Listdash1"/>
              <w:tblW w:w="0" w:type="auto"/>
              <w:tblLook w:val="0000" w:firstRow="0" w:lastRow="0" w:firstColumn="0" w:lastColumn="0" w:noHBand="0" w:noVBand="0"/>
            </w:tblPr>
            <w:tblGrid>
              <w:gridCol w:w="220"/>
              <w:gridCol w:w="4110"/>
            </w:tblGrid>
            <w:tr w:rsidR="00833139" w:rsidRPr="004238D4" w14:paraId="5C6B4E7B" w14:textId="77777777" w:rsidTr="004238D4">
              <w:tc>
                <w:tcPr>
                  <w:tcW w:w="0" w:type="auto"/>
                </w:tcPr>
                <w:p w14:paraId="69DDAF4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89A8EF5" w14:textId="36C6B5B4" w:rsidR="00833139" w:rsidRPr="004238D4" w:rsidRDefault="00833139" w:rsidP="004238D4">
                  <w:pPr>
                    <w:pStyle w:val="Paragraph"/>
                    <w:rPr>
                      <w:noProof/>
                      <w:lang w:val="es-ES_tradnl"/>
                    </w:rPr>
                  </w:pPr>
                  <w:r w:rsidRPr="004238D4">
                    <w:rPr>
                      <w:noProof/>
                      <w:lang w:val="es-ES_tradnl"/>
                    </w:rPr>
                    <w:t>cloruro de vinilo superior o igual al 87</w:t>
                  </w:r>
                  <w:r w:rsidR="004238D4">
                    <w:rPr>
                      <w:noProof/>
                      <w:lang w:val="es-ES_tradnl"/>
                    </w:rPr>
                    <w:t xml:space="preserve"> </w:t>
                  </w:r>
                  <w:r w:rsidRPr="004238D4">
                    <w:rPr>
                      <w:noProof/>
                      <w:lang w:val="es-ES_tradnl"/>
                    </w:rPr>
                    <w:t>% pero inferior o igual al 92</w:t>
                  </w:r>
                  <w:r w:rsidR="004238D4">
                    <w:rPr>
                      <w:noProof/>
                      <w:lang w:val="es-ES_tradnl"/>
                    </w:rPr>
                    <w:t xml:space="preserve"> </w:t>
                  </w:r>
                  <w:r w:rsidRPr="004238D4">
                    <w:rPr>
                      <w:noProof/>
                      <w:lang w:val="es-ES_tradnl"/>
                    </w:rPr>
                    <w:t>%,</w:t>
                  </w:r>
                </w:p>
              </w:tc>
            </w:tr>
            <w:tr w:rsidR="00833139" w:rsidRPr="004238D4" w14:paraId="4F577915" w14:textId="77777777" w:rsidTr="004238D4">
              <w:tc>
                <w:tcPr>
                  <w:tcW w:w="0" w:type="auto"/>
                </w:tcPr>
                <w:p w14:paraId="1BAE99B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44C54A2" w14:textId="4F29A3EA" w:rsidR="00833139" w:rsidRPr="004238D4" w:rsidRDefault="00833139" w:rsidP="004238D4">
                  <w:pPr>
                    <w:pStyle w:val="Paragraph"/>
                    <w:rPr>
                      <w:noProof/>
                      <w:lang w:val="es-ES_tradnl"/>
                    </w:rPr>
                  </w:pPr>
                  <w:r w:rsidRPr="004238D4">
                    <w:rPr>
                      <w:noProof/>
                      <w:lang w:val="es-ES_tradnl"/>
                    </w:rPr>
                    <w:t>acetato de vinilo superior o igual al 2</w:t>
                  </w:r>
                  <w:r w:rsidR="004238D4">
                    <w:rPr>
                      <w:noProof/>
                      <w:lang w:val="es-ES_tradnl"/>
                    </w:rPr>
                    <w:t xml:space="preserve"> </w:t>
                  </w:r>
                  <w:r w:rsidRPr="004238D4">
                    <w:rPr>
                      <w:noProof/>
                      <w:lang w:val="es-ES_tradnl"/>
                    </w:rPr>
                    <w:t>% pero inferior o igual al 9</w:t>
                  </w:r>
                  <w:r w:rsidR="004238D4">
                    <w:rPr>
                      <w:noProof/>
                      <w:lang w:val="es-ES_tradnl"/>
                    </w:rPr>
                    <w:t xml:space="preserve"> </w:t>
                  </w:r>
                  <w:r w:rsidRPr="004238D4">
                    <w:rPr>
                      <w:noProof/>
                      <w:lang w:val="es-ES_tradnl"/>
                    </w:rPr>
                    <w:t>% y</w:t>
                  </w:r>
                </w:p>
              </w:tc>
            </w:tr>
            <w:tr w:rsidR="00833139" w:rsidRPr="004238D4" w14:paraId="65F2650C" w14:textId="77777777" w:rsidTr="004238D4">
              <w:tc>
                <w:tcPr>
                  <w:tcW w:w="0" w:type="auto"/>
                </w:tcPr>
                <w:p w14:paraId="69CCF73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735CC7A" w14:textId="3B480A2E" w:rsidR="00833139" w:rsidRPr="004238D4" w:rsidRDefault="00833139" w:rsidP="004238D4">
                  <w:pPr>
                    <w:pStyle w:val="Paragraph"/>
                    <w:rPr>
                      <w:noProof/>
                      <w:lang w:val="es-ES_tradnl"/>
                    </w:rPr>
                  </w:pPr>
                  <w:r w:rsidRPr="004238D4">
                    <w:rPr>
                      <w:noProof/>
                      <w:lang w:val="es-ES_tradnl"/>
                    </w:rPr>
                    <w:t>alcohol vinílico superior o igual al 1</w:t>
                  </w:r>
                  <w:r w:rsidR="004238D4">
                    <w:rPr>
                      <w:noProof/>
                      <w:lang w:val="es-ES_tradnl"/>
                    </w:rPr>
                    <w:t xml:space="preserve"> </w:t>
                  </w:r>
                  <w:r w:rsidRPr="004238D4">
                    <w:rPr>
                      <w:noProof/>
                      <w:lang w:val="es-ES_tradnl"/>
                    </w:rPr>
                    <w:t>% pero inferior o igual al 8</w:t>
                  </w:r>
                  <w:r w:rsidR="004238D4">
                    <w:rPr>
                      <w:noProof/>
                      <w:lang w:val="es-ES_tradnl"/>
                    </w:rPr>
                    <w:t xml:space="preserve"> </w:t>
                  </w:r>
                  <w:r w:rsidRPr="004238D4">
                    <w:rPr>
                      <w:noProof/>
                      <w:lang w:val="es-ES_tradnl"/>
                    </w:rPr>
                    <w:t>%,</w:t>
                  </w:r>
                </w:p>
              </w:tc>
            </w:tr>
          </w:tbl>
          <w:p w14:paraId="1F1B5999" w14:textId="77777777" w:rsidR="00833139" w:rsidRPr="004238D4" w:rsidRDefault="00833139" w:rsidP="004238D4">
            <w:pPr>
              <w:pStyle w:val="Paragraph"/>
              <w:rPr>
                <w:noProof/>
                <w:lang w:val="es-ES_tradnl"/>
              </w:rPr>
            </w:pPr>
            <w:r w:rsidRPr="004238D4">
              <w:rPr>
                <w:noProof/>
                <w:lang w:val="es-ES_tradnl"/>
              </w:rPr>
              <w:t>en una de las formas señaladas en las notas 6 a) o 6 b) del capítulo 39, destinado a la fabricación de productos de las partidas 3215 o 8523 o a utilizarse en la fabricación de revestimientos de recipientes y sistemas de cierre utilizados en los productos alimenticios y las bebidas</w:t>
            </w:r>
          </w:p>
          <w:p w14:paraId="77490D0F"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p w14:paraId="4886E76B" w14:textId="77777777" w:rsidR="00833139" w:rsidRPr="004238D4" w:rsidRDefault="00833139" w:rsidP="004238D4">
            <w:pPr>
              <w:pStyle w:val="Paragraph"/>
              <w:rPr>
                <w:noProof/>
                <w:lang w:val="es-ES_tradnl"/>
              </w:rPr>
            </w:pPr>
          </w:p>
        </w:tc>
        <w:tc>
          <w:tcPr>
            <w:tcW w:w="0" w:type="auto"/>
            <w:vMerge w:val="restart"/>
          </w:tcPr>
          <w:p w14:paraId="7A68CE28" w14:textId="77777777" w:rsidR="00833139" w:rsidRPr="004238D4" w:rsidRDefault="00833139" w:rsidP="004238D4">
            <w:pPr>
              <w:pStyle w:val="Paragraph"/>
              <w:rPr>
                <w:noProof/>
                <w:lang w:val="es-ES_tradnl"/>
              </w:rPr>
            </w:pPr>
            <w:r w:rsidRPr="004238D4">
              <w:rPr>
                <w:noProof/>
                <w:lang w:val="es-ES_tradnl"/>
              </w:rPr>
              <w:t>0 %</w:t>
            </w:r>
          </w:p>
          <w:p w14:paraId="21B9D004" w14:textId="77777777" w:rsidR="00833139" w:rsidRPr="004238D4" w:rsidRDefault="00833139" w:rsidP="004238D4">
            <w:pPr>
              <w:pStyle w:val="Paragraph"/>
              <w:rPr>
                <w:noProof/>
                <w:lang w:val="es-ES_tradnl"/>
              </w:rPr>
            </w:pPr>
          </w:p>
        </w:tc>
        <w:tc>
          <w:tcPr>
            <w:tcW w:w="0" w:type="auto"/>
            <w:vMerge w:val="restart"/>
          </w:tcPr>
          <w:p w14:paraId="706DEA1D" w14:textId="77777777" w:rsidR="00833139" w:rsidRPr="004238D4" w:rsidRDefault="00833139" w:rsidP="004238D4">
            <w:pPr>
              <w:pStyle w:val="Paragraph"/>
              <w:rPr>
                <w:noProof/>
                <w:lang w:val="es-ES_tradnl"/>
              </w:rPr>
            </w:pPr>
            <w:r w:rsidRPr="004238D4">
              <w:rPr>
                <w:noProof/>
                <w:lang w:val="es-ES_tradnl"/>
              </w:rPr>
              <w:t>-</w:t>
            </w:r>
          </w:p>
          <w:p w14:paraId="43BB515F" w14:textId="77777777" w:rsidR="00833139" w:rsidRPr="004238D4" w:rsidRDefault="00833139" w:rsidP="004238D4">
            <w:pPr>
              <w:pStyle w:val="Paragraph"/>
              <w:rPr>
                <w:noProof/>
                <w:lang w:val="es-ES_tradnl"/>
              </w:rPr>
            </w:pPr>
          </w:p>
        </w:tc>
        <w:tc>
          <w:tcPr>
            <w:tcW w:w="0" w:type="auto"/>
            <w:vMerge w:val="restart"/>
          </w:tcPr>
          <w:p w14:paraId="042D86A7" w14:textId="77777777" w:rsidR="00833139" w:rsidRPr="004238D4" w:rsidRDefault="00833139" w:rsidP="004238D4">
            <w:pPr>
              <w:pStyle w:val="Paragraph"/>
              <w:rPr>
                <w:noProof/>
                <w:lang w:val="es-ES_tradnl"/>
              </w:rPr>
            </w:pPr>
            <w:r w:rsidRPr="004238D4">
              <w:rPr>
                <w:noProof/>
                <w:lang w:val="es-ES_tradnl"/>
              </w:rPr>
              <w:t>31.12.2023</w:t>
            </w:r>
          </w:p>
          <w:p w14:paraId="61935FAD" w14:textId="77777777" w:rsidR="00833139" w:rsidRPr="004238D4" w:rsidRDefault="00833139" w:rsidP="004238D4">
            <w:pPr>
              <w:pStyle w:val="Paragraph"/>
              <w:rPr>
                <w:noProof/>
                <w:lang w:val="es-ES_tradnl"/>
              </w:rPr>
            </w:pPr>
          </w:p>
        </w:tc>
      </w:tr>
      <w:tr w:rsidR="00833139" w:rsidRPr="004238D4" w14:paraId="573FE505" w14:textId="77777777" w:rsidTr="00833139">
        <w:trPr>
          <w:cantSplit/>
        </w:trPr>
        <w:tc>
          <w:tcPr>
            <w:tcW w:w="0" w:type="auto"/>
          </w:tcPr>
          <w:p w14:paraId="05FAE549" w14:textId="77777777" w:rsidR="00833139" w:rsidRPr="004238D4" w:rsidRDefault="00833139" w:rsidP="004238D4">
            <w:pPr>
              <w:pStyle w:val="Paragraph"/>
              <w:rPr>
                <w:noProof/>
                <w:lang w:val="es-ES_tradnl"/>
              </w:rPr>
            </w:pPr>
            <w:r w:rsidRPr="004238D4">
              <w:rPr>
                <w:noProof/>
                <w:lang w:val="es-ES_tradnl"/>
              </w:rPr>
              <w:t>0.2885</w:t>
            </w:r>
          </w:p>
        </w:tc>
        <w:tc>
          <w:tcPr>
            <w:tcW w:w="0" w:type="auto"/>
          </w:tcPr>
          <w:p w14:paraId="053AC56A" w14:textId="77777777" w:rsidR="00833139" w:rsidRPr="004238D4" w:rsidRDefault="00833139" w:rsidP="004238D4">
            <w:pPr>
              <w:pStyle w:val="Paragraph"/>
              <w:jc w:val="right"/>
              <w:rPr>
                <w:noProof/>
                <w:lang w:val="es-ES_tradnl"/>
              </w:rPr>
            </w:pPr>
            <w:r w:rsidRPr="004238D4">
              <w:rPr>
                <w:noProof/>
                <w:lang w:val="es-ES_tradnl"/>
              </w:rPr>
              <w:t>ex 3904 61 00</w:t>
            </w:r>
          </w:p>
        </w:tc>
        <w:tc>
          <w:tcPr>
            <w:tcW w:w="0" w:type="auto"/>
          </w:tcPr>
          <w:p w14:paraId="3AB42736"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2C5102D5" w14:textId="77777777" w:rsidR="00833139" w:rsidRPr="004238D4" w:rsidRDefault="00833139" w:rsidP="004238D4">
            <w:pPr>
              <w:pStyle w:val="Paragraph"/>
              <w:rPr>
                <w:noProof/>
                <w:lang w:val="es-ES_tradnl"/>
              </w:rPr>
            </w:pPr>
            <w:r w:rsidRPr="004238D4">
              <w:rPr>
                <w:noProof/>
                <w:lang w:val="es-ES_tradnl"/>
              </w:rPr>
              <w:t>Copolímero de tetrafluoroetileno y trifluoro(heptafluoropropoxi)etileno, con un contenido de trifluoro(heptafluoropropoxi)etileno superior o igual al 3,2 % pero inferior o igual al 4,6 % en peso y de iones fluoruro extraibles inferior a 1 mg/kg</w:t>
            </w:r>
          </w:p>
        </w:tc>
        <w:tc>
          <w:tcPr>
            <w:tcW w:w="0" w:type="auto"/>
          </w:tcPr>
          <w:p w14:paraId="3AE6726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5BFCF2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A7A0C8B"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007A7BEF" w14:textId="77777777" w:rsidTr="00833139">
        <w:trPr>
          <w:cantSplit/>
        </w:trPr>
        <w:tc>
          <w:tcPr>
            <w:tcW w:w="0" w:type="auto"/>
          </w:tcPr>
          <w:p w14:paraId="4941D751" w14:textId="77777777" w:rsidR="00833139" w:rsidRPr="004238D4" w:rsidRDefault="00833139" w:rsidP="004238D4">
            <w:pPr>
              <w:pStyle w:val="Paragraph"/>
              <w:rPr>
                <w:noProof/>
                <w:lang w:val="es-ES_tradnl"/>
              </w:rPr>
            </w:pPr>
            <w:r w:rsidRPr="004238D4">
              <w:rPr>
                <w:noProof/>
                <w:lang w:val="es-ES_tradnl"/>
              </w:rPr>
              <w:t>0.7675</w:t>
            </w:r>
          </w:p>
        </w:tc>
        <w:tc>
          <w:tcPr>
            <w:tcW w:w="0" w:type="auto"/>
          </w:tcPr>
          <w:p w14:paraId="7DEE2AD8" w14:textId="77777777" w:rsidR="00833139" w:rsidRPr="004238D4" w:rsidRDefault="00833139" w:rsidP="004238D4">
            <w:pPr>
              <w:pStyle w:val="Paragraph"/>
              <w:jc w:val="right"/>
              <w:rPr>
                <w:noProof/>
                <w:lang w:val="es-ES_tradnl"/>
              </w:rPr>
            </w:pPr>
            <w:r w:rsidRPr="004238D4">
              <w:rPr>
                <w:noProof/>
                <w:lang w:val="es-ES_tradnl"/>
              </w:rPr>
              <w:t>ex 3904 69 80</w:t>
            </w:r>
          </w:p>
        </w:tc>
        <w:tc>
          <w:tcPr>
            <w:tcW w:w="0" w:type="auto"/>
          </w:tcPr>
          <w:p w14:paraId="34EE9A4E"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40A2634D" w14:textId="77777777" w:rsidR="00833139" w:rsidRPr="004238D4" w:rsidRDefault="00833139" w:rsidP="004238D4">
            <w:pPr>
              <w:pStyle w:val="Paragraph"/>
              <w:rPr>
                <w:noProof/>
                <w:lang w:val="es-ES_tradnl"/>
              </w:rPr>
            </w:pPr>
            <w:r w:rsidRPr="004238D4">
              <w:rPr>
                <w:noProof/>
                <w:lang w:val="es-ES_tradnl"/>
              </w:rPr>
              <w:t>Copolímero de tetrafluoroetileno, heptafluoro-1-penteno y eteno (CAS RN 94228-79-2)</w:t>
            </w:r>
          </w:p>
        </w:tc>
        <w:tc>
          <w:tcPr>
            <w:tcW w:w="0" w:type="auto"/>
          </w:tcPr>
          <w:p w14:paraId="30C846F5"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E56F18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87BCD29"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1EAF78D6" w14:textId="77777777" w:rsidTr="00833139">
        <w:trPr>
          <w:cantSplit/>
        </w:trPr>
        <w:tc>
          <w:tcPr>
            <w:tcW w:w="0" w:type="auto"/>
          </w:tcPr>
          <w:p w14:paraId="75F131B9" w14:textId="77777777" w:rsidR="00833139" w:rsidRPr="004238D4" w:rsidRDefault="00833139" w:rsidP="004238D4">
            <w:pPr>
              <w:pStyle w:val="Paragraph"/>
              <w:rPr>
                <w:noProof/>
                <w:lang w:val="es-ES_tradnl"/>
              </w:rPr>
            </w:pPr>
            <w:r w:rsidRPr="004238D4">
              <w:rPr>
                <w:noProof/>
                <w:lang w:val="es-ES_tradnl"/>
              </w:rPr>
              <w:t>0.7626</w:t>
            </w:r>
          </w:p>
        </w:tc>
        <w:tc>
          <w:tcPr>
            <w:tcW w:w="0" w:type="auto"/>
          </w:tcPr>
          <w:p w14:paraId="410D855D" w14:textId="77777777" w:rsidR="00833139" w:rsidRPr="004238D4" w:rsidRDefault="00833139" w:rsidP="004238D4">
            <w:pPr>
              <w:pStyle w:val="Paragraph"/>
              <w:jc w:val="right"/>
              <w:rPr>
                <w:noProof/>
                <w:lang w:val="es-ES_tradnl"/>
              </w:rPr>
            </w:pPr>
            <w:r w:rsidRPr="004238D4">
              <w:rPr>
                <w:noProof/>
                <w:lang w:val="es-ES_tradnl"/>
              </w:rPr>
              <w:t>ex 3904 69 80</w:t>
            </w:r>
          </w:p>
        </w:tc>
        <w:tc>
          <w:tcPr>
            <w:tcW w:w="0" w:type="auto"/>
          </w:tcPr>
          <w:p w14:paraId="3EC2093E"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34E95BCD" w14:textId="77777777" w:rsidR="00833139" w:rsidRPr="004238D4" w:rsidRDefault="00833139" w:rsidP="004238D4">
            <w:pPr>
              <w:pStyle w:val="Paragraph"/>
              <w:rPr>
                <w:noProof/>
                <w:lang w:val="es-ES_tradnl"/>
              </w:rPr>
            </w:pPr>
            <w:r w:rsidRPr="004238D4">
              <w:rPr>
                <w:noProof/>
                <w:lang w:val="es-ES_tradnl"/>
              </w:rPr>
              <w:t>Copolímero de tetrafluoroetileno, hexafluoropropeno y eteno</w:t>
            </w:r>
          </w:p>
        </w:tc>
        <w:tc>
          <w:tcPr>
            <w:tcW w:w="0" w:type="auto"/>
          </w:tcPr>
          <w:p w14:paraId="77739DDD"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97C11A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7BF3DB8"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77E50E52" w14:textId="77777777" w:rsidTr="00833139">
        <w:trPr>
          <w:cantSplit/>
        </w:trPr>
        <w:tc>
          <w:tcPr>
            <w:tcW w:w="0" w:type="auto"/>
          </w:tcPr>
          <w:p w14:paraId="4CBB7E09" w14:textId="77777777" w:rsidR="00833139" w:rsidRPr="004238D4" w:rsidRDefault="00833139" w:rsidP="004238D4">
            <w:pPr>
              <w:pStyle w:val="Paragraph"/>
              <w:rPr>
                <w:noProof/>
                <w:lang w:val="es-ES_tradnl"/>
              </w:rPr>
            </w:pPr>
            <w:r w:rsidRPr="004238D4">
              <w:rPr>
                <w:noProof/>
                <w:lang w:val="es-ES_tradnl"/>
              </w:rPr>
              <w:t>0.4981</w:t>
            </w:r>
          </w:p>
        </w:tc>
        <w:tc>
          <w:tcPr>
            <w:tcW w:w="0" w:type="auto"/>
          </w:tcPr>
          <w:p w14:paraId="4FDF065F" w14:textId="77777777" w:rsidR="00833139" w:rsidRPr="004238D4" w:rsidRDefault="00833139" w:rsidP="004238D4">
            <w:pPr>
              <w:pStyle w:val="Paragraph"/>
              <w:jc w:val="right"/>
              <w:rPr>
                <w:noProof/>
                <w:lang w:val="es-ES_tradnl"/>
              </w:rPr>
            </w:pPr>
            <w:r w:rsidRPr="004238D4">
              <w:rPr>
                <w:noProof/>
                <w:lang w:val="es-ES_tradnl"/>
              </w:rPr>
              <w:t>ex 3904 69 80</w:t>
            </w:r>
          </w:p>
        </w:tc>
        <w:tc>
          <w:tcPr>
            <w:tcW w:w="0" w:type="auto"/>
          </w:tcPr>
          <w:p w14:paraId="3A0441F4" w14:textId="77777777" w:rsidR="00833139" w:rsidRPr="004238D4" w:rsidRDefault="00833139" w:rsidP="004238D4">
            <w:pPr>
              <w:pStyle w:val="Paragraph"/>
              <w:jc w:val="center"/>
              <w:rPr>
                <w:noProof/>
                <w:lang w:val="es-ES_tradnl"/>
              </w:rPr>
            </w:pPr>
            <w:r w:rsidRPr="004238D4">
              <w:rPr>
                <w:noProof/>
                <w:lang w:val="es-ES_tradnl"/>
              </w:rPr>
              <w:t>81</w:t>
            </w:r>
          </w:p>
        </w:tc>
        <w:tc>
          <w:tcPr>
            <w:tcW w:w="0" w:type="auto"/>
          </w:tcPr>
          <w:p w14:paraId="50630681" w14:textId="77777777" w:rsidR="00833139" w:rsidRPr="004238D4" w:rsidRDefault="00833139" w:rsidP="004238D4">
            <w:pPr>
              <w:pStyle w:val="Paragraph"/>
              <w:rPr>
                <w:noProof/>
                <w:lang w:val="es-ES_tradnl"/>
              </w:rPr>
            </w:pPr>
            <w:r w:rsidRPr="004238D4">
              <w:rPr>
                <w:noProof/>
                <w:lang w:val="es-ES_tradnl"/>
              </w:rPr>
              <w:t>Fluoruro de poli(vinilideno) (CAS RN 24937-79-9)</w:t>
            </w:r>
          </w:p>
        </w:tc>
        <w:tc>
          <w:tcPr>
            <w:tcW w:w="0" w:type="auto"/>
          </w:tcPr>
          <w:p w14:paraId="01FD6D0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24CDAD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975665F"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3A6CA877" w14:textId="77777777" w:rsidTr="00833139">
        <w:trPr>
          <w:cantSplit/>
        </w:trPr>
        <w:tc>
          <w:tcPr>
            <w:tcW w:w="0" w:type="auto"/>
          </w:tcPr>
          <w:p w14:paraId="29634864" w14:textId="77777777" w:rsidR="00833139" w:rsidRPr="004238D4" w:rsidRDefault="00833139" w:rsidP="004238D4">
            <w:pPr>
              <w:pStyle w:val="Paragraph"/>
              <w:rPr>
                <w:noProof/>
                <w:lang w:val="es-ES_tradnl"/>
              </w:rPr>
            </w:pPr>
            <w:r w:rsidRPr="004238D4">
              <w:rPr>
                <w:noProof/>
                <w:lang w:val="es-ES_tradnl"/>
              </w:rPr>
              <w:t>0.5560</w:t>
            </w:r>
          </w:p>
        </w:tc>
        <w:tc>
          <w:tcPr>
            <w:tcW w:w="0" w:type="auto"/>
          </w:tcPr>
          <w:p w14:paraId="60DCEDAE" w14:textId="77777777" w:rsidR="00833139" w:rsidRPr="004238D4" w:rsidRDefault="00833139" w:rsidP="004238D4">
            <w:pPr>
              <w:pStyle w:val="Paragraph"/>
              <w:jc w:val="right"/>
              <w:rPr>
                <w:noProof/>
                <w:lang w:val="es-ES_tradnl"/>
              </w:rPr>
            </w:pPr>
            <w:r w:rsidRPr="004238D4">
              <w:rPr>
                <w:noProof/>
                <w:lang w:val="es-ES_tradnl"/>
              </w:rPr>
              <w:t>ex 3904 69 80</w:t>
            </w:r>
          </w:p>
        </w:tc>
        <w:tc>
          <w:tcPr>
            <w:tcW w:w="0" w:type="auto"/>
          </w:tcPr>
          <w:p w14:paraId="169725BF" w14:textId="77777777" w:rsidR="00833139" w:rsidRPr="004238D4" w:rsidRDefault="00833139" w:rsidP="004238D4">
            <w:pPr>
              <w:pStyle w:val="Paragraph"/>
              <w:jc w:val="center"/>
              <w:rPr>
                <w:noProof/>
                <w:lang w:val="es-ES_tradnl"/>
              </w:rPr>
            </w:pPr>
            <w:r w:rsidRPr="004238D4">
              <w:rPr>
                <w:noProof/>
                <w:lang w:val="es-ES_tradnl"/>
              </w:rPr>
              <w:t>85</w:t>
            </w:r>
          </w:p>
        </w:tc>
        <w:tc>
          <w:tcPr>
            <w:tcW w:w="0" w:type="auto"/>
          </w:tcPr>
          <w:p w14:paraId="3F8FDBB1" w14:textId="77777777" w:rsidR="00833139" w:rsidRPr="004238D4" w:rsidRDefault="00833139" w:rsidP="004238D4">
            <w:pPr>
              <w:pStyle w:val="Paragraph"/>
              <w:rPr>
                <w:noProof/>
                <w:lang w:val="es-ES_tradnl"/>
              </w:rPr>
            </w:pPr>
            <w:r w:rsidRPr="004238D4">
              <w:rPr>
                <w:noProof/>
                <w:lang w:val="es-ES_tradnl"/>
              </w:rPr>
              <w:t>Copolímero de etileno con clorotrifluoretileno, incluso modificado con hexafluoroisobutileno, en polvo, incluso con carga</w:t>
            </w:r>
          </w:p>
        </w:tc>
        <w:tc>
          <w:tcPr>
            <w:tcW w:w="0" w:type="auto"/>
          </w:tcPr>
          <w:p w14:paraId="0CEBDDD6"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FAA07A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8F35765"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46CF19BE" w14:textId="77777777" w:rsidTr="00833139">
        <w:trPr>
          <w:cantSplit/>
        </w:trPr>
        <w:tc>
          <w:tcPr>
            <w:tcW w:w="0" w:type="auto"/>
          </w:tcPr>
          <w:p w14:paraId="7587B0D9" w14:textId="77777777" w:rsidR="00833139" w:rsidRPr="004238D4" w:rsidRDefault="00833139" w:rsidP="004238D4">
            <w:pPr>
              <w:pStyle w:val="Paragraph"/>
              <w:rPr>
                <w:noProof/>
                <w:lang w:val="es-ES_tradnl"/>
              </w:rPr>
            </w:pPr>
            <w:r w:rsidRPr="004238D4">
              <w:rPr>
                <w:noProof/>
                <w:lang w:val="es-ES_tradnl"/>
              </w:rPr>
              <w:t>0.3285</w:t>
            </w:r>
          </w:p>
        </w:tc>
        <w:tc>
          <w:tcPr>
            <w:tcW w:w="0" w:type="auto"/>
          </w:tcPr>
          <w:p w14:paraId="719869F1" w14:textId="77777777" w:rsidR="00833139" w:rsidRPr="004238D4" w:rsidRDefault="00833139" w:rsidP="004238D4">
            <w:pPr>
              <w:pStyle w:val="Paragraph"/>
              <w:jc w:val="right"/>
              <w:rPr>
                <w:noProof/>
                <w:lang w:val="es-ES_tradnl"/>
              </w:rPr>
            </w:pPr>
            <w:r w:rsidRPr="004238D4">
              <w:rPr>
                <w:noProof/>
                <w:lang w:val="es-ES_tradnl"/>
              </w:rPr>
              <w:t>ex 3904 69 80</w:t>
            </w:r>
          </w:p>
        </w:tc>
        <w:tc>
          <w:tcPr>
            <w:tcW w:w="0" w:type="auto"/>
          </w:tcPr>
          <w:p w14:paraId="7F253F27" w14:textId="77777777" w:rsidR="00833139" w:rsidRPr="004238D4" w:rsidRDefault="00833139" w:rsidP="004238D4">
            <w:pPr>
              <w:pStyle w:val="Paragraph"/>
              <w:jc w:val="center"/>
              <w:rPr>
                <w:noProof/>
                <w:lang w:val="es-ES_tradnl"/>
              </w:rPr>
            </w:pPr>
            <w:r w:rsidRPr="004238D4">
              <w:rPr>
                <w:noProof/>
                <w:lang w:val="es-ES_tradnl"/>
              </w:rPr>
              <w:t>94</w:t>
            </w:r>
          </w:p>
        </w:tc>
        <w:tc>
          <w:tcPr>
            <w:tcW w:w="0" w:type="auto"/>
          </w:tcPr>
          <w:p w14:paraId="52F4BE11" w14:textId="77777777" w:rsidR="00833139" w:rsidRPr="004238D4" w:rsidRDefault="00833139" w:rsidP="004238D4">
            <w:pPr>
              <w:pStyle w:val="Paragraph"/>
              <w:rPr>
                <w:noProof/>
                <w:lang w:val="es-ES_tradnl"/>
              </w:rPr>
            </w:pPr>
            <w:r w:rsidRPr="004238D4">
              <w:rPr>
                <w:noProof/>
                <w:lang w:val="es-ES_tradnl"/>
              </w:rPr>
              <w:t>Copolímero de etileno y tetrafluoroetileno</w:t>
            </w:r>
          </w:p>
        </w:tc>
        <w:tc>
          <w:tcPr>
            <w:tcW w:w="0" w:type="auto"/>
          </w:tcPr>
          <w:p w14:paraId="122C789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F1B916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FA5CDA5"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37A0431F" w14:textId="77777777" w:rsidTr="00833139">
        <w:trPr>
          <w:cantSplit/>
        </w:trPr>
        <w:tc>
          <w:tcPr>
            <w:tcW w:w="0" w:type="auto"/>
          </w:tcPr>
          <w:p w14:paraId="121B6FF5" w14:textId="77777777" w:rsidR="00833139" w:rsidRPr="004238D4" w:rsidRDefault="00833139" w:rsidP="004238D4">
            <w:pPr>
              <w:pStyle w:val="Paragraph"/>
              <w:rPr>
                <w:noProof/>
                <w:lang w:val="es-ES_tradnl"/>
              </w:rPr>
            </w:pPr>
            <w:r w:rsidRPr="004238D4">
              <w:rPr>
                <w:noProof/>
                <w:lang w:val="es-ES_tradnl"/>
              </w:rPr>
              <w:t>0.2883</w:t>
            </w:r>
          </w:p>
        </w:tc>
        <w:tc>
          <w:tcPr>
            <w:tcW w:w="0" w:type="auto"/>
          </w:tcPr>
          <w:p w14:paraId="41A2CCFD" w14:textId="77777777" w:rsidR="00833139" w:rsidRPr="004238D4" w:rsidRDefault="00833139" w:rsidP="004238D4">
            <w:pPr>
              <w:pStyle w:val="Paragraph"/>
              <w:jc w:val="right"/>
              <w:rPr>
                <w:noProof/>
                <w:lang w:val="es-ES_tradnl"/>
              </w:rPr>
            </w:pPr>
            <w:r w:rsidRPr="004238D4">
              <w:rPr>
                <w:noProof/>
                <w:lang w:val="es-ES_tradnl"/>
              </w:rPr>
              <w:t>ex 3904 69 80</w:t>
            </w:r>
          </w:p>
        </w:tc>
        <w:tc>
          <w:tcPr>
            <w:tcW w:w="0" w:type="auto"/>
          </w:tcPr>
          <w:p w14:paraId="1D9EEE96" w14:textId="77777777" w:rsidR="00833139" w:rsidRPr="004238D4" w:rsidRDefault="00833139" w:rsidP="004238D4">
            <w:pPr>
              <w:pStyle w:val="Paragraph"/>
              <w:jc w:val="center"/>
              <w:rPr>
                <w:noProof/>
                <w:lang w:val="es-ES_tradnl"/>
              </w:rPr>
            </w:pPr>
            <w:r w:rsidRPr="004238D4">
              <w:rPr>
                <w:noProof/>
                <w:lang w:val="es-ES_tradnl"/>
              </w:rPr>
              <w:t>96</w:t>
            </w:r>
          </w:p>
        </w:tc>
        <w:tc>
          <w:tcPr>
            <w:tcW w:w="0" w:type="auto"/>
          </w:tcPr>
          <w:p w14:paraId="7533C0D0" w14:textId="77777777" w:rsidR="00833139" w:rsidRPr="004238D4" w:rsidRDefault="00833139" w:rsidP="004238D4">
            <w:pPr>
              <w:pStyle w:val="Paragraph"/>
              <w:rPr>
                <w:noProof/>
                <w:lang w:val="es-ES_tradnl"/>
              </w:rPr>
            </w:pPr>
            <w:r w:rsidRPr="004238D4">
              <w:rPr>
                <w:noProof/>
                <w:lang w:val="es-ES_tradnl"/>
              </w:rPr>
              <w:t>Policlorotrifluoroetileno, en una de las formas señaladas en las notas 6 a) o 6 b) del capítulo 39</w:t>
            </w:r>
          </w:p>
        </w:tc>
        <w:tc>
          <w:tcPr>
            <w:tcW w:w="0" w:type="auto"/>
          </w:tcPr>
          <w:p w14:paraId="5D78E0F9"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15BA29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378AD61"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61ED9D9E" w14:textId="77777777" w:rsidTr="00833139">
        <w:trPr>
          <w:cantSplit/>
        </w:trPr>
        <w:tc>
          <w:tcPr>
            <w:tcW w:w="0" w:type="auto"/>
          </w:tcPr>
          <w:p w14:paraId="1A3BDC49" w14:textId="77777777" w:rsidR="00833139" w:rsidRPr="004238D4" w:rsidRDefault="00833139" w:rsidP="004238D4">
            <w:pPr>
              <w:pStyle w:val="Paragraph"/>
              <w:rPr>
                <w:noProof/>
                <w:lang w:val="es-ES_tradnl"/>
              </w:rPr>
            </w:pPr>
            <w:r w:rsidRPr="004238D4">
              <w:rPr>
                <w:noProof/>
                <w:lang w:val="es-ES_tradnl"/>
              </w:rPr>
              <w:t>0.3745</w:t>
            </w:r>
          </w:p>
        </w:tc>
        <w:tc>
          <w:tcPr>
            <w:tcW w:w="0" w:type="auto"/>
          </w:tcPr>
          <w:p w14:paraId="057E9A6A" w14:textId="77777777" w:rsidR="00833139" w:rsidRPr="004238D4" w:rsidRDefault="00833139" w:rsidP="004238D4">
            <w:pPr>
              <w:pStyle w:val="Paragraph"/>
              <w:jc w:val="right"/>
              <w:rPr>
                <w:noProof/>
                <w:lang w:val="es-ES_tradnl"/>
              </w:rPr>
            </w:pPr>
            <w:r w:rsidRPr="004238D4">
              <w:rPr>
                <w:noProof/>
                <w:lang w:val="es-ES_tradnl"/>
              </w:rPr>
              <w:t>ex 3904 69 80</w:t>
            </w:r>
          </w:p>
        </w:tc>
        <w:tc>
          <w:tcPr>
            <w:tcW w:w="0" w:type="auto"/>
          </w:tcPr>
          <w:p w14:paraId="64F68955" w14:textId="77777777" w:rsidR="00833139" w:rsidRPr="004238D4" w:rsidRDefault="00833139" w:rsidP="004238D4">
            <w:pPr>
              <w:pStyle w:val="Paragraph"/>
              <w:jc w:val="center"/>
              <w:rPr>
                <w:noProof/>
                <w:lang w:val="es-ES_tradnl"/>
              </w:rPr>
            </w:pPr>
            <w:r w:rsidRPr="004238D4">
              <w:rPr>
                <w:noProof/>
                <w:lang w:val="es-ES_tradnl"/>
              </w:rPr>
              <w:t>97</w:t>
            </w:r>
          </w:p>
        </w:tc>
        <w:tc>
          <w:tcPr>
            <w:tcW w:w="0" w:type="auto"/>
          </w:tcPr>
          <w:p w14:paraId="60FF5DE4" w14:textId="77777777" w:rsidR="00833139" w:rsidRPr="004238D4" w:rsidRDefault="00833139" w:rsidP="004238D4">
            <w:pPr>
              <w:pStyle w:val="Paragraph"/>
              <w:rPr>
                <w:noProof/>
                <w:lang w:val="es-ES_tradnl"/>
              </w:rPr>
            </w:pPr>
            <w:r w:rsidRPr="004238D4">
              <w:rPr>
                <w:noProof/>
                <w:lang w:val="es-ES_tradnl"/>
              </w:rPr>
              <w:t>Copolímeros de clorotrifluoroetileno y difluoruro de vinilideno</w:t>
            </w:r>
          </w:p>
        </w:tc>
        <w:tc>
          <w:tcPr>
            <w:tcW w:w="0" w:type="auto"/>
          </w:tcPr>
          <w:p w14:paraId="3FC1CFC4"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94C672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31EDC13"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2D9CBB3D" w14:textId="77777777" w:rsidTr="00833139">
        <w:trPr>
          <w:cantSplit/>
        </w:trPr>
        <w:tc>
          <w:tcPr>
            <w:tcW w:w="0" w:type="auto"/>
          </w:tcPr>
          <w:p w14:paraId="73C492A2" w14:textId="77777777" w:rsidR="00833139" w:rsidRPr="004238D4" w:rsidRDefault="00833139" w:rsidP="004238D4">
            <w:pPr>
              <w:pStyle w:val="Paragraph"/>
              <w:rPr>
                <w:noProof/>
                <w:lang w:val="es-ES_tradnl"/>
              </w:rPr>
            </w:pPr>
            <w:r w:rsidRPr="004238D4">
              <w:rPr>
                <w:noProof/>
                <w:lang w:val="es-ES_tradnl"/>
              </w:rPr>
              <w:t>0.5786</w:t>
            </w:r>
          </w:p>
        </w:tc>
        <w:tc>
          <w:tcPr>
            <w:tcW w:w="0" w:type="auto"/>
          </w:tcPr>
          <w:p w14:paraId="573A41B1" w14:textId="77777777" w:rsidR="00833139" w:rsidRPr="004238D4" w:rsidRDefault="00833139" w:rsidP="004238D4">
            <w:pPr>
              <w:pStyle w:val="Paragraph"/>
              <w:jc w:val="right"/>
              <w:rPr>
                <w:noProof/>
                <w:lang w:val="es-ES_tradnl"/>
              </w:rPr>
            </w:pPr>
            <w:r w:rsidRPr="004238D4">
              <w:rPr>
                <w:noProof/>
                <w:lang w:val="es-ES_tradnl"/>
              </w:rPr>
              <w:t>ex 3905 30 00</w:t>
            </w:r>
          </w:p>
        </w:tc>
        <w:tc>
          <w:tcPr>
            <w:tcW w:w="0" w:type="auto"/>
          </w:tcPr>
          <w:p w14:paraId="70F7126B"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518A7B05" w14:textId="77777777" w:rsidR="00833139" w:rsidRPr="004238D4" w:rsidRDefault="00833139" w:rsidP="004238D4">
            <w:pPr>
              <w:pStyle w:val="Paragraph"/>
              <w:rPr>
                <w:noProof/>
                <w:lang w:val="es-ES_tradnl"/>
              </w:rPr>
            </w:pPr>
            <w:r w:rsidRPr="004238D4">
              <w:rPr>
                <w:noProof/>
                <w:lang w:val="es-ES_tradnl"/>
              </w:rPr>
              <w:t>Preparado viscoso, compuesto esencialmente de alcohol polivinílico (CAS RN 9002-89-5), un disolvente orgánico y agua usado como revestimiento de protección de obleas en la fabricación de semiconductores</w:t>
            </w:r>
          </w:p>
          <w:p w14:paraId="489E5B3D"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7E1F06A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74E35A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E6D993E"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0035C6C0" w14:textId="77777777" w:rsidTr="00833139">
        <w:trPr>
          <w:cantSplit/>
        </w:trPr>
        <w:tc>
          <w:tcPr>
            <w:tcW w:w="0" w:type="auto"/>
          </w:tcPr>
          <w:p w14:paraId="70C7D339" w14:textId="77777777" w:rsidR="00833139" w:rsidRPr="004238D4" w:rsidRDefault="00833139" w:rsidP="004238D4">
            <w:pPr>
              <w:pStyle w:val="Paragraph"/>
              <w:rPr>
                <w:noProof/>
                <w:lang w:val="es-ES_tradnl"/>
              </w:rPr>
            </w:pPr>
            <w:r w:rsidRPr="004238D4">
              <w:rPr>
                <w:noProof/>
                <w:lang w:val="es-ES_tradnl"/>
              </w:rPr>
              <w:t>0.5774</w:t>
            </w:r>
          </w:p>
        </w:tc>
        <w:tc>
          <w:tcPr>
            <w:tcW w:w="0" w:type="auto"/>
          </w:tcPr>
          <w:p w14:paraId="3CFF1729" w14:textId="77777777" w:rsidR="00833139" w:rsidRPr="004238D4" w:rsidRDefault="00833139" w:rsidP="004238D4">
            <w:pPr>
              <w:pStyle w:val="Paragraph"/>
              <w:jc w:val="right"/>
              <w:rPr>
                <w:noProof/>
                <w:lang w:val="es-ES_tradnl"/>
              </w:rPr>
            </w:pPr>
            <w:r w:rsidRPr="004238D4">
              <w:rPr>
                <w:noProof/>
                <w:lang w:val="es-ES_tradnl"/>
              </w:rPr>
              <w:t>ex 3905 91 00</w:t>
            </w:r>
          </w:p>
        </w:tc>
        <w:tc>
          <w:tcPr>
            <w:tcW w:w="0" w:type="auto"/>
          </w:tcPr>
          <w:p w14:paraId="212857A3"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23B6D698" w14:textId="77777777" w:rsidR="00833139" w:rsidRPr="004238D4" w:rsidRDefault="00833139" w:rsidP="004238D4">
            <w:pPr>
              <w:pStyle w:val="Paragraph"/>
              <w:rPr>
                <w:noProof/>
                <w:lang w:val="es-ES_tradnl"/>
              </w:rPr>
            </w:pPr>
            <w:r w:rsidRPr="004238D4">
              <w:rPr>
                <w:noProof/>
                <w:lang w:val="es-ES_tradnl"/>
              </w:rPr>
              <w:t>Copolímero hidrosoluble de etileno y alcohol vinílico (CAS RN 026221-27-2), con un contenido en peso inferior o igual al 38 % de la unidad de monómero etileno</w:t>
            </w:r>
          </w:p>
        </w:tc>
        <w:tc>
          <w:tcPr>
            <w:tcW w:w="0" w:type="auto"/>
          </w:tcPr>
          <w:p w14:paraId="3853388C"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BAD169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A48A6D9"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716791F5" w14:textId="77777777" w:rsidTr="00833139">
        <w:trPr>
          <w:cantSplit/>
        </w:trPr>
        <w:tc>
          <w:tcPr>
            <w:tcW w:w="0" w:type="auto"/>
          </w:tcPr>
          <w:p w14:paraId="2A166727" w14:textId="77777777" w:rsidR="00833139" w:rsidRPr="004238D4" w:rsidRDefault="00833139" w:rsidP="004238D4">
            <w:pPr>
              <w:pStyle w:val="Paragraph"/>
              <w:rPr>
                <w:noProof/>
                <w:lang w:val="es-ES_tradnl"/>
              </w:rPr>
            </w:pPr>
            <w:r w:rsidRPr="004238D4">
              <w:rPr>
                <w:noProof/>
                <w:lang w:val="es-ES_tradnl"/>
              </w:rPr>
              <w:t>0.8126</w:t>
            </w:r>
          </w:p>
        </w:tc>
        <w:tc>
          <w:tcPr>
            <w:tcW w:w="0" w:type="auto"/>
          </w:tcPr>
          <w:p w14:paraId="38800DE0" w14:textId="77777777" w:rsidR="00833139" w:rsidRPr="004238D4" w:rsidRDefault="00833139" w:rsidP="004238D4">
            <w:pPr>
              <w:pStyle w:val="Paragraph"/>
              <w:jc w:val="right"/>
              <w:rPr>
                <w:noProof/>
                <w:lang w:val="es-ES_tradnl"/>
              </w:rPr>
            </w:pPr>
            <w:r w:rsidRPr="004238D4">
              <w:rPr>
                <w:noProof/>
                <w:lang w:val="es-ES_tradnl"/>
              </w:rPr>
              <w:t>ex 3905 91 00</w:t>
            </w:r>
          </w:p>
        </w:tc>
        <w:tc>
          <w:tcPr>
            <w:tcW w:w="0" w:type="auto"/>
          </w:tcPr>
          <w:p w14:paraId="23A10FE9" w14:textId="77777777" w:rsidR="00833139" w:rsidRPr="004238D4" w:rsidRDefault="00833139" w:rsidP="004238D4">
            <w:pPr>
              <w:pStyle w:val="Paragraph"/>
              <w:jc w:val="center"/>
              <w:rPr>
                <w:noProof/>
                <w:lang w:val="es-ES_tradnl"/>
              </w:rPr>
            </w:pPr>
            <w:r w:rsidRPr="004238D4">
              <w:rPr>
                <w:noProof/>
                <w:lang w:val="es-ES_tradnl"/>
              </w:rPr>
              <w:t>50</w:t>
            </w:r>
          </w:p>
        </w:tc>
        <w:tc>
          <w:tcPr>
            <w:tcW w:w="0" w:type="auto"/>
          </w:tcPr>
          <w:p w14:paraId="74EC26B2" w14:textId="77777777" w:rsidR="00833139" w:rsidRPr="004238D4" w:rsidRDefault="00833139" w:rsidP="004238D4">
            <w:pPr>
              <w:pStyle w:val="Paragraph"/>
              <w:rPr>
                <w:noProof/>
                <w:lang w:val="es-ES_tradnl"/>
              </w:rPr>
            </w:pPr>
            <w:r w:rsidRPr="004238D4">
              <w:rPr>
                <w:noProof/>
                <w:lang w:val="es-ES_tradnl"/>
              </w:rPr>
              <w:t>Solución acuosa con un contenido en peso:</w:t>
            </w:r>
          </w:p>
          <w:tbl>
            <w:tblPr>
              <w:tblStyle w:val="Listdash1"/>
              <w:tblW w:w="0" w:type="auto"/>
              <w:tblLook w:val="0000" w:firstRow="0" w:lastRow="0" w:firstColumn="0" w:lastColumn="0" w:noHBand="0" w:noVBand="0"/>
            </w:tblPr>
            <w:tblGrid>
              <w:gridCol w:w="220"/>
              <w:gridCol w:w="4110"/>
            </w:tblGrid>
            <w:tr w:rsidR="00833139" w:rsidRPr="004238D4" w14:paraId="5296C358" w14:textId="77777777" w:rsidTr="004238D4">
              <w:tc>
                <w:tcPr>
                  <w:tcW w:w="0" w:type="auto"/>
                </w:tcPr>
                <w:p w14:paraId="22957EB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C2A01E0" w14:textId="77777777" w:rsidR="00833139" w:rsidRPr="004238D4" w:rsidRDefault="00833139" w:rsidP="004238D4">
                  <w:pPr>
                    <w:pStyle w:val="Paragraph"/>
                    <w:rPr>
                      <w:noProof/>
                      <w:lang w:val="es-ES_tradnl"/>
                    </w:rPr>
                  </w:pPr>
                  <w:r w:rsidRPr="004238D4">
                    <w:rPr>
                      <w:noProof/>
                      <w:lang w:val="es-ES_tradnl"/>
                    </w:rPr>
                    <w:t xml:space="preserve">igual o superior al 10 % pero inferior o igual al 20 % de un copolímero de vinilpirrolidona, </w:t>
                  </w:r>
                  <w:r w:rsidRPr="004238D4">
                    <w:rPr>
                      <w:i/>
                      <w:iCs/>
                      <w:noProof/>
                      <w:lang w:val="es-ES_tradnl"/>
                    </w:rPr>
                    <w:t>N,N</w:t>
                  </w:r>
                  <w:r w:rsidRPr="004238D4">
                    <w:rPr>
                      <w:noProof/>
                      <w:lang w:val="es-ES_tradnl"/>
                    </w:rPr>
                    <w:t>-dimetilaminopropilmetacrilamida y cloruro de 3-(metacriloilamino)propil-laurildimetilamonio (CAS RN 306769-73-3)</w:t>
                  </w:r>
                </w:p>
              </w:tc>
            </w:tr>
            <w:tr w:rsidR="00833139" w:rsidRPr="004238D4" w14:paraId="027EBF80" w14:textId="77777777" w:rsidTr="004238D4">
              <w:tc>
                <w:tcPr>
                  <w:tcW w:w="0" w:type="auto"/>
                </w:tcPr>
                <w:p w14:paraId="7CD0E00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4307829" w14:textId="77777777" w:rsidR="00833139" w:rsidRPr="004238D4" w:rsidRDefault="00833139" w:rsidP="004238D4">
                  <w:pPr>
                    <w:pStyle w:val="Paragraph"/>
                    <w:rPr>
                      <w:noProof/>
                      <w:lang w:val="es-ES_tradnl"/>
                    </w:rPr>
                  </w:pPr>
                  <w:r w:rsidRPr="004238D4">
                    <w:rPr>
                      <w:noProof/>
                      <w:lang w:val="es-ES_tradnl"/>
                    </w:rPr>
                    <w:t>inferior al 1 % de conservantes</w:t>
                  </w:r>
                </w:p>
              </w:tc>
            </w:tr>
          </w:tbl>
          <w:p w14:paraId="538535B1" w14:textId="77777777" w:rsidR="00833139" w:rsidRPr="004238D4" w:rsidRDefault="00833139" w:rsidP="004238D4">
            <w:pPr>
              <w:pStyle w:val="Paragraph"/>
              <w:rPr>
                <w:noProof/>
                <w:lang w:val="es-ES_tradnl"/>
              </w:rPr>
            </w:pPr>
          </w:p>
        </w:tc>
        <w:tc>
          <w:tcPr>
            <w:tcW w:w="0" w:type="auto"/>
          </w:tcPr>
          <w:p w14:paraId="386996E1"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5CDFC7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A5B736B"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7369F424" w14:textId="77777777" w:rsidTr="00833139">
        <w:trPr>
          <w:cantSplit/>
        </w:trPr>
        <w:tc>
          <w:tcPr>
            <w:tcW w:w="0" w:type="auto"/>
          </w:tcPr>
          <w:p w14:paraId="2D5745C9" w14:textId="77777777" w:rsidR="00833139" w:rsidRPr="004238D4" w:rsidRDefault="00833139" w:rsidP="004238D4">
            <w:pPr>
              <w:pStyle w:val="Paragraph"/>
              <w:rPr>
                <w:noProof/>
                <w:lang w:val="es-ES_tradnl"/>
              </w:rPr>
            </w:pPr>
            <w:r w:rsidRPr="004238D4">
              <w:rPr>
                <w:noProof/>
                <w:lang w:val="es-ES_tradnl"/>
              </w:rPr>
              <w:t>0.8145</w:t>
            </w:r>
          </w:p>
        </w:tc>
        <w:tc>
          <w:tcPr>
            <w:tcW w:w="0" w:type="auto"/>
          </w:tcPr>
          <w:p w14:paraId="081D0B83" w14:textId="77777777" w:rsidR="00833139" w:rsidRPr="004238D4" w:rsidRDefault="00833139" w:rsidP="004238D4">
            <w:pPr>
              <w:pStyle w:val="Paragraph"/>
              <w:jc w:val="right"/>
              <w:rPr>
                <w:noProof/>
                <w:lang w:val="es-ES_tradnl"/>
              </w:rPr>
            </w:pPr>
            <w:r w:rsidRPr="004238D4">
              <w:rPr>
                <w:noProof/>
                <w:lang w:val="es-ES_tradnl"/>
              </w:rPr>
              <w:t>ex 3905 91 00</w:t>
            </w:r>
          </w:p>
        </w:tc>
        <w:tc>
          <w:tcPr>
            <w:tcW w:w="0" w:type="auto"/>
          </w:tcPr>
          <w:p w14:paraId="5D4F4BBF" w14:textId="77777777" w:rsidR="00833139" w:rsidRPr="004238D4" w:rsidRDefault="00833139" w:rsidP="004238D4">
            <w:pPr>
              <w:pStyle w:val="Paragraph"/>
              <w:jc w:val="center"/>
              <w:rPr>
                <w:noProof/>
                <w:lang w:val="es-ES_tradnl"/>
              </w:rPr>
            </w:pPr>
            <w:r w:rsidRPr="004238D4">
              <w:rPr>
                <w:noProof/>
                <w:lang w:val="es-ES_tradnl"/>
              </w:rPr>
              <w:t>60</w:t>
            </w:r>
          </w:p>
        </w:tc>
        <w:tc>
          <w:tcPr>
            <w:tcW w:w="0" w:type="auto"/>
          </w:tcPr>
          <w:p w14:paraId="4619D034" w14:textId="77777777" w:rsidR="00833139" w:rsidRPr="004238D4" w:rsidRDefault="00833139" w:rsidP="004238D4">
            <w:pPr>
              <w:pStyle w:val="Paragraph"/>
              <w:rPr>
                <w:noProof/>
                <w:lang w:val="es-ES_tradnl"/>
              </w:rPr>
            </w:pPr>
            <w:r w:rsidRPr="004238D4">
              <w:rPr>
                <w:noProof/>
                <w:lang w:val="es-ES_tradnl"/>
              </w:rPr>
              <w:t>Copolímero de vinilpirrolidona, vinilcaprolactama y metacrilato de dimetilaminoetilo (CAS RN 102972-64-5) en forma sólida o como solución acuosa con un contenido, en peso:</w:t>
            </w:r>
          </w:p>
          <w:tbl>
            <w:tblPr>
              <w:tblStyle w:val="Listdash1"/>
              <w:tblW w:w="0" w:type="auto"/>
              <w:tblLook w:val="0000" w:firstRow="0" w:lastRow="0" w:firstColumn="0" w:lastColumn="0" w:noHBand="0" w:noVBand="0"/>
            </w:tblPr>
            <w:tblGrid>
              <w:gridCol w:w="220"/>
              <w:gridCol w:w="4110"/>
            </w:tblGrid>
            <w:tr w:rsidR="00833139" w:rsidRPr="004238D4" w14:paraId="7BCD659D" w14:textId="77777777" w:rsidTr="004238D4">
              <w:tc>
                <w:tcPr>
                  <w:tcW w:w="0" w:type="auto"/>
                </w:tcPr>
                <w:p w14:paraId="6755315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A53616D" w14:textId="77777777" w:rsidR="00833139" w:rsidRPr="004238D4" w:rsidRDefault="00833139" w:rsidP="004238D4">
                  <w:pPr>
                    <w:pStyle w:val="Paragraph"/>
                    <w:rPr>
                      <w:noProof/>
                      <w:lang w:val="es-ES_tradnl"/>
                    </w:rPr>
                  </w:pPr>
                  <w:r w:rsidRPr="004238D4">
                    <w:rPr>
                      <w:noProof/>
                      <w:lang w:val="es-ES_tradnl"/>
                    </w:rPr>
                    <w:t>igual o superior al 27 %, pero inferior o igual al 33 % de copolímero,</w:t>
                  </w:r>
                </w:p>
              </w:tc>
            </w:tr>
            <w:tr w:rsidR="00833139" w:rsidRPr="004238D4" w14:paraId="321A3735" w14:textId="77777777" w:rsidTr="004238D4">
              <w:tc>
                <w:tcPr>
                  <w:tcW w:w="0" w:type="auto"/>
                </w:tcPr>
                <w:p w14:paraId="11C0422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7B5BCD7" w14:textId="77777777" w:rsidR="00833139" w:rsidRPr="004238D4" w:rsidRDefault="00833139" w:rsidP="004238D4">
                  <w:pPr>
                    <w:pStyle w:val="Paragraph"/>
                    <w:rPr>
                      <w:noProof/>
                      <w:lang w:val="es-ES_tradnl"/>
                    </w:rPr>
                  </w:pPr>
                  <w:r w:rsidRPr="004238D4">
                    <w:rPr>
                      <w:noProof/>
                      <w:lang w:val="es-ES_tradnl"/>
                    </w:rPr>
                    <w:t>inferior o igual al 1,5 % de etanol (CAS RN 64-17-5)</w:t>
                  </w:r>
                </w:p>
              </w:tc>
            </w:tr>
            <w:tr w:rsidR="00833139" w:rsidRPr="004238D4" w14:paraId="076E2880" w14:textId="77777777" w:rsidTr="004238D4">
              <w:tc>
                <w:tcPr>
                  <w:tcW w:w="0" w:type="auto"/>
                </w:tcPr>
                <w:p w14:paraId="32C4C17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13E2069" w14:textId="77777777" w:rsidR="00833139" w:rsidRPr="004238D4" w:rsidRDefault="00833139" w:rsidP="004238D4">
                  <w:pPr>
                    <w:pStyle w:val="Paragraph"/>
                    <w:rPr>
                      <w:noProof/>
                      <w:lang w:val="es-ES_tradnl"/>
                    </w:rPr>
                  </w:pPr>
                  <w:r w:rsidRPr="004238D4">
                    <w:rPr>
                      <w:noProof/>
                      <w:lang w:val="es-ES_tradnl"/>
                    </w:rPr>
                    <w:t>inferior o igual al 1 % de conservantes</w:t>
                  </w:r>
                </w:p>
              </w:tc>
            </w:tr>
          </w:tbl>
          <w:p w14:paraId="28146D80" w14:textId="77777777" w:rsidR="00833139" w:rsidRPr="004238D4" w:rsidRDefault="00833139" w:rsidP="004238D4">
            <w:pPr>
              <w:pStyle w:val="Paragraph"/>
              <w:rPr>
                <w:noProof/>
                <w:lang w:val="es-ES_tradnl"/>
              </w:rPr>
            </w:pPr>
          </w:p>
        </w:tc>
        <w:tc>
          <w:tcPr>
            <w:tcW w:w="0" w:type="auto"/>
          </w:tcPr>
          <w:p w14:paraId="32B9876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28CC50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D6F5703"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1D1BD427" w14:textId="77777777" w:rsidTr="00833139">
        <w:trPr>
          <w:cantSplit/>
        </w:trPr>
        <w:tc>
          <w:tcPr>
            <w:tcW w:w="0" w:type="auto"/>
          </w:tcPr>
          <w:p w14:paraId="42C7F20E" w14:textId="77777777" w:rsidR="00833139" w:rsidRPr="004238D4" w:rsidRDefault="00833139" w:rsidP="004238D4">
            <w:pPr>
              <w:pStyle w:val="Paragraph"/>
              <w:rPr>
                <w:noProof/>
                <w:lang w:val="es-ES_tradnl"/>
              </w:rPr>
            </w:pPr>
            <w:r w:rsidRPr="004238D4">
              <w:rPr>
                <w:noProof/>
                <w:lang w:val="es-ES_tradnl"/>
              </w:rPr>
              <w:t>0.8138</w:t>
            </w:r>
          </w:p>
        </w:tc>
        <w:tc>
          <w:tcPr>
            <w:tcW w:w="0" w:type="auto"/>
          </w:tcPr>
          <w:p w14:paraId="0B9DC8FF" w14:textId="77777777" w:rsidR="00833139" w:rsidRPr="004238D4" w:rsidRDefault="00833139" w:rsidP="004238D4">
            <w:pPr>
              <w:pStyle w:val="Paragraph"/>
              <w:jc w:val="right"/>
              <w:rPr>
                <w:noProof/>
                <w:lang w:val="es-ES_tradnl"/>
              </w:rPr>
            </w:pPr>
            <w:r w:rsidRPr="004238D4">
              <w:rPr>
                <w:noProof/>
                <w:lang w:val="es-ES_tradnl"/>
              </w:rPr>
              <w:t>ex 3905 91 00</w:t>
            </w:r>
          </w:p>
        </w:tc>
        <w:tc>
          <w:tcPr>
            <w:tcW w:w="0" w:type="auto"/>
          </w:tcPr>
          <w:p w14:paraId="3F34A42C" w14:textId="77777777" w:rsidR="00833139" w:rsidRPr="004238D4" w:rsidRDefault="00833139" w:rsidP="004238D4">
            <w:pPr>
              <w:pStyle w:val="Paragraph"/>
              <w:jc w:val="center"/>
              <w:rPr>
                <w:noProof/>
                <w:lang w:val="es-ES_tradnl"/>
              </w:rPr>
            </w:pPr>
            <w:r w:rsidRPr="004238D4">
              <w:rPr>
                <w:noProof/>
                <w:lang w:val="es-ES_tradnl"/>
              </w:rPr>
              <w:t>70</w:t>
            </w:r>
          </w:p>
        </w:tc>
        <w:tc>
          <w:tcPr>
            <w:tcW w:w="0" w:type="auto"/>
          </w:tcPr>
          <w:p w14:paraId="618AF50A" w14:textId="77777777" w:rsidR="00833139" w:rsidRPr="004238D4" w:rsidRDefault="00833139" w:rsidP="004238D4">
            <w:pPr>
              <w:pStyle w:val="Paragraph"/>
              <w:rPr>
                <w:noProof/>
                <w:lang w:val="es-ES_tradnl"/>
              </w:rPr>
            </w:pPr>
            <w:r w:rsidRPr="004238D4">
              <w:rPr>
                <w:noProof/>
                <w:lang w:val="es-ES_tradnl"/>
              </w:rPr>
              <w:t>Solución acuosa con un contenido en peso:</w:t>
            </w:r>
          </w:p>
          <w:tbl>
            <w:tblPr>
              <w:tblStyle w:val="Listdash1"/>
              <w:tblW w:w="0" w:type="auto"/>
              <w:tblLook w:val="0000" w:firstRow="0" w:lastRow="0" w:firstColumn="0" w:lastColumn="0" w:noHBand="0" w:noVBand="0"/>
            </w:tblPr>
            <w:tblGrid>
              <w:gridCol w:w="220"/>
              <w:gridCol w:w="4110"/>
            </w:tblGrid>
            <w:tr w:rsidR="00833139" w:rsidRPr="004238D4" w14:paraId="2894034E" w14:textId="77777777" w:rsidTr="004238D4">
              <w:tc>
                <w:tcPr>
                  <w:tcW w:w="0" w:type="auto"/>
                </w:tcPr>
                <w:p w14:paraId="2AE75E4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9193F09" w14:textId="77777777" w:rsidR="00833139" w:rsidRPr="004238D4" w:rsidRDefault="00833139" w:rsidP="004238D4">
                  <w:pPr>
                    <w:pStyle w:val="Paragraph"/>
                    <w:rPr>
                      <w:noProof/>
                      <w:lang w:val="es-ES_tradnl"/>
                    </w:rPr>
                  </w:pPr>
                  <w:r w:rsidRPr="004238D4">
                    <w:rPr>
                      <w:noProof/>
                      <w:lang w:val="es-ES_tradnl"/>
                    </w:rPr>
                    <w:t xml:space="preserve">igual o superior al 25 % pero inferior o igual al 35 % de un copolímero de vinilcaprolactama, vinilpirrolidona, </w:t>
                  </w:r>
                  <w:r w:rsidRPr="004238D4">
                    <w:rPr>
                      <w:i/>
                      <w:iCs/>
                      <w:noProof/>
                      <w:lang w:val="es-ES_tradnl"/>
                    </w:rPr>
                    <w:t>N,N</w:t>
                  </w:r>
                  <w:r w:rsidRPr="004238D4">
                    <w:rPr>
                      <w:noProof/>
                      <w:lang w:val="es-ES_tradnl"/>
                    </w:rPr>
                    <w:t>-dimetilaminopropilmetacrilamida y cloruro de 3-(metacriloilamino)propil-laurildimetilamonio (CAS RN 748809-45-2),</w:t>
                  </w:r>
                </w:p>
              </w:tc>
            </w:tr>
            <w:tr w:rsidR="00833139" w:rsidRPr="004238D4" w14:paraId="1F98E741" w14:textId="77777777" w:rsidTr="004238D4">
              <w:tc>
                <w:tcPr>
                  <w:tcW w:w="0" w:type="auto"/>
                </w:tcPr>
                <w:p w14:paraId="514F824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246C24D" w14:textId="77777777" w:rsidR="00833139" w:rsidRPr="004238D4" w:rsidRDefault="00833139" w:rsidP="004238D4">
                  <w:pPr>
                    <w:pStyle w:val="Paragraph"/>
                    <w:rPr>
                      <w:noProof/>
                      <w:lang w:val="es-ES_tradnl"/>
                    </w:rPr>
                  </w:pPr>
                  <w:r w:rsidRPr="004238D4">
                    <w:rPr>
                      <w:noProof/>
                      <w:lang w:val="es-ES_tradnl"/>
                    </w:rPr>
                    <w:t xml:space="preserve">igual o superior al 10 % pero no superior al 16 % de etanol (CAS RN 64-17-5), incluso desnaturalizado con alcohol </w:t>
                  </w:r>
                  <w:r w:rsidRPr="004238D4">
                    <w:rPr>
                      <w:i/>
                      <w:iCs/>
                      <w:noProof/>
                      <w:lang w:val="es-ES_tradnl"/>
                    </w:rPr>
                    <w:t>terc</w:t>
                  </w:r>
                  <w:r w:rsidRPr="004238D4">
                    <w:rPr>
                      <w:noProof/>
                      <w:lang w:val="es-ES_tradnl"/>
                    </w:rPr>
                    <w:t>-butílico (CAS RN 75-65-0) o benzoato de denatonio (CAS RN 3734-33-6)</w:t>
                  </w:r>
                </w:p>
              </w:tc>
            </w:tr>
          </w:tbl>
          <w:p w14:paraId="47EC7604" w14:textId="77777777" w:rsidR="00833139" w:rsidRPr="004238D4" w:rsidRDefault="00833139" w:rsidP="004238D4">
            <w:pPr>
              <w:pStyle w:val="Paragraph"/>
              <w:rPr>
                <w:noProof/>
                <w:lang w:val="es-ES_tradnl"/>
              </w:rPr>
            </w:pPr>
          </w:p>
        </w:tc>
        <w:tc>
          <w:tcPr>
            <w:tcW w:w="0" w:type="auto"/>
          </w:tcPr>
          <w:p w14:paraId="5578434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1B9F41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5D66635"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58EBAD41" w14:textId="77777777" w:rsidTr="00833139">
        <w:trPr>
          <w:cantSplit/>
        </w:trPr>
        <w:tc>
          <w:tcPr>
            <w:tcW w:w="0" w:type="auto"/>
          </w:tcPr>
          <w:p w14:paraId="4FA69EEE" w14:textId="77777777" w:rsidR="00833139" w:rsidRPr="004238D4" w:rsidRDefault="00833139" w:rsidP="004238D4">
            <w:pPr>
              <w:pStyle w:val="Paragraph"/>
              <w:rPr>
                <w:noProof/>
                <w:lang w:val="es-ES_tradnl"/>
              </w:rPr>
            </w:pPr>
            <w:r w:rsidRPr="004238D4">
              <w:rPr>
                <w:noProof/>
                <w:lang w:val="es-ES_tradnl"/>
              </w:rPr>
              <w:t>0.8139</w:t>
            </w:r>
          </w:p>
        </w:tc>
        <w:tc>
          <w:tcPr>
            <w:tcW w:w="0" w:type="auto"/>
          </w:tcPr>
          <w:p w14:paraId="462BE43B" w14:textId="77777777" w:rsidR="00833139" w:rsidRPr="004238D4" w:rsidRDefault="00833139" w:rsidP="004238D4">
            <w:pPr>
              <w:pStyle w:val="Paragraph"/>
              <w:jc w:val="right"/>
              <w:rPr>
                <w:noProof/>
                <w:lang w:val="es-ES_tradnl"/>
              </w:rPr>
            </w:pPr>
            <w:r w:rsidRPr="004238D4">
              <w:rPr>
                <w:noProof/>
                <w:lang w:val="es-ES_tradnl"/>
              </w:rPr>
              <w:t>ex 3905 91 00</w:t>
            </w:r>
          </w:p>
        </w:tc>
        <w:tc>
          <w:tcPr>
            <w:tcW w:w="0" w:type="auto"/>
          </w:tcPr>
          <w:p w14:paraId="1CDF881F" w14:textId="77777777" w:rsidR="00833139" w:rsidRPr="004238D4" w:rsidRDefault="00833139" w:rsidP="004238D4">
            <w:pPr>
              <w:pStyle w:val="Paragraph"/>
              <w:jc w:val="center"/>
              <w:rPr>
                <w:noProof/>
                <w:lang w:val="es-ES_tradnl"/>
              </w:rPr>
            </w:pPr>
            <w:r w:rsidRPr="004238D4">
              <w:rPr>
                <w:noProof/>
                <w:lang w:val="es-ES_tradnl"/>
              </w:rPr>
              <w:t>80</w:t>
            </w:r>
          </w:p>
        </w:tc>
        <w:tc>
          <w:tcPr>
            <w:tcW w:w="0" w:type="auto"/>
          </w:tcPr>
          <w:p w14:paraId="4675DB30" w14:textId="77777777" w:rsidR="00833139" w:rsidRPr="004238D4" w:rsidRDefault="00833139" w:rsidP="004238D4">
            <w:pPr>
              <w:pStyle w:val="Paragraph"/>
              <w:rPr>
                <w:noProof/>
                <w:lang w:val="es-ES_tradnl"/>
              </w:rPr>
            </w:pPr>
            <w:r w:rsidRPr="004238D4">
              <w:rPr>
                <w:noProof/>
                <w:lang w:val="es-ES_tradnl"/>
              </w:rPr>
              <w:t>Copolímero de vinilpirrolidona, ácido acrílico y metacrilato de dodecilo (CAS RN 83120-95-0)</w:t>
            </w:r>
          </w:p>
        </w:tc>
        <w:tc>
          <w:tcPr>
            <w:tcW w:w="0" w:type="auto"/>
          </w:tcPr>
          <w:p w14:paraId="326696AE"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4AF6DA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90F3EDD"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21F0B563" w14:textId="77777777" w:rsidTr="00833139">
        <w:trPr>
          <w:cantSplit/>
        </w:trPr>
        <w:tc>
          <w:tcPr>
            <w:tcW w:w="0" w:type="auto"/>
          </w:tcPr>
          <w:p w14:paraId="646271F3" w14:textId="77777777" w:rsidR="00833139" w:rsidRPr="004238D4" w:rsidRDefault="00833139" w:rsidP="004238D4">
            <w:pPr>
              <w:pStyle w:val="Paragraph"/>
              <w:rPr>
                <w:noProof/>
                <w:lang w:val="es-ES_tradnl"/>
              </w:rPr>
            </w:pPr>
            <w:r w:rsidRPr="004238D4">
              <w:rPr>
                <w:noProof/>
                <w:lang w:val="es-ES_tradnl"/>
              </w:rPr>
              <w:t>0.3283</w:t>
            </w:r>
          </w:p>
        </w:tc>
        <w:tc>
          <w:tcPr>
            <w:tcW w:w="0" w:type="auto"/>
          </w:tcPr>
          <w:p w14:paraId="2FBA613A" w14:textId="77777777" w:rsidR="00833139" w:rsidRPr="004238D4" w:rsidRDefault="00833139" w:rsidP="004238D4">
            <w:pPr>
              <w:pStyle w:val="Paragraph"/>
              <w:jc w:val="right"/>
              <w:rPr>
                <w:noProof/>
                <w:lang w:val="es-ES_tradnl"/>
              </w:rPr>
            </w:pPr>
            <w:r w:rsidRPr="004238D4">
              <w:rPr>
                <w:noProof/>
                <w:lang w:val="es-ES_tradnl"/>
              </w:rPr>
              <w:t>ex 3905 99 90</w:t>
            </w:r>
          </w:p>
        </w:tc>
        <w:tc>
          <w:tcPr>
            <w:tcW w:w="0" w:type="auto"/>
          </w:tcPr>
          <w:p w14:paraId="1C30C1C5" w14:textId="77777777" w:rsidR="00833139" w:rsidRPr="004238D4" w:rsidRDefault="00833139" w:rsidP="004238D4">
            <w:pPr>
              <w:pStyle w:val="Paragraph"/>
              <w:jc w:val="center"/>
              <w:rPr>
                <w:noProof/>
                <w:lang w:val="es-ES_tradnl"/>
              </w:rPr>
            </w:pPr>
            <w:r w:rsidRPr="004238D4">
              <w:rPr>
                <w:noProof/>
                <w:lang w:val="es-ES_tradnl"/>
              </w:rPr>
              <w:t>95</w:t>
            </w:r>
          </w:p>
        </w:tc>
        <w:tc>
          <w:tcPr>
            <w:tcW w:w="0" w:type="auto"/>
          </w:tcPr>
          <w:p w14:paraId="158651ED" w14:textId="77777777" w:rsidR="00833139" w:rsidRPr="004238D4" w:rsidRDefault="00833139" w:rsidP="004238D4">
            <w:pPr>
              <w:pStyle w:val="Paragraph"/>
              <w:rPr>
                <w:noProof/>
                <w:lang w:val="es-ES_tradnl"/>
              </w:rPr>
            </w:pPr>
            <w:r w:rsidRPr="004238D4">
              <w:rPr>
                <w:noProof/>
                <w:lang w:val="es-ES_tradnl"/>
              </w:rPr>
              <w:t>Polívinilpirrolidona hexadecilada o eicosilada</w:t>
            </w:r>
          </w:p>
        </w:tc>
        <w:tc>
          <w:tcPr>
            <w:tcW w:w="0" w:type="auto"/>
          </w:tcPr>
          <w:p w14:paraId="5D019CC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1E87A8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EB146A9"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111995F6" w14:textId="77777777" w:rsidTr="00833139">
        <w:trPr>
          <w:cantSplit/>
        </w:trPr>
        <w:tc>
          <w:tcPr>
            <w:tcW w:w="0" w:type="auto"/>
          </w:tcPr>
          <w:p w14:paraId="2A6B5156" w14:textId="77777777" w:rsidR="00833139" w:rsidRPr="004238D4" w:rsidRDefault="00833139" w:rsidP="004238D4">
            <w:pPr>
              <w:pStyle w:val="Paragraph"/>
              <w:rPr>
                <w:noProof/>
                <w:lang w:val="es-ES_tradnl"/>
              </w:rPr>
            </w:pPr>
            <w:r w:rsidRPr="004238D4">
              <w:rPr>
                <w:noProof/>
                <w:lang w:val="es-ES_tradnl"/>
              </w:rPr>
              <w:t>0.2880</w:t>
            </w:r>
          </w:p>
        </w:tc>
        <w:tc>
          <w:tcPr>
            <w:tcW w:w="0" w:type="auto"/>
          </w:tcPr>
          <w:p w14:paraId="721C16D2" w14:textId="77777777" w:rsidR="00833139" w:rsidRPr="004238D4" w:rsidRDefault="00833139" w:rsidP="004238D4">
            <w:pPr>
              <w:pStyle w:val="Paragraph"/>
              <w:jc w:val="right"/>
              <w:rPr>
                <w:noProof/>
                <w:lang w:val="es-ES_tradnl"/>
              </w:rPr>
            </w:pPr>
            <w:r w:rsidRPr="004238D4">
              <w:rPr>
                <w:noProof/>
                <w:lang w:val="es-ES_tradnl"/>
              </w:rPr>
              <w:t>ex 3905 99 90</w:t>
            </w:r>
          </w:p>
        </w:tc>
        <w:tc>
          <w:tcPr>
            <w:tcW w:w="0" w:type="auto"/>
          </w:tcPr>
          <w:p w14:paraId="3AA47A8A" w14:textId="77777777" w:rsidR="00833139" w:rsidRPr="004238D4" w:rsidRDefault="00833139" w:rsidP="004238D4">
            <w:pPr>
              <w:pStyle w:val="Paragraph"/>
              <w:jc w:val="center"/>
              <w:rPr>
                <w:noProof/>
                <w:lang w:val="es-ES_tradnl"/>
              </w:rPr>
            </w:pPr>
            <w:r w:rsidRPr="004238D4">
              <w:rPr>
                <w:noProof/>
                <w:lang w:val="es-ES_tradnl"/>
              </w:rPr>
              <w:t>96</w:t>
            </w:r>
          </w:p>
        </w:tc>
        <w:tc>
          <w:tcPr>
            <w:tcW w:w="0" w:type="auto"/>
          </w:tcPr>
          <w:p w14:paraId="52FDCA89" w14:textId="77777777" w:rsidR="00833139" w:rsidRPr="004238D4" w:rsidRDefault="00833139" w:rsidP="004238D4">
            <w:pPr>
              <w:pStyle w:val="Paragraph"/>
              <w:rPr>
                <w:noProof/>
                <w:lang w:val="es-ES_tradnl"/>
              </w:rPr>
            </w:pPr>
            <w:r w:rsidRPr="004238D4">
              <w:rPr>
                <w:noProof/>
                <w:lang w:val="es-ES_tradnl"/>
              </w:rPr>
              <w:t>Polímero de formal de vinilo, en una de las formas señaladas en la nota 6 b) del capítulo 39, con un peso molecular medio en peso (M</w:t>
            </w:r>
            <w:r w:rsidRPr="004238D4">
              <w:rPr>
                <w:noProof/>
                <w:vertAlign w:val="subscript"/>
                <w:lang w:val="es-ES_tradnl"/>
              </w:rPr>
              <w:t>w</w:t>
            </w:r>
            <w:r w:rsidRPr="004238D4">
              <w:rPr>
                <w:noProof/>
                <w:lang w:val="es-ES_tradnl"/>
              </w:rPr>
              <w:t>) superior o igual a 25 000 pero inferior o igual a 150 000, y con un contenido, en peso, de:</w:t>
            </w:r>
          </w:p>
          <w:tbl>
            <w:tblPr>
              <w:tblStyle w:val="Listdash1"/>
              <w:tblW w:w="0" w:type="auto"/>
              <w:tblLook w:val="0000" w:firstRow="0" w:lastRow="0" w:firstColumn="0" w:lastColumn="0" w:noHBand="0" w:noVBand="0"/>
            </w:tblPr>
            <w:tblGrid>
              <w:gridCol w:w="220"/>
              <w:gridCol w:w="4110"/>
            </w:tblGrid>
            <w:tr w:rsidR="00833139" w:rsidRPr="004238D4" w14:paraId="743F7BC4" w14:textId="77777777" w:rsidTr="004238D4">
              <w:tc>
                <w:tcPr>
                  <w:tcW w:w="0" w:type="auto"/>
                </w:tcPr>
                <w:p w14:paraId="6D4FD1C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A2F50E7" w14:textId="77777777" w:rsidR="00833139" w:rsidRPr="004238D4" w:rsidRDefault="00833139" w:rsidP="004238D4">
                  <w:pPr>
                    <w:pStyle w:val="Paragraph"/>
                    <w:rPr>
                      <w:noProof/>
                      <w:lang w:val="es-ES_tradnl"/>
                    </w:rPr>
                  </w:pPr>
                  <w:r w:rsidRPr="004238D4">
                    <w:rPr>
                      <w:noProof/>
                      <w:lang w:val="es-ES_tradnl"/>
                    </w:rPr>
                    <w:t>grupos acetilo, expresados en acetato de vinilo, superior o igual al 9,5 % pero inferior o igual al 13 % y</w:t>
                  </w:r>
                </w:p>
              </w:tc>
            </w:tr>
            <w:tr w:rsidR="00833139" w:rsidRPr="004238D4" w14:paraId="2AB411B1" w14:textId="77777777" w:rsidTr="004238D4">
              <w:tc>
                <w:tcPr>
                  <w:tcW w:w="0" w:type="auto"/>
                </w:tcPr>
                <w:p w14:paraId="427C03D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AAC2FD7" w14:textId="77777777" w:rsidR="00833139" w:rsidRPr="004238D4" w:rsidRDefault="00833139" w:rsidP="004238D4">
                  <w:pPr>
                    <w:pStyle w:val="Paragraph"/>
                    <w:rPr>
                      <w:noProof/>
                      <w:lang w:val="es-ES_tradnl"/>
                    </w:rPr>
                  </w:pPr>
                  <w:r w:rsidRPr="004238D4">
                    <w:rPr>
                      <w:noProof/>
                      <w:lang w:val="es-ES_tradnl"/>
                    </w:rPr>
                    <w:t>grupos hidroxi, expresados en alcohol vinílico, superior o igual al 5 % pero inferior o igual al 6,5 %</w:t>
                  </w:r>
                </w:p>
              </w:tc>
            </w:tr>
          </w:tbl>
          <w:p w14:paraId="59176AD2" w14:textId="77777777" w:rsidR="00833139" w:rsidRPr="004238D4" w:rsidRDefault="00833139" w:rsidP="004238D4">
            <w:pPr>
              <w:pStyle w:val="Paragraph"/>
              <w:rPr>
                <w:noProof/>
                <w:lang w:val="es-ES_tradnl"/>
              </w:rPr>
            </w:pPr>
          </w:p>
        </w:tc>
        <w:tc>
          <w:tcPr>
            <w:tcW w:w="0" w:type="auto"/>
          </w:tcPr>
          <w:p w14:paraId="7269EAF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468803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80BA084"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63F03314" w14:textId="77777777" w:rsidTr="00833139">
        <w:trPr>
          <w:cantSplit/>
        </w:trPr>
        <w:tc>
          <w:tcPr>
            <w:tcW w:w="0" w:type="auto"/>
          </w:tcPr>
          <w:p w14:paraId="1D9AC613" w14:textId="77777777" w:rsidR="00833139" w:rsidRPr="004238D4" w:rsidRDefault="00833139" w:rsidP="004238D4">
            <w:pPr>
              <w:pStyle w:val="Paragraph"/>
              <w:rPr>
                <w:noProof/>
                <w:lang w:val="es-ES_tradnl"/>
              </w:rPr>
            </w:pPr>
            <w:r w:rsidRPr="004238D4">
              <w:rPr>
                <w:noProof/>
                <w:lang w:val="es-ES_tradnl"/>
              </w:rPr>
              <w:t>0.3282</w:t>
            </w:r>
          </w:p>
        </w:tc>
        <w:tc>
          <w:tcPr>
            <w:tcW w:w="0" w:type="auto"/>
          </w:tcPr>
          <w:p w14:paraId="55AD9A39" w14:textId="77777777" w:rsidR="00833139" w:rsidRPr="004238D4" w:rsidRDefault="00833139" w:rsidP="004238D4">
            <w:pPr>
              <w:pStyle w:val="Paragraph"/>
              <w:jc w:val="right"/>
              <w:rPr>
                <w:noProof/>
                <w:lang w:val="es-ES_tradnl"/>
              </w:rPr>
            </w:pPr>
            <w:r w:rsidRPr="004238D4">
              <w:rPr>
                <w:noProof/>
                <w:lang w:val="es-ES_tradnl"/>
              </w:rPr>
              <w:t>ex 3905 99 90</w:t>
            </w:r>
          </w:p>
        </w:tc>
        <w:tc>
          <w:tcPr>
            <w:tcW w:w="0" w:type="auto"/>
          </w:tcPr>
          <w:p w14:paraId="000255F3" w14:textId="77777777" w:rsidR="00833139" w:rsidRPr="004238D4" w:rsidRDefault="00833139" w:rsidP="004238D4">
            <w:pPr>
              <w:pStyle w:val="Paragraph"/>
              <w:jc w:val="center"/>
              <w:rPr>
                <w:noProof/>
                <w:lang w:val="es-ES_tradnl"/>
              </w:rPr>
            </w:pPr>
            <w:r w:rsidRPr="004238D4">
              <w:rPr>
                <w:noProof/>
                <w:lang w:val="es-ES_tradnl"/>
              </w:rPr>
              <w:t>97</w:t>
            </w:r>
          </w:p>
        </w:tc>
        <w:tc>
          <w:tcPr>
            <w:tcW w:w="0" w:type="auto"/>
          </w:tcPr>
          <w:p w14:paraId="74A80B90" w14:textId="77777777" w:rsidR="00833139" w:rsidRPr="004238D4" w:rsidRDefault="00833139" w:rsidP="004238D4">
            <w:pPr>
              <w:pStyle w:val="Paragraph"/>
              <w:rPr>
                <w:noProof/>
                <w:lang w:val="es-ES_tradnl"/>
              </w:rPr>
            </w:pPr>
            <w:r w:rsidRPr="004238D4">
              <w:rPr>
                <w:noProof/>
                <w:lang w:val="es-ES_tradnl"/>
              </w:rPr>
              <w:t>Povidone (DCI)-iodo (CAS RN 25655-41-8)</w:t>
            </w:r>
          </w:p>
        </w:tc>
        <w:tc>
          <w:tcPr>
            <w:tcW w:w="0" w:type="auto"/>
          </w:tcPr>
          <w:p w14:paraId="6DD08DA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4D7D89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79C5832"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4266E777" w14:textId="77777777" w:rsidTr="00833139">
        <w:trPr>
          <w:cantSplit/>
        </w:trPr>
        <w:tc>
          <w:tcPr>
            <w:tcW w:w="0" w:type="auto"/>
          </w:tcPr>
          <w:p w14:paraId="10E479F5" w14:textId="77777777" w:rsidR="00833139" w:rsidRPr="004238D4" w:rsidRDefault="00833139" w:rsidP="004238D4">
            <w:pPr>
              <w:pStyle w:val="Paragraph"/>
              <w:rPr>
                <w:noProof/>
                <w:lang w:val="es-ES_tradnl"/>
              </w:rPr>
            </w:pPr>
            <w:r w:rsidRPr="004238D4">
              <w:rPr>
                <w:noProof/>
                <w:lang w:val="es-ES_tradnl"/>
              </w:rPr>
              <w:t>0.3278</w:t>
            </w:r>
          </w:p>
        </w:tc>
        <w:tc>
          <w:tcPr>
            <w:tcW w:w="0" w:type="auto"/>
          </w:tcPr>
          <w:p w14:paraId="282770DD" w14:textId="77777777" w:rsidR="00833139" w:rsidRPr="004238D4" w:rsidRDefault="00833139" w:rsidP="004238D4">
            <w:pPr>
              <w:pStyle w:val="Paragraph"/>
              <w:jc w:val="right"/>
              <w:rPr>
                <w:noProof/>
                <w:lang w:val="es-ES_tradnl"/>
              </w:rPr>
            </w:pPr>
            <w:r w:rsidRPr="004238D4">
              <w:rPr>
                <w:noProof/>
                <w:lang w:val="es-ES_tradnl"/>
              </w:rPr>
              <w:t>ex 3905 99 90</w:t>
            </w:r>
          </w:p>
        </w:tc>
        <w:tc>
          <w:tcPr>
            <w:tcW w:w="0" w:type="auto"/>
          </w:tcPr>
          <w:p w14:paraId="0C21A55B" w14:textId="77777777" w:rsidR="00833139" w:rsidRPr="004238D4" w:rsidRDefault="00833139" w:rsidP="004238D4">
            <w:pPr>
              <w:pStyle w:val="Paragraph"/>
              <w:jc w:val="center"/>
              <w:rPr>
                <w:noProof/>
                <w:lang w:val="es-ES_tradnl"/>
              </w:rPr>
            </w:pPr>
            <w:r w:rsidRPr="004238D4">
              <w:rPr>
                <w:noProof/>
                <w:lang w:val="es-ES_tradnl"/>
              </w:rPr>
              <w:t>98</w:t>
            </w:r>
          </w:p>
        </w:tc>
        <w:tc>
          <w:tcPr>
            <w:tcW w:w="0" w:type="auto"/>
          </w:tcPr>
          <w:p w14:paraId="01D14A16" w14:textId="77777777" w:rsidR="00833139" w:rsidRPr="004238D4" w:rsidRDefault="00833139" w:rsidP="004238D4">
            <w:pPr>
              <w:pStyle w:val="Paragraph"/>
              <w:rPr>
                <w:noProof/>
                <w:lang w:val="es-ES_tradnl"/>
              </w:rPr>
            </w:pPr>
            <w:r w:rsidRPr="004238D4">
              <w:rPr>
                <w:noProof/>
                <w:lang w:val="es-ES_tradnl"/>
              </w:rPr>
              <w:t>Poli(pirrolidona de vinilo), sustituido parcialmente por grupos triacontilo, con un contenido, en peso, de grupos triacontilo superior o igual al 78 % pero inferior o igual al 82 %</w:t>
            </w:r>
          </w:p>
        </w:tc>
        <w:tc>
          <w:tcPr>
            <w:tcW w:w="0" w:type="auto"/>
          </w:tcPr>
          <w:p w14:paraId="5513E00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686ECB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134672D"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4DB1B33D" w14:textId="77777777" w:rsidTr="00833139">
        <w:trPr>
          <w:cantSplit/>
        </w:trPr>
        <w:tc>
          <w:tcPr>
            <w:tcW w:w="0" w:type="auto"/>
          </w:tcPr>
          <w:p w14:paraId="00CA89F7" w14:textId="77777777" w:rsidR="00833139" w:rsidRPr="004238D4" w:rsidRDefault="00833139" w:rsidP="004238D4">
            <w:pPr>
              <w:pStyle w:val="Paragraph"/>
              <w:rPr>
                <w:noProof/>
                <w:lang w:val="es-ES_tradnl"/>
              </w:rPr>
            </w:pPr>
            <w:r w:rsidRPr="004238D4">
              <w:rPr>
                <w:noProof/>
                <w:lang w:val="es-ES_tradnl"/>
              </w:rPr>
              <w:t>0.3276</w:t>
            </w:r>
          </w:p>
        </w:tc>
        <w:tc>
          <w:tcPr>
            <w:tcW w:w="0" w:type="auto"/>
          </w:tcPr>
          <w:p w14:paraId="751B7203" w14:textId="77777777" w:rsidR="00833139" w:rsidRPr="004238D4" w:rsidRDefault="00833139" w:rsidP="004238D4">
            <w:pPr>
              <w:pStyle w:val="Paragraph"/>
              <w:jc w:val="right"/>
              <w:rPr>
                <w:noProof/>
                <w:lang w:val="es-ES_tradnl"/>
              </w:rPr>
            </w:pPr>
            <w:r w:rsidRPr="004238D4">
              <w:rPr>
                <w:noProof/>
                <w:lang w:val="es-ES_tradnl"/>
              </w:rPr>
              <w:t>3906 90 60</w:t>
            </w:r>
          </w:p>
        </w:tc>
        <w:tc>
          <w:tcPr>
            <w:tcW w:w="0" w:type="auto"/>
          </w:tcPr>
          <w:p w14:paraId="38F1E084" w14:textId="77777777" w:rsidR="00833139" w:rsidRPr="004238D4" w:rsidRDefault="00833139" w:rsidP="004238D4">
            <w:pPr>
              <w:pStyle w:val="Paragraph"/>
              <w:rPr>
                <w:noProof/>
                <w:lang w:val="es-ES_tradnl"/>
              </w:rPr>
            </w:pPr>
          </w:p>
        </w:tc>
        <w:tc>
          <w:tcPr>
            <w:tcW w:w="0" w:type="auto"/>
          </w:tcPr>
          <w:p w14:paraId="323EFDE6" w14:textId="77777777" w:rsidR="00833139" w:rsidRPr="004238D4" w:rsidRDefault="00833139" w:rsidP="004238D4">
            <w:pPr>
              <w:pStyle w:val="Paragraph"/>
              <w:rPr>
                <w:noProof/>
                <w:lang w:val="es-ES_tradnl"/>
              </w:rPr>
            </w:pPr>
            <w:r w:rsidRPr="004238D4">
              <w:rPr>
                <w:noProof/>
                <w:lang w:val="es-ES_tradnl"/>
              </w:rPr>
              <w:t>Copolímero de acrilato de metilo, etileno y un monómero que contenga un grupo carboxilo no terminal como sustituyente, que contenga el 50 % o más en peso de acrilato de metilo, mezclado o no con dióxido de silicio</w:t>
            </w:r>
          </w:p>
        </w:tc>
        <w:tc>
          <w:tcPr>
            <w:tcW w:w="0" w:type="auto"/>
          </w:tcPr>
          <w:p w14:paraId="359F2125"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4C751F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D9F9205"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124ADAC2" w14:textId="77777777" w:rsidTr="00833139">
        <w:trPr>
          <w:cantSplit/>
        </w:trPr>
        <w:tc>
          <w:tcPr>
            <w:tcW w:w="0" w:type="auto"/>
          </w:tcPr>
          <w:p w14:paraId="35361ACE" w14:textId="77777777" w:rsidR="00833139" w:rsidRPr="004238D4" w:rsidRDefault="00833139" w:rsidP="004238D4">
            <w:pPr>
              <w:pStyle w:val="Paragraph"/>
              <w:rPr>
                <w:noProof/>
                <w:lang w:val="es-ES_tradnl"/>
              </w:rPr>
            </w:pPr>
            <w:r w:rsidRPr="004238D4">
              <w:rPr>
                <w:noProof/>
                <w:lang w:val="es-ES_tradnl"/>
              </w:rPr>
              <w:t>0.3279</w:t>
            </w:r>
          </w:p>
        </w:tc>
        <w:tc>
          <w:tcPr>
            <w:tcW w:w="0" w:type="auto"/>
          </w:tcPr>
          <w:p w14:paraId="77AF1D09" w14:textId="77777777" w:rsidR="00833139" w:rsidRPr="004238D4" w:rsidRDefault="00833139" w:rsidP="004238D4">
            <w:pPr>
              <w:pStyle w:val="Paragraph"/>
              <w:jc w:val="right"/>
              <w:rPr>
                <w:noProof/>
                <w:lang w:val="es-ES_tradnl"/>
              </w:rPr>
            </w:pPr>
            <w:r w:rsidRPr="004238D4">
              <w:rPr>
                <w:noProof/>
                <w:lang w:val="es-ES_tradnl"/>
              </w:rPr>
              <w:t>ex 3906 90 90</w:t>
            </w:r>
          </w:p>
        </w:tc>
        <w:tc>
          <w:tcPr>
            <w:tcW w:w="0" w:type="auto"/>
          </w:tcPr>
          <w:p w14:paraId="13F9D80F"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72E27F9A" w14:textId="77777777" w:rsidR="00833139" w:rsidRPr="004238D4" w:rsidRDefault="00833139" w:rsidP="004238D4">
            <w:pPr>
              <w:pStyle w:val="Paragraph"/>
              <w:rPr>
                <w:noProof/>
                <w:lang w:val="es-ES_tradnl"/>
              </w:rPr>
            </w:pPr>
            <w:r w:rsidRPr="004238D4">
              <w:rPr>
                <w:noProof/>
                <w:lang w:val="es-ES_tradnl"/>
              </w:rPr>
              <w:t>Producto de polimerización del ácido acrílico con pequeñas cantidades de un monómero poliinsaturado, destinado a la fabricación de medicamentos de las partidas 3003 o 3004 </w:t>
            </w:r>
            <w:r w:rsidRPr="004238D4">
              <w:rPr>
                <w:rStyle w:val="FootnoteReference"/>
                <w:noProof/>
                <w:vertAlign w:val="baseline"/>
                <w:lang w:val="es-ES_tradnl"/>
              </w:rPr>
              <w:t>(1)</w:t>
            </w:r>
          </w:p>
        </w:tc>
        <w:tc>
          <w:tcPr>
            <w:tcW w:w="0" w:type="auto"/>
          </w:tcPr>
          <w:p w14:paraId="7646341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E48A3E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3C5B202"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11D55C20" w14:textId="77777777" w:rsidTr="00833139">
        <w:trPr>
          <w:cantSplit/>
        </w:trPr>
        <w:tc>
          <w:tcPr>
            <w:tcW w:w="0" w:type="auto"/>
          </w:tcPr>
          <w:p w14:paraId="5CB70AC2" w14:textId="77777777" w:rsidR="00833139" w:rsidRPr="004238D4" w:rsidRDefault="00833139" w:rsidP="004238D4">
            <w:pPr>
              <w:pStyle w:val="Paragraph"/>
              <w:rPr>
                <w:noProof/>
                <w:lang w:val="es-ES_tradnl"/>
              </w:rPr>
            </w:pPr>
            <w:r w:rsidRPr="004238D4">
              <w:rPr>
                <w:noProof/>
                <w:lang w:val="es-ES_tradnl"/>
              </w:rPr>
              <w:t>0.7347</w:t>
            </w:r>
          </w:p>
        </w:tc>
        <w:tc>
          <w:tcPr>
            <w:tcW w:w="0" w:type="auto"/>
          </w:tcPr>
          <w:p w14:paraId="75249CD9" w14:textId="77777777" w:rsidR="00833139" w:rsidRPr="004238D4" w:rsidRDefault="00833139" w:rsidP="004238D4">
            <w:pPr>
              <w:pStyle w:val="Paragraph"/>
              <w:jc w:val="right"/>
              <w:rPr>
                <w:noProof/>
                <w:lang w:val="es-ES_tradnl"/>
              </w:rPr>
            </w:pPr>
            <w:r w:rsidRPr="004238D4">
              <w:rPr>
                <w:noProof/>
                <w:lang w:val="es-ES_tradnl"/>
              </w:rPr>
              <w:t>ex 3906 90 90</w:t>
            </w:r>
          </w:p>
        </w:tc>
        <w:tc>
          <w:tcPr>
            <w:tcW w:w="0" w:type="auto"/>
          </w:tcPr>
          <w:p w14:paraId="18A23203" w14:textId="77777777" w:rsidR="00833139" w:rsidRPr="004238D4" w:rsidRDefault="00833139" w:rsidP="004238D4">
            <w:pPr>
              <w:pStyle w:val="Paragraph"/>
              <w:jc w:val="center"/>
              <w:rPr>
                <w:noProof/>
                <w:lang w:val="es-ES_tradnl"/>
              </w:rPr>
            </w:pPr>
            <w:r w:rsidRPr="004238D4">
              <w:rPr>
                <w:noProof/>
                <w:lang w:val="es-ES_tradnl"/>
              </w:rPr>
              <w:t>23</w:t>
            </w:r>
          </w:p>
        </w:tc>
        <w:tc>
          <w:tcPr>
            <w:tcW w:w="0" w:type="auto"/>
          </w:tcPr>
          <w:p w14:paraId="21655643" w14:textId="77777777" w:rsidR="00833139" w:rsidRPr="004238D4" w:rsidRDefault="00833139" w:rsidP="004238D4">
            <w:pPr>
              <w:pStyle w:val="Paragraph"/>
              <w:rPr>
                <w:noProof/>
                <w:lang w:val="es-ES_tradnl"/>
              </w:rPr>
            </w:pPr>
            <w:r w:rsidRPr="004238D4">
              <w:rPr>
                <w:noProof/>
                <w:lang w:val="es-ES_tradnl"/>
              </w:rPr>
              <w:t>Copolímero de metacrilato de metilo, acrilato de butilo, metacrilato de glicidilo y estireno y (CAS RN 37953-21-2), con un peso equivalente de epoxi no superior a 500, en forma de copos con un tamaño de partícula no superior a 1 cm</w:t>
            </w:r>
          </w:p>
        </w:tc>
        <w:tc>
          <w:tcPr>
            <w:tcW w:w="0" w:type="auto"/>
          </w:tcPr>
          <w:p w14:paraId="47AB1285"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8F24B6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243E5D7"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23B88A90" w14:textId="77777777" w:rsidTr="00833139">
        <w:trPr>
          <w:cantSplit/>
        </w:trPr>
        <w:tc>
          <w:tcPr>
            <w:tcW w:w="0" w:type="auto"/>
          </w:tcPr>
          <w:p w14:paraId="413BE422" w14:textId="77777777" w:rsidR="00833139" w:rsidRPr="004238D4" w:rsidRDefault="00833139" w:rsidP="004238D4">
            <w:pPr>
              <w:pStyle w:val="Paragraph"/>
              <w:rPr>
                <w:noProof/>
                <w:lang w:val="es-ES_tradnl"/>
              </w:rPr>
            </w:pPr>
            <w:r w:rsidRPr="004238D4">
              <w:rPr>
                <w:noProof/>
                <w:lang w:val="es-ES_tradnl"/>
              </w:rPr>
              <w:t>0.5814</w:t>
            </w:r>
          </w:p>
        </w:tc>
        <w:tc>
          <w:tcPr>
            <w:tcW w:w="0" w:type="auto"/>
          </w:tcPr>
          <w:p w14:paraId="31ABC225" w14:textId="77777777" w:rsidR="00833139" w:rsidRPr="004238D4" w:rsidRDefault="00833139" w:rsidP="004238D4">
            <w:pPr>
              <w:pStyle w:val="Paragraph"/>
              <w:jc w:val="right"/>
              <w:rPr>
                <w:noProof/>
                <w:lang w:val="es-ES_tradnl"/>
              </w:rPr>
            </w:pPr>
            <w:r w:rsidRPr="004238D4">
              <w:rPr>
                <w:noProof/>
                <w:lang w:val="es-ES_tradnl"/>
              </w:rPr>
              <w:t>ex 3906 90 90</w:t>
            </w:r>
          </w:p>
        </w:tc>
        <w:tc>
          <w:tcPr>
            <w:tcW w:w="0" w:type="auto"/>
          </w:tcPr>
          <w:p w14:paraId="2543DE75" w14:textId="77777777" w:rsidR="00833139" w:rsidRPr="004238D4" w:rsidRDefault="00833139" w:rsidP="004238D4">
            <w:pPr>
              <w:pStyle w:val="Paragraph"/>
              <w:jc w:val="center"/>
              <w:rPr>
                <w:noProof/>
                <w:lang w:val="es-ES_tradnl"/>
              </w:rPr>
            </w:pPr>
            <w:r w:rsidRPr="004238D4">
              <w:rPr>
                <w:noProof/>
                <w:lang w:val="es-ES_tradnl"/>
              </w:rPr>
              <w:t>27</w:t>
            </w:r>
          </w:p>
        </w:tc>
        <w:tc>
          <w:tcPr>
            <w:tcW w:w="0" w:type="auto"/>
          </w:tcPr>
          <w:p w14:paraId="37BA0040" w14:textId="77777777" w:rsidR="00833139" w:rsidRPr="004238D4" w:rsidRDefault="00833139" w:rsidP="004238D4">
            <w:pPr>
              <w:pStyle w:val="Paragraph"/>
              <w:rPr>
                <w:noProof/>
                <w:lang w:val="es-ES_tradnl"/>
              </w:rPr>
            </w:pPr>
            <w:r w:rsidRPr="004238D4">
              <w:rPr>
                <w:noProof/>
                <w:lang w:val="es-ES_tradnl"/>
              </w:rPr>
              <w:t>Copolímero de metacrilato de estearilo, de acrilato de isooctilo y de ácido acrílico, disuelto en palmitato de isopropilo</w:t>
            </w:r>
          </w:p>
        </w:tc>
        <w:tc>
          <w:tcPr>
            <w:tcW w:w="0" w:type="auto"/>
          </w:tcPr>
          <w:p w14:paraId="75A8779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B0165C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FAA4F7E"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12699256" w14:textId="77777777" w:rsidTr="00833139">
        <w:trPr>
          <w:cantSplit/>
        </w:trPr>
        <w:tc>
          <w:tcPr>
            <w:tcW w:w="0" w:type="auto"/>
          </w:tcPr>
          <w:p w14:paraId="79A87E77" w14:textId="77777777" w:rsidR="00833139" w:rsidRPr="004238D4" w:rsidRDefault="00833139" w:rsidP="004238D4">
            <w:pPr>
              <w:pStyle w:val="Paragraph"/>
              <w:rPr>
                <w:noProof/>
                <w:lang w:val="es-ES_tradnl"/>
              </w:rPr>
            </w:pPr>
            <w:r w:rsidRPr="004238D4">
              <w:rPr>
                <w:noProof/>
                <w:lang w:val="es-ES_tradnl"/>
              </w:rPr>
              <w:t>0.6672</w:t>
            </w:r>
          </w:p>
        </w:tc>
        <w:tc>
          <w:tcPr>
            <w:tcW w:w="0" w:type="auto"/>
          </w:tcPr>
          <w:p w14:paraId="5008985C" w14:textId="77777777" w:rsidR="00833139" w:rsidRPr="004238D4" w:rsidRDefault="00833139" w:rsidP="004238D4">
            <w:pPr>
              <w:pStyle w:val="Paragraph"/>
              <w:jc w:val="right"/>
              <w:rPr>
                <w:noProof/>
                <w:lang w:val="es-ES_tradnl"/>
              </w:rPr>
            </w:pPr>
            <w:r w:rsidRPr="004238D4">
              <w:rPr>
                <w:noProof/>
                <w:lang w:val="es-ES_tradnl"/>
              </w:rPr>
              <w:t>ex 3906 90 90</w:t>
            </w:r>
          </w:p>
        </w:tc>
        <w:tc>
          <w:tcPr>
            <w:tcW w:w="0" w:type="auto"/>
          </w:tcPr>
          <w:p w14:paraId="74C9E872" w14:textId="77777777" w:rsidR="00833139" w:rsidRPr="004238D4" w:rsidRDefault="00833139" w:rsidP="004238D4">
            <w:pPr>
              <w:pStyle w:val="Paragraph"/>
              <w:jc w:val="center"/>
              <w:rPr>
                <w:noProof/>
                <w:lang w:val="es-ES_tradnl"/>
              </w:rPr>
            </w:pPr>
            <w:r w:rsidRPr="004238D4">
              <w:rPr>
                <w:noProof/>
                <w:lang w:val="es-ES_tradnl"/>
              </w:rPr>
              <w:t>33</w:t>
            </w:r>
          </w:p>
        </w:tc>
        <w:tc>
          <w:tcPr>
            <w:tcW w:w="0" w:type="auto"/>
          </w:tcPr>
          <w:p w14:paraId="00E75441" w14:textId="77777777" w:rsidR="00833139" w:rsidRPr="004238D4" w:rsidRDefault="00833139" w:rsidP="004238D4">
            <w:pPr>
              <w:pStyle w:val="Paragraph"/>
              <w:rPr>
                <w:noProof/>
                <w:lang w:val="es-ES_tradnl"/>
              </w:rPr>
            </w:pPr>
            <w:r w:rsidRPr="004238D4">
              <w:rPr>
                <w:noProof/>
                <w:lang w:val="es-ES_tradnl"/>
              </w:rPr>
              <w:t>Copolímero de tipo «core shell» de acrilato de butilo y metacrilato de alquilo, con una granulometría superior o igual a 5 µm pero inferior o igual a 10 µm</w:t>
            </w:r>
          </w:p>
        </w:tc>
        <w:tc>
          <w:tcPr>
            <w:tcW w:w="0" w:type="auto"/>
          </w:tcPr>
          <w:p w14:paraId="4597F86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220BF5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D593595"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499D1B98" w14:textId="77777777" w:rsidTr="00833139">
        <w:trPr>
          <w:cantSplit/>
        </w:trPr>
        <w:tc>
          <w:tcPr>
            <w:tcW w:w="0" w:type="auto"/>
          </w:tcPr>
          <w:p w14:paraId="771FB4CC" w14:textId="77777777" w:rsidR="00833139" w:rsidRPr="004238D4" w:rsidRDefault="00833139" w:rsidP="004238D4">
            <w:pPr>
              <w:pStyle w:val="Paragraph"/>
              <w:rPr>
                <w:noProof/>
                <w:lang w:val="es-ES_tradnl"/>
              </w:rPr>
            </w:pPr>
            <w:r w:rsidRPr="004238D4">
              <w:rPr>
                <w:noProof/>
                <w:lang w:val="es-ES_tradnl"/>
              </w:rPr>
              <w:t>0.6663</w:t>
            </w:r>
          </w:p>
        </w:tc>
        <w:tc>
          <w:tcPr>
            <w:tcW w:w="0" w:type="auto"/>
          </w:tcPr>
          <w:p w14:paraId="1667E1DC" w14:textId="77777777" w:rsidR="00833139" w:rsidRPr="004238D4" w:rsidRDefault="00833139" w:rsidP="004238D4">
            <w:pPr>
              <w:pStyle w:val="Paragraph"/>
              <w:jc w:val="right"/>
              <w:rPr>
                <w:noProof/>
                <w:lang w:val="es-ES_tradnl"/>
              </w:rPr>
            </w:pPr>
            <w:r w:rsidRPr="004238D4">
              <w:rPr>
                <w:noProof/>
                <w:lang w:val="es-ES_tradnl"/>
              </w:rPr>
              <w:t>ex 3906 90 90</w:t>
            </w:r>
          </w:p>
        </w:tc>
        <w:tc>
          <w:tcPr>
            <w:tcW w:w="0" w:type="auto"/>
          </w:tcPr>
          <w:p w14:paraId="2A507031" w14:textId="77777777" w:rsidR="00833139" w:rsidRPr="004238D4" w:rsidRDefault="00833139" w:rsidP="004238D4">
            <w:pPr>
              <w:pStyle w:val="Paragraph"/>
              <w:jc w:val="center"/>
              <w:rPr>
                <w:noProof/>
                <w:lang w:val="es-ES_tradnl"/>
              </w:rPr>
            </w:pPr>
            <w:r w:rsidRPr="004238D4">
              <w:rPr>
                <w:noProof/>
                <w:lang w:val="es-ES_tradnl"/>
              </w:rPr>
              <w:t>37</w:t>
            </w:r>
          </w:p>
        </w:tc>
        <w:tc>
          <w:tcPr>
            <w:tcW w:w="0" w:type="auto"/>
          </w:tcPr>
          <w:p w14:paraId="6AECD546" w14:textId="77777777" w:rsidR="00833139" w:rsidRPr="004238D4" w:rsidRDefault="00833139" w:rsidP="004238D4">
            <w:pPr>
              <w:pStyle w:val="Paragraph"/>
              <w:rPr>
                <w:noProof/>
                <w:lang w:val="es-ES_tradnl"/>
              </w:rPr>
            </w:pPr>
            <w:r w:rsidRPr="004238D4">
              <w:rPr>
                <w:noProof/>
                <w:lang w:val="es-ES_tradnl"/>
              </w:rPr>
              <w:t>Copolímero de trimetacrilato de trimetilolpropano y metacrilato de metilo (CAS RN 28931-67-1), en forma de microesferas con un diámetro medio de 3 µm</w:t>
            </w:r>
          </w:p>
        </w:tc>
        <w:tc>
          <w:tcPr>
            <w:tcW w:w="0" w:type="auto"/>
          </w:tcPr>
          <w:p w14:paraId="1ABED797"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6618AC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714F239"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0028E3F4" w14:textId="77777777" w:rsidTr="00833139">
        <w:trPr>
          <w:cantSplit/>
        </w:trPr>
        <w:tc>
          <w:tcPr>
            <w:tcW w:w="0" w:type="auto"/>
          </w:tcPr>
          <w:p w14:paraId="2B387A79" w14:textId="77777777" w:rsidR="00833139" w:rsidRPr="004238D4" w:rsidRDefault="00833139" w:rsidP="004238D4">
            <w:pPr>
              <w:pStyle w:val="Paragraph"/>
              <w:rPr>
                <w:noProof/>
                <w:lang w:val="es-ES_tradnl"/>
              </w:rPr>
            </w:pPr>
            <w:r w:rsidRPr="004238D4">
              <w:rPr>
                <w:noProof/>
                <w:lang w:val="es-ES_tradnl"/>
              </w:rPr>
              <w:t>0.4667</w:t>
            </w:r>
          </w:p>
        </w:tc>
        <w:tc>
          <w:tcPr>
            <w:tcW w:w="0" w:type="auto"/>
          </w:tcPr>
          <w:p w14:paraId="30BF4F25" w14:textId="08537563"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3906 90 90</w:t>
            </w:r>
          </w:p>
        </w:tc>
        <w:tc>
          <w:tcPr>
            <w:tcW w:w="0" w:type="auto"/>
          </w:tcPr>
          <w:p w14:paraId="364C1A74" w14:textId="77777777" w:rsidR="00833139" w:rsidRPr="004238D4" w:rsidRDefault="00833139" w:rsidP="004238D4">
            <w:pPr>
              <w:pStyle w:val="Paragraph"/>
              <w:jc w:val="center"/>
              <w:rPr>
                <w:noProof/>
                <w:lang w:val="es-ES_tradnl"/>
              </w:rPr>
            </w:pPr>
            <w:r w:rsidRPr="004238D4">
              <w:rPr>
                <w:noProof/>
                <w:lang w:val="es-ES_tradnl"/>
              </w:rPr>
              <w:t>41</w:t>
            </w:r>
          </w:p>
        </w:tc>
        <w:tc>
          <w:tcPr>
            <w:tcW w:w="0" w:type="auto"/>
          </w:tcPr>
          <w:p w14:paraId="209FB014" w14:textId="77777777" w:rsidR="00833139" w:rsidRPr="004238D4" w:rsidRDefault="00833139" w:rsidP="004238D4">
            <w:pPr>
              <w:pStyle w:val="Paragraph"/>
              <w:rPr>
                <w:noProof/>
                <w:lang w:val="es-ES_tradnl"/>
              </w:rPr>
            </w:pPr>
            <w:r w:rsidRPr="004238D4">
              <w:rPr>
                <w:noProof/>
                <w:lang w:val="es-ES_tradnl"/>
              </w:rPr>
              <w:t>Poli(acrilato de alquilo) con una cadena de éster alquílico de C10-C30</w:t>
            </w:r>
          </w:p>
        </w:tc>
        <w:tc>
          <w:tcPr>
            <w:tcW w:w="0" w:type="auto"/>
          </w:tcPr>
          <w:p w14:paraId="2932C43C"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B9F0AE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F717F2E"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5B637DAA" w14:textId="77777777" w:rsidTr="00833139">
        <w:trPr>
          <w:cantSplit/>
        </w:trPr>
        <w:tc>
          <w:tcPr>
            <w:tcW w:w="0" w:type="auto"/>
          </w:tcPr>
          <w:p w14:paraId="3BBDABC2" w14:textId="77777777" w:rsidR="00833139" w:rsidRPr="004238D4" w:rsidRDefault="00833139" w:rsidP="004238D4">
            <w:pPr>
              <w:pStyle w:val="Paragraph"/>
              <w:rPr>
                <w:noProof/>
                <w:lang w:val="es-ES_tradnl"/>
              </w:rPr>
            </w:pPr>
            <w:r w:rsidRPr="004238D4">
              <w:rPr>
                <w:noProof/>
                <w:lang w:val="es-ES_tradnl"/>
              </w:rPr>
              <w:t>0.7125</w:t>
            </w:r>
          </w:p>
        </w:tc>
        <w:tc>
          <w:tcPr>
            <w:tcW w:w="0" w:type="auto"/>
          </w:tcPr>
          <w:p w14:paraId="7672FA15" w14:textId="69484C04"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3906 90 90</w:t>
            </w:r>
          </w:p>
        </w:tc>
        <w:tc>
          <w:tcPr>
            <w:tcW w:w="0" w:type="auto"/>
          </w:tcPr>
          <w:p w14:paraId="33F0E03B" w14:textId="77777777" w:rsidR="00833139" w:rsidRPr="004238D4" w:rsidRDefault="00833139" w:rsidP="004238D4">
            <w:pPr>
              <w:pStyle w:val="Paragraph"/>
              <w:jc w:val="center"/>
              <w:rPr>
                <w:noProof/>
                <w:lang w:val="es-ES_tradnl"/>
              </w:rPr>
            </w:pPr>
            <w:r w:rsidRPr="004238D4">
              <w:rPr>
                <w:noProof/>
                <w:lang w:val="es-ES_tradnl"/>
              </w:rPr>
              <w:t>43</w:t>
            </w:r>
          </w:p>
        </w:tc>
        <w:tc>
          <w:tcPr>
            <w:tcW w:w="0" w:type="auto"/>
          </w:tcPr>
          <w:p w14:paraId="3AD700CA" w14:textId="77777777" w:rsidR="00833139" w:rsidRPr="004238D4" w:rsidRDefault="00833139" w:rsidP="004238D4">
            <w:pPr>
              <w:pStyle w:val="Paragraph"/>
              <w:rPr>
                <w:noProof/>
                <w:lang w:val="es-ES_tradnl"/>
              </w:rPr>
            </w:pPr>
            <w:r w:rsidRPr="004238D4">
              <w:rPr>
                <w:noProof/>
                <w:lang w:val="es-ES_tradnl"/>
              </w:rPr>
              <w:t>Copolímero de ésteres de metacrilato, acrilato de butilo y dimetilsiloxanos cíclicos (CAS RN 143106-82-5)</w:t>
            </w:r>
          </w:p>
        </w:tc>
        <w:tc>
          <w:tcPr>
            <w:tcW w:w="0" w:type="auto"/>
          </w:tcPr>
          <w:p w14:paraId="6546188D"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D28CAE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0FC555C"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4BA2E0BA" w14:textId="77777777" w:rsidTr="00833139">
        <w:trPr>
          <w:cantSplit/>
        </w:trPr>
        <w:tc>
          <w:tcPr>
            <w:tcW w:w="0" w:type="auto"/>
          </w:tcPr>
          <w:p w14:paraId="12D8DB65" w14:textId="77777777" w:rsidR="00833139" w:rsidRPr="004238D4" w:rsidRDefault="00833139" w:rsidP="004238D4">
            <w:pPr>
              <w:pStyle w:val="Paragraph"/>
              <w:rPr>
                <w:noProof/>
                <w:lang w:val="es-ES_tradnl"/>
              </w:rPr>
            </w:pPr>
            <w:r w:rsidRPr="004238D4">
              <w:rPr>
                <w:noProof/>
                <w:lang w:val="es-ES_tradnl"/>
              </w:rPr>
              <w:t>0.2886</w:t>
            </w:r>
          </w:p>
        </w:tc>
        <w:tc>
          <w:tcPr>
            <w:tcW w:w="0" w:type="auto"/>
          </w:tcPr>
          <w:p w14:paraId="2465761A" w14:textId="77777777" w:rsidR="00833139" w:rsidRPr="004238D4" w:rsidRDefault="00833139" w:rsidP="004238D4">
            <w:pPr>
              <w:pStyle w:val="Paragraph"/>
              <w:jc w:val="right"/>
              <w:rPr>
                <w:noProof/>
                <w:lang w:val="es-ES_tradnl"/>
              </w:rPr>
            </w:pPr>
            <w:r w:rsidRPr="004238D4">
              <w:rPr>
                <w:noProof/>
                <w:lang w:val="es-ES_tradnl"/>
              </w:rPr>
              <w:t>ex 3906 90 90</w:t>
            </w:r>
          </w:p>
        </w:tc>
        <w:tc>
          <w:tcPr>
            <w:tcW w:w="0" w:type="auto"/>
          </w:tcPr>
          <w:p w14:paraId="63709710" w14:textId="77777777" w:rsidR="00833139" w:rsidRPr="004238D4" w:rsidRDefault="00833139" w:rsidP="004238D4">
            <w:pPr>
              <w:pStyle w:val="Paragraph"/>
              <w:jc w:val="center"/>
              <w:rPr>
                <w:noProof/>
                <w:lang w:val="es-ES_tradnl"/>
              </w:rPr>
            </w:pPr>
            <w:r w:rsidRPr="004238D4">
              <w:rPr>
                <w:noProof/>
                <w:lang w:val="es-ES_tradnl"/>
              </w:rPr>
              <w:t>50</w:t>
            </w:r>
          </w:p>
        </w:tc>
        <w:tc>
          <w:tcPr>
            <w:tcW w:w="0" w:type="auto"/>
          </w:tcPr>
          <w:p w14:paraId="716035EC" w14:textId="77777777" w:rsidR="00833139" w:rsidRPr="004238D4" w:rsidRDefault="00833139" w:rsidP="004238D4">
            <w:pPr>
              <w:pStyle w:val="Paragraph"/>
              <w:rPr>
                <w:noProof/>
                <w:lang w:val="es-ES_tradnl"/>
              </w:rPr>
            </w:pPr>
            <w:r w:rsidRPr="004238D4">
              <w:rPr>
                <w:noProof/>
                <w:lang w:val="es-ES_tradnl"/>
              </w:rPr>
              <w:t>Polímeros de ésteres del ácido acrílico con uno o varios de los mónomeros siguientes en la cadena:</w:t>
            </w:r>
          </w:p>
          <w:tbl>
            <w:tblPr>
              <w:tblStyle w:val="Listdash1"/>
              <w:tblW w:w="0" w:type="auto"/>
              <w:tblLook w:val="0000" w:firstRow="0" w:lastRow="0" w:firstColumn="0" w:lastColumn="0" w:noHBand="0" w:noVBand="0"/>
            </w:tblPr>
            <w:tblGrid>
              <w:gridCol w:w="220"/>
              <w:gridCol w:w="2713"/>
            </w:tblGrid>
            <w:tr w:rsidR="00833139" w:rsidRPr="004238D4" w14:paraId="1E0D026A" w14:textId="77777777" w:rsidTr="004238D4">
              <w:tc>
                <w:tcPr>
                  <w:tcW w:w="0" w:type="auto"/>
                </w:tcPr>
                <w:p w14:paraId="13019B4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FAE5559" w14:textId="77777777" w:rsidR="00833139" w:rsidRPr="004238D4" w:rsidRDefault="00833139" w:rsidP="004238D4">
                  <w:pPr>
                    <w:pStyle w:val="Paragraph"/>
                    <w:rPr>
                      <w:noProof/>
                      <w:lang w:val="es-ES_tradnl"/>
                    </w:rPr>
                  </w:pPr>
                  <w:r w:rsidRPr="004238D4">
                    <w:rPr>
                      <w:noProof/>
                      <w:lang w:val="es-ES_tradnl"/>
                    </w:rPr>
                    <w:t>clorometil vinil éter,</w:t>
                  </w:r>
                </w:p>
              </w:tc>
            </w:tr>
            <w:tr w:rsidR="00833139" w:rsidRPr="004238D4" w14:paraId="4F633984" w14:textId="77777777" w:rsidTr="004238D4">
              <w:tc>
                <w:tcPr>
                  <w:tcW w:w="0" w:type="auto"/>
                </w:tcPr>
                <w:p w14:paraId="7422502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36907F5" w14:textId="77777777" w:rsidR="00833139" w:rsidRPr="004238D4" w:rsidRDefault="00833139" w:rsidP="004238D4">
                  <w:pPr>
                    <w:pStyle w:val="Paragraph"/>
                    <w:rPr>
                      <w:noProof/>
                      <w:lang w:val="es-ES_tradnl"/>
                    </w:rPr>
                  </w:pPr>
                  <w:r w:rsidRPr="004238D4">
                    <w:rPr>
                      <w:noProof/>
                      <w:lang w:val="es-ES_tradnl"/>
                    </w:rPr>
                    <w:t>cloroetil vinil éter,</w:t>
                  </w:r>
                </w:p>
              </w:tc>
            </w:tr>
            <w:tr w:rsidR="00833139" w:rsidRPr="004238D4" w14:paraId="7DF1971C" w14:textId="77777777" w:rsidTr="004238D4">
              <w:tc>
                <w:tcPr>
                  <w:tcW w:w="0" w:type="auto"/>
                </w:tcPr>
                <w:p w14:paraId="2CA24BE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947AE2B" w14:textId="77777777" w:rsidR="00833139" w:rsidRPr="004238D4" w:rsidRDefault="00833139" w:rsidP="004238D4">
                  <w:pPr>
                    <w:pStyle w:val="Paragraph"/>
                    <w:rPr>
                      <w:noProof/>
                      <w:lang w:val="es-ES_tradnl"/>
                    </w:rPr>
                  </w:pPr>
                  <w:r w:rsidRPr="004238D4">
                    <w:rPr>
                      <w:noProof/>
                      <w:lang w:val="es-ES_tradnl"/>
                    </w:rPr>
                    <w:t>clorometilestireno,</w:t>
                  </w:r>
                </w:p>
              </w:tc>
            </w:tr>
            <w:tr w:rsidR="00833139" w:rsidRPr="004238D4" w14:paraId="6E745D5F" w14:textId="77777777" w:rsidTr="004238D4">
              <w:tc>
                <w:tcPr>
                  <w:tcW w:w="0" w:type="auto"/>
                </w:tcPr>
                <w:p w14:paraId="383F182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78EDAFF" w14:textId="77777777" w:rsidR="00833139" w:rsidRPr="004238D4" w:rsidRDefault="00833139" w:rsidP="004238D4">
                  <w:pPr>
                    <w:pStyle w:val="Paragraph"/>
                    <w:rPr>
                      <w:noProof/>
                      <w:lang w:val="es-ES_tradnl"/>
                    </w:rPr>
                  </w:pPr>
                  <w:r w:rsidRPr="004238D4">
                    <w:rPr>
                      <w:noProof/>
                      <w:lang w:val="es-ES_tradnl"/>
                    </w:rPr>
                    <w:t>cloroacetato de vinilo,</w:t>
                  </w:r>
                </w:p>
              </w:tc>
            </w:tr>
            <w:tr w:rsidR="00833139" w:rsidRPr="004238D4" w14:paraId="74F730A5" w14:textId="77777777" w:rsidTr="004238D4">
              <w:tc>
                <w:tcPr>
                  <w:tcW w:w="0" w:type="auto"/>
                </w:tcPr>
                <w:p w14:paraId="012F059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3F54F7D" w14:textId="77777777" w:rsidR="00833139" w:rsidRPr="004238D4" w:rsidRDefault="00833139" w:rsidP="004238D4">
                  <w:pPr>
                    <w:pStyle w:val="Paragraph"/>
                    <w:rPr>
                      <w:noProof/>
                      <w:lang w:val="es-ES_tradnl"/>
                    </w:rPr>
                  </w:pPr>
                  <w:r w:rsidRPr="004238D4">
                    <w:rPr>
                      <w:noProof/>
                      <w:lang w:val="es-ES_tradnl"/>
                    </w:rPr>
                    <w:t>ácido metacrílico,</w:t>
                  </w:r>
                </w:p>
              </w:tc>
            </w:tr>
            <w:tr w:rsidR="00833139" w:rsidRPr="004238D4" w14:paraId="65A4D268" w14:textId="77777777" w:rsidTr="004238D4">
              <w:tc>
                <w:tcPr>
                  <w:tcW w:w="0" w:type="auto"/>
                </w:tcPr>
                <w:p w14:paraId="4A12252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52849D2" w14:textId="77777777" w:rsidR="00833139" w:rsidRPr="004238D4" w:rsidRDefault="00833139" w:rsidP="004238D4">
                  <w:pPr>
                    <w:pStyle w:val="Paragraph"/>
                    <w:rPr>
                      <w:noProof/>
                      <w:lang w:val="es-ES_tradnl"/>
                    </w:rPr>
                  </w:pPr>
                  <w:r w:rsidRPr="004238D4">
                    <w:rPr>
                      <w:noProof/>
                      <w:lang w:val="es-ES_tradnl"/>
                    </w:rPr>
                    <w:t>ácido butenodioico-monobutil ester,</w:t>
                  </w:r>
                </w:p>
              </w:tc>
            </w:tr>
            <w:tr w:rsidR="00833139" w:rsidRPr="004238D4" w14:paraId="26E27A9F" w14:textId="77777777" w:rsidTr="004238D4">
              <w:tc>
                <w:tcPr>
                  <w:tcW w:w="0" w:type="auto"/>
                </w:tcPr>
                <w:p w14:paraId="7F28C6C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A5FC3AC" w14:textId="77777777" w:rsidR="00833139" w:rsidRPr="004238D4" w:rsidRDefault="00833139" w:rsidP="004238D4">
                  <w:pPr>
                    <w:pStyle w:val="Paragraph"/>
                    <w:rPr>
                      <w:noProof/>
                      <w:lang w:val="es-ES_tradnl"/>
                    </w:rPr>
                  </w:pPr>
                  <w:r w:rsidRPr="004238D4">
                    <w:rPr>
                      <w:noProof/>
                      <w:lang w:val="es-ES_tradnl"/>
                    </w:rPr>
                    <w:t>ácido butenodioico-monociclohexil ester,</w:t>
                  </w:r>
                </w:p>
              </w:tc>
            </w:tr>
          </w:tbl>
          <w:p w14:paraId="5986F722" w14:textId="77777777" w:rsidR="00833139" w:rsidRPr="004238D4" w:rsidRDefault="00833139" w:rsidP="004238D4">
            <w:pPr>
              <w:pStyle w:val="Paragraph"/>
              <w:rPr>
                <w:noProof/>
                <w:lang w:val="es-ES_tradnl"/>
              </w:rPr>
            </w:pPr>
            <w:r w:rsidRPr="004238D4">
              <w:rPr>
                <w:noProof/>
                <w:lang w:val="es-ES_tradnl"/>
              </w:rPr>
              <w:t>con un contenido en peso de cada monómero inferior o igual al 5 %</w:t>
            </w:r>
          </w:p>
        </w:tc>
        <w:tc>
          <w:tcPr>
            <w:tcW w:w="0" w:type="auto"/>
          </w:tcPr>
          <w:p w14:paraId="29C3B73C"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459312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CBF22B1"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3E3A3684" w14:textId="77777777" w:rsidTr="00833139">
        <w:trPr>
          <w:cantSplit/>
        </w:trPr>
        <w:tc>
          <w:tcPr>
            <w:tcW w:w="0" w:type="auto"/>
          </w:tcPr>
          <w:p w14:paraId="4294264C" w14:textId="77777777" w:rsidR="00833139" w:rsidRPr="004238D4" w:rsidRDefault="00833139" w:rsidP="004238D4">
            <w:pPr>
              <w:pStyle w:val="Paragraph"/>
              <w:rPr>
                <w:noProof/>
                <w:lang w:val="es-ES_tradnl"/>
              </w:rPr>
            </w:pPr>
            <w:r w:rsidRPr="004238D4">
              <w:rPr>
                <w:noProof/>
                <w:lang w:val="es-ES_tradnl"/>
              </w:rPr>
              <w:t>0.7499</w:t>
            </w:r>
          </w:p>
        </w:tc>
        <w:tc>
          <w:tcPr>
            <w:tcW w:w="0" w:type="auto"/>
          </w:tcPr>
          <w:p w14:paraId="488E0C92" w14:textId="77777777" w:rsidR="00833139" w:rsidRPr="004238D4" w:rsidRDefault="00833139" w:rsidP="004238D4">
            <w:pPr>
              <w:pStyle w:val="Paragraph"/>
              <w:jc w:val="right"/>
              <w:rPr>
                <w:noProof/>
                <w:lang w:val="es-ES_tradnl"/>
              </w:rPr>
            </w:pPr>
            <w:r w:rsidRPr="004238D4">
              <w:rPr>
                <w:noProof/>
                <w:lang w:val="es-ES_tradnl"/>
              </w:rPr>
              <w:t>ex 3906 90 90</w:t>
            </w:r>
          </w:p>
        </w:tc>
        <w:tc>
          <w:tcPr>
            <w:tcW w:w="0" w:type="auto"/>
          </w:tcPr>
          <w:p w14:paraId="0C852A83" w14:textId="77777777" w:rsidR="00833139" w:rsidRPr="004238D4" w:rsidRDefault="00833139" w:rsidP="004238D4">
            <w:pPr>
              <w:pStyle w:val="Paragraph"/>
              <w:jc w:val="center"/>
              <w:rPr>
                <w:noProof/>
                <w:lang w:val="es-ES_tradnl"/>
              </w:rPr>
            </w:pPr>
            <w:r w:rsidRPr="004238D4">
              <w:rPr>
                <w:noProof/>
                <w:lang w:val="es-ES_tradnl"/>
              </w:rPr>
              <w:t>60</w:t>
            </w:r>
          </w:p>
        </w:tc>
        <w:tc>
          <w:tcPr>
            <w:tcW w:w="0" w:type="auto"/>
          </w:tcPr>
          <w:p w14:paraId="6BBCA586" w14:textId="77777777" w:rsidR="00833139" w:rsidRPr="004238D4" w:rsidRDefault="00833139" w:rsidP="004238D4">
            <w:pPr>
              <w:pStyle w:val="Paragraph"/>
              <w:rPr>
                <w:noProof/>
                <w:lang w:val="es-ES_tradnl"/>
              </w:rPr>
            </w:pPr>
            <w:r w:rsidRPr="004238D4">
              <w:rPr>
                <w:noProof/>
                <w:lang w:val="es-ES_tradnl"/>
              </w:rPr>
              <w:t>Dispersión acuosa, con un contenido en peso:</w:t>
            </w:r>
          </w:p>
          <w:tbl>
            <w:tblPr>
              <w:tblStyle w:val="Listdash1"/>
              <w:tblW w:w="0" w:type="auto"/>
              <w:tblLook w:val="0000" w:firstRow="0" w:lastRow="0" w:firstColumn="0" w:lastColumn="0" w:noHBand="0" w:noVBand="0"/>
            </w:tblPr>
            <w:tblGrid>
              <w:gridCol w:w="220"/>
              <w:gridCol w:w="4110"/>
            </w:tblGrid>
            <w:tr w:rsidR="00833139" w:rsidRPr="004238D4" w14:paraId="126FCDF1" w14:textId="77777777" w:rsidTr="004238D4">
              <w:tc>
                <w:tcPr>
                  <w:tcW w:w="0" w:type="auto"/>
                </w:tcPr>
                <w:p w14:paraId="3F26FFE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6338B32" w14:textId="77777777" w:rsidR="00833139" w:rsidRPr="004238D4" w:rsidRDefault="00833139" w:rsidP="004238D4">
                  <w:pPr>
                    <w:pStyle w:val="Paragraph"/>
                    <w:rPr>
                      <w:noProof/>
                      <w:lang w:val="es-ES_tradnl"/>
                    </w:rPr>
                  </w:pPr>
                  <w:r w:rsidRPr="004238D4">
                    <w:rPr>
                      <w:noProof/>
                      <w:lang w:val="es-ES_tradnl"/>
                    </w:rPr>
                    <w:t>superior al 10 % pero igual o inferior al 15 % de etanol, y</w:t>
                  </w:r>
                </w:p>
              </w:tc>
            </w:tr>
            <w:tr w:rsidR="00833139" w:rsidRPr="004238D4" w14:paraId="45164E16" w14:textId="77777777" w:rsidTr="004238D4">
              <w:tc>
                <w:tcPr>
                  <w:tcW w:w="0" w:type="auto"/>
                </w:tcPr>
                <w:p w14:paraId="663C42A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0D70CE4" w14:textId="77777777" w:rsidR="00833139" w:rsidRPr="004238D4" w:rsidRDefault="00833139" w:rsidP="004238D4">
                  <w:pPr>
                    <w:pStyle w:val="Paragraph"/>
                    <w:rPr>
                      <w:noProof/>
                      <w:lang w:val="es-ES_tradnl"/>
                    </w:rPr>
                  </w:pPr>
                  <w:r w:rsidRPr="004238D4">
                    <w:rPr>
                      <w:noProof/>
                      <w:lang w:val="es-ES_tradnl"/>
                    </w:rPr>
                    <w:t>superior al 7 % pero igual o inferior al 11 % de un producto de reacción de poli(epoxialquilmetacrilato-co-divinilbenceno) con un derivado de glicerol</w:t>
                  </w:r>
                </w:p>
              </w:tc>
            </w:tr>
          </w:tbl>
          <w:p w14:paraId="03BE71DF" w14:textId="77777777" w:rsidR="00833139" w:rsidRPr="004238D4" w:rsidRDefault="00833139" w:rsidP="004238D4">
            <w:pPr>
              <w:pStyle w:val="Paragraph"/>
              <w:rPr>
                <w:noProof/>
                <w:lang w:val="es-ES_tradnl"/>
              </w:rPr>
            </w:pPr>
          </w:p>
        </w:tc>
        <w:tc>
          <w:tcPr>
            <w:tcW w:w="0" w:type="auto"/>
          </w:tcPr>
          <w:p w14:paraId="3C231D4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A2604A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F8D63CC"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1DE2973E" w14:textId="77777777" w:rsidTr="00833139">
        <w:trPr>
          <w:cantSplit/>
        </w:trPr>
        <w:tc>
          <w:tcPr>
            <w:tcW w:w="0" w:type="auto"/>
          </w:tcPr>
          <w:p w14:paraId="5A4A42A3" w14:textId="77777777" w:rsidR="00833139" w:rsidRPr="004238D4" w:rsidRDefault="00833139" w:rsidP="004238D4">
            <w:pPr>
              <w:pStyle w:val="Paragraph"/>
              <w:rPr>
                <w:noProof/>
                <w:lang w:val="es-ES_tradnl"/>
              </w:rPr>
            </w:pPr>
            <w:r w:rsidRPr="004238D4">
              <w:rPr>
                <w:noProof/>
                <w:lang w:val="es-ES_tradnl"/>
              </w:rPr>
              <w:t>0.6425</w:t>
            </w:r>
          </w:p>
        </w:tc>
        <w:tc>
          <w:tcPr>
            <w:tcW w:w="0" w:type="auto"/>
          </w:tcPr>
          <w:p w14:paraId="6DEB5B80" w14:textId="77777777" w:rsidR="00833139" w:rsidRPr="004238D4" w:rsidRDefault="00833139" w:rsidP="004238D4">
            <w:pPr>
              <w:pStyle w:val="Paragraph"/>
              <w:jc w:val="right"/>
              <w:rPr>
                <w:noProof/>
                <w:lang w:val="es-ES_tradnl"/>
              </w:rPr>
            </w:pPr>
            <w:r w:rsidRPr="004238D4">
              <w:rPr>
                <w:noProof/>
                <w:lang w:val="es-ES_tradnl"/>
              </w:rPr>
              <w:t>ex 3906 90 90</w:t>
            </w:r>
          </w:p>
        </w:tc>
        <w:tc>
          <w:tcPr>
            <w:tcW w:w="0" w:type="auto"/>
          </w:tcPr>
          <w:p w14:paraId="79223A1A" w14:textId="77777777" w:rsidR="00833139" w:rsidRPr="004238D4" w:rsidRDefault="00833139" w:rsidP="004238D4">
            <w:pPr>
              <w:pStyle w:val="Paragraph"/>
              <w:jc w:val="center"/>
              <w:rPr>
                <w:noProof/>
                <w:lang w:val="es-ES_tradnl"/>
              </w:rPr>
            </w:pPr>
            <w:r w:rsidRPr="004238D4">
              <w:rPr>
                <w:noProof/>
                <w:lang w:val="es-ES_tradnl"/>
              </w:rPr>
              <w:t>73</w:t>
            </w:r>
          </w:p>
        </w:tc>
        <w:tc>
          <w:tcPr>
            <w:tcW w:w="0" w:type="auto"/>
          </w:tcPr>
          <w:p w14:paraId="311BFA59" w14:textId="77777777" w:rsidR="00833139" w:rsidRPr="004238D4" w:rsidRDefault="00833139" w:rsidP="004238D4">
            <w:pPr>
              <w:pStyle w:val="Paragraph"/>
              <w:rPr>
                <w:noProof/>
                <w:lang w:val="es-ES_tradnl"/>
              </w:rPr>
            </w:pPr>
            <w:r w:rsidRPr="004238D4">
              <w:rPr>
                <w:noProof/>
                <w:lang w:val="es-ES_tradnl"/>
              </w:rPr>
              <w:t>Preparación con un contenido en peso:</w:t>
            </w:r>
          </w:p>
          <w:tbl>
            <w:tblPr>
              <w:tblStyle w:val="Listdash1"/>
              <w:tblW w:w="0" w:type="auto"/>
              <w:tblLook w:val="0000" w:firstRow="0" w:lastRow="0" w:firstColumn="0" w:lastColumn="0" w:noHBand="0" w:noVBand="0"/>
            </w:tblPr>
            <w:tblGrid>
              <w:gridCol w:w="220"/>
              <w:gridCol w:w="4110"/>
            </w:tblGrid>
            <w:tr w:rsidR="00833139" w:rsidRPr="004238D4" w14:paraId="70067308" w14:textId="77777777" w:rsidTr="004238D4">
              <w:tc>
                <w:tcPr>
                  <w:tcW w:w="0" w:type="auto"/>
                </w:tcPr>
                <w:p w14:paraId="195FE86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F635026" w14:textId="77777777" w:rsidR="00833139" w:rsidRPr="004238D4" w:rsidRDefault="00833139" w:rsidP="004238D4">
                  <w:pPr>
                    <w:pStyle w:val="Paragraph"/>
                    <w:rPr>
                      <w:noProof/>
                      <w:lang w:val="es-ES_tradnl"/>
                    </w:rPr>
                  </w:pPr>
                  <w:r w:rsidRPr="004238D4">
                    <w:rPr>
                      <w:noProof/>
                      <w:lang w:val="es-ES_tradnl"/>
                    </w:rPr>
                    <w:t>igual o superior al 33 % pero no superior al 37 % de copolímero de metacrilato de butilo y de ácido metacrílico,</w:t>
                  </w:r>
                </w:p>
              </w:tc>
            </w:tr>
            <w:tr w:rsidR="00833139" w:rsidRPr="004238D4" w14:paraId="39545FED" w14:textId="77777777" w:rsidTr="004238D4">
              <w:tc>
                <w:tcPr>
                  <w:tcW w:w="0" w:type="auto"/>
                </w:tcPr>
                <w:p w14:paraId="4277E0B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BF461B0" w14:textId="77777777" w:rsidR="00833139" w:rsidRPr="004238D4" w:rsidRDefault="00833139" w:rsidP="004238D4">
                  <w:pPr>
                    <w:pStyle w:val="Paragraph"/>
                    <w:rPr>
                      <w:noProof/>
                      <w:lang w:val="es-ES_tradnl"/>
                    </w:rPr>
                  </w:pPr>
                  <w:r w:rsidRPr="004238D4">
                    <w:rPr>
                      <w:noProof/>
                      <w:lang w:val="es-ES_tradnl"/>
                    </w:rPr>
                    <w:t>igual o superior al 24 % pero no superior al 28 % de propilenglicol</w:t>
                  </w:r>
                </w:p>
              </w:tc>
            </w:tr>
            <w:tr w:rsidR="00833139" w:rsidRPr="004238D4" w14:paraId="3DB877A5" w14:textId="77777777" w:rsidTr="004238D4">
              <w:tc>
                <w:tcPr>
                  <w:tcW w:w="0" w:type="auto"/>
                </w:tcPr>
                <w:p w14:paraId="74F0C96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46B9177" w14:textId="77777777" w:rsidR="00833139" w:rsidRPr="004238D4" w:rsidRDefault="00833139" w:rsidP="004238D4">
                  <w:pPr>
                    <w:pStyle w:val="Paragraph"/>
                    <w:rPr>
                      <w:noProof/>
                      <w:lang w:val="es-ES_tradnl"/>
                    </w:rPr>
                  </w:pPr>
                  <w:r w:rsidRPr="004238D4">
                    <w:rPr>
                      <w:noProof/>
                      <w:lang w:val="es-ES_tradnl"/>
                    </w:rPr>
                    <w:t>igual o superior al 37 % pero no superior al 41 % de agua</w:t>
                  </w:r>
                </w:p>
              </w:tc>
            </w:tr>
          </w:tbl>
          <w:p w14:paraId="68D2C09E" w14:textId="77777777" w:rsidR="00833139" w:rsidRPr="004238D4" w:rsidRDefault="00833139" w:rsidP="004238D4">
            <w:pPr>
              <w:pStyle w:val="Paragraph"/>
              <w:rPr>
                <w:noProof/>
                <w:lang w:val="es-ES_tradnl"/>
              </w:rPr>
            </w:pPr>
          </w:p>
        </w:tc>
        <w:tc>
          <w:tcPr>
            <w:tcW w:w="0" w:type="auto"/>
          </w:tcPr>
          <w:p w14:paraId="783458C4"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B3E629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3584F2E"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4AEF0441" w14:textId="77777777" w:rsidTr="00833139">
        <w:trPr>
          <w:cantSplit/>
        </w:trPr>
        <w:tc>
          <w:tcPr>
            <w:tcW w:w="0" w:type="auto"/>
          </w:tcPr>
          <w:p w14:paraId="18D0DEFF" w14:textId="77777777" w:rsidR="00833139" w:rsidRPr="004238D4" w:rsidRDefault="00833139" w:rsidP="004238D4">
            <w:pPr>
              <w:pStyle w:val="Paragraph"/>
              <w:rPr>
                <w:noProof/>
                <w:lang w:val="es-ES_tradnl"/>
              </w:rPr>
            </w:pPr>
            <w:r w:rsidRPr="004238D4">
              <w:rPr>
                <w:noProof/>
                <w:lang w:val="es-ES_tradnl"/>
              </w:rPr>
              <w:t>0.6891</w:t>
            </w:r>
          </w:p>
        </w:tc>
        <w:tc>
          <w:tcPr>
            <w:tcW w:w="0" w:type="auto"/>
          </w:tcPr>
          <w:p w14:paraId="20079C54" w14:textId="77777777" w:rsidR="00833139" w:rsidRPr="004238D4" w:rsidRDefault="00833139" w:rsidP="004238D4">
            <w:pPr>
              <w:pStyle w:val="Paragraph"/>
              <w:jc w:val="right"/>
              <w:rPr>
                <w:noProof/>
                <w:lang w:val="es-ES_tradnl"/>
              </w:rPr>
            </w:pPr>
            <w:r w:rsidRPr="004238D4">
              <w:rPr>
                <w:noProof/>
                <w:lang w:val="es-ES_tradnl"/>
              </w:rPr>
              <w:t>ex 3907 10 00</w:t>
            </w:r>
          </w:p>
        </w:tc>
        <w:tc>
          <w:tcPr>
            <w:tcW w:w="0" w:type="auto"/>
          </w:tcPr>
          <w:p w14:paraId="5F050520"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5EA288D2" w14:textId="77777777" w:rsidR="00833139" w:rsidRPr="004238D4" w:rsidRDefault="00833139" w:rsidP="004238D4">
            <w:pPr>
              <w:pStyle w:val="Paragraph"/>
              <w:rPr>
                <w:noProof/>
                <w:lang w:val="es-ES_tradnl"/>
              </w:rPr>
            </w:pPr>
            <w:r w:rsidRPr="004238D4">
              <w:rPr>
                <w:noProof/>
                <w:lang w:val="es-ES_tradnl"/>
              </w:rPr>
              <w:t>Polioximetileno con grupos terminales acetilo, con polidimetilsiloxano y fibras de un copolímero de ácido tereftálico y 1,4-fenildiamina</w:t>
            </w:r>
          </w:p>
        </w:tc>
        <w:tc>
          <w:tcPr>
            <w:tcW w:w="0" w:type="auto"/>
          </w:tcPr>
          <w:p w14:paraId="1C67C53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405C28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C044599"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00F789F9" w14:textId="77777777" w:rsidTr="00833139">
        <w:trPr>
          <w:cantSplit/>
        </w:trPr>
        <w:tc>
          <w:tcPr>
            <w:tcW w:w="0" w:type="auto"/>
          </w:tcPr>
          <w:p w14:paraId="4E830D40" w14:textId="77777777" w:rsidR="00833139" w:rsidRPr="004238D4" w:rsidRDefault="00833139" w:rsidP="004238D4">
            <w:pPr>
              <w:pStyle w:val="Paragraph"/>
              <w:rPr>
                <w:noProof/>
                <w:lang w:val="es-ES_tradnl"/>
              </w:rPr>
            </w:pPr>
            <w:r w:rsidRPr="004238D4">
              <w:rPr>
                <w:noProof/>
                <w:lang w:val="es-ES_tradnl"/>
              </w:rPr>
              <w:t>0.3272</w:t>
            </w:r>
          </w:p>
        </w:tc>
        <w:tc>
          <w:tcPr>
            <w:tcW w:w="0" w:type="auto"/>
          </w:tcPr>
          <w:p w14:paraId="14A02FB6" w14:textId="469541D7"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3907 29 11</w:t>
            </w:r>
          </w:p>
        </w:tc>
        <w:tc>
          <w:tcPr>
            <w:tcW w:w="0" w:type="auto"/>
          </w:tcPr>
          <w:p w14:paraId="60531C54"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6F7299BB" w14:textId="77777777" w:rsidR="00833139" w:rsidRPr="004238D4" w:rsidRDefault="00833139" w:rsidP="004238D4">
            <w:pPr>
              <w:pStyle w:val="Paragraph"/>
              <w:rPr>
                <w:noProof/>
                <w:lang w:val="es-ES_tradnl"/>
              </w:rPr>
            </w:pPr>
            <w:r w:rsidRPr="004238D4">
              <w:rPr>
                <w:noProof/>
                <w:lang w:val="es-ES_tradnl"/>
              </w:rPr>
              <w:t>Poli(óxido de etileno) con un peso molecular medio en número (M</w:t>
            </w:r>
            <w:r w:rsidRPr="004238D4">
              <w:rPr>
                <w:noProof/>
                <w:vertAlign w:val="subscript"/>
                <w:lang w:val="es-ES_tradnl"/>
              </w:rPr>
              <w:t>n</w:t>
            </w:r>
            <w:r w:rsidRPr="004238D4">
              <w:rPr>
                <w:noProof/>
                <w:lang w:val="es-ES_tradnl"/>
              </w:rPr>
              <w:t>) superior o igual a 100 000</w:t>
            </w:r>
          </w:p>
        </w:tc>
        <w:tc>
          <w:tcPr>
            <w:tcW w:w="0" w:type="auto"/>
          </w:tcPr>
          <w:p w14:paraId="1A808542"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F85053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D264A27"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12E029F8" w14:textId="77777777" w:rsidTr="00833139">
        <w:trPr>
          <w:cantSplit/>
        </w:trPr>
        <w:tc>
          <w:tcPr>
            <w:tcW w:w="0" w:type="auto"/>
          </w:tcPr>
          <w:p w14:paraId="3374B3BB" w14:textId="77777777" w:rsidR="00833139" w:rsidRPr="004238D4" w:rsidRDefault="00833139" w:rsidP="004238D4">
            <w:pPr>
              <w:pStyle w:val="Paragraph"/>
              <w:rPr>
                <w:noProof/>
                <w:lang w:val="es-ES_tradnl"/>
              </w:rPr>
            </w:pPr>
            <w:r w:rsidRPr="004238D4">
              <w:rPr>
                <w:noProof/>
                <w:lang w:val="es-ES_tradnl"/>
              </w:rPr>
              <w:t>0.4378</w:t>
            </w:r>
          </w:p>
        </w:tc>
        <w:tc>
          <w:tcPr>
            <w:tcW w:w="0" w:type="auto"/>
          </w:tcPr>
          <w:p w14:paraId="1F1FCF19" w14:textId="1C9BB842"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3907 29 11</w:t>
            </w:r>
          </w:p>
        </w:tc>
        <w:tc>
          <w:tcPr>
            <w:tcW w:w="0" w:type="auto"/>
          </w:tcPr>
          <w:p w14:paraId="2258BFF9"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41C97309" w14:textId="77777777" w:rsidR="00833139" w:rsidRPr="004238D4" w:rsidRDefault="00833139" w:rsidP="004238D4">
            <w:pPr>
              <w:pStyle w:val="Paragraph"/>
              <w:rPr>
                <w:noProof/>
                <w:lang w:val="es-ES_tradnl"/>
              </w:rPr>
            </w:pPr>
            <w:r w:rsidRPr="004238D4">
              <w:rPr>
                <w:noProof/>
                <w:lang w:val="es-ES_tradnl"/>
              </w:rPr>
              <w:t>Bis-[metoxipoli(etilenglicol)]-maleimidopropionamida, químicamente modificada con lisina, con un peso molecular medio en número (M</w:t>
            </w:r>
            <w:r w:rsidRPr="004238D4">
              <w:rPr>
                <w:noProof/>
                <w:vertAlign w:val="subscript"/>
                <w:lang w:val="es-ES_tradnl"/>
              </w:rPr>
              <w:t>n</w:t>
            </w:r>
            <w:r w:rsidRPr="004238D4">
              <w:rPr>
                <w:noProof/>
                <w:lang w:val="es-ES_tradnl"/>
              </w:rPr>
              <w:t>) de 40 000</w:t>
            </w:r>
          </w:p>
        </w:tc>
        <w:tc>
          <w:tcPr>
            <w:tcW w:w="0" w:type="auto"/>
          </w:tcPr>
          <w:p w14:paraId="684EEB9C"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6B19ED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7271F14"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47A92DE5" w14:textId="77777777" w:rsidTr="00833139">
        <w:trPr>
          <w:cantSplit/>
        </w:trPr>
        <w:tc>
          <w:tcPr>
            <w:tcW w:w="0" w:type="auto"/>
          </w:tcPr>
          <w:p w14:paraId="3CB6D18E" w14:textId="77777777" w:rsidR="00833139" w:rsidRPr="004238D4" w:rsidRDefault="00833139" w:rsidP="004238D4">
            <w:pPr>
              <w:pStyle w:val="Paragraph"/>
              <w:rPr>
                <w:noProof/>
                <w:lang w:val="es-ES_tradnl"/>
              </w:rPr>
            </w:pPr>
            <w:r w:rsidRPr="004238D4">
              <w:rPr>
                <w:noProof/>
                <w:lang w:val="es-ES_tradnl"/>
              </w:rPr>
              <w:t>0.5379</w:t>
            </w:r>
          </w:p>
        </w:tc>
        <w:tc>
          <w:tcPr>
            <w:tcW w:w="0" w:type="auto"/>
          </w:tcPr>
          <w:p w14:paraId="4C9212D8" w14:textId="66EBA026"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3907 29 11</w:t>
            </w:r>
          </w:p>
        </w:tc>
        <w:tc>
          <w:tcPr>
            <w:tcW w:w="0" w:type="auto"/>
          </w:tcPr>
          <w:p w14:paraId="1AE9D5A4" w14:textId="77777777" w:rsidR="00833139" w:rsidRPr="004238D4" w:rsidRDefault="00833139" w:rsidP="004238D4">
            <w:pPr>
              <w:pStyle w:val="Paragraph"/>
              <w:jc w:val="center"/>
              <w:rPr>
                <w:noProof/>
                <w:lang w:val="es-ES_tradnl"/>
              </w:rPr>
            </w:pPr>
            <w:r w:rsidRPr="004238D4">
              <w:rPr>
                <w:noProof/>
                <w:lang w:val="es-ES_tradnl"/>
              </w:rPr>
              <w:t>60</w:t>
            </w:r>
          </w:p>
        </w:tc>
        <w:tc>
          <w:tcPr>
            <w:tcW w:w="0" w:type="auto"/>
          </w:tcPr>
          <w:p w14:paraId="17B5C102" w14:textId="033E172C" w:rsidR="00833139" w:rsidRPr="004238D4" w:rsidRDefault="004238D4" w:rsidP="004238D4">
            <w:pPr>
              <w:pStyle w:val="Paragraph"/>
              <w:rPr>
                <w:noProof/>
                <w:lang w:val="es-ES_tradnl"/>
              </w:rPr>
            </w:pPr>
            <w:r>
              <w:rPr>
                <w:noProof/>
                <w:lang w:val="es-ES_tradnl"/>
              </w:rPr>
              <w:t>Preparación compuesta de</w:t>
            </w:r>
            <w:r w:rsidR="00833139" w:rsidRPr="004238D4">
              <w:rPr>
                <w:noProof/>
                <w:lang w:val="es-ES_tradnl"/>
              </w:rPr>
              <w:t>:</w:t>
            </w:r>
          </w:p>
          <w:tbl>
            <w:tblPr>
              <w:tblStyle w:val="Listdash1"/>
              <w:tblW w:w="0" w:type="auto"/>
              <w:tblLook w:val="0000" w:firstRow="0" w:lastRow="0" w:firstColumn="0" w:lastColumn="0" w:noHBand="0" w:noVBand="0"/>
            </w:tblPr>
            <w:tblGrid>
              <w:gridCol w:w="220"/>
              <w:gridCol w:w="4110"/>
            </w:tblGrid>
            <w:tr w:rsidR="00833139" w:rsidRPr="004238D4" w14:paraId="2DD2C765" w14:textId="77777777" w:rsidTr="004238D4">
              <w:tc>
                <w:tcPr>
                  <w:tcW w:w="0" w:type="auto"/>
                </w:tcPr>
                <w:p w14:paraId="32BA27B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A919375" w14:textId="77777777" w:rsidR="00833139" w:rsidRPr="004238D4" w:rsidRDefault="00833139" w:rsidP="004238D4">
                  <w:pPr>
                    <w:pStyle w:val="Paragraph"/>
                    <w:rPr>
                      <w:noProof/>
                      <w:lang w:val="es-ES_tradnl"/>
                    </w:rPr>
                  </w:pPr>
                  <w:r w:rsidRPr="004238D4">
                    <w:rPr>
                      <w:noProof/>
                      <w:lang w:val="es-ES_tradnl"/>
                    </w:rPr>
                    <w:t>α-[3-[3-(2H-benzotriazol-2-il)-5-(1,1-dimetiletil)-4-hidroxifenil]-1-oxopropil]-ω-hidroxipoli(oxi-1,2-etanodiilo) (CAS RN 104810-48-2) y</w:t>
                  </w:r>
                </w:p>
              </w:tc>
            </w:tr>
            <w:tr w:rsidR="00833139" w:rsidRPr="004238D4" w14:paraId="265FC50D" w14:textId="77777777" w:rsidTr="004238D4">
              <w:tc>
                <w:tcPr>
                  <w:tcW w:w="0" w:type="auto"/>
                </w:tcPr>
                <w:p w14:paraId="0A384A0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C7BD9D0" w14:textId="77777777" w:rsidR="00833139" w:rsidRPr="004238D4" w:rsidRDefault="00833139" w:rsidP="004238D4">
                  <w:pPr>
                    <w:pStyle w:val="Paragraph"/>
                    <w:rPr>
                      <w:noProof/>
                      <w:lang w:val="es-ES_tradnl"/>
                    </w:rPr>
                  </w:pPr>
                  <w:r w:rsidRPr="004238D4">
                    <w:rPr>
                      <w:noProof/>
                      <w:lang w:val="es-ES_tradnl"/>
                    </w:rPr>
                    <w:t>α-[3-[3-(2H-benzotriazol-2-il)-5-(1,1-dimetiletil)-4-hidroxifenil]-1-oxopropil]-ω-[3-[3-(2H-benzotriazol-2-il)-5-(1,1-dimetiletil)-4-hidroxifenil]-1-oxopropoxi]poli(oxi-1,2-etanodiilo) (CAS RN 104810-47-1)</w:t>
                  </w:r>
                </w:p>
              </w:tc>
            </w:tr>
          </w:tbl>
          <w:p w14:paraId="431737F3" w14:textId="77777777" w:rsidR="00833139" w:rsidRPr="004238D4" w:rsidRDefault="00833139" w:rsidP="004238D4">
            <w:pPr>
              <w:pStyle w:val="Paragraph"/>
              <w:rPr>
                <w:noProof/>
                <w:lang w:val="es-ES_tradnl"/>
              </w:rPr>
            </w:pPr>
          </w:p>
        </w:tc>
        <w:tc>
          <w:tcPr>
            <w:tcW w:w="0" w:type="auto"/>
          </w:tcPr>
          <w:p w14:paraId="6CCA2FE7"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39CADD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CC549B3"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6E78DDD4" w14:textId="77777777" w:rsidTr="00833139">
        <w:trPr>
          <w:cantSplit/>
        </w:trPr>
        <w:tc>
          <w:tcPr>
            <w:tcW w:w="0" w:type="auto"/>
          </w:tcPr>
          <w:p w14:paraId="40528A2D" w14:textId="77777777" w:rsidR="00833139" w:rsidRPr="004238D4" w:rsidRDefault="00833139" w:rsidP="004238D4">
            <w:pPr>
              <w:pStyle w:val="Paragraph"/>
              <w:rPr>
                <w:noProof/>
                <w:lang w:val="es-ES_tradnl"/>
              </w:rPr>
            </w:pPr>
            <w:r w:rsidRPr="004238D4">
              <w:rPr>
                <w:noProof/>
                <w:lang w:val="es-ES_tradnl"/>
              </w:rPr>
              <w:t>0.5862</w:t>
            </w:r>
          </w:p>
        </w:tc>
        <w:tc>
          <w:tcPr>
            <w:tcW w:w="0" w:type="auto"/>
          </w:tcPr>
          <w:p w14:paraId="398BADF9" w14:textId="1201FAF9"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3907 29 20</w:t>
            </w:r>
          </w:p>
        </w:tc>
        <w:tc>
          <w:tcPr>
            <w:tcW w:w="0" w:type="auto"/>
          </w:tcPr>
          <w:p w14:paraId="3E9E0A31"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4FF9C062" w14:textId="77777777" w:rsidR="00833139" w:rsidRPr="004238D4" w:rsidRDefault="00833139" w:rsidP="004238D4">
            <w:pPr>
              <w:pStyle w:val="Paragraph"/>
              <w:rPr>
                <w:noProof/>
                <w:lang w:val="es-ES_tradnl"/>
              </w:rPr>
            </w:pPr>
            <w:r w:rsidRPr="004238D4">
              <w:rPr>
                <w:noProof/>
                <w:lang w:val="es-ES_tradnl"/>
              </w:rPr>
              <w:t>Politetrametileno éter glicol con un peso molecular medio en peso (Mw) igual o superior a 2 700, pero no superior a 3 100 (CAS RN 25190-06-1)</w:t>
            </w:r>
          </w:p>
        </w:tc>
        <w:tc>
          <w:tcPr>
            <w:tcW w:w="0" w:type="auto"/>
          </w:tcPr>
          <w:p w14:paraId="3B564D7D"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8E77EB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3F5F9B1"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2039E518" w14:textId="77777777" w:rsidTr="00833139">
        <w:trPr>
          <w:cantSplit/>
        </w:trPr>
        <w:tc>
          <w:tcPr>
            <w:tcW w:w="0" w:type="auto"/>
          </w:tcPr>
          <w:p w14:paraId="2DE308C0" w14:textId="77777777" w:rsidR="00833139" w:rsidRPr="004238D4" w:rsidRDefault="00833139" w:rsidP="004238D4">
            <w:pPr>
              <w:pStyle w:val="Paragraph"/>
              <w:rPr>
                <w:noProof/>
                <w:lang w:val="es-ES_tradnl"/>
              </w:rPr>
            </w:pPr>
            <w:r w:rsidRPr="004238D4">
              <w:rPr>
                <w:noProof/>
                <w:lang w:val="es-ES_tradnl"/>
              </w:rPr>
              <w:t>0.7099</w:t>
            </w:r>
          </w:p>
        </w:tc>
        <w:tc>
          <w:tcPr>
            <w:tcW w:w="0" w:type="auto"/>
          </w:tcPr>
          <w:p w14:paraId="79D3759A" w14:textId="07EEB863"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3907 29 20</w:t>
            </w:r>
          </w:p>
        </w:tc>
        <w:tc>
          <w:tcPr>
            <w:tcW w:w="0" w:type="auto"/>
          </w:tcPr>
          <w:p w14:paraId="40539C91" w14:textId="77777777" w:rsidR="00833139" w:rsidRPr="004238D4" w:rsidRDefault="00833139" w:rsidP="004238D4">
            <w:pPr>
              <w:pStyle w:val="Paragraph"/>
              <w:jc w:val="center"/>
              <w:rPr>
                <w:noProof/>
                <w:lang w:val="es-ES_tradnl"/>
              </w:rPr>
            </w:pPr>
            <w:r w:rsidRPr="004238D4">
              <w:rPr>
                <w:noProof/>
                <w:lang w:val="es-ES_tradnl"/>
              </w:rPr>
              <w:t>25</w:t>
            </w:r>
          </w:p>
        </w:tc>
        <w:tc>
          <w:tcPr>
            <w:tcW w:w="0" w:type="auto"/>
          </w:tcPr>
          <w:p w14:paraId="62AA37D2" w14:textId="2662D0F3" w:rsidR="00833139" w:rsidRPr="004238D4" w:rsidRDefault="00833139" w:rsidP="004238D4">
            <w:pPr>
              <w:pStyle w:val="Paragraph"/>
              <w:rPr>
                <w:noProof/>
                <w:lang w:val="es-ES_tradnl"/>
              </w:rPr>
            </w:pPr>
            <w:r w:rsidRPr="004238D4">
              <w:rPr>
                <w:noProof/>
                <w:lang w:val="es-ES_tradnl"/>
              </w:rPr>
              <w:t>Copolímero de éter de monododecílico</w:t>
            </w:r>
            <w:r w:rsidR="004238D4">
              <w:rPr>
                <w:noProof/>
                <w:lang w:val="es-ES_tradnl"/>
              </w:rPr>
              <w:t xml:space="preserve"> </w:t>
            </w:r>
            <w:r w:rsidRPr="004238D4">
              <w:rPr>
                <w:noProof/>
                <w:lang w:val="es-ES_tradnl"/>
              </w:rPr>
              <w:t>de óxido de propileno y óxido de butileno, con un contenido en peso:</w:t>
            </w:r>
          </w:p>
          <w:tbl>
            <w:tblPr>
              <w:tblStyle w:val="Listdash1"/>
              <w:tblW w:w="0" w:type="auto"/>
              <w:tblLook w:val="0000" w:firstRow="0" w:lastRow="0" w:firstColumn="0" w:lastColumn="0" w:noHBand="0" w:noVBand="0"/>
            </w:tblPr>
            <w:tblGrid>
              <w:gridCol w:w="220"/>
              <w:gridCol w:w="4110"/>
            </w:tblGrid>
            <w:tr w:rsidR="00833139" w:rsidRPr="004238D4" w14:paraId="241F46A9" w14:textId="77777777" w:rsidTr="004238D4">
              <w:tc>
                <w:tcPr>
                  <w:tcW w:w="0" w:type="auto"/>
                </w:tcPr>
                <w:p w14:paraId="372C68A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DB6AD33" w14:textId="77777777" w:rsidR="00833139" w:rsidRPr="004238D4" w:rsidRDefault="00833139" w:rsidP="004238D4">
                  <w:pPr>
                    <w:pStyle w:val="Paragraph"/>
                    <w:rPr>
                      <w:noProof/>
                      <w:lang w:val="es-ES_tradnl"/>
                    </w:rPr>
                  </w:pPr>
                  <w:r w:rsidRPr="004238D4">
                    <w:rPr>
                      <w:noProof/>
                      <w:lang w:val="es-ES_tradnl"/>
                    </w:rPr>
                    <w:t>igual o superior al 48 % pero inferior o igual al 52 % de óxido de propileno, e</w:t>
                  </w:r>
                </w:p>
              </w:tc>
            </w:tr>
            <w:tr w:rsidR="00833139" w:rsidRPr="004238D4" w14:paraId="120B8339" w14:textId="77777777" w:rsidTr="004238D4">
              <w:tc>
                <w:tcPr>
                  <w:tcW w:w="0" w:type="auto"/>
                </w:tcPr>
                <w:p w14:paraId="5EE67FA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BBC4E0F" w14:textId="77777777" w:rsidR="00833139" w:rsidRPr="004238D4" w:rsidRDefault="00833139" w:rsidP="004238D4">
                  <w:pPr>
                    <w:pStyle w:val="Paragraph"/>
                    <w:rPr>
                      <w:noProof/>
                      <w:lang w:val="es-ES_tradnl"/>
                    </w:rPr>
                  </w:pPr>
                  <w:r w:rsidRPr="004238D4">
                    <w:rPr>
                      <w:noProof/>
                      <w:lang w:val="es-ES_tradnl"/>
                    </w:rPr>
                    <w:t>igual o superior al 48 % pero inferior o igual a 52 % de óxido de butileno</w:t>
                  </w:r>
                </w:p>
              </w:tc>
            </w:tr>
          </w:tbl>
          <w:p w14:paraId="5EB5D927" w14:textId="77777777" w:rsidR="00833139" w:rsidRPr="004238D4" w:rsidRDefault="00833139" w:rsidP="004238D4">
            <w:pPr>
              <w:pStyle w:val="Paragraph"/>
              <w:rPr>
                <w:noProof/>
                <w:lang w:val="es-ES_tradnl"/>
              </w:rPr>
            </w:pPr>
          </w:p>
        </w:tc>
        <w:tc>
          <w:tcPr>
            <w:tcW w:w="0" w:type="auto"/>
          </w:tcPr>
          <w:p w14:paraId="015896E5"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EA18DF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6D0B844"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5D410AF8" w14:textId="77777777" w:rsidTr="00833139">
        <w:trPr>
          <w:cantSplit/>
        </w:trPr>
        <w:tc>
          <w:tcPr>
            <w:tcW w:w="0" w:type="auto"/>
          </w:tcPr>
          <w:p w14:paraId="68167BC5" w14:textId="77777777" w:rsidR="00833139" w:rsidRPr="004238D4" w:rsidRDefault="00833139" w:rsidP="004238D4">
            <w:pPr>
              <w:pStyle w:val="Paragraph"/>
              <w:rPr>
                <w:noProof/>
                <w:lang w:val="es-ES_tradnl"/>
              </w:rPr>
            </w:pPr>
            <w:r w:rsidRPr="004238D4">
              <w:rPr>
                <w:noProof/>
                <w:lang w:val="es-ES_tradnl"/>
              </w:rPr>
              <w:t>0.2876</w:t>
            </w:r>
          </w:p>
        </w:tc>
        <w:tc>
          <w:tcPr>
            <w:tcW w:w="0" w:type="auto"/>
          </w:tcPr>
          <w:p w14:paraId="41971B4B" w14:textId="0DB2FF3D"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3907 29 20</w:t>
            </w:r>
          </w:p>
        </w:tc>
        <w:tc>
          <w:tcPr>
            <w:tcW w:w="0" w:type="auto"/>
          </w:tcPr>
          <w:p w14:paraId="5CFEE735"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39F8C9BA" w14:textId="77777777" w:rsidR="00833139" w:rsidRPr="004238D4" w:rsidRDefault="00833139" w:rsidP="004238D4">
            <w:pPr>
              <w:pStyle w:val="Paragraph"/>
              <w:rPr>
                <w:noProof/>
                <w:lang w:val="es-ES_tradnl"/>
              </w:rPr>
            </w:pPr>
            <w:r w:rsidRPr="004238D4">
              <w:rPr>
                <w:noProof/>
                <w:lang w:val="es-ES_tradnl"/>
              </w:rPr>
              <w:t>Mezcla, con un contenido superior o igual al 70 % pero inferior al 80 % en peso de un polímero de glicerol y de 1,2-epoxipropano superior o igual al 20 % pero inferior al 30 % de un copolímero de maleato de dibutilo y de N-vinil-2-pirrolidona</w:t>
            </w:r>
          </w:p>
        </w:tc>
        <w:tc>
          <w:tcPr>
            <w:tcW w:w="0" w:type="auto"/>
          </w:tcPr>
          <w:p w14:paraId="185FA68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8839D1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C2D9F31"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623C885B" w14:textId="77777777" w:rsidTr="00833139">
        <w:trPr>
          <w:cantSplit/>
        </w:trPr>
        <w:tc>
          <w:tcPr>
            <w:tcW w:w="0" w:type="auto"/>
          </w:tcPr>
          <w:p w14:paraId="234EA2B7" w14:textId="77777777" w:rsidR="00833139" w:rsidRPr="004238D4" w:rsidRDefault="00833139" w:rsidP="004238D4">
            <w:pPr>
              <w:pStyle w:val="Paragraph"/>
              <w:rPr>
                <w:noProof/>
                <w:lang w:val="es-ES_tradnl"/>
              </w:rPr>
            </w:pPr>
            <w:r w:rsidRPr="004238D4">
              <w:rPr>
                <w:noProof/>
                <w:lang w:val="es-ES_tradnl"/>
              </w:rPr>
              <w:t>0.7532</w:t>
            </w:r>
          </w:p>
        </w:tc>
        <w:tc>
          <w:tcPr>
            <w:tcW w:w="0" w:type="auto"/>
          </w:tcPr>
          <w:p w14:paraId="1AC4F90F" w14:textId="6351101E"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3907 29 20</w:t>
            </w:r>
          </w:p>
        </w:tc>
        <w:tc>
          <w:tcPr>
            <w:tcW w:w="0" w:type="auto"/>
          </w:tcPr>
          <w:p w14:paraId="11937F3B" w14:textId="77777777" w:rsidR="00833139" w:rsidRPr="004238D4" w:rsidRDefault="00833139" w:rsidP="004238D4">
            <w:pPr>
              <w:pStyle w:val="Paragraph"/>
              <w:jc w:val="center"/>
              <w:rPr>
                <w:noProof/>
                <w:lang w:val="es-ES_tradnl"/>
              </w:rPr>
            </w:pPr>
            <w:r w:rsidRPr="004238D4">
              <w:rPr>
                <w:noProof/>
                <w:lang w:val="es-ES_tradnl"/>
              </w:rPr>
              <w:t>35</w:t>
            </w:r>
          </w:p>
        </w:tc>
        <w:tc>
          <w:tcPr>
            <w:tcW w:w="0" w:type="auto"/>
          </w:tcPr>
          <w:p w14:paraId="6284B88C" w14:textId="77777777" w:rsidR="00833139" w:rsidRPr="004238D4" w:rsidRDefault="00833139" w:rsidP="004238D4">
            <w:pPr>
              <w:pStyle w:val="Paragraph"/>
              <w:rPr>
                <w:noProof/>
                <w:lang w:val="es-ES_tradnl"/>
              </w:rPr>
            </w:pPr>
            <w:r w:rsidRPr="004238D4">
              <w:rPr>
                <w:noProof/>
                <w:lang w:val="es-ES_tradnl"/>
              </w:rPr>
              <w:t>Mezcla con un contenido en peso:</w:t>
            </w:r>
          </w:p>
          <w:tbl>
            <w:tblPr>
              <w:tblStyle w:val="Listdash1"/>
              <w:tblW w:w="0" w:type="auto"/>
              <w:tblLook w:val="0000" w:firstRow="0" w:lastRow="0" w:firstColumn="0" w:lastColumn="0" w:noHBand="0" w:noVBand="0"/>
            </w:tblPr>
            <w:tblGrid>
              <w:gridCol w:w="220"/>
              <w:gridCol w:w="4110"/>
            </w:tblGrid>
            <w:tr w:rsidR="00833139" w:rsidRPr="004238D4" w14:paraId="020225F3" w14:textId="77777777" w:rsidTr="004238D4">
              <w:tc>
                <w:tcPr>
                  <w:tcW w:w="0" w:type="auto"/>
                </w:tcPr>
                <w:p w14:paraId="18A8C2F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D4BDA4B" w14:textId="77777777" w:rsidR="00833139" w:rsidRPr="004238D4" w:rsidRDefault="00833139" w:rsidP="004238D4">
                  <w:pPr>
                    <w:pStyle w:val="Paragraph"/>
                    <w:rPr>
                      <w:noProof/>
                      <w:lang w:val="es-ES_tradnl"/>
                    </w:rPr>
                  </w:pPr>
                  <w:r w:rsidRPr="004238D4">
                    <w:rPr>
                      <w:noProof/>
                      <w:lang w:val="es-ES_tradnl"/>
                    </w:rPr>
                    <w:t>igual o superior al 5 % pero no superior al 15 % de un copolímero de glicerol, óxido de propileno y óxido de etileno (CAS RN 9082-00-2), e</w:t>
                  </w:r>
                </w:p>
              </w:tc>
            </w:tr>
            <w:tr w:rsidR="00833139" w:rsidRPr="004238D4" w14:paraId="63A500EF" w14:textId="77777777" w:rsidTr="004238D4">
              <w:tc>
                <w:tcPr>
                  <w:tcW w:w="0" w:type="auto"/>
                </w:tcPr>
                <w:p w14:paraId="27767F5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7FF2E6F" w14:textId="77777777" w:rsidR="00833139" w:rsidRPr="004238D4" w:rsidRDefault="00833139" w:rsidP="004238D4">
                  <w:pPr>
                    <w:pStyle w:val="Paragraph"/>
                    <w:rPr>
                      <w:noProof/>
                      <w:lang w:val="es-ES_tradnl"/>
                    </w:rPr>
                  </w:pPr>
                  <w:r w:rsidRPr="004238D4">
                    <w:rPr>
                      <w:noProof/>
                      <w:lang w:val="es-ES_tradnl"/>
                    </w:rPr>
                    <w:t>igual o superior al 85 % pero no superiorl al 95 % de un copolímero de sacarosa, óxido de propileno y óxido de etileno (CAS RN 26301-10-0)</w:t>
                  </w:r>
                </w:p>
              </w:tc>
            </w:tr>
          </w:tbl>
          <w:p w14:paraId="4C21BBE5" w14:textId="77777777" w:rsidR="00833139" w:rsidRPr="004238D4" w:rsidRDefault="00833139" w:rsidP="004238D4">
            <w:pPr>
              <w:pStyle w:val="Paragraph"/>
              <w:rPr>
                <w:noProof/>
                <w:lang w:val="es-ES_tradnl"/>
              </w:rPr>
            </w:pPr>
          </w:p>
        </w:tc>
        <w:tc>
          <w:tcPr>
            <w:tcW w:w="0" w:type="auto"/>
          </w:tcPr>
          <w:p w14:paraId="45322FA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15C313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8D86F8F"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75685D54" w14:textId="77777777" w:rsidTr="00833139">
        <w:trPr>
          <w:cantSplit/>
        </w:trPr>
        <w:tc>
          <w:tcPr>
            <w:tcW w:w="0" w:type="auto"/>
          </w:tcPr>
          <w:p w14:paraId="4747E8DE" w14:textId="77777777" w:rsidR="00833139" w:rsidRPr="004238D4" w:rsidRDefault="00833139" w:rsidP="004238D4">
            <w:pPr>
              <w:pStyle w:val="Paragraph"/>
              <w:rPr>
                <w:noProof/>
                <w:lang w:val="es-ES_tradnl"/>
              </w:rPr>
            </w:pPr>
            <w:r w:rsidRPr="004238D4">
              <w:rPr>
                <w:noProof/>
                <w:lang w:val="es-ES_tradnl"/>
              </w:rPr>
              <w:t>0.4013</w:t>
            </w:r>
          </w:p>
        </w:tc>
        <w:tc>
          <w:tcPr>
            <w:tcW w:w="0" w:type="auto"/>
          </w:tcPr>
          <w:p w14:paraId="2CBD7660" w14:textId="6F524BA1"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3907 29 20</w:t>
            </w:r>
          </w:p>
        </w:tc>
        <w:tc>
          <w:tcPr>
            <w:tcW w:w="0" w:type="auto"/>
          </w:tcPr>
          <w:p w14:paraId="7B72FFA9"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05C6FED8" w14:textId="77777777" w:rsidR="00833139" w:rsidRPr="004238D4" w:rsidRDefault="00833139" w:rsidP="004238D4">
            <w:pPr>
              <w:pStyle w:val="Paragraph"/>
              <w:rPr>
                <w:noProof/>
                <w:lang w:val="es-ES_tradnl"/>
              </w:rPr>
            </w:pPr>
            <w:r w:rsidRPr="004238D4">
              <w:rPr>
                <w:noProof/>
                <w:lang w:val="es-ES_tradnl"/>
              </w:rPr>
              <w:t>Copolímero de tetrahidrofurano y tetrahidro-3-metilfurano con un peso molecular promedio en número (Mn) igual o superior a 900 pero inferior o igual a 3 600</w:t>
            </w:r>
          </w:p>
          <w:p w14:paraId="3E2B4F1A" w14:textId="77777777" w:rsidR="00833139" w:rsidRPr="004238D4" w:rsidRDefault="00833139" w:rsidP="004238D4">
            <w:pPr>
              <w:pStyle w:val="Paragraph"/>
              <w:rPr>
                <w:noProof/>
                <w:lang w:val="es-ES_tradnl"/>
              </w:rPr>
            </w:pPr>
            <w:r w:rsidRPr="004238D4">
              <w:rPr>
                <w:noProof/>
                <w:lang w:val="es-ES_tradnl"/>
              </w:rPr>
              <w:t> </w:t>
            </w:r>
          </w:p>
          <w:p w14:paraId="1E867FD9" w14:textId="77777777" w:rsidR="00833139" w:rsidRPr="004238D4" w:rsidRDefault="00833139" w:rsidP="004238D4">
            <w:pPr>
              <w:pStyle w:val="Paragraph"/>
              <w:rPr>
                <w:noProof/>
                <w:lang w:val="es-ES_tradnl"/>
              </w:rPr>
            </w:pPr>
            <w:r w:rsidRPr="004238D4">
              <w:rPr>
                <w:noProof/>
                <w:lang w:val="es-ES_tradnl"/>
              </w:rPr>
              <w:t> </w:t>
            </w:r>
          </w:p>
          <w:p w14:paraId="28E374C9" w14:textId="77777777" w:rsidR="00833139" w:rsidRPr="004238D4" w:rsidRDefault="00833139" w:rsidP="004238D4">
            <w:pPr>
              <w:pStyle w:val="Paragraph"/>
              <w:rPr>
                <w:noProof/>
                <w:lang w:val="es-ES_tradnl"/>
              </w:rPr>
            </w:pPr>
            <w:r w:rsidRPr="004238D4">
              <w:rPr>
                <w:noProof/>
                <w:lang w:val="es-ES_tradnl"/>
              </w:rPr>
              <w:t> </w:t>
            </w:r>
          </w:p>
          <w:p w14:paraId="39040B67" w14:textId="77777777" w:rsidR="00833139" w:rsidRPr="004238D4" w:rsidRDefault="00833139" w:rsidP="004238D4">
            <w:pPr>
              <w:pStyle w:val="Paragraph"/>
              <w:rPr>
                <w:noProof/>
                <w:lang w:val="es-ES_tradnl"/>
              </w:rPr>
            </w:pPr>
          </w:p>
        </w:tc>
        <w:tc>
          <w:tcPr>
            <w:tcW w:w="0" w:type="auto"/>
          </w:tcPr>
          <w:p w14:paraId="6B3633B9"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96B411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2ACACA7"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01BF8FF4" w14:textId="77777777" w:rsidTr="00833139">
        <w:trPr>
          <w:cantSplit/>
        </w:trPr>
        <w:tc>
          <w:tcPr>
            <w:tcW w:w="0" w:type="auto"/>
          </w:tcPr>
          <w:p w14:paraId="3FD1577A" w14:textId="77777777" w:rsidR="00833139" w:rsidRPr="004238D4" w:rsidRDefault="00833139" w:rsidP="004238D4">
            <w:pPr>
              <w:pStyle w:val="Paragraph"/>
              <w:rPr>
                <w:noProof/>
                <w:lang w:val="es-ES_tradnl"/>
              </w:rPr>
            </w:pPr>
            <w:r w:rsidRPr="004238D4">
              <w:rPr>
                <w:noProof/>
                <w:lang w:val="es-ES_tradnl"/>
              </w:rPr>
              <w:t>0.6351</w:t>
            </w:r>
          </w:p>
        </w:tc>
        <w:tc>
          <w:tcPr>
            <w:tcW w:w="0" w:type="auto"/>
          </w:tcPr>
          <w:p w14:paraId="5D15B5D1" w14:textId="6B98177E"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3907 29 20</w:t>
            </w:r>
          </w:p>
        </w:tc>
        <w:tc>
          <w:tcPr>
            <w:tcW w:w="0" w:type="auto"/>
          </w:tcPr>
          <w:p w14:paraId="24ECEC3E" w14:textId="77777777" w:rsidR="00833139" w:rsidRPr="004238D4" w:rsidRDefault="00833139" w:rsidP="004238D4">
            <w:pPr>
              <w:pStyle w:val="Paragraph"/>
              <w:jc w:val="center"/>
              <w:rPr>
                <w:noProof/>
                <w:lang w:val="es-ES_tradnl"/>
              </w:rPr>
            </w:pPr>
            <w:r w:rsidRPr="004238D4">
              <w:rPr>
                <w:noProof/>
                <w:lang w:val="es-ES_tradnl"/>
              </w:rPr>
              <w:t>50</w:t>
            </w:r>
          </w:p>
        </w:tc>
        <w:tc>
          <w:tcPr>
            <w:tcW w:w="0" w:type="auto"/>
          </w:tcPr>
          <w:p w14:paraId="302FCDC8" w14:textId="77777777" w:rsidR="00833139" w:rsidRPr="004238D4" w:rsidRDefault="00833139" w:rsidP="004238D4">
            <w:pPr>
              <w:pStyle w:val="Paragraph"/>
              <w:rPr>
                <w:noProof/>
                <w:lang w:val="es-ES_tradnl"/>
              </w:rPr>
            </w:pPr>
            <w:r w:rsidRPr="004238D4">
              <w:rPr>
                <w:noProof/>
                <w:lang w:val="es-ES_tradnl"/>
              </w:rPr>
              <w:t>Poli(óxido de p-fenileno) en forma de polvo</w:t>
            </w:r>
          </w:p>
          <w:tbl>
            <w:tblPr>
              <w:tblStyle w:val="Listdash1"/>
              <w:tblW w:w="0" w:type="auto"/>
              <w:tblLook w:val="0000" w:firstRow="0" w:lastRow="0" w:firstColumn="0" w:lastColumn="0" w:noHBand="0" w:noVBand="0"/>
            </w:tblPr>
            <w:tblGrid>
              <w:gridCol w:w="220"/>
              <w:gridCol w:w="4110"/>
            </w:tblGrid>
            <w:tr w:rsidR="00833139" w:rsidRPr="004238D4" w14:paraId="451E9321" w14:textId="77777777" w:rsidTr="004238D4">
              <w:tc>
                <w:tcPr>
                  <w:tcW w:w="0" w:type="auto"/>
                </w:tcPr>
                <w:p w14:paraId="34F6418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63CCA02" w14:textId="77777777" w:rsidR="00833139" w:rsidRPr="004238D4" w:rsidRDefault="00833139" w:rsidP="004238D4">
                  <w:pPr>
                    <w:pStyle w:val="Paragraph"/>
                    <w:rPr>
                      <w:noProof/>
                      <w:lang w:val="es-ES_tradnl"/>
                    </w:rPr>
                  </w:pPr>
                  <w:r w:rsidRPr="004238D4">
                    <w:rPr>
                      <w:noProof/>
                      <w:lang w:val="es-ES_tradnl"/>
                    </w:rPr>
                    <w:t>con una temperatura de transición vítrea de 210 °C</w:t>
                  </w:r>
                </w:p>
              </w:tc>
            </w:tr>
            <w:tr w:rsidR="00833139" w:rsidRPr="004238D4" w14:paraId="37025B06" w14:textId="77777777" w:rsidTr="004238D4">
              <w:tc>
                <w:tcPr>
                  <w:tcW w:w="0" w:type="auto"/>
                </w:tcPr>
                <w:p w14:paraId="40FF421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B98264F" w14:textId="77777777" w:rsidR="00833139" w:rsidRPr="004238D4" w:rsidRDefault="00833139" w:rsidP="004238D4">
                  <w:pPr>
                    <w:pStyle w:val="Paragraph"/>
                    <w:rPr>
                      <w:noProof/>
                      <w:lang w:val="es-ES_tradnl"/>
                    </w:rPr>
                  </w:pPr>
                  <w:r w:rsidRPr="004238D4">
                    <w:rPr>
                      <w:noProof/>
                      <w:lang w:val="es-ES_tradnl"/>
                    </w:rPr>
                    <w:t>con un peso molecular medio en peso (Mw) igual o superior a 35 000 pero no superior a 80 000</w:t>
                  </w:r>
                </w:p>
              </w:tc>
            </w:tr>
            <w:tr w:rsidR="00833139" w:rsidRPr="004238D4" w14:paraId="04870443" w14:textId="77777777" w:rsidTr="004238D4">
              <w:tc>
                <w:tcPr>
                  <w:tcW w:w="0" w:type="auto"/>
                </w:tcPr>
                <w:p w14:paraId="706AC31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ACBB90D" w14:textId="77777777" w:rsidR="00833139" w:rsidRPr="004238D4" w:rsidRDefault="00833139" w:rsidP="004238D4">
                  <w:pPr>
                    <w:pStyle w:val="Paragraph"/>
                    <w:rPr>
                      <w:noProof/>
                      <w:lang w:val="es-ES_tradnl"/>
                    </w:rPr>
                  </w:pPr>
                  <w:r w:rsidRPr="004238D4">
                    <w:rPr>
                      <w:noProof/>
                      <w:lang w:val="es-ES_tradnl"/>
                    </w:rPr>
                    <w:t>con una viscosidad inherente igual o superior a 0,2 pero no superior a 0,6 dl/g</w:t>
                  </w:r>
                </w:p>
              </w:tc>
            </w:tr>
          </w:tbl>
          <w:p w14:paraId="4ABB3E54" w14:textId="77777777" w:rsidR="00833139" w:rsidRPr="004238D4" w:rsidRDefault="00833139" w:rsidP="004238D4">
            <w:pPr>
              <w:pStyle w:val="Paragraph"/>
              <w:rPr>
                <w:noProof/>
                <w:lang w:val="es-ES_tradnl"/>
              </w:rPr>
            </w:pPr>
          </w:p>
        </w:tc>
        <w:tc>
          <w:tcPr>
            <w:tcW w:w="0" w:type="auto"/>
          </w:tcPr>
          <w:p w14:paraId="0C52FB01"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6740AB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CCBCE8C"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1DEFCD53" w14:textId="77777777" w:rsidTr="00833139">
        <w:trPr>
          <w:cantSplit/>
        </w:trPr>
        <w:tc>
          <w:tcPr>
            <w:tcW w:w="0" w:type="auto"/>
          </w:tcPr>
          <w:p w14:paraId="2D0234DF" w14:textId="77777777" w:rsidR="00833139" w:rsidRPr="004238D4" w:rsidRDefault="00833139" w:rsidP="004238D4">
            <w:pPr>
              <w:pStyle w:val="Paragraph"/>
              <w:rPr>
                <w:noProof/>
                <w:lang w:val="es-ES_tradnl"/>
              </w:rPr>
            </w:pPr>
            <w:r w:rsidRPr="004238D4">
              <w:rPr>
                <w:noProof/>
                <w:lang w:val="es-ES_tradnl"/>
              </w:rPr>
              <w:t>0.7308</w:t>
            </w:r>
          </w:p>
        </w:tc>
        <w:tc>
          <w:tcPr>
            <w:tcW w:w="0" w:type="auto"/>
          </w:tcPr>
          <w:p w14:paraId="48B30F74" w14:textId="5D69E936"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3907 29 20</w:t>
            </w:r>
          </w:p>
        </w:tc>
        <w:tc>
          <w:tcPr>
            <w:tcW w:w="0" w:type="auto"/>
          </w:tcPr>
          <w:p w14:paraId="1864A7B7" w14:textId="77777777" w:rsidR="00833139" w:rsidRPr="004238D4" w:rsidRDefault="00833139" w:rsidP="004238D4">
            <w:pPr>
              <w:pStyle w:val="Paragraph"/>
              <w:jc w:val="center"/>
              <w:rPr>
                <w:noProof/>
                <w:lang w:val="es-ES_tradnl"/>
              </w:rPr>
            </w:pPr>
            <w:r w:rsidRPr="004238D4">
              <w:rPr>
                <w:noProof/>
                <w:lang w:val="es-ES_tradnl"/>
              </w:rPr>
              <w:t>60</w:t>
            </w:r>
          </w:p>
        </w:tc>
        <w:tc>
          <w:tcPr>
            <w:tcW w:w="0" w:type="auto"/>
          </w:tcPr>
          <w:p w14:paraId="6882D166" w14:textId="77777777" w:rsidR="00833139" w:rsidRPr="004238D4" w:rsidRDefault="00833139" w:rsidP="004238D4">
            <w:pPr>
              <w:pStyle w:val="Paragraph"/>
              <w:rPr>
                <w:noProof/>
                <w:lang w:val="es-ES_tradnl"/>
              </w:rPr>
            </w:pPr>
            <w:r w:rsidRPr="004238D4">
              <w:rPr>
                <w:noProof/>
                <w:lang w:val="es-ES_tradnl"/>
              </w:rPr>
              <w:t>Éter monobutílico de polipropilenglicol (CAS RN 9003-13-8) de una alcalinidad inferior o igual a 1 ppm de sodio</w:t>
            </w:r>
          </w:p>
        </w:tc>
        <w:tc>
          <w:tcPr>
            <w:tcW w:w="0" w:type="auto"/>
          </w:tcPr>
          <w:p w14:paraId="7DA81F8D"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5CF5AD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EDC8BE5"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771357D1" w14:textId="77777777" w:rsidTr="00833139">
        <w:trPr>
          <w:cantSplit/>
        </w:trPr>
        <w:tc>
          <w:tcPr>
            <w:tcW w:w="0" w:type="auto"/>
          </w:tcPr>
          <w:p w14:paraId="13A4A9D2" w14:textId="77777777" w:rsidR="00833139" w:rsidRPr="004238D4" w:rsidRDefault="00833139" w:rsidP="004238D4">
            <w:pPr>
              <w:pStyle w:val="Paragraph"/>
              <w:rPr>
                <w:noProof/>
                <w:lang w:val="es-ES_tradnl"/>
              </w:rPr>
            </w:pPr>
            <w:r w:rsidRPr="004238D4">
              <w:rPr>
                <w:noProof/>
                <w:lang w:val="es-ES_tradnl"/>
              </w:rPr>
              <w:t>0.3271</w:t>
            </w:r>
          </w:p>
        </w:tc>
        <w:tc>
          <w:tcPr>
            <w:tcW w:w="0" w:type="auto"/>
          </w:tcPr>
          <w:p w14:paraId="2F138766" w14:textId="1F96EE9C"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3907 29 99</w:t>
            </w:r>
          </w:p>
        </w:tc>
        <w:tc>
          <w:tcPr>
            <w:tcW w:w="0" w:type="auto"/>
          </w:tcPr>
          <w:p w14:paraId="1B3E310B" w14:textId="77777777" w:rsidR="00833139" w:rsidRPr="004238D4" w:rsidRDefault="00833139" w:rsidP="004238D4">
            <w:pPr>
              <w:pStyle w:val="Paragraph"/>
              <w:jc w:val="center"/>
              <w:rPr>
                <w:noProof/>
                <w:lang w:val="es-ES_tradnl"/>
              </w:rPr>
            </w:pPr>
            <w:r w:rsidRPr="004238D4">
              <w:rPr>
                <w:noProof/>
                <w:lang w:val="es-ES_tradnl"/>
              </w:rPr>
              <w:t>15</w:t>
            </w:r>
          </w:p>
        </w:tc>
        <w:tc>
          <w:tcPr>
            <w:tcW w:w="0" w:type="auto"/>
          </w:tcPr>
          <w:p w14:paraId="3BEC366F" w14:textId="77777777" w:rsidR="00833139" w:rsidRPr="004238D4" w:rsidRDefault="00833139" w:rsidP="004238D4">
            <w:pPr>
              <w:pStyle w:val="Paragraph"/>
              <w:rPr>
                <w:noProof/>
                <w:lang w:val="es-ES_tradnl"/>
              </w:rPr>
            </w:pPr>
            <w:r w:rsidRPr="004238D4">
              <w:rPr>
                <w:noProof/>
                <w:lang w:val="es-ES_tradnl"/>
              </w:rPr>
              <w:t>Poli(oxipropileno) con grupos alcoxisililo terminales</w:t>
            </w:r>
          </w:p>
        </w:tc>
        <w:tc>
          <w:tcPr>
            <w:tcW w:w="0" w:type="auto"/>
          </w:tcPr>
          <w:p w14:paraId="6FF10614"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C83319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0123F4E"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78AE517F" w14:textId="77777777" w:rsidTr="00833139">
        <w:trPr>
          <w:cantSplit/>
        </w:trPr>
        <w:tc>
          <w:tcPr>
            <w:tcW w:w="0" w:type="auto"/>
          </w:tcPr>
          <w:p w14:paraId="3C1CEDE1" w14:textId="77777777" w:rsidR="00833139" w:rsidRPr="004238D4" w:rsidRDefault="00833139" w:rsidP="004238D4">
            <w:pPr>
              <w:pStyle w:val="Paragraph"/>
              <w:rPr>
                <w:noProof/>
                <w:lang w:val="es-ES_tradnl"/>
              </w:rPr>
            </w:pPr>
            <w:r w:rsidRPr="004238D4">
              <w:rPr>
                <w:noProof/>
                <w:lang w:val="es-ES_tradnl"/>
              </w:rPr>
              <w:t>0.7478</w:t>
            </w:r>
          </w:p>
        </w:tc>
        <w:tc>
          <w:tcPr>
            <w:tcW w:w="0" w:type="auto"/>
          </w:tcPr>
          <w:p w14:paraId="3CDE9B71" w14:textId="7D8CBC36"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3907 29 99</w:t>
            </w:r>
          </w:p>
        </w:tc>
        <w:tc>
          <w:tcPr>
            <w:tcW w:w="0" w:type="auto"/>
          </w:tcPr>
          <w:p w14:paraId="42FE1B90"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2974312A" w14:textId="77777777" w:rsidR="00833139" w:rsidRPr="004238D4" w:rsidRDefault="00833139" w:rsidP="004238D4">
            <w:pPr>
              <w:pStyle w:val="Paragraph"/>
              <w:rPr>
                <w:noProof/>
                <w:lang w:val="es-ES_tradnl"/>
              </w:rPr>
            </w:pPr>
            <w:r w:rsidRPr="004238D4">
              <w:rPr>
                <w:noProof/>
                <w:lang w:val="es-ES_tradnl"/>
              </w:rPr>
              <w:t>2,3-Bis(metilpolioxietilen-oxi)-1-[(3-maleimido-1-oxopropil)amino]propiloxipropano (CAS RN 697278-30-1) con un peso molecular promedio, en número (Mn), de al menos 20 kDa, modificado o no con una entidad química que permita un enlace entre el polietilenglicol y una proteína o un péptido</w:t>
            </w:r>
          </w:p>
        </w:tc>
        <w:tc>
          <w:tcPr>
            <w:tcW w:w="0" w:type="auto"/>
          </w:tcPr>
          <w:p w14:paraId="698EE78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A552CF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0ABC4EC"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097C92B1" w14:textId="77777777" w:rsidTr="00833139">
        <w:trPr>
          <w:cantSplit/>
        </w:trPr>
        <w:tc>
          <w:tcPr>
            <w:tcW w:w="0" w:type="auto"/>
          </w:tcPr>
          <w:p w14:paraId="52796514" w14:textId="77777777" w:rsidR="00833139" w:rsidRPr="004238D4" w:rsidRDefault="00833139" w:rsidP="004238D4">
            <w:pPr>
              <w:pStyle w:val="Paragraph"/>
              <w:rPr>
                <w:noProof/>
                <w:lang w:val="es-ES_tradnl"/>
              </w:rPr>
            </w:pPr>
            <w:r w:rsidRPr="004238D4">
              <w:rPr>
                <w:noProof/>
                <w:lang w:val="es-ES_tradnl"/>
              </w:rPr>
              <w:t>0.2920</w:t>
            </w:r>
          </w:p>
        </w:tc>
        <w:tc>
          <w:tcPr>
            <w:tcW w:w="0" w:type="auto"/>
          </w:tcPr>
          <w:p w14:paraId="1627987E" w14:textId="4ACE25C8"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3907 29 99</w:t>
            </w:r>
          </w:p>
        </w:tc>
        <w:tc>
          <w:tcPr>
            <w:tcW w:w="0" w:type="auto"/>
          </w:tcPr>
          <w:p w14:paraId="0811E6A7"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31CA5615" w14:textId="77777777" w:rsidR="00833139" w:rsidRPr="004238D4" w:rsidRDefault="00833139" w:rsidP="004238D4">
            <w:pPr>
              <w:pStyle w:val="Paragraph"/>
              <w:rPr>
                <w:noProof/>
                <w:lang w:val="es-ES_tradnl"/>
              </w:rPr>
            </w:pPr>
            <w:r w:rsidRPr="004238D4">
              <w:rPr>
                <w:noProof/>
                <w:lang w:val="es-ES_tradnl"/>
              </w:rPr>
              <w:t>Homopolímero de 1-cloro-2,3-epoxipropano (epiclorhidrina)</w:t>
            </w:r>
          </w:p>
        </w:tc>
        <w:tc>
          <w:tcPr>
            <w:tcW w:w="0" w:type="auto"/>
          </w:tcPr>
          <w:p w14:paraId="3A552D0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0AE729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F6ED209"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053345BC" w14:textId="77777777" w:rsidTr="00833139">
        <w:trPr>
          <w:cantSplit/>
        </w:trPr>
        <w:tc>
          <w:tcPr>
            <w:tcW w:w="0" w:type="auto"/>
          </w:tcPr>
          <w:p w14:paraId="0B1447AD" w14:textId="77777777" w:rsidR="00833139" w:rsidRPr="004238D4" w:rsidRDefault="00833139" w:rsidP="004238D4">
            <w:pPr>
              <w:pStyle w:val="Paragraph"/>
              <w:rPr>
                <w:noProof/>
                <w:lang w:val="es-ES_tradnl"/>
              </w:rPr>
            </w:pPr>
            <w:r w:rsidRPr="004238D4">
              <w:rPr>
                <w:noProof/>
                <w:lang w:val="es-ES_tradnl"/>
              </w:rPr>
              <w:t>0.7484</w:t>
            </w:r>
          </w:p>
        </w:tc>
        <w:tc>
          <w:tcPr>
            <w:tcW w:w="0" w:type="auto"/>
          </w:tcPr>
          <w:p w14:paraId="240E743E" w14:textId="7D75FB1C"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3907 29 99</w:t>
            </w:r>
          </w:p>
        </w:tc>
        <w:tc>
          <w:tcPr>
            <w:tcW w:w="0" w:type="auto"/>
          </w:tcPr>
          <w:p w14:paraId="598E316F"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3F0B5108" w14:textId="77777777" w:rsidR="00833139" w:rsidRPr="004238D4" w:rsidRDefault="00833139" w:rsidP="004238D4">
            <w:pPr>
              <w:pStyle w:val="Paragraph"/>
              <w:rPr>
                <w:noProof/>
                <w:lang w:val="es-ES_tradnl"/>
              </w:rPr>
            </w:pPr>
            <w:r w:rsidRPr="004238D4">
              <w:rPr>
                <w:noProof/>
                <w:lang w:val="es-ES_tradnl"/>
              </w:rPr>
              <w:t>N-(Metoxipoli(etilenglicol)-N-(1-acetil-(2-metoxipoli(etilenglicol))-glicina (CAS RN 600169-00-4) con un peso molecular promedio, en número (Mn), de polietilenglicol de 40 kDa</w:t>
            </w:r>
          </w:p>
        </w:tc>
        <w:tc>
          <w:tcPr>
            <w:tcW w:w="0" w:type="auto"/>
          </w:tcPr>
          <w:p w14:paraId="3030745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DEC6F5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2795EB7"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27E78CCD" w14:textId="77777777" w:rsidTr="00833139">
        <w:trPr>
          <w:cantSplit/>
        </w:trPr>
        <w:tc>
          <w:tcPr>
            <w:tcW w:w="0" w:type="auto"/>
          </w:tcPr>
          <w:p w14:paraId="1B06FA12" w14:textId="77777777" w:rsidR="00833139" w:rsidRPr="004238D4" w:rsidRDefault="00833139" w:rsidP="004238D4">
            <w:pPr>
              <w:pStyle w:val="Paragraph"/>
              <w:rPr>
                <w:noProof/>
                <w:lang w:val="es-ES_tradnl"/>
              </w:rPr>
            </w:pPr>
            <w:r w:rsidRPr="004238D4">
              <w:rPr>
                <w:noProof/>
                <w:lang w:val="es-ES_tradnl"/>
              </w:rPr>
              <w:t>0.3269</w:t>
            </w:r>
          </w:p>
        </w:tc>
        <w:tc>
          <w:tcPr>
            <w:tcW w:w="0" w:type="auto"/>
          </w:tcPr>
          <w:p w14:paraId="75B4348E" w14:textId="5CBC98E2"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3907 29 99</w:t>
            </w:r>
          </w:p>
        </w:tc>
        <w:tc>
          <w:tcPr>
            <w:tcW w:w="0" w:type="auto"/>
          </w:tcPr>
          <w:p w14:paraId="1D512D1A" w14:textId="77777777" w:rsidR="00833139" w:rsidRPr="004238D4" w:rsidRDefault="00833139" w:rsidP="004238D4">
            <w:pPr>
              <w:pStyle w:val="Paragraph"/>
              <w:jc w:val="center"/>
              <w:rPr>
                <w:noProof/>
                <w:lang w:val="es-ES_tradnl"/>
              </w:rPr>
            </w:pPr>
            <w:r w:rsidRPr="004238D4">
              <w:rPr>
                <w:noProof/>
                <w:lang w:val="es-ES_tradnl"/>
              </w:rPr>
              <w:t>45</w:t>
            </w:r>
          </w:p>
        </w:tc>
        <w:tc>
          <w:tcPr>
            <w:tcW w:w="0" w:type="auto"/>
          </w:tcPr>
          <w:p w14:paraId="4E3C03E7" w14:textId="77777777" w:rsidR="00833139" w:rsidRPr="004238D4" w:rsidRDefault="00833139" w:rsidP="004238D4">
            <w:pPr>
              <w:pStyle w:val="Paragraph"/>
              <w:rPr>
                <w:noProof/>
                <w:lang w:val="es-ES_tradnl"/>
              </w:rPr>
            </w:pPr>
            <w:r w:rsidRPr="004238D4">
              <w:rPr>
                <w:noProof/>
                <w:lang w:val="es-ES_tradnl"/>
              </w:rPr>
              <w:t>Copolímero de óxido de etileno y óxido de propileno, con grupos terminales aminopropil y metoxi</w:t>
            </w:r>
          </w:p>
        </w:tc>
        <w:tc>
          <w:tcPr>
            <w:tcW w:w="0" w:type="auto"/>
          </w:tcPr>
          <w:p w14:paraId="6F6E9D5E"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19800E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F6885F3"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68B23EC3" w14:textId="77777777" w:rsidTr="00833139">
        <w:trPr>
          <w:cantSplit/>
        </w:trPr>
        <w:tc>
          <w:tcPr>
            <w:tcW w:w="0" w:type="auto"/>
          </w:tcPr>
          <w:p w14:paraId="79116B63" w14:textId="77777777" w:rsidR="00833139" w:rsidRPr="004238D4" w:rsidRDefault="00833139" w:rsidP="004238D4">
            <w:pPr>
              <w:pStyle w:val="Paragraph"/>
              <w:rPr>
                <w:noProof/>
                <w:lang w:val="es-ES_tradnl"/>
              </w:rPr>
            </w:pPr>
            <w:r w:rsidRPr="004238D4">
              <w:rPr>
                <w:noProof/>
                <w:lang w:val="es-ES_tradnl"/>
              </w:rPr>
              <w:t>0.4536</w:t>
            </w:r>
          </w:p>
        </w:tc>
        <w:tc>
          <w:tcPr>
            <w:tcW w:w="0" w:type="auto"/>
          </w:tcPr>
          <w:p w14:paraId="2C51A9C8" w14:textId="18F28ED4"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3907 29 99</w:t>
            </w:r>
          </w:p>
        </w:tc>
        <w:tc>
          <w:tcPr>
            <w:tcW w:w="0" w:type="auto"/>
          </w:tcPr>
          <w:p w14:paraId="53EB1806" w14:textId="77777777" w:rsidR="00833139" w:rsidRPr="004238D4" w:rsidRDefault="00833139" w:rsidP="004238D4">
            <w:pPr>
              <w:pStyle w:val="Paragraph"/>
              <w:jc w:val="center"/>
              <w:rPr>
                <w:noProof/>
                <w:lang w:val="es-ES_tradnl"/>
              </w:rPr>
            </w:pPr>
            <w:r w:rsidRPr="004238D4">
              <w:rPr>
                <w:noProof/>
                <w:lang w:val="es-ES_tradnl"/>
              </w:rPr>
              <w:t>50</w:t>
            </w:r>
          </w:p>
        </w:tc>
        <w:tc>
          <w:tcPr>
            <w:tcW w:w="0" w:type="auto"/>
          </w:tcPr>
          <w:p w14:paraId="7D058B1F" w14:textId="77777777" w:rsidR="00833139" w:rsidRPr="004238D4" w:rsidRDefault="00833139" w:rsidP="004238D4">
            <w:pPr>
              <w:pStyle w:val="Paragraph"/>
              <w:rPr>
                <w:noProof/>
                <w:lang w:val="es-ES_tradnl"/>
              </w:rPr>
            </w:pPr>
            <w:r w:rsidRPr="004238D4">
              <w:rPr>
                <w:noProof/>
                <w:lang w:val="es-ES_tradnl"/>
              </w:rPr>
              <w:t>Polímero de perfluoropoliéter con grupos terminales de vinil-sililo o mezcla de dos componentes cuyo principal ingrediente es el mismo tipo de polímero de perfluoropoliéter con extremos de vinil-sililo</w:t>
            </w:r>
          </w:p>
        </w:tc>
        <w:tc>
          <w:tcPr>
            <w:tcW w:w="0" w:type="auto"/>
          </w:tcPr>
          <w:p w14:paraId="58B72882"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599F3F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E323F45"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451E2A9D" w14:textId="77777777" w:rsidTr="00833139">
        <w:trPr>
          <w:cantSplit/>
        </w:trPr>
        <w:tc>
          <w:tcPr>
            <w:tcW w:w="0" w:type="auto"/>
          </w:tcPr>
          <w:p w14:paraId="191EB30E" w14:textId="77777777" w:rsidR="00833139" w:rsidRPr="004238D4" w:rsidRDefault="00833139" w:rsidP="004238D4">
            <w:pPr>
              <w:pStyle w:val="Paragraph"/>
              <w:rPr>
                <w:noProof/>
                <w:lang w:val="es-ES_tradnl"/>
              </w:rPr>
            </w:pPr>
            <w:r w:rsidRPr="004238D4">
              <w:rPr>
                <w:noProof/>
                <w:lang w:val="es-ES_tradnl"/>
              </w:rPr>
              <w:t>0.4546</w:t>
            </w:r>
          </w:p>
        </w:tc>
        <w:tc>
          <w:tcPr>
            <w:tcW w:w="0" w:type="auto"/>
          </w:tcPr>
          <w:p w14:paraId="49C7EF5C" w14:textId="6E9932D3"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3907 29 99</w:t>
            </w:r>
          </w:p>
        </w:tc>
        <w:tc>
          <w:tcPr>
            <w:tcW w:w="0" w:type="auto"/>
          </w:tcPr>
          <w:p w14:paraId="16367D02" w14:textId="77777777" w:rsidR="00833139" w:rsidRPr="004238D4" w:rsidRDefault="00833139" w:rsidP="004238D4">
            <w:pPr>
              <w:pStyle w:val="Paragraph"/>
              <w:jc w:val="center"/>
              <w:rPr>
                <w:noProof/>
                <w:lang w:val="es-ES_tradnl"/>
              </w:rPr>
            </w:pPr>
            <w:r w:rsidRPr="004238D4">
              <w:rPr>
                <w:noProof/>
                <w:lang w:val="es-ES_tradnl"/>
              </w:rPr>
              <w:t>55</w:t>
            </w:r>
          </w:p>
        </w:tc>
        <w:tc>
          <w:tcPr>
            <w:tcW w:w="0" w:type="auto"/>
          </w:tcPr>
          <w:p w14:paraId="43666E5F" w14:textId="77777777" w:rsidR="00833139" w:rsidRPr="004238D4" w:rsidRDefault="00833139" w:rsidP="004238D4">
            <w:pPr>
              <w:pStyle w:val="Paragraph"/>
              <w:rPr>
                <w:noProof/>
                <w:lang w:val="es-ES_tradnl"/>
              </w:rPr>
            </w:pPr>
            <w:r w:rsidRPr="004238D4">
              <w:rPr>
                <w:noProof/>
                <w:lang w:val="es-ES_tradnl"/>
              </w:rPr>
              <w:t>Éster succinimidílico del ácido metoxi-poli(etilen-glicol)propiónico, con un peso molecular medio en número (Mn) de 5 000</w:t>
            </w:r>
          </w:p>
        </w:tc>
        <w:tc>
          <w:tcPr>
            <w:tcW w:w="0" w:type="auto"/>
          </w:tcPr>
          <w:p w14:paraId="4BA518A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7AF152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2CB879C"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4DFFC277" w14:textId="77777777" w:rsidTr="00833139">
        <w:trPr>
          <w:cantSplit/>
        </w:trPr>
        <w:tc>
          <w:tcPr>
            <w:tcW w:w="0" w:type="auto"/>
          </w:tcPr>
          <w:p w14:paraId="315592B1" w14:textId="77777777" w:rsidR="00833139" w:rsidRPr="004238D4" w:rsidRDefault="00833139" w:rsidP="004238D4">
            <w:pPr>
              <w:pStyle w:val="Paragraph"/>
              <w:rPr>
                <w:noProof/>
                <w:lang w:val="es-ES_tradnl"/>
              </w:rPr>
            </w:pPr>
            <w:r w:rsidRPr="004238D4">
              <w:rPr>
                <w:noProof/>
                <w:lang w:val="es-ES_tradnl"/>
              </w:rPr>
              <w:t>0.5144</w:t>
            </w:r>
          </w:p>
        </w:tc>
        <w:tc>
          <w:tcPr>
            <w:tcW w:w="0" w:type="auto"/>
          </w:tcPr>
          <w:p w14:paraId="3AE958FB" w14:textId="61D34763"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3907 29 99</w:t>
            </w:r>
          </w:p>
        </w:tc>
        <w:tc>
          <w:tcPr>
            <w:tcW w:w="0" w:type="auto"/>
          </w:tcPr>
          <w:p w14:paraId="2507765E" w14:textId="77777777" w:rsidR="00833139" w:rsidRPr="004238D4" w:rsidRDefault="00833139" w:rsidP="004238D4">
            <w:pPr>
              <w:pStyle w:val="Paragraph"/>
              <w:jc w:val="center"/>
              <w:rPr>
                <w:noProof/>
                <w:lang w:val="es-ES_tradnl"/>
              </w:rPr>
            </w:pPr>
            <w:r w:rsidRPr="004238D4">
              <w:rPr>
                <w:noProof/>
                <w:lang w:val="es-ES_tradnl"/>
              </w:rPr>
              <w:t>60</w:t>
            </w:r>
          </w:p>
        </w:tc>
        <w:tc>
          <w:tcPr>
            <w:tcW w:w="0" w:type="auto"/>
          </w:tcPr>
          <w:p w14:paraId="2A54BE2E" w14:textId="77777777" w:rsidR="00833139" w:rsidRPr="004238D4" w:rsidRDefault="00833139" w:rsidP="004238D4">
            <w:pPr>
              <w:pStyle w:val="Paragraph"/>
              <w:rPr>
                <w:noProof/>
                <w:lang w:val="es-ES_tradnl"/>
              </w:rPr>
            </w:pPr>
            <w:r w:rsidRPr="004238D4">
              <w:rPr>
                <w:noProof/>
                <w:lang w:val="es-ES_tradnl"/>
              </w:rPr>
              <w:t>Di-p-aminobenzoato de óxido de politetrametilen</w:t>
            </w:r>
          </w:p>
        </w:tc>
        <w:tc>
          <w:tcPr>
            <w:tcW w:w="0" w:type="auto"/>
          </w:tcPr>
          <w:p w14:paraId="1010AFD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B37CA9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663CEC2"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14545F7A" w14:textId="77777777" w:rsidTr="00833139">
        <w:trPr>
          <w:cantSplit/>
        </w:trPr>
        <w:tc>
          <w:tcPr>
            <w:tcW w:w="0" w:type="auto"/>
          </w:tcPr>
          <w:p w14:paraId="67D42ED6" w14:textId="77777777" w:rsidR="00833139" w:rsidRPr="004238D4" w:rsidRDefault="00833139" w:rsidP="004238D4">
            <w:pPr>
              <w:pStyle w:val="Paragraph"/>
              <w:rPr>
                <w:noProof/>
                <w:lang w:val="es-ES_tradnl"/>
              </w:rPr>
            </w:pPr>
            <w:r w:rsidRPr="004238D4">
              <w:rPr>
                <w:noProof/>
                <w:lang w:val="es-ES_tradnl"/>
              </w:rPr>
              <w:t>0.6839</w:t>
            </w:r>
          </w:p>
        </w:tc>
        <w:tc>
          <w:tcPr>
            <w:tcW w:w="0" w:type="auto"/>
          </w:tcPr>
          <w:p w14:paraId="5215BF41" w14:textId="77777777" w:rsidR="00833139" w:rsidRPr="004238D4" w:rsidRDefault="00833139" w:rsidP="004238D4">
            <w:pPr>
              <w:pStyle w:val="Paragraph"/>
              <w:jc w:val="right"/>
              <w:rPr>
                <w:noProof/>
                <w:lang w:val="es-ES_tradnl"/>
              </w:rPr>
            </w:pPr>
            <w:r w:rsidRPr="004238D4">
              <w:rPr>
                <w:noProof/>
                <w:lang w:val="es-ES_tradnl"/>
              </w:rPr>
              <w:t>ex 3907 30 00</w:t>
            </w:r>
          </w:p>
        </w:tc>
        <w:tc>
          <w:tcPr>
            <w:tcW w:w="0" w:type="auto"/>
          </w:tcPr>
          <w:p w14:paraId="2756EF97" w14:textId="77777777" w:rsidR="00833139" w:rsidRPr="004238D4" w:rsidRDefault="00833139" w:rsidP="004238D4">
            <w:pPr>
              <w:pStyle w:val="Paragraph"/>
              <w:jc w:val="center"/>
              <w:rPr>
                <w:noProof/>
                <w:lang w:val="es-ES_tradnl"/>
              </w:rPr>
            </w:pPr>
            <w:r w:rsidRPr="004238D4">
              <w:rPr>
                <w:noProof/>
                <w:lang w:val="es-ES_tradnl"/>
              </w:rPr>
              <w:t>15</w:t>
            </w:r>
          </w:p>
        </w:tc>
        <w:tc>
          <w:tcPr>
            <w:tcW w:w="0" w:type="auto"/>
          </w:tcPr>
          <w:p w14:paraId="4D323890" w14:textId="77777777" w:rsidR="00833139" w:rsidRPr="004238D4" w:rsidRDefault="00833139" w:rsidP="004238D4">
            <w:pPr>
              <w:pStyle w:val="Paragraph"/>
              <w:rPr>
                <w:noProof/>
                <w:lang w:val="es-ES_tradnl"/>
              </w:rPr>
            </w:pPr>
            <w:r w:rsidRPr="004238D4">
              <w:rPr>
                <w:noProof/>
                <w:lang w:val="es-ES_tradnl"/>
              </w:rPr>
              <w:t>Resina epoxi, sin halógenos</w:t>
            </w:r>
          </w:p>
          <w:tbl>
            <w:tblPr>
              <w:tblStyle w:val="Listdash1"/>
              <w:tblW w:w="0" w:type="auto"/>
              <w:tblLook w:val="0000" w:firstRow="0" w:lastRow="0" w:firstColumn="0" w:lastColumn="0" w:noHBand="0" w:noVBand="0"/>
            </w:tblPr>
            <w:tblGrid>
              <w:gridCol w:w="220"/>
              <w:gridCol w:w="4110"/>
            </w:tblGrid>
            <w:tr w:rsidR="00833139" w:rsidRPr="004238D4" w14:paraId="648176E5" w14:textId="77777777" w:rsidTr="004238D4">
              <w:tc>
                <w:tcPr>
                  <w:tcW w:w="0" w:type="auto"/>
                </w:tcPr>
                <w:p w14:paraId="1AB0DBC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DED5278" w14:textId="77777777" w:rsidR="00833139" w:rsidRPr="004238D4" w:rsidRDefault="00833139" w:rsidP="004238D4">
                  <w:pPr>
                    <w:pStyle w:val="Paragraph"/>
                    <w:rPr>
                      <w:noProof/>
                      <w:lang w:val="es-ES_tradnl"/>
                    </w:rPr>
                  </w:pPr>
                  <w:r w:rsidRPr="004238D4">
                    <w:rPr>
                      <w:noProof/>
                      <w:lang w:val="es-ES_tradnl"/>
                    </w:rPr>
                    <w:t>con un contenido en fósforo superior al 2 % en peso, calculado sobre el contenido de sólidos, enlazado químicamente a la resina epoxi,</w:t>
                  </w:r>
                </w:p>
              </w:tc>
            </w:tr>
            <w:tr w:rsidR="00833139" w:rsidRPr="004238D4" w14:paraId="357B9313" w14:textId="77777777" w:rsidTr="004238D4">
              <w:tc>
                <w:tcPr>
                  <w:tcW w:w="0" w:type="auto"/>
                </w:tcPr>
                <w:p w14:paraId="55BB1CF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652E72E" w14:textId="77777777" w:rsidR="00833139" w:rsidRPr="004238D4" w:rsidRDefault="00833139" w:rsidP="004238D4">
                  <w:pPr>
                    <w:pStyle w:val="Paragraph"/>
                    <w:rPr>
                      <w:noProof/>
                      <w:lang w:val="es-ES_tradnl"/>
                    </w:rPr>
                  </w:pPr>
                  <w:r w:rsidRPr="004238D4">
                    <w:rPr>
                      <w:noProof/>
                      <w:lang w:val="es-ES_tradnl"/>
                    </w:rPr>
                    <w:t>sin cloruro hidrolizable o con un contenido en cloruro hidrolizable inferior a 300 ppm, y</w:t>
                  </w:r>
                </w:p>
              </w:tc>
            </w:tr>
            <w:tr w:rsidR="00833139" w:rsidRPr="004238D4" w14:paraId="7BD6B685" w14:textId="77777777" w:rsidTr="004238D4">
              <w:tc>
                <w:tcPr>
                  <w:tcW w:w="0" w:type="auto"/>
                </w:tcPr>
                <w:p w14:paraId="60C5FEB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6C8AE62" w14:textId="77777777" w:rsidR="00833139" w:rsidRPr="004238D4" w:rsidRDefault="00833139" w:rsidP="004238D4">
                  <w:pPr>
                    <w:pStyle w:val="Paragraph"/>
                    <w:rPr>
                      <w:noProof/>
                      <w:lang w:val="es-ES_tradnl"/>
                    </w:rPr>
                  </w:pPr>
                  <w:r w:rsidRPr="004238D4">
                    <w:rPr>
                      <w:noProof/>
                      <w:lang w:val="es-ES_tradnl"/>
                    </w:rPr>
                    <w:t>con disolventes</w:t>
                  </w:r>
                </w:p>
              </w:tc>
            </w:tr>
          </w:tbl>
          <w:p w14:paraId="7725131C" w14:textId="77777777" w:rsidR="00833139" w:rsidRPr="004238D4" w:rsidRDefault="00833139" w:rsidP="004238D4">
            <w:pPr>
              <w:pStyle w:val="Paragraph"/>
              <w:rPr>
                <w:noProof/>
                <w:lang w:val="es-ES_tradnl"/>
              </w:rPr>
            </w:pPr>
            <w:r w:rsidRPr="004238D4">
              <w:rPr>
                <w:noProof/>
                <w:lang w:val="es-ES_tradnl"/>
              </w:rPr>
              <w:t>destinada a la fabricación de hojas o rollos de material preimpregnado del tipo utilizado para la producción de circuitos impresos</w:t>
            </w:r>
          </w:p>
          <w:p w14:paraId="645B10AE"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149BD8A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9D23DC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199CCD8"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64554734" w14:textId="77777777" w:rsidTr="00833139">
        <w:trPr>
          <w:cantSplit/>
        </w:trPr>
        <w:tc>
          <w:tcPr>
            <w:tcW w:w="0" w:type="auto"/>
          </w:tcPr>
          <w:p w14:paraId="03DF791B" w14:textId="77777777" w:rsidR="00833139" w:rsidRPr="004238D4" w:rsidRDefault="00833139" w:rsidP="004238D4">
            <w:pPr>
              <w:pStyle w:val="Paragraph"/>
              <w:rPr>
                <w:noProof/>
                <w:lang w:val="es-ES_tradnl"/>
              </w:rPr>
            </w:pPr>
            <w:r w:rsidRPr="004238D4">
              <w:rPr>
                <w:noProof/>
                <w:lang w:val="es-ES_tradnl"/>
              </w:rPr>
              <w:t>0.6840</w:t>
            </w:r>
          </w:p>
        </w:tc>
        <w:tc>
          <w:tcPr>
            <w:tcW w:w="0" w:type="auto"/>
          </w:tcPr>
          <w:p w14:paraId="2F35B39D" w14:textId="77777777" w:rsidR="00833139" w:rsidRPr="004238D4" w:rsidRDefault="00833139" w:rsidP="004238D4">
            <w:pPr>
              <w:pStyle w:val="Paragraph"/>
              <w:jc w:val="right"/>
              <w:rPr>
                <w:noProof/>
                <w:lang w:val="es-ES_tradnl"/>
              </w:rPr>
            </w:pPr>
            <w:r w:rsidRPr="004238D4">
              <w:rPr>
                <w:noProof/>
                <w:lang w:val="es-ES_tradnl"/>
              </w:rPr>
              <w:t>ex 3907 30 00</w:t>
            </w:r>
          </w:p>
        </w:tc>
        <w:tc>
          <w:tcPr>
            <w:tcW w:w="0" w:type="auto"/>
          </w:tcPr>
          <w:p w14:paraId="3A38475B" w14:textId="77777777" w:rsidR="00833139" w:rsidRPr="004238D4" w:rsidRDefault="00833139" w:rsidP="004238D4">
            <w:pPr>
              <w:pStyle w:val="Paragraph"/>
              <w:jc w:val="center"/>
              <w:rPr>
                <w:noProof/>
                <w:lang w:val="es-ES_tradnl"/>
              </w:rPr>
            </w:pPr>
            <w:r w:rsidRPr="004238D4">
              <w:rPr>
                <w:noProof/>
                <w:lang w:val="es-ES_tradnl"/>
              </w:rPr>
              <w:t>25</w:t>
            </w:r>
          </w:p>
        </w:tc>
        <w:tc>
          <w:tcPr>
            <w:tcW w:w="0" w:type="auto"/>
          </w:tcPr>
          <w:p w14:paraId="1C16462D" w14:textId="77777777" w:rsidR="00833139" w:rsidRPr="004238D4" w:rsidRDefault="00833139" w:rsidP="004238D4">
            <w:pPr>
              <w:pStyle w:val="Paragraph"/>
              <w:rPr>
                <w:noProof/>
                <w:lang w:val="es-ES_tradnl"/>
              </w:rPr>
            </w:pPr>
            <w:r w:rsidRPr="004238D4">
              <w:rPr>
                <w:noProof/>
                <w:lang w:val="es-ES_tradnl"/>
              </w:rPr>
              <w:t>Resina epoxi</w:t>
            </w:r>
          </w:p>
          <w:tbl>
            <w:tblPr>
              <w:tblStyle w:val="Listdash1"/>
              <w:tblW w:w="0" w:type="auto"/>
              <w:tblLook w:val="0000" w:firstRow="0" w:lastRow="0" w:firstColumn="0" w:lastColumn="0" w:noHBand="0" w:noVBand="0"/>
            </w:tblPr>
            <w:tblGrid>
              <w:gridCol w:w="220"/>
              <w:gridCol w:w="4110"/>
            </w:tblGrid>
            <w:tr w:rsidR="00833139" w:rsidRPr="004238D4" w14:paraId="097F1E6F" w14:textId="77777777" w:rsidTr="004238D4">
              <w:tc>
                <w:tcPr>
                  <w:tcW w:w="0" w:type="auto"/>
                </w:tcPr>
                <w:p w14:paraId="1D8EF73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0AE4AFA" w14:textId="77777777" w:rsidR="00833139" w:rsidRPr="004238D4" w:rsidRDefault="00833139" w:rsidP="004238D4">
                  <w:pPr>
                    <w:pStyle w:val="Paragraph"/>
                    <w:rPr>
                      <w:noProof/>
                      <w:lang w:val="es-ES_tradnl"/>
                    </w:rPr>
                  </w:pPr>
                  <w:r w:rsidRPr="004238D4">
                    <w:rPr>
                      <w:noProof/>
                      <w:lang w:val="es-ES_tradnl"/>
                    </w:rPr>
                    <w:t>con un contenido de bromo igual o superior al 21 % en peso</w:t>
                  </w:r>
                </w:p>
              </w:tc>
            </w:tr>
            <w:tr w:rsidR="00833139" w:rsidRPr="004238D4" w14:paraId="180BAA3B" w14:textId="77777777" w:rsidTr="004238D4">
              <w:tc>
                <w:tcPr>
                  <w:tcW w:w="0" w:type="auto"/>
                </w:tcPr>
                <w:p w14:paraId="6CBF31F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DED6A15" w14:textId="77777777" w:rsidR="00833139" w:rsidRPr="004238D4" w:rsidRDefault="00833139" w:rsidP="004238D4">
                  <w:pPr>
                    <w:pStyle w:val="Paragraph"/>
                    <w:rPr>
                      <w:noProof/>
                      <w:lang w:val="es-ES_tradnl"/>
                    </w:rPr>
                  </w:pPr>
                  <w:r w:rsidRPr="004238D4">
                    <w:rPr>
                      <w:noProof/>
                      <w:lang w:val="es-ES_tradnl"/>
                    </w:rPr>
                    <w:t>sin cloruro hidrolizable o con un contenido en cloruro hidrolizable inferior a 500 ppm, y</w:t>
                  </w:r>
                </w:p>
              </w:tc>
            </w:tr>
            <w:tr w:rsidR="00833139" w:rsidRPr="004238D4" w14:paraId="11E55B25" w14:textId="77777777" w:rsidTr="004238D4">
              <w:tc>
                <w:tcPr>
                  <w:tcW w:w="0" w:type="auto"/>
                </w:tcPr>
                <w:p w14:paraId="128E63F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B9EB07B" w14:textId="77777777" w:rsidR="00833139" w:rsidRPr="004238D4" w:rsidRDefault="00833139" w:rsidP="004238D4">
                  <w:pPr>
                    <w:pStyle w:val="Paragraph"/>
                    <w:rPr>
                      <w:noProof/>
                      <w:lang w:val="es-ES_tradnl"/>
                    </w:rPr>
                  </w:pPr>
                  <w:r w:rsidRPr="004238D4">
                    <w:rPr>
                      <w:noProof/>
                      <w:lang w:val="es-ES_tradnl"/>
                    </w:rPr>
                    <w:t>con disolventes</w:t>
                  </w:r>
                </w:p>
              </w:tc>
            </w:tr>
          </w:tbl>
          <w:p w14:paraId="26E642AE" w14:textId="77777777" w:rsidR="00833139" w:rsidRPr="004238D4" w:rsidRDefault="00833139" w:rsidP="004238D4">
            <w:pPr>
              <w:pStyle w:val="Paragraph"/>
              <w:rPr>
                <w:noProof/>
                <w:lang w:val="es-ES_tradnl"/>
              </w:rPr>
            </w:pPr>
          </w:p>
        </w:tc>
        <w:tc>
          <w:tcPr>
            <w:tcW w:w="0" w:type="auto"/>
          </w:tcPr>
          <w:p w14:paraId="6A98D571"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4412DC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3865AC6"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0E2C64CC" w14:textId="77777777" w:rsidTr="00833139">
        <w:trPr>
          <w:cantSplit/>
        </w:trPr>
        <w:tc>
          <w:tcPr>
            <w:tcW w:w="0" w:type="auto"/>
            <w:vMerge w:val="restart"/>
          </w:tcPr>
          <w:p w14:paraId="36997799" w14:textId="77777777" w:rsidR="00833139" w:rsidRPr="004238D4" w:rsidRDefault="00833139" w:rsidP="004238D4">
            <w:pPr>
              <w:pStyle w:val="Paragraph"/>
              <w:rPr>
                <w:noProof/>
                <w:lang w:val="es-ES_tradnl"/>
              </w:rPr>
            </w:pPr>
            <w:r w:rsidRPr="004238D4">
              <w:rPr>
                <w:noProof/>
                <w:lang w:val="es-ES_tradnl"/>
              </w:rPr>
              <w:t>0.2759</w:t>
            </w:r>
          </w:p>
          <w:p w14:paraId="388DFD07" w14:textId="77777777" w:rsidR="00833139" w:rsidRPr="004238D4" w:rsidRDefault="00833139" w:rsidP="004238D4">
            <w:pPr>
              <w:pStyle w:val="Paragraph"/>
              <w:rPr>
                <w:noProof/>
                <w:lang w:val="es-ES_tradnl"/>
              </w:rPr>
            </w:pPr>
          </w:p>
        </w:tc>
        <w:tc>
          <w:tcPr>
            <w:tcW w:w="0" w:type="auto"/>
          </w:tcPr>
          <w:p w14:paraId="3A30C438" w14:textId="77777777" w:rsidR="00833139" w:rsidRPr="004238D4" w:rsidRDefault="00833139" w:rsidP="004238D4">
            <w:pPr>
              <w:pStyle w:val="Paragraph"/>
              <w:jc w:val="right"/>
              <w:rPr>
                <w:noProof/>
                <w:lang w:val="es-ES_tradnl"/>
              </w:rPr>
            </w:pPr>
            <w:r w:rsidRPr="004238D4">
              <w:rPr>
                <w:noProof/>
                <w:lang w:val="es-ES_tradnl"/>
              </w:rPr>
              <w:t>ex 3907 30 00</w:t>
            </w:r>
          </w:p>
          <w:p w14:paraId="7BE4678A" w14:textId="77777777" w:rsidR="00833139" w:rsidRPr="004238D4" w:rsidRDefault="00833139" w:rsidP="004238D4">
            <w:pPr>
              <w:pStyle w:val="Paragraph"/>
              <w:jc w:val="right"/>
              <w:rPr>
                <w:noProof/>
                <w:lang w:val="es-ES_tradnl"/>
              </w:rPr>
            </w:pPr>
            <w:r w:rsidRPr="004238D4">
              <w:rPr>
                <w:noProof/>
                <w:lang w:val="es-ES_tradnl"/>
              </w:rPr>
              <w:t>ex 3926 90 97</w:t>
            </w:r>
          </w:p>
        </w:tc>
        <w:tc>
          <w:tcPr>
            <w:tcW w:w="0" w:type="auto"/>
          </w:tcPr>
          <w:p w14:paraId="0465191D" w14:textId="77777777" w:rsidR="00833139" w:rsidRPr="004238D4" w:rsidRDefault="00833139" w:rsidP="004238D4">
            <w:pPr>
              <w:pStyle w:val="Paragraph"/>
              <w:jc w:val="center"/>
              <w:rPr>
                <w:noProof/>
                <w:lang w:val="es-ES_tradnl"/>
              </w:rPr>
            </w:pPr>
            <w:r w:rsidRPr="004238D4">
              <w:rPr>
                <w:noProof/>
                <w:lang w:val="es-ES_tradnl"/>
              </w:rPr>
              <w:t>40</w:t>
            </w:r>
          </w:p>
          <w:p w14:paraId="35812A4E" w14:textId="77777777" w:rsidR="00833139" w:rsidRPr="004238D4" w:rsidRDefault="00833139" w:rsidP="004238D4">
            <w:pPr>
              <w:pStyle w:val="Paragraph"/>
              <w:jc w:val="center"/>
              <w:rPr>
                <w:noProof/>
                <w:lang w:val="es-ES_tradnl"/>
              </w:rPr>
            </w:pPr>
            <w:r w:rsidRPr="004238D4">
              <w:rPr>
                <w:noProof/>
                <w:lang w:val="es-ES_tradnl"/>
              </w:rPr>
              <w:t>70</w:t>
            </w:r>
          </w:p>
        </w:tc>
        <w:tc>
          <w:tcPr>
            <w:tcW w:w="0" w:type="auto"/>
            <w:vMerge w:val="restart"/>
          </w:tcPr>
          <w:p w14:paraId="3740B1BA" w14:textId="77777777" w:rsidR="00833139" w:rsidRPr="004238D4" w:rsidRDefault="00833139" w:rsidP="004238D4">
            <w:pPr>
              <w:pStyle w:val="Paragraph"/>
              <w:rPr>
                <w:noProof/>
                <w:lang w:val="es-ES_tradnl"/>
              </w:rPr>
            </w:pPr>
            <w:r w:rsidRPr="004238D4">
              <w:rPr>
                <w:noProof/>
                <w:lang w:val="es-ES_tradnl"/>
              </w:rPr>
              <w:t>Resina epoxi, con un contenido, en peso, de dióxido de silicio superior o igual al 70 %, destinada al encapsulación de productos de las partidas 8533, 8535, 8536, 8541, 8542 o 8548</w:t>
            </w:r>
          </w:p>
          <w:p w14:paraId="47EEF9AC"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p w14:paraId="35ED11CD" w14:textId="77777777" w:rsidR="00833139" w:rsidRPr="004238D4" w:rsidRDefault="00833139" w:rsidP="004238D4">
            <w:pPr>
              <w:pStyle w:val="Paragraph"/>
              <w:rPr>
                <w:noProof/>
                <w:lang w:val="es-ES_tradnl"/>
              </w:rPr>
            </w:pPr>
          </w:p>
        </w:tc>
        <w:tc>
          <w:tcPr>
            <w:tcW w:w="0" w:type="auto"/>
            <w:vMerge w:val="restart"/>
          </w:tcPr>
          <w:p w14:paraId="62D0C8E7" w14:textId="77777777" w:rsidR="00833139" w:rsidRPr="004238D4" w:rsidRDefault="00833139" w:rsidP="004238D4">
            <w:pPr>
              <w:pStyle w:val="Paragraph"/>
              <w:rPr>
                <w:noProof/>
                <w:lang w:val="es-ES_tradnl"/>
              </w:rPr>
            </w:pPr>
            <w:r w:rsidRPr="004238D4">
              <w:rPr>
                <w:noProof/>
                <w:lang w:val="es-ES_tradnl"/>
              </w:rPr>
              <w:t>0 %</w:t>
            </w:r>
          </w:p>
          <w:p w14:paraId="7EB8212D" w14:textId="77777777" w:rsidR="00833139" w:rsidRPr="004238D4" w:rsidRDefault="00833139" w:rsidP="004238D4">
            <w:pPr>
              <w:pStyle w:val="Paragraph"/>
              <w:rPr>
                <w:noProof/>
                <w:lang w:val="es-ES_tradnl"/>
              </w:rPr>
            </w:pPr>
          </w:p>
        </w:tc>
        <w:tc>
          <w:tcPr>
            <w:tcW w:w="0" w:type="auto"/>
            <w:vMerge w:val="restart"/>
          </w:tcPr>
          <w:p w14:paraId="78DDC4B0" w14:textId="77777777" w:rsidR="00833139" w:rsidRPr="004238D4" w:rsidRDefault="00833139" w:rsidP="004238D4">
            <w:pPr>
              <w:pStyle w:val="Paragraph"/>
              <w:rPr>
                <w:noProof/>
                <w:lang w:val="es-ES_tradnl"/>
              </w:rPr>
            </w:pPr>
            <w:r w:rsidRPr="004238D4">
              <w:rPr>
                <w:noProof/>
                <w:lang w:val="es-ES_tradnl"/>
              </w:rPr>
              <w:t>-</w:t>
            </w:r>
          </w:p>
          <w:p w14:paraId="6ECF9230" w14:textId="77777777" w:rsidR="00833139" w:rsidRPr="004238D4" w:rsidRDefault="00833139" w:rsidP="004238D4">
            <w:pPr>
              <w:pStyle w:val="Paragraph"/>
              <w:rPr>
                <w:noProof/>
                <w:lang w:val="es-ES_tradnl"/>
              </w:rPr>
            </w:pPr>
          </w:p>
        </w:tc>
        <w:tc>
          <w:tcPr>
            <w:tcW w:w="0" w:type="auto"/>
            <w:vMerge w:val="restart"/>
          </w:tcPr>
          <w:p w14:paraId="2C283E30" w14:textId="77777777" w:rsidR="00833139" w:rsidRPr="004238D4" w:rsidRDefault="00833139" w:rsidP="004238D4">
            <w:pPr>
              <w:pStyle w:val="Paragraph"/>
              <w:rPr>
                <w:noProof/>
                <w:lang w:val="es-ES_tradnl"/>
              </w:rPr>
            </w:pPr>
            <w:r w:rsidRPr="004238D4">
              <w:rPr>
                <w:noProof/>
                <w:lang w:val="es-ES_tradnl"/>
              </w:rPr>
              <w:t>31.12.2023</w:t>
            </w:r>
          </w:p>
          <w:p w14:paraId="1EE68FEE" w14:textId="77777777" w:rsidR="00833139" w:rsidRPr="004238D4" w:rsidRDefault="00833139" w:rsidP="004238D4">
            <w:pPr>
              <w:pStyle w:val="Paragraph"/>
              <w:rPr>
                <w:noProof/>
                <w:lang w:val="es-ES_tradnl"/>
              </w:rPr>
            </w:pPr>
          </w:p>
        </w:tc>
      </w:tr>
      <w:tr w:rsidR="00833139" w:rsidRPr="004238D4" w14:paraId="1617558D" w14:textId="77777777" w:rsidTr="00833139">
        <w:trPr>
          <w:cantSplit/>
        </w:trPr>
        <w:tc>
          <w:tcPr>
            <w:tcW w:w="0" w:type="auto"/>
          </w:tcPr>
          <w:p w14:paraId="58239696" w14:textId="77777777" w:rsidR="00833139" w:rsidRPr="004238D4" w:rsidRDefault="00833139" w:rsidP="004238D4">
            <w:pPr>
              <w:pStyle w:val="Paragraph"/>
              <w:rPr>
                <w:noProof/>
                <w:lang w:val="es-ES_tradnl"/>
              </w:rPr>
            </w:pPr>
            <w:r w:rsidRPr="004238D4">
              <w:rPr>
                <w:noProof/>
                <w:lang w:val="es-ES_tradnl"/>
              </w:rPr>
              <w:t>0.5578</w:t>
            </w:r>
          </w:p>
        </w:tc>
        <w:tc>
          <w:tcPr>
            <w:tcW w:w="0" w:type="auto"/>
          </w:tcPr>
          <w:p w14:paraId="6854E656" w14:textId="77777777" w:rsidR="00833139" w:rsidRPr="004238D4" w:rsidRDefault="00833139" w:rsidP="004238D4">
            <w:pPr>
              <w:pStyle w:val="Paragraph"/>
              <w:jc w:val="right"/>
              <w:rPr>
                <w:noProof/>
                <w:lang w:val="es-ES_tradnl"/>
              </w:rPr>
            </w:pPr>
            <w:r w:rsidRPr="004238D4">
              <w:rPr>
                <w:noProof/>
                <w:lang w:val="es-ES_tradnl"/>
              </w:rPr>
              <w:t>ex 3907 30 00</w:t>
            </w:r>
          </w:p>
        </w:tc>
        <w:tc>
          <w:tcPr>
            <w:tcW w:w="0" w:type="auto"/>
          </w:tcPr>
          <w:p w14:paraId="1C155606" w14:textId="77777777" w:rsidR="00833139" w:rsidRPr="004238D4" w:rsidRDefault="00833139" w:rsidP="004238D4">
            <w:pPr>
              <w:pStyle w:val="Paragraph"/>
              <w:jc w:val="center"/>
              <w:rPr>
                <w:noProof/>
                <w:lang w:val="es-ES_tradnl"/>
              </w:rPr>
            </w:pPr>
            <w:r w:rsidRPr="004238D4">
              <w:rPr>
                <w:noProof/>
                <w:lang w:val="es-ES_tradnl"/>
              </w:rPr>
              <w:t>60</w:t>
            </w:r>
          </w:p>
        </w:tc>
        <w:tc>
          <w:tcPr>
            <w:tcW w:w="0" w:type="auto"/>
          </w:tcPr>
          <w:p w14:paraId="7991E36A" w14:textId="77777777" w:rsidR="00833139" w:rsidRPr="004238D4" w:rsidRDefault="00833139" w:rsidP="004238D4">
            <w:pPr>
              <w:pStyle w:val="Paragraph"/>
              <w:rPr>
                <w:noProof/>
                <w:lang w:val="es-ES_tradnl"/>
              </w:rPr>
            </w:pPr>
            <w:r w:rsidRPr="004238D4">
              <w:rPr>
                <w:noProof/>
                <w:lang w:val="es-ES_tradnl"/>
              </w:rPr>
              <w:t>Resina de éter de poliglicidilo y poliglicerol (CAS RN 118549-88-5)</w:t>
            </w:r>
          </w:p>
        </w:tc>
        <w:tc>
          <w:tcPr>
            <w:tcW w:w="0" w:type="auto"/>
          </w:tcPr>
          <w:p w14:paraId="6CCE6566"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514D8B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BC9C1A9"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6A3E6D14" w14:textId="77777777" w:rsidTr="00833139">
        <w:trPr>
          <w:cantSplit/>
        </w:trPr>
        <w:tc>
          <w:tcPr>
            <w:tcW w:w="0" w:type="auto"/>
          </w:tcPr>
          <w:p w14:paraId="1839BDF1" w14:textId="77777777" w:rsidR="00833139" w:rsidRPr="004238D4" w:rsidRDefault="00833139" w:rsidP="004238D4">
            <w:pPr>
              <w:pStyle w:val="Paragraph"/>
              <w:rPr>
                <w:noProof/>
                <w:lang w:val="es-ES_tradnl"/>
              </w:rPr>
            </w:pPr>
            <w:r w:rsidRPr="004238D4">
              <w:rPr>
                <w:noProof/>
                <w:lang w:val="es-ES_tradnl"/>
              </w:rPr>
              <w:t>0.7427</w:t>
            </w:r>
          </w:p>
        </w:tc>
        <w:tc>
          <w:tcPr>
            <w:tcW w:w="0" w:type="auto"/>
          </w:tcPr>
          <w:p w14:paraId="7A389778" w14:textId="77777777" w:rsidR="00833139" w:rsidRPr="004238D4" w:rsidRDefault="00833139" w:rsidP="004238D4">
            <w:pPr>
              <w:pStyle w:val="Paragraph"/>
              <w:jc w:val="right"/>
              <w:rPr>
                <w:noProof/>
                <w:lang w:val="es-ES_tradnl"/>
              </w:rPr>
            </w:pPr>
            <w:r w:rsidRPr="004238D4">
              <w:rPr>
                <w:noProof/>
                <w:lang w:val="es-ES_tradnl"/>
              </w:rPr>
              <w:t>ex 3907 30 00</w:t>
            </w:r>
          </w:p>
        </w:tc>
        <w:tc>
          <w:tcPr>
            <w:tcW w:w="0" w:type="auto"/>
          </w:tcPr>
          <w:p w14:paraId="6817DD63" w14:textId="77777777" w:rsidR="00833139" w:rsidRPr="004238D4" w:rsidRDefault="00833139" w:rsidP="004238D4">
            <w:pPr>
              <w:pStyle w:val="Paragraph"/>
              <w:jc w:val="center"/>
              <w:rPr>
                <w:noProof/>
                <w:lang w:val="es-ES_tradnl"/>
              </w:rPr>
            </w:pPr>
            <w:r w:rsidRPr="004238D4">
              <w:rPr>
                <w:noProof/>
                <w:lang w:val="es-ES_tradnl"/>
              </w:rPr>
              <w:t>70</w:t>
            </w:r>
          </w:p>
        </w:tc>
        <w:tc>
          <w:tcPr>
            <w:tcW w:w="0" w:type="auto"/>
          </w:tcPr>
          <w:p w14:paraId="76951679" w14:textId="77777777" w:rsidR="00833139" w:rsidRPr="004238D4" w:rsidRDefault="00833139" w:rsidP="004238D4">
            <w:pPr>
              <w:pStyle w:val="Paragraph"/>
              <w:rPr>
                <w:noProof/>
                <w:lang w:val="es-ES_tradnl"/>
              </w:rPr>
            </w:pPr>
            <w:r w:rsidRPr="004238D4">
              <w:rPr>
                <w:noProof/>
                <w:lang w:val="es-ES_tradnl"/>
              </w:rPr>
              <w:t>Preparado de resina epoxídica (CAS RN 29690-82-2) y resina fenólica (CAS RN 9003-35-4) con un contenido en peso:</w:t>
            </w:r>
          </w:p>
          <w:tbl>
            <w:tblPr>
              <w:tblStyle w:val="Listdash1"/>
              <w:tblW w:w="0" w:type="auto"/>
              <w:tblLook w:val="0000" w:firstRow="0" w:lastRow="0" w:firstColumn="0" w:lastColumn="0" w:noHBand="0" w:noVBand="0"/>
            </w:tblPr>
            <w:tblGrid>
              <w:gridCol w:w="220"/>
              <w:gridCol w:w="4110"/>
            </w:tblGrid>
            <w:tr w:rsidR="00833139" w:rsidRPr="004238D4" w14:paraId="5D52D7A9" w14:textId="77777777" w:rsidTr="004238D4">
              <w:tc>
                <w:tcPr>
                  <w:tcW w:w="0" w:type="auto"/>
                </w:tcPr>
                <w:p w14:paraId="508C154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919C978" w14:textId="77777777" w:rsidR="00833139" w:rsidRPr="004238D4" w:rsidRDefault="00833139" w:rsidP="004238D4">
                  <w:pPr>
                    <w:pStyle w:val="Paragraph"/>
                    <w:rPr>
                      <w:noProof/>
                      <w:lang w:val="es-ES_tradnl"/>
                    </w:rPr>
                  </w:pPr>
                  <w:r w:rsidRPr="004238D4">
                    <w:rPr>
                      <w:noProof/>
                      <w:lang w:val="es-ES_tradnl"/>
                    </w:rPr>
                    <w:t>igual o superior al 65 % pero inferior o igual al 75 % de dióxido de silicio (CAS RN 60676-86-0), e</w:t>
                  </w:r>
                </w:p>
              </w:tc>
            </w:tr>
            <w:tr w:rsidR="00833139" w:rsidRPr="004238D4" w14:paraId="26E7A045" w14:textId="77777777" w:rsidTr="004238D4">
              <w:tc>
                <w:tcPr>
                  <w:tcW w:w="0" w:type="auto"/>
                </w:tcPr>
                <w:p w14:paraId="4E284AC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AC9B312" w14:textId="77777777" w:rsidR="00833139" w:rsidRPr="004238D4" w:rsidRDefault="00833139" w:rsidP="004238D4">
                  <w:pPr>
                    <w:pStyle w:val="Paragraph"/>
                    <w:rPr>
                      <w:noProof/>
                      <w:lang w:val="es-ES_tradnl"/>
                    </w:rPr>
                  </w:pPr>
                  <w:r w:rsidRPr="004238D4">
                    <w:rPr>
                      <w:noProof/>
                      <w:lang w:val="es-ES_tradnl"/>
                    </w:rPr>
                    <w:t>inferior o igual al 0,5 % de negro de carbón (CAS RN 1333-86-4)</w:t>
                  </w:r>
                </w:p>
              </w:tc>
            </w:tr>
          </w:tbl>
          <w:p w14:paraId="1EFC2BBE" w14:textId="77777777" w:rsidR="00833139" w:rsidRPr="004238D4" w:rsidRDefault="00833139" w:rsidP="004238D4">
            <w:pPr>
              <w:pStyle w:val="Paragraph"/>
              <w:rPr>
                <w:noProof/>
                <w:lang w:val="es-ES_tradnl"/>
              </w:rPr>
            </w:pPr>
          </w:p>
        </w:tc>
        <w:tc>
          <w:tcPr>
            <w:tcW w:w="0" w:type="auto"/>
          </w:tcPr>
          <w:p w14:paraId="4B26E619"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E56314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BACAB8F"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5F1F8363" w14:textId="77777777" w:rsidTr="00833139">
        <w:trPr>
          <w:cantSplit/>
        </w:trPr>
        <w:tc>
          <w:tcPr>
            <w:tcW w:w="0" w:type="auto"/>
          </w:tcPr>
          <w:p w14:paraId="77EB9A30" w14:textId="77777777" w:rsidR="00833139" w:rsidRPr="004238D4" w:rsidRDefault="00833139" w:rsidP="004238D4">
            <w:pPr>
              <w:pStyle w:val="Paragraph"/>
              <w:rPr>
                <w:noProof/>
                <w:lang w:val="es-ES_tradnl"/>
              </w:rPr>
            </w:pPr>
            <w:r w:rsidRPr="004238D4">
              <w:rPr>
                <w:noProof/>
                <w:lang w:val="es-ES_tradnl"/>
              </w:rPr>
              <w:t>0.2541</w:t>
            </w:r>
          </w:p>
        </w:tc>
        <w:tc>
          <w:tcPr>
            <w:tcW w:w="0" w:type="auto"/>
          </w:tcPr>
          <w:p w14:paraId="2487224B" w14:textId="77777777" w:rsidR="00833139" w:rsidRPr="004238D4" w:rsidRDefault="00833139" w:rsidP="004238D4">
            <w:pPr>
              <w:pStyle w:val="Paragraph"/>
              <w:jc w:val="right"/>
              <w:rPr>
                <w:noProof/>
                <w:lang w:val="es-ES_tradnl"/>
              </w:rPr>
            </w:pPr>
            <w:r w:rsidRPr="004238D4">
              <w:rPr>
                <w:noProof/>
                <w:lang w:val="es-ES_tradnl"/>
              </w:rPr>
              <w:t>ex 3907 40 00</w:t>
            </w:r>
          </w:p>
        </w:tc>
        <w:tc>
          <w:tcPr>
            <w:tcW w:w="0" w:type="auto"/>
          </w:tcPr>
          <w:p w14:paraId="6F3B5EA6" w14:textId="77777777" w:rsidR="00833139" w:rsidRPr="004238D4" w:rsidRDefault="00833139" w:rsidP="004238D4">
            <w:pPr>
              <w:pStyle w:val="Paragraph"/>
              <w:jc w:val="center"/>
              <w:rPr>
                <w:noProof/>
                <w:lang w:val="es-ES_tradnl"/>
              </w:rPr>
            </w:pPr>
            <w:r w:rsidRPr="004238D4">
              <w:rPr>
                <w:noProof/>
                <w:lang w:val="es-ES_tradnl"/>
              </w:rPr>
              <w:t>35</w:t>
            </w:r>
          </w:p>
        </w:tc>
        <w:tc>
          <w:tcPr>
            <w:tcW w:w="0" w:type="auto"/>
          </w:tcPr>
          <w:p w14:paraId="53AB0A7A" w14:textId="77777777" w:rsidR="00833139" w:rsidRPr="004238D4" w:rsidRDefault="00833139" w:rsidP="004238D4">
            <w:pPr>
              <w:pStyle w:val="Paragraph"/>
              <w:rPr>
                <w:noProof/>
                <w:lang w:val="es-ES_tradnl"/>
              </w:rPr>
            </w:pPr>
            <w:r w:rsidRPr="004238D4">
              <w:rPr>
                <w:i/>
                <w:iCs/>
                <w:noProof/>
                <w:lang w:val="es-ES_tradnl"/>
              </w:rPr>
              <w:t>α</w:t>
            </w:r>
            <w:r w:rsidRPr="004238D4">
              <w:rPr>
                <w:noProof/>
                <w:lang w:val="es-ES_tradnl"/>
              </w:rPr>
              <w:t>-Fenoxicarbonil-</w:t>
            </w:r>
            <w:r w:rsidRPr="004238D4">
              <w:rPr>
                <w:i/>
                <w:iCs/>
                <w:noProof/>
                <w:lang w:val="es-ES_tradnl"/>
              </w:rPr>
              <w:t>ω</w:t>
            </w:r>
            <w:r w:rsidRPr="004238D4">
              <w:rPr>
                <w:noProof/>
                <w:lang w:val="es-ES_tradnl"/>
              </w:rPr>
              <w:t>-fenoxipoli[oxi(2,6-dibromo-1,4-fenileno) isopropilideno(3,5-dibromo-1,4-fenileno)oxicarbonil](CAS RN 94334-64-2)</w:t>
            </w:r>
          </w:p>
        </w:tc>
        <w:tc>
          <w:tcPr>
            <w:tcW w:w="0" w:type="auto"/>
          </w:tcPr>
          <w:p w14:paraId="63BDD40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47C8F2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98C86E3"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4532FF9D" w14:textId="77777777" w:rsidTr="00833139">
        <w:trPr>
          <w:cantSplit/>
        </w:trPr>
        <w:tc>
          <w:tcPr>
            <w:tcW w:w="0" w:type="auto"/>
          </w:tcPr>
          <w:p w14:paraId="57004D65" w14:textId="77777777" w:rsidR="00833139" w:rsidRPr="004238D4" w:rsidRDefault="00833139" w:rsidP="004238D4">
            <w:pPr>
              <w:pStyle w:val="Paragraph"/>
              <w:rPr>
                <w:noProof/>
                <w:lang w:val="es-ES_tradnl"/>
              </w:rPr>
            </w:pPr>
            <w:r w:rsidRPr="004238D4">
              <w:rPr>
                <w:noProof/>
                <w:lang w:val="es-ES_tradnl"/>
              </w:rPr>
              <w:t>0.2564</w:t>
            </w:r>
          </w:p>
        </w:tc>
        <w:tc>
          <w:tcPr>
            <w:tcW w:w="0" w:type="auto"/>
          </w:tcPr>
          <w:p w14:paraId="41A61321" w14:textId="77777777" w:rsidR="00833139" w:rsidRPr="004238D4" w:rsidRDefault="00833139" w:rsidP="004238D4">
            <w:pPr>
              <w:pStyle w:val="Paragraph"/>
              <w:jc w:val="right"/>
              <w:rPr>
                <w:noProof/>
                <w:lang w:val="es-ES_tradnl"/>
              </w:rPr>
            </w:pPr>
            <w:r w:rsidRPr="004238D4">
              <w:rPr>
                <w:noProof/>
                <w:lang w:val="es-ES_tradnl"/>
              </w:rPr>
              <w:t>ex 3907 40 00</w:t>
            </w:r>
          </w:p>
        </w:tc>
        <w:tc>
          <w:tcPr>
            <w:tcW w:w="0" w:type="auto"/>
          </w:tcPr>
          <w:p w14:paraId="1B38A0FF" w14:textId="77777777" w:rsidR="00833139" w:rsidRPr="004238D4" w:rsidRDefault="00833139" w:rsidP="004238D4">
            <w:pPr>
              <w:pStyle w:val="Paragraph"/>
              <w:jc w:val="center"/>
              <w:rPr>
                <w:noProof/>
                <w:lang w:val="es-ES_tradnl"/>
              </w:rPr>
            </w:pPr>
            <w:r w:rsidRPr="004238D4">
              <w:rPr>
                <w:noProof/>
                <w:lang w:val="es-ES_tradnl"/>
              </w:rPr>
              <w:t>45</w:t>
            </w:r>
          </w:p>
        </w:tc>
        <w:tc>
          <w:tcPr>
            <w:tcW w:w="0" w:type="auto"/>
          </w:tcPr>
          <w:p w14:paraId="66851F77" w14:textId="77777777" w:rsidR="00833139" w:rsidRPr="004238D4" w:rsidRDefault="00833139" w:rsidP="004238D4">
            <w:pPr>
              <w:pStyle w:val="Paragraph"/>
              <w:rPr>
                <w:noProof/>
                <w:lang w:val="es-ES_tradnl"/>
              </w:rPr>
            </w:pPr>
            <w:r w:rsidRPr="004238D4">
              <w:rPr>
                <w:noProof/>
                <w:lang w:val="es-ES_tradnl"/>
              </w:rPr>
              <w:t>α-(2,4,6-Tribromofenil)-ω-(2,4,6-tribromofenoxi)poli[oxi(2,6-dibromo-1,4-fenileno)isopropilideno(3,5-dibromo-1,4-fenileno)oxicarbonilo] (CAS RN 71342-77-3)</w:t>
            </w:r>
          </w:p>
        </w:tc>
        <w:tc>
          <w:tcPr>
            <w:tcW w:w="0" w:type="auto"/>
          </w:tcPr>
          <w:p w14:paraId="1C15075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DC7C97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4895FF5"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0ED350CC" w14:textId="77777777" w:rsidTr="00833139">
        <w:trPr>
          <w:cantSplit/>
        </w:trPr>
        <w:tc>
          <w:tcPr>
            <w:tcW w:w="0" w:type="auto"/>
          </w:tcPr>
          <w:p w14:paraId="5084FA0F" w14:textId="77777777" w:rsidR="00833139" w:rsidRPr="004238D4" w:rsidRDefault="00833139" w:rsidP="004238D4">
            <w:pPr>
              <w:pStyle w:val="Paragraph"/>
              <w:rPr>
                <w:noProof/>
                <w:lang w:val="es-ES_tradnl"/>
              </w:rPr>
            </w:pPr>
            <w:r w:rsidRPr="004238D4">
              <w:rPr>
                <w:noProof/>
                <w:lang w:val="es-ES_tradnl"/>
              </w:rPr>
              <w:t>0.6352</w:t>
            </w:r>
          </w:p>
        </w:tc>
        <w:tc>
          <w:tcPr>
            <w:tcW w:w="0" w:type="auto"/>
          </w:tcPr>
          <w:p w14:paraId="1879EAFE" w14:textId="77777777" w:rsidR="00833139" w:rsidRPr="004238D4" w:rsidRDefault="00833139" w:rsidP="004238D4">
            <w:pPr>
              <w:pStyle w:val="Paragraph"/>
              <w:jc w:val="right"/>
              <w:rPr>
                <w:noProof/>
                <w:lang w:val="es-ES_tradnl"/>
              </w:rPr>
            </w:pPr>
            <w:r w:rsidRPr="004238D4">
              <w:rPr>
                <w:noProof/>
                <w:lang w:val="es-ES_tradnl"/>
              </w:rPr>
              <w:t>ex 3907 40 00</w:t>
            </w:r>
          </w:p>
        </w:tc>
        <w:tc>
          <w:tcPr>
            <w:tcW w:w="0" w:type="auto"/>
          </w:tcPr>
          <w:p w14:paraId="1838C813" w14:textId="77777777" w:rsidR="00833139" w:rsidRPr="004238D4" w:rsidRDefault="00833139" w:rsidP="004238D4">
            <w:pPr>
              <w:pStyle w:val="Paragraph"/>
              <w:jc w:val="center"/>
              <w:rPr>
                <w:noProof/>
                <w:lang w:val="es-ES_tradnl"/>
              </w:rPr>
            </w:pPr>
            <w:r w:rsidRPr="004238D4">
              <w:rPr>
                <w:noProof/>
                <w:lang w:val="es-ES_tradnl"/>
              </w:rPr>
              <w:t>70</w:t>
            </w:r>
          </w:p>
        </w:tc>
        <w:tc>
          <w:tcPr>
            <w:tcW w:w="0" w:type="auto"/>
          </w:tcPr>
          <w:p w14:paraId="55604469" w14:textId="77777777" w:rsidR="00833139" w:rsidRPr="004238D4" w:rsidRDefault="00833139" w:rsidP="004238D4">
            <w:pPr>
              <w:pStyle w:val="Paragraph"/>
              <w:rPr>
                <w:noProof/>
                <w:lang w:val="es-ES_tradnl"/>
              </w:rPr>
            </w:pPr>
            <w:r w:rsidRPr="004238D4">
              <w:rPr>
                <w:noProof/>
                <w:lang w:val="es-ES_tradnl"/>
              </w:rPr>
              <w:t>Policarbonato de fosgeno y bisfenol A:</w:t>
            </w:r>
          </w:p>
          <w:tbl>
            <w:tblPr>
              <w:tblStyle w:val="Listdash1"/>
              <w:tblW w:w="0" w:type="auto"/>
              <w:tblLook w:val="0000" w:firstRow="0" w:lastRow="0" w:firstColumn="0" w:lastColumn="0" w:noHBand="0" w:noVBand="0"/>
            </w:tblPr>
            <w:tblGrid>
              <w:gridCol w:w="220"/>
              <w:gridCol w:w="4110"/>
            </w:tblGrid>
            <w:tr w:rsidR="00833139" w:rsidRPr="004238D4" w14:paraId="23B814E4" w14:textId="77777777" w:rsidTr="004238D4">
              <w:tc>
                <w:tcPr>
                  <w:tcW w:w="0" w:type="auto"/>
                </w:tcPr>
                <w:p w14:paraId="692D633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D44CEA4" w14:textId="77777777" w:rsidR="00833139" w:rsidRPr="004238D4" w:rsidRDefault="00833139" w:rsidP="004238D4">
                  <w:pPr>
                    <w:pStyle w:val="Paragraph"/>
                    <w:rPr>
                      <w:noProof/>
                      <w:lang w:val="es-ES_tradnl"/>
                    </w:rPr>
                  </w:pPr>
                  <w:r w:rsidRPr="004238D4">
                    <w:rPr>
                      <w:noProof/>
                      <w:lang w:val="es-ES_tradnl"/>
                    </w:rPr>
                    <w:t>con un contenido en peso igual o superior al 12 % pero no superior al 26 % de un copolímero de cloruro de isoftaloílo, cloruro de tereftaloílo y resorcinol,</w:t>
                  </w:r>
                </w:p>
              </w:tc>
            </w:tr>
            <w:tr w:rsidR="00833139" w:rsidRPr="004238D4" w14:paraId="128496C6" w14:textId="77777777" w:rsidTr="004238D4">
              <w:tc>
                <w:tcPr>
                  <w:tcW w:w="0" w:type="auto"/>
                </w:tcPr>
                <w:p w14:paraId="680621D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E4D9CC8" w14:textId="77777777" w:rsidR="00833139" w:rsidRPr="004238D4" w:rsidRDefault="00833139" w:rsidP="004238D4">
                  <w:pPr>
                    <w:pStyle w:val="Paragraph"/>
                    <w:rPr>
                      <w:noProof/>
                      <w:lang w:val="es-ES_tradnl"/>
                    </w:rPr>
                  </w:pPr>
                  <w:r w:rsidRPr="004238D4">
                    <w:rPr>
                      <w:noProof/>
                      <w:lang w:val="es-ES_tradnl"/>
                    </w:rPr>
                    <w:t>con grupos terminales p-cumilfenol, y</w:t>
                  </w:r>
                </w:p>
              </w:tc>
            </w:tr>
            <w:tr w:rsidR="00833139" w:rsidRPr="004238D4" w14:paraId="18D96DC8" w14:textId="77777777" w:rsidTr="004238D4">
              <w:tc>
                <w:tcPr>
                  <w:tcW w:w="0" w:type="auto"/>
                </w:tcPr>
                <w:p w14:paraId="0398F5E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E1EA62A" w14:textId="77777777" w:rsidR="00833139" w:rsidRPr="004238D4" w:rsidRDefault="00833139" w:rsidP="004238D4">
                  <w:pPr>
                    <w:pStyle w:val="Paragraph"/>
                    <w:rPr>
                      <w:noProof/>
                      <w:lang w:val="es-ES_tradnl"/>
                    </w:rPr>
                  </w:pPr>
                  <w:r w:rsidRPr="004238D4">
                    <w:rPr>
                      <w:noProof/>
                      <w:lang w:val="es-ES_tradnl"/>
                    </w:rPr>
                    <w:t>con un peso molecular medio en peso (Mw) igual o superior a 29 900 pero no superior a 31 900</w:t>
                  </w:r>
                </w:p>
              </w:tc>
            </w:tr>
          </w:tbl>
          <w:p w14:paraId="685540EF" w14:textId="77777777" w:rsidR="00833139" w:rsidRPr="004238D4" w:rsidRDefault="00833139" w:rsidP="004238D4">
            <w:pPr>
              <w:pStyle w:val="Paragraph"/>
              <w:rPr>
                <w:noProof/>
                <w:lang w:val="es-ES_tradnl"/>
              </w:rPr>
            </w:pPr>
          </w:p>
        </w:tc>
        <w:tc>
          <w:tcPr>
            <w:tcW w:w="0" w:type="auto"/>
          </w:tcPr>
          <w:p w14:paraId="29A90244"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3C8C4B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82E99E8"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2A7A8ADD" w14:textId="77777777" w:rsidTr="00833139">
        <w:trPr>
          <w:cantSplit/>
        </w:trPr>
        <w:tc>
          <w:tcPr>
            <w:tcW w:w="0" w:type="auto"/>
          </w:tcPr>
          <w:p w14:paraId="5BCF4AB8" w14:textId="77777777" w:rsidR="00833139" w:rsidRPr="004238D4" w:rsidRDefault="00833139" w:rsidP="004238D4">
            <w:pPr>
              <w:pStyle w:val="Paragraph"/>
              <w:rPr>
                <w:noProof/>
                <w:lang w:val="es-ES_tradnl"/>
              </w:rPr>
            </w:pPr>
            <w:r w:rsidRPr="004238D4">
              <w:rPr>
                <w:noProof/>
                <w:lang w:val="es-ES_tradnl"/>
              </w:rPr>
              <w:t>0.6355</w:t>
            </w:r>
          </w:p>
        </w:tc>
        <w:tc>
          <w:tcPr>
            <w:tcW w:w="0" w:type="auto"/>
          </w:tcPr>
          <w:p w14:paraId="3A725FEB" w14:textId="77777777" w:rsidR="00833139" w:rsidRPr="004238D4" w:rsidRDefault="00833139" w:rsidP="004238D4">
            <w:pPr>
              <w:pStyle w:val="Paragraph"/>
              <w:jc w:val="right"/>
              <w:rPr>
                <w:noProof/>
                <w:lang w:val="es-ES_tradnl"/>
              </w:rPr>
            </w:pPr>
            <w:r w:rsidRPr="004238D4">
              <w:rPr>
                <w:noProof/>
                <w:lang w:val="es-ES_tradnl"/>
              </w:rPr>
              <w:t>ex 3907 40 00</w:t>
            </w:r>
          </w:p>
        </w:tc>
        <w:tc>
          <w:tcPr>
            <w:tcW w:w="0" w:type="auto"/>
          </w:tcPr>
          <w:p w14:paraId="50D68380" w14:textId="77777777" w:rsidR="00833139" w:rsidRPr="004238D4" w:rsidRDefault="00833139" w:rsidP="004238D4">
            <w:pPr>
              <w:pStyle w:val="Paragraph"/>
              <w:jc w:val="center"/>
              <w:rPr>
                <w:noProof/>
                <w:lang w:val="es-ES_tradnl"/>
              </w:rPr>
            </w:pPr>
            <w:r w:rsidRPr="004238D4">
              <w:rPr>
                <w:noProof/>
                <w:lang w:val="es-ES_tradnl"/>
              </w:rPr>
              <w:t>80</w:t>
            </w:r>
          </w:p>
        </w:tc>
        <w:tc>
          <w:tcPr>
            <w:tcW w:w="0" w:type="auto"/>
          </w:tcPr>
          <w:p w14:paraId="507FAA21" w14:textId="77777777" w:rsidR="00833139" w:rsidRPr="004238D4" w:rsidRDefault="00833139" w:rsidP="004238D4">
            <w:pPr>
              <w:pStyle w:val="Paragraph"/>
              <w:rPr>
                <w:noProof/>
                <w:lang w:val="es-ES_tradnl"/>
              </w:rPr>
            </w:pPr>
            <w:r w:rsidRPr="004238D4">
              <w:rPr>
                <w:noProof/>
                <w:lang w:val="es-ES_tradnl"/>
              </w:rPr>
              <w:t>Policarbonato de dicloruro de carbono, 4,4'-(1-metiletiliden)bis[2,6-dibromofenol] y 4,4'-(1-metiletiliden)bis[fenol] con grupos terminales 4-(1-metil-1-feniletil)fenol</w:t>
            </w:r>
          </w:p>
        </w:tc>
        <w:tc>
          <w:tcPr>
            <w:tcW w:w="0" w:type="auto"/>
          </w:tcPr>
          <w:p w14:paraId="4CAE8BA7"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F30737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0C96D7F"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30AD58CB" w14:textId="77777777" w:rsidTr="00833139">
        <w:trPr>
          <w:cantSplit/>
        </w:trPr>
        <w:tc>
          <w:tcPr>
            <w:tcW w:w="0" w:type="auto"/>
          </w:tcPr>
          <w:p w14:paraId="3A2DFF13" w14:textId="77777777" w:rsidR="00833139" w:rsidRPr="004238D4" w:rsidRDefault="00833139" w:rsidP="004238D4">
            <w:pPr>
              <w:pStyle w:val="Paragraph"/>
              <w:rPr>
                <w:noProof/>
                <w:lang w:val="es-ES_tradnl"/>
              </w:rPr>
            </w:pPr>
            <w:r w:rsidRPr="004238D4">
              <w:rPr>
                <w:noProof/>
                <w:lang w:val="es-ES_tradnl"/>
              </w:rPr>
              <w:t>0.3263</w:t>
            </w:r>
          </w:p>
        </w:tc>
        <w:tc>
          <w:tcPr>
            <w:tcW w:w="0" w:type="auto"/>
          </w:tcPr>
          <w:p w14:paraId="119F5DFD" w14:textId="77777777" w:rsidR="00833139" w:rsidRPr="004238D4" w:rsidRDefault="00833139" w:rsidP="004238D4">
            <w:pPr>
              <w:pStyle w:val="Paragraph"/>
              <w:jc w:val="right"/>
              <w:rPr>
                <w:noProof/>
                <w:lang w:val="es-ES_tradnl"/>
              </w:rPr>
            </w:pPr>
            <w:r w:rsidRPr="004238D4">
              <w:rPr>
                <w:noProof/>
                <w:lang w:val="es-ES_tradnl"/>
              </w:rPr>
              <w:t>ex 3907 69 00</w:t>
            </w:r>
          </w:p>
        </w:tc>
        <w:tc>
          <w:tcPr>
            <w:tcW w:w="0" w:type="auto"/>
          </w:tcPr>
          <w:p w14:paraId="29E55D79"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5F3FA506" w14:textId="77777777" w:rsidR="00833139" w:rsidRPr="004238D4" w:rsidRDefault="00833139" w:rsidP="004238D4">
            <w:pPr>
              <w:pStyle w:val="Paragraph"/>
              <w:rPr>
                <w:noProof/>
                <w:lang w:val="es-ES_tradnl"/>
              </w:rPr>
            </w:pPr>
            <w:r w:rsidRPr="004238D4">
              <w:rPr>
                <w:noProof/>
                <w:lang w:val="es-ES_tradnl"/>
              </w:rPr>
              <w:t>Copolímero de ácido tereftálico y de ácido isoftálico con etilenglicol, butano-1,4-diol y hexano-1,6-diol</w:t>
            </w:r>
          </w:p>
        </w:tc>
        <w:tc>
          <w:tcPr>
            <w:tcW w:w="0" w:type="auto"/>
          </w:tcPr>
          <w:p w14:paraId="27AACE9E"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EC54B6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1EA9D9C"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1892B066" w14:textId="77777777" w:rsidTr="00833139">
        <w:trPr>
          <w:cantSplit/>
        </w:trPr>
        <w:tc>
          <w:tcPr>
            <w:tcW w:w="0" w:type="auto"/>
          </w:tcPr>
          <w:p w14:paraId="05342589" w14:textId="77777777" w:rsidR="00833139" w:rsidRPr="004238D4" w:rsidRDefault="00833139" w:rsidP="004238D4">
            <w:pPr>
              <w:pStyle w:val="Paragraph"/>
              <w:rPr>
                <w:noProof/>
                <w:lang w:val="es-ES_tradnl"/>
              </w:rPr>
            </w:pPr>
            <w:r w:rsidRPr="004238D4">
              <w:rPr>
                <w:noProof/>
                <w:lang w:val="es-ES_tradnl"/>
              </w:rPr>
              <w:t>0.2980</w:t>
            </w:r>
          </w:p>
        </w:tc>
        <w:tc>
          <w:tcPr>
            <w:tcW w:w="0" w:type="auto"/>
          </w:tcPr>
          <w:p w14:paraId="3C90BEAE" w14:textId="77777777" w:rsidR="00833139" w:rsidRPr="004238D4" w:rsidRDefault="00833139" w:rsidP="004238D4">
            <w:pPr>
              <w:pStyle w:val="Paragraph"/>
              <w:jc w:val="right"/>
              <w:rPr>
                <w:noProof/>
                <w:lang w:val="es-ES_tradnl"/>
              </w:rPr>
            </w:pPr>
            <w:r w:rsidRPr="004238D4">
              <w:rPr>
                <w:noProof/>
                <w:lang w:val="es-ES_tradnl"/>
              </w:rPr>
              <w:t>3907 70 00</w:t>
            </w:r>
          </w:p>
        </w:tc>
        <w:tc>
          <w:tcPr>
            <w:tcW w:w="0" w:type="auto"/>
          </w:tcPr>
          <w:p w14:paraId="17EFDEBF" w14:textId="77777777" w:rsidR="00833139" w:rsidRPr="004238D4" w:rsidRDefault="00833139" w:rsidP="004238D4">
            <w:pPr>
              <w:pStyle w:val="Paragraph"/>
              <w:rPr>
                <w:noProof/>
                <w:lang w:val="es-ES_tradnl"/>
              </w:rPr>
            </w:pPr>
          </w:p>
        </w:tc>
        <w:tc>
          <w:tcPr>
            <w:tcW w:w="0" w:type="auto"/>
          </w:tcPr>
          <w:p w14:paraId="68410E71" w14:textId="77777777" w:rsidR="00833139" w:rsidRPr="004238D4" w:rsidRDefault="00833139" w:rsidP="004238D4">
            <w:pPr>
              <w:pStyle w:val="Paragraph"/>
              <w:rPr>
                <w:noProof/>
                <w:lang w:val="es-ES_tradnl"/>
              </w:rPr>
            </w:pPr>
            <w:r w:rsidRPr="004238D4">
              <w:rPr>
                <w:noProof/>
                <w:lang w:val="es-ES_tradnl"/>
              </w:rPr>
              <w:t>Poli(ácido lactico)</w:t>
            </w:r>
          </w:p>
        </w:tc>
        <w:tc>
          <w:tcPr>
            <w:tcW w:w="0" w:type="auto"/>
          </w:tcPr>
          <w:p w14:paraId="22D3E2B7"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5AD3BE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1DFFA50"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4CA013E2" w14:textId="77777777" w:rsidTr="00833139">
        <w:trPr>
          <w:cantSplit/>
        </w:trPr>
        <w:tc>
          <w:tcPr>
            <w:tcW w:w="0" w:type="auto"/>
          </w:tcPr>
          <w:p w14:paraId="4E85EAA8" w14:textId="77777777" w:rsidR="00833139" w:rsidRPr="004238D4" w:rsidRDefault="00833139" w:rsidP="004238D4">
            <w:pPr>
              <w:pStyle w:val="Paragraph"/>
              <w:rPr>
                <w:noProof/>
                <w:lang w:val="es-ES_tradnl"/>
              </w:rPr>
            </w:pPr>
            <w:r w:rsidRPr="004238D4">
              <w:rPr>
                <w:noProof/>
                <w:lang w:val="es-ES_tradnl"/>
              </w:rPr>
              <w:t>0.2918</w:t>
            </w:r>
          </w:p>
        </w:tc>
        <w:tc>
          <w:tcPr>
            <w:tcW w:w="0" w:type="auto"/>
          </w:tcPr>
          <w:p w14:paraId="02881251" w14:textId="77777777" w:rsidR="00833139" w:rsidRPr="004238D4" w:rsidRDefault="00833139" w:rsidP="004238D4">
            <w:pPr>
              <w:pStyle w:val="Paragraph"/>
              <w:jc w:val="right"/>
              <w:rPr>
                <w:noProof/>
                <w:lang w:val="es-ES_tradnl"/>
              </w:rPr>
            </w:pPr>
            <w:r w:rsidRPr="004238D4">
              <w:rPr>
                <w:noProof/>
                <w:lang w:val="es-ES_tradnl"/>
              </w:rPr>
              <w:t>ex 3907 91 90</w:t>
            </w:r>
          </w:p>
        </w:tc>
        <w:tc>
          <w:tcPr>
            <w:tcW w:w="0" w:type="auto"/>
          </w:tcPr>
          <w:p w14:paraId="39335464"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01394532" w14:textId="77777777" w:rsidR="00833139" w:rsidRPr="004238D4" w:rsidRDefault="00833139" w:rsidP="004238D4">
            <w:pPr>
              <w:pStyle w:val="Paragraph"/>
              <w:rPr>
                <w:noProof/>
                <w:lang w:val="es-ES_tradnl"/>
              </w:rPr>
            </w:pPr>
            <w:r w:rsidRPr="004238D4">
              <w:rPr>
                <w:noProof/>
                <w:lang w:val="es-ES_tradnl"/>
              </w:rPr>
              <w:t>Prepolímero de ftalato de dialilo, en forma de polvo</w:t>
            </w:r>
          </w:p>
        </w:tc>
        <w:tc>
          <w:tcPr>
            <w:tcW w:w="0" w:type="auto"/>
          </w:tcPr>
          <w:p w14:paraId="0D20308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6F1BE8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327E59A"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2EFA3492" w14:textId="77777777" w:rsidTr="00833139">
        <w:trPr>
          <w:cantSplit/>
        </w:trPr>
        <w:tc>
          <w:tcPr>
            <w:tcW w:w="0" w:type="auto"/>
          </w:tcPr>
          <w:p w14:paraId="34279982" w14:textId="77777777" w:rsidR="00833139" w:rsidRPr="004238D4" w:rsidRDefault="00833139" w:rsidP="004238D4">
            <w:pPr>
              <w:pStyle w:val="Paragraph"/>
              <w:rPr>
                <w:noProof/>
                <w:lang w:val="es-ES_tradnl"/>
              </w:rPr>
            </w:pPr>
            <w:r w:rsidRPr="004238D4">
              <w:rPr>
                <w:noProof/>
                <w:lang w:val="es-ES_tradnl"/>
              </w:rPr>
              <w:t>0.2977</w:t>
            </w:r>
          </w:p>
        </w:tc>
        <w:tc>
          <w:tcPr>
            <w:tcW w:w="0" w:type="auto"/>
          </w:tcPr>
          <w:p w14:paraId="6E38EEA2" w14:textId="77777777" w:rsidR="00833139" w:rsidRPr="004238D4" w:rsidRDefault="00833139" w:rsidP="004238D4">
            <w:pPr>
              <w:pStyle w:val="Paragraph"/>
              <w:jc w:val="right"/>
              <w:rPr>
                <w:noProof/>
                <w:lang w:val="es-ES_tradnl"/>
              </w:rPr>
            </w:pPr>
            <w:r w:rsidRPr="004238D4">
              <w:rPr>
                <w:noProof/>
                <w:lang w:val="es-ES_tradnl"/>
              </w:rPr>
              <w:t>ex 3907 99 80</w:t>
            </w:r>
          </w:p>
        </w:tc>
        <w:tc>
          <w:tcPr>
            <w:tcW w:w="0" w:type="auto"/>
          </w:tcPr>
          <w:p w14:paraId="1927B7F6"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23C91CA1" w14:textId="77777777" w:rsidR="00833139" w:rsidRPr="004238D4" w:rsidRDefault="00833139" w:rsidP="004238D4">
            <w:pPr>
              <w:pStyle w:val="Paragraph"/>
              <w:rPr>
                <w:noProof/>
                <w:lang w:val="es-ES_tradnl"/>
              </w:rPr>
            </w:pPr>
            <w:r w:rsidRPr="004238D4">
              <w:rPr>
                <w:noProof/>
                <w:lang w:val="es-ES_tradnl"/>
              </w:rPr>
              <w:t>Poli(oxi-1,4-fenilencarbonilo) (CAS RN 26099-71-8), en forma de polvo</w:t>
            </w:r>
          </w:p>
        </w:tc>
        <w:tc>
          <w:tcPr>
            <w:tcW w:w="0" w:type="auto"/>
          </w:tcPr>
          <w:p w14:paraId="755C122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831F8F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0296450"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175D2996" w14:textId="77777777" w:rsidTr="00833139">
        <w:trPr>
          <w:cantSplit/>
        </w:trPr>
        <w:tc>
          <w:tcPr>
            <w:tcW w:w="0" w:type="auto"/>
          </w:tcPr>
          <w:p w14:paraId="4FBF80E8" w14:textId="77777777" w:rsidR="00833139" w:rsidRPr="004238D4" w:rsidRDefault="00833139" w:rsidP="004238D4">
            <w:pPr>
              <w:pStyle w:val="Paragraph"/>
              <w:rPr>
                <w:noProof/>
                <w:lang w:val="es-ES_tradnl"/>
              </w:rPr>
            </w:pPr>
            <w:r w:rsidRPr="004238D4">
              <w:rPr>
                <w:noProof/>
                <w:lang w:val="es-ES_tradnl"/>
              </w:rPr>
              <w:t>0.5639</w:t>
            </w:r>
          </w:p>
        </w:tc>
        <w:tc>
          <w:tcPr>
            <w:tcW w:w="0" w:type="auto"/>
          </w:tcPr>
          <w:p w14:paraId="00C12325" w14:textId="77777777" w:rsidR="00833139" w:rsidRPr="004238D4" w:rsidRDefault="00833139" w:rsidP="004238D4">
            <w:pPr>
              <w:pStyle w:val="Paragraph"/>
              <w:jc w:val="right"/>
              <w:rPr>
                <w:noProof/>
                <w:lang w:val="es-ES_tradnl"/>
              </w:rPr>
            </w:pPr>
            <w:r w:rsidRPr="004238D4">
              <w:rPr>
                <w:noProof/>
                <w:lang w:val="es-ES_tradnl"/>
              </w:rPr>
              <w:t>ex 3907 99 80</w:t>
            </w:r>
          </w:p>
        </w:tc>
        <w:tc>
          <w:tcPr>
            <w:tcW w:w="0" w:type="auto"/>
          </w:tcPr>
          <w:p w14:paraId="0C6DF446" w14:textId="77777777" w:rsidR="00833139" w:rsidRPr="004238D4" w:rsidRDefault="00833139" w:rsidP="004238D4">
            <w:pPr>
              <w:pStyle w:val="Paragraph"/>
              <w:jc w:val="center"/>
              <w:rPr>
                <w:noProof/>
                <w:lang w:val="es-ES_tradnl"/>
              </w:rPr>
            </w:pPr>
            <w:r w:rsidRPr="004238D4">
              <w:rPr>
                <w:noProof/>
                <w:lang w:val="es-ES_tradnl"/>
              </w:rPr>
              <w:t>25</w:t>
            </w:r>
          </w:p>
        </w:tc>
        <w:tc>
          <w:tcPr>
            <w:tcW w:w="0" w:type="auto"/>
          </w:tcPr>
          <w:p w14:paraId="7140CCE3" w14:textId="77777777" w:rsidR="00833139" w:rsidRPr="004238D4" w:rsidRDefault="00833139" w:rsidP="004238D4">
            <w:pPr>
              <w:pStyle w:val="Paragraph"/>
              <w:rPr>
                <w:noProof/>
                <w:lang w:val="es-ES_tradnl"/>
              </w:rPr>
            </w:pPr>
            <w:r w:rsidRPr="004238D4">
              <w:rPr>
                <w:noProof/>
                <w:lang w:val="es-ES_tradnl"/>
              </w:rPr>
              <w:t>Copolímero, con un contenido igual o superior al 72 % en peso de ácido tereftálico y/o sus isomeros y de ciclohexanodimetanol</w:t>
            </w:r>
          </w:p>
        </w:tc>
        <w:tc>
          <w:tcPr>
            <w:tcW w:w="0" w:type="auto"/>
          </w:tcPr>
          <w:p w14:paraId="5E01134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A4DF8F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C55EC75"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39858000" w14:textId="77777777" w:rsidTr="00833139">
        <w:trPr>
          <w:cantSplit/>
        </w:trPr>
        <w:tc>
          <w:tcPr>
            <w:tcW w:w="0" w:type="auto"/>
            <w:vMerge w:val="restart"/>
          </w:tcPr>
          <w:p w14:paraId="6C11143D" w14:textId="77777777" w:rsidR="00833139" w:rsidRPr="004238D4" w:rsidRDefault="00833139" w:rsidP="004238D4">
            <w:pPr>
              <w:pStyle w:val="Paragraph"/>
              <w:rPr>
                <w:noProof/>
                <w:lang w:val="es-ES_tradnl"/>
              </w:rPr>
            </w:pPr>
            <w:r w:rsidRPr="004238D4">
              <w:rPr>
                <w:noProof/>
                <w:lang w:val="es-ES_tradnl"/>
              </w:rPr>
              <w:t>0.4940</w:t>
            </w:r>
          </w:p>
          <w:p w14:paraId="66426391" w14:textId="77777777" w:rsidR="00833139" w:rsidRPr="004238D4" w:rsidRDefault="00833139" w:rsidP="004238D4">
            <w:pPr>
              <w:pStyle w:val="Paragraph"/>
              <w:rPr>
                <w:noProof/>
                <w:lang w:val="es-ES_tradnl"/>
              </w:rPr>
            </w:pPr>
          </w:p>
        </w:tc>
        <w:tc>
          <w:tcPr>
            <w:tcW w:w="0" w:type="auto"/>
          </w:tcPr>
          <w:p w14:paraId="1BF291D0" w14:textId="77777777" w:rsidR="00833139" w:rsidRPr="004238D4" w:rsidRDefault="00833139" w:rsidP="004238D4">
            <w:pPr>
              <w:pStyle w:val="Paragraph"/>
              <w:jc w:val="right"/>
              <w:rPr>
                <w:noProof/>
                <w:lang w:val="es-ES_tradnl"/>
              </w:rPr>
            </w:pPr>
            <w:r w:rsidRPr="004238D4">
              <w:rPr>
                <w:noProof/>
                <w:lang w:val="es-ES_tradnl"/>
              </w:rPr>
              <w:t>ex 3907 99 80</w:t>
            </w:r>
          </w:p>
          <w:p w14:paraId="43D08DC3" w14:textId="77777777" w:rsidR="00833139" w:rsidRPr="004238D4" w:rsidRDefault="00833139" w:rsidP="004238D4">
            <w:pPr>
              <w:pStyle w:val="Paragraph"/>
              <w:jc w:val="right"/>
              <w:rPr>
                <w:noProof/>
                <w:lang w:val="es-ES_tradnl"/>
              </w:rPr>
            </w:pPr>
            <w:r w:rsidRPr="004238D4">
              <w:rPr>
                <w:noProof/>
                <w:lang w:val="es-ES_tradnl"/>
              </w:rPr>
              <w:t>ex 3913 90 00</w:t>
            </w:r>
          </w:p>
        </w:tc>
        <w:tc>
          <w:tcPr>
            <w:tcW w:w="0" w:type="auto"/>
          </w:tcPr>
          <w:p w14:paraId="32DB4A55" w14:textId="77777777" w:rsidR="00833139" w:rsidRPr="004238D4" w:rsidRDefault="00833139" w:rsidP="004238D4">
            <w:pPr>
              <w:pStyle w:val="Paragraph"/>
              <w:jc w:val="center"/>
              <w:rPr>
                <w:noProof/>
                <w:lang w:val="es-ES_tradnl"/>
              </w:rPr>
            </w:pPr>
            <w:r w:rsidRPr="004238D4">
              <w:rPr>
                <w:noProof/>
                <w:lang w:val="es-ES_tradnl"/>
              </w:rPr>
              <w:t>30</w:t>
            </w:r>
          </w:p>
          <w:p w14:paraId="21BF6636"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vMerge w:val="restart"/>
          </w:tcPr>
          <w:p w14:paraId="46C0FC76" w14:textId="77777777" w:rsidR="00833139" w:rsidRPr="004238D4" w:rsidRDefault="00833139" w:rsidP="004238D4">
            <w:pPr>
              <w:pStyle w:val="Paragraph"/>
              <w:rPr>
                <w:noProof/>
                <w:lang w:val="es-ES_tradnl"/>
              </w:rPr>
            </w:pPr>
            <w:r w:rsidRPr="004238D4">
              <w:rPr>
                <w:noProof/>
                <w:lang w:val="es-ES_tradnl"/>
              </w:rPr>
              <w:t>Poli(hidroxialcanoato), consistente fundamentalmente en poli(3-hidroxibutirato) </w:t>
            </w:r>
          </w:p>
          <w:p w14:paraId="74A20259" w14:textId="77777777" w:rsidR="00833139" w:rsidRPr="004238D4" w:rsidRDefault="00833139" w:rsidP="004238D4">
            <w:pPr>
              <w:pStyle w:val="Paragraph"/>
              <w:rPr>
                <w:noProof/>
                <w:lang w:val="es-ES_tradnl"/>
              </w:rPr>
            </w:pPr>
          </w:p>
        </w:tc>
        <w:tc>
          <w:tcPr>
            <w:tcW w:w="0" w:type="auto"/>
            <w:vMerge w:val="restart"/>
          </w:tcPr>
          <w:p w14:paraId="0640F51D" w14:textId="77777777" w:rsidR="00833139" w:rsidRPr="004238D4" w:rsidRDefault="00833139" w:rsidP="004238D4">
            <w:pPr>
              <w:pStyle w:val="Paragraph"/>
              <w:rPr>
                <w:noProof/>
                <w:lang w:val="es-ES_tradnl"/>
              </w:rPr>
            </w:pPr>
            <w:r w:rsidRPr="004238D4">
              <w:rPr>
                <w:noProof/>
                <w:lang w:val="es-ES_tradnl"/>
              </w:rPr>
              <w:t>0 %</w:t>
            </w:r>
          </w:p>
          <w:p w14:paraId="050818DA" w14:textId="77777777" w:rsidR="00833139" w:rsidRPr="004238D4" w:rsidRDefault="00833139" w:rsidP="004238D4">
            <w:pPr>
              <w:pStyle w:val="Paragraph"/>
              <w:rPr>
                <w:noProof/>
                <w:lang w:val="es-ES_tradnl"/>
              </w:rPr>
            </w:pPr>
          </w:p>
        </w:tc>
        <w:tc>
          <w:tcPr>
            <w:tcW w:w="0" w:type="auto"/>
            <w:vMerge w:val="restart"/>
          </w:tcPr>
          <w:p w14:paraId="22AE2955" w14:textId="77777777" w:rsidR="00833139" w:rsidRPr="004238D4" w:rsidRDefault="00833139" w:rsidP="004238D4">
            <w:pPr>
              <w:pStyle w:val="Paragraph"/>
              <w:rPr>
                <w:noProof/>
                <w:lang w:val="es-ES_tradnl"/>
              </w:rPr>
            </w:pPr>
            <w:r w:rsidRPr="004238D4">
              <w:rPr>
                <w:noProof/>
                <w:lang w:val="es-ES_tradnl"/>
              </w:rPr>
              <w:t>-</w:t>
            </w:r>
          </w:p>
          <w:p w14:paraId="0E7455F5" w14:textId="77777777" w:rsidR="00833139" w:rsidRPr="004238D4" w:rsidRDefault="00833139" w:rsidP="004238D4">
            <w:pPr>
              <w:pStyle w:val="Paragraph"/>
              <w:rPr>
                <w:noProof/>
                <w:lang w:val="es-ES_tradnl"/>
              </w:rPr>
            </w:pPr>
          </w:p>
        </w:tc>
        <w:tc>
          <w:tcPr>
            <w:tcW w:w="0" w:type="auto"/>
            <w:vMerge w:val="restart"/>
          </w:tcPr>
          <w:p w14:paraId="201254B3" w14:textId="77777777" w:rsidR="00833139" w:rsidRPr="004238D4" w:rsidRDefault="00833139" w:rsidP="004238D4">
            <w:pPr>
              <w:pStyle w:val="Paragraph"/>
              <w:rPr>
                <w:noProof/>
                <w:lang w:val="es-ES_tradnl"/>
              </w:rPr>
            </w:pPr>
            <w:r w:rsidRPr="004238D4">
              <w:rPr>
                <w:noProof/>
                <w:lang w:val="es-ES_tradnl"/>
              </w:rPr>
              <w:t>31.12.2025</w:t>
            </w:r>
          </w:p>
          <w:p w14:paraId="7A480F72" w14:textId="77777777" w:rsidR="00833139" w:rsidRPr="004238D4" w:rsidRDefault="00833139" w:rsidP="004238D4">
            <w:pPr>
              <w:pStyle w:val="Paragraph"/>
              <w:rPr>
                <w:noProof/>
                <w:lang w:val="es-ES_tradnl"/>
              </w:rPr>
            </w:pPr>
          </w:p>
        </w:tc>
      </w:tr>
      <w:tr w:rsidR="00833139" w:rsidRPr="004238D4" w14:paraId="3E898530" w14:textId="77777777" w:rsidTr="00833139">
        <w:trPr>
          <w:cantSplit/>
        </w:trPr>
        <w:tc>
          <w:tcPr>
            <w:tcW w:w="0" w:type="auto"/>
          </w:tcPr>
          <w:p w14:paraId="518C55F1" w14:textId="77777777" w:rsidR="00833139" w:rsidRPr="004238D4" w:rsidRDefault="00833139" w:rsidP="004238D4">
            <w:pPr>
              <w:pStyle w:val="Paragraph"/>
              <w:rPr>
                <w:noProof/>
                <w:lang w:val="es-ES_tradnl"/>
              </w:rPr>
            </w:pPr>
            <w:r w:rsidRPr="004238D4">
              <w:rPr>
                <w:noProof/>
                <w:lang w:val="es-ES_tradnl"/>
              </w:rPr>
              <w:t>0.7491</w:t>
            </w:r>
          </w:p>
        </w:tc>
        <w:tc>
          <w:tcPr>
            <w:tcW w:w="0" w:type="auto"/>
          </w:tcPr>
          <w:p w14:paraId="0FC9E581" w14:textId="77777777" w:rsidR="00833139" w:rsidRPr="004238D4" w:rsidRDefault="00833139" w:rsidP="004238D4">
            <w:pPr>
              <w:pStyle w:val="Paragraph"/>
              <w:jc w:val="right"/>
              <w:rPr>
                <w:noProof/>
                <w:lang w:val="es-ES_tradnl"/>
              </w:rPr>
            </w:pPr>
            <w:r w:rsidRPr="004238D4">
              <w:rPr>
                <w:noProof/>
                <w:lang w:val="es-ES_tradnl"/>
              </w:rPr>
              <w:t>ex 3907 99 80</w:t>
            </w:r>
          </w:p>
        </w:tc>
        <w:tc>
          <w:tcPr>
            <w:tcW w:w="0" w:type="auto"/>
          </w:tcPr>
          <w:p w14:paraId="4F764F5E" w14:textId="77777777" w:rsidR="00833139" w:rsidRPr="004238D4" w:rsidRDefault="00833139" w:rsidP="004238D4">
            <w:pPr>
              <w:pStyle w:val="Paragraph"/>
              <w:jc w:val="center"/>
              <w:rPr>
                <w:noProof/>
                <w:lang w:val="es-ES_tradnl"/>
              </w:rPr>
            </w:pPr>
            <w:r w:rsidRPr="004238D4">
              <w:rPr>
                <w:noProof/>
                <w:lang w:val="es-ES_tradnl"/>
              </w:rPr>
              <w:t>35</w:t>
            </w:r>
          </w:p>
        </w:tc>
        <w:tc>
          <w:tcPr>
            <w:tcW w:w="0" w:type="auto"/>
          </w:tcPr>
          <w:p w14:paraId="08CFAA42" w14:textId="77777777" w:rsidR="00833139" w:rsidRPr="004238D4" w:rsidRDefault="00833139" w:rsidP="004238D4">
            <w:pPr>
              <w:pStyle w:val="Paragraph"/>
              <w:rPr>
                <w:noProof/>
                <w:lang w:val="es-ES_tradnl"/>
              </w:rPr>
            </w:pPr>
            <w:r w:rsidRPr="004238D4">
              <w:rPr>
                <w:noProof/>
                <w:lang w:val="es-ES_tradnl"/>
              </w:rPr>
              <w:t>Copolímero en forma de líquido claro, amarillo pálido, compuesto por</w:t>
            </w:r>
          </w:p>
          <w:tbl>
            <w:tblPr>
              <w:tblStyle w:val="Listdash1"/>
              <w:tblW w:w="0" w:type="auto"/>
              <w:tblLook w:val="0000" w:firstRow="0" w:lastRow="0" w:firstColumn="0" w:lastColumn="0" w:noHBand="0" w:noVBand="0"/>
            </w:tblPr>
            <w:tblGrid>
              <w:gridCol w:w="220"/>
              <w:gridCol w:w="3970"/>
            </w:tblGrid>
            <w:tr w:rsidR="00833139" w:rsidRPr="004238D4" w14:paraId="2C027636" w14:textId="77777777" w:rsidTr="004238D4">
              <w:tc>
                <w:tcPr>
                  <w:tcW w:w="0" w:type="auto"/>
                </w:tcPr>
                <w:p w14:paraId="21C3690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0A16DE9" w14:textId="77777777" w:rsidR="00833139" w:rsidRPr="004238D4" w:rsidRDefault="00833139" w:rsidP="004238D4">
                  <w:pPr>
                    <w:pStyle w:val="Paragraph"/>
                    <w:rPr>
                      <w:noProof/>
                      <w:lang w:val="es-ES_tradnl"/>
                    </w:rPr>
                  </w:pPr>
                  <w:r w:rsidRPr="004238D4">
                    <w:rPr>
                      <w:noProof/>
                      <w:lang w:val="es-ES_tradnl"/>
                    </w:rPr>
                    <w:t>isómeros de ácido ftálico y/o ácidos dicarboxílicos alifáticos,</w:t>
                  </w:r>
                </w:p>
              </w:tc>
            </w:tr>
            <w:tr w:rsidR="00833139" w:rsidRPr="004238D4" w14:paraId="28D55203" w14:textId="77777777" w:rsidTr="004238D4">
              <w:tc>
                <w:tcPr>
                  <w:tcW w:w="0" w:type="auto"/>
                </w:tcPr>
                <w:p w14:paraId="757DC50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4FCFF26" w14:textId="77777777" w:rsidR="00833139" w:rsidRPr="004238D4" w:rsidRDefault="00833139" w:rsidP="004238D4">
                  <w:pPr>
                    <w:pStyle w:val="Paragraph"/>
                    <w:rPr>
                      <w:noProof/>
                      <w:lang w:val="es-ES_tradnl"/>
                    </w:rPr>
                  </w:pPr>
                  <w:r w:rsidRPr="004238D4">
                    <w:rPr>
                      <w:noProof/>
                      <w:lang w:val="es-ES_tradnl"/>
                    </w:rPr>
                    <w:t>dioles alifáticos, y</w:t>
                  </w:r>
                </w:p>
              </w:tc>
            </w:tr>
            <w:tr w:rsidR="00833139" w:rsidRPr="004238D4" w14:paraId="5FC1566B" w14:textId="77777777" w:rsidTr="004238D4">
              <w:tc>
                <w:tcPr>
                  <w:tcW w:w="0" w:type="auto"/>
                </w:tcPr>
                <w:p w14:paraId="1AB804A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09719B1" w14:textId="77777777" w:rsidR="00833139" w:rsidRPr="004238D4" w:rsidRDefault="00833139" w:rsidP="004238D4">
                  <w:pPr>
                    <w:pStyle w:val="Paragraph"/>
                    <w:rPr>
                      <w:noProof/>
                      <w:lang w:val="es-ES_tradnl"/>
                    </w:rPr>
                  </w:pPr>
                  <w:r w:rsidRPr="004238D4">
                    <w:rPr>
                      <w:noProof/>
                      <w:lang w:val="es-ES_tradnl"/>
                    </w:rPr>
                    <w:t>grupos terminales de ácidos grasos</w:t>
                  </w:r>
                </w:p>
              </w:tc>
            </w:tr>
          </w:tbl>
          <w:p w14:paraId="171D2CC7" w14:textId="77777777" w:rsidR="00833139" w:rsidRPr="004238D4" w:rsidRDefault="00833139" w:rsidP="004238D4">
            <w:pPr>
              <w:pStyle w:val="Paragraph"/>
              <w:rPr>
                <w:noProof/>
                <w:lang w:val="es-ES_tradnl"/>
              </w:rPr>
            </w:pPr>
            <w:r w:rsidRPr="004238D4">
              <w:rPr>
                <w:noProof/>
                <w:lang w:val="es-ES_tradnl"/>
              </w:rPr>
              <w:t>con:</w:t>
            </w:r>
          </w:p>
          <w:tbl>
            <w:tblPr>
              <w:tblStyle w:val="Listdash1"/>
              <w:tblW w:w="0" w:type="auto"/>
              <w:tblLook w:val="0000" w:firstRow="0" w:lastRow="0" w:firstColumn="0" w:lastColumn="0" w:noHBand="0" w:noVBand="0"/>
            </w:tblPr>
            <w:tblGrid>
              <w:gridCol w:w="220"/>
              <w:gridCol w:w="4110"/>
            </w:tblGrid>
            <w:tr w:rsidR="00833139" w:rsidRPr="004238D4" w14:paraId="1C4D7FCD" w14:textId="77777777" w:rsidTr="004238D4">
              <w:tc>
                <w:tcPr>
                  <w:tcW w:w="0" w:type="auto"/>
                </w:tcPr>
                <w:p w14:paraId="554B82F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CEC322B" w14:textId="77777777" w:rsidR="00833139" w:rsidRPr="004238D4" w:rsidRDefault="00833139" w:rsidP="004238D4">
                  <w:pPr>
                    <w:pStyle w:val="Paragraph"/>
                    <w:rPr>
                      <w:noProof/>
                      <w:lang w:val="es-ES_tradnl"/>
                    </w:rPr>
                  </w:pPr>
                  <w:r w:rsidRPr="004238D4">
                    <w:rPr>
                      <w:noProof/>
                      <w:lang w:val="es-ES_tradnl"/>
                    </w:rPr>
                    <w:t>un índice de hidroxilo no inferior a 120 mg KOH ni superior a 350 mg KOH,</w:t>
                  </w:r>
                </w:p>
              </w:tc>
            </w:tr>
            <w:tr w:rsidR="00833139" w:rsidRPr="004238D4" w14:paraId="06D9F2E4" w14:textId="77777777" w:rsidTr="004238D4">
              <w:tc>
                <w:tcPr>
                  <w:tcW w:w="0" w:type="auto"/>
                </w:tcPr>
                <w:p w14:paraId="642CAFB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15CF970" w14:textId="77777777" w:rsidR="00833139" w:rsidRPr="004238D4" w:rsidRDefault="00833139" w:rsidP="004238D4">
                  <w:pPr>
                    <w:pStyle w:val="Paragraph"/>
                    <w:rPr>
                      <w:noProof/>
                      <w:lang w:val="es-ES_tradnl"/>
                    </w:rPr>
                  </w:pPr>
                  <w:r w:rsidRPr="004238D4">
                    <w:rPr>
                      <w:noProof/>
                      <w:lang w:val="es-ES_tradnl"/>
                    </w:rPr>
                    <w:t>una viscosidad a 25 °C no inferior a 2 000 cPs ni superior a 8 000 cPs, y</w:t>
                  </w:r>
                </w:p>
              </w:tc>
            </w:tr>
            <w:tr w:rsidR="00833139" w:rsidRPr="004238D4" w14:paraId="4650F616" w14:textId="77777777" w:rsidTr="004238D4">
              <w:tc>
                <w:tcPr>
                  <w:tcW w:w="0" w:type="auto"/>
                </w:tcPr>
                <w:p w14:paraId="7247C6F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6A86C56" w14:textId="77777777" w:rsidR="00833139" w:rsidRPr="004238D4" w:rsidRDefault="00833139" w:rsidP="004238D4">
                  <w:pPr>
                    <w:pStyle w:val="Paragraph"/>
                    <w:rPr>
                      <w:noProof/>
                      <w:lang w:val="es-ES_tradnl"/>
                    </w:rPr>
                  </w:pPr>
                  <w:r w:rsidRPr="004238D4">
                    <w:rPr>
                      <w:noProof/>
                      <w:lang w:val="es-ES_tradnl"/>
                    </w:rPr>
                    <w:t>un índice de acidez inferior a 10 mg KOH/g</w:t>
                  </w:r>
                </w:p>
              </w:tc>
            </w:tr>
          </w:tbl>
          <w:p w14:paraId="2AFD717A" w14:textId="77777777" w:rsidR="00833139" w:rsidRPr="004238D4" w:rsidRDefault="00833139" w:rsidP="004238D4">
            <w:pPr>
              <w:pStyle w:val="Paragraph"/>
              <w:rPr>
                <w:noProof/>
                <w:lang w:val="es-ES_tradnl"/>
              </w:rPr>
            </w:pPr>
          </w:p>
        </w:tc>
        <w:tc>
          <w:tcPr>
            <w:tcW w:w="0" w:type="auto"/>
          </w:tcPr>
          <w:p w14:paraId="57F713BC"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CBCF8E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8A57515"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777E5D27" w14:textId="77777777" w:rsidTr="00833139">
        <w:trPr>
          <w:cantSplit/>
        </w:trPr>
        <w:tc>
          <w:tcPr>
            <w:tcW w:w="0" w:type="auto"/>
          </w:tcPr>
          <w:p w14:paraId="3CC7651E" w14:textId="77777777" w:rsidR="00833139" w:rsidRPr="004238D4" w:rsidRDefault="00833139" w:rsidP="004238D4">
            <w:pPr>
              <w:pStyle w:val="Paragraph"/>
              <w:rPr>
                <w:noProof/>
                <w:lang w:val="es-ES_tradnl"/>
              </w:rPr>
            </w:pPr>
            <w:r w:rsidRPr="004238D4">
              <w:rPr>
                <w:noProof/>
                <w:lang w:val="es-ES_tradnl"/>
              </w:rPr>
              <w:t>0.5057</w:t>
            </w:r>
          </w:p>
        </w:tc>
        <w:tc>
          <w:tcPr>
            <w:tcW w:w="0" w:type="auto"/>
          </w:tcPr>
          <w:p w14:paraId="487F1234" w14:textId="77777777" w:rsidR="00833139" w:rsidRPr="004238D4" w:rsidRDefault="00833139" w:rsidP="004238D4">
            <w:pPr>
              <w:pStyle w:val="Paragraph"/>
              <w:jc w:val="right"/>
              <w:rPr>
                <w:noProof/>
                <w:lang w:val="es-ES_tradnl"/>
              </w:rPr>
            </w:pPr>
            <w:r w:rsidRPr="004238D4">
              <w:rPr>
                <w:noProof/>
                <w:lang w:val="es-ES_tradnl"/>
              </w:rPr>
              <w:t>ex 3907 99 80</w:t>
            </w:r>
          </w:p>
        </w:tc>
        <w:tc>
          <w:tcPr>
            <w:tcW w:w="0" w:type="auto"/>
          </w:tcPr>
          <w:p w14:paraId="4DEA3AB8" w14:textId="77777777" w:rsidR="00833139" w:rsidRPr="004238D4" w:rsidRDefault="00833139" w:rsidP="004238D4">
            <w:pPr>
              <w:pStyle w:val="Paragraph"/>
              <w:jc w:val="center"/>
              <w:rPr>
                <w:noProof/>
                <w:lang w:val="es-ES_tradnl"/>
              </w:rPr>
            </w:pPr>
            <w:r w:rsidRPr="004238D4">
              <w:rPr>
                <w:noProof/>
                <w:lang w:val="es-ES_tradnl"/>
              </w:rPr>
              <w:t>80</w:t>
            </w:r>
          </w:p>
        </w:tc>
        <w:tc>
          <w:tcPr>
            <w:tcW w:w="0" w:type="auto"/>
          </w:tcPr>
          <w:p w14:paraId="2DDB78EA" w14:textId="77777777" w:rsidR="00833139" w:rsidRPr="004238D4" w:rsidRDefault="00833139" w:rsidP="004238D4">
            <w:pPr>
              <w:pStyle w:val="Paragraph"/>
              <w:rPr>
                <w:noProof/>
                <w:lang w:val="es-ES_tradnl"/>
              </w:rPr>
            </w:pPr>
            <w:r w:rsidRPr="004238D4">
              <w:rPr>
                <w:noProof/>
                <w:lang w:val="es-ES_tradnl"/>
              </w:rPr>
              <w:t>Copolímero, con un contenido en peso igual o superior al 72 % de ácido tereftálico y/o de sus derivados y de ciclohexanodimetanol, completado con dioles lineales y/o cíclicos</w:t>
            </w:r>
          </w:p>
        </w:tc>
        <w:tc>
          <w:tcPr>
            <w:tcW w:w="0" w:type="auto"/>
          </w:tcPr>
          <w:p w14:paraId="57BA7B34"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8155DB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6B84D67"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48A72182" w14:textId="77777777" w:rsidTr="00833139">
        <w:trPr>
          <w:cantSplit/>
        </w:trPr>
        <w:tc>
          <w:tcPr>
            <w:tcW w:w="0" w:type="auto"/>
          </w:tcPr>
          <w:p w14:paraId="45C8A138" w14:textId="77777777" w:rsidR="00833139" w:rsidRPr="004238D4" w:rsidRDefault="00833139" w:rsidP="004238D4">
            <w:pPr>
              <w:pStyle w:val="Paragraph"/>
              <w:rPr>
                <w:noProof/>
                <w:lang w:val="es-ES_tradnl"/>
              </w:rPr>
            </w:pPr>
            <w:r w:rsidRPr="004238D4">
              <w:rPr>
                <w:noProof/>
                <w:lang w:val="es-ES_tradnl"/>
              </w:rPr>
              <w:t>0.2923</w:t>
            </w:r>
          </w:p>
        </w:tc>
        <w:tc>
          <w:tcPr>
            <w:tcW w:w="0" w:type="auto"/>
          </w:tcPr>
          <w:p w14:paraId="3CDDCB85" w14:textId="77777777" w:rsidR="00833139" w:rsidRPr="004238D4" w:rsidRDefault="00833139" w:rsidP="004238D4">
            <w:pPr>
              <w:pStyle w:val="Paragraph"/>
              <w:jc w:val="right"/>
              <w:rPr>
                <w:noProof/>
                <w:lang w:val="es-ES_tradnl"/>
              </w:rPr>
            </w:pPr>
            <w:r w:rsidRPr="004238D4">
              <w:rPr>
                <w:noProof/>
                <w:lang w:val="es-ES_tradnl"/>
              </w:rPr>
              <w:t>ex 3908 90 00</w:t>
            </w:r>
          </w:p>
        </w:tc>
        <w:tc>
          <w:tcPr>
            <w:tcW w:w="0" w:type="auto"/>
          </w:tcPr>
          <w:p w14:paraId="23D56F8E"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4E2563F1" w14:textId="77777777" w:rsidR="00833139" w:rsidRPr="004238D4" w:rsidRDefault="00833139" w:rsidP="004238D4">
            <w:pPr>
              <w:pStyle w:val="Paragraph"/>
              <w:rPr>
                <w:noProof/>
                <w:lang w:val="es-ES_tradnl"/>
              </w:rPr>
            </w:pPr>
            <w:r w:rsidRPr="004238D4">
              <w:rPr>
                <w:noProof/>
                <w:lang w:val="es-ES_tradnl"/>
              </w:rPr>
              <w:t>Poli(iminometilen-1,3-fenilenmetileniminoadipoil), en una de las formas señaladas en la nota 6 b) del capítulo 39</w:t>
            </w:r>
          </w:p>
        </w:tc>
        <w:tc>
          <w:tcPr>
            <w:tcW w:w="0" w:type="auto"/>
          </w:tcPr>
          <w:p w14:paraId="0B77E7B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2016F8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C1FBD1E"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51AEA8A9" w14:textId="77777777" w:rsidTr="00833139">
        <w:trPr>
          <w:cantSplit/>
        </w:trPr>
        <w:tc>
          <w:tcPr>
            <w:tcW w:w="0" w:type="auto"/>
          </w:tcPr>
          <w:p w14:paraId="4EBD4A7F" w14:textId="77777777" w:rsidR="00833139" w:rsidRPr="004238D4" w:rsidRDefault="00833139" w:rsidP="004238D4">
            <w:pPr>
              <w:pStyle w:val="Paragraph"/>
              <w:rPr>
                <w:noProof/>
                <w:lang w:val="es-ES_tradnl"/>
              </w:rPr>
            </w:pPr>
            <w:r w:rsidRPr="004238D4">
              <w:rPr>
                <w:noProof/>
                <w:lang w:val="es-ES_tradnl"/>
              </w:rPr>
              <w:t>0.3261</w:t>
            </w:r>
          </w:p>
        </w:tc>
        <w:tc>
          <w:tcPr>
            <w:tcW w:w="0" w:type="auto"/>
          </w:tcPr>
          <w:p w14:paraId="4EDFD4E9" w14:textId="77777777" w:rsidR="00833139" w:rsidRPr="004238D4" w:rsidRDefault="00833139" w:rsidP="004238D4">
            <w:pPr>
              <w:pStyle w:val="Paragraph"/>
              <w:jc w:val="right"/>
              <w:rPr>
                <w:noProof/>
                <w:lang w:val="es-ES_tradnl"/>
              </w:rPr>
            </w:pPr>
            <w:r w:rsidRPr="004238D4">
              <w:rPr>
                <w:noProof/>
                <w:lang w:val="es-ES_tradnl"/>
              </w:rPr>
              <w:t>ex 3908 90 00</w:t>
            </w:r>
          </w:p>
        </w:tc>
        <w:tc>
          <w:tcPr>
            <w:tcW w:w="0" w:type="auto"/>
          </w:tcPr>
          <w:p w14:paraId="7BF7C243"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6AE47973" w14:textId="77777777" w:rsidR="00833139" w:rsidRPr="004238D4" w:rsidRDefault="00833139" w:rsidP="004238D4">
            <w:pPr>
              <w:pStyle w:val="Paragraph"/>
              <w:rPr>
                <w:noProof/>
                <w:lang w:val="es-ES_tradnl"/>
              </w:rPr>
            </w:pPr>
            <w:r w:rsidRPr="004238D4">
              <w:rPr>
                <w:noProof/>
                <w:lang w:val="es-ES_tradnl"/>
              </w:rPr>
              <w:t>Producto de reacción de mezclas de ácidos octadecan-carboxílicos polimerizados con una poliéter-diamina alifática</w:t>
            </w:r>
          </w:p>
        </w:tc>
        <w:tc>
          <w:tcPr>
            <w:tcW w:w="0" w:type="auto"/>
          </w:tcPr>
          <w:p w14:paraId="5A142D62"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31DE52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CEC5611"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7321BEA7" w14:textId="77777777" w:rsidTr="00833139">
        <w:trPr>
          <w:cantSplit/>
        </w:trPr>
        <w:tc>
          <w:tcPr>
            <w:tcW w:w="0" w:type="auto"/>
          </w:tcPr>
          <w:p w14:paraId="3489371C" w14:textId="77777777" w:rsidR="00833139" w:rsidRPr="004238D4" w:rsidRDefault="00833139" w:rsidP="004238D4">
            <w:pPr>
              <w:pStyle w:val="Paragraph"/>
              <w:rPr>
                <w:noProof/>
                <w:lang w:val="es-ES_tradnl"/>
              </w:rPr>
            </w:pPr>
            <w:r w:rsidRPr="004238D4">
              <w:rPr>
                <w:noProof/>
                <w:lang w:val="es-ES_tradnl"/>
              </w:rPr>
              <w:t>0.7428</w:t>
            </w:r>
          </w:p>
        </w:tc>
        <w:tc>
          <w:tcPr>
            <w:tcW w:w="0" w:type="auto"/>
          </w:tcPr>
          <w:p w14:paraId="0F13ED3D" w14:textId="77777777" w:rsidR="00833139" w:rsidRPr="004238D4" w:rsidRDefault="00833139" w:rsidP="004238D4">
            <w:pPr>
              <w:pStyle w:val="Paragraph"/>
              <w:jc w:val="right"/>
              <w:rPr>
                <w:noProof/>
                <w:lang w:val="es-ES_tradnl"/>
              </w:rPr>
            </w:pPr>
            <w:r w:rsidRPr="004238D4">
              <w:rPr>
                <w:noProof/>
                <w:lang w:val="es-ES_tradnl"/>
              </w:rPr>
              <w:t>ex 3909 20 00</w:t>
            </w:r>
          </w:p>
        </w:tc>
        <w:tc>
          <w:tcPr>
            <w:tcW w:w="0" w:type="auto"/>
          </w:tcPr>
          <w:p w14:paraId="0A80FC41"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1159FAD8" w14:textId="77777777" w:rsidR="00833139" w:rsidRPr="004238D4" w:rsidRDefault="00833139" w:rsidP="004238D4">
            <w:pPr>
              <w:pStyle w:val="Paragraph"/>
              <w:rPr>
                <w:noProof/>
                <w:lang w:val="es-ES_tradnl"/>
              </w:rPr>
            </w:pPr>
            <w:r w:rsidRPr="004238D4">
              <w:rPr>
                <w:noProof/>
                <w:lang w:val="es-ES_tradnl"/>
              </w:rPr>
              <w:t>Mezcla de polímeros con el siguiente contenido en peso:</w:t>
            </w:r>
          </w:p>
          <w:tbl>
            <w:tblPr>
              <w:tblStyle w:val="Listdash1"/>
              <w:tblW w:w="0" w:type="auto"/>
              <w:tblLook w:val="0000" w:firstRow="0" w:lastRow="0" w:firstColumn="0" w:lastColumn="0" w:noHBand="0" w:noVBand="0"/>
            </w:tblPr>
            <w:tblGrid>
              <w:gridCol w:w="220"/>
              <w:gridCol w:w="4110"/>
            </w:tblGrid>
            <w:tr w:rsidR="00833139" w:rsidRPr="004238D4" w14:paraId="45ACBEF7" w14:textId="77777777" w:rsidTr="004238D4">
              <w:tc>
                <w:tcPr>
                  <w:tcW w:w="0" w:type="auto"/>
                </w:tcPr>
                <w:p w14:paraId="43F8F0E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03ED636" w14:textId="77777777" w:rsidR="00833139" w:rsidRPr="004238D4" w:rsidRDefault="00833139" w:rsidP="004238D4">
                  <w:pPr>
                    <w:pStyle w:val="Paragraph"/>
                    <w:rPr>
                      <w:noProof/>
                      <w:lang w:val="es-ES_tradnl"/>
                    </w:rPr>
                  </w:pPr>
                  <w:r w:rsidRPr="004238D4">
                    <w:rPr>
                      <w:noProof/>
                      <w:lang w:val="es-ES_tradnl"/>
                    </w:rPr>
                    <w:t>igual o superior al 60 % pero inferior o igual al 75 % de resina de melamina (CAS RN 9003-08-1),</w:t>
                  </w:r>
                </w:p>
              </w:tc>
            </w:tr>
            <w:tr w:rsidR="00833139" w:rsidRPr="004238D4" w14:paraId="5FC3EADB" w14:textId="77777777" w:rsidTr="004238D4">
              <w:tc>
                <w:tcPr>
                  <w:tcW w:w="0" w:type="auto"/>
                </w:tcPr>
                <w:p w14:paraId="0F26F26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42E501A" w14:textId="77777777" w:rsidR="00833139" w:rsidRPr="004238D4" w:rsidRDefault="00833139" w:rsidP="004238D4">
                  <w:pPr>
                    <w:pStyle w:val="Paragraph"/>
                    <w:rPr>
                      <w:noProof/>
                      <w:lang w:val="es-ES_tradnl"/>
                    </w:rPr>
                  </w:pPr>
                  <w:r w:rsidRPr="004238D4">
                    <w:rPr>
                      <w:noProof/>
                      <w:lang w:val="es-ES_tradnl"/>
                    </w:rPr>
                    <w:t>igual o superior al 15 % pero inferior o igual al 25 % de sílice (CAS RN 14808-60-7 o 60676-86-0),</w:t>
                  </w:r>
                </w:p>
              </w:tc>
            </w:tr>
            <w:tr w:rsidR="00833139" w:rsidRPr="004238D4" w14:paraId="31CF9AB8" w14:textId="77777777" w:rsidTr="004238D4">
              <w:tc>
                <w:tcPr>
                  <w:tcW w:w="0" w:type="auto"/>
                </w:tcPr>
                <w:p w14:paraId="7A15C59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04A69F5" w14:textId="77777777" w:rsidR="00833139" w:rsidRPr="004238D4" w:rsidRDefault="00833139" w:rsidP="004238D4">
                  <w:pPr>
                    <w:pStyle w:val="Paragraph"/>
                    <w:rPr>
                      <w:noProof/>
                      <w:lang w:val="es-ES_tradnl"/>
                    </w:rPr>
                  </w:pPr>
                  <w:r w:rsidRPr="004238D4">
                    <w:rPr>
                      <w:noProof/>
                      <w:lang w:val="es-ES_tradnl"/>
                    </w:rPr>
                    <w:t>igual o superior al 5 % pero inferior o igual al 15 % de celulosa (CAS RN 9004-34-6), e</w:t>
                  </w:r>
                </w:p>
              </w:tc>
            </w:tr>
            <w:tr w:rsidR="00833139" w:rsidRPr="004238D4" w14:paraId="6C6B1F6A" w14:textId="77777777" w:rsidTr="004238D4">
              <w:tc>
                <w:tcPr>
                  <w:tcW w:w="0" w:type="auto"/>
                </w:tcPr>
                <w:p w14:paraId="046F5FF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FC10F0C" w14:textId="77777777" w:rsidR="00833139" w:rsidRPr="004238D4" w:rsidRDefault="00833139" w:rsidP="004238D4">
                  <w:pPr>
                    <w:pStyle w:val="Paragraph"/>
                    <w:rPr>
                      <w:noProof/>
                      <w:lang w:val="es-ES_tradnl"/>
                    </w:rPr>
                  </w:pPr>
                  <w:r w:rsidRPr="004238D4">
                    <w:rPr>
                      <w:noProof/>
                      <w:lang w:val="es-ES_tradnl"/>
                    </w:rPr>
                    <w:t>igual o superior al 1 % pero inferior o igual al 15 % de resina fenólica (CAS RN 25917-04-8)</w:t>
                  </w:r>
                </w:p>
              </w:tc>
            </w:tr>
          </w:tbl>
          <w:p w14:paraId="64A12077" w14:textId="77777777" w:rsidR="00833139" w:rsidRPr="004238D4" w:rsidRDefault="00833139" w:rsidP="004238D4">
            <w:pPr>
              <w:pStyle w:val="Paragraph"/>
              <w:rPr>
                <w:noProof/>
                <w:lang w:val="es-ES_tradnl"/>
              </w:rPr>
            </w:pPr>
          </w:p>
        </w:tc>
        <w:tc>
          <w:tcPr>
            <w:tcW w:w="0" w:type="auto"/>
          </w:tcPr>
          <w:p w14:paraId="146751E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ABE724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733A3DA"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3690DECA" w14:textId="77777777" w:rsidTr="00833139">
        <w:trPr>
          <w:cantSplit/>
        </w:trPr>
        <w:tc>
          <w:tcPr>
            <w:tcW w:w="0" w:type="auto"/>
          </w:tcPr>
          <w:p w14:paraId="709C126A" w14:textId="77777777" w:rsidR="00833139" w:rsidRPr="004238D4" w:rsidRDefault="00833139" w:rsidP="004238D4">
            <w:pPr>
              <w:pStyle w:val="Paragraph"/>
              <w:rPr>
                <w:noProof/>
                <w:lang w:val="es-ES_tradnl"/>
              </w:rPr>
            </w:pPr>
            <w:r w:rsidRPr="004238D4">
              <w:rPr>
                <w:noProof/>
                <w:lang w:val="es-ES_tradnl"/>
              </w:rPr>
              <w:t>0.5032</w:t>
            </w:r>
          </w:p>
        </w:tc>
        <w:tc>
          <w:tcPr>
            <w:tcW w:w="0" w:type="auto"/>
          </w:tcPr>
          <w:p w14:paraId="2E7B4F31" w14:textId="77777777" w:rsidR="00833139" w:rsidRPr="004238D4" w:rsidRDefault="00833139" w:rsidP="004238D4">
            <w:pPr>
              <w:pStyle w:val="Paragraph"/>
              <w:jc w:val="right"/>
              <w:rPr>
                <w:noProof/>
                <w:lang w:val="es-ES_tradnl"/>
              </w:rPr>
            </w:pPr>
            <w:r w:rsidRPr="004238D4">
              <w:rPr>
                <w:noProof/>
                <w:lang w:val="es-ES_tradnl"/>
              </w:rPr>
              <w:t>ex 3909 40 00</w:t>
            </w:r>
          </w:p>
        </w:tc>
        <w:tc>
          <w:tcPr>
            <w:tcW w:w="0" w:type="auto"/>
          </w:tcPr>
          <w:p w14:paraId="4B99C6D1"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656D2CB8" w14:textId="77777777" w:rsidR="00833139" w:rsidRPr="004238D4" w:rsidRDefault="00833139" w:rsidP="004238D4">
            <w:pPr>
              <w:pStyle w:val="Paragraph"/>
              <w:rPr>
                <w:noProof/>
                <w:lang w:val="es-ES_tradnl"/>
              </w:rPr>
            </w:pPr>
            <w:r w:rsidRPr="004238D4">
              <w:rPr>
                <w:noProof/>
                <w:lang w:val="es-ES_tradnl"/>
              </w:rPr>
              <w:t>Polvo de resina termoendurecible donde se han distribuido uniformemente partículas magnéticas, destinado a la fabricación de tinta para fotocopiadoras, aparatos de fax, impresoras y equipos multifuncionales</w:t>
            </w:r>
          </w:p>
          <w:p w14:paraId="28598528"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0D56221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C671FB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B390C11"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1431881B" w14:textId="77777777" w:rsidTr="00833139">
        <w:trPr>
          <w:cantSplit/>
        </w:trPr>
        <w:tc>
          <w:tcPr>
            <w:tcW w:w="0" w:type="auto"/>
          </w:tcPr>
          <w:p w14:paraId="6EBFB376" w14:textId="77777777" w:rsidR="00833139" w:rsidRPr="004238D4" w:rsidRDefault="00833139" w:rsidP="004238D4">
            <w:pPr>
              <w:pStyle w:val="Paragraph"/>
              <w:rPr>
                <w:noProof/>
                <w:lang w:val="es-ES_tradnl"/>
              </w:rPr>
            </w:pPr>
            <w:r w:rsidRPr="004238D4">
              <w:rPr>
                <w:noProof/>
                <w:lang w:val="es-ES_tradnl"/>
              </w:rPr>
              <w:t>0.7865</w:t>
            </w:r>
          </w:p>
        </w:tc>
        <w:tc>
          <w:tcPr>
            <w:tcW w:w="0" w:type="auto"/>
          </w:tcPr>
          <w:p w14:paraId="4B54AC07" w14:textId="77777777" w:rsidR="00833139" w:rsidRPr="004238D4" w:rsidRDefault="00833139" w:rsidP="004238D4">
            <w:pPr>
              <w:pStyle w:val="Paragraph"/>
              <w:jc w:val="right"/>
              <w:rPr>
                <w:noProof/>
                <w:lang w:val="es-ES_tradnl"/>
              </w:rPr>
            </w:pPr>
            <w:r w:rsidRPr="004238D4">
              <w:rPr>
                <w:noProof/>
                <w:lang w:val="es-ES_tradnl"/>
              </w:rPr>
              <w:t>ex 3909 40 00</w:t>
            </w:r>
          </w:p>
        </w:tc>
        <w:tc>
          <w:tcPr>
            <w:tcW w:w="0" w:type="auto"/>
          </w:tcPr>
          <w:p w14:paraId="0A58739E" w14:textId="77777777" w:rsidR="00833139" w:rsidRPr="004238D4" w:rsidRDefault="00833139" w:rsidP="004238D4">
            <w:pPr>
              <w:pStyle w:val="Paragraph"/>
              <w:jc w:val="center"/>
              <w:rPr>
                <w:noProof/>
                <w:lang w:val="es-ES_tradnl"/>
              </w:rPr>
            </w:pPr>
            <w:r w:rsidRPr="004238D4">
              <w:rPr>
                <w:noProof/>
                <w:lang w:val="es-ES_tradnl"/>
              </w:rPr>
              <w:t>70</w:t>
            </w:r>
          </w:p>
        </w:tc>
        <w:tc>
          <w:tcPr>
            <w:tcW w:w="0" w:type="auto"/>
          </w:tcPr>
          <w:p w14:paraId="7E583D86" w14:textId="77777777" w:rsidR="00833139" w:rsidRPr="004238D4" w:rsidRDefault="00833139" w:rsidP="004238D4">
            <w:pPr>
              <w:pStyle w:val="Paragraph"/>
              <w:rPr>
                <w:noProof/>
                <w:lang w:val="es-ES_tradnl"/>
              </w:rPr>
            </w:pPr>
            <w:r w:rsidRPr="004238D4">
              <w:rPr>
                <w:noProof/>
                <w:lang w:val="es-ES_tradnl"/>
              </w:rPr>
              <w:t>Polímero en forma de copos con un contenido en peso de resina fenólica (octilfenol-formaldehído bromado) igual o superior al 98 %, con un punto de reblandecimiento igual o superior a 80 ºC, pero no superior a 95 ºC según la norma ASTM E28-92 (CAS RN 112484-41-0)</w:t>
            </w:r>
          </w:p>
        </w:tc>
        <w:tc>
          <w:tcPr>
            <w:tcW w:w="0" w:type="auto"/>
          </w:tcPr>
          <w:p w14:paraId="1A3D48AD"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C19C63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3D66D72"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0821C33D" w14:textId="77777777" w:rsidTr="00833139">
        <w:trPr>
          <w:cantSplit/>
        </w:trPr>
        <w:tc>
          <w:tcPr>
            <w:tcW w:w="0" w:type="auto"/>
          </w:tcPr>
          <w:p w14:paraId="4B3F378B" w14:textId="77777777" w:rsidR="00833139" w:rsidRPr="004238D4" w:rsidRDefault="00833139" w:rsidP="004238D4">
            <w:pPr>
              <w:pStyle w:val="Paragraph"/>
              <w:rPr>
                <w:noProof/>
                <w:lang w:val="es-ES_tradnl"/>
              </w:rPr>
            </w:pPr>
            <w:r w:rsidRPr="004238D4">
              <w:rPr>
                <w:noProof/>
                <w:lang w:val="es-ES_tradnl"/>
              </w:rPr>
              <w:t>0.4595</w:t>
            </w:r>
          </w:p>
        </w:tc>
        <w:tc>
          <w:tcPr>
            <w:tcW w:w="0" w:type="auto"/>
          </w:tcPr>
          <w:p w14:paraId="5342B120" w14:textId="77777777" w:rsidR="00833139" w:rsidRPr="004238D4" w:rsidRDefault="00833139" w:rsidP="004238D4">
            <w:pPr>
              <w:pStyle w:val="Paragraph"/>
              <w:jc w:val="right"/>
              <w:rPr>
                <w:noProof/>
                <w:lang w:val="es-ES_tradnl"/>
              </w:rPr>
            </w:pPr>
            <w:r w:rsidRPr="004238D4">
              <w:rPr>
                <w:noProof/>
                <w:lang w:val="es-ES_tradnl"/>
              </w:rPr>
              <w:t>ex 3909 50 90</w:t>
            </w:r>
          </w:p>
        </w:tc>
        <w:tc>
          <w:tcPr>
            <w:tcW w:w="0" w:type="auto"/>
          </w:tcPr>
          <w:p w14:paraId="40920C77"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3DF50407" w14:textId="77777777" w:rsidR="00833139" w:rsidRPr="004238D4" w:rsidRDefault="00833139" w:rsidP="004238D4">
            <w:pPr>
              <w:pStyle w:val="Paragraph"/>
              <w:rPr>
                <w:noProof/>
                <w:lang w:val="es-ES_tradnl"/>
              </w:rPr>
            </w:pPr>
            <w:r w:rsidRPr="004238D4">
              <w:rPr>
                <w:noProof/>
                <w:lang w:val="es-ES_tradnl"/>
              </w:rPr>
              <w:t>Fotopolímero líquido hidrosoluble endurecible con UV consistente en una mezcla con un contenido en peso</w:t>
            </w:r>
          </w:p>
          <w:p w14:paraId="7BA84F5D" w14:textId="77777777" w:rsidR="00833139" w:rsidRPr="004238D4" w:rsidRDefault="00833139" w:rsidP="004238D4">
            <w:pPr>
              <w:pStyle w:val="Paragraph"/>
              <w:rPr>
                <w:noProof/>
                <w:lang w:val="es-ES_tradnl"/>
              </w:rPr>
            </w:pPr>
          </w:p>
          <w:p w14:paraId="02F9A64A" w14:textId="77777777" w:rsidR="00833139" w:rsidRPr="004238D4" w:rsidRDefault="00833139" w:rsidP="004238D4">
            <w:pPr>
              <w:pStyle w:val="Paragraph"/>
              <w:rPr>
                <w:noProof/>
                <w:lang w:val="es-ES_tradnl"/>
              </w:rPr>
            </w:pPr>
          </w:p>
          <w:tbl>
            <w:tblPr>
              <w:tblStyle w:val="Listdash1"/>
              <w:tblW w:w="0" w:type="auto"/>
              <w:tblLook w:val="0000" w:firstRow="0" w:lastRow="0" w:firstColumn="0" w:lastColumn="0" w:noHBand="0" w:noVBand="0"/>
            </w:tblPr>
            <w:tblGrid>
              <w:gridCol w:w="220"/>
              <w:gridCol w:w="4110"/>
            </w:tblGrid>
            <w:tr w:rsidR="00833139" w:rsidRPr="004238D4" w14:paraId="1E4E5C5C" w14:textId="77777777" w:rsidTr="004238D4">
              <w:tc>
                <w:tcPr>
                  <w:tcW w:w="0" w:type="auto"/>
                </w:tcPr>
                <w:p w14:paraId="3E6D0FF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90A6194" w14:textId="77777777" w:rsidR="00833139" w:rsidRPr="004238D4" w:rsidRDefault="00833139" w:rsidP="004238D4">
                  <w:pPr>
                    <w:pStyle w:val="Paragraph"/>
                    <w:rPr>
                      <w:noProof/>
                      <w:lang w:val="es-ES_tradnl"/>
                    </w:rPr>
                  </w:pPr>
                  <w:r w:rsidRPr="004238D4">
                    <w:rPr>
                      <w:noProof/>
                      <w:lang w:val="es-ES_tradnl"/>
                    </w:rPr>
                    <w:t>igual o superior al 60 % de oligómeros de poliuretano acrilados bifuncionales y</w:t>
                  </w:r>
                </w:p>
              </w:tc>
            </w:tr>
            <w:tr w:rsidR="00833139" w:rsidRPr="004238D4" w14:paraId="788DFAE7" w14:textId="77777777" w:rsidTr="004238D4">
              <w:tc>
                <w:tcPr>
                  <w:tcW w:w="0" w:type="auto"/>
                </w:tcPr>
                <w:p w14:paraId="3F39F6F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DC4F8EA" w14:textId="77777777" w:rsidR="00833139" w:rsidRPr="004238D4" w:rsidRDefault="00833139" w:rsidP="004238D4">
                  <w:pPr>
                    <w:pStyle w:val="Paragraph"/>
                    <w:rPr>
                      <w:noProof/>
                      <w:lang w:val="es-ES_tradnl"/>
                    </w:rPr>
                  </w:pPr>
                  <w:r w:rsidRPr="004238D4">
                    <w:rPr>
                      <w:noProof/>
                      <w:lang w:val="es-ES_tradnl"/>
                    </w:rPr>
                    <w:t>del 30 % (± 8 %) de (meta)acrilatos mono y trifuncionales, y</w:t>
                  </w:r>
                </w:p>
              </w:tc>
            </w:tr>
            <w:tr w:rsidR="00833139" w:rsidRPr="004238D4" w14:paraId="4A6E9C6B" w14:textId="77777777" w:rsidTr="004238D4">
              <w:tc>
                <w:tcPr>
                  <w:tcW w:w="0" w:type="auto"/>
                </w:tcPr>
                <w:p w14:paraId="79DF5E3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92E25D9" w14:textId="77777777" w:rsidR="00833139" w:rsidRPr="004238D4" w:rsidRDefault="00833139" w:rsidP="004238D4">
                  <w:pPr>
                    <w:pStyle w:val="Paragraph"/>
                    <w:rPr>
                      <w:noProof/>
                      <w:lang w:val="es-ES_tradnl"/>
                    </w:rPr>
                  </w:pPr>
                  <w:r w:rsidRPr="004238D4">
                    <w:rPr>
                      <w:noProof/>
                      <w:lang w:val="es-ES_tradnl"/>
                    </w:rPr>
                    <w:t>del 10 % (± 3 %) de meta(acrilatos) monofuncionales con función hidroxilo</w:t>
                  </w:r>
                </w:p>
              </w:tc>
            </w:tr>
          </w:tbl>
          <w:p w14:paraId="1073A39E" w14:textId="77777777" w:rsidR="00833139" w:rsidRPr="004238D4" w:rsidRDefault="00833139" w:rsidP="004238D4">
            <w:pPr>
              <w:pStyle w:val="Paragraph"/>
              <w:rPr>
                <w:noProof/>
                <w:lang w:val="es-ES_tradnl"/>
              </w:rPr>
            </w:pPr>
          </w:p>
        </w:tc>
        <w:tc>
          <w:tcPr>
            <w:tcW w:w="0" w:type="auto"/>
          </w:tcPr>
          <w:p w14:paraId="3F58A9B5"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7735F4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01A9DBA"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277739B5" w14:textId="77777777" w:rsidTr="00833139">
        <w:trPr>
          <w:cantSplit/>
        </w:trPr>
        <w:tc>
          <w:tcPr>
            <w:tcW w:w="0" w:type="auto"/>
          </w:tcPr>
          <w:p w14:paraId="124BA666" w14:textId="77777777" w:rsidR="00833139" w:rsidRPr="004238D4" w:rsidRDefault="00833139" w:rsidP="004238D4">
            <w:pPr>
              <w:pStyle w:val="Paragraph"/>
              <w:rPr>
                <w:noProof/>
                <w:lang w:val="es-ES_tradnl"/>
              </w:rPr>
            </w:pPr>
            <w:r w:rsidRPr="004238D4">
              <w:rPr>
                <w:noProof/>
                <w:lang w:val="es-ES_tradnl"/>
              </w:rPr>
              <w:t>0.6423</w:t>
            </w:r>
          </w:p>
        </w:tc>
        <w:tc>
          <w:tcPr>
            <w:tcW w:w="0" w:type="auto"/>
          </w:tcPr>
          <w:p w14:paraId="7B3B431C" w14:textId="77777777" w:rsidR="00833139" w:rsidRPr="004238D4" w:rsidRDefault="00833139" w:rsidP="004238D4">
            <w:pPr>
              <w:pStyle w:val="Paragraph"/>
              <w:jc w:val="right"/>
              <w:rPr>
                <w:noProof/>
                <w:lang w:val="es-ES_tradnl"/>
              </w:rPr>
            </w:pPr>
            <w:r w:rsidRPr="004238D4">
              <w:rPr>
                <w:noProof/>
                <w:lang w:val="es-ES_tradnl"/>
              </w:rPr>
              <w:t>ex 3909 50 90</w:t>
            </w:r>
          </w:p>
        </w:tc>
        <w:tc>
          <w:tcPr>
            <w:tcW w:w="0" w:type="auto"/>
          </w:tcPr>
          <w:p w14:paraId="2B8A81E2"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7BA5868D" w14:textId="77777777" w:rsidR="00833139" w:rsidRPr="004238D4" w:rsidRDefault="00833139" w:rsidP="004238D4">
            <w:pPr>
              <w:pStyle w:val="Paragraph"/>
              <w:rPr>
                <w:noProof/>
                <w:lang w:val="es-ES_tradnl"/>
              </w:rPr>
            </w:pPr>
            <w:r w:rsidRPr="004238D4">
              <w:rPr>
                <w:noProof/>
                <w:lang w:val="es-ES_tradnl"/>
              </w:rPr>
              <w:t>Preparado con un contenido en peso:</w:t>
            </w:r>
          </w:p>
          <w:tbl>
            <w:tblPr>
              <w:tblStyle w:val="Listdash1"/>
              <w:tblW w:w="0" w:type="auto"/>
              <w:tblLook w:val="0000" w:firstRow="0" w:lastRow="0" w:firstColumn="0" w:lastColumn="0" w:noHBand="0" w:noVBand="0"/>
            </w:tblPr>
            <w:tblGrid>
              <w:gridCol w:w="220"/>
              <w:gridCol w:w="4110"/>
            </w:tblGrid>
            <w:tr w:rsidR="00833139" w:rsidRPr="004238D4" w14:paraId="3232051E" w14:textId="77777777" w:rsidTr="004238D4">
              <w:tc>
                <w:tcPr>
                  <w:tcW w:w="0" w:type="auto"/>
                </w:tcPr>
                <w:p w14:paraId="1827CC0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9CC003D" w14:textId="77777777" w:rsidR="00833139" w:rsidRPr="004238D4" w:rsidRDefault="00833139" w:rsidP="004238D4">
                  <w:pPr>
                    <w:pStyle w:val="Paragraph"/>
                    <w:rPr>
                      <w:noProof/>
                      <w:lang w:val="es-ES_tradnl"/>
                    </w:rPr>
                  </w:pPr>
                  <w:r w:rsidRPr="004238D4">
                    <w:rPr>
                      <w:noProof/>
                      <w:lang w:val="es-ES_tradnl"/>
                    </w:rPr>
                    <w:t>igual o superior al 14 % pero no superior al 18 % de poliuretano etoxilado modificado con grupos hidrofóbicos,</w:t>
                  </w:r>
                </w:p>
              </w:tc>
            </w:tr>
            <w:tr w:rsidR="00833139" w:rsidRPr="004238D4" w14:paraId="72E8F4DC" w14:textId="77777777" w:rsidTr="004238D4">
              <w:tc>
                <w:tcPr>
                  <w:tcW w:w="0" w:type="auto"/>
                </w:tcPr>
                <w:p w14:paraId="43FB2B6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5BC467D" w14:textId="77777777" w:rsidR="00833139" w:rsidRPr="004238D4" w:rsidRDefault="00833139" w:rsidP="004238D4">
                  <w:pPr>
                    <w:pStyle w:val="Paragraph"/>
                    <w:rPr>
                      <w:noProof/>
                      <w:lang w:val="es-ES_tradnl"/>
                    </w:rPr>
                  </w:pPr>
                  <w:r w:rsidRPr="004238D4">
                    <w:rPr>
                      <w:noProof/>
                      <w:lang w:val="es-ES_tradnl"/>
                    </w:rPr>
                    <w:t>igual o superior al 3 % pero no superior al 5 % de almidón modificado enzimáticamente, e</w:t>
                  </w:r>
                </w:p>
              </w:tc>
            </w:tr>
            <w:tr w:rsidR="00833139" w:rsidRPr="004238D4" w14:paraId="53CDE4BC" w14:textId="77777777" w:rsidTr="004238D4">
              <w:tc>
                <w:tcPr>
                  <w:tcW w:w="0" w:type="auto"/>
                </w:tcPr>
                <w:p w14:paraId="6E0698C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E1EEF45" w14:textId="77777777" w:rsidR="00833139" w:rsidRPr="004238D4" w:rsidRDefault="00833139" w:rsidP="004238D4">
                  <w:pPr>
                    <w:pStyle w:val="Paragraph"/>
                    <w:rPr>
                      <w:noProof/>
                      <w:lang w:val="es-ES_tradnl"/>
                    </w:rPr>
                  </w:pPr>
                  <w:r w:rsidRPr="004238D4">
                    <w:rPr>
                      <w:noProof/>
                      <w:lang w:val="es-ES_tradnl"/>
                    </w:rPr>
                    <w:t>igual o superior al 77 % pero no superior al 83 % de agua</w:t>
                  </w:r>
                </w:p>
              </w:tc>
            </w:tr>
          </w:tbl>
          <w:p w14:paraId="1CCCE2C1" w14:textId="77777777" w:rsidR="00833139" w:rsidRPr="004238D4" w:rsidRDefault="00833139" w:rsidP="004238D4">
            <w:pPr>
              <w:pStyle w:val="Paragraph"/>
              <w:rPr>
                <w:noProof/>
                <w:lang w:val="es-ES_tradnl"/>
              </w:rPr>
            </w:pPr>
          </w:p>
        </w:tc>
        <w:tc>
          <w:tcPr>
            <w:tcW w:w="0" w:type="auto"/>
          </w:tcPr>
          <w:p w14:paraId="7B23D38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8763AC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AB9DD9A"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28E81A6D" w14:textId="77777777" w:rsidTr="00833139">
        <w:trPr>
          <w:cantSplit/>
        </w:trPr>
        <w:tc>
          <w:tcPr>
            <w:tcW w:w="0" w:type="auto"/>
          </w:tcPr>
          <w:p w14:paraId="23EDA9A6" w14:textId="77777777" w:rsidR="00833139" w:rsidRPr="004238D4" w:rsidRDefault="00833139" w:rsidP="004238D4">
            <w:pPr>
              <w:pStyle w:val="Paragraph"/>
              <w:rPr>
                <w:noProof/>
                <w:lang w:val="es-ES_tradnl"/>
              </w:rPr>
            </w:pPr>
            <w:r w:rsidRPr="004238D4">
              <w:rPr>
                <w:noProof/>
                <w:lang w:val="es-ES_tradnl"/>
              </w:rPr>
              <w:t>0.6420</w:t>
            </w:r>
          </w:p>
        </w:tc>
        <w:tc>
          <w:tcPr>
            <w:tcW w:w="0" w:type="auto"/>
          </w:tcPr>
          <w:p w14:paraId="6F92176C" w14:textId="77777777" w:rsidR="00833139" w:rsidRPr="004238D4" w:rsidRDefault="00833139" w:rsidP="004238D4">
            <w:pPr>
              <w:pStyle w:val="Paragraph"/>
              <w:jc w:val="right"/>
              <w:rPr>
                <w:noProof/>
                <w:lang w:val="es-ES_tradnl"/>
              </w:rPr>
            </w:pPr>
            <w:r w:rsidRPr="004238D4">
              <w:rPr>
                <w:noProof/>
                <w:lang w:val="es-ES_tradnl"/>
              </w:rPr>
              <w:t>ex 3909 50 90</w:t>
            </w:r>
          </w:p>
        </w:tc>
        <w:tc>
          <w:tcPr>
            <w:tcW w:w="0" w:type="auto"/>
          </w:tcPr>
          <w:p w14:paraId="52998D6F"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67D3B742" w14:textId="77777777" w:rsidR="00833139" w:rsidRPr="004238D4" w:rsidRDefault="00833139" w:rsidP="004238D4">
            <w:pPr>
              <w:pStyle w:val="Paragraph"/>
              <w:rPr>
                <w:noProof/>
                <w:lang w:val="es-ES_tradnl"/>
              </w:rPr>
            </w:pPr>
            <w:r w:rsidRPr="004238D4">
              <w:rPr>
                <w:noProof/>
                <w:lang w:val="es-ES_tradnl"/>
              </w:rPr>
              <w:t>Preparado con un contenido en peso:</w:t>
            </w:r>
          </w:p>
          <w:tbl>
            <w:tblPr>
              <w:tblStyle w:val="Listdash1"/>
              <w:tblW w:w="0" w:type="auto"/>
              <w:tblLook w:val="0000" w:firstRow="0" w:lastRow="0" w:firstColumn="0" w:lastColumn="0" w:noHBand="0" w:noVBand="0"/>
            </w:tblPr>
            <w:tblGrid>
              <w:gridCol w:w="220"/>
              <w:gridCol w:w="4110"/>
            </w:tblGrid>
            <w:tr w:rsidR="00833139" w:rsidRPr="004238D4" w14:paraId="68CF5B19" w14:textId="77777777" w:rsidTr="004238D4">
              <w:tc>
                <w:tcPr>
                  <w:tcW w:w="0" w:type="auto"/>
                </w:tcPr>
                <w:p w14:paraId="402A5A4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3D761CA" w14:textId="77777777" w:rsidR="00833139" w:rsidRPr="004238D4" w:rsidRDefault="00833139" w:rsidP="004238D4">
                  <w:pPr>
                    <w:pStyle w:val="Paragraph"/>
                    <w:rPr>
                      <w:noProof/>
                      <w:lang w:val="es-ES_tradnl"/>
                    </w:rPr>
                  </w:pPr>
                  <w:r w:rsidRPr="004238D4">
                    <w:rPr>
                      <w:noProof/>
                      <w:lang w:val="es-ES_tradnl"/>
                    </w:rPr>
                    <w:t>igual o superior al 16 % pero no superior al 20 % de poliuretano etoxilado modificado con grupos hidrofóbicos,</w:t>
                  </w:r>
                </w:p>
              </w:tc>
            </w:tr>
            <w:tr w:rsidR="00833139" w:rsidRPr="004238D4" w14:paraId="5FC8DDD2" w14:textId="77777777" w:rsidTr="004238D4">
              <w:tc>
                <w:tcPr>
                  <w:tcW w:w="0" w:type="auto"/>
                </w:tcPr>
                <w:p w14:paraId="75E6AA5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D20D645" w14:textId="77777777" w:rsidR="00833139" w:rsidRPr="004238D4" w:rsidRDefault="00833139" w:rsidP="004238D4">
                  <w:pPr>
                    <w:pStyle w:val="Paragraph"/>
                    <w:rPr>
                      <w:noProof/>
                      <w:lang w:val="es-ES_tradnl"/>
                    </w:rPr>
                  </w:pPr>
                  <w:r w:rsidRPr="004238D4">
                    <w:rPr>
                      <w:noProof/>
                      <w:lang w:val="es-ES_tradnl"/>
                    </w:rPr>
                    <w:t>igual o superior al 19 % pero no superior al 23 % de dietilenglicol-butil-éter, e</w:t>
                  </w:r>
                </w:p>
              </w:tc>
            </w:tr>
            <w:tr w:rsidR="00833139" w:rsidRPr="004238D4" w14:paraId="08FFB7E8" w14:textId="77777777" w:rsidTr="004238D4">
              <w:tc>
                <w:tcPr>
                  <w:tcW w:w="0" w:type="auto"/>
                </w:tcPr>
                <w:p w14:paraId="37F2A97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35B19F5" w14:textId="77777777" w:rsidR="00833139" w:rsidRPr="004238D4" w:rsidRDefault="00833139" w:rsidP="004238D4">
                  <w:pPr>
                    <w:pStyle w:val="Paragraph"/>
                    <w:rPr>
                      <w:noProof/>
                      <w:lang w:val="es-ES_tradnl"/>
                    </w:rPr>
                  </w:pPr>
                  <w:r w:rsidRPr="004238D4">
                    <w:rPr>
                      <w:noProof/>
                      <w:lang w:val="es-ES_tradnl"/>
                    </w:rPr>
                    <w:t>igual o superior al 60 % pero no superior al 64 % de agua</w:t>
                  </w:r>
                </w:p>
              </w:tc>
            </w:tr>
          </w:tbl>
          <w:p w14:paraId="553EE1F9" w14:textId="77777777" w:rsidR="00833139" w:rsidRPr="004238D4" w:rsidRDefault="00833139" w:rsidP="004238D4">
            <w:pPr>
              <w:pStyle w:val="Paragraph"/>
              <w:rPr>
                <w:noProof/>
                <w:lang w:val="es-ES_tradnl"/>
              </w:rPr>
            </w:pPr>
          </w:p>
        </w:tc>
        <w:tc>
          <w:tcPr>
            <w:tcW w:w="0" w:type="auto"/>
          </w:tcPr>
          <w:p w14:paraId="686FEB1E"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89BB9B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92F5BF7"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780D89B8" w14:textId="77777777" w:rsidTr="00833139">
        <w:trPr>
          <w:cantSplit/>
        </w:trPr>
        <w:tc>
          <w:tcPr>
            <w:tcW w:w="0" w:type="auto"/>
          </w:tcPr>
          <w:p w14:paraId="6B4A9FA3" w14:textId="77777777" w:rsidR="00833139" w:rsidRPr="004238D4" w:rsidRDefault="00833139" w:rsidP="004238D4">
            <w:pPr>
              <w:pStyle w:val="Paragraph"/>
              <w:rPr>
                <w:noProof/>
                <w:lang w:val="es-ES_tradnl"/>
              </w:rPr>
            </w:pPr>
            <w:r w:rsidRPr="004238D4">
              <w:rPr>
                <w:noProof/>
                <w:lang w:val="es-ES_tradnl"/>
              </w:rPr>
              <w:t>0.6424</w:t>
            </w:r>
          </w:p>
        </w:tc>
        <w:tc>
          <w:tcPr>
            <w:tcW w:w="0" w:type="auto"/>
          </w:tcPr>
          <w:p w14:paraId="28DB1A77" w14:textId="77777777" w:rsidR="00833139" w:rsidRPr="004238D4" w:rsidRDefault="00833139" w:rsidP="004238D4">
            <w:pPr>
              <w:pStyle w:val="Paragraph"/>
              <w:jc w:val="right"/>
              <w:rPr>
                <w:noProof/>
                <w:lang w:val="es-ES_tradnl"/>
              </w:rPr>
            </w:pPr>
            <w:r w:rsidRPr="004238D4">
              <w:rPr>
                <w:noProof/>
                <w:lang w:val="es-ES_tradnl"/>
              </w:rPr>
              <w:t>ex 3909 50 90</w:t>
            </w:r>
          </w:p>
        </w:tc>
        <w:tc>
          <w:tcPr>
            <w:tcW w:w="0" w:type="auto"/>
          </w:tcPr>
          <w:p w14:paraId="78931095"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3CF01DAA" w14:textId="77777777" w:rsidR="00833139" w:rsidRPr="004238D4" w:rsidRDefault="00833139" w:rsidP="004238D4">
            <w:pPr>
              <w:pStyle w:val="Paragraph"/>
              <w:rPr>
                <w:noProof/>
                <w:lang w:val="es-ES_tradnl"/>
              </w:rPr>
            </w:pPr>
            <w:r w:rsidRPr="004238D4">
              <w:rPr>
                <w:noProof/>
                <w:lang w:val="es-ES_tradnl"/>
              </w:rPr>
              <w:t>Preparado con un contenido en peso:</w:t>
            </w:r>
          </w:p>
          <w:tbl>
            <w:tblPr>
              <w:tblStyle w:val="Listdash1"/>
              <w:tblW w:w="0" w:type="auto"/>
              <w:tblLook w:val="0000" w:firstRow="0" w:lastRow="0" w:firstColumn="0" w:lastColumn="0" w:noHBand="0" w:noVBand="0"/>
            </w:tblPr>
            <w:tblGrid>
              <w:gridCol w:w="220"/>
              <w:gridCol w:w="4110"/>
            </w:tblGrid>
            <w:tr w:rsidR="00833139" w:rsidRPr="004238D4" w14:paraId="48544AFF" w14:textId="77777777" w:rsidTr="004238D4">
              <w:tc>
                <w:tcPr>
                  <w:tcW w:w="0" w:type="auto"/>
                </w:tcPr>
                <w:p w14:paraId="62AECE3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729C415" w14:textId="77777777" w:rsidR="00833139" w:rsidRPr="004238D4" w:rsidRDefault="00833139" w:rsidP="004238D4">
                  <w:pPr>
                    <w:pStyle w:val="Paragraph"/>
                    <w:rPr>
                      <w:noProof/>
                      <w:lang w:val="es-ES_tradnl"/>
                    </w:rPr>
                  </w:pPr>
                  <w:r w:rsidRPr="004238D4">
                    <w:rPr>
                      <w:noProof/>
                      <w:lang w:val="es-ES_tradnl"/>
                    </w:rPr>
                    <w:t>igual o superior al 34 % pero no superior al 36 % poliuretano etoxilado modificado con grupos hidrofóbicos,</w:t>
                  </w:r>
                </w:p>
              </w:tc>
            </w:tr>
            <w:tr w:rsidR="00833139" w:rsidRPr="004238D4" w14:paraId="1F8A5C9D" w14:textId="77777777" w:rsidTr="004238D4">
              <w:tc>
                <w:tcPr>
                  <w:tcW w:w="0" w:type="auto"/>
                </w:tcPr>
                <w:p w14:paraId="64CDEBA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AD66FC3" w14:textId="77777777" w:rsidR="00833139" w:rsidRPr="004238D4" w:rsidRDefault="00833139" w:rsidP="004238D4">
                  <w:pPr>
                    <w:pStyle w:val="Paragraph"/>
                    <w:rPr>
                      <w:noProof/>
                      <w:lang w:val="es-ES_tradnl"/>
                    </w:rPr>
                  </w:pPr>
                  <w:r w:rsidRPr="004238D4">
                    <w:rPr>
                      <w:noProof/>
                      <w:lang w:val="es-ES_tradnl"/>
                    </w:rPr>
                    <w:t>igual o superior al 37 % pero no superior al 39 % de propilenglicol, e</w:t>
                  </w:r>
                </w:p>
              </w:tc>
            </w:tr>
            <w:tr w:rsidR="00833139" w:rsidRPr="004238D4" w14:paraId="7AA93F76" w14:textId="77777777" w:rsidTr="004238D4">
              <w:tc>
                <w:tcPr>
                  <w:tcW w:w="0" w:type="auto"/>
                </w:tcPr>
                <w:p w14:paraId="1A0FC58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A19CBB8" w14:textId="77777777" w:rsidR="00833139" w:rsidRPr="004238D4" w:rsidRDefault="00833139" w:rsidP="004238D4">
                  <w:pPr>
                    <w:pStyle w:val="Paragraph"/>
                    <w:rPr>
                      <w:noProof/>
                      <w:lang w:val="es-ES_tradnl"/>
                    </w:rPr>
                  </w:pPr>
                  <w:r w:rsidRPr="004238D4">
                    <w:rPr>
                      <w:noProof/>
                      <w:lang w:val="es-ES_tradnl"/>
                    </w:rPr>
                    <w:t>igual o superior al 26 % pero no superior al 28 % de agua</w:t>
                  </w:r>
                </w:p>
              </w:tc>
            </w:tr>
          </w:tbl>
          <w:p w14:paraId="49F4881B" w14:textId="77777777" w:rsidR="00833139" w:rsidRPr="004238D4" w:rsidRDefault="00833139" w:rsidP="004238D4">
            <w:pPr>
              <w:pStyle w:val="Paragraph"/>
              <w:rPr>
                <w:noProof/>
                <w:lang w:val="es-ES_tradnl"/>
              </w:rPr>
            </w:pPr>
          </w:p>
        </w:tc>
        <w:tc>
          <w:tcPr>
            <w:tcW w:w="0" w:type="auto"/>
          </w:tcPr>
          <w:p w14:paraId="45163F9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191434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CCF4EC4"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16F24EAC" w14:textId="77777777" w:rsidTr="00833139">
        <w:trPr>
          <w:cantSplit/>
        </w:trPr>
        <w:tc>
          <w:tcPr>
            <w:tcW w:w="0" w:type="auto"/>
          </w:tcPr>
          <w:p w14:paraId="3A695F51" w14:textId="77777777" w:rsidR="00833139" w:rsidRPr="004238D4" w:rsidRDefault="00833139" w:rsidP="004238D4">
            <w:pPr>
              <w:pStyle w:val="Paragraph"/>
              <w:rPr>
                <w:noProof/>
                <w:lang w:val="es-ES_tradnl"/>
              </w:rPr>
            </w:pPr>
            <w:r w:rsidRPr="004238D4">
              <w:rPr>
                <w:noProof/>
                <w:lang w:val="es-ES_tradnl"/>
              </w:rPr>
              <w:t>0.6921</w:t>
            </w:r>
          </w:p>
        </w:tc>
        <w:tc>
          <w:tcPr>
            <w:tcW w:w="0" w:type="auto"/>
          </w:tcPr>
          <w:p w14:paraId="777A697C" w14:textId="6650469C"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3910 00 00</w:t>
            </w:r>
          </w:p>
        </w:tc>
        <w:tc>
          <w:tcPr>
            <w:tcW w:w="0" w:type="auto"/>
          </w:tcPr>
          <w:p w14:paraId="2E2DA9B1" w14:textId="77777777" w:rsidR="00833139" w:rsidRPr="004238D4" w:rsidRDefault="00833139" w:rsidP="004238D4">
            <w:pPr>
              <w:pStyle w:val="Paragraph"/>
              <w:jc w:val="center"/>
              <w:rPr>
                <w:noProof/>
                <w:lang w:val="es-ES_tradnl"/>
              </w:rPr>
            </w:pPr>
            <w:r w:rsidRPr="004238D4">
              <w:rPr>
                <w:noProof/>
                <w:lang w:val="es-ES_tradnl"/>
              </w:rPr>
              <w:t>15</w:t>
            </w:r>
          </w:p>
        </w:tc>
        <w:tc>
          <w:tcPr>
            <w:tcW w:w="0" w:type="auto"/>
          </w:tcPr>
          <w:p w14:paraId="28D3B7A8" w14:textId="77777777" w:rsidR="00833139" w:rsidRPr="004238D4" w:rsidRDefault="00833139" w:rsidP="004238D4">
            <w:pPr>
              <w:pStyle w:val="Paragraph"/>
              <w:rPr>
                <w:noProof/>
                <w:lang w:val="es-ES_tradnl"/>
              </w:rPr>
            </w:pPr>
            <w:r w:rsidRPr="004238D4">
              <w:rPr>
                <w:noProof/>
                <w:lang w:val="es-ES_tradnl"/>
              </w:rPr>
              <w:t>Siloxano de dimetilo, metilo (propilo (óxido de polipropileno)) (CAS RN 68957-00-6), con grupos trimetilsiloxi terminales</w:t>
            </w:r>
          </w:p>
        </w:tc>
        <w:tc>
          <w:tcPr>
            <w:tcW w:w="0" w:type="auto"/>
          </w:tcPr>
          <w:p w14:paraId="5D395F07"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CFF75D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F57D0CE"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68F904FA" w14:textId="77777777" w:rsidTr="00833139">
        <w:trPr>
          <w:cantSplit/>
        </w:trPr>
        <w:tc>
          <w:tcPr>
            <w:tcW w:w="0" w:type="auto"/>
          </w:tcPr>
          <w:p w14:paraId="68C0DC3F" w14:textId="77777777" w:rsidR="00833139" w:rsidRPr="004238D4" w:rsidRDefault="00833139" w:rsidP="004238D4">
            <w:pPr>
              <w:pStyle w:val="Paragraph"/>
              <w:rPr>
                <w:noProof/>
                <w:lang w:val="es-ES_tradnl"/>
              </w:rPr>
            </w:pPr>
            <w:r w:rsidRPr="004238D4">
              <w:rPr>
                <w:noProof/>
                <w:lang w:val="es-ES_tradnl"/>
              </w:rPr>
              <w:t>0.3260</w:t>
            </w:r>
          </w:p>
        </w:tc>
        <w:tc>
          <w:tcPr>
            <w:tcW w:w="0" w:type="auto"/>
          </w:tcPr>
          <w:p w14:paraId="49CE4CD4" w14:textId="77777777" w:rsidR="00833139" w:rsidRPr="004238D4" w:rsidRDefault="00833139" w:rsidP="004238D4">
            <w:pPr>
              <w:pStyle w:val="Paragraph"/>
              <w:jc w:val="right"/>
              <w:rPr>
                <w:noProof/>
                <w:lang w:val="es-ES_tradnl"/>
              </w:rPr>
            </w:pPr>
            <w:r w:rsidRPr="004238D4">
              <w:rPr>
                <w:noProof/>
                <w:lang w:val="es-ES_tradnl"/>
              </w:rPr>
              <w:t>ex 3910 00 00</w:t>
            </w:r>
          </w:p>
        </w:tc>
        <w:tc>
          <w:tcPr>
            <w:tcW w:w="0" w:type="auto"/>
          </w:tcPr>
          <w:p w14:paraId="0A664918"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110EDCA9" w14:textId="77777777" w:rsidR="00833139" w:rsidRPr="004238D4" w:rsidRDefault="00833139" w:rsidP="004238D4">
            <w:pPr>
              <w:pStyle w:val="Paragraph"/>
              <w:rPr>
                <w:noProof/>
                <w:lang w:val="es-ES_tradnl"/>
              </w:rPr>
            </w:pPr>
            <w:r w:rsidRPr="004238D4">
              <w:rPr>
                <w:noProof/>
                <w:lang w:val="es-ES_tradnl"/>
              </w:rPr>
              <w:t>Copolímero en bloque de poli(metil-3,3,3-trifluoropropilsiloxano) y de poli[metil(vinil)siloxano]</w:t>
            </w:r>
          </w:p>
        </w:tc>
        <w:tc>
          <w:tcPr>
            <w:tcW w:w="0" w:type="auto"/>
          </w:tcPr>
          <w:p w14:paraId="0234090E"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14C006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BB85099"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61FDAAA5" w14:textId="77777777" w:rsidTr="00833139">
        <w:trPr>
          <w:cantSplit/>
        </w:trPr>
        <w:tc>
          <w:tcPr>
            <w:tcW w:w="0" w:type="auto"/>
          </w:tcPr>
          <w:p w14:paraId="3440CD5A" w14:textId="77777777" w:rsidR="00833139" w:rsidRPr="004238D4" w:rsidRDefault="00833139" w:rsidP="004238D4">
            <w:pPr>
              <w:pStyle w:val="Paragraph"/>
              <w:rPr>
                <w:noProof/>
                <w:lang w:val="es-ES_tradnl"/>
              </w:rPr>
            </w:pPr>
            <w:r w:rsidRPr="004238D4">
              <w:rPr>
                <w:noProof/>
                <w:lang w:val="es-ES_tradnl"/>
              </w:rPr>
              <w:t>0.7057</w:t>
            </w:r>
          </w:p>
        </w:tc>
        <w:tc>
          <w:tcPr>
            <w:tcW w:w="0" w:type="auto"/>
          </w:tcPr>
          <w:p w14:paraId="3512CA11" w14:textId="5D93D5E5"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3910 00 00</w:t>
            </w:r>
          </w:p>
        </w:tc>
        <w:tc>
          <w:tcPr>
            <w:tcW w:w="0" w:type="auto"/>
          </w:tcPr>
          <w:p w14:paraId="2CDEB5E2" w14:textId="77777777" w:rsidR="00833139" w:rsidRPr="004238D4" w:rsidRDefault="00833139" w:rsidP="004238D4">
            <w:pPr>
              <w:pStyle w:val="Paragraph"/>
              <w:jc w:val="center"/>
              <w:rPr>
                <w:noProof/>
                <w:lang w:val="es-ES_tradnl"/>
              </w:rPr>
            </w:pPr>
            <w:r w:rsidRPr="004238D4">
              <w:rPr>
                <w:noProof/>
                <w:lang w:val="es-ES_tradnl"/>
              </w:rPr>
              <w:t>25</w:t>
            </w:r>
          </w:p>
        </w:tc>
        <w:tc>
          <w:tcPr>
            <w:tcW w:w="0" w:type="auto"/>
          </w:tcPr>
          <w:p w14:paraId="76F4726B" w14:textId="77777777" w:rsidR="00833139" w:rsidRPr="004238D4" w:rsidRDefault="00833139" w:rsidP="004238D4">
            <w:pPr>
              <w:pStyle w:val="Paragraph"/>
              <w:rPr>
                <w:noProof/>
                <w:lang w:val="es-ES_tradnl"/>
              </w:rPr>
            </w:pPr>
            <w:r w:rsidRPr="004238D4">
              <w:rPr>
                <w:noProof/>
                <w:lang w:val="es-ES_tradnl"/>
              </w:rPr>
              <w:t>Preparados con un contenido, en peso:</w:t>
            </w:r>
          </w:p>
          <w:tbl>
            <w:tblPr>
              <w:tblStyle w:val="Listdash1"/>
              <w:tblW w:w="0" w:type="auto"/>
              <w:tblLook w:val="0000" w:firstRow="0" w:lastRow="0" w:firstColumn="0" w:lastColumn="0" w:noHBand="0" w:noVBand="0"/>
            </w:tblPr>
            <w:tblGrid>
              <w:gridCol w:w="220"/>
              <w:gridCol w:w="4110"/>
            </w:tblGrid>
            <w:tr w:rsidR="00833139" w:rsidRPr="004238D4" w14:paraId="03267E8B" w14:textId="77777777" w:rsidTr="004238D4">
              <w:tc>
                <w:tcPr>
                  <w:tcW w:w="0" w:type="auto"/>
                </w:tcPr>
                <w:p w14:paraId="1AD6727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FF272AF" w14:textId="77777777" w:rsidR="00833139" w:rsidRPr="004238D4" w:rsidRDefault="00833139" w:rsidP="004238D4">
                  <w:pPr>
                    <w:pStyle w:val="Paragraph"/>
                    <w:rPr>
                      <w:noProof/>
                      <w:lang w:val="es-ES_tradnl"/>
                    </w:rPr>
                  </w:pPr>
                  <w:r w:rsidRPr="004238D4">
                    <w:rPr>
                      <w:noProof/>
                      <w:lang w:val="es-ES_tradnl"/>
                    </w:rPr>
                    <w:t>igual o superior al 10 % de 2-metil-2-propenoato de 2-hidroxi-3-[3- [1,3,3,3-tetrametil-1-[(trimetilsilil)oxi]disiloxanil]propoxi]propilo (CAS RN 69861-02-5) e</w:t>
                  </w:r>
                </w:p>
              </w:tc>
            </w:tr>
            <w:tr w:rsidR="00833139" w:rsidRPr="004238D4" w14:paraId="7FBF48C9" w14:textId="77777777" w:rsidTr="004238D4">
              <w:tc>
                <w:tcPr>
                  <w:tcW w:w="0" w:type="auto"/>
                </w:tcPr>
                <w:p w14:paraId="76D13B3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3DA7B76" w14:textId="77777777" w:rsidR="00833139" w:rsidRPr="004238D4" w:rsidRDefault="00833139" w:rsidP="004238D4">
                  <w:pPr>
                    <w:pStyle w:val="Paragraph"/>
                    <w:rPr>
                      <w:noProof/>
                      <w:lang w:val="es-ES_tradnl"/>
                    </w:rPr>
                  </w:pPr>
                  <w:r w:rsidRPr="004238D4">
                    <w:rPr>
                      <w:noProof/>
                      <w:lang w:val="es-ES_tradnl"/>
                    </w:rPr>
                    <w:t>igual o superior al 10 % de un polímero de silicio con terminación de α-butildimetilsililo y ω-3-[(2-metil-1-oxo-2-propen-1-il)oxi]propilo (CAS RN 146632-07-7)</w:t>
                  </w:r>
                </w:p>
              </w:tc>
            </w:tr>
          </w:tbl>
          <w:p w14:paraId="68584EF0" w14:textId="77777777" w:rsidR="00833139" w:rsidRPr="004238D4" w:rsidRDefault="00833139" w:rsidP="004238D4">
            <w:pPr>
              <w:pStyle w:val="Paragraph"/>
              <w:rPr>
                <w:noProof/>
                <w:lang w:val="es-ES_tradnl"/>
              </w:rPr>
            </w:pPr>
          </w:p>
        </w:tc>
        <w:tc>
          <w:tcPr>
            <w:tcW w:w="0" w:type="auto"/>
          </w:tcPr>
          <w:p w14:paraId="1ED93A36"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E9AE81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7C74061"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2DE73C17" w14:textId="77777777" w:rsidTr="00833139">
        <w:trPr>
          <w:cantSplit/>
        </w:trPr>
        <w:tc>
          <w:tcPr>
            <w:tcW w:w="0" w:type="auto"/>
          </w:tcPr>
          <w:p w14:paraId="5B885AE0" w14:textId="77777777" w:rsidR="00833139" w:rsidRPr="004238D4" w:rsidRDefault="00833139" w:rsidP="004238D4">
            <w:pPr>
              <w:pStyle w:val="Paragraph"/>
              <w:rPr>
                <w:noProof/>
                <w:lang w:val="es-ES_tradnl"/>
              </w:rPr>
            </w:pPr>
            <w:r w:rsidRPr="004238D4">
              <w:rPr>
                <w:noProof/>
                <w:lang w:val="es-ES_tradnl"/>
              </w:rPr>
              <w:t>0.7058</w:t>
            </w:r>
          </w:p>
        </w:tc>
        <w:tc>
          <w:tcPr>
            <w:tcW w:w="0" w:type="auto"/>
          </w:tcPr>
          <w:p w14:paraId="19132289" w14:textId="2AC17F00"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3910 00 00</w:t>
            </w:r>
          </w:p>
        </w:tc>
        <w:tc>
          <w:tcPr>
            <w:tcW w:w="0" w:type="auto"/>
          </w:tcPr>
          <w:p w14:paraId="0E20AF79" w14:textId="77777777" w:rsidR="00833139" w:rsidRPr="004238D4" w:rsidRDefault="00833139" w:rsidP="004238D4">
            <w:pPr>
              <w:pStyle w:val="Paragraph"/>
              <w:jc w:val="center"/>
              <w:rPr>
                <w:noProof/>
                <w:lang w:val="es-ES_tradnl"/>
              </w:rPr>
            </w:pPr>
            <w:r w:rsidRPr="004238D4">
              <w:rPr>
                <w:noProof/>
                <w:lang w:val="es-ES_tradnl"/>
              </w:rPr>
              <w:t>35</w:t>
            </w:r>
          </w:p>
        </w:tc>
        <w:tc>
          <w:tcPr>
            <w:tcW w:w="0" w:type="auto"/>
          </w:tcPr>
          <w:p w14:paraId="16F8764C" w14:textId="77777777" w:rsidR="00833139" w:rsidRPr="004238D4" w:rsidRDefault="00833139" w:rsidP="004238D4">
            <w:pPr>
              <w:pStyle w:val="Paragraph"/>
              <w:rPr>
                <w:noProof/>
                <w:lang w:val="es-ES_tradnl"/>
              </w:rPr>
            </w:pPr>
            <w:r w:rsidRPr="004238D4">
              <w:rPr>
                <w:noProof/>
                <w:lang w:val="es-ES_tradnl"/>
              </w:rPr>
              <w:t>Preparados con un contenido en peso:</w:t>
            </w:r>
          </w:p>
          <w:tbl>
            <w:tblPr>
              <w:tblStyle w:val="Listdash1"/>
              <w:tblW w:w="0" w:type="auto"/>
              <w:tblLook w:val="0000" w:firstRow="0" w:lastRow="0" w:firstColumn="0" w:lastColumn="0" w:noHBand="0" w:noVBand="0"/>
            </w:tblPr>
            <w:tblGrid>
              <w:gridCol w:w="220"/>
              <w:gridCol w:w="4110"/>
            </w:tblGrid>
            <w:tr w:rsidR="00833139" w:rsidRPr="004238D4" w14:paraId="0440F349" w14:textId="77777777" w:rsidTr="004238D4">
              <w:tc>
                <w:tcPr>
                  <w:tcW w:w="0" w:type="auto"/>
                </w:tcPr>
                <w:p w14:paraId="54DF041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AAC04CD" w14:textId="77777777" w:rsidR="00833139" w:rsidRPr="004238D4" w:rsidRDefault="00833139" w:rsidP="004238D4">
                  <w:pPr>
                    <w:pStyle w:val="Paragraph"/>
                    <w:rPr>
                      <w:noProof/>
                      <w:lang w:val="es-ES_tradnl"/>
                    </w:rPr>
                  </w:pPr>
                  <w:r w:rsidRPr="004238D4">
                    <w:rPr>
                      <w:noProof/>
                      <w:lang w:val="es-ES_tradnl"/>
                    </w:rPr>
                    <w:t> igual o superior al 30 % de α-butildimetilsilil- ω-(3-metacriloxi-2-hidroxipropiloxi)propildimetilsilil-polidimetilsiloxano (CAS RN 662148-59-6) e</w:t>
                  </w:r>
                </w:p>
              </w:tc>
            </w:tr>
            <w:tr w:rsidR="00833139" w:rsidRPr="004238D4" w14:paraId="669947A8" w14:textId="77777777" w:rsidTr="004238D4">
              <w:tc>
                <w:tcPr>
                  <w:tcW w:w="0" w:type="auto"/>
                </w:tcPr>
                <w:p w14:paraId="4AC1DD9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A5E8176" w14:textId="77777777" w:rsidR="00833139" w:rsidRPr="004238D4" w:rsidRDefault="00833139" w:rsidP="004238D4">
                  <w:pPr>
                    <w:pStyle w:val="Paragraph"/>
                    <w:rPr>
                      <w:noProof/>
                      <w:lang w:val="es-ES_tradnl"/>
                    </w:rPr>
                  </w:pPr>
                  <w:r w:rsidRPr="004238D4">
                    <w:rPr>
                      <w:noProof/>
                      <w:lang w:val="es-ES_tradnl"/>
                    </w:rPr>
                    <w:t>igual o superior al 10 % de N,N – Dimetilacrilamida (CAS RN 2680-03-7)</w:t>
                  </w:r>
                </w:p>
              </w:tc>
            </w:tr>
          </w:tbl>
          <w:p w14:paraId="215EF64A" w14:textId="77777777" w:rsidR="00833139" w:rsidRPr="004238D4" w:rsidRDefault="00833139" w:rsidP="004238D4">
            <w:pPr>
              <w:pStyle w:val="Paragraph"/>
              <w:rPr>
                <w:noProof/>
                <w:lang w:val="es-ES_tradnl"/>
              </w:rPr>
            </w:pPr>
          </w:p>
        </w:tc>
        <w:tc>
          <w:tcPr>
            <w:tcW w:w="0" w:type="auto"/>
          </w:tcPr>
          <w:p w14:paraId="531B2AD5"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446FED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2AACF80"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07B4C866" w14:textId="77777777" w:rsidTr="00833139">
        <w:trPr>
          <w:cantSplit/>
        </w:trPr>
        <w:tc>
          <w:tcPr>
            <w:tcW w:w="0" w:type="auto"/>
          </w:tcPr>
          <w:p w14:paraId="1AF908FD" w14:textId="77777777" w:rsidR="00833139" w:rsidRPr="004238D4" w:rsidRDefault="00833139" w:rsidP="004238D4">
            <w:pPr>
              <w:pStyle w:val="Paragraph"/>
              <w:rPr>
                <w:noProof/>
                <w:lang w:val="es-ES_tradnl"/>
              </w:rPr>
            </w:pPr>
            <w:r w:rsidRPr="004238D4">
              <w:rPr>
                <w:noProof/>
                <w:lang w:val="es-ES_tradnl"/>
              </w:rPr>
              <w:t>0.4049</w:t>
            </w:r>
          </w:p>
        </w:tc>
        <w:tc>
          <w:tcPr>
            <w:tcW w:w="0" w:type="auto"/>
          </w:tcPr>
          <w:p w14:paraId="5EDA8216" w14:textId="7CB0CD2D"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3910 00 00</w:t>
            </w:r>
          </w:p>
        </w:tc>
        <w:tc>
          <w:tcPr>
            <w:tcW w:w="0" w:type="auto"/>
          </w:tcPr>
          <w:p w14:paraId="7FBD7E53"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23A42B6B" w14:textId="77777777" w:rsidR="00833139" w:rsidRPr="004238D4" w:rsidRDefault="00833139" w:rsidP="004238D4">
            <w:pPr>
              <w:pStyle w:val="Paragraph"/>
              <w:rPr>
                <w:noProof/>
                <w:lang w:val="es-ES_tradnl"/>
              </w:rPr>
            </w:pPr>
            <w:r w:rsidRPr="004238D4">
              <w:rPr>
                <w:noProof/>
                <w:lang w:val="es-ES_tradnl"/>
              </w:rPr>
              <w:t>Siliconas del tipo utilizado para la fabricación de implantes quirúrgicos a largo plazo</w:t>
            </w:r>
          </w:p>
        </w:tc>
        <w:tc>
          <w:tcPr>
            <w:tcW w:w="0" w:type="auto"/>
          </w:tcPr>
          <w:p w14:paraId="6C2265A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EA3E52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09B0FA9"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7442FAB7" w14:textId="77777777" w:rsidTr="00833139">
        <w:trPr>
          <w:cantSplit/>
        </w:trPr>
        <w:tc>
          <w:tcPr>
            <w:tcW w:w="0" w:type="auto"/>
          </w:tcPr>
          <w:p w14:paraId="3D78AA3A" w14:textId="77777777" w:rsidR="00833139" w:rsidRPr="004238D4" w:rsidRDefault="00833139" w:rsidP="004238D4">
            <w:pPr>
              <w:pStyle w:val="Paragraph"/>
              <w:rPr>
                <w:noProof/>
                <w:lang w:val="es-ES_tradnl"/>
              </w:rPr>
            </w:pPr>
            <w:r w:rsidRPr="004238D4">
              <w:rPr>
                <w:noProof/>
                <w:lang w:val="es-ES_tradnl"/>
              </w:rPr>
              <w:t>0.7217</w:t>
            </w:r>
          </w:p>
        </w:tc>
        <w:tc>
          <w:tcPr>
            <w:tcW w:w="0" w:type="auto"/>
          </w:tcPr>
          <w:p w14:paraId="59273D40" w14:textId="2177EBE7"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3910 00 00</w:t>
            </w:r>
          </w:p>
        </w:tc>
        <w:tc>
          <w:tcPr>
            <w:tcW w:w="0" w:type="auto"/>
          </w:tcPr>
          <w:p w14:paraId="51659358" w14:textId="77777777" w:rsidR="00833139" w:rsidRPr="004238D4" w:rsidRDefault="00833139" w:rsidP="004238D4">
            <w:pPr>
              <w:pStyle w:val="Paragraph"/>
              <w:jc w:val="center"/>
              <w:rPr>
                <w:noProof/>
                <w:lang w:val="es-ES_tradnl"/>
              </w:rPr>
            </w:pPr>
            <w:r w:rsidRPr="004238D4">
              <w:rPr>
                <w:noProof/>
                <w:lang w:val="es-ES_tradnl"/>
              </w:rPr>
              <w:t>45</w:t>
            </w:r>
          </w:p>
        </w:tc>
        <w:tc>
          <w:tcPr>
            <w:tcW w:w="0" w:type="auto"/>
          </w:tcPr>
          <w:p w14:paraId="40D281AB" w14:textId="77777777" w:rsidR="00833139" w:rsidRPr="004238D4" w:rsidRDefault="00833139" w:rsidP="004238D4">
            <w:pPr>
              <w:pStyle w:val="Paragraph"/>
              <w:rPr>
                <w:noProof/>
                <w:lang w:val="es-ES_tradnl"/>
              </w:rPr>
            </w:pPr>
            <w:r w:rsidRPr="004238D4">
              <w:rPr>
                <w:noProof/>
                <w:lang w:val="es-ES_tradnl"/>
              </w:rPr>
              <w:t>Polímero de dimetilsiloxano con grupos terminales hidroxílicos, con una viscosidad de 38-100 mPa·s (CAS RN 70131-67-8)</w:t>
            </w:r>
          </w:p>
        </w:tc>
        <w:tc>
          <w:tcPr>
            <w:tcW w:w="0" w:type="auto"/>
          </w:tcPr>
          <w:p w14:paraId="66C549C5"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9AC03C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71AA545"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47D21F38" w14:textId="77777777" w:rsidTr="00833139">
        <w:trPr>
          <w:cantSplit/>
        </w:trPr>
        <w:tc>
          <w:tcPr>
            <w:tcW w:w="0" w:type="auto"/>
          </w:tcPr>
          <w:p w14:paraId="48993697" w14:textId="77777777" w:rsidR="00833139" w:rsidRPr="004238D4" w:rsidRDefault="00833139" w:rsidP="004238D4">
            <w:pPr>
              <w:pStyle w:val="Paragraph"/>
              <w:rPr>
                <w:noProof/>
                <w:lang w:val="es-ES_tradnl"/>
              </w:rPr>
            </w:pPr>
            <w:r w:rsidRPr="004238D4">
              <w:rPr>
                <w:noProof/>
                <w:lang w:val="es-ES_tradnl"/>
              </w:rPr>
              <w:t>0.4300</w:t>
            </w:r>
          </w:p>
        </w:tc>
        <w:tc>
          <w:tcPr>
            <w:tcW w:w="0" w:type="auto"/>
          </w:tcPr>
          <w:p w14:paraId="38D01F4A" w14:textId="77777777" w:rsidR="00833139" w:rsidRPr="004238D4" w:rsidRDefault="00833139" w:rsidP="004238D4">
            <w:pPr>
              <w:pStyle w:val="Paragraph"/>
              <w:jc w:val="right"/>
              <w:rPr>
                <w:noProof/>
                <w:lang w:val="es-ES_tradnl"/>
              </w:rPr>
            </w:pPr>
            <w:r w:rsidRPr="004238D4">
              <w:rPr>
                <w:noProof/>
                <w:lang w:val="es-ES_tradnl"/>
              </w:rPr>
              <w:t>ex 3910 00 00</w:t>
            </w:r>
          </w:p>
        </w:tc>
        <w:tc>
          <w:tcPr>
            <w:tcW w:w="0" w:type="auto"/>
          </w:tcPr>
          <w:p w14:paraId="234D2AF5" w14:textId="77777777" w:rsidR="00833139" w:rsidRPr="004238D4" w:rsidRDefault="00833139" w:rsidP="004238D4">
            <w:pPr>
              <w:pStyle w:val="Paragraph"/>
              <w:jc w:val="center"/>
              <w:rPr>
                <w:noProof/>
                <w:lang w:val="es-ES_tradnl"/>
              </w:rPr>
            </w:pPr>
            <w:r w:rsidRPr="004238D4">
              <w:rPr>
                <w:noProof/>
                <w:lang w:val="es-ES_tradnl"/>
              </w:rPr>
              <w:t>50</w:t>
            </w:r>
          </w:p>
        </w:tc>
        <w:tc>
          <w:tcPr>
            <w:tcW w:w="0" w:type="auto"/>
          </w:tcPr>
          <w:p w14:paraId="6275C102" w14:textId="77777777" w:rsidR="00833139" w:rsidRPr="004238D4" w:rsidRDefault="00833139" w:rsidP="004238D4">
            <w:pPr>
              <w:pStyle w:val="Paragraph"/>
              <w:rPr>
                <w:noProof/>
                <w:lang w:val="es-ES_tradnl"/>
              </w:rPr>
            </w:pPr>
            <w:r w:rsidRPr="004238D4">
              <w:rPr>
                <w:noProof/>
                <w:lang w:val="es-ES_tradnl"/>
              </w:rPr>
              <w:t>Adhesivo sensible a la presión a base de silicona, con disolventes y goma de copoli(dimetilsiloxano/difenilsiloxano)</w:t>
            </w:r>
          </w:p>
        </w:tc>
        <w:tc>
          <w:tcPr>
            <w:tcW w:w="0" w:type="auto"/>
          </w:tcPr>
          <w:p w14:paraId="5A7A58E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2B21E7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6488990"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69B48A83" w14:textId="77777777" w:rsidTr="00833139">
        <w:trPr>
          <w:cantSplit/>
        </w:trPr>
        <w:tc>
          <w:tcPr>
            <w:tcW w:w="0" w:type="auto"/>
          </w:tcPr>
          <w:p w14:paraId="6304933D" w14:textId="77777777" w:rsidR="00833139" w:rsidRPr="004238D4" w:rsidRDefault="00833139" w:rsidP="004238D4">
            <w:pPr>
              <w:pStyle w:val="Paragraph"/>
              <w:rPr>
                <w:noProof/>
                <w:lang w:val="es-ES_tradnl"/>
              </w:rPr>
            </w:pPr>
            <w:r w:rsidRPr="004238D4">
              <w:rPr>
                <w:noProof/>
                <w:lang w:val="es-ES_tradnl"/>
              </w:rPr>
              <w:t>0.7218</w:t>
            </w:r>
          </w:p>
        </w:tc>
        <w:tc>
          <w:tcPr>
            <w:tcW w:w="0" w:type="auto"/>
          </w:tcPr>
          <w:p w14:paraId="41917A94" w14:textId="015AEC99"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3910 00 00</w:t>
            </w:r>
          </w:p>
        </w:tc>
        <w:tc>
          <w:tcPr>
            <w:tcW w:w="0" w:type="auto"/>
          </w:tcPr>
          <w:p w14:paraId="05185D6E" w14:textId="77777777" w:rsidR="00833139" w:rsidRPr="004238D4" w:rsidRDefault="00833139" w:rsidP="004238D4">
            <w:pPr>
              <w:pStyle w:val="Paragraph"/>
              <w:jc w:val="center"/>
              <w:rPr>
                <w:noProof/>
                <w:lang w:val="es-ES_tradnl"/>
              </w:rPr>
            </w:pPr>
            <w:r w:rsidRPr="004238D4">
              <w:rPr>
                <w:noProof/>
                <w:lang w:val="es-ES_tradnl"/>
              </w:rPr>
              <w:t>55</w:t>
            </w:r>
          </w:p>
        </w:tc>
        <w:tc>
          <w:tcPr>
            <w:tcW w:w="0" w:type="auto"/>
          </w:tcPr>
          <w:p w14:paraId="12C4FA63" w14:textId="77777777" w:rsidR="00833139" w:rsidRPr="004238D4" w:rsidRDefault="00833139" w:rsidP="004238D4">
            <w:pPr>
              <w:pStyle w:val="Paragraph"/>
              <w:rPr>
                <w:noProof/>
                <w:lang w:val="es-ES_tradnl"/>
              </w:rPr>
            </w:pPr>
            <w:r w:rsidRPr="004238D4">
              <w:rPr>
                <w:noProof/>
                <w:lang w:val="es-ES_tradnl"/>
              </w:rPr>
              <w:t>Preparación con un contenido en peso de:</w:t>
            </w:r>
          </w:p>
          <w:tbl>
            <w:tblPr>
              <w:tblStyle w:val="Listdash1"/>
              <w:tblW w:w="0" w:type="auto"/>
              <w:tblLook w:val="0000" w:firstRow="0" w:lastRow="0" w:firstColumn="0" w:lastColumn="0" w:noHBand="0" w:noVBand="0"/>
            </w:tblPr>
            <w:tblGrid>
              <w:gridCol w:w="220"/>
              <w:gridCol w:w="4110"/>
            </w:tblGrid>
            <w:tr w:rsidR="00833139" w:rsidRPr="004238D4" w14:paraId="702DBB0F" w14:textId="77777777" w:rsidTr="004238D4">
              <w:tc>
                <w:tcPr>
                  <w:tcW w:w="0" w:type="auto"/>
                </w:tcPr>
                <w:p w14:paraId="29C66F0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C9D0DF8" w14:textId="77777777" w:rsidR="00833139" w:rsidRPr="004238D4" w:rsidRDefault="00833139" w:rsidP="004238D4">
                  <w:pPr>
                    <w:pStyle w:val="Paragraph"/>
                    <w:rPr>
                      <w:noProof/>
                      <w:lang w:val="es-ES_tradnl"/>
                    </w:rPr>
                  </w:pPr>
                  <w:r w:rsidRPr="004238D4">
                    <w:rPr>
                      <w:noProof/>
                      <w:lang w:val="es-ES_tradnl"/>
                    </w:rPr>
                    <w:t>polidimetilsiloxano con grupos terminales vinílicos igual o superior al 55 % pero inferior o igual al 65 % (CAS RN 68083-19-2),</w:t>
                  </w:r>
                </w:p>
              </w:tc>
            </w:tr>
            <w:tr w:rsidR="00833139" w:rsidRPr="004238D4" w14:paraId="5D38AF11" w14:textId="77777777" w:rsidTr="004238D4">
              <w:tc>
                <w:tcPr>
                  <w:tcW w:w="0" w:type="auto"/>
                </w:tcPr>
                <w:p w14:paraId="256E11B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AAB0057" w14:textId="77777777" w:rsidR="00833139" w:rsidRPr="004238D4" w:rsidRDefault="00833139" w:rsidP="004238D4">
                  <w:pPr>
                    <w:pStyle w:val="Paragraph"/>
                    <w:rPr>
                      <w:noProof/>
                      <w:lang w:val="es-ES_tradnl"/>
                    </w:rPr>
                  </w:pPr>
                  <w:r w:rsidRPr="004238D4">
                    <w:rPr>
                      <w:noProof/>
                      <w:lang w:val="es-ES_tradnl"/>
                    </w:rPr>
                    <w:t>sílice dimetilvinilada y trimetilada igual o superior al 30 % pero inferior o igual al 40 % (CAS RN 68988-89-6), y</w:t>
                  </w:r>
                </w:p>
              </w:tc>
            </w:tr>
            <w:tr w:rsidR="00833139" w:rsidRPr="004238D4" w14:paraId="6791BF17" w14:textId="77777777" w:rsidTr="004238D4">
              <w:tc>
                <w:tcPr>
                  <w:tcW w:w="0" w:type="auto"/>
                </w:tcPr>
                <w:p w14:paraId="62A1187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93529CF" w14:textId="31609608" w:rsidR="00833139" w:rsidRPr="004238D4" w:rsidRDefault="00833139" w:rsidP="004238D4">
                  <w:pPr>
                    <w:pStyle w:val="Paragraph"/>
                    <w:rPr>
                      <w:noProof/>
                      <w:lang w:val="es-ES_tradnl"/>
                    </w:rPr>
                  </w:pPr>
                  <w:r w:rsidRPr="004238D4">
                    <w:rPr>
                      <w:noProof/>
                      <w:lang w:val="es-ES_tradnl"/>
                    </w:rPr>
                    <w:t>ácido silícico, sal de sodio, productos de reacción con clorotrimetilsilano y alcohol isopropílico igual o superior al 1 % pero inferior o igual al 5 %</w:t>
                  </w:r>
                  <w:r w:rsidR="004238D4">
                    <w:rPr>
                      <w:noProof/>
                      <w:lang w:val="es-ES_tradnl"/>
                    </w:rPr>
                    <w:t xml:space="preserve"> </w:t>
                  </w:r>
                  <w:r w:rsidRPr="004238D4">
                    <w:rPr>
                      <w:noProof/>
                      <w:lang w:val="es-ES_tradnl"/>
                    </w:rPr>
                    <w:t>(CAS</w:t>
                  </w:r>
                  <w:r w:rsidR="004238D4">
                    <w:rPr>
                      <w:noProof/>
                      <w:lang w:val="es-ES_tradnl"/>
                    </w:rPr>
                    <w:t xml:space="preserve"> </w:t>
                  </w:r>
                  <w:r w:rsidRPr="004238D4">
                    <w:rPr>
                      <w:noProof/>
                      <w:lang w:val="es-ES_tradnl"/>
                    </w:rPr>
                    <w:t>RN 68988-56-7)</w:t>
                  </w:r>
                </w:p>
              </w:tc>
            </w:tr>
          </w:tbl>
          <w:p w14:paraId="5D5CCDD7" w14:textId="77777777" w:rsidR="00833139" w:rsidRPr="004238D4" w:rsidRDefault="00833139" w:rsidP="004238D4">
            <w:pPr>
              <w:pStyle w:val="Paragraph"/>
              <w:rPr>
                <w:noProof/>
                <w:lang w:val="es-ES_tradnl"/>
              </w:rPr>
            </w:pPr>
          </w:p>
        </w:tc>
        <w:tc>
          <w:tcPr>
            <w:tcW w:w="0" w:type="auto"/>
          </w:tcPr>
          <w:p w14:paraId="4C518DF1"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FBF326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4FDDA83"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1F2738B1" w14:textId="77777777" w:rsidTr="00833139">
        <w:trPr>
          <w:cantSplit/>
        </w:trPr>
        <w:tc>
          <w:tcPr>
            <w:tcW w:w="0" w:type="auto"/>
          </w:tcPr>
          <w:p w14:paraId="4E32A2E6" w14:textId="77777777" w:rsidR="00833139" w:rsidRPr="004238D4" w:rsidRDefault="00833139" w:rsidP="004238D4">
            <w:pPr>
              <w:pStyle w:val="Paragraph"/>
              <w:rPr>
                <w:noProof/>
                <w:lang w:val="es-ES_tradnl"/>
              </w:rPr>
            </w:pPr>
            <w:r w:rsidRPr="004238D4">
              <w:rPr>
                <w:noProof/>
                <w:lang w:val="es-ES_tradnl"/>
              </w:rPr>
              <w:t>0.4845</w:t>
            </w:r>
          </w:p>
        </w:tc>
        <w:tc>
          <w:tcPr>
            <w:tcW w:w="0" w:type="auto"/>
          </w:tcPr>
          <w:p w14:paraId="07A02D32" w14:textId="77777777" w:rsidR="00833139" w:rsidRPr="004238D4" w:rsidRDefault="00833139" w:rsidP="004238D4">
            <w:pPr>
              <w:pStyle w:val="Paragraph"/>
              <w:jc w:val="right"/>
              <w:rPr>
                <w:noProof/>
                <w:lang w:val="es-ES_tradnl"/>
              </w:rPr>
            </w:pPr>
            <w:r w:rsidRPr="004238D4">
              <w:rPr>
                <w:noProof/>
                <w:lang w:val="es-ES_tradnl"/>
              </w:rPr>
              <w:t>ex 3910 00 00</w:t>
            </w:r>
          </w:p>
        </w:tc>
        <w:tc>
          <w:tcPr>
            <w:tcW w:w="0" w:type="auto"/>
          </w:tcPr>
          <w:p w14:paraId="26F29043" w14:textId="77777777" w:rsidR="00833139" w:rsidRPr="004238D4" w:rsidRDefault="00833139" w:rsidP="004238D4">
            <w:pPr>
              <w:pStyle w:val="Paragraph"/>
              <w:jc w:val="center"/>
              <w:rPr>
                <w:noProof/>
                <w:lang w:val="es-ES_tradnl"/>
              </w:rPr>
            </w:pPr>
            <w:r w:rsidRPr="004238D4">
              <w:rPr>
                <w:noProof/>
                <w:lang w:val="es-ES_tradnl"/>
              </w:rPr>
              <w:t>60</w:t>
            </w:r>
          </w:p>
        </w:tc>
        <w:tc>
          <w:tcPr>
            <w:tcW w:w="0" w:type="auto"/>
          </w:tcPr>
          <w:p w14:paraId="42951D8D" w14:textId="77777777" w:rsidR="00833139" w:rsidRPr="004238D4" w:rsidRDefault="00833139" w:rsidP="004238D4">
            <w:pPr>
              <w:pStyle w:val="Paragraph"/>
              <w:rPr>
                <w:noProof/>
                <w:lang w:val="es-ES_tradnl"/>
              </w:rPr>
            </w:pPr>
            <w:r w:rsidRPr="004238D4">
              <w:rPr>
                <w:noProof/>
                <w:lang w:val="es-ES_tradnl"/>
              </w:rPr>
              <w:t>Polidimetilsiloxano, sustituido o sin sustituir por grupos polietileno glicol y trifluoropropilo, con grupos terminales metacrilato</w:t>
            </w:r>
          </w:p>
        </w:tc>
        <w:tc>
          <w:tcPr>
            <w:tcW w:w="0" w:type="auto"/>
          </w:tcPr>
          <w:p w14:paraId="6D9B817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1C1900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9BE9356"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26FB3BEC" w14:textId="77777777" w:rsidTr="00833139">
        <w:trPr>
          <w:cantSplit/>
        </w:trPr>
        <w:tc>
          <w:tcPr>
            <w:tcW w:w="0" w:type="auto"/>
          </w:tcPr>
          <w:p w14:paraId="3EB69ED0" w14:textId="77777777" w:rsidR="00833139" w:rsidRPr="004238D4" w:rsidRDefault="00833139" w:rsidP="004238D4">
            <w:pPr>
              <w:pStyle w:val="Paragraph"/>
              <w:rPr>
                <w:noProof/>
                <w:lang w:val="es-ES_tradnl"/>
              </w:rPr>
            </w:pPr>
            <w:r w:rsidRPr="004238D4">
              <w:rPr>
                <w:noProof/>
                <w:lang w:val="es-ES_tradnl"/>
              </w:rPr>
              <w:t>0.7953</w:t>
            </w:r>
          </w:p>
        </w:tc>
        <w:tc>
          <w:tcPr>
            <w:tcW w:w="0" w:type="auto"/>
          </w:tcPr>
          <w:p w14:paraId="7EF77A75" w14:textId="77777777" w:rsidR="00833139" w:rsidRPr="004238D4" w:rsidRDefault="00833139" w:rsidP="004238D4">
            <w:pPr>
              <w:pStyle w:val="Paragraph"/>
              <w:jc w:val="right"/>
              <w:rPr>
                <w:noProof/>
                <w:lang w:val="es-ES_tradnl"/>
              </w:rPr>
            </w:pPr>
            <w:r w:rsidRPr="004238D4">
              <w:rPr>
                <w:noProof/>
                <w:lang w:val="es-ES_tradnl"/>
              </w:rPr>
              <w:t>ex 3910 00 00</w:t>
            </w:r>
          </w:p>
        </w:tc>
        <w:tc>
          <w:tcPr>
            <w:tcW w:w="0" w:type="auto"/>
          </w:tcPr>
          <w:p w14:paraId="7721E618" w14:textId="77777777" w:rsidR="00833139" w:rsidRPr="004238D4" w:rsidRDefault="00833139" w:rsidP="004238D4">
            <w:pPr>
              <w:pStyle w:val="Paragraph"/>
              <w:jc w:val="center"/>
              <w:rPr>
                <w:noProof/>
                <w:lang w:val="es-ES_tradnl"/>
              </w:rPr>
            </w:pPr>
            <w:r w:rsidRPr="004238D4">
              <w:rPr>
                <w:noProof/>
                <w:lang w:val="es-ES_tradnl"/>
              </w:rPr>
              <w:t>65</w:t>
            </w:r>
          </w:p>
        </w:tc>
        <w:tc>
          <w:tcPr>
            <w:tcW w:w="0" w:type="auto"/>
          </w:tcPr>
          <w:p w14:paraId="6A850FD7" w14:textId="77777777" w:rsidR="00833139" w:rsidRPr="004238D4" w:rsidRDefault="00833139" w:rsidP="004238D4">
            <w:pPr>
              <w:pStyle w:val="Paragraph"/>
              <w:rPr>
                <w:noProof/>
                <w:lang w:val="es-ES_tradnl"/>
              </w:rPr>
            </w:pPr>
            <w:r w:rsidRPr="004238D4">
              <w:rPr>
                <w:noProof/>
                <w:lang w:val="es-ES_tradnl"/>
              </w:rPr>
              <w:t>Copolímero líquido a base de polidimetilsiloxano con grupos terminales epoxídicos (CAS RN 2102536-93-4)</w:t>
            </w:r>
          </w:p>
        </w:tc>
        <w:tc>
          <w:tcPr>
            <w:tcW w:w="0" w:type="auto"/>
          </w:tcPr>
          <w:p w14:paraId="0DBDA551"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F7BD1B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C2949A7"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46971963" w14:textId="77777777" w:rsidTr="00833139">
        <w:trPr>
          <w:cantSplit/>
        </w:trPr>
        <w:tc>
          <w:tcPr>
            <w:tcW w:w="0" w:type="auto"/>
          </w:tcPr>
          <w:p w14:paraId="0F36A5AD" w14:textId="77777777" w:rsidR="00833139" w:rsidRPr="004238D4" w:rsidRDefault="00833139" w:rsidP="004238D4">
            <w:pPr>
              <w:pStyle w:val="Paragraph"/>
              <w:rPr>
                <w:noProof/>
                <w:lang w:val="es-ES_tradnl"/>
              </w:rPr>
            </w:pPr>
            <w:r w:rsidRPr="004238D4">
              <w:rPr>
                <w:noProof/>
                <w:lang w:val="es-ES_tradnl"/>
              </w:rPr>
              <w:t>0.5926</w:t>
            </w:r>
          </w:p>
        </w:tc>
        <w:tc>
          <w:tcPr>
            <w:tcW w:w="0" w:type="auto"/>
          </w:tcPr>
          <w:p w14:paraId="3E7EA8A0" w14:textId="77777777" w:rsidR="00833139" w:rsidRPr="004238D4" w:rsidRDefault="00833139" w:rsidP="004238D4">
            <w:pPr>
              <w:pStyle w:val="Paragraph"/>
              <w:jc w:val="right"/>
              <w:rPr>
                <w:noProof/>
                <w:lang w:val="es-ES_tradnl"/>
              </w:rPr>
            </w:pPr>
            <w:r w:rsidRPr="004238D4">
              <w:rPr>
                <w:noProof/>
                <w:lang w:val="es-ES_tradnl"/>
              </w:rPr>
              <w:t>ex 3910 00 00</w:t>
            </w:r>
          </w:p>
        </w:tc>
        <w:tc>
          <w:tcPr>
            <w:tcW w:w="0" w:type="auto"/>
          </w:tcPr>
          <w:p w14:paraId="1C17E69B" w14:textId="77777777" w:rsidR="00833139" w:rsidRPr="004238D4" w:rsidRDefault="00833139" w:rsidP="004238D4">
            <w:pPr>
              <w:pStyle w:val="Paragraph"/>
              <w:jc w:val="center"/>
              <w:rPr>
                <w:noProof/>
                <w:lang w:val="es-ES_tradnl"/>
              </w:rPr>
            </w:pPr>
            <w:r w:rsidRPr="004238D4">
              <w:rPr>
                <w:noProof/>
                <w:lang w:val="es-ES_tradnl"/>
              </w:rPr>
              <w:t>70</w:t>
            </w:r>
          </w:p>
        </w:tc>
        <w:tc>
          <w:tcPr>
            <w:tcW w:w="0" w:type="auto"/>
          </w:tcPr>
          <w:p w14:paraId="5BF69209" w14:textId="77777777" w:rsidR="00833139" w:rsidRPr="004238D4" w:rsidRDefault="00833139" w:rsidP="004238D4">
            <w:pPr>
              <w:pStyle w:val="Paragraph"/>
              <w:rPr>
                <w:noProof/>
                <w:lang w:val="es-ES_tradnl"/>
              </w:rPr>
            </w:pPr>
            <w:r w:rsidRPr="004238D4">
              <w:rPr>
                <w:noProof/>
                <w:lang w:val="es-ES_tradnl"/>
              </w:rPr>
              <w:t>Cobertura de silicio para pasivado, en forma primaria, destinada a proteger los bordes y evitar cortocircuitos en dispositivos de semiconductores</w:t>
            </w:r>
          </w:p>
        </w:tc>
        <w:tc>
          <w:tcPr>
            <w:tcW w:w="0" w:type="auto"/>
          </w:tcPr>
          <w:p w14:paraId="1D4D5949"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B66FC3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8E6BABF"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2E472B6F" w14:textId="77777777" w:rsidTr="00833139">
        <w:trPr>
          <w:cantSplit/>
        </w:trPr>
        <w:tc>
          <w:tcPr>
            <w:tcW w:w="0" w:type="auto"/>
          </w:tcPr>
          <w:p w14:paraId="2DB5C94D" w14:textId="77777777" w:rsidR="00833139" w:rsidRPr="004238D4" w:rsidRDefault="00833139" w:rsidP="004238D4">
            <w:pPr>
              <w:pStyle w:val="Paragraph"/>
              <w:rPr>
                <w:noProof/>
                <w:lang w:val="es-ES_tradnl"/>
              </w:rPr>
            </w:pPr>
            <w:r w:rsidRPr="004238D4">
              <w:rPr>
                <w:noProof/>
                <w:lang w:val="es-ES_tradnl"/>
              </w:rPr>
              <w:t>0.8097</w:t>
            </w:r>
          </w:p>
        </w:tc>
        <w:tc>
          <w:tcPr>
            <w:tcW w:w="0" w:type="auto"/>
          </w:tcPr>
          <w:p w14:paraId="31F85CC0" w14:textId="77777777" w:rsidR="00833139" w:rsidRPr="004238D4" w:rsidRDefault="00833139" w:rsidP="004238D4">
            <w:pPr>
              <w:pStyle w:val="Paragraph"/>
              <w:jc w:val="right"/>
              <w:rPr>
                <w:noProof/>
                <w:lang w:val="es-ES_tradnl"/>
              </w:rPr>
            </w:pPr>
            <w:r w:rsidRPr="004238D4">
              <w:rPr>
                <w:noProof/>
                <w:lang w:val="es-ES_tradnl"/>
              </w:rPr>
              <w:t>ex 3910 00 00</w:t>
            </w:r>
          </w:p>
        </w:tc>
        <w:tc>
          <w:tcPr>
            <w:tcW w:w="0" w:type="auto"/>
          </w:tcPr>
          <w:p w14:paraId="200AFA0F" w14:textId="77777777" w:rsidR="00833139" w:rsidRPr="004238D4" w:rsidRDefault="00833139" w:rsidP="004238D4">
            <w:pPr>
              <w:pStyle w:val="Paragraph"/>
              <w:jc w:val="center"/>
              <w:rPr>
                <w:noProof/>
                <w:lang w:val="es-ES_tradnl"/>
              </w:rPr>
            </w:pPr>
            <w:r w:rsidRPr="004238D4">
              <w:rPr>
                <w:noProof/>
                <w:lang w:val="es-ES_tradnl"/>
              </w:rPr>
              <w:t>75</w:t>
            </w:r>
          </w:p>
        </w:tc>
        <w:tc>
          <w:tcPr>
            <w:tcW w:w="0" w:type="auto"/>
          </w:tcPr>
          <w:p w14:paraId="6027CFCA" w14:textId="77777777" w:rsidR="00833139" w:rsidRPr="004238D4" w:rsidRDefault="00833139" w:rsidP="004238D4">
            <w:pPr>
              <w:pStyle w:val="Paragraph"/>
              <w:rPr>
                <w:noProof/>
                <w:lang w:val="es-ES_tradnl"/>
              </w:rPr>
            </w:pPr>
            <w:r w:rsidRPr="004238D4">
              <w:rPr>
                <w:noProof/>
                <w:lang w:val="es-ES_tradnl"/>
              </w:rPr>
              <w:t>Copolímero de 80 % de dimetilsiloxano, 10 % de metacrilato de metilo y 10 % de acrilato de butilo en forma de polvo blanco</w:t>
            </w:r>
          </w:p>
        </w:tc>
        <w:tc>
          <w:tcPr>
            <w:tcW w:w="0" w:type="auto"/>
          </w:tcPr>
          <w:p w14:paraId="725B5704"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5261E1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25DA9C8"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6E443802" w14:textId="77777777" w:rsidTr="00833139">
        <w:trPr>
          <w:cantSplit/>
        </w:trPr>
        <w:tc>
          <w:tcPr>
            <w:tcW w:w="0" w:type="auto"/>
          </w:tcPr>
          <w:p w14:paraId="7B5A09A0" w14:textId="77777777" w:rsidR="00833139" w:rsidRPr="004238D4" w:rsidRDefault="00833139" w:rsidP="004238D4">
            <w:pPr>
              <w:pStyle w:val="Paragraph"/>
              <w:rPr>
                <w:noProof/>
                <w:lang w:val="es-ES_tradnl"/>
              </w:rPr>
            </w:pPr>
            <w:r w:rsidRPr="004238D4">
              <w:rPr>
                <w:noProof/>
                <w:lang w:val="es-ES_tradnl"/>
              </w:rPr>
              <w:t>0.6324</w:t>
            </w:r>
          </w:p>
        </w:tc>
        <w:tc>
          <w:tcPr>
            <w:tcW w:w="0" w:type="auto"/>
          </w:tcPr>
          <w:p w14:paraId="48304A31" w14:textId="77777777" w:rsidR="00833139" w:rsidRPr="004238D4" w:rsidRDefault="00833139" w:rsidP="004238D4">
            <w:pPr>
              <w:pStyle w:val="Paragraph"/>
              <w:jc w:val="right"/>
              <w:rPr>
                <w:noProof/>
                <w:lang w:val="es-ES_tradnl"/>
              </w:rPr>
            </w:pPr>
            <w:r w:rsidRPr="004238D4">
              <w:rPr>
                <w:noProof/>
                <w:lang w:val="es-ES_tradnl"/>
              </w:rPr>
              <w:t>ex 3910 00 00</w:t>
            </w:r>
          </w:p>
        </w:tc>
        <w:tc>
          <w:tcPr>
            <w:tcW w:w="0" w:type="auto"/>
          </w:tcPr>
          <w:p w14:paraId="7F9B186F" w14:textId="77777777" w:rsidR="00833139" w:rsidRPr="004238D4" w:rsidRDefault="00833139" w:rsidP="004238D4">
            <w:pPr>
              <w:pStyle w:val="Paragraph"/>
              <w:jc w:val="center"/>
              <w:rPr>
                <w:noProof/>
                <w:lang w:val="es-ES_tradnl"/>
              </w:rPr>
            </w:pPr>
            <w:r w:rsidRPr="004238D4">
              <w:rPr>
                <w:noProof/>
                <w:lang w:val="es-ES_tradnl"/>
              </w:rPr>
              <w:t>80</w:t>
            </w:r>
          </w:p>
        </w:tc>
        <w:tc>
          <w:tcPr>
            <w:tcW w:w="0" w:type="auto"/>
          </w:tcPr>
          <w:p w14:paraId="7C0543F8" w14:textId="77777777" w:rsidR="00833139" w:rsidRPr="004238D4" w:rsidRDefault="00833139" w:rsidP="004238D4">
            <w:pPr>
              <w:pStyle w:val="Paragraph"/>
              <w:rPr>
                <w:noProof/>
                <w:lang w:val="es-ES_tradnl"/>
              </w:rPr>
            </w:pPr>
            <w:r w:rsidRPr="004238D4">
              <w:rPr>
                <w:noProof/>
                <w:lang w:val="es-ES_tradnl"/>
              </w:rPr>
              <w:t>Poli(dimetilsiloxano) con monometacriloxipropilo en los extremos</w:t>
            </w:r>
          </w:p>
        </w:tc>
        <w:tc>
          <w:tcPr>
            <w:tcW w:w="0" w:type="auto"/>
          </w:tcPr>
          <w:p w14:paraId="710D85C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ED28A9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E1BDEEE"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5D261911" w14:textId="77777777" w:rsidTr="00833139">
        <w:trPr>
          <w:cantSplit/>
        </w:trPr>
        <w:tc>
          <w:tcPr>
            <w:tcW w:w="0" w:type="auto"/>
          </w:tcPr>
          <w:p w14:paraId="4A25A5FA" w14:textId="77777777" w:rsidR="00833139" w:rsidRPr="004238D4" w:rsidRDefault="00833139" w:rsidP="004238D4">
            <w:pPr>
              <w:pStyle w:val="Paragraph"/>
              <w:rPr>
                <w:noProof/>
                <w:lang w:val="es-ES_tradnl"/>
              </w:rPr>
            </w:pPr>
            <w:r w:rsidRPr="004238D4">
              <w:rPr>
                <w:noProof/>
                <w:lang w:val="es-ES_tradnl"/>
              </w:rPr>
              <w:t>0.4413</w:t>
            </w:r>
          </w:p>
        </w:tc>
        <w:tc>
          <w:tcPr>
            <w:tcW w:w="0" w:type="auto"/>
          </w:tcPr>
          <w:p w14:paraId="215D4E66" w14:textId="77777777" w:rsidR="00833139" w:rsidRPr="004238D4" w:rsidRDefault="00833139" w:rsidP="004238D4">
            <w:pPr>
              <w:pStyle w:val="Paragraph"/>
              <w:jc w:val="right"/>
              <w:rPr>
                <w:noProof/>
                <w:lang w:val="es-ES_tradnl"/>
              </w:rPr>
            </w:pPr>
            <w:r w:rsidRPr="004238D4">
              <w:rPr>
                <w:noProof/>
                <w:lang w:val="es-ES_tradnl"/>
              </w:rPr>
              <w:t>ex 3911 10 00</w:t>
            </w:r>
          </w:p>
        </w:tc>
        <w:tc>
          <w:tcPr>
            <w:tcW w:w="0" w:type="auto"/>
          </w:tcPr>
          <w:p w14:paraId="13956C16" w14:textId="77777777" w:rsidR="00833139" w:rsidRPr="004238D4" w:rsidRDefault="00833139" w:rsidP="004238D4">
            <w:pPr>
              <w:pStyle w:val="Paragraph"/>
              <w:jc w:val="center"/>
              <w:rPr>
                <w:noProof/>
                <w:lang w:val="es-ES_tradnl"/>
              </w:rPr>
            </w:pPr>
            <w:r w:rsidRPr="004238D4">
              <w:rPr>
                <w:noProof/>
                <w:lang w:val="es-ES_tradnl"/>
              </w:rPr>
              <w:t>81</w:t>
            </w:r>
          </w:p>
        </w:tc>
        <w:tc>
          <w:tcPr>
            <w:tcW w:w="0" w:type="auto"/>
          </w:tcPr>
          <w:p w14:paraId="666030FA" w14:textId="77777777" w:rsidR="00833139" w:rsidRPr="004238D4" w:rsidRDefault="00833139" w:rsidP="004238D4">
            <w:pPr>
              <w:pStyle w:val="Paragraph"/>
              <w:rPr>
                <w:noProof/>
                <w:lang w:val="es-ES_tradnl"/>
              </w:rPr>
            </w:pPr>
            <w:r w:rsidRPr="004238D4">
              <w:rPr>
                <w:noProof/>
                <w:lang w:val="es-ES_tradnl"/>
              </w:rPr>
              <w:t>Resina hidrocarbonada no hidrogenada, obtenida mediante polimerización de más del 75 % en peso de alcanos cicloalifáticos C-5 a C-10 y más del 10 % pero no más del 25 % en peso de alcanos aromáticos que produzcan una resina hidrocabonada con:</w:t>
            </w:r>
          </w:p>
          <w:tbl>
            <w:tblPr>
              <w:tblStyle w:val="Listdash1"/>
              <w:tblW w:w="0" w:type="auto"/>
              <w:tblLook w:val="0000" w:firstRow="0" w:lastRow="0" w:firstColumn="0" w:lastColumn="0" w:noHBand="0" w:noVBand="0"/>
            </w:tblPr>
            <w:tblGrid>
              <w:gridCol w:w="220"/>
              <w:gridCol w:w="4110"/>
            </w:tblGrid>
            <w:tr w:rsidR="00833139" w:rsidRPr="004238D4" w14:paraId="5AB0488E" w14:textId="77777777" w:rsidTr="004238D4">
              <w:tc>
                <w:tcPr>
                  <w:tcW w:w="0" w:type="auto"/>
                </w:tcPr>
                <w:p w14:paraId="1343CE6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B50ED67" w14:textId="77777777" w:rsidR="00833139" w:rsidRPr="004238D4" w:rsidRDefault="00833139" w:rsidP="004238D4">
                  <w:pPr>
                    <w:pStyle w:val="Paragraph"/>
                    <w:rPr>
                      <w:noProof/>
                      <w:lang w:val="es-ES_tradnl"/>
                    </w:rPr>
                  </w:pPr>
                  <w:r w:rsidRPr="004238D4">
                    <w:rPr>
                      <w:noProof/>
                      <w:lang w:val="es-ES_tradnl"/>
                    </w:rPr>
                    <w:t>un índice de yodo superior a 120 y</w:t>
                  </w:r>
                </w:p>
              </w:tc>
            </w:tr>
            <w:tr w:rsidR="00833139" w:rsidRPr="004238D4" w14:paraId="11894158" w14:textId="77777777" w:rsidTr="004238D4">
              <w:tc>
                <w:tcPr>
                  <w:tcW w:w="0" w:type="auto"/>
                </w:tcPr>
                <w:p w14:paraId="37DC5C0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BC28C33" w14:textId="77777777" w:rsidR="00833139" w:rsidRPr="004238D4" w:rsidRDefault="00833139" w:rsidP="004238D4">
                  <w:pPr>
                    <w:pStyle w:val="Paragraph"/>
                    <w:rPr>
                      <w:noProof/>
                      <w:lang w:val="es-ES_tradnl"/>
                    </w:rPr>
                  </w:pPr>
                  <w:r w:rsidRPr="004238D4">
                    <w:rPr>
                      <w:noProof/>
                      <w:lang w:val="es-ES_tradnl"/>
                    </w:rPr>
                    <w:t>un color Gardner superior a 10 para el producto puro o</w:t>
                  </w:r>
                </w:p>
              </w:tc>
            </w:tr>
            <w:tr w:rsidR="00833139" w:rsidRPr="004238D4" w14:paraId="125ECBB7" w14:textId="77777777" w:rsidTr="004238D4">
              <w:tc>
                <w:tcPr>
                  <w:tcW w:w="0" w:type="auto"/>
                </w:tcPr>
                <w:p w14:paraId="599C850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4A7BF32" w14:textId="77777777" w:rsidR="00833139" w:rsidRPr="004238D4" w:rsidRDefault="00833139" w:rsidP="004238D4">
                  <w:pPr>
                    <w:pStyle w:val="Paragraph"/>
                    <w:rPr>
                      <w:noProof/>
                      <w:lang w:val="es-ES_tradnl"/>
                    </w:rPr>
                  </w:pPr>
                  <w:r w:rsidRPr="004238D4">
                    <w:rPr>
                      <w:noProof/>
                      <w:lang w:val="es-ES_tradnl"/>
                    </w:rPr>
                    <w:t>un color Gardner superior a 8 para la solución del 50 % en peso en tolueno (determinado mediante el método ASTM D6166)</w:t>
                  </w:r>
                </w:p>
              </w:tc>
            </w:tr>
          </w:tbl>
          <w:p w14:paraId="59B9EA32" w14:textId="77777777" w:rsidR="00833139" w:rsidRPr="004238D4" w:rsidRDefault="00833139" w:rsidP="004238D4">
            <w:pPr>
              <w:pStyle w:val="Paragraph"/>
              <w:rPr>
                <w:noProof/>
                <w:lang w:val="es-ES_tradnl"/>
              </w:rPr>
            </w:pPr>
          </w:p>
        </w:tc>
        <w:tc>
          <w:tcPr>
            <w:tcW w:w="0" w:type="auto"/>
          </w:tcPr>
          <w:p w14:paraId="4C5A5B47"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16C87D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BA3FCCC"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08102BD1" w14:textId="77777777" w:rsidTr="00833139">
        <w:trPr>
          <w:cantSplit/>
        </w:trPr>
        <w:tc>
          <w:tcPr>
            <w:tcW w:w="0" w:type="auto"/>
          </w:tcPr>
          <w:p w14:paraId="199C7DDD" w14:textId="77777777" w:rsidR="00833139" w:rsidRPr="004238D4" w:rsidRDefault="00833139" w:rsidP="004238D4">
            <w:pPr>
              <w:pStyle w:val="Paragraph"/>
              <w:rPr>
                <w:noProof/>
                <w:lang w:val="es-ES_tradnl"/>
              </w:rPr>
            </w:pPr>
            <w:r w:rsidRPr="004238D4">
              <w:rPr>
                <w:noProof/>
                <w:lang w:val="es-ES_tradnl"/>
              </w:rPr>
              <w:t>0.8220</w:t>
            </w:r>
          </w:p>
        </w:tc>
        <w:tc>
          <w:tcPr>
            <w:tcW w:w="0" w:type="auto"/>
          </w:tcPr>
          <w:p w14:paraId="23955536" w14:textId="0FF98BC5"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3911 90 19</w:t>
            </w:r>
          </w:p>
        </w:tc>
        <w:tc>
          <w:tcPr>
            <w:tcW w:w="0" w:type="auto"/>
          </w:tcPr>
          <w:p w14:paraId="32F2CEDC" w14:textId="77777777" w:rsidR="00833139" w:rsidRPr="004238D4" w:rsidRDefault="00833139" w:rsidP="004238D4">
            <w:pPr>
              <w:pStyle w:val="Paragraph"/>
              <w:jc w:val="center"/>
              <w:rPr>
                <w:noProof/>
                <w:lang w:val="es-ES_tradnl"/>
              </w:rPr>
            </w:pPr>
            <w:r w:rsidRPr="004238D4">
              <w:rPr>
                <w:noProof/>
                <w:lang w:val="es-ES_tradnl"/>
              </w:rPr>
              <w:t>15</w:t>
            </w:r>
          </w:p>
        </w:tc>
        <w:tc>
          <w:tcPr>
            <w:tcW w:w="0" w:type="auto"/>
          </w:tcPr>
          <w:p w14:paraId="27F6AA63" w14:textId="77777777" w:rsidR="00833139" w:rsidRPr="004238D4" w:rsidRDefault="00833139" w:rsidP="004238D4">
            <w:pPr>
              <w:pStyle w:val="Paragraph"/>
              <w:rPr>
                <w:noProof/>
                <w:lang w:val="es-ES_tradnl"/>
              </w:rPr>
            </w:pPr>
            <w:r w:rsidRPr="004238D4">
              <w:rPr>
                <w:noProof/>
                <w:lang w:val="es-ES_tradnl"/>
              </w:rPr>
              <w:t>Polieterimida de dianhídrido de 4,4'-[(isopropilideno)bis(p-fenilenoxi)]diftálico y 1,3-bencenodiamina o 1,4-bencenodiamina (CAS RN 61128-46-9 o CAS RN 61128-47-0)</w:t>
            </w:r>
          </w:p>
        </w:tc>
        <w:tc>
          <w:tcPr>
            <w:tcW w:w="0" w:type="auto"/>
          </w:tcPr>
          <w:p w14:paraId="3CF350FC"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D76B62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E36D182"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3D71B6E2" w14:textId="77777777" w:rsidTr="00833139">
        <w:trPr>
          <w:cantSplit/>
        </w:trPr>
        <w:tc>
          <w:tcPr>
            <w:tcW w:w="0" w:type="auto"/>
          </w:tcPr>
          <w:p w14:paraId="6F6D9E41" w14:textId="77777777" w:rsidR="00833139" w:rsidRPr="004238D4" w:rsidRDefault="00833139" w:rsidP="004238D4">
            <w:pPr>
              <w:pStyle w:val="Paragraph"/>
              <w:rPr>
                <w:noProof/>
                <w:lang w:val="es-ES_tradnl"/>
              </w:rPr>
            </w:pPr>
            <w:r w:rsidRPr="004238D4">
              <w:rPr>
                <w:noProof/>
                <w:lang w:val="es-ES_tradnl"/>
              </w:rPr>
              <w:t>0.7163</w:t>
            </w:r>
          </w:p>
        </w:tc>
        <w:tc>
          <w:tcPr>
            <w:tcW w:w="0" w:type="auto"/>
          </w:tcPr>
          <w:p w14:paraId="5B5D1FB1" w14:textId="77777777" w:rsidR="00833139" w:rsidRPr="004238D4" w:rsidRDefault="00833139" w:rsidP="004238D4">
            <w:pPr>
              <w:pStyle w:val="Paragraph"/>
              <w:jc w:val="right"/>
              <w:rPr>
                <w:noProof/>
                <w:lang w:val="es-ES_tradnl"/>
              </w:rPr>
            </w:pPr>
            <w:r w:rsidRPr="004238D4">
              <w:rPr>
                <w:noProof/>
                <w:lang w:val="es-ES_tradnl"/>
              </w:rPr>
              <w:t>ex 3911 90 19</w:t>
            </w:r>
          </w:p>
        </w:tc>
        <w:tc>
          <w:tcPr>
            <w:tcW w:w="0" w:type="auto"/>
          </w:tcPr>
          <w:p w14:paraId="1E95C1B7"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723538FB" w14:textId="77777777" w:rsidR="00833139" w:rsidRPr="004238D4" w:rsidRDefault="00833139" w:rsidP="004238D4">
            <w:pPr>
              <w:pStyle w:val="Paragraph"/>
              <w:rPr>
                <w:noProof/>
                <w:lang w:val="es-ES_tradnl"/>
              </w:rPr>
            </w:pPr>
            <w:r w:rsidRPr="004238D4">
              <w:rPr>
                <w:noProof/>
                <w:lang w:val="es-ES_tradnl"/>
              </w:rPr>
              <w:t>Conjunto de dos componentes, en una proporción de 1: 1 en volumen, destinados a producir, una vez mezclados, un polidiciclopentadieno termoendurecible; los dos componentes contienen lo siguiente:</w:t>
            </w:r>
          </w:p>
          <w:tbl>
            <w:tblPr>
              <w:tblStyle w:val="Listdash1"/>
              <w:tblW w:w="0" w:type="auto"/>
              <w:tblLook w:val="0000" w:firstRow="0" w:lastRow="0" w:firstColumn="0" w:lastColumn="0" w:noHBand="0" w:noVBand="0"/>
            </w:tblPr>
            <w:tblGrid>
              <w:gridCol w:w="220"/>
              <w:gridCol w:w="4110"/>
            </w:tblGrid>
            <w:tr w:rsidR="00833139" w:rsidRPr="004238D4" w14:paraId="33FC1996" w14:textId="77777777" w:rsidTr="004238D4">
              <w:tc>
                <w:tcPr>
                  <w:tcW w:w="0" w:type="auto"/>
                </w:tcPr>
                <w:p w14:paraId="7ED7FB8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ED95E1B" w14:textId="77777777" w:rsidR="00833139" w:rsidRPr="004238D4" w:rsidRDefault="00833139" w:rsidP="004238D4">
                  <w:pPr>
                    <w:pStyle w:val="Paragraph"/>
                    <w:rPr>
                      <w:noProof/>
                      <w:lang w:val="es-ES_tradnl"/>
                    </w:rPr>
                  </w:pPr>
                  <w:r w:rsidRPr="004238D4">
                    <w:rPr>
                      <w:noProof/>
                      <w:lang w:val="es-ES_tradnl"/>
                    </w:rPr>
                    <w:t>un porcentaje del 83 % o superior, en peso, de 3a,4,7,7a-tetrahidro-4,7-metanoindeno (diciclopentadieno),</w:t>
                  </w:r>
                </w:p>
              </w:tc>
            </w:tr>
            <w:tr w:rsidR="00833139" w:rsidRPr="004238D4" w14:paraId="0A776B8F" w14:textId="77777777" w:rsidTr="004238D4">
              <w:tc>
                <w:tcPr>
                  <w:tcW w:w="0" w:type="auto"/>
                </w:tcPr>
                <w:p w14:paraId="696E58E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9562FDF" w14:textId="77777777" w:rsidR="00833139" w:rsidRPr="004238D4" w:rsidRDefault="00833139" w:rsidP="004238D4">
                  <w:pPr>
                    <w:pStyle w:val="Paragraph"/>
                    <w:rPr>
                      <w:noProof/>
                      <w:lang w:val="es-ES_tradnl"/>
                    </w:rPr>
                  </w:pPr>
                  <w:r w:rsidRPr="004238D4">
                    <w:rPr>
                      <w:noProof/>
                      <w:lang w:val="es-ES_tradnl"/>
                    </w:rPr>
                    <w:t>caucho sintético,</w:t>
                  </w:r>
                </w:p>
              </w:tc>
            </w:tr>
            <w:tr w:rsidR="00833139" w:rsidRPr="004238D4" w14:paraId="4B38A82F" w14:textId="77777777" w:rsidTr="004238D4">
              <w:tc>
                <w:tcPr>
                  <w:tcW w:w="0" w:type="auto"/>
                </w:tcPr>
                <w:p w14:paraId="226615D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1614248" w14:textId="7630A254" w:rsidR="00833139" w:rsidRPr="004238D4" w:rsidRDefault="00833139" w:rsidP="004238D4">
                  <w:pPr>
                    <w:pStyle w:val="Paragraph"/>
                    <w:rPr>
                      <w:noProof/>
                      <w:lang w:val="es-ES_tradnl"/>
                    </w:rPr>
                  </w:pPr>
                  <w:r w:rsidRPr="004238D4">
                    <w:rPr>
                      <w:noProof/>
                      <w:lang w:val="es-ES_tradnl"/>
                    </w:rPr>
                    <w:t>incluso un porcentaje igual o superior al 7 %, en peso, de triciclopentadieno,</w:t>
                  </w:r>
                  <w:r w:rsidR="004238D4">
                    <w:rPr>
                      <w:noProof/>
                      <w:lang w:val="es-ES_tradnl"/>
                    </w:rPr>
                    <w:t xml:space="preserve"> </w:t>
                  </w:r>
                </w:p>
              </w:tc>
            </w:tr>
          </w:tbl>
          <w:p w14:paraId="5798FFB8" w14:textId="77777777" w:rsidR="00833139" w:rsidRPr="004238D4" w:rsidRDefault="00833139" w:rsidP="004238D4">
            <w:pPr>
              <w:pStyle w:val="Paragraph"/>
              <w:rPr>
                <w:noProof/>
                <w:lang w:val="es-ES_tradnl"/>
              </w:rPr>
            </w:pPr>
            <w:r w:rsidRPr="004238D4">
              <w:rPr>
                <w:noProof/>
                <w:lang w:val="es-ES_tradnl"/>
              </w:rPr>
              <w:t>y cada componente por separado contiene lo siguiente:</w:t>
            </w:r>
          </w:p>
          <w:tbl>
            <w:tblPr>
              <w:tblStyle w:val="Listdash1"/>
              <w:tblW w:w="0" w:type="auto"/>
              <w:tblLook w:val="0000" w:firstRow="0" w:lastRow="0" w:firstColumn="0" w:lastColumn="0" w:noHBand="0" w:noVBand="0"/>
            </w:tblPr>
            <w:tblGrid>
              <w:gridCol w:w="220"/>
              <w:gridCol w:w="2829"/>
            </w:tblGrid>
            <w:tr w:rsidR="00833139" w:rsidRPr="004238D4" w14:paraId="7DF14F10" w14:textId="77777777" w:rsidTr="004238D4">
              <w:tc>
                <w:tcPr>
                  <w:tcW w:w="0" w:type="auto"/>
                </w:tcPr>
                <w:p w14:paraId="23971E3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76F2527" w14:textId="77777777" w:rsidR="00833139" w:rsidRPr="004238D4" w:rsidRDefault="00833139" w:rsidP="004238D4">
                  <w:pPr>
                    <w:pStyle w:val="Paragraph"/>
                    <w:rPr>
                      <w:noProof/>
                      <w:lang w:val="es-ES_tradnl"/>
                    </w:rPr>
                  </w:pPr>
                  <w:r w:rsidRPr="004238D4">
                    <w:rPr>
                      <w:noProof/>
                      <w:lang w:val="es-ES_tradnl"/>
                    </w:rPr>
                    <w:t>o bien un compuesto alquílico de aluminio,</w:t>
                  </w:r>
                </w:p>
              </w:tc>
            </w:tr>
            <w:tr w:rsidR="00833139" w:rsidRPr="004238D4" w14:paraId="2373FBA1" w14:textId="77777777" w:rsidTr="004238D4">
              <w:tc>
                <w:tcPr>
                  <w:tcW w:w="0" w:type="auto"/>
                </w:tcPr>
                <w:p w14:paraId="2D73096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13D9B1A" w14:textId="77777777" w:rsidR="00833139" w:rsidRPr="004238D4" w:rsidRDefault="00833139" w:rsidP="004238D4">
                  <w:pPr>
                    <w:pStyle w:val="Paragraph"/>
                    <w:rPr>
                      <w:noProof/>
                      <w:lang w:val="es-ES_tradnl"/>
                    </w:rPr>
                  </w:pPr>
                  <w:r w:rsidRPr="004238D4">
                    <w:rPr>
                      <w:noProof/>
                      <w:lang w:val="es-ES_tradnl"/>
                    </w:rPr>
                    <w:t>o bien un complejo orgánico de volframio,</w:t>
                  </w:r>
                </w:p>
              </w:tc>
            </w:tr>
          </w:tbl>
          <w:p w14:paraId="33891865" w14:textId="77777777" w:rsidR="00833139" w:rsidRPr="004238D4" w:rsidRDefault="00833139" w:rsidP="004238D4">
            <w:pPr>
              <w:pStyle w:val="Paragraph"/>
              <w:rPr>
                <w:noProof/>
                <w:lang w:val="es-ES_tradnl"/>
              </w:rPr>
            </w:pPr>
            <w:r w:rsidRPr="004238D4">
              <w:rPr>
                <w:noProof/>
                <w:lang w:val="es-ES_tradnl"/>
              </w:rPr>
              <w:t>o bien un complejo orgánico de molibdeno</w:t>
            </w:r>
          </w:p>
        </w:tc>
        <w:tc>
          <w:tcPr>
            <w:tcW w:w="0" w:type="auto"/>
          </w:tcPr>
          <w:p w14:paraId="2D79AA6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F8B888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701DC6B"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3CE7E12D" w14:textId="77777777" w:rsidTr="00833139">
        <w:trPr>
          <w:cantSplit/>
        </w:trPr>
        <w:tc>
          <w:tcPr>
            <w:tcW w:w="0" w:type="auto"/>
          </w:tcPr>
          <w:p w14:paraId="4E81D6EA" w14:textId="77777777" w:rsidR="00833139" w:rsidRPr="004238D4" w:rsidRDefault="00833139" w:rsidP="004238D4">
            <w:pPr>
              <w:pStyle w:val="Paragraph"/>
              <w:rPr>
                <w:noProof/>
                <w:lang w:val="es-ES_tradnl"/>
              </w:rPr>
            </w:pPr>
            <w:r w:rsidRPr="004238D4">
              <w:rPr>
                <w:noProof/>
                <w:lang w:val="es-ES_tradnl"/>
              </w:rPr>
              <w:t>0.4280</w:t>
            </w:r>
          </w:p>
        </w:tc>
        <w:tc>
          <w:tcPr>
            <w:tcW w:w="0" w:type="auto"/>
          </w:tcPr>
          <w:p w14:paraId="661EAE8A" w14:textId="77777777" w:rsidR="00833139" w:rsidRPr="004238D4" w:rsidRDefault="00833139" w:rsidP="004238D4">
            <w:pPr>
              <w:pStyle w:val="Paragraph"/>
              <w:jc w:val="right"/>
              <w:rPr>
                <w:noProof/>
                <w:lang w:val="es-ES_tradnl"/>
              </w:rPr>
            </w:pPr>
            <w:r w:rsidRPr="004238D4">
              <w:rPr>
                <w:noProof/>
                <w:lang w:val="es-ES_tradnl"/>
              </w:rPr>
              <w:t>ex 3911 90 19</w:t>
            </w:r>
          </w:p>
        </w:tc>
        <w:tc>
          <w:tcPr>
            <w:tcW w:w="0" w:type="auto"/>
          </w:tcPr>
          <w:p w14:paraId="421AD4AD"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1A5DC3F2" w14:textId="77777777" w:rsidR="00833139" w:rsidRPr="004238D4" w:rsidRDefault="00833139" w:rsidP="004238D4">
            <w:pPr>
              <w:pStyle w:val="Paragraph"/>
              <w:rPr>
                <w:noProof/>
                <w:lang w:val="es-ES_tradnl"/>
              </w:rPr>
            </w:pPr>
            <w:r w:rsidRPr="004238D4">
              <w:rPr>
                <w:noProof/>
                <w:lang w:val="es-ES_tradnl"/>
              </w:rPr>
              <w:t>Copolímero de etilenimina y ditiocarbamato de etilenimina, en solución acuosa de hidróxido sódico</w:t>
            </w:r>
          </w:p>
        </w:tc>
        <w:tc>
          <w:tcPr>
            <w:tcW w:w="0" w:type="auto"/>
          </w:tcPr>
          <w:p w14:paraId="1A32DF4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CAB66E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6977ECA"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59828C30" w14:textId="77777777" w:rsidTr="00833139">
        <w:trPr>
          <w:cantSplit/>
        </w:trPr>
        <w:tc>
          <w:tcPr>
            <w:tcW w:w="0" w:type="auto"/>
          </w:tcPr>
          <w:p w14:paraId="26B6545D" w14:textId="77777777" w:rsidR="00833139" w:rsidRPr="004238D4" w:rsidRDefault="00833139" w:rsidP="004238D4">
            <w:pPr>
              <w:pStyle w:val="Paragraph"/>
              <w:rPr>
                <w:noProof/>
                <w:lang w:val="es-ES_tradnl"/>
              </w:rPr>
            </w:pPr>
            <w:r w:rsidRPr="004238D4">
              <w:rPr>
                <w:noProof/>
                <w:lang w:val="es-ES_tradnl"/>
              </w:rPr>
              <w:t>0.5145</w:t>
            </w:r>
          </w:p>
        </w:tc>
        <w:tc>
          <w:tcPr>
            <w:tcW w:w="0" w:type="auto"/>
          </w:tcPr>
          <w:p w14:paraId="3BCF4588" w14:textId="2CB0F843"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3911 90 19</w:t>
            </w:r>
          </w:p>
        </w:tc>
        <w:tc>
          <w:tcPr>
            <w:tcW w:w="0" w:type="auto"/>
          </w:tcPr>
          <w:p w14:paraId="19AB52C4"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5C92F34E" w14:textId="77777777" w:rsidR="00833139" w:rsidRPr="004238D4" w:rsidRDefault="00833139" w:rsidP="004238D4">
            <w:pPr>
              <w:pStyle w:val="Paragraph"/>
              <w:rPr>
                <w:noProof/>
                <w:lang w:val="es-ES_tradnl"/>
              </w:rPr>
            </w:pPr>
            <w:r w:rsidRPr="004238D4">
              <w:rPr>
                <w:noProof/>
                <w:lang w:val="es-ES_tradnl"/>
              </w:rPr>
              <w:t>Resina de formaldehído de m-xileno</w:t>
            </w:r>
          </w:p>
        </w:tc>
        <w:tc>
          <w:tcPr>
            <w:tcW w:w="0" w:type="auto"/>
          </w:tcPr>
          <w:p w14:paraId="0C8CE9D4"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4F3327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0E4183C"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16A23B16" w14:textId="77777777" w:rsidTr="00833139">
        <w:trPr>
          <w:cantSplit/>
        </w:trPr>
        <w:tc>
          <w:tcPr>
            <w:tcW w:w="0" w:type="auto"/>
          </w:tcPr>
          <w:p w14:paraId="0048F7D7" w14:textId="77777777" w:rsidR="00833139" w:rsidRPr="004238D4" w:rsidRDefault="00833139" w:rsidP="004238D4">
            <w:pPr>
              <w:pStyle w:val="Paragraph"/>
              <w:rPr>
                <w:noProof/>
                <w:lang w:val="es-ES_tradnl"/>
              </w:rPr>
            </w:pPr>
            <w:r w:rsidRPr="004238D4">
              <w:rPr>
                <w:noProof/>
                <w:lang w:val="es-ES_tradnl"/>
              </w:rPr>
              <w:t>0.6519</w:t>
            </w:r>
          </w:p>
        </w:tc>
        <w:tc>
          <w:tcPr>
            <w:tcW w:w="0" w:type="auto"/>
          </w:tcPr>
          <w:p w14:paraId="0A58A3E3" w14:textId="77777777" w:rsidR="00833139" w:rsidRPr="004238D4" w:rsidRDefault="00833139" w:rsidP="004238D4">
            <w:pPr>
              <w:pStyle w:val="Paragraph"/>
              <w:jc w:val="right"/>
              <w:rPr>
                <w:noProof/>
                <w:lang w:val="es-ES_tradnl"/>
              </w:rPr>
            </w:pPr>
            <w:r w:rsidRPr="004238D4">
              <w:rPr>
                <w:noProof/>
                <w:lang w:val="es-ES_tradnl"/>
              </w:rPr>
              <w:t>ex 3911 90 19</w:t>
            </w:r>
          </w:p>
        </w:tc>
        <w:tc>
          <w:tcPr>
            <w:tcW w:w="0" w:type="auto"/>
          </w:tcPr>
          <w:p w14:paraId="0593F876" w14:textId="77777777" w:rsidR="00833139" w:rsidRPr="004238D4" w:rsidRDefault="00833139" w:rsidP="004238D4">
            <w:pPr>
              <w:pStyle w:val="Paragraph"/>
              <w:jc w:val="center"/>
              <w:rPr>
                <w:noProof/>
                <w:lang w:val="es-ES_tradnl"/>
              </w:rPr>
            </w:pPr>
            <w:r w:rsidRPr="004238D4">
              <w:rPr>
                <w:noProof/>
                <w:lang w:val="es-ES_tradnl"/>
              </w:rPr>
              <w:t>70</w:t>
            </w:r>
          </w:p>
        </w:tc>
        <w:tc>
          <w:tcPr>
            <w:tcW w:w="0" w:type="auto"/>
          </w:tcPr>
          <w:p w14:paraId="18AF832E" w14:textId="77777777" w:rsidR="00833139" w:rsidRPr="004238D4" w:rsidRDefault="00833139" w:rsidP="004238D4">
            <w:pPr>
              <w:pStyle w:val="Paragraph"/>
              <w:rPr>
                <w:noProof/>
                <w:lang w:val="es-ES_tradnl"/>
              </w:rPr>
            </w:pPr>
            <w:r w:rsidRPr="004238D4">
              <w:rPr>
                <w:noProof/>
                <w:lang w:val="es-ES_tradnl"/>
              </w:rPr>
              <w:t>Preparación con la siguiente composición:</w:t>
            </w:r>
          </w:p>
          <w:tbl>
            <w:tblPr>
              <w:tblStyle w:val="Listdash1"/>
              <w:tblW w:w="0" w:type="auto"/>
              <w:tblLook w:val="0000" w:firstRow="0" w:lastRow="0" w:firstColumn="0" w:lastColumn="0" w:noHBand="0" w:noVBand="0"/>
            </w:tblPr>
            <w:tblGrid>
              <w:gridCol w:w="220"/>
              <w:gridCol w:w="4110"/>
            </w:tblGrid>
            <w:tr w:rsidR="00833139" w:rsidRPr="004238D4" w14:paraId="147B2935" w14:textId="77777777" w:rsidTr="004238D4">
              <w:tc>
                <w:tcPr>
                  <w:tcW w:w="0" w:type="auto"/>
                </w:tcPr>
                <w:p w14:paraId="2048286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B4295D8" w14:textId="77777777" w:rsidR="00833139" w:rsidRPr="004238D4" w:rsidRDefault="00833139" w:rsidP="004238D4">
                  <w:pPr>
                    <w:pStyle w:val="Paragraph"/>
                    <w:rPr>
                      <w:noProof/>
                      <w:lang w:val="es-ES_tradnl"/>
                    </w:rPr>
                  </w:pPr>
                  <w:r w:rsidRPr="004238D4">
                    <w:rPr>
                      <w:noProof/>
                      <w:lang w:val="es-ES_tradnl"/>
                    </w:rPr>
                    <w:t>Ácido ciánico, éster de C,C '- ((1-metiletiliden) di- 4,1-fenileno), homopolímero, (CAS RN 25722-66-1),</w:t>
                  </w:r>
                </w:p>
              </w:tc>
            </w:tr>
            <w:tr w:rsidR="00833139" w:rsidRPr="004238D4" w14:paraId="25178FF8" w14:textId="77777777" w:rsidTr="004238D4">
              <w:tc>
                <w:tcPr>
                  <w:tcW w:w="0" w:type="auto"/>
                </w:tcPr>
                <w:p w14:paraId="53E8906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BF87119" w14:textId="77777777" w:rsidR="00833139" w:rsidRPr="004238D4" w:rsidRDefault="00833139" w:rsidP="004238D4">
                  <w:pPr>
                    <w:pStyle w:val="Paragraph"/>
                    <w:rPr>
                      <w:noProof/>
                      <w:lang w:val="es-ES_tradnl"/>
                    </w:rPr>
                  </w:pPr>
                  <w:r w:rsidRPr="004238D4">
                    <w:rPr>
                      <w:noProof/>
                      <w:lang w:val="es-ES_tradnl"/>
                    </w:rPr>
                    <w:t>1,3-Bis(4-cianofenil) propano (CAS RN 1156-51-0),</w:t>
                  </w:r>
                </w:p>
              </w:tc>
            </w:tr>
            <w:tr w:rsidR="00833139" w:rsidRPr="004238D4" w14:paraId="14700DCD" w14:textId="77777777" w:rsidTr="004238D4">
              <w:tc>
                <w:tcPr>
                  <w:tcW w:w="0" w:type="auto"/>
                </w:tcPr>
                <w:p w14:paraId="13FAE64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B61DD35" w14:textId="77777777" w:rsidR="00833139" w:rsidRPr="004238D4" w:rsidRDefault="00833139" w:rsidP="004238D4">
                  <w:pPr>
                    <w:pStyle w:val="Paragraph"/>
                    <w:rPr>
                      <w:noProof/>
                      <w:lang w:val="es-ES_tradnl"/>
                    </w:rPr>
                  </w:pPr>
                  <w:r w:rsidRPr="004238D4">
                    <w:rPr>
                      <w:noProof/>
                      <w:lang w:val="es-ES_tradnl"/>
                    </w:rPr>
                    <w:t>en una solución de butanona (CAS RN 78-93-3) con un contenido en peso inferior al 50 %</w:t>
                  </w:r>
                </w:p>
              </w:tc>
            </w:tr>
          </w:tbl>
          <w:p w14:paraId="29CE3941" w14:textId="77777777" w:rsidR="00833139" w:rsidRPr="004238D4" w:rsidRDefault="00833139" w:rsidP="004238D4">
            <w:pPr>
              <w:pStyle w:val="Paragraph"/>
              <w:rPr>
                <w:noProof/>
                <w:lang w:val="es-ES_tradnl"/>
              </w:rPr>
            </w:pPr>
          </w:p>
        </w:tc>
        <w:tc>
          <w:tcPr>
            <w:tcW w:w="0" w:type="auto"/>
          </w:tcPr>
          <w:p w14:paraId="67774CE6"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6CE0F0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A23B34D"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18E24F7B" w14:textId="77777777" w:rsidTr="00833139">
        <w:trPr>
          <w:cantSplit/>
        </w:trPr>
        <w:tc>
          <w:tcPr>
            <w:tcW w:w="0" w:type="auto"/>
          </w:tcPr>
          <w:p w14:paraId="68C1719D" w14:textId="77777777" w:rsidR="00833139" w:rsidRPr="004238D4" w:rsidRDefault="00833139" w:rsidP="004238D4">
            <w:pPr>
              <w:pStyle w:val="Paragraph"/>
              <w:rPr>
                <w:noProof/>
                <w:lang w:val="es-ES_tradnl"/>
              </w:rPr>
            </w:pPr>
            <w:r w:rsidRPr="004238D4">
              <w:rPr>
                <w:noProof/>
                <w:lang w:val="es-ES_tradnl"/>
              </w:rPr>
              <w:t>0.8218</w:t>
            </w:r>
          </w:p>
        </w:tc>
        <w:tc>
          <w:tcPr>
            <w:tcW w:w="0" w:type="auto"/>
          </w:tcPr>
          <w:p w14:paraId="60307DD5" w14:textId="05FA778F"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3911 90 99</w:t>
            </w:r>
          </w:p>
        </w:tc>
        <w:tc>
          <w:tcPr>
            <w:tcW w:w="0" w:type="auto"/>
          </w:tcPr>
          <w:p w14:paraId="3F584080" w14:textId="77777777" w:rsidR="00833139" w:rsidRPr="004238D4" w:rsidRDefault="00833139" w:rsidP="004238D4">
            <w:pPr>
              <w:pStyle w:val="Paragraph"/>
              <w:jc w:val="center"/>
              <w:rPr>
                <w:noProof/>
                <w:lang w:val="es-ES_tradnl"/>
              </w:rPr>
            </w:pPr>
            <w:r w:rsidRPr="004238D4">
              <w:rPr>
                <w:noProof/>
                <w:lang w:val="es-ES_tradnl"/>
              </w:rPr>
              <w:t>23</w:t>
            </w:r>
          </w:p>
        </w:tc>
        <w:tc>
          <w:tcPr>
            <w:tcW w:w="0" w:type="auto"/>
          </w:tcPr>
          <w:p w14:paraId="37AF4C76" w14:textId="77777777" w:rsidR="00833139" w:rsidRPr="004238D4" w:rsidRDefault="00833139" w:rsidP="004238D4">
            <w:pPr>
              <w:pStyle w:val="Paragraph"/>
              <w:rPr>
                <w:noProof/>
                <w:lang w:val="es-ES_tradnl"/>
              </w:rPr>
            </w:pPr>
            <w:r w:rsidRPr="004238D4">
              <w:rPr>
                <w:noProof/>
                <w:lang w:val="es-ES_tradnl"/>
              </w:rPr>
              <w:t>Solución acuosa con un contenido en peso igual o superior al 25 % pero inferior al 40 % de un poli(anhídrido isobutileno-maleico) modificada con:</w:t>
            </w:r>
          </w:p>
          <w:tbl>
            <w:tblPr>
              <w:tblStyle w:val="Listdash1"/>
              <w:tblW w:w="0" w:type="auto"/>
              <w:tblLook w:val="0000" w:firstRow="0" w:lastRow="0" w:firstColumn="0" w:lastColumn="0" w:noHBand="0" w:noVBand="0"/>
            </w:tblPr>
            <w:tblGrid>
              <w:gridCol w:w="220"/>
              <w:gridCol w:w="4110"/>
            </w:tblGrid>
            <w:tr w:rsidR="00833139" w:rsidRPr="004238D4" w14:paraId="4637D874" w14:textId="77777777" w:rsidTr="004238D4">
              <w:tc>
                <w:tcPr>
                  <w:tcW w:w="0" w:type="auto"/>
                </w:tcPr>
                <w:p w14:paraId="5B151C2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3E6542B" w14:textId="77777777" w:rsidR="00833139" w:rsidRPr="004238D4" w:rsidRDefault="00833139" w:rsidP="004238D4">
                  <w:pPr>
                    <w:pStyle w:val="Paragraph"/>
                    <w:rPr>
                      <w:noProof/>
                      <w:lang w:val="es-ES_tradnl"/>
                    </w:rPr>
                  </w:pPr>
                  <w:r w:rsidRPr="004238D4">
                    <w:rPr>
                      <w:noProof/>
                      <w:lang w:val="es-ES_tradnl"/>
                    </w:rPr>
                    <w:t>N,N-dimetilpropano-1,3-diamina,</w:t>
                  </w:r>
                </w:p>
              </w:tc>
            </w:tr>
            <w:tr w:rsidR="00833139" w:rsidRPr="004238D4" w14:paraId="6160113C" w14:textId="77777777" w:rsidTr="004238D4">
              <w:tc>
                <w:tcPr>
                  <w:tcW w:w="0" w:type="auto"/>
                </w:tcPr>
                <w:p w14:paraId="6777A40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3DC3166" w14:textId="77777777" w:rsidR="00833139" w:rsidRPr="004238D4" w:rsidRDefault="00833139" w:rsidP="004238D4">
                  <w:pPr>
                    <w:pStyle w:val="Paragraph"/>
                    <w:rPr>
                      <w:noProof/>
                      <w:lang w:val="es-ES_tradnl"/>
                    </w:rPr>
                  </w:pPr>
                  <w:r w:rsidRPr="004238D4">
                    <w:rPr>
                      <w:noProof/>
                      <w:lang w:val="es-ES_tradnl"/>
                    </w:rPr>
                    <w:t>copolímero de óxido de etileno y óxido de propileno, con grupos terminales aminopropil y metoxi,</w:t>
                  </w:r>
                </w:p>
              </w:tc>
            </w:tr>
            <w:tr w:rsidR="00833139" w:rsidRPr="004238D4" w14:paraId="61DE3D4D" w14:textId="77777777" w:rsidTr="004238D4">
              <w:tc>
                <w:tcPr>
                  <w:tcW w:w="0" w:type="auto"/>
                </w:tcPr>
                <w:p w14:paraId="3D821C5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3850A05" w14:textId="77777777" w:rsidR="00833139" w:rsidRPr="004238D4" w:rsidRDefault="00833139" w:rsidP="004238D4">
                  <w:pPr>
                    <w:pStyle w:val="Paragraph"/>
                    <w:rPr>
                      <w:noProof/>
                      <w:lang w:val="es-ES_tradnl"/>
                    </w:rPr>
                  </w:pPr>
                  <w:r w:rsidRPr="004238D4">
                    <w:rPr>
                      <w:noProof/>
                      <w:lang w:val="es-ES_tradnl"/>
                    </w:rPr>
                    <w:t>etanol</w:t>
                  </w:r>
                </w:p>
              </w:tc>
            </w:tr>
          </w:tbl>
          <w:p w14:paraId="25E2AADC" w14:textId="77777777" w:rsidR="00833139" w:rsidRPr="004238D4" w:rsidRDefault="00833139" w:rsidP="004238D4">
            <w:pPr>
              <w:pStyle w:val="Paragraph"/>
              <w:rPr>
                <w:noProof/>
                <w:lang w:val="es-ES_tradnl"/>
              </w:rPr>
            </w:pPr>
            <w:r w:rsidRPr="004238D4">
              <w:rPr>
                <w:noProof/>
                <w:lang w:val="es-ES_tradnl"/>
              </w:rPr>
              <w:t>(CAS RN 497926-97-3)</w:t>
            </w:r>
          </w:p>
        </w:tc>
        <w:tc>
          <w:tcPr>
            <w:tcW w:w="0" w:type="auto"/>
          </w:tcPr>
          <w:p w14:paraId="03C18561"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2268A5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B961CFA"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18997A9F" w14:textId="77777777" w:rsidTr="00833139">
        <w:trPr>
          <w:cantSplit/>
        </w:trPr>
        <w:tc>
          <w:tcPr>
            <w:tcW w:w="0" w:type="auto"/>
          </w:tcPr>
          <w:p w14:paraId="3D0FDF0D" w14:textId="77777777" w:rsidR="00833139" w:rsidRPr="004238D4" w:rsidRDefault="00833139" w:rsidP="004238D4">
            <w:pPr>
              <w:pStyle w:val="Paragraph"/>
              <w:rPr>
                <w:noProof/>
                <w:lang w:val="es-ES_tradnl"/>
              </w:rPr>
            </w:pPr>
            <w:r w:rsidRPr="004238D4">
              <w:rPr>
                <w:noProof/>
                <w:lang w:val="es-ES_tradnl"/>
              </w:rPr>
              <w:t>0.3257</w:t>
            </w:r>
          </w:p>
        </w:tc>
        <w:tc>
          <w:tcPr>
            <w:tcW w:w="0" w:type="auto"/>
          </w:tcPr>
          <w:p w14:paraId="24ECC67F" w14:textId="77777777" w:rsidR="00833139" w:rsidRPr="004238D4" w:rsidRDefault="00833139" w:rsidP="004238D4">
            <w:pPr>
              <w:pStyle w:val="Paragraph"/>
              <w:jc w:val="right"/>
              <w:rPr>
                <w:noProof/>
                <w:lang w:val="es-ES_tradnl"/>
              </w:rPr>
            </w:pPr>
            <w:r w:rsidRPr="004238D4">
              <w:rPr>
                <w:noProof/>
                <w:lang w:val="es-ES_tradnl"/>
              </w:rPr>
              <w:t>ex 3911 90 99</w:t>
            </w:r>
          </w:p>
        </w:tc>
        <w:tc>
          <w:tcPr>
            <w:tcW w:w="0" w:type="auto"/>
          </w:tcPr>
          <w:p w14:paraId="2A87C8A2" w14:textId="77777777" w:rsidR="00833139" w:rsidRPr="004238D4" w:rsidRDefault="00833139" w:rsidP="004238D4">
            <w:pPr>
              <w:pStyle w:val="Paragraph"/>
              <w:jc w:val="center"/>
              <w:rPr>
                <w:noProof/>
                <w:lang w:val="es-ES_tradnl"/>
              </w:rPr>
            </w:pPr>
            <w:r w:rsidRPr="004238D4">
              <w:rPr>
                <w:noProof/>
                <w:lang w:val="es-ES_tradnl"/>
              </w:rPr>
              <w:t>25</w:t>
            </w:r>
          </w:p>
        </w:tc>
        <w:tc>
          <w:tcPr>
            <w:tcW w:w="0" w:type="auto"/>
          </w:tcPr>
          <w:p w14:paraId="3628C82B" w14:textId="77777777" w:rsidR="00833139" w:rsidRPr="004238D4" w:rsidRDefault="00833139" w:rsidP="004238D4">
            <w:pPr>
              <w:pStyle w:val="Paragraph"/>
              <w:rPr>
                <w:noProof/>
                <w:lang w:val="es-ES_tradnl"/>
              </w:rPr>
            </w:pPr>
            <w:r w:rsidRPr="004238D4">
              <w:rPr>
                <w:noProof/>
                <w:lang w:val="es-ES_tradnl"/>
              </w:rPr>
              <w:t xml:space="preserve">Copolímero de viniltolueno y </w:t>
            </w:r>
            <w:r w:rsidRPr="004238D4">
              <w:rPr>
                <w:i/>
                <w:iCs/>
                <w:noProof/>
                <w:lang w:val="es-ES_tradnl"/>
              </w:rPr>
              <w:t>α</w:t>
            </w:r>
            <w:r w:rsidRPr="004238D4">
              <w:rPr>
                <w:noProof/>
                <w:lang w:val="es-ES_tradnl"/>
              </w:rPr>
              <w:t>-metilestireno</w:t>
            </w:r>
          </w:p>
        </w:tc>
        <w:tc>
          <w:tcPr>
            <w:tcW w:w="0" w:type="auto"/>
          </w:tcPr>
          <w:p w14:paraId="5593E0E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526E79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0903DA3"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5D65089D" w14:textId="77777777" w:rsidTr="00833139">
        <w:trPr>
          <w:cantSplit/>
        </w:trPr>
        <w:tc>
          <w:tcPr>
            <w:tcW w:w="0" w:type="auto"/>
          </w:tcPr>
          <w:p w14:paraId="5301E886" w14:textId="77777777" w:rsidR="00833139" w:rsidRPr="004238D4" w:rsidRDefault="00833139" w:rsidP="004238D4">
            <w:pPr>
              <w:pStyle w:val="Paragraph"/>
              <w:rPr>
                <w:noProof/>
                <w:lang w:val="es-ES_tradnl"/>
              </w:rPr>
            </w:pPr>
            <w:r w:rsidRPr="004238D4">
              <w:rPr>
                <w:noProof/>
                <w:lang w:val="es-ES_tradnl"/>
              </w:rPr>
              <w:t>0.5109</w:t>
            </w:r>
          </w:p>
        </w:tc>
        <w:tc>
          <w:tcPr>
            <w:tcW w:w="0" w:type="auto"/>
          </w:tcPr>
          <w:p w14:paraId="0B423074" w14:textId="77777777" w:rsidR="00833139" w:rsidRPr="004238D4" w:rsidRDefault="00833139" w:rsidP="004238D4">
            <w:pPr>
              <w:pStyle w:val="Paragraph"/>
              <w:jc w:val="right"/>
              <w:rPr>
                <w:noProof/>
                <w:lang w:val="es-ES_tradnl"/>
              </w:rPr>
            </w:pPr>
            <w:r w:rsidRPr="004238D4">
              <w:rPr>
                <w:noProof/>
                <w:lang w:val="es-ES_tradnl"/>
              </w:rPr>
              <w:t>ex 3911 90 99</w:t>
            </w:r>
          </w:p>
        </w:tc>
        <w:tc>
          <w:tcPr>
            <w:tcW w:w="0" w:type="auto"/>
          </w:tcPr>
          <w:p w14:paraId="05498878" w14:textId="77777777" w:rsidR="00833139" w:rsidRPr="004238D4" w:rsidRDefault="00833139" w:rsidP="004238D4">
            <w:pPr>
              <w:pStyle w:val="Paragraph"/>
              <w:jc w:val="center"/>
              <w:rPr>
                <w:noProof/>
                <w:lang w:val="es-ES_tradnl"/>
              </w:rPr>
            </w:pPr>
            <w:r w:rsidRPr="004238D4">
              <w:rPr>
                <w:noProof/>
                <w:lang w:val="es-ES_tradnl"/>
              </w:rPr>
              <w:t>35</w:t>
            </w:r>
          </w:p>
        </w:tc>
        <w:tc>
          <w:tcPr>
            <w:tcW w:w="0" w:type="auto"/>
          </w:tcPr>
          <w:p w14:paraId="71050B27" w14:textId="77777777" w:rsidR="00833139" w:rsidRPr="004238D4" w:rsidRDefault="00833139" w:rsidP="004238D4">
            <w:pPr>
              <w:pStyle w:val="Paragraph"/>
              <w:rPr>
                <w:noProof/>
                <w:lang w:val="es-ES_tradnl"/>
              </w:rPr>
            </w:pPr>
            <w:r w:rsidRPr="004238D4">
              <w:rPr>
                <w:noProof/>
                <w:lang w:val="es-ES_tradnl"/>
              </w:rPr>
              <w:t>Copolímero alternado de etileno y anhídrido maleico (EMA)</w:t>
            </w:r>
          </w:p>
        </w:tc>
        <w:tc>
          <w:tcPr>
            <w:tcW w:w="0" w:type="auto"/>
          </w:tcPr>
          <w:p w14:paraId="6989D3C6"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78E2F7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4BFCE95"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1D1712AD" w14:textId="77777777" w:rsidTr="00833139">
        <w:trPr>
          <w:cantSplit/>
        </w:trPr>
        <w:tc>
          <w:tcPr>
            <w:tcW w:w="0" w:type="auto"/>
          </w:tcPr>
          <w:p w14:paraId="08084AC0" w14:textId="77777777" w:rsidR="00833139" w:rsidRPr="004238D4" w:rsidRDefault="00833139" w:rsidP="004238D4">
            <w:pPr>
              <w:pStyle w:val="Paragraph"/>
              <w:rPr>
                <w:noProof/>
                <w:lang w:val="es-ES_tradnl"/>
              </w:rPr>
            </w:pPr>
            <w:r w:rsidRPr="004238D4">
              <w:rPr>
                <w:noProof/>
                <w:lang w:val="es-ES_tradnl"/>
              </w:rPr>
              <w:t>0.8009</w:t>
            </w:r>
          </w:p>
        </w:tc>
        <w:tc>
          <w:tcPr>
            <w:tcW w:w="0" w:type="auto"/>
          </w:tcPr>
          <w:p w14:paraId="412867D0" w14:textId="77777777" w:rsidR="00833139" w:rsidRPr="004238D4" w:rsidRDefault="00833139" w:rsidP="004238D4">
            <w:pPr>
              <w:pStyle w:val="Paragraph"/>
              <w:jc w:val="right"/>
              <w:rPr>
                <w:noProof/>
                <w:lang w:val="es-ES_tradnl"/>
              </w:rPr>
            </w:pPr>
            <w:r w:rsidRPr="004238D4">
              <w:rPr>
                <w:noProof/>
                <w:lang w:val="es-ES_tradnl"/>
              </w:rPr>
              <w:t>ex 3911 90 99</w:t>
            </w:r>
          </w:p>
        </w:tc>
        <w:tc>
          <w:tcPr>
            <w:tcW w:w="0" w:type="auto"/>
          </w:tcPr>
          <w:p w14:paraId="46237C04" w14:textId="77777777" w:rsidR="00833139" w:rsidRPr="004238D4" w:rsidRDefault="00833139" w:rsidP="004238D4">
            <w:pPr>
              <w:pStyle w:val="Paragraph"/>
              <w:jc w:val="center"/>
              <w:rPr>
                <w:noProof/>
                <w:lang w:val="es-ES_tradnl"/>
              </w:rPr>
            </w:pPr>
            <w:r w:rsidRPr="004238D4">
              <w:rPr>
                <w:noProof/>
                <w:lang w:val="es-ES_tradnl"/>
              </w:rPr>
              <w:t>38</w:t>
            </w:r>
          </w:p>
        </w:tc>
        <w:tc>
          <w:tcPr>
            <w:tcW w:w="0" w:type="auto"/>
          </w:tcPr>
          <w:p w14:paraId="5A597D0B" w14:textId="77777777" w:rsidR="00833139" w:rsidRPr="004238D4" w:rsidRDefault="00833139" w:rsidP="004238D4">
            <w:pPr>
              <w:pStyle w:val="Paragraph"/>
              <w:rPr>
                <w:noProof/>
                <w:lang w:val="es-ES_tradnl"/>
              </w:rPr>
            </w:pPr>
            <w:r w:rsidRPr="004238D4">
              <w:rPr>
                <w:noProof/>
                <w:lang w:val="es-ES_tradnl"/>
              </w:rPr>
              <w:t>Mezcla con un contenido en peso del:</w:t>
            </w:r>
          </w:p>
          <w:tbl>
            <w:tblPr>
              <w:tblStyle w:val="Listdash1"/>
              <w:tblW w:w="0" w:type="auto"/>
              <w:tblLook w:val="0000" w:firstRow="0" w:lastRow="0" w:firstColumn="0" w:lastColumn="0" w:noHBand="0" w:noVBand="0"/>
            </w:tblPr>
            <w:tblGrid>
              <w:gridCol w:w="220"/>
              <w:gridCol w:w="4110"/>
            </w:tblGrid>
            <w:tr w:rsidR="00833139" w:rsidRPr="004238D4" w14:paraId="113EE9FC" w14:textId="77777777" w:rsidTr="004238D4">
              <w:tc>
                <w:tcPr>
                  <w:tcW w:w="0" w:type="auto"/>
                </w:tcPr>
                <w:p w14:paraId="361EF5C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CC8750A" w14:textId="77777777" w:rsidR="00833139" w:rsidRPr="004238D4" w:rsidRDefault="00833139" w:rsidP="004238D4">
                  <w:pPr>
                    <w:pStyle w:val="Paragraph"/>
                    <w:rPr>
                      <w:noProof/>
                      <w:lang w:val="es-ES_tradnl"/>
                    </w:rPr>
                  </w:pPr>
                  <w:r w:rsidRPr="004238D4">
                    <w:rPr>
                      <w:noProof/>
                      <w:lang w:val="es-ES_tradnl"/>
                    </w:rPr>
                    <w:t>90 % (± 1 %) de 1,4:5,8- Dimetanonaftaleno, 2-etilideno-1,2,3,4,4a,5,8,8a-octahidro-,polímero con 3a,4,7,7a- tetrahidro- 4,7-metano-1</w:t>
                  </w:r>
                  <w:r w:rsidRPr="004238D4">
                    <w:rPr>
                      <w:i/>
                      <w:iCs/>
                      <w:noProof/>
                      <w:lang w:val="es-ES_tradnl"/>
                    </w:rPr>
                    <w:t>H</w:t>
                  </w:r>
                  <w:r w:rsidRPr="004238D4">
                    <w:rPr>
                      <w:noProof/>
                      <w:lang w:val="es-ES_tradnl"/>
                    </w:rPr>
                    <w:t>-indeno, hidrogenado (CAS RN 881025-72-5), y del</w:t>
                  </w:r>
                </w:p>
              </w:tc>
            </w:tr>
            <w:tr w:rsidR="00833139" w:rsidRPr="004238D4" w14:paraId="2F85E1F0" w14:textId="77777777" w:rsidTr="004238D4">
              <w:tc>
                <w:tcPr>
                  <w:tcW w:w="0" w:type="auto"/>
                </w:tcPr>
                <w:p w14:paraId="35A32AD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FB00A3F" w14:textId="77777777" w:rsidR="00833139" w:rsidRPr="004238D4" w:rsidRDefault="00833139" w:rsidP="004238D4">
                  <w:pPr>
                    <w:pStyle w:val="Paragraph"/>
                    <w:rPr>
                      <w:noProof/>
                      <w:lang w:val="es-ES_tradnl"/>
                    </w:rPr>
                  </w:pPr>
                  <w:r w:rsidRPr="004238D4">
                    <w:rPr>
                      <w:noProof/>
                      <w:lang w:val="es-ES_tradnl"/>
                    </w:rPr>
                    <w:t>10 % (± 1 %) de un copolímero hidrogenado de estireno butadieno (CAS RN 66070-58-4)</w:t>
                  </w:r>
                </w:p>
              </w:tc>
            </w:tr>
          </w:tbl>
          <w:p w14:paraId="3E397FDE" w14:textId="77777777" w:rsidR="00833139" w:rsidRPr="004238D4" w:rsidRDefault="00833139" w:rsidP="004238D4">
            <w:pPr>
              <w:pStyle w:val="Paragraph"/>
              <w:rPr>
                <w:noProof/>
                <w:lang w:val="es-ES_tradnl"/>
              </w:rPr>
            </w:pPr>
          </w:p>
        </w:tc>
        <w:tc>
          <w:tcPr>
            <w:tcW w:w="0" w:type="auto"/>
          </w:tcPr>
          <w:p w14:paraId="3EEB2CA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F1D0E0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8B04369"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62345B41" w14:textId="77777777" w:rsidTr="00833139">
        <w:trPr>
          <w:cantSplit/>
        </w:trPr>
        <w:tc>
          <w:tcPr>
            <w:tcW w:w="0" w:type="auto"/>
          </w:tcPr>
          <w:p w14:paraId="19343052" w14:textId="77777777" w:rsidR="00833139" w:rsidRPr="004238D4" w:rsidRDefault="00833139" w:rsidP="004238D4">
            <w:pPr>
              <w:pStyle w:val="Paragraph"/>
              <w:rPr>
                <w:noProof/>
                <w:lang w:val="es-ES_tradnl"/>
              </w:rPr>
            </w:pPr>
            <w:r w:rsidRPr="004238D4">
              <w:rPr>
                <w:noProof/>
                <w:lang w:val="es-ES_tradnl"/>
              </w:rPr>
              <w:t>0.3221</w:t>
            </w:r>
          </w:p>
        </w:tc>
        <w:tc>
          <w:tcPr>
            <w:tcW w:w="0" w:type="auto"/>
          </w:tcPr>
          <w:p w14:paraId="022E797B" w14:textId="77777777" w:rsidR="00833139" w:rsidRPr="004238D4" w:rsidRDefault="00833139" w:rsidP="004238D4">
            <w:pPr>
              <w:pStyle w:val="Paragraph"/>
              <w:jc w:val="right"/>
              <w:rPr>
                <w:noProof/>
                <w:lang w:val="es-ES_tradnl"/>
              </w:rPr>
            </w:pPr>
            <w:r w:rsidRPr="004238D4">
              <w:rPr>
                <w:noProof/>
                <w:lang w:val="es-ES_tradnl"/>
              </w:rPr>
              <w:t>ex 3911 90 99</w:t>
            </w:r>
          </w:p>
        </w:tc>
        <w:tc>
          <w:tcPr>
            <w:tcW w:w="0" w:type="auto"/>
          </w:tcPr>
          <w:p w14:paraId="4BF7264B"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6384F771" w14:textId="77777777" w:rsidR="00833139" w:rsidRPr="004238D4" w:rsidRDefault="00833139" w:rsidP="004238D4">
            <w:pPr>
              <w:pStyle w:val="Paragraph"/>
              <w:rPr>
                <w:noProof/>
                <w:lang w:val="es-ES_tradnl"/>
              </w:rPr>
            </w:pPr>
            <w:r w:rsidRPr="004238D4">
              <w:rPr>
                <w:noProof/>
                <w:lang w:val="es-ES_tradnl"/>
              </w:rPr>
              <w:t>Sal mixta de calcio y sodio de uno copolímero de ácido maleico y metil vinil éter, con un contenido en calcio superior o igual al 9 % pero inferior o igual al 16 % en peso</w:t>
            </w:r>
          </w:p>
        </w:tc>
        <w:tc>
          <w:tcPr>
            <w:tcW w:w="0" w:type="auto"/>
          </w:tcPr>
          <w:p w14:paraId="7F15A5F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C8D78A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A5AA337"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01F237AD" w14:textId="77777777" w:rsidTr="00833139">
        <w:trPr>
          <w:cantSplit/>
        </w:trPr>
        <w:tc>
          <w:tcPr>
            <w:tcW w:w="0" w:type="auto"/>
          </w:tcPr>
          <w:p w14:paraId="0D9DCA7F" w14:textId="77777777" w:rsidR="00833139" w:rsidRPr="004238D4" w:rsidRDefault="00833139" w:rsidP="004238D4">
            <w:pPr>
              <w:pStyle w:val="Paragraph"/>
              <w:rPr>
                <w:noProof/>
                <w:lang w:val="es-ES_tradnl"/>
              </w:rPr>
            </w:pPr>
            <w:r w:rsidRPr="004238D4">
              <w:rPr>
                <w:noProof/>
                <w:lang w:val="es-ES_tradnl"/>
              </w:rPr>
              <w:t>0.3256</w:t>
            </w:r>
          </w:p>
        </w:tc>
        <w:tc>
          <w:tcPr>
            <w:tcW w:w="0" w:type="auto"/>
          </w:tcPr>
          <w:p w14:paraId="796E239B" w14:textId="77777777" w:rsidR="00833139" w:rsidRPr="004238D4" w:rsidRDefault="00833139" w:rsidP="004238D4">
            <w:pPr>
              <w:pStyle w:val="Paragraph"/>
              <w:jc w:val="right"/>
              <w:rPr>
                <w:noProof/>
                <w:lang w:val="es-ES_tradnl"/>
              </w:rPr>
            </w:pPr>
            <w:r w:rsidRPr="004238D4">
              <w:rPr>
                <w:noProof/>
                <w:lang w:val="es-ES_tradnl"/>
              </w:rPr>
              <w:t>ex 3911 90 99</w:t>
            </w:r>
          </w:p>
        </w:tc>
        <w:tc>
          <w:tcPr>
            <w:tcW w:w="0" w:type="auto"/>
          </w:tcPr>
          <w:p w14:paraId="1158D75D" w14:textId="77777777" w:rsidR="00833139" w:rsidRPr="004238D4" w:rsidRDefault="00833139" w:rsidP="004238D4">
            <w:pPr>
              <w:pStyle w:val="Paragraph"/>
              <w:jc w:val="center"/>
              <w:rPr>
                <w:noProof/>
                <w:lang w:val="es-ES_tradnl"/>
              </w:rPr>
            </w:pPr>
            <w:r w:rsidRPr="004238D4">
              <w:rPr>
                <w:noProof/>
                <w:lang w:val="es-ES_tradnl"/>
              </w:rPr>
              <w:t>45</w:t>
            </w:r>
          </w:p>
        </w:tc>
        <w:tc>
          <w:tcPr>
            <w:tcW w:w="0" w:type="auto"/>
          </w:tcPr>
          <w:p w14:paraId="184ACD8D" w14:textId="77777777" w:rsidR="00833139" w:rsidRPr="004238D4" w:rsidRDefault="00833139" w:rsidP="004238D4">
            <w:pPr>
              <w:pStyle w:val="Paragraph"/>
              <w:rPr>
                <w:noProof/>
                <w:lang w:val="es-ES_tradnl"/>
              </w:rPr>
            </w:pPr>
            <w:r w:rsidRPr="004238D4">
              <w:rPr>
                <w:noProof/>
                <w:lang w:val="es-ES_tradnl"/>
              </w:rPr>
              <w:t>Copolímero de ácido maleico y metil vinil éter</w:t>
            </w:r>
          </w:p>
        </w:tc>
        <w:tc>
          <w:tcPr>
            <w:tcW w:w="0" w:type="auto"/>
          </w:tcPr>
          <w:p w14:paraId="08BC47A2"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A14C82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A503446"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13461DA7" w14:textId="77777777" w:rsidTr="00833139">
        <w:trPr>
          <w:cantSplit/>
        </w:trPr>
        <w:tc>
          <w:tcPr>
            <w:tcW w:w="0" w:type="auto"/>
          </w:tcPr>
          <w:p w14:paraId="444E9DF2" w14:textId="77777777" w:rsidR="00833139" w:rsidRPr="004238D4" w:rsidRDefault="00833139" w:rsidP="004238D4">
            <w:pPr>
              <w:pStyle w:val="Paragraph"/>
              <w:rPr>
                <w:noProof/>
                <w:lang w:val="es-ES_tradnl"/>
              </w:rPr>
            </w:pPr>
            <w:r w:rsidRPr="004238D4">
              <w:rPr>
                <w:noProof/>
                <w:lang w:val="es-ES_tradnl"/>
              </w:rPr>
              <w:t>0.8010</w:t>
            </w:r>
          </w:p>
        </w:tc>
        <w:tc>
          <w:tcPr>
            <w:tcW w:w="0" w:type="auto"/>
          </w:tcPr>
          <w:p w14:paraId="170E2C4E" w14:textId="77777777" w:rsidR="00833139" w:rsidRPr="004238D4" w:rsidRDefault="00833139" w:rsidP="004238D4">
            <w:pPr>
              <w:pStyle w:val="Paragraph"/>
              <w:jc w:val="right"/>
              <w:rPr>
                <w:noProof/>
                <w:lang w:val="es-ES_tradnl"/>
              </w:rPr>
            </w:pPr>
            <w:r w:rsidRPr="004238D4">
              <w:rPr>
                <w:noProof/>
                <w:lang w:val="es-ES_tradnl"/>
              </w:rPr>
              <w:t>ex 3911 90 99</w:t>
            </w:r>
          </w:p>
        </w:tc>
        <w:tc>
          <w:tcPr>
            <w:tcW w:w="0" w:type="auto"/>
          </w:tcPr>
          <w:p w14:paraId="15C65939" w14:textId="77777777" w:rsidR="00833139" w:rsidRPr="004238D4" w:rsidRDefault="00833139" w:rsidP="004238D4">
            <w:pPr>
              <w:pStyle w:val="Paragraph"/>
              <w:jc w:val="center"/>
              <w:rPr>
                <w:noProof/>
                <w:lang w:val="es-ES_tradnl"/>
              </w:rPr>
            </w:pPr>
            <w:r w:rsidRPr="004238D4">
              <w:rPr>
                <w:noProof/>
                <w:lang w:val="es-ES_tradnl"/>
              </w:rPr>
              <w:t>48</w:t>
            </w:r>
          </w:p>
        </w:tc>
        <w:tc>
          <w:tcPr>
            <w:tcW w:w="0" w:type="auto"/>
          </w:tcPr>
          <w:p w14:paraId="75598B9D" w14:textId="77777777" w:rsidR="00833139" w:rsidRPr="004238D4" w:rsidRDefault="00833139" w:rsidP="004238D4">
            <w:pPr>
              <w:pStyle w:val="Paragraph"/>
              <w:rPr>
                <w:noProof/>
                <w:lang w:val="es-ES_tradnl"/>
              </w:rPr>
            </w:pPr>
            <w:r w:rsidRPr="004238D4">
              <w:rPr>
                <w:noProof/>
                <w:lang w:val="es-ES_tradnl"/>
              </w:rPr>
              <w:t>Mezcla con un contenido en peso del:</w:t>
            </w:r>
          </w:p>
          <w:tbl>
            <w:tblPr>
              <w:tblStyle w:val="Listdash1"/>
              <w:tblW w:w="0" w:type="auto"/>
              <w:tblLook w:val="0000" w:firstRow="0" w:lastRow="0" w:firstColumn="0" w:lastColumn="0" w:noHBand="0" w:noVBand="0"/>
            </w:tblPr>
            <w:tblGrid>
              <w:gridCol w:w="220"/>
              <w:gridCol w:w="4110"/>
            </w:tblGrid>
            <w:tr w:rsidR="00833139" w:rsidRPr="004238D4" w14:paraId="528E0EE9" w14:textId="77777777" w:rsidTr="004238D4">
              <w:tc>
                <w:tcPr>
                  <w:tcW w:w="0" w:type="auto"/>
                </w:tcPr>
                <w:p w14:paraId="074DF0D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41C08E5" w14:textId="77777777" w:rsidR="00833139" w:rsidRPr="004238D4" w:rsidRDefault="00833139" w:rsidP="004238D4">
                  <w:pPr>
                    <w:pStyle w:val="Paragraph"/>
                    <w:rPr>
                      <w:noProof/>
                      <w:lang w:val="es-ES_tradnl"/>
                    </w:rPr>
                  </w:pPr>
                  <w:r w:rsidRPr="004238D4">
                    <w:rPr>
                      <w:noProof/>
                      <w:lang w:val="es-ES_tradnl"/>
                    </w:rPr>
                    <w:t>90 % (± 1 %) de 1,4:5,8- Dimetanonaftaleno, 2-etilideno-1,2,3,4,4a,5,8,8a-octahidro-,polímero con 3a,4,7,7a- tetrahidro- 4,7-metano-1</w:t>
                  </w:r>
                  <w:r w:rsidRPr="004238D4">
                    <w:rPr>
                      <w:i/>
                      <w:iCs/>
                      <w:noProof/>
                      <w:lang w:val="es-ES_tradnl"/>
                    </w:rPr>
                    <w:t>H</w:t>
                  </w:r>
                  <w:r w:rsidRPr="004238D4">
                    <w:rPr>
                      <w:noProof/>
                      <w:lang w:val="es-ES_tradnl"/>
                    </w:rPr>
                    <w:t>-indeno, hidrogenado (CAS RN 881025-72-5), y del</w:t>
                  </w:r>
                </w:p>
              </w:tc>
            </w:tr>
            <w:tr w:rsidR="00833139" w:rsidRPr="004238D4" w14:paraId="4C049F9B" w14:textId="77777777" w:rsidTr="004238D4">
              <w:tc>
                <w:tcPr>
                  <w:tcW w:w="0" w:type="auto"/>
                </w:tcPr>
                <w:p w14:paraId="2EDED2B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545A62B" w14:textId="77777777" w:rsidR="00833139" w:rsidRPr="004238D4" w:rsidRDefault="00833139" w:rsidP="004238D4">
                  <w:pPr>
                    <w:pStyle w:val="Paragraph"/>
                    <w:rPr>
                      <w:noProof/>
                      <w:lang w:val="es-ES_tradnl"/>
                    </w:rPr>
                  </w:pPr>
                  <w:r w:rsidRPr="004238D4">
                    <w:rPr>
                      <w:noProof/>
                      <w:lang w:val="es-ES_tradnl"/>
                    </w:rPr>
                    <w:t>10 % (± 1 %) de un copolímero de etileno-propileno (CAS RN 9010-79-1)</w:t>
                  </w:r>
                </w:p>
              </w:tc>
            </w:tr>
          </w:tbl>
          <w:p w14:paraId="686BCAEF" w14:textId="77777777" w:rsidR="00833139" w:rsidRPr="004238D4" w:rsidRDefault="00833139" w:rsidP="004238D4">
            <w:pPr>
              <w:pStyle w:val="Paragraph"/>
              <w:rPr>
                <w:noProof/>
                <w:lang w:val="es-ES_tradnl"/>
              </w:rPr>
            </w:pPr>
          </w:p>
        </w:tc>
        <w:tc>
          <w:tcPr>
            <w:tcW w:w="0" w:type="auto"/>
          </w:tcPr>
          <w:p w14:paraId="0A55138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CDC1B8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3190E4B"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00D49133" w14:textId="77777777" w:rsidTr="00833139">
        <w:trPr>
          <w:cantSplit/>
        </w:trPr>
        <w:tc>
          <w:tcPr>
            <w:tcW w:w="0" w:type="auto"/>
          </w:tcPr>
          <w:p w14:paraId="03EC514F" w14:textId="77777777" w:rsidR="00833139" w:rsidRPr="004238D4" w:rsidRDefault="00833139" w:rsidP="004238D4">
            <w:pPr>
              <w:pStyle w:val="Paragraph"/>
              <w:rPr>
                <w:noProof/>
                <w:lang w:val="es-ES_tradnl"/>
              </w:rPr>
            </w:pPr>
            <w:r w:rsidRPr="004238D4">
              <w:rPr>
                <w:noProof/>
                <w:lang w:val="es-ES_tradnl"/>
              </w:rPr>
              <w:t>0.5729</w:t>
            </w:r>
          </w:p>
        </w:tc>
        <w:tc>
          <w:tcPr>
            <w:tcW w:w="0" w:type="auto"/>
          </w:tcPr>
          <w:p w14:paraId="1BF7FBAC" w14:textId="77777777" w:rsidR="00833139" w:rsidRPr="004238D4" w:rsidRDefault="00833139" w:rsidP="004238D4">
            <w:pPr>
              <w:pStyle w:val="Paragraph"/>
              <w:jc w:val="right"/>
              <w:rPr>
                <w:noProof/>
                <w:lang w:val="es-ES_tradnl"/>
              </w:rPr>
            </w:pPr>
            <w:r w:rsidRPr="004238D4">
              <w:rPr>
                <w:noProof/>
                <w:lang w:val="es-ES_tradnl"/>
              </w:rPr>
              <w:t>ex 3911 90 99</w:t>
            </w:r>
          </w:p>
        </w:tc>
        <w:tc>
          <w:tcPr>
            <w:tcW w:w="0" w:type="auto"/>
          </w:tcPr>
          <w:p w14:paraId="137EC343" w14:textId="77777777" w:rsidR="00833139" w:rsidRPr="004238D4" w:rsidRDefault="00833139" w:rsidP="004238D4">
            <w:pPr>
              <w:pStyle w:val="Paragraph"/>
              <w:jc w:val="center"/>
              <w:rPr>
                <w:noProof/>
                <w:lang w:val="es-ES_tradnl"/>
              </w:rPr>
            </w:pPr>
            <w:r w:rsidRPr="004238D4">
              <w:rPr>
                <w:noProof/>
                <w:lang w:val="es-ES_tradnl"/>
              </w:rPr>
              <w:t>53</w:t>
            </w:r>
          </w:p>
        </w:tc>
        <w:tc>
          <w:tcPr>
            <w:tcW w:w="0" w:type="auto"/>
          </w:tcPr>
          <w:p w14:paraId="0115A9A6" w14:textId="77777777" w:rsidR="00833139" w:rsidRPr="004238D4" w:rsidRDefault="00833139" w:rsidP="004238D4">
            <w:pPr>
              <w:pStyle w:val="Paragraph"/>
              <w:rPr>
                <w:noProof/>
                <w:lang w:val="es-ES_tradnl"/>
              </w:rPr>
            </w:pPr>
            <w:r w:rsidRPr="004238D4">
              <w:rPr>
                <w:noProof/>
                <w:lang w:val="es-ES_tradnl"/>
              </w:rPr>
              <w:t>Polímero hidrogenado de 1,2,3,4,4a,5,8,8a-octahidro-1,4:5,8-dimetanonaftaleno con 3a,4,7,7a-tetrahidro-4,7-metano-1H-indeno y 4,4a,9,9a-tetrahidro-1,4-metano-1H-fluoreno (CAS RN 503442-46-4)</w:t>
            </w:r>
          </w:p>
        </w:tc>
        <w:tc>
          <w:tcPr>
            <w:tcW w:w="0" w:type="auto"/>
          </w:tcPr>
          <w:p w14:paraId="371A03A5"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C0AAF9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0FE8F84"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6BF2ACC6" w14:textId="77777777" w:rsidTr="00833139">
        <w:trPr>
          <w:cantSplit/>
        </w:trPr>
        <w:tc>
          <w:tcPr>
            <w:tcW w:w="0" w:type="auto"/>
          </w:tcPr>
          <w:p w14:paraId="75D3079F" w14:textId="77777777" w:rsidR="00833139" w:rsidRPr="004238D4" w:rsidRDefault="00833139" w:rsidP="004238D4">
            <w:pPr>
              <w:pStyle w:val="Paragraph"/>
              <w:rPr>
                <w:noProof/>
                <w:lang w:val="es-ES_tradnl"/>
              </w:rPr>
            </w:pPr>
            <w:r w:rsidRPr="004238D4">
              <w:rPr>
                <w:noProof/>
                <w:lang w:val="es-ES_tradnl"/>
              </w:rPr>
              <w:t>0.5730</w:t>
            </w:r>
          </w:p>
        </w:tc>
        <w:tc>
          <w:tcPr>
            <w:tcW w:w="0" w:type="auto"/>
          </w:tcPr>
          <w:p w14:paraId="3BD86483" w14:textId="77777777" w:rsidR="00833139" w:rsidRPr="004238D4" w:rsidRDefault="00833139" w:rsidP="004238D4">
            <w:pPr>
              <w:pStyle w:val="Paragraph"/>
              <w:jc w:val="right"/>
              <w:rPr>
                <w:noProof/>
                <w:lang w:val="es-ES_tradnl"/>
              </w:rPr>
            </w:pPr>
            <w:r w:rsidRPr="004238D4">
              <w:rPr>
                <w:noProof/>
                <w:lang w:val="es-ES_tradnl"/>
              </w:rPr>
              <w:t>ex 3911 90 99</w:t>
            </w:r>
          </w:p>
        </w:tc>
        <w:tc>
          <w:tcPr>
            <w:tcW w:w="0" w:type="auto"/>
          </w:tcPr>
          <w:p w14:paraId="7794BD71" w14:textId="77777777" w:rsidR="00833139" w:rsidRPr="004238D4" w:rsidRDefault="00833139" w:rsidP="004238D4">
            <w:pPr>
              <w:pStyle w:val="Paragraph"/>
              <w:jc w:val="center"/>
              <w:rPr>
                <w:noProof/>
                <w:lang w:val="es-ES_tradnl"/>
              </w:rPr>
            </w:pPr>
            <w:r w:rsidRPr="004238D4">
              <w:rPr>
                <w:noProof/>
                <w:lang w:val="es-ES_tradnl"/>
              </w:rPr>
              <w:t>57</w:t>
            </w:r>
          </w:p>
        </w:tc>
        <w:tc>
          <w:tcPr>
            <w:tcW w:w="0" w:type="auto"/>
          </w:tcPr>
          <w:p w14:paraId="20349FAC" w14:textId="77777777" w:rsidR="00833139" w:rsidRPr="004238D4" w:rsidRDefault="00833139" w:rsidP="004238D4">
            <w:pPr>
              <w:pStyle w:val="Paragraph"/>
              <w:rPr>
                <w:noProof/>
                <w:lang w:val="es-ES_tradnl"/>
              </w:rPr>
            </w:pPr>
            <w:r w:rsidRPr="004238D4">
              <w:rPr>
                <w:noProof/>
                <w:lang w:val="es-ES_tradnl"/>
              </w:rPr>
              <w:t>Polímero hidrogenado de 1,2,3,4,4a,5,8,8a-octahidro-1,4:5,8-dimetanonaftaleno con 4,4a,9,9a-tetrahidro-1,4-metano-1H-fluoreno (CAS RN 503298-02-0)</w:t>
            </w:r>
          </w:p>
        </w:tc>
        <w:tc>
          <w:tcPr>
            <w:tcW w:w="0" w:type="auto"/>
          </w:tcPr>
          <w:p w14:paraId="1DDE5AA2"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647C7D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AC9D4BA"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11763458" w14:textId="77777777" w:rsidTr="00833139">
        <w:trPr>
          <w:cantSplit/>
        </w:trPr>
        <w:tc>
          <w:tcPr>
            <w:tcW w:w="0" w:type="auto"/>
          </w:tcPr>
          <w:p w14:paraId="57DB1387" w14:textId="77777777" w:rsidR="00833139" w:rsidRPr="004238D4" w:rsidRDefault="00833139" w:rsidP="004238D4">
            <w:pPr>
              <w:pStyle w:val="Paragraph"/>
              <w:rPr>
                <w:noProof/>
                <w:lang w:val="es-ES_tradnl"/>
              </w:rPr>
            </w:pPr>
            <w:r w:rsidRPr="004238D4">
              <w:rPr>
                <w:noProof/>
                <w:lang w:val="es-ES_tradnl"/>
              </w:rPr>
              <w:t>0.3255</w:t>
            </w:r>
          </w:p>
        </w:tc>
        <w:tc>
          <w:tcPr>
            <w:tcW w:w="0" w:type="auto"/>
          </w:tcPr>
          <w:p w14:paraId="0A88F597" w14:textId="77777777" w:rsidR="00833139" w:rsidRPr="004238D4" w:rsidRDefault="00833139" w:rsidP="004238D4">
            <w:pPr>
              <w:pStyle w:val="Paragraph"/>
              <w:jc w:val="right"/>
              <w:rPr>
                <w:noProof/>
                <w:lang w:val="es-ES_tradnl"/>
              </w:rPr>
            </w:pPr>
            <w:r w:rsidRPr="004238D4">
              <w:rPr>
                <w:noProof/>
                <w:lang w:val="es-ES_tradnl"/>
              </w:rPr>
              <w:t>ex 3911 90 99</w:t>
            </w:r>
          </w:p>
        </w:tc>
        <w:tc>
          <w:tcPr>
            <w:tcW w:w="0" w:type="auto"/>
          </w:tcPr>
          <w:p w14:paraId="434269A3" w14:textId="77777777" w:rsidR="00833139" w:rsidRPr="004238D4" w:rsidRDefault="00833139" w:rsidP="004238D4">
            <w:pPr>
              <w:pStyle w:val="Paragraph"/>
              <w:jc w:val="center"/>
              <w:rPr>
                <w:noProof/>
                <w:lang w:val="es-ES_tradnl"/>
              </w:rPr>
            </w:pPr>
            <w:r w:rsidRPr="004238D4">
              <w:rPr>
                <w:noProof/>
                <w:lang w:val="es-ES_tradnl"/>
              </w:rPr>
              <w:t>65</w:t>
            </w:r>
          </w:p>
        </w:tc>
        <w:tc>
          <w:tcPr>
            <w:tcW w:w="0" w:type="auto"/>
          </w:tcPr>
          <w:p w14:paraId="65DB6C80" w14:textId="77777777" w:rsidR="00833139" w:rsidRPr="004238D4" w:rsidRDefault="00833139" w:rsidP="004238D4">
            <w:pPr>
              <w:pStyle w:val="Paragraph"/>
              <w:rPr>
                <w:noProof/>
                <w:lang w:val="es-ES_tradnl"/>
              </w:rPr>
            </w:pPr>
            <w:r w:rsidRPr="004238D4">
              <w:rPr>
                <w:noProof/>
                <w:lang w:val="es-ES_tradnl"/>
              </w:rPr>
              <w:t>Sal de calcio y cinc de un copolímero de ácido maleico y de metil vinil éter</w:t>
            </w:r>
          </w:p>
        </w:tc>
        <w:tc>
          <w:tcPr>
            <w:tcW w:w="0" w:type="auto"/>
          </w:tcPr>
          <w:p w14:paraId="2DDE65FC"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7FB353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B352918"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07C6E596" w14:textId="77777777" w:rsidTr="00833139">
        <w:trPr>
          <w:cantSplit/>
        </w:trPr>
        <w:tc>
          <w:tcPr>
            <w:tcW w:w="0" w:type="auto"/>
          </w:tcPr>
          <w:p w14:paraId="7EC2D767" w14:textId="77777777" w:rsidR="00833139" w:rsidRPr="004238D4" w:rsidRDefault="00833139" w:rsidP="004238D4">
            <w:pPr>
              <w:pStyle w:val="Paragraph"/>
              <w:rPr>
                <w:noProof/>
                <w:lang w:val="es-ES_tradnl"/>
              </w:rPr>
            </w:pPr>
            <w:r w:rsidRPr="004238D4">
              <w:rPr>
                <w:noProof/>
                <w:lang w:val="es-ES_tradnl"/>
              </w:rPr>
              <w:t>0.4091</w:t>
            </w:r>
          </w:p>
        </w:tc>
        <w:tc>
          <w:tcPr>
            <w:tcW w:w="0" w:type="auto"/>
          </w:tcPr>
          <w:p w14:paraId="13CE768B" w14:textId="17AEDE7C"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3911 90 99</w:t>
            </w:r>
          </w:p>
        </w:tc>
        <w:tc>
          <w:tcPr>
            <w:tcW w:w="0" w:type="auto"/>
          </w:tcPr>
          <w:p w14:paraId="72A66A2A" w14:textId="77777777" w:rsidR="00833139" w:rsidRPr="004238D4" w:rsidRDefault="00833139" w:rsidP="004238D4">
            <w:pPr>
              <w:pStyle w:val="Paragraph"/>
              <w:jc w:val="center"/>
              <w:rPr>
                <w:noProof/>
                <w:lang w:val="es-ES_tradnl"/>
              </w:rPr>
            </w:pPr>
            <w:r w:rsidRPr="004238D4">
              <w:rPr>
                <w:noProof/>
                <w:lang w:val="es-ES_tradnl"/>
              </w:rPr>
              <w:t>86</w:t>
            </w:r>
          </w:p>
        </w:tc>
        <w:tc>
          <w:tcPr>
            <w:tcW w:w="0" w:type="auto"/>
          </w:tcPr>
          <w:p w14:paraId="7543CBE2" w14:textId="77777777" w:rsidR="00833139" w:rsidRPr="004238D4" w:rsidRDefault="00833139" w:rsidP="004238D4">
            <w:pPr>
              <w:pStyle w:val="Paragraph"/>
              <w:rPr>
                <w:noProof/>
                <w:lang w:val="es-ES_tradnl"/>
              </w:rPr>
            </w:pPr>
            <w:r w:rsidRPr="004238D4">
              <w:rPr>
                <w:noProof/>
                <w:lang w:val="es-ES_tradnl"/>
              </w:rPr>
              <w:t>Copolímero de metil-vinil-éter y anhídrido del ácido maleico (CAS RN 9011-16-9)</w:t>
            </w:r>
          </w:p>
        </w:tc>
        <w:tc>
          <w:tcPr>
            <w:tcW w:w="0" w:type="auto"/>
          </w:tcPr>
          <w:p w14:paraId="44F19C6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40A0CA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0938E4D"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5B521D19" w14:textId="77777777" w:rsidTr="00833139">
        <w:trPr>
          <w:cantSplit/>
        </w:trPr>
        <w:tc>
          <w:tcPr>
            <w:tcW w:w="0" w:type="auto"/>
          </w:tcPr>
          <w:p w14:paraId="74625526" w14:textId="77777777" w:rsidR="00833139" w:rsidRPr="004238D4" w:rsidRDefault="00833139" w:rsidP="004238D4">
            <w:pPr>
              <w:pStyle w:val="Paragraph"/>
              <w:rPr>
                <w:noProof/>
                <w:lang w:val="es-ES_tradnl"/>
              </w:rPr>
            </w:pPr>
            <w:r w:rsidRPr="004238D4">
              <w:rPr>
                <w:noProof/>
                <w:lang w:val="es-ES_tradnl"/>
              </w:rPr>
              <w:t>0.4912</w:t>
            </w:r>
          </w:p>
        </w:tc>
        <w:tc>
          <w:tcPr>
            <w:tcW w:w="0" w:type="auto"/>
          </w:tcPr>
          <w:p w14:paraId="7B6992B4" w14:textId="28C3E4C7"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3912 11 00</w:t>
            </w:r>
          </w:p>
        </w:tc>
        <w:tc>
          <w:tcPr>
            <w:tcW w:w="0" w:type="auto"/>
          </w:tcPr>
          <w:p w14:paraId="1C2E05FE"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2CA8ABD4" w14:textId="77777777" w:rsidR="00833139" w:rsidRPr="004238D4" w:rsidRDefault="00833139" w:rsidP="004238D4">
            <w:pPr>
              <w:pStyle w:val="Paragraph"/>
              <w:rPr>
                <w:noProof/>
                <w:lang w:val="es-ES_tradnl"/>
              </w:rPr>
            </w:pPr>
            <w:r w:rsidRPr="004238D4">
              <w:rPr>
                <w:noProof/>
                <w:lang w:val="es-ES_tradnl"/>
              </w:rPr>
              <w:t>Triacetato de celulosa (CAS RN 9012-09-3)</w:t>
            </w:r>
          </w:p>
        </w:tc>
        <w:tc>
          <w:tcPr>
            <w:tcW w:w="0" w:type="auto"/>
          </w:tcPr>
          <w:p w14:paraId="5DD4B397"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3FA7DF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BBEA1CD"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7B034345" w14:textId="77777777" w:rsidTr="00833139">
        <w:trPr>
          <w:cantSplit/>
        </w:trPr>
        <w:tc>
          <w:tcPr>
            <w:tcW w:w="0" w:type="auto"/>
          </w:tcPr>
          <w:p w14:paraId="78332A03" w14:textId="77777777" w:rsidR="00833139" w:rsidRPr="004238D4" w:rsidRDefault="00833139" w:rsidP="004238D4">
            <w:pPr>
              <w:pStyle w:val="Paragraph"/>
              <w:rPr>
                <w:noProof/>
                <w:lang w:val="es-ES_tradnl"/>
              </w:rPr>
            </w:pPr>
            <w:r w:rsidRPr="004238D4">
              <w:rPr>
                <w:noProof/>
                <w:lang w:val="es-ES_tradnl"/>
              </w:rPr>
              <w:t>0.4953</w:t>
            </w:r>
          </w:p>
        </w:tc>
        <w:tc>
          <w:tcPr>
            <w:tcW w:w="0" w:type="auto"/>
          </w:tcPr>
          <w:p w14:paraId="5DDF9E70" w14:textId="77777777" w:rsidR="00833139" w:rsidRPr="004238D4" w:rsidRDefault="00833139" w:rsidP="004238D4">
            <w:pPr>
              <w:pStyle w:val="Paragraph"/>
              <w:jc w:val="right"/>
              <w:rPr>
                <w:noProof/>
                <w:lang w:val="es-ES_tradnl"/>
              </w:rPr>
            </w:pPr>
            <w:r w:rsidRPr="004238D4">
              <w:rPr>
                <w:noProof/>
                <w:lang w:val="es-ES_tradnl"/>
              </w:rPr>
              <w:t>ex 3912 11 00</w:t>
            </w:r>
          </w:p>
        </w:tc>
        <w:tc>
          <w:tcPr>
            <w:tcW w:w="0" w:type="auto"/>
          </w:tcPr>
          <w:p w14:paraId="66CE1783"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0B68DADA" w14:textId="77777777" w:rsidR="00833139" w:rsidRPr="004238D4" w:rsidRDefault="00833139" w:rsidP="004238D4">
            <w:pPr>
              <w:pStyle w:val="Paragraph"/>
              <w:rPr>
                <w:noProof/>
                <w:lang w:val="es-ES_tradnl"/>
              </w:rPr>
            </w:pPr>
            <w:r w:rsidRPr="004238D4">
              <w:rPr>
                <w:noProof/>
                <w:lang w:val="es-ES_tradnl"/>
              </w:rPr>
              <w:t>Diacetato de celulosa en polvo </w:t>
            </w:r>
          </w:p>
        </w:tc>
        <w:tc>
          <w:tcPr>
            <w:tcW w:w="0" w:type="auto"/>
          </w:tcPr>
          <w:p w14:paraId="50A0A40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DC086C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DFFD7B7"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16E7C801" w14:textId="77777777" w:rsidTr="00833139">
        <w:trPr>
          <w:cantSplit/>
        </w:trPr>
        <w:tc>
          <w:tcPr>
            <w:tcW w:w="0" w:type="auto"/>
          </w:tcPr>
          <w:p w14:paraId="4738AC52" w14:textId="77777777" w:rsidR="00833139" w:rsidRPr="004238D4" w:rsidRDefault="00833139" w:rsidP="004238D4">
            <w:pPr>
              <w:pStyle w:val="Paragraph"/>
              <w:rPr>
                <w:noProof/>
                <w:lang w:val="es-ES_tradnl"/>
              </w:rPr>
            </w:pPr>
            <w:r w:rsidRPr="004238D4">
              <w:rPr>
                <w:noProof/>
                <w:lang w:val="es-ES_tradnl"/>
              </w:rPr>
              <w:t>0.3251</w:t>
            </w:r>
          </w:p>
        </w:tc>
        <w:tc>
          <w:tcPr>
            <w:tcW w:w="0" w:type="auto"/>
          </w:tcPr>
          <w:p w14:paraId="6437A22C" w14:textId="77777777" w:rsidR="00833139" w:rsidRPr="004238D4" w:rsidRDefault="00833139" w:rsidP="004238D4">
            <w:pPr>
              <w:pStyle w:val="Paragraph"/>
              <w:jc w:val="right"/>
              <w:rPr>
                <w:noProof/>
                <w:lang w:val="es-ES_tradnl"/>
              </w:rPr>
            </w:pPr>
            <w:r w:rsidRPr="004238D4">
              <w:rPr>
                <w:noProof/>
                <w:lang w:val="es-ES_tradnl"/>
              </w:rPr>
              <w:t>ex 3912 39 85</w:t>
            </w:r>
          </w:p>
        </w:tc>
        <w:tc>
          <w:tcPr>
            <w:tcW w:w="0" w:type="auto"/>
          </w:tcPr>
          <w:p w14:paraId="455570C3"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79D3CF90" w14:textId="77777777" w:rsidR="00833139" w:rsidRPr="004238D4" w:rsidRDefault="00833139" w:rsidP="004238D4">
            <w:pPr>
              <w:pStyle w:val="Paragraph"/>
              <w:rPr>
                <w:noProof/>
                <w:lang w:val="es-ES_tradnl"/>
              </w:rPr>
            </w:pPr>
            <w:r w:rsidRPr="004238D4">
              <w:rPr>
                <w:noProof/>
                <w:lang w:val="es-ES_tradnl"/>
              </w:rPr>
              <w:t>Etilcelulosa sin plastificar</w:t>
            </w:r>
          </w:p>
        </w:tc>
        <w:tc>
          <w:tcPr>
            <w:tcW w:w="0" w:type="auto"/>
          </w:tcPr>
          <w:p w14:paraId="4DCEC8A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0F402D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C1D9B9D"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06EE1821" w14:textId="77777777" w:rsidTr="00833139">
        <w:trPr>
          <w:cantSplit/>
        </w:trPr>
        <w:tc>
          <w:tcPr>
            <w:tcW w:w="0" w:type="auto"/>
          </w:tcPr>
          <w:p w14:paraId="54F08C7A" w14:textId="77777777" w:rsidR="00833139" w:rsidRPr="004238D4" w:rsidRDefault="00833139" w:rsidP="004238D4">
            <w:pPr>
              <w:pStyle w:val="Paragraph"/>
              <w:rPr>
                <w:noProof/>
                <w:lang w:val="es-ES_tradnl"/>
              </w:rPr>
            </w:pPr>
            <w:r w:rsidRPr="004238D4">
              <w:rPr>
                <w:noProof/>
                <w:lang w:val="es-ES_tradnl"/>
              </w:rPr>
              <w:t>0.3253</w:t>
            </w:r>
          </w:p>
        </w:tc>
        <w:tc>
          <w:tcPr>
            <w:tcW w:w="0" w:type="auto"/>
          </w:tcPr>
          <w:p w14:paraId="2B4A146A" w14:textId="77777777" w:rsidR="00833139" w:rsidRPr="004238D4" w:rsidRDefault="00833139" w:rsidP="004238D4">
            <w:pPr>
              <w:pStyle w:val="Paragraph"/>
              <w:jc w:val="right"/>
              <w:rPr>
                <w:noProof/>
                <w:lang w:val="es-ES_tradnl"/>
              </w:rPr>
            </w:pPr>
            <w:r w:rsidRPr="004238D4">
              <w:rPr>
                <w:noProof/>
                <w:lang w:val="es-ES_tradnl"/>
              </w:rPr>
              <w:t>ex 3912 39 85</w:t>
            </w:r>
          </w:p>
        </w:tc>
        <w:tc>
          <w:tcPr>
            <w:tcW w:w="0" w:type="auto"/>
          </w:tcPr>
          <w:p w14:paraId="53FDF628"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50D93997" w14:textId="77777777" w:rsidR="00833139" w:rsidRPr="004238D4" w:rsidRDefault="00833139" w:rsidP="004238D4">
            <w:pPr>
              <w:pStyle w:val="Paragraph"/>
              <w:rPr>
                <w:noProof/>
                <w:lang w:val="es-ES_tradnl"/>
              </w:rPr>
            </w:pPr>
            <w:r w:rsidRPr="004238D4">
              <w:rPr>
                <w:noProof/>
                <w:lang w:val="es-ES_tradnl"/>
              </w:rPr>
              <w:t>Etilcelulosa, en forma de dispersión acuosa que contengan hexadecan-1-ol y sulfato de sodio y dodecilo, con un contenido, en peso, de etilcelulosa de (27 ± 3) %</w:t>
            </w:r>
          </w:p>
        </w:tc>
        <w:tc>
          <w:tcPr>
            <w:tcW w:w="0" w:type="auto"/>
          </w:tcPr>
          <w:p w14:paraId="388346A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F3929C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F03FC2C"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718760D1" w14:textId="77777777" w:rsidTr="00833139">
        <w:trPr>
          <w:cantSplit/>
        </w:trPr>
        <w:tc>
          <w:tcPr>
            <w:tcW w:w="0" w:type="auto"/>
          </w:tcPr>
          <w:p w14:paraId="77204C14" w14:textId="77777777" w:rsidR="00833139" w:rsidRPr="004238D4" w:rsidRDefault="00833139" w:rsidP="004238D4">
            <w:pPr>
              <w:pStyle w:val="Paragraph"/>
              <w:rPr>
                <w:noProof/>
                <w:lang w:val="es-ES_tradnl"/>
              </w:rPr>
            </w:pPr>
            <w:r w:rsidRPr="004238D4">
              <w:rPr>
                <w:noProof/>
                <w:lang w:val="es-ES_tradnl"/>
              </w:rPr>
              <w:t>0.3252</w:t>
            </w:r>
          </w:p>
        </w:tc>
        <w:tc>
          <w:tcPr>
            <w:tcW w:w="0" w:type="auto"/>
          </w:tcPr>
          <w:p w14:paraId="2D138DE8" w14:textId="77777777" w:rsidR="00833139" w:rsidRPr="004238D4" w:rsidRDefault="00833139" w:rsidP="004238D4">
            <w:pPr>
              <w:pStyle w:val="Paragraph"/>
              <w:jc w:val="right"/>
              <w:rPr>
                <w:noProof/>
                <w:lang w:val="es-ES_tradnl"/>
              </w:rPr>
            </w:pPr>
            <w:r w:rsidRPr="004238D4">
              <w:rPr>
                <w:noProof/>
                <w:lang w:val="es-ES_tradnl"/>
              </w:rPr>
              <w:t>ex 3912 39 85</w:t>
            </w:r>
          </w:p>
        </w:tc>
        <w:tc>
          <w:tcPr>
            <w:tcW w:w="0" w:type="auto"/>
          </w:tcPr>
          <w:p w14:paraId="6237D3D2"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12C617A1" w14:textId="77777777" w:rsidR="00833139" w:rsidRPr="004238D4" w:rsidRDefault="00833139" w:rsidP="004238D4">
            <w:pPr>
              <w:pStyle w:val="Paragraph"/>
              <w:rPr>
                <w:noProof/>
                <w:lang w:val="es-ES_tradnl"/>
              </w:rPr>
            </w:pPr>
            <w:r w:rsidRPr="004238D4">
              <w:rPr>
                <w:noProof/>
                <w:lang w:val="es-ES_tradnl"/>
              </w:rPr>
              <w:t>Celulosa, hidroxietilada y alquilada con una longitud de la cadena alquilo superior o igual a 3 átomos de carbono</w:t>
            </w:r>
          </w:p>
        </w:tc>
        <w:tc>
          <w:tcPr>
            <w:tcW w:w="0" w:type="auto"/>
          </w:tcPr>
          <w:p w14:paraId="54852406"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2C3DE4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F3363C4"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3B42FEB6" w14:textId="77777777" w:rsidTr="00833139">
        <w:trPr>
          <w:cantSplit/>
        </w:trPr>
        <w:tc>
          <w:tcPr>
            <w:tcW w:w="0" w:type="auto"/>
          </w:tcPr>
          <w:p w14:paraId="719A33A0" w14:textId="77777777" w:rsidR="00833139" w:rsidRPr="004238D4" w:rsidRDefault="00833139" w:rsidP="004238D4">
            <w:pPr>
              <w:pStyle w:val="Paragraph"/>
              <w:rPr>
                <w:noProof/>
                <w:lang w:val="es-ES_tradnl"/>
              </w:rPr>
            </w:pPr>
            <w:r w:rsidRPr="004238D4">
              <w:rPr>
                <w:noProof/>
                <w:lang w:val="es-ES_tradnl"/>
              </w:rPr>
              <w:t>0.5172</w:t>
            </w:r>
          </w:p>
        </w:tc>
        <w:tc>
          <w:tcPr>
            <w:tcW w:w="0" w:type="auto"/>
          </w:tcPr>
          <w:p w14:paraId="43BB6B26" w14:textId="28CB1924"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3912 39 85</w:t>
            </w:r>
          </w:p>
        </w:tc>
        <w:tc>
          <w:tcPr>
            <w:tcW w:w="0" w:type="auto"/>
          </w:tcPr>
          <w:p w14:paraId="080A6B8C"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12CC8C10" w14:textId="77777777" w:rsidR="00833139" w:rsidRPr="004238D4" w:rsidRDefault="00833139" w:rsidP="004238D4">
            <w:pPr>
              <w:pStyle w:val="Paragraph"/>
              <w:rPr>
                <w:noProof/>
                <w:lang w:val="es-ES_tradnl"/>
              </w:rPr>
            </w:pPr>
            <w:r w:rsidRPr="004238D4">
              <w:rPr>
                <w:noProof/>
                <w:lang w:val="es-ES_tradnl"/>
              </w:rPr>
              <w:t>Hipromelosa (DCI) (CAS RN 9004-65-3)</w:t>
            </w:r>
          </w:p>
        </w:tc>
        <w:tc>
          <w:tcPr>
            <w:tcW w:w="0" w:type="auto"/>
          </w:tcPr>
          <w:p w14:paraId="4C26101D"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B44FB4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067DAD5"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75D3525F" w14:textId="77777777" w:rsidTr="00833139">
        <w:trPr>
          <w:cantSplit/>
        </w:trPr>
        <w:tc>
          <w:tcPr>
            <w:tcW w:w="0" w:type="auto"/>
          </w:tcPr>
          <w:p w14:paraId="14326416" w14:textId="77777777" w:rsidR="00833139" w:rsidRPr="004238D4" w:rsidRDefault="00833139" w:rsidP="004238D4">
            <w:pPr>
              <w:pStyle w:val="Paragraph"/>
              <w:rPr>
                <w:noProof/>
                <w:lang w:val="es-ES_tradnl"/>
              </w:rPr>
            </w:pPr>
            <w:r w:rsidRPr="004238D4">
              <w:rPr>
                <w:noProof/>
                <w:lang w:val="es-ES_tradnl"/>
              </w:rPr>
              <w:t>0.6718</w:t>
            </w:r>
          </w:p>
        </w:tc>
        <w:tc>
          <w:tcPr>
            <w:tcW w:w="0" w:type="auto"/>
          </w:tcPr>
          <w:p w14:paraId="6C365CE8" w14:textId="77777777" w:rsidR="00833139" w:rsidRPr="004238D4" w:rsidRDefault="00833139" w:rsidP="004238D4">
            <w:pPr>
              <w:pStyle w:val="Paragraph"/>
              <w:jc w:val="right"/>
              <w:rPr>
                <w:noProof/>
                <w:lang w:val="es-ES_tradnl"/>
              </w:rPr>
            </w:pPr>
            <w:r w:rsidRPr="004238D4">
              <w:rPr>
                <w:noProof/>
                <w:lang w:val="es-ES_tradnl"/>
              </w:rPr>
              <w:t>ex 3912 39 85</w:t>
            </w:r>
          </w:p>
        </w:tc>
        <w:tc>
          <w:tcPr>
            <w:tcW w:w="0" w:type="auto"/>
          </w:tcPr>
          <w:p w14:paraId="7C9723F8" w14:textId="77777777" w:rsidR="00833139" w:rsidRPr="004238D4" w:rsidRDefault="00833139" w:rsidP="004238D4">
            <w:pPr>
              <w:pStyle w:val="Paragraph"/>
              <w:jc w:val="center"/>
              <w:rPr>
                <w:noProof/>
                <w:lang w:val="es-ES_tradnl"/>
              </w:rPr>
            </w:pPr>
            <w:r w:rsidRPr="004238D4">
              <w:rPr>
                <w:noProof/>
                <w:lang w:val="es-ES_tradnl"/>
              </w:rPr>
              <w:t>50</w:t>
            </w:r>
          </w:p>
        </w:tc>
        <w:tc>
          <w:tcPr>
            <w:tcW w:w="0" w:type="auto"/>
          </w:tcPr>
          <w:p w14:paraId="4D4BCC51" w14:textId="77777777" w:rsidR="00833139" w:rsidRPr="004238D4" w:rsidRDefault="00833139" w:rsidP="004238D4">
            <w:pPr>
              <w:pStyle w:val="Paragraph"/>
              <w:rPr>
                <w:noProof/>
                <w:lang w:val="es-ES_tradnl"/>
              </w:rPr>
            </w:pPr>
            <w:r w:rsidRPr="004238D4">
              <w:rPr>
                <w:noProof/>
                <w:lang w:val="es-ES_tradnl"/>
              </w:rPr>
              <w:t>Policuaternio-10 (CAS RN 68610-92-4)</w:t>
            </w:r>
          </w:p>
        </w:tc>
        <w:tc>
          <w:tcPr>
            <w:tcW w:w="0" w:type="auto"/>
          </w:tcPr>
          <w:p w14:paraId="6FEA1691"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2709C0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51EB35A"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503FCF1A" w14:textId="77777777" w:rsidTr="00833139">
        <w:trPr>
          <w:cantSplit/>
        </w:trPr>
        <w:tc>
          <w:tcPr>
            <w:tcW w:w="0" w:type="auto"/>
          </w:tcPr>
          <w:p w14:paraId="470BECB7" w14:textId="77777777" w:rsidR="00833139" w:rsidRPr="004238D4" w:rsidRDefault="00833139" w:rsidP="004238D4">
            <w:pPr>
              <w:pStyle w:val="Paragraph"/>
              <w:rPr>
                <w:noProof/>
                <w:lang w:val="es-ES_tradnl"/>
              </w:rPr>
            </w:pPr>
            <w:r w:rsidRPr="004238D4">
              <w:rPr>
                <w:noProof/>
                <w:lang w:val="es-ES_tradnl"/>
              </w:rPr>
              <w:t>0.4017</w:t>
            </w:r>
          </w:p>
        </w:tc>
        <w:tc>
          <w:tcPr>
            <w:tcW w:w="0" w:type="auto"/>
          </w:tcPr>
          <w:p w14:paraId="2F84F908" w14:textId="77777777" w:rsidR="00833139" w:rsidRPr="004238D4" w:rsidRDefault="00833139" w:rsidP="004238D4">
            <w:pPr>
              <w:pStyle w:val="Paragraph"/>
              <w:jc w:val="right"/>
              <w:rPr>
                <w:noProof/>
                <w:lang w:val="es-ES_tradnl"/>
              </w:rPr>
            </w:pPr>
            <w:r w:rsidRPr="004238D4">
              <w:rPr>
                <w:noProof/>
                <w:lang w:val="es-ES_tradnl"/>
              </w:rPr>
              <w:t>ex 3912 90 10</w:t>
            </w:r>
          </w:p>
        </w:tc>
        <w:tc>
          <w:tcPr>
            <w:tcW w:w="0" w:type="auto"/>
          </w:tcPr>
          <w:p w14:paraId="1B526580"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430C9ED1" w14:textId="77777777" w:rsidR="00833139" w:rsidRPr="004238D4" w:rsidRDefault="00833139" w:rsidP="004238D4">
            <w:pPr>
              <w:pStyle w:val="Paragraph"/>
              <w:rPr>
                <w:noProof/>
                <w:lang w:val="es-ES_tradnl"/>
              </w:rPr>
            </w:pPr>
            <w:r w:rsidRPr="004238D4">
              <w:rPr>
                <w:noProof/>
                <w:lang w:val="es-ES_tradnl"/>
              </w:rPr>
              <w:t>Ftalato de hidroxipropil-metil-celulosa</w:t>
            </w:r>
          </w:p>
        </w:tc>
        <w:tc>
          <w:tcPr>
            <w:tcW w:w="0" w:type="auto"/>
          </w:tcPr>
          <w:p w14:paraId="56357E0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D31DFE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D66EA85"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2DD794FA" w14:textId="77777777" w:rsidTr="00833139">
        <w:trPr>
          <w:cantSplit/>
        </w:trPr>
        <w:tc>
          <w:tcPr>
            <w:tcW w:w="0" w:type="auto"/>
          </w:tcPr>
          <w:p w14:paraId="3AF8E9AB" w14:textId="77777777" w:rsidR="00833139" w:rsidRPr="004238D4" w:rsidRDefault="00833139" w:rsidP="004238D4">
            <w:pPr>
              <w:pStyle w:val="Paragraph"/>
              <w:rPr>
                <w:noProof/>
                <w:lang w:val="es-ES_tradnl"/>
              </w:rPr>
            </w:pPr>
            <w:r w:rsidRPr="004238D4">
              <w:rPr>
                <w:noProof/>
                <w:lang w:val="es-ES_tradnl"/>
              </w:rPr>
              <w:t>0.3898</w:t>
            </w:r>
          </w:p>
        </w:tc>
        <w:tc>
          <w:tcPr>
            <w:tcW w:w="0" w:type="auto"/>
          </w:tcPr>
          <w:p w14:paraId="7A291B10" w14:textId="77777777" w:rsidR="00833139" w:rsidRPr="004238D4" w:rsidRDefault="00833139" w:rsidP="004238D4">
            <w:pPr>
              <w:pStyle w:val="Paragraph"/>
              <w:jc w:val="right"/>
              <w:rPr>
                <w:noProof/>
                <w:lang w:val="es-ES_tradnl"/>
              </w:rPr>
            </w:pPr>
            <w:r w:rsidRPr="004238D4">
              <w:rPr>
                <w:noProof/>
                <w:lang w:val="es-ES_tradnl"/>
              </w:rPr>
              <w:t>ex 3913 90 00</w:t>
            </w:r>
          </w:p>
        </w:tc>
        <w:tc>
          <w:tcPr>
            <w:tcW w:w="0" w:type="auto"/>
          </w:tcPr>
          <w:p w14:paraId="16001BC4"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1D35F7DC" w14:textId="77777777" w:rsidR="00833139" w:rsidRPr="004238D4" w:rsidRDefault="00833139" w:rsidP="004238D4">
            <w:pPr>
              <w:pStyle w:val="Paragraph"/>
              <w:rPr>
                <w:noProof/>
                <w:lang w:val="es-ES_tradnl"/>
              </w:rPr>
            </w:pPr>
            <w:r w:rsidRPr="004238D4">
              <w:rPr>
                <w:noProof/>
                <w:lang w:val="es-ES_tradnl"/>
              </w:rPr>
              <w:t>Proteína, modificada química o enzimáticamente por carboxilación y/o adición de ácido ftálico, incluso hidrolizada, con un peso molecular promedio en peso (Mw) inferior a 350 000</w:t>
            </w:r>
          </w:p>
        </w:tc>
        <w:tc>
          <w:tcPr>
            <w:tcW w:w="0" w:type="auto"/>
          </w:tcPr>
          <w:p w14:paraId="3A727B9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4FCA42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B315004"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02688DD9" w14:textId="77777777" w:rsidTr="00833139">
        <w:trPr>
          <w:cantSplit/>
        </w:trPr>
        <w:tc>
          <w:tcPr>
            <w:tcW w:w="0" w:type="auto"/>
          </w:tcPr>
          <w:p w14:paraId="427B0779" w14:textId="77777777" w:rsidR="00833139" w:rsidRPr="004238D4" w:rsidRDefault="00833139" w:rsidP="004238D4">
            <w:pPr>
              <w:pStyle w:val="Paragraph"/>
              <w:rPr>
                <w:noProof/>
                <w:lang w:val="es-ES_tradnl"/>
              </w:rPr>
            </w:pPr>
            <w:r w:rsidRPr="004238D4">
              <w:rPr>
                <w:noProof/>
                <w:lang w:val="es-ES_tradnl"/>
              </w:rPr>
              <w:t>0.3749</w:t>
            </w:r>
          </w:p>
        </w:tc>
        <w:tc>
          <w:tcPr>
            <w:tcW w:w="0" w:type="auto"/>
          </w:tcPr>
          <w:p w14:paraId="04DA7FD5" w14:textId="77777777" w:rsidR="00833139" w:rsidRPr="004238D4" w:rsidRDefault="00833139" w:rsidP="004238D4">
            <w:pPr>
              <w:pStyle w:val="Paragraph"/>
              <w:jc w:val="right"/>
              <w:rPr>
                <w:noProof/>
                <w:lang w:val="es-ES_tradnl"/>
              </w:rPr>
            </w:pPr>
            <w:r w:rsidRPr="004238D4">
              <w:rPr>
                <w:noProof/>
                <w:lang w:val="es-ES_tradnl"/>
              </w:rPr>
              <w:t>ex 3913 90 00</w:t>
            </w:r>
          </w:p>
        </w:tc>
        <w:tc>
          <w:tcPr>
            <w:tcW w:w="0" w:type="auto"/>
          </w:tcPr>
          <w:p w14:paraId="4D66BDCF" w14:textId="77777777" w:rsidR="00833139" w:rsidRPr="004238D4" w:rsidRDefault="00833139" w:rsidP="004238D4">
            <w:pPr>
              <w:pStyle w:val="Paragraph"/>
              <w:jc w:val="center"/>
              <w:rPr>
                <w:noProof/>
                <w:lang w:val="es-ES_tradnl"/>
              </w:rPr>
            </w:pPr>
            <w:r w:rsidRPr="004238D4">
              <w:rPr>
                <w:noProof/>
                <w:lang w:val="es-ES_tradnl"/>
              </w:rPr>
              <w:t>85</w:t>
            </w:r>
          </w:p>
        </w:tc>
        <w:tc>
          <w:tcPr>
            <w:tcW w:w="0" w:type="auto"/>
          </w:tcPr>
          <w:p w14:paraId="798C8736" w14:textId="77777777" w:rsidR="00833139" w:rsidRPr="004238D4" w:rsidRDefault="00833139" w:rsidP="004238D4">
            <w:pPr>
              <w:pStyle w:val="Paragraph"/>
              <w:rPr>
                <w:noProof/>
                <w:lang w:val="es-ES_tradnl"/>
              </w:rPr>
            </w:pPr>
            <w:r w:rsidRPr="004238D4">
              <w:rPr>
                <w:noProof/>
                <w:lang w:val="es-ES_tradnl"/>
              </w:rPr>
              <w:t>Hialuronato de sodio estéril (CAS RN 9067-32-7)</w:t>
            </w:r>
          </w:p>
        </w:tc>
        <w:tc>
          <w:tcPr>
            <w:tcW w:w="0" w:type="auto"/>
          </w:tcPr>
          <w:p w14:paraId="1F2C1AB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A0A320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42D216F"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13C132EC" w14:textId="77777777" w:rsidTr="00833139">
        <w:trPr>
          <w:cantSplit/>
        </w:trPr>
        <w:tc>
          <w:tcPr>
            <w:tcW w:w="0" w:type="auto"/>
          </w:tcPr>
          <w:p w14:paraId="00166E51" w14:textId="77777777" w:rsidR="00833139" w:rsidRPr="004238D4" w:rsidRDefault="00833139" w:rsidP="004238D4">
            <w:pPr>
              <w:pStyle w:val="Paragraph"/>
              <w:rPr>
                <w:noProof/>
                <w:lang w:val="es-ES_tradnl"/>
              </w:rPr>
            </w:pPr>
            <w:r w:rsidRPr="004238D4">
              <w:rPr>
                <w:noProof/>
                <w:lang w:val="es-ES_tradnl"/>
              </w:rPr>
              <w:t>0.3249</w:t>
            </w:r>
          </w:p>
        </w:tc>
        <w:tc>
          <w:tcPr>
            <w:tcW w:w="0" w:type="auto"/>
          </w:tcPr>
          <w:p w14:paraId="7792BA8B" w14:textId="77777777" w:rsidR="00833139" w:rsidRPr="004238D4" w:rsidRDefault="00833139" w:rsidP="004238D4">
            <w:pPr>
              <w:pStyle w:val="Paragraph"/>
              <w:jc w:val="right"/>
              <w:rPr>
                <w:noProof/>
                <w:lang w:val="es-ES_tradnl"/>
              </w:rPr>
            </w:pPr>
            <w:r w:rsidRPr="004238D4">
              <w:rPr>
                <w:noProof/>
                <w:lang w:val="es-ES_tradnl"/>
              </w:rPr>
              <w:t>ex 3913 90 00</w:t>
            </w:r>
          </w:p>
        </w:tc>
        <w:tc>
          <w:tcPr>
            <w:tcW w:w="0" w:type="auto"/>
          </w:tcPr>
          <w:p w14:paraId="530B6245" w14:textId="77777777" w:rsidR="00833139" w:rsidRPr="004238D4" w:rsidRDefault="00833139" w:rsidP="004238D4">
            <w:pPr>
              <w:pStyle w:val="Paragraph"/>
              <w:jc w:val="center"/>
              <w:rPr>
                <w:noProof/>
                <w:lang w:val="es-ES_tradnl"/>
              </w:rPr>
            </w:pPr>
            <w:r w:rsidRPr="004238D4">
              <w:rPr>
                <w:noProof/>
                <w:lang w:val="es-ES_tradnl"/>
              </w:rPr>
              <w:t>95</w:t>
            </w:r>
          </w:p>
        </w:tc>
        <w:tc>
          <w:tcPr>
            <w:tcW w:w="0" w:type="auto"/>
          </w:tcPr>
          <w:p w14:paraId="76C5E308" w14:textId="77777777" w:rsidR="00833139" w:rsidRPr="004238D4" w:rsidRDefault="00833139" w:rsidP="004238D4">
            <w:pPr>
              <w:pStyle w:val="Paragraph"/>
              <w:rPr>
                <w:noProof/>
                <w:lang w:val="es-ES_tradnl"/>
              </w:rPr>
            </w:pPr>
            <w:r w:rsidRPr="004238D4">
              <w:rPr>
                <w:noProof/>
                <w:lang w:val="es-ES_tradnl"/>
              </w:rPr>
              <w:t>Ácido condroitinosulfúrico, sal sódica (CAS RN 9082-07-9)</w:t>
            </w:r>
          </w:p>
        </w:tc>
        <w:tc>
          <w:tcPr>
            <w:tcW w:w="0" w:type="auto"/>
          </w:tcPr>
          <w:p w14:paraId="20A38E5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D9755D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1C4536B"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2BBF8A19" w14:textId="77777777" w:rsidTr="00833139">
        <w:trPr>
          <w:cantSplit/>
        </w:trPr>
        <w:tc>
          <w:tcPr>
            <w:tcW w:w="0" w:type="auto"/>
          </w:tcPr>
          <w:p w14:paraId="75CB55BB" w14:textId="77777777" w:rsidR="00833139" w:rsidRPr="004238D4" w:rsidRDefault="00833139" w:rsidP="004238D4">
            <w:pPr>
              <w:pStyle w:val="Paragraph"/>
              <w:rPr>
                <w:noProof/>
                <w:lang w:val="es-ES_tradnl"/>
              </w:rPr>
            </w:pPr>
            <w:r w:rsidRPr="004238D4">
              <w:rPr>
                <w:noProof/>
                <w:lang w:val="es-ES_tradnl"/>
              </w:rPr>
              <w:t>0.4797</w:t>
            </w:r>
          </w:p>
        </w:tc>
        <w:tc>
          <w:tcPr>
            <w:tcW w:w="0" w:type="auto"/>
          </w:tcPr>
          <w:p w14:paraId="14A4EA83" w14:textId="77777777" w:rsidR="00833139" w:rsidRPr="004238D4" w:rsidRDefault="00833139" w:rsidP="004238D4">
            <w:pPr>
              <w:pStyle w:val="Paragraph"/>
              <w:jc w:val="right"/>
              <w:rPr>
                <w:noProof/>
                <w:lang w:val="es-ES_tradnl"/>
              </w:rPr>
            </w:pPr>
            <w:r w:rsidRPr="004238D4">
              <w:rPr>
                <w:noProof/>
                <w:lang w:val="es-ES_tradnl"/>
              </w:rPr>
              <w:t>ex 3916 20 00</w:t>
            </w:r>
          </w:p>
        </w:tc>
        <w:tc>
          <w:tcPr>
            <w:tcW w:w="0" w:type="auto"/>
          </w:tcPr>
          <w:p w14:paraId="15C55592" w14:textId="77777777" w:rsidR="00833139" w:rsidRPr="004238D4" w:rsidRDefault="00833139" w:rsidP="004238D4">
            <w:pPr>
              <w:pStyle w:val="Paragraph"/>
              <w:jc w:val="center"/>
              <w:rPr>
                <w:noProof/>
                <w:lang w:val="es-ES_tradnl"/>
              </w:rPr>
            </w:pPr>
            <w:r w:rsidRPr="004238D4">
              <w:rPr>
                <w:noProof/>
                <w:lang w:val="es-ES_tradnl"/>
              </w:rPr>
              <w:t>91</w:t>
            </w:r>
          </w:p>
        </w:tc>
        <w:tc>
          <w:tcPr>
            <w:tcW w:w="0" w:type="auto"/>
          </w:tcPr>
          <w:p w14:paraId="4E707B6F" w14:textId="77777777" w:rsidR="00833139" w:rsidRPr="004238D4" w:rsidRDefault="00833139" w:rsidP="004238D4">
            <w:pPr>
              <w:pStyle w:val="Paragraph"/>
              <w:rPr>
                <w:noProof/>
                <w:lang w:val="es-ES_tradnl"/>
              </w:rPr>
            </w:pPr>
            <w:r w:rsidRPr="004238D4">
              <w:rPr>
                <w:noProof/>
                <w:lang w:val="es-ES_tradnl"/>
              </w:rPr>
              <w:t>Perfiles de cloruro de polivinilo del tipo utilizado en la fabricación de tablestacas y revestimientos, que incluyen en su composición las siguientes aditivos:</w:t>
            </w:r>
          </w:p>
          <w:tbl>
            <w:tblPr>
              <w:tblStyle w:val="Listdash1"/>
              <w:tblW w:w="0" w:type="auto"/>
              <w:tblLook w:val="0000" w:firstRow="0" w:lastRow="0" w:firstColumn="0" w:lastColumn="0" w:noHBand="0" w:noVBand="0"/>
            </w:tblPr>
            <w:tblGrid>
              <w:gridCol w:w="220"/>
              <w:gridCol w:w="1775"/>
            </w:tblGrid>
            <w:tr w:rsidR="00833139" w:rsidRPr="004238D4" w14:paraId="4A876732" w14:textId="77777777" w:rsidTr="004238D4">
              <w:tc>
                <w:tcPr>
                  <w:tcW w:w="0" w:type="auto"/>
                </w:tcPr>
                <w:p w14:paraId="4C3C306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C19F2E1" w14:textId="77777777" w:rsidR="00833139" w:rsidRPr="004238D4" w:rsidRDefault="00833139" w:rsidP="004238D4">
                  <w:pPr>
                    <w:pStyle w:val="Paragraph"/>
                    <w:rPr>
                      <w:noProof/>
                      <w:lang w:val="es-ES_tradnl"/>
                    </w:rPr>
                  </w:pPr>
                  <w:r w:rsidRPr="004238D4">
                    <w:rPr>
                      <w:noProof/>
                      <w:lang w:val="es-ES_tradnl"/>
                    </w:rPr>
                    <w:t>dióxido de titanio</w:t>
                  </w:r>
                </w:p>
              </w:tc>
            </w:tr>
            <w:tr w:rsidR="00833139" w:rsidRPr="004238D4" w14:paraId="6D450E56" w14:textId="77777777" w:rsidTr="004238D4">
              <w:tc>
                <w:tcPr>
                  <w:tcW w:w="0" w:type="auto"/>
                </w:tcPr>
                <w:p w14:paraId="478ED19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D0C55D1" w14:textId="77777777" w:rsidR="00833139" w:rsidRPr="004238D4" w:rsidRDefault="00833139" w:rsidP="004238D4">
                  <w:pPr>
                    <w:pStyle w:val="Paragraph"/>
                    <w:rPr>
                      <w:noProof/>
                      <w:lang w:val="es-ES_tradnl"/>
                    </w:rPr>
                  </w:pPr>
                  <w:r w:rsidRPr="004238D4">
                    <w:rPr>
                      <w:noProof/>
                      <w:lang w:val="es-ES_tradnl"/>
                    </w:rPr>
                    <w:t>poli(metacrilato de metilo)</w:t>
                  </w:r>
                </w:p>
              </w:tc>
            </w:tr>
            <w:tr w:rsidR="00833139" w:rsidRPr="004238D4" w14:paraId="65510F8E" w14:textId="77777777" w:rsidTr="004238D4">
              <w:tc>
                <w:tcPr>
                  <w:tcW w:w="0" w:type="auto"/>
                </w:tcPr>
                <w:p w14:paraId="0D43EA2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17AF68C" w14:textId="77777777" w:rsidR="00833139" w:rsidRPr="004238D4" w:rsidRDefault="00833139" w:rsidP="004238D4">
                  <w:pPr>
                    <w:pStyle w:val="Paragraph"/>
                    <w:rPr>
                      <w:noProof/>
                      <w:lang w:val="es-ES_tradnl"/>
                    </w:rPr>
                  </w:pPr>
                  <w:r w:rsidRPr="004238D4">
                    <w:rPr>
                      <w:noProof/>
                      <w:lang w:val="es-ES_tradnl"/>
                    </w:rPr>
                    <w:t>carbonato cálcico</w:t>
                  </w:r>
                </w:p>
              </w:tc>
            </w:tr>
            <w:tr w:rsidR="00833139" w:rsidRPr="004238D4" w14:paraId="64D0EE49" w14:textId="77777777" w:rsidTr="004238D4">
              <w:tc>
                <w:tcPr>
                  <w:tcW w:w="0" w:type="auto"/>
                </w:tcPr>
                <w:p w14:paraId="71CEAB5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0908F29" w14:textId="77777777" w:rsidR="00833139" w:rsidRPr="004238D4" w:rsidRDefault="00833139" w:rsidP="004238D4">
                  <w:pPr>
                    <w:pStyle w:val="Paragraph"/>
                    <w:rPr>
                      <w:noProof/>
                      <w:lang w:val="es-ES_tradnl"/>
                    </w:rPr>
                  </w:pPr>
                  <w:r w:rsidRPr="004238D4">
                    <w:rPr>
                      <w:noProof/>
                      <w:lang w:val="es-ES_tradnl"/>
                    </w:rPr>
                    <w:t>aglutinantes</w:t>
                  </w:r>
                </w:p>
              </w:tc>
            </w:tr>
          </w:tbl>
          <w:p w14:paraId="3E5250EB" w14:textId="77777777" w:rsidR="00833139" w:rsidRPr="004238D4" w:rsidRDefault="00833139" w:rsidP="004238D4">
            <w:pPr>
              <w:pStyle w:val="Paragraph"/>
              <w:rPr>
                <w:noProof/>
                <w:lang w:val="es-ES_tradnl"/>
              </w:rPr>
            </w:pPr>
          </w:p>
        </w:tc>
        <w:tc>
          <w:tcPr>
            <w:tcW w:w="0" w:type="auto"/>
          </w:tcPr>
          <w:p w14:paraId="76F71E82"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15A6AF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4C59A5D"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0FDD0BC3" w14:textId="77777777" w:rsidTr="00833139">
        <w:trPr>
          <w:cantSplit/>
        </w:trPr>
        <w:tc>
          <w:tcPr>
            <w:tcW w:w="0" w:type="auto"/>
          </w:tcPr>
          <w:p w14:paraId="6E21BBC7" w14:textId="77777777" w:rsidR="00833139" w:rsidRPr="004238D4" w:rsidRDefault="00833139" w:rsidP="004238D4">
            <w:pPr>
              <w:pStyle w:val="Paragraph"/>
              <w:rPr>
                <w:noProof/>
                <w:lang w:val="es-ES_tradnl"/>
              </w:rPr>
            </w:pPr>
            <w:r w:rsidRPr="004238D4">
              <w:rPr>
                <w:noProof/>
                <w:lang w:val="es-ES_tradnl"/>
              </w:rPr>
              <w:t>0.5988</w:t>
            </w:r>
          </w:p>
        </w:tc>
        <w:tc>
          <w:tcPr>
            <w:tcW w:w="0" w:type="auto"/>
          </w:tcPr>
          <w:p w14:paraId="1F2DA1EA" w14:textId="77777777" w:rsidR="00833139" w:rsidRPr="004238D4" w:rsidRDefault="00833139" w:rsidP="004238D4">
            <w:pPr>
              <w:pStyle w:val="Paragraph"/>
              <w:jc w:val="right"/>
              <w:rPr>
                <w:noProof/>
                <w:lang w:val="es-ES_tradnl"/>
              </w:rPr>
            </w:pPr>
            <w:r w:rsidRPr="004238D4">
              <w:rPr>
                <w:noProof/>
                <w:lang w:val="es-ES_tradnl"/>
              </w:rPr>
              <w:t>ex 3916 90 10</w:t>
            </w:r>
          </w:p>
        </w:tc>
        <w:tc>
          <w:tcPr>
            <w:tcW w:w="0" w:type="auto"/>
          </w:tcPr>
          <w:p w14:paraId="34A95D5C"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606F539C" w14:textId="77777777" w:rsidR="00833139" w:rsidRPr="004238D4" w:rsidRDefault="00833139" w:rsidP="004238D4">
            <w:pPr>
              <w:pStyle w:val="Paragraph"/>
              <w:rPr>
                <w:noProof/>
                <w:lang w:val="es-ES_tradnl"/>
              </w:rPr>
            </w:pPr>
            <w:r w:rsidRPr="004238D4">
              <w:rPr>
                <w:noProof/>
                <w:lang w:val="es-ES_tradnl"/>
              </w:rPr>
              <w:t>Barras de estructura celular, con un contenido en peso:</w:t>
            </w:r>
          </w:p>
          <w:tbl>
            <w:tblPr>
              <w:tblStyle w:val="Listdash1"/>
              <w:tblW w:w="0" w:type="auto"/>
              <w:tblLook w:val="0000" w:firstRow="0" w:lastRow="0" w:firstColumn="0" w:lastColumn="0" w:noHBand="0" w:noVBand="0"/>
            </w:tblPr>
            <w:tblGrid>
              <w:gridCol w:w="220"/>
              <w:gridCol w:w="4110"/>
            </w:tblGrid>
            <w:tr w:rsidR="00833139" w:rsidRPr="004238D4" w14:paraId="67149E32" w14:textId="77777777" w:rsidTr="004238D4">
              <w:tc>
                <w:tcPr>
                  <w:tcW w:w="0" w:type="auto"/>
                </w:tcPr>
                <w:p w14:paraId="29E7629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CBCEE74" w14:textId="77777777" w:rsidR="00833139" w:rsidRPr="004238D4" w:rsidRDefault="00833139" w:rsidP="004238D4">
                  <w:pPr>
                    <w:pStyle w:val="Paragraph"/>
                    <w:rPr>
                      <w:noProof/>
                      <w:lang w:val="es-ES_tradnl"/>
                    </w:rPr>
                  </w:pPr>
                  <w:r w:rsidRPr="004238D4">
                    <w:rPr>
                      <w:noProof/>
                      <w:lang w:val="es-ES_tradnl"/>
                    </w:rPr>
                    <w:t>de poliamida-6 o poli(epoxi anhídrido)</w:t>
                  </w:r>
                </w:p>
              </w:tc>
            </w:tr>
            <w:tr w:rsidR="00833139" w:rsidRPr="004238D4" w14:paraId="13CF17FA" w14:textId="77777777" w:rsidTr="004238D4">
              <w:tc>
                <w:tcPr>
                  <w:tcW w:w="0" w:type="auto"/>
                </w:tcPr>
                <w:p w14:paraId="1D05DE0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52266D1" w14:textId="77777777" w:rsidR="00833139" w:rsidRPr="004238D4" w:rsidRDefault="00833139" w:rsidP="004238D4">
                  <w:pPr>
                    <w:pStyle w:val="Paragraph"/>
                    <w:rPr>
                      <w:noProof/>
                      <w:lang w:val="es-ES_tradnl"/>
                    </w:rPr>
                  </w:pPr>
                  <w:r w:rsidRPr="004238D4">
                    <w:rPr>
                      <w:noProof/>
                      <w:lang w:val="es-ES_tradnl"/>
                    </w:rPr>
                    <w:t>de politetrafluoroetileno, en caso de que se encuentre presente, igual o superior al 7 %, pero no superior al 9 %,</w:t>
                  </w:r>
                </w:p>
              </w:tc>
            </w:tr>
            <w:tr w:rsidR="00833139" w:rsidRPr="004238D4" w14:paraId="1B7530FC" w14:textId="77777777" w:rsidTr="004238D4">
              <w:tc>
                <w:tcPr>
                  <w:tcW w:w="0" w:type="auto"/>
                </w:tcPr>
                <w:p w14:paraId="0AD7803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85E0F14" w14:textId="77777777" w:rsidR="00833139" w:rsidRPr="004238D4" w:rsidRDefault="00833139" w:rsidP="004238D4">
                  <w:pPr>
                    <w:pStyle w:val="Paragraph"/>
                    <w:rPr>
                      <w:noProof/>
                      <w:lang w:val="es-ES_tradnl"/>
                    </w:rPr>
                  </w:pPr>
                  <w:r w:rsidRPr="004238D4">
                    <w:rPr>
                      <w:noProof/>
                      <w:lang w:val="es-ES_tradnl"/>
                    </w:rPr>
                    <w:t>de materiales de relleno inorgánicos igual o superior al 10 %, pero no superior al 25 %</w:t>
                  </w:r>
                </w:p>
              </w:tc>
            </w:tr>
          </w:tbl>
          <w:p w14:paraId="79E4E84B" w14:textId="77777777" w:rsidR="00833139" w:rsidRPr="004238D4" w:rsidRDefault="00833139" w:rsidP="004238D4">
            <w:pPr>
              <w:pStyle w:val="Paragraph"/>
              <w:rPr>
                <w:noProof/>
                <w:lang w:val="es-ES_tradnl"/>
              </w:rPr>
            </w:pPr>
          </w:p>
        </w:tc>
        <w:tc>
          <w:tcPr>
            <w:tcW w:w="0" w:type="auto"/>
          </w:tcPr>
          <w:p w14:paraId="5DB080A7"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74466C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628A208"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0399441D" w14:textId="77777777" w:rsidTr="00833139">
        <w:trPr>
          <w:cantSplit/>
        </w:trPr>
        <w:tc>
          <w:tcPr>
            <w:tcW w:w="0" w:type="auto"/>
            <w:vMerge w:val="restart"/>
          </w:tcPr>
          <w:p w14:paraId="2E18FF3F" w14:textId="77777777" w:rsidR="00833139" w:rsidRPr="004238D4" w:rsidRDefault="00833139" w:rsidP="004238D4">
            <w:pPr>
              <w:pStyle w:val="Paragraph"/>
              <w:rPr>
                <w:noProof/>
                <w:lang w:val="es-ES_tradnl"/>
              </w:rPr>
            </w:pPr>
            <w:r w:rsidRPr="004238D4">
              <w:rPr>
                <w:noProof/>
                <w:lang w:val="es-ES_tradnl"/>
              </w:rPr>
              <w:t>0.8116</w:t>
            </w:r>
          </w:p>
          <w:p w14:paraId="1004F1B3" w14:textId="77777777" w:rsidR="00833139" w:rsidRPr="004238D4" w:rsidRDefault="00833139" w:rsidP="004238D4">
            <w:pPr>
              <w:pStyle w:val="Paragraph"/>
              <w:rPr>
                <w:noProof/>
                <w:lang w:val="es-ES_tradnl"/>
              </w:rPr>
            </w:pPr>
          </w:p>
          <w:p w14:paraId="28B92364" w14:textId="77777777" w:rsidR="00833139" w:rsidRPr="004238D4" w:rsidRDefault="00833139" w:rsidP="004238D4">
            <w:pPr>
              <w:pStyle w:val="Paragraph"/>
              <w:rPr>
                <w:noProof/>
                <w:lang w:val="es-ES_tradnl"/>
              </w:rPr>
            </w:pPr>
          </w:p>
        </w:tc>
        <w:tc>
          <w:tcPr>
            <w:tcW w:w="0" w:type="auto"/>
          </w:tcPr>
          <w:p w14:paraId="618F721E" w14:textId="2444EE35"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3917 31 00</w:t>
            </w:r>
          </w:p>
          <w:p w14:paraId="5719CAFA" w14:textId="77777777" w:rsidR="00833139" w:rsidRPr="004238D4" w:rsidRDefault="00833139" w:rsidP="004238D4">
            <w:pPr>
              <w:pStyle w:val="Paragraph"/>
              <w:jc w:val="right"/>
              <w:rPr>
                <w:noProof/>
                <w:lang w:val="es-ES_tradnl"/>
              </w:rPr>
            </w:pPr>
            <w:r w:rsidRPr="004238D4">
              <w:rPr>
                <w:noProof/>
                <w:lang w:val="es-ES_tradnl"/>
              </w:rPr>
              <w:t>ex 3917 32 00</w:t>
            </w:r>
          </w:p>
          <w:p w14:paraId="138CD01C" w14:textId="77777777" w:rsidR="00833139" w:rsidRPr="004238D4" w:rsidRDefault="00833139" w:rsidP="004238D4">
            <w:pPr>
              <w:pStyle w:val="Paragraph"/>
              <w:jc w:val="right"/>
              <w:rPr>
                <w:noProof/>
                <w:lang w:val="es-ES_tradnl"/>
              </w:rPr>
            </w:pPr>
            <w:r w:rsidRPr="004238D4">
              <w:rPr>
                <w:noProof/>
                <w:lang w:val="es-ES_tradnl"/>
              </w:rPr>
              <w:t>ex 3917 39 00</w:t>
            </w:r>
          </w:p>
        </w:tc>
        <w:tc>
          <w:tcPr>
            <w:tcW w:w="0" w:type="auto"/>
          </w:tcPr>
          <w:p w14:paraId="1C187C3E" w14:textId="77777777" w:rsidR="00833139" w:rsidRPr="004238D4" w:rsidRDefault="00833139" w:rsidP="004238D4">
            <w:pPr>
              <w:pStyle w:val="Paragraph"/>
              <w:jc w:val="center"/>
              <w:rPr>
                <w:noProof/>
                <w:lang w:val="es-ES_tradnl"/>
              </w:rPr>
            </w:pPr>
            <w:r w:rsidRPr="004238D4">
              <w:rPr>
                <w:noProof/>
                <w:lang w:val="es-ES_tradnl"/>
              </w:rPr>
              <w:t>30</w:t>
            </w:r>
          </w:p>
          <w:p w14:paraId="72632798" w14:textId="77777777" w:rsidR="00833139" w:rsidRPr="004238D4" w:rsidRDefault="00833139" w:rsidP="004238D4">
            <w:pPr>
              <w:pStyle w:val="Paragraph"/>
              <w:jc w:val="center"/>
              <w:rPr>
                <w:noProof/>
                <w:lang w:val="es-ES_tradnl"/>
              </w:rPr>
            </w:pPr>
            <w:r w:rsidRPr="004238D4">
              <w:rPr>
                <w:noProof/>
                <w:lang w:val="es-ES_tradnl"/>
              </w:rPr>
              <w:t>20</w:t>
            </w:r>
          </w:p>
          <w:p w14:paraId="60F2E096"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vMerge w:val="restart"/>
          </w:tcPr>
          <w:p w14:paraId="609EC9C2" w14:textId="77777777" w:rsidR="00833139" w:rsidRPr="004238D4" w:rsidRDefault="00833139" w:rsidP="004238D4">
            <w:pPr>
              <w:pStyle w:val="Paragraph"/>
              <w:rPr>
                <w:noProof/>
                <w:lang w:val="es-ES_tradnl"/>
              </w:rPr>
            </w:pPr>
            <w:r w:rsidRPr="004238D4">
              <w:rPr>
                <w:noProof/>
                <w:lang w:val="es-ES_tradnl"/>
              </w:rPr>
              <w:t>Tuberías:</w:t>
            </w:r>
          </w:p>
          <w:tbl>
            <w:tblPr>
              <w:tblStyle w:val="Listdash1"/>
              <w:tblW w:w="0" w:type="auto"/>
              <w:tblLook w:val="0000" w:firstRow="0" w:lastRow="0" w:firstColumn="0" w:lastColumn="0" w:noHBand="0" w:noVBand="0"/>
            </w:tblPr>
            <w:tblGrid>
              <w:gridCol w:w="220"/>
              <w:gridCol w:w="4110"/>
            </w:tblGrid>
            <w:tr w:rsidR="00833139" w:rsidRPr="004238D4" w14:paraId="0379C341" w14:textId="77777777" w:rsidTr="004238D4">
              <w:tc>
                <w:tcPr>
                  <w:tcW w:w="0" w:type="auto"/>
                </w:tcPr>
                <w:p w14:paraId="46AF0D9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4A83158" w14:textId="77777777" w:rsidR="00833139" w:rsidRPr="004238D4" w:rsidRDefault="00833139" w:rsidP="004238D4">
                  <w:pPr>
                    <w:pStyle w:val="Paragraph"/>
                    <w:rPr>
                      <w:noProof/>
                      <w:lang w:val="es-ES_tradnl"/>
                    </w:rPr>
                  </w:pPr>
                  <w:r w:rsidRPr="004238D4">
                    <w:rPr>
                      <w:noProof/>
                      <w:lang w:val="es-ES_tradnl"/>
                    </w:rPr>
                    <w:t>con un diámetro exterior igual o superior a 0,33 mm pero inferior o igual a 3,3 mm,</w:t>
                  </w:r>
                </w:p>
              </w:tc>
            </w:tr>
            <w:tr w:rsidR="00833139" w:rsidRPr="004238D4" w14:paraId="7B2F60B8" w14:textId="77777777" w:rsidTr="004238D4">
              <w:tc>
                <w:tcPr>
                  <w:tcW w:w="0" w:type="auto"/>
                </w:tcPr>
                <w:p w14:paraId="7144569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5BC12F0" w14:textId="77777777" w:rsidR="00833139" w:rsidRPr="004238D4" w:rsidRDefault="00833139" w:rsidP="004238D4">
                  <w:pPr>
                    <w:pStyle w:val="Paragraph"/>
                    <w:rPr>
                      <w:noProof/>
                      <w:lang w:val="es-ES_tradnl"/>
                    </w:rPr>
                  </w:pPr>
                  <w:r w:rsidRPr="004238D4">
                    <w:rPr>
                      <w:noProof/>
                      <w:lang w:val="es-ES_tradnl"/>
                    </w:rPr>
                    <w:t>con un diámetro interior igual o superior a 0,01 mm pero inferior o igual a 2,1 mm,</w:t>
                  </w:r>
                </w:p>
              </w:tc>
            </w:tr>
            <w:tr w:rsidR="00833139" w:rsidRPr="004238D4" w14:paraId="12AA09E4" w14:textId="77777777" w:rsidTr="004238D4">
              <w:tc>
                <w:tcPr>
                  <w:tcW w:w="0" w:type="auto"/>
                </w:tcPr>
                <w:p w14:paraId="639E636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E57A036" w14:textId="77777777" w:rsidR="00833139" w:rsidRPr="004238D4" w:rsidRDefault="00833139" w:rsidP="004238D4">
                  <w:pPr>
                    <w:pStyle w:val="Paragraph"/>
                    <w:rPr>
                      <w:noProof/>
                      <w:lang w:val="es-ES_tradnl"/>
                    </w:rPr>
                  </w:pPr>
                  <w:r w:rsidRPr="004238D4">
                    <w:rPr>
                      <w:noProof/>
                      <w:lang w:val="es-ES_tradnl"/>
                    </w:rPr>
                    <w:t>capaces de soportar una presión de trabajo máxima comprendida entre 2,7 MPa y 70 MPa,</w:t>
                  </w:r>
                </w:p>
              </w:tc>
            </w:tr>
            <w:tr w:rsidR="00833139" w:rsidRPr="004238D4" w14:paraId="23765668" w14:textId="77777777" w:rsidTr="004238D4">
              <w:tc>
                <w:tcPr>
                  <w:tcW w:w="0" w:type="auto"/>
                </w:tcPr>
                <w:p w14:paraId="204A343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9C2DBC7" w14:textId="77777777" w:rsidR="00833139" w:rsidRPr="004238D4" w:rsidRDefault="00833139" w:rsidP="004238D4">
                  <w:pPr>
                    <w:pStyle w:val="Paragraph"/>
                    <w:rPr>
                      <w:noProof/>
                      <w:lang w:val="es-ES_tradnl"/>
                    </w:rPr>
                  </w:pPr>
                  <w:r w:rsidRPr="004238D4">
                    <w:rPr>
                      <w:noProof/>
                      <w:lang w:val="es-ES_tradnl"/>
                    </w:rPr>
                    <w:t>adecuadas para todas las soluciones utilizadas en cromatografía,</w:t>
                  </w:r>
                </w:p>
              </w:tc>
            </w:tr>
            <w:tr w:rsidR="00833139" w:rsidRPr="004238D4" w14:paraId="6B36FD12" w14:textId="77777777" w:rsidTr="004238D4">
              <w:tc>
                <w:tcPr>
                  <w:tcW w:w="0" w:type="auto"/>
                </w:tcPr>
                <w:p w14:paraId="0DDDA9F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BCDA4C6" w14:textId="77777777" w:rsidR="00833139" w:rsidRPr="004238D4" w:rsidRDefault="00833139" w:rsidP="004238D4">
                  <w:pPr>
                    <w:pStyle w:val="Paragraph"/>
                    <w:rPr>
                      <w:noProof/>
                      <w:lang w:val="es-ES_tradnl"/>
                    </w:rPr>
                  </w:pPr>
                  <w:r w:rsidRPr="004238D4">
                    <w:rPr>
                      <w:noProof/>
                      <w:lang w:val="es-ES_tradnl"/>
                    </w:rPr>
                    <w:t>incluso con sílice fundida,</w:t>
                  </w:r>
                </w:p>
              </w:tc>
            </w:tr>
            <w:tr w:rsidR="00833139" w:rsidRPr="004238D4" w14:paraId="049886AA" w14:textId="77777777" w:rsidTr="004238D4">
              <w:tc>
                <w:tcPr>
                  <w:tcW w:w="0" w:type="auto"/>
                </w:tcPr>
                <w:p w14:paraId="37977DC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9C0CD80" w14:textId="77777777" w:rsidR="00833139" w:rsidRPr="004238D4" w:rsidRDefault="00833139" w:rsidP="004238D4">
                  <w:pPr>
                    <w:pStyle w:val="Paragraph"/>
                    <w:rPr>
                      <w:noProof/>
                      <w:lang w:val="es-ES_tradnl"/>
                    </w:rPr>
                  </w:pPr>
                  <w:r w:rsidRPr="004238D4">
                    <w:rPr>
                      <w:noProof/>
                      <w:lang w:val="es-ES_tradnl"/>
                    </w:rPr>
                    <w:t>incluso recubiertas de PEEK,</w:t>
                  </w:r>
                </w:p>
              </w:tc>
            </w:tr>
          </w:tbl>
          <w:p w14:paraId="6A72CF18" w14:textId="77777777" w:rsidR="00833139" w:rsidRPr="004238D4" w:rsidRDefault="00833139" w:rsidP="004238D4">
            <w:pPr>
              <w:pStyle w:val="Paragraph"/>
              <w:rPr>
                <w:noProof/>
                <w:lang w:val="es-ES_tradnl"/>
              </w:rPr>
            </w:pPr>
            <w:r w:rsidRPr="004238D4">
              <w:rPr>
                <w:noProof/>
                <w:lang w:val="es-ES_tradnl"/>
              </w:rPr>
              <w:t>para su utilización en un sistema cromatográfico</w:t>
            </w:r>
          </w:p>
          <w:p w14:paraId="517FB36B"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p w14:paraId="2B12F8B3" w14:textId="77777777" w:rsidR="00833139" w:rsidRPr="004238D4" w:rsidRDefault="00833139" w:rsidP="004238D4">
            <w:pPr>
              <w:pStyle w:val="Paragraph"/>
              <w:rPr>
                <w:noProof/>
                <w:lang w:val="es-ES_tradnl"/>
              </w:rPr>
            </w:pPr>
          </w:p>
          <w:p w14:paraId="11DBA2ED" w14:textId="77777777" w:rsidR="00833139" w:rsidRPr="004238D4" w:rsidRDefault="00833139" w:rsidP="004238D4">
            <w:pPr>
              <w:pStyle w:val="Paragraph"/>
              <w:rPr>
                <w:noProof/>
                <w:lang w:val="es-ES_tradnl"/>
              </w:rPr>
            </w:pPr>
          </w:p>
        </w:tc>
        <w:tc>
          <w:tcPr>
            <w:tcW w:w="0" w:type="auto"/>
            <w:vMerge w:val="restart"/>
          </w:tcPr>
          <w:p w14:paraId="320624E8" w14:textId="77777777" w:rsidR="00833139" w:rsidRPr="004238D4" w:rsidRDefault="00833139" w:rsidP="004238D4">
            <w:pPr>
              <w:pStyle w:val="Paragraph"/>
              <w:rPr>
                <w:noProof/>
                <w:lang w:val="es-ES_tradnl"/>
              </w:rPr>
            </w:pPr>
            <w:r w:rsidRPr="004238D4">
              <w:rPr>
                <w:noProof/>
                <w:lang w:val="es-ES_tradnl"/>
              </w:rPr>
              <w:t>0 %</w:t>
            </w:r>
          </w:p>
          <w:p w14:paraId="30C2A4B6" w14:textId="77777777" w:rsidR="00833139" w:rsidRPr="004238D4" w:rsidRDefault="00833139" w:rsidP="004238D4">
            <w:pPr>
              <w:pStyle w:val="Paragraph"/>
              <w:rPr>
                <w:noProof/>
                <w:lang w:val="es-ES_tradnl"/>
              </w:rPr>
            </w:pPr>
          </w:p>
          <w:p w14:paraId="36359815" w14:textId="77777777" w:rsidR="00833139" w:rsidRPr="004238D4" w:rsidRDefault="00833139" w:rsidP="004238D4">
            <w:pPr>
              <w:pStyle w:val="Paragraph"/>
              <w:rPr>
                <w:noProof/>
                <w:lang w:val="es-ES_tradnl"/>
              </w:rPr>
            </w:pPr>
          </w:p>
        </w:tc>
        <w:tc>
          <w:tcPr>
            <w:tcW w:w="0" w:type="auto"/>
            <w:vMerge w:val="restart"/>
          </w:tcPr>
          <w:p w14:paraId="41183FC9" w14:textId="77777777" w:rsidR="00833139" w:rsidRPr="004238D4" w:rsidRDefault="00833139" w:rsidP="004238D4">
            <w:pPr>
              <w:pStyle w:val="Paragraph"/>
              <w:rPr>
                <w:noProof/>
                <w:lang w:val="es-ES_tradnl"/>
              </w:rPr>
            </w:pPr>
            <w:r w:rsidRPr="004238D4">
              <w:rPr>
                <w:noProof/>
                <w:lang w:val="es-ES_tradnl"/>
              </w:rPr>
              <w:t>-</w:t>
            </w:r>
          </w:p>
          <w:p w14:paraId="5A53D9E9" w14:textId="77777777" w:rsidR="00833139" w:rsidRPr="004238D4" w:rsidRDefault="00833139" w:rsidP="004238D4">
            <w:pPr>
              <w:pStyle w:val="Paragraph"/>
              <w:rPr>
                <w:noProof/>
                <w:lang w:val="es-ES_tradnl"/>
              </w:rPr>
            </w:pPr>
          </w:p>
          <w:p w14:paraId="5DDB9BF4" w14:textId="77777777" w:rsidR="00833139" w:rsidRPr="004238D4" w:rsidRDefault="00833139" w:rsidP="004238D4">
            <w:pPr>
              <w:pStyle w:val="Paragraph"/>
              <w:rPr>
                <w:noProof/>
                <w:lang w:val="es-ES_tradnl"/>
              </w:rPr>
            </w:pPr>
          </w:p>
        </w:tc>
        <w:tc>
          <w:tcPr>
            <w:tcW w:w="0" w:type="auto"/>
            <w:vMerge w:val="restart"/>
          </w:tcPr>
          <w:p w14:paraId="4CFAD773" w14:textId="77777777" w:rsidR="00833139" w:rsidRPr="004238D4" w:rsidRDefault="00833139" w:rsidP="004238D4">
            <w:pPr>
              <w:pStyle w:val="Paragraph"/>
              <w:rPr>
                <w:noProof/>
                <w:lang w:val="es-ES_tradnl"/>
              </w:rPr>
            </w:pPr>
            <w:r w:rsidRPr="004238D4">
              <w:rPr>
                <w:noProof/>
                <w:lang w:val="es-ES_tradnl"/>
              </w:rPr>
              <w:t>31.12.2026</w:t>
            </w:r>
          </w:p>
          <w:p w14:paraId="4E2841A0" w14:textId="77777777" w:rsidR="00833139" w:rsidRPr="004238D4" w:rsidRDefault="00833139" w:rsidP="004238D4">
            <w:pPr>
              <w:pStyle w:val="Paragraph"/>
              <w:rPr>
                <w:noProof/>
                <w:lang w:val="es-ES_tradnl"/>
              </w:rPr>
            </w:pPr>
          </w:p>
          <w:p w14:paraId="796A71B6" w14:textId="77777777" w:rsidR="00833139" w:rsidRPr="004238D4" w:rsidRDefault="00833139" w:rsidP="004238D4">
            <w:pPr>
              <w:pStyle w:val="Paragraph"/>
              <w:rPr>
                <w:noProof/>
                <w:lang w:val="es-ES_tradnl"/>
              </w:rPr>
            </w:pPr>
          </w:p>
        </w:tc>
      </w:tr>
      <w:tr w:rsidR="00833139" w:rsidRPr="004238D4" w14:paraId="51FF871E" w14:textId="77777777" w:rsidTr="00833139">
        <w:trPr>
          <w:cantSplit/>
        </w:trPr>
        <w:tc>
          <w:tcPr>
            <w:tcW w:w="0" w:type="auto"/>
          </w:tcPr>
          <w:p w14:paraId="29D6BCB7" w14:textId="77777777" w:rsidR="00833139" w:rsidRPr="004238D4" w:rsidRDefault="00833139" w:rsidP="004238D4">
            <w:pPr>
              <w:pStyle w:val="Paragraph"/>
              <w:rPr>
                <w:noProof/>
                <w:lang w:val="es-ES_tradnl"/>
              </w:rPr>
            </w:pPr>
            <w:r w:rsidRPr="004238D4">
              <w:rPr>
                <w:noProof/>
                <w:lang w:val="es-ES_tradnl"/>
              </w:rPr>
              <w:t>0.8117</w:t>
            </w:r>
          </w:p>
        </w:tc>
        <w:tc>
          <w:tcPr>
            <w:tcW w:w="0" w:type="auto"/>
          </w:tcPr>
          <w:p w14:paraId="2E128A74" w14:textId="6AD36AAC"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3917 40 00</w:t>
            </w:r>
          </w:p>
        </w:tc>
        <w:tc>
          <w:tcPr>
            <w:tcW w:w="0" w:type="auto"/>
          </w:tcPr>
          <w:p w14:paraId="1856530B"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42BC8ABD" w14:textId="77777777" w:rsidR="00833139" w:rsidRPr="004238D4" w:rsidRDefault="00833139" w:rsidP="004238D4">
            <w:pPr>
              <w:pStyle w:val="Paragraph"/>
              <w:rPr>
                <w:noProof/>
                <w:lang w:val="es-ES_tradnl"/>
              </w:rPr>
            </w:pPr>
            <w:r w:rsidRPr="004238D4">
              <w:rPr>
                <w:noProof/>
                <w:lang w:val="es-ES_tradnl"/>
              </w:rPr>
              <w:t>Accesorios (kit de tuercas y casquillos, o de tuercas) y conectores de plástico:</w:t>
            </w:r>
          </w:p>
          <w:tbl>
            <w:tblPr>
              <w:tblStyle w:val="Listdash1"/>
              <w:tblW w:w="0" w:type="auto"/>
              <w:tblLook w:val="0000" w:firstRow="0" w:lastRow="0" w:firstColumn="0" w:lastColumn="0" w:noHBand="0" w:noVBand="0"/>
            </w:tblPr>
            <w:tblGrid>
              <w:gridCol w:w="220"/>
              <w:gridCol w:w="4110"/>
            </w:tblGrid>
            <w:tr w:rsidR="00833139" w:rsidRPr="004238D4" w14:paraId="3BCC31BE" w14:textId="77777777" w:rsidTr="004238D4">
              <w:tc>
                <w:tcPr>
                  <w:tcW w:w="0" w:type="auto"/>
                </w:tcPr>
                <w:p w14:paraId="562341E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1A46BE7" w14:textId="77777777" w:rsidR="00833139" w:rsidRPr="004238D4" w:rsidRDefault="00833139" w:rsidP="004238D4">
                  <w:pPr>
                    <w:pStyle w:val="Paragraph"/>
                    <w:rPr>
                      <w:noProof/>
                      <w:lang w:val="es-ES_tradnl"/>
                    </w:rPr>
                  </w:pPr>
                  <w:r w:rsidRPr="004238D4">
                    <w:rPr>
                      <w:noProof/>
                      <w:lang w:val="es-ES_tradnl"/>
                    </w:rPr>
                    <w:t>roscados,</w:t>
                  </w:r>
                </w:p>
              </w:tc>
            </w:tr>
            <w:tr w:rsidR="00833139" w:rsidRPr="004238D4" w14:paraId="6195B939" w14:textId="77777777" w:rsidTr="004238D4">
              <w:tc>
                <w:tcPr>
                  <w:tcW w:w="0" w:type="auto"/>
                </w:tcPr>
                <w:p w14:paraId="239D220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E2F8F34" w14:textId="77777777" w:rsidR="00833139" w:rsidRPr="004238D4" w:rsidRDefault="00833139" w:rsidP="004238D4">
                  <w:pPr>
                    <w:pStyle w:val="Paragraph"/>
                    <w:rPr>
                      <w:noProof/>
                      <w:lang w:val="es-ES_tradnl"/>
                    </w:rPr>
                  </w:pPr>
                  <w:r w:rsidRPr="004238D4">
                    <w:rPr>
                      <w:noProof/>
                      <w:lang w:val="es-ES_tradnl"/>
                    </w:rPr>
                    <w:t>reforzados o no con una anilla de acero inoxidable,</w:t>
                  </w:r>
                </w:p>
              </w:tc>
            </w:tr>
            <w:tr w:rsidR="00833139" w:rsidRPr="004238D4" w14:paraId="320454E4" w14:textId="77777777" w:rsidTr="004238D4">
              <w:tc>
                <w:tcPr>
                  <w:tcW w:w="0" w:type="auto"/>
                </w:tcPr>
                <w:p w14:paraId="47EF98C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DC5A2D3" w14:textId="77777777" w:rsidR="00833139" w:rsidRPr="004238D4" w:rsidRDefault="00833139" w:rsidP="004238D4">
                  <w:pPr>
                    <w:pStyle w:val="Paragraph"/>
                    <w:rPr>
                      <w:noProof/>
                      <w:lang w:val="es-ES_tradnl"/>
                    </w:rPr>
                  </w:pPr>
                  <w:r w:rsidRPr="004238D4">
                    <w:rPr>
                      <w:noProof/>
                      <w:lang w:val="es-ES_tradnl"/>
                    </w:rPr>
                    <w:t>capaces de soportar una presión de trabajo máxima igual o superior a 2,7 MPa pero inferior o igual a 114 MPa, </w:t>
                  </w:r>
                </w:p>
              </w:tc>
            </w:tr>
          </w:tbl>
          <w:p w14:paraId="6B39794E" w14:textId="77777777" w:rsidR="00833139" w:rsidRPr="004238D4" w:rsidRDefault="00833139" w:rsidP="004238D4">
            <w:pPr>
              <w:pStyle w:val="Paragraph"/>
              <w:rPr>
                <w:noProof/>
                <w:lang w:val="es-ES_tradnl"/>
              </w:rPr>
            </w:pPr>
            <w:r w:rsidRPr="004238D4">
              <w:rPr>
                <w:noProof/>
                <w:lang w:val="es-ES_tradnl"/>
              </w:rPr>
              <w:t>para tuberías con:</w:t>
            </w:r>
          </w:p>
          <w:tbl>
            <w:tblPr>
              <w:tblStyle w:val="Listdash1"/>
              <w:tblW w:w="0" w:type="auto"/>
              <w:tblLook w:val="0000" w:firstRow="0" w:lastRow="0" w:firstColumn="0" w:lastColumn="0" w:noHBand="0" w:noVBand="0"/>
            </w:tblPr>
            <w:tblGrid>
              <w:gridCol w:w="220"/>
              <w:gridCol w:w="4110"/>
            </w:tblGrid>
            <w:tr w:rsidR="00833139" w:rsidRPr="004238D4" w14:paraId="65EA253E" w14:textId="77777777" w:rsidTr="004238D4">
              <w:tc>
                <w:tcPr>
                  <w:tcW w:w="0" w:type="auto"/>
                </w:tcPr>
                <w:p w14:paraId="16EF944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0194EA1" w14:textId="77777777" w:rsidR="00833139" w:rsidRPr="004238D4" w:rsidRDefault="00833139" w:rsidP="004238D4">
                  <w:pPr>
                    <w:pStyle w:val="Paragraph"/>
                    <w:rPr>
                      <w:noProof/>
                      <w:lang w:val="es-ES_tradnl"/>
                    </w:rPr>
                  </w:pPr>
                  <w:r w:rsidRPr="004238D4">
                    <w:rPr>
                      <w:noProof/>
                      <w:lang w:val="es-ES_tradnl"/>
                    </w:rPr>
                    <w:t>un diámetro exterior igual o superior a 0,33 mm pero inferior o igual a 3,3 mm,</w:t>
                  </w:r>
                </w:p>
              </w:tc>
            </w:tr>
            <w:tr w:rsidR="00833139" w:rsidRPr="004238D4" w14:paraId="2161711D" w14:textId="77777777" w:rsidTr="004238D4">
              <w:tc>
                <w:tcPr>
                  <w:tcW w:w="0" w:type="auto"/>
                </w:tcPr>
                <w:p w14:paraId="62A3A28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A9FD955" w14:textId="77777777" w:rsidR="00833139" w:rsidRPr="004238D4" w:rsidRDefault="00833139" w:rsidP="004238D4">
                  <w:pPr>
                    <w:pStyle w:val="Paragraph"/>
                    <w:rPr>
                      <w:noProof/>
                      <w:lang w:val="es-ES_tradnl"/>
                    </w:rPr>
                  </w:pPr>
                  <w:r w:rsidRPr="004238D4">
                    <w:rPr>
                      <w:noProof/>
                      <w:lang w:val="es-ES_tradnl"/>
                    </w:rPr>
                    <w:t>capaces de soportar una presión de trabajo máxima igual o superior a 2,7 MPa pero inferior o igual a 114 MPa,</w:t>
                  </w:r>
                </w:p>
              </w:tc>
            </w:tr>
            <w:tr w:rsidR="00833139" w:rsidRPr="004238D4" w14:paraId="6F5AA4CA" w14:textId="77777777" w:rsidTr="004238D4">
              <w:tc>
                <w:tcPr>
                  <w:tcW w:w="0" w:type="auto"/>
                </w:tcPr>
                <w:p w14:paraId="323D3A3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1EEC078" w14:textId="77777777" w:rsidR="00833139" w:rsidRPr="004238D4" w:rsidRDefault="00833139" w:rsidP="004238D4">
                  <w:pPr>
                    <w:pStyle w:val="Paragraph"/>
                    <w:rPr>
                      <w:noProof/>
                      <w:lang w:val="es-ES_tradnl"/>
                    </w:rPr>
                  </w:pPr>
                  <w:r w:rsidRPr="004238D4">
                    <w:rPr>
                      <w:noProof/>
                      <w:lang w:val="es-ES_tradnl"/>
                    </w:rPr>
                    <w:t>adecuadas para todas las soluciones utilizadas en cromatografía,</w:t>
                  </w:r>
                </w:p>
              </w:tc>
            </w:tr>
          </w:tbl>
          <w:p w14:paraId="0370DA7D" w14:textId="77777777" w:rsidR="00833139" w:rsidRPr="004238D4" w:rsidRDefault="00833139" w:rsidP="004238D4">
            <w:pPr>
              <w:pStyle w:val="Paragraph"/>
              <w:rPr>
                <w:noProof/>
                <w:lang w:val="es-ES_tradnl"/>
              </w:rPr>
            </w:pPr>
            <w:r w:rsidRPr="004238D4">
              <w:rPr>
                <w:noProof/>
                <w:lang w:val="es-ES_tradnl"/>
              </w:rPr>
              <w:t>para su utilización en la fabricación de sistemas cromatográficos</w:t>
            </w:r>
          </w:p>
          <w:p w14:paraId="1B7A9FB1"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4A4CF835"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5DAD7D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797B4CA"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0F2410C3" w14:textId="77777777" w:rsidTr="00833139">
        <w:trPr>
          <w:cantSplit/>
        </w:trPr>
        <w:tc>
          <w:tcPr>
            <w:tcW w:w="0" w:type="auto"/>
          </w:tcPr>
          <w:p w14:paraId="52EF6CA7" w14:textId="77777777" w:rsidR="00833139" w:rsidRPr="004238D4" w:rsidRDefault="00833139" w:rsidP="004238D4">
            <w:pPr>
              <w:pStyle w:val="Paragraph"/>
              <w:rPr>
                <w:noProof/>
                <w:lang w:val="es-ES_tradnl"/>
              </w:rPr>
            </w:pPr>
            <w:r w:rsidRPr="004238D4">
              <w:rPr>
                <w:noProof/>
                <w:lang w:val="es-ES_tradnl"/>
              </w:rPr>
              <w:t>0.4641</w:t>
            </w:r>
          </w:p>
        </w:tc>
        <w:tc>
          <w:tcPr>
            <w:tcW w:w="0" w:type="auto"/>
          </w:tcPr>
          <w:p w14:paraId="46282BF1" w14:textId="77777777" w:rsidR="00833139" w:rsidRPr="004238D4" w:rsidRDefault="00833139" w:rsidP="004238D4">
            <w:pPr>
              <w:pStyle w:val="Paragraph"/>
              <w:jc w:val="right"/>
              <w:rPr>
                <w:noProof/>
                <w:lang w:val="es-ES_tradnl"/>
              </w:rPr>
            </w:pPr>
            <w:r w:rsidRPr="004238D4">
              <w:rPr>
                <w:noProof/>
                <w:lang w:val="es-ES_tradnl"/>
              </w:rPr>
              <w:t>ex 3917 40 00</w:t>
            </w:r>
          </w:p>
        </w:tc>
        <w:tc>
          <w:tcPr>
            <w:tcW w:w="0" w:type="auto"/>
          </w:tcPr>
          <w:p w14:paraId="0E2A9E43" w14:textId="77777777" w:rsidR="00833139" w:rsidRPr="004238D4" w:rsidRDefault="00833139" w:rsidP="004238D4">
            <w:pPr>
              <w:pStyle w:val="Paragraph"/>
              <w:jc w:val="center"/>
              <w:rPr>
                <w:noProof/>
                <w:lang w:val="es-ES_tradnl"/>
              </w:rPr>
            </w:pPr>
            <w:r w:rsidRPr="004238D4">
              <w:rPr>
                <w:noProof/>
                <w:lang w:val="es-ES_tradnl"/>
              </w:rPr>
              <w:t>91</w:t>
            </w:r>
          </w:p>
        </w:tc>
        <w:tc>
          <w:tcPr>
            <w:tcW w:w="0" w:type="auto"/>
          </w:tcPr>
          <w:p w14:paraId="14061E6C" w14:textId="229873AF" w:rsidR="00833139" w:rsidRPr="004238D4" w:rsidRDefault="00833139" w:rsidP="004238D4">
            <w:pPr>
              <w:pStyle w:val="Paragraph"/>
              <w:rPr>
                <w:noProof/>
                <w:lang w:val="es-ES_tradnl"/>
              </w:rPr>
            </w:pPr>
            <w:r w:rsidRPr="004238D4">
              <w:rPr>
                <w:noProof/>
                <w:lang w:val="es-ES_tradnl"/>
              </w:rPr>
              <w:t>Conectores de plástico formados por juntas tóricas,</w:t>
            </w:r>
            <w:r w:rsidR="004238D4">
              <w:rPr>
                <w:noProof/>
                <w:lang w:val="es-ES_tradnl"/>
              </w:rPr>
              <w:t xml:space="preserve"> </w:t>
            </w:r>
            <w:r w:rsidRPr="004238D4">
              <w:rPr>
                <w:noProof/>
                <w:lang w:val="es-ES_tradnl"/>
              </w:rPr>
              <w:t>una lengüeta de sujeción y un sistema de liberación para su inserción en las mangueras de combustible para automóviles</w:t>
            </w:r>
          </w:p>
        </w:tc>
        <w:tc>
          <w:tcPr>
            <w:tcW w:w="0" w:type="auto"/>
          </w:tcPr>
          <w:p w14:paraId="49C9E3E9"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13930D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A13A815"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1106D573" w14:textId="77777777" w:rsidTr="00833139">
        <w:trPr>
          <w:cantSplit/>
        </w:trPr>
        <w:tc>
          <w:tcPr>
            <w:tcW w:w="0" w:type="auto"/>
            <w:vMerge w:val="restart"/>
          </w:tcPr>
          <w:p w14:paraId="75A3C83A" w14:textId="77777777" w:rsidR="00833139" w:rsidRPr="004238D4" w:rsidRDefault="00833139" w:rsidP="004238D4">
            <w:pPr>
              <w:pStyle w:val="Paragraph"/>
              <w:rPr>
                <w:noProof/>
                <w:lang w:val="es-ES_tradnl"/>
              </w:rPr>
            </w:pPr>
            <w:r w:rsidRPr="004238D4">
              <w:rPr>
                <w:noProof/>
                <w:lang w:val="es-ES_tradnl"/>
              </w:rPr>
              <w:t>0.2421</w:t>
            </w:r>
          </w:p>
          <w:p w14:paraId="27454C89" w14:textId="77777777" w:rsidR="00833139" w:rsidRPr="004238D4" w:rsidRDefault="00833139" w:rsidP="004238D4">
            <w:pPr>
              <w:pStyle w:val="Paragraph"/>
              <w:rPr>
                <w:noProof/>
                <w:lang w:val="es-ES_tradnl"/>
              </w:rPr>
            </w:pPr>
          </w:p>
          <w:p w14:paraId="2895FA2A" w14:textId="77777777" w:rsidR="00833139" w:rsidRPr="004238D4" w:rsidRDefault="00833139" w:rsidP="004238D4">
            <w:pPr>
              <w:pStyle w:val="Paragraph"/>
              <w:rPr>
                <w:noProof/>
                <w:lang w:val="es-ES_tradnl"/>
              </w:rPr>
            </w:pPr>
          </w:p>
        </w:tc>
        <w:tc>
          <w:tcPr>
            <w:tcW w:w="0" w:type="auto"/>
          </w:tcPr>
          <w:p w14:paraId="1CAAE14C" w14:textId="77777777" w:rsidR="00833139" w:rsidRPr="004238D4" w:rsidRDefault="00833139" w:rsidP="004238D4">
            <w:pPr>
              <w:pStyle w:val="Paragraph"/>
              <w:jc w:val="right"/>
              <w:rPr>
                <w:noProof/>
                <w:lang w:val="es-ES_tradnl"/>
              </w:rPr>
            </w:pPr>
            <w:r w:rsidRPr="004238D4">
              <w:rPr>
                <w:noProof/>
                <w:lang w:val="es-ES_tradnl"/>
              </w:rPr>
              <w:t>ex 3919 10 19</w:t>
            </w:r>
          </w:p>
          <w:p w14:paraId="6291D163" w14:textId="77777777" w:rsidR="00833139" w:rsidRPr="004238D4" w:rsidRDefault="00833139" w:rsidP="004238D4">
            <w:pPr>
              <w:pStyle w:val="Paragraph"/>
              <w:jc w:val="right"/>
              <w:rPr>
                <w:noProof/>
                <w:lang w:val="es-ES_tradnl"/>
              </w:rPr>
            </w:pPr>
            <w:r w:rsidRPr="004238D4">
              <w:rPr>
                <w:noProof/>
                <w:lang w:val="es-ES_tradnl"/>
              </w:rPr>
              <w:t>ex 3919 10 80</w:t>
            </w:r>
          </w:p>
          <w:p w14:paraId="0F1AA653" w14:textId="77777777" w:rsidR="00833139" w:rsidRPr="004238D4" w:rsidRDefault="00833139" w:rsidP="004238D4">
            <w:pPr>
              <w:pStyle w:val="Paragraph"/>
              <w:jc w:val="right"/>
              <w:rPr>
                <w:noProof/>
                <w:lang w:val="es-ES_tradnl"/>
              </w:rPr>
            </w:pPr>
            <w:r w:rsidRPr="004238D4">
              <w:rPr>
                <w:noProof/>
                <w:lang w:val="es-ES_tradnl"/>
              </w:rPr>
              <w:t>ex 3919 90 80</w:t>
            </w:r>
          </w:p>
        </w:tc>
        <w:tc>
          <w:tcPr>
            <w:tcW w:w="0" w:type="auto"/>
          </w:tcPr>
          <w:p w14:paraId="0C6B6C16" w14:textId="77777777" w:rsidR="00833139" w:rsidRPr="004238D4" w:rsidRDefault="00833139" w:rsidP="004238D4">
            <w:pPr>
              <w:pStyle w:val="Paragraph"/>
              <w:jc w:val="center"/>
              <w:rPr>
                <w:noProof/>
                <w:lang w:val="es-ES_tradnl"/>
              </w:rPr>
            </w:pPr>
            <w:r w:rsidRPr="004238D4">
              <w:rPr>
                <w:noProof/>
                <w:lang w:val="es-ES_tradnl"/>
              </w:rPr>
              <w:t>10</w:t>
            </w:r>
          </w:p>
          <w:p w14:paraId="101E48BC" w14:textId="77777777" w:rsidR="00833139" w:rsidRPr="004238D4" w:rsidRDefault="00833139" w:rsidP="004238D4">
            <w:pPr>
              <w:pStyle w:val="Paragraph"/>
              <w:jc w:val="center"/>
              <w:rPr>
                <w:noProof/>
                <w:lang w:val="es-ES_tradnl"/>
              </w:rPr>
            </w:pPr>
            <w:r w:rsidRPr="004238D4">
              <w:rPr>
                <w:noProof/>
                <w:lang w:val="es-ES_tradnl"/>
              </w:rPr>
              <w:t>25</w:t>
            </w:r>
          </w:p>
          <w:p w14:paraId="74D9055F" w14:textId="77777777" w:rsidR="00833139" w:rsidRPr="004238D4" w:rsidRDefault="00833139" w:rsidP="004238D4">
            <w:pPr>
              <w:pStyle w:val="Paragraph"/>
              <w:jc w:val="center"/>
              <w:rPr>
                <w:noProof/>
                <w:lang w:val="es-ES_tradnl"/>
              </w:rPr>
            </w:pPr>
            <w:r w:rsidRPr="004238D4">
              <w:rPr>
                <w:noProof/>
                <w:lang w:val="es-ES_tradnl"/>
              </w:rPr>
              <w:t>31</w:t>
            </w:r>
          </w:p>
        </w:tc>
        <w:tc>
          <w:tcPr>
            <w:tcW w:w="0" w:type="auto"/>
            <w:vMerge w:val="restart"/>
          </w:tcPr>
          <w:p w14:paraId="44B00CBD" w14:textId="77777777" w:rsidR="00833139" w:rsidRPr="004238D4" w:rsidRDefault="00833139" w:rsidP="004238D4">
            <w:pPr>
              <w:pStyle w:val="Paragraph"/>
              <w:rPr>
                <w:noProof/>
                <w:lang w:val="es-ES_tradnl"/>
              </w:rPr>
            </w:pPr>
            <w:r w:rsidRPr="004238D4">
              <w:rPr>
                <w:noProof/>
                <w:lang w:val="es-ES_tradnl"/>
              </w:rPr>
              <w:t>Hoja reflectora constituida por una capa de poliuretano que presenta, sobre una cara, marcas de seguridad y bolitas de vidrio empotradas y, sobre la otra cara, una capa adhesiva, recubierta por una cara o por las dos caras de una película de protección que puede retirarse</w:t>
            </w:r>
          </w:p>
          <w:p w14:paraId="30E598FC" w14:textId="77777777" w:rsidR="00833139" w:rsidRPr="004238D4" w:rsidRDefault="00833139" w:rsidP="004238D4">
            <w:pPr>
              <w:pStyle w:val="Paragraph"/>
              <w:rPr>
                <w:noProof/>
                <w:lang w:val="es-ES_tradnl"/>
              </w:rPr>
            </w:pPr>
          </w:p>
          <w:p w14:paraId="732ACBB8" w14:textId="77777777" w:rsidR="00833139" w:rsidRPr="004238D4" w:rsidRDefault="00833139" w:rsidP="004238D4">
            <w:pPr>
              <w:pStyle w:val="Paragraph"/>
              <w:rPr>
                <w:noProof/>
                <w:lang w:val="es-ES_tradnl"/>
              </w:rPr>
            </w:pPr>
          </w:p>
        </w:tc>
        <w:tc>
          <w:tcPr>
            <w:tcW w:w="0" w:type="auto"/>
            <w:vMerge w:val="restart"/>
          </w:tcPr>
          <w:p w14:paraId="4BD63952" w14:textId="77777777" w:rsidR="00833139" w:rsidRPr="004238D4" w:rsidRDefault="00833139" w:rsidP="004238D4">
            <w:pPr>
              <w:pStyle w:val="Paragraph"/>
              <w:rPr>
                <w:noProof/>
                <w:lang w:val="es-ES_tradnl"/>
              </w:rPr>
            </w:pPr>
            <w:r w:rsidRPr="004238D4">
              <w:rPr>
                <w:noProof/>
                <w:lang w:val="es-ES_tradnl"/>
              </w:rPr>
              <w:t>0 %</w:t>
            </w:r>
          </w:p>
          <w:p w14:paraId="7461D2C8" w14:textId="77777777" w:rsidR="00833139" w:rsidRPr="004238D4" w:rsidRDefault="00833139" w:rsidP="004238D4">
            <w:pPr>
              <w:pStyle w:val="Paragraph"/>
              <w:rPr>
                <w:noProof/>
                <w:lang w:val="es-ES_tradnl"/>
              </w:rPr>
            </w:pPr>
          </w:p>
          <w:p w14:paraId="67E0343F" w14:textId="77777777" w:rsidR="00833139" w:rsidRPr="004238D4" w:rsidRDefault="00833139" w:rsidP="004238D4">
            <w:pPr>
              <w:pStyle w:val="Paragraph"/>
              <w:rPr>
                <w:noProof/>
                <w:lang w:val="es-ES_tradnl"/>
              </w:rPr>
            </w:pPr>
          </w:p>
        </w:tc>
        <w:tc>
          <w:tcPr>
            <w:tcW w:w="0" w:type="auto"/>
            <w:vMerge w:val="restart"/>
          </w:tcPr>
          <w:p w14:paraId="1F413CD1" w14:textId="77777777" w:rsidR="00833139" w:rsidRPr="004238D4" w:rsidRDefault="00833139" w:rsidP="004238D4">
            <w:pPr>
              <w:pStyle w:val="Paragraph"/>
              <w:rPr>
                <w:noProof/>
                <w:lang w:val="es-ES_tradnl"/>
              </w:rPr>
            </w:pPr>
            <w:r w:rsidRPr="004238D4">
              <w:rPr>
                <w:noProof/>
                <w:lang w:val="es-ES_tradnl"/>
              </w:rPr>
              <w:t>-</w:t>
            </w:r>
          </w:p>
          <w:p w14:paraId="24C6CEEE" w14:textId="77777777" w:rsidR="00833139" w:rsidRPr="004238D4" w:rsidRDefault="00833139" w:rsidP="004238D4">
            <w:pPr>
              <w:pStyle w:val="Paragraph"/>
              <w:rPr>
                <w:noProof/>
                <w:lang w:val="es-ES_tradnl"/>
              </w:rPr>
            </w:pPr>
          </w:p>
          <w:p w14:paraId="79FD525B" w14:textId="77777777" w:rsidR="00833139" w:rsidRPr="004238D4" w:rsidRDefault="00833139" w:rsidP="004238D4">
            <w:pPr>
              <w:pStyle w:val="Paragraph"/>
              <w:rPr>
                <w:noProof/>
                <w:lang w:val="es-ES_tradnl"/>
              </w:rPr>
            </w:pPr>
          </w:p>
        </w:tc>
        <w:tc>
          <w:tcPr>
            <w:tcW w:w="0" w:type="auto"/>
            <w:vMerge w:val="restart"/>
          </w:tcPr>
          <w:p w14:paraId="064D5B5B" w14:textId="77777777" w:rsidR="00833139" w:rsidRPr="004238D4" w:rsidRDefault="00833139" w:rsidP="004238D4">
            <w:pPr>
              <w:pStyle w:val="Paragraph"/>
              <w:rPr>
                <w:noProof/>
                <w:lang w:val="es-ES_tradnl"/>
              </w:rPr>
            </w:pPr>
            <w:r w:rsidRPr="004238D4">
              <w:rPr>
                <w:noProof/>
                <w:lang w:val="es-ES_tradnl"/>
              </w:rPr>
              <w:t>31.12.2023</w:t>
            </w:r>
          </w:p>
          <w:p w14:paraId="60B673EB" w14:textId="77777777" w:rsidR="00833139" w:rsidRPr="004238D4" w:rsidRDefault="00833139" w:rsidP="004238D4">
            <w:pPr>
              <w:pStyle w:val="Paragraph"/>
              <w:rPr>
                <w:noProof/>
                <w:lang w:val="es-ES_tradnl"/>
              </w:rPr>
            </w:pPr>
          </w:p>
          <w:p w14:paraId="5289F19C" w14:textId="77777777" w:rsidR="00833139" w:rsidRPr="004238D4" w:rsidRDefault="00833139" w:rsidP="004238D4">
            <w:pPr>
              <w:pStyle w:val="Paragraph"/>
              <w:rPr>
                <w:noProof/>
                <w:lang w:val="es-ES_tradnl"/>
              </w:rPr>
            </w:pPr>
          </w:p>
        </w:tc>
      </w:tr>
      <w:tr w:rsidR="00833139" w:rsidRPr="004238D4" w14:paraId="5573A9CA" w14:textId="77777777" w:rsidTr="00833139">
        <w:trPr>
          <w:cantSplit/>
        </w:trPr>
        <w:tc>
          <w:tcPr>
            <w:tcW w:w="0" w:type="auto"/>
            <w:vMerge w:val="restart"/>
          </w:tcPr>
          <w:p w14:paraId="4E376635" w14:textId="77777777" w:rsidR="00833139" w:rsidRPr="004238D4" w:rsidRDefault="00833139" w:rsidP="004238D4">
            <w:pPr>
              <w:pStyle w:val="Paragraph"/>
              <w:rPr>
                <w:noProof/>
                <w:lang w:val="es-ES_tradnl"/>
              </w:rPr>
            </w:pPr>
            <w:r w:rsidRPr="004238D4">
              <w:rPr>
                <w:noProof/>
                <w:lang w:val="es-ES_tradnl"/>
              </w:rPr>
              <w:t>0.4800</w:t>
            </w:r>
          </w:p>
          <w:p w14:paraId="3E58D965" w14:textId="77777777" w:rsidR="00833139" w:rsidRPr="004238D4" w:rsidRDefault="00833139" w:rsidP="004238D4">
            <w:pPr>
              <w:pStyle w:val="Paragraph"/>
              <w:rPr>
                <w:noProof/>
                <w:lang w:val="es-ES_tradnl"/>
              </w:rPr>
            </w:pPr>
          </w:p>
        </w:tc>
        <w:tc>
          <w:tcPr>
            <w:tcW w:w="0" w:type="auto"/>
          </w:tcPr>
          <w:p w14:paraId="7198BEDF" w14:textId="77777777" w:rsidR="00833139" w:rsidRPr="004238D4" w:rsidRDefault="00833139" w:rsidP="004238D4">
            <w:pPr>
              <w:pStyle w:val="Paragraph"/>
              <w:jc w:val="right"/>
              <w:rPr>
                <w:noProof/>
                <w:lang w:val="es-ES_tradnl"/>
              </w:rPr>
            </w:pPr>
            <w:r w:rsidRPr="004238D4">
              <w:rPr>
                <w:noProof/>
                <w:lang w:val="es-ES_tradnl"/>
              </w:rPr>
              <w:t>ex 3919 10 80</w:t>
            </w:r>
          </w:p>
          <w:p w14:paraId="0BDF6049" w14:textId="77777777" w:rsidR="00833139" w:rsidRPr="004238D4" w:rsidRDefault="00833139" w:rsidP="004238D4">
            <w:pPr>
              <w:pStyle w:val="Paragraph"/>
              <w:jc w:val="right"/>
              <w:rPr>
                <w:noProof/>
                <w:lang w:val="es-ES_tradnl"/>
              </w:rPr>
            </w:pPr>
            <w:r w:rsidRPr="004238D4">
              <w:rPr>
                <w:noProof/>
                <w:lang w:val="es-ES_tradnl"/>
              </w:rPr>
              <w:t>ex 3919 90 80</w:t>
            </w:r>
          </w:p>
        </w:tc>
        <w:tc>
          <w:tcPr>
            <w:tcW w:w="0" w:type="auto"/>
          </w:tcPr>
          <w:p w14:paraId="137D79F5" w14:textId="77777777" w:rsidR="00833139" w:rsidRPr="004238D4" w:rsidRDefault="00833139" w:rsidP="004238D4">
            <w:pPr>
              <w:pStyle w:val="Paragraph"/>
              <w:jc w:val="center"/>
              <w:rPr>
                <w:noProof/>
                <w:lang w:val="es-ES_tradnl"/>
              </w:rPr>
            </w:pPr>
            <w:r w:rsidRPr="004238D4">
              <w:rPr>
                <w:noProof/>
                <w:lang w:val="es-ES_tradnl"/>
              </w:rPr>
              <w:t>27</w:t>
            </w:r>
          </w:p>
          <w:p w14:paraId="4FBC70A3"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vMerge w:val="restart"/>
          </w:tcPr>
          <w:p w14:paraId="0B3A05BE" w14:textId="77777777" w:rsidR="00833139" w:rsidRPr="004238D4" w:rsidRDefault="00833139" w:rsidP="004238D4">
            <w:pPr>
              <w:pStyle w:val="Paragraph"/>
              <w:rPr>
                <w:noProof/>
                <w:lang w:val="es-ES_tradnl"/>
              </w:rPr>
            </w:pPr>
            <w:r w:rsidRPr="004238D4">
              <w:rPr>
                <w:noProof/>
                <w:lang w:val="es-ES_tradnl"/>
              </w:rPr>
              <w:t>Película de poliéster:</w:t>
            </w:r>
          </w:p>
          <w:tbl>
            <w:tblPr>
              <w:tblStyle w:val="Listdash1"/>
              <w:tblW w:w="0" w:type="auto"/>
              <w:tblLook w:val="0000" w:firstRow="0" w:lastRow="0" w:firstColumn="0" w:lastColumn="0" w:noHBand="0" w:noVBand="0"/>
            </w:tblPr>
            <w:tblGrid>
              <w:gridCol w:w="220"/>
              <w:gridCol w:w="4110"/>
            </w:tblGrid>
            <w:tr w:rsidR="00833139" w:rsidRPr="004238D4" w14:paraId="2649669E" w14:textId="77777777" w:rsidTr="004238D4">
              <w:tc>
                <w:tcPr>
                  <w:tcW w:w="0" w:type="auto"/>
                </w:tcPr>
                <w:p w14:paraId="4BFB0C6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917EF6F" w14:textId="77777777" w:rsidR="00833139" w:rsidRPr="004238D4" w:rsidRDefault="00833139" w:rsidP="004238D4">
                  <w:pPr>
                    <w:pStyle w:val="Paragraph"/>
                    <w:rPr>
                      <w:noProof/>
                      <w:lang w:val="es-ES_tradnl"/>
                    </w:rPr>
                  </w:pPr>
                  <w:r w:rsidRPr="004238D4">
                    <w:rPr>
                      <w:noProof/>
                      <w:lang w:val="es-ES_tradnl"/>
                    </w:rPr>
                    <w:t>recubierta, por una cara, con un adhesivo acrílico de liberación térmica con una temperatura de desencolado igual o superior a 90 ºC pero no superior a 200 ºC y una capa de protección de poliéster, y,</w:t>
                  </w:r>
                </w:p>
              </w:tc>
            </w:tr>
            <w:tr w:rsidR="00833139" w:rsidRPr="004238D4" w14:paraId="1B60A6E4" w14:textId="77777777" w:rsidTr="004238D4">
              <w:tc>
                <w:tcPr>
                  <w:tcW w:w="0" w:type="auto"/>
                </w:tcPr>
                <w:p w14:paraId="68F2877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B432EA1" w14:textId="77777777" w:rsidR="00833139" w:rsidRPr="004238D4" w:rsidRDefault="00833139" w:rsidP="004238D4">
                  <w:pPr>
                    <w:pStyle w:val="Paragraph"/>
                    <w:rPr>
                      <w:noProof/>
                      <w:lang w:val="es-ES_tradnl"/>
                    </w:rPr>
                  </w:pPr>
                  <w:r w:rsidRPr="004238D4">
                    <w:rPr>
                      <w:noProof/>
                      <w:lang w:val="es-ES_tradnl"/>
                    </w:rPr>
                    <w:t>por la otra, no recubierta o recubierta con un adhesivo acrílico sensible a la presión o un adhesivo acrílico de liberación térmica con una temperatura de desencolado igual o superior a 90 ºC pero no superior a 200 ºC, y una capa de protección de poliéster</w:t>
                  </w:r>
                </w:p>
              </w:tc>
            </w:tr>
          </w:tbl>
          <w:p w14:paraId="65EF287B" w14:textId="77777777" w:rsidR="00833139" w:rsidRPr="004238D4" w:rsidRDefault="00833139" w:rsidP="004238D4">
            <w:pPr>
              <w:pStyle w:val="Paragraph"/>
              <w:rPr>
                <w:noProof/>
                <w:lang w:val="es-ES_tradnl"/>
              </w:rPr>
            </w:pPr>
          </w:p>
          <w:p w14:paraId="22F0E49B" w14:textId="77777777" w:rsidR="00833139" w:rsidRPr="004238D4" w:rsidRDefault="00833139" w:rsidP="004238D4">
            <w:pPr>
              <w:pStyle w:val="Paragraph"/>
              <w:rPr>
                <w:noProof/>
                <w:lang w:val="es-ES_tradnl"/>
              </w:rPr>
            </w:pPr>
          </w:p>
        </w:tc>
        <w:tc>
          <w:tcPr>
            <w:tcW w:w="0" w:type="auto"/>
            <w:vMerge w:val="restart"/>
          </w:tcPr>
          <w:p w14:paraId="0E7ED3B2" w14:textId="77777777" w:rsidR="00833139" w:rsidRPr="004238D4" w:rsidRDefault="00833139" w:rsidP="004238D4">
            <w:pPr>
              <w:pStyle w:val="Paragraph"/>
              <w:rPr>
                <w:noProof/>
                <w:lang w:val="es-ES_tradnl"/>
              </w:rPr>
            </w:pPr>
            <w:r w:rsidRPr="004238D4">
              <w:rPr>
                <w:noProof/>
                <w:lang w:val="es-ES_tradnl"/>
              </w:rPr>
              <w:t>0 %</w:t>
            </w:r>
          </w:p>
          <w:p w14:paraId="328C0EC9" w14:textId="77777777" w:rsidR="00833139" w:rsidRPr="004238D4" w:rsidRDefault="00833139" w:rsidP="004238D4">
            <w:pPr>
              <w:pStyle w:val="Paragraph"/>
              <w:rPr>
                <w:noProof/>
                <w:lang w:val="es-ES_tradnl"/>
              </w:rPr>
            </w:pPr>
          </w:p>
        </w:tc>
        <w:tc>
          <w:tcPr>
            <w:tcW w:w="0" w:type="auto"/>
            <w:vMerge w:val="restart"/>
          </w:tcPr>
          <w:p w14:paraId="421FF48F" w14:textId="77777777" w:rsidR="00833139" w:rsidRPr="004238D4" w:rsidRDefault="00833139" w:rsidP="004238D4">
            <w:pPr>
              <w:pStyle w:val="Paragraph"/>
              <w:rPr>
                <w:noProof/>
                <w:lang w:val="es-ES_tradnl"/>
              </w:rPr>
            </w:pPr>
            <w:r w:rsidRPr="004238D4">
              <w:rPr>
                <w:noProof/>
                <w:lang w:val="es-ES_tradnl"/>
              </w:rPr>
              <w:t>-</w:t>
            </w:r>
          </w:p>
          <w:p w14:paraId="5EF5ECFC" w14:textId="77777777" w:rsidR="00833139" w:rsidRPr="004238D4" w:rsidRDefault="00833139" w:rsidP="004238D4">
            <w:pPr>
              <w:pStyle w:val="Paragraph"/>
              <w:rPr>
                <w:noProof/>
                <w:lang w:val="es-ES_tradnl"/>
              </w:rPr>
            </w:pPr>
          </w:p>
        </w:tc>
        <w:tc>
          <w:tcPr>
            <w:tcW w:w="0" w:type="auto"/>
            <w:vMerge w:val="restart"/>
          </w:tcPr>
          <w:p w14:paraId="1B9173FD" w14:textId="77777777" w:rsidR="00833139" w:rsidRPr="004238D4" w:rsidRDefault="00833139" w:rsidP="004238D4">
            <w:pPr>
              <w:pStyle w:val="Paragraph"/>
              <w:rPr>
                <w:noProof/>
                <w:lang w:val="es-ES_tradnl"/>
              </w:rPr>
            </w:pPr>
            <w:r w:rsidRPr="004238D4">
              <w:rPr>
                <w:noProof/>
                <w:lang w:val="es-ES_tradnl"/>
              </w:rPr>
              <w:t>31.12.2024</w:t>
            </w:r>
          </w:p>
          <w:p w14:paraId="361B6EBA" w14:textId="77777777" w:rsidR="00833139" w:rsidRPr="004238D4" w:rsidRDefault="00833139" w:rsidP="004238D4">
            <w:pPr>
              <w:pStyle w:val="Paragraph"/>
              <w:rPr>
                <w:noProof/>
                <w:lang w:val="es-ES_tradnl"/>
              </w:rPr>
            </w:pPr>
          </w:p>
        </w:tc>
      </w:tr>
      <w:tr w:rsidR="00833139" w:rsidRPr="004238D4" w14:paraId="5DB731FD" w14:textId="77777777" w:rsidTr="00833139">
        <w:trPr>
          <w:cantSplit/>
        </w:trPr>
        <w:tc>
          <w:tcPr>
            <w:tcW w:w="0" w:type="auto"/>
          </w:tcPr>
          <w:p w14:paraId="51458A84" w14:textId="77777777" w:rsidR="00833139" w:rsidRPr="004238D4" w:rsidRDefault="00833139" w:rsidP="004238D4">
            <w:pPr>
              <w:pStyle w:val="Paragraph"/>
              <w:rPr>
                <w:noProof/>
                <w:lang w:val="es-ES_tradnl"/>
              </w:rPr>
            </w:pPr>
            <w:r w:rsidRPr="004238D4">
              <w:rPr>
                <w:noProof/>
                <w:lang w:val="es-ES_tradnl"/>
              </w:rPr>
              <w:t>0.2910</w:t>
            </w:r>
          </w:p>
        </w:tc>
        <w:tc>
          <w:tcPr>
            <w:tcW w:w="0" w:type="auto"/>
          </w:tcPr>
          <w:p w14:paraId="73DFC583" w14:textId="77777777" w:rsidR="00833139" w:rsidRPr="004238D4" w:rsidRDefault="00833139" w:rsidP="004238D4">
            <w:pPr>
              <w:pStyle w:val="Paragraph"/>
              <w:jc w:val="right"/>
              <w:rPr>
                <w:noProof/>
                <w:lang w:val="es-ES_tradnl"/>
              </w:rPr>
            </w:pPr>
            <w:r w:rsidRPr="004238D4">
              <w:rPr>
                <w:noProof/>
                <w:lang w:val="es-ES_tradnl"/>
              </w:rPr>
              <w:t>ex 3919 10 80</w:t>
            </w:r>
          </w:p>
        </w:tc>
        <w:tc>
          <w:tcPr>
            <w:tcW w:w="0" w:type="auto"/>
          </w:tcPr>
          <w:p w14:paraId="6AA93171" w14:textId="77777777" w:rsidR="00833139" w:rsidRPr="004238D4" w:rsidRDefault="00833139" w:rsidP="004238D4">
            <w:pPr>
              <w:pStyle w:val="Paragraph"/>
              <w:jc w:val="center"/>
              <w:rPr>
                <w:noProof/>
                <w:lang w:val="es-ES_tradnl"/>
              </w:rPr>
            </w:pPr>
            <w:r w:rsidRPr="004238D4">
              <w:rPr>
                <w:noProof/>
                <w:lang w:val="es-ES_tradnl"/>
              </w:rPr>
              <w:t>35</w:t>
            </w:r>
          </w:p>
        </w:tc>
        <w:tc>
          <w:tcPr>
            <w:tcW w:w="0" w:type="auto"/>
          </w:tcPr>
          <w:p w14:paraId="77DAA9D1" w14:textId="77777777" w:rsidR="00833139" w:rsidRPr="004238D4" w:rsidRDefault="00833139" w:rsidP="004238D4">
            <w:pPr>
              <w:pStyle w:val="Paragraph"/>
              <w:rPr>
                <w:noProof/>
                <w:lang w:val="es-ES_tradnl"/>
              </w:rPr>
            </w:pPr>
            <w:r w:rsidRPr="004238D4">
              <w:rPr>
                <w:noProof/>
                <w:lang w:val="es-ES_tradnl"/>
              </w:rPr>
              <w:t>Hoja reflectante, constituida por una capa de poli(cloruro de vinilo), una capa de poliéster alcídico, que presenta, en una cara, marcas de seguridad contra la falsificación, la alteración o la sustitución de datos o la duplicación, o una marca oficial para un uso determinado, únicamente visible mediante iluminación retrorreflectante e incrustada de esferas de vidrio y, en la otra cara, una capa adhesiva, con una o ambas caras recubiertas por una hoja de protección amovible</w:t>
            </w:r>
          </w:p>
        </w:tc>
        <w:tc>
          <w:tcPr>
            <w:tcW w:w="0" w:type="auto"/>
          </w:tcPr>
          <w:p w14:paraId="1AB1BB1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F6397C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AC39EFE"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7C2EEB44" w14:textId="77777777" w:rsidTr="00833139">
        <w:trPr>
          <w:cantSplit/>
        </w:trPr>
        <w:tc>
          <w:tcPr>
            <w:tcW w:w="0" w:type="auto"/>
          </w:tcPr>
          <w:p w14:paraId="5805AE32" w14:textId="77777777" w:rsidR="00833139" w:rsidRPr="004238D4" w:rsidRDefault="00833139" w:rsidP="004238D4">
            <w:pPr>
              <w:pStyle w:val="Paragraph"/>
              <w:rPr>
                <w:noProof/>
                <w:lang w:val="es-ES_tradnl"/>
              </w:rPr>
            </w:pPr>
            <w:r w:rsidRPr="004238D4">
              <w:rPr>
                <w:noProof/>
                <w:lang w:val="es-ES_tradnl"/>
              </w:rPr>
              <w:t>0.4757</w:t>
            </w:r>
          </w:p>
        </w:tc>
        <w:tc>
          <w:tcPr>
            <w:tcW w:w="0" w:type="auto"/>
          </w:tcPr>
          <w:p w14:paraId="6CF89498" w14:textId="77777777" w:rsidR="00833139" w:rsidRPr="004238D4" w:rsidRDefault="00833139" w:rsidP="004238D4">
            <w:pPr>
              <w:pStyle w:val="Paragraph"/>
              <w:jc w:val="right"/>
              <w:rPr>
                <w:noProof/>
                <w:lang w:val="es-ES_tradnl"/>
              </w:rPr>
            </w:pPr>
            <w:r w:rsidRPr="004238D4">
              <w:rPr>
                <w:noProof/>
                <w:lang w:val="es-ES_tradnl"/>
              </w:rPr>
              <w:t>ex 3919 10 80</w:t>
            </w:r>
          </w:p>
        </w:tc>
        <w:tc>
          <w:tcPr>
            <w:tcW w:w="0" w:type="auto"/>
          </w:tcPr>
          <w:p w14:paraId="176982A8" w14:textId="77777777" w:rsidR="00833139" w:rsidRPr="004238D4" w:rsidRDefault="00833139" w:rsidP="004238D4">
            <w:pPr>
              <w:pStyle w:val="Paragraph"/>
              <w:jc w:val="center"/>
              <w:rPr>
                <w:noProof/>
                <w:lang w:val="es-ES_tradnl"/>
              </w:rPr>
            </w:pPr>
            <w:r w:rsidRPr="004238D4">
              <w:rPr>
                <w:noProof/>
                <w:lang w:val="es-ES_tradnl"/>
              </w:rPr>
              <w:t>37</w:t>
            </w:r>
          </w:p>
        </w:tc>
        <w:tc>
          <w:tcPr>
            <w:tcW w:w="0" w:type="auto"/>
          </w:tcPr>
          <w:p w14:paraId="45C62F30" w14:textId="77777777" w:rsidR="00833139" w:rsidRPr="004238D4" w:rsidRDefault="00833139" w:rsidP="004238D4">
            <w:pPr>
              <w:pStyle w:val="Paragraph"/>
              <w:rPr>
                <w:noProof/>
                <w:lang w:val="es-ES_tradnl"/>
              </w:rPr>
            </w:pPr>
            <w:r w:rsidRPr="004238D4">
              <w:rPr>
                <w:noProof/>
                <w:lang w:val="es-ES_tradnl"/>
              </w:rPr>
              <w:t>Película de politetrafluoroetileno:</w:t>
            </w:r>
          </w:p>
          <w:tbl>
            <w:tblPr>
              <w:tblStyle w:val="Listdash1"/>
              <w:tblW w:w="0" w:type="auto"/>
              <w:tblLook w:val="0000" w:firstRow="0" w:lastRow="0" w:firstColumn="0" w:lastColumn="0" w:noHBand="0" w:noVBand="0"/>
            </w:tblPr>
            <w:tblGrid>
              <w:gridCol w:w="220"/>
              <w:gridCol w:w="4110"/>
            </w:tblGrid>
            <w:tr w:rsidR="00833139" w:rsidRPr="004238D4" w14:paraId="772DC81A" w14:textId="77777777" w:rsidTr="004238D4">
              <w:tc>
                <w:tcPr>
                  <w:tcW w:w="0" w:type="auto"/>
                </w:tcPr>
                <w:p w14:paraId="5F0D1B3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4D980C5" w14:textId="77777777" w:rsidR="00833139" w:rsidRPr="004238D4" w:rsidRDefault="00833139" w:rsidP="004238D4">
                  <w:pPr>
                    <w:pStyle w:val="Paragraph"/>
                    <w:rPr>
                      <w:noProof/>
                      <w:lang w:val="es-ES_tradnl"/>
                    </w:rPr>
                  </w:pPr>
                  <w:r w:rsidRPr="004238D4">
                    <w:rPr>
                      <w:noProof/>
                      <w:lang w:val="es-ES_tradnl"/>
                    </w:rPr>
                    <w:t>de espesor igual o superior a 100µm,</w:t>
                  </w:r>
                </w:p>
              </w:tc>
            </w:tr>
            <w:tr w:rsidR="00833139" w:rsidRPr="004238D4" w14:paraId="01A14972" w14:textId="77777777" w:rsidTr="004238D4">
              <w:tc>
                <w:tcPr>
                  <w:tcW w:w="0" w:type="auto"/>
                </w:tcPr>
                <w:p w14:paraId="326272A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5D6199D" w14:textId="77777777" w:rsidR="00833139" w:rsidRPr="004238D4" w:rsidRDefault="00833139" w:rsidP="004238D4">
                  <w:pPr>
                    <w:pStyle w:val="Paragraph"/>
                    <w:rPr>
                      <w:noProof/>
                      <w:lang w:val="es-ES_tradnl"/>
                    </w:rPr>
                  </w:pPr>
                  <w:r w:rsidRPr="004238D4">
                    <w:rPr>
                      <w:noProof/>
                      <w:lang w:val="es-ES_tradnl"/>
                    </w:rPr>
                    <w:t>una elongación de ruptura no superior al 100 %,</w:t>
                  </w:r>
                </w:p>
              </w:tc>
            </w:tr>
            <w:tr w:rsidR="00833139" w:rsidRPr="004238D4" w14:paraId="0645CC3D" w14:textId="77777777" w:rsidTr="004238D4">
              <w:tc>
                <w:tcPr>
                  <w:tcW w:w="0" w:type="auto"/>
                </w:tcPr>
                <w:p w14:paraId="238B50B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2A53097" w14:textId="77777777" w:rsidR="00833139" w:rsidRPr="004238D4" w:rsidRDefault="00833139" w:rsidP="004238D4">
                  <w:pPr>
                    <w:pStyle w:val="Paragraph"/>
                    <w:rPr>
                      <w:noProof/>
                      <w:lang w:val="es-ES_tradnl"/>
                    </w:rPr>
                  </w:pPr>
                  <w:r w:rsidRPr="004238D4">
                    <w:rPr>
                      <w:noProof/>
                      <w:lang w:val="es-ES_tradnl"/>
                    </w:rPr>
                    <w:t>recubierta, por una cara, con un adhesivo de silicona sensible a la presión</w:t>
                  </w:r>
                </w:p>
              </w:tc>
            </w:tr>
          </w:tbl>
          <w:p w14:paraId="3EB904E8" w14:textId="77777777" w:rsidR="00833139" w:rsidRPr="004238D4" w:rsidRDefault="00833139" w:rsidP="004238D4">
            <w:pPr>
              <w:pStyle w:val="Paragraph"/>
              <w:rPr>
                <w:noProof/>
                <w:lang w:val="es-ES_tradnl"/>
              </w:rPr>
            </w:pPr>
          </w:p>
        </w:tc>
        <w:tc>
          <w:tcPr>
            <w:tcW w:w="0" w:type="auto"/>
          </w:tcPr>
          <w:p w14:paraId="5AFE181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0EE86B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9B1FC75"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74CCDE2D" w14:textId="77777777" w:rsidTr="00833139">
        <w:trPr>
          <w:cantSplit/>
        </w:trPr>
        <w:tc>
          <w:tcPr>
            <w:tcW w:w="0" w:type="auto"/>
            <w:vMerge w:val="restart"/>
          </w:tcPr>
          <w:p w14:paraId="2F049CF2" w14:textId="77777777" w:rsidR="00833139" w:rsidRPr="004238D4" w:rsidRDefault="00833139" w:rsidP="004238D4">
            <w:pPr>
              <w:pStyle w:val="Paragraph"/>
              <w:rPr>
                <w:noProof/>
                <w:lang w:val="es-ES_tradnl"/>
              </w:rPr>
            </w:pPr>
            <w:r w:rsidRPr="004238D4">
              <w:rPr>
                <w:noProof/>
                <w:lang w:val="es-ES_tradnl"/>
              </w:rPr>
              <w:t>0.4093</w:t>
            </w:r>
          </w:p>
          <w:p w14:paraId="5F05B286" w14:textId="77777777" w:rsidR="00833139" w:rsidRPr="004238D4" w:rsidRDefault="00833139" w:rsidP="004238D4">
            <w:pPr>
              <w:pStyle w:val="Paragraph"/>
              <w:rPr>
                <w:noProof/>
                <w:lang w:val="es-ES_tradnl"/>
              </w:rPr>
            </w:pPr>
          </w:p>
        </w:tc>
        <w:tc>
          <w:tcPr>
            <w:tcW w:w="0" w:type="auto"/>
          </w:tcPr>
          <w:p w14:paraId="789EAADF" w14:textId="77777777" w:rsidR="00833139" w:rsidRPr="004238D4" w:rsidRDefault="00833139" w:rsidP="004238D4">
            <w:pPr>
              <w:pStyle w:val="Paragraph"/>
              <w:jc w:val="right"/>
              <w:rPr>
                <w:noProof/>
                <w:lang w:val="es-ES_tradnl"/>
              </w:rPr>
            </w:pPr>
            <w:r w:rsidRPr="004238D4">
              <w:rPr>
                <w:noProof/>
                <w:lang w:val="es-ES_tradnl"/>
              </w:rPr>
              <w:t>ex 3919 10 80</w:t>
            </w:r>
          </w:p>
          <w:p w14:paraId="7A0E384D" w14:textId="77777777" w:rsidR="00833139" w:rsidRPr="004238D4" w:rsidRDefault="00833139" w:rsidP="004238D4">
            <w:pPr>
              <w:pStyle w:val="Paragraph"/>
              <w:jc w:val="right"/>
              <w:rPr>
                <w:noProof/>
                <w:lang w:val="es-ES_tradnl"/>
              </w:rPr>
            </w:pPr>
            <w:r w:rsidRPr="004238D4">
              <w:rPr>
                <w:noProof/>
                <w:lang w:val="es-ES_tradnl"/>
              </w:rPr>
              <w:t>ex 3919 90 80</w:t>
            </w:r>
          </w:p>
        </w:tc>
        <w:tc>
          <w:tcPr>
            <w:tcW w:w="0" w:type="auto"/>
          </w:tcPr>
          <w:p w14:paraId="0E92D597" w14:textId="77777777" w:rsidR="00833139" w:rsidRPr="004238D4" w:rsidRDefault="00833139" w:rsidP="004238D4">
            <w:pPr>
              <w:pStyle w:val="Paragraph"/>
              <w:jc w:val="center"/>
              <w:rPr>
                <w:noProof/>
                <w:lang w:val="es-ES_tradnl"/>
              </w:rPr>
            </w:pPr>
            <w:r w:rsidRPr="004238D4">
              <w:rPr>
                <w:noProof/>
                <w:lang w:val="es-ES_tradnl"/>
              </w:rPr>
              <w:t>40</w:t>
            </w:r>
          </w:p>
          <w:p w14:paraId="3218BFD3" w14:textId="77777777" w:rsidR="00833139" w:rsidRPr="004238D4" w:rsidRDefault="00833139" w:rsidP="004238D4">
            <w:pPr>
              <w:pStyle w:val="Paragraph"/>
              <w:jc w:val="center"/>
              <w:rPr>
                <w:noProof/>
                <w:lang w:val="es-ES_tradnl"/>
              </w:rPr>
            </w:pPr>
            <w:r w:rsidRPr="004238D4">
              <w:rPr>
                <w:noProof/>
                <w:lang w:val="es-ES_tradnl"/>
              </w:rPr>
              <w:t>43</w:t>
            </w:r>
          </w:p>
        </w:tc>
        <w:tc>
          <w:tcPr>
            <w:tcW w:w="0" w:type="auto"/>
            <w:vMerge w:val="restart"/>
          </w:tcPr>
          <w:p w14:paraId="7A83BD71" w14:textId="77777777" w:rsidR="00833139" w:rsidRPr="004238D4" w:rsidRDefault="00833139" w:rsidP="004238D4">
            <w:pPr>
              <w:pStyle w:val="Paragraph"/>
              <w:rPr>
                <w:noProof/>
                <w:lang w:val="es-ES_tradnl"/>
              </w:rPr>
            </w:pPr>
            <w:r w:rsidRPr="004238D4">
              <w:rPr>
                <w:noProof/>
                <w:lang w:val="es-ES_tradnl"/>
              </w:rPr>
              <w:t>Película de poli(cloruro de vinilo) negro:</w:t>
            </w:r>
          </w:p>
          <w:tbl>
            <w:tblPr>
              <w:tblStyle w:val="Listdash1"/>
              <w:tblW w:w="0" w:type="auto"/>
              <w:tblLook w:val="0000" w:firstRow="0" w:lastRow="0" w:firstColumn="0" w:lastColumn="0" w:noHBand="0" w:noVBand="0"/>
            </w:tblPr>
            <w:tblGrid>
              <w:gridCol w:w="220"/>
              <w:gridCol w:w="4110"/>
            </w:tblGrid>
            <w:tr w:rsidR="00833139" w:rsidRPr="004238D4" w14:paraId="648E339F" w14:textId="77777777" w:rsidTr="004238D4">
              <w:tc>
                <w:tcPr>
                  <w:tcW w:w="0" w:type="auto"/>
                </w:tcPr>
                <w:p w14:paraId="2B07964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D1E0AB9" w14:textId="77777777" w:rsidR="00833139" w:rsidRPr="004238D4" w:rsidRDefault="00833139" w:rsidP="004238D4">
                  <w:pPr>
                    <w:pStyle w:val="Paragraph"/>
                    <w:rPr>
                      <w:noProof/>
                      <w:lang w:val="es-ES_tradnl"/>
                    </w:rPr>
                  </w:pPr>
                  <w:r w:rsidRPr="004238D4">
                    <w:rPr>
                      <w:noProof/>
                      <w:lang w:val="es-ES_tradnl"/>
                    </w:rPr>
                    <w:t>con un brillo superior a 30 grados determinado por el método ASTM D2457,</w:t>
                  </w:r>
                </w:p>
              </w:tc>
            </w:tr>
            <w:tr w:rsidR="00833139" w:rsidRPr="004238D4" w14:paraId="709FB0FB" w14:textId="77777777" w:rsidTr="004238D4">
              <w:tc>
                <w:tcPr>
                  <w:tcW w:w="0" w:type="auto"/>
                </w:tcPr>
                <w:p w14:paraId="3E5F417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760335F" w14:textId="77777777" w:rsidR="00833139" w:rsidRPr="004238D4" w:rsidRDefault="00833139" w:rsidP="004238D4">
                  <w:pPr>
                    <w:pStyle w:val="Paragraph"/>
                    <w:rPr>
                      <w:noProof/>
                      <w:lang w:val="es-ES_tradnl"/>
                    </w:rPr>
                  </w:pPr>
                  <w:r w:rsidRPr="004238D4">
                    <w:rPr>
                      <w:noProof/>
                      <w:lang w:val="es-ES_tradnl"/>
                    </w:rPr>
                    <w:t>recubierta o sin recubrir de una película protectora de tereftalato de polietileno, por una cara, y de un adhesivo sensible a la presión con canales y un soporte antiadherente, por la otra</w:t>
                  </w:r>
                </w:p>
              </w:tc>
            </w:tr>
          </w:tbl>
          <w:p w14:paraId="3955757C" w14:textId="77777777" w:rsidR="00833139" w:rsidRPr="004238D4" w:rsidRDefault="00833139" w:rsidP="004238D4">
            <w:pPr>
              <w:pStyle w:val="Paragraph"/>
              <w:rPr>
                <w:noProof/>
                <w:lang w:val="es-ES_tradnl"/>
              </w:rPr>
            </w:pPr>
          </w:p>
          <w:p w14:paraId="1E88E9E5" w14:textId="77777777" w:rsidR="00833139" w:rsidRPr="004238D4" w:rsidRDefault="00833139" w:rsidP="004238D4">
            <w:pPr>
              <w:pStyle w:val="Paragraph"/>
              <w:rPr>
                <w:noProof/>
                <w:lang w:val="es-ES_tradnl"/>
              </w:rPr>
            </w:pPr>
          </w:p>
        </w:tc>
        <w:tc>
          <w:tcPr>
            <w:tcW w:w="0" w:type="auto"/>
            <w:vMerge w:val="restart"/>
          </w:tcPr>
          <w:p w14:paraId="0581B37D" w14:textId="77777777" w:rsidR="00833139" w:rsidRPr="004238D4" w:rsidRDefault="00833139" w:rsidP="004238D4">
            <w:pPr>
              <w:pStyle w:val="Paragraph"/>
              <w:rPr>
                <w:noProof/>
                <w:lang w:val="es-ES_tradnl"/>
              </w:rPr>
            </w:pPr>
            <w:r w:rsidRPr="004238D4">
              <w:rPr>
                <w:noProof/>
                <w:lang w:val="es-ES_tradnl"/>
              </w:rPr>
              <w:t>0 %</w:t>
            </w:r>
          </w:p>
          <w:p w14:paraId="5BCF65DA" w14:textId="77777777" w:rsidR="00833139" w:rsidRPr="004238D4" w:rsidRDefault="00833139" w:rsidP="004238D4">
            <w:pPr>
              <w:pStyle w:val="Paragraph"/>
              <w:rPr>
                <w:noProof/>
                <w:lang w:val="es-ES_tradnl"/>
              </w:rPr>
            </w:pPr>
          </w:p>
        </w:tc>
        <w:tc>
          <w:tcPr>
            <w:tcW w:w="0" w:type="auto"/>
            <w:vMerge w:val="restart"/>
          </w:tcPr>
          <w:p w14:paraId="3E8332D0" w14:textId="77777777" w:rsidR="00833139" w:rsidRPr="004238D4" w:rsidRDefault="00833139" w:rsidP="004238D4">
            <w:pPr>
              <w:pStyle w:val="Paragraph"/>
              <w:rPr>
                <w:noProof/>
                <w:lang w:val="es-ES_tradnl"/>
              </w:rPr>
            </w:pPr>
            <w:r w:rsidRPr="004238D4">
              <w:rPr>
                <w:noProof/>
                <w:lang w:val="es-ES_tradnl"/>
              </w:rPr>
              <w:t>-</w:t>
            </w:r>
          </w:p>
          <w:p w14:paraId="4A412E81" w14:textId="77777777" w:rsidR="00833139" w:rsidRPr="004238D4" w:rsidRDefault="00833139" w:rsidP="004238D4">
            <w:pPr>
              <w:pStyle w:val="Paragraph"/>
              <w:rPr>
                <w:noProof/>
                <w:lang w:val="es-ES_tradnl"/>
              </w:rPr>
            </w:pPr>
          </w:p>
        </w:tc>
        <w:tc>
          <w:tcPr>
            <w:tcW w:w="0" w:type="auto"/>
            <w:vMerge w:val="restart"/>
          </w:tcPr>
          <w:p w14:paraId="41A1D5A4" w14:textId="77777777" w:rsidR="00833139" w:rsidRPr="004238D4" w:rsidRDefault="00833139" w:rsidP="004238D4">
            <w:pPr>
              <w:pStyle w:val="Paragraph"/>
              <w:rPr>
                <w:noProof/>
                <w:lang w:val="es-ES_tradnl"/>
              </w:rPr>
            </w:pPr>
            <w:r w:rsidRPr="004238D4">
              <w:rPr>
                <w:noProof/>
                <w:lang w:val="es-ES_tradnl"/>
              </w:rPr>
              <w:t>31.12.2022</w:t>
            </w:r>
          </w:p>
          <w:p w14:paraId="788DD90E" w14:textId="77777777" w:rsidR="00833139" w:rsidRPr="004238D4" w:rsidRDefault="00833139" w:rsidP="004238D4">
            <w:pPr>
              <w:pStyle w:val="Paragraph"/>
              <w:rPr>
                <w:noProof/>
                <w:lang w:val="es-ES_tradnl"/>
              </w:rPr>
            </w:pPr>
          </w:p>
        </w:tc>
      </w:tr>
      <w:tr w:rsidR="00833139" w:rsidRPr="004238D4" w14:paraId="7A286D05" w14:textId="77777777" w:rsidTr="00833139">
        <w:trPr>
          <w:cantSplit/>
        </w:trPr>
        <w:tc>
          <w:tcPr>
            <w:tcW w:w="0" w:type="auto"/>
            <w:vMerge w:val="restart"/>
          </w:tcPr>
          <w:p w14:paraId="72745A5B" w14:textId="77777777" w:rsidR="00833139" w:rsidRPr="004238D4" w:rsidRDefault="00833139" w:rsidP="004238D4">
            <w:pPr>
              <w:pStyle w:val="Paragraph"/>
              <w:rPr>
                <w:noProof/>
                <w:lang w:val="es-ES_tradnl"/>
              </w:rPr>
            </w:pPr>
            <w:r w:rsidRPr="004238D4">
              <w:rPr>
                <w:noProof/>
                <w:lang w:val="es-ES_tradnl"/>
              </w:rPr>
              <w:t>0.4761</w:t>
            </w:r>
          </w:p>
          <w:p w14:paraId="74BB588E" w14:textId="77777777" w:rsidR="00833139" w:rsidRPr="004238D4" w:rsidRDefault="00833139" w:rsidP="004238D4">
            <w:pPr>
              <w:pStyle w:val="Paragraph"/>
              <w:rPr>
                <w:noProof/>
                <w:lang w:val="es-ES_tradnl"/>
              </w:rPr>
            </w:pPr>
          </w:p>
        </w:tc>
        <w:tc>
          <w:tcPr>
            <w:tcW w:w="0" w:type="auto"/>
          </w:tcPr>
          <w:p w14:paraId="52413765" w14:textId="77777777" w:rsidR="00833139" w:rsidRPr="004238D4" w:rsidRDefault="00833139" w:rsidP="004238D4">
            <w:pPr>
              <w:pStyle w:val="Paragraph"/>
              <w:jc w:val="right"/>
              <w:rPr>
                <w:noProof/>
                <w:lang w:val="es-ES_tradnl"/>
              </w:rPr>
            </w:pPr>
            <w:r w:rsidRPr="004238D4">
              <w:rPr>
                <w:noProof/>
                <w:lang w:val="es-ES_tradnl"/>
              </w:rPr>
              <w:t>ex 3919 10 80</w:t>
            </w:r>
          </w:p>
          <w:p w14:paraId="2AF7089E" w14:textId="77777777" w:rsidR="00833139" w:rsidRPr="004238D4" w:rsidRDefault="00833139" w:rsidP="004238D4">
            <w:pPr>
              <w:pStyle w:val="Paragraph"/>
              <w:jc w:val="right"/>
              <w:rPr>
                <w:noProof/>
                <w:lang w:val="es-ES_tradnl"/>
              </w:rPr>
            </w:pPr>
            <w:r w:rsidRPr="004238D4">
              <w:rPr>
                <w:noProof/>
                <w:lang w:val="es-ES_tradnl"/>
              </w:rPr>
              <w:t>ex 3919 90 80</w:t>
            </w:r>
          </w:p>
        </w:tc>
        <w:tc>
          <w:tcPr>
            <w:tcW w:w="0" w:type="auto"/>
          </w:tcPr>
          <w:p w14:paraId="62125097" w14:textId="77777777" w:rsidR="00833139" w:rsidRPr="004238D4" w:rsidRDefault="00833139" w:rsidP="004238D4">
            <w:pPr>
              <w:pStyle w:val="Paragraph"/>
              <w:jc w:val="center"/>
              <w:rPr>
                <w:noProof/>
                <w:lang w:val="es-ES_tradnl"/>
              </w:rPr>
            </w:pPr>
            <w:r w:rsidRPr="004238D4">
              <w:rPr>
                <w:noProof/>
                <w:lang w:val="es-ES_tradnl"/>
              </w:rPr>
              <w:t>43</w:t>
            </w:r>
          </w:p>
          <w:p w14:paraId="73AA9DB9" w14:textId="77777777" w:rsidR="00833139" w:rsidRPr="004238D4" w:rsidRDefault="00833139" w:rsidP="004238D4">
            <w:pPr>
              <w:pStyle w:val="Paragraph"/>
              <w:jc w:val="center"/>
              <w:rPr>
                <w:noProof/>
                <w:lang w:val="es-ES_tradnl"/>
              </w:rPr>
            </w:pPr>
            <w:r w:rsidRPr="004238D4">
              <w:rPr>
                <w:noProof/>
                <w:lang w:val="es-ES_tradnl"/>
              </w:rPr>
              <w:t>26</w:t>
            </w:r>
          </w:p>
        </w:tc>
        <w:tc>
          <w:tcPr>
            <w:tcW w:w="0" w:type="auto"/>
            <w:vMerge w:val="restart"/>
          </w:tcPr>
          <w:p w14:paraId="7371BF7C" w14:textId="77777777" w:rsidR="00833139" w:rsidRPr="004238D4" w:rsidRDefault="00833139" w:rsidP="004238D4">
            <w:pPr>
              <w:pStyle w:val="Paragraph"/>
              <w:rPr>
                <w:noProof/>
                <w:lang w:val="es-ES_tradnl"/>
              </w:rPr>
            </w:pPr>
            <w:r w:rsidRPr="004238D4">
              <w:rPr>
                <w:noProof/>
                <w:lang w:val="es-ES_tradnl"/>
              </w:rPr>
              <w:t>Película de etileno-acetato de vinilo:</w:t>
            </w:r>
          </w:p>
          <w:tbl>
            <w:tblPr>
              <w:tblStyle w:val="Listdash1"/>
              <w:tblW w:w="0" w:type="auto"/>
              <w:tblLook w:val="0000" w:firstRow="0" w:lastRow="0" w:firstColumn="0" w:lastColumn="0" w:noHBand="0" w:noVBand="0"/>
            </w:tblPr>
            <w:tblGrid>
              <w:gridCol w:w="220"/>
              <w:gridCol w:w="4110"/>
            </w:tblGrid>
            <w:tr w:rsidR="00833139" w:rsidRPr="004238D4" w14:paraId="1F35B7B1" w14:textId="77777777" w:rsidTr="004238D4">
              <w:tc>
                <w:tcPr>
                  <w:tcW w:w="0" w:type="auto"/>
                </w:tcPr>
                <w:p w14:paraId="6DCBECD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34A94A8" w14:textId="77777777" w:rsidR="00833139" w:rsidRPr="004238D4" w:rsidRDefault="00833139" w:rsidP="004238D4">
                  <w:pPr>
                    <w:pStyle w:val="Paragraph"/>
                    <w:rPr>
                      <w:noProof/>
                      <w:lang w:val="es-ES_tradnl"/>
                    </w:rPr>
                  </w:pPr>
                  <w:r w:rsidRPr="004238D4">
                    <w:rPr>
                      <w:noProof/>
                      <w:lang w:val="es-ES_tradnl"/>
                    </w:rPr>
                    <w:t>de un grosor igual o superior a 100 µm,</w:t>
                  </w:r>
                </w:p>
              </w:tc>
            </w:tr>
            <w:tr w:rsidR="00833139" w:rsidRPr="004238D4" w14:paraId="5635361F" w14:textId="77777777" w:rsidTr="004238D4">
              <w:tc>
                <w:tcPr>
                  <w:tcW w:w="0" w:type="auto"/>
                </w:tcPr>
                <w:p w14:paraId="6AD4BFC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ECE94F3" w14:textId="77777777" w:rsidR="00833139" w:rsidRPr="004238D4" w:rsidRDefault="00833139" w:rsidP="004238D4">
                  <w:pPr>
                    <w:pStyle w:val="Paragraph"/>
                    <w:rPr>
                      <w:noProof/>
                      <w:lang w:val="es-ES_tradnl"/>
                    </w:rPr>
                  </w:pPr>
                  <w:r w:rsidRPr="004238D4">
                    <w:rPr>
                      <w:noProof/>
                      <w:lang w:val="es-ES_tradnl"/>
                    </w:rPr>
                    <w:t>recubierta por una cara con un adhesivo acrílico sensible a la presión o sensible a los rayos UV y una capa protectora de poliéster o polipropileno</w:t>
                  </w:r>
                </w:p>
              </w:tc>
            </w:tr>
          </w:tbl>
          <w:p w14:paraId="526A293D" w14:textId="77777777" w:rsidR="00833139" w:rsidRPr="004238D4" w:rsidRDefault="00833139" w:rsidP="004238D4">
            <w:pPr>
              <w:pStyle w:val="Paragraph"/>
              <w:rPr>
                <w:noProof/>
                <w:lang w:val="es-ES_tradnl"/>
              </w:rPr>
            </w:pPr>
          </w:p>
          <w:p w14:paraId="4DBCEB2A" w14:textId="77777777" w:rsidR="00833139" w:rsidRPr="004238D4" w:rsidRDefault="00833139" w:rsidP="004238D4">
            <w:pPr>
              <w:pStyle w:val="Paragraph"/>
              <w:rPr>
                <w:noProof/>
                <w:lang w:val="es-ES_tradnl"/>
              </w:rPr>
            </w:pPr>
          </w:p>
        </w:tc>
        <w:tc>
          <w:tcPr>
            <w:tcW w:w="0" w:type="auto"/>
            <w:vMerge w:val="restart"/>
          </w:tcPr>
          <w:p w14:paraId="63969A93" w14:textId="77777777" w:rsidR="00833139" w:rsidRPr="004238D4" w:rsidRDefault="00833139" w:rsidP="004238D4">
            <w:pPr>
              <w:pStyle w:val="Paragraph"/>
              <w:rPr>
                <w:noProof/>
                <w:lang w:val="es-ES_tradnl"/>
              </w:rPr>
            </w:pPr>
            <w:r w:rsidRPr="004238D4">
              <w:rPr>
                <w:noProof/>
                <w:lang w:val="es-ES_tradnl"/>
              </w:rPr>
              <w:t>0 %</w:t>
            </w:r>
          </w:p>
          <w:p w14:paraId="23B4DDF5" w14:textId="77777777" w:rsidR="00833139" w:rsidRPr="004238D4" w:rsidRDefault="00833139" w:rsidP="004238D4">
            <w:pPr>
              <w:pStyle w:val="Paragraph"/>
              <w:rPr>
                <w:noProof/>
                <w:lang w:val="es-ES_tradnl"/>
              </w:rPr>
            </w:pPr>
          </w:p>
        </w:tc>
        <w:tc>
          <w:tcPr>
            <w:tcW w:w="0" w:type="auto"/>
            <w:vMerge w:val="restart"/>
          </w:tcPr>
          <w:p w14:paraId="6CB3D0B3" w14:textId="77777777" w:rsidR="00833139" w:rsidRPr="004238D4" w:rsidRDefault="00833139" w:rsidP="004238D4">
            <w:pPr>
              <w:pStyle w:val="Paragraph"/>
              <w:rPr>
                <w:noProof/>
                <w:lang w:val="es-ES_tradnl"/>
              </w:rPr>
            </w:pPr>
            <w:r w:rsidRPr="004238D4">
              <w:rPr>
                <w:noProof/>
                <w:lang w:val="es-ES_tradnl"/>
              </w:rPr>
              <w:t>-</w:t>
            </w:r>
          </w:p>
          <w:p w14:paraId="495A54EB" w14:textId="77777777" w:rsidR="00833139" w:rsidRPr="004238D4" w:rsidRDefault="00833139" w:rsidP="004238D4">
            <w:pPr>
              <w:pStyle w:val="Paragraph"/>
              <w:rPr>
                <w:noProof/>
                <w:lang w:val="es-ES_tradnl"/>
              </w:rPr>
            </w:pPr>
          </w:p>
        </w:tc>
        <w:tc>
          <w:tcPr>
            <w:tcW w:w="0" w:type="auto"/>
            <w:vMerge w:val="restart"/>
          </w:tcPr>
          <w:p w14:paraId="297898CF" w14:textId="77777777" w:rsidR="00833139" w:rsidRPr="004238D4" w:rsidRDefault="00833139" w:rsidP="004238D4">
            <w:pPr>
              <w:pStyle w:val="Paragraph"/>
              <w:rPr>
                <w:noProof/>
                <w:lang w:val="es-ES_tradnl"/>
              </w:rPr>
            </w:pPr>
            <w:r w:rsidRPr="004238D4">
              <w:rPr>
                <w:noProof/>
                <w:lang w:val="es-ES_tradnl"/>
              </w:rPr>
              <w:t>31.12.2022</w:t>
            </w:r>
          </w:p>
          <w:p w14:paraId="128B0416" w14:textId="77777777" w:rsidR="00833139" w:rsidRPr="004238D4" w:rsidRDefault="00833139" w:rsidP="004238D4">
            <w:pPr>
              <w:pStyle w:val="Paragraph"/>
              <w:rPr>
                <w:noProof/>
                <w:lang w:val="es-ES_tradnl"/>
              </w:rPr>
            </w:pPr>
          </w:p>
        </w:tc>
      </w:tr>
      <w:tr w:rsidR="00833139" w:rsidRPr="004238D4" w14:paraId="5D7DE6EC" w14:textId="77777777" w:rsidTr="00833139">
        <w:trPr>
          <w:cantSplit/>
        </w:trPr>
        <w:tc>
          <w:tcPr>
            <w:tcW w:w="0" w:type="auto"/>
            <w:vMerge w:val="restart"/>
          </w:tcPr>
          <w:p w14:paraId="7BEB5F62" w14:textId="77777777" w:rsidR="00833139" w:rsidRPr="004238D4" w:rsidRDefault="00833139" w:rsidP="004238D4">
            <w:pPr>
              <w:pStyle w:val="Paragraph"/>
              <w:rPr>
                <w:noProof/>
                <w:lang w:val="es-ES_tradnl"/>
              </w:rPr>
            </w:pPr>
            <w:r w:rsidRPr="004238D4">
              <w:rPr>
                <w:noProof/>
                <w:lang w:val="es-ES_tradnl"/>
              </w:rPr>
              <w:t>0.4303</w:t>
            </w:r>
          </w:p>
          <w:p w14:paraId="0FB73B80" w14:textId="77777777" w:rsidR="00833139" w:rsidRPr="004238D4" w:rsidRDefault="00833139" w:rsidP="004238D4">
            <w:pPr>
              <w:pStyle w:val="Paragraph"/>
              <w:rPr>
                <w:noProof/>
                <w:lang w:val="es-ES_tradnl"/>
              </w:rPr>
            </w:pPr>
          </w:p>
        </w:tc>
        <w:tc>
          <w:tcPr>
            <w:tcW w:w="0" w:type="auto"/>
          </w:tcPr>
          <w:p w14:paraId="03724B96" w14:textId="77777777" w:rsidR="00833139" w:rsidRPr="004238D4" w:rsidRDefault="00833139" w:rsidP="004238D4">
            <w:pPr>
              <w:pStyle w:val="Paragraph"/>
              <w:jc w:val="right"/>
              <w:rPr>
                <w:noProof/>
                <w:lang w:val="es-ES_tradnl"/>
              </w:rPr>
            </w:pPr>
            <w:r w:rsidRPr="004238D4">
              <w:rPr>
                <w:noProof/>
                <w:lang w:val="es-ES_tradnl"/>
              </w:rPr>
              <w:t>ex 3919 10 80</w:t>
            </w:r>
          </w:p>
          <w:p w14:paraId="52CA61CE" w14:textId="77777777" w:rsidR="00833139" w:rsidRPr="004238D4" w:rsidRDefault="00833139" w:rsidP="004238D4">
            <w:pPr>
              <w:pStyle w:val="Paragraph"/>
              <w:jc w:val="right"/>
              <w:rPr>
                <w:noProof/>
                <w:lang w:val="es-ES_tradnl"/>
              </w:rPr>
            </w:pPr>
            <w:r w:rsidRPr="004238D4">
              <w:rPr>
                <w:noProof/>
                <w:lang w:val="es-ES_tradnl"/>
              </w:rPr>
              <w:t>ex 3919 90 80</w:t>
            </w:r>
          </w:p>
        </w:tc>
        <w:tc>
          <w:tcPr>
            <w:tcW w:w="0" w:type="auto"/>
          </w:tcPr>
          <w:p w14:paraId="3916EB09" w14:textId="77777777" w:rsidR="00833139" w:rsidRPr="004238D4" w:rsidRDefault="00833139" w:rsidP="004238D4">
            <w:pPr>
              <w:pStyle w:val="Paragraph"/>
              <w:jc w:val="center"/>
              <w:rPr>
                <w:noProof/>
                <w:lang w:val="es-ES_tradnl"/>
              </w:rPr>
            </w:pPr>
            <w:r w:rsidRPr="004238D4">
              <w:rPr>
                <w:noProof/>
                <w:lang w:val="es-ES_tradnl"/>
              </w:rPr>
              <w:t>45</w:t>
            </w:r>
          </w:p>
          <w:p w14:paraId="3F4391E2" w14:textId="77777777" w:rsidR="00833139" w:rsidRPr="004238D4" w:rsidRDefault="00833139" w:rsidP="004238D4">
            <w:pPr>
              <w:pStyle w:val="Paragraph"/>
              <w:jc w:val="center"/>
              <w:rPr>
                <w:noProof/>
                <w:lang w:val="es-ES_tradnl"/>
              </w:rPr>
            </w:pPr>
            <w:r w:rsidRPr="004238D4">
              <w:rPr>
                <w:noProof/>
                <w:lang w:val="es-ES_tradnl"/>
              </w:rPr>
              <w:t>45</w:t>
            </w:r>
          </w:p>
        </w:tc>
        <w:tc>
          <w:tcPr>
            <w:tcW w:w="0" w:type="auto"/>
            <w:vMerge w:val="restart"/>
          </w:tcPr>
          <w:p w14:paraId="1E406E3C" w14:textId="77777777" w:rsidR="00833139" w:rsidRPr="004238D4" w:rsidRDefault="00833139" w:rsidP="004238D4">
            <w:pPr>
              <w:pStyle w:val="Paragraph"/>
              <w:rPr>
                <w:noProof/>
                <w:lang w:val="es-ES_tradnl"/>
              </w:rPr>
            </w:pPr>
            <w:r w:rsidRPr="004238D4">
              <w:rPr>
                <w:noProof/>
                <w:lang w:val="es-ES_tradnl"/>
              </w:rPr>
              <w:t>Cinta de espuma de polietileno reforzada, recubierta en ambas caras de adhesivo acrílico microacanalado sensible a la presión y, en una cara, de una capa, con un espesor de aplicación superior o igual a 0,38 mm pero inferior o igual a 1,53 mm</w:t>
            </w:r>
          </w:p>
          <w:p w14:paraId="28D1B330" w14:textId="77777777" w:rsidR="00833139" w:rsidRPr="004238D4" w:rsidRDefault="00833139" w:rsidP="004238D4">
            <w:pPr>
              <w:pStyle w:val="Paragraph"/>
              <w:rPr>
                <w:noProof/>
                <w:lang w:val="es-ES_tradnl"/>
              </w:rPr>
            </w:pPr>
          </w:p>
        </w:tc>
        <w:tc>
          <w:tcPr>
            <w:tcW w:w="0" w:type="auto"/>
            <w:vMerge w:val="restart"/>
          </w:tcPr>
          <w:p w14:paraId="0FD4058B" w14:textId="77777777" w:rsidR="00833139" w:rsidRPr="004238D4" w:rsidRDefault="00833139" w:rsidP="004238D4">
            <w:pPr>
              <w:pStyle w:val="Paragraph"/>
              <w:rPr>
                <w:noProof/>
                <w:lang w:val="es-ES_tradnl"/>
              </w:rPr>
            </w:pPr>
            <w:r w:rsidRPr="004238D4">
              <w:rPr>
                <w:noProof/>
                <w:lang w:val="es-ES_tradnl"/>
              </w:rPr>
              <w:t>0 %</w:t>
            </w:r>
          </w:p>
          <w:p w14:paraId="53E55573" w14:textId="77777777" w:rsidR="00833139" w:rsidRPr="004238D4" w:rsidRDefault="00833139" w:rsidP="004238D4">
            <w:pPr>
              <w:pStyle w:val="Paragraph"/>
              <w:rPr>
                <w:noProof/>
                <w:lang w:val="es-ES_tradnl"/>
              </w:rPr>
            </w:pPr>
          </w:p>
        </w:tc>
        <w:tc>
          <w:tcPr>
            <w:tcW w:w="0" w:type="auto"/>
            <w:vMerge w:val="restart"/>
          </w:tcPr>
          <w:p w14:paraId="200C0036" w14:textId="77777777" w:rsidR="00833139" w:rsidRPr="004238D4" w:rsidRDefault="00833139" w:rsidP="004238D4">
            <w:pPr>
              <w:pStyle w:val="Paragraph"/>
              <w:rPr>
                <w:noProof/>
                <w:lang w:val="es-ES_tradnl"/>
              </w:rPr>
            </w:pPr>
            <w:r w:rsidRPr="004238D4">
              <w:rPr>
                <w:noProof/>
                <w:lang w:val="es-ES_tradnl"/>
              </w:rPr>
              <w:t>-</w:t>
            </w:r>
          </w:p>
          <w:p w14:paraId="0770CC85" w14:textId="77777777" w:rsidR="00833139" w:rsidRPr="004238D4" w:rsidRDefault="00833139" w:rsidP="004238D4">
            <w:pPr>
              <w:pStyle w:val="Paragraph"/>
              <w:rPr>
                <w:noProof/>
                <w:lang w:val="es-ES_tradnl"/>
              </w:rPr>
            </w:pPr>
          </w:p>
        </w:tc>
        <w:tc>
          <w:tcPr>
            <w:tcW w:w="0" w:type="auto"/>
            <w:vMerge w:val="restart"/>
          </w:tcPr>
          <w:p w14:paraId="0D62C6F0" w14:textId="77777777" w:rsidR="00833139" w:rsidRPr="004238D4" w:rsidRDefault="00833139" w:rsidP="004238D4">
            <w:pPr>
              <w:pStyle w:val="Paragraph"/>
              <w:rPr>
                <w:noProof/>
                <w:lang w:val="es-ES_tradnl"/>
              </w:rPr>
            </w:pPr>
            <w:r w:rsidRPr="004238D4">
              <w:rPr>
                <w:noProof/>
                <w:lang w:val="es-ES_tradnl"/>
              </w:rPr>
              <w:t>31.12.2022</w:t>
            </w:r>
          </w:p>
          <w:p w14:paraId="217696A4" w14:textId="77777777" w:rsidR="00833139" w:rsidRPr="004238D4" w:rsidRDefault="00833139" w:rsidP="004238D4">
            <w:pPr>
              <w:pStyle w:val="Paragraph"/>
              <w:rPr>
                <w:noProof/>
                <w:lang w:val="es-ES_tradnl"/>
              </w:rPr>
            </w:pPr>
          </w:p>
        </w:tc>
      </w:tr>
      <w:tr w:rsidR="00833139" w:rsidRPr="004238D4" w14:paraId="1F1EC334" w14:textId="77777777" w:rsidTr="00833139">
        <w:trPr>
          <w:cantSplit/>
        </w:trPr>
        <w:tc>
          <w:tcPr>
            <w:tcW w:w="0" w:type="auto"/>
          </w:tcPr>
          <w:p w14:paraId="4210C14D" w14:textId="77777777" w:rsidR="00833139" w:rsidRPr="004238D4" w:rsidRDefault="00833139" w:rsidP="004238D4">
            <w:pPr>
              <w:pStyle w:val="Paragraph"/>
              <w:rPr>
                <w:noProof/>
                <w:lang w:val="es-ES_tradnl"/>
              </w:rPr>
            </w:pPr>
            <w:r w:rsidRPr="004238D4">
              <w:rPr>
                <w:noProof/>
                <w:lang w:val="es-ES_tradnl"/>
              </w:rPr>
              <w:t>0.8109</w:t>
            </w:r>
          </w:p>
        </w:tc>
        <w:tc>
          <w:tcPr>
            <w:tcW w:w="0" w:type="auto"/>
          </w:tcPr>
          <w:p w14:paraId="17D49173" w14:textId="30333E6C"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3919 10 80</w:t>
            </w:r>
          </w:p>
        </w:tc>
        <w:tc>
          <w:tcPr>
            <w:tcW w:w="0" w:type="auto"/>
          </w:tcPr>
          <w:p w14:paraId="50DCA086" w14:textId="77777777" w:rsidR="00833139" w:rsidRPr="004238D4" w:rsidRDefault="00833139" w:rsidP="004238D4">
            <w:pPr>
              <w:pStyle w:val="Paragraph"/>
              <w:jc w:val="center"/>
              <w:rPr>
                <w:noProof/>
                <w:lang w:val="es-ES_tradnl"/>
              </w:rPr>
            </w:pPr>
            <w:r w:rsidRPr="004238D4">
              <w:rPr>
                <w:noProof/>
                <w:lang w:val="es-ES_tradnl"/>
              </w:rPr>
              <w:t>48</w:t>
            </w:r>
          </w:p>
        </w:tc>
        <w:tc>
          <w:tcPr>
            <w:tcW w:w="0" w:type="auto"/>
          </w:tcPr>
          <w:p w14:paraId="3B0713EA" w14:textId="77777777" w:rsidR="00833139" w:rsidRPr="004238D4" w:rsidRDefault="00833139" w:rsidP="004238D4">
            <w:pPr>
              <w:pStyle w:val="Paragraph"/>
              <w:rPr>
                <w:noProof/>
                <w:lang w:val="es-ES_tradnl"/>
              </w:rPr>
            </w:pPr>
            <w:r w:rsidRPr="004238D4">
              <w:rPr>
                <w:noProof/>
                <w:lang w:val="es-ES_tradnl"/>
              </w:rPr>
              <w:t>Tiras de plástico de polipropileno,</w:t>
            </w:r>
          </w:p>
          <w:tbl>
            <w:tblPr>
              <w:tblStyle w:val="Listdash1"/>
              <w:tblW w:w="0" w:type="auto"/>
              <w:tblLook w:val="0000" w:firstRow="0" w:lastRow="0" w:firstColumn="0" w:lastColumn="0" w:noHBand="0" w:noVBand="0"/>
            </w:tblPr>
            <w:tblGrid>
              <w:gridCol w:w="220"/>
              <w:gridCol w:w="4110"/>
            </w:tblGrid>
            <w:tr w:rsidR="00833139" w:rsidRPr="004238D4" w14:paraId="21BDFACD" w14:textId="77777777" w:rsidTr="004238D4">
              <w:tc>
                <w:tcPr>
                  <w:tcW w:w="0" w:type="auto"/>
                </w:tcPr>
                <w:p w14:paraId="1993CCA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61FEC6D" w14:textId="77777777" w:rsidR="00833139" w:rsidRPr="004238D4" w:rsidRDefault="00833139" w:rsidP="004238D4">
                  <w:pPr>
                    <w:pStyle w:val="Paragraph"/>
                    <w:rPr>
                      <w:noProof/>
                      <w:lang w:val="es-ES_tradnl"/>
                    </w:rPr>
                  </w:pPr>
                  <w:r w:rsidRPr="004238D4">
                    <w:rPr>
                      <w:noProof/>
                      <w:lang w:val="es-ES_tradnl"/>
                    </w:rPr>
                    <w:t>autoadhesivas,</w:t>
                  </w:r>
                </w:p>
              </w:tc>
            </w:tr>
            <w:tr w:rsidR="00833139" w:rsidRPr="004238D4" w14:paraId="503E8E5B" w14:textId="77777777" w:rsidTr="004238D4">
              <w:tc>
                <w:tcPr>
                  <w:tcW w:w="0" w:type="auto"/>
                </w:tcPr>
                <w:p w14:paraId="104B3ED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1B6E366" w14:textId="77777777" w:rsidR="00833139" w:rsidRPr="004238D4" w:rsidRDefault="00833139" w:rsidP="004238D4">
                  <w:pPr>
                    <w:pStyle w:val="Paragraph"/>
                    <w:rPr>
                      <w:noProof/>
                      <w:lang w:val="es-ES_tradnl"/>
                    </w:rPr>
                  </w:pPr>
                  <w:r w:rsidRPr="004238D4">
                    <w:rPr>
                      <w:noProof/>
                      <w:lang w:val="es-ES_tradnl"/>
                    </w:rPr>
                    <w:t>recubiertas por una sola cara con un adhesivo de polímero acrílico,</w:t>
                  </w:r>
                </w:p>
              </w:tc>
            </w:tr>
            <w:tr w:rsidR="00833139" w:rsidRPr="004238D4" w14:paraId="6777E5D8" w14:textId="77777777" w:rsidTr="004238D4">
              <w:tc>
                <w:tcPr>
                  <w:tcW w:w="0" w:type="auto"/>
                </w:tcPr>
                <w:p w14:paraId="0AE80BC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318BF84" w14:textId="77777777" w:rsidR="00833139" w:rsidRPr="004238D4" w:rsidRDefault="00833139" w:rsidP="004238D4">
                  <w:pPr>
                    <w:pStyle w:val="Paragraph"/>
                    <w:rPr>
                      <w:noProof/>
                      <w:lang w:val="es-ES_tradnl"/>
                    </w:rPr>
                  </w:pPr>
                  <w:r w:rsidRPr="004238D4">
                    <w:rPr>
                      <w:noProof/>
                      <w:lang w:val="es-ES_tradnl"/>
                    </w:rPr>
                    <w:t>en rollos de anchura igual o inferior a 20 cm,</w:t>
                  </w:r>
                </w:p>
              </w:tc>
            </w:tr>
            <w:tr w:rsidR="00833139" w:rsidRPr="004238D4" w14:paraId="47EA0032" w14:textId="77777777" w:rsidTr="004238D4">
              <w:tc>
                <w:tcPr>
                  <w:tcW w:w="0" w:type="auto"/>
                </w:tcPr>
                <w:p w14:paraId="7DB986D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176716B" w14:textId="77777777" w:rsidR="00833139" w:rsidRPr="004238D4" w:rsidRDefault="00833139" w:rsidP="004238D4">
                  <w:pPr>
                    <w:pStyle w:val="Paragraph"/>
                    <w:rPr>
                      <w:noProof/>
                      <w:lang w:val="es-ES_tradnl"/>
                    </w:rPr>
                  </w:pPr>
                  <w:r w:rsidRPr="004238D4">
                    <w:rPr>
                      <w:noProof/>
                      <w:lang w:val="es-ES_tradnl"/>
                    </w:rPr>
                    <w:t>con un espesor, incluida la capa adherente, igual o inferior a 0,03 mm,</w:t>
                  </w:r>
                </w:p>
              </w:tc>
            </w:tr>
          </w:tbl>
          <w:p w14:paraId="77164E56" w14:textId="77777777" w:rsidR="00833139" w:rsidRPr="004238D4" w:rsidRDefault="00833139" w:rsidP="004238D4">
            <w:pPr>
              <w:pStyle w:val="Paragraph"/>
              <w:rPr>
                <w:noProof/>
                <w:lang w:val="es-ES_tradnl"/>
              </w:rPr>
            </w:pPr>
            <w:r w:rsidRPr="004238D4">
              <w:rPr>
                <w:noProof/>
                <w:lang w:val="es-ES_tradnl"/>
              </w:rPr>
              <w:t>destinadas a la fabricación de baterías eléctricas recargables de iones de litio</w:t>
            </w:r>
          </w:p>
          <w:p w14:paraId="2DC820B8"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719C06D6" w14:textId="77777777" w:rsidR="00833139" w:rsidRPr="004238D4" w:rsidRDefault="00833139" w:rsidP="004238D4">
            <w:pPr>
              <w:pStyle w:val="Paragraph"/>
              <w:rPr>
                <w:noProof/>
                <w:lang w:val="es-ES_tradnl"/>
              </w:rPr>
            </w:pPr>
            <w:r w:rsidRPr="004238D4">
              <w:rPr>
                <w:noProof/>
                <w:lang w:val="es-ES_tradnl"/>
              </w:rPr>
              <w:t>3.2 %</w:t>
            </w:r>
          </w:p>
        </w:tc>
        <w:tc>
          <w:tcPr>
            <w:tcW w:w="0" w:type="auto"/>
          </w:tcPr>
          <w:p w14:paraId="09BF315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6D471CF"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270F5A12" w14:textId="77777777" w:rsidTr="00833139">
        <w:trPr>
          <w:cantSplit/>
        </w:trPr>
        <w:tc>
          <w:tcPr>
            <w:tcW w:w="0" w:type="auto"/>
            <w:vMerge w:val="restart"/>
          </w:tcPr>
          <w:p w14:paraId="7A3373C9" w14:textId="77777777" w:rsidR="00833139" w:rsidRPr="004238D4" w:rsidRDefault="00833139" w:rsidP="004238D4">
            <w:pPr>
              <w:pStyle w:val="Paragraph"/>
              <w:rPr>
                <w:noProof/>
                <w:lang w:val="es-ES_tradnl"/>
              </w:rPr>
            </w:pPr>
            <w:r w:rsidRPr="004238D4">
              <w:rPr>
                <w:noProof/>
                <w:lang w:val="es-ES_tradnl"/>
              </w:rPr>
              <w:t>0.3035</w:t>
            </w:r>
          </w:p>
          <w:p w14:paraId="22EDD451" w14:textId="77777777" w:rsidR="00833139" w:rsidRPr="004238D4" w:rsidRDefault="00833139" w:rsidP="004238D4">
            <w:pPr>
              <w:pStyle w:val="Paragraph"/>
              <w:rPr>
                <w:noProof/>
                <w:lang w:val="es-ES_tradnl"/>
              </w:rPr>
            </w:pPr>
          </w:p>
          <w:p w14:paraId="18F6E94A" w14:textId="77777777" w:rsidR="00833139" w:rsidRPr="004238D4" w:rsidRDefault="00833139" w:rsidP="004238D4">
            <w:pPr>
              <w:pStyle w:val="Paragraph"/>
              <w:rPr>
                <w:noProof/>
                <w:lang w:val="es-ES_tradnl"/>
              </w:rPr>
            </w:pPr>
          </w:p>
        </w:tc>
        <w:tc>
          <w:tcPr>
            <w:tcW w:w="0" w:type="auto"/>
          </w:tcPr>
          <w:p w14:paraId="536088C2" w14:textId="77777777" w:rsidR="00833139" w:rsidRPr="004238D4" w:rsidRDefault="00833139" w:rsidP="004238D4">
            <w:pPr>
              <w:pStyle w:val="Paragraph"/>
              <w:jc w:val="right"/>
              <w:rPr>
                <w:noProof/>
                <w:lang w:val="es-ES_tradnl"/>
              </w:rPr>
            </w:pPr>
            <w:r w:rsidRPr="004238D4">
              <w:rPr>
                <w:noProof/>
                <w:lang w:val="es-ES_tradnl"/>
              </w:rPr>
              <w:t>ex 3919 10 80</w:t>
            </w:r>
          </w:p>
          <w:p w14:paraId="396B6241" w14:textId="77777777" w:rsidR="00833139" w:rsidRPr="004238D4" w:rsidRDefault="00833139" w:rsidP="004238D4">
            <w:pPr>
              <w:pStyle w:val="Paragraph"/>
              <w:jc w:val="right"/>
              <w:rPr>
                <w:noProof/>
                <w:lang w:val="es-ES_tradnl"/>
              </w:rPr>
            </w:pPr>
            <w:r w:rsidRPr="004238D4">
              <w:rPr>
                <w:noProof/>
                <w:lang w:val="es-ES_tradnl"/>
              </w:rPr>
              <w:t>ex 3919 90 80</w:t>
            </w:r>
          </w:p>
          <w:p w14:paraId="67A5210A" w14:textId="77777777" w:rsidR="00833139" w:rsidRPr="004238D4" w:rsidRDefault="00833139" w:rsidP="004238D4">
            <w:pPr>
              <w:pStyle w:val="Paragraph"/>
              <w:jc w:val="right"/>
              <w:rPr>
                <w:noProof/>
                <w:lang w:val="es-ES_tradnl"/>
              </w:rPr>
            </w:pPr>
            <w:r w:rsidRPr="004238D4">
              <w:rPr>
                <w:noProof/>
                <w:lang w:val="es-ES_tradnl"/>
              </w:rPr>
              <w:t>ex 3920 10 89</w:t>
            </w:r>
          </w:p>
        </w:tc>
        <w:tc>
          <w:tcPr>
            <w:tcW w:w="0" w:type="auto"/>
          </w:tcPr>
          <w:p w14:paraId="44F17D23" w14:textId="77777777" w:rsidR="00833139" w:rsidRPr="004238D4" w:rsidRDefault="00833139" w:rsidP="004238D4">
            <w:pPr>
              <w:pStyle w:val="Paragraph"/>
              <w:jc w:val="center"/>
              <w:rPr>
                <w:noProof/>
                <w:lang w:val="es-ES_tradnl"/>
              </w:rPr>
            </w:pPr>
            <w:r w:rsidRPr="004238D4">
              <w:rPr>
                <w:noProof/>
                <w:lang w:val="es-ES_tradnl"/>
              </w:rPr>
              <w:t>50</w:t>
            </w:r>
          </w:p>
          <w:p w14:paraId="7F5A6EE5" w14:textId="77777777" w:rsidR="00833139" w:rsidRPr="004238D4" w:rsidRDefault="00833139" w:rsidP="004238D4">
            <w:pPr>
              <w:pStyle w:val="Paragraph"/>
              <w:jc w:val="center"/>
              <w:rPr>
                <w:noProof/>
                <w:lang w:val="es-ES_tradnl"/>
              </w:rPr>
            </w:pPr>
            <w:r w:rsidRPr="004238D4">
              <w:rPr>
                <w:noProof/>
                <w:lang w:val="es-ES_tradnl"/>
              </w:rPr>
              <w:t>41</w:t>
            </w:r>
          </w:p>
          <w:p w14:paraId="4B5D3676" w14:textId="77777777" w:rsidR="00833139" w:rsidRPr="004238D4" w:rsidRDefault="00833139" w:rsidP="004238D4">
            <w:pPr>
              <w:pStyle w:val="Paragraph"/>
              <w:jc w:val="center"/>
              <w:rPr>
                <w:noProof/>
                <w:lang w:val="es-ES_tradnl"/>
              </w:rPr>
            </w:pPr>
            <w:r w:rsidRPr="004238D4">
              <w:rPr>
                <w:noProof/>
                <w:lang w:val="es-ES_tradnl"/>
              </w:rPr>
              <w:t>25</w:t>
            </w:r>
          </w:p>
        </w:tc>
        <w:tc>
          <w:tcPr>
            <w:tcW w:w="0" w:type="auto"/>
            <w:vMerge w:val="restart"/>
          </w:tcPr>
          <w:p w14:paraId="51FF1CAA" w14:textId="77777777" w:rsidR="00833139" w:rsidRPr="004238D4" w:rsidRDefault="00833139" w:rsidP="004238D4">
            <w:pPr>
              <w:pStyle w:val="Paragraph"/>
              <w:rPr>
                <w:noProof/>
                <w:lang w:val="es-ES_tradnl"/>
              </w:rPr>
            </w:pPr>
            <w:r w:rsidRPr="004238D4">
              <w:rPr>
                <w:noProof/>
                <w:lang w:val="es-ES_tradnl"/>
              </w:rPr>
              <w:t>Película adhesiva compuesta por una base de un copolímero de etileno y acetato de vinilo (EVA) de espesor superior o igual a 70 μm y una parte adhesiva de tipo acrílico de espesor superior o igual a 5 μm, destinada al proceso de pulido y/o corte de discos de silicio </w:t>
            </w:r>
            <w:r w:rsidRPr="004238D4">
              <w:rPr>
                <w:rStyle w:val="FootnoteReference"/>
                <w:noProof/>
                <w:vertAlign w:val="baseline"/>
                <w:lang w:val="es-ES_tradnl"/>
              </w:rPr>
              <w:t>(1)</w:t>
            </w:r>
          </w:p>
          <w:p w14:paraId="42FB90C1" w14:textId="77777777" w:rsidR="00833139" w:rsidRPr="004238D4" w:rsidRDefault="00833139" w:rsidP="004238D4">
            <w:pPr>
              <w:pStyle w:val="Paragraph"/>
              <w:rPr>
                <w:noProof/>
                <w:lang w:val="es-ES_tradnl"/>
              </w:rPr>
            </w:pPr>
          </w:p>
          <w:p w14:paraId="47ED24A3" w14:textId="77777777" w:rsidR="00833139" w:rsidRPr="004238D4" w:rsidRDefault="00833139" w:rsidP="004238D4">
            <w:pPr>
              <w:pStyle w:val="Paragraph"/>
              <w:rPr>
                <w:noProof/>
                <w:lang w:val="es-ES_tradnl"/>
              </w:rPr>
            </w:pPr>
          </w:p>
        </w:tc>
        <w:tc>
          <w:tcPr>
            <w:tcW w:w="0" w:type="auto"/>
            <w:vMerge w:val="restart"/>
          </w:tcPr>
          <w:p w14:paraId="6FA369F6" w14:textId="77777777" w:rsidR="00833139" w:rsidRPr="004238D4" w:rsidRDefault="00833139" w:rsidP="004238D4">
            <w:pPr>
              <w:pStyle w:val="Paragraph"/>
              <w:rPr>
                <w:noProof/>
                <w:lang w:val="es-ES_tradnl"/>
              </w:rPr>
            </w:pPr>
            <w:r w:rsidRPr="004238D4">
              <w:rPr>
                <w:noProof/>
                <w:lang w:val="es-ES_tradnl"/>
              </w:rPr>
              <w:t>0 %</w:t>
            </w:r>
          </w:p>
          <w:p w14:paraId="6B250005" w14:textId="77777777" w:rsidR="00833139" w:rsidRPr="004238D4" w:rsidRDefault="00833139" w:rsidP="004238D4">
            <w:pPr>
              <w:pStyle w:val="Paragraph"/>
              <w:rPr>
                <w:noProof/>
                <w:lang w:val="es-ES_tradnl"/>
              </w:rPr>
            </w:pPr>
          </w:p>
          <w:p w14:paraId="057EB130" w14:textId="77777777" w:rsidR="00833139" w:rsidRPr="004238D4" w:rsidRDefault="00833139" w:rsidP="004238D4">
            <w:pPr>
              <w:pStyle w:val="Paragraph"/>
              <w:rPr>
                <w:noProof/>
                <w:lang w:val="es-ES_tradnl"/>
              </w:rPr>
            </w:pPr>
          </w:p>
        </w:tc>
        <w:tc>
          <w:tcPr>
            <w:tcW w:w="0" w:type="auto"/>
            <w:vMerge w:val="restart"/>
          </w:tcPr>
          <w:p w14:paraId="68602B2B" w14:textId="77777777" w:rsidR="00833139" w:rsidRPr="004238D4" w:rsidRDefault="00833139" w:rsidP="004238D4">
            <w:pPr>
              <w:pStyle w:val="Paragraph"/>
              <w:rPr>
                <w:noProof/>
                <w:lang w:val="es-ES_tradnl"/>
              </w:rPr>
            </w:pPr>
            <w:r w:rsidRPr="004238D4">
              <w:rPr>
                <w:noProof/>
                <w:lang w:val="es-ES_tradnl"/>
              </w:rPr>
              <w:t>-</w:t>
            </w:r>
          </w:p>
          <w:p w14:paraId="4C64FB52" w14:textId="77777777" w:rsidR="00833139" w:rsidRPr="004238D4" w:rsidRDefault="00833139" w:rsidP="004238D4">
            <w:pPr>
              <w:pStyle w:val="Paragraph"/>
              <w:rPr>
                <w:noProof/>
                <w:lang w:val="es-ES_tradnl"/>
              </w:rPr>
            </w:pPr>
          </w:p>
          <w:p w14:paraId="590A4571" w14:textId="77777777" w:rsidR="00833139" w:rsidRPr="004238D4" w:rsidRDefault="00833139" w:rsidP="004238D4">
            <w:pPr>
              <w:pStyle w:val="Paragraph"/>
              <w:rPr>
                <w:noProof/>
                <w:lang w:val="es-ES_tradnl"/>
              </w:rPr>
            </w:pPr>
          </w:p>
        </w:tc>
        <w:tc>
          <w:tcPr>
            <w:tcW w:w="0" w:type="auto"/>
            <w:vMerge w:val="restart"/>
          </w:tcPr>
          <w:p w14:paraId="7A16D2EB" w14:textId="77777777" w:rsidR="00833139" w:rsidRPr="004238D4" w:rsidRDefault="00833139" w:rsidP="004238D4">
            <w:pPr>
              <w:pStyle w:val="Paragraph"/>
              <w:rPr>
                <w:noProof/>
                <w:lang w:val="es-ES_tradnl"/>
              </w:rPr>
            </w:pPr>
            <w:r w:rsidRPr="004238D4">
              <w:rPr>
                <w:noProof/>
                <w:lang w:val="es-ES_tradnl"/>
              </w:rPr>
              <w:t>31.12.2023</w:t>
            </w:r>
          </w:p>
          <w:p w14:paraId="58A67D87" w14:textId="77777777" w:rsidR="00833139" w:rsidRPr="004238D4" w:rsidRDefault="00833139" w:rsidP="004238D4">
            <w:pPr>
              <w:pStyle w:val="Paragraph"/>
              <w:rPr>
                <w:noProof/>
                <w:lang w:val="es-ES_tradnl"/>
              </w:rPr>
            </w:pPr>
          </w:p>
          <w:p w14:paraId="062A7D23" w14:textId="77777777" w:rsidR="00833139" w:rsidRPr="004238D4" w:rsidRDefault="00833139" w:rsidP="004238D4">
            <w:pPr>
              <w:pStyle w:val="Paragraph"/>
              <w:rPr>
                <w:noProof/>
                <w:lang w:val="es-ES_tradnl"/>
              </w:rPr>
            </w:pPr>
          </w:p>
        </w:tc>
      </w:tr>
      <w:tr w:rsidR="00833139" w:rsidRPr="004238D4" w14:paraId="274050E0" w14:textId="77777777" w:rsidTr="00833139">
        <w:trPr>
          <w:cantSplit/>
        </w:trPr>
        <w:tc>
          <w:tcPr>
            <w:tcW w:w="0" w:type="auto"/>
            <w:vMerge w:val="restart"/>
          </w:tcPr>
          <w:p w14:paraId="12FF1A6A" w14:textId="77777777" w:rsidR="00833139" w:rsidRPr="004238D4" w:rsidRDefault="00833139" w:rsidP="004238D4">
            <w:pPr>
              <w:pStyle w:val="Paragraph"/>
              <w:rPr>
                <w:noProof/>
                <w:lang w:val="es-ES_tradnl"/>
              </w:rPr>
            </w:pPr>
            <w:r w:rsidRPr="004238D4">
              <w:rPr>
                <w:noProof/>
                <w:lang w:val="es-ES_tradnl"/>
              </w:rPr>
              <w:t>0.3036</w:t>
            </w:r>
          </w:p>
          <w:p w14:paraId="5FA51EFC" w14:textId="77777777" w:rsidR="00833139" w:rsidRPr="004238D4" w:rsidRDefault="00833139" w:rsidP="004238D4">
            <w:pPr>
              <w:pStyle w:val="Paragraph"/>
              <w:rPr>
                <w:noProof/>
                <w:lang w:val="es-ES_tradnl"/>
              </w:rPr>
            </w:pPr>
          </w:p>
        </w:tc>
        <w:tc>
          <w:tcPr>
            <w:tcW w:w="0" w:type="auto"/>
          </w:tcPr>
          <w:p w14:paraId="5CA29884" w14:textId="77777777" w:rsidR="00833139" w:rsidRPr="004238D4" w:rsidRDefault="00833139" w:rsidP="004238D4">
            <w:pPr>
              <w:pStyle w:val="Paragraph"/>
              <w:jc w:val="right"/>
              <w:rPr>
                <w:noProof/>
                <w:lang w:val="es-ES_tradnl"/>
              </w:rPr>
            </w:pPr>
            <w:r w:rsidRPr="004238D4">
              <w:rPr>
                <w:noProof/>
                <w:lang w:val="es-ES_tradnl"/>
              </w:rPr>
              <w:t>ex 3919 10 80</w:t>
            </w:r>
          </w:p>
          <w:p w14:paraId="64C1DA2A" w14:textId="77777777" w:rsidR="00833139" w:rsidRPr="004238D4" w:rsidRDefault="00833139" w:rsidP="004238D4">
            <w:pPr>
              <w:pStyle w:val="Paragraph"/>
              <w:jc w:val="right"/>
              <w:rPr>
                <w:noProof/>
                <w:lang w:val="es-ES_tradnl"/>
              </w:rPr>
            </w:pPr>
            <w:r w:rsidRPr="004238D4">
              <w:rPr>
                <w:noProof/>
                <w:lang w:val="es-ES_tradnl"/>
              </w:rPr>
              <w:t>ex 3919 90 80</w:t>
            </w:r>
          </w:p>
        </w:tc>
        <w:tc>
          <w:tcPr>
            <w:tcW w:w="0" w:type="auto"/>
          </w:tcPr>
          <w:p w14:paraId="7BDB71C5" w14:textId="77777777" w:rsidR="00833139" w:rsidRPr="004238D4" w:rsidRDefault="00833139" w:rsidP="004238D4">
            <w:pPr>
              <w:pStyle w:val="Paragraph"/>
              <w:jc w:val="center"/>
              <w:rPr>
                <w:noProof/>
                <w:lang w:val="es-ES_tradnl"/>
              </w:rPr>
            </w:pPr>
            <w:r w:rsidRPr="004238D4">
              <w:rPr>
                <w:noProof/>
                <w:lang w:val="es-ES_tradnl"/>
              </w:rPr>
              <w:t>55</w:t>
            </w:r>
          </w:p>
          <w:p w14:paraId="2CA87DB7" w14:textId="77777777" w:rsidR="00833139" w:rsidRPr="004238D4" w:rsidRDefault="00833139" w:rsidP="004238D4">
            <w:pPr>
              <w:pStyle w:val="Paragraph"/>
              <w:jc w:val="center"/>
              <w:rPr>
                <w:noProof/>
                <w:lang w:val="es-ES_tradnl"/>
              </w:rPr>
            </w:pPr>
            <w:r w:rsidRPr="004238D4">
              <w:rPr>
                <w:noProof/>
                <w:lang w:val="es-ES_tradnl"/>
              </w:rPr>
              <w:t>53</w:t>
            </w:r>
          </w:p>
        </w:tc>
        <w:tc>
          <w:tcPr>
            <w:tcW w:w="0" w:type="auto"/>
            <w:vMerge w:val="restart"/>
          </w:tcPr>
          <w:p w14:paraId="56EBA5BA" w14:textId="77777777" w:rsidR="00833139" w:rsidRPr="004238D4" w:rsidRDefault="00833139" w:rsidP="004238D4">
            <w:pPr>
              <w:pStyle w:val="Paragraph"/>
              <w:rPr>
                <w:noProof/>
                <w:lang w:val="es-ES_tradnl"/>
              </w:rPr>
            </w:pPr>
            <w:r w:rsidRPr="004238D4">
              <w:rPr>
                <w:noProof/>
                <w:lang w:val="es-ES_tradnl"/>
              </w:rPr>
              <w:t>Cinta de espuma acrílica, con un lado revestido con un adhesivo activable por calor o un adhesivo acrílico sensible a la presión y el otro lado con un adhesivo acrílico sensible a la presión y una película de protección desprendible de una adherencia a un ángulo de 90 º superior a 25 N/cm (según la norma ASTM D 3330)</w:t>
            </w:r>
          </w:p>
          <w:p w14:paraId="2941BF04" w14:textId="77777777" w:rsidR="00833139" w:rsidRPr="004238D4" w:rsidRDefault="00833139" w:rsidP="004238D4">
            <w:pPr>
              <w:pStyle w:val="Paragraph"/>
              <w:rPr>
                <w:noProof/>
                <w:lang w:val="es-ES_tradnl"/>
              </w:rPr>
            </w:pPr>
          </w:p>
        </w:tc>
        <w:tc>
          <w:tcPr>
            <w:tcW w:w="0" w:type="auto"/>
            <w:vMerge w:val="restart"/>
          </w:tcPr>
          <w:p w14:paraId="5A49CC40" w14:textId="77777777" w:rsidR="00833139" w:rsidRPr="004238D4" w:rsidRDefault="00833139" w:rsidP="004238D4">
            <w:pPr>
              <w:pStyle w:val="Paragraph"/>
              <w:rPr>
                <w:noProof/>
                <w:lang w:val="es-ES_tradnl"/>
              </w:rPr>
            </w:pPr>
            <w:r w:rsidRPr="004238D4">
              <w:rPr>
                <w:noProof/>
                <w:lang w:val="es-ES_tradnl"/>
              </w:rPr>
              <w:t>0 %</w:t>
            </w:r>
          </w:p>
          <w:p w14:paraId="5C2D9E3F" w14:textId="77777777" w:rsidR="00833139" w:rsidRPr="004238D4" w:rsidRDefault="00833139" w:rsidP="004238D4">
            <w:pPr>
              <w:pStyle w:val="Paragraph"/>
              <w:rPr>
                <w:noProof/>
                <w:lang w:val="es-ES_tradnl"/>
              </w:rPr>
            </w:pPr>
          </w:p>
        </w:tc>
        <w:tc>
          <w:tcPr>
            <w:tcW w:w="0" w:type="auto"/>
            <w:vMerge w:val="restart"/>
          </w:tcPr>
          <w:p w14:paraId="5D1CBF69" w14:textId="77777777" w:rsidR="00833139" w:rsidRPr="004238D4" w:rsidRDefault="00833139" w:rsidP="004238D4">
            <w:pPr>
              <w:pStyle w:val="Paragraph"/>
              <w:rPr>
                <w:noProof/>
                <w:lang w:val="es-ES_tradnl"/>
              </w:rPr>
            </w:pPr>
            <w:r w:rsidRPr="004238D4">
              <w:rPr>
                <w:noProof/>
                <w:lang w:val="es-ES_tradnl"/>
              </w:rPr>
              <w:t>-</w:t>
            </w:r>
          </w:p>
          <w:p w14:paraId="32E807E5" w14:textId="77777777" w:rsidR="00833139" w:rsidRPr="004238D4" w:rsidRDefault="00833139" w:rsidP="004238D4">
            <w:pPr>
              <w:pStyle w:val="Paragraph"/>
              <w:rPr>
                <w:noProof/>
                <w:lang w:val="es-ES_tradnl"/>
              </w:rPr>
            </w:pPr>
          </w:p>
        </w:tc>
        <w:tc>
          <w:tcPr>
            <w:tcW w:w="0" w:type="auto"/>
            <w:vMerge w:val="restart"/>
          </w:tcPr>
          <w:p w14:paraId="0A83B37D" w14:textId="77777777" w:rsidR="00833139" w:rsidRPr="004238D4" w:rsidRDefault="00833139" w:rsidP="004238D4">
            <w:pPr>
              <w:pStyle w:val="Paragraph"/>
              <w:rPr>
                <w:noProof/>
                <w:lang w:val="es-ES_tradnl"/>
              </w:rPr>
            </w:pPr>
            <w:r w:rsidRPr="004238D4">
              <w:rPr>
                <w:noProof/>
                <w:lang w:val="es-ES_tradnl"/>
              </w:rPr>
              <w:t>31.12.2022</w:t>
            </w:r>
          </w:p>
          <w:p w14:paraId="798966F9" w14:textId="77777777" w:rsidR="00833139" w:rsidRPr="004238D4" w:rsidRDefault="00833139" w:rsidP="004238D4">
            <w:pPr>
              <w:pStyle w:val="Paragraph"/>
              <w:rPr>
                <w:noProof/>
                <w:lang w:val="es-ES_tradnl"/>
              </w:rPr>
            </w:pPr>
          </w:p>
        </w:tc>
      </w:tr>
      <w:tr w:rsidR="00833139" w:rsidRPr="004238D4" w14:paraId="61BADD17" w14:textId="77777777" w:rsidTr="00833139">
        <w:trPr>
          <w:cantSplit/>
        </w:trPr>
        <w:tc>
          <w:tcPr>
            <w:tcW w:w="0" w:type="auto"/>
            <w:vMerge w:val="restart"/>
          </w:tcPr>
          <w:p w14:paraId="696B62EF" w14:textId="77777777" w:rsidR="00833139" w:rsidRPr="004238D4" w:rsidRDefault="00833139" w:rsidP="004238D4">
            <w:pPr>
              <w:pStyle w:val="Paragraph"/>
              <w:rPr>
                <w:noProof/>
                <w:lang w:val="es-ES_tradnl"/>
              </w:rPr>
            </w:pPr>
            <w:r w:rsidRPr="004238D4">
              <w:rPr>
                <w:noProof/>
                <w:lang w:val="es-ES_tradnl"/>
              </w:rPr>
              <w:t>0.2416</w:t>
            </w:r>
          </w:p>
          <w:p w14:paraId="57BF688E" w14:textId="77777777" w:rsidR="00833139" w:rsidRPr="004238D4" w:rsidRDefault="00833139" w:rsidP="004238D4">
            <w:pPr>
              <w:pStyle w:val="Paragraph"/>
              <w:rPr>
                <w:noProof/>
                <w:lang w:val="es-ES_tradnl"/>
              </w:rPr>
            </w:pPr>
          </w:p>
          <w:p w14:paraId="651AE17B" w14:textId="77777777" w:rsidR="00833139" w:rsidRPr="004238D4" w:rsidRDefault="00833139" w:rsidP="004238D4">
            <w:pPr>
              <w:pStyle w:val="Paragraph"/>
              <w:rPr>
                <w:noProof/>
                <w:lang w:val="es-ES_tradnl"/>
              </w:rPr>
            </w:pPr>
          </w:p>
        </w:tc>
        <w:tc>
          <w:tcPr>
            <w:tcW w:w="0" w:type="auto"/>
          </w:tcPr>
          <w:p w14:paraId="534919FA" w14:textId="77777777" w:rsidR="00833139" w:rsidRPr="004238D4" w:rsidRDefault="00833139" w:rsidP="004238D4">
            <w:pPr>
              <w:pStyle w:val="Paragraph"/>
              <w:jc w:val="right"/>
              <w:rPr>
                <w:noProof/>
                <w:lang w:val="es-ES_tradnl"/>
              </w:rPr>
            </w:pPr>
            <w:r w:rsidRPr="004238D4">
              <w:rPr>
                <w:noProof/>
                <w:lang w:val="es-ES_tradnl"/>
              </w:rPr>
              <w:t>ex 3919 10 80</w:t>
            </w:r>
          </w:p>
          <w:p w14:paraId="3676740C" w14:textId="77777777" w:rsidR="00833139" w:rsidRPr="004238D4" w:rsidRDefault="00833139" w:rsidP="004238D4">
            <w:pPr>
              <w:pStyle w:val="Paragraph"/>
              <w:jc w:val="right"/>
              <w:rPr>
                <w:noProof/>
                <w:lang w:val="es-ES_tradnl"/>
              </w:rPr>
            </w:pPr>
            <w:r w:rsidRPr="004238D4">
              <w:rPr>
                <w:noProof/>
                <w:lang w:val="es-ES_tradnl"/>
              </w:rPr>
              <w:t>ex 3919 90 80</w:t>
            </w:r>
          </w:p>
          <w:p w14:paraId="794EBD3C" w14:textId="77777777" w:rsidR="00833139" w:rsidRPr="004238D4" w:rsidRDefault="00833139" w:rsidP="004238D4">
            <w:pPr>
              <w:pStyle w:val="Paragraph"/>
              <w:jc w:val="right"/>
              <w:rPr>
                <w:noProof/>
                <w:lang w:val="es-ES_tradnl"/>
              </w:rPr>
            </w:pPr>
            <w:r w:rsidRPr="004238D4">
              <w:rPr>
                <w:noProof/>
                <w:lang w:val="es-ES_tradnl"/>
              </w:rPr>
              <w:t>ex 3920 61 00</w:t>
            </w:r>
          </w:p>
        </w:tc>
        <w:tc>
          <w:tcPr>
            <w:tcW w:w="0" w:type="auto"/>
          </w:tcPr>
          <w:p w14:paraId="5CBE8E92" w14:textId="77777777" w:rsidR="00833139" w:rsidRPr="004238D4" w:rsidRDefault="00833139" w:rsidP="004238D4">
            <w:pPr>
              <w:pStyle w:val="Paragraph"/>
              <w:jc w:val="center"/>
              <w:rPr>
                <w:noProof/>
                <w:lang w:val="es-ES_tradnl"/>
              </w:rPr>
            </w:pPr>
            <w:r w:rsidRPr="004238D4">
              <w:rPr>
                <w:noProof/>
                <w:lang w:val="es-ES_tradnl"/>
              </w:rPr>
              <w:t>57</w:t>
            </w:r>
          </w:p>
          <w:p w14:paraId="157066E9" w14:textId="77777777" w:rsidR="00833139" w:rsidRPr="004238D4" w:rsidRDefault="00833139" w:rsidP="004238D4">
            <w:pPr>
              <w:pStyle w:val="Paragraph"/>
              <w:jc w:val="center"/>
              <w:rPr>
                <w:noProof/>
                <w:lang w:val="es-ES_tradnl"/>
              </w:rPr>
            </w:pPr>
            <w:r w:rsidRPr="004238D4">
              <w:rPr>
                <w:noProof/>
                <w:lang w:val="es-ES_tradnl"/>
              </w:rPr>
              <w:t>30</w:t>
            </w:r>
          </w:p>
          <w:p w14:paraId="1428B364"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vMerge w:val="restart"/>
          </w:tcPr>
          <w:p w14:paraId="7876C663" w14:textId="77777777" w:rsidR="00833139" w:rsidRPr="004238D4" w:rsidRDefault="00833139" w:rsidP="004238D4">
            <w:pPr>
              <w:pStyle w:val="Paragraph"/>
              <w:rPr>
                <w:noProof/>
                <w:lang w:val="es-ES_tradnl"/>
              </w:rPr>
            </w:pPr>
            <w:r w:rsidRPr="004238D4">
              <w:rPr>
                <w:noProof/>
                <w:lang w:val="es-ES_tradnl"/>
              </w:rPr>
              <w:t>Hoja reflectante:</w:t>
            </w:r>
          </w:p>
          <w:tbl>
            <w:tblPr>
              <w:tblStyle w:val="Listdash1"/>
              <w:tblW w:w="0" w:type="auto"/>
              <w:tblLook w:val="0000" w:firstRow="0" w:lastRow="0" w:firstColumn="0" w:lastColumn="0" w:noHBand="0" w:noVBand="0"/>
            </w:tblPr>
            <w:tblGrid>
              <w:gridCol w:w="220"/>
              <w:gridCol w:w="4110"/>
            </w:tblGrid>
            <w:tr w:rsidR="00833139" w:rsidRPr="004238D4" w14:paraId="7120A79D" w14:textId="77777777" w:rsidTr="004238D4">
              <w:tc>
                <w:tcPr>
                  <w:tcW w:w="0" w:type="auto"/>
                </w:tcPr>
                <w:p w14:paraId="7FA5B39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2E83407" w14:textId="77777777" w:rsidR="00833139" w:rsidRPr="004238D4" w:rsidRDefault="00833139" w:rsidP="004238D4">
                  <w:pPr>
                    <w:pStyle w:val="Paragraph"/>
                    <w:rPr>
                      <w:noProof/>
                      <w:lang w:val="es-ES_tradnl"/>
                    </w:rPr>
                  </w:pPr>
                  <w:r w:rsidRPr="004238D4">
                    <w:rPr>
                      <w:noProof/>
                      <w:lang w:val="es-ES_tradnl"/>
                    </w:rPr>
                    <w:t>compuesta por una película de un polímero acrílico o de policarbonato grabada por una cara con un motivo de forma regular</w:t>
                  </w:r>
                </w:p>
              </w:tc>
            </w:tr>
            <w:tr w:rsidR="00833139" w:rsidRPr="004238D4" w14:paraId="1668212D" w14:textId="77777777" w:rsidTr="004238D4">
              <w:tc>
                <w:tcPr>
                  <w:tcW w:w="0" w:type="auto"/>
                </w:tcPr>
                <w:p w14:paraId="0CCB1F4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77BE0B3" w14:textId="77777777" w:rsidR="00833139" w:rsidRPr="004238D4" w:rsidRDefault="00833139" w:rsidP="004238D4">
                  <w:pPr>
                    <w:pStyle w:val="Paragraph"/>
                    <w:rPr>
                      <w:noProof/>
                      <w:lang w:val="es-ES_tradnl"/>
                    </w:rPr>
                  </w:pPr>
                  <w:r w:rsidRPr="004238D4">
                    <w:rPr>
                      <w:noProof/>
                      <w:lang w:val="es-ES_tradnl"/>
                    </w:rPr>
                    <w:t>cubierta por una o ambas caras con una o varias capas de plástico o metalización, y</w:t>
                  </w:r>
                </w:p>
              </w:tc>
            </w:tr>
            <w:tr w:rsidR="00833139" w:rsidRPr="004238D4" w14:paraId="1105D2E4" w14:textId="77777777" w:rsidTr="004238D4">
              <w:tc>
                <w:tcPr>
                  <w:tcW w:w="0" w:type="auto"/>
                </w:tcPr>
                <w:p w14:paraId="33CD6F4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B32A58C" w14:textId="77777777" w:rsidR="00833139" w:rsidRPr="004238D4" w:rsidRDefault="00833139" w:rsidP="004238D4">
                  <w:pPr>
                    <w:pStyle w:val="Paragraph"/>
                    <w:rPr>
                      <w:noProof/>
                      <w:lang w:val="es-ES_tradnl"/>
                    </w:rPr>
                  </w:pPr>
                  <w:r w:rsidRPr="004238D4">
                    <w:rPr>
                      <w:noProof/>
                      <w:lang w:val="es-ES_tradnl"/>
                    </w:rPr>
                    <w:t>cubierta o no por una cara con una capa autoadhesiva y una hoja de protección amovible</w:t>
                  </w:r>
                </w:p>
              </w:tc>
            </w:tr>
          </w:tbl>
          <w:p w14:paraId="27781F04" w14:textId="77777777" w:rsidR="00833139" w:rsidRPr="004238D4" w:rsidRDefault="00833139" w:rsidP="004238D4">
            <w:pPr>
              <w:pStyle w:val="Paragraph"/>
              <w:rPr>
                <w:noProof/>
                <w:lang w:val="es-ES_tradnl"/>
              </w:rPr>
            </w:pPr>
          </w:p>
          <w:p w14:paraId="464A9A0B" w14:textId="77777777" w:rsidR="00833139" w:rsidRPr="004238D4" w:rsidRDefault="00833139" w:rsidP="004238D4">
            <w:pPr>
              <w:pStyle w:val="Paragraph"/>
              <w:rPr>
                <w:noProof/>
                <w:lang w:val="es-ES_tradnl"/>
              </w:rPr>
            </w:pPr>
          </w:p>
          <w:p w14:paraId="37047DAD" w14:textId="77777777" w:rsidR="00833139" w:rsidRPr="004238D4" w:rsidRDefault="00833139" w:rsidP="004238D4">
            <w:pPr>
              <w:pStyle w:val="Paragraph"/>
              <w:rPr>
                <w:noProof/>
                <w:lang w:val="es-ES_tradnl"/>
              </w:rPr>
            </w:pPr>
          </w:p>
        </w:tc>
        <w:tc>
          <w:tcPr>
            <w:tcW w:w="0" w:type="auto"/>
            <w:vMerge w:val="restart"/>
          </w:tcPr>
          <w:p w14:paraId="42561BFB" w14:textId="77777777" w:rsidR="00833139" w:rsidRPr="004238D4" w:rsidRDefault="00833139" w:rsidP="004238D4">
            <w:pPr>
              <w:pStyle w:val="Paragraph"/>
              <w:rPr>
                <w:noProof/>
                <w:lang w:val="es-ES_tradnl"/>
              </w:rPr>
            </w:pPr>
            <w:r w:rsidRPr="004238D4">
              <w:rPr>
                <w:noProof/>
                <w:lang w:val="es-ES_tradnl"/>
              </w:rPr>
              <w:t>0 %</w:t>
            </w:r>
          </w:p>
          <w:p w14:paraId="7C7C469E" w14:textId="77777777" w:rsidR="00833139" w:rsidRPr="004238D4" w:rsidRDefault="00833139" w:rsidP="004238D4">
            <w:pPr>
              <w:pStyle w:val="Paragraph"/>
              <w:rPr>
                <w:noProof/>
                <w:lang w:val="es-ES_tradnl"/>
              </w:rPr>
            </w:pPr>
          </w:p>
          <w:p w14:paraId="46AE24D1" w14:textId="77777777" w:rsidR="00833139" w:rsidRPr="004238D4" w:rsidRDefault="00833139" w:rsidP="004238D4">
            <w:pPr>
              <w:pStyle w:val="Paragraph"/>
              <w:rPr>
                <w:noProof/>
                <w:lang w:val="es-ES_tradnl"/>
              </w:rPr>
            </w:pPr>
          </w:p>
        </w:tc>
        <w:tc>
          <w:tcPr>
            <w:tcW w:w="0" w:type="auto"/>
            <w:vMerge w:val="restart"/>
          </w:tcPr>
          <w:p w14:paraId="21C744DD" w14:textId="77777777" w:rsidR="00833139" w:rsidRPr="004238D4" w:rsidRDefault="00833139" w:rsidP="004238D4">
            <w:pPr>
              <w:pStyle w:val="Paragraph"/>
              <w:rPr>
                <w:noProof/>
                <w:lang w:val="es-ES_tradnl"/>
              </w:rPr>
            </w:pPr>
            <w:r w:rsidRPr="004238D4">
              <w:rPr>
                <w:noProof/>
                <w:lang w:val="es-ES_tradnl"/>
              </w:rPr>
              <w:t>-</w:t>
            </w:r>
          </w:p>
          <w:p w14:paraId="74A98B14" w14:textId="77777777" w:rsidR="00833139" w:rsidRPr="004238D4" w:rsidRDefault="00833139" w:rsidP="004238D4">
            <w:pPr>
              <w:pStyle w:val="Paragraph"/>
              <w:rPr>
                <w:noProof/>
                <w:lang w:val="es-ES_tradnl"/>
              </w:rPr>
            </w:pPr>
          </w:p>
          <w:p w14:paraId="27497255" w14:textId="77777777" w:rsidR="00833139" w:rsidRPr="004238D4" w:rsidRDefault="00833139" w:rsidP="004238D4">
            <w:pPr>
              <w:pStyle w:val="Paragraph"/>
              <w:rPr>
                <w:noProof/>
                <w:lang w:val="es-ES_tradnl"/>
              </w:rPr>
            </w:pPr>
          </w:p>
        </w:tc>
        <w:tc>
          <w:tcPr>
            <w:tcW w:w="0" w:type="auto"/>
            <w:vMerge w:val="restart"/>
          </w:tcPr>
          <w:p w14:paraId="47B3E84B" w14:textId="77777777" w:rsidR="00833139" w:rsidRPr="004238D4" w:rsidRDefault="00833139" w:rsidP="004238D4">
            <w:pPr>
              <w:pStyle w:val="Paragraph"/>
              <w:rPr>
                <w:noProof/>
                <w:lang w:val="es-ES_tradnl"/>
              </w:rPr>
            </w:pPr>
            <w:r w:rsidRPr="004238D4">
              <w:rPr>
                <w:noProof/>
                <w:lang w:val="es-ES_tradnl"/>
              </w:rPr>
              <w:t>31.12.2023</w:t>
            </w:r>
          </w:p>
          <w:p w14:paraId="5BE34EAD" w14:textId="77777777" w:rsidR="00833139" w:rsidRPr="004238D4" w:rsidRDefault="00833139" w:rsidP="004238D4">
            <w:pPr>
              <w:pStyle w:val="Paragraph"/>
              <w:rPr>
                <w:noProof/>
                <w:lang w:val="es-ES_tradnl"/>
              </w:rPr>
            </w:pPr>
          </w:p>
          <w:p w14:paraId="3A4E1CFD" w14:textId="77777777" w:rsidR="00833139" w:rsidRPr="004238D4" w:rsidRDefault="00833139" w:rsidP="004238D4">
            <w:pPr>
              <w:pStyle w:val="Paragraph"/>
              <w:rPr>
                <w:noProof/>
                <w:lang w:val="es-ES_tradnl"/>
              </w:rPr>
            </w:pPr>
          </w:p>
        </w:tc>
      </w:tr>
      <w:tr w:rsidR="00833139" w:rsidRPr="004238D4" w14:paraId="4A3F88ED" w14:textId="77777777" w:rsidTr="00833139">
        <w:trPr>
          <w:cantSplit/>
        </w:trPr>
        <w:tc>
          <w:tcPr>
            <w:tcW w:w="0" w:type="auto"/>
          </w:tcPr>
          <w:p w14:paraId="58C0AA9F" w14:textId="77777777" w:rsidR="00833139" w:rsidRPr="004238D4" w:rsidRDefault="00833139" w:rsidP="004238D4">
            <w:pPr>
              <w:pStyle w:val="Paragraph"/>
              <w:rPr>
                <w:noProof/>
                <w:lang w:val="es-ES_tradnl"/>
              </w:rPr>
            </w:pPr>
            <w:r w:rsidRPr="004238D4">
              <w:rPr>
                <w:noProof/>
                <w:lang w:val="es-ES_tradnl"/>
              </w:rPr>
              <w:t>0.6886</w:t>
            </w:r>
          </w:p>
        </w:tc>
        <w:tc>
          <w:tcPr>
            <w:tcW w:w="0" w:type="auto"/>
          </w:tcPr>
          <w:p w14:paraId="725E8BD9" w14:textId="77777777" w:rsidR="00833139" w:rsidRPr="004238D4" w:rsidRDefault="00833139" w:rsidP="004238D4">
            <w:pPr>
              <w:pStyle w:val="Paragraph"/>
              <w:jc w:val="right"/>
              <w:rPr>
                <w:noProof/>
                <w:lang w:val="es-ES_tradnl"/>
              </w:rPr>
            </w:pPr>
            <w:r w:rsidRPr="004238D4">
              <w:rPr>
                <w:noProof/>
                <w:lang w:val="es-ES_tradnl"/>
              </w:rPr>
              <w:t>ex 3919 10 80</w:t>
            </w:r>
          </w:p>
        </w:tc>
        <w:tc>
          <w:tcPr>
            <w:tcW w:w="0" w:type="auto"/>
          </w:tcPr>
          <w:p w14:paraId="3027E7DD" w14:textId="77777777" w:rsidR="00833139" w:rsidRPr="004238D4" w:rsidRDefault="00833139" w:rsidP="004238D4">
            <w:pPr>
              <w:pStyle w:val="Paragraph"/>
              <w:jc w:val="center"/>
              <w:rPr>
                <w:noProof/>
                <w:lang w:val="es-ES_tradnl"/>
              </w:rPr>
            </w:pPr>
            <w:r w:rsidRPr="004238D4">
              <w:rPr>
                <w:noProof/>
                <w:lang w:val="es-ES_tradnl"/>
              </w:rPr>
              <w:t>63</w:t>
            </w:r>
          </w:p>
        </w:tc>
        <w:tc>
          <w:tcPr>
            <w:tcW w:w="0" w:type="auto"/>
          </w:tcPr>
          <w:p w14:paraId="05F6CFA6" w14:textId="77777777" w:rsidR="00833139" w:rsidRPr="004238D4" w:rsidRDefault="00833139" w:rsidP="004238D4">
            <w:pPr>
              <w:pStyle w:val="Paragraph"/>
              <w:rPr>
                <w:noProof/>
                <w:lang w:val="es-ES_tradnl"/>
              </w:rPr>
            </w:pPr>
            <w:r w:rsidRPr="004238D4">
              <w:rPr>
                <w:noProof/>
                <w:lang w:val="es-ES_tradnl"/>
              </w:rPr>
              <w:t>Hoja reflectante consistente en</w:t>
            </w:r>
          </w:p>
          <w:tbl>
            <w:tblPr>
              <w:tblStyle w:val="Listdash1"/>
              <w:tblW w:w="0" w:type="auto"/>
              <w:tblLook w:val="0000" w:firstRow="0" w:lastRow="0" w:firstColumn="0" w:lastColumn="0" w:noHBand="0" w:noVBand="0"/>
            </w:tblPr>
            <w:tblGrid>
              <w:gridCol w:w="220"/>
              <w:gridCol w:w="4110"/>
            </w:tblGrid>
            <w:tr w:rsidR="00833139" w:rsidRPr="004238D4" w14:paraId="2F4F3682" w14:textId="77777777" w:rsidTr="004238D4">
              <w:tc>
                <w:tcPr>
                  <w:tcW w:w="0" w:type="auto"/>
                </w:tcPr>
                <w:p w14:paraId="6888B5E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FB7F56D" w14:textId="77777777" w:rsidR="00833139" w:rsidRPr="004238D4" w:rsidRDefault="00833139" w:rsidP="004238D4">
                  <w:pPr>
                    <w:pStyle w:val="Paragraph"/>
                    <w:rPr>
                      <w:noProof/>
                      <w:lang w:val="es-ES_tradnl"/>
                    </w:rPr>
                  </w:pPr>
                  <w:r w:rsidRPr="004238D4">
                    <w:rPr>
                      <w:noProof/>
                      <w:lang w:val="es-ES_tradnl"/>
                    </w:rPr>
                    <w:t>una capa de resina acrílica que lleva impresiones contra la falsificación, alteración, sustitución de datos o duplicación, o una marca oficial para un uso específico,</w:t>
                  </w:r>
                </w:p>
              </w:tc>
            </w:tr>
            <w:tr w:rsidR="00833139" w:rsidRPr="004238D4" w14:paraId="58060E36" w14:textId="77777777" w:rsidTr="004238D4">
              <w:tc>
                <w:tcPr>
                  <w:tcW w:w="0" w:type="auto"/>
                </w:tcPr>
                <w:p w14:paraId="0CEADFE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99BC5F5" w14:textId="77777777" w:rsidR="00833139" w:rsidRPr="004238D4" w:rsidRDefault="00833139" w:rsidP="004238D4">
                  <w:pPr>
                    <w:pStyle w:val="Paragraph"/>
                    <w:rPr>
                      <w:noProof/>
                      <w:lang w:val="es-ES_tradnl"/>
                    </w:rPr>
                  </w:pPr>
                  <w:r w:rsidRPr="004238D4">
                    <w:rPr>
                      <w:noProof/>
                      <w:lang w:val="es-ES_tradnl"/>
                    </w:rPr>
                    <w:t>una capa de resina acrílica con bolitas de vidrio empotradas,</w:t>
                  </w:r>
                </w:p>
              </w:tc>
            </w:tr>
            <w:tr w:rsidR="00833139" w:rsidRPr="004238D4" w14:paraId="7DAA8FC4" w14:textId="77777777" w:rsidTr="004238D4">
              <w:tc>
                <w:tcPr>
                  <w:tcW w:w="0" w:type="auto"/>
                </w:tcPr>
                <w:p w14:paraId="7B5C0F0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5B9381E" w14:textId="77777777" w:rsidR="00833139" w:rsidRPr="004238D4" w:rsidRDefault="00833139" w:rsidP="004238D4">
                  <w:pPr>
                    <w:pStyle w:val="Paragraph"/>
                    <w:rPr>
                      <w:noProof/>
                      <w:lang w:val="es-ES_tradnl"/>
                    </w:rPr>
                  </w:pPr>
                  <w:r w:rsidRPr="004238D4">
                    <w:rPr>
                      <w:noProof/>
                      <w:lang w:val="es-ES_tradnl"/>
                    </w:rPr>
                    <w:t>una capa de resina acrílica endurecida por un agente reticulante de melamina,</w:t>
                  </w:r>
                </w:p>
              </w:tc>
            </w:tr>
            <w:tr w:rsidR="00833139" w:rsidRPr="004238D4" w14:paraId="01393DD2" w14:textId="77777777" w:rsidTr="004238D4">
              <w:tc>
                <w:tcPr>
                  <w:tcW w:w="0" w:type="auto"/>
                </w:tcPr>
                <w:p w14:paraId="135A4D3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A51DA88" w14:textId="77777777" w:rsidR="00833139" w:rsidRPr="004238D4" w:rsidRDefault="00833139" w:rsidP="004238D4">
                  <w:pPr>
                    <w:pStyle w:val="Paragraph"/>
                    <w:rPr>
                      <w:noProof/>
                      <w:lang w:val="es-ES_tradnl"/>
                    </w:rPr>
                  </w:pPr>
                  <w:r w:rsidRPr="004238D4">
                    <w:rPr>
                      <w:noProof/>
                      <w:lang w:val="es-ES_tradnl"/>
                    </w:rPr>
                    <w:t>una capa metálica,</w:t>
                  </w:r>
                </w:p>
              </w:tc>
            </w:tr>
            <w:tr w:rsidR="00833139" w:rsidRPr="004238D4" w14:paraId="10E050FC" w14:textId="77777777" w:rsidTr="004238D4">
              <w:tc>
                <w:tcPr>
                  <w:tcW w:w="0" w:type="auto"/>
                </w:tcPr>
                <w:p w14:paraId="0C054D6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278018D" w14:textId="77777777" w:rsidR="00833139" w:rsidRPr="004238D4" w:rsidRDefault="00833139" w:rsidP="004238D4">
                  <w:pPr>
                    <w:pStyle w:val="Paragraph"/>
                    <w:rPr>
                      <w:noProof/>
                      <w:lang w:val="es-ES_tradnl"/>
                    </w:rPr>
                  </w:pPr>
                  <w:r w:rsidRPr="004238D4">
                    <w:rPr>
                      <w:noProof/>
                      <w:lang w:val="es-ES_tradnl"/>
                    </w:rPr>
                    <w:t>un adhesivo acrílico, y</w:t>
                  </w:r>
                </w:p>
              </w:tc>
            </w:tr>
            <w:tr w:rsidR="00833139" w:rsidRPr="004238D4" w14:paraId="04030DB3" w14:textId="77777777" w:rsidTr="004238D4">
              <w:tc>
                <w:tcPr>
                  <w:tcW w:w="0" w:type="auto"/>
                </w:tcPr>
                <w:p w14:paraId="088F8BB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5F0DAB5" w14:textId="77777777" w:rsidR="00833139" w:rsidRPr="004238D4" w:rsidRDefault="00833139" w:rsidP="004238D4">
                  <w:pPr>
                    <w:pStyle w:val="Paragraph"/>
                    <w:rPr>
                      <w:noProof/>
                      <w:lang w:val="es-ES_tradnl"/>
                    </w:rPr>
                  </w:pPr>
                  <w:r w:rsidRPr="004238D4">
                    <w:rPr>
                      <w:noProof/>
                      <w:lang w:val="es-ES_tradnl"/>
                    </w:rPr>
                    <w:t>una película de protección amovible</w:t>
                  </w:r>
                </w:p>
              </w:tc>
            </w:tr>
          </w:tbl>
          <w:p w14:paraId="04314B7F" w14:textId="77777777" w:rsidR="00833139" w:rsidRPr="004238D4" w:rsidRDefault="00833139" w:rsidP="004238D4">
            <w:pPr>
              <w:pStyle w:val="Paragraph"/>
              <w:rPr>
                <w:noProof/>
                <w:lang w:val="es-ES_tradnl"/>
              </w:rPr>
            </w:pPr>
          </w:p>
        </w:tc>
        <w:tc>
          <w:tcPr>
            <w:tcW w:w="0" w:type="auto"/>
          </w:tcPr>
          <w:p w14:paraId="7229F4D7"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EA2D4A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7C561A3"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204EFA4E" w14:textId="77777777" w:rsidTr="00833139">
        <w:trPr>
          <w:cantSplit/>
        </w:trPr>
        <w:tc>
          <w:tcPr>
            <w:tcW w:w="0" w:type="auto"/>
            <w:vMerge w:val="restart"/>
          </w:tcPr>
          <w:p w14:paraId="0274B65B" w14:textId="77777777" w:rsidR="00833139" w:rsidRPr="004238D4" w:rsidRDefault="00833139" w:rsidP="004238D4">
            <w:pPr>
              <w:pStyle w:val="Paragraph"/>
              <w:rPr>
                <w:noProof/>
                <w:lang w:val="es-ES_tradnl"/>
              </w:rPr>
            </w:pPr>
            <w:r w:rsidRPr="004238D4">
              <w:rPr>
                <w:noProof/>
                <w:lang w:val="es-ES_tradnl"/>
              </w:rPr>
              <w:t>0.4545</w:t>
            </w:r>
          </w:p>
          <w:p w14:paraId="528474C2" w14:textId="77777777" w:rsidR="00833139" w:rsidRPr="004238D4" w:rsidRDefault="00833139" w:rsidP="004238D4">
            <w:pPr>
              <w:pStyle w:val="Paragraph"/>
              <w:rPr>
                <w:noProof/>
                <w:lang w:val="es-ES_tradnl"/>
              </w:rPr>
            </w:pPr>
          </w:p>
        </w:tc>
        <w:tc>
          <w:tcPr>
            <w:tcW w:w="0" w:type="auto"/>
          </w:tcPr>
          <w:p w14:paraId="3E801D0E" w14:textId="77777777" w:rsidR="00833139" w:rsidRPr="004238D4" w:rsidRDefault="00833139" w:rsidP="004238D4">
            <w:pPr>
              <w:pStyle w:val="Paragraph"/>
              <w:jc w:val="right"/>
              <w:rPr>
                <w:noProof/>
                <w:lang w:val="es-ES_tradnl"/>
              </w:rPr>
            </w:pPr>
            <w:r w:rsidRPr="004238D4">
              <w:rPr>
                <w:noProof/>
                <w:lang w:val="es-ES_tradnl"/>
              </w:rPr>
              <w:t>ex 3919 10 80</w:t>
            </w:r>
          </w:p>
          <w:p w14:paraId="53E7861D" w14:textId="77777777" w:rsidR="00833139" w:rsidRPr="004238D4" w:rsidRDefault="00833139" w:rsidP="004238D4">
            <w:pPr>
              <w:pStyle w:val="Paragraph"/>
              <w:jc w:val="right"/>
              <w:rPr>
                <w:noProof/>
                <w:lang w:val="es-ES_tradnl"/>
              </w:rPr>
            </w:pPr>
            <w:r w:rsidRPr="004238D4">
              <w:rPr>
                <w:noProof/>
                <w:lang w:val="es-ES_tradnl"/>
              </w:rPr>
              <w:t>ex 3919 90 80</w:t>
            </w:r>
          </w:p>
        </w:tc>
        <w:tc>
          <w:tcPr>
            <w:tcW w:w="0" w:type="auto"/>
          </w:tcPr>
          <w:p w14:paraId="7410F32E" w14:textId="77777777" w:rsidR="00833139" w:rsidRPr="004238D4" w:rsidRDefault="00833139" w:rsidP="004238D4">
            <w:pPr>
              <w:pStyle w:val="Paragraph"/>
              <w:jc w:val="center"/>
              <w:rPr>
                <w:noProof/>
                <w:lang w:val="es-ES_tradnl"/>
              </w:rPr>
            </w:pPr>
            <w:r w:rsidRPr="004238D4">
              <w:rPr>
                <w:noProof/>
                <w:lang w:val="es-ES_tradnl"/>
              </w:rPr>
              <w:t>73</w:t>
            </w:r>
          </w:p>
          <w:p w14:paraId="494E1416" w14:textId="77777777" w:rsidR="00833139" w:rsidRPr="004238D4" w:rsidRDefault="00833139" w:rsidP="004238D4">
            <w:pPr>
              <w:pStyle w:val="Paragraph"/>
              <w:jc w:val="center"/>
              <w:rPr>
                <w:noProof/>
                <w:lang w:val="es-ES_tradnl"/>
              </w:rPr>
            </w:pPr>
            <w:r w:rsidRPr="004238D4">
              <w:rPr>
                <w:noProof/>
                <w:lang w:val="es-ES_tradnl"/>
              </w:rPr>
              <w:t>50</w:t>
            </w:r>
          </w:p>
        </w:tc>
        <w:tc>
          <w:tcPr>
            <w:tcW w:w="0" w:type="auto"/>
            <w:vMerge w:val="restart"/>
          </w:tcPr>
          <w:p w14:paraId="53656AE1" w14:textId="77777777" w:rsidR="00833139" w:rsidRPr="004238D4" w:rsidRDefault="00833139" w:rsidP="004238D4">
            <w:pPr>
              <w:pStyle w:val="Paragraph"/>
              <w:rPr>
                <w:noProof/>
                <w:lang w:val="es-ES_tradnl"/>
              </w:rPr>
            </w:pPr>
            <w:r w:rsidRPr="004238D4">
              <w:rPr>
                <w:noProof/>
                <w:lang w:val="es-ES_tradnl"/>
              </w:rPr>
              <w:t>Hoja reflectante autoadhesiva, incluso segmentada</w:t>
            </w:r>
          </w:p>
          <w:tbl>
            <w:tblPr>
              <w:tblStyle w:val="Listdash1"/>
              <w:tblW w:w="0" w:type="auto"/>
              <w:tblLook w:val="0000" w:firstRow="0" w:lastRow="0" w:firstColumn="0" w:lastColumn="0" w:noHBand="0" w:noVBand="0"/>
            </w:tblPr>
            <w:tblGrid>
              <w:gridCol w:w="220"/>
              <w:gridCol w:w="4110"/>
            </w:tblGrid>
            <w:tr w:rsidR="00833139" w:rsidRPr="004238D4" w14:paraId="169217AD" w14:textId="77777777" w:rsidTr="004238D4">
              <w:tc>
                <w:tcPr>
                  <w:tcW w:w="0" w:type="auto"/>
                </w:tcPr>
                <w:p w14:paraId="74C2203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65BB095" w14:textId="77777777" w:rsidR="00833139" w:rsidRPr="004238D4" w:rsidRDefault="00833139" w:rsidP="004238D4">
                  <w:pPr>
                    <w:pStyle w:val="Paragraph"/>
                    <w:rPr>
                      <w:noProof/>
                      <w:lang w:val="es-ES_tradnl"/>
                    </w:rPr>
                  </w:pPr>
                  <w:r w:rsidRPr="004238D4">
                    <w:rPr>
                      <w:noProof/>
                      <w:lang w:val="es-ES_tradnl"/>
                    </w:rPr>
                    <w:t>incluso con filigrana,</w:t>
                  </w:r>
                </w:p>
              </w:tc>
            </w:tr>
            <w:tr w:rsidR="00833139" w:rsidRPr="004238D4" w14:paraId="2CCF407D" w14:textId="77777777" w:rsidTr="004238D4">
              <w:tc>
                <w:tcPr>
                  <w:tcW w:w="0" w:type="auto"/>
                </w:tcPr>
                <w:p w14:paraId="7DA30FA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39B6DC6" w14:textId="77777777" w:rsidR="00833139" w:rsidRPr="004238D4" w:rsidRDefault="00833139" w:rsidP="004238D4">
                  <w:pPr>
                    <w:pStyle w:val="Paragraph"/>
                    <w:rPr>
                      <w:noProof/>
                      <w:lang w:val="es-ES_tradnl"/>
                    </w:rPr>
                  </w:pPr>
                  <w:r w:rsidRPr="004238D4">
                    <w:rPr>
                      <w:noProof/>
                      <w:lang w:val="es-ES_tradnl"/>
                    </w:rPr>
                    <w:t>incluso con una cinta de aplicación recubierta, por una cara, con un adhesivo;</w:t>
                  </w:r>
                </w:p>
              </w:tc>
            </w:tr>
          </w:tbl>
          <w:p w14:paraId="25E9C31E" w14:textId="77777777" w:rsidR="00833139" w:rsidRPr="004238D4" w:rsidRDefault="00833139" w:rsidP="004238D4">
            <w:pPr>
              <w:pStyle w:val="Paragraph"/>
              <w:rPr>
                <w:noProof/>
                <w:lang w:val="es-ES_tradnl"/>
              </w:rPr>
            </w:pPr>
            <w:r w:rsidRPr="004238D4">
              <w:rPr>
                <w:noProof/>
                <w:lang w:val="es-ES_tradnl"/>
              </w:rPr>
              <w:t>la hoja reflectante consiste en:</w:t>
            </w:r>
          </w:p>
          <w:tbl>
            <w:tblPr>
              <w:tblStyle w:val="Listdash1"/>
              <w:tblW w:w="0" w:type="auto"/>
              <w:tblLook w:val="0000" w:firstRow="0" w:lastRow="0" w:firstColumn="0" w:lastColumn="0" w:noHBand="0" w:noVBand="0"/>
            </w:tblPr>
            <w:tblGrid>
              <w:gridCol w:w="220"/>
              <w:gridCol w:w="4110"/>
            </w:tblGrid>
            <w:tr w:rsidR="00833139" w:rsidRPr="004238D4" w14:paraId="67F494C7" w14:textId="77777777" w:rsidTr="004238D4">
              <w:tc>
                <w:tcPr>
                  <w:tcW w:w="0" w:type="auto"/>
                </w:tcPr>
                <w:p w14:paraId="13EF293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90D2295" w14:textId="77777777" w:rsidR="00833139" w:rsidRPr="004238D4" w:rsidRDefault="00833139" w:rsidP="004238D4">
                  <w:pPr>
                    <w:pStyle w:val="Paragraph"/>
                    <w:rPr>
                      <w:noProof/>
                      <w:lang w:val="es-ES_tradnl"/>
                    </w:rPr>
                  </w:pPr>
                  <w:r w:rsidRPr="004238D4">
                    <w:rPr>
                      <w:noProof/>
                      <w:lang w:val="es-ES_tradnl"/>
                    </w:rPr>
                    <w:t>una capa de polímero acrílico o vinílico,</w:t>
                  </w:r>
                </w:p>
              </w:tc>
            </w:tr>
            <w:tr w:rsidR="00833139" w:rsidRPr="004238D4" w14:paraId="4D8F361E" w14:textId="77777777" w:rsidTr="004238D4">
              <w:tc>
                <w:tcPr>
                  <w:tcW w:w="0" w:type="auto"/>
                </w:tcPr>
                <w:p w14:paraId="2CFC90A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04621E5" w14:textId="77777777" w:rsidR="00833139" w:rsidRPr="004238D4" w:rsidRDefault="00833139" w:rsidP="004238D4">
                  <w:pPr>
                    <w:pStyle w:val="Paragraph"/>
                    <w:rPr>
                      <w:noProof/>
                      <w:lang w:val="es-ES_tradnl"/>
                    </w:rPr>
                  </w:pPr>
                  <w:r w:rsidRPr="004238D4">
                    <w:rPr>
                      <w:noProof/>
                      <w:lang w:val="es-ES_tradnl"/>
                    </w:rPr>
                    <w:t>una capa de poli(metacrilato de metilo) o policarbonato con microprismas,</w:t>
                  </w:r>
                </w:p>
              </w:tc>
            </w:tr>
            <w:tr w:rsidR="00833139" w:rsidRPr="004238D4" w14:paraId="6A2893C4" w14:textId="77777777" w:rsidTr="004238D4">
              <w:tc>
                <w:tcPr>
                  <w:tcW w:w="0" w:type="auto"/>
                </w:tcPr>
                <w:p w14:paraId="0A1BF45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D798678" w14:textId="77777777" w:rsidR="00833139" w:rsidRPr="004238D4" w:rsidRDefault="00833139" w:rsidP="004238D4">
                  <w:pPr>
                    <w:pStyle w:val="Paragraph"/>
                    <w:rPr>
                      <w:noProof/>
                      <w:lang w:val="es-ES_tradnl"/>
                    </w:rPr>
                  </w:pPr>
                  <w:r w:rsidRPr="004238D4">
                    <w:rPr>
                      <w:noProof/>
                      <w:lang w:val="es-ES_tradnl"/>
                    </w:rPr>
                    <w:t>una capa de metalización,</w:t>
                  </w:r>
                </w:p>
              </w:tc>
            </w:tr>
            <w:tr w:rsidR="00833139" w:rsidRPr="004238D4" w14:paraId="55663ADC" w14:textId="77777777" w:rsidTr="004238D4">
              <w:tc>
                <w:tcPr>
                  <w:tcW w:w="0" w:type="auto"/>
                </w:tcPr>
                <w:p w14:paraId="31B9AEE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B76BE10" w14:textId="77777777" w:rsidR="00833139" w:rsidRPr="004238D4" w:rsidRDefault="00833139" w:rsidP="004238D4">
                  <w:pPr>
                    <w:pStyle w:val="Paragraph"/>
                    <w:rPr>
                      <w:noProof/>
                      <w:lang w:val="es-ES_tradnl"/>
                    </w:rPr>
                  </w:pPr>
                  <w:r w:rsidRPr="004238D4">
                    <w:rPr>
                      <w:noProof/>
                      <w:lang w:val="es-ES_tradnl"/>
                    </w:rPr>
                    <w:t>una hoja adhesiva, y</w:t>
                  </w:r>
                </w:p>
              </w:tc>
            </w:tr>
            <w:tr w:rsidR="00833139" w:rsidRPr="004238D4" w14:paraId="494EF2AA" w14:textId="77777777" w:rsidTr="004238D4">
              <w:tc>
                <w:tcPr>
                  <w:tcW w:w="0" w:type="auto"/>
                </w:tcPr>
                <w:p w14:paraId="4DECFBF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78AF7BE" w14:textId="77777777" w:rsidR="00833139" w:rsidRPr="004238D4" w:rsidRDefault="00833139" w:rsidP="004238D4">
                  <w:pPr>
                    <w:pStyle w:val="Paragraph"/>
                    <w:rPr>
                      <w:noProof/>
                      <w:lang w:val="es-ES_tradnl"/>
                    </w:rPr>
                  </w:pPr>
                  <w:r w:rsidRPr="004238D4">
                    <w:rPr>
                      <w:noProof/>
                      <w:lang w:val="es-ES_tradnl"/>
                    </w:rPr>
                    <w:t>una hoja de protección amovible</w:t>
                  </w:r>
                </w:p>
              </w:tc>
            </w:tr>
            <w:tr w:rsidR="00833139" w:rsidRPr="004238D4" w14:paraId="237E6F77" w14:textId="77777777" w:rsidTr="004238D4">
              <w:tc>
                <w:tcPr>
                  <w:tcW w:w="0" w:type="auto"/>
                </w:tcPr>
                <w:p w14:paraId="74C037E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D2D7216" w14:textId="77777777" w:rsidR="00833139" w:rsidRPr="004238D4" w:rsidRDefault="00833139" w:rsidP="004238D4">
                  <w:pPr>
                    <w:pStyle w:val="Paragraph"/>
                    <w:rPr>
                      <w:noProof/>
                      <w:lang w:val="es-ES_tradnl"/>
                    </w:rPr>
                  </w:pPr>
                  <w:r w:rsidRPr="004238D4">
                    <w:rPr>
                      <w:noProof/>
                      <w:lang w:val="es-ES_tradnl"/>
                    </w:rPr>
                    <w:t>incluso con una capa adicional de poliéster</w:t>
                  </w:r>
                </w:p>
              </w:tc>
            </w:tr>
          </w:tbl>
          <w:p w14:paraId="4486E7EB" w14:textId="77777777" w:rsidR="00833139" w:rsidRPr="004238D4" w:rsidRDefault="00833139" w:rsidP="004238D4">
            <w:pPr>
              <w:pStyle w:val="Paragraph"/>
              <w:rPr>
                <w:noProof/>
                <w:lang w:val="es-ES_tradnl"/>
              </w:rPr>
            </w:pPr>
          </w:p>
          <w:p w14:paraId="067C0B59" w14:textId="77777777" w:rsidR="00833139" w:rsidRPr="004238D4" w:rsidRDefault="00833139" w:rsidP="004238D4">
            <w:pPr>
              <w:pStyle w:val="Paragraph"/>
              <w:rPr>
                <w:noProof/>
                <w:lang w:val="es-ES_tradnl"/>
              </w:rPr>
            </w:pPr>
          </w:p>
        </w:tc>
        <w:tc>
          <w:tcPr>
            <w:tcW w:w="0" w:type="auto"/>
            <w:vMerge w:val="restart"/>
          </w:tcPr>
          <w:p w14:paraId="5FCC1B2A" w14:textId="77777777" w:rsidR="00833139" w:rsidRPr="004238D4" w:rsidRDefault="00833139" w:rsidP="004238D4">
            <w:pPr>
              <w:pStyle w:val="Paragraph"/>
              <w:rPr>
                <w:noProof/>
                <w:lang w:val="es-ES_tradnl"/>
              </w:rPr>
            </w:pPr>
            <w:r w:rsidRPr="004238D4">
              <w:rPr>
                <w:noProof/>
                <w:lang w:val="es-ES_tradnl"/>
              </w:rPr>
              <w:t>0 %</w:t>
            </w:r>
          </w:p>
          <w:p w14:paraId="343AFF30" w14:textId="77777777" w:rsidR="00833139" w:rsidRPr="004238D4" w:rsidRDefault="00833139" w:rsidP="004238D4">
            <w:pPr>
              <w:pStyle w:val="Paragraph"/>
              <w:rPr>
                <w:noProof/>
                <w:lang w:val="es-ES_tradnl"/>
              </w:rPr>
            </w:pPr>
          </w:p>
        </w:tc>
        <w:tc>
          <w:tcPr>
            <w:tcW w:w="0" w:type="auto"/>
            <w:vMerge w:val="restart"/>
          </w:tcPr>
          <w:p w14:paraId="565CA19D" w14:textId="77777777" w:rsidR="00833139" w:rsidRPr="004238D4" w:rsidRDefault="00833139" w:rsidP="004238D4">
            <w:pPr>
              <w:pStyle w:val="Paragraph"/>
              <w:rPr>
                <w:noProof/>
                <w:lang w:val="es-ES_tradnl"/>
              </w:rPr>
            </w:pPr>
            <w:r w:rsidRPr="004238D4">
              <w:rPr>
                <w:noProof/>
                <w:lang w:val="es-ES_tradnl"/>
              </w:rPr>
              <w:t>-</w:t>
            </w:r>
          </w:p>
          <w:p w14:paraId="3AB0E152" w14:textId="77777777" w:rsidR="00833139" w:rsidRPr="004238D4" w:rsidRDefault="00833139" w:rsidP="004238D4">
            <w:pPr>
              <w:pStyle w:val="Paragraph"/>
              <w:rPr>
                <w:noProof/>
                <w:lang w:val="es-ES_tradnl"/>
              </w:rPr>
            </w:pPr>
          </w:p>
        </w:tc>
        <w:tc>
          <w:tcPr>
            <w:tcW w:w="0" w:type="auto"/>
            <w:vMerge w:val="restart"/>
          </w:tcPr>
          <w:p w14:paraId="2EC0E619" w14:textId="77777777" w:rsidR="00833139" w:rsidRPr="004238D4" w:rsidRDefault="00833139" w:rsidP="004238D4">
            <w:pPr>
              <w:pStyle w:val="Paragraph"/>
              <w:rPr>
                <w:noProof/>
                <w:lang w:val="es-ES_tradnl"/>
              </w:rPr>
            </w:pPr>
            <w:r w:rsidRPr="004238D4">
              <w:rPr>
                <w:noProof/>
                <w:lang w:val="es-ES_tradnl"/>
              </w:rPr>
              <w:t>31.12.2023</w:t>
            </w:r>
          </w:p>
          <w:p w14:paraId="394828B8" w14:textId="77777777" w:rsidR="00833139" w:rsidRPr="004238D4" w:rsidRDefault="00833139" w:rsidP="004238D4">
            <w:pPr>
              <w:pStyle w:val="Paragraph"/>
              <w:rPr>
                <w:noProof/>
                <w:lang w:val="es-ES_tradnl"/>
              </w:rPr>
            </w:pPr>
          </w:p>
        </w:tc>
      </w:tr>
      <w:tr w:rsidR="00833139" w:rsidRPr="004238D4" w14:paraId="40E7AA9D" w14:textId="77777777" w:rsidTr="00833139">
        <w:trPr>
          <w:cantSplit/>
        </w:trPr>
        <w:tc>
          <w:tcPr>
            <w:tcW w:w="0" w:type="auto"/>
            <w:vMerge w:val="restart"/>
          </w:tcPr>
          <w:p w14:paraId="10E5458D" w14:textId="77777777" w:rsidR="00833139" w:rsidRPr="004238D4" w:rsidRDefault="00833139" w:rsidP="004238D4">
            <w:pPr>
              <w:pStyle w:val="Paragraph"/>
              <w:rPr>
                <w:noProof/>
                <w:lang w:val="es-ES_tradnl"/>
              </w:rPr>
            </w:pPr>
            <w:r w:rsidRPr="004238D4">
              <w:rPr>
                <w:noProof/>
                <w:lang w:val="es-ES_tradnl"/>
              </w:rPr>
              <w:t>0.5166</w:t>
            </w:r>
          </w:p>
          <w:p w14:paraId="46A9E313" w14:textId="77777777" w:rsidR="00833139" w:rsidRPr="004238D4" w:rsidRDefault="00833139" w:rsidP="004238D4">
            <w:pPr>
              <w:pStyle w:val="Paragraph"/>
              <w:rPr>
                <w:noProof/>
                <w:lang w:val="es-ES_tradnl"/>
              </w:rPr>
            </w:pPr>
          </w:p>
        </w:tc>
        <w:tc>
          <w:tcPr>
            <w:tcW w:w="0" w:type="auto"/>
          </w:tcPr>
          <w:p w14:paraId="7E793A39" w14:textId="44250FF3"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3919 10 80</w:t>
            </w:r>
          </w:p>
          <w:p w14:paraId="0BBB933F" w14:textId="77777777" w:rsidR="00833139" w:rsidRPr="004238D4" w:rsidRDefault="00833139" w:rsidP="004238D4">
            <w:pPr>
              <w:pStyle w:val="Paragraph"/>
              <w:jc w:val="right"/>
              <w:rPr>
                <w:noProof/>
                <w:lang w:val="es-ES_tradnl"/>
              </w:rPr>
            </w:pPr>
            <w:r w:rsidRPr="004238D4">
              <w:rPr>
                <w:noProof/>
                <w:lang w:val="es-ES_tradnl"/>
              </w:rPr>
              <w:t>ex 3919 90 80</w:t>
            </w:r>
          </w:p>
        </w:tc>
        <w:tc>
          <w:tcPr>
            <w:tcW w:w="0" w:type="auto"/>
          </w:tcPr>
          <w:p w14:paraId="360C9926" w14:textId="77777777" w:rsidR="00833139" w:rsidRPr="004238D4" w:rsidRDefault="00833139" w:rsidP="004238D4">
            <w:pPr>
              <w:pStyle w:val="Paragraph"/>
              <w:jc w:val="center"/>
              <w:rPr>
                <w:noProof/>
                <w:lang w:val="es-ES_tradnl"/>
              </w:rPr>
            </w:pPr>
            <w:r w:rsidRPr="004238D4">
              <w:rPr>
                <w:noProof/>
                <w:lang w:val="es-ES_tradnl"/>
              </w:rPr>
              <w:t>75</w:t>
            </w:r>
          </w:p>
          <w:p w14:paraId="1C5C28AA" w14:textId="77777777" w:rsidR="00833139" w:rsidRPr="004238D4" w:rsidRDefault="00833139" w:rsidP="004238D4">
            <w:pPr>
              <w:pStyle w:val="Paragraph"/>
              <w:jc w:val="center"/>
              <w:rPr>
                <w:noProof/>
                <w:lang w:val="es-ES_tradnl"/>
              </w:rPr>
            </w:pPr>
            <w:r w:rsidRPr="004238D4">
              <w:rPr>
                <w:noProof/>
                <w:lang w:val="es-ES_tradnl"/>
              </w:rPr>
              <w:t>80</w:t>
            </w:r>
          </w:p>
        </w:tc>
        <w:tc>
          <w:tcPr>
            <w:tcW w:w="0" w:type="auto"/>
            <w:vMerge w:val="restart"/>
          </w:tcPr>
          <w:p w14:paraId="1690BDC7" w14:textId="77777777" w:rsidR="00833139" w:rsidRPr="004238D4" w:rsidRDefault="00833139" w:rsidP="004238D4">
            <w:pPr>
              <w:pStyle w:val="Paragraph"/>
              <w:rPr>
                <w:noProof/>
                <w:lang w:val="es-ES_tradnl"/>
              </w:rPr>
            </w:pPr>
            <w:r w:rsidRPr="004238D4">
              <w:rPr>
                <w:noProof/>
                <w:lang w:val="es-ES_tradnl"/>
              </w:rPr>
              <w:t>Hoja autoadhesiva reflectante compuesta de las capas siguientes:</w:t>
            </w:r>
          </w:p>
          <w:tbl>
            <w:tblPr>
              <w:tblStyle w:val="Listdash1"/>
              <w:tblW w:w="0" w:type="auto"/>
              <w:tblLook w:val="0000" w:firstRow="0" w:lastRow="0" w:firstColumn="0" w:lastColumn="0" w:noHBand="0" w:noVBand="0"/>
            </w:tblPr>
            <w:tblGrid>
              <w:gridCol w:w="220"/>
              <w:gridCol w:w="4110"/>
            </w:tblGrid>
            <w:tr w:rsidR="00833139" w:rsidRPr="004238D4" w14:paraId="7D075CE2" w14:textId="77777777" w:rsidTr="004238D4">
              <w:tc>
                <w:tcPr>
                  <w:tcW w:w="0" w:type="auto"/>
                </w:tcPr>
                <w:p w14:paraId="49CD41B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25F4C84" w14:textId="77777777" w:rsidR="00833139" w:rsidRPr="004238D4" w:rsidRDefault="00833139" w:rsidP="004238D4">
                  <w:pPr>
                    <w:pStyle w:val="Paragraph"/>
                    <w:rPr>
                      <w:noProof/>
                      <w:lang w:val="es-ES_tradnl"/>
                    </w:rPr>
                  </w:pPr>
                  <w:r w:rsidRPr="004238D4">
                    <w:rPr>
                      <w:noProof/>
                      <w:lang w:val="es-ES_tradnl"/>
                    </w:rPr>
                    <w:t>un copolímero de resina acrílica,</w:t>
                  </w:r>
                </w:p>
              </w:tc>
            </w:tr>
            <w:tr w:rsidR="00833139" w:rsidRPr="004238D4" w14:paraId="3AA1EC96" w14:textId="77777777" w:rsidTr="004238D4">
              <w:tc>
                <w:tcPr>
                  <w:tcW w:w="0" w:type="auto"/>
                </w:tcPr>
                <w:p w14:paraId="1E8350C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EBD98F6" w14:textId="77777777" w:rsidR="00833139" w:rsidRPr="004238D4" w:rsidRDefault="00833139" w:rsidP="004238D4">
                  <w:pPr>
                    <w:pStyle w:val="Paragraph"/>
                    <w:rPr>
                      <w:noProof/>
                      <w:lang w:val="es-ES_tradnl"/>
                    </w:rPr>
                  </w:pPr>
                  <w:r w:rsidRPr="004238D4">
                    <w:rPr>
                      <w:noProof/>
                      <w:lang w:val="es-ES_tradnl"/>
                    </w:rPr>
                    <w:t>poliuretano,</w:t>
                  </w:r>
                </w:p>
              </w:tc>
            </w:tr>
            <w:tr w:rsidR="00833139" w:rsidRPr="004238D4" w14:paraId="2F7858B1" w14:textId="77777777" w:rsidTr="004238D4">
              <w:tc>
                <w:tcPr>
                  <w:tcW w:w="0" w:type="auto"/>
                </w:tcPr>
                <w:p w14:paraId="70FDFA7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A7E0450" w14:textId="77777777" w:rsidR="00833139" w:rsidRPr="004238D4" w:rsidRDefault="00833139" w:rsidP="004238D4">
                  <w:pPr>
                    <w:pStyle w:val="Paragraph"/>
                    <w:rPr>
                      <w:noProof/>
                      <w:lang w:val="es-ES_tradnl"/>
                    </w:rPr>
                  </w:pPr>
                  <w:r w:rsidRPr="004238D4">
                    <w:rPr>
                      <w:noProof/>
                      <w:lang w:val="es-ES_tradnl"/>
                    </w:rPr>
                    <w:t>una capa metalizada que, en uno de sus lados, lleva impresiones en láser, contra la falsificación, alteración, sustitución de datos o duplicación, o una marca oficial para un uso específico,</w:t>
                  </w:r>
                </w:p>
              </w:tc>
            </w:tr>
            <w:tr w:rsidR="00833139" w:rsidRPr="004238D4" w14:paraId="2D49CF6C" w14:textId="77777777" w:rsidTr="004238D4">
              <w:tc>
                <w:tcPr>
                  <w:tcW w:w="0" w:type="auto"/>
                </w:tcPr>
                <w:p w14:paraId="36EF39C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2890321" w14:textId="77777777" w:rsidR="00833139" w:rsidRPr="004238D4" w:rsidRDefault="00833139" w:rsidP="004238D4">
                  <w:pPr>
                    <w:pStyle w:val="Paragraph"/>
                    <w:rPr>
                      <w:noProof/>
                      <w:lang w:val="es-ES_tradnl"/>
                    </w:rPr>
                  </w:pPr>
                  <w:r w:rsidRPr="004238D4">
                    <w:rPr>
                      <w:noProof/>
                      <w:lang w:val="es-ES_tradnl"/>
                    </w:rPr>
                    <w:t>microesferas de vidrio,</w:t>
                  </w:r>
                </w:p>
              </w:tc>
            </w:tr>
            <w:tr w:rsidR="00833139" w:rsidRPr="004238D4" w14:paraId="005B253A" w14:textId="77777777" w:rsidTr="004238D4">
              <w:tc>
                <w:tcPr>
                  <w:tcW w:w="0" w:type="auto"/>
                </w:tcPr>
                <w:p w14:paraId="03A7323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03D07A5" w14:textId="77777777" w:rsidR="00833139" w:rsidRPr="004238D4" w:rsidRDefault="00833139" w:rsidP="004238D4">
                  <w:pPr>
                    <w:pStyle w:val="Paragraph"/>
                    <w:rPr>
                      <w:noProof/>
                      <w:lang w:val="es-ES_tradnl"/>
                    </w:rPr>
                  </w:pPr>
                  <w:r w:rsidRPr="004238D4">
                    <w:rPr>
                      <w:noProof/>
                      <w:lang w:val="es-ES_tradnl"/>
                    </w:rPr>
                    <w:t>y una capa adhesiva, con un soporte antiadherente en una o ambas caras</w:t>
                  </w:r>
                </w:p>
              </w:tc>
            </w:tr>
          </w:tbl>
          <w:p w14:paraId="43AFE535" w14:textId="77777777" w:rsidR="00833139" w:rsidRPr="004238D4" w:rsidRDefault="00833139" w:rsidP="004238D4">
            <w:pPr>
              <w:pStyle w:val="Paragraph"/>
              <w:rPr>
                <w:noProof/>
                <w:lang w:val="es-ES_tradnl"/>
              </w:rPr>
            </w:pPr>
          </w:p>
          <w:p w14:paraId="4DF8F281" w14:textId="77777777" w:rsidR="00833139" w:rsidRPr="004238D4" w:rsidRDefault="00833139" w:rsidP="004238D4">
            <w:pPr>
              <w:pStyle w:val="Paragraph"/>
              <w:rPr>
                <w:noProof/>
                <w:lang w:val="es-ES_tradnl"/>
              </w:rPr>
            </w:pPr>
          </w:p>
        </w:tc>
        <w:tc>
          <w:tcPr>
            <w:tcW w:w="0" w:type="auto"/>
            <w:vMerge w:val="restart"/>
          </w:tcPr>
          <w:p w14:paraId="627C1554" w14:textId="77777777" w:rsidR="00833139" w:rsidRPr="004238D4" w:rsidRDefault="00833139" w:rsidP="004238D4">
            <w:pPr>
              <w:pStyle w:val="Paragraph"/>
              <w:rPr>
                <w:noProof/>
                <w:lang w:val="es-ES_tradnl"/>
              </w:rPr>
            </w:pPr>
            <w:r w:rsidRPr="004238D4">
              <w:rPr>
                <w:noProof/>
                <w:lang w:val="es-ES_tradnl"/>
              </w:rPr>
              <w:t>0 %</w:t>
            </w:r>
          </w:p>
          <w:p w14:paraId="4D4B28E2" w14:textId="77777777" w:rsidR="00833139" w:rsidRPr="004238D4" w:rsidRDefault="00833139" w:rsidP="004238D4">
            <w:pPr>
              <w:pStyle w:val="Paragraph"/>
              <w:rPr>
                <w:noProof/>
                <w:lang w:val="es-ES_tradnl"/>
              </w:rPr>
            </w:pPr>
          </w:p>
        </w:tc>
        <w:tc>
          <w:tcPr>
            <w:tcW w:w="0" w:type="auto"/>
            <w:vMerge w:val="restart"/>
          </w:tcPr>
          <w:p w14:paraId="576C391F" w14:textId="77777777" w:rsidR="00833139" w:rsidRPr="004238D4" w:rsidRDefault="00833139" w:rsidP="004238D4">
            <w:pPr>
              <w:pStyle w:val="Paragraph"/>
              <w:rPr>
                <w:noProof/>
                <w:lang w:val="es-ES_tradnl"/>
              </w:rPr>
            </w:pPr>
            <w:r w:rsidRPr="004238D4">
              <w:rPr>
                <w:noProof/>
                <w:lang w:val="es-ES_tradnl"/>
              </w:rPr>
              <w:t>-</w:t>
            </w:r>
          </w:p>
          <w:p w14:paraId="6DD83DFD" w14:textId="77777777" w:rsidR="00833139" w:rsidRPr="004238D4" w:rsidRDefault="00833139" w:rsidP="004238D4">
            <w:pPr>
              <w:pStyle w:val="Paragraph"/>
              <w:rPr>
                <w:noProof/>
                <w:lang w:val="es-ES_tradnl"/>
              </w:rPr>
            </w:pPr>
          </w:p>
        </w:tc>
        <w:tc>
          <w:tcPr>
            <w:tcW w:w="0" w:type="auto"/>
            <w:vMerge w:val="restart"/>
          </w:tcPr>
          <w:p w14:paraId="1BCF0A0C" w14:textId="77777777" w:rsidR="00833139" w:rsidRPr="004238D4" w:rsidRDefault="00833139" w:rsidP="004238D4">
            <w:pPr>
              <w:pStyle w:val="Paragraph"/>
              <w:rPr>
                <w:noProof/>
                <w:lang w:val="es-ES_tradnl"/>
              </w:rPr>
            </w:pPr>
            <w:r w:rsidRPr="004238D4">
              <w:rPr>
                <w:noProof/>
                <w:lang w:val="es-ES_tradnl"/>
              </w:rPr>
              <w:t>31.12.2026</w:t>
            </w:r>
          </w:p>
          <w:p w14:paraId="70C14101" w14:textId="77777777" w:rsidR="00833139" w:rsidRPr="004238D4" w:rsidRDefault="00833139" w:rsidP="004238D4">
            <w:pPr>
              <w:pStyle w:val="Paragraph"/>
              <w:rPr>
                <w:noProof/>
                <w:lang w:val="es-ES_tradnl"/>
              </w:rPr>
            </w:pPr>
          </w:p>
        </w:tc>
      </w:tr>
      <w:tr w:rsidR="00833139" w:rsidRPr="004238D4" w14:paraId="19D80983" w14:textId="77777777" w:rsidTr="00833139">
        <w:trPr>
          <w:cantSplit/>
        </w:trPr>
        <w:tc>
          <w:tcPr>
            <w:tcW w:w="0" w:type="auto"/>
            <w:vMerge w:val="restart"/>
          </w:tcPr>
          <w:p w14:paraId="12892E91" w14:textId="77777777" w:rsidR="00833139" w:rsidRPr="004238D4" w:rsidRDefault="00833139" w:rsidP="004238D4">
            <w:pPr>
              <w:pStyle w:val="Paragraph"/>
              <w:rPr>
                <w:noProof/>
                <w:lang w:val="es-ES_tradnl"/>
              </w:rPr>
            </w:pPr>
            <w:r w:rsidRPr="004238D4">
              <w:rPr>
                <w:noProof/>
                <w:lang w:val="es-ES_tradnl"/>
              </w:rPr>
              <w:t>0.4799</w:t>
            </w:r>
          </w:p>
          <w:p w14:paraId="33CC28E0" w14:textId="77777777" w:rsidR="00833139" w:rsidRPr="004238D4" w:rsidRDefault="00833139" w:rsidP="004238D4">
            <w:pPr>
              <w:pStyle w:val="Paragraph"/>
              <w:rPr>
                <w:noProof/>
                <w:lang w:val="es-ES_tradnl"/>
              </w:rPr>
            </w:pPr>
          </w:p>
        </w:tc>
        <w:tc>
          <w:tcPr>
            <w:tcW w:w="0" w:type="auto"/>
          </w:tcPr>
          <w:p w14:paraId="3A48D5B1" w14:textId="77777777" w:rsidR="00833139" w:rsidRPr="004238D4" w:rsidRDefault="00833139" w:rsidP="004238D4">
            <w:pPr>
              <w:pStyle w:val="Paragraph"/>
              <w:jc w:val="right"/>
              <w:rPr>
                <w:noProof/>
                <w:lang w:val="es-ES_tradnl"/>
              </w:rPr>
            </w:pPr>
            <w:r w:rsidRPr="004238D4">
              <w:rPr>
                <w:noProof/>
                <w:lang w:val="es-ES_tradnl"/>
              </w:rPr>
              <w:t>ex 3919 10 80</w:t>
            </w:r>
          </w:p>
          <w:p w14:paraId="173AC99C" w14:textId="77777777" w:rsidR="00833139" w:rsidRPr="004238D4" w:rsidRDefault="00833139" w:rsidP="004238D4">
            <w:pPr>
              <w:pStyle w:val="Paragraph"/>
              <w:jc w:val="right"/>
              <w:rPr>
                <w:noProof/>
                <w:lang w:val="es-ES_tradnl"/>
              </w:rPr>
            </w:pPr>
            <w:r w:rsidRPr="004238D4">
              <w:rPr>
                <w:noProof/>
                <w:lang w:val="es-ES_tradnl"/>
              </w:rPr>
              <w:t>ex 3919 90 80</w:t>
            </w:r>
          </w:p>
        </w:tc>
        <w:tc>
          <w:tcPr>
            <w:tcW w:w="0" w:type="auto"/>
          </w:tcPr>
          <w:p w14:paraId="45552523" w14:textId="77777777" w:rsidR="00833139" w:rsidRPr="004238D4" w:rsidRDefault="00833139" w:rsidP="004238D4">
            <w:pPr>
              <w:pStyle w:val="Paragraph"/>
              <w:jc w:val="center"/>
              <w:rPr>
                <w:noProof/>
                <w:lang w:val="es-ES_tradnl"/>
              </w:rPr>
            </w:pPr>
            <w:r w:rsidRPr="004238D4">
              <w:rPr>
                <w:noProof/>
                <w:lang w:val="es-ES_tradnl"/>
              </w:rPr>
              <w:t>85</w:t>
            </w:r>
          </w:p>
          <w:p w14:paraId="6E7E83C8" w14:textId="77777777" w:rsidR="00833139" w:rsidRPr="004238D4" w:rsidRDefault="00833139" w:rsidP="004238D4">
            <w:pPr>
              <w:pStyle w:val="Paragraph"/>
              <w:jc w:val="center"/>
              <w:rPr>
                <w:noProof/>
                <w:lang w:val="es-ES_tradnl"/>
              </w:rPr>
            </w:pPr>
            <w:r w:rsidRPr="004238D4">
              <w:rPr>
                <w:noProof/>
                <w:lang w:val="es-ES_tradnl"/>
              </w:rPr>
              <w:t>28</w:t>
            </w:r>
          </w:p>
        </w:tc>
        <w:tc>
          <w:tcPr>
            <w:tcW w:w="0" w:type="auto"/>
            <w:vMerge w:val="restart"/>
          </w:tcPr>
          <w:p w14:paraId="06928838" w14:textId="77777777" w:rsidR="00833139" w:rsidRPr="004238D4" w:rsidRDefault="00833139" w:rsidP="004238D4">
            <w:pPr>
              <w:pStyle w:val="Paragraph"/>
              <w:rPr>
                <w:noProof/>
                <w:lang w:val="es-ES_tradnl"/>
              </w:rPr>
            </w:pPr>
            <w:r w:rsidRPr="004238D4">
              <w:rPr>
                <w:noProof/>
                <w:lang w:val="es-ES_tradnl"/>
              </w:rPr>
              <w:t>Película de poli(cloruro de vinilo), poli(tereftalato de etileno), polietileno o cualquier otra poliolefina:</w:t>
            </w:r>
          </w:p>
          <w:tbl>
            <w:tblPr>
              <w:tblStyle w:val="Listdash1"/>
              <w:tblW w:w="0" w:type="auto"/>
              <w:tblLook w:val="0000" w:firstRow="0" w:lastRow="0" w:firstColumn="0" w:lastColumn="0" w:noHBand="0" w:noVBand="0"/>
            </w:tblPr>
            <w:tblGrid>
              <w:gridCol w:w="220"/>
              <w:gridCol w:w="4110"/>
            </w:tblGrid>
            <w:tr w:rsidR="00833139" w:rsidRPr="004238D4" w14:paraId="77A0601A" w14:textId="77777777" w:rsidTr="004238D4">
              <w:tc>
                <w:tcPr>
                  <w:tcW w:w="0" w:type="auto"/>
                </w:tcPr>
                <w:p w14:paraId="3E8089D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4359BA1" w14:textId="77777777" w:rsidR="00833139" w:rsidRPr="004238D4" w:rsidRDefault="00833139" w:rsidP="004238D4">
                  <w:pPr>
                    <w:pStyle w:val="Paragraph"/>
                    <w:rPr>
                      <w:noProof/>
                      <w:lang w:val="es-ES_tradnl"/>
                    </w:rPr>
                  </w:pPr>
                  <w:r w:rsidRPr="004238D4">
                    <w:rPr>
                      <w:noProof/>
                      <w:lang w:val="es-ES_tradnl"/>
                    </w:rPr>
                    <w:t>recubierta por una cara con un adhesivo acrílico sensible a los rayos UV y un soporte antiadherente</w:t>
                  </w:r>
                </w:p>
              </w:tc>
            </w:tr>
            <w:tr w:rsidR="00833139" w:rsidRPr="004238D4" w14:paraId="307947A0" w14:textId="77777777" w:rsidTr="004238D4">
              <w:tc>
                <w:tcPr>
                  <w:tcW w:w="0" w:type="auto"/>
                </w:tcPr>
                <w:p w14:paraId="5E93C5D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61AE2BD" w14:textId="77777777" w:rsidR="00833139" w:rsidRPr="004238D4" w:rsidRDefault="00833139" w:rsidP="004238D4">
                  <w:pPr>
                    <w:pStyle w:val="Paragraph"/>
                    <w:rPr>
                      <w:noProof/>
                      <w:lang w:val="es-ES_tradnl"/>
                    </w:rPr>
                  </w:pPr>
                  <w:r w:rsidRPr="004238D4">
                    <w:rPr>
                      <w:noProof/>
                      <w:lang w:val="es-ES_tradnl"/>
                    </w:rPr>
                    <w:t>de un espesor total igual o superior a 65 μm sin el soporte antiadherente</w:t>
                  </w:r>
                </w:p>
              </w:tc>
            </w:tr>
          </w:tbl>
          <w:p w14:paraId="37BD8C3C" w14:textId="77777777" w:rsidR="00833139" w:rsidRPr="004238D4" w:rsidRDefault="00833139" w:rsidP="004238D4">
            <w:pPr>
              <w:pStyle w:val="Paragraph"/>
              <w:rPr>
                <w:noProof/>
                <w:lang w:val="es-ES_tradnl"/>
              </w:rPr>
            </w:pPr>
          </w:p>
          <w:p w14:paraId="7DB99BBB" w14:textId="77777777" w:rsidR="00833139" w:rsidRPr="004238D4" w:rsidRDefault="00833139" w:rsidP="004238D4">
            <w:pPr>
              <w:pStyle w:val="Paragraph"/>
              <w:rPr>
                <w:noProof/>
                <w:lang w:val="es-ES_tradnl"/>
              </w:rPr>
            </w:pPr>
          </w:p>
        </w:tc>
        <w:tc>
          <w:tcPr>
            <w:tcW w:w="0" w:type="auto"/>
            <w:vMerge w:val="restart"/>
          </w:tcPr>
          <w:p w14:paraId="54984F24" w14:textId="77777777" w:rsidR="00833139" w:rsidRPr="004238D4" w:rsidRDefault="00833139" w:rsidP="004238D4">
            <w:pPr>
              <w:pStyle w:val="Paragraph"/>
              <w:rPr>
                <w:noProof/>
                <w:lang w:val="es-ES_tradnl"/>
              </w:rPr>
            </w:pPr>
            <w:r w:rsidRPr="004238D4">
              <w:rPr>
                <w:noProof/>
                <w:lang w:val="es-ES_tradnl"/>
              </w:rPr>
              <w:t>0 %</w:t>
            </w:r>
          </w:p>
          <w:p w14:paraId="7220FBCE" w14:textId="77777777" w:rsidR="00833139" w:rsidRPr="004238D4" w:rsidRDefault="00833139" w:rsidP="004238D4">
            <w:pPr>
              <w:pStyle w:val="Paragraph"/>
              <w:rPr>
                <w:noProof/>
                <w:lang w:val="es-ES_tradnl"/>
              </w:rPr>
            </w:pPr>
          </w:p>
        </w:tc>
        <w:tc>
          <w:tcPr>
            <w:tcW w:w="0" w:type="auto"/>
            <w:vMerge w:val="restart"/>
          </w:tcPr>
          <w:p w14:paraId="766904F8" w14:textId="77777777" w:rsidR="00833139" w:rsidRPr="004238D4" w:rsidRDefault="00833139" w:rsidP="004238D4">
            <w:pPr>
              <w:pStyle w:val="Paragraph"/>
              <w:rPr>
                <w:noProof/>
                <w:lang w:val="es-ES_tradnl"/>
              </w:rPr>
            </w:pPr>
            <w:r w:rsidRPr="004238D4">
              <w:rPr>
                <w:noProof/>
                <w:lang w:val="es-ES_tradnl"/>
              </w:rPr>
              <w:t>-</w:t>
            </w:r>
          </w:p>
          <w:p w14:paraId="35F0971B" w14:textId="77777777" w:rsidR="00833139" w:rsidRPr="004238D4" w:rsidRDefault="00833139" w:rsidP="004238D4">
            <w:pPr>
              <w:pStyle w:val="Paragraph"/>
              <w:rPr>
                <w:noProof/>
                <w:lang w:val="es-ES_tradnl"/>
              </w:rPr>
            </w:pPr>
          </w:p>
        </w:tc>
        <w:tc>
          <w:tcPr>
            <w:tcW w:w="0" w:type="auto"/>
            <w:vMerge w:val="restart"/>
          </w:tcPr>
          <w:p w14:paraId="69E1A7C5" w14:textId="77777777" w:rsidR="00833139" w:rsidRPr="004238D4" w:rsidRDefault="00833139" w:rsidP="004238D4">
            <w:pPr>
              <w:pStyle w:val="Paragraph"/>
              <w:rPr>
                <w:noProof/>
                <w:lang w:val="es-ES_tradnl"/>
              </w:rPr>
            </w:pPr>
            <w:r w:rsidRPr="004238D4">
              <w:rPr>
                <w:noProof/>
                <w:lang w:val="es-ES_tradnl"/>
              </w:rPr>
              <w:t>31.12.2024</w:t>
            </w:r>
          </w:p>
          <w:p w14:paraId="10EE1CEA" w14:textId="77777777" w:rsidR="00833139" w:rsidRPr="004238D4" w:rsidRDefault="00833139" w:rsidP="004238D4">
            <w:pPr>
              <w:pStyle w:val="Paragraph"/>
              <w:rPr>
                <w:noProof/>
                <w:lang w:val="es-ES_tradnl"/>
              </w:rPr>
            </w:pPr>
          </w:p>
        </w:tc>
      </w:tr>
      <w:tr w:rsidR="00833139" w:rsidRPr="004238D4" w14:paraId="0CC8D2F8" w14:textId="77777777" w:rsidTr="00833139">
        <w:trPr>
          <w:cantSplit/>
        </w:trPr>
        <w:tc>
          <w:tcPr>
            <w:tcW w:w="0" w:type="auto"/>
          </w:tcPr>
          <w:p w14:paraId="0FF1AB87" w14:textId="77777777" w:rsidR="00833139" w:rsidRPr="004238D4" w:rsidRDefault="00833139" w:rsidP="004238D4">
            <w:pPr>
              <w:pStyle w:val="Paragraph"/>
              <w:rPr>
                <w:noProof/>
                <w:lang w:val="es-ES_tradnl"/>
              </w:rPr>
            </w:pPr>
            <w:r w:rsidRPr="004238D4">
              <w:rPr>
                <w:noProof/>
                <w:lang w:val="es-ES_tradnl"/>
              </w:rPr>
              <w:t>0.4414</w:t>
            </w:r>
          </w:p>
        </w:tc>
        <w:tc>
          <w:tcPr>
            <w:tcW w:w="0" w:type="auto"/>
          </w:tcPr>
          <w:p w14:paraId="454E11B7" w14:textId="77777777" w:rsidR="00833139" w:rsidRPr="004238D4" w:rsidRDefault="00833139" w:rsidP="004238D4">
            <w:pPr>
              <w:pStyle w:val="Paragraph"/>
              <w:jc w:val="right"/>
              <w:rPr>
                <w:noProof/>
                <w:lang w:val="es-ES_tradnl"/>
              </w:rPr>
            </w:pPr>
            <w:r w:rsidRPr="004238D4">
              <w:rPr>
                <w:noProof/>
                <w:lang w:val="es-ES_tradnl"/>
              </w:rPr>
              <w:t>ex 3919 90 80</w:t>
            </w:r>
          </w:p>
        </w:tc>
        <w:tc>
          <w:tcPr>
            <w:tcW w:w="0" w:type="auto"/>
          </w:tcPr>
          <w:p w14:paraId="5F0A71BF" w14:textId="77777777" w:rsidR="00833139" w:rsidRPr="004238D4" w:rsidRDefault="00833139" w:rsidP="004238D4">
            <w:pPr>
              <w:pStyle w:val="Paragraph"/>
              <w:jc w:val="center"/>
              <w:rPr>
                <w:noProof/>
                <w:lang w:val="es-ES_tradnl"/>
              </w:rPr>
            </w:pPr>
            <w:r w:rsidRPr="004238D4">
              <w:rPr>
                <w:noProof/>
                <w:lang w:val="es-ES_tradnl"/>
              </w:rPr>
              <w:t>19</w:t>
            </w:r>
          </w:p>
        </w:tc>
        <w:tc>
          <w:tcPr>
            <w:tcW w:w="0" w:type="auto"/>
          </w:tcPr>
          <w:p w14:paraId="2EBA852E" w14:textId="77777777" w:rsidR="00833139" w:rsidRPr="004238D4" w:rsidRDefault="00833139" w:rsidP="004238D4">
            <w:pPr>
              <w:pStyle w:val="Paragraph"/>
              <w:rPr>
                <w:noProof/>
                <w:lang w:val="es-ES_tradnl"/>
              </w:rPr>
            </w:pPr>
            <w:r w:rsidRPr="004238D4">
              <w:rPr>
                <w:noProof/>
                <w:lang w:val="es-ES_tradnl"/>
              </w:rPr>
              <w:t>Película autoadhesiva transparente de poli(tereftalato de etileno):</w:t>
            </w:r>
          </w:p>
          <w:tbl>
            <w:tblPr>
              <w:tblStyle w:val="Listdash1"/>
              <w:tblW w:w="0" w:type="auto"/>
              <w:tblLook w:val="0000" w:firstRow="0" w:lastRow="0" w:firstColumn="0" w:lastColumn="0" w:noHBand="0" w:noVBand="0"/>
            </w:tblPr>
            <w:tblGrid>
              <w:gridCol w:w="220"/>
              <w:gridCol w:w="4110"/>
            </w:tblGrid>
            <w:tr w:rsidR="00833139" w:rsidRPr="004238D4" w14:paraId="2450C7E5" w14:textId="77777777" w:rsidTr="004238D4">
              <w:tc>
                <w:tcPr>
                  <w:tcW w:w="0" w:type="auto"/>
                </w:tcPr>
                <w:p w14:paraId="4493F28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ACCF7F1" w14:textId="77777777" w:rsidR="00833139" w:rsidRPr="004238D4" w:rsidRDefault="00833139" w:rsidP="004238D4">
                  <w:pPr>
                    <w:pStyle w:val="Paragraph"/>
                    <w:rPr>
                      <w:noProof/>
                      <w:lang w:val="es-ES_tradnl"/>
                    </w:rPr>
                  </w:pPr>
                  <w:r w:rsidRPr="004238D4">
                    <w:rPr>
                      <w:noProof/>
                      <w:lang w:val="es-ES_tradnl"/>
                    </w:rPr>
                    <w:t>libre de impurezas o defectos,</w:t>
                  </w:r>
                </w:p>
              </w:tc>
            </w:tr>
            <w:tr w:rsidR="00833139" w:rsidRPr="004238D4" w14:paraId="5EA59587" w14:textId="77777777" w:rsidTr="004238D4">
              <w:tc>
                <w:tcPr>
                  <w:tcW w:w="0" w:type="auto"/>
                </w:tcPr>
                <w:p w14:paraId="4A11730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A76E7C1" w14:textId="77777777" w:rsidR="00833139" w:rsidRPr="004238D4" w:rsidRDefault="00833139" w:rsidP="004238D4">
                  <w:pPr>
                    <w:pStyle w:val="Paragraph"/>
                    <w:rPr>
                      <w:noProof/>
                      <w:lang w:val="es-ES_tradnl"/>
                    </w:rPr>
                  </w:pPr>
                  <w:r w:rsidRPr="004238D4">
                    <w:rPr>
                      <w:noProof/>
                      <w:lang w:val="es-ES_tradnl"/>
                    </w:rPr>
                    <w:t>recubierta por una de sus superficies con un adhesivo acrílico sensible a la presión y una capa de protección, y, por la otra, con una capa antiestática del compuesto orgánico iónico colina,</w:t>
                  </w:r>
                </w:p>
              </w:tc>
            </w:tr>
            <w:tr w:rsidR="00833139" w:rsidRPr="004238D4" w14:paraId="33A9A628" w14:textId="77777777" w:rsidTr="004238D4">
              <w:tc>
                <w:tcPr>
                  <w:tcW w:w="0" w:type="auto"/>
                </w:tcPr>
                <w:p w14:paraId="116641A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AF13C79" w14:textId="77777777" w:rsidR="00833139" w:rsidRPr="004238D4" w:rsidRDefault="00833139" w:rsidP="004238D4">
                  <w:pPr>
                    <w:pStyle w:val="Paragraph"/>
                    <w:rPr>
                      <w:noProof/>
                      <w:lang w:val="es-ES_tradnl"/>
                    </w:rPr>
                  </w:pPr>
                  <w:r w:rsidRPr="004238D4">
                    <w:rPr>
                      <w:noProof/>
                      <w:lang w:val="es-ES_tradnl"/>
                    </w:rPr>
                    <w:t>con o sin una capa antipolvo imprimible de un compuesto orgánico de alquilo de cadena larga modificado,</w:t>
                  </w:r>
                </w:p>
              </w:tc>
            </w:tr>
            <w:tr w:rsidR="00833139" w:rsidRPr="004238D4" w14:paraId="70E0D78A" w14:textId="77777777" w:rsidTr="004238D4">
              <w:tc>
                <w:tcPr>
                  <w:tcW w:w="0" w:type="auto"/>
                </w:tcPr>
                <w:p w14:paraId="0E5808D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2584F23" w14:textId="77777777" w:rsidR="00833139" w:rsidRPr="004238D4" w:rsidRDefault="00833139" w:rsidP="004238D4">
                  <w:pPr>
                    <w:pStyle w:val="Paragraph"/>
                    <w:rPr>
                      <w:noProof/>
                      <w:lang w:val="es-ES_tradnl"/>
                    </w:rPr>
                  </w:pPr>
                  <w:r w:rsidRPr="004238D4">
                    <w:rPr>
                      <w:noProof/>
                      <w:lang w:val="es-ES_tradnl"/>
                    </w:rPr>
                    <w:t>de un grosor total igual o superior a 54 μm pero no superior a 64 μm, y</w:t>
                  </w:r>
                </w:p>
              </w:tc>
            </w:tr>
            <w:tr w:rsidR="00833139" w:rsidRPr="004238D4" w14:paraId="275A05A2" w14:textId="77777777" w:rsidTr="004238D4">
              <w:tc>
                <w:tcPr>
                  <w:tcW w:w="0" w:type="auto"/>
                </w:tcPr>
                <w:p w14:paraId="7CB9C39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D906405" w14:textId="77777777" w:rsidR="00833139" w:rsidRPr="004238D4" w:rsidRDefault="00833139" w:rsidP="004238D4">
                  <w:pPr>
                    <w:pStyle w:val="Paragraph"/>
                    <w:rPr>
                      <w:noProof/>
                      <w:lang w:val="es-ES_tradnl"/>
                    </w:rPr>
                  </w:pPr>
                  <w:r w:rsidRPr="004238D4">
                    <w:rPr>
                      <w:noProof/>
                      <w:lang w:val="es-ES_tradnl"/>
                    </w:rPr>
                    <w:t>una anchura igual o superior 1 295 mm pero no superior a 1 305 mm</w:t>
                  </w:r>
                </w:p>
              </w:tc>
            </w:tr>
          </w:tbl>
          <w:p w14:paraId="4396EE65" w14:textId="77777777" w:rsidR="00833139" w:rsidRPr="004238D4" w:rsidRDefault="00833139" w:rsidP="004238D4">
            <w:pPr>
              <w:pStyle w:val="Paragraph"/>
              <w:rPr>
                <w:noProof/>
                <w:lang w:val="es-ES_tradnl"/>
              </w:rPr>
            </w:pPr>
          </w:p>
        </w:tc>
        <w:tc>
          <w:tcPr>
            <w:tcW w:w="0" w:type="auto"/>
          </w:tcPr>
          <w:p w14:paraId="10446AA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BBCCAA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4B77324"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6E0D0CDC" w14:textId="77777777" w:rsidTr="00833139">
        <w:trPr>
          <w:cantSplit/>
        </w:trPr>
        <w:tc>
          <w:tcPr>
            <w:tcW w:w="0" w:type="auto"/>
          </w:tcPr>
          <w:p w14:paraId="0F5231FD" w14:textId="77777777" w:rsidR="00833139" w:rsidRPr="004238D4" w:rsidRDefault="00833139" w:rsidP="004238D4">
            <w:pPr>
              <w:pStyle w:val="Paragraph"/>
              <w:rPr>
                <w:noProof/>
                <w:lang w:val="es-ES_tradnl"/>
              </w:rPr>
            </w:pPr>
            <w:r w:rsidRPr="004238D4">
              <w:rPr>
                <w:noProof/>
                <w:lang w:val="es-ES_tradnl"/>
              </w:rPr>
              <w:t>0.7415</w:t>
            </w:r>
          </w:p>
        </w:tc>
        <w:tc>
          <w:tcPr>
            <w:tcW w:w="0" w:type="auto"/>
          </w:tcPr>
          <w:p w14:paraId="5F546BBC" w14:textId="77777777" w:rsidR="00833139" w:rsidRPr="004238D4" w:rsidRDefault="00833139" w:rsidP="004238D4">
            <w:pPr>
              <w:pStyle w:val="Paragraph"/>
              <w:jc w:val="right"/>
              <w:rPr>
                <w:noProof/>
                <w:lang w:val="es-ES_tradnl"/>
              </w:rPr>
            </w:pPr>
            <w:r w:rsidRPr="004238D4">
              <w:rPr>
                <w:noProof/>
                <w:lang w:val="es-ES_tradnl"/>
              </w:rPr>
              <w:t>ex 3919 90 80</w:t>
            </w:r>
          </w:p>
        </w:tc>
        <w:tc>
          <w:tcPr>
            <w:tcW w:w="0" w:type="auto"/>
          </w:tcPr>
          <w:p w14:paraId="44B5E74F" w14:textId="77777777" w:rsidR="00833139" w:rsidRPr="004238D4" w:rsidRDefault="00833139" w:rsidP="004238D4">
            <w:pPr>
              <w:pStyle w:val="Paragraph"/>
              <w:jc w:val="center"/>
              <w:rPr>
                <w:noProof/>
                <w:lang w:val="es-ES_tradnl"/>
              </w:rPr>
            </w:pPr>
            <w:r w:rsidRPr="004238D4">
              <w:rPr>
                <w:noProof/>
                <w:lang w:val="es-ES_tradnl"/>
              </w:rPr>
              <w:t>21</w:t>
            </w:r>
          </w:p>
        </w:tc>
        <w:tc>
          <w:tcPr>
            <w:tcW w:w="0" w:type="auto"/>
          </w:tcPr>
          <w:p w14:paraId="11779DA4" w14:textId="77777777" w:rsidR="00833139" w:rsidRPr="004238D4" w:rsidRDefault="00833139" w:rsidP="004238D4">
            <w:pPr>
              <w:pStyle w:val="Paragraph"/>
              <w:rPr>
                <w:noProof/>
                <w:lang w:val="es-ES_tradnl"/>
              </w:rPr>
            </w:pPr>
            <w:r w:rsidRPr="004238D4">
              <w:rPr>
                <w:noProof/>
                <w:lang w:val="es-ES_tradnl"/>
              </w:rPr>
              <w:t>Película de politetrafluoroetileno,</w:t>
            </w:r>
          </w:p>
          <w:tbl>
            <w:tblPr>
              <w:tblStyle w:val="Listdash1"/>
              <w:tblW w:w="0" w:type="auto"/>
              <w:tblLook w:val="0000" w:firstRow="0" w:lastRow="0" w:firstColumn="0" w:lastColumn="0" w:noHBand="0" w:noVBand="0"/>
            </w:tblPr>
            <w:tblGrid>
              <w:gridCol w:w="220"/>
              <w:gridCol w:w="4110"/>
            </w:tblGrid>
            <w:tr w:rsidR="00833139" w:rsidRPr="004238D4" w14:paraId="261DDAFA" w14:textId="77777777" w:rsidTr="004238D4">
              <w:tc>
                <w:tcPr>
                  <w:tcW w:w="0" w:type="auto"/>
                </w:tcPr>
                <w:p w14:paraId="34E74B2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83C232A" w14:textId="77777777" w:rsidR="00833139" w:rsidRPr="004238D4" w:rsidRDefault="00833139" w:rsidP="004238D4">
                  <w:pPr>
                    <w:pStyle w:val="Paragraph"/>
                    <w:rPr>
                      <w:noProof/>
                      <w:lang w:val="es-ES_tradnl"/>
                    </w:rPr>
                  </w:pPr>
                  <w:r w:rsidRPr="004238D4">
                    <w:rPr>
                      <w:noProof/>
                      <w:lang w:val="es-ES_tradnl"/>
                    </w:rPr>
                    <w:t>de un grosor igual o superior a 50 µm pero no superior 155 µm,</w:t>
                  </w:r>
                </w:p>
              </w:tc>
            </w:tr>
            <w:tr w:rsidR="00833139" w:rsidRPr="004238D4" w14:paraId="4BD85D0C" w14:textId="77777777" w:rsidTr="004238D4">
              <w:tc>
                <w:tcPr>
                  <w:tcW w:w="0" w:type="auto"/>
                </w:tcPr>
                <w:p w14:paraId="62665EB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C4B9D25" w14:textId="77777777" w:rsidR="00833139" w:rsidRPr="004238D4" w:rsidRDefault="00833139" w:rsidP="004238D4">
                  <w:pPr>
                    <w:pStyle w:val="Paragraph"/>
                    <w:rPr>
                      <w:noProof/>
                      <w:lang w:val="es-ES_tradnl"/>
                    </w:rPr>
                  </w:pPr>
                  <w:r w:rsidRPr="004238D4">
                    <w:rPr>
                      <w:noProof/>
                      <w:lang w:val="es-ES_tradnl"/>
                    </w:rPr>
                    <w:t>de una anchura igual o superior a 6,30 mm pero no superior a 585 mm,</w:t>
                  </w:r>
                </w:p>
              </w:tc>
            </w:tr>
            <w:tr w:rsidR="00833139" w:rsidRPr="004238D4" w14:paraId="3657945F" w14:textId="77777777" w:rsidTr="004238D4">
              <w:tc>
                <w:tcPr>
                  <w:tcW w:w="0" w:type="auto"/>
                </w:tcPr>
                <w:p w14:paraId="46766F9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8A3288D" w14:textId="77777777" w:rsidR="00833139" w:rsidRPr="004238D4" w:rsidRDefault="00833139" w:rsidP="004238D4">
                  <w:pPr>
                    <w:pStyle w:val="Paragraph"/>
                    <w:rPr>
                      <w:noProof/>
                      <w:lang w:val="es-ES_tradnl"/>
                    </w:rPr>
                  </w:pPr>
                  <w:r w:rsidRPr="004238D4">
                    <w:rPr>
                      <w:noProof/>
                      <w:lang w:val="es-ES_tradnl"/>
                    </w:rPr>
                    <w:t>de una elongación de ruptura no superior al 200 %,</w:t>
                  </w:r>
                </w:p>
              </w:tc>
            </w:tr>
            <w:tr w:rsidR="00833139" w:rsidRPr="004238D4" w14:paraId="0453A9C1" w14:textId="77777777" w:rsidTr="004238D4">
              <w:tc>
                <w:tcPr>
                  <w:tcW w:w="0" w:type="auto"/>
                </w:tcPr>
                <w:p w14:paraId="58E3D09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6C6D12E" w14:textId="77777777" w:rsidR="00833139" w:rsidRPr="004238D4" w:rsidRDefault="00833139" w:rsidP="004238D4">
                  <w:pPr>
                    <w:pStyle w:val="Paragraph"/>
                    <w:rPr>
                      <w:noProof/>
                      <w:lang w:val="es-ES_tradnl"/>
                    </w:rPr>
                  </w:pPr>
                  <w:r w:rsidRPr="004238D4">
                    <w:rPr>
                      <w:noProof/>
                      <w:lang w:val="es-ES_tradnl"/>
                    </w:rPr>
                    <w:t>recubierta, por una cara, con un adhesivo de silicona sensible a la presión no superior a 40 µm</w:t>
                  </w:r>
                </w:p>
              </w:tc>
            </w:tr>
          </w:tbl>
          <w:p w14:paraId="18A41500" w14:textId="77777777" w:rsidR="00833139" w:rsidRPr="004238D4" w:rsidRDefault="00833139" w:rsidP="004238D4">
            <w:pPr>
              <w:pStyle w:val="Paragraph"/>
              <w:rPr>
                <w:noProof/>
                <w:lang w:val="es-ES_tradnl"/>
              </w:rPr>
            </w:pPr>
          </w:p>
        </w:tc>
        <w:tc>
          <w:tcPr>
            <w:tcW w:w="0" w:type="auto"/>
          </w:tcPr>
          <w:p w14:paraId="69C66A34"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BE5387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3B4E6F5"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367B7B19" w14:textId="77777777" w:rsidTr="00833139">
        <w:trPr>
          <w:cantSplit/>
        </w:trPr>
        <w:tc>
          <w:tcPr>
            <w:tcW w:w="0" w:type="auto"/>
          </w:tcPr>
          <w:p w14:paraId="05B3352F" w14:textId="77777777" w:rsidR="00833139" w:rsidRPr="004238D4" w:rsidRDefault="00833139" w:rsidP="004238D4">
            <w:pPr>
              <w:pStyle w:val="Paragraph"/>
              <w:rPr>
                <w:noProof/>
                <w:lang w:val="es-ES_tradnl"/>
              </w:rPr>
            </w:pPr>
            <w:r w:rsidRPr="004238D4">
              <w:rPr>
                <w:noProof/>
                <w:lang w:val="es-ES_tradnl"/>
              </w:rPr>
              <w:t>0.4314</w:t>
            </w:r>
          </w:p>
        </w:tc>
        <w:tc>
          <w:tcPr>
            <w:tcW w:w="0" w:type="auto"/>
          </w:tcPr>
          <w:p w14:paraId="470BF6DC" w14:textId="77777777" w:rsidR="00833139" w:rsidRPr="004238D4" w:rsidRDefault="00833139" w:rsidP="004238D4">
            <w:pPr>
              <w:pStyle w:val="Paragraph"/>
              <w:jc w:val="right"/>
              <w:rPr>
                <w:noProof/>
                <w:lang w:val="es-ES_tradnl"/>
              </w:rPr>
            </w:pPr>
            <w:r w:rsidRPr="004238D4">
              <w:rPr>
                <w:noProof/>
                <w:lang w:val="es-ES_tradnl"/>
              </w:rPr>
              <w:t>ex 3919 90 80</w:t>
            </w:r>
          </w:p>
        </w:tc>
        <w:tc>
          <w:tcPr>
            <w:tcW w:w="0" w:type="auto"/>
          </w:tcPr>
          <w:p w14:paraId="310A24E6" w14:textId="77777777" w:rsidR="00833139" w:rsidRPr="004238D4" w:rsidRDefault="00833139" w:rsidP="004238D4">
            <w:pPr>
              <w:pStyle w:val="Paragraph"/>
              <w:jc w:val="center"/>
              <w:rPr>
                <w:noProof/>
                <w:lang w:val="es-ES_tradnl"/>
              </w:rPr>
            </w:pPr>
            <w:r w:rsidRPr="004238D4">
              <w:rPr>
                <w:noProof/>
                <w:lang w:val="es-ES_tradnl"/>
              </w:rPr>
              <w:t>22</w:t>
            </w:r>
          </w:p>
        </w:tc>
        <w:tc>
          <w:tcPr>
            <w:tcW w:w="0" w:type="auto"/>
          </w:tcPr>
          <w:p w14:paraId="6D365043" w14:textId="77777777" w:rsidR="00833139" w:rsidRPr="004238D4" w:rsidRDefault="00833139" w:rsidP="004238D4">
            <w:pPr>
              <w:pStyle w:val="Paragraph"/>
              <w:rPr>
                <w:noProof/>
                <w:lang w:val="es-ES_tradnl"/>
              </w:rPr>
            </w:pPr>
            <w:r w:rsidRPr="004238D4">
              <w:rPr>
                <w:noProof/>
                <w:lang w:val="es-ES_tradnl"/>
              </w:rPr>
              <w:t>Película de poliéster, polietileno o polipropileno recubierta en una o ambas caras por un adhesivo acrílico y/o de caucho sensible a la presión, incluso con soporte antiadherente, en rollos de una anchura igual o superior a 45,7 cm pero inferior o igual a 160 cm</w:t>
            </w:r>
          </w:p>
        </w:tc>
        <w:tc>
          <w:tcPr>
            <w:tcW w:w="0" w:type="auto"/>
          </w:tcPr>
          <w:p w14:paraId="57B209D5"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430150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3A2C565"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342CB4B1" w14:textId="77777777" w:rsidTr="00833139">
        <w:trPr>
          <w:cantSplit/>
        </w:trPr>
        <w:tc>
          <w:tcPr>
            <w:tcW w:w="0" w:type="auto"/>
          </w:tcPr>
          <w:p w14:paraId="3A2E4BE5" w14:textId="77777777" w:rsidR="00833139" w:rsidRPr="004238D4" w:rsidRDefault="00833139" w:rsidP="004238D4">
            <w:pPr>
              <w:pStyle w:val="Paragraph"/>
              <w:rPr>
                <w:noProof/>
                <w:lang w:val="es-ES_tradnl"/>
              </w:rPr>
            </w:pPr>
            <w:r w:rsidRPr="004238D4">
              <w:rPr>
                <w:noProof/>
                <w:lang w:val="es-ES_tradnl"/>
              </w:rPr>
              <w:t>0.3243</w:t>
            </w:r>
          </w:p>
        </w:tc>
        <w:tc>
          <w:tcPr>
            <w:tcW w:w="0" w:type="auto"/>
          </w:tcPr>
          <w:p w14:paraId="1D22538E" w14:textId="77777777" w:rsidR="00833139" w:rsidRPr="004238D4" w:rsidRDefault="00833139" w:rsidP="004238D4">
            <w:pPr>
              <w:pStyle w:val="Paragraph"/>
              <w:jc w:val="right"/>
              <w:rPr>
                <w:noProof/>
                <w:lang w:val="es-ES_tradnl"/>
              </w:rPr>
            </w:pPr>
            <w:r w:rsidRPr="004238D4">
              <w:rPr>
                <w:noProof/>
                <w:lang w:val="es-ES_tradnl"/>
              </w:rPr>
              <w:t>ex 3919 90 80</w:t>
            </w:r>
          </w:p>
        </w:tc>
        <w:tc>
          <w:tcPr>
            <w:tcW w:w="0" w:type="auto"/>
          </w:tcPr>
          <w:p w14:paraId="48EC2D60" w14:textId="77777777" w:rsidR="00833139" w:rsidRPr="004238D4" w:rsidRDefault="00833139" w:rsidP="004238D4">
            <w:pPr>
              <w:pStyle w:val="Paragraph"/>
              <w:jc w:val="center"/>
              <w:rPr>
                <w:noProof/>
                <w:lang w:val="es-ES_tradnl"/>
              </w:rPr>
            </w:pPr>
            <w:r w:rsidRPr="004238D4">
              <w:rPr>
                <w:noProof/>
                <w:lang w:val="es-ES_tradnl"/>
              </w:rPr>
              <w:t>23</w:t>
            </w:r>
          </w:p>
        </w:tc>
        <w:tc>
          <w:tcPr>
            <w:tcW w:w="0" w:type="auto"/>
          </w:tcPr>
          <w:p w14:paraId="27959DF5" w14:textId="77777777" w:rsidR="00833139" w:rsidRPr="004238D4" w:rsidRDefault="00833139" w:rsidP="004238D4">
            <w:pPr>
              <w:pStyle w:val="Paragraph"/>
              <w:rPr>
                <w:noProof/>
                <w:lang w:val="es-ES_tradnl"/>
              </w:rPr>
            </w:pPr>
            <w:r w:rsidRPr="004238D4">
              <w:rPr>
                <w:noProof/>
                <w:lang w:val="es-ES_tradnl"/>
              </w:rPr>
              <w:t>Hoja formada por 1 a 3 capas laminadas de poli(tereftalato de etileno) y un copolímero de ácido tereftálico, ácido sebácico y etilenglicol, que en una cara lleva un revestimiento acrílico resistente a la abrasión y en la otra cara un adhesivo acrílico sensible a la presión, un revestimiento de metilcelulosa soluble en agua y un forro protector de poli(tereftalato de etileno)</w:t>
            </w:r>
          </w:p>
        </w:tc>
        <w:tc>
          <w:tcPr>
            <w:tcW w:w="0" w:type="auto"/>
          </w:tcPr>
          <w:p w14:paraId="31D990ED"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299B48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DAF967A"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10388A4A" w14:textId="77777777" w:rsidTr="00833139">
        <w:trPr>
          <w:cantSplit/>
        </w:trPr>
        <w:tc>
          <w:tcPr>
            <w:tcW w:w="0" w:type="auto"/>
          </w:tcPr>
          <w:p w14:paraId="321CCA23" w14:textId="77777777" w:rsidR="00833139" w:rsidRPr="004238D4" w:rsidRDefault="00833139" w:rsidP="004238D4">
            <w:pPr>
              <w:pStyle w:val="Paragraph"/>
              <w:rPr>
                <w:noProof/>
                <w:lang w:val="es-ES_tradnl"/>
              </w:rPr>
            </w:pPr>
            <w:r w:rsidRPr="004238D4">
              <w:rPr>
                <w:noProof/>
                <w:lang w:val="es-ES_tradnl"/>
              </w:rPr>
              <w:t>0.4760</w:t>
            </w:r>
          </w:p>
        </w:tc>
        <w:tc>
          <w:tcPr>
            <w:tcW w:w="0" w:type="auto"/>
          </w:tcPr>
          <w:p w14:paraId="15836068" w14:textId="77777777" w:rsidR="00833139" w:rsidRPr="004238D4" w:rsidRDefault="00833139" w:rsidP="004238D4">
            <w:pPr>
              <w:pStyle w:val="Paragraph"/>
              <w:jc w:val="right"/>
              <w:rPr>
                <w:noProof/>
                <w:lang w:val="es-ES_tradnl"/>
              </w:rPr>
            </w:pPr>
            <w:r w:rsidRPr="004238D4">
              <w:rPr>
                <w:noProof/>
                <w:lang w:val="es-ES_tradnl"/>
              </w:rPr>
              <w:t>ex 3919 90 80</w:t>
            </w:r>
          </w:p>
        </w:tc>
        <w:tc>
          <w:tcPr>
            <w:tcW w:w="0" w:type="auto"/>
          </w:tcPr>
          <w:p w14:paraId="6C163864" w14:textId="77777777" w:rsidR="00833139" w:rsidRPr="004238D4" w:rsidRDefault="00833139" w:rsidP="004238D4">
            <w:pPr>
              <w:pStyle w:val="Paragraph"/>
              <w:jc w:val="center"/>
              <w:rPr>
                <w:noProof/>
                <w:lang w:val="es-ES_tradnl"/>
              </w:rPr>
            </w:pPr>
            <w:r w:rsidRPr="004238D4">
              <w:rPr>
                <w:noProof/>
                <w:lang w:val="es-ES_tradnl"/>
              </w:rPr>
              <w:t>24</w:t>
            </w:r>
          </w:p>
        </w:tc>
        <w:tc>
          <w:tcPr>
            <w:tcW w:w="0" w:type="auto"/>
          </w:tcPr>
          <w:p w14:paraId="2B7E4087" w14:textId="48E3CE82" w:rsidR="00833139" w:rsidRPr="004238D4" w:rsidRDefault="004238D4" w:rsidP="004238D4">
            <w:pPr>
              <w:pStyle w:val="Paragraph"/>
              <w:rPr>
                <w:noProof/>
                <w:lang w:val="es-ES_tradnl"/>
              </w:rPr>
            </w:pPr>
            <w:r>
              <w:rPr>
                <w:noProof/>
                <w:lang w:val="es-ES_tradnl"/>
              </w:rPr>
              <w:t>Hoja estratificada reflectante</w:t>
            </w:r>
            <w:r w:rsidR="00833139" w:rsidRPr="004238D4">
              <w:rPr>
                <w:noProof/>
                <w:lang w:val="es-ES_tradnl"/>
              </w:rPr>
              <w:t>:</w:t>
            </w:r>
          </w:p>
          <w:tbl>
            <w:tblPr>
              <w:tblStyle w:val="Listdash1"/>
              <w:tblW w:w="0" w:type="auto"/>
              <w:tblLook w:val="0000" w:firstRow="0" w:lastRow="0" w:firstColumn="0" w:lastColumn="0" w:noHBand="0" w:noVBand="0"/>
            </w:tblPr>
            <w:tblGrid>
              <w:gridCol w:w="220"/>
              <w:gridCol w:w="4110"/>
            </w:tblGrid>
            <w:tr w:rsidR="00833139" w:rsidRPr="004238D4" w14:paraId="7D2F7C1D" w14:textId="77777777" w:rsidTr="004238D4">
              <w:tc>
                <w:tcPr>
                  <w:tcW w:w="0" w:type="auto"/>
                </w:tcPr>
                <w:p w14:paraId="257E399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674E2D8" w14:textId="77777777" w:rsidR="00833139" w:rsidRPr="004238D4" w:rsidRDefault="00833139" w:rsidP="004238D4">
                  <w:pPr>
                    <w:pStyle w:val="Paragraph"/>
                    <w:rPr>
                      <w:noProof/>
                      <w:lang w:val="es-ES_tradnl"/>
                    </w:rPr>
                  </w:pPr>
                  <w:r w:rsidRPr="004238D4">
                    <w:rPr>
                      <w:noProof/>
                      <w:lang w:val="es-ES_tradnl"/>
                    </w:rPr>
                    <w:t>compuesta por una capa de epoxiacrilato gofrada por una cara con un motivo regular,</w:t>
                  </w:r>
                </w:p>
              </w:tc>
            </w:tr>
            <w:tr w:rsidR="00833139" w:rsidRPr="004238D4" w14:paraId="6A24AA0C" w14:textId="77777777" w:rsidTr="004238D4">
              <w:tc>
                <w:tcPr>
                  <w:tcW w:w="0" w:type="auto"/>
                </w:tcPr>
                <w:p w14:paraId="21B96A4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12F2ED6" w14:textId="794D4427" w:rsidR="00833139" w:rsidRPr="004238D4" w:rsidRDefault="00833139" w:rsidP="004238D4">
                  <w:pPr>
                    <w:pStyle w:val="Paragraph"/>
                    <w:rPr>
                      <w:noProof/>
                      <w:lang w:val="es-ES_tradnl"/>
                    </w:rPr>
                  </w:pPr>
                  <w:r w:rsidRPr="004238D4">
                    <w:rPr>
                      <w:noProof/>
                      <w:lang w:val="es-ES_tradnl"/>
                    </w:rPr>
                    <w:t>recubierta, por ambas caras, con una o varias capas de materiales plásticos y</w:t>
                  </w:r>
                  <w:r w:rsidR="004238D4">
                    <w:rPr>
                      <w:noProof/>
                      <w:lang w:val="es-ES_tradnl"/>
                    </w:rPr>
                    <w:t xml:space="preserve"> </w:t>
                  </w:r>
                </w:p>
              </w:tc>
            </w:tr>
            <w:tr w:rsidR="00833139" w:rsidRPr="004238D4" w14:paraId="259F326D" w14:textId="77777777" w:rsidTr="004238D4">
              <w:tc>
                <w:tcPr>
                  <w:tcW w:w="0" w:type="auto"/>
                </w:tcPr>
                <w:p w14:paraId="1B9C743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C222981" w14:textId="77777777" w:rsidR="00833139" w:rsidRPr="004238D4" w:rsidRDefault="00833139" w:rsidP="004238D4">
                  <w:pPr>
                    <w:pStyle w:val="Paragraph"/>
                    <w:rPr>
                      <w:noProof/>
                      <w:lang w:val="es-ES_tradnl"/>
                    </w:rPr>
                  </w:pPr>
                  <w:r w:rsidRPr="004238D4">
                    <w:rPr>
                      <w:noProof/>
                      <w:lang w:val="es-ES_tradnl"/>
                    </w:rPr>
                    <w:t>recubierta, por una cara, con una película adhesiva y una hoja antiadherente</w:t>
                  </w:r>
                </w:p>
              </w:tc>
            </w:tr>
          </w:tbl>
          <w:p w14:paraId="675E3D09" w14:textId="77777777" w:rsidR="00833139" w:rsidRPr="004238D4" w:rsidRDefault="00833139" w:rsidP="004238D4">
            <w:pPr>
              <w:pStyle w:val="Paragraph"/>
              <w:rPr>
                <w:noProof/>
                <w:lang w:val="es-ES_tradnl"/>
              </w:rPr>
            </w:pPr>
          </w:p>
        </w:tc>
        <w:tc>
          <w:tcPr>
            <w:tcW w:w="0" w:type="auto"/>
          </w:tcPr>
          <w:p w14:paraId="2558806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F41B14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639BDF1"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3EA05C87" w14:textId="77777777" w:rsidTr="00833139">
        <w:trPr>
          <w:cantSplit/>
        </w:trPr>
        <w:tc>
          <w:tcPr>
            <w:tcW w:w="0" w:type="auto"/>
          </w:tcPr>
          <w:p w14:paraId="641DF426" w14:textId="77777777" w:rsidR="00833139" w:rsidRPr="004238D4" w:rsidRDefault="00833139" w:rsidP="004238D4">
            <w:pPr>
              <w:pStyle w:val="Paragraph"/>
              <w:rPr>
                <w:noProof/>
                <w:lang w:val="es-ES_tradnl"/>
              </w:rPr>
            </w:pPr>
            <w:r w:rsidRPr="004238D4">
              <w:rPr>
                <w:noProof/>
                <w:lang w:val="es-ES_tradnl"/>
              </w:rPr>
              <w:t>0.4415</w:t>
            </w:r>
          </w:p>
        </w:tc>
        <w:tc>
          <w:tcPr>
            <w:tcW w:w="0" w:type="auto"/>
          </w:tcPr>
          <w:p w14:paraId="6C2C49A4" w14:textId="77777777" w:rsidR="00833139" w:rsidRPr="004238D4" w:rsidRDefault="00833139" w:rsidP="004238D4">
            <w:pPr>
              <w:pStyle w:val="Paragraph"/>
              <w:jc w:val="right"/>
              <w:rPr>
                <w:noProof/>
                <w:lang w:val="es-ES_tradnl"/>
              </w:rPr>
            </w:pPr>
            <w:r w:rsidRPr="004238D4">
              <w:rPr>
                <w:noProof/>
                <w:lang w:val="es-ES_tradnl"/>
              </w:rPr>
              <w:t>ex 3919 90 80</w:t>
            </w:r>
          </w:p>
        </w:tc>
        <w:tc>
          <w:tcPr>
            <w:tcW w:w="0" w:type="auto"/>
          </w:tcPr>
          <w:p w14:paraId="7A1211BC" w14:textId="77777777" w:rsidR="00833139" w:rsidRPr="004238D4" w:rsidRDefault="00833139" w:rsidP="004238D4">
            <w:pPr>
              <w:pStyle w:val="Paragraph"/>
              <w:jc w:val="center"/>
              <w:rPr>
                <w:noProof/>
                <w:lang w:val="es-ES_tradnl"/>
              </w:rPr>
            </w:pPr>
            <w:r w:rsidRPr="004238D4">
              <w:rPr>
                <w:noProof/>
                <w:lang w:val="es-ES_tradnl"/>
              </w:rPr>
              <w:t>33</w:t>
            </w:r>
          </w:p>
        </w:tc>
        <w:tc>
          <w:tcPr>
            <w:tcW w:w="0" w:type="auto"/>
          </w:tcPr>
          <w:p w14:paraId="223F4E90" w14:textId="77777777" w:rsidR="00833139" w:rsidRPr="004238D4" w:rsidRDefault="00833139" w:rsidP="004238D4">
            <w:pPr>
              <w:pStyle w:val="Paragraph"/>
              <w:rPr>
                <w:noProof/>
                <w:lang w:val="es-ES_tradnl"/>
              </w:rPr>
            </w:pPr>
            <w:r w:rsidRPr="004238D4">
              <w:rPr>
                <w:noProof/>
                <w:lang w:val="es-ES_tradnl"/>
              </w:rPr>
              <w:t>Película autoadhesiva transpartente de polietileno, libre de impurezas o defectos recubierta por una de sus superficies con un adhesivo acrílico sensible a la presión de un grosor igual o superior a 60 μm pero no superior a 70 μm, y con una anchura igual o superior a 1 245 mm pero no superior a 1 255 mm</w:t>
            </w:r>
          </w:p>
        </w:tc>
        <w:tc>
          <w:tcPr>
            <w:tcW w:w="0" w:type="auto"/>
          </w:tcPr>
          <w:p w14:paraId="71B5A82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0FFCE3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096A763"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1A470E64" w14:textId="77777777" w:rsidTr="00833139">
        <w:trPr>
          <w:cantSplit/>
        </w:trPr>
        <w:tc>
          <w:tcPr>
            <w:tcW w:w="0" w:type="auto"/>
          </w:tcPr>
          <w:p w14:paraId="290A7F89" w14:textId="77777777" w:rsidR="00833139" w:rsidRPr="004238D4" w:rsidRDefault="00833139" w:rsidP="004238D4">
            <w:pPr>
              <w:pStyle w:val="Paragraph"/>
              <w:rPr>
                <w:noProof/>
                <w:lang w:val="es-ES_tradnl"/>
              </w:rPr>
            </w:pPr>
            <w:r w:rsidRPr="004238D4">
              <w:rPr>
                <w:noProof/>
                <w:lang w:val="es-ES_tradnl"/>
              </w:rPr>
              <w:t>0.4398</w:t>
            </w:r>
          </w:p>
        </w:tc>
        <w:tc>
          <w:tcPr>
            <w:tcW w:w="0" w:type="auto"/>
          </w:tcPr>
          <w:p w14:paraId="12CB721B" w14:textId="77777777" w:rsidR="00833139" w:rsidRPr="004238D4" w:rsidRDefault="00833139" w:rsidP="004238D4">
            <w:pPr>
              <w:pStyle w:val="Paragraph"/>
              <w:jc w:val="right"/>
              <w:rPr>
                <w:noProof/>
                <w:lang w:val="es-ES_tradnl"/>
              </w:rPr>
            </w:pPr>
            <w:r w:rsidRPr="004238D4">
              <w:rPr>
                <w:noProof/>
                <w:lang w:val="es-ES_tradnl"/>
              </w:rPr>
              <w:t>ex 3919 90 80</w:t>
            </w:r>
          </w:p>
        </w:tc>
        <w:tc>
          <w:tcPr>
            <w:tcW w:w="0" w:type="auto"/>
          </w:tcPr>
          <w:p w14:paraId="21E5264A" w14:textId="77777777" w:rsidR="00833139" w:rsidRPr="004238D4" w:rsidRDefault="00833139" w:rsidP="004238D4">
            <w:pPr>
              <w:pStyle w:val="Paragraph"/>
              <w:jc w:val="center"/>
              <w:rPr>
                <w:noProof/>
                <w:lang w:val="es-ES_tradnl"/>
              </w:rPr>
            </w:pPr>
            <w:r w:rsidRPr="004238D4">
              <w:rPr>
                <w:noProof/>
                <w:lang w:val="es-ES_tradnl"/>
              </w:rPr>
              <w:t>35</w:t>
            </w:r>
          </w:p>
        </w:tc>
        <w:tc>
          <w:tcPr>
            <w:tcW w:w="0" w:type="auto"/>
          </w:tcPr>
          <w:p w14:paraId="6EFAAC5D" w14:textId="77777777" w:rsidR="00833139" w:rsidRPr="004238D4" w:rsidRDefault="00833139" w:rsidP="004238D4">
            <w:pPr>
              <w:pStyle w:val="Paragraph"/>
              <w:rPr>
                <w:noProof/>
                <w:lang w:val="es-ES_tradnl"/>
              </w:rPr>
            </w:pPr>
            <w:r w:rsidRPr="004238D4">
              <w:rPr>
                <w:noProof/>
                <w:lang w:val="es-ES_tradnl"/>
              </w:rPr>
              <w:t>Hoja reflectante en rollos de anchura superior a 20 cm, con un motivo regular grabado, constituida por una película de cloruro de polivinilo recubierta por una de sus superficies con:</w:t>
            </w:r>
          </w:p>
          <w:tbl>
            <w:tblPr>
              <w:tblStyle w:val="Listdash1"/>
              <w:tblW w:w="0" w:type="auto"/>
              <w:tblLook w:val="0000" w:firstRow="0" w:lastRow="0" w:firstColumn="0" w:lastColumn="0" w:noHBand="0" w:noVBand="0"/>
            </w:tblPr>
            <w:tblGrid>
              <w:gridCol w:w="220"/>
              <w:gridCol w:w="3366"/>
            </w:tblGrid>
            <w:tr w:rsidR="00833139" w:rsidRPr="004238D4" w14:paraId="1C889B69" w14:textId="77777777" w:rsidTr="004238D4">
              <w:tc>
                <w:tcPr>
                  <w:tcW w:w="0" w:type="auto"/>
                </w:tcPr>
                <w:p w14:paraId="21B3509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72689FD" w14:textId="77777777" w:rsidR="00833139" w:rsidRPr="004238D4" w:rsidRDefault="00833139" w:rsidP="004238D4">
                  <w:pPr>
                    <w:pStyle w:val="Paragraph"/>
                    <w:rPr>
                      <w:noProof/>
                      <w:lang w:val="es-ES_tradnl"/>
                    </w:rPr>
                  </w:pPr>
                  <w:r w:rsidRPr="004238D4">
                    <w:rPr>
                      <w:noProof/>
                      <w:lang w:val="es-ES_tradnl"/>
                    </w:rPr>
                    <w:t>una capa de poliuretano con microesferas de vídrio,</w:t>
                  </w:r>
                </w:p>
              </w:tc>
            </w:tr>
            <w:tr w:rsidR="00833139" w:rsidRPr="004238D4" w14:paraId="7B27E9D6" w14:textId="77777777" w:rsidTr="004238D4">
              <w:tc>
                <w:tcPr>
                  <w:tcW w:w="0" w:type="auto"/>
                </w:tcPr>
                <w:p w14:paraId="3FBEBF3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3BAAA67" w14:textId="77777777" w:rsidR="00833139" w:rsidRPr="004238D4" w:rsidRDefault="00833139" w:rsidP="004238D4">
                  <w:pPr>
                    <w:pStyle w:val="Paragraph"/>
                    <w:rPr>
                      <w:noProof/>
                      <w:lang w:val="es-ES_tradnl"/>
                    </w:rPr>
                  </w:pPr>
                  <w:r w:rsidRPr="004238D4">
                    <w:rPr>
                      <w:noProof/>
                      <w:lang w:val="es-ES_tradnl"/>
                    </w:rPr>
                    <w:t>una capa de poli(acetato de vinilo y etileno),</w:t>
                  </w:r>
                </w:p>
              </w:tc>
            </w:tr>
            <w:tr w:rsidR="00833139" w:rsidRPr="004238D4" w14:paraId="27334975" w14:textId="77777777" w:rsidTr="004238D4">
              <w:tc>
                <w:tcPr>
                  <w:tcW w:w="0" w:type="auto"/>
                </w:tcPr>
                <w:p w14:paraId="4542AE5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A26A276" w14:textId="77777777" w:rsidR="00833139" w:rsidRPr="004238D4" w:rsidRDefault="00833139" w:rsidP="004238D4">
                  <w:pPr>
                    <w:pStyle w:val="Paragraph"/>
                    <w:rPr>
                      <w:noProof/>
                      <w:lang w:val="es-ES_tradnl"/>
                    </w:rPr>
                  </w:pPr>
                  <w:r w:rsidRPr="004238D4">
                    <w:rPr>
                      <w:noProof/>
                      <w:lang w:val="es-ES_tradnl"/>
                    </w:rPr>
                    <w:t>una capa adhesiva, y</w:t>
                  </w:r>
                </w:p>
              </w:tc>
            </w:tr>
            <w:tr w:rsidR="00833139" w:rsidRPr="004238D4" w14:paraId="3F04FCCE" w14:textId="77777777" w:rsidTr="004238D4">
              <w:tc>
                <w:tcPr>
                  <w:tcW w:w="0" w:type="auto"/>
                </w:tcPr>
                <w:p w14:paraId="7595D70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06648D6" w14:textId="77777777" w:rsidR="00833139" w:rsidRPr="004238D4" w:rsidRDefault="00833139" w:rsidP="004238D4">
                  <w:pPr>
                    <w:pStyle w:val="Paragraph"/>
                    <w:rPr>
                      <w:noProof/>
                      <w:lang w:val="es-ES_tradnl"/>
                    </w:rPr>
                  </w:pPr>
                  <w:r w:rsidRPr="004238D4">
                    <w:rPr>
                      <w:noProof/>
                      <w:lang w:val="es-ES_tradnl"/>
                    </w:rPr>
                    <w:t>un soporte despegable </w:t>
                  </w:r>
                </w:p>
              </w:tc>
            </w:tr>
          </w:tbl>
          <w:p w14:paraId="3D63341E" w14:textId="77777777" w:rsidR="00833139" w:rsidRPr="004238D4" w:rsidRDefault="00833139" w:rsidP="004238D4">
            <w:pPr>
              <w:pStyle w:val="Paragraph"/>
              <w:rPr>
                <w:noProof/>
                <w:lang w:val="es-ES_tradnl"/>
              </w:rPr>
            </w:pPr>
          </w:p>
        </w:tc>
        <w:tc>
          <w:tcPr>
            <w:tcW w:w="0" w:type="auto"/>
          </w:tcPr>
          <w:p w14:paraId="21D32F1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DC2C7D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47A7E2A"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3D2029F5" w14:textId="77777777" w:rsidTr="00833139">
        <w:trPr>
          <w:cantSplit/>
        </w:trPr>
        <w:tc>
          <w:tcPr>
            <w:tcW w:w="0" w:type="auto"/>
          </w:tcPr>
          <w:p w14:paraId="32FFD2FE" w14:textId="77777777" w:rsidR="00833139" w:rsidRPr="004238D4" w:rsidRDefault="00833139" w:rsidP="004238D4">
            <w:pPr>
              <w:pStyle w:val="Paragraph"/>
              <w:rPr>
                <w:noProof/>
                <w:lang w:val="es-ES_tradnl"/>
              </w:rPr>
            </w:pPr>
            <w:r w:rsidRPr="004238D4">
              <w:rPr>
                <w:noProof/>
                <w:lang w:val="es-ES_tradnl"/>
              </w:rPr>
              <w:t>0.7503</w:t>
            </w:r>
          </w:p>
        </w:tc>
        <w:tc>
          <w:tcPr>
            <w:tcW w:w="0" w:type="auto"/>
          </w:tcPr>
          <w:p w14:paraId="1B4E2AC0" w14:textId="77777777" w:rsidR="00833139" w:rsidRPr="004238D4" w:rsidRDefault="00833139" w:rsidP="004238D4">
            <w:pPr>
              <w:pStyle w:val="Paragraph"/>
              <w:jc w:val="right"/>
              <w:rPr>
                <w:noProof/>
                <w:lang w:val="es-ES_tradnl"/>
              </w:rPr>
            </w:pPr>
            <w:r w:rsidRPr="004238D4">
              <w:rPr>
                <w:noProof/>
                <w:lang w:val="es-ES_tradnl"/>
              </w:rPr>
              <w:t>ex 3919 90 80</w:t>
            </w:r>
          </w:p>
        </w:tc>
        <w:tc>
          <w:tcPr>
            <w:tcW w:w="0" w:type="auto"/>
          </w:tcPr>
          <w:p w14:paraId="20CABE60" w14:textId="77777777" w:rsidR="00833139" w:rsidRPr="004238D4" w:rsidRDefault="00833139" w:rsidP="004238D4">
            <w:pPr>
              <w:pStyle w:val="Paragraph"/>
              <w:jc w:val="center"/>
              <w:rPr>
                <w:noProof/>
                <w:lang w:val="es-ES_tradnl"/>
              </w:rPr>
            </w:pPr>
            <w:r w:rsidRPr="004238D4">
              <w:rPr>
                <w:noProof/>
                <w:lang w:val="es-ES_tradnl"/>
              </w:rPr>
              <w:t>37</w:t>
            </w:r>
          </w:p>
        </w:tc>
        <w:tc>
          <w:tcPr>
            <w:tcW w:w="0" w:type="auto"/>
          </w:tcPr>
          <w:p w14:paraId="1CF62C50" w14:textId="77777777" w:rsidR="00833139" w:rsidRPr="004238D4" w:rsidRDefault="00833139" w:rsidP="004238D4">
            <w:pPr>
              <w:pStyle w:val="Paragraph"/>
              <w:rPr>
                <w:noProof/>
                <w:lang w:val="es-ES_tradnl"/>
              </w:rPr>
            </w:pPr>
            <w:r w:rsidRPr="004238D4">
              <w:rPr>
                <w:noProof/>
                <w:lang w:val="es-ES_tradnl"/>
              </w:rPr>
              <w:t>Hoja de polietileno o policarbonato, cortada en formas listas para el uso,</w:t>
            </w:r>
          </w:p>
          <w:tbl>
            <w:tblPr>
              <w:tblStyle w:val="Listdash1"/>
              <w:tblW w:w="0" w:type="auto"/>
              <w:tblLook w:val="0000" w:firstRow="0" w:lastRow="0" w:firstColumn="0" w:lastColumn="0" w:noHBand="0" w:noVBand="0"/>
            </w:tblPr>
            <w:tblGrid>
              <w:gridCol w:w="220"/>
              <w:gridCol w:w="4110"/>
            </w:tblGrid>
            <w:tr w:rsidR="00833139" w:rsidRPr="004238D4" w14:paraId="01CED48D" w14:textId="77777777" w:rsidTr="004238D4">
              <w:tc>
                <w:tcPr>
                  <w:tcW w:w="0" w:type="auto"/>
                </w:tcPr>
                <w:p w14:paraId="2B0EBED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FBB5C3F" w14:textId="77777777" w:rsidR="00833139" w:rsidRPr="004238D4" w:rsidRDefault="00833139" w:rsidP="004238D4">
                  <w:pPr>
                    <w:pStyle w:val="Paragraph"/>
                    <w:rPr>
                      <w:noProof/>
                      <w:lang w:val="es-ES_tradnl"/>
                    </w:rPr>
                  </w:pPr>
                  <w:r w:rsidRPr="004238D4">
                    <w:rPr>
                      <w:noProof/>
                      <w:lang w:val="es-ES_tradnl"/>
                    </w:rPr>
                    <w:t>con un lado parcialmente impreso, en el que parte de la impresión o bien da información sobre el significado de LED visibles en los espacios no impresos, o bien señala los puntos que se deben pulsar para activar el sistema,</w:t>
                  </w:r>
                </w:p>
              </w:tc>
            </w:tr>
            <w:tr w:rsidR="00833139" w:rsidRPr="004238D4" w14:paraId="40314EE7" w14:textId="77777777" w:rsidTr="004238D4">
              <w:tc>
                <w:tcPr>
                  <w:tcW w:w="0" w:type="auto"/>
                </w:tcPr>
                <w:p w14:paraId="76BCDBD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64AD745" w14:textId="77777777" w:rsidR="00833139" w:rsidRPr="004238D4" w:rsidRDefault="00833139" w:rsidP="004238D4">
                  <w:pPr>
                    <w:pStyle w:val="Paragraph"/>
                    <w:rPr>
                      <w:noProof/>
                      <w:lang w:val="es-ES_tradnl"/>
                    </w:rPr>
                  </w:pPr>
                  <w:r w:rsidRPr="004238D4">
                    <w:rPr>
                      <w:noProof/>
                      <w:lang w:val="es-ES_tradnl"/>
                    </w:rPr>
                    <w:t>con el otro lado cubierto en parte con una capa adhesiva,</w:t>
                  </w:r>
                </w:p>
              </w:tc>
            </w:tr>
            <w:tr w:rsidR="00833139" w:rsidRPr="004238D4" w14:paraId="0E957F3F" w14:textId="77777777" w:rsidTr="004238D4">
              <w:tc>
                <w:tcPr>
                  <w:tcW w:w="0" w:type="auto"/>
                </w:tcPr>
                <w:p w14:paraId="3EACCFC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6ABF9A9" w14:textId="77777777" w:rsidR="00833139" w:rsidRPr="004238D4" w:rsidRDefault="00833139" w:rsidP="004238D4">
                  <w:pPr>
                    <w:pStyle w:val="Paragraph"/>
                    <w:rPr>
                      <w:noProof/>
                      <w:lang w:val="es-ES_tradnl"/>
                    </w:rPr>
                  </w:pPr>
                  <w:r w:rsidRPr="004238D4">
                    <w:rPr>
                      <w:noProof/>
                      <w:lang w:val="es-ES_tradnl"/>
                    </w:rPr>
                    <w:t>ambos lados cubiertos con papel soporte, y</w:t>
                  </w:r>
                </w:p>
              </w:tc>
            </w:tr>
            <w:tr w:rsidR="00833139" w:rsidRPr="004238D4" w14:paraId="0915F815" w14:textId="77777777" w:rsidTr="004238D4">
              <w:tc>
                <w:tcPr>
                  <w:tcW w:w="0" w:type="auto"/>
                </w:tcPr>
                <w:p w14:paraId="183F45D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E680F0B" w14:textId="77777777" w:rsidR="00833139" w:rsidRPr="004238D4" w:rsidRDefault="00833139" w:rsidP="004238D4">
                  <w:pPr>
                    <w:pStyle w:val="Paragraph"/>
                    <w:rPr>
                      <w:noProof/>
                      <w:lang w:val="es-ES_tradnl"/>
                    </w:rPr>
                  </w:pPr>
                  <w:r w:rsidRPr="004238D4">
                    <w:rPr>
                      <w:noProof/>
                      <w:lang w:val="es-ES_tradnl"/>
                    </w:rPr>
                    <w:t>de dimensiones no superiores a 14 cm x 2,5 cm,</w:t>
                  </w:r>
                </w:p>
              </w:tc>
            </w:tr>
          </w:tbl>
          <w:p w14:paraId="2ADB045D" w14:textId="77777777" w:rsidR="00833139" w:rsidRPr="004238D4" w:rsidRDefault="00833139" w:rsidP="004238D4">
            <w:pPr>
              <w:pStyle w:val="Paragraph"/>
              <w:rPr>
                <w:noProof/>
                <w:lang w:val="es-ES_tradnl"/>
              </w:rPr>
            </w:pPr>
            <w:r w:rsidRPr="004238D4">
              <w:rPr>
                <w:noProof/>
                <w:lang w:val="es-ES_tradnl"/>
              </w:rPr>
              <w:t>destinada a la fabricación de interruptores de botón para equipos ajustables de sistemas mecatrónicos</w:t>
            </w:r>
          </w:p>
          <w:p w14:paraId="2F43293F"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3E9217F9"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5AE8D3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46D3893"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0E21F5AA" w14:textId="77777777" w:rsidTr="00833139">
        <w:trPr>
          <w:cantSplit/>
        </w:trPr>
        <w:tc>
          <w:tcPr>
            <w:tcW w:w="0" w:type="auto"/>
          </w:tcPr>
          <w:p w14:paraId="15F66B95" w14:textId="77777777" w:rsidR="00833139" w:rsidRPr="004238D4" w:rsidRDefault="00833139" w:rsidP="004238D4">
            <w:pPr>
              <w:pStyle w:val="Paragraph"/>
              <w:rPr>
                <w:noProof/>
                <w:lang w:val="es-ES_tradnl"/>
              </w:rPr>
            </w:pPr>
            <w:r w:rsidRPr="004238D4">
              <w:rPr>
                <w:noProof/>
                <w:lang w:val="es-ES_tradnl"/>
              </w:rPr>
              <w:t>0.4445</w:t>
            </w:r>
          </w:p>
        </w:tc>
        <w:tc>
          <w:tcPr>
            <w:tcW w:w="0" w:type="auto"/>
          </w:tcPr>
          <w:p w14:paraId="2989E2DC" w14:textId="77777777" w:rsidR="00833139" w:rsidRPr="004238D4" w:rsidRDefault="00833139" w:rsidP="004238D4">
            <w:pPr>
              <w:pStyle w:val="Paragraph"/>
              <w:jc w:val="right"/>
              <w:rPr>
                <w:noProof/>
                <w:lang w:val="es-ES_tradnl"/>
              </w:rPr>
            </w:pPr>
            <w:r w:rsidRPr="004238D4">
              <w:rPr>
                <w:noProof/>
                <w:lang w:val="es-ES_tradnl"/>
              </w:rPr>
              <w:t>ex 3919 90 80</w:t>
            </w:r>
          </w:p>
        </w:tc>
        <w:tc>
          <w:tcPr>
            <w:tcW w:w="0" w:type="auto"/>
          </w:tcPr>
          <w:p w14:paraId="29D0E073" w14:textId="77777777" w:rsidR="00833139" w:rsidRPr="004238D4" w:rsidRDefault="00833139" w:rsidP="004238D4">
            <w:pPr>
              <w:pStyle w:val="Paragraph"/>
              <w:jc w:val="center"/>
              <w:rPr>
                <w:noProof/>
                <w:lang w:val="es-ES_tradnl"/>
              </w:rPr>
            </w:pPr>
            <w:r w:rsidRPr="004238D4">
              <w:rPr>
                <w:noProof/>
                <w:lang w:val="es-ES_tradnl"/>
              </w:rPr>
              <w:t>49</w:t>
            </w:r>
          </w:p>
        </w:tc>
        <w:tc>
          <w:tcPr>
            <w:tcW w:w="0" w:type="auto"/>
          </w:tcPr>
          <w:p w14:paraId="4D3F5D0A" w14:textId="77777777" w:rsidR="00833139" w:rsidRPr="004238D4" w:rsidRDefault="00833139" w:rsidP="004238D4">
            <w:pPr>
              <w:pStyle w:val="Paragraph"/>
              <w:rPr>
                <w:noProof/>
                <w:lang w:val="es-ES_tradnl"/>
              </w:rPr>
            </w:pPr>
            <w:r w:rsidRPr="004238D4">
              <w:rPr>
                <w:noProof/>
                <w:lang w:val="es-ES_tradnl"/>
              </w:rPr>
              <w:t>Hoja reflectante estratificada compuesta por una película de poli(metacrilato de metilo) grabada en una de sus superficies con un motivo regular, una película que contiene microesferas de vidrio, una capa adhesiva y una hoja despegable</w:t>
            </w:r>
          </w:p>
        </w:tc>
        <w:tc>
          <w:tcPr>
            <w:tcW w:w="0" w:type="auto"/>
          </w:tcPr>
          <w:p w14:paraId="12E12A7E"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327DFC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BC1352F"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5C29F6C9" w14:textId="77777777" w:rsidTr="00833139">
        <w:trPr>
          <w:cantSplit/>
        </w:trPr>
        <w:tc>
          <w:tcPr>
            <w:tcW w:w="0" w:type="auto"/>
          </w:tcPr>
          <w:p w14:paraId="47DA26F7" w14:textId="77777777" w:rsidR="00833139" w:rsidRPr="004238D4" w:rsidRDefault="00833139" w:rsidP="004238D4">
            <w:pPr>
              <w:pStyle w:val="Paragraph"/>
              <w:rPr>
                <w:noProof/>
                <w:lang w:val="es-ES_tradnl"/>
              </w:rPr>
            </w:pPr>
            <w:r w:rsidRPr="004238D4">
              <w:rPr>
                <w:noProof/>
                <w:lang w:val="es-ES_tradnl"/>
              </w:rPr>
              <w:t>0.5507</w:t>
            </w:r>
          </w:p>
        </w:tc>
        <w:tc>
          <w:tcPr>
            <w:tcW w:w="0" w:type="auto"/>
          </w:tcPr>
          <w:p w14:paraId="1715B204" w14:textId="77777777" w:rsidR="00833139" w:rsidRPr="004238D4" w:rsidRDefault="00833139" w:rsidP="004238D4">
            <w:pPr>
              <w:pStyle w:val="Paragraph"/>
              <w:jc w:val="right"/>
              <w:rPr>
                <w:noProof/>
                <w:lang w:val="es-ES_tradnl"/>
              </w:rPr>
            </w:pPr>
            <w:r w:rsidRPr="004238D4">
              <w:rPr>
                <w:noProof/>
                <w:lang w:val="es-ES_tradnl"/>
              </w:rPr>
              <w:t>ex 3919 90 80</w:t>
            </w:r>
          </w:p>
        </w:tc>
        <w:tc>
          <w:tcPr>
            <w:tcW w:w="0" w:type="auto"/>
          </w:tcPr>
          <w:p w14:paraId="365B0697" w14:textId="77777777" w:rsidR="00833139" w:rsidRPr="004238D4" w:rsidRDefault="00833139" w:rsidP="004238D4">
            <w:pPr>
              <w:pStyle w:val="Paragraph"/>
              <w:jc w:val="center"/>
              <w:rPr>
                <w:noProof/>
                <w:lang w:val="es-ES_tradnl"/>
              </w:rPr>
            </w:pPr>
            <w:r w:rsidRPr="004238D4">
              <w:rPr>
                <w:noProof/>
                <w:lang w:val="es-ES_tradnl"/>
              </w:rPr>
              <w:t>51</w:t>
            </w:r>
          </w:p>
        </w:tc>
        <w:tc>
          <w:tcPr>
            <w:tcW w:w="0" w:type="auto"/>
          </w:tcPr>
          <w:p w14:paraId="5D189F1A" w14:textId="77777777" w:rsidR="00833139" w:rsidRPr="004238D4" w:rsidRDefault="00833139" w:rsidP="004238D4">
            <w:pPr>
              <w:pStyle w:val="Paragraph"/>
              <w:rPr>
                <w:noProof/>
                <w:lang w:val="es-ES_tradnl"/>
              </w:rPr>
            </w:pPr>
            <w:r w:rsidRPr="004238D4">
              <w:rPr>
                <w:noProof/>
                <w:lang w:val="es-ES_tradnl"/>
              </w:rPr>
              <w:t>Hoja biaxialmente orientada de poli(metacrilato de metilo), de espesor superior o igual a 50 µm pero inferior o igual a 90 µm, recubierta por una cara de una capa adhesiva y una película de protección que puede retirarse</w:t>
            </w:r>
          </w:p>
        </w:tc>
        <w:tc>
          <w:tcPr>
            <w:tcW w:w="0" w:type="auto"/>
          </w:tcPr>
          <w:p w14:paraId="149C96E5"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65578A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8017D20"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14508BF9" w14:textId="77777777" w:rsidTr="00833139">
        <w:trPr>
          <w:cantSplit/>
        </w:trPr>
        <w:tc>
          <w:tcPr>
            <w:tcW w:w="0" w:type="auto"/>
          </w:tcPr>
          <w:p w14:paraId="50ED65C5" w14:textId="77777777" w:rsidR="00833139" w:rsidRPr="004238D4" w:rsidRDefault="00833139" w:rsidP="004238D4">
            <w:pPr>
              <w:pStyle w:val="Paragraph"/>
              <w:rPr>
                <w:noProof/>
                <w:lang w:val="es-ES_tradnl"/>
              </w:rPr>
            </w:pPr>
            <w:r w:rsidRPr="004238D4">
              <w:rPr>
                <w:noProof/>
                <w:lang w:val="es-ES_tradnl"/>
              </w:rPr>
              <w:t>0.4532</w:t>
            </w:r>
          </w:p>
        </w:tc>
        <w:tc>
          <w:tcPr>
            <w:tcW w:w="0" w:type="auto"/>
          </w:tcPr>
          <w:p w14:paraId="3E660DDC" w14:textId="77777777" w:rsidR="00833139" w:rsidRPr="004238D4" w:rsidRDefault="00833139" w:rsidP="004238D4">
            <w:pPr>
              <w:pStyle w:val="Paragraph"/>
              <w:jc w:val="right"/>
              <w:rPr>
                <w:noProof/>
                <w:lang w:val="es-ES_tradnl"/>
              </w:rPr>
            </w:pPr>
            <w:r w:rsidRPr="004238D4">
              <w:rPr>
                <w:noProof/>
                <w:lang w:val="es-ES_tradnl"/>
              </w:rPr>
              <w:t>ex 3919 90 80</w:t>
            </w:r>
          </w:p>
        </w:tc>
        <w:tc>
          <w:tcPr>
            <w:tcW w:w="0" w:type="auto"/>
          </w:tcPr>
          <w:p w14:paraId="6C2E7BD9" w14:textId="77777777" w:rsidR="00833139" w:rsidRPr="004238D4" w:rsidRDefault="00833139" w:rsidP="004238D4">
            <w:pPr>
              <w:pStyle w:val="Paragraph"/>
              <w:jc w:val="center"/>
              <w:rPr>
                <w:noProof/>
                <w:lang w:val="es-ES_tradnl"/>
              </w:rPr>
            </w:pPr>
            <w:r w:rsidRPr="004238D4">
              <w:rPr>
                <w:noProof/>
                <w:lang w:val="es-ES_tradnl"/>
              </w:rPr>
              <w:t>54</w:t>
            </w:r>
          </w:p>
        </w:tc>
        <w:tc>
          <w:tcPr>
            <w:tcW w:w="0" w:type="auto"/>
          </w:tcPr>
          <w:p w14:paraId="4E52263F" w14:textId="77777777" w:rsidR="00833139" w:rsidRPr="004238D4" w:rsidRDefault="00833139" w:rsidP="004238D4">
            <w:pPr>
              <w:pStyle w:val="Paragraph"/>
              <w:rPr>
                <w:noProof/>
                <w:lang w:val="es-ES_tradnl"/>
              </w:rPr>
            </w:pPr>
            <w:r w:rsidRPr="004238D4">
              <w:rPr>
                <w:noProof/>
                <w:lang w:val="es-ES_tradnl"/>
              </w:rPr>
              <w:t>Película de poli(cloruro de vinilo), recubierta por un lado de</w:t>
            </w:r>
          </w:p>
          <w:tbl>
            <w:tblPr>
              <w:tblStyle w:val="Listdash1"/>
              <w:tblW w:w="0" w:type="auto"/>
              <w:tblLook w:val="0000" w:firstRow="0" w:lastRow="0" w:firstColumn="0" w:lastColumn="0" w:noHBand="0" w:noVBand="0"/>
            </w:tblPr>
            <w:tblGrid>
              <w:gridCol w:w="220"/>
              <w:gridCol w:w="4110"/>
            </w:tblGrid>
            <w:tr w:rsidR="00833139" w:rsidRPr="004238D4" w14:paraId="75470C5B" w14:textId="77777777" w:rsidTr="004238D4">
              <w:tc>
                <w:tcPr>
                  <w:tcW w:w="0" w:type="auto"/>
                </w:tcPr>
                <w:p w14:paraId="409226D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1E7D0EE" w14:textId="77777777" w:rsidR="00833139" w:rsidRPr="004238D4" w:rsidRDefault="00833139" w:rsidP="004238D4">
                  <w:pPr>
                    <w:pStyle w:val="Paragraph"/>
                    <w:rPr>
                      <w:noProof/>
                      <w:lang w:val="es-ES_tradnl"/>
                    </w:rPr>
                  </w:pPr>
                  <w:r w:rsidRPr="004238D4">
                    <w:rPr>
                      <w:noProof/>
                      <w:lang w:val="es-ES_tradnl"/>
                    </w:rPr>
                    <w:t>una capa de polímero,</w:t>
                  </w:r>
                </w:p>
              </w:tc>
            </w:tr>
            <w:tr w:rsidR="00833139" w:rsidRPr="004238D4" w14:paraId="224A939D" w14:textId="77777777" w:rsidTr="004238D4">
              <w:tc>
                <w:tcPr>
                  <w:tcW w:w="0" w:type="auto"/>
                </w:tcPr>
                <w:p w14:paraId="41B1ED5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1EB7DEB" w14:textId="77777777" w:rsidR="00833139" w:rsidRPr="004238D4" w:rsidRDefault="00833139" w:rsidP="004238D4">
                  <w:pPr>
                    <w:pStyle w:val="Paragraph"/>
                    <w:rPr>
                      <w:noProof/>
                      <w:lang w:val="es-ES_tradnl"/>
                    </w:rPr>
                  </w:pPr>
                  <w:r w:rsidRPr="004238D4">
                    <w:rPr>
                      <w:noProof/>
                      <w:lang w:val="es-ES_tradnl"/>
                    </w:rPr>
                    <w:t>una capa adhesiva,</w:t>
                  </w:r>
                </w:p>
              </w:tc>
            </w:tr>
            <w:tr w:rsidR="00833139" w:rsidRPr="004238D4" w14:paraId="51AC0364" w14:textId="77777777" w:rsidTr="004238D4">
              <w:tc>
                <w:tcPr>
                  <w:tcW w:w="0" w:type="auto"/>
                </w:tcPr>
                <w:p w14:paraId="220DAF7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2109836" w14:textId="77777777" w:rsidR="00833139" w:rsidRPr="004238D4" w:rsidRDefault="00833139" w:rsidP="004238D4">
                  <w:pPr>
                    <w:pStyle w:val="Paragraph"/>
                    <w:rPr>
                      <w:noProof/>
                      <w:lang w:val="es-ES_tradnl"/>
                    </w:rPr>
                  </w:pPr>
                  <w:r w:rsidRPr="004238D4">
                    <w:rPr>
                      <w:noProof/>
                      <w:lang w:val="es-ES_tradnl"/>
                    </w:rPr>
                    <w:t>un soporte antiadherente, grabado en una cara, con esferas aplastadas;</w:t>
                  </w:r>
                </w:p>
              </w:tc>
            </w:tr>
          </w:tbl>
          <w:p w14:paraId="4F0B00E0" w14:textId="77777777" w:rsidR="00833139" w:rsidRPr="004238D4" w:rsidRDefault="00833139" w:rsidP="004238D4">
            <w:pPr>
              <w:pStyle w:val="Paragraph"/>
              <w:rPr>
                <w:noProof/>
                <w:lang w:val="es-ES_tradnl"/>
              </w:rPr>
            </w:pPr>
            <w:r w:rsidRPr="004238D4">
              <w:rPr>
                <w:noProof/>
                <w:lang w:val="es-ES_tradnl"/>
              </w:rPr>
              <w:t>incluso recubierta por el otro lado de una capa adhesiva y de una capa de polímeros metalizados</w:t>
            </w:r>
          </w:p>
        </w:tc>
        <w:tc>
          <w:tcPr>
            <w:tcW w:w="0" w:type="auto"/>
          </w:tcPr>
          <w:p w14:paraId="742D714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E5FC42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AF5D748"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55201E9F" w14:textId="77777777" w:rsidTr="00833139">
        <w:trPr>
          <w:cantSplit/>
        </w:trPr>
        <w:tc>
          <w:tcPr>
            <w:tcW w:w="0" w:type="auto"/>
          </w:tcPr>
          <w:p w14:paraId="71168660" w14:textId="77777777" w:rsidR="00833139" w:rsidRPr="004238D4" w:rsidRDefault="00833139" w:rsidP="004238D4">
            <w:pPr>
              <w:pStyle w:val="Paragraph"/>
              <w:rPr>
                <w:noProof/>
                <w:lang w:val="es-ES_tradnl"/>
              </w:rPr>
            </w:pPr>
            <w:r w:rsidRPr="004238D4">
              <w:rPr>
                <w:noProof/>
                <w:lang w:val="es-ES_tradnl"/>
              </w:rPr>
              <w:t>0.4947</w:t>
            </w:r>
          </w:p>
        </w:tc>
        <w:tc>
          <w:tcPr>
            <w:tcW w:w="0" w:type="auto"/>
          </w:tcPr>
          <w:p w14:paraId="082E168D" w14:textId="77777777" w:rsidR="00833139" w:rsidRPr="004238D4" w:rsidRDefault="00833139" w:rsidP="004238D4">
            <w:pPr>
              <w:pStyle w:val="Paragraph"/>
              <w:jc w:val="right"/>
              <w:rPr>
                <w:noProof/>
                <w:lang w:val="es-ES_tradnl"/>
              </w:rPr>
            </w:pPr>
            <w:r w:rsidRPr="004238D4">
              <w:rPr>
                <w:noProof/>
                <w:lang w:val="es-ES_tradnl"/>
              </w:rPr>
              <w:t>ex 3919 90 80</w:t>
            </w:r>
          </w:p>
        </w:tc>
        <w:tc>
          <w:tcPr>
            <w:tcW w:w="0" w:type="auto"/>
          </w:tcPr>
          <w:p w14:paraId="6B23D47F" w14:textId="77777777" w:rsidR="00833139" w:rsidRPr="004238D4" w:rsidRDefault="00833139" w:rsidP="004238D4">
            <w:pPr>
              <w:pStyle w:val="Paragraph"/>
              <w:jc w:val="center"/>
              <w:rPr>
                <w:noProof/>
                <w:lang w:val="es-ES_tradnl"/>
              </w:rPr>
            </w:pPr>
            <w:r w:rsidRPr="004238D4">
              <w:rPr>
                <w:noProof/>
                <w:lang w:val="es-ES_tradnl"/>
              </w:rPr>
              <w:t>65</w:t>
            </w:r>
          </w:p>
        </w:tc>
        <w:tc>
          <w:tcPr>
            <w:tcW w:w="0" w:type="auto"/>
          </w:tcPr>
          <w:p w14:paraId="589BEB98" w14:textId="77777777" w:rsidR="00833139" w:rsidRPr="004238D4" w:rsidRDefault="00833139" w:rsidP="004238D4">
            <w:pPr>
              <w:pStyle w:val="Paragraph"/>
              <w:rPr>
                <w:noProof/>
                <w:lang w:val="es-ES_tradnl"/>
              </w:rPr>
            </w:pPr>
            <w:r w:rsidRPr="004238D4">
              <w:rPr>
                <w:noProof/>
                <w:lang w:val="es-ES_tradnl"/>
              </w:rPr>
              <w:t>Película autoadhesiva de espesor igual o superior a 40 μm, pero no superior a 475 μm, compuesta por una o varias capas de tereftalato de poli(etileno) transparente, metalizado o teñido, cubierta, por un lado, con un revestimiento resistente al rayado y, por el otro, con un adhesivo sensible a la presión y un soporte antiadherente</w:t>
            </w:r>
          </w:p>
        </w:tc>
        <w:tc>
          <w:tcPr>
            <w:tcW w:w="0" w:type="auto"/>
          </w:tcPr>
          <w:p w14:paraId="70AA0FF1"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73275B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5DA5C9E"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0FCE4C94" w14:textId="77777777" w:rsidTr="00833139">
        <w:trPr>
          <w:cantSplit/>
        </w:trPr>
        <w:tc>
          <w:tcPr>
            <w:tcW w:w="0" w:type="auto"/>
          </w:tcPr>
          <w:p w14:paraId="4C43921A" w14:textId="77777777" w:rsidR="00833139" w:rsidRPr="004238D4" w:rsidRDefault="00833139" w:rsidP="004238D4">
            <w:pPr>
              <w:pStyle w:val="Paragraph"/>
              <w:rPr>
                <w:noProof/>
                <w:lang w:val="es-ES_tradnl"/>
              </w:rPr>
            </w:pPr>
            <w:r w:rsidRPr="004238D4">
              <w:rPr>
                <w:noProof/>
                <w:lang w:val="es-ES_tradnl"/>
              </w:rPr>
              <w:t>0.4925</w:t>
            </w:r>
          </w:p>
        </w:tc>
        <w:tc>
          <w:tcPr>
            <w:tcW w:w="0" w:type="auto"/>
          </w:tcPr>
          <w:p w14:paraId="5748CF34" w14:textId="77777777" w:rsidR="00833139" w:rsidRPr="004238D4" w:rsidRDefault="00833139" w:rsidP="004238D4">
            <w:pPr>
              <w:pStyle w:val="Paragraph"/>
              <w:jc w:val="right"/>
              <w:rPr>
                <w:noProof/>
                <w:lang w:val="es-ES_tradnl"/>
              </w:rPr>
            </w:pPr>
            <w:r w:rsidRPr="004238D4">
              <w:rPr>
                <w:noProof/>
                <w:lang w:val="es-ES_tradnl"/>
              </w:rPr>
              <w:t>ex 3919 90 80</w:t>
            </w:r>
          </w:p>
        </w:tc>
        <w:tc>
          <w:tcPr>
            <w:tcW w:w="0" w:type="auto"/>
          </w:tcPr>
          <w:p w14:paraId="1F41DCFA" w14:textId="77777777" w:rsidR="00833139" w:rsidRPr="004238D4" w:rsidRDefault="00833139" w:rsidP="004238D4">
            <w:pPr>
              <w:pStyle w:val="Paragraph"/>
              <w:jc w:val="center"/>
              <w:rPr>
                <w:noProof/>
                <w:lang w:val="es-ES_tradnl"/>
              </w:rPr>
            </w:pPr>
            <w:r w:rsidRPr="004238D4">
              <w:rPr>
                <w:noProof/>
                <w:lang w:val="es-ES_tradnl"/>
              </w:rPr>
              <w:t>70</w:t>
            </w:r>
          </w:p>
        </w:tc>
        <w:tc>
          <w:tcPr>
            <w:tcW w:w="0" w:type="auto"/>
          </w:tcPr>
          <w:p w14:paraId="3CC7298E" w14:textId="77777777" w:rsidR="00833139" w:rsidRPr="004238D4" w:rsidRDefault="00833139" w:rsidP="004238D4">
            <w:pPr>
              <w:pStyle w:val="Paragraph"/>
              <w:rPr>
                <w:noProof/>
                <w:lang w:val="es-ES_tradnl"/>
              </w:rPr>
            </w:pPr>
            <w:r w:rsidRPr="004238D4">
              <w:rPr>
                <w:noProof/>
                <w:lang w:val="es-ES_tradnl"/>
              </w:rPr>
              <w:t>Discos de pulido autoadhesivos de poliuretano microporoso, recubiertos o no con una almohadilla</w:t>
            </w:r>
          </w:p>
        </w:tc>
        <w:tc>
          <w:tcPr>
            <w:tcW w:w="0" w:type="auto"/>
          </w:tcPr>
          <w:p w14:paraId="3F91F20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CFF787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FBC8F32"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335835C8" w14:textId="77777777" w:rsidTr="00833139">
        <w:trPr>
          <w:cantSplit/>
        </w:trPr>
        <w:tc>
          <w:tcPr>
            <w:tcW w:w="0" w:type="auto"/>
          </w:tcPr>
          <w:p w14:paraId="785C9451" w14:textId="77777777" w:rsidR="00833139" w:rsidRPr="004238D4" w:rsidRDefault="00833139" w:rsidP="004238D4">
            <w:pPr>
              <w:pStyle w:val="Paragraph"/>
              <w:rPr>
                <w:noProof/>
                <w:lang w:val="es-ES_tradnl"/>
              </w:rPr>
            </w:pPr>
            <w:r w:rsidRPr="004238D4">
              <w:rPr>
                <w:noProof/>
                <w:lang w:val="es-ES_tradnl"/>
              </w:rPr>
              <w:t>0.4964</w:t>
            </w:r>
          </w:p>
        </w:tc>
        <w:tc>
          <w:tcPr>
            <w:tcW w:w="0" w:type="auto"/>
          </w:tcPr>
          <w:p w14:paraId="12B2DD5E" w14:textId="77777777" w:rsidR="00833139" w:rsidRPr="004238D4" w:rsidRDefault="00833139" w:rsidP="004238D4">
            <w:pPr>
              <w:pStyle w:val="Paragraph"/>
              <w:jc w:val="right"/>
              <w:rPr>
                <w:noProof/>
                <w:lang w:val="es-ES_tradnl"/>
              </w:rPr>
            </w:pPr>
            <w:r w:rsidRPr="004238D4">
              <w:rPr>
                <w:noProof/>
                <w:lang w:val="es-ES_tradnl"/>
              </w:rPr>
              <w:t>ex 3919 90 80</w:t>
            </w:r>
          </w:p>
        </w:tc>
        <w:tc>
          <w:tcPr>
            <w:tcW w:w="0" w:type="auto"/>
          </w:tcPr>
          <w:p w14:paraId="72E30F06" w14:textId="77777777" w:rsidR="00833139" w:rsidRPr="004238D4" w:rsidRDefault="00833139" w:rsidP="004238D4">
            <w:pPr>
              <w:pStyle w:val="Paragraph"/>
              <w:jc w:val="center"/>
              <w:rPr>
                <w:noProof/>
                <w:lang w:val="es-ES_tradnl"/>
              </w:rPr>
            </w:pPr>
            <w:r w:rsidRPr="004238D4">
              <w:rPr>
                <w:noProof/>
                <w:lang w:val="es-ES_tradnl"/>
              </w:rPr>
              <w:t>82</w:t>
            </w:r>
          </w:p>
        </w:tc>
        <w:tc>
          <w:tcPr>
            <w:tcW w:w="0" w:type="auto"/>
          </w:tcPr>
          <w:p w14:paraId="0BC45C02" w14:textId="5F50BD54" w:rsidR="00833139" w:rsidRPr="004238D4" w:rsidRDefault="00833139" w:rsidP="004238D4">
            <w:pPr>
              <w:pStyle w:val="Paragraph"/>
              <w:rPr>
                <w:noProof/>
                <w:lang w:val="es-ES_tradnl"/>
              </w:rPr>
            </w:pPr>
            <w:r w:rsidRPr="004238D4">
              <w:rPr>
                <w:noProof/>
                <w:lang w:val="es-ES_tradnl"/>
              </w:rPr>
              <w:t>Pel</w:t>
            </w:r>
            <w:r w:rsidR="004238D4">
              <w:rPr>
                <w:noProof/>
                <w:lang w:val="es-ES_tradnl"/>
              </w:rPr>
              <w:t>ícula reflectante compuesta por</w:t>
            </w:r>
            <w:r w:rsidRPr="004238D4">
              <w:rPr>
                <w:noProof/>
                <w:lang w:val="es-ES_tradnl"/>
              </w:rPr>
              <w:t>:</w:t>
            </w:r>
          </w:p>
          <w:tbl>
            <w:tblPr>
              <w:tblStyle w:val="Listdash1"/>
              <w:tblW w:w="0" w:type="auto"/>
              <w:tblLook w:val="0000" w:firstRow="0" w:lastRow="0" w:firstColumn="0" w:lastColumn="0" w:noHBand="0" w:noVBand="0"/>
            </w:tblPr>
            <w:tblGrid>
              <w:gridCol w:w="220"/>
              <w:gridCol w:w="4110"/>
            </w:tblGrid>
            <w:tr w:rsidR="00833139" w:rsidRPr="004238D4" w14:paraId="0A995565" w14:textId="77777777" w:rsidTr="004238D4">
              <w:tc>
                <w:tcPr>
                  <w:tcW w:w="0" w:type="auto"/>
                </w:tcPr>
                <w:p w14:paraId="070A71E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6C04EBC" w14:textId="77777777" w:rsidR="00833139" w:rsidRPr="004238D4" w:rsidRDefault="00833139" w:rsidP="004238D4">
                  <w:pPr>
                    <w:pStyle w:val="Paragraph"/>
                    <w:rPr>
                      <w:noProof/>
                      <w:lang w:val="es-ES_tradnl"/>
                    </w:rPr>
                  </w:pPr>
                  <w:r w:rsidRPr="004238D4">
                    <w:rPr>
                      <w:noProof/>
                      <w:lang w:val="es-ES_tradnl"/>
                    </w:rPr>
                    <w:t>un estrato de poliuretano,</w:t>
                  </w:r>
                </w:p>
              </w:tc>
            </w:tr>
            <w:tr w:rsidR="00833139" w:rsidRPr="004238D4" w14:paraId="472C2E09" w14:textId="77777777" w:rsidTr="004238D4">
              <w:tc>
                <w:tcPr>
                  <w:tcW w:w="0" w:type="auto"/>
                </w:tcPr>
                <w:p w14:paraId="376DC80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99F8133" w14:textId="77777777" w:rsidR="00833139" w:rsidRPr="004238D4" w:rsidRDefault="00833139" w:rsidP="004238D4">
                  <w:pPr>
                    <w:pStyle w:val="Paragraph"/>
                    <w:rPr>
                      <w:noProof/>
                      <w:lang w:val="es-ES_tradnl"/>
                    </w:rPr>
                  </w:pPr>
                  <w:r w:rsidRPr="004238D4">
                    <w:rPr>
                      <w:noProof/>
                      <w:lang w:val="es-ES_tradnl"/>
                    </w:rPr>
                    <w:t>un estrato de microesferas de vidrio,</w:t>
                  </w:r>
                </w:p>
              </w:tc>
            </w:tr>
            <w:tr w:rsidR="00833139" w:rsidRPr="004238D4" w14:paraId="4C8CE9C3" w14:textId="77777777" w:rsidTr="004238D4">
              <w:tc>
                <w:tcPr>
                  <w:tcW w:w="0" w:type="auto"/>
                </w:tcPr>
                <w:p w14:paraId="04EEE51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BD66FD3" w14:textId="77777777" w:rsidR="00833139" w:rsidRPr="004238D4" w:rsidRDefault="00833139" w:rsidP="004238D4">
                  <w:pPr>
                    <w:pStyle w:val="Paragraph"/>
                    <w:rPr>
                      <w:noProof/>
                      <w:lang w:val="es-ES_tradnl"/>
                    </w:rPr>
                  </w:pPr>
                  <w:r w:rsidRPr="004238D4">
                    <w:rPr>
                      <w:noProof/>
                      <w:lang w:val="es-ES_tradnl"/>
                    </w:rPr>
                    <w:t>un estrato de aluminio metalizado, y</w:t>
                  </w:r>
                </w:p>
              </w:tc>
            </w:tr>
            <w:tr w:rsidR="00833139" w:rsidRPr="004238D4" w14:paraId="293036FB" w14:textId="77777777" w:rsidTr="004238D4">
              <w:tc>
                <w:tcPr>
                  <w:tcW w:w="0" w:type="auto"/>
                </w:tcPr>
                <w:p w14:paraId="54F0BE3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2BD74A2" w14:textId="77777777" w:rsidR="00833139" w:rsidRPr="004238D4" w:rsidRDefault="00833139" w:rsidP="004238D4">
                  <w:pPr>
                    <w:pStyle w:val="Paragraph"/>
                    <w:rPr>
                      <w:noProof/>
                      <w:lang w:val="es-ES_tradnl"/>
                    </w:rPr>
                  </w:pPr>
                  <w:r w:rsidRPr="004238D4">
                    <w:rPr>
                      <w:noProof/>
                      <w:lang w:val="es-ES_tradnl"/>
                    </w:rPr>
                    <w:t>un adhesivo recubierto por una cara o por las dos caras de una película de protección que puede retirarse,</w:t>
                  </w:r>
                </w:p>
              </w:tc>
            </w:tr>
            <w:tr w:rsidR="00833139" w:rsidRPr="004238D4" w14:paraId="681E85F3" w14:textId="77777777" w:rsidTr="004238D4">
              <w:tc>
                <w:tcPr>
                  <w:tcW w:w="0" w:type="auto"/>
                </w:tcPr>
                <w:p w14:paraId="39BA03A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02A76DB" w14:textId="77777777" w:rsidR="00833139" w:rsidRPr="004238D4" w:rsidRDefault="00833139" w:rsidP="004238D4">
                  <w:pPr>
                    <w:pStyle w:val="Paragraph"/>
                    <w:rPr>
                      <w:noProof/>
                      <w:lang w:val="es-ES_tradnl"/>
                    </w:rPr>
                  </w:pPr>
                  <w:r w:rsidRPr="004238D4">
                    <w:rPr>
                      <w:noProof/>
                      <w:lang w:val="es-ES_tradnl"/>
                    </w:rPr>
                    <w:t>incluso un estrato de cloruro de polivinilo,</w:t>
                  </w:r>
                </w:p>
              </w:tc>
            </w:tr>
            <w:tr w:rsidR="00833139" w:rsidRPr="004238D4" w14:paraId="29793157" w14:textId="77777777" w:rsidTr="004238D4">
              <w:tc>
                <w:tcPr>
                  <w:tcW w:w="0" w:type="auto"/>
                </w:tcPr>
                <w:p w14:paraId="7605A5A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1B1B4FD" w14:textId="77777777" w:rsidR="00833139" w:rsidRPr="004238D4" w:rsidRDefault="00833139" w:rsidP="004238D4">
                  <w:pPr>
                    <w:pStyle w:val="Paragraph"/>
                    <w:rPr>
                      <w:noProof/>
                      <w:lang w:val="es-ES_tradnl"/>
                    </w:rPr>
                  </w:pPr>
                  <w:r w:rsidRPr="004238D4">
                    <w:rPr>
                      <w:noProof/>
                      <w:lang w:val="es-ES_tradnl"/>
                    </w:rPr>
                    <w:t>un estrato con o sin una marca de seguridad contra la falsificación, la alteración o la sustitución de datos o la duplicación, o una marca oficial para un uso determinado</w:t>
                  </w:r>
                </w:p>
              </w:tc>
            </w:tr>
          </w:tbl>
          <w:p w14:paraId="2966B1DF" w14:textId="77777777" w:rsidR="00833139" w:rsidRPr="004238D4" w:rsidRDefault="00833139" w:rsidP="004238D4">
            <w:pPr>
              <w:pStyle w:val="Paragraph"/>
              <w:rPr>
                <w:noProof/>
                <w:lang w:val="es-ES_tradnl"/>
              </w:rPr>
            </w:pPr>
          </w:p>
        </w:tc>
        <w:tc>
          <w:tcPr>
            <w:tcW w:w="0" w:type="auto"/>
          </w:tcPr>
          <w:p w14:paraId="63C274A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6011C4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3A7B1AD"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0C304C05" w14:textId="77777777" w:rsidTr="00833139">
        <w:trPr>
          <w:cantSplit/>
        </w:trPr>
        <w:tc>
          <w:tcPr>
            <w:tcW w:w="0" w:type="auto"/>
          </w:tcPr>
          <w:p w14:paraId="5A13FDC4" w14:textId="77777777" w:rsidR="00833139" w:rsidRPr="004238D4" w:rsidRDefault="00833139" w:rsidP="004238D4">
            <w:pPr>
              <w:pStyle w:val="Paragraph"/>
              <w:rPr>
                <w:noProof/>
                <w:lang w:val="es-ES_tradnl"/>
              </w:rPr>
            </w:pPr>
            <w:r w:rsidRPr="004238D4">
              <w:rPr>
                <w:noProof/>
                <w:lang w:val="es-ES_tradnl"/>
              </w:rPr>
              <w:t>0.4459</w:t>
            </w:r>
          </w:p>
        </w:tc>
        <w:tc>
          <w:tcPr>
            <w:tcW w:w="0" w:type="auto"/>
          </w:tcPr>
          <w:p w14:paraId="4BFB2650" w14:textId="77777777" w:rsidR="00833139" w:rsidRPr="004238D4" w:rsidRDefault="00833139" w:rsidP="004238D4">
            <w:pPr>
              <w:pStyle w:val="Paragraph"/>
              <w:jc w:val="right"/>
              <w:rPr>
                <w:noProof/>
                <w:lang w:val="es-ES_tradnl"/>
              </w:rPr>
            </w:pPr>
            <w:r w:rsidRPr="004238D4">
              <w:rPr>
                <w:noProof/>
                <w:lang w:val="es-ES_tradnl"/>
              </w:rPr>
              <w:t>ex 3919 90 80</w:t>
            </w:r>
          </w:p>
        </w:tc>
        <w:tc>
          <w:tcPr>
            <w:tcW w:w="0" w:type="auto"/>
          </w:tcPr>
          <w:p w14:paraId="7CF9AA4B" w14:textId="77777777" w:rsidR="00833139" w:rsidRPr="004238D4" w:rsidRDefault="00833139" w:rsidP="004238D4">
            <w:pPr>
              <w:pStyle w:val="Paragraph"/>
              <w:jc w:val="center"/>
              <w:rPr>
                <w:noProof/>
                <w:lang w:val="es-ES_tradnl"/>
              </w:rPr>
            </w:pPr>
            <w:r w:rsidRPr="004238D4">
              <w:rPr>
                <w:noProof/>
                <w:lang w:val="es-ES_tradnl"/>
              </w:rPr>
              <w:t>83</w:t>
            </w:r>
          </w:p>
        </w:tc>
        <w:tc>
          <w:tcPr>
            <w:tcW w:w="0" w:type="auto"/>
          </w:tcPr>
          <w:p w14:paraId="1106FA48" w14:textId="77777777" w:rsidR="00833139" w:rsidRPr="004238D4" w:rsidRDefault="00833139" w:rsidP="004238D4">
            <w:pPr>
              <w:pStyle w:val="Paragraph"/>
              <w:rPr>
                <w:noProof/>
                <w:lang w:val="es-ES_tradnl"/>
              </w:rPr>
            </w:pPr>
            <w:r w:rsidRPr="004238D4">
              <w:rPr>
                <w:noProof/>
                <w:lang w:val="es-ES_tradnl"/>
              </w:rPr>
              <w:t>Hojas reflectoras o difusoras en rollos</w:t>
            </w:r>
          </w:p>
          <w:tbl>
            <w:tblPr>
              <w:tblStyle w:val="Listdash1"/>
              <w:tblW w:w="0" w:type="auto"/>
              <w:tblLook w:val="0000" w:firstRow="0" w:lastRow="0" w:firstColumn="0" w:lastColumn="0" w:noHBand="0" w:noVBand="0"/>
            </w:tblPr>
            <w:tblGrid>
              <w:gridCol w:w="220"/>
              <w:gridCol w:w="4110"/>
            </w:tblGrid>
            <w:tr w:rsidR="00833139" w:rsidRPr="004238D4" w14:paraId="0BA646A4" w14:textId="77777777" w:rsidTr="004238D4">
              <w:tc>
                <w:tcPr>
                  <w:tcW w:w="0" w:type="auto"/>
                </w:tcPr>
                <w:p w14:paraId="53BC598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BC33A73" w14:textId="77777777" w:rsidR="00833139" w:rsidRPr="004238D4" w:rsidRDefault="00833139" w:rsidP="004238D4">
                  <w:pPr>
                    <w:pStyle w:val="Paragraph"/>
                    <w:rPr>
                      <w:noProof/>
                      <w:lang w:val="es-ES_tradnl"/>
                    </w:rPr>
                  </w:pPr>
                  <w:r w:rsidRPr="004238D4">
                    <w:rPr>
                      <w:noProof/>
                      <w:lang w:val="es-ES_tradnl"/>
                    </w:rPr>
                    <w:t>para proteger contra la radiación térmica infrarroja o ultravioleta, que deben fijarse en las ventanas, o</w:t>
                  </w:r>
                </w:p>
              </w:tc>
            </w:tr>
            <w:tr w:rsidR="00833139" w:rsidRPr="004238D4" w14:paraId="32498F86" w14:textId="77777777" w:rsidTr="004238D4">
              <w:tc>
                <w:tcPr>
                  <w:tcW w:w="0" w:type="auto"/>
                </w:tcPr>
                <w:p w14:paraId="04F0B49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14D6C89" w14:textId="77777777" w:rsidR="00833139" w:rsidRPr="004238D4" w:rsidRDefault="00833139" w:rsidP="004238D4">
                  <w:pPr>
                    <w:pStyle w:val="Paragraph"/>
                    <w:rPr>
                      <w:noProof/>
                      <w:lang w:val="es-ES_tradnl"/>
                    </w:rPr>
                  </w:pPr>
                  <w:r w:rsidRPr="004238D4">
                    <w:rPr>
                      <w:noProof/>
                      <w:lang w:val="es-ES_tradnl"/>
                    </w:rPr>
                    <w:t>para una transmisión y distribución homogéneas de la luz, destinadas a módulos LCD</w:t>
                  </w:r>
                </w:p>
              </w:tc>
            </w:tr>
          </w:tbl>
          <w:p w14:paraId="4B13D3A8" w14:textId="77777777" w:rsidR="00833139" w:rsidRPr="004238D4" w:rsidRDefault="00833139" w:rsidP="004238D4">
            <w:pPr>
              <w:pStyle w:val="Paragraph"/>
              <w:rPr>
                <w:noProof/>
                <w:lang w:val="es-ES_tradnl"/>
              </w:rPr>
            </w:pPr>
          </w:p>
        </w:tc>
        <w:tc>
          <w:tcPr>
            <w:tcW w:w="0" w:type="auto"/>
          </w:tcPr>
          <w:p w14:paraId="52ABB4E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048498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03995B0"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64B04BB8" w14:textId="77777777" w:rsidTr="00833139">
        <w:trPr>
          <w:cantSplit/>
        </w:trPr>
        <w:tc>
          <w:tcPr>
            <w:tcW w:w="0" w:type="auto"/>
          </w:tcPr>
          <w:p w14:paraId="33E10F71" w14:textId="77777777" w:rsidR="00833139" w:rsidRPr="004238D4" w:rsidRDefault="00833139" w:rsidP="004238D4">
            <w:pPr>
              <w:pStyle w:val="Paragraph"/>
              <w:rPr>
                <w:noProof/>
                <w:lang w:val="es-ES_tradnl"/>
              </w:rPr>
            </w:pPr>
            <w:r w:rsidRPr="004238D4">
              <w:rPr>
                <w:noProof/>
                <w:lang w:val="es-ES_tradnl"/>
              </w:rPr>
              <w:t>0.3241</w:t>
            </w:r>
          </w:p>
        </w:tc>
        <w:tc>
          <w:tcPr>
            <w:tcW w:w="0" w:type="auto"/>
          </w:tcPr>
          <w:p w14:paraId="5C1A41A8" w14:textId="77777777" w:rsidR="00833139" w:rsidRPr="004238D4" w:rsidRDefault="00833139" w:rsidP="004238D4">
            <w:pPr>
              <w:pStyle w:val="Paragraph"/>
              <w:jc w:val="right"/>
              <w:rPr>
                <w:noProof/>
                <w:lang w:val="es-ES_tradnl"/>
              </w:rPr>
            </w:pPr>
            <w:r w:rsidRPr="004238D4">
              <w:rPr>
                <w:noProof/>
                <w:lang w:val="es-ES_tradnl"/>
              </w:rPr>
              <w:t>ex 3920 10 25</w:t>
            </w:r>
          </w:p>
        </w:tc>
        <w:tc>
          <w:tcPr>
            <w:tcW w:w="0" w:type="auto"/>
          </w:tcPr>
          <w:p w14:paraId="7655C18A"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52EEC078" w14:textId="77777777" w:rsidR="00833139" w:rsidRPr="004238D4" w:rsidRDefault="00833139" w:rsidP="004238D4">
            <w:pPr>
              <w:pStyle w:val="Paragraph"/>
              <w:rPr>
                <w:noProof/>
                <w:lang w:val="es-ES_tradnl"/>
              </w:rPr>
            </w:pPr>
            <w:r w:rsidRPr="004238D4">
              <w:rPr>
                <w:noProof/>
                <w:lang w:val="es-ES_tradnl"/>
              </w:rPr>
              <w:t>Película monocapa de polietileno de alta densidad:</w:t>
            </w:r>
          </w:p>
          <w:tbl>
            <w:tblPr>
              <w:tblStyle w:val="Listdash1"/>
              <w:tblW w:w="0" w:type="auto"/>
              <w:tblLook w:val="0000" w:firstRow="0" w:lastRow="0" w:firstColumn="0" w:lastColumn="0" w:noHBand="0" w:noVBand="0"/>
            </w:tblPr>
            <w:tblGrid>
              <w:gridCol w:w="220"/>
              <w:gridCol w:w="4110"/>
            </w:tblGrid>
            <w:tr w:rsidR="00833139" w:rsidRPr="004238D4" w14:paraId="21E7CAAA" w14:textId="77777777" w:rsidTr="004238D4">
              <w:tc>
                <w:tcPr>
                  <w:tcW w:w="0" w:type="auto"/>
                </w:tcPr>
                <w:p w14:paraId="2C5AA6D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CBE76FE" w14:textId="77777777" w:rsidR="00833139" w:rsidRPr="004238D4" w:rsidRDefault="00833139" w:rsidP="004238D4">
                  <w:pPr>
                    <w:pStyle w:val="Paragraph"/>
                    <w:rPr>
                      <w:noProof/>
                      <w:lang w:val="es-ES_tradnl"/>
                    </w:rPr>
                  </w:pPr>
                  <w:r w:rsidRPr="004238D4">
                    <w:rPr>
                      <w:noProof/>
                      <w:lang w:val="es-ES_tradnl"/>
                    </w:rPr>
                    <w:t>con un contenido de polietileno en peso igual o superior al 99 %,</w:t>
                  </w:r>
                </w:p>
              </w:tc>
            </w:tr>
            <w:tr w:rsidR="00833139" w:rsidRPr="004238D4" w14:paraId="5014730F" w14:textId="77777777" w:rsidTr="004238D4">
              <w:tc>
                <w:tcPr>
                  <w:tcW w:w="0" w:type="auto"/>
                </w:tcPr>
                <w:p w14:paraId="54568DC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78B24EE" w14:textId="77777777" w:rsidR="00833139" w:rsidRPr="004238D4" w:rsidRDefault="00833139" w:rsidP="004238D4">
                  <w:pPr>
                    <w:pStyle w:val="Paragraph"/>
                    <w:rPr>
                      <w:noProof/>
                      <w:lang w:val="es-ES_tradnl"/>
                    </w:rPr>
                  </w:pPr>
                  <w:r w:rsidRPr="004238D4">
                    <w:rPr>
                      <w:noProof/>
                      <w:lang w:val="es-ES_tradnl"/>
                    </w:rPr>
                    <w:t>de un espesor igual o superior a 12 μm, pero no superior a 20 μm,</w:t>
                  </w:r>
                </w:p>
              </w:tc>
            </w:tr>
            <w:tr w:rsidR="00833139" w:rsidRPr="004238D4" w14:paraId="39DFA854" w14:textId="77777777" w:rsidTr="004238D4">
              <w:tc>
                <w:tcPr>
                  <w:tcW w:w="0" w:type="auto"/>
                </w:tcPr>
                <w:p w14:paraId="3B8EF3E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63066AB" w14:textId="77777777" w:rsidR="00833139" w:rsidRPr="004238D4" w:rsidRDefault="00833139" w:rsidP="004238D4">
                  <w:pPr>
                    <w:pStyle w:val="Paragraph"/>
                    <w:rPr>
                      <w:noProof/>
                      <w:lang w:val="es-ES_tradnl"/>
                    </w:rPr>
                  </w:pPr>
                  <w:r w:rsidRPr="004238D4">
                    <w:rPr>
                      <w:noProof/>
                      <w:lang w:val="es-ES_tradnl"/>
                    </w:rPr>
                    <w:t>de una longitud igual o superior a 4 000 m, pero no superior a 7 000 m,</w:t>
                  </w:r>
                </w:p>
              </w:tc>
            </w:tr>
            <w:tr w:rsidR="00833139" w:rsidRPr="004238D4" w14:paraId="3092D4E4" w14:textId="77777777" w:rsidTr="004238D4">
              <w:tc>
                <w:tcPr>
                  <w:tcW w:w="0" w:type="auto"/>
                </w:tcPr>
                <w:p w14:paraId="5449823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3167BA9" w14:textId="77777777" w:rsidR="00833139" w:rsidRPr="004238D4" w:rsidRDefault="00833139" w:rsidP="004238D4">
                  <w:pPr>
                    <w:pStyle w:val="Paragraph"/>
                    <w:rPr>
                      <w:noProof/>
                      <w:lang w:val="es-ES_tradnl"/>
                    </w:rPr>
                  </w:pPr>
                  <w:r w:rsidRPr="004238D4">
                    <w:rPr>
                      <w:noProof/>
                      <w:lang w:val="es-ES_tradnl"/>
                    </w:rPr>
                    <w:t>de anchura igual o superior a 600 mm, pero no superior a 900 mm</w:t>
                  </w:r>
                </w:p>
              </w:tc>
            </w:tr>
          </w:tbl>
          <w:p w14:paraId="0BFE0825" w14:textId="77777777" w:rsidR="00833139" w:rsidRPr="004238D4" w:rsidRDefault="00833139" w:rsidP="004238D4">
            <w:pPr>
              <w:pStyle w:val="Paragraph"/>
              <w:rPr>
                <w:noProof/>
                <w:lang w:val="es-ES_tradnl"/>
              </w:rPr>
            </w:pPr>
          </w:p>
        </w:tc>
        <w:tc>
          <w:tcPr>
            <w:tcW w:w="0" w:type="auto"/>
          </w:tcPr>
          <w:p w14:paraId="2B8B3AB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757B4E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AC3CD86"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13456C14" w14:textId="77777777" w:rsidTr="00833139">
        <w:trPr>
          <w:cantSplit/>
        </w:trPr>
        <w:tc>
          <w:tcPr>
            <w:tcW w:w="0" w:type="auto"/>
          </w:tcPr>
          <w:p w14:paraId="5A55BAF8" w14:textId="77777777" w:rsidR="00833139" w:rsidRPr="004238D4" w:rsidRDefault="00833139" w:rsidP="004238D4">
            <w:pPr>
              <w:pStyle w:val="Paragraph"/>
              <w:rPr>
                <w:noProof/>
                <w:lang w:val="es-ES_tradnl"/>
              </w:rPr>
            </w:pPr>
            <w:r w:rsidRPr="004238D4">
              <w:rPr>
                <w:noProof/>
                <w:lang w:val="es-ES_tradnl"/>
              </w:rPr>
              <w:t>0.4419</w:t>
            </w:r>
          </w:p>
        </w:tc>
        <w:tc>
          <w:tcPr>
            <w:tcW w:w="0" w:type="auto"/>
          </w:tcPr>
          <w:p w14:paraId="25F28FDE" w14:textId="77777777" w:rsidR="00833139" w:rsidRPr="004238D4" w:rsidRDefault="00833139" w:rsidP="004238D4">
            <w:pPr>
              <w:pStyle w:val="Paragraph"/>
              <w:jc w:val="right"/>
              <w:rPr>
                <w:noProof/>
                <w:lang w:val="es-ES_tradnl"/>
              </w:rPr>
            </w:pPr>
            <w:r w:rsidRPr="004238D4">
              <w:rPr>
                <w:noProof/>
                <w:lang w:val="es-ES_tradnl"/>
              </w:rPr>
              <w:t>ex 3920 10 28</w:t>
            </w:r>
          </w:p>
        </w:tc>
        <w:tc>
          <w:tcPr>
            <w:tcW w:w="0" w:type="auto"/>
          </w:tcPr>
          <w:p w14:paraId="6585EDF8" w14:textId="77777777" w:rsidR="00833139" w:rsidRPr="004238D4" w:rsidRDefault="00833139" w:rsidP="004238D4">
            <w:pPr>
              <w:pStyle w:val="Paragraph"/>
              <w:jc w:val="center"/>
              <w:rPr>
                <w:noProof/>
                <w:lang w:val="es-ES_tradnl"/>
              </w:rPr>
            </w:pPr>
            <w:r w:rsidRPr="004238D4">
              <w:rPr>
                <w:noProof/>
                <w:lang w:val="es-ES_tradnl"/>
              </w:rPr>
              <w:t>91</w:t>
            </w:r>
          </w:p>
        </w:tc>
        <w:tc>
          <w:tcPr>
            <w:tcW w:w="0" w:type="auto"/>
          </w:tcPr>
          <w:p w14:paraId="5E073762" w14:textId="77777777" w:rsidR="00833139" w:rsidRPr="004238D4" w:rsidRDefault="00833139" w:rsidP="004238D4">
            <w:pPr>
              <w:pStyle w:val="Paragraph"/>
              <w:rPr>
                <w:noProof/>
                <w:lang w:val="es-ES_tradnl"/>
              </w:rPr>
            </w:pPr>
            <w:r w:rsidRPr="004238D4">
              <w:rPr>
                <w:noProof/>
                <w:lang w:val="es-ES_tradnl"/>
              </w:rPr>
              <w:t>Película de polietileno con un diseño gráfico obtenido a partir de cuatro colores básicos en tinta y varios colores especializados a fin de lograr varios colores en tinta en una cara y un solo color en la cara contraria. El diseño gráfico reúne tamibén las siguientes características:</w:t>
            </w:r>
          </w:p>
          <w:tbl>
            <w:tblPr>
              <w:tblStyle w:val="Listdash1"/>
              <w:tblW w:w="0" w:type="auto"/>
              <w:tblLook w:val="0000" w:firstRow="0" w:lastRow="0" w:firstColumn="0" w:lastColumn="0" w:noHBand="0" w:noVBand="0"/>
            </w:tblPr>
            <w:tblGrid>
              <w:gridCol w:w="220"/>
              <w:gridCol w:w="4110"/>
            </w:tblGrid>
            <w:tr w:rsidR="00833139" w:rsidRPr="004238D4" w14:paraId="54231BD8" w14:textId="77777777" w:rsidTr="004238D4">
              <w:tc>
                <w:tcPr>
                  <w:tcW w:w="0" w:type="auto"/>
                </w:tcPr>
                <w:p w14:paraId="55E480D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A2FBAEE" w14:textId="77777777" w:rsidR="00833139" w:rsidRPr="004238D4" w:rsidRDefault="00833139" w:rsidP="004238D4">
                  <w:pPr>
                    <w:pStyle w:val="Paragraph"/>
                    <w:rPr>
                      <w:noProof/>
                      <w:lang w:val="es-ES_tradnl"/>
                    </w:rPr>
                  </w:pPr>
                  <w:r w:rsidRPr="004238D4">
                    <w:rPr>
                      <w:noProof/>
                      <w:lang w:val="es-ES_tradnl"/>
                    </w:rPr>
                    <w:t>es repetitivo y está espaciado de forma regular a lo largo de toda la película</w:t>
                  </w:r>
                </w:p>
              </w:tc>
            </w:tr>
            <w:tr w:rsidR="00833139" w:rsidRPr="004238D4" w14:paraId="55CF021C" w14:textId="77777777" w:rsidTr="004238D4">
              <w:tc>
                <w:tcPr>
                  <w:tcW w:w="0" w:type="auto"/>
                </w:tcPr>
                <w:p w14:paraId="61F0101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1A5843D" w14:textId="77777777" w:rsidR="00833139" w:rsidRPr="004238D4" w:rsidRDefault="00833139" w:rsidP="004238D4">
                  <w:pPr>
                    <w:pStyle w:val="Paragraph"/>
                    <w:rPr>
                      <w:noProof/>
                      <w:lang w:val="es-ES_tradnl"/>
                    </w:rPr>
                  </w:pPr>
                  <w:r w:rsidRPr="004238D4">
                    <w:rPr>
                      <w:noProof/>
                      <w:lang w:val="es-ES_tradnl"/>
                    </w:rPr>
                    <w:t>observado tanto por una cara como por la otra, está idénticamente alineado</w:t>
                  </w:r>
                </w:p>
              </w:tc>
            </w:tr>
          </w:tbl>
          <w:p w14:paraId="0190BFDF" w14:textId="77777777" w:rsidR="00833139" w:rsidRPr="004238D4" w:rsidRDefault="00833139" w:rsidP="004238D4">
            <w:pPr>
              <w:pStyle w:val="Paragraph"/>
              <w:rPr>
                <w:noProof/>
                <w:lang w:val="es-ES_tradnl"/>
              </w:rPr>
            </w:pPr>
          </w:p>
        </w:tc>
        <w:tc>
          <w:tcPr>
            <w:tcW w:w="0" w:type="auto"/>
          </w:tcPr>
          <w:p w14:paraId="291D7D5E"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B5F513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2BACC89"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22941F44" w14:textId="77777777" w:rsidTr="00833139">
        <w:trPr>
          <w:cantSplit/>
        </w:trPr>
        <w:tc>
          <w:tcPr>
            <w:tcW w:w="0" w:type="auto"/>
          </w:tcPr>
          <w:p w14:paraId="694FF99B" w14:textId="77777777" w:rsidR="00833139" w:rsidRPr="004238D4" w:rsidRDefault="00833139" w:rsidP="004238D4">
            <w:pPr>
              <w:pStyle w:val="Paragraph"/>
              <w:rPr>
                <w:noProof/>
                <w:lang w:val="es-ES_tradnl"/>
              </w:rPr>
            </w:pPr>
            <w:r w:rsidRPr="004238D4">
              <w:rPr>
                <w:noProof/>
                <w:lang w:val="es-ES_tradnl"/>
              </w:rPr>
              <w:t>0.6640</w:t>
            </w:r>
          </w:p>
        </w:tc>
        <w:tc>
          <w:tcPr>
            <w:tcW w:w="0" w:type="auto"/>
          </w:tcPr>
          <w:p w14:paraId="3C278DF2" w14:textId="77777777" w:rsidR="00833139" w:rsidRPr="004238D4" w:rsidRDefault="00833139" w:rsidP="004238D4">
            <w:pPr>
              <w:pStyle w:val="Paragraph"/>
              <w:jc w:val="right"/>
              <w:rPr>
                <w:noProof/>
                <w:lang w:val="es-ES_tradnl"/>
              </w:rPr>
            </w:pPr>
            <w:r w:rsidRPr="004238D4">
              <w:rPr>
                <w:noProof/>
                <w:lang w:val="es-ES_tradnl"/>
              </w:rPr>
              <w:t>ex 3920 10 40</w:t>
            </w:r>
          </w:p>
        </w:tc>
        <w:tc>
          <w:tcPr>
            <w:tcW w:w="0" w:type="auto"/>
          </w:tcPr>
          <w:p w14:paraId="547D4033"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6414C2B6" w14:textId="77777777" w:rsidR="00833139" w:rsidRPr="004238D4" w:rsidRDefault="00833139" w:rsidP="004238D4">
            <w:pPr>
              <w:pStyle w:val="Paragraph"/>
              <w:rPr>
                <w:noProof/>
                <w:lang w:val="es-ES_tradnl"/>
              </w:rPr>
            </w:pPr>
            <w:r w:rsidRPr="004238D4">
              <w:rPr>
                <w:noProof/>
                <w:lang w:val="es-ES_tradnl"/>
              </w:rPr>
              <w:t>Película tubular en capas, principalmente de polietileno:</w:t>
            </w:r>
          </w:p>
          <w:tbl>
            <w:tblPr>
              <w:tblStyle w:val="Listdash1"/>
              <w:tblW w:w="0" w:type="auto"/>
              <w:tblLook w:val="0000" w:firstRow="0" w:lastRow="0" w:firstColumn="0" w:lastColumn="0" w:noHBand="0" w:noVBand="0"/>
            </w:tblPr>
            <w:tblGrid>
              <w:gridCol w:w="220"/>
              <w:gridCol w:w="4110"/>
            </w:tblGrid>
            <w:tr w:rsidR="00833139" w:rsidRPr="004238D4" w14:paraId="0E128F33" w14:textId="77777777" w:rsidTr="004238D4">
              <w:tc>
                <w:tcPr>
                  <w:tcW w:w="0" w:type="auto"/>
                </w:tcPr>
                <w:p w14:paraId="0B7EA65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4BF6857" w14:textId="77777777" w:rsidR="00833139" w:rsidRPr="004238D4" w:rsidRDefault="00833139" w:rsidP="004238D4">
                  <w:pPr>
                    <w:pStyle w:val="Paragraph"/>
                    <w:rPr>
                      <w:noProof/>
                      <w:lang w:val="es-ES_tradnl"/>
                    </w:rPr>
                  </w:pPr>
                  <w:r w:rsidRPr="004238D4">
                    <w:rPr>
                      <w:noProof/>
                      <w:lang w:val="es-ES_tradnl"/>
                    </w:rPr>
                    <w:t>constituido por una barrera de tres capas con una capa central de alcohol vinílico de etileno, recubierta por uno de los lados con una capa de poliamida, recubierta por uno de los lados con al menos una capa de polietileno,</w:t>
                  </w:r>
                </w:p>
              </w:tc>
            </w:tr>
            <w:tr w:rsidR="00833139" w:rsidRPr="004238D4" w14:paraId="7E0F8861" w14:textId="77777777" w:rsidTr="004238D4">
              <w:tc>
                <w:tcPr>
                  <w:tcW w:w="0" w:type="auto"/>
                </w:tcPr>
                <w:p w14:paraId="790C56D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96C6299" w14:textId="77777777" w:rsidR="00833139" w:rsidRPr="004238D4" w:rsidRDefault="00833139" w:rsidP="004238D4">
                  <w:pPr>
                    <w:pStyle w:val="Paragraph"/>
                    <w:rPr>
                      <w:noProof/>
                      <w:lang w:val="es-ES_tradnl"/>
                    </w:rPr>
                  </w:pPr>
                  <w:r w:rsidRPr="004238D4">
                    <w:rPr>
                      <w:noProof/>
                      <w:lang w:val="es-ES_tradnl"/>
                    </w:rPr>
                    <w:t>de un grosor total superior o igual a 55 μm,</w:t>
                  </w:r>
                </w:p>
              </w:tc>
            </w:tr>
            <w:tr w:rsidR="00833139" w:rsidRPr="004238D4" w14:paraId="5FA32BE3" w14:textId="77777777" w:rsidTr="004238D4">
              <w:tc>
                <w:tcPr>
                  <w:tcW w:w="0" w:type="auto"/>
                </w:tcPr>
                <w:p w14:paraId="34EFFAA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56FDDF6" w14:textId="77777777" w:rsidR="00833139" w:rsidRPr="004238D4" w:rsidRDefault="00833139" w:rsidP="004238D4">
                  <w:pPr>
                    <w:pStyle w:val="Paragraph"/>
                    <w:rPr>
                      <w:noProof/>
                      <w:lang w:val="es-ES_tradnl"/>
                    </w:rPr>
                  </w:pPr>
                  <w:r w:rsidRPr="004238D4">
                    <w:rPr>
                      <w:noProof/>
                      <w:lang w:val="es-ES_tradnl"/>
                    </w:rPr>
                    <w:t>de un diámetro superior o igual a 500 mm pero inferior o igual a 600 mm</w:t>
                  </w:r>
                </w:p>
              </w:tc>
            </w:tr>
          </w:tbl>
          <w:p w14:paraId="11D797AF" w14:textId="77777777" w:rsidR="00833139" w:rsidRPr="004238D4" w:rsidRDefault="00833139" w:rsidP="004238D4">
            <w:pPr>
              <w:pStyle w:val="Paragraph"/>
              <w:rPr>
                <w:noProof/>
                <w:lang w:val="es-ES_tradnl"/>
              </w:rPr>
            </w:pPr>
          </w:p>
        </w:tc>
        <w:tc>
          <w:tcPr>
            <w:tcW w:w="0" w:type="auto"/>
          </w:tcPr>
          <w:p w14:paraId="16E2BD7D"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38C1EA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17FE580"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67DC7E09" w14:textId="77777777" w:rsidTr="00833139">
        <w:trPr>
          <w:cantSplit/>
        </w:trPr>
        <w:tc>
          <w:tcPr>
            <w:tcW w:w="0" w:type="auto"/>
          </w:tcPr>
          <w:p w14:paraId="27803D49" w14:textId="77777777" w:rsidR="00833139" w:rsidRPr="004238D4" w:rsidRDefault="00833139" w:rsidP="004238D4">
            <w:pPr>
              <w:pStyle w:val="Paragraph"/>
              <w:rPr>
                <w:noProof/>
                <w:lang w:val="es-ES_tradnl"/>
              </w:rPr>
            </w:pPr>
            <w:r w:rsidRPr="004238D4">
              <w:rPr>
                <w:noProof/>
                <w:lang w:val="es-ES_tradnl"/>
              </w:rPr>
              <w:t>0.3754</w:t>
            </w:r>
          </w:p>
        </w:tc>
        <w:tc>
          <w:tcPr>
            <w:tcW w:w="0" w:type="auto"/>
          </w:tcPr>
          <w:p w14:paraId="7DBBE6BB" w14:textId="304BA462"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3920 10 89</w:t>
            </w:r>
          </w:p>
        </w:tc>
        <w:tc>
          <w:tcPr>
            <w:tcW w:w="0" w:type="auto"/>
          </w:tcPr>
          <w:p w14:paraId="2C8F87E3"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195CD992" w14:textId="77777777" w:rsidR="00833139" w:rsidRPr="004238D4" w:rsidRDefault="00833139" w:rsidP="004238D4">
            <w:pPr>
              <w:pStyle w:val="Paragraph"/>
              <w:rPr>
                <w:noProof/>
                <w:lang w:val="es-ES_tradnl"/>
              </w:rPr>
            </w:pPr>
            <w:r w:rsidRPr="004238D4">
              <w:rPr>
                <w:noProof/>
                <w:lang w:val="es-ES_tradnl"/>
              </w:rPr>
              <w:t>Hojas de material compuesto, que presenten un revestimiento acrílico, estratificadas con una capa de polietileno de alta densidad, de espesor total superior o igual a 0,8 mm pero inferior o igual a 1,2 mm</w:t>
            </w:r>
          </w:p>
        </w:tc>
        <w:tc>
          <w:tcPr>
            <w:tcW w:w="0" w:type="auto"/>
          </w:tcPr>
          <w:p w14:paraId="1A13822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975741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9F2EF8B"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5CFF66D3" w14:textId="77777777" w:rsidTr="00833139">
        <w:trPr>
          <w:cantSplit/>
        </w:trPr>
        <w:tc>
          <w:tcPr>
            <w:tcW w:w="0" w:type="auto"/>
          </w:tcPr>
          <w:p w14:paraId="10DC179C" w14:textId="77777777" w:rsidR="00833139" w:rsidRPr="004238D4" w:rsidRDefault="00833139" w:rsidP="004238D4">
            <w:pPr>
              <w:pStyle w:val="Paragraph"/>
              <w:rPr>
                <w:noProof/>
                <w:lang w:val="es-ES_tradnl"/>
              </w:rPr>
            </w:pPr>
            <w:r w:rsidRPr="004238D4">
              <w:rPr>
                <w:noProof/>
                <w:lang w:val="es-ES_tradnl"/>
              </w:rPr>
              <w:t>0.8149</w:t>
            </w:r>
          </w:p>
        </w:tc>
        <w:tc>
          <w:tcPr>
            <w:tcW w:w="0" w:type="auto"/>
          </w:tcPr>
          <w:p w14:paraId="66826435" w14:textId="77777777" w:rsidR="00833139" w:rsidRPr="004238D4" w:rsidRDefault="00833139" w:rsidP="004238D4">
            <w:pPr>
              <w:pStyle w:val="Paragraph"/>
              <w:jc w:val="right"/>
              <w:rPr>
                <w:noProof/>
                <w:lang w:val="es-ES_tradnl"/>
              </w:rPr>
            </w:pPr>
            <w:r w:rsidRPr="004238D4">
              <w:rPr>
                <w:noProof/>
                <w:lang w:val="es-ES_tradnl"/>
              </w:rPr>
              <w:t>ex 3920 10 89</w:t>
            </w:r>
          </w:p>
        </w:tc>
        <w:tc>
          <w:tcPr>
            <w:tcW w:w="0" w:type="auto"/>
          </w:tcPr>
          <w:p w14:paraId="334B295C" w14:textId="77777777" w:rsidR="00833139" w:rsidRPr="004238D4" w:rsidRDefault="00833139" w:rsidP="004238D4">
            <w:pPr>
              <w:pStyle w:val="Paragraph"/>
              <w:jc w:val="center"/>
              <w:rPr>
                <w:noProof/>
                <w:lang w:val="es-ES_tradnl"/>
              </w:rPr>
            </w:pPr>
            <w:r w:rsidRPr="004238D4">
              <w:rPr>
                <w:noProof/>
                <w:lang w:val="es-ES_tradnl"/>
              </w:rPr>
              <w:t>45</w:t>
            </w:r>
          </w:p>
        </w:tc>
        <w:tc>
          <w:tcPr>
            <w:tcW w:w="0" w:type="auto"/>
          </w:tcPr>
          <w:p w14:paraId="657E7BAC" w14:textId="77777777" w:rsidR="00833139" w:rsidRPr="004238D4" w:rsidRDefault="00833139" w:rsidP="004238D4">
            <w:pPr>
              <w:pStyle w:val="Paragraph"/>
              <w:rPr>
                <w:noProof/>
                <w:lang w:val="es-ES_tradnl"/>
              </w:rPr>
            </w:pPr>
            <w:r w:rsidRPr="004238D4">
              <w:rPr>
                <w:noProof/>
                <w:lang w:val="es-ES_tradnl"/>
              </w:rPr>
              <w:t>Película de plástico de un copolímero de octeno y etileno, de espesor igual o superior a 0,45 mm pero inferior o igual a 0,75 mm, destinada a la fabricación de paneles solares fotovoltaicos de doble vidrio</w:t>
            </w:r>
          </w:p>
          <w:p w14:paraId="405B59BD"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0B8E82D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53E9AD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DC72C67"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249FE369" w14:textId="77777777" w:rsidTr="00833139">
        <w:trPr>
          <w:cantSplit/>
        </w:trPr>
        <w:tc>
          <w:tcPr>
            <w:tcW w:w="0" w:type="auto"/>
          </w:tcPr>
          <w:p w14:paraId="4D188CC9" w14:textId="77777777" w:rsidR="00833139" w:rsidRPr="004238D4" w:rsidRDefault="00833139" w:rsidP="004238D4">
            <w:pPr>
              <w:pStyle w:val="Paragraph"/>
              <w:rPr>
                <w:noProof/>
                <w:lang w:val="es-ES_tradnl"/>
              </w:rPr>
            </w:pPr>
            <w:r w:rsidRPr="004238D4">
              <w:rPr>
                <w:noProof/>
                <w:lang w:val="es-ES_tradnl"/>
              </w:rPr>
              <w:t>0.5139</w:t>
            </w:r>
          </w:p>
        </w:tc>
        <w:tc>
          <w:tcPr>
            <w:tcW w:w="0" w:type="auto"/>
          </w:tcPr>
          <w:p w14:paraId="41DDD695" w14:textId="3782F0F8"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3920 10 89</w:t>
            </w:r>
          </w:p>
        </w:tc>
        <w:tc>
          <w:tcPr>
            <w:tcW w:w="0" w:type="auto"/>
          </w:tcPr>
          <w:p w14:paraId="767DEA9E" w14:textId="77777777" w:rsidR="00833139" w:rsidRPr="004238D4" w:rsidRDefault="00833139" w:rsidP="004238D4">
            <w:pPr>
              <w:pStyle w:val="Paragraph"/>
              <w:jc w:val="center"/>
              <w:rPr>
                <w:noProof/>
                <w:lang w:val="es-ES_tradnl"/>
              </w:rPr>
            </w:pPr>
            <w:r w:rsidRPr="004238D4">
              <w:rPr>
                <w:noProof/>
                <w:lang w:val="es-ES_tradnl"/>
              </w:rPr>
              <w:t>55</w:t>
            </w:r>
          </w:p>
        </w:tc>
        <w:tc>
          <w:tcPr>
            <w:tcW w:w="0" w:type="auto"/>
          </w:tcPr>
          <w:p w14:paraId="579E9D18" w14:textId="77777777" w:rsidR="00833139" w:rsidRPr="004238D4" w:rsidRDefault="00833139" w:rsidP="004238D4">
            <w:pPr>
              <w:pStyle w:val="Paragraph"/>
              <w:rPr>
                <w:noProof/>
                <w:lang w:val="es-ES_tradnl"/>
              </w:rPr>
            </w:pPr>
            <w:r w:rsidRPr="004238D4">
              <w:rPr>
                <w:noProof/>
                <w:lang w:val="es-ES_tradnl"/>
              </w:rPr>
              <w:t>Película de etileno y acetato de vinilo (EVA):</w:t>
            </w:r>
          </w:p>
          <w:tbl>
            <w:tblPr>
              <w:tblStyle w:val="Listdash1"/>
              <w:tblW w:w="0" w:type="auto"/>
              <w:tblLook w:val="0000" w:firstRow="0" w:lastRow="0" w:firstColumn="0" w:lastColumn="0" w:noHBand="0" w:noVBand="0"/>
            </w:tblPr>
            <w:tblGrid>
              <w:gridCol w:w="220"/>
              <w:gridCol w:w="3726"/>
            </w:tblGrid>
            <w:tr w:rsidR="00833139" w:rsidRPr="004238D4" w14:paraId="4AC397AD" w14:textId="77777777" w:rsidTr="004238D4">
              <w:tc>
                <w:tcPr>
                  <w:tcW w:w="0" w:type="auto"/>
                </w:tcPr>
                <w:p w14:paraId="7AFD788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906F3CB" w14:textId="77777777" w:rsidR="00833139" w:rsidRPr="004238D4" w:rsidRDefault="00833139" w:rsidP="004238D4">
                  <w:pPr>
                    <w:pStyle w:val="Paragraph"/>
                    <w:rPr>
                      <w:noProof/>
                      <w:lang w:val="es-ES_tradnl"/>
                    </w:rPr>
                  </w:pPr>
                  <w:r w:rsidRPr="004238D4">
                    <w:rPr>
                      <w:noProof/>
                      <w:lang w:val="es-ES_tradnl"/>
                    </w:rPr>
                    <w:t> con una superficie en relieve con ondulaciones gofradas,</w:t>
                  </w:r>
                </w:p>
              </w:tc>
            </w:tr>
            <w:tr w:rsidR="00833139" w:rsidRPr="004238D4" w14:paraId="6194888A" w14:textId="77777777" w:rsidTr="004238D4">
              <w:tc>
                <w:tcPr>
                  <w:tcW w:w="0" w:type="auto"/>
                </w:tcPr>
                <w:p w14:paraId="4C9E950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AC7E476" w14:textId="77777777" w:rsidR="00833139" w:rsidRPr="004238D4" w:rsidRDefault="00833139" w:rsidP="004238D4">
                  <w:pPr>
                    <w:pStyle w:val="Paragraph"/>
                    <w:rPr>
                      <w:noProof/>
                      <w:lang w:val="es-ES_tradnl"/>
                    </w:rPr>
                  </w:pPr>
                  <w:r w:rsidRPr="004238D4">
                    <w:rPr>
                      <w:noProof/>
                      <w:lang w:val="es-ES_tradnl"/>
                    </w:rPr>
                    <w:t> sin estratificar,</w:t>
                  </w:r>
                </w:p>
              </w:tc>
            </w:tr>
            <w:tr w:rsidR="00833139" w:rsidRPr="004238D4" w14:paraId="1512B9C2" w14:textId="77777777" w:rsidTr="004238D4">
              <w:tc>
                <w:tcPr>
                  <w:tcW w:w="0" w:type="auto"/>
                </w:tcPr>
                <w:p w14:paraId="1A46F1C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EB5F207" w14:textId="77777777" w:rsidR="00833139" w:rsidRPr="004238D4" w:rsidRDefault="00833139" w:rsidP="004238D4">
                  <w:pPr>
                    <w:pStyle w:val="Paragraph"/>
                    <w:rPr>
                      <w:noProof/>
                      <w:lang w:val="es-ES_tradnl"/>
                    </w:rPr>
                  </w:pPr>
                  <w:r w:rsidRPr="004238D4">
                    <w:rPr>
                      <w:noProof/>
                      <w:lang w:val="es-ES_tradnl"/>
                    </w:rPr>
                    <w:t> no reticulada, y</w:t>
                  </w:r>
                </w:p>
              </w:tc>
            </w:tr>
            <w:tr w:rsidR="00833139" w:rsidRPr="004238D4" w14:paraId="67174047" w14:textId="77777777" w:rsidTr="004238D4">
              <w:tc>
                <w:tcPr>
                  <w:tcW w:w="0" w:type="auto"/>
                </w:tcPr>
                <w:p w14:paraId="0A6CF85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17F98D8" w14:textId="77777777" w:rsidR="00833139" w:rsidRPr="004238D4" w:rsidRDefault="00833139" w:rsidP="004238D4">
                  <w:pPr>
                    <w:pStyle w:val="Paragraph"/>
                    <w:rPr>
                      <w:noProof/>
                      <w:lang w:val="es-ES_tradnl"/>
                    </w:rPr>
                  </w:pPr>
                  <w:r w:rsidRPr="004238D4">
                    <w:rPr>
                      <w:noProof/>
                      <w:lang w:val="es-ES_tradnl"/>
                    </w:rPr>
                    <w:t> con un espesor superior a 0,3 mm,</w:t>
                  </w:r>
                </w:p>
              </w:tc>
            </w:tr>
          </w:tbl>
          <w:p w14:paraId="0209CB46" w14:textId="77777777" w:rsidR="00833139" w:rsidRPr="004238D4" w:rsidRDefault="00833139" w:rsidP="004238D4">
            <w:pPr>
              <w:pStyle w:val="Paragraph"/>
              <w:rPr>
                <w:noProof/>
                <w:lang w:val="es-ES_tradnl"/>
              </w:rPr>
            </w:pPr>
          </w:p>
        </w:tc>
        <w:tc>
          <w:tcPr>
            <w:tcW w:w="0" w:type="auto"/>
          </w:tcPr>
          <w:p w14:paraId="4CC7E9FC"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C68532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94B9BAC"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5BC3CDEF" w14:textId="77777777" w:rsidTr="00833139">
        <w:trPr>
          <w:cantSplit/>
        </w:trPr>
        <w:tc>
          <w:tcPr>
            <w:tcW w:w="0" w:type="auto"/>
          </w:tcPr>
          <w:p w14:paraId="24E40964" w14:textId="77777777" w:rsidR="00833139" w:rsidRPr="004238D4" w:rsidRDefault="00833139" w:rsidP="004238D4">
            <w:pPr>
              <w:pStyle w:val="Paragraph"/>
              <w:rPr>
                <w:noProof/>
                <w:lang w:val="es-ES_tradnl"/>
              </w:rPr>
            </w:pPr>
            <w:r w:rsidRPr="004238D4">
              <w:rPr>
                <w:noProof/>
                <w:lang w:val="es-ES_tradnl"/>
              </w:rPr>
              <w:t>0.5482</w:t>
            </w:r>
          </w:p>
        </w:tc>
        <w:tc>
          <w:tcPr>
            <w:tcW w:w="0" w:type="auto"/>
          </w:tcPr>
          <w:p w14:paraId="5B48F76D" w14:textId="0FDCB316"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3920 20 21</w:t>
            </w:r>
          </w:p>
        </w:tc>
        <w:tc>
          <w:tcPr>
            <w:tcW w:w="0" w:type="auto"/>
          </w:tcPr>
          <w:p w14:paraId="1948EFFC"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1E2B52CB" w14:textId="2DCC407B" w:rsidR="00833139" w:rsidRPr="004238D4" w:rsidRDefault="00833139" w:rsidP="004238D4">
            <w:pPr>
              <w:pStyle w:val="Paragraph"/>
              <w:rPr>
                <w:noProof/>
                <w:lang w:val="es-ES_tradnl"/>
              </w:rPr>
            </w:pPr>
            <w:r w:rsidRPr="004238D4">
              <w:rPr>
                <w:noProof/>
                <w:lang w:val="es-ES_tradnl"/>
              </w:rPr>
              <w:t>Hojas de película de polip</w:t>
            </w:r>
            <w:r w:rsidR="004238D4">
              <w:rPr>
                <w:noProof/>
                <w:lang w:val="es-ES_tradnl"/>
              </w:rPr>
              <w:t>ropileno orientada biaxialmente</w:t>
            </w:r>
            <w:r w:rsidRPr="004238D4">
              <w:rPr>
                <w:noProof/>
                <w:lang w:val="es-ES_tradnl"/>
              </w:rPr>
              <w:t>:</w:t>
            </w:r>
          </w:p>
          <w:tbl>
            <w:tblPr>
              <w:tblStyle w:val="Listdash1"/>
              <w:tblW w:w="0" w:type="auto"/>
              <w:tblLook w:val="0000" w:firstRow="0" w:lastRow="0" w:firstColumn="0" w:lastColumn="0" w:noHBand="0" w:noVBand="0"/>
            </w:tblPr>
            <w:tblGrid>
              <w:gridCol w:w="220"/>
              <w:gridCol w:w="4110"/>
            </w:tblGrid>
            <w:tr w:rsidR="00833139" w:rsidRPr="004238D4" w14:paraId="0BAD0598" w14:textId="77777777" w:rsidTr="004238D4">
              <w:tc>
                <w:tcPr>
                  <w:tcW w:w="0" w:type="auto"/>
                </w:tcPr>
                <w:p w14:paraId="7F13EAB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A207ECB" w14:textId="77777777" w:rsidR="00833139" w:rsidRPr="004238D4" w:rsidRDefault="00833139" w:rsidP="004238D4">
                  <w:pPr>
                    <w:pStyle w:val="Paragraph"/>
                    <w:rPr>
                      <w:noProof/>
                      <w:lang w:val="es-ES_tradnl"/>
                    </w:rPr>
                  </w:pPr>
                  <w:r w:rsidRPr="004238D4">
                    <w:rPr>
                      <w:noProof/>
                      <w:lang w:val="es-ES_tradnl"/>
                    </w:rPr>
                    <w:t>con un espesor no superior a 0,1 mm,</w:t>
                  </w:r>
                </w:p>
              </w:tc>
            </w:tr>
            <w:tr w:rsidR="00833139" w:rsidRPr="004238D4" w14:paraId="4E64954F" w14:textId="77777777" w:rsidTr="004238D4">
              <w:tc>
                <w:tcPr>
                  <w:tcW w:w="0" w:type="auto"/>
                </w:tcPr>
                <w:p w14:paraId="07BC558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F294C65" w14:textId="77777777" w:rsidR="00833139" w:rsidRPr="004238D4" w:rsidRDefault="00833139" w:rsidP="004238D4">
                  <w:pPr>
                    <w:pStyle w:val="Paragraph"/>
                    <w:rPr>
                      <w:noProof/>
                      <w:lang w:val="es-ES_tradnl"/>
                    </w:rPr>
                  </w:pPr>
                  <w:r w:rsidRPr="004238D4">
                    <w:rPr>
                      <w:noProof/>
                      <w:lang w:val="es-ES_tradnl"/>
                    </w:rPr>
                    <w:t>impresa por ambas caras con revestimientos especiales que permitan una impresión segura de los billetes de banco</w:t>
                  </w:r>
                </w:p>
              </w:tc>
            </w:tr>
          </w:tbl>
          <w:p w14:paraId="03C0D0A5" w14:textId="77777777" w:rsidR="00833139" w:rsidRPr="004238D4" w:rsidRDefault="00833139" w:rsidP="004238D4">
            <w:pPr>
              <w:pStyle w:val="Paragraph"/>
              <w:rPr>
                <w:noProof/>
                <w:lang w:val="es-ES_tradnl"/>
              </w:rPr>
            </w:pPr>
          </w:p>
        </w:tc>
        <w:tc>
          <w:tcPr>
            <w:tcW w:w="0" w:type="auto"/>
          </w:tcPr>
          <w:p w14:paraId="1710EE5C"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F94FD8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1CF60DE"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6738E253" w14:textId="77777777" w:rsidTr="00833139">
        <w:trPr>
          <w:cantSplit/>
        </w:trPr>
        <w:tc>
          <w:tcPr>
            <w:tcW w:w="0" w:type="auto"/>
          </w:tcPr>
          <w:p w14:paraId="01C026E4" w14:textId="77777777" w:rsidR="00833139" w:rsidRPr="004238D4" w:rsidRDefault="00833139" w:rsidP="004238D4">
            <w:pPr>
              <w:pStyle w:val="Paragraph"/>
              <w:rPr>
                <w:noProof/>
                <w:lang w:val="es-ES_tradnl"/>
              </w:rPr>
            </w:pPr>
            <w:r w:rsidRPr="004238D4">
              <w:rPr>
                <w:noProof/>
                <w:lang w:val="es-ES_tradnl"/>
              </w:rPr>
              <w:t>0.8205</w:t>
            </w:r>
          </w:p>
        </w:tc>
        <w:tc>
          <w:tcPr>
            <w:tcW w:w="0" w:type="auto"/>
          </w:tcPr>
          <w:p w14:paraId="43A09CDE" w14:textId="01409ED9"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3920 20 21</w:t>
            </w:r>
          </w:p>
        </w:tc>
        <w:tc>
          <w:tcPr>
            <w:tcW w:w="0" w:type="auto"/>
          </w:tcPr>
          <w:p w14:paraId="03AED8A8" w14:textId="77777777" w:rsidR="00833139" w:rsidRPr="004238D4" w:rsidRDefault="00833139" w:rsidP="004238D4">
            <w:pPr>
              <w:pStyle w:val="Paragraph"/>
              <w:jc w:val="center"/>
              <w:rPr>
                <w:noProof/>
                <w:lang w:val="es-ES_tradnl"/>
              </w:rPr>
            </w:pPr>
            <w:r w:rsidRPr="004238D4">
              <w:rPr>
                <w:noProof/>
                <w:lang w:val="es-ES_tradnl"/>
              </w:rPr>
              <w:t>50</w:t>
            </w:r>
          </w:p>
        </w:tc>
        <w:tc>
          <w:tcPr>
            <w:tcW w:w="0" w:type="auto"/>
          </w:tcPr>
          <w:p w14:paraId="65BA4DA4" w14:textId="77777777" w:rsidR="00833139" w:rsidRPr="004238D4" w:rsidRDefault="00833139" w:rsidP="004238D4">
            <w:pPr>
              <w:pStyle w:val="Paragraph"/>
              <w:rPr>
                <w:noProof/>
                <w:lang w:val="es-ES_tradnl"/>
              </w:rPr>
            </w:pPr>
            <w:r w:rsidRPr="004238D4">
              <w:rPr>
                <w:noProof/>
                <w:lang w:val="es-ES_tradnl"/>
              </w:rPr>
              <w:t>Película con orientación biaxial de múltiples capas de polipropileno, con un espesor total inferior o igual a 14 micras</w:t>
            </w:r>
          </w:p>
        </w:tc>
        <w:tc>
          <w:tcPr>
            <w:tcW w:w="0" w:type="auto"/>
          </w:tcPr>
          <w:p w14:paraId="374177A7"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5980AC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4E318BE"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2F608A17" w14:textId="77777777" w:rsidTr="00833139">
        <w:trPr>
          <w:cantSplit/>
        </w:trPr>
        <w:tc>
          <w:tcPr>
            <w:tcW w:w="0" w:type="auto"/>
          </w:tcPr>
          <w:p w14:paraId="0C4F77ED" w14:textId="77777777" w:rsidR="00833139" w:rsidRPr="004238D4" w:rsidRDefault="00833139" w:rsidP="004238D4">
            <w:pPr>
              <w:pStyle w:val="Paragraph"/>
              <w:rPr>
                <w:noProof/>
                <w:lang w:val="es-ES_tradnl"/>
              </w:rPr>
            </w:pPr>
            <w:r w:rsidRPr="004238D4">
              <w:rPr>
                <w:noProof/>
                <w:lang w:val="es-ES_tradnl"/>
              </w:rPr>
              <w:t>0.4394</w:t>
            </w:r>
          </w:p>
        </w:tc>
        <w:tc>
          <w:tcPr>
            <w:tcW w:w="0" w:type="auto"/>
          </w:tcPr>
          <w:p w14:paraId="5FB8768B" w14:textId="77777777" w:rsidR="00833139" w:rsidRPr="004238D4" w:rsidRDefault="00833139" w:rsidP="004238D4">
            <w:pPr>
              <w:pStyle w:val="Paragraph"/>
              <w:jc w:val="right"/>
              <w:rPr>
                <w:noProof/>
                <w:lang w:val="es-ES_tradnl"/>
              </w:rPr>
            </w:pPr>
            <w:r w:rsidRPr="004238D4">
              <w:rPr>
                <w:noProof/>
                <w:lang w:val="es-ES_tradnl"/>
              </w:rPr>
              <w:t>ex 3920 20 29</w:t>
            </w:r>
          </w:p>
        </w:tc>
        <w:tc>
          <w:tcPr>
            <w:tcW w:w="0" w:type="auto"/>
          </w:tcPr>
          <w:p w14:paraId="42A89C38" w14:textId="77777777" w:rsidR="00833139" w:rsidRPr="004238D4" w:rsidRDefault="00833139" w:rsidP="004238D4">
            <w:pPr>
              <w:pStyle w:val="Paragraph"/>
              <w:jc w:val="center"/>
              <w:rPr>
                <w:noProof/>
                <w:lang w:val="es-ES_tradnl"/>
              </w:rPr>
            </w:pPr>
            <w:r w:rsidRPr="004238D4">
              <w:rPr>
                <w:noProof/>
                <w:lang w:val="es-ES_tradnl"/>
              </w:rPr>
              <w:t>60</w:t>
            </w:r>
          </w:p>
        </w:tc>
        <w:tc>
          <w:tcPr>
            <w:tcW w:w="0" w:type="auto"/>
          </w:tcPr>
          <w:p w14:paraId="597DF57F" w14:textId="77777777" w:rsidR="00833139" w:rsidRPr="004238D4" w:rsidRDefault="00833139" w:rsidP="004238D4">
            <w:pPr>
              <w:pStyle w:val="Paragraph"/>
              <w:rPr>
                <w:noProof/>
                <w:lang w:val="es-ES_tradnl"/>
              </w:rPr>
            </w:pPr>
            <w:r w:rsidRPr="004238D4">
              <w:rPr>
                <w:noProof/>
                <w:lang w:val="es-ES_tradnl"/>
              </w:rPr>
              <w:t>Película de orientación mono-axial, de un grosor total inferior o igual a 75 μm, compuesta por tres o cuatro capas, cada una de las cuales contiene una mezcla de polipropileno y polietileno, con una capa interior compuesta o no por dióxido de titanio, con:</w:t>
            </w:r>
          </w:p>
          <w:tbl>
            <w:tblPr>
              <w:tblStyle w:val="Listdash1"/>
              <w:tblW w:w="0" w:type="auto"/>
              <w:tblLook w:val="0000" w:firstRow="0" w:lastRow="0" w:firstColumn="0" w:lastColumn="0" w:noHBand="0" w:noVBand="0"/>
            </w:tblPr>
            <w:tblGrid>
              <w:gridCol w:w="220"/>
              <w:gridCol w:w="4110"/>
            </w:tblGrid>
            <w:tr w:rsidR="00833139" w:rsidRPr="004238D4" w14:paraId="1F57D523" w14:textId="77777777" w:rsidTr="004238D4">
              <w:tc>
                <w:tcPr>
                  <w:tcW w:w="0" w:type="auto"/>
                </w:tcPr>
                <w:p w14:paraId="503FEB3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F2F9444" w14:textId="77777777" w:rsidR="00833139" w:rsidRPr="004238D4" w:rsidRDefault="00833139" w:rsidP="004238D4">
                  <w:pPr>
                    <w:pStyle w:val="Paragraph"/>
                    <w:rPr>
                      <w:noProof/>
                      <w:lang w:val="es-ES_tradnl"/>
                    </w:rPr>
                  </w:pPr>
                  <w:r w:rsidRPr="004238D4">
                    <w:rPr>
                      <w:noProof/>
                      <w:lang w:val="es-ES_tradnl"/>
                    </w:rPr>
                    <w:t>una resistencia a la rotura por tracción en la dirección longitudinal igual o superior a 120 MPa pero no superior a 270 MPa, y</w:t>
                  </w:r>
                </w:p>
              </w:tc>
            </w:tr>
            <w:tr w:rsidR="00833139" w:rsidRPr="004238D4" w14:paraId="6F0D6E28" w14:textId="77777777" w:rsidTr="004238D4">
              <w:tc>
                <w:tcPr>
                  <w:tcW w:w="0" w:type="auto"/>
                </w:tcPr>
                <w:p w14:paraId="079870C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E2BBD63" w14:textId="77777777" w:rsidR="00833139" w:rsidRPr="004238D4" w:rsidRDefault="00833139" w:rsidP="004238D4">
                  <w:pPr>
                    <w:pStyle w:val="Paragraph"/>
                    <w:rPr>
                      <w:noProof/>
                      <w:lang w:val="es-ES_tradnl"/>
                    </w:rPr>
                  </w:pPr>
                  <w:r w:rsidRPr="004238D4">
                    <w:rPr>
                      <w:noProof/>
                      <w:lang w:val="es-ES_tradnl"/>
                    </w:rPr>
                    <w:t>una resistencia a la rotura por tracción en la dirección transversal igual o superior a 10 MPa pero no superior a 40 MPa</w:t>
                  </w:r>
                </w:p>
              </w:tc>
            </w:tr>
          </w:tbl>
          <w:p w14:paraId="7147E3A6" w14:textId="77777777" w:rsidR="00833139" w:rsidRPr="004238D4" w:rsidRDefault="00833139" w:rsidP="004238D4">
            <w:pPr>
              <w:pStyle w:val="Paragraph"/>
              <w:rPr>
                <w:noProof/>
                <w:lang w:val="es-ES_tradnl"/>
              </w:rPr>
            </w:pPr>
            <w:r w:rsidRPr="004238D4">
              <w:rPr>
                <w:noProof/>
                <w:lang w:val="es-ES_tradnl"/>
              </w:rPr>
              <w:t>determinadas mediante el método ASTM D882/ISO 527-3</w:t>
            </w:r>
          </w:p>
        </w:tc>
        <w:tc>
          <w:tcPr>
            <w:tcW w:w="0" w:type="auto"/>
          </w:tcPr>
          <w:p w14:paraId="6DF53F87"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493115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90DBEE1"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4EBF1F3D" w14:textId="77777777" w:rsidTr="00833139">
        <w:trPr>
          <w:cantSplit/>
        </w:trPr>
        <w:tc>
          <w:tcPr>
            <w:tcW w:w="0" w:type="auto"/>
          </w:tcPr>
          <w:p w14:paraId="259E71B8" w14:textId="77777777" w:rsidR="00833139" w:rsidRPr="004238D4" w:rsidRDefault="00833139" w:rsidP="004238D4">
            <w:pPr>
              <w:pStyle w:val="Paragraph"/>
              <w:rPr>
                <w:noProof/>
                <w:lang w:val="es-ES_tradnl"/>
              </w:rPr>
            </w:pPr>
            <w:r w:rsidRPr="004238D4">
              <w:rPr>
                <w:noProof/>
                <w:lang w:val="es-ES_tradnl"/>
              </w:rPr>
              <w:t>0.3028</w:t>
            </w:r>
          </w:p>
        </w:tc>
        <w:tc>
          <w:tcPr>
            <w:tcW w:w="0" w:type="auto"/>
          </w:tcPr>
          <w:p w14:paraId="4A7D5FC2" w14:textId="77777777" w:rsidR="00833139" w:rsidRPr="004238D4" w:rsidRDefault="00833139" w:rsidP="004238D4">
            <w:pPr>
              <w:pStyle w:val="Paragraph"/>
              <w:jc w:val="right"/>
              <w:rPr>
                <w:noProof/>
                <w:lang w:val="es-ES_tradnl"/>
              </w:rPr>
            </w:pPr>
            <w:r w:rsidRPr="004238D4">
              <w:rPr>
                <w:noProof/>
                <w:lang w:val="es-ES_tradnl"/>
              </w:rPr>
              <w:t>ex 3920 20 29</w:t>
            </w:r>
          </w:p>
        </w:tc>
        <w:tc>
          <w:tcPr>
            <w:tcW w:w="0" w:type="auto"/>
          </w:tcPr>
          <w:p w14:paraId="46CF6CFE" w14:textId="77777777" w:rsidR="00833139" w:rsidRPr="004238D4" w:rsidRDefault="00833139" w:rsidP="004238D4">
            <w:pPr>
              <w:pStyle w:val="Paragraph"/>
              <w:jc w:val="center"/>
              <w:rPr>
                <w:noProof/>
                <w:lang w:val="es-ES_tradnl"/>
              </w:rPr>
            </w:pPr>
            <w:r w:rsidRPr="004238D4">
              <w:rPr>
                <w:noProof/>
                <w:lang w:val="es-ES_tradnl"/>
              </w:rPr>
              <w:t>70</w:t>
            </w:r>
          </w:p>
        </w:tc>
        <w:tc>
          <w:tcPr>
            <w:tcW w:w="0" w:type="auto"/>
          </w:tcPr>
          <w:p w14:paraId="1E952C1C" w14:textId="77777777" w:rsidR="00833139" w:rsidRPr="004238D4" w:rsidRDefault="00833139" w:rsidP="004238D4">
            <w:pPr>
              <w:pStyle w:val="Paragraph"/>
              <w:rPr>
                <w:noProof/>
                <w:lang w:val="es-ES_tradnl"/>
              </w:rPr>
            </w:pPr>
            <w:r w:rsidRPr="004238D4">
              <w:rPr>
                <w:noProof/>
                <w:lang w:val="es-ES_tradnl"/>
              </w:rPr>
              <w:t>Película de orientación mono-axial, compuesta por tres capas, cada una de las cuales está constituida por una mezcla de polipropileno y de un copolímero de etileno y de acetato de vinilo, con una capa interior compuesta o no por dióxido de titanio, con:</w:t>
            </w:r>
          </w:p>
          <w:tbl>
            <w:tblPr>
              <w:tblStyle w:val="Listdash1"/>
              <w:tblW w:w="0" w:type="auto"/>
              <w:tblLook w:val="0000" w:firstRow="0" w:lastRow="0" w:firstColumn="0" w:lastColumn="0" w:noHBand="0" w:noVBand="0"/>
            </w:tblPr>
            <w:tblGrid>
              <w:gridCol w:w="220"/>
              <w:gridCol w:w="4110"/>
            </w:tblGrid>
            <w:tr w:rsidR="00833139" w:rsidRPr="004238D4" w14:paraId="429DB263" w14:textId="77777777" w:rsidTr="004238D4">
              <w:tc>
                <w:tcPr>
                  <w:tcW w:w="0" w:type="auto"/>
                </w:tcPr>
                <w:p w14:paraId="5BC9EDD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CB6F9E5" w14:textId="77777777" w:rsidR="00833139" w:rsidRPr="004238D4" w:rsidRDefault="00833139" w:rsidP="004238D4">
                  <w:pPr>
                    <w:pStyle w:val="Paragraph"/>
                    <w:rPr>
                      <w:noProof/>
                      <w:lang w:val="es-ES_tradnl"/>
                    </w:rPr>
                  </w:pPr>
                  <w:r w:rsidRPr="004238D4">
                    <w:rPr>
                      <w:noProof/>
                      <w:lang w:val="es-ES_tradnl"/>
                    </w:rPr>
                    <w:t>un grosor igual o superior a 55 µm pero inferior o igual a 97 µm,</w:t>
                  </w:r>
                </w:p>
              </w:tc>
            </w:tr>
            <w:tr w:rsidR="00833139" w:rsidRPr="004238D4" w14:paraId="36E85D6F" w14:textId="77777777" w:rsidTr="004238D4">
              <w:tc>
                <w:tcPr>
                  <w:tcW w:w="0" w:type="auto"/>
                </w:tcPr>
                <w:p w14:paraId="36D164E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A18725F" w14:textId="77777777" w:rsidR="00833139" w:rsidRPr="004238D4" w:rsidRDefault="00833139" w:rsidP="004238D4">
                  <w:pPr>
                    <w:pStyle w:val="Paragraph"/>
                    <w:rPr>
                      <w:noProof/>
                      <w:lang w:val="es-ES_tradnl"/>
                    </w:rPr>
                  </w:pPr>
                  <w:r w:rsidRPr="004238D4">
                    <w:rPr>
                      <w:noProof/>
                      <w:lang w:val="es-ES_tradnl"/>
                    </w:rPr>
                    <w:t>un módulo de elasticidad en el sentido longitudinal igual o superior a 0,30 GPa pero inferior o igual a 1,45 GPa, y</w:t>
                  </w:r>
                </w:p>
              </w:tc>
            </w:tr>
            <w:tr w:rsidR="00833139" w:rsidRPr="004238D4" w14:paraId="0E420EDF" w14:textId="77777777" w:rsidTr="004238D4">
              <w:tc>
                <w:tcPr>
                  <w:tcW w:w="0" w:type="auto"/>
                </w:tcPr>
                <w:p w14:paraId="0B554AA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21D047D" w14:textId="77777777" w:rsidR="00833139" w:rsidRPr="004238D4" w:rsidRDefault="00833139" w:rsidP="004238D4">
                  <w:pPr>
                    <w:pStyle w:val="Paragraph"/>
                    <w:rPr>
                      <w:noProof/>
                      <w:lang w:val="es-ES_tradnl"/>
                    </w:rPr>
                  </w:pPr>
                  <w:r w:rsidRPr="004238D4">
                    <w:rPr>
                      <w:noProof/>
                      <w:lang w:val="es-ES_tradnl"/>
                    </w:rPr>
                    <w:t>un módulo de elasticidad en el sentido transversal igual o superior a 0,20 GPa pero inferior o igual a 0,70 GPa</w:t>
                  </w:r>
                </w:p>
              </w:tc>
            </w:tr>
          </w:tbl>
          <w:p w14:paraId="1741443A" w14:textId="77777777" w:rsidR="00833139" w:rsidRPr="004238D4" w:rsidRDefault="00833139" w:rsidP="004238D4">
            <w:pPr>
              <w:pStyle w:val="Paragraph"/>
              <w:rPr>
                <w:noProof/>
                <w:lang w:val="es-ES_tradnl"/>
              </w:rPr>
            </w:pPr>
          </w:p>
        </w:tc>
        <w:tc>
          <w:tcPr>
            <w:tcW w:w="0" w:type="auto"/>
          </w:tcPr>
          <w:p w14:paraId="3DE315ED"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BCCE90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F15B4A0"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34F7026B" w14:textId="77777777" w:rsidTr="00833139">
        <w:trPr>
          <w:cantSplit/>
        </w:trPr>
        <w:tc>
          <w:tcPr>
            <w:tcW w:w="0" w:type="auto"/>
          </w:tcPr>
          <w:p w14:paraId="151E3B15" w14:textId="77777777" w:rsidR="00833139" w:rsidRPr="004238D4" w:rsidRDefault="00833139" w:rsidP="004238D4">
            <w:pPr>
              <w:pStyle w:val="Paragraph"/>
              <w:rPr>
                <w:noProof/>
                <w:lang w:val="es-ES_tradnl"/>
              </w:rPr>
            </w:pPr>
            <w:r w:rsidRPr="004238D4">
              <w:rPr>
                <w:noProof/>
                <w:lang w:val="es-ES_tradnl"/>
              </w:rPr>
              <w:t>0.5167</w:t>
            </w:r>
          </w:p>
        </w:tc>
        <w:tc>
          <w:tcPr>
            <w:tcW w:w="0" w:type="auto"/>
          </w:tcPr>
          <w:p w14:paraId="43CD58E4" w14:textId="77777777" w:rsidR="00833139" w:rsidRPr="004238D4" w:rsidRDefault="00833139" w:rsidP="004238D4">
            <w:pPr>
              <w:pStyle w:val="Paragraph"/>
              <w:jc w:val="right"/>
              <w:rPr>
                <w:noProof/>
                <w:lang w:val="es-ES_tradnl"/>
              </w:rPr>
            </w:pPr>
            <w:r w:rsidRPr="004238D4">
              <w:rPr>
                <w:noProof/>
                <w:lang w:val="es-ES_tradnl"/>
              </w:rPr>
              <w:t>ex 3920 20 29</w:t>
            </w:r>
          </w:p>
        </w:tc>
        <w:tc>
          <w:tcPr>
            <w:tcW w:w="0" w:type="auto"/>
          </w:tcPr>
          <w:p w14:paraId="37D7E883" w14:textId="77777777" w:rsidR="00833139" w:rsidRPr="004238D4" w:rsidRDefault="00833139" w:rsidP="004238D4">
            <w:pPr>
              <w:pStyle w:val="Paragraph"/>
              <w:jc w:val="center"/>
              <w:rPr>
                <w:noProof/>
                <w:lang w:val="es-ES_tradnl"/>
              </w:rPr>
            </w:pPr>
            <w:r w:rsidRPr="004238D4">
              <w:rPr>
                <w:noProof/>
                <w:lang w:val="es-ES_tradnl"/>
              </w:rPr>
              <w:t>94</w:t>
            </w:r>
          </w:p>
        </w:tc>
        <w:tc>
          <w:tcPr>
            <w:tcW w:w="0" w:type="auto"/>
          </w:tcPr>
          <w:p w14:paraId="70FFC094" w14:textId="77777777" w:rsidR="00833139" w:rsidRPr="004238D4" w:rsidRDefault="00833139" w:rsidP="004238D4">
            <w:pPr>
              <w:pStyle w:val="Paragraph"/>
              <w:rPr>
                <w:noProof/>
                <w:lang w:val="es-ES_tradnl"/>
              </w:rPr>
            </w:pPr>
            <w:r w:rsidRPr="004238D4">
              <w:rPr>
                <w:noProof/>
                <w:lang w:val="es-ES_tradnl"/>
              </w:rPr>
              <w:t>Película coextruida de orientación mono-axial:</w:t>
            </w:r>
          </w:p>
          <w:tbl>
            <w:tblPr>
              <w:tblStyle w:val="Listdash1"/>
              <w:tblW w:w="0" w:type="auto"/>
              <w:tblLook w:val="0000" w:firstRow="0" w:lastRow="0" w:firstColumn="0" w:lastColumn="0" w:noHBand="0" w:noVBand="0"/>
            </w:tblPr>
            <w:tblGrid>
              <w:gridCol w:w="220"/>
              <w:gridCol w:w="4110"/>
            </w:tblGrid>
            <w:tr w:rsidR="00833139" w:rsidRPr="004238D4" w14:paraId="1A30150C" w14:textId="77777777" w:rsidTr="004238D4">
              <w:tc>
                <w:tcPr>
                  <w:tcW w:w="0" w:type="auto"/>
                </w:tcPr>
                <w:p w14:paraId="1E8BE98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88B7C65" w14:textId="77777777" w:rsidR="00833139" w:rsidRPr="004238D4" w:rsidRDefault="00833139" w:rsidP="004238D4">
                  <w:pPr>
                    <w:pStyle w:val="Paragraph"/>
                    <w:rPr>
                      <w:noProof/>
                      <w:lang w:val="es-ES_tradnl"/>
                    </w:rPr>
                  </w:pPr>
                  <w:r w:rsidRPr="004238D4">
                    <w:rPr>
                      <w:noProof/>
                      <w:lang w:val="es-ES_tradnl"/>
                    </w:rPr>
                    <w:t>compuesta de 3 a 5 capas,</w:t>
                  </w:r>
                </w:p>
              </w:tc>
            </w:tr>
            <w:tr w:rsidR="00833139" w:rsidRPr="004238D4" w14:paraId="4B34CBE6" w14:textId="77777777" w:rsidTr="004238D4">
              <w:tc>
                <w:tcPr>
                  <w:tcW w:w="0" w:type="auto"/>
                </w:tcPr>
                <w:p w14:paraId="41A425A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1447B23" w14:textId="77777777" w:rsidR="00833139" w:rsidRPr="004238D4" w:rsidRDefault="00833139" w:rsidP="004238D4">
                  <w:pPr>
                    <w:pStyle w:val="Paragraph"/>
                    <w:rPr>
                      <w:noProof/>
                      <w:lang w:val="es-ES_tradnl"/>
                    </w:rPr>
                  </w:pPr>
                  <w:r w:rsidRPr="004238D4">
                    <w:rPr>
                      <w:noProof/>
                      <w:lang w:val="es-ES_tradnl"/>
                    </w:rPr>
                    <w:t>cada una de las cuales, compuesta principalmente por polipropileno o polietileno,</w:t>
                  </w:r>
                </w:p>
              </w:tc>
            </w:tr>
            <w:tr w:rsidR="00833139" w:rsidRPr="004238D4" w14:paraId="6B703D22" w14:textId="77777777" w:rsidTr="004238D4">
              <w:tc>
                <w:tcPr>
                  <w:tcW w:w="0" w:type="auto"/>
                </w:tcPr>
                <w:p w14:paraId="437F1CC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E7F0F05" w14:textId="77777777" w:rsidR="00833139" w:rsidRPr="004238D4" w:rsidRDefault="00833139" w:rsidP="004238D4">
                  <w:pPr>
                    <w:pStyle w:val="Paragraph"/>
                    <w:rPr>
                      <w:noProof/>
                      <w:lang w:val="es-ES_tradnl"/>
                    </w:rPr>
                  </w:pPr>
                  <w:r w:rsidRPr="004238D4">
                    <w:rPr>
                      <w:noProof/>
                      <w:lang w:val="es-ES_tradnl"/>
                    </w:rPr>
                    <w:t>cada una de las cuales, con un contenido de otros polímeros igual o inferior al 10 % en peso,</w:t>
                  </w:r>
                </w:p>
              </w:tc>
            </w:tr>
            <w:tr w:rsidR="00833139" w:rsidRPr="004238D4" w14:paraId="7A2721B8" w14:textId="77777777" w:rsidTr="004238D4">
              <w:tc>
                <w:tcPr>
                  <w:tcW w:w="0" w:type="auto"/>
                </w:tcPr>
                <w:p w14:paraId="4BE6272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779E3DB" w14:textId="77777777" w:rsidR="00833139" w:rsidRPr="004238D4" w:rsidRDefault="00833139" w:rsidP="004238D4">
                  <w:pPr>
                    <w:pStyle w:val="Paragraph"/>
                    <w:rPr>
                      <w:noProof/>
                      <w:lang w:val="es-ES_tradnl"/>
                    </w:rPr>
                  </w:pPr>
                  <w:r w:rsidRPr="004238D4">
                    <w:rPr>
                      <w:noProof/>
                      <w:lang w:val="es-ES_tradnl"/>
                    </w:rPr>
                    <w:t>incluso con dióxido de titanio en su capa central,</w:t>
                  </w:r>
                </w:p>
              </w:tc>
            </w:tr>
            <w:tr w:rsidR="00833139" w:rsidRPr="004238D4" w14:paraId="5036A5A3" w14:textId="77777777" w:rsidTr="004238D4">
              <w:tc>
                <w:tcPr>
                  <w:tcW w:w="0" w:type="auto"/>
                </w:tcPr>
                <w:p w14:paraId="4A4595E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A942404" w14:textId="77777777" w:rsidR="00833139" w:rsidRPr="004238D4" w:rsidRDefault="00833139" w:rsidP="004238D4">
                  <w:pPr>
                    <w:pStyle w:val="Paragraph"/>
                    <w:rPr>
                      <w:noProof/>
                      <w:lang w:val="es-ES_tradnl"/>
                    </w:rPr>
                  </w:pPr>
                  <w:r w:rsidRPr="004238D4">
                    <w:rPr>
                      <w:noProof/>
                      <w:lang w:val="es-ES_tradnl"/>
                    </w:rPr>
                    <w:t>de un espesor total igual o inferior a 75 μm</w:t>
                  </w:r>
                </w:p>
              </w:tc>
            </w:tr>
          </w:tbl>
          <w:p w14:paraId="5B7D458A" w14:textId="77777777" w:rsidR="00833139" w:rsidRPr="004238D4" w:rsidRDefault="00833139" w:rsidP="004238D4">
            <w:pPr>
              <w:pStyle w:val="Paragraph"/>
              <w:rPr>
                <w:noProof/>
                <w:lang w:val="es-ES_tradnl"/>
              </w:rPr>
            </w:pPr>
          </w:p>
        </w:tc>
        <w:tc>
          <w:tcPr>
            <w:tcW w:w="0" w:type="auto"/>
          </w:tcPr>
          <w:p w14:paraId="6FE1AB7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F7C5A3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09CA873"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138B0256" w14:textId="77777777" w:rsidTr="00833139">
        <w:trPr>
          <w:cantSplit/>
        </w:trPr>
        <w:tc>
          <w:tcPr>
            <w:tcW w:w="0" w:type="auto"/>
          </w:tcPr>
          <w:p w14:paraId="03249705" w14:textId="77777777" w:rsidR="00833139" w:rsidRPr="004238D4" w:rsidRDefault="00833139" w:rsidP="004238D4">
            <w:pPr>
              <w:pStyle w:val="Paragraph"/>
              <w:rPr>
                <w:noProof/>
                <w:lang w:val="es-ES_tradnl"/>
              </w:rPr>
            </w:pPr>
            <w:r w:rsidRPr="004238D4">
              <w:rPr>
                <w:noProof/>
                <w:lang w:val="es-ES_tradnl"/>
              </w:rPr>
              <w:t>0.3024</w:t>
            </w:r>
          </w:p>
        </w:tc>
        <w:tc>
          <w:tcPr>
            <w:tcW w:w="0" w:type="auto"/>
          </w:tcPr>
          <w:p w14:paraId="2DC24D9F" w14:textId="77777777" w:rsidR="00833139" w:rsidRPr="004238D4" w:rsidRDefault="00833139" w:rsidP="004238D4">
            <w:pPr>
              <w:pStyle w:val="Paragraph"/>
              <w:jc w:val="right"/>
              <w:rPr>
                <w:noProof/>
                <w:lang w:val="es-ES_tradnl"/>
              </w:rPr>
            </w:pPr>
            <w:r w:rsidRPr="004238D4">
              <w:rPr>
                <w:noProof/>
                <w:lang w:val="es-ES_tradnl"/>
              </w:rPr>
              <w:t>ex 3920 43 10</w:t>
            </w:r>
          </w:p>
        </w:tc>
        <w:tc>
          <w:tcPr>
            <w:tcW w:w="0" w:type="auto"/>
          </w:tcPr>
          <w:p w14:paraId="12288616" w14:textId="77777777" w:rsidR="00833139" w:rsidRPr="004238D4" w:rsidRDefault="00833139" w:rsidP="004238D4">
            <w:pPr>
              <w:pStyle w:val="Paragraph"/>
              <w:jc w:val="center"/>
              <w:rPr>
                <w:noProof/>
                <w:lang w:val="es-ES_tradnl"/>
              </w:rPr>
            </w:pPr>
            <w:r w:rsidRPr="004238D4">
              <w:rPr>
                <w:noProof/>
                <w:lang w:val="es-ES_tradnl"/>
              </w:rPr>
              <w:t>92</w:t>
            </w:r>
          </w:p>
        </w:tc>
        <w:tc>
          <w:tcPr>
            <w:tcW w:w="0" w:type="auto"/>
          </w:tcPr>
          <w:p w14:paraId="37ACC2C0" w14:textId="77777777" w:rsidR="00833139" w:rsidRPr="004238D4" w:rsidRDefault="00833139" w:rsidP="004238D4">
            <w:pPr>
              <w:pStyle w:val="Paragraph"/>
              <w:rPr>
                <w:noProof/>
                <w:lang w:val="es-ES_tradnl"/>
              </w:rPr>
            </w:pPr>
            <w:r w:rsidRPr="004238D4">
              <w:rPr>
                <w:noProof/>
                <w:lang w:val="es-ES_tradnl"/>
              </w:rPr>
              <w:t>Hojas de poli(cloruro de vinilo), estabilizadas contra los rayos ultravioletas, sin agujeros, incluso microscópicos, de espesor superior o igual a 60 µm pero inferior o igual a 80 µm, con un contenido de plastificante superior o igual a 30 partes pero inferior o igual a 40 partes por 100 partes de poli(cloruro de vinilo)</w:t>
            </w:r>
          </w:p>
        </w:tc>
        <w:tc>
          <w:tcPr>
            <w:tcW w:w="0" w:type="auto"/>
          </w:tcPr>
          <w:p w14:paraId="79B80189"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31FD10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6A3589B"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03280AA3" w14:textId="77777777" w:rsidTr="00833139">
        <w:trPr>
          <w:cantSplit/>
        </w:trPr>
        <w:tc>
          <w:tcPr>
            <w:tcW w:w="0" w:type="auto"/>
            <w:vMerge w:val="restart"/>
          </w:tcPr>
          <w:p w14:paraId="56E5506B" w14:textId="77777777" w:rsidR="00833139" w:rsidRPr="004238D4" w:rsidRDefault="00833139" w:rsidP="004238D4">
            <w:pPr>
              <w:pStyle w:val="Paragraph"/>
              <w:rPr>
                <w:noProof/>
                <w:lang w:val="es-ES_tradnl"/>
              </w:rPr>
            </w:pPr>
            <w:r w:rsidRPr="004238D4">
              <w:rPr>
                <w:noProof/>
                <w:lang w:val="es-ES_tradnl"/>
              </w:rPr>
              <w:t>0.3235</w:t>
            </w:r>
          </w:p>
          <w:p w14:paraId="364AF509" w14:textId="77777777" w:rsidR="00833139" w:rsidRPr="004238D4" w:rsidRDefault="00833139" w:rsidP="004238D4">
            <w:pPr>
              <w:pStyle w:val="Paragraph"/>
              <w:rPr>
                <w:noProof/>
                <w:lang w:val="es-ES_tradnl"/>
              </w:rPr>
            </w:pPr>
          </w:p>
        </w:tc>
        <w:tc>
          <w:tcPr>
            <w:tcW w:w="0" w:type="auto"/>
          </w:tcPr>
          <w:p w14:paraId="74A71DC7" w14:textId="77777777" w:rsidR="00833139" w:rsidRPr="004238D4" w:rsidRDefault="00833139" w:rsidP="004238D4">
            <w:pPr>
              <w:pStyle w:val="Paragraph"/>
              <w:jc w:val="right"/>
              <w:rPr>
                <w:noProof/>
                <w:lang w:val="es-ES_tradnl"/>
              </w:rPr>
            </w:pPr>
            <w:r w:rsidRPr="004238D4">
              <w:rPr>
                <w:noProof/>
                <w:lang w:val="es-ES_tradnl"/>
              </w:rPr>
              <w:t>ex 3920 43 10</w:t>
            </w:r>
          </w:p>
          <w:p w14:paraId="4A2E4E62" w14:textId="77777777" w:rsidR="00833139" w:rsidRPr="004238D4" w:rsidRDefault="00833139" w:rsidP="004238D4">
            <w:pPr>
              <w:pStyle w:val="Paragraph"/>
              <w:jc w:val="right"/>
              <w:rPr>
                <w:noProof/>
                <w:lang w:val="es-ES_tradnl"/>
              </w:rPr>
            </w:pPr>
            <w:r w:rsidRPr="004238D4">
              <w:rPr>
                <w:noProof/>
                <w:lang w:val="es-ES_tradnl"/>
              </w:rPr>
              <w:t>ex 3920 49 10</w:t>
            </w:r>
          </w:p>
        </w:tc>
        <w:tc>
          <w:tcPr>
            <w:tcW w:w="0" w:type="auto"/>
          </w:tcPr>
          <w:p w14:paraId="6D81DF70" w14:textId="77777777" w:rsidR="00833139" w:rsidRPr="004238D4" w:rsidRDefault="00833139" w:rsidP="004238D4">
            <w:pPr>
              <w:pStyle w:val="Paragraph"/>
              <w:jc w:val="center"/>
              <w:rPr>
                <w:noProof/>
                <w:lang w:val="es-ES_tradnl"/>
              </w:rPr>
            </w:pPr>
            <w:r w:rsidRPr="004238D4">
              <w:rPr>
                <w:noProof/>
                <w:lang w:val="es-ES_tradnl"/>
              </w:rPr>
              <w:t>94</w:t>
            </w:r>
          </w:p>
          <w:p w14:paraId="2A65C3B9" w14:textId="77777777" w:rsidR="00833139" w:rsidRPr="004238D4" w:rsidRDefault="00833139" w:rsidP="004238D4">
            <w:pPr>
              <w:pStyle w:val="Paragraph"/>
              <w:jc w:val="center"/>
              <w:rPr>
                <w:noProof/>
                <w:lang w:val="es-ES_tradnl"/>
              </w:rPr>
            </w:pPr>
            <w:r w:rsidRPr="004238D4">
              <w:rPr>
                <w:noProof/>
                <w:lang w:val="es-ES_tradnl"/>
              </w:rPr>
              <w:t>93</w:t>
            </w:r>
          </w:p>
        </w:tc>
        <w:tc>
          <w:tcPr>
            <w:tcW w:w="0" w:type="auto"/>
            <w:vMerge w:val="restart"/>
          </w:tcPr>
          <w:p w14:paraId="1D1269C0" w14:textId="77777777" w:rsidR="00833139" w:rsidRPr="004238D4" w:rsidRDefault="00833139" w:rsidP="004238D4">
            <w:pPr>
              <w:pStyle w:val="Paragraph"/>
              <w:rPr>
                <w:noProof/>
                <w:lang w:val="es-ES_tradnl"/>
              </w:rPr>
            </w:pPr>
            <w:r w:rsidRPr="004238D4">
              <w:rPr>
                <w:noProof/>
                <w:lang w:val="es-ES_tradnl"/>
              </w:rPr>
              <w:t>Hoja de reflexión especular superior o igual a 70, medida con un ángulo de 60 ° utilizando un brillómetro (según la norma ISO 2813:2000), constituida por una o dos capas de poli(cloruro de vinilo) revestidas en ambos lados por una capa de plástico, de espesor superior o igual a 0,26 mm pero inferior o igual a 1,0 mm, cubierta en su lado brillante por una hoja protectora de polietileno, en rollos de anchura superior o igual a 1 000 mm pero inferior o igual a 1 450 mm, destinada a utilizarse en la fabricación de productos de la partida 9403</w:t>
            </w:r>
          </w:p>
          <w:p w14:paraId="666FA08C"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p w14:paraId="636F04BB" w14:textId="77777777" w:rsidR="00833139" w:rsidRPr="004238D4" w:rsidRDefault="00833139" w:rsidP="004238D4">
            <w:pPr>
              <w:pStyle w:val="Paragraph"/>
              <w:rPr>
                <w:noProof/>
                <w:lang w:val="es-ES_tradnl"/>
              </w:rPr>
            </w:pPr>
          </w:p>
        </w:tc>
        <w:tc>
          <w:tcPr>
            <w:tcW w:w="0" w:type="auto"/>
            <w:vMerge w:val="restart"/>
          </w:tcPr>
          <w:p w14:paraId="35156D06" w14:textId="77777777" w:rsidR="00833139" w:rsidRPr="004238D4" w:rsidRDefault="00833139" w:rsidP="004238D4">
            <w:pPr>
              <w:pStyle w:val="Paragraph"/>
              <w:rPr>
                <w:noProof/>
                <w:lang w:val="es-ES_tradnl"/>
              </w:rPr>
            </w:pPr>
            <w:r w:rsidRPr="004238D4">
              <w:rPr>
                <w:noProof/>
                <w:lang w:val="es-ES_tradnl"/>
              </w:rPr>
              <w:t>0 %</w:t>
            </w:r>
          </w:p>
          <w:p w14:paraId="12045906" w14:textId="77777777" w:rsidR="00833139" w:rsidRPr="004238D4" w:rsidRDefault="00833139" w:rsidP="004238D4">
            <w:pPr>
              <w:pStyle w:val="Paragraph"/>
              <w:rPr>
                <w:noProof/>
                <w:lang w:val="es-ES_tradnl"/>
              </w:rPr>
            </w:pPr>
          </w:p>
        </w:tc>
        <w:tc>
          <w:tcPr>
            <w:tcW w:w="0" w:type="auto"/>
            <w:vMerge w:val="restart"/>
          </w:tcPr>
          <w:p w14:paraId="4BD7E67D" w14:textId="77777777" w:rsidR="00833139" w:rsidRPr="004238D4" w:rsidRDefault="00833139" w:rsidP="004238D4">
            <w:pPr>
              <w:pStyle w:val="Paragraph"/>
              <w:rPr>
                <w:noProof/>
                <w:lang w:val="es-ES_tradnl"/>
              </w:rPr>
            </w:pPr>
            <w:r w:rsidRPr="004238D4">
              <w:rPr>
                <w:noProof/>
                <w:lang w:val="es-ES_tradnl"/>
              </w:rPr>
              <w:t>-</w:t>
            </w:r>
          </w:p>
          <w:p w14:paraId="34B222CD" w14:textId="77777777" w:rsidR="00833139" w:rsidRPr="004238D4" w:rsidRDefault="00833139" w:rsidP="004238D4">
            <w:pPr>
              <w:pStyle w:val="Paragraph"/>
              <w:rPr>
                <w:noProof/>
                <w:lang w:val="es-ES_tradnl"/>
              </w:rPr>
            </w:pPr>
          </w:p>
        </w:tc>
        <w:tc>
          <w:tcPr>
            <w:tcW w:w="0" w:type="auto"/>
            <w:vMerge w:val="restart"/>
          </w:tcPr>
          <w:p w14:paraId="30EDE0B3" w14:textId="77777777" w:rsidR="00833139" w:rsidRPr="004238D4" w:rsidRDefault="00833139" w:rsidP="004238D4">
            <w:pPr>
              <w:pStyle w:val="Paragraph"/>
              <w:rPr>
                <w:noProof/>
                <w:lang w:val="es-ES_tradnl"/>
              </w:rPr>
            </w:pPr>
            <w:r w:rsidRPr="004238D4">
              <w:rPr>
                <w:noProof/>
                <w:lang w:val="es-ES_tradnl"/>
              </w:rPr>
              <w:t>31.12.2023</w:t>
            </w:r>
          </w:p>
          <w:p w14:paraId="30D1FEC8" w14:textId="77777777" w:rsidR="00833139" w:rsidRPr="004238D4" w:rsidRDefault="00833139" w:rsidP="004238D4">
            <w:pPr>
              <w:pStyle w:val="Paragraph"/>
              <w:rPr>
                <w:noProof/>
                <w:lang w:val="es-ES_tradnl"/>
              </w:rPr>
            </w:pPr>
          </w:p>
        </w:tc>
      </w:tr>
      <w:tr w:rsidR="00833139" w:rsidRPr="004238D4" w14:paraId="6C227EEA" w14:textId="77777777" w:rsidTr="00833139">
        <w:trPr>
          <w:cantSplit/>
        </w:trPr>
        <w:tc>
          <w:tcPr>
            <w:tcW w:w="0" w:type="auto"/>
          </w:tcPr>
          <w:p w14:paraId="322CC9BC" w14:textId="77777777" w:rsidR="00833139" w:rsidRPr="004238D4" w:rsidRDefault="00833139" w:rsidP="004238D4">
            <w:pPr>
              <w:pStyle w:val="Paragraph"/>
              <w:rPr>
                <w:noProof/>
                <w:lang w:val="es-ES_tradnl"/>
              </w:rPr>
            </w:pPr>
            <w:r w:rsidRPr="004238D4">
              <w:rPr>
                <w:noProof/>
                <w:lang w:val="es-ES_tradnl"/>
              </w:rPr>
              <w:t>0.3026</w:t>
            </w:r>
          </w:p>
        </w:tc>
        <w:tc>
          <w:tcPr>
            <w:tcW w:w="0" w:type="auto"/>
          </w:tcPr>
          <w:p w14:paraId="7B4405D1" w14:textId="77777777" w:rsidR="00833139" w:rsidRPr="004238D4" w:rsidRDefault="00833139" w:rsidP="004238D4">
            <w:pPr>
              <w:pStyle w:val="Paragraph"/>
              <w:jc w:val="right"/>
              <w:rPr>
                <w:noProof/>
                <w:lang w:val="es-ES_tradnl"/>
              </w:rPr>
            </w:pPr>
            <w:r w:rsidRPr="004238D4">
              <w:rPr>
                <w:noProof/>
                <w:lang w:val="es-ES_tradnl"/>
              </w:rPr>
              <w:t>ex 3920 43 10</w:t>
            </w:r>
          </w:p>
        </w:tc>
        <w:tc>
          <w:tcPr>
            <w:tcW w:w="0" w:type="auto"/>
          </w:tcPr>
          <w:p w14:paraId="7BA00F92" w14:textId="77777777" w:rsidR="00833139" w:rsidRPr="004238D4" w:rsidRDefault="00833139" w:rsidP="004238D4">
            <w:pPr>
              <w:pStyle w:val="Paragraph"/>
              <w:jc w:val="center"/>
              <w:rPr>
                <w:noProof/>
                <w:lang w:val="es-ES_tradnl"/>
              </w:rPr>
            </w:pPr>
            <w:r w:rsidRPr="004238D4">
              <w:rPr>
                <w:noProof/>
                <w:lang w:val="es-ES_tradnl"/>
              </w:rPr>
              <w:t>95</w:t>
            </w:r>
          </w:p>
        </w:tc>
        <w:tc>
          <w:tcPr>
            <w:tcW w:w="0" w:type="auto"/>
          </w:tcPr>
          <w:p w14:paraId="46823C90" w14:textId="77777777" w:rsidR="00833139" w:rsidRPr="004238D4" w:rsidRDefault="00833139" w:rsidP="004238D4">
            <w:pPr>
              <w:pStyle w:val="Paragraph"/>
              <w:rPr>
                <w:noProof/>
                <w:lang w:val="es-ES_tradnl"/>
              </w:rPr>
            </w:pPr>
            <w:r w:rsidRPr="004238D4">
              <w:rPr>
                <w:noProof/>
                <w:lang w:val="es-ES_tradnl"/>
              </w:rPr>
              <w:t>Hoja estratificada reflectante, constituida por una hoja de poli(cloruro de vinilo) y de una hoja de otro plástico totalmente embutida de manera regular piramidal, recubierta por una cara de una película de protección que puede retirarse</w:t>
            </w:r>
          </w:p>
        </w:tc>
        <w:tc>
          <w:tcPr>
            <w:tcW w:w="0" w:type="auto"/>
          </w:tcPr>
          <w:p w14:paraId="0D5A4924"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BB4A1F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BB6BAA1"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4FEBD7DD" w14:textId="77777777" w:rsidTr="00833139">
        <w:trPr>
          <w:cantSplit/>
        </w:trPr>
        <w:tc>
          <w:tcPr>
            <w:tcW w:w="0" w:type="auto"/>
          </w:tcPr>
          <w:p w14:paraId="026BBB57" w14:textId="77777777" w:rsidR="00833139" w:rsidRPr="004238D4" w:rsidRDefault="00833139" w:rsidP="004238D4">
            <w:pPr>
              <w:pStyle w:val="Paragraph"/>
              <w:rPr>
                <w:noProof/>
                <w:lang w:val="es-ES_tradnl"/>
              </w:rPr>
            </w:pPr>
            <w:r w:rsidRPr="004238D4">
              <w:rPr>
                <w:noProof/>
                <w:lang w:val="es-ES_tradnl"/>
              </w:rPr>
              <w:t>0.5930</w:t>
            </w:r>
          </w:p>
        </w:tc>
        <w:tc>
          <w:tcPr>
            <w:tcW w:w="0" w:type="auto"/>
          </w:tcPr>
          <w:p w14:paraId="79FEB478" w14:textId="77777777" w:rsidR="00833139" w:rsidRPr="004238D4" w:rsidRDefault="00833139" w:rsidP="004238D4">
            <w:pPr>
              <w:pStyle w:val="Paragraph"/>
              <w:jc w:val="right"/>
              <w:rPr>
                <w:noProof/>
                <w:lang w:val="es-ES_tradnl"/>
              </w:rPr>
            </w:pPr>
            <w:r w:rsidRPr="004238D4">
              <w:rPr>
                <w:noProof/>
                <w:lang w:val="es-ES_tradnl"/>
              </w:rPr>
              <w:t>ex 3920 49 10</w:t>
            </w:r>
          </w:p>
        </w:tc>
        <w:tc>
          <w:tcPr>
            <w:tcW w:w="0" w:type="auto"/>
          </w:tcPr>
          <w:p w14:paraId="3B5E64D2"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2F4E9532" w14:textId="77777777" w:rsidR="00833139" w:rsidRPr="004238D4" w:rsidRDefault="00833139" w:rsidP="004238D4">
            <w:pPr>
              <w:pStyle w:val="Paragraph"/>
              <w:rPr>
                <w:noProof/>
                <w:lang w:val="es-ES_tradnl"/>
              </w:rPr>
            </w:pPr>
            <w:r w:rsidRPr="004238D4">
              <w:rPr>
                <w:noProof/>
                <w:lang w:val="es-ES_tradnl"/>
              </w:rPr>
              <w:t>Película de un copolímero de cloruro de polivinilo:</w:t>
            </w:r>
          </w:p>
          <w:tbl>
            <w:tblPr>
              <w:tblStyle w:val="Listdash1"/>
              <w:tblW w:w="0" w:type="auto"/>
              <w:tblLook w:val="0000" w:firstRow="0" w:lastRow="0" w:firstColumn="0" w:lastColumn="0" w:noHBand="0" w:noVBand="0"/>
            </w:tblPr>
            <w:tblGrid>
              <w:gridCol w:w="220"/>
              <w:gridCol w:w="4110"/>
            </w:tblGrid>
            <w:tr w:rsidR="00833139" w:rsidRPr="004238D4" w14:paraId="4454747F" w14:textId="77777777" w:rsidTr="004238D4">
              <w:tc>
                <w:tcPr>
                  <w:tcW w:w="0" w:type="auto"/>
                </w:tcPr>
                <w:p w14:paraId="74BE6EE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8B0DE7E" w14:textId="77777777" w:rsidR="00833139" w:rsidRPr="004238D4" w:rsidRDefault="00833139" w:rsidP="004238D4">
                  <w:pPr>
                    <w:pStyle w:val="Paragraph"/>
                    <w:rPr>
                      <w:noProof/>
                      <w:lang w:val="es-ES_tradnl"/>
                    </w:rPr>
                  </w:pPr>
                  <w:r w:rsidRPr="004238D4">
                    <w:rPr>
                      <w:noProof/>
                      <w:lang w:val="es-ES_tradnl"/>
                    </w:rPr>
                    <w:t>con un contenido de material de relleno igual o superior al 45 % en peso</w:t>
                  </w:r>
                </w:p>
              </w:tc>
            </w:tr>
            <w:tr w:rsidR="00833139" w:rsidRPr="004238D4" w14:paraId="279BBED7" w14:textId="77777777" w:rsidTr="004238D4">
              <w:tc>
                <w:tcPr>
                  <w:tcW w:w="0" w:type="auto"/>
                </w:tcPr>
                <w:p w14:paraId="7705F51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A995697" w14:textId="77777777" w:rsidR="00833139" w:rsidRPr="004238D4" w:rsidRDefault="00833139" w:rsidP="004238D4">
                  <w:pPr>
                    <w:pStyle w:val="Paragraph"/>
                    <w:rPr>
                      <w:noProof/>
                      <w:lang w:val="es-ES_tradnl"/>
                    </w:rPr>
                  </w:pPr>
                  <w:r w:rsidRPr="004238D4">
                    <w:rPr>
                      <w:noProof/>
                      <w:lang w:val="es-ES_tradnl"/>
                    </w:rPr>
                    <w:t>sobre un soporte</w:t>
                  </w:r>
                </w:p>
              </w:tc>
            </w:tr>
          </w:tbl>
          <w:p w14:paraId="1CF50BBC" w14:textId="77777777" w:rsidR="00833139" w:rsidRPr="004238D4" w:rsidRDefault="00833139" w:rsidP="004238D4">
            <w:pPr>
              <w:pStyle w:val="Paragraph"/>
              <w:rPr>
                <w:noProof/>
                <w:lang w:val="es-ES_tradnl"/>
              </w:rPr>
            </w:pPr>
          </w:p>
        </w:tc>
        <w:tc>
          <w:tcPr>
            <w:tcW w:w="0" w:type="auto"/>
          </w:tcPr>
          <w:p w14:paraId="7FCFE5A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5AA97B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C8AB26D"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59262A1B" w14:textId="77777777" w:rsidTr="00833139">
        <w:trPr>
          <w:cantSplit/>
        </w:trPr>
        <w:tc>
          <w:tcPr>
            <w:tcW w:w="0" w:type="auto"/>
          </w:tcPr>
          <w:p w14:paraId="25C51214" w14:textId="77777777" w:rsidR="00833139" w:rsidRPr="004238D4" w:rsidRDefault="00833139" w:rsidP="004238D4">
            <w:pPr>
              <w:pStyle w:val="Paragraph"/>
              <w:rPr>
                <w:noProof/>
                <w:lang w:val="es-ES_tradnl"/>
              </w:rPr>
            </w:pPr>
            <w:r w:rsidRPr="004238D4">
              <w:rPr>
                <w:noProof/>
                <w:lang w:val="es-ES_tradnl"/>
              </w:rPr>
              <w:t>0.3021</w:t>
            </w:r>
          </w:p>
        </w:tc>
        <w:tc>
          <w:tcPr>
            <w:tcW w:w="0" w:type="auto"/>
          </w:tcPr>
          <w:p w14:paraId="1453461C" w14:textId="77777777" w:rsidR="00833139" w:rsidRPr="004238D4" w:rsidRDefault="00833139" w:rsidP="004238D4">
            <w:pPr>
              <w:pStyle w:val="Paragraph"/>
              <w:jc w:val="right"/>
              <w:rPr>
                <w:noProof/>
                <w:lang w:val="es-ES_tradnl"/>
              </w:rPr>
            </w:pPr>
            <w:r w:rsidRPr="004238D4">
              <w:rPr>
                <w:noProof/>
                <w:lang w:val="es-ES_tradnl"/>
              </w:rPr>
              <w:t>ex 3920 51 00</w:t>
            </w:r>
          </w:p>
        </w:tc>
        <w:tc>
          <w:tcPr>
            <w:tcW w:w="0" w:type="auto"/>
          </w:tcPr>
          <w:p w14:paraId="59B56687"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1F2B3864" w14:textId="77777777" w:rsidR="00833139" w:rsidRPr="004238D4" w:rsidRDefault="00833139" w:rsidP="004238D4">
            <w:pPr>
              <w:pStyle w:val="Paragraph"/>
              <w:rPr>
                <w:noProof/>
                <w:lang w:val="es-ES_tradnl"/>
              </w:rPr>
            </w:pPr>
            <w:r w:rsidRPr="004238D4">
              <w:rPr>
                <w:noProof/>
                <w:lang w:val="es-ES_tradnl"/>
              </w:rPr>
              <w:t>Placa de poli(metacrilato de metilo) que contengan trihidróxido de aluminio, de espesor superior o igual a 3,5 mm pero inferior o igual a 19 mm</w:t>
            </w:r>
          </w:p>
        </w:tc>
        <w:tc>
          <w:tcPr>
            <w:tcW w:w="0" w:type="auto"/>
          </w:tcPr>
          <w:p w14:paraId="581F04A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90280F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0196436"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23025A9B" w14:textId="77777777" w:rsidTr="00833139">
        <w:trPr>
          <w:cantSplit/>
        </w:trPr>
        <w:tc>
          <w:tcPr>
            <w:tcW w:w="0" w:type="auto"/>
          </w:tcPr>
          <w:p w14:paraId="282A3A62" w14:textId="77777777" w:rsidR="00833139" w:rsidRPr="004238D4" w:rsidRDefault="00833139" w:rsidP="004238D4">
            <w:pPr>
              <w:pStyle w:val="Paragraph"/>
              <w:rPr>
                <w:noProof/>
                <w:lang w:val="es-ES_tradnl"/>
              </w:rPr>
            </w:pPr>
            <w:r w:rsidRPr="004238D4">
              <w:rPr>
                <w:noProof/>
                <w:lang w:val="es-ES_tradnl"/>
              </w:rPr>
              <w:t>0.5506</w:t>
            </w:r>
          </w:p>
        </w:tc>
        <w:tc>
          <w:tcPr>
            <w:tcW w:w="0" w:type="auto"/>
          </w:tcPr>
          <w:p w14:paraId="770E7CA4" w14:textId="77777777" w:rsidR="00833139" w:rsidRPr="004238D4" w:rsidRDefault="00833139" w:rsidP="004238D4">
            <w:pPr>
              <w:pStyle w:val="Paragraph"/>
              <w:jc w:val="right"/>
              <w:rPr>
                <w:noProof/>
                <w:lang w:val="es-ES_tradnl"/>
              </w:rPr>
            </w:pPr>
            <w:r w:rsidRPr="004238D4">
              <w:rPr>
                <w:noProof/>
                <w:lang w:val="es-ES_tradnl"/>
              </w:rPr>
              <w:t>ex 3920 51 00</w:t>
            </w:r>
          </w:p>
        </w:tc>
        <w:tc>
          <w:tcPr>
            <w:tcW w:w="0" w:type="auto"/>
          </w:tcPr>
          <w:p w14:paraId="01D0A4E1"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3C52049C" w14:textId="77777777" w:rsidR="00833139" w:rsidRPr="004238D4" w:rsidRDefault="00833139" w:rsidP="004238D4">
            <w:pPr>
              <w:pStyle w:val="Paragraph"/>
              <w:rPr>
                <w:noProof/>
                <w:lang w:val="es-ES_tradnl"/>
              </w:rPr>
            </w:pPr>
            <w:r w:rsidRPr="004238D4">
              <w:rPr>
                <w:noProof/>
                <w:lang w:val="es-ES_tradnl"/>
              </w:rPr>
              <w:t>Hoja biaxialmente orientada de poli(metacrilato de metilo), de espesor superior o igual a 50 µm pero inferior o igual a 90 µm</w:t>
            </w:r>
          </w:p>
        </w:tc>
        <w:tc>
          <w:tcPr>
            <w:tcW w:w="0" w:type="auto"/>
          </w:tcPr>
          <w:p w14:paraId="3187A95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C78693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2683691"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59338120" w14:textId="77777777" w:rsidTr="00833139">
        <w:trPr>
          <w:cantSplit/>
        </w:trPr>
        <w:tc>
          <w:tcPr>
            <w:tcW w:w="0" w:type="auto"/>
          </w:tcPr>
          <w:p w14:paraId="2C5A9E96" w14:textId="77777777" w:rsidR="00833139" w:rsidRPr="004238D4" w:rsidRDefault="00833139" w:rsidP="004238D4">
            <w:pPr>
              <w:pStyle w:val="Paragraph"/>
              <w:rPr>
                <w:noProof/>
                <w:lang w:val="es-ES_tradnl"/>
              </w:rPr>
            </w:pPr>
            <w:r w:rsidRPr="004238D4">
              <w:rPr>
                <w:noProof/>
                <w:lang w:val="es-ES_tradnl"/>
              </w:rPr>
              <w:t>0.5753</w:t>
            </w:r>
          </w:p>
        </w:tc>
        <w:tc>
          <w:tcPr>
            <w:tcW w:w="0" w:type="auto"/>
          </w:tcPr>
          <w:p w14:paraId="2B82B5C3" w14:textId="77777777" w:rsidR="00833139" w:rsidRPr="004238D4" w:rsidRDefault="00833139" w:rsidP="004238D4">
            <w:pPr>
              <w:pStyle w:val="Paragraph"/>
              <w:jc w:val="right"/>
              <w:rPr>
                <w:noProof/>
                <w:lang w:val="es-ES_tradnl"/>
              </w:rPr>
            </w:pPr>
            <w:r w:rsidRPr="004238D4">
              <w:rPr>
                <w:noProof/>
                <w:lang w:val="es-ES_tradnl"/>
              </w:rPr>
              <w:t>ex 3920 51 00</w:t>
            </w:r>
          </w:p>
        </w:tc>
        <w:tc>
          <w:tcPr>
            <w:tcW w:w="0" w:type="auto"/>
          </w:tcPr>
          <w:p w14:paraId="5083C870"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6AAD5F48" w14:textId="77777777" w:rsidR="00833139" w:rsidRPr="004238D4" w:rsidRDefault="00833139" w:rsidP="004238D4">
            <w:pPr>
              <w:pStyle w:val="Paragraph"/>
              <w:rPr>
                <w:noProof/>
                <w:lang w:val="es-ES_tradnl"/>
              </w:rPr>
            </w:pPr>
            <w:r w:rsidRPr="004238D4">
              <w:rPr>
                <w:noProof/>
                <w:lang w:val="es-ES_tradnl"/>
              </w:rPr>
              <w:t>Hojas de polimetacrilato de metilo conformes con la norma EN 4366 (MIL-PRF-25690)</w:t>
            </w:r>
          </w:p>
        </w:tc>
        <w:tc>
          <w:tcPr>
            <w:tcW w:w="0" w:type="auto"/>
          </w:tcPr>
          <w:p w14:paraId="182D2AE5"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7D34F9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0A0F068"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0A098527" w14:textId="77777777" w:rsidTr="00833139">
        <w:trPr>
          <w:cantSplit/>
        </w:trPr>
        <w:tc>
          <w:tcPr>
            <w:tcW w:w="0" w:type="auto"/>
          </w:tcPr>
          <w:p w14:paraId="27ED7D12" w14:textId="77777777" w:rsidR="00833139" w:rsidRPr="004238D4" w:rsidRDefault="00833139" w:rsidP="004238D4">
            <w:pPr>
              <w:pStyle w:val="Paragraph"/>
              <w:rPr>
                <w:noProof/>
                <w:lang w:val="es-ES_tradnl"/>
              </w:rPr>
            </w:pPr>
            <w:r w:rsidRPr="004238D4">
              <w:rPr>
                <w:noProof/>
                <w:lang w:val="es-ES_tradnl"/>
              </w:rPr>
              <w:t>0.7949</w:t>
            </w:r>
          </w:p>
        </w:tc>
        <w:tc>
          <w:tcPr>
            <w:tcW w:w="0" w:type="auto"/>
          </w:tcPr>
          <w:p w14:paraId="5CE3EA36" w14:textId="64FDA89C"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3920 61 00</w:t>
            </w:r>
          </w:p>
        </w:tc>
        <w:tc>
          <w:tcPr>
            <w:tcW w:w="0" w:type="auto"/>
          </w:tcPr>
          <w:p w14:paraId="2E9D0F2E"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5A5C3153" w14:textId="77777777" w:rsidR="00833139" w:rsidRPr="004238D4" w:rsidRDefault="00833139" w:rsidP="004238D4">
            <w:pPr>
              <w:pStyle w:val="Paragraph"/>
              <w:rPr>
                <w:noProof/>
                <w:lang w:val="es-ES_tradnl"/>
              </w:rPr>
            </w:pPr>
            <w:r w:rsidRPr="004238D4">
              <w:rPr>
                <w:noProof/>
                <w:lang w:val="es-ES_tradnl"/>
              </w:rPr>
              <w:t>Películas u hojas termoplásticas extruidas de policarbonato con:</w:t>
            </w:r>
          </w:p>
          <w:tbl>
            <w:tblPr>
              <w:tblStyle w:val="Listdash1"/>
              <w:tblW w:w="0" w:type="auto"/>
              <w:tblLook w:val="0000" w:firstRow="0" w:lastRow="0" w:firstColumn="0" w:lastColumn="0" w:noHBand="0" w:noVBand="0"/>
            </w:tblPr>
            <w:tblGrid>
              <w:gridCol w:w="220"/>
              <w:gridCol w:w="4110"/>
            </w:tblGrid>
            <w:tr w:rsidR="00833139" w:rsidRPr="004238D4" w14:paraId="0A026AC0" w14:textId="77777777" w:rsidTr="004238D4">
              <w:tc>
                <w:tcPr>
                  <w:tcW w:w="0" w:type="auto"/>
                </w:tcPr>
                <w:p w14:paraId="1DDD204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72C4FE9" w14:textId="77777777" w:rsidR="00833139" w:rsidRPr="004238D4" w:rsidRDefault="00833139" w:rsidP="004238D4">
                  <w:pPr>
                    <w:pStyle w:val="Paragraph"/>
                    <w:rPr>
                      <w:noProof/>
                      <w:lang w:val="es-ES_tradnl"/>
                    </w:rPr>
                  </w:pPr>
                  <w:r w:rsidRPr="004238D4">
                    <w:rPr>
                      <w:noProof/>
                      <w:lang w:val="es-ES_tradnl"/>
                    </w:rPr>
                    <w:t>una textura de superficie mate en ambas caras,</w:t>
                  </w:r>
                </w:p>
              </w:tc>
            </w:tr>
            <w:tr w:rsidR="00833139" w:rsidRPr="004238D4" w14:paraId="10192E8E" w14:textId="77777777" w:rsidTr="004238D4">
              <w:tc>
                <w:tcPr>
                  <w:tcW w:w="0" w:type="auto"/>
                </w:tcPr>
                <w:p w14:paraId="19C5F7B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ABC97D2" w14:textId="77777777" w:rsidR="00833139" w:rsidRPr="004238D4" w:rsidRDefault="00833139" w:rsidP="004238D4">
                  <w:pPr>
                    <w:pStyle w:val="Paragraph"/>
                    <w:rPr>
                      <w:noProof/>
                      <w:lang w:val="es-ES_tradnl"/>
                    </w:rPr>
                  </w:pPr>
                  <w:r w:rsidRPr="004238D4">
                    <w:rPr>
                      <w:noProof/>
                      <w:lang w:val="es-ES_tradnl"/>
                    </w:rPr>
                    <w:t>un espesor superior a 50 μm pero inferior a 200 μm,</w:t>
                  </w:r>
                </w:p>
              </w:tc>
            </w:tr>
            <w:tr w:rsidR="00833139" w:rsidRPr="004238D4" w14:paraId="4EC9D919" w14:textId="77777777" w:rsidTr="004238D4">
              <w:tc>
                <w:tcPr>
                  <w:tcW w:w="0" w:type="auto"/>
                </w:tcPr>
                <w:p w14:paraId="311BBA3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FC334B6" w14:textId="77777777" w:rsidR="00833139" w:rsidRPr="004238D4" w:rsidRDefault="00833139" w:rsidP="004238D4">
                  <w:pPr>
                    <w:pStyle w:val="Paragraph"/>
                    <w:rPr>
                      <w:noProof/>
                      <w:lang w:val="es-ES_tradnl"/>
                    </w:rPr>
                  </w:pPr>
                  <w:r w:rsidRPr="004238D4">
                    <w:rPr>
                      <w:noProof/>
                      <w:lang w:val="es-ES_tradnl"/>
                    </w:rPr>
                    <w:t>una anchura igual o superior a 800 mm pero inferior a 1 500 mm y</w:t>
                  </w:r>
                </w:p>
              </w:tc>
            </w:tr>
            <w:tr w:rsidR="00833139" w:rsidRPr="004238D4" w14:paraId="13A28368" w14:textId="77777777" w:rsidTr="004238D4">
              <w:tc>
                <w:tcPr>
                  <w:tcW w:w="0" w:type="auto"/>
                </w:tcPr>
                <w:p w14:paraId="309A69A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ED3EFC7" w14:textId="77777777" w:rsidR="00833139" w:rsidRPr="004238D4" w:rsidRDefault="00833139" w:rsidP="004238D4">
                  <w:pPr>
                    <w:pStyle w:val="Paragraph"/>
                    <w:rPr>
                      <w:noProof/>
                      <w:lang w:val="es-ES_tradnl"/>
                    </w:rPr>
                  </w:pPr>
                  <w:r w:rsidRPr="004238D4">
                    <w:rPr>
                      <w:noProof/>
                      <w:lang w:val="es-ES_tradnl"/>
                    </w:rPr>
                    <w:t>una longitud igual o superior a 300 m pero inferior a 2 500 m</w:t>
                  </w:r>
                </w:p>
              </w:tc>
            </w:tr>
          </w:tbl>
          <w:p w14:paraId="5C97E5A7" w14:textId="77777777" w:rsidR="00833139" w:rsidRPr="004238D4" w:rsidRDefault="00833139" w:rsidP="004238D4">
            <w:pPr>
              <w:pStyle w:val="Paragraph"/>
              <w:rPr>
                <w:noProof/>
                <w:lang w:val="es-ES_tradnl"/>
              </w:rPr>
            </w:pPr>
          </w:p>
        </w:tc>
        <w:tc>
          <w:tcPr>
            <w:tcW w:w="0" w:type="auto"/>
          </w:tcPr>
          <w:p w14:paraId="4A520C56"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8B022D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834BB7D"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41052375" w14:textId="77777777" w:rsidTr="00833139">
        <w:trPr>
          <w:cantSplit/>
        </w:trPr>
        <w:tc>
          <w:tcPr>
            <w:tcW w:w="0" w:type="auto"/>
            <w:vMerge w:val="restart"/>
          </w:tcPr>
          <w:p w14:paraId="2A45DB5F" w14:textId="77777777" w:rsidR="00833139" w:rsidRPr="004238D4" w:rsidRDefault="00833139" w:rsidP="004238D4">
            <w:pPr>
              <w:pStyle w:val="Paragraph"/>
              <w:rPr>
                <w:noProof/>
                <w:lang w:val="es-ES_tradnl"/>
              </w:rPr>
            </w:pPr>
            <w:r w:rsidRPr="004238D4">
              <w:rPr>
                <w:noProof/>
                <w:lang w:val="es-ES_tradnl"/>
              </w:rPr>
              <w:t>0.7418</w:t>
            </w:r>
          </w:p>
          <w:p w14:paraId="54FD99D0" w14:textId="77777777" w:rsidR="00833139" w:rsidRPr="004238D4" w:rsidRDefault="00833139" w:rsidP="004238D4">
            <w:pPr>
              <w:pStyle w:val="Paragraph"/>
              <w:rPr>
                <w:noProof/>
                <w:lang w:val="es-ES_tradnl"/>
              </w:rPr>
            </w:pPr>
          </w:p>
        </w:tc>
        <w:tc>
          <w:tcPr>
            <w:tcW w:w="0" w:type="auto"/>
          </w:tcPr>
          <w:p w14:paraId="20029349" w14:textId="77777777" w:rsidR="00833139" w:rsidRPr="004238D4" w:rsidRDefault="00833139" w:rsidP="004238D4">
            <w:pPr>
              <w:pStyle w:val="Paragraph"/>
              <w:jc w:val="right"/>
              <w:rPr>
                <w:noProof/>
                <w:lang w:val="es-ES_tradnl"/>
              </w:rPr>
            </w:pPr>
            <w:r w:rsidRPr="004238D4">
              <w:rPr>
                <w:noProof/>
                <w:lang w:val="es-ES_tradnl"/>
              </w:rPr>
              <w:t>ex 3920 62 19</w:t>
            </w:r>
          </w:p>
          <w:p w14:paraId="1DD91F61" w14:textId="77777777" w:rsidR="00833139" w:rsidRPr="004238D4" w:rsidRDefault="00833139" w:rsidP="004238D4">
            <w:pPr>
              <w:pStyle w:val="Paragraph"/>
              <w:jc w:val="right"/>
              <w:rPr>
                <w:noProof/>
                <w:lang w:val="es-ES_tradnl"/>
              </w:rPr>
            </w:pPr>
            <w:r w:rsidRPr="004238D4">
              <w:rPr>
                <w:noProof/>
                <w:lang w:val="es-ES_tradnl"/>
              </w:rPr>
              <w:t>ex 3920 62 90</w:t>
            </w:r>
          </w:p>
        </w:tc>
        <w:tc>
          <w:tcPr>
            <w:tcW w:w="0" w:type="auto"/>
          </w:tcPr>
          <w:p w14:paraId="2D958722" w14:textId="77777777" w:rsidR="00833139" w:rsidRPr="004238D4" w:rsidRDefault="00833139" w:rsidP="004238D4">
            <w:pPr>
              <w:pStyle w:val="Paragraph"/>
              <w:jc w:val="center"/>
              <w:rPr>
                <w:noProof/>
                <w:lang w:val="es-ES_tradnl"/>
              </w:rPr>
            </w:pPr>
            <w:r w:rsidRPr="004238D4">
              <w:rPr>
                <w:noProof/>
                <w:lang w:val="es-ES_tradnl"/>
              </w:rPr>
              <w:t>05</w:t>
            </w:r>
          </w:p>
          <w:p w14:paraId="5C6DF459"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vMerge w:val="restart"/>
          </w:tcPr>
          <w:p w14:paraId="0143E1BD" w14:textId="77777777" w:rsidR="00833139" w:rsidRPr="004238D4" w:rsidRDefault="00833139" w:rsidP="004238D4">
            <w:pPr>
              <w:pStyle w:val="Paragraph"/>
              <w:rPr>
                <w:noProof/>
                <w:lang w:val="es-ES_tradnl"/>
              </w:rPr>
            </w:pPr>
            <w:r w:rsidRPr="004238D4">
              <w:rPr>
                <w:noProof/>
                <w:lang w:val="es-ES_tradnl"/>
              </w:rPr>
              <w:t>Película de tereftalato de polietileno en rollos:</w:t>
            </w:r>
          </w:p>
          <w:tbl>
            <w:tblPr>
              <w:tblStyle w:val="Listdash1"/>
              <w:tblW w:w="0" w:type="auto"/>
              <w:tblLook w:val="0000" w:firstRow="0" w:lastRow="0" w:firstColumn="0" w:lastColumn="0" w:noHBand="0" w:noVBand="0"/>
            </w:tblPr>
            <w:tblGrid>
              <w:gridCol w:w="220"/>
              <w:gridCol w:w="4110"/>
            </w:tblGrid>
            <w:tr w:rsidR="00833139" w:rsidRPr="004238D4" w14:paraId="1F7B80AA" w14:textId="77777777" w:rsidTr="004238D4">
              <w:tc>
                <w:tcPr>
                  <w:tcW w:w="0" w:type="auto"/>
                </w:tcPr>
                <w:p w14:paraId="2437B64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8577DA3" w14:textId="77777777" w:rsidR="00833139" w:rsidRPr="004238D4" w:rsidRDefault="00833139" w:rsidP="004238D4">
                  <w:pPr>
                    <w:pStyle w:val="Paragraph"/>
                    <w:rPr>
                      <w:noProof/>
                      <w:lang w:val="es-ES_tradnl"/>
                    </w:rPr>
                  </w:pPr>
                  <w:r w:rsidRPr="004238D4">
                    <w:rPr>
                      <w:noProof/>
                      <w:lang w:val="es-ES_tradnl"/>
                    </w:rPr>
                    <w:t>con un grosor igual o superior a 0,335 mm pero inferior o igual a 0,365 mm, y</w:t>
                  </w:r>
                </w:p>
              </w:tc>
            </w:tr>
            <w:tr w:rsidR="00833139" w:rsidRPr="004238D4" w14:paraId="72A073A9" w14:textId="77777777" w:rsidTr="004238D4">
              <w:tc>
                <w:tcPr>
                  <w:tcW w:w="0" w:type="auto"/>
                </w:tcPr>
                <w:p w14:paraId="6003BC8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A657E06" w14:textId="77777777" w:rsidR="00833139" w:rsidRPr="004238D4" w:rsidRDefault="00833139" w:rsidP="004238D4">
                  <w:pPr>
                    <w:pStyle w:val="Paragraph"/>
                    <w:rPr>
                      <w:noProof/>
                      <w:lang w:val="es-ES_tradnl"/>
                    </w:rPr>
                  </w:pPr>
                  <w:r w:rsidRPr="004238D4">
                    <w:rPr>
                      <w:noProof/>
                      <w:lang w:val="es-ES_tradnl"/>
                    </w:rPr>
                    <w:t>recubierto de una capa de oro con un espesor igual o superior a 0,03 μm pero inferior o igual a 0,06 μm</w:t>
                  </w:r>
                </w:p>
              </w:tc>
            </w:tr>
          </w:tbl>
          <w:p w14:paraId="1081FF2D" w14:textId="77777777" w:rsidR="00833139" w:rsidRPr="004238D4" w:rsidRDefault="00833139" w:rsidP="004238D4">
            <w:pPr>
              <w:pStyle w:val="Paragraph"/>
              <w:rPr>
                <w:noProof/>
                <w:lang w:val="es-ES_tradnl"/>
              </w:rPr>
            </w:pPr>
          </w:p>
          <w:p w14:paraId="662720A9" w14:textId="77777777" w:rsidR="00833139" w:rsidRPr="004238D4" w:rsidRDefault="00833139" w:rsidP="004238D4">
            <w:pPr>
              <w:pStyle w:val="Paragraph"/>
              <w:rPr>
                <w:noProof/>
                <w:lang w:val="es-ES_tradnl"/>
              </w:rPr>
            </w:pPr>
          </w:p>
        </w:tc>
        <w:tc>
          <w:tcPr>
            <w:tcW w:w="0" w:type="auto"/>
            <w:vMerge w:val="restart"/>
          </w:tcPr>
          <w:p w14:paraId="061CDFE5" w14:textId="77777777" w:rsidR="00833139" w:rsidRPr="004238D4" w:rsidRDefault="00833139" w:rsidP="004238D4">
            <w:pPr>
              <w:pStyle w:val="Paragraph"/>
              <w:rPr>
                <w:noProof/>
                <w:lang w:val="es-ES_tradnl"/>
              </w:rPr>
            </w:pPr>
            <w:r w:rsidRPr="004238D4">
              <w:rPr>
                <w:noProof/>
                <w:lang w:val="es-ES_tradnl"/>
              </w:rPr>
              <w:t>0 %</w:t>
            </w:r>
          </w:p>
          <w:p w14:paraId="1CC60845" w14:textId="77777777" w:rsidR="00833139" w:rsidRPr="004238D4" w:rsidRDefault="00833139" w:rsidP="004238D4">
            <w:pPr>
              <w:pStyle w:val="Paragraph"/>
              <w:rPr>
                <w:noProof/>
                <w:lang w:val="es-ES_tradnl"/>
              </w:rPr>
            </w:pPr>
          </w:p>
        </w:tc>
        <w:tc>
          <w:tcPr>
            <w:tcW w:w="0" w:type="auto"/>
            <w:vMerge w:val="restart"/>
          </w:tcPr>
          <w:p w14:paraId="7437FBC1" w14:textId="77777777" w:rsidR="00833139" w:rsidRPr="004238D4" w:rsidRDefault="00833139" w:rsidP="004238D4">
            <w:pPr>
              <w:pStyle w:val="Paragraph"/>
              <w:rPr>
                <w:noProof/>
                <w:lang w:val="es-ES_tradnl"/>
              </w:rPr>
            </w:pPr>
            <w:r w:rsidRPr="004238D4">
              <w:rPr>
                <w:noProof/>
                <w:lang w:val="es-ES_tradnl"/>
              </w:rPr>
              <w:t>-</w:t>
            </w:r>
          </w:p>
          <w:p w14:paraId="22C22043" w14:textId="77777777" w:rsidR="00833139" w:rsidRPr="004238D4" w:rsidRDefault="00833139" w:rsidP="004238D4">
            <w:pPr>
              <w:pStyle w:val="Paragraph"/>
              <w:rPr>
                <w:noProof/>
                <w:lang w:val="es-ES_tradnl"/>
              </w:rPr>
            </w:pPr>
          </w:p>
        </w:tc>
        <w:tc>
          <w:tcPr>
            <w:tcW w:w="0" w:type="auto"/>
            <w:vMerge w:val="restart"/>
          </w:tcPr>
          <w:p w14:paraId="0C5C7BA4" w14:textId="77777777" w:rsidR="00833139" w:rsidRPr="004238D4" w:rsidRDefault="00833139" w:rsidP="004238D4">
            <w:pPr>
              <w:pStyle w:val="Paragraph"/>
              <w:rPr>
                <w:noProof/>
                <w:lang w:val="es-ES_tradnl"/>
              </w:rPr>
            </w:pPr>
            <w:r w:rsidRPr="004238D4">
              <w:rPr>
                <w:noProof/>
                <w:lang w:val="es-ES_tradnl"/>
              </w:rPr>
              <w:t>31.12.2022</w:t>
            </w:r>
          </w:p>
          <w:p w14:paraId="52FFF920" w14:textId="77777777" w:rsidR="00833139" w:rsidRPr="004238D4" w:rsidRDefault="00833139" w:rsidP="004238D4">
            <w:pPr>
              <w:pStyle w:val="Paragraph"/>
              <w:rPr>
                <w:noProof/>
                <w:lang w:val="es-ES_tradnl"/>
              </w:rPr>
            </w:pPr>
          </w:p>
        </w:tc>
      </w:tr>
      <w:tr w:rsidR="00833139" w:rsidRPr="004238D4" w14:paraId="617D4943" w14:textId="77777777" w:rsidTr="00833139">
        <w:trPr>
          <w:cantSplit/>
        </w:trPr>
        <w:tc>
          <w:tcPr>
            <w:tcW w:w="0" w:type="auto"/>
          </w:tcPr>
          <w:p w14:paraId="7D2E0961" w14:textId="77777777" w:rsidR="00833139" w:rsidRPr="004238D4" w:rsidRDefault="00833139" w:rsidP="004238D4">
            <w:pPr>
              <w:pStyle w:val="Paragraph"/>
              <w:rPr>
                <w:noProof/>
                <w:lang w:val="es-ES_tradnl"/>
              </w:rPr>
            </w:pPr>
            <w:r w:rsidRPr="004238D4">
              <w:rPr>
                <w:noProof/>
                <w:lang w:val="es-ES_tradnl"/>
              </w:rPr>
              <w:t>0.3234</w:t>
            </w:r>
          </w:p>
        </w:tc>
        <w:tc>
          <w:tcPr>
            <w:tcW w:w="0" w:type="auto"/>
          </w:tcPr>
          <w:p w14:paraId="6A2AD22F" w14:textId="77777777" w:rsidR="00833139" w:rsidRPr="004238D4" w:rsidRDefault="00833139" w:rsidP="004238D4">
            <w:pPr>
              <w:pStyle w:val="Paragraph"/>
              <w:jc w:val="right"/>
              <w:rPr>
                <w:noProof/>
                <w:lang w:val="es-ES_tradnl"/>
              </w:rPr>
            </w:pPr>
            <w:r w:rsidRPr="004238D4">
              <w:rPr>
                <w:noProof/>
                <w:lang w:val="es-ES_tradnl"/>
              </w:rPr>
              <w:t>ex 3920 62 19</w:t>
            </w:r>
          </w:p>
        </w:tc>
        <w:tc>
          <w:tcPr>
            <w:tcW w:w="0" w:type="auto"/>
          </w:tcPr>
          <w:p w14:paraId="07CE5056" w14:textId="77777777" w:rsidR="00833139" w:rsidRPr="004238D4" w:rsidRDefault="00833139" w:rsidP="004238D4">
            <w:pPr>
              <w:pStyle w:val="Paragraph"/>
              <w:jc w:val="center"/>
              <w:rPr>
                <w:noProof/>
                <w:lang w:val="es-ES_tradnl"/>
              </w:rPr>
            </w:pPr>
            <w:r w:rsidRPr="004238D4">
              <w:rPr>
                <w:noProof/>
                <w:lang w:val="es-ES_tradnl"/>
              </w:rPr>
              <w:t>08</w:t>
            </w:r>
          </w:p>
        </w:tc>
        <w:tc>
          <w:tcPr>
            <w:tcW w:w="0" w:type="auto"/>
          </w:tcPr>
          <w:p w14:paraId="10EC9F01" w14:textId="77777777" w:rsidR="00833139" w:rsidRPr="004238D4" w:rsidRDefault="00833139" w:rsidP="004238D4">
            <w:pPr>
              <w:pStyle w:val="Paragraph"/>
              <w:rPr>
                <w:noProof/>
                <w:lang w:val="es-ES_tradnl"/>
              </w:rPr>
            </w:pPr>
            <w:r w:rsidRPr="004238D4">
              <w:rPr>
                <w:noProof/>
                <w:lang w:val="es-ES_tradnl"/>
              </w:rPr>
              <w:t>Película de poli(tereftalato de etileno), no revestida con un adhesivo, de espesor inferior o igual a 25 µm:</w:t>
            </w:r>
          </w:p>
          <w:tbl>
            <w:tblPr>
              <w:tblStyle w:val="Listdash1"/>
              <w:tblW w:w="0" w:type="auto"/>
              <w:tblLook w:val="0000" w:firstRow="0" w:lastRow="0" w:firstColumn="0" w:lastColumn="0" w:noHBand="0" w:noVBand="0"/>
            </w:tblPr>
            <w:tblGrid>
              <w:gridCol w:w="220"/>
              <w:gridCol w:w="3517"/>
            </w:tblGrid>
            <w:tr w:rsidR="00833139" w:rsidRPr="004238D4" w14:paraId="42FFF84F" w14:textId="77777777" w:rsidTr="004238D4">
              <w:tc>
                <w:tcPr>
                  <w:tcW w:w="0" w:type="auto"/>
                </w:tcPr>
                <w:p w14:paraId="609C9FD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3ACB09A" w14:textId="77777777" w:rsidR="00833139" w:rsidRPr="004238D4" w:rsidRDefault="00833139" w:rsidP="004238D4">
                  <w:pPr>
                    <w:pStyle w:val="Paragraph"/>
                    <w:rPr>
                      <w:noProof/>
                      <w:lang w:val="es-ES_tradnl"/>
                    </w:rPr>
                  </w:pPr>
                  <w:r w:rsidRPr="004238D4">
                    <w:rPr>
                      <w:noProof/>
                      <w:lang w:val="es-ES_tradnl"/>
                    </w:rPr>
                    <w:t>bien únicamente coloreada en la masa,</w:t>
                  </w:r>
                </w:p>
              </w:tc>
            </w:tr>
            <w:tr w:rsidR="00833139" w:rsidRPr="004238D4" w14:paraId="40E9EA32" w14:textId="77777777" w:rsidTr="004238D4">
              <w:tc>
                <w:tcPr>
                  <w:tcW w:w="0" w:type="auto"/>
                </w:tcPr>
                <w:p w14:paraId="70E5CBF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ACF61DB" w14:textId="77777777" w:rsidR="00833139" w:rsidRPr="004238D4" w:rsidRDefault="00833139" w:rsidP="004238D4">
                  <w:pPr>
                    <w:pStyle w:val="Paragraph"/>
                    <w:rPr>
                      <w:noProof/>
                      <w:lang w:val="es-ES_tradnl"/>
                    </w:rPr>
                  </w:pPr>
                  <w:r w:rsidRPr="004238D4">
                    <w:rPr>
                      <w:noProof/>
                      <w:lang w:val="es-ES_tradnl"/>
                    </w:rPr>
                    <w:t>o bien coloreada en la masa y metalizada por una cara</w:t>
                  </w:r>
                </w:p>
              </w:tc>
            </w:tr>
          </w:tbl>
          <w:p w14:paraId="68CA5F9F" w14:textId="77777777" w:rsidR="00833139" w:rsidRPr="004238D4" w:rsidRDefault="00833139" w:rsidP="004238D4">
            <w:pPr>
              <w:pStyle w:val="Paragraph"/>
              <w:rPr>
                <w:noProof/>
                <w:lang w:val="es-ES_tradnl"/>
              </w:rPr>
            </w:pPr>
          </w:p>
        </w:tc>
        <w:tc>
          <w:tcPr>
            <w:tcW w:w="0" w:type="auto"/>
          </w:tcPr>
          <w:p w14:paraId="36C34056"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B87FA7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AA044D4"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2074C209" w14:textId="77777777" w:rsidTr="00833139">
        <w:trPr>
          <w:cantSplit/>
        </w:trPr>
        <w:tc>
          <w:tcPr>
            <w:tcW w:w="0" w:type="auto"/>
          </w:tcPr>
          <w:p w14:paraId="1E707DC9" w14:textId="77777777" w:rsidR="00833139" w:rsidRPr="004238D4" w:rsidRDefault="00833139" w:rsidP="004238D4">
            <w:pPr>
              <w:pStyle w:val="Paragraph"/>
              <w:rPr>
                <w:noProof/>
                <w:lang w:val="es-ES_tradnl"/>
              </w:rPr>
            </w:pPr>
            <w:r w:rsidRPr="004238D4">
              <w:rPr>
                <w:noProof/>
                <w:lang w:val="es-ES_tradnl"/>
              </w:rPr>
              <w:t>0.3017</w:t>
            </w:r>
          </w:p>
        </w:tc>
        <w:tc>
          <w:tcPr>
            <w:tcW w:w="0" w:type="auto"/>
          </w:tcPr>
          <w:p w14:paraId="5C9657D1" w14:textId="77777777" w:rsidR="00833139" w:rsidRPr="004238D4" w:rsidRDefault="00833139" w:rsidP="004238D4">
            <w:pPr>
              <w:pStyle w:val="Paragraph"/>
              <w:jc w:val="right"/>
              <w:rPr>
                <w:noProof/>
                <w:lang w:val="es-ES_tradnl"/>
              </w:rPr>
            </w:pPr>
            <w:r w:rsidRPr="004238D4">
              <w:rPr>
                <w:noProof/>
                <w:lang w:val="es-ES_tradnl"/>
              </w:rPr>
              <w:t>ex 3920 62 19</w:t>
            </w:r>
          </w:p>
        </w:tc>
        <w:tc>
          <w:tcPr>
            <w:tcW w:w="0" w:type="auto"/>
          </w:tcPr>
          <w:p w14:paraId="0EB3D7ED" w14:textId="77777777" w:rsidR="00833139" w:rsidRPr="004238D4" w:rsidRDefault="00833139" w:rsidP="004238D4">
            <w:pPr>
              <w:pStyle w:val="Paragraph"/>
              <w:jc w:val="center"/>
              <w:rPr>
                <w:noProof/>
                <w:lang w:val="es-ES_tradnl"/>
              </w:rPr>
            </w:pPr>
            <w:r w:rsidRPr="004238D4">
              <w:rPr>
                <w:noProof/>
                <w:lang w:val="es-ES_tradnl"/>
              </w:rPr>
              <w:t>12</w:t>
            </w:r>
          </w:p>
        </w:tc>
        <w:tc>
          <w:tcPr>
            <w:tcW w:w="0" w:type="auto"/>
          </w:tcPr>
          <w:p w14:paraId="246F6143" w14:textId="77777777" w:rsidR="00833139" w:rsidRPr="004238D4" w:rsidRDefault="00833139" w:rsidP="004238D4">
            <w:pPr>
              <w:pStyle w:val="Paragraph"/>
              <w:rPr>
                <w:noProof/>
                <w:lang w:val="es-ES_tradnl"/>
              </w:rPr>
            </w:pPr>
            <w:r w:rsidRPr="004238D4">
              <w:rPr>
                <w:noProof/>
                <w:lang w:val="es-ES_tradnl"/>
              </w:rPr>
              <w:t>Hoja de poli(tereftalato de etileno) únicamente, de espesor total inferior o igual a 120 µm, compuesta por una o dos capas contengan cada en la masa un colorante y/o un material absorvente de UV, no revestida con adhesivo o otros materiales</w:t>
            </w:r>
          </w:p>
        </w:tc>
        <w:tc>
          <w:tcPr>
            <w:tcW w:w="0" w:type="auto"/>
          </w:tcPr>
          <w:p w14:paraId="5FF309B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9C8FBD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E731836"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555ABB14" w14:textId="77777777" w:rsidTr="00833139">
        <w:trPr>
          <w:cantSplit/>
        </w:trPr>
        <w:tc>
          <w:tcPr>
            <w:tcW w:w="0" w:type="auto"/>
          </w:tcPr>
          <w:p w14:paraId="3A4494D5" w14:textId="77777777" w:rsidR="00833139" w:rsidRPr="004238D4" w:rsidRDefault="00833139" w:rsidP="004238D4">
            <w:pPr>
              <w:pStyle w:val="Paragraph"/>
              <w:rPr>
                <w:noProof/>
                <w:lang w:val="es-ES_tradnl"/>
              </w:rPr>
            </w:pPr>
            <w:r w:rsidRPr="004238D4">
              <w:rPr>
                <w:noProof/>
                <w:lang w:val="es-ES_tradnl"/>
              </w:rPr>
              <w:t>0.3022</w:t>
            </w:r>
          </w:p>
        </w:tc>
        <w:tc>
          <w:tcPr>
            <w:tcW w:w="0" w:type="auto"/>
          </w:tcPr>
          <w:p w14:paraId="740E86BE" w14:textId="77777777" w:rsidR="00833139" w:rsidRPr="004238D4" w:rsidRDefault="00833139" w:rsidP="004238D4">
            <w:pPr>
              <w:pStyle w:val="Paragraph"/>
              <w:jc w:val="right"/>
              <w:rPr>
                <w:noProof/>
                <w:lang w:val="es-ES_tradnl"/>
              </w:rPr>
            </w:pPr>
            <w:r w:rsidRPr="004238D4">
              <w:rPr>
                <w:noProof/>
                <w:lang w:val="es-ES_tradnl"/>
              </w:rPr>
              <w:t>ex 3920 62 19</w:t>
            </w:r>
          </w:p>
        </w:tc>
        <w:tc>
          <w:tcPr>
            <w:tcW w:w="0" w:type="auto"/>
          </w:tcPr>
          <w:p w14:paraId="6C541F48" w14:textId="77777777" w:rsidR="00833139" w:rsidRPr="004238D4" w:rsidRDefault="00833139" w:rsidP="004238D4">
            <w:pPr>
              <w:pStyle w:val="Paragraph"/>
              <w:jc w:val="center"/>
              <w:rPr>
                <w:noProof/>
                <w:lang w:val="es-ES_tradnl"/>
              </w:rPr>
            </w:pPr>
            <w:r w:rsidRPr="004238D4">
              <w:rPr>
                <w:noProof/>
                <w:lang w:val="es-ES_tradnl"/>
              </w:rPr>
              <w:t>18</w:t>
            </w:r>
          </w:p>
        </w:tc>
        <w:tc>
          <w:tcPr>
            <w:tcW w:w="0" w:type="auto"/>
          </w:tcPr>
          <w:p w14:paraId="7240FB86" w14:textId="77777777" w:rsidR="00833139" w:rsidRPr="004238D4" w:rsidRDefault="00833139" w:rsidP="004238D4">
            <w:pPr>
              <w:pStyle w:val="Paragraph"/>
              <w:rPr>
                <w:noProof/>
                <w:lang w:val="es-ES_tradnl"/>
              </w:rPr>
            </w:pPr>
            <w:r w:rsidRPr="004238D4">
              <w:rPr>
                <w:noProof/>
                <w:lang w:val="es-ES_tradnl"/>
              </w:rPr>
              <w:t>Hoja estratificada de poli(tereftalato de etileno) únicamente, de espesor total inferior o igual a 120 µm, compuesta por una capa únicamente metalizada y una o dos capas contengan cada en la masa un colorante y/o un material absorvente de UV, no revestida con adhesivo o otros materiales</w:t>
            </w:r>
          </w:p>
        </w:tc>
        <w:tc>
          <w:tcPr>
            <w:tcW w:w="0" w:type="auto"/>
          </w:tcPr>
          <w:p w14:paraId="41FE32F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FF5641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40D17E7"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6EC35851" w14:textId="77777777" w:rsidTr="00833139">
        <w:trPr>
          <w:cantSplit/>
        </w:trPr>
        <w:tc>
          <w:tcPr>
            <w:tcW w:w="0" w:type="auto"/>
          </w:tcPr>
          <w:p w14:paraId="14C7D705" w14:textId="77777777" w:rsidR="00833139" w:rsidRPr="004238D4" w:rsidRDefault="00833139" w:rsidP="004238D4">
            <w:pPr>
              <w:pStyle w:val="Paragraph"/>
              <w:rPr>
                <w:noProof/>
                <w:lang w:val="es-ES_tradnl"/>
              </w:rPr>
            </w:pPr>
            <w:r w:rsidRPr="004238D4">
              <w:rPr>
                <w:noProof/>
                <w:lang w:val="es-ES_tradnl"/>
              </w:rPr>
              <w:t>0.3034</w:t>
            </w:r>
          </w:p>
        </w:tc>
        <w:tc>
          <w:tcPr>
            <w:tcW w:w="0" w:type="auto"/>
          </w:tcPr>
          <w:p w14:paraId="51908BBE" w14:textId="77777777" w:rsidR="00833139" w:rsidRPr="004238D4" w:rsidRDefault="00833139" w:rsidP="004238D4">
            <w:pPr>
              <w:pStyle w:val="Paragraph"/>
              <w:jc w:val="right"/>
              <w:rPr>
                <w:noProof/>
                <w:lang w:val="es-ES_tradnl"/>
              </w:rPr>
            </w:pPr>
            <w:r w:rsidRPr="004238D4">
              <w:rPr>
                <w:noProof/>
                <w:lang w:val="es-ES_tradnl"/>
              </w:rPr>
              <w:t>ex 3920 62 19</w:t>
            </w:r>
          </w:p>
        </w:tc>
        <w:tc>
          <w:tcPr>
            <w:tcW w:w="0" w:type="auto"/>
          </w:tcPr>
          <w:p w14:paraId="314DE951"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14FC947B" w14:textId="77777777" w:rsidR="00833139" w:rsidRPr="004238D4" w:rsidRDefault="00833139" w:rsidP="004238D4">
            <w:pPr>
              <w:pStyle w:val="Paragraph"/>
              <w:rPr>
                <w:noProof/>
                <w:lang w:val="es-ES_tradnl"/>
              </w:rPr>
            </w:pPr>
            <w:r w:rsidRPr="004238D4">
              <w:rPr>
                <w:noProof/>
                <w:lang w:val="es-ES_tradnl"/>
              </w:rPr>
              <w:t>Película reflectante de poliéster con impresiones en forma de pirámides, destinada a la fabricación de autoadhesivos y brazaletes de seguridad, de vestidos de seguridad y sus accesorios, o de carteras, bolsas o continentes similares </w:t>
            </w:r>
            <w:r w:rsidRPr="004238D4">
              <w:rPr>
                <w:rStyle w:val="FootnoteReference"/>
                <w:noProof/>
                <w:vertAlign w:val="baseline"/>
                <w:lang w:val="es-ES_tradnl"/>
              </w:rPr>
              <w:t>(1)</w:t>
            </w:r>
          </w:p>
        </w:tc>
        <w:tc>
          <w:tcPr>
            <w:tcW w:w="0" w:type="auto"/>
          </w:tcPr>
          <w:p w14:paraId="38D8F42C"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61C0C6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D13E19F"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609526E7" w14:textId="77777777" w:rsidTr="00833139">
        <w:trPr>
          <w:cantSplit/>
        </w:trPr>
        <w:tc>
          <w:tcPr>
            <w:tcW w:w="0" w:type="auto"/>
          </w:tcPr>
          <w:p w14:paraId="5720072C" w14:textId="77777777" w:rsidR="00833139" w:rsidRPr="004238D4" w:rsidRDefault="00833139" w:rsidP="004238D4">
            <w:pPr>
              <w:pStyle w:val="Paragraph"/>
              <w:rPr>
                <w:noProof/>
                <w:lang w:val="es-ES_tradnl"/>
              </w:rPr>
            </w:pPr>
            <w:r w:rsidRPr="004238D4">
              <w:rPr>
                <w:noProof/>
                <w:lang w:val="es-ES_tradnl"/>
              </w:rPr>
              <w:t>0.3356</w:t>
            </w:r>
          </w:p>
        </w:tc>
        <w:tc>
          <w:tcPr>
            <w:tcW w:w="0" w:type="auto"/>
          </w:tcPr>
          <w:p w14:paraId="02C0049F" w14:textId="77777777" w:rsidR="00833139" w:rsidRPr="004238D4" w:rsidRDefault="00833139" w:rsidP="004238D4">
            <w:pPr>
              <w:pStyle w:val="Paragraph"/>
              <w:jc w:val="right"/>
              <w:rPr>
                <w:noProof/>
                <w:lang w:val="es-ES_tradnl"/>
              </w:rPr>
            </w:pPr>
            <w:r w:rsidRPr="004238D4">
              <w:rPr>
                <w:noProof/>
                <w:lang w:val="es-ES_tradnl"/>
              </w:rPr>
              <w:t>ex 3920 62 19</w:t>
            </w:r>
          </w:p>
        </w:tc>
        <w:tc>
          <w:tcPr>
            <w:tcW w:w="0" w:type="auto"/>
          </w:tcPr>
          <w:p w14:paraId="1B7DEEE0" w14:textId="77777777" w:rsidR="00833139" w:rsidRPr="004238D4" w:rsidRDefault="00833139" w:rsidP="004238D4">
            <w:pPr>
              <w:pStyle w:val="Paragraph"/>
              <w:jc w:val="center"/>
              <w:rPr>
                <w:noProof/>
                <w:lang w:val="es-ES_tradnl"/>
              </w:rPr>
            </w:pPr>
            <w:r w:rsidRPr="004238D4">
              <w:rPr>
                <w:noProof/>
                <w:lang w:val="es-ES_tradnl"/>
              </w:rPr>
              <w:t>38</w:t>
            </w:r>
          </w:p>
        </w:tc>
        <w:tc>
          <w:tcPr>
            <w:tcW w:w="0" w:type="auto"/>
          </w:tcPr>
          <w:p w14:paraId="4941DA2C" w14:textId="77777777" w:rsidR="00833139" w:rsidRPr="004238D4" w:rsidRDefault="00833139" w:rsidP="004238D4">
            <w:pPr>
              <w:pStyle w:val="Paragraph"/>
              <w:rPr>
                <w:noProof/>
                <w:lang w:val="es-ES_tradnl"/>
              </w:rPr>
            </w:pPr>
            <w:r w:rsidRPr="004238D4">
              <w:rPr>
                <w:noProof/>
                <w:lang w:val="es-ES_tradnl"/>
              </w:rPr>
              <w:t>Hoja de poli(tereftalato de etileno), de espesor inferior o igual a 12 µm, recubiero por una cara con una capa de óxido de aluminio de espesor inferior o igual a 35 nm</w:t>
            </w:r>
          </w:p>
        </w:tc>
        <w:tc>
          <w:tcPr>
            <w:tcW w:w="0" w:type="auto"/>
          </w:tcPr>
          <w:p w14:paraId="7E5BAFC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E7492A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92A2332"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7F161F8F" w14:textId="77777777" w:rsidTr="00833139">
        <w:trPr>
          <w:cantSplit/>
        </w:trPr>
        <w:tc>
          <w:tcPr>
            <w:tcW w:w="0" w:type="auto"/>
          </w:tcPr>
          <w:p w14:paraId="550261EE" w14:textId="77777777" w:rsidR="00833139" w:rsidRPr="004238D4" w:rsidRDefault="00833139" w:rsidP="004238D4">
            <w:pPr>
              <w:pStyle w:val="Paragraph"/>
              <w:rPr>
                <w:noProof/>
                <w:lang w:val="es-ES_tradnl"/>
              </w:rPr>
            </w:pPr>
            <w:r w:rsidRPr="004238D4">
              <w:rPr>
                <w:noProof/>
                <w:lang w:val="es-ES_tradnl"/>
              </w:rPr>
              <w:t>0.3357</w:t>
            </w:r>
          </w:p>
        </w:tc>
        <w:tc>
          <w:tcPr>
            <w:tcW w:w="0" w:type="auto"/>
          </w:tcPr>
          <w:p w14:paraId="5773C485" w14:textId="77777777" w:rsidR="00833139" w:rsidRPr="004238D4" w:rsidRDefault="00833139" w:rsidP="004238D4">
            <w:pPr>
              <w:pStyle w:val="Paragraph"/>
              <w:jc w:val="right"/>
              <w:rPr>
                <w:noProof/>
                <w:lang w:val="es-ES_tradnl"/>
              </w:rPr>
            </w:pPr>
            <w:r w:rsidRPr="004238D4">
              <w:rPr>
                <w:noProof/>
                <w:lang w:val="es-ES_tradnl"/>
              </w:rPr>
              <w:t>ex 3920 62 19</w:t>
            </w:r>
          </w:p>
        </w:tc>
        <w:tc>
          <w:tcPr>
            <w:tcW w:w="0" w:type="auto"/>
          </w:tcPr>
          <w:p w14:paraId="0F471316" w14:textId="77777777" w:rsidR="00833139" w:rsidRPr="004238D4" w:rsidRDefault="00833139" w:rsidP="004238D4">
            <w:pPr>
              <w:pStyle w:val="Paragraph"/>
              <w:jc w:val="center"/>
              <w:rPr>
                <w:noProof/>
                <w:lang w:val="es-ES_tradnl"/>
              </w:rPr>
            </w:pPr>
            <w:r w:rsidRPr="004238D4">
              <w:rPr>
                <w:noProof/>
                <w:lang w:val="es-ES_tradnl"/>
              </w:rPr>
              <w:t>48</w:t>
            </w:r>
          </w:p>
        </w:tc>
        <w:tc>
          <w:tcPr>
            <w:tcW w:w="0" w:type="auto"/>
          </w:tcPr>
          <w:p w14:paraId="34B3F4A1" w14:textId="77777777" w:rsidR="00833139" w:rsidRPr="004238D4" w:rsidRDefault="00833139" w:rsidP="004238D4">
            <w:pPr>
              <w:pStyle w:val="Paragraph"/>
              <w:rPr>
                <w:noProof/>
                <w:lang w:val="es-ES_tradnl"/>
              </w:rPr>
            </w:pPr>
            <w:r w:rsidRPr="004238D4">
              <w:rPr>
                <w:noProof/>
                <w:lang w:val="es-ES_tradnl"/>
              </w:rPr>
              <w:t>Hojas o rollos de poli(tereftalato de etileno):</w:t>
            </w:r>
          </w:p>
          <w:tbl>
            <w:tblPr>
              <w:tblStyle w:val="Listdash1"/>
              <w:tblW w:w="0" w:type="auto"/>
              <w:tblLook w:val="0000" w:firstRow="0" w:lastRow="0" w:firstColumn="0" w:lastColumn="0" w:noHBand="0" w:noVBand="0"/>
            </w:tblPr>
            <w:tblGrid>
              <w:gridCol w:w="220"/>
              <w:gridCol w:w="4110"/>
            </w:tblGrid>
            <w:tr w:rsidR="00833139" w:rsidRPr="004238D4" w14:paraId="6DFDB26A" w14:textId="77777777" w:rsidTr="004238D4">
              <w:tc>
                <w:tcPr>
                  <w:tcW w:w="0" w:type="auto"/>
                </w:tcPr>
                <w:p w14:paraId="76BCA2D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DBF466E" w14:textId="77777777" w:rsidR="00833139" w:rsidRPr="004238D4" w:rsidRDefault="00833139" w:rsidP="004238D4">
                  <w:pPr>
                    <w:pStyle w:val="Paragraph"/>
                    <w:rPr>
                      <w:noProof/>
                      <w:lang w:val="es-ES_tradnl"/>
                    </w:rPr>
                  </w:pPr>
                  <w:r w:rsidRPr="004238D4">
                    <w:rPr>
                      <w:noProof/>
                      <w:lang w:val="es-ES_tradnl"/>
                    </w:rPr>
                    <w:t>recubiertos por ambos lados con una capa de resina epoxi acrílica,</w:t>
                  </w:r>
                </w:p>
              </w:tc>
            </w:tr>
            <w:tr w:rsidR="00833139" w:rsidRPr="004238D4" w14:paraId="3DEE474E" w14:textId="77777777" w:rsidTr="004238D4">
              <w:tc>
                <w:tcPr>
                  <w:tcW w:w="0" w:type="auto"/>
                </w:tcPr>
                <w:p w14:paraId="38B27F2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2C4AB59" w14:textId="77777777" w:rsidR="00833139" w:rsidRPr="004238D4" w:rsidRDefault="00833139" w:rsidP="004238D4">
                  <w:pPr>
                    <w:pStyle w:val="Paragraph"/>
                    <w:rPr>
                      <w:noProof/>
                      <w:lang w:val="es-ES_tradnl"/>
                    </w:rPr>
                  </w:pPr>
                  <w:r w:rsidRPr="004238D4">
                    <w:rPr>
                      <w:noProof/>
                      <w:lang w:val="es-ES_tradnl"/>
                    </w:rPr>
                    <w:t>de un grosor total de 37 μm (± 3 μm)</w:t>
                  </w:r>
                </w:p>
              </w:tc>
            </w:tr>
          </w:tbl>
          <w:p w14:paraId="79324A3B" w14:textId="77777777" w:rsidR="00833139" w:rsidRPr="004238D4" w:rsidRDefault="00833139" w:rsidP="004238D4">
            <w:pPr>
              <w:pStyle w:val="Paragraph"/>
              <w:rPr>
                <w:noProof/>
                <w:lang w:val="es-ES_tradnl"/>
              </w:rPr>
            </w:pPr>
          </w:p>
        </w:tc>
        <w:tc>
          <w:tcPr>
            <w:tcW w:w="0" w:type="auto"/>
          </w:tcPr>
          <w:p w14:paraId="1956C3E7"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0A6422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5454FDF"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2B3DC274" w14:textId="77777777" w:rsidTr="00833139">
        <w:trPr>
          <w:cantSplit/>
        </w:trPr>
        <w:tc>
          <w:tcPr>
            <w:tcW w:w="0" w:type="auto"/>
          </w:tcPr>
          <w:p w14:paraId="0EC5B367" w14:textId="77777777" w:rsidR="00833139" w:rsidRPr="004238D4" w:rsidRDefault="00833139" w:rsidP="004238D4">
            <w:pPr>
              <w:pStyle w:val="Paragraph"/>
              <w:rPr>
                <w:noProof/>
                <w:lang w:val="es-ES_tradnl"/>
              </w:rPr>
            </w:pPr>
            <w:r w:rsidRPr="004238D4">
              <w:rPr>
                <w:noProof/>
                <w:lang w:val="es-ES_tradnl"/>
              </w:rPr>
              <w:t>0.2589</w:t>
            </w:r>
          </w:p>
        </w:tc>
        <w:tc>
          <w:tcPr>
            <w:tcW w:w="0" w:type="auto"/>
          </w:tcPr>
          <w:p w14:paraId="51803309" w14:textId="77777777" w:rsidR="00833139" w:rsidRPr="004238D4" w:rsidRDefault="00833139" w:rsidP="004238D4">
            <w:pPr>
              <w:pStyle w:val="Paragraph"/>
              <w:jc w:val="right"/>
              <w:rPr>
                <w:noProof/>
                <w:lang w:val="es-ES_tradnl"/>
              </w:rPr>
            </w:pPr>
            <w:r w:rsidRPr="004238D4">
              <w:rPr>
                <w:noProof/>
                <w:lang w:val="es-ES_tradnl"/>
              </w:rPr>
              <w:t>ex 3920 62 19</w:t>
            </w:r>
          </w:p>
        </w:tc>
        <w:tc>
          <w:tcPr>
            <w:tcW w:w="0" w:type="auto"/>
          </w:tcPr>
          <w:p w14:paraId="3E32B816" w14:textId="77777777" w:rsidR="00833139" w:rsidRPr="004238D4" w:rsidRDefault="00833139" w:rsidP="004238D4">
            <w:pPr>
              <w:pStyle w:val="Paragraph"/>
              <w:jc w:val="center"/>
              <w:rPr>
                <w:noProof/>
                <w:lang w:val="es-ES_tradnl"/>
              </w:rPr>
            </w:pPr>
            <w:r w:rsidRPr="004238D4">
              <w:rPr>
                <w:noProof/>
                <w:lang w:val="es-ES_tradnl"/>
              </w:rPr>
              <w:t>52</w:t>
            </w:r>
          </w:p>
        </w:tc>
        <w:tc>
          <w:tcPr>
            <w:tcW w:w="0" w:type="auto"/>
          </w:tcPr>
          <w:p w14:paraId="3ACCF956" w14:textId="77777777" w:rsidR="00833139" w:rsidRPr="004238D4" w:rsidRDefault="00833139" w:rsidP="004238D4">
            <w:pPr>
              <w:pStyle w:val="Paragraph"/>
              <w:rPr>
                <w:noProof/>
                <w:lang w:val="es-ES_tradnl"/>
              </w:rPr>
            </w:pPr>
            <w:r w:rsidRPr="004238D4">
              <w:rPr>
                <w:noProof/>
                <w:lang w:val="es-ES_tradnl"/>
              </w:rPr>
              <w:t>Película de tereftalato de polietileno, naftalato de polietileno u otro poliéster similar, revestida por una cara con metales y/o óxidos de metales, con un contenido en peso inferior al 0,1 % de aluminio, de espesor no superior a 300 µm y de resistividad de superficie no superior a 10 000 ohm (por cuadrado) (según la norma ASTM D 257-99)</w:t>
            </w:r>
          </w:p>
        </w:tc>
        <w:tc>
          <w:tcPr>
            <w:tcW w:w="0" w:type="auto"/>
          </w:tcPr>
          <w:p w14:paraId="64862DC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A9848A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F28CC99"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066243F3" w14:textId="77777777" w:rsidTr="00833139">
        <w:trPr>
          <w:cantSplit/>
        </w:trPr>
        <w:tc>
          <w:tcPr>
            <w:tcW w:w="0" w:type="auto"/>
          </w:tcPr>
          <w:p w14:paraId="7B59B0CE" w14:textId="77777777" w:rsidR="00833139" w:rsidRPr="004238D4" w:rsidRDefault="00833139" w:rsidP="004238D4">
            <w:pPr>
              <w:pStyle w:val="Paragraph"/>
              <w:rPr>
                <w:noProof/>
                <w:lang w:val="es-ES_tradnl"/>
              </w:rPr>
            </w:pPr>
            <w:r w:rsidRPr="004238D4">
              <w:rPr>
                <w:noProof/>
                <w:lang w:val="es-ES_tradnl"/>
              </w:rPr>
              <w:t>0.4344</w:t>
            </w:r>
          </w:p>
        </w:tc>
        <w:tc>
          <w:tcPr>
            <w:tcW w:w="0" w:type="auto"/>
          </w:tcPr>
          <w:p w14:paraId="3AE0D8C8" w14:textId="77777777" w:rsidR="00833139" w:rsidRPr="004238D4" w:rsidRDefault="00833139" w:rsidP="004238D4">
            <w:pPr>
              <w:pStyle w:val="Paragraph"/>
              <w:jc w:val="right"/>
              <w:rPr>
                <w:noProof/>
                <w:lang w:val="es-ES_tradnl"/>
              </w:rPr>
            </w:pPr>
            <w:r w:rsidRPr="004238D4">
              <w:rPr>
                <w:noProof/>
                <w:lang w:val="es-ES_tradnl"/>
              </w:rPr>
              <w:t>ex 3920 62 19</w:t>
            </w:r>
          </w:p>
        </w:tc>
        <w:tc>
          <w:tcPr>
            <w:tcW w:w="0" w:type="auto"/>
          </w:tcPr>
          <w:p w14:paraId="5EE93391" w14:textId="77777777" w:rsidR="00833139" w:rsidRPr="004238D4" w:rsidRDefault="00833139" w:rsidP="004238D4">
            <w:pPr>
              <w:pStyle w:val="Paragraph"/>
              <w:jc w:val="center"/>
              <w:rPr>
                <w:noProof/>
                <w:lang w:val="es-ES_tradnl"/>
              </w:rPr>
            </w:pPr>
            <w:r w:rsidRPr="004238D4">
              <w:rPr>
                <w:noProof/>
                <w:lang w:val="es-ES_tradnl"/>
              </w:rPr>
              <w:t>60</w:t>
            </w:r>
          </w:p>
        </w:tc>
        <w:tc>
          <w:tcPr>
            <w:tcW w:w="0" w:type="auto"/>
          </w:tcPr>
          <w:p w14:paraId="336C2362" w14:textId="77777777" w:rsidR="00833139" w:rsidRPr="004238D4" w:rsidRDefault="00833139" w:rsidP="004238D4">
            <w:pPr>
              <w:pStyle w:val="Paragraph"/>
              <w:rPr>
                <w:noProof/>
                <w:lang w:val="es-ES_tradnl"/>
              </w:rPr>
            </w:pPr>
            <w:r w:rsidRPr="004238D4">
              <w:rPr>
                <w:noProof/>
                <w:lang w:val="es-ES_tradnl"/>
              </w:rPr>
              <w:t>Película de tereftatalo de polietileno:</w:t>
            </w:r>
          </w:p>
          <w:tbl>
            <w:tblPr>
              <w:tblStyle w:val="Listdash1"/>
              <w:tblW w:w="0" w:type="auto"/>
              <w:tblLook w:val="0000" w:firstRow="0" w:lastRow="0" w:firstColumn="0" w:lastColumn="0" w:noHBand="0" w:noVBand="0"/>
            </w:tblPr>
            <w:tblGrid>
              <w:gridCol w:w="220"/>
              <w:gridCol w:w="4110"/>
            </w:tblGrid>
            <w:tr w:rsidR="00833139" w:rsidRPr="004238D4" w14:paraId="04E1CA79" w14:textId="77777777" w:rsidTr="004238D4">
              <w:tc>
                <w:tcPr>
                  <w:tcW w:w="0" w:type="auto"/>
                </w:tcPr>
                <w:p w14:paraId="56963B0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C640A08" w14:textId="77777777" w:rsidR="00833139" w:rsidRPr="004238D4" w:rsidRDefault="00833139" w:rsidP="004238D4">
                  <w:pPr>
                    <w:pStyle w:val="Paragraph"/>
                    <w:rPr>
                      <w:noProof/>
                      <w:lang w:val="es-ES_tradnl"/>
                    </w:rPr>
                  </w:pPr>
                  <w:r w:rsidRPr="004238D4">
                    <w:rPr>
                      <w:noProof/>
                      <w:lang w:val="es-ES_tradnl"/>
                    </w:rPr>
                    <w:t>de un grosor no superior a 20 μm,</w:t>
                  </w:r>
                </w:p>
              </w:tc>
            </w:tr>
            <w:tr w:rsidR="00833139" w:rsidRPr="004238D4" w14:paraId="7ED3C85A" w14:textId="77777777" w:rsidTr="004238D4">
              <w:tc>
                <w:tcPr>
                  <w:tcW w:w="0" w:type="auto"/>
                </w:tcPr>
                <w:p w14:paraId="6521373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64FCF62" w14:textId="77777777" w:rsidR="00833139" w:rsidRPr="004238D4" w:rsidRDefault="00833139" w:rsidP="004238D4">
                  <w:pPr>
                    <w:pStyle w:val="Paragraph"/>
                    <w:rPr>
                      <w:noProof/>
                      <w:lang w:val="es-ES_tradnl"/>
                    </w:rPr>
                  </w:pPr>
                  <w:r w:rsidRPr="004238D4">
                    <w:rPr>
                      <w:noProof/>
                      <w:lang w:val="es-ES_tradnl"/>
                    </w:rPr>
                    <w:t>recubierta por al menos un lado de una capa estanca al gas consistente en una matriz de polímeros en la que se dispersa sílice u óxido de aluminio de un grosor no superior a 2 μm</w:t>
                  </w:r>
                </w:p>
              </w:tc>
            </w:tr>
          </w:tbl>
          <w:p w14:paraId="1DBA182A" w14:textId="77777777" w:rsidR="00833139" w:rsidRPr="004238D4" w:rsidRDefault="00833139" w:rsidP="004238D4">
            <w:pPr>
              <w:pStyle w:val="Paragraph"/>
              <w:rPr>
                <w:noProof/>
                <w:lang w:val="es-ES_tradnl"/>
              </w:rPr>
            </w:pPr>
          </w:p>
        </w:tc>
        <w:tc>
          <w:tcPr>
            <w:tcW w:w="0" w:type="auto"/>
          </w:tcPr>
          <w:p w14:paraId="073DB34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513E1E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6CECB83"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09F00AE6" w14:textId="77777777" w:rsidTr="00833139">
        <w:trPr>
          <w:cantSplit/>
        </w:trPr>
        <w:tc>
          <w:tcPr>
            <w:tcW w:w="0" w:type="auto"/>
            <w:vMerge w:val="restart"/>
          </w:tcPr>
          <w:p w14:paraId="02D56F36" w14:textId="77777777" w:rsidR="00833139" w:rsidRPr="004238D4" w:rsidRDefault="00833139" w:rsidP="004238D4">
            <w:pPr>
              <w:pStyle w:val="Paragraph"/>
              <w:rPr>
                <w:noProof/>
                <w:lang w:val="es-ES_tradnl"/>
              </w:rPr>
            </w:pPr>
            <w:r w:rsidRPr="004238D4">
              <w:rPr>
                <w:noProof/>
                <w:lang w:val="es-ES_tradnl"/>
              </w:rPr>
              <w:t>0.8011</w:t>
            </w:r>
          </w:p>
          <w:p w14:paraId="51182B5B" w14:textId="77777777" w:rsidR="00833139" w:rsidRPr="004238D4" w:rsidRDefault="00833139" w:rsidP="004238D4">
            <w:pPr>
              <w:pStyle w:val="Paragraph"/>
              <w:rPr>
                <w:noProof/>
                <w:lang w:val="es-ES_tradnl"/>
              </w:rPr>
            </w:pPr>
          </w:p>
        </w:tc>
        <w:tc>
          <w:tcPr>
            <w:tcW w:w="0" w:type="auto"/>
          </w:tcPr>
          <w:p w14:paraId="27441981" w14:textId="77777777" w:rsidR="00833139" w:rsidRPr="004238D4" w:rsidRDefault="00833139" w:rsidP="004238D4">
            <w:pPr>
              <w:pStyle w:val="Paragraph"/>
              <w:jc w:val="right"/>
              <w:rPr>
                <w:noProof/>
                <w:lang w:val="es-ES_tradnl"/>
              </w:rPr>
            </w:pPr>
            <w:r w:rsidRPr="004238D4">
              <w:rPr>
                <w:noProof/>
                <w:lang w:val="es-ES_tradnl"/>
              </w:rPr>
              <w:t>ex 3920 62 19</w:t>
            </w:r>
          </w:p>
          <w:p w14:paraId="7A93335D" w14:textId="77777777" w:rsidR="00833139" w:rsidRPr="004238D4" w:rsidRDefault="00833139" w:rsidP="004238D4">
            <w:pPr>
              <w:pStyle w:val="Paragraph"/>
              <w:jc w:val="right"/>
              <w:rPr>
                <w:noProof/>
                <w:lang w:val="es-ES_tradnl"/>
              </w:rPr>
            </w:pPr>
            <w:r w:rsidRPr="004238D4">
              <w:rPr>
                <w:noProof/>
                <w:lang w:val="es-ES_tradnl"/>
              </w:rPr>
              <w:t>ex 3920 62 90</w:t>
            </w:r>
          </w:p>
        </w:tc>
        <w:tc>
          <w:tcPr>
            <w:tcW w:w="0" w:type="auto"/>
          </w:tcPr>
          <w:p w14:paraId="7C267E41" w14:textId="77777777" w:rsidR="00833139" w:rsidRPr="004238D4" w:rsidRDefault="00833139" w:rsidP="004238D4">
            <w:pPr>
              <w:pStyle w:val="Paragraph"/>
              <w:jc w:val="center"/>
              <w:rPr>
                <w:noProof/>
                <w:lang w:val="es-ES_tradnl"/>
              </w:rPr>
            </w:pPr>
            <w:r w:rsidRPr="004238D4">
              <w:rPr>
                <w:noProof/>
                <w:lang w:val="es-ES_tradnl"/>
              </w:rPr>
              <w:t>68</w:t>
            </w:r>
          </w:p>
          <w:p w14:paraId="6BC66D09"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vMerge w:val="restart"/>
          </w:tcPr>
          <w:p w14:paraId="3651E1FD" w14:textId="77777777" w:rsidR="00833139" w:rsidRPr="004238D4" w:rsidRDefault="00833139" w:rsidP="004238D4">
            <w:pPr>
              <w:pStyle w:val="Paragraph"/>
              <w:rPr>
                <w:noProof/>
                <w:lang w:val="es-ES_tradnl"/>
              </w:rPr>
            </w:pPr>
            <w:r w:rsidRPr="004238D4">
              <w:rPr>
                <w:noProof/>
                <w:lang w:val="es-ES_tradnl"/>
              </w:rPr>
              <w:t>Película de poli(etileno tereftalato) en rollos:</w:t>
            </w:r>
          </w:p>
          <w:tbl>
            <w:tblPr>
              <w:tblStyle w:val="Listdash1"/>
              <w:tblW w:w="0" w:type="auto"/>
              <w:tblLook w:val="0000" w:firstRow="0" w:lastRow="0" w:firstColumn="0" w:lastColumn="0" w:noHBand="0" w:noVBand="0"/>
            </w:tblPr>
            <w:tblGrid>
              <w:gridCol w:w="220"/>
              <w:gridCol w:w="4110"/>
            </w:tblGrid>
            <w:tr w:rsidR="00833139" w:rsidRPr="004238D4" w14:paraId="09A1FD66" w14:textId="77777777" w:rsidTr="004238D4">
              <w:tc>
                <w:tcPr>
                  <w:tcW w:w="0" w:type="auto"/>
                </w:tcPr>
                <w:p w14:paraId="7E577A2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CF622CD" w14:textId="77777777" w:rsidR="00833139" w:rsidRPr="004238D4" w:rsidRDefault="00833139" w:rsidP="004238D4">
                  <w:pPr>
                    <w:pStyle w:val="Paragraph"/>
                    <w:rPr>
                      <w:noProof/>
                      <w:lang w:val="es-ES_tradnl"/>
                    </w:rPr>
                  </w:pPr>
                  <w:r w:rsidRPr="004238D4">
                    <w:rPr>
                      <w:noProof/>
                      <w:lang w:val="es-ES_tradnl"/>
                    </w:rPr>
                    <w:t>con un espesor igual o superior a 50 μm pero no superior a 350 μm, y</w:t>
                  </w:r>
                </w:p>
              </w:tc>
            </w:tr>
            <w:tr w:rsidR="00833139" w:rsidRPr="004238D4" w14:paraId="6B233148" w14:textId="77777777" w:rsidTr="004238D4">
              <w:tc>
                <w:tcPr>
                  <w:tcW w:w="0" w:type="auto"/>
                </w:tcPr>
                <w:p w14:paraId="2682ED5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7D756A2" w14:textId="77777777" w:rsidR="00833139" w:rsidRPr="004238D4" w:rsidRDefault="00833139" w:rsidP="004238D4">
                  <w:pPr>
                    <w:pStyle w:val="Paragraph"/>
                    <w:rPr>
                      <w:noProof/>
                      <w:lang w:val="es-ES_tradnl"/>
                    </w:rPr>
                  </w:pPr>
                  <w:r w:rsidRPr="004238D4">
                    <w:rPr>
                      <w:noProof/>
                      <w:lang w:val="es-ES_tradnl"/>
                    </w:rPr>
                    <w:t>cubierta con una capa de metal precioso pulverizado, como el oro o el paladio, con un espesor igual o superior a 0,02 μm pero no superior a 0,06 μm</w:t>
                  </w:r>
                </w:p>
              </w:tc>
            </w:tr>
          </w:tbl>
          <w:p w14:paraId="40268C58" w14:textId="77777777" w:rsidR="00833139" w:rsidRPr="004238D4" w:rsidRDefault="00833139" w:rsidP="004238D4">
            <w:pPr>
              <w:pStyle w:val="Paragraph"/>
              <w:rPr>
                <w:noProof/>
                <w:lang w:val="es-ES_tradnl"/>
              </w:rPr>
            </w:pPr>
          </w:p>
          <w:p w14:paraId="21E2E91B" w14:textId="77777777" w:rsidR="00833139" w:rsidRPr="004238D4" w:rsidRDefault="00833139" w:rsidP="004238D4">
            <w:pPr>
              <w:pStyle w:val="Paragraph"/>
              <w:rPr>
                <w:noProof/>
                <w:lang w:val="es-ES_tradnl"/>
              </w:rPr>
            </w:pPr>
          </w:p>
        </w:tc>
        <w:tc>
          <w:tcPr>
            <w:tcW w:w="0" w:type="auto"/>
            <w:vMerge w:val="restart"/>
          </w:tcPr>
          <w:p w14:paraId="1915822F" w14:textId="77777777" w:rsidR="00833139" w:rsidRPr="004238D4" w:rsidRDefault="00833139" w:rsidP="004238D4">
            <w:pPr>
              <w:pStyle w:val="Paragraph"/>
              <w:rPr>
                <w:noProof/>
                <w:lang w:val="es-ES_tradnl"/>
              </w:rPr>
            </w:pPr>
            <w:r w:rsidRPr="004238D4">
              <w:rPr>
                <w:noProof/>
                <w:lang w:val="es-ES_tradnl"/>
              </w:rPr>
              <w:t>0 %</w:t>
            </w:r>
          </w:p>
          <w:p w14:paraId="69300297" w14:textId="77777777" w:rsidR="00833139" w:rsidRPr="004238D4" w:rsidRDefault="00833139" w:rsidP="004238D4">
            <w:pPr>
              <w:pStyle w:val="Paragraph"/>
              <w:rPr>
                <w:noProof/>
                <w:lang w:val="es-ES_tradnl"/>
              </w:rPr>
            </w:pPr>
          </w:p>
        </w:tc>
        <w:tc>
          <w:tcPr>
            <w:tcW w:w="0" w:type="auto"/>
            <w:vMerge w:val="restart"/>
          </w:tcPr>
          <w:p w14:paraId="71E03990" w14:textId="77777777" w:rsidR="00833139" w:rsidRPr="004238D4" w:rsidRDefault="00833139" w:rsidP="004238D4">
            <w:pPr>
              <w:pStyle w:val="Paragraph"/>
              <w:rPr>
                <w:noProof/>
                <w:lang w:val="es-ES_tradnl"/>
              </w:rPr>
            </w:pPr>
            <w:r w:rsidRPr="004238D4">
              <w:rPr>
                <w:noProof/>
                <w:lang w:val="es-ES_tradnl"/>
              </w:rPr>
              <w:t>-</w:t>
            </w:r>
          </w:p>
          <w:p w14:paraId="420D39EE" w14:textId="77777777" w:rsidR="00833139" w:rsidRPr="004238D4" w:rsidRDefault="00833139" w:rsidP="004238D4">
            <w:pPr>
              <w:pStyle w:val="Paragraph"/>
              <w:rPr>
                <w:noProof/>
                <w:lang w:val="es-ES_tradnl"/>
              </w:rPr>
            </w:pPr>
          </w:p>
        </w:tc>
        <w:tc>
          <w:tcPr>
            <w:tcW w:w="0" w:type="auto"/>
            <w:vMerge w:val="restart"/>
          </w:tcPr>
          <w:p w14:paraId="1074399A" w14:textId="77777777" w:rsidR="00833139" w:rsidRPr="004238D4" w:rsidRDefault="00833139" w:rsidP="004238D4">
            <w:pPr>
              <w:pStyle w:val="Paragraph"/>
              <w:rPr>
                <w:noProof/>
                <w:lang w:val="es-ES_tradnl"/>
              </w:rPr>
            </w:pPr>
            <w:r w:rsidRPr="004238D4">
              <w:rPr>
                <w:noProof/>
                <w:lang w:val="es-ES_tradnl"/>
              </w:rPr>
              <w:t>31.12.2025</w:t>
            </w:r>
          </w:p>
          <w:p w14:paraId="55D29020" w14:textId="77777777" w:rsidR="00833139" w:rsidRPr="004238D4" w:rsidRDefault="00833139" w:rsidP="004238D4">
            <w:pPr>
              <w:pStyle w:val="Paragraph"/>
              <w:rPr>
                <w:noProof/>
                <w:lang w:val="es-ES_tradnl"/>
              </w:rPr>
            </w:pPr>
          </w:p>
        </w:tc>
      </w:tr>
      <w:tr w:rsidR="00833139" w:rsidRPr="004238D4" w14:paraId="1794E212" w14:textId="77777777" w:rsidTr="00833139">
        <w:trPr>
          <w:cantSplit/>
        </w:trPr>
        <w:tc>
          <w:tcPr>
            <w:tcW w:w="0" w:type="auto"/>
          </w:tcPr>
          <w:p w14:paraId="58DEC2EA" w14:textId="77777777" w:rsidR="00833139" w:rsidRPr="004238D4" w:rsidRDefault="00833139" w:rsidP="004238D4">
            <w:pPr>
              <w:pStyle w:val="Paragraph"/>
              <w:rPr>
                <w:noProof/>
                <w:lang w:val="es-ES_tradnl"/>
              </w:rPr>
            </w:pPr>
            <w:r w:rsidRPr="004238D4">
              <w:rPr>
                <w:noProof/>
                <w:lang w:val="es-ES_tradnl"/>
              </w:rPr>
              <w:t>0.4520</w:t>
            </w:r>
          </w:p>
        </w:tc>
        <w:tc>
          <w:tcPr>
            <w:tcW w:w="0" w:type="auto"/>
          </w:tcPr>
          <w:p w14:paraId="74E86F09" w14:textId="77777777" w:rsidR="00833139" w:rsidRPr="004238D4" w:rsidRDefault="00833139" w:rsidP="004238D4">
            <w:pPr>
              <w:pStyle w:val="Paragraph"/>
              <w:jc w:val="right"/>
              <w:rPr>
                <w:noProof/>
                <w:lang w:val="es-ES_tradnl"/>
              </w:rPr>
            </w:pPr>
            <w:r w:rsidRPr="004238D4">
              <w:rPr>
                <w:noProof/>
                <w:lang w:val="es-ES_tradnl"/>
              </w:rPr>
              <w:t>ex 3920 62 19</w:t>
            </w:r>
          </w:p>
        </w:tc>
        <w:tc>
          <w:tcPr>
            <w:tcW w:w="0" w:type="auto"/>
          </w:tcPr>
          <w:p w14:paraId="13F898EB" w14:textId="77777777" w:rsidR="00833139" w:rsidRPr="004238D4" w:rsidRDefault="00833139" w:rsidP="004238D4">
            <w:pPr>
              <w:pStyle w:val="Paragraph"/>
              <w:jc w:val="center"/>
              <w:rPr>
                <w:noProof/>
                <w:lang w:val="es-ES_tradnl"/>
              </w:rPr>
            </w:pPr>
            <w:r w:rsidRPr="004238D4">
              <w:rPr>
                <w:noProof/>
                <w:lang w:val="es-ES_tradnl"/>
              </w:rPr>
              <w:t>76</w:t>
            </w:r>
          </w:p>
        </w:tc>
        <w:tc>
          <w:tcPr>
            <w:tcW w:w="0" w:type="auto"/>
          </w:tcPr>
          <w:p w14:paraId="430F3188" w14:textId="77777777" w:rsidR="00833139" w:rsidRPr="004238D4" w:rsidRDefault="00833139" w:rsidP="004238D4">
            <w:pPr>
              <w:pStyle w:val="Paragraph"/>
              <w:rPr>
                <w:noProof/>
                <w:lang w:val="es-ES_tradnl"/>
              </w:rPr>
            </w:pPr>
            <w:r w:rsidRPr="004238D4">
              <w:rPr>
                <w:noProof/>
                <w:lang w:val="es-ES_tradnl"/>
              </w:rPr>
              <w:t>Película transparente de tereftalato de polietileno:</w:t>
            </w:r>
          </w:p>
          <w:tbl>
            <w:tblPr>
              <w:tblStyle w:val="Listdash1"/>
              <w:tblW w:w="0" w:type="auto"/>
              <w:tblLook w:val="0000" w:firstRow="0" w:lastRow="0" w:firstColumn="0" w:lastColumn="0" w:noHBand="0" w:noVBand="0"/>
            </w:tblPr>
            <w:tblGrid>
              <w:gridCol w:w="220"/>
              <w:gridCol w:w="4110"/>
            </w:tblGrid>
            <w:tr w:rsidR="00833139" w:rsidRPr="004238D4" w14:paraId="63FAD994" w14:textId="77777777" w:rsidTr="004238D4">
              <w:tc>
                <w:tcPr>
                  <w:tcW w:w="0" w:type="auto"/>
                </w:tcPr>
                <w:p w14:paraId="38EC172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44130D2" w14:textId="532145D7" w:rsidR="00833139" w:rsidRPr="004238D4" w:rsidRDefault="00833139" w:rsidP="004238D4">
                  <w:pPr>
                    <w:pStyle w:val="Paragraph"/>
                    <w:rPr>
                      <w:noProof/>
                      <w:lang w:val="es-ES_tradnl"/>
                    </w:rPr>
                  </w:pPr>
                  <w:r w:rsidRPr="004238D4">
                    <w:rPr>
                      <w:noProof/>
                      <w:lang w:val="es-ES_tradnl"/>
                    </w:rPr>
                    <w:t>recubierta por ambas caras con capas de sustancias orgánicas con una base de acrilo, de grosor</w:t>
                  </w:r>
                  <w:r w:rsidR="004238D4">
                    <w:rPr>
                      <w:noProof/>
                      <w:lang w:val="es-ES_tradnl"/>
                    </w:rPr>
                    <w:t xml:space="preserve"> </w:t>
                  </w:r>
                  <w:r w:rsidRPr="004238D4">
                    <w:rPr>
                      <w:noProof/>
                      <w:lang w:val="es-ES_tradnl"/>
                    </w:rPr>
                    <w:t>igual o superior a 7 nm pero no superior a 80 nm,</w:t>
                  </w:r>
                </w:p>
              </w:tc>
            </w:tr>
            <w:tr w:rsidR="00833139" w:rsidRPr="004238D4" w14:paraId="473DDDB6" w14:textId="77777777" w:rsidTr="004238D4">
              <w:tc>
                <w:tcPr>
                  <w:tcW w:w="0" w:type="auto"/>
                </w:tcPr>
                <w:p w14:paraId="2979F52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6BFCD90" w14:textId="77777777" w:rsidR="00833139" w:rsidRPr="004238D4" w:rsidRDefault="00833139" w:rsidP="004238D4">
                  <w:pPr>
                    <w:pStyle w:val="Paragraph"/>
                    <w:rPr>
                      <w:noProof/>
                      <w:lang w:val="es-ES_tradnl"/>
                    </w:rPr>
                  </w:pPr>
                  <w:r w:rsidRPr="004238D4">
                    <w:rPr>
                      <w:noProof/>
                      <w:lang w:val="es-ES_tradnl"/>
                    </w:rPr>
                    <w:t>con una tensión superficial de 36 Dyne/cm o superior pero no superior a 39 Dyne/cm,</w:t>
                  </w:r>
                </w:p>
              </w:tc>
            </w:tr>
            <w:tr w:rsidR="00833139" w:rsidRPr="004238D4" w14:paraId="508EBDD0" w14:textId="77777777" w:rsidTr="004238D4">
              <w:tc>
                <w:tcPr>
                  <w:tcW w:w="0" w:type="auto"/>
                </w:tcPr>
                <w:p w14:paraId="2B6F652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B87B745" w14:textId="77777777" w:rsidR="00833139" w:rsidRPr="004238D4" w:rsidRDefault="00833139" w:rsidP="004238D4">
                  <w:pPr>
                    <w:pStyle w:val="Paragraph"/>
                    <w:rPr>
                      <w:noProof/>
                      <w:lang w:val="es-ES_tradnl"/>
                    </w:rPr>
                  </w:pPr>
                  <w:r w:rsidRPr="004238D4">
                    <w:rPr>
                      <w:noProof/>
                      <w:lang w:val="es-ES_tradnl"/>
                    </w:rPr>
                    <w:t>con un factor de transmisión lumínica superior al 93 %,</w:t>
                  </w:r>
                </w:p>
              </w:tc>
            </w:tr>
            <w:tr w:rsidR="00833139" w:rsidRPr="004238D4" w14:paraId="60478B5F" w14:textId="77777777" w:rsidTr="004238D4">
              <w:tc>
                <w:tcPr>
                  <w:tcW w:w="0" w:type="auto"/>
                </w:tcPr>
                <w:p w14:paraId="0F14B63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89E69A4" w14:textId="77777777" w:rsidR="00833139" w:rsidRPr="004238D4" w:rsidRDefault="00833139" w:rsidP="004238D4">
                  <w:pPr>
                    <w:pStyle w:val="Paragraph"/>
                    <w:rPr>
                      <w:noProof/>
                      <w:lang w:val="es-ES_tradnl"/>
                    </w:rPr>
                  </w:pPr>
                  <w:r w:rsidRPr="004238D4">
                    <w:rPr>
                      <w:noProof/>
                      <w:lang w:val="es-ES_tradnl"/>
                    </w:rPr>
                    <w:t>con un valor de turbidez no superior al 1,3 %,</w:t>
                  </w:r>
                </w:p>
              </w:tc>
            </w:tr>
            <w:tr w:rsidR="00833139" w:rsidRPr="004238D4" w14:paraId="1E223CA2" w14:textId="77777777" w:rsidTr="004238D4">
              <w:tc>
                <w:tcPr>
                  <w:tcW w:w="0" w:type="auto"/>
                </w:tcPr>
                <w:p w14:paraId="33BAB0B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C19A02A" w14:textId="77777777" w:rsidR="00833139" w:rsidRPr="004238D4" w:rsidRDefault="00833139" w:rsidP="004238D4">
                  <w:pPr>
                    <w:pStyle w:val="Paragraph"/>
                    <w:rPr>
                      <w:noProof/>
                      <w:lang w:val="es-ES_tradnl"/>
                    </w:rPr>
                  </w:pPr>
                  <w:r w:rsidRPr="004238D4">
                    <w:rPr>
                      <w:noProof/>
                      <w:lang w:val="es-ES_tradnl"/>
                    </w:rPr>
                    <w:t>con un grosor total igual o superior a 10 µm pero no superior a 350 µm,</w:t>
                  </w:r>
                </w:p>
              </w:tc>
            </w:tr>
            <w:tr w:rsidR="00833139" w:rsidRPr="004238D4" w14:paraId="5DBFB62D" w14:textId="77777777" w:rsidTr="004238D4">
              <w:tc>
                <w:tcPr>
                  <w:tcW w:w="0" w:type="auto"/>
                </w:tcPr>
                <w:p w14:paraId="227CD05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95284DC" w14:textId="77777777" w:rsidR="00833139" w:rsidRPr="004238D4" w:rsidRDefault="00833139" w:rsidP="004238D4">
                  <w:pPr>
                    <w:pStyle w:val="Paragraph"/>
                    <w:rPr>
                      <w:noProof/>
                      <w:lang w:val="es-ES_tradnl"/>
                    </w:rPr>
                  </w:pPr>
                  <w:r w:rsidRPr="004238D4">
                    <w:rPr>
                      <w:noProof/>
                      <w:lang w:val="es-ES_tradnl"/>
                    </w:rPr>
                    <w:t>con una anchura igual o superior a 800 mm pero no superior a 1 600 mm</w:t>
                  </w:r>
                </w:p>
              </w:tc>
            </w:tr>
          </w:tbl>
          <w:p w14:paraId="1EBCB66A" w14:textId="77777777" w:rsidR="00833139" w:rsidRPr="004238D4" w:rsidRDefault="00833139" w:rsidP="004238D4">
            <w:pPr>
              <w:pStyle w:val="Paragraph"/>
              <w:rPr>
                <w:noProof/>
                <w:lang w:val="es-ES_tradnl"/>
              </w:rPr>
            </w:pPr>
          </w:p>
        </w:tc>
        <w:tc>
          <w:tcPr>
            <w:tcW w:w="0" w:type="auto"/>
          </w:tcPr>
          <w:p w14:paraId="48AEC0B9"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324463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1A73B25"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3A1B044A" w14:textId="77777777" w:rsidTr="00833139">
        <w:trPr>
          <w:cantSplit/>
        </w:trPr>
        <w:tc>
          <w:tcPr>
            <w:tcW w:w="0" w:type="auto"/>
          </w:tcPr>
          <w:p w14:paraId="45B18808" w14:textId="77777777" w:rsidR="00833139" w:rsidRPr="004238D4" w:rsidRDefault="00833139" w:rsidP="004238D4">
            <w:pPr>
              <w:pStyle w:val="Paragraph"/>
              <w:rPr>
                <w:noProof/>
                <w:lang w:val="es-ES_tradnl"/>
              </w:rPr>
            </w:pPr>
            <w:r w:rsidRPr="004238D4">
              <w:rPr>
                <w:noProof/>
                <w:lang w:val="es-ES_tradnl"/>
              </w:rPr>
              <w:t>0.3328</w:t>
            </w:r>
          </w:p>
        </w:tc>
        <w:tc>
          <w:tcPr>
            <w:tcW w:w="0" w:type="auto"/>
          </w:tcPr>
          <w:p w14:paraId="46BC7D49" w14:textId="77777777" w:rsidR="00833139" w:rsidRPr="004238D4" w:rsidRDefault="00833139" w:rsidP="004238D4">
            <w:pPr>
              <w:pStyle w:val="Paragraph"/>
              <w:jc w:val="right"/>
              <w:rPr>
                <w:noProof/>
                <w:lang w:val="es-ES_tradnl"/>
              </w:rPr>
            </w:pPr>
            <w:r w:rsidRPr="004238D4">
              <w:rPr>
                <w:noProof/>
                <w:lang w:val="es-ES_tradnl"/>
              </w:rPr>
              <w:t>ex 3920 69 00</w:t>
            </w:r>
          </w:p>
        </w:tc>
        <w:tc>
          <w:tcPr>
            <w:tcW w:w="0" w:type="auto"/>
          </w:tcPr>
          <w:p w14:paraId="481F4651"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72D9615F" w14:textId="77777777" w:rsidR="00833139" w:rsidRPr="004238D4" w:rsidRDefault="00833139" w:rsidP="004238D4">
            <w:pPr>
              <w:pStyle w:val="Paragraph"/>
              <w:rPr>
                <w:noProof/>
                <w:lang w:val="es-ES_tradnl"/>
              </w:rPr>
            </w:pPr>
            <w:r w:rsidRPr="004238D4">
              <w:rPr>
                <w:noProof/>
                <w:lang w:val="es-ES_tradnl"/>
              </w:rPr>
              <w:t>Hoja de poli(naftaleno-2,6-dicarboxilato de etileno)</w:t>
            </w:r>
          </w:p>
        </w:tc>
        <w:tc>
          <w:tcPr>
            <w:tcW w:w="0" w:type="auto"/>
          </w:tcPr>
          <w:p w14:paraId="1879727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6285FD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5F1D8E7"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6EC6E743" w14:textId="77777777" w:rsidTr="00833139">
        <w:trPr>
          <w:cantSplit/>
        </w:trPr>
        <w:tc>
          <w:tcPr>
            <w:tcW w:w="0" w:type="auto"/>
          </w:tcPr>
          <w:p w14:paraId="398053B7" w14:textId="77777777" w:rsidR="00833139" w:rsidRPr="004238D4" w:rsidRDefault="00833139" w:rsidP="004238D4">
            <w:pPr>
              <w:pStyle w:val="Paragraph"/>
              <w:rPr>
                <w:noProof/>
                <w:lang w:val="es-ES_tradnl"/>
              </w:rPr>
            </w:pPr>
            <w:r w:rsidRPr="004238D4">
              <w:rPr>
                <w:noProof/>
                <w:lang w:val="es-ES_tradnl"/>
              </w:rPr>
              <w:t>0.7882</w:t>
            </w:r>
          </w:p>
        </w:tc>
        <w:tc>
          <w:tcPr>
            <w:tcW w:w="0" w:type="auto"/>
          </w:tcPr>
          <w:p w14:paraId="0B185C3D" w14:textId="77777777" w:rsidR="00833139" w:rsidRPr="004238D4" w:rsidRDefault="00833139" w:rsidP="004238D4">
            <w:pPr>
              <w:pStyle w:val="Paragraph"/>
              <w:jc w:val="right"/>
              <w:rPr>
                <w:noProof/>
                <w:lang w:val="es-ES_tradnl"/>
              </w:rPr>
            </w:pPr>
            <w:r w:rsidRPr="004238D4">
              <w:rPr>
                <w:noProof/>
                <w:lang w:val="es-ES_tradnl"/>
              </w:rPr>
              <w:t>ex 3920 69 00</w:t>
            </w:r>
          </w:p>
        </w:tc>
        <w:tc>
          <w:tcPr>
            <w:tcW w:w="0" w:type="auto"/>
          </w:tcPr>
          <w:p w14:paraId="409751F3"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082F9D30" w14:textId="77777777" w:rsidR="00833139" w:rsidRPr="004238D4" w:rsidRDefault="00833139" w:rsidP="004238D4">
            <w:pPr>
              <w:pStyle w:val="Paragraph"/>
              <w:rPr>
                <w:noProof/>
                <w:lang w:val="es-ES_tradnl"/>
              </w:rPr>
            </w:pPr>
            <w:r w:rsidRPr="004238D4">
              <w:rPr>
                <w:noProof/>
                <w:lang w:val="es-ES_tradnl"/>
              </w:rPr>
              <w:t>Película retráctil monocapa o multicapa, transversalmente orientada:</w:t>
            </w:r>
          </w:p>
          <w:tbl>
            <w:tblPr>
              <w:tblStyle w:val="Listdash1"/>
              <w:tblW w:w="0" w:type="auto"/>
              <w:tblLook w:val="0000" w:firstRow="0" w:lastRow="0" w:firstColumn="0" w:lastColumn="0" w:noHBand="0" w:noVBand="0"/>
            </w:tblPr>
            <w:tblGrid>
              <w:gridCol w:w="220"/>
              <w:gridCol w:w="4110"/>
            </w:tblGrid>
            <w:tr w:rsidR="00833139" w:rsidRPr="004238D4" w14:paraId="37E9CB40" w14:textId="77777777" w:rsidTr="004238D4">
              <w:tc>
                <w:tcPr>
                  <w:tcW w:w="0" w:type="auto"/>
                </w:tcPr>
                <w:p w14:paraId="25ADFFF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F41BC84" w14:textId="77777777" w:rsidR="00833139" w:rsidRPr="004238D4" w:rsidRDefault="00833139" w:rsidP="004238D4">
                  <w:pPr>
                    <w:pStyle w:val="Paragraph"/>
                    <w:rPr>
                      <w:noProof/>
                      <w:lang w:val="es-ES_tradnl"/>
                    </w:rPr>
                  </w:pPr>
                  <w:r w:rsidRPr="004238D4">
                    <w:rPr>
                      <w:noProof/>
                      <w:lang w:val="es-ES_tradnl"/>
                    </w:rPr>
                    <w:t>con un contenido de ácido poliláctico en peso superior al 85 %, de aditivos orgánicos e inorgánicos en peso no superior al 5 % y de aditivos basados en poliésteres biodegradables en peso no superior al 10 %,</w:t>
                  </w:r>
                </w:p>
              </w:tc>
            </w:tr>
            <w:tr w:rsidR="00833139" w:rsidRPr="004238D4" w14:paraId="416A0B17" w14:textId="77777777" w:rsidTr="004238D4">
              <w:tc>
                <w:tcPr>
                  <w:tcW w:w="0" w:type="auto"/>
                </w:tcPr>
                <w:p w14:paraId="1F27320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DB770AA" w14:textId="77777777" w:rsidR="00833139" w:rsidRPr="004238D4" w:rsidRDefault="00833139" w:rsidP="004238D4">
                  <w:pPr>
                    <w:pStyle w:val="Paragraph"/>
                    <w:rPr>
                      <w:noProof/>
                      <w:lang w:val="es-ES_tradnl"/>
                    </w:rPr>
                  </w:pPr>
                  <w:r w:rsidRPr="004238D4">
                    <w:rPr>
                      <w:noProof/>
                      <w:lang w:val="es-ES_tradnl"/>
                    </w:rPr>
                    <w:t>de un espesor igual o superior a 20 μm, pero no superior a 100 μm,</w:t>
                  </w:r>
                </w:p>
              </w:tc>
            </w:tr>
            <w:tr w:rsidR="00833139" w:rsidRPr="004238D4" w14:paraId="5CF929DD" w14:textId="77777777" w:rsidTr="004238D4">
              <w:tc>
                <w:tcPr>
                  <w:tcW w:w="0" w:type="auto"/>
                </w:tcPr>
                <w:p w14:paraId="1C38495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661B212" w14:textId="77777777" w:rsidR="00833139" w:rsidRPr="004238D4" w:rsidRDefault="00833139" w:rsidP="004238D4">
                  <w:pPr>
                    <w:pStyle w:val="Paragraph"/>
                    <w:rPr>
                      <w:noProof/>
                      <w:lang w:val="es-ES_tradnl"/>
                    </w:rPr>
                  </w:pPr>
                  <w:r w:rsidRPr="004238D4">
                    <w:rPr>
                      <w:noProof/>
                      <w:lang w:val="es-ES_tradnl"/>
                    </w:rPr>
                    <w:t>de longitud igual o superior a 2 385 m, pero no superior a 9 075 m,</w:t>
                  </w:r>
                </w:p>
              </w:tc>
            </w:tr>
            <w:tr w:rsidR="00833139" w:rsidRPr="004238D4" w14:paraId="10B1C1A3" w14:textId="77777777" w:rsidTr="004238D4">
              <w:tc>
                <w:tcPr>
                  <w:tcW w:w="0" w:type="auto"/>
                </w:tcPr>
                <w:p w14:paraId="5DC7EE8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A15C84B" w14:textId="77777777" w:rsidR="00833139" w:rsidRPr="004238D4" w:rsidRDefault="00833139" w:rsidP="004238D4">
                  <w:pPr>
                    <w:pStyle w:val="Paragraph"/>
                    <w:rPr>
                      <w:noProof/>
                      <w:lang w:val="es-ES_tradnl"/>
                    </w:rPr>
                  </w:pPr>
                  <w:r w:rsidRPr="004238D4">
                    <w:rPr>
                      <w:noProof/>
                      <w:lang w:val="es-ES_tradnl"/>
                    </w:rPr>
                    <w:t>biodegradable y compostable (según el método EN 13432)</w:t>
                  </w:r>
                </w:p>
              </w:tc>
            </w:tr>
          </w:tbl>
          <w:p w14:paraId="0E5E3C45" w14:textId="77777777" w:rsidR="00833139" w:rsidRPr="004238D4" w:rsidRDefault="00833139" w:rsidP="004238D4">
            <w:pPr>
              <w:pStyle w:val="Paragraph"/>
              <w:rPr>
                <w:noProof/>
                <w:lang w:val="es-ES_tradnl"/>
              </w:rPr>
            </w:pPr>
          </w:p>
        </w:tc>
        <w:tc>
          <w:tcPr>
            <w:tcW w:w="0" w:type="auto"/>
          </w:tcPr>
          <w:p w14:paraId="503AE36E"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E33CDE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46FC435"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21127F3D" w14:textId="77777777" w:rsidTr="00833139">
        <w:trPr>
          <w:cantSplit/>
        </w:trPr>
        <w:tc>
          <w:tcPr>
            <w:tcW w:w="0" w:type="auto"/>
          </w:tcPr>
          <w:p w14:paraId="5FA2F684" w14:textId="77777777" w:rsidR="00833139" w:rsidRPr="004238D4" w:rsidRDefault="00833139" w:rsidP="004238D4">
            <w:pPr>
              <w:pStyle w:val="Paragraph"/>
              <w:rPr>
                <w:noProof/>
                <w:lang w:val="es-ES_tradnl"/>
              </w:rPr>
            </w:pPr>
            <w:r w:rsidRPr="004238D4">
              <w:rPr>
                <w:noProof/>
                <w:lang w:val="es-ES_tradnl"/>
              </w:rPr>
              <w:t>0.6483</w:t>
            </w:r>
          </w:p>
        </w:tc>
        <w:tc>
          <w:tcPr>
            <w:tcW w:w="0" w:type="auto"/>
          </w:tcPr>
          <w:p w14:paraId="09D8057E" w14:textId="77777777" w:rsidR="00833139" w:rsidRPr="004238D4" w:rsidRDefault="00833139" w:rsidP="004238D4">
            <w:pPr>
              <w:pStyle w:val="Paragraph"/>
              <w:jc w:val="right"/>
              <w:rPr>
                <w:noProof/>
                <w:lang w:val="es-ES_tradnl"/>
              </w:rPr>
            </w:pPr>
            <w:r w:rsidRPr="004238D4">
              <w:rPr>
                <w:noProof/>
                <w:lang w:val="es-ES_tradnl"/>
              </w:rPr>
              <w:t>ex 3920 69 00</w:t>
            </w:r>
          </w:p>
        </w:tc>
        <w:tc>
          <w:tcPr>
            <w:tcW w:w="0" w:type="auto"/>
          </w:tcPr>
          <w:p w14:paraId="3F575697" w14:textId="77777777" w:rsidR="00833139" w:rsidRPr="004238D4" w:rsidRDefault="00833139" w:rsidP="004238D4">
            <w:pPr>
              <w:pStyle w:val="Paragraph"/>
              <w:jc w:val="center"/>
              <w:rPr>
                <w:noProof/>
                <w:lang w:val="es-ES_tradnl"/>
              </w:rPr>
            </w:pPr>
            <w:r w:rsidRPr="004238D4">
              <w:rPr>
                <w:noProof/>
                <w:lang w:val="es-ES_tradnl"/>
              </w:rPr>
              <w:t>50</w:t>
            </w:r>
          </w:p>
        </w:tc>
        <w:tc>
          <w:tcPr>
            <w:tcW w:w="0" w:type="auto"/>
          </w:tcPr>
          <w:p w14:paraId="14A1B1F4" w14:textId="77777777" w:rsidR="00833139" w:rsidRPr="004238D4" w:rsidRDefault="00833139" w:rsidP="004238D4">
            <w:pPr>
              <w:pStyle w:val="Paragraph"/>
              <w:rPr>
                <w:noProof/>
                <w:lang w:val="es-ES_tradnl"/>
              </w:rPr>
            </w:pPr>
            <w:r w:rsidRPr="004238D4">
              <w:rPr>
                <w:noProof/>
                <w:lang w:val="es-ES_tradnl"/>
              </w:rPr>
              <w:t>Película de orientación biaxial, monocapa:</w:t>
            </w:r>
          </w:p>
          <w:tbl>
            <w:tblPr>
              <w:tblStyle w:val="Listdash1"/>
              <w:tblW w:w="0" w:type="auto"/>
              <w:tblLook w:val="0000" w:firstRow="0" w:lastRow="0" w:firstColumn="0" w:lastColumn="0" w:noHBand="0" w:noVBand="0"/>
            </w:tblPr>
            <w:tblGrid>
              <w:gridCol w:w="220"/>
              <w:gridCol w:w="4110"/>
            </w:tblGrid>
            <w:tr w:rsidR="00833139" w:rsidRPr="004238D4" w14:paraId="7F82B4D3" w14:textId="77777777" w:rsidTr="004238D4">
              <w:tc>
                <w:tcPr>
                  <w:tcW w:w="0" w:type="auto"/>
                </w:tcPr>
                <w:p w14:paraId="1A34A1F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036C078" w14:textId="7EE9342E" w:rsidR="00833139" w:rsidRPr="004238D4" w:rsidRDefault="00833139" w:rsidP="004238D4">
                  <w:pPr>
                    <w:pStyle w:val="Paragraph"/>
                    <w:rPr>
                      <w:noProof/>
                      <w:lang w:val="es-ES_tradnl"/>
                    </w:rPr>
                  </w:pPr>
                  <w:r w:rsidRPr="004238D4">
                    <w:rPr>
                      <w:noProof/>
                      <w:lang w:val="es-ES_tradnl"/>
                    </w:rPr>
                    <w:t>compuesta en más del 85 % en peso de poli(ácido láctico) y en no más del 10,50 % en peso</w:t>
                  </w:r>
                  <w:r w:rsidR="004238D4">
                    <w:rPr>
                      <w:noProof/>
                      <w:lang w:val="es-ES_tradnl"/>
                    </w:rPr>
                    <w:t xml:space="preserve"> </w:t>
                  </w:r>
                  <w:r w:rsidRPr="004238D4">
                    <w:rPr>
                      <w:noProof/>
                      <w:lang w:val="es-ES_tradnl"/>
                    </w:rPr>
                    <w:t>de polímero a base de poli(ácido láctico) modificado, éster de poliglicol y talco,</w:t>
                  </w:r>
                </w:p>
              </w:tc>
            </w:tr>
            <w:tr w:rsidR="00833139" w:rsidRPr="004238D4" w14:paraId="796CD760" w14:textId="77777777" w:rsidTr="004238D4">
              <w:tc>
                <w:tcPr>
                  <w:tcW w:w="0" w:type="auto"/>
                </w:tcPr>
                <w:p w14:paraId="545FFEF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1C4E409" w14:textId="77777777" w:rsidR="00833139" w:rsidRPr="004238D4" w:rsidRDefault="00833139" w:rsidP="004238D4">
                  <w:pPr>
                    <w:pStyle w:val="Paragraph"/>
                    <w:rPr>
                      <w:noProof/>
                      <w:lang w:val="es-ES_tradnl"/>
                    </w:rPr>
                  </w:pPr>
                  <w:r w:rsidRPr="004238D4">
                    <w:rPr>
                      <w:noProof/>
                      <w:lang w:val="es-ES_tradnl"/>
                    </w:rPr>
                    <w:t>de un espesor igual o superior a 20 µm, pero no superior a 120 µm,</w:t>
                  </w:r>
                </w:p>
              </w:tc>
            </w:tr>
            <w:tr w:rsidR="00833139" w:rsidRPr="004238D4" w14:paraId="5D7F2648" w14:textId="77777777" w:rsidTr="004238D4">
              <w:tc>
                <w:tcPr>
                  <w:tcW w:w="0" w:type="auto"/>
                </w:tcPr>
                <w:p w14:paraId="5F8F813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F5D6883" w14:textId="77777777" w:rsidR="00833139" w:rsidRPr="004238D4" w:rsidRDefault="00833139" w:rsidP="004238D4">
                  <w:pPr>
                    <w:pStyle w:val="Paragraph"/>
                    <w:rPr>
                      <w:noProof/>
                      <w:lang w:val="es-ES_tradnl"/>
                    </w:rPr>
                  </w:pPr>
                  <w:r w:rsidRPr="004238D4">
                    <w:rPr>
                      <w:noProof/>
                      <w:lang w:val="es-ES_tradnl"/>
                    </w:rPr>
                    <w:t>biodegradable y compostable (según el método EN 13432)</w:t>
                  </w:r>
                </w:p>
              </w:tc>
            </w:tr>
          </w:tbl>
          <w:p w14:paraId="71EC76F0" w14:textId="77777777" w:rsidR="00833139" w:rsidRPr="004238D4" w:rsidRDefault="00833139" w:rsidP="004238D4">
            <w:pPr>
              <w:pStyle w:val="Paragraph"/>
              <w:rPr>
                <w:noProof/>
                <w:lang w:val="es-ES_tradnl"/>
              </w:rPr>
            </w:pPr>
          </w:p>
        </w:tc>
        <w:tc>
          <w:tcPr>
            <w:tcW w:w="0" w:type="auto"/>
          </w:tcPr>
          <w:p w14:paraId="179BCCC7"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F0B9DD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BB45AF7"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20A99170" w14:textId="77777777" w:rsidTr="00833139">
        <w:trPr>
          <w:cantSplit/>
        </w:trPr>
        <w:tc>
          <w:tcPr>
            <w:tcW w:w="0" w:type="auto"/>
          </w:tcPr>
          <w:p w14:paraId="5DA801E7" w14:textId="77777777" w:rsidR="00833139" w:rsidRPr="004238D4" w:rsidRDefault="00833139" w:rsidP="004238D4">
            <w:pPr>
              <w:pStyle w:val="Paragraph"/>
              <w:rPr>
                <w:noProof/>
                <w:lang w:val="es-ES_tradnl"/>
              </w:rPr>
            </w:pPr>
            <w:r w:rsidRPr="004238D4">
              <w:rPr>
                <w:noProof/>
                <w:lang w:val="es-ES_tradnl"/>
              </w:rPr>
              <w:t>0.6484</w:t>
            </w:r>
          </w:p>
        </w:tc>
        <w:tc>
          <w:tcPr>
            <w:tcW w:w="0" w:type="auto"/>
          </w:tcPr>
          <w:p w14:paraId="115DE458" w14:textId="77777777" w:rsidR="00833139" w:rsidRPr="004238D4" w:rsidRDefault="00833139" w:rsidP="004238D4">
            <w:pPr>
              <w:pStyle w:val="Paragraph"/>
              <w:jc w:val="right"/>
              <w:rPr>
                <w:noProof/>
                <w:lang w:val="es-ES_tradnl"/>
              </w:rPr>
            </w:pPr>
            <w:r w:rsidRPr="004238D4">
              <w:rPr>
                <w:noProof/>
                <w:lang w:val="es-ES_tradnl"/>
              </w:rPr>
              <w:t>ex 3920 69 00</w:t>
            </w:r>
          </w:p>
        </w:tc>
        <w:tc>
          <w:tcPr>
            <w:tcW w:w="0" w:type="auto"/>
          </w:tcPr>
          <w:p w14:paraId="5A0DCD3F" w14:textId="77777777" w:rsidR="00833139" w:rsidRPr="004238D4" w:rsidRDefault="00833139" w:rsidP="004238D4">
            <w:pPr>
              <w:pStyle w:val="Paragraph"/>
              <w:jc w:val="center"/>
              <w:rPr>
                <w:noProof/>
                <w:lang w:val="es-ES_tradnl"/>
              </w:rPr>
            </w:pPr>
            <w:r w:rsidRPr="004238D4">
              <w:rPr>
                <w:noProof/>
                <w:lang w:val="es-ES_tradnl"/>
              </w:rPr>
              <w:t>60</w:t>
            </w:r>
          </w:p>
        </w:tc>
        <w:tc>
          <w:tcPr>
            <w:tcW w:w="0" w:type="auto"/>
          </w:tcPr>
          <w:p w14:paraId="5E87DC73" w14:textId="77777777" w:rsidR="00833139" w:rsidRPr="004238D4" w:rsidRDefault="00833139" w:rsidP="004238D4">
            <w:pPr>
              <w:pStyle w:val="Paragraph"/>
              <w:rPr>
                <w:noProof/>
                <w:lang w:val="es-ES_tradnl"/>
              </w:rPr>
            </w:pPr>
            <w:r w:rsidRPr="004238D4">
              <w:rPr>
                <w:noProof/>
                <w:lang w:val="es-ES_tradnl"/>
              </w:rPr>
              <w:t>Película retráctil monocapa, transversalmente orientada:</w:t>
            </w:r>
          </w:p>
          <w:tbl>
            <w:tblPr>
              <w:tblStyle w:val="Listdash1"/>
              <w:tblW w:w="0" w:type="auto"/>
              <w:tblLook w:val="0000" w:firstRow="0" w:lastRow="0" w:firstColumn="0" w:lastColumn="0" w:noHBand="0" w:noVBand="0"/>
            </w:tblPr>
            <w:tblGrid>
              <w:gridCol w:w="220"/>
              <w:gridCol w:w="4110"/>
            </w:tblGrid>
            <w:tr w:rsidR="00833139" w:rsidRPr="004238D4" w14:paraId="0A6AC126" w14:textId="77777777" w:rsidTr="004238D4">
              <w:tc>
                <w:tcPr>
                  <w:tcW w:w="0" w:type="auto"/>
                </w:tcPr>
                <w:p w14:paraId="1D211D9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A780BD6" w14:textId="77777777" w:rsidR="00833139" w:rsidRPr="004238D4" w:rsidRDefault="00833139" w:rsidP="004238D4">
                  <w:pPr>
                    <w:pStyle w:val="Paragraph"/>
                    <w:rPr>
                      <w:noProof/>
                      <w:lang w:val="es-ES_tradnl"/>
                    </w:rPr>
                  </w:pPr>
                  <w:r w:rsidRPr="004238D4">
                    <w:rPr>
                      <w:noProof/>
                      <w:lang w:val="es-ES_tradnl"/>
                    </w:rPr>
                    <w:t>compuesta en más del 80 % en peso de poli(ácido láctico) y en no más del 15,75 % en peso de aditivos de poli(ácido láctico) modificado,</w:t>
                  </w:r>
                </w:p>
              </w:tc>
            </w:tr>
            <w:tr w:rsidR="00833139" w:rsidRPr="004238D4" w14:paraId="467DF861" w14:textId="77777777" w:rsidTr="004238D4">
              <w:tc>
                <w:tcPr>
                  <w:tcW w:w="0" w:type="auto"/>
                </w:tcPr>
                <w:p w14:paraId="3C808F5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B06FF54" w14:textId="77777777" w:rsidR="00833139" w:rsidRPr="004238D4" w:rsidRDefault="00833139" w:rsidP="004238D4">
                  <w:pPr>
                    <w:pStyle w:val="Paragraph"/>
                    <w:rPr>
                      <w:noProof/>
                      <w:lang w:val="es-ES_tradnl"/>
                    </w:rPr>
                  </w:pPr>
                  <w:r w:rsidRPr="004238D4">
                    <w:rPr>
                      <w:noProof/>
                      <w:lang w:val="es-ES_tradnl"/>
                    </w:rPr>
                    <w:t>de un espesor igual o superior a 45 µm, pero no superior a 50 µm,</w:t>
                  </w:r>
                </w:p>
              </w:tc>
            </w:tr>
            <w:tr w:rsidR="00833139" w:rsidRPr="004238D4" w14:paraId="4A72EB62" w14:textId="77777777" w:rsidTr="004238D4">
              <w:tc>
                <w:tcPr>
                  <w:tcW w:w="0" w:type="auto"/>
                </w:tcPr>
                <w:p w14:paraId="69AE8A4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7FC05AF" w14:textId="77777777" w:rsidR="00833139" w:rsidRPr="004238D4" w:rsidRDefault="00833139" w:rsidP="004238D4">
                  <w:pPr>
                    <w:pStyle w:val="Paragraph"/>
                    <w:rPr>
                      <w:noProof/>
                      <w:lang w:val="es-ES_tradnl"/>
                    </w:rPr>
                  </w:pPr>
                  <w:r w:rsidRPr="004238D4">
                    <w:rPr>
                      <w:noProof/>
                      <w:lang w:val="es-ES_tradnl"/>
                    </w:rPr>
                    <w:t>biodegradable y compostable (según el método EN 13432)</w:t>
                  </w:r>
                </w:p>
              </w:tc>
            </w:tr>
          </w:tbl>
          <w:p w14:paraId="35BCDC27" w14:textId="77777777" w:rsidR="00833139" w:rsidRPr="004238D4" w:rsidRDefault="00833139" w:rsidP="004238D4">
            <w:pPr>
              <w:pStyle w:val="Paragraph"/>
              <w:rPr>
                <w:noProof/>
                <w:lang w:val="es-ES_tradnl"/>
              </w:rPr>
            </w:pPr>
          </w:p>
        </w:tc>
        <w:tc>
          <w:tcPr>
            <w:tcW w:w="0" w:type="auto"/>
          </w:tcPr>
          <w:p w14:paraId="29569DE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AF5A48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CB5AC8E"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1BE6FBE9" w14:textId="77777777" w:rsidTr="00833139">
        <w:trPr>
          <w:cantSplit/>
        </w:trPr>
        <w:tc>
          <w:tcPr>
            <w:tcW w:w="0" w:type="auto"/>
          </w:tcPr>
          <w:p w14:paraId="243D44F7" w14:textId="77777777" w:rsidR="00833139" w:rsidRPr="004238D4" w:rsidRDefault="00833139" w:rsidP="004238D4">
            <w:pPr>
              <w:pStyle w:val="Paragraph"/>
              <w:rPr>
                <w:noProof/>
                <w:lang w:val="es-ES_tradnl"/>
              </w:rPr>
            </w:pPr>
            <w:r w:rsidRPr="004238D4">
              <w:rPr>
                <w:noProof/>
                <w:lang w:val="es-ES_tradnl"/>
              </w:rPr>
              <w:t>0.7883</w:t>
            </w:r>
          </w:p>
        </w:tc>
        <w:tc>
          <w:tcPr>
            <w:tcW w:w="0" w:type="auto"/>
          </w:tcPr>
          <w:p w14:paraId="5D8B71F3" w14:textId="77777777" w:rsidR="00833139" w:rsidRPr="004238D4" w:rsidRDefault="00833139" w:rsidP="004238D4">
            <w:pPr>
              <w:pStyle w:val="Paragraph"/>
              <w:jc w:val="right"/>
              <w:rPr>
                <w:noProof/>
                <w:lang w:val="es-ES_tradnl"/>
              </w:rPr>
            </w:pPr>
            <w:r w:rsidRPr="004238D4">
              <w:rPr>
                <w:noProof/>
                <w:lang w:val="es-ES_tradnl"/>
              </w:rPr>
              <w:t>ex 3920 69 00</w:t>
            </w:r>
          </w:p>
        </w:tc>
        <w:tc>
          <w:tcPr>
            <w:tcW w:w="0" w:type="auto"/>
          </w:tcPr>
          <w:p w14:paraId="499F5649" w14:textId="77777777" w:rsidR="00833139" w:rsidRPr="004238D4" w:rsidRDefault="00833139" w:rsidP="004238D4">
            <w:pPr>
              <w:pStyle w:val="Paragraph"/>
              <w:jc w:val="center"/>
              <w:rPr>
                <w:noProof/>
                <w:lang w:val="es-ES_tradnl"/>
              </w:rPr>
            </w:pPr>
            <w:r w:rsidRPr="004238D4">
              <w:rPr>
                <w:noProof/>
                <w:lang w:val="es-ES_tradnl"/>
              </w:rPr>
              <w:t>70</w:t>
            </w:r>
          </w:p>
        </w:tc>
        <w:tc>
          <w:tcPr>
            <w:tcW w:w="0" w:type="auto"/>
          </w:tcPr>
          <w:p w14:paraId="00BE14A7" w14:textId="77777777" w:rsidR="00833139" w:rsidRPr="004238D4" w:rsidRDefault="00833139" w:rsidP="004238D4">
            <w:pPr>
              <w:pStyle w:val="Paragraph"/>
              <w:rPr>
                <w:noProof/>
                <w:lang w:val="es-ES_tradnl"/>
              </w:rPr>
            </w:pPr>
            <w:r w:rsidRPr="004238D4">
              <w:rPr>
                <w:noProof/>
                <w:lang w:val="es-ES_tradnl"/>
              </w:rPr>
              <w:t>Película monocapa o multicapa, de orientación biaxial:</w:t>
            </w:r>
          </w:p>
          <w:tbl>
            <w:tblPr>
              <w:tblStyle w:val="Listdash1"/>
              <w:tblW w:w="0" w:type="auto"/>
              <w:tblLook w:val="0000" w:firstRow="0" w:lastRow="0" w:firstColumn="0" w:lastColumn="0" w:noHBand="0" w:noVBand="0"/>
            </w:tblPr>
            <w:tblGrid>
              <w:gridCol w:w="220"/>
              <w:gridCol w:w="4110"/>
            </w:tblGrid>
            <w:tr w:rsidR="00833139" w:rsidRPr="004238D4" w14:paraId="2122B228" w14:textId="77777777" w:rsidTr="004238D4">
              <w:tc>
                <w:tcPr>
                  <w:tcW w:w="0" w:type="auto"/>
                </w:tcPr>
                <w:p w14:paraId="172AEDE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4F4DF2D" w14:textId="77777777" w:rsidR="00833139" w:rsidRPr="004238D4" w:rsidRDefault="00833139" w:rsidP="004238D4">
                  <w:pPr>
                    <w:pStyle w:val="Paragraph"/>
                    <w:rPr>
                      <w:noProof/>
                      <w:lang w:val="es-ES_tradnl"/>
                    </w:rPr>
                  </w:pPr>
                  <w:r w:rsidRPr="004238D4">
                    <w:rPr>
                      <w:noProof/>
                      <w:lang w:val="es-ES_tradnl"/>
                    </w:rPr>
                    <w:t>con un contenido de ácido poliláctico en peso superior al 85 %, de aditivos orgánicos e inorgánicos en peso no superior al 5 % y de aditivos basados en poliésteres biodegradables en peso no superior al 10 %,</w:t>
                  </w:r>
                </w:p>
              </w:tc>
            </w:tr>
            <w:tr w:rsidR="00833139" w:rsidRPr="004238D4" w14:paraId="296294BE" w14:textId="77777777" w:rsidTr="004238D4">
              <w:tc>
                <w:tcPr>
                  <w:tcW w:w="0" w:type="auto"/>
                </w:tcPr>
                <w:p w14:paraId="4B195A6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6AF2D1E" w14:textId="77777777" w:rsidR="00833139" w:rsidRPr="004238D4" w:rsidRDefault="00833139" w:rsidP="004238D4">
                  <w:pPr>
                    <w:pStyle w:val="Paragraph"/>
                    <w:rPr>
                      <w:noProof/>
                      <w:lang w:val="es-ES_tradnl"/>
                    </w:rPr>
                  </w:pPr>
                  <w:r w:rsidRPr="004238D4">
                    <w:rPr>
                      <w:noProof/>
                      <w:lang w:val="es-ES_tradnl"/>
                    </w:rPr>
                    <w:t>de un espesor igual o superior a 9 μm, pero no superior a 120 μm,</w:t>
                  </w:r>
                </w:p>
              </w:tc>
            </w:tr>
            <w:tr w:rsidR="00833139" w:rsidRPr="004238D4" w14:paraId="1E601DD3" w14:textId="77777777" w:rsidTr="004238D4">
              <w:tc>
                <w:tcPr>
                  <w:tcW w:w="0" w:type="auto"/>
                </w:tcPr>
                <w:p w14:paraId="45F1036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A1B8F95" w14:textId="77777777" w:rsidR="00833139" w:rsidRPr="004238D4" w:rsidRDefault="00833139" w:rsidP="004238D4">
                  <w:pPr>
                    <w:pStyle w:val="Paragraph"/>
                    <w:rPr>
                      <w:noProof/>
                      <w:lang w:val="es-ES_tradnl"/>
                    </w:rPr>
                  </w:pPr>
                  <w:r w:rsidRPr="004238D4">
                    <w:rPr>
                      <w:noProof/>
                      <w:lang w:val="es-ES_tradnl"/>
                    </w:rPr>
                    <w:t>de longitud superior o igual a 1 395 m, pero no superior a 21 560 m,</w:t>
                  </w:r>
                </w:p>
              </w:tc>
            </w:tr>
            <w:tr w:rsidR="00833139" w:rsidRPr="004238D4" w14:paraId="49B277ED" w14:textId="77777777" w:rsidTr="004238D4">
              <w:tc>
                <w:tcPr>
                  <w:tcW w:w="0" w:type="auto"/>
                </w:tcPr>
                <w:p w14:paraId="6864E13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1202830" w14:textId="77777777" w:rsidR="00833139" w:rsidRPr="004238D4" w:rsidRDefault="00833139" w:rsidP="004238D4">
                  <w:pPr>
                    <w:pStyle w:val="Paragraph"/>
                    <w:rPr>
                      <w:noProof/>
                      <w:lang w:val="es-ES_tradnl"/>
                    </w:rPr>
                  </w:pPr>
                  <w:r w:rsidRPr="004238D4">
                    <w:rPr>
                      <w:noProof/>
                      <w:lang w:val="es-ES_tradnl"/>
                    </w:rPr>
                    <w:t>biodegradable y compostable (según el método EN 13432)</w:t>
                  </w:r>
                </w:p>
              </w:tc>
            </w:tr>
          </w:tbl>
          <w:p w14:paraId="5EAFABAB" w14:textId="77777777" w:rsidR="00833139" w:rsidRPr="004238D4" w:rsidRDefault="00833139" w:rsidP="004238D4">
            <w:pPr>
              <w:pStyle w:val="Paragraph"/>
              <w:rPr>
                <w:noProof/>
                <w:lang w:val="es-ES_tradnl"/>
              </w:rPr>
            </w:pPr>
          </w:p>
        </w:tc>
        <w:tc>
          <w:tcPr>
            <w:tcW w:w="0" w:type="auto"/>
          </w:tcPr>
          <w:p w14:paraId="1459ABF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F28063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D825440"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001AFF92" w14:textId="77777777" w:rsidTr="00833139">
        <w:trPr>
          <w:cantSplit/>
        </w:trPr>
        <w:tc>
          <w:tcPr>
            <w:tcW w:w="0" w:type="auto"/>
          </w:tcPr>
          <w:p w14:paraId="075AD943" w14:textId="77777777" w:rsidR="00833139" w:rsidRPr="004238D4" w:rsidRDefault="00833139" w:rsidP="004238D4">
            <w:pPr>
              <w:pStyle w:val="Paragraph"/>
              <w:rPr>
                <w:noProof/>
                <w:lang w:val="es-ES_tradnl"/>
              </w:rPr>
            </w:pPr>
            <w:r w:rsidRPr="004238D4">
              <w:rPr>
                <w:noProof/>
                <w:lang w:val="es-ES_tradnl"/>
              </w:rPr>
              <w:t>0.6515</w:t>
            </w:r>
          </w:p>
        </w:tc>
        <w:tc>
          <w:tcPr>
            <w:tcW w:w="0" w:type="auto"/>
          </w:tcPr>
          <w:p w14:paraId="434D9AFC" w14:textId="77777777" w:rsidR="00833139" w:rsidRPr="004238D4" w:rsidRDefault="00833139" w:rsidP="004238D4">
            <w:pPr>
              <w:pStyle w:val="Paragraph"/>
              <w:jc w:val="right"/>
              <w:rPr>
                <w:noProof/>
                <w:lang w:val="es-ES_tradnl"/>
              </w:rPr>
            </w:pPr>
            <w:r w:rsidRPr="004238D4">
              <w:rPr>
                <w:noProof/>
                <w:lang w:val="es-ES_tradnl"/>
              </w:rPr>
              <w:t>ex 3920 79 10</w:t>
            </w:r>
          </w:p>
        </w:tc>
        <w:tc>
          <w:tcPr>
            <w:tcW w:w="0" w:type="auto"/>
          </w:tcPr>
          <w:p w14:paraId="133F7F81"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060B360F" w14:textId="77777777" w:rsidR="00833139" w:rsidRPr="004238D4" w:rsidRDefault="00833139" w:rsidP="004238D4">
            <w:pPr>
              <w:pStyle w:val="Paragraph"/>
              <w:rPr>
                <w:noProof/>
                <w:lang w:val="es-ES_tradnl"/>
              </w:rPr>
            </w:pPr>
            <w:r w:rsidRPr="004238D4">
              <w:rPr>
                <w:noProof/>
                <w:lang w:val="es-ES_tradnl"/>
              </w:rPr>
              <w:t>Láminas de fibra vulcanizada pintada con un espesor no superior a 1,5 mm</w:t>
            </w:r>
          </w:p>
        </w:tc>
        <w:tc>
          <w:tcPr>
            <w:tcW w:w="0" w:type="auto"/>
          </w:tcPr>
          <w:p w14:paraId="772587C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5D6F58B"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5296D94B"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7D6C9609" w14:textId="77777777" w:rsidTr="00833139">
        <w:trPr>
          <w:cantSplit/>
        </w:trPr>
        <w:tc>
          <w:tcPr>
            <w:tcW w:w="0" w:type="auto"/>
          </w:tcPr>
          <w:p w14:paraId="26CB380B" w14:textId="77777777" w:rsidR="00833139" w:rsidRPr="004238D4" w:rsidRDefault="00833139" w:rsidP="004238D4">
            <w:pPr>
              <w:pStyle w:val="Paragraph"/>
              <w:rPr>
                <w:noProof/>
                <w:lang w:val="es-ES_tradnl"/>
              </w:rPr>
            </w:pPr>
            <w:r w:rsidRPr="004238D4">
              <w:rPr>
                <w:noProof/>
                <w:lang w:val="es-ES_tradnl"/>
              </w:rPr>
              <w:t>0.4766</w:t>
            </w:r>
          </w:p>
        </w:tc>
        <w:tc>
          <w:tcPr>
            <w:tcW w:w="0" w:type="auto"/>
          </w:tcPr>
          <w:p w14:paraId="5D31B3B8" w14:textId="77777777" w:rsidR="00833139" w:rsidRPr="004238D4" w:rsidRDefault="00833139" w:rsidP="004238D4">
            <w:pPr>
              <w:pStyle w:val="Paragraph"/>
              <w:jc w:val="right"/>
              <w:rPr>
                <w:noProof/>
                <w:lang w:val="es-ES_tradnl"/>
              </w:rPr>
            </w:pPr>
            <w:r w:rsidRPr="004238D4">
              <w:rPr>
                <w:noProof/>
                <w:lang w:val="es-ES_tradnl"/>
              </w:rPr>
              <w:t>ex 3920 91 00</w:t>
            </w:r>
          </w:p>
        </w:tc>
        <w:tc>
          <w:tcPr>
            <w:tcW w:w="0" w:type="auto"/>
          </w:tcPr>
          <w:p w14:paraId="56C88B22" w14:textId="77777777" w:rsidR="00833139" w:rsidRPr="004238D4" w:rsidRDefault="00833139" w:rsidP="004238D4">
            <w:pPr>
              <w:pStyle w:val="Paragraph"/>
              <w:jc w:val="center"/>
              <w:rPr>
                <w:noProof/>
                <w:lang w:val="es-ES_tradnl"/>
              </w:rPr>
            </w:pPr>
            <w:r w:rsidRPr="004238D4">
              <w:rPr>
                <w:noProof/>
                <w:lang w:val="es-ES_tradnl"/>
              </w:rPr>
              <w:t>52</w:t>
            </w:r>
          </w:p>
        </w:tc>
        <w:tc>
          <w:tcPr>
            <w:tcW w:w="0" w:type="auto"/>
          </w:tcPr>
          <w:p w14:paraId="668E89C4" w14:textId="77777777" w:rsidR="00833139" w:rsidRPr="004238D4" w:rsidRDefault="00833139" w:rsidP="004238D4">
            <w:pPr>
              <w:pStyle w:val="Paragraph"/>
              <w:rPr>
                <w:noProof/>
                <w:lang w:val="es-ES_tradnl"/>
              </w:rPr>
            </w:pPr>
            <w:r w:rsidRPr="004238D4">
              <w:rPr>
                <w:noProof/>
                <w:lang w:val="es-ES_tradnl"/>
              </w:rPr>
              <w:t>Película de poli(butiral de vinilo):</w:t>
            </w:r>
          </w:p>
          <w:tbl>
            <w:tblPr>
              <w:tblStyle w:val="Listdash1"/>
              <w:tblW w:w="0" w:type="auto"/>
              <w:tblLook w:val="0000" w:firstRow="0" w:lastRow="0" w:firstColumn="0" w:lastColumn="0" w:noHBand="0" w:noVBand="0"/>
            </w:tblPr>
            <w:tblGrid>
              <w:gridCol w:w="220"/>
              <w:gridCol w:w="4110"/>
            </w:tblGrid>
            <w:tr w:rsidR="00833139" w:rsidRPr="004238D4" w14:paraId="708D7C10" w14:textId="77777777" w:rsidTr="004238D4">
              <w:tc>
                <w:tcPr>
                  <w:tcW w:w="0" w:type="auto"/>
                </w:tcPr>
                <w:p w14:paraId="05480C0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803457C" w14:textId="77777777" w:rsidR="00833139" w:rsidRPr="004238D4" w:rsidRDefault="00833139" w:rsidP="004238D4">
                  <w:pPr>
                    <w:pStyle w:val="Paragraph"/>
                    <w:rPr>
                      <w:noProof/>
                      <w:lang w:val="es-ES_tradnl"/>
                    </w:rPr>
                  </w:pPr>
                  <w:r w:rsidRPr="004238D4">
                    <w:rPr>
                      <w:noProof/>
                      <w:lang w:val="es-ES_tradnl"/>
                    </w:rPr>
                    <w:t>con un contenido en peso igual o superior al 26 % pero no superior al 30 % de bis(2-etil-hexanoato) de trietilenglicol como plastificante,</w:t>
                  </w:r>
                </w:p>
              </w:tc>
            </w:tr>
            <w:tr w:rsidR="00833139" w:rsidRPr="004238D4" w14:paraId="78C1F8A3" w14:textId="77777777" w:rsidTr="004238D4">
              <w:tc>
                <w:tcPr>
                  <w:tcW w:w="0" w:type="auto"/>
                </w:tcPr>
                <w:p w14:paraId="7EDD5FB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DAE74C2" w14:textId="77777777" w:rsidR="00833139" w:rsidRPr="004238D4" w:rsidRDefault="00833139" w:rsidP="004238D4">
                  <w:pPr>
                    <w:pStyle w:val="Paragraph"/>
                    <w:rPr>
                      <w:noProof/>
                      <w:lang w:val="es-ES_tradnl"/>
                    </w:rPr>
                  </w:pPr>
                  <w:r w:rsidRPr="004238D4">
                    <w:rPr>
                      <w:noProof/>
                      <w:lang w:val="es-ES_tradnl"/>
                    </w:rPr>
                    <w:t>con un espesor igual o superior a 0,73 mm pero no superior a 1,50 mm</w:t>
                  </w:r>
                </w:p>
              </w:tc>
            </w:tr>
          </w:tbl>
          <w:p w14:paraId="446C6DF7" w14:textId="77777777" w:rsidR="00833139" w:rsidRPr="004238D4" w:rsidRDefault="00833139" w:rsidP="004238D4">
            <w:pPr>
              <w:pStyle w:val="Paragraph"/>
              <w:rPr>
                <w:noProof/>
                <w:lang w:val="es-ES_tradnl"/>
              </w:rPr>
            </w:pPr>
          </w:p>
        </w:tc>
        <w:tc>
          <w:tcPr>
            <w:tcW w:w="0" w:type="auto"/>
          </w:tcPr>
          <w:p w14:paraId="0EC3742D"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B4C94D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3F73301"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0999B861" w14:textId="77777777" w:rsidTr="00833139">
        <w:trPr>
          <w:cantSplit/>
        </w:trPr>
        <w:tc>
          <w:tcPr>
            <w:tcW w:w="0" w:type="auto"/>
          </w:tcPr>
          <w:p w14:paraId="49C4CDF5" w14:textId="77777777" w:rsidR="00833139" w:rsidRPr="004238D4" w:rsidRDefault="00833139" w:rsidP="004238D4">
            <w:pPr>
              <w:pStyle w:val="Paragraph"/>
              <w:rPr>
                <w:noProof/>
                <w:lang w:val="es-ES_tradnl"/>
              </w:rPr>
            </w:pPr>
            <w:r w:rsidRPr="004238D4">
              <w:rPr>
                <w:noProof/>
                <w:lang w:val="es-ES_tradnl"/>
              </w:rPr>
              <w:t>0.3329</w:t>
            </w:r>
          </w:p>
        </w:tc>
        <w:tc>
          <w:tcPr>
            <w:tcW w:w="0" w:type="auto"/>
          </w:tcPr>
          <w:p w14:paraId="1E1DFF0E" w14:textId="77777777" w:rsidR="00833139" w:rsidRPr="004238D4" w:rsidRDefault="00833139" w:rsidP="004238D4">
            <w:pPr>
              <w:pStyle w:val="Paragraph"/>
              <w:jc w:val="right"/>
              <w:rPr>
                <w:noProof/>
                <w:lang w:val="es-ES_tradnl"/>
              </w:rPr>
            </w:pPr>
            <w:r w:rsidRPr="004238D4">
              <w:rPr>
                <w:noProof/>
                <w:lang w:val="es-ES_tradnl"/>
              </w:rPr>
              <w:t>ex 3920 91 00</w:t>
            </w:r>
          </w:p>
        </w:tc>
        <w:tc>
          <w:tcPr>
            <w:tcW w:w="0" w:type="auto"/>
          </w:tcPr>
          <w:p w14:paraId="7FCE87C3" w14:textId="77777777" w:rsidR="00833139" w:rsidRPr="004238D4" w:rsidRDefault="00833139" w:rsidP="004238D4">
            <w:pPr>
              <w:pStyle w:val="Paragraph"/>
              <w:jc w:val="center"/>
              <w:rPr>
                <w:noProof/>
                <w:lang w:val="es-ES_tradnl"/>
              </w:rPr>
            </w:pPr>
            <w:r w:rsidRPr="004238D4">
              <w:rPr>
                <w:noProof/>
                <w:lang w:val="es-ES_tradnl"/>
              </w:rPr>
              <w:t>91</w:t>
            </w:r>
          </w:p>
        </w:tc>
        <w:tc>
          <w:tcPr>
            <w:tcW w:w="0" w:type="auto"/>
          </w:tcPr>
          <w:p w14:paraId="313B2F37" w14:textId="77777777" w:rsidR="00833139" w:rsidRPr="004238D4" w:rsidRDefault="00833139" w:rsidP="004238D4">
            <w:pPr>
              <w:pStyle w:val="Paragraph"/>
              <w:rPr>
                <w:noProof/>
                <w:lang w:val="es-ES_tradnl"/>
              </w:rPr>
            </w:pPr>
            <w:r w:rsidRPr="004238D4">
              <w:rPr>
                <w:noProof/>
                <w:lang w:val="es-ES_tradnl"/>
              </w:rPr>
              <w:t>Película de poli(butiral de vinilo) con una banda gradualmente coloreada</w:t>
            </w:r>
          </w:p>
        </w:tc>
        <w:tc>
          <w:tcPr>
            <w:tcW w:w="0" w:type="auto"/>
          </w:tcPr>
          <w:p w14:paraId="468F0FB2" w14:textId="77777777" w:rsidR="00833139" w:rsidRPr="004238D4" w:rsidRDefault="00833139" w:rsidP="004238D4">
            <w:pPr>
              <w:pStyle w:val="Paragraph"/>
              <w:rPr>
                <w:noProof/>
                <w:lang w:val="es-ES_tradnl"/>
              </w:rPr>
            </w:pPr>
            <w:r w:rsidRPr="004238D4">
              <w:rPr>
                <w:noProof/>
                <w:lang w:val="es-ES_tradnl"/>
              </w:rPr>
              <w:t>3 %</w:t>
            </w:r>
          </w:p>
        </w:tc>
        <w:tc>
          <w:tcPr>
            <w:tcW w:w="0" w:type="auto"/>
          </w:tcPr>
          <w:p w14:paraId="7959FAC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BF67957"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1EC71340" w14:textId="77777777" w:rsidTr="00833139">
        <w:trPr>
          <w:cantSplit/>
        </w:trPr>
        <w:tc>
          <w:tcPr>
            <w:tcW w:w="0" w:type="auto"/>
          </w:tcPr>
          <w:p w14:paraId="6943166F" w14:textId="77777777" w:rsidR="00833139" w:rsidRPr="004238D4" w:rsidRDefault="00833139" w:rsidP="004238D4">
            <w:pPr>
              <w:pStyle w:val="Paragraph"/>
              <w:rPr>
                <w:noProof/>
                <w:lang w:val="es-ES_tradnl"/>
              </w:rPr>
            </w:pPr>
            <w:r w:rsidRPr="004238D4">
              <w:rPr>
                <w:noProof/>
                <w:lang w:val="es-ES_tradnl"/>
              </w:rPr>
              <w:t>0.3136</w:t>
            </w:r>
          </w:p>
        </w:tc>
        <w:tc>
          <w:tcPr>
            <w:tcW w:w="0" w:type="auto"/>
          </w:tcPr>
          <w:p w14:paraId="4DC09F2D" w14:textId="77777777" w:rsidR="00833139" w:rsidRPr="004238D4" w:rsidRDefault="00833139" w:rsidP="004238D4">
            <w:pPr>
              <w:pStyle w:val="Paragraph"/>
              <w:jc w:val="right"/>
              <w:rPr>
                <w:noProof/>
                <w:lang w:val="es-ES_tradnl"/>
              </w:rPr>
            </w:pPr>
            <w:r w:rsidRPr="004238D4">
              <w:rPr>
                <w:noProof/>
                <w:lang w:val="es-ES_tradnl"/>
              </w:rPr>
              <w:t>ex 3920 91 00</w:t>
            </w:r>
          </w:p>
        </w:tc>
        <w:tc>
          <w:tcPr>
            <w:tcW w:w="0" w:type="auto"/>
          </w:tcPr>
          <w:p w14:paraId="71A76F0A" w14:textId="77777777" w:rsidR="00833139" w:rsidRPr="004238D4" w:rsidRDefault="00833139" w:rsidP="004238D4">
            <w:pPr>
              <w:pStyle w:val="Paragraph"/>
              <w:jc w:val="center"/>
              <w:rPr>
                <w:noProof/>
                <w:lang w:val="es-ES_tradnl"/>
              </w:rPr>
            </w:pPr>
            <w:r w:rsidRPr="004238D4">
              <w:rPr>
                <w:noProof/>
                <w:lang w:val="es-ES_tradnl"/>
              </w:rPr>
              <w:t>93</w:t>
            </w:r>
          </w:p>
        </w:tc>
        <w:tc>
          <w:tcPr>
            <w:tcW w:w="0" w:type="auto"/>
          </w:tcPr>
          <w:p w14:paraId="3F5BCFD7" w14:textId="77777777" w:rsidR="00833139" w:rsidRPr="004238D4" w:rsidRDefault="00833139" w:rsidP="004238D4">
            <w:pPr>
              <w:pStyle w:val="Paragraph"/>
              <w:rPr>
                <w:noProof/>
                <w:lang w:val="es-ES_tradnl"/>
              </w:rPr>
            </w:pPr>
            <w:r w:rsidRPr="004238D4">
              <w:rPr>
                <w:noProof/>
                <w:lang w:val="es-ES_tradnl"/>
              </w:rPr>
              <w:t>Película de tereftalato de polietileno, incluso metalizada en una o en ambas caras, o película estratificada de hojas de tereftalato de polietileno, metalizada únicamente en la cara exterior, con las características siguientes:</w:t>
            </w:r>
          </w:p>
          <w:tbl>
            <w:tblPr>
              <w:tblStyle w:val="Listdash1"/>
              <w:tblW w:w="0" w:type="auto"/>
              <w:tblLook w:val="0000" w:firstRow="0" w:lastRow="0" w:firstColumn="0" w:lastColumn="0" w:noHBand="0" w:noVBand="0"/>
            </w:tblPr>
            <w:tblGrid>
              <w:gridCol w:w="220"/>
              <w:gridCol w:w="4110"/>
            </w:tblGrid>
            <w:tr w:rsidR="00833139" w:rsidRPr="004238D4" w14:paraId="086B6B90" w14:textId="77777777" w:rsidTr="004238D4">
              <w:tc>
                <w:tcPr>
                  <w:tcW w:w="0" w:type="auto"/>
                </w:tcPr>
                <w:p w14:paraId="404132A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0416925" w14:textId="77777777" w:rsidR="00833139" w:rsidRPr="004238D4" w:rsidRDefault="00833139" w:rsidP="004238D4">
                  <w:pPr>
                    <w:pStyle w:val="Paragraph"/>
                    <w:rPr>
                      <w:noProof/>
                      <w:lang w:val="es-ES_tradnl"/>
                    </w:rPr>
                  </w:pPr>
                  <w:r w:rsidRPr="004238D4">
                    <w:rPr>
                      <w:noProof/>
                      <w:lang w:val="es-ES_tradnl"/>
                    </w:rPr>
                    <w:t>factor de transmisión de luz visible superior o igual al 50 %,</w:t>
                  </w:r>
                </w:p>
              </w:tc>
            </w:tr>
            <w:tr w:rsidR="00833139" w:rsidRPr="004238D4" w14:paraId="156EBBE0" w14:textId="77777777" w:rsidTr="004238D4">
              <w:tc>
                <w:tcPr>
                  <w:tcW w:w="0" w:type="auto"/>
                </w:tcPr>
                <w:p w14:paraId="1C0A32D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E4DB03C" w14:textId="77777777" w:rsidR="00833139" w:rsidRPr="004238D4" w:rsidRDefault="00833139" w:rsidP="004238D4">
                  <w:pPr>
                    <w:pStyle w:val="Paragraph"/>
                    <w:rPr>
                      <w:noProof/>
                      <w:lang w:val="es-ES_tradnl"/>
                    </w:rPr>
                  </w:pPr>
                  <w:r w:rsidRPr="004238D4">
                    <w:rPr>
                      <w:noProof/>
                      <w:lang w:val="es-ES_tradnl"/>
                    </w:rPr>
                    <w:t>recubierta por una o ambas caras con una capa de poli(vinilbutiral), pero no recubierta con un adhesivo ni con ningún otro material salvo el poli(vinilbutiral),</w:t>
                  </w:r>
                </w:p>
              </w:tc>
            </w:tr>
            <w:tr w:rsidR="00833139" w:rsidRPr="004238D4" w14:paraId="76DA49F2" w14:textId="77777777" w:rsidTr="004238D4">
              <w:tc>
                <w:tcPr>
                  <w:tcW w:w="0" w:type="auto"/>
                </w:tcPr>
                <w:p w14:paraId="542A3E3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3A0B204" w14:textId="77777777" w:rsidR="00833139" w:rsidRPr="004238D4" w:rsidRDefault="00833139" w:rsidP="004238D4">
                  <w:pPr>
                    <w:pStyle w:val="Paragraph"/>
                    <w:rPr>
                      <w:noProof/>
                      <w:lang w:val="es-ES_tradnl"/>
                    </w:rPr>
                  </w:pPr>
                  <w:r w:rsidRPr="004238D4">
                    <w:rPr>
                      <w:noProof/>
                      <w:lang w:val="es-ES_tradnl"/>
                    </w:rPr>
                    <w:t>espesor total inferior o igual a 0,2 mm, sin incluir la capa de poli(vinilbutiral), y un espesor de poli(vinilbutiral) superior a 0,2 mm</w:t>
                  </w:r>
                </w:p>
              </w:tc>
            </w:tr>
          </w:tbl>
          <w:p w14:paraId="2F53CAEA" w14:textId="77777777" w:rsidR="00833139" w:rsidRPr="004238D4" w:rsidRDefault="00833139" w:rsidP="004238D4">
            <w:pPr>
              <w:pStyle w:val="Paragraph"/>
              <w:rPr>
                <w:noProof/>
                <w:lang w:val="es-ES_tradnl"/>
              </w:rPr>
            </w:pPr>
          </w:p>
        </w:tc>
        <w:tc>
          <w:tcPr>
            <w:tcW w:w="0" w:type="auto"/>
          </w:tcPr>
          <w:p w14:paraId="3C9C528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41768A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11787F2"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0DA19DE8" w14:textId="77777777" w:rsidTr="00833139">
        <w:trPr>
          <w:cantSplit/>
        </w:trPr>
        <w:tc>
          <w:tcPr>
            <w:tcW w:w="0" w:type="auto"/>
          </w:tcPr>
          <w:p w14:paraId="563A4AE7" w14:textId="77777777" w:rsidR="00833139" w:rsidRPr="004238D4" w:rsidRDefault="00833139" w:rsidP="004238D4">
            <w:pPr>
              <w:pStyle w:val="Paragraph"/>
              <w:rPr>
                <w:noProof/>
                <w:lang w:val="es-ES_tradnl"/>
              </w:rPr>
            </w:pPr>
            <w:r w:rsidRPr="004238D4">
              <w:rPr>
                <w:noProof/>
                <w:lang w:val="es-ES_tradnl"/>
              </w:rPr>
              <w:t>0.4508</w:t>
            </w:r>
          </w:p>
        </w:tc>
        <w:tc>
          <w:tcPr>
            <w:tcW w:w="0" w:type="auto"/>
          </w:tcPr>
          <w:p w14:paraId="155852CB" w14:textId="77777777" w:rsidR="00833139" w:rsidRPr="004238D4" w:rsidRDefault="00833139" w:rsidP="004238D4">
            <w:pPr>
              <w:pStyle w:val="Paragraph"/>
              <w:jc w:val="right"/>
              <w:rPr>
                <w:noProof/>
                <w:lang w:val="es-ES_tradnl"/>
              </w:rPr>
            </w:pPr>
            <w:r w:rsidRPr="004238D4">
              <w:rPr>
                <w:noProof/>
                <w:lang w:val="es-ES_tradnl"/>
              </w:rPr>
              <w:t>ex 3920 91 00</w:t>
            </w:r>
          </w:p>
        </w:tc>
        <w:tc>
          <w:tcPr>
            <w:tcW w:w="0" w:type="auto"/>
          </w:tcPr>
          <w:p w14:paraId="786CE52C" w14:textId="77777777" w:rsidR="00833139" w:rsidRPr="004238D4" w:rsidRDefault="00833139" w:rsidP="004238D4">
            <w:pPr>
              <w:pStyle w:val="Paragraph"/>
              <w:jc w:val="center"/>
              <w:rPr>
                <w:noProof/>
                <w:lang w:val="es-ES_tradnl"/>
              </w:rPr>
            </w:pPr>
            <w:r w:rsidRPr="004238D4">
              <w:rPr>
                <w:noProof/>
                <w:lang w:val="es-ES_tradnl"/>
              </w:rPr>
              <w:t>95</w:t>
            </w:r>
          </w:p>
        </w:tc>
        <w:tc>
          <w:tcPr>
            <w:tcW w:w="0" w:type="auto"/>
          </w:tcPr>
          <w:p w14:paraId="04A0C85E" w14:textId="77777777" w:rsidR="00833139" w:rsidRPr="004238D4" w:rsidRDefault="00833139" w:rsidP="004238D4">
            <w:pPr>
              <w:pStyle w:val="Paragraph"/>
              <w:rPr>
                <w:noProof/>
                <w:lang w:val="es-ES_tradnl"/>
              </w:rPr>
            </w:pPr>
            <w:r w:rsidRPr="004238D4">
              <w:rPr>
                <w:noProof/>
                <w:lang w:val="es-ES_tradnl"/>
              </w:rPr>
              <w:t>Películas de poli(butiral de vinilo) coextruidas con una banda coloreada graduada y un contenido en peso igual o superior al 29 %, pero no superior al 31 %, de 2,2’-etilendioxidietil-bis(2-etilhexanoato) como plastificante</w:t>
            </w:r>
          </w:p>
        </w:tc>
        <w:tc>
          <w:tcPr>
            <w:tcW w:w="0" w:type="auto"/>
          </w:tcPr>
          <w:p w14:paraId="27336989"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A6466C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8C7374E"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65BD085A" w14:textId="77777777" w:rsidTr="00833139">
        <w:trPr>
          <w:cantSplit/>
        </w:trPr>
        <w:tc>
          <w:tcPr>
            <w:tcW w:w="0" w:type="auto"/>
          </w:tcPr>
          <w:p w14:paraId="0C33766C" w14:textId="77777777" w:rsidR="00833139" w:rsidRPr="004238D4" w:rsidRDefault="00833139" w:rsidP="004238D4">
            <w:pPr>
              <w:pStyle w:val="Paragraph"/>
              <w:rPr>
                <w:noProof/>
                <w:lang w:val="es-ES_tradnl"/>
              </w:rPr>
            </w:pPr>
            <w:r w:rsidRPr="004238D4">
              <w:rPr>
                <w:noProof/>
                <w:lang w:val="es-ES_tradnl"/>
              </w:rPr>
              <w:t>0.3917</w:t>
            </w:r>
          </w:p>
        </w:tc>
        <w:tc>
          <w:tcPr>
            <w:tcW w:w="0" w:type="auto"/>
          </w:tcPr>
          <w:p w14:paraId="2D52B5FF" w14:textId="77777777" w:rsidR="00833139" w:rsidRPr="004238D4" w:rsidRDefault="00833139" w:rsidP="004238D4">
            <w:pPr>
              <w:pStyle w:val="Paragraph"/>
              <w:jc w:val="right"/>
              <w:rPr>
                <w:noProof/>
                <w:lang w:val="es-ES_tradnl"/>
              </w:rPr>
            </w:pPr>
            <w:r w:rsidRPr="004238D4">
              <w:rPr>
                <w:noProof/>
                <w:lang w:val="es-ES_tradnl"/>
              </w:rPr>
              <w:t>ex 3920 99 28</w:t>
            </w:r>
          </w:p>
        </w:tc>
        <w:tc>
          <w:tcPr>
            <w:tcW w:w="0" w:type="auto"/>
          </w:tcPr>
          <w:p w14:paraId="591CCA48"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40891368" w14:textId="77777777" w:rsidR="00833139" w:rsidRPr="004238D4" w:rsidRDefault="00833139" w:rsidP="004238D4">
            <w:pPr>
              <w:pStyle w:val="Paragraph"/>
              <w:rPr>
                <w:noProof/>
                <w:lang w:val="es-ES_tradnl"/>
              </w:rPr>
            </w:pPr>
            <w:r w:rsidRPr="004238D4">
              <w:rPr>
                <w:noProof/>
                <w:lang w:val="es-ES_tradnl"/>
              </w:rPr>
              <w:t>Película de polímero, con el siguiente contenido de monómeros:</w:t>
            </w:r>
          </w:p>
          <w:tbl>
            <w:tblPr>
              <w:tblStyle w:val="Listdash1"/>
              <w:tblW w:w="0" w:type="auto"/>
              <w:tblLook w:val="0000" w:firstRow="0" w:lastRow="0" w:firstColumn="0" w:lastColumn="0" w:noHBand="0" w:noVBand="0"/>
            </w:tblPr>
            <w:tblGrid>
              <w:gridCol w:w="220"/>
              <w:gridCol w:w="4110"/>
            </w:tblGrid>
            <w:tr w:rsidR="00833139" w:rsidRPr="004238D4" w14:paraId="5912A5E0" w14:textId="77777777" w:rsidTr="004238D4">
              <w:tc>
                <w:tcPr>
                  <w:tcW w:w="0" w:type="auto"/>
                </w:tcPr>
                <w:p w14:paraId="65BA622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A548F85" w14:textId="77777777" w:rsidR="00833139" w:rsidRPr="004238D4" w:rsidRDefault="00833139" w:rsidP="004238D4">
                  <w:pPr>
                    <w:pStyle w:val="Paragraph"/>
                    <w:rPr>
                      <w:noProof/>
                      <w:lang w:val="es-ES_tradnl"/>
                    </w:rPr>
                  </w:pPr>
                  <w:r w:rsidRPr="004238D4">
                    <w:rPr>
                      <w:noProof/>
                      <w:lang w:val="es-ES_tradnl"/>
                    </w:rPr>
                    <w:t>poli (tetrametilén-éter-glicol),</w:t>
                  </w:r>
                </w:p>
              </w:tc>
            </w:tr>
            <w:tr w:rsidR="00833139" w:rsidRPr="004238D4" w14:paraId="2F1129CC" w14:textId="77777777" w:rsidTr="004238D4">
              <w:tc>
                <w:tcPr>
                  <w:tcW w:w="0" w:type="auto"/>
                </w:tcPr>
                <w:p w14:paraId="3B7263E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E708E55" w14:textId="77777777" w:rsidR="00833139" w:rsidRPr="004238D4" w:rsidRDefault="00833139" w:rsidP="004238D4">
                  <w:pPr>
                    <w:pStyle w:val="Paragraph"/>
                    <w:rPr>
                      <w:noProof/>
                      <w:lang w:val="es-ES_tradnl"/>
                    </w:rPr>
                  </w:pPr>
                  <w:r w:rsidRPr="004238D4">
                    <w:rPr>
                      <w:noProof/>
                      <w:lang w:val="es-ES_tradnl"/>
                    </w:rPr>
                    <w:t>bis (4-isocianatociclohexil) metano,</w:t>
                  </w:r>
                </w:p>
              </w:tc>
            </w:tr>
            <w:tr w:rsidR="00833139" w:rsidRPr="004238D4" w14:paraId="277AA34A" w14:textId="77777777" w:rsidTr="004238D4">
              <w:tc>
                <w:tcPr>
                  <w:tcW w:w="0" w:type="auto"/>
                </w:tcPr>
                <w:p w14:paraId="407D458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0E25F9C" w14:textId="77777777" w:rsidR="00833139" w:rsidRPr="004238D4" w:rsidRDefault="00833139" w:rsidP="004238D4">
                  <w:pPr>
                    <w:pStyle w:val="Paragraph"/>
                    <w:rPr>
                      <w:noProof/>
                      <w:lang w:val="es-ES_tradnl"/>
                    </w:rPr>
                  </w:pPr>
                  <w:r w:rsidRPr="004238D4">
                    <w:rPr>
                      <w:noProof/>
                      <w:lang w:val="es-ES_tradnl"/>
                    </w:rPr>
                    <w:t>1,4-butanodiol o 1,3-butanodiol,</w:t>
                  </w:r>
                </w:p>
              </w:tc>
            </w:tr>
            <w:tr w:rsidR="00833139" w:rsidRPr="004238D4" w14:paraId="5444A031" w14:textId="77777777" w:rsidTr="004238D4">
              <w:tc>
                <w:tcPr>
                  <w:tcW w:w="0" w:type="auto"/>
                </w:tcPr>
                <w:p w14:paraId="26D7098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2954A00" w14:textId="77777777" w:rsidR="00833139" w:rsidRPr="004238D4" w:rsidRDefault="00833139" w:rsidP="004238D4">
                  <w:pPr>
                    <w:pStyle w:val="Paragraph"/>
                    <w:rPr>
                      <w:noProof/>
                      <w:lang w:val="es-ES_tradnl"/>
                    </w:rPr>
                  </w:pPr>
                  <w:r w:rsidRPr="004238D4">
                    <w:rPr>
                      <w:noProof/>
                      <w:lang w:val="es-ES_tradnl"/>
                    </w:rPr>
                    <w:t>con un grosor de 0,25 mm, como mínimo, y de 5,0 mm, como máximo</w:t>
                  </w:r>
                </w:p>
              </w:tc>
            </w:tr>
            <w:tr w:rsidR="00833139" w:rsidRPr="004238D4" w14:paraId="537A43FA" w14:textId="77777777" w:rsidTr="004238D4">
              <w:tc>
                <w:tcPr>
                  <w:tcW w:w="0" w:type="auto"/>
                </w:tcPr>
                <w:p w14:paraId="67C2487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3642208" w14:textId="77777777" w:rsidR="00833139" w:rsidRPr="004238D4" w:rsidRDefault="00833139" w:rsidP="004238D4">
                  <w:pPr>
                    <w:pStyle w:val="Paragraph"/>
                    <w:rPr>
                      <w:noProof/>
                      <w:lang w:val="es-ES_tradnl"/>
                    </w:rPr>
                  </w:pPr>
                  <w:r w:rsidRPr="004238D4">
                    <w:rPr>
                      <w:noProof/>
                      <w:lang w:val="es-ES_tradnl"/>
                    </w:rPr>
                    <w:t>grabada con un motivo regular en una de sus superficies,</w:t>
                  </w:r>
                </w:p>
              </w:tc>
            </w:tr>
            <w:tr w:rsidR="00833139" w:rsidRPr="004238D4" w14:paraId="40F2173F" w14:textId="77777777" w:rsidTr="004238D4">
              <w:tc>
                <w:tcPr>
                  <w:tcW w:w="0" w:type="auto"/>
                </w:tcPr>
                <w:p w14:paraId="148EBB1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2AB4E92" w14:textId="77777777" w:rsidR="00833139" w:rsidRPr="004238D4" w:rsidRDefault="00833139" w:rsidP="004238D4">
                  <w:pPr>
                    <w:pStyle w:val="Paragraph"/>
                    <w:rPr>
                      <w:noProof/>
                      <w:lang w:val="es-ES_tradnl"/>
                    </w:rPr>
                  </w:pPr>
                  <w:r w:rsidRPr="004238D4">
                    <w:rPr>
                      <w:noProof/>
                      <w:lang w:val="es-ES_tradnl"/>
                    </w:rPr>
                    <w:t>y recubierta de una película de protección que puede retirarse</w:t>
                  </w:r>
                </w:p>
              </w:tc>
            </w:tr>
          </w:tbl>
          <w:p w14:paraId="2272AE6B" w14:textId="77777777" w:rsidR="00833139" w:rsidRPr="004238D4" w:rsidRDefault="00833139" w:rsidP="004238D4">
            <w:pPr>
              <w:pStyle w:val="Paragraph"/>
              <w:rPr>
                <w:noProof/>
                <w:lang w:val="es-ES_tradnl"/>
              </w:rPr>
            </w:pPr>
          </w:p>
        </w:tc>
        <w:tc>
          <w:tcPr>
            <w:tcW w:w="0" w:type="auto"/>
          </w:tcPr>
          <w:p w14:paraId="249A133E"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5E0F93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2C61FC1"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3E873A2E" w14:textId="77777777" w:rsidTr="00833139">
        <w:trPr>
          <w:cantSplit/>
        </w:trPr>
        <w:tc>
          <w:tcPr>
            <w:tcW w:w="0" w:type="auto"/>
          </w:tcPr>
          <w:p w14:paraId="1FF64B59" w14:textId="77777777" w:rsidR="00833139" w:rsidRPr="004238D4" w:rsidRDefault="00833139" w:rsidP="004238D4">
            <w:pPr>
              <w:pStyle w:val="Paragraph"/>
              <w:rPr>
                <w:noProof/>
                <w:lang w:val="es-ES_tradnl"/>
              </w:rPr>
            </w:pPr>
            <w:r w:rsidRPr="004238D4">
              <w:rPr>
                <w:noProof/>
                <w:lang w:val="es-ES_tradnl"/>
              </w:rPr>
              <w:t>0.5938</w:t>
            </w:r>
          </w:p>
        </w:tc>
        <w:tc>
          <w:tcPr>
            <w:tcW w:w="0" w:type="auto"/>
          </w:tcPr>
          <w:p w14:paraId="46B56954" w14:textId="77777777" w:rsidR="00833139" w:rsidRPr="004238D4" w:rsidRDefault="00833139" w:rsidP="004238D4">
            <w:pPr>
              <w:pStyle w:val="Paragraph"/>
              <w:jc w:val="right"/>
              <w:rPr>
                <w:noProof/>
                <w:lang w:val="es-ES_tradnl"/>
              </w:rPr>
            </w:pPr>
            <w:r w:rsidRPr="004238D4">
              <w:rPr>
                <w:noProof/>
                <w:lang w:val="es-ES_tradnl"/>
              </w:rPr>
              <w:t>ex 3920 99 28</w:t>
            </w:r>
          </w:p>
        </w:tc>
        <w:tc>
          <w:tcPr>
            <w:tcW w:w="0" w:type="auto"/>
          </w:tcPr>
          <w:p w14:paraId="389686BF" w14:textId="77777777" w:rsidR="00833139" w:rsidRPr="004238D4" w:rsidRDefault="00833139" w:rsidP="004238D4">
            <w:pPr>
              <w:pStyle w:val="Paragraph"/>
              <w:jc w:val="center"/>
              <w:rPr>
                <w:noProof/>
                <w:lang w:val="es-ES_tradnl"/>
              </w:rPr>
            </w:pPr>
            <w:r w:rsidRPr="004238D4">
              <w:rPr>
                <w:noProof/>
                <w:lang w:val="es-ES_tradnl"/>
              </w:rPr>
              <w:t>45</w:t>
            </w:r>
          </w:p>
        </w:tc>
        <w:tc>
          <w:tcPr>
            <w:tcW w:w="0" w:type="auto"/>
          </w:tcPr>
          <w:p w14:paraId="01BC0EF4" w14:textId="77777777" w:rsidR="00833139" w:rsidRPr="004238D4" w:rsidRDefault="00833139" w:rsidP="004238D4">
            <w:pPr>
              <w:pStyle w:val="Paragraph"/>
              <w:rPr>
                <w:noProof/>
                <w:lang w:val="es-ES_tradnl"/>
              </w:rPr>
            </w:pPr>
            <w:r w:rsidRPr="004238D4">
              <w:rPr>
                <w:noProof/>
                <w:lang w:val="es-ES_tradnl"/>
              </w:rPr>
              <w:t>Película de poliuretano transparente metalizada por un lado:</w:t>
            </w:r>
          </w:p>
          <w:tbl>
            <w:tblPr>
              <w:tblStyle w:val="Listdash1"/>
              <w:tblW w:w="0" w:type="auto"/>
              <w:tblLook w:val="0000" w:firstRow="0" w:lastRow="0" w:firstColumn="0" w:lastColumn="0" w:noHBand="0" w:noVBand="0"/>
            </w:tblPr>
            <w:tblGrid>
              <w:gridCol w:w="220"/>
              <w:gridCol w:w="4110"/>
            </w:tblGrid>
            <w:tr w:rsidR="00833139" w:rsidRPr="004238D4" w14:paraId="3DB7E50A" w14:textId="77777777" w:rsidTr="004238D4">
              <w:tc>
                <w:tcPr>
                  <w:tcW w:w="0" w:type="auto"/>
                </w:tcPr>
                <w:p w14:paraId="269657A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0AD26D6" w14:textId="77777777" w:rsidR="00833139" w:rsidRPr="004238D4" w:rsidRDefault="00833139" w:rsidP="004238D4">
                  <w:pPr>
                    <w:pStyle w:val="Paragraph"/>
                    <w:rPr>
                      <w:noProof/>
                      <w:lang w:val="es-ES_tradnl"/>
                    </w:rPr>
                  </w:pPr>
                  <w:r w:rsidRPr="004238D4">
                    <w:rPr>
                      <w:noProof/>
                      <w:lang w:val="es-ES_tradnl"/>
                    </w:rPr>
                    <w:t>con un brillo superior a 90 grados, según el método de análisis ASTM D2457,</w:t>
                  </w:r>
                </w:p>
              </w:tc>
            </w:tr>
            <w:tr w:rsidR="00833139" w:rsidRPr="004238D4" w14:paraId="6CBB6301" w14:textId="77777777" w:rsidTr="004238D4">
              <w:tc>
                <w:tcPr>
                  <w:tcW w:w="0" w:type="auto"/>
                </w:tcPr>
                <w:p w14:paraId="52DA8FD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5CE0C52" w14:textId="77777777" w:rsidR="00833139" w:rsidRPr="004238D4" w:rsidRDefault="00833139" w:rsidP="004238D4">
                  <w:pPr>
                    <w:pStyle w:val="Paragraph"/>
                    <w:rPr>
                      <w:noProof/>
                      <w:lang w:val="es-ES_tradnl"/>
                    </w:rPr>
                  </w:pPr>
                  <w:r w:rsidRPr="004238D4">
                    <w:rPr>
                      <w:noProof/>
                      <w:lang w:val="es-ES_tradnl"/>
                    </w:rPr>
                    <w:t>recubierta por el lado metalizado con una capa de adhesivo termo- adherente compuesta de un copolímero de polietileno/propileno,</w:t>
                  </w:r>
                </w:p>
              </w:tc>
            </w:tr>
            <w:tr w:rsidR="00833139" w:rsidRPr="004238D4" w14:paraId="435FD45D" w14:textId="77777777" w:rsidTr="004238D4">
              <w:tc>
                <w:tcPr>
                  <w:tcW w:w="0" w:type="auto"/>
                </w:tcPr>
                <w:p w14:paraId="6BD2068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3529D0C" w14:textId="77777777" w:rsidR="00833139" w:rsidRPr="004238D4" w:rsidRDefault="00833139" w:rsidP="004238D4">
                  <w:pPr>
                    <w:pStyle w:val="Paragraph"/>
                    <w:rPr>
                      <w:noProof/>
                      <w:lang w:val="es-ES_tradnl"/>
                    </w:rPr>
                  </w:pPr>
                  <w:r w:rsidRPr="004238D4">
                    <w:rPr>
                      <w:noProof/>
                      <w:lang w:val="es-ES_tradnl"/>
                    </w:rPr>
                    <w:t>recubierta, por el otro lado, con una película de protección de tereftalato de polietileno,</w:t>
                  </w:r>
                </w:p>
              </w:tc>
            </w:tr>
            <w:tr w:rsidR="00833139" w:rsidRPr="004238D4" w14:paraId="43BD738F" w14:textId="77777777" w:rsidTr="004238D4">
              <w:tc>
                <w:tcPr>
                  <w:tcW w:w="0" w:type="auto"/>
                </w:tcPr>
                <w:p w14:paraId="4E62C92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ECACC8F" w14:textId="77777777" w:rsidR="00833139" w:rsidRPr="004238D4" w:rsidRDefault="00833139" w:rsidP="004238D4">
                  <w:pPr>
                    <w:pStyle w:val="Paragraph"/>
                    <w:rPr>
                      <w:noProof/>
                      <w:lang w:val="es-ES_tradnl"/>
                    </w:rPr>
                  </w:pPr>
                  <w:r w:rsidRPr="004238D4">
                    <w:rPr>
                      <w:noProof/>
                      <w:lang w:val="es-ES_tradnl"/>
                    </w:rPr>
                    <w:t>de espesor total superior a 204 µm pero no superior a 244 µm</w:t>
                  </w:r>
                </w:p>
              </w:tc>
            </w:tr>
          </w:tbl>
          <w:p w14:paraId="5607142F" w14:textId="77777777" w:rsidR="00833139" w:rsidRPr="004238D4" w:rsidRDefault="00833139" w:rsidP="004238D4">
            <w:pPr>
              <w:pStyle w:val="Paragraph"/>
              <w:rPr>
                <w:noProof/>
                <w:lang w:val="es-ES_tradnl"/>
              </w:rPr>
            </w:pPr>
          </w:p>
        </w:tc>
        <w:tc>
          <w:tcPr>
            <w:tcW w:w="0" w:type="auto"/>
          </w:tcPr>
          <w:p w14:paraId="689E23BE"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5CE139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DD2E426"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53A90AA7" w14:textId="77777777" w:rsidTr="00833139">
        <w:trPr>
          <w:cantSplit/>
        </w:trPr>
        <w:tc>
          <w:tcPr>
            <w:tcW w:w="0" w:type="auto"/>
          </w:tcPr>
          <w:p w14:paraId="64CFCF46" w14:textId="77777777" w:rsidR="00833139" w:rsidRPr="004238D4" w:rsidRDefault="00833139" w:rsidP="004238D4">
            <w:pPr>
              <w:pStyle w:val="Paragraph"/>
              <w:rPr>
                <w:noProof/>
                <w:lang w:val="es-ES_tradnl"/>
              </w:rPr>
            </w:pPr>
            <w:r w:rsidRPr="004238D4">
              <w:rPr>
                <w:noProof/>
                <w:lang w:val="es-ES_tradnl"/>
              </w:rPr>
              <w:t>0.8005</w:t>
            </w:r>
          </w:p>
        </w:tc>
        <w:tc>
          <w:tcPr>
            <w:tcW w:w="0" w:type="auto"/>
          </w:tcPr>
          <w:p w14:paraId="134FA519" w14:textId="77777777" w:rsidR="00833139" w:rsidRPr="004238D4" w:rsidRDefault="00833139" w:rsidP="004238D4">
            <w:pPr>
              <w:pStyle w:val="Paragraph"/>
              <w:jc w:val="right"/>
              <w:rPr>
                <w:noProof/>
                <w:lang w:val="es-ES_tradnl"/>
              </w:rPr>
            </w:pPr>
            <w:r w:rsidRPr="004238D4">
              <w:rPr>
                <w:noProof/>
                <w:lang w:val="es-ES_tradnl"/>
              </w:rPr>
              <w:t>ex 3920 99 28</w:t>
            </w:r>
          </w:p>
        </w:tc>
        <w:tc>
          <w:tcPr>
            <w:tcW w:w="0" w:type="auto"/>
          </w:tcPr>
          <w:p w14:paraId="717D5C70" w14:textId="77777777" w:rsidR="00833139" w:rsidRPr="004238D4" w:rsidRDefault="00833139" w:rsidP="004238D4">
            <w:pPr>
              <w:pStyle w:val="Paragraph"/>
              <w:jc w:val="center"/>
              <w:rPr>
                <w:noProof/>
                <w:lang w:val="es-ES_tradnl"/>
              </w:rPr>
            </w:pPr>
            <w:r w:rsidRPr="004238D4">
              <w:rPr>
                <w:noProof/>
                <w:lang w:val="es-ES_tradnl"/>
              </w:rPr>
              <w:t>48</w:t>
            </w:r>
          </w:p>
        </w:tc>
        <w:tc>
          <w:tcPr>
            <w:tcW w:w="0" w:type="auto"/>
          </w:tcPr>
          <w:p w14:paraId="715022E8" w14:textId="77777777" w:rsidR="00833139" w:rsidRPr="004238D4" w:rsidRDefault="00833139" w:rsidP="004238D4">
            <w:pPr>
              <w:pStyle w:val="Paragraph"/>
              <w:rPr>
                <w:noProof/>
                <w:lang w:val="es-ES_tradnl"/>
              </w:rPr>
            </w:pPr>
            <w:r w:rsidRPr="004238D4">
              <w:rPr>
                <w:noProof/>
                <w:lang w:val="es-ES_tradnl"/>
              </w:rPr>
              <w:t>Hoja de poliuretano termoplástico en rollos, con:</w:t>
            </w:r>
          </w:p>
          <w:tbl>
            <w:tblPr>
              <w:tblStyle w:val="Listdash1"/>
              <w:tblW w:w="0" w:type="auto"/>
              <w:tblLook w:val="0000" w:firstRow="0" w:lastRow="0" w:firstColumn="0" w:lastColumn="0" w:noHBand="0" w:noVBand="0"/>
            </w:tblPr>
            <w:tblGrid>
              <w:gridCol w:w="220"/>
              <w:gridCol w:w="4110"/>
            </w:tblGrid>
            <w:tr w:rsidR="00833139" w:rsidRPr="004238D4" w14:paraId="54BA7D26" w14:textId="77777777" w:rsidTr="004238D4">
              <w:tc>
                <w:tcPr>
                  <w:tcW w:w="0" w:type="auto"/>
                </w:tcPr>
                <w:p w14:paraId="2A57FF9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CF60214" w14:textId="77777777" w:rsidR="00833139" w:rsidRPr="004238D4" w:rsidRDefault="00833139" w:rsidP="004238D4">
                  <w:pPr>
                    <w:pStyle w:val="Paragraph"/>
                    <w:rPr>
                      <w:noProof/>
                      <w:lang w:val="es-ES_tradnl"/>
                    </w:rPr>
                  </w:pPr>
                  <w:r w:rsidRPr="004238D4">
                    <w:rPr>
                      <w:noProof/>
                      <w:lang w:val="es-ES_tradnl"/>
                    </w:rPr>
                    <w:t>una anchura igual o superior a 900 mm pero no superior a 1016 mm,</w:t>
                  </w:r>
                </w:p>
              </w:tc>
            </w:tr>
            <w:tr w:rsidR="00833139" w:rsidRPr="004238D4" w14:paraId="7DA867B7" w14:textId="77777777" w:rsidTr="004238D4">
              <w:tc>
                <w:tcPr>
                  <w:tcW w:w="0" w:type="auto"/>
                </w:tcPr>
                <w:p w14:paraId="11600A6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C7ACA1C" w14:textId="77777777" w:rsidR="00833139" w:rsidRPr="004238D4" w:rsidRDefault="00833139" w:rsidP="004238D4">
                  <w:pPr>
                    <w:pStyle w:val="Paragraph"/>
                    <w:rPr>
                      <w:noProof/>
                      <w:lang w:val="es-ES_tradnl"/>
                    </w:rPr>
                  </w:pPr>
                  <w:r w:rsidRPr="004238D4">
                    <w:rPr>
                      <w:noProof/>
                      <w:lang w:val="es-ES_tradnl"/>
                    </w:rPr>
                    <w:t>acabado mate,</w:t>
                  </w:r>
                </w:p>
              </w:tc>
            </w:tr>
            <w:tr w:rsidR="00833139" w:rsidRPr="004238D4" w14:paraId="1BDE285F" w14:textId="77777777" w:rsidTr="004238D4">
              <w:tc>
                <w:tcPr>
                  <w:tcW w:w="0" w:type="auto"/>
                </w:tcPr>
                <w:p w14:paraId="409FC5A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C6D6590" w14:textId="77777777" w:rsidR="00833139" w:rsidRPr="004238D4" w:rsidRDefault="00833139" w:rsidP="004238D4">
                  <w:pPr>
                    <w:pStyle w:val="Paragraph"/>
                    <w:rPr>
                      <w:noProof/>
                      <w:lang w:val="es-ES_tradnl"/>
                    </w:rPr>
                  </w:pPr>
                  <w:r w:rsidRPr="004238D4">
                    <w:rPr>
                      <w:noProof/>
                      <w:lang w:val="es-ES_tradnl"/>
                    </w:rPr>
                    <w:t>un espesor de 0,4 mm (± 8 %),</w:t>
                  </w:r>
                </w:p>
              </w:tc>
            </w:tr>
            <w:tr w:rsidR="00833139" w:rsidRPr="004238D4" w14:paraId="00A9D84E" w14:textId="77777777" w:rsidTr="004238D4">
              <w:tc>
                <w:tcPr>
                  <w:tcW w:w="0" w:type="auto"/>
                </w:tcPr>
                <w:p w14:paraId="34BF7CE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128AE0C" w14:textId="77777777" w:rsidR="00833139" w:rsidRPr="004238D4" w:rsidRDefault="00833139" w:rsidP="004238D4">
                  <w:pPr>
                    <w:pStyle w:val="Paragraph"/>
                    <w:rPr>
                      <w:noProof/>
                      <w:lang w:val="es-ES_tradnl"/>
                    </w:rPr>
                  </w:pPr>
                  <w:r w:rsidRPr="004238D4">
                    <w:rPr>
                      <w:noProof/>
                      <w:lang w:val="es-ES_tradnl"/>
                    </w:rPr>
                    <w:t>un alargamiento de ruptura igual o superior a 480 % (ASTM D412 (Die C)),</w:t>
                  </w:r>
                </w:p>
              </w:tc>
            </w:tr>
            <w:tr w:rsidR="00833139" w:rsidRPr="004238D4" w14:paraId="440F218E" w14:textId="77777777" w:rsidTr="004238D4">
              <w:tc>
                <w:tcPr>
                  <w:tcW w:w="0" w:type="auto"/>
                </w:tcPr>
                <w:p w14:paraId="0EDBE8E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583959B" w14:textId="77777777" w:rsidR="00833139" w:rsidRPr="004238D4" w:rsidRDefault="00833139" w:rsidP="004238D4">
                  <w:pPr>
                    <w:pStyle w:val="Paragraph"/>
                    <w:rPr>
                      <w:noProof/>
                      <w:lang w:val="es-ES_tradnl"/>
                    </w:rPr>
                  </w:pPr>
                  <w:r w:rsidRPr="004238D4">
                    <w:rPr>
                      <w:noProof/>
                      <w:lang w:val="es-ES_tradnl"/>
                    </w:rPr>
                    <w:t>una fuerza tensil en dirección a la máquina de 470 (± 10) kg/cm² (ASTM D412 (Die C)),</w:t>
                  </w:r>
                </w:p>
              </w:tc>
            </w:tr>
            <w:tr w:rsidR="00833139" w:rsidRPr="004238D4" w14:paraId="03DE7842" w14:textId="77777777" w:rsidTr="004238D4">
              <w:tc>
                <w:tcPr>
                  <w:tcW w:w="0" w:type="auto"/>
                </w:tcPr>
                <w:p w14:paraId="1387164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06F2B57" w14:textId="77777777" w:rsidR="00833139" w:rsidRPr="004238D4" w:rsidRDefault="00833139" w:rsidP="004238D4">
                  <w:pPr>
                    <w:pStyle w:val="Paragraph"/>
                    <w:rPr>
                      <w:noProof/>
                      <w:lang w:val="es-ES_tradnl"/>
                    </w:rPr>
                  </w:pPr>
                  <w:r w:rsidRPr="004238D4">
                    <w:rPr>
                      <w:noProof/>
                      <w:lang w:val="es-ES_tradnl"/>
                    </w:rPr>
                    <w:t>una dureza Shore A de 90 (± 3) (ASTM D2240),</w:t>
                  </w:r>
                </w:p>
              </w:tc>
            </w:tr>
            <w:tr w:rsidR="00833139" w:rsidRPr="004238D4" w14:paraId="5ADA3C40" w14:textId="77777777" w:rsidTr="004238D4">
              <w:tc>
                <w:tcPr>
                  <w:tcW w:w="0" w:type="auto"/>
                </w:tcPr>
                <w:p w14:paraId="08B832A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D7CE141" w14:textId="77777777" w:rsidR="00833139" w:rsidRPr="004238D4" w:rsidRDefault="00833139" w:rsidP="004238D4">
                  <w:pPr>
                    <w:pStyle w:val="Paragraph"/>
                    <w:rPr>
                      <w:noProof/>
                      <w:lang w:val="es-ES_tradnl"/>
                    </w:rPr>
                  </w:pPr>
                  <w:r w:rsidRPr="004238D4">
                    <w:rPr>
                      <w:noProof/>
                      <w:lang w:val="es-ES_tradnl"/>
                    </w:rPr>
                    <w:t>una resistencia al desgarro de 100 (± 10) kg/cm² (ASTM D624 (Die C)),</w:t>
                  </w:r>
                </w:p>
              </w:tc>
            </w:tr>
            <w:tr w:rsidR="00833139" w:rsidRPr="004238D4" w14:paraId="10BE5060" w14:textId="77777777" w:rsidTr="004238D4">
              <w:tc>
                <w:tcPr>
                  <w:tcW w:w="0" w:type="auto"/>
                </w:tcPr>
                <w:p w14:paraId="0146419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F4EE544" w14:textId="77777777" w:rsidR="00833139" w:rsidRPr="004238D4" w:rsidRDefault="00833139" w:rsidP="004238D4">
                  <w:pPr>
                    <w:pStyle w:val="Paragraph"/>
                    <w:rPr>
                      <w:noProof/>
                      <w:lang w:val="es-ES_tradnl"/>
                    </w:rPr>
                  </w:pPr>
                  <w:r w:rsidRPr="004238D4">
                    <w:rPr>
                      <w:noProof/>
                      <w:lang w:val="es-ES_tradnl"/>
                    </w:rPr>
                    <w:t>un punto de fusión de 165°C (± 10 °C)</w:t>
                  </w:r>
                </w:p>
              </w:tc>
            </w:tr>
          </w:tbl>
          <w:p w14:paraId="701E3CD4" w14:textId="77777777" w:rsidR="00833139" w:rsidRPr="004238D4" w:rsidRDefault="00833139" w:rsidP="004238D4">
            <w:pPr>
              <w:pStyle w:val="Paragraph"/>
              <w:rPr>
                <w:noProof/>
                <w:lang w:val="es-ES_tradnl"/>
              </w:rPr>
            </w:pPr>
          </w:p>
        </w:tc>
        <w:tc>
          <w:tcPr>
            <w:tcW w:w="0" w:type="auto"/>
          </w:tcPr>
          <w:p w14:paraId="53107592"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97B32E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65C07EE"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71D80496" w14:textId="77777777" w:rsidTr="00833139">
        <w:trPr>
          <w:cantSplit/>
        </w:trPr>
        <w:tc>
          <w:tcPr>
            <w:tcW w:w="0" w:type="auto"/>
          </w:tcPr>
          <w:p w14:paraId="170A96AA" w14:textId="77777777" w:rsidR="00833139" w:rsidRPr="004238D4" w:rsidRDefault="00833139" w:rsidP="004238D4">
            <w:pPr>
              <w:pStyle w:val="Paragraph"/>
              <w:rPr>
                <w:noProof/>
                <w:lang w:val="es-ES_tradnl"/>
              </w:rPr>
            </w:pPr>
            <w:r w:rsidRPr="004238D4">
              <w:rPr>
                <w:noProof/>
                <w:lang w:val="es-ES_tradnl"/>
              </w:rPr>
              <w:t>0.4192</w:t>
            </w:r>
          </w:p>
        </w:tc>
        <w:tc>
          <w:tcPr>
            <w:tcW w:w="0" w:type="auto"/>
          </w:tcPr>
          <w:p w14:paraId="0C42C41D" w14:textId="7A379708"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3920 99 28</w:t>
            </w:r>
          </w:p>
        </w:tc>
        <w:tc>
          <w:tcPr>
            <w:tcW w:w="0" w:type="auto"/>
          </w:tcPr>
          <w:p w14:paraId="786A4388" w14:textId="77777777" w:rsidR="00833139" w:rsidRPr="004238D4" w:rsidRDefault="00833139" w:rsidP="004238D4">
            <w:pPr>
              <w:pStyle w:val="Paragraph"/>
              <w:jc w:val="center"/>
              <w:rPr>
                <w:noProof/>
                <w:lang w:val="es-ES_tradnl"/>
              </w:rPr>
            </w:pPr>
            <w:r w:rsidRPr="004238D4">
              <w:rPr>
                <w:noProof/>
                <w:lang w:val="es-ES_tradnl"/>
              </w:rPr>
              <w:t>50</w:t>
            </w:r>
          </w:p>
        </w:tc>
        <w:tc>
          <w:tcPr>
            <w:tcW w:w="0" w:type="auto"/>
          </w:tcPr>
          <w:p w14:paraId="1FAD9EB0" w14:textId="77777777" w:rsidR="00833139" w:rsidRPr="004238D4" w:rsidRDefault="00833139" w:rsidP="004238D4">
            <w:pPr>
              <w:pStyle w:val="Paragraph"/>
              <w:rPr>
                <w:noProof/>
                <w:lang w:val="es-ES_tradnl"/>
              </w:rPr>
            </w:pPr>
            <w:r w:rsidRPr="004238D4">
              <w:rPr>
                <w:noProof/>
                <w:lang w:val="es-ES_tradnl"/>
              </w:rPr>
              <w:t>Película termoplástica de poliuretano, de un grosor igual o superior a 250 μm, pero no superior a 350 μm, cubierta en una de sus caras con una película protectora separable</w:t>
            </w:r>
          </w:p>
        </w:tc>
        <w:tc>
          <w:tcPr>
            <w:tcW w:w="0" w:type="auto"/>
          </w:tcPr>
          <w:p w14:paraId="62AD772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3C16D0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E81BA62"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4D986088" w14:textId="77777777" w:rsidTr="00833139">
        <w:trPr>
          <w:cantSplit/>
        </w:trPr>
        <w:tc>
          <w:tcPr>
            <w:tcW w:w="0" w:type="auto"/>
          </w:tcPr>
          <w:p w14:paraId="0734D72C" w14:textId="77777777" w:rsidR="00833139" w:rsidRPr="004238D4" w:rsidRDefault="00833139" w:rsidP="004238D4">
            <w:pPr>
              <w:pStyle w:val="Paragraph"/>
              <w:rPr>
                <w:noProof/>
                <w:lang w:val="es-ES_tradnl"/>
              </w:rPr>
            </w:pPr>
            <w:r w:rsidRPr="004238D4">
              <w:rPr>
                <w:noProof/>
                <w:lang w:val="es-ES_tradnl"/>
              </w:rPr>
              <w:t>0.6579</w:t>
            </w:r>
          </w:p>
        </w:tc>
        <w:tc>
          <w:tcPr>
            <w:tcW w:w="0" w:type="auto"/>
          </w:tcPr>
          <w:p w14:paraId="112F5D06" w14:textId="77777777" w:rsidR="00833139" w:rsidRPr="004238D4" w:rsidRDefault="00833139" w:rsidP="004238D4">
            <w:pPr>
              <w:pStyle w:val="Paragraph"/>
              <w:jc w:val="right"/>
              <w:rPr>
                <w:noProof/>
                <w:lang w:val="es-ES_tradnl"/>
              </w:rPr>
            </w:pPr>
            <w:r w:rsidRPr="004238D4">
              <w:rPr>
                <w:noProof/>
                <w:lang w:val="es-ES_tradnl"/>
              </w:rPr>
              <w:t>ex 3920 99 28</w:t>
            </w:r>
          </w:p>
        </w:tc>
        <w:tc>
          <w:tcPr>
            <w:tcW w:w="0" w:type="auto"/>
          </w:tcPr>
          <w:p w14:paraId="61105ED5" w14:textId="77777777" w:rsidR="00833139" w:rsidRPr="004238D4" w:rsidRDefault="00833139" w:rsidP="004238D4">
            <w:pPr>
              <w:pStyle w:val="Paragraph"/>
              <w:jc w:val="center"/>
              <w:rPr>
                <w:noProof/>
                <w:lang w:val="es-ES_tradnl"/>
              </w:rPr>
            </w:pPr>
            <w:r w:rsidRPr="004238D4">
              <w:rPr>
                <w:noProof/>
                <w:lang w:val="es-ES_tradnl"/>
              </w:rPr>
              <w:t>65</w:t>
            </w:r>
          </w:p>
        </w:tc>
        <w:tc>
          <w:tcPr>
            <w:tcW w:w="0" w:type="auto"/>
          </w:tcPr>
          <w:p w14:paraId="4C12FF4C" w14:textId="77777777" w:rsidR="00833139" w:rsidRPr="004238D4" w:rsidRDefault="00833139" w:rsidP="004238D4">
            <w:pPr>
              <w:pStyle w:val="Paragraph"/>
              <w:rPr>
                <w:noProof/>
                <w:lang w:val="es-ES_tradnl"/>
              </w:rPr>
            </w:pPr>
            <w:r w:rsidRPr="004238D4">
              <w:rPr>
                <w:noProof/>
                <w:lang w:val="es-ES_tradnl"/>
              </w:rPr>
              <w:t>Película termoplástica de poliuretano mate, en rollos, con:</w:t>
            </w:r>
          </w:p>
          <w:tbl>
            <w:tblPr>
              <w:tblStyle w:val="Listdash1"/>
              <w:tblW w:w="0" w:type="auto"/>
              <w:tblLook w:val="0000" w:firstRow="0" w:lastRow="0" w:firstColumn="0" w:lastColumn="0" w:noHBand="0" w:noVBand="0"/>
            </w:tblPr>
            <w:tblGrid>
              <w:gridCol w:w="220"/>
              <w:gridCol w:w="4110"/>
            </w:tblGrid>
            <w:tr w:rsidR="00833139" w:rsidRPr="004238D4" w14:paraId="0D5B8A0A" w14:textId="77777777" w:rsidTr="004238D4">
              <w:tc>
                <w:tcPr>
                  <w:tcW w:w="0" w:type="auto"/>
                </w:tcPr>
                <w:p w14:paraId="0FD8F25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0D66E8B" w14:textId="5C1A9C8B" w:rsidR="00833139" w:rsidRPr="004238D4" w:rsidRDefault="00833139" w:rsidP="004238D4">
                  <w:pPr>
                    <w:pStyle w:val="Paragraph"/>
                    <w:rPr>
                      <w:noProof/>
                      <w:lang w:val="es-ES_tradnl"/>
                    </w:rPr>
                  </w:pPr>
                  <w:r w:rsidRPr="004238D4">
                    <w:rPr>
                      <w:noProof/>
                      <w:lang w:val="es-ES_tradnl"/>
                    </w:rPr>
                    <w:t>una anchura de 1 640 mm</w:t>
                  </w:r>
                  <w:r w:rsidR="004238D4">
                    <w:rPr>
                      <w:noProof/>
                      <w:lang w:val="es-ES_tradnl"/>
                    </w:rPr>
                    <w:t xml:space="preserve"> </w:t>
                  </w:r>
                  <w:r w:rsidRPr="004238D4">
                    <w:rPr>
                      <w:noProof/>
                      <w:lang w:val="es-ES_tradnl"/>
                    </w:rPr>
                    <w:t>(± 10 mm),</w:t>
                  </w:r>
                </w:p>
              </w:tc>
            </w:tr>
            <w:tr w:rsidR="00833139" w:rsidRPr="004238D4" w14:paraId="269AAA1C" w14:textId="77777777" w:rsidTr="004238D4">
              <w:tc>
                <w:tcPr>
                  <w:tcW w:w="0" w:type="auto"/>
                </w:tcPr>
                <w:p w14:paraId="0BCB565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2BAE2C7" w14:textId="77777777" w:rsidR="00833139" w:rsidRPr="004238D4" w:rsidRDefault="00833139" w:rsidP="004238D4">
                  <w:pPr>
                    <w:pStyle w:val="Paragraph"/>
                    <w:rPr>
                      <w:noProof/>
                      <w:lang w:val="es-ES_tradnl"/>
                    </w:rPr>
                  </w:pPr>
                  <w:r w:rsidRPr="004238D4">
                    <w:rPr>
                      <w:noProof/>
                      <w:lang w:val="es-ES_tradnl"/>
                    </w:rPr>
                    <w:t>un brillo igual o superior a 3,3 grados, pero no superior a 3,8 grados (determinado por el método ASTM D2457),</w:t>
                  </w:r>
                </w:p>
              </w:tc>
            </w:tr>
            <w:tr w:rsidR="00833139" w:rsidRPr="004238D4" w14:paraId="16867E6F" w14:textId="77777777" w:rsidTr="004238D4">
              <w:tc>
                <w:tcPr>
                  <w:tcW w:w="0" w:type="auto"/>
                </w:tcPr>
                <w:p w14:paraId="167CC86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C208476" w14:textId="77777777" w:rsidR="00833139" w:rsidRPr="004238D4" w:rsidRDefault="00833139" w:rsidP="004238D4">
                  <w:pPr>
                    <w:pStyle w:val="Paragraph"/>
                    <w:rPr>
                      <w:noProof/>
                      <w:lang w:val="es-ES_tradnl"/>
                    </w:rPr>
                  </w:pPr>
                  <w:r w:rsidRPr="004238D4">
                    <w:rPr>
                      <w:noProof/>
                      <w:lang w:val="es-ES_tradnl"/>
                    </w:rPr>
                    <w:t>una rugosidad de la superficie igual o superior a 1,9 Ra, pero no superior a 2,8 Ra (determinada por el método ISO 4287),</w:t>
                  </w:r>
                </w:p>
              </w:tc>
            </w:tr>
            <w:tr w:rsidR="00833139" w:rsidRPr="004238D4" w14:paraId="694547CC" w14:textId="77777777" w:rsidTr="004238D4">
              <w:tc>
                <w:tcPr>
                  <w:tcW w:w="0" w:type="auto"/>
                </w:tcPr>
                <w:p w14:paraId="40AD1A7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BDC9B79" w14:textId="77777777" w:rsidR="00833139" w:rsidRPr="004238D4" w:rsidRDefault="00833139" w:rsidP="004238D4">
                  <w:pPr>
                    <w:pStyle w:val="Paragraph"/>
                    <w:rPr>
                      <w:noProof/>
                      <w:lang w:val="es-ES_tradnl"/>
                    </w:rPr>
                  </w:pPr>
                  <w:r w:rsidRPr="004238D4">
                    <w:rPr>
                      <w:noProof/>
                      <w:lang w:val="es-ES_tradnl"/>
                    </w:rPr>
                    <w:t>un espesor superior a 365 μm pero no superior a 760 μm,</w:t>
                  </w:r>
                </w:p>
              </w:tc>
            </w:tr>
            <w:tr w:rsidR="00833139" w:rsidRPr="004238D4" w14:paraId="392E8979" w14:textId="77777777" w:rsidTr="004238D4">
              <w:tc>
                <w:tcPr>
                  <w:tcW w:w="0" w:type="auto"/>
                </w:tcPr>
                <w:p w14:paraId="21E04AF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4A8576C" w14:textId="77777777" w:rsidR="00833139" w:rsidRPr="004238D4" w:rsidRDefault="00833139" w:rsidP="004238D4">
                  <w:pPr>
                    <w:pStyle w:val="Paragraph"/>
                    <w:rPr>
                      <w:noProof/>
                      <w:lang w:val="es-ES_tradnl"/>
                    </w:rPr>
                  </w:pPr>
                  <w:r w:rsidRPr="004238D4">
                    <w:rPr>
                      <w:noProof/>
                      <w:lang w:val="es-ES_tradnl"/>
                    </w:rPr>
                    <w:t>una dureza de 90 (± 4) [determinada por el método Shore A (ASTM D2240)],</w:t>
                  </w:r>
                </w:p>
              </w:tc>
            </w:tr>
            <w:tr w:rsidR="00833139" w:rsidRPr="004238D4" w14:paraId="711B0FFD" w14:textId="77777777" w:rsidTr="004238D4">
              <w:tc>
                <w:tcPr>
                  <w:tcW w:w="0" w:type="auto"/>
                </w:tcPr>
                <w:p w14:paraId="495CCC7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81D8F9C" w14:textId="77777777" w:rsidR="00833139" w:rsidRPr="004238D4" w:rsidRDefault="00833139" w:rsidP="004238D4">
                  <w:pPr>
                    <w:pStyle w:val="Paragraph"/>
                    <w:rPr>
                      <w:noProof/>
                      <w:lang w:val="es-ES_tradnl"/>
                    </w:rPr>
                  </w:pPr>
                  <w:r w:rsidRPr="004238D4">
                    <w:rPr>
                      <w:noProof/>
                      <w:lang w:val="es-ES_tradnl"/>
                    </w:rPr>
                    <w:t>una elongación de ruptura igual o superior al 470 % (determinada por el método EN ISO 527)</w:t>
                  </w:r>
                </w:p>
              </w:tc>
            </w:tr>
          </w:tbl>
          <w:p w14:paraId="36413F38" w14:textId="77777777" w:rsidR="00833139" w:rsidRPr="004238D4" w:rsidRDefault="00833139" w:rsidP="004238D4">
            <w:pPr>
              <w:pStyle w:val="Paragraph"/>
              <w:rPr>
                <w:noProof/>
                <w:lang w:val="es-ES_tradnl"/>
              </w:rPr>
            </w:pPr>
          </w:p>
        </w:tc>
        <w:tc>
          <w:tcPr>
            <w:tcW w:w="0" w:type="auto"/>
          </w:tcPr>
          <w:p w14:paraId="002306D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AC90744" w14:textId="77777777" w:rsidR="00833139" w:rsidRPr="004238D4" w:rsidRDefault="00833139" w:rsidP="004238D4">
            <w:pPr>
              <w:pStyle w:val="Paragraph"/>
              <w:rPr>
                <w:noProof/>
                <w:lang w:val="es-ES_tradnl"/>
              </w:rPr>
            </w:pPr>
            <w:r w:rsidRPr="004238D4">
              <w:rPr>
                <w:noProof/>
                <w:lang w:val="es-ES_tradnl"/>
              </w:rPr>
              <w:t>m²</w:t>
            </w:r>
          </w:p>
        </w:tc>
        <w:tc>
          <w:tcPr>
            <w:tcW w:w="0" w:type="auto"/>
          </w:tcPr>
          <w:p w14:paraId="6D28B443"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31FA22CC" w14:textId="77777777" w:rsidTr="00833139">
        <w:trPr>
          <w:cantSplit/>
        </w:trPr>
        <w:tc>
          <w:tcPr>
            <w:tcW w:w="0" w:type="auto"/>
          </w:tcPr>
          <w:p w14:paraId="69BC145A" w14:textId="77777777" w:rsidR="00833139" w:rsidRPr="004238D4" w:rsidRDefault="00833139" w:rsidP="004238D4">
            <w:pPr>
              <w:pStyle w:val="Paragraph"/>
              <w:rPr>
                <w:noProof/>
                <w:lang w:val="es-ES_tradnl"/>
              </w:rPr>
            </w:pPr>
            <w:r w:rsidRPr="004238D4">
              <w:rPr>
                <w:noProof/>
                <w:lang w:val="es-ES_tradnl"/>
              </w:rPr>
              <w:t>0.5315</w:t>
            </w:r>
          </w:p>
        </w:tc>
        <w:tc>
          <w:tcPr>
            <w:tcW w:w="0" w:type="auto"/>
          </w:tcPr>
          <w:p w14:paraId="6F659D74" w14:textId="4ECB41DE"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3920 99 28</w:t>
            </w:r>
          </w:p>
        </w:tc>
        <w:tc>
          <w:tcPr>
            <w:tcW w:w="0" w:type="auto"/>
          </w:tcPr>
          <w:p w14:paraId="28566666" w14:textId="77777777" w:rsidR="00833139" w:rsidRPr="004238D4" w:rsidRDefault="00833139" w:rsidP="004238D4">
            <w:pPr>
              <w:pStyle w:val="Paragraph"/>
              <w:jc w:val="center"/>
              <w:rPr>
                <w:noProof/>
                <w:lang w:val="es-ES_tradnl"/>
              </w:rPr>
            </w:pPr>
            <w:r w:rsidRPr="004238D4">
              <w:rPr>
                <w:noProof/>
                <w:lang w:val="es-ES_tradnl"/>
              </w:rPr>
              <w:t>70</w:t>
            </w:r>
          </w:p>
        </w:tc>
        <w:tc>
          <w:tcPr>
            <w:tcW w:w="0" w:type="auto"/>
          </w:tcPr>
          <w:p w14:paraId="15A32941" w14:textId="77777777" w:rsidR="00833139" w:rsidRPr="004238D4" w:rsidRDefault="00833139" w:rsidP="004238D4">
            <w:pPr>
              <w:pStyle w:val="Paragraph"/>
              <w:rPr>
                <w:noProof/>
                <w:lang w:val="es-ES_tradnl"/>
              </w:rPr>
            </w:pPr>
            <w:r w:rsidRPr="004238D4">
              <w:rPr>
                <w:noProof/>
                <w:lang w:val="es-ES_tradnl"/>
              </w:rPr>
              <w:t>Hojas en rollos de resina epoxi, con propiedades conductoras, compuestas de:</w:t>
            </w:r>
          </w:p>
          <w:tbl>
            <w:tblPr>
              <w:tblStyle w:val="Listdash1"/>
              <w:tblW w:w="0" w:type="auto"/>
              <w:tblLook w:val="0000" w:firstRow="0" w:lastRow="0" w:firstColumn="0" w:lastColumn="0" w:noHBand="0" w:noVBand="0"/>
            </w:tblPr>
            <w:tblGrid>
              <w:gridCol w:w="220"/>
              <w:gridCol w:w="4110"/>
            </w:tblGrid>
            <w:tr w:rsidR="00833139" w:rsidRPr="004238D4" w14:paraId="78E72363" w14:textId="77777777" w:rsidTr="004238D4">
              <w:tc>
                <w:tcPr>
                  <w:tcW w:w="0" w:type="auto"/>
                </w:tcPr>
                <w:p w14:paraId="2F72600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1DBD0D4" w14:textId="77777777" w:rsidR="00833139" w:rsidRPr="004238D4" w:rsidRDefault="00833139" w:rsidP="004238D4">
                  <w:pPr>
                    <w:pStyle w:val="Paragraph"/>
                    <w:rPr>
                      <w:noProof/>
                      <w:lang w:val="es-ES_tradnl"/>
                    </w:rPr>
                  </w:pPr>
                  <w:r w:rsidRPr="004238D4">
                    <w:rPr>
                      <w:noProof/>
                      <w:lang w:val="es-ES_tradnl"/>
                    </w:rPr>
                    <w:t>microesferas revestidas de metal, incluidas las aleadas con oro,</w:t>
                  </w:r>
                </w:p>
              </w:tc>
            </w:tr>
            <w:tr w:rsidR="00833139" w:rsidRPr="004238D4" w14:paraId="39342EBA" w14:textId="77777777" w:rsidTr="004238D4">
              <w:tc>
                <w:tcPr>
                  <w:tcW w:w="0" w:type="auto"/>
                </w:tcPr>
                <w:p w14:paraId="56458D0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53FBCA0" w14:textId="77777777" w:rsidR="00833139" w:rsidRPr="004238D4" w:rsidRDefault="00833139" w:rsidP="004238D4">
                  <w:pPr>
                    <w:pStyle w:val="Paragraph"/>
                    <w:rPr>
                      <w:noProof/>
                      <w:lang w:val="es-ES_tradnl"/>
                    </w:rPr>
                  </w:pPr>
                  <w:r w:rsidRPr="004238D4">
                    <w:rPr>
                      <w:noProof/>
                      <w:lang w:val="es-ES_tradnl"/>
                    </w:rPr>
                    <w:t>una capa adhesiva,</w:t>
                  </w:r>
                </w:p>
              </w:tc>
            </w:tr>
            <w:tr w:rsidR="00833139" w:rsidRPr="004238D4" w14:paraId="23798B5F" w14:textId="77777777" w:rsidTr="004238D4">
              <w:tc>
                <w:tcPr>
                  <w:tcW w:w="0" w:type="auto"/>
                </w:tcPr>
                <w:p w14:paraId="21F15EE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3D37D45" w14:textId="77777777" w:rsidR="00833139" w:rsidRPr="004238D4" w:rsidRDefault="00833139" w:rsidP="004238D4">
                  <w:pPr>
                    <w:pStyle w:val="Paragraph"/>
                    <w:rPr>
                      <w:noProof/>
                      <w:lang w:val="es-ES_tradnl"/>
                    </w:rPr>
                  </w:pPr>
                  <w:r w:rsidRPr="004238D4">
                    <w:rPr>
                      <w:noProof/>
                      <w:lang w:val="es-ES_tradnl"/>
                    </w:rPr>
                    <w:t>una capa protectora de silicona o de tereftalato de polietileno, por un lado, </w:t>
                  </w:r>
                </w:p>
              </w:tc>
            </w:tr>
            <w:tr w:rsidR="00833139" w:rsidRPr="004238D4" w14:paraId="422DB5CB" w14:textId="77777777" w:rsidTr="004238D4">
              <w:tc>
                <w:tcPr>
                  <w:tcW w:w="0" w:type="auto"/>
                </w:tcPr>
                <w:p w14:paraId="08E4840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1AA6D3E" w14:textId="77777777" w:rsidR="00833139" w:rsidRPr="004238D4" w:rsidRDefault="00833139" w:rsidP="004238D4">
                  <w:pPr>
                    <w:pStyle w:val="Paragraph"/>
                    <w:rPr>
                      <w:noProof/>
                      <w:lang w:val="es-ES_tradnl"/>
                    </w:rPr>
                  </w:pPr>
                  <w:r w:rsidRPr="004238D4">
                    <w:rPr>
                      <w:noProof/>
                      <w:lang w:val="es-ES_tradnl"/>
                    </w:rPr>
                    <w:t>una capa protectora de tereftalato de polietileno, por la otra, y</w:t>
                  </w:r>
                </w:p>
              </w:tc>
            </w:tr>
            <w:tr w:rsidR="00833139" w:rsidRPr="004238D4" w14:paraId="7F8DF1EF" w14:textId="77777777" w:rsidTr="004238D4">
              <w:tc>
                <w:tcPr>
                  <w:tcW w:w="0" w:type="auto"/>
                </w:tcPr>
                <w:p w14:paraId="6EA4178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8271CF0" w14:textId="77777777" w:rsidR="00833139" w:rsidRPr="004238D4" w:rsidRDefault="00833139" w:rsidP="004238D4">
                  <w:pPr>
                    <w:pStyle w:val="Paragraph"/>
                    <w:rPr>
                      <w:noProof/>
                      <w:lang w:val="es-ES_tradnl"/>
                    </w:rPr>
                  </w:pPr>
                  <w:r w:rsidRPr="004238D4">
                    <w:rPr>
                      <w:noProof/>
                      <w:lang w:val="es-ES_tradnl"/>
                    </w:rPr>
                    <w:t>de anchura superior o igual a 5 cm pero inferior o igual a 100 cm, y</w:t>
                  </w:r>
                </w:p>
              </w:tc>
            </w:tr>
            <w:tr w:rsidR="00833139" w:rsidRPr="004238D4" w14:paraId="3A4D0678" w14:textId="77777777" w:rsidTr="004238D4">
              <w:tc>
                <w:tcPr>
                  <w:tcW w:w="0" w:type="auto"/>
                </w:tcPr>
                <w:p w14:paraId="03875A5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AA22AB3" w14:textId="77777777" w:rsidR="00833139" w:rsidRPr="004238D4" w:rsidRDefault="00833139" w:rsidP="004238D4">
                  <w:pPr>
                    <w:pStyle w:val="Paragraph"/>
                    <w:rPr>
                      <w:noProof/>
                      <w:lang w:val="es-ES_tradnl"/>
                    </w:rPr>
                  </w:pPr>
                  <w:r w:rsidRPr="004238D4">
                    <w:rPr>
                      <w:noProof/>
                      <w:lang w:val="es-ES_tradnl"/>
                    </w:rPr>
                    <w:t>de longitud inferior o igual a 2 000 m</w:t>
                  </w:r>
                </w:p>
              </w:tc>
            </w:tr>
          </w:tbl>
          <w:p w14:paraId="37FE03BC" w14:textId="77777777" w:rsidR="00833139" w:rsidRPr="004238D4" w:rsidRDefault="00833139" w:rsidP="004238D4">
            <w:pPr>
              <w:pStyle w:val="Paragraph"/>
              <w:rPr>
                <w:noProof/>
                <w:lang w:val="es-ES_tradnl"/>
              </w:rPr>
            </w:pPr>
          </w:p>
        </w:tc>
        <w:tc>
          <w:tcPr>
            <w:tcW w:w="0" w:type="auto"/>
          </w:tcPr>
          <w:p w14:paraId="26E20A7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8B8D99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6804593"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5EAA3139" w14:textId="77777777" w:rsidTr="00833139">
        <w:trPr>
          <w:cantSplit/>
        </w:trPr>
        <w:tc>
          <w:tcPr>
            <w:tcW w:w="0" w:type="auto"/>
          </w:tcPr>
          <w:p w14:paraId="6415B277" w14:textId="77777777" w:rsidR="00833139" w:rsidRPr="004238D4" w:rsidRDefault="00833139" w:rsidP="004238D4">
            <w:pPr>
              <w:pStyle w:val="Paragraph"/>
              <w:rPr>
                <w:noProof/>
                <w:lang w:val="es-ES_tradnl"/>
              </w:rPr>
            </w:pPr>
            <w:r w:rsidRPr="004238D4">
              <w:rPr>
                <w:noProof/>
                <w:lang w:val="es-ES_tradnl"/>
              </w:rPr>
              <w:t>0.3326</w:t>
            </w:r>
          </w:p>
        </w:tc>
        <w:tc>
          <w:tcPr>
            <w:tcW w:w="0" w:type="auto"/>
          </w:tcPr>
          <w:p w14:paraId="2F6C6E93" w14:textId="77777777" w:rsidR="00833139" w:rsidRPr="004238D4" w:rsidRDefault="00833139" w:rsidP="004238D4">
            <w:pPr>
              <w:pStyle w:val="Paragraph"/>
              <w:jc w:val="right"/>
              <w:rPr>
                <w:noProof/>
                <w:lang w:val="es-ES_tradnl"/>
              </w:rPr>
            </w:pPr>
            <w:r w:rsidRPr="004238D4">
              <w:rPr>
                <w:noProof/>
                <w:lang w:val="es-ES_tradnl"/>
              </w:rPr>
              <w:t>ex 3920 99 59</w:t>
            </w:r>
          </w:p>
        </w:tc>
        <w:tc>
          <w:tcPr>
            <w:tcW w:w="0" w:type="auto"/>
          </w:tcPr>
          <w:p w14:paraId="6DDAD418" w14:textId="77777777" w:rsidR="00833139" w:rsidRPr="004238D4" w:rsidRDefault="00833139" w:rsidP="004238D4">
            <w:pPr>
              <w:pStyle w:val="Paragraph"/>
              <w:jc w:val="center"/>
              <w:rPr>
                <w:noProof/>
                <w:lang w:val="es-ES_tradnl"/>
              </w:rPr>
            </w:pPr>
            <w:r w:rsidRPr="004238D4">
              <w:rPr>
                <w:noProof/>
                <w:lang w:val="es-ES_tradnl"/>
              </w:rPr>
              <w:t>25</w:t>
            </w:r>
          </w:p>
        </w:tc>
        <w:tc>
          <w:tcPr>
            <w:tcW w:w="0" w:type="auto"/>
          </w:tcPr>
          <w:p w14:paraId="7F077CA0" w14:textId="77777777" w:rsidR="00833139" w:rsidRPr="004238D4" w:rsidRDefault="00833139" w:rsidP="004238D4">
            <w:pPr>
              <w:pStyle w:val="Paragraph"/>
              <w:rPr>
                <w:noProof/>
                <w:lang w:val="es-ES_tradnl"/>
              </w:rPr>
            </w:pPr>
            <w:r w:rsidRPr="004238D4">
              <w:rPr>
                <w:noProof/>
                <w:lang w:val="es-ES_tradnl"/>
              </w:rPr>
              <w:t>Película de poli(1-clorotrifluoroetileno)</w:t>
            </w:r>
          </w:p>
        </w:tc>
        <w:tc>
          <w:tcPr>
            <w:tcW w:w="0" w:type="auto"/>
          </w:tcPr>
          <w:p w14:paraId="5D44F325"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930B75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CF784B1"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546AF09E" w14:textId="77777777" w:rsidTr="00833139">
        <w:trPr>
          <w:cantSplit/>
        </w:trPr>
        <w:tc>
          <w:tcPr>
            <w:tcW w:w="0" w:type="auto"/>
          </w:tcPr>
          <w:p w14:paraId="422F3704" w14:textId="77777777" w:rsidR="00833139" w:rsidRPr="004238D4" w:rsidRDefault="00833139" w:rsidP="004238D4">
            <w:pPr>
              <w:pStyle w:val="Paragraph"/>
              <w:rPr>
                <w:noProof/>
                <w:lang w:val="es-ES_tradnl"/>
              </w:rPr>
            </w:pPr>
            <w:r w:rsidRPr="004238D4">
              <w:rPr>
                <w:noProof/>
                <w:lang w:val="es-ES_tradnl"/>
              </w:rPr>
              <w:t>0.7603</w:t>
            </w:r>
          </w:p>
        </w:tc>
        <w:tc>
          <w:tcPr>
            <w:tcW w:w="0" w:type="auto"/>
          </w:tcPr>
          <w:p w14:paraId="285E7018" w14:textId="77777777" w:rsidR="00833139" w:rsidRPr="004238D4" w:rsidRDefault="00833139" w:rsidP="004238D4">
            <w:pPr>
              <w:pStyle w:val="Paragraph"/>
              <w:jc w:val="right"/>
              <w:rPr>
                <w:noProof/>
                <w:lang w:val="es-ES_tradnl"/>
              </w:rPr>
            </w:pPr>
            <w:r w:rsidRPr="004238D4">
              <w:rPr>
                <w:noProof/>
                <w:lang w:val="es-ES_tradnl"/>
              </w:rPr>
              <w:t>ex 3920 99 59</w:t>
            </w:r>
          </w:p>
        </w:tc>
        <w:tc>
          <w:tcPr>
            <w:tcW w:w="0" w:type="auto"/>
          </w:tcPr>
          <w:p w14:paraId="49FF01D0"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56F57223" w14:textId="77777777" w:rsidR="00833139" w:rsidRPr="004238D4" w:rsidRDefault="00833139" w:rsidP="004238D4">
            <w:pPr>
              <w:pStyle w:val="Paragraph"/>
              <w:rPr>
                <w:noProof/>
                <w:lang w:val="es-ES_tradnl"/>
              </w:rPr>
            </w:pPr>
            <w:r w:rsidRPr="004238D4">
              <w:rPr>
                <w:noProof/>
                <w:lang w:val="es-ES_tradnl"/>
              </w:rPr>
              <w:t>Película de poli(tetrafluoroetileno) con un contenido de grafito en peso igual o superior al 10 %</w:t>
            </w:r>
          </w:p>
          <w:p w14:paraId="21287FEF" w14:textId="77777777" w:rsidR="00833139" w:rsidRPr="004238D4" w:rsidRDefault="00833139" w:rsidP="004238D4">
            <w:pPr>
              <w:pStyle w:val="Paragraph"/>
              <w:rPr>
                <w:noProof/>
                <w:lang w:val="es-ES_tradnl"/>
              </w:rPr>
            </w:pPr>
            <w:r w:rsidRPr="004238D4">
              <w:rPr>
                <w:noProof/>
                <w:lang w:val="es-ES_tradnl"/>
              </w:rPr>
              <w:t> </w:t>
            </w:r>
          </w:p>
          <w:p w14:paraId="29C0B7C9" w14:textId="77777777" w:rsidR="00833139" w:rsidRPr="004238D4" w:rsidRDefault="00833139" w:rsidP="004238D4">
            <w:pPr>
              <w:pStyle w:val="Paragraph"/>
              <w:rPr>
                <w:noProof/>
                <w:lang w:val="es-ES_tradnl"/>
              </w:rPr>
            </w:pPr>
            <w:r w:rsidRPr="004238D4">
              <w:rPr>
                <w:noProof/>
                <w:lang w:val="es-ES_tradnl"/>
              </w:rPr>
              <w:t> </w:t>
            </w:r>
          </w:p>
          <w:p w14:paraId="61576A31" w14:textId="77777777" w:rsidR="00833139" w:rsidRPr="004238D4" w:rsidRDefault="00833139" w:rsidP="004238D4">
            <w:pPr>
              <w:pStyle w:val="Paragraph"/>
              <w:rPr>
                <w:noProof/>
                <w:lang w:val="es-ES_tradnl"/>
              </w:rPr>
            </w:pPr>
            <w:r w:rsidRPr="004238D4">
              <w:rPr>
                <w:noProof/>
                <w:lang w:val="es-ES_tradnl"/>
              </w:rPr>
              <w:t> </w:t>
            </w:r>
          </w:p>
          <w:p w14:paraId="7191C146" w14:textId="77777777" w:rsidR="00833139" w:rsidRPr="004238D4" w:rsidRDefault="00833139" w:rsidP="004238D4">
            <w:pPr>
              <w:pStyle w:val="Paragraph"/>
              <w:rPr>
                <w:noProof/>
                <w:lang w:val="es-ES_tradnl"/>
              </w:rPr>
            </w:pPr>
          </w:p>
        </w:tc>
        <w:tc>
          <w:tcPr>
            <w:tcW w:w="0" w:type="auto"/>
          </w:tcPr>
          <w:p w14:paraId="7FB094B6"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445F4B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ACAE2C7"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28106106" w14:textId="77777777" w:rsidTr="00833139">
        <w:trPr>
          <w:cantSplit/>
        </w:trPr>
        <w:tc>
          <w:tcPr>
            <w:tcW w:w="0" w:type="auto"/>
          </w:tcPr>
          <w:p w14:paraId="259DAED9" w14:textId="77777777" w:rsidR="00833139" w:rsidRPr="004238D4" w:rsidRDefault="00833139" w:rsidP="004238D4">
            <w:pPr>
              <w:pStyle w:val="Paragraph"/>
              <w:rPr>
                <w:noProof/>
                <w:lang w:val="es-ES_tradnl"/>
              </w:rPr>
            </w:pPr>
            <w:r w:rsidRPr="004238D4">
              <w:rPr>
                <w:noProof/>
                <w:lang w:val="es-ES_tradnl"/>
              </w:rPr>
              <w:t>0.2873</w:t>
            </w:r>
          </w:p>
        </w:tc>
        <w:tc>
          <w:tcPr>
            <w:tcW w:w="0" w:type="auto"/>
          </w:tcPr>
          <w:p w14:paraId="2D497F51" w14:textId="77777777" w:rsidR="00833139" w:rsidRPr="004238D4" w:rsidRDefault="00833139" w:rsidP="004238D4">
            <w:pPr>
              <w:pStyle w:val="Paragraph"/>
              <w:jc w:val="right"/>
              <w:rPr>
                <w:noProof/>
                <w:lang w:val="es-ES_tradnl"/>
              </w:rPr>
            </w:pPr>
            <w:r w:rsidRPr="004238D4">
              <w:rPr>
                <w:noProof/>
                <w:lang w:val="es-ES_tradnl"/>
              </w:rPr>
              <w:t>ex 3920 99 59</w:t>
            </w:r>
          </w:p>
        </w:tc>
        <w:tc>
          <w:tcPr>
            <w:tcW w:w="0" w:type="auto"/>
          </w:tcPr>
          <w:p w14:paraId="77A62103" w14:textId="77777777" w:rsidR="00833139" w:rsidRPr="004238D4" w:rsidRDefault="00833139" w:rsidP="004238D4">
            <w:pPr>
              <w:pStyle w:val="Paragraph"/>
              <w:jc w:val="center"/>
              <w:rPr>
                <w:noProof/>
                <w:lang w:val="es-ES_tradnl"/>
              </w:rPr>
            </w:pPr>
            <w:r w:rsidRPr="004238D4">
              <w:rPr>
                <w:noProof/>
                <w:lang w:val="es-ES_tradnl"/>
              </w:rPr>
              <w:t>55</w:t>
            </w:r>
          </w:p>
        </w:tc>
        <w:tc>
          <w:tcPr>
            <w:tcW w:w="0" w:type="auto"/>
          </w:tcPr>
          <w:p w14:paraId="3B4D6115" w14:textId="77777777" w:rsidR="00833139" w:rsidRPr="004238D4" w:rsidRDefault="00833139" w:rsidP="004238D4">
            <w:pPr>
              <w:pStyle w:val="Paragraph"/>
              <w:rPr>
                <w:noProof/>
                <w:lang w:val="es-ES_tradnl"/>
              </w:rPr>
            </w:pPr>
            <w:r w:rsidRPr="004238D4">
              <w:rPr>
                <w:noProof/>
                <w:lang w:val="es-ES_tradnl"/>
              </w:rPr>
              <w:t>Membranas intercambiadoras de iones en material plástico fluorado</w:t>
            </w:r>
          </w:p>
        </w:tc>
        <w:tc>
          <w:tcPr>
            <w:tcW w:w="0" w:type="auto"/>
          </w:tcPr>
          <w:p w14:paraId="2292392C"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EA81EF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2B86BE7"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1AB3BE7B" w14:textId="77777777" w:rsidTr="00833139">
        <w:trPr>
          <w:cantSplit/>
        </w:trPr>
        <w:tc>
          <w:tcPr>
            <w:tcW w:w="0" w:type="auto"/>
          </w:tcPr>
          <w:p w14:paraId="1766F06F" w14:textId="77777777" w:rsidR="00833139" w:rsidRPr="004238D4" w:rsidRDefault="00833139" w:rsidP="004238D4">
            <w:pPr>
              <w:pStyle w:val="Paragraph"/>
              <w:rPr>
                <w:noProof/>
                <w:lang w:val="es-ES_tradnl"/>
              </w:rPr>
            </w:pPr>
            <w:r w:rsidRPr="004238D4">
              <w:rPr>
                <w:noProof/>
                <w:lang w:val="es-ES_tradnl"/>
              </w:rPr>
              <w:t>0.3135</w:t>
            </w:r>
          </w:p>
        </w:tc>
        <w:tc>
          <w:tcPr>
            <w:tcW w:w="0" w:type="auto"/>
          </w:tcPr>
          <w:p w14:paraId="63229037" w14:textId="77777777" w:rsidR="00833139" w:rsidRPr="004238D4" w:rsidRDefault="00833139" w:rsidP="004238D4">
            <w:pPr>
              <w:pStyle w:val="Paragraph"/>
              <w:jc w:val="right"/>
              <w:rPr>
                <w:noProof/>
                <w:lang w:val="es-ES_tradnl"/>
              </w:rPr>
            </w:pPr>
            <w:r w:rsidRPr="004238D4">
              <w:rPr>
                <w:noProof/>
                <w:lang w:val="es-ES_tradnl"/>
              </w:rPr>
              <w:t>ex 3920 99 59</w:t>
            </w:r>
          </w:p>
        </w:tc>
        <w:tc>
          <w:tcPr>
            <w:tcW w:w="0" w:type="auto"/>
          </w:tcPr>
          <w:p w14:paraId="4003692B" w14:textId="77777777" w:rsidR="00833139" w:rsidRPr="004238D4" w:rsidRDefault="00833139" w:rsidP="004238D4">
            <w:pPr>
              <w:pStyle w:val="Paragraph"/>
              <w:jc w:val="center"/>
              <w:rPr>
                <w:noProof/>
                <w:lang w:val="es-ES_tradnl"/>
              </w:rPr>
            </w:pPr>
            <w:r w:rsidRPr="004238D4">
              <w:rPr>
                <w:noProof/>
                <w:lang w:val="es-ES_tradnl"/>
              </w:rPr>
              <w:t>65</w:t>
            </w:r>
          </w:p>
        </w:tc>
        <w:tc>
          <w:tcPr>
            <w:tcW w:w="0" w:type="auto"/>
          </w:tcPr>
          <w:p w14:paraId="5DE672A2" w14:textId="77777777" w:rsidR="00833139" w:rsidRPr="004238D4" w:rsidRDefault="00833139" w:rsidP="004238D4">
            <w:pPr>
              <w:pStyle w:val="Paragraph"/>
              <w:rPr>
                <w:noProof/>
                <w:lang w:val="es-ES_tradnl"/>
              </w:rPr>
            </w:pPr>
            <w:r w:rsidRPr="004238D4">
              <w:rPr>
                <w:noProof/>
                <w:lang w:val="es-ES_tradnl"/>
              </w:rPr>
              <w:t>Películas de copolímeros de alcohol vinílico, solubles en agua fría, de espesor superior o igual a 34 micrómetros pero inferior o igual a 90 micrómetros, con una resistencia a la tracción superior o igual a 20 MPa pero inferior o igual a 55 MPa y un alargamiento de rotura superior o igual al 250 % pero inferior o igual al 900 %</w:t>
            </w:r>
          </w:p>
        </w:tc>
        <w:tc>
          <w:tcPr>
            <w:tcW w:w="0" w:type="auto"/>
          </w:tcPr>
          <w:p w14:paraId="6CC88CC9"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4CDF65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C70B3EF"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597C562B" w14:textId="77777777" w:rsidTr="00833139">
        <w:trPr>
          <w:cantSplit/>
        </w:trPr>
        <w:tc>
          <w:tcPr>
            <w:tcW w:w="0" w:type="auto"/>
          </w:tcPr>
          <w:p w14:paraId="7C9F2250" w14:textId="77777777" w:rsidR="00833139" w:rsidRPr="004238D4" w:rsidRDefault="00833139" w:rsidP="004238D4">
            <w:pPr>
              <w:pStyle w:val="Paragraph"/>
              <w:rPr>
                <w:noProof/>
                <w:lang w:val="es-ES_tradnl"/>
              </w:rPr>
            </w:pPr>
            <w:r w:rsidRPr="004238D4">
              <w:rPr>
                <w:noProof/>
                <w:lang w:val="es-ES_tradnl"/>
              </w:rPr>
              <w:t>0.7529</w:t>
            </w:r>
          </w:p>
        </w:tc>
        <w:tc>
          <w:tcPr>
            <w:tcW w:w="0" w:type="auto"/>
          </w:tcPr>
          <w:p w14:paraId="7FF448A6" w14:textId="77777777" w:rsidR="00833139" w:rsidRPr="004238D4" w:rsidRDefault="00833139" w:rsidP="004238D4">
            <w:pPr>
              <w:pStyle w:val="Paragraph"/>
              <w:jc w:val="right"/>
              <w:rPr>
                <w:noProof/>
                <w:lang w:val="es-ES_tradnl"/>
              </w:rPr>
            </w:pPr>
            <w:r w:rsidRPr="004238D4">
              <w:rPr>
                <w:noProof/>
                <w:lang w:val="es-ES_tradnl"/>
              </w:rPr>
              <w:t>ex 3920 99 59</w:t>
            </w:r>
          </w:p>
        </w:tc>
        <w:tc>
          <w:tcPr>
            <w:tcW w:w="0" w:type="auto"/>
          </w:tcPr>
          <w:p w14:paraId="59941698" w14:textId="77777777" w:rsidR="00833139" w:rsidRPr="004238D4" w:rsidRDefault="00833139" w:rsidP="004238D4">
            <w:pPr>
              <w:pStyle w:val="Paragraph"/>
              <w:jc w:val="center"/>
              <w:rPr>
                <w:noProof/>
                <w:lang w:val="es-ES_tradnl"/>
              </w:rPr>
            </w:pPr>
            <w:r w:rsidRPr="004238D4">
              <w:rPr>
                <w:noProof/>
                <w:lang w:val="es-ES_tradnl"/>
              </w:rPr>
              <w:t>75</w:t>
            </w:r>
          </w:p>
        </w:tc>
        <w:tc>
          <w:tcPr>
            <w:tcW w:w="0" w:type="auto"/>
          </w:tcPr>
          <w:p w14:paraId="21339CAA" w14:textId="77777777" w:rsidR="00833139" w:rsidRPr="004238D4" w:rsidRDefault="00833139" w:rsidP="004238D4">
            <w:pPr>
              <w:pStyle w:val="Paragraph"/>
              <w:rPr>
                <w:noProof/>
                <w:lang w:val="es-ES_tradnl"/>
              </w:rPr>
            </w:pPr>
            <w:r w:rsidRPr="004238D4">
              <w:rPr>
                <w:noProof/>
                <w:lang w:val="es-ES_tradnl"/>
              </w:rPr>
              <w:t>Hoja de resina de etilenopropileno fluorado (CAS RN 25067-11-2) con:</w:t>
            </w:r>
          </w:p>
          <w:tbl>
            <w:tblPr>
              <w:tblStyle w:val="Listdash1"/>
              <w:tblW w:w="0" w:type="auto"/>
              <w:tblLook w:val="0000" w:firstRow="0" w:lastRow="0" w:firstColumn="0" w:lastColumn="0" w:noHBand="0" w:noVBand="0"/>
            </w:tblPr>
            <w:tblGrid>
              <w:gridCol w:w="220"/>
              <w:gridCol w:w="4046"/>
            </w:tblGrid>
            <w:tr w:rsidR="00833139" w:rsidRPr="004238D4" w14:paraId="34460868" w14:textId="77777777" w:rsidTr="004238D4">
              <w:tc>
                <w:tcPr>
                  <w:tcW w:w="0" w:type="auto"/>
                </w:tcPr>
                <w:p w14:paraId="540DD84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22E4627" w14:textId="77777777" w:rsidR="00833139" w:rsidRPr="004238D4" w:rsidRDefault="00833139" w:rsidP="004238D4">
                  <w:pPr>
                    <w:pStyle w:val="Paragraph"/>
                    <w:rPr>
                      <w:noProof/>
                      <w:lang w:val="es-ES_tradnl"/>
                    </w:rPr>
                  </w:pPr>
                  <w:r w:rsidRPr="004238D4">
                    <w:rPr>
                      <w:noProof/>
                      <w:lang w:val="es-ES_tradnl"/>
                    </w:rPr>
                    <w:t>un espesor no inferior a 0,010 mm ni superior a 0,80 mm,</w:t>
                  </w:r>
                </w:p>
              </w:tc>
            </w:tr>
            <w:tr w:rsidR="00833139" w:rsidRPr="004238D4" w14:paraId="0F4CBBEC" w14:textId="77777777" w:rsidTr="004238D4">
              <w:tc>
                <w:tcPr>
                  <w:tcW w:w="0" w:type="auto"/>
                </w:tcPr>
                <w:p w14:paraId="7DBD472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15EDCE2" w14:textId="77777777" w:rsidR="00833139" w:rsidRPr="004238D4" w:rsidRDefault="00833139" w:rsidP="004238D4">
                  <w:pPr>
                    <w:pStyle w:val="Paragraph"/>
                    <w:rPr>
                      <w:noProof/>
                      <w:lang w:val="es-ES_tradnl"/>
                    </w:rPr>
                  </w:pPr>
                  <w:r w:rsidRPr="004238D4">
                    <w:rPr>
                      <w:noProof/>
                      <w:lang w:val="es-ES_tradnl"/>
                    </w:rPr>
                    <w:t>una anchura no inferior a 1 219 mm ni superior a 1 575 mm, y</w:t>
                  </w:r>
                </w:p>
              </w:tc>
            </w:tr>
            <w:tr w:rsidR="00833139" w:rsidRPr="004238D4" w14:paraId="0DC7F832" w14:textId="77777777" w:rsidTr="004238D4">
              <w:tc>
                <w:tcPr>
                  <w:tcW w:w="0" w:type="auto"/>
                </w:tcPr>
                <w:p w14:paraId="0DD1FCD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BDD8F1C" w14:textId="77777777" w:rsidR="00833139" w:rsidRPr="004238D4" w:rsidRDefault="00833139" w:rsidP="004238D4">
                  <w:pPr>
                    <w:pStyle w:val="Paragraph"/>
                    <w:rPr>
                      <w:noProof/>
                      <w:lang w:val="es-ES_tradnl"/>
                    </w:rPr>
                  </w:pPr>
                  <w:r w:rsidRPr="004238D4">
                    <w:rPr>
                      <w:noProof/>
                      <w:lang w:val="es-ES_tradnl"/>
                    </w:rPr>
                    <w:t>un punto de fusion de 252 °C (medido según ASTM D-3418)</w:t>
                  </w:r>
                </w:p>
              </w:tc>
            </w:tr>
          </w:tbl>
          <w:p w14:paraId="4B895388" w14:textId="77777777" w:rsidR="00833139" w:rsidRPr="004238D4" w:rsidRDefault="00833139" w:rsidP="004238D4">
            <w:pPr>
              <w:pStyle w:val="Paragraph"/>
              <w:rPr>
                <w:noProof/>
                <w:lang w:val="es-ES_tradnl"/>
              </w:rPr>
            </w:pPr>
          </w:p>
        </w:tc>
        <w:tc>
          <w:tcPr>
            <w:tcW w:w="0" w:type="auto"/>
          </w:tcPr>
          <w:p w14:paraId="6E56592D"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1A80C3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6E926A5"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1D7E7051" w14:textId="77777777" w:rsidTr="00833139">
        <w:trPr>
          <w:cantSplit/>
        </w:trPr>
        <w:tc>
          <w:tcPr>
            <w:tcW w:w="0" w:type="auto"/>
          </w:tcPr>
          <w:p w14:paraId="120286E1" w14:textId="77777777" w:rsidR="00833139" w:rsidRPr="004238D4" w:rsidRDefault="00833139" w:rsidP="004238D4">
            <w:pPr>
              <w:pStyle w:val="Paragraph"/>
              <w:rPr>
                <w:noProof/>
                <w:lang w:val="es-ES_tradnl"/>
              </w:rPr>
            </w:pPr>
            <w:r w:rsidRPr="004238D4">
              <w:rPr>
                <w:noProof/>
                <w:lang w:val="es-ES_tradnl"/>
              </w:rPr>
              <w:t>0.4095</w:t>
            </w:r>
          </w:p>
        </w:tc>
        <w:tc>
          <w:tcPr>
            <w:tcW w:w="0" w:type="auto"/>
          </w:tcPr>
          <w:p w14:paraId="05FD1A0B" w14:textId="77777777" w:rsidR="00833139" w:rsidRPr="004238D4" w:rsidRDefault="00833139" w:rsidP="004238D4">
            <w:pPr>
              <w:pStyle w:val="Paragraph"/>
              <w:jc w:val="right"/>
              <w:rPr>
                <w:noProof/>
                <w:lang w:val="es-ES_tradnl"/>
              </w:rPr>
            </w:pPr>
            <w:r w:rsidRPr="004238D4">
              <w:rPr>
                <w:noProof/>
                <w:lang w:val="es-ES_tradnl"/>
              </w:rPr>
              <w:t>ex 3920 99 90</w:t>
            </w:r>
          </w:p>
        </w:tc>
        <w:tc>
          <w:tcPr>
            <w:tcW w:w="0" w:type="auto"/>
          </w:tcPr>
          <w:p w14:paraId="59DCC33A"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053A80DC" w14:textId="77777777" w:rsidR="00833139" w:rsidRPr="004238D4" w:rsidRDefault="00833139" w:rsidP="004238D4">
            <w:pPr>
              <w:pStyle w:val="Paragraph"/>
              <w:rPr>
                <w:noProof/>
                <w:lang w:val="es-ES_tradnl"/>
              </w:rPr>
            </w:pPr>
            <w:r w:rsidRPr="004238D4">
              <w:rPr>
                <w:noProof/>
                <w:lang w:val="es-ES_tradnl"/>
              </w:rPr>
              <w:t>Película conductora anisotrópica, en rollos, con una anchura mínima de 1,2 mm y máxima de 3,15 mm, y una longitud máxima de 300 m, utilizada para unir componentes electrónicos en la producción de pantallas LCD o de plasma</w:t>
            </w:r>
          </w:p>
        </w:tc>
        <w:tc>
          <w:tcPr>
            <w:tcW w:w="0" w:type="auto"/>
          </w:tcPr>
          <w:p w14:paraId="306E23E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C6446A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DF790E4"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5448875D" w14:textId="77777777" w:rsidTr="00833139">
        <w:trPr>
          <w:cantSplit/>
        </w:trPr>
        <w:tc>
          <w:tcPr>
            <w:tcW w:w="0" w:type="auto"/>
          </w:tcPr>
          <w:p w14:paraId="16A7A613" w14:textId="77777777" w:rsidR="00833139" w:rsidRPr="004238D4" w:rsidRDefault="00833139" w:rsidP="004238D4">
            <w:pPr>
              <w:pStyle w:val="Paragraph"/>
              <w:rPr>
                <w:noProof/>
                <w:lang w:val="es-ES_tradnl"/>
              </w:rPr>
            </w:pPr>
            <w:r w:rsidRPr="004238D4">
              <w:rPr>
                <w:noProof/>
                <w:lang w:val="es-ES_tradnl"/>
              </w:rPr>
              <w:t>0.3318</w:t>
            </w:r>
          </w:p>
        </w:tc>
        <w:tc>
          <w:tcPr>
            <w:tcW w:w="0" w:type="auto"/>
          </w:tcPr>
          <w:p w14:paraId="389AE7CB" w14:textId="77777777" w:rsidR="00833139" w:rsidRPr="004238D4" w:rsidRDefault="00833139" w:rsidP="004238D4">
            <w:pPr>
              <w:pStyle w:val="Paragraph"/>
              <w:jc w:val="right"/>
              <w:rPr>
                <w:noProof/>
                <w:lang w:val="es-ES_tradnl"/>
              </w:rPr>
            </w:pPr>
            <w:r w:rsidRPr="004238D4">
              <w:rPr>
                <w:noProof/>
                <w:lang w:val="es-ES_tradnl"/>
              </w:rPr>
              <w:t>ex 3921 13 10</w:t>
            </w:r>
          </w:p>
        </w:tc>
        <w:tc>
          <w:tcPr>
            <w:tcW w:w="0" w:type="auto"/>
          </w:tcPr>
          <w:p w14:paraId="29BB15C3"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093EAA77" w14:textId="77777777" w:rsidR="00833139" w:rsidRPr="004238D4" w:rsidRDefault="00833139" w:rsidP="004238D4">
            <w:pPr>
              <w:pStyle w:val="Paragraph"/>
              <w:rPr>
                <w:noProof/>
                <w:lang w:val="es-ES_tradnl"/>
              </w:rPr>
            </w:pPr>
            <w:r w:rsidRPr="004238D4">
              <w:rPr>
                <w:noProof/>
                <w:lang w:val="es-ES_tradnl"/>
              </w:rPr>
              <w:t>Hoja de espuma de poliuretano, con un espesor de 3 mm (± 15 %) y una densidad superior o igual a 0,09435 pero inferior a 0,10092</w:t>
            </w:r>
          </w:p>
        </w:tc>
        <w:tc>
          <w:tcPr>
            <w:tcW w:w="0" w:type="auto"/>
          </w:tcPr>
          <w:p w14:paraId="441E5BC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BB435F0" w14:textId="77777777" w:rsidR="00833139" w:rsidRPr="004238D4" w:rsidRDefault="00833139" w:rsidP="004238D4">
            <w:pPr>
              <w:pStyle w:val="Paragraph"/>
              <w:rPr>
                <w:noProof/>
                <w:lang w:val="es-ES_tradnl"/>
              </w:rPr>
            </w:pPr>
            <w:r w:rsidRPr="004238D4">
              <w:rPr>
                <w:noProof/>
                <w:lang w:val="es-ES_tradnl"/>
              </w:rPr>
              <w:t>m³</w:t>
            </w:r>
          </w:p>
        </w:tc>
        <w:tc>
          <w:tcPr>
            <w:tcW w:w="0" w:type="auto"/>
          </w:tcPr>
          <w:p w14:paraId="2B86250F"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14AF89AD" w14:textId="77777777" w:rsidTr="00833139">
        <w:trPr>
          <w:cantSplit/>
        </w:trPr>
        <w:tc>
          <w:tcPr>
            <w:tcW w:w="0" w:type="auto"/>
          </w:tcPr>
          <w:p w14:paraId="7D7DEF98" w14:textId="77777777" w:rsidR="00833139" w:rsidRPr="004238D4" w:rsidRDefault="00833139" w:rsidP="004238D4">
            <w:pPr>
              <w:pStyle w:val="Paragraph"/>
              <w:rPr>
                <w:noProof/>
                <w:lang w:val="es-ES_tradnl"/>
              </w:rPr>
            </w:pPr>
            <w:r w:rsidRPr="004238D4">
              <w:rPr>
                <w:noProof/>
                <w:lang w:val="es-ES_tradnl"/>
              </w:rPr>
              <w:t>0.5815</w:t>
            </w:r>
          </w:p>
        </w:tc>
        <w:tc>
          <w:tcPr>
            <w:tcW w:w="0" w:type="auto"/>
          </w:tcPr>
          <w:p w14:paraId="635DA13D" w14:textId="77777777" w:rsidR="00833139" w:rsidRPr="004238D4" w:rsidRDefault="00833139" w:rsidP="004238D4">
            <w:pPr>
              <w:pStyle w:val="Paragraph"/>
              <w:jc w:val="right"/>
              <w:rPr>
                <w:noProof/>
                <w:lang w:val="es-ES_tradnl"/>
              </w:rPr>
            </w:pPr>
            <w:r w:rsidRPr="004238D4">
              <w:rPr>
                <w:noProof/>
                <w:lang w:val="es-ES_tradnl"/>
              </w:rPr>
              <w:t>ex 3921 13 10</w:t>
            </w:r>
          </w:p>
        </w:tc>
        <w:tc>
          <w:tcPr>
            <w:tcW w:w="0" w:type="auto"/>
          </w:tcPr>
          <w:p w14:paraId="19FF874A"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7AF5EB76" w14:textId="77777777" w:rsidR="00833139" w:rsidRPr="004238D4" w:rsidRDefault="00833139" w:rsidP="004238D4">
            <w:pPr>
              <w:pStyle w:val="Paragraph"/>
              <w:rPr>
                <w:noProof/>
                <w:lang w:val="es-ES_tradnl"/>
              </w:rPr>
            </w:pPr>
            <w:r w:rsidRPr="004238D4">
              <w:rPr>
                <w:noProof/>
                <w:lang w:val="es-ES_tradnl"/>
              </w:rPr>
              <w:t>Rollos de espuma de poliuretano de estructura celular abierta: </w:t>
            </w:r>
          </w:p>
          <w:tbl>
            <w:tblPr>
              <w:tblStyle w:val="Listdash1"/>
              <w:tblW w:w="0" w:type="auto"/>
              <w:tblLook w:val="0000" w:firstRow="0" w:lastRow="0" w:firstColumn="0" w:lastColumn="0" w:noHBand="0" w:noVBand="0"/>
            </w:tblPr>
            <w:tblGrid>
              <w:gridCol w:w="220"/>
              <w:gridCol w:w="4110"/>
            </w:tblGrid>
            <w:tr w:rsidR="00833139" w:rsidRPr="004238D4" w14:paraId="43719215" w14:textId="77777777" w:rsidTr="004238D4">
              <w:tc>
                <w:tcPr>
                  <w:tcW w:w="0" w:type="auto"/>
                </w:tcPr>
                <w:p w14:paraId="4756F5F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E2603ED" w14:textId="77777777" w:rsidR="00833139" w:rsidRPr="004238D4" w:rsidRDefault="00833139" w:rsidP="004238D4">
                  <w:pPr>
                    <w:pStyle w:val="Paragraph"/>
                    <w:rPr>
                      <w:noProof/>
                      <w:lang w:val="es-ES_tradnl"/>
                    </w:rPr>
                  </w:pPr>
                  <w:r w:rsidRPr="004238D4">
                    <w:rPr>
                      <w:noProof/>
                      <w:lang w:val="es-ES_tradnl"/>
                    </w:rPr>
                    <w:t>de un espesor de 2,29 mm (± 0,25 mm),</w:t>
                  </w:r>
                </w:p>
              </w:tc>
            </w:tr>
            <w:tr w:rsidR="00833139" w:rsidRPr="004238D4" w14:paraId="6F85E350" w14:textId="77777777" w:rsidTr="004238D4">
              <w:tc>
                <w:tcPr>
                  <w:tcW w:w="0" w:type="auto"/>
                </w:tcPr>
                <w:p w14:paraId="76FE1A8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D4D74C8" w14:textId="77777777" w:rsidR="00833139" w:rsidRPr="004238D4" w:rsidRDefault="00833139" w:rsidP="004238D4">
                  <w:pPr>
                    <w:pStyle w:val="Paragraph"/>
                    <w:rPr>
                      <w:noProof/>
                      <w:lang w:val="es-ES_tradnl"/>
                    </w:rPr>
                  </w:pPr>
                  <w:r w:rsidRPr="004238D4">
                    <w:rPr>
                      <w:noProof/>
                      <w:lang w:val="es-ES_tradnl"/>
                    </w:rPr>
                    <w:t>tratados en superficie con un agente de adhesividad foraminoso, y</w:t>
                  </w:r>
                </w:p>
              </w:tc>
            </w:tr>
            <w:tr w:rsidR="00833139" w:rsidRPr="004238D4" w14:paraId="7EC0CFFC" w14:textId="77777777" w:rsidTr="004238D4">
              <w:tc>
                <w:tcPr>
                  <w:tcW w:w="0" w:type="auto"/>
                </w:tcPr>
                <w:p w14:paraId="7E6E58E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A55F5BA" w14:textId="77777777" w:rsidR="00833139" w:rsidRPr="004238D4" w:rsidRDefault="00833139" w:rsidP="004238D4">
                  <w:pPr>
                    <w:pStyle w:val="Paragraph"/>
                    <w:rPr>
                      <w:noProof/>
                      <w:lang w:val="es-ES_tradnl"/>
                    </w:rPr>
                  </w:pPr>
                  <w:r w:rsidRPr="004238D4">
                    <w:rPr>
                      <w:noProof/>
                      <w:lang w:val="es-ES_tradnl"/>
                    </w:rPr>
                    <w:t>laminados con una película de poliéster y una capa de material textil</w:t>
                  </w:r>
                </w:p>
              </w:tc>
            </w:tr>
          </w:tbl>
          <w:p w14:paraId="45F7FA92" w14:textId="77777777" w:rsidR="00833139" w:rsidRPr="004238D4" w:rsidRDefault="00833139" w:rsidP="004238D4">
            <w:pPr>
              <w:pStyle w:val="Paragraph"/>
              <w:rPr>
                <w:noProof/>
                <w:lang w:val="es-ES_tradnl"/>
              </w:rPr>
            </w:pPr>
          </w:p>
        </w:tc>
        <w:tc>
          <w:tcPr>
            <w:tcW w:w="0" w:type="auto"/>
          </w:tcPr>
          <w:p w14:paraId="55548EF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7FDE1C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1CBDB79"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506D97C6" w14:textId="77777777" w:rsidTr="00833139">
        <w:trPr>
          <w:cantSplit/>
        </w:trPr>
        <w:tc>
          <w:tcPr>
            <w:tcW w:w="0" w:type="auto"/>
          </w:tcPr>
          <w:p w14:paraId="2D4167B9" w14:textId="77777777" w:rsidR="00833139" w:rsidRPr="004238D4" w:rsidRDefault="00833139" w:rsidP="004238D4">
            <w:pPr>
              <w:pStyle w:val="Paragraph"/>
              <w:rPr>
                <w:noProof/>
                <w:lang w:val="es-ES_tradnl"/>
              </w:rPr>
            </w:pPr>
            <w:r w:rsidRPr="004238D4">
              <w:rPr>
                <w:noProof/>
                <w:lang w:val="es-ES_tradnl"/>
              </w:rPr>
              <w:t>0.6066</w:t>
            </w:r>
          </w:p>
        </w:tc>
        <w:tc>
          <w:tcPr>
            <w:tcW w:w="0" w:type="auto"/>
          </w:tcPr>
          <w:p w14:paraId="4134EEB0" w14:textId="77777777" w:rsidR="00833139" w:rsidRPr="004238D4" w:rsidRDefault="00833139" w:rsidP="004238D4">
            <w:pPr>
              <w:pStyle w:val="Paragraph"/>
              <w:jc w:val="right"/>
              <w:rPr>
                <w:noProof/>
                <w:lang w:val="es-ES_tradnl"/>
              </w:rPr>
            </w:pPr>
            <w:r w:rsidRPr="004238D4">
              <w:rPr>
                <w:noProof/>
                <w:lang w:val="es-ES_tradnl"/>
              </w:rPr>
              <w:t>ex 3921 19 00</w:t>
            </w:r>
          </w:p>
        </w:tc>
        <w:tc>
          <w:tcPr>
            <w:tcW w:w="0" w:type="auto"/>
          </w:tcPr>
          <w:p w14:paraId="26B59E8B"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209014B6" w14:textId="77777777" w:rsidR="00833139" w:rsidRPr="004238D4" w:rsidRDefault="00833139" w:rsidP="004238D4">
            <w:pPr>
              <w:pStyle w:val="Paragraph"/>
              <w:rPr>
                <w:noProof/>
                <w:lang w:val="es-ES_tradnl"/>
              </w:rPr>
            </w:pPr>
            <w:r w:rsidRPr="004238D4">
              <w:rPr>
                <w:noProof/>
                <w:lang w:val="es-ES_tradnl"/>
              </w:rPr>
              <w:t>Bloques de estructura celular, con un contenido en peso:</w:t>
            </w:r>
          </w:p>
          <w:tbl>
            <w:tblPr>
              <w:tblStyle w:val="Listdash1"/>
              <w:tblW w:w="0" w:type="auto"/>
              <w:tblLook w:val="0000" w:firstRow="0" w:lastRow="0" w:firstColumn="0" w:lastColumn="0" w:noHBand="0" w:noVBand="0"/>
            </w:tblPr>
            <w:tblGrid>
              <w:gridCol w:w="220"/>
              <w:gridCol w:w="4110"/>
            </w:tblGrid>
            <w:tr w:rsidR="00833139" w:rsidRPr="004238D4" w14:paraId="6440624B" w14:textId="77777777" w:rsidTr="004238D4">
              <w:tc>
                <w:tcPr>
                  <w:tcW w:w="0" w:type="auto"/>
                </w:tcPr>
                <w:p w14:paraId="5277584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78213DA" w14:textId="77777777" w:rsidR="00833139" w:rsidRPr="004238D4" w:rsidRDefault="00833139" w:rsidP="004238D4">
                  <w:pPr>
                    <w:pStyle w:val="Paragraph"/>
                    <w:rPr>
                      <w:noProof/>
                      <w:lang w:val="es-ES_tradnl"/>
                    </w:rPr>
                  </w:pPr>
                  <w:r w:rsidRPr="004238D4">
                    <w:rPr>
                      <w:noProof/>
                      <w:lang w:val="es-ES_tradnl"/>
                    </w:rPr>
                    <w:t>de poliamida-6 o poli(epoxi anhídrido),</w:t>
                  </w:r>
                </w:p>
              </w:tc>
            </w:tr>
            <w:tr w:rsidR="00833139" w:rsidRPr="004238D4" w14:paraId="6A80A56A" w14:textId="77777777" w:rsidTr="004238D4">
              <w:tc>
                <w:tcPr>
                  <w:tcW w:w="0" w:type="auto"/>
                </w:tcPr>
                <w:p w14:paraId="1507B7C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4213F27" w14:textId="77777777" w:rsidR="00833139" w:rsidRPr="004238D4" w:rsidRDefault="00833139" w:rsidP="004238D4">
                  <w:pPr>
                    <w:pStyle w:val="Paragraph"/>
                    <w:rPr>
                      <w:noProof/>
                      <w:lang w:val="es-ES_tradnl"/>
                    </w:rPr>
                  </w:pPr>
                  <w:r w:rsidRPr="004238D4">
                    <w:rPr>
                      <w:noProof/>
                      <w:lang w:val="es-ES_tradnl"/>
                    </w:rPr>
                    <w:t>de politetrafluoroetileno, si se encuentra presente, igual o superior al 7 %, pero no superior al 9 %,</w:t>
                  </w:r>
                </w:p>
              </w:tc>
            </w:tr>
            <w:tr w:rsidR="00833139" w:rsidRPr="004238D4" w14:paraId="1A08510C" w14:textId="77777777" w:rsidTr="004238D4">
              <w:tc>
                <w:tcPr>
                  <w:tcW w:w="0" w:type="auto"/>
                </w:tcPr>
                <w:p w14:paraId="6456C31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F869B7F" w14:textId="77777777" w:rsidR="00833139" w:rsidRPr="004238D4" w:rsidRDefault="00833139" w:rsidP="004238D4">
                  <w:pPr>
                    <w:pStyle w:val="Paragraph"/>
                    <w:rPr>
                      <w:noProof/>
                      <w:lang w:val="es-ES_tradnl"/>
                    </w:rPr>
                  </w:pPr>
                  <w:r w:rsidRPr="004238D4">
                    <w:rPr>
                      <w:noProof/>
                      <w:lang w:val="es-ES_tradnl"/>
                    </w:rPr>
                    <w:t>- de materiales de relleno inorgánicos, igual o superior al 10 %, pero no superior al 25 %</w:t>
                  </w:r>
                </w:p>
              </w:tc>
            </w:tr>
          </w:tbl>
          <w:p w14:paraId="4C1A0137" w14:textId="77777777" w:rsidR="00833139" w:rsidRPr="004238D4" w:rsidRDefault="00833139" w:rsidP="004238D4">
            <w:pPr>
              <w:pStyle w:val="Paragraph"/>
              <w:rPr>
                <w:noProof/>
                <w:lang w:val="es-ES_tradnl"/>
              </w:rPr>
            </w:pPr>
          </w:p>
        </w:tc>
        <w:tc>
          <w:tcPr>
            <w:tcW w:w="0" w:type="auto"/>
          </w:tcPr>
          <w:p w14:paraId="1CAD7C3D"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684012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12D42EE"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5376519F" w14:textId="77777777" w:rsidTr="00833139">
        <w:trPr>
          <w:cantSplit/>
        </w:trPr>
        <w:tc>
          <w:tcPr>
            <w:tcW w:w="0" w:type="auto"/>
          </w:tcPr>
          <w:p w14:paraId="176475AD" w14:textId="77777777" w:rsidR="00833139" w:rsidRPr="004238D4" w:rsidRDefault="00833139" w:rsidP="004238D4">
            <w:pPr>
              <w:pStyle w:val="Paragraph"/>
              <w:rPr>
                <w:noProof/>
                <w:lang w:val="es-ES_tradnl"/>
              </w:rPr>
            </w:pPr>
            <w:r w:rsidRPr="004238D4">
              <w:rPr>
                <w:noProof/>
                <w:lang w:val="es-ES_tradnl"/>
              </w:rPr>
              <w:t>0.6911</w:t>
            </w:r>
          </w:p>
        </w:tc>
        <w:tc>
          <w:tcPr>
            <w:tcW w:w="0" w:type="auto"/>
          </w:tcPr>
          <w:p w14:paraId="04033329" w14:textId="21196F5F"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3921 19 00</w:t>
            </w:r>
          </w:p>
        </w:tc>
        <w:tc>
          <w:tcPr>
            <w:tcW w:w="0" w:type="auto"/>
          </w:tcPr>
          <w:p w14:paraId="09CE600C"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4D477005" w14:textId="77777777" w:rsidR="00833139" w:rsidRPr="004238D4" w:rsidRDefault="00833139" w:rsidP="004238D4">
            <w:pPr>
              <w:pStyle w:val="Paragraph"/>
              <w:rPr>
                <w:noProof/>
                <w:lang w:val="es-ES_tradnl"/>
              </w:rPr>
            </w:pPr>
            <w:r w:rsidRPr="004238D4">
              <w:rPr>
                <w:noProof/>
                <w:lang w:val="es-ES_tradnl"/>
              </w:rPr>
              <w:t>Película de polietileno transparente, microporosa, injertada de ácido acrílico, en forma de rollos, con:</w:t>
            </w:r>
          </w:p>
          <w:tbl>
            <w:tblPr>
              <w:tblStyle w:val="Listdash1"/>
              <w:tblW w:w="0" w:type="auto"/>
              <w:tblLook w:val="0000" w:firstRow="0" w:lastRow="0" w:firstColumn="0" w:lastColumn="0" w:noHBand="0" w:noVBand="0"/>
            </w:tblPr>
            <w:tblGrid>
              <w:gridCol w:w="220"/>
              <w:gridCol w:w="4110"/>
            </w:tblGrid>
            <w:tr w:rsidR="00833139" w:rsidRPr="004238D4" w14:paraId="6936F693" w14:textId="77777777" w:rsidTr="004238D4">
              <w:tc>
                <w:tcPr>
                  <w:tcW w:w="0" w:type="auto"/>
                </w:tcPr>
                <w:p w14:paraId="48A14A7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EB32247" w14:textId="77777777" w:rsidR="00833139" w:rsidRPr="004238D4" w:rsidRDefault="00833139" w:rsidP="004238D4">
                  <w:pPr>
                    <w:pStyle w:val="Paragraph"/>
                    <w:rPr>
                      <w:noProof/>
                      <w:lang w:val="es-ES_tradnl"/>
                    </w:rPr>
                  </w:pPr>
                  <w:r w:rsidRPr="004238D4">
                    <w:rPr>
                      <w:noProof/>
                      <w:lang w:val="es-ES_tradnl"/>
                    </w:rPr>
                    <w:t>una anchura superior o igual a 98 mm pero inferior o igual a 170 mm,</w:t>
                  </w:r>
                </w:p>
              </w:tc>
            </w:tr>
            <w:tr w:rsidR="00833139" w:rsidRPr="004238D4" w14:paraId="615965A8" w14:textId="77777777" w:rsidTr="004238D4">
              <w:tc>
                <w:tcPr>
                  <w:tcW w:w="0" w:type="auto"/>
                </w:tcPr>
                <w:p w14:paraId="7C9E5E1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28D49E9" w14:textId="77777777" w:rsidR="00833139" w:rsidRPr="004238D4" w:rsidRDefault="00833139" w:rsidP="004238D4">
                  <w:pPr>
                    <w:pStyle w:val="Paragraph"/>
                    <w:rPr>
                      <w:noProof/>
                      <w:lang w:val="es-ES_tradnl"/>
                    </w:rPr>
                  </w:pPr>
                  <w:r w:rsidRPr="004238D4">
                    <w:rPr>
                      <w:noProof/>
                      <w:lang w:val="es-ES_tradnl"/>
                    </w:rPr>
                    <w:t>un espesor superior o igual a 15 µm pero inferior o igual a 36 µm,</w:t>
                  </w:r>
                </w:p>
              </w:tc>
            </w:tr>
          </w:tbl>
          <w:p w14:paraId="3D9DBB18" w14:textId="77777777" w:rsidR="00833139" w:rsidRPr="004238D4" w:rsidRDefault="00833139" w:rsidP="004238D4">
            <w:pPr>
              <w:pStyle w:val="Paragraph"/>
              <w:rPr>
                <w:noProof/>
                <w:lang w:val="es-ES_tradnl"/>
              </w:rPr>
            </w:pPr>
            <w:r w:rsidRPr="004238D4">
              <w:rPr>
                <w:noProof/>
                <w:lang w:val="es-ES_tradnl"/>
              </w:rPr>
              <w:t>del tipo utilizado para la fabricación de separadores de baterías alcalinas</w:t>
            </w:r>
          </w:p>
        </w:tc>
        <w:tc>
          <w:tcPr>
            <w:tcW w:w="0" w:type="auto"/>
          </w:tcPr>
          <w:p w14:paraId="671F521F" w14:textId="77777777" w:rsidR="00833139" w:rsidRPr="004238D4" w:rsidRDefault="00833139" w:rsidP="004238D4">
            <w:pPr>
              <w:pStyle w:val="Paragraph"/>
              <w:rPr>
                <w:noProof/>
                <w:lang w:val="es-ES_tradnl"/>
              </w:rPr>
            </w:pPr>
            <w:r w:rsidRPr="004238D4">
              <w:rPr>
                <w:noProof/>
                <w:lang w:val="es-ES_tradnl"/>
              </w:rPr>
              <w:t>3.2 %</w:t>
            </w:r>
          </w:p>
        </w:tc>
        <w:tc>
          <w:tcPr>
            <w:tcW w:w="0" w:type="auto"/>
          </w:tcPr>
          <w:p w14:paraId="379E574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08683AD"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48DE8302" w14:textId="77777777" w:rsidTr="00833139">
        <w:trPr>
          <w:cantSplit/>
        </w:trPr>
        <w:tc>
          <w:tcPr>
            <w:tcW w:w="0" w:type="auto"/>
          </w:tcPr>
          <w:p w14:paraId="7D262F6D" w14:textId="77777777" w:rsidR="00833139" w:rsidRPr="004238D4" w:rsidRDefault="00833139" w:rsidP="004238D4">
            <w:pPr>
              <w:pStyle w:val="Paragraph"/>
              <w:rPr>
                <w:noProof/>
                <w:lang w:val="es-ES_tradnl"/>
              </w:rPr>
            </w:pPr>
            <w:r w:rsidRPr="004238D4">
              <w:rPr>
                <w:noProof/>
                <w:lang w:val="es-ES_tradnl"/>
              </w:rPr>
              <w:t>0.7263</w:t>
            </w:r>
          </w:p>
        </w:tc>
        <w:tc>
          <w:tcPr>
            <w:tcW w:w="0" w:type="auto"/>
          </w:tcPr>
          <w:p w14:paraId="3CF673AA" w14:textId="4DEC57B6"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3921 19 00</w:t>
            </w:r>
          </w:p>
        </w:tc>
        <w:tc>
          <w:tcPr>
            <w:tcW w:w="0" w:type="auto"/>
          </w:tcPr>
          <w:p w14:paraId="55C01F64" w14:textId="77777777" w:rsidR="00833139" w:rsidRPr="004238D4" w:rsidRDefault="00833139" w:rsidP="004238D4">
            <w:pPr>
              <w:pStyle w:val="Paragraph"/>
              <w:jc w:val="center"/>
              <w:rPr>
                <w:noProof/>
                <w:lang w:val="es-ES_tradnl"/>
              </w:rPr>
            </w:pPr>
            <w:r w:rsidRPr="004238D4">
              <w:rPr>
                <w:noProof/>
                <w:lang w:val="es-ES_tradnl"/>
              </w:rPr>
              <w:t>45</w:t>
            </w:r>
          </w:p>
        </w:tc>
        <w:tc>
          <w:tcPr>
            <w:tcW w:w="0" w:type="auto"/>
          </w:tcPr>
          <w:p w14:paraId="468128FA" w14:textId="77777777" w:rsidR="00833139" w:rsidRPr="004238D4" w:rsidRDefault="00833139" w:rsidP="004238D4">
            <w:pPr>
              <w:pStyle w:val="Paragraph"/>
              <w:rPr>
                <w:noProof/>
                <w:lang w:val="es-ES_tradnl"/>
              </w:rPr>
            </w:pPr>
            <w:r w:rsidRPr="004238D4">
              <w:rPr>
                <w:noProof/>
                <w:lang w:val="es-ES_tradnl"/>
              </w:rPr>
              <w:t>Película monocapa microporosa de polipropileno o película tricapa microporosa de polipropileno, polietileno y polipropileno, cada película con:</w:t>
            </w:r>
          </w:p>
          <w:tbl>
            <w:tblPr>
              <w:tblStyle w:val="Listdash1"/>
              <w:tblW w:w="0" w:type="auto"/>
              <w:tblLook w:val="0000" w:firstRow="0" w:lastRow="0" w:firstColumn="0" w:lastColumn="0" w:noHBand="0" w:noVBand="0"/>
            </w:tblPr>
            <w:tblGrid>
              <w:gridCol w:w="220"/>
              <w:gridCol w:w="4110"/>
            </w:tblGrid>
            <w:tr w:rsidR="00833139" w:rsidRPr="004238D4" w14:paraId="0CB36C3A" w14:textId="77777777" w:rsidTr="004238D4">
              <w:tc>
                <w:tcPr>
                  <w:tcW w:w="0" w:type="auto"/>
                </w:tcPr>
                <w:p w14:paraId="640DDD0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2E45592" w14:textId="77777777" w:rsidR="00833139" w:rsidRPr="004238D4" w:rsidRDefault="00833139" w:rsidP="004238D4">
                  <w:pPr>
                    <w:pStyle w:val="Paragraph"/>
                    <w:rPr>
                      <w:noProof/>
                      <w:lang w:val="es-ES_tradnl"/>
                    </w:rPr>
                  </w:pPr>
                  <w:r w:rsidRPr="004238D4">
                    <w:rPr>
                      <w:noProof/>
                      <w:lang w:val="es-ES_tradnl"/>
                    </w:rPr>
                    <w:t>retracción nula en la dirección de producción transversal (TD),</w:t>
                  </w:r>
                </w:p>
              </w:tc>
            </w:tr>
            <w:tr w:rsidR="00833139" w:rsidRPr="004238D4" w14:paraId="3FC4EA52" w14:textId="77777777" w:rsidTr="004238D4">
              <w:tc>
                <w:tcPr>
                  <w:tcW w:w="0" w:type="auto"/>
                </w:tcPr>
                <w:p w14:paraId="5A4BAAA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3DF1211" w14:textId="77777777" w:rsidR="00833139" w:rsidRPr="004238D4" w:rsidRDefault="00833139" w:rsidP="004238D4">
                  <w:pPr>
                    <w:pStyle w:val="Paragraph"/>
                    <w:rPr>
                      <w:noProof/>
                      <w:lang w:val="es-ES_tradnl"/>
                    </w:rPr>
                  </w:pPr>
                  <w:r w:rsidRPr="004238D4">
                    <w:rPr>
                      <w:noProof/>
                      <w:lang w:val="es-ES_tradnl"/>
                    </w:rPr>
                    <w:t>un espesor total igual o superior a 8 μm pero inferior o igual a 50 μm,</w:t>
                  </w:r>
                </w:p>
              </w:tc>
            </w:tr>
            <w:tr w:rsidR="00833139" w:rsidRPr="004238D4" w14:paraId="792D3C44" w14:textId="77777777" w:rsidTr="004238D4">
              <w:tc>
                <w:tcPr>
                  <w:tcW w:w="0" w:type="auto"/>
                </w:tcPr>
                <w:p w14:paraId="005E24F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6BC8453" w14:textId="77777777" w:rsidR="00833139" w:rsidRPr="004238D4" w:rsidRDefault="00833139" w:rsidP="004238D4">
                  <w:pPr>
                    <w:pStyle w:val="Paragraph"/>
                    <w:rPr>
                      <w:noProof/>
                      <w:lang w:val="es-ES_tradnl"/>
                    </w:rPr>
                  </w:pPr>
                  <w:r w:rsidRPr="004238D4">
                    <w:rPr>
                      <w:noProof/>
                      <w:lang w:val="es-ES_tradnl"/>
                    </w:rPr>
                    <w:t>una anchura igual o superior a 15 mm pero inferior o igual a 900 mm,</w:t>
                  </w:r>
                </w:p>
              </w:tc>
            </w:tr>
            <w:tr w:rsidR="00833139" w:rsidRPr="004238D4" w14:paraId="75CEF7C6" w14:textId="77777777" w:rsidTr="004238D4">
              <w:tc>
                <w:tcPr>
                  <w:tcW w:w="0" w:type="auto"/>
                </w:tcPr>
                <w:p w14:paraId="576DFC4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1752310" w14:textId="77777777" w:rsidR="00833139" w:rsidRPr="004238D4" w:rsidRDefault="00833139" w:rsidP="004238D4">
                  <w:pPr>
                    <w:pStyle w:val="Paragraph"/>
                    <w:rPr>
                      <w:noProof/>
                      <w:lang w:val="es-ES_tradnl"/>
                    </w:rPr>
                  </w:pPr>
                  <w:r w:rsidRPr="004238D4">
                    <w:rPr>
                      <w:noProof/>
                      <w:lang w:val="es-ES_tradnl"/>
                    </w:rPr>
                    <w:t>una longitud superior a 200 m pero inferior o igual a 8 000 m,</w:t>
                  </w:r>
                </w:p>
              </w:tc>
            </w:tr>
            <w:tr w:rsidR="00833139" w:rsidRPr="004238D4" w14:paraId="250B17C7" w14:textId="77777777" w:rsidTr="004238D4">
              <w:tc>
                <w:tcPr>
                  <w:tcW w:w="0" w:type="auto"/>
                </w:tcPr>
                <w:p w14:paraId="2004546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126B56E" w14:textId="77777777" w:rsidR="00833139" w:rsidRPr="004238D4" w:rsidRDefault="00833139" w:rsidP="004238D4">
                  <w:pPr>
                    <w:pStyle w:val="Paragraph"/>
                    <w:rPr>
                      <w:noProof/>
                      <w:lang w:val="es-ES_tradnl"/>
                    </w:rPr>
                  </w:pPr>
                  <w:r w:rsidRPr="004238D4">
                    <w:rPr>
                      <w:noProof/>
                      <w:lang w:val="es-ES_tradnl"/>
                    </w:rPr>
                    <w:t>un tamaño de poro medio de entre 0,02 μm y 0,1 μm</w:t>
                  </w:r>
                </w:p>
              </w:tc>
            </w:tr>
            <w:tr w:rsidR="00833139" w:rsidRPr="004238D4" w14:paraId="4B0BE83D" w14:textId="77777777" w:rsidTr="004238D4">
              <w:tc>
                <w:tcPr>
                  <w:tcW w:w="0" w:type="auto"/>
                </w:tcPr>
                <w:p w14:paraId="359BE67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8E52D69" w14:textId="77777777" w:rsidR="00833139" w:rsidRPr="004238D4" w:rsidRDefault="00833139" w:rsidP="004238D4">
                  <w:pPr>
                    <w:pStyle w:val="Paragraph"/>
                    <w:rPr>
                      <w:noProof/>
                      <w:lang w:val="es-ES_tradnl"/>
                    </w:rPr>
                  </w:pPr>
                  <w:r w:rsidRPr="004238D4">
                    <w:rPr>
                      <w:noProof/>
                      <w:lang w:val="es-ES_tradnl"/>
                    </w:rPr>
                    <w:t>incluso estratificada con una tela sin tejer de polipropileno de un espesor comprendido entre 50 y 200 µm</w:t>
                  </w:r>
                </w:p>
              </w:tc>
            </w:tr>
            <w:tr w:rsidR="00833139" w:rsidRPr="004238D4" w14:paraId="40FD9446" w14:textId="77777777" w:rsidTr="004238D4">
              <w:tc>
                <w:tcPr>
                  <w:tcW w:w="0" w:type="auto"/>
                </w:tcPr>
                <w:p w14:paraId="22D956D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6E60294" w14:textId="77777777" w:rsidR="00833139" w:rsidRPr="004238D4" w:rsidRDefault="00833139" w:rsidP="004238D4">
                  <w:pPr>
                    <w:pStyle w:val="Paragraph"/>
                    <w:rPr>
                      <w:noProof/>
                      <w:lang w:val="es-ES_tradnl"/>
                    </w:rPr>
                  </w:pPr>
                  <w:r w:rsidRPr="004238D4">
                    <w:rPr>
                      <w:noProof/>
                      <w:lang w:val="es-ES_tradnl"/>
                    </w:rPr>
                    <w:t>incluso recubierta de agente tensoactivo</w:t>
                  </w:r>
                </w:p>
              </w:tc>
            </w:tr>
            <w:tr w:rsidR="00833139" w:rsidRPr="004238D4" w14:paraId="65CA90F4" w14:textId="77777777" w:rsidTr="004238D4">
              <w:tc>
                <w:tcPr>
                  <w:tcW w:w="0" w:type="auto"/>
                </w:tcPr>
                <w:p w14:paraId="5B2E173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23DBEBA" w14:textId="77777777" w:rsidR="00833139" w:rsidRPr="004238D4" w:rsidRDefault="00833139" w:rsidP="004238D4">
                  <w:pPr>
                    <w:pStyle w:val="Paragraph"/>
                    <w:rPr>
                      <w:noProof/>
                      <w:lang w:val="es-ES_tradnl"/>
                    </w:rPr>
                  </w:pPr>
                  <w:r w:rsidRPr="004238D4">
                    <w:rPr>
                      <w:noProof/>
                      <w:lang w:val="es-ES_tradnl"/>
                    </w:rPr>
                    <w:t>incluso recubierta por una o ambas caras con una capa de cerámica de un espesor mínimo igual o superior a 1 µm pero inferior o igual a 5 µm</w:t>
                  </w:r>
                </w:p>
              </w:tc>
            </w:tr>
            <w:tr w:rsidR="00833139" w:rsidRPr="004238D4" w14:paraId="6B65C2EF" w14:textId="77777777" w:rsidTr="004238D4">
              <w:tc>
                <w:tcPr>
                  <w:tcW w:w="0" w:type="auto"/>
                </w:tcPr>
                <w:p w14:paraId="2727C10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B23E71B" w14:textId="77777777" w:rsidR="00833139" w:rsidRPr="004238D4" w:rsidRDefault="00833139" w:rsidP="004238D4">
                  <w:pPr>
                    <w:pStyle w:val="Paragraph"/>
                    <w:rPr>
                      <w:noProof/>
                      <w:lang w:val="es-ES_tradnl"/>
                    </w:rPr>
                  </w:pPr>
                  <w:r w:rsidRPr="004238D4">
                    <w:rPr>
                      <w:noProof/>
                      <w:lang w:val="es-ES_tradnl"/>
                    </w:rPr>
                    <w:t>incluso recubierta por una o ambas caras con un aglutinante pegajoso, de tipo PVdF o similar, de un grosor mínimo igual o superior a 0,5 µm, pero inferior o igual a 5 µm</w:t>
                  </w:r>
                </w:p>
              </w:tc>
            </w:tr>
          </w:tbl>
          <w:p w14:paraId="39F439A5" w14:textId="77777777" w:rsidR="00833139" w:rsidRPr="004238D4" w:rsidRDefault="00833139" w:rsidP="004238D4">
            <w:pPr>
              <w:pStyle w:val="Paragraph"/>
              <w:rPr>
                <w:noProof/>
                <w:lang w:val="es-ES_tradnl"/>
              </w:rPr>
            </w:pPr>
          </w:p>
        </w:tc>
        <w:tc>
          <w:tcPr>
            <w:tcW w:w="0" w:type="auto"/>
          </w:tcPr>
          <w:p w14:paraId="69543B4B" w14:textId="77777777" w:rsidR="00833139" w:rsidRPr="004238D4" w:rsidRDefault="00833139" w:rsidP="004238D4">
            <w:pPr>
              <w:pStyle w:val="Paragraph"/>
              <w:rPr>
                <w:noProof/>
                <w:lang w:val="es-ES_tradnl"/>
              </w:rPr>
            </w:pPr>
            <w:r w:rsidRPr="004238D4">
              <w:rPr>
                <w:noProof/>
                <w:lang w:val="es-ES_tradnl"/>
              </w:rPr>
              <w:t>3.2 %</w:t>
            </w:r>
          </w:p>
        </w:tc>
        <w:tc>
          <w:tcPr>
            <w:tcW w:w="0" w:type="auto"/>
          </w:tcPr>
          <w:p w14:paraId="5F73899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E72E595"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7B26C2CC" w14:textId="77777777" w:rsidTr="00833139">
        <w:trPr>
          <w:cantSplit/>
        </w:trPr>
        <w:tc>
          <w:tcPr>
            <w:tcW w:w="0" w:type="auto"/>
          </w:tcPr>
          <w:p w14:paraId="1B54C390" w14:textId="77777777" w:rsidR="00833139" w:rsidRPr="004238D4" w:rsidRDefault="00833139" w:rsidP="004238D4">
            <w:pPr>
              <w:pStyle w:val="Paragraph"/>
              <w:rPr>
                <w:noProof/>
                <w:lang w:val="es-ES_tradnl"/>
              </w:rPr>
            </w:pPr>
            <w:r w:rsidRPr="004238D4">
              <w:rPr>
                <w:noProof/>
                <w:lang w:val="es-ES_tradnl"/>
              </w:rPr>
              <w:t>0.7132</w:t>
            </w:r>
          </w:p>
        </w:tc>
        <w:tc>
          <w:tcPr>
            <w:tcW w:w="0" w:type="auto"/>
          </w:tcPr>
          <w:p w14:paraId="1DDF2B01" w14:textId="17D553CF"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3921 19 00</w:t>
            </w:r>
          </w:p>
        </w:tc>
        <w:tc>
          <w:tcPr>
            <w:tcW w:w="0" w:type="auto"/>
          </w:tcPr>
          <w:p w14:paraId="158187FA" w14:textId="77777777" w:rsidR="00833139" w:rsidRPr="004238D4" w:rsidRDefault="00833139" w:rsidP="004238D4">
            <w:pPr>
              <w:pStyle w:val="Paragraph"/>
              <w:jc w:val="center"/>
              <w:rPr>
                <w:noProof/>
                <w:lang w:val="es-ES_tradnl"/>
              </w:rPr>
            </w:pPr>
            <w:r w:rsidRPr="004238D4">
              <w:rPr>
                <w:noProof/>
                <w:lang w:val="es-ES_tradnl"/>
              </w:rPr>
              <w:t>50</w:t>
            </w:r>
          </w:p>
        </w:tc>
        <w:tc>
          <w:tcPr>
            <w:tcW w:w="0" w:type="auto"/>
          </w:tcPr>
          <w:p w14:paraId="254A47A8" w14:textId="77777777" w:rsidR="00833139" w:rsidRPr="004238D4" w:rsidRDefault="00833139" w:rsidP="004238D4">
            <w:pPr>
              <w:pStyle w:val="Paragraph"/>
              <w:rPr>
                <w:noProof/>
                <w:lang w:val="es-ES_tradnl"/>
              </w:rPr>
            </w:pPr>
            <w:r w:rsidRPr="004238D4">
              <w:rPr>
                <w:noProof/>
                <w:lang w:val="es-ES_tradnl"/>
              </w:rPr>
              <w:t>Membrana porosa de politetrafluoroetileno (PTFE) laminada a una tela no tejida obtenida por hilado directo de poliéster con:</w:t>
            </w:r>
          </w:p>
          <w:tbl>
            <w:tblPr>
              <w:tblStyle w:val="Listdash1"/>
              <w:tblW w:w="0" w:type="auto"/>
              <w:tblLook w:val="0000" w:firstRow="0" w:lastRow="0" w:firstColumn="0" w:lastColumn="0" w:noHBand="0" w:noVBand="0"/>
            </w:tblPr>
            <w:tblGrid>
              <w:gridCol w:w="220"/>
              <w:gridCol w:w="4110"/>
            </w:tblGrid>
            <w:tr w:rsidR="00833139" w:rsidRPr="004238D4" w14:paraId="2FF067C3" w14:textId="77777777" w:rsidTr="004238D4">
              <w:tc>
                <w:tcPr>
                  <w:tcW w:w="0" w:type="auto"/>
                </w:tcPr>
                <w:p w14:paraId="2DABB69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F88D8C2" w14:textId="77777777" w:rsidR="00833139" w:rsidRPr="004238D4" w:rsidRDefault="00833139" w:rsidP="004238D4">
                  <w:pPr>
                    <w:pStyle w:val="Paragraph"/>
                    <w:rPr>
                      <w:noProof/>
                      <w:lang w:val="es-ES_tradnl"/>
                    </w:rPr>
                  </w:pPr>
                  <w:r w:rsidRPr="004238D4">
                    <w:rPr>
                      <w:noProof/>
                      <w:lang w:val="es-ES_tradnl"/>
                    </w:rPr>
                    <w:t>un espesor total superior a 0,05 mm pero inferior o igual a 0,20 mm,</w:t>
                  </w:r>
                </w:p>
              </w:tc>
            </w:tr>
            <w:tr w:rsidR="00833139" w:rsidRPr="004238D4" w14:paraId="26B7E283" w14:textId="77777777" w:rsidTr="004238D4">
              <w:tc>
                <w:tcPr>
                  <w:tcW w:w="0" w:type="auto"/>
                </w:tcPr>
                <w:p w14:paraId="34C9832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1B92471" w14:textId="77777777" w:rsidR="00833139" w:rsidRPr="004238D4" w:rsidRDefault="00833139" w:rsidP="004238D4">
                  <w:pPr>
                    <w:pStyle w:val="Paragraph"/>
                    <w:rPr>
                      <w:noProof/>
                      <w:lang w:val="es-ES_tradnl"/>
                    </w:rPr>
                  </w:pPr>
                  <w:r w:rsidRPr="004238D4">
                    <w:rPr>
                      <w:noProof/>
                      <w:lang w:val="es-ES_tradnl"/>
                    </w:rPr>
                    <w:t>una presión de entrada de agua entre 5 y 200 kPa según la norma ISO 811, y</w:t>
                  </w:r>
                </w:p>
              </w:tc>
            </w:tr>
            <w:tr w:rsidR="00833139" w:rsidRPr="004238D4" w14:paraId="739E2B42" w14:textId="77777777" w:rsidTr="004238D4">
              <w:tc>
                <w:tcPr>
                  <w:tcW w:w="0" w:type="auto"/>
                </w:tcPr>
                <w:p w14:paraId="77797EC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B0255B1" w14:textId="77777777" w:rsidR="00833139" w:rsidRPr="004238D4" w:rsidRDefault="00833139" w:rsidP="004238D4">
                  <w:pPr>
                    <w:pStyle w:val="Paragraph"/>
                    <w:rPr>
                      <w:noProof/>
                      <w:lang w:val="es-ES_tradnl"/>
                    </w:rPr>
                  </w:pPr>
                  <w:r w:rsidRPr="004238D4">
                    <w:rPr>
                      <w:noProof/>
                      <w:lang w:val="es-ES_tradnl"/>
                    </w:rPr>
                    <w:t>una permeabilidad al aire igual o superior a 0,08 cm³/cm²/s según la norma ISO 5636-5</w:t>
                  </w:r>
                </w:p>
              </w:tc>
            </w:tr>
          </w:tbl>
          <w:p w14:paraId="15EE7984" w14:textId="77777777" w:rsidR="00833139" w:rsidRPr="004238D4" w:rsidRDefault="00833139" w:rsidP="004238D4">
            <w:pPr>
              <w:pStyle w:val="Paragraph"/>
              <w:rPr>
                <w:noProof/>
                <w:lang w:val="es-ES_tradnl"/>
              </w:rPr>
            </w:pPr>
          </w:p>
        </w:tc>
        <w:tc>
          <w:tcPr>
            <w:tcW w:w="0" w:type="auto"/>
          </w:tcPr>
          <w:p w14:paraId="78B87E36"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8CEE5D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4542547"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7637F606" w14:textId="77777777" w:rsidTr="00833139">
        <w:trPr>
          <w:cantSplit/>
        </w:trPr>
        <w:tc>
          <w:tcPr>
            <w:tcW w:w="0" w:type="auto"/>
          </w:tcPr>
          <w:p w14:paraId="190BFA2F" w14:textId="77777777" w:rsidR="00833139" w:rsidRPr="004238D4" w:rsidRDefault="00833139" w:rsidP="004238D4">
            <w:pPr>
              <w:pStyle w:val="Paragraph"/>
              <w:rPr>
                <w:noProof/>
                <w:lang w:val="es-ES_tradnl"/>
              </w:rPr>
            </w:pPr>
            <w:r w:rsidRPr="004238D4">
              <w:rPr>
                <w:noProof/>
                <w:lang w:val="es-ES_tradnl"/>
              </w:rPr>
              <w:t>0.7280</w:t>
            </w:r>
          </w:p>
        </w:tc>
        <w:tc>
          <w:tcPr>
            <w:tcW w:w="0" w:type="auto"/>
          </w:tcPr>
          <w:p w14:paraId="7B898A1A" w14:textId="77777777" w:rsidR="00833139" w:rsidRPr="004238D4" w:rsidRDefault="00833139" w:rsidP="004238D4">
            <w:pPr>
              <w:pStyle w:val="Paragraph"/>
              <w:jc w:val="right"/>
              <w:rPr>
                <w:noProof/>
                <w:lang w:val="es-ES_tradnl"/>
              </w:rPr>
            </w:pPr>
            <w:r w:rsidRPr="004238D4">
              <w:rPr>
                <w:noProof/>
                <w:lang w:val="es-ES_tradnl"/>
              </w:rPr>
              <w:t>ex 3921 19 00</w:t>
            </w:r>
          </w:p>
        </w:tc>
        <w:tc>
          <w:tcPr>
            <w:tcW w:w="0" w:type="auto"/>
          </w:tcPr>
          <w:p w14:paraId="66840E04" w14:textId="77777777" w:rsidR="00833139" w:rsidRPr="004238D4" w:rsidRDefault="00833139" w:rsidP="004238D4">
            <w:pPr>
              <w:pStyle w:val="Paragraph"/>
              <w:jc w:val="center"/>
              <w:rPr>
                <w:noProof/>
                <w:lang w:val="es-ES_tradnl"/>
              </w:rPr>
            </w:pPr>
            <w:r w:rsidRPr="004238D4">
              <w:rPr>
                <w:noProof/>
                <w:lang w:val="es-ES_tradnl"/>
              </w:rPr>
              <w:t>60</w:t>
            </w:r>
          </w:p>
        </w:tc>
        <w:tc>
          <w:tcPr>
            <w:tcW w:w="0" w:type="auto"/>
          </w:tcPr>
          <w:p w14:paraId="731A91FB" w14:textId="77777777" w:rsidR="00833139" w:rsidRPr="004238D4" w:rsidRDefault="00833139" w:rsidP="004238D4">
            <w:pPr>
              <w:pStyle w:val="Paragraph"/>
              <w:rPr>
                <w:noProof/>
                <w:lang w:val="es-ES_tradnl"/>
              </w:rPr>
            </w:pPr>
            <w:r w:rsidRPr="004238D4">
              <w:rPr>
                <w:noProof/>
                <w:lang w:val="es-ES_tradnl"/>
              </w:rPr>
              <w:t>Lámina de separación constituida de varios estratos multiporosos con:</w:t>
            </w:r>
          </w:p>
          <w:tbl>
            <w:tblPr>
              <w:tblStyle w:val="Listdash1"/>
              <w:tblW w:w="0" w:type="auto"/>
              <w:tblLook w:val="0000" w:firstRow="0" w:lastRow="0" w:firstColumn="0" w:lastColumn="0" w:noHBand="0" w:noVBand="0"/>
            </w:tblPr>
            <w:tblGrid>
              <w:gridCol w:w="220"/>
              <w:gridCol w:w="4110"/>
            </w:tblGrid>
            <w:tr w:rsidR="00833139" w:rsidRPr="004238D4" w14:paraId="7C5F9953" w14:textId="77777777" w:rsidTr="004238D4">
              <w:tc>
                <w:tcPr>
                  <w:tcW w:w="0" w:type="auto"/>
                </w:tcPr>
                <w:p w14:paraId="5D5F44E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AE3B33B" w14:textId="77777777" w:rsidR="00833139" w:rsidRPr="004238D4" w:rsidRDefault="00833139" w:rsidP="004238D4">
                  <w:pPr>
                    <w:pStyle w:val="Paragraph"/>
                    <w:rPr>
                      <w:noProof/>
                      <w:lang w:val="es-ES_tradnl"/>
                    </w:rPr>
                  </w:pPr>
                  <w:r w:rsidRPr="004238D4">
                    <w:rPr>
                      <w:noProof/>
                      <w:lang w:val="es-ES_tradnl"/>
                    </w:rPr>
                    <w:t>un estrato de polietileno microporoso entre dos estratos de polipropileno microporoso, incluso recubierto de óxido de aluminio por las dos caras,</w:t>
                  </w:r>
                </w:p>
              </w:tc>
            </w:tr>
            <w:tr w:rsidR="00833139" w:rsidRPr="004238D4" w14:paraId="639A012B" w14:textId="77777777" w:rsidTr="004238D4">
              <w:tc>
                <w:tcPr>
                  <w:tcW w:w="0" w:type="auto"/>
                </w:tcPr>
                <w:p w14:paraId="7A89FC8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AA91512" w14:textId="77777777" w:rsidR="00833139" w:rsidRPr="004238D4" w:rsidRDefault="00833139" w:rsidP="004238D4">
                  <w:pPr>
                    <w:pStyle w:val="Paragraph"/>
                    <w:rPr>
                      <w:noProof/>
                      <w:lang w:val="es-ES_tradnl"/>
                    </w:rPr>
                  </w:pPr>
                  <w:r w:rsidRPr="004238D4">
                    <w:rPr>
                      <w:noProof/>
                      <w:lang w:val="es-ES_tradnl"/>
                    </w:rPr>
                    <w:t>una anchura igual o superior a 65 mm pero no superior a 170 mm,</w:t>
                  </w:r>
                </w:p>
              </w:tc>
            </w:tr>
            <w:tr w:rsidR="00833139" w:rsidRPr="004238D4" w14:paraId="14B60EDE" w14:textId="77777777" w:rsidTr="004238D4">
              <w:tc>
                <w:tcPr>
                  <w:tcW w:w="0" w:type="auto"/>
                </w:tcPr>
                <w:p w14:paraId="262BC03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779BF8A" w14:textId="77777777" w:rsidR="00833139" w:rsidRPr="004238D4" w:rsidRDefault="00833139" w:rsidP="004238D4">
                  <w:pPr>
                    <w:pStyle w:val="Paragraph"/>
                    <w:rPr>
                      <w:noProof/>
                      <w:lang w:val="es-ES_tradnl"/>
                    </w:rPr>
                  </w:pPr>
                  <w:r w:rsidRPr="004238D4">
                    <w:rPr>
                      <w:noProof/>
                      <w:lang w:val="es-ES_tradnl"/>
                    </w:rPr>
                    <w:t>un grosor total igual o superior a 0,01 mm pero no superior a 0,03 mm,</w:t>
                  </w:r>
                </w:p>
              </w:tc>
            </w:tr>
            <w:tr w:rsidR="00833139" w:rsidRPr="004238D4" w14:paraId="3CDF3F5F" w14:textId="77777777" w:rsidTr="004238D4">
              <w:tc>
                <w:tcPr>
                  <w:tcW w:w="0" w:type="auto"/>
                </w:tcPr>
                <w:p w14:paraId="2765065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9B0C0BF" w14:textId="77777777" w:rsidR="00833139" w:rsidRPr="004238D4" w:rsidRDefault="00833139" w:rsidP="004238D4">
                  <w:pPr>
                    <w:pStyle w:val="Paragraph"/>
                    <w:rPr>
                      <w:noProof/>
                      <w:lang w:val="es-ES_tradnl"/>
                    </w:rPr>
                  </w:pPr>
                  <w:r w:rsidRPr="004238D4">
                    <w:rPr>
                      <w:noProof/>
                      <w:lang w:val="es-ES_tradnl"/>
                    </w:rPr>
                    <w:t>una porosidad igual o superior a 0,25 pero no superior a 0,65</w:t>
                  </w:r>
                </w:p>
              </w:tc>
            </w:tr>
          </w:tbl>
          <w:p w14:paraId="5B8EED23" w14:textId="77777777" w:rsidR="00833139" w:rsidRPr="004238D4" w:rsidRDefault="00833139" w:rsidP="004238D4">
            <w:pPr>
              <w:pStyle w:val="Paragraph"/>
              <w:rPr>
                <w:noProof/>
                <w:lang w:val="es-ES_tradnl"/>
              </w:rPr>
            </w:pPr>
          </w:p>
        </w:tc>
        <w:tc>
          <w:tcPr>
            <w:tcW w:w="0" w:type="auto"/>
          </w:tcPr>
          <w:p w14:paraId="152C387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C7E5A5C" w14:textId="77777777" w:rsidR="00833139" w:rsidRPr="004238D4" w:rsidRDefault="00833139" w:rsidP="004238D4">
            <w:pPr>
              <w:pStyle w:val="Paragraph"/>
              <w:rPr>
                <w:noProof/>
                <w:lang w:val="es-ES_tradnl"/>
              </w:rPr>
            </w:pPr>
            <w:r w:rsidRPr="004238D4">
              <w:rPr>
                <w:noProof/>
                <w:lang w:val="es-ES_tradnl"/>
              </w:rPr>
              <w:t>m²</w:t>
            </w:r>
          </w:p>
        </w:tc>
        <w:tc>
          <w:tcPr>
            <w:tcW w:w="0" w:type="auto"/>
          </w:tcPr>
          <w:p w14:paraId="765D594E"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06989021" w14:textId="77777777" w:rsidTr="00833139">
        <w:trPr>
          <w:cantSplit/>
        </w:trPr>
        <w:tc>
          <w:tcPr>
            <w:tcW w:w="0" w:type="auto"/>
          </w:tcPr>
          <w:p w14:paraId="5BE64B93" w14:textId="77777777" w:rsidR="00833139" w:rsidRPr="004238D4" w:rsidRDefault="00833139" w:rsidP="004238D4">
            <w:pPr>
              <w:pStyle w:val="Paragraph"/>
              <w:rPr>
                <w:noProof/>
                <w:lang w:val="es-ES_tradnl"/>
              </w:rPr>
            </w:pPr>
            <w:r w:rsidRPr="004238D4">
              <w:rPr>
                <w:noProof/>
                <w:lang w:val="es-ES_tradnl"/>
              </w:rPr>
              <w:t>0.7309</w:t>
            </w:r>
          </w:p>
        </w:tc>
        <w:tc>
          <w:tcPr>
            <w:tcW w:w="0" w:type="auto"/>
          </w:tcPr>
          <w:p w14:paraId="2CEE28EF" w14:textId="77777777" w:rsidR="00833139" w:rsidRPr="004238D4" w:rsidRDefault="00833139" w:rsidP="004238D4">
            <w:pPr>
              <w:pStyle w:val="Paragraph"/>
              <w:jc w:val="right"/>
              <w:rPr>
                <w:noProof/>
                <w:lang w:val="es-ES_tradnl"/>
              </w:rPr>
            </w:pPr>
            <w:r w:rsidRPr="004238D4">
              <w:rPr>
                <w:noProof/>
                <w:lang w:val="es-ES_tradnl"/>
              </w:rPr>
              <w:t>ex 3921 19 00</w:t>
            </w:r>
          </w:p>
        </w:tc>
        <w:tc>
          <w:tcPr>
            <w:tcW w:w="0" w:type="auto"/>
          </w:tcPr>
          <w:p w14:paraId="47A52D31" w14:textId="77777777" w:rsidR="00833139" w:rsidRPr="004238D4" w:rsidRDefault="00833139" w:rsidP="004238D4">
            <w:pPr>
              <w:pStyle w:val="Paragraph"/>
              <w:jc w:val="center"/>
              <w:rPr>
                <w:noProof/>
                <w:lang w:val="es-ES_tradnl"/>
              </w:rPr>
            </w:pPr>
            <w:r w:rsidRPr="004238D4">
              <w:rPr>
                <w:noProof/>
                <w:lang w:val="es-ES_tradnl"/>
              </w:rPr>
              <w:t>70</w:t>
            </w:r>
          </w:p>
        </w:tc>
        <w:tc>
          <w:tcPr>
            <w:tcW w:w="0" w:type="auto"/>
          </w:tcPr>
          <w:p w14:paraId="26C39EDF" w14:textId="77777777" w:rsidR="00833139" w:rsidRPr="004238D4" w:rsidRDefault="00833139" w:rsidP="004238D4">
            <w:pPr>
              <w:pStyle w:val="Paragraph"/>
              <w:rPr>
                <w:noProof/>
                <w:lang w:val="es-ES_tradnl"/>
              </w:rPr>
            </w:pPr>
            <w:r w:rsidRPr="004238D4">
              <w:rPr>
                <w:noProof/>
                <w:lang w:val="es-ES_tradnl"/>
              </w:rPr>
              <w:t>Membranas microporosas de politetrafluoroetileno expandido (ePTFE) en rollos, con:</w:t>
            </w:r>
          </w:p>
          <w:tbl>
            <w:tblPr>
              <w:tblStyle w:val="Listdash1"/>
              <w:tblW w:w="0" w:type="auto"/>
              <w:tblLook w:val="0000" w:firstRow="0" w:lastRow="0" w:firstColumn="0" w:lastColumn="0" w:noHBand="0" w:noVBand="0"/>
            </w:tblPr>
            <w:tblGrid>
              <w:gridCol w:w="220"/>
              <w:gridCol w:w="4110"/>
            </w:tblGrid>
            <w:tr w:rsidR="00833139" w:rsidRPr="004238D4" w14:paraId="4BF7A78D" w14:textId="77777777" w:rsidTr="004238D4">
              <w:tc>
                <w:tcPr>
                  <w:tcW w:w="0" w:type="auto"/>
                </w:tcPr>
                <w:p w14:paraId="39B2A45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5572A1F" w14:textId="77777777" w:rsidR="00833139" w:rsidRPr="004238D4" w:rsidRDefault="00833139" w:rsidP="004238D4">
                  <w:pPr>
                    <w:pStyle w:val="Paragraph"/>
                    <w:rPr>
                      <w:noProof/>
                      <w:lang w:val="es-ES_tradnl"/>
                    </w:rPr>
                  </w:pPr>
                  <w:r w:rsidRPr="004238D4">
                    <w:rPr>
                      <w:noProof/>
                      <w:lang w:val="es-ES_tradnl"/>
                    </w:rPr>
                    <w:t>una anchura igual o superior a 1 600 mm pero inferior o igual a 1 730 mm, y</w:t>
                  </w:r>
                </w:p>
              </w:tc>
            </w:tr>
            <w:tr w:rsidR="00833139" w:rsidRPr="004238D4" w14:paraId="5CA77BF7" w14:textId="77777777" w:rsidTr="004238D4">
              <w:tc>
                <w:tcPr>
                  <w:tcW w:w="0" w:type="auto"/>
                </w:tcPr>
                <w:p w14:paraId="76E3A03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5864F93" w14:textId="77777777" w:rsidR="00833139" w:rsidRPr="004238D4" w:rsidRDefault="00833139" w:rsidP="004238D4">
                  <w:pPr>
                    <w:pStyle w:val="Paragraph"/>
                    <w:rPr>
                      <w:noProof/>
                      <w:lang w:val="es-ES_tradnl"/>
                    </w:rPr>
                  </w:pPr>
                  <w:r w:rsidRPr="004238D4">
                    <w:rPr>
                      <w:noProof/>
                      <w:lang w:val="es-ES_tradnl"/>
                    </w:rPr>
                    <w:t>un espesor de membrana igual o superior a 15 μm pero inferior o igual a 50 μm</w:t>
                  </w:r>
                </w:p>
              </w:tc>
            </w:tr>
          </w:tbl>
          <w:p w14:paraId="204B8A19" w14:textId="77777777" w:rsidR="00833139" w:rsidRPr="004238D4" w:rsidRDefault="00833139" w:rsidP="004238D4">
            <w:pPr>
              <w:pStyle w:val="Paragraph"/>
              <w:rPr>
                <w:noProof/>
                <w:lang w:val="es-ES_tradnl"/>
              </w:rPr>
            </w:pPr>
            <w:r w:rsidRPr="004238D4">
              <w:rPr>
                <w:noProof/>
                <w:lang w:val="es-ES_tradnl"/>
              </w:rPr>
              <w:t>destinadas a utilizarse en la fabricación de una membrana de ePTFE de dos componentes</w:t>
            </w:r>
          </w:p>
          <w:p w14:paraId="0CFDB2FB"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7BC80F1D"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4F8B3C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4150CCB"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7C092F16" w14:textId="77777777" w:rsidTr="00833139">
        <w:trPr>
          <w:cantSplit/>
        </w:trPr>
        <w:tc>
          <w:tcPr>
            <w:tcW w:w="0" w:type="auto"/>
          </w:tcPr>
          <w:p w14:paraId="25DE074D" w14:textId="77777777" w:rsidR="00833139" w:rsidRPr="004238D4" w:rsidRDefault="00833139" w:rsidP="004238D4">
            <w:pPr>
              <w:pStyle w:val="Paragraph"/>
              <w:rPr>
                <w:noProof/>
                <w:lang w:val="es-ES_tradnl"/>
              </w:rPr>
            </w:pPr>
            <w:r w:rsidRPr="004238D4">
              <w:rPr>
                <w:noProof/>
                <w:lang w:val="es-ES_tradnl"/>
              </w:rPr>
              <w:t>0.3314</w:t>
            </w:r>
          </w:p>
        </w:tc>
        <w:tc>
          <w:tcPr>
            <w:tcW w:w="0" w:type="auto"/>
          </w:tcPr>
          <w:p w14:paraId="51CAC91F" w14:textId="77777777" w:rsidR="00833139" w:rsidRPr="004238D4" w:rsidRDefault="00833139" w:rsidP="004238D4">
            <w:pPr>
              <w:pStyle w:val="Paragraph"/>
              <w:jc w:val="right"/>
              <w:rPr>
                <w:noProof/>
                <w:lang w:val="es-ES_tradnl"/>
              </w:rPr>
            </w:pPr>
            <w:r w:rsidRPr="004238D4">
              <w:rPr>
                <w:noProof/>
                <w:lang w:val="es-ES_tradnl"/>
              </w:rPr>
              <w:t>ex 3921 19 00</w:t>
            </w:r>
          </w:p>
        </w:tc>
        <w:tc>
          <w:tcPr>
            <w:tcW w:w="0" w:type="auto"/>
          </w:tcPr>
          <w:p w14:paraId="6B929448" w14:textId="77777777" w:rsidR="00833139" w:rsidRPr="004238D4" w:rsidRDefault="00833139" w:rsidP="004238D4">
            <w:pPr>
              <w:pStyle w:val="Paragraph"/>
              <w:jc w:val="center"/>
              <w:rPr>
                <w:noProof/>
                <w:lang w:val="es-ES_tradnl"/>
              </w:rPr>
            </w:pPr>
            <w:r w:rsidRPr="004238D4">
              <w:rPr>
                <w:noProof/>
                <w:lang w:val="es-ES_tradnl"/>
              </w:rPr>
              <w:t>93</w:t>
            </w:r>
          </w:p>
        </w:tc>
        <w:tc>
          <w:tcPr>
            <w:tcW w:w="0" w:type="auto"/>
          </w:tcPr>
          <w:p w14:paraId="714F8F2E" w14:textId="77777777" w:rsidR="00833139" w:rsidRPr="004238D4" w:rsidRDefault="00833139" w:rsidP="004238D4">
            <w:pPr>
              <w:pStyle w:val="Paragraph"/>
              <w:rPr>
                <w:noProof/>
                <w:lang w:val="es-ES_tradnl"/>
              </w:rPr>
            </w:pPr>
            <w:r w:rsidRPr="004238D4">
              <w:rPr>
                <w:noProof/>
                <w:lang w:val="es-ES_tradnl"/>
              </w:rPr>
              <w:t>Banda de politetrafluoretileno microporoso sobre un soporte de tela sin tejer, destinada a utilizarse en la fabricación de filtros para equipos de diálisis renal</w:t>
            </w:r>
          </w:p>
          <w:p w14:paraId="1434CFD3"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49158BB9"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A9E094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BD6D729"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6E572831" w14:textId="77777777" w:rsidTr="00833139">
        <w:trPr>
          <w:cantSplit/>
        </w:trPr>
        <w:tc>
          <w:tcPr>
            <w:tcW w:w="0" w:type="auto"/>
          </w:tcPr>
          <w:p w14:paraId="07604E1D" w14:textId="77777777" w:rsidR="00833139" w:rsidRPr="004238D4" w:rsidRDefault="00833139" w:rsidP="004238D4">
            <w:pPr>
              <w:pStyle w:val="Paragraph"/>
              <w:rPr>
                <w:noProof/>
                <w:lang w:val="es-ES_tradnl"/>
              </w:rPr>
            </w:pPr>
            <w:r w:rsidRPr="004238D4">
              <w:rPr>
                <w:noProof/>
                <w:lang w:val="es-ES_tradnl"/>
              </w:rPr>
              <w:t>0.3002</w:t>
            </w:r>
          </w:p>
        </w:tc>
        <w:tc>
          <w:tcPr>
            <w:tcW w:w="0" w:type="auto"/>
          </w:tcPr>
          <w:p w14:paraId="14A17066" w14:textId="77777777" w:rsidR="00833139" w:rsidRPr="004238D4" w:rsidRDefault="00833139" w:rsidP="004238D4">
            <w:pPr>
              <w:pStyle w:val="Paragraph"/>
              <w:jc w:val="right"/>
              <w:rPr>
                <w:noProof/>
                <w:lang w:val="es-ES_tradnl"/>
              </w:rPr>
            </w:pPr>
            <w:r w:rsidRPr="004238D4">
              <w:rPr>
                <w:noProof/>
                <w:lang w:val="es-ES_tradnl"/>
              </w:rPr>
              <w:t>ex 3921 19 00</w:t>
            </w:r>
          </w:p>
        </w:tc>
        <w:tc>
          <w:tcPr>
            <w:tcW w:w="0" w:type="auto"/>
          </w:tcPr>
          <w:p w14:paraId="1061C5EF" w14:textId="77777777" w:rsidR="00833139" w:rsidRPr="004238D4" w:rsidRDefault="00833139" w:rsidP="004238D4">
            <w:pPr>
              <w:pStyle w:val="Paragraph"/>
              <w:jc w:val="center"/>
              <w:rPr>
                <w:noProof/>
                <w:lang w:val="es-ES_tradnl"/>
              </w:rPr>
            </w:pPr>
            <w:r w:rsidRPr="004238D4">
              <w:rPr>
                <w:noProof/>
                <w:lang w:val="es-ES_tradnl"/>
              </w:rPr>
              <w:t>95</w:t>
            </w:r>
          </w:p>
        </w:tc>
        <w:tc>
          <w:tcPr>
            <w:tcW w:w="0" w:type="auto"/>
          </w:tcPr>
          <w:p w14:paraId="11F3233D" w14:textId="77777777" w:rsidR="00833139" w:rsidRPr="004238D4" w:rsidRDefault="00833139" w:rsidP="004238D4">
            <w:pPr>
              <w:pStyle w:val="Paragraph"/>
              <w:rPr>
                <w:noProof/>
                <w:lang w:val="es-ES_tradnl"/>
              </w:rPr>
            </w:pPr>
            <w:r w:rsidRPr="004238D4">
              <w:rPr>
                <w:noProof/>
                <w:lang w:val="es-ES_tradnl"/>
              </w:rPr>
              <w:t>Hoja de polietersulfona, de espesor inferior o igual a 200 µm</w:t>
            </w:r>
          </w:p>
        </w:tc>
        <w:tc>
          <w:tcPr>
            <w:tcW w:w="0" w:type="auto"/>
          </w:tcPr>
          <w:p w14:paraId="379BA497"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9060EF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87A13D2"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448FABDE" w14:textId="77777777" w:rsidTr="00833139">
        <w:trPr>
          <w:cantSplit/>
        </w:trPr>
        <w:tc>
          <w:tcPr>
            <w:tcW w:w="0" w:type="auto"/>
          </w:tcPr>
          <w:p w14:paraId="20ADD5E4" w14:textId="77777777" w:rsidR="00833139" w:rsidRPr="004238D4" w:rsidRDefault="00833139" w:rsidP="004238D4">
            <w:pPr>
              <w:pStyle w:val="Paragraph"/>
              <w:rPr>
                <w:noProof/>
                <w:lang w:val="es-ES_tradnl"/>
              </w:rPr>
            </w:pPr>
            <w:r w:rsidRPr="004238D4">
              <w:rPr>
                <w:noProof/>
                <w:lang w:val="es-ES_tradnl"/>
              </w:rPr>
              <w:t>0.3003</w:t>
            </w:r>
          </w:p>
        </w:tc>
        <w:tc>
          <w:tcPr>
            <w:tcW w:w="0" w:type="auto"/>
          </w:tcPr>
          <w:p w14:paraId="47F3497E" w14:textId="77777777" w:rsidR="00833139" w:rsidRPr="004238D4" w:rsidRDefault="00833139" w:rsidP="004238D4">
            <w:pPr>
              <w:pStyle w:val="Paragraph"/>
              <w:jc w:val="right"/>
              <w:rPr>
                <w:noProof/>
                <w:lang w:val="es-ES_tradnl"/>
              </w:rPr>
            </w:pPr>
            <w:r w:rsidRPr="004238D4">
              <w:rPr>
                <w:noProof/>
                <w:lang w:val="es-ES_tradnl"/>
              </w:rPr>
              <w:t>ex 3921 90 10</w:t>
            </w:r>
          </w:p>
        </w:tc>
        <w:tc>
          <w:tcPr>
            <w:tcW w:w="0" w:type="auto"/>
          </w:tcPr>
          <w:p w14:paraId="5B57536B"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4028183F" w14:textId="77777777" w:rsidR="00833139" w:rsidRPr="004238D4" w:rsidRDefault="00833139" w:rsidP="004238D4">
            <w:pPr>
              <w:pStyle w:val="Paragraph"/>
              <w:rPr>
                <w:noProof/>
                <w:lang w:val="es-ES_tradnl"/>
              </w:rPr>
            </w:pPr>
            <w:r w:rsidRPr="004238D4">
              <w:rPr>
                <w:noProof/>
                <w:lang w:val="es-ES_tradnl"/>
              </w:rPr>
              <w:t>Placa compuesta de poli(tereftalato de etileno) o de poli(tereftalato de butileno), armada con fibras de vidrio</w:t>
            </w:r>
          </w:p>
        </w:tc>
        <w:tc>
          <w:tcPr>
            <w:tcW w:w="0" w:type="auto"/>
          </w:tcPr>
          <w:p w14:paraId="5D3703B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295C99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762637D"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560AC75B" w14:textId="77777777" w:rsidTr="00833139">
        <w:trPr>
          <w:cantSplit/>
        </w:trPr>
        <w:tc>
          <w:tcPr>
            <w:tcW w:w="0" w:type="auto"/>
          </w:tcPr>
          <w:p w14:paraId="56C14E58" w14:textId="77777777" w:rsidR="00833139" w:rsidRPr="004238D4" w:rsidRDefault="00833139" w:rsidP="004238D4">
            <w:pPr>
              <w:pStyle w:val="Paragraph"/>
              <w:rPr>
                <w:noProof/>
                <w:lang w:val="es-ES_tradnl"/>
              </w:rPr>
            </w:pPr>
            <w:r w:rsidRPr="004238D4">
              <w:rPr>
                <w:noProof/>
                <w:lang w:val="es-ES_tradnl"/>
              </w:rPr>
              <w:t>0.4379</w:t>
            </w:r>
          </w:p>
        </w:tc>
        <w:tc>
          <w:tcPr>
            <w:tcW w:w="0" w:type="auto"/>
          </w:tcPr>
          <w:p w14:paraId="50E778FC" w14:textId="77777777" w:rsidR="00833139" w:rsidRPr="004238D4" w:rsidRDefault="00833139" w:rsidP="004238D4">
            <w:pPr>
              <w:pStyle w:val="Paragraph"/>
              <w:jc w:val="right"/>
              <w:rPr>
                <w:noProof/>
                <w:lang w:val="es-ES_tradnl"/>
              </w:rPr>
            </w:pPr>
            <w:r w:rsidRPr="004238D4">
              <w:rPr>
                <w:noProof/>
                <w:lang w:val="es-ES_tradnl"/>
              </w:rPr>
              <w:t>ex 3921 90 10</w:t>
            </w:r>
          </w:p>
        </w:tc>
        <w:tc>
          <w:tcPr>
            <w:tcW w:w="0" w:type="auto"/>
          </w:tcPr>
          <w:p w14:paraId="5B192E6B"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701694A9" w14:textId="77777777" w:rsidR="00833139" w:rsidRPr="004238D4" w:rsidRDefault="00833139" w:rsidP="004238D4">
            <w:pPr>
              <w:pStyle w:val="Paragraph"/>
              <w:rPr>
                <w:noProof/>
                <w:lang w:val="es-ES_tradnl"/>
              </w:rPr>
            </w:pPr>
            <w:r w:rsidRPr="004238D4">
              <w:rPr>
                <w:noProof/>
                <w:lang w:val="es-ES_tradnl"/>
              </w:rPr>
              <w:t>Película de politereftalato de etileno reforzada por una o ambas superficies con una capa de fibras unidireccionales de politereftalato de etileno e impregnada de poliuretano o resina epoxídica</w:t>
            </w:r>
          </w:p>
        </w:tc>
        <w:tc>
          <w:tcPr>
            <w:tcW w:w="0" w:type="auto"/>
          </w:tcPr>
          <w:p w14:paraId="2D5216C6"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1407BA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1D57C34"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0842EAF0" w14:textId="77777777" w:rsidTr="00833139">
        <w:trPr>
          <w:cantSplit/>
        </w:trPr>
        <w:tc>
          <w:tcPr>
            <w:tcW w:w="0" w:type="auto"/>
          </w:tcPr>
          <w:p w14:paraId="768EE08C" w14:textId="77777777" w:rsidR="00833139" w:rsidRPr="004238D4" w:rsidRDefault="00833139" w:rsidP="004238D4">
            <w:pPr>
              <w:pStyle w:val="Paragraph"/>
              <w:rPr>
                <w:noProof/>
                <w:lang w:val="es-ES_tradnl"/>
              </w:rPr>
            </w:pPr>
            <w:r w:rsidRPr="004238D4">
              <w:rPr>
                <w:noProof/>
                <w:lang w:val="es-ES_tradnl"/>
              </w:rPr>
              <w:t>0.6156</w:t>
            </w:r>
          </w:p>
        </w:tc>
        <w:tc>
          <w:tcPr>
            <w:tcW w:w="0" w:type="auto"/>
          </w:tcPr>
          <w:p w14:paraId="624949AD" w14:textId="77777777" w:rsidR="00833139" w:rsidRPr="004238D4" w:rsidRDefault="00833139" w:rsidP="004238D4">
            <w:pPr>
              <w:pStyle w:val="Paragraph"/>
              <w:jc w:val="right"/>
              <w:rPr>
                <w:noProof/>
                <w:lang w:val="es-ES_tradnl"/>
              </w:rPr>
            </w:pPr>
            <w:r w:rsidRPr="004238D4">
              <w:rPr>
                <w:noProof/>
                <w:lang w:val="es-ES_tradnl"/>
              </w:rPr>
              <w:t>ex 3921 90 10</w:t>
            </w:r>
          </w:p>
        </w:tc>
        <w:tc>
          <w:tcPr>
            <w:tcW w:w="0" w:type="auto"/>
          </w:tcPr>
          <w:p w14:paraId="309C6490"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7ACAC5AB" w14:textId="1A39A45B" w:rsidR="00833139" w:rsidRPr="004238D4" w:rsidRDefault="004238D4" w:rsidP="004238D4">
            <w:pPr>
              <w:pStyle w:val="Paragraph"/>
              <w:rPr>
                <w:noProof/>
                <w:lang w:val="es-ES_tradnl"/>
              </w:rPr>
            </w:pPr>
            <w:r>
              <w:rPr>
                <w:noProof/>
                <w:lang w:val="es-ES_tradnl"/>
              </w:rPr>
              <w:t>Hoja estratificada compuesta de</w:t>
            </w:r>
            <w:r w:rsidR="00833139" w:rsidRPr="004238D4">
              <w:rPr>
                <w:noProof/>
                <w:lang w:val="es-ES_tradnl"/>
              </w:rPr>
              <w:t>:</w:t>
            </w:r>
          </w:p>
          <w:tbl>
            <w:tblPr>
              <w:tblStyle w:val="Listdash1"/>
              <w:tblW w:w="0" w:type="auto"/>
              <w:tblLook w:val="0000" w:firstRow="0" w:lastRow="0" w:firstColumn="0" w:lastColumn="0" w:noHBand="0" w:noVBand="0"/>
            </w:tblPr>
            <w:tblGrid>
              <w:gridCol w:w="220"/>
              <w:gridCol w:w="4110"/>
            </w:tblGrid>
            <w:tr w:rsidR="00833139" w:rsidRPr="004238D4" w14:paraId="18FC17C4" w14:textId="77777777" w:rsidTr="004238D4">
              <w:tc>
                <w:tcPr>
                  <w:tcW w:w="0" w:type="auto"/>
                </w:tcPr>
                <w:p w14:paraId="500E3DC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D64396E" w14:textId="2775E788" w:rsidR="00833139" w:rsidRPr="004238D4" w:rsidRDefault="00833139" w:rsidP="004238D4">
                  <w:pPr>
                    <w:pStyle w:val="Paragraph"/>
                    <w:rPr>
                      <w:noProof/>
                      <w:lang w:val="es-ES_tradnl"/>
                    </w:rPr>
                  </w:pPr>
                  <w:r w:rsidRPr="004238D4">
                    <w:rPr>
                      <w:noProof/>
                      <w:lang w:val="es-ES_tradnl"/>
                    </w:rPr>
                    <w:t>una película de tereftalato de polietileno con un espesor superior a 100 µm pero inferior o igual a</w:t>
                  </w:r>
                  <w:r w:rsidR="004238D4">
                    <w:rPr>
                      <w:noProof/>
                      <w:lang w:val="es-ES_tradnl"/>
                    </w:rPr>
                    <w:t xml:space="preserve"> </w:t>
                  </w:r>
                  <w:r w:rsidRPr="004238D4">
                    <w:rPr>
                      <w:noProof/>
                      <w:lang w:val="es-ES_tradnl"/>
                    </w:rPr>
                    <w:t>150 µm,</w:t>
                  </w:r>
                </w:p>
              </w:tc>
            </w:tr>
            <w:tr w:rsidR="00833139" w:rsidRPr="004238D4" w14:paraId="7912CCAE" w14:textId="77777777" w:rsidTr="004238D4">
              <w:tc>
                <w:tcPr>
                  <w:tcW w:w="0" w:type="auto"/>
                </w:tcPr>
                <w:p w14:paraId="1A2875C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D3AEFEB" w14:textId="77777777" w:rsidR="00833139" w:rsidRPr="004238D4" w:rsidRDefault="00833139" w:rsidP="004238D4">
                  <w:pPr>
                    <w:pStyle w:val="Paragraph"/>
                    <w:rPr>
                      <w:noProof/>
                      <w:lang w:val="es-ES_tradnl"/>
                    </w:rPr>
                  </w:pPr>
                  <w:r w:rsidRPr="004238D4">
                    <w:rPr>
                      <w:noProof/>
                      <w:lang w:val="es-ES_tradnl"/>
                    </w:rPr>
                    <w:t>una imprimación de material fenólico de espesor superior a 8 µm pero inferior o igual a 15 µm,</w:t>
                  </w:r>
                </w:p>
              </w:tc>
            </w:tr>
            <w:tr w:rsidR="00833139" w:rsidRPr="004238D4" w14:paraId="0ABD80FD" w14:textId="77777777" w:rsidTr="004238D4">
              <w:tc>
                <w:tcPr>
                  <w:tcW w:w="0" w:type="auto"/>
                </w:tcPr>
                <w:p w14:paraId="614325E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811B79A" w14:textId="77777777" w:rsidR="00833139" w:rsidRPr="004238D4" w:rsidRDefault="00833139" w:rsidP="004238D4">
                  <w:pPr>
                    <w:pStyle w:val="Paragraph"/>
                    <w:rPr>
                      <w:noProof/>
                      <w:lang w:val="es-ES_tradnl"/>
                    </w:rPr>
                  </w:pPr>
                  <w:r w:rsidRPr="004238D4">
                    <w:rPr>
                      <w:noProof/>
                      <w:lang w:val="es-ES_tradnl"/>
                    </w:rPr>
                    <w:t>una capa adhesiva de goma sintética de espesor superior a 20 µm pero inferior o igual a 30 µm,</w:t>
                  </w:r>
                </w:p>
              </w:tc>
            </w:tr>
            <w:tr w:rsidR="00833139" w:rsidRPr="004238D4" w14:paraId="78B18104" w14:textId="77777777" w:rsidTr="004238D4">
              <w:tc>
                <w:tcPr>
                  <w:tcW w:w="0" w:type="auto"/>
                </w:tcPr>
                <w:p w14:paraId="230A2EE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8B6D260" w14:textId="2F71678A" w:rsidR="00833139" w:rsidRPr="004238D4" w:rsidRDefault="00833139" w:rsidP="004238D4">
                  <w:pPr>
                    <w:pStyle w:val="Paragraph"/>
                    <w:rPr>
                      <w:noProof/>
                      <w:lang w:val="es-ES_tradnl"/>
                    </w:rPr>
                  </w:pPr>
                  <w:r w:rsidRPr="004238D4">
                    <w:rPr>
                      <w:noProof/>
                      <w:lang w:val="es-ES_tradnl"/>
                    </w:rPr>
                    <w:t>y un revestimiento transparente de tereftalato de polietileno</w:t>
                  </w:r>
                  <w:r w:rsidR="004238D4">
                    <w:rPr>
                      <w:noProof/>
                      <w:lang w:val="es-ES_tradnl"/>
                    </w:rPr>
                    <w:t xml:space="preserve"> </w:t>
                  </w:r>
                  <w:r w:rsidRPr="004238D4">
                    <w:rPr>
                      <w:noProof/>
                      <w:lang w:val="es-ES_tradnl"/>
                    </w:rPr>
                    <w:t>de espesor superior a 35 µm pero inferior o igual a 40 µm</w:t>
                  </w:r>
                </w:p>
              </w:tc>
            </w:tr>
          </w:tbl>
          <w:p w14:paraId="4CAF75FB" w14:textId="77777777" w:rsidR="00833139" w:rsidRPr="004238D4" w:rsidRDefault="00833139" w:rsidP="004238D4">
            <w:pPr>
              <w:pStyle w:val="Paragraph"/>
              <w:rPr>
                <w:noProof/>
                <w:lang w:val="es-ES_tradnl"/>
              </w:rPr>
            </w:pPr>
          </w:p>
        </w:tc>
        <w:tc>
          <w:tcPr>
            <w:tcW w:w="0" w:type="auto"/>
          </w:tcPr>
          <w:p w14:paraId="024DFE05"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516C582" w14:textId="77777777" w:rsidR="00833139" w:rsidRPr="004238D4" w:rsidRDefault="00833139" w:rsidP="004238D4">
            <w:pPr>
              <w:pStyle w:val="Paragraph"/>
              <w:rPr>
                <w:noProof/>
                <w:lang w:val="es-ES_tradnl"/>
              </w:rPr>
            </w:pPr>
            <w:r w:rsidRPr="004238D4">
              <w:rPr>
                <w:noProof/>
                <w:lang w:val="es-ES_tradnl"/>
              </w:rPr>
              <w:t>m²</w:t>
            </w:r>
          </w:p>
        </w:tc>
        <w:tc>
          <w:tcPr>
            <w:tcW w:w="0" w:type="auto"/>
          </w:tcPr>
          <w:p w14:paraId="55A3CED7"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3588D341" w14:textId="77777777" w:rsidTr="00833139">
        <w:trPr>
          <w:cantSplit/>
        </w:trPr>
        <w:tc>
          <w:tcPr>
            <w:tcW w:w="0" w:type="auto"/>
            <w:vMerge w:val="restart"/>
          </w:tcPr>
          <w:p w14:paraId="0A3B9F68" w14:textId="77777777" w:rsidR="00833139" w:rsidRPr="004238D4" w:rsidRDefault="00833139" w:rsidP="004238D4">
            <w:pPr>
              <w:pStyle w:val="Paragraph"/>
              <w:rPr>
                <w:noProof/>
                <w:lang w:val="es-ES_tradnl"/>
              </w:rPr>
            </w:pPr>
            <w:r w:rsidRPr="004238D4">
              <w:rPr>
                <w:noProof/>
                <w:lang w:val="es-ES_tradnl"/>
              </w:rPr>
              <w:t>0.4844</w:t>
            </w:r>
          </w:p>
          <w:p w14:paraId="2C5EFE52" w14:textId="77777777" w:rsidR="00833139" w:rsidRPr="004238D4" w:rsidRDefault="00833139" w:rsidP="004238D4">
            <w:pPr>
              <w:pStyle w:val="Paragraph"/>
              <w:rPr>
                <w:noProof/>
                <w:lang w:val="es-ES_tradnl"/>
              </w:rPr>
            </w:pPr>
          </w:p>
          <w:p w14:paraId="534F69B4" w14:textId="77777777" w:rsidR="00833139" w:rsidRPr="004238D4" w:rsidRDefault="00833139" w:rsidP="004238D4">
            <w:pPr>
              <w:pStyle w:val="Paragraph"/>
              <w:rPr>
                <w:noProof/>
                <w:lang w:val="es-ES_tradnl"/>
              </w:rPr>
            </w:pPr>
          </w:p>
          <w:p w14:paraId="2896F708" w14:textId="77777777" w:rsidR="00833139" w:rsidRPr="004238D4" w:rsidRDefault="00833139" w:rsidP="004238D4">
            <w:pPr>
              <w:pStyle w:val="Paragraph"/>
              <w:rPr>
                <w:noProof/>
                <w:lang w:val="es-ES_tradnl"/>
              </w:rPr>
            </w:pPr>
          </w:p>
          <w:p w14:paraId="428FC32D" w14:textId="77777777" w:rsidR="00833139" w:rsidRPr="004238D4" w:rsidRDefault="00833139" w:rsidP="004238D4">
            <w:pPr>
              <w:pStyle w:val="Paragraph"/>
              <w:rPr>
                <w:noProof/>
                <w:lang w:val="es-ES_tradnl"/>
              </w:rPr>
            </w:pPr>
          </w:p>
          <w:p w14:paraId="203F63F3" w14:textId="77777777" w:rsidR="00833139" w:rsidRPr="004238D4" w:rsidRDefault="00833139" w:rsidP="004238D4">
            <w:pPr>
              <w:pStyle w:val="Paragraph"/>
              <w:rPr>
                <w:noProof/>
                <w:lang w:val="es-ES_tradnl"/>
              </w:rPr>
            </w:pPr>
          </w:p>
          <w:p w14:paraId="3AEA2982" w14:textId="77777777" w:rsidR="00833139" w:rsidRPr="004238D4" w:rsidRDefault="00833139" w:rsidP="004238D4">
            <w:pPr>
              <w:pStyle w:val="Paragraph"/>
              <w:rPr>
                <w:noProof/>
                <w:lang w:val="es-ES_tradnl"/>
              </w:rPr>
            </w:pPr>
          </w:p>
          <w:p w14:paraId="44473DF6" w14:textId="77777777" w:rsidR="00833139" w:rsidRPr="004238D4" w:rsidRDefault="00833139" w:rsidP="004238D4">
            <w:pPr>
              <w:pStyle w:val="Paragraph"/>
              <w:rPr>
                <w:noProof/>
                <w:lang w:val="es-ES_tradnl"/>
              </w:rPr>
            </w:pPr>
          </w:p>
          <w:p w14:paraId="7C20E91F" w14:textId="77777777" w:rsidR="00833139" w:rsidRPr="004238D4" w:rsidRDefault="00833139" w:rsidP="004238D4">
            <w:pPr>
              <w:pStyle w:val="Paragraph"/>
              <w:rPr>
                <w:noProof/>
                <w:lang w:val="es-ES_tradnl"/>
              </w:rPr>
            </w:pPr>
          </w:p>
        </w:tc>
        <w:tc>
          <w:tcPr>
            <w:tcW w:w="0" w:type="auto"/>
          </w:tcPr>
          <w:p w14:paraId="159C338A" w14:textId="571C3F81"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3921 90 55</w:t>
            </w:r>
          </w:p>
          <w:p w14:paraId="2471F08E" w14:textId="77777777" w:rsidR="00833139" w:rsidRPr="004238D4" w:rsidRDefault="00833139" w:rsidP="004238D4">
            <w:pPr>
              <w:pStyle w:val="Paragraph"/>
              <w:jc w:val="right"/>
              <w:rPr>
                <w:noProof/>
                <w:lang w:val="es-ES_tradnl"/>
              </w:rPr>
            </w:pPr>
            <w:r w:rsidRPr="004238D4">
              <w:rPr>
                <w:noProof/>
                <w:lang w:val="es-ES_tradnl"/>
              </w:rPr>
              <w:t>ex 7019 61 00</w:t>
            </w:r>
          </w:p>
          <w:p w14:paraId="42262CA3" w14:textId="77777777" w:rsidR="00833139" w:rsidRPr="004238D4" w:rsidRDefault="00833139" w:rsidP="004238D4">
            <w:pPr>
              <w:pStyle w:val="Paragraph"/>
              <w:jc w:val="right"/>
              <w:rPr>
                <w:noProof/>
                <w:lang w:val="es-ES_tradnl"/>
              </w:rPr>
            </w:pPr>
            <w:r w:rsidRPr="004238D4">
              <w:rPr>
                <w:noProof/>
                <w:lang w:val="es-ES_tradnl"/>
              </w:rPr>
              <w:t>ex 7019 61 00</w:t>
            </w:r>
          </w:p>
          <w:p w14:paraId="4D8B33C5" w14:textId="77777777" w:rsidR="00833139" w:rsidRPr="004238D4" w:rsidRDefault="00833139" w:rsidP="004238D4">
            <w:pPr>
              <w:pStyle w:val="Paragraph"/>
              <w:jc w:val="right"/>
              <w:rPr>
                <w:noProof/>
                <w:lang w:val="es-ES_tradnl"/>
              </w:rPr>
            </w:pPr>
            <w:r w:rsidRPr="004238D4">
              <w:rPr>
                <w:noProof/>
                <w:lang w:val="es-ES_tradnl"/>
              </w:rPr>
              <w:t>ex 7019 65 00</w:t>
            </w:r>
          </w:p>
          <w:p w14:paraId="704DDC23" w14:textId="77777777" w:rsidR="00833139" w:rsidRPr="004238D4" w:rsidRDefault="00833139" w:rsidP="004238D4">
            <w:pPr>
              <w:pStyle w:val="Paragraph"/>
              <w:jc w:val="right"/>
              <w:rPr>
                <w:noProof/>
                <w:lang w:val="es-ES_tradnl"/>
              </w:rPr>
            </w:pPr>
            <w:r w:rsidRPr="004238D4">
              <w:rPr>
                <w:noProof/>
                <w:lang w:val="es-ES_tradnl"/>
              </w:rPr>
              <w:t>ex 7019 65 00</w:t>
            </w:r>
          </w:p>
          <w:p w14:paraId="7603272B" w14:textId="77777777" w:rsidR="00833139" w:rsidRPr="004238D4" w:rsidRDefault="00833139" w:rsidP="004238D4">
            <w:pPr>
              <w:pStyle w:val="Paragraph"/>
              <w:jc w:val="right"/>
              <w:rPr>
                <w:noProof/>
                <w:lang w:val="es-ES_tradnl"/>
              </w:rPr>
            </w:pPr>
            <w:r w:rsidRPr="004238D4">
              <w:rPr>
                <w:noProof/>
                <w:lang w:val="es-ES_tradnl"/>
              </w:rPr>
              <w:t>ex 7019 66 00</w:t>
            </w:r>
          </w:p>
          <w:p w14:paraId="72029195" w14:textId="77777777" w:rsidR="00833139" w:rsidRPr="004238D4" w:rsidRDefault="00833139" w:rsidP="004238D4">
            <w:pPr>
              <w:pStyle w:val="Paragraph"/>
              <w:jc w:val="right"/>
              <w:rPr>
                <w:noProof/>
                <w:lang w:val="es-ES_tradnl"/>
              </w:rPr>
            </w:pPr>
            <w:r w:rsidRPr="004238D4">
              <w:rPr>
                <w:noProof/>
                <w:lang w:val="es-ES_tradnl"/>
              </w:rPr>
              <w:t>ex 7019 66 00</w:t>
            </w:r>
          </w:p>
          <w:p w14:paraId="6797EFCC" w14:textId="77777777" w:rsidR="00833139" w:rsidRPr="004238D4" w:rsidRDefault="00833139" w:rsidP="004238D4">
            <w:pPr>
              <w:pStyle w:val="Paragraph"/>
              <w:jc w:val="right"/>
              <w:rPr>
                <w:noProof/>
                <w:lang w:val="es-ES_tradnl"/>
              </w:rPr>
            </w:pPr>
            <w:r w:rsidRPr="004238D4">
              <w:rPr>
                <w:noProof/>
                <w:lang w:val="es-ES_tradnl"/>
              </w:rPr>
              <w:t>ex 7019 90 00</w:t>
            </w:r>
          </w:p>
          <w:p w14:paraId="4AD749E3" w14:textId="77777777" w:rsidR="00833139" w:rsidRPr="004238D4" w:rsidRDefault="00833139" w:rsidP="004238D4">
            <w:pPr>
              <w:pStyle w:val="Paragraph"/>
              <w:jc w:val="right"/>
              <w:rPr>
                <w:noProof/>
                <w:lang w:val="es-ES_tradnl"/>
              </w:rPr>
            </w:pPr>
            <w:r w:rsidRPr="004238D4">
              <w:rPr>
                <w:noProof/>
                <w:lang w:val="es-ES_tradnl"/>
              </w:rPr>
              <w:t>ex 7019 90 00</w:t>
            </w:r>
          </w:p>
        </w:tc>
        <w:tc>
          <w:tcPr>
            <w:tcW w:w="0" w:type="auto"/>
          </w:tcPr>
          <w:p w14:paraId="403A6F11" w14:textId="77777777" w:rsidR="00833139" w:rsidRPr="004238D4" w:rsidRDefault="00833139" w:rsidP="004238D4">
            <w:pPr>
              <w:pStyle w:val="Paragraph"/>
              <w:jc w:val="center"/>
              <w:rPr>
                <w:noProof/>
                <w:lang w:val="es-ES_tradnl"/>
              </w:rPr>
            </w:pPr>
            <w:r w:rsidRPr="004238D4">
              <w:rPr>
                <w:noProof/>
                <w:lang w:val="es-ES_tradnl"/>
              </w:rPr>
              <w:t>25</w:t>
            </w:r>
          </w:p>
          <w:p w14:paraId="1CC3C4B5" w14:textId="77777777" w:rsidR="00833139" w:rsidRPr="004238D4" w:rsidRDefault="00833139" w:rsidP="004238D4">
            <w:pPr>
              <w:pStyle w:val="Paragraph"/>
              <w:jc w:val="center"/>
              <w:rPr>
                <w:noProof/>
                <w:lang w:val="es-ES_tradnl"/>
              </w:rPr>
            </w:pPr>
            <w:r w:rsidRPr="004238D4">
              <w:rPr>
                <w:noProof/>
                <w:lang w:val="es-ES_tradnl"/>
              </w:rPr>
              <w:t>21</w:t>
            </w:r>
          </w:p>
          <w:p w14:paraId="1D5E0BF4" w14:textId="77777777" w:rsidR="00833139" w:rsidRPr="004238D4" w:rsidRDefault="00833139" w:rsidP="004238D4">
            <w:pPr>
              <w:pStyle w:val="Paragraph"/>
              <w:jc w:val="center"/>
              <w:rPr>
                <w:noProof/>
                <w:lang w:val="es-ES_tradnl"/>
              </w:rPr>
            </w:pPr>
            <w:r w:rsidRPr="004238D4">
              <w:rPr>
                <w:noProof/>
                <w:lang w:val="es-ES_tradnl"/>
              </w:rPr>
              <w:t>29</w:t>
            </w:r>
          </w:p>
          <w:p w14:paraId="3BFD4BF5" w14:textId="77777777" w:rsidR="00833139" w:rsidRPr="004238D4" w:rsidRDefault="00833139" w:rsidP="004238D4">
            <w:pPr>
              <w:pStyle w:val="Paragraph"/>
              <w:jc w:val="center"/>
              <w:rPr>
                <w:noProof/>
                <w:lang w:val="es-ES_tradnl"/>
              </w:rPr>
            </w:pPr>
            <w:r w:rsidRPr="004238D4">
              <w:rPr>
                <w:noProof/>
                <w:lang w:val="es-ES_tradnl"/>
              </w:rPr>
              <w:t>21</w:t>
            </w:r>
          </w:p>
          <w:p w14:paraId="7F57D84E" w14:textId="77777777" w:rsidR="00833139" w:rsidRPr="004238D4" w:rsidRDefault="00833139" w:rsidP="004238D4">
            <w:pPr>
              <w:pStyle w:val="Paragraph"/>
              <w:jc w:val="center"/>
              <w:rPr>
                <w:noProof/>
                <w:lang w:val="es-ES_tradnl"/>
              </w:rPr>
            </w:pPr>
            <w:r w:rsidRPr="004238D4">
              <w:rPr>
                <w:noProof/>
                <w:lang w:val="es-ES_tradnl"/>
              </w:rPr>
              <w:t>29</w:t>
            </w:r>
          </w:p>
          <w:p w14:paraId="68123486" w14:textId="77777777" w:rsidR="00833139" w:rsidRPr="004238D4" w:rsidRDefault="00833139" w:rsidP="004238D4">
            <w:pPr>
              <w:pStyle w:val="Paragraph"/>
              <w:jc w:val="center"/>
              <w:rPr>
                <w:noProof/>
                <w:lang w:val="es-ES_tradnl"/>
              </w:rPr>
            </w:pPr>
            <w:r w:rsidRPr="004238D4">
              <w:rPr>
                <w:noProof/>
                <w:lang w:val="es-ES_tradnl"/>
              </w:rPr>
              <w:t>21</w:t>
            </w:r>
          </w:p>
          <w:p w14:paraId="1D75F331" w14:textId="77777777" w:rsidR="00833139" w:rsidRPr="004238D4" w:rsidRDefault="00833139" w:rsidP="004238D4">
            <w:pPr>
              <w:pStyle w:val="Paragraph"/>
              <w:jc w:val="center"/>
              <w:rPr>
                <w:noProof/>
                <w:lang w:val="es-ES_tradnl"/>
              </w:rPr>
            </w:pPr>
            <w:r w:rsidRPr="004238D4">
              <w:rPr>
                <w:noProof/>
                <w:lang w:val="es-ES_tradnl"/>
              </w:rPr>
              <w:t>29</w:t>
            </w:r>
          </w:p>
          <w:p w14:paraId="50FF519A" w14:textId="77777777" w:rsidR="00833139" w:rsidRPr="004238D4" w:rsidRDefault="00833139" w:rsidP="004238D4">
            <w:pPr>
              <w:pStyle w:val="Paragraph"/>
              <w:jc w:val="center"/>
              <w:rPr>
                <w:noProof/>
                <w:lang w:val="es-ES_tradnl"/>
              </w:rPr>
            </w:pPr>
            <w:r w:rsidRPr="004238D4">
              <w:rPr>
                <w:noProof/>
                <w:lang w:val="es-ES_tradnl"/>
              </w:rPr>
              <w:t>21</w:t>
            </w:r>
          </w:p>
          <w:p w14:paraId="6DEA60A0" w14:textId="77777777" w:rsidR="00833139" w:rsidRPr="004238D4" w:rsidRDefault="00833139" w:rsidP="004238D4">
            <w:pPr>
              <w:pStyle w:val="Paragraph"/>
              <w:jc w:val="center"/>
              <w:rPr>
                <w:noProof/>
                <w:lang w:val="es-ES_tradnl"/>
              </w:rPr>
            </w:pPr>
            <w:r w:rsidRPr="004238D4">
              <w:rPr>
                <w:noProof/>
                <w:lang w:val="es-ES_tradnl"/>
              </w:rPr>
              <w:t>29</w:t>
            </w:r>
          </w:p>
        </w:tc>
        <w:tc>
          <w:tcPr>
            <w:tcW w:w="0" w:type="auto"/>
            <w:vMerge w:val="restart"/>
          </w:tcPr>
          <w:p w14:paraId="5389D89A" w14:textId="77777777" w:rsidR="00833139" w:rsidRPr="004238D4" w:rsidRDefault="00833139" w:rsidP="004238D4">
            <w:pPr>
              <w:pStyle w:val="Paragraph"/>
              <w:rPr>
                <w:noProof/>
                <w:lang w:val="es-ES_tradnl"/>
              </w:rPr>
            </w:pPr>
            <w:r w:rsidRPr="004238D4">
              <w:rPr>
                <w:noProof/>
                <w:lang w:val="es-ES_tradnl"/>
              </w:rPr>
              <w:t>Hojas o rollos preimpregnados compuestos de resina de poliamida</w:t>
            </w:r>
          </w:p>
          <w:p w14:paraId="6A477D29" w14:textId="77777777" w:rsidR="00833139" w:rsidRPr="004238D4" w:rsidRDefault="00833139" w:rsidP="004238D4">
            <w:pPr>
              <w:pStyle w:val="Paragraph"/>
              <w:rPr>
                <w:noProof/>
                <w:lang w:val="es-ES_tradnl"/>
              </w:rPr>
            </w:pPr>
          </w:p>
          <w:p w14:paraId="53997957" w14:textId="77777777" w:rsidR="00833139" w:rsidRPr="004238D4" w:rsidRDefault="00833139" w:rsidP="004238D4">
            <w:pPr>
              <w:pStyle w:val="Paragraph"/>
              <w:rPr>
                <w:noProof/>
                <w:lang w:val="es-ES_tradnl"/>
              </w:rPr>
            </w:pPr>
          </w:p>
          <w:p w14:paraId="41D0EA94" w14:textId="77777777" w:rsidR="00833139" w:rsidRPr="004238D4" w:rsidRDefault="00833139" w:rsidP="004238D4">
            <w:pPr>
              <w:pStyle w:val="Paragraph"/>
              <w:rPr>
                <w:noProof/>
                <w:lang w:val="es-ES_tradnl"/>
              </w:rPr>
            </w:pPr>
          </w:p>
          <w:p w14:paraId="06C3FFCB" w14:textId="77777777" w:rsidR="00833139" w:rsidRPr="004238D4" w:rsidRDefault="00833139" w:rsidP="004238D4">
            <w:pPr>
              <w:pStyle w:val="Paragraph"/>
              <w:rPr>
                <w:noProof/>
                <w:lang w:val="es-ES_tradnl"/>
              </w:rPr>
            </w:pPr>
          </w:p>
          <w:p w14:paraId="2838C1ED" w14:textId="77777777" w:rsidR="00833139" w:rsidRPr="004238D4" w:rsidRDefault="00833139" w:rsidP="004238D4">
            <w:pPr>
              <w:pStyle w:val="Paragraph"/>
              <w:rPr>
                <w:noProof/>
                <w:lang w:val="es-ES_tradnl"/>
              </w:rPr>
            </w:pPr>
          </w:p>
          <w:p w14:paraId="247456E6" w14:textId="77777777" w:rsidR="00833139" w:rsidRPr="004238D4" w:rsidRDefault="00833139" w:rsidP="004238D4">
            <w:pPr>
              <w:pStyle w:val="Paragraph"/>
              <w:rPr>
                <w:noProof/>
                <w:lang w:val="es-ES_tradnl"/>
              </w:rPr>
            </w:pPr>
          </w:p>
          <w:p w14:paraId="1E367911" w14:textId="77777777" w:rsidR="00833139" w:rsidRPr="004238D4" w:rsidRDefault="00833139" w:rsidP="004238D4">
            <w:pPr>
              <w:pStyle w:val="Paragraph"/>
              <w:rPr>
                <w:noProof/>
                <w:lang w:val="es-ES_tradnl"/>
              </w:rPr>
            </w:pPr>
          </w:p>
          <w:p w14:paraId="2ACF4DE7" w14:textId="77777777" w:rsidR="00833139" w:rsidRPr="004238D4" w:rsidRDefault="00833139" w:rsidP="004238D4">
            <w:pPr>
              <w:pStyle w:val="Paragraph"/>
              <w:rPr>
                <w:noProof/>
                <w:lang w:val="es-ES_tradnl"/>
              </w:rPr>
            </w:pPr>
          </w:p>
        </w:tc>
        <w:tc>
          <w:tcPr>
            <w:tcW w:w="0" w:type="auto"/>
            <w:vMerge w:val="restart"/>
          </w:tcPr>
          <w:p w14:paraId="6DEC70C1" w14:textId="77777777" w:rsidR="00833139" w:rsidRPr="004238D4" w:rsidRDefault="00833139" w:rsidP="004238D4">
            <w:pPr>
              <w:pStyle w:val="Paragraph"/>
              <w:rPr>
                <w:noProof/>
                <w:lang w:val="es-ES_tradnl"/>
              </w:rPr>
            </w:pPr>
            <w:r w:rsidRPr="004238D4">
              <w:rPr>
                <w:noProof/>
                <w:lang w:val="es-ES_tradnl"/>
              </w:rPr>
              <w:t>0 %</w:t>
            </w:r>
          </w:p>
          <w:p w14:paraId="22AE9427" w14:textId="77777777" w:rsidR="00833139" w:rsidRPr="004238D4" w:rsidRDefault="00833139" w:rsidP="004238D4">
            <w:pPr>
              <w:pStyle w:val="Paragraph"/>
              <w:rPr>
                <w:noProof/>
                <w:lang w:val="es-ES_tradnl"/>
              </w:rPr>
            </w:pPr>
          </w:p>
          <w:p w14:paraId="1E764F59" w14:textId="77777777" w:rsidR="00833139" w:rsidRPr="004238D4" w:rsidRDefault="00833139" w:rsidP="004238D4">
            <w:pPr>
              <w:pStyle w:val="Paragraph"/>
              <w:rPr>
                <w:noProof/>
                <w:lang w:val="es-ES_tradnl"/>
              </w:rPr>
            </w:pPr>
          </w:p>
          <w:p w14:paraId="3BCEBF22" w14:textId="77777777" w:rsidR="00833139" w:rsidRPr="004238D4" w:rsidRDefault="00833139" w:rsidP="004238D4">
            <w:pPr>
              <w:pStyle w:val="Paragraph"/>
              <w:rPr>
                <w:noProof/>
                <w:lang w:val="es-ES_tradnl"/>
              </w:rPr>
            </w:pPr>
          </w:p>
          <w:p w14:paraId="05873EDE" w14:textId="77777777" w:rsidR="00833139" w:rsidRPr="004238D4" w:rsidRDefault="00833139" w:rsidP="004238D4">
            <w:pPr>
              <w:pStyle w:val="Paragraph"/>
              <w:rPr>
                <w:noProof/>
                <w:lang w:val="es-ES_tradnl"/>
              </w:rPr>
            </w:pPr>
          </w:p>
          <w:p w14:paraId="30837103" w14:textId="77777777" w:rsidR="00833139" w:rsidRPr="004238D4" w:rsidRDefault="00833139" w:rsidP="004238D4">
            <w:pPr>
              <w:pStyle w:val="Paragraph"/>
              <w:rPr>
                <w:noProof/>
                <w:lang w:val="es-ES_tradnl"/>
              </w:rPr>
            </w:pPr>
          </w:p>
          <w:p w14:paraId="3D9359EE" w14:textId="77777777" w:rsidR="00833139" w:rsidRPr="004238D4" w:rsidRDefault="00833139" w:rsidP="004238D4">
            <w:pPr>
              <w:pStyle w:val="Paragraph"/>
              <w:rPr>
                <w:noProof/>
                <w:lang w:val="es-ES_tradnl"/>
              </w:rPr>
            </w:pPr>
          </w:p>
          <w:p w14:paraId="58EDD122" w14:textId="77777777" w:rsidR="00833139" w:rsidRPr="004238D4" w:rsidRDefault="00833139" w:rsidP="004238D4">
            <w:pPr>
              <w:pStyle w:val="Paragraph"/>
              <w:rPr>
                <w:noProof/>
                <w:lang w:val="es-ES_tradnl"/>
              </w:rPr>
            </w:pPr>
          </w:p>
          <w:p w14:paraId="367CDEBE" w14:textId="77777777" w:rsidR="00833139" w:rsidRPr="004238D4" w:rsidRDefault="00833139" w:rsidP="004238D4">
            <w:pPr>
              <w:pStyle w:val="Paragraph"/>
              <w:rPr>
                <w:noProof/>
                <w:lang w:val="es-ES_tradnl"/>
              </w:rPr>
            </w:pPr>
          </w:p>
        </w:tc>
        <w:tc>
          <w:tcPr>
            <w:tcW w:w="0" w:type="auto"/>
            <w:vMerge w:val="restart"/>
          </w:tcPr>
          <w:p w14:paraId="6F79ED3F" w14:textId="77777777" w:rsidR="00833139" w:rsidRPr="004238D4" w:rsidRDefault="00833139" w:rsidP="004238D4">
            <w:pPr>
              <w:pStyle w:val="Paragraph"/>
              <w:rPr>
                <w:noProof/>
                <w:lang w:val="es-ES_tradnl"/>
              </w:rPr>
            </w:pPr>
            <w:r w:rsidRPr="004238D4">
              <w:rPr>
                <w:noProof/>
                <w:lang w:val="es-ES_tradnl"/>
              </w:rPr>
              <w:t>-</w:t>
            </w:r>
          </w:p>
          <w:p w14:paraId="338F7C01" w14:textId="77777777" w:rsidR="00833139" w:rsidRPr="004238D4" w:rsidRDefault="00833139" w:rsidP="004238D4">
            <w:pPr>
              <w:pStyle w:val="Paragraph"/>
              <w:rPr>
                <w:noProof/>
                <w:lang w:val="es-ES_tradnl"/>
              </w:rPr>
            </w:pPr>
          </w:p>
          <w:p w14:paraId="2294FE6B" w14:textId="77777777" w:rsidR="00833139" w:rsidRPr="004238D4" w:rsidRDefault="00833139" w:rsidP="004238D4">
            <w:pPr>
              <w:pStyle w:val="Paragraph"/>
              <w:rPr>
                <w:noProof/>
                <w:lang w:val="es-ES_tradnl"/>
              </w:rPr>
            </w:pPr>
          </w:p>
          <w:p w14:paraId="48F1105C" w14:textId="77777777" w:rsidR="00833139" w:rsidRPr="004238D4" w:rsidRDefault="00833139" w:rsidP="004238D4">
            <w:pPr>
              <w:pStyle w:val="Paragraph"/>
              <w:rPr>
                <w:noProof/>
                <w:lang w:val="es-ES_tradnl"/>
              </w:rPr>
            </w:pPr>
          </w:p>
          <w:p w14:paraId="630D69D1" w14:textId="77777777" w:rsidR="00833139" w:rsidRPr="004238D4" w:rsidRDefault="00833139" w:rsidP="004238D4">
            <w:pPr>
              <w:pStyle w:val="Paragraph"/>
              <w:rPr>
                <w:noProof/>
                <w:lang w:val="es-ES_tradnl"/>
              </w:rPr>
            </w:pPr>
          </w:p>
          <w:p w14:paraId="14A1734F" w14:textId="77777777" w:rsidR="00833139" w:rsidRPr="004238D4" w:rsidRDefault="00833139" w:rsidP="004238D4">
            <w:pPr>
              <w:pStyle w:val="Paragraph"/>
              <w:rPr>
                <w:noProof/>
                <w:lang w:val="es-ES_tradnl"/>
              </w:rPr>
            </w:pPr>
          </w:p>
          <w:p w14:paraId="10D16542" w14:textId="77777777" w:rsidR="00833139" w:rsidRPr="004238D4" w:rsidRDefault="00833139" w:rsidP="004238D4">
            <w:pPr>
              <w:pStyle w:val="Paragraph"/>
              <w:rPr>
                <w:noProof/>
                <w:lang w:val="es-ES_tradnl"/>
              </w:rPr>
            </w:pPr>
          </w:p>
          <w:p w14:paraId="4C265A5C" w14:textId="77777777" w:rsidR="00833139" w:rsidRPr="004238D4" w:rsidRDefault="00833139" w:rsidP="004238D4">
            <w:pPr>
              <w:pStyle w:val="Paragraph"/>
              <w:rPr>
                <w:noProof/>
                <w:lang w:val="es-ES_tradnl"/>
              </w:rPr>
            </w:pPr>
          </w:p>
          <w:p w14:paraId="76655CE7" w14:textId="77777777" w:rsidR="00833139" w:rsidRPr="004238D4" w:rsidRDefault="00833139" w:rsidP="004238D4">
            <w:pPr>
              <w:pStyle w:val="Paragraph"/>
              <w:rPr>
                <w:noProof/>
                <w:lang w:val="es-ES_tradnl"/>
              </w:rPr>
            </w:pPr>
          </w:p>
        </w:tc>
        <w:tc>
          <w:tcPr>
            <w:tcW w:w="0" w:type="auto"/>
            <w:vMerge w:val="restart"/>
          </w:tcPr>
          <w:p w14:paraId="29A9EFD2" w14:textId="77777777" w:rsidR="00833139" w:rsidRPr="004238D4" w:rsidRDefault="00833139" w:rsidP="004238D4">
            <w:pPr>
              <w:pStyle w:val="Paragraph"/>
              <w:rPr>
                <w:noProof/>
                <w:lang w:val="es-ES_tradnl"/>
              </w:rPr>
            </w:pPr>
            <w:r w:rsidRPr="004238D4">
              <w:rPr>
                <w:noProof/>
                <w:lang w:val="es-ES_tradnl"/>
              </w:rPr>
              <w:t>31.12.2024</w:t>
            </w:r>
          </w:p>
          <w:p w14:paraId="77622653" w14:textId="77777777" w:rsidR="00833139" w:rsidRPr="004238D4" w:rsidRDefault="00833139" w:rsidP="004238D4">
            <w:pPr>
              <w:pStyle w:val="Paragraph"/>
              <w:rPr>
                <w:noProof/>
                <w:lang w:val="es-ES_tradnl"/>
              </w:rPr>
            </w:pPr>
          </w:p>
          <w:p w14:paraId="0B653298" w14:textId="77777777" w:rsidR="00833139" w:rsidRPr="004238D4" w:rsidRDefault="00833139" w:rsidP="004238D4">
            <w:pPr>
              <w:pStyle w:val="Paragraph"/>
              <w:rPr>
                <w:noProof/>
                <w:lang w:val="es-ES_tradnl"/>
              </w:rPr>
            </w:pPr>
          </w:p>
          <w:p w14:paraId="4452AF2F" w14:textId="77777777" w:rsidR="00833139" w:rsidRPr="004238D4" w:rsidRDefault="00833139" w:rsidP="004238D4">
            <w:pPr>
              <w:pStyle w:val="Paragraph"/>
              <w:rPr>
                <w:noProof/>
                <w:lang w:val="es-ES_tradnl"/>
              </w:rPr>
            </w:pPr>
          </w:p>
          <w:p w14:paraId="3317803B" w14:textId="77777777" w:rsidR="00833139" w:rsidRPr="004238D4" w:rsidRDefault="00833139" w:rsidP="004238D4">
            <w:pPr>
              <w:pStyle w:val="Paragraph"/>
              <w:rPr>
                <w:noProof/>
                <w:lang w:val="es-ES_tradnl"/>
              </w:rPr>
            </w:pPr>
          </w:p>
          <w:p w14:paraId="279F2F54" w14:textId="77777777" w:rsidR="00833139" w:rsidRPr="004238D4" w:rsidRDefault="00833139" w:rsidP="004238D4">
            <w:pPr>
              <w:pStyle w:val="Paragraph"/>
              <w:rPr>
                <w:noProof/>
                <w:lang w:val="es-ES_tradnl"/>
              </w:rPr>
            </w:pPr>
          </w:p>
          <w:p w14:paraId="20E75F77" w14:textId="77777777" w:rsidR="00833139" w:rsidRPr="004238D4" w:rsidRDefault="00833139" w:rsidP="004238D4">
            <w:pPr>
              <w:pStyle w:val="Paragraph"/>
              <w:rPr>
                <w:noProof/>
                <w:lang w:val="es-ES_tradnl"/>
              </w:rPr>
            </w:pPr>
          </w:p>
          <w:p w14:paraId="674629AD" w14:textId="77777777" w:rsidR="00833139" w:rsidRPr="004238D4" w:rsidRDefault="00833139" w:rsidP="004238D4">
            <w:pPr>
              <w:pStyle w:val="Paragraph"/>
              <w:rPr>
                <w:noProof/>
                <w:lang w:val="es-ES_tradnl"/>
              </w:rPr>
            </w:pPr>
          </w:p>
          <w:p w14:paraId="09B9BCB3" w14:textId="77777777" w:rsidR="00833139" w:rsidRPr="004238D4" w:rsidRDefault="00833139" w:rsidP="004238D4">
            <w:pPr>
              <w:pStyle w:val="Paragraph"/>
              <w:rPr>
                <w:noProof/>
                <w:lang w:val="es-ES_tradnl"/>
              </w:rPr>
            </w:pPr>
          </w:p>
        </w:tc>
      </w:tr>
      <w:tr w:rsidR="00833139" w:rsidRPr="004238D4" w14:paraId="216B89CA" w14:textId="77777777" w:rsidTr="00833139">
        <w:trPr>
          <w:cantSplit/>
        </w:trPr>
        <w:tc>
          <w:tcPr>
            <w:tcW w:w="0" w:type="auto"/>
          </w:tcPr>
          <w:p w14:paraId="5D1D2F3E" w14:textId="77777777" w:rsidR="00833139" w:rsidRPr="004238D4" w:rsidRDefault="00833139" w:rsidP="004238D4">
            <w:pPr>
              <w:pStyle w:val="Paragraph"/>
              <w:rPr>
                <w:noProof/>
                <w:lang w:val="es-ES_tradnl"/>
              </w:rPr>
            </w:pPr>
            <w:r w:rsidRPr="004238D4">
              <w:rPr>
                <w:noProof/>
                <w:lang w:val="es-ES_tradnl"/>
              </w:rPr>
              <w:t>0.7510</w:t>
            </w:r>
          </w:p>
        </w:tc>
        <w:tc>
          <w:tcPr>
            <w:tcW w:w="0" w:type="auto"/>
          </w:tcPr>
          <w:p w14:paraId="43AA3411" w14:textId="77777777" w:rsidR="00833139" w:rsidRPr="004238D4" w:rsidRDefault="00833139" w:rsidP="004238D4">
            <w:pPr>
              <w:pStyle w:val="Paragraph"/>
              <w:jc w:val="right"/>
              <w:rPr>
                <w:noProof/>
                <w:lang w:val="es-ES_tradnl"/>
              </w:rPr>
            </w:pPr>
            <w:r w:rsidRPr="004238D4">
              <w:rPr>
                <w:noProof/>
                <w:lang w:val="es-ES_tradnl"/>
              </w:rPr>
              <w:t>ex 3921 90 55</w:t>
            </w:r>
          </w:p>
        </w:tc>
        <w:tc>
          <w:tcPr>
            <w:tcW w:w="0" w:type="auto"/>
          </w:tcPr>
          <w:p w14:paraId="739C4225" w14:textId="77777777" w:rsidR="00833139" w:rsidRPr="004238D4" w:rsidRDefault="00833139" w:rsidP="004238D4">
            <w:pPr>
              <w:pStyle w:val="Paragraph"/>
              <w:jc w:val="center"/>
              <w:rPr>
                <w:noProof/>
                <w:lang w:val="es-ES_tradnl"/>
              </w:rPr>
            </w:pPr>
            <w:r w:rsidRPr="004238D4">
              <w:rPr>
                <w:noProof/>
                <w:lang w:val="es-ES_tradnl"/>
              </w:rPr>
              <w:t>35</w:t>
            </w:r>
          </w:p>
        </w:tc>
        <w:tc>
          <w:tcPr>
            <w:tcW w:w="0" w:type="auto"/>
          </w:tcPr>
          <w:p w14:paraId="4CA27AB4" w14:textId="77777777" w:rsidR="00833139" w:rsidRPr="004238D4" w:rsidRDefault="00833139" w:rsidP="004238D4">
            <w:pPr>
              <w:pStyle w:val="Paragraph"/>
              <w:rPr>
                <w:noProof/>
                <w:lang w:val="es-ES_tradnl"/>
              </w:rPr>
            </w:pPr>
            <w:r w:rsidRPr="004238D4">
              <w:rPr>
                <w:noProof/>
                <w:lang w:val="es-ES_tradnl"/>
              </w:rPr>
              <w:t>Fibra de vidrio impregnada de resina epoxídica destinada a la fabricación de tarjetas inteligentes</w:t>
            </w:r>
          </w:p>
          <w:p w14:paraId="104A2F93"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090FC84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D826C1C" w14:textId="77777777" w:rsidR="00833139" w:rsidRPr="004238D4" w:rsidRDefault="00833139" w:rsidP="004238D4">
            <w:pPr>
              <w:pStyle w:val="Paragraph"/>
              <w:rPr>
                <w:noProof/>
                <w:lang w:val="es-ES_tradnl"/>
              </w:rPr>
            </w:pPr>
            <w:r w:rsidRPr="004238D4">
              <w:rPr>
                <w:noProof/>
                <w:lang w:val="es-ES_tradnl"/>
              </w:rPr>
              <w:t>m²</w:t>
            </w:r>
          </w:p>
        </w:tc>
        <w:tc>
          <w:tcPr>
            <w:tcW w:w="0" w:type="auto"/>
          </w:tcPr>
          <w:p w14:paraId="4F7A49BC"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2A498D97" w14:textId="77777777" w:rsidTr="00833139">
        <w:trPr>
          <w:cantSplit/>
        </w:trPr>
        <w:tc>
          <w:tcPr>
            <w:tcW w:w="0" w:type="auto"/>
          </w:tcPr>
          <w:p w14:paraId="3591D1B7" w14:textId="77777777" w:rsidR="00833139" w:rsidRPr="004238D4" w:rsidRDefault="00833139" w:rsidP="004238D4">
            <w:pPr>
              <w:pStyle w:val="Paragraph"/>
              <w:rPr>
                <w:noProof/>
                <w:lang w:val="es-ES_tradnl"/>
              </w:rPr>
            </w:pPr>
            <w:r w:rsidRPr="004238D4">
              <w:rPr>
                <w:noProof/>
                <w:lang w:val="es-ES_tradnl"/>
              </w:rPr>
              <w:t>0.6742</w:t>
            </w:r>
          </w:p>
        </w:tc>
        <w:tc>
          <w:tcPr>
            <w:tcW w:w="0" w:type="auto"/>
          </w:tcPr>
          <w:p w14:paraId="36273053" w14:textId="77777777" w:rsidR="00833139" w:rsidRPr="004238D4" w:rsidRDefault="00833139" w:rsidP="004238D4">
            <w:pPr>
              <w:pStyle w:val="Paragraph"/>
              <w:jc w:val="right"/>
              <w:rPr>
                <w:noProof/>
                <w:lang w:val="es-ES_tradnl"/>
              </w:rPr>
            </w:pPr>
            <w:r w:rsidRPr="004238D4">
              <w:rPr>
                <w:noProof/>
                <w:lang w:val="es-ES_tradnl"/>
              </w:rPr>
              <w:t>ex 3921 90 55</w:t>
            </w:r>
          </w:p>
        </w:tc>
        <w:tc>
          <w:tcPr>
            <w:tcW w:w="0" w:type="auto"/>
          </w:tcPr>
          <w:p w14:paraId="1875A7A3"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74ACD6A1" w14:textId="77777777" w:rsidR="00833139" w:rsidRPr="004238D4" w:rsidRDefault="00833139" w:rsidP="004238D4">
            <w:pPr>
              <w:pStyle w:val="Paragraph"/>
              <w:rPr>
                <w:noProof/>
                <w:lang w:val="es-ES_tradnl"/>
              </w:rPr>
            </w:pPr>
            <w:r w:rsidRPr="004238D4">
              <w:rPr>
                <w:noProof/>
                <w:lang w:val="es-ES_tradnl"/>
              </w:rPr>
              <w:t>Lámina de tejido de tres capas, en bobinas,</w:t>
            </w:r>
          </w:p>
          <w:tbl>
            <w:tblPr>
              <w:tblStyle w:val="Listdash1"/>
              <w:tblW w:w="0" w:type="auto"/>
              <w:tblLook w:val="0000" w:firstRow="0" w:lastRow="0" w:firstColumn="0" w:lastColumn="0" w:noHBand="0" w:noVBand="0"/>
            </w:tblPr>
            <w:tblGrid>
              <w:gridCol w:w="220"/>
              <w:gridCol w:w="4110"/>
            </w:tblGrid>
            <w:tr w:rsidR="00833139" w:rsidRPr="004238D4" w14:paraId="2D183BAA" w14:textId="77777777" w:rsidTr="004238D4">
              <w:tc>
                <w:tcPr>
                  <w:tcW w:w="0" w:type="auto"/>
                </w:tcPr>
                <w:p w14:paraId="25B2C41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6198BE2" w14:textId="77777777" w:rsidR="00833139" w:rsidRPr="004238D4" w:rsidRDefault="00833139" w:rsidP="004238D4">
                  <w:pPr>
                    <w:pStyle w:val="Paragraph"/>
                    <w:rPr>
                      <w:noProof/>
                      <w:lang w:val="es-ES_tradnl"/>
                    </w:rPr>
                  </w:pPr>
                  <w:r w:rsidRPr="004238D4">
                    <w:rPr>
                      <w:noProof/>
                      <w:lang w:val="es-ES_tradnl"/>
                    </w:rPr>
                    <w:t>con una capa central de tafetán con el 100 % de nailon o de tafetán con mezcla de nailon y poliéster,</w:t>
                  </w:r>
                </w:p>
              </w:tc>
            </w:tr>
            <w:tr w:rsidR="00833139" w:rsidRPr="004238D4" w14:paraId="06FD5316" w14:textId="77777777" w:rsidTr="004238D4">
              <w:tc>
                <w:tcPr>
                  <w:tcW w:w="0" w:type="auto"/>
                </w:tcPr>
                <w:p w14:paraId="15B5A51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48AAC35" w14:textId="77777777" w:rsidR="00833139" w:rsidRPr="004238D4" w:rsidRDefault="00833139" w:rsidP="004238D4">
                  <w:pPr>
                    <w:pStyle w:val="Paragraph"/>
                    <w:rPr>
                      <w:noProof/>
                      <w:lang w:val="es-ES_tradnl"/>
                    </w:rPr>
                  </w:pPr>
                  <w:r w:rsidRPr="004238D4">
                    <w:rPr>
                      <w:noProof/>
                      <w:lang w:val="es-ES_tradnl"/>
                    </w:rPr>
                    <w:t>revestida, por ambos lados, con poliamida,</w:t>
                  </w:r>
                </w:p>
              </w:tc>
            </w:tr>
            <w:tr w:rsidR="00833139" w:rsidRPr="004238D4" w14:paraId="0F6AE968" w14:textId="77777777" w:rsidTr="004238D4">
              <w:tc>
                <w:tcPr>
                  <w:tcW w:w="0" w:type="auto"/>
                </w:tcPr>
                <w:p w14:paraId="3F6920C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F1B2518" w14:textId="77777777" w:rsidR="00833139" w:rsidRPr="004238D4" w:rsidRDefault="00833139" w:rsidP="004238D4">
                  <w:pPr>
                    <w:pStyle w:val="Paragraph"/>
                    <w:rPr>
                      <w:noProof/>
                      <w:lang w:val="es-ES_tradnl"/>
                    </w:rPr>
                  </w:pPr>
                  <w:r w:rsidRPr="004238D4">
                    <w:rPr>
                      <w:noProof/>
                      <w:lang w:val="es-ES_tradnl"/>
                    </w:rPr>
                    <w:t>de un espesor total inferior o igual a 135 μm</w:t>
                  </w:r>
                </w:p>
              </w:tc>
            </w:tr>
            <w:tr w:rsidR="00833139" w:rsidRPr="004238D4" w14:paraId="6928D535" w14:textId="77777777" w:rsidTr="004238D4">
              <w:tc>
                <w:tcPr>
                  <w:tcW w:w="0" w:type="auto"/>
                </w:tcPr>
                <w:p w14:paraId="1388EC8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6E70EA0" w14:textId="77777777" w:rsidR="00833139" w:rsidRPr="004238D4" w:rsidRDefault="00833139" w:rsidP="004238D4">
                  <w:pPr>
                    <w:pStyle w:val="Paragraph"/>
                    <w:rPr>
                      <w:noProof/>
                      <w:lang w:val="es-ES_tradnl"/>
                    </w:rPr>
                  </w:pPr>
                  <w:r w:rsidRPr="004238D4">
                    <w:rPr>
                      <w:noProof/>
                      <w:lang w:val="es-ES_tradnl"/>
                    </w:rPr>
                    <w:t>de un peso total inferior o igual a 80 g/m</w:t>
                  </w:r>
                  <w:r w:rsidRPr="004238D4">
                    <w:rPr>
                      <w:noProof/>
                      <w:vertAlign w:val="superscript"/>
                      <w:lang w:val="es-ES_tradnl"/>
                    </w:rPr>
                    <w:t>2</w:t>
                  </w:r>
                </w:p>
              </w:tc>
            </w:tr>
          </w:tbl>
          <w:p w14:paraId="5E883E39" w14:textId="77777777" w:rsidR="00833139" w:rsidRPr="004238D4" w:rsidRDefault="00833139" w:rsidP="004238D4">
            <w:pPr>
              <w:pStyle w:val="Paragraph"/>
              <w:rPr>
                <w:noProof/>
                <w:lang w:val="es-ES_tradnl"/>
              </w:rPr>
            </w:pPr>
          </w:p>
        </w:tc>
        <w:tc>
          <w:tcPr>
            <w:tcW w:w="0" w:type="auto"/>
          </w:tcPr>
          <w:p w14:paraId="2BC8071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3C4FD42" w14:textId="77777777" w:rsidR="00833139" w:rsidRPr="004238D4" w:rsidRDefault="00833139" w:rsidP="004238D4">
            <w:pPr>
              <w:pStyle w:val="Paragraph"/>
              <w:rPr>
                <w:noProof/>
                <w:lang w:val="es-ES_tradnl"/>
              </w:rPr>
            </w:pPr>
            <w:r w:rsidRPr="004238D4">
              <w:rPr>
                <w:noProof/>
                <w:lang w:val="es-ES_tradnl"/>
              </w:rPr>
              <w:t>m²</w:t>
            </w:r>
          </w:p>
        </w:tc>
        <w:tc>
          <w:tcPr>
            <w:tcW w:w="0" w:type="auto"/>
          </w:tcPr>
          <w:p w14:paraId="2734A924"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35513DEF" w14:textId="77777777" w:rsidTr="00833139">
        <w:trPr>
          <w:cantSplit/>
        </w:trPr>
        <w:tc>
          <w:tcPr>
            <w:tcW w:w="0" w:type="auto"/>
          </w:tcPr>
          <w:p w14:paraId="62C9A695" w14:textId="77777777" w:rsidR="00833139" w:rsidRPr="004238D4" w:rsidRDefault="00833139" w:rsidP="004238D4">
            <w:pPr>
              <w:pStyle w:val="Paragraph"/>
              <w:rPr>
                <w:noProof/>
                <w:lang w:val="es-ES_tradnl"/>
              </w:rPr>
            </w:pPr>
            <w:r w:rsidRPr="004238D4">
              <w:rPr>
                <w:noProof/>
                <w:lang w:val="es-ES_tradnl"/>
              </w:rPr>
              <w:t>0.3312</w:t>
            </w:r>
          </w:p>
        </w:tc>
        <w:tc>
          <w:tcPr>
            <w:tcW w:w="0" w:type="auto"/>
          </w:tcPr>
          <w:p w14:paraId="6D087BF7" w14:textId="77777777" w:rsidR="00833139" w:rsidRPr="004238D4" w:rsidRDefault="00833139" w:rsidP="004238D4">
            <w:pPr>
              <w:pStyle w:val="Paragraph"/>
              <w:jc w:val="right"/>
              <w:rPr>
                <w:noProof/>
                <w:lang w:val="es-ES_tradnl"/>
              </w:rPr>
            </w:pPr>
            <w:r w:rsidRPr="004238D4">
              <w:rPr>
                <w:noProof/>
                <w:lang w:val="es-ES_tradnl"/>
              </w:rPr>
              <w:t>ex 3921 90 60</w:t>
            </w:r>
          </w:p>
        </w:tc>
        <w:tc>
          <w:tcPr>
            <w:tcW w:w="0" w:type="auto"/>
          </w:tcPr>
          <w:p w14:paraId="7988AAC3" w14:textId="77777777" w:rsidR="00833139" w:rsidRPr="004238D4" w:rsidRDefault="00833139" w:rsidP="004238D4">
            <w:pPr>
              <w:pStyle w:val="Paragraph"/>
              <w:jc w:val="center"/>
              <w:rPr>
                <w:noProof/>
                <w:lang w:val="es-ES_tradnl"/>
              </w:rPr>
            </w:pPr>
            <w:r w:rsidRPr="004238D4">
              <w:rPr>
                <w:noProof/>
                <w:lang w:val="es-ES_tradnl"/>
              </w:rPr>
              <w:t>35</w:t>
            </w:r>
          </w:p>
        </w:tc>
        <w:tc>
          <w:tcPr>
            <w:tcW w:w="0" w:type="auto"/>
          </w:tcPr>
          <w:p w14:paraId="0B0BFABF" w14:textId="77777777" w:rsidR="00833139" w:rsidRPr="004238D4" w:rsidRDefault="00833139" w:rsidP="004238D4">
            <w:pPr>
              <w:pStyle w:val="Paragraph"/>
              <w:rPr>
                <w:noProof/>
                <w:lang w:val="es-ES_tradnl"/>
              </w:rPr>
            </w:pPr>
            <w:r w:rsidRPr="004238D4">
              <w:rPr>
                <w:noProof/>
                <w:lang w:val="es-ES_tradnl"/>
              </w:rPr>
              <w:t>Membranas intercambiadoras de iones basadas en un tejido recubierto por ambos lados de un material plástico fluorado, destinadas a utilizarse en las células electrolíticas cloro-alcalinas</w:t>
            </w:r>
          </w:p>
          <w:p w14:paraId="659F2742"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25B1FFD2"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8AFE3E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EC6A268"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2F706963" w14:textId="77777777" w:rsidTr="00833139">
        <w:trPr>
          <w:cantSplit/>
        </w:trPr>
        <w:tc>
          <w:tcPr>
            <w:tcW w:w="0" w:type="auto"/>
          </w:tcPr>
          <w:p w14:paraId="08C1BE9D" w14:textId="77777777" w:rsidR="00833139" w:rsidRPr="004238D4" w:rsidRDefault="00833139" w:rsidP="004238D4">
            <w:pPr>
              <w:pStyle w:val="Paragraph"/>
              <w:rPr>
                <w:noProof/>
                <w:lang w:val="es-ES_tradnl"/>
              </w:rPr>
            </w:pPr>
            <w:r w:rsidRPr="004238D4">
              <w:rPr>
                <w:noProof/>
                <w:lang w:val="es-ES_tradnl"/>
              </w:rPr>
              <w:t>0.5396</w:t>
            </w:r>
          </w:p>
        </w:tc>
        <w:tc>
          <w:tcPr>
            <w:tcW w:w="0" w:type="auto"/>
          </w:tcPr>
          <w:p w14:paraId="0BBA36C6" w14:textId="644BBC23"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3923 10 90</w:t>
            </w:r>
          </w:p>
        </w:tc>
        <w:tc>
          <w:tcPr>
            <w:tcW w:w="0" w:type="auto"/>
          </w:tcPr>
          <w:p w14:paraId="01D40414"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3DAD24F2" w14:textId="77777777" w:rsidR="00833139" w:rsidRPr="004238D4" w:rsidRDefault="00833139" w:rsidP="004238D4">
            <w:pPr>
              <w:pStyle w:val="Paragraph"/>
              <w:rPr>
                <w:noProof/>
                <w:lang w:val="es-ES_tradnl"/>
              </w:rPr>
            </w:pPr>
            <w:r w:rsidRPr="004238D4">
              <w:rPr>
                <w:noProof/>
                <w:lang w:val="es-ES_tradnl"/>
              </w:rPr>
              <w:t>Cajas de láminas o fotomáscaras:</w:t>
            </w:r>
          </w:p>
          <w:tbl>
            <w:tblPr>
              <w:tblStyle w:val="Listdash1"/>
              <w:tblW w:w="0" w:type="auto"/>
              <w:tblLook w:val="0000" w:firstRow="0" w:lastRow="0" w:firstColumn="0" w:lastColumn="0" w:noHBand="0" w:noVBand="0"/>
            </w:tblPr>
            <w:tblGrid>
              <w:gridCol w:w="220"/>
              <w:gridCol w:w="4110"/>
            </w:tblGrid>
            <w:tr w:rsidR="00833139" w:rsidRPr="004238D4" w14:paraId="5BB860BE" w14:textId="77777777" w:rsidTr="004238D4">
              <w:tc>
                <w:tcPr>
                  <w:tcW w:w="0" w:type="auto"/>
                </w:tcPr>
                <w:p w14:paraId="366F1BC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F8A67AE" w14:textId="77777777" w:rsidR="00833139" w:rsidRPr="004238D4" w:rsidRDefault="00833139" w:rsidP="004238D4">
                  <w:pPr>
                    <w:pStyle w:val="Paragraph"/>
                    <w:rPr>
                      <w:noProof/>
                      <w:lang w:val="es-ES_tradnl"/>
                    </w:rPr>
                  </w:pPr>
                  <w:r w:rsidRPr="004238D4">
                    <w:rPr>
                      <w:noProof/>
                      <w:lang w:val="es-ES_tradnl"/>
                    </w:rPr>
                    <w:t>compuestas de materiales antiestáticos o de mezclas de termoplásticos dotados de propiedades específicas de descarga electrostática y de desgasificación,</w:t>
                  </w:r>
                </w:p>
              </w:tc>
            </w:tr>
            <w:tr w:rsidR="00833139" w:rsidRPr="004238D4" w14:paraId="52DC7360" w14:textId="77777777" w:rsidTr="004238D4">
              <w:tc>
                <w:tcPr>
                  <w:tcW w:w="0" w:type="auto"/>
                </w:tcPr>
                <w:p w14:paraId="4B642D6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D2E4365" w14:textId="77777777" w:rsidR="00833139" w:rsidRPr="004238D4" w:rsidRDefault="00833139" w:rsidP="004238D4">
                  <w:pPr>
                    <w:pStyle w:val="Paragraph"/>
                    <w:rPr>
                      <w:noProof/>
                      <w:lang w:val="es-ES_tradnl"/>
                    </w:rPr>
                  </w:pPr>
                  <w:r w:rsidRPr="004238D4">
                    <w:rPr>
                      <w:noProof/>
                      <w:lang w:val="es-ES_tradnl"/>
                    </w:rPr>
                    <w:t>dotadas de propiedades de superficie no porosas, resistentes a la abrasión o a los impactos,</w:t>
                  </w:r>
                </w:p>
              </w:tc>
            </w:tr>
            <w:tr w:rsidR="00833139" w:rsidRPr="004238D4" w14:paraId="48864395" w14:textId="77777777" w:rsidTr="004238D4">
              <w:tc>
                <w:tcPr>
                  <w:tcW w:w="0" w:type="auto"/>
                </w:tcPr>
                <w:p w14:paraId="6E43031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BDB5631" w14:textId="77777777" w:rsidR="00833139" w:rsidRPr="004238D4" w:rsidRDefault="00833139" w:rsidP="004238D4">
                  <w:pPr>
                    <w:pStyle w:val="Paragraph"/>
                    <w:rPr>
                      <w:noProof/>
                      <w:lang w:val="es-ES_tradnl"/>
                    </w:rPr>
                  </w:pPr>
                  <w:r w:rsidRPr="004238D4">
                    <w:rPr>
                      <w:noProof/>
                      <w:lang w:val="es-ES_tradnl"/>
                    </w:rPr>
                    <w:t>equipadas con un sistema de retención especialmente concebido para proteger la fotomáscara o las láminas de daños superficiales o estéticos, y</w:t>
                  </w:r>
                </w:p>
              </w:tc>
            </w:tr>
            <w:tr w:rsidR="00833139" w:rsidRPr="004238D4" w14:paraId="68E95293" w14:textId="77777777" w:rsidTr="004238D4">
              <w:tc>
                <w:tcPr>
                  <w:tcW w:w="0" w:type="auto"/>
                </w:tcPr>
                <w:p w14:paraId="61DB844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D6F10EE" w14:textId="77777777" w:rsidR="00833139" w:rsidRPr="004238D4" w:rsidRDefault="00833139" w:rsidP="004238D4">
                  <w:pPr>
                    <w:pStyle w:val="Paragraph"/>
                    <w:rPr>
                      <w:noProof/>
                      <w:lang w:val="es-ES_tradnl"/>
                    </w:rPr>
                  </w:pPr>
                  <w:r w:rsidRPr="004238D4">
                    <w:rPr>
                      <w:noProof/>
                      <w:lang w:val="es-ES_tradnl"/>
                    </w:rPr>
                    <w:t>equipadas o no con una junta de estanqueidad,</w:t>
                  </w:r>
                </w:p>
              </w:tc>
            </w:tr>
          </w:tbl>
          <w:p w14:paraId="5A11C29E" w14:textId="77777777" w:rsidR="00833139" w:rsidRPr="004238D4" w:rsidRDefault="00833139" w:rsidP="004238D4">
            <w:pPr>
              <w:pStyle w:val="Paragraph"/>
              <w:rPr>
                <w:noProof/>
                <w:lang w:val="es-ES_tradnl"/>
              </w:rPr>
            </w:pPr>
            <w:r w:rsidRPr="004238D4">
              <w:rPr>
                <w:noProof/>
                <w:lang w:val="es-ES_tradnl"/>
              </w:rPr>
              <w:t>del tipo utilizado en la producción fotolitográfica o de otros semiconductores para albergar las láminas o fotomáscaras</w:t>
            </w:r>
          </w:p>
        </w:tc>
        <w:tc>
          <w:tcPr>
            <w:tcW w:w="0" w:type="auto"/>
          </w:tcPr>
          <w:p w14:paraId="766412D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833D47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769C325"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703F768A" w14:textId="77777777" w:rsidTr="00833139">
        <w:trPr>
          <w:cantSplit/>
        </w:trPr>
        <w:tc>
          <w:tcPr>
            <w:tcW w:w="0" w:type="auto"/>
          </w:tcPr>
          <w:p w14:paraId="0687DA0D" w14:textId="77777777" w:rsidR="00833139" w:rsidRPr="004238D4" w:rsidRDefault="00833139" w:rsidP="004238D4">
            <w:pPr>
              <w:pStyle w:val="Paragraph"/>
              <w:rPr>
                <w:noProof/>
                <w:lang w:val="es-ES_tradnl"/>
              </w:rPr>
            </w:pPr>
            <w:r w:rsidRPr="004238D4">
              <w:rPr>
                <w:noProof/>
                <w:lang w:val="es-ES_tradnl"/>
              </w:rPr>
              <w:t>0.7630</w:t>
            </w:r>
          </w:p>
        </w:tc>
        <w:tc>
          <w:tcPr>
            <w:tcW w:w="0" w:type="auto"/>
          </w:tcPr>
          <w:p w14:paraId="24C4EB75" w14:textId="77777777" w:rsidR="00833139" w:rsidRPr="004238D4" w:rsidRDefault="00833139" w:rsidP="004238D4">
            <w:pPr>
              <w:pStyle w:val="Paragraph"/>
              <w:jc w:val="right"/>
              <w:rPr>
                <w:noProof/>
                <w:lang w:val="es-ES_tradnl"/>
              </w:rPr>
            </w:pPr>
            <w:r w:rsidRPr="004238D4">
              <w:rPr>
                <w:noProof/>
                <w:lang w:val="es-ES_tradnl"/>
              </w:rPr>
              <w:t>ex 3926 30 00</w:t>
            </w:r>
          </w:p>
        </w:tc>
        <w:tc>
          <w:tcPr>
            <w:tcW w:w="0" w:type="auto"/>
          </w:tcPr>
          <w:p w14:paraId="3189ACF7"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09BD41D2" w14:textId="77777777" w:rsidR="00833139" w:rsidRPr="004238D4" w:rsidRDefault="00833139" w:rsidP="004238D4">
            <w:pPr>
              <w:pStyle w:val="Paragraph"/>
              <w:rPr>
                <w:noProof/>
                <w:lang w:val="es-ES_tradnl"/>
              </w:rPr>
            </w:pPr>
            <w:r w:rsidRPr="004238D4">
              <w:rPr>
                <w:noProof/>
                <w:lang w:val="es-ES_tradnl"/>
              </w:rPr>
              <w:t>Manilla interior de plástico para puerta utilizada en la fabricación de vehículos de motor</w:t>
            </w:r>
          </w:p>
          <w:p w14:paraId="3C92D0B5" w14:textId="77777777" w:rsidR="00833139" w:rsidRPr="004238D4" w:rsidRDefault="00833139" w:rsidP="004238D4">
            <w:pPr>
              <w:pStyle w:val="Paragraph"/>
              <w:rPr>
                <w:noProof/>
                <w:lang w:val="es-ES_tradnl"/>
              </w:rPr>
            </w:pPr>
          </w:p>
          <w:p w14:paraId="675D8B2A"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0AB0BB2E"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9097CE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C0A3FD4"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67319668" w14:textId="77777777" w:rsidTr="00833139">
        <w:trPr>
          <w:cantSplit/>
        </w:trPr>
        <w:tc>
          <w:tcPr>
            <w:tcW w:w="0" w:type="auto"/>
            <w:vMerge w:val="restart"/>
          </w:tcPr>
          <w:p w14:paraId="4DB373C2" w14:textId="77777777" w:rsidR="00833139" w:rsidRPr="004238D4" w:rsidRDefault="00833139" w:rsidP="004238D4">
            <w:pPr>
              <w:pStyle w:val="Paragraph"/>
              <w:rPr>
                <w:noProof/>
                <w:lang w:val="es-ES_tradnl"/>
              </w:rPr>
            </w:pPr>
            <w:r w:rsidRPr="004238D4">
              <w:rPr>
                <w:noProof/>
                <w:lang w:val="es-ES_tradnl"/>
              </w:rPr>
              <w:t>0.7335</w:t>
            </w:r>
          </w:p>
          <w:p w14:paraId="786CBB68" w14:textId="77777777" w:rsidR="00833139" w:rsidRPr="004238D4" w:rsidRDefault="00833139" w:rsidP="004238D4">
            <w:pPr>
              <w:pStyle w:val="Paragraph"/>
              <w:rPr>
                <w:noProof/>
                <w:lang w:val="es-ES_tradnl"/>
              </w:rPr>
            </w:pPr>
          </w:p>
        </w:tc>
        <w:tc>
          <w:tcPr>
            <w:tcW w:w="0" w:type="auto"/>
          </w:tcPr>
          <w:p w14:paraId="7E5E6E21" w14:textId="77777777" w:rsidR="00833139" w:rsidRPr="004238D4" w:rsidRDefault="00833139" w:rsidP="004238D4">
            <w:pPr>
              <w:pStyle w:val="Paragraph"/>
              <w:jc w:val="right"/>
              <w:rPr>
                <w:noProof/>
                <w:lang w:val="es-ES_tradnl"/>
              </w:rPr>
            </w:pPr>
            <w:r w:rsidRPr="004238D4">
              <w:rPr>
                <w:noProof/>
                <w:lang w:val="es-ES_tradnl"/>
              </w:rPr>
              <w:t>ex 3926 30 00</w:t>
            </w:r>
          </w:p>
          <w:p w14:paraId="07B3D0D1" w14:textId="77777777" w:rsidR="00833139" w:rsidRPr="004238D4" w:rsidRDefault="00833139" w:rsidP="004238D4">
            <w:pPr>
              <w:pStyle w:val="Paragraph"/>
              <w:jc w:val="right"/>
              <w:rPr>
                <w:noProof/>
                <w:lang w:val="es-ES_tradnl"/>
              </w:rPr>
            </w:pPr>
            <w:r w:rsidRPr="004238D4">
              <w:rPr>
                <w:noProof/>
                <w:lang w:val="es-ES_tradnl"/>
              </w:rPr>
              <w:t>ex 3926 90 97</w:t>
            </w:r>
          </w:p>
        </w:tc>
        <w:tc>
          <w:tcPr>
            <w:tcW w:w="0" w:type="auto"/>
          </w:tcPr>
          <w:p w14:paraId="185E99E6" w14:textId="77777777" w:rsidR="00833139" w:rsidRPr="004238D4" w:rsidRDefault="00833139" w:rsidP="004238D4">
            <w:pPr>
              <w:pStyle w:val="Paragraph"/>
              <w:jc w:val="center"/>
              <w:rPr>
                <w:noProof/>
                <w:lang w:val="es-ES_tradnl"/>
              </w:rPr>
            </w:pPr>
            <w:r w:rsidRPr="004238D4">
              <w:rPr>
                <w:noProof/>
                <w:lang w:val="es-ES_tradnl"/>
              </w:rPr>
              <w:t>50</w:t>
            </w:r>
          </w:p>
          <w:p w14:paraId="0042DA56" w14:textId="77777777" w:rsidR="00833139" w:rsidRPr="004238D4" w:rsidRDefault="00833139" w:rsidP="004238D4">
            <w:pPr>
              <w:pStyle w:val="Paragraph"/>
              <w:jc w:val="center"/>
              <w:rPr>
                <w:noProof/>
                <w:lang w:val="es-ES_tradnl"/>
              </w:rPr>
            </w:pPr>
            <w:r w:rsidRPr="004238D4">
              <w:rPr>
                <w:noProof/>
                <w:lang w:val="es-ES_tradnl"/>
              </w:rPr>
              <w:t>48</w:t>
            </w:r>
          </w:p>
        </w:tc>
        <w:tc>
          <w:tcPr>
            <w:tcW w:w="0" w:type="auto"/>
            <w:vMerge w:val="restart"/>
          </w:tcPr>
          <w:p w14:paraId="1FBEB730" w14:textId="77777777" w:rsidR="00833139" w:rsidRPr="004238D4" w:rsidRDefault="00833139" w:rsidP="004238D4">
            <w:pPr>
              <w:pStyle w:val="Paragraph"/>
              <w:rPr>
                <w:noProof/>
                <w:lang w:val="es-ES_tradnl"/>
              </w:rPr>
            </w:pPr>
            <w:r w:rsidRPr="004238D4">
              <w:rPr>
                <w:noProof/>
                <w:lang w:val="es-ES_tradnl"/>
              </w:rPr>
              <w:t>Elementos decorativos galvanizados interiores o exteriores compuestos por:</w:t>
            </w:r>
          </w:p>
          <w:tbl>
            <w:tblPr>
              <w:tblStyle w:val="Listdash1"/>
              <w:tblW w:w="0" w:type="auto"/>
              <w:tblLook w:val="0000" w:firstRow="0" w:lastRow="0" w:firstColumn="0" w:lastColumn="0" w:noHBand="0" w:noVBand="0"/>
            </w:tblPr>
            <w:tblGrid>
              <w:gridCol w:w="220"/>
              <w:gridCol w:w="4110"/>
            </w:tblGrid>
            <w:tr w:rsidR="00833139" w:rsidRPr="004238D4" w14:paraId="0FC57EFF" w14:textId="77777777" w:rsidTr="004238D4">
              <w:tc>
                <w:tcPr>
                  <w:tcW w:w="0" w:type="auto"/>
                </w:tcPr>
                <w:p w14:paraId="72866AC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9BB4151" w14:textId="77777777" w:rsidR="00833139" w:rsidRPr="004238D4" w:rsidRDefault="00833139" w:rsidP="004238D4">
                  <w:pPr>
                    <w:pStyle w:val="Paragraph"/>
                    <w:rPr>
                      <w:noProof/>
                      <w:lang w:val="es-ES_tradnl"/>
                    </w:rPr>
                  </w:pPr>
                  <w:r w:rsidRPr="004238D4">
                    <w:rPr>
                      <w:noProof/>
                      <w:lang w:val="es-ES_tradnl"/>
                    </w:rPr>
                    <w:t>un copolímero de acrilonitrilo-butadieno-estireno (ABS), combinado o no con policarbonato, y</w:t>
                  </w:r>
                </w:p>
              </w:tc>
            </w:tr>
            <w:tr w:rsidR="00833139" w:rsidRPr="004238D4" w14:paraId="2B18551F" w14:textId="77777777" w:rsidTr="004238D4">
              <w:tc>
                <w:tcPr>
                  <w:tcW w:w="0" w:type="auto"/>
                </w:tcPr>
                <w:p w14:paraId="26A5A37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B7C5010" w14:textId="77777777" w:rsidR="00833139" w:rsidRPr="004238D4" w:rsidRDefault="00833139" w:rsidP="004238D4">
                  <w:pPr>
                    <w:pStyle w:val="Paragraph"/>
                    <w:rPr>
                      <w:noProof/>
                      <w:lang w:val="es-ES_tradnl"/>
                    </w:rPr>
                  </w:pPr>
                  <w:r w:rsidRPr="004238D4">
                    <w:rPr>
                      <w:noProof/>
                      <w:lang w:val="es-ES_tradnl"/>
                    </w:rPr>
                    <w:t>una lámina de PVC,</w:t>
                  </w:r>
                </w:p>
              </w:tc>
            </w:tr>
            <w:tr w:rsidR="00833139" w:rsidRPr="004238D4" w14:paraId="174920AB" w14:textId="77777777" w:rsidTr="004238D4">
              <w:tc>
                <w:tcPr>
                  <w:tcW w:w="0" w:type="auto"/>
                </w:tcPr>
                <w:p w14:paraId="5F8661E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1669403" w14:textId="77777777" w:rsidR="00833139" w:rsidRPr="004238D4" w:rsidRDefault="00833139" w:rsidP="004238D4">
                  <w:pPr>
                    <w:pStyle w:val="Paragraph"/>
                    <w:rPr>
                      <w:noProof/>
                      <w:lang w:val="es-ES_tradnl"/>
                    </w:rPr>
                  </w:pPr>
                  <w:r w:rsidRPr="004238D4">
                    <w:rPr>
                      <w:noProof/>
                      <w:lang w:val="es-ES_tradnl"/>
                    </w:rPr>
                    <w:t>sin capas de cobre, níquel o cromo,</w:t>
                  </w:r>
                </w:p>
              </w:tc>
            </w:tr>
          </w:tbl>
          <w:p w14:paraId="6B76F0F9" w14:textId="77777777" w:rsidR="00833139" w:rsidRPr="004238D4" w:rsidRDefault="00833139" w:rsidP="004238D4">
            <w:pPr>
              <w:pStyle w:val="Paragraph"/>
              <w:rPr>
                <w:noProof/>
                <w:lang w:val="es-ES_tradnl"/>
              </w:rPr>
            </w:pPr>
            <w:r w:rsidRPr="004238D4">
              <w:rPr>
                <w:noProof/>
                <w:lang w:val="es-ES_tradnl"/>
              </w:rPr>
              <w:t>para su uso en la fabricación de carrocerías de vehículos automóviles de las partidas 8701 a 8705</w:t>
            </w:r>
          </w:p>
          <w:p w14:paraId="4D076AC8"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p w14:paraId="30984AE8" w14:textId="77777777" w:rsidR="00833139" w:rsidRPr="004238D4" w:rsidRDefault="00833139" w:rsidP="004238D4">
            <w:pPr>
              <w:pStyle w:val="Paragraph"/>
              <w:rPr>
                <w:noProof/>
                <w:lang w:val="es-ES_tradnl"/>
              </w:rPr>
            </w:pPr>
          </w:p>
        </w:tc>
        <w:tc>
          <w:tcPr>
            <w:tcW w:w="0" w:type="auto"/>
            <w:vMerge w:val="restart"/>
          </w:tcPr>
          <w:p w14:paraId="5D7E6E5C" w14:textId="77777777" w:rsidR="00833139" w:rsidRPr="004238D4" w:rsidRDefault="00833139" w:rsidP="004238D4">
            <w:pPr>
              <w:pStyle w:val="Paragraph"/>
              <w:rPr>
                <w:noProof/>
                <w:lang w:val="es-ES_tradnl"/>
              </w:rPr>
            </w:pPr>
            <w:r w:rsidRPr="004238D4">
              <w:rPr>
                <w:noProof/>
                <w:lang w:val="es-ES_tradnl"/>
              </w:rPr>
              <w:t>0 %</w:t>
            </w:r>
          </w:p>
          <w:p w14:paraId="565CB595" w14:textId="77777777" w:rsidR="00833139" w:rsidRPr="004238D4" w:rsidRDefault="00833139" w:rsidP="004238D4">
            <w:pPr>
              <w:pStyle w:val="Paragraph"/>
              <w:rPr>
                <w:noProof/>
                <w:lang w:val="es-ES_tradnl"/>
              </w:rPr>
            </w:pPr>
          </w:p>
        </w:tc>
        <w:tc>
          <w:tcPr>
            <w:tcW w:w="0" w:type="auto"/>
            <w:vMerge w:val="restart"/>
          </w:tcPr>
          <w:p w14:paraId="3DAF0021" w14:textId="77777777" w:rsidR="00833139" w:rsidRPr="004238D4" w:rsidRDefault="00833139" w:rsidP="004238D4">
            <w:pPr>
              <w:pStyle w:val="Paragraph"/>
              <w:rPr>
                <w:noProof/>
                <w:lang w:val="es-ES_tradnl"/>
              </w:rPr>
            </w:pPr>
            <w:r w:rsidRPr="004238D4">
              <w:rPr>
                <w:noProof/>
                <w:lang w:val="es-ES_tradnl"/>
              </w:rPr>
              <w:t>p/st</w:t>
            </w:r>
          </w:p>
          <w:p w14:paraId="7DA4B426" w14:textId="77777777" w:rsidR="00833139" w:rsidRPr="004238D4" w:rsidRDefault="00833139" w:rsidP="004238D4">
            <w:pPr>
              <w:pStyle w:val="Paragraph"/>
              <w:rPr>
                <w:noProof/>
                <w:lang w:val="es-ES_tradnl"/>
              </w:rPr>
            </w:pPr>
          </w:p>
        </w:tc>
        <w:tc>
          <w:tcPr>
            <w:tcW w:w="0" w:type="auto"/>
            <w:vMerge w:val="restart"/>
          </w:tcPr>
          <w:p w14:paraId="329FFE8E" w14:textId="77777777" w:rsidR="00833139" w:rsidRPr="004238D4" w:rsidRDefault="00833139" w:rsidP="004238D4">
            <w:pPr>
              <w:pStyle w:val="Paragraph"/>
              <w:rPr>
                <w:noProof/>
                <w:lang w:val="es-ES_tradnl"/>
              </w:rPr>
            </w:pPr>
            <w:r w:rsidRPr="004238D4">
              <w:rPr>
                <w:noProof/>
                <w:lang w:val="es-ES_tradnl"/>
              </w:rPr>
              <w:t>31.12.2022</w:t>
            </w:r>
          </w:p>
          <w:p w14:paraId="3EF56507" w14:textId="77777777" w:rsidR="00833139" w:rsidRPr="004238D4" w:rsidRDefault="00833139" w:rsidP="004238D4">
            <w:pPr>
              <w:pStyle w:val="Paragraph"/>
              <w:rPr>
                <w:noProof/>
                <w:lang w:val="es-ES_tradnl"/>
              </w:rPr>
            </w:pPr>
          </w:p>
        </w:tc>
      </w:tr>
      <w:tr w:rsidR="00833139" w:rsidRPr="004238D4" w14:paraId="6E4FFDAF" w14:textId="77777777" w:rsidTr="00833139">
        <w:trPr>
          <w:cantSplit/>
        </w:trPr>
        <w:tc>
          <w:tcPr>
            <w:tcW w:w="0" w:type="auto"/>
          </w:tcPr>
          <w:p w14:paraId="7463FDF4" w14:textId="77777777" w:rsidR="00833139" w:rsidRPr="004238D4" w:rsidRDefault="00833139" w:rsidP="004238D4">
            <w:pPr>
              <w:pStyle w:val="Paragraph"/>
              <w:rPr>
                <w:noProof/>
                <w:lang w:val="es-ES_tradnl"/>
              </w:rPr>
            </w:pPr>
            <w:r w:rsidRPr="004238D4">
              <w:rPr>
                <w:noProof/>
                <w:lang w:val="es-ES_tradnl"/>
              </w:rPr>
              <w:t>0.2764</w:t>
            </w:r>
          </w:p>
        </w:tc>
        <w:tc>
          <w:tcPr>
            <w:tcW w:w="0" w:type="auto"/>
          </w:tcPr>
          <w:p w14:paraId="3B12623E" w14:textId="77777777" w:rsidR="00833139" w:rsidRPr="004238D4" w:rsidRDefault="00833139" w:rsidP="004238D4">
            <w:pPr>
              <w:pStyle w:val="Paragraph"/>
              <w:jc w:val="right"/>
              <w:rPr>
                <w:noProof/>
                <w:lang w:val="es-ES_tradnl"/>
              </w:rPr>
            </w:pPr>
            <w:r w:rsidRPr="004238D4">
              <w:rPr>
                <w:noProof/>
                <w:lang w:val="es-ES_tradnl"/>
              </w:rPr>
              <w:t>ex 3926 90 97</w:t>
            </w:r>
          </w:p>
        </w:tc>
        <w:tc>
          <w:tcPr>
            <w:tcW w:w="0" w:type="auto"/>
          </w:tcPr>
          <w:p w14:paraId="4B4FADE1"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4ACE63E9" w14:textId="77777777" w:rsidR="00833139" w:rsidRPr="004238D4" w:rsidRDefault="00833139" w:rsidP="004238D4">
            <w:pPr>
              <w:pStyle w:val="Paragraph"/>
              <w:rPr>
                <w:noProof/>
                <w:lang w:val="es-ES_tradnl"/>
              </w:rPr>
            </w:pPr>
            <w:r w:rsidRPr="004238D4">
              <w:rPr>
                <w:noProof/>
                <w:lang w:val="es-ES_tradnl"/>
              </w:rPr>
              <w:t>Microesferas de polímero de divinilbenceno, de diámetro superior o igual a 4,5 µm pero inferior o igual a 80 µm</w:t>
            </w:r>
          </w:p>
        </w:tc>
        <w:tc>
          <w:tcPr>
            <w:tcW w:w="0" w:type="auto"/>
          </w:tcPr>
          <w:p w14:paraId="6ADBACF2"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886AED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1ED0E72"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63D400E0" w14:textId="77777777" w:rsidTr="00833139">
        <w:trPr>
          <w:cantSplit/>
        </w:trPr>
        <w:tc>
          <w:tcPr>
            <w:tcW w:w="0" w:type="auto"/>
          </w:tcPr>
          <w:p w14:paraId="0DC40D5A" w14:textId="77777777" w:rsidR="00833139" w:rsidRPr="004238D4" w:rsidRDefault="00833139" w:rsidP="004238D4">
            <w:pPr>
              <w:pStyle w:val="Paragraph"/>
              <w:rPr>
                <w:noProof/>
                <w:lang w:val="es-ES_tradnl"/>
              </w:rPr>
            </w:pPr>
            <w:r w:rsidRPr="004238D4">
              <w:rPr>
                <w:noProof/>
                <w:lang w:val="es-ES_tradnl"/>
              </w:rPr>
              <w:t>0.3756</w:t>
            </w:r>
          </w:p>
        </w:tc>
        <w:tc>
          <w:tcPr>
            <w:tcW w:w="0" w:type="auto"/>
          </w:tcPr>
          <w:p w14:paraId="3540E307" w14:textId="77777777" w:rsidR="00833139" w:rsidRPr="004238D4" w:rsidRDefault="00833139" w:rsidP="004238D4">
            <w:pPr>
              <w:pStyle w:val="Paragraph"/>
              <w:jc w:val="right"/>
              <w:rPr>
                <w:noProof/>
                <w:lang w:val="es-ES_tradnl"/>
              </w:rPr>
            </w:pPr>
            <w:r w:rsidRPr="004238D4">
              <w:rPr>
                <w:noProof/>
                <w:lang w:val="es-ES_tradnl"/>
              </w:rPr>
              <w:t>ex 3926 90 97</w:t>
            </w:r>
          </w:p>
        </w:tc>
        <w:tc>
          <w:tcPr>
            <w:tcW w:w="0" w:type="auto"/>
          </w:tcPr>
          <w:p w14:paraId="15525944" w14:textId="77777777" w:rsidR="00833139" w:rsidRPr="004238D4" w:rsidRDefault="00833139" w:rsidP="004238D4">
            <w:pPr>
              <w:pStyle w:val="Paragraph"/>
              <w:jc w:val="center"/>
              <w:rPr>
                <w:noProof/>
                <w:lang w:val="es-ES_tradnl"/>
              </w:rPr>
            </w:pPr>
            <w:r w:rsidRPr="004238D4">
              <w:rPr>
                <w:noProof/>
                <w:lang w:val="es-ES_tradnl"/>
              </w:rPr>
              <w:t>15</w:t>
            </w:r>
          </w:p>
        </w:tc>
        <w:tc>
          <w:tcPr>
            <w:tcW w:w="0" w:type="auto"/>
          </w:tcPr>
          <w:p w14:paraId="13373164" w14:textId="77777777" w:rsidR="00833139" w:rsidRPr="004238D4" w:rsidRDefault="00833139" w:rsidP="004238D4">
            <w:pPr>
              <w:pStyle w:val="Paragraph"/>
              <w:rPr>
                <w:noProof/>
                <w:lang w:val="es-ES_tradnl"/>
              </w:rPr>
            </w:pPr>
            <w:r w:rsidRPr="004238D4">
              <w:rPr>
                <w:noProof/>
                <w:lang w:val="es-ES_tradnl"/>
              </w:rPr>
              <w:t>Ballestas transversales, de plástico reforzado con fibra de vidrio, destinadas a la fabricación de sistemas de suspensión para vehículos de motor </w:t>
            </w:r>
            <w:r w:rsidRPr="004238D4">
              <w:rPr>
                <w:rStyle w:val="FootnoteReference"/>
                <w:noProof/>
                <w:vertAlign w:val="baseline"/>
                <w:lang w:val="es-ES_tradnl"/>
              </w:rPr>
              <w:t>(1)</w:t>
            </w:r>
          </w:p>
        </w:tc>
        <w:tc>
          <w:tcPr>
            <w:tcW w:w="0" w:type="auto"/>
          </w:tcPr>
          <w:p w14:paraId="476E78D5"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41E635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CD6B469"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42928183" w14:textId="77777777" w:rsidTr="00833139">
        <w:trPr>
          <w:cantSplit/>
        </w:trPr>
        <w:tc>
          <w:tcPr>
            <w:tcW w:w="0" w:type="auto"/>
          </w:tcPr>
          <w:p w14:paraId="57327E52" w14:textId="77777777" w:rsidR="00833139" w:rsidRPr="004238D4" w:rsidRDefault="00833139" w:rsidP="004238D4">
            <w:pPr>
              <w:pStyle w:val="Paragraph"/>
              <w:rPr>
                <w:noProof/>
                <w:lang w:val="es-ES_tradnl"/>
              </w:rPr>
            </w:pPr>
            <w:r w:rsidRPr="004238D4">
              <w:rPr>
                <w:noProof/>
                <w:lang w:val="es-ES_tradnl"/>
              </w:rPr>
              <w:t>0.2978</w:t>
            </w:r>
          </w:p>
        </w:tc>
        <w:tc>
          <w:tcPr>
            <w:tcW w:w="0" w:type="auto"/>
          </w:tcPr>
          <w:p w14:paraId="4724EDAD" w14:textId="77777777" w:rsidR="00833139" w:rsidRPr="004238D4" w:rsidRDefault="00833139" w:rsidP="004238D4">
            <w:pPr>
              <w:pStyle w:val="Paragraph"/>
              <w:jc w:val="right"/>
              <w:rPr>
                <w:noProof/>
                <w:lang w:val="es-ES_tradnl"/>
              </w:rPr>
            </w:pPr>
            <w:r w:rsidRPr="004238D4">
              <w:rPr>
                <w:noProof/>
                <w:lang w:val="es-ES_tradnl"/>
              </w:rPr>
              <w:t>ex 3926 90 97</w:t>
            </w:r>
          </w:p>
        </w:tc>
        <w:tc>
          <w:tcPr>
            <w:tcW w:w="0" w:type="auto"/>
          </w:tcPr>
          <w:p w14:paraId="6EBED02D"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29452F62" w14:textId="77777777" w:rsidR="00833139" w:rsidRPr="004238D4" w:rsidRDefault="00833139" w:rsidP="004238D4">
            <w:pPr>
              <w:pStyle w:val="Paragraph"/>
              <w:rPr>
                <w:noProof/>
                <w:lang w:val="es-ES_tradnl"/>
              </w:rPr>
            </w:pPr>
            <w:r w:rsidRPr="004238D4">
              <w:rPr>
                <w:noProof/>
                <w:lang w:val="es-ES_tradnl"/>
              </w:rPr>
              <w:t>Películas u hojas reflejantes compuestas por una cara superior de poli(cloruro de vinilo) que presente impresiones regulares en forma de pirámides, termoselladas en líneas paralelas o en forma de rejilla con una cara dorsal de material plástico o de material tricotado cubierto por un lado con material plástico</w:t>
            </w:r>
          </w:p>
        </w:tc>
        <w:tc>
          <w:tcPr>
            <w:tcW w:w="0" w:type="auto"/>
          </w:tcPr>
          <w:p w14:paraId="5E377EC4"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2071FF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66101E5"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62656A60" w14:textId="77777777" w:rsidTr="00833139">
        <w:trPr>
          <w:cantSplit/>
        </w:trPr>
        <w:tc>
          <w:tcPr>
            <w:tcW w:w="0" w:type="auto"/>
          </w:tcPr>
          <w:p w14:paraId="097F57D5" w14:textId="77777777" w:rsidR="00833139" w:rsidRPr="004238D4" w:rsidRDefault="00833139" w:rsidP="004238D4">
            <w:pPr>
              <w:pStyle w:val="Paragraph"/>
              <w:rPr>
                <w:noProof/>
                <w:lang w:val="es-ES_tradnl"/>
              </w:rPr>
            </w:pPr>
            <w:r w:rsidRPr="004238D4">
              <w:rPr>
                <w:noProof/>
                <w:lang w:val="es-ES_tradnl"/>
              </w:rPr>
              <w:t>0.6717</w:t>
            </w:r>
          </w:p>
        </w:tc>
        <w:tc>
          <w:tcPr>
            <w:tcW w:w="0" w:type="auto"/>
          </w:tcPr>
          <w:p w14:paraId="755946AA" w14:textId="77777777" w:rsidR="00833139" w:rsidRPr="004238D4" w:rsidRDefault="00833139" w:rsidP="004238D4">
            <w:pPr>
              <w:pStyle w:val="Paragraph"/>
              <w:jc w:val="right"/>
              <w:rPr>
                <w:noProof/>
                <w:lang w:val="es-ES_tradnl"/>
              </w:rPr>
            </w:pPr>
            <w:r w:rsidRPr="004238D4">
              <w:rPr>
                <w:noProof/>
                <w:lang w:val="es-ES_tradnl"/>
              </w:rPr>
              <w:t>ex 3926 90 97</w:t>
            </w:r>
          </w:p>
        </w:tc>
        <w:tc>
          <w:tcPr>
            <w:tcW w:w="0" w:type="auto"/>
          </w:tcPr>
          <w:p w14:paraId="7CF8E21D" w14:textId="77777777" w:rsidR="00833139" w:rsidRPr="004238D4" w:rsidRDefault="00833139" w:rsidP="004238D4">
            <w:pPr>
              <w:pStyle w:val="Paragraph"/>
              <w:jc w:val="center"/>
              <w:rPr>
                <w:noProof/>
                <w:lang w:val="es-ES_tradnl"/>
              </w:rPr>
            </w:pPr>
            <w:r w:rsidRPr="004238D4">
              <w:rPr>
                <w:noProof/>
                <w:lang w:val="es-ES_tradnl"/>
              </w:rPr>
              <w:t>23</w:t>
            </w:r>
          </w:p>
        </w:tc>
        <w:tc>
          <w:tcPr>
            <w:tcW w:w="0" w:type="auto"/>
          </w:tcPr>
          <w:p w14:paraId="73076433" w14:textId="77777777" w:rsidR="00833139" w:rsidRPr="004238D4" w:rsidRDefault="00833139" w:rsidP="004238D4">
            <w:pPr>
              <w:pStyle w:val="Paragraph"/>
              <w:rPr>
                <w:noProof/>
                <w:lang w:val="es-ES_tradnl"/>
              </w:rPr>
            </w:pPr>
            <w:r w:rsidRPr="004238D4">
              <w:rPr>
                <w:noProof/>
                <w:lang w:val="es-ES_tradnl"/>
              </w:rPr>
              <w:t>Cubierta de plástico con elementos de fijación para el espejo retrovisor exterior de vehículos de motor</w:t>
            </w:r>
          </w:p>
        </w:tc>
        <w:tc>
          <w:tcPr>
            <w:tcW w:w="0" w:type="auto"/>
          </w:tcPr>
          <w:p w14:paraId="7D9BE77E"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10CCD6C"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4331A3CB"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393AF7C7" w14:textId="77777777" w:rsidTr="00833139">
        <w:trPr>
          <w:cantSplit/>
        </w:trPr>
        <w:tc>
          <w:tcPr>
            <w:tcW w:w="0" w:type="auto"/>
          </w:tcPr>
          <w:p w14:paraId="67AED797" w14:textId="77777777" w:rsidR="00833139" w:rsidRPr="004238D4" w:rsidRDefault="00833139" w:rsidP="004238D4">
            <w:pPr>
              <w:pStyle w:val="Paragraph"/>
              <w:rPr>
                <w:noProof/>
                <w:lang w:val="es-ES_tradnl"/>
              </w:rPr>
            </w:pPr>
            <w:r w:rsidRPr="004238D4">
              <w:rPr>
                <w:noProof/>
                <w:lang w:val="es-ES_tradnl"/>
              </w:rPr>
              <w:t>0.7445</w:t>
            </w:r>
          </w:p>
        </w:tc>
        <w:tc>
          <w:tcPr>
            <w:tcW w:w="0" w:type="auto"/>
          </w:tcPr>
          <w:p w14:paraId="39919938" w14:textId="77777777" w:rsidR="00833139" w:rsidRPr="004238D4" w:rsidRDefault="00833139" w:rsidP="004238D4">
            <w:pPr>
              <w:pStyle w:val="Paragraph"/>
              <w:jc w:val="right"/>
              <w:rPr>
                <w:noProof/>
                <w:lang w:val="es-ES_tradnl"/>
              </w:rPr>
            </w:pPr>
            <w:r w:rsidRPr="004238D4">
              <w:rPr>
                <w:noProof/>
                <w:lang w:val="es-ES_tradnl"/>
              </w:rPr>
              <w:t>ex 3926 90 97</w:t>
            </w:r>
          </w:p>
        </w:tc>
        <w:tc>
          <w:tcPr>
            <w:tcW w:w="0" w:type="auto"/>
          </w:tcPr>
          <w:p w14:paraId="21AFB942" w14:textId="77777777" w:rsidR="00833139" w:rsidRPr="004238D4" w:rsidRDefault="00833139" w:rsidP="004238D4">
            <w:pPr>
              <w:pStyle w:val="Paragraph"/>
              <w:jc w:val="center"/>
              <w:rPr>
                <w:noProof/>
                <w:lang w:val="es-ES_tradnl"/>
              </w:rPr>
            </w:pPr>
            <w:r w:rsidRPr="004238D4">
              <w:rPr>
                <w:noProof/>
                <w:lang w:val="es-ES_tradnl"/>
              </w:rPr>
              <w:t>27</w:t>
            </w:r>
          </w:p>
        </w:tc>
        <w:tc>
          <w:tcPr>
            <w:tcW w:w="0" w:type="auto"/>
          </w:tcPr>
          <w:p w14:paraId="6D62F07E" w14:textId="77777777" w:rsidR="00833139" w:rsidRPr="004238D4" w:rsidRDefault="00833139" w:rsidP="004238D4">
            <w:pPr>
              <w:pStyle w:val="Paragraph"/>
              <w:rPr>
                <w:noProof/>
                <w:lang w:val="es-ES_tradnl"/>
              </w:rPr>
            </w:pPr>
            <w:r w:rsidRPr="004238D4">
              <w:rPr>
                <w:noProof/>
                <w:lang w:val="es-ES_tradnl"/>
              </w:rPr>
              <w:t>Junta de espuma de polietileno, destinada al relleno del espacio entre la carrocería de un vehículo automóvil y la base de un retrovisor</w:t>
            </w:r>
          </w:p>
        </w:tc>
        <w:tc>
          <w:tcPr>
            <w:tcW w:w="0" w:type="auto"/>
          </w:tcPr>
          <w:p w14:paraId="07B0F19C"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A31AD7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ED76B44"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124B5847" w14:textId="77777777" w:rsidTr="00833139">
        <w:trPr>
          <w:cantSplit/>
        </w:trPr>
        <w:tc>
          <w:tcPr>
            <w:tcW w:w="0" w:type="auto"/>
          </w:tcPr>
          <w:p w14:paraId="26407299" w14:textId="77777777" w:rsidR="00833139" w:rsidRPr="004238D4" w:rsidRDefault="00833139" w:rsidP="004238D4">
            <w:pPr>
              <w:pStyle w:val="Paragraph"/>
              <w:rPr>
                <w:noProof/>
                <w:lang w:val="es-ES_tradnl"/>
              </w:rPr>
            </w:pPr>
            <w:r w:rsidRPr="004238D4">
              <w:rPr>
                <w:noProof/>
                <w:lang w:val="es-ES_tradnl"/>
              </w:rPr>
              <w:t>0.5474</w:t>
            </w:r>
          </w:p>
        </w:tc>
        <w:tc>
          <w:tcPr>
            <w:tcW w:w="0" w:type="auto"/>
          </w:tcPr>
          <w:p w14:paraId="1179213D" w14:textId="0428C110"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3926 90 97</w:t>
            </w:r>
          </w:p>
        </w:tc>
        <w:tc>
          <w:tcPr>
            <w:tcW w:w="0" w:type="auto"/>
          </w:tcPr>
          <w:p w14:paraId="6EFCE9D7"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77A3BE49" w14:textId="77777777" w:rsidR="00833139" w:rsidRPr="004238D4" w:rsidRDefault="00833139" w:rsidP="004238D4">
            <w:pPr>
              <w:pStyle w:val="Paragraph"/>
              <w:rPr>
                <w:noProof/>
                <w:lang w:val="es-ES_tradnl"/>
              </w:rPr>
            </w:pPr>
            <w:r w:rsidRPr="004238D4">
              <w:rPr>
                <w:noProof/>
                <w:lang w:val="es-ES_tradnl"/>
              </w:rPr>
              <w:t>Piezas de panel frontal de radio y aire acondicionado para vehículos</w:t>
            </w:r>
          </w:p>
          <w:tbl>
            <w:tblPr>
              <w:tblStyle w:val="Listdash1"/>
              <w:tblW w:w="0" w:type="auto"/>
              <w:tblLook w:val="0000" w:firstRow="0" w:lastRow="0" w:firstColumn="0" w:lastColumn="0" w:noHBand="0" w:noVBand="0"/>
            </w:tblPr>
            <w:tblGrid>
              <w:gridCol w:w="220"/>
              <w:gridCol w:w="4110"/>
            </w:tblGrid>
            <w:tr w:rsidR="00833139" w:rsidRPr="004238D4" w14:paraId="6642DBF5" w14:textId="77777777" w:rsidTr="004238D4">
              <w:tc>
                <w:tcPr>
                  <w:tcW w:w="0" w:type="auto"/>
                </w:tcPr>
                <w:p w14:paraId="5FC7E6F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2F5441E" w14:textId="77777777" w:rsidR="00833139" w:rsidRPr="004238D4" w:rsidRDefault="00833139" w:rsidP="004238D4">
                  <w:pPr>
                    <w:pStyle w:val="Paragraph"/>
                    <w:rPr>
                      <w:noProof/>
                      <w:lang w:val="es-ES_tradnl"/>
                    </w:rPr>
                  </w:pPr>
                  <w:r w:rsidRPr="004238D4">
                    <w:rPr>
                      <w:noProof/>
                      <w:lang w:val="es-ES_tradnl"/>
                    </w:rPr>
                    <w:t>de acrilonitrilo-butadieno-estireno con o sin policarbonato,</w:t>
                  </w:r>
                </w:p>
              </w:tc>
            </w:tr>
            <w:tr w:rsidR="00833139" w:rsidRPr="004238D4" w14:paraId="30272F4B" w14:textId="77777777" w:rsidTr="004238D4">
              <w:tc>
                <w:tcPr>
                  <w:tcW w:w="0" w:type="auto"/>
                </w:tcPr>
                <w:p w14:paraId="2DFD348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5D4CF72" w14:textId="77777777" w:rsidR="00833139" w:rsidRPr="004238D4" w:rsidRDefault="00833139" w:rsidP="004238D4">
                  <w:pPr>
                    <w:pStyle w:val="Paragraph"/>
                    <w:rPr>
                      <w:noProof/>
                      <w:lang w:val="es-ES_tradnl"/>
                    </w:rPr>
                  </w:pPr>
                  <w:r w:rsidRPr="004238D4">
                    <w:rPr>
                      <w:noProof/>
                      <w:lang w:val="es-ES_tradnl"/>
                    </w:rPr>
                    <w:t>revestidas con capas de cobre, níquel y cromo,</w:t>
                  </w:r>
                </w:p>
              </w:tc>
            </w:tr>
            <w:tr w:rsidR="00833139" w:rsidRPr="004238D4" w14:paraId="5F253226" w14:textId="77777777" w:rsidTr="004238D4">
              <w:tc>
                <w:tcPr>
                  <w:tcW w:w="0" w:type="auto"/>
                </w:tcPr>
                <w:p w14:paraId="6A4E12C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03367E2" w14:textId="77777777" w:rsidR="00833139" w:rsidRPr="004238D4" w:rsidRDefault="00833139" w:rsidP="004238D4">
                  <w:pPr>
                    <w:pStyle w:val="Paragraph"/>
                    <w:rPr>
                      <w:noProof/>
                      <w:lang w:val="es-ES_tradnl"/>
                    </w:rPr>
                  </w:pPr>
                  <w:r w:rsidRPr="004238D4">
                    <w:rPr>
                      <w:noProof/>
                      <w:lang w:val="es-ES_tradnl"/>
                    </w:rPr>
                    <w:t>con un revestimiento cuyo espesor total es superior o igual a 5,54 µm pero no superior a 49,6 µm</w:t>
                  </w:r>
                </w:p>
              </w:tc>
            </w:tr>
          </w:tbl>
          <w:p w14:paraId="3101CEF9" w14:textId="77777777" w:rsidR="00833139" w:rsidRPr="004238D4" w:rsidRDefault="00833139" w:rsidP="004238D4">
            <w:pPr>
              <w:pStyle w:val="Paragraph"/>
              <w:rPr>
                <w:noProof/>
                <w:lang w:val="es-ES_tradnl"/>
              </w:rPr>
            </w:pPr>
          </w:p>
        </w:tc>
        <w:tc>
          <w:tcPr>
            <w:tcW w:w="0" w:type="auto"/>
          </w:tcPr>
          <w:p w14:paraId="2D6DE0E7"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B59CB7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EDF945B"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652AE8BB" w14:textId="77777777" w:rsidTr="00833139">
        <w:trPr>
          <w:cantSplit/>
        </w:trPr>
        <w:tc>
          <w:tcPr>
            <w:tcW w:w="0" w:type="auto"/>
          </w:tcPr>
          <w:p w14:paraId="6F8660F3" w14:textId="77777777" w:rsidR="00833139" w:rsidRPr="004238D4" w:rsidRDefault="00833139" w:rsidP="004238D4">
            <w:pPr>
              <w:pStyle w:val="Paragraph"/>
              <w:rPr>
                <w:noProof/>
                <w:lang w:val="es-ES_tradnl"/>
              </w:rPr>
            </w:pPr>
            <w:r w:rsidRPr="004238D4">
              <w:rPr>
                <w:noProof/>
                <w:lang w:val="es-ES_tradnl"/>
              </w:rPr>
              <w:t>0.6301</w:t>
            </w:r>
          </w:p>
        </w:tc>
        <w:tc>
          <w:tcPr>
            <w:tcW w:w="0" w:type="auto"/>
          </w:tcPr>
          <w:p w14:paraId="11423D38" w14:textId="161538A1"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3926 90 97</w:t>
            </w:r>
          </w:p>
        </w:tc>
        <w:tc>
          <w:tcPr>
            <w:tcW w:w="0" w:type="auto"/>
          </w:tcPr>
          <w:p w14:paraId="35335966" w14:textId="77777777" w:rsidR="00833139" w:rsidRPr="004238D4" w:rsidRDefault="00833139" w:rsidP="004238D4">
            <w:pPr>
              <w:pStyle w:val="Paragraph"/>
              <w:jc w:val="center"/>
              <w:rPr>
                <w:noProof/>
                <w:lang w:val="es-ES_tradnl"/>
              </w:rPr>
            </w:pPr>
            <w:r w:rsidRPr="004238D4">
              <w:rPr>
                <w:noProof/>
                <w:lang w:val="es-ES_tradnl"/>
              </w:rPr>
              <w:t>33</w:t>
            </w:r>
          </w:p>
        </w:tc>
        <w:tc>
          <w:tcPr>
            <w:tcW w:w="0" w:type="auto"/>
          </w:tcPr>
          <w:p w14:paraId="0DF95F8C" w14:textId="77777777" w:rsidR="00833139" w:rsidRPr="004238D4" w:rsidRDefault="00833139" w:rsidP="004238D4">
            <w:pPr>
              <w:pStyle w:val="Paragraph"/>
              <w:rPr>
                <w:noProof/>
                <w:lang w:val="es-ES_tradnl"/>
              </w:rPr>
            </w:pPr>
            <w:r w:rsidRPr="004238D4">
              <w:rPr>
                <w:noProof/>
                <w:lang w:val="es-ES_tradnl"/>
              </w:rPr>
              <w:t>Carcasas, componentes de carcasas, cilindros, ruedas de ajuste, armazones, cubiertas, pieza superior, placa de diseño y otros componentes de acrilonitrilo-butadieno-estireno, policarbonato, polimetilmetacrilato o poliuretano termoplástico del tipo utilizado para la fabricación de mandos a distancia</w:t>
            </w:r>
          </w:p>
        </w:tc>
        <w:tc>
          <w:tcPr>
            <w:tcW w:w="0" w:type="auto"/>
          </w:tcPr>
          <w:p w14:paraId="32D327E5"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9AE5235"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5F94A92C"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2E5370CE" w14:textId="77777777" w:rsidTr="00833139">
        <w:trPr>
          <w:cantSplit/>
        </w:trPr>
        <w:tc>
          <w:tcPr>
            <w:tcW w:w="0" w:type="auto"/>
          </w:tcPr>
          <w:p w14:paraId="3A2F2F6A" w14:textId="77777777" w:rsidR="00833139" w:rsidRPr="004238D4" w:rsidRDefault="00833139" w:rsidP="004238D4">
            <w:pPr>
              <w:pStyle w:val="Paragraph"/>
              <w:rPr>
                <w:noProof/>
                <w:lang w:val="es-ES_tradnl"/>
              </w:rPr>
            </w:pPr>
            <w:r w:rsidRPr="004238D4">
              <w:rPr>
                <w:noProof/>
                <w:lang w:val="es-ES_tradnl"/>
              </w:rPr>
              <w:t>0.7061</w:t>
            </w:r>
          </w:p>
        </w:tc>
        <w:tc>
          <w:tcPr>
            <w:tcW w:w="0" w:type="auto"/>
          </w:tcPr>
          <w:p w14:paraId="3F3ADB69" w14:textId="6E1611B5"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3926 90 97</w:t>
            </w:r>
          </w:p>
        </w:tc>
        <w:tc>
          <w:tcPr>
            <w:tcW w:w="0" w:type="auto"/>
          </w:tcPr>
          <w:p w14:paraId="5000262F"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30C5A727" w14:textId="77777777" w:rsidR="00833139" w:rsidRPr="004238D4" w:rsidRDefault="00833139" w:rsidP="004238D4">
            <w:pPr>
              <w:pStyle w:val="Paragraph"/>
              <w:rPr>
                <w:noProof/>
                <w:lang w:val="es-ES_tradnl"/>
              </w:rPr>
            </w:pPr>
            <w:r w:rsidRPr="004238D4">
              <w:rPr>
                <w:noProof/>
                <w:lang w:val="es-ES_tradnl"/>
              </w:rPr>
              <w:t>Estructura de silicona para implantes mamarios</w:t>
            </w:r>
          </w:p>
        </w:tc>
        <w:tc>
          <w:tcPr>
            <w:tcW w:w="0" w:type="auto"/>
          </w:tcPr>
          <w:p w14:paraId="29AA40FC"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38BD7C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6E15A57"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4C919D5C" w14:textId="77777777" w:rsidTr="00833139">
        <w:trPr>
          <w:cantSplit/>
        </w:trPr>
        <w:tc>
          <w:tcPr>
            <w:tcW w:w="0" w:type="auto"/>
          </w:tcPr>
          <w:p w14:paraId="521B6753" w14:textId="77777777" w:rsidR="00833139" w:rsidRPr="004238D4" w:rsidRDefault="00833139" w:rsidP="004238D4">
            <w:pPr>
              <w:pStyle w:val="Paragraph"/>
              <w:rPr>
                <w:noProof/>
                <w:lang w:val="es-ES_tradnl"/>
              </w:rPr>
            </w:pPr>
            <w:r w:rsidRPr="004238D4">
              <w:rPr>
                <w:noProof/>
                <w:lang w:val="es-ES_tradnl"/>
              </w:rPr>
              <w:t>0.3850</w:t>
            </w:r>
          </w:p>
        </w:tc>
        <w:tc>
          <w:tcPr>
            <w:tcW w:w="0" w:type="auto"/>
          </w:tcPr>
          <w:p w14:paraId="0057C8DA" w14:textId="77777777" w:rsidR="00833139" w:rsidRPr="004238D4" w:rsidRDefault="00833139" w:rsidP="004238D4">
            <w:pPr>
              <w:pStyle w:val="Paragraph"/>
              <w:jc w:val="right"/>
              <w:rPr>
                <w:noProof/>
                <w:lang w:val="es-ES_tradnl"/>
              </w:rPr>
            </w:pPr>
            <w:r w:rsidRPr="004238D4">
              <w:rPr>
                <w:noProof/>
                <w:lang w:val="es-ES_tradnl"/>
              </w:rPr>
              <w:t>ex 3926 90 97</w:t>
            </w:r>
          </w:p>
        </w:tc>
        <w:tc>
          <w:tcPr>
            <w:tcW w:w="0" w:type="auto"/>
          </w:tcPr>
          <w:p w14:paraId="42C103AD" w14:textId="77777777" w:rsidR="00833139" w:rsidRPr="004238D4" w:rsidRDefault="00833139" w:rsidP="004238D4">
            <w:pPr>
              <w:pStyle w:val="Paragraph"/>
              <w:jc w:val="center"/>
              <w:rPr>
                <w:noProof/>
                <w:lang w:val="es-ES_tradnl"/>
              </w:rPr>
            </w:pPr>
            <w:r w:rsidRPr="004238D4">
              <w:rPr>
                <w:noProof/>
                <w:lang w:val="es-ES_tradnl"/>
              </w:rPr>
              <w:t>43</w:t>
            </w:r>
          </w:p>
        </w:tc>
        <w:tc>
          <w:tcPr>
            <w:tcW w:w="0" w:type="auto"/>
          </w:tcPr>
          <w:p w14:paraId="01B6CB56" w14:textId="77777777" w:rsidR="00833139" w:rsidRPr="004238D4" w:rsidRDefault="00833139" w:rsidP="004238D4">
            <w:pPr>
              <w:pStyle w:val="Paragraph"/>
              <w:rPr>
                <w:noProof/>
                <w:lang w:val="es-ES_tradnl"/>
              </w:rPr>
            </w:pPr>
            <w:r w:rsidRPr="004238D4">
              <w:rPr>
                <w:noProof/>
                <w:lang w:val="es-ES_tradnl"/>
              </w:rPr>
              <w:t>Mezcla de agua con un contenido en peso igual o superior al 19 % pero no superior al 35 % de microesferas huecas expandibles de un copolímero de acrilonitrilo, metacrilonitrilo y metacrilato de isobornilo u otro metacrilato, de diámetro igual o superior a 3 µm pero no superior a 4,95 µm</w:t>
            </w:r>
          </w:p>
        </w:tc>
        <w:tc>
          <w:tcPr>
            <w:tcW w:w="0" w:type="auto"/>
          </w:tcPr>
          <w:p w14:paraId="5CA348AE"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F281C0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0C7D05F"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49BE9B49" w14:textId="77777777" w:rsidTr="00833139">
        <w:trPr>
          <w:cantSplit/>
        </w:trPr>
        <w:tc>
          <w:tcPr>
            <w:tcW w:w="0" w:type="auto"/>
          </w:tcPr>
          <w:p w14:paraId="094EABE4" w14:textId="77777777" w:rsidR="00833139" w:rsidRPr="004238D4" w:rsidRDefault="00833139" w:rsidP="004238D4">
            <w:pPr>
              <w:pStyle w:val="Paragraph"/>
              <w:rPr>
                <w:noProof/>
                <w:lang w:val="es-ES_tradnl"/>
              </w:rPr>
            </w:pPr>
            <w:r w:rsidRPr="004238D4">
              <w:rPr>
                <w:noProof/>
                <w:lang w:val="es-ES_tradnl"/>
              </w:rPr>
              <w:t>0.6166</w:t>
            </w:r>
          </w:p>
        </w:tc>
        <w:tc>
          <w:tcPr>
            <w:tcW w:w="0" w:type="auto"/>
          </w:tcPr>
          <w:p w14:paraId="2A24F8A9" w14:textId="77777777" w:rsidR="00833139" w:rsidRPr="004238D4" w:rsidRDefault="00833139" w:rsidP="004238D4">
            <w:pPr>
              <w:pStyle w:val="Paragraph"/>
              <w:jc w:val="right"/>
              <w:rPr>
                <w:noProof/>
                <w:lang w:val="es-ES_tradnl"/>
              </w:rPr>
            </w:pPr>
            <w:r w:rsidRPr="004238D4">
              <w:rPr>
                <w:noProof/>
                <w:lang w:val="es-ES_tradnl"/>
              </w:rPr>
              <w:t>ex 3926 90 97</w:t>
            </w:r>
          </w:p>
        </w:tc>
        <w:tc>
          <w:tcPr>
            <w:tcW w:w="0" w:type="auto"/>
          </w:tcPr>
          <w:p w14:paraId="67643306" w14:textId="77777777" w:rsidR="00833139" w:rsidRPr="004238D4" w:rsidRDefault="00833139" w:rsidP="004238D4">
            <w:pPr>
              <w:pStyle w:val="Paragraph"/>
              <w:jc w:val="center"/>
              <w:rPr>
                <w:noProof/>
                <w:lang w:val="es-ES_tradnl"/>
              </w:rPr>
            </w:pPr>
            <w:r w:rsidRPr="004238D4">
              <w:rPr>
                <w:noProof/>
                <w:lang w:val="es-ES_tradnl"/>
              </w:rPr>
              <w:t>50</w:t>
            </w:r>
          </w:p>
        </w:tc>
        <w:tc>
          <w:tcPr>
            <w:tcW w:w="0" w:type="auto"/>
          </w:tcPr>
          <w:p w14:paraId="0A065FE6" w14:textId="77777777" w:rsidR="00833139" w:rsidRPr="004238D4" w:rsidRDefault="00833139" w:rsidP="004238D4">
            <w:pPr>
              <w:pStyle w:val="Paragraph"/>
              <w:rPr>
                <w:noProof/>
                <w:lang w:val="es-ES_tradnl"/>
              </w:rPr>
            </w:pPr>
            <w:r w:rsidRPr="004238D4">
              <w:rPr>
                <w:noProof/>
                <w:lang w:val="es-ES_tradnl"/>
              </w:rPr>
              <w:t>Botón frontal de un autorradio compuesto de policarbonato de bisfenol A, en envases inmediatos de contenido neto no inferior a 300 unidades</w:t>
            </w:r>
          </w:p>
        </w:tc>
        <w:tc>
          <w:tcPr>
            <w:tcW w:w="0" w:type="auto"/>
          </w:tcPr>
          <w:p w14:paraId="3199B18E"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03D547F"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7BDF8A03"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7A8805E4" w14:textId="77777777" w:rsidTr="00833139">
        <w:trPr>
          <w:cantSplit/>
        </w:trPr>
        <w:tc>
          <w:tcPr>
            <w:tcW w:w="0" w:type="auto"/>
          </w:tcPr>
          <w:p w14:paraId="305825A6" w14:textId="77777777" w:rsidR="00833139" w:rsidRPr="004238D4" w:rsidRDefault="00833139" w:rsidP="004238D4">
            <w:pPr>
              <w:pStyle w:val="Paragraph"/>
              <w:rPr>
                <w:noProof/>
                <w:lang w:val="es-ES_tradnl"/>
              </w:rPr>
            </w:pPr>
            <w:r w:rsidRPr="004238D4">
              <w:rPr>
                <w:noProof/>
                <w:lang w:val="es-ES_tradnl"/>
              </w:rPr>
              <w:t>0.8118</w:t>
            </w:r>
          </w:p>
        </w:tc>
        <w:tc>
          <w:tcPr>
            <w:tcW w:w="0" w:type="auto"/>
          </w:tcPr>
          <w:p w14:paraId="40A91AE2" w14:textId="63C7A25B"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3926 90 97</w:t>
            </w:r>
          </w:p>
        </w:tc>
        <w:tc>
          <w:tcPr>
            <w:tcW w:w="0" w:type="auto"/>
          </w:tcPr>
          <w:p w14:paraId="3279382E" w14:textId="77777777" w:rsidR="00833139" w:rsidRPr="004238D4" w:rsidRDefault="00833139" w:rsidP="004238D4">
            <w:pPr>
              <w:pStyle w:val="Paragraph"/>
              <w:jc w:val="center"/>
              <w:rPr>
                <w:noProof/>
                <w:lang w:val="es-ES_tradnl"/>
              </w:rPr>
            </w:pPr>
            <w:r w:rsidRPr="004238D4">
              <w:rPr>
                <w:noProof/>
                <w:lang w:val="es-ES_tradnl"/>
              </w:rPr>
              <w:t>58</w:t>
            </w:r>
          </w:p>
        </w:tc>
        <w:tc>
          <w:tcPr>
            <w:tcW w:w="0" w:type="auto"/>
          </w:tcPr>
          <w:p w14:paraId="6F6CFBA6" w14:textId="77777777" w:rsidR="00833139" w:rsidRPr="004238D4" w:rsidRDefault="00833139" w:rsidP="004238D4">
            <w:pPr>
              <w:pStyle w:val="Paragraph"/>
              <w:rPr>
                <w:noProof/>
                <w:lang w:val="es-ES_tradnl"/>
              </w:rPr>
            </w:pPr>
            <w:r w:rsidRPr="004238D4">
              <w:rPr>
                <w:noProof/>
                <w:lang w:val="es-ES_tradnl"/>
              </w:rPr>
              <w:t>Casquillos y/o clavijas de plástico:</w:t>
            </w:r>
          </w:p>
          <w:tbl>
            <w:tblPr>
              <w:tblStyle w:val="Listdash1"/>
              <w:tblW w:w="0" w:type="auto"/>
              <w:tblLook w:val="0000" w:firstRow="0" w:lastRow="0" w:firstColumn="0" w:lastColumn="0" w:noHBand="0" w:noVBand="0"/>
            </w:tblPr>
            <w:tblGrid>
              <w:gridCol w:w="220"/>
              <w:gridCol w:w="4110"/>
            </w:tblGrid>
            <w:tr w:rsidR="00833139" w:rsidRPr="004238D4" w14:paraId="4F223B6E" w14:textId="77777777" w:rsidTr="004238D4">
              <w:tc>
                <w:tcPr>
                  <w:tcW w:w="0" w:type="auto"/>
                </w:tcPr>
                <w:p w14:paraId="42FEFF5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B95DBE8" w14:textId="77777777" w:rsidR="00833139" w:rsidRPr="004238D4" w:rsidRDefault="00833139" w:rsidP="004238D4">
                  <w:pPr>
                    <w:pStyle w:val="Paragraph"/>
                    <w:rPr>
                      <w:noProof/>
                      <w:lang w:val="es-ES_tradnl"/>
                    </w:rPr>
                  </w:pPr>
                  <w:r w:rsidRPr="004238D4">
                    <w:rPr>
                      <w:noProof/>
                      <w:lang w:val="es-ES_tradnl"/>
                    </w:rPr>
                    <w:t>reforzados o no con una anilla de acero inoxidable,</w:t>
                  </w:r>
                </w:p>
              </w:tc>
            </w:tr>
            <w:tr w:rsidR="00833139" w:rsidRPr="004238D4" w14:paraId="2F952BEF" w14:textId="77777777" w:rsidTr="004238D4">
              <w:tc>
                <w:tcPr>
                  <w:tcW w:w="0" w:type="auto"/>
                </w:tcPr>
                <w:p w14:paraId="6F4ED73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EA3DE55" w14:textId="77777777" w:rsidR="00833139" w:rsidRPr="004238D4" w:rsidRDefault="00833139" w:rsidP="004238D4">
                  <w:pPr>
                    <w:pStyle w:val="Paragraph"/>
                    <w:rPr>
                      <w:noProof/>
                      <w:lang w:val="es-ES_tradnl"/>
                    </w:rPr>
                  </w:pPr>
                  <w:r w:rsidRPr="004238D4">
                    <w:rPr>
                      <w:noProof/>
                      <w:lang w:val="es-ES_tradnl"/>
                    </w:rPr>
                    <w:t>capaces de soportar una presión de trabajo máxima igual o superior a 2,7 MPa pero inferior o igual a 114 MPa,</w:t>
                  </w:r>
                </w:p>
              </w:tc>
            </w:tr>
          </w:tbl>
          <w:p w14:paraId="08C34D7D" w14:textId="77777777" w:rsidR="00833139" w:rsidRPr="004238D4" w:rsidRDefault="00833139" w:rsidP="004238D4">
            <w:pPr>
              <w:pStyle w:val="Paragraph"/>
              <w:rPr>
                <w:noProof/>
                <w:lang w:val="es-ES_tradnl"/>
              </w:rPr>
            </w:pPr>
            <w:r w:rsidRPr="004238D4">
              <w:rPr>
                <w:noProof/>
                <w:lang w:val="es-ES_tradnl"/>
              </w:rPr>
              <w:t>para tuberías con:</w:t>
            </w:r>
          </w:p>
          <w:tbl>
            <w:tblPr>
              <w:tblStyle w:val="Listdash1"/>
              <w:tblW w:w="0" w:type="auto"/>
              <w:tblLook w:val="0000" w:firstRow="0" w:lastRow="0" w:firstColumn="0" w:lastColumn="0" w:noHBand="0" w:noVBand="0"/>
            </w:tblPr>
            <w:tblGrid>
              <w:gridCol w:w="220"/>
              <w:gridCol w:w="4110"/>
            </w:tblGrid>
            <w:tr w:rsidR="00833139" w:rsidRPr="004238D4" w14:paraId="6ADC7642" w14:textId="77777777" w:rsidTr="004238D4">
              <w:tc>
                <w:tcPr>
                  <w:tcW w:w="0" w:type="auto"/>
                </w:tcPr>
                <w:p w14:paraId="478069D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468FDC7" w14:textId="77777777" w:rsidR="00833139" w:rsidRPr="004238D4" w:rsidRDefault="00833139" w:rsidP="004238D4">
                  <w:pPr>
                    <w:pStyle w:val="Paragraph"/>
                    <w:rPr>
                      <w:noProof/>
                      <w:lang w:val="es-ES_tradnl"/>
                    </w:rPr>
                  </w:pPr>
                  <w:r w:rsidRPr="004238D4">
                    <w:rPr>
                      <w:noProof/>
                      <w:lang w:val="es-ES_tradnl"/>
                    </w:rPr>
                    <w:t>un diámetro exterior igual o superior a 0,33 mm pero inferior o igual a 3,3 mm,</w:t>
                  </w:r>
                </w:p>
              </w:tc>
            </w:tr>
            <w:tr w:rsidR="00833139" w:rsidRPr="004238D4" w14:paraId="75396176" w14:textId="77777777" w:rsidTr="004238D4">
              <w:tc>
                <w:tcPr>
                  <w:tcW w:w="0" w:type="auto"/>
                </w:tcPr>
                <w:p w14:paraId="26B1C04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C2B53C5" w14:textId="77777777" w:rsidR="00833139" w:rsidRPr="004238D4" w:rsidRDefault="00833139" w:rsidP="004238D4">
                  <w:pPr>
                    <w:pStyle w:val="Paragraph"/>
                    <w:rPr>
                      <w:noProof/>
                      <w:lang w:val="es-ES_tradnl"/>
                    </w:rPr>
                  </w:pPr>
                  <w:r w:rsidRPr="004238D4">
                    <w:rPr>
                      <w:noProof/>
                      <w:lang w:val="es-ES_tradnl"/>
                    </w:rPr>
                    <w:t>capaces de soportar una presión de trabajo máxima igual o superior a 2,7 MPa pero inferior o igual a 114 MPa,</w:t>
                  </w:r>
                </w:p>
              </w:tc>
            </w:tr>
            <w:tr w:rsidR="00833139" w:rsidRPr="004238D4" w14:paraId="5F128789" w14:textId="77777777" w:rsidTr="004238D4">
              <w:tc>
                <w:tcPr>
                  <w:tcW w:w="0" w:type="auto"/>
                </w:tcPr>
                <w:p w14:paraId="355CF53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A37F082" w14:textId="77777777" w:rsidR="00833139" w:rsidRPr="004238D4" w:rsidRDefault="00833139" w:rsidP="004238D4">
                  <w:pPr>
                    <w:pStyle w:val="Paragraph"/>
                    <w:rPr>
                      <w:noProof/>
                      <w:lang w:val="es-ES_tradnl"/>
                    </w:rPr>
                  </w:pPr>
                  <w:r w:rsidRPr="004238D4">
                    <w:rPr>
                      <w:noProof/>
                      <w:lang w:val="es-ES_tradnl"/>
                    </w:rPr>
                    <w:t>adecuadas para todas las soluciones utilizadas en cromatografía,</w:t>
                  </w:r>
                </w:p>
              </w:tc>
            </w:tr>
          </w:tbl>
          <w:p w14:paraId="64E68A94" w14:textId="77777777" w:rsidR="00833139" w:rsidRPr="004238D4" w:rsidRDefault="00833139" w:rsidP="004238D4">
            <w:pPr>
              <w:pStyle w:val="Paragraph"/>
              <w:rPr>
                <w:noProof/>
                <w:lang w:val="es-ES_tradnl"/>
              </w:rPr>
            </w:pPr>
            <w:r w:rsidRPr="004238D4">
              <w:rPr>
                <w:noProof/>
                <w:lang w:val="es-ES_tradnl"/>
              </w:rPr>
              <w:t>destinadas a la fabricación de sistemas cromatográficos</w:t>
            </w:r>
          </w:p>
          <w:p w14:paraId="7B5F3A9C"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0F5873A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F588BD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2F92187"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1E609437" w14:textId="77777777" w:rsidTr="00833139">
        <w:trPr>
          <w:cantSplit/>
        </w:trPr>
        <w:tc>
          <w:tcPr>
            <w:tcW w:w="0" w:type="auto"/>
          </w:tcPr>
          <w:p w14:paraId="4F56F177" w14:textId="77777777" w:rsidR="00833139" w:rsidRPr="004238D4" w:rsidRDefault="00833139" w:rsidP="004238D4">
            <w:pPr>
              <w:pStyle w:val="Paragraph"/>
              <w:rPr>
                <w:noProof/>
                <w:lang w:val="es-ES_tradnl"/>
              </w:rPr>
            </w:pPr>
            <w:r w:rsidRPr="004238D4">
              <w:rPr>
                <w:noProof/>
                <w:lang w:val="es-ES_tradnl"/>
              </w:rPr>
              <w:t>0.7196</w:t>
            </w:r>
          </w:p>
        </w:tc>
        <w:tc>
          <w:tcPr>
            <w:tcW w:w="0" w:type="auto"/>
          </w:tcPr>
          <w:p w14:paraId="557A42F6" w14:textId="7706C799"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3926 90 97</w:t>
            </w:r>
          </w:p>
        </w:tc>
        <w:tc>
          <w:tcPr>
            <w:tcW w:w="0" w:type="auto"/>
          </w:tcPr>
          <w:p w14:paraId="4E67C450" w14:textId="77777777" w:rsidR="00833139" w:rsidRPr="004238D4" w:rsidRDefault="00833139" w:rsidP="004238D4">
            <w:pPr>
              <w:pStyle w:val="Paragraph"/>
              <w:jc w:val="center"/>
              <w:rPr>
                <w:noProof/>
                <w:lang w:val="es-ES_tradnl"/>
              </w:rPr>
            </w:pPr>
            <w:r w:rsidRPr="004238D4">
              <w:rPr>
                <w:noProof/>
                <w:lang w:val="es-ES_tradnl"/>
              </w:rPr>
              <w:t>77</w:t>
            </w:r>
          </w:p>
        </w:tc>
        <w:tc>
          <w:tcPr>
            <w:tcW w:w="0" w:type="auto"/>
          </w:tcPr>
          <w:p w14:paraId="7DE30EF2" w14:textId="77777777" w:rsidR="00833139" w:rsidRPr="004238D4" w:rsidRDefault="00833139" w:rsidP="004238D4">
            <w:pPr>
              <w:pStyle w:val="Paragraph"/>
              <w:rPr>
                <w:noProof/>
                <w:lang w:val="es-ES_tradnl"/>
              </w:rPr>
            </w:pPr>
            <w:r w:rsidRPr="004238D4">
              <w:rPr>
                <w:noProof/>
                <w:lang w:val="es-ES_tradnl"/>
              </w:rPr>
              <w:t>Anillo de desacoplamiento de silicona con un diámetro interior igual o superior a 14,7 mm pero no superior a 16,0 mm, en envases inmediatos de 2 500 unidades o más, del tipo utilizado en los sistemas de sensores de asistencia al aparcamiento</w:t>
            </w:r>
          </w:p>
        </w:tc>
        <w:tc>
          <w:tcPr>
            <w:tcW w:w="0" w:type="auto"/>
          </w:tcPr>
          <w:p w14:paraId="0AC14A9C"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457FD57"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2E9ED510"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1F94F5EC" w14:textId="77777777" w:rsidTr="00833139">
        <w:trPr>
          <w:cantSplit/>
        </w:trPr>
        <w:tc>
          <w:tcPr>
            <w:tcW w:w="0" w:type="auto"/>
          </w:tcPr>
          <w:p w14:paraId="7A22CDCE" w14:textId="77777777" w:rsidR="00833139" w:rsidRPr="004238D4" w:rsidRDefault="00833139" w:rsidP="004238D4">
            <w:pPr>
              <w:pStyle w:val="Paragraph"/>
              <w:rPr>
                <w:noProof/>
                <w:lang w:val="es-ES_tradnl"/>
              </w:rPr>
            </w:pPr>
            <w:r w:rsidRPr="004238D4">
              <w:rPr>
                <w:noProof/>
                <w:lang w:val="es-ES_tradnl"/>
              </w:rPr>
              <w:t>0.3046</w:t>
            </w:r>
          </w:p>
        </w:tc>
        <w:tc>
          <w:tcPr>
            <w:tcW w:w="0" w:type="auto"/>
          </w:tcPr>
          <w:p w14:paraId="243E5126" w14:textId="77777777" w:rsidR="00833139" w:rsidRPr="004238D4" w:rsidRDefault="00833139" w:rsidP="004238D4">
            <w:pPr>
              <w:pStyle w:val="Paragraph"/>
              <w:jc w:val="right"/>
              <w:rPr>
                <w:noProof/>
                <w:lang w:val="es-ES_tradnl"/>
              </w:rPr>
            </w:pPr>
            <w:r w:rsidRPr="004238D4">
              <w:rPr>
                <w:noProof/>
                <w:lang w:val="es-ES_tradnl"/>
              </w:rPr>
              <w:t>ex 4007 00 00</w:t>
            </w:r>
          </w:p>
        </w:tc>
        <w:tc>
          <w:tcPr>
            <w:tcW w:w="0" w:type="auto"/>
          </w:tcPr>
          <w:p w14:paraId="05BBD548"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11F1E0A8" w14:textId="77777777" w:rsidR="00833139" w:rsidRPr="004238D4" w:rsidRDefault="00833139" w:rsidP="004238D4">
            <w:pPr>
              <w:pStyle w:val="Paragraph"/>
              <w:rPr>
                <w:noProof/>
                <w:lang w:val="es-ES_tradnl"/>
              </w:rPr>
            </w:pPr>
            <w:r w:rsidRPr="004238D4">
              <w:rPr>
                <w:noProof/>
                <w:lang w:val="es-ES_tradnl"/>
              </w:rPr>
              <w:t>Hilos y cuerdas, de caucho vulcanizado siliconado</w:t>
            </w:r>
          </w:p>
        </w:tc>
        <w:tc>
          <w:tcPr>
            <w:tcW w:w="0" w:type="auto"/>
          </w:tcPr>
          <w:p w14:paraId="07445B09"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4651F1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6679A3E"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26FBF752" w14:textId="77777777" w:rsidTr="00833139">
        <w:trPr>
          <w:cantSplit/>
        </w:trPr>
        <w:tc>
          <w:tcPr>
            <w:tcW w:w="0" w:type="auto"/>
          </w:tcPr>
          <w:p w14:paraId="30AB1775" w14:textId="77777777" w:rsidR="00833139" w:rsidRPr="004238D4" w:rsidRDefault="00833139" w:rsidP="004238D4">
            <w:pPr>
              <w:pStyle w:val="Paragraph"/>
              <w:rPr>
                <w:noProof/>
                <w:lang w:val="es-ES_tradnl"/>
              </w:rPr>
            </w:pPr>
            <w:r w:rsidRPr="004238D4">
              <w:rPr>
                <w:noProof/>
                <w:lang w:val="es-ES_tradnl"/>
              </w:rPr>
              <w:t>0.6708</w:t>
            </w:r>
          </w:p>
        </w:tc>
        <w:tc>
          <w:tcPr>
            <w:tcW w:w="0" w:type="auto"/>
          </w:tcPr>
          <w:p w14:paraId="2EAFAA3D" w14:textId="77777777" w:rsidR="00833139" w:rsidRPr="004238D4" w:rsidRDefault="00833139" w:rsidP="004238D4">
            <w:pPr>
              <w:pStyle w:val="Paragraph"/>
              <w:jc w:val="right"/>
              <w:rPr>
                <w:noProof/>
                <w:lang w:val="es-ES_tradnl"/>
              </w:rPr>
            </w:pPr>
            <w:r w:rsidRPr="004238D4">
              <w:rPr>
                <w:noProof/>
                <w:lang w:val="es-ES_tradnl"/>
              </w:rPr>
              <w:t>ex 4009 42 00</w:t>
            </w:r>
          </w:p>
        </w:tc>
        <w:tc>
          <w:tcPr>
            <w:tcW w:w="0" w:type="auto"/>
          </w:tcPr>
          <w:p w14:paraId="2422AB9F"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611EB4D9" w14:textId="77777777" w:rsidR="00833139" w:rsidRPr="004238D4" w:rsidRDefault="00833139" w:rsidP="004238D4">
            <w:pPr>
              <w:pStyle w:val="Paragraph"/>
              <w:rPr>
                <w:noProof/>
                <w:lang w:val="es-ES_tradnl"/>
              </w:rPr>
            </w:pPr>
            <w:r w:rsidRPr="004238D4">
              <w:rPr>
                <w:noProof/>
                <w:lang w:val="es-ES_tradnl"/>
              </w:rPr>
              <w:t>Manguera de freno de caucho con:</w:t>
            </w:r>
          </w:p>
          <w:tbl>
            <w:tblPr>
              <w:tblStyle w:val="Listdash1"/>
              <w:tblW w:w="0" w:type="auto"/>
              <w:tblLook w:val="0000" w:firstRow="0" w:lastRow="0" w:firstColumn="0" w:lastColumn="0" w:noHBand="0" w:noVBand="0"/>
            </w:tblPr>
            <w:tblGrid>
              <w:gridCol w:w="220"/>
              <w:gridCol w:w="3859"/>
            </w:tblGrid>
            <w:tr w:rsidR="00833139" w:rsidRPr="004238D4" w14:paraId="110E3A56" w14:textId="77777777" w:rsidTr="004238D4">
              <w:tc>
                <w:tcPr>
                  <w:tcW w:w="0" w:type="auto"/>
                </w:tcPr>
                <w:p w14:paraId="720CCA9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FC5C472" w14:textId="77777777" w:rsidR="00833139" w:rsidRPr="004238D4" w:rsidRDefault="00833139" w:rsidP="004238D4">
                  <w:pPr>
                    <w:pStyle w:val="Paragraph"/>
                    <w:rPr>
                      <w:noProof/>
                      <w:lang w:val="es-ES_tradnl"/>
                    </w:rPr>
                  </w:pPr>
                  <w:r w:rsidRPr="004238D4">
                    <w:rPr>
                      <w:noProof/>
                      <w:lang w:val="es-ES_tradnl"/>
                    </w:rPr>
                    <w:t>cordones de materia textil,</w:t>
                  </w:r>
                </w:p>
              </w:tc>
            </w:tr>
            <w:tr w:rsidR="00833139" w:rsidRPr="004238D4" w14:paraId="37A89C37" w14:textId="77777777" w:rsidTr="004238D4">
              <w:tc>
                <w:tcPr>
                  <w:tcW w:w="0" w:type="auto"/>
                </w:tcPr>
                <w:p w14:paraId="69E09E8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92E7E1A" w14:textId="77777777" w:rsidR="00833139" w:rsidRPr="004238D4" w:rsidRDefault="00833139" w:rsidP="004238D4">
                  <w:pPr>
                    <w:pStyle w:val="Paragraph"/>
                    <w:rPr>
                      <w:noProof/>
                      <w:lang w:val="es-ES_tradnl"/>
                    </w:rPr>
                  </w:pPr>
                  <w:r w:rsidRPr="004238D4">
                    <w:rPr>
                      <w:noProof/>
                      <w:lang w:val="es-ES_tradnl"/>
                    </w:rPr>
                    <w:t>un espesor de pared de 3,2 mm,</w:t>
                  </w:r>
                </w:p>
              </w:tc>
            </w:tr>
            <w:tr w:rsidR="00833139" w:rsidRPr="004238D4" w14:paraId="4CFBBC12" w14:textId="77777777" w:rsidTr="004238D4">
              <w:tc>
                <w:tcPr>
                  <w:tcW w:w="0" w:type="auto"/>
                </w:tcPr>
                <w:p w14:paraId="5A7DAB9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22DAABC" w14:textId="77777777" w:rsidR="00833139" w:rsidRPr="004238D4" w:rsidRDefault="00833139" w:rsidP="004238D4">
                  <w:pPr>
                    <w:pStyle w:val="Paragraph"/>
                    <w:rPr>
                      <w:noProof/>
                      <w:lang w:val="es-ES_tradnl"/>
                    </w:rPr>
                  </w:pPr>
                  <w:r w:rsidRPr="004238D4">
                    <w:rPr>
                      <w:noProof/>
                      <w:lang w:val="es-ES_tradnl"/>
                    </w:rPr>
                    <w:t>una contera metálica hueca aplastada en los dos extremos y</w:t>
                  </w:r>
                </w:p>
              </w:tc>
            </w:tr>
            <w:tr w:rsidR="00833139" w:rsidRPr="004238D4" w14:paraId="114E0BA4" w14:textId="77777777" w:rsidTr="004238D4">
              <w:tc>
                <w:tcPr>
                  <w:tcW w:w="0" w:type="auto"/>
                </w:tcPr>
                <w:p w14:paraId="706AED3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11AEEF5" w14:textId="77777777" w:rsidR="00833139" w:rsidRPr="004238D4" w:rsidRDefault="00833139" w:rsidP="004238D4">
                  <w:pPr>
                    <w:pStyle w:val="Paragraph"/>
                    <w:rPr>
                      <w:noProof/>
                      <w:lang w:val="es-ES_tradnl"/>
                    </w:rPr>
                  </w:pPr>
                  <w:r w:rsidRPr="004238D4">
                    <w:rPr>
                      <w:noProof/>
                      <w:lang w:val="es-ES_tradnl"/>
                    </w:rPr>
                    <w:t>uno o varios soportes de fijación</w:t>
                  </w:r>
                </w:p>
              </w:tc>
            </w:tr>
          </w:tbl>
          <w:p w14:paraId="7A2155DC" w14:textId="77777777" w:rsidR="00833139" w:rsidRPr="004238D4" w:rsidRDefault="00833139" w:rsidP="004238D4">
            <w:pPr>
              <w:pStyle w:val="Paragraph"/>
              <w:rPr>
                <w:noProof/>
                <w:lang w:val="es-ES_tradnl"/>
              </w:rPr>
            </w:pPr>
            <w:r w:rsidRPr="004238D4">
              <w:rPr>
                <w:noProof/>
                <w:lang w:val="es-ES_tradnl"/>
              </w:rPr>
              <w:t>destinada a la fabricación de productos del capítulo 87</w:t>
            </w:r>
          </w:p>
          <w:p w14:paraId="6BE7DD78"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39282AD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501849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648EEBF"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09A90E6C" w14:textId="77777777" w:rsidTr="00833139">
        <w:trPr>
          <w:cantSplit/>
        </w:trPr>
        <w:tc>
          <w:tcPr>
            <w:tcW w:w="0" w:type="auto"/>
            <w:vMerge w:val="restart"/>
          </w:tcPr>
          <w:p w14:paraId="2B4BC7C7" w14:textId="77777777" w:rsidR="00833139" w:rsidRPr="004238D4" w:rsidRDefault="00833139" w:rsidP="004238D4">
            <w:pPr>
              <w:pStyle w:val="Paragraph"/>
              <w:rPr>
                <w:noProof/>
                <w:lang w:val="es-ES_tradnl"/>
              </w:rPr>
            </w:pPr>
            <w:r w:rsidRPr="004238D4">
              <w:rPr>
                <w:noProof/>
                <w:lang w:val="es-ES_tradnl"/>
              </w:rPr>
              <w:t>0.7042</w:t>
            </w:r>
          </w:p>
          <w:p w14:paraId="153BDF9C" w14:textId="77777777" w:rsidR="00833139" w:rsidRPr="004238D4" w:rsidRDefault="00833139" w:rsidP="004238D4">
            <w:pPr>
              <w:pStyle w:val="Paragraph"/>
              <w:rPr>
                <w:noProof/>
                <w:lang w:val="es-ES_tradnl"/>
              </w:rPr>
            </w:pPr>
          </w:p>
          <w:p w14:paraId="34FE0DA2" w14:textId="77777777" w:rsidR="00833139" w:rsidRPr="004238D4" w:rsidRDefault="00833139" w:rsidP="004238D4">
            <w:pPr>
              <w:pStyle w:val="Paragraph"/>
              <w:rPr>
                <w:noProof/>
                <w:lang w:val="es-ES_tradnl"/>
              </w:rPr>
            </w:pPr>
          </w:p>
        </w:tc>
        <w:tc>
          <w:tcPr>
            <w:tcW w:w="0" w:type="auto"/>
          </w:tcPr>
          <w:p w14:paraId="115DCEE7" w14:textId="22CD8934"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4010 31 00</w:t>
            </w:r>
          </w:p>
          <w:p w14:paraId="56D73F98" w14:textId="77777777" w:rsidR="00833139" w:rsidRPr="004238D4" w:rsidRDefault="00833139" w:rsidP="004238D4">
            <w:pPr>
              <w:pStyle w:val="Paragraph"/>
              <w:jc w:val="right"/>
              <w:rPr>
                <w:noProof/>
                <w:lang w:val="es-ES_tradnl"/>
              </w:rPr>
            </w:pPr>
            <w:r w:rsidRPr="004238D4">
              <w:rPr>
                <w:noProof/>
                <w:lang w:val="es-ES_tradnl"/>
              </w:rPr>
              <w:t>ex 4010 33 00</w:t>
            </w:r>
          </w:p>
          <w:p w14:paraId="1AAF9598" w14:textId="77777777" w:rsidR="00833139" w:rsidRPr="004238D4" w:rsidRDefault="00833139" w:rsidP="004238D4">
            <w:pPr>
              <w:pStyle w:val="Paragraph"/>
              <w:jc w:val="right"/>
              <w:rPr>
                <w:noProof/>
                <w:lang w:val="es-ES_tradnl"/>
              </w:rPr>
            </w:pPr>
            <w:r w:rsidRPr="004238D4">
              <w:rPr>
                <w:noProof/>
                <w:lang w:val="es-ES_tradnl"/>
              </w:rPr>
              <w:t>ex 4010 39 00</w:t>
            </w:r>
          </w:p>
        </w:tc>
        <w:tc>
          <w:tcPr>
            <w:tcW w:w="0" w:type="auto"/>
          </w:tcPr>
          <w:p w14:paraId="5D0AA6DB" w14:textId="77777777" w:rsidR="00833139" w:rsidRPr="004238D4" w:rsidRDefault="00833139" w:rsidP="004238D4">
            <w:pPr>
              <w:pStyle w:val="Paragraph"/>
              <w:jc w:val="center"/>
              <w:rPr>
                <w:noProof/>
                <w:lang w:val="es-ES_tradnl"/>
              </w:rPr>
            </w:pPr>
            <w:r w:rsidRPr="004238D4">
              <w:rPr>
                <w:noProof/>
                <w:lang w:val="es-ES_tradnl"/>
              </w:rPr>
              <w:t>10</w:t>
            </w:r>
          </w:p>
          <w:p w14:paraId="7CB01A10" w14:textId="77777777" w:rsidR="00833139" w:rsidRPr="004238D4" w:rsidRDefault="00833139" w:rsidP="004238D4">
            <w:pPr>
              <w:pStyle w:val="Paragraph"/>
              <w:jc w:val="center"/>
              <w:rPr>
                <w:noProof/>
                <w:lang w:val="es-ES_tradnl"/>
              </w:rPr>
            </w:pPr>
            <w:r w:rsidRPr="004238D4">
              <w:rPr>
                <w:noProof/>
                <w:lang w:val="es-ES_tradnl"/>
              </w:rPr>
              <w:t>10</w:t>
            </w:r>
          </w:p>
          <w:p w14:paraId="0AE4D758"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vMerge w:val="restart"/>
          </w:tcPr>
          <w:p w14:paraId="08260471" w14:textId="77777777" w:rsidR="00833139" w:rsidRPr="004238D4" w:rsidRDefault="00833139" w:rsidP="004238D4">
            <w:pPr>
              <w:pStyle w:val="Paragraph"/>
              <w:rPr>
                <w:noProof/>
                <w:lang w:val="es-ES_tradnl"/>
              </w:rPr>
            </w:pPr>
            <w:r w:rsidRPr="004238D4">
              <w:rPr>
                <w:noProof/>
                <w:lang w:val="es-ES_tradnl"/>
              </w:rPr>
              <w:t>Correa de transmisión sin fin de caucho vulcanizado, de sección trapeizoidal (correa en V), con estrías longitudinales en V en su lado interior, para su utilización en la fabricación de productos del capítulo 87</w:t>
            </w:r>
          </w:p>
          <w:p w14:paraId="358522BE"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p w14:paraId="4F9295A2" w14:textId="77777777" w:rsidR="00833139" w:rsidRPr="004238D4" w:rsidRDefault="00833139" w:rsidP="004238D4">
            <w:pPr>
              <w:pStyle w:val="Paragraph"/>
              <w:rPr>
                <w:noProof/>
                <w:lang w:val="es-ES_tradnl"/>
              </w:rPr>
            </w:pPr>
          </w:p>
          <w:p w14:paraId="4583540C" w14:textId="77777777" w:rsidR="00833139" w:rsidRPr="004238D4" w:rsidRDefault="00833139" w:rsidP="004238D4">
            <w:pPr>
              <w:pStyle w:val="Paragraph"/>
              <w:rPr>
                <w:noProof/>
                <w:lang w:val="es-ES_tradnl"/>
              </w:rPr>
            </w:pPr>
          </w:p>
        </w:tc>
        <w:tc>
          <w:tcPr>
            <w:tcW w:w="0" w:type="auto"/>
            <w:vMerge w:val="restart"/>
          </w:tcPr>
          <w:p w14:paraId="5A3C3549" w14:textId="77777777" w:rsidR="00833139" w:rsidRPr="004238D4" w:rsidRDefault="00833139" w:rsidP="004238D4">
            <w:pPr>
              <w:pStyle w:val="Paragraph"/>
              <w:rPr>
                <w:noProof/>
                <w:lang w:val="es-ES_tradnl"/>
              </w:rPr>
            </w:pPr>
            <w:r w:rsidRPr="004238D4">
              <w:rPr>
                <w:noProof/>
                <w:lang w:val="es-ES_tradnl"/>
              </w:rPr>
              <w:t>0 %</w:t>
            </w:r>
          </w:p>
          <w:p w14:paraId="52D5250F" w14:textId="77777777" w:rsidR="00833139" w:rsidRPr="004238D4" w:rsidRDefault="00833139" w:rsidP="004238D4">
            <w:pPr>
              <w:pStyle w:val="Paragraph"/>
              <w:rPr>
                <w:noProof/>
                <w:lang w:val="es-ES_tradnl"/>
              </w:rPr>
            </w:pPr>
          </w:p>
          <w:p w14:paraId="55FB8DBC" w14:textId="77777777" w:rsidR="00833139" w:rsidRPr="004238D4" w:rsidRDefault="00833139" w:rsidP="004238D4">
            <w:pPr>
              <w:pStyle w:val="Paragraph"/>
              <w:rPr>
                <w:noProof/>
                <w:lang w:val="es-ES_tradnl"/>
              </w:rPr>
            </w:pPr>
          </w:p>
        </w:tc>
        <w:tc>
          <w:tcPr>
            <w:tcW w:w="0" w:type="auto"/>
            <w:vMerge w:val="restart"/>
          </w:tcPr>
          <w:p w14:paraId="2E79449B" w14:textId="77777777" w:rsidR="00833139" w:rsidRPr="004238D4" w:rsidRDefault="00833139" w:rsidP="004238D4">
            <w:pPr>
              <w:pStyle w:val="Paragraph"/>
              <w:rPr>
                <w:noProof/>
                <w:lang w:val="es-ES_tradnl"/>
              </w:rPr>
            </w:pPr>
            <w:r w:rsidRPr="004238D4">
              <w:rPr>
                <w:noProof/>
                <w:lang w:val="es-ES_tradnl"/>
              </w:rPr>
              <w:t>-</w:t>
            </w:r>
          </w:p>
          <w:p w14:paraId="7D49C9F1" w14:textId="77777777" w:rsidR="00833139" w:rsidRPr="004238D4" w:rsidRDefault="00833139" w:rsidP="004238D4">
            <w:pPr>
              <w:pStyle w:val="Paragraph"/>
              <w:rPr>
                <w:noProof/>
                <w:lang w:val="es-ES_tradnl"/>
              </w:rPr>
            </w:pPr>
          </w:p>
          <w:p w14:paraId="12D52860" w14:textId="77777777" w:rsidR="00833139" w:rsidRPr="004238D4" w:rsidRDefault="00833139" w:rsidP="004238D4">
            <w:pPr>
              <w:pStyle w:val="Paragraph"/>
              <w:rPr>
                <w:noProof/>
                <w:lang w:val="es-ES_tradnl"/>
              </w:rPr>
            </w:pPr>
          </w:p>
        </w:tc>
        <w:tc>
          <w:tcPr>
            <w:tcW w:w="0" w:type="auto"/>
            <w:vMerge w:val="restart"/>
          </w:tcPr>
          <w:p w14:paraId="167AAE3D" w14:textId="77777777" w:rsidR="00833139" w:rsidRPr="004238D4" w:rsidRDefault="00833139" w:rsidP="004238D4">
            <w:pPr>
              <w:pStyle w:val="Paragraph"/>
              <w:rPr>
                <w:noProof/>
                <w:lang w:val="es-ES_tradnl"/>
              </w:rPr>
            </w:pPr>
            <w:r w:rsidRPr="004238D4">
              <w:rPr>
                <w:noProof/>
                <w:lang w:val="es-ES_tradnl"/>
              </w:rPr>
              <w:t>31.12.2023</w:t>
            </w:r>
          </w:p>
          <w:p w14:paraId="7B7B18F2" w14:textId="77777777" w:rsidR="00833139" w:rsidRPr="004238D4" w:rsidRDefault="00833139" w:rsidP="004238D4">
            <w:pPr>
              <w:pStyle w:val="Paragraph"/>
              <w:rPr>
                <w:noProof/>
                <w:lang w:val="es-ES_tradnl"/>
              </w:rPr>
            </w:pPr>
          </w:p>
          <w:p w14:paraId="3C79045C" w14:textId="77777777" w:rsidR="00833139" w:rsidRPr="004238D4" w:rsidRDefault="00833139" w:rsidP="004238D4">
            <w:pPr>
              <w:pStyle w:val="Paragraph"/>
              <w:rPr>
                <w:noProof/>
                <w:lang w:val="es-ES_tradnl"/>
              </w:rPr>
            </w:pPr>
          </w:p>
        </w:tc>
      </w:tr>
      <w:tr w:rsidR="00833139" w:rsidRPr="004238D4" w14:paraId="710FED14" w14:textId="77777777" w:rsidTr="00833139">
        <w:trPr>
          <w:cantSplit/>
        </w:trPr>
        <w:tc>
          <w:tcPr>
            <w:tcW w:w="0" w:type="auto"/>
          </w:tcPr>
          <w:p w14:paraId="359B0646" w14:textId="77777777" w:rsidR="00833139" w:rsidRPr="004238D4" w:rsidRDefault="00833139" w:rsidP="004238D4">
            <w:pPr>
              <w:pStyle w:val="Paragraph"/>
              <w:rPr>
                <w:noProof/>
                <w:lang w:val="es-ES_tradnl"/>
              </w:rPr>
            </w:pPr>
            <w:r w:rsidRPr="004238D4">
              <w:rPr>
                <w:noProof/>
                <w:lang w:val="es-ES_tradnl"/>
              </w:rPr>
              <w:t>0.6844</w:t>
            </w:r>
          </w:p>
        </w:tc>
        <w:tc>
          <w:tcPr>
            <w:tcW w:w="0" w:type="auto"/>
          </w:tcPr>
          <w:p w14:paraId="174C7862" w14:textId="77777777" w:rsidR="00833139" w:rsidRPr="004238D4" w:rsidRDefault="00833139" w:rsidP="004238D4">
            <w:pPr>
              <w:pStyle w:val="Paragraph"/>
              <w:jc w:val="right"/>
              <w:rPr>
                <w:noProof/>
                <w:lang w:val="es-ES_tradnl"/>
              </w:rPr>
            </w:pPr>
            <w:r w:rsidRPr="004238D4">
              <w:rPr>
                <w:noProof/>
                <w:lang w:val="es-ES_tradnl"/>
              </w:rPr>
              <w:t>ex 4016 93 00</w:t>
            </w:r>
          </w:p>
        </w:tc>
        <w:tc>
          <w:tcPr>
            <w:tcW w:w="0" w:type="auto"/>
          </w:tcPr>
          <w:p w14:paraId="6BB30FFB"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4F78FBDB" w14:textId="77777777" w:rsidR="00833139" w:rsidRPr="004238D4" w:rsidRDefault="00833139" w:rsidP="004238D4">
            <w:pPr>
              <w:pStyle w:val="Paragraph"/>
              <w:rPr>
                <w:noProof/>
                <w:lang w:val="es-ES_tradnl"/>
              </w:rPr>
            </w:pPr>
            <w:r w:rsidRPr="004238D4">
              <w:rPr>
                <w:noProof/>
                <w:lang w:val="es-ES_tradnl"/>
              </w:rPr>
              <w:t>Junta de caucho de etileno-propileno-dieno, en forma de rectángulo, con:</w:t>
            </w:r>
          </w:p>
          <w:tbl>
            <w:tblPr>
              <w:tblStyle w:val="Listdash1"/>
              <w:tblW w:w="0" w:type="auto"/>
              <w:tblLook w:val="0000" w:firstRow="0" w:lastRow="0" w:firstColumn="0" w:lastColumn="0" w:noHBand="0" w:noVBand="0"/>
            </w:tblPr>
            <w:tblGrid>
              <w:gridCol w:w="220"/>
              <w:gridCol w:w="4110"/>
            </w:tblGrid>
            <w:tr w:rsidR="00833139" w:rsidRPr="004238D4" w14:paraId="048977DF" w14:textId="77777777" w:rsidTr="004238D4">
              <w:tc>
                <w:tcPr>
                  <w:tcW w:w="0" w:type="auto"/>
                </w:tcPr>
                <w:p w14:paraId="6F62DB2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E7E0B6F" w14:textId="77777777" w:rsidR="00833139" w:rsidRPr="004238D4" w:rsidRDefault="00833139" w:rsidP="004238D4">
                  <w:pPr>
                    <w:pStyle w:val="Paragraph"/>
                    <w:rPr>
                      <w:noProof/>
                      <w:lang w:val="es-ES_tradnl"/>
                    </w:rPr>
                  </w:pPr>
                  <w:r w:rsidRPr="004238D4">
                    <w:rPr>
                      <w:noProof/>
                      <w:lang w:val="es-ES_tradnl"/>
                    </w:rPr>
                    <w:t>una longitud igual o superior a 72 mm, pero no superior a 825 mm,</w:t>
                  </w:r>
                </w:p>
              </w:tc>
            </w:tr>
            <w:tr w:rsidR="00833139" w:rsidRPr="004238D4" w14:paraId="3F95AA80" w14:textId="77777777" w:rsidTr="004238D4">
              <w:tc>
                <w:tcPr>
                  <w:tcW w:w="0" w:type="auto"/>
                </w:tcPr>
                <w:p w14:paraId="28C8519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7F00FAA" w14:textId="77777777" w:rsidR="00833139" w:rsidRPr="004238D4" w:rsidRDefault="00833139" w:rsidP="004238D4">
                  <w:pPr>
                    <w:pStyle w:val="Paragraph"/>
                    <w:rPr>
                      <w:noProof/>
                      <w:lang w:val="es-ES_tradnl"/>
                    </w:rPr>
                  </w:pPr>
                  <w:r w:rsidRPr="004238D4">
                    <w:rPr>
                      <w:noProof/>
                      <w:lang w:val="es-ES_tradnl"/>
                    </w:rPr>
                    <w:t>una anchura igual o superior a 18 mm pero no superior a 155 mm,</w:t>
                  </w:r>
                </w:p>
              </w:tc>
            </w:tr>
            <w:tr w:rsidR="00833139" w:rsidRPr="004238D4" w14:paraId="1E9328B4" w14:textId="77777777" w:rsidTr="004238D4">
              <w:tc>
                <w:tcPr>
                  <w:tcW w:w="0" w:type="auto"/>
                </w:tcPr>
                <w:p w14:paraId="6BBABDC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60E5300" w14:textId="77777777" w:rsidR="00833139" w:rsidRPr="004238D4" w:rsidRDefault="00833139" w:rsidP="004238D4">
                  <w:pPr>
                    <w:pStyle w:val="Paragraph"/>
                    <w:rPr>
                      <w:noProof/>
                      <w:lang w:val="es-ES_tradnl"/>
                    </w:rPr>
                  </w:pPr>
                  <w:r w:rsidRPr="004238D4">
                    <w:rPr>
                      <w:noProof/>
                      <w:lang w:val="es-ES_tradnl"/>
                    </w:rPr>
                    <w:t>una temperatura máxima igual o superior a 150ºC pero no superior a 240ºC,</w:t>
                  </w:r>
                </w:p>
              </w:tc>
            </w:tr>
            <w:tr w:rsidR="00833139" w:rsidRPr="004238D4" w14:paraId="55C64D90" w14:textId="77777777" w:rsidTr="004238D4">
              <w:tc>
                <w:tcPr>
                  <w:tcW w:w="0" w:type="auto"/>
                </w:tcPr>
                <w:p w14:paraId="0E8D450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C9EDE62" w14:textId="77777777" w:rsidR="00833139" w:rsidRPr="004238D4" w:rsidRDefault="00833139" w:rsidP="004238D4">
                  <w:pPr>
                    <w:pStyle w:val="Paragraph"/>
                    <w:rPr>
                      <w:noProof/>
                      <w:lang w:val="es-ES_tradnl"/>
                    </w:rPr>
                  </w:pPr>
                  <w:r w:rsidRPr="004238D4">
                    <w:rPr>
                      <w:noProof/>
                      <w:lang w:val="es-ES_tradnl"/>
                    </w:rPr>
                    <w:t>una salida admisible de material en el lugar de la división del molde no superior a 0,3 mm</w:t>
                  </w:r>
                </w:p>
              </w:tc>
            </w:tr>
          </w:tbl>
          <w:p w14:paraId="339A5FBC" w14:textId="77777777" w:rsidR="00833139" w:rsidRPr="004238D4" w:rsidRDefault="00833139" w:rsidP="004238D4">
            <w:pPr>
              <w:pStyle w:val="Paragraph"/>
              <w:rPr>
                <w:noProof/>
                <w:lang w:val="es-ES_tradnl"/>
              </w:rPr>
            </w:pPr>
          </w:p>
        </w:tc>
        <w:tc>
          <w:tcPr>
            <w:tcW w:w="0" w:type="auto"/>
          </w:tcPr>
          <w:p w14:paraId="445781A5"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C15625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B69B34B"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2A10E049" w14:textId="77777777" w:rsidTr="00833139">
        <w:trPr>
          <w:cantSplit/>
        </w:trPr>
        <w:tc>
          <w:tcPr>
            <w:tcW w:w="0" w:type="auto"/>
          </w:tcPr>
          <w:p w14:paraId="0B07183F" w14:textId="77777777" w:rsidR="00833139" w:rsidRPr="004238D4" w:rsidRDefault="00833139" w:rsidP="004238D4">
            <w:pPr>
              <w:pStyle w:val="Paragraph"/>
              <w:rPr>
                <w:noProof/>
                <w:lang w:val="es-ES_tradnl"/>
              </w:rPr>
            </w:pPr>
            <w:r w:rsidRPr="004238D4">
              <w:rPr>
                <w:noProof/>
                <w:lang w:val="es-ES_tradnl"/>
              </w:rPr>
              <w:t>0.7170</w:t>
            </w:r>
          </w:p>
        </w:tc>
        <w:tc>
          <w:tcPr>
            <w:tcW w:w="0" w:type="auto"/>
          </w:tcPr>
          <w:p w14:paraId="2A39E5A8" w14:textId="063BDF52"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4016 99 57</w:t>
            </w:r>
          </w:p>
        </w:tc>
        <w:tc>
          <w:tcPr>
            <w:tcW w:w="0" w:type="auto"/>
          </w:tcPr>
          <w:p w14:paraId="0A2C1D6D"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59718556" w14:textId="77777777" w:rsidR="00833139" w:rsidRPr="004238D4" w:rsidRDefault="00833139" w:rsidP="004238D4">
            <w:pPr>
              <w:pStyle w:val="Paragraph"/>
              <w:rPr>
                <w:noProof/>
                <w:lang w:val="es-ES_tradnl"/>
              </w:rPr>
            </w:pPr>
            <w:r w:rsidRPr="004238D4">
              <w:rPr>
                <w:noProof/>
                <w:lang w:val="es-ES_tradnl"/>
              </w:rPr>
              <w:t>Tubo de entrada de aire para el suministro de aire a la parte de combustión del motor, con inclusión al menos de:</w:t>
            </w:r>
          </w:p>
          <w:tbl>
            <w:tblPr>
              <w:tblStyle w:val="Listdash1"/>
              <w:tblW w:w="0" w:type="auto"/>
              <w:tblLook w:val="0000" w:firstRow="0" w:lastRow="0" w:firstColumn="0" w:lastColumn="0" w:noHBand="0" w:noVBand="0"/>
            </w:tblPr>
            <w:tblGrid>
              <w:gridCol w:w="220"/>
              <w:gridCol w:w="1798"/>
            </w:tblGrid>
            <w:tr w:rsidR="00833139" w:rsidRPr="004238D4" w14:paraId="687FAB93" w14:textId="77777777" w:rsidTr="004238D4">
              <w:tc>
                <w:tcPr>
                  <w:tcW w:w="0" w:type="auto"/>
                </w:tcPr>
                <w:p w14:paraId="73150A8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942F362" w14:textId="77777777" w:rsidR="00833139" w:rsidRPr="004238D4" w:rsidRDefault="00833139" w:rsidP="004238D4">
                  <w:pPr>
                    <w:pStyle w:val="Paragraph"/>
                    <w:rPr>
                      <w:noProof/>
                      <w:lang w:val="es-ES_tradnl"/>
                    </w:rPr>
                  </w:pPr>
                  <w:r w:rsidRPr="004238D4">
                    <w:rPr>
                      <w:noProof/>
                      <w:lang w:val="es-ES_tradnl"/>
                    </w:rPr>
                    <w:t>un tubo flexible de caucho,</w:t>
                  </w:r>
                </w:p>
              </w:tc>
            </w:tr>
            <w:tr w:rsidR="00833139" w:rsidRPr="004238D4" w14:paraId="7DFD720B" w14:textId="77777777" w:rsidTr="004238D4">
              <w:tc>
                <w:tcPr>
                  <w:tcW w:w="0" w:type="auto"/>
                </w:tcPr>
                <w:p w14:paraId="04E6105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90E2065" w14:textId="77777777" w:rsidR="00833139" w:rsidRPr="004238D4" w:rsidRDefault="00833139" w:rsidP="004238D4">
                  <w:pPr>
                    <w:pStyle w:val="Paragraph"/>
                    <w:rPr>
                      <w:noProof/>
                      <w:lang w:val="es-ES_tradnl"/>
                    </w:rPr>
                  </w:pPr>
                  <w:r w:rsidRPr="004238D4">
                    <w:rPr>
                      <w:noProof/>
                      <w:lang w:val="es-ES_tradnl"/>
                    </w:rPr>
                    <w:t>un tubo de plástico, y</w:t>
                  </w:r>
                </w:p>
              </w:tc>
            </w:tr>
            <w:tr w:rsidR="00833139" w:rsidRPr="004238D4" w14:paraId="0480C73D" w14:textId="77777777" w:rsidTr="004238D4">
              <w:tc>
                <w:tcPr>
                  <w:tcW w:w="0" w:type="auto"/>
                </w:tcPr>
                <w:p w14:paraId="7F0D086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20853BA" w14:textId="77777777" w:rsidR="00833139" w:rsidRPr="004238D4" w:rsidRDefault="00833139" w:rsidP="004238D4">
                  <w:pPr>
                    <w:pStyle w:val="Paragraph"/>
                    <w:rPr>
                      <w:noProof/>
                      <w:lang w:val="es-ES_tradnl"/>
                    </w:rPr>
                  </w:pPr>
                  <w:r w:rsidRPr="004238D4">
                    <w:rPr>
                      <w:noProof/>
                      <w:lang w:val="es-ES_tradnl"/>
                    </w:rPr>
                    <w:t>patas metálicas,</w:t>
                  </w:r>
                </w:p>
              </w:tc>
            </w:tr>
            <w:tr w:rsidR="00833139" w:rsidRPr="004238D4" w14:paraId="2A656186" w14:textId="77777777" w:rsidTr="004238D4">
              <w:tc>
                <w:tcPr>
                  <w:tcW w:w="0" w:type="auto"/>
                </w:tcPr>
                <w:p w14:paraId="5B68194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39E490D" w14:textId="77777777" w:rsidR="00833139" w:rsidRPr="004238D4" w:rsidRDefault="00833139" w:rsidP="004238D4">
                  <w:pPr>
                    <w:pStyle w:val="Paragraph"/>
                    <w:rPr>
                      <w:noProof/>
                      <w:lang w:val="es-ES_tradnl"/>
                    </w:rPr>
                  </w:pPr>
                  <w:r w:rsidRPr="004238D4">
                    <w:rPr>
                      <w:noProof/>
                      <w:lang w:val="es-ES_tradnl"/>
                    </w:rPr>
                    <w:t>incluso con un resonador</w:t>
                  </w:r>
                </w:p>
              </w:tc>
            </w:tr>
          </w:tbl>
          <w:p w14:paraId="0E5B1771" w14:textId="77777777" w:rsidR="00833139" w:rsidRPr="004238D4" w:rsidRDefault="00833139" w:rsidP="004238D4">
            <w:pPr>
              <w:pStyle w:val="Paragraph"/>
              <w:rPr>
                <w:noProof/>
                <w:lang w:val="es-ES_tradnl"/>
              </w:rPr>
            </w:pPr>
            <w:r w:rsidRPr="004238D4">
              <w:rPr>
                <w:noProof/>
                <w:lang w:val="es-ES_tradnl"/>
              </w:rPr>
              <w:t>destinado a la fabricación de productos del capítulo 87</w:t>
            </w:r>
          </w:p>
          <w:p w14:paraId="579F01A5"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0A0F0E9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EB006DA"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4203E264"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213D855F" w14:textId="77777777" w:rsidTr="00833139">
        <w:trPr>
          <w:cantSplit/>
        </w:trPr>
        <w:tc>
          <w:tcPr>
            <w:tcW w:w="0" w:type="auto"/>
          </w:tcPr>
          <w:p w14:paraId="64790EB5" w14:textId="77777777" w:rsidR="00833139" w:rsidRPr="004238D4" w:rsidRDefault="00833139" w:rsidP="004238D4">
            <w:pPr>
              <w:pStyle w:val="Paragraph"/>
              <w:rPr>
                <w:noProof/>
                <w:lang w:val="es-ES_tradnl"/>
              </w:rPr>
            </w:pPr>
            <w:r w:rsidRPr="004238D4">
              <w:rPr>
                <w:noProof/>
                <w:lang w:val="es-ES_tradnl"/>
              </w:rPr>
              <w:t>0.7357</w:t>
            </w:r>
          </w:p>
        </w:tc>
        <w:tc>
          <w:tcPr>
            <w:tcW w:w="0" w:type="auto"/>
          </w:tcPr>
          <w:p w14:paraId="13362CD1" w14:textId="77777777" w:rsidR="00833139" w:rsidRPr="004238D4" w:rsidRDefault="00833139" w:rsidP="004238D4">
            <w:pPr>
              <w:pStyle w:val="Paragraph"/>
              <w:jc w:val="right"/>
              <w:rPr>
                <w:noProof/>
                <w:lang w:val="es-ES_tradnl"/>
              </w:rPr>
            </w:pPr>
            <w:r w:rsidRPr="004238D4">
              <w:rPr>
                <w:noProof/>
                <w:lang w:val="es-ES_tradnl"/>
              </w:rPr>
              <w:t>ex 4016 99 57</w:t>
            </w:r>
          </w:p>
        </w:tc>
        <w:tc>
          <w:tcPr>
            <w:tcW w:w="0" w:type="auto"/>
          </w:tcPr>
          <w:p w14:paraId="20621975"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6E775493" w14:textId="77777777" w:rsidR="00833139" w:rsidRPr="004238D4" w:rsidRDefault="00833139" w:rsidP="004238D4">
            <w:pPr>
              <w:pStyle w:val="Paragraph"/>
              <w:rPr>
                <w:noProof/>
                <w:lang w:val="es-ES_tradnl"/>
              </w:rPr>
            </w:pPr>
            <w:r w:rsidRPr="004238D4">
              <w:rPr>
                <w:noProof/>
                <w:lang w:val="es-ES_tradnl"/>
              </w:rPr>
              <w:t>Casquillo guía de pinza del freno hecho de caucho vulcanizado con:</w:t>
            </w:r>
          </w:p>
          <w:tbl>
            <w:tblPr>
              <w:tblStyle w:val="Listdash1"/>
              <w:tblW w:w="0" w:type="auto"/>
              <w:tblLook w:val="0000" w:firstRow="0" w:lastRow="0" w:firstColumn="0" w:lastColumn="0" w:noHBand="0" w:noVBand="0"/>
            </w:tblPr>
            <w:tblGrid>
              <w:gridCol w:w="220"/>
              <w:gridCol w:w="4110"/>
            </w:tblGrid>
            <w:tr w:rsidR="00833139" w:rsidRPr="004238D4" w14:paraId="56FBB20D" w14:textId="77777777" w:rsidTr="004238D4">
              <w:tc>
                <w:tcPr>
                  <w:tcW w:w="0" w:type="auto"/>
                </w:tcPr>
                <w:p w14:paraId="72F478A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7C54BDA" w14:textId="77777777" w:rsidR="00833139" w:rsidRPr="004238D4" w:rsidRDefault="00833139" w:rsidP="004238D4">
                  <w:pPr>
                    <w:pStyle w:val="Paragraph"/>
                    <w:rPr>
                      <w:noProof/>
                      <w:lang w:val="es-ES_tradnl"/>
                    </w:rPr>
                  </w:pPr>
                  <w:r w:rsidRPr="004238D4">
                    <w:rPr>
                      <w:noProof/>
                      <w:lang w:val="es-ES_tradnl"/>
                    </w:rPr>
                    <w:t>un diámetro interior igual o superior a 5 mm y un diámetro exterior inferior o igual a 35 mm,</w:t>
                  </w:r>
                </w:p>
              </w:tc>
            </w:tr>
            <w:tr w:rsidR="00833139" w:rsidRPr="004238D4" w14:paraId="221EE71D" w14:textId="77777777" w:rsidTr="004238D4">
              <w:tc>
                <w:tcPr>
                  <w:tcW w:w="0" w:type="auto"/>
                </w:tcPr>
                <w:p w14:paraId="10EA7DF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EEFD72F" w14:textId="77777777" w:rsidR="00833139" w:rsidRPr="004238D4" w:rsidRDefault="00833139" w:rsidP="004238D4">
                  <w:pPr>
                    <w:pStyle w:val="Paragraph"/>
                    <w:rPr>
                      <w:noProof/>
                      <w:lang w:val="es-ES_tradnl"/>
                    </w:rPr>
                  </w:pPr>
                  <w:r w:rsidRPr="004238D4">
                    <w:rPr>
                      <w:noProof/>
                      <w:lang w:val="es-ES_tradnl"/>
                    </w:rPr>
                    <w:t>una altura igual o superior a 15 mm pero inferior o igual a 40 mm, y</w:t>
                  </w:r>
                </w:p>
              </w:tc>
            </w:tr>
            <w:tr w:rsidR="00833139" w:rsidRPr="004238D4" w14:paraId="5AE9580E" w14:textId="77777777" w:rsidTr="004238D4">
              <w:tc>
                <w:tcPr>
                  <w:tcW w:w="0" w:type="auto"/>
                </w:tcPr>
                <w:p w14:paraId="1695107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FA653CA" w14:textId="77777777" w:rsidR="00833139" w:rsidRPr="004238D4" w:rsidRDefault="00833139" w:rsidP="004238D4">
                  <w:pPr>
                    <w:pStyle w:val="Paragraph"/>
                    <w:rPr>
                      <w:noProof/>
                      <w:lang w:val="es-ES_tradnl"/>
                    </w:rPr>
                  </w:pPr>
                  <w:r w:rsidRPr="004238D4">
                    <w:rPr>
                      <w:noProof/>
                      <w:lang w:val="es-ES_tradnl"/>
                    </w:rPr>
                    <w:t>un diseño con acanaladuras</w:t>
                  </w:r>
                </w:p>
              </w:tc>
            </w:tr>
          </w:tbl>
          <w:p w14:paraId="44E3EBAD" w14:textId="77777777" w:rsidR="00833139" w:rsidRPr="004238D4" w:rsidRDefault="00833139" w:rsidP="004238D4">
            <w:pPr>
              <w:pStyle w:val="Paragraph"/>
              <w:rPr>
                <w:noProof/>
                <w:lang w:val="es-ES_tradnl"/>
              </w:rPr>
            </w:pPr>
            <w:r w:rsidRPr="004238D4">
              <w:rPr>
                <w:noProof/>
                <w:lang w:val="es-ES_tradnl"/>
              </w:rPr>
              <w:t>destinado a la fabricación de productos del capítulo 87</w:t>
            </w:r>
          </w:p>
          <w:p w14:paraId="76D51679"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67CC1CDC"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C7C1C5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057BEBF"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47FC5353" w14:textId="77777777" w:rsidTr="00833139">
        <w:trPr>
          <w:cantSplit/>
        </w:trPr>
        <w:tc>
          <w:tcPr>
            <w:tcW w:w="0" w:type="auto"/>
          </w:tcPr>
          <w:p w14:paraId="50325B23" w14:textId="77777777" w:rsidR="00833139" w:rsidRPr="004238D4" w:rsidRDefault="00833139" w:rsidP="004238D4">
            <w:pPr>
              <w:pStyle w:val="Paragraph"/>
              <w:rPr>
                <w:noProof/>
                <w:lang w:val="es-ES_tradnl"/>
              </w:rPr>
            </w:pPr>
            <w:r w:rsidRPr="004238D4">
              <w:rPr>
                <w:noProof/>
                <w:lang w:val="es-ES_tradnl"/>
              </w:rPr>
              <w:t>0.5148</w:t>
            </w:r>
          </w:p>
        </w:tc>
        <w:tc>
          <w:tcPr>
            <w:tcW w:w="0" w:type="auto"/>
          </w:tcPr>
          <w:p w14:paraId="36DF2E73" w14:textId="0A84B912"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4016 99 97</w:t>
            </w:r>
          </w:p>
        </w:tc>
        <w:tc>
          <w:tcPr>
            <w:tcW w:w="0" w:type="auto"/>
          </w:tcPr>
          <w:p w14:paraId="2B05B85D"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157E7F4F" w14:textId="77777777" w:rsidR="00833139" w:rsidRPr="004238D4" w:rsidRDefault="00833139" w:rsidP="004238D4">
            <w:pPr>
              <w:pStyle w:val="Paragraph"/>
              <w:rPr>
                <w:noProof/>
                <w:lang w:val="es-ES_tradnl"/>
              </w:rPr>
            </w:pPr>
            <w:r w:rsidRPr="004238D4">
              <w:rPr>
                <w:noProof/>
                <w:lang w:val="es-ES_tradnl"/>
              </w:rPr>
              <w:t>Cámara de aire para el moldeado de neumáticos</w:t>
            </w:r>
          </w:p>
        </w:tc>
        <w:tc>
          <w:tcPr>
            <w:tcW w:w="0" w:type="auto"/>
          </w:tcPr>
          <w:p w14:paraId="30E6C40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FFB219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043E6DD"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797F03BD" w14:textId="77777777" w:rsidTr="00833139">
        <w:trPr>
          <w:cantSplit/>
        </w:trPr>
        <w:tc>
          <w:tcPr>
            <w:tcW w:w="0" w:type="auto"/>
          </w:tcPr>
          <w:p w14:paraId="361562FB" w14:textId="77777777" w:rsidR="00833139" w:rsidRPr="004238D4" w:rsidRDefault="00833139" w:rsidP="004238D4">
            <w:pPr>
              <w:pStyle w:val="Paragraph"/>
              <w:rPr>
                <w:noProof/>
                <w:lang w:val="es-ES_tradnl"/>
              </w:rPr>
            </w:pPr>
            <w:r w:rsidRPr="004238D4">
              <w:rPr>
                <w:noProof/>
                <w:lang w:val="es-ES_tradnl"/>
              </w:rPr>
              <w:t>0.5842</w:t>
            </w:r>
          </w:p>
        </w:tc>
        <w:tc>
          <w:tcPr>
            <w:tcW w:w="0" w:type="auto"/>
          </w:tcPr>
          <w:p w14:paraId="6D831883" w14:textId="77777777" w:rsidR="00833139" w:rsidRPr="004238D4" w:rsidRDefault="00833139" w:rsidP="004238D4">
            <w:pPr>
              <w:pStyle w:val="Paragraph"/>
              <w:jc w:val="right"/>
              <w:rPr>
                <w:noProof/>
                <w:lang w:val="es-ES_tradnl"/>
              </w:rPr>
            </w:pPr>
            <w:r w:rsidRPr="004238D4">
              <w:rPr>
                <w:noProof/>
                <w:lang w:val="es-ES_tradnl"/>
              </w:rPr>
              <w:t>ex 4104 41 19</w:t>
            </w:r>
          </w:p>
        </w:tc>
        <w:tc>
          <w:tcPr>
            <w:tcW w:w="0" w:type="auto"/>
          </w:tcPr>
          <w:p w14:paraId="595057EB"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7A49B5CC" w14:textId="77777777" w:rsidR="00833139" w:rsidRPr="004238D4" w:rsidRDefault="00833139" w:rsidP="004238D4">
            <w:pPr>
              <w:pStyle w:val="Paragraph"/>
              <w:rPr>
                <w:noProof/>
                <w:lang w:val="es-ES_tradnl"/>
              </w:rPr>
            </w:pPr>
            <w:r w:rsidRPr="004238D4">
              <w:rPr>
                <w:noProof/>
                <w:lang w:val="es-ES_tradnl"/>
              </w:rPr>
              <w:t>Cuero de búfalos, dividido, curtido al cromo, recurtido sintético (</w:t>
            </w:r>
            <w:r w:rsidRPr="004238D4">
              <w:rPr>
                <w:i/>
                <w:iCs/>
                <w:noProof/>
                <w:lang w:val="es-ES_tradnl"/>
              </w:rPr>
              <w:t>crust</w:t>
            </w:r>
            <w:r w:rsidRPr="004238D4">
              <w:rPr>
                <w:noProof/>
                <w:lang w:val="es-ES_tradnl"/>
              </w:rPr>
              <w:t>), seco</w:t>
            </w:r>
          </w:p>
        </w:tc>
        <w:tc>
          <w:tcPr>
            <w:tcW w:w="0" w:type="auto"/>
          </w:tcPr>
          <w:p w14:paraId="78D054B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B4F936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6D7A26C"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1D9830AA" w14:textId="77777777" w:rsidTr="00833139">
        <w:trPr>
          <w:cantSplit/>
        </w:trPr>
        <w:tc>
          <w:tcPr>
            <w:tcW w:w="0" w:type="auto"/>
            <w:vMerge w:val="restart"/>
          </w:tcPr>
          <w:p w14:paraId="18BF6931" w14:textId="77777777" w:rsidR="00833139" w:rsidRPr="004238D4" w:rsidRDefault="00833139" w:rsidP="004238D4">
            <w:pPr>
              <w:pStyle w:val="Paragraph"/>
              <w:rPr>
                <w:noProof/>
                <w:lang w:val="es-ES_tradnl"/>
              </w:rPr>
            </w:pPr>
            <w:r w:rsidRPr="004238D4">
              <w:rPr>
                <w:noProof/>
                <w:lang w:val="es-ES_tradnl"/>
              </w:rPr>
              <w:t>0.2555</w:t>
            </w:r>
          </w:p>
          <w:p w14:paraId="02333646" w14:textId="77777777" w:rsidR="00833139" w:rsidRPr="004238D4" w:rsidRDefault="00833139" w:rsidP="004238D4">
            <w:pPr>
              <w:pStyle w:val="Paragraph"/>
              <w:rPr>
                <w:noProof/>
                <w:lang w:val="es-ES_tradnl"/>
              </w:rPr>
            </w:pPr>
          </w:p>
        </w:tc>
        <w:tc>
          <w:tcPr>
            <w:tcW w:w="0" w:type="auto"/>
          </w:tcPr>
          <w:p w14:paraId="01B5DB1F" w14:textId="77777777" w:rsidR="00833139" w:rsidRPr="004238D4" w:rsidRDefault="00833139" w:rsidP="004238D4">
            <w:pPr>
              <w:pStyle w:val="Paragraph"/>
              <w:jc w:val="right"/>
              <w:rPr>
                <w:noProof/>
                <w:lang w:val="es-ES_tradnl"/>
              </w:rPr>
            </w:pPr>
            <w:r w:rsidRPr="004238D4">
              <w:rPr>
                <w:noProof/>
                <w:lang w:val="es-ES_tradnl"/>
              </w:rPr>
              <w:t>4105 10 00</w:t>
            </w:r>
          </w:p>
          <w:p w14:paraId="38A3F6E0" w14:textId="77777777" w:rsidR="00833139" w:rsidRPr="004238D4" w:rsidRDefault="00833139" w:rsidP="004238D4">
            <w:pPr>
              <w:pStyle w:val="Paragraph"/>
              <w:jc w:val="right"/>
              <w:rPr>
                <w:noProof/>
                <w:lang w:val="es-ES_tradnl"/>
              </w:rPr>
            </w:pPr>
            <w:r w:rsidRPr="004238D4">
              <w:rPr>
                <w:noProof/>
                <w:lang w:val="es-ES_tradnl"/>
              </w:rPr>
              <w:t>4105 30 90</w:t>
            </w:r>
          </w:p>
        </w:tc>
        <w:tc>
          <w:tcPr>
            <w:tcW w:w="0" w:type="auto"/>
          </w:tcPr>
          <w:p w14:paraId="0542CC36" w14:textId="77777777" w:rsidR="00833139" w:rsidRPr="004238D4" w:rsidRDefault="00833139" w:rsidP="004238D4">
            <w:pPr>
              <w:pStyle w:val="Paragraph"/>
              <w:rPr>
                <w:noProof/>
                <w:lang w:val="es-ES_tradnl"/>
              </w:rPr>
            </w:pPr>
          </w:p>
          <w:p w14:paraId="6EA0E179" w14:textId="77777777" w:rsidR="00833139" w:rsidRPr="004238D4" w:rsidRDefault="00833139" w:rsidP="004238D4">
            <w:pPr>
              <w:pStyle w:val="Paragraph"/>
              <w:rPr>
                <w:noProof/>
                <w:lang w:val="es-ES_tradnl"/>
              </w:rPr>
            </w:pPr>
          </w:p>
        </w:tc>
        <w:tc>
          <w:tcPr>
            <w:tcW w:w="0" w:type="auto"/>
            <w:vMerge w:val="restart"/>
          </w:tcPr>
          <w:p w14:paraId="2CF6BF17" w14:textId="77777777" w:rsidR="00833139" w:rsidRPr="004238D4" w:rsidRDefault="00833139" w:rsidP="004238D4">
            <w:pPr>
              <w:pStyle w:val="Paragraph"/>
              <w:rPr>
                <w:noProof/>
                <w:lang w:val="es-ES_tradnl"/>
              </w:rPr>
            </w:pPr>
            <w:r w:rsidRPr="004238D4">
              <w:rPr>
                <w:noProof/>
                <w:lang w:val="es-ES_tradnl"/>
              </w:rPr>
              <w:t>Pieles depiladas de ovino, preparadas, curtidas o recurtidas pero sin preparación posterior, incluso divididas, excepto las de la partida 4114</w:t>
            </w:r>
          </w:p>
          <w:p w14:paraId="110DB0FF" w14:textId="77777777" w:rsidR="00833139" w:rsidRPr="004238D4" w:rsidRDefault="00833139" w:rsidP="004238D4">
            <w:pPr>
              <w:pStyle w:val="Paragraph"/>
              <w:rPr>
                <w:noProof/>
                <w:lang w:val="es-ES_tradnl"/>
              </w:rPr>
            </w:pPr>
          </w:p>
        </w:tc>
        <w:tc>
          <w:tcPr>
            <w:tcW w:w="0" w:type="auto"/>
            <w:vMerge w:val="restart"/>
          </w:tcPr>
          <w:p w14:paraId="554BDFBB" w14:textId="77777777" w:rsidR="00833139" w:rsidRPr="004238D4" w:rsidRDefault="00833139" w:rsidP="004238D4">
            <w:pPr>
              <w:pStyle w:val="Paragraph"/>
              <w:rPr>
                <w:noProof/>
                <w:lang w:val="es-ES_tradnl"/>
              </w:rPr>
            </w:pPr>
            <w:r w:rsidRPr="004238D4">
              <w:rPr>
                <w:noProof/>
                <w:lang w:val="es-ES_tradnl"/>
              </w:rPr>
              <w:t>0 %</w:t>
            </w:r>
          </w:p>
          <w:p w14:paraId="5AD2F282" w14:textId="77777777" w:rsidR="00833139" w:rsidRPr="004238D4" w:rsidRDefault="00833139" w:rsidP="004238D4">
            <w:pPr>
              <w:pStyle w:val="Paragraph"/>
              <w:rPr>
                <w:noProof/>
                <w:lang w:val="es-ES_tradnl"/>
              </w:rPr>
            </w:pPr>
          </w:p>
        </w:tc>
        <w:tc>
          <w:tcPr>
            <w:tcW w:w="0" w:type="auto"/>
            <w:vMerge w:val="restart"/>
          </w:tcPr>
          <w:p w14:paraId="69AE3C71" w14:textId="77777777" w:rsidR="00833139" w:rsidRPr="004238D4" w:rsidRDefault="00833139" w:rsidP="004238D4">
            <w:pPr>
              <w:pStyle w:val="Paragraph"/>
              <w:rPr>
                <w:noProof/>
                <w:lang w:val="es-ES_tradnl"/>
              </w:rPr>
            </w:pPr>
            <w:r w:rsidRPr="004238D4">
              <w:rPr>
                <w:noProof/>
                <w:lang w:val="es-ES_tradnl"/>
              </w:rPr>
              <w:t>-</w:t>
            </w:r>
          </w:p>
          <w:p w14:paraId="5C51A55F" w14:textId="77777777" w:rsidR="00833139" w:rsidRPr="004238D4" w:rsidRDefault="00833139" w:rsidP="004238D4">
            <w:pPr>
              <w:pStyle w:val="Paragraph"/>
              <w:rPr>
                <w:noProof/>
                <w:lang w:val="es-ES_tradnl"/>
              </w:rPr>
            </w:pPr>
          </w:p>
        </w:tc>
        <w:tc>
          <w:tcPr>
            <w:tcW w:w="0" w:type="auto"/>
            <w:vMerge w:val="restart"/>
          </w:tcPr>
          <w:p w14:paraId="4342240C" w14:textId="77777777" w:rsidR="00833139" w:rsidRPr="004238D4" w:rsidRDefault="00833139" w:rsidP="004238D4">
            <w:pPr>
              <w:pStyle w:val="Paragraph"/>
              <w:rPr>
                <w:noProof/>
                <w:lang w:val="es-ES_tradnl"/>
              </w:rPr>
            </w:pPr>
            <w:r w:rsidRPr="004238D4">
              <w:rPr>
                <w:noProof/>
                <w:lang w:val="es-ES_tradnl"/>
              </w:rPr>
              <w:t>31.12.2023</w:t>
            </w:r>
          </w:p>
          <w:p w14:paraId="5B6DC7D6" w14:textId="77777777" w:rsidR="00833139" w:rsidRPr="004238D4" w:rsidRDefault="00833139" w:rsidP="004238D4">
            <w:pPr>
              <w:pStyle w:val="Paragraph"/>
              <w:rPr>
                <w:noProof/>
                <w:lang w:val="es-ES_tradnl"/>
              </w:rPr>
            </w:pPr>
          </w:p>
        </w:tc>
      </w:tr>
      <w:tr w:rsidR="00833139" w:rsidRPr="004238D4" w14:paraId="7D9CC71C" w14:textId="77777777" w:rsidTr="00833139">
        <w:trPr>
          <w:cantSplit/>
        </w:trPr>
        <w:tc>
          <w:tcPr>
            <w:tcW w:w="0" w:type="auto"/>
            <w:vMerge w:val="restart"/>
          </w:tcPr>
          <w:p w14:paraId="728FAE04" w14:textId="77777777" w:rsidR="00833139" w:rsidRPr="004238D4" w:rsidRDefault="00833139" w:rsidP="004238D4">
            <w:pPr>
              <w:pStyle w:val="Paragraph"/>
              <w:rPr>
                <w:noProof/>
                <w:lang w:val="es-ES_tradnl"/>
              </w:rPr>
            </w:pPr>
            <w:r w:rsidRPr="004238D4">
              <w:rPr>
                <w:noProof/>
                <w:lang w:val="es-ES_tradnl"/>
              </w:rPr>
              <w:t>0.2553</w:t>
            </w:r>
          </w:p>
          <w:p w14:paraId="0D13BB81" w14:textId="77777777" w:rsidR="00833139" w:rsidRPr="004238D4" w:rsidRDefault="00833139" w:rsidP="004238D4">
            <w:pPr>
              <w:pStyle w:val="Paragraph"/>
              <w:rPr>
                <w:noProof/>
                <w:lang w:val="es-ES_tradnl"/>
              </w:rPr>
            </w:pPr>
          </w:p>
        </w:tc>
        <w:tc>
          <w:tcPr>
            <w:tcW w:w="0" w:type="auto"/>
          </w:tcPr>
          <w:p w14:paraId="490CF4A4" w14:textId="77777777" w:rsidR="00833139" w:rsidRPr="004238D4" w:rsidRDefault="00833139" w:rsidP="004238D4">
            <w:pPr>
              <w:pStyle w:val="Paragraph"/>
              <w:jc w:val="right"/>
              <w:rPr>
                <w:noProof/>
                <w:lang w:val="es-ES_tradnl"/>
              </w:rPr>
            </w:pPr>
            <w:r w:rsidRPr="004238D4">
              <w:rPr>
                <w:noProof/>
                <w:lang w:val="es-ES_tradnl"/>
              </w:rPr>
              <w:t>4106 21 00</w:t>
            </w:r>
          </w:p>
          <w:p w14:paraId="11121AF0" w14:textId="77777777" w:rsidR="00833139" w:rsidRPr="004238D4" w:rsidRDefault="00833139" w:rsidP="004238D4">
            <w:pPr>
              <w:pStyle w:val="Paragraph"/>
              <w:jc w:val="right"/>
              <w:rPr>
                <w:noProof/>
                <w:lang w:val="es-ES_tradnl"/>
              </w:rPr>
            </w:pPr>
            <w:r w:rsidRPr="004238D4">
              <w:rPr>
                <w:noProof/>
                <w:lang w:val="es-ES_tradnl"/>
              </w:rPr>
              <w:t>4106 22 90</w:t>
            </w:r>
          </w:p>
        </w:tc>
        <w:tc>
          <w:tcPr>
            <w:tcW w:w="0" w:type="auto"/>
          </w:tcPr>
          <w:p w14:paraId="7EA0171D" w14:textId="77777777" w:rsidR="00833139" w:rsidRPr="004238D4" w:rsidRDefault="00833139" w:rsidP="004238D4">
            <w:pPr>
              <w:pStyle w:val="Paragraph"/>
              <w:rPr>
                <w:noProof/>
                <w:lang w:val="es-ES_tradnl"/>
              </w:rPr>
            </w:pPr>
          </w:p>
          <w:p w14:paraId="5EA3C100" w14:textId="77777777" w:rsidR="00833139" w:rsidRPr="004238D4" w:rsidRDefault="00833139" w:rsidP="004238D4">
            <w:pPr>
              <w:pStyle w:val="Paragraph"/>
              <w:rPr>
                <w:noProof/>
                <w:lang w:val="es-ES_tradnl"/>
              </w:rPr>
            </w:pPr>
          </w:p>
        </w:tc>
        <w:tc>
          <w:tcPr>
            <w:tcW w:w="0" w:type="auto"/>
            <w:vMerge w:val="restart"/>
          </w:tcPr>
          <w:p w14:paraId="4B2FF471" w14:textId="77777777" w:rsidR="00833139" w:rsidRPr="004238D4" w:rsidRDefault="00833139" w:rsidP="004238D4">
            <w:pPr>
              <w:pStyle w:val="Paragraph"/>
              <w:rPr>
                <w:noProof/>
                <w:lang w:val="es-ES_tradnl"/>
              </w:rPr>
            </w:pPr>
            <w:r w:rsidRPr="004238D4">
              <w:rPr>
                <w:noProof/>
                <w:lang w:val="es-ES_tradnl"/>
              </w:rPr>
              <w:t>Pieles depiladas de caprino, preparadas, curtidas o recurtidas pero sin preparación posterior, incluso divididas, excepto las de la partida 4114</w:t>
            </w:r>
          </w:p>
          <w:p w14:paraId="09C16BEB" w14:textId="77777777" w:rsidR="00833139" w:rsidRPr="004238D4" w:rsidRDefault="00833139" w:rsidP="004238D4">
            <w:pPr>
              <w:pStyle w:val="Paragraph"/>
              <w:rPr>
                <w:noProof/>
                <w:lang w:val="es-ES_tradnl"/>
              </w:rPr>
            </w:pPr>
          </w:p>
        </w:tc>
        <w:tc>
          <w:tcPr>
            <w:tcW w:w="0" w:type="auto"/>
            <w:vMerge w:val="restart"/>
          </w:tcPr>
          <w:p w14:paraId="5C55DA2E" w14:textId="77777777" w:rsidR="00833139" w:rsidRPr="004238D4" w:rsidRDefault="00833139" w:rsidP="004238D4">
            <w:pPr>
              <w:pStyle w:val="Paragraph"/>
              <w:rPr>
                <w:noProof/>
                <w:lang w:val="es-ES_tradnl"/>
              </w:rPr>
            </w:pPr>
            <w:r w:rsidRPr="004238D4">
              <w:rPr>
                <w:noProof/>
                <w:lang w:val="es-ES_tradnl"/>
              </w:rPr>
              <w:t>0 %</w:t>
            </w:r>
          </w:p>
          <w:p w14:paraId="649FFF4F" w14:textId="77777777" w:rsidR="00833139" w:rsidRPr="004238D4" w:rsidRDefault="00833139" w:rsidP="004238D4">
            <w:pPr>
              <w:pStyle w:val="Paragraph"/>
              <w:rPr>
                <w:noProof/>
                <w:lang w:val="es-ES_tradnl"/>
              </w:rPr>
            </w:pPr>
          </w:p>
        </w:tc>
        <w:tc>
          <w:tcPr>
            <w:tcW w:w="0" w:type="auto"/>
            <w:vMerge w:val="restart"/>
          </w:tcPr>
          <w:p w14:paraId="6912696A" w14:textId="77777777" w:rsidR="00833139" w:rsidRPr="004238D4" w:rsidRDefault="00833139" w:rsidP="004238D4">
            <w:pPr>
              <w:pStyle w:val="Paragraph"/>
              <w:rPr>
                <w:noProof/>
                <w:lang w:val="es-ES_tradnl"/>
              </w:rPr>
            </w:pPr>
            <w:r w:rsidRPr="004238D4">
              <w:rPr>
                <w:noProof/>
                <w:lang w:val="es-ES_tradnl"/>
              </w:rPr>
              <w:t>-</w:t>
            </w:r>
          </w:p>
          <w:p w14:paraId="0263010C" w14:textId="77777777" w:rsidR="00833139" w:rsidRPr="004238D4" w:rsidRDefault="00833139" w:rsidP="004238D4">
            <w:pPr>
              <w:pStyle w:val="Paragraph"/>
              <w:rPr>
                <w:noProof/>
                <w:lang w:val="es-ES_tradnl"/>
              </w:rPr>
            </w:pPr>
          </w:p>
        </w:tc>
        <w:tc>
          <w:tcPr>
            <w:tcW w:w="0" w:type="auto"/>
            <w:vMerge w:val="restart"/>
          </w:tcPr>
          <w:p w14:paraId="2B2BCE4D" w14:textId="77777777" w:rsidR="00833139" w:rsidRPr="004238D4" w:rsidRDefault="00833139" w:rsidP="004238D4">
            <w:pPr>
              <w:pStyle w:val="Paragraph"/>
              <w:rPr>
                <w:noProof/>
                <w:lang w:val="es-ES_tradnl"/>
              </w:rPr>
            </w:pPr>
            <w:r w:rsidRPr="004238D4">
              <w:rPr>
                <w:noProof/>
                <w:lang w:val="es-ES_tradnl"/>
              </w:rPr>
              <w:t>31.12.2023</w:t>
            </w:r>
          </w:p>
          <w:p w14:paraId="4A962881" w14:textId="77777777" w:rsidR="00833139" w:rsidRPr="004238D4" w:rsidRDefault="00833139" w:rsidP="004238D4">
            <w:pPr>
              <w:pStyle w:val="Paragraph"/>
              <w:rPr>
                <w:noProof/>
                <w:lang w:val="es-ES_tradnl"/>
              </w:rPr>
            </w:pPr>
          </w:p>
        </w:tc>
      </w:tr>
      <w:tr w:rsidR="00833139" w:rsidRPr="004238D4" w14:paraId="4EC7CA96" w14:textId="77777777" w:rsidTr="00833139">
        <w:trPr>
          <w:cantSplit/>
        </w:trPr>
        <w:tc>
          <w:tcPr>
            <w:tcW w:w="0" w:type="auto"/>
            <w:vMerge w:val="restart"/>
          </w:tcPr>
          <w:p w14:paraId="028F6CBF" w14:textId="77777777" w:rsidR="00833139" w:rsidRPr="004238D4" w:rsidRDefault="00833139" w:rsidP="004238D4">
            <w:pPr>
              <w:pStyle w:val="Paragraph"/>
              <w:rPr>
                <w:noProof/>
                <w:lang w:val="es-ES_tradnl"/>
              </w:rPr>
            </w:pPr>
            <w:r w:rsidRPr="004238D4">
              <w:rPr>
                <w:noProof/>
                <w:lang w:val="es-ES_tradnl"/>
              </w:rPr>
              <w:t>0.2554</w:t>
            </w:r>
          </w:p>
          <w:p w14:paraId="534B7A55" w14:textId="77777777" w:rsidR="00833139" w:rsidRPr="004238D4" w:rsidRDefault="00833139" w:rsidP="004238D4">
            <w:pPr>
              <w:pStyle w:val="Paragraph"/>
              <w:rPr>
                <w:noProof/>
                <w:lang w:val="es-ES_tradnl"/>
              </w:rPr>
            </w:pPr>
          </w:p>
          <w:p w14:paraId="11A0E966" w14:textId="77777777" w:rsidR="00833139" w:rsidRPr="004238D4" w:rsidRDefault="00833139" w:rsidP="004238D4">
            <w:pPr>
              <w:pStyle w:val="Paragraph"/>
              <w:rPr>
                <w:noProof/>
                <w:lang w:val="es-ES_tradnl"/>
              </w:rPr>
            </w:pPr>
          </w:p>
          <w:p w14:paraId="6526A25A" w14:textId="77777777" w:rsidR="00833139" w:rsidRPr="004238D4" w:rsidRDefault="00833139" w:rsidP="004238D4">
            <w:pPr>
              <w:pStyle w:val="Paragraph"/>
              <w:rPr>
                <w:noProof/>
                <w:lang w:val="es-ES_tradnl"/>
              </w:rPr>
            </w:pPr>
          </w:p>
        </w:tc>
        <w:tc>
          <w:tcPr>
            <w:tcW w:w="0" w:type="auto"/>
          </w:tcPr>
          <w:p w14:paraId="162F4EA9" w14:textId="77777777" w:rsidR="00833139" w:rsidRPr="004238D4" w:rsidRDefault="00833139" w:rsidP="004238D4">
            <w:pPr>
              <w:pStyle w:val="Paragraph"/>
              <w:jc w:val="right"/>
              <w:rPr>
                <w:noProof/>
                <w:lang w:val="es-ES_tradnl"/>
              </w:rPr>
            </w:pPr>
            <w:r w:rsidRPr="004238D4">
              <w:rPr>
                <w:noProof/>
                <w:lang w:val="es-ES_tradnl"/>
              </w:rPr>
              <w:t>4106 31 00</w:t>
            </w:r>
          </w:p>
          <w:p w14:paraId="2FE95574" w14:textId="77777777" w:rsidR="00833139" w:rsidRPr="004238D4" w:rsidRDefault="00833139" w:rsidP="004238D4">
            <w:pPr>
              <w:pStyle w:val="Paragraph"/>
              <w:jc w:val="right"/>
              <w:rPr>
                <w:noProof/>
                <w:lang w:val="es-ES_tradnl"/>
              </w:rPr>
            </w:pPr>
            <w:r w:rsidRPr="004238D4">
              <w:rPr>
                <w:noProof/>
                <w:lang w:val="es-ES_tradnl"/>
              </w:rPr>
              <w:t>4106 32 00</w:t>
            </w:r>
          </w:p>
          <w:p w14:paraId="2580157D" w14:textId="77777777" w:rsidR="00833139" w:rsidRPr="004238D4" w:rsidRDefault="00833139" w:rsidP="004238D4">
            <w:pPr>
              <w:pStyle w:val="Paragraph"/>
              <w:jc w:val="right"/>
              <w:rPr>
                <w:noProof/>
                <w:lang w:val="es-ES_tradnl"/>
              </w:rPr>
            </w:pPr>
            <w:r w:rsidRPr="004238D4">
              <w:rPr>
                <w:noProof/>
                <w:lang w:val="es-ES_tradnl"/>
              </w:rPr>
              <w:t>4106 40 90</w:t>
            </w:r>
          </w:p>
          <w:p w14:paraId="3DC527CA" w14:textId="77777777" w:rsidR="00833139" w:rsidRPr="004238D4" w:rsidRDefault="00833139" w:rsidP="004238D4">
            <w:pPr>
              <w:pStyle w:val="Paragraph"/>
              <w:jc w:val="right"/>
              <w:rPr>
                <w:noProof/>
                <w:lang w:val="es-ES_tradnl"/>
              </w:rPr>
            </w:pPr>
            <w:r w:rsidRPr="004238D4">
              <w:rPr>
                <w:noProof/>
                <w:lang w:val="es-ES_tradnl"/>
              </w:rPr>
              <w:t>4106 92 00</w:t>
            </w:r>
          </w:p>
        </w:tc>
        <w:tc>
          <w:tcPr>
            <w:tcW w:w="0" w:type="auto"/>
          </w:tcPr>
          <w:p w14:paraId="4F943FE2" w14:textId="77777777" w:rsidR="00833139" w:rsidRPr="004238D4" w:rsidRDefault="00833139" w:rsidP="004238D4">
            <w:pPr>
              <w:pStyle w:val="Paragraph"/>
              <w:rPr>
                <w:noProof/>
                <w:lang w:val="es-ES_tradnl"/>
              </w:rPr>
            </w:pPr>
          </w:p>
          <w:p w14:paraId="0563903B" w14:textId="77777777" w:rsidR="00833139" w:rsidRPr="004238D4" w:rsidRDefault="00833139" w:rsidP="004238D4">
            <w:pPr>
              <w:pStyle w:val="Paragraph"/>
              <w:rPr>
                <w:noProof/>
                <w:lang w:val="es-ES_tradnl"/>
              </w:rPr>
            </w:pPr>
          </w:p>
          <w:p w14:paraId="57A0D3B7" w14:textId="77777777" w:rsidR="00833139" w:rsidRPr="004238D4" w:rsidRDefault="00833139" w:rsidP="004238D4">
            <w:pPr>
              <w:pStyle w:val="Paragraph"/>
              <w:rPr>
                <w:noProof/>
                <w:lang w:val="es-ES_tradnl"/>
              </w:rPr>
            </w:pPr>
          </w:p>
          <w:p w14:paraId="4FE6FABB" w14:textId="77777777" w:rsidR="00833139" w:rsidRPr="004238D4" w:rsidRDefault="00833139" w:rsidP="004238D4">
            <w:pPr>
              <w:pStyle w:val="Paragraph"/>
              <w:rPr>
                <w:noProof/>
                <w:lang w:val="es-ES_tradnl"/>
              </w:rPr>
            </w:pPr>
          </w:p>
        </w:tc>
        <w:tc>
          <w:tcPr>
            <w:tcW w:w="0" w:type="auto"/>
            <w:vMerge w:val="restart"/>
          </w:tcPr>
          <w:p w14:paraId="6B2DBD4F" w14:textId="77777777" w:rsidR="00833139" w:rsidRPr="004238D4" w:rsidRDefault="00833139" w:rsidP="004238D4">
            <w:pPr>
              <w:pStyle w:val="Paragraph"/>
              <w:rPr>
                <w:noProof/>
                <w:lang w:val="es-ES_tradnl"/>
              </w:rPr>
            </w:pPr>
            <w:r w:rsidRPr="004238D4">
              <w:rPr>
                <w:noProof/>
                <w:lang w:val="es-ES_tradnl"/>
              </w:rPr>
              <w:t>Pieles depiladas de los demás animales y pieles de animales sin pelo, preparadas, solamente curtidas, excepto las de la partida 4114</w:t>
            </w:r>
          </w:p>
          <w:p w14:paraId="54C476AF" w14:textId="77777777" w:rsidR="00833139" w:rsidRPr="004238D4" w:rsidRDefault="00833139" w:rsidP="004238D4">
            <w:pPr>
              <w:pStyle w:val="Paragraph"/>
              <w:rPr>
                <w:noProof/>
                <w:lang w:val="es-ES_tradnl"/>
              </w:rPr>
            </w:pPr>
          </w:p>
          <w:p w14:paraId="100A0280" w14:textId="77777777" w:rsidR="00833139" w:rsidRPr="004238D4" w:rsidRDefault="00833139" w:rsidP="004238D4">
            <w:pPr>
              <w:pStyle w:val="Paragraph"/>
              <w:rPr>
                <w:noProof/>
                <w:lang w:val="es-ES_tradnl"/>
              </w:rPr>
            </w:pPr>
          </w:p>
          <w:p w14:paraId="6B0EA3B1" w14:textId="77777777" w:rsidR="00833139" w:rsidRPr="004238D4" w:rsidRDefault="00833139" w:rsidP="004238D4">
            <w:pPr>
              <w:pStyle w:val="Paragraph"/>
              <w:rPr>
                <w:noProof/>
                <w:lang w:val="es-ES_tradnl"/>
              </w:rPr>
            </w:pPr>
          </w:p>
        </w:tc>
        <w:tc>
          <w:tcPr>
            <w:tcW w:w="0" w:type="auto"/>
            <w:vMerge w:val="restart"/>
          </w:tcPr>
          <w:p w14:paraId="2BAAAA2C" w14:textId="77777777" w:rsidR="00833139" w:rsidRPr="004238D4" w:rsidRDefault="00833139" w:rsidP="004238D4">
            <w:pPr>
              <w:pStyle w:val="Paragraph"/>
              <w:rPr>
                <w:noProof/>
                <w:lang w:val="es-ES_tradnl"/>
              </w:rPr>
            </w:pPr>
            <w:r w:rsidRPr="004238D4">
              <w:rPr>
                <w:noProof/>
                <w:lang w:val="es-ES_tradnl"/>
              </w:rPr>
              <w:t>0 %</w:t>
            </w:r>
          </w:p>
          <w:p w14:paraId="4D4F30FA" w14:textId="77777777" w:rsidR="00833139" w:rsidRPr="004238D4" w:rsidRDefault="00833139" w:rsidP="004238D4">
            <w:pPr>
              <w:pStyle w:val="Paragraph"/>
              <w:rPr>
                <w:noProof/>
                <w:lang w:val="es-ES_tradnl"/>
              </w:rPr>
            </w:pPr>
          </w:p>
          <w:p w14:paraId="7216BC3C" w14:textId="77777777" w:rsidR="00833139" w:rsidRPr="004238D4" w:rsidRDefault="00833139" w:rsidP="004238D4">
            <w:pPr>
              <w:pStyle w:val="Paragraph"/>
              <w:rPr>
                <w:noProof/>
                <w:lang w:val="es-ES_tradnl"/>
              </w:rPr>
            </w:pPr>
          </w:p>
          <w:p w14:paraId="6D404CB2" w14:textId="77777777" w:rsidR="00833139" w:rsidRPr="004238D4" w:rsidRDefault="00833139" w:rsidP="004238D4">
            <w:pPr>
              <w:pStyle w:val="Paragraph"/>
              <w:rPr>
                <w:noProof/>
                <w:lang w:val="es-ES_tradnl"/>
              </w:rPr>
            </w:pPr>
          </w:p>
        </w:tc>
        <w:tc>
          <w:tcPr>
            <w:tcW w:w="0" w:type="auto"/>
            <w:vMerge w:val="restart"/>
          </w:tcPr>
          <w:p w14:paraId="56CB2F17" w14:textId="77777777" w:rsidR="00833139" w:rsidRPr="004238D4" w:rsidRDefault="00833139" w:rsidP="004238D4">
            <w:pPr>
              <w:pStyle w:val="Paragraph"/>
              <w:rPr>
                <w:noProof/>
                <w:lang w:val="es-ES_tradnl"/>
              </w:rPr>
            </w:pPr>
            <w:r w:rsidRPr="004238D4">
              <w:rPr>
                <w:noProof/>
                <w:lang w:val="es-ES_tradnl"/>
              </w:rPr>
              <w:t>-</w:t>
            </w:r>
          </w:p>
          <w:p w14:paraId="4BDA6AE2" w14:textId="77777777" w:rsidR="00833139" w:rsidRPr="004238D4" w:rsidRDefault="00833139" w:rsidP="004238D4">
            <w:pPr>
              <w:pStyle w:val="Paragraph"/>
              <w:rPr>
                <w:noProof/>
                <w:lang w:val="es-ES_tradnl"/>
              </w:rPr>
            </w:pPr>
          </w:p>
          <w:p w14:paraId="15433EAA" w14:textId="77777777" w:rsidR="00833139" w:rsidRPr="004238D4" w:rsidRDefault="00833139" w:rsidP="004238D4">
            <w:pPr>
              <w:pStyle w:val="Paragraph"/>
              <w:rPr>
                <w:noProof/>
                <w:lang w:val="es-ES_tradnl"/>
              </w:rPr>
            </w:pPr>
          </w:p>
          <w:p w14:paraId="4FC7BC13" w14:textId="77777777" w:rsidR="00833139" w:rsidRPr="004238D4" w:rsidRDefault="00833139" w:rsidP="004238D4">
            <w:pPr>
              <w:pStyle w:val="Paragraph"/>
              <w:rPr>
                <w:noProof/>
                <w:lang w:val="es-ES_tradnl"/>
              </w:rPr>
            </w:pPr>
          </w:p>
        </w:tc>
        <w:tc>
          <w:tcPr>
            <w:tcW w:w="0" w:type="auto"/>
            <w:vMerge w:val="restart"/>
          </w:tcPr>
          <w:p w14:paraId="3C870735" w14:textId="77777777" w:rsidR="00833139" w:rsidRPr="004238D4" w:rsidRDefault="00833139" w:rsidP="004238D4">
            <w:pPr>
              <w:pStyle w:val="Paragraph"/>
              <w:rPr>
                <w:noProof/>
                <w:lang w:val="es-ES_tradnl"/>
              </w:rPr>
            </w:pPr>
            <w:r w:rsidRPr="004238D4">
              <w:rPr>
                <w:noProof/>
                <w:lang w:val="es-ES_tradnl"/>
              </w:rPr>
              <w:t>31.12.2023</w:t>
            </w:r>
          </w:p>
          <w:p w14:paraId="232C6215" w14:textId="77777777" w:rsidR="00833139" w:rsidRPr="004238D4" w:rsidRDefault="00833139" w:rsidP="004238D4">
            <w:pPr>
              <w:pStyle w:val="Paragraph"/>
              <w:rPr>
                <w:noProof/>
                <w:lang w:val="es-ES_tradnl"/>
              </w:rPr>
            </w:pPr>
          </w:p>
          <w:p w14:paraId="78BB93B2" w14:textId="77777777" w:rsidR="00833139" w:rsidRPr="004238D4" w:rsidRDefault="00833139" w:rsidP="004238D4">
            <w:pPr>
              <w:pStyle w:val="Paragraph"/>
              <w:rPr>
                <w:noProof/>
                <w:lang w:val="es-ES_tradnl"/>
              </w:rPr>
            </w:pPr>
          </w:p>
          <w:p w14:paraId="4F1E0C39" w14:textId="77777777" w:rsidR="00833139" w:rsidRPr="004238D4" w:rsidRDefault="00833139" w:rsidP="004238D4">
            <w:pPr>
              <w:pStyle w:val="Paragraph"/>
              <w:rPr>
                <w:noProof/>
                <w:lang w:val="es-ES_tradnl"/>
              </w:rPr>
            </w:pPr>
          </w:p>
        </w:tc>
      </w:tr>
      <w:tr w:rsidR="00833139" w:rsidRPr="004238D4" w14:paraId="4AD582AD" w14:textId="77777777" w:rsidTr="00833139">
        <w:trPr>
          <w:cantSplit/>
        </w:trPr>
        <w:tc>
          <w:tcPr>
            <w:tcW w:w="0" w:type="auto"/>
          </w:tcPr>
          <w:p w14:paraId="61B3BB33" w14:textId="77777777" w:rsidR="00833139" w:rsidRPr="004238D4" w:rsidRDefault="00833139" w:rsidP="004238D4">
            <w:pPr>
              <w:pStyle w:val="Paragraph"/>
              <w:rPr>
                <w:noProof/>
                <w:lang w:val="es-ES_tradnl"/>
              </w:rPr>
            </w:pPr>
            <w:r w:rsidRPr="004238D4">
              <w:rPr>
                <w:noProof/>
                <w:lang w:val="es-ES_tradnl"/>
              </w:rPr>
              <w:t>0.6223</w:t>
            </w:r>
          </w:p>
        </w:tc>
        <w:tc>
          <w:tcPr>
            <w:tcW w:w="0" w:type="auto"/>
          </w:tcPr>
          <w:p w14:paraId="47218425" w14:textId="77777777" w:rsidR="00833139" w:rsidRPr="004238D4" w:rsidRDefault="00833139" w:rsidP="004238D4">
            <w:pPr>
              <w:pStyle w:val="Paragraph"/>
              <w:jc w:val="right"/>
              <w:rPr>
                <w:noProof/>
                <w:lang w:val="es-ES_tradnl"/>
              </w:rPr>
            </w:pPr>
            <w:r w:rsidRPr="004238D4">
              <w:rPr>
                <w:noProof/>
                <w:lang w:val="es-ES_tradnl"/>
              </w:rPr>
              <w:t>ex 4408 39 30</w:t>
            </w:r>
          </w:p>
        </w:tc>
        <w:tc>
          <w:tcPr>
            <w:tcW w:w="0" w:type="auto"/>
          </w:tcPr>
          <w:p w14:paraId="6BD75981"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3F919071" w14:textId="77777777" w:rsidR="00833139" w:rsidRPr="004238D4" w:rsidRDefault="00833139" w:rsidP="004238D4">
            <w:pPr>
              <w:pStyle w:val="Paragraph"/>
              <w:rPr>
                <w:noProof/>
                <w:lang w:val="es-ES_tradnl"/>
              </w:rPr>
            </w:pPr>
            <w:r w:rsidRPr="004238D4">
              <w:rPr>
                <w:noProof/>
                <w:lang w:val="es-ES_tradnl"/>
              </w:rPr>
              <w:t>Hojas de chapas de madera de okumé:</w:t>
            </w:r>
          </w:p>
          <w:tbl>
            <w:tblPr>
              <w:tblStyle w:val="Listdash1"/>
              <w:tblW w:w="0" w:type="auto"/>
              <w:tblLook w:val="0000" w:firstRow="0" w:lastRow="0" w:firstColumn="0" w:lastColumn="0" w:noHBand="0" w:noVBand="0"/>
            </w:tblPr>
            <w:tblGrid>
              <w:gridCol w:w="220"/>
              <w:gridCol w:w="4110"/>
            </w:tblGrid>
            <w:tr w:rsidR="00833139" w:rsidRPr="004238D4" w14:paraId="5F391A7A" w14:textId="77777777" w:rsidTr="004238D4">
              <w:tc>
                <w:tcPr>
                  <w:tcW w:w="0" w:type="auto"/>
                </w:tcPr>
                <w:p w14:paraId="4E5F0C2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F620A7D" w14:textId="77777777" w:rsidR="00833139" w:rsidRPr="004238D4" w:rsidRDefault="00833139" w:rsidP="004238D4">
                  <w:pPr>
                    <w:pStyle w:val="Paragraph"/>
                    <w:rPr>
                      <w:noProof/>
                      <w:lang w:val="es-ES_tradnl"/>
                    </w:rPr>
                  </w:pPr>
                  <w:r w:rsidRPr="004238D4">
                    <w:rPr>
                      <w:noProof/>
                      <w:lang w:val="es-ES_tradnl"/>
                    </w:rPr>
                    <w:t>de longitud igual o superior a 1 270 mm, pero no superior a 3 200 mm,</w:t>
                  </w:r>
                </w:p>
              </w:tc>
            </w:tr>
            <w:tr w:rsidR="00833139" w:rsidRPr="004238D4" w14:paraId="7CBD01FC" w14:textId="77777777" w:rsidTr="004238D4">
              <w:tc>
                <w:tcPr>
                  <w:tcW w:w="0" w:type="auto"/>
                </w:tcPr>
                <w:p w14:paraId="2CB9959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6AC581B" w14:textId="77777777" w:rsidR="00833139" w:rsidRPr="004238D4" w:rsidRDefault="00833139" w:rsidP="004238D4">
                  <w:pPr>
                    <w:pStyle w:val="Paragraph"/>
                    <w:rPr>
                      <w:noProof/>
                      <w:lang w:val="es-ES_tradnl"/>
                    </w:rPr>
                  </w:pPr>
                  <w:r w:rsidRPr="004238D4">
                    <w:rPr>
                      <w:noProof/>
                      <w:lang w:val="es-ES_tradnl"/>
                    </w:rPr>
                    <w:t>de anchura igual o superior a 150 mm, pero no superior a 2 000 mm,</w:t>
                  </w:r>
                </w:p>
              </w:tc>
            </w:tr>
            <w:tr w:rsidR="00833139" w:rsidRPr="004238D4" w14:paraId="0A701222" w14:textId="77777777" w:rsidTr="004238D4">
              <w:tc>
                <w:tcPr>
                  <w:tcW w:w="0" w:type="auto"/>
                </w:tcPr>
                <w:p w14:paraId="7A021C4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E02BF42" w14:textId="77777777" w:rsidR="00833139" w:rsidRPr="004238D4" w:rsidRDefault="00833139" w:rsidP="004238D4">
                  <w:pPr>
                    <w:pStyle w:val="Paragraph"/>
                    <w:rPr>
                      <w:noProof/>
                      <w:lang w:val="es-ES_tradnl"/>
                    </w:rPr>
                  </w:pPr>
                  <w:r w:rsidRPr="004238D4">
                    <w:rPr>
                      <w:noProof/>
                      <w:lang w:val="es-ES_tradnl"/>
                    </w:rPr>
                    <w:t>de espesor igual o superior a 0,5 mm, pero no superior a 4 mm,</w:t>
                  </w:r>
                </w:p>
              </w:tc>
            </w:tr>
            <w:tr w:rsidR="00833139" w:rsidRPr="004238D4" w14:paraId="75D6BFF0" w14:textId="77777777" w:rsidTr="004238D4">
              <w:tc>
                <w:tcPr>
                  <w:tcW w:w="0" w:type="auto"/>
                </w:tcPr>
                <w:p w14:paraId="08745CF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31E8B66" w14:textId="77777777" w:rsidR="00833139" w:rsidRPr="004238D4" w:rsidRDefault="00833139" w:rsidP="004238D4">
                  <w:pPr>
                    <w:pStyle w:val="Paragraph"/>
                    <w:rPr>
                      <w:noProof/>
                      <w:lang w:val="es-ES_tradnl"/>
                    </w:rPr>
                  </w:pPr>
                  <w:r w:rsidRPr="004238D4">
                    <w:rPr>
                      <w:noProof/>
                      <w:lang w:val="es-ES_tradnl"/>
                    </w:rPr>
                    <w:t>sin lijar y</w:t>
                  </w:r>
                </w:p>
              </w:tc>
            </w:tr>
            <w:tr w:rsidR="00833139" w:rsidRPr="004238D4" w14:paraId="2824CE41" w14:textId="77777777" w:rsidTr="004238D4">
              <w:tc>
                <w:tcPr>
                  <w:tcW w:w="0" w:type="auto"/>
                </w:tcPr>
                <w:p w14:paraId="4A8E4C0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00698E8" w14:textId="66305A77" w:rsidR="00833139" w:rsidRPr="004238D4" w:rsidRDefault="00833139" w:rsidP="004238D4">
                  <w:pPr>
                    <w:pStyle w:val="Paragraph"/>
                    <w:rPr>
                      <w:noProof/>
                      <w:lang w:val="es-ES_tradnl"/>
                    </w:rPr>
                  </w:pPr>
                  <w:r w:rsidRPr="004238D4">
                    <w:rPr>
                      <w:noProof/>
                      <w:lang w:val="es-ES_tradnl"/>
                    </w:rPr>
                    <w:t>sin cepillar</w:t>
                  </w:r>
                  <w:r w:rsidR="004238D4">
                    <w:rPr>
                      <w:noProof/>
                      <w:lang w:val="es-ES_tradnl"/>
                    </w:rPr>
                    <w:t xml:space="preserve"> </w:t>
                  </w:r>
                </w:p>
              </w:tc>
            </w:tr>
          </w:tbl>
          <w:p w14:paraId="27096284" w14:textId="77777777" w:rsidR="00833139" w:rsidRPr="004238D4" w:rsidRDefault="00833139" w:rsidP="004238D4">
            <w:pPr>
              <w:pStyle w:val="Paragraph"/>
              <w:rPr>
                <w:noProof/>
                <w:lang w:val="es-ES_tradnl"/>
              </w:rPr>
            </w:pPr>
          </w:p>
        </w:tc>
        <w:tc>
          <w:tcPr>
            <w:tcW w:w="0" w:type="auto"/>
          </w:tcPr>
          <w:p w14:paraId="2E151FB2"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B6DBCE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BF54143"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4DF614AE" w14:textId="77777777" w:rsidTr="00833139">
        <w:trPr>
          <w:cantSplit/>
        </w:trPr>
        <w:tc>
          <w:tcPr>
            <w:tcW w:w="0" w:type="auto"/>
          </w:tcPr>
          <w:p w14:paraId="7C0310CB" w14:textId="77777777" w:rsidR="00833139" w:rsidRPr="004238D4" w:rsidRDefault="00833139" w:rsidP="004238D4">
            <w:pPr>
              <w:pStyle w:val="Paragraph"/>
              <w:rPr>
                <w:noProof/>
                <w:lang w:val="es-ES_tradnl"/>
              </w:rPr>
            </w:pPr>
            <w:r w:rsidRPr="004238D4">
              <w:rPr>
                <w:noProof/>
                <w:lang w:val="es-ES_tradnl"/>
              </w:rPr>
              <w:t>0.4217</w:t>
            </w:r>
          </w:p>
        </w:tc>
        <w:tc>
          <w:tcPr>
            <w:tcW w:w="0" w:type="auto"/>
          </w:tcPr>
          <w:p w14:paraId="1CA835CF" w14:textId="00A1C276"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5004 00 10</w:t>
            </w:r>
          </w:p>
        </w:tc>
        <w:tc>
          <w:tcPr>
            <w:tcW w:w="0" w:type="auto"/>
          </w:tcPr>
          <w:p w14:paraId="7C24F5A0"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30EFFA81" w14:textId="77777777" w:rsidR="00833139" w:rsidRPr="004238D4" w:rsidRDefault="00833139" w:rsidP="004238D4">
            <w:pPr>
              <w:pStyle w:val="Paragraph"/>
              <w:rPr>
                <w:noProof/>
                <w:lang w:val="es-ES_tradnl"/>
              </w:rPr>
            </w:pPr>
            <w:r w:rsidRPr="004238D4">
              <w:rPr>
                <w:noProof/>
                <w:lang w:val="es-ES_tradnl"/>
              </w:rPr>
              <w:t>Hilados de seda (salvo los hilados de desperdicios de seda) sin acondicionar para la venta al por menor, crudos, descrudados o blanqueados, íntegramente de seda</w:t>
            </w:r>
          </w:p>
        </w:tc>
        <w:tc>
          <w:tcPr>
            <w:tcW w:w="0" w:type="auto"/>
          </w:tcPr>
          <w:p w14:paraId="0169F89D"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973590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92B5203"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236EF0FD" w14:textId="77777777" w:rsidTr="00833139">
        <w:trPr>
          <w:cantSplit/>
        </w:trPr>
        <w:tc>
          <w:tcPr>
            <w:tcW w:w="0" w:type="auto"/>
            <w:vMerge w:val="restart"/>
          </w:tcPr>
          <w:p w14:paraId="74843E02" w14:textId="77777777" w:rsidR="00833139" w:rsidRPr="004238D4" w:rsidRDefault="00833139" w:rsidP="004238D4">
            <w:pPr>
              <w:pStyle w:val="Paragraph"/>
              <w:rPr>
                <w:noProof/>
                <w:lang w:val="es-ES_tradnl"/>
              </w:rPr>
            </w:pPr>
            <w:r w:rsidRPr="004238D4">
              <w:rPr>
                <w:noProof/>
                <w:lang w:val="es-ES_tradnl"/>
              </w:rPr>
              <w:t>0.2551</w:t>
            </w:r>
          </w:p>
          <w:p w14:paraId="104BDB06" w14:textId="77777777" w:rsidR="00833139" w:rsidRPr="004238D4" w:rsidRDefault="00833139" w:rsidP="004238D4">
            <w:pPr>
              <w:pStyle w:val="Paragraph"/>
              <w:rPr>
                <w:noProof/>
                <w:lang w:val="es-ES_tradnl"/>
              </w:rPr>
            </w:pPr>
          </w:p>
        </w:tc>
        <w:tc>
          <w:tcPr>
            <w:tcW w:w="0" w:type="auto"/>
          </w:tcPr>
          <w:p w14:paraId="491E383E" w14:textId="77777777" w:rsidR="00833139" w:rsidRPr="004238D4" w:rsidRDefault="00833139" w:rsidP="004238D4">
            <w:pPr>
              <w:pStyle w:val="Paragraph"/>
              <w:jc w:val="right"/>
              <w:rPr>
                <w:noProof/>
                <w:lang w:val="es-ES_tradnl"/>
              </w:rPr>
            </w:pPr>
            <w:r w:rsidRPr="004238D4">
              <w:rPr>
                <w:noProof/>
                <w:lang w:val="es-ES_tradnl"/>
              </w:rPr>
              <w:t>ex 5005 00 10</w:t>
            </w:r>
          </w:p>
          <w:p w14:paraId="27606BCE" w14:textId="77777777" w:rsidR="00833139" w:rsidRPr="004238D4" w:rsidRDefault="00833139" w:rsidP="004238D4">
            <w:pPr>
              <w:pStyle w:val="Paragraph"/>
              <w:jc w:val="right"/>
              <w:rPr>
                <w:noProof/>
                <w:lang w:val="es-ES_tradnl"/>
              </w:rPr>
            </w:pPr>
            <w:r w:rsidRPr="004238D4">
              <w:rPr>
                <w:noProof/>
                <w:lang w:val="es-ES_tradnl"/>
              </w:rPr>
              <w:t>ex 5005 00 90</w:t>
            </w:r>
          </w:p>
        </w:tc>
        <w:tc>
          <w:tcPr>
            <w:tcW w:w="0" w:type="auto"/>
          </w:tcPr>
          <w:p w14:paraId="39148A0A" w14:textId="77777777" w:rsidR="00833139" w:rsidRPr="004238D4" w:rsidRDefault="00833139" w:rsidP="004238D4">
            <w:pPr>
              <w:pStyle w:val="Paragraph"/>
              <w:jc w:val="center"/>
              <w:rPr>
                <w:noProof/>
                <w:lang w:val="es-ES_tradnl"/>
              </w:rPr>
            </w:pPr>
            <w:r w:rsidRPr="004238D4">
              <w:rPr>
                <w:noProof/>
                <w:lang w:val="es-ES_tradnl"/>
              </w:rPr>
              <w:t>10</w:t>
            </w:r>
          </w:p>
          <w:p w14:paraId="6400710E"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vMerge w:val="restart"/>
          </w:tcPr>
          <w:p w14:paraId="7FFE149A" w14:textId="77777777" w:rsidR="00833139" w:rsidRPr="004238D4" w:rsidRDefault="00833139" w:rsidP="004238D4">
            <w:pPr>
              <w:pStyle w:val="Paragraph"/>
              <w:rPr>
                <w:noProof/>
                <w:lang w:val="es-ES_tradnl"/>
              </w:rPr>
            </w:pPr>
            <w:r w:rsidRPr="004238D4">
              <w:rPr>
                <w:noProof/>
                <w:lang w:val="es-ES_tradnl"/>
              </w:rPr>
              <w:t>Hilados totalmente de desperdicios de seda (schappe) sin acondicionar para la venta al por menor</w:t>
            </w:r>
          </w:p>
          <w:p w14:paraId="51695513" w14:textId="77777777" w:rsidR="00833139" w:rsidRPr="004238D4" w:rsidRDefault="00833139" w:rsidP="004238D4">
            <w:pPr>
              <w:pStyle w:val="Paragraph"/>
              <w:rPr>
                <w:noProof/>
                <w:lang w:val="es-ES_tradnl"/>
              </w:rPr>
            </w:pPr>
          </w:p>
        </w:tc>
        <w:tc>
          <w:tcPr>
            <w:tcW w:w="0" w:type="auto"/>
            <w:vMerge w:val="restart"/>
          </w:tcPr>
          <w:p w14:paraId="50F1A0EE" w14:textId="77777777" w:rsidR="00833139" w:rsidRPr="004238D4" w:rsidRDefault="00833139" w:rsidP="004238D4">
            <w:pPr>
              <w:pStyle w:val="Paragraph"/>
              <w:rPr>
                <w:noProof/>
                <w:lang w:val="es-ES_tradnl"/>
              </w:rPr>
            </w:pPr>
            <w:r w:rsidRPr="004238D4">
              <w:rPr>
                <w:noProof/>
                <w:lang w:val="es-ES_tradnl"/>
              </w:rPr>
              <w:t>0 %</w:t>
            </w:r>
          </w:p>
          <w:p w14:paraId="60B79AEF" w14:textId="77777777" w:rsidR="00833139" w:rsidRPr="004238D4" w:rsidRDefault="00833139" w:rsidP="004238D4">
            <w:pPr>
              <w:pStyle w:val="Paragraph"/>
              <w:rPr>
                <w:noProof/>
                <w:lang w:val="es-ES_tradnl"/>
              </w:rPr>
            </w:pPr>
          </w:p>
        </w:tc>
        <w:tc>
          <w:tcPr>
            <w:tcW w:w="0" w:type="auto"/>
            <w:vMerge w:val="restart"/>
          </w:tcPr>
          <w:p w14:paraId="7EBF9FCF" w14:textId="77777777" w:rsidR="00833139" w:rsidRPr="004238D4" w:rsidRDefault="00833139" w:rsidP="004238D4">
            <w:pPr>
              <w:pStyle w:val="Paragraph"/>
              <w:rPr>
                <w:noProof/>
                <w:lang w:val="es-ES_tradnl"/>
              </w:rPr>
            </w:pPr>
            <w:r w:rsidRPr="004238D4">
              <w:rPr>
                <w:noProof/>
                <w:lang w:val="es-ES_tradnl"/>
              </w:rPr>
              <w:t>-</w:t>
            </w:r>
          </w:p>
          <w:p w14:paraId="1862B200" w14:textId="77777777" w:rsidR="00833139" w:rsidRPr="004238D4" w:rsidRDefault="00833139" w:rsidP="004238D4">
            <w:pPr>
              <w:pStyle w:val="Paragraph"/>
              <w:rPr>
                <w:noProof/>
                <w:lang w:val="es-ES_tradnl"/>
              </w:rPr>
            </w:pPr>
          </w:p>
        </w:tc>
        <w:tc>
          <w:tcPr>
            <w:tcW w:w="0" w:type="auto"/>
            <w:vMerge w:val="restart"/>
          </w:tcPr>
          <w:p w14:paraId="1D536FC3" w14:textId="77777777" w:rsidR="00833139" w:rsidRPr="004238D4" w:rsidRDefault="00833139" w:rsidP="004238D4">
            <w:pPr>
              <w:pStyle w:val="Paragraph"/>
              <w:rPr>
                <w:noProof/>
                <w:lang w:val="es-ES_tradnl"/>
              </w:rPr>
            </w:pPr>
            <w:r w:rsidRPr="004238D4">
              <w:rPr>
                <w:noProof/>
                <w:lang w:val="es-ES_tradnl"/>
              </w:rPr>
              <w:t>31.12.2023</w:t>
            </w:r>
          </w:p>
          <w:p w14:paraId="24F34370" w14:textId="77777777" w:rsidR="00833139" w:rsidRPr="004238D4" w:rsidRDefault="00833139" w:rsidP="004238D4">
            <w:pPr>
              <w:pStyle w:val="Paragraph"/>
              <w:rPr>
                <w:noProof/>
                <w:lang w:val="es-ES_tradnl"/>
              </w:rPr>
            </w:pPr>
          </w:p>
        </w:tc>
      </w:tr>
      <w:tr w:rsidR="00833139" w:rsidRPr="004238D4" w14:paraId="61568847" w14:textId="77777777" w:rsidTr="00833139">
        <w:trPr>
          <w:cantSplit/>
        </w:trPr>
        <w:tc>
          <w:tcPr>
            <w:tcW w:w="0" w:type="auto"/>
          </w:tcPr>
          <w:p w14:paraId="721FD075" w14:textId="77777777" w:rsidR="00833139" w:rsidRPr="004238D4" w:rsidRDefault="00833139" w:rsidP="004238D4">
            <w:pPr>
              <w:pStyle w:val="Paragraph"/>
              <w:rPr>
                <w:noProof/>
                <w:lang w:val="es-ES_tradnl"/>
              </w:rPr>
            </w:pPr>
            <w:r w:rsidRPr="004238D4">
              <w:rPr>
                <w:noProof/>
                <w:lang w:val="es-ES_tradnl"/>
              </w:rPr>
              <w:t>0.2544</w:t>
            </w:r>
          </w:p>
        </w:tc>
        <w:tc>
          <w:tcPr>
            <w:tcW w:w="0" w:type="auto"/>
          </w:tcPr>
          <w:p w14:paraId="498CFB56" w14:textId="77777777" w:rsidR="00833139" w:rsidRPr="004238D4" w:rsidRDefault="00833139" w:rsidP="004238D4">
            <w:pPr>
              <w:pStyle w:val="Paragraph"/>
              <w:jc w:val="right"/>
              <w:rPr>
                <w:noProof/>
                <w:lang w:val="es-ES_tradnl"/>
              </w:rPr>
            </w:pPr>
            <w:r w:rsidRPr="004238D4">
              <w:rPr>
                <w:noProof/>
                <w:lang w:val="es-ES_tradnl"/>
              </w:rPr>
              <w:t>5208 11 10</w:t>
            </w:r>
          </w:p>
        </w:tc>
        <w:tc>
          <w:tcPr>
            <w:tcW w:w="0" w:type="auto"/>
          </w:tcPr>
          <w:p w14:paraId="4092DC32" w14:textId="77777777" w:rsidR="00833139" w:rsidRPr="004238D4" w:rsidRDefault="00833139" w:rsidP="004238D4">
            <w:pPr>
              <w:pStyle w:val="Paragraph"/>
              <w:rPr>
                <w:noProof/>
                <w:lang w:val="es-ES_tradnl"/>
              </w:rPr>
            </w:pPr>
          </w:p>
        </w:tc>
        <w:tc>
          <w:tcPr>
            <w:tcW w:w="0" w:type="auto"/>
          </w:tcPr>
          <w:p w14:paraId="5D164EB7" w14:textId="77777777" w:rsidR="00833139" w:rsidRPr="004238D4" w:rsidRDefault="00833139" w:rsidP="004238D4">
            <w:pPr>
              <w:pStyle w:val="Paragraph"/>
              <w:rPr>
                <w:noProof/>
                <w:lang w:val="es-ES_tradnl"/>
              </w:rPr>
            </w:pPr>
            <w:r w:rsidRPr="004238D4">
              <w:rPr>
                <w:noProof/>
                <w:lang w:val="es-ES_tradnl"/>
              </w:rPr>
              <w:t>Gasas para compresas</w:t>
            </w:r>
          </w:p>
        </w:tc>
        <w:tc>
          <w:tcPr>
            <w:tcW w:w="0" w:type="auto"/>
          </w:tcPr>
          <w:p w14:paraId="3BD6B98B" w14:textId="77777777" w:rsidR="00833139" w:rsidRPr="004238D4" w:rsidRDefault="00833139" w:rsidP="004238D4">
            <w:pPr>
              <w:pStyle w:val="Paragraph"/>
              <w:rPr>
                <w:noProof/>
                <w:lang w:val="es-ES_tradnl"/>
              </w:rPr>
            </w:pPr>
            <w:r w:rsidRPr="004238D4">
              <w:rPr>
                <w:noProof/>
                <w:lang w:val="es-ES_tradnl"/>
              </w:rPr>
              <w:t>5.2 %</w:t>
            </w:r>
          </w:p>
        </w:tc>
        <w:tc>
          <w:tcPr>
            <w:tcW w:w="0" w:type="auto"/>
          </w:tcPr>
          <w:p w14:paraId="3798D50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D31249D"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41B03857" w14:textId="77777777" w:rsidTr="00833139">
        <w:trPr>
          <w:cantSplit/>
        </w:trPr>
        <w:tc>
          <w:tcPr>
            <w:tcW w:w="0" w:type="auto"/>
          </w:tcPr>
          <w:p w14:paraId="4FB705B3" w14:textId="77777777" w:rsidR="00833139" w:rsidRPr="004238D4" w:rsidRDefault="00833139" w:rsidP="004238D4">
            <w:pPr>
              <w:pStyle w:val="Paragraph"/>
              <w:rPr>
                <w:noProof/>
                <w:lang w:val="es-ES_tradnl"/>
              </w:rPr>
            </w:pPr>
            <w:r w:rsidRPr="004238D4">
              <w:rPr>
                <w:noProof/>
                <w:lang w:val="es-ES_tradnl"/>
              </w:rPr>
              <w:t>0.7372</w:t>
            </w:r>
          </w:p>
        </w:tc>
        <w:tc>
          <w:tcPr>
            <w:tcW w:w="0" w:type="auto"/>
          </w:tcPr>
          <w:p w14:paraId="3B62922C" w14:textId="77777777" w:rsidR="00833139" w:rsidRPr="004238D4" w:rsidRDefault="00833139" w:rsidP="004238D4">
            <w:pPr>
              <w:pStyle w:val="Paragraph"/>
              <w:jc w:val="right"/>
              <w:rPr>
                <w:noProof/>
                <w:lang w:val="es-ES_tradnl"/>
              </w:rPr>
            </w:pPr>
            <w:r w:rsidRPr="004238D4">
              <w:rPr>
                <w:noProof/>
                <w:lang w:val="es-ES_tradnl"/>
              </w:rPr>
              <w:t>ex 5311 00 90</w:t>
            </w:r>
          </w:p>
        </w:tc>
        <w:tc>
          <w:tcPr>
            <w:tcW w:w="0" w:type="auto"/>
          </w:tcPr>
          <w:p w14:paraId="4F8E7C46"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28425E8D" w14:textId="77777777" w:rsidR="00833139" w:rsidRPr="004238D4" w:rsidRDefault="00833139" w:rsidP="004238D4">
            <w:pPr>
              <w:pStyle w:val="Paragraph"/>
              <w:rPr>
                <w:noProof/>
                <w:lang w:val="es-ES_tradnl"/>
              </w:rPr>
            </w:pPr>
            <w:r w:rsidRPr="004238D4">
              <w:rPr>
                <w:noProof/>
                <w:lang w:val="es-ES_tradnl"/>
              </w:rPr>
              <w:t>Tafetán de hilados de papel pegados sobre una capa de papel tisú:</w:t>
            </w:r>
          </w:p>
          <w:tbl>
            <w:tblPr>
              <w:tblStyle w:val="Listdash1"/>
              <w:tblW w:w="0" w:type="auto"/>
              <w:tblLook w:val="0000" w:firstRow="0" w:lastRow="0" w:firstColumn="0" w:lastColumn="0" w:noHBand="0" w:noVBand="0"/>
            </w:tblPr>
            <w:tblGrid>
              <w:gridCol w:w="220"/>
              <w:gridCol w:w="4110"/>
            </w:tblGrid>
            <w:tr w:rsidR="00833139" w:rsidRPr="004238D4" w14:paraId="3B1E572D" w14:textId="77777777" w:rsidTr="004238D4">
              <w:tc>
                <w:tcPr>
                  <w:tcW w:w="0" w:type="auto"/>
                </w:tcPr>
                <w:p w14:paraId="153207E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B655FF0" w14:textId="77777777" w:rsidR="00833139" w:rsidRPr="004238D4" w:rsidRDefault="00833139" w:rsidP="004238D4">
                  <w:pPr>
                    <w:pStyle w:val="Paragraph"/>
                    <w:rPr>
                      <w:noProof/>
                      <w:lang w:val="es-ES_tradnl"/>
                    </w:rPr>
                  </w:pPr>
                  <w:r w:rsidRPr="004238D4">
                    <w:rPr>
                      <w:noProof/>
                      <w:lang w:val="es-ES_tradnl"/>
                    </w:rPr>
                    <w:t>con un peso igual o superior a 190 g/m</w:t>
                  </w:r>
                  <w:r w:rsidRPr="004238D4">
                    <w:rPr>
                      <w:noProof/>
                      <w:vertAlign w:val="superscript"/>
                      <w:lang w:val="es-ES_tradnl"/>
                    </w:rPr>
                    <w:t>2</w:t>
                  </w:r>
                  <w:r w:rsidRPr="004238D4">
                    <w:rPr>
                      <w:noProof/>
                      <w:lang w:val="es-ES_tradnl"/>
                    </w:rPr>
                    <w:t>, pero no superior a 280 g/m</w:t>
                  </w:r>
                  <w:r w:rsidRPr="004238D4">
                    <w:rPr>
                      <w:noProof/>
                      <w:vertAlign w:val="superscript"/>
                      <w:lang w:val="es-ES_tradnl"/>
                    </w:rPr>
                    <w:t>2</w:t>
                  </w:r>
                  <w:r w:rsidRPr="004238D4">
                    <w:rPr>
                      <w:noProof/>
                      <w:lang w:val="es-ES_tradnl"/>
                    </w:rPr>
                    <w:t>, y</w:t>
                  </w:r>
                </w:p>
              </w:tc>
            </w:tr>
            <w:tr w:rsidR="00833139" w:rsidRPr="004238D4" w14:paraId="4FB48041" w14:textId="77777777" w:rsidTr="004238D4">
              <w:tc>
                <w:tcPr>
                  <w:tcW w:w="0" w:type="auto"/>
                </w:tcPr>
                <w:p w14:paraId="16031CC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07410C8" w14:textId="77777777" w:rsidR="00833139" w:rsidRPr="004238D4" w:rsidRDefault="00833139" w:rsidP="004238D4">
                  <w:pPr>
                    <w:pStyle w:val="Paragraph"/>
                    <w:rPr>
                      <w:noProof/>
                      <w:lang w:val="es-ES_tradnl"/>
                    </w:rPr>
                  </w:pPr>
                  <w:r w:rsidRPr="004238D4">
                    <w:rPr>
                      <w:noProof/>
                      <w:lang w:val="es-ES_tradnl"/>
                    </w:rPr>
                    <w:t>cortado en rectángulos con una longitud igual o superior a 40 cm, pero no superior a 140 cm</w:t>
                  </w:r>
                </w:p>
              </w:tc>
            </w:tr>
          </w:tbl>
          <w:p w14:paraId="5AA90EE9" w14:textId="77777777" w:rsidR="00833139" w:rsidRPr="004238D4" w:rsidRDefault="00833139" w:rsidP="004238D4">
            <w:pPr>
              <w:pStyle w:val="Paragraph"/>
              <w:rPr>
                <w:noProof/>
                <w:lang w:val="es-ES_tradnl"/>
              </w:rPr>
            </w:pPr>
          </w:p>
        </w:tc>
        <w:tc>
          <w:tcPr>
            <w:tcW w:w="0" w:type="auto"/>
          </w:tcPr>
          <w:p w14:paraId="22ADDD8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319736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26D99C1"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75D70FC2" w14:textId="77777777" w:rsidTr="00833139">
        <w:trPr>
          <w:cantSplit/>
        </w:trPr>
        <w:tc>
          <w:tcPr>
            <w:tcW w:w="0" w:type="auto"/>
          </w:tcPr>
          <w:p w14:paraId="206E2710" w14:textId="77777777" w:rsidR="00833139" w:rsidRPr="004238D4" w:rsidRDefault="00833139" w:rsidP="004238D4">
            <w:pPr>
              <w:pStyle w:val="Paragraph"/>
              <w:rPr>
                <w:noProof/>
                <w:lang w:val="es-ES_tradnl"/>
              </w:rPr>
            </w:pPr>
            <w:r w:rsidRPr="004238D4">
              <w:rPr>
                <w:noProof/>
                <w:lang w:val="es-ES_tradnl"/>
              </w:rPr>
              <w:t>0.7515</w:t>
            </w:r>
          </w:p>
        </w:tc>
        <w:tc>
          <w:tcPr>
            <w:tcW w:w="0" w:type="auto"/>
          </w:tcPr>
          <w:p w14:paraId="3CDD4B42" w14:textId="77777777" w:rsidR="00833139" w:rsidRPr="004238D4" w:rsidRDefault="00833139" w:rsidP="004238D4">
            <w:pPr>
              <w:pStyle w:val="Paragraph"/>
              <w:jc w:val="right"/>
              <w:rPr>
                <w:noProof/>
                <w:lang w:val="es-ES_tradnl"/>
              </w:rPr>
            </w:pPr>
            <w:r w:rsidRPr="004238D4">
              <w:rPr>
                <w:noProof/>
                <w:lang w:val="es-ES_tradnl"/>
              </w:rPr>
              <w:t>ex 5311 00 90</w:t>
            </w:r>
          </w:p>
        </w:tc>
        <w:tc>
          <w:tcPr>
            <w:tcW w:w="0" w:type="auto"/>
          </w:tcPr>
          <w:p w14:paraId="109CF088"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6FC444CE" w14:textId="77777777" w:rsidR="00833139" w:rsidRPr="004238D4" w:rsidRDefault="00833139" w:rsidP="004238D4">
            <w:pPr>
              <w:pStyle w:val="Paragraph"/>
              <w:rPr>
                <w:noProof/>
                <w:lang w:val="es-ES_tradnl"/>
              </w:rPr>
            </w:pPr>
            <w:r w:rsidRPr="004238D4">
              <w:rPr>
                <w:noProof/>
                <w:lang w:val="es-ES_tradnl"/>
              </w:rPr>
              <w:t>Sisal tejido en rollos con:</w:t>
            </w:r>
          </w:p>
          <w:tbl>
            <w:tblPr>
              <w:tblStyle w:val="Listdash1"/>
              <w:tblW w:w="0" w:type="auto"/>
              <w:tblLook w:val="0000" w:firstRow="0" w:lastRow="0" w:firstColumn="0" w:lastColumn="0" w:noHBand="0" w:noVBand="0"/>
            </w:tblPr>
            <w:tblGrid>
              <w:gridCol w:w="220"/>
              <w:gridCol w:w="4110"/>
            </w:tblGrid>
            <w:tr w:rsidR="00833139" w:rsidRPr="004238D4" w14:paraId="35CFB3AF" w14:textId="77777777" w:rsidTr="004238D4">
              <w:tc>
                <w:tcPr>
                  <w:tcW w:w="0" w:type="auto"/>
                </w:tcPr>
                <w:p w14:paraId="579083E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E211280" w14:textId="77777777" w:rsidR="00833139" w:rsidRPr="004238D4" w:rsidRDefault="00833139" w:rsidP="004238D4">
                  <w:pPr>
                    <w:pStyle w:val="Paragraph"/>
                    <w:rPr>
                      <w:noProof/>
                      <w:lang w:val="es-ES_tradnl"/>
                    </w:rPr>
                  </w:pPr>
                  <w:r w:rsidRPr="004238D4">
                    <w:rPr>
                      <w:noProof/>
                      <w:lang w:val="es-ES_tradnl"/>
                    </w:rPr>
                    <w:t>una longitud igual o superior a 20 metros pero no superior a 30 metros y</w:t>
                  </w:r>
                </w:p>
              </w:tc>
            </w:tr>
            <w:tr w:rsidR="00833139" w:rsidRPr="004238D4" w14:paraId="7AEB79AD" w14:textId="77777777" w:rsidTr="004238D4">
              <w:tc>
                <w:tcPr>
                  <w:tcW w:w="0" w:type="auto"/>
                </w:tcPr>
                <w:p w14:paraId="7C2D0BB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727BF87" w14:textId="77777777" w:rsidR="00833139" w:rsidRPr="004238D4" w:rsidRDefault="00833139" w:rsidP="004238D4">
                  <w:pPr>
                    <w:pStyle w:val="Paragraph"/>
                    <w:rPr>
                      <w:noProof/>
                      <w:lang w:val="es-ES_tradnl"/>
                    </w:rPr>
                  </w:pPr>
                  <w:r w:rsidRPr="004238D4">
                    <w:rPr>
                      <w:noProof/>
                      <w:lang w:val="es-ES_tradnl"/>
                    </w:rPr>
                    <w:t>una anchura máxima de 2,5 metros</w:t>
                  </w:r>
                </w:p>
              </w:tc>
            </w:tr>
          </w:tbl>
          <w:p w14:paraId="36A7E7AC" w14:textId="77777777" w:rsidR="00833139" w:rsidRPr="004238D4" w:rsidRDefault="00833139" w:rsidP="004238D4">
            <w:pPr>
              <w:pStyle w:val="Paragraph"/>
              <w:rPr>
                <w:noProof/>
                <w:lang w:val="es-ES_tradnl"/>
              </w:rPr>
            </w:pPr>
            <w:r w:rsidRPr="004238D4">
              <w:rPr>
                <w:noProof/>
                <w:lang w:val="es-ES_tradnl"/>
              </w:rPr>
              <w:t>para su uso en la fabricación de artículos de cocina de acero inoxidable</w:t>
            </w:r>
          </w:p>
          <w:p w14:paraId="626F74D8"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68E2679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0AE20D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32ECF64"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06B02567" w14:textId="77777777" w:rsidTr="00833139">
        <w:trPr>
          <w:cantSplit/>
        </w:trPr>
        <w:tc>
          <w:tcPr>
            <w:tcW w:w="0" w:type="auto"/>
          </w:tcPr>
          <w:p w14:paraId="56847CE9" w14:textId="77777777" w:rsidR="00833139" w:rsidRPr="004238D4" w:rsidRDefault="00833139" w:rsidP="004238D4">
            <w:pPr>
              <w:pStyle w:val="Paragraph"/>
              <w:rPr>
                <w:noProof/>
                <w:lang w:val="es-ES_tradnl"/>
              </w:rPr>
            </w:pPr>
            <w:r w:rsidRPr="004238D4">
              <w:rPr>
                <w:noProof/>
                <w:lang w:val="es-ES_tradnl"/>
              </w:rPr>
              <w:t>0.7608</w:t>
            </w:r>
          </w:p>
        </w:tc>
        <w:tc>
          <w:tcPr>
            <w:tcW w:w="0" w:type="auto"/>
          </w:tcPr>
          <w:p w14:paraId="33B8E52A" w14:textId="77777777" w:rsidR="00833139" w:rsidRPr="004238D4" w:rsidRDefault="00833139" w:rsidP="004238D4">
            <w:pPr>
              <w:pStyle w:val="Paragraph"/>
              <w:jc w:val="right"/>
              <w:rPr>
                <w:noProof/>
                <w:lang w:val="es-ES_tradnl"/>
              </w:rPr>
            </w:pPr>
            <w:r w:rsidRPr="004238D4">
              <w:rPr>
                <w:noProof/>
                <w:lang w:val="es-ES_tradnl"/>
              </w:rPr>
              <w:t>ex 5402 44 00</w:t>
            </w:r>
          </w:p>
        </w:tc>
        <w:tc>
          <w:tcPr>
            <w:tcW w:w="0" w:type="auto"/>
          </w:tcPr>
          <w:p w14:paraId="573C5306"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4049F40E" w14:textId="77777777" w:rsidR="00833139" w:rsidRPr="004238D4" w:rsidRDefault="00833139" w:rsidP="004238D4">
            <w:pPr>
              <w:pStyle w:val="Paragraph"/>
              <w:rPr>
                <w:noProof/>
                <w:lang w:val="es-ES_tradnl"/>
              </w:rPr>
            </w:pPr>
            <w:r w:rsidRPr="004238D4">
              <w:rPr>
                <w:noProof/>
                <w:lang w:val="es-ES_tradnl"/>
              </w:rPr>
              <w:t>Hilo de filamento elastomérico sintético:</w:t>
            </w:r>
          </w:p>
          <w:tbl>
            <w:tblPr>
              <w:tblStyle w:val="Listdash1"/>
              <w:tblW w:w="0" w:type="auto"/>
              <w:tblLook w:val="0000" w:firstRow="0" w:lastRow="0" w:firstColumn="0" w:lastColumn="0" w:noHBand="0" w:noVBand="0"/>
            </w:tblPr>
            <w:tblGrid>
              <w:gridCol w:w="220"/>
              <w:gridCol w:w="4110"/>
            </w:tblGrid>
            <w:tr w:rsidR="00833139" w:rsidRPr="004238D4" w14:paraId="37182A0E" w14:textId="77777777" w:rsidTr="004238D4">
              <w:tc>
                <w:tcPr>
                  <w:tcW w:w="0" w:type="auto"/>
                </w:tcPr>
                <w:p w14:paraId="7024A5F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90099C6" w14:textId="77777777" w:rsidR="00833139" w:rsidRPr="004238D4" w:rsidRDefault="00833139" w:rsidP="004238D4">
                  <w:pPr>
                    <w:pStyle w:val="Paragraph"/>
                    <w:rPr>
                      <w:noProof/>
                      <w:lang w:val="es-ES_tradnl"/>
                    </w:rPr>
                  </w:pPr>
                  <w:r w:rsidRPr="004238D4">
                    <w:rPr>
                      <w:noProof/>
                      <w:lang w:val="es-ES_tradnl"/>
                    </w:rPr>
                    <w:t>sin torcer o con una torsión que no exceda de 50 vueltas por metro con una medida igual o superior a 300 decitex pero inferior o igual a 1 000 decitex,</w:t>
                  </w:r>
                </w:p>
              </w:tc>
            </w:tr>
            <w:tr w:rsidR="00833139" w:rsidRPr="004238D4" w14:paraId="2BBE92D0" w14:textId="77777777" w:rsidTr="004238D4">
              <w:tc>
                <w:tcPr>
                  <w:tcW w:w="0" w:type="auto"/>
                </w:tcPr>
                <w:p w14:paraId="35122ED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59C643F" w14:textId="77777777" w:rsidR="00833139" w:rsidRPr="004238D4" w:rsidRDefault="00833139" w:rsidP="004238D4">
                  <w:pPr>
                    <w:pStyle w:val="Paragraph"/>
                    <w:rPr>
                      <w:noProof/>
                      <w:lang w:val="es-ES_tradnl"/>
                    </w:rPr>
                  </w:pPr>
                  <w:r w:rsidRPr="004238D4">
                    <w:rPr>
                      <w:noProof/>
                      <w:lang w:val="es-ES_tradnl"/>
                    </w:rPr>
                    <w:t>compuesto de poliuretanoureas a base de un copoliéter-glicol de tetrahidrofurano y 3-metiltetrahidrofurano,</w:t>
                  </w:r>
                </w:p>
              </w:tc>
            </w:tr>
          </w:tbl>
          <w:p w14:paraId="49130BCE" w14:textId="79C51DA9" w:rsidR="00833139" w:rsidRPr="004238D4" w:rsidRDefault="00833139" w:rsidP="004238D4">
            <w:pPr>
              <w:pStyle w:val="Paragraph"/>
              <w:rPr>
                <w:noProof/>
                <w:lang w:val="es-ES_tradnl"/>
              </w:rPr>
            </w:pPr>
            <w:r w:rsidRPr="004238D4">
              <w:rPr>
                <w:noProof/>
                <w:lang w:val="es-ES_tradnl"/>
              </w:rPr>
              <w:t>destinado a utilizarse en la fabricación de productos de higiene desechables de la partida 9619</w:t>
            </w:r>
            <w:r w:rsidR="004238D4">
              <w:rPr>
                <w:noProof/>
                <w:lang w:val="es-ES_tradnl"/>
              </w:rPr>
              <w:t xml:space="preserve"> </w:t>
            </w:r>
          </w:p>
          <w:p w14:paraId="7AB8BA4B" w14:textId="77777777" w:rsidR="00833139" w:rsidRPr="004238D4" w:rsidRDefault="00833139" w:rsidP="004238D4">
            <w:pPr>
              <w:pStyle w:val="Paragraph"/>
              <w:rPr>
                <w:noProof/>
                <w:lang w:val="es-ES_tradnl"/>
              </w:rPr>
            </w:pPr>
            <w:r w:rsidRPr="004238D4">
              <w:rPr>
                <w:noProof/>
                <w:lang w:val="es-ES_tradnl"/>
              </w:rPr>
              <w:t> </w:t>
            </w:r>
          </w:p>
          <w:p w14:paraId="1BCFD4FF" w14:textId="77777777" w:rsidR="00833139" w:rsidRPr="004238D4" w:rsidRDefault="00833139" w:rsidP="004238D4">
            <w:pPr>
              <w:pStyle w:val="Paragraph"/>
              <w:rPr>
                <w:noProof/>
                <w:lang w:val="es-ES_tradnl"/>
              </w:rPr>
            </w:pPr>
            <w:r w:rsidRPr="004238D4">
              <w:rPr>
                <w:noProof/>
                <w:lang w:val="es-ES_tradnl"/>
              </w:rPr>
              <w:t> </w:t>
            </w:r>
          </w:p>
          <w:p w14:paraId="0F2AF6F5" w14:textId="77777777" w:rsidR="00833139" w:rsidRPr="004238D4" w:rsidRDefault="00833139" w:rsidP="004238D4">
            <w:pPr>
              <w:pStyle w:val="Paragraph"/>
              <w:rPr>
                <w:noProof/>
                <w:lang w:val="es-ES_tradnl"/>
              </w:rPr>
            </w:pPr>
            <w:r w:rsidRPr="004238D4">
              <w:rPr>
                <w:noProof/>
                <w:lang w:val="es-ES_tradnl"/>
              </w:rPr>
              <w:t> </w:t>
            </w:r>
          </w:p>
          <w:p w14:paraId="7E50D0F1" w14:textId="77777777" w:rsidR="00833139" w:rsidRPr="004238D4" w:rsidRDefault="00833139" w:rsidP="004238D4">
            <w:pPr>
              <w:pStyle w:val="Paragraph"/>
              <w:rPr>
                <w:noProof/>
                <w:lang w:val="es-ES_tradnl"/>
              </w:rPr>
            </w:pPr>
            <w:r w:rsidRPr="004238D4">
              <w:rPr>
                <w:noProof/>
                <w:lang w:val="es-ES_tradnl"/>
              </w:rPr>
              <w:t> </w:t>
            </w:r>
          </w:p>
          <w:p w14:paraId="7D6CB9BD"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4F1E822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07484D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119D292"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30A1EF1C" w14:textId="77777777" w:rsidTr="00833139">
        <w:trPr>
          <w:cantSplit/>
        </w:trPr>
        <w:tc>
          <w:tcPr>
            <w:tcW w:w="0" w:type="auto"/>
          </w:tcPr>
          <w:p w14:paraId="2E97855C" w14:textId="77777777" w:rsidR="00833139" w:rsidRPr="004238D4" w:rsidRDefault="00833139" w:rsidP="004238D4">
            <w:pPr>
              <w:pStyle w:val="Paragraph"/>
              <w:rPr>
                <w:noProof/>
                <w:lang w:val="es-ES_tradnl"/>
              </w:rPr>
            </w:pPr>
            <w:r w:rsidRPr="004238D4">
              <w:rPr>
                <w:noProof/>
                <w:lang w:val="es-ES_tradnl"/>
              </w:rPr>
              <w:t>0.2975</w:t>
            </w:r>
          </w:p>
        </w:tc>
        <w:tc>
          <w:tcPr>
            <w:tcW w:w="0" w:type="auto"/>
          </w:tcPr>
          <w:p w14:paraId="05E3E2F5" w14:textId="77777777" w:rsidR="00833139" w:rsidRPr="004238D4" w:rsidRDefault="00833139" w:rsidP="004238D4">
            <w:pPr>
              <w:pStyle w:val="Paragraph"/>
              <w:jc w:val="right"/>
              <w:rPr>
                <w:noProof/>
                <w:lang w:val="es-ES_tradnl"/>
              </w:rPr>
            </w:pPr>
            <w:r w:rsidRPr="004238D4">
              <w:rPr>
                <w:noProof/>
                <w:lang w:val="es-ES_tradnl"/>
              </w:rPr>
              <w:t>ex 5402 49 00</w:t>
            </w:r>
          </w:p>
        </w:tc>
        <w:tc>
          <w:tcPr>
            <w:tcW w:w="0" w:type="auto"/>
          </w:tcPr>
          <w:p w14:paraId="12867DE4"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4C983FBC" w14:textId="77777777" w:rsidR="00833139" w:rsidRPr="004238D4" w:rsidRDefault="00833139" w:rsidP="004238D4">
            <w:pPr>
              <w:pStyle w:val="Paragraph"/>
              <w:rPr>
                <w:noProof/>
                <w:lang w:val="es-ES_tradnl"/>
              </w:rPr>
            </w:pPr>
            <w:r w:rsidRPr="004238D4">
              <w:rPr>
                <w:noProof/>
                <w:lang w:val="es-ES_tradnl"/>
              </w:rPr>
              <w:t>Hilos de un copolímero de ácido glicólico y ácido láctico, destinados a la fabricación de suturas quirúrgicas </w:t>
            </w:r>
            <w:r w:rsidRPr="004238D4">
              <w:rPr>
                <w:rStyle w:val="FootnoteReference"/>
                <w:noProof/>
                <w:vertAlign w:val="baseline"/>
                <w:lang w:val="es-ES_tradnl"/>
              </w:rPr>
              <w:t>(1)</w:t>
            </w:r>
          </w:p>
        </w:tc>
        <w:tc>
          <w:tcPr>
            <w:tcW w:w="0" w:type="auto"/>
          </w:tcPr>
          <w:p w14:paraId="07D1FA1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D73582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D09EBA4"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349C91F6" w14:textId="77777777" w:rsidTr="00833139">
        <w:trPr>
          <w:cantSplit/>
        </w:trPr>
        <w:tc>
          <w:tcPr>
            <w:tcW w:w="0" w:type="auto"/>
          </w:tcPr>
          <w:p w14:paraId="4F5EDAD0" w14:textId="77777777" w:rsidR="00833139" w:rsidRPr="004238D4" w:rsidRDefault="00833139" w:rsidP="004238D4">
            <w:pPr>
              <w:pStyle w:val="Paragraph"/>
              <w:rPr>
                <w:noProof/>
                <w:lang w:val="es-ES_tradnl"/>
              </w:rPr>
            </w:pPr>
            <w:r w:rsidRPr="004238D4">
              <w:rPr>
                <w:noProof/>
                <w:lang w:val="es-ES_tradnl"/>
              </w:rPr>
              <w:t>0.3098</w:t>
            </w:r>
          </w:p>
        </w:tc>
        <w:tc>
          <w:tcPr>
            <w:tcW w:w="0" w:type="auto"/>
          </w:tcPr>
          <w:p w14:paraId="04FD4F02" w14:textId="77777777" w:rsidR="00833139" w:rsidRPr="004238D4" w:rsidRDefault="00833139" w:rsidP="004238D4">
            <w:pPr>
              <w:pStyle w:val="Paragraph"/>
              <w:jc w:val="right"/>
              <w:rPr>
                <w:noProof/>
                <w:lang w:val="es-ES_tradnl"/>
              </w:rPr>
            </w:pPr>
            <w:r w:rsidRPr="004238D4">
              <w:rPr>
                <w:noProof/>
                <w:lang w:val="es-ES_tradnl"/>
              </w:rPr>
              <w:t>ex 5402 49 00</w:t>
            </w:r>
          </w:p>
        </w:tc>
        <w:tc>
          <w:tcPr>
            <w:tcW w:w="0" w:type="auto"/>
          </w:tcPr>
          <w:p w14:paraId="04CCB35B" w14:textId="77777777" w:rsidR="00833139" w:rsidRPr="004238D4" w:rsidRDefault="00833139" w:rsidP="004238D4">
            <w:pPr>
              <w:pStyle w:val="Paragraph"/>
              <w:jc w:val="center"/>
              <w:rPr>
                <w:noProof/>
                <w:lang w:val="es-ES_tradnl"/>
              </w:rPr>
            </w:pPr>
            <w:r w:rsidRPr="004238D4">
              <w:rPr>
                <w:noProof/>
                <w:lang w:val="es-ES_tradnl"/>
              </w:rPr>
              <w:t>50</w:t>
            </w:r>
          </w:p>
        </w:tc>
        <w:tc>
          <w:tcPr>
            <w:tcW w:w="0" w:type="auto"/>
          </w:tcPr>
          <w:p w14:paraId="3C09634E" w14:textId="77777777" w:rsidR="00833139" w:rsidRPr="004238D4" w:rsidRDefault="00833139" w:rsidP="004238D4">
            <w:pPr>
              <w:pStyle w:val="Paragraph"/>
              <w:rPr>
                <w:noProof/>
                <w:lang w:val="es-ES_tradnl"/>
              </w:rPr>
            </w:pPr>
            <w:r w:rsidRPr="004238D4">
              <w:rPr>
                <w:noProof/>
                <w:lang w:val="es-ES_tradnl"/>
              </w:rPr>
              <w:t>Hilos de poli(alcohol vinílico), no tejidos</w:t>
            </w:r>
          </w:p>
        </w:tc>
        <w:tc>
          <w:tcPr>
            <w:tcW w:w="0" w:type="auto"/>
          </w:tcPr>
          <w:p w14:paraId="4F33787C"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4A1FC0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54E36E3"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7881C6BD" w14:textId="77777777" w:rsidTr="00833139">
        <w:trPr>
          <w:cantSplit/>
        </w:trPr>
        <w:tc>
          <w:tcPr>
            <w:tcW w:w="0" w:type="auto"/>
          </w:tcPr>
          <w:p w14:paraId="759848A1" w14:textId="77777777" w:rsidR="00833139" w:rsidRPr="004238D4" w:rsidRDefault="00833139" w:rsidP="004238D4">
            <w:pPr>
              <w:pStyle w:val="Paragraph"/>
              <w:rPr>
                <w:noProof/>
                <w:lang w:val="es-ES_tradnl"/>
              </w:rPr>
            </w:pPr>
            <w:r w:rsidRPr="004238D4">
              <w:rPr>
                <w:noProof/>
                <w:lang w:val="es-ES_tradnl"/>
              </w:rPr>
              <w:t>0.3096</w:t>
            </w:r>
          </w:p>
        </w:tc>
        <w:tc>
          <w:tcPr>
            <w:tcW w:w="0" w:type="auto"/>
          </w:tcPr>
          <w:p w14:paraId="6E274684" w14:textId="77777777" w:rsidR="00833139" w:rsidRPr="004238D4" w:rsidRDefault="00833139" w:rsidP="004238D4">
            <w:pPr>
              <w:pStyle w:val="Paragraph"/>
              <w:jc w:val="right"/>
              <w:rPr>
                <w:noProof/>
                <w:lang w:val="es-ES_tradnl"/>
              </w:rPr>
            </w:pPr>
            <w:r w:rsidRPr="004238D4">
              <w:rPr>
                <w:noProof/>
                <w:lang w:val="es-ES_tradnl"/>
              </w:rPr>
              <w:t>ex 5402 49 00</w:t>
            </w:r>
          </w:p>
        </w:tc>
        <w:tc>
          <w:tcPr>
            <w:tcW w:w="0" w:type="auto"/>
          </w:tcPr>
          <w:p w14:paraId="73C923DF" w14:textId="77777777" w:rsidR="00833139" w:rsidRPr="004238D4" w:rsidRDefault="00833139" w:rsidP="004238D4">
            <w:pPr>
              <w:pStyle w:val="Paragraph"/>
              <w:jc w:val="center"/>
              <w:rPr>
                <w:noProof/>
                <w:lang w:val="es-ES_tradnl"/>
              </w:rPr>
            </w:pPr>
            <w:r w:rsidRPr="004238D4">
              <w:rPr>
                <w:noProof/>
                <w:lang w:val="es-ES_tradnl"/>
              </w:rPr>
              <w:t>70</w:t>
            </w:r>
          </w:p>
        </w:tc>
        <w:tc>
          <w:tcPr>
            <w:tcW w:w="0" w:type="auto"/>
          </w:tcPr>
          <w:p w14:paraId="06720DD6" w14:textId="77777777" w:rsidR="00833139" w:rsidRPr="004238D4" w:rsidRDefault="00833139" w:rsidP="004238D4">
            <w:pPr>
              <w:pStyle w:val="Paragraph"/>
              <w:rPr>
                <w:noProof/>
                <w:lang w:val="es-ES_tradnl"/>
              </w:rPr>
            </w:pPr>
            <w:r w:rsidRPr="004238D4">
              <w:rPr>
                <w:noProof/>
                <w:lang w:val="es-ES_tradnl"/>
              </w:rPr>
              <w:t>Hilados de filamentos sintéticos, no retorcidos, con un contenido de acrilonitrilo superior o igual al 85 % en peso, en forma de mecha con 1 000 filamentos continuos o más pero no más de 25 000 filamentos contínuos, de peso por metro superior o igual a 0,12 g pero inferior o igual a 3,75 g y de longitud superior o igual a 100 m, destinados a la fabricación de hilos de fibras de carbono</w:t>
            </w:r>
          </w:p>
          <w:p w14:paraId="60898CE7"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17EF62AC"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5A91169" w14:textId="77777777" w:rsidR="00833139" w:rsidRPr="004238D4" w:rsidRDefault="00833139" w:rsidP="004238D4">
            <w:pPr>
              <w:pStyle w:val="Paragraph"/>
              <w:rPr>
                <w:noProof/>
                <w:lang w:val="es-ES_tradnl"/>
              </w:rPr>
            </w:pPr>
            <w:r w:rsidRPr="004238D4">
              <w:rPr>
                <w:noProof/>
                <w:lang w:val="es-ES_tradnl"/>
              </w:rPr>
              <w:t>m</w:t>
            </w:r>
          </w:p>
        </w:tc>
        <w:tc>
          <w:tcPr>
            <w:tcW w:w="0" w:type="auto"/>
          </w:tcPr>
          <w:p w14:paraId="520DDA6F"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72598AB4" w14:textId="77777777" w:rsidTr="00833139">
        <w:trPr>
          <w:cantSplit/>
        </w:trPr>
        <w:tc>
          <w:tcPr>
            <w:tcW w:w="0" w:type="auto"/>
          </w:tcPr>
          <w:p w14:paraId="25B22883" w14:textId="77777777" w:rsidR="00833139" w:rsidRPr="004238D4" w:rsidRDefault="00833139" w:rsidP="004238D4">
            <w:pPr>
              <w:pStyle w:val="Paragraph"/>
              <w:rPr>
                <w:noProof/>
                <w:lang w:val="es-ES_tradnl"/>
              </w:rPr>
            </w:pPr>
            <w:r w:rsidRPr="004238D4">
              <w:rPr>
                <w:noProof/>
                <w:lang w:val="es-ES_tradnl"/>
              </w:rPr>
              <w:t>0.8108</w:t>
            </w:r>
          </w:p>
        </w:tc>
        <w:tc>
          <w:tcPr>
            <w:tcW w:w="0" w:type="auto"/>
          </w:tcPr>
          <w:p w14:paraId="3EC8FA23" w14:textId="77777777" w:rsidR="00833139" w:rsidRPr="004238D4" w:rsidRDefault="00833139" w:rsidP="004238D4">
            <w:pPr>
              <w:pStyle w:val="Paragraph"/>
              <w:jc w:val="right"/>
              <w:rPr>
                <w:noProof/>
                <w:lang w:val="es-ES_tradnl"/>
              </w:rPr>
            </w:pPr>
            <w:r w:rsidRPr="004238D4">
              <w:rPr>
                <w:noProof/>
                <w:lang w:val="es-ES_tradnl"/>
              </w:rPr>
              <w:t>ex 5403 31 00</w:t>
            </w:r>
          </w:p>
        </w:tc>
        <w:tc>
          <w:tcPr>
            <w:tcW w:w="0" w:type="auto"/>
          </w:tcPr>
          <w:p w14:paraId="3F30F4AB"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542729CC" w14:textId="77777777" w:rsidR="00833139" w:rsidRPr="004238D4" w:rsidRDefault="00833139" w:rsidP="004238D4">
            <w:pPr>
              <w:pStyle w:val="Paragraph"/>
              <w:rPr>
                <w:noProof/>
                <w:lang w:val="es-ES_tradnl"/>
              </w:rPr>
            </w:pPr>
            <w:r w:rsidRPr="004238D4">
              <w:rPr>
                <w:noProof/>
                <w:lang w:val="es-ES_tradnl"/>
              </w:rPr>
              <w:t>Hilados de filamentos de rayón viscosa continuos de título igual o superior a 105 decitex, pero inferior o igual a 117 decitex, compuestos de un número de monofilamentos igual o superior a 36, pero inferior o igual a 40</w:t>
            </w:r>
          </w:p>
        </w:tc>
        <w:tc>
          <w:tcPr>
            <w:tcW w:w="0" w:type="auto"/>
          </w:tcPr>
          <w:p w14:paraId="7D7B639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1A90BC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D348184"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5894C510" w14:textId="77777777" w:rsidTr="00833139">
        <w:trPr>
          <w:cantSplit/>
        </w:trPr>
        <w:tc>
          <w:tcPr>
            <w:tcW w:w="0" w:type="auto"/>
          </w:tcPr>
          <w:p w14:paraId="702B1A51" w14:textId="77777777" w:rsidR="00833139" w:rsidRPr="004238D4" w:rsidRDefault="00833139" w:rsidP="004238D4">
            <w:pPr>
              <w:pStyle w:val="Paragraph"/>
              <w:rPr>
                <w:noProof/>
                <w:lang w:val="es-ES_tradnl"/>
              </w:rPr>
            </w:pPr>
            <w:r w:rsidRPr="004238D4">
              <w:rPr>
                <w:noProof/>
                <w:lang w:val="es-ES_tradnl"/>
              </w:rPr>
              <w:t>0.6884</w:t>
            </w:r>
          </w:p>
        </w:tc>
        <w:tc>
          <w:tcPr>
            <w:tcW w:w="0" w:type="auto"/>
          </w:tcPr>
          <w:p w14:paraId="409D8A3D" w14:textId="77777777" w:rsidR="00833139" w:rsidRPr="004238D4" w:rsidRDefault="00833139" w:rsidP="004238D4">
            <w:pPr>
              <w:pStyle w:val="Paragraph"/>
              <w:jc w:val="right"/>
              <w:rPr>
                <w:noProof/>
                <w:lang w:val="es-ES_tradnl"/>
              </w:rPr>
            </w:pPr>
            <w:r w:rsidRPr="004238D4">
              <w:rPr>
                <w:noProof/>
                <w:lang w:val="es-ES_tradnl"/>
              </w:rPr>
              <w:t>ex 5403 39 00</w:t>
            </w:r>
          </w:p>
        </w:tc>
        <w:tc>
          <w:tcPr>
            <w:tcW w:w="0" w:type="auto"/>
          </w:tcPr>
          <w:p w14:paraId="76CD26E4"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3759E5C6" w14:textId="77777777" w:rsidR="00833139" w:rsidRPr="004238D4" w:rsidRDefault="00833139" w:rsidP="004238D4">
            <w:pPr>
              <w:pStyle w:val="Paragraph"/>
              <w:rPr>
                <w:noProof/>
                <w:lang w:val="es-ES_tradnl"/>
              </w:rPr>
            </w:pPr>
            <w:r w:rsidRPr="004238D4">
              <w:rPr>
                <w:noProof/>
                <w:lang w:val="es-ES_tradnl"/>
              </w:rPr>
              <w:t>Monofilamento biodegradable (norma EN 14995) de título inferior o igual a 33 decitex, con un contenido mínimo del 98 % en peso de polilactida (PLA), destinado a la fabricación de tejidos para filtración en la industria alimentaria</w:t>
            </w:r>
          </w:p>
          <w:p w14:paraId="0ED0BAF8"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78A16DFE"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405A86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81B40E1"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67BEFA54" w14:textId="77777777" w:rsidTr="00833139">
        <w:trPr>
          <w:cantSplit/>
        </w:trPr>
        <w:tc>
          <w:tcPr>
            <w:tcW w:w="0" w:type="auto"/>
          </w:tcPr>
          <w:p w14:paraId="5E58E209" w14:textId="77777777" w:rsidR="00833139" w:rsidRPr="004238D4" w:rsidRDefault="00833139" w:rsidP="004238D4">
            <w:pPr>
              <w:pStyle w:val="Paragraph"/>
              <w:rPr>
                <w:noProof/>
                <w:lang w:val="es-ES_tradnl"/>
              </w:rPr>
            </w:pPr>
            <w:r w:rsidRPr="004238D4">
              <w:rPr>
                <w:noProof/>
                <w:lang w:val="es-ES_tradnl"/>
              </w:rPr>
              <w:t>0.2481</w:t>
            </w:r>
          </w:p>
        </w:tc>
        <w:tc>
          <w:tcPr>
            <w:tcW w:w="0" w:type="auto"/>
          </w:tcPr>
          <w:p w14:paraId="12E44A57" w14:textId="77777777" w:rsidR="00833139" w:rsidRPr="004238D4" w:rsidRDefault="00833139" w:rsidP="004238D4">
            <w:pPr>
              <w:pStyle w:val="Paragraph"/>
              <w:jc w:val="right"/>
              <w:rPr>
                <w:noProof/>
                <w:lang w:val="es-ES_tradnl"/>
              </w:rPr>
            </w:pPr>
            <w:r w:rsidRPr="004238D4">
              <w:rPr>
                <w:noProof/>
                <w:lang w:val="es-ES_tradnl"/>
              </w:rPr>
              <w:t>ex 5404 19 00</w:t>
            </w:r>
          </w:p>
        </w:tc>
        <w:tc>
          <w:tcPr>
            <w:tcW w:w="0" w:type="auto"/>
          </w:tcPr>
          <w:p w14:paraId="5B04A1A1" w14:textId="77777777" w:rsidR="00833139" w:rsidRPr="004238D4" w:rsidRDefault="00833139" w:rsidP="004238D4">
            <w:pPr>
              <w:pStyle w:val="Paragraph"/>
              <w:jc w:val="center"/>
              <w:rPr>
                <w:noProof/>
                <w:lang w:val="es-ES_tradnl"/>
              </w:rPr>
            </w:pPr>
            <w:r w:rsidRPr="004238D4">
              <w:rPr>
                <w:noProof/>
                <w:lang w:val="es-ES_tradnl"/>
              </w:rPr>
              <w:t>50</w:t>
            </w:r>
          </w:p>
        </w:tc>
        <w:tc>
          <w:tcPr>
            <w:tcW w:w="0" w:type="auto"/>
          </w:tcPr>
          <w:p w14:paraId="5BB975E7" w14:textId="77777777" w:rsidR="00833139" w:rsidRPr="004238D4" w:rsidRDefault="00833139" w:rsidP="004238D4">
            <w:pPr>
              <w:pStyle w:val="Paragraph"/>
              <w:rPr>
                <w:noProof/>
                <w:lang w:val="es-ES_tradnl"/>
              </w:rPr>
            </w:pPr>
            <w:r w:rsidRPr="004238D4">
              <w:rPr>
                <w:noProof/>
                <w:lang w:val="es-ES_tradnl"/>
              </w:rPr>
              <w:t>Monofilamentos de poliéster o poli(tereftalato de butileno), de cuya mayor dimensión de la sección transversal igual o superior a 0,5mm sin exceder de 1 mm destinado a la fabricación de cierres de cremallera</w:t>
            </w:r>
          </w:p>
          <w:p w14:paraId="74ED05A4"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43FE65E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1983C8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8574A02"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005D8B74" w14:textId="77777777" w:rsidTr="00833139">
        <w:trPr>
          <w:cantSplit/>
        </w:trPr>
        <w:tc>
          <w:tcPr>
            <w:tcW w:w="0" w:type="auto"/>
          </w:tcPr>
          <w:p w14:paraId="24964CEC" w14:textId="77777777" w:rsidR="00833139" w:rsidRPr="004238D4" w:rsidRDefault="00833139" w:rsidP="004238D4">
            <w:pPr>
              <w:pStyle w:val="Paragraph"/>
              <w:rPr>
                <w:noProof/>
                <w:lang w:val="es-ES_tradnl"/>
              </w:rPr>
            </w:pPr>
            <w:r w:rsidRPr="004238D4">
              <w:rPr>
                <w:noProof/>
                <w:lang w:val="es-ES_tradnl"/>
              </w:rPr>
              <w:t>0.8225</w:t>
            </w:r>
          </w:p>
        </w:tc>
        <w:tc>
          <w:tcPr>
            <w:tcW w:w="0" w:type="auto"/>
          </w:tcPr>
          <w:p w14:paraId="3511BC7F" w14:textId="22D0B7CA"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5404 19 00</w:t>
            </w:r>
          </w:p>
        </w:tc>
        <w:tc>
          <w:tcPr>
            <w:tcW w:w="0" w:type="auto"/>
          </w:tcPr>
          <w:p w14:paraId="047927E9" w14:textId="77777777" w:rsidR="00833139" w:rsidRPr="004238D4" w:rsidRDefault="00833139" w:rsidP="004238D4">
            <w:pPr>
              <w:pStyle w:val="Paragraph"/>
              <w:jc w:val="center"/>
              <w:rPr>
                <w:noProof/>
                <w:lang w:val="es-ES_tradnl"/>
              </w:rPr>
            </w:pPr>
            <w:r w:rsidRPr="004238D4">
              <w:rPr>
                <w:noProof/>
                <w:lang w:val="es-ES_tradnl"/>
              </w:rPr>
              <w:t>60</w:t>
            </w:r>
          </w:p>
        </w:tc>
        <w:tc>
          <w:tcPr>
            <w:tcW w:w="0" w:type="auto"/>
          </w:tcPr>
          <w:p w14:paraId="36FCCBF8" w14:textId="77777777" w:rsidR="00833139" w:rsidRPr="004238D4" w:rsidRDefault="00833139" w:rsidP="004238D4">
            <w:pPr>
              <w:pStyle w:val="Paragraph"/>
              <w:rPr>
                <w:noProof/>
                <w:lang w:val="es-ES_tradnl"/>
              </w:rPr>
            </w:pPr>
            <w:r w:rsidRPr="004238D4">
              <w:rPr>
                <w:noProof/>
                <w:lang w:val="es-ES_tradnl"/>
              </w:rPr>
              <w:t>Filamentos sintéticos de poliéster ahusados químicamente:</w:t>
            </w:r>
          </w:p>
          <w:tbl>
            <w:tblPr>
              <w:tblStyle w:val="Listdash1"/>
              <w:tblW w:w="0" w:type="auto"/>
              <w:tblLook w:val="0000" w:firstRow="0" w:lastRow="0" w:firstColumn="0" w:lastColumn="0" w:noHBand="0" w:noVBand="0"/>
            </w:tblPr>
            <w:tblGrid>
              <w:gridCol w:w="220"/>
              <w:gridCol w:w="4110"/>
            </w:tblGrid>
            <w:tr w:rsidR="00833139" w:rsidRPr="004238D4" w14:paraId="1C1E48EA" w14:textId="77777777" w:rsidTr="004238D4">
              <w:tc>
                <w:tcPr>
                  <w:tcW w:w="0" w:type="auto"/>
                </w:tcPr>
                <w:p w14:paraId="1B29B70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A5F110F" w14:textId="77777777" w:rsidR="00833139" w:rsidRPr="004238D4" w:rsidRDefault="00833139" w:rsidP="004238D4">
                  <w:pPr>
                    <w:pStyle w:val="Paragraph"/>
                    <w:rPr>
                      <w:noProof/>
                      <w:lang w:val="es-ES_tradnl"/>
                    </w:rPr>
                  </w:pPr>
                  <w:r w:rsidRPr="004238D4">
                    <w:rPr>
                      <w:noProof/>
                      <w:lang w:val="es-ES_tradnl"/>
                    </w:rPr>
                    <w:t>con un diámetro superior o igual a 0,1 mm pero inferior a 0,6 mm, </w:t>
                  </w:r>
                </w:p>
              </w:tc>
            </w:tr>
            <w:tr w:rsidR="00833139" w:rsidRPr="004238D4" w14:paraId="641B6224" w14:textId="77777777" w:rsidTr="004238D4">
              <w:tc>
                <w:tcPr>
                  <w:tcW w:w="0" w:type="auto"/>
                </w:tcPr>
                <w:p w14:paraId="50DFF20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A54D926" w14:textId="77777777" w:rsidR="00833139" w:rsidRPr="004238D4" w:rsidRDefault="00833139" w:rsidP="004238D4">
                  <w:pPr>
                    <w:pStyle w:val="Paragraph"/>
                    <w:rPr>
                      <w:noProof/>
                      <w:lang w:val="es-ES_tradnl"/>
                    </w:rPr>
                  </w:pPr>
                  <w:r w:rsidRPr="004238D4">
                    <w:rPr>
                      <w:noProof/>
                      <w:lang w:val="es-ES_tradnl"/>
                    </w:rPr>
                    <w:t>de longitud superior o igual a 30 mm, pero inferior a 120 mm,</w:t>
                  </w:r>
                </w:p>
              </w:tc>
            </w:tr>
          </w:tbl>
          <w:p w14:paraId="0990E908" w14:textId="77777777" w:rsidR="00833139" w:rsidRPr="004238D4" w:rsidRDefault="00833139" w:rsidP="004238D4">
            <w:pPr>
              <w:pStyle w:val="Paragraph"/>
              <w:rPr>
                <w:noProof/>
                <w:lang w:val="es-ES_tradnl"/>
              </w:rPr>
            </w:pPr>
            <w:r w:rsidRPr="004238D4">
              <w:rPr>
                <w:noProof/>
                <w:lang w:val="es-ES_tradnl"/>
              </w:rPr>
              <w:t>destinados a la fabricación de pinceles</w:t>
            </w:r>
          </w:p>
          <w:p w14:paraId="1748853E"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542C4AE1"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2416BC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2D0D3E3"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067532E2" w14:textId="77777777" w:rsidTr="00833139">
        <w:trPr>
          <w:cantSplit/>
        </w:trPr>
        <w:tc>
          <w:tcPr>
            <w:tcW w:w="0" w:type="auto"/>
          </w:tcPr>
          <w:p w14:paraId="1FBB8868" w14:textId="77777777" w:rsidR="00833139" w:rsidRPr="004238D4" w:rsidRDefault="00833139" w:rsidP="004238D4">
            <w:pPr>
              <w:pStyle w:val="Paragraph"/>
              <w:rPr>
                <w:noProof/>
                <w:lang w:val="es-ES_tradnl"/>
              </w:rPr>
            </w:pPr>
            <w:r w:rsidRPr="004238D4">
              <w:rPr>
                <w:noProof/>
                <w:lang w:val="es-ES_tradnl"/>
              </w:rPr>
              <w:t>0.3311</w:t>
            </w:r>
          </w:p>
        </w:tc>
        <w:tc>
          <w:tcPr>
            <w:tcW w:w="0" w:type="auto"/>
          </w:tcPr>
          <w:p w14:paraId="786CB826" w14:textId="77777777" w:rsidR="00833139" w:rsidRPr="004238D4" w:rsidRDefault="00833139" w:rsidP="004238D4">
            <w:pPr>
              <w:pStyle w:val="Paragraph"/>
              <w:jc w:val="right"/>
              <w:rPr>
                <w:noProof/>
                <w:lang w:val="es-ES_tradnl"/>
              </w:rPr>
            </w:pPr>
            <w:r w:rsidRPr="004238D4">
              <w:rPr>
                <w:noProof/>
                <w:lang w:val="es-ES_tradnl"/>
              </w:rPr>
              <w:t>ex 5404 90 90</w:t>
            </w:r>
          </w:p>
        </w:tc>
        <w:tc>
          <w:tcPr>
            <w:tcW w:w="0" w:type="auto"/>
          </w:tcPr>
          <w:p w14:paraId="7DE18522"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4FBD68F4" w14:textId="77777777" w:rsidR="00833139" w:rsidRPr="004238D4" w:rsidRDefault="00833139" w:rsidP="004238D4">
            <w:pPr>
              <w:pStyle w:val="Paragraph"/>
              <w:rPr>
                <w:noProof/>
                <w:lang w:val="es-ES_tradnl"/>
              </w:rPr>
            </w:pPr>
            <w:r w:rsidRPr="004238D4">
              <w:rPr>
                <w:noProof/>
                <w:lang w:val="es-ES_tradnl"/>
              </w:rPr>
              <w:t>Láminas de poliimida</w:t>
            </w:r>
          </w:p>
        </w:tc>
        <w:tc>
          <w:tcPr>
            <w:tcW w:w="0" w:type="auto"/>
          </w:tcPr>
          <w:p w14:paraId="30703F5E"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D3BD41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B4523A4"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50AD32C6" w14:textId="77777777" w:rsidTr="00833139">
        <w:trPr>
          <w:cantSplit/>
        </w:trPr>
        <w:tc>
          <w:tcPr>
            <w:tcW w:w="0" w:type="auto"/>
          </w:tcPr>
          <w:p w14:paraId="592DB595" w14:textId="77777777" w:rsidR="00833139" w:rsidRPr="004238D4" w:rsidRDefault="00833139" w:rsidP="004238D4">
            <w:pPr>
              <w:pStyle w:val="Paragraph"/>
              <w:rPr>
                <w:noProof/>
                <w:lang w:val="es-ES_tradnl"/>
              </w:rPr>
            </w:pPr>
            <w:r w:rsidRPr="004238D4">
              <w:rPr>
                <w:noProof/>
                <w:lang w:val="es-ES_tradnl"/>
              </w:rPr>
              <w:t>0.4258</w:t>
            </w:r>
          </w:p>
        </w:tc>
        <w:tc>
          <w:tcPr>
            <w:tcW w:w="0" w:type="auto"/>
          </w:tcPr>
          <w:p w14:paraId="499BF8C9" w14:textId="77777777" w:rsidR="00833139" w:rsidRPr="004238D4" w:rsidRDefault="00833139" w:rsidP="004238D4">
            <w:pPr>
              <w:pStyle w:val="Paragraph"/>
              <w:jc w:val="right"/>
              <w:rPr>
                <w:noProof/>
                <w:lang w:val="es-ES_tradnl"/>
              </w:rPr>
            </w:pPr>
            <w:r w:rsidRPr="004238D4">
              <w:rPr>
                <w:noProof/>
                <w:lang w:val="es-ES_tradnl"/>
              </w:rPr>
              <w:t>ex 5407 10 00</w:t>
            </w:r>
          </w:p>
        </w:tc>
        <w:tc>
          <w:tcPr>
            <w:tcW w:w="0" w:type="auto"/>
          </w:tcPr>
          <w:p w14:paraId="7FA400D2"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51C07545" w14:textId="77777777" w:rsidR="00833139" w:rsidRPr="004238D4" w:rsidRDefault="00833139" w:rsidP="004238D4">
            <w:pPr>
              <w:pStyle w:val="Paragraph"/>
              <w:rPr>
                <w:noProof/>
                <w:lang w:val="es-ES_tradnl"/>
              </w:rPr>
            </w:pPr>
            <w:r w:rsidRPr="004238D4">
              <w:rPr>
                <w:noProof/>
                <w:lang w:val="es-ES_tradnl"/>
              </w:rPr>
              <w:t xml:space="preserve">Tejido constituido por hilos de urdimbre de poliamida-6,6 y por hilos de trama de poliamida-6,6, de poliuretano y de un copolímero de ácido tereftálico, de </w:t>
            </w:r>
            <w:r w:rsidRPr="004238D4">
              <w:rPr>
                <w:i/>
                <w:iCs/>
                <w:noProof/>
                <w:lang w:val="es-ES_tradnl"/>
              </w:rPr>
              <w:t>p</w:t>
            </w:r>
            <w:r w:rsidRPr="004238D4">
              <w:rPr>
                <w:noProof/>
                <w:lang w:val="es-ES_tradnl"/>
              </w:rPr>
              <w:t>-fenilendiamina y de 3,4’-oxibis(fenilenamina)</w:t>
            </w:r>
          </w:p>
        </w:tc>
        <w:tc>
          <w:tcPr>
            <w:tcW w:w="0" w:type="auto"/>
          </w:tcPr>
          <w:p w14:paraId="5F5FB101"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516648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71A8D57"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05170E29" w14:textId="77777777" w:rsidTr="00833139">
        <w:trPr>
          <w:cantSplit/>
        </w:trPr>
        <w:tc>
          <w:tcPr>
            <w:tcW w:w="0" w:type="auto"/>
            <w:vMerge w:val="restart"/>
          </w:tcPr>
          <w:p w14:paraId="1F81ACA0" w14:textId="77777777" w:rsidR="00833139" w:rsidRPr="004238D4" w:rsidRDefault="00833139" w:rsidP="004238D4">
            <w:pPr>
              <w:pStyle w:val="Paragraph"/>
              <w:rPr>
                <w:noProof/>
                <w:lang w:val="es-ES_tradnl"/>
              </w:rPr>
            </w:pPr>
            <w:r w:rsidRPr="004238D4">
              <w:rPr>
                <w:noProof/>
                <w:lang w:val="es-ES_tradnl"/>
              </w:rPr>
              <w:t>0.3090</w:t>
            </w:r>
          </w:p>
          <w:p w14:paraId="4CC82FAB" w14:textId="77777777" w:rsidR="00833139" w:rsidRPr="004238D4" w:rsidRDefault="00833139" w:rsidP="004238D4">
            <w:pPr>
              <w:pStyle w:val="Paragraph"/>
              <w:rPr>
                <w:noProof/>
                <w:lang w:val="es-ES_tradnl"/>
              </w:rPr>
            </w:pPr>
          </w:p>
        </w:tc>
        <w:tc>
          <w:tcPr>
            <w:tcW w:w="0" w:type="auto"/>
          </w:tcPr>
          <w:p w14:paraId="36D9A025" w14:textId="77777777" w:rsidR="00833139" w:rsidRPr="004238D4" w:rsidRDefault="00833139" w:rsidP="004238D4">
            <w:pPr>
              <w:pStyle w:val="Paragraph"/>
              <w:jc w:val="right"/>
              <w:rPr>
                <w:noProof/>
                <w:lang w:val="es-ES_tradnl"/>
              </w:rPr>
            </w:pPr>
            <w:r w:rsidRPr="004238D4">
              <w:rPr>
                <w:noProof/>
                <w:lang w:val="es-ES_tradnl"/>
              </w:rPr>
              <w:t>ex 5503 11 00</w:t>
            </w:r>
          </w:p>
          <w:p w14:paraId="55E169EE" w14:textId="77777777" w:rsidR="00833139" w:rsidRPr="004238D4" w:rsidRDefault="00833139" w:rsidP="004238D4">
            <w:pPr>
              <w:pStyle w:val="Paragraph"/>
              <w:jc w:val="right"/>
              <w:rPr>
                <w:noProof/>
                <w:lang w:val="es-ES_tradnl"/>
              </w:rPr>
            </w:pPr>
            <w:r w:rsidRPr="004238D4">
              <w:rPr>
                <w:noProof/>
                <w:lang w:val="es-ES_tradnl"/>
              </w:rPr>
              <w:t>ex 5601 30 00</w:t>
            </w:r>
          </w:p>
        </w:tc>
        <w:tc>
          <w:tcPr>
            <w:tcW w:w="0" w:type="auto"/>
          </w:tcPr>
          <w:p w14:paraId="43A9BC08" w14:textId="77777777" w:rsidR="00833139" w:rsidRPr="004238D4" w:rsidRDefault="00833139" w:rsidP="004238D4">
            <w:pPr>
              <w:pStyle w:val="Paragraph"/>
              <w:jc w:val="center"/>
              <w:rPr>
                <w:noProof/>
                <w:lang w:val="es-ES_tradnl"/>
              </w:rPr>
            </w:pPr>
            <w:r w:rsidRPr="004238D4">
              <w:rPr>
                <w:noProof/>
                <w:lang w:val="es-ES_tradnl"/>
              </w:rPr>
              <w:t>10</w:t>
            </w:r>
          </w:p>
          <w:p w14:paraId="619F6050"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vMerge w:val="restart"/>
          </w:tcPr>
          <w:p w14:paraId="3A3EBBFF" w14:textId="77777777" w:rsidR="00833139" w:rsidRPr="004238D4" w:rsidRDefault="00833139" w:rsidP="004238D4">
            <w:pPr>
              <w:pStyle w:val="Paragraph"/>
              <w:rPr>
                <w:noProof/>
                <w:lang w:val="es-ES_tradnl"/>
              </w:rPr>
            </w:pPr>
            <w:r w:rsidRPr="004238D4">
              <w:rPr>
                <w:noProof/>
                <w:lang w:val="es-ES_tradnl"/>
              </w:rPr>
              <w:t xml:space="preserve">Fibras sintéticas discontinuas de un copolímero de ácido tereftálico, de </w:t>
            </w:r>
            <w:r w:rsidRPr="004238D4">
              <w:rPr>
                <w:i/>
                <w:iCs/>
                <w:noProof/>
                <w:lang w:val="es-ES_tradnl"/>
              </w:rPr>
              <w:t>p</w:t>
            </w:r>
            <w:r w:rsidRPr="004238D4">
              <w:rPr>
                <w:noProof/>
                <w:lang w:val="es-ES_tradnl"/>
              </w:rPr>
              <w:t>-fenilendiamina y de 3,4’-oxibis(fenilenamina), de longitud inferior o igual a 7 mm</w:t>
            </w:r>
          </w:p>
          <w:p w14:paraId="13BF04CC" w14:textId="77777777" w:rsidR="00833139" w:rsidRPr="004238D4" w:rsidRDefault="00833139" w:rsidP="004238D4">
            <w:pPr>
              <w:pStyle w:val="Paragraph"/>
              <w:rPr>
                <w:noProof/>
                <w:lang w:val="es-ES_tradnl"/>
              </w:rPr>
            </w:pPr>
          </w:p>
        </w:tc>
        <w:tc>
          <w:tcPr>
            <w:tcW w:w="0" w:type="auto"/>
            <w:vMerge w:val="restart"/>
          </w:tcPr>
          <w:p w14:paraId="2227D3D0" w14:textId="77777777" w:rsidR="00833139" w:rsidRPr="004238D4" w:rsidRDefault="00833139" w:rsidP="004238D4">
            <w:pPr>
              <w:pStyle w:val="Paragraph"/>
              <w:rPr>
                <w:noProof/>
                <w:lang w:val="es-ES_tradnl"/>
              </w:rPr>
            </w:pPr>
            <w:r w:rsidRPr="004238D4">
              <w:rPr>
                <w:noProof/>
                <w:lang w:val="es-ES_tradnl"/>
              </w:rPr>
              <w:t>0 %</w:t>
            </w:r>
          </w:p>
          <w:p w14:paraId="6CF593E6" w14:textId="77777777" w:rsidR="00833139" w:rsidRPr="004238D4" w:rsidRDefault="00833139" w:rsidP="004238D4">
            <w:pPr>
              <w:pStyle w:val="Paragraph"/>
              <w:rPr>
                <w:noProof/>
                <w:lang w:val="es-ES_tradnl"/>
              </w:rPr>
            </w:pPr>
          </w:p>
        </w:tc>
        <w:tc>
          <w:tcPr>
            <w:tcW w:w="0" w:type="auto"/>
            <w:vMerge w:val="restart"/>
          </w:tcPr>
          <w:p w14:paraId="2437C762" w14:textId="77777777" w:rsidR="00833139" w:rsidRPr="004238D4" w:rsidRDefault="00833139" w:rsidP="004238D4">
            <w:pPr>
              <w:pStyle w:val="Paragraph"/>
              <w:rPr>
                <w:noProof/>
                <w:lang w:val="es-ES_tradnl"/>
              </w:rPr>
            </w:pPr>
            <w:r w:rsidRPr="004238D4">
              <w:rPr>
                <w:noProof/>
                <w:lang w:val="es-ES_tradnl"/>
              </w:rPr>
              <w:t>-</w:t>
            </w:r>
          </w:p>
          <w:p w14:paraId="0AE8B294" w14:textId="77777777" w:rsidR="00833139" w:rsidRPr="004238D4" w:rsidRDefault="00833139" w:rsidP="004238D4">
            <w:pPr>
              <w:pStyle w:val="Paragraph"/>
              <w:rPr>
                <w:noProof/>
                <w:lang w:val="es-ES_tradnl"/>
              </w:rPr>
            </w:pPr>
          </w:p>
        </w:tc>
        <w:tc>
          <w:tcPr>
            <w:tcW w:w="0" w:type="auto"/>
            <w:vMerge w:val="restart"/>
          </w:tcPr>
          <w:p w14:paraId="1C177F2E" w14:textId="77777777" w:rsidR="00833139" w:rsidRPr="004238D4" w:rsidRDefault="00833139" w:rsidP="004238D4">
            <w:pPr>
              <w:pStyle w:val="Paragraph"/>
              <w:rPr>
                <w:noProof/>
                <w:lang w:val="es-ES_tradnl"/>
              </w:rPr>
            </w:pPr>
            <w:r w:rsidRPr="004238D4">
              <w:rPr>
                <w:noProof/>
                <w:lang w:val="es-ES_tradnl"/>
              </w:rPr>
              <w:t>31.12.2023</w:t>
            </w:r>
          </w:p>
          <w:p w14:paraId="4C76D004" w14:textId="77777777" w:rsidR="00833139" w:rsidRPr="004238D4" w:rsidRDefault="00833139" w:rsidP="004238D4">
            <w:pPr>
              <w:pStyle w:val="Paragraph"/>
              <w:rPr>
                <w:noProof/>
                <w:lang w:val="es-ES_tradnl"/>
              </w:rPr>
            </w:pPr>
          </w:p>
        </w:tc>
      </w:tr>
      <w:tr w:rsidR="00833139" w:rsidRPr="004238D4" w14:paraId="2DE6E53D" w14:textId="77777777" w:rsidTr="00833139">
        <w:trPr>
          <w:cantSplit/>
        </w:trPr>
        <w:tc>
          <w:tcPr>
            <w:tcW w:w="0" w:type="auto"/>
            <w:vMerge w:val="restart"/>
          </w:tcPr>
          <w:p w14:paraId="6086F32A" w14:textId="77777777" w:rsidR="00833139" w:rsidRPr="004238D4" w:rsidRDefault="00833139" w:rsidP="004238D4">
            <w:pPr>
              <w:pStyle w:val="Paragraph"/>
              <w:rPr>
                <w:noProof/>
                <w:lang w:val="es-ES_tradnl"/>
              </w:rPr>
            </w:pPr>
            <w:r w:rsidRPr="004238D4">
              <w:rPr>
                <w:noProof/>
                <w:lang w:val="es-ES_tradnl"/>
              </w:rPr>
              <w:t>0.3214</w:t>
            </w:r>
          </w:p>
          <w:p w14:paraId="342B7BE8" w14:textId="77777777" w:rsidR="00833139" w:rsidRPr="004238D4" w:rsidRDefault="00833139" w:rsidP="004238D4">
            <w:pPr>
              <w:pStyle w:val="Paragraph"/>
              <w:rPr>
                <w:noProof/>
                <w:lang w:val="es-ES_tradnl"/>
              </w:rPr>
            </w:pPr>
          </w:p>
          <w:p w14:paraId="033D5178" w14:textId="77777777" w:rsidR="00833139" w:rsidRPr="004238D4" w:rsidRDefault="00833139" w:rsidP="004238D4">
            <w:pPr>
              <w:pStyle w:val="Paragraph"/>
              <w:rPr>
                <w:noProof/>
                <w:lang w:val="es-ES_tradnl"/>
              </w:rPr>
            </w:pPr>
          </w:p>
        </w:tc>
        <w:tc>
          <w:tcPr>
            <w:tcW w:w="0" w:type="auto"/>
          </w:tcPr>
          <w:p w14:paraId="626B286E" w14:textId="77777777" w:rsidR="00833139" w:rsidRPr="004238D4" w:rsidRDefault="00833139" w:rsidP="004238D4">
            <w:pPr>
              <w:pStyle w:val="Paragraph"/>
              <w:jc w:val="right"/>
              <w:rPr>
                <w:noProof/>
                <w:lang w:val="es-ES_tradnl"/>
              </w:rPr>
            </w:pPr>
            <w:r w:rsidRPr="004238D4">
              <w:rPr>
                <w:noProof/>
                <w:lang w:val="es-ES_tradnl"/>
              </w:rPr>
              <w:t>ex 5503 90 00</w:t>
            </w:r>
          </w:p>
          <w:p w14:paraId="43FAFAE0" w14:textId="77777777" w:rsidR="00833139" w:rsidRPr="004238D4" w:rsidRDefault="00833139" w:rsidP="004238D4">
            <w:pPr>
              <w:pStyle w:val="Paragraph"/>
              <w:jc w:val="right"/>
              <w:rPr>
                <w:noProof/>
                <w:lang w:val="es-ES_tradnl"/>
              </w:rPr>
            </w:pPr>
            <w:r w:rsidRPr="004238D4">
              <w:rPr>
                <w:noProof/>
                <w:lang w:val="es-ES_tradnl"/>
              </w:rPr>
              <w:t>ex 5506 90 00</w:t>
            </w:r>
          </w:p>
          <w:p w14:paraId="0E7737F9" w14:textId="77777777" w:rsidR="00833139" w:rsidRPr="004238D4" w:rsidRDefault="00833139" w:rsidP="004238D4">
            <w:pPr>
              <w:pStyle w:val="Paragraph"/>
              <w:jc w:val="right"/>
              <w:rPr>
                <w:noProof/>
                <w:lang w:val="es-ES_tradnl"/>
              </w:rPr>
            </w:pPr>
            <w:r w:rsidRPr="004238D4">
              <w:rPr>
                <w:noProof/>
                <w:lang w:val="es-ES_tradnl"/>
              </w:rPr>
              <w:t>ex 5601 30 00</w:t>
            </w:r>
          </w:p>
        </w:tc>
        <w:tc>
          <w:tcPr>
            <w:tcW w:w="0" w:type="auto"/>
          </w:tcPr>
          <w:p w14:paraId="0EAB01B5" w14:textId="77777777" w:rsidR="00833139" w:rsidRPr="004238D4" w:rsidRDefault="00833139" w:rsidP="004238D4">
            <w:pPr>
              <w:pStyle w:val="Paragraph"/>
              <w:jc w:val="center"/>
              <w:rPr>
                <w:noProof/>
                <w:lang w:val="es-ES_tradnl"/>
              </w:rPr>
            </w:pPr>
            <w:r w:rsidRPr="004238D4">
              <w:rPr>
                <w:noProof/>
                <w:lang w:val="es-ES_tradnl"/>
              </w:rPr>
              <w:t>20</w:t>
            </w:r>
          </w:p>
          <w:p w14:paraId="516D43B6" w14:textId="77777777" w:rsidR="00833139" w:rsidRPr="004238D4" w:rsidRDefault="00833139" w:rsidP="004238D4">
            <w:pPr>
              <w:pStyle w:val="Paragraph"/>
              <w:jc w:val="center"/>
              <w:rPr>
                <w:noProof/>
                <w:lang w:val="es-ES_tradnl"/>
              </w:rPr>
            </w:pPr>
            <w:r w:rsidRPr="004238D4">
              <w:rPr>
                <w:noProof/>
                <w:lang w:val="es-ES_tradnl"/>
              </w:rPr>
              <w:t>10</w:t>
            </w:r>
          </w:p>
          <w:p w14:paraId="67CB777B"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vMerge w:val="restart"/>
          </w:tcPr>
          <w:p w14:paraId="03B385C6" w14:textId="77777777" w:rsidR="00833139" w:rsidRPr="004238D4" w:rsidRDefault="00833139" w:rsidP="004238D4">
            <w:pPr>
              <w:pStyle w:val="Paragraph"/>
              <w:rPr>
                <w:noProof/>
                <w:lang w:val="es-ES_tradnl"/>
              </w:rPr>
            </w:pPr>
            <w:r w:rsidRPr="004238D4">
              <w:rPr>
                <w:noProof/>
                <w:lang w:val="es-ES_tradnl"/>
              </w:rPr>
              <w:t>Fibras de poli(alcohol vinílico), incluso acetiladas</w:t>
            </w:r>
          </w:p>
          <w:p w14:paraId="191FB979" w14:textId="77777777" w:rsidR="00833139" w:rsidRPr="004238D4" w:rsidRDefault="00833139" w:rsidP="004238D4">
            <w:pPr>
              <w:pStyle w:val="Paragraph"/>
              <w:rPr>
                <w:noProof/>
                <w:lang w:val="es-ES_tradnl"/>
              </w:rPr>
            </w:pPr>
          </w:p>
          <w:p w14:paraId="711B27CD" w14:textId="77777777" w:rsidR="00833139" w:rsidRPr="004238D4" w:rsidRDefault="00833139" w:rsidP="004238D4">
            <w:pPr>
              <w:pStyle w:val="Paragraph"/>
              <w:rPr>
                <w:noProof/>
                <w:lang w:val="es-ES_tradnl"/>
              </w:rPr>
            </w:pPr>
          </w:p>
        </w:tc>
        <w:tc>
          <w:tcPr>
            <w:tcW w:w="0" w:type="auto"/>
            <w:vMerge w:val="restart"/>
          </w:tcPr>
          <w:p w14:paraId="39D2E34D" w14:textId="77777777" w:rsidR="00833139" w:rsidRPr="004238D4" w:rsidRDefault="00833139" w:rsidP="004238D4">
            <w:pPr>
              <w:pStyle w:val="Paragraph"/>
              <w:rPr>
                <w:noProof/>
                <w:lang w:val="es-ES_tradnl"/>
              </w:rPr>
            </w:pPr>
            <w:r w:rsidRPr="004238D4">
              <w:rPr>
                <w:noProof/>
                <w:lang w:val="es-ES_tradnl"/>
              </w:rPr>
              <w:t>0 %</w:t>
            </w:r>
          </w:p>
          <w:p w14:paraId="6A66D650" w14:textId="77777777" w:rsidR="00833139" w:rsidRPr="004238D4" w:rsidRDefault="00833139" w:rsidP="004238D4">
            <w:pPr>
              <w:pStyle w:val="Paragraph"/>
              <w:rPr>
                <w:noProof/>
                <w:lang w:val="es-ES_tradnl"/>
              </w:rPr>
            </w:pPr>
          </w:p>
          <w:p w14:paraId="0638B6FF" w14:textId="77777777" w:rsidR="00833139" w:rsidRPr="004238D4" w:rsidRDefault="00833139" w:rsidP="004238D4">
            <w:pPr>
              <w:pStyle w:val="Paragraph"/>
              <w:rPr>
                <w:noProof/>
                <w:lang w:val="es-ES_tradnl"/>
              </w:rPr>
            </w:pPr>
          </w:p>
        </w:tc>
        <w:tc>
          <w:tcPr>
            <w:tcW w:w="0" w:type="auto"/>
            <w:vMerge w:val="restart"/>
          </w:tcPr>
          <w:p w14:paraId="48D118BF" w14:textId="77777777" w:rsidR="00833139" w:rsidRPr="004238D4" w:rsidRDefault="00833139" w:rsidP="004238D4">
            <w:pPr>
              <w:pStyle w:val="Paragraph"/>
              <w:rPr>
                <w:noProof/>
                <w:lang w:val="es-ES_tradnl"/>
              </w:rPr>
            </w:pPr>
            <w:r w:rsidRPr="004238D4">
              <w:rPr>
                <w:noProof/>
                <w:lang w:val="es-ES_tradnl"/>
              </w:rPr>
              <w:t>-</w:t>
            </w:r>
          </w:p>
          <w:p w14:paraId="18AF3580" w14:textId="77777777" w:rsidR="00833139" w:rsidRPr="004238D4" w:rsidRDefault="00833139" w:rsidP="004238D4">
            <w:pPr>
              <w:pStyle w:val="Paragraph"/>
              <w:rPr>
                <w:noProof/>
                <w:lang w:val="es-ES_tradnl"/>
              </w:rPr>
            </w:pPr>
          </w:p>
          <w:p w14:paraId="14A42860" w14:textId="77777777" w:rsidR="00833139" w:rsidRPr="004238D4" w:rsidRDefault="00833139" w:rsidP="004238D4">
            <w:pPr>
              <w:pStyle w:val="Paragraph"/>
              <w:rPr>
                <w:noProof/>
                <w:lang w:val="es-ES_tradnl"/>
              </w:rPr>
            </w:pPr>
          </w:p>
        </w:tc>
        <w:tc>
          <w:tcPr>
            <w:tcW w:w="0" w:type="auto"/>
            <w:vMerge w:val="restart"/>
          </w:tcPr>
          <w:p w14:paraId="78AD992D" w14:textId="77777777" w:rsidR="00833139" w:rsidRPr="004238D4" w:rsidRDefault="00833139" w:rsidP="004238D4">
            <w:pPr>
              <w:pStyle w:val="Paragraph"/>
              <w:rPr>
                <w:noProof/>
                <w:lang w:val="es-ES_tradnl"/>
              </w:rPr>
            </w:pPr>
            <w:r w:rsidRPr="004238D4">
              <w:rPr>
                <w:noProof/>
                <w:lang w:val="es-ES_tradnl"/>
              </w:rPr>
              <w:t>31.12.2023</w:t>
            </w:r>
          </w:p>
          <w:p w14:paraId="36DA5D4B" w14:textId="77777777" w:rsidR="00833139" w:rsidRPr="004238D4" w:rsidRDefault="00833139" w:rsidP="004238D4">
            <w:pPr>
              <w:pStyle w:val="Paragraph"/>
              <w:rPr>
                <w:noProof/>
                <w:lang w:val="es-ES_tradnl"/>
              </w:rPr>
            </w:pPr>
          </w:p>
          <w:p w14:paraId="7239C928" w14:textId="77777777" w:rsidR="00833139" w:rsidRPr="004238D4" w:rsidRDefault="00833139" w:rsidP="004238D4">
            <w:pPr>
              <w:pStyle w:val="Paragraph"/>
              <w:rPr>
                <w:noProof/>
                <w:lang w:val="es-ES_tradnl"/>
              </w:rPr>
            </w:pPr>
          </w:p>
        </w:tc>
      </w:tr>
      <w:tr w:rsidR="00833139" w:rsidRPr="004238D4" w14:paraId="3464B675" w14:textId="77777777" w:rsidTr="00833139">
        <w:trPr>
          <w:cantSplit/>
        </w:trPr>
        <w:tc>
          <w:tcPr>
            <w:tcW w:w="0" w:type="auto"/>
            <w:vMerge w:val="restart"/>
          </w:tcPr>
          <w:p w14:paraId="0DF5299C" w14:textId="77777777" w:rsidR="00833139" w:rsidRPr="004238D4" w:rsidRDefault="00833139" w:rsidP="004238D4">
            <w:pPr>
              <w:pStyle w:val="Paragraph"/>
              <w:rPr>
                <w:noProof/>
                <w:lang w:val="es-ES_tradnl"/>
              </w:rPr>
            </w:pPr>
            <w:r w:rsidRPr="004238D4">
              <w:rPr>
                <w:noProof/>
                <w:lang w:val="es-ES_tradnl"/>
              </w:rPr>
              <w:t>0.3212</w:t>
            </w:r>
          </w:p>
          <w:p w14:paraId="1149EDFD" w14:textId="77777777" w:rsidR="00833139" w:rsidRPr="004238D4" w:rsidRDefault="00833139" w:rsidP="004238D4">
            <w:pPr>
              <w:pStyle w:val="Paragraph"/>
              <w:rPr>
                <w:noProof/>
                <w:lang w:val="es-ES_tradnl"/>
              </w:rPr>
            </w:pPr>
          </w:p>
          <w:p w14:paraId="5C3BABBF" w14:textId="77777777" w:rsidR="00833139" w:rsidRPr="004238D4" w:rsidRDefault="00833139" w:rsidP="004238D4">
            <w:pPr>
              <w:pStyle w:val="Paragraph"/>
              <w:rPr>
                <w:noProof/>
                <w:lang w:val="es-ES_tradnl"/>
              </w:rPr>
            </w:pPr>
          </w:p>
          <w:p w14:paraId="783897FF" w14:textId="77777777" w:rsidR="00833139" w:rsidRPr="004238D4" w:rsidRDefault="00833139" w:rsidP="004238D4">
            <w:pPr>
              <w:pStyle w:val="Paragraph"/>
              <w:rPr>
                <w:noProof/>
                <w:lang w:val="es-ES_tradnl"/>
              </w:rPr>
            </w:pPr>
          </w:p>
          <w:p w14:paraId="2E2C1B22" w14:textId="77777777" w:rsidR="00833139" w:rsidRPr="004238D4" w:rsidRDefault="00833139" w:rsidP="004238D4">
            <w:pPr>
              <w:pStyle w:val="Paragraph"/>
              <w:rPr>
                <w:noProof/>
                <w:lang w:val="es-ES_tradnl"/>
              </w:rPr>
            </w:pPr>
          </w:p>
          <w:p w14:paraId="6D19A6D0" w14:textId="77777777" w:rsidR="00833139" w:rsidRPr="004238D4" w:rsidRDefault="00833139" w:rsidP="004238D4">
            <w:pPr>
              <w:pStyle w:val="Paragraph"/>
              <w:rPr>
                <w:noProof/>
                <w:lang w:val="es-ES_tradnl"/>
              </w:rPr>
            </w:pPr>
          </w:p>
          <w:p w14:paraId="0C217400" w14:textId="77777777" w:rsidR="00833139" w:rsidRPr="004238D4" w:rsidRDefault="00833139" w:rsidP="004238D4">
            <w:pPr>
              <w:pStyle w:val="Paragraph"/>
              <w:rPr>
                <w:noProof/>
                <w:lang w:val="es-ES_tradnl"/>
              </w:rPr>
            </w:pPr>
          </w:p>
          <w:p w14:paraId="7A6BCFFB" w14:textId="77777777" w:rsidR="00833139" w:rsidRPr="004238D4" w:rsidRDefault="00833139" w:rsidP="004238D4">
            <w:pPr>
              <w:pStyle w:val="Paragraph"/>
              <w:rPr>
                <w:noProof/>
                <w:lang w:val="es-ES_tradnl"/>
              </w:rPr>
            </w:pPr>
          </w:p>
        </w:tc>
        <w:tc>
          <w:tcPr>
            <w:tcW w:w="0" w:type="auto"/>
          </w:tcPr>
          <w:p w14:paraId="1516C1ED" w14:textId="77777777" w:rsidR="00833139" w:rsidRPr="004238D4" w:rsidRDefault="00833139" w:rsidP="004238D4">
            <w:pPr>
              <w:pStyle w:val="Paragraph"/>
              <w:jc w:val="right"/>
              <w:rPr>
                <w:noProof/>
                <w:lang w:val="es-ES_tradnl"/>
              </w:rPr>
            </w:pPr>
            <w:r w:rsidRPr="004238D4">
              <w:rPr>
                <w:noProof/>
                <w:lang w:val="es-ES_tradnl"/>
              </w:rPr>
              <w:t>ex 5603 11 10</w:t>
            </w:r>
          </w:p>
          <w:p w14:paraId="251A70C0" w14:textId="77777777" w:rsidR="00833139" w:rsidRPr="004238D4" w:rsidRDefault="00833139" w:rsidP="004238D4">
            <w:pPr>
              <w:pStyle w:val="Paragraph"/>
              <w:jc w:val="right"/>
              <w:rPr>
                <w:noProof/>
                <w:lang w:val="es-ES_tradnl"/>
              </w:rPr>
            </w:pPr>
            <w:r w:rsidRPr="004238D4">
              <w:rPr>
                <w:noProof/>
                <w:lang w:val="es-ES_tradnl"/>
              </w:rPr>
              <w:t>ex 5603 11 90</w:t>
            </w:r>
          </w:p>
          <w:p w14:paraId="02642C74" w14:textId="77777777" w:rsidR="00833139" w:rsidRPr="004238D4" w:rsidRDefault="00833139" w:rsidP="004238D4">
            <w:pPr>
              <w:pStyle w:val="Paragraph"/>
              <w:jc w:val="right"/>
              <w:rPr>
                <w:noProof/>
                <w:lang w:val="es-ES_tradnl"/>
              </w:rPr>
            </w:pPr>
            <w:r w:rsidRPr="004238D4">
              <w:rPr>
                <w:noProof/>
                <w:lang w:val="es-ES_tradnl"/>
              </w:rPr>
              <w:t>ex 5603 12 10</w:t>
            </w:r>
          </w:p>
          <w:p w14:paraId="580A022E" w14:textId="77777777" w:rsidR="00833139" w:rsidRPr="004238D4" w:rsidRDefault="00833139" w:rsidP="004238D4">
            <w:pPr>
              <w:pStyle w:val="Paragraph"/>
              <w:jc w:val="right"/>
              <w:rPr>
                <w:noProof/>
                <w:lang w:val="es-ES_tradnl"/>
              </w:rPr>
            </w:pPr>
            <w:r w:rsidRPr="004238D4">
              <w:rPr>
                <w:noProof/>
                <w:lang w:val="es-ES_tradnl"/>
              </w:rPr>
              <w:t>ex 5603 12 90</w:t>
            </w:r>
          </w:p>
          <w:p w14:paraId="130286B8" w14:textId="77777777" w:rsidR="00833139" w:rsidRPr="004238D4" w:rsidRDefault="00833139" w:rsidP="004238D4">
            <w:pPr>
              <w:pStyle w:val="Paragraph"/>
              <w:jc w:val="right"/>
              <w:rPr>
                <w:noProof/>
                <w:lang w:val="es-ES_tradnl"/>
              </w:rPr>
            </w:pPr>
            <w:r w:rsidRPr="004238D4">
              <w:rPr>
                <w:noProof/>
                <w:lang w:val="es-ES_tradnl"/>
              </w:rPr>
              <w:t>ex 5603 91 10</w:t>
            </w:r>
          </w:p>
          <w:p w14:paraId="62F6E974" w14:textId="77777777" w:rsidR="00833139" w:rsidRPr="004238D4" w:rsidRDefault="00833139" w:rsidP="004238D4">
            <w:pPr>
              <w:pStyle w:val="Paragraph"/>
              <w:jc w:val="right"/>
              <w:rPr>
                <w:noProof/>
                <w:lang w:val="es-ES_tradnl"/>
              </w:rPr>
            </w:pPr>
            <w:r w:rsidRPr="004238D4">
              <w:rPr>
                <w:noProof/>
                <w:lang w:val="es-ES_tradnl"/>
              </w:rPr>
              <w:t>ex 5603 91 90</w:t>
            </w:r>
          </w:p>
          <w:p w14:paraId="3566F237" w14:textId="77777777" w:rsidR="00833139" w:rsidRPr="004238D4" w:rsidRDefault="00833139" w:rsidP="004238D4">
            <w:pPr>
              <w:pStyle w:val="Paragraph"/>
              <w:jc w:val="right"/>
              <w:rPr>
                <w:noProof/>
                <w:lang w:val="es-ES_tradnl"/>
              </w:rPr>
            </w:pPr>
            <w:r w:rsidRPr="004238D4">
              <w:rPr>
                <w:noProof/>
                <w:lang w:val="es-ES_tradnl"/>
              </w:rPr>
              <w:t>ex 5603 92 10</w:t>
            </w:r>
          </w:p>
          <w:p w14:paraId="4966F11C" w14:textId="77777777" w:rsidR="00833139" w:rsidRPr="004238D4" w:rsidRDefault="00833139" w:rsidP="004238D4">
            <w:pPr>
              <w:pStyle w:val="Paragraph"/>
              <w:jc w:val="right"/>
              <w:rPr>
                <w:noProof/>
                <w:lang w:val="es-ES_tradnl"/>
              </w:rPr>
            </w:pPr>
            <w:r w:rsidRPr="004238D4">
              <w:rPr>
                <w:noProof/>
                <w:lang w:val="es-ES_tradnl"/>
              </w:rPr>
              <w:t>ex 5603 92 90</w:t>
            </w:r>
          </w:p>
        </w:tc>
        <w:tc>
          <w:tcPr>
            <w:tcW w:w="0" w:type="auto"/>
          </w:tcPr>
          <w:p w14:paraId="0D3CA3CE" w14:textId="77777777" w:rsidR="00833139" w:rsidRPr="004238D4" w:rsidRDefault="00833139" w:rsidP="004238D4">
            <w:pPr>
              <w:pStyle w:val="Paragraph"/>
              <w:jc w:val="center"/>
              <w:rPr>
                <w:noProof/>
                <w:lang w:val="es-ES_tradnl"/>
              </w:rPr>
            </w:pPr>
            <w:r w:rsidRPr="004238D4">
              <w:rPr>
                <w:noProof/>
                <w:lang w:val="es-ES_tradnl"/>
              </w:rPr>
              <w:t>10</w:t>
            </w:r>
          </w:p>
          <w:p w14:paraId="6A64C723" w14:textId="77777777" w:rsidR="00833139" w:rsidRPr="004238D4" w:rsidRDefault="00833139" w:rsidP="004238D4">
            <w:pPr>
              <w:pStyle w:val="Paragraph"/>
              <w:jc w:val="center"/>
              <w:rPr>
                <w:noProof/>
                <w:lang w:val="es-ES_tradnl"/>
              </w:rPr>
            </w:pPr>
            <w:r w:rsidRPr="004238D4">
              <w:rPr>
                <w:noProof/>
                <w:lang w:val="es-ES_tradnl"/>
              </w:rPr>
              <w:t>10</w:t>
            </w:r>
          </w:p>
          <w:p w14:paraId="3738777C" w14:textId="77777777" w:rsidR="00833139" w:rsidRPr="004238D4" w:rsidRDefault="00833139" w:rsidP="004238D4">
            <w:pPr>
              <w:pStyle w:val="Paragraph"/>
              <w:jc w:val="center"/>
              <w:rPr>
                <w:noProof/>
                <w:lang w:val="es-ES_tradnl"/>
              </w:rPr>
            </w:pPr>
            <w:r w:rsidRPr="004238D4">
              <w:rPr>
                <w:noProof/>
                <w:lang w:val="es-ES_tradnl"/>
              </w:rPr>
              <w:t>10</w:t>
            </w:r>
          </w:p>
          <w:p w14:paraId="0C4CADDC" w14:textId="77777777" w:rsidR="00833139" w:rsidRPr="004238D4" w:rsidRDefault="00833139" w:rsidP="004238D4">
            <w:pPr>
              <w:pStyle w:val="Paragraph"/>
              <w:jc w:val="center"/>
              <w:rPr>
                <w:noProof/>
                <w:lang w:val="es-ES_tradnl"/>
              </w:rPr>
            </w:pPr>
            <w:r w:rsidRPr="004238D4">
              <w:rPr>
                <w:noProof/>
                <w:lang w:val="es-ES_tradnl"/>
              </w:rPr>
              <w:t>10</w:t>
            </w:r>
          </w:p>
          <w:p w14:paraId="74B69448" w14:textId="77777777" w:rsidR="00833139" w:rsidRPr="004238D4" w:rsidRDefault="00833139" w:rsidP="004238D4">
            <w:pPr>
              <w:pStyle w:val="Paragraph"/>
              <w:jc w:val="center"/>
              <w:rPr>
                <w:noProof/>
                <w:lang w:val="es-ES_tradnl"/>
              </w:rPr>
            </w:pPr>
            <w:r w:rsidRPr="004238D4">
              <w:rPr>
                <w:noProof/>
                <w:lang w:val="es-ES_tradnl"/>
              </w:rPr>
              <w:t>10</w:t>
            </w:r>
          </w:p>
          <w:p w14:paraId="1B637350" w14:textId="77777777" w:rsidR="00833139" w:rsidRPr="004238D4" w:rsidRDefault="00833139" w:rsidP="004238D4">
            <w:pPr>
              <w:pStyle w:val="Paragraph"/>
              <w:jc w:val="center"/>
              <w:rPr>
                <w:noProof/>
                <w:lang w:val="es-ES_tradnl"/>
              </w:rPr>
            </w:pPr>
            <w:r w:rsidRPr="004238D4">
              <w:rPr>
                <w:noProof/>
                <w:lang w:val="es-ES_tradnl"/>
              </w:rPr>
              <w:t>10</w:t>
            </w:r>
          </w:p>
          <w:p w14:paraId="514B7FEE" w14:textId="77777777" w:rsidR="00833139" w:rsidRPr="004238D4" w:rsidRDefault="00833139" w:rsidP="004238D4">
            <w:pPr>
              <w:pStyle w:val="Paragraph"/>
              <w:jc w:val="center"/>
              <w:rPr>
                <w:noProof/>
                <w:lang w:val="es-ES_tradnl"/>
              </w:rPr>
            </w:pPr>
            <w:r w:rsidRPr="004238D4">
              <w:rPr>
                <w:noProof/>
                <w:lang w:val="es-ES_tradnl"/>
              </w:rPr>
              <w:t>10</w:t>
            </w:r>
          </w:p>
          <w:p w14:paraId="5877AC52"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vMerge w:val="restart"/>
          </w:tcPr>
          <w:p w14:paraId="021A9DFC" w14:textId="77777777" w:rsidR="00833139" w:rsidRPr="004238D4" w:rsidRDefault="00833139" w:rsidP="004238D4">
            <w:pPr>
              <w:pStyle w:val="Paragraph"/>
              <w:rPr>
                <w:noProof/>
                <w:lang w:val="es-ES_tradnl"/>
              </w:rPr>
            </w:pPr>
            <w:r w:rsidRPr="004238D4">
              <w:rPr>
                <w:noProof/>
                <w:lang w:val="es-ES_tradnl"/>
              </w:rPr>
              <w:t>Telas sin tejer de poli(alcohol vinílico), en piezas o simplemente cortadas en forma cuadrada o rectangular:</w:t>
            </w:r>
          </w:p>
          <w:tbl>
            <w:tblPr>
              <w:tblStyle w:val="Listdash1"/>
              <w:tblW w:w="0" w:type="auto"/>
              <w:tblLook w:val="0000" w:firstRow="0" w:lastRow="0" w:firstColumn="0" w:lastColumn="0" w:noHBand="0" w:noVBand="0"/>
            </w:tblPr>
            <w:tblGrid>
              <w:gridCol w:w="220"/>
              <w:gridCol w:w="4110"/>
            </w:tblGrid>
            <w:tr w:rsidR="00833139" w:rsidRPr="004238D4" w14:paraId="028C544A" w14:textId="77777777" w:rsidTr="004238D4">
              <w:tc>
                <w:tcPr>
                  <w:tcW w:w="0" w:type="auto"/>
                </w:tcPr>
                <w:p w14:paraId="522B780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8A7A5B1" w14:textId="77777777" w:rsidR="00833139" w:rsidRPr="004238D4" w:rsidRDefault="00833139" w:rsidP="004238D4">
                  <w:pPr>
                    <w:pStyle w:val="Paragraph"/>
                    <w:rPr>
                      <w:noProof/>
                      <w:lang w:val="es-ES_tradnl"/>
                    </w:rPr>
                  </w:pPr>
                  <w:r w:rsidRPr="004238D4">
                    <w:rPr>
                      <w:noProof/>
                      <w:lang w:val="es-ES_tradnl"/>
                    </w:rPr>
                    <w:t>de espesor superior o igual a 200 µm pero inferior o igual a 280 µm y</w:t>
                  </w:r>
                </w:p>
              </w:tc>
            </w:tr>
            <w:tr w:rsidR="00833139" w:rsidRPr="004238D4" w14:paraId="1D8030D3" w14:textId="77777777" w:rsidTr="004238D4">
              <w:tc>
                <w:tcPr>
                  <w:tcW w:w="0" w:type="auto"/>
                </w:tcPr>
                <w:p w14:paraId="5C8A5E5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351358D" w14:textId="77777777" w:rsidR="00833139" w:rsidRPr="004238D4" w:rsidRDefault="00833139" w:rsidP="004238D4">
                  <w:pPr>
                    <w:pStyle w:val="Paragraph"/>
                    <w:rPr>
                      <w:noProof/>
                      <w:lang w:val="es-ES_tradnl"/>
                    </w:rPr>
                  </w:pPr>
                  <w:r w:rsidRPr="004238D4">
                    <w:rPr>
                      <w:noProof/>
                      <w:lang w:val="es-ES_tradnl"/>
                    </w:rPr>
                    <w:t>de peso superior o igual a 20 g/m</w:t>
                  </w:r>
                  <w:r w:rsidRPr="004238D4">
                    <w:rPr>
                      <w:noProof/>
                      <w:vertAlign w:val="superscript"/>
                      <w:lang w:val="es-ES_tradnl"/>
                    </w:rPr>
                    <w:t>2</w:t>
                  </w:r>
                  <w:r w:rsidRPr="004238D4">
                    <w:rPr>
                      <w:noProof/>
                      <w:lang w:val="es-ES_tradnl"/>
                    </w:rPr>
                    <w:t xml:space="preserve"> pero inferior o igual a 50 g/m</w:t>
                  </w:r>
                  <w:r w:rsidRPr="004238D4">
                    <w:rPr>
                      <w:noProof/>
                      <w:vertAlign w:val="superscript"/>
                      <w:lang w:val="es-ES_tradnl"/>
                    </w:rPr>
                    <w:t>2</w:t>
                  </w:r>
                </w:p>
              </w:tc>
            </w:tr>
          </w:tbl>
          <w:p w14:paraId="59DDD6E2" w14:textId="77777777" w:rsidR="00833139" w:rsidRPr="004238D4" w:rsidRDefault="00833139" w:rsidP="004238D4">
            <w:pPr>
              <w:pStyle w:val="Paragraph"/>
              <w:rPr>
                <w:noProof/>
                <w:lang w:val="es-ES_tradnl"/>
              </w:rPr>
            </w:pPr>
          </w:p>
          <w:p w14:paraId="2E8979D7" w14:textId="77777777" w:rsidR="00833139" w:rsidRPr="004238D4" w:rsidRDefault="00833139" w:rsidP="004238D4">
            <w:pPr>
              <w:pStyle w:val="Paragraph"/>
              <w:rPr>
                <w:noProof/>
                <w:lang w:val="es-ES_tradnl"/>
              </w:rPr>
            </w:pPr>
          </w:p>
          <w:p w14:paraId="6B13E97F" w14:textId="77777777" w:rsidR="00833139" w:rsidRPr="004238D4" w:rsidRDefault="00833139" w:rsidP="004238D4">
            <w:pPr>
              <w:pStyle w:val="Paragraph"/>
              <w:rPr>
                <w:noProof/>
                <w:lang w:val="es-ES_tradnl"/>
              </w:rPr>
            </w:pPr>
          </w:p>
          <w:p w14:paraId="75F19668" w14:textId="77777777" w:rsidR="00833139" w:rsidRPr="004238D4" w:rsidRDefault="00833139" w:rsidP="004238D4">
            <w:pPr>
              <w:pStyle w:val="Paragraph"/>
              <w:rPr>
                <w:noProof/>
                <w:lang w:val="es-ES_tradnl"/>
              </w:rPr>
            </w:pPr>
          </w:p>
          <w:p w14:paraId="50241BED" w14:textId="77777777" w:rsidR="00833139" w:rsidRPr="004238D4" w:rsidRDefault="00833139" w:rsidP="004238D4">
            <w:pPr>
              <w:pStyle w:val="Paragraph"/>
              <w:rPr>
                <w:noProof/>
                <w:lang w:val="es-ES_tradnl"/>
              </w:rPr>
            </w:pPr>
          </w:p>
          <w:p w14:paraId="14502E97" w14:textId="77777777" w:rsidR="00833139" w:rsidRPr="004238D4" w:rsidRDefault="00833139" w:rsidP="004238D4">
            <w:pPr>
              <w:pStyle w:val="Paragraph"/>
              <w:rPr>
                <w:noProof/>
                <w:lang w:val="es-ES_tradnl"/>
              </w:rPr>
            </w:pPr>
          </w:p>
          <w:p w14:paraId="63180203" w14:textId="77777777" w:rsidR="00833139" w:rsidRPr="004238D4" w:rsidRDefault="00833139" w:rsidP="004238D4">
            <w:pPr>
              <w:pStyle w:val="Paragraph"/>
              <w:rPr>
                <w:noProof/>
                <w:lang w:val="es-ES_tradnl"/>
              </w:rPr>
            </w:pPr>
          </w:p>
          <w:p w14:paraId="2B121EE8" w14:textId="77777777" w:rsidR="00833139" w:rsidRPr="004238D4" w:rsidRDefault="00833139" w:rsidP="004238D4">
            <w:pPr>
              <w:pStyle w:val="Paragraph"/>
              <w:rPr>
                <w:noProof/>
                <w:lang w:val="es-ES_tradnl"/>
              </w:rPr>
            </w:pPr>
          </w:p>
        </w:tc>
        <w:tc>
          <w:tcPr>
            <w:tcW w:w="0" w:type="auto"/>
            <w:vMerge w:val="restart"/>
          </w:tcPr>
          <w:p w14:paraId="713880BF" w14:textId="77777777" w:rsidR="00833139" w:rsidRPr="004238D4" w:rsidRDefault="00833139" w:rsidP="004238D4">
            <w:pPr>
              <w:pStyle w:val="Paragraph"/>
              <w:rPr>
                <w:noProof/>
                <w:lang w:val="es-ES_tradnl"/>
              </w:rPr>
            </w:pPr>
            <w:r w:rsidRPr="004238D4">
              <w:rPr>
                <w:noProof/>
                <w:lang w:val="es-ES_tradnl"/>
              </w:rPr>
              <w:t>0 %</w:t>
            </w:r>
          </w:p>
          <w:p w14:paraId="1FB010C1" w14:textId="77777777" w:rsidR="00833139" w:rsidRPr="004238D4" w:rsidRDefault="00833139" w:rsidP="004238D4">
            <w:pPr>
              <w:pStyle w:val="Paragraph"/>
              <w:rPr>
                <w:noProof/>
                <w:lang w:val="es-ES_tradnl"/>
              </w:rPr>
            </w:pPr>
          </w:p>
          <w:p w14:paraId="407F8F36" w14:textId="77777777" w:rsidR="00833139" w:rsidRPr="004238D4" w:rsidRDefault="00833139" w:rsidP="004238D4">
            <w:pPr>
              <w:pStyle w:val="Paragraph"/>
              <w:rPr>
                <w:noProof/>
                <w:lang w:val="es-ES_tradnl"/>
              </w:rPr>
            </w:pPr>
          </w:p>
          <w:p w14:paraId="78A5CEF3" w14:textId="77777777" w:rsidR="00833139" w:rsidRPr="004238D4" w:rsidRDefault="00833139" w:rsidP="004238D4">
            <w:pPr>
              <w:pStyle w:val="Paragraph"/>
              <w:rPr>
                <w:noProof/>
                <w:lang w:val="es-ES_tradnl"/>
              </w:rPr>
            </w:pPr>
          </w:p>
          <w:p w14:paraId="0C01334C" w14:textId="77777777" w:rsidR="00833139" w:rsidRPr="004238D4" w:rsidRDefault="00833139" w:rsidP="004238D4">
            <w:pPr>
              <w:pStyle w:val="Paragraph"/>
              <w:rPr>
                <w:noProof/>
                <w:lang w:val="es-ES_tradnl"/>
              </w:rPr>
            </w:pPr>
          </w:p>
          <w:p w14:paraId="25199732" w14:textId="77777777" w:rsidR="00833139" w:rsidRPr="004238D4" w:rsidRDefault="00833139" w:rsidP="004238D4">
            <w:pPr>
              <w:pStyle w:val="Paragraph"/>
              <w:rPr>
                <w:noProof/>
                <w:lang w:val="es-ES_tradnl"/>
              </w:rPr>
            </w:pPr>
          </w:p>
          <w:p w14:paraId="61CA0F8F" w14:textId="77777777" w:rsidR="00833139" w:rsidRPr="004238D4" w:rsidRDefault="00833139" w:rsidP="004238D4">
            <w:pPr>
              <w:pStyle w:val="Paragraph"/>
              <w:rPr>
                <w:noProof/>
                <w:lang w:val="es-ES_tradnl"/>
              </w:rPr>
            </w:pPr>
          </w:p>
          <w:p w14:paraId="1FC3DC35" w14:textId="77777777" w:rsidR="00833139" w:rsidRPr="004238D4" w:rsidRDefault="00833139" w:rsidP="004238D4">
            <w:pPr>
              <w:pStyle w:val="Paragraph"/>
              <w:rPr>
                <w:noProof/>
                <w:lang w:val="es-ES_tradnl"/>
              </w:rPr>
            </w:pPr>
          </w:p>
        </w:tc>
        <w:tc>
          <w:tcPr>
            <w:tcW w:w="0" w:type="auto"/>
            <w:vMerge w:val="restart"/>
          </w:tcPr>
          <w:p w14:paraId="37E3AF60" w14:textId="77777777" w:rsidR="00833139" w:rsidRPr="004238D4" w:rsidRDefault="00833139" w:rsidP="004238D4">
            <w:pPr>
              <w:pStyle w:val="Paragraph"/>
              <w:rPr>
                <w:noProof/>
                <w:lang w:val="es-ES_tradnl"/>
              </w:rPr>
            </w:pPr>
            <w:r w:rsidRPr="004238D4">
              <w:rPr>
                <w:noProof/>
                <w:lang w:val="es-ES_tradnl"/>
              </w:rPr>
              <w:t>m²</w:t>
            </w:r>
          </w:p>
          <w:p w14:paraId="34CBD2B6" w14:textId="77777777" w:rsidR="00833139" w:rsidRPr="004238D4" w:rsidRDefault="00833139" w:rsidP="004238D4">
            <w:pPr>
              <w:pStyle w:val="Paragraph"/>
              <w:rPr>
                <w:noProof/>
                <w:lang w:val="es-ES_tradnl"/>
              </w:rPr>
            </w:pPr>
          </w:p>
          <w:p w14:paraId="0A5F6BFC" w14:textId="77777777" w:rsidR="00833139" w:rsidRPr="004238D4" w:rsidRDefault="00833139" w:rsidP="004238D4">
            <w:pPr>
              <w:pStyle w:val="Paragraph"/>
              <w:rPr>
                <w:noProof/>
                <w:lang w:val="es-ES_tradnl"/>
              </w:rPr>
            </w:pPr>
          </w:p>
          <w:p w14:paraId="09BE4A30" w14:textId="77777777" w:rsidR="00833139" w:rsidRPr="004238D4" w:rsidRDefault="00833139" w:rsidP="004238D4">
            <w:pPr>
              <w:pStyle w:val="Paragraph"/>
              <w:rPr>
                <w:noProof/>
                <w:lang w:val="es-ES_tradnl"/>
              </w:rPr>
            </w:pPr>
          </w:p>
          <w:p w14:paraId="6430CA48" w14:textId="77777777" w:rsidR="00833139" w:rsidRPr="004238D4" w:rsidRDefault="00833139" w:rsidP="004238D4">
            <w:pPr>
              <w:pStyle w:val="Paragraph"/>
              <w:rPr>
                <w:noProof/>
                <w:lang w:val="es-ES_tradnl"/>
              </w:rPr>
            </w:pPr>
          </w:p>
          <w:p w14:paraId="3ECD2ADC" w14:textId="77777777" w:rsidR="00833139" w:rsidRPr="004238D4" w:rsidRDefault="00833139" w:rsidP="004238D4">
            <w:pPr>
              <w:pStyle w:val="Paragraph"/>
              <w:rPr>
                <w:noProof/>
                <w:lang w:val="es-ES_tradnl"/>
              </w:rPr>
            </w:pPr>
          </w:p>
          <w:p w14:paraId="5FF219AE" w14:textId="77777777" w:rsidR="00833139" w:rsidRPr="004238D4" w:rsidRDefault="00833139" w:rsidP="004238D4">
            <w:pPr>
              <w:pStyle w:val="Paragraph"/>
              <w:rPr>
                <w:noProof/>
                <w:lang w:val="es-ES_tradnl"/>
              </w:rPr>
            </w:pPr>
          </w:p>
          <w:p w14:paraId="65D0074B" w14:textId="77777777" w:rsidR="00833139" w:rsidRPr="004238D4" w:rsidRDefault="00833139" w:rsidP="004238D4">
            <w:pPr>
              <w:pStyle w:val="Paragraph"/>
              <w:rPr>
                <w:noProof/>
                <w:lang w:val="es-ES_tradnl"/>
              </w:rPr>
            </w:pPr>
          </w:p>
        </w:tc>
        <w:tc>
          <w:tcPr>
            <w:tcW w:w="0" w:type="auto"/>
            <w:vMerge w:val="restart"/>
          </w:tcPr>
          <w:p w14:paraId="78B4B557" w14:textId="77777777" w:rsidR="00833139" w:rsidRPr="004238D4" w:rsidRDefault="00833139" w:rsidP="004238D4">
            <w:pPr>
              <w:pStyle w:val="Paragraph"/>
              <w:rPr>
                <w:noProof/>
                <w:lang w:val="es-ES_tradnl"/>
              </w:rPr>
            </w:pPr>
            <w:r w:rsidRPr="004238D4">
              <w:rPr>
                <w:noProof/>
                <w:lang w:val="es-ES_tradnl"/>
              </w:rPr>
              <w:t>31.12.2023</w:t>
            </w:r>
          </w:p>
          <w:p w14:paraId="479DB66D" w14:textId="77777777" w:rsidR="00833139" w:rsidRPr="004238D4" w:rsidRDefault="00833139" w:rsidP="004238D4">
            <w:pPr>
              <w:pStyle w:val="Paragraph"/>
              <w:rPr>
                <w:noProof/>
                <w:lang w:val="es-ES_tradnl"/>
              </w:rPr>
            </w:pPr>
          </w:p>
          <w:p w14:paraId="086C5C20" w14:textId="77777777" w:rsidR="00833139" w:rsidRPr="004238D4" w:rsidRDefault="00833139" w:rsidP="004238D4">
            <w:pPr>
              <w:pStyle w:val="Paragraph"/>
              <w:rPr>
                <w:noProof/>
                <w:lang w:val="es-ES_tradnl"/>
              </w:rPr>
            </w:pPr>
          </w:p>
          <w:p w14:paraId="4016FA03" w14:textId="77777777" w:rsidR="00833139" w:rsidRPr="004238D4" w:rsidRDefault="00833139" w:rsidP="004238D4">
            <w:pPr>
              <w:pStyle w:val="Paragraph"/>
              <w:rPr>
                <w:noProof/>
                <w:lang w:val="es-ES_tradnl"/>
              </w:rPr>
            </w:pPr>
          </w:p>
          <w:p w14:paraId="4C821C62" w14:textId="77777777" w:rsidR="00833139" w:rsidRPr="004238D4" w:rsidRDefault="00833139" w:rsidP="004238D4">
            <w:pPr>
              <w:pStyle w:val="Paragraph"/>
              <w:rPr>
                <w:noProof/>
                <w:lang w:val="es-ES_tradnl"/>
              </w:rPr>
            </w:pPr>
          </w:p>
          <w:p w14:paraId="3687A688" w14:textId="77777777" w:rsidR="00833139" w:rsidRPr="004238D4" w:rsidRDefault="00833139" w:rsidP="004238D4">
            <w:pPr>
              <w:pStyle w:val="Paragraph"/>
              <w:rPr>
                <w:noProof/>
                <w:lang w:val="es-ES_tradnl"/>
              </w:rPr>
            </w:pPr>
          </w:p>
          <w:p w14:paraId="0D0C7B76" w14:textId="77777777" w:rsidR="00833139" w:rsidRPr="004238D4" w:rsidRDefault="00833139" w:rsidP="004238D4">
            <w:pPr>
              <w:pStyle w:val="Paragraph"/>
              <w:rPr>
                <w:noProof/>
                <w:lang w:val="es-ES_tradnl"/>
              </w:rPr>
            </w:pPr>
          </w:p>
          <w:p w14:paraId="32E91F5B" w14:textId="77777777" w:rsidR="00833139" w:rsidRPr="004238D4" w:rsidRDefault="00833139" w:rsidP="004238D4">
            <w:pPr>
              <w:pStyle w:val="Paragraph"/>
              <w:rPr>
                <w:noProof/>
                <w:lang w:val="es-ES_tradnl"/>
              </w:rPr>
            </w:pPr>
          </w:p>
        </w:tc>
      </w:tr>
      <w:tr w:rsidR="00833139" w:rsidRPr="004238D4" w14:paraId="56857231" w14:textId="77777777" w:rsidTr="00833139">
        <w:trPr>
          <w:cantSplit/>
        </w:trPr>
        <w:tc>
          <w:tcPr>
            <w:tcW w:w="0" w:type="auto"/>
            <w:vMerge w:val="restart"/>
          </w:tcPr>
          <w:p w14:paraId="16B87C86" w14:textId="77777777" w:rsidR="00833139" w:rsidRPr="004238D4" w:rsidRDefault="00833139" w:rsidP="004238D4">
            <w:pPr>
              <w:pStyle w:val="Paragraph"/>
              <w:rPr>
                <w:noProof/>
                <w:lang w:val="es-ES_tradnl"/>
              </w:rPr>
            </w:pPr>
            <w:r w:rsidRPr="004238D4">
              <w:rPr>
                <w:noProof/>
                <w:lang w:val="es-ES_tradnl"/>
              </w:rPr>
              <w:t>0.2552</w:t>
            </w:r>
          </w:p>
          <w:p w14:paraId="3E8DE83D" w14:textId="77777777" w:rsidR="00833139" w:rsidRPr="004238D4" w:rsidRDefault="00833139" w:rsidP="004238D4">
            <w:pPr>
              <w:pStyle w:val="Paragraph"/>
              <w:rPr>
                <w:noProof/>
                <w:lang w:val="es-ES_tradnl"/>
              </w:rPr>
            </w:pPr>
          </w:p>
          <w:p w14:paraId="6513318B" w14:textId="77777777" w:rsidR="00833139" w:rsidRPr="004238D4" w:rsidRDefault="00833139" w:rsidP="004238D4">
            <w:pPr>
              <w:pStyle w:val="Paragraph"/>
              <w:rPr>
                <w:noProof/>
                <w:lang w:val="es-ES_tradnl"/>
              </w:rPr>
            </w:pPr>
          </w:p>
          <w:p w14:paraId="2C6082FB" w14:textId="77777777" w:rsidR="00833139" w:rsidRPr="004238D4" w:rsidRDefault="00833139" w:rsidP="004238D4">
            <w:pPr>
              <w:pStyle w:val="Paragraph"/>
              <w:rPr>
                <w:noProof/>
                <w:lang w:val="es-ES_tradnl"/>
              </w:rPr>
            </w:pPr>
          </w:p>
          <w:p w14:paraId="0D8D96BA" w14:textId="77777777" w:rsidR="00833139" w:rsidRPr="004238D4" w:rsidRDefault="00833139" w:rsidP="004238D4">
            <w:pPr>
              <w:pStyle w:val="Paragraph"/>
              <w:rPr>
                <w:noProof/>
                <w:lang w:val="es-ES_tradnl"/>
              </w:rPr>
            </w:pPr>
          </w:p>
          <w:p w14:paraId="0BDC1240" w14:textId="77777777" w:rsidR="00833139" w:rsidRPr="004238D4" w:rsidRDefault="00833139" w:rsidP="004238D4">
            <w:pPr>
              <w:pStyle w:val="Paragraph"/>
              <w:rPr>
                <w:noProof/>
                <w:lang w:val="es-ES_tradnl"/>
              </w:rPr>
            </w:pPr>
          </w:p>
        </w:tc>
        <w:tc>
          <w:tcPr>
            <w:tcW w:w="0" w:type="auto"/>
          </w:tcPr>
          <w:p w14:paraId="14B4C8F7" w14:textId="77777777" w:rsidR="00833139" w:rsidRPr="004238D4" w:rsidRDefault="00833139" w:rsidP="004238D4">
            <w:pPr>
              <w:pStyle w:val="Paragraph"/>
              <w:jc w:val="right"/>
              <w:rPr>
                <w:noProof/>
                <w:lang w:val="es-ES_tradnl"/>
              </w:rPr>
            </w:pPr>
            <w:r w:rsidRPr="004238D4">
              <w:rPr>
                <w:noProof/>
                <w:lang w:val="es-ES_tradnl"/>
              </w:rPr>
              <w:t>ex 5603 12 90</w:t>
            </w:r>
          </w:p>
          <w:p w14:paraId="768E698B" w14:textId="77777777" w:rsidR="00833139" w:rsidRPr="004238D4" w:rsidRDefault="00833139" w:rsidP="004238D4">
            <w:pPr>
              <w:pStyle w:val="Paragraph"/>
              <w:jc w:val="right"/>
              <w:rPr>
                <w:noProof/>
                <w:lang w:val="es-ES_tradnl"/>
              </w:rPr>
            </w:pPr>
            <w:r w:rsidRPr="004238D4">
              <w:rPr>
                <w:noProof/>
                <w:lang w:val="es-ES_tradnl"/>
              </w:rPr>
              <w:t>ex 5603 13 90</w:t>
            </w:r>
          </w:p>
          <w:p w14:paraId="5073F414" w14:textId="77777777" w:rsidR="00833139" w:rsidRPr="004238D4" w:rsidRDefault="00833139" w:rsidP="004238D4">
            <w:pPr>
              <w:pStyle w:val="Paragraph"/>
              <w:jc w:val="right"/>
              <w:rPr>
                <w:noProof/>
                <w:lang w:val="es-ES_tradnl"/>
              </w:rPr>
            </w:pPr>
            <w:r w:rsidRPr="004238D4">
              <w:rPr>
                <w:noProof/>
                <w:lang w:val="es-ES_tradnl"/>
              </w:rPr>
              <w:t>ex 5603 14 90</w:t>
            </w:r>
          </w:p>
          <w:p w14:paraId="0B678367" w14:textId="77777777" w:rsidR="00833139" w:rsidRPr="004238D4" w:rsidRDefault="00833139" w:rsidP="004238D4">
            <w:pPr>
              <w:pStyle w:val="Paragraph"/>
              <w:jc w:val="right"/>
              <w:rPr>
                <w:noProof/>
                <w:lang w:val="es-ES_tradnl"/>
              </w:rPr>
            </w:pPr>
            <w:r w:rsidRPr="004238D4">
              <w:rPr>
                <w:noProof/>
                <w:lang w:val="es-ES_tradnl"/>
              </w:rPr>
              <w:t>ex 5603 92 90</w:t>
            </w:r>
          </w:p>
          <w:p w14:paraId="1D28BB9F" w14:textId="77777777" w:rsidR="00833139" w:rsidRPr="004238D4" w:rsidRDefault="00833139" w:rsidP="004238D4">
            <w:pPr>
              <w:pStyle w:val="Paragraph"/>
              <w:jc w:val="right"/>
              <w:rPr>
                <w:noProof/>
                <w:lang w:val="es-ES_tradnl"/>
              </w:rPr>
            </w:pPr>
            <w:r w:rsidRPr="004238D4">
              <w:rPr>
                <w:noProof/>
                <w:lang w:val="es-ES_tradnl"/>
              </w:rPr>
              <w:t>ex 5603 93 90</w:t>
            </w:r>
          </w:p>
          <w:p w14:paraId="3EB274E4" w14:textId="77777777" w:rsidR="00833139" w:rsidRPr="004238D4" w:rsidRDefault="00833139" w:rsidP="004238D4">
            <w:pPr>
              <w:pStyle w:val="Paragraph"/>
              <w:jc w:val="right"/>
              <w:rPr>
                <w:noProof/>
                <w:lang w:val="es-ES_tradnl"/>
              </w:rPr>
            </w:pPr>
            <w:r w:rsidRPr="004238D4">
              <w:rPr>
                <w:noProof/>
                <w:lang w:val="es-ES_tradnl"/>
              </w:rPr>
              <w:t>ex 5603 94 90</w:t>
            </w:r>
          </w:p>
        </w:tc>
        <w:tc>
          <w:tcPr>
            <w:tcW w:w="0" w:type="auto"/>
          </w:tcPr>
          <w:p w14:paraId="5F3B1629" w14:textId="77777777" w:rsidR="00833139" w:rsidRPr="004238D4" w:rsidRDefault="00833139" w:rsidP="004238D4">
            <w:pPr>
              <w:pStyle w:val="Paragraph"/>
              <w:jc w:val="center"/>
              <w:rPr>
                <w:noProof/>
                <w:lang w:val="es-ES_tradnl"/>
              </w:rPr>
            </w:pPr>
            <w:r w:rsidRPr="004238D4">
              <w:rPr>
                <w:noProof/>
                <w:lang w:val="es-ES_tradnl"/>
              </w:rPr>
              <w:t>30</w:t>
            </w:r>
          </w:p>
          <w:p w14:paraId="78CDF9BC" w14:textId="77777777" w:rsidR="00833139" w:rsidRPr="004238D4" w:rsidRDefault="00833139" w:rsidP="004238D4">
            <w:pPr>
              <w:pStyle w:val="Paragraph"/>
              <w:jc w:val="center"/>
              <w:rPr>
                <w:noProof/>
                <w:lang w:val="es-ES_tradnl"/>
              </w:rPr>
            </w:pPr>
            <w:r w:rsidRPr="004238D4">
              <w:rPr>
                <w:noProof/>
                <w:lang w:val="es-ES_tradnl"/>
              </w:rPr>
              <w:t>30</w:t>
            </w:r>
          </w:p>
          <w:p w14:paraId="10F28F25" w14:textId="77777777" w:rsidR="00833139" w:rsidRPr="004238D4" w:rsidRDefault="00833139" w:rsidP="004238D4">
            <w:pPr>
              <w:pStyle w:val="Paragraph"/>
              <w:jc w:val="center"/>
              <w:rPr>
                <w:noProof/>
                <w:lang w:val="es-ES_tradnl"/>
              </w:rPr>
            </w:pPr>
            <w:r w:rsidRPr="004238D4">
              <w:rPr>
                <w:noProof/>
                <w:lang w:val="es-ES_tradnl"/>
              </w:rPr>
              <w:t>10</w:t>
            </w:r>
          </w:p>
          <w:p w14:paraId="446A3D02" w14:textId="77777777" w:rsidR="00833139" w:rsidRPr="004238D4" w:rsidRDefault="00833139" w:rsidP="004238D4">
            <w:pPr>
              <w:pStyle w:val="Paragraph"/>
              <w:jc w:val="center"/>
              <w:rPr>
                <w:noProof/>
                <w:lang w:val="es-ES_tradnl"/>
              </w:rPr>
            </w:pPr>
            <w:r w:rsidRPr="004238D4">
              <w:rPr>
                <w:noProof/>
                <w:lang w:val="es-ES_tradnl"/>
              </w:rPr>
              <w:t>60</w:t>
            </w:r>
          </w:p>
          <w:p w14:paraId="3AB342E7" w14:textId="77777777" w:rsidR="00833139" w:rsidRPr="004238D4" w:rsidRDefault="00833139" w:rsidP="004238D4">
            <w:pPr>
              <w:pStyle w:val="Paragraph"/>
              <w:jc w:val="center"/>
              <w:rPr>
                <w:noProof/>
                <w:lang w:val="es-ES_tradnl"/>
              </w:rPr>
            </w:pPr>
            <w:r w:rsidRPr="004238D4">
              <w:rPr>
                <w:noProof/>
                <w:lang w:val="es-ES_tradnl"/>
              </w:rPr>
              <w:t>40</w:t>
            </w:r>
          </w:p>
          <w:p w14:paraId="0A1A7535"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vMerge w:val="restart"/>
          </w:tcPr>
          <w:p w14:paraId="340F2B33" w14:textId="77777777" w:rsidR="00833139" w:rsidRPr="004238D4" w:rsidRDefault="00833139" w:rsidP="004238D4">
            <w:pPr>
              <w:pStyle w:val="Paragraph"/>
              <w:rPr>
                <w:noProof/>
                <w:lang w:val="es-ES_tradnl"/>
              </w:rPr>
            </w:pPr>
            <w:r w:rsidRPr="004238D4">
              <w:rPr>
                <w:noProof/>
                <w:lang w:val="es-ES_tradnl"/>
              </w:rPr>
              <w:t xml:space="preserve">Telas sin tejer, en piezas o simplemente cortadas en forma cuadrada o rectangular, de poliamida aromática obtenida mediante policondensación de </w:t>
            </w:r>
            <w:r w:rsidRPr="004238D4">
              <w:rPr>
                <w:i/>
                <w:iCs/>
                <w:noProof/>
                <w:lang w:val="es-ES_tradnl"/>
              </w:rPr>
              <w:t>m</w:t>
            </w:r>
            <w:r w:rsidRPr="004238D4">
              <w:rPr>
                <w:noProof/>
                <w:lang w:val="es-ES_tradnl"/>
              </w:rPr>
              <w:t>-fenilendiamina y ácido isoftálico</w:t>
            </w:r>
          </w:p>
          <w:p w14:paraId="44F91F2A" w14:textId="77777777" w:rsidR="00833139" w:rsidRPr="004238D4" w:rsidRDefault="00833139" w:rsidP="004238D4">
            <w:pPr>
              <w:pStyle w:val="Paragraph"/>
              <w:rPr>
                <w:noProof/>
                <w:lang w:val="es-ES_tradnl"/>
              </w:rPr>
            </w:pPr>
          </w:p>
          <w:p w14:paraId="242D6DB8" w14:textId="77777777" w:rsidR="00833139" w:rsidRPr="004238D4" w:rsidRDefault="00833139" w:rsidP="004238D4">
            <w:pPr>
              <w:pStyle w:val="Paragraph"/>
              <w:rPr>
                <w:noProof/>
                <w:lang w:val="es-ES_tradnl"/>
              </w:rPr>
            </w:pPr>
          </w:p>
          <w:p w14:paraId="7DD6EF0D" w14:textId="77777777" w:rsidR="00833139" w:rsidRPr="004238D4" w:rsidRDefault="00833139" w:rsidP="004238D4">
            <w:pPr>
              <w:pStyle w:val="Paragraph"/>
              <w:rPr>
                <w:noProof/>
                <w:lang w:val="es-ES_tradnl"/>
              </w:rPr>
            </w:pPr>
          </w:p>
          <w:p w14:paraId="399DC34E" w14:textId="77777777" w:rsidR="00833139" w:rsidRPr="004238D4" w:rsidRDefault="00833139" w:rsidP="004238D4">
            <w:pPr>
              <w:pStyle w:val="Paragraph"/>
              <w:rPr>
                <w:noProof/>
                <w:lang w:val="es-ES_tradnl"/>
              </w:rPr>
            </w:pPr>
          </w:p>
          <w:p w14:paraId="745A4B4B" w14:textId="77777777" w:rsidR="00833139" w:rsidRPr="004238D4" w:rsidRDefault="00833139" w:rsidP="004238D4">
            <w:pPr>
              <w:pStyle w:val="Paragraph"/>
              <w:rPr>
                <w:noProof/>
                <w:lang w:val="es-ES_tradnl"/>
              </w:rPr>
            </w:pPr>
          </w:p>
        </w:tc>
        <w:tc>
          <w:tcPr>
            <w:tcW w:w="0" w:type="auto"/>
            <w:vMerge w:val="restart"/>
          </w:tcPr>
          <w:p w14:paraId="470772C8" w14:textId="77777777" w:rsidR="00833139" w:rsidRPr="004238D4" w:rsidRDefault="00833139" w:rsidP="004238D4">
            <w:pPr>
              <w:pStyle w:val="Paragraph"/>
              <w:rPr>
                <w:noProof/>
                <w:lang w:val="es-ES_tradnl"/>
              </w:rPr>
            </w:pPr>
            <w:r w:rsidRPr="004238D4">
              <w:rPr>
                <w:noProof/>
                <w:lang w:val="es-ES_tradnl"/>
              </w:rPr>
              <w:t>0 %</w:t>
            </w:r>
          </w:p>
          <w:p w14:paraId="03CB4A49" w14:textId="77777777" w:rsidR="00833139" w:rsidRPr="004238D4" w:rsidRDefault="00833139" w:rsidP="004238D4">
            <w:pPr>
              <w:pStyle w:val="Paragraph"/>
              <w:rPr>
                <w:noProof/>
                <w:lang w:val="es-ES_tradnl"/>
              </w:rPr>
            </w:pPr>
          </w:p>
          <w:p w14:paraId="28ED8E04" w14:textId="77777777" w:rsidR="00833139" w:rsidRPr="004238D4" w:rsidRDefault="00833139" w:rsidP="004238D4">
            <w:pPr>
              <w:pStyle w:val="Paragraph"/>
              <w:rPr>
                <w:noProof/>
                <w:lang w:val="es-ES_tradnl"/>
              </w:rPr>
            </w:pPr>
          </w:p>
          <w:p w14:paraId="3C6DEB79" w14:textId="77777777" w:rsidR="00833139" w:rsidRPr="004238D4" w:rsidRDefault="00833139" w:rsidP="004238D4">
            <w:pPr>
              <w:pStyle w:val="Paragraph"/>
              <w:rPr>
                <w:noProof/>
                <w:lang w:val="es-ES_tradnl"/>
              </w:rPr>
            </w:pPr>
          </w:p>
          <w:p w14:paraId="5FEF4763" w14:textId="77777777" w:rsidR="00833139" w:rsidRPr="004238D4" w:rsidRDefault="00833139" w:rsidP="004238D4">
            <w:pPr>
              <w:pStyle w:val="Paragraph"/>
              <w:rPr>
                <w:noProof/>
                <w:lang w:val="es-ES_tradnl"/>
              </w:rPr>
            </w:pPr>
          </w:p>
          <w:p w14:paraId="79929746" w14:textId="77777777" w:rsidR="00833139" w:rsidRPr="004238D4" w:rsidRDefault="00833139" w:rsidP="004238D4">
            <w:pPr>
              <w:pStyle w:val="Paragraph"/>
              <w:rPr>
                <w:noProof/>
                <w:lang w:val="es-ES_tradnl"/>
              </w:rPr>
            </w:pPr>
          </w:p>
        </w:tc>
        <w:tc>
          <w:tcPr>
            <w:tcW w:w="0" w:type="auto"/>
            <w:vMerge w:val="restart"/>
          </w:tcPr>
          <w:p w14:paraId="07C2515E" w14:textId="77777777" w:rsidR="00833139" w:rsidRPr="004238D4" w:rsidRDefault="00833139" w:rsidP="004238D4">
            <w:pPr>
              <w:pStyle w:val="Paragraph"/>
              <w:rPr>
                <w:noProof/>
                <w:lang w:val="es-ES_tradnl"/>
              </w:rPr>
            </w:pPr>
            <w:r w:rsidRPr="004238D4">
              <w:rPr>
                <w:noProof/>
                <w:lang w:val="es-ES_tradnl"/>
              </w:rPr>
              <w:t>m²</w:t>
            </w:r>
          </w:p>
          <w:p w14:paraId="44B83D38" w14:textId="77777777" w:rsidR="00833139" w:rsidRPr="004238D4" w:rsidRDefault="00833139" w:rsidP="004238D4">
            <w:pPr>
              <w:pStyle w:val="Paragraph"/>
              <w:rPr>
                <w:noProof/>
                <w:lang w:val="es-ES_tradnl"/>
              </w:rPr>
            </w:pPr>
          </w:p>
          <w:p w14:paraId="6B115E6A" w14:textId="77777777" w:rsidR="00833139" w:rsidRPr="004238D4" w:rsidRDefault="00833139" w:rsidP="004238D4">
            <w:pPr>
              <w:pStyle w:val="Paragraph"/>
              <w:rPr>
                <w:noProof/>
                <w:lang w:val="es-ES_tradnl"/>
              </w:rPr>
            </w:pPr>
          </w:p>
          <w:p w14:paraId="145FF6E1" w14:textId="77777777" w:rsidR="00833139" w:rsidRPr="004238D4" w:rsidRDefault="00833139" w:rsidP="004238D4">
            <w:pPr>
              <w:pStyle w:val="Paragraph"/>
              <w:rPr>
                <w:noProof/>
                <w:lang w:val="es-ES_tradnl"/>
              </w:rPr>
            </w:pPr>
          </w:p>
          <w:p w14:paraId="408EDEA5" w14:textId="77777777" w:rsidR="00833139" w:rsidRPr="004238D4" w:rsidRDefault="00833139" w:rsidP="004238D4">
            <w:pPr>
              <w:pStyle w:val="Paragraph"/>
              <w:rPr>
                <w:noProof/>
                <w:lang w:val="es-ES_tradnl"/>
              </w:rPr>
            </w:pPr>
          </w:p>
          <w:p w14:paraId="44002FAA" w14:textId="77777777" w:rsidR="00833139" w:rsidRPr="004238D4" w:rsidRDefault="00833139" w:rsidP="004238D4">
            <w:pPr>
              <w:pStyle w:val="Paragraph"/>
              <w:rPr>
                <w:noProof/>
                <w:lang w:val="es-ES_tradnl"/>
              </w:rPr>
            </w:pPr>
          </w:p>
        </w:tc>
        <w:tc>
          <w:tcPr>
            <w:tcW w:w="0" w:type="auto"/>
            <w:vMerge w:val="restart"/>
          </w:tcPr>
          <w:p w14:paraId="563170C9" w14:textId="77777777" w:rsidR="00833139" w:rsidRPr="004238D4" w:rsidRDefault="00833139" w:rsidP="004238D4">
            <w:pPr>
              <w:pStyle w:val="Paragraph"/>
              <w:rPr>
                <w:noProof/>
                <w:lang w:val="es-ES_tradnl"/>
              </w:rPr>
            </w:pPr>
            <w:r w:rsidRPr="004238D4">
              <w:rPr>
                <w:noProof/>
                <w:lang w:val="es-ES_tradnl"/>
              </w:rPr>
              <w:t>31.12.2023</w:t>
            </w:r>
          </w:p>
          <w:p w14:paraId="41C0BBAA" w14:textId="77777777" w:rsidR="00833139" w:rsidRPr="004238D4" w:rsidRDefault="00833139" w:rsidP="004238D4">
            <w:pPr>
              <w:pStyle w:val="Paragraph"/>
              <w:rPr>
                <w:noProof/>
                <w:lang w:val="es-ES_tradnl"/>
              </w:rPr>
            </w:pPr>
          </w:p>
          <w:p w14:paraId="19EC5123" w14:textId="77777777" w:rsidR="00833139" w:rsidRPr="004238D4" w:rsidRDefault="00833139" w:rsidP="004238D4">
            <w:pPr>
              <w:pStyle w:val="Paragraph"/>
              <w:rPr>
                <w:noProof/>
                <w:lang w:val="es-ES_tradnl"/>
              </w:rPr>
            </w:pPr>
          </w:p>
          <w:p w14:paraId="19F1602B" w14:textId="77777777" w:rsidR="00833139" w:rsidRPr="004238D4" w:rsidRDefault="00833139" w:rsidP="004238D4">
            <w:pPr>
              <w:pStyle w:val="Paragraph"/>
              <w:rPr>
                <w:noProof/>
                <w:lang w:val="es-ES_tradnl"/>
              </w:rPr>
            </w:pPr>
          </w:p>
          <w:p w14:paraId="5C030ACA" w14:textId="77777777" w:rsidR="00833139" w:rsidRPr="004238D4" w:rsidRDefault="00833139" w:rsidP="004238D4">
            <w:pPr>
              <w:pStyle w:val="Paragraph"/>
              <w:rPr>
                <w:noProof/>
                <w:lang w:val="es-ES_tradnl"/>
              </w:rPr>
            </w:pPr>
          </w:p>
          <w:p w14:paraId="7BC1D7EC" w14:textId="77777777" w:rsidR="00833139" w:rsidRPr="004238D4" w:rsidRDefault="00833139" w:rsidP="004238D4">
            <w:pPr>
              <w:pStyle w:val="Paragraph"/>
              <w:rPr>
                <w:noProof/>
                <w:lang w:val="es-ES_tradnl"/>
              </w:rPr>
            </w:pPr>
          </w:p>
        </w:tc>
      </w:tr>
      <w:tr w:rsidR="00833139" w:rsidRPr="004238D4" w14:paraId="66B08DDB" w14:textId="77777777" w:rsidTr="00833139">
        <w:trPr>
          <w:cantSplit/>
        </w:trPr>
        <w:tc>
          <w:tcPr>
            <w:tcW w:w="0" w:type="auto"/>
            <w:vMerge w:val="restart"/>
          </w:tcPr>
          <w:p w14:paraId="587AAC93" w14:textId="77777777" w:rsidR="00833139" w:rsidRPr="004238D4" w:rsidRDefault="00833139" w:rsidP="004238D4">
            <w:pPr>
              <w:pStyle w:val="Paragraph"/>
              <w:rPr>
                <w:noProof/>
                <w:lang w:val="es-ES_tradnl"/>
              </w:rPr>
            </w:pPr>
            <w:r w:rsidRPr="004238D4">
              <w:rPr>
                <w:noProof/>
                <w:lang w:val="es-ES_tradnl"/>
              </w:rPr>
              <w:t>0.2548</w:t>
            </w:r>
          </w:p>
          <w:p w14:paraId="753B5705" w14:textId="77777777" w:rsidR="00833139" w:rsidRPr="004238D4" w:rsidRDefault="00833139" w:rsidP="004238D4">
            <w:pPr>
              <w:pStyle w:val="Paragraph"/>
              <w:rPr>
                <w:noProof/>
                <w:lang w:val="es-ES_tradnl"/>
              </w:rPr>
            </w:pPr>
          </w:p>
        </w:tc>
        <w:tc>
          <w:tcPr>
            <w:tcW w:w="0" w:type="auto"/>
          </w:tcPr>
          <w:p w14:paraId="00864FEF" w14:textId="77777777" w:rsidR="00833139" w:rsidRPr="004238D4" w:rsidRDefault="00833139" w:rsidP="004238D4">
            <w:pPr>
              <w:pStyle w:val="Paragraph"/>
              <w:jc w:val="right"/>
              <w:rPr>
                <w:noProof/>
                <w:lang w:val="es-ES_tradnl"/>
              </w:rPr>
            </w:pPr>
            <w:r w:rsidRPr="004238D4">
              <w:rPr>
                <w:noProof/>
                <w:lang w:val="es-ES_tradnl"/>
              </w:rPr>
              <w:t>ex 5603 12 90</w:t>
            </w:r>
          </w:p>
          <w:p w14:paraId="3BB533B4" w14:textId="77777777" w:rsidR="00833139" w:rsidRPr="004238D4" w:rsidRDefault="00833139" w:rsidP="004238D4">
            <w:pPr>
              <w:pStyle w:val="Paragraph"/>
              <w:jc w:val="right"/>
              <w:rPr>
                <w:noProof/>
                <w:lang w:val="es-ES_tradnl"/>
              </w:rPr>
            </w:pPr>
            <w:r w:rsidRPr="004238D4">
              <w:rPr>
                <w:noProof/>
                <w:lang w:val="es-ES_tradnl"/>
              </w:rPr>
              <w:t>ex 5603 13 90</w:t>
            </w:r>
          </w:p>
        </w:tc>
        <w:tc>
          <w:tcPr>
            <w:tcW w:w="0" w:type="auto"/>
          </w:tcPr>
          <w:p w14:paraId="318D5CDB" w14:textId="77777777" w:rsidR="00833139" w:rsidRPr="004238D4" w:rsidRDefault="00833139" w:rsidP="004238D4">
            <w:pPr>
              <w:pStyle w:val="Paragraph"/>
              <w:jc w:val="center"/>
              <w:rPr>
                <w:noProof/>
                <w:lang w:val="es-ES_tradnl"/>
              </w:rPr>
            </w:pPr>
            <w:r w:rsidRPr="004238D4">
              <w:rPr>
                <w:noProof/>
                <w:lang w:val="es-ES_tradnl"/>
              </w:rPr>
              <w:t>60</w:t>
            </w:r>
          </w:p>
          <w:p w14:paraId="1730020C" w14:textId="77777777" w:rsidR="00833139" w:rsidRPr="004238D4" w:rsidRDefault="00833139" w:rsidP="004238D4">
            <w:pPr>
              <w:pStyle w:val="Paragraph"/>
              <w:jc w:val="center"/>
              <w:rPr>
                <w:noProof/>
                <w:lang w:val="es-ES_tradnl"/>
              </w:rPr>
            </w:pPr>
            <w:r w:rsidRPr="004238D4">
              <w:rPr>
                <w:noProof/>
                <w:lang w:val="es-ES_tradnl"/>
              </w:rPr>
              <w:t>60</w:t>
            </w:r>
          </w:p>
        </w:tc>
        <w:tc>
          <w:tcPr>
            <w:tcW w:w="0" w:type="auto"/>
            <w:vMerge w:val="restart"/>
          </w:tcPr>
          <w:p w14:paraId="27CB3A96" w14:textId="77777777" w:rsidR="00833139" w:rsidRPr="004238D4" w:rsidRDefault="00833139" w:rsidP="004238D4">
            <w:pPr>
              <w:pStyle w:val="Paragraph"/>
              <w:rPr>
                <w:noProof/>
                <w:lang w:val="es-ES_tradnl"/>
              </w:rPr>
            </w:pPr>
            <w:r w:rsidRPr="004238D4">
              <w:rPr>
                <w:noProof/>
                <w:lang w:val="es-ES_tradnl"/>
              </w:rPr>
              <w:t>Telas sin tejer de fibras de polietileno obtenidas por hilado directo, de peso superior a 60g/m</w:t>
            </w:r>
            <w:r w:rsidRPr="004238D4">
              <w:rPr>
                <w:noProof/>
                <w:vertAlign w:val="superscript"/>
                <w:lang w:val="es-ES_tradnl"/>
              </w:rPr>
              <w:t>2</w:t>
            </w:r>
            <w:r w:rsidRPr="004238D4">
              <w:rPr>
                <w:noProof/>
                <w:lang w:val="es-ES_tradnl"/>
              </w:rPr>
              <w:t xml:space="preserve"> pero inferior o igual a 80g/m</w:t>
            </w:r>
            <w:r w:rsidRPr="004238D4">
              <w:rPr>
                <w:noProof/>
                <w:vertAlign w:val="superscript"/>
                <w:lang w:val="es-ES_tradnl"/>
              </w:rPr>
              <w:t>2</w:t>
            </w:r>
            <w:r w:rsidRPr="004238D4">
              <w:rPr>
                <w:noProof/>
                <w:lang w:val="es-ES_tradnl"/>
              </w:rPr>
              <w:t xml:space="preserve"> y de resistencia al aire (Gurley) superior o igual a 8segudos pero inferior o igual a 36segundos (según la norma ISO5636/5)</w:t>
            </w:r>
          </w:p>
          <w:p w14:paraId="3A93571F" w14:textId="77777777" w:rsidR="00833139" w:rsidRPr="004238D4" w:rsidRDefault="00833139" w:rsidP="004238D4">
            <w:pPr>
              <w:pStyle w:val="Paragraph"/>
              <w:rPr>
                <w:noProof/>
                <w:lang w:val="es-ES_tradnl"/>
              </w:rPr>
            </w:pPr>
          </w:p>
        </w:tc>
        <w:tc>
          <w:tcPr>
            <w:tcW w:w="0" w:type="auto"/>
            <w:vMerge w:val="restart"/>
          </w:tcPr>
          <w:p w14:paraId="418216CE" w14:textId="77777777" w:rsidR="00833139" w:rsidRPr="004238D4" w:rsidRDefault="00833139" w:rsidP="004238D4">
            <w:pPr>
              <w:pStyle w:val="Paragraph"/>
              <w:rPr>
                <w:noProof/>
                <w:lang w:val="es-ES_tradnl"/>
              </w:rPr>
            </w:pPr>
            <w:r w:rsidRPr="004238D4">
              <w:rPr>
                <w:noProof/>
                <w:lang w:val="es-ES_tradnl"/>
              </w:rPr>
              <w:t>0 %</w:t>
            </w:r>
          </w:p>
          <w:p w14:paraId="36B1AECF" w14:textId="77777777" w:rsidR="00833139" w:rsidRPr="004238D4" w:rsidRDefault="00833139" w:rsidP="004238D4">
            <w:pPr>
              <w:pStyle w:val="Paragraph"/>
              <w:rPr>
                <w:noProof/>
                <w:lang w:val="es-ES_tradnl"/>
              </w:rPr>
            </w:pPr>
          </w:p>
        </w:tc>
        <w:tc>
          <w:tcPr>
            <w:tcW w:w="0" w:type="auto"/>
            <w:vMerge w:val="restart"/>
          </w:tcPr>
          <w:p w14:paraId="598C0A19" w14:textId="77777777" w:rsidR="00833139" w:rsidRPr="004238D4" w:rsidRDefault="00833139" w:rsidP="004238D4">
            <w:pPr>
              <w:pStyle w:val="Paragraph"/>
              <w:rPr>
                <w:noProof/>
                <w:lang w:val="es-ES_tradnl"/>
              </w:rPr>
            </w:pPr>
            <w:r w:rsidRPr="004238D4">
              <w:rPr>
                <w:noProof/>
                <w:lang w:val="es-ES_tradnl"/>
              </w:rPr>
              <w:t>m²</w:t>
            </w:r>
          </w:p>
          <w:p w14:paraId="6C6C452F" w14:textId="77777777" w:rsidR="00833139" w:rsidRPr="004238D4" w:rsidRDefault="00833139" w:rsidP="004238D4">
            <w:pPr>
              <w:pStyle w:val="Paragraph"/>
              <w:rPr>
                <w:noProof/>
                <w:lang w:val="es-ES_tradnl"/>
              </w:rPr>
            </w:pPr>
          </w:p>
        </w:tc>
        <w:tc>
          <w:tcPr>
            <w:tcW w:w="0" w:type="auto"/>
            <w:vMerge w:val="restart"/>
          </w:tcPr>
          <w:p w14:paraId="10A70FB1" w14:textId="77777777" w:rsidR="00833139" w:rsidRPr="004238D4" w:rsidRDefault="00833139" w:rsidP="004238D4">
            <w:pPr>
              <w:pStyle w:val="Paragraph"/>
              <w:rPr>
                <w:noProof/>
                <w:lang w:val="es-ES_tradnl"/>
              </w:rPr>
            </w:pPr>
            <w:r w:rsidRPr="004238D4">
              <w:rPr>
                <w:noProof/>
                <w:lang w:val="es-ES_tradnl"/>
              </w:rPr>
              <w:t>31.12.2023</w:t>
            </w:r>
          </w:p>
          <w:p w14:paraId="7411B743" w14:textId="77777777" w:rsidR="00833139" w:rsidRPr="004238D4" w:rsidRDefault="00833139" w:rsidP="004238D4">
            <w:pPr>
              <w:pStyle w:val="Paragraph"/>
              <w:rPr>
                <w:noProof/>
                <w:lang w:val="es-ES_tradnl"/>
              </w:rPr>
            </w:pPr>
          </w:p>
        </w:tc>
      </w:tr>
      <w:tr w:rsidR="00833139" w:rsidRPr="004238D4" w14:paraId="02633EC9" w14:textId="77777777" w:rsidTr="00833139">
        <w:trPr>
          <w:cantSplit/>
        </w:trPr>
        <w:tc>
          <w:tcPr>
            <w:tcW w:w="0" w:type="auto"/>
          </w:tcPr>
          <w:p w14:paraId="1E3F08F7" w14:textId="77777777" w:rsidR="00833139" w:rsidRPr="004238D4" w:rsidRDefault="00833139" w:rsidP="004238D4">
            <w:pPr>
              <w:pStyle w:val="Paragraph"/>
              <w:rPr>
                <w:noProof/>
                <w:lang w:val="es-ES_tradnl"/>
              </w:rPr>
            </w:pPr>
            <w:r w:rsidRPr="004238D4">
              <w:rPr>
                <w:noProof/>
                <w:lang w:val="es-ES_tradnl"/>
              </w:rPr>
              <w:t>0.5059</w:t>
            </w:r>
          </w:p>
        </w:tc>
        <w:tc>
          <w:tcPr>
            <w:tcW w:w="0" w:type="auto"/>
          </w:tcPr>
          <w:p w14:paraId="7347AF9D" w14:textId="77777777" w:rsidR="00833139" w:rsidRPr="004238D4" w:rsidRDefault="00833139" w:rsidP="004238D4">
            <w:pPr>
              <w:pStyle w:val="Paragraph"/>
              <w:jc w:val="right"/>
              <w:rPr>
                <w:noProof/>
                <w:lang w:val="es-ES_tradnl"/>
              </w:rPr>
            </w:pPr>
            <w:r w:rsidRPr="004238D4">
              <w:rPr>
                <w:noProof/>
                <w:lang w:val="es-ES_tradnl"/>
              </w:rPr>
              <w:t>ex 5603 13 10</w:t>
            </w:r>
          </w:p>
        </w:tc>
        <w:tc>
          <w:tcPr>
            <w:tcW w:w="0" w:type="auto"/>
          </w:tcPr>
          <w:p w14:paraId="2029099B"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6162449E" w14:textId="77777777" w:rsidR="00833139" w:rsidRPr="004238D4" w:rsidRDefault="00833139" w:rsidP="004238D4">
            <w:pPr>
              <w:pStyle w:val="Paragraph"/>
              <w:rPr>
                <w:noProof/>
                <w:lang w:val="es-ES_tradnl"/>
              </w:rPr>
            </w:pPr>
            <w:r w:rsidRPr="004238D4">
              <w:rPr>
                <w:noProof/>
                <w:lang w:val="es-ES_tradnl"/>
              </w:rPr>
              <w:t>Telas sin tejer de fibras de polietileno, con un revestimiento,</w:t>
            </w:r>
          </w:p>
          <w:tbl>
            <w:tblPr>
              <w:tblStyle w:val="Listdash1"/>
              <w:tblW w:w="0" w:type="auto"/>
              <w:tblLook w:val="0000" w:firstRow="0" w:lastRow="0" w:firstColumn="0" w:lastColumn="0" w:noHBand="0" w:noVBand="0"/>
            </w:tblPr>
            <w:tblGrid>
              <w:gridCol w:w="220"/>
              <w:gridCol w:w="4110"/>
            </w:tblGrid>
            <w:tr w:rsidR="00833139" w:rsidRPr="004238D4" w14:paraId="4D62D1C9" w14:textId="77777777" w:rsidTr="004238D4">
              <w:tc>
                <w:tcPr>
                  <w:tcW w:w="0" w:type="auto"/>
                </w:tcPr>
                <w:p w14:paraId="11EF3BE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1DA43AC" w14:textId="77777777" w:rsidR="00833139" w:rsidRPr="004238D4" w:rsidRDefault="00833139" w:rsidP="004238D4">
                  <w:pPr>
                    <w:pStyle w:val="Paragraph"/>
                    <w:rPr>
                      <w:noProof/>
                      <w:lang w:val="es-ES_tradnl"/>
                    </w:rPr>
                  </w:pPr>
                  <w:r w:rsidRPr="004238D4">
                    <w:rPr>
                      <w:noProof/>
                      <w:lang w:val="es-ES_tradnl"/>
                    </w:rPr>
                    <w:t>de peso superior a 80 g/m² pero inferior o igual a 105 g/m² y</w:t>
                  </w:r>
                </w:p>
              </w:tc>
            </w:tr>
            <w:tr w:rsidR="00833139" w:rsidRPr="004238D4" w14:paraId="7364F2A2" w14:textId="77777777" w:rsidTr="004238D4">
              <w:tc>
                <w:tcPr>
                  <w:tcW w:w="0" w:type="auto"/>
                </w:tcPr>
                <w:p w14:paraId="6316DD9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F40C8D1" w14:textId="77777777" w:rsidR="00833139" w:rsidRPr="004238D4" w:rsidRDefault="00833139" w:rsidP="004238D4">
                  <w:pPr>
                    <w:pStyle w:val="Paragraph"/>
                    <w:rPr>
                      <w:noProof/>
                      <w:lang w:val="es-ES_tradnl"/>
                    </w:rPr>
                  </w:pPr>
                  <w:r w:rsidRPr="004238D4">
                    <w:rPr>
                      <w:noProof/>
                      <w:lang w:val="es-ES_tradnl"/>
                    </w:rPr>
                    <w:t>y de resistencia al aire (Gurley) de 8s como mínimo y 75 s como máximo (según la norma ISO 5636/5)</w:t>
                  </w:r>
                </w:p>
              </w:tc>
            </w:tr>
          </w:tbl>
          <w:p w14:paraId="02BD22AC" w14:textId="77777777" w:rsidR="00833139" w:rsidRPr="004238D4" w:rsidRDefault="00833139" w:rsidP="004238D4">
            <w:pPr>
              <w:pStyle w:val="Paragraph"/>
              <w:rPr>
                <w:noProof/>
                <w:lang w:val="es-ES_tradnl"/>
              </w:rPr>
            </w:pPr>
          </w:p>
        </w:tc>
        <w:tc>
          <w:tcPr>
            <w:tcW w:w="0" w:type="auto"/>
          </w:tcPr>
          <w:p w14:paraId="2CE7D0A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43CDBBB" w14:textId="77777777" w:rsidR="00833139" w:rsidRPr="004238D4" w:rsidRDefault="00833139" w:rsidP="004238D4">
            <w:pPr>
              <w:pStyle w:val="Paragraph"/>
              <w:rPr>
                <w:noProof/>
                <w:lang w:val="es-ES_tradnl"/>
              </w:rPr>
            </w:pPr>
            <w:r w:rsidRPr="004238D4">
              <w:rPr>
                <w:noProof/>
                <w:lang w:val="es-ES_tradnl"/>
              </w:rPr>
              <w:t>m²</w:t>
            </w:r>
          </w:p>
        </w:tc>
        <w:tc>
          <w:tcPr>
            <w:tcW w:w="0" w:type="auto"/>
          </w:tcPr>
          <w:p w14:paraId="3DC67AD6"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1AFEEFDB" w14:textId="77777777" w:rsidTr="00833139">
        <w:trPr>
          <w:cantSplit/>
        </w:trPr>
        <w:tc>
          <w:tcPr>
            <w:tcW w:w="0" w:type="auto"/>
          </w:tcPr>
          <w:p w14:paraId="346C4CBC" w14:textId="77777777" w:rsidR="00833139" w:rsidRPr="004238D4" w:rsidRDefault="00833139" w:rsidP="004238D4">
            <w:pPr>
              <w:pStyle w:val="Paragraph"/>
              <w:rPr>
                <w:noProof/>
                <w:lang w:val="es-ES_tradnl"/>
              </w:rPr>
            </w:pPr>
            <w:r w:rsidRPr="004238D4">
              <w:rPr>
                <w:noProof/>
                <w:lang w:val="es-ES_tradnl"/>
              </w:rPr>
              <w:t>0.8024</w:t>
            </w:r>
          </w:p>
        </w:tc>
        <w:tc>
          <w:tcPr>
            <w:tcW w:w="0" w:type="auto"/>
          </w:tcPr>
          <w:p w14:paraId="39C8861E" w14:textId="77777777" w:rsidR="00833139" w:rsidRPr="004238D4" w:rsidRDefault="00833139" w:rsidP="004238D4">
            <w:pPr>
              <w:pStyle w:val="Paragraph"/>
              <w:jc w:val="right"/>
              <w:rPr>
                <w:noProof/>
                <w:lang w:val="es-ES_tradnl"/>
              </w:rPr>
            </w:pPr>
            <w:r w:rsidRPr="004238D4">
              <w:rPr>
                <w:noProof/>
                <w:lang w:val="es-ES_tradnl"/>
              </w:rPr>
              <w:t>ex 5603 14 10</w:t>
            </w:r>
          </w:p>
        </w:tc>
        <w:tc>
          <w:tcPr>
            <w:tcW w:w="0" w:type="auto"/>
          </w:tcPr>
          <w:p w14:paraId="5CCDF1C2"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63C0768B" w14:textId="77777777" w:rsidR="00833139" w:rsidRPr="004238D4" w:rsidRDefault="00833139" w:rsidP="004238D4">
            <w:pPr>
              <w:pStyle w:val="Paragraph"/>
              <w:rPr>
                <w:noProof/>
                <w:lang w:val="es-ES_tradnl"/>
              </w:rPr>
            </w:pPr>
            <w:r w:rsidRPr="004238D4">
              <w:rPr>
                <w:noProof/>
                <w:lang w:val="es-ES_tradnl"/>
              </w:rPr>
              <w:t>Telas sin tejer, compuestas por filamentos unidos por hilatura (spunbonded) de politereftalato de polietileno:</w:t>
            </w:r>
          </w:p>
          <w:tbl>
            <w:tblPr>
              <w:tblStyle w:val="Listdash1"/>
              <w:tblW w:w="0" w:type="auto"/>
              <w:tblLook w:val="0000" w:firstRow="0" w:lastRow="0" w:firstColumn="0" w:lastColumn="0" w:noHBand="0" w:noVBand="0"/>
            </w:tblPr>
            <w:tblGrid>
              <w:gridCol w:w="220"/>
              <w:gridCol w:w="4110"/>
            </w:tblGrid>
            <w:tr w:rsidR="00833139" w:rsidRPr="004238D4" w14:paraId="77724AAD" w14:textId="77777777" w:rsidTr="004238D4">
              <w:tc>
                <w:tcPr>
                  <w:tcW w:w="0" w:type="auto"/>
                </w:tcPr>
                <w:p w14:paraId="69908EE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9C64C84" w14:textId="77777777" w:rsidR="00833139" w:rsidRPr="004238D4" w:rsidRDefault="00833139" w:rsidP="004238D4">
                  <w:pPr>
                    <w:pStyle w:val="Paragraph"/>
                    <w:rPr>
                      <w:noProof/>
                      <w:lang w:val="es-ES_tradnl"/>
                    </w:rPr>
                  </w:pPr>
                  <w:r w:rsidRPr="004238D4">
                    <w:rPr>
                      <w:noProof/>
                      <w:lang w:val="es-ES_tradnl"/>
                    </w:rPr>
                    <w:t>de un peso igual o superior a 160 g/m² pero no superior a 300 g/m²,</w:t>
                  </w:r>
                </w:p>
              </w:tc>
            </w:tr>
            <w:tr w:rsidR="00833139" w:rsidRPr="004238D4" w14:paraId="154BAB43" w14:textId="77777777" w:rsidTr="004238D4">
              <w:tc>
                <w:tcPr>
                  <w:tcW w:w="0" w:type="auto"/>
                </w:tcPr>
                <w:p w14:paraId="76A7D02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EEA159B" w14:textId="77777777" w:rsidR="00833139" w:rsidRPr="004238D4" w:rsidRDefault="00833139" w:rsidP="004238D4">
                  <w:pPr>
                    <w:pStyle w:val="Paragraph"/>
                    <w:rPr>
                      <w:noProof/>
                      <w:lang w:val="es-ES_tradnl"/>
                    </w:rPr>
                  </w:pPr>
                  <w:r w:rsidRPr="004238D4">
                    <w:rPr>
                      <w:noProof/>
                      <w:lang w:val="es-ES_tradnl"/>
                    </w:rPr>
                    <w:t xml:space="preserve">estratificadas, por una cara, con una membrana o con una membrana y aluminio </w:t>
                  </w:r>
                </w:p>
              </w:tc>
            </w:tr>
            <w:tr w:rsidR="00833139" w:rsidRPr="004238D4" w14:paraId="49261A94" w14:textId="77777777" w:rsidTr="004238D4">
              <w:tc>
                <w:tcPr>
                  <w:tcW w:w="0" w:type="auto"/>
                </w:tcPr>
                <w:p w14:paraId="12F5D58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C0E3C24" w14:textId="77777777" w:rsidR="00833139" w:rsidRPr="004238D4" w:rsidRDefault="00833139" w:rsidP="004238D4">
                  <w:pPr>
                    <w:pStyle w:val="Paragraph"/>
                    <w:rPr>
                      <w:noProof/>
                      <w:lang w:val="es-ES_tradnl"/>
                    </w:rPr>
                  </w:pPr>
                  <w:r w:rsidRPr="004238D4">
                    <w:rPr>
                      <w:noProof/>
                      <w:lang w:val="es-ES_tradnl"/>
                    </w:rPr>
                    <w:t xml:space="preserve">con una eficacia de filtrado conforme a la que procura el filtro de clase M mínimo de la norma DIN 60335-2-69:2008 </w:t>
                  </w:r>
                </w:p>
              </w:tc>
            </w:tr>
            <w:tr w:rsidR="00833139" w:rsidRPr="004238D4" w14:paraId="31718492" w14:textId="77777777" w:rsidTr="004238D4">
              <w:tc>
                <w:tcPr>
                  <w:tcW w:w="0" w:type="auto"/>
                </w:tcPr>
                <w:p w14:paraId="55D6700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E941189" w14:textId="77777777" w:rsidR="00833139" w:rsidRPr="004238D4" w:rsidRDefault="00833139" w:rsidP="004238D4">
                  <w:pPr>
                    <w:pStyle w:val="Paragraph"/>
                    <w:rPr>
                      <w:noProof/>
                      <w:lang w:val="es-ES_tradnl"/>
                    </w:rPr>
                  </w:pPr>
                  <w:r w:rsidRPr="004238D4">
                    <w:rPr>
                      <w:noProof/>
                      <w:lang w:val="es-ES_tradnl"/>
                    </w:rPr>
                    <w:t>plisables</w:t>
                  </w:r>
                </w:p>
              </w:tc>
            </w:tr>
          </w:tbl>
          <w:p w14:paraId="6AF799AC" w14:textId="77777777" w:rsidR="00833139" w:rsidRPr="004238D4" w:rsidRDefault="00833139" w:rsidP="004238D4">
            <w:pPr>
              <w:pStyle w:val="Paragraph"/>
              <w:rPr>
                <w:noProof/>
                <w:lang w:val="es-ES_tradnl"/>
              </w:rPr>
            </w:pPr>
          </w:p>
        </w:tc>
        <w:tc>
          <w:tcPr>
            <w:tcW w:w="0" w:type="auto"/>
          </w:tcPr>
          <w:p w14:paraId="37CF440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570E98E" w14:textId="77777777" w:rsidR="00833139" w:rsidRPr="004238D4" w:rsidRDefault="00833139" w:rsidP="004238D4">
            <w:pPr>
              <w:pStyle w:val="Paragraph"/>
              <w:rPr>
                <w:noProof/>
                <w:lang w:val="es-ES_tradnl"/>
              </w:rPr>
            </w:pPr>
            <w:r w:rsidRPr="004238D4">
              <w:rPr>
                <w:noProof/>
                <w:lang w:val="es-ES_tradnl"/>
              </w:rPr>
              <w:t>m²</w:t>
            </w:r>
          </w:p>
        </w:tc>
        <w:tc>
          <w:tcPr>
            <w:tcW w:w="0" w:type="auto"/>
          </w:tcPr>
          <w:p w14:paraId="77BCA47B"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6FC2FCAE" w14:textId="77777777" w:rsidTr="00833139">
        <w:trPr>
          <w:cantSplit/>
        </w:trPr>
        <w:tc>
          <w:tcPr>
            <w:tcW w:w="0" w:type="auto"/>
          </w:tcPr>
          <w:p w14:paraId="41447110" w14:textId="77777777" w:rsidR="00833139" w:rsidRPr="004238D4" w:rsidRDefault="00833139" w:rsidP="004238D4">
            <w:pPr>
              <w:pStyle w:val="Paragraph"/>
              <w:rPr>
                <w:noProof/>
                <w:lang w:val="es-ES_tradnl"/>
              </w:rPr>
            </w:pPr>
            <w:r w:rsidRPr="004238D4">
              <w:rPr>
                <w:noProof/>
                <w:lang w:val="es-ES_tradnl"/>
              </w:rPr>
              <w:t>0.5987</w:t>
            </w:r>
          </w:p>
        </w:tc>
        <w:tc>
          <w:tcPr>
            <w:tcW w:w="0" w:type="auto"/>
          </w:tcPr>
          <w:p w14:paraId="79B237BE" w14:textId="77777777" w:rsidR="00833139" w:rsidRPr="004238D4" w:rsidRDefault="00833139" w:rsidP="004238D4">
            <w:pPr>
              <w:pStyle w:val="Paragraph"/>
              <w:jc w:val="right"/>
              <w:rPr>
                <w:noProof/>
                <w:lang w:val="es-ES_tradnl"/>
              </w:rPr>
            </w:pPr>
            <w:r w:rsidRPr="004238D4">
              <w:rPr>
                <w:noProof/>
                <w:lang w:val="es-ES_tradnl"/>
              </w:rPr>
              <w:t>ex 5603 14 90</w:t>
            </w:r>
          </w:p>
        </w:tc>
        <w:tc>
          <w:tcPr>
            <w:tcW w:w="0" w:type="auto"/>
          </w:tcPr>
          <w:p w14:paraId="4511786C" w14:textId="77777777" w:rsidR="00833139" w:rsidRPr="004238D4" w:rsidRDefault="00833139" w:rsidP="004238D4">
            <w:pPr>
              <w:pStyle w:val="Paragraph"/>
              <w:jc w:val="center"/>
              <w:rPr>
                <w:noProof/>
                <w:lang w:val="es-ES_tradnl"/>
              </w:rPr>
            </w:pPr>
            <w:r w:rsidRPr="004238D4">
              <w:rPr>
                <w:noProof/>
                <w:lang w:val="es-ES_tradnl"/>
              </w:rPr>
              <w:t>60</w:t>
            </w:r>
          </w:p>
        </w:tc>
        <w:tc>
          <w:tcPr>
            <w:tcW w:w="0" w:type="auto"/>
          </w:tcPr>
          <w:p w14:paraId="4A459F93" w14:textId="77777777" w:rsidR="00833139" w:rsidRPr="004238D4" w:rsidRDefault="00833139" w:rsidP="004238D4">
            <w:pPr>
              <w:pStyle w:val="Paragraph"/>
              <w:rPr>
                <w:noProof/>
                <w:lang w:val="es-ES_tradnl"/>
              </w:rPr>
            </w:pPr>
            <w:r w:rsidRPr="004238D4">
              <w:rPr>
                <w:noProof/>
                <w:lang w:val="es-ES_tradnl"/>
              </w:rPr>
              <w:t>Telas sin tejer, compuestas por filamentos unidos por hilatura (spunbonded) de politereftalato de polietileno:</w:t>
            </w:r>
          </w:p>
          <w:tbl>
            <w:tblPr>
              <w:tblStyle w:val="Listdash1"/>
              <w:tblW w:w="0" w:type="auto"/>
              <w:tblLook w:val="0000" w:firstRow="0" w:lastRow="0" w:firstColumn="0" w:lastColumn="0" w:noHBand="0" w:noVBand="0"/>
            </w:tblPr>
            <w:tblGrid>
              <w:gridCol w:w="220"/>
              <w:gridCol w:w="4110"/>
            </w:tblGrid>
            <w:tr w:rsidR="00833139" w:rsidRPr="004238D4" w14:paraId="1412F4FE" w14:textId="77777777" w:rsidTr="004238D4">
              <w:tc>
                <w:tcPr>
                  <w:tcW w:w="0" w:type="auto"/>
                </w:tcPr>
                <w:p w14:paraId="6C07AA2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D17C5FA" w14:textId="77777777" w:rsidR="00833139" w:rsidRPr="004238D4" w:rsidRDefault="00833139" w:rsidP="004238D4">
                  <w:pPr>
                    <w:pStyle w:val="Paragraph"/>
                    <w:rPr>
                      <w:noProof/>
                      <w:lang w:val="es-ES_tradnl"/>
                    </w:rPr>
                  </w:pPr>
                  <w:r w:rsidRPr="004238D4">
                    <w:rPr>
                      <w:noProof/>
                      <w:lang w:val="es-ES_tradnl"/>
                    </w:rPr>
                    <w:t>de un peso igual superior a 160 g/m² pero inferior o igual a 300 g/m²,</w:t>
                  </w:r>
                </w:p>
              </w:tc>
            </w:tr>
            <w:tr w:rsidR="00833139" w:rsidRPr="004238D4" w14:paraId="2651EA1B" w14:textId="77777777" w:rsidTr="004238D4">
              <w:tc>
                <w:tcPr>
                  <w:tcW w:w="0" w:type="auto"/>
                </w:tcPr>
                <w:p w14:paraId="364D80C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652173A" w14:textId="77777777" w:rsidR="00833139" w:rsidRPr="004238D4" w:rsidRDefault="00833139" w:rsidP="004238D4">
                  <w:pPr>
                    <w:pStyle w:val="Paragraph"/>
                    <w:rPr>
                      <w:noProof/>
                      <w:lang w:val="es-ES_tradnl"/>
                    </w:rPr>
                  </w:pPr>
                  <w:r w:rsidRPr="004238D4">
                    <w:rPr>
                      <w:noProof/>
                      <w:lang w:val="es-ES_tradnl"/>
                    </w:rPr>
                    <w:t>sin estratificar</w:t>
                  </w:r>
                </w:p>
              </w:tc>
            </w:tr>
            <w:tr w:rsidR="00833139" w:rsidRPr="004238D4" w14:paraId="35214C82" w14:textId="77777777" w:rsidTr="004238D4">
              <w:tc>
                <w:tcPr>
                  <w:tcW w:w="0" w:type="auto"/>
                </w:tcPr>
                <w:p w14:paraId="2F8EE61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81D3FB2" w14:textId="77777777" w:rsidR="00833139" w:rsidRPr="004238D4" w:rsidRDefault="00833139" w:rsidP="004238D4">
                  <w:pPr>
                    <w:pStyle w:val="Paragraph"/>
                    <w:rPr>
                      <w:noProof/>
                      <w:lang w:val="es-ES_tradnl"/>
                    </w:rPr>
                  </w:pPr>
                  <w:r w:rsidRPr="004238D4">
                    <w:rPr>
                      <w:noProof/>
                      <w:lang w:val="es-ES_tradnl"/>
                    </w:rPr>
                    <w:t>con una eficacia de filtrado conforme a la que procura el filtro de clase M mínimo de la norma DIN 60335-2-69:2008</w:t>
                  </w:r>
                </w:p>
              </w:tc>
            </w:tr>
            <w:tr w:rsidR="00833139" w:rsidRPr="004238D4" w14:paraId="7F36D4A5" w14:textId="77777777" w:rsidTr="004238D4">
              <w:tc>
                <w:tcPr>
                  <w:tcW w:w="0" w:type="auto"/>
                </w:tcPr>
                <w:p w14:paraId="5980DD9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FC18C79" w14:textId="77777777" w:rsidR="00833139" w:rsidRPr="004238D4" w:rsidRDefault="00833139" w:rsidP="004238D4">
                  <w:pPr>
                    <w:pStyle w:val="Paragraph"/>
                    <w:rPr>
                      <w:noProof/>
                      <w:lang w:val="es-ES_tradnl"/>
                    </w:rPr>
                  </w:pPr>
                  <w:r w:rsidRPr="004238D4">
                    <w:rPr>
                      <w:noProof/>
                      <w:lang w:val="es-ES_tradnl"/>
                    </w:rPr>
                    <w:t>plisables</w:t>
                  </w:r>
                </w:p>
              </w:tc>
            </w:tr>
          </w:tbl>
          <w:p w14:paraId="7588C436" w14:textId="77777777" w:rsidR="00833139" w:rsidRPr="004238D4" w:rsidRDefault="00833139" w:rsidP="004238D4">
            <w:pPr>
              <w:pStyle w:val="Paragraph"/>
              <w:rPr>
                <w:noProof/>
                <w:lang w:val="es-ES_tradnl"/>
              </w:rPr>
            </w:pPr>
          </w:p>
        </w:tc>
        <w:tc>
          <w:tcPr>
            <w:tcW w:w="0" w:type="auto"/>
          </w:tcPr>
          <w:p w14:paraId="1ADC38A4"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D75AA26" w14:textId="77777777" w:rsidR="00833139" w:rsidRPr="004238D4" w:rsidRDefault="00833139" w:rsidP="004238D4">
            <w:pPr>
              <w:pStyle w:val="Paragraph"/>
              <w:rPr>
                <w:noProof/>
                <w:lang w:val="es-ES_tradnl"/>
              </w:rPr>
            </w:pPr>
            <w:r w:rsidRPr="004238D4">
              <w:rPr>
                <w:noProof/>
                <w:lang w:val="es-ES_tradnl"/>
              </w:rPr>
              <w:t>m²</w:t>
            </w:r>
          </w:p>
        </w:tc>
        <w:tc>
          <w:tcPr>
            <w:tcW w:w="0" w:type="auto"/>
          </w:tcPr>
          <w:p w14:paraId="760D1A9D"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2E571F41" w14:textId="77777777" w:rsidTr="00833139">
        <w:trPr>
          <w:cantSplit/>
        </w:trPr>
        <w:tc>
          <w:tcPr>
            <w:tcW w:w="0" w:type="auto"/>
            <w:vMerge w:val="restart"/>
          </w:tcPr>
          <w:p w14:paraId="2664A4F6" w14:textId="77777777" w:rsidR="00833139" w:rsidRPr="004238D4" w:rsidRDefault="00833139" w:rsidP="004238D4">
            <w:pPr>
              <w:pStyle w:val="Paragraph"/>
              <w:rPr>
                <w:noProof/>
                <w:lang w:val="es-ES_tradnl"/>
              </w:rPr>
            </w:pPr>
            <w:r w:rsidRPr="004238D4">
              <w:rPr>
                <w:noProof/>
                <w:lang w:val="es-ES_tradnl"/>
              </w:rPr>
              <w:t>0.3041</w:t>
            </w:r>
          </w:p>
          <w:p w14:paraId="7E192DAE" w14:textId="77777777" w:rsidR="00833139" w:rsidRPr="004238D4" w:rsidRDefault="00833139" w:rsidP="004238D4">
            <w:pPr>
              <w:pStyle w:val="Paragraph"/>
              <w:rPr>
                <w:noProof/>
                <w:lang w:val="es-ES_tradnl"/>
              </w:rPr>
            </w:pPr>
          </w:p>
        </w:tc>
        <w:tc>
          <w:tcPr>
            <w:tcW w:w="0" w:type="auto"/>
          </w:tcPr>
          <w:p w14:paraId="26FA74E2" w14:textId="77777777" w:rsidR="00833139" w:rsidRPr="004238D4" w:rsidRDefault="00833139" w:rsidP="004238D4">
            <w:pPr>
              <w:pStyle w:val="Paragraph"/>
              <w:jc w:val="right"/>
              <w:rPr>
                <w:noProof/>
                <w:lang w:val="es-ES_tradnl"/>
              </w:rPr>
            </w:pPr>
            <w:r w:rsidRPr="004238D4">
              <w:rPr>
                <w:noProof/>
                <w:lang w:val="es-ES_tradnl"/>
              </w:rPr>
              <w:t>ex 5603 92 90</w:t>
            </w:r>
          </w:p>
          <w:p w14:paraId="7162C190" w14:textId="77777777" w:rsidR="00833139" w:rsidRPr="004238D4" w:rsidRDefault="00833139" w:rsidP="004238D4">
            <w:pPr>
              <w:pStyle w:val="Paragraph"/>
              <w:jc w:val="right"/>
              <w:rPr>
                <w:noProof/>
                <w:lang w:val="es-ES_tradnl"/>
              </w:rPr>
            </w:pPr>
            <w:r w:rsidRPr="004238D4">
              <w:rPr>
                <w:noProof/>
                <w:lang w:val="es-ES_tradnl"/>
              </w:rPr>
              <w:t>ex 5603 93 90</w:t>
            </w:r>
          </w:p>
        </w:tc>
        <w:tc>
          <w:tcPr>
            <w:tcW w:w="0" w:type="auto"/>
          </w:tcPr>
          <w:p w14:paraId="74A8ABBE" w14:textId="77777777" w:rsidR="00833139" w:rsidRPr="004238D4" w:rsidRDefault="00833139" w:rsidP="004238D4">
            <w:pPr>
              <w:pStyle w:val="Paragraph"/>
              <w:jc w:val="center"/>
              <w:rPr>
                <w:noProof/>
                <w:lang w:val="es-ES_tradnl"/>
              </w:rPr>
            </w:pPr>
            <w:r w:rsidRPr="004238D4">
              <w:rPr>
                <w:noProof/>
                <w:lang w:val="es-ES_tradnl"/>
              </w:rPr>
              <w:t>20</w:t>
            </w:r>
          </w:p>
          <w:p w14:paraId="05D190BD"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vMerge w:val="restart"/>
          </w:tcPr>
          <w:p w14:paraId="53AA47C0" w14:textId="77777777" w:rsidR="00833139" w:rsidRPr="004238D4" w:rsidRDefault="00833139" w:rsidP="004238D4">
            <w:pPr>
              <w:pStyle w:val="Paragraph"/>
              <w:rPr>
                <w:noProof/>
                <w:lang w:val="es-ES_tradnl"/>
              </w:rPr>
            </w:pPr>
            <w:r w:rsidRPr="004238D4">
              <w:rPr>
                <w:noProof/>
                <w:lang w:val="es-ES_tradnl"/>
              </w:rPr>
              <w:t>Telas sin tejer constituidas por una capa central, obtenida por pulverización de un elastómero termoplástico fundido y termosellada en cada cara a una capa de filamentos de polipropileno</w:t>
            </w:r>
          </w:p>
          <w:p w14:paraId="468F6738" w14:textId="77777777" w:rsidR="00833139" w:rsidRPr="004238D4" w:rsidRDefault="00833139" w:rsidP="004238D4">
            <w:pPr>
              <w:pStyle w:val="Paragraph"/>
              <w:rPr>
                <w:noProof/>
                <w:lang w:val="es-ES_tradnl"/>
              </w:rPr>
            </w:pPr>
          </w:p>
        </w:tc>
        <w:tc>
          <w:tcPr>
            <w:tcW w:w="0" w:type="auto"/>
            <w:vMerge w:val="restart"/>
          </w:tcPr>
          <w:p w14:paraId="06779A5A" w14:textId="77777777" w:rsidR="00833139" w:rsidRPr="004238D4" w:rsidRDefault="00833139" w:rsidP="004238D4">
            <w:pPr>
              <w:pStyle w:val="Paragraph"/>
              <w:rPr>
                <w:noProof/>
                <w:lang w:val="es-ES_tradnl"/>
              </w:rPr>
            </w:pPr>
            <w:r w:rsidRPr="004238D4">
              <w:rPr>
                <w:noProof/>
                <w:lang w:val="es-ES_tradnl"/>
              </w:rPr>
              <w:t>0 %</w:t>
            </w:r>
          </w:p>
          <w:p w14:paraId="35691B5B" w14:textId="77777777" w:rsidR="00833139" w:rsidRPr="004238D4" w:rsidRDefault="00833139" w:rsidP="004238D4">
            <w:pPr>
              <w:pStyle w:val="Paragraph"/>
              <w:rPr>
                <w:noProof/>
                <w:lang w:val="es-ES_tradnl"/>
              </w:rPr>
            </w:pPr>
          </w:p>
        </w:tc>
        <w:tc>
          <w:tcPr>
            <w:tcW w:w="0" w:type="auto"/>
            <w:vMerge w:val="restart"/>
          </w:tcPr>
          <w:p w14:paraId="1C4B2F6D" w14:textId="77777777" w:rsidR="00833139" w:rsidRPr="004238D4" w:rsidRDefault="00833139" w:rsidP="004238D4">
            <w:pPr>
              <w:pStyle w:val="Paragraph"/>
              <w:rPr>
                <w:noProof/>
                <w:lang w:val="es-ES_tradnl"/>
              </w:rPr>
            </w:pPr>
            <w:r w:rsidRPr="004238D4">
              <w:rPr>
                <w:noProof/>
                <w:lang w:val="es-ES_tradnl"/>
              </w:rPr>
              <w:t>m²</w:t>
            </w:r>
          </w:p>
          <w:p w14:paraId="0B673960" w14:textId="77777777" w:rsidR="00833139" w:rsidRPr="004238D4" w:rsidRDefault="00833139" w:rsidP="004238D4">
            <w:pPr>
              <w:pStyle w:val="Paragraph"/>
              <w:rPr>
                <w:noProof/>
                <w:lang w:val="es-ES_tradnl"/>
              </w:rPr>
            </w:pPr>
          </w:p>
        </w:tc>
        <w:tc>
          <w:tcPr>
            <w:tcW w:w="0" w:type="auto"/>
            <w:vMerge w:val="restart"/>
          </w:tcPr>
          <w:p w14:paraId="1210C403" w14:textId="77777777" w:rsidR="00833139" w:rsidRPr="004238D4" w:rsidRDefault="00833139" w:rsidP="004238D4">
            <w:pPr>
              <w:pStyle w:val="Paragraph"/>
              <w:rPr>
                <w:noProof/>
                <w:lang w:val="es-ES_tradnl"/>
              </w:rPr>
            </w:pPr>
            <w:r w:rsidRPr="004238D4">
              <w:rPr>
                <w:noProof/>
                <w:lang w:val="es-ES_tradnl"/>
              </w:rPr>
              <w:t>31.12.2023</w:t>
            </w:r>
          </w:p>
          <w:p w14:paraId="283C5A0B" w14:textId="77777777" w:rsidR="00833139" w:rsidRPr="004238D4" w:rsidRDefault="00833139" w:rsidP="004238D4">
            <w:pPr>
              <w:pStyle w:val="Paragraph"/>
              <w:rPr>
                <w:noProof/>
                <w:lang w:val="es-ES_tradnl"/>
              </w:rPr>
            </w:pPr>
          </w:p>
        </w:tc>
      </w:tr>
      <w:tr w:rsidR="00833139" w:rsidRPr="004238D4" w14:paraId="61785503" w14:textId="77777777" w:rsidTr="00833139">
        <w:trPr>
          <w:cantSplit/>
        </w:trPr>
        <w:tc>
          <w:tcPr>
            <w:tcW w:w="0" w:type="auto"/>
            <w:vMerge w:val="restart"/>
          </w:tcPr>
          <w:p w14:paraId="5F56D07C" w14:textId="77777777" w:rsidR="00833139" w:rsidRPr="004238D4" w:rsidRDefault="00833139" w:rsidP="004238D4">
            <w:pPr>
              <w:pStyle w:val="Paragraph"/>
              <w:rPr>
                <w:noProof/>
                <w:lang w:val="es-ES_tradnl"/>
              </w:rPr>
            </w:pPr>
            <w:r w:rsidRPr="004238D4">
              <w:rPr>
                <w:noProof/>
                <w:lang w:val="es-ES_tradnl"/>
              </w:rPr>
              <w:t>0.3042</w:t>
            </w:r>
          </w:p>
          <w:p w14:paraId="20891704" w14:textId="77777777" w:rsidR="00833139" w:rsidRPr="004238D4" w:rsidRDefault="00833139" w:rsidP="004238D4">
            <w:pPr>
              <w:pStyle w:val="Paragraph"/>
              <w:rPr>
                <w:noProof/>
                <w:lang w:val="es-ES_tradnl"/>
              </w:rPr>
            </w:pPr>
          </w:p>
        </w:tc>
        <w:tc>
          <w:tcPr>
            <w:tcW w:w="0" w:type="auto"/>
          </w:tcPr>
          <w:p w14:paraId="4644B27E" w14:textId="77777777" w:rsidR="00833139" w:rsidRPr="004238D4" w:rsidRDefault="00833139" w:rsidP="004238D4">
            <w:pPr>
              <w:pStyle w:val="Paragraph"/>
              <w:jc w:val="right"/>
              <w:rPr>
                <w:noProof/>
                <w:lang w:val="es-ES_tradnl"/>
              </w:rPr>
            </w:pPr>
            <w:r w:rsidRPr="004238D4">
              <w:rPr>
                <w:noProof/>
                <w:lang w:val="es-ES_tradnl"/>
              </w:rPr>
              <w:t>ex 5603 92 90</w:t>
            </w:r>
          </w:p>
          <w:p w14:paraId="548074E6" w14:textId="77777777" w:rsidR="00833139" w:rsidRPr="004238D4" w:rsidRDefault="00833139" w:rsidP="004238D4">
            <w:pPr>
              <w:pStyle w:val="Paragraph"/>
              <w:jc w:val="right"/>
              <w:rPr>
                <w:noProof/>
                <w:lang w:val="es-ES_tradnl"/>
              </w:rPr>
            </w:pPr>
            <w:r w:rsidRPr="004238D4">
              <w:rPr>
                <w:noProof/>
                <w:lang w:val="es-ES_tradnl"/>
              </w:rPr>
              <w:t>ex 5603 94 90</w:t>
            </w:r>
          </w:p>
        </w:tc>
        <w:tc>
          <w:tcPr>
            <w:tcW w:w="0" w:type="auto"/>
          </w:tcPr>
          <w:p w14:paraId="5F116F53" w14:textId="77777777" w:rsidR="00833139" w:rsidRPr="004238D4" w:rsidRDefault="00833139" w:rsidP="004238D4">
            <w:pPr>
              <w:pStyle w:val="Paragraph"/>
              <w:jc w:val="center"/>
              <w:rPr>
                <w:noProof/>
                <w:lang w:val="es-ES_tradnl"/>
              </w:rPr>
            </w:pPr>
            <w:r w:rsidRPr="004238D4">
              <w:rPr>
                <w:noProof/>
                <w:lang w:val="es-ES_tradnl"/>
              </w:rPr>
              <w:t>70</w:t>
            </w:r>
          </w:p>
          <w:p w14:paraId="3AE89FD7"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vMerge w:val="restart"/>
          </w:tcPr>
          <w:p w14:paraId="0948C909" w14:textId="77777777" w:rsidR="00833139" w:rsidRPr="004238D4" w:rsidRDefault="00833139" w:rsidP="004238D4">
            <w:pPr>
              <w:pStyle w:val="Paragraph"/>
              <w:rPr>
                <w:noProof/>
                <w:lang w:val="es-ES_tradnl"/>
              </w:rPr>
            </w:pPr>
            <w:r w:rsidRPr="004238D4">
              <w:rPr>
                <w:noProof/>
                <w:lang w:val="es-ES_tradnl"/>
              </w:rPr>
              <w:t>Telas sin tejer, formadas por capas múltiples de una mezcla de fibras obtenidas por pulverización del polímero fundido y de fibras discontinuas de polipropileno y de poliéster, estratificadas o no, en una o ambas caras, con filamentos de polipropileno no tejidos hilados</w:t>
            </w:r>
          </w:p>
          <w:p w14:paraId="48550E26" w14:textId="77777777" w:rsidR="00833139" w:rsidRPr="004238D4" w:rsidRDefault="00833139" w:rsidP="004238D4">
            <w:pPr>
              <w:pStyle w:val="Paragraph"/>
              <w:rPr>
                <w:noProof/>
                <w:lang w:val="es-ES_tradnl"/>
              </w:rPr>
            </w:pPr>
          </w:p>
        </w:tc>
        <w:tc>
          <w:tcPr>
            <w:tcW w:w="0" w:type="auto"/>
            <w:vMerge w:val="restart"/>
          </w:tcPr>
          <w:p w14:paraId="020CA445" w14:textId="77777777" w:rsidR="00833139" w:rsidRPr="004238D4" w:rsidRDefault="00833139" w:rsidP="004238D4">
            <w:pPr>
              <w:pStyle w:val="Paragraph"/>
              <w:rPr>
                <w:noProof/>
                <w:lang w:val="es-ES_tradnl"/>
              </w:rPr>
            </w:pPr>
            <w:r w:rsidRPr="004238D4">
              <w:rPr>
                <w:noProof/>
                <w:lang w:val="es-ES_tradnl"/>
              </w:rPr>
              <w:t>0 %</w:t>
            </w:r>
          </w:p>
          <w:p w14:paraId="3A06A416" w14:textId="77777777" w:rsidR="00833139" w:rsidRPr="004238D4" w:rsidRDefault="00833139" w:rsidP="004238D4">
            <w:pPr>
              <w:pStyle w:val="Paragraph"/>
              <w:rPr>
                <w:noProof/>
                <w:lang w:val="es-ES_tradnl"/>
              </w:rPr>
            </w:pPr>
          </w:p>
        </w:tc>
        <w:tc>
          <w:tcPr>
            <w:tcW w:w="0" w:type="auto"/>
            <w:vMerge w:val="restart"/>
          </w:tcPr>
          <w:p w14:paraId="2BD1C29A" w14:textId="77777777" w:rsidR="00833139" w:rsidRPr="004238D4" w:rsidRDefault="00833139" w:rsidP="004238D4">
            <w:pPr>
              <w:pStyle w:val="Paragraph"/>
              <w:rPr>
                <w:noProof/>
                <w:lang w:val="es-ES_tradnl"/>
              </w:rPr>
            </w:pPr>
            <w:r w:rsidRPr="004238D4">
              <w:rPr>
                <w:noProof/>
                <w:lang w:val="es-ES_tradnl"/>
              </w:rPr>
              <w:t>m²</w:t>
            </w:r>
          </w:p>
          <w:p w14:paraId="292359ED" w14:textId="77777777" w:rsidR="00833139" w:rsidRPr="004238D4" w:rsidRDefault="00833139" w:rsidP="004238D4">
            <w:pPr>
              <w:pStyle w:val="Paragraph"/>
              <w:rPr>
                <w:noProof/>
                <w:lang w:val="es-ES_tradnl"/>
              </w:rPr>
            </w:pPr>
          </w:p>
        </w:tc>
        <w:tc>
          <w:tcPr>
            <w:tcW w:w="0" w:type="auto"/>
            <w:vMerge w:val="restart"/>
          </w:tcPr>
          <w:p w14:paraId="4C3D939E" w14:textId="77777777" w:rsidR="00833139" w:rsidRPr="004238D4" w:rsidRDefault="00833139" w:rsidP="004238D4">
            <w:pPr>
              <w:pStyle w:val="Paragraph"/>
              <w:rPr>
                <w:noProof/>
                <w:lang w:val="es-ES_tradnl"/>
              </w:rPr>
            </w:pPr>
            <w:r w:rsidRPr="004238D4">
              <w:rPr>
                <w:noProof/>
                <w:lang w:val="es-ES_tradnl"/>
              </w:rPr>
              <w:t>31.12.2023</w:t>
            </w:r>
          </w:p>
          <w:p w14:paraId="7154E8EA" w14:textId="77777777" w:rsidR="00833139" w:rsidRPr="004238D4" w:rsidRDefault="00833139" w:rsidP="004238D4">
            <w:pPr>
              <w:pStyle w:val="Paragraph"/>
              <w:rPr>
                <w:noProof/>
                <w:lang w:val="es-ES_tradnl"/>
              </w:rPr>
            </w:pPr>
          </w:p>
        </w:tc>
      </w:tr>
      <w:tr w:rsidR="00833139" w:rsidRPr="004238D4" w14:paraId="68A19B34" w14:textId="77777777" w:rsidTr="00833139">
        <w:trPr>
          <w:cantSplit/>
        </w:trPr>
        <w:tc>
          <w:tcPr>
            <w:tcW w:w="0" w:type="auto"/>
            <w:vMerge w:val="restart"/>
          </w:tcPr>
          <w:p w14:paraId="6062459B" w14:textId="77777777" w:rsidR="00833139" w:rsidRPr="004238D4" w:rsidRDefault="00833139" w:rsidP="004238D4">
            <w:pPr>
              <w:pStyle w:val="Paragraph"/>
              <w:rPr>
                <w:noProof/>
                <w:lang w:val="es-ES_tradnl"/>
              </w:rPr>
            </w:pPr>
            <w:r w:rsidRPr="004238D4">
              <w:rPr>
                <w:noProof/>
                <w:lang w:val="es-ES_tradnl"/>
              </w:rPr>
              <w:t>0.5197</w:t>
            </w:r>
          </w:p>
          <w:p w14:paraId="35152C44" w14:textId="77777777" w:rsidR="00833139" w:rsidRPr="004238D4" w:rsidRDefault="00833139" w:rsidP="004238D4">
            <w:pPr>
              <w:pStyle w:val="Paragraph"/>
              <w:rPr>
                <w:noProof/>
                <w:lang w:val="es-ES_tradnl"/>
              </w:rPr>
            </w:pPr>
          </w:p>
        </w:tc>
        <w:tc>
          <w:tcPr>
            <w:tcW w:w="0" w:type="auto"/>
          </w:tcPr>
          <w:p w14:paraId="08500832" w14:textId="515807CC"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5603 92 90</w:t>
            </w:r>
          </w:p>
          <w:p w14:paraId="01571154" w14:textId="77777777" w:rsidR="00833139" w:rsidRPr="004238D4" w:rsidRDefault="00833139" w:rsidP="004238D4">
            <w:pPr>
              <w:pStyle w:val="Paragraph"/>
              <w:jc w:val="right"/>
              <w:rPr>
                <w:noProof/>
                <w:lang w:val="es-ES_tradnl"/>
              </w:rPr>
            </w:pPr>
            <w:r w:rsidRPr="004238D4">
              <w:rPr>
                <w:noProof/>
                <w:lang w:val="es-ES_tradnl"/>
              </w:rPr>
              <w:t>ex 5603 93 90</w:t>
            </w:r>
          </w:p>
        </w:tc>
        <w:tc>
          <w:tcPr>
            <w:tcW w:w="0" w:type="auto"/>
          </w:tcPr>
          <w:p w14:paraId="0440689C" w14:textId="77777777" w:rsidR="00833139" w:rsidRPr="004238D4" w:rsidRDefault="00833139" w:rsidP="004238D4">
            <w:pPr>
              <w:pStyle w:val="Paragraph"/>
              <w:jc w:val="center"/>
              <w:rPr>
                <w:noProof/>
                <w:lang w:val="es-ES_tradnl"/>
              </w:rPr>
            </w:pPr>
            <w:r w:rsidRPr="004238D4">
              <w:rPr>
                <w:noProof/>
                <w:lang w:val="es-ES_tradnl"/>
              </w:rPr>
              <w:t>80</w:t>
            </w:r>
          </w:p>
          <w:p w14:paraId="35F9D8C7" w14:textId="77777777" w:rsidR="00833139" w:rsidRPr="004238D4" w:rsidRDefault="00833139" w:rsidP="004238D4">
            <w:pPr>
              <w:pStyle w:val="Paragraph"/>
              <w:jc w:val="center"/>
              <w:rPr>
                <w:noProof/>
                <w:lang w:val="es-ES_tradnl"/>
              </w:rPr>
            </w:pPr>
            <w:r w:rsidRPr="004238D4">
              <w:rPr>
                <w:noProof/>
                <w:lang w:val="es-ES_tradnl"/>
              </w:rPr>
              <w:t>50</w:t>
            </w:r>
          </w:p>
        </w:tc>
        <w:tc>
          <w:tcPr>
            <w:tcW w:w="0" w:type="auto"/>
            <w:vMerge w:val="restart"/>
          </w:tcPr>
          <w:p w14:paraId="4CFE20CB" w14:textId="77777777" w:rsidR="00833139" w:rsidRPr="004238D4" w:rsidRDefault="00833139" w:rsidP="004238D4">
            <w:pPr>
              <w:pStyle w:val="Paragraph"/>
              <w:rPr>
                <w:noProof/>
                <w:lang w:val="es-ES_tradnl"/>
              </w:rPr>
            </w:pPr>
            <w:r w:rsidRPr="004238D4">
              <w:rPr>
                <w:noProof/>
                <w:lang w:val="es-ES_tradnl"/>
              </w:rPr>
              <w:t>Tela no tejida de poliolefina, compuesta por una capa elastomérica, estratificada a cada lado con filamentos de poliolefina:</w:t>
            </w:r>
          </w:p>
          <w:tbl>
            <w:tblPr>
              <w:tblStyle w:val="Listdash1"/>
              <w:tblW w:w="0" w:type="auto"/>
              <w:tblLook w:val="0000" w:firstRow="0" w:lastRow="0" w:firstColumn="0" w:lastColumn="0" w:noHBand="0" w:noVBand="0"/>
            </w:tblPr>
            <w:tblGrid>
              <w:gridCol w:w="220"/>
              <w:gridCol w:w="4110"/>
            </w:tblGrid>
            <w:tr w:rsidR="00833139" w:rsidRPr="004238D4" w14:paraId="2AE1CB52" w14:textId="77777777" w:rsidTr="004238D4">
              <w:tc>
                <w:tcPr>
                  <w:tcW w:w="0" w:type="auto"/>
                </w:tcPr>
                <w:p w14:paraId="4C3CE5C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7491CC6" w14:textId="77777777" w:rsidR="00833139" w:rsidRPr="004238D4" w:rsidRDefault="00833139" w:rsidP="004238D4">
                  <w:pPr>
                    <w:pStyle w:val="Paragraph"/>
                    <w:rPr>
                      <w:noProof/>
                      <w:lang w:val="es-ES_tradnl"/>
                    </w:rPr>
                  </w:pPr>
                  <w:r w:rsidRPr="004238D4">
                    <w:rPr>
                      <w:noProof/>
                      <w:lang w:val="es-ES_tradnl"/>
                    </w:rPr>
                    <w:t>de un peso igual o superior a 25 g/m</w:t>
                  </w:r>
                  <w:r w:rsidRPr="004238D4">
                    <w:rPr>
                      <w:noProof/>
                      <w:vertAlign w:val="superscript"/>
                      <w:lang w:val="es-ES_tradnl"/>
                    </w:rPr>
                    <w:t>2</w:t>
                  </w:r>
                  <w:r w:rsidRPr="004238D4">
                    <w:rPr>
                      <w:noProof/>
                      <w:lang w:val="es-ES_tradnl"/>
                    </w:rPr>
                    <w:t xml:space="preserve"> pero no superior a 150 g/m</w:t>
                  </w:r>
                  <w:r w:rsidRPr="004238D4">
                    <w:rPr>
                      <w:noProof/>
                      <w:vertAlign w:val="superscript"/>
                      <w:lang w:val="es-ES_tradnl"/>
                    </w:rPr>
                    <w:t>2</w:t>
                  </w:r>
                  <w:r w:rsidRPr="004238D4">
                    <w:rPr>
                      <w:noProof/>
                      <w:lang w:val="es-ES_tradnl"/>
                    </w:rPr>
                    <w:t>,</w:t>
                  </w:r>
                </w:p>
              </w:tc>
            </w:tr>
            <w:tr w:rsidR="00833139" w:rsidRPr="004238D4" w14:paraId="257D7198" w14:textId="77777777" w:rsidTr="004238D4">
              <w:tc>
                <w:tcPr>
                  <w:tcW w:w="0" w:type="auto"/>
                </w:tcPr>
                <w:p w14:paraId="3341D82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00D9E45" w14:textId="77777777" w:rsidR="00833139" w:rsidRPr="004238D4" w:rsidRDefault="00833139" w:rsidP="004238D4">
                  <w:pPr>
                    <w:pStyle w:val="Paragraph"/>
                    <w:rPr>
                      <w:noProof/>
                      <w:lang w:val="es-ES_tradnl"/>
                    </w:rPr>
                  </w:pPr>
                  <w:r w:rsidRPr="004238D4">
                    <w:rPr>
                      <w:noProof/>
                      <w:lang w:val="es-ES_tradnl"/>
                    </w:rPr>
                    <w:t>en piezas o simplemente cortada en forma cuadrada o rectangular,</w:t>
                  </w:r>
                </w:p>
              </w:tc>
            </w:tr>
            <w:tr w:rsidR="00833139" w:rsidRPr="004238D4" w14:paraId="0855919F" w14:textId="77777777" w:rsidTr="004238D4">
              <w:tc>
                <w:tcPr>
                  <w:tcW w:w="0" w:type="auto"/>
                </w:tcPr>
                <w:p w14:paraId="587B945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7F7611F" w14:textId="77777777" w:rsidR="00833139" w:rsidRPr="004238D4" w:rsidRDefault="00833139" w:rsidP="004238D4">
                  <w:pPr>
                    <w:pStyle w:val="Paragraph"/>
                    <w:rPr>
                      <w:noProof/>
                      <w:lang w:val="es-ES_tradnl"/>
                    </w:rPr>
                  </w:pPr>
                  <w:r w:rsidRPr="004238D4">
                    <w:rPr>
                      <w:noProof/>
                      <w:lang w:val="es-ES_tradnl"/>
                    </w:rPr>
                    <w:t>no impregnada,</w:t>
                  </w:r>
                </w:p>
              </w:tc>
            </w:tr>
            <w:tr w:rsidR="00833139" w:rsidRPr="004238D4" w14:paraId="6E369523" w14:textId="77777777" w:rsidTr="004238D4">
              <w:tc>
                <w:tcPr>
                  <w:tcW w:w="0" w:type="auto"/>
                </w:tcPr>
                <w:p w14:paraId="55C02C7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875E748" w14:textId="77777777" w:rsidR="00833139" w:rsidRPr="004238D4" w:rsidRDefault="00833139" w:rsidP="004238D4">
                  <w:pPr>
                    <w:pStyle w:val="Paragraph"/>
                    <w:rPr>
                      <w:noProof/>
                      <w:lang w:val="es-ES_tradnl"/>
                    </w:rPr>
                  </w:pPr>
                  <w:r w:rsidRPr="004238D4">
                    <w:rPr>
                      <w:noProof/>
                      <w:lang w:val="es-ES_tradnl"/>
                    </w:rPr>
                    <w:t>con propiedades de elasticidad en dirección longitudinal o en dirección transversal,</w:t>
                  </w:r>
                </w:p>
              </w:tc>
            </w:tr>
          </w:tbl>
          <w:p w14:paraId="3F0453B4" w14:textId="77777777" w:rsidR="00833139" w:rsidRPr="004238D4" w:rsidRDefault="00833139" w:rsidP="004238D4">
            <w:pPr>
              <w:pStyle w:val="Paragraph"/>
              <w:rPr>
                <w:noProof/>
                <w:lang w:val="es-ES_tradnl"/>
              </w:rPr>
            </w:pPr>
            <w:r w:rsidRPr="004238D4">
              <w:rPr>
                <w:noProof/>
                <w:lang w:val="es-ES_tradnl"/>
              </w:rPr>
              <w:t>destinada a ser utilizada en la fabricación de productos para el cuidado de bebés o niños</w:t>
            </w:r>
          </w:p>
          <w:p w14:paraId="240C0120"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p w14:paraId="7B93EF34" w14:textId="77777777" w:rsidR="00833139" w:rsidRPr="004238D4" w:rsidRDefault="00833139" w:rsidP="004238D4">
            <w:pPr>
              <w:pStyle w:val="Paragraph"/>
              <w:rPr>
                <w:noProof/>
                <w:lang w:val="es-ES_tradnl"/>
              </w:rPr>
            </w:pPr>
          </w:p>
        </w:tc>
        <w:tc>
          <w:tcPr>
            <w:tcW w:w="0" w:type="auto"/>
            <w:vMerge w:val="restart"/>
          </w:tcPr>
          <w:p w14:paraId="754CA223" w14:textId="77777777" w:rsidR="00833139" w:rsidRPr="004238D4" w:rsidRDefault="00833139" w:rsidP="004238D4">
            <w:pPr>
              <w:pStyle w:val="Paragraph"/>
              <w:rPr>
                <w:noProof/>
                <w:lang w:val="es-ES_tradnl"/>
              </w:rPr>
            </w:pPr>
            <w:r w:rsidRPr="004238D4">
              <w:rPr>
                <w:noProof/>
                <w:lang w:val="es-ES_tradnl"/>
              </w:rPr>
              <w:t>0 %</w:t>
            </w:r>
          </w:p>
          <w:p w14:paraId="17F5097C" w14:textId="77777777" w:rsidR="00833139" w:rsidRPr="004238D4" w:rsidRDefault="00833139" w:rsidP="004238D4">
            <w:pPr>
              <w:pStyle w:val="Paragraph"/>
              <w:rPr>
                <w:noProof/>
                <w:lang w:val="es-ES_tradnl"/>
              </w:rPr>
            </w:pPr>
          </w:p>
        </w:tc>
        <w:tc>
          <w:tcPr>
            <w:tcW w:w="0" w:type="auto"/>
            <w:vMerge w:val="restart"/>
          </w:tcPr>
          <w:p w14:paraId="2E799BC3" w14:textId="77777777" w:rsidR="00833139" w:rsidRPr="004238D4" w:rsidRDefault="00833139" w:rsidP="004238D4">
            <w:pPr>
              <w:pStyle w:val="Paragraph"/>
              <w:rPr>
                <w:noProof/>
                <w:lang w:val="es-ES_tradnl"/>
              </w:rPr>
            </w:pPr>
            <w:r w:rsidRPr="004238D4">
              <w:rPr>
                <w:noProof/>
                <w:lang w:val="es-ES_tradnl"/>
              </w:rPr>
              <w:t>m²</w:t>
            </w:r>
          </w:p>
          <w:p w14:paraId="0A5946C9" w14:textId="77777777" w:rsidR="00833139" w:rsidRPr="004238D4" w:rsidRDefault="00833139" w:rsidP="004238D4">
            <w:pPr>
              <w:pStyle w:val="Paragraph"/>
              <w:rPr>
                <w:noProof/>
                <w:lang w:val="es-ES_tradnl"/>
              </w:rPr>
            </w:pPr>
          </w:p>
        </w:tc>
        <w:tc>
          <w:tcPr>
            <w:tcW w:w="0" w:type="auto"/>
            <w:vMerge w:val="restart"/>
          </w:tcPr>
          <w:p w14:paraId="1DFD3050" w14:textId="77777777" w:rsidR="00833139" w:rsidRPr="004238D4" w:rsidRDefault="00833139" w:rsidP="004238D4">
            <w:pPr>
              <w:pStyle w:val="Paragraph"/>
              <w:rPr>
                <w:noProof/>
                <w:lang w:val="es-ES_tradnl"/>
              </w:rPr>
            </w:pPr>
            <w:r w:rsidRPr="004238D4">
              <w:rPr>
                <w:noProof/>
                <w:lang w:val="es-ES_tradnl"/>
              </w:rPr>
              <w:t>31.12.2026</w:t>
            </w:r>
          </w:p>
          <w:p w14:paraId="153335BF" w14:textId="77777777" w:rsidR="00833139" w:rsidRPr="004238D4" w:rsidRDefault="00833139" w:rsidP="004238D4">
            <w:pPr>
              <w:pStyle w:val="Paragraph"/>
              <w:rPr>
                <w:noProof/>
                <w:lang w:val="es-ES_tradnl"/>
              </w:rPr>
            </w:pPr>
          </w:p>
        </w:tc>
      </w:tr>
      <w:tr w:rsidR="00833139" w:rsidRPr="004238D4" w14:paraId="577742BC" w14:textId="77777777" w:rsidTr="00833139">
        <w:trPr>
          <w:cantSplit/>
        </w:trPr>
        <w:tc>
          <w:tcPr>
            <w:tcW w:w="0" w:type="auto"/>
          </w:tcPr>
          <w:p w14:paraId="1ACC0A49" w14:textId="77777777" w:rsidR="00833139" w:rsidRPr="004238D4" w:rsidRDefault="00833139" w:rsidP="004238D4">
            <w:pPr>
              <w:pStyle w:val="Paragraph"/>
              <w:rPr>
                <w:noProof/>
                <w:lang w:val="es-ES_tradnl"/>
              </w:rPr>
            </w:pPr>
            <w:r w:rsidRPr="004238D4">
              <w:rPr>
                <w:noProof/>
                <w:lang w:val="es-ES_tradnl"/>
              </w:rPr>
              <w:t>0.6135</w:t>
            </w:r>
          </w:p>
        </w:tc>
        <w:tc>
          <w:tcPr>
            <w:tcW w:w="0" w:type="auto"/>
          </w:tcPr>
          <w:p w14:paraId="20B357AE" w14:textId="77777777" w:rsidR="00833139" w:rsidRPr="004238D4" w:rsidRDefault="00833139" w:rsidP="004238D4">
            <w:pPr>
              <w:pStyle w:val="Paragraph"/>
              <w:jc w:val="right"/>
              <w:rPr>
                <w:noProof/>
                <w:lang w:val="es-ES_tradnl"/>
              </w:rPr>
            </w:pPr>
            <w:r w:rsidRPr="004238D4">
              <w:rPr>
                <w:noProof/>
                <w:lang w:val="es-ES_tradnl"/>
              </w:rPr>
              <w:t>ex 5603 93 90</w:t>
            </w:r>
          </w:p>
        </w:tc>
        <w:tc>
          <w:tcPr>
            <w:tcW w:w="0" w:type="auto"/>
          </w:tcPr>
          <w:p w14:paraId="1B377ACA" w14:textId="77777777" w:rsidR="00833139" w:rsidRPr="004238D4" w:rsidRDefault="00833139" w:rsidP="004238D4">
            <w:pPr>
              <w:pStyle w:val="Paragraph"/>
              <w:jc w:val="center"/>
              <w:rPr>
                <w:noProof/>
                <w:lang w:val="es-ES_tradnl"/>
              </w:rPr>
            </w:pPr>
            <w:r w:rsidRPr="004238D4">
              <w:rPr>
                <w:noProof/>
                <w:lang w:val="es-ES_tradnl"/>
              </w:rPr>
              <w:t>60</w:t>
            </w:r>
          </w:p>
        </w:tc>
        <w:tc>
          <w:tcPr>
            <w:tcW w:w="0" w:type="auto"/>
          </w:tcPr>
          <w:p w14:paraId="3A6E6349" w14:textId="77777777" w:rsidR="00833139" w:rsidRPr="004238D4" w:rsidRDefault="00833139" w:rsidP="004238D4">
            <w:pPr>
              <w:pStyle w:val="Paragraph"/>
              <w:rPr>
                <w:noProof/>
                <w:lang w:val="es-ES_tradnl"/>
              </w:rPr>
            </w:pPr>
            <w:r w:rsidRPr="004238D4">
              <w:rPr>
                <w:noProof/>
                <w:lang w:val="es-ES_tradnl"/>
              </w:rPr>
              <w:t>Tela sin tejer de fibras de poliéster,</w:t>
            </w:r>
          </w:p>
          <w:tbl>
            <w:tblPr>
              <w:tblStyle w:val="Listdash1"/>
              <w:tblW w:w="0" w:type="auto"/>
              <w:tblLook w:val="0000" w:firstRow="0" w:lastRow="0" w:firstColumn="0" w:lastColumn="0" w:noHBand="0" w:noVBand="0"/>
            </w:tblPr>
            <w:tblGrid>
              <w:gridCol w:w="220"/>
              <w:gridCol w:w="4110"/>
            </w:tblGrid>
            <w:tr w:rsidR="00833139" w:rsidRPr="004238D4" w14:paraId="5B52B3FF" w14:textId="77777777" w:rsidTr="004238D4">
              <w:tc>
                <w:tcPr>
                  <w:tcW w:w="0" w:type="auto"/>
                </w:tcPr>
                <w:p w14:paraId="37E3C16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78097F7" w14:textId="77777777" w:rsidR="00833139" w:rsidRPr="004238D4" w:rsidRDefault="00833139" w:rsidP="004238D4">
                  <w:pPr>
                    <w:pStyle w:val="Paragraph"/>
                    <w:rPr>
                      <w:noProof/>
                      <w:lang w:val="es-ES_tradnl"/>
                    </w:rPr>
                  </w:pPr>
                  <w:r w:rsidRPr="004238D4">
                    <w:rPr>
                      <w:noProof/>
                      <w:lang w:val="es-ES_tradnl"/>
                    </w:rPr>
                    <w:t>con un peso de 85 g/m</w:t>
                  </w:r>
                  <w:r w:rsidRPr="004238D4">
                    <w:rPr>
                      <w:noProof/>
                      <w:vertAlign w:val="superscript"/>
                      <w:lang w:val="es-ES_tradnl"/>
                    </w:rPr>
                    <w:t>2</w:t>
                  </w:r>
                  <w:r w:rsidRPr="004238D4">
                    <w:rPr>
                      <w:noProof/>
                      <w:lang w:val="es-ES_tradnl"/>
                    </w:rPr>
                    <w:t>,</w:t>
                  </w:r>
                </w:p>
              </w:tc>
            </w:tr>
            <w:tr w:rsidR="00833139" w:rsidRPr="004238D4" w14:paraId="6E23CA15" w14:textId="77777777" w:rsidTr="004238D4">
              <w:tc>
                <w:tcPr>
                  <w:tcW w:w="0" w:type="auto"/>
                </w:tcPr>
                <w:p w14:paraId="0ED0329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432062D" w14:textId="77777777" w:rsidR="00833139" w:rsidRPr="004238D4" w:rsidRDefault="00833139" w:rsidP="004238D4">
                  <w:pPr>
                    <w:pStyle w:val="Paragraph"/>
                    <w:rPr>
                      <w:noProof/>
                      <w:lang w:val="es-ES_tradnl"/>
                    </w:rPr>
                  </w:pPr>
                  <w:r w:rsidRPr="004238D4">
                    <w:rPr>
                      <w:noProof/>
                      <w:lang w:val="es-ES_tradnl"/>
                    </w:rPr>
                    <w:t>un espesor constante de 95 µm (± 5 µm),</w:t>
                  </w:r>
                </w:p>
              </w:tc>
            </w:tr>
            <w:tr w:rsidR="00833139" w:rsidRPr="004238D4" w14:paraId="34CBA4E6" w14:textId="77777777" w:rsidTr="004238D4">
              <w:tc>
                <w:tcPr>
                  <w:tcW w:w="0" w:type="auto"/>
                </w:tcPr>
                <w:p w14:paraId="6E0C6A6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D5A1B06" w14:textId="77777777" w:rsidR="00833139" w:rsidRPr="004238D4" w:rsidRDefault="00833139" w:rsidP="004238D4">
                  <w:pPr>
                    <w:pStyle w:val="Paragraph"/>
                    <w:rPr>
                      <w:noProof/>
                      <w:lang w:val="es-ES_tradnl"/>
                    </w:rPr>
                  </w:pPr>
                  <w:r w:rsidRPr="004238D4">
                    <w:rPr>
                      <w:noProof/>
                      <w:lang w:val="es-ES_tradnl"/>
                    </w:rPr>
                    <w:t>no recubierta ni revestida,</w:t>
                  </w:r>
                </w:p>
              </w:tc>
            </w:tr>
            <w:tr w:rsidR="00833139" w:rsidRPr="004238D4" w14:paraId="3453D3CC" w14:textId="77777777" w:rsidTr="004238D4">
              <w:tc>
                <w:tcPr>
                  <w:tcW w:w="0" w:type="auto"/>
                </w:tcPr>
                <w:p w14:paraId="0381DEC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84D30BF" w14:textId="77777777" w:rsidR="00833139" w:rsidRPr="004238D4" w:rsidRDefault="00833139" w:rsidP="004238D4">
                  <w:pPr>
                    <w:pStyle w:val="Paragraph"/>
                    <w:rPr>
                      <w:noProof/>
                      <w:lang w:val="es-ES_tradnl"/>
                    </w:rPr>
                  </w:pPr>
                  <w:r w:rsidRPr="004238D4">
                    <w:rPr>
                      <w:noProof/>
                      <w:lang w:val="es-ES_tradnl"/>
                    </w:rPr>
                    <w:t>en rollos de 1 m de anchura y de 2 000 m a 5 000 m de longitud,</w:t>
                  </w:r>
                </w:p>
              </w:tc>
            </w:tr>
          </w:tbl>
          <w:p w14:paraId="0EF10CBC" w14:textId="77777777" w:rsidR="00833139" w:rsidRPr="004238D4" w:rsidRDefault="00833139" w:rsidP="004238D4">
            <w:pPr>
              <w:pStyle w:val="Paragraph"/>
              <w:rPr>
                <w:noProof/>
                <w:lang w:val="es-ES_tradnl"/>
              </w:rPr>
            </w:pPr>
            <w:r w:rsidRPr="004238D4">
              <w:rPr>
                <w:noProof/>
                <w:lang w:val="es-ES_tradnl"/>
              </w:rPr>
              <w:t>idónea para el revestimiento de membranas en la fabricación de filtros para ósmosis y filtros para ósmosis inversa</w:t>
            </w:r>
          </w:p>
          <w:p w14:paraId="508230AF"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2D927FBE"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83B7184" w14:textId="77777777" w:rsidR="00833139" w:rsidRPr="004238D4" w:rsidRDefault="00833139" w:rsidP="004238D4">
            <w:pPr>
              <w:pStyle w:val="Paragraph"/>
              <w:rPr>
                <w:noProof/>
                <w:lang w:val="es-ES_tradnl"/>
              </w:rPr>
            </w:pPr>
            <w:r w:rsidRPr="004238D4">
              <w:rPr>
                <w:noProof/>
                <w:lang w:val="es-ES_tradnl"/>
              </w:rPr>
              <w:t>m²</w:t>
            </w:r>
          </w:p>
        </w:tc>
        <w:tc>
          <w:tcPr>
            <w:tcW w:w="0" w:type="auto"/>
          </w:tcPr>
          <w:p w14:paraId="4B7EB875"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39EB86F7" w14:textId="77777777" w:rsidTr="00833139">
        <w:trPr>
          <w:cantSplit/>
        </w:trPr>
        <w:tc>
          <w:tcPr>
            <w:tcW w:w="0" w:type="auto"/>
          </w:tcPr>
          <w:p w14:paraId="15480529" w14:textId="77777777" w:rsidR="00833139" w:rsidRPr="004238D4" w:rsidRDefault="00833139" w:rsidP="004238D4">
            <w:pPr>
              <w:pStyle w:val="Paragraph"/>
              <w:rPr>
                <w:noProof/>
                <w:lang w:val="es-ES_tradnl"/>
              </w:rPr>
            </w:pPr>
            <w:r w:rsidRPr="004238D4">
              <w:rPr>
                <w:noProof/>
                <w:lang w:val="es-ES_tradnl"/>
              </w:rPr>
              <w:t>0.3210</w:t>
            </w:r>
          </w:p>
        </w:tc>
        <w:tc>
          <w:tcPr>
            <w:tcW w:w="0" w:type="auto"/>
          </w:tcPr>
          <w:p w14:paraId="06FAA7BA" w14:textId="77777777" w:rsidR="00833139" w:rsidRPr="004238D4" w:rsidRDefault="00833139" w:rsidP="004238D4">
            <w:pPr>
              <w:pStyle w:val="Paragraph"/>
              <w:jc w:val="right"/>
              <w:rPr>
                <w:noProof/>
                <w:lang w:val="es-ES_tradnl"/>
              </w:rPr>
            </w:pPr>
            <w:r w:rsidRPr="004238D4">
              <w:rPr>
                <w:noProof/>
                <w:lang w:val="es-ES_tradnl"/>
              </w:rPr>
              <w:t>ex 5603 94 90</w:t>
            </w:r>
          </w:p>
        </w:tc>
        <w:tc>
          <w:tcPr>
            <w:tcW w:w="0" w:type="auto"/>
          </w:tcPr>
          <w:p w14:paraId="59013607"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1E8291DF" w14:textId="77777777" w:rsidR="00833139" w:rsidRPr="004238D4" w:rsidRDefault="00833139" w:rsidP="004238D4">
            <w:pPr>
              <w:pStyle w:val="Paragraph"/>
              <w:rPr>
                <w:noProof/>
                <w:lang w:val="es-ES_tradnl"/>
              </w:rPr>
            </w:pPr>
            <w:r w:rsidRPr="004238D4">
              <w:rPr>
                <w:noProof/>
                <w:lang w:val="es-ES_tradnl"/>
              </w:rPr>
              <w:t>Varitas de fibras acrílicas, de longitud inferior o igual a 50 cm, destinadas a la fabricación de puntas de rotuladores</w:t>
            </w:r>
          </w:p>
          <w:p w14:paraId="1222DDFF"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5EAB4C2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C94C602" w14:textId="77777777" w:rsidR="00833139" w:rsidRPr="004238D4" w:rsidRDefault="00833139" w:rsidP="004238D4">
            <w:pPr>
              <w:pStyle w:val="Paragraph"/>
              <w:rPr>
                <w:noProof/>
                <w:lang w:val="es-ES_tradnl"/>
              </w:rPr>
            </w:pPr>
            <w:r w:rsidRPr="004238D4">
              <w:rPr>
                <w:noProof/>
                <w:lang w:val="es-ES_tradnl"/>
              </w:rPr>
              <w:t>m²</w:t>
            </w:r>
          </w:p>
        </w:tc>
        <w:tc>
          <w:tcPr>
            <w:tcW w:w="0" w:type="auto"/>
          </w:tcPr>
          <w:p w14:paraId="227D3F21"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3757A546" w14:textId="77777777" w:rsidTr="00833139">
        <w:trPr>
          <w:cantSplit/>
        </w:trPr>
        <w:tc>
          <w:tcPr>
            <w:tcW w:w="0" w:type="auto"/>
          </w:tcPr>
          <w:p w14:paraId="1BA5917E" w14:textId="77777777" w:rsidR="00833139" w:rsidRPr="004238D4" w:rsidRDefault="00833139" w:rsidP="004238D4">
            <w:pPr>
              <w:pStyle w:val="Paragraph"/>
              <w:rPr>
                <w:noProof/>
                <w:lang w:val="es-ES_tradnl"/>
              </w:rPr>
            </w:pPr>
            <w:r w:rsidRPr="004238D4">
              <w:rPr>
                <w:noProof/>
                <w:lang w:val="es-ES_tradnl"/>
              </w:rPr>
              <w:t>0.3406</w:t>
            </w:r>
          </w:p>
        </w:tc>
        <w:tc>
          <w:tcPr>
            <w:tcW w:w="0" w:type="auto"/>
          </w:tcPr>
          <w:p w14:paraId="39CB477F" w14:textId="77777777" w:rsidR="00833139" w:rsidRPr="004238D4" w:rsidRDefault="00833139" w:rsidP="004238D4">
            <w:pPr>
              <w:pStyle w:val="Paragraph"/>
              <w:jc w:val="right"/>
              <w:rPr>
                <w:noProof/>
                <w:lang w:val="es-ES_tradnl"/>
              </w:rPr>
            </w:pPr>
            <w:r w:rsidRPr="004238D4">
              <w:rPr>
                <w:noProof/>
                <w:lang w:val="es-ES_tradnl"/>
              </w:rPr>
              <w:t>ex 5607 50 90</w:t>
            </w:r>
          </w:p>
        </w:tc>
        <w:tc>
          <w:tcPr>
            <w:tcW w:w="0" w:type="auto"/>
          </w:tcPr>
          <w:p w14:paraId="468299DE"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1B55C579" w14:textId="189932F4" w:rsidR="00833139" w:rsidRPr="004238D4" w:rsidRDefault="00833139" w:rsidP="004238D4">
            <w:pPr>
              <w:pStyle w:val="Paragraph"/>
              <w:rPr>
                <w:noProof/>
                <w:lang w:val="es-ES_tradnl"/>
              </w:rPr>
            </w:pPr>
            <w:r w:rsidRPr="004238D4">
              <w:rPr>
                <w:noProof/>
                <w:lang w:val="es-ES_tradnl"/>
              </w:rPr>
              <w:t>Cordeles, no estériles, de poli(ácido glicólico) o de</w:t>
            </w:r>
            <w:r w:rsidR="004238D4">
              <w:rPr>
                <w:noProof/>
                <w:lang w:val="es-ES_tradnl"/>
              </w:rPr>
              <w:t xml:space="preserve"> </w:t>
            </w:r>
            <w:r w:rsidRPr="004238D4">
              <w:rPr>
                <w:noProof/>
                <w:lang w:val="es-ES_tradnl"/>
              </w:rPr>
              <w:t>poli(ácido glicólico) y sus copolímeros con ácido láctico, trenzados, enfundados, destinados a la fabricación de suturas quirúrgicas</w:t>
            </w:r>
          </w:p>
          <w:p w14:paraId="4485750B"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4EE808C7"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6A595B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96D0B50"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6B8F9FE9" w14:textId="77777777" w:rsidTr="00833139">
        <w:trPr>
          <w:cantSplit/>
        </w:trPr>
        <w:tc>
          <w:tcPr>
            <w:tcW w:w="0" w:type="auto"/>
          </w:tcPr>
          <w:p w14:paraId="386C4486" w14:textId="77777777" w:rsidR="00833139" w:rsidRPr="004238D4" w:rsidRDefault="00833139" w:rsidP="004238D4">
            <w:pPr>
              <w:pStyle w:val="Paragraph"/>
              <w:rPr>
                <w:noProof/>
                <w:lang w:val="es-ES_tradnl"/>
              </w:rPr>
            </w:pPr>
            <w:r w:rsidRPr="004238D4">
              <w:rPr>
                <w:noProof/>
                <w:lang w:val="es-ES_tradnl"/>
              </w:rPr>
              <w:t>0.2415</w:t>
            </w:r>
          </w:p>
        </w:tc>
        <w:tc>
          <w:tcPr>
            <w:tcW w:w="0" w:type="auto"/>
          </w:tcPr>
          <w:p w14:paraId="2C8D9735" w14:textId="77777777" w:rsidR="00833139" w:rsidRPr="004238D4" w:rsidRDefault="00833139" w:rsidP="004238D4">
            <w:pPr>
              <w:pStyle w:val="Paragraph"/>
              <w:jc w:val="right"/>
              <w:rPr>
                <w:noProof/>
                <w:lang w:val="es-ES_tradnl"/>
              </w:rPr>
            </w:pPr>
            <w:r w:rsidRPr="004238D4">
              <w:rPr>
                <w:noProof/>
                <w:lang w:val="es-ES_tradnl"/>
              </w:rPr>
              <w:t>ex 5803 00 10</w:t>
            </w:r>
          </w:p>
        </w:tc>
        <w:tc>
          <w:tcPr>
            <w:tcW w:w="0" w:type="auto"/>
          </w:tcPr>
          <w:p w14:paraId="4EEE8D84" w14:textId="77777777" w:rsidR="00833139" w:rsidRPr="004238D4" w:rsidRDefault="00833139" w:rsidP="004238D4">
            <w:pPr>
              <w:pStyle w:val="Paragraph"/>
              <w:jc w:val="center"/>
              <w:rPr>
                <w:noProof/>
                <w:lang w:val="es-ES_tradnl"/>
              </w:rPr>
            </w:pPr>
            <w:r w:rsidRPr="004238D4">
              <w:rPr>
                <w:noProof/>
                <w:lang w:val="es-ES_tradnl"/>
              </w:rPr>
              <w:t>91</w:t>
            </w:r>
          </w:p>
        </w:tc>
        <w:tc>
          <w:tcPr>
            <w:tcW w:w="0" w:type="auto"/>
          </w:tcPr>
          <w:p w14:paraId="30B7E2D0" w14:textId="77777777" w:rsidR="00833139" w:rsidRPr="004238D4" w:rsidRDefault="00833139" w:rsidP="004238D4">
            <w:pPr>
              <w:pStyle w:val="Paragraph"/>
              <w:rPr>
                <w:noProof/>
                <w:lang w:val="es-ES_tradnl"/>
              </w:rPr>
            </w:pPr>
            <w:r w:rsidRPr="004238D4">
              <w:rPr>
                <w:noProof/>
                <w:lang w:val="es-ES_tradnl"/>
              </w:rPr>
              <w:t>Tejido de gasa de vuelta de algodón, de anchura inferior a 1 500 mm</w:t>
            </w:r>
          </w:p>
        </w:tc>
        <w:tc>
          <w:tcPr>
            <w:tcW w:w="0" w:type="auto"/>
          </w:tcPr>
          <w:p w14:paraId="19850195"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E9A779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6E99F43"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71967542" w14:textId="77777777" w:rsidTr="00833139">
        <w:trPr>
          <w:cantSplit/>
        </w:trPr>
        <w:tc>
          <w:tcPr>
            <w:tcW w:w="0" w:type="auto"/>
          </w:tcPr>
          <w:p w14:paraId="7FF68DEC" w14:textId="77777777" w:rsidR="00833139" w:rsidRPr="004238D4" w:rsidRDefault="00833139" w:rsidP="004238D4">
            <w:pPr>
              <w:pStyle w:val="Paragraph"/>
              <w:rPr>
                <w:noProof/>
                <w:lang w:val="es-ES_tradnl"/>
              </w:rPr>
            </w:pPr>
            <w:r w:rsidRPr="004238D4">
              <w:rPr>
                <w:noProof/>
                <w:lang w:val="es-ES_tradnl"/>
              </w:rPr>
              <w:t>0.7081</w:t>
            </w:r>
          </w:p>
        </w:tc>
        <w:tc>
          <w:tcPr>
            <w:tcW w:w="0" w:type="auto"/>
          </w:tcPr>
          <w:p w14:paraId="30AFA6AC" w14:textId="040FACB0"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5903 20 90</w:t>
            </w:r>
          </w:p>
        </w:tc>
        <w:tc>
          <w:tcPr>
            <w:tcW w:w="0" w:type="auto"/>
          </w:tcPr>
          <w:p w14:paraId="5D99EBC6"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74F6FC38" w14:textId="77777777" w:rsidR="00833139" w:rsidRPr="004238D4" w:rsidRDefault="00833139" w:rsidP="004238D4">
            <w:pPr>
              <w:pStyle w:val="Paragraph"/>
              <w:rPr>
                <w:noProof/>
                <w:lang w:val="es-ES_tradnl"/>
              </w:rPr>
            </w:pPr>
            <w:r w:rsidRPr="004238D4">
              <w:rPr>
                <w:noProof/>
                <w:lang w:val="es-ES_tradnl"/>
              </w:rPr>
              <w:t>Tejido laminado con plástico de dos capas con</w:t>
            </w:r>
          </w:p>
          <w:tbl>
            <w:tblPr>
              <w:tblStyle w:val="Listdash1"/>
              <w:tblW w:w="0" w:type="auto"/>
              <w:tblLook w:val="0000" w:firstRow="0" w:lastRow="0" w:firstColumn="0" w:lastColumn="0" w:noHBand="0" w:noVBand="0"/>
            </w:tblPr>
            <w:tblGrid>
              <w:gridCol w:w="220"/>
              <w:gridCol w:w="4110"/>
            </w:tblGrid>
            <w:tr w:rsidR="00833139" w:rsidRPr="004238D4" w14:paraId="54698AC9" w14:textId="77777777" w:rsidTr="004238D4">
              <w:tc>
                <w:tcPr>
                  <w:tcW w:w="0" w:type="auto"/>
                </w:tcPr>
                <w:p w14:paraId="4236E2C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EA61467" w14:textId="77777777" w:rsidR="00833139" w:rsidRPr="004238D4" w:rsidRDefault="00833139" w:rsidP="004238D4">
                  <w:pPr>
                    <w:pStyle w:val="Paragraph"/>
                    <w:rPr>
                      <w:noProof/>
                      <w:lang w:val="es-ES_tradnl"/>
                    </w:rPr>
                  </w:pPr>
                  <w:r w:rsidRPr="004238D4">
                    <w:rPr>
                      <w:noProof/>
                      <w:lang w:val="es-ES_tradnl"/>
                    </w:rPr>
                    <w:t>una capa de tejido de punto o de ganchillo de poliéster,</w:t>
                  </w:r>
                </w:p>
              </w:tc>
            </w:tr>
            <w:tr w:rsidR="00833139" w:rsidRPr="004238D4" w14:paraId="0B283734" w14:textId="77777777" w:rsidTr="004238D4">
              <w:tc>
                <w:tcPr>
                  <w:tcW w:w="0" w:type="auto"/>
                </w:tcPr>
                <w:p w14:paraId="6FFE12E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128894E" w14:textId="77777777" w:rsidR="00833139" w:rsidRPr="004238D4" w:rsidRDefault="00833139" w:rsidP="004238D4">
                  <w:pPr>
                    <w:pStyle w:val="Paragraph"/>
                    <w:rPr>
                      <w:noProof/>
                      <w:lang w:val="es-ES_tradnl"/>
                    </w:rPr>
                  </w:pPr>
                  <w:r w:rsidRPr="004238D4">
                    <w:rPr>
                      <w:noProof/>
                      <w:lang w:val="es-ES_tradnl"/>
                    </w:rPr>
                    <w:t>otra capa de espuma de poliuretano,</w:t>
                  </w:r>
                </w:p>
              </w:tc>
            </w:tr>
            <w:tr w:rsidR="00833139" w:rsidRPr="004238D4" w14:paraId="4C3DEABE" w14:textId="77777777" w:rsidTr="004238D4">
              <w:tc>
                <w:tcPr>
                  <w:tcW w:w="0" w:type="auto"/>
                </w:tcPr>
                <w:p w14:paraId="20DA6C6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67D9EB1" w14:textId="77777777" w:rsidR="00833139" w:rsidRPr="004238D4" w:rsidRDefault="00833139" w:rsidP="004238D4">
                  <w:pPr>
                    <w:pStyle w:val="Paragraph"/>
                    <w:rPr>
                      <w:noProof/>
                      <w:lang w:val="es-ES_tradnl"/>
                    </w:rPr>
                  </w:pPr>
                  <w:r w:rsidRPr="004238D4">
                    <w:rPr>
                      <w:noProof/>
                      <w:lang w:val="es-ES_tradnl"/>
                    </w:rPr>
                    <w:t>de un peso igual o superior a 150 g/m</w:t>
                  </w:r>
                  <w:r w:rsidRPr="004238D4">
                    <w:rPr>
                      <w:noProof/>
                      <w:vertAlign w:val="superscript"/>
                      <w:lang w:val="es-ES_tradnl"/>
                    </w:rPr>
                    <w:t>2</w:t>
                  </w:r>
                  <w:r w:rsidRPr="004238D4">
                    <w:rPr>
                      <w:noProof/>
                      <w:lang w:val="es-ES_tradnl"/>
                    </w:rPr>
                    <w:t>, pero igual o inferior a 500 g/m</w:t>
                  </w:r>
                  <w:r w:rsidRPr="004238D4">
                    <w:rPr>
                      <w:noProof/>
                      <w:vertAlign w:val="superscript"/>
                      <w:lang w:val="es-ES_tradnl"/>
                    </w:rPr>
                    <w:t>2</w:t>
                  </w:r>
                  <w:r w:rsidRPr="004238D4">
                    <w:rPr>
                      <w:noProof/>
                      <w:lang w:val="es-ES_tradnl"/>
                    </w:rPr>
                    <w:t>,</w:t>
                  </w:r>
                </w:p>
              </w:tc>
            </w:tr>
            <w:tr w:rsidR="00833139" w:rsidRPr="004238D4" w14:paraId="581C7A4D" w14:textId="77777777" w:rsidTr="004238D4">
              <w:tc>
                <w:tcPr>
                  <w:tcW w:w="0" w:type="auto"/>
                </w:tcPr>
                <w:p w14:paraId="7E63559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3D832AA" w14:textId="77777777" w:rsidR="00833139" w:rsidRPr="004238D4" w:rsidRDefault="00833139" w:rsidP="004238D4">
                  <w:pPr>
                    <w:pStyle w:val="Paragraph"/>
                    <w:rPr>
                      <w:noProof/>
                      <w:lang w:val="es-ES_tradnl"/>
                    </w:rPr>
                  </w:pPr>
                  <w:r w:rsidRPr="004238D4">
                    <w:rPr>
                      <w:noProof/>
                      <w:lang w:val="es-ES_tradnl"/>
                    </w:rPr>
                    <w:t>un grosor igual o superior a 1 mm, pero igual o inferior a 5 mm,</w:t>
                  </w:r>
                </w:p>
              </w:tc>
            </w:tr>
          </w:tbl>
          <w:p w14:paraId="578CADF1" w14:textId="77777777" w:rsidR="00833139" w:rsidRPr="004238D4" w:rsidRDefault="00833139" w:rsidP="004238D4">
            <w:pPr>
              <w:pStyle w:val="Paragraph"/>
              <w:rPr>
                <w:noProof/>
                <w:lang w:val="es-ES_tradnl"/>
              </w:rPr>
            </w:pPr>
            <w:r w:rsidRPr="004238D4">
              <w:rPr>
                <w:noProof/>
                <w:lang w:val="es-ES_tradnl"/>
              </w:rPr>
              <w:t>utilizado para la fabricación del techo retráctil de vehículos de motor</w:t>
            </w:r>
          </w:p>
          <w:p w14:paraId="4AF9EBD0"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70D86EA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A1A635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16317D8"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5F9CB01D" w14:textId="77777777" w:rsidTr="00833139">
        <w:trPr>
          <w:cantSplit/>
        </w:trPr>
        <w:tc>
          <w:tcPr>
            <w:tcW w:w="0" w:type="auto"/>
          </w:tcPr>
          <w:p w14:paraId="341D633B" w14:textId="77777777" w:rsidR="00833139" w:rsidRPr="004238D4" w:rsidRDefault="00833139" w:rsidP="004238D4">
            <w:pPr>
              <w:pStyle w:val="Paragraph"/>
              <w:rPr>
                <w:noProof/>
                <w:lang w:val="es-ES_tradnl"/>
              </w:rPr>
            </w:pPr>
            <w:r w:rsidRPr="004238D4">
              <w:rPr>
                <w:noProof/>
                <w:lang w:val="es-ES_tradnl"/>
              </w:rPr>
              <w:t>0.2417</w:t>
            </w:r>
          </w:p>
        </w:tc>
        <w:tc>
          <w:tcPr>
            <w:tcW w:w="0" w:type="auto"/>
          </w:tcPr>
          <w:p w14:paraId="6674AAD1" w14:textId="77777777" w:rsidR="00833139" w:rsidRPr="004238D4" w:rsidRDefault="00833139" w:rsidP="004238D4">
            <w:pPr>
              <w:pStyle w:val="Paragraph"/>
              <w:jc w:val="right"/>
              <w:rPr>
                <w:noProof/>
                <w:lang w:val="es-ES_tradnl"/>
              </w:rPr>
            </w:pPr>
            <w:r w:rsidRPr="004238D4">
              <w:rPr>
                <w:noProof/>
                <w:lang w:val="es-ES_tradnl"/>
              </w:rPr>
              <w:t>ex 5906 99 90</w:t>
            </w:r>
          </w:p>
        </w:tc>
        <w:tc>
          <w:tcPr>
            <w:tcW w:w="0" w:type="auto"/>
          </w:tcPr>
          <w:p w14:paraId="24CA12B5"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773C6A1D" w14:textId="77777777" w:rsidR="00833139" w:rsidRPr="004238D4" w:rsidRDefault="00833139" w:rsidP="004238D4">
            <w:pPr>
              <w:pStyle w:val="Paragraph"/>
              <w:rPr>
                <w:noProof/>
                <w:lang w:val="es-ES_tradnl"/>
              </w:rPr>
            </w:pPr>
            <w:r w:rsidRPr="004238D4">
              <w:rPr>
                <w:noProof/>
                <w:lang w:val="es-ES_tradnl"/>
              </w:rPr>
              <w:t xml:space="preserve">Tejido cauchutado, constituido por hilos de urdimbre de poliamida-6,6 y por hilos de trama de poliamida-6,6, de poliuretano y de un copolímero de ácido tereftálico, de </w:t>
            </w:r>
            <w:r w:rsidRPr="004238D4">
              <w:rPr>
                <w:i/>
                <w:iCs/>
                <w:noProof/>
                <w:lang w:val="es-ES_tradnl"/>
              </w:rPr>
              <w:t>p</w:t>
            </w:r>
            <w:r w:rsidRPr="004238D4">
              <w:rPr>
                <w:noProof/>
                <w:lang w:val="es-ES_tradnl"/>
              </w:rPr>
              <w:t>-fenilendiamina y de 3,4’-oxibis(fenilenamina)</w:t>
            </w:r>
          </w:p>
        </w:tc>
        <w:tc>
          <w:tcPr>
            <w:tcW w:w="0" w:type="auto"/>
          </w:tcPr>
          <w:p w14:paraId="63BFDBDC"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262748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61DC85F"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351F9309" w14:textId="77777777" w:rsidTr="00833139">
        <w:trPr>
          <w:cantSplit/>
        </w:trPr>
        <w:tc>
          <w:tcPr>
            <w:tcW w:w="0" w:type="auto"/>
          </w:tcPr>
          <w:p w14:paraId="191D2CF1" w14:textId="77777777" w:rsidR="00833139" w:rsidRPr="004238D4" w:rsidRDefault="00833139" w:rsidP="004238D4">
            <w:pPr>
              <w:pStyle w:val="Paragraph"/>
              <w:rPr>
                <w:noProof/>
                <w:lang w:val="es-ES_tradnl"/>
              </w:rPr>
            </w:pPr>
            <w:r w:rsidRPr="004238D4">
              <w:rPr>
                <w:noProof/>
                <w:lang w:val="es-ES_tradnl"/>
              </w:rPr>
              <w:t>0.8213</w:t>
            </w:r>
          </w:p>
        </w:tc>
        <w:tc>
          <w:tcPr>
            <w:tcW w:w="0" w:type="auto"/>
          </w:tcPr>
          <w:p w14:paraId="0F51DC51" w14:textId="5DA98D50"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5906 99 90</w:t>
            </w:r>
          </w:p>
        </w:tc>
        <w:tc>
          <w:tcPr>
            <w:tcW w:w="0" w:type="auto"/>
          </w:tcPr>
          <w:p w14:paraId="527DBCD5"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3CC21411" w14:textId="77777777" w:rsidR="00833139" w:rsidRPr="004238D4" w:rsidRDefault="00833139" w:rsidP="004238D4">
            <w:pPr>
              <w:pStyle w:val="Paragraph"/>
              <w:rPr>
                <w:noProof/>
                <w:lang w:val="es-ES_tradnl"/>
              </w:rPr>
            </w:pPr>
            <w:r w:rsidRPr="004238D4">
              <w:rPr>
                <w:noProof/>
                <w:lang w:val="es-ES_tradnl"/>
              </w:rPr>
              <w:t>Telas cauchutadas, tejidas y revestidas, con las características siguientes:</w:t>
            </w:r>
          </w:p>
          <w:tbl>
            <w:tblPr>
              <w:tblStyle w:val="Listdash1"/>
              <w:tblW w:w="0" w:type="auto"/>
              <w:tblLook w:val="0000" w:firstRow="0" w:lastRow="0" w:firstColumn="0" w:lastColumn="0" w:noHBand="0" w:noVBand="0"/>
            </w:tblPr>
            <w:tblGrid>
              <w:gridCol w:w="220"/>
              <w:gridCol w:w="4110"/>
            </w:tblGrid>
            <w:tr w:rsidR="00833139" w:rsidRPr="004238D4" w14:paraId="71E73979" w14:textId="77777777" w:rsidTr="004238D4">
              <w:tc>
                <w:tcPr>
                  <w:tcW w:w="0" w:type="auto"/>
                </w:tcPr>
                <w:p w14:paraId="7C889E1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02621B1" w14:textId="77777777" w:rsidR="00833139" w:rsidRPr="004238D4" w:rsidRDefault="00833139" w:rsidP="004238D4">
                  <w:pPr>
                    <w:pStyle w:val="Paragraph"/>
                    <w:rPr>
                      <w:noProof/>
                      <w:lang w:val="es-ES_tradnl"/>
                    </w:rPr>
                  </w:pPr>
                  <w:r w:rsidRPr="004238D4">
                    <w:rPr>
                      <w:noProof/>
                      <w:lang w:val="es-ES_tradnl"/>
                    </w:rPr>
                    <w:t>de tres capas,</w:t>
                  </w:r>
                </w:p>
              </w:tc>
            </w:tr>
            <w:tr w:rsidR="00833139" w:rsidRPr="004238D4" w14:paraId="2342CC88" w14:textId="77777777" w:rsidTr="004238D4">
              <w:tc>
                <w:tcPr>
                  <w:tcW w:w="0" w:type="auto"/>
                </w:tcPr>
                <w:p w14:paraId="4E94BD4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B2F5E56" w14:textId="77777777" w:rsidR="00833139" w:rsidRPr="004238D4" w:rsidRDefault="00833139" w:rsidP="004238D4">
                  <w:pPr>
                    <w:pStyle w:val="Paragraph"/>
                    <w:rPr>
                      <w:noProof/>
                      <w:lang w:val="es-ES_tradnl"/>
                    </w:rPr>
                  </w:pPr>
                  <w:r w:rsidRPr="004238D4">
                    <w:rPr>
                      <w:noProof/>
                      <w:lang w:val="es-ES_tradnl"/>
                    </w:rPr>
                    <w:t>las capas externas constan de un compuesto de caucho natural, EPDM y caucho clorado,</w:t>
                  </w:r>
                </w:p>
              </w:tc>
            </w:tr>
            <w:tr w:rsidR="00833139" w:rsidRPr="004238D4" w14:paraId="0D78C5FB" w14:textId="77777777" w:rsidTr="004238D4">
              <w:tc>
                <w:tcPr>
                  <w:tcW w:w="0" w:type="auto"/>
                </w:tcPr>
                <w:p w14:paraId="54AD353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3DFD847" w14:textId="77777777" w:rsidR="00833139" w:rsidRPr="004238D4" w:rsidRDefault="00833139" w:rsidP="004238D4">
                  <w:pPr>
                    <w:pStyle w:val="Paragraph"/>
                    <w:rPr>
                      <w:noProof/>
                      <w:lang w:val="es-ES_tradnl"/>
                    </w:rPr>
                  </w:pPr>
                  <w:r w:rsidRPr="004238D4">
                    <w:rPr>
                      <w:noProof/>
                      <w:lang w:val="es-ES_tradnl"/>
                    </w:rPr>
                    <w:t>la capa intermedia consta de un tejido de poliéster,</w:t>
                  </w:r>
                </w:p>
              </w:tc>
            </w:tr>
          </w:tbl>
          <w:p w14:paraId="6D4FEBC6" w14:textId="77777777" w:rsidR="00833139" w:rsidRPr="004238D4" w:rsidRDefault="00833139" w:rsidP="004238D4">
            <w:pPr>
              <w:pStyle w:val="Paragraph"/>
              <w:rPr>
                <w:noProof/>
                <w:lang w:val="es-ES_tradnl"/>
              </w:rPr>
            </w:pPr>
            <w:r w:rsidRPr="004238D4">
              <w:rPr>
                <w:noProof/>
                <w:lang w:val="es-ES_tradnl"/>
              </w:rPr>
              <w:t>destinadas a utilizarse en la fabricación de balsas salvavidas</w:t>
            </w:r>
          </w:p>
          <w:p w14:paraId="2E14F09C"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745F56E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894D72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10E8560"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25D80829" w14:textId="77777777" w:rsidTr="00833139">
        <w:trPr>
          <w:cantSplit/>
        </w:trPr>
        <w:tc>
          <w:tcPr>
            <w:tcW w:w="0" w:type="auto"/>
          </w:tcPr>
          <w:p w14:paraId="17588DF9" w14:textId="77777777" w:rsidR="00833139" w:rsidRPr="004238D4" w:rsidRDefault="00833139" w:rsidP="004238D4">
            <w:pPr>
              <w:pStyle w:val="Paragraph"/>
              <w:rPr>
                <w:noProof/>
                <w:lang w:val="es-ES_tradnl"/>
              </w:rPr>
            </w:pPr>
            <w:r w:rsidRPr="004238D4">
              <w:rPr>
                <w:noProof/>
                <w:lang w:val="es-ES_tradnl"/>
              </w:rPr>
              <w:t>0.2453</w:t>
            </w:r>
          </w:p>
        </w:tc>
        <w:tc>
          <w:tcPr>
            <w:tcW w:w="0" w:type="auto"/>
          </w:tcPr>
          <w:p w14:paraId="3B4B4ACC" w14:textId="1017813A"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5907 00 00</w:t>
            </w:r>
          </w:p>
        </w:tc>
        <w:tc>
          <w:tcPr>
            <w:tcW w:w="0" w:type="auto"/>
          </w:tcPr>
          <w:p w14:paraId="52813692"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42175D4D" w14:textId="77777777" w:rsidR="00833139" w:rsidRPr="004238D4" w:rsidRDefault="00833139" w:rsidP="004238D4">
            <w:pPr>
              <w:pStyle w:val="Paragraph"/>
              <w:rPr>
                <w:noProof/>
                <w:lang w:val="es-ES_tradnl"/>
              </w:rPr>
            </w:pPr>
            <w:r w:rsidRPr="004238D4">
              <w:rPr>
                <w:noProof/>
                <w:lang w:val="es-ES_tradnl"/>
              </w:rPr>
              <w:t>Tejidos bañados con una materia adhesiva en la que están incorporadas microesferas de diámetro inferior o igual a 150 µm</w:t>
            </w:r>
          </w:p>
        </w:tc>
        <w:tc>
          <w:tcPr>
            <w:tcW w:w="0" w:type="auto"/>
          </w:tcPr>
          <w:p w14:paraId="156319C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5E0DA1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E1B3BF5"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3BCA1F97" w14:textId="77777777" w:rsidTr="00833139">
        <w:trPr>
          <w:cantSplit/>
        </w:trPr>
        <w:tc>
          <w:tcPr>
            <w:tcW w:w="0" w:type="auto"/>
            <w:vMerge w:val="restart"/>
          </w:tcPr>
          <w:p w14:paraId="6BBDE4EF" w14:textId="77777777" w:rsidR="00833139" w:rsidRPr="004238D4" w:rsidRDefault="00833139" w:rsidP="004238D4">
            <w:pPr>
              <w:pStyle w:val="Paragraph"/>
              <w:rPr>
                <w:noProof/>
                <w:lang w:val="es-ES_tradnl"/>
              </w:rPr>
            </w:pPr>
            <w:r w:rsidRPr="004238D4">
              <w:rPr>
                <w:noProof/>
                <w:lang w:val="es-ES_tradnl"/>
              </w:rPr>
              <w:t>0.3207</w:t>
            </w:r>
          </w:p>
          <w:p w14:paraId="6F048F12" w14:textId="77777777" w:rsidR="00833139" w:rsidRPr="004238D4" w:rsidRDefault="00833139" w:rsidP="004238D4">
            <w:pPr>
              <w:pStyle w:val="Paragraph"/>
              <w:rPr>
                <w:noProof/>
                <w:lang w:val="es-ES_tradnl"/>
              </w:rPr>
            </w:pPr>
          </w:p>
        </w:tc>
        <w:tc>
          <w:tcPr>
            <w:tcW w:w="0" w:type="auto"/>
          </w:tcPr>
          <w:p w14:paraId="1CF19542" w14:textId="77777777" w:rsidR="00833139" w:rsidRPr="004238D4" w:rsidRDefault="00833139" w:rsidP="004238D4">
            <w:pPr>
              <w:pStyle w:val="Paragraph"/>
              <w:jc w:val="right"/>
              <w:rPr>
                <w:noProof/>
                <w:lang w:val="es-ES_tradnl"/>
              </w:rPr>
            </w:pPr>
            <w:r w:rsidRPr="004238D4">
              <w:rPr>
                <w:noProof/>
                <w:lang w:val="es-ES_tradnl"/>
              </w:rPr>
              <w:t>ex 5911 90 99</w:t>
            </w:r>
          </w:p>
          <w:p w14:paraId="7AF7D838" w14:textId="77777777" w:rsidR="00833139" w:rsidRPr="004238D4" w:rsidRDefault="00833139" w:rsidP="004238D4">
            <w:pPr>
              <w:pStyle w:val="Paragraph"/>
              <w:jc w:val="right"/>
              <w:rPr>
                <w:noProof/>
                <w:lang w:val="es-ES_tradnl"/>
              </w:rPr>
            </w:pPr>
            <w:r w:rsidRPr="004238D4">
              <w:rPr>
                <w:noProof/>
                <w:lang w:val="es-ES_tradnl"/>
              </w:rPr>
              <w:t>ex 8421 99 90</w:t>
            </w:r>
          </w:p>
        </w:tc>
        <w:tc>
          <w:tcPr>
            <w:tcW w:w="0" w:type="auto"/>
          </w:tcPr>
          <w:p w14:paraId="112ED4FB" w14:textId="77777777" w:rsidR="00833139" w:rsidRPr="004238D4" w:rsidRDefault="00833139" w:rsidP="004238D4">
            <w:pPr>
              <w:pStyle w:val="Paragraph"/>
              <w:jc w:val="center"/>
              <w:rPr>
                <w:noProof/>
                <w:lang w:val="es-ES_tradnl"/>
              </w:rPr>
            </w:pPr>
            <w:r w:rsidRPr="004238D4">
              <w:rPr>
                <w:noProof/>
                <w:lang w:val="es-ES_tradnl"/>
              </w:rPr>
              <w:t>30</w:t>
            </w:r>
          </w:p>
          <w:p w14:paraId="4CAD65BE" w14:textId="77777777" w:rsidR="00833139" w:rsidRPr="004238D4" w:rsidRDefault="00833139" w:rsidP="004238D4">
            <w:pPr>
              <w:pStyle w:val="Paragraph"/>
              <w:jc w:val="center"/>
              <w:rPr>
                <w:noProof/>
                <w:lang w:val="es-ES_tradnl"/>
              </w:rPr>
            </w:pPr>
            <w:r w:rsidRPr="004238D4">
              <w:rPr>
                <w:noProof/>
                <w:lang w:val="es-ES_tradnl"/>
              </w:rPr>
              <w:t>92</w:t>
            </w:r>
          </w:p>
        </w:tc>
        <w:tc>
          <w:tcPr>
            <w:tcW w:w="0" w:type="auto"/>
            <w:vMerge w:val="restart"/>
          </w:tcPr>
          <w:p w14:paraId="33250B95" w14:textId="77777777" w:rsidR="00833139" w:rsidRPr="004238D4" w:rsidRDefault="00833139" w:rsidP="004238D4">
            <w:pPr>
              <w:pStyle w:val="Paragraph"/>
              <w:rPr>
                <w:noProof/>
                <w:lang w:val="es-ES_tradnl"/>
              </w:rPr>
            </w:pPr>
            <w:r w:rsidRPr="004238D4">
              <w:rPr>
                <w:noProof/>
                <w:lang w:val="es-ES_tradnl"/>
              </w:rPr>
              <w:t>Partes de aparatos de filtración o purificación del agua mediante ósmosis inversa, constituidos esencialmente por membranas de materia plástica y reforzadas internamente por telas tejidas o no, enrolladas alrededor de un tubo perforado y encerrado en un cilindro de materia plástica, cuyo espesor de pared no sea superior a 4 mm, encerrado o no en un cilindro cuyo espesor de pared no sea inferior a 5 mm</w:t>
            </w:r>
          </w:p>
          <w:p w14:paraId="2F3A19A3" w14:textId="77777777" w:rsidR="00833139" w:rsidRPr="004238D4" w:rsidRDefault="00833139" w:rsidP="004238D4">
            <w:pPr>
              <w:pStyle w:val="Paragraph"/>
              <w:rPr>
                <w:noProof/>
                <w:lang w:val="es-ES_tradnl"/>
              </w:rPr>
            </w:pPr>
          </w:p>
        </w:tc>
        <w:tc>
          <w:tcPr>
            <w:tcW w:w="0" w:type="auto"/>
            <w:vMerge w:val="restart"/>
          </w:tcPr>
          <w:p w14:paraId="62F65921" w14:textId="77777777" w:rsidR="00833139" w:rsidRPr="004238D4" w:rsidRDefault="00833139" w:rsidP="004238D4">
            <w:pPr>
              <w:pStyle w:val="Paragraph"/>
              <w:rPr>
                <w:noProof/>
                <w:lang w:val="es-ES_tradnl"/>
              </w:rPr>
            </w:pPr>
            <w:r w:rsidRPr="004238D4">
              <w:rPr>
                <w:noProof/>
                <w:lang w:val="es-ES_tradnl"/>
              </w:rPr>
              <w:t>0 %</w:t>
            </w:r>
          </w:p>
          <w:p w14:paraId="1FC63BCE" w14:textId="77777777" w:rsidR="00833139" w:rsidRPr="004238D4" w:rsidRDefault="00833139" w:rsidP="004238D4">
            <w:pPr>
              <w:pStyle w:val="Paragraph"/>
              <w:rPr>
                <w:noProof/>
                <w:lang w:val="es-ES_tradnl"/>
              </w:rPr>
            </w:pPr>
          </w:p>
        </w:tc>
        <w:tc>
          <w:tcPr>
            <w:tcW w:w="0" w:type="auto"/>
            <w:vMerge w:val="restart"/>
          </w:tcPr>
          <w:p w14:paraId="12F10822" w14:textId="77777777" w:rsidR="00833139" w:rsidRPr="004238D4" w:rsidRDefault="00833139" w:rsidP="004238D4">
            <w:pPr>
              <w:pStyle w:val="Paragraph"/>
              <w:rPr>
                <w:noProof/>
                <w:lang w:val="es-ES_tradnl"/>
              </w:rPr>
            </w:pPr>
            <w:r w:rsidRPr="004238D4">
              <w:rPr>
                <w:noProof/>
                <w:lang w:val="es-ES_tradnl"/>
              </w:rPr>
              <w:t>-</w:t>
            </w:r>
          </w:p>
          <w:p w14:paraId="43D1BFF7" w14:textId="77777777" w:rsidR="00833139" w:rsidRPr="004238D4" w:rsidRDefault="00833139" w:rsidP="004238D4">
            <w:pPr>
              <w:pStyle w:val="Paragraph"/>
              <w:rPr>
                <w:noProof/>
                <w:lang w:val="es-ES_tradnl"/>
              </w:rPr>
            </w:pPr>
          </w:p>
        </w:tc>
        <w:tc>
          <w:tcPr>
            <w:tcW w:w="0" w:type="auto"/>
            <w:vMerge w:val="restart"/>
          </w:tcPr>
          <w:p w14:paraId="60BE48BC" w14:textId="77777777" w:rsidR="00833139" w:rsidRPr="004238D4" w:rsidRDefault="00833139" w:rsidP="004238D4">
            <w:pPr>
              <w:pStyle w:val="Paragraph"/>
              <w:rPr>
                <w:noProof/>
                <w:lang w:val="es-ES_tradnl"/>
              </w:rPr>
            </w:pPr>
            <w:r w:rsidRPr="004238D4">
              <w:rPr>
                <w:noProof/>
                <w:lang w:val="es-ES_tradnl"/>
              </w:rPr>
              <w:t>31.12.2023</w:t>
            </w:r>
          </w:p>
          <w:p w14:paraId="7EF9449C" w14:textId="77777777" w:rsidR="00833139" w:rsidRPr="004238D4" w:rsidRDefault="00833139" w:rsidP="004238D4">
            <w:pPr>
              <w:pStyle w:val="Paragraph"/>
              <w:rPr>
                <w:noProof/>
                <w:lang w:val="es-ES_tradnl"/>
              </w:rPr>
            </w:pPr>
          </w:p>
        </w:tc>
      </w:tr>
      <w:tr w:rsidR="00833139" w:rsidRPr="004238D4" w14:paraId="1DA29C3D" w14:textId="77777777" w:rsidTr="00833139">
        <w:trPr>
          <w:cantSplit/>
        </w:trPr>
        <w:tc>
          <w:tcPr>
            <w:tcW w:w="0" w:type="auto"/>
          </w:tcPr>
          <w:p w14:paraId="542AB4B4" w14:textId="77777777" w:rsidR="00833139" w:rsidRPr="004238D4" w:rsidRDefault="00833139" w:rsidP="004238D4">
            <w:pPr>
              <w:pStyle w:val="Paragraph"/>
              <w:rPr>
                <w:noProof/>
                <w:lang w:val="es-ES_tradnl"/>
              </w:rPr>
            </w:pPr>
            <w:r w:rsidRPr="004238D4">
              <w:rPr>
                <w:noProof/>
                <w:lang w:val="es-ES_tradnl"/>
              </w:rPr>
              <w:t>0.4638</w:t>
            </w:r>
          </w:p>
        </w:tc>
        <w:tc>
          <w:tcPr>
            <w:tcW w:w="0" w:type="auto"/>
          </w:tcPr>
          <w:p w14:paraId="056336DC" w14:textId="77777777" w:rsidR="00833139" w:rsidRPr="004238D4" w:rsidRDefault="00833139" w:rsidP="004238D4">
            <w:pPr>
              <w:pStyle w:val="Paragraph"/>
              <w:jc w:val="right"/>
              <w:rPr>
                <w:noProof/>
                <w:lang w:val="es-ES_tradnl"/>
              </w:rPr>
            </w:pPr>
            <w:r w:rsidRPr="004238D4">
              <w:rPr>
                <w:noProof/>
                <w:lang w:val="es-ES_tradnl"/>
              </w:rPr>
              <w:t>ex 5911 90 99</w:t>
            </w:r>
          </w:p>
        </w:tc>
        <w:tc>
          <w:tcPr>
            <w:tcW w:w="0" w:type="auto"/>
          </w:tcPr>
          <w:p w14:paraId="4A3C44C0"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052667C0" w14:textId="77777777" w:rsidR="00833139" w:rsidRPr="004238D4" w:rsidRDefault="00833139" w:rsidP="004238D4">
            <w:pPr>
              <w:pStyle w:val="Paragraph"/>
              <w:rPr>
                <w:noProof/>
                <w:lang w:val="es-ES_tradnl"/>
              </w:rPr>
            </w:pPr>
            <w:r w:rsidRPr="004238D4">
              <w:rPr>
                <w:noProof/>
                <w:lang w:val="es-ES_tradnl"/>
              </w:rPr>
              <w:t>Almohadillas de poliéster para pulido, de varias capas, sin tejer, impregnadas de poliuretano</w:t>
            </w:r>
          </w:p>
        </w:tc>
        <w:tc>
          <w:tcPr>
            <w:tcW w:w="0" w:type="auto"/>
          </w:tcPr>
          <w:p w14:paraId="2D66D6BD"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D48EE0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1E01C18"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29055101" w14:textId="77777777" w:rsidTr="00833139">
        <w:trPr>
          <w:cantSplit/>
        </w:trPr>
        <w:tc>
          <w:tcPr>
            <w:tcW w:w="0" w:type="auto"/>
          </w:tcPr>
          <w:p w14:paraId="025089A2" w14:textId="77777777" w:rsidR="00833139" w:rsidRPr="004238D4" w:rsidRDefault="00833139" w:rsidP="004238D4">
            <w:pPr>
              <w:pStyle w:val="Paragraph"/>
              <w:rPr>
                <w:noProof/>
                <w:lang w:val="es-ES_tradnl"/>
              </w:rPr>
            </w:pPr>
            <w:r w:rsidRPr="004238D4">
              <w:rPr>
                <w:noProof/>
                <w:lang w:val="es-ES_tradnl"/>
              </w:rPr>
              <w:t>0.7340</w:t>
            </w:r>
          </w:p>
        </w:tc>
        <w:tc>
          <w:tcPr>
            <w:tcW w:w="0" w:type="auto"/>
          </w:tcPr>
          <w:p w14:paraId="66BCCB8A" w14:textId="77777777" w:rsidR="00833139" w:rsidRPr="004238D4" w:rsidRDefault="00833139" w:rsidP="004238D4">
            <w:pPr>
              <w:pStyle w:val="Paragraph"/>
              <w:jc w:val="right"/>
              <w:rPr>
                <w:noProof/>
                <w:lang w:val="es-ES_tradnl"/>
              </w:rPr>
            </w:pPr>
            <w:r w:rsidRPr="004238D4">
              <w:rPr>
                <w:noProof/>
                <w:lang w:val="es-ES_tradnl"/>
              </w:rPr>
              <w:t>ex 5911 90 99</w:t>
            </w:r>
          </w:p>
        </w:tc>
        <w:tc>
          <w:tcPr>
            <w:tcW w:w="0" w:type="auto"/>
          </w:tcPr>
          <w:p w14:paraId="73D9561B" w14:textId="77777777" w:rsidR="00833139" w:rsidRPr="004238D4" w:rsidRDefault="00833139" w:rsidP="004238D4">
            <w:pPr>
              <w:pStyle w:val="Paragraph"/>
              <w:jc w:val="center"/>
              <w:rPr>
                <w:noProof/>
                <w:lang w:val="es-ES_tradnl"/>
              </w:rPr>
            </w:pPr>
            <w:r w:rsidRPr="004238D4">
              <w:rPr>
                <w:noProof/>
                <w:lang w:val="es-ES_tradnl"/>
              </w:rPr>
              <w:t>50</w:t>
            </w:r>
          </w:p>
        </w:tc>
        <w:tc>
          <w:tcPr>
            <w:tcW w:w="0" w:type="auto"/>
          </w:tcPr>
          <w:p w14:paraId="73C94D01" w14:textId="77777777" w:rsidR="00833139" w:rsidRPr="004238D4" w:rsidRDefault="00833139" w:rsidP="004238D4">
            <w:pPr>
              <w:pStyle w:val="Paragraph"/>
              <w:rPr>
                <w:noProof/>
                <w:lang w:val="es-ES_tradnl"/>
              </w:rPr>
            </w:pPr>
            <w:r w:rsidRPr="004238D4">
              <w:rPr>
                <w:noProof/>
                <w:lang w:val="es-ES_tradnl"/>
              </w:rPr>
              <w:t>Amortiguador de vibraciones para altavoces, elaborado con un tejido redondo, ondulado, flexible y a medida de fibras textiles de poliéster, algodón, aramida o una combinación de estas, del tipo utilizado en altavoces para automóviles</w:t>
            </w:r>
          </w:p>
        </w:tc>
        <w:tc>
          <w:tcPr>
            <w:tcW w:w="0" w:type="auto"/>
          </w:tcPr>
          <w:p w14:paraId="0C9C21A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CC44BC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19CD787"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1BD41D76" w14:textId="77777777" w:rsidTr="00833139">
        <w:trPr>
          <w:cantSplit/>
        </w:trPr>
        <w:tc>
          <w:tcPr>
            <w:tcW w:w="0" w:type="auto"/>
          </w:tcPr>
          <w:p w14:paraId="4C0149B0" w14:textId="77777777" w:rsidR="00833139" w:rsidRPr="004238D4" w:rsidRDefault="00833139" w:rsidP="004238D4">
            <w:pPr>
              <w:pStyle w:val="Paragraph"/>
              <w:rPr>
                <w:noProof/>
                <w:lang w:val="es-ES_tradnl"/>
              </w:rPr>
            </w:pPr>
            <w:r w:rsidRPr="004238D4">
              <w:rPr>
                <w:noProof/>
                <w:lang w:val="es-ES_tradnl"/>
              </w:rPr>
              <w:t>0.6469</w:t>
            </w:r>
          </w:p>
        </w:tc>
        <w:tc>
          <w:tcPr>
            <w:tcW w:w="0" w:type="auto"/>
          </w:tcPr>
          <w:p w14:paraId="6874B2DC" w14:textId="77777777" w:rsidR="00833139" w:rsidRPr="004238D4" w:rsidRDefault="00833139" w:rsidP="004238D4">
            <w:pPr>
              <w:pStyle w:val="Paragraph"/>
              <w:jc w:val="right"/>
              <w:rPr>
                <w:noProof/>
                <w:lang w:val="es-ES_tradnl"/>
              </w:rPr>
            </w:pPr>
            <w:r w:rsidRPr="004238D4">
              <w:rPr>
                <w:noProof/>
                <w:lang w:val="es-ES_tradnl"/>
              </w:rPr>
              <w:t>ex 6804 21 00</w:t>
            </w:r>
          </w:p>
        </w:tc>
        <w:tc>
          <w:tcPr>
            <w:tcW w:w="0" w:type="auto"/>
          </w:tcPr>
          <w:p w14:paraId="5FFE9E87"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46147D81" w14:textId="77777777" w:rsidR="00833139" w:rsidRPr="004238D4" w:rsidRDefault="00833139" w:rsidP="004238D4">
            <w:pPr>
              <w:pStyle w:val="Paragraph"/>
              <w:rPr>
                <w:noProof/>
                <w:lang w:val="es-ES_tradnl"/>
              </w:rPr>
            </w:pPr>
            <w:r w:rsidRPr="004238D4">
              <w:rPr>
                <w:noProof/>
                <w:lang w:val="es-ES_tradnl"/>
              </w:rPr>
              <w:t>Discos</w:t>
            </w:r>
          </w:p>
          <w:tbl>
            <w:tblPr>
              <w:tblStyle w:val="Listdash1"/>
              <w:tblW w:w="0" w:type="auto"/>
              <w:tblLook w:val="0000" w:firstRow="0" w:lastRow="0" w:firstColumn="0" w:lastColumn="0" w:noHBand="0" w:noVBand="0"/>
            </w:tblPr>
            <w:tblGrid>
              <w:gridCol w:w="220"/>
              <w:gridCol w:w="4110"/>
            </w:tblGrid>
            <w:tr w:rsidR="00833139" w:rsidRPr="004238D4" w14:paraId="0849291D" w14:textId="77777777" w:rsidTr="004238D4">
              <w:tc>
                <w:tcPr>
                  <w:tcW w:w="0" w:type="auto"/>
                </w:tcPr>
                <w:p w14:paraId="1B1F9D4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6E05C7F" w14:textId="77777777" w:rsidR="00833139" w:rsidRPr="004238D4" w:rsidRDefault="00833139" w:rsidP="004238D4">
                  <w:pPr>
                    <w:pStyle w:val="Paragraph"/>
                    <w:rPr>
                      <w:noProof/>
                      <w:lang w:val="es-ES_tradnl"/>
                    </w:rPr>
                  </w:pPr>
                  <w:r w:rsidRPr="004238D4">
                    <w:rPr>
                      <w:noProof/>
                      <w:lang w:val="es-ES_tradnl"/>
                    </w:rPr>
                    <w:t>de diamantes sintéticos, aglomerados con una aleación metálica, una aleación cerámica o una aleación plástica,</w:t>
                  </w:r>
                </w:p>
              </w:tc>
            </w:tr>
            <w:tr w:rsidR="00833139" w:rsidRPr="004238D4" w14:paraId="6AEAEDCB" w14:textId="77777777" w:rsidTr="004238D4">
              <w:tc>
                <w:tcPr>
                  <w:tcW w:w="0" w:type="auto"/>
                </w:tcPr>
                <w:p w14:paraId="79BB011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626D5F6" w14:textId="77777777" w:rsidR="00833139" w:rsidRPr="004238D4" w:rsidRDefault="00833139" w:rsidP="004238D4">
                  <w:pPr>
                    <w:pStyle w:val="Paragraph"/>
                    <w:rPr>
                      <w:noProof/>
                      <w:lang w:val="es-ES_tradnl"/>
                    </w:rPr>
                  </w:pPr>
                  <w:r w:rsidRPr="004238D4">
                    <w:rPr>
                      <w:noProof/>
                      <w:lang w:val="es-ES_tradnl"/>
                    </w:rPr>
                    <w:t>que poseen un efecto autoafilante merced a la liberación constante de diamantes,</w:t>
                  </w:r>
                </w:p>
              </w:tc>
            </w:tr>
            <w:tr w:rsidR="00833139" w:rsidRPr="004238D4" w14:paraId="3CA3C9DF" w14:textId="77777777" w:rsidTr="004238D4">
              <w:tc>
                <w:tcPr>
                  <w:tcW w:w="0" w:type="auto"/>
                </w:tcPr>
                <w:p w14:paraId="51B1842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2269160" w14:textId="77777777" w:rsidR="00833139" w:rsidRPr="004238D4" w:rsidRDefault="00833139" w:rsidP="004238D4">
                  <w:pPr>
                    <w:pStyle w:val="Paragraph"/>
                    <w:rPr>
                      <w:noProof/>
                      <w:lang w:val="es-ES_tradnl"/>
                    </w:rPr>
                  </w:pPr>
                  <w:r w:rsidRPr="004238D4">
                    <w:rPr>
                      <w:noProof/>
                      <w:lang w:val="es-ES_tradnl"/>
                    </w:rPr>
                    <w:t>idóneos para el corte por abrasión de obleas,</w:t>
                  </w:r>
                </w:p>
              </w:tc>
            </w:tr>
            <w:tr w:rsidR="00833139" w:rsidRPr="004238D4" w14:paraId="501B9DFF" w14:textId="77777777" w:rsidTr="004238D4">
              <w:tc>
                <w:tcPr>
                  <w:tcW w:w="0" w:type="auto"/>
                </w:tcPr>
                <w:p w14:paraId="72843A1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5B65D06" w14:textId="77777777" w:rsidR="00833139" w:rsidRPr="004238D4" w:rsidRDefault="00833139" w:rsidP="004238D4">
                  <w:pPr>
                    <w:pStyle w:val="Paragraph"/>
                    <w:rPr>
                      <w:noProof/>
                      <w:lang w:val="es-ES_tradnl"/>
                    </w:rPr>
                  </w:pPr>
                  <w:r w:rsidRPr="004238D4">
                    <w:rPr>
                      <w:noProof/>
                      <w:lang w:val="es-ES_tradnl"/>
                    </w:rPr>
                    <w:t>incluso con orificio central,</w:t>
                  </w:r>
                </w:p>
              </w:tc>
            </w:tr>
            <w:tr w:rsidR="00833139" w:rsidRPr="004238D4" w14:paraId="30598979" w14:textId="77777777" w:rsidTr="004238D4">
              <w:tc>
                <w:tcPr>
                  <w:tcW w:w="0" w:type="auto"/>
                </w:tcPr>
                <w:p w14:paraId="4E89324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05AA431" w14:textId="77777777" w:rsidR="00833139" w:rsidRPr="004238D4" w:rsidRDefault="00833139" w:rsidP="004238D4">
                  <w:pPr>
                    <w:pStyle w:val="Paragraph"/>
                    <w:rPr>
                      <w:noProof/>
                      <w:lang w:val="es-ES_tradnl"/>
                    </w:rPr>
                  </w:pPr>
                  <w:r w:rsidRPr="004238D4">
                    <w:rPr>
                      <w:noProof/>
                      <w:lang w:val="es-ES_tradnl"/>
                    </w:rPr>
                    <w:t>incluso con soporte,</w:t>
                  </w:r>
                </w:p>
              </w:tc>
            </w:tr>
            <w:tr w:rsidR="00833139" w:rsidRPr="004238D4" w14:paraId="2A4A8C4E" w14:textId="77777777" w:rsidTr="004238D4">
              <w:tc>
                <w:tcPr>
                  <w:tcW w:w="0" w:type="auto"/>
                </w:tcPr>
                <w:p w14:paraId="75FBBE1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5B8B6D2" w14:textId="77777777" w:rsidR="00833139" w:rsidRPr="004238D4" w:rsidRDefault="00833139" w:rsidP="004238D4">
                  <w:pPr>
                    <w:pStyle w:val="Paragraph"/>
                    <w:rPr>
                      <w:noProof/>
                      <w:lang w:val="es-ES_tradnl"/>
                    </w:rPr>
                  </w:pPr>
                  <w:r w:rsidRPr="004238D4">
                    <w:rPr>
                      <w:noProof/>
                      <w:lang w:val="es-ES_tradnl"/>
                    </w:rPr>
                    <w:t>de un peso máximo de 377 g por pieza, y</w:t>
                  </w:r>
                </w:p>
              </w:tc>
            </w:tr>
            <w:tr w:rsidR="00833139" w:rsidRPr="004238D4" w14:paraId="2084007D" w14:textId="77777777" w:rsidTr="004238D4">
              <w:tc>
                <w:tcPr>
                  <w:tcW w:w="0" w:type="auto"/>
                </w:tcPr>
                <w:p w14:paraId="08F5430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4197AAC" w14:textId="77777777" w:rsidR="00833139" w:rsidRPr="004238D4" w:rsidRDefault="00833139" w:rsidP="004238D4">
                  <w:pPr>
                    <w:pStyle w:val="Paragraph"/>
                    <w:rPr>
                      <w:noProof/>
                      <w:lang w:val="es-ES_tradnl"/>
                    </w:rPr>
                  </w:pPr>
                  <w:r w:rsidRPr="004238D4">
                    <w:rPr>
                      <w:noProof/>
                      <w:lang w:val="es-ES_tradnl"/>
                    </w:rPr>
                    <w:t>con un diámetro exterior no superior a 206 mm</w:t>
                  </w:r>
                </w:p>
              </w:tc>
            </w:tr>
          </w:tbl>
          <w:p w14:paraId="03137363" w14:textId="77777777" w:rsidR="00833139" w:rsidRPr="004238D4" w:rsidRDefault="00833139" w:rsidP="004238D4">
            <w:pPr>
              <w:pStyle w:val="Paragraph"/>
              <w:rPr>
                <w:noProof/>
                <w:lang w:val="es-ES_tradnl"/>
              </w:rPr>
            </w:pPr>
          </w:p>
        </w:tc>
        <w:tc>
          <w:tcPr>
            <w:tcW w:w="0" w:type="auto"/>
          </w:tcPr>
          <w:p w14:paraId="1C3E4461"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BD2058D"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632BA133"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2C53FCA0" w14:textId="77777777" w:rsidTr="00833139">
        <w:trPr>
          <w:cantSplit/>
        </w:trPr>
        <w:tc>
          <w:tcPr>
            <w:tcW w:w="0" w:type="auto"/>
          </w:tcPr>
          <w:p w14:paraId="337AFBFA" w14:textId="77777777" w:rsidR="00833139" w:rsidRPr="004238D4" w:rsidRDefault="00833139" w:rsidP="004238D4">
            <w:pPr>
              <w:pStyle w:val="Paragraph"/>
              <w:rPr>
                <w:noProof/>
                <w:lang w:val="es-ES_tradnl"/>
              </w:rPr>
            </w:pPr>
            <w:r w:rsidRPr="004238D4">
              <w:rPr>
                <w:noProof/>
                <w:lang w:val="es-ES_tradnl"/>
              </w:rPr>
              <w:t>0.2755</w:t>
            </w:r>
          </w:p>
        </w:tc>
        <w:tc>
          <w:tcPr>
            <w:tcW w:w="0" w:type="auto"/>
          </w:tcPr>
          <w:p w14:paraId="102183EF" w14:textId="77777777" w:rsidR="00833139" w:rsidRPr="004238D4" w:rsidRDefault="00833139" w:rsidP="004238D4">
            <w:pPr>
              <w:pStyle w:val="Paragraph"/>
              <w:jc w:val="right"/>
              <w:rPr>
                <w:noProof/>
                <w:lang w:val="es-ES_tradnl"/>
              </w:rPr>
            </w:pPr>
            <w:r w:rsidRPr="004238D4">
              <w:rPr>
                <w:noProof/>
                <w:lang w:val="es-ES_tradnl"/>
              </w:rPr>
              <w:t>ex 6813 89 00</w:t>
            </w:r>
          </w:p>
        </w:tc>
        <w:tc>
          <w:tcPr>
            <w:tcW w:w="0" w:type="auto"/>
          </w:tcPr>
          <w:p w14:paraId="70CF20B1"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55262155" w14:textId="77777777" w:rsidR="00833139" w:rsidRPr="004238D4" w:rsidRDefault="00833139" w:rsidP="004238D4">
            <w:pPr>
              <w:pStyle w:val="Paragraph"/>
              <w:rPr>
                <w:noProof/>
                <w:lang w:val="es-ES_tradnl"/>
              </w:rPr>
            </w:pPr>
            <w:r w:rsidRPr="004238D4">
              <w:rPr>
                <w:noProof/>
                <w:lang w:val="es-ES_tradnl"/>
              </w:rPr>
              <w:t>Guarniciones de fricción, de espesor inferior a 20 mm, sin montar, destinadas a la fabricación de componentes de fricción</w:t>
            </w:r>
          </w:p>
          <w:p w14:paraId="32D99D9C"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61803A71"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F4EF9E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3D638F5"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562B6EE5" w14:textId="77777777" w:rsidTr="00833139">
        <w:trPr>
          <w:cantSplit/>
        </w:trPr>
        <w:tc>
          <w:tcPr>
            <w:tcW w:w="0" w:type="auto"/>
          </w:tcPr>
          <w:p w14:paraId="2D0F5600" w14:textId="77777777" w:rsidR="00833139" w:rsidRPr="004238D4" w:rsidRDefault="00833139" w:rsidP="004238D4">
            <w:pPr>
              <w:pStyle w:val="Paragraph"/>
              <w:rPr>
                <w:noProof/>
                <w:lang w:val="es-ES_tradnl"/>
              </w:rPr>
            </w:pPr>
            <w:r w:rsidRPr="004238D4">
              <w:rPr>
                <w:noProof/>
                <w:lang w:val="es-ES_tradnl"/>
              </w:rPr>
              <w:t>0.5931</w:t>
            </w:r>
          </w:p>
        </w:tc>
        <w:tc>
          <w:tcPr>
            <w:tcW w:w="0" w:type="auto"/>
          </w:tcPr>
          <w:p w14:paraId="4063099A" w14:textId="77777777" w:rsidR="00833139" w:rsidRPr="004238D4" w:rsidRDefault="00833139" w:rsidP="004238D4">
            <w:pPr>
              <w:pStyle w:val="Paragraph"/>
              <w:jc w:val="right"/>
              <w:rPr>
                <w:noProof/>
                <w:lang w:val="es-ES_tradnl"/>
              </w:rPr>
            </w:pPr>
            <w:r w:rsidRPr="004238D4">
              <w:rPr>
                <w:noProof/>
                <w:lang w:val="es-ES_tradnl"/>
              </w:rPr>
              <w:t>ex 6814 10 00</w:t>
            </w:r>
          </w:p>
        </w:tc>
        <w:tc>
          <w:tcPr>
            <w:tcW w:w="0" w:type="auto"/>
          </w:tcPr>
          <w:p w14:paraId="32743D5A"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30626875" w14:textId="77777777" w:rsidR="00833139" w:rsidRPr="004238D4" w:rsidRDefault="00833139" w:rsidP="004238D4">
            <w:pPr>
              <w:pStyle w:val="Paragraph"/>
              <w:rPr>
                <w:noProof/>
                <w:lang w:val="es-ES_tradnl"/>
              </w:rPr>
            </w:pPr>
            <w:r w:rsidRPr="004238D4">
              <w:rPr>
                <w:noProof/>
                <w:lang w:val="es-ES_tradnl"/>
              </w:rPr>
              <w:t>Mica aglomerada con un grosor máximo de 0,15 mm, en rollos, calcinada o no, reforzada con fibras de arámida o no</w:t>
            </w:r>
          </w:p>
        </w:tc>
        <w:tc>
          <w:tcPr>
            <w:tcW w:w="0" w:type="auto"/>
          </w:tcPr>
          <w:p w14:paraId="4A4E2446"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2D26E1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DD742D3"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465AFF5F" w14:textId="77777777" w:rsidTr="00833139">
        <w:trPr>
          <w:cantSplit/>
        </w:trPr>
        <w:tc>
          <w:tcPr>
            <w:tcW w:w="0" w:type="auto"/>
          </w:tcPr>
          <w:p w14:paraId="5B4A23A7" w14:textId="77777777" w:rsidR="00833139" w:rsidRPr="004238D4" w:rsidRDefault="00833139" w:rsidP="004238D4">
            <w:pPr>
              <w:pStyle w:val="Paragraph"/>
              <w:rPr>
                <w:noProof/>
                <w:lang w:val="es-ES_tradnl"/>
              </w:rPr>
            </w:pPr>
            <w:r w:rsidRPr="004238D4">
              <w:rPr>
                <w:noProof/>
                <w:lang w:val="es-ES_tradnl"/>
              </w:rPr>
              <w:t>0.2546</w:t>
            </w:r>
          </w:p>
        </w:tc>
        <w:tc>
          <w:tcPr>
            <w:tcW w:w="0" w:type="auto"/>
          </w:tcPr>
          <w:p w14:paraId="46469D0D" w14:textId="77777777" w:rsidR="00833139" w:rsidRPr="004238D4" w:rsidRDefault="00833139" w:rsidP="004238D4">
            <w:pPr>
              <w:pStyle w:val="Paragraph"/>
              <w:jc w:val="right"/>
              <w:rPr>
                <w:noProof/>
                <w:lang w:val="es-ES_tradnl"/>
              </w:rPr>
            </w:pPr>
            <w:r w:rsidRPr="004238D4">
              <w:rPr>
                <w:noProof/>
                <w:lang w:val="es-ES_tradnl"/>
              </w:rPr>
              <w:t>ex 6903 90 90</w:t>
            </w:r>
          </w:p>
        </w:tc>
        <w:tc>
          <w:tcPr>
            <w:tcW w:w="0" w:type="auto"/>
          </w:tcPr>
          <w:p w14:paraId="1E03DE55"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157517DB" w14:textId="77777777" w:rsidR="00833139" w:rsidRPr="004238D4" w:rsidRDefault="00833139" w:rsidP="004238D4">
            <w:pPr>
              <w:pStyle w:val="Paragraph"/>
              <w:rPr>
                <w:noProof/>
                <w:lang w:val="es-ES_tradnl"/>
              </w:rPr>
            </w:pPr>
            <w:r w:rsidRPr="004238D4">
              <w:rPr>
                <w:noProof/>
                <w:lang w:val="es-ES_tradnl"/>
              </w:rPr>
              <w:t>Tubos y soportes de reactores de carburo de silicio con una temperatura de servicio máxima igual o superior a 1 370.°C</w:t>
            </w:r>
          </w:p>
        </w:tc>
        <w:tc>
          <w:tcPr>
            <w:tcW w:w="0" w:type="auto"/>
          </w:tcPr>
          <w:p w14:paraId="4820F025"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2A98F2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DE5076F"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29353ABD" w14:textId="77777777" w:rsidTr="00833139">
        <w:trPr>
          <w:cantSplit/>
        </w:trPr>
        <w:tc>
          <w:tcPr>
            <w:tcW w:w="0" w:type="auto"/>
          </w:tcPr>
          <w:p w14:paraId="2C03B562" w14:textId="77777777" w:rsidR="00833139" w:rsidRPr="004238D4" w:rsidRDefault="00833139" w:rsidP="004238D4">
            <w:pPr>
              <w:pStyle w:val="Paragraph"/>
              <w:rPr>
                <w:noProof/>
                <w:lang w:val="es-ES_tradnl"/>
              </w:rPr>
            </w:pPr>
            <w:r w:rsidRPr="004238D4">
              <w:rPr>
                <w:noProof/>
                <w:lang w:val="es-ES_tradnl"/>
              </w:rPr>
              <w:t>0.4978</w:t>
            </w:r>
          </w:p>
        </w:tc>
        <w:tc>
          <w:tcPr>
            <w:tcW w:w="0" w:type="auto"/>
          </w:tcPr>
          <w:p w14:paraId="25522A39" w14:textId="77777777" w:rsidR="00833139" w:rsidRPr="004238D4" w:rsidRDefault="00833139" w:rsidP="004238D4">
            <w:pPr>
              <w:pStyle w:val="Paragraph"/>
              <w:jc w:val="right"/>
              <w:rPr>
                <w:noProof/>
                <w:lang w:val="es-ES_tradnl"/>
              </w:rPr>
            </w:pPr>
            <w:r w:rsidRPr="004238D4">
              <w:rPr>
                <w:noProof/>
                <w:lang w:val="es-ES_tradnl"/>
              </w:rPr>
              <w:t>ex 6909 19 00</w:t>
            </w:r>
          </w:p>
        </w:tc>
        <w:tc>
          <w:tcPr>
            <w:tcW w:w="0" w:type="auto"/>
          </w:tcPr>
          <w:p w14:paraId="5C2A9A55"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696F8F9C" w14:textId="77777777" w:rsidR="00833139" w:rsidRPr="004238D4" w:rsidRDefault="00833139" w:rsidP="004238D4">
            <w:pPr>
              <w:pStyle w:val="Paragraph"/>
              <w:rPr>
                <w:noProof/>
                <w:lang w:val="es-ES_tradnl"/>
              </w:rPr>
            </w:pPr>
            <w:r w:rsidRPr="004238D4">
              <w:rPr>
                <w:noProof/>
                <w:lang w:val="es-ES_tradnl"/>
              </w:rPr>
              <w:t>Bolas o rodillos de nitruro de silicio (Si</w:t>
            </w:r>
            <w:r w:rsidRPr="004238D4">
              <w:rPr>
                <w:noProof/>
                <w:vertAlign w:val="subscript"/>
                <w:lang w:val="es-ES_tradnl"/>
              </w:rPr>
              <w:t>3</w:t>
            </w:r>
            <w:r w:rsidRPr="004238D4">
              <w:rPr>
                <w:noProof/>
                <w:lang w:val="es-ES_tradnl"/>
              </w:rPr>
              <w:t>N</w:t>
            </w:r>
            <w:r w:rsidRPr="004238D4">
              <w:rPr>
                <w:noProof/>
                <w:vertAlign w:val="subscript"/>
                <w:lang w:val="es-ES_tradnl"/>
              </w:rPr>
              <w:t>4</w:t>
            </w:r>
            <w:r w:rsidRPr="004238D4">
              <w:rPr>
                <w:noProof/>
                <w:lang w:val="es-ES_tradnl"/>
              </w:rPr>
              <w:t>) </w:t>
            </w:r>
          </w:p>
        </w:tc>
        <w:tc>
          <w:tcPr>
            <w:tcW w:w="0" w:type="auto"/>
          </w:tcPr>
          <w:p w14:paraId="77E5409D"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0ECCB4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73F79ED"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1638B9B8" w14:textId="77777777" w:rsidTr="00833139">
        <w:trPr>
          <w:cantSplit/>
        </w:trPr>
        <w:tc>
          <w:tcPr>
            <w:tcW w:w="0" w:type="auto"/>
          </w:tcPr>
          <w:p w14:paraId="7A1B1CA1" w14:textId="77777777" w:rsidR="00833139" w:rsidRPr="004238D4" w:rsidRDefault="00833139" w:rsidP="004238D4">
            <w:pPr>
              <w:pStyle w:val="Paragraph"/>
              <w:rPr>
                <w:noProof/>
                <w:lang w:val="es-ES_tradnl"/>
              </w:rPr>
            </w:pPr>
            <w:r w:rsidRPr="004238D4">
              <w:rPr>
                <w:noProof/>
                <w:lang w:val="es-ES_tradnl"/>
              </w:rPr>
              <w:t>0.6071</w:t>
            </w:r>
          </w:p>
        </w:tc>
        <w:tc>
          <w:tcPr>
            <w:tcW w:w="0" w:type="auto"/>
          </w:tcPr>
          <w:p w14:paraId="7D2640A0" w14:textId="77777777" w:rsidR="00833139" w:rsidRPr="004238D4" w:rsidRDefault="00833139" w:rsidP="004238D4">
            <w:pPr>
              <w:pStyle w:val="Paragraph"/>
              <w:jc w:val="right"/>
              <w:rPr>
                <w:noProof/>
                <w:lang w:val="es-ES_tradnl"/>
              </w:rPr>
            </w:pPr>
            <w:r w:rsidRPr="004238D4">
              <w:rPr>
                <w:noProof/>
                <w:lang w:val="es-ES_tradnl"/>
              </w:rPr>
              <w:t>ex 6909 19 00</w:t>
            </w:r>
          </w:p>
        </w:tc>
        <w:tc>
          <w:tcPr>
            <w:tcW w:w="0" w:type="auto"/>
          </w:tcPr>
          <w:p w14:paraId="3F8A28F2" w14:textId="77777777" w:rsidR="00833139" w:rsidRPr="004238D4" w:rsidRDefault="00833139" w:rsidP="004238D4">
            <w:pPr>
              <w:pStyle w:val="Paragraph"/>
              <w:jc w:val="center"/>
              <w:rPr>
                <w:noProof/>
                <w:lang w:val="es-ES_tradnl"/>
              </w:rPr>
            </w:pPr>
            <w:r w:rsidRPr="004238D4">
              <w:rPr>
                <w:noProof/>
                <w:lang w:val="es-ES_tradnl"/>
              </w:rPr>
              <w:t>25</w:t>
            </w:r>
          </w:p>
        </w:tc>
        <w:tc>
          <w:tcPr>
            <w:tcW w:w="0" w:type="auto"/>
          </w:tcPr>
          <w:p w14:paraId="32519844" w14:textId="77777777" w:rsidR="00833139" w:rsidRPr="004238D4" w:rsidRDefault="00833139" w:rsidP="004238D4">
            <w:pPr>
              <w:pStyle w:val="Paragraph"/>
              <w:rPr>
                <w:noProof/>
                <w:lang w:val="es-ES_tradnl"/>
              </w:rPr>
            </w:pPr>
            <w:r w:rsidRPr="004238D4">
              <w:rPr>
                <w:noProof/>
                <w:lang w:val="es-ES_tradnl"/>
              </w:rPr>
              <w:t>Agentes de sostén de cerámica compuestos de óxido de aluminio, óxido de silicio y óxido de hierro</w:t>
            </w:r>
          </w:p>
        </w:tc>
        <w:tc>
          <w:tcPr>
            <w:tcW w:w="0" w:type="auto"/>
          </w:tcPr>
          <w:p w14:paraId="7F4B460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5CBBA1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3AEDBF2"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1E528CD4" w14:textId="77777777" w:rsidTr="00833139">
        <w:trPr>
          <w:cantSplit/>
        </w:trPr>
        <w:tc>
          <w:tcPr>
            <w:tcW w:w="0" w:type="auto"/>
          </w:tcPr>
          <w:p w14:paraId="1939836A" w14:textId="77777777" w:rsidR="00833139" w:rsidRPr="004238D4" w:rsidRDefault="00833139" w:rsidP="004238D4">
            <w:pPr>
              <w:pStyle w:val="Paragraph"/>
              <w:rPr>
                <w:noProof/>
                <w:lang w:val="es-ES_tradnl"/>
              </w:rPr>
            </w:pPr>
            <w:r w:rsidRPr="004238D4">
              <w:rPr>
                <w:noProof/>
                <w:lang w:val="es-ES_tradnl"/>
              </w:rPr>
              <w:t>0.3403</w:t>
            </w:r>
          </w:p>
        </w:tc>
        <w:tc>
          <w:tcPr>
            <w:tcW w:w="0" w:type="auto"/>
          </w:tcPr>
          <w:p w14:paraId="4E733C7E" w14:textId="77777777" w:rsidR="00833139" w:rsidRPr="004238D4" w:rsidRDefault="00833139" w:rsidP="004238D4">
            <w:pPr>
              <w:pStyle w:val="Paragraph"/>
              <w:jc w:val="right"/>
              <w:rPr>
                <w:noProof/>
                <w:lang w:val="es-ES_tradnl"/>
              </w:rPr>
            </w:pPr>
            <w:r w:rsidRPr="004238D4">
              <w:rPr>
                <w:noProof/>
                <w:lang w:val="es-ES_tradnl"/>
              </w:rPr>
              <w:t>ex 6909 19 00</w:t>
            </w:r>
          </w:p>
        </w:tc>
        <w:tc>
          <w:tcPr>
            <w:tcW w:w="0" w:type="auto"/>
          </w:tcPr>
          <w:p w14:paraId="35E49673"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1D6C8A1A" w14:textId="77777777" w:rsidR="00833139" w:rsidRPr="004238D4" w:rsidRDefault="00833139" w:rsidP="004238D4">
            <w:pPr>
              <w:pStyle w:val="Paragraph"/>
              <w:rPr>
                <w:noProof/>
                <w:lang w:val="es-ES_tradnl"/>
              </w:rPr>
            </w:pPr>
            <w:r w:rsidRPr="004238D4">
              <w:rPr>
                <w:noProof/>
                <w:lang w:val="es-ES_tradnl"/>
              </w:rPr>
              <w:t>Soportes para catalizadores consistentes en elementos cerámicos porosos de cordierita o de mullita, con un volumen global inferior o igual a 65 l, provistos al menos de un canal continuo, con ambos extremos abiertos o bien uno de ellos cerrado, por cm</w:t>
            </w:r>
            <w:r w:rsidRPr="004238D4">
              <w:rPr>
                <w:noProof/>
                <w:vertAlign w:val="superscript"/>
                <w:lang w:val="es-ES_tradnl"/>
              </w:rPr>
              <w:t>2</w:t>
            </w:r>
            <w:r w:rsidRPr="004238D4">
              <w:rPr>
                <w:noProof/>
                <w:lang w:val="es-ES_tradnl"/>
              </w:rPr>
              <w:t xml:space="preserve"> de la superficie de la sección del elemento</w:t>
            </w:r>
          </w:p>
        </w:tc>
        <w:tc>
          <w:tcPr>
            <w:tcW w:w="0" w:type="auto"/>
          </w:tcPr>
          <w:p w14:paraId="67FAD67E"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D0391D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CFDC3F0"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78D7CC50" w14:textId="77777777" w:rsidTr="00833139">
        <w:trPr>
          <w:cantSplit/>
        </w:trPr>
        <w:tc>
          <w:tcPr>
            <w:tcW w:w="0" w:type="auto"/>
          </w:tcPr>
          <w:p w14:paraId="5FF17529" w14:textId="77777777" w:rsidR="00833139" w:rsidRPr="004238D4" w:rsidRDefault="00833139" w:rsidP="004238D4">
            <w:pPr>
              <w:pStyle w:val="Paragraph"/>
              <w:rPr>
                <w:noProof/>
                <w:lang w:val="es-ES_tradnl"/>
              </w:rPr>
            </w:pPr>
            <w:r w:rsidRPr="004238D4">
              <w:rPr>
                <w:noProof/>
                <w:lang w:val="es-ES_tradnl"/>
              </w:rPr>
              <w:t>0.8028</w:t>
            </w:r>
          </w:p>
        </w:tc>
        <w:tc>
          <w:tcPr>
            <w:tcW w:w="0" w:type="auto"/>
          </w:tcPr>
          <w:p w14:paraId="4D287F0F" w14:textId="77777777" w:rsidR="00833139" w:rsidRPr="004238D4" w:rsidRDefault="00833139" w:rsidP="004238D4">
            <w:pPr>
              <w:pStyle w:val="Paragraph"/>
              <w:jc w:val="right"/>
              <w:rPr>
                <w:noProof/>
                <w:lang w:val="es-ES_tradnl"/>
              </w:rPr>
            </w:pPr>
            <w:r w:rsidRPr="004238D4">
              <w:rPr>
                <w:noProof/>
                <w:lang w:val="es-ES_tradnl"/>
              </w:rPr>
              <w:t>ex 6909 19 00</w:t>
            </w:r>
          </w:p>
        </w:tc>
        <w:tc>
          <w:tcPr>
            <w:tcW w:w="0" w:type="auto"/>
          </w:tcPr>
          <w:p w14:paraId="259F4222"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69B8EA77" w14:textId="77777777" w:rsidR="00833139" w:rsidRPr="004238D4" w:rsidRDefault="00833139" w:rsidP="004238D4">
            <w:pPr>
              <w:pStyle w:val="Paragraph"/>
              <w:rPr>
                <w:noProof/>
                <w:lang w:val="es-ES_tradnl"/>
              </w:rPr>
            </w:pPr>
            <w:r w:rsidRPr="004238D4">
              <w:rPr>
                <w:noProof/>
                <w:lang w:val="es-ES_tradnl"/>
              </w:rPr>
              <w:t>Cartuchos de absorción o adsorción de carbono de cerámica para sistemas de alimentación de combustible de vehículos de motor, con las siguientes características:</w:t>
            </w:r>
          </w:p>
          <w:tbl>
            <w:tblPr>
              <w:tblStyle w:val="Listdash1"/>
              <w:tblW w:w="0" w:type="auto"/>
              <w:tblLook w:val="0000" w:firstRow="0" w:lastRow="0" w:firstColumn="0" w:lastColumn="0" w:noHBand="0" w:noVBand="0"/>
            </w:tblPr>
            <w:tblGrid>
              <w:gridCol w:w="220"/>
              <w:gridCol w:w="4110"/>
            </w:tblGrid>
            <w:tr w:rsidR="00833139" w:rsidRPr="004238D4" w14:paraId="0BD7EC0C" w14:textId="77777777" w:rsidTr="004238D4">
              <w:tc>
                <w:tcPr>
                  <w:tcW w:w="0" w:type="auto"/>
                </w:tcPr>
                <w:p w14:paraId="7607C87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3A1A8DD" w14:textId="77777777" w:rsidR="00833139" w:rsidRPr="004238D4" w:rsidRDefault="00833139" w:rsidP="004238D4">
                  <w:pPr>
                    <w:pStyle w:val="Paragraph"/>
                    <w:rPr>
                      <w:noProof/>
                      <w:lang w:val="es-ES_tradnl"/>
                    </w:rPr>
                  </w:pPr>
                  <w:r w:rsidRPr="004238D4">
                    <w:rPr>
                      <w:noProof/>
                      <w:lang w:val="es-ES_tradnl"/>
                    </w:rPr>
                    <w:t>estructura cilíndrica multicelular ligada con cerámica cocida extrudida,</w:t>
                  </w:r>
                </w:p>
              </w:tc>
            </w:tr>
            <w:tr w:rsidR="00833139" w:rsidRPr="004238D4" w14:paraId="77FA45F5" w14:textId="77777777" w:rsidTr="004238D4">
              <w:tc>
                <w:tcPr>
                  <w:tcW w:w="0" w:type="auto"/>
                </w:tcPr>
                <w:p w14:paraId="75873FF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0AD6B4D" w14:textId="77777777" w:rsidR="00833139" w:rsidRPr="004238D4" w:rsidRDefault="00833139" w:rsidP="004238D4">
                  <w:pPr>
                    <w:pStyle w:val="Paragraph"/>
                    <w:rPr>
                      <w:noProof/>
                      <w:lang w:val="es-ES_tradnl"/>
                    </w:rPr>
                  </w:pPr>
                  <w:r w:rsidRPr="004238D4">
                    <w:rPr>
                      <w:noProof/>
                      <w:lang w:val="es-ES_tradnl"/>
                    </w:rPr>
                    <w:t>igual o superior al 5 % pero inferior o igual al 70 % en peso de carbón activo,</w:t>
                  </w:r>
                </w:p>
              </w:tc>
            </w:tr>
            <w:tr w:rsidR="00833139" w:rsidRPr="004238D4" w14:paraId="0E38322F" w14:textId="77777777" w:rsidTr="004238D4">
              <w:tc>
                <w:tcPr>
                  <w:tcW w:w="0" w:type="auto"/>
                </w:tcPr>
                <w:p w14:paraId="575AB1C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D63F198" w14:textId="77777777" w:rsidR="00833139" w:rsidRPr="004238D4" w:rsidRDefault="00833139" w:rsidP="004238D4">
                  <w:pPr>
                    <w:pStyle w:val="Paragraph"/>
                    <w:rPr>
                      <w:noProof/>
                      <w:lang w:val="es-ES_tradnl"/>
                    </w:rPr>
                  </w:pPr>
                  <w:r w:rsidRPr="004238D4">
                    <w:rPr>
                      <w:noProof/>
                      <w:lang w:val="es-ES_tradnl"/>
                    </w:rPr>
                    <w:t>igual o superior al 30 % pero inferior o igual al 90 % en peso de aglutinante de cerámica,</w:t>
                  </w:r>
                </w:p>
              </w:tc>
            </w:tr>
            <w:tr w:rsidR="00833139" w:rsidRPr="004238D4" w14:paraId="6104150B" w14:textId="77777777" w:rsidTr="004238D4">
              <w:tc>
                <w:tcPr>
                  <w:tcW w:w="0" w:type="auto"/>
                </w:tcPr>
                <w:p w14:paraId="1CE9E00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34389A3" w14:textId="77777777" w:rsidR="00833139" w:rsidRPr="004238D4" w:rsidRDefault="00833139" w:rsidP="004238D4">
                  <w:pPr>
                    <w:pStyle w:val="Paragraph"/>
                    <w:rPr>
                      <w:noProof/>
                      <w:lang w:val="es-ES_tradnl"/>
                    </w:rPr>
                  </w:pPr>
                  <w:r w:rsidRPr="004238D4">
                    <w:rPr>
                      <w:noProof/>
                      <w:lang w:val="es-ES_tradnl"/>
                    </w:rPr>
                    <w:t>con un diámetro igual o superior a 29 mm pero inferior o igual a 41 mm,</w:t>
                  </w:r>
                </w:p>
              </w:tc>
            </w:tr>
            <w:tr w:rsidR="00833139" w:rsidRPr="004238D4" w14:paraId="07FC0049" w14:textId="77777777" w:rsidTr="004238D4">
              <w:tc>
                <w:tcPr>
                  <w:tcW w:w="0" w:type="auto"/>
                </w:tcPr>
                <w:p w14:paraId="74A8373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45BFCBE" w14:textId="77777777" w:rsidR="00833139" w:rsidRPr="004238D4" w:rsidRDefault="00833139" w:rsidP="004238D4">
                  <w:pPr>
                    <w:pStyle w:val="Paragraph"/>
                    <w:rPr>
                      <w:noProof/>
                      <w:lang w:val="es-ES_tradnl"/>
                    </w:rPr>
                  </w:pPr>
                  <w:r w:rsidRPr="004238D4">
                    <w:rPr>
                      <w:noProof/>
                      <w:lang w:val="es-ES_tradnl"/>
                    </w:rPr>
                    <w:t>con una longitud inferior o igual a 150 mm,</w:t>
                  </w:r>
                </w:p>
              </w:tc>
            </w:tr>
            <w:tr w:rsidR="00833139" w:rsidRPr="004238D4" w14:paraId="7D96623D" w14:textId="77777777" w:rsidTr="004238D4">
              <w:tc>
                <w:tcPr>
                  <w:tcW w:w="0" w:type="auto"/>
                </w:tcPr>
                <w:p w14:paraId="69A39C5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4B20C80" w14:textId="77777777" w:rsidR="00833139" w:rsidRPr="004238D4" w:rsidRDefault="00833139" w:rsidP="004238D4">
                  <w:pPr>
                    <w:pStyle w:val="Paragraph"/>
                    <w:rPr>
                      <w:noProof/>
                      <w:lang w:val="es-ES_tradnl"/>
                    </w:rPr>
                  </w:pPr>
                  <w:r w:rsidRPr="004238D4">
                    <w:rPr>
                      <w:noProof/>
                      <w:lang w:val="es-ES_tradnl"/>
                    </w:rPr>
                    <w:t>cocido a una temperatura igual o superior a 800 °C</w:t>
                  </w:r>
                </w:p>
              </w:tc>
            </w:tr>
          </w:tbl>
          <w:p w14:paraId="0D43B2E7" w14:textId="77777777" w:rsidR="00833139" w:rsidRPr="004238D4" w:rsidRDefault="00833139" w:rsidP="004238D4">
            <w:pPr>
              <w:pStyle w:val="Paragraph"/>
              <w:rPr>
                <w:noProof/>
                <w:lang w:val="es-ES_tradnl"/>
              </w:rPr>
            </w:pPr>
          </w:p>
        </w:tc>
        <w:tc>
          <w:tcPr>
            <w:tcW w:w="0" w:type="auto"/>
          </w:tcPr>
          <w:p w14:paraId="7932FB64"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3E3235D"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2BD08053"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4A4BD6F2" w14:textId="77777777" w:rsidTr="00833139">
        <w:trPr>
          <w:cantSplit/>
        </w:trPr>
        <w:tc>
          <w:tcPr>
            <w:tcW w:w="0" w:type="auto"/>
            <w:vMerge w:val="restart"/>
          </w:tcPr>
          <w:p w14:paraId="09C602F1" w14:textId="77777777" w:rsidR="00833139" w:rsidRPr="004238D4" w:rsidRDefault="00833139" w:rsidP="004238D4">
            <w:pPr>
              <w:pStyle w:val="Paragraph"/>
              <w:rPr>
                <w:noProof/>
                <w:lang w:val="es-ES_tradnl"/>
              </w:rPr>
            </w:pPr>
            <w:r w:rsidRPr="004238D4">
              <w:rPr>
                <w:noProof/>
                <w:lang w:val="es-ES_tradnl"/>
              </w:rPr>
              <w:t>0.2538</w:t>
            </w:r>
          </w:p>
          <w:p w14:paraId="0C6B7DFE" w14:textId="77777777" w:rsidR="00833139" w:rsidRPr="004238D4" w:rsidRDefault="00833139" w:rsidP="004238D4">
            <w:pPr>
              <w:pStyle w:val="Paragraph"/>
              <w:rPr>
                <w:noProof/>
                <w:lang w:val="es-ES_tradnl"/>
              </w:rPr>
            </w:pPr>
          </w:p>
        </w:tc>
        <w:tc>
          <w:tcPr>
            <w:tcW w:w="0" w:type="auto"/>
          </w:tcPr>
          <w:p w14:paraId="12CD33B8" w14:textId="77777777" w:rsidR="00833139" w:rsidRPr="004238D4" w:rsidRDefault="00833139" w:rsidP="004238D4">
            <w:pPr>
              <w:pStyle w:val="Paragraph"/>
              <w:jc w:val="right"/>
              <w:rPr>
                <w:noProof/>
                <w:lang w:val="es-ES_tradnl"/>
              </w:rPr>
            </w:pPr>
            <w:r w:rsidRPr="004238D4">
              <w:rPr>
                <w:noProof/>
                <w:lang w:val="es-ES_tradnl"/>
              </w:rPr>
              <w:t>ex 6909 19 00</w:t>
            </w:r>
          </w:p>
          <w:p w14:paraId="6545E765" w14:textId="77777777" w:rsidR="00833139" w:rsidRPr="004238D4" w:rsidRDefault="00833139" w:rsidP="004238D4">
            <w:pPr>
              <w:pStyle w:val="Paragraph"/>
              <w:jc w:val="right"/>
              <w:rPr>
                <w:noProof/>
                <w:lang w:val="es-ES_tradnl"/>
              </w:rPr>
            </w:pPr>
            <w:r w:rsidRPr="004238D4">
              <w:rPr>
                <w:noProof/>
                <w:lang w:val="es-ES_tradnl"/>
              </w:rPr>
              <w:t>ex 6914 90 00</w:t>
            </w:r>
          </w:p>
        </w:tc>
        <w:tc>
          <w:tcPr>
            <w:tcW w:w="0" w:type="auto"/>
          </w:tcPr>
          <w:p w14:paraId="45CAE775" w14:textId="77777777" w:rsidR="00833139" w:rsidRPr="004238D4" w:rsidRDefault="00833139" w:rsidP="004238D4">
            <w:pPr>
              <w:pStyle w:val="Paragraph"/>
              <w:jc w:val="center"/>
              <w:rPr>
                <w:noProof/>
                <w:lang w:val="es-ES_tradnl"/>
              </w:rPr>
            </w:pPr>
            <w:r w:rsidRPr="004238D4">
              <w:rPr>
                <w:noProof/>
                <w:lang w:val="es-ES_tradnl"/>
              </w:rPr>
              <w:t>50</w:t>
            </w:r>
          </w:p>
          <w:p w14:paraId="141E3E36"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vMerge w:val="restart"/>
          </w:tcPr>
          <w:p w14:paraId="674554C3" w14:textId="77777777" w:rsidR="00833139" w:rsidRPr="004238D4" w:rsidRDefault="00833139" w:rsidP="004238D4">
            <w:pPr>
              <w:pStyle w:val="Paragraph"/>
              <w:rPr>
                <w:noProof/>
                <w:lang w:val="es-ES_tradnl"/>
              </w:rPr>
            </w:pPr>
            <w:r w:rsidRPr="004238D4">
              <w:rPr>
                <w:noProof/>
                <w:lang w:val="es-ES_tradnl"/>
              </w:rPr>
              <w:t>Manufacturas de cerámica hechas de filamentos continuos de óxidos cerámicos, con un contenido, en peso, de:</w:t>
            </w:r>
          </w:p>
          <w:tbl>
            <w:tblPr>
              <w:tblStyle w:val="Listdash1"/>
              <w:tblW w:w="0" w:type="auto"/>
              <w:tblLook w:val="0000" w:firstRow="0" w:lastRow="0" w:firstColumn="0" w:lastColumn="0" w:noHBand="0" w:noVBand="0"/>
            </w:tblPr>
            <w:tblGrid>
              <w:gridCol w:w="220"/>
              <w:gridCol w:w="3064"/>
            </w:tblGrid>
            <w:tr w:rsidR="00833139" w:rsidRPr="004238D4" w14:paraId="1A45EB02" w14:textId="77777777" w:rsidTr="004238D4">
              <w:tc>
                <w:tcPr>
                  <w:tcW w:w="0" w:type="auto"/>
                </w:tcPr>
                <w:p w14:paraId="69D1B10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C82355D" w14:textId="77777777" w:rsidR="00833139" w:rsidRPr="004238D4" w:rsidRDefault="00833139" w:rsidP="004238D4">
                  <w:pPr>
                    <w:pStyle w:val="Paragraph"/>
                    <w:rPr>
                      <w:noProof/>
                      <w:lang w:val="es-ES_tradnl"/>
                    </w:rPr>
                  </w:pPr>
                  <w:r w:rsidRPr="004238D4">
                    <w:rPr>
                      <w:noProof/>
                      <w:lang w:val="es-ES_tradnl"/>
                    </w:rPr>
                    <w:t>trióxido de diboro superior o igual al 2 %,</w:t>
                  </w:r>
                </w:p>
              </w:tc>
            </w:tr>
            <w:tr w:rsidR="00833139" w:rsidRPr="004238D4" w14:paraId="63EC3B28" w14:textId="77777777" w:rsidTr="004238D4">
              <w:tc>
                <w:tcPr>
                  <w:tcW w:w="0" w:type="auto"/>
                </w:tcPr>
                <w:p w14:paraId="0755646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1F876A3" w14:textId="77777777" w:rsidR="00833139" w:rsidRPr="004238D4" w:rsidRDefault="00833139" w:rsidP="004238D4">
                  <w:pPr>
                    <w:pStyle w:val="Paragraph"/>
                    <w:rPr>
                      <w:noProof/>
                      <w:lang w:val="es-ES_tradnl"/>
                    </w:rPr>
                  </w:pPr>
                  <w:r w:rsidRPr="004238D4">
                    <w:rPr>
                      <w:noProof/>
                      <w:lang w:val="es-ES_tradnl"/>
                    </w:rPr>
                    <w:t>dióxido de silicio inferior o igual al 28 % y</w:t>
                  </w:r>
                </w:p>
              </w:tc>
            </w:tr>
            <w:tr w:rsidR="00833139" w:rsidRPr="004238D4" w14:paraId="22C4249F" w14:textId="77777777" w:rsidTr="004238D4">
              <w:tc>
                <w:tcPr>
                  <w:tcW w:w="0" w:type="auto"/>
                </w:tcPr>
                <w:p w14:paraId="78A655C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034C05B" w14:textId="77777777" w:rsidR="00833139" w:rsidRPr="004238D4" w:rsidRDefault="00833139" w:rsidP="004238D4">
                  <w:pPr>
                    <w:pStyle w:val="Paragraph"/>
                    <w:rPr>
                      <w:noProof/>
                      <w:lang w:val="es-ES_tradnl"/>
                    </w:rPr>
                  </w:pPr>
                  <w:r w:rsidRPr="004238D4">
                    <w:rPr>
                      <w:noProof/>
                      <w:lang w:val="es-ES_tradnl"/>
                    </w:rPr>
                    <w:t>trióxido de dialuminio superior o igual al 60 %</w:t>
                  </w:r>
                </w:p>
              </w:tc>
            </w:tr>
          </w:tbl>
          <w:p w14:paraId="59BDBF20" w14:textId="77777777" w:rsidR="00833139" w:rsidRPr="004238D4" w:rsidRDefault="00833139" w:rsidP="004238D4">
            <w:pPr>
              <w:pStyle w:val="Paragraph"/>
              <w:rPr>
                <w:noProof/>
                <w:lang w:val="es-ES_tradnl"/>
              </w:rPr>
            </w:pPr>
          </w:p>
          <w:p w14:paraId="5F5A26E2" w14:textId="77777777" w:rsidR="00833139" w:rsidRPr="004238D4" w:rsidRDefault="00833139" w:rsidP="004238D4">
            <w:pPr>
              <w:pStyle w:val="Paragraph"/>
              <w:rPr>
                <w:noProof/>
                <w:lang w:val="es-ES_tradnl"/>
              </w:rPr>
            </w:pPr>
          </w:p>
        </w:tc>
        <w:tc>
          <w:tcPr>
            <w:tcW w:w="0" w:type="auto"/>
            <w:vMerge w:val="restart"/>
          </w:tcPr>
          <w:p w14:paraId="20929A66" w14:textId="77777777" w:rsidR="00833139" w:rsidRPr="004238D4" w:rsidRDefault="00833139" w:rsidP="004238D4">
            <w:pPr>
              <w:pStyle w:val="Paragraph"/>
              <w:rPr>
                <w:noProof/>
                <w:lang w:val="es-ES_tradnl"/>
              </w:rPr>
            </w:pPr>
            <w:r w:rsidRPr="004238D4">
              <w:rPr>
                <w:noProof/>
                <w:lang w:val="es-ES_tradnl"/>
              </w:rPr>
              <w:t>0 %</w:t>
            </w:r>
          </w:p>
          <w:p w14:paraId="3339FCEB" w14:textId="77777777" w:rsidR="00833139" w:rsidRPr="004238D4" w:rsidRDefault="00833139" w:rsidP="004238D4">
            <w:pPr>
              <w:pStyle w:val="Paragraph"/>
              <w:rPr>
                <w:noProof/>
                <w:lang w:val="es-ES_tradnl"/>
              </w:rPr>
            </w:pPr>
          </w:p>
        </w:tc>
        <w:tc>
          <w:tcPr>
            <w:tcW w:w="0" w:type="auto"/>
            <w:vMerge w:val="restart"/>
          </w:tcPr>
          <w:p w14:paraId="52A8903F" w14:textId="77777777" w:rsidR="00833139" w:rsidRPr="004238D4" w:rsidRDefault="00833139" w:rsidP="004238D4">
            <w:pPr>
              <w:pStyle w:val="Paragraph"/>
              <w:rPr>
                <w:noProof/>
                <w:lang w:val="es-ES_tradnl"/>
              </w:rPr>
            </w:pPr>
            <w:r w:rsidRPr="004238D4">
              <w:rPr>
                <w:noProof/>
                <w:lang w:val="es-ES_tradnl"/>
              </w:rPr>
              <w:t>-</w:t>
            </w:r>
          </w:p>
          <w:p w14:paraId="27B2A8AA" w14:textId="77777777" w:rsidR="00833139" w:rsidRPr="004238D4" w:rsidRDefault="00833139" w:rsidP="004238D4">
            <w:pPr>
              <w:pStyle w:val="Paragraph"/>
              <w:rPr>
                <w:noProof/>
                <w:lang w:val="es-ES_tradnl"/>
              </w:rPr>
            </w:pPr>
          </w:p>
        </w:tc>
        <w:tc>
          <w:tcPr>
            <w:tcW w:w="0" w:type="auto"/>
            <w:vMerge w:val="restart"/>
          </w:tcPr>
          <w:p w14:paraId="0BFD4B31" w14:textId="77777777" w:rsidR="00833139" w:rsidRPr="004238D4" w:rsidRDefault="00833139" w:rsidP="004238D4">
            <w:pPr>
              <w:pStyle w:val="Paragraph"/>
              <w:rPr>
                <w:noProof/>
                <w:lang w:val="es-ES_tradnl"/>
              </w:rPr>
            </w:pPr>
            <w:r w:rsidRPr="004238D4">
              <w:rPr>
                <w:noProof/>
                <w:lang w:val="es-ES_tradnl"/>
              </w:rPr>
              <w:t>31.12.2023</w:t>
            </w:r>
          </w:p>
          <w:p w14:paraId="0F3A4A94" w14:textId="77777777" w:rsidR="00833139" w:rsidRPr="004238D4" w:rsidRDefault="00833139" w:rsidP="004238D4">
            <w:pPr>
              <w:pStyle w:val="Paragraph"/>
              <w:rPr>
                <w:noProof/>
                <w:lang w:val="es-ES_tradnl"/>
              </w:rPr>
            </w:pPr>
          </w:p>
        </w:tc>
      </w:tr>
      <w:tr w:rsidR="00833139" w:rsidRPr="004238D4" w14:paraId="7E6AF33E" w14:textId="77777777" w:rsidTr="00833139">
        <w:trPr>
          <w:cantSplit/>
        </w:trPr>
        <w:tc>
          <w:tcPr>
            <w:tcW w:w="0" w:type="auto"/>
          </w:tcPr>
          <w:p w14:paraId="5A81F12E" w14:textId="77777777" w:rsidR="00833139" w:rsidRPr="004238D4" w:rsidRDefault="00833139" w:rsidP="004238D4">
            <w:pPr>
              <w:pStyle w:val="Paragraph"/>
              <w:rPr>
                <w:noProof/>
                <w:lang w:val="es-ES_tradnl"/>
              </w:rPr>
            </w:pPr>
            <w:r w:rsidRPr="004238D4">
              <w:rPr>
                <w:noProof/>
                <w:lang w:val="es-ES_tradnl"/>
              </w:rPr>
              <w:t>0.3766</w:t>
            </w:r>
          </w:p>
        </w:tc>
        <w:tc>
          <w:tcPr>
            <w:tcW w:w="0" w:type="auto"/>
          </w:tcPr>
          <w:p w14:paraId="460E67CC" w14:textId="77777777" w:rsidR="00833139" w:rsidRPr="004238D4" w:rsidRDefault="00833139" w:rsidP="004238D4">
            <w:pPr>
              <w:pStyle w:val="Paragraph"/>
              <w:jc w:val="right"/>
              <w:rPr>
                <w:noProof/>
                <w:lang w:val="es-ES_tradnl"/>
              </w:rPr>
            </w:pPr>
            <w:r w:rsidRPr="004238D4">
              <w:rPr>
                <w:noProof/>
                <w:lang w:val="es-ES_tradnl"/>
              </w:rPr>
              <w:t>ex 6909 19 00</w:t>
            </w:r>
          </w:p>
        </w:tc>
        <w:tc>
          <w:tcPr>
            <w:tcW w:w="0" w:type="auto"/>
          </w:tcPr>
          <w:p w14:paraId="31B0E124" w14:textId="77777777" w:rsidR="00833139" w:rsidRPr="004238D4" w:rsidRDefault="00833139" w:rsidP="004238D4">
            <w:pPr>
              <w:pStyle w:val="Paragraph"/>
              <w:jc w:val="center"/>
              <w:rPr>
                <w:noProof/>
                <w:lang w:val="es-ES_tradnl"/>
              </w:rPr>
            </w:pPr>
            <w:r w:rsidRPr="004238D4">
              <w:rPr>
                <w:noProof/>
                <w:lang w:val="es-ES_tradnl"/>
              </w:rPr>
              <w:t>60</w:t>
            </w:r>
          </w:p>
        </w:tc>
        <w:tc>
          <w:tcPr>
            <w:tcW w:w="0" w:type="auto"/>
          </w:tcPr>
          <w:p w14:paraId="69B9E85C" w14:textId="77777777" w:rsidR="00833139" w:rsidRPr="004238D4" w:rsidRDefault="00833139" w:rsidP="004238D4">
            <w:pPr>
              <w:pStyle w:val="Paragraph"/>
              <w:rPr>
                <w:noProof/>
                <w:lang w:val="es-ES_tradnl"/>
              </w:rPr>
            </w:pPr>
            <w:r w:rsidRPr="004238D4">
              <w:rPr>
                <w:noProof/>
                <w:lang w:val="es-ES_tradnl"/>
              </w:rPr>
              <w:t>Soportes para catalizadores, compuestos de piezas de cerámica porosa de una mezcla de carburo de silicio y silicio, con una dureza inferior a 9 en la escala de Mohs, un volumen total inferior o igual a 65 litros y, por cada centímetro cuadrado de la superficie de la sección transversal, uno o varios canales cerrados en el extremo</w:t>
            </w:r>
          </w:p>
        </w:tc>
        <w:tc>
          <w:tcPr>
            <w:tcW w:w="0" w:type="auto"/>
          </w:tcPr>
          <w:p w14:paraId="1C13F9CD"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562E1E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D81FA44"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0387A2E1" w14:textId="77777777" w:rsidTr="00833139">
        <w:trPr>
          <w:cantSplit/>
        </w:trPr>
        <w:tc>
          <w:tcPr>
            <w:tcW w:w="0" w:type="auto"/>
          </w:tcPr>
          <w:p w14:paraId="68028B21" w14:textId="77777777" w:rsidR="00833139" w:rsidRPr="004238D4" w:rsidRDefault="00833139" w:rsidP="004238D4">
            <w:pPr>
              <w:pStyle w:val="Paragraph"/>
              <w:rPr>
                <w:noProof/>
                <w:lang w:val="es-ES_tradnl"/>
              </w:rPr>
            </w:pPr>
            <w:r w:rsidRPr="004238D4">
              <w:rPr>
                <w:noProof/>
                <w:lang w:val="es-ES_tradnl"/>
              </w:rPr>
              <w:t>0.4582</w:t>
            </w:r>
          </w:p>
        </w:tc>
        <w:tc>
          <w:tcPr>
            <w:tcW w:w="0" w:type="auto"/>
          </w:tcPr>
          <w:p w14:paraId="44A069B3" w14:textId="77777777" w:rsidR="00833139" w:rsidRPr="004238D4" w:rsidRDefault="00833139" w:rsidP="004238D4">
            <w:pPr>
              <w:pStyle w:val="Paragraph"/>
              <w:jc w:val="right"/>
              <w:rPr>
                <w:noProof/>
                <w:lang w:val="es-ES_tradnl"/>
              </w:rPr>
            </w:pPr>
            <w:r w:rsidRPr="004238D4">
              <w:rPr>
                <w:noProof/>
                <w:lang w:val="es-ES_tradnl"/>
              </w:rPr>
              <w:t>ex 6909 19 00</w:t>
            </w:r>
          </w:p>
        </w:tc>
        <w:tc>
          <w:tcPr>
            <w:tcW w:w="0" w:type="auto"/>
          </w:tcPr>
          <w:p w14:paraId="5903C367" w14:textId="77777777" w:rsidR="00833139" w:rsidRPr="004238D4" w:rsidRDefault="00833139" w:rsidP="004238D4">
            <w:pPr>
              <w:pStyle w:val="Paragraph"/>
              <w:jc w:val="center"/>
              <w:rPr>
                <w:noProof/>
                <w:lang w:val="es-ES_tradnl"/>
              </w:rPr>
            </w:pPr>
            <w:r w:rsidRPr="004238D4">
              <w:rPr>
                <w:noProof/>
                <w:lang w:val="es-ES_tradnl"/>
              </w:rPr>
              <w:t>70</w:t>
            </w:r>
          </w:p>
        </w:tc>
        <w:tc>
          <w:tcPr>
            <w:tcW w:w="0" w:type="auto"/>
          </w:tcPr>
          <w:p w14:paraId="006C3C49" w14:textId="77777777" w:rsidR="00833139" w:rsidRPr="004238D4" w:rsidRDefault="00833139" w:rsidP="004238D4">
            <w:pPr>
              <w:pStyle w:val="Paragraph"/>
              <w:rPr>
                <w:noProof/>
                <w:lang w:val="es-ES_tradnl"/>
              </w:rPr>
            </w:pPr>
            <w:r w:rsidRPr="004238D4">
              <w:rPr>
                <w:noProof/>
                <w:lang w:val="es-ES_tradnl"/>
              </w:rPr>
              <w:t>Soportes para catalizadores o filtros, de cerámica porosa compuesta principalmente de óxidos de aluminio y de titanio, con un volumen total no superior a 65 litros y dotados, como mínimo, de un poro (abierto por uno o ambos extremos) por cm</w:t>
            </w:r>
            <w:r w:rsidRPr="004238D4">
              <w:rPr>
                <w:noProof/>
                <w:vertAlign w:val="superscript"/>
                <w:lang w:val="es-ES_tradnl"/>
              </w:rPr>
              <w:t>2</w:t>
            </w:r>
            <w:r w:rsidRPr="004238D4">
              <w:rPr>
                <w:noProof/>
                <w:lang w:val="es-ES_tradnl"/>
              </w:rPr>
              <w:t xml:space="preserve"> de sección transversal</w:t>
            </w:r>
          </w:p>
        </w:tc>
        <w:tc>
          <w:tcPr>
            <w:tcW w:w="0" w:type="auto"/>
          </w:tcPr>
          <w:p w14:paraId="5351654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4A74DC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160A430"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1ED3EE60" w14:textId="77777777" w:rsidTr="00833139">
        <w:trPr>
          <w:cantSplit/>
        </w:trPr>
        <w:tc>
          <w:tcPr>
            <w:tcW w:w="0" w:type="auto"/>
          </w:tcPr>
          <w:p w14:paraId="05803243" w14:textId="77777777" w:rsidR="00833139" w:rsidRPr="004238D4" w:rsidRDefault="00833139" w:rsidP="004238D4">
            <w:pPr>
              <w:pStyle w:val="Paragraph"/>
              <w:rPr>
                <w:noProof/>
                <w:lang w:val="es-ES_tradnl"/>
              </w:rPr>
            </w:pPr>
            <w:r w:rsidRPr="004238D4">
              <w:rPr>
                <w:noProof/>
                <w:lang w:val="es-ES_tradnl"/>
              </w:rPr>
              <w:t>0.3404</w:t>
            </w:r>
          </w:p>
        </w:tc>
        <w:tc>
          <w:tcPr>
            <w:tcW w:w="0" w:type="auto"/>
          </w:tcPr>
          <w:p w14:paraId="2214E160" w14:textId="77777777" w:rsidR="00833139" w:rsidRPr="004238D4" w:rsidRDefault="00833139" w:rsidP="004238D4">
            <w:pPr>
              <w:pStyle w:val="Paragraph"/>
              <w:jc w:val="right"/>
              <w:rPr>
                <w:noProof/>
                <w:lang w:val="es-ES_tradnl"/>
              </w:rPr>
            </w:pPr>
            <w:r w:rsidRPr="004238D4">
              <w:rPr>
                <w:noProof/>
                <w:lang w:val="es-ES_tradnl"/>
              </w:rPr>
              <w:t>ex 6914 90 00</w:t>
            </w:r>
          </w:p>
        </w:tc>
        <w:tc>
          <w:tcPr>
            <w:tcW w:w="0" w:type="auto"/>
          </w:tcPr>
          <w:p w14:paraId="1616D9B9"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05AB4A61" w14:textId="77777777" w:rsidR="00833139" w:rsidRPr="004238D4" w:rsidRDefault="00833139" w:rsidP="004238D4">
            <w:pPr>
              <w:pStyle w:val="Paragraph"/>
              <w:rPr>
                <w:noProof/>
                <w:lang w:val="es-ES_tradnl"/>
              </w:rPr>
            </w:pPr>
            <w:r w:rsidRPr="004238D4">
              <w:rPr>
                <w:noProof/>
                <w:lang w:val="es-ES_tradnl"/>
              </w:rPr>
              <w:t>Microesferas de cerámica, transparentes, obtenidas a partir de dióxido de silicio y de dióxido de zirconio, de diámetro superior a 125 µm</w:t>
            </w:r>
          </w:p>
        </w:tc>
        <w:tc>
          <w:tcPr>
            <w:tcW w:w="0" w:type="auto"/>
          </w:tcPr>
          <w:p w14:paraId="1751193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D424D9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3A7938B"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64F70AC5" w14:textId="77777777" w:rsidTr="00833139">
        <w:trPr>
          <w:cantSplit/>
        </w:trPr>
        <w:tc>
          <w:tcPr>
            <w:tcW w:w="0" w:type="auto"/>
          </w:tcPr>
          <w:p w14:paraId="436C992A" w14:textId="77777777" w:rsidR="00833139" w:rsidRPr="004238D4" w:rsidRDefault="00833139" w:rsidP="004238D4">
            <w:pPr>
              <w:pStyle w:val="Paragraph"/>
              <w:rPr>
                <w:noProof/>
                <w:lang w:val="es-ES_tradnl"/>
              </w:rPr>
            </w:pPr>
            <w:r w:rsidRPr="004238D4">
              <w:rPr>
                <w:noProof/>
                <w:lang w:val="es-ES_tradnl"/>
              </w:rPr>
              <w:t>0.6286</w:t>
            </w:r>
          </w:p>
        </w:tc>
        <w:tc>
          <w:tcPr>
            <w:tcW w:w="0" w:type="auto"/>
          </w:tcPr>
          <w:p w14:paraId="383CB441" w14:textId="77777777" w:rsidR="00833139" w:rsidRPr="004238D4" w:rsidRDefault="00833139" w:rsidP="004238D4">
            <w:pPr>
              <w:pStyle w:val="Paragraph"/>
              <w:jc w:val="right"/>
              <w:rPr>
                <w:noProof/>
                <w:lang w:val="es-ES_tradnl"/>
              </w:rPr>
            </w:pPr>
            <w:r w:rsidRPr="004238D4">
              <w:rPr>
                <w:noProof/>
                <w:lang w:val="es-ES_tradnl"/>
              </w:rPr>
              <w:t>ex 7006 00 90</w:t>
            </w:r>
          </w:p>
        </w:tc>
        <w:tc>
          <w:tcPr>
            <w:tcW w:w="0" w:type="auto"/>
          </w:tcPr>
          <w:p w14:paraId="0BDBECD8" w14:textId="77777777" w:rsidR="00833139" w:rsidRPr="004238D4" w:rsidRDefault="00833139" w:rsidP="004238D4">
            <w:pPr>
              <w:pStyle w:val="Paragraph"/>
              <w:jc w:val="center"/>
              <w:rPr>
                <w:noProof/>
                <w:lang w:val="es-ES_tradnl"/>
              </w:rPr>
            </w:pPr>
            <w:r w:rsidRPr="004238D4">
              <w:rPr>
                <w:noProof/>
                <w:lang w:val="es-ES_tradnl"/>
              </w:rPr>
              <w:t>25</w:t>
            </w:r>
          </w:p>
        </w:tc>
        <w:tc>
          <w:tcPr>
            <w:tcW w:w="0" w:type="auto"/>
          </w:tcPr>
          <w:p w14:paraId="0F19DC09" w14:textId="77777777" w:rsidR="00833139" w:rsidRPr="004238D4" w:rsidRDefault="00833139" w:rsidP="004238D4">
            <w:pPr>
              <w:pStyle w:val="Paragraph"/>
              <w:rPr>
                <w:noProof/>
                <w:lang w:val="es-ES_tradnl"/>
              </w:rPr>
            </w:pPr>
            <w:r w:rsidRPr="004238D4">
              <w:rPr>
                <w:noProof/>
                <w:lang w:val="es-ES_tradnl"/>
              </w:rPr>
              <w:t>Oblea de vidrio de borosilicato flotado</w:t>
            </w:r>
          </w:p>
          <w:tbl>
            <w:tblPr>
              <w:tblStyle w:val="Listdash1"/>
              <w:tblW w:w="0" w:type="auto"/>
              <w:tblLook w:val="0000" w:firstRow="0" w:lastRow="0" w:firstColumn="0" w:lastColumn="0" w:noHBand="0" w:noVBand="0"/>
            </w:tblPr>
            <w:tblGrid>
              <w:gridCol w:w="220"/>
              <w:gridCol w:w="3880"/>
            </w:tblGrid>
            <w:tr w:rsidR="00833139" w:rsidRPr="004238D4" w14:paraId="4D143785" w14:textId="77777777" w:rsidTr="004238D4">
              <w:tc>
                <w:tcPr>
                  <w:tcW w:w="0" w:type="auto"/>
                </w:tcPr>
                <w:p w14:paraId="6E1AF64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B66AD54" w14:textId="77777777" w:rsidR="00833139" w:rsidRPr="004238D4" w:rsidRDefault="00833139" w:rsidP="004238D4">
                  <w:pPr>
                    <w:pStyle w:val="Paragraph"/>
                    <w:rPr>
                      <w:noProof/>
                      <w:lang w:val="es-ES_tradnl"/>
                    </w:rPr>
                  </w:pPr>
                  <w:r w:rsidRPr="004238D4">
                    <w:rPr>
                      <w:noProof/>
                      <w:lang w:val="es-ES_tradnl"/>
                    </w:rPr>
                    <w:t>con una variación total de espesor inferior o igual a 1 µm, y</w:t>
                  </w:r>
                </w:p>
              </w:tc>
            </w:tr>
            <w:tr w:rsidR="00833139" w:rsidRPr="004238D4" w14:paraId="59F0321E" w14:textId="77777777" w:rsidTr="004238D4">
              <w:tc>
                <w:tcPr>
                  <w:tcW w:w="0" w:type="auto"/>
                </w:tcPr>
                <w:p w14:paraId="1BA2D88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158E258" w14:textId="77777777" w:rsidR="00833139" w:rsidRPr="004238D4" w:rsidRDefault="00833139" w:rsidP="004238D4">
                  <w:pPr>
                    <w:pStyle w:val="Paragraph"/>
                    <w:rPr>
                      <w:noProof/>
                      <w:lang w:val="es-ES_tradnl"/>
                    </w:rPr>
                  </w:pPr>
                  <w:r w:rsidRPr="004238D4">
                    <w:rPr>
                      <w:noProof/>
                      <w:lang w:val="es-ES_tradnl"/>
                    </w:rPr>
                    <w:t>grabada con láser</w:t>
                  </w:r>
                </w:p>
              </w:tc>
            </w:tr>
          </w:tbl>
          <w:p w14:paraId="6EBF952B" w14:textId="77777777" w:rsidR="00833139" w:rsidRPr="004238D4" w:rsidRDefault="00833139" w:rsidP="004238D4">
            <w:pPr>
              <w:pStyle w:val="Paragraph"/>
              <w:rPr>
                <w:noProof/>
                <w:lang w:val="es-ES_tradnl"/>
              </w:rPr>
            </w:pPr>
          </w:p>
        </w:tc>
        <w:tc>
          <w:tcPr>
            <w:tcW w:w="0" w:type="auto"/>
          </w:tcPr>
          <w:p w14:paraId="46CA7E85"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1647D5F"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672A832C"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7BD374D5" w14:textId="77777777" w:rsidTr="00833139">
        <w:trPr>
          <w:cantSplit/>
        </w:trPr>
        <w:tc>
          <w:tcPr>
            <w:tcW w:w="0" w:type="auto"/>
          </w:tcPr>
          <w:p w14:paraId="746514F5" w14:textId="77777777" w:rsidR="00833139" w:rsidRPr="004238D4" w:rsidRDefault="00833139" w:rsidP="004238D4">
            <w:pPr>
              <w:pStyle w:val="Paragraph"/>
              <w:rPr>
                <w:noProof/>
                <w:lang w:val="es-ES_tradnl"/>
              </w:rPr>
            </w:pPr>
            <w:r w:rsidRPr="004238D4">
              <w:rPr>
                <w:noProof/>
                <w:lang w:val="es-ES_tradnl"/>
              </w:rPr>
              <w:t>0.7619</w:t>
            </w:r>
          </w:p>
        </w:tc>
        <w:tc>
          <w:tcPr>
            <w:tcW w:w="0" w:type="auto"/>
          </w:tcPr>
          <w:p w14:paraId="64E202B2" w14:textId="77777777" w:rsidR="00833139" w:rsidRPr="004238D4" w:rsidRDefault="00833139" w:rsidP="004238D4">
            <w:pPr>
              <w:pStyle w:val="Paragraph"/>
              <w:jc w:val="right"/>
              <w:rPr>
                <w:noProof/>
                <w:lang w:val="es-ES_tradnl"/>
              </w:rPr>
            </w:pPr>
            <w:r w:rsidRPr="004238D4">
              <w:rPr>
                <w:noProof/>
                <w:lang w:val="es-ES_tradnl"/>
              </w:rPr>
              <w:t>ex 7006 00 90</w:t>
            </w:r>
          </w:p>
        </w:tc>
        <w:tc>
          <w:tcPr>
            <w:tcW w:w="0" w:type="auto"/>
          </w:tcPr>
          <w:p w14:paraId="4D8E6511"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6AC8276C" w14:textId="77777777" w:rsidR="00833139" w:rsidRPr="004238D4" w:rsidRDefault="00833139" w:rsidP="004238D4">
            <w:pPr>
              <w:pStyle w:val="Paragraph"/>
              <w:rPr>
                <w:noProof/>
                <w:lang w:val="es-ES_tradnl"/>
              </w:rPr>
            </w:pPr>
            <w:r w:rsidRPr="004238D4">
              <w:rPr>
                <w:noProof/>
                <w:lang w:val="es-ES_tradnl"/>
              </w:rPr>
              <w:t>Placas de vidrio sódico-cálcico o borosilicatado de calidad STN (Super Twisted Nematic) o TN (Twisted Nematic) con:</w:t>
            </w:r>
          </w:p>
          <w:tbl>
            <w:tblPr>
              <w:tblStyle w:val="Listdash1"/>
              <w:tblW w:w="0" w:type="auto"/>
              <w:tblLook w:val="0000" w:firstRow="0" w:lastRow="0" w:firstColumn="0" w:lastColumn="0" w:noHBand="0" w:noVBand="0"/>
            </w:tblPr>
            <w:tblGrid>
              <w:gridCol w:w="220"/>
              <w:gridCol w:w="4110"/>
            </w:tblGrid>
            <w:tr w:rsidR="00833139" w:rsidRPr="004238D4" w14:paraId="38A84AF5" w14:textId="77777777" w:rsidTr="004238D4">
              <w:tc>
                <w:tcPr>
                  <w:tcW w:w="0" w:type="auto"/>
                </w:tcPr>
                <w:p w14:paraId="1B9D49C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C252924" w14:textId="77777777" w:rsidR="00833139" w:rsidRPr="004238D4" w:rsidRDefault="00833139" w:rsidP="004238D4">
                  <w:pPr>
                    <w:pStyle w:val="Paragraph"/>
                    <w:rPr>
                      <w:noProof/>
                      <w:lang w:val="es-ES_tradnl"/>
                    </w:rPr>
                  </w:pPr>
                  <w:r w:rsidRPr="004238D4">
                    <w:rPr>
                      <w:noProof/>
                      <w:lang w:val="es-ES_tradnl"/>
                    </w:rPr>
                    <w:t>una longitud igual o superior a 300 mm, pero no superior a 1 500 mm,</w:t>
                  </w:r>
                </w:p>
              </w:tc>
            </w:tr>
            <w:tr w:rsidR="00833139" w:rsidRPr="004238D4" w14:paraId="2285C0D5" w14:textId="77777777" w:rsidTr="004238D4">
              <w:tc>
                <w:tcPr>
                  <w:tcW w:w="0" w:type="auto"/>
                </w:tcPr>
                <w:p w14:paraId="2B505CA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4FFC06C" w14:textId="77777777" w:rsidR="00833139" w:rsidRPr="004238D4" w:rsidRDefault="00833139" w:rsidP="004238D4">
                  <w:pPr>
                    <w:pStyle w:val="Paragraph"/>
                    <w:rPr>
                      <w:noProof/>
                      <w:lang w:val="es-ES_tradnl"/>
                    </w:rPr>
                  </w:pPr>
                  <w:r w:rsidRPr="004238D4">
                    <w:rPr>
                      <w:noProof/>
                      <w:lang w:val="es-ES_tradnl"/>
                    </w:rPr>
                    <w:t>una anchura igual o superior a 300 mm, pero no superior a 1 500 mm,</w:t>
                  </w:r>
                </w:p>
              </w:tc>
            </w:tr>
            <w:tr w:rsidR="00833139" w:rsidRPr="004238D4" w14:paraId="3BBF8AAB" w14:textId="77777777" w:rsidTr="004238D4">
              <w:tc>
                <w:tcPr>
                  <w:tcW w:w="0" w:type="auto"/>
                </w:tcPr>
                <w:p w14:paraId="00437DC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83DF3D2" w14:textId="77777777" w:rsidR="00833139" w:rsidRPr="004238D4" w:rsidRDefault="00833139" w:rsidP="004238D4">
                  <w:pPr>
                    <w:pStyle w:val="Paragraph"/>
                    <w:rPr>
                      <w:noProof/>
                      <w:lang w:val="es-ES_tradnl"/>
                    </w:rPr>
                  </w:pPr>
                  <w:r w:rsidRPr="004238D4">
                    <w:rPr>
                      <w:noProof/>
                      <w:lang w:val="es-ES_tradnl"/>
                    </w:rPr>
                    <w:t>un espesor igual o superior a 0,5 mm, pero no superior a 1,1 mm,</w:t>
                  </w:r>
                </w:p>
              </w:tc>
            </w:tr>
            <w:tr w:rsidR="00833139" w:rsidRPr="004238D4" w14:paraId="2B06F51F" w14:textId="77777777" w:rsidTr="004238D4">
              <w:tc>
                <w:tcPr>
                  <w:tcW w:w="0" w:type="auto"/>
                </w:tcPr>
                <w:p w14:paraId="3E37A00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702370D" w14:textId="77777777" w:rsidR="00833139" w:rsidRPr="004238D4" w:rsidRDefault="00833139" w:rsidP="004238D4">
                  <w:pPr>
                    <w:pStyle w:val="Paragraph"/>
                    <w:rPr>
                      <w:noProof/>
                      <w:lang w:val="es-ES_tradnl"/>
                    </w:rPr>
                  </w:pPr>
                  <w:r w:rsidRPr="004238D4">
                    <w:rPr>
                      <w:noProof/>
                      <w:lang w:val="es-ES_tradnl"/>
                    </w:rPr>
                    <w:t>un revestimiento de óxido de estaño e indio con una resistencia igual o superior a 80 Ohms, pero no superior a 160 Ohms en una cara,</w:t>
                  </w:r>
                </w:p>
              </w:tc>
            </w:tr>
            <w:tr w:rsidR="00833139" w:rsidRPr="004238D4" w14:paraId="786C8695" w14:textId="77777777" w:rsidTr="004238D4">
              <w:tc>
                <w:tcPr>
                  <w:tcW w:w="0" w:type="auto"/>
                </w:tcPr>
                <w:p w14:paraId="44F6626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B2AEA55" w14:textId="77777777" w:rsidR="00833139" w:rsidRPr="004238D4" w:rsidRDefault="00833139" w:rsidP="004238D4">
                  <w:pPr>
                    <w:pStyle w:val="Paragraph"/>
                    <w:rPr>
                      <w:noProof/>
                      <w:lang w:val="es-ES_tradnl"/>
                    </w:rPr>
                  </w:pPr>
                  <w:r w:rsidRPr="004238D4">
                    <w:rPr>
                      <w:noProof/>
                      <w:lang w:val="es-ES_tradnl"/>
                    </w:rPr>
                    <w:t>incluso con una capa de pasivación de dióxido de silicona (SiO</w:t>
                  </w:r>
                  <w:r w:rsidRPr="004238D4">
                    <w:rPr>
                      <w:noProof/>
                      <w:vertAlign w:val="subscript"/>
                      <w:lang w:val="es-ES_tradnl"/>
                    </w:rPr>
                    <w:t>2</w:t>
                  </w:r>
                  <w:r w:rsidRPr="004238D4">
                    <w:rPr>
                      <w:noProof/>
                      <w:lang w:val="es-ES_tradnl"/>
                    </w:rPr>
                    <w:t>) entre la capa de óxido de estaño e indio y la superficie de vidrio,</w:t>
                  </w:r>
                </w:p>
              </w:tc>
            </w:tr>
            <w:tr w:rsidR="00833139" w:rsidRPr="004238D4" w14:paraId="69202632" w14:textId="77777777" w:rsidTr="004238D4">
              <w:tc>
                <w:tcPr>
                  <w:tcW w:w="0" w:type="auto"/>
                </w:tcPr>
                <w:p w14:paraId="7673FBC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A9033CD" w14:textId="77777777" w:rsidR="00833139" w:rsidRPr="004238D4" w:rsidRDefault="00833139" w:rsidP="004238D4">
                  <w:pPr>
                    <w:pStyle w:val="Paragraph"/>
                    <w:rPr>
                      <w:noProof/>
                      <w:lang w:val="es-ES_tradnl"/>
                    </w:rPr>
                  </w:pPr>
                  <w:r w:rsidRPr="004238D4">
                    <w:rPr>
                      <w:noProof/>
                      <w:lang w:val="es-ES_tradnl"/>
                    </w:rPr>
                    <w:t>incluso con un revestimiento antirreflectante multicapa en la otra cara, y</w:t>
                  </w:r>
                </w:p>
              </w:tc>
            </w:tr>
            <w:tr w:rsidR="00833139" w:rsidRPr="004238D4" w14:paraId="4BCA1D0A" w14:textId="77777777" w:rsidTr="004238D4">
              <w:tc>
                <w:tcPr>
                  <w:tcW w:w="0" w:type="auto"/>
                </w:tcPr>
                <w:p w14:paraId="11664D7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CB7A1E2" w14:textId="77777777" w:rsidR="00833139" w:rsidRPr="004238D4" w:rsidRDefault="00833139" w:rsidP="004238D4">
                  <w:pPr>
                    <w:pStyle w:val="Paragraph"/>
                    <w:rPr>
                      <w:noProof/>
                      <w:lang w:val="es-ES_tradnl"/>
                    </w:rPr>
                  </w:pPr>
                  <w:r w:rsidRPr="004238D4">
                    <w:rPr>
                      <w:noProof/>
                      <w:lang w:val="es-ES_tradnl"/>
                    </w:rPr>
                    <w:t>los bordes trabajados (biselados)</w:t>
                  </w:r>
                </w:p>
              </w:tc>
            </w:tr>
          </w:tbl>
          <w:p w14:paraId="23C8DC7B" w14:textId="77777777" w:rsidR="00833139" w:rsidRPr="004238D4" w:rsidRDefault="00833139" w:rsidP="004238D4">
            <w:pPr>
              <w:pStyle w:val="Paragraph"/>
              <w:rPr>
                <w:noProof/>
                <w:lang w:val="es-ES_tradnl"/>
              </w:rPr>
            </w:pPr>
          </w:p>
        </w:tc>
        <w:tc>
          <w:tcPr>
            <w:tcW w:w="0" w:type="auto"/>
          </w:tcPr>
          <w:p w14:paraId="6BBF17F9"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D079BA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7EA1FD1"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397BFAAF" w14:textId="77777777" w:rsidTr="00833139">
        <w:trPr>
          <w:cantSplit/>
        </w:trPr>
        <w:tc>
          <w:tcPr>
            <w:tcW w:w="0" w:type="auto"/>
          </w:tcPr>
          <w:p w14:paraId="7A35FC65" w14:textId="77777777" w:rsidR="00833139" w:rsidRPr="004238D4" w:rsidRDefault="00833139" w:rsidP="004238D4">
            <w:pPr>
              <w:pStyle w:val="Paragraph"/>
              <w:rPr>
                <w:noProof/>
                <w:lang w:val="es-ES_tradnl"/>
              </w:rPr>
            </w:pPr>
            <w:r w:rsidRPr="004238D4">
              <w:rPr>
                <w:noProof/>
                <w:lang w:val="es-ES_tradnl"/>
              </w:rPr>
              <w:t>0.6380</w:t>
            </w:r>
          </w:p>
        </w:tc>
        <w:tc>
          <w:tcPr>
            <w:tcW w:w="0" w:type="auto"/>
          </w:tcPr>
          <w:p w14:paraId="0420B9FD" w14:textId="77777777" w:rsidR="00833139" w:rsidRPr="004238D4" w:rsidRDefault="00833139" w:rsidP="004238D4">
            <w:pPr>
              <w:pStyle w:val="Paragraph"/>
              <w:jc w:val="right"/>
              <w:rPr>
                <w:noProof/>
                <w:lang w:val="es-ES_tradnl"/>
              </w:rPr>
            </w:pPr>
            <w:r w:rsidRPr="004238D4">
              <w:rPr>
                <w:noProof/>
                <w:lang w:val="es-ES_tradnl"/>
              </w:rPr>
              <w:t>ex 7009 10 00</w:t>
            </w:r>
          </w:p>
        </w:tc>
        <w:tc>
          <w:tcPr>
            <w:tcW w:w="0" w:type="auto"/>
          </w:tcPr>
          <w:p w14:paraId="768BC5CC"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6B30075C" w14:textId="77777777" w:rsidR="00833139" w:rsidRPr="004238D4" w:rsidRDefault="00833139" w:rsidP="004238D4">
            <w:pPr>
              <w:pStyle w:val="Paragraph"/>
              <w:rPr>
                <w:noProof/>
                <w:lang w:val="es-ES_tradnl"/>
              </w:rPr>
            </w:pPr>
            <w:r w:rsidRPr="004238D4">
              <w:rPr>
                <w:noProof/>
                <w:lang w:val="es-ES_tradnl"/>
              </w:rPr>
              <w:t>Vidrio estratificado con capacidad de oscurecimiento mecánico por diferencia en los ángulos de incidencia de la luz:</w:t>
            </w:r>
          </w:p>
          <w:tbl>
            <w:tblPr>
              <w:tblStyle w:val="Listdash1"/>
              <w:tblW w:w="0" w:type="auto"/>
              <w:tblLook w:val="0000" w:firstRow="0" w:lastRow="0" w:firstColumn="0" w:lastColumn="0" w:noHBand="0" w:noVBand="0"/>
            </w:tblPr>
            <w:tblGrid>
              <w:gridCol w:w="220"/>
              <w:gridCol w:w="4110"/>
            </w:tblGrid>
            <w:tr w:rsidR="00833139" w:rsidRPr="004238D4" w14:paraId="7303442E" w14:textId="77777777" w:rsidTr="004238D4">
              <w:tc>
                <w:tcPr>
                  <w:tcW w:w="0" w:type="auto"/>
                </w:tcPr>
                <w:p w14:paraId="2C97562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4CFCD49" w14:textId="77777777" w:rsidR="00833139" w:rsidRPr="004238D4" w:rsidRDefault="00833139" w:rsidP="004238D4">
                  <w:pPr>
                    <w:pStyle w:val="Paragraph"/>
                    <w:rPr>
                      <w:noProof/>
                      <w:lang w:val="es-ES_tradnl"/>
                    </w:rPr>
                  </w:pPr>
                  <w:r w:rsidRPr="004238D4">
                    <w:rPr>
                      <w:noProof/>
                      <w:lang w:val="es-ES_tradnl"/>
                    </w:rPr>
                    <w:t>con o sin una capa de cromo,</w:t>
                  </w:r>
                </w:p>
              </w:tc>
            </w:tr>
            <w:tr w:rsidR="00833139" w:rsidRPr="004238D4" w14:paraId="1AFBBE80" w14:textId="77777777" w:rsidTr="004238D4">
              <w:tc>
                <w:tcPr>
                  <w:tcW w:w="0" w:type="auto"/>
                </w:tcPr>
                <w:p w14:paraId="5F5B90A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6C9E8FB" w14:textId="77777777" w:rsidR="00833139" w:rsidRPr="004238D4" w:rsidRDefault="00833139" w:rsidP="004238D4">
                  <w:pPr>
                    <w:pStyle w:val="Paragraph"/>
                    <w:rPr>
                      <w:noProof/>
                      <w:lang w:val="es-ES_tradnl"/>
                    </w:rPr>
                  </w:pPr>
                  <w:r w:rsidRPr="004238D4">
                    <w:rPr>
                      <w:noProof/>
                      <w:lang w:val="es-ES_tradnl"/>
                    </w:rPr>
                    <w:t>con cinta adhesiva resistente a la rotura o adhesivo termofusible y</w:t>
                  </w:r>
                </w:p>
              </w:tc>
            </w:tr>
            <w:tr w:rsidR="00833139" w:rsidRPr="004238D4" w14:paraId="2D30754D" w14:textId="77777777" w:rsidTr="004238D4">
              <w:tc>
                <w:tcPr>
                  <w:tcW w:w="0" w:type="auto"/>
                </w:tcPr>
                <w:p w14:paraId="46C7FBC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112115B" w14:textId="77777777" w:rsidR="00833139" w:rsidRPr="004238D4" w:rsidRDefault="00833139" w:rsidP="004238D4">
                  <w:pPr>
                    <w:pStyle w:val="Paragraph"/>
                    <w:rPr>
                      <w:noProof/>
                      <w:lang w:val="es-ES_tradnl"/>
                    </w:rPr>
                  </w:pPr>
                  <w:r w:rsidRPr="004238D4">
                    <w:rPr>
                      <w:noProof/>
                      <w:lang w:val="es-ES_tradnl"/>
                    </w:rPr>
                    <w:t>con una película de protección amovible en la cara anterior y un papel protector en la cara posterior,</w:t>
                  </w:r>
                </w:p>
              </w:tc>
            </w:tr>
          </w:tbl>
          <w:p w14:paraId="3710C904" w14:textId="77777777" w:rsidR="00833139" w:rsidRPr="004238D4" w:rsidRDefault="00833139" w:rsidP="004238D4">
            <w:pPr>
              <w:pStyle w:val="Paragraph"/>
              <w:rPr>
                <w:noProof/>
                <w:lang w:val="es-ES_tradnl"/>
              </w:rPr>
            </w:pPr>
            <w:r w:rsidRPr="004238D4">
              <w:rPr>
                <w:noProof/>
                <w:lang w:val="es-ES_tradnl"/>
              </w:rPr>
              <w:t>del tipo utilizado para los retrovisores interiores de los vehículos</w:t>
            </w:r>
          </w:p>
        </w:tc>
        <w:tc>
          <w:tcPr>
            <w:tcW w:w="0" w:type="auto"/>
          </w:tcPr>
          <w:p w14:paraId="19FC6CB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3E38AF1"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4B55E697"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0C480882" w14:textId="77777777" w:rsidTr="00833139">
        <w:trPr>
          <w:cantSplit/>
        </w:trPr>
        <w:tc>
          <w:tcPr>
            <w:tcW w:w="0" w:type="auto"/>
          </w:tcPr>
          <w:p w14:paraId="644CDE85" w14:textId="77777777" w:rsidR="00833139" w:rsidRPr="004238D4" w:rsidRDefault="00833139" w:rsidP="004238D4">
            <w:pPr>
              <w:pStyle w:val="Paragraph"/>
              <w:rPr>
                <w:noProof/>
                <w:lang w:val="es-ES_tradnl"/>
              </w:rPr>
            </w:pPr>
            <w:r w:rsidRPr="004238D4">
              <w:rPr>
                <w:noProof/>
                <w:lang w:val="es-ES_tradnl"/>
              </w:rPr>
              <w:t>0.6870</w:t>
            </w:r>
          </w:p>
        </w:tc>
        <w:tc>
          <w:tcPr>
            <w:tcW w:w="0" w:type="auto"/>
          </w:tcPr>
          <w:p w14:paraId="74017113" w14:textId="77777777" w:rsidR="00833139" w:rsidRPr="004238D4" w:rsidRDefault="00833139" w:rsidP="004238D4">
            <w:pPr>
              <w:pStyle w:val="Paragraph"/>
              <w:jc w:val="right"/>
              <w:rPr>
                <w:noProof/>
                <w:lang w:val="es-ES_tradnl"/>
              </w:rPr>
            </w:pPr>
            <w:r w:rsidRPr="004238D4">
              <w:rPr>
                <w:noProof/>
                <w:lang w:val="es-ES_tradnl"/>
              </w:rPr>
              <w:t>ex 7009 10 00</w:t>
            </w:r>
          </w:p>
        </w:tc>
        <w:tc>
          <w:tcPr>
            <w:tcW w:w="0" w:type="auto"/>
          </w:tcPr>
          <w:p w14:paraId="765BE128"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3DD9B417" w14:textId="77777777" w:rsidR="00833139" w:rsidRPr="004238D4" w:rsidRDefault="00833139" w:rsidP="004238D4">
            <w:pPr>
              <w:pStyle w:val="Paragraph"/>
              <w:rPr>
                <w:noProof/>
                <w:lang w:val="es-ES_tradnl"/>
              </w:rPr>
            </w:pPr>
            <w:r w:rsidRPr="004238D4">
              <w:rPr>
                <w:noProof/>
                <w:lang w:val="es-ES_tradnl"/>
              </w:rPr>
              <w:t>Retrovisor interior con atenuación automática por efecto electrocrómico, consistente en:</w:t>
            </w:r>
          </w:p>
          <w:tbl>
            <w:tblPr>
              <w:tblStyle w:val="Listdash1"/>
              <w:tblW w:w="0" w:type="auto"/>
              <w:tblLook w:val="0000" w:firstRow="0" w:lastRow="0" w:firstColumn="0" w:lastColumn="0" w:noHBand="0" w:noVBand="0"/>
            </w:tblPr>
            <w:tblGrid>
              <w:gridCol w:w="220"/>
              <w:gridCol w:w="1531"/>
            </w:tblGrid>
            <w:tr w:rsidR="00833139" w:rsidRPr="004238D4" w14:paraId="4FEB3B7B" w14:textId="77777777" w:rsidTr="004238D4">
              <w:tc>
                <w:tcPr>
                  <w:tcW w:w="0" w:type="auto"/>
                </w:tcPr>
                <w:p w14:paraId="63DEBA3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29B6E81" w14:textId="77777777" w:rsidR="00833139" w:rsidRPr="004238D4" w:rsidRDefault="00833139" w:rsidP="004238D4">
                  <w:pPr>
                    <w:pStyle w:val="Paragraph"/>
                    <w:rPr>
                      <w:noProof/>
                      <w:lang w:val="es-ES_tradnl"/>
                    </w:rPr>
                  </w:pPr>
                  <w:r w:rsidRPr="004238D4">
                    <w:rPr>
                      <w:noProof/>
                      <w:lang w:val="es-ES_tradnl"/>
                    </w:rPr>
                    <w:t>un soporte del espejo</w:t>
                  </w:r>
                </w:p>
              </w:tc>
            </w:tr>
            <w:tr w:rsidR="00833139" w:rsidRPr="004238D4" w14:paraId="23B33AA6" w14:textId="77777777" w:rsidTr="004238D4">
              <w:tc>
                <w:tcPr>
                  <w:tcW w:w="0" w:type="auto"/>
                </w:tcPr>
                <w:p w14:paraId="0E55B7D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979E0D6" w14:textId="77777777" w:rsidR="00833139" w:rsidRPr="004238D4" w:rsidRDefault="00833139" w:rsidP="004238D4">
                  <w:pPr>
                    <w:pStyle w:val="Paragraph"/>
                    <w:rPr>
                      <w:noProof/>
                      <w:lang w:val="es-ES_tradnl"/>
                    </w:rPr>
                  </w:pPr>
                  <w:r w:rsidRPr="004238D4">
                    <w:rPr>
                      <w:noProof/>
                      <w:lang w:val="es-ES_tradnl"/>
                    </w:rPr>
                    <w:t>una carcasa de plástico</w:t>
                  </w:r>
                </w:p>
              </w:tc>
            </w:tr>
            <w:tr w:rsidR="00833139" w:rsidRPr="004238D4" w14:paraId="7A2A4FAF" w14:textId="77777777" w:rsidTr="004238D4">
              <w:tc>
                <w:tcPr>
                  <w:tcW w:w="0" w:type="auto"/>
                </w:tcPr>
                <w:p w14:paraId="2DDDC20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F696A93" w14:textId="77777777" w:rsidR="00833139" w:rsidRPr="004238D4" w:rsidRDefault="00833139" w:rsidP="004238D4">
                  <w:pPr>
                    <w:pStyle w:val="Paragraph"/>
                    <w:rPr>
                      <w:noProof/>
                      <w:lang w:val="es-ES_tradnl"/>
                    </w:rPr>
                  </w:pPr>
                  <w:r w:rsidRPr="004238D4">
                    <w:rPr>
                      <w:noProof/>
                      <w:lang w:val="es-ES_tradnl"/>
                    </w:rPr>
                    <w:t>un circuito integrado</w:t>
                  </w:r>
                </w:p>
              </w:tc>
            </w:tr>
          </w:tbl>
          <w:p w14:paraId="443FD4F3" w14:textId="77777777" w:rsidR="00833139" w:rsidRPr="004238D4" w:rsidRDefault="00833139" w:rsidP="004238D4">
            <w:pPr>
              <w:pStyle w:val="Paragraph"/>
              <w:rPr>
                <w:noProof/>
                <w:lang w:val="es-ES_tradnl"/>
              </w:rPr>
            </w:pPr>
            <w:r w:rsidRPr="004238D4">
              <w:rPr>
                <w:noProof/>
                <w:lang w:val="es-ES_tradnl"/>
              </w:rPr>
              <w:t>destinado a la fabricación de vehículos de motor del capítulo 87</w:t>
            </w:r>
          </w:p>
          <w:p w14:paraId="5FD9492A"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2DD8B6C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DE81CE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CA97705"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64DDBF4D" w14:textId="77777777" w:rsidTr="00833139">
        <w:trPr>
          <w:cantSplit/>
        </w:trPr>
        <w:tc>
          <w:tcPr>
            <w:tcW w:w="0" w:type="auto"/>
          </w:tcPr>
          <w:p w14:paraId="427B2949" w14:textId="77777777" w:rsidR="00833139" w:rsidRPr="004238D4" w:rsidRDefault="00833139" w:rsidP="004238D4">
            <w:pPr>
              <w:pStyle w:val="Paragraph"/>
              <w:rPr>
                <w:noProof/>
                <w:lang w:val="es-ES_tradnl"/>
              </w:rPr>
            </w:pPr>
            <w:r w:rsidRPr="004238D4">
              <w:rPr>
                <w:noProof/>
                <w:lang w:val="es-ES_tradnl"/>
              </w:rPr>
              <w:t>0.5789</w:t>
            </w:r>
          </w:p>
        </w:tc>
        <w:tc>
          <w:tcPr>
            <w:tcW w:w="0" w:type="auto"/>
          </w:tcPr>
          <w:p w14:paraId="09EBA8FE" w14:textId="77777777" w:rsidR="00833139" w:rsidRPr="004238D4" w:rsidRDefault="00833139" w:rsidP="004238D4">
            <w:pPr>
              <w:pStyle w:val="Paragraph"/>
              <w:jc w:val="right"/>
              <w:rPr>
                <w:noProof/>
                <w:lang w:val="es-ES_tradnl"/>
              </w:rPr>
            </w:pPr>
            <w:r w:rsidRPr="004238D4">
              <w:rPr>
                <w:noProof/>
                <w:lang w:val="es-ES_tradnl"/>
              </w:rPr>
              <w:t>ex 7009 10 00</w:t>
            </w:r>
          </w:p>
        </w:tc>
        <w:tc>
          <w:tcPr>
            <w:tcW w:w="0" w:type="auto"/>
          </w:tcPr>
          <w:p w14:paraId="30BED916" w14:textId="77777777" w:rsidR="00833139" w:rsidRPr="004238D4" w:rsidRDefault="00833139" w:rsidP="004238D4">
            <w:pPr>
              <w:pStyle w:val="Paragraph"/>
              <w:jc w:val="center"/>
              <w:rPr>
                <w:noProof/>
                <w:lang w:val="es-ES_tradnl"/>
              </w:rPr>
            </w:pPr>
            <w:r w:rsidRPr="004238D4">
              <w:rPr>
                <w:noProof/>
                <w:lang w:val="es-ES_tradnl"/>
              </w:rPr>
              <w:t>50</w:t>
            </w:r>
          </w:p>
        </w:tc>
        <w:tc>
          <w:tcPr>
            <w:tcW w:w="0" w:type="auto"/>
          </w:tcPr>
          <w:p w14:paraId="249AFF67" w14:textId="77777777" w:rsidR="00833139" w:rsidRPr="004238D4" w:rsidRDefault="00833139" w:rsidP="004238D4">
            <w:pPr>
              <w:pStyle w:val="Paragraph"/>
              <w:rPr>
                <w:noProof/>
                <w:lang w:val="es-ES_tradnl"/>
              </w:rPr>
            </w:pPr>
            <w:r w:rsidRPr="004238D4">
              <w:rPr>
                <w:noProof/>
                <w:lang w:val="es-ES_tradnl"/>
              </w:rPr>
              <w:t>Espejo de atenuación automática (electrocrómico), inacabado, para espejos retrovisores de vehículos automóviles:</w:t>
            </w:r>
          </w:p>
          <w:tbl>
            <w:tblPr>
              <w:tblStyle w:val="Listdash1"/>
              <w:tblW w:w="0" w:type="auto"/>
              <w:tblLook w:val="0000" w:firstRow="0" w:lastRow="0" w:firstColumn="0" w:lastColumn="0" w:noHBand="0" w:noVBand="0"/>
            </w:tblPr>
            <w:tblGrid>
              <w:gridCol w:w="220"/>
              <w:gridCol w:w="4110"/>
            </w:tblGrid>
            <w:tr w:rsidR="00833139" w:rsidRPr="004238D4" w14:paraId="23E8A622" w14:textId="77777777" w:rsidTr="004238D4">
              <w:tc>
                <w:tcPr>
                  <w:tcW w:w="0" w:type="auto"/>
                </w:tcPr>
                <w:p w14:paraId="6944E72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364FA72" w14:textId="77777777" w:rsidR="00833139" w:rsidRPr="004238D4" w:rsidRDefault="00833139" w:rsidP="004238D4">
                  <w:pPr>
                    <w:pStyle w:val="Paragraph"/>
                    <w:rPr>
                      <w:noProof/>
                      <w:lang w:val="es-ES_tradnl"/>
                    </w:rPr>
                  </w:pPr>
                  <w:r w:rsidRPr="004238D4">
                    <w:rPr>
                      <w:noProof/>
                      <w:lang w:val="es-ES_tradnl"/>
                    </w:rPr>
                    <w:t>incluso equipado con una placa de soporte de plástico,</w:t>
                  </w:r>
                </w:p>
              </w:tc>
            </w:tr>
            <w:tr w:rsidR="00833139" w:rsidRPr="004238D4" w14:paraId="0B5D6079" w14:textId="77777777" w:rsidTr="004238D4">
              <w:tc>
                <w:tcPr>
                  <w:tcW w:w="0" w:type="auto"/>
                </w:tcPr>
                <w:p w14:paraId="2F3A1B1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32E897D" w14:textId="77777777" w:rsidR="00833139" w:rsidRPr="004238D4" w:rsidRDefault="00833139" w:rsidP="004238D4">
                  <w:pPr>
                    <w:pStyle w:val="Paragraph"/>
                    <w:rPr>
                      <w:noProof/>
                      <w:lang w:val="es-ES_tradnl"/>
                    </w:rPr>
                  </w:pPr>
                  <w:r w:rsidRPr="004238D4">
                    <w:rPr>
                      <w:noProof/>
                      <w:lang w:val="es-ES_tradnl"/>
                    </w:rPr>
                    <w:t>incluso equipado con un elemento de calentamiento,</w:t>
                  </w:r>
                </w:p>
              </w:tc>
            </w:tr>
            <w:tr w:rsidR="00833139" w:rsidRPr="004238D4" w14:paraId="71FFFFAD" w14:textId="77777777" w:rsidTr="004238D4">
              <w:tc>
                <w:tcPr>
                  <w:tcW w:w="0" w:type="auto"/>
                </w:tcPr>
                <w:p w14:paraId="184AB03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455FE0E" w14:textId="77777777" w:rsidR="00833139" w:rsidRPr="004238D4" w:rsidRDefault="00833139" w:rsidP="004238D4">
                  <w:pPr>
                    <w:pStyle w:val="Paragraph"/>
                    <w:rPr>
                      <w:noProof/>
                      <w:lang w:val="es-ES_tradnl"/>
                    </w:rPr>
                  </w:pPr>
                  <w:r w:rsidRPr="004238D4">
                    <w:rPr>
                      <w:noProof/>
                      <w:lang w:val="es-ES_tradnl"/>
                    </w:rPr>
                    <w:t>incluso equipado con un módulo de punto ciego (BSM) de visualización</w:t>
                  </w:r>
                </w:p>
              </w:tc>
            </w:tr>
          </w:tbl>
          <w:p w14:paraId="05009094" w14:textId="77777777" w:rsidR="00833139" w:rsidRPr="004238D4" w:rsidRDefault="00833139" w:rsidP="004238D4">
            <w:pPr>
              <w:pStyle w:val="Paragraph"/>
              <w:rPr>
                <w:noProof/>
                <w:lang w:val="es-ES_tradnl"/>
              </w:rPr>
            </w:pPr>
          </w:p>
        </w:tc>
        <w:tc>
          <w:tcPr>
            <w:tcW w:w="0" w:type="auto"/>
          </w:tcPr>
          <w:p w14:paraId="01B733A5"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C44E50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A14390F"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672F65D4" w14:textId="77777777" w:rsidTr="00833139">
        <w:trPr>
          <w:cantSplit/>
        </w:trPr>
        <w:tc>
          <w:tcPr>
            <w:tcW w:w="0" w:type="auto"/>
          </w:tcPr>
          <w:p w14:paraId="2A00D86C" w14:textId="77777777" w:rsidR="00833139" w:rsidRPr="004238D4" w:rsidRDefault="00833139" w:rsidP="004238D4">
            <w:pPr>
              <w:pStyle w:val="Paragraph"/>
              <w:rPr>
                <w:noProof/>
                <w:lang w:val="es-ES_tradnl"/>
              </w:rPr>
            </w:pPr>
            <w:r w:rsidRPr="004238D4">
              <w:rPr>
                <w:noProof/>
                <w:lang w:val="es-ES_tradnl"/>
              </w:rPr>
              <w:t>0.3400</w:t>
            </w:r>
          </w:p>
        </w:tc>
        <w:tc>
          <w:tcPr>
            <w:tcW w:w="0" w:type="auto"/>
          </w:tcPr>
          <w:p w14:paraId="7D7B6CD7" w14:textId="77777777" w:rsidR="00833139" w:rsidRPr="004238D4" w:rsidRDefault="00833139" w:rsidP="004238D4">
            <w:pPr>
              <w:pStyle w:val="Paragraph"/>
              <w:jc w:val="right"/>
              <w:rPr>
                <w:noProof/>
                <w:lang w:val="es-ES_tradnl"/>
              </w:rPr>
            </w:pPr>
            <w:r w:rsidRPr="004238D4">
              <w:rPr>
                <w:noProof/>
                <w:lang w:val="es-ES_tradnl"/>
              </w:rPr>
              <w:t>ex 7014 00 00</w:t>
            </w:r>
          </w:p>
        </w:tc>
        <w:tc>
          <w:tcPr>
            <w:tcW w:w="0" w:type="auto"/>
          </w:tcPr>
          <w:p w14:paraId="030B6A7F"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68013D50" w14:textId="77777777" w:rsidR="00833139" w:rsidRPr="004238D4" w:rsidRDefault="00833139" w:rsidP="004238D4">
            <w:pPr>
              <w:pStyle w:val="Paragraph"/>
              <w:rPr>
                <w:noProof/>
                <w:lang w:val="es-ES_tradnl"/>
              </w:rPr>
            </w:pPr>
            <w:r w:rsidRPr="004238D4">
              <w:rPr>
                <w:noProof/>
                <w:lang w:val="es-ES_tradnl"/>
              </w:rPr>
              <w:t>Elementos de óptica de vidrio (excepto los de la partida7015), sin trabajar ópticamente, excepto vidrio para señalización</w:t>
            </w:r>
          </w:p>
        </w:tc>
        <w:tc>
          <w:tcPr>
            <w:tcW w:w="0" w:type="auto"/>
          </w:tcPr>
          <w:p w14:paraId="129A023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954459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0FE4F26"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217FA68E" w14:textId="77777777" w:rsidTr="00833139">
        <w:trPr>
          <w:cantSplit/>
        </w:trPr>
        <w:tc>
          <w:tcPr>
            <w:tcW w:w="0" w:type="auto"/>
            <w:vMerge w:val="restart"/>
          </w:tcPr>
          <w:p w14:paraId="20626E21" w14:textId="77777777" w:rsidR="00833139" w:rsidRPr="004238D4" w:rsidRDefault="00833139" w:rsidP="004238D4">
            <w:pPr>
              <w:pStyle w:val="Paragraph"/>
              <w:rPr>
                <w:noProof/>
                <w:lang w:val="es-ES_tradnl"/>
              </w:rPr>
            </w:pPr>
            <w:r w:rsidRPr="004238D4">
              <w:rPr>
                <w:noProof/>
                <w:lang w:val="es-ES_tradnl"/>
              </w:rPr>
              <w:t>0.3161</w:t>
            </w:r>
          </w:p>
          <w:p w14:paraId="7B27A1FB" w14:textId="77777777" w:rsidR="00833139" w:rsidRPr="004238D4" w:rsidRDefault="00833139" w:rsidP="004238D4">
            <w:pPr>
              <w:pStyle w:val="Paragraph"/>
              <w:rPr>
                <w:noProof/>
                <w:lang w:val="es-ES_tradnl"/>
              </w:rPr>
            </w:pPr>
          </w:p>
        </w:tc>
        <w:tc>
          <w:tcPr>
            <w:tcW w:w="0" w:type="auto"/>
          </w:tcPr>
          <w:p w14:paraId="3A7E0AA7" w14:textId="77777777" w:rsidR="00833139" w:rsidRPr="004238D4" w:rsidRDefault="00833139" w:rsidP="004238D4">
            <w:pPr>
              <w:pStyle w:val="Paragraph"/>
              <w:jc w:val="right"/>
              <w:rPr>
                <w:noProof/>
                <w:lang w:val="es-ES_tradnl"/>
              </w:rPr>
            </w:pPr>
            <w:r w:rsidRPr="004238D4">
              <w:rPr>
                <w:noProof/>
                <w:lang w:val="es-ES_tradnl"/>
              </w:rPr>
              <w:t>ex 7019 12 00</w:t>
            </w:r>
          </w:p>
          <w:p w14:paraId="106B74E0" w14:textId="77777777" w:rsidR="00833139" w:rsidRPr="004238D4" w:rsidRDefault="00833139" w:rsidP="004238D4">
            <w:pPr>
              <w:pStyle w:val="Paragraph"/>
              <w:jc w:val="right"/>
              <w:rPr>
                <w:noProof/>
                <w:lang w:val="es-ES_tradnl"/>
              </w:rPr>
            </w:pPr>
            <w:r w:rsidRPr="004238D4">
              <w:rPr>
                <w:noProof/>
                <w:lang w:val="es-ES_tradnl"/>
              </w:rPr>
              <w:t>ex 7019 12 00</w:t>
            </w:r>
          </w:p>
        </w:tc>
        <w:tc>
          <w:tcPr>
            <w:tcW w:w="0" w:type="auto"/>
          </w:tcPr>
          <w:p w14:paraId="056F5E71" w14:textId="77777777" w:rsidR="00833139" w:rsidRPr="004238D4" w:rsidRDefault="00833139" w:rsidP="004238D4">
            <w:pPr>
              <w:pStyle w:val="Paragraph"/>
              <w:jc w:val="center"/>
              <w:rPr>
                <w:noProof/>
                <w:lang w:val="es-ES_tradnl"/>
              </w:rPr>
            </w:pPr>
            <w:r w:rsidRPr="004238D4">
              <w:rPr>
                <w:noProof/>
                <w:lang w:val="es-ES_tradnl"/>
              </w:rPr>
              <w:t>02</w:t>
            </w:r>
          </w:p>
          <w:p w14:paraId="1C86B6D9" w14:textId="77777777" w:rsidR="00833139" w:rsidRPr="004238D4" w:rsidRDefault="00833139" w:rsidP="004238D4">
            <w:pPr>
              <w:pStyle w:val="Paragraph"/>
              <w:jc w:val="center"/>
              <w:rPr>
                <w:noProof/>
                <w:lang w:val="es-ES_tradnl"/>
              </w:rPr>
            </w:pPr>
            <w:r w:rsidRPr="004238D4">
              <w:rPr>
                <w:noProof/>
                <w:lang w:val="es-ES_tradnl"/>
              </w:rPr>
              <w:t>22</w:t>
            </w:r>
          </w:p>
        </w:tc>
        <w:tc>
          <w:tcPr>
            <w:tcW w:w="0" w:type="auto"/>
            <w:vMerge w:val="restart"/>
          </w:tcPr>
          <w:p w14:paraId="7721533C" w14:textId="77777777" w:rsidR="00833139" w:rsidRPr="004238D4" w:rsidRDefault="00833139" w:rsidP="004238D4">
            <w:pPr>
              <w:pStyle w:val="Paragraph"/>
              <w:rPr>
                <w:noProof/>
                <w:lang w:val="es-ES_tradnl"/>
              </w:rPr>
            </w:pPr>
            <w:r w:rsidRPr="004238D4">
              <w:rPr>
                <w:noProof/>
                <w:lang w:val="es-ES_tradnl"/>
              </w:rPr>
              <w:t>"Rovings", de título igual o superior a 650 tex pero inferior o igual a 2 500 tex, recubiertos de una capa de poliuretano, mezclado con otras materias o no</w:t>
            </w:r>
          </w:p>
          <w:p w14:paraId="54830BAC" w14:textId="77777777" w:rsidR="00833139" w:rsidRPr="004238D4" w:rsidRDefault="00833139" w:rsidP="004238D4">
            <w:pPr>
              <w:pStyle w:val="Paragraph"/>
              <w:rPr>
                <w:noProof/>
                <w:lang w:val="es-ES_tradnl"/>
              </w:rPr>
            </w:pPr>
          </w:p>
        </w:tc>
        <w:tc>
          <w:tcPr>
            <w:tcW w:w="0" w:type="auto"/>
            <w:vMerge w:val="restart"/>
          </w:tcPr>
          <w:p w14:paraId="4263AE76" w14:textId="77777777" w:rsidR="00833139" w:rsidRPr="004238D4" w:rsidRDefault="00833139" w:rsidP="004238D4">
            <w:pPr>
              <w:pStyle w:val="Paragraph"/>
              <w:rPr>
                <w:noProof/>
                <w:lang w:val="es-ES_tradnl"/>
              </w:rPr>
            </w:pPr>
            <w:r w:rsidRPr="004238D4">
              <w:rPr>
                <w:noProof/>
                <w:lang w:val="es-ES_tradnl"/>
              </w:rPr>
              <w:t>0 %</w:t>
            </w:r>
          </w:p>
          <w:p w14:paraId="0528AAB4" w14:textId="77777777" w:rsidR="00833139" w:rsidRPr="004238D4" w:rsidRDefault="00833139" w:rsidP="004238D4">
            <w:pPr>
              <w:pStyle w:val="Paragraph"/>
              <w:rPr>
                <w:noProof/>
                <w:lang w:val="es-ES_tradnl"/>
              </w:rPr>
            </w:pPr>
          </w:p>
        </w:tc>
        <w:tc>
          <w:tcPr>
            <w:tcW w:w="0" w:type="auto"/>
            <w:vMerge w:val="restart"/>
          </w:tcPr>
          <w:p w14:paraId="042979F6" w14:textId="77777777" w:rsidR="00833139" w:rsidRPr="004238D4" w:rsidRDefault="00833139" w:rsidP="004238D4">
            <w:pPr>
              <w:pStyle w:val="Paragraph"/>
              <w:rPr>
                <w:noProof/>
                <w:lang w:val="es-ES_tradnl"/>
              </w:rPr>
            </w:pPr>
            <w:r w:rsidRPr="004238D4">
              <w:rPr>
                <w:noProof/>
                <w:lang w:val="es-ES_tradnl"/>
              </w:rPr>
              <w:t>-</w:t>
            </w:r>
          </w:p>
          <w:p w14:paraId="4638792E" w14:textId="77777777" w:rsidR="00833139" w:rsidRPr="004238D4" w:rsidRDefault="00833139" w:rsidP="004238D4">
            <w:pPr>
              <w:pStyle w:val="Paragraph"/>
              <w:rPr>
                <w:noProof/>
                <w:lang w:val="es-ES_tradnl"/>
              </w:rPr>
            </w:pPr>
          </w:p>
        </w:tc>
        <w:tc>
          <w:tcPr>
            <w:tcW w:w="0" w:type="auto"/>
            <w:vMerge w:val="restart"/>
          </w:tcPr>
          <w:p w14:paraId="7F8DB6FE" w14:textId="77777777" w:rsidR="00833139" w:rsidRPr="004238D4" w:rsidRDefault="00833139" w:rsidP="004238D4">
            <w:pPr>
              <w:pStyle w:val="Paragraph"/>
              <w:rPr>
                <w:noProof/>
                <w:lang w:val="es-ES_tradnl"/>
              </w:rPr>
            </w:pPr>
            <w:r w:rsidRPr="004238D4">
              <w:rPr>
                <w:noProof/>
                <w:lang w:val="es-ES_tradnl"/>
              </w:rPr>
              <w:t>31.12.2023</w:t>
            </w:r>
          </w:p>
          <w:p w14:paraId="7AB233F1" w14:textId="77777777" w:rsidR="00833139" w:rsidRPr="004238D4" w:rsidRDefault="00833139" w:rsidP="004238D4">
            <w:pPr>
              <w:pStyle w:val="Paragraph"/>
              <w:rPr>
                <w:noProof/>
                <w:lang w:val="es-ES_tradnl"/>
              </w:rPr>
            </w:pPr>
          </w:p>
        </w:tc>
      </w:tr>
      <w:tr w:rsidR="00833139" w:rsidRPr="004238D4" w14:paraId="5EB2A7D7" w14:textId="77777777" w:rsidTr="00833139">
        <w:trPr>
          <w:cantSplit/>
        </w:trPr>
        <w:tc>
          <w:tcPr>
            <w:tcW w:w="0" w:type="auto"/>
            <w:vMerge w:val="restart"/>
          </w:tcPr>
          <w:p w14:paraId="39254EC2" w14:textId="77777777" w:rsidR="00833139" w:rsidRPr="004238D4" w:rsidRDefault="00833139" w:rsidP="004238D4">
            <w:pPr>
              <w:pStyle w:val="Paragraph"/>
              <w:rPr>
                <w:noProof/>
                <w:lang w:val="es-ES_tradnl"/>
              </w:rPr>
            </w:pPr>
            <w:r w:rsidRPr="004238D4">
              <w:rPr>
                <w:noProof/>
                <w:lang w:val="es-ES_tradnl"/>
              </w:rPr>
              <w:t>0.5750</w:t>
            </w:r>
          </w:p>
          <w:p w14:paraId="674B32A7" w14:textId="77777777" w:rsidR="00833139" w:rsidRPr="004238D4" w:rsidRDefault="00833139" w:rsidP="004238D4">
            <w:pPr>
              <w:pStyle w:val="Paragraph"/>
              <w:rPr>
                <w:noProof/>
                <w:lang w:val="es-ES_tradnl"/>
              </w:rPr>
            </w:pPr>
          </w:p>
        </w:tc>
        <w:tc>
          <w:tcPr>
            <w:tcW w:w="0" w:type="auto"/>
          </w:tcPr>
          <w:p w14:paraId="4AE32A20" w14:textId="77777777" w:rsidR="00833139" w:rsidRPr="004238D4" w:rsidRDefault="00833139" w:rsidP="004238D4">
            <w:pPr>
              <w:pStyle w:val="Paragraph"/>
              <w:jc w:val="right"/>
              <w:rPr>
                <w:noProof/>
                <w:lang w:val="es-ES_tradnl"/>
              </w:rPr>
            </w:pPr>
            <w:r w:rsidRPr="004238D4">
              <w:rPr>
                <w:noProof/>
                <w:lang w:val="es-ES_tradnl"/>
              </w:rPr>
              <w:t>ex 7019 12 00</w:t>
            </w:r>
          </w:p>
          <w:p w14:paraId="07D3F854" w14:textId="77777777" w:rsidR="00833139" w:rsidRPr="004238D4" w:rsidRDefault="00833139" w:rsidP="004238D4">
            <w:pPr>
              <w:pStyle w:val="Paragraph"/>
              <w:jc w:val="right"/>
              <w:rPr>
                <w:noProof/>
                <w:lang w:val="es-ES_tradnl"/>
              </w:rPr>
            </w:pPr>
            <w:r w:rsidRPr="004238D4">
              <w:rPr>
                <w:noProof/>
                <w:lang w:val="es-ES_tradnl"/>
              </w:rPr>
              <w:t>ex 7019 12 00</w:t>
            </w:r>
          </w:p>
        </w:tc>
        <w:tc>
          <w:tcPr>
            <w:tcW w:w="0" w:type="auto"/>
          </w:tcPr>
          <w:p w14:paraId="69EA54CD" w14:textId="77777777" w:rsidR="00833139" w:rsidRPr="004238D4" w:rsidRDefault="00833139" w:rsidP="004238D4">
            <w:pPr>
              <w:pStyle w:val="Paragraph"/>
              <w:jc w:val="center"/>
              <w:rPr>
                <w:noProof/>
                <w:lang w:val="es-ES_tradnl"/>
              </w:rPr>
            </w:pPr>
            <w:r w:rsidRPr="004238D4">
              <w:rPr>
                <w:noProof/>
                <w:lang w:val="es-ES_tradnl"/>
              </w:rPr>
              <w:t>05</w:t>
            </w:r>
          </w:p>
          <w:p w14:paraId="5DC435B5" w14:textId="77777777" w:rsidR="00833139" w:rsidRPr="004238D4" w:rsidRDefault="00833139" w:rsidP="004238D4">
            <w:pPr>
              <w:pStyle w:val="Paragraph"/>
              <w:jc w:val="center"/>
              <w:rPr>
                <w:noProof/>
                <w:lang w:val="es-ES_tradnl"/>
              </w:rPr>
            </w:pPr>
            <w:r w:rsidRPr="004238D4">
              <w:rPr>
                <w:noProof/>
                <w:lang w:val="es-ES_tradnl"/>
              </w:rPr>
              <w:t>25</w:t>
            </w:r>
          </w:p>
        </w:tc>
        <w:tc>
          <w:tcPr>
            <w:tcW w:w="0" w:type="auto"/>
            <w:vMerge w:val="restart"/>
          </w:tcPr>
          <w:p w14:paraId="4B4D368C" w14:textId="77777777" w:rsidR="00833139" w:rsidRPr="004238D4" w:rsidRDefault="00833139" w:rsidP="004238D4">
            <w:pPr>
              <w:pStyle w:val="Paragraph"/>
              <w:rPr>
                <w:noProof/>
                <w:lang w:val="es-ES_tradnl"/>
              </w:rPr>
            </w:pPr>
            <w:r w:rsidRPr="004238D4">
              <w:rPr>
                <w:noProof/>
                <w:lang w:val="es-ES_tradnl"/>
              </w:rPr>
              <w:t>Rovings de entre 1980 y 2033 tex, compuestos por filamentos de vidrio continuos de 9 μm (±0,5µm)</w:t>
            </w:r>
          </w:p>
          <w:p w14:paraId="6C3271DF" w14:textId="77777777" w:rsidR="00833139" w:rsidRPr="004238D4" w:rsidRDefault="00833139" w:rsidP="004238D4">
            <w:pPr>
              <w:pStyle w:val="Paragraph"/>
              <w:rPr>
                <w:noProof/>
                <w:lang w:val="es-ES_tradnl"/>
              </w:rPr>
            </w:pPr>
          </w:p>
        </w:tc>
        <w:tc>
          <w:tcPr>
            <w:tcW w:w="0" w:type="auto"/>
            <w:vMerge w:val="restart"/>
          </w:tcPr>
          <w:p w14:paraId="6647701F" w14:textId="77777777" w:rsidR="00833139" w:rsidRPr="004238D4" w:rsidRDefault="00833139" w:rsidP="004238D4">
            <w:pPr>
              <w:pStyle w:val="Paragraph"/>
              <w:rPr>
                <w:noProof/>
                <w:lang w:val="es-ES_tradnl"/>
              </w:rPr>
            </w:pPr>
            <w:r w:rsidRPr="004238D4">
              <w:rPr>
                <w:noProof/>
                <w:lang w:val="es-ES_tradnl"/>
              </w:rPr>
              <w:t>0 %</w:t>
            </w:r>
          </w:p>
          <w:p w14:paraId="5DA535B1" w14:textId="77777777" w:rsidR="00833139" w:rsidRPr="004238D4" w:rsidRDefault="00833139" w:rsidP="004238D4">
            <w:pPr>
              <w:pStyle w:val="Paragraph"/>
              <w:rPr>
                <w:noProof/>
                <w:lang w:val="es-ES_tradnl"/>
              </w:rPr>
            </w:pPr>
          </w:p>
        </w:tc>
        <w:tc>
          <w:tcPr>
            <w:tcW w:w="0" w:type="auto"/>
            <w:vMerge w:val="restart"/>
          </w:tcPr>
          <w:p w14:paraId="2609BEBD" w14:textId="77777777" w:rsidR="00833139" w:rsidRPr="004238D4" w:rsidRDefault="00833139" w:rsidP="004238D4">
            <w:pPr>
              <w:pStyle w:val="Paragraph"/>
              <w:rPr>
                <w:noProof/>
                <w:lang w:val="es-ES_tradnl"/>
              </w:rPr>
            </w:pPr>
            <w:r w:rsidRPr="004238D4">
              <w:rPr>
                <w:noProof/>
                <w:lang w:val="es-ES_tradnl"/>
              </w:rPr>
              <w:t>-</w:t>
            </w:r>
          </w:p>
          <w:p w14:paraId="5EE720AA" w14:textId="77777777" w:rsidR="00833139" w:rsidRPr="004238D4" w:rsidRDefault="00833139" w:rsidP="004238D4">
            <w:pPr>
              <w:pStyle w:val="Paragraph"/>
              <w:rPr>
                <w:noProof/>
                <w:lang w:val="es-ES_tradnl"/>
              </w:rPr>
            </w:pPr>
          </w:p>
        </w:tc>
        <w:tc>
          <w:tcPr>
            <w:tcW w:w="0" w:type="auto"/>
            <w:vMerge w:val="restart"/>
          </w:tcPr>
          <w:p w14:paraId="63DD08F3" w14:textId="77777777" w:rsidR="00833139" w:rsidRPr="004238D4" w:rsidRDefault="00833139" w:rsidP="004238D4">
            <w:pPr>
              <w:pStyle w:val="Paragraph"/>
              <w:rPr>
                <w:noProof/>
                <w:lang w:val="es-ES_tradnl"/>
              </w:rPr>
            </w:pPr>
            <w:r w:rsidRPr="004238D4">
              <w:rPr>
                <w:noProof/>
                <w:lang w:val="es-ES_tradnl"/>
              </w:rPr>
              <w:t>31.12.2022</w:t>
            </w:r>
          </w:p>
          <w:p w14:paraId="31AD4166" w14:textId="77777777" w:rsidR="00833139" w:rsidRPr="004238D4" w:rsidRDefault="00833139" w:rsidP="004238D4">
            <w:pPr>
              <w:pStyle w:val="Paragraph"/>
              <w:rPr>
                <w:noProof/>
                <w:lang w:val="es-ES_tradnl"/>
              </w:rPr>
            </w:pPr>
          </w:p>
        </w:tc>
      </w:tr>
      <w:tr w:rsidR="00833139" w:rsidRPr="004238D4" w14:paraId="21C5F03C" w14:textId="77777777" w:rsidTr="00833139">
        <w:trPr>
          <w:cantSplit/>
        </w:trPr>
        <w:tc>
          <w:tcPr>
            <w:tcW w:w="0" w:type="auto"/>
          </w:tcPr>
          <w:p w14:paraId="06DDCF61" w14:textId="77777777" w:rsidR="00833139" w:rsidRPr="004238D4" w:rsidRDefault="00833139" w:rsidP="004238D4">
            <w:pPr>
              <w:pStyle w:val="Paragraph"/>
              <w:rPr>
                <w:noProof/>
                <w:lang w:val="es-ES_tradnl"/>
              </w:rPr>
            </w:pPr>
            <w:r w:rsidRPr="004238D4">
              <w:rPr>
                <w:noProof/>
                <w:lang w:val="es-ES_tradnl"/>
              </w:rPr>
              <w:t>0.2532</w:t>
            </w:r>
          </w:p>
        </w:tc>
        <w:tc>
          <w:tcPr>
            <w:tcW w:w="0" w:type="auto"/>
          </w:tcPr>
          <w:p w14:paraId="066981C7" w14:textId="5C02D76D"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7019 13 00</w:t>
            </w:r>
          </w:p>
        </w:tc>
        <w:tc>
          <w:tcPr>
            <w:tcW w:w="0" w:type="auto"/>
          </w:tcPr>
          <w:p w14:paraId="18A451FD"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72EA0E34" w14:textId="77777777" w:rsidR="00833139" w:rsidRPr="004238D4" w:rsidRDefault="00833139" w:rsidP="004238D4">
            <w:pPr>
              <w:pStyle w:val="Paragraph"/>
              <w:rPr>
                <w:noProof/>
                <w:lang w:val="es-ES_tradnl"/>
              </w:rPr>
            </w:pPr>
            <w:r w:rsidRPr="004238D4">
              <w:rPr>
                <w:noProof/>
                <w:lang w:val="es-ES_tradnl"/>
              </w:rPr>
              <w:t>Hilos de 33 tex o de un múltiplo de 33 tex (± 7,5 %), obtenidos a partir de fibras de vidrio continuas hilables de diámetro nominal de 3,5 µm o de 4,5 µm, en las que la mayoría presentan un diámetro superior o igual a 3 µm pero inferior o igual a 5,2 µm, distintos de los hilos tratados para la fijación de elastómeros</w:t>
            </w:r>
          </w:p>
        </w:tc>
        <w:tc>
          <w:tcPr>
            <w:tcW w:w="0" w:type="auto"/>
          </w:tcPr>
          <w:p w14:paraId="182FE30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025E41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8ACA1BF"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05818042" w14:textId="77777777" w:rsidTr="00833139">
        <w:trPr>
          <w:cantSplit/>
        </w:trPr>
        <w:tc>
          <w:tcPr>
            <w:tcW w:w="0" w:type="auto"/>
          </w:tcPr>
          <w:p w14:paraId="419DF97A" w14:textId="77777777" w:rsidR="00833139" w:rsidRPr="004238D4" w:rsidRDefault="00833139" w:rsidP="004238D4">
            <w:pPr>
              <w:pStyle w:val="Paragraph"/>
              <w:rPr>
                <w:noProof/>
                <w:lang w:val="es-ES_tradnl"/>
              </w:rPr>
            </w:pPr>
            <w:r w:rsidRPr="004238D4">
              <w:rPr>
                <w:noProof/>
                <w:lang w:val="es-ES_tradnl"/>
              </w:rPr>
              <w:t>0.5749</w:t>
            </w:r>
          </w:p>
        </w:tc>
        <w:tc>
          <w:tcPr>
            <w:tcW w:w="0" w:type="auto"/>
          </w:tcPr>
          <w:p w14:paraId="64788254" w14:textId="09627F78"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7019 13 00</w:t>
            </w:r>
          </w:p>
        </w:tc>
        <w:tc>
          <w:tcPr>
            <w:tcW w:w="0" w:type="auto"/>
          </w:tcPr>
          <w:p w14:paraId="7E2CB584" w14:textId="77777777" w:rsidR="00833139" w:rsidRPr="004238D4" w:rsidRDefault="00833139" w:rsidP="004238D4">
            <w:pPr>
              <w:pStyle w:val="Paragraph"/>
              <w:jc w:val="center"/>
              <w:rPr>
                <w:noProof/>
                <w:lang w:val="es-ES_tradnl"/>
              </w:rPr>
            </w:pPr>
            <w:r w:rsidRPr="004238D4">
              <w:rPr>
                <w:noProof/>
                <w:lang w:val="es-ES_tradnl"/>
              </w:rPr>
              <w:t>15</w:t>
            </w:r>
          </w:p>
        </w:tc>
        <w:tc>
          <w:tcPr>
            <w:tcW w:w="0" w:type="auto"/>
          </w:tcPr>
          <w:p w14:paraId="143C8377" w14:textId="77777777" w:rsidR="00833139" w:rsidRPr="004238D4" w:rsidRDefault="00833139" w:rsidP="004238D4">
            <w:pPr>
              <w:pStyle w:val="Paragraph"/>
              <w:rPr>
                <w:noProof/>
                <w:lang w:val="es-ES_tradnl"/>
              </w:rPr>
            </w:pPr>
            <w:r w:rsidRPr="004238D4">
              <w:rPr>
                <w:noProof/>
                <w:lang w:val="es-ES_tradnl"/>
              </w:rPr>
              <w:t>Hilado de vidrio S de 33 tex o un múltiplo de 33 tex (± 13 %) constituido por filamentos de vidrio continuos hilables con fibras de un diámetro de 9 µm (- 1 µm / + 1,5 µm)</w:t>
            </w:r>
          </w:p>
        </w:tc>
        <w:tc>
          <w:tcPr>
            <w:tcW w:w="0" w:type="auto"/>
          </w:tcPr>
          <w:p w14:paraId="708C1F1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A92357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619C402"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79583653" w14:textId="77777777" w:rsidTr="00833139">
        <w:trPr>
          <w:cantSplit/>
        </w:trPr>
        <w:tc>
          <w:tcPr>
            <w:tcW w:w="0" w:type="auto"/>
          </w:tcPr>
          <w:p w14:paraId="54221D4C" w14:textId="77777777" w:rsidR="00833139" w:rsidRPr="004238D4" w:rsidRDefault="00833139" w:rsidP="004238D4">
            <w:pPr>
              <w:pStyle w:val="Paragraph"/>
              <w:rPr>
                <w:noProof/>
                <w:lang w:val="es-ES_tradnl"/>
              </w:rPr>
            </w:pPr>
            <w:r w:rsidRPr="004238D4">
              <w:rPr>
                <w:noProof/>
                <w:lang w:val="es-ES_tradnl"/>
              </w:rPr>
              <w:t>0.5021</w:t>
            </w:r>
          </w:p>
        </w:tc>
        <w:tc>
          <w:tcPr>
            <w:tcW w:w="0" w:type="auto"/>
          </w:tcPr>
          <w:p w14:paraId="3BCAC4BA" w14:textId="57CF6AA9"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7019 13 00</w:t>
            </w:r>
          </w:p>
        </w:tc>
        <w:tc>
          <w:tcPr>
            <w:tcW w:w="0" w:type="auto"/>
          </w:tcPr>
          <w:p w14:paraId="6CE9DE6C"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6306C0AE" w14:textId="77777777" w:rsidR="00833139" w:rsidRPr="004238D4" w:rsidRDefault="00833139" w:rsidP="004238D4">
            <w:pPr>
              <w:pStyle w:val="Paragraph"/>
              <w:rPr>
                <w:noProof/>
                <w:lang w:val="es-ES_tradnl"/>
              </w:rPr>
            </w:pPr>
            <w:r w:rsidRPr="004238D4">
              <w:rPr>
                <w:noProof/>
                <w:lang w:val="es-ES_tradnl"/>
              </w:rPr>
              <w:t>Hilos de 10,3 tex o más, pero sin superar 11,9 tex, obtenidos de filamentos de vidrio continuos en los que predominan los de un diámetro de 4,83 µm o más, pero sin superar los 5,83 µm </w:t>
            </w:r>
          </w:p>
        </w:tc>
        <w:tc>
          <w:tcPr>
            <w:tcW w:w="0" w:type="auto"/>
          </w:tcPr>
          <w:p w14:paraId="151ABF56"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E2AFDD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258F268"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6C383DBD" w14:textId="77777777" w:rsidTr="00833139">
        <w:trPr>
          <w:cantSplit/>
        </w:trPr>
        <w:tc>
          <w:tcPr>
            <w:tcW w:w="0" w:type="auto"/>
          </w:tcPr>
          <w:p w14:paraId="48291759" w14:textId="77777777" w:rsidR="00833139" w:rsidRPr="004238D4" w:rsidRDefault="00833139" w:rsidP="004238D4">
            <w:pPr>
              <w:pStyle w:val="Paragraph"/>
              <w:rPr>
                <w:noProof/>
                <w:lang w:val="es-ES_tradnl"/>
              </w:rPr>
            </w:pPr>
            <w:r w:rsidRPr="004238D4">
              <w:rPr>
                <w:noProof/>
                <w:lang w:val="es-ES_tradnl"/>
              </w:rPr>
              <w:t>0.5020</w:t>
            </w:r>
          </w:p>
        </w:tc>
        <w:tc>
          <w:tcPr>
            <w:tcW w:w="0" w:type="auto"/>
          </w:tcPr>
          <w:p w14:paraId="6B717B49" w14:textId="4F507958"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7019 13 00</w:t>
            </w:r>
          </w:p>
        </w:tc>
        <w:tc>
          <w:tcPr>
            <w:tcW w:w="0" w:type="auto"/>
          </w:tcPr>
          <w:p w14:paraId="7B938412" w14:textId="77777777" w:rsidR="00833139" w:rsidRPr="004238D4" w:rsidRDefault="00833139" w:rsidP="004238D4">
            <w:pPr>
              <w:pStyle w:val="Paragraph"/>
              <w:jc w:val="center"/>
              <w:rPr>
                <w:noProof/>
                <w:lang w:val="es-ES_tradnl"/>
              </w:rPr>
            </w:pPr>
            <w:r w:rsidRPr="004238D4">
              <w:rPr>
                <w:noProof/>
                <w:lang w:val="es-ES_tradnl"/>
              </w:rPr>
              <w:t>25</w:t>
            </w:r>
          </w:p>
        </w:tc>
        <w:tc>
          <w:tcPr>
            <w:tcW w:w="0" w:type="auto"/>
          </w:tcPr>
          <w:p w14:paraId="653E9DBF" w14:textId="77777777" w:rsidR="00833139" w:rsidRPr="004238D4" w:rsidRDefault="00833139" w:rsidP="004238D4">
            <w:pPr>
              <w:pStyle w:val="Paragraph"/>
              <w:rPr>
                <w:noProof/>
                <w:lang w:val="es-ES_tradnl"/>
              </w:rPr>
            </w:pPr>
            <w:r w:rsidRPr="004238D4">
              <w:rPr>
                <w:noProof/>
                <w:lang w:val="es-ES_tradnl"/>
              </w:rPr>
              <w:t>Hilos de 5,1 tex o más, pero sin superar 6,0 tex, obtenidos de filamentos de vidrio continuos en los que predominan los de un diámetro de 4,83 µm o más, pero sin superar los 5,83 µm</w:t>
            </w:r>
          </w:p>
        </w:tc>
        <w:tc>
          <w:tcPr>
            <w:tcW w:w="0" w:type="auto"/>
          </w:tcPr>
          <w:p w14:paraId="2E36A84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1E2FB0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BC5BEDE"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0AD37D61" w14:textId="77777777" w:rsidTr="00833139">
        <w:trPr>
          <w:cantSplit/>
        </w:trPr>
        <w:tc>
          <w:tcPr>
            <w:tcW w:w="0" w:type="auto"/>
          </w:tcPr>
          <w:p w14:paraId="44A56C94" w14:textId="77777777" w:rsidR="00833139" w:rsidRPr="004238D4" w:rsidRDefault="00833139" w:rsidP="004238D4">
            <w:pPr>
              <w:pStyle w:val="Paragraph"/>
              <w:rPr>
                <w:noProof/>
                <w:lang w:val="es-ES_tradnl"/>
              </w:rPr>
            </w:pPr>
            <w:r w:rsidRPr="004238D4">
              <w:rPr>
                <w:noProof/>
                <w:lang w:val="es-ES_tradnl"/>
              </w:rPr>
              <w:t>0.2535</w:t>
            </w:r>
          </w:p>
        </w:tc>
        <w:tc>
          <w:tcPr>
            <w:tcW w:w="0" w:type="auto"/>
          </w:tcPr>
          <w:p w14:paraId="1943396B" w14:textId="467E2840"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7019 13 00</w:t>
            </w:r>
          </w:p>
        </w:tc>
        <w:tc>
          <w:tcPr>
            <w:tcW w:w="0" w:type="auto"/>
          </w:tcPr>
          <w:p w14:paraId="42FE7492"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36CACF72" w14:textId="77777777" w:rsidR="00833139" w:rsidRPr="004238D4" w:rsidRDefault="00833139" w:rsidP="004238D4">
            <w:pPr>
              <w:pStyle w:val="Paragraph"/>
              <w:rPr>
                <w:noProof/>
                <w:lang w:val="es-ES_tradnl"/>
              </w:rPr>
            </w:pPr>
            <w:r w:rsidRPr="004238D4">
              <w:rPr>
                <w:noProof/>
                <w:lang w:val="es-ES_tradnl"/>
              </w:rPr>
              <w:t>Hilos de 22 tex (± 1,6 tex), obtenidos a partir de fibras de vidrio continuas hilables de diámetro nominal de 7 µm, en las que la mayoría presentan un diámetro superior o igual a 6,35 µm pero inferior o igual a 7,61 µm</w:t>
            </w:r>
          </w:p>
        </w:tc>
        <w:tc>
          <w:tcPr>
            <w:tcW w:w="0" w:type="auto"/>
          </w:tcPr>
          <w:p w14:paraId="1D850A0E"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3DF730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E4DD439"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306B7D99" w14:textId="77777777" w:rsidTr="00833139">
        <w:trPr>
          <w:cantSplit/>
        </w:trPr>
        <w:tc>
          <w:tcPr>
            <w:tcW w:w="0" w:type="auto"/>
          </w:tcPr>
          <w:p w14:paraId="6E7DB0A7" w14:textId="77777777" w:rsidR="00833139" w:rsidRPr="004238D4" w:rsidRDefault="00833139" w:rsidP="004238D4">
            <w:pPr>
              <w:pStyle w:val="Paragraph"/>
              <w:rPr>
                <w:noProof/>
                <w:lang w:val="es-ES_tradnl"/>
              </w:rPr>
            </w:pPr>
            <w:r w:rsidRPr="004238D4">
              <w:rPr>
                <w:noProof/>
                <w:lang w:val="es-ES_tradnl"/>
              </w:rPr>
              <w:t>0.4848</w:t>
            </w:r>
          </w:p>
        </w:tc>
        <w:tc>
          <w:tcPr>
            <w:tcW w:w="0" w:type="auto"/>
          </w:tcPr>
          <w:p w14:paraId="66EEDC45" w14:textId="1E1C5BCD"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7019 13 00</w:t>
            </w:r>
          </w:p>
        </w:tc>
        <w:tc>
          <w:tcPr>
            <w:tcW w:w="0" w:type="auto"/>
          </w:tcPr>
          <w:p w14:paraId="74852897" w14:textId="77777777" w:rsidR="00833139" w:rsidRPr="004238D4" w:rsidRDefault="00833139" w:rsidP="004238D4">
            <w:pPr>
              <w:pStyle w:val="Paragraph"/>
              <w:jc w:val="center"/>
              <w:rPr>
                <w:noProof/>
                <w:lang w:val="es-ES_tradnl"/>
              </w:rPr>
            </w:pPr>
            <w:r w:rsidRPr="004238D4">
              <w:rPr>
                <w:noProof/>
                <w:lang w:val="es-ES_tradnl"/>
              </w:rPr>
              <w:t>50</w:t>
            </w:r>
          </w:p>
        </w:tc>
        <w:tc>
          <w:tcPr>
            <w:tcW w:w="0" w:type="auto"/>
          </w:tcPr>
          <w:p w14:paraId="33732DC8" w14:textId="77777777" w:rsidR="00833139" w:rsidRPr="004238D4" w:rsidRDefault="00833139" w:rsidP="004238D4">
            <w:pPr>
              <w:pStyle w:val="Paragraph"/>
              <w:rPr>
                <w:noProof/>
                <w:lang w:val="es-ES_tradnl"/>
              </w:rPr>
            </w:pPr>
            <w:r w:rsidRPr="004238D4">
              <w:rPr>
                <w:noProof/>
                <w:lang w:val="es-ES_tradnl"/>
              </w:rPr>
              <w:t>Hilo de 11 tex o de un múltiplo de 11 tex (± 7,5 %) obtenido a partir de fibras de vidrio continuas hilables, con un contenido de dióxido de silicio superior o igual al 93 % en peso, y un diámetro nominal de 6 µm o 9 µm, distinto de los hilos tratados</w:t>
            </w:r>
          </w:p>
        </w:tc>
        <w:tc>
          <w:tcPr>
            <w:tcW w:w="0" w:type="auto"/>
          </w:tcPr>
          <w:p w14:paraId="64B00E1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11AAB8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7325174"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49150F8A" w14:textId="77777777" w:rsidTr="00833139">
        <w:trPr>
          <w:cantSplit/>
        </w:trPr>
        <w:tc>
          <w:tcPr>
            <w:tcW w:w="0" w:type="auto"/>
          </w:tcPr>
          <w:p w14:paraId="26BE21BD" w14:textId="77777777" w:rsidR="00833139" w:rsidRPr="004238D4" w:rsidRDefault="00833139" w:rsidP="004238D4">
            <w:pPr>
              <w:pStyle w:val="Paragraph"/>
              <w:rPr>
                <w:noProof/>
                <w:lang w:val="es-ES_tradnl"/>
              </w:rPr>
            </w:pPr>
            <w:r w:rsidRPr="004238D4">
              <w:rPr>
                <w:noProof/>
                <w:lang w:val="es-ES_tradnl"/>
              </w:rPr>
              <w:t>0.2872</w:t>
            </w:r>
          </w:p>
        </w:tc>
        <w:tc>
          <w:tcPr>
            <w:tcW w:w="0" w:type="auto"/>
          </w:tcPr>
          <w:p w14:paraId="67210A41" w14:textId="6861DEDF"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7019 13 00</w:t>
            </w:r>
          </w:p>
        </w:tc>
        <w:tc>
          <w:tcPr>
            <w:tcW w:w="0" w:type="auto"/>
          </w:tcPr>
          <w:p w14:paraId="79933B19" w14:textId="77777777" w:rsidR="00833139" w:rsidRPr="004238D4" w:rsidRDefault="00833139" w:rsidP="004238D4">
            <w:pPr>
              <w:pStyle w:val="Paragraph"/>
              <w:jc w:val="center"/>
              <w:rPr>
                <w:noProof/>
                <w:lang w:val="es-ES_tradnl"/>
              </w:rPr>
            </w:pPr>
            <w:r w:rsidRPr="004238D4">
              <w:rPr>
                <w:noProof/>
                <w:lang w:val="es-ES_tradnl"/>
              </w:rPr>
              <w:t>55</w:t>
            </w:r>
          </w:p>
        </w:tc>
        <w:tc>
          <w:tcPr>
            <w:tcW w:w="0" w:type="auto"/>
          </w:tcPr>
          <w:p w14:paraId="204F25F8" w14:textId="77777777" w:rsidR="00833139" w:rsidRPr="004238D4" w:rsidRDefault="00833139" w:rsidP="004238D4">
            <w:pPr>
              <w:pStyle w:val="Paragraph"/>
              <w:rPr>
                <w:noProof/>
                <w:lang w:val="es-ES_tradnl"/>
              </w:rPr>
            </w:pPr>
            <w:r w:rsidRPr="004238D4">
              <w:rPr>
                <w:noProof/>
                <w:lang w:val="es-ES_tradnl"/>
              </w:rPr>
              <w:t>Trama de vidrio impregnada en caucho o materia plástica, obtenida a partir de filamentos de vidrio K o U, compuesta:</w:t>
            </w:r>
          </w:p>
          <w:tbl>
            <w:tblPr>
              <w:tblStyle w:val="Listdash1"/>
              <w:tblW w:w="0" w:type="auto"/>
              <w:tblLook w:val="0000" w:firstRow="0" w:lastRow="0" w:firstColumn="0" w:lastColumn="0" w:noHBand="0" w:noVBand="0"/>
            </w:tblPr>
            <w:tblGrid>
              <w:gridCol w:w="220"/>
              <w:gridCol w:w="4110"/>
            </w:tblGrid>
            <w:tr w:rsidR="00833139" w:rsidRPr="004238D4" w14:paraId="77F66484" w14:textId="77777777" w:rsidTr="004238D4">
              <w:tc>
                <w:tcPr>
                  <w:tcW w:w="0" w:type="auto"/>
                </w:tcPr>
                <w:p w14:paraId="1770668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E1ADF53" w14:textId="77777777" w:rsidR="00833139" w:rsidRPr="004238D4" w:rsidRDefault="00833139" w:rsidP="004238D4">
                  <w:pPr>
                    <w:pStyle w:val="Paragraph"/>
                    <w:rPr>
                      <w:noProof/>
                      <w:lang w:val="es-ES_tradnl"/>
                    </w:rPr>
                  </w:pPr>
                  <w:r w:rsidRPr="004238D4">
                    <w:rPr>
                      <w:noProof/>
                      <w:lang w:val="es-ES_tradnl"/>
                    </w:rPr>
                    <w:t>de óxido de magnesio en un porcentaje equivalente o superior al 9 % pero no superior al 16 %,</w:t>
                  </w:r>
                </w:p>
              </w:tc>
            </w:tr>
            <w:tr w:rsidR="00833139" w:rsidRPr="004238D4" w14:paraId="03178C3C" w14:textId="77777777" w:rsidTr="004238D4">
              <w:tc>
                <w:tcPr>
                  <w:tcW w:w="0" w:type="auto"/>
                </w:tcPr>
                <w:p w14:paraId="427B155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6EE67FA" w14:textId="77777777" w:rsidR="00833139" w:rsidRPr="004238D4" w:rsidRDefault="00833139" w:rsidP="004238D4">
                  <w:pPr>
                    <w:pStyle w:val="Paragraph"/>
                    <w:rPr>
                      <w:noProof/>
                      <w:lang w:val="es-ES_tradnl"/>
                    </w:rPr>
                  </w:pPr>
                  <w:r w:rsidRPr="004238D4">
                    <w:rPr>
                      <w:noProof/>
                      <w:lang w:val="es-ES_tradnl"/>
                    </w:rPr>
                    <w:t>de óxido de aluminio en un porcentaje igual o superior al 19 % pero no superior al 25 %,</w:t>
                  </w:r>
                </w:p>
              </w:tc>
            </w:tr>
            <w:tr w:rsidR="00833139" w:rsidRPr="004238D4" w14:paraId="60D8B48D" w14:textId="77777777" w:rsidTr="004238D4">
              <w:tc>
                <w:tcPr>
                  <w:tcW w:w="0" w:type="auto"/>
                </w:tcPr>
                <w:p w14:paraId="396B85E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CFDD4C6" w14:textId="77777777" w:rsidR="00833139" w:rsidRPr="004238D4" w:rsidRDefault="00833139" w:rsidP="004238D4">
                  <w:pPr>
                    <w:pStyle w:val="Paragraph"/>
                    <w:rPr>
                      <w:noProof/>
                      <w:lang w:val="es-ES_tradnl"/>
                    </w:rPr>
                  </w:pPr>
                  <w:r w:rsidRPr="004238D4">
                    <w:rPr>
                      <w:noProof/>
                      <w:lang w:val="es-ES_tradnl"/>
                    </w:rPr>
                    <w:t>de óxido de boro en un porcentaje no superior al 2 %,</w:t>
                  </w:r>
                </w:p>
              </w:tc>
            </w:tr>
            <w:tr w:rsidR="00833139" w:rsidRPr="004238D4" w14:paraId="672C8C28" w14:textId="77777777" w:rsidTr="004238D4">
              <w:tc>
                <w:tcPr>
                  <w:tcW w:w="0" w:type="auto"/>
                </w:tcPr>
                <w:p w14:paraId="7493728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79E18DC" w14:textId="77777777" w:rsidR="00833139" w:rsidRPr="004238D4" w:rsidRDefault="00833139" w:rsidP="004238D4">
                  <w:pPr>
                    <w:pStyle w:val="Paragraph"/>
                    <w:rPr>
                      <w:noProof/>
                      <w:lang w:val="es-ES_tradnl"/>
                    </w:rPr>
                  </w:pPr>
                  <w:r w:rsidRPr="004238D4">
                    <w:rPr>
                      <w:noProof/>
                      <w:lang w:val="es-ES_tradnl"/>
                    </w:rPr>
                    <w:t>sin óxido de calcio,</w:t>
                  </w:r>
                </w:p>
              </w:tc>
            </w:tr>
          </w:tbl>
          <w:p w14:paraId="3309CB60" w14:textId="77777777" w:rsidR="00833139" w:rsidRPr="004238D4" w:rsidRDefault="00833139" w:rsidP="004238D4">
            <w:pPr>
              <w:pStyle w:val="Paragraph"/>
              <w:rPr>
                <w:noProof/>
                <w:lang w:val="es-ES_tradnl"/>
              </w:rPr>
            </w:pPr>
            <w:r w:rsidRPr="004238D4">
              <w:rPr>
                <w:noProof/>
                <w:lang w:val="es-ES_tradnl"/>
              </w:rPr>
              <w:t>cubierta con un látex compuesto, al menos, de resina resorcinol-formaldehído y de polietileno clorosulfonado</w:t>
            </w:r>
          </w:p>
        </w:tc>
        <w:tc>
          <w:tcPr>
            <w:tcW w:w="0" w:type="auto"/>
          </w:tcPr>
          <w:p w14:paraId="19CBEA7C"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EEF4AE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D1927B4"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5FF03819" w14:textId="77777777" w:rsidTr="00833139">
        <w:trPr>
          <w:cantSplit/>
        </w:trPr>
        <w:tc>
          <w:tcPr>
            <w:tcW w:w="0" w:type="auto"/>
            <w:vMerge w:val="restart"/>
          </w:tcPr>
          <w:p w14:paraId="4801F161" w14:textId="77777777" w:rsidR="00833139" w:rsidRPr="004238D4" w:rsidRDefault="00833139" w:rsidP="004238D4">
            <w:pPr>
              <w:pStyle w:val="Paragraph"/>
              <w:rPr>
                <w:noProof/>
                <w:lang w:val="es-ES_tradnl"/>
              </w:rPr>
            </w:pPr>
            <w:r w:rsidRPr="004238D4">
              <w:rPr>
                <w:noProof/>
                <w:lang w:val="es-ES_tradnl"/>
              </w:rPr>
              <w:t>0.4476</w:t>
            </w:r>
          </w:p>
          <w:p w14:paraId="0D9604B0" w14:textId="77777777" w:rsidR="00833139" w:rsidRPr="004238D4" w:rsidRDefault="00833139" w:rsidP="004238D4">
            <w:pPr>
              <w:pStyle w:val="Paragraph"/>
              <w:rPr>
                <w:noProof/>
                <w:lang w:val="es-ES_tradnl"/>
              </w:rPr>
            </w:pPr>
          </w:p>
          <w:p w14:paraId="4F3E7D5F" w14:textId="77777777" w:rsidR="00833139" w:rsidRPr="004238D4" w:rsidRDefault="00833139" w:rsidP="004238D4">
            <w:pPr>
              <w:pStyle w:val="Paragraph"/>
              <w:rPr>
                <w:noProof/>
                <w:lang w:val="es-ES_tradnl"/>
              </w:rPr>
            </w:pPr>
          </w:p>
          <w:p w14:paraId="2B5C9083" w14:textId="77777777" w:rsidR="00833139" w:rsidRPr="004238D4" w:rsidRDefault="00833139" w:rsidP="004238D4">
            <w:pPr>
              <w:pStyle w:val="Paragraph"/>
              <w:rPr>
                <w:noProof/>
                <w:lang w:val="es-ES_tradnl"/>
              </w:rPr>
            </w:pPr>
          </w:p>
          <w:p w14:paraId="1920B3C1" w14:textId="77777777" w:rsidR="00833139" w:rsidRPr="004238D4" w:rsidRDefault="00833139" w:rsidP="004238D4">
            <w:pPr>
              <w:pStyle w:val="Paragraph"/>
              <w:rPr>
                <w:noProof/>
                <w:lang w:val="es-ES_tradnl"/>
              </w:rPr>
            </w:pPr>
          </w:p>
          <w:p w14:paraId="169CB581" w14:textId="77777777" w:rsidR="00833139" w:rsidRPr="004238D4" w:rsidRDefault="00833139" w:rsidP="004238D4">
            <w:pPr>
              <w:pStyle w:val="Paragraph"/>
              <w:rPr>
                <w:noProof/>
                <w:lang w:val="es-ES_tradnl"/>
              </w:rPr>
            </w:pPr>
          </w:p>
          <w:p w14:paraId="14EBC6CB" w14:textId="77777777" w:rsidR="00833139" w:rsidRPr="004238D4" w:rsidRDefault="00833139" w:rsidP="004238D4">
            <w:pPr>
              <w:pStyle w:val="Paragraph"/>
              <w:rPr>
                <w:noProof/>
                <w:lang w:val="es-ES_tradnl"/>
              </w:rPr>
            </w:pPr>
          </w:p>
          <w:p w14:paraId="343624AD" w14:textId="77777777" w:rsidR="00833139" w:rsidRPr="004238D4" w:rsidRDefault="00833139" w:rsidP="004238D4">
            <w:pPr>
              <w:pStyle w:val="Paragraph"/>
              <w:rPr>
                <w:noProof/>
                <w:lang w:val="es-ES_tradnl"/>
              </w:rPr>
            </w:pPr>
          </w:p>
        </w:tc>
        <w:tc>
          <w:tcPr>
            <w:tcW w:w="0" w:type="auto"/>
          </w:tcPr>
          <w:p w14:paraId="1C29CCE7" w14:textId="35EA8427"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7019 61 00</w:t>
            </w:r>
          </w:p>
          <w:p w14:paraId="0AA67B69" w14:textId="77777777" w:rsidR="00833139" w:rsidRPr="004238D4" w:rsidRDefault="00833139" w:rsidP="004238D4">
            <w:pPr>
              <w:pStyle w:val="Paragraph"/>
              <w:jc w:val="right"/>
              <w:rPr>
                <w:noProof/>
                <w:lang w:val="es-ES_tradnl"/>
              </w:rPr>
            </w:pPr>
            <w:r w:rsidRPr="004238D4">
              <w:rPr>
                <w:noProof/>
                <w:lang w:val="es-ES_tradnl"/>
              </w:rPr>
              <w:t>ex 7019 61 00</w:t>
            </w:r>
          </w:p>
          <w:p w14:paraId="2FD9152E" w14:textId="77777777" w:rsidR="00833139" w:rsidRPr="004238D4" w:rsidRDefault="00833139" w:rsidP="004238D4">
            <w:pPr>
              <w:pStyle w:val="Paragraph"/>
              <w:jc w:val="right"/>
              <w:rPr>
                <w:noProof/>
                <w:lang w:val="es-ES_tradnl"/>
              </w:rPr>
            </w:pPr>
            <w:r w:rsidRPr="004238D4">
              <w:rPr>
                <w:noProof/>
                <w:lang w:val="es-ES_tradnl"/>
              </w:rPr>
              <w:t>ex 7019 65 00</w:t>
            </w:r>
          </w:p>
          <w:p w14:paraId="360E5BBB" w14:textId="77777777" w:rsidR="00833139" w:rsidRPr="004238D4" w:rsidRDefault="00833139" w:rsidP="004238D4">
            <w:pPr>
              <w:pStyle w:val="Paragraph"/>
              <w:jc w:val="right"/>
              <w:rPr>
                <w:noProof/>
                <w:lang w:val="es-ES_tradnl"/>
              </w:rPr>
            </w:pPr>
            <w:r w:rsidRPr="004238D4">
              <w:rPr>
                <w:noProof/>
                <w:lang w:val="es-ES_tradnl"/>
              </w:rPr>
              <w:t>ex 7019 65 00</w:t>
            </w:r>
          </w:p>
          <w:p w14:paraId="5FE1DC7D" w14:textId="77777777" w:rsidR="00833139" w:rsidRPr="004238D4" w:rsidRDefault="00833139" w:rsidP="004238D4">
            <w:pPr>
              <w:pStyle w:val="Paragraph"/>
              <w:jc w:val="right"/>
              <w:rPr>
                <w:noProof/>
                <w:lang w:val="es-ES_tradnl"/>
              </w:rPr>
            </w:pPr>
            <w:r w:rsidRPr="004238D4">
              <w:rPr>
                <w:noProof/>
                <w:lang w:val="es-ES_tradnl"/>
              </w:rPr>
              <w:t>ex 7019 66 00</w:t>
            </w:r>
          </w:p>
          <w:p w14:paraId="76D49327" w14:textId="77777777" w:rsidR="00833139" w:rsidRPr="004238D4" w:rsidRDefault="00833139" w:rsidP="004238D4">
            <w:pPr>
              <w:pStyle w:val="Paragraph"/>
              <w:jc w:val="right"/>
              <w:rPr>
                <w:noProof/>
                <w:lang w:val="es-ES_tradnl"/>
              </w:rPr>
            </w:pPr>
            <w:r w:rsidRPr="004238D4">
              <w:rPr>
                <w:noProof/>
                <w:lang w:val="es-ES_tradnl"/>
              </w:rPr>
              <w:t>ex 7019 66 00</w:t>
            </w:r>
          </w:p>
          <w:p w14:paraId="541E4703" w14:textId="77777777" w:rsidR="00833139" w:rsidRPr="004238D4" w:rsidRDefault="00833139" w:rsidP="004238D4">
            <w:pPr>
              <w:pStyle w:val="Paragraph"/>
              <w:jc w:val="right"/>
              <w:rPr>
                <w:noProof/>
                <w:lang w:val="es-ES_tradnl"/>
              </w:rPr>
            </w:pPr>
            <w:r w:rsidRPr="004238D4">
              <w:rPr>
                <w:noProof/>
                <w:lang w:val="es-ES_tradnl"/>
              </w:rPr>
              <w:t>ex 7019 90 00</w:t>
            </w:r>
          </w:p>
          <w:p w14:paraId="28972412" w14:textId="77777777" w:rsidR="00833139" w:rsidRPr="004238D4" w:rsidRDefault="00833139" w:rsidP="004238D4">
            <w:pPr>
              <w:pStyle w:val="Paragraph"/>
              <w:jc w:val="right"/>
              <w:rPr>
                <w:noProof/>
                <w:lang w:val="es-ES_tradnl"/>
              </w:rPr>
            </w:pPr>
            <w:r w:rsidRPr="004238D4">
              <w:rPr>
                <w:noProof/>
                <w:lang w:val="es-ES_tradnl"/>
              </w:rPr>
              <w:t>ex 7019 90 00</w:t>
            </w:r>
          </w:p>
        </w:tc>
        <w:tc>
          <w:tcPr>
            <w:tcW w:w="0" w:type="auto"/>
          </w:tcPr>
          <w:p w14:paraId="494F822F" w14:textId="77777777" w:rsidR="00833139" w:rsidRPr="004238D4" w:rsidRDefault="00833139" w:rsidP="004238D4">
            <w:pPr>
              <w:pStyle w:val="Paragraph"/>
              <w:jc w:val="center"/>
              <w:rPr>
                <w:noProof/>
                <w:lang w:val="es-ES_tradnl"/>
              </w:rPr>
            </w:pPr>
            <w:r w:rsidRPr="004238D4">
              <w:rPr>
                <w:noProof/>
                <w:lang w:val="es-ES_tradnl"/>
              </w:rPr>
              <w:t>11</w:t>
            </w:r>
          </w:p>
          <w:p w14:paraId="0A420F08" w14:textId="77777777" w:rsidR="00833139" w:rsidRPr="004238D4" w:rsidRDefault="00833139" w:rsidP="004238D4">
            <w:pPr>
              <w:pStyle w:val="Paragraph"/>
              <w:jc w:val="center"/>
              <w:rPr>
                <w:noProof/>
                <w:lang w:val="es-ES_tradnl"/>
              </w:rPr>
            </w:pPr>
            <w:r w:rsidRPr="004238D4">
              <w:rPr>
                <w:noProof/>
                <w:lang w:val="es-ES_tradnl"/>
              </w:rPr>
              <w:t>19</w:t>
            </w:r>
          </w:p>
          <w:p w14:paraId="23476419" w14:textId="77777777" w:rsidR="00833139" w:rsidRPr="004238D4" w:rsidRDefault="00833139" w:rsidP="004238D4">
            <w:pPr>
              <w:pStyle w:val="Paragraph"/>
              <w:jc w:val="center"/>
              <w:rPr>
                <w:noProof/>
                <w:lang w:val="es-ES_tradnl"/>
              </w:rPr>
            </w:pPr>
            <w:r w:rsidRPr="004238D4">
              <w:rPr>
                <w:noProof/>
                <w:lang w:val="es-ES_tradnl"/>
              </w:rPr>
              <w:t>11</w:t>
            </w:r>
          </w:p>
          <w:p w14:paraId="04D7E3C9" w14:textId="77777777" w:rsidR="00833139" w:rsidRPr="004238D4" w:rsidRDefault="00833139" w:rsidP="004238D4">
            <w:pPr>
              <w:pStyle w:val="Paragraph"/>
              <w:jc w:val="center"/>
              <w:rPr>
                <w:noProof/>
                <w:lang w:val="es-ES_tradnl"/>
              </w:rPr>
            </w:pPr>
            <w:r w:rsidRPr="004238D4">
              <w:rPr>
                <w:noProof/>
                <w:lang w:val="es-ES_tradnl"/>
              </w:rPr>
              <w:t>19</w:t>
            </w:r>
          </w:p>
          <w:p w14:paraId="694A3B2F" w14:textId="77777777" w:rsidR="00833139" w:rsidRPr="004238D4" w:rsidRDefault="00833139" w:rsidP="004238D4">
            <w:pPr>
              <w:pStyle w:val="Paragraph"/>
              <w:jc w:val="center"/>
              <w:rPr>
                <w:noProof/>
                <w:lang w:val="es-ES_tradnl"/>
              </w:rPr>
            </w:pPr>
            <w:r w:rsidRPr="004238D4">
              <w:rPr>
                <w:noProof/>
                <w:lang w:val="es-ES_tradnl"/>
              </w:rPr>
              <w:t>11</w:t>
            </w:r>
          </w:p>
          <w:p w14:paraId="5FCD5782" w14:textId="77777777" w:rsidR="00833139" w:rsidRPr="004238D4" w:rsidRDefault="00833139" w:rsidP="004238D4">
            <w:pPr>
              <w:pStyle w:val="Paragraph"/>
              <w:jc w:val="center"/>
              <w:rPr>
                <w:noProof/>
                <w:lang w:val="es-ES_tradnl"/>
              </w:rPr>
            </w:pPr>
            <w:r w:rsidRPr="004238D4">
              <w:rPr>
                <w:noProof/>
                <w:lang w:val="es-ES_tradnl"/>
              </w:rPr>
              <w:t>19</w:t>
            </w:r>
          </w:p>
          <w:p w14:paraId="63A30378" w14:textId="77777777" w:rsidR="00833139" w:rsidRPr="004238D4" w:rsidRDefault="00833139" w:rsidP="004238D4">
            <w:pPr>
              <w:pStyle w:val="Paragraph"/>
              <w:jc w:val="center"/>
              <w:rPr>
                <w:noProof/>
                <w:lang w:val="es-ES_tradnl"/>
              </w:rPr>
            </w:pPr>
            <w:r w:rsidRPr="004238D4">
              <w:rPr>
                <w:noProof/>
                <w:lang w:val="es-ES_tradnl"/>
              </w:rPr>
              <w:t>11</w:t>
            </w:r>
          </w:p>
          <w:p w14:paraId="7FC90C59" w14:textId="77777777" w:rsidR="00833139" w:rsidRPr="004238D4" w:rsidRDefault="00833139" w:rsidP="004238D4">
            <w:pPr>
              <w:pStyle w:val="Paragraph"/>
              <w:jc w:val="center"/>
              <w:rPr>
                <w:noProof/>
                <w:lang w:val="es-ES_tradnl"/>
              </w:rPr>
            </w:pPr>
            <w:r w:rsidRPr="004238D4">
              <w:rPr>
                <w:noProof/>
                <w:lang w:val="es-ES_tradnl"/>
              </w:rPr>
              <w:t>19</w:t>
            </w:r>
          </w:p>
        </w:tc>
        <w:tc>
          <w:tcPr>
            <w:tcW w:w="0" w:type="auto"/>
            <w:vMerge w:val="restart"/>
          </w:tcPr>
          <w:p w14:paraId="5EEBB8E7" w14:textId="77777777" w:rsidR="00833139" w:rsidRPr="004238D4" w:rsidRDefault="00833139" w:rsidP="004238D4">
            <w:pPr>
              <w:pStyle w:val="Paragraph"/>
              <w:rPr>
                <w:noProof/>
                <w:lang w:val="es-ES_tradnl"/>
              </w:rPr>
            </w:pPr>
            <w:r w:rsidRPr="004238D4">
              <w:rPr>
                <w:noProof/>
                <w:lang w:val="es-ES_tradnl"/>
              </w:rPr>
              <w:t>Tejido de mechas impregnado de resina epoxi, con un coeficiente de expansión térmica entre 30°C y 120°C (según el método IPC-TM-650) igual o superior a:</w:t>
            </w:r>
          </w:p>
          <w:tbl>
            <w:tblPr>
              <w:tblStyle w:val="Listdash1"/>
              <w:tblW w:w="0" w:type="auto"/>
              <w:tblLook w:val="0000" w:firstRow="0" w:lastRow="0" w:firstColumn="0" w:lastColumn="0" w:noHBand="0" w:noVBand="0"/>
            </w:tblPr>
            <w:tblGrid>
              <w:gridCol w:w="220"/>
              <w:gridCol w:w="4110"/>
            </w:tblGrid>
            <w:tr w:rsidR="00833139" w:rsidRPr="004238D4" w14:paraId="7F846182" w14:textId="77777777" w:rsidTr="004238D4">
              <w:tc>
                <w:tcPr>
                  <w:tcW w:w="0" w:type="auto"/>
                </w:tcPr>
                <w:p w14:paraId="1421587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E4B0825" w14:textId="77777777" w:rsidR="00833139" w:rsidRPr="004238D4" w:rsidRDefault="00833139" w:rsidP="004238D4">
                  <w:pPr>
                    <w:pStyle w:val="Paragraph"/>
                    <w:rPr>
                      <w:noProof/>
                      <w:lang w:val="es-ES_tradnl"/>
                    </w:rPr>
                  </w:pPr>
                  <w:r w:rsidRPr="004238D4">
                    <w:rPr>
                      <w:noProof/>
                      <w:lang w:val="es-ES_tradnl"/>
                    </w:rPr>
                    <w:t>10 ppm por°C, pero no superior a 12ppm por°C en longitud y en anchura, igual o superior a</w:t>
                  </w:r>
                </w:p>
              </w:tc>
            </w:tr>
            <w:tr w:rsidR="00833139" w:rsidRPr="004238D4" w14:paraId="3CF794C1" w14:textId="77777777" w:rsidTr="004238D4">
              <w:tc>
                <w:tcPr>
                  <w:tcW w:w="0" w:type="auto"/>
                </w:tcPr>
                <w:p w14:paraId="149DB1E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0BF10E3" w14:textId="5C77EC3F" w:rsidR="00833139" w:rsidRPr="004238D4" w:rsidRDefault="004238D4" w:rsidP="004238D4">
                  <w:pPr>
                    <w:pStyle w:val="Paragraph"/>
                    <w:rPr>
                      <w:noProof/>
                      <w:lang w:val="es-ES_tradnl"/>
                    </w:rPr>
                  </w:pPr>
                  <w:r>
                    <w:rPr>
                      <w:noProof/>
                      <w:lang w:val="es-ES_tradnl"/>
                    </w:rPr>
                    <w:t>20ppm por°C</w:t>
                  </w:r>
                  <w:r w:rsidR="00833139" w:rsidRPr="004238D4">
                    <w:rPr>
                      <w:noProof/>
                      <w:lang w:val="es-ES_tradnl"/>
                    </w:rPr>
                    <w:t>, pero no superior a 30ppm por°C en espesor, y una temperatura de transición vítrea igual o superior a 152°C, pero no superior a 153°C (según el método IPC-TM-650)</w:t>
                  </w:r>
                </w:p>
              </w:tc>
            </w:tr>
          </w:tbl>
          <w:p w14:paraId="0112841D" w14:textId="77777777" w:rsidR="00833139" w:rsidRPr="004238D4" w:rsidRDefault="00833139" w:rsidP="004238D4">
            <w:pPr>
              <w:pStyle w:val="Paragraph"/>
              <w:rPr>
                <w:noProof/>
                <w:lang w:val="es-ES_tradnl"/>
              </w:rPr>
            </w:pPr>
          </w:p>
          <w:p w14:paraId="3E62FCDD" w14:textId="77777777" w:rsidR="00833139" w:rsidRPr="004238D4" w:rsidRDefault="00833139" w:rsidP="004238D4">
            <w:pPr>
              <w:pStyle w:val="Paragraph"/>
              <w:rPr>
                <w:noProof/>
                <w:lang w:val="es-ES_tradnl"/>
              </w:rPr>
            </w:pPr>
          </w:p>
          <w:p w14:paraId="768B8A31" w14:textId="77777777" w:rsidR="00833139" w:rsidRPr="004238D4" w:rsidRDefault="00833139" w:rsidP="004238D4">
            <w:pPr>
              <w:pStyle w:val="Paragraph"/>
              <w:rPr>
                <w:noProof/>
                <w:lang w:val="es-ES_tradnl"/>
              </w:rPr>
            </w:pPr>
          </w:p>
          <w:p w14:paraId="62417249" w14:textId="77777777" w:rsidR="00833139" w:rsidRPr="004238D4" w:rsidRDefault="00833139" w:rsidP="004238D4">
            <w:pPr>
              <w:pStyle w:val="Paragraph"/>
              <w:rPr>
                <w:noProof/>
                <w:lang w:val="es-ES_tradnl"/>
              </w:rPr>
            </w:pPr>
          </w:p>
          <w:p w14:paraId="03CA375C" w14:textId="77777777" w:rsidR="00833139" w:rsidRPr="004238D4" w:rsidRDefault="00833139" w:rsidP="004238D4">
            <w:pPr>
              <w:pStyle w:val="Paragraph"/>
              <w:rPr>
                <w:noProof/>
                <w:lang w:val="es-ES_tradnl"/>
              </w:rPr>
            </w:pPr>
          </w:p>
          <w:p w14:paraId="7FBA79EB" w14:textId="77777777" w:rsidR="00833139" w:rsidRPr="004238D4" w:rsidRDefault="00833139" w:rsidP="004238D4">
            <w:pPr>
              <w:pStyle w:val="Paragraph"/>
              <w:rPr>
                <w:noProof/>
                <w:lang w:val="es-ES_tradnl"/>
              </w:rPr>
            </w:pPr>
          </w:p>
          <w:p w14:paraId="2FE420BC" w14:textId="77777777" w:rsidR="00833139" w:rsidRPr="004238D4" w:rsidRDefault="00833139" w:rsidP="004238D4">
            <w:pPr>
              <w:pStyle w:val="Paragraph"/>
              <w:rPr>
                <w:noProof/>
                <w:lang w:val="es-ES_tradnl"/>
              </w:rPr>
            </w:pPr>
          </w:p>
          <w:p w14:paraId="5DC8A995" w14:textId="77777777" w:rsidR="00833139" w:rsidRPr="004238D4" w:rsidRDefault="00833139" w:rsidP="004238D4">
            <w:pPr>
              <w:pStyle w:val="Paragraph"/>
              <w:rPr>
                <w:noProof/>
                <w:lang w:val="es-ES_tradnl"/>
              </w:rPr>
            </w:pPr>
          </w:p>
        </w:tc>
        <w:tc>
          <w:tcPr>
            <w:tcW w:w="0" w:type="auto"/>
            <w:vMerge w:val="restart"/>
          </w:tcPr>
          <w:p w14:paraId="761E986F" w14:textId="77777777" w:rsidR="00833139" w:rsidRPr="004238D4" w:rsidRDefault="00833139" w:rsidP="004238D4">
            <w:pPr>
              <w:pStyle w:val="Paragraph"/>
              <w:rPr>
                <w:noProof/>
                <w:lang w:val="es-ES_tradnl"/>
              </w:rPr>
            </w:pPr>
            <w:r w:rsidRPr="004238D4">
              <w:rPr>
                <w:noProof/>
                <w:lang w:val="es-ES_tradnl"/>
              </w:rPr>
              <w:t>0 %</w:t>
            </w:r>
          </w:p>
          <w:p w14:paraId="0ECADC54" w14:textId="77777777" w:rsidR="00833139" w:rsidRPr="004238D4" w:rsidRDefault="00833139" w:rsidP="004238D4">
            <w:pPr>
              <w:pStyle w:val="Paragraph"/>
              <w:rPr>
                <w:noProof/>
                <w:lang w:val="es-ES_tradnl"/>
              </w:rPr>
            </w:pPr>
          </w:p>
          <w:p w14:paraId="17733BB0" w14:textId="77777777" w:rsidR="00833139" w:rsidRPr="004238D4" w:rsidRDefault="00833139" w:rsidP="004238D4">
            <w:pPr>
              <w:pStyle w:val="Paragraph"/>
              <w:rPr>
                <w:noProof/>
                <w:lang w:val="es-ES_tradnl"/>
              </w:rPr>
            </w:pPr>
          </w:p>
          <w:p w14:paraId="3AC5991E" w14:textId="77777777" w:rsidR="00833139" w:rsidRPr="004238D4" w:rsidRDefault="00833139" w:rsidP="004238D4">
            <w:pPr>
              <w:pStyle w:val="Paragraph"/>
              <w:rPr>
                <w:noProof/>
                <w:lang w:val="es-ES_tradnl"/>
              </w:rPr>
            </w:pPr>
          </w:p>
          <w:p w14:paraId="498FE6FE" w14:textId="77777777" w:rsidR="00833139" w:rsidRPr="004238D4" w:rsidRDefault="00833139" w:rsidP="004238D4">
            <w:pPr>
              <w:pStyle w:val="Paragraph"/>
              <w:rPr>
                <w:noProof/>
                <w:lang w:val="es-ES_tradnl"/>
              </w:rPr>
            </w:pPr>
          </w:p>
          <w:p w14:paraId="309D88F9" w14:textId="77777777" w:rsidR="00833139" w:rsidRPr="004238D4" w:rsidRDefault="00833139" w:rsidP="004238D4">
            <w:pPr>
              <w:pStyle w:val="Paragraph"/>
              <w:rPr>
                <w:noProof/>
                <w:lang w:val="es-ES_tradnl"/>
              </w:rPr>
            </w:pPr>
          </w:p>
          <w:p w14:paraId="269C851C" w14:textId="77777777" w:rsidR="00833139" w:rsidRPr="004238D4" w:rsidRDefault="00833139" w:rsidP="004238D4">
            <w:pPr>
              <w:pStyle w:val="Paragraph"/>
              <w:rPr>
                <w:noProof/>
                <w:lang w:val="es-ES_tradnl"/>
              </w:rPr>
            </w:pPr>
          </w:p>
          <w:p w14:paraId="5DAB560B" w14:textId="77777777" w:rsidR="00833139" w:rsidRPr="004238D4" w:rsidRDefault="00833139" w:rsidP="004238D4">
            <w:pPr>
              <w:pStyle w:val="Paragraph"/>
              <w:rPr>
                <w:noProof/>
                <w:lang w:val="es-ES_tradnl"/>
              </w:rPr>
            </w:pPr>
          </w:p>
        </w:tc>
        <w:tc>
          <w:tcPr>
            <w:tcW w:w="0" w:type="auto"/>
            <w:vMerge w:val="restart"/>
          </w:tcPr>
          <w:p w14:paraId="1110B9CB" w14:textId="77777777" w:rsidR="00833139" w:rsidRPr="004238D4" w:rsidRDefault="00833139" w:rsidP="004238D4">
            <w:pPr>
              <w:pStyle w:val="Paragraph"/>
              <w:rPr>
                <w:noProof/>
                <w:lang w:val="es-ES_tradnl"/>
              </w:rPr>
            </w:pPr>
            <w:r w:rsidRPr="004238D4">
              <w:rPr>
                <w:noProof/>
                <w:lang w:val="es-ES_tradnl"/>
              </w:rPr>
              <w:t>-</w:t>
            </w:r>
          </w:p>
          <w:p w14:paraId="49B45366" w14:textId="77777777" w:rsidR="00833139" w:rsidRPr="004238D4" w:rsidRDefault="00833139" w:rsidP="004238D4">
            <w:pPr>
              <w:pStyle w:val="Paragraph"/>
              <w:rPr>
                <w:noProof/>
                <w:lang w:val="es-ES_tradnl"/>
              </w:rPr>
            </w:pPr>
          </w:p>
          <w:p w14:paraId="25F041CE" w14:textId="77777777" w:rsidR="00833139" w:rsidRPr="004238D4" w:rsidRDefault="00833139" w:rsidP="004238D4">
            <w:pPr>
              <w:pStyle w:val="Paragraph"/>
              <w:rPr>
                <w:noProof/>
                <w:lang w:val="es-ES_tradnl"/>
              </w:rPr>
            </w:pPr>
          </w:p>
          <w:p w14:paraId="0D1935D5" w14:textId="77777777" w:rsidR="00833139" w:rsidRPr="004238D4" w:rsidRDefault="00833139" w:rsidP="004238D4">
            <w:pPr>
              <w:pStyle w:val="Paragraph"/>
              <w:rPr>
                <w:noProof/>
                <w:lang w:val="es-ES_tradnl"/>
              </w:rPr>
            </w:pPr>
          </w:p>
          <w:p w14:paraId="1B32F67C" w14:textId="77777777" w:rsidR="00833139" w:rsidRPr="004238D4" w:rsidRDefault="00833139" w:rsidP="004238D4">
            <w:pPr>
              <w:pStyle w:val="Paragraph"/>
              <w:rPr>
                <w:noProof/>
                <w:lang w:val="es-ES_tradnl"/>
              </w:rPr>
            </w:pPr>
          </w:p>
          <w:p w14:paraId="0D26BF2D" w14:textId="77777777" w:rsidR="00833139" w:rsidRPr="004238D4" w:rsidRDefault="00833139" w:rsidP="004238D4">
            <w:pPr>
              <w:pStyle w:val="Paragraph"/>
              <w:rPr>
                <w:noProof/>
                <w:lang w:val="es-ES_tradnl"/>
              </w:rPr>
            </w:pPr>
          </w:p>
          <w:p w14:paraId="2280E9CE" w14:textId="77777777" w:rsidR="00833139" w:rsidRPr="004238D4" w:rsidRDefault="00833139" w:rsidP="004238D4">
            <w:pPr>
              <w:pStyle w:val="Paragraph"/>
              <w:rPr>
                <w:noProof/>
                <w:lang w:val="es-ES_tradnl"/>
              </w:rPr>
            </w:pPr>
          </w:p>
          <w:p w14:paraId="4696501D" w14:textId="77777777" w:rsidR="00833139" w:rsidRPr="004238D4" w:rsidRDefault="00833139" w:rsidP="004238D4">
            <w:pPr>
              <w:pStyle w:val="Paragraph"/>
              <w:rPr>
                <w:noProof/>
                <w:lang w:val="es-ES_tradnl"/>
              </w:rPr>
            </w:pPr>
          </w:p>
        </w:tc>
        <w:tc>
          <w:tcPr>
            <w:tcW w:w="0" w:type="auto"/>
            <w:vMerge w:val="restart"/>
          </w:tcPr>
          <w:p w14:paraId="0F8C3EEE" w14:textId="77777777" w:rsidR="00833139" w:rsidRPr="004238D4" w:rsidRDefault="00833139" w:rsidP="004238D4">
            <w:pPr>
              <w:pStyle w:val="Paragraph"/>
              <w:rPr>
                <w:noProof/>
                <w:lang w:val="es-ES_tradnl"/>
              </w:rPr>
            </w:pPr>
            <w:r w:rsidRPr="004238D4">
              <w:rPr>
                <w:noProof/>
                <w:lang w:val="es-ES_tradnl"/>
              </w:rPr>
              <w:t>31.12.2023</w:t>
            </w:r>
          </w:p>
          <w:p w14:paraId="1256F480" w14:textId="77777777" w:rsidR="00833139" w:rsidRPr="004238D4" w:rsidRDefault="00833139" w:rsidP="004238D4">
            <w:pPr>
              <w:pStyle w:val="Paragraph"/>
              <w:rPr>
                <w:noProof/>
                <w:lang w:val="es-ES_tradnl"/>
              </w:rPr>
            </w:pPr>
          </w:p>
          <w:p w14:paraId="2CEE8348" w14:textId="77777777" w:rsidR="00833139" w:rsidRPr="004238D4" w:rsidRDefault="00833139" w:rsidP="004238D4">
            <w:pPr>
              <w:pStyle w:val="Paragraph"/>
              <w:rPr>
                <w:noProof/>
                <w:lang w:val="es-ES_tradnl"/>
              </w:rPr>
            </w:pPr>
          </w:p>
          <w:p w14:paraId="552F1E26" w14:textId="77777777" w:rsidR="00833139" w:rsidRPr="004238D4" w:rsidRDefault="00833139" w:rsidP="004238D4">
            <w:pPr>
              <w:pStyle w:val="Paragraph"/>
              <w:rPr>
                <w:noProof/>
                <w:lang w:val="es-ES_tradnl"/>
              </w:rPr>
            </w:pPr>
          </w:p>
          <w:p w14:paraId="0BA46C1A" w14:textId="77777777" w:rsidR="00833139" w:rsidRPr="004238D4" w:rsidRDefault="00833139" w:rsidP="004238D4">
            <w:pPr>
              <w:pStyle w:val="Paragraph"/>
              <w:rPr>
                <w:noProof/>
                <w:lang w:val="es-ES_tradnl"/>
              </w:rPr>
            </w:pPr>
          </w:p>
          <w:p w14:paraId="3DD3E22F" w14:textId="77777777" w:rsidR="00833139" w:rsidRPr="004238D4" w:rsidRDefault="00833139" w:rsidP="004238D4">
            <w:pPr>
              <w:pStyle w:val="Paragraph"/>
              <w:rPr>
                <w:noProof/>
                <w:lang w:val="es-ES_tradnl"/>
              </w:rPr>
            </w:pPr>
          </w:p>
          <w:p w14:paraId="0498FC85" w14:textId="77777777" w:rsidR="00833139" w:rsidRPr="004238D4" w:rsidRDefault="00833139" w:rsidP="004238D4">
            <w:pPr>
              <w:pStyle w:val="Paragraph"/>
              <w:rPr>
                <w:noProof/>
                <w:lang w:val="es-ES_tradnl"/>
              </w:rPr>
            </w:pPr>
          </w:p>
          <w:p w14:paraId="7C1C2CD1" w14:textId="77777777" w:rsidR="00833139" w:rsidRPr="004238D4" w:rsidRDefault="00833139" w:rsidP="004238D4">
            <w:pPr>
              <w:pStyle w:val="Paragraph"/>
              <w:rPr>
                <w:noProof/>
                <w:lang w:val="es-ES_tradnl"/>
              </w:rPr>
            </w:pPr>
          </w:p>
        </w:tc>
      </w:tr>
      <w:tr w:rsidR="00833139" w:rsidRPr="004238D4" w14:paraId="39450BBA" w14:textId="77777777" w:rsidTr="00833139">
        <w:trPr>
          <w:cantSplit/>
        </w:trPr>
        <w:tc>
          <w:tcPr>
            <w:tcW w:w="0" w:type="auto"/>
            <w:vMerge w:val="restart"/>
          </w:tcPr>
          <w:p w14:paraId="1DA4FFC2" w14:textId="77777777" w:rsidR="00833139" w:rsidRPr="004238D4" w:rsidRDefault="00833139" w:rsidP="004238D4">
            <w:pPr>
              <w:pStyle w:val="Paragraph"/>
              <w:rPr>
                <w:noProof/>
                <w:lang w:val="es-ES_tradnl"/>
              </w:rPr>
            </w:pPr>
            <w:r w:rsidRPr="004238D4">
              <w:rPr>
                <w:noProof/>
                <w:lang w:val="es-ES_tradnl"/>
              </w:rPr>
              <w:t>0.7056</w:t>
            </w:r>
          </w:p>
          <w:p w14:paraId="5DF485CC" w14:textId="77777777" w:rsidR="00833139" w:rsidRPr="004238D4" w:rsidRDefault="00833139" w:rsidP="004238D4">
            <w:pPr>
              <w:pStyle w:val="Paragraph"/>
              <w:rPr>
                <w:noProof/>
                <w:lang w:val="es-ES_tradnl"/>
              </w:rPr>
            </w:pPr>
          </w:p>
        </w:tc>
        <w:tc>
          <w:tcPr>
            <w:tcW w:w="0" w:type="auto"/>
          </w:tcPr>
          <w:p w14:paraId="08BDD887" w14:textId="2D1B5DEA"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7019 61 00</w:t>
            </w:r>
          </w:p>
          <w:p w14:paraId="7628585B" w14:textId="77777777" w:rsidR="00833139" w:rsidRPr="004238D4" w:rsidRDefault="00833139" w:rsidP="004238D4">
            <w:pPr>
              <w:pStyle w:val="Paragraph"/>
              <w:jc w:val="right"/>
              <w:rPr>
                <w:noProof/>
                <w:lang w:val="es-ES_tradnl"/>
              </w:rPr>
            </w:pPr>
            <w:r w:rsidRPr="004238D4">
              <w:rPr>
                <w:noProof/>
                <w:lang w:val="es-ES_tradnl"/>
              </w:rPr>
              <w:t>ex 7019 63 00</w:t>
            </w:r>
          </w:p>
        </w:tc>
        <w:tc>
          <w:tcPr>
            <w:tcW w:w="0" w:type="auto"/>
          </w:tcPr>
          <w:p w14:paraId="04D2866F" w14:textId="77777777" w:rsidR="00833139" w:rsidRPr="004238D4" w:rsidRDefault="00833139" w:rsidP="004238D4">
            <w:pPr>
              <w:pStyle w:val="Paragraph"/>
              <w:jc w:val="center"/>
              <w:rPr>
                <w:noProof/>
                <w:lang w:val="es-ES_tradnl"/>
              </w:rPr>
            </w:pPr>
            <w:r w:rsidRPr="004238D4">
              <w:rPr>
                <w:noProof/>
                <w:lang w:val="es-ES_tradnl"/>
              </w:rPr>
              <w:t>70</w:t>
            </w:r>
          </w:p>
          <w:p w14:paraId="1B7C0F0B"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vMerge w:val="restart"/>
          </w:tcPr>
          <w:p w14:paraId="0159CDC0" w14:textId="77777777" w:rsidR="00833139" w:rsidRPr="004238D4" w:rsidRDefault="00833139" w:rsidP="004238D4">
            <w:pPr>
              <w:pStyle w:val="Paragraph"/>
              <w:rPr>
                <w:noProof/>
                <w:lang w:val="es-ES_tradnl"/>
              </w:rPr>
            </w:pPr>
            <w:r w:rsidRPr="004238D4">
              <w:rPr>
                <w:noProof/>
                <w:lang w:val="es-ES_tradnl"/>
              </w:rPr>
              <w:t>Tejidos de fibra de vidrio E:</w:t>
            </w:r>
          </w:p>
          <w:tbl>
            <w:tblPr>
              <w:tblStyle w:val="Listdash1"/>
              <w:tblW w:w="0" w:type="auto"/>
              <w:tblLook w:val="0000" w:firstRow="0" w:lastRow="0" w:firstColumn="0" w:lastColumn="0" w:noHBand="0" w:noVBand="0"/>
            </w:tblPr>
            <w:tblGrid>
              <w:gridCol w:w="220"/>
              <w:gridCol w:w="4110"/>
            </w:tblGrid>
            <w:tr w:rsidR="00833139" w:rsidRPr="004238D4" w14:paraId="707920F2" w14:textId="77777777" w:rsidTr="004238D4">
              <w:tc>
                <w:tcPr>
                  <w:tcW w:w="0" w:type="auto"/>
                </w:tcPr>
                <w:p w14:paraId="6D36ED6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F3F7505" w14:textId="77777777" w:rsidR="00833139" w:rsidRPr="004238D4" w:rsidRDefault="00833139" w:rsidP="004238D4">
                  <w:pPr>
                    <w:pStyle w:val="Paragraph"/>
                    <w:rPr>
                      <w:noProof/>
                      <w:lang w:val="es-ES_tradnl"/>
                    </w:rPr>
                  </w:pPr>
                  <w:r w:rsidRPr="004238D4">
                    <w:rPr>
                      <w:noProof/>
                      <w:lang w:val="es-ES_tradnl"/>
                    </w:rPr>
                    <w:t>de un peso superior o igual a 20 g/m² pero inferior o igual a 214 g/m²,</w:t>
                  </w:r>
                </w:p>
              </w:tc>
            </w:tr>
            <w:tr w:rsidR="00833139" w:rsidRPr="004238D4" w14:paraId="01299BC1" w14:textId="77777777" w:rsidTr="004238D4">
              <w:tc>
                <w:tcPr>
                  <w:tcW w:w="0" w:type="auto"/>
                </w:tcPr>
                <w:p w14:paraId="71F1E5E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80E218A" w14:textId="77777777" w:rsidR="00833139" w:rsidRPr="004238D4" w:rsidRDefault="00833139" w:rsidP="004238D4">
                  <w:pPr>
                    <w:pStyle w:val="Paragraph"/>
                    <w:rPr>
                      <w:noProof/>
                      <w:lang w:val="es-ES_tradnl"/>
                    </w:rPr>
                  </w:pPr>
                  <w:r w:rsidRPr="004238D4">
                    <w:rPr>
                      <w:noProof/>
                      <w:lang w:val="es-ES_tradnl"/>
                    </w:rPr>
                    <w:t>impregnados de silano,</w:t>
                  </w:r>
                </w:p>
              </w:tc>
            </w:tr>
            <w:tr w:rsidR="00833139" w:rsidRPr="004238D4" w14:paraId="7BB9A59A" w14:textId="77777777" w:rsidTr="004238D4">
              <w:tc>
                <w:tcPr>
                  <w:tcW w:w="0" w:type="auto"/>
                </w:tcPr>
                <w:p w14:paraId="3448EED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CFE8823" w14:textId="77777777" w:rsidR="00833139" w:rsidRPr="004238D4" w:rsidRDefault="00833139" w:rsidP="004238D4">
                  <w:pPr>
                    <w:pStyle w:val="Paragraph"/>
                    <w:rPr>
                      <w:noProof/>
                      <w:lang w:val="es-ES_tradnl"/>
                    </w:rPr>
                  </w:pPr>
                  <w:r w:rsidRPr="004238D4">
                    <w:rPr>
                      <w:noProof/>
                      <w:lang w:val="es-ES_tradnl"/>
                    </w:rPr>
                    <w:t>en rollos,</w:t>
                  </w:r>
                </w:p>
              </w:tc>
            </w:tr>
            <w:tr w:rsidR="00833139" w:rsidRPr="004238D4" w14:paraId="2054AF76" w14:textId="77777777" w:rsidTr="004238D4">
              <w:tc>
                <w:tcPr>
                  <w:tcW w:w="0" w:type="auto"/>
                </w:tcPr>
                <w:p w14:paraId="1C13095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15A4D50" w14:textId="77777777" w:rsidR="00833139" w:rsidRPr="004238D4" w:rsidRDefault="00833139" w:rsidP="004238D4">
                  <w:pPr>
                    <w:pStyle w:val="Paragraph"/>
                    <w:rPr>
                      <w:noProof/>
                      <w:lang w:val="es-ES_tradnl"/>
                    </w:rPr>
                  </w:pPr>
                  <w:r w:rsidRPr="004238D4">
                    <w:rPr>
                      <w:noProof/>
                      <w:lang w:val="es-ES_tradnl"/>
                    </w:rPr>
                    <w:t>con un contenido de humedad en peso inferior o igual al 0,13 % y</w:t>
                  </w:r>
                </w:p>
              </w:tc>
            </w:tr>
            <w:tr w:rsidR="00833139" w:rsidRPr="004238D4" w14:paraId="55931B50" w14:textId="77777777" w:rsidTr="004238D4">
              <w:tc>
                <w:tcPr>
                  <w:tcW w:w="0" w:type="auto"/>
                </w:tcPr>
                <w:p w14:paraId="6BDBFA9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1293996" w14:textId="77777777" w:rsidR="00833139" w:rsidRPr="004238D4" w:rsidRDefault="00833139" w:rsidP="004238D4">
                  <w:pPr>
                    <w:pStyle w:val="Paragraph"/>
                    <w:rPr>
                      <w:noProof/>
                      <w:lang w:val="es-ES_tradnl"/>
                    </w:rPr>
                  </w:pPr>
                  <w:r w:rsidRPr="004238D4">
                    <w:rPr>
                      <w:noProof/>
                      <w:lang w:val="es-ES_tradnl"/>
                    </w:rPr>
                    <w:t>con un contenido inferior o igual a 3 fibras huecas por cada 100 000 fibras,</w:t>
                  </w:r>
                </w:p>
              </w:tc>
            </w:tr>
          </w:tbl>
          <w:p w14:paraId="078BB497" w14:textId="77777777" w:rsidR="00833139" w:rsidRPr="004238D4" w:rsidRDefault="00833139" w:rsidP="004238D4">
            <w:pPr>
              <w:pStyle w:val="Paragraph"/>
              <w:rPr>
                <w:noProof/>
                <w:lang w:val="es-ES_tradnl"/>
              </w:rPr>
            </w:pPr>
            <w:r w:rsidRPr="004238D4">
              <w:rPr>
                <w:noProof/>
                <w:lang w:val="es-ES_tradnl"/>
              </w:rPr>
              <w:t>destinados exclusivamente a la fabricación de productos preimpregnados y laminados revestidos de cobre</w:t>
            </w:r>
          </w:p>
          <w:p w14:paraId="159BC73F"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p w14:paraId="14376CD1" w14:textId="77777777" w:rsidR="00833139" w:rsidRPr="004238D4" w:rsidRDefault="00833139" w:rsidP="004238D4">
            <w:pPr>
              <w:pStyle w:val="Paragraph"/>
              <w:rPr>
                <w:noProof/>
                <w:lang w:val="es-ES_tradnl"/>
              </w:rPr>
            </w:pPr>
          </w:p>
        </w:tc>
        <w:tc>
          <w:tcPr>
            <w:tcW w:w="0" w:type="auto"/>
            <w:vMerge w:val="restart"/>
          </w:tcPr>
          <w:p w14:paraId="2D5658DB" w14:textId="77777777" w:rsidR="00833139" w:rsidRPr="004238D4" w:rsidRDefault="00833139" w:rsidP="004238D4">
            <w:pPr>
              <w:pStyle w:val="Paragraph"/>
              <w:rPr>
                <w:noProof/>
                <w:lang w:val="es-ES_tradnl"/>
              </w:rPr>
            </w:pPr>
            <w:r w:rsidRPr="004238D4">
              <w:rPr>
                <w:noProof/>
                <w:lang w:val="es-ES_tradnl"/>
              </w:rPr>
              <w:t>0 %</w:t>
            </w:r>
          </w:p>
          <w:p w14:paraId="649B959C" w14:textId="77777777" w:rsidR="00833139" w:rsidRPr="004238D4" w:rsidRDefault="00833139" w:rsidP="004238D4">
            <w:pPr>
              <w:pStyle w:val="Paragraph"/>
              <w:rPr>
                <w:noProof/>
                <w:lang w:val="es-ES_tradnl"/>
              </w:rPr>
            </w:pPr>
          </w:p>
        </w:tc>
        <w:tc>
          <w:tcPr>
            <w:tcW w:w="0" w:type="auto"/>
            <w:vMerge w:val="restart"/>
          </w:tcPr>
          <w:p w14:paraId="3FC76986" w14:textId="77777777" w:rsidR="00833139" w:rsidRPr="004238D4" w:rsidRDefault="00833139" w:rsidP="004238D4">
            <w:pPr>
              <w:pStyle w:val="Paragraph"/>
              <w:rPr>
                <w:noProof/>
                <w:lang w:val="es-ES_tradnl"/>
              </w:rPr>
            </w:pPr>
            <w:r w:rsidRPr="004238D4">
              <w:rPr>
                <w:noProof/>
                <w:lang w:val="es-ES_tradnl"/>
              </w:rPr>
              <w:t>m²</w:t>
            </w:r>
          </w:p>
          <w:p w14:paraId="60280A13" w14:textId="77777777" w:rsidR="00833139" w:rsidRPr="004238D4" w:rsidRDefault="00833139" w:rsidP="004238D4">
            <w:pPr>
              <w:pStyle w:val="Paragraph"/>
              <w:rPr>
                <w:noProof/>
                <w:lang w:val="es-ES_tradnl"/>
              </w:rPr>
            </w:pPr>
          </w:p>
        </w:tc>
        <w:tc>
          <w:tcPr>
            <w:tcW w:w="0" w:type="auto"/>
            <w:vMerge w:val="restart"/>
          </w:tcPr>
          <w:p w14:paraId="7B177748" w14:textId="77777777" w:rsidR="00833139" w:rsidRPr="004238D4" w:rsidRDefault="00833139" w:rsidP="004238D4">
            <w:pPr>
              <w:pStyle w:val="Paragraph"/>
              <w:rPr>
                <w:noProof/>
                <w:lang w:val="es-ES_tradnl"/>
              </w:rPr>
            </w:pPr>
            <w:r w:rsidRPr="004238D4">
              <w:rPr>
                <w:noProof/>
                <w:lang w:val="es-ES_tradnl"/>
              </w:rPr>
              <w:t>31.12.2026</w:t>
            </w:r>
          </w:p>
          <w:p w14:paraId="4E47F313" w14:textId="77777777" w:rsidR="00833139" w:rsidRPr="004238D4" w:rsidRDefault="00833139" w:rsidP="004238D4">
            <w:pPr>
              <w:pStyle w:val="Paragraph"/>
              <w:rPr>
                <w:noProof/>
                <w:lang w:val="es-ES_tradnl"/>
              </w:rPr>
            </w:pPr>
          </w:p>
        </w:tc>
      </w:tr>
      <w:tr w:rsidR="00833139" w:rsidRPr="004238D4" w14:paraId="39A22EB2" w14:textId="77777777" w:rsidTr="00833139">
        <w:trPr>
          <w:cantSplit/>
        </w:trPr>
        <w:tc>
          <w:tcPr>
            <w:tcW w:w="0" w:type="auto"/>
          </w:tcPr>
          <w:p w14:paraId="28DFA0A9" w14:textId="77777777" w:rsidR="00833139" w:rsidRPr="004238D4" w:rsidRDefault="00833139" w:rsidP="004238D4">
            <w:pPr>
              <w:pStyle w:val="Paragraph"/>
              <w:rPr>
                <w:noProof/>
                <w:lang w:val="es-ES_tradnl"/>
              </w:rPr>
            </w:pPr>
            <w:r w:rsidRPr="004238D4">
              <w:rPr>
                <w:noProof/>
                <w:lang w:val="es-ES_tradnl"/>
              </w:rPr>
              <w:t>0.7647</w:t>
            </w:r>
          </w:p>
        </w:tc>
        <w:tc>
          <w:tcPr>
            <w:tcW w:w="0" w:type="auto"/>
          </w:tcPr>
          <w:p w14:paraId="26232ED1" w14:textId="19372BDA"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7019 64 00</w:t>
            </w:r>
          </w:p>
        </w:tc>
        <w:tc>
          <w:tcPr>
            <w:tcW w:w="0" w:type="auto"/>
          </w:tcPr>
          <w:p w14:paraId="2EC7BCFA"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3FA98D60" w14:textId="77777777" w:rsidR="00833139" w:rsidRPr="004238D4" w:rsidRDefault="00833139" w:rsidP="004238D4">
            <w:pPr>
              <w:pStyle w:val="Paragraph"/>
              <w:rPr>
                <w:noProof/>
                <w:lang w:val="es-ES_tradnl"/>
              </w:rPr>
            </w:pPr>
            <w:r w:rsidRPr="004238D4">
              <w:rPr>
                <w:noProof/>
                <w:lang w:val="es-ES_tradnl"/>
              </w:rPr>
              <w:t>Tejido de vidrio revestido de resina epoxi, con un contenido en peso:</w:t>
            </w:r>
          </w:p>
          <w:tbl>
            <w:tblPr>
              <w:tblStyle w:val="Listdash1"/>
              <w:tblW w:w="0" w:type="auto"/>
              <w:tblLook w:val="0000" w:firstRow="0" w:lastRow="0" w:firstColumn="0" w:lastColumn="0" w:noHBand="0" w:noVBand="0"/>
            </w:tblPr>
            <w:tblGrid>
              <w:gridCol w:w="220"/>
              <w:gridCol w:w="4110"/>
            </w:tblGrid>
            <w:tr w:rsidR="00833139" w:rsidRPr="004238D4" w14:paraId="015C698A" w14:textId="77777777" w:rsidTr="004238D4">
              <w:tc>
                <w:tcPr>
                  <w:tcW w:w="0" w:type="auto"/>
                </w:tcPr>
                <w:p w14:paraId="66A16B7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9A3F0DE" w14:textId="77777777" w:rsidR="00833139" w:rsidRPr="004238D4" w:rsidRDefault="00833139" w:rsidP="004238D4">
                  <w:pPr>
                    <w:pStyle w:val="Paragraph"/>
                    <w:rPr>
                      <w:noProof/>
                      <w:lang w:val="es-ES_tradnl"/>
                    </w:rPr>
                  </w:pPr>
                  <w:r w:rsidRPr="004238D4">
                    <w:rPr>
                      <w:noProof/>
                      <w:lang w:val="es-ES_tradnl"/>
                    </w:rPr>
                    <w:t>superior o igual al 91 %, pero no superior al 93 % de fibras de vidrio,</w:t>
                  </w:r>
                </w:p>
              </w:tc>
            </w:tr>
            <w:tr w:rsidR="00833139" w:rsidRPr="004238D4" w14:paraId="2DF090B5" w14:textId="77777777" w:rsidTr="004238D4">
              <w:tc>
                <w:tcPr>
                  <w:tcW w:w="0" w:type="auto"/>
                </w:tcPr>
                <w:p w14:paraId="5149946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ECEC88D" w14:textId="77777777" w:rsidR="00833139" w:rsidRPr="004238D4" w:rsidRDefault="00833139" w:rsidP="004238D4">
                  <w:pPr>
                    <w:pStyle w:val="Paragraph"/>
                    <w:rPr>
                      <w:noProof/>
                      <w:lang w:val="es-ES_tradnl"/>
                    </w:rPr>
                  </w:pPr>
                  <w:r w:rsidRPr="004238D4">
                    <w:rPr>
                      <w:noProof/>
                      <w:lang w:val="es-ES_tradnl"/>
                    </w:rPr>
                    <w:t>superior o igual al 7 %, pero no superior al 9 % de resina epoxi</w:t>
                  </w:r>
                </w:p>
              </w:tc>
            </w:tr>
          </w:tbl>
          <w:p w14:paraId="00EC2E2C" w14:textId="77777777" w:rsidR="00833139" w:rsidRPr="004238D4" w:rsidRDefault="00833139" w:rsidP="004238D4">
            <w:pPr>
              <w:pStyle w:val="Paragraph"/>
              <w:rPr>
                <w:noProof/>
                <w:lang w:val="es-ES_tradnl"/>
              </w:rPr>
            </w:pPr>
          </w:p>
        </w:tc>
        <w:tc>
          <w:tcPr>
            <w:tcW w:w="0" w:type="auto"/>
          </w:tcPr>
          <w:p w14:paraId="7FB40D3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96C293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576CCF9"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1FECB56A" w14:textId="77777777" w:rsidTr="00833139">
        <w:trPr>
          <w:cantSplit/>
        </w:trPr>
        <w:tc>
          <w:tcPr>
            <w:tcW w:w="0" w:type="auto"/>
            <w:vMerge w:val="restart"/>
          </w:tcPr>
          <w:p w14:paraId="1DE62C05" w14:textId="77777777" w:rsidR="00833139" w:rsidRPr="004238D4" w:rsidRDefault="00833139" w:rsidP="004238D4">
            <w:pPr>
              <w:pStyle w:val="Paragraph"/>
              <w:rPr>
                <w:noProof/>
                <w:lang w:val="es-ES_tradnl"/>
              </w:rPr>
            </w:pPr>
            <w:r w:rsidRPr="004238D4">
              <w:rPr>
                <w:noProof/>
                <w:lang w:val="es-ES_tradnl"/>
              </w:rPr>
              <w:t>0.4059</w:t>
            </w:r>
          </w:p>
          <w:p w14:paraId="22338EFD" w14:textId="77777777" w:rsidR="00833139" w:rsidRPr="004238D4" w:rsidRDefault="00833139" w:rsidP="004238D4">
            <w:pPr>
              <w:pStyle w:val="Paragraph"/>
              <w:rPr>
                <w:noProof/>
                <w:lang w:val="es-ES_tradnl"/>
              </w:rPr>
            </w:pPr>
          </w:p>
        </w:tc>
        <w:tc>
          <w:tcPr>
            <w:tcW w:w="0" w:type="auto"/>
          </w:tcPr>
          <w:p w14:paraId="2F014B37" w14:textId="56DCE098"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7019 71 00</w:t>
            </w:r>
          </w:p>
          <w:p w14:paraId="5FAF4582" w14:textId="77777777" w:rsidR="00833139" w:rsidRPr="004238D4" w:rsidRDefault="00833139" w:rsidP="004238D4">
            <w:pPr>
              <w:pStyle w:val="Paragraph"/>
              <w:jc w:val="right"/>
              <w:rPr>
                <w:noProof/>
                <w:lang w:val="es-ES_tradnl"/>
              </w:rPr>
            </w:pPr>
            <w:r w:rsidRPr="004238D4">
              <w:rPr>
                <w:noProof/>
                <w:lang w:val="es-ES_tradnl"/>
              </w:rPr>
              <w:t>ex 7019 72 00</w:t>
            </w:r>
          </w:p>
        </w:tc>
        <w:tc>
          <w:tcPr>
            <w:tcW w:w="0" w:type="auto"/>
          </w:tcPr>
          <w:p w14:paraId="620A85D5" w14:textId="77777777" w:rsidR="00833139" w:rsidRPr="004238D4" w:rsidRDefault="00833139" w:rsidP="004238D4">
            <w:pPr>
              <w:pStyle w:val="Paragraph"/>
              <w:jc w:val="center"/>
              <w:rPr>
                <w:noProof/>
                <w:lang w:val="es-ES_tradnl"/>
              </w:rPr>
            </w:pPr>
            <w:r w:rsidRPr="004238D4">
              <w:rPr>
                <w:noProof/>
                <w:lang w:val="es-ES_tradnl"/>
              </w:rPr>
              <w:t>50</w:t>
            </w:r>
          </w:p>
          <w:p w14:paraId="48BD3503" w14:textId="77777777" w:rsidR="00833139" w:rsidRPr="004238D4" w:rsidRDefault="00833139" w:rsidP="004238D4">
            <w:pPr>
              <w:pStyle w:val="Paragraph"/>
              <w:jc w:val="center"/>
              <w:rPr>
                <w:noProof/>
                <w:lang w:val="es-ES_tradnl"/>
              </w:rPr>
            </w:pPr>
            <w:r w:rsidRPr="004238D4">
              <w:rPr>
                <w:noProof/>
                <w:lang w:val="es-ES_tradnl"/>
              </w:rPr>
              <w:t>50</w:t>
            </w:r>
          </w:p>
        </w:tc>
        <w:tc>
          <w:tcPr>
            <w:tcW w:w="0" w:type="auto"/>
            <w:vMerge w:val="restart"/>
          </w:tcPr>
          <w:p w14:paraId="1DA79EDD" w14:textId="77777777" w:rsidR="00833139" w:rsidRPr="004238D4" w:rsidRDefault="00833139" w:rsidP="004238D4">
            <w:pPr>
              <w:pStyle w:val="Paragraph"/>
              <w:rPr>
                <w:noProof/>
                <w:lang w:val="es-ES_tradnl"/>
              </w:rPr>
            </w:pPr>
            <w:r w:rsidRPr="004238D4">
              <w:rPr>
                <w:noProof/>
                <w:lang w:val="es-ES_tradnl"/>
              </w:rPr>
              <w:t>Producto no tejido de fibra de vidrio no textil, para la fabricación de filtros de aire o catalizadores </w:t>
            </w:r>
            <w:r w:rsidRPr="004238D4">
              <w:rPr>
                <w:rStyle w:val="FootnoteReference"/>
                <w:noProof/>
                <w:vertAlign w:val="baseline"/>
                <w:lang w:val="es-ES_tradnl"/>
              </w:rPr>
              <w:t>(1)</w:t>
            </w:r>
          </w:p>
          <w:p w14:paraId="428657E8" w14:textId="77777777" w:rsidR="00833139" w:rsidRPr="004238D4" w:rsidRDefault="00833139" w:rsidP="004238D4">
            <w:pPr>
              <w:pStyle w:val="Paragraph"/>
              <w:rPr>
                <w:noProof/>
                <w:lang w:val="es-ES_tradnl"/>
              </w:rPr>
            </w:pPr>
          </w:p>
        </w:tc>
        <w:tc>
          <w:tcPr>
            <w:tcW w:w="0" w:type="auto"/>
            <w:vMerge w:val="restart"/>
          </w:tcPr>
          <w:p w14:paraId="36E72E08" w14:textId="77777777" w:rsidR="00833139" w:rsidRPr="004238D4" w:rsidRDefault="00833139" w:rsidP="004238D4">
            <w:pPr>
              <w:pStyle w:val="Paragraph"/>
              <w:rPr>
                <w:noProof/>
                <w:lang w:val="es-ES_tradnl"/>
              </w:rPr>
            </w:pPr>
            <w:r w:rsidRPr="004238D4">
              <w:rPr>
                <w:noProof/>
                <w:lang w:val="es-ES_tradnl"/>
              </w:rPr>
              <w:t>0 %</w:t>
            </w:r>
          </w:p>
          <w:p w14:paraId="5DDDBF13" w14:textId="77777777" w:rsidR="00833139" w:rsidRPr="004238D4" w:rsidRDefault="00833139" w:rsidP="004238D4">
            <w:pPr>
              <w:pStyle w:val="Paragraph"/>
              <w:rPr>
                <w:noProof/>
                <w:lang w:val="es-ES_tradnl"/>
              </w:rPr>
            </w:pPr>
          </w:p>
        </w:tc>
        <w:tc>
          <w:tcPr>
            <w:tcW w:w="0" w:type="auto"/>
            <w:vMerge w:val="restart"/>
          </w:tcPr>
          <w:p w14:paraId="1EF81166" w14:textId="77777777" w:rsidR="00833139" w:rsidRPr="004238D4" w:rsidRDefault="00833139" w:rsidP="004238D4">
            <w:pPr>
              <w:pStyle w:val="Paragraph"/>
              <w:rPr>
                <w:noProof/>
                <w:lang w:val="es-ES_tradnl"/>
              </w:rPr>
            </w:pPr>
            <w:r w:rsidRPr="004238D4">
              <w:rPr>
                <w:noProof/>
                <w:lang w:val="es-ES_tradnl"/>
              </w:rPr>
              <w:t>-</w:t>
            </w:r>
          </w:p>
          <w:p w14:paraId="2DC03333" w14:textId="77777777" w:rsidR="00833139" w:rsidRPr="004238D4" w:rsidRDefault="00833139" w:rsidP="004238D4">
            <w:pPr>
              <w:pStyle w:val="Paragraph"/>
              <w:rPr>
                <w:noProof/>
                <w:lang w:val="es-ES_tradnl"/>
              </w:rPr>
            </w:pPr>
          </w:p>
        </w:tc>
        <w:tc>
          <w:tcPr>
            <w:tcW w:w="0" w:type="auto"/>
            <w:vMerge w:val="restart"/>
          </w:tcPr>
          <w:p w14:paraId="4178E765" w14:textId="77777777" w:rsidR="00833139" w:rsidRPr="004238D4" w:rsidRDefault="00833139" w:rsidP="004238D4">
            <w:pPr>
              <w:pStyle w:val="Paragraph"/>
              <w:rPr>
                <w:noProof/>
                <w:lang w:val="es-ES_tradnl"/>
              </w:rPr>
            </w:pPr>
            <w:r w:rsidRPr="004238D4">
              <w:rPr>
                <w:noProof/>
                <w:lang w:val="es-ES_tradnl"/>
              </w:rPr>
              <w:t>31.12.2026</w:t>
            </w:r>
          </w:p>
          <w:p w14:paraId="5651EC8D" w14:textId="77777777" w:rsidR="00833139" w:rsidRPr="004238D4" w:rsidRDefault="00833139" w:rsidP="004238D4">
            <w:pPr>
              <w:pStyle w:val="Paragraph"/>
              <w:rPr>
                <w:noProof/>
                <w:lang w:val="es-ES_tradnl"/>
              </w:rPr>
            </w:pPr>
          </w:p>
        </w:tc>
      </w:tr>
      <w:tr w:rsidR="00833139" w:rsidRPr="004238D4" w14:paraId="38F3A5EF" w14:textId="77777777" w:rsidTr="00833139">
        <w:trPr>
          <w:cantSplit/>
        </w:trPr>
        <w:tc>
          <w:tcPr>
            <w:tcW w:w="0" w:type="auto"/>
          </w:tcPr>
          <w:p w14:paraId="56F87554" w14:textId="77777777" w:rsidR="00833139" w:rsidRPr="004238D4" w:rsidRDefault="00833139" w:rsidP="004238D4">
            <w:pPr>
              <w:pStyle w:val="Paragraph"/>
              <w:rPr>
                <w:noProof/>
                <w:lang w:val="es-ES_tradnl"/>
              </w:rPr>
            </w:pPr>
            <w:r w:rsidRPr="004238D4">
              <w:rPr>
                <w:noProof/>
                <w:lang w:val="es-ES_tradnl"/>
              </w:rPr>
              <w:t>0.3940</w:t>
            </w:r>
          </w:p>
        </w:tc>
        <w:tc>
          <w:tcPr>
            <w:tcW w:w="0" w:type="auto"/>
          </w:tcPr>
          <w:p w14:paraId="14B9FED8" w14:textId="77777777" w:rsidR="00833139" w:rsidRPr="004238D4" w:rsidRDefault="00833139" w:rsidP="004238D4">
            <w:pPr>
              <w:pStyle w:val="Paragraph"/>
              <w:jc w:val="right"/>
              <w:rPr>
                <w:noProof/>
                <w:lang w:val="es-ES_tradnl"/>
              </w:rPr>
            </w:pPr>
            <w:r w:rsidRPr="004238D4">
              <w:rPr>
                <w:noProof/>
                <w:lang w:val="es-ES_tradnl"/>
              </w:rPr>
              <w:t>ex 7019 90 00</w:t>
            </w:r>
          </w:p>
        </w:tc>
        <w:tc>
          <w:tcPr>
            <w:tcW w:w="0" w:type="auto"/>
          </w:tcPr>
          <w:p w14:paraId="3E726A74"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466AB0A4" w14:textId="77777777" w:rsidR="00833139" w:rsidRPr="004238D4" w:rsidRDefault="00833139" w:rsidP="004238D4">
            <w:pPr>
              <w:pStyle w:val="Paragraph"/>
              <w:rPr>
                <w:noProof/>
                <w:lang w:val="es-ES_tradnl"/>
              </w:rPr>
            </w:pPr>
            <w:r w:rsidRPr="004238D4">
              <w:rPr>
                <w:noProof/>
                <w:lang w:val="es-ES_tradnl"/>
              </w:rPr>
              <w:t>Fibras de vidrio no textiles en las que la mayoría presentan un diámetro inferior a 4,6µm</w:t>
            </w:r>
          </w:p>
        </w:tc>
        <w:tc>
          <w:tcPr>
            <w:tcW w:w="0" w:type="auto"/>
          </w:tcPr>
          <w:p w14:paraId="06076EE1"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635656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9804569"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59191AA5" w14:textId="77777777" w:rsidTr="00833139">
        <w:trPr>
          <w:cantSplit/>
        </w:trPr>
        <w:tc>
          <w:tcPr>
            <w:tcW w:w="0" w:type="auto"/>
          </w:tcPr>
          <w:p w14:paraId="7631A507" w14:textId="77777777" w:rsidR="00833139" w:rsidRPr="004238D4" w:rsidRDefault="00833139" w:rsidP="004238D4">
            <w:pPr>
              <w:pStyle w:val="Paragraph"/>
              <w:rPr>
                <w:noProof/>
                <w:lang w:val="es-ES_tradnl"/>
              </w:rPr>
            </w:pPr>
            <w:r w:rsidRPr="004238D4">
              <w:rPr>
                <w:noProof/>
                <w:lang w:val="es-ES_tradnl"/>
              </w:rPr>
              <w:t>0.3153</w:t>
            </w:r>
          </w:p>
        </w:tc>
        <w:tc>
          <w:tcPr>
            <w:tcW w:w="0" w:type="auto"/>
          </w:tcPr>
          <w:p w14:paraId="6994EA43" w14:textId="2692A409"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7019 90 00</w:t>
            </w:r>
          </w:p>
        </w:tc>
        <w:tc>
          <w:tcPr>
            <w:tcW w:w="0" w:type="auto"/>
          </w:tcPr>
          <w:p w14:paraId="10EBFBC3"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48261F23" w14:textId="77777777" w:rsidR="00833139" w:rsidRPr="004238D4" w:rsidRDefault="00833139" w:rsidP="004238D4">
            <w:pPr>
              <w:pStyle w:val="Paragraph"/>
              <w:rPr>
                <w:noProof/>
                <w:lang w:val="es-ES_tradnl"/>
              </w:rPr>
            </w:pPr>
            <w:r w:rsidRPr="004238D4">
              <w:rPr>
                <w:noProof/>
                <w:lang w:val="es-ES_tradnl"/>
              </w:rPr>
              <w:t>Trama de vidrio impregnada en caucho o materia plástica, obtenida a partir de hilos de filamento de vidrio retorcido, cubierta con un látex compuesto al menos de una resina resorcinol-formaldehído-vinilpiridina y un caucho acrilonitrilo-butadieno (NBR)</w:t>
            </w:r>
          </w:p>
        </w:tc>
        <w:tc>
          <w:tcPr>
            <w:tcW w:w="0" w:type="auto"/>
          </w:tcPr>
          <w:p w14:paraId="79855D8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C60E4E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C3A0685"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6B1CFC8A" w14:textId="77777777" w:rsidTr="00833139">
        <w:trPr>
          <w:cantSplit/>
        </w:trPr>
        <w:tc>
          <w:tcPr>
            <w:tcW w:w="0" w:type="auto"/>
          </w:tcPr>
          <w:p w14:paraId="33200F5F" w14:textId="77777777" w:rsidR="00833139" w:rsidRPr="004238D4" w:rsidRDefault="00833139" w:rsidP="004238D4">
            <w:pPr>
              <w:pStyle w:val="Paragraph"/>
              <w:rPr>
                <w:noProof/>
                <w:lang w:val="es-ES_tradnl"/>
              </w:rPr>
            </w:pPr>
            <w:r w:rsidRPr="004238D4">
              <w:rPr>
                <w:noProof/>
                <w:lang w:val="es-ES_tradnl"/>
              </w:rPr>
              <w:t>0.4024</w:t>
            </w:r>
          </w:p>
        </w:tc>
        <w:tc>
          <w:tcPr>
            <w:tcW w:w="0" w:type="auto"/>
          </w:tcPr>
          <w:p w14:paraId="6FFA8AC6" w14:textId="70C368B5"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7019 90 00</w:t>
            </w:r>
          </w:p>
        </w:tc>
        <w:tc>
          <w:tcPr>
            <w:tcW w:w="0" w:type="auto"/>
          </w:tcPr>
          <w:p w14:paraId="79AAB0E8"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2451B28A" w14:textId="77777777" w:rsidR="00833139" w:rsidRPr="004238D4" w:rsidRDefault="00833139" w:rsidP="004238D4">
            <w:pPr>
              <w:pStyle w:val="Paragraph"/>
              <w:rPr>
                <w:noProof/>
                <w:lang w:val="es-ES_tradnl"/>
              </w:rPr>
            </w:pPr>
            <w:r w:rsidRPr="004238D4">
              <w:rPr>
                <w:noProof/>
                <w:lang w:val="es-ES_tradnl"/>
              </w:rPr>
              <w:t>Cuerda de vidrio de módulo alto (de tipo K), impregnada de caucho, obtenida a partir de hilos de filamento de vidrio retorcido de módulo alto, recubierta con un látex compuesto de una resina de resorcinol-formaldehído, con o sin vinilpiridina y/o caucho de acrilonitrilo-butadieno hidrogenado (HNBR)</w:t>
            </w:r>
          </w:p>
        </w:tc>
        <w:tc>
          <w:tcPr>
            <w:tcW w:w="0" w:type="auto"/>
          </w:tcPr>
          <w:p w14:paraId="6D3B0E27"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D9AECF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B80E6A5"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0CF1A791" w14:textId="77777777" w:rsidTr="00833139">
        <w:trPr>
          <w:cantSplit/>
        </w:trPr>
        <w:tc>
          <w:tcPr>
            <w:tcW w:w="0" w:type="auto"/>
            <w:vMerge w:val="restart"/>
          </w:tcPr>
          <w:p w14:paraId="5211279A" w14:textId="77777777" w:rsidR="00833139" w:rsidRPr="004238D4" w:rsidRDefault="00833139" w:rsidP="004238D4">
            <w:pPr>
              <w:pStyle w:val="Paragraph"/>
              <w:rPr>
                <w:noProof/>
                <w:lang w:val="es-ES_tradnl"/>
              </w:rPr>
            </w:pPr>
            <w:r w:rsidRPr="004238D4">
              <w:rPr>
                <w:noProof/>
                <w:lang w:val="es-ES_tradnl"/>
              </w:rPr>
              <w:t>0.5348</w:t>
            </w:r>
          </w:p>
          <w:p w14:paraId="77292751" w14:textId="77777777" w:rsidR="00833139" w:rsidRPr="004238D4" w:rsidRDefault="00833139" w:rsidP="004238D4">
            <w:pPr>
              <w:pStyle w:val="Paragraph"/>
              <w:rPr>
                <w:noProof/>
                <w:lang w:val="es-ES_tradnl"/>
              </w:rPr>
            </w:pPr>
          </w:p>
        </w:tc>
        <w:tc>
          <w:tcPr>
            <w:tcW w:w="0" w:type="auto"/>
          </w:tcPr>
          <w:p w14:paraId="00D64F9B" w14:textId="4F8B56AB"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7020 00 10</w:t>
            </w:r>
          </w:p>
          <w:p w14:paraId="38B8A67B" w14:textId="77777777" w:rsidR="00833139" w:rsidRPr="004238D4" w:rsidRDefault="00833139" w:rsidP="004238D4">
            <w:pPr>
              <w:pStyle w:val="Paragraph"/>
              <w:jc w:val="right"/>
              <w:rPr>
                <w:noProof/>
                <w:lang w:val="es-ES_tradnl"/>
              </w:rPr>
            </w:pPr>
            <w:r w:rsidRPr="004238D4">
              <w:rPr>
                <w:noProof/>
                <w:lang w:val="es-ES_tradnl"/>
              </w:rPr>
              <w:t>ex 7616 99 90</w:t>
            </w:r>
          </w:p>
        </w:tc>
        <w:tc>
          <w:tcPr>
            <w:tcW w:w="0" w:type="auto"/>
          </w:tcPr>
          <w:p w14:paraId="1ED786DE" w14:textId="77777777" w:rsidR="00833139" w:rsidRPr="004238D4" w:rsidRDefault="00833139" w:rsidP="004238D4">
            <w:pPr>
              <w:pStyle w:val="Paragraph"/>
              <w:jc w:val="center"/>
              <w:rPr>
                <w:noProof/>
                <w:lang w:val="es-ES_tradnl"/>
              </w:rPr>
            </w:pPr>
            <w:r w:rsidRPr="004238D4">
              <w:rPr>
                <w:noProof/>
                <w:lang w:val="es-ES_tradnl"/>
              </w:rPr>
              <w:t>10</w:t>
            </w:r>
          </w:p>
          <w:p w14:paraId="4D5DAAD8" w14:textId="77777777" w:rsidR="00833139" w:rsidRPr="004238D4" w:rsidRDefault="00833139" w:rsidP="004238D4">
            <w:pPr>
              <w:pStyle w:val="Paragraph"/>
              <w:jc w:val="center"/>
              <w:rPr>
                <w:noProof/>
                <w:lang w:val="es-ES_tradnl"/>
              </w:rPr>
            </w:pPr>
            <w:r w:rsidRPr="004238D4">
              <w:rPr>
                <w:noProof/>
                <w:lang w:val="es-ES_tradnl"/>
              </w:rPr>
              <w:t>77</w:t>
            </w:r>
          </w:p>
        </w:tc>
        <w:tc>
          <w:tcPr>
            <w:tcW w:w="0" w:type="auto"/>
            <w:vMerge w:val="restart"/>
          </w:tcPr>
          <w:p w14:paraId="1D700327" w14:textId="77777777" w:rsidR="00833139" w:rsidRPr="004238D4" w:rsidRDefault="00833139" w:rsidP="004238D4">
            <w:pPr>
              <w:pStyle w:val="Paragraph"/>
              <w:rPr>
                <w:noProof/>
                <w:lang w:val="es-ES_tradnl"/>
              </w:rPr>
            </w:pPr>
            <w:r w:rsidRPr="004238D4">
              <w:rPr>
                <w:noProof/>
                <w:lang w:val="es-ES_tradnl"/>
              </w:rPr>
              <w:t>Soporte de pie para televisor, con o sin dispositivo de sujeción, para la fijación y estabilización del aparato</w:t>
            </w:r>
          </w:p>
          <w:p w14:paraId="6D35AB1C" w14:textId="77777777" w:rsidR="00833139" w:rsidRPr="004238D4" w:rsidRDefault="00833139" w:rsidP="004238D4">
            <w:pPr>
              <w:pStyle w:val="Paragraph"/>
              <w:rPr>
                <w:noProof/>
                <w:lang w:val="es-ES_tradnl"/>
              </w:rPr>
            </w:pPr>
          </w:p>
        </w:tc>
        <w:tc>
          <w:tcPr>
            <w:tcW w:w="0" w:type="auto"/>
            <w:vMerge w:val="restart"/>
          </w:tcPr>
          <w:p w14:paraId="3EF23700" w14:textId="77777777" w:rsidR="00833139" w:rsidRPr="004238D4" w:rsidRDefault="00833139" w:rsidP="004238D4">
            <w:pPr>
              <w:pStyle w:val="Paragraph"/>
              <w:rPr>
                <w:noProof/>
                <w:lang w:val="es-ES_tradnl"/>
              </w:rPr>
            </w:pPr>
            <w:r w:rsidRPr="004238D4">
              <w:rPr>
                <w:noProof/>
                <w:lang w:val="es-ES_tradnl"/>
              </w:rPr>
              <w:t>0 %</w:t>
            </w:r>
          </w:p>
          <w:p w14:paraId="6D34CF24" w14:textId="77777777" w:rsidR="00833139" w:rsidRPr="004238D4" w:rsidRDefault="00833139" w:rsidP="004238D4">
            <w:pPr>
              <w:pStyle w:val="Paragraph"/>
              <w:rPr>
                <w:noProof/>
                <w:lang w:val="es-ES_tradnl"/>
              </w:rPr>
            </w:pPr>
          </w:p>
        </w:tc>
        <w:tc>
          <w:tcPr>
            <w:tcW w:w="0" w:type="auto"/>
            <w:vMerge w:val="restart"/>
          </w:tcPr>
          <w:p w14:paraId="1DFB979C" w14:textId="77777777" w:rsidR="00833139" w:rsidRPr="004238D4" w:rsidRDefault="00833139" w:rsidP="004238D4">
            <w:pPr>
              <w:pStyle w:val="Paragraph"/>
              <w:rPr>
                <w:noProof/>
                <w:lang w:val="es-ES_tradnl"/>
              </w:rPr>
            </w:pPr>
            <w:r w:rsidRPr="004238D4">
              <w:rPr>
                <w:noProof/>
                <w:lang w:val="es-ES_tradnl"/>
              </w:rPr>
              <w:t>p/st</w:t>
            </w:r>
          </w:p>
          <w:p w14:paraId="57F3F524" w14:textId="77777777" w:rsidR="00833139" w:rsidRPr="004238D4" w:rsidRDefault="00833139" w:rsidP="004238D4">
            <w:pPr>
              <w:pStyle w:val="Paragraph"/>
              <w:rPr>
                <w:noProof/>
                <w:lang w:val="es-ES_tradnl"/>
              </w:rPr>
            </w:pPr>
          </w:p>
        </w:tc>
        <w:tc>
          <w:tcPr>
            <w:tcW w:w="0" w:type="auto"/>
            <w:vMerge w:val="restart"/>
          </w:tcPr>
          <w:p w14:paraId="45104C21" w14:textId="77777777" w:rsidR="00833139" w:rsidRPr="004238D4" w:rsidRDefault="00833139" w:rsidP="004238D4">
            <w:pPr>
              <w:pStyle w:val="Paragraph"/>
              <w:rPr>
                <w:noProof/>
                <w:lang w:val="es-ES_tradnl"/>
              </w:rPr>
            </w:pPr>
            <w:r w:rsidRPr="004238D4">
              <w:rPr>
                <w:noProof/>
                <w:lang w:val="es-ES_tradnl"/>
              </w:rPr>
              <w:t>31.12.2026</w:t>
            </w:r>
          </w:p>
          <w:p w14:paraId="1D4576F7" w14:textId="77777777" w:rsidR="00833139" w:rsidRPr="004238D4" w:rsidRDefault="00833139" w:rsidP="004238D4">
            <w:pPr>
              <w:pStyle w:val="Paragraph"/>
              <w:rPr>
                <w:noProof/>
                <w:lang w:val="es-ES_tradnl"/>
              </w:rPr>
            </w:pPr>
          </w:p>
        </w:tc>
      </w:tr>
      <w:tr w:rsidR="00833139" w:rsidRPr="004238D4" w14:paraId="5D70DC14" w14:textId="77777777" w:rsidTr="00833139">
        <w:trPr>
          <w:cantSplit/>
        </w:trPr>
        <w:tc>
          <w:tcPr>
            <w:tcW w:w="0" w:type="auto"/>
          </w:tcPr>
          <w:p w14:paraId="2DB6243E" w14:textId="77777777" w:rsidR="00833139" w:rsidRPr="004238D4" w:rsidRDefault="00833139" w:rsidP="004238D4">
            <w:pPr>
              <w:pStyle w:val="Paragraph"/>
              <w:rPr>
                <w:noProof/>
                <w:lang w:val="es-ES_tradnl"/>
              </w:rPr>
            </w:pPr>
            <w:r w:rsidRPr="004238D4">
              <w:rPr>
                <w:noProof/>
                <w:lang w:val="es-ES_tradnl"/>
              </w:rPr>
              <w:t>0.7266</w:t>
            </w:r>
          </w:p>
        </w:tc>
        <w:tc>
          <w:tcPr>
            <w:tcW w:w="0" w:type="auto"/>
          </w:tcPr>
          <w:p w14:paraId="3F992BB3" w14:textId="77777777" w:rsidR="00833139" w:rsidRPr="004238D4" w:rsidRDefault="00833139" w:rsidP="004238D4">
            <w:pPr>
              <w:pStyle w:val="Paragraph"/>
              <w:jc w:val="right"/>
              <w:rPr>
                <w:noProof/>
                <w:lang w:val="es-ES_tradnl"/>
              </w:rPr>
            </w:pPr>
            <w:r w:rsidRPr="004238D4">
              <w:rPr>
                <w:noProof/>
                <w:lang w:val="es-ES_tradnl"/>
              </w:rPr>
              <w:t>ex 7020 00 10</w:t>
            </w:r>
          </w:p>
        </w:tc>
        <w:tc>
          <w:tcPr>
            <w:tcW w:w="0" w:type="auto"/>
          </w:tcPr>
          <w:p w14:paraId="722E4F4F"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75A58F5E" w14:textId="77777777" w:rsidR="00833139" w:rsidRPr="004238D4" w:rsidRDefault="00833139" w:rsidP="004238D4">
            <w:pPr>
              <w:pStyle w:val="Paragraph"/>
              <w:rPr>
                <w:noProof/>
                <w:lang w:val="es-ES_tradnl"/>
              </w:rPr>
            </w:pPr>
            <w:r w:rsidRPr="004238D4">
              <w:rPr>
                <w:noProof/>
                <w:lang w:val="es-ES_tradnl"/>
              </w:rPr>
              <w:t>Materia prima para elementos ópticos de dióxido de silicio fundido con:</w:t>
            </w:r>
          </w:p>
          <w:tbl>
            <w:tblPr>
              <w:tblStyle w:val="Listdash1"/>
              <w:tblW w:w="0" w:type="auto"/>
              <w:tblLook w:val="0000" w:firstRow="0" w:lastRow="0" w:firstColumn="0" w:lastColumn="0" w:noHBand="0" w:noVBand="0"/>
            </w:tblPr>
            <w:tblGrid>
              <w:gridCol w:w="220"/>
              <w:gridCol w:w="4055"/>
            </w:tblGrid>
            <w:tr w:rsidR="00833139" w:rsidRPr="004238D4" w14:paraId="645023DC" w14:textId="77777777" w:rsidTr="004238D4">
              <w:tc>
                <w:tcPr>
                  <w:tcW w:w="0" w:type="auto"/>
                </w:tcPr>
                <w:p w14:paraId="6B7A0B2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40A9057" w14:textId="77777777" w:rsidR="00833139" w:rsidRPr="004238D4" w:rsidRDefault="00833139" w:rsidP="004238D4">
                  <w:pPr>
                    <w:pStyle w:val="Paragraph"/>
                    <w:rPr>
                      <w:noProof/>
                      <w:lang w:val="es-ES_tradnl"/>
                    </w:rPr>
                  </w:pPr>
                  <w:r w:rsidRPr="004238D4">
                    <w:rPr>
                      <w:noProof/>
                      <w:lang w:val="es-ES_tradnl"/>
                    </w:rPr>
                    <w:t>un grosor igual o superior a 10 cm pero no superior a 40 cm, y</w:t>
                  </w:r>
                </w:p>
              </w:tc>
            </w:tr>
            <w:tr w:rsidR="00833139" w:rsidRPr="004238D4" w14:paraId="04E422BB" w14:textId="77777777" w:rsidTr="004238D4">
              <w:tc>
                <w:tcPr>
                  <w:tcW w:w="0" w:type="auto"/>
                </w:tcPr>
                <w:p w14:paraId="717C88F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1A0121F" w14:textId="77777777" w:rsidR="00833139" w:rsidRPr="004238D4" w:rsidRDefault="00833139" w:rsidP="004238D4">
                  <w:pPr>
                    <w:pStyle w:val="Paragraph"/>
                    <w:rPr>
                      <w:noProof/>
                      <w:lang w:val="es-ES_tradnl"/>
                    </w:rPr>
                  </w:pPr>
                  <w:r w:rsidRPr="004238D4">
                    <w:rPr>
                      <w:noProof/>
                      <w:lang w:val="es-ES_tradnl"/>
                    </w:rPr>
                    <w:t>un peso igual o superior a 100 kg</w:t>
                  </w:r>
                </w:p>
              </w:tc>
            </w:tr>
          </w:tbl>
          <w:p w14:paraId="3F150FE3" w14:textId="77777777" w:rsidR="00833139" w:rsidRPr="004238D4" w:rsidRDefault="00833139" w:rsidP="004238D4">
            <w:pPr>
              <w:pStyle w:val="Paragraph"/>
              <w:rPr>
                <w:noProof/>
                <w:lang w:val="es-ES_tradnl"/>
              </w:rPr>
            </w:pPr>
          </w:p>
        </w:tc>
        <w:tc>
          <w:tcPr>
            <w:tcW w:w="0" w:type="auto"/>
          </w:tcPr>
          <w:p w14:paraId="260F5AE6"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61EDE74"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5948EB1F"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38AA263C" w14:textId="77777777" w:rsidTr="00833139">
        <w:trPr>
          <w:cantSplit/>
        </w:trPr>
        <w:tc>
          <w:tcPr>
            <w:tcW w:w="0" w:type="auto"/>
          </w:tcPr>
          <w:p w14:paraId="4DB7C09C" w14:textId="77777777" w:rsidR="00833139" w:rsidRPr="004238D4" w:rsidRDefault="00833139" w:rsidP="004238D4">
            <w:pPr>
              <w:pStyle w:val="Paragraph"/>
              <w:rPr>
                <w:noProof/>
                <w:lang w:val="es-ES_tradnl"/>
              </w:rPr>
            </w:pPr>
            <w:r w:rsidRPr="004238D4">
              <w:rPr>
                <w:noProof/>
                <w:lang w:val="es-ES_tradnl"/>
              </w:rPr>
              <w:t>0.4127</w:t>
            </w:r>
          </w:p>
        </w:tc>
        <w:tc>
          <w:tcPr>
            <w:tcW w:w="0" w:type="auto"/>
          </w:tcPr>
          <w:p w14:paraId="1D64F63E" w14:textId="2C05FE88"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7201 10 11</w:t>
            </w:r>
          </w:p>
        </w:tc>
        <w:tc>
          <w:tcPr>
            <w:tcW w:w="0" w:type="auto"/>
          </w:tcPr>
          <w:p w14:paraId="45476CA2"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601F60F6" w14:textId="77777777" w:rsidR="00833139" w:rsidRPr="004238D4" w:rsidRDefault="00833139" w:rsidP="004238D4">
            <w:pPr>
              <w:pStyle w:val="Paragraph"/>
              <w:rPr>
                <w:noProof/>
                <w:lang w:val="es-ES_tradnl"/>
              </w:rPr>
            </w:pPr>
            <w:r w:rsidRPr="004238D4">
              <w:rPr>
                <w:noProof/>
                <w:lang w:val="es-ES_tradnl"/>
              </w:rPr>
              <w:t>Lingotes de fundición en bruto con una longitud no superior a 350 mm, una anchura no superior a 150 mm y una altura no superior a 150 mm</w:t>
            </w:r>
          </w:p>
        </w:tc>
        <w:tc>
          <w:tcPr>
            <w:tcW w:w="0" w:type="auto"/>
          </w:tcPr>
          <w:p w14:paraId="2ED79C9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09F949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5152E9E"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29A9FB6E" w14:textId="77777777" w:rsidTr="00833139">
        <w:trPr>
          <w:cantSplit/>
        </w:trPr>
        <w:tc>
          <w:tcPr>
            <w:tcW w:w="0" w:type="auto"/>
          </w:tcPr>
          <w:p w14:paraId="7289A688" w14:textId="77777777" w:rsidR="00833139" w:rsidRPr="004238D4" w:rsidRDefault="00833139" w:rsidP="004238D4">
            <w:pPr>
              <w:pStyle w:val="Paragraph"/>
              <w:rPr>
                <w:noProof/>
                <w:lang w:val="es-ES_tradnl"/>
              </w:rPr>
            </w:pPr>
            <w:r w:rsidRPr="004238D4">
              <w:rPr>
                <w:noProof/>
                <w:lang w:val="es-ES_tradnl"/>
              </w:rPr>
              <w:t>0.4128</w:t>
            </w:r>
          </w:p>
        </w:tc>
        <w:tc>
          <w:tcPr>
            <w:tcW w:w="0" w:type="auto"/>
          </w:tcPr>
          <w:p w14:paraId="25C6AE56" w14:textId="60DAE573"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7201 10 30</w:t>
            </w:r>
          </w:p>
        </w:tc>
        <w:tc>
          <w:tcPr>
            <w:tcW w:w="0" w:type="auto"/>
          </w:tcPr>
          <w:p w14:paraId="521AE7B1"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6D3751F5" w14:textId="77777777" w:rsidR="00833139" w:rsidRPr="004238D4" w:rsidRDefault="00833139" w:rsidP="004238D4">
            <w:pPr>
              <w:pStyle w:val="Paragraph"/>
              <w:rPr>
                <w:noProof/>
                <w:lang w:val="es-ES_tradnl"/>
              </w:rPr>
            </w:pPr>
            <w:r w:rsidRPr="004238D4">
              <w:rPr>
                <w:noProof/>
                <w:lang w:val="es-ES_tradnl"/>
              </w:rPr>
              <w:t>Lingotes de fundición en bruto con una longitud no superior a 350 mm, una anchura no superior a 150 mm, y una altura no superior a 150 mm, con un contenido de silicio no superior al 1 % en peso</w:t>
            </w:r>
          </w:p>
        </w:tc>
        <w:tc>
          <w:tcPr>
            <w:tcW w:w="0" w:type="auto"/>
          </w:tcPr>
          <w:p w14:paraId="7E5009F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F9BC44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5C535B3"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6145AC42" w14:textId="77777777" w:rsidTr="00833139">
        <w:trPr>
          <w:cantSplit/>
        </w:trPr>
        <w:tc>
          <w:tcPr>
            <w:tcW w:w="0" w:type="auto"/>
          </w:tcPr>
          <w:p w14:paraId="791F77E9" w14:textId="77777777" w:rsidR="00833139" w:rsidRPr="004238D4" w:rsidRDefault="00833139" w:rsidP="004238D4">
            <w:pPr>
              <w:pStyle w:val="Paragraph"/>
              <w:rPr>
                <w:noProof/>
                <w:lang w:val="es-ES_tradnl"/>
              </w:rPr>
            </w:pPr>
            <w:r w:rsidRPr="004238D4">
              <w:rPr>
                <w:noProof/>
                <w:lang w:val="es-ES_tradnl"/>
              </w:rPr>
              <w:t>0.3353</w:t>
            </w:r>
          </w:p>
        </w:tc>
        <w:tc>
          <w:tcPr>
            <w:tcW w:w="0" w:type="auto"/>
          </w:tcPr>
          <w:p w14:paraId="47481463" w14:textId="77777777" w:rsidR="00833139" w:rsidRPr="004238D4" w:rsidRDefault="00833139" w:rsidP="004238D4">
            <w:pPr>
              <w:pStyle w:val="Paragraph"/>
              <w:jc w:val="right"/>
              <w:rPr>
                <w:noProof/>
                <w:lang w:val="es-ES_tradnl"/>
              </w:rPr>
            </w:pPr>
            <w:r w:rsidRPr="004238D4">
              <w:rPr>
                <w:noProof/>
                <w:lang w:val="es-ES_tradnl"/>
              </w:rPr>
              <w:t>7202 50 00</w:t>
            </w:r>
          </w:p>
        </w:tc>
        <w:tc>
          <w:tcPr>
            <w:tcW w:w="0" w:type="auto"/>
          </w:tcPr>
          <w:p w14:paraId="334305CA" w14:textId="77777777" w:rsidR="00833139" w:rsidRPr="004238D4" w:rsidRDefault="00833139" w:rsidP="004238D4">
            <w:pPr>
              <w:pStyle w:val="Paragraph"/>
              <w:rPr>
                <w:noProof/>
                <w:lang w:val="es-ES_tradnl"/>
              </w:rPr>
            </w:pPr>
          </w:p>
        </w:tc>
        <w:tc>
          <w:tcPr>
            <w:tcW w:w="0" w:type="auto"/>
          </w:tcPr>
          <w:p w14:paraId="2D41D879" w14:textId="77777777" w:rsidR="00833139" w:rsidRPr="004238D4" w:rsidRDefault="00833139" w:rsidP="004238D4">
            <w:pPr>
              <w:pStyle w:val="Paragraph"/>
              <w:rPr>
                <w:noProof/>
                <w:lang w:val="es-ES_tradnl"/>
              </w:rPr>
            </w:pPr>
            <w:r w:rsidRPr="004238D4">
              <w:rPr>
                <w:noProof/>
                <w:lang w:val="es-ES_tradnl"/>
              </w:rPr>
              <w:t>Ferrosilicocromo</w:t>
            </w:r>
          </w:p>
        </w:tc>
        <w:tc>
          <w:tcPr>
            <w:tcW w:w="0" w:type="auto"/>
          </w:tcPr>
          <w:p w14:paraId="521A556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74A1F4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19F2470"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492AEF93" w14:textId="77777777" w:rsidTr="00833139">
        <w:trPr>
          <w:cantSplit/>
        </w:trPr>
        <w:tc>
          <w:tcPr>
            <w:tcW w:w="0" w:type="auto"/>
          </w:tcPr>
          <w:p w14:paraId="48EE5C6F" w14:textId="77777777" w:rsidR="00833139" w:rsidRPr="004238D4" w:rsidRDefault="00833139" w:rsidP="004238D4">
            <w:pPr>
              <w:pStyle w:val="Paragraph"/>
              <w:rPr>
                <w:noProof/>
                <w:lang w:val="es-ES_tradnl"/>
              </w:rPr>
            </w:pPr>
            <w:r w:rsidRPr="004238D4">
              <w:rPr>
                <w:noProof/>
                <w:lang w:val="es-ES_tradnl"/>
              </w:rPr>
              <w:t>0.4853</w:t>
            </w:r>
          </w:p>
        </w:tc>
        <w:tc>
          <w:tcPr>
            <w:tcW w:w="0" w:type="auto"/>
          </w:tcPr>
          <w:p w14:paraId="7B5CDCD9" w14:textId="77777777" w:rsidR="00833139" w:rsidRPr="004238D4" w:rsidRDefault="00833139" w:rsidP="004238D4">
            <w:pPr>
              <w:pStyle w:val="Paragraph"/>
              <w:jc w:val="right"/>
              <w:rPr>
                <w:noProof/>
                <w:lang w:val="es-ES_tradnl"/>
              </w:rPr>
            </w:pPr>
            <w:r w:rsidRPr="004238D4">
              <w:rPr>
                <w:noProof/>
                <w:lang w:val="es-ES_tradnl"/>
              </w:rPr>
              <w:t>ex 7202 99 80</w:t>
            </w:r>
          </w:p>
        </w:tc>
        <w:tc>
          <w:tcPr>
            <w:tcW w:w="0" w:type="auto"/>
          </w:tcPr>
          <w:p w14:paraId="34915875"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46FB626F" w14:textId="77777777" w:rsidR="00833139" w:rsidRPr="004238D4" w:rsidRDefault="00833139" w:rsidP="004238D4">
            <w:pPr>
              <w:pStyle w:val="Paragraph"/>
              <w:rPr>
                <w:noProof/>
                <w:lang w:val="es-ES_tradnl"/>
              </w:rPr>
            </w:pPr>
            <w:r w:rsidRPr="004238D4">
              <w:rPr>
                <w:noProof/>
                <w:lang w:val="es-ES_tradnl"/>
              </w:rPr>
              <w:t>Ferrodisprosio, con un contenido en peso del:</w:t>
            </w:r>
          </w:p>
          <w:tbl>
            <w:tblPr>
              <w:tblStyle w:val="Listdash1"/>
              <w:tblW w:w="0" w:type="auto"/>
              <w:tblLook w:val="0000" w:firstRow="0" w:lastRow="0" w:firstColumn="0" w:lastColumn="0" w:noHBand="0" w:noVBand="0"/>
            </w:tblPr>
            <w:tblGrid>
              <w:gridCol w:w="220"/>
              <w:gridCol w:w="2935"/>
            </w:tblGrid>
            <w:tr w:rsidR="00833139" w:rsidRPr="004238D4" w14:paraId="12649539" w14:textId="77777777" w:rsidTr="004238D4">
              <w:tc>
                <w:tcPr>
                  <w:tcW w:w="0" w:type="auto"/>
                </w:tcPr>
                <w:p w14:paraId="34FC25A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83E2029" w14:textId="77777777" w:rsidR="00833139" w:rsidRPr="004238D4" w:rsidRDefault="00833139" w:rsidP="004238D4">
                  <w:pPr>
                    <w:pStyle w:val="Paragraph"/>
                    <w:rPr>
                      <w:noProof/>
                      <w:lang w:val="es-ES_tradnl"/>
                    </w:rPr>
                  </w:pPr>
                  <w:r w:rsidRPr="004238D4">
                    <w:rPr>
                      <w:noProof/>
                      <w:lang w:val="es-ES_tradnl"/>
                    </w:rPr>
                    <w:t>78 % o más de disprosio, y</w:t>
                  </w:r>
                </w:p>
              </w:tc>
            </w:tr>
            <w:tr w:rsidR="00833139" w:rsidRPr="004238D4" w14:paraId="503F6B85" w14:textId="77777777" w:rsidTr="004238D4">
              <w:tc>
                <w:tcPr>
                  <w:tcW w:w="0" w:type="auto"/>
                </w:tcPr>
                <w:p w14:paraId="37BD546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55B725E" w14:textId="77777777" w:rsidR="00833139" w:rsidRPr="004238D4" w:rsidRDefault="00833139" w:rsidP="004238D4">
                  <w:pPr>
                    <w:pStyle w:val="Paragraph"/>
                    <w:rPr>
                      <w:noProof/>
                      <w:lang w:val="es-ES_tradnl"/>
                    </w:rPr>
                  </w:pPr>
                  <w:r w:rsidRPr="004238D4">
                    <w:rPr>
                      <w:noProof/>
                      <w:lang w:val="es-ES_tradnl"/>
                    </w:rPr>
                    <w:t>18 % o más, pero no más del 22 %, de hierro</w:t>
                  </w:r>
                </w:p>
              </w:tc>
            </w:tr>
          </w:tbl>
          <w:p w14:paraId="2C0CB265" w14:textId="77777777" w:rsidR="00833139" w:rsidRPr="004238D4" w:rsidRDefault="00833139" w:rsidP="004238D4">
            <w:pPr>
              <w:pStyle w:val="Paragraph"/>
              <w:rPr>
                <w:noProof/>
                <w:lang w:val="es-ES_tradnl"/>
              </w:rPr>
            </w:pPr>
          </w:p>
        </w:tc>
        <w:tc>
          <w:tcPr>
            <w:tcW w:w="0" w:type="auto"/>
          </w:tcPr>
          <w:p w14:paraId="7E24A7CD"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F465EE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9B2BDDF"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43EB470E" w14:textId="77777777" w:rsidTr="00833139">
        <w:trPr>
          <w:cantSplit/>
        </w:trPr>
        <w:tc>
          <w:tcPr>
            <w:tcW w:w="0" w:type="auto"/>
          </w:tcPr>
          <w:p w14:paraId="0F35B2E5" w14:textId="77777777" w:rsidR="00833139" w:rsidRPr="004238D4" w:rsidRDefault="00833139" w:rsidP="004238D4">
            <w:pPr>
              <w:pStyle w:val="Paragraph"/>
              <w:rPr>
                <w:noProof/>
                <w:lang w:val="es-ES_tradnl"/>
              </w:rPr>
            </w:pPr>
            <w:r w:rsidRPr="004238D4">
              <w:rPr>
                <w:noProof/>
                <w:lang w:val="es-ES_tradnl"/>
              </w:rPr>
              <w:t>0.7235</w:t>
            </w:r>
          </w:p>
        </w:tc>
        <w:tc>
          <w:tcPr>
            <w:tcW w:w="0" w:type="auto"/>
          </w:tcPr>
          <w:p w14:paraId="1A1CC287" w14:textId="77777777" w:rsidR="00833139" w:rsidRPr="004238D4" w:rsidRDefault="00833139" w:rsidP="004238D4">
            <w:pPr>
              <w:pStyle w:val="Paragraph"/>
              <w:jc w:val="right"/>
              <w:rPr>
                <w:noProof/>
                <w:lang w:val="es-ES_tradnl"/>
              </w:rPr>
            </w:pPr>
            <w:r w:rsidRPr="004238D4">
              <w:rPr>
                <w:noProof/>
                <w:lang w:val="es-ES_tradnl"/>
              </w:rPr>
              <w:t>ex 7315 11 90</w:t>
            </w:r>
          </w:p>
        </w:tc>
        <w:tc>
          <w:tcPr>
            <w:tcW w:w="0" w:type="auto"/>
          </w:tcPr>
          <w:p w14:paraId="5C5F6585"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52C68D29" w14:textId="77777777" w:rsidR="00833139" w:rsidRPr="004238D4" w:rsidRDefault="00833139" w:rsidP="004238D4">
            <w:pPr>
              <w:pStyle w:val="Paragraph"/>
              <w:rPr>
                <w:noProof/>
                <w:lang w:val="es-ES_tradnl"/>
              </w:rPr>
            </w:pPr>
            <w:r w:rsidRPr="004238D4">
              <w:rPr>
                <w:noProof/>
                <w:lang w:val="es-ES_tradnl"/>
              </w:rPr>
              <w:t>Cadena de distribución de acero de tipo de rodillos con un límite de fatiga de 2 kN a una velocidad igual o superior a 7 000 rpm destinada a utilizarse en la fabricación de motores de vehículos automóviles</w:t>
            </w:r>
          </w:p>
          <w:p w14:paraId="262242AD"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0B64A617"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F447F8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1DCEFE0"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7F31AFAD" w14:textId="77777777" w:rsidTr="00833139">
        <w:trPr>
          <w:cantSplit/>
        </w:trPr>
        <w:tc>
          <w:tcPr>
            <w:tcW w:w="0" w:type="auto"/>
          </w:tcPr>
          <w:p w14:paraId="3411C678" w14:textId="77777777" w:rsidR="00833139" w:rsidRPr="004238D4" w:rsidRDefault="00833139" w:rsidP="004238D4">
            <w:pPr>
              <w:pStyle w:val="Paragraph"/>
              <w:rPr>
                <w:noProof/>
                <w:lang w:val="es-ES_tradnl"/>
              </w:rPr>
            </w:pPr>
            <w:r w:rsidRPr="004238D4">
              <w:rPr>
                <w:noProof/>
                <w:lang w:val="es-ES_tradnl"/>
              </w:rPr>
              <w:t>0.7502</w:t>
            </w:r>
          </w:p>
        </w:tc>
        <w:tc>
          <w:tcPr>
            <w:tcW w:w="0" w:type="auto"/>
          </w:tcPr>
          <w:p w14:paraId="28F7B007" w14:textId="77777777" w:rsidR="00833139" w:rsidRPr="004238D4" w:rsidRDefault="00833139" w:rsidP="004238D4">
            <w:pPr>
              <w:pStyle w:val="Paragraph"/>
              <w:jc w:val="right"/>
              <w:rPr>
                <w:noProof/>
                <w:lang w:val="es-ES_tradnl"/>
              </w:rPr>
            </w:pPr>
            <w:r w:rsidRPr="004238D4">
              <w:rPr>
                <w:noProof/>
                <w:lang w:val="es-ES_tradnl"/>
              </w:rPr>
              <w:t>ex 7318 24 00</w:t>
            </w:r>
          </w:p>
        </w:tc>
        <w:tc>
          <w:tcPr>
            <w:tcW w:w="0" w:type="auto"/>
          </w:tcPr>
          <w:p w14:paraId="4128CC7E"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5539D058" w14:textId="77777777" w:rsidR="00833139" w:rsidRPr="004238D4" w:rsidRDefault="00833139" w:rsidP="004238D4">
            <w:pPr>
              <w:pStyle w:val="Paragraph"/>
              <w:rPr>
                <w:noProof/>
                <w:lang w:val="es-ES_tradnl"/>
              </w:rPr>
            </w:pPr>
            <w:r w:rsidRPr="004238D4">
              <w:rPr>
                <w:noProof/>
                <w:lang w:val="es-ES_tradnl"/>
              </w:rPr>
              <w:t>Elementos para junta de retención en forma de tubo:</w:t>
            </w:r>
          </w:p>
          <w:tbl>
            <w:tblPr>
              <w:tblStyle w:val="Listdash1"/>
              <w:tblW w:w="0" w:type="auto"/>
              <w:tblLook w:val="0000" w:firstRow="0" w:lastRow="0" w:firstColumn="0" w:lastColumn="0" w:noHBand="0" w:noVBand="0"/>
            </w:tblPr>
            <w:tblGrid>
              <w:gridCol w:w="220"/>
              <w:gridCol w:w="4110"/>
            </w:tblGrid>
            <w:tr w:rsidR="00833139" w:rsidRPr="004238D4" w14:paraId="033DB601" w14:textId="77777777" w:rsidTr="004238D4">
              <w:tc>
                <w:tcPr>
                  <w:tcW w:w="0" w:type="auto"/>
                </w:tcPr>
                <w:p w14:paraId="25FAA04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AE2A0C0" w14:textId="77777777" w:rsidR="00833139" w:rsidRPr="004238D4" w:rsidRDefault="00833139" w:rsidP="004238D4">
                  <w:pPr>
                    <w:pStyle w:val="Paragraph"/>
                    <w:rPr>
                      <w:noProof/>
                      <w:lang w:val="es-ES_tradnl"/>
                    </w:rPr>
                  </w:pPr>
                  <w:r w:rsidRPr="004238D4">
                    <w:rPr>
                      <w:noProof/>
                      <w:lang w:val="es-ES_tradnl"/>
                    </w:rPr>
                    <w:t>de acero inoxidable, según la especificación 17-4PH, o de acero, según la especificación tool steel S7,</w:t>
                  </w:r>
                </w:p>
              </w:tc>
            </w:tr>
            <w:tr w:rsidR="00833139" w:rsidRPr="004238D4" w14:paraId="7B5CEE98" w14:textId="77777777" w:rsidTr="004238D4">
              <w:tc>
                <w:tcPr>
                  <w:tcW w:w="0" w:type="auto"/>
                </w:tcPr>
                <w:p w14:paraId="717BE61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936836E" w14:textId="77777777" w:rsidR="00833139" w:rsidRPr="004238D4" w:rsidRDefault="00833139" w:rsidP="004238D4">
                  <w:pPr>
                    <w:pStyle w:val="Paragraph"/>
                    <w:rPr>
                      <w:noProof/>
                      <w:lang w:val="es-ES_tradnl"/>
                    </w:rPr>
                  </w:pPr>
                  <w:r w:rsidRPr="004238D4">
                    <w:rPr>
                      <w:noProof/>
                      <w:lang w:val="es-ES_tradnl"/>
                    </w:rPr>
                    <w:t>moldeados por inyección,</w:t>
                  </w:r>
                </w:p>
              </w:tc>
            </w:tr>
            <w:tr w:rsidR="00833139" w:rsidRPr="004238D4" w14:paraId="70224836" w14:textId="77777777" w:rsidTr="004238D4">
              <w:tc>
                <w:tcPr>
                  <w:tcW w:w="0" w:type="auto"/>
                </w:tcPr>
                <w:p w14:paraId="373A430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12AC05B" w14:textId="77777777" w:rsidR="00833139" w:rsidRPr="004238D4" w:rsidRDefault="00833139" w:rsidP="004238D4">
                  <w:pPr>
                    <w:pStyle w:val="Paragraph"/>
                    <w:rPr>
                      <w:noProof/>
                      <w:lang w:val="es-ES_tradnl"/>
                    </w:rPr>
                  </w:pPr>
                  <w:r w:rsidRPr="004238D4">
                    <w:rPr>
                      <w:noProof/>
                      <w:lang w:val="es-ES_tradnl"/>
                    </w:rPr>
                    <w:t>con una dureza Rockwell de 38 (±1) o 53 (+2/-1),</w:t>
                  </w:r>
                </w:p>
              </w:tc>
            </w:tr>
            <w:tr w:rsidR="00833139" w:rsidRPr="004238D4" w14:paraId="32044AA8" w14:textId="77777777" w:rsidTr="004238D4">
              <w:tc>
                <w:tcPr>
                  <w:tcW w:w="0" w:type="auto"/>
                </w:tcPr>
                <w:p w14:paraId="6E3921B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0CEA107" w14:textId="77777777" w:rsidR="00833139" w:rsidRPr="004238D4" w:rsidRDefault="00833139" w:rsidP="004238D4">
                  <w:pPr>
                    <w:pStyle w:val="Paragraph"/>
                    <w:rPr>
                      <w:noProof/>
                      <w:lang w:val="es-ES_tradnl"/>
                    </w:rPr>
                  </w:pPr>
                  <w:r w:rsidRPr="004238D4">
                    <w:rPr>
                      <w:noProof/>
                      <w:lang w:val="es-ES_tradnl"/>
                    </w:rPr>
                    <w:t>con una dimensión igual o superior a 7 mm x 4 mm x 5 mm, pero no superior a 40 mm x 20 mm x 10 mm</w:t>
                  </w:r>
                </w:p>
              </w:tc>
            </w:tr>
          </w:tbl>
          <w:p w14:paraId="69B0E2F3" w14:textId="77777777" w:rsidR="00833139" w:rsidRPr="004238D4" w:rsidRDefault="00833139" w:rsidP="004238D4">
            <w:pPr>
              <w:pStyle w:val="Paragraph"/>
              <w:rPr>
                <w:noProof/>
                <w:lang w:val="es-ES_tradnl"/>
              </w:rPr>
            </w:pPr>
          </w:p>
        </w:tc>
        <w:tc>
          <w:tcPr>
            <w:tcW w:w="0" w:type="auto"/>
          </w:tcPr>
          <w:p w14:paraId="41FF6EE7"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F4E599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BD03FEF"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78306F29" w14:textId="77777777" w:rsidTr="00833139">
        <w:trPr>
          <w:cantSplit/>
        </w:trPr>
        <w:tc>
          <w:tcPr>
            <w:tcW w:w="0" w:type="auto"/>
          </w:tcPr>
          <w:p w14:paraId="302D89CB" w14:textId="77777777" w:rsidR="00833139" w:rsidRPr="004238D4" w:rsidRDefault="00833139" w:rsidP="004238D4">
            <w:pPr>
              <w:pStyle w:val="Paragraph"/>
              <w:rPr>
                <w:noProof/>
                <w:lang w:val="es-ES_tradnl"/>
              </w:rPr>
            </w:pPr>
            <w:r w:rsidRPr="004238D4">
              <w:rPr>
                <w:noProof/>
                <w:lang w:val="es-ES_tradnl"/>
              </w:rPr>
              <w:t>0.4548</w:t>
            </w:r>
          </w:p>
        </w:tc>
        <w:tc>
          <w:tcPr>
            <w:tcW w:w="0" w:type="auto"/>
          </w:tcPr>
          <w:p w14:paraId="5E0BF3A8" w14:textId="77777777" w:rsidR="00833139" w:rsidRPr="004238D4" w:rsidRDefault="00833139" w:rsidP="004238D4">
            <w:pPr>
              <w:pStyle w:val="Paragraph"/>
              <w:jc w:val="right"/>
              <w:rPr>
                <w:noProof/>
                <w:lang w:val="es-ES_tradnl"/>
              </w:rPr>
            </w:pPr>
            <w:r w:rsidRPr="004238D4">
              <w:rPr>
                <w:noProof/>
                <w:lang w:val="es-ES_tradnl"/>
              </w:rPr>
              <w:t>ex 7320 90 10</w:t>
            </w:r>
          </w:p>
        </w:tc>
        <w:tc>
          <w:tcPr>
            <w:tcW w:w="0" w:type="auto"/>
          </w:tcPr>
          <w:p w14:paraId="0B8F55BE" w14:textId="77777777" w:rsidR="00833139" w:rsidRPr="004238D4" w:rsidRDefault="00833139" w:rsidP="004238D4">
            <w:pPr>
              <w:pStyle w:val="Paragraph"/>
              <w:jc w:val="center"/>
              <w:rPr>
                <w:noProof/>
                <w:lang w:val="es-ES_tradnl"/>
              </w:rPr>
            </w:pPr>
            <w:r w:rsidRPr="004238D4">
              <w:rPr>
                <w:noProof/>
                <w:lang w:val="es-ES_tradnl"/>
              </w:rPr>
              <w:t>91</w:t>
            </w:r>
          </w:p>
        </w:tc>
        <w:tc>
          <w:tcPr>
            <w:tcW w:w="0" w:type="auto"/>
          </w:tcPr>
          <w:p w14:paraId="14D9081B" w14:textId="77777777" w:rsidR="00833139" w:rsidRPr="004238D4" w:rsidRDefault="00833139" w:rsidP="004238D4">
            <w:pPr>
              <w:pStyle w:val="Paragraph"/>
              <w:rPr>
                <w:noProof/>
                <w:lang w:val="es-ES_tradnl"/>
              </w:rPr>
            </w:pPr>
            <w:r w:rsidRPr="004238D4">
              <w:rPr>
                <w:noProof/>
                <w:lang w:val="es-ES_tradnl"/>
              </w:rPr>
              <w:t>Resortes espirales planos de acero templado, con:</w:t>
            </w:r>
          </w:p>
          <w:tbl>
            <w:tblPr>
              <w:tblStyle w:val="Listdash1"/>
              <w:tblW w:w="0" w:type="auto"/>
              <w:tblLook w:val="0000" w:firstRow="0" w:lastRow="0" w:firstColumn="0" w:lastColumn="0" w:noHBand="0" w:noVBand="0"/>
            </w:tblPr>
            <w:tblGrid>
              <w:gridCol w:w="220"/>
              <w:gridCol w:w="4110"/>
            </w:tblGrid>
            <w:tr w:rsidR="00833139" w:rsidRPr="004238D4" w14:paraId="03FFF081" w14:textId="77777777" w:rsidTr="004238D4">
              <w:tc>
                <w:tcPr>
                  <w:tcW w:w="0" w:type="auto"/>
                </w:tcPr>
                <w:p w14:paraId="6518C27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1E9DE40" w14:textId="77777777" w:rsidR="00833139" w:rsidRPr="004238D4" w:rsidRDefault="00833139" w:rsidP="004238D4">
                  <w:pPr>
                    <w:pStyle w:val="Paragraph"/>
                    <w:rPr>
                      <w:noProof/>
                      <w:lang w:val="es-ES_tradnl"/>
                    </w:rPr>
                  </w:pPr>
                  <w:r w:rsidRPr="004238D4">
                    <w:rPr>
                      <w:noProof/>
                      <w:lang w:val="es-ES_tradnl"/>
                    </w:rPr>
                    <w:t>un espesor igual o superior a 2,67mm, pero no superior a 4,11mm,</w:t>
                  </w:r>
                </w:p>
              </w:tc>
            </w:tr>
            <w:tr w:rsidR="00833139" w:rsidRPr="004238D4" w14:paraId="79196AEF" w14:textId="77777777" w:rsidTr="004238D4">
              <w:tc>
                <w:tcPr>
                  <w:tcW w:w="0" w:type="auto"/>
                </w:tcPr>
                <w:p w14:paraId="0CBA41A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074BA3C" w14:textId="77777777" w:rsidR="00833139" w:rsidRPr="004238D4" w:rsidRDefault="00833139" w:rsidP="004238D4">
                  <w:pPr>
                    <w:pStyle w:val="Paragraph"/>
                    <w:rPr>
                      <w:noProof/>
                      <w:lang w:val="es-ES_tradnl"/>
                    </w:rPr>
                  </w:pPr>
                  <w:r w:rsidRPr="004238D4">
                    <w:rPr>
                      <w:noProof/>
                      <w:lang w:val="es-ES_tradnl"/>
                    </w:rPr>
                    <w:t>una anchura igual o superior a 12,57mm, pero no superior a 16,01mm,</w:t>
                  </w:r>
                </w:p>
              </w:tc>
            </w:tr>
            <w:tr w:rsidR="00833139" w:rsidRPr="004238D4" w14:paraId="7AA92248" w14:textId="77777777" w:rsidTr="004238D4">
              <w:tc>
                <w:tcPr>
                  <w:tcW w:w="0" w:type="auto"/>
                </w:tcPr>
                <w:p w14:paraId="5F2855A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96AA0D7" w14:textId="77777777" w:rsidR="00833139" w:rsidRPr="004238D4" w:rsidRDefault="00833139" w:rsidP="004238D4">
                  <w:pPr>
                    <w:pStyle w:val="Paragraph"/>
                    <w:rPr>
                      <w:noProof/>
                      <w:lang w:val="es-ES_tradnl"/>
                    </w:rPr>
                  </w:pPr>
                  <w:r w:rsidRPr="004238D4">
                    <w:rPr>
                      <w:noProof/>
                      <w:lang w:val="es-ES_tradnl"/>
                    </w:rPr>
                    <w:t>un par igual o superior a 18,05Nm, pero no superior a 73,5Nm,</w:t>
                  </w:r>
                </w:p>
              </w:tc>
            </w:tr>
            <w:tr w:rsidR="00833139" w:rsidRPr="004238D4" w14:paraId="3BABAAD2" w14:textId="77777777" w:rsidTr="004238D4">
              <w:tc>
                <w:tcPr>
                  <w:tcW w:w="0" w:type="auto"/>
                </w:tcPr>
                <w:p w14:paraId="45951D9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49DFAD0" w14:textId="77777777" w:rsidR="00833139" w:rsidRPr="004238D4" w:rsidRDefault="00833139" w:rsidP="004238D4">
                  <w:pPr>
                    <w:pStyle w:val="Paragraph"/>
                    <w:rPr>
                      <w:noProof/>
                      <w:lang w:val="es-ES_tradnl"/>
                    </w:rPr>
                  </w:pPr>
                  <w:r w:rsidRPr="004238D4">
                    <w:rPr>
                      <w:noProof/>
                      <w:lang w:val="es-ES_tradnl"/>
                    </w:rPr>
                    <w:t>un ángulo entre la posición libre y la posición nominal en ejercicio igual o superior a 76°, pero no superior a 218°,</w:t>
                  </w:r>
                </w:p>
              </w:tc>
            </w:tr>
          </w:tbl>
          <w:p w14:paraId="43C5090A" w14:textId="77777777" w:rsidR="00833139" w:rsidRPr="004238D4" w:rsidRDefault="00833139" w:rsidP="004238D4">
            <w:pPr>
              <w:pStyle w:val="Paragraph"/>
              <w:rPr>
                <w:noProof/>
                <w:lang w:val="es-ES_tradnl"/>
              </w:rPr>
            </w:pPr>
            <w:r w:rsidRPr="004238D4">
              <w:rPr>
                <w:noProof/>
                <w:lang w:val="es-ES_tradnl"/>
              </w:rPr>
              <w:t>destinados a utilizarse en la fabricación de tensores de correas de transmisión, para motores de combustión interna</w:t>
            </w:r>
          </w:p>
          <w:p w14:paraId="78F89ACC"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74577FF7"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BD50A4F"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16F961FA"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3AA51F21" w14:textId="77777777" w:rsidTr="00833139">
        <w:trPr>
          <w:cantSplit/>
        </w:trPr>
        <w:tc>
          <w:tcPr>
            <w:tcW w:w="0" w:type="auto"/>
          </w:tcPr>
          <w:p w14:paraId="752572B3" w14:textId="77777777" w:rsidR="00833139" w:rsidRPr="004238D4" w:rsidRDefault="00833139" w:rsidP="004238D4">
            <w:pPr>
              <w:pStyle w:val="Paragraph"/>
              <w:rPr>
                <w:noProof/>
                <w:lang w:val="es-ES_tradnl"/>
              </w:rPr>
            </w:pPr>
            <w:r w:rsidRPr="004238D4">
              <w:rPr>
                <w:noProof/>
                <w:lang w:val="es-ES_tradnl"/>
              </w:rPr>
              <w:t>0.4126</w:t>
            </w:r>
          </w:p>
        </w:tc>
        <w:tc>
          <w:tcPr>
            <w:tcW w:w="0" w:type="auto"/>
          </w:tcPr>
          <w:p w14:paraId="38AE3224" w14:textId="70CB0E4A"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7326 20 00</w:t>
            </w:r>
          </w:p>
        </w:tc>
        <w:tc>
          <w:tcPr>
            <w:tcW w:w="0" w:type="auto"/>
          </w:tcPr>
          <w:p w14:paraId="0DC66553"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0F29D741" w14:textId="77777777" w:rsidR="00833139" w:rsidRPr="004238D4" w:rsidRDefault="00833139" w:rsidP="004238D4">
            <w:pPr>
              <w:pStyle w:val="Paragraph"/>
              <w:rPr>
                <w:noProof/>
                <w:lang w:val="es-ES_tradnl"/>
              </w:rPr>
            </w:pPr>
            <w:r w:rsidRPr="004238D4">
              <w:rPr>
                <w:noProof/>
                <w:lang w:val="es-ES_tradnl"/>
              </w:rPr>
              <w:t>Fieltro metálico que consiste en una masa de alambres de acero inoxidable cuyo diámetro oscila entre 0,001 mm y 0,070 mm, compactado mediante sinterización y laminado</w:t>
            </w:r>
          </w:p>
        </w:tc>
        <w:tc>
          <w:tcPr>
            <w:tcW w:w="0" w:type="auto"/>
          </w:tcPr>
          <w:p w14:paraId="533391A2"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C66D67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03E21D8"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1F7FB6B4" w14:textId="77777777" w:rsidTr="00833139">
        <w:trPr>
          <w:cantSplit/>
        </w:trPr>
        <w:tc>
          <w:tcPr>
            <w:tcW w:w="0" w:type="auto"/>
          </w:tcPr>
          <w:p w14:paraId="6BA80FA6" w14:textId="77777777" w:rsidR="00833139" w:rsidRPr="004238D4" w:rsidRDefault="00833139" w:rsidP="004238D4">
            <w:pPr>
              <w:pStyle w:val="Paragraph"/>
              <w:rPr>
                <w:noProof/>
                <w:lang w:val="es-ES_tradnl"/>
              </w:rPr>
            </w:pPr>
            <w:r w:rsidRPr="004238D4">
              <w:rPr>
                <w:noProof/>
                <w:lang w:val="es-ES_tradnl"/>
              </w:rPr>
              <w:t>0.7414</w:t>
            </w:r>
          </w:p>
        </w:tc>
        <w:tc>
          <w:tcPr>
            <w:tcW w:w="0" w:type="auto"/>
          </w:tcPr>
          <w:p w14:paraId="296D4B44" w14:textId="77777777" w:rsidR="00833139" w:rsidRPr="004238D4" w:rsidRDefault="00833139" w:rsidP="004238D4">
            <w:pPr>
              <w:pStyle w:val="Paragraph"/>
              <w:jc w:val="right"/>
              <w:rPr>
                <w:noProof/>
                <w:lang w:val="es-ES_tradnl"/>
              </w:rPr>
            </w:pPr>
            <w:r w:rsidRPr="004238D4">
              <w:rPr>
                <w:noProof/>
                <w:lang w:val="es-ES_tradnl"/>
              </w:rPr>
              <w:t>ex 7326 90 92</w:t>
            </w:r>
          </w:p>
        </w:tc>
        <w:tc>
          <w:tcPr>
            <w:tcW w:w="0" w:type="auto"/>
          </w:tcPr>
          <w:p w14:paraId="60ED4233"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091177D8" w14:textId="77777777" w:rsidR="00833139" w:rsidRPr="004238D4" w:rsidRDefault="00833139" w:rsidP="004238D4">
            <w:pPr>
              <w:pStyle w:val="Paragraph"/>
              <w:rPr>
                <w:noProof/>
                <w:lang w:val="es-ES_tradnl"/>
              </w:rPr>
            </w:pPr>
            <w:r w:rsidRPr="004238D4">
              <w:rPr>
                <w:noProof/>
                <w:lang w:val="es-ES_tradnl"/>
              </w:rPr>
              <w:t>Carcasa de tubuladuras de acero con brida integrada de una sola pieza forjada con estampa abierta a partir de 4 piezas de fundición, trabajada y mecanizada, con:</w:t>
            </w:r>
          </w:p>
          <w:tbl>
            <w:tblPr>
              <w:tblStyle w:val="Listdash1"/>
              <w:tblW w:w="0" w:type="auto"/>
              <w:tblLook w:val="0000" w:firstRow="0" w:lastRow="0" w:firstColumn="0" w:lastColumn="0" w:noHBand="0" w:noVBand="0"/>
            </w:tblPr>
            <w:tblGrid>
              <w:gridCol w:w="220"/>
              <w:gridCol w:w="4110"/>
            </w:tblGrid>
            <w:tr w:rsidR="00833139" w:rsidRPr="004238D4" w14:paraId="2FF1D42B" w14:textId="77777777" w:rsidTr="004238D4">
              <w:tc>
                <w:tcPr>
                  <w:tcW w:w="0" w:type="auto"/>
                </w:tcPr>
                <w:p w14:paraId="7E2F60B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A9E8F71" w14:textId="77777777" w:rsidR="00833139" w:rsidRPr="004238D4" w:rsidRDefault="00833139" w:rsidP="004238D4">
                  <w:pPr>
                    <w:pStyle w:val="Paragraph"/>
                    <w:rPr>
                      <w:noProof/>
                      <w:lang w:val="es-ES_tradnl"/>
                    </w:rPr>
                  </w:pPr>
                  <w:r w:rsidRPr="004238D4">
                    <w:rPr>
                      <w:noProof/>
                      <w:lang w:val="es-ES_tradnl"/>
                    </w:rPr>
                    <w:t>un diámetro igual o superior a 5 752 mm pero inferior o igual a 5 758 mm,</w:t>
                  </w:r>
                </w:p>
              </w:tc>
            </w:tr>
            <w:tr w:rsidR="00833139" w:rsidRPr="004238D4" w14:paraId="4877F2CA" w14:textId="77777777" w:rsidTr="004238D4">
              <w:tc>
                <w:tcPr>
                  <w:tcW w:w="0" w:type="auto"/>
                </w:tcPr>
                <w:p w14:paraId="6B6541A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6954B56" w14:textId="77777777" w:rsidR="00833139" w:rsidRPr="004238D4" w:rsidRDefault="00833139" w:rsidP="004238D4">
                  <w:pPr>
                    <w:pStyle w:val="Paragraph"/>
                    <w:rPr>
                      <w:noProof/>
                      <w:lang w:val="es-ES_tradnl"/>
                    </w:rPr>
                  </w:pPr>
                  <w:r w:rsidRPr="004238D4">
                    <w:rPr>
                      <w:noProof/>
                      <w:lang w:val="es-ES_tradnl"/>
                    </w:rPr>
                    <w:t>una altura igual o superior a 3 452 mm, pero inferior o igual a 3 454 mm,</w:t>
                  </w:r>
                </w:p>
              </w:tc>
            </w:tr>
            <w:tr w:rsidR="00833139" w:rsidRPr="004238D4" w14:paraId="25CDB6DF" w14:textId="77777777" w:rsidTr="004238D4">
              <w:tc>
                <w:tcPr>
                  <w:tcW w:w="0" w:type="auto"/>
                </w:tcPr>
                <w:p w14:paraId="3CAA135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3B4AFEB" w14:textId="77777777" w:rsidR="00833139" w:rsidRPr="004238D4" w:rsidRDefault="00833139" w:rsidP="004238D4">
                  <w:pPr>
                    <w:pStyle w:val="Paragraph"/>
                    <w:rPr>
                      <w:noProof/>
                      <w:lang w:val="es-ES_tradnl"/>
                    </w:rPr>
                  </w:pPr>
                  <w:r w:rsidRPr="004238D4">
                    <w:rPr>
                      <w:noProof/>
                      <w:lang w:val="es-ES_tradnl"/>
                    </w:rPr>
                    <w:t>un peso total igual o superior a 167 875 kg pero inferior o igual a 168 125 kg,</w:t>
                  </w:r>
                </w:p>
              </w:tc>
            </w:tr>
          </w:tbl>
          <w:p w14:paraId="5FED3D16" w14:textId="77777777" w:rsidR="00833139" w:rsidRPr="004238D4" w:rsidRDefault="00833139" w:rsidP="004238D4">
            <w:pPr>
              <w:pStyle w:val="Paragraph"/>
              <w:rPr>
                <w:noProof/>
                <w:lang w:val="es-ES_tradnl"/>
              </w:rPr>
            </w:pPr>
            <w:r w:rsidRPr="004238D4">
              <w:rPr>
                <w:noProof/>
                <w:lang w:val="es-ES_tradnl"/>
              </w:rPr>
              <w:t>del tipo utilizado para la fabricación de vasijas de reactor nuclear</w:t>
            </w:r>
          </w:p>
        </w:tc>
        <w:tc>
          <w:tcPr>
            <w:tcW w:w="0" w:type="auto"/>
          </w:tcPr>
          <w:p w14:paraId="2B4D580D"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137A325"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5E7A93AA"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4D9FB6B3" w14:textId="77777777" w:rsidTr="00833139">
        <w:trPr>
          <w:cantSplit/>
        </w:trPr>
        <w:tc>
          <w:tcPr>
            <w:tcW w:w="0" w:type="auto"/>
          </w:tcPr>
          <w:p w14:paraId="0190D7FC" w14:textId="77777777" w:rsidR="00833139" w:rsidRPr="004238D4" w:rsidRDefault="00833139" w:rsidP="004238D4">
            <w:pPr>
              <w:pStyle w:val="Paragraph"/>
              <w:rPr>
                <w:noProof/>
                <w:lang w:val="es-ES_tradnl"/>
              </w:rPr>
            </w:pPr>
            <w:r w:rsidRPr="004238D4">
              <w:rPr>
                <w:noProof/>
                <w:lang w:val="es-ES_tradnl"/>
              </w:rPr>
              <w:t>0.7891</w:t>
            </w:r>
          </w:p>
        </w:tc>
        <w:tc>
          <w:tcPr>
            <w:tcW w:w="0" w:type="auto"/>
          </w:tcPr>
          <w:p w14:paraId="2CBA81B1" w14:textId="77777777" w:rsidR="00833139" w:rsidRPr="004238D4" w:rsidRDefault="00833139" w:rsidP="004238D4">
            <w:pPr>
              <w:pStyle w:val="Paragraph"/>
              <w:jc w:val="right"/>
              <w:rPr>
                <w:noProof/>
                <w:lang w:val="es-ES_tradnl"/>
              </w:rPr>
            </w:pPr>
            <w:r w:rsidRPr="004238D4">
              <w:rPr>
                <w:noProof/>
                <w:lang w:val="es-ES_tradnl"/>
              </w:rPr>
              <w:t>ex 7326 90 94</w:t>
            </w:r>
          </w:p>
        </w:tc>
        <w:tc>
          <w:tcPr>
            <w:tcW w:w="0" w:type="auto"/>
          </w:tcPr>
          <w:p w14:paraId="0A0E1E0D"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5AA380EC" w14:textId="77777777" w:rsidR="00833139" w:rsidRPr="004238D4" w:rsidRDefault="00833139" w:rsidP="004238D4">
            <w:pPr>
              <w:pStyle w:val="Paragraph"/>
              <w:rPr>
                <w:noProof/>
                <w:lang w:val="es-ES_tradnl"/>
              </w:rPr>
            </w:pPr>
            <w:r w:rsidRPr="004238D4">
              <w:rPr>
                <w:noProof/>
                <w:lang w:val="es-ES_tradnl"/>
              </w:rPr>
              <w:t>Cuello de bola de acero estampado, labrado y tratado térmicamente o pretratado, con un ángulo entre el centro de la cabeza cónica y el brazo de menos de 90 º, o con un ángulo entre el centro de la bola y el brazo de menos de 90 º, destinado a la fabricación de enganches de remolques para turismos</w:t>
            </w:r>
          </w:p>
          <w:p w14:paraId="4D95B5AA"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03670757"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2913A2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870775B"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566264A8" w14:textId="77777777" w:rsidTr="00833139">
        <w:trPr>
          <w:cantSplit/>
        </w:trPr>
        <w:tc>
          <w:tcPr>
            <w:tcW w:w="0" w:type="auto"/>
            <w:vMerge w:val="restart"/>
          </w:tcPr>
          <w:p w14:paraId="0330C64D" w14:textId="77777777" w:rsidR="00833139" w:rsidRPr="004238D4" w:rsidRDefault="00833139" w:rsidP="004238D4">
            <w:pPr>
              <w:pStyle w:val="Paragraph"/>
              <w:rPr>
                <w:noProof/>
                <w:lang w:val="es-ES_tradnl"/>
              </w:rPr>
            </w:pPr>
            <w:r w:rsidRPr="004238D4">
              <w:rPr>
                <w:noProof/>
                <w:lang w:val="es-ES_tradnl"/>
              </w:rPr>
              <w:t>0.6680</w:t>
            </w:r>
          </w:p>
          <w:p w14:paraId="01342037" w14:textId="77777777" w:rsidR="00833139" w:rsidRPr="004238D4" w:rsidRDefault="00833139" w:rsidP="004238D4">
            <w:pPr>
              <w:pStyle w:val="Paragraph"/>
              <w:rPr>
                <w:noProof/>
                <w:lang w:val="es-ES_tradnl"/>
              </w:rPr>
            </w:pPr>
          </w:p>
        </w:tc>
        <w:tc>
          <w:tcPr>
            <w:tcW w:w="0" w:type="auto"/>
          </w:tcPr>
          <w:p w14:paraId="47C47FDA" w14:textId="77777777" w:rsidR="00833139" w:rsidRPr="004238D4" w:rsidRDefault="00833139" w:rsidP="004238D4">
            <w:pPr>
              <w:pStyle w:val="Paragraph"/>
              <w:jc w:val="right"/>
              <w:rPr>
                <w:noProof/>
                <w:lang w:val="es-ES_tradnl"/>
              </w:rPr>
            </w:pPr>
            <w:r w:rsidRPr="004238D4">
              <w:rPr>
                <w:noProof/>
                <w:lang w:val="es-ES_tradnl"/>
              </w:rPr>
              <w:t>ex 7326 90 98</w:t>
            </w:r>
          </w:p>
          <w:p w14:paraId="58699C90" w14:textId="77777777" w:rsidR="00833139" w:rsidRPr="004238D4" w:rsidRDefault="00833139" w:rsidP="004238D4">
            <w:pPr>
              <w:pStyle w:val="Paragraph"/>
              <w:jc w:val="right"/>
              <w:rPr>
                <w:noProof/>
                <w:lang w:val="es-ES_tradnl"/>
              </w:rPr>
            </w:pPr>
            <w:r w:rsidRPr="004238D4">
              <w:rPr>
                <w:noProof/>
                <w:lang w:val="es-ES_tradnl"/>
              </w:rPr>
              <w:t>ex 7907 00 00</w:t>
            </w:r>
          </w:p>
        </w:tc>
        <w:tc>
          <w:tcPr>
            <w:tcW w:w="0" w:type="auto"/>
          </w:tcPr>
          <w:p w14:paraId="66A82D42" w14:textId="77777777" w:rsidR="00833139" w:rsidRPr="004238D4" w:rsidRDefault="00833139" w:rsidP="004238D4">
            <w:pPr>
              <w:pStyle w:val="Paragraph"/>
              <w:jc w:val="center"/>
              <w:rPr>
                <w:noProof/>
                <w:lang w:val="es-ES_tradnl"/>
              </w:rPr>
            </w:pPr>
            <w:r w:rsidRPr="004238D4">
              <w:rPr>
                <w:noProof/>
                <w:lang w:val="es-ES_tradnl"/>
              </w:rPr>
              <w:t>40</w:t>
            </w:r>
          </w:p>
          <w:p w14:paraId="5CDD1ADC"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vMerge w:val="restart"/>
          </w:tcPr>
          <w:p w14:paraId="295C5A9E" w14:textId="77777777" w:rsidR="00833139" w:rsidRPr="004238D4" w:rsidRDefault="00833139" w:rsidP="004238D4">
            <w:pPr>
              <w:pStyle w:val="Paragraph"/>
              <w:rPr>
                <w:noProof/>
                <w:lang w:val="es-ES_tradnl"/>
              </w:rPr>
            </w:pPr>
            <w:r w:rsidRPr="004238D4">
              <w:rPr>
                <w:noProof/>
                <w:lang w:val="es-ES_tradnl"/>
              </w:rPr>
              <w:t>Pesos en hierro, acero y/o aleación de cinc:</w:t>
            </w:r>
          </w:p>
          <w:tbl>
            <w:tblPr>
              <w:tblStyle w:val="Listdash1"/>
              <w:tblW w:w="0" w:type="auto"/>
              <w:tblLook w:val="0000" w:firstRow="0" w:lastRow="0" w:firstColumn="0" w:lastColumn="0" w:noHBand="0" w:noVBand="0"/>
            </w:tblPr>
            <w:tblGrid>
              <w:gridCol w:w="220"/>
              <w:gridCol w:w="4110"/>
            </w:tblGrid>
            <w:tr w:rsidR="00833139" w:rsidRPr="004238D4" w14:paraId="258F7441" w14:textId="77777777" w:rsidTr="004238D4">
              <w:tc>
                <w:tcPr>
                  <w:tcW w:w="0" w:type="auto"/>
                </w:tcPr>
                <w:p w14:paraId="570D1A1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CADE0A2" w14:textId="77777777" w:rsidR="00833139" w:rsidRPr="004238D4" w:rsidRDefault="00833139" w:rsidP="004238D4">
                  <w:pPr>
                    <w:pStyle w:val="Paragraph"/>
                    <w:rPr>
                      <w:noProof/>
                      <w:lang w:val="es-ES_tradnl"/>
                    </w:rPr>
                  </w:pPr>
                  <w:r w:rsidRPr="004238D4">
                    <w:rPr>
                      <w:noProof/>
                      <w:lang w:val="es-ES_tradnl"/>
                    </w:rPr>
                    <w:t>con un peso no superior a 500 gramos y unas dimensiones no superiores a 107 mm x 107 mm x 11 mm,</w:t>
                  </w:r>
                </w:p>
              </w:tc>
            </w:tr>
            <w:tr w:rsidR="00833139" w:rsidRPr="004238D4" w14:paraId="68EC0565" w14:textId="77777777" w:rsidTr="004238D4">
              <w:tc>
                <w:tcPr>
                  <w:tcW w:w="0" w:type="auto"/>
                </w:tcPr>
                <w:p w14:paraId="0B6BAD7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CE99AFF" w14:textId="77777777" w:rsidR="00833139" w:rsidRPr="004238D4" w:rsidRDefault="00833139" w:rsidP="004238D4">
                  <w:pPr>
                    <w:pStyle w:val="Paragraph"/>
                    <w:rPr>
                      <w:noProof/>
                      <w:lang w:val="es-ES_tradnl"/>
                    </w:rPr>
                  </w:pPr>
                  <w:r w:rsidRPr="004238D4">
                    <w:rPr>
                      <w:noProof/>
                      <w:lang w:val="es-ES_tradnl"/>
                    </w:rPr>
                    <w:t>incluso con partes de otro material,</w:t>
                  </w:r>
                </w:p>
              </w:tc>
            </w:tr>
            <w:tr w:rsidR="00833139" w:rsidRPr="004238D4" w14:paraId="07E6CFE5" w14:textId="77777777" w:rsidTr="004238D4">
              <w:tc>
                <w:tcPr>
                  <w:tcW w:w="0" w:type="auto"/>
                </w:tcPr>
                <w:p w14:paraId="4197EEF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CB6B265" w14:textId="77777777" w:rsidR="00833139" w:rsidRPr="004238D4" w:rsidRDefault="00833139" w:rsidP="004238D4">
                  <w:pPr>
                    <w:pStyle w:val="Paragraph"/>
                    <w:rPr>
                      <w:noProof/>
                      <w:lang w:val="es-ES_tradnl"/>
                    </w:rPr>
                  </w:pPr>
                  <w:r w:rsidRPr="004238D4">
                    <w:rPr>
                      <w:noProof/>
                      <w:lang w:val="es-ES_tradnl"/>
                    </w:rPr>
                    <w:t>incluso con partes de otros metales,</w:t>
                  </w:r>
                </w:p>
              </w:tc>
            </w:tr>
            <w:tr w:rsidR="00833139" w:rsidRPr="004238D4" w14:paraId="5CB41613" w14:textId="77777777" w:rsidTr="004238D4">
              <w:tc>
                <w:tcPr>
                  <w:tcW w:w="0" w:type="auto"/>
                </w:tcPr>
                <w:p w14:paraId="3CC239C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22EE92D" w14:textId="77777777" w:rsidR="00833139" w:rsidRPr="004238D4" w:rsidRDefault="00833139" w:rsidP="004238D4">
                  <w:pPr>
                    <w:pStyle w:val="Paragraph"/>
                    <w:rPr>
                      <w:noProof/>
                      <w:lang w:val="es-ES_tradnl"/>
                    </w:rPr>
                  </w:pPr>
                  <w:r w:rsidRPr="004238D4">
                    <w:rPr>
                      <w:noProof/>
                      <w:lang w:val="es-ES_tradnl"/>
                    </w:rPr>
                    <w:t>incluso con superficie sin tratar,</w:t>
                  </w:r>
                </w:p>
              </w:tc>
            </w:tr>
            <w:tr w:rsidR="00833139" w:rsidRPr="004238D4" w14:paraId="6DE6DBFD" w14:textId="77777777" w:rsidTr="004238D4">
              <w:tc>
                <w:tcPr>
                  <w:tcW w:w="0" w:type="auto"/>
                </w:tcPr>
                <w:p w14:paraId="03BFAFA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BC133A3" w14:textId="77777777" w:rsidR="00833139" w:rsidRPr="004238D4" w:rsidRDefault="00833139" w:rsidP="004238D4">
                  <w:pPr>
                    <w:pStyle w:val="Paragraph"/>
                    <w:rPr>
                      <w:noProof/>
                      <w:lang w:val="es-ES_tradnl"/>
                    </w:rPr>
                  </w:pPr>
                  <w:r w:rsidRPr="004238D4">
                    <w:rPr>
                      <w:noProof/>
                      <w:lang w:val="es-ES_tradnl"/>
                    </w:rPr>
                    <w:t>incluso impresos,</w:t>
                  </w:r>
                </w:p>
              </w:tc>
            </w:tr>
          </w:tbl>
          <w:p w14:paraId="4C9268C7" w14:textId="77777777" w:rsidR="00833139" w:rsidRPr="004238D4" w:rsidRDefault="00833139" w:rsidP="004238D4">
            <w:pPr>
              <w:pStyle w:val="Paragraph"/>
              <w:rPr>
                <w:noProof/>
                <w:lang w:val="es-ES_tradnl"/>
              </w:rPr>
            </w:pPr>
            <w:r w:rsidRPr="004238D4">
              <w:rPr>
                <w:noProof/>
                <w:lang w:val="es-ES_tradnl"/>
              </w:rPr>
              <w:t>del tipo utilizado en la fabricación de mandos a distancia</w:t>
            </w:r>
          </w:p>
          <w:p w14:paraId="27CA7B7A" w14:textId="77777777" w:rsidR="00833139" w:rsidRPr="004238D4" w:rsidRDefault="00833139" w:rsidP="004238D4">
            <w:pPr>
              <w:pStyle w:val="Paragraph"/>
              <w:rPr>
                <w:noProof/>
                <w:lang w:val="es-ES_tradnl"/>
              </w:rPr>
            </w:pPr>
          </w:p>
        </w:tc>
        <w:tc>
          <w:tcPr>
            <w:tcW w:w="0" w:type="auto"/>
            <w:vMerge w:val="restart"/>
          </w:tcPr>
          <w:p w14:paraId="1DEFC15A" w14:textId="77777777" w:rsidR="00833139" w:rsidRPr="004238D4" w:rsidRDefault="00833139" w:rsidP="004238D4">
            <w:pPr>
              <w:pStyle w:val="Paragraph"/>
              <w:rPr>
                <w:noProof/>
                <w:lang w:val="es-ES_tradnl"/>
              </w:rPr>
            </w:pPr>
            <w:r w:rsidRPr="004238D4">
              <w:rPr>
                <w:noProof/>
                <w:lang w:val="es-ES_tradnl"/>
              </w:rPr>
              <w:t>0 %</w:t>
            </w:r>
          </w:p>
          <w:p w14:paraId="11D95EDB" w14:textId="77777777" w:rsidR="00833139" w:rsidRPr="004238D4" w:rsidRDefault="00833139" w:rsidP="004238D4">
            <w:pPr>
              <w:pStyle w:val="Paragraph"/>
              <w:rPr>
                <w:noProof/>
                <w:lang w:val="es-ES_tradnl"/>
              </w:rPr>
            </w:pPr>
          </w:p>
        </w:tc>
        <w:tc>
          <w:tcPr>
            <w:tcW w:w="0" w:type="auto"/>
            <w:vMerge w:val="restart"/>
          </w:tcPr>
          <w:p w14:paraId="5B18C422" w14:textId="77777777" w:rsidR="00833139" w:rsidRPr="004238D4" w:rsidRDefault="00833139" w:rsidP="004238D4">
            <w:pPr>
              <w:pStyle w:val="Paragraph"/>
              <w:rPr>
                <w:noProof/>
                <w:lang w:val="es-ES_tradnl"/>
              </w:rPr>
            </w:pPr>
            <w:r w:rsidRPr="004238D4">
              <w:rPr>
                <w:noProof/>
                <w:lang w:val="es-ES_tradnl"/>
              </w:rPr>
              <w:t>-</w:t>
            </w:r>
          </w:p>
          <w:p w14:paraId="60293E9E" w14:textId="77777777" w:rsidR="00833139" w:rsidRPr="004238D4" w:rsidRDefault="00833139" w:rsidP="004238D4">
            <w:pPr>
              <w:pStyle w:val="Paragraph"/>
              <w:rPr>
                <w:noProof/>
                <w:lang w:val="es-ES_tradnl"/>
              </w:rPr>
            </w:pPr>
          </w:p>
        </w:tc>
        <w:tc>
          <w:tcPr>
            <w:tcW w:w="0" w:type="auto"/>
            <w:vMerge w:val="restart"/>
          </w:tcPr>
          <w:p w14:paraId="29540D50" w14:textId="77777777" w:rsidR="00833139" w:rsidRPr="004238D4" w:rsidRDefault="00833139" w:rsidP="004238D4">
            <w:pPr>
              <w:pStyle w:val="Paragraph"/>
              <w:rPr>
                <w:noProof/>
                <w:lang w:val="es-ES_tradnl"/>
              </w:rPr>
            </w:pPr>
            <w:r w:rsidRPr="004238D4">
              <w:rPr>
                <w:noProof/>
                <w:lang w:val="es-ES_tradnl"/>
              </w:rPr>
              <w:t>31.12.2025</w:t>
            </w:r>
          </w:p>
          <w:p w14:paraId="188F8EB5" w14:textId="77777777" w:rsidR="00833139" w:rsidRPr="004238D4" w:rsidRDefault="00833139" w:rsidP="004238D4">
            <w:pPr>
              <w:pStyle w:val="Paragraph"/>
              <w:rPr>
                <w:noProof/>
                <w:lang w:val="es-ES_tradnl"/>
              </w:rPr>
            </w:pPr>
          </w:p>
        </w:tc>
      </w:tr>
      <w:tr w:rsidR="00833139" w:rsidRPr="004238D4" w14:paraId="4626A009" w14:textId="77777777" w:rsidTr="00833139">
        <w:trPr>
          <w:cantSplit/>
        </w:trPr>
        <w:tc>
          <w:tcPr>
            <w:tcW w:w="0" w:type="auto"/>
            <w:vMerge w:val="restart"/>
          </w:tcPr>
          <w:p w14:paraId="17BC75FF" w14:textId="77777777" w:rsidR="00833139" w:rsidRPr="004238D4" w:rsidRDefault="00833139" w:rsidP="004238D4">
            <w:pPr>
              <w:pStyle w:val="Paragraph"/>
              <w:rPr>
                <w:noProof/>
                <w:lang w:val="es-ES_tradnl"/>
              </w:rPr>
            </w:pPr>
            <w:r w:rsidRPr="004238D4">
              <w:rPr>
                <w:noProof/>
                <w:lang w:val="es-ES_tradnl"/>
              </w:rPr>
              <w:t>0.7401</w:t>
            </w:r>
          </w:p>
          <w:p w14:paraId="34077FDE" w14:textId="77777777" w:rsidR="00833139" w:rsidRPr="004238D4" w:rsidRDefault="00833139" w:rsidP="004238D4">
            <w:pPr>
              <w:pStyle w:val="Paragraph"/>
              <w:rPr>
                <w:noProof/>
                <w:lang w:val="es-ES_tradnl"/>
              </w:rPr>
            </w:pPr>
          </w:p>
        </w:tc>
        <w:tc>
          <w:tcPr>
            <w:tcW w:w="0" w:type="auto"/>
          </w:tcPr>
          <w:p w14:paraId="1EC14563" w14:textId="77777777" w:rsidR="00833139" w:rsidRPr="004238D4" w:rsidRDefault="00833139" w:rsidP="004238D4">
            <w:pPr>
              <w:pStyle w:val="Paragraph"/>
              <w:jc w:val="right"/>
              <w:rPr>
                <w:noProof/>
                <w:lang w:val="es-ES_tradnl"/>
              </w:rPr>
            </w:pPr>
            <w:r w:rsidRPr="004238D4">
              <w:rPr>
                <w:noProof/>
                <w:lang w:val="es-ES_tradnl"/>
              </w:rPr>
              <w:t>ex 7409 19 00</w:t>
            </w:r>
          </w:p>
          <w:p w14:paraId="778FA35B" w14:textId="77777777" w:rsidR="00833139" w:rsidRPr="004238D4" w:rsidRDefault="00833139" w:rsidP="004238D4">
            <w:pPr>
              <w:pStyle w:val="Paragraph"/>
              <w:jc w:val="right"/>
              <w:rPr>
                <w:noProof/>
                <w:lang w:val="es-ES_tradnl"/>
              </w:rPr>
            </w:pPr>
            <w:r w:rsidRPr="004238D4">
              <w:rPr>
                <w:noProof/>
                <w:lang w:val="es-ES_tradnl"/>
              </w:rPr>
              <w:t>ex 7410 21 00</w:t>
            </w:r>
          </w:p>
        </w:tc>
        <w:tc>
          <w:tcPr>
            <w:tcW w:w="0" w:type="auto"/>
          </w:tcPr>
          <w:p w14:paraId="5C7AC355" w14:textId="77777777" w:rsidR="00833139" w:rsidRPr="004238D4" w:rsidRDefault="00833139" w:rsidP="004238D4">
            <w:pPr>
              <w:pStyle w:val="Paragraph"/>
              <w:jc w:val="center"/>
              <w:rPr>
                <w:noProof/>
                <w:lang w:val="es-ES_tradnl"/>
              </w:rPr>
            </w:pPr>
            <w:r w:rsidRPr="004238D4">
              <w:rPr>
                <w:noProof/>
                <w:lang w:val="es-ES_tradnl"/>
              </w:rPr>
              <w:t>10</w:t>
            </w:r>
          </w:p>
          <w:p w14:paraId="6CA475A8" w14:textId="77777777" w:rsidR="00833139" w:rsidRPr="004238D4" w:rsidRDefault="00833139" w:rsidP="004238D4">
            <w:pPr>
              <w:pStyle w:val="Paragraph"/>
              <w:jc w:val="center"/>
              <w:rPr>
                <w:noProof/>
                <w:lang w:val="es-ES_tradnl"/>
              </w:rPr>
            </w:pPr>
            <w:r w:rsidRPr="004238D4">
              <w:rPr>
                <w:noProof/>
                <w:lang w:val="es-ES_tradnl"/>
              </w:rPr>
              <w:t>70</w:t>
            </w:r>
          </w:p>
        </w:tc>
        <w:tc>
          <w:tcPr>
            <w:tcW w:w="0" w:type="auto"/>
            <w:vMerge w:val="restart"/>
          </w:tcPr>
          <w:p w14:paraId="7C42AFCE" w14:textId="77777777" w:rsidR="00833139" w:rsidRPr="004238D4" w:rsidRDefault="00833139" w:rsidP="004238D4">
            <w:pPr>
              <w:pStyle w:val="Paragraph"/>
              <w:rPr>
                <w:noProof/>
                <w:lang w:val="es-ES_tradnl"/>
              </w:rPr>
            </w:pPr>
            <w:r w:rsidRPr="004238D4">
              <w:rPr>
                <w:noProof/>
                <w:lang w:val="es-ES_tradnl"/>
              </w:rPr>
              <w:t>Placas u hojas:</w:t>
            </w:r>
          </w:p>
          <w:tbl>
            <w:tblPr>
              <w:tblStyle w:val="Listdash1"/>
              <w:tblW w:w="0" w:type="auto"/>
              <w:tblLook w:val="0000" w:firstRow="0" w:lastRow="0" w:firstColumn="0" w:lastColumn="0" w:noHBand="0" w:noVBand="0"/>
            </w:tblPr>
            <w:tblGrid>
              <w:gridCol w:w="220"/>
              <w:gridCol w:w="4110"/>
            </w:tblGrid>
            <w:tr w:rsidR="00833139" w:rsidRPr="004238D4" w14:paraId="0C52F6E7" w14:textId="77777777" w:rsidTr="004238D4">
              <w:tc>
                <w:tcPr>
                  <w:tcW w:w="0" w:type="auto"/>
                </w:tcPr>
                <w:p w14:paraId="255F62C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75C55C3" w14:textId="77777777" w:rsidR="00833139" w:rsidRPr="004238D4" w:rsidRDefault="00833139" w:rsidP="004238D4">
                  <w:pPr>
                    <w:pStyle w:val="Paragraph"/>
                    <w:rPr>
                      <w:noProof/>
                      <w:lang w:val="es-ES_tradnl"/>
                    </w:rPr>
                  </w:pPr>
                  <w:r w:rsidRPr="004238D4">
                    <w:rPr>
                      <w:noProof/>
                      <w:lang w:val="es-ES_tradnl"/>
                    </w:rPr>
                    <w:t>con al menos una capa de fibra de vidrio tejida, impregnada con una resina ignífuga artificial o sintética con una temperatura de transición vítrea (Tg) igual o superior a 130 °C, medida según IPC-TM-650, método 2.4.25,</w:t>
                  </w:r>
                </w:p>
              </w:tc>
            </w:tr>
            <w:tr w:rsidR="00833139" w:rsidRPr="004238D4" w14:paraId="706766B7" w14:textId="77777777" w:rsidTr="004238D4">
              <w:tc>
                <w:tcPr>
                  <w:tcW w:w="0" w:type="auto"/>
                </w:tcPr>
                <w:p w14:paraId="65D6C65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B831FC9" w14:textId="77777777" w:rsidR="00833139" w:rsidRPr="004238D4" w:rsidRDefault="00833139" w:rsidP="004238D4">
                  <w:pPr>
                    <w:pStyle w:val="Paragraph"/>
                    <w:rPr>
                      <w:noProof/>
                      <w:lang w:val="es-ES_tradnl"/>
                    </w:rPr>
                  </w:pPr>
                  <w:r w:rsidRPr="004238D4">
                    <w:rPr>
                      <w:noProof/>
                      <w:lang w:val="es-ES_tradnl"/>
                    </w:rPr>
                    <w:t>recubiertas por una o por las dos caras con una película de cobre de un espesor inferior o igual a 3,2 mm,</w:t>
                  </w:r>
                </w:p>
              </w:tc>
            </w:tr>
          </w:tbl>
          <w:p w14:paraId="49DC6EB2" w14:textId="77777777" w:rsidR="00833139" w:rsidRPr="004238D4" w:rsidRDefault="00833139" w:rsidP="004238D4">
            <w:pPr>
              <w:pStyle w:val="Paragraph"/>
              <w:rPr>
                <w:noProof/>
                <w:lang w:val="es-ES_tradnl"/>
              </w:rPr>
            </w:pPr>
            <w:r w:rsidRPr="004238D4">
              <w:rPr>
                <w:noProof/>
                <w:lang w:val="es-ES_tradnl"/>
              </w:rPr>
              <w:t>y que contengan al menos una de las siguientes sustancias:</w:t>
            </w:r>
          </w:p>
          <w:tbl>
            <w:tblPr>
              <w:tblStyle w:val="Listdash1"/>
              <w:tblW w:w="0" w:type="auto"/>
              <w:tblLook w:val="0000" w:firstRow="0" w:lastRow="0" w:firstColumn="0" w:lastColumn="0" w:noHBand="0" w:noVBand="0"/>
            </w:tblPr>
            <w:tblGrid>
              <w:gridCol w:w="220"/>
              <w:gridCol w:w="4110"/>
            </w:tblGrid>
            <w:tr w:rsidR="00833139" w:rsidRPr="004238D4" w14:paraId="3825A278" w14:textId="77777777" w:rsidTr="004238D4">
              <w:tc>
                <w:tcPr>
                  <w:tcW w:w="0" w:type="auto"/>
                </w:tcPr>
                <w:p w14:paraId="288F720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215C4A5" w14:textId="77777777" w:rsidR="00833139" w:rsidRPr="004238D4" w:rsidRDefault="00833139" w:rsidP="004238D4">
                  <w:pPr>
                    <w:pStyle w:val="Paragraph"/>
                    <w:rPr>
                      <w:noProof/>
                      <w:lang w:val="es-ES_tradnl"/>
                    </w:rPr>
                  </w:pPr>
                  <w:r w:rsidRPr="004238D4">
                    <w:rPr>
                      <w:noProof/>
                      <w:lang w:val="es-ES_tradnl"/>
                    </w:rPr>
                    <w:t>poli(tetrafluoroetileno) (CAS RN 9002-84-0)</w:t>
                  </w:r>
                </w:p>
              </w:tc>
            </w:tr>
            <w:tr w:rsidR="00833139" w:rsidRPr="004238D4" w14:paraId="12625D88" w14:textId="77777777" w:rsidTr="004238D4">
              <w:tc>
                <w:tcPr>
                  <w:tcW w:w="0" w:type="auto"/>
                </w:tcPr>
                <w:p w14:paraId="16D695B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13B135B" w14:textId="77777777" w:rsidR="00833139" w:rsidRPr="004238D4" w:rsidRDefault="00833139" w:rsidP="004238D4">
                  <w:pPr>
                    <w:pStyle w:val="Paragraph"/>
                    <w:rPr>
                      <w:noProof/>
                      <w:lang w:val="es-ES_tradnl"/>
                    </w:rPr>
                  </w:pPr>
                  <w:r w:rsidRPr="004238D4">
                    <w:rPr>
                      <w:noProof/>
                      <w:lang w:val="es-ES_tradnl"/>
                    </w:rPr>
                    <w:t>poli(oxi-(2,6-dimetil)-1,4-fenileno) (CAS RN 25134-01-4)</w:t>
                  </w:r>
                </w:p>
              </w:tc>
            </w:tr>
            <w:tr w:rsidR="00833139" w:rsidRPr="004238D4" w14:paraId="16603DDC" w14:textId="77777777" w:rsidTr="004238D4">
              <w:tc>
                <w:tcPr>
                  <w:tcW w:w="0" w:type="auto"/>
                </w:tcPr>
                <w:p w14:paraId="62AAEB3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20EA1C1" w14:textId="77777777" w:rsidR="00833139" w:rsidRPr="004238D4" w:rsidRDefault="00833139" w:rsidP="004238D4">
                  <w:pPr>
                    <w:pStyle w:val="Paragraph"/>
                    <w:rPr>
                      <w:noProof/>
                      <w:lang w:val="es-ES_tradnl"/>
                    </w:rPr>
                  </w:pPr>
                  <w:r w:rsidRPr="004238D4">
                    <w:rPr>
                      <w:noProof/>
                      <w:lang w:val="es-ES_tradnl"/>
                    </w:rPr>
                    <w:t>resina epoxídica con una expansión térmica inferior o igual a 10 ppm en longitud y en anchura, e inferior o igual a 25 ppm en altura</w:t>
                  </w:r>
                </w:p>
              </w:tc>
            </w:tr>
          </w:tbl>
          <w:p w14:paraId="0531E51C" w14:textId="77777777" w:rsidR="00833139" w:rsidRPr="004238D4" w:rsidRDefault="00833139" w:rsidP="004238D4">
            <w:pPr>
              <w:pStyle w:val="Paragraph"/>
              <w:rPr>
                <w:noProof/>
                <w:lang w:val="es-ES_tradnl"/>
              </w:rPr>
            </w:pPr>
            <w:r w:rsidRPr="004238D4">
              <w:rPr>
                <w:noProof/>
                <w:lang w:val="es-ES_tradnl"/>
              </w:rPr>
              <w:t>destinadas a la fabricación de placas de circuitos</w:t>
            </w:r>
          </w:p>
          <w:p w14:paraId="662F21E3"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p w14:paraId="3933DC94" w14:textId="77777777" w:rsidR="00833139" w:rsidRPr="004238D4" w:rsidRDefault="00833139" w:rsidP="004238D4">
            <w:pPr>
              <w:pStyle w:val="Paragraph"/>
              <w:rPr>
                <w:noProof/>
                <w:lang w:val="es-ES_tradnl"/>
              </w:rPr>
            </w:pPr>
          </w:p>
        </w:tc>
        <w:tc>
          <w:tcPr>
            <w:tcW w:w="0" w:type="auto"/>
            <w:vMerge w:val="restart"/>
          </w:tcPr>
          <w:p w14:paraId="15A1EED0" w14:textId="77777777" w:rsidR="00833139" w:rsidRPr="004238D4" w:rsidRDefault="00833139" w:rsidP="004238D4">
            <w:pPr>
              <w:pStyle w:val="Paragraph"/>
              <w:rPr>
                <w:noProof/>
                <w:lang w:val="es-ES_tradnl"/>
              </w:rPr>
            </w:pPr>
            <w:r w:rsidRPr="004238D4">
              <w:rPr>
                <w:noProof/>
                <w:lang w:val="es-ES_tradnl"/>
              </w:rPr>
              <w:t>0 %</w:t>
            </w:r>
          </w:p>
          <w:p w14:paraId="00535B43" w14:textId="77777777" w:rsidR="00833139" w:rsidRPr="004238D4" w:rsidRDefault="00833139" w:rsidP="004238D4">
            <w:pPr>
              <w:pStyle w:val="Paragraph"/>
              <w:rPr>
                <w:noProof/>
                <w:lang w:val="es-ES_tradnl"/>
              </w:rPr>
            </w:pPr>
          </w:p>
        </w:tc>
        <w:tc>
          <w:tcPr>
            <w:tcW w:w="0" w:type="auto"/>
            <w:vMerge w:val="restart"/>
          </w:tcPr>
          <w:p w14:paraId="18E0C793" w14:textId="77777777" w:rsidR="00833139" w:rsidRPr="004238D4" w:rsidRDefault="00833139" w:rsidP="004238D4">
            <w:pPr>
              <w:pStyle w:val="Paragraph"/>
              <w:rPr>
                <w:noProof/>
                <w:lang w:val="es-ES_tradnl"/>
              </w:rPr>
            </w:pPr>
            <w:r w:rsidRPr="004238D4">
              <w:rPr>
                <w:noProof/>
                <w:lang w:val="es-ES_tradnl"/>
              </w:rPr>
              <w:t>-</w:t>
            </w:r>
          </w:p>
          <w:p w14:paraId="025508A8" w14:textId="77777777" w:rsidR="00833139" w:rsidRPr="004238D4" w:rsidRDefault="00833139" w:rsidP="004238D4">
            <w:pPr>
              <w:pStyle w:val="Paragraph"/>
              <w:rPr>
                <w:noProof/>
                <w:lang w:val="es-ES_tradnl"/>
              </w:rPr>
            </w:pPr>
          </w:p>
        </w:tc>
        <w:tc>
          <w:tcPr>
            <w:tcW w:w="0" w:type="auto"/>
            <w:vMerge w:val="restart"/>
          </w:tcPr>
          <w:p w14:paraId="1339C3FF" w14:textId="77777777" w:rsidR="00833139" w:rsidRPr="004238D4" w:rsidRDefault="00833139" w:rsidP="004238D4">
            <w:pPr>
              <w:pStyle w:val="Paragraph"/>
              <w:rPr>
                <w:noProof/>
                <w:lang w:val="es-ES_tradnl"/>
              </w:rPr>
            </w:pPr>
            <w:r w:rsidRPr="004238D4">
              <w:rPr>
                <w:noProof/>
                <w:lang w:val="es-ES_tradnl"/>
              </w:rPr>
              <w:t>31.12.2022</w:t>
            </w:r>
          </w:p>
          <w:p w14:paraId="2A20C4B2" w14:textId="77777777" w:rsidR="00833139" w:rsidRPr="004238D4" w:rsidRDefault="00833139" w:rsidP="004238D4">
            <w:pPr>
              <w:pStyle w:val="Paragraph"/>
              <w:rPr>
                <w:noProof/>
                <w:lang w:val="es-ES_tradnl"/>
              </w:rPr>
            </w:pPr>
          </w:p>
        </w:tc>
      </w:tr>
      <w:tr w:rsidR="00833139" w:rsidRPr="004238D4" w14:paraId="38B3E8F3" w14:textId="77777777" w:rsidTr="00833139">
        <w:trPr>
          <w:cantSplit/>
        </w:trPr>
        <w:tc>
          <w:tcPr>
            <w:tcW w:w="0" w:type="auto"/>
          </w:tcPr>
          <w:p w14:paraId="52D64E3D" w14:textId="77777777" w:rsidR="00833139" w:rsidRPr="004238D4" w:rsidRDefault="00833139" w:rsidP="004238D4">
            <w:pPr>
              <w:pStyle w:val="Paragraph"/>
              <w:rPr>
                <w:noProof/>
                <w:lang w:val="es-ES_tradnl"/>
              </w:rPr>
            </w:pPr>
            <w:r w:rsidRPr="004238D4">
              <w:rPr>
                <w:noProof/>
                <w:lang w:val="es-ES_tradnl"/>
              </w:rPr>
              <w:t>0.3352</w:t>
            </w:r>
          </w:p>
        </w:tc>
        <w:tc>
          <w:tcPr>
            <w:tcW w:w="0" w:type="auto"/>
          </w:tcPr>
          <w:p w14:paraId="02845341" w14:textId="77777777" w:rsidR="00833139" w:rsidRPr="004238D4" w:rsidRDefault="00833139" w:rsidP="004238D4">
            <w:pPr>
              <w:pStyle w:val="Paragraph"/>
              <w:jc w:val="right"/>
              <w:rPr>
                <w:noProof/>
                <w:lang w:val="es-ES_tradnl"/>
              </w:rPr>
            </w:pPr>
            <w:r w:rsidRPr="004238D4">
              <w:rPr>
                <w:noProof/>
                <w:lang w:val="es-ES_tradnl"/>
              </w:rPr>
              <w:t>ex 7410 21 00</w:t>
            </w:r>
          </w:p>
        </w:tc>
        <w:tc>
          <w:tcPr>
            <w:tcW w:w="0" w:type="auto"/>
          </w:tcPr>
          <w:p w14:paraId="297A96F8"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5EFE5DF8" w14:textId="77777777" w:rsidR="00833139" w:rsidRPr="004238D4" w:rsidRDefault="00833139" w:rsidP="004238D4">
            <w:pPr>
              <w:pStyle w:val="Paragraph"/>
              <w:rPr>
                <w:noProof/>
                <w:lang w:val="es-ES_tradnl"/>
              </w:rPr>
            </w:pPr>
            <w:r w:rsidRPr="004238D4">
              <w:rPr>
                <w:noProof/>
                <w:lang w:val="es-ES_tradnl"/>
              </w:rPr>
              <w:t>Planchas o placas de politetrafluoroetileno, que contengan óxido de aluminio o dióxido de titanio como materias de relleno o armadas con un tejido de fibras de vidrio, recubiertas por las dos caras de una película de cobre</w:t>
            </w:r>
          </w:p>
        </w:tc>
        <w:tc>
          <w:tcPr>
            <w:tcW w:w="0" w:type="auto"/>
          </w:tcPr>
          <w:p w14:paraId="5F67D49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D52F14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200185F"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059A1365" w14:textId="77777777" w:rsidTr="00833139">
        <w:trPr>
          <w:cantSplit/>
        </w:trPr>
        <w:tc>
          <w:tcPr>
            <w:tcW w:w="0" w:type="auto"/>
          </w:tcPr>
          <w:p w14:paraId="68FC9674" w14:textId="77777777" w:rsidR="00833139" w:rsidRPr="004238D4" w:rsidRDefault="00833139" w:rsidP="004238D4">
            <w:pPr>
              <w:pStyle w:val="Paragraph"/>
              <w:rPr>
                <w:noProof/>
                <w:lang w:val="es-ES_tradnl"/>
              </w:rPr>
            </w:pPr>
            <w:r w:rsidRPr="004238D4">
              <w:rPr>
                <w:noProof/>
                <w:lang w:val="es-ES_tradnl"/>
              </w:rPr>
              <w:t>0.7509</w:t>
            </w:r>
          </w:p>
        </w:tc>
        <w:tc>
          <w:tcPr>
            <w:tcW w:w="0" w:type="auto"/>
          </w:tcPr>
          <w:p w14:paraId="3D24DAB9" w14:textId="77777777" w:rsidR="00833139" w:rsidRPr="004238D4" w:rsidRDefault="00833139" w:rsidP="004238D4">
            <w:pPr>
              <w:pStyle w:val="Paragraph"/>
              <w:jc w:val="right"/>
              <w:rPr>
                <w:noProof/>
                <w:lang w:val="es-ES_tradnl"/>
              </w:rPr>
            </w:pPr>
            <w:r w:rsidRPr="004238D4">
              <w:rPr>
                <w:noProof/>
                <w:lang w:val="es-ES_tradnl"/>
              </w:rPr>
              <w:t>ex 7410 21 00</w:t>
            </w:r>
          </w:p>
        </w:tc>
        <w:tc>
          <w:tcPr>
            <w:tcW w:w="0" w:type="auto"/>
          </w:tcPr>
          <w:p w14:paraId="49E7CB57"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5C70A42B" w14:textId="77777777" w:rsidR="00833139" w:rsidRPr="004238D4" w:rsidRDefault="00833139" w:rsidP="004238D4">
            <w:pPr>
              <w:pStyle w:val="Paragraph"/>
              <w:rPr>
                <w:noProof/>
                <w:lang w:val="es-ES_tradnl"/>
              </w:rPr>
            </w:pPr>
            <w:r w:rsidRPr="004238D4">
              <w:rPr>
                <w:noProof/>
                <w:lang w:val="es-ES_tradnl"/>
              </w:rPr>
              <w:t>Rollos compuestos por una lámina de vidrio epoxídico de 100 µm colaminada por uno o dos lados con hojas o tiras delgadas de cobre refinado de 35 µm destinados a la fabricación de tarjetas inteligentes</w:t>
            </w:r>
          </w:p>
          <w:p w14:paraId="6856DE1C"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6793C5DD"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B1AAC7E" w14:textId="77777777" w:rsidR="00833139" w:rsidRPr="004238D4" w:rsidRDefault="00833139" w:rsidP="004238D4">
            <w:pPr>
              <w:pStyle w:val="Paragraph"/>
              <w:rPr>
                <w:noProof/>
                <w:lang w:val="es-ES_tradnl"/>
              </w:rPr>
            </w:pPr>
            <w:r w:rsidRPr="004238D4">
              <w:rPr>
                <w:noProof/>
                <w:lang w:val="es-ES_tradnl"/>
              </w:rPr>
              <w:t>m²</w:t>
            </w:r>
          </w:p>
        </w:tc>
        <w:tc>
          <w:tcPr>
            <w:tcW w:w="0" w:type="auto"/>
          </w:tcPr>
          <w:p w14:paraId="39582541"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3F3D4A24" w14:textId="77777777" w:rsidTr="00833139">
        <w:trPr>
          <w:cantSplit/>
        </w:trPr>
        <w:tc>
          <w:tcPr>
            <w:tcW w:w="0" w:type="auto"/>
          </w:tcPr>
          <w:p w14:paraId="02E6C8EF" w14:textId="77777777" w:rsidR="00833139" w:rsidRPr="004238D4" w:rsidRDefault="00833139" w:rsidP="004238D4">
            <w:pPr>
              <w:pStyle w:val="Paragraph"/>
              <w:rPr>
                <w:noProof/>
                <w:lang w:val="es-ES_tradnl"/>
              </w:rPr>
            </w:pPr>
            <w:r w:rsidRPr="004238D4">
              <w:rPr>
                <w:noProof/>
                <w:lang w:val="es-ES_tradnl"/>
              </w:rPr>
              <w:t>0.3005</w:t>
            </w:r>
          </w:p>
        </w:tc>
        <w:tc>
          <w:tcPr>
            <w:tcW w:w="0" w:type="auto"/>
          </w:tcPr>
          <w:p w14:paraId="6AB737FD" w14:textId="77777777" w:rsidR="00833139" w:rsidRPr="004238D4" w:rsidRDefault="00833139" w:rsidP="004238D4">
            <w:pPr>
              <w:pStyle w:val="Paragraph"/>
              <w:jc w:val="right"/>
              <w:rPr>
                <w:noProof/>
                <w:lang w:val="es-ES_tradnl"/>
              </w:rPr>
            </w:pPr>
            <w:r w:rsidRPr="004238D4">
              <w:rPr>
                <w:noProof/>
                <w:lang w:val="es-ES_tradnl"/>
              </w:rPr>
              <w:t>ex 7410 21 00</w:t>
            </w:r>
          </w:p>
        </w:tc>
        <w:tc>
          <w:tcPr>
            <w:tcW w:w="0" w:type="auto"/>
          </w:tcPr>
          <w:p w14:paraId="11EBC37A"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1CB6CC48" w14:textId="77777777" w:rsidR="00833139" w:rsidRPr="004238D4" w:rsidRDefault="00833139" w:rsidP="004238D4">
            <w:pPr>
              <w:pStyle w:val="Paragraph"/>
              <w:rPr>
                <w:noProof/>
                <w:lang w:val="es-ES_tradnl"/>
              </w:rPr>
            </w:pPr>
            <w:r w:rsidRPr="004238D4">
              <w:rPr>
                <w:noProof/>
                <w:lang w:val="es-ES_tradnl"/>
              </w:rPr>
              <w:t>Hoja de poliimida, con o sin resina epoxídica y/o fibras de vidrio, recubierta por una o ambas superficies de una película de cobre</w:t>
            </w:r>
          </w:p>
        </w:tc>
        <w:tc>
          <w:tcPr>
            <w:tcW w:w="0" w:type="auto"/>
          </w:tcPr>
          <w:p w14:paraId="2BC79909"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346AE8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9A377F1"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49C64D8A" w14:textId="77777777" w:rsidTr="00833139">
        <w:trPr>
          <w:cantSplit/>
        </w:trPr>
        <w:tc>
          <w:tcPr>
            <w:tcW w:w="0" w:type="auto"/>
          </w:tcPr>
          <w:p w14:paraId="2D522F01" w14:textId="77777777" w:rsidR="00833139" w:rsidRPr="004238D4" w:rsidRDefault="00833139" w:rsidP="004238D4">
            <w:pPr>
              <w:pStyle w:val="Paragraph"/>
              <w:rPr>
                <w:noProof/>
                <w:lang w:val="es-ES_tradnl"/>
              </w:rPr>
            </w:pPr>
            <w:r w:rsidRPr="004238D4">
              <w:rPr>
                <w:noProof/>
                <w:lang w:val="es-ES_tradnl"/>
              </w:rPr>
              <w:t>0.3926</w:t>
            </w:r>
          </w:p>
        </w:tc>
        <w:tc>
          <w:tcPr>
            <w:tcW w:w="0" w:type="auto"/>
          </w:tcPr>
          <w:p w14:paraId="44E210BB" w14:textId="77777777" w:rsidR="00833139" w:rsidRPr="004238D4" w:rsidRDefault="00833139" w:rsidP="004238D4">
            <w:pPr>
              <w:pStyle w:val="Paragraph"/>
              <w:jc w:val="right"/>
              <w:rPr>
                <w:noProof/>
                <w:lang w:val="es-ES_tradnl"/>
              </w:rPr>
            </w:pPr>
            <w:r w:rsidRPr="004238D4">
              <w:rPr>
                <w:noProof/>
                <w:lang w:val="es-ES_tradnl"/>
              </w:rPr>
              <w:t>ex 7410 21 00</w:t>
            </w:r>
          </w:p>
        </w:tc>
        <w:tc>
          <w:tcPr>
            <w:tcW w:w="0" w:type="auto"/>
          </w:tcPr>
          <w:p w14:paraId="2FA8A7D5"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743B5E4F" w14:textId="77777777" w:rsidR="00833139" w:rsidRPr="004238D4" w:rsidRDefault="00833139" w:rsidP="004238D4">
            <w:pPr>
              <w:pStyle w:val="Paragraph"/>
              <w:rPr>
                <w:noProof/>
                <w:lang w:val="es-ES_tradnl"/>
              </w:rPr>
            </w:pPr>
            <w:r w:rsidRPr="004238D4">
              <w:rPr>
                <w:noProof/>
                <w:lang w:val="es-ES_tradnl"/>
              </w:rPr>
              <w:t>Hojas o planchas</w:t>
            </w:r>
          </w:p>
          <w:tbl>
            <w:tblPr>
              <w:tblStyle w:val="Listdash1"/>
              <w:tblW w:w="0" w:type="auto"/>
              <w:tblLook w:val="0000" w:firstRow="0" w:lastRow="0" w:firstColumn="0" w:lastColumn="0" w:noHBand="0" w:noVBand="0"/>
            </w:tblPr>
            <w:tblGrid>
              <w:gridCol w:w="220"/>
              <w:gridCol w:w="4110"/>
            </w:tblGrid>
            <w:tr w:rsidR="00833139" w:rsidRPr="004238D4" w14:paraId="14EE2C1B" w14:textId="77777777" w:rsidTr="004238D4">
              <w:tc>
                <w:tcPr>
                  <w:tcW w:w="0" w:type="auto"/>
                </w:tcPr>
                <w:p w14:paraId="249DE4E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864250C" w14:textId="77777777" w:rsidR="00833139" w:rsidRPr="004238D4" w:rsidRDefault="00833139" w:rsidP="004238D4">
                  <w:pPr>
                    <w:pStyle w:val="Paragraph"/>
                    <w:rPr>
                      <w:noProof/>
                      <w:lang w:val="es-ES_tradnl"/>
                    </w:rPr>
                  </w:pPr>
                  <w:r w:rsidRPr="004238D4">
                    <w:rPr>
                      <w:noProof/>
                      <w:lang w:val="es-ES_tradnl"/>
                    </w:rPr>
                    <w:t>compuestas, como mínimo, de una lámina central de papel o de una hoja central de cualquier tipo de fibra sin tejer, recubierta a cada lado de un tejido de fibra de vidrio e impregnada de resina epóxido, o</w:t>
                  </w:r>
                </w:p>
              </w:tc>
            </w:tr>
            <w:tr w:rsidR="00833139" w:rsidRPr="004238D4" w14:paraId="5C27F02B" w14:textId="77777777" w:rsidTr="004238D4">
              <w:tc>
                <w:tcPr>
                  <w:tcW w:w="0" w:type="auto"/>
                </w:tcPr>
                <w:p w14:paraId="101ECD1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8AFD26A" w14:textId="77777777" w:rsidR="00833139" w:rsidRPr="004238D4" w:rsidRDefault="00833139" w:rsidP="004238D4">
                  <w:pPr>
                    <w:pStyle w:val="Paragraph"/>
                    <w:rPr>
                      <w:noProof/>
                      <w:lang w:val="es-ES_tradnl"/>
                    </w:rPr>
                  </w:pPr>
                  <w:r w:rsidRPr="004238D4">
                    <w:rPr>
                      <w:noProof/>
                      <w:lang w:val="es-ES_tradnl"/>
                    </w:rPr>
                    <w:t>compuestas de múltiples láminas de papel impregnadas de resina fenólica,</w:t>
                  </w:r>
                </w:p>
              </w:tc>
            </w:tr>
          </w:tbl>
          <w:p w14:paraId="03357C4A" w14:textId="77777777" w:rsidR="00833139" w:rsidRPr="004238D4" w:rsidRDefault="00833139" w:rsidP="004238D4">
            <w:pPr>
              <w:pStyle w:val="Paragraph"/>
              <w:rPr>
                <w:noProof/>
                <w:lang w:val="es-ES_tradnl"/>
              </w:rPr>
            </w:pPr>
            <w:r w:rsidRPr="004238D4">
              <w:rPr>
                <w:noProof/>
                <w:lang w:val="es-ES_tradnl"/>
              </w:rPr>
              <w:t>recubiertas por uno o ambos lados de una película de cobre de un grosor máximo de 0,15 mm</w:t>
            </w:r>
          </w:p>
        </w:tc>
        <w:tc>
          <w:tcPr>
            <w:tcW w:w="0" w:type="auto"/>
          </w:tcPr>
          <w:p w14:paraId="35EDCE1E"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F09275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D365E24"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3472E69E" w14:textId="77777777" w:rsidTr="00833139">
        <w:trPr>
          <w:cantSplit/>
        </w:trPr>
        <w:tc>
          <w:tcPr>
            <w:tcW w:w="0" w:type="auto"/>
          </w:tcPr>
          <w:p w14:paraId="57998564" w14:textId="77777777" w:rsidR="00833139" w:rsidRPr="004238D4" w:rsidRDefault="00833139" w:rsidP="004238D4">
            <w:pPr>
              <w:pStyle w:val="Paragraph"/>
              <w:rPr>
                <w:noProof/>
                <w:lang w:val="es-ES_tradnl"/>
              </w:rPr>
            </w:pPr>
            <w:r w:rsidRPr="004238D4">
              <w:rPr>
                <w:noProof/>
                <w:lang w:val="es-ES_tradnl"/>
              </w:rPr>
              <w:t>0.4479</w:t>
            </w:r>
          </w:p>
        </w:tc>
        <w:tc>
          <w:tcPr>
            <w:tcW w:w="0" w:type="auto"/>
          </w:tcPr>
          <w:p w14:paraId="379F3A80" w14:textId="77777777" w:rsidR="00833139" w:rsidRPr="004238D4" w:rsidRDefault="00833139" w:rsidP="004238D4">
            <w:pPr>
              <w:pStyle w:val="Paragraph"/>
              <w:jc w:val="right"/>
              <w:rPr>
                <w:noProof/>
                <w:lang w:val="es-ES_tradnl"/>
              </w:rPr>
            </w:pPr>
            <w:r w:rsidRPr="004238D4">
              <w:rPr>
                <w:noProof/>
                <w:lang w:val="es-ES_tradnl"/>
              </w:rPr>
              <w:t>ex 7410 21 00</w:t>
            </w:r>
          </w:p>
        </w:tc>
        <w:tc>
          <w:tcPr>
            <w:tcW w:w="0" w:type="auto"/>
          </w:tcPr>
          <w:p w14:paraId="72940CED" w14:textId="77777777" w:rsidR="00833139" w:rsidRPr="004238D4" w:rsidRDefault="00833139" w:rsidP="004238D4">
            <w:pPr>
              <w:pStyle w:val="Paragraph"/>
              <w:jc w:val="center"/>
              <w:rPr>
                <w:noProof/>
                <w:lang w:val="es-ES_tradnl"/>
              </w:rPr>
            </w:pPr>
            <w:r w:rsidRPr="004238D4">
              <w:rPr>
                <w:noProof/>
                <w:lang w:val="es-ES_tradnl"/>
              </w:rPr>
              <w:t>50</w:t>
            </w:r>
          </w:p>
        </w:tc>
        <w:tc>
          <w:tcPr>
            <w:tcW w:w="0" w:type="auto"/>
          </w:tcPr>
          <w:p w14:paraId="34C0C46D" w14:textId="77777777" w:rsidR="00833139" w:rsidRPr="004238D4" w:rsidRDefault="00833139" w:rsidP="004238D4">
            <w:pPr>
              <w:pStyle w:val="Paragraph"/>
              <w:rPr>
                <w:noProof/>
                <w:lang w:val="es-ES_tradnl"/>
              </w:rPr>
            </w:pPr>
            <w:r w:rsidRPr="004238D4">
              <w:rPr>
                <w:noProof/>
                <w:lang w:val="es-ES_tradnl"/>
              </w:rPr>
              <w:t>Láminas:</w:t>
            </w:r>
          </w:p>
          <w:tbl>
            <w:tblPr>
              <w:tblStyle w:val="Listdash1"/>
              <w:tblW w:w="0" w:type="auto"/>
              <w:tblLook w:val="0000" w:firstRow="0" w:lastRow="0" w:firstColumn="0" w:lastColumn="0" w:noHBand="0" w:noVBand="0"/>
            </w:tblPr>
            <w:tblGrid>
              <w:gridCol w:w="220"/>
              <w:gridCol w:w="4110"/>
            </w:tblGrid>
            <w:tr w:rsidR="00833139" w:rsidRPr="004238D4" w14:paraId="2C06A391" w14:textId="77777777" w:rsidTr="004238D4">
              <w:tc>
                <w:tcPr>
                  <w:tcW w:w="0" w:type="auto"/>
                </w:tcPr>
                <w:p w14:paraId="623C6BD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30182E0" w14:textId="77777777" w:rsidR="00833139" w:rsidRPr="004238D4" w:rsidRDefault="00833139" w:rsidP="004238D4">
                  <w:pPr>
                    <w:pStyle w:val="Paragraph"/>
                    <w:rPr>
                      <w:noProof/>
                      <w:lang w:val="es-ES_tradnl"/>
                    </w:rPr>
                  </w:pPr>
                  <w:r w:rsidRPr="004238D4">
                    <w:rPr>
                      <w:noProof/>
                      <w:lang w:val="es-ES_tradnl"/>
                    </w:rPr>
                    <w:t>compuestas, como mínimo, por una capa de tejido de fibra de vidrio impregnado con resina termoendurecible,</w:t>
                  </w:r>
                </w:p>
              </w:tc>
            </w:tr>
            <w:tr w:rsidR="00833139" w:rsidRPr="004238D4" w14:paraId="5B278936" w14:textId="77777777" w:rsidTr="004238D4">
              <w:tc>
                <w:tcPr>
                  <w:tcW w:w="0" w:type="auto"/>
                </w:tcPr>
                <w:p w14:paraId="15BDC38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C01C677" w14:textId="77777777" w:rsidR="00833139" w:rsidRPr="004238D4" w:rsidRDefault="00833139" w:rsidP="004238D4">
                  <w:pPr>
                    <w:pStyle w:val="Paragraph"/>
                    <w:rPr>
                      <w:noProof/>
                      <w:lang w:val="es-ES_tradnl"/>
                    </w:rPr>
                  </w:pPr>
                  <w:r w:rsidRPr="004238D4">
                    <w:rPr>
                      <w:noProof/>
                      <w:lang w:val="es-ES_tradnl"/>
                    </w:rPr>
                    <w:t>recubiertas por uno o ambos lados con una película de cobre de un espesor no superior a 0,15mm y,</w:t>
                  </w:r>
                </w:p>
              </w:tc>
            </w:tr>
            <w:tr w:rsidR="00833139" w:rsidRPr="004238D4" w14:paraId="74805737" w14:textId="77777777" w:rsidTr="004238D4">
              <w:tc>
                <w:tcPr>
                  <w:tcW w:w="0" w:type="auto"/>
                </w:tcPr>
                <w:p w14:paraId="16C7CF7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A6F8CFC" w14:textId="77777777" w:rsidR="00833139" w:rsidRPr="004238D4" w:rsidRDefault="00833139" w:rsidP="004238D4">
                  <w:pPr>
                    <w:pStyle w:val="Paragraph"/>
                    <w:rPr>
                      <w:noProof/>
                      <w:lang w:val="es-ES_tradnl"/>
                    </w:rPr>
                  </w:pPr>
                  <w:r w:rsidRPr="004238D4">
                    <w:rPr>
                      <w:noProof/>
                      <w:lang w:val="es-ES_tradnl"/>
                    </w:rPr>
                    <w:t>con una constante dieléctrica (DK) inferior a 3,9 y un factor de pérdida (Df) inferior a 0,015 a una frecuencia de medición de 10 GHz, según el método IPC-TM-650</w:t>
                  </w:r>
                </w:p>
              </w:tc>
            </w:tr>
          </w:tbl>
          <w:p w14:paraId="7A9ED79B" w14:textId="77777777" w:rsidR="00833139" w:rsidRPr="004238D4" w:rsidRDefault="00833139" w:rsidP="004238D4">
            <w:pPr>
              <w:pStyle w:val="Paragraph"/>
              <w:rPr>
                <w:noProof/>
                <w:lang w:val="es-ES_tradnl"/>
              </w:rPr>
            </w:pPr>
          </w:p>
        </w:tc>
        <w:tc>
          <w:tcPr>
            <w:tcW w:w="0" w:type="auto"/>
          </w:tcPr>
          <w:p w14:paraId="3AC2549D"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C34D5E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1FE50EA"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45B9F039" w14:textId="77777777" w:rsidTr="00833139">
        <w:trPr>
          <w:cantSplit/>
        </w:trPr>
        <w:tc>
          <w:tcPr>
            <w:tcW w:w="0" w:type="auto"/>
          </w:tcPr>
          <w:p w14:paraId="37060B6C" w14:textId="77777777" w:rsidR="00833139" w:rsidRPr="004238D4" w:rsidRDefault="00833139" w:rsidP="004238D4">
            <w:pPr>
              <w:pStyle w:val="Paragraph"/>
              <w:rPr>
                <w:noProof/>
                <w:lang w:val="es-ES_tradnl"/>
              </w:rPr>
            </w:pPr>
            <w:r w:rsidRPr="004238D4">
              <w:rPr>
                <w:noProof/>
                <w:lang w:val="es-ES_tradnl"/>
              </w:rPr>
              <w:t>0.7341</w:t>
            </w:r>
          </w:p>
        </w:tc>
        <w:tc>
          <w:tcPr>
            <w:tcW w:w="0" w:type="auto"/>
          </w:tcPr>
          <w:p w14:paraId="7DF107C5" w14:textId="77777777" w:rsidR="00833139" w:rsidRPr="004238D4" w:rsidRDefault="00833139" w:rsidP="004238D4">
            <w:pPr>
              <w:pStyle w:val="Paragraph"/>
              <w:jc w:val="right"/>
              <w:rPr>
                <w:noProof/>
                <w:lang w:val="es-ES_tradnl"/>
              </w:rPr>
            </w:pPr>
            <w:r w:rsidRPr="004238D4">
              <w:rPr>
                <w:noProof/>
                <w:lang w:val="es-ES_tradnl"/>
              </w:rPr>
              <w:t>ex 7413 00 00</w:t>
            </w:r>
          </w:p>
        </w:tc>
        <w:tc>
          <w:tcPr>
            <w:tcW w:w="0" w:type="auto"/>
          </w:tcPr>
          <w:p w14:paraId="22C41318"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571D4361" w14:textId="77777777" w:rsidR="00833139" w:rsidRPr="004238D4" w:rsidRDefault="00833139" w:rsidP="004238D4">
            <w:pPr>
              <w:pStyle w:val="Paragraph"/>
              <w:rPr>
                <w:noProof/>
                <w:lang w:val="es-ES_tradnl"/>
              </w:rPr>
            </w:pPr>
            <w:r w:rsidRPr="004238D4">
              <w:rPr>
                <w:noProof/>
                <w:lang w:val="es-ES_tradnl"/>
              </w:rPr>
              <w:t>Membrana de altavoz, compuesta de uno o más amortiguadores de vibraciones y un mínimo de 2 cables de cobre sin aislar entrelazados o incrustados en ellos</w:t>
            </w:r>
          </w:p>
        </w:tc>
        <w:tc>
          <w:tcPr>
            <w:tcW w:w="0" w:type="auto"/>
          </w:tcPr>
          <w:p w14:paraId="18AEBAE7"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245018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C57F760"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3D411D23" w14:textId="77777777" w:rsidTr="00833139">
        <w:trPr>
          <w:cantSplit/>
        </w:trPr>
        <w:tc>
          <w:tcPr>
            <w:tcW w:w="0" w:type="auto"/>
            <w:vMerge w:val="restart"/>
          </w:tcPr>
          <w:p w14:paraId="09419D17" w14:textId="77777777" w:rsidR="00833139" w:rsidRPr="004238D4" w:rsidRDefault="00833139" w:rsidP="004238D4">
            <w:pPr>
              <w:pStyle w:val="Paragraph"/>
              <w:rPr>
                <w:noProof/>
                <w:lang w:val="es-ES_tradnl"/>
              </w:rPr>
            </w:pPr>
            <w:r w:rsidRPr="004238D4">
              <w:rPr>
                <w:noProof/>
                <w:lang w:val="es-ES_tradnl"/>
              </w:rPr>
              <w:t>0.2447</w:t>
            </w:r>
          </w:p>
          <w:p w14:paraId="353441CA" w14:textId="77777777" w:rsidR="00833139" w:rsidRPr="004238D4" w:rsidRDefault="00833139" w:rsidP="004238D4">
            <w:pPr>
              <w:pStyle w:val="Paragraph"/>
              <w:rPr>
                <w:noProof/>
                <w:lang w:val="es-ES_tradnl"/>
              </w:rPr>
            </w:pPr>
          </w:p>
        </w:tc>
        <w:tc>
          <w:tcPr>
            <w:tcW w:w="0" w:type="auto"/>
          </w:tcPr>
          <w:p w14:paraId="30CCB255" w14:textId="6DAB9D04"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7419 80 90</w:t>
            </w:r>
          </w:p>
          <w:p w14:paraId="37E23973" w14:textId="77777777" w:rsidR="00833139" w:rsidRPr="004238D4" w:rsidRDefault="00833139" w:rsidP="004238D4">
            <w:pPr>
              <w:pStyle w:val="Paragraph"/>
              <w:jc w:val="right"/>
              <w:rPr>
                <w:noProof/>
                <w:lang w:val="es-ES_tradnl"/>
              </w:rPr>
            </w:pPr>
            <w:r w:rsidRPr="004238D4">
              <w:rPr>
                <w:noProof/>
                <w:lang w:val="es-ES_tradnl"/>
              </w:rPr>
              <w:t>ex 7616 99 90</w:t>
            </w:r>
          </w:p>
        </w:tc>
        <w:tc>
          <w:tcPr>
            <w:tcW w:w="0" w:type="auto"/>
          </w:tcPr>
          <w:p w14:paraId="7CC2D10F" w14:textId="77777777" w:rsidR="00833139" w:rsidRPr="004238D4" w:rsidRDefault="00833139" w:rsidP="004238D4">
            <w:pPr>
              <w:pStyle w:val="Paragraph"/>
              <w:jc w:val="center"/>
              <w:rPr>
                <w:noProof/>
                <w:lang w:val="es-ES_tradnl"/>
              </w:rPr>
            </w:pPr>
            <w:r w:rsidRPr="004238D4">
              <w:rPr>
                <w:noProof/>
                <w:lang w:val="es-ES_tradnl"/>
              </w:rPr>
              <w:t>91</w:t>
            </w:r>
          </w:p>
          <w:p w14:paraId="58DB15F2" w14:textId="77777777" w:rsidR="00833139" w:rsidRPr="004238D4" w:rsidRDefault="00833139" w:rsidP="004238D4">
            <w:pPr>
              <w:pStyle w:val="Paragraph"/>
              <w:jc w:val="center"/>
              <w:rPr>
                <w:noProof/>
                <w:lang w:val="es-ES_tradnl"/>
              </w:rPr>
            </w:pPr>
            <w:r w:rsidRPr="004238D4">
              <w:rPr>
                <w:noProof/>
                <w:lang w:val="es-ES_tradnl"/>
              </w:rPr>
              <w:t>60</w:t>
            </w:r>
          </w:p>
        </w:tc>
        <w:tc>
          <w:tcPr>
            <w:tcW w:w="0" w:type="auto"/>
            <w:vMerge w:val="restart"/>
          </w:tcPr>
          <w:p w14:paraId="67E5DB86" w14:textId="77777777" w:rsidR="00833139" w:rsidRPr="004238D4" w:rsidRDefault="00833139" w:rsidP="004238D4">
            <w:pPr>
              <w:pStyle w:val="Paragraph"/>
              <w:rPr>
                <w:noProof/>
                <w:lang w:val="es-ES_tradnl"/>
              </w:rPr>
            </w:pPr>
            <w:r w:rsidRPr="004238D4">
              <w:rPr>
                <w:noProof/>
                <w:lang w:val="es-ES_tradnl"/>
              </w:rPr>
              <w:t>Disco con materiales de deposición, constituido por siliciuro de molibdeno:</w:t>
            </w:r>
          </w:p>
          <w:tbl>
            <w:tblPr>
              <w:tblStyle w:val="Listdash1"/>
              <w:tblW w:w="0" w:type="auto"/>
              <w:tblLook w:val="0000" w:firstRow="0" w:lastRow="0" w:firstColumn="0" w:lastColumn="0" w:noHBand="0" w:noVBand="0"/>
            </w:tblPr>
            <w:tblGrid>
              <w:gridCol w:w="220"/>
              <w:gridCol w:w="3500"/>
            </w:tblGrid>
            <w:tr w:rsidR="00833139" w:rsidRPr="004238D4" w14:paraId="123C0B4F" w14:textId="77777777" w:rsidTr="004238D4">
              <w:tc>
                <w:tcPr>
                  <w:tcW w:w="0" w:type="auto"/>
                </w:tcPr>
                <w:p w14:paraId="7823921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7A9A56D" w14:textId="77777777" w:rsidR="00833139" w:rsidRPr="004238D4" w:rsidRDefault="00833139" w:rsidP="004238D4">
                  <w:pPr>
                    <w:pStyle w:val="Paragraph"/>
                    <w:rPr>
                      <w:noProof/>
                      <w:lang w:val="es-ES_tradnl"/>
                    </w:rPr>
                  </w:pPr>
                  <w:r w:rsidRPr="004238D4">
                    <w:rPr>
                      <w:noProof/>
                      <w:lang w:val="es-ES_tradnl"/>
                    </w:rPr>
                    <w:t>con un contenido de sodio inferior o igual a 1mg/kg y</w:t>
                  </w:r>
                </w:p>
              </w:tc>
            </w:tr>
            <w:tr w:rsidR="00833139" w:rsidRPr="004238D4" w14:paraId="04F1049D" w14:textId="77777777" w:rsidTr="004238D4">
              <w:tc>
                <w:tcPr>
                  <w:tcW w:w="0" w:type="auto"/>
                </w:tcPr>
                <w:p w14:paraId="248A9ED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4FC0FA4" w14:textId="77777777" w:rsidR="00833139" w:rsidRPr="004238D4" w:rsidRDefault="00833139" w:rsidP="004238D4">
                  <w:pPr>
                    <w:pStyle w:val="Paragraph"/>
                    <w:rPr>
                      <w:noProof/>
                      <w:lang w:val="es-ES_tradnl"/>
                    </w:rPr>
                  </w:pPr>
                  <w:r w:rsidRPr="004238D4">
                    <w:rPr>
                      <w:noProof/>
                      <w:lang w:val="es-ES_tradnl"/>
                    </w:rPr>
                    <w:t>montado sobre un soporte de cobre o de aluminio</w:t>
                  </w:r>
                </w:p>
              </w:tc>
            </w:tr>
          </w:tbl>
          <w:p w14:paraId="2D4A9C3B" w14:textId="77777777" w:rsidR="00833139" w:rsidRPr="004238D4" w:rsidRDefault="00833139" w:rsidP="004238D4">
            <w:pPr>
              <w:pStyle w:val="Paragraph"/>
              <w:rPr>
                <w:noProof/>
                <w:lang w:val="es-ES_tradnl"/>
              </w:rPr>
            </w:pPr>
          </w:p>
          <w:p w14:paraId="225848D2" w14:textId="77777777" w:rsidR="00833139" w:rsidRPr="004238D4" w:rsidRDefault="00833139" w:rsidP="004238D4">
            <w:pPr>
              <w:pStyle w:val="Paragraph"/>
              <w:rPr>
                <w:noProof/>
                <w:lang w:val="es-ES_tradnl"/>
              </w:rPr>
            </w:pPr>
          </w:p>
        </w:tc>
        <w:tc>
          <w:tcPr>
            <w:tcW w:w="0" w:type="auto"/>
            <w:vMerge w:val="restart"/>
          </w:tcPr>
          <w:p w14:paraId="2FEE5B69" w14:textId="77777777" w:rsidR="00833139" w:rsidRPr="004238D4" w:rsidRDefault="00833139" w:rsidP="004238D4">
            <w:pPr>
              <w:pStyle w:val="Paragraph"/>
              <w:rPr>
                <w:noProof/>
                <w:lang w:val="es-ES_tradnl"/>
              </w:rPr>
            </w:pPr>
            <w:r w:rsidRPr="004238D4">
              <w:rPr>
                <w:noProof/>
                <w:lang w:val="es-ES_tradnl"/>
              </w:rPr>
              <w:t>0 %</w:t>
            </w:r>
          </w:p>
          <w:p w14:paraId="66358AAF" w14:textId="77777777" w:rsidR="00833139" w:rsidRPr="004238D4" w:rsidRDefault="00833139" w:rsidP="004238D4">
            <w:pPr>
              <w:pStyle w:val="Paragraph"/>
              <w:rPr>
                <w:noProof/>
                <w:lang w:val="es-ES_tradnl"/>
              </w:rPr>
            </w:pPr>
          </w:p>
        </w:tc>
        <w:tc>
          <w:tcPr>
            <w:tcW w:w="0" w:type="auto"/>
            <w:vMerge w:val="restart"/>
          </w:tcPr>
          <w:p w14:paraId="2F16369D" w14:textId="77777777" w:rsidR="00833139" w:rsidRPr="004238D4" w:rsidRDefault="00833139" w:rsidP="004238D4">
            <w:pPr>
              <w:pStyle w:val="Paragraph"/>
              <w:rPr>
                <w:noProof/>
                <w:lang w:val="es-ES_tradnl"/>
              </w:rPr>
            </w:pPr>
            <w:r w:rsidRPr="004238D4">
              <w:rPr>
                <w:noProof/>
                <w:lang w:val="es-ES_tradnl"/>
              </w:rPr>
              <w:t>-</w:t>
            </w:r>
          </w:p>
          <w:p w14:paraId="0239F31D" w14:textId="77777777" w:rsidR="00833139" w:rsidRPr="004238D4" w:rsidRDefault="00833139" w:rsidP="004238D4">
            <w:pPr>
              <w:pStyle w:val="Paragraph"/>
              <w:rPr>
                <w:noProof/>
                <w:lang w:val="es-ES_tradnl"/>
              </w:rPr>
            </w:pPr>
          </w:p>
        </w:tc>
        <w:tc>
          <w:tcPr>
            <w:tcW w:w="0" w:type="auto"/>
            <w:vMerge w:val="restart"/>
          </w:tcPr>
          <w:p w14:paraId="04305D5B" w14:textId="77777777" w:rsidR="00833139" w:rsidRPr="004238D4" w:rsidRDefault="00833139" w:rsidP="004238D4">
            <w:pPr>
              <w:pStyle w:val="Paragraph"/>
              <w:rPr>
                <w:noProof/>
                <w:lang w:val="es-ES_tradnl"/>
              </w:rPr>
            </w:pPr>
            <w:r w:rsidRPr="004238D4">
              <w:rPr>
                <w:noProof/>
                <w:lang w:val="es-ES_tradnl"/>
              </w:rPr>
              <w:t>31.12.2023</w:t>
            </w:r>
          </w:p>
          <w:p w14:paraId="4E7A19EB" w14:textId="77777777" w:rsidR="00833139" w:rsidRPr="004238D4" w:rsidRDefault="00833139" w:rsidP="004238D4">
            <w:pPr>
              <w:pStyle w:val="Paragraph"/>
              <w:rPr>
                <w:noProof/>
                <w:lang w:val="es-ES_tradnl"/>
              </w:rPr>
            </w:pPr>
          </w:p>
        </w:tc>
      </w:tr>
      <w:tr w:rsidR="00833139" w:rsidRPr="004238D4" w14:paraId="2E9A45D8" w14:textId="77777777" w:rsidTr="00833139">
        <w:trPr>
          <w:cantSplit/>
        </w:trPr>
        <w:tc>
          <w:tcPr>
            <w:tcW w:w="0" w:type="auto"/>
          </w:tcPr>
          <w:p w14:paraId="06078AEE" w14:textId="77777777" w:rsidR="00833139" w:rsidRPr="004238D4" w:rsidRDefault="00833139" w:rsidP="004238D4">
            <w:pPr>
              <w:pStyle w:val="Paragraph"/>
              <w:rPr>
                <w:noProof/>
                <w:lang w:val="es-ES_tradnl"/>
              </w:rPr>
            </w:pPr>
            <w:r w:rsidRPr="004238D4">
              <w:rPr>
                <w:noProof/>
                <w:lang w:val="es-ES_tradnl"/>
              </w:rPr>
              <w:t>0.7911</w:t>
            </w:r>
          </w:p>
        </w:tc>
        <w:tc>
          <w:tcPr>
            <w:tcW w:w="0" w:type="auto"/>
          </w:tcPr>
          <w:p w14:paraId="6A697D50" w14:textId="77777777" w:rsidR="00833139" w:rsidRPr="004238D4" w:rsidRDefault="00833139" w:rsidP="004238D4">
            <w:pPr>
              <w:pStyle w:val="Paragraph"/>
              <w:jc w:val="right"/>
              <w:rPr>
                <w:noProof/>
                <w:lang w:val="es-ES_tradnl"/>
              </w:rPr>
            </w:pPr>
            <w:r w:rsidRPr="004238D4">
              <w:rPr>
                <w:noProof/>
                <w:lang w:val="es-ES_tradnl"/>
              </w:rPr>
              <w:t>ex 7506 20 00</w:t>
            </w:r>
          </w:p>
        </w:tc>
        <w:tc>
          <w:tcPr>
            <w:tcW w:w="0" w:type="auto"/>
          </w:tcPr>
          <w:p w14:paraId="6BF95062"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568DB623" w14:textId="77777777" w:rsidR="00833139" w:rsidRPr="004238D4" w:rsidRDefault="00833139" w:rsidP="004238D4">
            <w:pPr>
              <w:pStyle w:val="Paragraph"/>
              <w:rPr>
                <w:noProof/>
                <w:lang w:val="es-ES_tradnl"/>
              </w:rPr>
            </w:pPr>
            <w:r w:rsidRPr="004238D4">
              <w:rPr>
                <w:noProof/>
                <w:lang w:val="es-ES_tradnl"/>
              </w:rPr>
              <w:t>Chapas y tiras enrolladas de aleación de níquel C276 (EN 2.4819) con</w:t>
            </w:r>
          </w:p>
          <w:tbl>
            <w:tblPr>
              <w:tblStyle w:val="Listdash1"/>
              <w:tblW w:w="0" w:type="auto"/>
              <w:tblLook w:val="0000" w:firstRow="0" w:lastRow="0" w:firstColumn="0" w:lastColumn="0" w:noHBand="0" w:noVBand="0"/>
            </w:tblPr>
            <w:tblGrid>
              <w:gridCol w:w="220"/>
              <w:gridCol w:w="4110"/>
            </w:tblGrid>
            <w:tr w:rsidR="00833139" w:rsidRPr="004238D4" w14:paraId="36AD5440" w14:textId="77777777" w:rsidTr="004238D4">
              <w:tc>
                <w:tcPr>
                  <w:tcW w:w="0" w:type="auto"/>
                </w:tcPr>
                <w:p w14:paraId="1591445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0F79F77" w14:textId="77777777" w:rsidR="00833139" w:rsidRPr="004238D4" w:rsidRDefault="00833139" w:rsidP="004238D4">
                  <w:pPr>
                    <w:pStyle w:val="Paragraph"/>
                    <w:rPr>
                      <w:noProof/>
                      <w:lang w:val="es-ES_tradnl"/>
                    </w:rPr>
                  </w:pPr>
                  <w:r w:rsidRPr="004238D4">
                    <w:rPr>
                      <w:noProof/>
                      <w:lang w:val="es-ES_tradnl"/>
                    </w:rPr>
                    <w:t>un espesor igual o superior a 0,5 mm, pero no superior a 3 mm,</w:t>
                  </w:r>
                </w:p>
              </w:tc>
            </w:tr>
            <w:tr w:rsidR="00833139" w:rsidRPr="004238D4" w14:paraId="2697A177" w14:textId="77777777" w:rsidTr="004238D4">
              <w:tc>
                <w:tcPr>
                  <w:tcW w:w="0" w:type="auto"/>
                </w:tcPr>
                <w:p w14:paraId="3285E1A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52FD1FC" w14:textId="77777777" w:rsidR="00833139" w:rsidRPr="004238D4" w:rsidRDefault="00833139" w:rsidP="004238D4">
                  <w:pPr>
                    <w:pStyle w:val="Paragraph"/>
                    <w:rPr>
                      <w:noProof/>
                      <w:lang w:val="es-ES_tradnl"/>
                    </w:rPr>
                  </w:pPr>
                  <w:r w:rsidRPr="004238D4">
                    <w:rPr>
                      <w:noProof/>
                      <w:lang w:val="es-ES_tradnl"/>
                    </w:rPr>
                    <w:t>una anchura igual o superior a 770 mm, pero no superior a 1 250 mm</w:t>
                  </w:r>
                </w:p>
              </w:tc>
            </w:tr>
          </w:tbl>
          <w:p w14:paraId="221A21CE" w14:textId="77777777" w:rsidR="00833139" w:rsidRPr="004238D4" w:rsidRDefault="00833139" w:rsidP="004238D4">
            <w:pPr>
              <w:pStyle w:val="Paragraph"/>
              <w:rPr>
                <w:noProof/>
                <w:lang w:val="es-ES_tradnl"/>
              </w:rPr>
            </w:pPr>
          </w:p>
        </w:tc>
        <w:tc>
          <w:tcPr>
            <w:tcW w:w="0" w:type="auto"/>
          </w:tcPr>
          <w:p w14:paraId="5F8FB1ED"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6A9C5F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A1D3C2C"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08FC165F" w14:textId="77777777" w:rsidTr="00833139">
        <w:trPr>
          <w:cantSplit/>
        </w:trPr>
        <w:tc>
          <w:tcPr>
            <w:tcW w:w="0" w:type="auto"/>
          </w:tcPr>
          <w:p w14:paraId="6F762B7C" w14:textId="77777777" w:rsidR="00833139" w:rsidRPr="004238D4" w:rsidRDefault="00833139" w:rsidP="004238D4">
            <w:pPr>
              <w:pStyle w:val="Paragraph"/>
              <w:rPr>
                <w:noProof/>
                <w:lang w:val="es-ES_tradnl"/>
              </w:rPr>
            </w:pPr>
            <w:r w:rsidRPr="004238D4">
              <w:rPr>
                <w:noProof/>
                <w:lang w:val="es-ES_tradnl"/>
              </w:rPr>
              <w:t>0.7913</w:t>
            </w:r>
          </w:p>
        </w:tc>
        <w:tc>
          <w:tcPr>
            <w:tcW w:w="0" w:type="auto"/>
          </w:tcPr>
          <w:p w14:paraId="236F20D8" w14:textId="77777777" w:rsidR="00833139" w:rsidRPr="004238D4" w:rsidRDefault="00833139" w:rsidP="004238D4">
            <w:pPr>
              <w:pStyle w:val="Paragraph"/>
              <w:jc w:val="right"/>
              <w:rPr>
                <w:noProof/>
                <w:lang w:val="es-ES_tradnl"/>
              </w:rPr>
            </w:pPr>
            <w:r w:rsidRPr="004238D4">
              <w:rPr>
                <w:noProof/>
                <w:lang w:val="es-ES_tradnl"/>
              </w:rPr>
              <w:t>ex 7506 20 00</w:t>
            </w:r>
          </w:p>
        </w:tc>
        <w:tc>
          <w:tcPr>
            <w:tcW w:w="0" w:type="auto"/>
          </w:tcPr>
          <w:p w14:paraId="794BCE6A"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6C3AB171" w14:textId="77777777" w:rsidR="00833139" w:rsidRPr="004238D4" w:rsidRDefault="00833139" w:rsidP="004238D4">
            <w:pPr>
              <w:pStyle w:val="Paragraph"/>
              <w:rPr>
                <w:noProof/>
                <w:lang w:val="es-ES_tradnl"/>
              </w:rPr>
            </w:pPr>
            <w:r w:rsidRPr="004238D4">
              <w:rPr>
                <w:noProof/>
                <w:lang w:val="es-ES_tradnl"/>
              </w:rPr>
              <w:t>Chapas y tiras enrolladas de aleación de níquel conforme a la norma ASME SB-582/UNS N06030 con:</w:t>
            </w:r>
          </w:p>
          <w:tbl>
            <w:tblPr>
              <w:tblStyle w:val="Listdash1"/>
              <w:tblW w:w="0" w:type="auto"/>
              <w:tblLook w:val="0000" w:firstRow="0" w:lastRow="0" w:firstColumn="0" w:lastColumn="0" w:noHBand="0" w:noVBand="0"/>
            </w:tblPr>
            <w:tblGrid>
              <w:gridCol w:w="220"/>
              <w:gridCol w:w="4110"/>
            </w:tblGrid>
            <w:tr w:rsidR="00833139" w:rsidRPr="004238D4" w14:paraId="36485724" w14:textId="77777777" w:rsidTr="004238D4">
              <w:tc>
                <w:tcPr>
                  <w:tcW w:w="0" w:type="auto"/>
                </w:tcPr>
                <w:p w14:paraId="22B61C7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F6F9232" w14:textId="77777777" w:rsidR="00833139" w:rsidRPr="004238D4" w:rsidRDefault="00833139" w:rsidP="004238D4">
                  <w:pPr>
                    <w:pStyle w:val="Paragraph"/>
                    <w:rPr>
                      <w:noProof/>
                      <w:lang w:val="es-ES_tradnl"/>
                    </w:rPr>
                  </w:pPr>
                  <w:r w:rsidRPr="004238D4">
                    <w:rPr>
                      <w:noProof/>
                      <w:lang w:val="es-ES_tradnl"/>
                    </w:rPr>
                    <w:t>un espesor igual o superior a 0,5 mm pero no superior a 3 mm,</w:t>
                  </w:r>
                </w:p>
              </w:tc>
            </w:tr>
            <w:tr w:rsidR="00833139" w:rsidRPr="004238D4" w14:paraId="66C18037" w14:textId="77777777" w:rsidTr="004238D4">
              <w:tc>
                <w:tcPr>
                  <w:tcW w:w="0" w:type="auto"/>
                </w:tcPr>
                <w:p w14:paraId="1043C4C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2E14284" w14:textId="77777777" w:rsidR="00833139" w:rsidRPr="004238D4" w:rsidRDefault="00833139" w:rsidP="004238D4">
                  <w:pPr>
                    <w:pStyle w:val="Paragraph"/>
                    <w:rPr>
                      <w:noProof/>
                      <w:lang w:val="es-ES_tradnl"/>
                    </w:rPr>
                  </w:pPr>
                  <w:r w:rsidRPr="004238D4">
                    <w:rPr>
                      <w:noProof/>
                      <w:lang w:val="es-ES_tradnl"/>
                    </w:rPr>
                    <w:t>una anchura igual o superior a 250 mm pero no superior a 1 219 mm</w:t>
                  </w:r>
                </w:p>
              </w:tc>
            </w:tr>
          </w:tbl>
          <w:p w14:paraId="2860BC03" w14:textId="77777777" w:rsidR="00833139" w:rsidRPr="004238D4" w:rsidRDefault="00833139" w:rsidP="004238D4">
            <w:pPr>
              <w:pStyle w:val="Paragraph"/>
              <w:rPr>
                <w:noProof/>
                <w:lang w:val="es-ES_tradnl"/>
              </w:rPr>
            </w:pPr>
          </w:p>
        </w:tc>
        <w:tc>
          <w:tcPr>
            <w:tcW w:w="0" w:type="auto"/>
          </w:tcPr>
          <w:p w14:paraId="2219868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84993F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9BD94A3"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28B29EDC" w14:textId="77777777" w:rsidTr="00833139">
        <w:trPr>
          <w:cantSplit/>
        </w:trPr>
        <w:tc>
          <w:tcPr>
            <w:tcW w:w="0" w:type="auto"/>
          </w:tcPr>
          <w:p w14:paraId="49F2F63B" w14:textId="77777777" w:rsidR="00833139" w:rsidRPr="004238D4" w:rsidRDefault="00833139" w:rsidP="004238D4">
            <w:pPr>
              <w:pStyle w:val="Paragraph"/>
              <w:rPr>
                <w:noProof/>
                <w:lang w:val="es-ES_tradnl"/>
              </w:rPr>
            </w:pPr>
            <w:r w:rsidRPr="004238D4">
              <w:rPr>
                <w:noProof/>
                <w:lang w:val="es-ES_tradnl"/>
              </w:rPr>
              <w:t>0.5890</w:t>
            </w:r>
          </w:p>
        </w:tc>
        <w:tc>
          <w:tcPr>
            <w:tcW w:w="0" w:type="auto"/>
          </w:tcPr>
          <w:p w14:paraId="08DD065C" w14:textId="77777777" w:rsidR="00833139" w:rsidRPr="004238D4" w:rsidRDefault="00833139" w:rsidP="004238D4">
            <w:pPr>
              <w:pStyle w:val="Paragraph"/>
              <w:jc w:val="right"/>
              <w:rPr>
                <w:noProof/>
                <w:lang w:val="es-ES_tradnl"/>
              </w:rPr>
            </w:pPr>
            <w:r w:rsidRPr="004238D4">
              <w:rPr>
                <w:noProof/>
                <w:lang w:val="es-ES_tradnl"/>
              </w:rPr>
              <w:t>7601 20 20</w:t>
            </w:r>
          </w:p>
        </w:tc>
        <w:tc>
          <w:tcPr>
            <w:tcW w:w="0" w:type="auto"/>
          </w:tcPr>
          <w:p w14:paraId="2249B17E" w14:textId="77777777" w:rsidR="00833139" w:rsidRPr="004238D4" w:rsidRDefault="00833139" w:rsidP="004238D4">
            <w:pPr>
              <w:pStyle w:val="Paragraph"/>
              <w:rPr>
                <w:noProof/>
                <w:lang w:val="es-ES_tradnl"/>
              </w:rPr>
            </w:pPr>
          </w:p>
        </w:tc>
        <w:tc>
          <w:tcPr>
            <w:tcW w:w="0" w:type="auto"/>
          </w:tcPr>
          <w:p w14:paraId="002AFFDA" w14:textId="77777777" w:rsidR="00833139" w:rsidRPr="004238D4" w:rsidRDefault="00833139" w:rsidP="004238D4">
            <w:pPr>
              <w:pStyle w:val="Paragraph"/>
              <w:rPr>
                <w:noProof/>
                <w:lang w:val="es-ES_tradnl"/>
              </w:rPr>
            </w:pPr>
            <w:r w:rsidRPr="004238D4">
              <w:rPr>
                <w:noProof/>
                <w:lang w:val="es-ES_tradnl"/>
              </w:rPr>
              <w:t>Bloques y palanquillas de aleaciones de aluminio en bruto</w:t>
            </w:r>
          </w:p>
        </w:tc>
        <w:tc>
          <w:tcPr>
            <w:tcW w:w="0" w:type="auto"/>
          </w:tcPr>
          <w:p w14:paraId="0CA5EFD7" w14:textId="77777777" w:rsidR="00833139" w:rsidRPr="004238D4" w:rsidRDefault="00833139" w:rsidP="004238D4">
            <w:pPr>
              <w:pStyle w:val="Paragraph"/>
              <w:rPr>
                <w:noProof/>
                <w:lang w:val="es-ES_tradnl"/>
              </w:rPr>
            </w:pPr>
            <w:r w:rsidRPr="004238D4">
              <w:rPr>
                <w:noProof/>
                <w:lang w:val="es-ES_tradnl"/>
              </w:rPr>
              <w:t>4 %</w:t>
            </w:r>
          </w:p>
        </w:tc>
        <w:tc>
          <w:tcPr>
            <w:tcW w:w="0" w:type="auto"/>
          </w:tcPr>
          <w:p w14:paraId="54EED3F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9457551"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609491AD" w14:textId="77777777" w:rsidTr="00833139">
        <w:trPr>
          <w:cantSplit/>
        </w:trPr>
        <w:tc>
          <w:tcPr>
            <w:tcW w:w="0" w:type="auto"/>
          </w:tcPr>
          <w:p w14:paraId="6785301E" w14:textId="77777777" w:rsidR="00833139" w:rsidRPr="004238D4" w:rsidRDefault="00833139" w:rsidP="004238D4">
            <w:pPr>
              <w:pStyle w:val="Paragraph"/>
              <w:rPr>
                <w:noProof/>
                <w:lang w:val="es-ES_tradnl"/>
              </w:rPr>
            </w:pPr>
            <w:r w:rsidRPr="004238D4">
              <w:rPr>
                <w:noProof/>
                <w:lang w:val="es-ES_tradnl"/>
              </w:rPr>
              <w:t>0.7752</w:t>
            </w:r>
          </w:p>
        </w:tc>
        <w:tc>
          <w:tcPr>
            <w:tcW w:w="0" w:type="auto"/>
          </w:tcPr>
          <w:p w14:paraId="7B93D2B3" w14:textId="77777777" w:rsidR="00833139" w:rsidRPr="004238D4" w:rsidRDefault="00833139" w:rsidP="004238D4">
            <w:pPr>
              <w:pStyle w:val="Paragraph"/>
              <w:jc w:val="right"/>
              <w:rPr>
                <w:noProof/>
                <w:lang w:val="es-ES_tradnl"/>
              </w:rPr>
            </w:pPr>
            <w:r w:rsidRPr="004238D4">
              <w:rPr>
                <w:noProof/>
                <w:lang w:val="es-ES_tradnl"/>
              </w:rPr>
              <w:t>ex 7604 21 00</w:t>
            </w:r>
          </w:p>
        </w:tc>
        <w:tc>
          <w:tcPr>
            <w:tcW w:w="0" w:type="auto"/>
          </w:tcPr>
          <w:p w14:paraId="71071B21"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38A8B5CD" w14:textId="77777777" w:rsidR="00833139" w:rsidRPr="004238D4" w:rsidRDefault="00833139" w:rsidP="004238D4">
            <w:pPr>
              <w:pStyle w:val="Paragraph"/>
              <w:rPr>
                <w:noProof/>
                <w:lang w:val="es-ES_tradnl"/>
              </w:rPr>
            </w:pPr>
            <w:r w:rsidRPr="004238D4">
              <w:rPr>
                <w:noProof/>
                <w:lang w:val="es-ES_tradnl"/>
              </w:rPr>
              <w:t>Perfiles huecos con:</w:t>
            </w:r>
          </w:p>
          <w:tbl>
            <w:tblPr>
              <w:tblStyle w:val="Listdash1"/>
              <w:tblW w:w="0" w:type="auto"/>
              <w:tblLook w:val="0000" w:firstRow="0" w:lastRow="0" w:firstColumn="0" w:lastColumn="0" w:noHBand="0" w:noVBand="0"/>
            </w:tblPr>
            <w:tblGrid>
              <w:gridCol w:w="220"/>
              <w:gridCol w:w="4110"/>
            </w:tblGrid>
            <w:tr w:rsidR="00833139" w:rsidRPr="004238D4" w14:paraId="48C114A1" w14:textId="77777777" w:rsidTr="004238D4">
              <w:tc>
                <w:tcPr>
                  <w:tcW w:w="0" w:type="auto"/>
                </w:tcPr>
                <w:p w14:paraId="3B535A3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7B869D7" w14:textId="77777777" w:rsidR="00833139" w:rsidRPr="004238D4" w:rsidRDefault="00833139" w:rsidP="004238D4">
                  <w:pPr>
                    <w:pStyle w:val="Paragraph"/>
                    <w:rPr>
                      <w:noProof/>
                      <w:lang w:val="es-ES_tradnl"/>
                    </w:rPr>
                  </w:pPr>
                  <w:r w:rsidRPr="004238D4">
                    <w:rPr>
                      <w:noProof/>
                      <w:lang w:val="es-ES_tradnl"/>
                    </w:rPr>
                    <w:t>una cámara cerrada de aleación de aluminio 6063-T5 o 6060-T5;</w:t>
                  </w:r>
                </w:p>
              </w:tc>
            </w:tr>
            <w:tr w:rsidR="00833139" w:rsidRPr="004238D4" w14:paraId="6FCEE175" w14:textId="77777777" w:rsidTr="004238D4">
              <w:tc>
                <w:tcPr>
                  <w:tcW w:w="0" w:type="auto"/>
                </w:tcPr>
                <w:p w14:paraId="32412ED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9ADE8F6" w14:textId="77777777" w:rsidR="00833139" w:rsidRPr="004238D4" w:rsidRDefault="00833139" w:rsidP="004238D4">
                  <w:pPr>
                    <w:pStyle w:val="Paragraph"/>
                    <w:rPr>
                      <w:noProof/>
                      <w:lang w:val="es-ES_tradnl"/>
                    </w:rPr>
                  </w:pPr>
                  <w:r w:rsidRPr="004238D4">
                    <w:rPr>
                      <w:noProof/>
                      <w:lang w:val="es-ES_tradnl"/>
                    </w:rPr>
                    <w:t>un espesor de pared inferior o igual a 0,7 mm, y</w:t>
                  </w:r>
                </w:p>
              </w:tc>
            </w:tr>
            <w:tr w:rsidR="00833139" w:rsidRPr="004238D4" w14:paraId="73F31F14" w14:textId="77777777" w:rsidTr="004238D4">
              <w:tc>
                <w:tcPr>
                  <w:tcW w:w="0" w:type="auto"/>
                </w:tcPr>
                <w:p w14:paraId="6EAC394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01DD7F8" w14:textId="77777777" w:rsidR="00833139" w:rsidRPr="004238D4" w:rsidRDefault="00833139" w:rsidP="004238D4">
                  <w:pPr>
                    <w:pStyle w:val="Paragraph"/>
                    <w:rPr>
                      <w:noProof/>
                      <w:lang w:val="es-ES_tradnl"/>
                    </w:rPr>
                  </w:pPr>
                  <w:r w:rsidRPr="004238D4">
                    <w:rPr>
                      <w:noProof/>
                      <w:lang w:val="es-ES_tradnl"/>
                    </w:rPr>
                    <w:t>una capa anodizada en la superficie de 10 µm,</w:t>
                  </w:r>
                </w:p>
              </w:tc>
            </w:tr>
          </w:tbl>
          <w:p w14:paraId="50FC483D" w14:textId="77777777" w:rsidR="00833139" w:rsidRPr="004238D4" w:rsidRDefault="00833139" w:rsidP="004238D4">
            <w:pPr>
              <w:pStyle w:val="Paragraph"/>
              <w:rPr>
                <w:noProof/>
                <w:lang w:val="es-ES_tradnl"/>
              </w:rPr>
            </w:pPr>
            <w:r w:rsidRPr="004238D4">
              <w:rPr>
                <w:noProof/>
                <w:lang w:val="es-ES_tradnl"/>
              </w:rPr>
              <w:t xml:space="preserve">destinados a la fabricación de bordes de pizarras digitales, de pizarras de corcho, de pizarras de caballete, de pizarras para aulas y de vitrinas </w:t>
            </w:r>
          </w:p>
          <w:p w14:paraId="796C1D4E"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43AD2EAC"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5E467B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66B61D3"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0B125A9B" w14:textId="77777777" w:rsidTr="00833139">
        <w:trPr>
          <w:cantSplit/>
        </w:trPr>
        <w:tc>
          <w:tcPr>
            <w:tcW w:w="0" w:type="auto"/>
            <w:vMerge w:val="restart"/>
          </w:tcPr>
          <w:p w14:paraId="3EA57243" w14:textId="77777777" w:rsidR="00833139" w:rsidRPr="004238D4" w:rsidRDefault="00833139" w:rsidP="004238D4">
            <w:pPr>
              <w:pStyle w:val="Paragraph"/>
              <w:rPr>
                <w:noProof/>
                <w:lang w:val="es-ES_tradnl"/>
              </w:rPr>
            </w:pPr>
            <w:r w:rsidRPr="004238D4">
              <w:rPr>
                <w:noProof/>
                <w:lang w:val="es-ES_tradnl"/>
              </w:rPr>
              <w:t>0.5029</w:t>
            </w:r>
          </w:p>
          <w:p w14:paraId="6C1D5B10" w14:textId="77777777" w:rsidR="00833139" w:rsidRPr="004238D4" w:rsidRDefault="00833139" w:rsidP="004238D4">
            <w:pPr>
              <w:pStyle w:val="Paragraph"/>
              <w:rPr>
                <w:noProof/>
                <w:lang w:val="es-ES_tradnl"/>
              </w:rPr>
            </w:pPr>
          </w:p>
          <w:p w14:paraId="3D3B7624" w14:textId="77777777" w:rsidR="00833139" w:rsidRPr="004238D4" w:rsidRDefault="00833139" w:rsidP="004238D4">
            <w:pPr>
              <w:pStyle w:val="Paragraph"/>
              <w:rPr>
                <w:noProof/>
                <w:lang w:val="es-ES_tradnl"/>
              </w:rPr>
            </w:pPr>
          </w:p>
        </w:tc>
        <w:tc>
          <w:tcPr>
            <w:tcW w:w="0" w:type="auto"/>
          </w:tcPr>
          <w:p w14:paraId="2D300A56" w14:textId="77777777" w:rsidR="00833139" w:rsidRPr="004238D4" w:rsidRDefault="00833139" w:rsidP="004238D4">
            <w:pPr>
              <w:pStyle w:val="Paragraph"/>
              <w:jc w:val="right"/>
              <w:rPr>
                <w:noProof/>
                <w:lang w:val="es-ES_tradnl"/>
              </w:rPr>
            </w:pPr>
            <w:r w:rsidRPr="004238D4">
              <w:rPr>
                <w:noProof/>
                <w:lang w:val="es-ES_tradnl"/>
              </w:rPr>
              <w:t>ex 7604 29 10</w:t>
            </w:r>
          </w:p>
          <w:p w14:paraId="2709551E" w14:textId="77777777" w:rsidR="00833139" w:rsidRPr="004238D4" w:rsidRDefault="00833139" w:rsidP="004238D4">
            <w:pPr>
              <w:pStyle w:val="Paragraph"/>
              <w:jc w:val="right"/>
              <w:rPr>
                <w:noProof/>
                <w:lang w:val="es-ES_tradnl"/>
              </w:rPr>
            </w:pPr>
            <w:r w:rsidRPr="004238D4">
              <w:rPr>
                <w:noProof/>
                <w:lang w:val="es-ES_tradnl"/>
              </w:rPr>
              <w:t>ex 7606 12 99</w:t>
            </w:r>
          </w:p>
          <w:p w14:paraId="2C132B81" w14:textId="77777777" w:rsidR="00833139" w:rsidRPr="004238D4" w:rsidRDefault="00833139" w:rsidP="004238D4">
            <w:pPr>
              <w:pStyle w:val="Paragraph"/>
              <w:jc w:val="right"/>
              <w:rPr>
                <w:noProof/>
                <w:lang w:val="es-ES_tradnl"/>
              </w:rPr>
            </w:pPr>
            <w:r w:rsidRPr="004238D4">
              <w:rPr>
                <w:noProof/>
                <w:lang w:val="es-ES_tradnl"/>
              </w:rPr>
              <w:t>ex 7606 12 99</w:t>
            </w:r>
          </w:p>
        </w:tc>
        <w:tc>
          <w:tcPr>
            <w:tcW w:w="0" w:type="auto"/>
          </w:tcPr>
          <w:p w14:paraId="7678B1E7" w14:textId="77777777" w:rsidR="00833139" w:rsidRPr="004238D4" w:rsidRDefault="00833139" w:rsidP="004238D4">
            <w:pPr>
              <w:pStyle w:val="Paragraph"/>
              <w:jc w:val="center"/>
              <w:rPr>
                <w:noProof/>
                <w:lang w:val="es-ES_tradnl"/>
              </w:rPr>
            </w:pPr>
            <w:r w:rsidRPr="004238D4">
              <w:rPr>
                <w:noProof/>
                <w:lang w:val="es-ES_tradnl"/>
              </w:rPr>
              <w:t>10</w:t>
            </w:r>
          </w:p>
          <w:p w14:paraId="0F4DD40C" w14:textId="77777777" w:rsidR="00833139" w:rsidRPr="004238D4" w:rsidRDefault="00833139" w:rsidP="004238D4">
            <w:pPr>
              <w:pStyle w:val="Paragraph"/>
              <w:jc w:val="center"/>
              <w:rPr>
                <w:noProof/>
                <w:lang w:val="es-ES_tradnl"/>
              </w:rPr>
            </w:pPr>
            <w:r w:rsidRPr="004238D4">
              <w:rPr>
                <w:noProof/>
                <w:lang w:val="es-ES_tradnl"/>
              </w:rPr>
              <w:t>21</w:t>
            </w:r>
          </w:p>
          <w:p w14:paraId="37CC7DD7" w14:textId="77777777" w:rsidR="00833139" w:rsidRPr="004238D4" w:rsidRDefault="00833139" w:rsidP="004238D4">
            <w:pPr>
              <w:pStyle w:val="Paragraph"/>
              <w:jc w:val="center"/>
              <w:rPr>
                <w:noProof/>
                <w:lang w:val="es-ES_tradnl"/>
              </w:rPr>
            </w:pPr>
            <w:r w:rsidRPr="004238D4">
              <w:rPr>
                <w:noProof/>
                <w:lang w:val="es-ES_tradnl"/>
              </w:rPr>
              <w:t>25</w:t>
            </w:r>
          </w:p>
        </w:tc>
        <w:tc>
          <w:tcPr>
            <w:tcW w:w="0" w:type="auto"/>
            <w:vMerge w:val="restart"/>
          </w:tcPr>
          <w:p w14:paraId="3B0484C3" w14:textId="77777777" w:rsidR="00833139" w:rsidRPr="004238D4" w:rsidRDefault="00833139" w:rsidP="004238D4">
            <w:pPr>
              <w:pStyle w:val="Paragraph"/>
              <w:rPr>
                <w:noProof/>
                <w:lang w:val="es-ES_tradnl"/>
              </w:rPr>
            </w:pPr>
            <w:r w:rsidRPr="004238D4">
              <w:rPr>
                <w:noProof/>
                <w:lang w:val="es-ES_tradnl"/>
              </w:rPr>
              <w:t>Hojas y barras de aleaciones de aluminio y litio</w:t>
            </w:r>
          </w:p>
          <w:p w14:paraId="3765F6A5" w14:textId="77777777" w:rsidR="00833139" w:rsidRPr="004238D4" w:rsidRDefault="00833139" w:rsidP="004238D4">
            <w:pPr>
              <w:pStyle w:val="Paragraph"/>
              <w:rPr>
                <w:noProof/>
                <w:lang w:val="es-ES_tradnl"/>
              </w:rPr>
            </w:pPr>
          </w:p>
          <w:p w14:paraId="5DB3EE8F" w14:textId="77777777" w:rsidR="00833139" w:rsidRPr="004238D4" w:rsidRDefault="00833139" w:rsidP="004238D4">
            <w:pPr>
              <w:pStyle w:val="Paragraph"/>
              <w:rPr>
                <w:noProof/>
                <w:lang w:val="es-ES_tradnl"/>
              </w:rPr>
            </w:pPr>
          </w:p>
        </w:tc>
        <w:tc>
          <w:tcPr>
            <w:tcW w:w="0" w:type="auto"/>
            <w:vMerge w:val="restart"/>
          </w:tcPr>
          <w:p w14:paraId="5AD3BCE3" w14:textId="77777777" w:rsidR="00833139" w:rsidRPr="004238D4" w:rsidRDefault="00833139" w:rsidP="004238D4">
            <w:pPr>
              <w:pStyle w:val="Paragraph"/>
              <w:rPr>
                <w:noProof/>
                <w:lang w:val="es-ES_tradnl"/>
              </w:rPr>
            </w:pPr>
            <w:r w:rsidRPr="004238D4">
              <w:rPr>
                <w:noProof/>
                <w:lang w:val="es-ES_tradnl"/>
              </w:rPr>
              <w:t>0 %</w:t>
            </w:r>
          </w:p>
          <w:p w14:paraId="0802419C" w14:textId="77777777" w:rsidR="00833139" w:rsidRPr="004238D4" w:rsidRDefault="00833139" w:rsidP="004238D4">
            <w:pPr>
              <w:pStyle w:val="Paragraph"/>
              <w:rPr>
                <w:noProof/>
                <w:lang w:val="es-ES_tradnl"/>
              </w:rPr>
            </w:pPr>
          </w:p>
          <w:p w14:paraId="599BBBC9" w14:textId="77777777" w:rsidR="00833139" w:rsidRPr="004238D4" w:rsidRDefault="00833139" w:rsidP="004238D4">
            <w:pPr>
              <w:pStyle w:val="Paragraph"/>
              <w:rPr>
                <w:noProof/>
                <w:lang w:val="es-ES_tradnl"/>
              </w:rPr>
            </w:pPr>
          </w:p>
        </w:tc>
        <w:tc>
          <w:tcPr>
            <w:tcW w:w="0" w:type="auto"/>
            <w:vMerge w:val="restart"/>
          </w:tcPr>
          <w:p w14:paraId="467FFE1D" w14:textId="77777777" w:rsidR="00833139" w:rsidRPr="004238D4" w:rsidRDefault="00833139" w:rsidP="004238D4">
            <w:pPr>
              <w:pStyle w:val="Paragraph"/>
              <w:rPr>
                <w:noProof/>
                <w:lang w:val="es-ES_tradnl"/>
              </w:rPr>
            </w:pPr>
            <w:r w:rsidRPr="004238D4">
              <w:rPr>
                <w:noProof/>
                <w:lang w:val="es-ES_tradnl"/>
              </w:rPr>
              <w:t>-</w:t>
            </w:r>
          </w:p>
          <w:p w14:paraId="37446E2F" w14:textId="77777777" w:rsidR="00833139" w:rsidRPr="004238D4" w:rsidRDefault="00833139" w:rsidP="004238D4">
            <w:pPr>
              <w:pStyle w:val="Paragraph"/>
              <w:rPr>
                <w:noProof/>
                <w:lang w:val="es-ES_tradnl"/>
              </w:rPr>
            </w:pPr>
          </w:p>
          <w:p w14:paraId="5743DE22" w14:textId="77777777" w:rsidR="00833139" w:rsidRPr="004238D4" w:rsidRDefault="00833139" w:rsidP="004238D4">
            <w:pPr>
              <w:pStyle w:val="Paragraph"/>
              <w:rPr>
                <w:noProof/>
                <w:lang w:val="es-ES_tradnl"/>
              </w:rPr>
            </w:pPr>
          </w:p>
        </w:tc>
        <w:tc>
          <w:tcPr>
            <w:tcW w:w="0" w:type="auto"/>
            <w:vMerge w:val="restart"/>
          </w:tcPr>
          <w:p w14:paraId="61ADAF1E" w14:textId="77777777" w:rsidR="00833139" w:rsidRPr="004238D4" w:rsidRDefault="00833139" w:rsidP="004238D4">
            <w:pPr>
              <w:pStyle w:val="Paragraph"/>
              <w:rPr>
                <w:noProof/>
                <w:lang w:val="es-ES_tradnl"/>
              </w:rPr>
            </w:pPr>
            <w:r w:rsidRPr="004238D4">
              <w:rPr>
                <w:noProof/>
                <w:lang w:val="es-ES_tradnl"/>
              </w:rPr>
              <w:t>31.12.2022</w:t>
            </w:r>
          </w:p>
          <w:p w14:paraId="5F23F9E6" w14:textId="77777777" w:rsidR="00833139" w:rsidRPr="004238D4" w:rsidRDefault="00833139" w:rsidP="004238D4">
            <w:pPr>
              <w:pStyle w:val="Paragraph"/>
              <w:rPr>
                <w:noProof/>
                <w:lang w:val="es-ES_tradnl"/>
              </w:rPr>
            </w:pPr>
          </w:p>
          <w:p w14:paraId="0236CAE5" w14:textId="77777777" w:rsidR="00833139" w:rsidRPr="004238D4" w:rsidRDefault="00833139" w:rsidP="004238D4">
            <w:pPr>
              <w:pStyle w:val="Paragraph"/>
              <w:rPr>
                <w:noProof/>
                <w:lang w:val="es-ES_tradnl"/>
              </w:rPr>
            </w:pPr>
          </w:p>
        </w:tc>
      </w:tr>
      <w:tr w:rsidR="00833139" w:rsidRPr="004238D4" w14:paraId="2BDC535B" w14:textId="77777777" w:rsidTr="00833139">
        <w:trPr>
          <w:cantSplit/>
        </w:trPr>
        <w:tc>
          <w:tcPr>
            <w:tcW w:w="0" w:type="auto"/>
          </w:tcPr>
          <w:p w14:paraId="5A2AB49E" w14:textId="77777777" w:rsidR="00833139" w:rsidRPr="004238D4" w:rsidRDefault="00833139" w:rsidP="004238D4">
            <w:pPr>
              <w:pStyle w:val="Paragraph"/>
              <w:rPr>
                <w:noProof/>
                <w:lang w:val="es-ES_tradnl"/>
              </w:rPr>
            </w:pPr>
            <w:r w:rsidRPr="004238D4">
              <w:rPr>
                <w:noProof/>
                <w:lang w:val="es-ES_tradnl"/>
              </w:rPr>
              <w:t>0.6417</w:t>
            </w:r>
          </w:p>
        </w:tc>
        <w:tc>
          <w:tcPr>
            <w:tcW w:w="0" w:type="auto"/>
          </w:tcPr>
          <w:p w14:paraId="335FE6BC" w14:textId="77777777" w:rsidR="00833139" w:rsidRPr="004238D4" w:rsidRDefault="00833139" w:rsidP="004238D4">
            <w:pPr>
              <w:pStyle w:val="Paragraph"/>
              <w:jc w:val="right"/>
              <w:rPr>
                <w:noProof/>
                <w:lang w:val="es-ES_tradnl"/>
              </w:rPr>
            </w:pPr>
            <w:r w:rsidRPr="004238D4">
              <w:rPr>
                <w:noProof/>
                <w:lang w:val="es-ES_tradnl"/>
              </w:rPr>
              <w:t>ex 7604 29 10</w:t>
            </w:r>
          </w:p>
        </w:tc>
        <w:tc>
          <w:tcPr>
            <w:tcW w:w="0" w:type="auto"/>
          </w:tcPr>
          <w:p w14:paraId="01238095"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4A089624" w14:textId="77777777" w:rsidR="00833139" w:rsidRPr="004238D4" w:rsidRDefault="00833139" w:rsidP="004238D4">
            <w:pPr>
              <w:pStyle w:val="Paragraph"/>
              <w:rPr>
                <w:noProof/>
                <w:lang w:val="es-ES_tradnl"/>
              </w:rPr>
            </w:pPr>
            <w:r w:rsidRPr="004238D4">
              <w:rPr>
                <w:noProof/>
                <w:lang w:val="es-ES_tradnl"/>
              </w:rPr>
              <w:t>Barras y perfiles de aleaciones de aluminio con un contenido en peso:</w:t>
            </w:r>
          </w:p>
          <w:tbl>
            <w:tblPr>
              <w:tblStyle w:val="Listdash1"/>
              <w:tblW w:w="0" w:type="auto"/>
              <w:tblLook w:val="0000" w:firstRow="0" w:lastRow="0" w:firstColumn="0" w:lastColumn="0" w:noHBand="0" w:noVBand="0"/>
            </w:tblPr>
            <w:tblGrid>
              <w:gridCol w:w="220"/>
              <w:gridCol w:w="4110"/>
            </w:tblGrid>
            <w:tr w:rsidR="00833139" w:rsidRPr="004238D4" w14:paraId="7C968D2D" w14:textId="77777777" w:rsidTr="004238D4">
              <w:tc>
                <w:tcPr>
                  <w:tcW w:w="0" w:type="auto"/>
                </w:tcPr>
                <w:p w14:paraId="4674BDE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7A5BED4" w14:textId="77777777" w:rsidR="00833139" w:rsidRPr="004238D4" w:rsidRDefault="00833139" w:rsidP="004238D4">
                  <w:pPr>
                    <w:pStyle w:val="Paragraph"/>
                    <w:rPr>
                      <w:noProof/>
                      <w:lang w:val="es-ES_tradnl"/>
                    </w:rPr>
                  </w:pPr>
                  <w:r w:rsidRPr="004238D4">
                    <w:rPr>
                      <w:noProof/>
                      <w:lang w:val="es-ES_tradnl"/>
                    </w:rPr>
                    <w:t>igual o superior al 0,25 % pero inferior o igual al 7 % de zinc, e</w:t>
                  </w:r>
                </w:p>
              </w:tc>
            </w:tr>
            <w:tr w:rsidR="00833139" w:rsidRPr="004238D4" w14:paraId="083D4B8C" w14:textId="77777777" w:rsidTr="004238D4">
              <w:tc>
                <w:tcPr>
                  <w:tcW w:w="0" w:type="auto"/>
                </w:tcPr>
                <w:p w14:paraId="36B2E01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74BF687" w14:textId="5E73E288" w:rsidR="00833139" w:rsidRPr="004238D4" w:rsidRDefault="00833139" w:rsidP="004238D4">
                  <w:pPr>
                    <w:pStyle w:val="Paragraph"/>
                    <w:rPr>
                      <w:noProof/>
                      <w:lang w:val="es-ES_tradnl"/>
                    </w:rPr>
                  </w:pPr>
                  <w:r w:rsidRPr="004238D4">
                    <w:rPr>
                      <w:noProof/>
                      <w:lang w:val="es-ES_tradnl"/>
                    </w:rPr>
                    <w:t>igual o superior al 1 % pero inferior o igual al</w:t>
                  </w:r>
                  <w:r w:rsidR="004238D4">
                    <w:rPr>
                      <w:noProof/>
                      <w:lang w:val="es-ES_tradnl"/>
                    </w:rPr>
                    <w:t xml:space="preserve"> </w:t>
                  </w:r>
                  <w:r w:rsidRPr="004238D4">
                    <w:rPr>
                      <w:noProof/>
                      <w:lang w:val="es-ES_tradnl"/>
                    </w:rPr>
                    <w:t>3 % de magnesio, e</w:t>
                  </w:r>
                </w:p>
              </w:tc>
            </w:tr>
            <w:tr w:rsidR="00833139" w:rsidRPr="004238D4" w14:paraId="05E68F91" w14:textId="77777777" w:rsidTr="004238D4">
              <w:tc>
                <w:tcPr>
                  <w:tcW w:w="0" w:type="auto"/>
                </w:tcPr>
                <w:p w14:paraId="3287FDA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61B71B9" w14:textId="77777777" w:rsidR="00833139" w:rsidRPr="004238D4" w:rsidRDefault="00833139" w:rsidP="004238D4">
                  <w:pPr>
                    <w:pStyle w:val="Paragraph"/>
                    <w:rPr>
                      <w:noProof/>
                      <w:lang w:val="es-ES_tradnl"/>
                    </w:rPr>
                  </w:pPr>
                  <w:r w:rsidRPr="004238D4">
                    <w:rPr>
                      <w:noProof/>
                      <w:lang w:val="es-ES_tradnl"/>
                    </w:rPr>
                    <w:t>igual o superior al 1 % pero inferior o igual al 5 % de cobre, e</w:t>
                  </w:r>
                </w:p>
              </w:tc>
            </w:tr>
            <w:tr w:rsidR="00833139" w:rsidRPr="004238D4" w14:paraId="4506CF4D" w14:textId="77777777" w:rsidTr="004238D4">
              <w:tc>
                <w:tcPr>
                  <w:tcW w:w="0" w:type="auto"/>
                </w:tcPr>
                <w:p w14:paraId="791E5A7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C82125A" w14:textId="77777777" w:rsidR="00833139" w:rsidRPr="004238D4" w:rsidRDefault="00833139" w:rsidP="004238D4">
                  <w:pPr>
                    <w:pStyle w:val="Paragraph"/>
                    <w:rPr>
                      <w:noProof/>
                      <w:lang w:val="es-ES_tradnl"/>
                    </w:rPr>
                  </w:pPr>
                  <w:r w:rsidRPr="004238D4">
                    <w:rPr>
                      <w:noProof/>
                      <w:lang w:val="es-ES_tradnl"/>
                    </w:rPr>
                    <w:t>igual o inferior al 1 % de manganeso</w:t>
                  </w:r>
                </w:p>
              </w:tc>
            </w:tr>
          </w:tbl>
          <w:p w14:paraId="314B9730" w14:textId="77777777" w:rsidR="00833139" w:rsidRPr="004238D4" w:rsidRDefault="00833139" w:rsidP="004238D4">
            <w:pPr>
              <w:pStyle w:val="Paragraph"/>
              <w:rPr>
                <w:noProof/>
                <w:lang w:val="es-ES_tradnl"/>
              </w:rPr>
            </w:pPr>
            <w:r w:rsidRPr="004238D4">
              <w:rPr>
                <w:noProof/>
                <w:lang w:val="es-ES_tradnl"/>
              </w:rPr>
              <w:t>conformes con las especificaciones para materiales AMS QQ-A-225, del tipo utilizado en la industria aeroespacial (conformes entre otros con el NADCAP y el AS9100) y obtenidos mediante proceso de laminado</w:t>
            </w:r>
          </w:p>
        </w:tc>
        <w:tc>
          <w:tcPr>
            <w:tcW w:w="0" w:type="auto"/>
          </w:tcPr>
          <w:p w14:paraId="3BF3DA97"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51597A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8673EAC"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55C7631E" w14:textId="77777777" w:rsidTr="00833139">
        <w:trPr>
          <w:cantSplit/>
        </w:trPr>
        <w:tc>
          <w:tcPr>
            <w:tcW w:w="0" w:type="auto"/>
          </w:tcPr>
          <w:p w14:paraId="3E76A21A" w14:textId="77777777" w:rsidR="00833139" w:rsidRPr="004238D4" w:rsidRDefault="00833139" w:rsidP="004238D4">
            <w:pPr>
              <w:pStyle w:val="Paragraph"/>
              <w:rPr>
                <w:noProof/>
                <w:lang w:val="es-ES_tradnl"/>
              </w:rPr>
            </w:pPr>
            <w:r w:rsidRPr="004238D4">
              <w:rPr>
                <w:noProof/>
                <w:lang w:val="es-ES_tradnl"/>
              </w:rPr>
              <w:t>0.2410</w:t>
            </w:r>
          </w:p>
        </w:tc>
        <w:tc>
          <w:tcPr>
            <w:tcW w:w="0" w:type="auto"/>
          </w:tcPr>
          <w:p w14:paraId="68358354" w14:textId="77777777" w:rsidR="00833139" w:rsidRPr="004238D4" w:rsidRDefault="00833139" w:rsidP="004238D4">
            <w:pPr>
              <w:pStyle w:val="Paragraph"/>
              <w:jc w:val="right"/>
              <w:rPr>
                <w:noProof/>
                <w:lang w:val="es-ES_tradnl"/>
              </w:rPr>
            </w:pPr>
            <w:r w:rsidRPr="004238D4">
              <w:rPr>
                <w:noProof/>
                <w:lang w:val="es-ES_tradnl"/>
              </w:rPr>
              <w:t>ex 7605 19 00</w:t>
            </w:r>
          </w:p>
        </w:tc>
        <w:tc>
          <w:tcPr>
            <w:tcW w:w="0" w:type="auto"/>
          </w:tcPr>
          <w:p w14:paraId="67FC1D15"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4DF49A3A" w14:textId="77777777" w:rsidR="00833139" w:rsidRPr="004238D4" w:rsidRDefault="00833139" w:rsidP="004238D4">
            <w:pPr>
              <w:pStyle w:val="Paragraph"/>
              <w:rPr>
                <w:noProof/>
                <w:lang w:val="es-ES_tradnl"/>
              </w:rPr>
            </w:pPr>
            <w:r w:rsidRPr="004238D4">
              <w:rPr>
                <w:noProof/>
                <w:lang w:val="es-ES_tradnl"/>
              </w:rPr>
              <w:t>Alambre de aluminio sin alear, de diámetro superior o igual a 2 mm pero inferior o igual a 6 mm, cubierto de una capa de cobre de espesor superior o igual a 0,032 mm pero inferior o igual a 0,117 mm</w:t>
            </w:r>
          </w:p>
        </w:tc>
        <w:tc>
          <w:tcPr>
            <w:tcW w:w="0" w:type="auto"/>
          </w:tcPr>
          <w:p w14:paraId="3BCD769E"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44C532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F1FE601"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3B1709F1" w14:textId="77777777" w:rsidTr="00833139">
        <w:trPr>
          <w:cantSplit/>
        </w:trPr>
        <w:tc>
          <w:tcPr>
            <w:tcW w:w="0" w:type="auto"/>
          </w:tcPr>
          <w:p w14:paraId="5D325CEC" w14:textId="77777777" w:rsidR="00833139" w:rsidRPr="004238D4" w:rsidRDefault="00833139" w:rsidP="004238D4">
            <w:pPr>
              <w:pStyle w:val="Paragraph"/>
              <w:rPr>
                <w:noProof/>
                <w:lang w:val="es-ES_tradnl"/>
              </w:rPr>
            </w:pPr>
            <w:r w:rsidRPr="004238D4">
              <w:rPr>
                <w:noProof/>
                <w:lang w:val="es-ES_tradnl"/>
              </w:rPr>
              <w:t>0.6418</w:t>
            </w:r>
          </w:p>
        </w:tc>
        <w:tc>
          <w:tcPr>
            <w:tcW w:w="0" w:type="auto"/>
          </w:tcPr>
          <w:p w14:paraId="7023C091" w14:textId="77777777" w:rsidR="00833139" w:rsidRPr="004238D4" w:rsidRDefault="00833139" w:rsidP="004238D4">
            <w:pPr>
              <w:pStyle w:val="Paragraph"/>
              <w:jc w:val="right"/>
              <w:rPr>
                <w:noProof/>
                <w:lang w:val="es-ES_tradnl"/>
              </w:rPr>
            </w:pPr>
            <w:r w:rsidRPr="004238D4">
              <w:rPr>
                <w:noProof/>
                <w:lang w:val="es-ES_tradnl"/>
              </w:rPr>
              <w:t>ex 7605 29 00</w:t>
            </w:r>
          </w:p>
        </w:tc>
        <w:tc>
          <w:tcPr>
            <w:tcW w:w="0" w:type="auto"/>
          </w:tcPr>
          <w:p w14:paraId="269F7E07"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4FB2960D" w14:textId="77777777" w:rsidR="00833139" w:rsidRPr="004238D4" w:rsidRDefault="00833139" w:rsidP="004238D4">
            <w:pPr>
              <w:pStyle w:val="Paragraph"/>
              <w:rPr>
                <w:noProof/>
                <w:lang w:val="es-ES_tradnl"/>
              </w:rPr>
            </w:pPr>
            <w:r w:rsidRPr="004238D4">
              <w:rPr>
                <w:noProof/>
                <w:lang w:val="es-ES_tradnl"/>
              </w:rPr>
              <w:t>Alambre de aleaciones de aluminio con un contenido en peso:</w:t>
            </w:r>
          </w:p>
          <w:tbl>
            <w:tblPr>
              <w:tblStyle w:val="Listdash1"/>
              <w:tblW w:w="0" w:type="auto"/>
              <w:tblLook w:val="0000" w:firstRow="0" w:lastRow="0" w:firstColumn="0" w:lastColumn="0" w:noHBand="0" w:noVBand="0"/>
            </w:tblPr>
            <w:tblGrid>
              <w:gridCol w:w="220"/>
              <w:gridCol w:w="4110"/>
            </w:tblGrid>
            <w:tr w:rsidR="00833139" w:rsidRPr="004238D4" w14:paraId="5147CD17" w14:textId="77777777" w:rsidTr="004238D4">
              <w:tc>
                <w:tcPr>
                  <w:tcW w:w="0" w:type="auto"/>
                </w:tcPr>
                <w:p w14:paraId="113363D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B88FC66" w14:textId="77777777" w:rsidR="00833139" w:rsidRPr="004238D4" w:rsidRDefault="00833139" w:rsidP="004238D4">
                  <w:pPr>
                    <w:pStyle w:val="Paragraph"/>
                    <w:rPr>
                      <w:noProof/>
                      <w:lang w:val="es-ES_tradnl"/>
                    </w:rPr>
                  </w:pPr>
                  <w:r w:rsidRPr="004238D4">
                    <w:rPr>
                      <w:noProof/>
                      <w:lang w:val="es-ES_tradnl"/>
                    </w:rPr>
                    <w:t>igual o superior al 0,10 % pero inferior o igual al 5 % de cobre, e</w:t>
                  </w:r>
                </w:p>
              </w:tc>
            </w:tr>
            <w:tr w:rsidR="00833139" w:rsidRPr="004238D4" w14:paraId="5DA4A391" w14:textId="77777777" w:rsidTr="004238D4">
              <w:tc>
                <w:tcPr>
                  <w:tcW w:w="0" w:type="auto"/>
                </w:tcPr>
                <w:p w14:paraId="4A93C4E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1F5615B" w14:textId="77777777" w:rsidR="00833139" w:rsidRPr="004238D4" w:rsidRDefault="00833139" w:rsidP="004238D4">
                  <w:pPr>
                    <w:pStyle w:val="Paragraph"/>
                    <w:rPr>
                      <w:noProof/>
                      <w:lang w:val="es-ES_tradnl"/>
                    </w:rPr>
                  </w:pPr>
                  <w:r w:rsidRPr="004238D4">
                    <w:rPr>
                      <w:noProof/>
                      <w:lang w:val="es-ES_tradnl"/>
                    </w:rPr>
                    <w:t>igual o superior al 0,2 % pero inferior o igual al 6 % de magnesio, e</w:t>
                  </w:r>
                </w:p>
              </w:tc>
            </w:tr>
            <w:tr w:rsidR="00833139" w:rsidRPr="004238D4" w14:paraId="055D30AC" w14:textId="77777777" w:rsidTr="004238D4">
              <w:tc>
                <w:tcPr>
                  <w:tcW w:w="0" w:type="auto"/>
                </w:tcPr>
                <w:p w14:paraId="1023E4C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C0C0D0B" w14:textId="77777777" w:rsidR="00833139" w:rsidRPr="004238D4" w:rsidRDefault="00833139" w:rsidP="004238D4">
                  <w:pPr>
                    <w:pStyle w:val="Paragraph"/>
                    <w:rPr>
                      <w:noProof/>
                      <w:lang w:val="es-ES_tradnl"/>
                    </w:rPr>
                  </w:pPr>
                  <w:r w:rsidRPr="004238D4">
                    <w:rPr>
                      <w:noProof/>
                      <w:lang w:val="es-ES_tradnl"/>
                    </w:rPr>
                    <w:t>igual o superior al 0,10 % pero inferior o igual al 7 % de zinc, e</w:t>
                  </w:r>
                </w:p>
              </w:tc>
            </w:tr>
            <w:tr w:rsidR="00833139" w:rsidRPr="004238D4" w14:paraId="3E4A61AE" w14:textId="77777777" w:rsidTr="004238D4">
              <w:tc>
                <w:tcPr>
                  <w:tcW w:w="0" w:type="auto"/>
                </w:tcPr>
                <w:p w14:paraId="6320E98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0AB14D2" w14:textId="77777777" w:rsidR="00833139" w:rsidRPr="004238D4" w:rsidRDefault="00833139" w:rsidP="004238D4">
                  <w:pPr>
                    <w:pStyle w:val="Paragraph"/>
                    <w:rPr>
                      <w:noProof/>
                      <w:lang w:val="es-ES_tradnl"/>
                    </w:rPr>
                  </w:pPr>
                  <w:r w:rsidRPr="004238D4">
                    <w:rPr>
                      <w:noProof/>
                      <w:lang w:val="es-ES_tradnl"/>
                    </w:rPr>
                    <w:t>igual o inferior al 1 % de manganeso</w:t>
                  </w:r>
                </w:p>
              </w:tc>
            </w:tr>
          </w:tbl>
          <w:p w14:paraId="46921C30" w14:textId="77777777" w:rsidR="00833139" w:rsidRPr="004238D4" w:rsidRDefault="00833139" w:rsidP="004238D4">
            <w:pPr>
              <w:pStyle w:val="Paragraph"/>
              <w:rPr>
                <w:noProof/>
                <w:lang w:val="es-ES_tradnl"/>
              </w:rPr>
            </w:pPr>
            <w:r w:rsidRPr="004238D4">
              <w:rPr>
                <w:noProof/>
                <w:lang w:val="es-ES_tradnl"/>
              </w:rPr>
              <w:t>conforme con las especificaciones para materiales AMS QQ-A-430, del tipo utilizado en la industria aeroespacial (conforme entre otros con el NADCAP y el AS9100) y obtenido mediante proceso de laminado</w:t>
            </w:r>
          </w:p>
        </w:tc>
        <w:tc>
          <w:tcPr>
            <w:tcW w:w="0" w:type="auto"/>
          </w:tcPr>
          <w:p w14:paraId="6E5049C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92B7086" w14:textId="77777777" w:rsidR="00833139" w:rsidRPr="004238D4" w:rsidRDefault="00833139" w:rsidP="004238D4">
            <w:pPr>
              <w:pStyle w:val="Paragraph"/>
              <w:rPr>
                <w:noProof/>
                <w:lang w:val="es-ES_tradnl"/>
              </w:rPr>
            </w:pPr>
            <w:r w:rsidRPr="004238D4">
              <w:rPr>
                <w:noProof/>
                <w:lang w:val="es-ES_tradnl"/>
              </w:rPr>
              <w:t>m</w:t>
            </w:r>
          </w:p>
        </w:tc>
        <w:tc>
          <w:tcPr>
            <w:tcW w:w="0" w:type="auto"/>
          </w:tcPr>
          <w:p w14:paraId="328889B1"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4106F539" w14:textId="77777777" w:rsidTr="00833139">
        <w:trPr>
          <w:cantSplit/>
        </w:trPr>
        <w:tc>
          <w:tcPr>
            <w:tcW w:w="0" w:type="auto"/>
            <w:vMerge w:val="restart"/>
          </w:tcPr>
          <w:p w14:paraId="7DE536B1" w14:textId="77777777" w:rsidR="00833139" w:rsidRPr="004238D4" w:rsidRDefault="00833139" w:rsidP="004238D4">
            <w:pPr>
              <w:pStyle w:val="Paragraph"/>
              <w:rPr>
                <w:noProof/>
                <w:lang w:val="es-ES_tradnl"/>
              </w:rPr>
            </w:pPr>
            <w:r w:rsidRPr="004238D4">
              <w:rPr>
                <w:noProof/>
                <w:lang w:val="es-ES_tradnl"/>
              </w:rPr>
              <w:t>0.5487</w:t>
            </w:r>
          </w:p>
          <w:p w14:paraId="5D7023D4" w14:textId="77777777" w:rsidR="00833139" w:rsidRPr="004238D4" w:rsidRDefault="00833139" w:rsidP="004238D4">
            <w:pPr>
              <w:pStyle w:val="Paragraph"/>
              <w:rPr>
                <w:noProof/>
                <w:lang w:val="es-ES_tradnl"/>
              </w:rPr>
            </w:pPr>
          </w:p>
          <w:p w14:paraId="321B5BDA" w14:textId="77777777" w:rsidR="00833139" w:rsidRPr="004238D4" w:rsidRDefault="00833139" w:rsidP="004238D4">
            <w:pPr>
              <w:pStyle w:val="Paragraph"/>
              <w:rPr>
                <w:noProof/>
                <w:lang w:val="es-ES_tradnl"/>
              </w:rPr>
            </w:pPr>
          </w:p>
          <w:p w14:paraId="5E9F79E2" w14:textId="77777777" w:rsidR="00833139" w:rsidRPr="004238D4" w:rsidRDefault="00833139" w:rsidP="004238D4">
            <w:pPr>
              <w:pStyle w:val="Paragraph"/>
              <w:rPr>
                <w:noProof/>
                <w:lang w:val="es-ES_tradnl"/>
              </w:rPr>
            </w:pPr>
          </w:p>
          <w:p w14:paraId="2713BC14" w14:textId="77777777" w:rsidR="00833139" w:rsidRPr="004238D4" w:rsidRDefault="00833139" w:rsidP="004238D4">
            <w:pPr>
              <w:pStyle w:val="Paragraph"/>
              <w:rPr>
                <w:noProof/>
                <w:lang w:val="es-ES_tradnl"/>
              </w:rPr>
            </w:pPr>
          </w:p>
          <w:p w14:paraId="3B231119" w14:textId="77777777" w:rsidR="00833139" w:rsidRPr="004238D4" w:rsidRDefault="00833139" w:rsidP="004238D4">
            <w:pPr>
              <w:pStyle w:val="Paragraph"/>
              <w:rPr>
                <w:noProof/>
                <w:lang w:val="es-ES_tradnl"/>
              </w:rPr>
            </w:pPr>
          </w:p>
        </w:tc>
        <w:tc>
          <w:tcPr>
            <w:tcW w:w="0" w:type="auto"/>
          </w:tcPr>
          <w:p w14:paraId="4B53D103" w14:textId="6542FB0D"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7607 11 90</w:t>
            </w:r>
          </w:p>
          <w:p w14:paraId="69862D44" w14:textId="77777777" w:rsidR="00833139" w:rsidRPr="004238D4" w:rsidRDefault="00833139" w:rsidP="004238D4">
            <w:pPr>
              <w:pStyle w:val="Paragraph"/>
              <w:jc w:val="right"/>
              <w:rPr>
                <w:noProof/>
                <w:lang w:val="es-ES_tradnl"/>
              </w:rPr>
            </w:pPr>
            <w:r w:rsidRPr="004238D4">
              <w:rPr>
                <w:noProof/>
                <w:lang w:val="es-ES_tradnl"/>
              </w:rPr>
              <w:t>ex 7607 11 90</w:t>
            </w:r>
          </w:p>
          <w:p w14:paraId="5B8366FD" w14:textId="77777777" w:rsidR="00833139" w:rsidRPr="004238D4" w:rsidRDefault="00833139" w:rsidP="004238D4">
            <w:pPr>
              <w:pStyle w:val="Paragraph"/>
              <w:jc w:val="right"/>
              <w:rPr>
                <w:noProof/>
                <w:lang w:val="es-ES_tradnl"/>
              </w:rPr>
            </w:pPr>
            <w:r w:rsidRPr="004238D4">
              <w:rPr>
                <w:noProof/>
                <w:lang w:val="es-ES_tradnl"/>
              </w:rPr>
              <w:t>ex 7607 11 90</w:t>
            </w:r>
          </w:p>
          <w:p w14:paraId="5B12D738" w14:textId="77777777" w:rsidR="00833139" w:rsidRPr="004238D4" w:rsidRDefault="00833139" w:rsidP="004238D4">
            <w:pPr>
              <w:pStyle w:val="Paragraph"/>
              <w:jc w:val="right"/>
              <w:rPr>
                <w:noProof/>
                <w:lang w:val="es-ES_tradnl"/>
              </w:rPr>
            </w:pPr>
            <w:r w:rsidRPr="004238D4">
              <w:rPr>
                <w:noProof/>
                <w:lang w:val="es-ES_tradnl"/>
              </w:rPr>
              <w:t>ex 7607 11 90</w:t>
            </w:r>
          </w:p>
          <w:p w14:paraId="7CD75AFA" w14:textId="77777777" w:rsidR="00833139" w:rsidRPr="004238D4" w:rsidRDefault="00833139" w:rsidP="004238D4">
            <w:pPr>
              <w:pStyle w:val="Paragraph"/>
              <w:jc w:val="right"/>
              <w:rPr>
                <w:noProof/>
                <w:lang w:val="es-ES_tradnl"/>
              </w:rPr>
            </w:pPr>
            <w:r w:rsidRPr="004238D4">
              <w:rPr>
                <w:noProof/>
                <w:lang w:val="es-ES_tradnl"/>
              </w:rPr>
              <w:t>ex 7607 11 90</w:t>
            </w:r>
          </w:p>
          <w:p w14:paraId="6CCA2EA4" w14:textId="77777777" w:rsidR="00833139" w:rsidRPr="004238D4" w:rsidRDefault="00833139" w:rsidP="004238D4">
            <w:pPr>
              <w:pStyle w:val="Paragraph"/>
              <w:jc w:val="right"/>
              <w:rPr>
                <w:noProof/>
                <w:lang w:val="es-ES_tradnl"/>
              </w:rPr>
            </w:pPr>
            <w:r w:rsidRPr="004238D4">
              <w:rPr>
                <w:noProof/>
                <w:lang w:val="es-ES_tradnl"/>
              </w:rPr>
              <w:t>ex 7607 11 90</w:t>
            </w:r>
          </w:p>
        </w:tc>
        <w:tc>
          <w:tcPr>
            <w:tcW w:w="0" w:type="auto"/>
          </w:tcPr>
          <w:p w14:paraId="236C334E" w14:textId="77777777" w:rsidR="00833139" w:rsidRPr="004238D4" w:rsidRDefault="00833139" w:rsidP="004238D4">
            <w:pPr>
              <w:pStyle w:val="Paragraph"/>
              <w:jc w:val="center"/>
              <w:rPr>
                <w:noProof/>
                <w:lang w:val="es-ES_tradnl"/>
              </w:rPr>
            </w:pPr>
            <w:r w:rsidRPr="004238D4">
              <w:rPr>
                <w:noProof/>
                <w:lang w:val="es-ES_tradnl"/>
              </w:rPr>
              <w:t>48</w:t>
            </w:r>
          </w:p>
          <w:p w14:paraId="08F8F634" w14:textId="77777777" w:rsidR="00833139" w:rsidRPr="004238D4" w:rsidRDefault="00833139" w:rsidP="004238D4">
            <w:pPr>
              <w:pStyle w:val="Paragraph"/>
              <w:jc w:val="center"/>
              <w:rPr>
                <w:noProof/>
                <w:lang w:val="es-ES_tradnl"/>
              </w:rPr>
            </w:pPr>
            <w:r w:rsidRPr="004238D4">
              <w:rPr>
                <w:noProof/>
                <w:lang w:val="es-ES_tradnl"/>
              </w:rPr>
              <w:t>49</w:t>
            </w:r>
          </w:p>
          <w:p w14:paraId="5209EB93" w14:textId="77777777" w:rsidR="00833139" w:rsidRPr="004238D4" w:rsidRDefault="00833139" w:rsidP="004238D4">
            <w:pPr>
              <w:pStyle w:val="Paragraph"/>
              <w:jc w:val="center"/>
              <w:rPr>
                <w:noProof/>
                <w:lang w:val="es-ES_tradnl"/>
              </w:rPr>
            </w:pPr>
            <w:r w:rsidRPr="004238D4">
              <w:rPr>
                <w:noProof/>
                <w:lang w:val="es-ES_tradnl"/>
              </w:rPr>
              <w:t>51</w:t>
            </w:r>
          </w:p>
          <w:p w14:paraId="619F5991" w14:textId="77777777" w:rsidR="00833139" w:rsidRPr="004238D4" w:rsidRDefault="00833139" w:rsidP="004238D4">
            <w:pPr>
              <w:pStyle w:val="Paragraph"/>
              <w:jc w:val="center"/>
              <w:rPr>
                <w:noProof/>
                <w:lang w:val="es-ES_tradnl"/>
              </w:rPr>
            </w:pPr>
            <w:r w:rsidRPr="004238D4">
              <w:rPr>
                <w:noProof/>
                <w:lang w:val="es-ES_tradnl"/>
              </w:rPr>
              <w:t>52</w:t>
            </w:r>
          </w:p>
          <w:p w14:paraId="393BF07C" w14:textId="77777777" w:rsidR="00833139" w:rsidRPr="004238D4" w:rsidRDefault="00833139" w:rsidP="004238D4">
            <w:pPr>
              <w:pStyle w:val="Paragraph"/>
              <w:jc w:val="center"/>
              <w:rPr>
                <w:noProof/>
                <w:lang w:val="es-ES_tradnl"/>
              </w:rPr>
            </w:pPr>
            <w:r w:rsidRPr="004238D4">
              <w:rPr>
                <w:noProof/>
                <w:lang w:val="es-ES_tradnl"/>
              </w:rPr>
              <w:t>53</w:t>
            </w:r>
          </w:p>
          <w:p w14:paraId="4B859299" w14:textId="77777777" w:rsidR="00833139" w:rsidRPr="004238D4" w:rsidRDefault="00833139" w:rsidP="004238D4">
            <w:pPr>
              <w:pStyle w:val="Paragraph"/>
              <w:jc w:val="center"/>
              <w:rPr>
                <w:noProof/>
                <w:lang w:val="es-ES_tradnl"/>
              </w:rPr>
            </w:pPr>
            <w:r w:rsidRPr="004238D4">
              <w:rPr>
                <w:noProof/>
                <w:lang w:val="es-ES_tradnl"/>
              </w:rPr>
              <w:t>56</w:t>
            </w:r>
          </w:p>
        </w:tc>
        <w:tc>
          <w:tcPr>
            <w:tcW w:w="0" w:type="auto"/>
            <w:vMerge w:val="restart"/>
          </w:tcPr>
          <w:p w14:paraId="5E55D158" w14:textId="77777777" w:rsidR="00833139" w:rsidRPr="004238D4" w:rsidRDefault="00833139" w:rsidP="004238D4">
            <w:pPr>
              <w:pStyle w:val="Paragraph"/>
              <w:rPr>
                <w:noProof/>
                <w:lang w:val="es-ES_tradnl"/>
              </w:rPr>
            </w:pPr>
            <w:r w:rsidRPr="004238D4">
              <w:rPr>
                <w:noProof/>
                <w:lang w:val="es-ES_tradnl"/>
              </w:rPr>
              <w:t>Hoja de aluminio en rollos:</w:t>
            </w:r>
          </w:p>
          <w:tbl>
            <w:tblPr>
              <w:tblStyle w:val="Listdash1"/>
              <w:tblW w:w="0" w:type="auto"/>
              <w:tblLook w:val="0000" w:firstRow="0" w:lastRow="0" w:firstColumn="0" w:lastColumn="0" w:noHBand="0" w:noVBand="0"/>
            </w:tblPr>
            <w:tblGrid>
              <w:gridCol w:w="220"/>
              <w:gridCol w:w="4110"/>
            </w:tblGrid>
            <w:tr w:rsidR="00833139" w:rsidRPr="004238D4" w14:paraId="622E6281" w14:textId="77777777" w:rsidTr="004238D4">
              <w:tc>
                <w:tcPr>
                  <w:tcW w:w="0" w:type="auto"/>
                </w:tcPr>
                <w:p w14:paraId="1D4D0E0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0204CC8" w14:textId="77777777" w:rsidR="00833139" w:rsidRPr="004238D4" w:rsidRDefault="00833139" w:rsidP="004238D4">
                  <w:pPr>
                    <w:pStyle w:val="Paragraph"/>
                    <w:rPr>
                      <w:noProof/>
                      <w:lang w:val="es-ES_tradnl"/>
                    </w:rPr>
                  </w:pPr>
                  <w:r w:rsidRPr="004238D4">
                    <w:rPr>
                      <w:noProof/>
                      <w:lang w:val="es-ES_tradnl"/>
                    </w:rPr>
                    <w:t>con una pureza del 99,99 % en peso,</w:t>
                  </w:r>
                </w:p>
              </w:tc>
            </w:tr>
            <w:tr w:rsidR="00833139" w:rsidRPr="004238D4" w14:paraId="7E637BA2" w14:textId="77777777" w:rsidTr="004238D4">
              <w:tc>
                <w:tcPr>
                  <w:tcW w:w="0" w:type="auto"/>
                </w:tcPr>
                <w:p w14:paraId="2885E48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39BE315" w14:textId="77777777" w:rsidR="00833139" w:rsidRPr="004238D4" w:rsidRDefault="00833139" w:rsidP="004238D4">
                  <w:pPr>
                    <w:pStyle w:val="Paragraph"/>
                    <w:rPr>
                      <w:noProof/>
                      <w:lang w:val="es-ES_tradnl"/>
                    </w:rPr>
                  </w:pPr>
                  <w:r w:rsidRPr="004238D4">
                    <w:rPr>
                      <w:noProof/>
                      <w:lang w:val="es-ES_tradnl"/>
                    </w:rPr>
                    <w:t>un espesor superior o igual a 0,021 mm pero no superior a 0,2 mm,</w:t>
                  </w:r>
                </w:p>
              </w:tc>
            </w:tr>
            <w:tr w:rsidR="00833139" w:rsidRPr="004238D4" w14:paraId="2B28C9CF" w14:textId="77777777" w:rsidTr="004238D4">
              <w:tc>
                <w:tcPr>
                  <w:tcW w:w="0" w:type="auto"/>
                </w:tcPr>
                <w:p w14:paraId="498B025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4E5B39F" w14:textId="77777777" w:rsidR="00833139" w:rsidRPr="004238D4" w:rsidRDefault="00833139" w:rsidP="004238D4">
                  <w:pPr>
                    <w:pStyle w:val="Paragraph"/>
                    <w:rPr>
                      <w:noProof/>
                      <w:lang w:val="es-ES_tradnl"/>
                    </w:rPr>
                  </w:pPr>
                  <w:r w:rsidRPr="004238D4">
                    <w:rPr>
                      <w:noProof/>
                      <w:lang w:val="es-ES_tradnl"/>
                    </w:rPr>
                    <w:t>una anchura de 500 mm,</w:t>
                  </w:r>
                </w:p>
              </w:tc>
            </w:tr>
            <w:tr w:rsidR="00833139" w:rsidRPr="004238D4" w14:paraId="0FE88FC7" w14:textId="77777777" w:rsidTr="004238D4">
              <w:tc>
                <w:tcPr>
                  <w:tcW w:w="0" w:type="auto"/>
                </w:tcPr>
                <w:p w14:paraId="56D2C52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EE2DA96" w14:textId="77777777" w:rsidR="00833139" w:rsidRPr="004238D4" w:rsidRDefault="00833139" w:rsidP="004238D4">
                  <w:pPr>
                    <w:pStyle w:val="Paragraph"/>
                    <w:rPr>
                      <w:noProof/>
                      <w:lang w:val="es-ES_tradnl"/>
                    </w:rPr>
                  </w:pPr>
                  <w:r w:rsidRPr="004238D4">
                    <w:rPr>
                      <w:noProof/>
                      <w:lang w:val="es-ES_tradnl"/>
                    </w:rPr>
                    <w:t>con una capa de óxido en superficie de 3 a 4 nm de espesor,</w:t>
                  </w:r>
                </w:p>
              </w:tc>
            </w:tr>
            <w:tr w:rsidR="00833139" w:rsidRPr="004238D4" w14:paraId="108F26B4" w14:textId="77777777" w:rsidTr="004238D4">
              <w:tc>
                <w:tcPr>
                  <w:tcW w:w="0" w:type="auto"/>
                </w:tcPr>
                <w:p w14:paraId="67E06C5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7A8C4B5" w14:textId="77777777" w:rsidR="00833139" w:rsidRPr="004238D4" w:rsidRDefault="00833139" w:rsidP="004238D4">
                  <w:pPr>
                    <w:pStyle w:val="Paragraph"/>
                    <w:rPr>
                      <w:noProof/>
                      <w:lang w:val="es-ES_tradnl"/>
                    </w:rPr>
                  </w:pPr>
                  <w:r w:rsidRPr="004238D4">
                    <w:rPr>
                      <w:noProof/>
                      <w:lang w:val="es-ES_tradnl"/>
                    </w:rPr>
                    <w:t>con una textura cúbica superior al 95 %</w:t>
                  </w:r>
                </w:p>
              </w:tc>
            </w:tr>
          </w:tbl>
          <w:p w14:paraId="5ECC7DC9" w14:textId="77777777" w:rsidR="00833139" w:rsidRPr="004238D4" w:rsidRDefault="00833139" w:rsidP="004238D4">
            <w:pPr>
              <w:pStyle w:val="Paragraph"/>
              <w:rPr>
                <w:noProof/>
                <w:lang w:val="es-ES_tradnl"/>
              </w:rPr>
            </w:pPr>
          </w:p>
          <w:p w14:paraId="66028346" w14:textId="77777777" w:rsidR="00833139" w:rsidRPr="004238D4" w:rsidRDefault="00833139" w:rsidP="004238D4">
            <w:pPr>
              <w:pStyle w:val="Paragraph"/>
              <w:rPr>
                <w:noProof/>
                <w:lang w:val="es-ES_tradnl"/>
              </w:rPr>
            </w:pPr>
          </w:p>
          <w:p w14:paraId="09730CEB" w14:textId="77777777" w:rsidR="00833139" w:rsidRPr="004238D4" w:rsidRDefault="00833139" w:rsidP="004238D4">
            <w:pPr>
              <w:pStyle w:val="Paragraph"/>
              <w:rPr>
                <w:noProof/>
                <w:lang w:val="es-ES_tradnl"/>
              </w:rPr>
            </w:pPr>
          </w:p>
          <w:p w14:paraId="1DC349D9" w14:textId="77777777" w:rsidR="00833139" w:rsidRPr="004238D4" w:rsidRDefault="00833139" w:rsidP="004238D4">
            <w:pPr>
              <w:pStyle w:val="Paragraph"/>
              <w:rPr>
                <w:noProof/>
                <w:lang w:val="es-ES_tradnl"/>
              </w:rPr>
            </w:pPr>
          </w:p>
          <w:p w14:paraId="67F4BF54" w14:textId="77777777" w:rsidR="00833139" w:rsidRPr="004238D4" w:rsidRDefault="00833139" w:rsidP="004238D4">
            <w:pPr>
              <w:pStyle w:val="Paragraph"/>
              <w:rPr>
                <w:noProof/>
                <w:lang w:val="es-ES_tradnl"/>
              </w:rPr>
            </w:pPr>
          </w:p>
          <w:p w14:paraId="335CEDE1" w14:textId="77777777" w:rsidR="00833139" w:rsidRPr="004238D4" w:rsidRDefault="00833139" w:rsidP="004238D4">
            <w:pPr>
              <w:pStyle w:val="Paragraph"/>
              <w:rPr>
                <w:noProof/>
                <w:lang w:val="es-ES_tradnl"/>
              </w:rPr>
            </w:pPr>
          </w:p>
        </w:tc>
        <w:tc>
          <w:tcPr>
            <w:tcW w:w="0" w:type="auto"/>
            <w:vMerge w:val="restart"/>
          </w:tcPr>
          <w:p w14:paraId="0F1EADF4" w14:textId="77777777" w:rsidR="00833139" w:rsidRPr="004238D4" w:rsidRDefault="00833139" w:rsidP="004238D4">
            <w:pPr>
              <w:pStyle w:val="Paragraph"/>
              <w:rPr>
                <w:noProof/>
                <w:lang w:val="es-ES_tradnl"/>
              </w:rPr>
            </w:pPr>
            <w:r w:rsidRPr="004238D4">
              <w:rPr>
                <w:noProof/>
                <w:lang w:val="es-ES_tradnl"/>
              </w:rPr>
              <w:t>0 %</w:t>
            </w:r>
          </w:p>
          <w:p w14:paraId="27041B9F" w14:textId="77777777" w:rsidR="00833139" w:rsidRPr="004238D4" w:rsidRDefault="00833139" w:rsidP="004238D4">
            <w:pPr>
              <w:pStyle w:val="Paragraph"/>
              <w:rPr>
                <w:noProof/>
                <w:lang w:val="es-ES_tradnl"/>
              </w:rPr>
            </w:pPr>
          </w:p>
          <w:p w14:paraId="63A45C28" w14:textId="77777777" w:rsidR="00833139" w:rsidRPr="004238D4" w:rsidRDefault="00833139" w:rsidP="004238D4">
            <w:pPr>
              <w:pStyle w:val="Paragraph"/>
              <w:rPr>
                <w:noProof/>
                <w:lang w:val="es-ES_tradnl"/>
              </w:rPr>
            </w:pPr>
          </w:p>
          <w:p w14:paraId="3370499E" w14:textId="77777777" w:rsidR="00833139" w:rsidRPr="004238D4" w:rsidRDefault="00833139" w:rsidP="004238D4">
            <w:pPr>
              <w:pStyle w:val="Paragraph"/>
              <w:rPr>
                <w:noProof/>
                <w:lang w:val="es-ES_tradnl"/>
              </w:rPr>
            </w:pPr>
          </w:p>
          <w:p w14:paraId="75C4F921" w14:textId="77777777" w:rsidR="00833139" w:rsidRPr="004238D4" w:rsidRDefault="00833139" w:rsidP="004238D4">
            <w:pPr>
              <w:pStyle w:val="Paragraph"/>
              <w:rPr>
                <w:noProof/>
                <w:lang w:val="es-ES_tradnl"/>
              </w:rPr>
            </w:pPr>
          </w:p>
          <w:p w14:paraId="209652D0" w14:textId="77777777" w:rsidR="00833139" w:rsidRPr="004238D4" w:rsidRDefault="00833139" w:rsidP="004238D4">
            <w:pPr>
              <w:pStyle w:val="Paragraph"/>
              <w:rPr>
                <w:noProof/>
                <w:lang w:val="es-ES_tradnl"/>
              </w:rPr>
            </w:pPr>
          </w:p>
        </w:tc>
        <w:tc>
          <w:tcPr>
            <w:tcW w:w="0" w:type="auto"/>
            <w:vMerge w:val="restart"/>
          </w:tcPr>
          <w:p w14:paraId="41F3B7B9" w14:textId="77777777" w:rsidR="00833139" w:rsidRPr="004238D4" w:rsidRDefault="00833139" w:rsidP="004238D4">
            <w:pPr>
              <w:pStyle w:val="Paragraph"/>
              <w:rPr>
                <w:noProof/>
                <w:lang w:val="es-ES_tradnl"/>
              </w:rPr>
            </w:pPr>
            <w:r w:rsidRPr="004238D4">
              <w:rPr>
                <w:noProof/>
                <w:lang w:val="es-ES_tradnl"/>
              </w:rPr>
              <w:t>-</w:t>
            </w:r>
          </w:p>
          <w:p w14:paraId="3DDC1CF5" w14:textId="77777777" w:rsidR="00833139" w:rsidRPr="004238D4" w:rsidRDefault="00833139" w:rsidP="004238D4">
            <w:pPr>
              <w:pStyle w:val="Paragraph"/>
              <w:rPr>
                <w:noProof/>
                <w:lang w:val="es-ES_tradnl"/>
              </w:rPr>
            </w:pPr>
          </w:p>
          <w:p w14:paraId="404FBA4C" w14:textId="77777777" w:rsidR="00833139" w:rsidRPr="004238D4" w:rsidRDefault="00833139" w:rsidP="004238D4">
            <w:pPr>
              <w:pStyle w:val="Paragraph"/>
              <w:rPr>
                <w:noProof/>
                <w:lang w:val="es-ES_tradnl"/>
              </w:rPr>
            </w:pPr>
          </w:p>
          <w:p w14:paraId="4DAAC08A" w14:textId="77777777" w:rsidR="00833139" w:rsidRPr="004238D4" w:rsidRDefault="00833139" w:rsidP="004238D4">
            <w:pPr>
              <w:pStyle w:val="Paragraph"/>
              <w:rPr>
                <w:noProof/>
                <w:lang w:val="es-ES_tradnl"/>
              </w:rPr>
            </w:pPr>
          </w:p>
          <w:p w14:paraId="2AA93A30" w14:textId="77777777" w:rsidR="00833139" w:rsidRPr="004238D4" w:rsidRDefault="00833139" w:rsidP="004238D4">
            <w:pPr>
              <w:pStyle w:val="Paragraph"/>
              <w:rPr>
                <w:noProof/>
                <w:lang w:val="es-ES_tradnl"/>
              </w:rPr>
            </w:pPr>
          </w:p>
          <w:p w14:paraId="392A04ED" w14:textId="77777777" w:rsidR="00833139" w:rsidRPr="004238D4" w:rsidRDefault="00833139" w:rsidP="004238D4">
            <w:pPr>
              <w:pStyle w:val="Paragraph"/>
              <w:rPr>
                <w:noProof/>
                <w:lang w:val="es-ES_tradnl"/>
              </w:rPr>
            </w:pPr>
          </w:p>
        </w:tc>
        <w:tc>
          <w:tcPr>
            <w:tcW w:w="0" w:type="auto"/>
            <w:vMerge w:val="restart"/>
          </w:tcPr>
          <w:p w14:paraId="1C0BC880" w14:textId="77777777" w:rsidR="00833139" w:rsidRPr="004238D4" w:rsidRDefault="00833139" w:rsidP="004238D4">
            <w:pPr>
              <w:pStyle w:val="Paragraph"/>
              <w:rPr>
                <w:noProof/>
                <w:lang w:val="es-ES_tradnl"/>
              </w:rPr>
            </w:pPr>
            <w:r w:rsidRPr="004238D4">
              <w:rPr>
                <w:noProof/>
                <w:lang w:val="es-ES_tradnl"/>
              </w:rPr>
              <w:t>31.12.2026</w:t>
            </w:r>
          </w:p>
          <w:p w14:paraId="0B178628" w14:textId="77777777" w:rsidR="00833139" w:rsidRPr="004238D4" w:rsidRDefault="00833139" w:rsidP="004238D4">
            <w:pPr>
              <w:pStyle w:val="Paragraph"/>
              <w:rPr>
                <w:noProof/>
                <w:lang w:val="es-ES_tradnl"/>
              </w:rPr>
            </w:pPr>
          </w:p>
          <w:p w14:paraId="20827417" w14:textId="77777777" w:rsidR="00833139" w:rsidRPr="004238D4" w:rsidRDefault="00833139" w:rsidP="004238D4">
            <w:pPr>
              <w:pStyle w:val="Paragraph"/>
              <w:rPr>
                <w:noProof/>
                <w:lang w:val="es-ES_tradnl"/>
              </w:rPr>
            </w:pPr>
          </w:p>
          <w:p w14:paraId="47AC5BBD" w14:textId="77777777" w:rsidR="00833139" w:rsidRPr="004238D4" w:rsidRDefault="00833139" w:rsidP="004238D4">
            <w:pPr>
              <w:pStyle w:val="Paragraph"/>
              <w:rPr>
                <w:noProof/>
                <w:lang w:val="es-ES_tradnl"/>
              </w:rPr>
            </w:pPr>
          </w:p>
          <w:p w14:paraId="3A484324" w14:textId="77777777" w:rsidR="00833139" w:rsidRPr="004238D4" w:rsidRDefault="00833139" w:rsidP="004238D4">
            <w:pPr>
              <w:pStyle w:val="Paragraph"/>
              <w:rPr>
                <w:noProof/>
                <w:lang w:val="es-ES_tradnl"/>
              </w:rPr>
            </w:pPr>
          </w:p>
          <w:p w14:paraId="0144A1FC" w14:textId="77777777" w:rsidR="00833139" w:rsidRPr="004238D4" w:rsidRDefault="00833139" w:rsidP="004238D4">
            <w:pPr>
              <w:pStyle w:val="Paragraph"/>
              <w:rPr>
                <w:noProof/>
                <w:lang w:val="es-ES_tradnl"/>
              </w:rPr>
            </w:pPr>
          </w:p>
        </w:tc>
      </w:tr>
      <w:tr w:rsidR="00833139" w:rsidRPr="004238D4" w14:paraId="1B14798F" w14:textId="77777777" w:rsidTr="00833139">
        <w:trPr>
          <w:cantSplit/>
        </w:trPr>
        <w:tc>
          <w:tcPr>
            <w:tcW w:w="0" w:type="auto"/>
            <w:vMerge w:val="restart"/>
          </w:tcPr>
          <w:p w14:paraId="42FA59C9" w14:textId="77777777" w:rsidR="00833139" w:rsidRPr="004238D4" w:rsidRDefault="00833139" w:rsidP="004238D4">
            <w:pPr>
              <w:pStyle w:val="Paragraph"/>
              <w:rPr>
                <w:noProof/>
                <w:lang w:val="es-ES_tradnl"/>
              </w:rPr>
            </w:pPr>
            <w:r w:rsidRPr="004238D4">
              <w:rPr>
                <w:noProof/>
                <w:lang w:val="es-ES_tradnl"/>
              </w:rPr>
              <w:t>0.4050</w:t>
            </w:r>
          </w:p>
          <w:p w14:paraId="19533D4D" w14:textId="77777777" w:rsidR="00833139" w:rsidRPr="004238D4" w:rsidRDefault="00833139" w:rsidP="004238D4">
            <w:pPr>
              <w:pStyle w:val="Paragraph"/>
              <w:rPr>
                <w:noProof/>
                <w:lang w:val="es-ES_tradnl"/>
              </w:rPr>
            </w:pPr>
          </w:p>
        </w:tc>
        <w:tc>
          <w:tcPr>
            <w:tcW w:w="0" w:type="auto"/>
          </w:tcPr>
          <w:p w14:paraId="29637F2D" w14:textId="5CB90916"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7607 11 90</w:t>
            </w:r>
          </w:p>
          <w:p w14:paraId="6912B0C5" w14:textId="77777777" w:rsidR="00833139" w:rsidRPr="004238D4" w:rsidRDefault="00833139" w:rsidP="004238D4">
            <w:pPr>
              <w:pStyle w:val="Paragraph"/>
              <w:jc w:val="right"/>
              <w:rPr>
                <w:noProof/>
                <w:lang w:val="es-ES_tradnl"/>
              </w:rPr>
            </w:pPr>
            <w:r w:rsidRPr="004238D4">
              <w:rPr>
                <w:noProof/>
                <w:lang w:val="es-ES_tradnl"/>
              </w:rPr>
              <w:t>ex 7607 11 90</w:t>
            </w:r>
          </w:p>
        </w:tc>
        <w:tc>
          <w:tcPr>
            <w:tcW w:w="0" w:type="auto"/>
          </w:tcPr>
          <w:p w14:paraId="0D146417" w14:textId="77777777" w:rsidR="00833139" w:rsidRPr="004238D4" w:rsidRDefault="00833139" w:rsidP="004238D4">
            <w:pPr>
              <w:pStyle w:val="Paragraph"/>
              <w:jc w:val="center"/>
              <w:rPr>
                <w:noProof/>
                <w:lang w:val="es-ES_tradnl"/>
              </w:rPr>
            </w:pPr>
            <w:r w:rsidRPr="004238D4">
              <w:rPr>
                <w:noProof/>
                <w:lang w:val="es-ES_tradnl"/>
              </w:rPr>
              <w:t>65</w:t>
            </w:r>
          </w:p>
          <w:p w14:paraId="625076C2" w14:textId="77777777" w:rsidR="00833139" w:rsidRPr="004238D4" w:rsidRDefault="00833139" w:rsidP="004238D4">
            <w:pPr>
              <w:pStyle w:val="Paragraph"/>
              <w:jc w:val="center"/>
              <w:rPr>
                <w:noProof/>
                <w:lang w:val="es-ES_tradnl"/>
              </w:rPr>
            </w:pPr>
            <w:r w:rsidRPr="004238D4">
              <w:rPr>
                <w:noProof/>
                <w:lang w:val="es-ES_tradnl"/>
              </w:rPr>
              <w:t>67</w:t>
            </w:r>
          </w:p>
        </w:tc>
        <w:tc>
          <w:tcPr>
            <w:tcW w:w="0" w:type="auto"/>
            <w:vMerge w:val="restart"/>
          </w:tcPr>
          <w:p w14:paraId="43E8D75A" w14:textId="77777777" w:rsidR="00833139" w:rsidRPr="004238D4" w:rsidRDefault="00833139" w:rsidP="004238D4">
            <w:pPr>
              <w:pStyle w:val="Paragraph"/>
              <w:rPr>
                <w:noProof/>
                <w:lang w:val="es-ES_tradnl"/>
              </w:rPr>
            </w:pPr>
            <w:r w:rsidRPr="004238D4">
              <w:rPr>
                <w:noProof/>
                <w:lang w:val="es-ES_tradnl"/>
              </w:rPr>
              <w:t>Hojas y tiras de aluminio sencillas con los siguientes parámetros:</w:t>
            </w:r>
          </w:p>
          <w:tbl>
            <w:tblPr>
              <w:tblStyle w:val="Listdash1"/>
              <w:tblW w:w="0" w:type="auto"/>
              <w:tblLook w:val="0000" w:firstRow="0" w:lastRow="0" w:firstColumn="0" w:lastColumn="0" w:noHBand="0" w:noVBand="0"/>
            </w:tblPr>
            <w:tblGrid>
              <w:gridCol w:w="220"/>
              <w:gridCol w:w="4110"/>
            </w:tblGrid>
            <w:tr w:rsidR="00833139" w:rsidRPr="004238D4" w14:paraId="5269FA76" w14:textId="77777777" w:rsidTr="004238D4">
              <w:tc>
                <w:tcPr>
                  <w:tcW w:w="0" w:type="auto"/>
                </w:tcPr>
                <w:p w14:paraId="569A809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0442C73" w14:textId="77777777" w:rsidR="00833139" w:rsidRPr="004238D4" w:rsidRDefault="00833139" w:rsidP="004238D4">
                  <w:pPr>
                    <w:pStyle w:val="Paragraph"/>
                    <w:rPr>
                      <w:noProof/>
                      <w:lang w:val="es-ES_tradnl"/>
                    </w:rPr>
                  </w:pPr>
                  <w:r w:rsidRPr="004238D4">
                    <w:rPr>
                      <w:noProof/>
                      <w:lang w:val="es-ES_tradnl"/>
                    </w:rPr>
                    <w:t>un contenido de aluminio superior o igual al 99,98 %</w:t>
                  </w:r>
                </w:p>
              </w:tc>
            </w:tr>
            <w:tr w:rsidR="00833139" w:rsidRPr="004238D4" w14:paraId="44481C33" w14:textId="77777777" w:rsidTr="004238D4">
              <w:tc>
                <w:tcPr>
                  <w:tcW w:w="0" w:type="auto"/>
                </w:tcPr>
                <w:p w14:paraId="46BA740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A024619" w14:textId="77777777" w:rsidR="00833139" w:rsidRPr="004238D4" w:rsidRDefault="00833139" w:rsidP="004238D4">
                  <w:pPr>
                    <w:pStyle w:val="Paragraph"/>
                    <w:rPr>
                      <w:noProof/>
                      <w:lang w:val="es-ES_tradnl"/>
                    </w:rPr>
                  </w:pPr>
                  <w:r w:rsidRPr="004238D4">
                    <w:rPr>
                      <w:noProof/>
                      <w:lang w:val="es-ES_tradnl"/>
                    </w:rPr>
                    <w:t>un espesor superior o igual a 0,070 mm, aunque no superior a 0,125 mm</w:t>
                  </w:r>
                </w:p>
              </w:tc>
            </w:tr>
            <w:tr w:rsidR="00833139" w:rsidRPr="004238D4" w14:paraId="4C7121AF" w14:textId="77777777" w:rsidTr="004238D4">
              <w:tc>
                <w:tcPr>
                  <w:tcW w:w="0" w:type="auto"/>
                </w:tcPr>
                <w:p w14:paraId="1D6EB8C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BB290FE" w14:textId="77777777" w:rsidR="00833139" w:rsidRPr="004238D4" w:rsidRDefault="00833139" w:rsidP="004238D4">
                  <w:pPr>
                    <w:pStyle w:val="Paragraph"/>
                    <w:rPr>
                      <w:noProof/>
                      <w:lang w:val="es-ES_tradnl"/>
                    </w:rPr>
                  </w:pPr>
                  <w:r w:rsidRPr="004238D4">
                    <w:rPr>
                      <w:noProof/>
                      <w:lang w:val="es-ES_tradnl"/>
                    </w:rPr>
                    <w:t>una textura cúbica</w:t>
                  </w:r>
                </w:p>
              </w:tc>
            </w:tr>
          </w:tbl>
          <w:p w14:paraId="2B26265E" w14:textId="77777777" w:rsidR="00833139" w:rsidRPr="004238D4" w:rsidRDefault="00833139" w:rsidP="004238D4">
            <w:pPr>
              <w:pStyle w:val="Paragraph"/>
              <w:rPr>
                <w:noProof/>
                <w:lang w:val="es-ES_tradnl"/>
              </w:rPr>
            </w:pPr>
            <w:r w:rsidRPr="004238D4">
              <w:rPr>
                <w:noProof/>
                <w:lang w:val="es-ES_tradnl"/>
              </w:rPr>
              <w:t>del tipo usado para el grabado de alta tensión</w:t>
            </w:r>
          </w:p>
          <w:p w14:paraId="719ABE49" w14:textId="77777777" w:rsidR="00833139" w:rsidRPr="004238D4" w:rsidRDefault="00833139" w:rsidP="004238D4">
            <w:pPr>
              <w:pStyle w:val="Paragraph"/>
              <w:rPr>
                <w:noProof/>
                <w:lang w:val="es-ES_tradnl"/>
              </w:rPr>
            </w:pPr>
          </w:p>
        </w:tc>
        <w:tc>
          <w:tcPr>
            <w:tcW w:w="0" w:type="auto"/>
            <w:vMerge w:val="restart"/>
          </w:tcPr>
          <w:p w14:paraId="5882E410" w14:textId="77777777" w:rsidR="00833139" w:rsidRPr="004238D4" w:rsidRDefault="00833139" w:rsidP="004238D4">
            <w:pPr>
              <w:pStyle w:val="Paragraph"/>
              <w:rPr>
                <w:noProof/>
                <w:lang w:val="es-ES_tradnl"/>
              </w:rPr>
            </w:pPr>
            <w:r w:rsidRPr="004238D4">
              <w:rPr>
                <w:noProof/>
                <w:lang w:val="es-ES_tradnl"/>
              </w:rPr>
              <w:t>3.7 %</w:t>
            </w:r>
          </w:p>
          <w:p w14:paraId="3074293B" w14:textId="77777777" w:rsidR="00833139" w:rsidRPr="004238D4" w:rsidRDefault="00833139" w:rsidP="004238D4">
            <w:pPr>
              <w:pStyle w:val="Paragraph"/>
              <w:rPr>
                <w:noProof/>
                <w:lang w:val="es-ES_tradnl"/>
              </w:rPr>
            </w:pPr>
          </w:p>
        </w:tc>
        <w:tc>
          <w:tcPr>
            <w:tcW w:w="0" w:type="auto"/>
            <w:vMerge w:val="restart"/>
          </w:tcPr>
          <w:p w14:paraId="735E9A17" w14:textId="77777777" w:rsidR="00833139" w:rsidRPr="004238D4" w:rsidRDefault="00833139" w:rsidP="004238D4">
            <w:pPr>
              <w:pStyle w:val="Paragraph"/>
              <w:rPr>
                <w:noProof/>
                <w:lang w:val="es-ES_tradnl"/>
              </w:rPr>
            </w:pPr>
            <w:r w:rsidRPr="004238D4">
              <w:rPr>
                <w:noProof/>
                <w:lang w:val="es-ES_tradnl"/>
              </w:rPr>
              <w:t>-</w:t>
            </w:r>
          </w:p>
          <w:p w14:paraId="0F4A6682" w14:textId="77777777" w:rsidR="00833139" w:rsidRPr="004238D4" w:rsidRDefault="00833139" w:rsidP="004238D4">
            <w:pPr>
              <w:pStyle w:val="Paragraph"/>
              <w:rPr>
                <w:noProof/>
                <w:lang w:val="es-ES_tradnl"/>
              </w:rPr>
            </w:pPr>
          </w:p>
        </w:tc>
        <w:tc>
          <w:tcPr>
            <w:tcW w:w="0" w:type="auto"/>
            <w:vMerge w:val="restart"/>
          </w:tcPr>
          <w:p w14:paraId="344B5056" w14:textId="77777777" w:rsidR="00833139" w:rsidRPr="004238D4" w:rsidRDefault="00833139" w:rsidP="004238D4">
            <w:pPr>
              <w:pStyle w:val="Paragraph"/>
              <w:rPr>
                <w:noProof/>
                <w:lang w:val="es-ES_tradnl"/>
              </w:rPr>
            </w:pPr>
            <w:r w:rsidRPr="004238D4">
              <w:rPr>
                <w:noProof/>
                <w:lang w:val="es-ES_tradnl"/>
              </w:rPr>
              <w:t>31.12.2022</w:t>
            </w:r>
          </w:p>
          <w:p w14:paraId="4855B52E" w14:textId="77777777" w:rsidR="00833139" w:rsidRPr="004238D4" w:rsidRDefault="00833139" w:rsidP="004238D4">
            <w:pPr>
              <w:pStyle w:val="Paragraph"/>
              <w:rPr>
                <w:noProof/>
                <w:lang w:val="es-ES_tradnl"/>
              </w:rPr>
            </w:pPr>
          </w:p>
        </w:tc>
      </w:tr>
      <w:tr w:rsidR="00833139" w:rsidRPr="004238D4" w14:paraId="07C15562" w14:textId="77777777" w:rsidTr="00833139">
        <w:trPr>
          <w:cantSplit/>
        </w:trPr>
        <w:tc>
          <w:tcPr>
            <w:tcW w:w="0" w:type="auto"/>
          </w:tcPr>
          <w:p w14:paraId="7B88203D" w14:textId="77777777" w:rsidR="00833139" w:rsidRPr="004238D4" w:rsidRDefault="00833139" w:rsidP="004238D4">
            <w:pPr>
              <w:pStyle w:val="Paragraph"/>
              <w:rPr>
                <w:noProof/>
                <w:lang w:val="es-ES_tradnl"/>
              </w:rPr>
            </w:pPr>
            <w:r w:rsidRPr="004238D4">
              <w:rPr>
                <w:noProof/>
                <w:lang w:val="es-ES_tradnl"/>
              </w:rPr>
              <w:t>0.7698</w:t>
            </w:r>
          </w:p>
        </w:tc>
        <w:tc>
          <w:tcPr>
            <w:tcW w:w="0" w:type="auto"/>
          </w:tcPr>
          <w:p w14:paraId="3049B454" w14:textId="76107810"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7607 20 99</w:t>
            </w:r>
          </w:p>
        </w:tc>
        <w:tc>
          <w:tcPr>
            <w:tcW w:w="0" w:type="auto"/>
          </w:tcPr>
          <w:p w14:paraId="1697D136"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5941BE29" w14:textId="77777777" w:rsidR="00833139" w:rsidRPr="004238D4" w:rsidRDefault="00833139" w:rsidP="004238D4">
            <w:pPr>
              <w:pStyle w:val="Paragraph"/>
              <w:rPr>
                <w:noProof/>
                <w:lang w:val="es-ES_tradnl"/>
              </w:rPr>
            </w:pPr>
            <w:r w:rsidRPr="004238D4">
              <w:rPr>
                <w:noProof/>
                <w:lang w:val="es-ES_tradnl"/>
              </w:rPr>
              <w:t>Papel de aluminio, en rollos:</w:t>
            </w:r>
          </w:p>
          <w:tbl>
            <w:tblPr>
              <w:tblStyle w:val="Listdash1"/>
              <w:tblW w:w="0" w:type="auto"/>
              <w:tblLook w:val="0000" w:firstRow="0" w:lastRow="0" w:firstColumn="0" w:lastColumn="0" w:noHBand="0" w:noVBand="0"/>
            </w:tblPr>
            <w:tblGrid>
              <w:gridCol w:w="220"/>
              <w:gridCol w:w="4110"/>
            </w:tblGrid>
            <w:tr w:rsidR="00833139" w:rsidRPr="004238D4" w14:paraId="5335F47E" w14:textId="77777777" w:rsidTr="004238D4">
              <w:tc>
                <w:tcPr>
                  <w:tcW w:w="0" w:type="auto"/>
                </w:tcPr>
                <w:p w14:paraId="4A2917E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58750DD" w14:textId="77777777" w:rsidR="00833139" w:rsidRPr="004238D4" w:rsidRDefault="00833139" w:rsidP="004238D4">
                  <w:pPr>
                    <w:pStyle w:val="Paragraph"/>
                    <w:rPr>
                      <w:noProof/>
                      <w:lang w:val="es-ES_tradnl"/>
                    </w:rPr>
                  </w:pPr>
                  <w:r w:rsidRPr="004238D4">
                    <w:rPr>
                      <w:noProof/>
                      <w:lang w:val="es-ES_tradnl"/>
                    </w:rPr>
                    <w:t>revestido de polipropileno o polipropileno y polipropileno modificado por ácido por una cara y de poliamida y tereftalato de polietileno por la otra, con capas adhesivas en medio,</w:t>
                  </w:r>
                </w:p>
              </w:tc>
            </w:tr>
            <w:tr w:rsidR="00833139" w:rsidRPr="004238D4" w14:paraId="7EDA4F19" w14:textId="77777777" w:rsidTr="004238D4">
              <w:tc>
                <w:tcPr>
                  <w:tcW w:w="0" w:type="auto"/>
                </w:tcPr>
                <w:p w14:paraId="57F1672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3102EA5" w14:textId="77777777" w:rsidR="00833139" w:rsidRPr="004238D4" w:rsidRDefault="00833139" w:rsidP="004238D4">
                  <w:pPr>
                    <w:pStyle w:val="Paragraph"/>
                    <w:rPr>
                      <w:noProof/>
                      <w:lang w:val="es-ES_tradnl"/>
                    </w:rPr>
                  </w:pPr>
                  <w:r w:rsidRPr="004238D4">
                    <w:rPr>
                      <w:noProof/>
                      <w:lang w:val="es-ES_tradnl"/>
                    </w:rPr>
                    <w:t>con una anchura superior o igual a 200 mm, pero no superior a 400 mm,</w:t>
                  </w:r>
                </w:p>
              </w:tc>
            </w:tr>
            <w:tr w:rsidR="00833139" w:rsidRPr="004238D4" w14:paraId="741A0AC5" w14:textId="77777777" w:rsidTr="004238D4">
              <w:tc>
                <w:tcPr>
                  <w:tcW w:w="0" w:type="auto"/>
                </w:tcPr>
                <w:p w14:paraId="1819662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1708138" w14:textId="77777777" w:rsidR="00833139" w:rsidRPr="004238D4" w:rsidRDefault="00833139" w:rsidP="004238D4">
                  <w:pPr>
                    <w:pStyle w:val="Paragraph"/>
                    <w:rPr>
                      <w:noProof/>
                      <w:lang w:val="es-ES_tradnl"/>
                    </w:rPr>
                  </w:pPr>
                  <w:r w:rsidRPr="004238D4">
                    <w:rPr>
                      <w:noProof/>
                      <w:lang w:val="es-ES_tradnl"/>
                    </w:rPr>
                    <w:t>con un espesor superior o igual a 0,138 mm, pero no superior a 0,168 mm</w:t>
                  </w:r>
                </w:p>
              </w:tc>
            </w:tr>
          </w:tbl>
          <w:p w14:paraId="261C2812" w14:textId="77777777" w:rsidR="00833139" w:rsidRPr="004238D4" w:rsidRDefault="00833139" w:rsidP="004238D4">
            <w:pPr>
              <w:pStyle w:val="Paragraph"/>
              <w:rPr>
                <w:noProof/>
                <w:lang w:val="es-ES_tradnl"/>
              </w:rPr>
            </w:pPr>
            <w:r w:rsidRPr="004238D4">
              <w:rPr>
                <w:noProof/>
                <w:lang w:val="es-ES_tradnl"/>
              </w:rPr>
              <w:t>para su uso en la fabricación de fundas para celdas de baterías de iones de litio</w:t>
            </w:r>
          </w:p>
          <w:p w14:paraId="213A01CC"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4963BEFC" w14:textId="77777777" w:rsidR="00833139" w:rsidRPr="004238D4" w:rsidRDefault="00833139" w:rsidP="004238D4">
            <w:pPr>
              <w:pStyle w:val="Paragraph"/>
              <w:rPr>
                <w:noProof/>
                <w:lang w:val="es-ES_tradnl"/>
              </w:rPr>
            </w:pPr>
            <w:r w:rsidRPr="004238D4">
              <w:rPr>
                <w:noProof/>
                <w:lang w:val="es-ES_tradnl"/>
              </w:rPr>
              <w:t>3.7 %</w:t>
            </w:r>
          </w:p>
        </w:tc>
        <w:tc>
          <w:tcPr>
            <w:tcW w:w="0" w:type="auto"/>
          </w:tcPr>
          <w:p w14:paraId="12A2952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240B736"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6737DB4B" w14:textId="77777777" w:rsidTr="00833139">
        <w:trPr>
          <w:cantSplit/>
        </w:trPr>
        <w:tc>
          <w:tcPr>
            <w:tcW w:w="0" w:type="auto"/>
          </w:tcPr>
          <w:p w14:paraId="1EF53E03" w14:textId="77777777" w:rsidR="00833139" w:rsidRPr="004238D4" w:rsidRDefault="00833139" w:rsidP="004238D4">
            <w:pPr>
              <w:pStyle w:val="Paragraph"/>
              <w:rPr>
                <w:noProof/>
                <w:lang w:val="es-ES_tradnl"/>
              </w:rPr>
            </w:pPr>
            <w:r w:rsidRPr="004238D4">
              <w:rPr>
                <w:noProof/>
                <w:lang w:val="es-ES_tradnl"/>
              </w:rPr>
              <w:t>0.7746</w:t>
            </w:r>
          </w:p>
        </w:tc>
        <w:tc>
          <w:tcPr>
            <w:tcW w:w="0" w:type="auto"/>
          </w:tcPr>
          <w:p w14:paraId="4158C668" w14:textId="77777777" w:rsidR="00833139" w:rsidRPr="004238D4" w:rsidRDefault="00833139" w:rsidP="004238D4">
            <w:pPr>
              <w:pStyle w:val="Paragraph"/>
              <w:jc w:val="right"/>
              <w:rPr>
                <w:noProof/>
                <w:lang w:val="es-ES_tradnl"/>
              </w:rPr>
            </w:pPr>
            <w:r w:rsidRPr="004238D4">
              <w:rPr>
                <w:noProof/>
                <w:lang w:val="es-ES_tradnl"/>
              </w:rPr>
              <w:t>ex 7608 20 81</w:t>
            </w:r>
          </w:p>
        </w:tc>
        <w:tc>
          <w:tcPr>
            <w:tcW w:w="0" w:type="auto"/>
          </w:tcPr>
          <w:p w14:paraId="05C05FC2"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40265AB6" w14:textId="77777777" w:rsidR="00833139" w:rsidRPr="004238D4" w:rsidRDefault="00833139" w:rsidP="004238D4">
            <w:pPr>
              <w:pStyle w:val="Paragraph"/>
              <w:rPr>
                <w:noProof/>
                <w:lang w:val="es-ES_tradnl"/>
              </w:rPr>
            </w:pPr>
            <w:r w:rsidRPr="004238D4">
              <w:rPr>
                <w:noProof/>
                <w:lang w:val="es-ES_tradnl"/>
              </w:rPr>
              <w:t>Tubos sin soldadura de aleación de aluminio extruidos (aluminio 6061F según la norma ASTM B241) con:</w:t>
            </w:r>
          </w:p>
          <w:tbl>
            <w:tblPr>
              <w:tblStyle w:val="Listdash1"/>
              <w:tblW w:w="0" w:type="auto"/>
              <w:tblLook w:val="0000" w:firstRow="0" w:lastRow="0" w:firstColumn="0" w:lastColumn="0" w:noHBand="0" w:noVBand="0"/>
            </w:tblPr>
            <w:tblGrid>
              <w:gridCol w:w="220"/>
              <w:gridCol w:w="4110"/>
            </w:tblGrid>
            <w:tr w:rsidR="00833139" w:rsidRPr="004238D4" w14:paraId="1EAD886C" w14:textId="77777777" w:rsidTr="004238D4">
              <w:tc>
                <w:tcPr>
                  <w:tcW w:w="0" w:type="auto"/>
                </w:tcPr>
                <w:p w14:paraId="1A72CBA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0FC008A" w14:textId="77777777" w:rsidR="00833139" w:rsidRPr="004238D4" w:rsidRDefault="00833139" w:rsidP="004238D4">
                  <w:pPr>
                    <w:pStyle w:val="Paragraph"/>
                    <w:rPr>
                      <w:noProof/>
                      <w:lang w:val="es-ES_tradnl"/>
                    </w:rPr>
                  </w:pPr>
                  <w:r w:rsidRPr="004238D4">
                    <w:rPr>
                      <w:noProof/>
                      <w:lang w:val="es-ES_tradnl"/>
                    </w:rPr>
                    <w:t>un diámetro exterior de entre 320 mm, como mínimo, y 400 mm, como máximo, y</w:t>
                  </w:r>
                </w:p>
              </w:tc>
            </w:tr>
            <w:tr w:rsidR="00833139" w:rsidRPr="004238D4" w14:paraId="53D04CAE" w14:textId="77777777" w:rsidTr="004238D4">
              <w:tc>
                <w:tcPr>
                  <w:tcW w:w="0" w:type="auto"/>
                </w:tcPr>
                <w:p w14:paraId="02576C5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EE49FB8" w14:textId="77777777" w:rsidR="00833139" w:rsidRPr="004238D4" w:rsidRDefault="00833139" w:rsidP="004238D4">
                  <w:pPr>
                    <w:pStyle w:val="Paragraph"/>
                    <w:rPr>
                      <w:noProof/>
                      <w:lang w:val="es-ES_tradnl"/>
                    </w:rPr>
                  </w:pPr>
                  <w:r w:rsidRPr="004238D4">
                    <w:rPr>
                      <w:noProof/>
                      <w:lang w:val="es-ES_tradnl"/>
                    </w:rPr>
                    <w:t>un espesor de la pared de entre 8 mm, como mínimo, y 10 mm, como máximo,</w:t>
                  </w:r>
                </w:p>
              </w:tc>
            </w:tr>
          </w:tbl>
          <w:p w14:paraId="791AA346" w14:textId="77777777" w:rsidR="00833139" w:rsidRPr="004238D4" w:rsidRDefault="00833139" w:rsidP="004238D4">
            <w:pPr>
              <w:pStyle w:val="Paragraph"/>
              <w:rPr>
                <w:noProof/>
                <w:lang w:val="es-ES_tradnl"/>
              </w:rPr>
            </w:pPr>
            <w:r w:rsidRPr="004238D4">
              <w:rPr>
                <w:noProof/>
                <w:lang w:val="es-ES_tradnl"/>
              </w:rPr>
              <w:t>destinados a la fabricación de depósitos de alta presión</w:t>
            </w:r>
          </w:p>
          <w:p w14:paraId="0DF69C22"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48D086D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2D0B7D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C28E076"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72C3C68C" w14:textId="77777777" w:rsidTr="00833139">
        <w:trPr>
          <w:cantSplit/>
        </w:trPr>
        <w:tc>
          <w:tcPr>
            <w:tcW w:w="0" w:type="auto"/>
          </w:tcPr>
          <w:p w14:paraId="64E4C793" w14:textId="77777777" w:rsidR="00833139" w:rsidRPr="004238D4" w:rsidRDefault="00833139" w:rsidP="004238D4">
            <w:pPr>
              <w:pStyle w:val="Paragraph"/>
              <w:rPr>
                <w:noProof/>
                <w:lang w:val="es-ES_tradnl"/>
              </w:rPr>
            </w:pPr>
            <w:r w:rsidRPr="004238D4">
              <w:rPr>
                <w:noProof/>
                <w:lang w:val="es-ES_tradnl"/>
              </w:rPr>
              <w:t>0.6138</w:t>
            </w:r>
          </w:p>
        </w:tc>
        <w:tc>
          <w:tcPr>
            <w:tcW w:w="0" w:type="auto"/>
          </w:tcPr>
          <w:p w14:paraId="37C951DB" w14:textId="77777777" w:rsidR="00833139" w:rsidRPr="004238D4" w:rsidRDefault="00833139" w:rsidP="004238D4">
            <w:pPr>
              <w:pStyle w:val="Paragraph"/>
              <w:jc w:val="right"/>
              <w:rPr>
                <w:noProof/>
                <w:lang w:val="es-ES_tradnl"/>
              </w:rPr>
            </w:pPr>
            <w:r w:rsidRPr="004238D4">
              <w:rPr>
                <w:noProof/>
                <w:lang w:val="es-ES_tradnl"/>
              </w:rPr>
              <w:t>ex 7608 20 89</w:t>
            </w:r>
          </w:p>
        </w:tc>
        <w:tc>
          <w:tcPr>
            <w:tcW w:w="0" w:type="auto"/>
          </w:tcPr>
          <w:p w14:paraId="41561746"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1EC7B4AB" w14:textId="77777777" w:rsidR="00833139" w:rsidRPr="004238D4" w:rsidRDefault="00833139" w:rsidP="004238D4">
            <w:pPr>
              <w:pStyle w:val="Paragraph"/>
              <w:rPr>
                <w:noProof/>
                <w:lang w:val="es-ES_tradnl"/>
              </w:rPr>
            </w:pPr>
            <w:r w:rsidRPr="004238D4">
              <w:rPr>
                <w:noProof/>
                <w:lang w:val="es-ES_tradnl"/>
              </w:rPr>
              <w:t>Tubos de aleación de aluminio extruidos sin soldadura con: </w:t>
            </w:r>
          </w:p>
          <w:tbl>
            <w:tblPr>
              <w:tblStyle w:val="Listdash1"/>
              <w:tblW w:w="0" w:type="auto"/>
              <w:tblLook w:val="0000" w:firstRow="0" w:lastRow="0" w:firstColumn="0" w:lastColumn="0" w:noHBand="0" w:noVBand="0"/>
            </w:tblPr>
            <w:tblGrid>
              <w:gridCol w:w="220"/>
              <w:gridCol w:w="4110"/>
            </w:tblGrid>
            <w:tr w:rsidR="00833139" w:rsidRPr="004238D4" w14:paraId="07C2A584" w14:textId="77777777" w:rsidTr="004238D4">
              <w:tc>
                <w:tcPr>
                  <w:tcW w:w="0" w:type="auto"/>
                </w:tcPr>
                <w:p w14:paraId="6E6ACE9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284B28E" w14:textId="77777777" w:rsidR="00833139" w:rsidRPr="004238D4" w:rsidRDefault="00833139" w:rsidP="004238D4">
                  <w:pPr>
                    <w:pStyle w:val="Paragraph"/>
                    <w:rPr>
                      <w:noProof/>
                      <w:lang w:val="es-ES_tradnl"/>
                    </w:rPr>
                  </w:pPr>
                  <w:r w:rsidRPr="004238D4">
                    <w:rPr>
                      <w:noProof/>
                      <w:lang w:val="es-ES_tradnl"/>
                    </w:rPr>
                    <w:t>un diámetro exterior de entre 60 mm, como mínimo, y 420 mm, como máximo, y</w:t>
                  </w:r>
                </w:p>
              </w:tc>
            </w:tr>
            <w:tr w:rsidR="00833139" w:rsidRPr="004238D4" w14:paraId="6DE8D620" w14:textId="77777777" w:rsidTr="004238D4">
              <w:tc>
                <w:tcPr>
                  <w:tcW w:w="0" w:type="auto"/>
                </w:tcPr>
                <w:p w14:paraId="515467B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E1B71C8" w14:textId="77777777" w:rsidR="00833139" w:rsidRPr="004238D4" w:rsidRDefault="00833139" w:rsidP="004238D4">
                  <w:pPr>
                    <w:pStyle w:val="Paragraph"/>
                    <w:rPr>
                      <w:noProof/>
                      <w:lang w:val="es-ES_tradnl"/>
                    </w:rPr>
                  </w:pPr>
                  <w:r w:rsidRPr="004238D4">
                    <w:rPr>
                      <w:noProof/>
                      <w:lang w:val="es-ES_tradnl"/>
                    </w:rPr>
                    <w:t>un espesor de la pared de entre 10 mm, como mínimo, y 80 mm, como máximo</w:t>
                  </w:r>
                </w:p>
              </w:tc>
            </w:tr>
          </w:tbl>
          <w:p w14:paraId="186B8CFA" w14:textId="77777777" w:rsidR="00833139" w:rsidRPr="004238D4" w:rsidRDefault="00833139" w:rsidP="004238D4">
            <w:pPr>
              <w:pStyle w:val="Paragraph"/>
              <w:rPr>
                <w:noProof/>
                <w:lang w:val="es-ES_tradnl"/>
              </w:rPr>
            </w:pPr>
          </w:p>
        </w:tc>
        <w:tc>
          <w:tcPr>
            <w:tcW w:w="0" w:type="auto"/>
          </w:tcPr>
          <w:p w14:paraId="710C1654"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7C1879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67C1F26"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3875EF02" w14:textId="77777777" w:rsidTr="00833139">
        <w:trPr>
          <w:cantSplit/>
        </w:trPr>
        <w:tc>
          <w:tcPr>
            <w:tcW w:w="0" w:type="auto"/>
          </w:tcPr>
          <w:p w14:paraId="5BA4EF94" w14:textId="77777777" w:rsidR="00833139" w:rsidRPr="004238D4" w:rsidRDefault="00833139" w:rsidP="004238D4">
            <w:pPr>
              <w:pStyle w:val="Paragraph"/>
              <w:rPr>
                <w:noProof/>
                <w:lang w:val="es-ES_tradnl"/>
              </w:rPr>
            </w:pPr>
            <w:r w:rsidRPr="004238D4">
              <w:rPr>
                <w:noProof/>
                <w:lang w:val="es-ES_tradnl"/>
              </w:rPr>
              <w:t>0.7747</w:t>
            </w:r>
          </w:p>
        </w:tc>
        <w:tc>
          <w:tcPr>
            <w:tcW w:w="0" w:type="auto"/>
          </w:tcPr>
          <w:p w14:paraId="6187F162" w14:textId="77777777" w:rsidR="00833139" w:rsidRPr="004238D4" w:rsidRDefault="00833139" w:rsidP="004238D4">
            <w:pPr>
              <w:pStyle w:val="Paragraph"/>
              <w:jc w:val="right"/>
              <w:rPr>
                <w:noProof/>
                <w:lang w:val="es-ES_tradnl"/>
              </w:rPr>
            </w:pPr>
            <w:r w:rsidRPr="004238D4">
              <w:rPr>
                <w:noProof/>
                <w:lang w:val="es-ES_tradnl"/>
              </w:rPr>
              <w:t>ex 7608 20 89</w:t>
            </w:r>
          </w:p>
        </w:tc>
        <w:tc>
          <w:tcPr>
            <w:tcW w:w="0" w:type="auto"/>
          </w:tcPr>
          <w:p w14:paraId="374416AB"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4A265E56" w14:textId="77777777" w:rsidR="00833139" w:rsidRPr="004238D4" w:rsidRDefault="00833139" w:rsidP="004238D4">
            <w:pPr>
              <w:pStyle w:val="Paragraph"/>
              <w:rPr>
                <w:noProof/>
                <w:lang w:val="es-ES_tradnl"/>
              </w:rPr>
            </w:pPr>
            <w:r w:rsidRPr="004238D4">
              <w:rPr>
                <w:noProof/>
                <w:lang w:val="es-ES_tradnl"/>
              </w:rPr>
              <w:t>Tubos sin soldadura que formen tubos de aluminio aleados (aluminio 6061A según la norma ISO 7866) con:</w:t>
            </w:r>
          </w:p>
          <w:tbl>
            <w:tblPr>
              <w:tblStyle w:val="Listdash1"/>
              <w:tblW w:w="0" w:type="auto"/>
              <w:tblLook w:val="0000" w:firstRow="0" w:lastRow="0" w:firstColumn="0" w:lastColumn="0" w:noHBand="0" w:noVBand="0"/>
            </w:tblPr>
            <w:tblGrid>
              <w:gridCol w:w="220"/>
              <w:gridCol w:w="4110"/>
            </w:tblGrid>
            <w:tr w:rsidR="00833139" w:rsidRPr="004238D4" w14:paraId="56749E0F" w14:textId="77777777" w:rsidTr="004238D4">
              <w:tc>
                <w:tcPr>
                  <w:tcW w:w="0" w:type="auto"/>
                </w:tcPr>
                <w:p w14:paraId="3CFDD64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111E46A" w14:textId="77777777" w:rsidR="00833139" w:rsidRPr="004238D4" w:rsidRDefault="00833139" w:rsidP="004238D4">
                  <w:pPr>
                    <w:pStyle w:val="Paragraph"/>
                    <w:rPr>
                      <w:noProof/>
                      <w:lang w:val="es-ES_tradnl"/>
                    </w:rPr>
                  </w:pPr>
                  <w:r w:rsidRPr="004238D4">
                    <w:rPr>
                      <w:noProof/>
                      <w:lang w:val="es-ES_tradnl"/>
                    </w:rPr>
                    <w:t>un diámetro exterior de entre 378 mm, como mínimo, y 385 mm, como máximo, y</w:t>
                  </w:r>
                </w:p>
              </w:tc>
            </w:tr>
            <w:tr w:rsidR="00833139" w:rsidRPr="004238D4" w14:paraId="74AEBE39" w14:textId="77777777" w:rsidTr="004238D4">
              <w:tc>
                <w:tcPr>
                  <w:tcW w:w="0" w:type="auto"/>
                </w:tcPr>
                <w:p w14:paraId="52E0807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9AE097D" w14:textId="77777777" w:rsidR="00833139" w:rsidRPr="004238D4" w:rsidRDefault="00833139" w:rsidP="004238D4">
                  <w:pPr>
                    <w:pStyle w:val="Paragraph"/>
                    <w:rPr>
                      <w:noProof/>
                      <w:lang w:val="es-ES_tradnl"/>
                    </w:rPr>
                  </w:pPr>
                  <w:r w:rsidRPr="004238D4">
                    <w:rPr>
                      <w:noProof/>
                      <w:lang w:val="es-ES_tradnl"/>
                    </w:rPr>
                    <w:t>un espesor de la pared de entre 4 mm, como mínimo, y 7 mm, como máximo</w:t>
                  </w:r>
                </w:p>
              </w:tc>
            </w:tr>
          </w:tbl>
          <w:p w14:paraId="6EC48B4A" w14:textId="77777777" w:rsidR="00833139" w:rsidRPr="004238D4" w:rsidRDefault="00833139" w:rsidP="004238D4">
            <w:pPr>
              <w:pStyle w:val="Paragraph"/>
              <w:rPr>
                <w:noProof/>
                <w:lang w:val="es-ES_tradnl"/>
              </w:rPr>
            </w:pPr>
            <w:r w:rsidRPr="004238D4">
              <w:rPr>
                <w:noProof/>
                <w:lang w:val="es-ES_tradnl"/>
              </w:rPr>
              <w:t>destinados a la fabricación de depósitos de alta presión</w:t>
            </w:r>
          </w:p>
          <w:p w14:paraId="05207605"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495C5317"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5EC78D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BE3AD24"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18960E98" w14:textId="77777777" w:rsidTr="00833139">
        <w:trPr>
          <w:cantSplit/>
        </w:trPr>
        <w:tc>
          <w:tcPr>
            <w:tcW w:w="0" w:type="auto"/>
            <w:vMerge w:val="restart"/>
          </w:tcPr>
          <w:p w14:paraId="1F5EEAA8" w14:textId="77777777" w:rsidR="00833139" w:rsidRPr="004238D4" w:rsidRDefault="00833139" w:rsidP="004238D4">
            <w:pPr>
              <w:pStyle w:val="Paragraph"/>
              <w:rPr>
                <w:noProof/>
                <w:lang w:val="es-ES_tradnl"/>
              </w:rPr>
            </w:pPr>
            <w:r w:rsidRPr="004238D4">
              <w:rPr>
                <w:noProof/>
                <w:lang w:val="es-ES_tradnl"/>
              </w:rPr>
              <w:t>0.8194</w:t>
            </w:r>
          </w:p>
          <w:p w14:paraId="175CFB16" w14:textId="77777777" w:rsidR="00833139" w:rsidRPr="004238D4" w:rsidRDefault="00833139" w:rsidP="004238D4">
            <w:pPr>
              <w:pStyle w:val="Paragraph"/>
              <w:rPr>
                <w:noProof/>
                <w:lang w:val="es-ES_tradnl"/>
              </w:rPr>
            </w:pPr>
          </w:p>
        </w:tc>
        <w:tc>
          <w:tcPr>
            <w:tcW w:w="0" w:type="auto"/>
          </w:tcPr>
          <w:p w14:paraId="65193C7A" w14:textId="1D63A4C9"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7609 00 00</w:t>
            </w:r>
          </w:p>
          <w:p w14:paraId="14320B16" w14:textId="77777777" w:rsidR="00833139" w:rsidRPr="004238D4" w:rsidRDefault="00833139" w:rsidP="004238D4">
            <w:pPr>
              <w:pStyle w:val="Paragraph"/>
              <w:jc w:val="right"/>
              <w:rPr>
                <w:noProof/>
                <w:lang w:val="es-ES_tradnl"/>
              </w:rPr>
            </w:pPr>
            <w:r w:rsidRPr="004238D4">
              <w:rPr>
                <w:noProof/>
                <w:lang w:val="es-ES_tradnl"/>
              </w:rPr>
              <w:t>ex 8415 90 00</w:t>
            </w:r>
          </w:p>
        </w:tc>
        <w:tc>
          <w:tcPr>
            <w:tcW w:w="0" w:type="auto"/>
          </w:tcPr>
          <w:p w14:paraId="5EDFFAA5" w14:textId="77777777" w:rsidR="00833139" w:rsidRPr="004238D4" w:rsidRDefault="00833139" w:rsidP="004238D4">
            <w:pPr>
              <w:pStyle w:val="Paragraph"/>
              <w:jc w:val="center"/>
              <w:rPr>
                <w:noProof/>
                <w:lang w:val="es-ES_tradnl"/>
              </w:rPr>
            </w:pPr>
            <w:r w:rsidRPr="004238D4">
              <w:rPr>
                <w:noProof/>
                <w:lang w:val="es-ES_tradnl"/>
              </w:rPr>
              <w:t>30</w:t>
            </w:r>
          </w:p>
          <w:p w14:paraId="519F79DC" w14:textId="77777777" w:rsidR="00833139" w:rsidRPr="004238D4" w:rsidRDefault="00833139" w:rsidP="004238D4">
            <w:pPr>
              <w:pStyle w:val="Paragraph"/>
              <w:jc w:val="center"/>
              <w:rPr>
                <w:noProof/>
                <w:lang w:val="es-ES_tradnl"/>
              </w:rPr>
            </w:pPr>
            <w:r w:rsidRPr="004238D4">
              <w:rPr>
                <w:noProof/>
                <w:lang w:val="es-ES_tradnl"/>
              </w:rPr>
              <w:t>45</w:t>
            </w:r>
          </w:p>
        </w:tc>
        <w:tc>
          <w:tcPr>
            <w:tcW w:w="0" w:type="auto"/>
            <w:vMerge w:val="restart"/>
          </w:tcPr>
          <w:p w14:paraId="6E12D8AB" w14:textId="4019CD9C" w:rsidR="00833139" w:rsidRPr="004238D4" w:rsidRDefault="00833139" w:rsidP="004238D4">
            <w:pPr>
              <w:pStyle w:val="Paragraph"/>
              <w:rPr>
                <w:noProof/>
                <w:lang w:val="es-ES_tradnl"/>
              </w:rPr>
            </w:pPr>
            <w:r w:rsidRPr="004238D4">
              <w:rPr>
                <w:noProof/>
                <w:lang w:val="es-ES_tradnl"/>
              </w:rPr>
              <w:t>Bloques de conexión de aluminio para los sistemas de aire acondicionado de los automóviles, con</w:t>
            </w:r>
            <w:r w:rsidR="004238D4">
              <w:rPr>
                <w:noProof/>
                <w:lang w:val="es-ES_tradnl"/>
              </w:rPr>
              <w:t xml:space="preserve"> </w:t>
            </w:r>
          </w:p>
          <w:tbl>
            <w:tblPr>
              <w:tblStyle w:val="Listdash1"/>
              <w:tblW w:w="0" w:type="auto"/>
              <w:tblLook w:val="0000" w:firstRow="0" w:lastRow="0" w:firstColumn="0" w:lastColumn="0" w:noHBand="0" w:noVBand="0"/>
            </w:tblPr>
            <w:tblGrid>
              <w:gridCol w:w="220"/>
              <w:gridCol w:w="4110"/>
            </w:tblGrid>
            <w:tr w:rsidR="00833139" w:rsidRPr="004238D4" w14:paraId="32CE35BE" w14:textId="77777777" w:rsidTr="004238D4">
              <w:tc>
                <w:tcPr>
                  <w:tcW w:w="0" w:type="auto"/>
                </w:tcPr>
                <w:p w14:paraId="640EF99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D8A6EED" w14:textId="3264ABCF" w:rsidR="00833139" w:rsidRPr="004238D4" w:rsidRDefault="00833139" w:rsidP="004238D4">
                  <w:pPr>
                    <w:pStyle w:val="Paragraph"/>
                    <w:rPr>
                      <w:noProof/>
                      <w:lang w:val="es-ES_tradnl"/>
                    </w:rPr>
                  </w:pPr>
                  <w:r w:rsidRPr="004238D4">
                    <w:rPr>
                      <w:noProof/>
                      <w:lang w:val="es-ES_tradnl"/>
                    </w:rPr>
                    <w:t>endurecido T6,</w:t>
                  </w:r>
                  <w:r w:rsidR="004238D4">
                    <w:rPr>
                      <w:noProof/>
                      <w:lang w:val="es-ES_tradnl"/>
                    </w:rPr>
                    <w:t xml:space="preserve"> </w:t>
                  </w:r>
                </w:p>
              </w:tc>
            </w:tr>
            <w:tr w:rsidR="00833139" w:rsidRPr="004238D4" w14:paraId="43761D93" w14:textId="77777777" w:rsidTr="004238D4">
              <w:tc>
                <w:tcPr>
                  <w:tcW w:w="0" w:type="auto"/>
                </w:tcPr>
                <w:p w14:paraId="2BF083F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503F260" w14:textId="77777777" w:rsidR="00833139" w:rsidRPr="004238D4" w:rsidRDefault="00833139" w:rsidP="004238D4">
                  <w:pPr>
                    <w:pStyle w:val="Paragraph"/>
                    <w:rPr>
                      <w:noProof/>
                      <w:lang w:val="es-ES_tradnl"/>
                    </w:rPr>
                  </w:pPr>
                  <w:r w:rsidRPr="004238D4">
                    <w:rPr>
                      <w:noProof/>
                      <w:lang w:val="es-ES_tradnl"/>
                    </w:rPr>
                    <w:t>provistos de espigas redondas con ranura exterior circunferencial,</w:t>
                  </w:r>
                </w:p>
              </w:tc>
            </w:tr>
            <w:tr w:rsidR="00833139" w:rsidRPr="004238D4" w14:paraId="6031BC6F" w14:textId="77777777" w:rsidTr="004238D4">
              <w:tc>
                <w:tcPr>
                  <w:tcW w:w="0" w:type="auto"/>
                </w:tcPr>
                <w:p w14:paraId="25595BE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02896E5" w14:textId="77777777" w:rsidR="00833139" w:rsidRPr="004238D4" w:rsidRDefault="00833139" w:rsidP="004238D4">
                  <w:pPr>
                    <w:pStyle w:val="Paragraph"/>
                    <w:rPr>
                      <w:noProof/>
                      <w:lang w:val="es-ES_tradnl"/>
                    </w:rPr>
                  </w:pPr>
                  <w:r w:rsidRPr="004238D4">
                    <w:rPr>
                      <w:noProof/>
                      <w:lang w:val="es-ES_tradnl"/>
                    </w:rPr>
                    <w:t>con orificios pasantes o no pasantes, hechos con perfiles de radio superior igual o superior a 8 mm pero inferior a 11 mm, y radio inferior igual o superior a 12 mm pero inferior a 17 mm,</w:t>
                  </w:r>
                </w:p>
              </w:tc>
            </w:tr>
            <w:tr w:rsidR="00833139" w:rsidRPr="004238D4" w14:paraId="678DC134" w14:textId="77777777" w:rsidTr="004238D4">
              <w:tc>
                <w:tcPr>
                  <w:tcW w:w="0" w:type="auto"/>
                </w:tcPr>
                <w:p w14:paraId="6F16E83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CD80D94" w14:textId="77777777" w:rsidR="00833139" w:rsidRPr="004238D4" w:rsidRDefault="00833139" w:rsidP="004238D4">
                  <w:pPr>
                    <w:pStyle w:val="Paragraph"/>
                    <w:rPr>
                      <w:noProof/>
                      <w:lang w:val="es-ES_tradnl"/>
                    </w:rPr>
                  </w:pPr>
                  <w:r w:rsidRPr="004238D4">
                    <w:rPr>
                      <w:noProof/>
                      <w:lang w:val="es-ES_tradnl"/>
                    </w:rPr>
                    <w:t>una distancia entre los orificios igual o superior a 15 mm pero inferior a 22 mm,</w:t>
                  </w:r>
                </w:p>
              </w:tc>
            </w:tr>
            <w:tr w:rsidR="00833139" w:rsidRPr="004238D4" w14:paraId="388E9840" w14:textId="77777777" w:rsidTr="004238D4">
              <w:tc>
                <w:tcPr>
                  <w:tcW w:w="0" w:type="auto"/>
                </w:tcPr>
                <w:p w14:paraId="4439CAF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82B84B2" w14:textId="77777777" w:rsidR="00833139" w:rsidRPr="004238D4" w:rsidRDefault="00833139" w:rsidP="004238D4">
                  <w:pPr>
                    <w:pStyle w:val="Paragraph"/>
                    <w:rPr>
                      <w:noProof/>
                      <w:lang w:val="es-ES_tradnl"/>
                    </w:rPr>
                  </w:pPr>
                  <w:r w:rsidRPr="004238D4">
                    <w:rPr>
                      <w:noProof/>
                      <w:lang w:val="es-ES_tradnl"/>
                    </w:rPr>
                    <w:t>con tomas diseñadas para soldadura fuerte o fijación,</w:t>
                  </w:r>
                </w:p>
              </w:tc>
            </w:tr>
            <w:tr w:rsidR="00833139" w:rsidRPr="004238D4" w14:paraId="6255C89E" w14:textId="77777777" w:rsidTr="004238D4">
              <w:tc>
                <w:tcPr>
                  <w:tcW w:w="0" w:type="auto"/>
                </w:tcPr>
                <w:p w14:paraId="5173A53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C952FC0" w14:textId="77777777" w:rsidR="00833139" w:rsidRPr="004238D4" w:rsidRDefault="00833139" w:rsidP="004238D4">
                  <w:pPr>
                    <w:pStyle w:val="Paragraph"/>
                    <w:rPr>
                      <w:noProof/>
                      <w:lang w:val="es-ES_tradnl"/>
                    </w:rPr>
                  </w:pPr>
                  <w:r w:rsidRPr="004238D4">
                    <w:rPr>
                      <w:noProof/>
                      <w:lang w:val="es-ES_tradnl"/>
                    </w:rPr>
                    <w:t>con orificios de montaje para tornillos de montaje M6 o M8, roscados o no,</w:t>
                  </w:r>
                </w:p>
              </w:tc>
            </w:tr>
            <w:tr w:rsidR="00833139" w:rsidRPr="004238D4" w14:paraId="4578CC2A" w14:textId="77777777" w:rsidTr="004238D4">
              <w:tc>
                <w:tcPr>
                  <w:tcW w:w="0" w:type="auto"/>
                </w:tcPr>
                <w:p w14:paraId="0FFE368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67DDC4A" w14:textId="77777777" w:rsidR="00833139" w:rsidRPr="004238D4" w:rsidRDefault="00833139" w:rsidP="004238D4">
                  <w:pPr>
                    <w:pStyle w:val="Paragraph"/>
                    <w:rPr>
                      <w:noProof/>
                      <w:lang w:val="es-ES_tradnl"/>
                    </w:rPr>
                  </w:pPr>
                  <w:r w:rsidRPr="004238D4">
                    <w:rPr>
                      <w:noProof/>
                      <w:lang w:val="es-ES_tradnl"/>
                    </w:rPr>
                    <w:t>de una anchura superior o igual a 5 mm pero inferior a 16 mm,</w:t>
                  </w:r>
                </w:p>
              </w:tc>
            </w:tr>
            <w:tr w:rsidR="00833139" w:rsidRPr="004238D4" w14:paraId="5D93D667" w14:textId="77777777" w:rsidTr="004238D4">
              <w:tc>
                <w:tcPr>
                  <w:tcW w:w="0" w:type="auto"/>
                </w:tcPr>
                <w:p w14:paraId="463D337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4EC054B" w14:textId="77777777" w:rsidR="00833139" w:rsidRPr="004238D4" w:rsidRDefault="00833139" w:rsidP="004238D4">
                  <w:pPr>
                    <w:pStyle w:val="Paragraph"/>
                    <w:rPr>
                      <w:noProof/>
                      <w:lang w:val="es-ES_tradnl"/>
                    </w:rPr>
                  </w:pPr>
                  <w:r w:rsidRPr="004238D4">
                    <w:rPr>
                      <w:noProof/>
                      <w:lang w:val="es-ES_tradnl"/>
                    </w:rPr>
                    <w:t>para conectar un compresor, un condensador, un evaporador, un enfriador y otras conducciones</w:t>
                  </w:r>
                </w:p>
              </w:tc>
            </w:tr>
          </w:tbl>
          <w:p w14:paraId="0B950430" w14:textId="77777777" w:rsidR="00833139" w:rsidRPr="004238D4" w:rsidRDefault="00833139" w:rsidP="004238D4">
            <w:pPr>
              <w:pStyle w:val="Paragraph"/>
              <w:rPr>
                <w:noProof/>
                <w:lang w:val="es-ES_tradnl"/>
              </w:rPr>
            </w:pPr>
          </w:p>
          <w:p w14:paraId="6ECE65F3" w14:textId="77777777" w:rsidR="00833139" w:rsidRPr="004238D4" w:rsidRDefault="00833139" w:rsidP="004238D4">
            <w:pPr>
              <w:pStyle w:val="Paragraph"/>
              <w:rPr>
                <w:noProof/>
                <w:lang w:val="es-ES_tradnl"/>
              </w:rPr>
            </w:pPr>
          </w:p>
        </w:tc>
        <w:tc>
          <w:tcPr>
            <w:tcW w:w="0" w:type="auto"/>
            <w:vMerge w:val="restart"/>
          </w:tcPr>
          <w:p w14:paraId="7F2A042C" w14:textId="77777777" w:rsidR="00833139" w:rsidRPr="004238D4" w:rsidRDefault="00833139" w:rsidP="004238D4">
            <w:pPr>
              <w:pStyle w:val="Paragraph"/>
              <w:rPr>
                <w:noProof/>
                <w:lang w:val="es-ES_tradnl"/>
              </w:rPr>
            </w:pPr>
            <w:r w:rsidRPr="004238D4">
              <w:rPr>
                <w:noProof/>
                <w:lang w:val="es-ES_tradnl"/>
              </w:rPr>
              <w:t>0 %</w:t>
            </w:r>
          </w:p>
          <w:p w14:paraId="09EF1794" w14:textId="77777777" w:rsidR="00833139" w:rsidRPr="004238D4" w:rsidRDefault="00833139" w:rsidP="004238D4">
            <w:pPr>
              <w:pStyle w:val="Paragraph"/>
              <w:rPr>
                <w:noProof/>
                <w:lang w:val="es-ES_tradnl"/>
              </w:rPr>
            </w:pPr>
          </w:p>
        </w:tc>
        <w:tc>
          <w:tcPr>
            <w:tcW w:w="0" w:type="auto"/>
            <w:vMerge w:val="restart"/>
          </w:tcPr>
          <w:p w14:paraId="34684B87" w14:textId="77777777" w:rsidR="00833139" w:rsidRPr="004238D4" w:rsidRDefault="00833139" w:rsidP="004238D4">
            <w:pPr>
              <w:pStyle w:val="Paragraph"/>
              <w:rPr>
                <w:noProof/>
                <w:lang w:val="es-ES_tradnl"/>
              </w:rPr>
            </w:pPr>
            <w:r w:rsidRPr="004238D4">
              <w:rPr>
                <w:noProof/>
                <w:lang w:val="es-ES_tradnl"/>
              </w:rPr>
              <w:t>-</w:t>
            </w:r>
          </w:p>
          <w:p w14:paraId="20264DD1" w14:textId="77777777" w:rsidR="00833139" w:rsidRPr="004238D4" w:rsidRDefault="00833139" w:rsidP="004238D4">
            <w:pPr>
              <w:pStyle w:val="Paragraph"/>
              <w:rPr>
                <w:noProof/>
                <w:lang w:val="es-ES_tradnl"/>
              </w:rPr>
            </w:pPr>
          </w:p>
        </w:tc>
        <w:tc>
          <w:tcPr>
            <w:tcW w:w="0" w:type="auto"/>
            <w:vMerge w:val="restart"/>
          </w:tcPr>
          <w:p w14:paraId="7884013F" w14:textId="77777777" w:rsidR="00833139" w:rsidRPr="004238D4" w:rsidRDefault="00833139" w:rsidP="004238D4">
            <w:pPr>
              <w:pStyle w:val="Paragraph"/>
              <w:rPr>
                <w:noProof/>
                <w:lang w:val="es-ES_tradnl"/>
              </w:rPr>
            </w:pPr>
            <w:r w:rsidRPr="004238D4">
              <w:rPr>
                <w:noProof/>
                <w:lang w:val="es-ES_tradnl"/>
              </w:rPr>
              <w:t>31.12.2026</w:t>
            </w:r>
          </w:p>
          <w:p w14:paraId="7B30C22C" w14:textId="77777777" w:rsidR="00833139" w:rsidRPr="004238D4" w:rsidRDefault="00833139" w:rsidP="004238D4">
            <w:pPr>
              <w:pStyle w:val="Paragraph"/>
              <w:rPr>
                <w:noProof/>
                <w:lang w:val="es-ES_tradnl"/>
              </w:rPr>
            </w:pPr>
          </w:p>
        </w:tc>
      </w:tr>
      <w:tr w:rsidR="00833139" w:rsidRPr="004238D4" w14:paraId="60194B3D" w14:textId="77777777" w:rsidTr="00833139">
        <w:trPr>
          <w:cantSplit/>
        </w:trPr>
        <w:tc>
          <w:tcPr>
            <w:tcW w:w="0" w:type="auto"/>
          </w:tcPr>
          <w:p w14:paraId="4FBA9364" w14:textId="77777777" w:rsidR="00833139" w:rsidRPr="004238D4" w:rsidRDefault="00833139" w:rsidP="004238D4">
            <w:pPr>
              <w:pStyle w:val="Paragraph"/>
              <w:rPr>
                <w:noProof/>
                <w:lang w:val="es-ES_tradnl"/>
              </w:rPr>
            </w:pPr>
            <w:r w:rsidRPr="004238D4">
              <w:rPr>
                <w:noProof/>
                <w:lang w:val="es-ES_tradnl"/>
              </w:rPr>
              <w:t>0.2445</w:t>
            </w:r>
          </w:p>
        </w:tc>
        <w:tc>
          <w:tcPr>
            <w:tcW w:w="0" w:type="auto"/>
          </w:tcPr>
          <w:p w14:paraId="43B549AE" w14:textId="77777777" w:rsidR="00833139" w:rsidRPr="004238D4" w:rsidRDefault="00833139" w:rsidP="004238D4">
            <w:pPr>
              <w:pStyle w:val="Paragraph"/>
              <w:jc w:val="right"/>
              <w:rPr>
                <w:noProof/>
                <w:lang w:val="es-ES_tradnl"/>
              </w:rPr>
            </w:pPr>
            <w:r w:rsidRPr="004238D4">
              <w:rPr>
                <w:noProof/>
                <w:lang w:val="es-ES_tradnl"/>
              </w:rPr>
              <w:t>ex 7613 00 00</w:t>
            </w:r>
          </w:p>
        </w:tc>
        <w:tc>
          <w:tcPr>
            <w:tcW w:w="0" w:type="auto"/>
          </w:tcPr>
          <w:p w14:paraId="1CD876B3"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374E6661" w14:textId="77777777" w:rsidR="00833139" w:rsidRPr="004238D4" w:rsidRDefault="00833139" w:rsidP="004238D4">
            <w:pPr>
              <w:pStyle w:val="Paragraph"/>
              <w:rPr>
                <w:noProof/>
                <w:lang w:val="es-ES_tradnl"/>
              </w:rPr>
            </w:pPr>
            <w:r w:rsidRPr="004238D4">
              <w:rPr>
                <w:noProof/>
                <w:lang w:val="es-ES_tradnl"/>
              </w:rPr>
              <w:t>Recipiente de aluminio, sin soldadura, para gas natural comprimido o hidrógeno comprimido, enfundado completamente en una cobertura de compuesto epoxi-fibras de carbono, de capacidad de 172 l (± 10 %) y de tara no superior a 64 kg</w:t>
            </w:r>
          </w:p>
        </w:tc>
        <w:tc>
          <w:tcPr>
            <w:tcW w:w="0" w:type="auto"/>
          </w:tcPr>
          <w:p w14:paraId="55BA574D"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8B40A6C"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5E00CF30"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04421398" w14:textId="77777777" w:rsidTr="00833139">
        <w:trPr>
          <w:cantSplit/>
        </w:trPr>
        <w:tc>
          <w:tcPr>
            <w:tcW w:w="0" w:type="auto"/>
          </w:tcPr>
          <w:p w14:paraId="45684517" w14:textId="77777777" w:rsidR="00833139" w:rsidRPr="004238D4" w:rsidRDefault="00833139" w:rsidP="004238D4">
            <w:pPr>
              <w:pStyle w:val="Paragraph"/>
              <w:rPr>
                <w:noProof/>
                <w:lang w:val="es-ES_tradnl"/>
              </w:rPr>
            </w:pPr>
            <w:r w:rsidRPr="004238D4">
              <w:rPr>
                <w:noProof/>
                <w:lang w:val="es-ES_tradnl"/>
              </w:rPr>
              <w:t>0.3928</w:t>
            </w:r>
          </w:p>
        </w:tc>
        <w:tc>
          <w:tcPr>
            <w:tcW w:w="0" w:type="auto"/>
          </w:tcPr>
          <w:p w14:paraId="4C2F6CB4" w14:textId="77777777" w:rsidR="00833139" w:rsidRPr="004238D4" w:rsidRDefault="00833139" w:rsidP="004238D4">
            <w:pPr>
              <w:pStyle w:val="Paragraph"/>
              <w:jc w:val="right"/>
              <w:rPr>
                <w:noProof/>
                <w:lang w:val="es-ES_tradnl"/>
              </w:rPr>
            </w:pPr>
            <w:r w:rsidRPr="004238D4">
              <w:rPr>
                <w:noProof/>
                <w:lang w:val="es-ES_tradnl"/>
              </w:rPr>
              <w:t>ex 7616 99 90</w:t>
            </w:r>
          </w:p>
        </w:tc>
        <w:tc>
          <w:tcPr>
            <w:tcW w:w="0" w:type="auto"/>
          </w:tcPr>
          <w:p w14:paraId="526A1E11" w14:textId="77777777" w:rsidR="00833139" w:rsidRPr="004238D4" w:rsidRDefault="00833139" w:rsidP="004238D4">
            <w:pPr>
              <w:pStyle w:val="Paragraph"/>
              <w:jc w:val="center"/>
              <w:rPr>
                <w:noProof/>
                <w:lang w:val="es-ES_tradnl"/>
              </w:rPr>
            </w:pPr>
            <w:r w:rsidRPr="004238D4">
              <w:rPr>
                <w:noProof/>
                <w:lang w:val="es-ES_tradnl"/>
              </w:rPr>
              <w:t>15</w:t>
            </w:r>
          </w:p>
        </w:tc>
        <w:tc>
          <w:tcPr>
            <w:tcW w:w="0" w:type="auto"/>
          </w:tcPr>
          <w:p w14:paraId="4C104280" w14:textId="77777777" w:rsidR="00833139" w:rsidRPr="004238D4" w:rsidRDefault="00833139" w:rsidP="004238D4">
            <w:pPr>
              <w:pStyle w:val="Paragraph"/>
              <w:rPr>
                <w:noProof/>
                <w:lang w:val="es-ES_tradnl"/>
              </w:rPr>
            </w:pPr>
            <w:r w:rsidRPr="004238D4">
              <w:rPr>
                <w:noProof/>
                <w:lang w:val="es-ES_tradnl"/>
              </w:rPr>
              <w:t>Bloques de aluminio de forma alveolar destinados a la fabricación de piezas de aeronaves</w:t>
            </w:r>
          </w:p>
          <w:p w14:paraId="26D3F78D"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2CCCA7E7"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2520DED"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60ED2219"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0F479496" w14:textId="77777777" w:rsidTr="00833139">
        <w:trPr>
          <w:cantSplit/>
        </w:trPr>
        <w:tc>
          <w:tcPr>
            <w:tcW w:w="0" w:type="auto"/>
          </w:tcPr>
          <w:p w14:paraId="75F66104" w14:textId="77777777" w:rsidR="00833139" w:rsidRPr="004238D4" w:rsidRDefault="00833139" w:rsidP="004238D4">
            <w:pPr>
              <w:pStyle w:val="Paragraph"/>
              <w:rPr>
                <w:noProof/>
                <w:lang w:val="es-ES_tradnl"/>
              </w:rPr>
            </w:pPr>
            <w:r w:rsidRPr="004238D4">
              <w:rPr>
                <w:noProof/>
                <w:lang w:val="es-ES_tradnl"/>
              </w:rPr>
              <w:t>0.6534</w:t>
            </w:r>
          </w:p>
        </w:tc>
        <w:tc>
          <w:tcPr>
            <w:tcW w:w="0" w:type="auto"/>
          </w:tcPr>
          <w:p w14:paraId="07F4DC81" w14:textId="77777777" w:rsidR="00833139" w:rsidRPr="004238D4" w:rsidRDefault="00833139" w:rsidP="004238D4">
            <w:pPr>
              <w:pStyle w:val="Paragraph"/>
              <w:jc w:val="right"/>
              <w:rPr>
                <w:noProof/>
                <w:lang w:val="es-ES_tradnl"/>
              </w:rPr>
            </w:pPr>
            <w:r w:rsidRPr="004238D4">
              <w:rPr>
                <w:noProof/>
                <w:lang w:val="es-ES_tradnl"/>
              </w:rPr>
              <w:t>ex 7616 99 90</w:t>
            </w:r>
          </w:p>
        </w:tc>
        <w:tc>
          <w:tcPr>
            <w:tcW w:w="0" w:type="auto"/>
          </w:tcPr>
          <w:p w14:paraId="57BBF2B1" w14:textId="77777777" w:rsidR="00833139" w:rsidRPr="004238D4" w:rsidRDefault="00833139" w:rsidP="004238D4">
            <w:pPr>
              <w:pStyle w:val="Paragraph"/>
              <w:jc w:val="center"/>
              <w:rPr>
                <w:noProof/>
                <w:lang w:val="es-ES_tradnl"/>
              </w:rPr>
            </w:pPr>
            <w:r w:rsidRPr="004238D4">
              <w:rPr>
                <w:noProof/>
                <w:lang w:val="es-ES_tradnl"/>
              </w:rPr>
              <w:t>25</w:t>
            </w:r>
          </w:p>
        </w:tc>
        <w:tc>
          <w:tcPr>
            <w:tcW w:w="0" w:type="auto"/>
          </w:tcPr>
          <w:p w14:paraId="605A421F" w14:textId="77777777" w:rsidR="00833139" w:rsidRPr="004238D4" w:rsidRDefault="00833139" w:rsidP="004238D4">
            <w:pPr>
              <w:pStyle w:val="Paragraph"/>
              <w:rPr>
                <w:noProof/>
                <w:lang w:val="es-ES_tradnl"/>
              </w:rPr>
            </w:pPr>
            <w:r w:rsidRPr="004238D4">
              <w:rPr>
                <w:noProof/>
                <w:lang w:val="es-ES_tradnl"/>
              </w:rPr>
              <w:t>Película metalizada:</w:t>
            </w:r>
          </w:p>
          <w:tbl>
            <w:tblPr>
              <w:tblStyle w:val="Listdash1"/>
              <w:tblW w:w="0" w:type="auto"/>
              <w:tblLook w:val="0000" w:firstRow="0" w:lastRow="0" w:firstColumn="0" w:lastColumn="0" w:noHBand="0" w:noVBand="0"/>
            </w:tblPr>
            <w:tblGrid>
              <w:gridCol w:w="220"/>
              <w:gridCol w:w="4110"/>
            </w:tblGrid>
            <w:tr w:rsidR="00833139" w:rsidRPr="004238D4" w14:paraId="2CA3489C" w14:textId="77777777" w:rsidTr="004238D4">
              <w:tc>
                <w:tcPr>
                  <w:tcW w:w="0" w:type="auto"/>
                </w:tcPr>
                <w:p w14:paraId="01A7869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2E314D7" w14:textId="77777777" w:rsidR="00833139" w:rsidRPr="004238D4" w:rsidRDefault="00833139" w:rsidP="004238D4">
                  <w:pPr>
                    <w:pStyle w:val="Paragraph"/>
                    <w:rPr>
                      <w:noProof/>
                      <w:lang w:val="es-ES_tradnl"/>
                    </w:rPr>
                  </w:pPr>
                  <w:r w:rsidRPr="004238D4">
                    <w:rPr>
                      <w:noProof/>
                      <w:lang w:val="es-ES_tradnl"/>
                    </w:rPr>
                    <w:t>integrada por un mínimo de ocho capas de aluminio (CAS RN 7429-90-5), de una pureza igual o superior al 99,8 %,</w:t>
                  </w:r>
                </w:p>
              </w:tc>
            </w:tr>
            <w:tr w:rsidR="00833139" w:rsidRPr="004238D4" w14:paraId="5321B373" w14:textId="77777777" w:rsidTr="004238D4">
              <w:tc>
                <w:tcPr>
                  <w:tcW w:w="0" w:type="auto"/>
                </w:tcPr>
                <w:p w14:paraId="0F25591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6D84D7E" w14:textId="77777777" w:rsidR="00833139" w:rsidRPr="004238D4" w:rsidRDefault="00833139" w:rsidP="004238D4">
                  <w:pPr>
                    <w:pStyle w:val="Paragraph"/>
                    <w:rPr>
                      <w:noProof/>
                      <w:lang w:val="es-ES_tradnl"/>
                    </w:rPr>
                  </w:pPr>
                  <w:r w:rsidRPr="004238D4">
                    <w:rPr>
                      <w:noProof/>
                      <w:lang w:val="es-ES_tradnl"/>
                    </w:rPr>
                    <w:t>con una densidad óptica máxima de 3.0 por capa de aluminio,</w:t>
                  </w:r>
                </w:p>
              </w:tc>
            </w:tr>
            <w:tr w:rsidR="00833139" w:rsidRPr="004238D4" w14:paraId="1139FF76" w14:textId="77777777" w:rsidTr="004238D4">
              <w:tc>
                <w:tcPr>
                  <w:tcW w:w="0" w:type="auto"/>
                </w:tcPr>
                <w:p w14:paraId="4EEE2EB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282DBE1" w14:textId="77777777" w:rsidR="00833139" w:rsidRPr="004238D4" w:rsidRDefault="00833139" w:rsidP="004238D4">
                  <w:pPr>
                    <w:pStyle w:val="Paragraph"/>
                    <w:rPr>
                      <w:noProof/>
                      <w:lang w:val="es-ES_tradnl"/>
                    </w:rPr>
                  </w:pPr>
                  <w:r w:rsidRPr="004238D4">
                    <w:rPr>
                      <w:noProof/>
                      <w:lang w:val="es-ES_tradnl"/>
                    </w:rPr>
                    <w:t>con las capas separadas entre sí por una capa de resina,</w:t>
                  </w:r>
                </w:p>
              </w:tc>
            </w:tr>
            <w:tr w:rsidR="00833139" w:rsidRPr="004238D4" w14:paraId="2DFD04F2" w14:textId="77777777" w:rsidTr="004238D4">
              <w:tc>
                <w:tcPr>
                  <w:tcW w:w="0" w:type="auto"/>
                </w:tcPr>
                <w:p w14:paraId="790A189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35E9168" w14:textId="77777777" w:rsidR="00833139" w:rsidRPr="004238D4" w:rsidRDefault="00833139" w:rsidP="004238D4">
                  <w:pPr>
                    <w:pStyle w:val="Paragraph"/>
                    <w:rPr>
                      <w:noProof/>
                      <w:lang w:val="es-ES_tradnl"/>
                    </w:rPr>
                  </w:pPr>
                  <w:r w:rsidRPr="004238D4">
                    <w:rPr>
                      <w:noProof/>
                      <w:lang w:val="es-ES_tradnl"/>
                    </w:rPr>
                    <w:t>sobre una película de soporte de PET, y</w:t>
                  </w:r>
                </w:p>
              </w:tc>
            </w:tr>
            <w:tr w:rsidR="00833139" w:rsidRPr="004238D4" w14:paraId="735502A1" w14:textId="77777777" w:rsidTr="004238D4">
              <w:tc>
                <w:tcPr>
                  <w:tcW w:w="0" w:type="auto"/>
                </w:tcPr>
                <w:p w14:paraId="5EB37A4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667B344" w14:textId="77777777" w:rsidR="00833139" w:rsidRPr="004238D4" w:rsidRDefault="00833139" w:rsidP="004238D4">
                  <w:pPr>
                    <w:pStyle w:val="Paragraph"/>
                    <w:rPr>
                      <w:noProof/>
                      <w:lang w:val="es-ES_tradnl"/>
                    </w:rPr>
                  </w:pPr>
                  <w:r w:rsidRPr="004238D4">
                    <w:rPr>
                      <w:noProof/>
                      <w:lang w:val="es-ES_tradnl"/>
                    </w:rPr>
                    <w:t>en rollos de una longitud máxima de 50 000 metros</w:t>
                  </w:r>
                </w:p>
              </w:tc>
            </w:tr>
          </w:tbl>
          <w:p w14:paraId="1F52CCE8" w14:textId="77777777" w:rsidR="00833139" w:rsidRPr="004238D4" w:rsidRDefault="00833139" w:rsidP="004238D4">
            <w:pPr>
              <w:pStyle w:val="Paragraph"/>
              <w:rPr>
                <w:noProof/>
                <w:lang w:val="es-ES_tradnl"/>
              </w:rPr>
            </w:pPr>
          </w:p>
        </w:tc>
        <w:tc>
          <w:tcPr>
            <w:tcW w:w="0" w:type="auto"/>
          </w:tcPr>
          <w:p w14:paraId="468BA1D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5CCB2D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8F58DA3"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7C7457C6" w14:textId="77777777" w:rsidTr="00833139">
        <w:trPr>
          <w:cantSplit/>
        </w:trPr>
        <w:tc>
          <w:tcPr>
            <w:tcW w:w="0" w:type="auto"/>
          </w:tcPr>
          <w:p w14:paraId="481C0753" w14:textId="77777777" w:rsidR="00833139" w:rsidRPr="004238D4" w:rsidRDefault="00833139" w:rsidP="004238D4">
            <w:pPr>
              <w:pStyle w:val="Paragraph"/>
              <w:rPr>
                <w:noProof/>
                <w:lang w:val="es-ES_tradnl"/>
              </w:rPr>
            </w:pPr>
            <w:r w:rsidRPr="004238D4">
              <w:rPr>
                <w:noProof/>
                <w:lang w:val="es-ES_tradnl"/>
              </w:rPr>
              <w:t>0.7997</w:t>
            </w:r>
          </w:p>
        </w:tc>
        <w:tc>
          <w:tcPr>
            <w:tcW w:w="0" w:type="auto"/>
          </w:tcPr>
          <w:p w14:paraId="7651C3E8" w14:textId="591AAEE7"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7616 99 90</w:t>
            </w:r>
          </w:p>
        </w:tc>
        <w:tc>
          <w:tcPr>
            <w:tcW w:w="0" w:type="auto"/>
          </w:tcPr>
          <w:p w14:paraId="39D5836F" w14:textId="77777777" w:rsidR="00833139" w:rsidRPr="004238D4" w:rsidRDefault="00833139" w:rsidP="004238D4">
            <w:pPr>
              <w:pStyle w:val="Paragraph"/>
              <w:jc w:val="center"/>
              <w:rPr>
                <w:noProof/>
                <w:lang w:val="es-ES_tradnl"/>
              </w:rPr>
            </w:pPr>
            <w:r w:rsidRPr="004238D4">
              <w:rPr>
                <w:noProof/>
                <w:lang w:val="es-ES_tradnl"/>
              </w:rPr>
              <w:t>35</w:t>
            </w:r>
          </w:p>
        </w:tc>
        <w:tc>
          <w:tcPr>
            <w:tcW w:w="0" w:type="auto"/>
          </w:tcPr>
          <w:p w14:paraId="4F1FFF62" w14:textId="77777777" w:rsidR="00833139" w:rsidRPr="004238D4" w:rsidRDefault="00833139" w:rsidP="004238D4">
            <w:pPr>
              <w:pStyle w:val="Paragraph"/>
              <w:rPr>
                <w:noProof/>
                <w:lang w:val="es-ES_tradnl"/>
              </w:rPr>
            </w:pPr>
            <w:r w:rsidRPr="004238D4">
              <w:rPr>
                <w:noProof/>
                <w:lang w:val="es-ES_tradnl"/>
              </w:rPr>
              <w:t>Placa de aluminio con:</w:t>
            </w:r>
          </w:p>
          <w:tbl>
            <w:tblPr>
              <w:tblStyle w:val="Listdash1"/>
              <w:tblW w:w="0" w:type="auto"/>
              <w:tblLook w:val="0000" w:firstRow="0" w:lastRow="0" w:firstColumn="0" w:lastColumn="0" w:noHBand="0" w:noVBand="0"/>
            </w:tblPr>
            <w:tblGrid>
              <w:gridCol w:w="220"/>
              <w:gridCol w:w="4110"/>
            </w:tblGrid>
            <w:tr w:rsidR="00833139" w:rsidRPr="004238D4" w14:paraId="4DB1B5E4" w14:textId="77777777" w:rsidTr="004238D4">
              <w:tc>
                <w:tcPr>
                  <w:tcW w:w="0" w:type="auto"/>
                </w:tcPr>
                <w:p w14:paraId="1995261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9E267B8" w14:textId="77777777" w:rsidR="00833139" w:rsidRPr="004238D4" w:rsidRDefault="00833139" w:rsidP="004238D4">
                  <w:pPr>
                    <w:pStyle w:val="Paragraph"/>
                    <w:rPr>
                      <w:noProof/>
                      <w:lang w:val="es-ES_tradnl"/>
                    </w:rPr>
                  </w:pPr>
                  <w:r w:rsidRPr="004238D4">
                    <w:rPr>
                      <w:noProof/>
                      <w:lang w:val="es-ES_tradnl"/>
                    </w:rPr>
                    <w:t>una longitud igual o superior a 36 mm, pero inferior o igual a 49 mm,</w:t>
                  </w:r>
                </w:p>
              </w:tc>
            </w:tr>
            <w:tr w:rsidR="00833139" w:rsidRPr="004238D4" w14:paraId="74F2DE91" w14:textId="77777777" w:rsidTr="004238D4">
              <w:tc>
                <w:tcPr>
                  <w:tcW w:w="0" w:type="auto"/>
                </w:tcPr>
                <w:p w14:paraId="359BC09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3378B97" w14:textId="77777777" w:rsidR="00833139" w:rsidRPr="004238D4" w:rsidRDefault="00833139" w:rsidP="004238D4">
                  <w:pPr>
                    <w:pStyle w:val="Paragraph"/>
                    <w:rPr>
                      <w:noProof/>
                      <w:lang w:val="es-ES_tradnl"/>
                    </w:rPr>
                  </w:pPr>
                  <w:r w:rsidRPr="004238D4">
                    <w:rPr>
                      <w:noProof/>
                      <w:lang w:val="es-ES_tradnl"/>
                    </w:rPr>
                    <w:t>una anchura igual o superior a 29,8 mm, pero inferior o igual a 45,2 mm,</w:t>
                  </w:r>
                </w:p>
              </w:tc>
            </w:tr>
            <w:tr w:rsidR="00833139" w:rsidRPr="004238D4" w14:paraId="6DCBC2AC" w14:textId="77777777" w:rsidTr="004238D4">
              <w:tc>
                <w:tcPr>
                  <w:tcW w:w="0" w:type="auto"/>
                </w:tcPr>
                <w:p w14:paraId="2451622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12F4736" w14:textId="77777777" w:rsidR="00833139" w:rsidRPr="004238D4" w:rsidRDefault="00833139" w:rsidP="004238D4">
                  <w:pPr>
                    <w:pStyle w:val="Paragraph"/>
                    <w:rPr>
                      <w:noProof/>
                      <w:lang w:val="es-ES_tradnl"/>
                    </w:rPr>
                  </w:pPr>
                  <w:r w:rsidRPr="004238D4">
                    <w:rPr>
                      <w:noProof/>
                      <w:lang w:val="es-ES_tradnl"/>
                    </w:rPr>
                    <w:t>un espesor igual o superior a 0,18 mm, pero inferior o igual a 0,66 mm,</w:t>
                  </w:r>
                </w:p>
              </w:tc>
            </w:tr>
          </w:tbl>
          <w:p w14:paraId="3CF83B71" w14:textId="77777777" w:rsidR="00833139" w:rsidRPr="004238D4" w:rsidRDefault="00833139" w:rsidP="004238D4">
            <w:pPr>
              <w:pStyle w:val="Paragraph"/>
              <w:rPr>
                <w:noProof/>
                <w:lang w:val="es-ES_tradnl"/>
              </w:rPr>
            </w:pPr>
            <w:r w:rsidRPr="004238D4">
              <w:rPr>
                <w:noProof/>
                <w:lang w:val="es-ES_tradnl"/>
              </w:rPr>
              <w:t>equipada con una cinta de polipropileno con:</w:t>
            </w:r>
          </w:p>
          <w:tbl>
            <w:tblPr>
              <w:tblStyle w:val="Listdash1"/>
              <w:tblW w:w="0" w:type="auto"/>
              <w:tblLook w:val="0000" w:firstRow="0" w:lastRow="0" w:firstColumn="0" w:lastColumn="0" w:noHBand="0" w:noVBand="0"/>
            </w:tblPr>
            <w:tblGrid>
              <w:gridCol w:w="220"/>
              <w:gridCol w:w="4110"/>
            </w:tblGrid>
            <w:tr w:rsidR="00833139" w:rsidRPr="004238D4" w14:paraId="12087ABD" w14:textId="77777777" w:rsidTr="004238D4">
              <w:tc>
                <w:tcPr>
                  <w:tcW w:w="0" w:type="auto"/>
                </w:tcPr>
                <w:p w14:paraId="1A0D3AB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8933297" w14:textId="77777777" w:rsidR="00833139" w:rsidRPr="004238D4" w:rsidRDefault="00833139" w:rsidP="004238D4">
                  <w:pPr>
                    <w:pStyle w:val="Paragraph"/>
                    <w:rPr>
                      <w:noProof/>
                      <w:lang w:val="es-ES_tradnl"/>
                    </w:rPr>
                  </w:pPr>
                  <w:r w:rsidRPr="004238D4">
                    <w:rPr>
                      <w:noProof/>
                      <w:lang w:val="es-ES_tradnl"/>
                    </w:rPr>
                    <w:t>una longitud igual o superior a 6,5 mm, pero inferior o igual a 16,5 mm,</w:t>
                  </w:r>
                </w:p>
              </w:tc>
            </w:tr>
            <w:tr w:rsidR="00833139" w:rsidRPr="004238D4" w14:paraId="50CA1187" w14:textId="77777777" w:rsidTr="004238D4">
              <w:tc>
                <w:tcPr>
                  <w:tcW w:w="0" w:type="auto"/>
                </w:tcPr>
                <w:p w14:paraId="6A595AC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0FBA3DD" w14:textId="77777777" w:rsidR="00833139" w:rsidRPr="004238D4" w:rsidRDefault="00833139" w:rsidP="004238D4">
                  <w:pPr>
                    <w:pStyle w:val="Paragraph"/>
                    <w:rPr>
                      <w:noProof/>
                      <w:lang w:val="es-ES_tradnl"/>
                    </w:rPr>
                  </w:pPr>
                  <w:r w:rsidRPr="004238D4">
                    <w:rPr>
                      <w:noProof/>
                      <w:lang w:val="es-ES_tradnl"/>
                    </w:rPr>
                    <w:t>una anchura igual o superior a 39 mm, pero inferior o igual a 56 mm,</w:t>
                  </w:r>
                </w:p>
              </w:tc>
            </w:tr>
            <w:tr w:rsidR="00833139" w:rsidRPr="004238D4" w14:paraId="2149336C" w14:textId="77777777" w:rsidTr="004238D4">
              <w:tc>
                <w:tcPr>
                  <w:tcW w:w="0" w:type="auto"/>
                </w:tcPr>
                <w:p w14:paraId="730F436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B98D5A7" w14:textId="77777777" w:rsidR="00833139" w:rsidRPr="004238D4" w:rsidRDefault="00833139" w:rsidP="004238D4">
                  <w:pPr>
                    <w:pStyle w:val="Paragraph"/>
                    <w:rPr>
                      <w:noProof/>
                      <w:lang w:val="es-ES_tradnl"/>
                    </w:rPr>
                  </w:pPr>
                  <w:r w:rsidRPr="004238D4">
                    <w:rPr>
                      <w:noProof/>
                      <w:lang w:val="es-ES_tradnl"/>
                    </w:rPr>
                    <w:t>característica que permite lograr, por proceso de fundido, una sólida unión con la capa exterior de la bolsa, garantizando la estanqueidad de la celda frente a la presión y las fugas,</w:t>
                  </w:r>
                </w:p>
              </w:tc>
            </w:tr>
            <w:tr w:rsidR="00833139" w:rsidRPr="004238D4" w14:paraId="61E42D04" w14:textId="77777777" w:rsidTr="004238D4">
              <w:tc>
                <w:tcPr>
                  <w:tcW w:w="0" w:type="auto"/>
                </w:tcPr>
                <w:p w14:paraId="1046823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BFE327F" w14:textId="77777777" w:rsidR="00833139" w:rsidRPr="004238D4" w:rsidRDefault="00833139" w:rsidP="004238D4">
                  <w:pPr>
                    <w:pStyle w:val="Paragraph"/>
                    <w:rPr>
                      <w:noProof/>
                      <w:lang w:val="es-ES_tradnl"/>
                    </w:rPr>
                  </w:pPr>
                  <w:r w:rsidRPr="004238D4">
                    <w:rPr>
                      <w:noProof/>
                      <w:lang w:val="es-ES_tradnl"/>
                    </w:rPr>
                    <w:t>resistencia a la influencia de los electrolitos,</w:t>
                  </w:r>
                </w:p>
              </w:tc>
            </w:tr>
          </w:tbl>
          <w:p w14:paraId="099FEE77" w14:textId="77777777" w:rsidR="00833139" w:rsidRPr="004238D4" w:rsidRDefault="00833139" w:rsidP="004238D4">
            <w:pPr>
              <w:pStyle w:val="Paragraph"/>
              <w:rPr>
                <w:noProof/>
                <w:lang w:val="es-ES_tradnl"/>
              </w:rPr>
            </w:pPr>
            <w:r w:rsidRPr="004238D4">
              <w:rPr>
                <w:noProof/>
                <w:lang w:val="es-ES_tradnl"/>
              </w:rPr>
              <w:t>destinada a la fabricación de celdas de batería de iones de litio para baterías de automóviles</w:t>
            </w:r>
          </w:p>
          <w:p w14:paraId="578BEFF2"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2E80F0E8" w14:textId="77777777" w:rsidR="00833139" w:rsidRPr="004238D4" w:rsidRDefault="00833139" w:rsidP="004238D4">
            <w:pPr>
              <w:pStyle w:val="Paragraph"/>
              <w:rPr>
                <w:noProof/>
                <w:lang w:val="es-ES_tradnl"/>
              </w:rPr>
            </w:pPr>
            <w:r w:rsidRPr="004238D4">
              <w:rPr>
                <w:noProof/>
                <w:lang w:val="es-ES_tradnl"/>
              </w:rPr>
              <w:t>3 %</w:t>
            </w:r>
          </w:p>
        </w:tc>
        <w:tc>
          <w:tcPr>
            <w:tcW w:w="0" w:type="auto"/>
          </w:tcPr>
          <w:p w14:paraId="23A6AD8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C5BE531"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266DFAFD" w14:textId="77777777" w:rsidTr="00833139">
        <w:trPr>
          <w:cantSplit/>
        </w:trPr>
        <w:tc>
          <w:tcPr>
            <w:tcW w:w="0" w:type="auto"/>
            <w:vMerge w:val="restart"/>
          </w:tcPr>
          <w:p w14:paraId="16583201" w14:textId="77777777" w:rsidR="00833139" w:rsidRPr="004238D4" w:rsidRDefault="00833139" w:rsidP="004238D4">
            <w:pPr>
              <w:pStyle w:val="Paragraph"/>
              <w:rPr>
                <w:noProof/>
                <w:lang w:val="es-ES_tradnl"/>
              </w:rPr>
            </w:pPr>
            <w:r w:rsidRPr="004238D4">
              <w:rPr>
                <w:noProof/>
                <w:lang w:val="es-ES_tradnl"/>
              </w:rPr>
              <w:t>0.5357</w:t>
            </w:r>
          </w:p>
          <w:p w14:paraId="50831991" w14:textId="77777777" w:rsidR="00833139" w:rsidRPr="004238D4" w:rsidRDefault="00833139" w:rsidP="004238D4">
            <w:pPr>
              <w:pStyle w:val="Paragraph"/>
              <w:rPr>
                <w:noProof/>
                <w:lang w:val="es-ES_tradnl"/>
              </w:rPr>
            </w:pPr>
          </w:p>
          <w:p w14:paraId="5078BB46" w14:textId="77777777" w:rsidR="00833139" w:rsidRPr="004238D4" w:rsidRDefault="00833139" w:rsidP="004238D4">
            <w:pPr>
              <w:pStyle w:val="Paragraph"/>
              <w:rPr>
                <w:noProof/>
                <w:lang w:val="es-ES_tradnl"/>
              </w:rPr>
            </w:pPr>
          </w:p>
        </w:tc>
        <w:tc>
          <w:tcPr>
            <w:tcW w:w="0" w:type="auto"/>
          </w:tcPr>
          <w:p w14:paraId="42B53FFA" w14:textId="05A24D4D"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7616 99 90</w:t>
            </w:r>
          </w:p>
          <w:p w14:paraId="3E64219A" w14:textId="77777777" w:rsidR="00833139" w:rsidRPr="004238D4" w:rsidRDefault="00833139" w:rsidP="004238D4">
            <w:pPr>
              <w:pStyle w:val="Paragraph"/>
              <w:jc w:val="right"/>
              <w:rPr>
                <w:noProof/>
                <w:lang w:val="es-ES_tradnl"/>
              </w:rPr>
            </w:pPr>
            <w:r w:rsidRPr="004238D4">
              <w:rPr>
                <w:noProof/>
                <w:lang w:val="es-ES_tradnl"/>
              </w:rPr>
              <w:t>ex 8482 80 00</w:t>
            </w:r>
          </w:p>
          <w:p w14:paraId="2269EB3C" w14:textId="77777777" w:rsidR="00833139" w:rsidRPr="004238D4" w:rsidRDefault="00833139" w:rsidP="004238D4">
            <w:pPr>
              <w:pStyle w:val="Paragraph"/>
              <w:jc w:val="right"/>
              <w:rPr>
                <w:noProof/>
                <w:lang w:val="es-ES_tradnl"/>
              </w:rPr>
            </w:pPr>
            <w:r w:rsidRPr="004238D4">
              <w:rPr>
                <w:noProof/>
                <w:lang w:val="es-ES_tradnl"/>
              </w:rPr>
              <w:t>ex 8807 30 00</w:t>
            </w:r>
          </w:p>
        </w:tc>
        <w:tc>
          <w:tcPr>
            <w:tcW w:w="0" w:type="auto"/>
          </w:tcPr>
          <w:p w14:paraId="547231EA" w14:textId="77777777" w:rsidR="00833139" w:rsidRPr="004238D4" w:rsidRDefault="00833139" w:rsidP="004238D4">
            <w:pPr>
              <w:pStyle w:val="Paragraph"/>
              <w:jc w:val="center"/>
              <w:rPr>
                <w:noProof/>
                <w:lang w:val="es-ES_tradnl"/>
              </w:rPr>
            </w:pPr>
            <w:r w:rsidRPr="004238D4">
              <w:rPr>
                <w:noProof/>
                <w:lang w:val="es-ES_tradnl"/>
              </w:rPr>
              <w:t>70</w:t>
            </w:r>
          </w:p>
          <w:p w14:paraId="3BF1C509" w14:textId="77777777" w:rsidR="00833139" w:rsidRPr="004238D4" w:rsidRDefault="00833139" w:rsidP="004238D4">
            <w:pPr>
              <w:pStyle w:val="Paragraph"/>
              <w:jc w:val="center"/>
              <w:rPr>
                <w:noProof/>
                <w:lang w:val="es-ES_tradnl"/>
              </w:rPr>
            </w:pPr>
            <w:r w:rsidRPr="004238D4">
              <w:rPr>
                <w:noProof/>
                <w:lang w:val="es-ES_tradnl"/>
              </w:rPr>
              <w:t>10</w:t>
            </w:r>
          </w:p>
          <w:p w14:paraId="4520BABE"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vMerge w:val="restart"/>
          </w:tcPr>
          <w:p w14:paraId="13A8E803" w14:textId="77777777" w:rsidR="00833139" w:rsidRPr="004238D4" w:rsidRDefault="00833139" w:rsidP="004238D4">
            <w:pPr>
              <w:pStyle w:val="Paragraph"/>
              <w:rPr>
                <w:noProof/>
                <w:lang w:val="es-ES_tradnl"/>
              </w:rPr>
            </w:pPr>
            <w:r w:rsidRPr="004238D4">
              <w:rPr>
                <w:noProof/>
                <w:lang w:val="es-ES_tradnl"/>
              </w:rPr>
              <w:t>Elementos de conexión destinados a la producción de árboles de rotor trasero de helicópteros</w:t>
            </w:r>
          </w:p>
          <w:p w14:paraId="51D97E86"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p w14:paraId="1FD7C6CE" w14:textId="77777777" w:rsidR="00833139" w:rsidRPr="004238D4" w:rsidRDefault="00833139" w:rsidP="004238D4">
            <w:pPr>
              <w:pStyle w:val="Paragraph"/>
              <w:rPr>
                <w:noProof/>
                <w:lang w:val="es-ES_tradnl"/>
              </w:rPr>
            </w:pPr>
          </w:p>
          <w:p w14:paraId="33F2846F" w14:textId="77777777" w:rsidR="00833139" w:rsidRPr="004238D4" w:rsidRDefault="00833139" w:rsidP="004238D4">
            <w:pPr>
              <w:pStyle w:val="Paragraph"/>
              <w:rPr>
                <w:noProof/>
                <w:lang w:val="es-ES_tradnl"/>
              </w:rPr>
            </w:pPr>
          </w:p>
        </w:tc>
        <w:tc>
          <w:tcPr>
            <w:tcW w:w="0" w:type="auto"/>
            <w:vMerge w:val="restart"/>
          </w:tcPr>
          <w:p w14:paraId="79CF679E" w14:textId="77777777" w:rsidR="00833139" w:rsidRPr="004238D4" w:rsidRDefault="00833139" w:rsidP="004238D4">
            <w:pPr>
              <w:pStyle w:val="Paragraph"/>
              <w:rPr>
                <w:noProof/>
                <w:lang w:val="es-ES_tradnl"/>
              </w:rPr>
            </w:pPr>
            <w:r w:rsidRPr="004238D4">
              <w:rPr>
                <w:noProof/>
                <w:lang w:val="es-ES_tradnl"/>
              </w:rPr>
              <w:t>0 %</w:t>
            </w:r>
          </w:p>
          <w:p w14:paraId="24C71BAD" w14:textId="77777777" w:rsidR="00833139" w:rsidRPr="004238D4" w:rsidRDefault="00833139" w:rsidP="004238D4">
            <w:pPr>
              <w:pStyle w:val="Paragraph"/>
              <w:rPr>
                <w:noProof/>
                <w:lang w:val="es-ES_tradnl"/>
              </w:rPr>
            </w:pPr>
          </w:p>
          <w:p w14:paraId="057D7852" w14:textId="77777777" w:rsidR="00833139" w:rsidRPr="004238D4" w:rsidRDefault="00833139" w:rsidP="004238D4">
            <w:pPr>
              <w:pStyle w:val="Paragraph"/>
              <w:rPr>
                <w:noProof/>
                <w:lang w:val="es-ES_tradnl"/>
              </w:rPr>
            </w:pPr>
          </w:p>
        </w:tc>
        <w:tc>
          <w:tcPr>
            <w:tcW w:w="0" w:type="auto"/>
            <w:vMerge w:val="restart"/>
          </w:tcPr>
          <w:p w14:paraId="397D854E" w14:textId="77777777" w:rsidR="00833139" w:rsidRPr="004238D4" w:rsidRDefault="00833139" w:rsidP="004238D4">
            <w:pPr>
              <w:pStyle w:val="Paragraph"/>
              <w:rPr>
                <w:noProof/>
                <w:lang w:val="es-ES_tradnl"/>
              </w:rPr>
            </w:pPr>
            <w:r w:rsidRPr="004238D4">
              <w:rPr>
                <w:noProof/>
                <w:lang w:val="es-ES_tradnl"/>
              </w:rPr>
              <w:t>p/st</w:t>
            </w:r>
          </w:p>
          <w:p w14:paraId="1F6FDEEC" w14:textId="77777777" w:rsidR="00833139" w:rsidRPr="004238D4" w:rsidRDefault="00833139" w:rsidP="004238D4">
            <w:pPr>
              <w:pStyle w:val="Paragraph"/>
              <w:rPr>
                <w:noProof/>
                <w:lang w:val="es-ES_tradnl"/>
              </w:rPr>
            </w:pPr>
          </w:p>
          <w:p w14:paraId="21C7D88E" w14:textId="77777777" w:rsidR="00833139" w:rsidRPr="004238D4" w:rsidRDefault="00833139" w:rsidP="004238D4">
            <w:pPr>
              <w:pStyle w:val="Paragraph"/>
              <w:rPr>
                <w:noProof/>
                <w:lang w:val="es-ES_tradnl"/>
              </w:rPr>
            </w:pPr>
          </w:p>
        </w:tc>
        <w:tc>
          <w:tcPr>
            <w:tcW w:w="0" w:type="auto"/>
            <w:vMerge w:val="restart"/>
          </w:tcPr>
          <w:p w14:paraId="0ACB8ABE" w14:textId="77777777" w:rsidR="00833139" w:rsidRPr="004238D4" w:rsidRDefault="00833139" w:rsidP="004238D4">
            <w:pPr>
              <w:pStyle w:val="Paragraph"/>
              <w:rPr>
                <w:noProof/>
                <w:lang w:val="es-ES_tradnl"/>
              </w:rPr>
            </w:pPr>
            <w:r w:rsidRPr="004238D4">
              <w:rPr>
                <w:noProof/>
                <w:lang w:val="es-ES_tradnl"/>
              </w:rPr>
              <w:t>31.12.2026</w:t>
            </w:r>
          </w:p>
          <w:p w14:paraId="3D96559E" w14:textId="77777777" w:rsidR="00833139" w:rsidRPr="004238D4" w:rsidRDefault="00833139" w:rsidP="004238D4">
            <w:pPr>
              <w:pStyle w:val="Paragraph"/>
              <w:rPr>
                <w:noProof/>
                <w:lang w:val="es-ES_tradnl"/>
              </w:rPr>
            </w:pPr>
          </w:p>
          <w:p w14:paraId="4B5F69E3" w14:textId="77777777" w:rsidR="00833139" w:rsidRPr="004238D4" w:rsidRDefault="00833139" w:rsidP="004238D4">
            <w:pPr>
              <w:pStyle w:val="Paragraph"/>
              <w:rPr>
                <w:noProof/>
                <w:lang w:val="es-ES_tradnl"/>
              </w:rPr>
            </w:pPr>
          </w:p>
        </w:tc>
      </w:tr>
      <w:tr w:rsidR="00833139" w:rsidRPr="004238D4" w14:paraId="15D4C018" w14:textId="77777777" w:rsidTr="00833139">
        <w:trPr>
          <w:cantSplit/>
        </w:trPr>
        <w:tc>
          <w:tcPr>
            <w:tcW w:w="0" w:type="auto"/>
          </w:tcPr>
          <w:p w14:paraId="6442875C" w14:textId="77777777" w:rsidR="00833139" w:rsidRPr="004238D4" w:rsidRDefault="00833139" w:rsidP="004238D4">
            <w:pPr>
              <w:pStyle w:val="Paragraph"/>
              <w:rPr>
                <w:noProof/>
                <w:lang w:val="es-ES_tradnl"/>
              </w:rPr>
            </w:pPr>
            <w:r w:rsidRPr="004238D4">
              <w:rPr>
                <w:noProof/>
                <w:lang w:val="es-ES_tradnl"/>
              </w:rPr>
              <w:t>0.6730</w:t>
            </w:r>
          </w:p>
        </w:tc>
        <w:tc>
          <w:tcPr>
            <w:tcW w:w="0" w:type="auto"/>
          </w:tcPr>
          <w:p w14:paraId="674FD140" w14:textId="77777777" w:rsidR="00833139" w:rsidRPr="004238D4" w:rsidRDefault="00833139" w:rsidP="004238D4">
            <w:pPr>
              <w:pStyle w:val="Paragraph"/>
              <w:jc w:val="right"/>
              <w:rPr>
                <w:noProof/>
                <w:lang w:val="es-ES_tradnl"/>
              </w:rPr>
            </w:pPr>
            <w:r w:rsidRPr="004238D4">
              <w:rPr>
                <w:noProof/>
                <w:lang w:val="es-ES_tradnl"/>
              </w:rPr>
              <w:t>ex 8101 96 00</w:t>
            </w:r>
          </w:p>
        </w:tc>
        <w:tc>
          <w:tcPr>
            <w:tcW w:w="0" w:type="auto"/>
          </w:tcPr>
          <w:p w14:paraId="7C1B759D"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447C016B" w14:textId="77777777" w:rsidR="00833139" w:rsidRPr="004238D4" w:rsidRDefault="00833139" w:rsidP="004238D4">
            <w:pPr>
              <w:pStyle w:val="Paragraph"/>
              <w:rPr>
                <w:noProof/>
                <w:lang w:val="es-ES_tradnl"/>
              </w:rPr>
            </w:pPr>
            <w:r w:rsidRPr="004238D4">
              <w:rPr>
                <w:noProof/>
                <w:lang w:val="es-ES_tradnl"/>
              </w:rPr>
              <w:t>Alambre de wolframio con un contenido en peso de wolframio igual o superior al 99 % con:</w:t>
            </w:r>
          </w:p>
          <w:tbl>
            <w:tblPr>
              <w:tblStyle w:val="Listdash1"/>
              <w:tblW w:w="0" w:type="auto"/>
              <w:tblLook w:val="0000" w:firstRow="0" w:lastRow="0" w:firstColumn="0" w:lastColumn="0" w:noHBand="0" w:noVBand="0"/>
            </w:tblPr>
            <w:tblGrid>
              <w:gridCol w:w="220"/>
              <w:gridCol w:w="4110"/>
            </w:tblGrid>
            <w:tr w:rsidR="00833139" w:rsidRPr="004238D4" w14:paraId="0D2F8A58" w14:textId="77777777" w:rsidTr="004238D4">
              <w:tc>
                <w:tcPr>
                  <w:tcW w:w="0" w:type="auto"/>
                </w:tcPr>
                <w:p w14:paraId="644F499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0C769B8" w14:textId="77777777" w:rsidR="00833139" w:rsidRPr="004238D4" w:rsidRDefault="00833139" w:rsidP="004238D4">
                  <w:pPr>
                    <w:pStyle w:val="Paragraph"/>
                    <w:rPr>
                      <w:noProof/>
                      <w:lang w:val="es-ES_tradnl"/>
                    </w:rPr>
                  </w:pPr>
                  <w:r w:rsidRPr="004238D4">
                    <w:rPr>
                      <w:noProof/>
                      <w:lang w:val="es-ES_tradnl"/>
                    </w:rPr>
                    <w:t>la mayor dimensión de la sección transversal inferior o igual a 50 µm</w:t>
                  </w:r>
                </w:p>
              </w:tc>
            </w:tr>
            <w:tr w:rsidR="00833139" w:rsidRPr="004238D4" w14:paraId="45F21839" w14:textId="77777777" w:rsidTr="004238D4">
              <w:tc>
                <w:tcPr>
                  <w:tcW w:w="0" w:type="auto"/>
                </w:tcPr>
                <w:p w14:paraId="73DB04E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45898FE" w14:textId="77777777" w:rsidR="00833139" w:rsidRPr="004238D4" w:rsidRDefault="00833139" w:rsidP="004238D4">
                  <w:pPr>
                    <w:pStyle w:val="Paragraph"/>
                    <w:rPr>
                      <w:noProof/>
                      <w:lang w:val="es-ES_tradnl"/>
                    </w:rPr>
                  </w:pPr>
                  <w:r w:rsidRPr="004238D4">
                    <w:rPr>
                      <w:noProof/>
                      <w:lang w:val="es-ES_tradnl"/>
                    </w:rPr>
                    <w:t>una resistencia igual o superior a 40 Ohm, pero no superior a 300 Ohm por metro</w:t>
                  </w:r>
                </w:p>
              </w:tc>
            </w:tr>
          </w:tbl>
          <w:p w14:paraId="73981546" w14:textId="77777777" w:rsidR="00833139" w:rsidRPr="004238D4" w:rsidRDefault="00833139" w:rsidP="004238D4">
            <w:pPr>
              <w:pStyle w:val="Paragraph"/>
              <w:rPr>
                <w:noProof/>
                <w:lang w:val="es-ES_tradnl"/>
              </w:rPr>
            </w:pPr>
          </w:p>
        </w:tc>
        <w:tc>
          <w:tcPr>
            <w:tcW w:w="0" w:type="auto"/>
          </w:tcPr>
          <w:p w14:paraId="2C752514"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51C337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5EFA689"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3A97E2E8" w14:textId="77777777" w:rsidTr="00833139">
        <w:trPr>
          <w:cantSplit/>
        </w:trPr>
        <w:tc>
          <w:tcPr>
            <w:tcW w:w="0" w:type="auto"/>
          </w:tcPr>
          <w:p w14:paraId="1DDA28E5" w14:textId="77777777" w:rsidR="00833139" w:rsidRPr="004238D4" w:rsidRDefault="00833139" w:rsidP="004238D4">
            <w:pPr>
              <w:pStyle w:val="Paragraph"/>
              <w:rPr>
                <w:noProof/>
                <w:lang w:val="es-ES_tradnl"/>
              </w:rPr>
            </w:pPr>
            <w:r w:rsidRPr="004238D4">
              <w:rPr>
                <w:noProof/>
                <w:lang w:val="es-ES_tradnl"/>
              </w:rPr>
              <w:t>0.7245</w:t>
            </w:r>
          </w:p>
        </w:tc>
        <w:tc>
          <w:tcPr>
            <w:tcW w:w="0" w:type="auto"/>
          </w:tcPr>
          <w:p w14:paraId="555F9A4E" w14:textId="77777777" w:rsidR="00833139" w:rsidRPr="004238D4" w:rsidRDefault="00833139" w:rsidP="004238D4">
            <w:pPr>
              <w:pStyle w:val="Paragraph"/>
              <w:jc w:val="right"/>
              <w:rPr>
                <w:noProof/>
                <w:lang w:val="es-ES_tradnl"/>
              </w:rPr>
            </w:pPr>
            <w:r w:rsidRPr="004238D4">
              <w:rPr>
                <w:noProof/>
                <w:lang w:val="es-ES_tradnl"/>
              </w:rPr>
              <w:t>ex 8101 96 00</w:t>
            </w:r>
          </w:p>
        </w:tc>
        <w:tc>
          <w:tcPr>
            <w:tcW w:w="0" w:type="auto"/>
          </w:tcPr>
          <w:p w14:paraId="4FAF7641"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1958863D" w14:textId="77777777" w:rsidR="00833139" w:rsidRPr="004238D4" w:rsidRDefault="00833139" w:rsidP="004238D4">
            <w:pPr>
              <w:pStyle w:val="Paragraph"/>
              <w:rPr>
                <w:noProof/>
                <w:lang w:val="es-ES_tradnl"/>
              </w:rPr>
            </w:pPr>
            <w:r w:rsidRPr="004238D4">
              <w:rPr>
                <w:noProof/>
                <w:lang w:val="es-ES_tradnl"/>
              </w:rPr>
              <w:t>Alambre de volframio</w:t>
            </w:r>
          </w:p>
          <w:tbl>
            <w:tblPr>
              <w:tblStyle w:val="Listdash1"/>
              <w:tblW w:w="0" w:type="auto"/>
              <w:tblLook w:val="0000" w:firstRow="0" w:lastRow="0" w:firstColumn="0" w:lastColumn="0" w:noHBand="0" w:noVBand="0"/>
            </w:tblPr>
            <w:tblGrid>
              <w:gridCol w:w="220"/>
              <w:gridCol w:w="4110"/>
            </w:tblGrid>
            <w:tr w:rsidR="00833139" w:rsidRPr="004238D4" w14:paraId="120C545D" w14:textId="77777777" w:rsidTr="004238D4">
              <w:tc>
                <w:tcPr>
                  <w:tcW w:w="0" w:type="auto"/>
                </w:tcPr>
                <w:p w14:paraId="742297D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E281075" w14:textId="77777777" w:rsidR="00833139" w:rsidRPr="004238D4" w:rsidRDefault="00833139" w:rsidP="004238D4">
                  <w:pPr>
                    <w:pStyle w:val="Paragraph"/>
                    <w:rPr>
                      <w:noProof/>
                      <w:lang w:val="es-ES_tradnl"/>
                    </w:rPr>
                  </w:pPr>
                  <w:r w:rsidRPr="004238D4">
                    <w:rPr>
                      <w:noProof/>
                      <w:lang w:val="es-ES_tradnl"/>
                    </w:rPr>
                    <w:t>con un contenido en peso de volframio igual o superior al 99,95 %, y</w:t>
                  </w:r>
                </w:p>
              </w:tc>
            </w:tr>
            <w:tr w:rsidR="00833139" w:rsidRPr="004238D4" w14:paraId="1DE39D45" w14:textId="77777777" w:rsidTr="004238D4">
              <w:tc>
                <w:tcPr>
                  <w:tcW w:w="0" w:type="auto"/>
                </w:tcPr>
                <w:p w14:paraId="7E0D310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B1DB633" w14:textId="77777777" w:rsidR="00833139" w:rsidRPr="004238D4" w:rsidRDefault="00833139" w:rsidP="004238D4">
                  <w:pPr>
                    <w:pStyle w:val="Paragraph"/>
                    <w:rPr>
                      <w:noProof/>
                      <w:lang w:val="es-ES_tradnl"/>
                    </w:rPr>
                  </w:pPr>
                  <w:r w:rsidRPr="004238D4">
                    <w:rPr>
                      <w:noProof/>
                      <w:lang w:val="es-ES_tradnl"/>
                    </w:rPr>
                    <w:t>con una sección transversal máxima inferior o igual a 1,02 mm</w:t>
                  </w:r>
                </w:p>
              </w:tc>
            </w:tr>
          </w:tbl>
          <w:p w14:paraId="40151245" w14:textId="77777777" w:rsidR="00833139" w:rsidRPr="004238D4" w:rsidRDefault="00833139" w:rsidP="004238D4">
            <w:pPr>
              <w:pStyle w:val="Paragraph"/>
              <w:rPr>
                <w:noProof/>
                <w:lang w:val="es-ES_tradnl"/>
              </w:rPr>
            </w:pPr>
          </w:p>
        </w:tc>
        <w:tc>
          <w:tcPr>
            <w:tcW w:w="0" w:type="auto"/>
          </w:tcPr>
          <w:p w14:paraId="036AAF5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ED67BD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55AE1DD"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0E72E8E5" w14:textId="77777777" w:rsidTr="00833139">
        <w:trPr>
          <w:cantSplit/>
        </w:trPr>
        <w:tc>
          <w:tcPr>
            <w:tcW w:w="0" w:type="auto"/>
          </w:tcPr>
          <w:p w14:paraId="6FE8AF6D" w14:textId="77777777" w:rsidR="00833139" w:rsidRPr="004238D4" w:rsidRDefault="00833139" w:rsidP="004238D4">
            <w:pPr>
              <w:pStyle w:val="Paragraph"/>
              <w:rPr>
                <w:noProof/>
                <w:lang w:val="es-ES_tradnl"/>
              </w:rPr>
            </w:pPr>
            <w:r w:rsidRPr="004238D4">
              <w:rPr>
                <w:noProof/>
                <w:lang w:val="es-ES_tradnl"/>
              </w:rPr>
              <w:t>0.5694</w:t>
            </w:r>
          </w:p>
        </w:tc>
        <w:tc>
          <w:tcPr>
            <w:tcW w:w="0" w:type="auto"/>
          </w:tcPr>
          <w:p w14:paraId="4C9EDDEF" w14:textId="77777777" w:rsidR="00833139" w:rsidRPr="004238D4" w:rsidRDefault="00833139" w:rsidP="004238D4">
            <w:pPr>
              <w:pStyle w:val="Paragraph"/>
              <w:jc w:val="right"/>
              <w:rPr>
                <w:noProof/>
                <w:lang w:val="es-ES_tradnl"/>
              </w:rPr>
            </w:pPr>
            <w:r w:rsidRPr="004238D4">
              <w:rPr>
                <w:noProof/>
                <w:lang w:val="es-ES_tradnl"/>
              </w:rPr>
              <w:t>ex 8102 10 00</w:t>
            </w:r>
          </w:p>
        </w:tc>
        <w:tc>
          <w:tcPr>
            <w:tcW w:w="0" w:type="auto"/>
          </w:tcPr>
          <w:p w14:paraId="05B5050D"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0C8F746E" w14:textId="77777777" w:rsidR="00833139" w:rsidRPr="004238D4" w:rsidRDefault="00833139" w:rsidP="004238D4">
            <w:pPr>
              <w:pStyle w:val="Paragraph"/>
              <w:rPr>
                <w:noProof/>
                <w:lang w:val="es-ES_tradnl"/>
              </w:rPr>
            </w:pPr>
            <w:r w:rsidRPr="004238D4">
              <w:rPr>
                <w:noProof/>
                <w:lang w:val="es-ES_tradnl"/>
              </w:rPr>
              <w:t>Molibdeno en polvo</w:t>
            </w:r>
          </w:p>
          <w:tbl>
            <w:tblPr>
              <w:tblStyle w:val="Listdash1"/>
              <w:tblW w:w="0" w:type="auto"/>
              <w:tblLook w:val="0000" w:firstRow="0" w:lastRow="0" w:firstColumn="0" w:lastColumn="0" w:noHBand="0" w:noVBand="0"/>
            </w:tblPr>
            <w:tblGrid>
              <w:gridCol w:w="220"/>
              <w:gridCol w:w="4110"/>
            </w:tblGrid>
            <w:tr w:rsidR="00833139" w:rsidRPr="004238D4" w14:paraId="531BD018" w14:textId="77777777" w:rsidTr="004238D4">
              <w:tc>
                <w:tcPr>
                  <w:tcW w:w="0" w:type="auto"/>
                </w:tcPr>
                <w:p w14:paraId="767255F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B597CF7" w14:textId="77777777" w:rsidR="00833139" w:rsidRPr="004238D4" w:rsidRDefault="00833139" w:rsidP="004238D4">
                  <w:pPr>
                    <w:pStyle w:val="Paragraph"/>
                    <w:rPr>
                      <w:noProof/>
                      <w:lang w:val="es-ES_tradnl"/>
                    </w:rPr>
                  </w:pPr>
                  <w:r w:rsidRPr="004238D4">
                    <w:rPr>
                      <w:noProof/>
                      <w:lang w:val="es-ES_tradnl"/>
                    </w:rPr>
                    <w:t>con una pureza en peso igual o superior al 99 %, y</w:t>
                  </w:r>
                </w:p>
              </w:tc>
            </w:tr>
            <w:tr w:rsidR="00833139" w:rsidRPr="004238D4" w14:paraId="3E2E5696" w14:textId="77777777" w:rsidTr="004238D4">
              <w:tc>
                <w:tcPr>
                  <w:tcW w:w="0" w:type="auto"/>
                </w:tcPr>
                <w:p w14:paraId="6D0B03A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A9917AE" w14:textId="77777777" w:rsidR="00833139" w:rsidRPr="004238D4" w:rsidRDefault="00833139" w:rsidP="004238D4">
                  <w:pPr>
                    <w:pStyle w:val="Paragraph"/>
                    <w:rPr>
                      <w:noProof/>
                      <w:lang w:val="es-ES_tradnl"/>
                    </w:rPr>
                  </w:pPr>
                  <w:r w:rsidRPr="004238D4">
                    <w:rPr>
                      <w:noProof/>
                      <w:lang w:val="es-ES_tradnl"/>
                    </w:rPr>
                    <w:t>con una granulometría igual o superior a 1,0 µm pero no superior a 5,0 µm</w:t>
                  </w:r>
                </w:p>
              </w:tc>
            </w:tr>
          </w:tbl>
          <w:p w14:paraId="12BC934F" w14:textId="77777777" w:rsidR="00833139" w:rsidRPr="004238D4" w:rsidRDefault="00833139" w:rsidP="004238D4">
            <w:pPr>
              <w:pStyle w:val="Paragraph"/>
              <w:rPr>
                <w:noProof/>
                <w:lang w:val="es-ES_tradnl"/>
              </w:rPr>
            </w:pPr>
          </w:p>
        </w:tc>
        <w:tc>
          <w:tcPr>
            <w:tcW w:w="0" w:type="auto"/>
          </w:tcPr>
          <w:p w14:paraId="676BF6DE"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3EA933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91D91E5"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502FC3C0" w14:textId="77777777" w:rsidTr="00833139">
        <w:trPr>
          <w:cantSplit/>
        </w:trPr>
        <w:tc>
          <w:tcPr>
            <w:tcW w:w="0" w:type="auto"/>
          </w:tcPr>
          <w:p w14:paraId="695D3F7A" w14:textId="77777777" w:rsidR="00833139" w:rsidRPr="004238D4" w:rsidRDefault="00833139" w:rsidP="004238D4">
            <w:pPr>
              <w:pStyle w:val="Paragraph"/>
              <w:rPr>
                <w:noProof/>
                <w:lang w:val="es-ES_tradnl"/>
              </w:rPr>
            </w:pPr>
            <w:r w:rsidRPr="004238D4">
              <w:rPr>
                <w:noProof/>
                <w:lang w:val="es-ES_tradnl"/>
              </w:rPr>
              <w:t>0.5097</w:t>
            </w:r>
          </w:p>
        </w:tc>
        <w:tc>
          <w:tcPr>
            <w:tcW w:w="0" w:type="auto"/>
          </w:tcPr>
          <w:p w14:paraId="3959248E" w14:textId="77777777" w:rsidR="00833139" w:rsidRPr="004238D4" w:rsidRDefault="00833139" w:rsidP="004238D4">
            <w:pPr>
              <w:pStyle w:val="Paragraph"/>
              <w:jc w:val="right"/>
              <w:rPr>
                <w:noProof/>
                <w:lang w:val="es-ES_tradnl"/>
              </w:rPr>
            </w:pPr>
            <w:r w:rsidRPr="004238D4">
              <w:rPr>
                <w:noProof/>
                <w:lang w:val="es-ES_tradnl"/>
              </w:rPr>
              <w:t>ex 8104 30 00</w:t>
            </w:r>
          </w:p>
        </w:tc>
        <w:tc>
          <w:tcPr>
            <w:tcW w:w="0" w:type="auto"/>
          </w:tcPr>
          <w:p w14:paraId="2BDC3161" w14:textId="77777777" w:rsidR="00833139" w:rsidRPr="004238D4" w:rsidRDefault="00833139" w:rsidP="004238D4">
            <w:pPr>
              <w:pStyle w:val="Paragraph"/>
              <w:jc w:val="center"/>
              <w:rPr>
                <w:noProof/>
                <w:lang w:val="es-ES_tradnl"/>
              </w:rPr>
            </w:pPr>
            <w:r w:rsidRPr="004238D4">
              <w:rPr>
                <w:noProof/>
                <w:lang w:val="es-ES_tradnl"/>
              </w:rPr>
              <w:t>35</w:t>
            </w:r>
          </w:p>
        </w:tc>
        <w:tc>
          <w:tcPr>
            <w:tcW w:w="0" w:type="auto"/>
          </w:tcPr>
          <w:p w14:paraId="395F2F41" w14:textId="77777777" w:rsidR="00833139" w:rsidRPr="004238D4" w:rsidRDefault="00833139" w:rsidP="004238D4">
            <w:pPr>
              <w:pStyle w:val="Paragraph"/>
              <w:rPr>
                <w:noProof/>
                <w:lang w:val="es-ES_tradnl"/>
              </w:rPr>
            </w:pPr>
            <w:r w:rsidRPr="004238D4">
              <w:rPr>
                <w:noProof/>
                <w:lang w:val="es-ES_tradnl"/>
              </w:rPr>
              <w:t>Polvo de magnesio:</w:t>
            </w:r>
          </w:p>
          <w:tbl>
            <w:tblPr>
              <w:tblStyle w:val="Listdash1"/>
              <w:tblW w:w="0" w:type="auto"/>
              <w:tblLook w:val="0000" w:firstRow="0" w:lastRow="0" w:firstColumn="0" w:lastColumn="0" w:noHBand="0" w:noVBand="0"/>
            </w:tblPr>
            <w:tblGrid>
              <w:gridCol w:w="220"/>
              <w:gridCol w:w="3202"/>
            </w:tblGrid>
            <w:tr w:rsidR="00833139" w:rsidRPr="004238D4" w14:paraId="3ECD59C3" w14:textId="77777777" w:rsidTr="004238D4">
              <w:tc>
                <w:tcPr>
                  <w:tcW w:w="0" w:type="auto"/>
                </w:tcPr>
                <w:p w14:paraId="13A4A25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DF583C8" w14:textId="77777777" w:rsidR="00833139" w:rsidRPr="004238D4" w:rsidRDefault="00833139" w:rsidP="004238D4">
                  <w:pPr>
                    <w:pStyle w:val="Paragraph"/>
                    <w:rPr>
                      <w:noProof/>
                      <w:lang w:val="es-ES_tradnl"/>
                    </w:rPr>
                  </w:pPr>
                  <w:r w:rsidRPr="004238D4">
                    <w:rPr>
                      <w:noProof/>
                      <w:lang w:val="es-ES_tradnl"/>
                    </w:rPr>
                    <w:t>con una pureza en peso superior al 99,5 %, y</w:t>
                  </w:r>
                </w:p>
              </w:tc>
            </w:tr>
            <w:tr w:rsidR="00833139" w:rsidRPr="004238D4" w14:paraId="3DAEB880" w14:textId="77777777" w:rsidTr="004238D4">
              <w:tc>
                <w:tcPr>
                  <w:tcW w:w="0" w:type="auto"/>
                </w:tcPr>
                <w:p w14:paraId="66F959F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6FD478E" w14:textId="77777777" w:rsidR="00833139" w:rsidRPr="004238D4" w:rsidRDefault="00833139" w:rsidP="004238D4">
                  <w:pPr>
                    <w:pStyle w:val="Paragraph"/>
                    <w:rPr>
                      <w:noProof/>
                      <w:lang w:val="es-ES_tradnl"/>
                    </w:rPr>
                  </w:pPr>
                  <w:r w:rsidRPr="004238D4">
                    <w:rPr>
                      <w:noProof/>
                      <w:lang w:val="es-ES_tradnl"/>
                    </w:rPr>
                    <w:t>un tamaño de partícula igual o inferior a 0,8 mm,</w:t>
                  </w:r>
                </w:p>
              </w:tc>
            </w:tr>
          </w:tbl>
          <w:p w14:paraId="72E8DCE4" w14:textId="77777777" w:rsidR="00833139" w:rsidRPr="004238D4" w:rsidRDefault="00833139" w:rsidP="004238D4">
            <w:pPr>
              <w:pStyle w:val="Paragraph"/>
              <w:rPr>
                <w:noProof/>
                <w:lang w:val="es-ES_tradnl"/>
              </w:rPr>
            </w:pPr>
          </w:p>
        </w:tc>
        <w:tc>
          <w:tcPr>
            <w:tcW w:w="0" w:type="auto"/>
          </w:tcPr>
          <w:p w14:paraId="6A6F0139"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F8EE53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7FC2BF8"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5282102E" w14:textId="77777777" w:rsidTr="00833139">
        <w:trPr>
          <w:cantSplit/>
        </w:trPr>
        <w:tc>
          <w:tcPr>
            <w:tcW w:w="0" w:type="auto"/>
          </w:tcPr>
          <w:p w14:paraId="537583DA" w14:textId="77777777" w:rsidR="00833139" w:rsidRPr="004238D4" w:rsidRDefault="00833139" w:rsidP="004238D4">
            <w:pPr>
              <w:pStyle w:val="Paragraph"/>
              <w:rPr>
                <w:noProof/>
                <w:lang w:val="es-ES_tradnl"/>
              </w:rPr>
            </w:pPr>
            <w:r w:rsidRPr="004238D4">
              <w:rPr>
                <w:noProof/>
                <w:lang w:val="es-ES_tradnl"/>
              </w:rPr>
              <w:t>0.3417</w:t>
            </w:r>
          </w:p>
        </w:tc>
        <w:tc>
          <w:tcPr>
            <w:tcW w:w="0" w:type="auto"/>
          </w:tcPr>
          <w:p w14:paraId="5E5019A3" w14:textId="77777777" w:rsidR="00833139" w:rsidRPr="004238D4" w:rsidRDefault="00833139" w:rsidP="004238D4">
            <w:pPr>
              <w:pStyle w:val="Paragraph"/>
              <w:jc w:val="right"/>
              <w:rPr>
                <w:noProof/>
                <w:lang w:val="es-ES_tradnl"/>
              </w:rPr>
            </w:pPr>
            <w:r w:rsidRPr="004238D4">
              <w:rPr>
                <w:noProof/>
                <w:lang w:val="es-ES_tradnl"/>
              </w:rPr>
              <w:t>ex 8104 90 00</w:t>
            </w:r>
          </w:p>
        </w:tc>
        <w:tc>
          <w:tcPr>
            <w:tcW w:w="0" w:type="auto"/>
          </w:tcPr>
          <w:p w14:paraId="41F45B14"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5656F870" w14:textId="77777777" w:rsidR="00833139" w:rsidRPr="004238D4" w:rsidRDefault="00833139" w:rsidP="004238D4">
            <w:pPr>
              <w:pStyle w:val="Paragraph"/>
              <w:rPr>
                <w:noProof/>
                <w:lang w:val="es-ES_tradnl"/>
              </w:rPr>
            </w:pPr>
            <w:r w:rsidRPr="004238D4">
              <w:rPr>
                <w:noProof/>
                <w:lang w:val="es-ES_tradnl"/>
              </w:rPr>
              <w:t>Chapas de magnesio esmeriladas y pulidas, de dimensiones inferiores o iguales a 1500 mm × 2000 mm, revestidas en una cara de resina epoxi insensible a la luz</w:t>
            </w:r>
          </w:p>
        </w:tc>
        <w:tc>
          <w:tcPr>
            <w:tcW w:w="0" w:type="auto"/>
          </w:tcPr>
          <w:p w14:paraId="6185C949"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487E53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C722855"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4E470CFB" w14:textId="77777777" w:rsidTr="00833139">
        <w:trPr>
          <w:cantSplit/>
        </w:trPr>
        <w:tc>
          <w:tcPr>
            <w:tcW w:w="0" w:type="auto"/>
          </w:tcPr>
          <w:p w14:paraId="62B3A39A" w14:textId="77777777" w:rsidR="00833139" w:rsidRPr="004238D4" w:rsidRDefault="00833139" w:rsidP="004238D4">
            <w:pPr>
              <w:pStyle w:val="Paragraph"/>
              <w:rPr>
                <w:noProof/>
                <w:lang w:val="es-ES_tradnl"/>
              </w:rPr>
            </w:pPr>
            <w:r w:rsidRPr="004238D4">
              <w:rPr>
                <w:noProof/>
                <w:lang w:val="es-ES_tradnl"/>
              </w:rPr>
              <w:t>0.5838</w:t>
            </w:r>
          </w:p>
        </w:tc>
        <w:tc>
          <w:tcPr>
            <w:tcW w:w="0" w:type="auto"/>
          </w:tcPr>
          <w:p w14:paraId="2098448E" w14:textId="77777777" w:rsidR="00833139" w:rsidRPr="004238D4" w:rsidRDefault="00833139" w:rsidP="004238D4">
            <w:pPr>
              <w:pStyle w:val="Paragraph"/>
              <w:jc w:val="right"/>
              <w:rPr>
                <w:noProof/>
                <w:lang w:val="es-ES_tradnl"/>
              </w:rPr>
            </w:pPr>
            <w:r w:rsidRPr="004238D4">
              <w:rPr>
                <w:noProof/>
                <w:lang w:val="es-ES_tradnl"/>
              </w:rPr>
              <w:t>ex 8105 90 00</w:t>
            </w:r>
          </w:p>
        </w:tc>
        <w:tc>
          <w:tcPr>
            <w:tcW w:w="0" w:type="auto"/>
          </w:tcPr>
          <w:p w14:paraId="0C8ACDDC"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44083555" w14:textId="77777777" w:rsidR="00833139" w:rsidRPr="004238D4" w:rsidRDefault="00833139" w:rsidP="004238D4">
            <w:pPr>
              <w:pStyle w:val="Paragraph"/>
              <w:rPr>
                <w:noProof/>
                <w:lang w:val="es-ES_tradnl"/>
              </w:rPr>
            </w:pPr>
            <w:r w:rsidRPr="004238D4">
              <w:rPr>
                <w:noProof/>
                <w:lang w:val="es-ES_tradnl"/>
              </w:rPr>
              <w:t>Barras o cables de aleación de cobalto con un contenido, en peso,</w:t>
            </w:r>
          </w:p>
          <w:tbl>
            <w:tblPr>
              <w:tblStyle w:val="Listdash1"/>
              <w:tblW w:w="0" w:type="auto"/>
              <w:tblLook w:val="0000" w:firstRow="0" w:lastRow="0" w:firstColumn="0" w:lastColumn="0" w:noHBand="0" w:noVBand="0"/>
            </w:tblPr>
            <w:tblGrid>
              <w:gridCol w:w="220"/>
              <w:gridCol w:w="1957"/>
            </w:tblGrid>
            <w:tr w:rsidR="00833139" w:rsidRPr="004238D4" w14:paraId="38366F6B" w14:textId="77777777" w:rsidTr="004238D4">
              <w:tc>
                <w:tcPr>
                  <w:tcW w:w="0" w:type="auto"/>
                </w:tcPr>
                <w:p w14:paraId="09F2D18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35BEA40" w14:textId="77777777" w:rsidR="00833139" w:rsidRPr="004238D4" w:rsidRDefault="00833139" w:rsidP="004238D4">
                  <w:pPr>
                    <w:pStyle w:val="Paragraph"/>
                    <w:rPr>
                      <w:noProof/>
                      <w:lang w:val="es-ES_tradnl"/>
                    </w:rPr>
                  </w:pPr>
                  <w:r w:rsidRPr="004238D4">
                    <w:rPr>
                      <w:noProof/>
                      <w:lang w:val="es-ES_tradnl"/>
                    </w:rPr>
                    <w:t>de cobalto, del 35 % (± 2 %),</w:t>
                  </w:r>
                </w:p>
              </w:tc>
            </w:tr>
            <w:tr w:rsidR="00833139" w:rsidRPr="004238D4" w14:paraId="4781191D" w14:textId="77777777" w:rsidTr="004238D4">
              <w:tc>
                <w:tcPr>
                  <w:tcW w:w="0" w:type="auto"/>
                </w:tcPr>
                <w:p w14:paraId="1B5D315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13BA04A" w14:textId="77777777" w:rsidR="00833139" w:rsidRPr="004238D4" w:rsidRDefault="00833139" w:rsidP="004238D4">
                  <w:pPr>
                    <w:pStyle w:val="Paragraph"/>
                    <w:rPr>
                      <w:noProof/>
                      <w:lang w:val="es-ES_tradnl"/>
                    </w:rPr>
                  </w:pPr>
                  <w:r w:rsidRPr="004238D4">
                    <w:rPr>
                      <w:noProof/>
                      <w:lang w:val="es-ES_tradnl"/>
                    </w:rPr>
                    <w:t>de níquel, del 25 % (± 1 %),</w:t>
                  </w:r>
                </w:p>
              </w:tc>
            </w:tr>
            <w:tr w:rsidR="00833139" w:rsidRPr="004238D4" w14:paraId="76A12DEC" w14:textId="77777777" w:rsidTr="004238D4">
              <w:tc>
                <w:tcPr>
                  <w:tcW w:w="0" w:type="auto"/>
                </w:tcPr>
                <w:p w14:paraId="3EAD4C6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95896E2" w14:textId="77777777" w:rsidR="00833139" w:rsidRPr="004238D4" w:rsidRDefault="00833139" w:rsidP="004238D4">
                  <w:pPr>
                    <w:pStyle w:val="Paragraph"/>
                    <w:rPr>
                      <w:noProof/>
                      <w:lang w:val="es-ES_tradnl"/>
                    </w:rPr>
                  </w:pPr>
                  <w:r w:rsidRPr="004238D4">
                    <w:rPr>
                      <w:noProof/>
                      <w:lang w:val="es-ES_tradnl"/>
                    </w:rPr>
                    <w:t>de cromo, del 19 % (± 1 %) y</w:t>
                  </w:r>
                </w:p>
              </w:tc>
            </w:tr>
            <w:tr w:rsidR="00833139" w:rsidRPr="004238D4" w14:paraId="7A37EB7B" w14:textId="77777777" w:rsidTr="004238D4">
              <w:tc>
                <w:tcPr>
                  <w:tcW w:w="0" w:type="auto"/>
                </w:tcPr>
                <w:p w14:paraId="206B9E1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B9B91DE" w14:textId="77777777" w:rsidR="00833139" w:rsidRPr="004238D4" w:rsidRDefault="00833139" w:rsidP="004238D4">
                  <w:pPr>
                    <w:pStyle w:val="Paragraph"/>
                    <w:rPr>
                      <w:noProof/>
                      <w:lang w:val="es-ES_tradnl"/>
                    </w:rPr>
                  </w:pPr>
                  <w:r w:rsidRPr="004238D4">
                    <w:rPr>
                      <w:noProof/>
                      <w:lang w:val="es-ES_tradnl"/>
                    </w:rPr>
                    <w:t>de hierro, del 7 % (± 2 %)</w:t>
                  </w:r>
                </w:p>
              </w:tc>
            </w:tr>
          </w:tbl>
          <w:p w14:paraId="4E51B4DC" w14:textId="77777777" w:rsidR="00833139" w:rsidRPr="004238D4" w:rsidRDefault="00833139" w:rsidP="004238D4">
            <w:pPr>
              <w:pStyle w:val="Paragraph"/>
              <w:rPr>
                <w:noProof/>
                <w:lang w:val="es-ES_tradnl"/>
              </w:rPr>
            </w:pPr>
            <w:r w:rsidRPr="004238D4">
              <w:rPr>
                <w:noProof/>
                <w:lang w:val="es-ES_tradnl"/>
              </w:rPr>
              <w:t>conforme con las especificaciones para materiales AMS 5842</w:t>
            </w:r>
          </w:p>
        </w:tc>
        <w:tc>
          <w:tcPr>
            <w:tcW w:w="0" w:type="auto"/>
          </w:tcPr>
          <w:p w14:paraId="2F943A6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491837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D6E5F33"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2DC71335" w14:textId="77777777" w:rsidTr="00833139">
        <w:trPr>
          <w:cantSplit/>
        </w:trPr>
        <w:tc>
          <w:tcPr>
            <w:tcW w:w="0" w:type="auto"/>
          </w:tcPr>
          <w:p w14:paraId="16C9D0C7" w14:textId="77777777" w:rsidR="00833139" w:rsidRPr="004238D4" w:rsidRDefault="00833139" w:rsidP="004238D4">
            <w:pPr>
              <w:pStyle w:val="Paragraph"/>
              <w:rPr>
                <w:noProof/>
                <w:lang w:val="es-ES_tradnl"/>
              </w:rPr>
            </w:pPr>
            <w:r w:rsidRPr="004238D4">
              <w:rPr>
                <w:noProof/>
                <w:lang w:val="es-ES_tradnl"/>
              </w:rPr>
              <w:t>0.3416</w:t>
            </w:r>
          </w:p>
        </w:tc>
        <w:tc>
          <w:tcPr>
            <w:tcW w:w="0" w:type="auto"/>
          </w:tcPr>
          <w:p w14:paraId="575B22BB" w14:textId="77777777" w:rsidR="00833139" w:rsidRPr="004238D4" w:rsidRDefault="00833139" w:rsidP="004238D4">
            <w:pPr>
              <w:pStyle w:val="Paragraph"/>
              <w:jc w:val="right"/>
              <w:rPr>
                <w:noProof/>
                <w:lang w:val="es-ES_tradnl"/>
              </w:rPr>
            </w:pPr>
            <w:r w:rsidRPr="004238D4">
              <w:rPr>
                <w:noProof/>
                <w:lang w:val="es-ES_tradnl"/>
              </w:rPr>
              <w:t>ex 8108 20 00</w:t>
            </w:r>
          </w:p>
        </w:tc>
        <w:tc>
          <w:tcPr>
            <w:tcW w:w="0" w:type="auto"/>
          </w:tcPr>
          <w:p w14:paraId="5E5041DD"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47FBA4A2" w14:textId="77777777" w:rsidR="00833139" w:rsidRPr="004238D4" w:rsidRDefault="00833139" w:rsidP="004238D4">
            <w:pPr>
              <w:pStyle w:val="Paragraph"/>
              <w:rPr>
                <w:noProof/>
                <w:lang w:val="es-ES_tradnl"/>
              </w:rPr>
            </w:pPr>
            <w:r w:rsidRPr="004238D4">
              <w:rPr>
                <w:noProof/>
                <w:lang w:val="es-ES_tradnl"/>
              </w:rPr>
              <w:t>Titanio esponjoso</w:t>
            </w:r>
          </w:p>
        </w:tc>
        <w:tc>
          <w:tcPr>
            <w:tcW w:w="0" w:type="auto"/>
          </w:tcPr>
          <w:p w14:paraId="1BE7C387"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544E25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EACFF32"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3B8668C1" w14:textId="77777777" w:rsidTr="00833139">
        <w:trPr>
          <w:cantSplit/>
        </w:trPr>
        <w:tc>
          <w:tcPr>
            <w:tcW w:w="0" w:type="auto"/>
          </w:tcPr>
          <w:p w14:paraId="49389D43" w14:textId="77777777" w:rsidR="00833139" w:rsidRPr="004238D4" w:rsidRDefault="00833139" w:rsidP="004238D4">
            <w:pPr>
              <w:pStyle w:val="Paragraph"/>
              <w:rPr>
                <w:noProof/>
                <w:lang w:val="es-ES_tradnl"/>
              </w:rPr>
            </w:pPr>
            <w:r w:rsidRPr="004238D4">
              <w:rPr>
                <w:noProof/>
                <w:lang w:val="es-ES_tradnl"/>
              </w:rPr>
              <w:t>0.4553</w:t>
            </w:r>
          </w:p>
        </w:tc>
        <w:tc>
          <w:tcPr>
            <w:tcW w:w="0" w:type="auto"/>
          </w:tcPr>
          <w:p w14:paraId="1BF5F859" w14:textId="77777777" w:rsidR="00833139" w:rsidRPr="004238D4" w:rsidRDefault="00833139" w:rsidP="004238D4">
            <w:pPr>
              <w:pStyle w:val="Paragraph"/>
              <w:jc w:val="right"/>
              <w:rPr>
                <w:noProof/>
                <w:lang w:val="es-ES_tradnl"/>
              </w:rPr>
            </w:pPr>
            <w:r w:rsidRPr="004238D4">
              <w:rPr>
                <w:noProof/>
                <w:lang w:val="es-ES_tradnl"/>
              </w:rPr>
              <w:t>ex 8108 20 00</w:t>
            </w:r>
          </w:p>
        </w:tc>
        <w:tc>
          <w:tcPr>
            <w:tcW w:w="0" w:type="auto"/>
          </w:tcPr>
          <w:p w14:paraId="46451C1D"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64545DB3" w14:textId="77777777" w:rsidR="00833139" w:rsidRPr="004238D4" w:rsidRDefault="00833139" w:rsidP="004238D4">
            <w:pPr>
              <w:pStyle w:val="Paragraph"/>
              <w:rPr>
                <w:noProof/>
                <w:lang w:val="es-ES_tradnl"/>
              </w:rPr>
            </w:pPr>
            <w:r w:rsidRPr="004238D4">
              <w:rPr>
                <w:noProof/>
                <w:lang w:val="es-ES_tradnl"/>
              </w:rPr>
              <w:t>Titanio en polvo con una fracción no retenida en tamiz de una abertura de malla de 0,224 mm superior o igual al 90 % en peso</w:t>
            </w:r>
          </w:p>
        </w:tc>
        <w:tc>
          <w:tcPr>
            <w:tcW w:w="0" w:type="auto"/>
          </w:tcPr>
          <w:p w14:paraId="139B7BB7"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EE5CD3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0FF41A6"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086571E3" w14:textId="77777777" w:rsidTr="00833139">
        <w:trPr>
          <w:cantSplit/>
        </w:trPr>
        <w:tc>
          <w:tcPr>
            <w:tcW w:w="0" w:type="auto"/>
          </w:tcPr>
          <w:p w14:paraId="2E6D79B9" w14:textId="77777777" w:rsidR="00833139" w:rsidRPr="004238D4" w:rsidRDefault="00833139" w:rsidP="004238D4">
            <w:pPr>
              <w:pStyle w:val="Paragraph"/>
              <w:rPr>
                <w:noProof/>
                <w:lang w:val="es-ES_tradnl"/>
              </w:rPr>
            </w:pPr>
            <w:r w:rsidRPr="004238D4">
              <w:rPr>
                <w:noProof/>
                <w:lang w:val="es-ES_tradnl"/>
              </w:rPr>
              <w:t>0.7310</w:t>
            </w:r>
          </w:p>
        </w:tc>
        <w:tc>
          <w:tcPr>
            <w:tcW w:w="0" w:type="auto"/>
          </w:tcPr>
          <w:p w14:paraId="38E37E3B" w14:textId="77777777" w:rsidR="00833139" w:rsidRPr="004238D4" w:rsidRDefault="00833139" w:rsidP="004238D4">
            <w:pPr>
              <w:pStyle w:val="Paragraph"/>
              <w:jc w:val="right"/>
              <w:rPr>
                <w:noProof/>
                <w:lang w:val="es-ES_tradnl"/>
              </w:rPr>
            </w:pPr>
            <w:r w:rsidRPr="004238D4">
              <w:rPr>
                <w:noProof/>
                <w:lang w:val="es-ES_tradnl"/>
              </w:rPr>
              <w:t>ex 8108 20 00</w:t>
            </w:r>
          </w:p>
        </w:tc>
        <w:tc>
          <w:tcPr>
            <w:tcW w:w="0" w:type="auto"/>
          </w:tcPr>
          <w:p w14:paraId="0A6E76FA" w14:textId="77777777" w:rsidR="00833139" w:rsidRPr="004238D4" w:rsidRDefault="00833139" w:rsidP="004238D4">
            <w:pPr>
              <w:pStyle w:val="Paragraph"/>
              <w:jc w:val="center"/>
              <w:rPr>
                <w:noProof/>
                <w:lang w:val="es-ES_tradnl"/>
              </w:rPr>
            </w:pPr>
            <w:r w:rsidRPr="004238D4">
              <w:rPr>
                <w:noProof/>
                <w:lang w:val="es-ES_tradnl"/>
              </w:rPr>
              <w:t>70</w:t>
            </w:r>
          </w:p>
        </w:tc>
        <w:tc>
          <w:tcPr>
            <w:tcW w:w="0" w:type="auto"/>
          </w:tcPr>
          <w:p w14:paraId="4AD70A9E" w14:textId="77777777" w:rsidR="00833139" w:rsidRPr="004238D4" w:rsidRDefault="00833139" w:rsidP="004238D4">
            <w:pPr>
              <w:pStyle w:val="Paragraph"/>
              <w:rPr>
                <w:noProof/>
                <w:lang w:val="es-ES_tradnl"/>
              </w:rPr>
            </w:pPr>
            <w:r w:rsidRPr="004238D4">
              <w:rPr>
                <w:noProof/>
                <w:lang w:val="es-ES_tradnl"/>
              </w:rPr>
              <w:t>Placa de aleación de titanio, con</w:t>
            </w:r>
          </w:p>
          <w:tbl>
            <w:tblPr>
              <w:tblStyle w:val="Listdash1"/>
              <w:tblW w:w="0" w:type="auto"/>
              <w:tblLook w:val="0000" w:firstRow="0" w:lastRow="0" w:firstColumn="0" w:lastColumn="0" w:noHBand="0" w:noVBand="0"/>
            </w:tblPr>
            <w:tblGrid>
              <w:gridCol w:w="220"/>
              <w:gridCol w:w="4110"/>
            </w:tblGrid>
            <w:tr w:rsidR="00833139" w:rsidRPr="004238D4" w14:paraId="17BD7B60" w14:textId="77777777" w:rsidTr="004238D4">
              <w:tc>
                <w:tcPr>
                  <w:tcW w:w="0" w:type="auto"/>
                </w:tcPr>
                <w:p w14:paraId="36BF394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104FF28" w14:textId="77777777" w:rsidR="00833139" w:rsidRPr="004238D4" w:rsidRDefault="00833139" w:rsidP="004238D4">
                  <w:pPr>
                    <w:pStyle w:val="Paragraph"/>
                    <w:rPr>
                      <w:noProof/>
                      <w:lang w:val="es-ES_tradnl"/>
                    </w:rPr>
                  </w:pPr>
                  <w:r w:rsidRPr="004238D4">
                    <w:rPr>
                      <w:noProof/>
                      <w:lang w:val="es-ES_tradnl"/>
                    </w:rPr>
                    <w:t>una altura igual o superior a 20,3 cm pero inferior o igual a 23,3 cm,</w:t>
                  </w:r>
                </w:p>
              </w:tc>
            </w:tr>
            <w:tr w:rsidR="00833139" w:rsidRPr="004238D4" w14:paraId="788FDC74" w14:textId="77777777" w:rsidTr="004238D4">
              <w:tc>
                <w:tcPr>
                  <w:tcW w:w="0" w:type="auto"/>
                </w:tcPr>
                <w:p w14:paraId="5B32BD2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4908D77" w14:textId="77777777" w:rsidR="00833139" w:rsidRPr="004238D4" w:rsidRDefault="00833139" w:rsidP="004238D4">
                  <w:pPr>
                    <w:pStyle w:val="Paragraph"/>
                    <w:rPr>
                      <w:noProof/>
                      <w:lang w:val="es-ES_tradnl"/>
                    </w:rPr>
                  </w:pPr>
                  <w:r w:rsidRPr="004238D4">
                    <w:rPr>
                      <w:noProof/>
                      <w:lang w:val="es-ES_tradnl"/>
                    </w:rPr>
                    <w:t>una longitud igual o superior a 246,1 cm pero inferior o igual a 289,6 cm,</w:t>
                  </w:r>
                </w:p>
              </w:tc>
            </w:tr>
            <w:tr w:rsidR="00833139" w:rsidRPr="004238D4" w14:paraId="3DEF2465" w14:textId="77777777" w:rsidTr="004238D4">
              <w:tc>
                <w:tcPr>
                  <w:tcW w:w="0" w:type="auto"/>
                </w:tcPr>
                <w:p w14:paraId="4209404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7F2F007" w14:textId="77777777" w:rsidR="00833139" w:rsidRPr="004238D4" w:rsidRDefault="00833139" w:rsidP="004238D4">
                  <w:pPr>
                    <w:pStyle w:val="Paragraph"/>
                    <w:rPr>
                      <w:noProof/>
                      <w:lang w:val="es-ES_tradnl"/>
                    </w:rPr>
                  </w:pPr>
                  <w:r w:rsidRPr="004238D4">
                    <w:rPr>
                      <w:noProof/>
                      <w:lang w:val="es-ES_tradnl"/>
                    </w:rPr>
                    <w:t>una anchura igual o superior a 40,6 cm pero inferior o igual a 46,7 cm,</w:t>
                  </w:r>
                </w:p>
              </w:tc>
            </w:tr>
            <w:tr w:rsidR="00833139" w:rsidRPr="004238D4" w14:paraId="2566A537" w14:textId="77777777" w:rsidTr="004238D4">
              <w:tc>
                <w:tcPr>
                  <w:tcW w:w="0" w:type="auto"/>
                </w:tcPr>
                <w:p w14:paraId="1A54073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4A6931E" w14:textId="77777777" w:rsidR="00833139" w:rsidRPr="004238D4" w:rsidRDefault="00833139" w:rsidP="004238D4">
                  <w:pPr>
                    <w:pStyle w:val="Paragraph"/>
                    <w:rPr>
                      <w:noProof/>
                      <w:lang w:val="es-ES_tradnl"/>
                    </w:rPr>
                  </w:pPr>
                  <w:r w:rsidRPr="004238D4">
                    <w:rPr>
                      <w:noProof/>
                      <w:lang w:val="es-ES_tradnl"/>
                    </w:rPr>
                    <w:t>un peso igual o superior a 820 kg pero inferior o igual a 965 kg,</w:t>
                  </w:r>
                </w:p>
              </w:tc>
            </w:tr>
          </w:tbl>
          <w:p w14:paraId="6DDCF51C" w14:textId="77777777" w:rsidR="00833139" w:rsidRPr="004238D4" w:rsidRDefault="00833139" w:rsidP="004238D4">
            <w:pPr>
              <w:pStyle w:val="Paragraph"/>
              <w:rPr>
                <w:noProof/>
                <w:lang w:val="es-ES_tradnl"/>
              </w:rPr>
            </w:pPr>
            <w:r w:rsidRPr="004238D4">
              <w:rPr>
                <w:noProof/>
                <w:lang w:val="es-ES_tradnl"/>
              </w:rPr>
              <w:t>con un contenido en peso de elementos de la aleación:</w:t>
            </w:r>
          </w:p>
          <w:tbl>
            <w:tblPr>
              <w:tblStyle w:val="Listdash1"/>
              <w:tblW w:w="0" w:type="auto"/>
              <w:tblLook w:val="0000" w:firstRow="0" w:lastRow="0" w:firstColumn="0" w:lastColumn="0" w:noHBand="0" w:noVBand="0"/>
            </w:tblPr>
            <w:tblGrid>
              <w:gridCol w:w="220"/>
              <w:gridCol w:w="4110"/>
            </w:tblGrid>
            <w:tr w:rsidR="00833139" w:rsidRPr="004238D4" w14:paraId="6414F23E" w14:textId="77777777" w:rsidTr="004238D4">
              <w:tc>
                <w:tcPr>
                  <w:tcW w:w="0" w:type="auto"/>
                </w:tcPr>
                <w:p w14:paraId="50B433F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C3ABA97" w14:textId="77777777" w:rsidR="00833139" w:rsidRPr="004238D4" w:rsidRDefault="00833139" w:rsidP="004238D4">
                  <w:pPr>
                    <w:pStyle w:val="Paragraph"/>
                    <w:rPr>
                      <w:noProof/>
                      <w:lang w:val="es-ES_tradnl"/>
                    </w:rPr>
                  </w:pPr>
                  <w:r w:rsidRPr="004238D4">
                    <w:rPr>
                      <w:noProof/>
                      <w:lang w:val="es-ES_tradnl"/>
                    </w:rPr>
                    <w:t>igual o superior al 5,2 % pero inferior o igual al 6,2 % de aluminio,</w:t>
                  </w:r>
                </w:p>
              </w:tc>
            </w:tr>
            <w:tr w:rsidR="00833139" w:rsidRPr="004238D4" w14:paraId="7EFCF37F" w14:textId="77777777" w:rsidTr="004238D4">
              <w:tc>
                <w:tcPr>
                  <w:tcW w:w="0" w:type="auto"/>
                </w:tcPr>
                <w:p w14:paraId="129E27F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870EB3A" w14:textId="77777777" w:rsidR="00833139" w:rsidRPr="004238D4" w:rsidRDefault="00833139" w:rsidP="004238D4">
                  <w:pPr>
                    <w:pStyle w:val="Paragraph"/>
                    <w:rPr>
                      <w:noProof/>
                      <w:lang w:val="es-ES_tradnl"/>
                    </w:rPr>
                  </w:pPr>
                  <w:r w:rsidRPr="004238D4">
                    <w:rPr>
                      <w:noProof/>
                      <w:lang w:val="es-ES_tradnl"/>
                    </w:rPr>
                    <w:t>igual o superior al 2,5 % pero inferior o igual al 4,8 % de vanadio</w:t>
                  </w:r>
                </w:p>
              </w:tc>
            </w:tr>
          </w:tbl>
          <w:p w14:paraId="491650C3" w14:textId="77777777" w:rsidR="00833139" w:rsidRPr="004238D4" w:rsidRDefault="00833139" w:rsidP="004238D4">
            <w:pPr>
              <w:pStyle w:val="Paragraph"/>
              <w:rPr>
                <w:noProof/>
                <w:lang w:val="es-ES_tradnl"/>
              </w:rPr>
            </w:pPr>
          </w:p>
        </w:tc>
        <w:tc>
          <w:tcPr>
            <w:tcW w:w="0" w:type="auto"/>
          </w:tcPr>
          <w:p w14:paraId="78252BF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514AED9"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45848815"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06DF7D33" w14:textId="77777777" w:rsidTr="00833139">
        <w:trPr>
          <w:cantSplit/>
        </w:trPr>
        <w:tc>
          <w:tcPr>
            <w:tcW w:w="0" w:type="auto"/>
          </w:tcPr>
          <w:p w14:paraId="36CEC64A" w14:textId="77777777" w:rsidR="00833139" w:rsidRPr="004238D4" w:rsidRDefault="00833139" w:rsidP="004238D4">
            <w:pPr>
              <w:pStyle w:val="Paragraph"/>
              <w:rPr>
                <w:noProof/>
                <w:lang w:val="es-ES_tradnl"/>
              </w:rPr>
            </w:pPr>
            <w:r w:rsidRPr="004238D4">
              <w:rPr>
                <w:noProof/>
                <w:lang w:val="es-ES_tradnl"/>
              </w:rPr>
              <w:t>0.3211</w:t>
            </w:r>
          </w:p>
        </w:tc>
        <w:tc>
          <w:tcPr>
            <w:tcW w:w="0" w:type="auto"/>
          </w:tcPr>
          <w:p w14:paraId="3599E0E5" w14:textId="77777777" w:rsidR="00833139" w:rsidRPr="004238D4" w:rsidRDefault="00833139" w:rsidP="004238D4">
            <w:pPr>
              <w:pStyle w:val="Paragraph"/>
              <w:jc w:val="right"/>
              <w:rPr>
                <w:noProof/>
                <w:lang w:val="es-ES_tradnl"/>
              </w:rPr>
            </w:pPr>
            <w:r w:rsidRPr="004238D4">
              <w:rPr>
                <w:noProof/>
                <w:lang w:val="es-ES_tradnl"/>
              </w:rPr>
              <w:t>ex 8108 30 00</w:t>
            </w:r>
          </w:p>
        </w:tc>
        <w:tc>
          <w:tcPr>
            <w:tcW w:w="0" w:type="auto"/>
          </w:tcPr>
          <w:p w14:paraId="6B558D20"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4C13FFF5" w14:textId="77777777" w:rsidR="00833139" w:rsidRPr="004238D4" w:rsidRDefault="00833139" w:rsidP="004238D4">
            <w:pPr>
              <w:pStyle w:val="Paragraph"/>
              <w:rPr>
                <w:noProof/>
                <w:lang w:val="es-ES_tradnl"/>
              </w:rPr>
            </w:pPr>
            <w:r w:rsidRPr="004238D4">
              <w:rPr>
                <w:noProof/>
                <w:lang w:val="es-ES_tradnl"/>
              </w:rPr>
              <w:t>Desperdicios y desechos de titanio y de aleaciones de titanio, excepto los que contienen en peso de aluminio superior o igual al 1 % pero inferior al 2 %</w:t>
            </w:r>
          </w:p>
        </w:tc>
        <w:tc>
          <w:tcPr>
            <w:tcW w:w="0" w:type="auto"/>
          </w:tcPr>
          <w:p w14:paraId="364F333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76DB82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73F6A57"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6A12B8EB" w14:textId="77777777" w:rsidTr="00833139">
        <w:trPr>
          <w:cantSplit/>
        </w:trPr>
        <w:tc>
          <w:tcPr>
            <w:tcW w:w="0" w:type="auto"/>
          </w:tcPr>
          <w:p w14:paraId="46D2CF17" w14:textId="77777777" w:rsidR="00833139" w:rsidRPr="004238D4" w:rsidRDefault="00833139" w:rsidP="004238D4">
            <w:pPr>
              <w:pStyle w:val="Paragraph"/>
              <w:rPr>
                <w:noProof/>
                <w:lang w:val="es-ES_tradnl"/>
              </w:rPr>
            </w:pPr>
            <w:r w:rsidRPr="004238D4">
              <w:rPr>
                <w:noProof/>
                <w:lang w:val="es-ES_tradnl"/>
              </w:rPr>
              <w:t>0.4363</w:t>
            </w:r>
          </w:p>
        </w:tc>
        <w:tc>
          <w:tcPr>
            <w:tcW w:w="0" w:type="auto"/>
          </w:tcPr>
          <w:p w14:paraId="205F7CB9" w14:textId="77777777" w:rsidR="00833139" w:rsidRPr="004238D4" w:rsidRDefault="00833139" w:rsidP="004238D4">
            <w:pPr>
              <w:pStyle w:val="Paragraph"/>
              <w:jc w:val="right"/>
              <w:rPr>
                <w:noProof/>
                <w:lang w:val="es-ES_tradnl"/>
              </w:rPr>
            </w:pPr>
            <w:r w:rsidRPr="004238D4">
              <w:rPr>
                <w:noProof/>
                <w:lang w:val="es-ES_tradnl"/>
              </w:rPr>
              <w:t>ex 8108 90 30</w:t>
            </w:r>
          </w:p>
        </w:tc>
        <w:tc>
          <w:tcPr>
            <w:tcW w:w="0" w:type="auto"/>
          </w:tcPr>
          <w:p w14:paraId="0A40971B"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6AF1AEBD" w14:textId="77777777" w:rsidR="00833139" w:rsidRPr="004238D4" w:rsidRDefault="00833139" w:rsidP="004238D4">
            <w:pPr>
              <w:pStyle w:val="Paragraph"/>
              <w:rPr>
                <w:noProof/>
                <w:lang w:val="es-ES_tradnl"/>
              </w:rPr>
            </w:pPr>
            <w:r w:rsidRPr="004238D4">
              <w:rPr>
                <w:noProof/>
                <w:lang w:val="es-ES_tradnl"/>
              </w:rPr>
              <w:t>Barras de aleación de titanio conformes a las normas EN 2002-1, EN 4267 o DIN 65040</w:t>
            </w:r>
          </w:p>
        </w:tc>
        <w:tc>
          <w:tcPr>
            <w:tcW w:w="0" w:type="auto"/>
          </w:tcPr>
          <w:p w14:paraId="54C970E2"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EFC816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7FDAE40"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0D243012" w14:textId="77777777" w:rsidTr="00833139">
        <w:trPr>
          <w:cantSplit/>
        </w:trPr>
        <w:tc>
          <w:tcPr>
            <w:tcW w:w="0" w:type="auto"/>
          </w:tcPr>
          <w:p w14:paraId="6B4D103F" w14:textId="77777777" w:rsidR="00833139" w:rsidRPr="004238D4" w:rsidRDefault="00833139" w:rsidP="004238D4">
            <w:pPr>
              <w:pStyle w:val="Paragraph"/>
              <w:rPr>
                <w:noProof/>
                <w:lang w:val="es-ES_tradnl"/>
              </w:rPr>
            </w:pPr>
            <w:r w:rsidRPr="004238D4">
              <w:rPr>
                <w:noProof/>
                <w:lang w:val="es-ES_tradnl"/>
              </w:rPr>
              <w:t>0.7330</w:t>
            </w:r>
          </w:p>
        </w:tc>
        <w:tc>
          <w:tcPr>
            <w:tcW w:w="0" w:type="auto"/>
          </w:tcPr>
          <w:p w14:paraId="06752AEA" w14:textId="77777777" w:rsidR="00833139" w:rsidRPr="004238D4" w:rsidRDefault="00833139" w:rsidP="004238D4">
            <w:pPr>
              <w:pStyle w:val="Paragraph"/>
              <w:jc w:val="right"/>
              <w:rPr>
                <w:noProof/>
                <w:lang w:val="es-ES_tradnl"/>
              </w:rPr>
            </w:pPr>
            <w:r w:rsidRPr="004238D4">
              <w:rPr>
                <w:noProof/>
                <w:lang w:val="es-ES_tradnl"/>
              </w:rPr>
              <w:t>ex 8108 90 30</w:t>
            </w:r>
          </w:p>
        </w:tc>
        <w:tc>
          <w:tcPr>
            <w:tcW w:w="0" w:type="auto"/>
          </w:tcPr>
          <w:p w14:paraId="57FC0762" w14:textId="77777777" w:rsidR="00833139" w:rsidRPr="004238D4" w:rsidRDefault="00833139" w:rsidP="004238D4">
            <w:pPr>
              <w:pStyle w:val="Paragraph"/>
              <w:jc w:val="center"/>
              <w:rPr>
                <w:noProof/>
                <w:lang w:val="es-ES_tradnl"/>
              </w:rPr>
            </w:pPr>
            <w:r w:rsidRPr="004238D4">
              <w:rPr>
                <w:noProof/>
                <w:lang w:val="es-ES_tradnl"/>
              </w:rPr>
              <w:t>15</w:t>
            </w:r>
          </w:p>
        </w:tc>
        <w:tc>
          <w:tcPr>
            <w:tcW w:w="0" w:type="auto"/>
          </w:tcPr>
          <w:p w14:paraId="7AB4132A" w14:textId="77777777" w:rsidR="00833139" w:rsidRPr="004238D4" w:rsidRDefault="00833139" w:rsidP="004238D4">
            <w:pPr>
              <w:pStyle w:val="Paragraph"/>
              <w:rPr>
                <w:noProof/>
                <w:lang w:val="es-ES_tradnl"/>
              </w:rPr>
            </w:pPr>
            <w:r w:rsidRPr="004238D4">
              <w:rPr>
                <w:noProof/>
                <w:lang w:val="es-ES_tradnl"/>
              </w:rPr>
              <w:t>Varillas y alambre de aleación de titanio con:</w:t>
            </w:r>
          </w:p>
          <w:tbl>
            <w:tblPr>
              <w:tblStyle w:val="Listdash1"/>
              <w:tblW w:w="0" w:type="auto"/>
              <w:tblLook w:val="0000" w:firstRow="0" w:lastRow="0" w:firstColumn="0" w:lastColumn="0" w:noHBand="0" w:noVBand="0"/>
            </w:tblPr>
            <w:tblGrid>
              <w:gridCol w:w="220"/>
              <w:gridCol w:w="4110"/>
            </w:tblGrid>
            <w:tr w:rsidR="00833139" w:rsidRPr="004238D4" w14:paraId="58BE763B" w14:textId="77777777" w:rsidTr="004238D4">
              <w:tc>
                <w:tcPr>
                  <w:tcW w:w="0" w:type="auto"/>
                </w:tcPr>
                <w:p w14:paraId="695026E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2F1FE88" w14:textId="77777777" w:rsidR="00833139" w:rsidRPr="004238D4" w:rsidRDefault="00833139" w:rsidP="004238D4">
                  <w:pPr>
                    <w:pStyle w:val="Paragraph"/>
                    <w:rPr>
                      <w:noProof/>
                      <w:lang w:val="es-ES_tradnl"/>
                    </w:rPr>
                  </w:pPr>
                  <w:r w:rsidRPr="004238D4">
                    <w:rPr>
                      <w:noProof/>
                      <w:lang w:val="es-ES_tradnl"/>
                    </w:rPr>
                    <w:t>una sección maciza y constante en forma de cilindro,</w:t>
                  </w:r>
                </w:p>
              </w:tc>
            </w:tr>
            <w:tr w:rsidR="00833139" w:rsidRPr="004238D4" w14:paraId="7CF9EC05" w14:textId="77777777" w:rsidTr="004238D4">
              <w:tc>
                <w:tcPr>
                  <w:tcW w:w="0" w:type="auto"/>
                </w:tcPr>
                <w:p w14:paraId="1DCA929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F65BC68" w14:textId="77777777" w:rsidR="00833139" w:rsidRPr="004238D4" w:rsidRDefault="00833139" w:rsidP="004238D4">
                  <w:pPr>
                    <w:pStyle w:val="Paragraph"/>
                    <w:rPr>
                      <w:noProof/>
                      <w:lang w:val="es-ES_tradnl"/>
                    </w:rPr>
                  </w:pPr>
                  <w:r w:rsidRPr="004238D4">
                    <w:rPr>
                      <w:noProof/>
                      <w:lang w:val="es-ES_tradnl"/>
                    </w:rPr>
                    <w:t>un diámetro igual o superior a 0,8 mm pero inferior o igual a 5 mm,</w:t>
                  </w:r>
                </w:p>
              </w:tc>
            </w:tr>
            <w:tr w:rsidR="00833139" w:rsidRPr="004238D4" w14:paraId="3A8ACA74" w14:textId="77777777" w:rsidTr="004238D4">
              <w:tc>
                <w:tcPr>
                  <w:tcW w:w="0" w:type="auto"/>
                </w:tcPr>
                <w:p w14:paraId="1AE080F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1C05507" w14:textId="77777777" w:rsidR="00833139" w:rsidRPr="004238D4" w:rsidRDefault="00833139" w:rsidP="004238D4">
                  <w:pPr>
                    <w:pStyle w:val="Paragraph"/>
                    <w:rPr>
                      <w:noProof/>
                      <w:lang w:val="es-ES_tradnl"/>
                    </w:rPr>
                  </w:pPr>
                  <w:r w:rsidRPr="004238D4">
                    <w:rPr>
                      <w:noProof/>
                      <w:lang w:val="es-ES_tradnl"/>
                    </w:rPr>
                    <w:t>un contenido de aluminio en peso igual o superior al 0,3 % pero inferior o igual al 0,7 %,</w:t>
                  </w:r>
                </w:p>
              </w:tc>
            </w:tr>
            <w:tr w:rsidR="00833139" w:rsidRPr="004238D4" w14:paraId="5BA688FA" w14:textId="77777777" w:rsidTr="004238D4">
              <w:tc>
                <w:tcPr>
                  <w:tcW w:w="0" w:type="auto"/>
                </w:tcPr>
                <w:p w14:paraId="7985A6F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7636857" w14:textId="77777777" w:rsidR="00833139" w:rsidRPr="004238D4" w:rsidRDefault="00833139" w:rsidP="004238D4">
                  <w:pPr>
                    <w:pStyle w:val="Paragraph"/>
                    <w:rPr>
                      <w:noProof/>
                      <w:lang w:val="es-ES_tradnl"/>
                    </w:rPr>
                  </w:pPr>
                  <w:r w:rsidRPr="004238D4">
                    <w:rPr>
                      <w:noProof/>
                      <w:lang w:val="es-ES_tradnl"/>
                    </w:rPr>
                    <w:t>un contenido de silicio en peso igual o superior al 0,3 % pero inferior o igual al 0,6 %,</w:t>
                  </w:r>
                </w:p>
              </w:tc>
            </w:tr>
            <w:tr w:rsidR="00833139" w:rsidRPr="004238D4" w14:paraId="1035878F" w14:textId="77777777" w:rsidTr="004238D4">
              <w:tc>
                <w:tcPr>
                  <w:tcW w:w="0" w:type="auto"/>
                </w:tcPr>
                <w:p w14:paraId="1EE1C19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5CC0DAD" w14:textId="77777777" w:rsidR="00833139" w:rsidRPr="004238D4" w:rsidRDefault="00833139" w:rsidP="004238D4">
                  <w:pPr>
                    <w:pStyle w:val="Paragraph"/>
                    <w:rPr>
                      <w:noProof/>
                      <w:lang w:val="es-ES_tradnl"/>
                    </w:rPr>
                  </w:pPr>
                  <w:r w:rsidRPr="004238D4">
                    <w:rPr>
                      <w:noProof/>
                      <w:lang w:val="es-ES_tradnl"/>
                    </w:rPr>
                    <w:t>un contenido de niobio en peso igual o superior al 0,1 pero inferior o igual al 0,3 % y</w:t>
                  </w:r>
                </w:p>
              </w:tc>
            </w:tr>
            <w:tr w:rsidR="00833139" w:rsidRPr="004238D4" w14:paraId="4B571F7A" w14:textId="77777777" w:rsidTr="004238D4">
              <w:tc>
                <w:tcPr>
                  <w:tcW w:w="0" w:type="auto"/>
                </w:tcPr>
                <w:p w14:paraId="709E270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E4C2C94" w14:textId="77777777" w:rsidR="00833139" w:rsidRPr="004238D4" w:rsidRDefault="00833139" w:rsidP="004238D4">
                  <w:pPr>
                    <w:pStyle w:val="Paragraph"/>
                    <w:rPr>
                      <w:noProof/>
                      <w:lang w:val="es-ES_tradnl"/>
                    </w:rPr>
                  </w:pPr>
                  <w:r w:rsidRPr="004238D4">
                    <w:rPr>
                      <w:noProof/>
                      <w:lang w:val="es-ES_tradnl"/>
                    </w:rPr>
                    <w:t>un contenido de hierro en peso inferior o igual al 0,2 %</w:t>
                  </w:r>
                </w:p>
              </w:tc>
            </w:tr>
          </w:tbl>
          <w:p w14:paraId="685F72F2" w14:textId="77777777" w:rsidR="00833139" w:rsidRPr="004238D4" w:rsidRDefault="00833139" w:rsidP="004238D4">
            <w:pPr>
              <w:pStyle w:val="Paragraph"/>
              <w:rPr>
                <w:noProof/>
                <w:lang w:val="es-ES_tradnl"/>
              </w:rPr>
            </w:pPr>
          </w:p>
        </w:tc>
        <w:tc>
          <w:tcPr>
            <w:tcW w:w="0" w:type="auto"/>
          </w:tcPr>
          <w:p w14:paraId="30C98FC6"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F9D5AF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2B6E2B7"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074CC266" w14:textId="77777777" w:rsidTr="00833139">
        <w:trPr>
          <w:cantSplit/>
        </w:trPr>
        <w:tc>
          <w:tcPr>
            <w:tcW w:w="0" w:type="auto"/>
          </w:tcPr>
          <w:p w14:paraId="4054CEBF" w14:textId="77777777" w:rsidR="00833139" w:rsidRPr="004238D4" w:rsidRDefault="00833139" w:rsidP="004238D4">
            <w:pPr>
              <w:pStyle w:val="Paragraph"/>
              <w:rPr>
                <w:noProof/>
                <w:lang w:val="es-ES_tradnl"/>
              </w:rPr>
            </w:pPr>
            <w:r w:rsidRPr="004238D4">
              <w:rPr>
                <w:noProof/>
                <w:lang w:val="es-ES_tradnl"/>
              </w:rPr>
              <w:t>0.7942</w:t>
            </w:r>
          </w:p>
        </w:tc>
        <w:tc>
          <w:tcPr>
            <w:tcW w:w="0" w:type="auto"/>
          </w:tcPr>
          <w:p w14:paraId="108C55AC" w14:textId="77777777" w:rsidR="00833139" w:rsidRPr="004238D4" w:rsidRDefault="00833139" w:rsidP="004238D4">
            <w:pPr>
              <w:pStyle w:val="Paragraph"/>
              <w:jc w:val="right"/>
              <w:rPr>
                <w:noProof/>
                <w:lang w:val="es-ES_tradnl"/>
              </w:rPr>
            </w:pPr>
            <w:r w:rsidRPr="004238D4">
              <w:rPr>
                <w:noProof/>
                <w:lang w:val="es-ES_tradnl"/>
              </w:rPr>
              <w:t>ex 8108 90 30</w:t>
            </w:r>
          </w:p>
        </w:tc>
        <w:tc>
          <w:tcPr>
            <w:tcW w:w="0" w:type="auto"/>
          </w:tcPr>
          <w:p w14:paraId="72BF6A9E" w14:textId="77777777" w:rsidR="00833139" w:rsidRPr="004238D4" w:rsidRDefault="00833139" w:rsidP="004238D4">
            <w:pPr>
              <w:pStyle w:val="Paragraph"/>
              <w:jc w:val="center"/>
              <w:rPr>
                <w:noProof/>
                <w:lang w:val="es-ES_tradnl"/>
              </w:rPr>
            </w:pPr>
            <w:r w:rsidRPr="004238D4">
              <w:rPr>
                <w:noProof/>
                <w:lang w:val="es-ES_tradnl"/>
              </w:rPr>
              <w:t>35</w:t>
            </w:r>
          </w:p>
        </w:tc>
        <w:tc>
          <w:tcPr>
            <w:tcW w:w="0" w:type="auto"/>
          </w:tcPr>
          <w:p w14:paraId="346A2603" w14:textId="77777777" w:rsidR="00833139" w:rsidRPr="004238D4" w:rsidRDefault="00833139" w:rsidP="004238D4">
            <w:pPr>
              <w:pStyle w:val="Paragraph"/>
              <w:rPr>
                <w:noProof/>
                <w:lang w:val="es-ES_tradnl"/>
              </w:rPr>
            </w:pPr>
            <w:r w:rsidRPr="004238D4">
              <w:rPr>
                <w:noProof/>
                <w:lang w:val="es-ES_tradnl"/>
              </w:rPr>
              <w:t>Barras y cables de titanio con un contenido de titanio igual o superior al 98,8 % pero no superior al 99,9 %, de un diámetro inferior a 20 mm</w:t>
            </w:r>
          </w:p>
        </w:tc>
        <w:tc>
          <w:tcPr>
            <w:tcW w:w="0" w:type="auto"/>
          </w:tcPr>
          <w:p w14:paraId="6741093E"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50C8CA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D7CC98C"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206E8AE0" w14:textId="77777777" w:rsidTr="00833139">
        <w:trPr>
          <w:cantSplit/>
        </w:trPr>
        <w:tc>
          <w:tcPr>
            <w:tcW w:w="0" w:type="auto"/>
          </w:tcPr>
          <w:p w14:paraId="26CA81EC" w14:textId="77777777" w:rsidR="00833139" w:rsidRPr="004238D4" w:rsidRDefault="00833139" w:rsidP="004238D4">
            <w:pPr>
              <w:pStyle w:val="Paragraph"/>
              <w:rPr>
                <w:noProof/>
                <w:lang w:val="es-ES_tradnl"/>
              </w:rPr>
            </w:pPr>
            <w:r w:rsidRPr="004238D4">
              <w:rPr>
                <w:noProof/>
                <w:lang w:val="es-ES_tradnl"/>
              </w:rPr>
              <w:t>0.4904</w:t>
            </w:r>
          </w:p>
        </w:tc>
        <w:tc>
          <w:tcPr>
            <w:tcW w:w="0" w:type="auto"/>
          </w:tcPr>
          <w:p w14:paraId="41E6FD6C" w14:textId="77777777" w:rsidR="00833139" w:rsidRPr="004238D4" w:rsidRDefault="00833139" w:rsidP="004238D4">
            <w:pPr>
              <w:pStyle w:val="Paragraph"/>
              <w:jc w:val="right"/>
              <w:rPr>
                <w:noProof/>
                <w:lang w:val="es-ES_tradnl"/>
              </w:rPr>
            </w:pPr>
            <w:r w:rsidRPr="004238D4">
              <w:rPr>
                <w:noProof/>
                <w:lang w:val="es-ES_tradnl"/>
              </w:rPr>
              <w:t>ex 8108 90 30</w:t>
            </w:r>
          </w:p>
        </w:tc>
        <w:tc>
          <w:tcPr>
            <w:tcW w:w="0" w:type="auto"/>
          </w:tcPr>
          <w:p w14:paraId="5594E509" w14:textId="77777777" w:rsidR="00833139" w:rsidRPr="004238D4" w:rsidRDefault="00833139" w:rsidP="004238D4">
            <w:pPr>
              <w:pStyle w:val="Paragraph"/>
              <w:jc w:val="center"/>
              <w:rPr>
                <w:noProof/>
                <w:lang w:val="es-ES_tradnl"/>
              </w:rPr>
            </w:pPr>
            <w:r w:rsidRPr="004238D4">
              <w:rPr>
                <w:noProof/>
                <w:lang w:val="es-ES_tradnl"/>
              </w:rPr>
              <w:t>45</w:t>
            </w:r>
          </w:p>
        </w:tc>
        <w:tc>
          <w:tcPr>
            <w:tcW w:w="0" w:type="auto"/>
          </w:tcPr>
          <w:p w14:paraId="4C236B14" w14:textId="77777777" w:rsidR="00833139" w:rsidRPr="004238D4" w:rsidRDefault="00833139" w:rsidP="004238D4">
            <w:pPr>
              <w:pStyle w:val="Paragraph"/>
              <w:rPr>
                <w:noProof/>
                <w:lang w:val="es-ES_tradnl"/>
              </w:rPr>
            </w:pPr>
            <w:r w:rsidRPr="004238D4">
              <w:rPr>
                <w:noProof/>
                <w:lang w:val="es-ES_tradnl"/>
              </w:rPr>
              <w:t>Cables de aleación de titanio-aluminio-vanadio (TiAI6V4), de un diámetro inferior a 20 mm y que cumplen las normas AMS 4928, 4965 o 4967</w:t>
            </w:r>
          </w:p>
        </w:tc>
        <w:tc>
          <w:tcPr>
            <w:tcW w:w="0" w:type="auto"/>
          </w:tcPr>
          <w:p w14:paraId="05CFABD2"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AFF4AB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EE13300"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487547BB" w14:textId="77777777" w:rsidTr="00833139">
        <w:trPr>
          <w:cantSplit/>
        </w:trPr>
        <w:tc>
          <w:tcPr>
            <w:tcW w:w="0" w:type="auto"/>
          </w:tcPr>
          <w:p w14:paraId="4BD2813A" w14:textId="77777777" w:rsidR="00833139" w:rsidRPr="004238D4" w:rsidRDefault="00833139" w:rsidP="004238D4">
            <w:pPr>
              <w:pStyle w:val="Paragraph"/>
              <w:rPr>
                <w:noProof/>
                <w:lang w:val="es-ES_tradnl"/>
              </w:rPr>
            </w:pPr>
            <w:r w:rsidRPr="004238D4">
              <w:rPr>
                <w:noProof/>
                <w:lang w:val="es-ES_tradnl"/>
              </w:rPr>
              <w:t>0.8105</w:t>
            </w:r>
          </w:p>
        </w:tc>
        <w:tc>
          <w:tcPr>
            <w:tcW w:w="0" w:type="auto"/>
          </w:tcPr>
          <w:p w14:paraId="65B45D58" w14:textId="77777777" w:rsidR="00833139" w:rsidRPr="004238D4" w:rsidRDefault="00833139" w:rsidP="004238D4">
            <w:pPr>
              <w:pStyle w:val="Paragraph"/>
              <w:jc w:val="right"/>
              <w:rPr>
                <w:noProof/>
                <w:lang w:val="es-ES_tradnl"/>
              </w:rPr>
            </w:pPr>
            <w:r w:rsidRPr="004238D4">
              <w:rPr>
                <w:noProof/>
                <w:lang w:val="es-ES_tradnl"/>
              </w:rPr>
              <w:t>ex 8108 90 30</w:t>
            </w:r>
          </w:p>
        </w:tc>
        <w:tc>
          <w:tcPr>
            <w:tcW w:w="0" w:type="auto"/>
          </w:tcPr>
          <w:p w14:paraId="536DD98D" w14:textId="77777777" w:rsidR="00833139" w:rsidRPr="004238D4" w:rsidRDefault="00833139" w:rsidP="004238D4">
            <w:pPr>
              <w:pStyle w:val="Paragraph"/>
              <w:jc w:val="center"/>
              <w:rPr>
                <w:noProof/>
                <w:lang w:val="es-ES_tradnl"/>
              </w:rPr>
            </w:pPr>
            <w:r w:rsidRPr="004238D4">
              <w:rPr>
                <w:noProof/>
                <w:lang w:val="es-ES_tradnl"/>
              </w:rPr>
              <w:t>55</w:t>
            </w:r>
          </w:p>
        </w:tc>
        <w:tc>
          <w:tcPr>
            <w:tcW w:w="0" w:type="auto"/>
          </w:tcPr>
          <w:p w14:paraId="383FD53C" w14:textId="77777777" w:rsidR="00833139" w:rsidRPr="004238D4" w:rsidRDefault="00833139" w:rsidP="004238D4">
            <w:pPr>
              <w:pStyle w:val="Paragraph"/>
              <w:rPr>
                <w:noProof/>
                <w:lang w:val="es-ES_tradnl"/>
              </w:rPr>
            </w:pPr>
            <w:r w:rsidRPr="004238D4">
              <w:rPr>
                <w:noProof/>
                <w:lang w:val="es-ES_tradnl"/>
              </w:rPr>
              <w:t>Alambres de aleación de titanio:</w:t>
            </w:r>
          </w:p>
          <w:tbl>
            <w:tblPr>
              <w:tblStyle w:val="Listdash1"/>
              <w:tblW w:w="0" w:type="auto"/>
              <w:tblLook w:val="0000" w:firstRow="0" w:lastRow="0" w:firstColumn="0" w:lastColumn="0" w:noHBand="0" w:noVBand="0"/>
            </w:tblPr>
            <w:tblGrid>
              <w:gridCol w:w="220"/>
              <w:gridCol w:w="4110"/>
            </w:tblGrid>
            <w:tr w:rsidR="00833139" w:rsidRPr="004238D4" w14:paraId="6ABA69E7" w14:textId="77777777" w:rsidTr="004238D4">
              <w:tc>
                <w:tcPr>
                  <w:tcW w:w="0" w:type="auto"/>
                </w:tcPr>
                <w:p w14:paraId="03E41E9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17543E4" w14:textId="77777777" w:rsidR="00833139" w:rsidRPr="004238D4" w:rsidRDefault="00833139" w:rsidP="004238D4">
                  <w:pPr>
                    <w:pStyle w:val="Paragraph"/>
                    <w:rPr>
                      <w:noProof/>
                      <w:lang w:val="es-ES_tradnl"/>
                    </w:rPr>
                  </w:pPr>
                  <w:r w:rsidRPr="004238D4">
                    <w:rPr>
                      <w:noProof/>
                      <w:lang w:val="es-ES_tradnl"/>
                    </w:rPr>
                    <w:t>con un contenido de niobio igual o superior al 42 %, pero inferior o igual al 47 % en peso</w:t>
                  </w:r>
                </w:p>
              </w:tc>
            </w:tr>
            <w:tr w:rsidR="00833139" w:rsidRPr="004238D4" w14:paraId="08032478" w14:textId="77777777" w:rsidTr="004238D4">
              <w:tc>
                <w:tcPr>
                  <w:tcW w:w="0" w:type="auto"/>
                </w:tcPr>
                <w:p w14:paraId="0C7DA83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BAB5C5C" w14:textId="77777777" w:rsidR="00833139" w:rsidRPr="004238D4" w:rsidRDefault="00833139" w:rsidP="004238D4">
                  <w:pPr>
                    <w:pStyle w:val="Paragraph"/>
                    <w:rPr>
                      <w:noProof/>
                      <w:lang w:val="es-ES_tradnl"/>
                    </w:rPr>
                  </w:pPr>
                  <w:r w:rsidRPr="004238D4">
                    <w:rPr>
                      <w:noProof/>
                      <w:lang w:val="es-ES_tradnl"/>
                    </w:rPr>
                    <w:t>de diámetro inferior o igual a 6 mm,</w:t>
                  </w:r>
                </w:p>
              </w:tc>
            </w:tr>
            <w:tr w:rsidR="00833139" w:rsidRPr="004238D4" w14:paraId="3FBE894B" w14:textId="77777777" w:rsidTr="004238D4">
              <w:tc>
                <w:tcPr>
                  <w:tcW w:w="0" w:type="auto"/>
                </w:tcPr>
                <w:p w14:paraId="7B9ACA6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C540E89" w14:textId="77777777" w:rsidR="00833139" w:rsidRPr="004238D4" w:rsidRDefault="00833139" w:rsidP="004238D4">
                  <w:pPr>
                    <w:pStyle w:val="Paragraph"/>
                    <w:rPr>
                      <w:noProof/>
                      <w:lang w:val="es-ES_tradnl"/>
                    </w:rPr>
                  </w:pPr>
                  <w:r w:rsidRPr="004238D4">
                    <w:rPr>
                      <w:noProof/>
                      <w:lang w:val="es-ES_tradnl"/>
                    </w:rPr>
                    <w:t>conformes con la norma AMS 4982,</w:t>
                  </w:r>
                </w:p>
              </w:tc>
            </w:tr>
          </w:tbl>
          <w:p w14:paraId="0BA5CEE7" w14:textId="77777777" w:rsidR="00833139" w:rsidRPr="004238D4" w:rsidRDefault="00833139" w:rsidP="004238D4">
            <w:pPr>
              <w:pStyle w:val="Paragraph"/>
              <w:rPr>
                <w:noProof/>
                <w:lang w:val="es-ES_tradnl"/>
              </w:rPr>
            </w:pPr>
            <w:r w:rsidRPr="004238D4">
              <w:rPr>
                <w:noProof/>
                <w:lang w:val="es-ES_tradnl"/>
              </w:rPr>
              <w:t>destinados a la fabricación de elementos de fijación para el sector aeroespacial</w:t>
            </w:r>
          </w:p>
          <w:p w14:paraId="72FF206C"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408BCB64"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E06946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D78A595"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64D30523" w14:textId="77777777" w:rsidTr="00833139">
        <w:trPr>
          <w:cantSplit/>
        </w:trPr>
        <w:tc>
          <w:tcPr>
            <w:tcW w:w="0" w:type="auto"/>
          </w:tcPr>
          <w:p w14:paraId="564D9B7C" w14:textId="77777777" w:rsidR="00833139" w:rsidRPr="004238D4" w:rsidRDefault="00833139" w:rsidP="004238D4">
            <w:pPr>
              <w:pStyle w:val="Paragraph"/>
              <w:rPr>
                <w:noProof/>
                <w:lang w:val="es-ES_tradnl"/>
              </w:rPr>
            </w:pPr>
            <w:r w:rsidRPr="004238D4">
              <w:rPr>
                <w:noProof/>
                <w:lang w:val="es-ES_tradnl"/>
              </w:rPr>
              <w:t>0.7077</w:t>
            </w:r>
          </w:p>
        </w:tc>
        <w:tc>
          <w:tcPr>
            <w:tcW w:w="0" w:type="auto"/>
          </w:tcPr>
          <w:p w14:paraId="7A52D9FB" w14:textId="3FA61B6A"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8108 90 30</w:t>
            </w:r>
          </w:p>
        </w:tc>
        <w:tc>
          <w:tcPr>
            <w:tcW w:w="0" w:type="auto"/>
          </w:tcPr>
          <w:p w14:paraId="57816EA3" w14:textId="77777777" w:rsidR="00833139" w:rsidRPr="004238D4" w:rsidRDefault="00833139" w:rsidP="004238D4">
            <w:pPr>
              <w:pStyle w:val="Paragraph"/>
              <w:jc w:val="center"/>
              <w:rPr>
                <w:noProof/>
                <w:lang w:val="es-ES_tradnl"/>
              </w:rPr>
            </w:pPr>
            <w:r w:rsidRPr="004238D4">
              <w:rPr>
                <w:noProof/>
                <w:lang w:val="es-ES_tradnl"/>
              </w:rPr>
              <w:t>60</w:t>
            </w:r>
          </w:p>
        </w:tc>
        <w:tc>
          <w:tcPr>
            <w:tcW w:w="0" w:type="auto"/>
          </w:tcPr>
          <w:p w14:paraId="1B7E582E" w14:textId="77777777" w:rsidR="00833139" w:rsidRPr="004238D4" w:rsidRDefault="00833139" w:rsidP="004238D4">
            <w:pPr>
              <w:pStyle w:val="Paragraph"/>
              <w:rPr>
                <w:noProof/>
                <w:lang w:val="es-ES_tradnl"/>
              </w:rPr>
            </w:pPr>
            <w:r w:rsidRPr="004238D4">
              <w:rPr>
                <w:noProof/>
                <w:lang w:val="es-ES_tradnl"/>
              </w:rPr>
              <w:t>Barras cilíndricas forjadas de titanio con:</w:t>
            </w:r>
          </w:p>
          <w:tbl>
            <w:tblPr>
              <w:tblStyle w:val="Listdash1"/>
              <w:tblW w:w="0" w:type="auto"/>
              <w:tblLook w:val="0000" w:firstRow="0" w:lastRow="0" w:firstColumn="0" w:lastColumn="0" w:noHBand="0" w:noVBand="0"/>
            </w:tblPr>
            <w:tblGrid>
              <w:gridCol w:w="220"/>
              <w:gridCol w:w="4110"/>
            </w:tblGrid>
            <w:tr w:rsidR="00833139" w:rsidRPr="004238D4" w14:paraId="23CAC647" w14:textId="77777777" w:rsidTr="004238D4">
              <w:tc>
                <w:tcPr>
                  <w:tcW w:w="0" w:type="auto"/>
                </w:tcPr>
                <w:p w14:paraId="5909A4F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2098F49" w14:textId="77777777" w:rsidR="00833139" w:rsidRPr="004238D4" w:rsidRDefault="00833139" w:rsidP="004238D4">
                  <w:pPr>
                    <w:pStyle w:val="Paragraph"/>
                    <w:rPr>
                      <w:noProof/>
                      <w:lang w:val="es-ES_tradnl"/>
                    </w:rPr>
                  </w:pPr>
                  <w:r w:rsidRPr="004238D4">
                    <w:rPr>
                      <w:noProof/>
                      <w:lang w:val="es-ES_tradnl"/>
                    </w:rPr>
                    <w:t>una pureza igual o superior al 99,995 % en peso,</w:t>
                  </w:r>
                </w:p>
              </w:tc>
            </w:tr>
            <w:tr w:rsidR="00833139" w:rsidRPr="004238D4" w14:paraId="58601686" w14:textId="77777777" w:rsidTr="004238D4">
              <w:tc>
                <w:tcPr>
                  <w:tcW w:w="0" w:type="auto"/>
                </w:tcPr>
                <w:p w14:paraId="352554B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42F5F18" w14:textId="77777777" w:rsidR="00833139" w:rsidRPr="004238D4" w:rsidRDefault="00833139" w:rsidP="004238D4">
                  <w:pPr>
                    <w:pStyle w:val="Paragraph"/>
                    <w:rPr>
                      <w:noProof/>
                      <w:lang w:val="es-ES_tradnl"/>
                    </w:rPr>
                  </w:pPr>
                  <w:r w:rsidRPr="004238D4">
                    <w:rPr>
                      <w:noProof/>
                      <w:lang w:val="es-ES_tradnl"/>
                    </w:rPr>
                    <w:t>un diámetro igual o superior a 140 mm pero no superior a 200 mm,</w:t>
                  </w:r>
                </w:p>
              </w:tc>
            </w:tr>
            <w:tr w:rsidR="00833139" w:rsidRPr="004238D4" w14:paraId="3A3202A7" w14:textId="77777777" w:rsidTr="004238D4">
              <w:tc>
                <w:tcPr>
                  <w:tcW w:w="0" w:type="auto"/>
                </w:tcPr>
                <w:p w14:paraId="794D07C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B30CCEB" w14:textId="77777777" w:rsidR="00833139" w:rsidRPr="004238D4" w:rsidRDefault="00833139" w:rsidP="004238D4">
                  <w:pPr>
                    <w:pStyle w:val="Paragraph"/>
                    <w:rPr>
                      <w:noProof/>
                      <w:lang w:val="es-ES_tradnl"/>
                    </w:rPr>
                  </w:pPr>
                  <w:r w:rsidRPr="004238D4">
                    <w:rPr>
                      <w:noProof/>
                      <w:lang w:val="es-ES_tradnl"/>
                    </w:rPr>
                    <w:t>un peso igual o superior a 5 kg pero no superior a 300 kg</w:t>
                  </w:r>
                </w:p>
              </w:tc>
            </w:tr>
          </w:tbl>
          <w:p w14:paraId="2B9C8BBF" w14:textId="77777777" w:rsidR="00833139" w:rsidRPr="004238D4" w:rsidRDefault="00833139" w:rsidP="004238D4">
            <w:pPr>
              <w:pStyle w:val="Paragraph"/>
              <w:rPr>
                <w:noProof/>
                <w:lang w:val="es-ES_tradnl"/>
              </w:rPr>
            </w:pPr>
          </w:p>
        </w:tc>
        <w:tc>
          <w:tcPr>
            <w:tcW w:w="0" w:type="auto"/>
          </w:tcPr>
          <w:p w14:paraId="2FA9F86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6AA5A7C"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705E1831"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05B4BD9D" w14:textId="77777777" w:rsidTr="00833139">
        <w:trPr>
          <w:cantSplit/>
        </w:trPr>
        <w:tc>
          <w:tcPr>
            <w:tcW w:w="0" w:type="auto"/>
          </w:tcPr>
          <w:p w14:paraId="0E78FAF1" w14:textId="77777777" w:rsidR="00833139" w:rsidRPr="004238D4" w:rsidRDefault="00833139" w:rsidP="004238D4">
            <w:pPr>
              <w:pStyle w:val="Paragraph"/>
              <w:rPr>
                <w:noProof/>
                <w:lang w:val="es-ES_tradnl"/>
              </w:rPr>
            </w:pPr>
            <w:r w:rsidRPr="004238D4">
              <w:rPr>
                <w:noProof/>
                <w:lang w:val="es-ES_tradnl"/>
              </w:rPr>
              <w:t>0.5351</w:t>
            </w:r>
          </w:p>
        </w:tc>
        <w:tc>
          <w:tcPr>
            <w:tcW w:w="0" w:type="auto"/>
          </w:tcPr>
          <w:p w14:paraId="523FA041" w14:textId="76E3FCFC"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8108 90 30</w:t>
            </w:r>
          </w:p>
        </w:tc>
        <w:tc>
          <w:tcPr>
            <w:tcW w:w="0" w:type="auto"/>
          </w:tcPr>
          <w:p w14:paraId="6DF3B9FF" w14:textId="77777777" w:rsidR="00833139" w:rsidRPr="004238D4" w:rsidRDefault="00833139" w:rsidP="004238D4">
            <w:pPr>
              <w:pStyle w:val="Paragraph"/>
              <w:jc w:val="center"/>
              <w:rPr>
                <w:noProof/>
                <w:lang w:val="es-ES_tradnl"/>
              </w:rPr>
            </w:pPr>
            <w:r w:rsidRPr="004238D4">
              <w:rPr>
                <w:noProof/>
                <w:lang w:val="es-ES_tradnl"/>
              </w:rPr>
              <w:t>70</w:t>
            </w:r>
          </w:p>
        </w:tc>
        <w:tc>
          <w:tcPr>
            <w:tcW w:w="0" w:type="auto"/>
          </w:tcPr>
          <w:p w14:paraId="3A336A6B" w14:textId="77777777" w:rsidR="00833139" w:rsidRPr="004238D4" w:rsidRDefault="00833139" w:rsidP="004238D4">
            <w:pPr>
              <w:pStyle w:val="Paragraph"/>
              <w:rPr>
                <w:noProof/>
                <w:lang w:val="es-ES_tradnl"/>
              </w:rPr>
            </w:pPr>
            <w:r w:rsidRPr="004238D4">
              <w:rPr>
                <w:noProof/>
                <w:lang w:val="es-ES_tradnl"/>
              </w:rPr>
              <w:t>Alambre de aleación de titanio, con un contenido en peso:</w:t>
            </w:r>
          </w:p>
          <w:tbl>
            <w:tblPr>
              <w:tblStyle w:val="Listdash1"/>
              <w:tblW w:w="0" w:type="auto"/>
              <w:tblLook w:val="0000" w:firstRow="0" w:lastRow="0" w:firstColumn="0" w:lastColumn="0" w:noHBand="0" w:noVBand="0"/>
            </w:tblPr>
            <w:tblGrid>
              <w:gridCol w:w="220"/>
              <w:gridCol w:w="2041"/>
            </w:tblGrid>
            <w:tr w:rsidR="00833139" w:rsidRPr="004238D4" w14:paraId="5CF95AF2" w14:textId="77777777" w:rsidTr="004238D4">
              <w:tc>
                <w:tcPr>
                  <w:tcW w:w="0" w:type="auto"/>
                </w:tcPr>
                <w:p w14:paraId="61864B3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80117C2" w14:textId="77777777" w:rsidR="00833139" w:rsidRPr="004238D4" w:rsidRDefault="00833139" w:rsidP="004238D4">
                  <w:pPr>
                    <w:pStyle w:val="Paragraph"/>
                    <w:rPr>
                      <w:noProof/>
                      <w:lang w:val="es-ES_tradnl"/>
                    </w:rPr>
                  </w:pPr>
                  <w:r w:rsidRPr="004238D4">
                    <w:rPr>
                      <w:noProof/>
                      <w:lang w:val="es-ES_tradnl"/>
                    </w:rPr>
                    <w:t>del 22 % (± 1 %) de vanadio y</w:t>
                  </w:r>
                </w:p>
              </w:tc>
            </w:tr>
            <w:tr w:rsidR="00833139" w:rsidRPr="004238D4" w14:paraId="48E66733" w14:textId="77777777" w:rsidTr="004238D4">
              <w:tc>
                <w:tcPr>
                  <w:tcW w:w="0" w:type="auto"/>
                </w:tcPr>
                <w:p w14:paraId="6522DE4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5B697B3" w14:textId="77777777" w:rsidR="00833139" w:rsidRPr="004238D4" w:rsidRDefault="00833139" w:rsidP="004238D4">
                  <w:pPr>
                    <w:pStyle w:val="Paragraph"/>
                    <w:rPr>
                      <w:noProof/>
                      <w:lang w:val="es-ES_tradnl"/>
                    </w:rPr>
                  </w:pPr>
                  <w:r w:rsidRPr="004238D4">
                    <w:rPr>
                      <w:noProof/>
                      <w:lang w:val="es-ES_tradnl"/>
                    </w:rPr>
                    <w:t>del 4 % (± 0,5 %) de aluminio;</w:t>
                  </w:r>
                </w:p>
              </w:tc>
            </w:tr>
          </w:tbl>
          <w:p w14:paraId="4A11D9B5" w14:textId="77777777" w:rsidR="00833139" w:rsidRPr="004238D4" w:rsidRDefault="00833139" w:rsidP="004238D4">
            <w:pPr>
              <w:pStyle w:val="Paragraph"/>
              <w:rPr>
                <w:noProof/>
                <w:lang w:val="es-ES_tradnl"/>
              </w:rPr>
            </w:pPr>
            <w:r w:rsidRPr="004238D4">
              <w:rPr>
                <w:noProof/>
                <w:lang w:val="es-ES_tradnl"/>
              </w:rPr>
              <w:t>o</w:t>
            </w:r>
          </w:p>
          <w:tbl>
            <w:tblPr>
              <w:tblStyle w:val="Listdash1"/>
              <w:tblW w:w="0" w:type="auto"/>
              <w:tblLook w:val="0000" w:firstRow="0" w:lastRow="0" w:firstColumn="0" w:lastColumn="0" w:noHBand="0" w:noVBand="0"/>
            </w:tblPr>
            <w:tblGrid>
              <w:gridCol w:w="220"/>
              <w:gridCol w:w="2037"/>
            </w:tblGrid>
            <w:tr w:rsidR="00833139" w:rsidRPr="004238D4" w14:paraId="5604C00F" w14:textId="77777777" w:rsidTr="004238D4">
              <w:tc>
                <w:tcPr>
                  <w:tcW w:w="0" w:type="auto"/>
                </w:tcPr>
                <w:p w14:paraId="29D9C7D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2D4BA88" w14:textId="77777777" w:rsidR="00833139" w:rsidRPr="004238D4" w:rsidRDefault="00833139" w:rsidP="004238D4">
                  <w:pPr>
                    <w:pStyle w:val="Paragraph"/>
                    <w:rPr>
                      <w:noProof/>
                      <w:lang w:val="es-ES_tradnl"/>
                    </w:rPr>
                  </w:pPr>
                  <w:r w:rsidRPr="004238D4">
                    <w:rPr>
                      <w:noProof/>
                      <w:lang w:val="es-ES_tradnl"/>
                    </w:rPr>
                    <w:t>del 15 % (± 1 %) de vanadio,</w:t>
                  </w:r>
                </w:p>
              </w:tc>
            </w:tr>
            <w:tr w:rsidR="00833139" w:rsidRPr="004238D4" w14:paraId="1F145225" w14:textId="77777777" w:rsidTr="004238D4">
              <w:tc>
                <w:tcPr>
                  <w:tcW w:w="0" w:type="auto"/>
                </w:tcPr>
                <w:p w14:paraId="0F48D25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7B96994" w14:textId="77777777" w:rsidR="00833139" w:rsidRPr="004238D4" w:rsidRDefault="00833139" w:rsidP="004238D4">
                  <w:pPr>
                    <w:pStyle w:val="Paragraph"/>
                    <w:rPr>
                      <w:noProof/>
                      <w:lang w:val="es-ES_tradnl"/>
                    </w:rPr>
                  </w:pPr>
                  <w:r w:rsidRPr="004238D4">
                    <w:rPr>
                      <w:noProof/>
                      <w:lang w:val="es-ES_tradnl"/>
                    </w:rPr>
                    <w:t>del 3 % (± 0,5 %) de cromo,</w:t>
                  </w:r>
                </w:p>
              </w:tc>
            </w:tr>
            <w:tr w:rsidR="00833139" w:rsidRPr="004238D4" w14:paraId="30852837" w14:textId="77777777" w:rsidTr="004238D4">
              <w:tc>
                <w:tcPr>
                  <w:tcW w:w="0" w:type="auto"/>
                </w:tcPr>
                <w:p w14:paraId="69A0273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00C3CCC" w14:textId="77777777" w:rsidR="00833139" w:rsidRPr="004238D4" w:rsidRDefault="00833139" w:rsidP="004238D4">
                  <w:pPr>
                    <w:pStyle w:val="Paragraph"/>
                    <w:rPr>
                      <w:noProof/>
                      <w:lang w:val="es-ES_tradnl"/>
                    </w:rPr>
                  </w:pPr>
                  <w:r w:rsidRPr="004238D4">
                    <w:rPr>
                      <w:noProof/>
                      <w:lang w:val="es-ES_tradnl"/>
                    </w:rPr>
                    <w:t>del 3 % (± 0,5 % de estaño y</w:t>
                  </w:r>
                </w:p>
              </w:tc>
            </w:tr>
            <w:tr w:rsidR="00833139" w:rsidRPr="004238D4" w14:paraId="292C60D8" w14:textId="77777777" w:rsidTr="004238D4">
              <w:tc>
                <w:tcPr>
                  <w:tcW w:w="0" w:type="auto"/>
                </w:tcPr>
                <w:p w14:paraId="7F64921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04604A0" w14:textId="77777777" w:rsidR="00833139" w:rsidRPr="004238D4" w:rsidRDefault="00833139" w:rsidP="004238D4">
                  <w:pPr>
                    <w:pStyle w:val="Paragraph"/>
                    <w:rPr>
                      <w:noProof/>
                      <w:lang w:val="es-ES_tradnl"/>
                    </w:rPr>
                  </w:pPr>
                  <w:r w:rsidRPr="004238D4">
                    <w:rPr>
                      <w:noProof/>
                      <w:lang w:val="es-ES_tradnl"/>
                    </w:rPr>
                    <w:t>del 3 % (± 0,5 %) de aluminio.</w:t>
                  </w:r>
                </w:p>
              </w:tc>
            </w:tr>
          </w:tbl>
          <w:p w14:paraId="268BF578" w14:textId="77777777" w:rsidR="00833139" w:rsidRPr="004238D4" w:rsidRDefault="00833139" w:rsidP="004238D4">
            <w:pPr>
              <w:pStyle w:val="Paragraph"/>
              <w:rPr>
                <w:noProof/>
                <w:lang w:val="es-ES_tradnl"/>
              </w:rPr>
            </w:pPr>
          </w:p>
        </w:tc>
        <w:tc>
          <w:tcPr>
            <w:tcW w:w="0" w:type="auto"/>
          </w:tcPr>
          <w:p w14:paraId="6254BC81"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7D09EB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966BEDB"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4F390A9C" w14:textId="77777777" w:rsidTr="00833139">
        <w:trPr>
          <w:cantSplit/>
        </w:trPr>
        <w:tc>
          <w:tcPr>
            <w:tcW w:w="0" w:type="auto"/>
          </w:tcPr>
          <w:p w14:paraId="01DAF2A7" w14:textId="77777777" w:rsidR="00833139" w:rsidRPr="004238D4" w:rsidRDefault="00833139" w:rsidP="004238D4">
            <w:pPr>
              <w:pStyle w:val="Paragraph"/>
              <w:rPr>
                <w:noProof/>
                <w:lang w:val="es-ES_tradnl"/>
              </w:rPr>
            </w:pPr>
            <w:r w:rsidRPr="004238D4">
              <w:rPr>
                <w:noProof/>
                <w:lang w:val="es-ES_tradnl"/>
              </w:rPr>
              <w:t>0.7285</w:t>
            </w:r>
          </w:p>
        </w:tc>
        <w:tc>
          <w:tcPr>
            <w:tcW w:w="0" w:type="auto"/>
          </w:tcPr>
          <w:p w14:paraId="479B9023" w14:textId="77777777" w:rsidR="00833139" w:rsidRPr="004238D4" w:rsidRDefault="00833139" w:rsidP="004238D4">
            <w:pPr>
              <w:pStyle w:val="Paragraph"/>
              <w:jc w:val="right"/>
              <w:rPr>
                <w:noProof/>
                <w:lang w:val="es-ES_tradnl"/>
              </w:rPr>
            </w:pPr>
            <w:r w:rsidRPr="004238D4">
              <w:rPr>
                <w:noProof/>
                <w:lang w:val="es-ES_tradnl"/>
              </w:rPr>
              <w:t>ex 8108 90 50</w:t>
            </w:r>
          </w:p>
        </w:tc>
        <w:tc>
          <w:tcPr>
            <w:tcW w:w="0" w:type="auto"/>
          </w:tcPr>
          <w:p w14:paraId="35F573A6" w14:textId="77777777" w:rsidR="00833139" w:rsidRPr="004238D4" w:rsidRDefault="00833139" w:rsidP="004238D4">
            <w:pPr>
              <w:pStyle w:val="Paragraph"/>
              <w:jc w:val="center"/>
              <w:rPr>
                <w:noProof/>
                <w:lang w:val="es-ES_tradnl"/>
              </w:rPr>
            </w:pPr>
            <w:r w:rsidRPr="004238D4">
              <w:rPr>
                <w:noProof/>
                <w:lang w:val="es-ES_tradnl"/>
              </w:rPr>
              <w:t>45</w:t>
            </w:r>
          </w:p>
        </w:tc>
        <w:tc>
          <w:tcPr>
            <w:tcW w:w="0" w:type="auto"/>
          </w:tcPr>
          <w:p w14:paraId="2462651F" w14:textId="77777777" w:rsidR="00833139" w:rsidRPr="004238D4" w:rsidRDefault="00833139" w:rsidP="004238D4">
            <w:pPr>
              <w:pStyle w:val="Paragraph"/>
              <w:rPr>
                <w:noProof/>
                <w:lang w:val="es-ES_tradnl"/>
              </w:rPr>
            </w:pPr>
            <w:r w:rsidRPr="004238D4">
              <w:rPr>
                <w:noProof/>
                <w:lang w:val="es-ES_tradnl"/>
              </w:rPr>
              <w:t>Chapas, hojas y tiras de titanio sin alear laminadas en caliente o en frío con:</w:t>
            </w:r>
          </w:p>
          <w:tbl>
            <w:tblPr>
              <w:tblStyle w:val="Listdash1"/>
              <w:tblW w:w="0" w:type="auto"/>
              <w:tblLook w:val="0000" w:firstRow="0" w:lastRow="0" w:firstColumn="0" w:lastColumn="0" w:noHBand="0" w:noVBand="0"/>
            </w:tblPr>
            <w:tblGrid>
              <w:gridCol w:w="220"/>
              <w:gridCol w:w="4110"/>
            </w:tblGrid>
            <w:tr w:rsidR="00833139" w:rsidRPr="004238D4" w14:paraId="5D007D90" w14:textId="77777777" w:rsidTr="004238D4">
              <w:tc>
                <w:tcPr>
                  <w:tcW w:w="0" w:type="auto"/>
                </w:tcPr>
                <w:p w14:paraId="6DCE2A7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94090D2" w14:textId="77777777" w:rsidR="00833139" w:rsidRPr="004238D4" w:rsidRDefault="00833139" w:rsidP="004238D4">
                  <w:pPr>
                    <w:pStyle w:val="Paragraph"/>
                    <w:rPr>
                      <w:noProof/>
                      <w:lang w:val="es-ES_tradnl"/>
                    </w:rPr>
                  </w:pPr>
                  <w:r w:rsidRPr="004238D4">
                    <w:rPr>
                      <w:noProof/>
                      <w:lang w:val="es-ES_tradnl"/>
                    </w:rPr>
                    <w:t>un grosor igual o superior a 0,4 mm pero inferior o igual a 100 mm,</w:t>
                  </w:r>
                </w:p>
              </w:tc>
            </w:tr>
            <w:tr w:rsidR="00833139" w:rsidRPr="004238D4" w14:paraId="09944B60" w14:textId="77777777" w:rsidTr="004238D4">
              <w:tc>
                <w:tcPr>
                  <w:tcW w:w="0" w:type="auto"/>
                </w:tcPr>
                <w:p w14:paraId="76DDDCC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86B5B24" w14:textId="77777777" w:rsidR="00833139" w:rsidRPr="004238D4" w:rsidRDefault="00833139" w:rsidP="004238D4">
                  <w:pPr>
                    <w:pStyle w:val="Paragraph"/>
                    <w:rPr>
                      <w:noProof/>
                      <w:lang w:val="es-ES_tradnl"/>
                    </w:rPr>
                  </w:pPr>
                  <w:r w:rsidRPr="004238D4">
                    <w:rPr>
                      <w:noProof/>
                      <w:lang w:val="es-ES_tradnl"/>
                    </w:rPr>
                    <w:t>una longitud inferior o igual a 14 m, y</w:t>
                  </w:r>
                </w:p>
              </w:tc>
            </w:tr>
            <w:tr w:rsidR="00833139" w:rsidRPr="004238D4" w14:paraId="2F80B24C" w14:textId="77777777" w:rsidTr="004238D4">
              <w:tc>
                <w:tcPr>
                  <w:tcW w:w="0" w:type="auto"/>
                </w:tcPr>
                <w:p w14:paraId="191C467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CC7291A" w14:textId="77777777" w:rsidR="00833139" w:rsidRPr="004238D4" w:rsidRDefault="00833139" w:rsidP="004238D4">
                  <w:pPr>
                    <w:pStyle w:val="Paragraph"/>
                    <w:rPr>
                      <w:noProof/>
                      <w:lang w:val="es-ES_tradnl"/>
                    </w:rPr>
                  </w:pPr>
                  <w:r w:rsidRPr="004238D4">
                    <w:rPr>
                      <w:noProof/>
                      <w:lang w:val="es-ES_tradnl"/>
                    </w:rPr>
                    <w:t>una anchura inferior o igual a 4 m</w:t>
                  </w:r>
                </w:p>
              </w:tc>
            </w:tr>
          </w:tbl>
          <w:p w14:paraId="7744DE27" w14:textId="77777777" w:rsidR="00833139" w:rsidRPr="004238D4" w:rsidRDefault="00833139" w:rsidP="004238D4">
            <w:pPr>
              <w:pStyle w:val="Paragraph"/>
              <w:rPr>
                <w:noProof/>
                <w:lang w:val="es-ES_tradnl"/>
              </w:rPr>
            </w:pPr>
          </w:p>
        </w:tc>
        <w:tc>
          <w:tcPr>
            <w:tcW w:w="0" w:type="auto"/>
          </w:tcPr>
          <w:p w14:paraId="280B887D"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D7FE2D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E2F7F73"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6AEB87EC" w14:textId="77777777" w:rsidTr="00833139">
        <w:trPr>
          <w:cantSplit/>
        </w:trPr>
        <w:tc>
          <w:tcPr>
            <w:tcW w:w="0" w:type="auto"/>
          </w:tcPr>
          <w:p w14:paraId="5A58E67A" w14:textId="77777777" w:rsidR="00833139" w:rsidRPr="004238D4" w:rsidRDefault="00833139" w:rsidP="004238D4">
            <w:pPr>
              <w:pStyle w:val="Paragraph"/>
              <w:rPr>
                <w:noProof/>
                <w:lang w:val="es-ES_tradnl"/>
              </w:rPr>
            </w:pPr>
            <w:r w:rsidRPr="004238D4">
              <w:rPr>
                <w:noProof/>
                <w:lang w:val="es-ES_tradnl"/>
              </w:rPr>
              <w:t>0.5352</w:t>
            </w:r>
          </w:p>
        </w:tc>
        <w:tc>
          <w:tcPr>
            <w:tcW w:w="0" w:type="auto"/>
          </w:tcPr>
          <w:p w14:paraId="1F8EAE10" w14:textId="350939F2"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8108 90 50</w:t>
            </w:r>
          </w:p>
        </w:tc>
        <w:tc>
          <w:tcPr>
            <w:tcW w:w="0" w:type="auto"/>
          </w:tcPr>
          <w:p w14:paraId="3FB86A30" w14:textId="77777777" w:rsidR="00833139" w:rsidRPr="004238D4" w:rsidRDefault="00833139" w:rsidP="004238D4">
            <w:pPr>
              <w:pStyle w:val="Paragraph"/>
              <w:jc w:val="center"/>
              <w:rPr>
                <w:noProof/>
                <w:lang w:val="es-ES_tradnl"/>
              </w:rPr>
            </w:pPr>
            <w:r w:rsidRPr="004238D4">
              <w:rPr>
                <w:noProof/>
                <w:lang w:val="es-ES_tradnl"/>
              </w:rPr>
              <w:t>55</w:t>
            </w:r>
          </w:p>
        </w:tc>
        <w:tc>
          <w:tcPr>
            <w:tcW w:w="0" w:type="auto"/>
          </w:tcPr>
          <w:p w14:paraId="20CE8D21" w14:textId="77777777" w:rsidR="00833139" w:rsidRPr="004238D4" w:rsidRDefault="00833139" w:rsidP="004238D4">
            <w:pPr>
              <w:pStyle w:val="Paragraph"/>
              <w:rPr>
                <w:noProof/>
                <w:lang w:val="es-ES_tradnl"/>
              </w:rPr>
            </w:pPr>
            <w:r w:rsidRPr="004238D4">
              <w:rPr>
                <w:noProof/>
                <w:lang w:val="es-ES_tradnl"/>
              </w:rPr>
              <w:t>Chapas, hojas, tiras y hojas finas de aleación de titanio</w:t>
            </w:r>
          </w:p>
        </w:tc>
        <w:tc>
          <w:tcPr>
            <w:tcW w:w="0" w:type="auto"/>
          </w:tcPr>
          <w:p w14:paraId="2F08EEB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4BB10D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781D596"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1008775B" w14:textId="77777777" w:rsidTr="00833139">
        <w:trPr>
          <w:cantSplit/>
        </w:trPr>
        <w:tc>
          <w:tcPr>
            <w:tcW w:w="0" w:type="auto"/>
          </w:tcPr>
          <w:p w14:paraId="68CA5DEC" w14:textId="77777777" w:rsidR="00833139" w:rsidRPr="004238D4" w:rsidRDefault="00833139" w:rsidP="004238D4">
            <w:pPr>
              <w:pStyle w:val="Paragraph"/>
              <w:rPr>
                <w:noProof/>
                <w:lang w:val="es-ES_tradnl"/>
              </w:rPr>
            </w:pPr>
            <w:r w:rsidRPr="004238D4">
              <w:rPr>
                <w:noProof/>
                <w:lang w:val="es-ES_tradnl"/>
              </w:rPr>
              <w:t>0.6524</w:t>
            </w:r>
          </w:p>
        </w:tc>
        <w:tc>
          <w:tcPr>
            <w:tcW w:w="0" w:type="auto"/>
          </w:tcPr>
          <w:p w14:paraId="368203DF" w14:textId="77777777" w:rsidR="00833139" w:rsidRPr="004238D4" w:rsidRDefault="00833139" w:rsidP="004238D4">
            <w:pPr>
              <w:pStyle w:val="Paragraph"/>
              <w:jc w:val="right"/>
              <w:rPr>
                <w:noProof/>
                <w:lang w:val="es-ES_tradnl"/>
              </w:rPr>
            </w:pPr>
            <w:r w:rsidRPr="004238D4">
              <w:rPr>
                <w:noProof/>
                <w:lang w:val="es-ES_tradnl"/>
              </w:rPr>
              <w:t>ex 8108 90 50</w:t>
            </w:r>
          </w:p>
        </w:tc>
        <w:tc>
          <w:tcPr>
            <w:tcW w:w="0" w:type="auto"/>
          </w:tcPr>
          <w:p w14:paraId="34DB5363" w14:textId="77777777" w:rsidR="00833139" w:rsidRPr="004238D4" w:rsidRDefault="00833139" w:rsidP="004238D4">
            <w:pPr>
              <w:pStyle w:val="Paragraph"/>
              <w:jc w:val="center"/>
              <w:rPr>
                <w:noProof/>
                <w:lang w:val="es-ES_tradnl"/>
              </w:rPr>
            </w:pPr>
            <w:r w:rsidRPr="004238D4">
              <w:rPr>
                <w:noProof/>
                <w:lang w:val="es-ES_tradnl"/>
              </w:rPr>
              <w:t>80</w:t>
            </w:r>
          </w:p>
        </w:tc>
        <w:tc>
          <w:tcPr>
            <w:tcW w:w="0" w:type="auto"/>
          </w:tcPr>
          <w:p w14:paraId="5D1ABA7B" w14:textId="77777777" w:rsidR="00833139" w:rsidRPr="004238D4" w:rsidRDefault="00833139" w:rsidP="004238D4">
            <w:pPr>
              <w:pStyle w:val="Paragraph"/>
              <w:rPr>
                <w:noProof/>
                <w:lang w:val="es-ES_tradnl"/>
              </w:rPr>
            </w:pPr>
            <w:r w:rsidRPr="004238D4">
              <w:rPr>
                <w:noProof/>
                <w:lang w:val="es-ES_tradnl"/>
              </w:rPr>
              <w:t>Chapas, hojas y tiras de titanio sin alear</w:t>
            </w:r>
          </w:p>
          <w:tbl>
            <w:tblPr>
              <w:tblStyle w:val="Listdash1"/>
              <w:tblW w:w="0" w:type="auto"/>
              <w:tblLook w:val="0000" w:firstRow="0" w:lastRow="0" w:firstColumn="0" w:lastColumn="0" w:noHBand="0" w:noVBand="0"/>
            </w:tblPr>
            <w:tblGrid>
              <w:gridCol w:w="220"/>
              <w:gridCol w:w="2002"/>
            </w:tblGrid>
            <w:tr w:rsidR="00833139" w:rsidRPr="004238D4" w14:paraId="749FF0FA" w14:textId="77777777" w:rsidTr="004238D4">
              <w:tc>
                <w:tcPr>
                  <w:tcW w:w="0" w:type="auto"/>
                </w:tcPr>
                <w:p w14:paraId="6570DF6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636EFF2" w14:textId="77777777" w:rsidR="00833139" w:rsidRPr="004238D4" w:rsidRDefault="00833139" w:rsidP="004238D4">
                  <w:pPr>
                    <w:pStyle w:val="Paragraph"/>
                    <w:rPr>
                      <w:noProof/>
                      <w:lang w:val="es-ES_tradnl"/>
                    </w:rPr>
                  </w:pPr>
                  <w:r w:rsidRPr="004238D4">
                    <w:rPr>
                      <w:noProof/>
                      <w:lang w:val="es-ES_tradnl"/>
                    </w:rPr>
                    <w:t>de anchura superior a 750 mm</w:t>
                  </w:r>
                </w:p>
              </w:tc>
            </w:tr>
            <w:tr w:rsidR="00833139" w:rsidRPr="004238D4" w14:paraId="165E87DA" w14:textId="77777777" w:rsidTr="004238D4">
              <w:tc>
                <w:tcPr>
                  <w:tcW w:w="0" w:type="auto"/>
                </w:tcPr>
                <w:p w14:paraId="36EC8D6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BF94F28" w14:textId="77777777" w:rsidR="00833139" w:rsidRPr="004238D4" w:rsidRDefault="00833139" w:rsidP="004238D4">
                  <w:pPr>
                    <w:pStyle w:val="Paragraph"/>
                    <w:rPr>
                      <w:noProof/>
                      <w:lang w:val="es-ES_tradnl"/>
                    </w:rPr>
                  </w:pPr>
                  <w:r w:rsidRPr="004238D4">
                    <w:rPr>
                      <w:noProof/>
                      <w:lang w:val="es-ES_tradnl"/>
                    </w:rPr>
                    <w:t>de espesor inferior a 3 mm</w:t>
                  </w:r>
                </w:p>
              </w:tc>
            </w:tr>
          </w:tbl>
          <w:p w14:paraId="438E7343" w14:textId="77777777" w:rsidR="00833139" w:rsidRPr="004238D4" w:rsidRDefault="00833139" w:rsidP="004238D4">
            <w:pPr>
              <w:pStyle w:val="Paragraph"/>
              <w:rPr>
                <w:noProof/>
                <w:lang w:val="es-ES_tradnl"/>
              </w:rPr>
            </w:pPr>
          </w:p>
        </w:tc>
        <w:tc>
          <w:tcPr>
            <w:tcW w:w="0" w:type="auto"/>
          </w:tcPr>
          <w:p w14:paraId="4AE8AC9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B3272E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96FC5EA"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68C5AC89" w14:textId="77777777" w:rsidTr="00833139">
        <w:trPr>
          <w:cantSplit/>
        </w:trPr>
        <w:tc>
          <w:tcPr>
            <w:tcW w:w="0" w:type="auto"/>
          </w:tcPr>
          <w:p w14:paraId="2FD78D44" w14:textId="77777777" w:rsidR="00833139" w:rsidRPr="004238D4" w:rsidRDefault="00833139" w:rsidP="004238D4">
            <w:pPr>
              <w:pStyle w:val="Paragraph"/>
              <w:rPr>
                <w:noProof/>
                <w:lang w:val="es-ES_tradnl"/>
              </w:rPr>
            </w:pPr>
            <w:r w:rsidRPr="004238D4">
              <w:rPr>
                <w:noProof/>
                <w:lang w:val="es-ES_tradnl"/>
              </w:rPr>
              <w:t>0.6500</w:t>
            </w:r>
          </w:p>
        </w:tc>
        <w:tc>
          <w:tcPr>
            <w:tcW w:w="0" w:type="auto"/>
          </w:tcPr>
          <w:p w14:paraId="7B532DCF" w14:textId="77777777" w:rsidR="00833139" w:rsidRPr="004238D4" w:rsidRDefault="00833139" w:rsidP="004238D4">
            <w:pPr>
              <w:pStyle w:val="Paragraph"/>
              <w:jc w:val="right"/>
              <w:rPr>
                <w:noProof/>
                <w:lang w:val="es-ES_tradnl"/>
              </w:rPr>
            </w:pPr>
            <w:r w:rsidRPr="004238D4">
              <w:rPr>
                <w:noProof/>
                <w:lang w:val="es-ES_tradnl"/>
              </w:rPr>
              <w:t>ex 8108 90 50</w:t>
            </w:r>
          </w:p>
        </w:tc>
        <w:tc>
          <w:tcPr>
            <w:tcW w:w="0" w:type="auto"/>
          </w:tcPr>
          <w:p w14:paraId="411162AC" w14:textId="77777777" w:rsidR="00833139" w:rsidRPr="004238D4" w:rsidRDefault="00833139" w:rsidP="004238D4">
            <w:pPr>
              <w:pStyle w:val="Paragraph"/>
              <w:jc w:val="center"/>
              <w:rPr>
                <w:noProof/>
                <w:lang w:val="es-ES_tradnl"/>
              </w:rPr>
            </w:pPr>
            <w:r w:rsidRPr="004238D4">
              <w:rPr>
                <w:noProof/>
                <w:lang w:val="es-ES_tradnl"/>
              </w:rPr>
              <w:t>85</w:t>
            </w:r>
          </w:p>
        </w:tc>
        <w:tc>
          <w:tcPr>
            <w:tcW w:w="0" w:type="auto"/>
          </w:tcPr>
          <w:p w14:paraId="53033FB8" w14:textId="77777777" w:rsidR="00833139" w:rsidRPr="004238D4" w:rsidRDefault="00833139" w:rsidP="004238D4">
            <w:pPr>
              <w:pStyle w:val="Paragraph"/>
              <w:rPr>
                <w:noProof/>
                <w:lang w:val="es-ES_tradnl"/>
              </w:rPr>
            </w:pPr>
            <w:r w:rsidRPr="004238D4">
              <w:rPr>
                <w:noProof/>
                <w:lang w:val="es-ES_tradnl"/>
              </w:rPr>
              <w:t>Hojas y tiras de titanio sin alear:</w:t>
            </w:r>
          </w:p>
          <w:tbl>
            <w:tblPr>
              <w:tblStyle w:val="Listdash1"/>
              <w:tblW w:w="0" w:type="auto"/>
              <w:tblLook w:val="0000" w:firstRow="0" w:lastRow="0" w:firstColumn="0" w:lastColumn="0" w:noHBand="0" w:noVBand="0"/>
            </w:tblPr>
            <w:tblGrid>
              <w:gridCol w:w="220"/>
              <w:gridCol w:w="3807"/>
            </w:tblGrid>
            <w:tr w:rsidR="00833139" w:rsidRPr="004238D4" w14:paraId="5EADC5D2" w14:textId="77777777" w:rsidTr="004238D4">
              <w:tc>
                <w:tcPr>
                  <w:tcW w:w="0" w:type="auto"/>
                </w:tcPr>
                <w:p w14:paraId="3EB04A8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C27672C" w14:textId="77777777" w:rsidR="00833139" w:rsidRPr="004238D4" w:rsidRDefault="00833139" w:rsidP="004238D4">
                  <w:pPr>
                    <w:pStyle w:val="Paragraph"/>
                    <w:rPr>
                      <w:noProof/>
                      <w:lang w:val="es-ES_tradnl"/>
                    </w:rPr>
                  </w:pPr>
                  <w:r w:rsidRPr="004238D4">
                    <w:rPr>
                      <w:noProof/>
                      <w:lang w:val="es-ES_tradnl"/>
                    </w:rPr>
                    <w:t>con un contenido de peso en oxígeno (O</w:t>
                  </w:r>
                  <w:r w:rsidRPr="004238D4">
                    <w:rPr>
                      <w:noProof/>
                      <w:vertAlign w:val="subscript"/>
                      <w:lang w:val="es-ES_tradnl"/>
                    </w:rPr>
                    <w:t>2</w:t>
                  </w:r>
                  <w:r w:rsidRPr="004238D4">
                    <w:rPr>
                      <w:noProof/>
                      <w:lang w:val="es-ES_tradnl"/>
                    </w:rPr>
                    <w:t>) de 0,07 %,</w:t>
                  </w:r>
                </w:p>
              </w:tc>
            </w:tr>
            <w:tr w:rsidR="00833139" w:rsidRPr="004238D4" w14:paraId="757C3578" w14:textId="77777777" w:rsidTr="004238D4">
              <w:tc>
                <w:tcPr>
                  <w:tcW w:w="0" w:type="auto"/>
                </w:tcPr>
                <w:p w14:paraId="4B8AE40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A5AB91C" w14:textId="77777777" w:rsidR="00833139" w:rsidRPr="004238D4" w:rsidRDefault="00833139" w:rsidP="004238D4">
                  <w:pPr>
                    <w:pStyle w:val="Paragraph"/>
                    <w:rPr>
                      <w:noProof/>
                      <w:lang w:val="es-ES_tradnl"/>
                    </w:rPr>
                  </w:pPr>
                  <w:r w:rsidRPr="004238D4">
                    <w:rPr>
                      <w:noProof/>
                      <w:lang w:val="es-ES_tradnl"/>
                    </w:rPr>
                    <w:t>de un grosor de 0,4 mm o más, pero no superior a 2,5 mm,</w:t>
                  </w:r>
                </w:p>
              </w:tc>
            </w:tr>
            <w:tr w:rsidR="00833139" w:rsidRPr="004238D4" w14:paraId="71F5996E" w14:textId="77777777" w:rsidTr="004238D4">
              <w:tc>
                <w:tcPr>
                  <w:tcW w:w="0" w:type="auto"/>
                </w:tcPr>
                <w:p w14:paraId="391C35A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A441C12" w14:textId="77777777" w:rsidR="00833139" w:rsidRPr="004238D4" w:rsidRDefault="00833139" w:rsidP="004238D4">
                  <w:pPr>
                    <w:pStyle w:val="Paragraph"/>
                    <w:rPr>
                      <w:noProof/>
                      <w:lang w:val="es-ES_tradnl"/>
                    </w:rPr>
                  </w:pPr>
                  <w:r w:rsidRPr="004238D4">
                    <w:rPr>
                      <w:noProof/>
                      <w:lang w:val="es-ES_tradnl"/>
                    </w:rPr>
                    <w:t>de una dureza Vickers HV1 no superior a 170,</w:t>
                  </w:r>
                </w:p>
              </w:tc>
            </w:tr>
          </w:tbl>
          <w:p w14:paraId="760C0852" w14:textId="77777777" w:rsidR="00833139" w:rsidRPr="004238D4" w:rsidRDefault="00833139" w:rsidP="004238D4">
            <w:pPr>
              <w:pStyle w:val="Paragraph"/>
              <w:rPr>
                <w:noProof/>
                <w:lang w:val="es-ES_tradnl"/>
              </w:rPr>
            </w:pPr>
            <w:r w:rsidRPr="004238D4">
              <w:rPr>
                <w:noProof/>
                <w:lang w:val="es-ES_tradnl"/>
              </w:rPr>
              <w:t>del tipo utilizado en la fabricación de tubos soldados para condensadores de centrales nucleares</w:t>
            </w:r>
          </w:p>
        </w:tc>
        <w:tc>
          <w:tcPr>
            <w:tcW w:w="0" w:type="auto"/>
          </w:tcPr>
          <w:p w14:paraId="46A81944"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9DE19B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88CB342"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6DC5A79B" w14:textId="77777777" w:rsidTr="00833139">
        <w:trPr>
          <w:cantSplit/>
        </w:trPr>
        <w:tc>
          <w:tcPr>
            <w:tcW w:w="0" w:type="auto"/>
            <w:vMerge w:val="restart"/>
          </w:tcPr>
          <w:p w14:paraId="02790181" w14:textId="77777777" w:rsidR="00833139" w:rsidRPr="004238D4" w:rsidRDefault="00833139" w:rsidP="004238D4">
            <w:pPr>
              <w:pStyle w:val="Paragraph"/>
              <w:rPr>
                <w:noProof/>
                <w:lang w:val="es-ES_tradnl"/>
              </w:rPr>
            </w:pPr>
            <w:r w:rsidRPr="004238D4">
              <w:rPr>
                <w:noProof/>
                <w:lang w:val="es-ES_tradnl"/>
              </w:rPr>
              <w:t>0.5353</w:t>
            </w:r>
          </w:p>
          <w:p w14:paraId="773B5D65" w14:textId="77777777" w:rsidR="00833139" w:rsidRPr="004238D4" w:rsidRDefault="00833139" w:rsidP="004238D4">
            <w:pPr>
              <w:pStyle w:val="Paragraph"/>
              <w:rPr>
                <w:noProof/>
                <w:lang w:val="es-ES_tradnl"/>
              </w:rPr>
            </w:pPr>
          </w:p>
        </w:tc>
        <w:tc>
          <w:tcPr>
            <w:tcW w:w="0" w:type="auto"/>
          </w:tcPr>
          <w:p w14:paraId="3B7AD9FD" w14:textId="3D4C4E32"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8108 90 90</w:t>
            </w:r>
          </w:p>
          <w:p w14:paraId="730997D9" w14:textId="77777777" w:rsidR="00833139" w:rsidRPr="004238D4" w:rsidRDefault="00833139" w:rsidP="004238D4">
            <w:pPr>
              <w:pStyle w:val="Paragraph"/>
              <w:jc w:val="right"/>
              <w:rPr>
                <w:noProof/>
                <w:lang w:val="es-ES_tradnl"/>
              </w:rPr>
            </w:pPr>
            <w:r w:rsidRPr="004238D4">
              <w:rPr>
                <w:noProof/>
                <w:lang w:val="es-ES_tradnl"/>
              </w:rPr>
              <w:t>ex 9003 90 00</w:t>
            </w:r>
          </w:p>
        </w:tc>
        <w:tc>
          <w:tcPr>
            <w:tcW w:w="0" w:type="auto"/>
          </w:tcPr>
          <w:p w14:paraId="521350F9" w14:textId="77777777" w:rsidR="00833139" w:rsidRPr="004238D4" w:rsidRDefault="00833139" w:rsidP="004238D4">
            <w:pPr>
              <w:pStyle w:val="Paragraph"/>
              <w:jc w:val="center"/>
              <w:rPr>
                <w:noProof/>
                <w:lang w:val="es-ES_tradnl"/>
              </w:rPr>
            </w:pPr>
            <w:r w:rsidRPr="004238D4">
              <w:rPr>
                <w:noProof/>
                <w:lang w:val="es-ES_tradnl"/>
              </w:rPr>
              <w:t>30</w:t>
            </w:r>
          </w:p>
          <w:p w14:paraId="4A164516"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vMerge w:val="restart"/>
          </w:tcPr>
          <w:p w14:paraId="536534A8" w14:textId="77777777" w:rsidR="00833139" w:rsidRPr="004238D4" w:rsidRDefault="00833139" w:rsidP="004238D4">
            <w:pPr>
              <w:pStyle w:val="Paragraph"/>
              <w:rPr>
                <w:noProof/>
                <w:lang w:val="es-ES_tradnl"/>
              </w:rPr>
            </w:pPr>
            <w:r w:rsidRPr="004238D4">
              <w:rPr>
                <w:noProof/>
                <w:lang w:val="es-ES_tradnl"/>
              </w:rPr>
              <w:t>Partes de monturas o armazones de gafas, incluidos:</w:t>
            </w:r>
          </w:p>
          <w:tbl>
            <w:tblPr>
              <w:tblStyle w:val="Listdash1"/>
              <w:tblW w:w="0" w:type="auto"/>
              <w:tblLook w:val="0000" w:firstRow="0" w:lastRow="0" w:firstColumn="0" w:lastColumn="0" w:noHBand="0" w:noVBand="0"/>
            </w:tblPr>
            <w:tblGrid>
              <w:gridCol w:w="220"/>
              <w:gridCol w:w="4110"/>
            </w:tblGrid>
            <w:tr w:rsidR="00833139" w:rsidRPr="004238D4" w14:paraId="57E79FE1" w14:textId="77777777" w:rsidTr="004238D4">
              <w:tc>
                <w:tcPr>
                  <w:tcW w:w="0" w:type="auto"/>
                </w:tcPr>
                <w:p w14:paraId="6CA1FEC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DB8DC49" w14:textId="77777777" w:rsidR="00833139" w:rsidRPr="004238D4" w:rsidRDefault="00833139" w:rsidP="004238D4">
                  <w:pPr>
                    <w:pStyle w:val="Paragraph"/>
                    <w:rPr>
                      <w:noProof/>
                      <w:lang w:val="es-ES_tradnl"/>
                    </w:rPr>
                  </w:pPr>
                  <w:r w:rsidRPr="004238D4">
                    <w:rPr>
                      <w:noProof/>
                      <w:lang w:val="es-ES_tradnl"/>
                    </w:rPr>
                    <w:t>patillas,</w:t>
                  </w:r>
                </w:p>
              </w:tc>
            </w:tr>
            <w:tr w:rsidR="00833139" w:rsidRPr="004238D4" w14:paraId="5491AEA4" w14:textId="77777777" w:rsidTr="004238D4">
              <w:tc>
                <w:tcPr>
                  <w:tcW w:w="0" w:type="auto"/>
                </w:tcPr>
                <w:p w14:paraId="6BED5FE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C848FEA" w14:textId="77777777" w:rsidR="00833139" w:rsidRPr="004238D4" w:rsidRDefault="00833139" w:rsidP="004238D4">
                  <w:pPr>
                    <w:pStyle w:val="Paragraph"/>
                    <w:rPr>
                      <w:noProof/>
                      <w:lang w:val="es-ES_tradnl"/>
                    </w:rPr>
                  </w:pPr>
                  <w:r w:rsidRPr="004238D4">
                    <w:rPr>
                      <w:noProof/>
                      <w:lang w:val="es-ES_tradnl"/>
                    </w:rPr>
                    <w:t>lentes brutas del tipo utilizado para la fabricación de partes de gafas, y</w:t>
                  </w:r>
                </w:p>
              </w:tc>
            </w:tr>
            <w:tr w:rsidR="00833139" w:rsidRPr="004238D4" w14:paraId="5A65B92B" w14:textId="77777777" w:rsidTr="004238D4">
              <w:tc>
                <w:tcPr>
                  <w:tcW w:w="0" w:type="auto"/>
                </w:tcPr>
                <w:p w14:paraId="73E5B0F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DC35A22" w14:textId="77777777" w:rsidR="00833139" w:rsidRPr="004238D4" w:rsidRDefault="00833139" w:rsidP="004238D4">
                  <w:pPr>
                    <w:pStyle w:val="Paragraph"/>
                    <w:rPr>
                      <w:noProof/>
                      <w:lang w:val="es-ES_tradnl"/>
                    </w:rPr>
                  </w:pPr>
                  <w:r w:rsidRPr="004238D4">
                    <w:rPr>
                      <w:noProof/>
                      <w:lang w:val="es-ES_tradnl"/>
                    </w:rPr>
                    <w:t>tornillos del tipo utilizado en monturas o armazones de gafas,</w:t>
                  </w:r>
                </w:p>
              </w:tc>
            </w:tr>
          </w:tbl>
          <w:p w14:paraId="0B7D9944" w14:textId="77777777" w:rsidR="00833139" w:rsidRPr="004238D4" w:rsidRDefault="00833139" w:rsidP="004238D4">
            <w:pPr>
              <w:pStyle w:val="Paragraph"/>
              <w:rPr>
                <w:noProof/>
                <w:lang w:val="es-ES_tradnl"/>
              </w:rPr>
            </w:pPr>
            <w:r w:rsidRPr="004238D4">
              <w:rPr>
                <w:noProof/>
                <w:lang w:val="es-ES_tradnl"/>
              </w:rPr>
              <w:t>de aleación de titanio</w:t>
            </w:r>
          </w:p>
          <w:p w14:paraId="6C6D75BB" w14:textId="77777777" w:rsidR="00833139" w:rsidRPr="004238D4" w:rsidRDefault="00833139" w:rsidP="004238D4">
            <w:pPr>
              <w:pStyle w:val="Paragraph"/>
              <w:rPr>
                <w:noProof/>
                <w:lang w:val="es-ES_tradnl"/>
              </w:rPr>
            </w:pPr>
          </w:p>
        </w:tc>
        <w:tc>
          <w:tcPr>
            <w:tcW w:w="0" w:type="auto"/>
            <w:vMerge w:val="restart"/>
          </w:tcPr>
          <w:p w14:paraId="3E4A7155" w14:textId="77777777" w:rsidR="00833139" w:rsidRPr="004238D4" w:rsidRDefault="00833139" w:rsidP="004238D4">
            <w:pPr>
              <w:pStyle w:val="Paragraph"/>
              <w:rPr>
                <w:noProof/>
                <w:lang w:val="es-ES_tradnl"/>
              </w:rPr>
            </w:pPr>
            <w:r w:rsidRPr="004238D4">
              <w:rPr>
                <w:noProof/>
                <w:lang w:val="es-ES_tradnl"/>
              </w:rPr>
              <w:t>0 %</w:t>
            </w:r>
          </w:p>
          <w:p w14:paraId="48EAA105" w14:textId="77777777" w:rsidR="00833139" w:rsidRPr="004238D4" w:rsidRDefault="00833139" w:rsidP="004238D4">
            <w:pPr>
              <w:pStyle w:val="Paragraph"/>
              <w:rPr>
                <w:noProof/>
                <w:lang w:val="es-ES_tradnl"/>
              </w:rPr>
            </w:pPr>
          </w:p>
        </w:tc>
        <w:tc>
          <w:tcPr>
            <w:tcW w:w="0" w:type="auto"/>
            <w:vMerge w:val="restart"/>
          </w:tcPr>
          <w:p w14:paraId="6C30202B" w14:textId="77777777" w:rsidR="00833139" w:rsidRPr="004238D4" w:rsidRDefault="00833139" w:rsidP="004238D4">
            <w:pPr>
              <w:pStyle w:val="Paragraph"/>
              <w:rPr>
                <w:noProof/>
                <w:lang w:val="es-ES_tradnl"/>
              </w:rPr>
            </w:pPr>
            <w:r w:rsidRPr="004238D4">
              <w:rPr>
                <w:noProof/>
                <w:lang w:val="es-ES_tradnl"/>
              </w:rPr>
              <w:t>p/st</w:t>
            </w:r>
          </w:p>
          <w:p w14:paraId="0D4F0C48" w14:textId="77777777" w:rsidR="00833139" w:rsidRPr="004238D4" w:rsidRDefault="00833139" w:rsidP="004238D4">
            <w:pPr>
              <w:pStyle w:val="Paragraph"/>
              <w:rPr>
                <w:noProof/>
                <w:lang w:val="es-ES_tradnl"/>
              </w:rPr>
            </w:pPr>
          </w:p>
        </w:tc>
        <w:tc>
          <w:tcPr>
            <w:tcW w:w="0" w:type="auto"/>
            <w:vMerge w:val="restart"/>
          </w:tcPr>
          <w:p w14:paraId="2C96E6F9" w14:textId="77777777" w:rsidR="00833139" w:rsidRPr="004238D4" w:rsidRDefault="00833139" w:rsidP="004238D4">
            <w:pPr>
              <w:pStyle w:val="Paragraph"/>
              <w:rPr>
                <w:noProof/>
                <w:lang w:val="es-ES_tradnl"/>
              </w:rPr>
            </w:pPr>
            <w:r w:rsidRPr="004238D4">
              <w:rPr>
                <w:noProof/>
                <w:lang w:val="es-ES_tradnl"/>
              </w:rPr>
              <w:t>31.12.2026</w:t>
            </w:r>
          </w:p>
          <w:p w14:paraId="34279681" w14:textId="77777777" w:rsidR="00833139" w:rsidRPr="004238D4" w:rsidRDefault="00833139" w:rsidP="004238D4">
            <w:pPr>
              <w:pStyle w:val="Paragraph"/>
              <w:rPr>
                <w:noProof/>
                <w:lang w:val="es-ES_tradnl"/>
              </w:rPr>
            </w:pPr>
          </w:p>
        </w:tc>
      </w:tr>
      <w:tr w:rsidR="00833139" w:rsidRPr="004238D4" w14:paraId="15A1AB56" w14:textId="77777777" w:rsidTr="00833139">
        <w:trPr>
          <w:cantSplit/>
        </w:trPr>
        <w:tc>
          <w:tcPr>
            <w:tcW w:w="0" w:type="auto"/>
            <w:vMerge w:val="restart"/>
          </w:tcPr>
          <w:p w14:paraId="52BBCFDB" w14:textId="77777777" w:rsidR="00833139" w:rsidRPr="004238D4" w:rsidRDefault="00833139" w:rsidP="004238D4">
            <w:pPr>
              <w:pStyle w:val="Paragraph"/>
              <w:rPr>
                <w:noProof/>
                <w:lang w:val="es-ES_tradnl"/>
              </w:rPr>
            </w:pPr>
            <w:r w:rsidRPr="004238D4">
              <w:rPr>
                <w:noProof/>
                <w:lang w:val="es-ES_tradnl"/>
              </w:rPr>
              <w:t>0.2515</w:t>
            </w:r>
          </w:p>
          <w:p w14:paraId="0A21E9CA" w14:textId="77777777" w:rsidR="00833139" w:rsidRPr="004238D4" w:rsidRDefault="00833139" w:rsidP="004238D4">
            <w:pPr>
              <w:pStyle w:val="Paragraph"/>
              <w:rPr>
                <w:noProof/>
                <w:lang w:val="es-ES_tradnl"/>
              </w:rPr>
            </w:pPr>
          </w:p>
        </w:tc>
        <w:tc>
          <w:tcPr>
            <w:tcW w:w="0" w:type="auto"/>
          </w:tcPr>
          <w:p w14:paraId="5212AD11" w14:textId="1E621527"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8109 21 00</w:t>
            </w:r>
          </w:p>
          <w:p w14:paraId="31865857" w14:textId="77777777" w:rsidR="00833139" w:rsidRPr="004238D4" w:rsidRDefault="00833139" w:rsidP="004238D4">
            <w:pPr>
              <w:pStyle w:val="Paragraph"/>
              <w:jc w:val="right"/>
              <w:rPr>
                <w:noProof/>
                <w:lang w:val="es-ES_tradnl"/>
              </w:rPr>
            </w:pPr>
            <w:r w:rsidRPr="004238D4">
              <w:rPr>
                <w:noProof/>
                <w:lang w:val="es-ES_tradnl"/>
              </w:rPr>
              <w:t>ex 8109 29 00</w:t>
            </w:r>
          </w:p>
        </w:tc>
        <w:tc>
          <w:tcPr>
            <w:tcW w:w="0" w:type="auto"/>
          </w:tcPr>
          <w:p w14:paraId="09F7E26B" w14:textId="77777777" w:rsidR="00833139" w:rsidRPr="004238D4" w:rsidRDefault="00833139" w:rsidP="004238D4">
            <w:pPr>
              <w:pStyle w:val="Paragraph"/>
              <w:jc w:val="center"/>
              <w:rPr>
                <w:noProof/>
                <w:lang w:val="es-ES_tradnl"/>
              </w:rPr>
            </w:pPr>
            <w:r w:rsidRPr="004238D4">
              <w:rPr>
                <w:noProof/>
                <w:lang w:val="es-ES_tradnl"/>
              </w:rPr>
              <w:t>10</w:t>
            </w:r>
          </w:p>
          <w:p w14:paraId="05B5CA10"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vMerge w:val="restart"/>
          </w:tcPr>
          <w:p w14:paraId="2A157B37" w14:textId="77777777" w:rsidR="00833139" w:rsidRPr="004238D4" w:rsidRDefault="00833139" w:rsidP="004238D4">
            <w:pPr>
              <w:pStyle w:val="Paragraph"/>
              <w:rPr>
                <w:noProof/>
                <w:lang w:val="es-ES_tradnl"/>
              </w:rPr>
            </w:pPr>
            <w:r w:rsidRPr="004238D4">
              <w:rPr>
                <w:noProof/>
                <w:lang w:val="es-ES_tradnl"/>
              </w:rPr>
              <w:t>Esponjas o lingotes de circonio no aleado, con un contenido en peso de hafnio superior al 0,01 % para su utilización en la fabricación de tubos, barras o lingotes ampliados mediante refundición para la industria química</w:t>
            </w:r>
          </w:p>
          <w:p w14:paraId="1524B7B0"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p w14:paraId="3CA79216" w14:textId="77777777" w:rsidR="00833139" w:rsidRPr="004238D4" w:rsidRDefault="00833139" w:rsidP="004238D4">
            <w:pPr>
              <w:pStyle w:val="Paragraph"/>
              <w:rPr>
                <w:noProof/>
                <w:lang w:val="es-ES_tradnl"/>
              </w:rPr>
            </w:pPr>
          </w:p>
        </w:tc>
        <w:tc>
          <w:tcPr>
            <w:tcW w:w="0" w:type="auto"/>
            <w:vMerge w:val="restart"/>
          </w:tcPr>
          <w:p w14:paraId="039C23D9" w14:textId="77777777" w:rsidR="00833139" w:rsidRPr="004238D4" w:rsidRDefault="00833139" w:rsidP="004238D4">
            <w:pPr>
              <w:pStyle w:val="Paragraph"/>
              <w:rPr>
                <w:noProof/>
                <w:lang w:val="es-ES_tradnl"/>
              </w:rPr>
            </w:pPr>
            <w:r w:rsidRPr="004238D4">
              <w:rPr>
                <w:noProof/>
                <w:lang w:val="es-ES_tradnl"/>
              </w:rPr>
              <w:t>0 %</w:t>
            </w:r>
          </w:p>
          <w:p w14:paraId="1817E4BF" w14:textId="77777777" w:rsidR="00833139" w:rsidRPr="004238D4" w:rsidRDefault="00833139" w:rsidP="004238D4">
            <w:pPr>
              <w:pStyle w:val="Paragraph"/>
              <w:rPr>
                <w:noProof/>
                <w:lang w:val="es-ES_tradnl"/>
              </w:rPr>
            </w:pPr>
          </w:p>
        </w:tc>
        <w:tc>
          <w:tcPr>
            <w:tcW w:w="0" w:type="auto"/>
            <w:vMerge w:val="restart"/>
          </w:tcPr>
          <w:p w14:paraId="67AF2D9B" w14:textId="77777777" w:rsidR="00833139" w:rsidRPr="004238D4" w:rsidRDefault="00833139" w:rsidP="004238D4">
            <w:pPr>
              <w:pStyle w:val="Paragraph"/>
              <w:rPr>
                <w:noProof/>
                <w:lang w:val="es-ES_tradnl"/>
              </w:rPr>
            </w:pPr>
            <w:r w:rsidRPr="004238D4">
              <w:rPr>
                <w:noProof/>
                <w:lang w:val="es-ES_tradnl"/>
              </w:rPr>
              <w:t>-</w:t>
            </w:r>
          </w:p>
          <w:p w14:paraId="46757251" w14:textId="77777777" w:rsidR="00833139" w:rsidRPr="004238D4" w:rsidRDefault="00833139" w:rsidP="004238D4">
            <w:pPr>
              <w:pStyle w:val="Paragraph"/>
              <w:rPr>
                <w:noProof/>
                <w:lang w:val="es-ES_tradnl"/>
              </w:rPr>
            </w:pPr>
          </w:p>
        </w:tc>
        <w:tc>
          <w:tcPr>
            <w:tcW w:w="0" w:type="auto"/>
            <w:vMerge w:val="restart"/>
          </w:tcPr>
          <w:p w14:paraId="22AF738E" w14:textId="77777777" w:rsidR="00833139" w:rsidRPr="004238D4" w:rsidRDefault="00833139" w:rsidP="004238D4">
            <w:pPr>
              <w:pStyle w:val="Paragraph"/>
              <w:rPr>
                <w:noProof/>
                <w:lang w:val="es-ES_tradnl"/>
              </w:rPr>
            </w:pPr>
            <w:r w:rsidRPr="004238D4">
              <w:rPr>
                <w:noProof/>
                <w:lang w:val="es-ES_tradnl"/>
              </w:rPr>
              <w:t>31.12.2023</w:t>
            </w:r>
          </w:p>
          <w:p w14:paraId="3FF0D82A" w14:textId="77777777" w:rsidR="00833139" w:rsidRPr="004238D4" w:rsidRDefault="00833139" w:rsidP="004238D4">
            <w:pPr>
              <w:pStyle w:val="Paragraph"/>
              <w:rPr>
                <w:noProof/>
                <w:lang w:val="es-ES_tradnl"/>
              </w:rPr>
            </w:pPr>
          </w:p>
        </w:tc>
      </w:tr>
      <w:tr w:rsidR="00833139" w:rsidRPr="004238D4" w14:paraId="674579B7" w14:textId="77777777" w:rsidTr="00833139">
        <w:trPr>
          <w:cantSplit/>
        </w:trPr>
        <w:tc>
          <w:tcPr>
            <w:tcW w:w="0" w:type="auto"/>
          </w:tcPr>
          <w:p w14:paraId="7636C12E" w14:textId="77777777" w:rsidR="00833139" w:rsidRPr="004238D4" w:rsidRDefault="00833139" w:rsidP="004238D4">
            <w:pPr>
              <w:pStyle w:val="Paragraph"/>
              <w:rPr>
                <w:noProof/>
                <w:lang w:val="es-ES_tradnl"/>
              </w:rPr>
            </w:pPr>
            <w:r w:rsidRPr="004238D4">
              <w:rPr>
                <w:noProof/>
                <w:lang w:val="es-ES_tradnl"/>
              </w:rPr>
              <w:t>0.3415</w:t>
            </w:r>
          </w:p>
        </w:tc>
        <w:tc>
          <w:tcPr>
            <w:tcW w:w="0" w:type="auto"/>
          </w:tcPr>
          <w:p w14:paraId="2D9DF1BB" w14:textId="77777777" w:rsidR="00833139" w:rsidRPr="004238D4" w:rsidRDefault="00833139" w:rsidP="004238D4">
            <w:pPr>
              <w:pStyle w:val="Paragraph"/>
              <w:jc w:val="right"/>
              <w:rPr>
                <w:noProof/>
                <w:lang w:val="es-ES_tradnl"/>
              </w:rPr>
            </w:pPr>
            <w:r w:rsidRPr="004238D4">
              <w:rPr>
                <w:noProof/>
                <w:lang w:val="es-ES_tradnl"/>
              </w:rPr>
              <w:t>ex 8110 10 00</w:t>
            </w:r>
          </w:p>
        </w:tc>
        <w:tc>
          <w:tcPr>
            <w:tcW w:w="0" w:type="auto"/>
          </w:tcPr>
          <w:p w14:paraId="1F4F5BB1"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427D5717" w14:textId="77777777" w:rsidR="00833139" w:rsidRPr="004238D4" w:rsidRDefault="00833139" w:rsidP="004238D4">
            <w:pPr>
              <w:pStyle w:val="Paragraph"/>
              <w:rPr>
                <w:noProof/>
                <w:lang w:val="es-ES_tradnl"/>
              </w:rPr>
            </w:pPr>
            <w:r w:rsidRPr="004238D4">
              <w:rPr>
                <w:noProof/>
                <w:lang w:val="es-ES_tradnl"/>
              </w:rPr>
              <w:t>Antimonio en forma de lingotes</w:t>
            </w:r>
          </w:p>
        </w:tc>
        <w:tc>
          <w:tcPr>
            <w:tcW w:w="0" w:type="auto"/>
          </w:tcPr>
          <w:p w14:paraId="5D82D34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EEF9D3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96FF637"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1B69FDE4" w14:textId="77777777" w:rsidTr="00833139">
        <w:trPr>
          <w:cantSplit/>
        </w:trPr>
        <w:tc>
          <w:tcPr>
            <w:tcW w:w="0" w:type="auto"/>
          </w:tcPr>
          <w:p w14:paraId="6F5B443C" w14:textId="77777777" w:rsidR="00833139" w:rsidRPr="004238D4" w:rsidRDefault="00833139" w:rsidP="004238D4">
            <w:pPr>
              <w:pStyle w:val="Paragraph"/>
              <w:rPr>
                <w:noProof/>
                <w:lang w:val="es-ES_tradnl"/>
              </w:rPr>
            </w:pPr>
            <w:r w:rsidRPr="004238D4">
              <w:rPr>
                <w:noProof/>
                <w:lang w:val="es-ES_tradnl"/>
              </w:rPr>
              <w:t>0.3413</w:t>
            </w:r>
          </w:p>
        </w:tc>
        <w:tc>
          <w:tcPr>
            <w:tcW w:w="0" w:type="auto"/>
          </w:tcPr>
          <w:p w14:paraId="1B559B13" w14:textId="206F2E78"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8112 99 50</w:t>
            </w:r>
          </w:p>
        </w:tc>
        <w:tc>
          <w:tcPr>
            <w:tcW w:w="0" w:type="auto"/>
          </w:tcPr>
          <w:p w14:paraId="3E2AE352"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0E5F9C34" w14:textId="77777777" w:rsidR="00833139" w:rsidRPr="004238D4" w:rsidRDefault="00833139" w:rsidP="004238D4">
            <w:pPr>
              <w:pStyle w:val="Paragraph"/>
              <w:rPr>
                <w:noProof/>
                <w:lang w:val="es-ES_tradnl"/>
              </w:rPr>
            </w:pPr>
            <w:r w:rsidRPr="004238D4">
              <w:rPr>
                <w:noProof/>
                <w:lang w:val="es-ES_tradnl"/>
              </w:rPr>
              <w:t>Aleaciones de niobio (colombio) y titanio, en forma de barras</w:t>
            </w:r>
          </w:p>
        </w:tc>
        <w:tc>
          <w:tcPr>
            <w:tcW w:w="0" w:type="auto"/>
          </w:tcPr>
          <w:p w14:paraId="04F8417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2F381F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2CE9D01"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4A67BA06" w14:textId="77777777" w:rsidTr="00833139">
        <w:trPr>
          <w:cantSplit/>
        </w:trPr>
        <w:tc>
          <w:tcPr>
            <w:tcW w:w="0" w:type="auto"/>
          </w:tcPr>
          <w:p w14:paraId="4C3DD517" w14:textId="77777777" w:rsidR="00833139" w:rsidRPr="004238D4" w:rsidRDefault="00833139" w:rsidP="004238D4">
            <w:pPr>
              <w:pStyle w:val="Paragraph"/>
              <w:rPr>
                <w:noProof/>
                <w:lang w:val="es-ES_tradnl"/>
              </w:rPr>
            </w:pPr>
            <w:r w:rsidRPr="004238D4">
              <w:rPr>
                <w:noProof/>
                <w:lang w:val="es-ES_tradnl"/>
              </w:rPr>
              <w:t>0.5354</w:t>
            </w:r>
          </w:p>
        </w:tc>
        <w:tc>
          <w:tcPr>
            <w:tcW w:w="0" w:type="auto"/>
          </w:tcPr>
          <w:p w14:paraId="7B24B535" w14:textId="77777777" w:rsidR="00833139" w:rsidRPr="004238D4" w:rsidRDefault="00833139" w:rsidP="004238D4">
            <w:pPr>
              <w:pStyle w:val="Paragraph"/>
              <w:jc w:val="right"/>
              <w:rPr>
                <w:noProof/>
                <w:lang w:val="es-ES_tradnl"/>
              </w:rPr>
            </w:pPr>
            <w:r w:rsidRPr="004238D4">
              <w:rPr>
                <w:noProof/>
                <w:lang w:val="es-ES_tradnl"/>
              </w:rPr>
              <w:t>ex 8113 00 20</w:t>
            </w:r>
          </w:p>
        </w:tc>
        <w:tc>
          <w:tcPr>
            <w:tcW w:w="0" w:type="auto"/>
          </w:tcPr>
          <w:p w14:paraId="4A48BAFF"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633AB581" w14:textId="77777777" w:rsidR="00833139" w:rsidRPr="004238D4" w:rsidRDefault="00833139" w:rsidP="004238D4">
            <w:pPr>
              <w:pStyle w:val="Paragraph"/>
              <w:rPr>
                <w:noProof/>
                <w:lang w:val="es-ES_tradnl"/>
              </w:rPr>
            </w:pPr>
            <w:r w:rsidRPr="004238D4">
              <w:rPr>
                <w:noProof/>
                <w:lang w:val="es-ES_tradnl"/>
              </w:rPr>
              <w:t>Bloques de cermet con un contenido en peso igual o superior al 60 % de aluminio e igual o superior al 5 % de carburo de boro</w:t>
            </w:r>
          </w:p>
        </w:tc>
        <w:tc>
          <w:tcPr>
            <w:tcW w:w="0" w:type="auto"/>
          </w:tcPr>
          <w:p w14:paraId="5E521324"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DB540E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D874B7B"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5ABAC05B" w14:textId="77777777" w:rsidTr="00833139">
        <w:trPr>
          <w:cantSplit/>
        </w:trPr>
        <w:tc>
          <w:tcPr>
            <w:tcW w:w="0" w:type="auto"/>
          </w:tcPr>
          <w:p w14:paraId="08585A44" w14:textId="77777777" w:rsidR="00833139" w:rsidRPr="004238D4" w:rsidRDefault="00833139" w:rsidP="004238D4">
            <w:pPr>
              <w:pStyle w:val="Paragraph"/>
              <w:rPr>
                <w:noProof/>
                <w:lang w:val="es-ES_tradnl"/>
              </w:rPr>
            </w:pPr>
            <w:r w:rsidRPr="004238D4">
              <w:rPr>
                <w:noProof/>
                <w:lang w:val="es-ES_tradnl"/>
              </w:rPr>
              <w:t>0.4316</w:t>
            </w:r>
          </w:p>
        </w:tc>
        <w:tc>
          <w:tcPr>
            <w:tcW w:w="0" w:type="auto"/>
          </w:tcPr>
          <w:p w14:paraId="408B8D43" w14:textId="77777777" w:rsidR="00833139" w:rsidRPr="004238D4" w:rsidRDefault="00833139" w:rsidP="004238D4">
            <w:pPr>
              <w:pStyle w:val="Paragraph"/>
              <w:jc w:val="right"/>
              <w:rPr>
                <w:noProof/>
                <w:lang w:val="es-ES_tradnl"/>
              </w:rPr>
            </w:pPr>
            <w:r w:rsidRPr="004238D4">
              <w:rPr>
                <w:noProof/>
                <w:lang w:val="es-ES_tradnl"/>
              </w:rPr>
              <w:t>ex 8113 00 90</w:t>
            </w:r>
          </w:p>
        </w:tc>
        <w:tc>
          <w:tcPr>
            <w:tcW w:w="0" w:type="auto"/>
          </w:tcPr>
          <w:p w14:paraId="44B723C6"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40E43401" w14:textId="77777777" w:rsidR="00833139" w:rsidRPr="004238D4" w:rsidRDefault="00833139" w:rsidP="004238D4">
            <w:pPr>
              <w:pStyle w:val="Paragraph"/>
              <w:rPr>
                <w:noProof/>
                <w:lang w:val="es-ES_tradnl"/>
              </w:rPr>
            </w:pPr>
            <w:r w:rsidRPr="004238D4">
              <w:rPr>
                <w:noProof/>
                <w:lang w:val="es-ES_tradnl"/>
              </w:rPr>
              <w:t>Placa portadora de carburo de silicio y aluminio (AlSiC-9) para circuitos electrónicos</w:t>
            </w:r>
          </w:p>
        </w:tc>
        <w:tc>
          <w:tcPr>
            <w:tcW w:w="0" w:type="auto"/>
          </w:tcPr>
          <w:p w14:paraId="0DABD25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3B24F5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A9AABBA"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0B2A515C" w14:textId="77777777" w:rsidTr="00833139">
        <w:trPr>
          <w:cantSplit/>
        </w:trPr>
        <w:tc>
          <w:tcPr>
            <w:tcW w:w="0" w:type="auto"/>
          </w:tcPr>
          <w:p w14:paraId="49724F54" w14:textId="77777777" w:rsidR="00833139" w:rsidRPr="004238D4" w:rsidRDefault="00833139" w:rsidP="004238D4">
            <w:pPr>
              <w:pStyle w:val="Paragraph"/>
              <w:rPr>
                <w:noProof/>
                <w:lang w:val="es-ES_tradnl"/>
              </w:rPr>
            </w:pPr>
            <w:r w:rsidRPr="004238D4">
              <w:rPr>
                <w:noProof/>
                <w:lang w:val="es-ES_tradnl"/>
              </w:rPr>
              <w:t>0.6805</w:t>
            </w:r>
          </w:p>
        </w:tc>
        <w:tc>
          <w:tcPr>
            <w:tcW w:w="0" w:type="auto"/>
          </w:tcPr>
          <w:p w14:paraId="415A356A" w14:textId="77777777" w:rsidR="00833139" w:rsidRPr="004238D4" w:rsidRDefault="00833139" w:rsidP="004238D4">
            <w:pPr>
              <w:pStyle w:val="Paragraph"/>
              <w:jc w:val="right"/>
              <w:rPr>
                <w:noProof/>
                <w:lang w:val="es-ES_tradnl"/>
              </w:rPr>
            </w:pPr>
            <w:r w:rsidRPr="004238D4">
              <w:rPr>
                <w:noProof/>
                <w:lang w:val="es-ES_tradnl"/>
              </w:rPr>
              <w:t>ex 8113 00 90</w:t>
            </w:r>
          </w:p>
        </w:tc>
        <w:tc>
          <w:tcPr>
            <w:tcW w:w="0" w:type="auto"/>
          </w:tcPr>
          <w:p w14:paraId="3CBFEC90"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29E32DF9" w14:textId="77777777" w:rsidR="00833139" w:rsidRPr="004238D4" w:rsidRDefault="00833139" w:rsidP="004238D4">
            <w:pPr>
              <w:pStyle w:val="Paragraph"/>
              <w:rPr>
                <w:noProof/>
                <w:lang w:val="es-ES_tradnl"/>
              </w:rPr>
            </w:pPr>
            <w:r w:rsidRPr="004238D4">
              <w:rPr>
                <w:noProof/>
                <w:lang w:val="es-ES_tradnl"/>
              </w:rPr>
              <w:t>Separador cúbico hecho de compuesto de carburo de silicio y aluminio (AlSiC) utilizado para empaquetado en módulos IGBT</w:t>
            </w:r>
          </w:p>
        </w:tc>
        <w:tc>
          <w:tcPr>
            <w:tcW w:w="0" w:type="auto"/>
          </w:tcPr>
          <w:p w14:paraId="0B67853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D6F88E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AE480B4"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5D537395" w14:textId="77777777" w:rsidTr="00833139">
        <w:trPr>
          <w:cantSplit/>
        </w:trPr>
        <w:tc>
          <w:tcPr>
            <w:tcW w:w="0" w:type="auto"/>
          </w:tcPr>
          <w:p w14:paraId="717FF356" w14:textId="77777777" w:rsidR="00833139" w:rsidRPr="004238D4" w:rsidRDefault="00833139" w:rsidP="004238D4">
            <w:pPr>
              <w:pStyle w:val="Paragraph"/>
              <w:rPr>
                <w:noProof/>
                <w:lang w:val="es-ES_tradnl"/>
              </w:rPr>
            </w:pPr>
            <w:r w:rsidRPr="004238D4">
              <w:rPr>
                <w:noProof/>
                <w:lang w:val="es-ES_tradnl"/>
              </w:rPr>
              <w:t>0.6416</w:t>
            </w:r>
          </w:p>
        </w:tc>
        <w:tc>
          <w:tcPr>
            <w:tcW w:w="0" w:type="auto"/>
          </w:tcPr>
          <w:p w14:paraId="54A71DEE" w14:textId="77777777" w:rsidR="00833139" w:rsidRPr="004238D4" w:rsidRDefault="00833139" w:rsidP="004238D4">
            <w:pPr>
              <w:pStyle w:val="Paragraph"/>
              <w:jc w:val="right"/>
              <w:rPr>
                <w:noProof/>
                <w:lang w:val="es-ES_tradnl"/>
              </w:rPr>
            </w:pPr>
            <w:r w:rsidRPr="004238D4">
              <w:rPr>
                <w:noProof/>
                <w:lang w:val="es-ES_tradnl"/>
              </w:rPr>
              <w:t>ex 8207 19 10</w:t>
            </w:r>
          </w:p>
        </w:tc>
        <w:tc>
          <w:tcPr>
            <w:tcW w:w="0" w:type="auto"/>
          </w:tcPr>
          <w:p w14:paraId="2A341EAF"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2C89F6A4" w14:textId="77777777" w:rsidR="00833139" w:rsidRPr="004238D4" w:rsidRDefault="00833139" w:rsidP="004238D4">
            <w:pPr>
              <w:pStyle w:val="Paragraph"/>
              <w:rPr>
                <w:noProof/>
                <w:lang w:val="es-ES_tradnl"/>
              </w:rPr>
            </w:pPr>
            <w:r w:rsidRPr="004238D4">
              <w:rPr>
                <w:noProof/>
                <w:lang w:val="es-ES_tradnl"/>
              </w:rPr>
              <w:t>Plaquitas para taladradoras con los elementos funcionales en diamante aglomerado</w:t>
            </w:r>
          </w:p>
        </w:tc>
        <w:tc>
          <w:tcPr>
            <w:tcW w:w="0" w:type="auto"/>
          </w:tcPr>
          <w:p w14:paraId="43C7CDF7"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3355525"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1010532C"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7C87F229" w14:textId="77777777" w:rsidTr="00833139">
        <w:trPr>
          <w:cantSplit/>
        </w:trPr>
        <w:tc>
          <w:tcPr>
            <w:tcW w:w="0" w:type="auto"/>
          </w:tcPr>
          <w:p w14:paraId="65860899" w14:textId="77777777" w:rsidR="00833139" w:rsidRPr="004238D4" w:rsidRDefault="00833139" w:rsidP="004238D4">
            <w:pPr>
              <w:pStyle w:val="Paragraph"/>
              <w:rPr>
                <w:noProof/>
                <w:lang w:val="es-ES_tradnl"/>
              </w:rPr>
            </w:pPr>
            <w:r w:rsidRPr="004238D4">
              <w:rPr>
                <w:noProof/>
                <w:lang w:val="es-ES_tradnl"/>
              </w:rPr>
              <w:t>0.5570</w:t>
            </w:r>
          </w:p>
        </w:tc>
        <w:tc>
          <w:tcPr>
            <w:tcW w:w="0" w:type="auto"/>
          </w:tcPr>
          <w:p w14:paraId="6204BDE1" w14:textId="77777777" w:rsidR="00833139" w:rsidRPr="004238D4" w:rsidRDefault="00833139" w:rsidP="004238D4">
            <w:pPr>
              <w:pStyle w:val="Paragraph"/>
              <w:jc w:val="right"/>
              <w:rPr>
                <w:noProof/>
                <w:lang w:val="es-ES_tradnl"/>
              </w:rPr>
            </w:pPr>
            <w:r w:rsidRPr="004238D4">
              <w:rPr>
                <w:noProof/>
                <w:lang w:val="es-ES_tradnl"/>
              </w:rPr>
              <w:t>ex 8207 30 10</w:t>
            </w:r>
          </w:p>
        </w:tc>
        <w:tc>
          <w:tcPr>
            <w:tcW w:w="0" w:type="auto"/>
          </w:tcPr>
          <w:p w14:paraId="6AF55AF2"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61AED991" w14:textId="77777777" w:rsidR="00833139" w:rsidRPr="004238D4" w:rsidRDefault="00833139" w:rsidP="004238D4">
            <w:pPr>
              <w:pStyle w:val="Paragraph"/>
              <w:rPr>
                <w:noProof/>
                <w:lang w:val="es-ES_tradnl"/>
              </w:rPr>
            </w:pPr>
            <w:r w:rsidRPr="004238D4">
              <w:rPr>
                <w:noProof/>
                <w:lang w:val="es-ES_tradnl"/>
              </w:rPr>
              <w:t>Conjunto de herramientas de prensa de transferencia y/o en tándem para conformar en frío, embutir, estampar, cortar, punzonar, curvar, calibrar, rebordear y terrajar hojas de metal, destinado a la fabricación de partes de bastidores o partes del cuerpo de automóviles</w:t>
            </w:r>
          </w:p>
          <w:p w14:paraId="0BDD7FFF"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4B8417D4"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592F0B7"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11296803"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2AA64EAC" w14:textId="77777777" w:rsidTr="00833139">
        <w:trPr>
          <w:cantSplit/>
        </w:trPr>
        <w:tc>
          <w:tcPr>
            <w:tcW w:w="0" w:type="auto"/>
          </w:tcPr>
          <w:p w14:paraId="0661FC25" w14:textId="77777777" w:rsidR="00833139" w:rsidRPr="004238D4" w:rsidRDefault="00833139" w:rsidP="004238D4">
            <w:pPr>
              <w:pStyle w:val="Paragraph"/>
              <w:rPr>
                <w:noProof/>
                <w:lang w:val="es-ES_tradnl"/>
              </w:rPr>
            </w:pPr>
            <w:r w:rsidRPr="004238D4">
              <w:rPr>
                <w:noProof/>
                <w:lang w:val="es-ES_tradnl"/>
              </w:rPr>
              <w:t>0.7693</w:t>
            </w:r>
          </w:p>
        </w:tc>
        <w:tc>
          <w:tcPr>
            <w:tcW w:w="0" w:type="auto"/>
          </w:tcPr>
          <w:p w14:paraId="7812C49F" w14:textId="77777777" w:rsidR="00833139" w:rsidRPr="004238D4" w:rsidRDefault="00833139" w:rsidP="004238D4">
            <w:pPr>
              <w:pStyle w:val="Paragraph"/>
              <w:jc w:val="right"/>
              <w:rPr>
                <w:noProof/>
                <w:lang w:val="es-ES_tradnl"/>
              </w:rPr>
            </w:pPr>
            <w:r w:rsidRPr="004238D4">
              <w:rPr>
                <w:noProof/>
                <w:lang w:val="es-ES_tradnl"/>
              </w:rPr>
              <w:t>ex 8301 20 00</w:t>
            </w:r>
          </w:p>
        </w:tc>
        <w:tc>
          <w:tcPr>
            <w:tcW w:w="0" w:type="auto"/>
          </w:tcPr>
          <w:p w14:paraId="030DF5E9"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499F9FB8" w14:textId="77777777" w:rsidR="00833139" w:rsidRPr="004238D4" w:rsidRDefault="00833139" w:rsidP="004238D4">
            <w:pPr>
              <w:pStyle w:val="Paragraph"/>
              <w:rPr>
                <w:noProof/>
                <w:lang w:val="es-ES_tradnl"/>
              </w:rPr>
            </w:pPr>
            <w:r w:rsidRPr="004238D4">
              <w:rPr>
                <w:noProof/>
                <w:lang w:val="es-ES_tradnl"/>
              </w:rPr>
              <w:t>Bloqueo mecánico o electromecánico de la columna de dirección:</w:t>
            </w:r>
          </w:p>
          <w:tbl>
            <w:tblPr>
              <w:tblStyle w:val="Listdash1"/>
              <w:tblW w:w="0" w:type="auto"/>
              <w:tblLook w:val="0000" w:firstRow="0" w:lastRow="0" w:firstColumn="0" w:lastColumn="0" w:noHBand="0" w:noVBand="0"/>
            </w:tblPr>
            <w:tblGrid>
              <w:gridCol w:w="220"/>
              <w:gridCol w:w="2325"/>
            </w:tblGrid>
            <w:tr w:rsidR="00833139" w:rsidRPr="004238D4" w14:paraId="32FD8920" w14:textId="77777777" w:rsidTr="004238D4">
              <w:tc>
                <w:tcPr>
                  <w:tcW w:w="0" w:type="auto"/>
                </w:tcPr>
                <w:p w14:paraId="0BBF38E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1F6C558" w14:textId="77777777" w:rsidR="00833139" w:rsidRPr="004238D4" w:rsidRDefault="00833139" w:rsidP="004238D4">
                  <w:pPr>
                    <w:pStyle w:val="Paragraph"/>
                    <w:rPr>
                      <w:noProof/>
                      <w:lang w:val="es-ES_tradnl"/>
                    </w:rPr>
                  </w:pPr>
                  <w:r w:rsidRPr="004238D4">
                    <w:rPr>
                      <w:noProof/>
                      <w:lang w:val="es-ES_tradnl"/>
                    </w:rPr>
                    <w:t>de una altura de 10,5 cm (± 3 cm),</w:t>
                  </w:r>
                </w:p>
              </w:tc>
            </w:tr>
            <w:tr w:rsidR="00833139" w:rsidRPr="004238D4" w14:paraId="385609CB" w14:textId="77777777" w:rsidTr="004238D4">
              <w:tc>
                <w:tcPr>
                  <w:tcW w:w="0" w:type="auto"/>
                </w:tcPr>
                <w:p w14:paraId="4382676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CC54E34" w14:textId="77777777" w:rsidR="00833139" w:rsidRPr="004238D4" w:rsidRDefault="00833139" w:rsidP="004238D4">
                  <w:pPr>
                    <w:pStyle w:val="Paragraph"/>
                    <w:rPr>
                      <w:noProof/>
                      <w:lang w:val="es-ES_tradnl"/>
                    </w:rPr>
                  </w:pPr>
                  <w:r w:rsidRPr="004238D4">
                    <w:rPr>
                      <w:noProof/>
                      <w:lang w:val="es-ES_tradnl"/>
                    </w:rPr>
                    <w:t>de una anchura de 6,5 cm (± 3 cm),</w:t>
                  </w:r>
                </w:p>
              </w:tc>
            </w:tr>
            <w:tr w:rsidR="00833139" w:rsidRPr="004238D4" w14:paraId="1EC93203" w14:textId="77777777" w:rsidTr="004238D4">
              <w:tc>
                <w:tcPr>
                  <w:tcW w:w="0" w:type="auto"/>
                </w:tcPr>
                <w:p w14:paraId="57C26F9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9409CB8" w14:textId="77777777" w:rsidR="00833139" w:rsidRPr="004238D4" w:rsidRDefault="00833139" w:rsidP="004238D4">
                  <w:pPr>
                    <w:pStyle w:val="Paragraph"/>
                    <w:rPr>
                      <w:noProof/>
                      <w:lang w:val="es-ES_tradnl"/>
                    </w:rPr>
                  </w:pPr>
                  <w:r w:rsidRPr="004238D4">
                    <w:rPr>
                      <w:noProof/>
                      <w:lang w:val="es-ES_tradnl"/>
                    </w:rPr>
                    <w:t>en una carcasa metálica,</w:t>
                  </w:r>
                </w:p>
              </w:tc>
            </w:tr>
            <w:tr w:rsidR="00833139" w:rsidRPr="004238D4" w14:paraId="7262538D" w14:textId="77777777" w:rsidTr="004238D4">
              <w:tc>
                <w:tcPr>
                  <w:tcW w:w="0" w:type="auto"/>
                </w:tcPr>
                <w:p w14:paraId="2790578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77AF051" w14:textId="77777777" w:rsidR="00833139" w:rsidRPr="004238D4" w:rsidRDefault="00833139" w:rsidP="004238D4">
                  <w:pPr>
                    <w:pStyle w:val="Paragraph"/>
                    <w:rPr>
                      <w:noProof/>
                      <w:lang w:val="es-ES_tradnl"/>
                    </w:rPr>
                  </w:pPr>
                  <w:r w:rsidRPr="004238D4">
                    <w:rPr>
                      <w:noProof/>
                      <w:lang w:val="es-ES_tradnl"/>
                    </w:rPr>
                    <w:t>con o sin soporte,</w:t>
                  </w:r>
                </w:p>
              </w:tc>
            </w:tr>
          </w:tbl>
          <w:p w14:paraId="412C394A" w14:textId="77777777" w:rsidR="00833139" w:rsidRPr="004238D4" w:rsidRDefault="00833139" w:rsidP="004238D4">
            <w:pPr>
              <w:pStyle w:val="Paragraph"/>
              <w:rPr>
                <w:noProof/>
                <w:lang w:val="es-ES_tradnl"/>
              </w:rPr>
            </w:pPr>
            <w:r w:rsidRPr="004238D4">
              <w:rPr>
                <w:noProof/>
                <w:lang w:val="es-ES_tradnl"/>
              </w:rPr>
              <w:t>destinado a utilizarse en la fabricación de productos del capítulo 87</w:t>
            </w:r>
          </w:p>
          <w:p w14:paraId="589EA978" w14:textId="77777777" w:rsidR="00833139" w:rsidRPr="004238D4" w:rsidRDefault="00833139" w:rsidP="004238D4">
            <w:pPr>
              <w:pStyle w:val="Paragraph"/>
              <w:rPr>
                <w:noProof/>
                <w:lang w:val="es-ES_tradnl"/>
              </w:rPr>
            </w:pPr>
            <w:r w:rsidRPr="004238D4">
              <w:rPr>
                <w:noProof/>
                <w:lang w:val="es-ES_tradnl"/>
              </w:rPr>
              <w:t> </w:t>
            </w:r>
          </w:p>
          <w:p w14:paraId="59D83569"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5685EEA9"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B21AA5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5911A30"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33A207A5" w14:textId="77777777" w:rsidTr="00833139">
        <w:trPr>
          <w:cantSplit/>
        </w:trPr>
        <w:tc>
          <w:tcPr>
            <w:tcW w:w="0" w:type="auto"/>
            <w:vMerge w:val="restart"/>
          </w:tcPr>
          <w:p w14:paraId="4924EEE8" w14:textId="77777777" w:rsidR="00833139" w:rsidRPr="004238D4" w:rsidRDefault="00833139" w:rsidP="004238D4">
            <w:pPr>
              <w:pStyle w:val="Paragraph"/>
              <w:rPr>
                <w:noProof/>
                <w:lang w:val="es-ES_tradnl"/>
              </w:rPr>
            </w:pPr>
            <w:r w:rsidRPr="004238D4">
              <w:rPr>
                <w:noProof/>
                <w:lang w:val="es-ES_tradnl"/>
              </w:rPr>
              <w:t>0.5024</w:t>
            </w:r>
          </w:p>
          <w:p w14:paraId="28EE0CA1" w14:textId="77777777" w:rsidR="00833139" w:rsidRPr="004238D4" w:rsidRDefault="00833139" w:rsidP="004238D4">
            <w:pPr>
              <w:pStyle w:val="Paragraph"/>
              <w:rPr>
                <w:noProof/>
                <w:lang w:val="es-ES_tradnl"/>
              </w:rPr>
            </w:pPr>
          </w:p>
          <w:p w14:paraId="4F6747DE" w14:textId="77777777" w:rsidR="00833139" w:rsidRPr="004238D4" w:rsidRDefault="00833139" w:rsidP="004238D4">
            <w:pPr>
              <w:pStyle w:val="Paragraph"/>
              <w:rPr>
                <w:noProof/>
                <w:lang w:val="es-ES_tradnl"/>
              </w:rPr>
            </w:pPr>
          </w:p>
          <w:p w14:paraId="483CDF26" w14:textId="77777777" w:rsidR="00833139" w:rsidRPr="004238D4" w:rsidRDefault="00833139" w:rsidP="004238D4">
            <w:pPr>
              <w:pStyle w:val="Paragraph"/>
              <w:rPr>
                <w:noProof/>
                <w:lang w:val="es-ES_tradnl"/>
              </w:rPr>
            </w:pPr>
          </w:p>
          <w:p w14:paraId="624983ED" w14:textId="77777777" w:rsidR="00833139" w:rsidRPr="004238D4" w:rsidRDefault="00833139" w:rsidP="004238D4">
            <w:pPr>
              <w:pStyle w:val="Paragraph"/>
              <w:rPr>
                <w:noProof/>
                <w:lang w:val="es-ES_tradnl"/>
              </w:rPr>
            </w:pPr>
          </w:p>
          <w:p w14:paraId="3957141C" w14:textId="77777777" w:rsidR="00833139" w:rsidRPr="004238D4" w:rsidRDefault="00833139" w:rsidP="004238D4">
            <w:pPr>
              <w:pStyle w:val="Paragraph"/>
              <w:rPr>
                <w:noProof/>
                <w:lang w:val="es-ES_tradnl"/>
              </w:rPr>
            </w:pPr>
          </w:p>
          <w:p w14:paraId="5CAB370F" w14:textId="77777777" w:rsidR="00833139" w:rsidRPr="004238D4" w:rsidRDefault="00833139" w:rsidP="004238D4">
            <w:pPr>
              <w:pStyle w:val="Paragraph"/>
              <w:rPr>
                <w:noProof/>
                <w:lang w:val="es-ES_tradnl"/>
              </w:rPr>
            </w:pPr>
          </w:p>
          <w:p w14:paraId="2F6C1FD4" w14:textId="77777777" w:rsidR="00833139" w:rsidRPr="004238D4" w:rsidRDefault="00833139" w:rsidP="004238D4">
            <w:pPr>
              <w:pStyle w:val="Paragraph"/>
              <w:rPr>
                <w:noProof/>
                <w:lang w:val="es-ES_tradnl"/>
              </w:rPr>
            </w:pPr>
          </w:p>
          <w:p w14:paraId="620DD8A3" w14:textId="77777777" w:rsidR="00833139" w:rsidRPr="004238D4" w:rsidRDefault="00833139" w:rsidP="004238D4">
            <w:pPr>
              <w:pStyle w:val="Paragraph"/>
              <w:rPr>
                <w:noProof/>
                <w:lang w:val="es-ES_tradnl"/>
              </w:rPr>
            </w:pPr>
          </w:p>
          <w:p w14:paraId="483CD023" w14:textId="77777777" w:rsidR="00833139" w:rsidRPr="004238D4" w:rsidRDefault="00833139" w:rsidP="004238D4">
            <w:pPr>
              <w:pStyle w:val="Paragraph"/>
              <w:rPr>
                <w:noProof/>
                <w:lang w:val="es-ES_tradnl"/>
              </w:rPr>
            </w:pPr>
          </w:p>
          <w:p w14:paraId="6009B045" w14:textId="77777777" w:rsidR="00833139" w:rsidRPr="004238D4" w:rsidRDefault="00833139" w:rsidP="004238D4">
            <w:pPr>
              <w:pStyle w:val="Paragraph"/>
              <w:rPr>
                <w:noProof/>
                <w:lang w:val="es-ES_tradnl"/>
              </w:rPr>
            </w:pPr>
          </w:p>
        </w:tc>
        <w:tc>
          <w:tcPr>
            <w:tcW w:w="0" w:type="auto"/>
          </w:tcPr>
          <w:p w14:paraId="6EBC33EF" w14:textId="655B6813"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8301 60 00</w:t>
            </w:r>
          </w:p>
          <w:p w14:paraId="4521551B" w14:textId="77777777" w:rsidR="00833139" w:rsidRPr="004238D4" w:rsidRDefault="00833139" w:rsidP="004238D4">
            <w:pPr>
              <w:pStyle w:val="Paragraph"/>
              <w:jc w:val="right"/>
              <w:rPr>
                <w:noProof/>
                <w:lang w:val="es-ES_tradnl"/>
              </w:rPr>
            </w:pPr>
            <w:r w:rsidRPr="004238D4">
              <w:rPr>
                <w:noProof/>
                <w:lang w:val="es-ES_tradnl"/>
              </w:rPr>
              <w:t>ex 8419 90 85</w:t>
            </w:r>
          </w:p>
          <w:p w14:paraId="2ACABB43" w14:textId="77777777" w:rsidR="00833139" w:rsidRPr="004238D4" w:rsidRDefault="00833139" w:rsidP="004238D4">
            <w:pPr>
              <w:pStyle w:val="Paragraph"/>
              <w:jc w:val="right"/>
              <w:rPr>
                <w:noProof/>
                <w:lang w:val="es-ES_tradnl"/>
              </w:rPr>
            </w:pPr>
            <w:r w:rsidRPr="004238D4">
              <w:rPr>
                <w:noProof/>
                <w:lang w:val="es-ES_tradnl"/>
              </w:rPr>
              <w:t>ex 8479 90 70</w:t>
            </w:r>
          </w:p>
          <w:p w14:paraId="3E7EB3A2" w14:textId="77777777" w:rsidR="00833139" w:rsidRPr="004238D4" w:rsidRDefault="00833139" w:rsidP="004238D4">
            <w:pPr>
              <w:pStyle w:val="Paragraph"/>
              <w:jc w:val="right"/>
              <w:rPr>
                <w:noProof/>
                <w:lang w:val="es-ES_tradnl"/>
              </w:rPr>
            </w:pPr>
            <w:r w:rsidRPr="004238D4">
              <w:rPr>
                <w:noProof/>
                <w:lang w:val="es-ES_tradnl"/>
              </w:rPr>
              <w:t>ex 8481 90 00</w:t>
            </w:r>
          </w:p>
          <w:p w14:paraId="1DBE33D5" w14:textId="77777777" w:rsidR="00833139" w:rsidRPr="004238D4" w:rsidRDefault="00833139" w:rsidP="004238D4">
            <w:pPr>
              <w:pStyle w:val="Paragraph"/>
              <w:jc w:val="right"/>
              <w:rPr>
                <w:noProof/>
                <w:lang w:val="es-ES_tradnl"/>
              </w:rPr>
            </w:pPr>
            <w:r w:rsidRPr="004238D4">
              <w:rPr>
                <w:noProof/>
                <w:lang w:val="es-ES_tradnl"/>
              </w:rPr>
              <w:t>ex 8485 90 90</w:t>
            </w:r>
          </w:p>
          <w:p w14:paraId="24D72E06" w14:textId="77777777" w:rsidR="00833139" w:rsidRPr="004238D4" w:rsidRDefault="00833139" w:rsidP="004238D4">
            <w:pPr>
              <w:pStyle w:val="Paragraph"/>
              <w:jc w:val="right"/>
              <w:rPr>
                <w:noProof/>
                <w:lang w:val="es-ES_tradnl"/>
              </w:rPr>
            </w:pPr>
            <w:r w:rsidRPr="004238D4">
              <w:rPr>
                <w:noProof/>
                <w:lang w:val="es-ES_tradnl"/>
              </w:rPr>
              <w:t>ex 8503 00 99</w:t>
            </w:r>
          </w:p>
          <w:p w14:paraId="6E0D6622" w14:textId="77777777" w:rsidR="00833139" w:rsidRPr="004238D4" w:rsidRDefault="00833139" w:rsidP="004238D4">
            <w:pPr>
              <w:pStyle w:val="Paragraph"/>
              <w:jc w:val="right"/>
              <w:rPr>
                <w:noProof/>
                <w:lang w:val="es-ES_tradnl"/>
              </w:rPr>
            </w:pPr>
            <w:r w:rsidRPr="004238D4">
              <w:rPr>
                <w:noProof/>
                <w:lang w:val="es-ES_tradnl"/>
              </w:rPr>
              <w:t>ex 8515 90 80</w:t>
            </w:r>
          </w:p>
          <w:p w14:paraId="13140AE9" w14:textId="77777777" w:rsidR="00833139" w:rsidRPr="004238D4" w:rsidRDefault="00833139" w:rsidP="004238D4">
            <w:pPr>
              <w:pStyle w:val="Paragraph"/>
              <w:jc w:val="right"/>
              <w:rPr>
                <w:noProof/>
                <w:lang w:val="es-ES_tradnl"/>
              </w:rPr>
            </w:pPr>
            <w:r w:rsidRPr="004238D4">
              <w:rPr>
                <w:noProof/>
                <w:lang w:val="es-ES_tradnl"/>
              </w:rPr>
              <w:t>ex 8537 10 98</w:t>
            </w:r>
          </w:p>
          <w:p w14:paraId="02F33722" w14:textId="77777777" w:rsidR="00833139" w:rsidRPr="004238D4" w:rsidRDefault="00833139" w:rsidP="004238D4">
            <w:pPr>
              <w:pStyle w:val="Paragraph"/>
              <w:jc w:val="right"/>
              <w:rPr>
                <w:noProof/>
                <w:lang w:val="es-ES_tradnl"/>
              </w:rPr>
            </w:pPr>
            <w:r w:rsidRPr="004238D4">
              <w:rPr>
                <w:noProof/>
                <w:lang w:val="es-ES_tradnl"/>
              </w:rPr>
              <w:t>ex 8538 90 99</w:t>
            </w:r>
          </w:p>
          <w:p w14:paraId="4796C674" w14:textId="77777777" w:rsidR="00833139" w:rsidRPr="004238D4" w:rsidRDefault="00833139" w:rsidP="004238D4">
            <w:pPr>
              <w:pStyle w:val="Paragraph"/>
              <w:jc w:val="right"/>
              <w:rPr>
                <w:noProof/>
                <w:lang w:val="es-ES_tradnl"/>
              </w:rPr>
            </w:pPr>
            <w:r w:rsidRPr="004238D4">
              <w:rPr>
                <w:noProof/>
                <w:lang w:val="es-ES_tradnl"/>
              </w:rPr>
              <w:t>ex 8708 99 10</w:t>
            </w:r>
          </w:p>
          <w:p w14:paraId="7E482555" w14:textId="77777777" w:rsidR="00833139" w:rsidRPr="004238D4" w:rsidRDefault="00833139" w:rsidP="004238D4">
            <w:pPr>
              <w:pStyle w:val="Paragraph"/>
              <w:jc w:val="right"/>
              <w:rPr>
                <w:noProof/>
                <w:lang w:val="es-ES_tradnl"/>
              </w:rPr>
            </w:pPr>
            <w:r w:rsidRPr="004238D4">
              <w:rPr>
                <w:noProof/>
                <w:lang w:val="es-ES_tradnl"/>
              </w:rPr>
              <w:t>ex 8708 99 97</w:t>
            </w:r>
          </w:p>
        </w:tc>
        <w:tc>
          <w:tcPr>
            <w:tcW w:w="0" w:type="auto"/>
          </w:tcPr>
          <w:p w14:paraId="30CD32E1" w14:textId="77777777" w:rsidR="00833139" w:rsidRPr="004238D4" w:rsidRDefault="00833139" w:rsidP="004238D4">
            <w:pPr>
              <w:pStyle w:val="Paragraph"/>
              <w:jc w:val="center"/>
              <w:rPr>
                <w:noProof/>
                <w:lang w:val="es-ES_tradnl"/>
              </w:rPr>
            </w:pPr>
            <w:r w:rsidRPr="004238D4">
              <w:rPr>
                <w:noProof/>
                <w:lang w:val="es-ES_tradnl"/>
              </w:rPr>
              <w:t>30</w:t>
            </w:r>
          </w:p>
          <w:p w14:paraId="4B25A519" w14:textId="77777777" w:rsidR="00833139" w:rsidRPr="004238D4" w:rsidRDefault="00833139" w:rsidP="004238D4">
            <w:pPr>
              <w:pStyle w:val="Paragraph"/>
              <w:jc w:val="center"/>
              <w:rPr>
                <w:noProof/>
                <w:lang w:val="es-ES_tradnl"/>
              </w:rPr>
            </w:pPr>
            <w:r w:rsidRPr="004238D4">
              <w:rPr>
                <w:noProof/>
                <w:lang w:val="es-ES_tradnl"/>
              </w:rPr>
              <w:t>40</w:t>
            </w:r>
          </w:p>
          <w:p w14:paraId="7E3B953B" w14:textId="77777777" w:rsidR="00833139" w:rsidRPr="004238D4" w:rsidRDefault="00833139" w:rsidP="004238D4">
            <w:pPr>
              <w:pStyle w:val="Paragraph"/>
              <w:jc w:val="center"/>
              <w:rPr>
                <w:noProof/>
                <w:lang w:val="es-ES_tradnl"/>
              </w:rPr>
            </w:pPr>
            <w:r w:rsidRPr="004238D4">
              <w:rPr>
                <w:noProof/>
                <w:lang w:val="es-ES_tradnl"/>
              </w:rPr>
              <w:t>30</w:t>
            </w:r>
          </w:p>
          <w:p w14:paraId="4ED900E1" w14:textId="77777777" w:rsidR="00833139" w:rsidRPr="004238D4" w:rsidRDefault="00833139" w:rsidP="004238D4">
            <w:pPr>
              <w:pStyle w:val="Paragraph"/>
              <w:jc w:val="center"/>
              <w:rPr>
                <w:noProof/>
                <w:lang w:val="es-ES_tradnl"/>
              </w:rPr>
            </w:pPr>
            <w:r w:rsidRPr="004238D4">
              <w:rPr>
                <w:noProof/>
                <w:lang w:val="es-ES_tradnl"/>
              </w:rPr>
              <w:t>50</w:t>
            </w:r>
          </w:p>
          <w:p w14:paraId="760388BC" w14:textId="77777777" w:rsidR="00833139" w:rsidRPr="004238D4" w:rsidRDefault="00833139" w:rsidP="004238D4">
            <w:pPr>
              <w:pStyle w:val="Paragraph"/>
              <w:jc w:val="center"/>
              <w:rPr>
                <w:noProof/>
                <w:lang w:val="es-ES_tradnl"/>
              </w:rPr>
            </w:pPr>
            <w:r w:rsidRPr="004238D4">
              <w:rPr>
                <w:noProof/>
                <w:lang w:val="es-ES_tradnl"/>
              </w:rPr>
              <w:t>30</w:t>
            </w:r>
          </w:p>
          <w:p w14:paraId="00A17BB4" w14:textId="77777777" w:rsidR="00833139" w:rsidRPr="004238D4" w:rsidRDefault="00833139" w:rsidP="004238D4">
            <w:pPr>
              <w:pStyle w:val="Paragraph"/>
              <w:jc w:val="center"/>
              <w:rPr>
                <w:noProof/>
                <w:lang w:val="es-ES_tradnl"/>
              </w:rPr>
            </w:pPr>
            <w:r w:rsidRPr="004238D4">
              <w:rPr>
                <w:noProof/>
                <w:lang w:val="es-ES_tradnl"/>
              </w:rPr>
              <w:t>43</w:t>
            </w:r>
          </w:p>
          <w:p w14:paraId="4E134EFA" w14:textId="77777777" w:rsidR="00833139" w:rsidRPr="004238D4" w:rsidRDefault="00833139" w:rsidP="004238D4">
            <w:pPr>
              <w:pStyle w:val="Paragraph"/>
              <w:jc w:val="center"/>
              <w:rPr>
                <w:noProof/>
                <w:lang w:val="es-ES_tradnl"/>
              </w:rPr>
            </w:pPr>
            <w:r w:rsidRPr="004238D4">
              <w:rPr>
                <w:noProof/>
                <w:lang w:val="es-ES_tradnl"/>
              </w:rPr>
              <w:t>40</w:t>
            </w:r>
          </w:p>
          <w:p w14:paraId="55C9BB91" w14:textId="77777777" w:rsidR="00833139" w:rsidRPr="004238D4" w:rsidRDefault="00833139" w:rsidP="004238D4">
            <w:pPr>
              <w:pStyle w:val="Paragraph"/>
              <w:jc w:val="center"/>
              <w:rPr>
                <w:noProof/>
                <w:lang w:val="es-ES_tradnl"/>
              </w:rPr>
            </w:pPr>
            <w:r w:rsidRPr="004238D4">
              <w:rPr>
                <w:noProof/>
                <w:lang w:val="es-ES_tradnl"/>
              </w:rPr>
              <w:t>55</w:t>
            </w:r>
          </w:p>
          <w:p w14:paraId="372D7A73" w14:textId="77777777" w:rsidR="00833139" w:rsidRPr="004238D4" w:rsidRDefault="00833139" w:rsidP="004238D4">
            <w:pPr>
              <w:pStyle w:val="Paragraph"/>
              <w:jc w:val="center"/>
              <w:rPr>
                <w:noProof/>
                <w:lang w:val="es-ES_tradnl"/>
              </w:rPr>
            </w:pPr>
            <w:r w:rsidRPr="004238D4">
              <w:rPr>
                <w:noProof/>
                <w:lang w:val="es-ES_tradnl"/>
              </w:rPr>
              <w:t>70</w:t>
            </w:r>
          </w:p>
          <w:p w14:paraId="66BF6045" w14:textId="77777777" w:rsidR="00833139" w:rsidRPr="004238D4" w:rsidRDefault="00833139" w:rsidP="004238D4">
            <w:pPr>
              <w:pStyle w:val="Paragraph"/>
              <w:jc w:val="center"/>
              <w:rPr>
                <w:noProof/>
                <w:lang w:val="es-ES_tradnl"/>
              </w:rPr>
            </w:pPr>
            <w:r w:rsidRPr="004238D4">
              <w:rPr>
                <w:noProof/>
                <w:lang w:val="es-ES_tradnl"/>
              </w:rPr>
              <w:t>55</w:t>
            </w:r>
          </w:p>
          <w:p w14:paraId="56DD36BE" w14:textId="77777777" w:rsidR="00833139" w:rsidRPr="004238D4" w:rsidRDefault="00833139" w:rsidP="004238D4">
            <w:pPr>
              <w:pStyle w:val="Paragraph"/>
              <w:jc w:val="center"/>
              <w:rPr>
                <w:noProof/>
                <w:lang w:val="es-ES_tradnl"/>
              </w:rPr>
            </w:pPr>
            <w:r w:rsidRPr="004238D4">
              <w:rPr>
                <w:noProof/>
                <w:lang w:val="es-ES_tradnl"/>
              </w:rPr>
              <w:t>22</w:t>
            </w:r>
          </w:p>
        </w:tc>
        <w:tc>
          <w:tcPr>
            <w:tcW w:w="0" w:type="auto"/>
            <w:vMerge w:val="restart"/>
          </w:tcPr>
          <w:p w14:paraId="7F8A04A4" w14:textId="77777777" w:rsidR="00833139" w:rsidRPr="004238D4" w:rsidRDefault="00833139" w:rsidP="004238D4">
            <w:pPr>
              <w:pStyle w:val="Paragraph"/>
              <w:rPr>
                <w:noProof/>
                <w:lang w:val="es-ES_tradnl"/>
              </w:rPr>
            </w:pPr>
            <w:r w:rsidRPr="004238D4">
              <w:rPr>
                <w:noProof/>
                <w:lang w:val="es-ES_tradnl"/>
              </w:rPr>
              <w:t>Teclados de silicona o de plástico, que incluyan:</w:t>
            </w:r>
          </w:p>
          <w:tbl>
            <w:tblPr>
              <w:tblStyle w:val="Listdash1"/>
              <w:tblW w:w="0" w:type="auto"/>
              <w:tblLook w:val="0000" w:firstRow="0" w:lastRow="0" w:firstColumn="0" w:lastColumn="0" w:noHBand="0" w:noVBand="0"/>
            </w:tblPr>
            <w:tblGrid>
              <w:gridCol w:w="220"/>
              <w:gridCol w:w="3490"/>
            </w:tblGrid>
            <w:tr w:rsidR="00833139" w:rsidRPr="004238D4" w14:paraId="60EB0D43" w14:textId="77777777" w:rsidTr="004238D4">
              <w:tc>
                <w:tcPr>
                  <w:tcW w:w="0" w:type="auto"/>
                </w:tcPr>
                <w:p w14:paraId="6CE0FDD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E7606AF" w14:textId="77777777" w:rsidR="00833139" w:rsidRPr="004238D4" w:rsidRDefault="00833139" w:rsidP="004238D4">
                  <w:pPr>
                    <w:pStyle w:val="Paragraph"/>
                    <w:rPr>
                      <w:noProof/>
                      <w:lang w:val="es-ES_tradnl"/>
                    </w:rPr>
                  </w:pPr>
                  <w:r w:rsidRPr="004238D4">
                    <w:rPr>
                      <w:noProof/>
                      <w:lang w:val="es-ES_tradnl"/>
                    </w:rPr>
                    <w:t>piezas de metal común, y</w:t>
                  </w:r>
                </w:p>
              </w:tc>
            </w:tr>
            <w:tr w:rsidR="00833139" w:rsidRPr="004238D4" w14:paraId="70C4458B" w14:textId="77777777" w:rsidTr="004238D4">
              <w:tc>
                <w:tcPr>
                  <w:tcW w:w="0" w:type="auto"/>
                </w:tcPr>
                <w:p w14:paraId="3468AB3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E7C4733" w14:textId="77777777" w:rsidR="00833139" w:rsidRPr="004238D4" w:rsidRDefault="00833139" w:rsidP="004238D4">
                  <w:pPr>
                    <w:pStyle w:val="Paragraph"/>
                    <w:rPr>
                      <w:noProof/>
                      <w:lang w:val="es-ES_tradnl"/>
                    </w:rPr>
                  </w:pPr>
                  <w:r w:rsidRPr="004238D4">
                    <w:rPr>
                      <w:noProof/>
                      <w:lang w:val="es-ES_tradnl"/>
                    </w:rPr>
                    <w:t>con o sin piezas de plástico,</w:t>
                  </w:r>
                </w:p>
              </w:tc>
            </w:tr>
            <w:tr w:rsidR="00833139" w:rsidRPr="004238D4" w14:paraId="1B9CFFF8" w14:textId="77777777" w:rsidTr="004238D4">
              <w:tc>
                <w:tcPr>
                  <w:tcW w:w="0" w:type="auto"/>
                </w:tcPr>
                <w:p w14:paraId="34ACD36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5377554" w14:textId="77777777" w:rsidR="00833139" w:rsidRPr="004238D4" w:rsidRDefault="00833139" w:rsidP="004238D4">
                  <w:pPr>
                    <w:pStyle w:val="Paragraph"/>
                    <w:rPr>
                      <w:noProof/>
                      <w:lang w:val="es-ES_tradnl"/>
                    </w:rPr>
                  </w:pPr>
                  <w:r w:rsidRPr="004238D4">
                    <w:rPr>
                      <w:noProof/>
                      <w:lang w:val="es-ES_tradnl"/>
                    </w:rPr>
                    <w:t>resina epoxi reforzada con fibra de vidrio o madera,</w:t>
                  </w:r>
                </w:p>
              </w:tc>
            </w:tr>
            <w:tr w:rsidR="00833139" w:rsidRPr="004238D4" w14:paraId="31EF21EB" w14:textId="77777777" w:rsidTr="004238D4">
              <w:tc>
                <w:tcPr>
                  <w:tcW w:w="0" w:type="auto"/>
                </w:tcPr>
                <w:p w14:paraId="7114888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BC5E501" w14:textId="77777777" w:rsidR="00833139" w:rsidRPr="004238D4" w:rsidRDefault="00833139" w:rsidP="004238D4">
                  <w:pPr>
                    <w:pStyle w:val="Paragraph"/>
                    <w:rPr>
                      <w:noProof/>
                      <w:lang w:val="es-ES_tradnl"/>
                    </w:rPr>
                  </w:pPr>
                  <w:r w:rsidRPr="004238D4">
                    <w:rPr>
                      <w:noProof/>
                      <w:lang w:val="es-ES_tradnl"/>
                    </w:rPr>
                    <w:t>incluso impresos o tratados en superficie,</w:t>
                  </w:r>
                </w:p>
              </w:tc>
            </w:tr>
            <w:tr w:rsidR="00833139" w:rsidRPr="004238D4" w14:paraId="0B55E841" w14:textId="77777777" w:rsidTr="004238D4">
              <w:tc>
                <w:tcPr>
                  <w:tcW w:w="0" w:type="auto"/>
                </w:tcPr>
                <w:p w14:paraId="3DF503F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BA53101" w14:textId="77777777" w:rsidR="00833139" w:rsidRPr="004238D4" w:rsidRDefault="00833139" w:rsidP="004238D4">
                  <w:pPr>
                    <w:pStyle w:val="Paragraph"/>
                    <w:rPr>
                      <w:noProof/>
                      <w:lang w:val="es-ES_tradnl"/>
                    </w:rPr>
                  </w:pPr>
                  <w:r w:rsidRPr="004238D4">
                    <w:rPr>
                      <w:noProof/>
                      <w:lang w:val="es-ES_tradnl"/>
                    </w:rPr>
                    <w:t>equipados o no con conductores eléctricos,</w:t>
                  </w:r>
                </w:p>
              </w:tc>
            </w:tr>
            <w:tr w:rsidR="00833139" w:rsidRPr="004238D4" w14:paraId="4FA3F6F7" w14:textId="77777777" w:rsidTr="004238D4">
              <w:tc>
                <w:tcPr>
                  <w:tcW w:w="0" w:type="auto"/>
                </w:tcPr>
                <w:p w14:paraId="79BBC6D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3C9613C" w14:textId="77777777" w:rsidR="00833139" w:rsidRPr="004238D4" w:rsidRDefault="00833139" w:rsidP="004238D4">
                  <w:pPr>
                    <w:pStyle w:val="Paragraph"/>
                    <w:rPr>
                      <w:noProof/>
                      <w:lang w:val="es-ES_tradnl"/>
                    </w:rPr>
                  </w:pPr>
                  <w:r w:rsidRPr="004238D4">
                    <w:rPr>
                      <w:noProof/>
                      <w:lang w:val="es-ES_tradnl"/>
                    </w:rPr>
                    <w:t>con o sin película pegada al teclado,</w:t>
                  </w:r>
                </w:p>
              </w:tc>
            </w:tr>
            <w:tr w:rsidR="00833139" w:rsidRPr="004238D4" w14:paraId="20CDEA7E" w14:textId="77777777" w:rsidTr="004238D4">
              <w:tc>
                <w:tcPr>
                  <w:tcW w:w="0" w:type="auto"/>
                </w:tcPr>
                <w:p w14:paraId="6046361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0964B28" w14:textId="77777777" w:rsidR="00833139" w:rsidRPr="004238D4" w:rsidRDefault="00833139" w:rsidP="004238D4">
                  <w:pPr>
                    <w:pStyle w:val="Paragraph"/>
                    <w:rPr>
                      <w:noProof/>
                      <w:lang w:val="es-ES_tradnl"/>
                    </w:rPr>
                  </w:pPr>
                  <w:r w:rsidRPr="004238D4">
                    <w:rPr>
                      <w:noProof/>
                      <w:lang w:val="es-ES_tradnl"/>
                    </w:rPr>
                    <w:t>con o sin película de protección de una o varias capas</w:t>
                  </w:r>
                </w:p>
              </w:tc>
            </w:tr>
          </w:tbl>
          <w:p w14:paraId="16A996A7" w14:textId="77777777" w:rsidR="00833139" w:rsidRPr="004238D4" w:rsidRDefault="00833139" w:rsidP="004238D4">
            <w:pPr>
              <w:pStyle w:val="Paragraph"/>
              <w:rPr>
                <w:noProof/>
                <w:lang w:val="es-ES_tradnl"/>
              </w:rPr>
            </w:pPr>
          </w:p>
          <w:p w14:paraId="03055076" w14:textId="77777777" w:rsidR="00833139" w:rsidRPr="004238D4" w:rsidRDefault="00833139" w:rsidP="004238D4">
            <w:pPr>
              <w:pStyle w:val="Paragraph"/>
              <w:rPr>
                <w:noProof/>
                <w:lang w:val="es-ES_tradnl"/>
              </w:rPr>
            </w:pPr>
          </w:p>
          <w:p w14:paraId="7DEC7B25" w14:textId="77777777" w:rsidR="00833139" w:rsidRPr="004238D4" w:rsidRDefault="00833139" w:rsidP="004238D4">
            <w:pPr>
              <w:pStyle w:val="Paragraph"/>
              <w:rPr>
                <w:noProof/>
                <w:lang w:val="es-ES_tradnl"/>
              </w:rPr>
            </w:pPr>
          </w:p>
          <w:p w14:paraId="743D2C72" w14:textId="77777777" w:rsidR="00833139" w:rsidRPr="004238D4" w:rsidRDefault="00833139" w:rsidP="004238D4">
            <w:pPr>
              <w:pStyle w:val="Paragraph"/>
              <w:rPr>
                <w:noProof/>
                <w:lang w:val="es-ES_tradnl"/>
              </w:rPr>
            </w:pPr>
          </w:p>
          <w:p w14:paraId="69DEFD3C" w14:textId="77777777" w:rsidR="00833139" w:rsidRPr="004238D4" w:rsidRDefault="00833139" w:rsidP="004238D4">
            <w:pPr>
              <w:pStyle w:val="Paragraph"/>
              <w:rPr>
                <w:noProof/>
                <w:lang w:val="es-ES_tradnl"/>
              </w:rPr>
            </w:pPr>
          </w:p>
          <w:p w14:paraId="2AA5CF53" w14:textId="77777777" w:rsidR="00833139" w:rsidRPr="004238D4" w:rsidRDefault="00833139" w:rsidP="004238D4">
            <w:pPr>
              <w:pStyle w:val="Paragraph"/>
              <w:rPr>
                <w:noProof/>
                <w:lang w:val="es-ES_tradnl"/>
              </w:rPr>
            </w:pPr>
          </w:p>
          <w:p w14:paraId="360F658A" w14:textId="77777777" w:rsidR="00833139" w:rsidRPr="004238D4" w:rsidRDefault="00833139" w:rsidP="004238D4">
            <w:pPr>
              <w:pStyle w:val="Paragraph"/>
              <w:rPr>
                <w:noProof/>
                <w:lang w:val="es-ES_tradnl"/>
              </w:rPr>
            </w:pPr>
          </w:p>
          <w:p w14:paraId="07B7366E" w14:textId="77777777" w:rsidR="00833139" w:rsidRPr="004238D4" w:rsidRDefault="00833139" w:rsidP="004238D4">
            <w:pPr>
              <w:pStyle w:val="Paragraph"/>
              <w:rPr>
                <w:noProof/>
                <w:lang w:val="es-ES_tradnl"/>
              </w:rPr>
            </w:pPr>
          </w:p>
          <w:p w14:paraId="1AAFBE87" w14:textId="77777777" w:rsidR="00833139" w:rsidRPr="004238D4" w:rsidRDefault="00833139" w:rsidP="004238D4">
            <w:pPr>
              <w:pStyle w:val="Paragraph"/>
              <w:rPr>
                <w:noProof/>
                <w:lang w:val="es-ES_tradnl"/>
              </w:rPr>
            </w:pPr>
          </w:p>
          <w:p w14:paraId="632D0D18" w14:textId="77777777" w:rsidR="00833139" w:rsidRPr="004238D4" w:rsidRDefault="00833139" w:rsidP="004238D4">
            <w:pPr>
              <w:pStyle w:val="Paragraph"/>
              <w:rPr>
                <w:noProof/>
                <w:lang w:val="es-ES_tradnl"/>
              </w:rPr>
            </w:pPr>
          </w:p>
          <w:p w14:paraId="525C3992" w14:textId="77777777" w:rsidR="00833139" w:rsidRPr="004238D4" w:rsidRDefault="00833139" w:rsidP="004238D4">
            <w:pPr>
              <w:pStyle w:val="Paragraph"/>
              <w:rPr>
                <w:noProof/>
                <w:lang w:val="es-ES_tradnl"/>
              </w:rPr>
            </w:pPr>
          </w:p>
        </w:tc>
        <w:tc>
          <w:tcPr>
            <w:tcW w:w="0" w:type="auto"/>
            <w:vMerge w:val="restart"/>
          </w:tcPr>
          <w:p w14:paraId="37196670" w14:textId="77777777" w:rsidR="00833139" w:rsidRPr="004238D4" w:rsidRDefault="00833139" w:rsidP="004238D4">
            <w:pPr>
              <w:pStyle w:val="Paragraph"/>
              <w:rPr>
                <w:noProof/>
                <w:lang w:val="es-ES_tradnl"/>
              </w:rPr>
            </w:pPr>
            <w:r w:rsidRPr="004238D4">
              <w:rPr>
                <w:noProof/>
                <w:lang w:val="es-ES_tradnl"/>
              </w:rPr>
              <w:t>0 %</w:t>
            </w:r>
          </w:p>
          <w:p w14:paraId="647BACB4" w14:textId="77777777" w:rsidR="00833139" w:rsidRPr="004238D4" w:rsidRDefault="00833139" w:rsidP="004238D4">
            <w:pPr>
              <w:pStyle w:val="Paragraph"/>
              <w:rPr>
                <w:noProof/>
                <w:lang w:val="es-ES_tradnl"/>
              </w:rPr>
            </w:pPr>
          </w:p>
          <w:p w14:paraId="779D634F" w14:textId="77777777" w:rsidR="00833139" w:rsidRPr="004238D4" w:rsidRDefault="00833139" w:rsidP="004238D4">
            <w:pPr>
              <w:pStyle w:val="Paragraph"/>
              <w:rPr>
                <w:noProof/>
                <w:lang w:val="es-ES_tradnl"/>
              </w:rPr>
            </w:pPr>
          </w:p>
          <w:p w14:paraId="6BF7B972" w14:textId="77777777" w:rsidR="00833139" w:rsidRPr="004238D4" w:rsidRDefault="00833139" w:rsidP="004238D4">
            <w:pPr>
              <w:pStyle w:val="Paragraph"/>
              <w:rPr>
                <w:noProof/>
                <w:lang w:val="es-ES_tradnl"/>
              </w:rPr>
            </w:pPr>
          </w:p>
          <w:p w14:paraId="19922C0C" w14:textId="77777777" w:rsidR="00833139" w:rsidRPr="004238D4" w:rsidRDefault="00833139" w:rsidP="004238D4">
            <w:pPr>
              <w:pStyle w:val="Paragraph"/>
              <w:rPr>
                <w:noProof/>
                <w:lang w:val="es-ES_tradnl"/>
              </w:rPr>
            </w:pPr>
          </w:p>
          <w:p w14:paraId="17B095EA" w14:textId="77777777" w:rsidR="00833139" w:rsidRPr="004238D4" w:rsidRDefault="00833139" w:rsidP="004238D4">
            <w:pPr>
              <w:pStyle w:val="Paragraph"/>
              <w:rPr>
                <w:noProof/>
                <w:lang w:val="es-ES_tradnl"/>
              </w:rPr>
            </w:pPr>
          </w:p>
          <w:p w14:paraId="6C73E568" w14:textId="77777777" w:rsidR="00833139" w:rsidRPr="004238D4" w:rsidRDefault="00833139" w:rsidP="004238D4">
            <w:pPr>
              <w:pStyle w:val="Paragraph"/>
              <w:rPr>
                <w:noProof/>
                <w:lang w:val="es-ES_tradnl"/>
              </w:rPr>
            </w:pPr>
          </w:p>
          <w:p w14:paraId="3534B7D9" w14:textId="77777777" w:rsidR="00833139" w:rsidRPr="004238D4" w:rsidRDefault="00833139" w:rsidP="004238D4">
            <w:pPr>
              <w:pStyle w:val="Paragraph"/>
              <w:rPr>
                <w:noProof/>
                <w:lang w:val="es-ES_tradnl"/>
              </w:rPr>
            </w:pPr>
          </w:p>
          <w:p w14:paraId="427DDD6B" w14:textId="77777777" w:rsidR="00833139" w:rsidRPr="004238D4" w:rsidRDefault="00833139" w:rsidP="004238D4">
            <w:pPr>
              <w:pStyle w:val="Paragraph"/>
              <w:rPr>
                <w:noProof/>
                <w:lang w:val="es-ES_tradnl"/>
              </w:rPr>
            </w:pPr>
          </w:p>
          <w:p w14:paraId="71A426B0" w14:textId="77777777" w:rsidR="00833139" w:rsidRPr="004238D4" w:rsidRDefault="00833139" w:rsidP="004238D4">
            <w:pPr>
              <w:pStyle w:val="Paragraph"/>
              <w:rPr>
                <w:noProof/>
                <w:lang w:val="es-ES_tradnl"/>
              </w:rPr>
            </w:pPr>
          </w:p>
          <w:p w14:paraId="416D1F74" w14:textId="77777777" w:rsidR="00833139" w:rsidRPr="004238D4" w:rsidRDefault="00833139" w:rsidP="004238D4">
            <w:pPr>
              <w:pStyle w:val="Paragraph"/>
              <w:rPr>
                <w:noProof/>
                <w:lang w:val="es-ES_tradnl"/>
              </w:rPr>
            </w:pPr>
          </w:p>
        </w:tc>
        <w:tc>
          <w:tcPr>
            <w:tcW w:w="0" w:type="auto"/>
            <w:vMerge w:val="restart"/>
          </w:tcPr>
          <w:p w14:paraId="125C862D" w14:textId="77777777" w:rsidR="00833139" w:rsidRPr="004238D4" w:rsidRDefault="00833139" w:rsidP="004238D4">
            <w:pPr>
              <w:pStyle w:val="Paragraph"/>
              <w:rPr>
                <w:noProof/>
                <w:lang w:val="es-ES_tradnl"/>
              </w:rPr>
            </w:pPr>
            <w:r w:rsidRPr="004238D4">
              <w:rPr>
                <w:noProof/>
                <w:lang w:val="es-ES_tradnl"/>
              </w:rPr>
              <w:t>p/st</w:t>
            </w:r>
          </w:p>
          <w:p w14:paraId="02942872" w14:textId="77777777" w:rsidR="00833139" w:rsidRPr="004238D4" w:rsidRDefault="00833139" w:rsidP="004238D4">
            <w:pPr>
              <w:pStyle w:val="Paragraph"/>
              <w:rPr>
                <w:noProof/>
                <w:lang w:val="es-ES_tradnl"/>
              </w:rPr>
            </w:pPr>
          </w:p>
          <w:p w14:paraId="08E04475" w14:textId="77777777" w:rsidR="00833139" w:rsidRPr="004238D4" w:rsidRDefault="00833139" w:rsidP="004238D4">
            <w:pPr>
              <w:pStyle w:val="Paragraph"/>
              <w:rPr>
                <w:noProof/>
                <w:lang w:val="es-ES_tradnl"/>
              </w:rPr>
            </w:pPr>
          </w:p>
          <w:p w14:paraId="1EAEE1F9" w14:textId="77777777" w:rsidR="00833139" w:rsidRPr="004238D4" w:rsidRDefault="00833139" w:rsidP="004238D4">
            <w:pPr>
              <w:pStyle w:val="Paragraph"/>
              <w:rPr>
                <w:noProof/>
                <w:lang w:val="es-ES_tradnl"/>
              </w:rPr>
            </w:pPr>
          </w:p>
          <w:p w14:paraId="361FD109" w14:textId="77777777" w:rsidR="00833139" w:rsidRPr="004238D4" w:rsidRDefault="00833139" w:rsidP="004238D4">
            <w:pPr>
              <w:pStyle w:val="Paragraph"/>
              <w:rPr>
                <w:noProof/>
                <w:lang w:val="es-ES_tradnl"/>
              </w:rPr>
            </w:pPr>
          </w:p>
          <w:p w14:paraId="7DA30AB7" w14:textId="77777777" w:rsidR="00833139" w:rsidRPr="004238D4" w:rsidRDefault="00833139" w:rsidP="004238D4">
            <w:pPr>
              <w:pStyle w:val="Paragraph"/>
              <w:rPr>
                <w:noProof/>
                <w:lang w:val="es-ES_tradnl"/>
              </w:rPr>
            </w:pPr>
          </w:p>
          <w:p w14:paraId="72DEF8BA" w14:textId="77777777" w:rsidR="00833139" w:rsidRPr="004238D4" w:rsidRDefault="00833139" w:rsidP="004238D4">
            <w:pPr>
              <w:pStyle w:val="Paragraph"/>
              <w:rPr>
                <w:noProof/>
                <w:lang w:val="es-ES_tradnl"/>
              </w:rPr>
            </w:pPr>
          </w:p>
          <w:p w14:paraId="6EF8E749" w14:textId="77777777" w:rsidR="00833139" w:rsidRPr="004238D4" w:rsidRDefault="00833139" w:rsidP="004238D4">
            <w:pPr>
              <w:pStyle w:val="Paragraph"/>
              <w:rPr>
                <w:noProof/>
                <w:lang w:val="es-ES_tradnl"/>
              </w:rPr>
            </w:pPr>
          </w:p>
          <w:p w14:paraId="5DCDD520" w14:textId="77777777" w:rsidR="00833139" w:rsidRPr="004238D4" w:rsidRDefault="00833139" w:rsidP="004238D4">
            <w:pPr>
              <w:pStyle w:val="Paragraph"/>
              <w:rPr>
                <w:noProof/>
                <w:lang w:val="es-ES_tradnl"/>
              </w:rPr>
            </w:pPr>
          </w:p>
          <w:p w14:paraId="3C762556" w14:textId="77777777" w:rsidR="00833139" w:rsidRPr="004238D4" w:rsidRDefault="00833139" w:rsidP="004238D4">
            <w:pPr>
              <w:pStyle w:val="Paragraph"/>
              <w:rPr>
                <w:noProof/>
                <w:lang w:val="es-ES_tradnl"/>
              </w:rPr>
            </w:pPr>
          </w:p>
          <w:p w14:paraId="1B831F9F" w14:textId="77777777" w:rsidR="00833139" w:rsidRPr="004238D4" w:rsidRDefault="00833139" w:rsidP="004238D4">
            <w:pPr>
              <w:pStyle w:val="Paragraph"/>
              <w:rPr>
                <w:noProof/>
                <w:lang w:val="es-ES_tradnl"/>
              </w:rPr>
            </w:pPr>
          </w:p>
        </w:tc>
        <w:tc>
          <w:tcPr>
            <w:tcW w:w="0" w:type="auto"/>
            <w:vMerge w:val="restart"/>
          </w:tcPr>
          <w:p w14:paraId="1060E644" w14:textId="77777777" w:rsidR="00833139" w:rsidRPr="004238D4" w:rsidRDefault="00833139" w:rsidP="004238D4">
            <w:pPr>
              <w:pStyle w:val="Paragraph"/>
              <w:rPr>
                <w:noProof/>
                <w:lang w:val="es-ES_tradnl"/>
              </w:rPr>
            </w:pPr>
            <w:r w:rsidRPr="004238D4">
              <w:rPr>
                <w:noProof/>
                <w:lang w:val="es-ES_tradnl"/>
              </w:rPr>
              <w:t>31.12.2025</w:t>
            </w:r>
          </w:p>
          <w:p w14:paraId="706E6776" w14:textId="77777777" w:rsidR="00833139" w:rsidRPr="004238D4" w:rsidRDefault="00833139" w:rsidP="004238D4">
            <w:pPr>
              <w:pStyle w:val="Paragraph"/>
              <w:rPr>
                <w:noProof/>
                <w:lang w:val="es-ES_tradnl"/>
              </w:rPr>
            </w:pPr>
          </w:p>
          <w:p w14:paraId="568412E0" w14:textId="77777777" w:rsidR="00833139" w:rsidRPr="004238D4" w:rsidRDefault="00833139" w:rsidP="004238D4">
            <w:pPr>
              <w:pStyle w:val="Paragraph"/>
              <w:rPr>
                <w:noProof/>
                <w:lang w:val="es-ES_tradnl"/>
              </w:rPr>
            </w:pPr>
          </w:p>
          <w:p w14:paraId="23D502B4" w14:textId="77777777" w:rsidR="00833139" w:rsidRPr="004238D4" w:rsidRDefault="00833139" w:rsidP="004238D4">
            <w:pPr>
              <w:pStyle w:val="Paragraph"/>
              <w:rPr>
                <w:noProof/>
                <w:lang w:val="es-ES_tradnl"/>
              </w:rPr>
            </w:pPr>
          </w:p>
          <w:p w14:paraId="3DD57960" w14:textId="77777777" w:rsidR="00833139" w:rsidRPr="004238D4" w:rsidRDefault="00833139" w:rsidP="004238D4">
            <w:pPr>
              <w:pStyle w:val="Paragraph"/>
              <w:rPr>
                <w:noProof/>
                <w:lang w:val="es-ES_tradnl"/>
              </w:rPr>
            </w:pPr>
          </w:p>
          <w:p w14:paraId="419E2461" w14:textId="77777777" w:rsidR="00833139" w:rsidRPr="004238D4" w:rsidRDefault="00833139" w:rsidP="004238D4">
            <w:pPr>
              <w:pStyle w:val="Paragraph"/>
              <w:rPr>
                <w:noProof/>
                <w:lang w:val="es-ES_tradnl"/>
              </w:rPr>
            </w:pPr>
          </w:p>
          <w:p w14:paraId="6AE6622C" w14:textId="77777777" w:rsidR="00833139" w:rsidRPr="004238D4" w:rsidRDefault="00833139" w:rsidP="004238D4">
            <w:pPr>
              <w:pStyle w:val="Paragraph"/>
              <w:rPr>
                <w:noProof/>
                <w:lang w:val="es-ES_tradnl"/>
              </w:rPr>
            </w:pPr>
          </w:p>
          <w:p w14:paraId="23511005" w14:textId="77777777" w:rsidR="00833139" w:rsidRPr="004238D4" w:rsidRDefault="00833139" w:rsidP="004238D4">
            <w:pPr>
              <w:pStyle w:val="Paragraph"/>
              <w:rPr>
                <w:noProof/>
                <w:lang w:val="es-ES_tradnl"/>
              </w:rPr>
            </w:pPr>
          </w:p>
          <w:p w14:paraId="77E06827" w14:textId="77777777" w:rsidR="00833139" w:rsidRPr="004238D4" w:rsidRDefault="00833139" w:rsidP="004238D4">
            <w:pPr>
              <w:pStyle w:val="Paragraph"/>
              <w:rPr>
                <w:noProof/>
                <w:lang w:val="es-ES_tradnl"/>
              </w:rPr>
            </w:pPr>
          </w:p>
          <w:p w14:paraId="7708A649" w14:textId="77777777" w:rsidR="00833139" w:rsidRPr="004238D4" w:rsidRDefault="00833139" w:rsidP="004238D4">
            <w:pPr>
              <w:pStyle w:val="Paragraph"/>
              <w:rPr>
                <w:noProof/>
                <w:lang w:val="es-ES_tradnl"/>
              </w:rPr>
            </w:pPr>
          </w:p>
          <w:p w14:paraId="21E0441E" w14:textId="77777777" w:rsidR="00833139" w:rsidRPr="004238D4" w:rsidRDefault="00833139" w:rsidP="004238D4">
            <w:pPr>
              <w:pStyle w:val="Paragraph"/>
              <w:rPr>
                <w:noProof/>
                <w:lang w:val="es-ES_tradnl"/>
              </w:rPr>
            </w:pPr>
          </w:p>
        </w:tc>
      </w:tr>
      <w:tr w:rsidR="00833139" w:rsidRPr="004238D4" w14:paraId="52629611" w14:textId="77777777" w:rsidTr="00833139">
        <w:trPr>
          <w:cantSplit/>
        </w:trPr>
        <w:tc>
          <w:tcPr>
            <w:tcW w:w="0" w:type="auto"/>
          </w:tcPr>
          <w:p w14:paraId="6A0C0920" w14:textId="77777777" w:rsidR="00833139" w:rsidRPr="004238D4" w:rsidRDefault="00833139" w:rsidP="004238D4">
            <w:pPr>
              <w:pStyle w:val="Paragraph"/>
              <w:rPr>
                <w:noProof/>
                <w:lang w:val="es-ES_tradnl"/>
              </w:rPr>
            </w:pPr>
            <w:r w:rsidRPr="004238D4">
              <w:rPr>
                <w:noProof/>
                <w:lang w:val="es-ES_tradnl"/>
              </w:rPr>
              <w:t>0.7666</w:t>
            </w:r>
          </w:p>
        </w:tc>
        <w:tc>
          <w:tcPr>
            <w:tcW w:w="0" w:type="auto"/>
          </w:tcPr>
          <w:p w14:paraId="6AC6F5B3" w14:textId="77777777" w:rsidR="00833139" w:rsidRPr="004238D4" w:rsidRDefault="00833139" w:rsidP="004238D4">
            <w:pPr>
              <w:pStyle w:val="Paragraph"/>
              <w:jc w:val="right"/>
              <w:rPr>
                <w:noProof/>
                <w:lang w:val="es-ES_tradnl"/>
              </w:rPr>
            </w:pPr>
            <w:r w:rsidRPr="004238D4">
              <w:rPr>
                <w:noProof/>
                <w:lang w:val="es-ES_tradnl"/>
              </w:rPr>
              <w:t>ex 8302 30 00</w:t>
            </w:r>
          </w:p>
        </w:tc>
        <w:tc>
          <w:tcPr>
            <w:tcW w:w="0" w:type="auto"/>
          </w:tcPr>
          <w:p w14:paraId="6DCCD580"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66278AE8" w14:textId="77777777" w:rsidR="00833139" w:rsidRPr="004238D4" w:rsidRDefault="00833139" w:rsidP="004238D4">
            <w:pPr>
              <w:pStyle w:val="Paragraph"/>
              <w:rPr>
                <w:noProof/>
                <w:lang w:val="es-ES_tradnl"/>
              </w:rPr>
            </w:pPr>
            <w:r w:rsidRPr="004238D4">
              <w:rPr>
                <w:noProof/>
                <w:lang w:val="es-ES_tradnl"/>
              </w:rPr>
              <w:t>Piezas de soporte para sistemas de escape:</w:t>
            </w:r>
          </w:p>
          <w:tbl>
            <w:tblPr>
              <w:tblStyle w:val="Listdash1"/>
              <w:tblW w:w="0" w:type="auto"/>
              <w:tblLook w:val="0000" w:firstRow="0" w:lastRow="0" w:firstColumn="0" w:lastColumn="0" w:noHBand="0" w:noVBand="0"/>
            </w:tblPr>
            <w:tblGrid>
              <w:gridCol w:w="220"/>
              <w:gridCol w:w="4110"/>
            </w:tblGrid>
            <w:tr w:rsidR="00833139" w:rsidRPr="004238D4" w14:paraId="39C60708" w14:textId="77777777" w:rsidTr="004238D4">
              <w:tc>
                <w:tcPr>
                  <w:tcW w:w="0" w:type="auto"/>
                </w:tcPr>
                <w:p w14:paraId="1608C66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9B0AC11" w14:textId="77777777" w:rsidR="00833139" w:rsidRPr="004238D4" w:rsidRDefault="00833139" w:rsidP="004238D4">
                  <w:pPr>
                    <w:pStyle w:val="Paragraph"/>
                    <w:rPr>
                      <w:noProof/>
                      <w:lang w:val="es-ES_tradnl"/>
                    </w:rPr>
                  </w:pPr>
                  <w:r w:rsidRPr="004238D4">
                    <w:rPr>
                      <w:noProof/>
                      <w:lang w:val="es-ES_tradnl"/>
                    </w:rPr>
                    <w:t>con una anchura superior o igual a 0,7 mm, pero no superior a 1,3 mm,</w:t>
                  </w:r>
                </w:p>
              </w:tc>
            </w:tr>
            <w:tr w:rsidR="00833139" w:rsidRPr="004238D4" w14:paraId="662C89EB" w14:textId="77777777" w:rsidTr="004238D4">
              <w:tc>
                <w:tcPr>
                  <w:tcW w:w="0" w:type="auto"/>
                </w:tcPr>
                <w:p w14:paraId="7D08853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AEC4C00" w14:textId="77777777" w:rsidR="00833139" w:rsidRPr="004238D4" w:rsidRDefault="00833139" w:rsidP="004238D4">
                  <w:pPr>
                    <w:pStyle w:val="Paragraph"/>
                    <w:rPr>
                      <w:noProof/>
                      <w:lang w:val="es-ES_tradnl"/>
                    </w:rPr>
                  </w:pPr>
                  <w:r w:rsidRPr="004238D4">
                    <w:rPr>
                      <w:noProof/>
                      <w:lang w:val="es-ES_tradnl"/>
                    </w:rPr>
                    <w:t>de acero inoxidable de clase 1.4310 y 1.4301 con arreglo a la norma EN 10088,</w:t>
                  </w:r>
                </w:p>
              </w:tc>
            </w:tr>
            <w:tr w:rsidR="00833139" w:rsidRPr="004238D4" w14:paraId="39347724" w14:textId="77777777" w:rsidTr="004238D4">
              <w:tc>
                <w:tcPr>
                  <w:tcW w:w="0" w:type="auto"/>
                </w:tcPr>
                <w:p w14:paraId="55B3E81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1DCA861" w14:textId="77777777" w:rsidR="00833139" w:rsidRPr="004238D4" w:rsidRDefault="00833139" w:rsidP="004238D4">
                  <w:pPr>
                    <w:pStyle w:val="Paragraph"/>
                    <w:rPr>
                      <w:noProof/>
                      <w:lang w:val="es-ES_tradnl"/>
                    </w:rPr>
                  </w:pPr>
                  <w:r w:rsidRPr="004238D4">
                    <w:rPr>
                      <w:noProof/>
                      <w:lang w:val="es-ES_tradnl"/>
                    </w:rPr>
                    <w:t>con o sin orificios de montaje,</w:t>
                  </w:r>
                </w:p>
              </w:tc>
            </w:tr>
          </w:tbl>
          <w:p w14:paraId="2CCB7B1E" w14:textId="77777777" w:rsidR="00833139" w:rsidRPr="004238D4" w:rsidRDefault="00833139" w:rsidP="004238D4">
            <w:pPr>
              <w:pStyle w:val="Paragraph"/>
              <w:rPr>
                <w:noProof/>
                <w:lang w:val="es-ES_tradnl"/>
              </w:rPr>
            </w:pPr>
            <w:r w:rsidRPr="004238D4">
              <w:rPr>
                <w:noProof/>
                <w:lang w:val="es-ES_tradnl"/>
              </w:rPr>
              <w:t>para su uso en la fabricación de sistemas de escape para automóviles</w:t>
            </w:r>
          </w:p>
          <w:p w14:paraId="153EFBFA"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2C5563A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2DC386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56DDA75"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5302EDED" w14:textId="77777777" w:rsidTr="00833139">
        <w:trPr>
          <w:cantSplit/>
        </w:trPr>
        <w:tc>
          <w:tcPr>
            <w:tcW w:w="0" w:type="auto"/>
          </w:tcPr>
          <w:p w14:paraId="2B23E2AB" w14:textId="77777777" w:rsidR="00833139" w:rsidRPr="004238D4" w:rsidRDefault="00833139" w:rsidP="004238D4">
            <w:pPr>
              <w:pStyle w:val="Paragraph"/>
              <w:rPr>
                <w:noProof/>
                <w:lang w:val="es-ES_tradnl"/>
              </w:rPr>
            </w:pPr>
            <w:r w:rsidRPr="004238D4">
              <w:rPr>
                <w:noProof/>
                <w:lang w:val="es-ES_tradnl"/>
              </w:rPr>
              <w:t>0.2602</w:t>
            </w:r>
          </w:p>
        </w:tc>
        <w:tc>
          <w:tcPr>
            <w:tcW w:w="0" w:type="auto"/>
          </w:tcPr>
          <w:p w14:paraId="1ABB8175" w14:textId="77777777" w:rsidR="00833139" w:rsidRPr="004238D4" w:rsidRDefault="00833139" w:rsidP="004238D4">
            <w:pPr>
              <w:pStyle w:val="Paragraph"/>
              <w:jc w:val="right"/>
              <w:rPr>
                <w:noProof/>
                <w:lang w:val="es-ES_tradnl"/>
              </w:rPr>
            </w:pPr>
            <w:r w:rsidRPr="004238D4">
              <w:rPr>
                <w:noProof/>
                <w:lang w:val="es-ES_tradnl"/>
              </w:rPr>
              <w:t>ex 8309 90 90</w:t>
            </w:r>
          </w:p>
        </w:tc>
        <w:tc>
          <w:tcPr>
            <w:tcW w:w="0" w:type="auto"/>
          </w:tcPr>
          <w:p w14:paraId="266215FC"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1BF22C08" w14:textId="77777777" w:rsidR="00833139" w:rsidRPr="004238D4" w:rsidRDefault="00833139" w:rsidP="004238D4">
            <w:pPr>
              <w:pStyle w:val="Paragraph"/>
              <w:rPr>
                <w:noProof/>
                <w:lang w:val="es-ES_tradnl"/>
              </w:rPr>
            </w:pPr>
            <w:r w:rsidRPr="004238D4">
              <w:rPr>
                <w:noProof/>
                <w:lang w:val="es-ES_tradnl"/>
              </w:rPr>
              <w:t>Tapas para latas de aluminio:</w:t>
            </w:r>
          </w:p>
          <w:tbl>
            <w:tblPr>
              <w:tblStyle w:val="Listdash1"/>
              <w:tblW w:w="0" w:type="auto"/>
              <w:tblLook w:val="0000" w:firstRow="0" w:lastRow="0" w:firstColumn="0" w:lastColumn="0" w:noHBand="0" w:noVBand="0"/>
            </w:tblPr>
            <w:tblGrid>
              <w:gridCol w:w="220"/>
              <w:gridCol w:w="4110"/>
            </w:tblGrid>
            <w:tr w:rsidR="00833139" w:rsidRPr="004238D4" w14:paraId="0A3609DC" w14:textId="77777777" w:rsidTr="004238D4">
              <w:tc>
                <w:tcPr>
                  <w:tcW w:w="0" w:type="auto"/>
                </w:tcPr>
                <w:p w14:paraId="348FED5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0904865" w14:textId="77777777" w:rsidR="00833139" w:rsidRPr="004238D4" w:rsidRDefault="00833139" w:rsidP="004238D4">
                  <w:pPr>
                    <w:pStyle w:val="Paragraph"/>
                    <w:rPr>
                      <w:noProof/>
                      <w:lang w:val="es-ES_tradnl"/>
                    </w:rPr>
                  </w:pPr>
                  <w:r w:rsidRPr="004238D4">
                    <w:rPr>
                      <w:noProof/>
                      <w:lang w:val="es-ES_tradnl"/>
                    </w:rPr>
                    <w:t>con un diámetro igual o superior a 99,00 mm pero no superior a 136,5 mm (± 1 mm),</w:t>
                  </w:r>
                </w:p>
              </w:tc>
            </w:tr>
            <w:tr w:rsidR="00833139" w:rsidRPr="004238D4" w14:paraId="3BBEAA12" w14:textId="77777777" w:rsidTr="004238D4">
              <w:tc>
                <w:tcPr>
                  <w:tcW w:w="0" w:type="auto"/>
                </w:tcPr>
                <w:p w14:paraId="5624F51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2DC6294" w14:textId="77777777" w:rsidR="00833139" w:rsidRPr="004238D4" w:rsidRDefault="00833139" w:rsidP="004238D4">
                  <w:pPr>
                    <w:pStyle w:val="Paragraph"/>
                    <w:rPr>
                      <w:noProof/>
                      <w:lang w:val="es-ES_tradnl"/>
                    </w:rPr>
                  </w:pPr>
                  <w:r w:rsidRPr="004238D4">
                    <w:rPr>
                      <w:noProof/>
                      <w:lang w:val="es-ES_tradnl"/>
                    </w:rPr>
                    <w:t>con o sin sistema de apertura total por tirada de anilla</w:t>
                  </w:r>
                </w:p>
              </w:tc>
            </w:tr>
          </w:tbl>
          <w:p w14:paraId="1C8F5A5E" w14:textId="77777777" w:rsidR="00833139" w:rsidRPr="004238D4" w:rsidRDefault="00833139" w:rsidP="004238D4">
            <w:pPr>
              <w:pStyle w:val="Paragraph"/>
              <w:rPr>
                <w:noProof/>
                <w:lang w:val="es-ES_tradnl"/>
              </w:rPr>
            </w:pPr>
          </w:p>
        </w:tc>
        <w:tc>
          <w:tcPr>
            <w:tcW w:w="0" w:type="auto"/>
          </w:tcPr>
          <w:p w14:paraId="428A9C3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A97E28A"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0FDAABF1"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6D9452DB" w14:textId="77777777" w:rsidTr="00833139">
        <w:trPr>
          <w:cantSplit/>
        </w:trPr>
        <w:tc>
          <w:tcPr>
            <w:tcW w:w="0" w:type="auto"/>
          </w:tcPr>
          <w:p w14:paraId="326E91D6" w14:textId="77777777" w:rsidR="00833139" w:rsidRPr="004238D4" w:rsidRDefault="00833139" w:rsidP="004238D4">
            <w:pPr>
              <w:pStyle w:val="Paragraph"/>
              <w:rPr>
                <w:noProof/>
                <w:lang w:val="es-ES_tradnl"/>
              </w:rPr>
            </w:pPr>
            <w:r w:rsidRPr="004238D4">
              <w:rPr>
                <w:noProof/>
                <w:lang w:val="es-ES_tradnl"/>
              </w:rPr>
              <w:t>0.3947</w:t>
            </w:r>
          </w:p>
        </w:tc>
        <w:tc>
          <w:tcPr>
            <w:tcW w:w="0" w:type="auto"/>
          </w:tcPr>
          <w:p w14:paraId="56DD986E" w14:textId="77777777" w:rsidR="00833139" w:rsidRPr="004238D4" w:rsidRDefault="00833139" w:rsidP="004238D4">
            <w:pPr>
              <w:pStyle w:val="Paragraph"/>
              <w:jc w:val="right"/>
              <w:rPr>
                <w:noProof/>
                <w:lang w:val="es-ES_tradnl"/>
              </w:rPr>
            </w:pPr>
            <w:r w:rsidRPr="004238D4">
              <w:rPr>
                <w:noProof/>
                <w:lang w:val="es-ES_tradnl"/>
              </w:rPr>
              <w:t>ex 8401 30 00</w:t>
            </w:r>
          </w:p>
        </w:tc>
        <w:tc>
          <w:tcPr>
            <w:tcW w:w="0" w:type="auto"/>
          </w:tcPr>
          <w:p w14:paraId="0E2D9E10"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07158716" w14:textId="77777777" w:rsidR="00833139" w:rsidRPr="004238D4" w:rsidRDefault="00833139" w:rsidP="004238D4">
            <w:pPr>
              <w:pStyle w:val="Paragraph"/>
              <w:rPr>
                <w:noProof/>
                <w:lang w:val="es-ES_tradnl"/>
              </w:rPr>
            </w:pPr>
            <w:r w:rsidRPr="004238D4">
              <w:rPr>
                <w:noProof/>
                <w:lang w:val="es-ES_tradnl"/>
              </w:rPr>
              <w:t>Cartucho combustible hexagonal sin irradiar utilizado en los reactores nucleares</w:t>
            </w:r>
          </w:p>
          <w:p w14:paraId="5FEBFE1A"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7B80249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E091D2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EAF7E7D"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1B2238E8" w14:textId="77777777" w:rsidTr="00833139">
        <w:trPr>
          <w:cantSplit/>
        </w:trPr>
        <w:tc>
          <w:tcPr>
            <w:tcW w:w="0" w:type="auto"/>
          </w:tcPr>
          <w:p w14:paraId="6E3B8667" w14:textId="77777777" w:rsidR="00833139" w:rsidRPr="004238D4" w:rsidRDefault="00833139" w:rsidP="004238D4">
            <w:pPr>
              <w:pStyle w:val="Paragraph"/>
              <w:rPr>
                <w:noProof/>
                <w:lang w:val="es-ES_tradnl"/>
              </w:rPr>
            </w:pPr>
            <w:r w:rsidRPr="004238D4">
              <w:rPr>
                <w:noProof/>
                <w:lang w:val="es-ES_tradnl"/>
              </w:rPr>
              <w:t>0.6319</w:t>
            </w:r>
          </w:p>
        </w:tc>
        <w:tc>
          <w:tcPr>
            <w:tcW w:w="0" w:type="auto"/>
          </w:tcPr>
          <w:p w14:paraId="7CA01E84" w14:textId="77777777" w:rsidR="00833139" w:rsidRPr="004238D4" w:rsidRDefault="00833139" w:rsidP="004238D4">
            <w:pPr>
              <w:pStyle w:val="Paragraph"/>
              <w:jc w:val="right"/>
              <w:rPr>
                <w:noProof/>
                <w:lang w:val="es-ES_tradnl"/>
              </w:rPr>
            </w:pPr>
            <w:r w:rsidRPr="004238D4">
              <w:rPr>
                <w:noProof/>
                <w:lang w:val="es-ES_tradnl"/>
              </w:rPr>
              <w:t>ex 8401 40 00</w:t>
            </w:r>
          </w:p>
        </w:tc>
        <w:tc>
          <w:tcPr>
            <w:tcW w:w="0" w:type="auto"/>
          </w:tcPr>
          <w:p w14:paraId="25BFACF5"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455B0859" w14:textId="77777777" w:rsidR="00833139" w:rsidRPr="004238D4" w:rsidRDefault="00833139" w:rsidP="004238D4">
            <w:pPr>
              <w:pStyle w:val="Paragraph"/>
              <w:rPr>
                <w:noProof/>
                <w:lang w:val="es-ES_tradnl"/>
              </w:rPr>
            </w:pPr>
            <w:r w:rsidRPr="004238D4">
              <w:rPr>
                <w:noProof/>
                <w:lang w:val="es-ES_tradnl"/>
              </w:rPr>
              <w:t>Barras de control absorbentes de acero inoxidable, rellenas de elementos químicos de absorción de neutrones</w:t>
            </w:r>
          </w:p>
        </w:tc>
        <w:tc>
          <w:tcPr>
            <w:tcW w:w="0" w:type="auto"/>
          </w:tcPr>
          <w:p w14:paraId="505C13E6"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7744906"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43226FA7"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2850181C" w14:textId="77777777" w:rsidTr="00833139">
        <w:trPr>
          <w:cantSplit/>
        </w:trPr>
        <w:tc>
          <w:tcPr>
            <w:tcW w:w="0" w:type="auto"/>
          </w:tcPr>
          <w:p w14:paraId="0AEDCA97" w14:textId="77777777" w:rsidR="00833139" w:rsidRPr="004238D4" w:rsidRDefault="00833139" w:rsidP="004238D4">
            <w:pPr>
              <w:pStyle w:val="Paragraph"/>
              <w:rPr>
                <w:noProof/>
                <w:lang w:val="es-ES_tradnl"/>
              </w:rPr>
            </w:pPr>
            <w:r w:rsidRPr="004238D4">
              <w:rPr>
                <w:noProof/>
                <w:lang w:val="es-ES_tradnl"/>
              </w:rPr>
              <w:t>0.8012</w:t>
            </w:r>
          </w:p>
        </w:tc>
        <w:tc>
          <w:tcPr>
            <w:tcW w:w="0" w:type="auto"/>
          </w:tcPr>
          <w:p w14:paraId="5F81C012" w14:textId="77777777" w:rsidR="00833139" w:rsidRPr="004238D4" w:rsidRDefault="00833139" w:rsidP="004238D4">
            <w:pPr>
              <w:pStyle w:val="Paragraph"/>
              <w:jc w:val="right"/>
              <w:rPr>
                <w:noProof/>
                <w:lang w:val="es-ES_tradnl"/>
              </w:rPr>
            </w:pPr>
            <w:r w:rsidRPr="004238D4">
              <w:rPr>
                <w:noProof/>
                <w:lang w:val="es-ES_tradnl"/>
              </w:rPr>
              <w:t>ex 8406 82 00</w:t>
            </w:r>
          </w:p>
        </w:tc>
        <w:tc>
          <w:tcPr>
            <w:tcW w:w="0" w:type="auto"/>
          </w:tcPr>
          <w:p w14:paraId="0FB25BBE"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tbl>
            <w:tblPr>
              <w:tblStyle w:val="Listdash1"/>
              <w:tblW w:w="0" w:type="auto"/>
              <w:tblLook w:val="0000" w:firstRow="0" w:lastRow="0" w:firstColumn="0" w:lastColumn="0" w:noHBand="0" w:noVBand="0"/>
            </w:tblPr>
            <w:tblGrid>
              <w:gridCol w:w="220"/>
              <w:gridCol w:w="4110"/>
            </w:tblGrid>
            <w:tr w:rsidR="00833139" w:rsidRPr="004238D4" w14:paraId="1463BB11" w14:textId="77777777" w:rsidTr="004238D4">
              <w:tc>
                <w:tcPr>
                  <w:tcW w:w="0" w:type="auto"/>
                </w:tcPr>
                <w:p w14:paraId="48763C6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AF7ED9E" w14:textId="77777777" w:rsidR="00833139" w:rsidRPr="004238D4" w:rsidRDefault="00833139" w:rsidP="004238D4">
                  <w:pPr>
                    <w:pStyle w:val="Paragraph"/>
                    <w:rPr>
                      <w:noProof/>
                      <w:lang w:val="es-ES_tradnl"/>
                    </w:rPr>
                  </w:pPr>
                  <w:r w:rsidRPr="004238D4">
                    <w:rPr>
                      <w:noProof/>
                      <w:lang w:val="es-ES_tradnl"/>
                    </w:rPr>
                    <w:t>Turbina industrial de vapor, con:</w:t>
                  </w:r>
                </w:p>
              </w:tc>
            </w:tr>
            <w:tr w:rsidR="00833139" w:rsidRPr="004238D4" w14:paraId="0A949747" w14:textId="77777777" w:rsidTr="004238D4">
              <w:tc>
                <w:tcPr>
                  <w:tcW w:w="0" w:type="auto"/>
                </w:tcPr>
                <w:p w14:paraId="510C279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A585A7F" w14:textId="77777777" w:rsidR="00833139" w:rsidRPr="004238D4" w:rsidRDefault="00833139" w:rsidP="004238D4">
                  <w:pPr>
                    <w:pStyle w:val="Paragraph"/>
                    <w:rPr>
                      <w:noProof/>
                      <w:lang w:val="es-ES_tradnl"/>
                    </w:rPr>
                  </w:pPr>
                  <w:r w:rsidRPr="004238D4">
                    <w:rPr>
                      <w:noProof/>
                      <w:lang w:val="es-ES_tradnl"/>
                    </w:rPr>
                    <w:t>una producción igual o superior a 5 MW pero no superior a 40 MW,</w:t>
                  </w:r>
                </w:p>
              </w:tc>
            </w:tr>
            <w:tr w:rsidR="00833139" w:rsidRPr="004238D4" w14:paraId="5EDB3867" w14:textId="77777777" w:rsidTr="004238D4">
              <w:tc>
                <w:tcPr>
                  <w:tcW w:w="0" w:type="auto"/>
                </w:tcPr>
                <w:p w14:paraId="017C29C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35C815B" w14:textId="77777777" w:rsidR="00833139" w:rsidRPr="004238D4" w:rsidRDefault="00833139" w:rsidP="004238D4">
                  <w:pPr>
                    <w:pStyle w:val="Paragraph"/>
                    <w:rPr>
                      <w:noProof/>
                      <w:lang w:val="es-ES_tradnl"/>
                    </w:rPr>
                  </w:pPr>
                  <w:r w:rsidRPr="004238D4">
                    <w:rPr>
                      <w:noProof/>
                      <w:lang w:val="es-ES_tradnl"/>
                    </w:rPr>
                    <w:t>diseñada para una presión no superior a 140 bar y una temperatura no superior a 540 ° C,</w:t>
                  </w:r>
                </w:p>
              </w:tc>
            </w:tr>
            <w:tr w:rsidR="00833139" w:rsidRPr="004238D4" w14:paraId="4C3D909C" w14:textId="77777777" w:rsidTr="004238D4">
              <w:tc>
                <w:tcPr>
                  <w:tcW w:w="0" w:type="auto"/>
                </w:tcPr>
                <w:p w14:paraId="1B0FC38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6CD4785" w14:textId="77777777" w:rsidR="00833139" w:rsidRPr="004238D4" w:rsidRDefault="00833139" w:rsidP="004238D4">
                  <w:pPr>
                    <w:pStyle w:val="Paragraph"/>
                    <w:rPr>
                      <w:noProof/>
                      <w:lang w:val="es-ES_tradnl"/>
                    </w:rPr>
                  </w:pPr>
                  <w:r w:rsidRPr="004238D4">
                    <w:rPr>
                      <w:noProof/>
                      <w:lang w:val="es-ES_tradnl"/>
                    </w:rPr>
                    <w:t>equipada con válvulas de doble asiento en el lado de vapor directo, que funcionan con una servoválvula hidráulica no superior a 12 bar</w:t>
                  </w:r>
                </w:p>
              </w:tc>
            </w:tr>
          </w:tbl>
          <w:p w14:paraId="70E17B99" w14:textId="77777777" w:rsidR="00833139" w:rsidRPr="004238D4" w:rsidRDefault="00833139" w:rsidP="004238D4">
            <w:pPr>
              <w:pStyle w:val="Paragraph"/>
              <w:rPr>
                <w:noProof/>
                <w:lang w:val="es-ES_tradnl"/>
              </w:rPr>
            </w:pPr>
          </w:p>
        </w:tc>
        <w:tc>
          <w:tcPr>
            <w:tcW w:w="0" w:type="auto"/>
          </w:tcPr>
          <w:p w14:paraId="154F8F0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82DB49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C74CFAD"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544A3FE6" w14:textId="77777777" w:rsidTr="00833139">
        <w:trPr>
          <w:cantSplit/>
        </w:trPr>
        <w:tc>
          <w:tcPr>
            <w:tcW w:w="0" w:type="auto"/>
            <w:vMerge w:val="restart"/>
          </w:tcPr>
          <w:p w14:paraId="23B9B22E" w14:textId="77777777" w:rsidR="00833139" w:rsidRPr="004238D4" w:rsidRDefault="00833139" w:rsidP="004238D4">
            <w:pPr>
              <w:pStyle w:val="Paragraph"/>
              <w:rPr>
                <w:noProof/>
                <w:lang w:val="es-ES_tradnl"/>
              </w:rPr>
            </w:pPr>
            <w:r w:rsidRPr="004238D4">
              <w:rPr>
                <w:noProof/>
                <w:lang w:val="es-ES_tradnl"/>
              </w:rPr>
              <w:t>0.3830</w:t>
            </w:r>
          </w:p>
          <w:p w14:paraId="25F5578B" w14:textId="77777777" w:rsidR="00833139" w:rsidRPr="004238D4" w:rsidRDefault="00833139" w:rsidP="004238D4">
            <w:pPr>
              <w:pStyle w:val="Paragraph"/>
              <w:rPr>
                <w:noProof/>
                <w:lang w:val="es-ES_tradnl"/>
              </w:rPr>
            </w:pPr>
          </w:p>
          <w:p w14:paraId="502C3840" w14:textId="77777777" w:rsidR="00833139" w:rsidRPr="004238D4" w:rsidRDefault="00833139" w:rsidP="004238D4">
            <w:pPr>
              <w:pStyle w:val="Paragraph"/>
              <w:rPr>
                <w:noProof/>
                <w:lang w:val="es-ES_tradnl"/>
              </w:rPr>
            </w:pPr>
          </w:p>
          <w:p w14:paraId="4B76D766" w14:textId="77777777" w:rsidR="00833139" w:rsidRPr="004238D4" w:rsidRDefault="00833139" w:rsidP="004238D4">
            <w:pPr>
              <w:pStyle w:val="Paragraph"/>
              <w:rPr>
                <w:noProof/>
                <w:lang w:val="es-ES_tradnl"/>
              </w:rPr>
            </w:pPr>
          </w:p>
        </w:tc>
        <w:tc>
          <w:tcPr>
            <w:tcW w:w="0" w:type="auto"/>
          </w:tcPr>
          <w:p w14:paraId="29325054" w14:textId="77777777" w:rsidR="00833139" w:rsidRPr="004238D4" w:rsidRDefault="00833139" w:rsidP="004238D4">
            <w:pPr>
              <w:pStyle w:val="Paragraph"/>
              <w:jc w:val="right"/>
              <w:rPr>
                <w:noProof/>
                <w:lang w:val="es-ES_tradnl"/>
              </w:rPr>
            </w:pPr>
            <w:r w:rsidRPr="004238D4">
              <w:rPr>
                <w:noProof/>
                <w:lang w:val="es-ES_tradnl"/>
              </w:rPr>
              <w:t>ex 8407 33 20</w:t>
            </w:r>
          </w:p>
          <w:p w14:paraId="0A406C0D" w14:textId="77777777" w:rsidR="00833139" w:rsidRPr="004238D4" w:rsidRDefault="00833139" w:rsidP="004238D4">
            <w:pPr>
              <w:pStyle w:val="Paragraph"/>
              <w:jc w:val="right"/>
              <w:rPr>
                <w:noProof/>
                <w:lang w:val="es-ES_tradnl"/>
              </w:rPr>
            </w:pPr>
            <w:r w:rsidRPr="004238D4">
              <w:rPr>
                <w:noProof/>
                <w:lang w:val="es-ES_tradnl"/>
              </w:rPr>
              <w:t>ex 8407 33 80</w:t>
            </w:r>
          </w:p>
          <w:p w14:paraId="647DF7C7" w14:textId="77777777" w:rsidR="00833139" w:rsidRPr="004238D4" w:rsidRDefault="00833139" w:rsidP="004238D4">
            <w:pPr>
              <w:pStyle w:val="Paragraph"/>
              <w:jc w:val="right"/>
              <w:rPr>
                <w:noProof/>
                <w:lang w:val="es-ES_tradnl"/>
              </w:rPr>
            </w:pPr>
            <w:r w:rsidRPr="004238D4">
              <w:rPr>
                <w:noProof/>
                <w:lang w:val="es-ES_tradnl"/>
              </w:rPr>
              <w:t>ex 8407 90 80</w:t>
            </w:r>
          </w:p>
          <w:p w14:paraId="4F976AF4" w14:textId="77777777" w:rsidR="00833139" w:rsidRPr="004238D4" w:rsidRDefault="00833139" w:rsidP="004238D4">
            <w:pPr>
              <w:pStyle w:val="Paragraph"/>
              <w:jc w:val="right"/>
              <w:rPr>
                <w:noProof/>
                <w:lang w:val="es-ES_tradnl"/>
              </w:rPr>
            </w:pPr>
            <w:r w:rsidRPr="004238D4">
              <w:rPr>
                <w:noProof/>
                <w:lang w:val="es-ES_tradnl"/>
              </w:rPr>
              <w:t>ex 8407 90 90</w:t>
            </w:r>
          </w:p>
        </w:tc>
        <w:tc>
          <w:tcPr>
            <w:tcW w:w="0" w:type="auto"/>
          </w:tcPr>
          <w:p w14:paraId="7EEEEE6D" w14:textId="77777777" w:rsidR="00833139" w:rsidRPr="004238D4" w:rsidRDefault="00833139" w:rsidP="004238D4">
            <w:pPr>
              <w:pStyle w:val="Paragraph"/>
              <w:jc w:val="center"/>
              <w:rPr>
                <w:noProof/>
                <w:lang w:val="es-ES_tradnl"/>
              </w:rPr>
            </w:pPr>
            <w:r w:rsidRPr="004238D4">
              <w:rPr>
                <w:noProof/>
                <w:lang w:val="es-ES_tradnl"/>
              </w:rPr>
              <w:t>10</w:t>
            </w:r>
          </w:p>
          <w:p w14:paraId="2F3DB8FF" w14:textId="77777777" w:rsidR="00833139" w:rsidRPr="004238D4" w:rsidRDefault="00833139" w:rsidP="004238D4">
            <w:pPr>
              <w:pStyle w:val="Paragraph"/>
              <w:jc w:val="center"/>
              <w:rPr>
                <w:noProof/>
                <w:lang w:val="es-ES_tradnl"/>
              </w:rPr>
            </w:pPr>
            <w:r w:rsidRPr="004238D4">
              <w:rPr>
                <w:noProof/>
                <w:lang w:val="es-ES_tradnl"/>
              </w:rPr>
              <w:t>10</w:t>
            </w:r>
          </w:p>
          <w:p w14:paraId="6DEEC99A" w14:textId="77777777" w:rsidR="00833139" w:rsidRPr="004238D4" w:rsidRDefault="00833139" w:rsidP="004238D4">
            <w:pPr>
              <w:pStyle w:val="Paragraph"/>
              <w:jc w:val="center"/>
              <w:rPr>
                <w:noProof/>
                <w:lang w:val="es-ES_tradnl"/>
              </w:rPr>
            </w:pPr>
            <w:r w:rsidRPr="004238D4">
              <w:rPr>
                <w:noProof/>
                <w:lang w:val="es-ES_tradnl"/>
              </w:rPr>
              <w:t>10</w:t>
            </w:r>
          </w:p>
          <w:p w14:paraId="7CB91745"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vMerge w:val="restart"/>
          </w:tcPr>
          <w:p w14:paraId="63BEBBDC" w14:textId="77777777" w:rsidR="00833139" w:rsidRPr="004238D4" w:rsidRDefault="00833139" w:rsidP="004238D4">
            <w:pPr>
              <w:pStyle w:val="Paragraph"/>
              <w:rPr>
                <w:noProof/>
                <w:lang w:val="es-ES_tradnl"/>
              </w:rPr>
            </w:pPr>
            <w:r w:rsidRPr="004238D4">
              <w:rPr>
                <w:noProof/>
                <w:lang w:val="es-ES_tradnl"/>
              </w:rPr>
              <w:t>Motores de émbolo alternativo o rotativo, de encendido por chispa (motores de explosión), de cilindrada igual o superior a 300 cm3 y potencia igual o superior a 6 kW, pero inferior o igual a 20,0 kW, para la fabricación:</w:t>
            </w:r>
          </w:p>
          <w:tbl>
            <w:tblPr>
              <w:tblStyle w:val="Listdash1"/>
              <w:tblW w:w="0" w:type="auto"/>
              <w:tblLook w:val="0000" w:firstRow="0" w:lastRow="0" w:firstColumn="0" w:lastColumn="0" w:noHBand="0" w:noVBand="0"/>
            </w:tblPr>
            <w:tblGrid>
              <w:gridCol w:w="220"/>
              <w:gridCol w:w="4110"/>
            </w:tblGrid>
            <w:tr w:rsidR="00833139" w:rsidRPr="004238D4" w14:paraId="037A22CC" w14:textId="77777777" w:rsidTr="004238D4">
              <w:tc>
                <w:tcPr>
                  <w:tcW w:w="0" w:type="auto"/>
                </w:tcPr>
                <w:p w14:paraId="2739C24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DDE47EC" w14:textId="77777777" w:rsidR="00833139" w:rsidRPr="004238D4" w:rsidRDefault="00833139" w:rsidP="004238D4">
                  <w:pPr>
                    <w:pStyle w:val="Paragraph"/>
                    <w:rPr>
                      <w:noProof/>
                      <w:lang w:val="es-ES_tradnl"/>
                    </w:rPr>
                  </w:pPr>
                  <w:r w:rsidRPr="004238D4">
                    <w:rPr>
                      <w:noProof/>
                      <w:lang w:val="es-ES_tradnl"/>
                    </w:rPr>
                    <w:t>de cortadoras de césped de las subpartidas 8433 11, 8433 19 y 8433 20,</w:t>
                  </w:r>
                </w:p>
              </w:tc>
            </w:tr>
            <w:tr w:rsidR="00833139" w:rsidRPr="004238D4" w14:paraId="3530418D" w14:textId="77777777" w:rsidTr="004238D4">
              <w:tc>
                <w:tcPr>
                  <w:tcW w:w="0" w:type="auto"/>
                </w:tcPr>
                <w:p w14:paraId="7F959B8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97CD626" w14:textId="77777777" w:rsidR="00833139" w:rsidRPr="004238D4" w:rsidRDefault="00833139" w:rsidP="004238D4">
                  <w:pPr>
                    <w:pStyle w:val="Paragraph"/>
                    <w:rPr>
                      <w:noProof/>
                      <w:lang w:val="es-ES_tradnl"/>
                    </w:rPr>
                  </w:pPr>
                  <w:r w:rsidRPr="004238D4">
                    <w:rPr>
                      <w:noProof/>
                      <w:lang w:val="es-ES_tradnl"/>
                    </w:rPr>
                    <w:t>de tractores de las subpartidas 8701 91 90 y 8701 92 90 cuya función principal sea la de cortar el césped</w:t>
                  </w:r>
                </w:p>
              </w:tc>
            </w:tr>
            <w:tr w:rsidR="00833139" w:rsidRPr="004238D4" w14:paraId="2474BDED" w14:textId="77777777" w:rsidTr="004238D4">
              <w:tc>
                <w:tcPr>
                  <w:tcW w:w="0" w:type="auto"/>
                </w:tcPr>
                <w:p w14:paraId="174F9E9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483843B" w14:textId="77777777" w:rsidR="00833139" w:rsidRPr="004238D4" w:rsidRDefault="00833139" w:rsidP="004238D4">
                  <w:pPr>
                    <w:pStyle w:val="Paragraph"/>
                    <w:rPr>
                      <w:noProof/>
                      <w:lang w:val="es-ES_tradnl"/>
                    </w:rPr>
                  </w:pPr>
                  <w:r w:rsidRPr="004238D4">
                    <w:rPr>
                      <w:noProof/>
                      <w:lang w:val="es-ES_tradnl"/>
                    </w:rPr>
                    <w:t>de cortadoras con un motor de cuatro tiempos de una cilindrada igual o superior a 300 cm³ de la subpartida 8433 20 10 o</w:t>
                  </w:r>
                </w:p>
              </w:tc>
            </w:tr>
            <w:tr w:rsidR="00833139" w:rsidRPr="004238D4" w14:paraId="6B5838AD" w14:textId="77777777" w:rsidTr="004238D4">
              <w:tc>
                <w:tcPr>
                  <w:tcW w:w="0" w:type="auto"/>
                </w:tcPr>
                <w:p w14:paraId="2DA6F58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92714DC" w14:textId="77777777" w:rsidR="00833139" w:rsidRPr="004238D4" w:rsidRDefault="00833139" w:rsidP="004238D4">
                  <w:pPr>
                    <w:pStyle w:val="Paragraph"/>
                    <w:rPr>
                      <w:noProof/>
                      <w:lang w:val="es-ES_tradnl"/>
                    </w:rPr>
                  </w:pPr>
                  <w:r w:rsidRPr="004238D4">
                    <w:rPr>
                      <w:noProof/>
                      <w:lang w:val="es-ES_tradnl"/>
                    </w:rPr>
                    <w:t>de quitanieves de la subpartida 8430 20</w:t>
                  </w:r>
                </w:p>
              </w:tc>
            </w:tr>
          </w:tbl>
          <w:p w14:paraId="32832F52"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p w14:paraId="6DBB3AF9" w14:textId="77777777" w:rsidR="00833139" w:rsidRPr="004238D4" w:rsidRDefault="00833139" w:rsidP="004238D4">
            <w:pPr>
              <w:pStyle w:val="Paragraph"/>
              <w:rPr>
                <w:noProof/>
                <w:lang w:val="es-ES_tradnl"/>
              </w:rPr>
            </w:pPr>
          </w:p>
          <w:p w14:paraId="42D248A9" w14:textId="77777777" w:rsidR="00833139" w:rsidRPr="004238D4" w:rsidRDefault="00833139" w:rsidP="004238D4">
            <w:pPr>
              <w:pStyle w:val="Paragraph"/>
              <w:rPr>
                <w:noProof/>
                <w:lang w:val="es-ES_tradnl"/>
              </w:rPr>
            </w:pPr>
          </w:p>
          <w:p w14:paraId="183A4BF2" w14:textId="77777777" w:rsidR="00833139" w:rsidRPr="004238D4" w:rsidRDefault="00833139" w:rsidP="004238D4">
            <w:pPr>
              <w:pStyle w:val="Paragraph"/>
              <w:rPr>
                <w:noProof/>
                <w:lang w:val="es-ES_tradnl"/>
              </w:rPr>
            </w:pPr>
          </w:p>
        </w:tc>
        <w:tc>
          <w:tcPr>
            <w:tcW w:w="0" w:type="auto"/>
            <w:vMerge w:val="restart"/>
          </w:tcPr>
          <w:p w14:paraId="0F804082" w14:textId="77777777" w:rsidR="00833139" w:rsidRPr="004238D4" w:rsidRDefault="00833139" w:rsidP="004238D4">
            <w:pPr>
              <w:pStyle w:val="Paragraph"/>
              <w:rPr>
                <w:noProof/>
                <w:lang w:val="es-ES_tradnl"/>
              </w:rPr>
            </w:pPr>
            <w:r w:rsidRPr="004238D4">
              <w:rPr>
                <w:noProof/>
                <w:lang w:val="es-ES_tradnl"/>
              </w:rPr>
              <w:t>0 %</w:t>
            </w:r>
          </w:p>
          <w:p w14:paraId="46377A8A" w14:textId="77777777" w:rsidR="00833139" w:rsidRPr="004238D4" w:rsidRDefault="00833139" w:rsidP="004238D4">
            <w:pPr>
              <w:pStyle w:val="Paragraph"/>
              <w:rPr>
                <w:noProof/>
                <w:lang w:val="es-ES_tradnl"/>
              </w:rPr>
            </w:pPr>
          </w:p>
          <w:p w14:paraId="5964ECA1" w14:textId="77777777" w:rsidR="00833139" w:rsidRPr="004238D4" w:rsidRDefault="00833139" w:rsidP="004238D4">
            <w:pPr>
              <w:pStyle w:val="Paragraph"/>
              <w:rPr>
                <w:noProof/>
                <w:lang w:val="es-ES_tradnl"/>
              </w:rPr>
            </w:pPr>
          </w:p>
          <w:p w14:paraId="0FD6B6EE" w14:textId="77777777" w:rsidR="00833139" w:rsidRPr="004238D4" w:rsidRDefault="00833139" w:rsidP="004238D4">
            <w:pPr>
              <w:pStyle w:val="Paragraph"/>
              <w:rPr>
                <w:noProof/>
                <w:lang w:val="es-ES_tradnl"/>
              </w:rPr>
            </w:pPr>
          </w:p>
        </w:tc>
        <w:tc>
          <w:tcPr>
            <w:tcW w:w="0" w:type="auto"/>
            <w:vMerge w:val="restart"/>
          </w:tcPr>
          <w:p w14:paraId="3B348527" w14:textId="77777777" w:rsidR="00833139" w:rsidRPr="004238D4" w:rsidRDefault="00833139" w:rsidP="004238D4">
            <w:pPr>
              <w:pStyle w:val="Paragraph"/>
              <w:rPr>
                <w:noProof/>
                <w:lang w:val="es-ES_tradnl"/>
              </w:rPr>
            </w:pPr>
            <w:r w:rsidRPr="004238D4">
              <w:rPr>
                <w:noProof/>
                <w:lang w:val="es-ES_tradnl"/>
              </w:rPr>
              <w:t>-</w:t>
            </w:r>
          </w:p>
          <w:p w14:paraId="68E507F3" w14:textId="77777777" w:rsidR="00833139" w:rsidRPr="004238D4" w:rsidRDefault="00833139" w:rsidP="004238D4">
            <w:pPr>
              <w:pStyle w:val="Paragraph"/>
              <w:rPr>
                <w:noProof/>
                <w:lang w:val="es-ES_tradnl"/>
              </w:rPr>
            </w:pPr>
          </w:p>
          <w:p w14:paraId="356EECDD" w14:textId="77777777" w:rsidR="00833139" w:rsidRPr="004238D4" w:rsidRDefault="00833139" w:rsidP="004238D4">
            <w:pPr>
              <w:pStyle w:val="Paragraph"/>
              <w:rPr>
                <w:noProof/>
                <w:lang w:val="es-ES_tradnl"/>
              </w:rPr>
            </w:pPr>
          </w:p>
          <w:p w14:paraId="7B81B039" w14:textId="77777777" w:rsidR="00833139" w:rsidRPr="004238D4" w:rsidRDefault="00833139" w:rsidP="004238D4">
            <w:pPr>
              <w:pStyle w:val="Paragraph"/>
              <w:rPr>
                <w:noProof/>
                <w:lang w:val="es-ES_tradnl"/>
              </w:rPr>
            </w:pPr>
          </w:p>
        </w:tc>
        <w:tc>
          <w:tcPr>
            <w:tcW w:w="0" w:type="auto"/>
            <w:vMerge w:val="restart"/>
          </w:tcPr>
          <w:p w14:paraId="39528806" w14:textId="77777777" w:rsidR="00833139" w:rsidRPr="004238D4" w:rsidRDefault="00833139" w:rsidP="004238D4">
            <w:pPr>
              <w:pStyle w:val="Paragraph"/>
              <w:rPr>
                <w:noProof/>
                <w:lang w:val="es-ES_tradnl"/>
              </w:rPr>
            </w:pPr>
            <w:r w:rsidRPr="004238D4">
              <w:rPr>
                <w:noProof/>
                <w:lang w:val="es-ES_tradnl"/>
              </w:rPr>
              <w:t>31.12.2022</w:t>
            </w:r>
          </w:p>
          <w:p w14:paraId="2E3917D6" w14:textId="77777777" w:rsidR="00833139" w:rsidRPr="004238D4" w:rsidRDefault="00833139" w:rsidP="004238D4">
            <w:pPr>
              <w:pStyle w:val="Paragraph"/>
              <w:rPr>
                <w:noProof/>
                <w:lang w:val="es-ES_tradnl"/>
              </w:rPr>
            </w:pPr>
          </w:p>
          <w:p w14:paraId="5F54356C" w14:textId="77777777" w:rsidR="00833139" w:rsidRPr="004238D4" w:rsidRDefault="00833139" w:rsidP="004238D4">
            <w:pPr>
              <w:pStyle w:val="Paragraph"/>
              <w:rPr>
                <w:noProof/>
                <w:lang w:val="es-ES_tradnl"/>
              </w:rPr>
            </w:pPr>
          </w:p>
          <w:p w14:paraId="3C92516B" w14:textId="77777777" w:rsidR="00833139" w:rsidRPr="004238D4" w:rsidRDefault="00833139" w:rsidP="004238D4">
            <w:pPr>
              <w:pStyle w:val="Paragraph"/>
              <w:rPr>
                <w:noProof/>
                <w:lang w:val="es-ES_tradnl"/>
              </w:rPr>
            </w:pPr>
          </w:p>
        </w:tc>
      </w:tr>
      <w:tr w:rsidR="00833139" w:rsidRPr="004238D4" w14:paraId="22E3C83C" w14:textId="77777777" w:rsidTr="00833139">
        <w:trPr>
          <w:cantSplit/>
        </w:trPr>
        <w:tc>
          <w:tcPr>
            <w:tcW w:w="0" w:type="auto"/>
          </w:tcPr>
          <w:p w14:paraId="3F824614" w14:textId="77777777" w:rsidR="00833139" w:rsidRPr="004238D4" w:rsidRDefault="00833139" w:rsidP="004238D4">
            <w:pPr>
              <w:pStyle w:val="Paragraph"/>
              <w:rPr>
                <w:noProof/>
                <w:lang w:val="es-ES_tradnl"/>
              </w:rPr>
            </w:pPr>
            <w:r w:rsidRPr="004238D4">
              <w:rPr>
                <w:noProof/>
                <w:lang w:val="es-ES_tradnl"/>
              </w:rPr>
              <w:t>0.3828</w:t>
            </w:r>
          </w:p>
        </w:tc>
        <w:tc>
          <w:tcPr>
            <w:tcW w:w="0" w:type="auto"/>
          </w:tcPr>
          <w:p w14:paraId="03C739D9" w14:textId="6FB29BB7"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8407 90 10</w:t>
            </w:r>
          </w:p>
        </w:tc>
        <w:tc>
          <w:tcPr>
            <w:tcW w:w="0" w:type="auto"/>
          </w:tcPr>
          <w:p w14:paraId="0D02DF60"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4240196D" w14:textId="77777777" w:rsidR="00833139" w:rsidRPr="004238D4" w:rsidRDefault="00833139" w:rsidP="004238D4">
            <w:pPr>
              <w:pStyle w:val="Paragraph"/>
              <w:rPr>
                <w:noProof/>
                <w:lang w:val="es-ES_tradnl"/>
              </w:rPr>
            </w:pPr>
            <w:r w:rsidRPr="004238D4">
              <w:rPr>
                <w:noProof/>
                <w:lang w:val="es-ES_tradnl"/>
              </w:rPr>
              <w:t>Motores de gasolina de cuatro tiempos, de cilindrada no superior a 250 cm³, destinados a la fabricación de equipos de jardinería de las partidas 8432, 8433, 8436 u 8508</w:t>
            </w:r>
          </w:p>
          <w:p w14:paraId="301C433D"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474C506E"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5B65A8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FBD0E8B"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0096BADA" w14:textId="77777777" w:rsidTr="00833139">
        <w:trPr>
          <w:cantSplit/>
        </w:trPr>
        <w:tc>
          <w:tcPr>
            <w:tcW w:w="0" w:type="auto"/>
          </w:tcPr>
          <w:p w14:paraId="17856231" w14:textId="77777777" w:rsidR="00833139" w:rsidRPr="004238D4" w:rsidRDefault="00833139" w:rsidP="004238D4">
            <w:pPr>
              <w:pStyle w:val="Paragraph"/>
              <w:rPr>
                <w:noProof/>
                <w:lang w:val="es-ES_tradnl"/>
              </w:rPr>
            </w:pPr>
            <w:r w:rsidRPr="004238D4">
              <w:rPr>
                <w:noProof/>
                <w:lang w:val="es-ES_tradnl"/>
              </w:rPr>
              <w:t>0.4996</w:t>
            </w:r>
          </w:p>
        </w:tc>
        <w:tc>
          <w:tcPr>
            <w:tcW w:w="0" w:type="auto"/>
          </w:tcPr>
          <w:p w14:paraId="7314B4B5" w14:textId="77777777" w:rsidR="00833139" w:rsidRPr="004238D4" w:rsidRDefault="00833139" w:rsidP="004238D4">
            <w:pPr>
              <w:pStyle w:val="Paragraph"/>
              <w:jc w:val="right"/>
              <w:rPr>
                <w:noProof/>
                <w:lang w:val="es-ES_tradnl"/>
              </w:rPr>
            </w:pPr>
            <w:r w:rsidRPr="004238D4">
              <w:rPr>
                <w:noProof/>
                <w:lang w:val="es-ES_tradnl"/>
              </w:rPr>
              <w:t>ex 8407 90 90</w:t>
            </w:r>
          </w:p>
        </w:tc>
        <w:tc>
          <w:tcPr>
            <w:tcW w:w="0" w:type="auto"/>
          </w:tcPr>
          <w:p w14:paraId="7C658BD2"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5EB1F218" w14:textId="77777777" w:rsidR="00833139" w:rsidRPr="004238D4" w:rsidRDefault="00833139" w:rsidP="004238D4">
            <w:pPr>
              <w:pStyle w:val="Paragraph"/>
              <w:rPr>
                <w:noProof/>
                <w:lang w:val="es-ES_tradnl"/>
              </w:rPr>
            </w:pPr>
            <w:r w:rsidRPr="004238D4">
              <w:rPr>
                <w:noProof/>
                <w:lang w:val="es-ES_tradnl"/>
              </w:rPr>
              <w:t>Motor compacto para gases licuados del petróleo con:</w:t>
            </w:r>
          </w:p>
          <w:tbl>
            <w:tblPr>
              <w:tblStyle w:val="Listdash1"/>
              <w:tblW w:w="0" w:type="auto"/>
              <w:tblLook w:val="0000" w:firstRow="0" w:lastRow="0" w:firstColumn="0" w:lastColumn="0" w:noHBand="0" w:noVBand="0"/>
            </w:tblPr>
            <w:tblGrid>
              <w:gridCol w:w="220"/>
              <w:gridCol w:w="4110"/>
            </w:tblGrid>
            <w:tr w:rsidR="00833139" w:rsidRPr="004238D4" w14:paraId="1EAB5C81" w14:textId="77777777" w:rsidTr="004238D4">
              <w:tc>
                <w:tcPr>
                  <w:tcW w:w="0" w:type="auto"/>
                </w:tcPr>
                <w:p w14:paraId="6BA177D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C7EFC8C" w14:textId="77777777" w:rsidR="00833139" w:rsidRPr="004238D4" w:rsidRDefault="00833139" w:rsidP="004238D4">
                  <w:pPr>
                    <w:pStyle w:val="Paragraph"/>
                    <w:rPr>
                      <w:noProof/>
                      <w:lang w:val="es-ES_tradnl"/>
                    </w:rPr>
                  </w:pPr>
                  <w:r w:rsidRPr="004238D4">
                    <w:rPr>
                      <w:noProof/>
                      <w:lang w:val="es-ES_tradnl"/>
                    </w:rPr>
                    <w:t>seis cilindros,</w:t>
                  </w:r>
                </w:p>
              </w:tc>
            </w:tr>
            <w:tr w:rsidR="00833139" w:rsidRPr="004238D4" w14:paraId="31E96BBE" w14:textId="77777777" w:rsidTr="004238D4">
              <w:tc>
                <w:tcPr>
                  <w:tcW w:w="0" w:type="auto"/>
                </w:tcPr>
                <w:p w14:paraId="2F088BF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5ED7689" w14:textId="77777777" w:rsidR="00833139" w:rsidRPr="004238D4" w:rsidRDefault="00833139" w:rsidP="004238D4">
                  <w:pPr>
                    <w:pStyle w:val="Paragraph"/>
                    <w:rPr>
                      <w:noProof/>
                      <w:lang w:val="es-ES_tradnl"/>
                    </w:rPr>
                  </w:pPr>
                  <w:r w:rsidRPr="004238D4">
                    <w:rPr>
                      <w:noProof/>
                      <w:lang w:val="es-ES_tradnl"/>
                    </w:rPr>
                    <w:t>una potencia mínima de 75 kW y una potencia máxima de 80 kW, y</w:t>
                  </w:r>
                </w:p>
              </w:tc>
            </w:tr>
            <w:tr w:rsidR="00833139" w:rsidRPr="004238D4" w14:paraId="5D95E113" w14:textId="77777777" w:rsidTr="004238D4">
              <w:tc>
                <w:tcPr>
                  <w:tcW w:w="0" w:type="auto"/>
                </w:tcPr>
                <w:p w14:paraId="62D7292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3534BF5" w14:textId="77777777" w:rsidR="00833139" w:rsidRPr="004238D4" w:rsidRDefault="00833139" w:rsidP="004238D4">
                  <w:pPr>
                    <w:pStyle w:val="Paragraph"/>
                    <w:rPr>
                      <w:noProof/>
                      <w:lang w:val="es-ES_tradnl"/>
                    </w:rPr>
                  </w:pPr>
                  <w:r w:rsidRPr="004238D4">
                    <w:rPr>
                      <w:noProof/>
                      <w:lang w:val="es-ES_tradnl"/>
                    </w:rPr>
                    <w:t>válvulas de admisión y de escape modificadas para funcionar continuamente en aplicaciones que requieren alta resistencia,</w:t>
                  </w:r>
                </w:p>
              </w:tc>
            </w:tr>
          </w:tbl>
          <w:p w14:paraId="59E88578" w14:textId="77777777" w:rsidR="00833139" w:rsidRPr="004238D4" w:rsidRDefault="00833139" w:rsidP="004238D4">
            <w:pPr>
              <w:pStyle w:val="Paragraph"/>
              <w:rPr>
                <w:noProof/>
                <w:lang w:val="es-ES_tradnl"/>
              </w:rPr>
            </w:pPr>
            <w:r w:rsidRPr="004238D4">
              <w:rPr>
                <w:noProof/>
                <w:lang w:val="es-ES_tradnl"/>
              </w:rPr>
              <w:t>destinado a utilizarse en la fabricación de vehículos de la partida 8427</w:t>
            </w:r>
          </w:p>
          <w:p w14:paraId="48553831"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08598359"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D10B51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500F3D3"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59D935FA" w14:textId="77777777" w:rsidTr="00833139">
        <w:trPr>
          <w:cantSplit/>
        </w:trPr>
        <w:tc>
          <w:tcPr>
            <w:tcW w:w="0" w:type="auto"/>
          </w:tcPr>
          <w:p w14:paraId="318ADE77" w14:textId="77777777" w:rsidR="00833139" w:rsidRPr="004238D4" w:rsidRDefault="00833139" w:rsidP="004238D4">
            <w:pPr>
              <w:pStyle w:val="Paragraph"/>
              <w:rPr>
                <w:noProof/>
                <w:lang w:val="es-ES_tradnl"/>
              </w:rPr>
            </w:pPr>
            <w:r w:rsidRPr="004238D4">
              <w:rPr>
                <w:noProof/>
                <w:lang w:val="es-ES_tradnl"/>
              </w:rPr>
              <w:t>0.2598</w:t>
            </w:r>
          </w:p>
        </w:tc>
        <w:tc>
          <w:tcPr>
            <w:tcW w:w="0" w:type="auto"/>
          </w:tcPr>
          <w:p w14:paraId="37854796" w14:textId="77777777" w:rsidR="00833139" w:rsidRPr="004238D4" w:rsidRDefault="00833139" w:rsidP="004238D4">
            <w:pPr>
              <w:pStyle w:val="Paragraph"/>
              <w:jc w:val="right"/>
              <w:rPr>
                <w:noProof/>
                <w:lang w:val="es-ES_tradnl"/>
              </w:rPr>
            </w:pPr>
            <w:r w:rsidRPr="004238D4">
              <w:rPr>
                <w:noProof/>
                <w:lang w:val="es-ES_tradnl"/>
              </w:rPr>
              <w:t>ex 8408 90 41</w:t>
            </w:r>
          </w:p>
        </w:tc>
        <w:tc>
          <w:tcPr>
            <w:tcW w:w="0" w:type="auto"/>
          </w:tcPr>
          <w:p w14:paraId="0F1807FF"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27F769CD" w14:textId="77777777" w:rsidR="00833139" w:rsidRPr="004238D4" w:rsidRDefault="00833139" w:rsidP="004238D4">
            <w:pPr>
              <w:pStyle w:val="Paragraph"/>
              <w:rPr>
                <w:noProof/>
                <w:lang w:val="es-ES_tradnl"/>
              </w:rPr>
            </w:pPr>
            <w:r w:rsidRPr="004238D4">
              <w:rPr>
                <w:noProof/>
                <w:lang w:val="es-ES_tradnl"/>
              </w:rPr>
              <w:t>Motores diesel de potencia no superior a 15 kW, con 2 o 3 cilindros, destinados a utilizarse en la fabricación de sistemas de regulación de la temperatura instalados en vehículos</w:t>
            </w:r>
          </w:p>
          <w:p w14:paraId="59A29EBC"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4EB07427"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264DE8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2BA8DA8"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3237B4A2" w14:textId="77777777" w:rsidTr="00833139">
        <w:trPr>
          <w:cantSplit/>
        </w:trPr>
        <w:tc>
          <w:tcPr>
            <w:tcW w:w="0" w:type="auto"/>
          </w:tcPr>
          <w:p w14:paraId="7CF8B0C0" w14:textId="77777777" w:rsidR="00833139" w:rsidRPr="004238D4" w:rsidRDefault="00833139" w:rsidP="004238D4">
            <w:pPr>
              <w:pStyle w:val="Paragraph"/>
              <w:rPr>
                <w:noProof/>
                <w:lang w:val="es-ES_tradnl"/>
              </w:rPr>
            </w:pPr>
            <w:r w:rsidRPr="004238D4">
              <w:rPr>
                <w:noProof/>
                <w:lang w:val="es-ES_tradnl"/>
              </w:rPr>
              <w:t>0.2595</w:t>
            </w:r>
          </w:p>
        </w:tc>
        <w:tc>
          <w:tcPr>
            <w:tcW w:w="0" w:type="auto"/>
          </w:tcPr>
          <w:p w14:paraId="6BA1BC65" w14:textId="77777777" w:rsidR="00833139" w:rsidRPr="004238D4" w:rsidRDefault="00833139" w:rsidP="004238D4">
            <w:pPr>
              <w:pStyle w:val="Paragraph"/>
              <w:jc w:val="right"/>
              <w:rPr>
                <w:noProof/>
                <w:lang w:val="es-ES_tradnl"/>
              </w:rPr>
            </w:pPr>
            <w:r w:rsidRPr="004238D4">
              <w:rPr>
                <w:noProof/>
                <w:lang w:val="es-ES_tradnl"/>
              </w:rPr>
              <w:t>ex 8408 90 43</w:t>
            </w:r>
          </w:p>
        </w:tc>
        <w:tc>
          <w:tcPr>
            <w:tcW w:w="0" w:type="auto"/>
          </w:tcPr>
          <w:p w14:paraId="36C55844"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4BD7FFFF" w14:textId="77777777" w:rsidR="00833139" w:rsidRPr="004238D4" w:rsidRDefault="00833139" w:rsidP="004238D4">
            <w:pPr>
              <w:pStyle w:val="Paragraph"/>
              <w:rPr>
                <w:noProof/>
                <w:lang w:val="es-ES_tradnl"/>
              </w:rPr>
            </w:pPr>
            <w:r w:rsidRPr="004238D4">
              <w:rPr>
                <w:noProof/>
                <w:lang w:val="es-ES_tradnl"/>
              </w:rPr>
              <w:t>Motores diesel de potencia no superior a 30 kW, de 4 cilindros, destinados a utilizarse en la fabricación de sistemas de regulación de la temperatura instalados en vehículos </w:t>
            </w:r>
            <w:r w:rsidRPr="004238D4">
              <w:rPr>
                <w:rStyle w:val="FootnoteReference"/>
                <w:noProof/>
                <w:vertAlign w:val="baseline"/>
                <w:lang w:val="es-ES_tradnl"/>
              </w:rPr>
              <w:t>(1)</w:t>
            </w:r>
          </w:p>
        </w:tc>
        <w:tc>
          <w:tcPr>
            <w:tcW w:w="0" w:type="auto"/>
          </w:tcPr>
          <w:p w14:paraId="3884A491"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3AA1AB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FD0396C"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1224E3AA" w14:textId="77777777" w:rsidTr="00833139">
        <w:trPr>
          <w:cantSplit/>
        </w:trPr>
        <w:tc>
          <w:tcPr>
            <w:tcW w:w="0" w:type="auto"/>
            <w:vMerge w:val="restart"/>
          </w:tcPr>
          <w:p w14:paraId="1E1980DF" w14:textId="77777777" w:rsidR="00833139" w:rsidRPr="004238D4" w:rsidRDefault="00833139" w:rsidP="004238D4">
            <w:pPr>
              <w:pStyle w:val="Paragraph"/>
              <w:rPr>
                <w:noProof/>
                <w:lang w:val="es-ES_tradnl"/>
              </w:rPr>
            </w:pPr>
            <w:r w:rsidRPr="004238D4">
              <w:rPr>
                <w:noProof/>
                <w:lang w:val="es-ES_tradnl"/>
              </w:rPr>
              <w:t>0.5544</w:t>
            </w:r>
          </w:p>
          <w:p w14:paraId="5371B291" w14:textId="77777777" w:rsidR="00833139" w:rsidRPr="004238D4" w:rsidRDefault="00833139" w:rsidP="004238D4">
            <w:pPr>
              <w:pStyle w:val="Paragraph"/>
              <w:rPr>
                <w:noProof/>
                <w:lang w:val="es-ES_tradnl"/>
              </w:rPr>
            </w:pPr>
          </w:p>
          <w:p w14:paraId="4BDC506C" w14:textId="77777777" w:rsidR="00833139" w:rsidRPr="004238D4" w:rsidRDefault="00833139" w:rsidP="004238D4">
            <w:pPr>
              <w:pStyle w:val="Paragraph"/>
              <w:rPr>
                <w:noProof/>
                <w:lang w:val="es-ES_tradnl"/>
              </w:rPr>
            </w:pPr>
          </w:p>
        </w:tc>
        <w:tc>
          <w:tcPr>
            <w:tcW w:w="0" w:type="auto"/>
          </w:tcPr>
          <w:p w14:paraId="5E0620B7" w14:textId="77777777" w:rsidR="00833139" w:rsidRPr="004238D4" w:rsidRDefault="00833139" w:rsidP="004238D4">
            <w:pPr>
              <w:pStyle w:val="Paragraph"/>
              <w:jc w:val="right"/>
              <w:rPr>
                <w:noProof/>
                <w:lang w:val="es-ES_tradnl"/>
              </w:rPr>
            </w:pPr>
            <w:r w:rsidRPr="004238D4">
              <w:rPr>
                <w:noProof/>
                <w:lang w:val="es-ES_tradnl"/>
              </w:rPr>
              <w:t>ex 8408 90 43</w:t>
            </w:r>
          </w:p>
          <w:p w14:paraId="2C21F262" w14:textId="77777777" w:rsidR="00833139" w:rsidRPr="004238D4" w:rsidRDefault="00833139" w:rsidP="004238D4">
            <w:pPr>
              <w:pStyle w:val="Paragraph"/>
              <w:jc w:val="right"/>
              <w:rPr>
                <w:noProof/>
                <w:lang w:val="es-ES_tradnl"/>
              </w:rPr>
            </w:pPr>
            <w:r w:rsidRPr="004238D4">
              <w:rPr>
                <w:noProof/>
                <w:lang w:val="es-ES_tradnl"/>
              </w:rPr>
              <w:t>ex 8408 90 45</w:t>
            </w:r>
          </w:p>
          <w:p w14:paraId="2D5C74A4" w14:textId="77777777" w:rsidR="00833139" w:rsidRPr="004238D4" w:rsidRDefault="00833139" w:rsidP="004238D4">
            <w:pPr>
              <w:pStyle w:val="Paragraph"/>
              <w:jc w:val="right"/>
              <w:rPr>
                <w:noProof/>
                <w:lang w:val="es-ES_tradnl"/>
              </w:rPr>
            </w:pPr>
            <w:r w:rsidRPr="004238D4">
              <w:rPr>
                <w:noProof/>
                <w:lang w:val="es-ES_tradnl"/>
              </w:rPr>
              <w:t>ex 8408 90 47</w:t>
            </w:r>
          </w:p>
        </w:tc>
        <w:tc>
          <w:tcPr>
            <w:tcW w:w="0" w:type="auto"/>
          </w:tcPr>
          <w:p w14:paraId="4EF385A7" w14:textId="77777777" w:rsidR="00833139" w:rsidRPr="004238D4" w:rsidRDefault="00833139" w:rsidP="004238D4">
            <w:pPr>
              <w:pStyle w:val="Paragraph"/>
              <w:jc w:val="center"/>
              <w:rPr>
                <w:noProof/>
                <w:lang w:val="es-ES_tradnl"/>
              </w:rPr>
            </w:pPr>
            <w:r w:rsidRPr="004238D4">
              <w:rPr>
                <w:noProof/>
                <w:lang w:val="es-ES_tradnl"/>
              </w:rPr>
              <w:t>40</w:t>
            </w:r>
          </w:p>
          <w:p w14:paraId="6F5B3BD8" w14:textId="77777777" w:rsidR="00833139" w:rsidRPr="004238D4" w:rsidRDefault="00833139" w:rsidP="004238D4">
            <w:pPr>
              <w:pStyle w:val="Paragraph"/>
              <w:jc w:val="center"/>
              <w:rPr>
                <w:noProof/>
                <w:lang w:val="es-ES_tradnl"/>
              </w:rPr>
            </w:pPr>
            <w:r w:rsidRPr="004238D4">
              <w:rPr>
                <w:noProof/>
                <w:lang w:val="es-ES_tradnl"/>
              </w:rPr>
              <w:t>30</w:t>
            </w:r>
          </w:p>
          <w:p w14:paraId="1A13C80E" w14:textId="77777777" w:rsidR="00833139" w:rsidRPr="004238D4" w:rsidRDefault="00833139" w:rsidP="004238D4">
            <w:pPr>
              <w:pStyle w:val="Paragraph"/>
              <w:jc w:val="center"/>
              <w:rPr>
                <w:noProof/>
                <w:lang w:val="es-ES_tradnl"/>
              </w:rPr>
            </w:pPr>
            <w:r w:rsidRPr="004238D4">
              <w:rPr>
                <w:noProof/>
                <w:lang w:val="es-ES_tradnl"/>
              </w:rPr>
              <w:t>50</w:t>
            </w:r>
          </w:p>
        </w:tc>
        <w:tc>
          <w:tcPr>
            <w:tcW w:w="0" w:type="auto"/>
            <w:vMerge w:val="restart"/>
          </w:tcPr>
          <w:p w14:paraId="03EE7ADC" w14:textId="77777777" w:rsidR="00833139" w:rsidRPr="004238D4" w:rsidRDefault="00833139" w:rsidP="004238D4">
            <w:pPr>
              <w:pStyle w:val="Paragraph"/>
              <w:rPr>
                <w:noProof/>
                <w:lang w:val="es-ES_tradnl"/>
              </w:rPr>
            </w:pPr>
            <w:r w:rsidRPr="004238D4">
              <w:rPr>
                <w:noProof/>
                <w:lang w:val="es-ES_tradnl"/>
              </w:rPr>
              <w:t>Motor de cuatro cilindros, cuatrociclos, encendido por comprensión yrefrigeración por líquido, con: </w:t>
            </w:r>
          </w:p>
          <w:tbl>
            <w:tblPr>
              <w:tblStyle w:val="Listdash1"/>
              <w:tblW w:w="0" w:type="auto"/>
              <w:tblLook w:val="0000" w:firstRow="0" w:lastRow="0" w:firstColumn="0" w:lastColumn="0" w:noHBand="0" w:noVBand="0"/>
            </w:tblPr>
            <w:tblGrid>
              <w:gridCol w:w="220"/>
              <w:gridCol w:w="4110"/>
            </w:tblGrid>
            <w:tr w:rsidR="00833139" w:rsidRPr="004238D4" w14:paraId="1CA05386" w14:textId="77777777" w:rsidTr="004238D4">
              <w:tc>
                <w:tcPr>
                  <w:tcW w:w="0" w:type="auto"/>
                </w:tcPr>
                <w:p w14:paraId="6EEBFF1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EA720C0" w14:textId="77777777" w:rsidR="00833139" w:rsidRPr="004238D4" w:rsidRDefault="00833139" w:rsidP="004238D4">
                  <w:pPr>
                    <w:pStyle w:val="Paragraph"/>
                    <w:rPr>
                      <w:noProof/>
                      <w:lang w:val="es-ES_tradnl"/>
                    </w:rPr>
                  </w:pPr>
                  <w:r w:rsidRPr="004238D4">
                    <w:rPr>
                      <w:noProof/>
                      <w:lang w:val="es-ES_tradnl"/>
                    </w:rPr>
                    <w:t>una cilindradamáxima de 3 850 cm³ y</w:t>
                  </w:r>
                </w:p>
              </w:tc>
            </w:tr>
            <w:tr w:rsidR="00833139" w:rsidRPr="004238D4" w14:paraId="70033160" w14:textId="77777777" w:rsidTr="004238D4">
              <w:tc>
                <w:tcPr>
                  <w:tcW w:w="0" w:type="auto"/>
                </w:tcPr>
                <w:p w14:paraId="4DB0F33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86EDC39" w14:textId="77777777" w:rsidR="00833139" w:rsidRPr="004238D4" w:rsidRDefault="00833139" w:rsidP="004238D4">
                  <w:pPr>
                    <w:pStyle w:val="Paragraph"/>
                    <w:rPr>
                      <w:noProof/>
                      <w:lang w:val="es-ES_tradnl"/>
                    </w:rPr>
                  </w:pPr>
                  <w:r w:rsidRPr="004238D4">
                    <w:rPr>
                      <w:noProof/>
                      <w:lang w:val="es-ES_tradnl"/>
                    </w:rPr>
                    <w:t>unapotencia nominaligual o superior a 15 kW pero no superior a 85 kW, </w:t>
                  </w:r>
                </w:p>
              </w:tc>
            </w:tr>
          </w:tbl>
          <w:p w14:paraId="458A1255" w14:textId="77777777" w:rsidR="00833139" w:rsidRPr="004238D4" w:rsidRDefault="00833139" w:rsidP="004238D4">
            <w:pPr>
              <w:pStyle w:val="Paragraph"/>
              <w:rPr>
                <w:noProof/>
                <w:lang w:val="es-ES_tradnl"/>
              </w:rPr>
            </w:pPr>
            <w:r w:rsidRPr="004238D4">
              <w:rPr>
                <w:noProof/>
                <w:lang w:val="es-ES_tradnl"/>
              </w:rPr>
              <w:t>destinado a la fabricación de los vehículos de la partida 8427</w:t>
            </w:r>
          </w:p>
          <w:p w14:paraId="5CEE146E"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p w14:paraId="349299BA" w14:textId="77777777" w:rsidR="00833139" w:rsidRPr="004238D4" w:rsidRDefault="00833139" w:rsidP="004238D4">
            <w:pPr>
              <w:pStyle w:val="Paragraph"/>
              <w:rPr>
                <w:noProof/>
                <w:lang w:val="es-ES_tradnl"/>
              </w:rPr>
            </w:pPr>
          </w:p>
          <w:p w14:paraId="77203F45" w14:textId="77777777" w:rsidR="00833139" w:rsidRPr="004238D4" w:rsidRDefault="00833139" w:rsidP="004238D4">
            <w:pPr>
              <w:pStyle w:val="Paragraph"/>
              <w:rPr>
                <w:noProof/>
                <w:lang w:val="es-ES_tradnl"/>
              </w:rPr>
            </w:pPr>
          </w:p>
        </w:tc>
        <w:tc>
          <w:tcPr>
            <w:tcW w:w="0" w:type="auto"/>
            <w:vMerge w:val="restart"/>
          </w:tcPr>
          <w:p w14:paraId="2B283DF1" w14:textId="77777777" w:rsidR="00833139" w:rsidRPr="004238D4" w:rsidRDefault="00833139" w:rsidP="004238D4">
            <w:pPr>
              <w:pStyle w:val="Paragraph"/>
              <w:rPr>
                <w:noProof/>
                <w:lang w:val="es-ES_tradnl"/>
              </w:rPr>
            </w:pPr>
            <w:r w:rsidRPr="004238D4">
              <w:rPr>
                <w:noProof/>
                <w:lang w:val="es-ES_tradnl"/>
              </w:rPr>
              <w:t>0 %</w:t>
            </w:r>
          </w:p>
          <w:p w14:paraId="41DD1467" w14:textId="77777777" w:rsidR="00833139" w:rsidRPr="004238D4" w:rsidRDefault="00833139" w:rsidP="004238D4">
            <w:pPr>
              <w:pStyle w:val="Paragraph"/>
              <w:rPr>
                <w:noProof/>
                <w:lang w:val="es-ES_tradnl"/>
              </w:rPr>
            </w:pPr>
          </w:p>
          <w:p w14:paraId="596482B1" w14:textId="77777777" w:rsidR="00833139" w:rsidRPr="004238D4" w:rsidRDefault="00833139" w:rsidP="004238D4">
            <w:pPr>
              <w:pStyle w:val="Paragraph"/>
              <w:rPr>
                <w:noProof/>
                <w:lang w:val="es-ES_tradnl"/>
              </w:rPr>
            </w:pPr>
          </w:p>
        </w:tc>
        <w:tc>
          <w:tcPr>
            <w:tcW w:w="0" w:type="auto"/>
            <w:vMerge w:val="restart"/>
          </w:tcPr>
          <w:p w14:paraId="7FF6A0E1" w14:textId="77777777" w:rsidR="00833139" w:rsidRPr="004238D4" w:rsidRDefault="00833139" w:rsidP="004238D4">
            <w:pPr>
              <w:pStyle w:val="Paragraph"/>
              <w:rPr>
                <w:noProof/>
                <w:lang w:val="es-ES_tradnl"/>
              </w:rPr>
            </w:pPr>
            <w:r w:rsidRPr="004238D4">
              <w:rPr>
                <w:noProof/>
                <w:lang w:val="es-ES_tradnl"/>
              </w:rPr>
              <w:t>-</w:t>
            </w:r>
          </w:p>
          <w:p w14:paraId="3386DD1D" w14:textId="77777777" w:rsidR="00833139" w:rsidRPr="004238D4" w:rsidRDefault="00833139" w:rsidP="004238D4">
            <w:pPr>
              <w:pStyle w:val="Paragraph"/>
              <w:rPr>
                <w:noProof/>
                <w:lang w:val="es-ES_tradnl"/>
              </w:rPr>
            </w:pPr>
          </w:p>
          <w:p w14:paraId="57DD614C" w14:textId="77777777" w:rsidR="00833139" w:rsidRPr="004238D4" w:rsidRDefault="00833139" w:rsidP="004238D4">
            <w:pPr>
              <w:pStyle w:val="Paragraph"/>
              <w:rPr>
                <w:noProof/>
                <w:lang w:val="es-ES_tradnl"/>
              </w:rPr>
            </w:pPr>
          </w:p>
        </w:tc>
        <w:tc>
          <w:tcPr>
            <w:tcW w:w="0" w:type="auto"/>
            <w:vMerge w:val="restart"/>
          </w:tcPr>
          <w:p w14:paraId="62EA908D" w14:textId="77777777" w:rsidR="00833139" w:rsidRPr="004238D4" w:rsidRDefault="00833139" w:rsidP="004238D4">
            <w:pPr>
              <w:pStyle w:val="Paragraph"/>
              <w:rPr>
                <w:noProof/>
                <w:lang w:val="es-ES_tradnl"/>
              </w:rPr>
            </w:pPr>
            <w:r w:rsidRPr="004238D4">
              <w:rPr>
                <w:noProof/>
                <w:lang w:val="es-ES_tradnl"/>
              </w:rPr>
              <w:t>31.12.2022</w:t>
            </w:r>
          </w:p>
          <w:p w14:paraId="5BB8594C" w14:textId="77777777" w:rsidR="00833139" w:rsidRPr="004238D4" w:rsidRDefault="00833139" w:rsidP="004238D4">
            <w:pPr>
              <w:pStyle w:val="Paragraph"/>
              <w:rPr>
                <w:noProof/>
                <w:lang w:val="es-ES_tradnl"/>
              </w:rPr>
            </w:pPr>
          </w:p>
          <w:p w14:paraId="4A469DEA" w14:textId="77777777" w:rsidR="00833139" w:rsidRPr="004238D4" w:rsidRDefault="00833139" w:rsidP="004238D4">
            <w:pPr>
              <w:pStyle w:val="Paragraph"/>
              <w:rPr>
                <w:noProof/>
                <w:lang w:val="es-ES_tradnl"/>
              </w:rPr>
            </w:pPr>
          </w:p>
        </w:tc>
      </w:tr>
      <w:tr w:rsidR="00833139" w:rsidRPr="004238D4" w14:paraId="274A3CEF" w14:textId="77777777" w:rsidTr="00833139">
        <w:trPr>
          <w:cantSplit/>
        </w:trPr>
        <w:tc>
          <w:tcPr>
            <w:tcW w:w="0" w:type="auto"/>
          </w:tcPr>
          <w:p w14:paraId="2C3EB971" w14:textId="77777777" w:rsidR="00833139" w:rsidRPr="004238D4" w:rsidRDefault="00833139" w:rsidP="004238D4">
            <w:pPr>
              <w:pStyle w:val="Paragraph"/>
              <w:rPr>
                <w:noProof/>
                <w:lang w:val="es-ES_tradnl"/>
              </w:rPr>
            </w:pPr>
            <w:r w:rsidRPr="004238D4">
              <w:rPr>
                <w:noProof/>
                <w:lang w:val="es-ES_tradnl"/>
              </w:rPr>
              <w:t>0.7670</w:t>
            </w:r>
          </w:p>
        </w:tc>
        <w:tc>
          <w:tcPr>
            <w:tcW w:w="0" w:type="auto"/>
          </w:tcPr>
          <w:p w14:paraId="7D5CDEDE" w14:textId="77777777" w:rsidR="00833139" w:rsidRPr="004238D4" w:rsidRDefault="00833139" w:rsidP="004238D4">
            <w:pPr>
              <w:pStyle w:val="Paragraph"/>
              <w:jc w:val="right"/>
              <w:rPr>
                <w:noProof/>
                <w:lang w:val="es-ES_tradnl"/>
              </w:rPr>
            </w:pPr>
            <w:r w:rsidRPr="004238D4">
              <w:rPr>
                <w:noProof/>
                <w:lang w:val="es-ES_tradnl"/>
              </w:rPr>
              <w:t>ex 8409 91 00</w:t>
            </w:r>
          </w:p>
        </w:tc>
        <w:tc>
          <w:tcPr>
            <w:tcW w:w="0" w:type="auto"/>
          </w:tcPr>
          <w:p w14:paraId="6EDEDB0A" w14:textId="77777777" w:rsidR="00833139" w:rsidRPr="004238D4" w:rsidRDefault="00833139" w:rsidP="004238D4">
            <w:pPr>
              <w:pStyle w:val="Paragraph"/>
              <w:jc w:val="center"/>
              <w:rPr>
                <w:noProof/>
                <w:lang w:val="es-ES_tradnl"/>
              </w:rPr>
            </w:pPr>
            <w:r w:rsidRPr="004238D4">
              <w:rPr>
                <w:noProof/>
                <w:lang w:val="es-ES_tradnl"/>
              </w:rPr>
              <w:t>25</w:t>
            </w:r>
          </w:p>
        </w:tc>
        <w:tc>
          <w:tcPr>
            <w:tcW w:w="0" w:type="auto"/>
          </w:tcPr>
          <w:p w14:paraId="7685FA27" w14:textId="77777777" w:rsidR="00833139" w:rsidRPr="004238D4" w:rsidRDefault="00833139" w:rsidP="004238D4">
            <w:pPr>
              <w:pStyle w:val="Paragraph"/>
              <w:rPr>
                <w:noProof/>
                <w:lang w:val="es-ES_tradnl"/>
              </w:rPr>
            </w:pPr>
            <w:r w:rsidRPr="004238D4">
              <w:rPr>
                <w:noProof/>
                <w:lang w:val="es-ES_tradnl"/>
              </w:rPr>
              <w:t>Módulo de admisión de aire de los cilindros del motor que consta de:</w:t>
            </w:r>
          </w:p>
          <w:tbl>
            <w:tblPr>
              <w:tblStyle w:val="Listdash1"/>
              <w:tblW w:w="0" w:type="auto"/>
              <w:tblLook w:val="0000" w:firstRow="0" w:lastRow="0" w:firstColumn="0" w:lastColumn="0" w:noHBand="0" w:noVBand="0"/>
            </w:tblPr>
            <w:tblGrid>
              <w:gridCol w:w="220"/>
              <w:gridCol w:w="1557"/>
            </w:tblGrid>
            <w:tr w:rsidR="00833139" w:rsidRPr="004238D4" w14:paraId="04C78795" w14:textId="77777777" w:rsidTr="004238D4">
              <w:tc>
                <w:tcPr>
                  <w:tcW w:w="0" w:type="auto"/>
                </w:tcPr>
                <w:p w14:paraId="0CDA9D3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9CCE705" w14:textId="77777777" w:rsidR="00833139" w:rsidRPr="004238D4" w:rsidRDefault="00833139" w:rsidP="004238D4">
                  <w:pPr>
                    <w:pStyle w:val="Paragraph"/>
                    <w:rPr>
                      <w:noProof/>
                      <w:lang w:val="es-ES_tradnl"/>
                    </w:rPr>
                  </w:pPr>
                  <w:r w:rsidRPr="004238D4">
                    <w:rPr>
                      <w:noProof/>
                      <w:lang w:val="es-ES_tradnl"/>
                    </w:rPr>
                    <w:t>un tubo de succión,</w:t>
                  </w:r>
                </w:p>
              </w:tc>
            </w:tr>
            <w:tr w:rsidR="00833139" w:rsidRPr="004238D4" w14:paraId="04CE4ACB" w14:textId="77777777" w:rsidTr="004238D4">
              <w:tc>
                <w:tcPr>
                  <w:tcW w:w="0" w:type="auto"/>
                </w:tcPr>
                <w:p w14:paraId="75A90DA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17DDE83" w14:textId="77777777" w:rsidR="00833139" w:rsidRPr="004238D4" w:rsidRDefault="00833139" w:rsidP="004238D4">
                  <w:pPr>
                    <w:pStyle w:val="Paragraph"/>
                    <w:rPr>
                      <w:noProof/>
                      <w:lang w:val="es-ES_tradnl"/>
                    </w:rPr>
                  </w:pPr>
                  <w:r w:rsidRPr="004238D4">
                    <w:rPr>
                      <w:noProof/>
                      <w:lang w:val="es-ES_tradnl"/>
                    </w:rPr>
                    <w:t>un sensor de presión,</w:t>
                  </w:r>
                </w:p>
              </w:tc>
            </w:tr>
            <w:tr w:rsidR="00833139" w:rsidRPr="004238D4" w14:paraId="38CF2CB8" w14:textId="77777777" w:rsidTr="004238D4">
              <w:tc>
                <w:tcPr>
                  <w:tcW w:w="0" w:type="auto"/>
                </w:tcPr>
                <w:p w14:paraId="7918035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94435C2" w14:textId="77777777" w:rsidR="00833139" w:rsidRPr="004238D4" w:rsidRDefault="00833139" w:rsidP="004238D4">
                  <w:pPr>
                    <w:pStyle w:val="Paragraph"/>
                    <w:rPr>
                      <w:noProof/>
                      <w:lang w:val="es-ES_tradnl"/>
                    </w:rPr>
                  </w:pPr>
                  <w:r w:rsidRPr="004238D4">
                    <w:rPr>
                      <w:noProof/>
                      <w:lang w:val="es-ES_tradnl"/>
                    </w:rPr>
                    <w:t>un acelerador eléctrico,</w:t>
                  </w:r>
                </w:p>
              </w:tc>
            </w:tr>
            <w:tr w:rsidR="00833139" w:rsidRPr="004238D4" w14:paraId="5900E4A2" w14:textId="77777777" w:rsidTr="004238D4">
              <w:tc>
                <w:tcPr>
                  <w:tcW w:w="0" w:type="auto"/>
                </w:tcPr>
                <w:p w14:paraId="7EF34F2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72F9F58" w14:textId="77777777" w:rsidR="00833139" w:rsidRPr="004238D4" w:rsidRDefault="00833139" w:rsidP="004238D4">
                  <w:pPr>
                    <w:pStyle w:val="Paragraph"/>
                    <w:rPr>
                      <w:noProof/>
                      <w:lang w:val="es-ES_tradnl"/>
                    </w:rPr>
                  </w:pPr>
                  <w:r w:rsidRPr="004238D4">
                    <w:rPr>
                      <w:noProof/>
                      <w:lang w:val="es-ES_tradnl"/>
                    </w:rPr>
                    <w:t>mangueras,</w:t>
                  </w:r>
                </w:p>
              </w:tc>
            </w:tr>
            <w:tr w:rsidR="00833139" w:rsidRPr="004238D4" w14:paraId="4E9B941F" w14:textId="77777777" w:rsidTr="004238D4">
              <w:tc>
                <w:tcPr>
                  <w:tcW w:w="0" w:type="auto"/>
                </w:tcPr>
                <w:p w14:paraId="125009C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392B7A2" w14:textId="77777777" w:rsidR="00833139" w:rsidRPr="004238D4" w:rsidRDefault="00833139" w:rsidP="004238D4">
                  <w:pPr>
                    <w:pStyle w:val="Paragraph"/>
                    <w:rPr>
                      <w:noProof/>
                      <w:lang w:val="es-ES_tradnl"/>
                    </w:rPr>
                  </w:pPr>
                  <w:r w:rsidRPr="004238D4">
                    <w:rPr>
                      <w:noProof/>
                      <w:lang w:val="es-ES_tradnl"/>
                    </w:rPr>
                    <w:t>soportes,</w:t>
                  </w:r>
                </w:p>
              </w:tc>
            </w:tr>
          </w:tbl>
          <w:p w14:paraId="418E5409" w14:textId="77777777" w:rsidR="00833139" w:rsidRPr="004238D4" w:rsidRDefault="00833139" w:rsidP="004238D4">
            <w:pPr>
              <w:pStyle w:val="Paragraph"/>
              <w:rPr>
                <w:noProof/>
                <w:lang w:val="es-ES_tradnl"/>
              </w:rPr>
            </w:pPr>
            <w:r w:rsidRPr="004238D4">
              <w:rPr>
                <w:noProof/>
                <w:lang w:val="es-ES_tradnl"/>
              </w:rPr>
              <w:t>destinado a la fabricación de motores para automóviles</w:t>
            </w:r>
          </w:p>
          <w:p w14:paraId="0C3AB0E5"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42A0E994"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22DA8E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CB6AE52"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0DD8332C" w14:textId="77777777" w:rsidTr="00833139">
        <w:trPr>
          <w:cantSplit/>
        </w:trPr>
        <w:tc>
          <w:tcPr>
            <w:tcW w:w="0" w:type="auto"/>
          </w:tcPr>
          <w:p w14:paraId="661058B1" w14:textId="77777777" w:rsidR="00833139" w:rsidRPr="004238D4" w:rsidRDefault="00833139" w:rsidP="004238D4">
            <w:pPr>
              <w:pStyle w:val="Paragraph"/>
              <w:rPr>
                <w:noProof/>
                <w:lang w:val="es-ES_tradnl"/>
              </w:rPr>
            </w:pPr>
            <w:r w:rsidRPr="004238D4">
              <w:rPr>
                <w:noProof/>
                <w:lang w:val="es-ES_tradnl"/>
              </w:rPr>
              <w:t>0.8216</w:t>
            </w:r>
          </w:p>
        </w:tc>
        <w:tc>
          <w:tcPr>
            <w:tcW w:w="0" w:type="auto"/>
          </w:tcPr>
          <w:p w14:paraId="1C275D2A" w14:textId="2B38D4F7"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8409 91 00</w:t>
            </w:r>
          </w:p>
        </w:tc>
        <w:tc>
          <w:tcPr>
            <w:tcW w:w="0" w:type="auto"/>
          </w:tcPr>
          <w:p w14:paraId="2D2DC616" w14:textId="77777777" w:rsidR="00833139" w:rsidRPr="004238D4" w:rsidRDefault="00833139" w:rsidP="004238D4">
            <w:pPr>
              <w:pStyle w:val="Paragraph"/>
              <w:jc w:val="center"/>
              <w:rPr>
                <w:noProof/>
                <w:lang w:val="es-ES_tradnl"/>
              </w:rPr>
            </w:pPr>
            <w:r w:rsidRPr="004238D4">
              <w:rPr>
                <w:noProof/>
                <w:lang w:val="es-ES_tradnl"/>
              </w:rPr>
              <w:t>35</w:t>
            </w:r>
          </w:p>
        </w:tc>
        <w:tc>
          <w:tcPr>
            <w:tcW w:w="0" w:type="auto"/>
          </w:tcPr>
          <w:p w14:paraId="50150BD0" w14:textId="77777777" w:rsidR="00833139" w:rsidRPr="004238D4" w:rsidRDefault="00833139" w:rsidP="004238D4">
            <w:pPr>
              <w:pStyle w:val="Paragraph"/>
              <w:rPr>
                <w:noProof/>
                <w:lang w:val="es-ES_tradnl"/>
              </w:rPr>
            </w:pPr>
            <w:r w:rsidRPr="004238D4">
              <w:rPr>
                <w:noProof/>
                <w:lang w:val="es-ES_tradnl"/>
              </w:rPr>
              <w:t>Tubo de distribución de combustible completo compuesto de rampa de inyección, sensor de alta presión e inyectores para la inyección directa de gasolina, con:</w:t>
            </w:r>
          </w:p>
          <w:tbl>
            <w:tblPr>
              <w:tblStyle w:val="Listdash1"/>
              <w:tblW w:w="0" w:type="auto"/>
              <w:tblLook w:val="0000" w:firstRow="0" w:lastRow="0" w:firstColumn="0" w:lastColumn="0" w:noHBand="0" w:noVBand="0"/>
            </w:tblPr>
            <w:tblGrid>
              <w:gridCol w:w="220"/>
              <w:gridCol w:w="4110"/>
            </w:tblGrid>
            <w:tr w:rsidR="00833139" w:rsidRPr="004238D4" w14:paraId="51BE8110" w14:textId="77777777" w:rsidTr="004238D4">
              <w:tc>
                <w:tcPr>
                  <w:tcW w:w="0" w:type="auto"/>
                </w:tcPr>
                <w:p w14:paraId="527311E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3821DD0" w14:textId="77777777" w:rsidR="00833139" w:rsidRPr="004238D4" w:rsidRDefault="00833139" w:rsidP="004238D4">
                  <w:pPr>
                    <w:pStyle w:val="Paragraph"/>
                    <w:rPr>
                      <w:noProof/>
                      <w:lang w:val="es-ES_tradnl"/>
                    </w:rPr>
                  </w:pPr>
                  <w:r w:rsidRPr="004238D4">
                    <w:rPr>
                      <w:noProof/>
                      <w:lang w:val="es-ES_tradnl"/>
                    </w:rPr>
                    <w:t>una presión de funcionamiento inferior a 22,5 MPa,</w:t>
                  </w:r>
                </w:p>
              </w:tc>
            </w:tr>
            <w:tr w:rsidR="00833139" w:rsidRPr="004238D4" w14:paraId="35FBB785" w14:textId="77777777" w:rsidTr="004238D4">
              <w:tc>
                <w:tcPr>
                  <w:tcW w:w="0" w:type="auto"/>
                </w:tcPr>
                <w:p w14:paraId="146A2E1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877C635" w14:textId="77777777" w:rsidR="00833139" w:rsidRPr="004238D4" w:rsidRDefault="00833139" w:rsidP="004238D4">
                  <w:pPr>
                    <w:pStyle w:val="Paragraph"/>
                    <w:rPr>
                      <w:noProof/>
                      <w:lang w:val="es-ES_tradnl"/>
                    </w:rPr>
                  </w:pPr>
                  <w:r w:rsidRPr="004238D4">
                    <w:rPr>
                      <w:noProof/>
                      <w:lang w:val="es-ES_tradnl"/>
                    </w:rPr>
                    <w:t>un inyector directo de solenoide,</w:t>
                  </w:r>
                </w:p>
              </w:tc>
            </w:tr>
            <w:tr w:rsidR="00833139" w:rsidRPr="004238D4" w14:paraId="763804CF" w14:textId="77777777" w:rsidTr="004238D4">
              <w:tc>
                <w:tcPr>
                  <w:tcW w:w="0" w:type="auto"/>
                </w:tcPr>
                <w:p w14:paraId="14BC421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540E904" w14:textId="77777777" w:rsidR="00833139" w:rsidRPr="004238D4" w:rsidRDefault="00833139" w:rsidP="004238D4">
                  <w:pPr>
                    <w:pStyle w:val="Paragraph"/>
                    <w:rPr>
                      <w:noProof/>
                      <w:lang w:val="es-ES_tradnl"/>
                    </w:rPr>
                  </w:pPr>
                  <w:r w:rsidRPr="004238D4">
                    <w:rPr>
                      <w:noProof/>
                      <w:lang w:val="es-ES_tradnl"/>
                    </w:rPr>
                    <w:t>un sensor de presión analógico para una presión máxima de 22,5 MPa</w:t>
                  </w:r>
                </w:p>
              </w:tc>
            </w:tr>
          </w:tbl>
          <w:p w14:paraId="5E1D688B" w14:textId="77777777" w:rsidR="00833139" w:rsidRPr="004238D4" w:rsidRDefault="00833139" w:rsidP="004238D4">
            <w:pPr>
              <w:pStyle w:val="Paragraph"/>
              <w:rPr>
                <w:noProof/>
                <w:lang w:val="es-ES_tradnl"/>
              </w:rPr>
            </w:pPr>
          </w:p>
        </w:tc>
        <w:tc>
          <w:tcPr>
            <w:tcW w:w="0" w:type="auto"/>
          </w:tcPr>
          <w:p w14:paraId="29407357"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895981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DF868C6"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30C63165" w14:textId="77777777" w:rsidTr="00833139">
        <w:trPr>
          <w:cantSplit/>
        </w:trPr>
        <w:tc>
          <w:tcPr>
            <w:tcW w:w="0" w:type="auto"/>
          </w:tcPr>
          <w:p w14:paraId="3A2FDE26" w14:textId="77777777" w:rsidR="00833139" w:rsidRPr="004238D4" w:rsidRDefault="00833139" w:rsidP="004238D4">
            <w:pPr>
              <w:pStyle w:val="Paragraph"/>
              <w:rPr>
                <w:noProof/>
                <w:lang w:val="es-ES_tradnl"/>
              </w:rPr>
            </w:pPr>
            <w:r w:rsidRPr="004238D4">
              <w:rPr>
                <w:noProof/>
                <w:lang w:val="es-ES_tradnl"/>
              </w:rPr>
              <w:t>0.7027</w:t>
            </w:r>
          </w:p>
        </w:tc>
        <w:tc>
          <w:tcPr>
            <w:tcW w:w="0" w:type="auto"/>
          </w:tcPr>
          <w:p w14:paraId="596A365D" w14:textId="6F287E23"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8409 91 00</w:t>
            </w:r>
          </w:p>
        </w:tc>
        <w:tc>
          <w:tcPr>
            <w:tcW w:w="0" w:type="auto"/>
          </w:tcPr>
          <w:p w14:paraId="5AB47077"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574B6789" w14:textId="77777777" w:rsidR="00833139" w:rsidRPr="004238D4" w:rsidRDefault="00833139" w:rsidP="004238D4">
            <w:pPr>
              <w:pStyle w:val="Paragraph"/>
              <w:rPr>
                <w:noProof/>
                <w:lang w:val="es-ES_tradnl"/>
              </w:rPr>
            </w:pPr>
            <w:r w:rsidRPr="004238D4">
              <w:rPr>
                <w:noProof/>
                <w:lang w:val="es-ES_tradnl"/>
              </w:rPr>
              <w:t>Inyector de combustible con válvula electromagnética para optimizar la atomización en la cámara de combustión, destinado a la fabricación de motores de émbolo (pistón) de encendido por chispa (motores de explosión) de vehículos automóviles</w:t>
            </w:r>
          </w:p>
          <w:p w14:paraId="02CFD89A"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7AB539A6"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5718DD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05C5218"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34BF4EE9" w14:textId="77777777" w:rsidTr="00833139">
        <w:trPr>
          <w:cantSplit/>
        </w:trPr>
        <w:tc>
          <w:tcPr>
            <w:tcW w:w="0" w:type="auto"/>
            <w:vMerge w:val="restart"/>
          </w:tcPr>
          <w:p w14:paraId="3E61BEE4" w14:textId="77777777" w:rsidR="00833139" w:rsidRPr="004238D4" w:rsidRDefault="00833139" w:rsidP="004238D4">
            <w:pPr>
              <w:pStyle w:val="Paragraph"/>
              <w:rPr>
                <w:noProof/>
                <w:lang w:val="es-ES_tradnl"/>
              </w:rPr>
            </w:pPr>
            <w:r w:rsidRPr="004238D4">
              <w:rPr>
                <w:noProof/>
                <w:lang w:val="es-ES_tradnl"/>
              </w:rPr>
              <w:t>0.7234</w:t>
            </w:r>
          </w:p>
          <w:p w14:paraId="46E50A71" w14:textId="77777777" w:rsidR="00833139" w:rsidRPr="004238D4" w:rsidRDefault="00833139" w:rsidP="004238D4">
            <w:pPr>
              <w:pStyle w:val="Paragraph"/>
              <w:rPr>
                <w:noProof/>
                <w:lang w:val="es-ES_tradnl"/>
              </w:rPr>
            </w:pPr>
          </w:p>
        </w:tc>
        <w:tc>
          <w:tcPr>
            <w:tcW w:w="0" w:type="auto"/>
          </w:tcPr>
          <w:p w14:paraId="5BCE742E" w14:textId="51433ACF"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8409 91 00</w:t>
            </w:r>
          </w:p>
          <w:p w14:paraId="1A4BEE77" w14:textId="77777777" w:rsidR="00833139" w:rsidRPr="004238D4" w:rsidRDefault="00833139" w:rsidP="004238D4">
            <w:pPr>
              <w:pStyle w:val="Paragraph"/>
              <w:jc w:val="right"/>
              <w:rPr>
                <w:noProof/>
                <w:lang w:val="es-ES_tradnl"/>
              </w:rPr>
            </w:pPr>
            <w:r w:rsidRPr="004238D4">
              <w:rPr>
                <w:noProof/>
                <w:lang w:val="es-ES_tradnl"/>
              </w:rPr>
              <w:t>ex 8409 99 00</w:t>
            </w:r>
          </w:p>
        </w:tc>
        <w:tc>
          <w:tcPr>
            <w:tcW w:w="0" w:type="auto"/>
          </w:tcPr>
          <w:p w14:paraId="6E081854" w14:textId="77777777" w:rsidR="00833139" w:rsidRPr="004238D4" w:rsidRDefault="00833139" w:rsidP="004238D4">
            <w:pPr>
              <w:pStyle w:val="Paragraph"/>
              <w:jc w:val="center"/>
              <w:rPr>
                <w:noProof/>
                <w:lang w:val="es-ES_tradnl"/>
              </w:rPr>
            </w:pPr>
            <w:r w:rsidRPr="004238D4">
              <w:rPr>
                <w:noProof/>
                <w:lang w:val="es-ES_tradnl"/>
              </w:rPr>
              <w:t>45</w:t>
            </w:r>
          </w:p>
          <w:p w14:paraId="479A4B32" w14:textId="77777777" w:rsidR="00833139" w:rsidRPr="004238D4" w:rsidRDefault="00833139" w:rsidP="004238D4">
            <w:pPr>
              <w:pStyle w:val="Paragraph"/>
              <w:jc w:val="center"/>
              <w:rPr>
                <w:noProof/>
                <w:lang w:val="es-ES_tradnl"/>
              </w:rPr>
            </w:pPr>
            <w:r w:rsidRPr="004238D4">
              <w:rPr>
                <w:noProof/>
                <w:lang w:val="es-ES_tradnl"/>
              </w:rPr>
              <w:t>70</w:t>
            </w:r>
          </w:p>
        </w:tc>
        <w:tc>
          <w:tcPr>
            <w:tcW w:w="0" w:type="auto"/>
            <w:vMerge w:val="restart"/>
          </w:tcPr>
          <w:p w14:paraId="0543A099" w14:textId="77777777" w:rsidR="00833139" w:rsidRPr="004238D4" w:rsidRDefault="00833139" w:rsidP="004238D4">
            <w:pPr>
              <w:pStyle w:val="Paragraph"/>
              <w:rPr>
                <w:noProof/>
                <w:lang w:val="es-ES_tradnl"/>
              </w:rPr>
            </w:pPr>
            <w:r w:rsidRPr="004238D4">
              <w:rPr>
                <w:noProof/>
                <w:lang w:val="es-ES_tradnl"/>
              </w:rPr>
              <w:t>Válvula de admisión y de escape de aleación metálica con una dureza Rockwell HRC superior o igual a 20 pero inferior a 50, destinada a la fabricación de motores de encendido por chispa o encendido por compresión de vehículos automóviles</w:t>
            </w:r>
          </w:p>
          <w:p w14:paraId="0E74C27C"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p w14:paraId="3055CBAA" w14:textId="77777777" w:rsidR="00833139" w:rsidRPr="004238D4" w:rsidRDefault="00833139" w:rsidP="004238D4">
            <w:pPr>
              <w:pStyle w:val="Paragraph"/>
              <w:rPr>
                <w:noProof/>
                <w:lang w:val="es-ES_tradnl"/>
              </w:rPr>
            </w:pPr>
          </w:p>
        </w:tc>
        <w:tc>
          <w:tcPr>
            <w:tcW w:w="0" w:type="auto"/>
            <w:vMerge w:val="restart"/>
          </w:tcPr>
          <w:p w14:paraId="66731092" w14:textId="77777777" w:rsidR="00833139" w:rsidRPr="004238D4" w:rsidRDefault="00833139" w:rsidP="004238D4">
            <w:pPr>
              <w:pStyle w:val="Paragraph"/>
              <w:rPr>
                <w:noProof/>
                <w:lang w:val="es-ES_tradnl"/>
              </w:rPr>
            </w:pPr>
            <w:r w:rsidRPr="004238D4">
              <w:rPr>
                <w:noProof/>
                <w:lang w:val="es-ES_tradnl"/>
              </w:rPr>
              <w:t>0 %</w:t>
            </w:r>
          </w:p>
          <w:p w14:paraId="674FACBE" w14:textId="77777777" w:rsidR="00833139" w:rsidRPr="004238D4" w:rsidRDefault="00833139" w:rsidP="004238D4">
            <w:pPr>
              <w:pStyle w:val="Paragraph"/>
              <w:rPr>
                <w:noProof/>
                <w:lang w:val="es-ES_tradnl"/>
              </w:rPr>
            </w:pPr>
          </w:p>
        </w:tc>
        <w:tc>
          <w:tcPr>
            <w:tcW w:w="0" w:type="auto"/>
            <w:vMerge w:val="restart"/>
          </w:tcPr>
          <w:p w14:paraId="76A2F0F4" w14:textId="77777777" w:rsidR="00833139" w:rsidRPr="004238D4" w:rsidRDefault="00833139" w:rsidP="004238D4">
            <w:pPr>
              <w:pStyle w:val="Paragraph"/>
              <w:rPr>
                <w:noProof/>
                <w:lang w:val="es-ES_tradnl"/>
              </w:rPr>
            </w:pPr>
            <w:r w:rsidRPr="004238D4">
              <w:rPr>
                <w:noProof/>
                <w:lang w:val="es-ES_tradnl"/>
              </w:rPr>
              <w:t>-</w:t>
            </w:r>
          </w:p>
          <w:p w14:paraId="6402AB1D" w14:textId="77777777" w:rsidR="00833139" w:rsidRPr="004238D4" w:rsidRDefault="00833139" w:rsidP="004238D4">
            <w:pPr>
              <w:pStyle w:val="Paragraph"/>
              <w:rPr>
                <w:noProof/>
                <w:lang w:val="es-ES_tradnl"/>
              </w:rPr>
            </w:pPr>
          </w:p>
        </w:tc>
        <w:tc>
          <w:tcPr>
            <w:tcW w:w="0" w:type="auto"/>
            <w:vMerge w:val="restart"/>
          </w:tcPr>
          <w:p w14:paraId="556B55B8" w14:textId="77777777" w:rsidR="00833139" w:rsidRPr="004238D4" w:rsidRDefault="00833139" w:rsidP="004238D4">
            <w:pPr>
              <w:pStyle w:val="Paragraph"/>
              <w:rPr>
                <w:noProof/>
                <w:lang w:val="es-ES_tradnl"/>
              </w:rPr>
            </w:pPr>
            <w:r w:rsidRPr="004238D4">
              <w:rPr>
                <w:noProof/>
                <w:lang w:val="es-ES_tradnl"/>
              </w:rPr>
              <w:t>31.12.2026</w:t>
            </w:r>
          </w:p>
          <w:p w14:paraId="11C45A0D" w14:textId="77777777" w:rsidR="00833139" w:rsidRPr="004238D4" w:rsidRDefault="00833139" w:rsidP="004238D4">
            <w:pPr>
              <w:pStyle w:val="Paragraph"/>
              <w:rPr>
                <w:noProof/>
                <w:lang w:val="es-ES_tradnl"/>
              </w:rPr>
            </w:pPr>
          </w:p>
        </w:tc>
      </w:tr>
      <w:tr w:rsidR="00833139" w:rsidRPr="004238D4" w14:paraId="024F0DA5" w14:textId="77777777" w:rsidTr="00833139">
        <w:trPr>
          <w:cantSplit/>
        </w:trPr>
        <w:tc>
          <w:tcPr>
            <w:tcW w:w="0" w:type="auto"/>
            <w:vMerge w:val="restart"/>
          </w:tcPr>
          <w:p w14:paraId="2A42FE3D" w14:textId="77777777" w:rsidR="00833139" w:rsidRPr="004238D4" w:rsidRDefault="00833139" w:rsidP="004238D4">
            <w:pPr>
              <w:pStyle w:val="Paragraph"/>
              <w:rPr>
                <w:noProof/>
                <w:lang w:val="es-ES_tradnl"/>
              </w:rPr>
            </w:pPr>
            <w:r w:rsidRPr="004238D4">
              <w:rPr>
                <w:noProof/>
                <w:lang w:val="es-ES_tradnl"/>
              </w:rPr>
              <w:t>0.6752</w:t>
            </w:r>
          </w:p>
          <w:p w14:paraId="67202979" w14:textId="77777777" w:rsidR="00833139" w:rsidRPr="004238D4" w:rsidRDefault="00833139" w:rsidP="004238D4">
            <w:pPr>
              <w:pStyle w:val="Paragraph"/>
              <w:rPr>
                <w:noProof/>
                <w:lang w:val="es-ES_tradnl"/>
              </w:rPr>
            </w:pPr>
          </w:p>
        </w:tc>
        <w:tc>
          <w:tcPr>
            <w:tcW w:w="0" w:type="auto"/>
          </w:tcPr>
          <w:p w14:paraId="57E3F374" w14:textId="77777777" w:rsidR="00833139" w:rsidRPr="004238D4" w:rsidRDefault="00833139" w:rsidP="004238D4">
            <w:pPr>
              <w:pStyle w:val="Paragraph"/>
              <w:jc w:val="right"/>
              <w:rPr>
                <w:noProof/>
                <w:lang w:val="es-ES_tradnl"/>
              </w:rPr>
            </w:pPr>
            <w:r w:rsidRPr="004238D4">
              <w:rPr>
                <w:noProof/>
                <w:lang w:val="es-ES_tradnl"/>
              </w:rPr>
              <w:t>ex 8409 91 00</w:t>
            </w:r>
          </w:p>
          <w:p w14:paraId="5EFF8394" w14:textId="77777777" w:rsidR="00833139" w:rsidRPr="004238D4" w:rsidRDefault="00833139" w:rsidP="004238D4">
            <w:pPr>
              <w:pStyle w:val="Paragraph"/>
              <w:jc w:val="right"/>
              <w:rPr>
                <w:noProof/>
                <w:lang w:val="es-ES_tradnl"/>
              </w:rPr>
            </w:pPr>
            <w:r w:rsidRPr="004238D4">
              <w:rPr>
                <w:noProof/>
                <w:lang w:val="es-ES_tradnl"/>
              </w:rPr>
              <w:t>ex 8409 99 00</w:t>
            </w:r>
          </w:p>
        </w:tc>
        <w:tc>
          <w:tcPr>
            <w:tcW w:w="0" w:type="auto"/>
          </w:tcPr>
          <w:p w14:paraId="0B67A7D3" w14:textId="77777777" w:rsidR="00833139" w:rsidRPr="004238D4" w:rsidRDefault="00833139" w:rsidP="004238D4">
            <w:pPr>
              <w:pStyle w:val="Paragraph"/>
              <w:jc w:val="center"/>
              <w:rPr>
                <w:noProof/>
                <w:lang w:val="es-ES_tradnl"/>
              </w:rPr>
            </w:pPr>
            <w:r w:rsidRPr="004238D4">
              <w:rPr>
                <w:noProof/>
                <w:lang w:val="es-ES_tradnl"/>
              </w:rPr>
              <w:t>50</w:t>
            </w:r>
          </w:p>
          <w:p w14:paraId="229E0213" w14:textId="77777777" w:rsidR="00833139" w:rsidRPr="004238D4" w:rsidRDefault="00833139" w:rsidP="004238D4">
            <w:pPr>
              <w:pStyle w:val="Paragraph"/>
              <w:jc w:val="center"/>
              <w:rPr>
                <w:noProof/>
                <w:lang w:val="es-ES_tradnl"/>
              </w:rPr>
            </w:pPr>
            <w:r w:rsidRPr="004238D4">
              <w:rPr>
                <w:noProof/>
                <w:lang w:val="es-ES_tradnl"/>
              </w:rPr>
              <w:t>55</w:t>
            </w:r>
          </w:p>
        </w:tc>
        <w:tc>
          <w:tcPr>
            <w:tcW w:w="0" w:type="auto"/>
            <w:vMerge w:val="restart"/>
          </w:tcPr>
          <w:p w14:paraId="22C26420" w14:textId="77777777" w:rsidR="00833139" w:rsidRPr="004238D4" w:rsidRDefault="00833139" w:rsidP="004238D4">
            <w:pPr>
              <w:pStyle w:val="Paragraph"/>
              <w:rPr>
                <w:noProof/>
                <w:lang w:val="es-ES_tradnl"/>
              </w:rPr>
            </w:pPr>
            <w:r w:rsidRPr="004238D4">
              <w:rPr>
                <w:noProof/>
                <w:lang w:val="es-ES_tradnl"/>
              </w:rPr>
              <w:t>Colector de escape con caja de turbina de turbocompresores, con:</w:t>
            </w:r>
          </w:p>
          <w:tbl>
            <w:tblPr>
              <w:tblStyle w:val="Listdash1"/>
              <w:tblW w:w="0" w:type="auto"/>
              <w:tblLook w:val="0000" w:firstRow="0" w:lastRow="0" w:firstColumn="0" w:lastColumn="0" w:noHBand="0" w:noVBand="0"/>
            </w:tblPr>
            <w:tblGrid>
              <w:gridCol w:w="220"/>
              <w:gridCol w:w="4110"/>
            </w:tblGrid>
            <w:tr w:rsidR="00833139" w:rsidRPr="004238D4" w14:paraId="763FC3FD" w14:textId="77777777" w:rsidTr="004238D4">
              <w:tc>
                <w:tcPr>
                  <w:tcW w:w="0" w:type="auto"/>
                </w:tcPr>
                <w:p w14:paraId="1687F59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8E4A2A0" w14:textId="77777777" w:rsidR="00833139" w:rsidRPr="004238D4" w:rsidRDefault="00833139" w:rsidP="004238D4">
                  <w:pPr>
                    <w:pStyle w:val="Paragraph"/>
                    <w:rPr>
                      <w:noProof/>
                      <w:lang w:val="es-ES_tradnl"/>
                    </w:rPr>
                  </w:pPr>
                  <w:r w:rsidRPr="004238D4">
                    <w:rPr>
                      <w:noProof/>
                      <w:lang w:val="es-ES_tradnl"/>
                    </w:rPr>
                    <w:t> una resistencia térmica no superior a 1 050 C y</w:t>
                  </w:r>
                </w:p>
              </w:tc>
            </w:tr>
            <w:tr w:rsidR="00833139" w:rsidRPr="004238D4" w14:paraId="13D6FECD" w14:textId="77777777" w:rsidTr="004238D4">
              <w:tc>
                <w:tcPr>
                  <w:tcW w:w="0" w:type="auto"/>
                </w:tcPr>
                <w:p w14:paraId="074EC87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46CFA9B" w14:textId="77777777" w:rsidR="00833139" w:rsidRPr="004238D4" w:rsidRDefault="00833139" w:rsidP="004238D4">
                  <w:pPr>
                    <w:pStyle w:val="Paragraph"/>
                    <w:rPr>
                      <w:noProof/>
                      <w:lang w:val="es-ES_tradnl"/>
                    </w:rPr>
                  </w:pPr>
                  <w:r w:rsidRPr="004238D4">
                    <w:rPr>
                      <w:noProof/>
                      <w:lang w:val="es-ES_tradnl"/>
                    </w:rPr>
                    <w:t>un orificio para introducir una rueda de turbina, el cual tiene un diámetro igual o superior a 28 mm pero no superior a 181 mm</w:t>
                  </w:r>
                </w:p>
              </w:tc>
            </w:tr>
          </w:tbl>
          <w:p w14:paraId="39F9C6EE" w14:textId="77777777" w:rsidR="00833139" w:rsidRPr="004238D4" w:rsidRDefault="00833139" w:rsidP="004238D4">
            <w:pPr>
              <w:pStyle w:val="Paragraph"/>
              <w:rPr>
                <w:noProof/>
                <w:lang w:val="es-ES_tradnl"/>
              </w:rPr>
            </w:pPr>
          </w:p>
          <w:p w14:paraId="3E5164BD" w14:textId="77777777" w:rsidR="00833139" w:rsidRPr="004238D4" w:rsidRDefault="00833139" w:rsidP="004238D4">
            <w:pPr>
              <w:pStyle w:val="Paragraph"/>
              <w:rPr>
                <w:noProof/>
                <w:lang w:val="es-ES_tradnl"/>
              </w:rPr>
            </w:pPr>
          </w:p>
        </w:tc>
        <w:tc>
          <w:tcPr>
            <w:tcW w:w="0" w:type="auto"/>
            <w:vMerge w:val="restart"/>
          </w:tcPr>
          <w:p w14:paraId="53927D0D" w14:textId="77777777" w:rsidR="00833139" w:rsidRPr="004238D4" w:rsidRDefault="00833139" w:rsidP="004238D4">
            <w:pPr>
              <w:pStyle w:val="Paragraph"/>
              <w:rPr>
                <w:noProof/>
                <w:lang w:val="es-ES_tradnl"/>
              </w:rPr>
            </w:pPr>
            <w:r w:rsidRPr="004238D4">
              <w:rPr>
                <w:noProof/>
                <w:lang w:val="es-ES_tradnl"/>
              </w:rPr>
              <w:t>0 %</w:t>
            </w:r>
          </w:p>
          <w:p w14:paraId="35D4461F" w14:textId="77777777" w:rsidR="00833139" w:rsidRPr="004238D4" w:rsidRDefault="00833139" w:rsidP="004238D4">
            <w:pPr>
              <w:pStyle w:val="Paragraph"/>
              <w:rPr>
                <w:noProof/>
                <w:lang w:val="es-ES_tradnl"/>
              </w:rPr>
            </w:pPr>
          </w:p>
        </w:tc>
        <w:tc>
          <w:tcPr>
            <w:tcW w:w="0" w:type="auto"/>
            <w:vMerge w:val="restart"/>
          </w:tcPr>
          <w:p w14:paraId="2B92EA68" w14:textId="77777777" w:rsidR="00833139" w:rsidRPr="004238D4" w:rsidRDefault="00833139" w:rsidP="004238D4">
            <w:pPr>
              <w:pStyle w:val="Paragraph"/>
              <w:rPr>
                <w:noProof/>
                <w:lang w:val="es-ES_tradnl"/>
              </w:rPr>
            </w:pPr>
            <w:r w:rsidRPr="004238D4">
              <w:rPr>
                <w:noProof/>
                <w:lang w:val="es-ES_tradnl"/>
              </w:rPr>
              <w:t>p/st</w:t>
            </w:r>
          </w:p>
          <w:p w14:paraId="3E3754C6" w14:textId="77777777" w:rsidR="00833139" w:rsidRPr="004238D4" w:rsidRDefault="00833139" w:rsidP="004238D4">
            <w:pPr>
              <w:pStyle w:val="Paragraph"/>
              <w:rPr>
                <w:noProof/>
                <w:lang w:val="es-ES_tradnl"/>
              </w:rPr>
            </w:pPr>
          </w:p>
        </w:tc>
        <w:tc>
          <w:tcPr>
            <w:tcW w:w="0" w:type="auto"/>
            <w:vMerge w:val="restart"/>
          </w:tcPr>
          <w:p w14:paraId="6BBC0439" w14:textId="77777777" w:rsidR="00833139" w:rsidRPr="004238D4" w:rsidRDefault="00833139" w:rsidP="004238D4">
            <w:pPr>
              <w:pStyle w:val="Paragraph"/>
              <w:rPr>
                <w:noProof/>
                <w:lang w:val="es-ES_tradnl"/>
              </w:rPr>
            </w:pPr>
            <w:r w:rsidRPr="004238D4">
              <w:rPr>
                <w:noProof/>
                <w:lang w:val="es-ES_tradnl"/>
              </w:rPr>
              <w:t>31.12.2023</w:t>
            </w:r>
          </w:p>
          <w:p w14:paraId="26FAE5CF" w14:textId="77777777" w:rsidR="00833139" w:rsidRPr="004238D4" w:rsidRDefault="00833139" w:rsidP="004238D4">
            <w:pPr>
              <w:pStyle w:val="Paragraph"/>
              <w:rPr>
                <w:noProof/>
                <w:lang w:val="es-ES_tradnl"/>
              </w:rPr>
            </w:pPr>
          </w:p>
        </w:tc>
      </w:tr>
      <w:tr w:rsidR="00833139" w:rsidRPr="004238D4" w14:paraId="79EC8ADB" w14:textId="77777777" w:rsidTr="00833139">
        <w:trPr>
          <w:cantSplit/>
        </w:trPr>
        <w:tc>
          <w:tcPr>
            <w:tcW w:w="0" w:type="auto"/>
            <w:vMerge w:val="restart"/>
          </w:tcPr>
          <w:p w14:paraId="2DCB2572" w14:textId="77777777" w:rsidR="00833139" w:rsidRPr="004238D4" w:rsidRDefault="00833139" w:rsidP="004238D4">
            <w:pPr>
              <w:pStyle w:val="Paragraph"/>
              <w:rPr>
                <w:noProof/>
                <w:lang w:val="es-ES_tradnl"/>
              </w:rPr>
            </w:pPr>
            <w:r w:rsidRPr="004238D4">
              <w:rPr>
                <w:noProof/>
                <w:lang w:val="es-ES_tradnl"/>
              </w:rPr>
              <w:t>0.7667</w:t>
            </w:r>
          </w:p>
          <w:p w14:paraId="65684A39" w14:textId="77777777" w:rsidR="00833139" w:rsidRPr="004238D4" w:rsidRDefault="00833139" w:rsidP="004238D4">
            <w:pPr>
              <w:pStyle w:val="Paragraph"/>
              <w:rPr>
                <w:noProof/>
                <w:lang w:val="es-ES_tradnl"/>
              </w:rPr>
            </w:pPr>
          </w:p>
        </w:tc>
        <w:tc>
          <w:tcPr>
            <w:tcW w:w="0" w:type="auto"/>
          </w:tcPr>
          <w:p w14:paraId="6CF46C4F" w14:textId="326DE169"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8409 91 00</w:t>
            </w:r>
          </w:p>
          <w:p w14:paraId="77EBF959" w14:textId="77777777" w:rsidR="00833139" w:rsidRPr="004238D4" w:rsidRDefault="00833139" w:rsidP="004238D4">
            <w:pPr>
              <w:pStyle w:val="Paragraph"/>
              <w:jc w:val="right"/>
              <w:rPr>
                <w:noProof/>
                <w:lang w:val="es-ES_tradnl"/>
              </w:rPr>
            </w:pPr>
            <w:r w:rsidRPr="004238D4">
              <w:rPr>
                <w:noProof/>
                <w:lang w:val="es-ES_tradnl"/>
              </w:rPr>
              <w:t>ex 8409 99 00</w:t>
            </w:r>
          </w:p>
        </w:tc>
        <w:tc>
          <w:tcPr>
            <w:tcW w:w="0" w:type="auto"/>
          </w:tcPr>
          <w:p w14:paraId="32C9C5D7" w14:textId="77777777" w:rsidR="00833139" w:rsidRPr="004238D4" w:rsidRDefault="00833139" w:rsidP="004238D4">
            <w:pPr>
              <w:pStyle w:val="Paragraph"/>
              <w:jc w:val="center"/>
              <w:rPr>
                <w:noProof/>
                <w:lang w:val="es-ES_tradnl"/>
              </w:rPr>
            </w:pPr>
            <w:r w:rsidRPr="004238D4">
              <w:rPr>
                <w:noProof/>
                <w:lang w:val="es-ES_tradnl"/>
              </w:rPr>
              <w:t>53</w:t>
            </w:r>
          </w:p>
          <w:p w14:paraId="01B7A259" w14:textId="77777777" w:rsidR="00833139" w:rsidRPr="004238D4" w:rsidRDefault="00833139" w:rsidP="004238D4">
            <w:pPr>
              <w:pStyle w:val="Paragraph"/>
              <w:jc w:val="center"/>
              <w:rPr>
                <w:noProof/>
                <w:lang w:val="es-ES_tradnl"/>
              </w:rPr>
            </w:pPr>
            <w:r w:rsidRPr="004238D4">
              <w:rPr>
                <w:noProof/>
                <w:lang w:val="es-ES_tradnl"/>
              </w:rPr>
              <w:t>65</w:t>
            </w:r>
          </w:p>
        </w:tc>
        <w:tc>
          <w:tcPr>
            <w:tcW w:w="0" w:type="auto"/>
            <w:vMerge w:val="restart"/>
          </w:tcPr>
          <w:p w14:paraId="7CDBF09E" w14:textId="77777777" w:rsidR="00833139" w:rsidRPr="004238D4" w:rsidRDefault="00833139" w:rsidP="004238D4">
            <w:pPr>
              <w:pStyle w:val="Paragraph"/>
              <w:rPr>
                <w:noProof/>
                <w:lang w:val="es-ES_tradnl"/>
              </w:rPr>
            </w:pPr>
            <w:r w:rsidRPr="004238D4">
              <w:rPr>
                <w:noProof/>
                <w:lang w:val="es-ES_tradnl"/>
              </w:rPr>
              <w:t>Conjunto de recirculación de gases de escape que consta de:</w:t>
            </w:r>
          </w:p>
          <w:tbl>
            <w:tblPr>
              <w:tblStyle w:val="Listdash1"/>
              <w:tblW w:w="0" w:type="auto"/>
              <w:tblLook w:val="0000" w:firstRow="0" w:lastRow="0" w:firstColumn="0" w:lastColumn="0" w:noHBand="0" w:noVBand="0"/>
            </w:tblPr>
            <w:tblGrid>
              <w:gridCol w:w="220"/>
              <w:gridCol w:w="1660"/>
            </w:tblGrid>
            <w:tr w:rsidR="00833139" w:rsidRPr="004238D4" w14:paraId="3F7B719D" w14:textId="77777777" w:rsidTr="004238D4">
              <w:tc>
                <w:tcPr>
                  <w:tcW w:w="0" w:type="auto"/>
                </w:tcPr>
                <w:p w14:paraId="1CAAD7C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1240FB5" w14:textId="77777777" w:rsidR="00833139" w:rsidRPr="004238D4" w:rsidRDefault="00833139" w:rsidP="004238D4">
                  <w:pPr>
                    <w:pStyle w:val="Paragraph"/>
                    <w:rPr>
                      <w:noProof/>
                      <w:lang w:val="es-ES_tradnl"/>
                    </w:rPr>
                  </w:pPr>
                  <w:r w:rsidRPr="004238D4">
                    <w:rPr>
                      <w:noProof/>
                      <w:lang w:val="es-ES_tradnl"/>
                    </w:rPr>
                    <w:t>una unidad de control,</w:t>
                  </w:r>
                </w:p>
              </w:tc>
            </w:tr>
            <w:tr w:rsidR="00833139" w:rsidRPr="004238D4" w14:paraId="7EAE1827" w14:textId="77777777" w:rsidTr="004238D4">
              <w:tc>
                <w:tcPr>
                  <w:tcW w:w="0" w:type="auto"/>
                </w:tcPr>
                <w:p w14:paraId="7DC26C3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6BEBEE5" w14:textId="77777777" w:rsidR="00833139" w:rsidRPr="004238D4" w:rsidRDefault="00833139" w:rsidP="004238D4">
                  <w:pPr>
                    <w:pStyle w:val="Paragraph"/>
                    <w:rPr>
                      <w:noProof/>
                      <w:lang w:val="es-ES_tradnl"/>
                    </w:rPr>
                  </w:pPr>
                  <w:r w:rsidRPr="004238D4">
                    <w:rPr>
                      <w:noProof/>
                      <w:lang w:val="es-ES_tradnl"/>
                    </w:rPr>
                    <w:t>una válvula de mariposa,</w:t>
                  </w:r>
                </w:p>
              </w:tc>
            </w:tr>
            <w:tr w:rsidR="00833139" w:rsidRPr="004238D4" w14:paraId="68882D41" w14:textId="77777777" w:rsidTr="004238D4">
              <w:tc>
                <w:tcPr>
                  <w:tcW w:w="0" w:type="auto"/>
                </w:tcPr>
                <w:p w14:paraId="77E17C8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072A09B" w14:textId="77777777" w:rsidR="00833139" w:rsidRPr="004238D4" w:rsidRDefault="00833139" w:rsidP="004238D4">
                  <w:pPr>
                    <w:pStyle w:val="Paragraph"/>
                    <w:rPr>
                      <w:noProof/>
                      <w:lang w:val="es-ES_tradnl"/>
                    </w:rPr>
                  </w:pPr>
                  <w:r w:rsidRPr="004238D4">
                    <w:rPr>
                      <w:noProof/>
                      <w:lang w:val="es-ES_tradnl"/>
                    </w:rPr>
                    <w:t>un tubo de admisión,</w:t>
                  </w:r>
                </w:p>
              </w:tc>
            </w:tr>
            <w:tr w:rsidR="00833139" w:rsidRPr="004238D4" w14:paraId="5D791DB0" w14:textId="77777777" w:rsidTr="004238D4">
              <w:tc>
                <w:tcPr>
                  <w:tcW w:w="0" w:type="auto"/>
                </w:tcPr>
                <w:p w14:paraId="4B3CF36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C517EC4" w14:textId="77777777" w:rsidR="00833139" w:rsidRPr="004238D4" w:rsidRDefault="00833139" w:rsidP="004238D4">
                  <w:pPr>
                    <w:pStyle w:val="Paragraph"/>
                    <w:rPr>
                      <w:noProof/>
                      <w:lang w:val="es-ES_tradnl"/>
                    </w:rPr>
                  </w:pPr>
                  <w:r w:rsidRPr="004238D4">
                    <w:rPr>
                      <w:noProof/>
                      <w:lang w:val="es-ES_tradnl"/>
                    </w:rPr>
                    <w:t>una manguera de salida,</w:t>
                  </w:r>
                </w:p>
              </w:tc>
            </w:tr>
          </w:tbl>
          <w:p w14:paraId="0A74C5C7" w14:textId="77777777" w:rsidR="00833139" w:rsidRPr="004238D4" w:rsidRDefault="00833139" w:rsidP="004238D4">
            <w:pPr>
              <w:pStyle w:val="Paragraph"/>
              <w:rPr>
                <w:noProof/>
                <w:lang w:val="es-ES_tradnl"/>
              </w:rPr>
            </w:pPr>
            <w:r w:rsidRPr="004238D4">
              <w:rPr>
                <w:noProof/>
                <w:lang w:val="es-ES_tradnl"/>
              </w:rPr>
              <w:t>destinado a la fabricación de motores de combustión de encendido por chispa o encendido por compresión de vehículos automóviles</w:t>
            </w:r>
          </w:p>
          <w:p w14:paraId="3CD418CB"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p w14:paraId="2FC7F1BF" w14:textId="77777777" w:rsidR="00833139" w:rsidRPr="004238D4" w:rsidRDefault="00833139" w:rsidP="004238D4">
            <w:pPr>
              <w:pStyle w:val="Paragraph"/>
              <w:rPr>
                <w:noProof/>
                <w:lang w:val="es-ES_tradnl"/>
              </w:rPr>
            </w:pPr>
          </w:p>
        </w:tc>
        <w:tc>
          <w:tcPr>
            <w:tcW w:w="0" w:type="auto"/>
            <w:vMerge w:val="restart"/>
          </w:tcPr>
          <w:p w14:paraId="24920999" w14:textId="77777777" w:rsidR="00833139" w:rsidRPr="004238D4" w:rsidRDefault="00833139" w:rsidP="004238D4">
            <w:pPr>
              <w:pStyle w:val="Paragraph"/>
              <w:rPr>
                <w:noProof/>
                <w:lang w:val="es-ES_tradnl"/>
              </w:rPr>
            </w:pPr>
            <w:r w:rsidRPr="004238D4">
              <w:rPr>
                <w:noProof/>
                <w:lang w:val="es-ES_tradnl"/>
              </w:rPr>
              <w:t>0 %</w:t>
            </w:r>
          </w:p>
          <w:p w14:paraId="11870AED" w14:textId="77777777" w:rsidR="00833139" w:rsidRPr="004238D4" w:rsidRDefault="00833139" w:rsidP="004238D4">
            <w:pPr>
              <w:pStyle w:val="Paragraph"/>
              <w:rPr>
                <w:noProof/>
                <w:lang w:val="es-ES_tradnl"/>
              </w:rPr>
            </w:pPr>
          </w:p>
        </w:tc>
        <w:tc>
          <w:tcPr>
            <w:tcW w:w="0" w:type="auto"/>
            <w:vMerge w:val="restart"/>
          </w:tcPr>
          <w:p w14:paraId="04BADF7F" w14:textId="77777777" w:rsidR="00833139" w:rsidRPr="004238D4" w:rsidRDefault="00833139" w:rsidP="004238D4">
            <w:pPr>
              <w:pStyle w:val="Paragraph"/>
              <w:rPr>
                <w:noProof/>
                <w:lang w:val="es-ES_tradnl"/>
              </w:rPr>
            </w:pPr>
            <w:r w:rsidRPr="004238D4">
              <w:rPr>
                <w:noProof/>
                <w:lang w:val="es-ES_tradnl"/>
              </w:rPr>
              <w:t>-</w:t>
            </w:r>
          </w:p>
          <w:p w14:paraId="101CC3DC" w14:textId="77777777" w:rsidR="00833139" w:rsidRPr="004238D4" w:rsidRDefault="00833139" w:rsidP="004238D4">
            <w:pPr>
              <w:pStyle w:val="Paragraph"/>
              <w:rPr>
                <w:noProof/>
                <w:lang w:val="es-ES_tradnl"/>
              </w:rPr>
            </w:pPr>
          </w:p>
        </w:tc>
        <w:tc>
          <w:tcPr>
            <w:tcW w:w="0" w:type="auto"/>
            <w:vMerge w:val="restart"/>
          </w:tcPr>
          <w:p w14:paraId="3A9295A8" w14:textId="77777777" w:rsidR="00833139" w:rsidRPr="004238D4" w:rsidRDefault="00833139" w:rsidP="004238D4">
            <w:pPr>
              <w:pStyle w:val="Paragraph"/>
              <w:rPr>
                <w:noProof/>
                <w:lang w:val="es-ES_tradnl"/>
              </w:rPr>
            </w:pPr>
            <w:r w:rsidRPr="004238D4">
              <w:rPr>
                <w:noProof/>
                <w:lang w:val="es-ES_tradnl"/>
              </w:rPr>
              <w:t>31.12.2023</w:t>
            </w:r>
          </w:p>
          <w:p w14:paraId="2484137E" w14:textId="77777777" w:rsidR="00833139" w:rsidRPr="004238D4" w:rsidRDefault="00833139" w:rsidP="004238D4">
            <w:pPr>
              <w:pStyle w:val="Paragraph"/>
              <w:rPr>
                <w:noProof/>
                <w:lang w:val="es-ES_tradnl"/>
              </w:rPr>
            </w:pPr>
          </w:p>
        </w:tc>
      </w:tr>
      <w:tr w:rsidR="00833139" w:rsidRPr="004238D4" w14:paraId="227FB2E9" w14:textId="77777777" w:rsidTr="00833139">
        <w:trPr>
          <w:cantSplit/>
        </w:trPr>
        <w:tc>
          <w:tcPr>
            <w:tcW w:w="0" w:type="auto"/>
            <w:vMerge w:val="restart"/>
          </w:tcPr>
          <w:p w14:paraId="0297FBB5" w14:textId="77777777" w:rsidR="00833139" w:rsidRPr="004238D4" w:rsidRDefault="00833139" w:rsidP="004238D4">
            <w:pPr>
              <w:pStyle w:val="Paragraph"/>
              <w:rPr>
                <w:noProof/>
                <w:lang w:val="es-ES_tradnl"/>
              </w:rPr>
            </w:pPr>
            <w:r w:rsidRPr="004238D4">
              <w:rPr>
                <w:noProof/>
                <w:lang w:val="es-ES_tradnl"/>
              </w:rPr>
              <w:t>0.7961</w:t>
            </w:r>
          </w:p>
          <w:p w14:paraId="1BA003E1" w14:textId="77777777" w:rsidR="00833139" w:rsidRPr="004238D4" w:rsidRDefault="00833139" w:rsidP="004238D4">
            <w:pPr>
              <w:pStyle w:val="Paragraph"/>
              <w:rPr>
                <w:noProof/>
                <w:lang w:val="es-ES_tradnl"/>
              </w:rPr>
            </w:pPr>
          </w:p>
        </w:tc>
        <w:tc>
          <w:tcPr>
            <w:tcW w:w="0" w:type="auto"/>
          </w:tcPr>
          <w:p w14:paraId="64C1A043" w14:textId="77777777" w:rsidR="00833139" w:rsidRPr="004238D4" w:rsidRDefault="00833139" w:rsidP="004238D4">
            <w:pPr>
              <w:pStyle w:val="Paragraph"/>
              <w:jc w:val="right"/>
              <w:rPr>
                <w:noProof/>
                <w:lang w:val="es-ES_tradnl"/>
              </w:rPr>
            </w:pPr>
            <w:r w:rsidRPr="004238D4">
              <w:rPr>
                <w:noProof/>
                <w:lang w:val="es-ES_tradnl"/>
              </w:rPr>
              <w:t>ex 8409 91 00</w:t>
            </w:r>
          </w:p>
          <w:p w14:paraId="732E0CCB" w14:textId="77777777" w:rsidR="00833139" w:rsidRPr="004238D4" w:rsidRDefault="00833139" w:rsidP="004238D4">
            <w:pPr>
              <w:pStyle w:val="Paragraph"/>
              <w:jc w:val="right"/>
              <w:rPr>
                <w:noProof/>
                <w:lang w:val="es-ES_tradnl"/>
              </w:rPr>
            </w:pPr>
            <w:r w:rsidRPr="004238D4">
              <w:rPr>
                <w:noProof/>
                <w:lang w:val="es-ES_tradnl"/>
              </w:rPr>
              <w:t>ex 8481 90 00</w:t>
            </w:r>
          </w:p>
        </w:tc>
        <w:tc>
          <w:tcPr>
            <w:tcW w:w="0" w:type="auto"/>
          </w:tcPr>
          <w:p w14:paraId="48ADBB83" w14:textId="77777777" w:rsidR="00833139" w:rsidRPr="004238D4" w:rsidRDefault="00833139" w:rsidP="004238D4">
            <w:pPr>
              <w:pStyle w:val="Paragraph"/>
              <w:jc w:val="center"/>
              <w:rPr>
                <w:noProof/>
                <w:lang w:val="es-ES_tradnl"/>
              </w:rPr>
            </w:pPr>
            <w:r w:rsidRPr="004238D4">
              <w:rPr>
                <w:noProof/>
                <w:lang w:val="es-ES_tradnl"/>
              </w:rPr>
              <w:t>55</w:t>
            </w:r>
          </w:p>
          <w:p w14:paraId="4BFF5C7E" w14:textId="77777777" w:rsidR="00833139" w:rsidRPr="004238D4" w:rsidRDefault="00833139" w:rsidP="004238D4">
            <w:pPr>
              <w:pStyle w:val="Paragraph"/>
              <w:jc w:val="center"/>
              <w:rPr>
                <w:noProof/>
                <w:lang w:val="es-ES_tradnl"/>
              </w:rPr>
            </w:pPr>
            <w:r w:rsidRPr="004238D4">
              <w:rPr>
                <w:noProof/>
                <w:lang w:val="es-ES_tradnl"/>
              </w:rPr>
              <w:t>60</w:t>
            </w:r>
          </w:p>
        </w:tc>
        <w:tc>
          <w:tcPr>
            <w:tcW w:w="0" w:type="auto"/>
            <w:vMerge w:val="restart"/>
          </w:tcPr>
          <w:p w14:paraId="1E8C27B1" w14:textId="77777777" w:rsidR="00833139" w:rsidRPr="004238D4" w:rsidRDefault="00833139" w:rsidP="004238D4">
            <w:pPr>
              <w:pStyle w:val="Paragraph"/>
              <w:rPr>
                <w:noProof/>
                <w:lang w:val="es-ES_tradnl"/>
              </w:rPr>
            </w:pPr>
            <w:r w:rsidRPr="004238D4">
              <w:rPr>
                <w:noProof/>
                <w:lang w:val="es-ES_tradnl"/>
              </w:rPr>
              <w:t>Cuerpo de boquilla para la regulación del ángulo y la distribución de la inyección de combustible:</w:t>
            </w:r>
          </w:p>
          <w:tbl>
            <w:tblPr>
              <w:tblStyle w:val="Listdash1"/>
              <w:tblW w:w="0" w:type="auto"/>
              <w:tblLook w:val="0000" w:firstRow="0" w:lastRow="0" w:firstColumn="0" w:lastColumn="0" w:noHBand="0" w:noVBand="0"/>
            </w:tblPr>
            <w:tblGrid>
              <w:gridCol w:w="220"/>
              <w:gridCol w:w="4110"/>
            </w:tblGrid>
            <w:tr w:rsidR="00833139" w:rsidRPr="004238D4" w14:paraId="738FF9DE" w14:textId="77777777" w:rsidTr="004238D4">
              <w:tc>
                <w:tcPr>
                  <w:tcW w:w="0" w:type="auto"/>
                </w:tcPr>
                <w:p w14:paraId="01DB639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887FA08" w14:textId="77777777" w:rsidR="00833139" w:rsidRPr="004238D4" w:rsidRDefault="00833139" w:rsidP="004238D4">
                  <w:pPr>
                    <w:pStyle w:val="Paragraph"/>
                    <w:rPr>
                      <w:noProof/>
                      <w:lang w:val="es-ES_tradnl"/>
                    </w:rPr>
                  </w:pPr>
                  <w:r w:rsidRPr="004238D4">
                    <w:rPr>
                      <w:noProof/>
                      <w:lang w:val="es-ES_tradnl"/>
                    </w:rPr>
                    <w:t>de forma cilíndrica,</w:t>
                  </w:r>
                </w:p>
              </w:tc>
            </w:tr>
            <w:tr w:rsidR="00833139" w:rsidRPr="004238D4" w14:paraId="71CC131C" w14:textId="77777777" w:rsidTr="004238D4">
              <w:tc>
                <w:tcPr>
                  <w:tcW w:w="0" w:type="auto"/>
                </w:tcPr>
                <w:p w14:paraId="7571BF3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7C2A8A2" w14:textId="77777777" w:rsidR="00833139" w:rsidRPr="004238D4" w:rsidRDefault="00833139" w:rsidP="004238D4">
                  <w:pPr>
                    <w:pStyle w:val="Paragraph"/>
                    <w:rPr>
                      <w:noProof/>
                      <w:lang w:val="es-ES_tradnl"/>
                    </w:rPr>
                  </w:pPr>
                  <w:r w:rsidRPr="004238D4">
                    <w:rPr>
                      <w:noProof/>
                      <w:lang w:val="es-ES_tradnl"/>
                    </w:rPr>
                    <w:t>elaborada de acero inoxidable,</w:t>
                  </w:r>
                </w:p>
              </w:tc>
            </w:tr>
            <w:tr w:rsidR="00833139" w:rsidRPr="004238D4" w14:paraId="2F02D467" w14:textId="77777777" w:rsidTr="004238D4">
              <w:tc>
                <w:tcPr>
                  <w:tcW w:w="0" w:type="auto"/>
                </w:tcPr>
                <w:p w14:paraId="3D06053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B030C7D" w14:textId="77777777" w:rsidR="00833139" w:rsidRPr="004238D4" w:rsidRDefault="00833139" w:rsidP="004238D4">
                  <w:pPr>
                    <w:pStyle w:val="Paragraph"/>
                    <w:rPr>
                      <w:noProof/>
                      <w:lang w:val="es-ES_tradnl"/>
                    </w:rPr>
                  </w:pPr>
                  <w:r w:rsidRPr="004238D4">
                    <w:rPr>
                      <w:noProof/>
                      <w:lang w:val="es-ES_tradnl"/>
                    </w:rPr>
                    <w:t>con un número de aberturas igual o superior a 4, pero no superior a 16,</w:t>
                  </w:r>
                </w:p>
              </w:tc>
            </w:tr>
            <w:tr w:rsidR="00833139" w:rsidRPr="004238D4" w14:paraId="6FB153C8" w14:textId="77777777" w:rsidTr="004238D4">
              <w:tc>
                <w:tcPr>
                  <w:tcW w:w="0" w:type="auto"/>
                </w:tcPr>
                <w:p w14:paraId="1A9B47B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21AF838" w14:textId="77777777" w:rsidR="00833139" w:rsidRPr="004238D4" w:rsidRDefault="00833139" w:rsidP="004238D4">
                  <w:pPr>
                    <w:pStyle w:val="Paragraph"/>
                    <w:rPr>
                      <w:noProof/>
                      <w:lang w:val="es-ES_tradnl"/>
                    </w:rPr>
                  </w:pPr>
                  <w:r w:rsidRPr="004238D4">
                    <w:rPr>
                      <w:noProof/>
                      <w:lang w:val="es-ES_tradnl"/>
                    </w:rPr>
                    <w:t>con un caudal igual o superior a 100 cm</w:t>
                  </w:r>
                  <w:r w:rsidRPr="004238D4">
                    <w:rPr>
                      <w:noProof/>
                      <w:vertAlign w:val="superscript"/>
                      <w:lang w:val="es-ES_tradnl"/>
                    </w:rPr>
                    <w:t>3</w:t>
                  </w:r>
                  <w:r w:rsidRPr="004238D4">
                    <w:rPr>
                      <w:noProof/>
                      <w:lang w:val="es-ES_tradnl"/>
                    </w:rPr>
                    <w:t>/minuto, pero no superior a 500 cm</w:t>
                  </w:r>
                  <w:r w:rsidRPr="004238D4">
                    <w:rPr>
                      <w:noProof/>
                      <w:vertAlign w:val="superscript"/>
                      <w:lang w:val="es-ES_tradnl"/>
                    </w:rPr>
                    <w:t>3</w:t>
                  </w:r>
                  <w:r w:rsidRPr="004238D4">
                    <w:rPr>
                      <w:noProof/>
                      <w:lang w:val="es-ES_tradnl"/>
                    </w:rPr>
                    <w:t>/minuto</w:t>
                  </w:r>
                </w:p>
              </w:tc>
            </w:tr>
          </w:tbl>
          <w:p w14:paraId="00E81EE4" w14:textId="77777777" w:rsidR="00833139" w:rsidRPr="004238D4" w:rsidRDefault="00833139" w:rsidP="004238D4">
            <w:pPr>
              <w:pStyle w:val="Paragraph"/>
              <w:rPr>
                <w:noProof/>
                <w:lang w:val="es-ES_tradnl"/>
              </w:rPr>
            </w:pPr>
          </w:p>
          <w:p w14:paraId="63F5AE6C" w14:textId="77777777" w:rsidR="00833139" w:rsidRPr="004238D4" w:rsidRDefault="00833139" w:rsidP="004238D4">
            <w:pPr>
              <w:pStyle w:val="Paragraph"/>
              <w:rPr>
                <w:noProof/>
                <w:lang w:val="es-ES_tradnl"/>
              </w:rPr>
            </w:pPr>
          </w:p>
        </w:tc>
        <w:tc>
          <w:tcPr>
            <w:tcW w:w="0" w:type="auto"/>
            <w:vMerge w:val="restart"/>
          </w:tcPr>
          <w:p w14:paraId="63315BC5" w14:textId="77777777" w:rsidR="00833139" w:rsidRPr="004238D4" w:rsidRDefault="00833139" w:rsidP="004238D4">
            <w:pPr>
              <w:pStyle w:val="Paragraph"/>
              <w:rPr>
                <w:noProof/>
                <w:lang w:val="es-ES_tradnl"/>
              </w:rPr>
            </w:pPr>
            <w:r w:rsidRPr="004238D4">
              <w:rPr>
                <w:noProof/>
                <w:lang w:val="es-ES_tradnl"/>
              </w:rPr>
              <w:t>0 %</w:t>
            </w:r>
          </w:p>
          <w:p w14:paraId="779A8781" w14:textId="77777777" w:rsidR="00833139" w:rsidRPr="004238D4" w:rsidRDefault="00833139" w:rsidP="004238D4">
            <w:pPr>
              <w:pStyle w:val="Paragraph"/>
              <w:rPr>
                <w:noProof/>
                <w:lang w:val="es-ES_tradnl"/>
              </w:rPr>
            </w:pPr>
          </w:p>
        </w:tc>
        <w:tc>
          <w:tcPr>
            <w:tcW w:w="0" w:type="auto"/>
            <w:vMerge w:val="restart"/>
          </w:tcPr>
          <w:p w14:paraId="7E4D5220" w14:textId="77777777" w:rsidR="00833139" w:rsidRPr="004238D4" w:rsidRDefault="00833139" w:rsidP="004238D4">
            <w:pPr>
              <w:pStyle w:val="Paragraph"/>
              <w:rPr>
                <w:noProof/>
                <w:lang w:val="es-ES_tradnl"/>
              </w:rPr>
            </w:pPr>
            <w:r w:rsidRPr="004238D4">
              <w:rPr>
                <w:noProof/>
                <w:lang w:val="es-ES_tradnl"/>
              </w:rPr>
              <w:t>-</w:t>
            </w:r>
          </w:p>
          <w:p w14:paraId="775495F9" w14:textId="77777777" w:rsidR="00833139" w:rsidRPr="004238D4" w:rsidRDefault="00833139" w:rsidP="004238D4">
            <w:pPr>
              <w:pStyle w:val="Paragraph"/>
              <w:rPr>
                <w:noProof/>
                <w:lang w:val="es-ES_tradnl"/>
              </w:rPr>
            </w:pPr>
          </w:p>
        </w:tc>
        <w:tc>
          <w:tcPr>
            <w:tcW w:w="0" w:type="auto"/>
            <w:vMerge w:val="restart"/>
          </w:tcPr>
          <w:p w14:paraId="030A7782" w14:textId="77777777" w:rsidR="00833139" w:rsidRPr="004238D4" w:rsidRDefault="00833139" w:rsidP="004238D4">
            <w:pPr>
              <w:pStyle w:val="Paragraph"/>
              <w:rPr>
                <w:noProof/>
                <w:lang w:val="es-ES_tradnl"/>
              </w:rPr>
            </w:pPr>
            <w:r w:rsidRPr="004238D4">
              <w:rPr>
                <w:noProof/>
                <w:lang w:val="es-ES_tradnl"/>
              </w:rPr>
              <w:t>31.12.2025</w:t>
            </w:r>
          </w:p>
          <w:p w14:paraId="4397680E" w14:textId="77777777" w:rsidR="00833139" w:rsidRPr="004238D4" w:rsidRDefault="00833139" w:rsidP="004238D4">
            <w:pPr>
              <w:pStyle w:val="Paragraph"/>
              <w:rPr>
                <w:noProof/>
                <w:lang w:val="es-ES_tradnl"/>
              </w:rPr>
            </w:pPr>
          </w:p>
        </w:tc>
      </w:tr>
      <w:tr w:rsidR="00833139" w:rsidRPr="004238D4" w14:paraId="69096952" w14:textId="77777777" w:rsidTr="00833139">
        <w:trPr>
          <w:cantSplit/>
        </w:trPr>
        <w:tc>
          <w:tcPr>
            <w:tcW w:w="0" w:type="auto"/>
          </w:tcPr>
          <w:p w14:paraId="17FF6C9D" w14:textId="77777777" w:rsidR="00833139" w:rsidRPr="004238D4" w:rsidRDefault="00833139" w:rsidP="004238D4">
            <w:pPr>
              <w:pStyle w:val="Paragraph"/>
              <w:rPr>
                <w:noProof/>
                <w:lang w:val="es-ES_tradnl"/>
              </w:rPr>
            </w:pPr>
            <w:r w:rsidRPr="004238D4">
              <w:rPr>
                <w:noProof/>
                <w:lang w:val="es-ES_tradnl"/>
              </w:rPr>
              <w:t>0.7661</w:t>
            </w:r>
          </w:p>
        </w:tc>
        <w:tc>
          <w:tcPr>
            <w:tcW w:w="0" w:type="auto"/>
          </w:tcPr>
          <w:p w14:paraId="3CF67FF4" w14:textId="77777777" w:rsidR="00833139" w:rsidRPr="004238D4" w:rsidRDefault="00833139" w:rsidP="004238D4">
            <w:pPr>
              <w:pStyle w:val="Paragraph"/>
              <w:jc w:val="right"/>
              <w:rPr>
                <w:noProof/>
                <w:lang w:val="es-ES_tradnl"/>
              </w:rPr>
            </w:pPr>
            <w:r w:rsidRPr="004238D4">
              <w:rPr>
                <w:noProof/>
                <w:lang w:val="es-ES_tradnl"/>
              </w:rPr>
              <w:t>ex 8409 91 00</w:t>
            </w:r>
          </w:p>
        </w:tc>
        <w:tc>
          <w:tcPr>
            <w:tcW w:w="0" w:type="auto"/>
          </w:tcPr>
          <w:p w14:paraId="579780F7" w14:textId="77777777" w:rsidR="00833139" w:rsidRPr="004238D4" w:rsidRDefault="00833139" w:rsidP="004238D4">
            <w:pPr>
              <w:pStyle w:val="Paragraph"/>
              <w:jc w:val="center"/>
              <w:rPr>
                <w:noProof/>
                <w:lang w:val="es-ES_tradnl"/>
              </w:rPr>
            </w:pPr>
            <w:r w:rsidRPr="004238D4">
              <w:rPr>
                <w:noProof/>
                <w:lang w:val="es-ES_tradnl"/>
              </w:rPr>
              <w:t>70</w:t>
            </w:r>
          </w:p>
        </w:tc>
        <w:tc>
          <w:tcPr>
            <w:tcW w:w="0" w:type="auto"/>
          </w:tcPr>
          <w:p w14:paraId="6A3B6EF3" w14:textId="77777777" w:rsidR="00833139" w:rsidRPr="004238D4" w:rsidRDefault="00833139" w:rsidP="004238D4">
            <w:pPr>
              <w:pStyle w:val="Paragraph"/>
              <w:rPr>
                <w:noProof/>
                <w:lang w:val="es-ES_tradnl"/>
              </w:rPr>
            </w:pPr>
            <w:r w:rsidRPr="004238D4">
              <w:rPr>
                <w:noProof/>
                <w:lang w:val="es-ES_tradnl"/>
              </w:rPr>
              <w:t>Colector de admisión, exclusivamente para su uso en la fabricación de vehículos de motor, con:</w:t>
            </w:r>
          </w:p>
          <w:tbl>
            <w:tblPr>
              <w:tblStyle w:val="Listdash1"/>
              <w:tblW w:w="0" w:type="auto"/>
              <w:tblLook w:val="0000" w:firstRow="0" w:lastRow="0" w:firstColumn="0" w:lastColumn="0" w:noHBand="0" w:noVBand="0"/>
            </w:tblPr>
            <w:tblGrid>
              <w:gridCol w:w="220"/>
              <w:gridCol w:w="4110"/>
            </w:tblGrid>
            <w:tr w:rsidR="00833139" w:rsidRPr="004238D4" w14:paraId="3EEECE7E" w14:textId="77777777" w:rsidTr="004238D4">
              <w:tc>
                <w:tcPr>
                  <w:tcW w:w="0" w:type="auto"/>
                </w:tcPr>
                <w:p w14:paraId="051C5DB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C43C524" w14:textId="77777777" w:rsidR="00833139" w:rsidRPr="004238D4" w:rsidRDefault="00833139" w:rsidP="004238D4">
                  <w:pPr>
                    <w:pStyle w:val="Paragraph"/>
                    <w:rPr>
                      <w:noProof/>
                      <w:lang w:val="es-ES_tradnl"/>
                    </w:rPr>
                  </w:pPr>
                  <w:r w:rsidRPr="004238D4">
                    <w:rPr>
                      <w:noProof/>
                      <w:lang w:val="es-ES_tradnl"/>
                    </w:rPr>
                    <w:t>una anchura superior o igual a 40 mm, pero no superior a 70 mm,</w:t>
                  </w:r>
                </w:p>
              </w:tc>
            </w:tr>
            <w:tr w:rsidR="00833139" w:rsidRPr="004238D4" w14:paraId="474DEF56" w14:textId="77777777" w:rsidTr="004238D4">
              <w:tc>
                <w:tcPr>
                  <w:tcW w:w="0" w:type="auto"/>
                </w:tcPr>
                <w:p w14:paraId="6A749E7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6F16F77" w14:textId="77777777" w:rsidR="00833139" w:rsidRPr="004238D4" w:rsidRDefault="00833139" w:rsidP="004238D4">
                  <w:pPr>
                    <w:pStyle w:val="Paragraph"/>
                    <w:rPr>
                      <w:noProof/>
                      <w:lang w:val="es-ES_tradnl"/>
                    </w:rPr>
                  </w:pPr>
                  <w:r w:rsidRPr="004238D4">
                    <w:rPr>
                      <w:noProof/>
                      <w:lang w:val="es-ES_tradnl"/>
                    </w:rPr>
                    <w:t>válvulas de una longitud superior o igual a 250 mm, pero no superior a 350 mm,</w:t>
                  </w:r>
                </w:p>
              </w:tc>
            </w:tr>
            <w:tr w:rsidR="00833139" w:rsidRPr="004238D4" w14:paraId="00A10344" w14:textId="77777777" w:rsidTr="004238D4">
              <w:tc>
                <w:tcPr>
                  <w:tcW w:w="0" w:type="auto"/>
                </w:tcPr>
                <w:p w14:paraId="13E39E8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E460E58" w14:textId="77777777" w:rsidR="00833139" w:rsidRPr="004238D4" w:rsidRDefault="00833139" w:rsidP="004238D4">
                  <w:pPr>
                    <w:pStyle w:val="Paragraph"/>
                    <w:rPr>
                      <w:noProof/>
                      <w:lang w:val="es-ES_tradnl"/>
                    </w:rPr>
                  </w:pPr>
                  <w:r w:rsidRPr="004238D4">
                    <w:rPr>
                      <w:noProof/>
                      <w:lang w:val="es-ES_tradnl"/>
                    </w:rPr>
                    <w:t>un volumen de aire de 5,2 litros, y</w:t>
                  </w:r>
                </w:p>
              </w:tc>
            </w:tr>
            <w:tr w:rsidR="00833139" w:rsidRPr="004238D4" w14:paraId="3D3640DB" w14:textId="77777777" w:rsidTr="004238D4">
              <w:tc>
                <w:tcPr>
                  <w:tcW w:w="0" w:type="auto"/>
                </w:tcPr>
                <w:p w14:paraId="3C06EB2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077C10F" w14:textId="77777777" w:rsidR="00833139" w:rsidRPr="004238D4" w:rsidRDefault="00833139" w:rsidP="004238D4">
                  <w:pPr>
                    <w:pStyle w:val="Paragraph"/>
                    <w:rPr>
                      <w:noProof/>
                      <w:lang w:val="es-ES_tradnl"/>
                    </w:rPr>
                  </w:pPr>
                  <w:r w:rsidRPr="004238D4">
                    <w:rPr>
                      <w:noProof/>
                      <w:lang w:val="es-ES_tradnl"/>
                    </w:rPr>
                    <w:t>un sistema de control del flujo eléctrico que alcance un rendimiento máximo a más de 3200 rpm</w:t>
                  </w:r>
                </w:p>
              </w:tc>
            </w:tr>
          </w:tbl>
          <w:p w14:paraId="6562D451"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1B78219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AAC47A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E450623"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6F2F9175" w14:textId="77777777" w:rsidTr="00833139">
        <w:trPr>
          <w:cantSplit/>
        </w:trPr>
        <w:tc>
          <w:tcPr>
            <w:tcW w:w="0" w:type="auto"/>
          </w:tcPr>
          <w:p w14:paraId="291A4B54" w14:textId="77777777" w:rsidR="00833139" w:rsidRPr="004238D4" w:rsidRDefault="00833139" w:rsidP="004238D4">
            <w:pPr>
              <w:pStyle w:val="Paragraph"/>
              <w:rPr>
                <w:noProof/>
                <w:lang w:val="es-ES_tradnl"/>
              </w:rPr>
            </w:pPr>
            <w:r w:rsidRPr="004238D4">
              <w:rPr>
                <w:noProof/>
                <w:lang w:val="es-ES_tradnl"/>
              </w:rPr>
              <w:t>0.7965</w:t>
            </w:r>
          </w:p>
        </w:tc>
        <w:tc>
          <w:tcPr>
            <w:tcW w:w="0" w:type="auto"/>
          </w:tcPr>
          <w:p w14:paraId="70C89580" w14:textId="77777777" w:rsidR="00833139" w:rsidRPr="004238D4" w:rsidRDefault="00833139" w:rsidP="004238D4">
            <w:pPr>
              <w:pStyle w:val="Paragraph"/>
              <w:jc w:val="right"/>
              <w:rPr>
                <w:noProof/>
                <w:lang w:val="es-ES_tradnl"/>
              </w:rPr>
            </w:pPr>
            <w:r w:rsidRPr="004238D4">
              <w:rPr>
                <w:noProof/>
                <w:lang w:val="es-ES_tradnl"/>
              </w:rPr>
              <w:t>ex 8409 91 00</w:t>
            </w:r>
          </w:p>
        </w:tc>
        <w:tc>
          <w:tcPr>
            <w:tcW w:w="0" w:type="auto"/>
          </w:tcPr>
          <w:p w14:paraId="5A1C5459" w14:textId="77777777" w:rsidR="00833139" w:rsidRPr="004238D4" w:rsidRDefault="00833139" w:rsidP="004238D4">
            <w:pPr>
              <w:pStyle w:val="Paragraph"/>
              <w:jc w:val="center"/>
              <w:rPr>
                <w:noProof/>
                <w:lang w:val="es-ES_tradnl"/>
              </w:rPr>
            </w:pPr>
            <w:r w:rsidRPr="004238D4">
              <w:rPr>
                <w:noProof/>
                <w:lang w:val="es-ES_tradnl"/>
              </w:rPr>
              <w:t>75</w:t>
            </w:r>
          </w:p>
        </w:tc>
        <w:tc>
          <w:tcPr>
            <w:tcW w:w="0" w:type="auto"/>
          </w:tcPr>
          <w:p w14:paraId="0BDCB61F" w14:textId="77777777" w:rsidR="00833139" w:rsidRPr="004238D4" w:rsidRDefault="00833139" w:rsidP="004238D4">
            <w:pPr>
              <w:pStyle w:val="Paragraph"/>
              <w:rPr>
                <w:noProof/>
                <w:lang w:val="es-ES_tradnl"/>
              </w:rPr>
            </w:pPr>
            <w:r w:rsidRPr="004238D4">
              <w:rPr>
                <w:noProof/>
                <w:lang w:val="es-ES_tradnl"/>
              </w:rPr>
              <w:t>Carcasa de válvula de inyección de combustible para la generación de un campo electromagnético que active la válvula de inyección, con:</w:t>
            </w:r>
          </w:p>
          <w:tbl>
            <w:tblPr>
              <w:tblStyle w:val="Listdash1"/>
              <w:tblW w:w="0" w:type="auto"/>
              <w:tblLook w:val="0000" w:firstRow="0" w:lastRow="0" w:firstColumn="0" w:lastColumn="0" w:noHBand="0" w:noVBand="0"/>
            </w:tblPr>
            <w:tblGrid>
              <w:gridCol w:w="220"/>
              <w:gridCol w:w="4110"/>
            </w:tblGrid>
            <w:tr w:rsidR="00833139" w:rsidRPr="004238D4" w14:paraId="644345BB" w14:textId="77777777" w:rsidTr="004238D4">
              <w:tc>
                <w:tcPr>
                  <w:tcW w:w="0" w:type="auto"/>
                </w:tcPr>
                <w:p w14:paraId="2D438A4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31D4095" w14:textId="77777777" w:rsidR="00833139" w:rsidRPr="004238D4" w:rsidRDefault="00833139" w:rsidP="004238D4">
                  <w:pPr>
                    <w:pStyle w:val="Paragraph"/>
                    <w:rPr>
                      <w:noProof/>
                      <w:lang w:val="es-ES_tradnl"/>
                    </w:rPr>
                  </w:pPr>
                  <w:r w:rsidRPr="004238D4">
                    <w:rPr>
                      <w:noProof/>
                      <w:lang w:val="es-ES_tradnl"/>
                    </w:rPr>
                    <w:t>un diámetro de entrada igual o superior a 2 mm, pero no superior a 10 mm,</w:t>
                  </w:r>
                </w:p>
              </w:tc>
            </w:tr>
            <w:tr w:rsidR="00833139" w:rsidRPr="004238D4" w14:paraId="51BBE48F" w14:textId="77777777" w:rsidTr="004238D4">
              <w:tc>
                <w:tcPr>
                  <w:tcW w:w="0" w:type="auto"/>
                </w:tcPr>
                <w:p w14:paraId="03D6FA3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949DD4E" w14:textId="77777777" w:rsidR="00833139" w:rsidRPr="004238D4" w:rsidRDefault="00833139" w:rsidP="004238D4">
                  <w:pPr>
                    <w:pStyle w:val="Paragraph"/>
                    <w:rPr>
                      <w:noProof/>
                      <w:lang w:val="es-ES_tradnl"/>
                    </w:rPr>
                  </w:pPr>
                  <w:r w:rsidRPr="004238D4">
                    <w:rPr>
                      <w:noProof/>
                      <w:lang w:val="es-ES_tradnl"/>
                    </w:rPr>
                    <w:t>un diámetro de salida igual o superior a 2 mm, pero no superior a 10 mm,</w:t>
                  </w:r>
                </w:p>
              </w:tc>
            </w:tr>
            <w:tr w:rsidR="00833139" w:rsidRPr="004238D4" w14:paraId="53133285" w14:textId="77777777" w:rsidTr="004238D4">
              <w:tc>
                <w:tcPr>
                  <w:tcW w:w="0" w:type="auto"/>
                </w:tcPr>
                <w:p w14:paraId="303C190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C988AD8" w14:textId="77777777" w:rsidR="00833139" w:rsidRPr="004238D4" w:rsidRDefault="00833139" w:rsidP="004238D4">
                  <w:pPr>
                    <w:pStyle w:val="Paragraph"/>
                    <w:rPr>
                      <w:noProof/>
                      <w:lang w:val="es-ES_tradnl"/>
                    </w:rPr>
                  </w:pPr>
                  <w:r w:rsidRPr="004238D4">
                    <w:rPr>
                      <w:noProof/>
                      <w:lang w:val="es-ES_tradnl"/>
                    </w:rPr>
                    <w:t>una bobina eléctrica con una resistencia igual o superior a 10 Ohm, pero no superior a 15 Ohm, terminada en una conexión eléctrica,</w:t>
                  </w:r>
                </w:p>
              </w:tc>
            </w:tr>
            <w:tr w:rsidR="00833139" w:rsidRPr="004238D4" w14:paraId="5FEE5B79" w14:textId="77777777" w:rsidTr="004238D4">
              <w:tc>
                <w:tcPr>
                  <w:tcW w:w="0" w:type="auto"/>
                </w:tcPr>
                <w:p w14:paraId="2285FF0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99623F6" w14:textId="77777777" w:rsidR="00833139" w:rsidRPr="004238D4" w:rsidRDefault="00833139" w:rsidP="004238D4">
                  <w:pPr>
                    <w:pStyle w:val="Paragraph"/>
                    <w:rPr>
                      <w:noProof/>
                      <w:lang w:val="es-ES_tradnl"/>
                    </w:rPr>
                  </w:pPr>
                  <w:r w:rsidRPr="004238D4">
                    <w:rPr>
                      <w:noProof/>
                      <w:lang w:val="es-ES_tradnl"/>
                    </w:rPr>
                    <w:t>una cobertura de plástico moldeada alrededor de un tubo de acero inoxidable</w:t>
                  </w:r>
                </w:p>
              </w:tc>
            </w:tr>
          </w:tbl>
          <w:p w14:paraId="56381942" w14:textId="77777777" w:rsidR="00833139" w:rsidRPr="004238D4" w:rsidRDefault="00833139" w:rsidP="004238D4">
            <w:pPr>
              <w:pStyle w:val="Paragraph"/>
              <w:rPr>
                <w:noProof/>
                <w:lang w:val="es-ES_tradnl"/>
              </w:rPr>
            </w:pPr>
          </w:p>
        </w:tc>
        <w:tc>
          <w:tcPr>
            <w:tcW w:w="0" w:type="auto"/>
          </w:tcPr>
          <w:p w14:paraId="412DCCD2"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51777F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06148B8"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069801FD" w14:textId="77777777" w:rsidTr="00833139">
        <w:trPr>
          <w:cantSplit/>
        </w:trPr>
        <w:tc>
          <w:tcPr>
            <w:tcW w:w="0" w:type="auto"/>
            <w:vMerge w:val="restart"/>
          </w:tcPr>
          <w:p w14:paraId="0EEC34CF" w14:textId="77777777" w:rsidR="00833139" w:rsidRPr="004238D4" w:rsidRDefault="00833139" w:rsidP="004238D4">
            <w:pPr>
              <w:pStyle w:val="Paragraph"/>
              <w:rPr>
                <w:noProof/>
                <w:lang w:val="es-ES_tradnl"/>
              </w:rPr>
            </w:pPr>
            <w:r w:rsidRPr="004238D4">
              <w:rPr>
                <w:noProof/>
                <w:lang w:val="es-ES_tradnl"/>
              </w:rPr>
              <w:t>0.7967</w:t>
            </w:r>
          </w:p>
          <w:p w14:paraId="16B2B40E" w14:textId="77777777" w:rsidR="00833139" w:rsidRPr="004238D4" w:rsidRDefault="00833139" w:rsidP="004238D4">
            <w:pPr>
              <w:pStyle w:val="Paragraph"/>
              <w:rPr>
                <w:noProof/>
                <w:lang w:val="es-ES_tradnl"/>
              </w:rPr>
            </w:pPr>
          </w:p>
        </w:tc>
        <w:tc>
          <w:tcPr>
            <w:tcW w:w="0" w:type="auto"/>
          </w:tcPr>
          <w:p w14:paraId="60B2422B" w14:textId="77777777" w:rsidR="00833139" w:rsidRPr="004238D4" w:rsidRDefault="00833139" w:rsidP="004238D4">
            <w:pPr>
              <w:pStyle w:val="Paragraph"/>
              <w:jc w:val="right"/>
              <w:rPr>
                <w:noProof/>
                <w:lang w:val="es-ES_tradnl"/>
              </w:rPr>
            </w:pPr>
            <w:r w:rsidRPr="004238D4">
              <w:rPr>
                <w:noProof/>
                <w:lang w:val="es-ES_tradnl"/>
              </w:rPr>
              <w:t>ex 8409 91 00</w:t>
            </w:r>
          </w:p>
          <w:p w14:paraId="31A15798" w14:textId="77777777" w:rsidR="00833139" w:rsidRPr="004238D4" w:rsidRDefault="00833139" w:rsidP="004238D4">
            <w:pPr>
              <w:pStyle w:val="Paragraph"/>
              <w:jc w:val="right"/>
              <w:rPr>
                <w:noProof/>
                <w:lang w:val="es-ES_tradnl"/>
              </w:rPr>
            </w:pPr>
            <w:r w:rsidRPr="004238D4">
              <w:rPr>
                <w:noProof/>
                <w:lang w:val="es-ES_tradnl"/>
              </w:rPr>
              <w:t>ex 8481 90 00</w:t>
            </w:r>
          </w:p>
        </w:tc>
        <w:tc>
          <w:tcPr>
            <w:tcW w:w="0" w:type="auto"/>
          </w:tcPr>
          <w:p w14:paraId="15AA323F" w14:textId="77777777" w:rsidR="00833139" w:rsidRPr="004238D4" w:rsidRDefault="00833139" w:rsidP="004238D4">
            <w:pPr>
              <w:pStyle w:val="Paragraph"/>
              <w:jc w:val="center"/>
              <w:rPr>
                <w:noProof/>
                <w:lang w:val="es-ES_tradnl"/>
              </w:rPr>
            </w:pPr>
            <w:r w:rsidRPr="004238D4">
              <w:rPr>
                <w:noProof/>
                <w:lang w:val="es-ES_tradnl"/>
              </w:rPr>
              <w:t>80</w:t>
            </w:r>
          </w:p>
          <w:p w14:paraId="3D564E10" w14:textId="77777777" w:rsidR="00833139" w:rsidRPr="004238D4" w:rsidRDefault="00833139" w:rsidP="004238D4">
            <w:pPr>
              <w:pStyle w:val="Paragraph"/>
              <w:jc w:val="center"/>
              <w:rPr>
                <w:noProof/>
                <w:lang w:val="es-ES_tradnl"/>
              </w:rPr>
            </w:pPr>
            <w:r w:rsidRPr="004238D4">
              <w:rPr>
                <w:noProof/>
                <w:lang w:val="es-ES_tradnl"/>
              </w:rPr>
              <w:t>70</w:t>
            </w:r>
          </w:p>
        </w:tc>
        <w:tc>
          <w:tcPr>
            <w:tcW w:w="0" w:type="auto"/>
            <w:vMerge w:val="restart"/>
          </w:tcPr>
          <w:p w14:paraId="32FD97FA" w14:textId="77777777" w:rsidR="00833139" w:rsidRPr="004238D4" w:rsidRDefault="00833139" w:rsidP="004238D4">
            <w:pPr>
              <w:pStyle w:val="Paragraph"/>
              <w:rPr>
                <w:noProof/>
                <w:lang w:val="es-ES_tradnl"/>
              </w:rPr>
            </w:pPr>
            <w:r w:rsidRPr="004238D4">
              <w:rPr>
                <w:noProof/>
                <w:lang w:val="es-ES_tradnl"/>
              </w:rPr>
              <w:t>Aguja de boquilla para la apertura y el cierre del flujo de combustible en el motor, con:</w:t>
            </w:r>
          </w:p>
          <w:tbl>
            <w:tblPr>
              <w:tblStyle w:val="Listdash1"/>
              <w:tblW w:w="0" w:type="auto"/>
              <w:tblLook w:val="0000" w:firstRow="0" w:lastRow="0" w:firstColumn="0" w:lastColumn="0" w:noHBand="0" w:noVBand="0"/>
            </w:tblPr>
            <w:tblGrid>
              <w:gridCol w:w="220"/>
              <w:gridCol w:w="4110"/>
            </w:tblGrid>
            <w:tr w:rsidR="00833139" w:rsidRPr="004238D4" w14:paraId="04EE5627" w14:textId="77777777" w:rsidTr="004238D4">
              <w:tc>
                <w:tcPr>
                  <w:tcW w:w="0" w:type="auto"/>
                </w:tcPr>
                <w:p w14:paraId="45BC155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B8B2A9B" w14:textId="77777777" w:rsidR="00833139" w:rsidRPr="004238D4" w:rsidRDefault="00833139" w:rsidP="004238D4">
                  <w:pPr>
                    <w:pStyle w:val="Paragraph"/>
                    <w:rPr>
                      <w:noProof/>
                      <w:lang w:val="es-ES_tradnl"/>
                    </w:rPr>
                  </w:pPr>
                  <w:r w:rsidRPr="004238D4">
                    <w:rPr>
                      <w:noProof/>
                      <w:lang w:val="es-ES_tradnl"/>
                    </w:rPr>
                    <w:t>2 aberturas,</w:t>
                  </w:r>
                </w:p>
              </w:tc>
            </w:tr>
            <w:tr w:rsidR="00833139" w:rsidRPr="004238D4" w14:paraId="6B749A57" w14:textId="77777777" w:rsidTr="004238D4">
              <w:tc>
                <w:tcPr>
                  <w:tcW w:w="0" w:type="auto"/>
                </w:tcPr>
                <w:p w14:paraId="466BC17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EEA3EB6" w14:textId="77777777" w:rsidR="00833139" w:rsidRPr="004238D4" w:rsidRDefault="00833139" w:rsidP="004238D4">
                  <w:pPr>
                    <w:pStyle w:val="Paragraph"/>
                    <w:rPr>
                      <w:noProof/>
                      <w:lang w:val="es-ES_tradnl"/>
                    </w:rPr>
                  </w:pPr>
                  <w:r w:rsidRPr="004238D4">
                    <w:rPr>
                      <w:noProof/>
                      <w:lang w:val="es-ES_tradnl"/>
                    </w:rPr>
                    <w:t>4 aberturas de equilibrio,</w:t>
                  </w:r>
                </w:p>
              </w:tc>
            </w:tr>
            <w:tr w:rsidR="00833139" w:rsidRPr="004238D4" w14:paraId="56D931E7" w14:textId="77777777" w:rsidTr="004238D4">
              <w:tc>
                <w:tcPr>
                  <w:tcW w:w="0" w:type="auto"/>
                </w:tcPr>
                <w:p w14:paraId="7351EDB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9199E43" w14:textId="77777777" w:rsidR="00833139" w:rsidRPr="004238D4" w:rsidRDefault="00833139" w:rsidP="004238D4">
                  <w:pPr>
                    <w:pStyle w:val="Paragraph"/>
                    <w:rPr>
                      <w:noProof/>
                      <w:lang w:val="es-ES_tradnl"/>
                    </w:rPr>
                  </w:pPr>
                  <w:r w:rsidRPr="004238D4">
                    <w:rPr>
                      <w:noProof/>
                      <w:lang w:val="es-ES_tradnl"/>
                    </w:rPr>
                    <w:t>un diámetro igual o superior a 3 mm, pero no superior a 6 mm,</w:t>
                  </w:r>
                </w:p>
              </w:tc>
            </w:tr>
            <w:tr w:rsidR="00833139" w:rsidRPr="004238D4" w14:paraId="69B41CCD" w14:textId="77777777" w:rsidTr="004238D4">
              <w:tc>
                <w:tcPr>
                  <w:tcW w:w="0" w:type="auto"/>
                </w:tcPr>
                <w:p w14:paraId="655C424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F67BC6B" w14:textId="77777777" w:rsidR="00833139" w:rsidRPr="004238D4" w:rsidRDefault="00833139" w:rsidP="004238D4">
                  <w:pPr>
                    <w:pStyle w:val="Paragraph"/>
                    <w:rPr>
                      <w:noProof/>
                      <w:lang w:val="es-ES_tradnl"/>
                    </w:rPr>
                  </w:pPr>
                  <w:r w:rsidRPr="004238D4">
                    <w:rPr>
                      <w:noProof/>
                      <w:lang w:val="es-ES_tradnl"/>
                    </w:rPr>
                    <w:t>una longitud igual o superior a 25 mm, pero no superior a 35 mm,</w:t>
                  </w:r>
                </w:p>
              </w:tc>
            </w:tr>
            <w:tr w:rsidR="00833139" w:rsidRPr="004238D4" w14:paraId="1EF374B2" w14:textId="77777777" w:rsidTr="004238D4">
              <w:tc>
                <w:tcPr>
                  <w:tcW w:w="0" w:type="auto"/>
                </w:tcPr>
                <w:p w14:paraId="3DC1CCB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ED6BBE7" w14:textId="77777777" w:rsidR="00833139" w:rsidRPr="004238D4" w:rsidRDefault="00833139" w:rsidP="004238D4">
                  <w:pPr>
                    <w:pStyle w:val="Paragraph"/>
                    <w:rPr>
                      <w:noProof/>
                      <w:lang w:val="es-ES_tradnl"/>
                    </w:rPr>
                  </w:pPr>
                  <w:r w:rsidRPr="004238D4">
                    <w:rPr>
                      <w:noProof/>
                      <w:lang w:val="es-ES_tradnl"/>
                    </w:rPr>
                    <w:t>hecha de acero inoxidable con cromado duro</w:t>
                  </w:r>
                </w:p>
              </w:tc>
            </w:tr>
          </w:tbl>
          <w:p w14:paraId="7CD09A17" w14:textId="77777777" w:rsidR="00833139" w:rsidRPr="004238D4" w:rsidRDefault="00833139" w:rsidP="004238D4">
            <w:pPr>
              <w:pStyle w:val="Paragraph"/>
              <w:rPr>
                <w:noProof/>
                <w:lang w:val="es-ES_tradnl"/>
              </w:rPr>
            </w:pPr>
          </w:p>
          <w:p w14:paraId="69B464DB" w14:textId="77777777" w:rsidR="00833139" w:rsidRPr="004238D4" w:rsidRDefault="00833139" w:rsidP="004238D4">
            <w:pPr>
              <w:pStyle w:val="Paragraph"/>
              <w:rPr>
                <w:noProof/>
                <w:lang w:val="es-ES_tradnl"/>
              </w:rPr>
            </w:pPr>
          </w:p>
        </w:tc>
        <w:tc>
          <w:tcPr>
            <w:tcW w:w="0" w:type="auto"/>
            <w:vMerge w:val="restart"/>
          </w:tcPr>
          <w:p w14:paraId="488E132E" w14:textId="77777777" w:rsidR="00833139" w:rsidRPr="004238D4" w:rsidRDefault="00833139" w:rsidP="004238D4">
            <w:pPr>
              <w:pStyle w:val="Paragraph"/>
              <w:rPr>
                <w:noProof/>
                <w:lang w:val="es-ES_tradnl"/>
              </w:rPr>
            </w:pPr>
            <w:r w:rsidRPr="004238D4">
              <w:rPr>
                <w:noProof/>
                <w:lang w:val="es-ES_tradnl"/>
              </w:rPr>
              <w:t>0 %</w:t>
            </w:r>
          </w:p>
          <w:p w14:paraId="0D829B97" w14:textId="77777777" w:rsidR="00833139" w:rsidRPr="004238D4" w:rsidRDefault="00833139" w:rsidP="004238D4">
            <w:pPr>
              <w:pStyle w:val="Paragraph"/>
              <w:rPr>
                <w:noProof/>
                <w:lang w:val="es-ES_tradnl"/>
              </w:rPr>
            </w:pPr>
          </w:p>
        </w:tc>
        <w:tc>
          <w:tcPr>
            <w:tcW w:w="0" w:type="auto"/>
            <w:vMerge w:val="restart"/>
          </w:tcPr>
          <w:p w14:paraId="66979518" w14:textId="77777777" w:rsidR="00833139" w:rsidRPr="004238D4" w:rsidRDefault="00833139" w:rsidP="004238D4">
            <w:pPr>
              <w:pStyle w:val="Paragraph"/>
              <w:rPr>
                <w:noProof/>
                <w:lang w:val="es-ES_tradnl"/>
              </w:rPr>
            </w:pPr>
            <w:r w:rsidRPr="004238D4">
              <w:rPr>
                <w:noProof/>
                <w:lang w:val="es-ES_tradnl"/>
              </w:rPr>
              <w:t>-</w:t>
            </w:r>
          </w:p>
          <w:p w14:paraId="603F9E1F" w14:textId="77777777" w:rsidR="00833139" w:rsidRPr="004238D4" w:rsidRDefault="00833139" w:rsidP="004238D4">
            <w:pPr>
              <w:pStyle w:val="Paragraph"/>
              <w:rPr>
                <w:noProof/>
                <w:lang w:val="es-ES_tradnl"/>
              </w:rPr>
            </w:pPr>
          </w:p>
        </w:tc>
        <w:tc>
          <w:tcPr>
            <w:tcW w:w="0" w:type="auto"/>
            <w:vMerge w:val="restart"/>
          </w:tcPr>
          <w:p w14:paraId="03A1F464" w14:textId="77777777" w:rsidR="00833139" w:rsidRPr="004238D4" w:rsidRDefault="00833139" w:rsidP="004238D4">
            <w:pPr>
              <w:pStyle w:val="Paragraph"/>
              <w:rPr>
                <w:noProof/>
                <w:lang w:val="es-ES_tradnl"/>
              </w:rPr>
            </w:pPr>
            <w:r w:rsidRPr="004238D4">
              <w:rPr>
                <w:noProof/>
                <w:lang w:val="es-ES_tradnl"/>
              </w:rPr>
              <w:t>31.12.2025</w:t>
            </w:r>
          </w:p>
          <w:p w14:paraId="77294DBB" w14:textId="77777777" w:rsidR="00833139" w:rsidRPr="004238D4" w:rsidRDefault="00833139" w:rsidP="004238D4">
            <w:pPr>
              <w:pStyle w:val="Paragraph"/>
              <w:rPr>
                <w:noProof/>
                <w:lang w:val="es-ES_tradnl"/>
              </w:rPr>
            </w:pPr>
          </w:p>
        </w:tc>
      </w:tr>
      <w:tr w:rsidR="00833139" w:rsidRPr="004238D4" w14:paraId="5D1051CE" w14:textId="77777777" w:rsidTr="00833139">
        <w:trPr>
          <w:cantSplit/>
        </w:trPr>
        <w:tc>
          <w:tcPr>
            <w:tcW w:w="0" w:type="auto"/>
            <w:vMerge w:val="restart"/>
          </w:tcPr>
          <w:p w14:paraId="1090EE8D" w14:textId="77777777" w:rsidR="00833139" w:rsidRPr="004238D4" w:rsidRDefault="00833139" w:rsidP="004238D4">
            <w:pPr>
              <w:pStyle w:val="Paragraph"/>
              <w:rPr>
                <w:noProof/>
                <w:lang w:val="es-ES_tradnl"/>
              </w:rPr>
            </w:pPr>
            <w:r w:rsidRPr="004238D4">
              <w:rPr>
                <w:noProof/>
                <w:lang w:val="es-ES_tradnl"/>
              </w:rPr>
              <w:t>0.5199</w:t>
            </w:r>
          </w:p>
          <w:p w14:paraId="231C4E12" w14:textId="77777777" w:rsidR="00833139" w:rsidRPr="004238D4" w:rsidRDefault="00833139" w:rsidP="004238D4">
            <w:pPr>
              <w:pStyle w:val="Paragraph"/>
              <w:rPr>
                <w:noProof/>
                <w:lang w:val="es-ES_tradnl"/>
              </w:rPr>
            </w:pPr>
          </w:p>
        </w:tc>
        <w:tc>
          <w:tcPr>
            <w:tcW w:w="0" w:type="auto"/>
          </w:tcPr>
          <w:p w14:paraId="0FEBE0E2" w14:textId="46973BEE"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8409 99 00</w:t>
            </w:r>
          </w:p>
          <w:p w14:paraId="671EF77F" w14:textId="77777777" w:rsidR="00833139" w:rsidRPr="004238D4" w:rsidRDefault="00833139" w:rsidP="004238D4">
            <w:pPr>
              <w:pStyle w:val="Paragraph"/>
              <w:jc w:val="right"/>
              <w:rPr>
                <w:noProof/>
                <w:lang w:val="es-ES_tradnl"/>
              </w:rPr>
            </w:pPr>
            <w:r w:rsidRPr="004238D4">
              <w:rPr>
                <w:noProof/>
                <w:lang w:val="es-ES_tradnl"/>
              </w:rPr>
              <w:t>ex 8479 90 70</w:t>
            </w:r>
          </w:p>
        </w:tc>
        <w:tc>
          <w:tcPr>
            <w:tcW w:w="0" w:type="auto"/>
          </w:tcPr>
          <w:p w14:paraId="2A09A239" w14:textId="77777777" w:rsidR="00833139" w:rsidRPr="004238D4" w:rsidRDefault="00833139" w:rsidP="004238D4">
            <w:pPr>
              <w:pStyle w:val="Paragraph"/>
              <w:jc w:val="center"/>
              <w:rPr>
                <w:noProof/>
                <w:lang w:val="es-ES_tradnl"/>
              </w:rPr>
            </w:pPr>
            <w:r w:rsidRPr="004238D4">
              <w:rPr>
                <w:noProof/>
                <w:lang w:val="es-ES_tradnl"/>
              </w:rPr>
              <w:t>10</w:t>
            </w:r>
          </w:p>
          <w:p w14:paraId="4EA12B70" w14:textId="77777777" w:rsidR="00833139" w:rsidRPr="004238D4" w:rsidRDefault="00833139" w:rsidP="004238D4">
            <w:pPr>
              <w:pStyle w:val="Paragraph"/>
              <w:jc w:val="center"/>
              <w:rPr>
                <w:noProof/>
                <w:lang w:val="es-ES_tradnl"/>
              </w:rPr>
            </w:pPr>
            <w:r w:rsidRPr="004238D4">
              <w:rPr>
                <w:noProof/>
                <w:lang w:val="es-ES_tradnl"/>
              </w:rPr>
              <w:t>85</w:t>
            </w:r>
          </w:p>
        </w:tc>
        <w:tc>
          <w:tcPr>
            <w:tcW w:w="0" w:type="auto"/>
            <w:vMerge w:val="restart"/>
          </w:tcPr>
          <w:p w14:paraId="180C5383" w14:textId="77777777" w:rsidR="00833139" w:rsidRPr="004238D4" w:rsidRDefault="00833139" w:rsidP="004238D4">
            <w:pPr>
              <w:pStyle w:val="Paragraph"/>
              <w:rPr>
                <w:noProof/>
                <w:lang w:val="es-ES_tradnl"/>
              </w:rPr>
            </w:pPr>
            <w:r w:rsidRPr="004238D4">
              <w:rPr>
                <w:noProof/>
                <w:lang w:val="es-ES_tradnl"/>
              </w:rPr>
              <w:t>Inyectores de válvula electromagnética para una atomización optimizada en la cámara de combusión del motor</w:t>
            </w:r>
          </w:p>
          <w:p w14:paraId="2BEC8AAE" w14:textId="77777777" w:rsidR="00833139" w:rsidRPr="004238D4" w:rsidRDefault="00833139" w:rsidP="004238D4">
            <w:pPr>
              <w:pStyle w:val="Paragraph"/>
              <w:rPr>
                <w:noProof/>
                <w:lang w:val="es-ES_tradnl"/>
              </w:rPr>
            </w:pPr>
          </w:p>
        </w:tc>
        <w:tc>
          <w:tcPr>
            <w:tcW w:w="0" w:type="auto"/>
            <w:vMerge w:val="restart"/>
          </w:tcPr>
          <w:p w14:paraId="2C90F0A1" w14:textId="77777777" w:rsidR="00833139" w:rsidRPr="004238D4" w:rsidRDefault="00833139" w:rsidP="004238D4">
            <w:pPr>
              <w:pStyle w:val="Paragraph"/>
              <w:rPr>
                <w:noProof/>
                <w:lang w:val="es-ES_tradnl"/>
              </w:rPr>
            </w:pPr>
            <w:r w:rsidRPr="004238D4">
              <w:rPr>
                <w:noProof/>
                <w:lang w:val="es-ES_tradnl"/>
              </w:rPr>
              <w:t>0 %</w:t>
            </w:r>
          </w:p>
          <w:p w14:paraId="4F6C2BE6" w14:textId="77777777" w:rsidR="00833139" w:rsidRPr="004238D4" w:rsidRDefault="00833139" w:rsidP="004238D4">
            <w:pPr>
              <w:pStyle w:val="Paragraph"/>
              <w:rPr>
                <w:noProof/>
                <w:lang w:val="es-ES_tradnl"/>
              </w:rPr>
            </w:pPr>
          </w:p>
        </w:tc>
        <w:tc>
          <w:tcPr>
            <w:tcW w:w="0" w:type="auto"/>
            <w:vMerge w:val="restart"/>
          </w:tcPr>
          <w:p w14:paraId="03DD077A" w14:textId="77777777" w:rsidR="00833139" w:rsidRPr="004238D4" w:rsidRDefault="00833139" w:rsidP="004238D4">
            <w:pPr>
              <w:pStyle w:val="Paragraph"/>
              <w:rPr>
                <w:noProof/>
                <w:lang w:val="es-ES_tradnl"/>
              </w:rPr>
            </w:pPr>
            <w:r w:rsidRPr="004238D4">
              <w:rPr>
                <w:noProof/>
                <w:lang w:val="es-ES_tradnl"/>
              </w:rPr>
              <w:t>p/st</w:t>
            </w:r>
          </w:p>
          <w:p w14:paraId="51747C88" w14:textId="77777777" w:rsidR="00833139" w:rsidRPr="004238D4" w:rsidRDefault="00833139" w:rsidP="004238D4">
            <w:pPr>
              <w:pStyle w:val="Paragraph"/>
              <w:rPr>
                <w:noProof/>
                <w:lang w:val="es-ES_tradnl"/>
              </w:rPr>
            </w:pPr>
          </w:p>
        </w:tc>
        <w:tc>
          <w:tcPr>
            <w:tcW w:w="0" w:type="auto"/>
            <w:vMerge w:val="restart"/>
          </w:tcPr>
          <w:p w14:paraId="7CDA437F" w14:textId="77777777" w:rsidR="00833139" w:rsidRPr="004238D4" w:rsidRDefault="00833139" w:rsidP="004238D4">
            <w:pPr>
              <w:pStyle w:val="Paragraph"/>
              <w:rPr>
                <w:noProof/>
                <w:lang w:val="es-ES_tradnl"/>
              </w:rPr>
            </w:pPr>
            <w:r w:rsidRPr="004238D4">
              <w:rPr>
                <w:noProof/>
                <w:lang w:val="es-ES_tradnl"/>
              </w:rPr>
              <w:t>31.12.2026</w:t>
            </w:r>
          </w:p>
          <w:p w14:paraId="5C5C5406" w14:textId="77777777" w:rsidR="00833139" w:rsidRPr="004238D4" w:rsidRDefault="00833139" w:rsidP="004238D4">
            <w:pPr>
              <w:pStyle w:val="Paragraph"/>
              <w:rPr>
                <w:noProof/>
                <w:lang w:val="es-ES_tradnl"/>
              </w:rPr>
            </w:pPr>
          </w:p>
        </w:tc>
      </w:tr>
      <w:tr w:rsidR="00833139" w:rsidRPr="004238D4" w14:paraId="0B61198B" w14:textId="77777777" w:rsidTr="00833139">
        <w:trPr>
          <w:cantSplit/>
        </w:trPr>
        <w:tc>
          <w:tcPr>
            <w:tcW w:w="0" w:type="auto"/>
          </w:tcPr>
          <w:p w14:paraId="561F2DB1" w14:textId="77777777" w:rsidR="00833139" w:rsidRPr="004238D4" w:rsidRDefault="00833139" w:rsidP="004238D4">
            <w:pPr>
              <w:pStyle w:val="Paragraph"/>
              <w:rPr>
                <w:noProof/>
                <w:lang w:val="es-ES_tradnl"/>
              </w:rPr>
            </w:pPr>
            <w:r w:rsidRPr="004238D4">
              <w:rPr>
                <w:noProof/>
                <w:lang w:val="es-ES_tradnl"/>
              </w:rPr>
              <w:t>0.7851</w:t>
            </w:r>
          </w:p>
        </w:tc>
        <w:tc>
          <w:tcPr>
            <w:tcW w:w="0" w:type="auto"/>
          </w:tcPr>
          <w:p w14:paraId="0528C1AF" w14:textId="77777777" w:rsidR="00833139" w:rsidRPr="004238D4" w:rsidRDefault="00833139" w:rsidP="004238D4">
            <w:pPr>
              <w:pStyle w:val="Paragraph"/>
              <w:jc w:val="right"/>
              <w:rPr>
                <w:noProof/>
                <w:lang w:val="es-ES_tradnl"/>
              </w:rPr>
            </w:pPr>
            <w:r w:rsidRPr="004238D4">
              <w:rPr>
                <w:noProof/>
                <w:lang w:val="es-ES_tradnl"/>
              </w:rPr>
              <w:t>ex 8409 99 00</w:t>
            </w:r>
          </w:p>
        </w:tc>
        <w:tc>
          <w:tcPr>
            <w:tcW w:w="0" w:type="auto"/>
          </w:tcPr>
          <w:p w14:paraId="079B1D03" w14:textId="77777777" w:rsidR="00833139" w:rsidRPr="004238D4" w:rsidRDefault="00833139" w:rsidP="004238D4">
            <w:pPr>
              <w:pStyle w:val="Paragraph"/>
              <w:jc w:val="center"/>
              <w:rPr>
                <w:noProof/>
                <w:lang w:val="es-ES_tradnl"/>
              </w:rPr>
            </w:pPr>
            <w:r w:rsidRPr="004238D4">
              <w:rPr>
                <w:noProof/>
                <w:lang w:val="es-ES_tradnl"/>
              </w:rPr>
              <w:t>25</w:t>
            </w:r>
          </w:p>
        </w:tc>
        <w:tc>
          <w:tcPr>
            <w:tcW w:w="0" w:type="auto"/>
          </w:tcPr>
          <w:p w14:paraId="64B4A5AC" w14:textId="77777777" w:rsidR="00833139" w:rsidRPr="004238D4" w:rsidRDefault="00833139" w:rsidP="004238D4">
            <w:pPr>
              <w:pStyle w:val="Paragraph"/>
              <w:rPr>
                <w:noProof/>
                <w:lang w:val="es-ES_tradnl"/>
              </w:rPr>
            </w:pPr>
            <w:r w:rsidRPr="004238D4">
              <w:rPr>
                <w:noProof/>
                <w:lang w:val="es-ES_tradnl"/>
              </w:rPr>
              <w:t>Conjunto de tubos flexibles para el retorno de combustible desde los inyectores a una unidad de combustible del motor que incluya, como mínimo:</w:t>
            </w:r>
          </w:p>
          <w:tbl>
            <w:tblPr>
              <w:tblStyle w:val="Listdash1"/>
              <w:tblW w:w="0" w:type="auto"/>
              <w:tblLook w:val="0000" w:firstRow="0" w:lastRow="0" w:firstColumn="0" w:lastColumn="0" w:noHBand="0" w:noVBand="0"/>
            </w:tblPr>
            <w:tblGrid>
              <w:gridCol w:w="220"/>
              <w:gridCol w:w="4110"/>
            </w:tblGrid>
            <w:tr w:rsidR="00833139" w:rsidRPr="004238D4" w14:paraId="440796AB" w14:textId="77777777" w:rsidTr="004238D4">
              <w:tc>
                <w:tcPr>
                  <w:tcW w:w="0" w:type="auto"/>
                </w:tcPr>
                <w:p w14:paraId="0144B06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330D927" w14:textId="77777777" w:rsidR="00833139" w:rsidRPr="004238D4" w:rsidRDefault="00833139" w:rsidP="004238D4">
                  <w:pPr>
                    <w:pStyle w:val="Paragraph"/>
                    <w:rPr>
                      <w:noProof/>
                      <w:lang w:val="es-ES_tradnl"/>
                    </w:rPr>
                  </w:pPr>
                  <w:r w:rsidRPr="004238D4">
                    <w:rPr>
                      <w:noProof/>
                      <w:lang w:val="es-ES_tradnl"/>
                    </w:rPr>
                    <w:t> tres tubos de caucho, estén o no provistos de mangas trenzadas protectoras,</w:t>
                  </w:r>
                </w:p>
              </w:tc>
            </w:tr>
            <w:tr w:rsidR="00833139" w:rsidRPr="004238D4" w14:paraId="03D5325E" w14:textId="77777777" w:rsidTr="004238D4">
              <w:tc>
                <w:tcPr>
                  <w:tcW w:w="0" w:type="auto"/>
                </w:tcPr>
                <w:p w14:paraId="722BF9D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C1C46CF" w14:textId="77777777" w:rsidR="00833139" w:rsidRPr="004238D4" w:rsidRDefault="00833139" w:rsidP="004238D4">
                  <w:pPr>
                    <w:pStyle w:val="Paragraph"/>
                    <w:rPr>
                      <w:noProof/>
                      <w:lang w:val="es-ES_tradnl"/>
                    </w:rPr>
                  </w:pPr>
                  <w:r w:rsidRPr="004238D4">
                    <w:rPr>
                      <w:noProof/>
                      <w:lang w:val="es-ES_tradnl"/>
                    </w:rPr>
                    <w:t> tres conectores para la conexión de los inyectores de combustible,</w:t>
                  </w:r>
                </w:p>
              </w:tc>
            </w:tr>
            <w:tr w:rsidR="00833139" w:rsidRPr="004238D4" w14:paraId="6EA6049C" w14:textId="77777777" w:rsidTr="004238D4">
              <w:tc>
                <w:tcPr>
                  <w:tcW w:w="0" w:type="auto"/>
                </w:tcPr>
                <w:p w14:paraId="24F9F85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4B92AA7" w14:textId="77777777" w:rsidR="00833139" w:rsidRPr="004238D4" w:rsidRDefault="00833139" w:rsidP="004238D4">
                  <w:pPr>
                    <w:pStyle w:val="Paragraph"/>
                    <w:rPr>
                      <w:noProof/>
                      <w:lang w:val="es-ES_tradnl"/>
                    </w:rPr>
                  </w:pPr>
                  <w:r w:rsidRPr="004238D4">
                    <w:rPr>
                      <w:noProof/>
                      <w:lang w:val="es-ES_tradnl"/>
                    </w:rPr>
                    <w:t> cinco grapas metálicas,</w:t>
                  </w:r>
                </w:p>
              </w:tc>
            </w:tr>
            <w:tr w:rsidR="00833139" w:rsidRPr="004238D4" w14:paraId="2F99572F" w14:textId="77777777" w:rsidTr="004238D4">
              <w:tc>
                <w:tcPr>
                  <w:tcW w:w="0" w:type="auto"/>
                </w:tcPr>
                <w:p w14:paraId="720BBA7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6FE94A5" w14:textId="77777777" w:rsidR="00833139" w:rsidRPr="004238D4" w:rsidRDefault="00833139" w:rsidP="004238D4">
                  <w:pPr>
                    <w:pStyle w:val="Paragraph"/>
                    <w:rPr>
                      <w:noProof/>
                      <w:lang w:val="es-ES_tradnl"/>
                    </w:rPr>
                  </w:pPr>
                  <w:r w:rsidRPr="004238D4">
                    <w:rPr>
                      <w:noProof/>
                      <w:lang w:val="es-ES_tradnl"/>
                    </w:rPr>
                    <w:t> una articulación de plástico en forma de T,</w:t>
                  </w:r>
                </w:p>
              </w:tc>
            </w:tr>
          </w:tbl>
          <w:p w14:paraId="28B2665D" w14:textId="77777777" w:rsidR="00833139" w:rsidRPr="004238D4" w:rsidRDefault="00833139" w:rsidP="004238D4">
            <w:pPr>
              <w:pStyle w:val="Paragraph"/>
              <w:rPr>
                <w:noProof/>
                <w:lang w:val="es-ES_tradnl"/>
              </w:rPr>
            </w:pPr>
            <w:r w:rsidRPr="004238D4">
              <w:rPr>
                <w:noProof/>
                <w:lang w:val="es-ES_tradnl"/>
              </w:rPr>
              <w:t>destinado a la fabricación de motores para automóviles</w:t>
            </w:r>
          </w:p>
          <w:p w14:paraId="5F0DD1C7"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3035B0E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6CFB60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98701E9"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32A96330" w14:textId="77777777" w:rsidTr="00833139">
        <w:trPr>
          <w:cantSplit/>
        </w:trPr>
        <w:tc>
          <w:tcPr>
            <w:tcW w:w="0" w:type="auto"/>
          </w:tcPr>
          <w:p w14:paraId="271DB16E" w14:textId="77777777" w:rsidR="00833139" w:rsidRPr="004238D4" w:rsidRDefault="00833139" w:rsidP="004238D4">
            <w:pPr>
              <w:pStyle w:val="Paragraph"/>
              <w:rPr>
                <w:noProof/>
                <w:lang w:val="es-ES_tradnl"/>
              </w:rPr>
            </w:pPr>
            <w:r w:rsidRPr="004238D4">
              <w:rPr>
                <w:noProof/>
                <w:lang w:val="es-ES_tradnl"/>
              </w:rPr>
              <w:t>0.7236</w:t>
            </w:r>
          </w:p>
        </w:tc>
        <w:tc>
          <w:tcPr>
            <w:tcW w:w="0" w:type="auto"/>
          </w:tcPr>
          <w:p w14:paraId="392C8AD3" w14:textId="77777777" w:rsidR="00833139" w:rsidRPr="004238D4" w:rsidRDefault="00833139" w:rsidP="004238D4">
            <w:pPr>
              <w:pStyle w:val="Paragraph"/>
              <w:jc w:val="right"/>
              <w:rPr>
                <w:noProof/>
                <w:lang w:val="es-ES_tradnl"/>
              </w:rPr>
            </w:pPr>
            <w:r w:rsidRPr="004238D4">
              <w:rPr>
                <w:noProof/>
                <w:lang w:val="es-ES_tradnl"/>
              </w:rPr>
              <w:t>ex 8409 99 00</w:t>
            </w:r>
          </w:p>
        </w:tc>
        <w:tc>
          <w:tcPr>
            <w:tcW w:w="0" w:type="auto"/>
          </w:tcPr>
          <w:p w14:paraId="7CD68D86" w14:textId="77777777" w:rsidR="00833139" w:rsidRPr="004238D4" w:rsidRDefault="00833139" w:rsidP="004238D4">
            <w:pPr>
              <w:pStyle w:val="Paragraph"/>
              <w:jc w:val="center"/>
              <w:rPr>
                <w:noProof/>
                <w:lang w:val="es-ES_tradnl"/>
              </w:rPr>
            </w:pPr>
            <w:r w:rsidRPr="004238D4">
              <w:rPr>
                <w:noProof/>
                <w:lang w:val="es-ES_tradnl"/>
              </w:rPr>
              <w:t>60</w:t>
            </w:r>
          </w:p>
        </w:tc>
        <w:tc>
          <w:tcPr>
            <w:tcW w:w="0" w:type="auto"/>
          </w:tcPr>
          <w:p w14:paraId="4E005BD1" w14:textId="77777777" w:rsidR="00833139" w:rsidRPr="004238D4" w:rsidRDefault="00833139" w:rsidP="004238D4">
            <w:pPr>
              <w:pStyle w:val="Paragraph"/>
              <w:rPr>
                <w:noProof/>
                <w:lang w:val="es-ES_tradnl"/>
              </w:rPr>
            </w:pPr>
            <w:r w:rsidRPr="004238D4">
              <w:rPr>
                <w:noProof/>
                <w:lang w:val="es-ES_tradnl"/>
              </w:rPr>
              <w:t>Colector de admisión del aire de alimentación de los cilindros del motor, compuesto, como mínimo, por:</w:t>
            </w:r>
          </w:p>
          <w:tbl>
            <w:tblPr>
              <w:tblStyle w:val="Listdash1"/>
              <w:tblW w:w="0" w:type="auto"/>
              <w:tblLook w:val="0000" w:firstRow="0" w:lastRow="0" w:firstColumn="0" w:lastColumn="0" w:noHBand="0" w:noVBand="0"/>
            </w:tblPr>
            <w:tblGrid>
              <w:gridCol w:w="220"/>
              <w:gridCol w:w="2775"/>
            </w:tblGrid>
            <w:tr w:rsidR="00833139" w:rsidRPr="004238D4" w14:paraId="3606009F" w14:textId="77777777" w:rsidTr="004238D4">
              <w:tc>
                <w:tcPr>
                  <w:tcW w:w="0" w:type="auto"/>
                </w:tcPr>
                <w:p w14:paraId="7ECF50C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25B5CDA" w14:textId="77777777" w:rsidR="00833139" w:rsidRPr="004238D4" w:rsidRDefault="00833139" w:rsidP="004238D4">
                  <w:pPr>
                    <w:pStyle w:val="Paragraph"/>
                    <w:rPr>
                      <w:noProof/>
                      <w:lang w:val="es-ES_tradnl"/>
                    </w:rPr>
                  </w:pPr>
                  <w:r w:rsidRPr="004238D4">
                    <w:rPr>
                      <w:noProof/>
                      <w:lang w:val="es-ES_tradnl"/>
                    </w:rPr>
                    <w:t>un regulador,</w:t>
                  </w:r>
                </w:p>
              </w:tc>
            </w:tr>
            <w:tr w:rsidR="00833139" w:rsidRPr="004238D4" w14:paraId="3B4C8CD8" w14:textId="77777777" w:rsidTr="004238D4">
              <w:tc>
                <w:tcPr>
                  <w:tcW w:w="0" w:type="auto"/>
                </w:tcPr>
                <w:p w14:paraId="1F529D1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F625B12" w14:textId="77777777" w:rsidR="00833139" w:rsidRPr="004238D4" w:rsidRDefault="00833139" w:rsidP="004238D4">
                  <w:pPr>
                    <w:pStyle w:val="Paragraph"/>
                    <w:rPr>
                      <w:noProof/>
                      <w:lang w:val="es-ES_tradnl"/>
                    </w:rPr>
                  </w:pPr>
                  <w:r w:rsidRPr="004238D4">
                    <w:rPr>
                      <w:noProof/>
                      <w:lang w:val="es-ES_tradnl"/>
                    </w:rPr>
                    <w:t>un sensor de presión de sobrealimentación</w:t>
                  </w:r>
                </w:p>
              </w:tc>
            </w:tr>
          </w:tbl>
          <w:p w14:paraId="02C40301" w14:textId="77777777" w:rsidR="00833139" w:rsidRPr="004238D4" w:rsidRDefault="00833139" w:rsidP="004238D4">
            <w:pPr>
              <w:pStyle w:val="Paragraph"/>
              <w:rPr>
                <w:noProof/>
                <w:lang w:val="es-ES_tradnl"/>
              </w:rPr>
            </w:pPr>
            <w:r w:rsidRPr="004238D4">
              <w:rPr>
                <w:noProof/>
                <w:lang w:val="es-ES_tradnl"/>
              </w:rPr>
              <w:t>para su utilización en la fabricación de motores de encendido por compresión de vehículos de motor</w:t>
            </w:r>
          </w:p>
          <w:p w14:paraId="34B3EA3F"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752E452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B20115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844CE40"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1B37EC4C" w14:textId="77777777" w:rsidTr="00833139">
        <w:trPr>
          <w:cantSplit/>
        </w:trPr>
        <w:tc>
          <w:tcPr>
            <w:tcW w:w="0" w:type="auto"/>
          </w:tcPr>
          <w:p w14:paraId="274EFE88" w14:textId="77777777" w:rsidR="00833139" w:rsidRPr="004238D4" w:rsidRDefault="00833139" w:rsidP="004238D4">
            <w:pPr>
              <w:pStyle w:val="Paragraph"/>
              <w:rPr>
                <w:noProof/>
                <w:lang w:val="es-ES_tradnl"/>
              </w:rPr>
            </w:pPr>
            <w:r w:rsidRPr="004238D4">
              <w:rPr>
                <w:noProof/>
                <w:lang w:val="es-ES_tradnl"/>
              </w:rPr>
              <w:t>0.7718</w:t>
            </w:r>
          </w:p>
        </w:tc>
        <w:tc>
          <w:tcPr>
            <w:tcW w:w="0" w:type="auto"/>
          </w:tcPr>
          <w:p w14:paraId="1C8775EF" w14:textId="77777777" w:rsidR="00833139" w:rsidRPr="004238D4" w:rsidRDefault="00833139" w:rsidP="004238D4">
            <w:pPr>
              <w:pStyle w:val="Paragraph"/>
              <w:jc w:val="right"/>
              <w:rPr>
                <w:noProof/>
                <w:lang w:val="es-ES_tradnl"/>
              </w:rPr>
            </w:pPr>
            <w:r w:rsidRPr="004238D4">
              <w:rPr>
                <w:noProof/>
                <w:lang w:val="es-ES_tradnl"/>
              </w:rPr>
              <w:t>ex 8409 99 00</w:t>
            </w:r>
          </w:p>
        </w:tc>
        <w:tc>
          <w:tcPr>
            <w:tcW w:w="0" w:type="auto"/>
          </w:tcPr>
          <w:p w14:paraId="13C41317" w14:textId="77777777" w:rsidR="00833139" w:rsidRPr="004238D4" w:rsidRDefault="00833139" w:rsidP="004238D4">
            <w:pPr>
              <w:pStyle w:val="Paragraph"/>
              <w:jc w:val="center"/>
              <w:rPr>
                <w:noProof/>
                <w:lang w:val="es-ES_tradnl"/>
              </w:rPr>
            </w:pPr>
            <w:r w:rsidRPr="004238D4">
              <w:rPr>
                <w:noProof/>
                <w:lang w:val="es-ES_tradnl"/>
              </w:rPr>
              <w:t>75</w:t>
            </w:r>
          </w:p>
        </w:tc>
        <w:tc>
          <w:tcPr>
            <w:tcW w:w="0" w:type="auto"/>
          </w:tcPr>
          <w:p w14:paraId="641D14D9" w14:textId="77777777" w:rsidR="00833139" w:rsidRPr="004238D4" w:rsidRDefault="00833139" w:rsidP="004238D4">
            <w:pPr>
              <w:pStyle w:val="Paragraph"/>
              <w:rPr>
                <w:noProof/>
                <w:lang w:val="es-ES_tradnl"/>
              </w:rPr>
            </w:pPr>
            <w:r w:rsidRPr="004238D4">
              <w:rPr>
                <w:noProof/>
                <w:lang w:val="es-ES_tradnl"/>
              </w:rPr>
              <w:t>Rampa de inyección de alta presión de acero galvanizado de ferrita y perlina con:</w:t>
            </w:r>
          </w:p>
          <w:tbl>
            <w:tblPr>
              <w:tblStyle w:val="Listdash1"/>
              <w:tblW w:w="0" w:type="auto"/>
              <w:tblLook w:val="0000" w:firstRow="0" w:lastRow="0" w:firstColumn="0" w:lastColumn="0" w:noHBand="0" w:noVBand="0"/>
            </w:tblPr>
            <w:tblGrid>
              <w:gridCol w:w="220"/>
              <w:gridCol w:w="4110"/>
            </w:tblGrid>
            <w:tr w:rsidR="00833139" w:rsidRPr="004238D4" w14:paraId="6D396974" w14:textId="77777777" w:rsidTr="004238D4">
              <w:tc>
                <w:tcPr>
                  <w:tcW w:w="0" w:type="auto"/>
                </w:tcPr>
                <w:p w14:paraId="4AB5AB3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676236A" w14:textId="77777777" w:rsidR="00833139" w:rsidRPr="004238D4" w:rsidRDefault="00833139" w:rsidP="004238D4">
                  <w:pPr>
                    <w:pStyle w:val="Paragraph"/>
                    <w:rPr>
                      <w:noProof/>
                      <w:lang w:val="es-ES_tradnl"/>
                    </w:rPr>
                  </w:pPr>
                  <w:r w:rsidRPr="004238D4">
                    <w:rPr>
                      <w:noProof/>
                      <w:lang w:val="es-ES_tradnl"/>
                    </w:rPr>
                    <w:t>un sensor de presión y una válvula, como mínimo,</w:t>
                  </w:r>
                </w:p>
              </w:tc>
            </w:tr>
            <w:tr w:rsidR="00833139" w:rsidRPr="004238D4" w14:paraId="65716950" w14:textId="77777777" w:rsidTr="004238D4">
              <w:tc>
                <w:tcPr>
                  <w:tcW w:w="0" w:type="auto"/>
                </w:tcPr>
                <w:p w14:paraId="4E8F801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2313955" w14:textId="77777777" w:rsidR="00833139" w:rsidRPr="004238D4" w:rsidRDefault="00833139" w:rsidP="004238D4">
                  <w:pPr>
                    <w:pStyle w:val="Paragraph"/>
                    <w:rPr>
                      <w:noProof/>
                      <w:lang w:val="es-ES_tradnl"/>
                    </w:rPr>
                  </w:pPr>
                  <w:r w:rsidRPr="004238D4">
                    <w:rPr>
                      <w:noProof/>
                      <w:lang w:val="es-ES_tradnl"/>
                    </w:rPr>
                    <w:t>una longitud igual o superior a 314 mm, pero no superior a 322 mm,</w:t>
                  </w:r>
                </w:p>
              </w:tc>
            </w:tr>
            <w:tr w:rsidR="00833139" w:rsidRPr="004238D4" w14:paraId="50800A11" w14:textId="77777777" w:rsidTr="004238D4">
              <w:tc>
                <w:tcPr>
                  <w:tcW w:w="0" w:type="auto"/>
                </w:tcPr>
                <w:p w14:paraId="4AE2109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DA2FAE5" w14:textId="77777777" w:rsidR="00833139" w:rsidRPr="004238D4" w:rsidRDefault="00833139" w:rsidP="004238D4">
                  <w:pPr>
                    <w:pStyle w:val="Paragraph"/>
                    <w:rPr>
                      <w:noProof/>
                      <w:lang w:val="es-ES_tradnl"/>
                    </w:rPr>
                  </w:pPr>
                  <w:r w:rsidRPr="004238D4">
                    <w:rPr>
                      <w:noProof/>
                      <w:lang w:val="es-ES_tradnl"/>
                    </w:rPr>
                    <w:t>una presión de funcionamiento no superior a 225 MPa,</w:t>
                  </w:r>
                </w:p>
              </w:tc>
            </w:tr>
            <w:tr w:rsidR="00833139" w:rsidRPr="004238D4" w14:paraId="11D1F00A" w14:textId="77777777" w:rsidTr="004238D4">
              <w:tc>
                <w:tcPr>
                  <w:tcW w:w="0" w:type="auto"/>
                </w:tcPr>
                <w:p w14:paraId="5B0F171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CF51921" w14:textId="77777777" w:rsidR="00833139" w:rsidRPr="004238D4" w:rsidRDefault="00833139" w:rsidP="004238D4">
                  <w:pPr>
                    <w:pStyle w:val="Paragraph"/>
                    <w:rPr>
                      <w:noProof/>
                      <w:lang w:val="es-ES_tradnl"/>
                    </w:rPr>
                  </w:pPr>
                  <w:r w:rsidRPr="004238D4">
                    <w:rPr>
                      <w:noProof/>
                      <w:lang w:val="es-ES_tradnl"/>
                    </w:rPr>
                    <w:t>una temperatura de entrada no superior a 95 ºC,</w:t>
                  </w:r>
                </w:p>
              </w:tc>
            </w:tr>
            <w:tr w:rsidR="00833139" w:rsidRPr="004238D4" w14:paraId="5FB8ACAF" w14:textId="77777777" w:rsidTr="004238D4">
              <w:tc>
                <w:tcPr>
                  <w:tcW w:w="0" w:type="auto"/>
                </w:tcPr>
                <w:p w14:paraId="3DF27C9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AA24EE0" w14:textId="77777777" w:rsidR="00833139" w:rsidRPr="004238D4" w:rsidRDefault="00833139" w:rsidP="004238D4">
                  <w:pPr>
                    <w:pStyle w:val="Paragraph"/>
                    <w:rPr>
                      <w:noProof/>
                      <w:lang w:val="es-ES_tradnl"/>
                    </w:rPr>
                  </w:pPr>
                  <w:r w:rsidRPr="004238D4">
                    <w:rPr>
                      <w:noProof/>
                      <w:lang w:val="es-ES_tradnl"/>
                    </w:rPr>
                    <w:t>una temperatura ambiente igual o superior a -45 ºC pero no superior a 145 ºC,</w:t>
                  </w:r>
                </w:p>
              </w:tc>
            </w:tr>
          </w:tbl>
          <w:p w14:paraId="4AC59016" w14:textId="77777777" w:rsidR="00833139" w:rsidRPr="004238D4" w:rsidRDefault="00833139" w:rsidP="004238D4">
            <w:pPr>
              <w:pStyle w:val="Paragraph"/>
              <w:rPr>
                <w:noProof/>
                <w:lang w:val="es-ES_tradnl"/>
              </w:rPr>
            </w:pPr>
            <w:r w:rsidRPr="004238D4">
              <w:rPr>
                <w:noProof/>
                <w:lang w:val="es-ES_tradnl"/>
              </w:rPr>
              <w:t>destinada a la fabricación de motores de encendido por compresión de vehículos automóviles</w:t>
            </w:r>
          </w:p>
          <w:p w14:paraId="18358605"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5863221D"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E20AA7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6399C8E"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17FF71E7" w14:textId="77777777" w:rsidTr="00833139">
        <w:trPr>
          <w:cantSplit/>
        </w:trPr>
        <w:tc>
          <w:tcPr>
            <w:tcW w:w="0" w:type="auto"/>
          </w:tcPr>
          <w:p w14:paraId="4B70EB10" w14:textId="77777777" w:rsidR="00833139" w:rsidRPr="004238D4" w:rsidRDefault="00833139" w:rsidP="004238D4">
            <w:pPr>
              <w:pStyle w:val="Paragraph"/>
              <w:rPr>
                <w:noProof/>
                <w:lang w:val="es-ES_tradnl"/>
              </w:rPr>
            </w:pPr>
            <w:r w:rsidRPr="004238D4">
              <w:rPr>
                <w:noProof/>
                <w:lang w:val="es-ES_tradnl"/>
              </w:rPr>
              <w:t>0.7233</w:t>
            </w:r>
          </w:p>
        </w:tc>
        <w:tc>
          <w:tcPr>
            <w:tcW w:w="0" w:type="auto"/>
          </w:tcPr>
          <w:p w14:paraId="45F69B48" w14:textId="77777777" w:rsidR="00833139" w:rsidRPr="004238D4" w:rsidRDefault="00833139" w:rsidP="004238D4">
            <w:pPr>
              <w:pStyle w:val="Paragraph"/>
              <w:jc w:val="right"/>
              <w:rPr>
                <w:noProof/>
                <w:lang w:val="es-ES_tradnl"/>
              </w:rPr>
            </w:pPr>
            <w:r w:rsidRPr="004238D4">
              <w:rPr>
                <w:noProof/>
                <w:lang w:val="es-ES_tradnl"/>
              </w:rPr>
              <w:t>ex 8409 99 00</w:t>
            </w:r>
          </w:p>
        </w:tc>
        <w:tc>
          <w:tcPr>
            <w:tcW w:w="0" w:type="auto"/>
          </w:tcPr>
          <w:p w14:paraId="20AFE429" w14:textId="77777777" w:rsidR="00833139" w:rsidRPr="004238D4" w:rsidRDefault="00833139" w:rsidP="004238D4">
            <w:pPr>
              <w:pStyle w:val="Paragraph"/>
              <w:jc w:val="center"/>
              <w:rPr>
                <w:noProof/>
                <w:lang w:val="es-ES_tradnl"/>
              </w:rPr>
            </w:pPr>
            <w:r w:rsidRPr="004238D4">
              <w:rPr>
                <w:noProof/>
                <w:lang w:val="es-ES_tradnl"/>
              </w:rPr>
              <w:t>80</w:t>
            </w:r>
          </w:p>
        </w:tc>
        <w:tc>
          <w:tcPr>
            <w:tcW w:w="0" w:type="auto"/>
          </w:tcPr>
          <w:p w14:paraId="16D0CBEB" w14:textId="77777777" w:rsidR="00833139" w:rsidRPr="004238D4" w:rsidRDefault="00833139" w:rsidP="004238D4">
            <w:pPr>
              <w:pStyle w:val="Paragraph"/>
              <w:rPr>
                <w:noProof/>
                <w:lang w:val="es-ES_tradnl"/>
              </w:rPr>
            </w:pPr>
            <w:r w:rsidRPr="004238D4">
              <w:rPr>
                <w:noProof/>
                <w:lang w:val="es-ES_tradnl"/>
              </w:rPr>
              <w:t>Surtidor de aceite de alta presión para refrigerar y lubricar el pistón del motor, con:</w:t>
            </w:r>
          </w:p>
          <w:tbl>
            <w:tblPr>
              <w:tblStyle w:val="Listdash1"/>
              <w:tblW w:w="0" w:type="auto"/>
              <w:tblLook w:val="0000" w:firstRow="0" w:lastRow="0" w:firstColumn="0" w:lastColumn="0" w:noHBand="0" w:noVBand="0"/>
            </w:tblPr>
            <w:tblGrid>
              <w:gridCol w:w="220"/>
              <w:gridCol w:w="4110"/>
            </w:tblGrid>
            <w:tr w:rsidR="00833139" w:rsidRPr="004238D4" w14:paraId="41B7B6D2" w14:textId="77777777" w:rsidTr="004238D4">
              <w:tc>
                <w:tcPr>
                  <w:tcW w:w="0" w:type="auto"/>
                </w:tcPr>
                <w:p w14:paraId="632BB3B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E9B2A6F" w14:textId="77777777" w:rsidR="00833139" w:rsidRPr="004238D4" w:rsidRDefault="00833139" w:rsidP="004238D4">
                  <w:pPr>
                    <w:pStyle w:val="Paragraph"/>
                    <w:rPr>
                      <w:noProof/>
                      <w:lang w:val="es-ES_tradnl"/>
                    </w:rPr>
                  </w:pPr>
                  <w:r w:rsidRPr="004238D4">
                    <w:rPr>
                      <w:noProof/>
                      <w:lang w:val="es-ES_tradnl"/>
                    </w:rPr>
                    <w:t>una presión de apertura igual o superior a 1 bar pero inferior o igual a 3 bar,</w:t>
                  </w:r>
                </w:p>
              </w:tc>
            </w:tr>
            <w:tr w:rsidR="00833139" w:rsidRPr="004238D4" w14:paraId="1CBC0E8D" w14:textId="77777777" w:rsidTr="004238D4">
              <w:tc>
                <w:tcPr>
                  <w:tcW w:w="0" w:type="auto"/>
                </w:tcPr>
                <w:p w14:paraId="3FED6F9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2DF5492" w14:textId="77777777" w:rsidR="00833139" w:rsidRPr="004238D4" w:rsidRDefault="00833139" w:rsidP="004238D4">
                  <w:pPr>
                    <w:pStyle w:val="Paragraph"/>
                    <w:rPr>
                      <w:noProof/>
                      <w:lang w:val="es-ES_tradnl"/>
                    </w:rPr>
                  </w:pPr>
                  <w:r w:rsidRPr="004238D4">
                    <w:rPr>
                      <w:noProof/>
                      <w:lang w:val="es-ES_tradnl"/>
                    </w:rPr>
                    <w:t>una presión de cierre superior a 0,7 bar,</w:t>
                  </w:r>
                </w:p>
              </w:tc>
            </w:tr>
            <w:tr w:rsidR="00833139" w:rsidRPr="004238D4" w14:paraId="07272B37" w14:textId="77777777" w:rsidTr="004238D4">
              <w:tc>
                <w:tcPr>
                  <w:tcW w:w="0" w:type="auto"/>
                </w:tcPr>
                <w:p w14:paraId="758702D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7843D0E" w14:textId="77777777" w:rsidR="00833139" w:rsidRPr="004238D4" w:rsidRDefault="00833139" w:rsidP="004238D4">
                  <w:pPr>
                    <w:pStyle w:val="Paragraph"/>
                    <w:rPr>
                      <w:noProof/>
                      <w:lang w:val="es-ES_tradnl"/>
                    </w:rPr>
                  </w:pPr>
                  <w:r w:rsidRPr="004238D4">
                    <w:rPr>
                      <w:noProof/>
                      <w:lang w:val="es-ES_tradnl"/>
                    </w:rPr>
                    <w:t>una válvula unidireccional</w:t>
                  </w:r>
                </w:p>
              </w:tc>
            </w:tr>
          </w:tbl>
          <w:p w14:paraId="04B18A64" w14:textId="77777777" w:rsidR="00833139" w:rsidRPr="004238D4" w:rsidRDefault="00833139" w:rsidP="004238D4">
            <w:pPr>
              <w:pStyle w:val="Paragraph"/>
              <w:rPr>
                <w:noProof/>
                <w:lang w:val="es-ES_tradnl"/>
              </w:rPr>
            </w:pPr>
            <w:r w:rsidRPr="004238D4">
              <w:rPr>
                <w:noProof/>
                <w:lang w:val="es-ES_tradnl"/>
              </w:rPr>
              <w:t>destinado a la fabricación de motores de encendido por compresión de vehículos automóviles</w:t>
            </w:r>
          </w:p>
          <w:p w14:paraId="2A16D4A7"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48E8D89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7CA157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EA62C55"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5D97F8F3" w14:textId="77777777" w:rsidTr="00833139">
        <w:trPr>
          <w:cantSplit/>
        </w:trPr>
        <w:tc>
          <w:tcPr>
            <w:tcW w:w="0" w:type="auto"/>
          </w:tcPr>
          <w:p w14:paraId="3DC16729" w14:textId="77777777" w:rsidR="00833139" w:rsidRPr="004238D4" w:rsidRDefault="00833139" w:rsidP="004238D4">
            <w:pPr>
              <w:pStyle w:val="Paragraph"/>
              <w:rPr>
                <w:noProof/>
                <w:lang w:val="es-ES_tradnl"/>
              </w:rPr>
            </w:pPr>
            <w:r w:rsidRPr="004238D4">
              <w:rPr>
                <w:noProof/>
                <w:lang w:val="es-ES_tradnl"/>
              </w:rPr>
              <w:t>0.6751</w:t>
            </w:r>
          </w:p>
        </w:tc>
        <w:tc>
          <w:tcPr>
            <w:tcW w:w="0" w:type="auto"/>
          </w:tcPr>
          <w:p w14:paraId="3F9F6B3C" w14:textId="77777777" w:rsidR="00833139" w:rsidRPr="004238D4" w:rsidRDefault="00833139" w:rsidP="004238D4">
            <w:pPr>
              <w:pStyle w:val="Paragraph"/>
              <w:jc w:val="right"/>
              <w:rPr>
                <w:noProof/>
                <w:lang w:val="es-ES_tradnl"/>
              </w:rPr>
            </w:pPr>
            <w:r w:rsidRPr="004238D4">
              <w:rPr>
                <w:noProof/>
                <w:lang w:val="es-ES_tradnl"/>
              </w:rPr>
              <w:t>ex 8411 99 00</w:t>
            </w:r>
          </w:p>
        </w:tc>
        <w:tc>
          <w:tcPr>
            <w:tcW w:w="0" w:type="auto"/>
          </w:tcPr>
          <w:p w14:paraId="61E1A061"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27D2A34C" w14:textId="77777777" w:rsidR="00833139" w:rsidRPr="004238D4" w:rsidRDefault="00833139" w:rsidP="004238D4">
            <w:pPr>
              <w:pStyle w:val="Paragraph"/>
              <w:rPr>
                <w:noProof/>
                <w:lang w:val="es-ES_tradnl"/>
              </w:rPr>
            </w:pPr>
            <w:r w:rsidRPr="004238D4">
              <w:rPr>
                <w:noProof/>
                <w:lang w:val="es-ES_tradnl"/>
              </w:rPr>
              <w:t>Componente de turbina de gas en forma de rueda, con álabes, del tipo utilizado en los turbocompresores:</w:t>
            </w:r>
          </w:p>
          <w:tbl>
            <w:tblPr>
              <w:tblStyle w:val="Listdash1"/>
              <w:tblW w:w="0" w:type="auto"/>
              <w:tblLook w:val="0000" w:firstRow="0" w:lastRow="0" w:firstColumn="0" w:lastColumn="0" w:noHBand="0" w:noVBand="0"/>
            </w:tblPr>
            <w:tblGrid>
              <w:gridCol w:w="220"/>
              <w:gridCol w:w="4110"/>
            </w:tblGrid>
            <w:tr w:rsidR="00833139" w:rsidRPr="004238D4" w14:paraId="175C222F" w14:textId="77777777" w:rsidTr="004238D4">
              <w:tc>
                <w:tcPr>
                  <w:tcW w:w="0" w:type="auto"/>
                </w:tcPr>
                <w:p w14:paraId="56CF705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F15188F" w14:textId="77777777" w:rsidR="00833139" w:rsidRPr="004238D4" w:rsidRDefault="00833139" w:rsidP="004238D4">
                  <w:pPr>
                    <w:pStyle w:val="Paragraph"/>
                    <w:rPr>
                      <w:noProof/>
                      <w:lang w:val="es-ES_tradnl"/>
                    </w:rPr>
                  </w:pPr>
                  <w:r w:rsidRPr="004238D4">
                    <w:rPr>
                      <w:noProof/>
                      <w:lang w:val="es-ES_tradnl"/>
                    </w:rPr>
                    <w:t>compuesto por una aleación a base de níquel de fundición de precisión conforme a la norma DIN G- NiCr13Al6MoNb o DIN G- NiCr13Al16MoNb o DIN G- NiCo10W10Cr9AlTi o DIN G- NiCr12Al6MoNb o AMS AISI:686,</w:t>
                  </w:r>
                </w:p>
              </w:tc>
            </w:tr>
            <w:tr w:rsidR="00833139" w:rsidRPr="004238D4" w14:paraId="3CADAB66" w14:textId="77777777" w:rsidTr="004238D4">
              <w:tc>
                <w:tcPr>
                  <w:tcW w:w="0" w:type="auto"/>
                </w:tcPr>
                <w:p w14:paraId="44981ED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AE42009" w14:textId="77777777" w:rsidR="00833139" w:rsidRPr="004238D4" w:rsidRDefault="00833139" w:rsidP="004238D4">
                  <w:pPr>
                    <w:pStyle w:val="Paragraph"/>
                    <w:rPr>
                      <w:noProof/>
                      <w:lang w:val="es-ES_tradnl"/>
                    </w:rPr>
                  </w:pPr>
                  <w:r w:rsidRPr="004238D4">
                    <w:rPr>
                      <w:noProof/>
                      <w:lang w:val="es-ES_tradnl"/>
                    </w:rPr>
                    <w:t>con una resistencia al calor inferior o igual a los 1 100 °C;</w:t>
                  </w:r>
                </w:p>
              </w:tc>
            </w:tr>
            <w:tr w:rsidR="00833139" w:rsidRPr="004238D4" w14:paraId="4E962FC1" w14:textId="77777777" w:rsidTr="004238D4">
              <w:tc>
                <w:tcPr>
                  <w:tcW w:w="0" w:type="auto"/>
                </w:tcPr>
                <w:p w14:paraId="6D952F6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F47BFCF" w14:textId="77777777" w:rsidR="00833139" w:rsidRPr="004238D4" w:rsidRDefault="00833139" w:rsidP="004238D4">
                  <w:pPr>
                    <w:pStyle w:val="Paragraph"/>
                    <w:rPr>
                      <w:noProof/>
                      <w:lang w:val="es-ES_tradnl"/>
                    </w:rPr>
                  </w:pPr>
                  <w:r w:rsidRPr="004238D4">
                    <w:rPr>
                      <w:noProof/>
                      <w:lang w:val="es-ES_tradnl"/>
                    </w:rPr>
                    <w:t>con un diámetro igual o superior a 28 mm pero no superior a 180 mm;</w:t>
                  </w:r>
                </w:p>
              </w:tc>
            </w:tr>
            <w:tr w:rsidR="00833139" w:rsidRPr="004238D4" w14:paraId="0435E466" w14:textId="77777777" w:rsidTr="004238D4">
              <w:tc>
                <w:tcPr>
                  <w:tcW w:w="0" w:type="auto"/>
                </w:tcPr>
                <w:p w14:paraId="72B2EAD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4E8DB67" w14:textId="77777777" w:rsidR="00833139" w:rsidRPr="004238D4" w:rsidRDefault="00833139" w:rsidP="004238D4">
                  <w:pPr>
                    <w:pStyle w:val="Paragraph"/>
                    <w:rPr>
                      <w:noProof/>
                      <w:lang w:val="es-ES_tradnl"/>
                    </w:rPr>
                  </w:pPr>
                  <w:r w:rsidRPr="004238D4">
                    <w:rPr>
                      <w:noProof/>
                      <w:lang w:val="es-ES_tradnl"/>
                    </w:rPr>
                    <w:t>con una altura igual o superior a 20 mm pero inferior o igual a 150 mm</w:t>
                  </w:r>
                </w:p>
              </w:tc>
            </w:tr>
          </w:tbl>
          <w:p w14:paraId="2287D8B3" w14:textId="77777777" w:rsidR="00833139" w:rsidRPr="004238D4" w:rsidRDefault="00833139" w:rsidP="004238D4">
            <w:pPr>
              <w:pStyle w:val="Paragraph"/>
              <w:rPr>
                <w:noProof/>
                <w:lang w:val="es-ES_tradnl"/>
              </w:rPr>
            </w:pPr>
          </w:p>
        </w:tc>
        <w:tc>
          <w:tcPr>
            <w:tcW w:w="0" w:type="auto"/>
          </w:tcPr>
          <w:p w14:paraId="509114F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8DEC5BC"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4554B45C"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23CBD866" w14:textId="77777777" w:rsidTr="00833139">
        <w:trPr>
          <w:cantSplit/>
        </w:trPr>
        <w:tc>
          <w:tcPr>
            <w:tcW w:w="0" w:type="auto"/>
          </w:tcPr>
          <w:p w14:paraId="2A365FB7" w14:textId="77777777" w:rsidR="00833139" w:rsidRPr="004238D4" w:rsidRDefault="00833139" w:rsidP="004238D4">
            <w:pPr>
              <w:pStyle w:val="Paragraph"/>
              <w:rPr>
                <w:noProof/>
                <w:lang w:val="es-ES_tradnl"/>
              </w:rPr>
            </w:pPr>
            <w:r w:rsidRPr="004238D4">
              <w:rPr>
                <w:noProof/>
                <w:lang w:val="es-ES_tradnl"/>
              </w:rPr>
              <w:t>0.7225</w:t>
            </w:r>
          </w:p>
        </w:tc>
        <w:tc>
          <w:tcPr>
            <w:tcW w:w="0" w:type="auto"/>
          </w:tcPr>
          <w:p w14:paraId="0302B65E" w14:textId="46AB2D82"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8411 99 00</w:t>
            </w:r>
          </w:p>
        </w:tc>
        <w:tc>
          <w:tcPr>
            <w:tcW w:w="0" w:type="auto"/>
          </w:tcPr>
          <w:p w14:paraId="1A1AE12F"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143D81ED" w14:textId="77777777" w:rsidR="00833139" w:rsidRPr="004238D4" w:rsidRDefault="00833139" w:rsidP="004238D4">
            <w:pPr>
              <w:pStyle w:val="Paragraph"/>
              <w:rPr>
                <w:noProof/>
                <w:lang w:val="es-ES_tradnl"/>
              </w:rPr>
            </w:pPr>
            <w:r w:rsidRPr="004238D4">
              <w:rPr>
                <w:noProof/>
                <w:lang w:val="es-ES_tradnl"/>
              </w:rPr>
              <w:t>Caja de turbina de turbocompresores con:</w:t>
            </w:r>
          </w:p>
          <w:tbl>
            <w:tblPr>
              <w:tblStyle w:val="Listdash1"/>
              <w:tblW w:w="0" w:type="auto"/>
              <w:tblLook w:val="0000" w:firstRow="0" w:lastRow="0" w:firstColumn="0" w:lastColumn="0" w:noHBand="0" w:noVBand="0"/>
            </w:tblPr>
            <w:tblGrid>
              <w:gridCol w:w="220"/>
              <w:gridCol w:w="4110"/>
            </w:tblGrid>
            <w:tr w:rsidR="00833139" w:rsidRPr="004238D4" w14:paraId="0BE56B07" w14:textId="77777777" w:rsidTr="004238D4">
              <w:tc>
                <w:tcPr>
                  <w:tcW w:w="0" w:type="auto"/>
                </w:tcPr>
                <w:p w14:paraId="16AE0DE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E584896" w14:textId="77777777" w:rsidR="00833139" w:rsidRPr="004238D4" w:rsidRDefault="00833139" w:rsidP="004238D4">
                  <w:pPr>
                    <w:pStyle w:val="Paragraph"/>
                    <w:rPr>
                      <w:noProof/>
                      <w:lang w:val="es-ES_tradnl"/>
                    </w:rPr>
                  </w:pPr>
                  <w:r w:rsidRPr="004238D4">
                    <w:rPr>
                      <w:noProof/>
                      <w:lang w:val="es-ES_tradnl"/>
                    </w:rPr>
                    <w:t> una resistencia térmica igual o inferior a 1 050 °C y</w:t>
                  </w:r>
                </w:p>
              </w:tc>
            </w:tr>
            <w:tr w:rsidR="00833139" w:rsidRPr="004238D4" w14:paraId="56FDB292" w14:textId="77777777" w:rsidTr="004238D4">
              <w:tc>
                <w:tcPr>
                  <w:tcW w:w="0" w:type="auto"/>
                </w:tcPr>
                <w:p w14:paraId="7B47986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4AF5FDF" w14:textId="77777777" w:rsidR="00833139" w:rsidRPr="004238D4" w:rsidRDefault="00833139" w:rsidP="004238D4">
                  <w:pPr>
                    <w:pStyle w:val="Paragraph"/>
                    <w:rPr>
                      <w:noProof/>
                      <w:lang w:val="es-ES_tradnl"/>
                    </w:rPr>
                  </w:pPr>
                  <w:r w:rsidRPr="004238D4">
                    <w:rPr>
                      <w:noProof/>
                      <w:lang w:val="es-ES_tradnl"/>
                    </w:rPr>
                    <w:t> un orificio para introducir una rueda de turbina, el cual tiene un diámetro igual o superior a 28 mm pero no superior a 181 mm</w:t>
                  </w:r>
                </w:p>
              </w:tc>
            </w:tr>
          </w:tbl>
          <w:p w14:paraId="5DB86C98" w14:textId="77777777" w:rsidR="00833139" w:rsidRPr="004238D4" w:rsidRDefault="00833139" w:rsidP="004238D4">
            <w:pPr>
              <w:pStyle w:val="Paragraph"/>
              <w:rPr>
                <w:noProof/>
                <w:lang w:val="es-ES_tradnl"/>
              </w:rPr>
            </w:pPr>
          </w:p>
        </w:tc>
        <w:tc>
          <w:tcPr>
            <w:tcW w:w="0" w:type="auto"/>
          </w:tcPr>
          <w:p w14:paraId="072AF01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5497946"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3EBE40E1"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07D4E926" w14:textId="77777777" w:rsidTr="00833139">
        <w:trPr>
          <w:cantSplit/>
        </w:trPr>
        <w:tc>
          <w:tcPr>
            <w:tcW w:w="0" w:type="auto"/>
          </w:tcPr>
          <w:p w14:paraId="5E3980AB" w14:textId="77777777" w:rsidR="00833139" w:rsidRPr="004238D4" w:rsidRDefault="00833139" w:rsidP="004238D4">
            <w:pPr>
              <w:pStyle w:val="Paragraph"/>
              <w:rPr>
                <w:noProof/>
                <w:lang w:val="es-ES_tradnl"/>
              </w:rPr>
            </w:pPr>
            <w:r w:rsidRPr="004238D4">
              <w:rPr>
                <w:noProof/>
                <w:lang w:val="es-ES_tradnl"/>
              </w:rPr>
              <w:t>0.5975</w:t>
            </w:r>
          </w:p>
        </w:tc>
        <w:tc>
          <w:tcPr>
            <w:tcW w:w="0" w:type="auto"/>
          </w:tcPr>
          <w:p w14:paraId="5F0A0220" w14:textId="77777777" w:rsidR="00833139" w:rsidRPr="004238D4" w:rsidRDefault="00833139" w:rsidP="004238D4">
            <w:pPr>
              <w:pStyle w:val="Paragraph"/>
              <w:jc w:val="right"/>
              <w:rPr>
                <w:noProof/>
                <w:lang w:val="es-ES_tradnl"/>
              </w:rPr>
            </w:pPr>
            <w:r w:rsidRPr="004238D4">
              <w:rPr>
                <w:noProof/>
                <w:lang w:val="es-ES_tradnl"/>
              </w:rPr>
              <w:t>ex 8412 39 00</w:t>
            </w:r>
          </w:p>
        </w:tc>
        <w:tc>
          <w:tcPr>
            <w:tcW w:w="0" w:type="auto"/>
          </w:tcPr>
          <w:p w14:paraId="1E0075F2"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12B9831C" w14:textId="77777777" w:rsidR="00833139" w:rsidRPr="004238D4" w:rsidRDefault="00833139" w:rsidP="004238D4">
            <w:pPr>
              <w:pStyle w:val="Paragraph"/>
              <w:rPr>
                <w:noProof/>
                <w:lang w:val="es-ES_tradnl"/>
              </w:rPr>
            </w:pPr>
            <w:r w:rsidRPr="004238D4">
              <w:rPr>
                <w:noProof/>
                <w:lang w:val="es-ES_tradnl"/>
              </w:rPr>
              <w:t>Accionador de turbocompresor monofásico:</w:t>
            </w:r>
          </w:p>
          <w:tbl>
            <w:tblPr>
              <w:tblStyle w:val="Listdash1"/>
              <w:tblW w:w="0" w:type="auto"/>
              <w:tblLook w:val="0000" w:firstRow="0" w:lastRow="0" w:firstColumn="0" w:lastColumn="0" w:noHBand="0" w:noVBand="0"/>
            </w:tblPr>
            <w:tblGrid>
              <w:gridCol w:w="220"/>
              <w:gridCol w:w="4110"/>
            </w:tblGrid>
            <w:tr w:rsidR="00833139" w:rsidRPr="004238D4" w14:paraId="5BE7828C" w14:textId="77777777" w:rsidTr="004238D4">
              <w:tc>
                <w:tcPr>
                  <w:tcW w:w="0" w:type="auto"/>
                </w:tcPr>
                <w:p w14:paraId="71E7738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7470DC1" w14:textId="77777777" w:rsidR="00833139" w:rsidRPr="004238D4" w:rsidRDefault="00833139" w:rsidP="004238D4">
                  <w:pPr>
                    <w:pStyle w:val="Paragraph"/>
                    <w:rPr>
                      <w:noProof/>
                      <w:lang w:val="es-ES_tradnl"/>
                    </w:rPr>
                  </w:pPr>
                  <w:r w:rsidRPr="004238D4">
                    <w:rPr>
                      <w:noProof/>
                      <w:lang w:val="es-ES_tradnl"/>
                    </w:rPr>
                    <w:t>con o sin extremos conductores y manguitos de conexión integrados, dotado de una distancia operativa igual o superior a 20 mm, pero no superior a 40 mm,</w:t>
                  </w:r>
                </w:p>
              </w:tc>
            </w:tr>
            <w:tr w:rsidR="00833139" w:rsidRPr="004238D4" w14:paraId="2E4C601A" w14:textId="77777777" w:rsidTr="004238D4">
              <w:tc>
                <w:tcPr>
                  <w:tcW w:w="0" w:type="auto"/>
                </w:tcPr>
                <w:p w14:paraId="5B88221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0913935" w14:textId="77777777" w:rsidR="00833139" w:rsidRPr="004238D4" w:rsidRDefault="00833139" w:rsidP="004238D4">
                  <w:pPr>
                    <w:pStyle w:val="Paragraph"/>
                    <w:rPr>
                      <w:noProof/>
                      <w:lang w:val="es-ES_tradnl"/>
                    </w:rPr>
                  </w:pPr>
                  <w:r w:rsidRPr="004238D4">
                    <w:rPr>
                      <w:noProof/>
                      <w:lang w:val="es-ES_tradnl"/>
                    </w:rPr>
                    <w:t>de longitud no superior a 350 mm,</w:t>
                  </w:r>
                </w:p>
              </w:tc>
            </w:tr>
            <w:tr w:rsidR="00833139" w:rsidRPr="004238D4" w14:paraId="353CB57D" w14:textId="77777777" w:rsidTr="004238D4">
              <w:tc>
                <w:tcPr>
                  <w:tcW w:w="0" w:type="auto"/>
                </w:tcPr>
                <w:p w14:paraId="430F819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4EC3868" w14:textId="77777777" w:rsidR="00833139" w:rsidRPr="004238D4" w:rsidRDefault="00833139" w:rsidP="004238D4">
                  <w:pPr>
                    <w:pStyle w:val="Paragraph"/>
                    <w:rPr>
                      <w:noProof/>
                      <w:lang w:val="es-ES_tradnl"/>
                    </w:rPr>
                  </w:pPr>
                  <w:r w:rsidRPr="004238D4">
                    <w:rPr>
                      <w:noProof/>
                      <w:lang w:val="es-ES_tradnl"/>
                    </w:rPr>
                    <w:t>de diámetro no superior a 75 mm,</w:t>
                  </w:r>
                </w:p>
              </w:tc>
            </w:tr>
            <w:tr w:rsidR="00833139" w:rsidRPr="004238D4" w14:paraId="3A3A88B6" w14:textId="77777777" w:rsidTr="004238D4">
              <w:tc>
                <w:tcPr>
                  <w:tcW w:w="0" w:type="auto"/>
                </w:tcPr>
                <w:p w14:paraId="750B4FB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DFE922C" w14:textId="77777777" w:rsidR="00833139" w:rsidRPr="004238D4" w:rsidRDefault="00833139" w:rsidP="004238D4">
                  <w:pPr>
                    <w:pStyle w:val="Paragraph"/>
                    <w:rPr>
                      <w:noProof/>
                      <w:lang w:val="es-ES_tradnl"/>
                    </w:rPr>
                  </w:pPr>
                  <w:r w:rsidRPr="004238D4">
                    <w:rPr>
                      <w:noProof/>
                      <w:lang w:val="es-ES_tradnl"/>
                    </w:rPr>
                    <w:t>de altura no superior a 110 mm</w:t>
                  </w:r>
                </w:p>
              </w:tc>
            </w:tr>
          </w:tbl>
          <w:p w14:paraId="729B8914" w14:textId="77777777" w:rsidR="00833139" w:rsidRPr="004238D4" w:rsidRDefault="00833139" w:rsidP="004238D4">
            <w:pPr>
              <w:pStyle w:val="Paragraph"/>
              <w:rPr>
                <w:noProof/>
                <w:lang w:val="es-ES_tradnl"/>
              </w:rPr>
            </w:pPr>
          </w:p>
        </w:tc>
        <w:tc>
          <w:tcPr>
            <w:tcW w:w="0" w:type="auto"/>
          </w:tcPr>
          <w:p w14:paraId="53E6B1BC"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43D61AC"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51D8DE4C"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3858DEBC" w14:textId="77777777" w:rsidTr="00833139">
        <w:trPr>
          <w:cantSplit/>
        </w:trPr>
        <w:tc>
          <w:tcPr>
            <w:tcW w:w="0" w:type="auto"/>
          </w:tcPr>
          <w:p w14:paraId="0E00FAA0" w14:textId="77777777" w:rsidR="00833139" w:rsidRPr="004238D4" w:rsidRDefault="00833139" w:rsidP="004238D4">
            <w:pPr>
              <w:pStyle w:val="Paragraph"/>
              <w:rPr>
                <w:noProof/>
                <w:lang w:val="es-ES_tradnl"/>
              </w:rPr>
            </w:pPr>
            <w:r w:rsidRPr="004238D4">
              <w:rPr>
                <w:noProof/>
                <w:lang w:val="es-ES_tradnl"/>
              </w:rPr>
              <w:t>0.8148</w:t>
            </w:r>
          </w:p>
        </w:tc>
        <w:tc>
          <w:tcPr>
            <w:tcW w:w="0" w:type="auto"/>
          </w:tcPr>
          <w:p w14:paraId="569B78DB" w14:textId="321CD313"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8412 90 80</w:t>
            </w:r>
          </w:p>
        </w:tc>
        <w:tc>
          <w:tcPr>
            <w:tcW w:w="0" w:type="auto"/>
          </w:tcPr>
          <w:p w14:paraId="25785442"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144534A2" w14:textId="77777777" w:rsidR="00833139" w:rsidRPr="004238D4" w:rsidRDefault="00833139" w:rsidP="004238D4">
            <w:pPr>
              <w:pStyle w:val="Paragraph"/>
              <w:rPr>
                <w:noProof/>
                <w:lang w:val="es-ES_tradnl"/>
              </w:rPr>
            </w:pPr>
            <w:r w:rsidRPr="004238D4">
              <w:rPr>
                <w:noProof/>
                <w:lang w:val="es-ES_tradnl"/>
              </w:rPr>
              <w:t>Bancada de fundición dúctil reforzada por solución (SSDI), para anclar y alinear el tren de transmisión (caja de cambios, cojinete del pedestal, árbol de rotor) de una turbina eólica, con:</w:t>
            </w:r>
          </w:p>
          <w:tbl>
            <w:tblPr>
              <w:tblStyle w:val="Listdash1"/>
              <w:tblW w:w="0" w:type="auto"/>
              <w:tblLook w:val="0000" w:firstRow="0" w:lastRow="0" w:firstColumn="0" w:lastColumn="0" w:noHBand="0" w:noVBand="0"/>
            </w:tblPr>
            <w:tblGrid>
              <w:gridCol w:w="220"/>
              <w:gridCol w:w="4110"/>
            </w:tblGrid>
            <w:tr w:rsidR="00833139" w:rsidRPr="004238D4" w14:paraId="1DBEA8FF" w14:textId="77777777" w:rsidTr="004238D4">
              <w:tc>
                <w:tcPr>
                  <w:tcW w:w="0" w:type="auto"/>
                </w:tcPr>
                <w:p w14:paraId="3E00D75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152BA37" w14:textId="77777777" w:rsidR="00833139" w:rsidRPr="004238D4" w:rsidRDefault="00833139" w:rsidP="004238D4">
                  <w:pPr>
                    <w:pStyle w:val="Paragraph"/>
                    <w:rPr>
                      <w:noProof/>
                      <w:lang w:val="es-ES_tradnl"/>
                    </w:rPr>
                  </w:pPr>
                  <w:r w:rsidRPr="004238D4">
                    <w:rPr>
                      <w:noProof/>
                      <w:lang w:val="es-ES_tradnl"/>
                    </w:rPr>
                    <w:t>una longitud igual o superior a 3,5 m, pero inferior o igual a 4,5 m,</w:t>
                  </w:r>
                </w:p>
              </w:tc>
            </w:tr>
            <w:tr w:rsidR="00833139" w:rsidRPr="004238D4" w14:paraId="0B612A7A" w14:textId="77777777" w:rsidTr="004238D4">
              <w:tc>
                <w:tcPr>
                  <w:tcW w:w="0" w:type="auto"/>
                </w:tcPr>
                <w:p w14:paraId="3666106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48F5FF7" w14:textId="77777777" w:rsidR="00833139" w:rsidRPr="004238D4" w:rsidRDefault="00833139" w:rsidP="004238D4">
                  <w:pPr>
                    <w:pStyle w:val="Paragraph"/>
                    <w:rPr>
                      <w:noProof/>
                      <w:lang w:val="es-ES_tradnl"/>
                    </w:rPr>
                  </w:pPr>
                  <w:r w:rsidRPr="004238D4">
                    <w:rPr>
                      <w:noProof/>
                      <w:lang w:val="es-ES_tradnl"/>
                    </w:rPr>
                    <w:t>una anchura igual o superior a 2 m pero inferior o igual a 4,2 m,</w:t>
                  </w:r>
                </w:p>
              </w:tc>
            </w:tr>
            <w:tr w:rsidR="00833139" w:rsidRPr="004238D4" w14:paraId="45A1FC0E" w14:textId="77777777" w:rsidTr="004238D4">
              <w:tc>
                <w:tcPr>
                  <w:tcW w:w="0" w:type="auto"/>
                </w:tcPr>
                <w:p w14:paraId="29A7301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DEC8474" w14:textId="77777777" w:rsidR="00833139" w:rsidRPr="004238D4" w:rsidRDefault="00833139" w:rsidP="004238D4">
                  <w:pPr>
                    <w:pStyle w:val="Paragraph"/>
                    <w:rPr>
                      <w:noProof/>
                      <w:lang w:val="es-ES_tradnl"/>
                    </w:rPr>
                  </w:pPr>
                  <w:r w:rsidRPr="004238D4">
                    <w:rPr>
                      <w:noProof/>
                      <w:lang w:val="es-ES_tradnl"/>
                    </w:rPr>
                    <w:t>una altura de 1 m o más, pero que no supere los 1,3 m,</w:t>
                  </w:r>
                </w:p>
              </w:tc>
            </w:tr>
            <w:tr w:rsidR="00833139" w:rsidRPr="004238D4" w14:paraId="4A2026FC" w14:textId="77777777" w:rsidTr="004238D4">
              <w:tc>
                <w:tcPr>
                  <w:tcW w:w="0" w:type="auto"/>
                </w:tcPr>
                <w:p w14:paraId="724F7B7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E40E1B7" w14:textId="77777777" w:rsidR="00833139" w:rsidRPr="004238D4" w:rsidRDefault="00833139" w:rsidP="004238D4">
                  <w:pPr>
                    <w:pStyle w:val="Paragraph"/>
                    <w:rPr>
                      <w:noProof/>
                      <w:lang w:val="es-ES_tradnl"/>
                    </w:rPr>
                  </w:pPr>
                  <w:r w:rsidRPr="004238D4">
                    <w:rPr>
                      <w:noProof/>
                      <w:lang w:val="es-ES_tradnl"/>
                    </w:rPr>
                    <w:t>un peso igual o superior a 11 toneladas, pero inferior o igual a 21,5 toneladas,</w:t>
                  </w:r>
                </w:p>
              </w:tc>
            </w:tr>
            <w:tr w:rsidR="00833139" w:rsidRPr="004238D4" w14:paraId="7026E69B" w14:textId="77777777" w:rsidTr="004238D4">
              <w:tc>
                <w:tcPr>
                  <w:tcW w:w="0" w:type="auto"/>
                </w:tcPr>
                <w:p w14:paraId="4E8474F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A887615" w14:textId="77777777" w:rsidR="00833139" w:rsidRPr="004238D4" w:rsidRDefault="00833139" w:rsidP="004238D4">
                  <w:pPr>
                    <w:pStyle w:val="Paragraph"/>
                    <w:rPr>
                      <w:noProof/>
                      <w:lang w:val="es-ES_tradnl"/>
                    </w:rPr>
                  </w:pPr>
                  <w:r w:rsidRPr="004238D4">
                    <w:rPr>
                      <w:noProof/>
                      <w:lang w:val="es-ES_tradnl"/>
                    </w:rPr>
                    <w:t>orificios de montaje para motor de guiñada,</w:t>
                  </w:r>
                </w:p>
              </w:tc>
            </w:tr>
            <w:tr w:rsidR="00833139" w:rsidRPr="004238D4" w14:paraId="203B87AF" w14:textId="77777777" w:rsidTr="004238D4">
              <w:tc>
                <w:tcPr>
                  <w:tcW w:w="0" w:type="auto"/>
                </w:tcPr>
                <w:p w14:paraId="1F69C67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7F07EC1" w14:textId="77777777" w:rsidR="00833139" w:rsidRPr="004238D4" w:rsidRDefault="00833139" w:rsidP="004238D4">
                  <w:pPr>
                    <w:pStyle w:val="Paragraph"/>
                    <w:rPr>
                      <w:noProof/>
                      <w:lang w:val="es-ES_tradnl"/>
                    </w:rPr>
                  </w:pPr>
                  <w:r w:rsidRPr="004238D4">
                    <w:rPr>
                      <w:noProof/>
                      <w:lang w:val="es-ES_tradnl"/>
                    </w:rPr>
                    <w:t>brida de montaje para soporte de caja de cambios,</w:t>
                  </w:r>
                </w:p>
              </w:tc>
            </w:tr>
            <w:tr w:rsidR="00833139" w:rsidRPr="004238D4" w14:paraId="0ACBBBD0" w14:textId="77777777" w:rsidTr="004238D4">
              <w:tc>
                <w:tcPr>
                  <w:tcW w:w="0" w:type="auto"/>
                </w:tcPr>
                <w:p w14:paraId="26D108B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C46FFAF" w14:textId="77777777" w:rsidR="00833139" w:rsidRPr="004238D4" w:rsidRDefault="00833139" w:rsidP="004238D4">
                  <w:pPr>
                    <w:pStyle w:val="Paragraph"/>
                    <w:rPr>
                      <w:noProof/>
                      <w:lang w:val="es-ES_tradnl"/>
                    </w:rPr>
                  </w:pPr>
                  <w:r w:rsidRPr="004238D4">
                    <w:rPr>
                      <w:noProof/>
                      <w:lang w:val="es-ES_tradnl"/>
                    </w:rPr>
                    <w:t>soporte del tren de transmisión,</w:t>
                  </w:r>
                </w:p>
              </w:tc>
            </w:tr>
            <w:tr w:rsidR="00833139" w:rsidRPr="004238D4" w14:paraId="717F2A44" w14:textId="77777777" w:rsidTr="004238D4">
              <w:tc>
                <w:tcPr>
                  <w:tcW w:w="0" w:type="auto"/>
                </w:tcPr>
                <w:p w14:paraId="44F0C8D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456D03A" w14:textId="77777777" w:rsidR="00833139" w:rsidRPr="004238D4" w:rsidRDefault="00833139" w:rsidP="004238D4">
                  <w:pPr>
                    <w:pStyle w:val="Paragraph"/>
                    <w:rPr>
                      <w:noProof/>
                      <w:lang w:val="es-ES_tradnl"/>
                    </w:rPr>
                  </w:pPr>
                  <w:r w:rsidRPr="004238D4">
                    <w:rPr>
                      <w:noProof/>
                      <w:lang w:val="es-ES_tradnl"/>
                    </w:rPr>
                    <w:t>bases de rosca diferentes</w:t>
                  </w:r>
                </w:p>
              </w:tc>
            </w:tr>
          </w:tbl>
          <w:p w14:paraId="368573CE" w14:textId="77777777" w:rsidR="00833139" w:rsidRPr="004238D4" w:rsidRDefault="00833139" w:rsidP="004238D4">
            <w:pPr>
              <w:pStyle w:val="Paragraph"/>
              <w:rPr>
                <w:noProof/>
                <w:lang w:val="es-ES_tradnl"/>
              </w:rPr>
            </w:pPr>
          </w:p>
        </w:tc>
        <w:tc>
          <w:tcPr>
            <w:tcW w:w="0" w:type="auto"/>
          </w:tcPr>
          <w:p w14:paraId="38B87E7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8D8E397"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539FE674" w14:textId="77777777" w:rsidR="00833139" w:rsidRPr="004238D4" w:rsidRDefault="00833139" w:rsidP="004238D4">
            <w:pPr>
              <w:pStyle w:val="Paragraph"/>
              <w:rPr>
                <w:noProof/>
                <w:lang w:val="es-ES_tradnl"/>
              </w:rPr>
            </w:pPr>
            <w:r w:rsidRPr="004238D4">
              <w:rPr>
                <w:noProof/>
                <w:lang w:val="es-ES_tradnl"/>
              </w:rPr>
              <w:t>01.12.2022</w:t>
            </w:r>
          </w:p>
        </w:tc>
      </w:tr>
      <w:tr w:rsidR="00833139" w:rsidRPr="004238D4" w14:paraId="2C65FA8C" w14:textId="77777777" w:rsidTr="00833139">
        <w:trPr>
          <w:cantSplit/>
        </w:trPr>
        <w:tc>
          <w:tcPr>
            <w:tcW w:w="0" w:type="auto"/>
          </w:tcPr>
          <w:p w14:paraId="4465B008" w14:textId="77777777" w:rsidR="00833139" w:rsidRPr="004238D4" w:rsidRDefault="00833139" w:rsidP="004238D4">
            <w:pPr>
              <w:pStyle w:val="Paragraph"/>
              <w:rPr>
                <w:noProof/>
                <w:lang w:val="es-ES_tradnl"/>
              </w:rPr>
            </w:pPr>
            <w:r w:rsidRPr="004238D4">
              <w:rPr>
                <w:noProof/>
                <w:lang w:val="es-ES_tradnl"/>
              </w:rPr>
              <w:t>0.8079</w:t>
            </w:r>
          </w:p>
        </w:tc>
        <w:tc>
          <w:tcPr>
            <w:tcW w:w="0" w:type="auto"/>
          </w:tcPr>
          <w:p w14:paraId="0C1F05AA" w14:textId="77777777" w:rsidR="00833139" w:rsidRPr="004238D4" w:rsidRDefault="00833139" w:rsidP="004238D4">
            <w:pPr>
              <w:pStyle w:val="Paragraph"/>
              <w:jc w:val="right"/>
              <w:rPr>
                <w:noProof/>
                <w:lang w:val="es-ES_tradnl"/>
              </w:rPr>
            </w:pPr>
            <w:r w:rsidRPr="004238D4">
              <w:rPr>
                <w:noProof/>
                <w:lang w:val="es-ES_tradnl"/>
              </w:rPr>
              <w:t>ex 8412 90 80</w:t>
            </w:r>
          </w:p>
        </w:tc>
        <w:tc>
          <w:tcPr>
            <w:tcW w:w="0" w:type="auto"/>
          </w:tcPr>
          <w:p w14:paraId="1D290DAC"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4AFE3AD4" w14:textId="77777777" w:rsidR="00833139" w:rsidRPr="004238D4" w:rsidRDefault="00833139" w:rsidP="004238D4">
            <w:pPr>
              <w:pStyle w:val="Paragraph"/>
              <w:rPr>
                <w:noProof/>
                <w:lang w:val="es-ES_tradnl"/>
              </w:rPr>
            </w:pPr>
            <w:r w:rsidRPr="004238D4">
              <w:rPr>
                <w:noProof/>
                <w:lang w:val="es-ES_tradnl"/>
              </w:rPr>
              <w:t>Soporte de caja de cambios utilizado como componente de soporte y transporte de carga entre la caja de cambios y la bancada de una turbina eólica, hecho de fundición dúctil reforzada por solución (SSDI), con:</w:t>
            </w:r>
          </w:p>
          <w:tbl>
            <w:tblPr>
              <w:tblStyle w:val="Listdash1"/>
              <w:tblW w:w="0" w:type="auto"/>
              <w:tblLook w:val="0000" w:firstRow="0" w:lastRow="0" w:firstColumn="0" w:lastColumn="0" w:noHBand="0" w:noVBand="0"/>
            </w:tblPr>
            <w:tblGrid>
              <w:gridCol w:w="220"/>
              <w:gridCol w:w="4110"/>
            </w:tblGrid>
            <w:tr w:rsidR="00833139" w:rsidRPr="004238D4" w14:paraId="48034FB2" w14:textId="77777777" w:rsidTr="004238D4">
              <w:tc>
                <w:tcPr>
                  <w:tcW w:w="0" w:type="auto"/>
                </w:tcPr>
                <w:p w14:paraId="1623AB7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1759C8A" w14:textId="77777777" w:rsidR="00833139" w:rsidRPr="004238D4" w:rsidRDefault="00833139" w:rsidP="004238D4">
                  <w:pPr>
                    <w:pStyle w:val="Paragraph"/>
                    <w:rPr>
                      <w:noProof/>
                      <w:lang w:val="es-ES_tradnl"/>
                    </w:rPr>
                  </w:pPr>
                  <w:r w:rsidRPr="004238D4">
                    <w:rPr>
                      <w:noProof/>
                      <w:lang w:val="es-ES_tradnl"/>
                    </w:rPr>
                    <w:t>un diámetro igual o superior a 2 m pero inferior o igual a 5 m,</w:t>
                  </w:r>
                </w:p>
              </w:tc>
            </w:tr>
            <w:tr w:rsidR="00833139" w:rsidRPr="004238D4" w14:paraId="73A51C60" w14:textId="77777777" w:rsidTr="004238D4">
              <w:tc>
                <w:tcPr>
                  <w:tcW w:w="0" w:type="auto"/>
                </w:tcPr>
                <w:p w14:paraId="4215395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3461BCB" w14:textId="77777777" w:rsidR="00833139" w:rsidRPr="004238D4" w:rsidRDefault="00833139" w:rsidP="004238D4">
                  <w:pPr>
                    <w:pStyle w:val="Paragraph"/>
                    <w:rPr>
                      <w:noProof/>
                      <w:lang w:val="es-ES_tradnl"/>
                    </w:rPr>
                  </w:pPr>
                  <w:r w:rsidRPr="004238D4">
                    <w:rPr>
                      <w:noProof/>
                      <w:lang w:val="es-ES_tradnl"/>
                    </w:rPr>
                    <w:t>un peso igual o superior a 2 toneladas pero inferior o igual a 7 toneladas</w:t>
                  </w:r>
                </w:p>
              </w:tc>
            </w:tr>
          </w:tbl>
          <w:p w14:paraId="203E82B7" w14:textId="77777777" w:rsidR="00833139" w:rsidRPr="004238D4" w:rsidRDefault="00833139" w:rsidP="004238D4">
            <w:pPr>
              <w:pStyle w:val="Paragraph"/>
              <w:rPr>
                <w:noProof/>
                <w:lang w:val="es-ES_tradnl"/>
              </w:rPr>
            </w:pPr>
          </w:p>
        </w:tc>
        <w:tc>
          <w:tcPr>
            <w:tcW w:w="0" w:type="auto"/>
          </w:tcPr>
          <w:p w14:paraId="1929796E"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724275B"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7106C950"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2C5E0B86" w14:textId="77777777" w:rsidTr="00833139">
        <w:trPr>
          <w:cantSplit/>
        </w:trPr>
        <w:tc>
          <w:tcPr>
            <w:tcW w:w="0" w:type="auto"/>
          </w:tcPr>
          <w:p w14:paraId="5F49A9B2" w14:textId="77777777" w:rsidR="00833139" w:rsidRPr="004238D4" w:rsidRDefault="00833139" w:rsidP="004238D4">
            <w:pPr>
              <w:pStyle w:val="Paragraph"/>
              <w:rPr>
                <w:noProof/>
                <w:lang w:val="es-ES_tradnl"/>
              </w:rPr>
            </w:pPr>
            <w:r w:rsidRPr="004238D4">
              <w:rPr>
                <w:noProof/>
                <w:lang w:val="es-ES_tradnl"/>
              </w:rPr>
              <w:t>0.7161</w:t>
            </w:r>
          </w:p>
        </w:tc>
        <w:tc>
          <w:tcPr>
            <w:tcW w:w="0" w:type="auto"/>
          </w:tcPr>
          <w:p w14:paraId="27FFED87" w14:textId="4DEBCB26"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8413 30 20</w:t>
            </w:r>
          </w:p>
        </w:tc>
        <w:tc>
          <w:tcPr>
            <w:tcW w:w="0" w:type="auto"/>
          </w:tcPr>
          <w:p w14:paraId="2048220C"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0A4EDD36" w14:textId="77777777" w:rsidR="00833139" w:rsidRPr="004238D4" w:rsidRDefault="00833139" w:rsidP="004238D4">
            <w:pPr>
              <w:pStyle w:val="Paragraph"/>
              <w:rPr>
                <w:noProof/>
                <w:lang w:val="es-ES_tradnl"/>
              </w:rPr>
            </w:pPr>
            <w:r w:rsidRPr="004238D4">
              <w:rPr>
                <w:noProof/>
                <w:lang w:val="es-ES_tradnl"/>
              </w:rPr>
              <w:t>Bomba monocilíndrica de alta presión de pistones radiales para inyección directa de gasolina con:</w:t>
            </w:r>
          </w:p>
          <w:tbl>
            <w:tblPr>
              <w:tblStyle w:val="Listdash1"/>
              <w:tblW w:w="0" w:type="auto"/>
              <w:tblLook w:val="0000" w:firstRow="0" w:lastRow="0" w:firstColumn="0" w:lastColumn="0" w:noHBand="0" w:noVBand="0"/>
            </w:tblPr>
            <w:tblGrid>
              <w:gridCol w:w="220"/>
              <w:gridCol w:w="4110"/>
            </w:tblGrid>
            <w:tr w:rsidR="00833139" w:rsidRPr="004238D4" w14:paraId="4BB2C5E7" w14:textId="77777777" w:rsidTr="004238D4">
              <w:tc>
                <w:tcPr>
                  <w:tcW w:w="0" w:type="auto"/>
                </w:tcPr>
                <w:p w14:paraId="0E89129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B9B30FA" w14:textId="77777777" w:rsidR="00833139" w:rsidRPr="004238D4" w:rsidRDefault="00833139" w:rsidP="004238D4">
                  <w:pPr>
                    <w:pStyle w:val="Paragraph"/>
                    <w:rPr>
                      <w:noProof/>
                      <w:lang w:val="es-ES_tradnl"/>
                    </w:rPr>
                  </w:pPr>
                  <w:r w:rsidRPr="004238D4">
                    <w:rPr>
                      <w:noProof/>
                      <w:lang w:val="es-ES_tradnl"/>
                    </w:rPr>
                    <w:t>una presión de funcionamiento igual o superior a 200 bar pero inferior o igual a 350 bar,</w:t>
                  </w:r>
                </w:p>
              </w:tc>
            </w:tr>
            <w:tr w:rsidR="00833139" w:rsidRPr="004238D4" w14:paraId="1557F519" w14:textId="77777777" w:rsidTr="004238D4">
              <w:tc>
                <w:tcPr>
                  <w:tcW w:w="0" w:type="auto"/>
                </w:tcPr>
                <w:p w14:paraId="245F1C0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FC28AE9" w14:textId="77777777" w:rsidR="00833139" w:rsidRPr="004238D4" w:rsidRDefault="00833139" w:rsidP="004238D4">
                  <w:pPr>
                    <w:pStyle w:val="Paragraph"/>
                    <w:rPr>
                      <w:noProof/>
                      <w:lang w:val="es-ES_tradnl"/>
                    </w:rPr>
                  </w:pPr>
                  <w:r w:rsidRPr="004238D4">
                    <w:rPr>
                      <w:noProof/>
                      <w:lang w:val="es-ES_tradnl"/>
                    </w:rPr>
                    <w:t>un control de flujo, y</w:t>
                  </w:r>
                </w:p>
              </w:tc>
            </w:tr>
            <w:tr w:rsidR="00833139" w:rsidRPr="004238D4" w14:paraId="14D78759" w14:textId="77777777" w:rsidTr="004238D4">
              <w:tc>
                <w:tcPr>
                  <w:tcW w:w="0" w:type="auto"/>
                </w:tcPr>
                <w:p w14:paraId="6A627BA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F2E78A7" w14:textId="77777777" w:rsidR="00833139" w:rsidRPr="004238D4" w:rsidRDefault="00833139" w:rsidP="004238D4">
                  <w:pPr>
                    <w:pStyle w:val="Paragraph"/>
                    <w:rPr>
                      <w:noProof/>
                      <w:lang w:val="es-ES_tradnl"/>
                    </w:rPr>
                  </w:pPr>
                  <w:r w:rsidRPr="004238D4">
                    <w:rPr>
                      <w:noProof/>
                      <w:lang w:val="es-ES_tradnl"/>
                    </w:rPr>
                    <w:t>una válvula de seguridad,</w:t>
                  </w:r>
                </w:p>
              </w:tc>
            </w:tr>
          </w:tbl>
          <w:p w14:paraId="2B700B4B" w14:textId="77777777" w:rsidR="00833139" w:rsidRPr="004238D4" w:rsidRDefault="00833139" w:rsidP="004238D4">
            <w:pPr>
              <w:pStyle w:val="Paragraph"/>
              <w:rPr>
                <w:noProof/>
                <w:lang w:val="es-ES_tradnl"/>
              </w:rPr>
            </w:pPr>
            <w:r w:rsidRPr="004238D4">
              <w:rPr>
                <w:noProof/>
                <w:lang w:val="es-ES_tradnl"/>
              </w:rPr>
              <w:t>destinada a la fabricación de motores de los vehículos automóviles</w:t>
            </w:r>
          </w:p>
          <w:p w14:paraId="046E0B4D"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0CB42E4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76091E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EC9BCD5"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3DC2B3BB" w14:textId="77777777" w:rsidTr="00833139">
        <w:trPr>
          <w:cantSplit/>
        </w:trPr>
        <w:tc>
          <w:tcPr>
            <w:tcW w:w="0" w:type="auto"/>
          </w:tcPr>
          <w:p w14:paraId="2EECECD9" w14:textId="77777777" w:rsidR="00833139" w:rsidRPr="004238D4" w:rsidRDefault="00833139" w:rsidP="004238D4">
            <w:pPr>
              <w:pStyle w:val="Paragraph"/>
              <w:rPr>
                <w:noProof/>
                <w:lang w:val="es-ES_tradnl"/>
              </w:rPr>
            </w:pPr>
            <w:r w:rsidRPr="004238D4">
              <w:rPr>
                <w:noProof/>
                <w:lang w:val="es-ES_tradnl"/>
              </w:rPr>
              <w:t>0.7969</w:t>
            </w:r>
          </w:p>
        </w:tc>
        <w:tc>
          <w:tcPr>
            <w:tcW w:w="0" w:type="auto"/>
          </w:tcPr>
          <w:p w14:paraId="5246FA27" w14:textId="77777777" w:rsidR="00833139" w:rsidRPr="004238D4" w:rsidRDefault="00833139" w:rsidP="004238D4">
            <w:pPr>
              <w:pStyle w:val="Paragraph"/>
              <w:jc w:val="right"/>
              <w:rPr>
                <w:noProof/>
                <w:lang w:val="es-ES_tradnl"/>
              </w:rPr>
            </w:pPr>
            <w:r w:rsidRPr="004238D4">
              <w:rPr>
                <w:noProof/>
                <w:lang w:val="es-ES_tradnl"/>
              </w:rPr>
              <w:t>ex 8413 30 20</w:t>
            </w:r>
          </w:p>
        </w:tc>
        <w:tc>
          <w:tcPr>
            <w:tcW w:w="0" w:type="auto"/>
          </w:tcPr>
          <w:p w14:paraId="07F7824A"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3D4DF560" w14:textId="77777777" w:rsidR="00833139" w:rsidRPr="004238D4" w:rsidRDefault="00833139" w:rsidP="004238D4">
            <w:pPr>
              <w:pStyle w:val="Paragraph"/>
              <w:rPr>
                <w:noProof/>
                <w:lang w:val="es-ES_tradnl"/>
              </w:rPr>
            </w:pPr>
            <w:r w:rsidRPr="004238D4">
              <w:rPr>
                <w:noProof/>
                <w:lang w:val="es-ES_tradnl"/>
              </w:rPr>
              <w:t>Bomba de émbolo sumergido de alta presión para inyección directa de diésel, con:</w:t>
            </w:r>
          </w:p>
          <w:tbl>
            <w:tblPr>
              <w:tblStyle w:val="Listdash1"/>
              <w:tblW w:w="0" w:type="auto"/>
              <w:tblLook w:val="0000" w:firstRow="0" w:lastRow="0" w:firstColumn="0" w:lastColumn="0" w:noHBand="0" w:noVBand="0"/>
            </w:tblPr>
            <w:tblGrid>
              <w:gridCol w:w="220"/>
              <w:gridCol w:w="4110"/>
            </w:tblGrid>
            <w:tr w:rsidR="00833139" w:rsidRPr="004238D4" w14:paraId="505088EB" w14:textId="77777777" w:rsidTr="004238D4">
              <w:tc>
                <w:tcPr>
                  <w:tcW w:w="0" w:type="auto"/>
                </w:tcPr>
                <w:p w14:paraId="72CB28F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6EF2AF9" w14:textId="77777777" w:rsidR="00833139" w:rsidRPr="004238D4" w:rsidRDefault="00833139" w:rsidP="004238D4">
                  <w:pPr>
                    <w:pStyle w:val="Paragraph"/>
                    <w:rPr>
                      <w:noProof/>
                      <w:lang w:val="es-ES_tradnl"/>
                    </w:rPr>
                  </w:pPr>
                  <w:r w:rsidRPr="004238D4">
                    <w:rPr>
                      <w:noProof/>
                      <w:lang w:val="es-ES_tradnl"/>
                    </w:rPr>
                    <w:t>una presión de funcionamiento no superior a 275 MPa,</w:t>
                  </w:r>
                </w:p>
              </w:tc>
            </w:tr>
            <w:tr w:rsidR="00833139" w:rsidRPr="004238D4" w14:paraId="6924D06E" w14:textId="77777777" w:rsidTr="004238D4">
              <w:tc>
                <w:tcPr>
                  <w:tcW w:w="0" w:type="auto"/>
                </w:tcPr>
                <w:p w14:paraId="3CA17FF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AB692A7" w14:textId="77777777" w:rsidR="00833139" w:rsidRPr="004238D4" w:rsidRDefault="00833139" w:rsidP="004238D4">
                  <w:pPr>
                    <w:pStyle w:val="Paragraph"/>
                    <w:rPr>
                      <w:noProof/>
                      <w:lang w:val="es-ES_tradnl"/>
                    </w:rPr>
                  </w:pPr>
                  <w:r w:rsidRPr="004238D4">
                    <w:rPr>
                      <w:noProof/>
                      <w:lang w:val="es-ES_tradnl"/>
                    </w:rPr>
                    <w:t>un árbol de levas,</w:t>
                  </w:r>
                </w:p>
              </w:tc>
            </w:tr>
            <w:tr w:rsidR="00833139" w:rsidRPr="004238D4" w14:paraId="20845994" w14:textId="77777777" w:rsidTr="004238D4">
              <w:tc>
                <w:tcPr>
                  <w:tcW w:w="0" w:type="auto"/>
                </w:tcPr>
                <w:p w14:paraId="445CFBE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E38B4FE" w14:textId="77777777" w:rsidR="00833139" w:rsidRPr="004238D4" w:rsidRDefault="00833139" w:rsidP="004238D4">
                  <w:pPr>
                    <w:pStyle w:val="Paragraph"/>
                    <w:rPr>
                      <w:noProof/>
                      <w:lang w:val="es-ES_tradnl"/>
                    </w:rPr>
                  </w:pPr>
                  <w:r w:rsidRPr="004238D4">
                    <w:rPr>
                      <w:noProof/>
                      <w:lang w:val="es-ES_tradnl"/>
                    </w:rPr>
                    <w:t>una descarga de fluidos igual o superior a 15 cm</w:t>
                  </w:r>
                  <w:r w:rsidRPr="004238D4">
                    <w:rPr>
                      <w:noProof/>
                      <w:vertAlign w:val="superscript"/>
                      <w:lang w:val="es-ES_tradnl"/>
                    </w:rPr>
                    <w:t>3</w:t>
                  </w:r>
                  <w:r w:rsidRPr="004238D4">
                    <w:rPr>
                      <w:noProof/>
                      <w:lang w:val="es-ES_tradnl"/>
                    </w:rPr>
                    <w:t xml:space="preserve"> por minuto, pero no superior a 1 800 cm</w:t>
                  </w:r>
                  <w:r w:rsidRPr="004238D4">
                    <w:rPr>
                      <w:noProof/>
                      <w:vertAlign w:val="superscript"/>
                      <w:lang w:val="es-ES_tradnl"/>
                    </w:rPr>
                    <w:t>3</w:t>
                  </w:r>
                  <w:r w:rsidRPr="004238D4">
                    <w:rPr>
                      <w:noProof/>
                      <w:lang w:val="es-ES_tradnl"/>
                    </w:rPr>
                    <w:t xml:space="preserve"> por minuto,</w:t>
                  </w:r>
                </w:p>
              </w:tc>
            </w:tr>
            <w:tr w:rsidR="00833139" w:rsidRPr="004238D4" w14:paraId="0C4C5931" w14:textId="77777777" w:rsidTr="004238D4">
              <w:tc>
                <w:tcPr>
                  <w:tcW w:w="0" w:type="auto"/>
                </w:tcPr>
                <w:p w14:paraId="106D4C6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C1993EA" w14:textId="77777777" w:rsidR="00833139" w:rsidRPr="004238D4" w:rsidRDefault="00833139" w:rsidP="004238D4">
                  <w:pPr>
                    <w:pStyle w:val="Paragraph"/>
                    <w:rPr>
                      <w:noProof/>
                      <w:lang w:val="es-ES_tradnl"/>
                    </w:rPr>
                  </w:pPr>
                  <w:r w:rsidRPr="004238D4">
                    <w:rPr>
                      <w:noProof/>
                      <w:lang w:val="es-ES_tradnl"/>
                    </w:rPr>
                    <w:t>una válvula reguladora de la presión eléctrica</w:t>
                  </w:r>
                </w:p>
              </w:tc>
            </w:tr>
          </w:tbl>
          <w:p w14:paraId="680676D4" w14:textId="77777777" w:rsidR="00833139" w:rsidRPr="004238D4" w:rsidRDefault="00833139" w:rsidP="004238D4">
            <w:pPr>
              <w:pStyle w:val="Paragraph"/>
              <w:rPr>
                <w:noProof/>
                <w:lang w:val="es-ES_tradnl"/>
              </w:rPr>
            </w:pPr>
          </w:p>
        </w:tc>
        <w:tc>
          <w:tcPr>
            <w:tcW w:w="0" w:type="auto"/>
          </w:tcPr>
          <w:p w14:paraId="5B098E89"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8AE10B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8C3E204"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056F72B7" w14:textId="77777777" w:rsidTr="00833139">
        <w:trPr>
          <w:cantSplit/>
        </w:trPr>
        <w:tc>
          <w:tcPr>
            <w:tcW w:w="0" w:type="auto"/>
          </w:tcPr>
          <w:p w14:paraId="7175E592" w14:textId="77777777" w:rsidR="00833139" w:rsidRPr="004238D4" w:rsidRDefault="00833139" w:rsidP="004238D4">
            <w:pPr>
              <w:pStyle w:val="Paragraph"/>
              <w:rPr>
                <w:noProof/>
                <w:lang w:val="es-ES_tradnl"/>
              </w:rPr>
            </w:pPr>
            <w:r w:rsidRPr="004238D4">
              <w:rPr>
                <w:noProof/>
                <w:lang w:val="es-ES_tradnl"/>
              </w:rPr>
              <w:t>0.7970</w:t>
            </w:r>
          </w:p>
        </w:tc>
        <w:tc>
          <w:tcPr>
            <w:tcW w:w="0" w:type="auto"/>
          </w:tcPr>
          <w:p w14:paraId="52F50DAC" w14:textId="77777777" w:rsidR="00833139" w:rsidRPr="004238D4" w:rsidRDefault="00833139" w:rsidP="004238D4">
            <w:pPr>
              <w:pStyle w:val="Paragraph"/>
              <w:jc w:val="right"/>
              <w:rPr>
                <w:noProof/>
                <w:lang w:val="es-ES_tradnl"/>
              </w:rPr>
            </w:pPr>
            <w:r w:rsidRPr="004238D4">
              <w:rPr>
                <w:noProof/>
                <w:lang w:val="es-ES_tradnl"/>
              </w:rPr>
              <w:t>ex 8413 30 20</w:t>
            </w:r>
          </w:p>
        </w:tc>
        <w:tc>
          <w:tcPr>
            <w:tcW w:w="0" w:type="auto"/>
          </w:tcPr>
          <w:p w14:paraId="1E1A4E3D" w14:textId="77777777" w:rsidR="00833139" w:rsidRPr="004238D4" w:rsidRDefault="00833139" w:rsidP="004238D4">
            <w:pPr>
              <w:pStyle w:val="Paragraph"/>
              <w:jc w:val="center"/>
              <w:rPr>
                <w:noProof/>
                <w:lang w:val="es-ES_tradnl"/>
              </w:rPr>
            </w:pPr>
            <w:r w:rsidRPr="004238D4">
              <w:rPr>
                <w:noProof/>
                <w:lang w:val="es-ES_tradnl"/>
              </w:rPr>
              <w:t>50</w:t>
            </w:r>
          </w:p>
        </w:tc>
        <w:tc>
          <w:tcPr>
            <w:tcW w:w="0" w:type="auto"/>
          </w:tcPr>
          <w:p w14:paraId="723829F6" w14:textId="77777777" w:rsidR="00833139" w:rsidRPr="004238D4" w:rsidRDefault="00833139" w:rsidP="004238D4">
            <w:pPr>
              <w:pStyle w:val="Paragraph"/>
              <w:rPr>
                <w:noProof/>
                <w:lang w:val="es-ES_tradnl"/>
              </w:rPr>
            </w:pPr>
            <w:r w:rsidRPr="004238D4">
              <w:rPr>
                <w:noProof/>
                <w:lang w:val="es-ES_tradnl"/>
              </w:rPr>
              <w:t>Bomba de émbolo sumergido de alta presión para inyección directa de diésel:</w:t>
            </w:r>
          </w:p>
          <w:tbl>
            <w:tblPr>
              <w:tblStyle w:val="Listdash1"/>
              <w:tblW w:w="0" w:type="auto"/>
              <w:tblLook w:val="0000" w:firstRow="0" w:lastRow="0" w:firstColumn="0" w:lastColumn="0" w:noHBand="0" w:noVBand="0"/>
            </w:tblPr>
            <w:tblGrid>
              <w:gridCol w:w="220"/>
              <w:gridCol w:w="4110"/>
            </w:tblGrid>
            <w:tr w:rsidR="00833139" w:rsidRPr="004238D4" w14:paraId="14ADFDCC" w14:textId="77777777" w:rsidTr="004238D4">
              <w:tc>
                <w:tcPr>
                  <w:tcW w:w="0" w:type="auto"/>
                </w:tcPr>
                <w:p w14:paraId="6FAEBE3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DC4744A" w14:textId="77777777" w:rsidR="00833139" w:rsidRPr="004238D4" w:rsidRDefault="00833139" w:rsidP="004238D4">
                  <w:pPr>
                    <w:pStyle w:val="Paragraph"/>
                    <w:rPr>
                      <w:noProof/>
                      <w:lang w:val="es-ES_tradnl"/>
                    </w:rPr>
                  </w:pPr>
                  <w:r w:rsidRPr="004238D4">
                    <w:rPr>
                      <w:noProof/>
                      <w:lang w:val="es-ES_tradnl"/>
                    </w:rPr>
                    <w:t>con una presión de funcionamiento igual o superior a 275 MPa,</w:t>
                  </w:r>
                </w:p>
              </w:tc>
            </w:tr>
            <w:tr w:rsidR="00833139" w:rsidRPr="004238D4" w14:paraId="0D074D3F" w14:textId="77777777" w:rsidTr="004238D4">
              <w:tc>
                <w:tcPr>
                  <w:tcW w:w="0" w:type="auto"/>
                </w:tcPr>
                <w:p w14:paraId="71EE367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AABD495" w14:textId="77777777" w:rsidR="00833139" w:rsidRPr="004238D4" w:rsidRDefault="00833139" w:rsidP="004238D4">
                  <w:pPr>
                    <w:pStyle w:val="Paragraph"/>
                    <w:rPr>
                      <w:noProof/>
                      <w:lang w:val="es-ES_tradnl"/>
                    </w:rPr>
                  </w:pPr>
                  <w:r w:rsidRPr="004238D4">
                    <w:rPr>
                      <w:noProof/>
                      <w:lang w:val="es-ES_tradnl"/>
                    </w:rPr>
                    <w:t>diseñada para estar en contacto con el cigüeñal,</w:t>
                  </w:r>
                </w:p>
              </w:tc>
            </w:tr>
            <w:tr w:rsidR="00833139" w:rsidRPr="004238D4" w14:paraId="3644FF54" w14:textId="77777777" w:rsidTr="004238D4">
              <w:tc>
                <w:tcPr>
                  <w:tcW w:w="0" w:type="auto"/>
                </w:tcPr>
                <w:p w14:paraId="6C2B19B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C8570CB" w14:textId="77777777" w:rsidR="00833139" w:rsidRPr="004238D4" w:rsidRDefault="00833139" w:rsidP="004238D4">
                  <w:pPr>
                    <w:pStyle w:val="Paragraph"/>
                    <w:rPr>
                      <w:noProof/>
                      <w:lang w:val="es-ES_tradnl"/>
                    </w:rPr>
                  </w:pPr>
                  <w:r w:rsidRPr="004238D4">
                    <w:rPr>
                      <w:noProof/>
                      <w:lang w:val="es-ES_tradnl"/>
                    </w:rPr>
                    <w:t>con una válvula electromagnética</w:t>
                  </w:r>
                </w:p>
              </w:tc>
            </w:tr>
          </w:tbl>
          <w:p w14:paraId="1003FC5B" w14:textId="77777777" w:rsidR="00833139" w:rsidRPr="004238D4" w:rsidRDefault="00833139" w:rsidP="004238D4">
            <w:pPr>
              <w:pStyle w:val="Paragraph"/>
              <w:rPr>
                <w:noProof/>
                <w:lang w:val="es-ES_tradnl"/>
              </w:rPr>
            </w:pPr>
          </w:p>
        </w:tc>
        <w:tc>
          <w:tcPr>
            <w:tcW w:w="0" w:type="auto"/>
          </w:tcPr>
          <w:p w14:paraId="03F4E37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4C5F1E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8DD8622"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1569A0BB" w14:textId="77777777" w:rsidTr="00833139">
        <w:trPr>
          <w:cantSplit/>
        </w:trPr>
        <w:tc>
          <w:tcPr>
            <w:tcW w:w="0" w:type="auto"/>
          </w:tcPr>
          <w:p w14:paraId="1F9077FA" w14:textId="77777777" w:rsidR="00833139" w:rsidRPr="004238D4" w:rsidRDefault="00833139" w:rsidP="004238D4">
            <w:pPr>
              <w:pStyle w:val="Paragraph"/>
              <w:rPr>
                <w:noProof/>
                <w:lang w:val="es-ES_tradnl"/>
              </w:rPr>
            </w:pPr>
            <w:r w:rsidRPr="004238D4">
              <w:rPr>
                <w:noProof/>
                <w:lang w:val="es-ES_tradnl"/>
              </w:rPr>
              <w:t>0.8215</w:t>
            </w:r>
          </w:p>
        </w:tc>
        <w:tc>
          <w:tcPr>
            <w:tcW w:w="0" w:type="auto"/>
          </w:tcPr>
          <w:p w14:paraId="04576CB8" w14:textId="69FE282E"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8413 30 20</w:t>
            </w:r>
          </w:p>
        </w:tc>
        <w:tc>
          <w:tcPr>
            <w:tcW w:w="0" w:type="auto"/>
          </w:tcPr>
          <w:p w14:paraId="28F2797B" w14:textId="77777777" w:rsidR="00833139" w:rsidRPr="004238D4" w:rsidRDefault="00833139" w:rsidP="004238D4">
            <w:pPr>
              <w:pStyle w:val="Paragraph"/>
              <w:jc w:val="center"/>
              <w:rPr>
                <w:noProof/>
                <w:lang w:val="es-ES_tradnl"/>
              </w:rPr>
            </w:pPr>
            <w:r w:rsidRPr="004238D4">
              <w:rPr>
                <w:noProof/>
                <w:lang w:val="es-ES_tradnl"/>
              </w:rPr>
              <w:t>60</w:t>
            </w:r>
          </w:p>
        </w:tc>
        <w:tc>
          <w:tcPr>
            <w:tcW w:w="0" w:type="auto"/>
          </w:tcPr>
          <w:p w14:paraId="792B24B8" w14:textId="77777777" w:rsidR="00833139" w:rsidRPr="004238D4" w:rsidRDefault="00833139" w:rsidP="004238D4">
            <w:pPr>
              <w:pStyle w:val="Paragraph"/>
              <w:rPr>
                <w:noProof/>
                <w:lang w:val="es-ES_tradnl"/>
              </w:rPr>
            </w:pPr>
            <w:r w:rsidRPr="004238D4">
              <w:rPr>
                <w:noProof/>
                <w:lang w:val="es-ES_tradnl"/>
              </w:rPr>
              <w:t>Bomba de émbolo de alta presión para inyección directa de gasolina:</w:t>
            </w:r>
          </w:p>
          <w:tbl>
            <w:tblPr>
              <w:tblStyle w:val="Listdash1"/>
              <w:tblW w:w="0" w:type="auto"/>
              <w:tblLook w:val="0000" w:firstRow="0" w:lastRow="0" w:firstColumn="0" w:lastColumn="0" w:noHBand="0" w:noVBand="0"/>
            </w:tblPr>
            <w:tblGrid>
              <w:gridCol w:w="220"/>
              <w:gridCol w:w="4002"/>
            </w:tblGrid>
            <w:tr w:rsidR="00833139" w:rsidRPr="004238D4" w14:paraId="35DF4BF9" w14:textId="77777777" w:rsidTr="004238D4">
              <w:tc>
                <w:tcPr>
                  <w:tcW w:w="0" w:type="auto"/>
                </w:tcPr>
                <w:p w14:paraId="072C9A2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522DF59" w14:textId="77777777" w:rsidR="00833139" w:rsidRPr="004238D4" w:rsidRDefault="00833139" w:rsidP="004238D4">
                  <w:pPr>
                    <w:pStyle w:val="Paragraph"/>
                    <w:rPr>
                      <w:noProof/>
                      <w:lang w:val="es-ES_tradnl"/>
                    </w:rPr>
                  </w:pPr>
                  <w:r w:rsidRPr="004238D4">
                    <w:rPr>
                      <w:noProof/>
                      <w:lang w:val="es-ES_tradnl"/>
                    </w:rPr>
                    <w:t>con una presión de funcionamiento igual o inferior a 90 MPa,</w:t>
                  </w:r>
                </w:p>
              </w:tc>
            </w:tr>
            <w:tr w:rsidR="00833139" w:rsidRPr="004238D4" w14:paraId="44734E93" w14:textId="77777777" w:rsidTr="004238D4">
              <w:tc>
                <w:tcPr>
                  <w:tcW w:w="0" w:type="auto"/>
                </w:tcPr>
                <w:p w14:paraId="527265D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9BA203C" w14:textId="77777777" w:rsidR="00833139" w:rsidRPr="004238D4" w:rsidRDefault="00833139" w:rsidP="004238D4">
                  <w:pPr>
                    <w:pStyle w:val="Paragraph"/>
                    <w:rPr>
                      <w:noProof/>
                      <w:lang w:val="es-ES_tradnl"/>
                    </w:rPr>
                  </w:pPr>
                  <w:r w:rsidRPr="004238D4">
                    <w:rPr>
                      <w:noProof/>
                      <w:lang w:val="es-ES_tradnl"/>
                    </w:rPr>
                    <w:t>diseñada para estar en contacto con el cigüeñal,</w:t>
                  </w:r>
                </w:p>
              </w:tc>
            </w:tr>
            <w:tr w:rsidR="00833139" w:rsidRPr="004238D4" w14:paraId="11E33AAC" w14:textId="77777777" w:rsidTr="004238D4">
              <w:tc>
                <w:tcPr>
                  <w:tcW w:w="0" w:type="auto"/>
                </w:tcPr>
                <w:p w14:paraId="169A40C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6B326C6" w14:textId="77777777" w:rsidR="00833139" w:rsidRPr="004238D4" w:rsidRDefault="00833139" w:rsidP="004238D4">
                  <w:pPr>
                    <w:pStyle w:val="Paragraph"/>
                    <w:rPr>
                      <w:noProof/>
                      <w:lang w:val="es-ES_tradnl"/>
                    </w:rPr>
                  </w:pPr>
                  <w:r w:rsidRPr="004238D4">
                    <w:rPr>
                      <w:noProof/>
                      <w:lang w:val="es-ES_tradnl"/>
                    </w:rPr>
                    <w:t>con una válvula electromagnética</w:t>
                  </w:r>
                </w:p>
              </w:tc>
            </w:tr>
          </w:tbl>
          <w:p w14:paraId="554E8990" w14:textId="77777777" w:rsidR="00833139" w:rsidRPr="004238D4" w:rsidRDefault="00833139" w:rsidP="004238D4">
            <w:pPr>
              <w:pStyle w:val="Paragraph"/>
              <w:rPr>
                <w:noProof/>
                <w:lang w:val="es-ES_tradnl"/>
              </w:rPr>
            </w:pPr>
          </w:p>
        </w:tc>
        <w:tc>
          <w:tcPr>
            <w:tcW w:w="0" w:type="auto"/>
          </w:tcPr>
          <w:p w14:paraId="4100322D"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F91D28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84620EA"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41A1641C" w14:textId="77777777" w:rsidTr="00833139">
        <w:trPr>
          <w:cantSplit/>
        </w:trPr>
        <w:tc>
          <w:tcPr>
            <w:tcW w:w="0" w:type="auto"/>
          </w:tcPr>
          <w:p w14:paraId="1047D2BE" w14:textId="77777777" w:rsidR="00833139" w:rsidRPr="004238D4" w:rsidRDefault="00833139" w:rsidP="004238D4">
            <w:pPr>
              <w:pStyle w:val="Paragraph"/>
              <w:rPr>
                <w:noProof/>
                <w:lang w:val="es-ES_tradnl"/>
              </w:rPr>
            </w:pPr>
            <w:r w:rsidRPr="004238D4">
              <w:rPr>
                <w:noProof/>
                <w:lang w:val="es-ES_tradnl"/>
              </w:rPr>
              <w:t>0.8185</w:t>
            </w:r>
          </w:p>
        </w:tc>
        <w:tc>
          <w:tcPr>
            <w:tcW w:w="0" w:type="auto"/>
          </w:tcPr>
          <w:p w14:paraId="2E6C8E54" w14:textId="1654C158"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8413 70 51</w:t>
            </w:r>
          </w:p>
        </w:tc>
        <w:tc>
          <w:tcPr>
            <w:tcW w:w="0" w:type="auto"/>
          </w:tcPr>
          <w:p w14:paraId="159CF50D"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4171A09B" w14:textId="77777777" w:rsidR="00833139" w:rsidRPr="004238D4" w:rsidRDefault="00833139" w:rsidP="004238D4">
            <w:pPr>
              <w:pStyle w:val="Paragraph"/>
              <w:rPr>
                <w:noProof/>
                <w:lang w:val="es-ES_tradnl"/>
              </w:rPr>
            </w:pPr>
            <w:r w:rsidRPr="004238D4">
              <w:rPr>
                <w:noProof/>
                <w:lang w:val="es-ES_tradnl"/>
              </w:rPr>
              <w:t>Motor eléctrico de corriente continua sin escobillas, con impulsor centrífugo de una sola entrada con bomba de flujo radial montado en el eje del motor, y voluta con calefactor integrado de potencia nominal de 1 800 W y dispositivos de seguridad soldados, monobloque con el motor, con:</w:t>
            </w:r>
          </w:p>
          <w:tbl>
            <w:tblPr>
              <w:tblStyle w:val="Listdash1"/>
              <w:tblW w:w="0" w:type="auto"/>
              <w:tblLook w:val="0000" w:firstRow="0" w:lastRow="0" w:firstColumn="0" w:lastColumn="0" w:noHBand="0" w:noVBand="0"/>
            </w:tblPr>
            <w:tblGrid>
              <w:gridCol w:w="220"/>
              <w:gridCol w:w="3819"/>
            </w:tblGrid>
            <w:tr w:rsidR="00833139" w:rsidRPr="004238D4" w14:paraId="78D2C5C0" w14:textId="77777777" w:rsidTr="004238D4">
              <w:tc>
                <w:tcPr>
                  <w:tcW w:w="0" w:type="auto"/>
                </w:tcPr>
                <w:p w14:paraId="3F2B2C9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65A1489" w14:textId="77777777" w:rsidR="00833139" w:rsidRPr="004238D4" w:rsidRDefault="00833139" w:rsidP="004238D4">
                  <w:pPr>
                    <w:pStyle w:val="Paragraph"/>
                    <w:rPr>
                      <w:noProof/>
                      <w:lang w:val="es-ES_tradnl"/>
                    </w:rPr>
                  </w:pPr>
                  <w:r w:rsidRPr="004238D4">
                    <w:rPr>
                      <w:noProof/>
                      <w:lang w:val="es-ES_tradnl"/>
                    </w:rPr>
                    <w:t>un orificio de salida de diámetro igual o superior a 20 mm,</w:t>
                  </w:r>
                </w:p>
              </w:tc>
            </w:tr>
            <w:tr w:rsidR="00833139" w:rsidRPr="004238D4" w14:paraId="1A259E82" w14:textId="77777777" w:rsidTr="004238D4">
              <w:tc>
                <w:tcPr>
                  <w:tcW w:w="0" w:type="auto"/>
                </w:tcPr>
                <w:p w14:paraId="48F94BD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EE03388" w14:textId="77777777" w:rsidR="00833139" w:rsidRPr="004238D4" w:rsidRDefault="00833139" w:rsidP="004238D4">
                  <w:pPr>
                    <w:pStyle w:val="Paragraph"/>
                    <w:rPr>
                      <w:noProof/>
                      <w:lang w:val="es-ES_tradnl"/>
                    </w:rPr>
                  </w:pPr>
                  <w:r w:rsidRPr="004238D4">
                    <w:rPr>
                      <w:noProof/>
                      <w:lang w:val="es-ES_tradnl"/>
                    </w:rPr>
                    <w:t>un estator de 9 ranuras,</w:t>
                  </w:r>
                </w:p>
              </w:tc>
            </w:tr>
            <w:tr w:rsidR="00833139" w:rsidRPr="004238D4" w14:paraId="4166CE1C" w14:textId="77777777" w:rsidTr="004238D4">
              <w:tc>
                <w:tcPr>
                  <w:tcW w:w="0" w:type="auto"/>
                </w:tcPr>
                <w:p w14:paraId="303E9A4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CB0457D" w14:textId="77777777" w:rsidR="00833139" w:rsidRPr="004238D4" w:rsidRDefault="00833139" w:rsidP="004238D4">
                  <w:pPr>
                    <w:pStyle w:val="Paragraph"/>
                    <w:rPr>
                      <w:noProof/>
                      <w:lang w:val="es-ES_tradnl"/>
                    </w:rPr>
                  </w:pPr>
                  <w:r w:rsidRPr="004238D4">
                    <w:rPr>
                      <w:noProof/>
                      <w:lang w:val="es-ES_tradnl"/>
                    </w:rPr>
                    <w:t>un rotor de 6 polos,</w:t>
                  </w:r>
                </w:p>
              </w:tc>
            </w:tr>
            <w:tr w:rsidR="00833139" w:rsidRPr="004238D4" w14:paraId="1EAD909D" w14:textId="77777777" w:rsidTr="004238D4">
              <w:tc>
                <w:tcPr>
                  <w:tcW w:w="0" w:type="auto"/>
                </w:tcPr>
                <w:p w14:paraId="1FFDF23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C4142D3" w14:textId="77777777" w:rsidR="00833139" w:rsidRPr="004238D4" w:rsidRDefault="00833139" w:rsidP="004238D4">
                  <w:pPr>
                    <w:pStyle w:val="Paragraph"/>
                    <w:rPr>
                      <w:noProof/>
                      <w:lang w:val="es-ES_tradnl"/>
                    </w:rPr>
                  </w:pPr>
                  <w:r w:rsidRPr="004238D4">
                    <w:rPr>
                      <w:noProof/>
                      <w:lang w:val="es-ES_tradnl"/>
                    </w:rPr>
                    <w:t>una potencia nominal de 95 W,</w:t>
                  </w:r>
                </w:p>
              </w:tc>
            </w:tr>
            <w:tr w:rsidR="00833139" w:rsidRPr="004238D4" w14:paraId="52F94377" w14:textId="77777777" w:rsidTr="004238D4">
              <w:tc>
                <w:tcPr>
                  <w:tcW w:w="0" w:type="auto"/>
                </w:tcPr>
                <w:p w14:paraId="0391A98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6219FBA" w14:textId="77777777" w:rsidR="00833139" w:rsidRPr="004238D4" w:rsidRDefault="00833139" w:rsidP="004238D4">
                  <w:pPr>
                    <w:pStyle w:val="Paragraph"/>
                    <w:rPr>
                      <w:noProof/>
                      <w:lang w:val="es-ES_tradnl"/>
                    </w:rPr>
                  </w:pPr>
                  <w:r w:rsidRPr="004238D4">
                    <w:rPr>
                      <w:noProof/>
                      <w:lang w:val="es-ES_tradnl"/>
                    </w:rPr>
                    <w:t>una voluta con salida recta,</w:t>
                  </w:r>
                </w:p>
              </w:tc>
            </w:tr>
            <w:tr w:rsidR="00833139" w:rsidRPr="004238D4" w14:paraId="0A3B978D" w14:textId="77777777" w:rsidTr="004238D4">
              <w:tc>
                <w:tcPr>
                  <w:tcW w:w="0" w:type="auto"/>
                </w:tcPr>
                <w:p w14:paraId="3F9DFC1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ADD636A" w14:textId="77777777" w:rsidR="00833139" w:rsidRPr="004238D4" w:rsidRDefault="00833139" w:rsidP="004238D4">
                  <w:pPr>
                    <w:pStyle w:val="Paragraph"/>
                    <w:rPr>
                      <w:noProof/>
                      <w:lang w:val="es-ES_tradnl"/>
                    </w:rPr>
                  </w:pPr>
                  <w:r w:rsidRPr="004238D4">
                    <w:rPr>
                      <w:noProof/>
                      <w:lang w:val="es-ES_tradnl"/>
                    </w:rPr>
                    <w:t>una cámara del rotor sin filtro de arena</w:t>
                  </w:r>
                </w:p>
              </w:tc>
            </w:tr>
          </w:tbl>
          <w:p w14:paraId="2B31BEFC" w14:textId="77777777" w:rsidR="00833139" w:rsidRPr="004238D4" w:rsidRDefault="00833139" w:rsidP="004238D4">
            <w:pPr>
              <w:pStyle w:val="Paragraph"/>
              <w:rPr>
                <w:noProof/>
                <w:lang w:val="es-ES_tradnl"/>
              </w:rPr>
            </w:pPr>
          </w:p>
        </w:tc>
        <w:tc>
          <w:tcPr>
            <w:tcW w:w="0" w:type="auto"/>
          </w:tcPr>
          <w:p w14:paraId="2E789D51"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438091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4C26B76"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7B13F8C5" w14:textId="77777777" w:rsidTr="00833139">
        <w:trPr>
          <w:cantSplit/>
        </w:trPr>
        <w:tc>
          <w:tcPr>
            <w:tcW w:w="0" w:type="auto"/>
          </w:tcPr>
          <w:p w14:paraId="678A62A2" w14:textId="77777777" w:rsidR="00833139" w:rsidRPr="004238D4" w:rsidRDefault="00833139" w:rsidP="004238D4">
            <w:pPr>
              <w:pStyle w:val="Paragraph"/>
              <w:rPr>
                <w:noProof/>
                <w:lang w:val="es-ES_tradnl"/>
              </w:rPr>
            </w:pPr>
            <w:r w:rsidRPr="004238D4">
              <w:rPr>
                <w:noProof/>
                <w:lang w:val="es-ES_tradnl"/>
              </w:rPr>
              <w:t>0.8186</w:t>
            </w:r>
          </w:p>
        </w:tc>
        <w:tc>
          <w:tcPr>
            <w:tcW w:w="0" w:type="auto"/>
          </w:tcPr>
          <w:p w14:paraId="42F6C03C" w14:textId="63F835D4"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8413 70 51</w:t>
            </w:r>
          </w:p>
        </w:tc>
        <w:tc>
          <w:tcPr>
            <w:tcW w:w="0" w:type="auto"/>
          </w:tcPr>
          <w:p w14:paraId="0F39A068"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30CB6AC2" w14:textId="77777777" w:rsidR="00833139" w:rsidRPr="004238D4" w:rsidRDefault="00833139" w:rsidP="004238D4">
            <w:pPr>
              <w:pStyle w:val="Paragraph"/>
              <w:rPr>
                <w:noProof/>
                <w:lang w:val="es-ES_tradnl"/>
              </w:rPr>
            </w:pPr>
            <w:r w:rsidRPr="004238D4">
              <w:rPr>
                <w:noProof/>
                <w:lang w:val="es-ES_tradnl"/>
              </w:rPr>
              <w:t>Motor eléctrico de corriente continua sin escobillas, con impulsor centrífugo de una sola entrada con bomba de flujo radial montado en el eje del motor, y voluta con calefactor integrado de potencia nominal de 1 800 W y dispositivos de seguridad soldados, monobloque con el motor, con:</w:t>
            </w:r>
          </w:p>
          <w:tbl>
            <w:tblPr>
              <w:tblStyle w:val="Listdash1"/>
              <w:tblW w:w="0" w:type="auto"/>
              <w:tblLook w:val="0000" w:firstRow="0" w:lastRow="0" w:firstColumn="0" w:lastColumn="0" w:noHBand="0" w:noVBand="0"/>
            </w:tblPr>
            <w:tblGrid>
              <w:gridCol w:w="220"/>
              <w:gridCol w:w="4110"/>
            </w:tblGrid>
            <w:tr w:rsidR="00833139" w:rsidRPr="004238D4" w14:paraId="4FBE1DF2" w14:textId="77777777" w:rsidTr="004238D4">
              <w:tc>
                <w:tcPr>
                  <w:tcW w:w="0" w:type="auto"/>
                </w:tcPr>
                <w:p w14:paraId="06CB581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1FE3182" w14:textId="77777777" w:rsidR="00833139" w:rsidRPr="004238D4" w:rsidRDefault="00833139" w:rsidP="004238D4">
                  <w:pPr>
                    <w:pStyle w:val="Paragraph"/>
                    <w:rPr>
                      <w:noProof/>
                      <w:lang w:val="es-ES_tradnl"/>
                    </w:rPr>
                  </w:pPr>
                  <w:r w:rsidRPr="004238D4">
                    <w:rPr>
                      <w:noProof/>
                      <w:lang w:val="es-ES_tradnl"/>
                    </w:rPr>
                    <w:t>un orificio de salida de diámetro igual o superior a 20 mm,</w:t>
                  </w:r>
                </w:p>
              </w:tc>
            </w:tr>
            <w:tr w:rsidR="00833139" w:rsidRPr="004238D4" w14:paraId="1A1EF2C8" w14:textId="77777777" w:rsidTr="004238D4">
              <w:tc>
                <w:tcPr>
                  <w:tcW w:w="0" w:type="auto"/>
                </w:tcPr>
                <w:p w14:paraId="4B8F9EF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FD2193C" w14:textId="77777777" w:rsidR="00833139" w:rsidRPr="004238D4" w:rsidRDefault="00833139" w:rsidP="004238D4">
                  <w:pPr>
                    <w:pStyle w:val="Paragraph"/>
                    <w:rPr>
                      <w:noProof/>
                      <w:lang w:val="es-ES_tradnl"/>
                    </w:rPr>
                  </w:pPr>
                  <w:r w:rsidRPr="004238D4">
                    <w:rPr>
                      <w:noProof/>
                      <w:lang w:val="es-ES_tradnl"/>
                    </w:rPr>
                    <w:t>un estator de 9 ranuras,</w:t>
                  </w:r>
                </w:p>
              </w:tc>
            </w:tr>
            <w:tr w:rsidR="00833139" w:rsidRPr="004238D4" w14:paraId="3E71E369" w14:textId="77777777" w:rsidTr="004238D4">
              <w:tc>
                <w:tcPr>
                  <w:tcW w:w="0" w:type="auto"/>
                </w:tcPr>
                <w:p w14:paraId="3054B04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BFB9AE4" w14:textId="77777777" w:rsidR="00833139" w:rsidRPr="004238D4" w:rsidRDefault="00833139" w:rsidP="004238D4">
                  <w:pPr>
                    <w:pStyle w:val="Paragraph"/>
                    <w:rPr>
                      <w:noProof/>
                      <w:lang w:val="es-ES_tradnl"/>
                    </w:rPr>
                  </w:pPr>
                  <w:r w:rsidRPr="004238D4">
                    <w:rPr>
                      <w:noProof/>
                      <w:lang w:val="es-ES_tradnl"/>
                    </w:rPr>
                    <w:t>un rotor de 6 polos,</w:t>
                  </w:r>
                </w:p>
              </w:tc>
            </w:tr>
            <w:tr w:rsidR="00833139" w:rsidRPr="004238D4" w14:paraId="1A7120D5" w14:textId="77777777" w:rsidTr="004238D4">
              <w:tc>
                <w:tcPr>
                  <w:tcW w:w="0" w:type="auto"/>
                </w:tcPr>
                <w:p w14:paraId="322E110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C502A3D" w14:textId="77777777" w:rsidR="00833139" w:rsidRPr="004238D4" w:rsidRDefault="00833139" w:rsidP="004238D4">
                  <w:pPr>
                    <w:pStyle w:val="Paragraph"/>
                    <w:rPr>
                      <w:noProof/>
                      <w:lang w:val="es-ES_tradnl"/>
                    </w:rPr>
                  </w:pPr>
                  <w:r w:rsidRPr="004238D4">
                    <w:rPr>
                      <w:noProof/>
                      <w:lang w:val="es-ES_tradnl"/>
                    </w:rPr>
                    <w:t>una potencia nominal de 95 W,</w:t>
                  </w:r>
                </w:p>
              </w:tc>
            </w:tr>
            <w:tr w:rsidR="00833139" w:rsidRPr="004238D4" w14:paraId="38612740" w14:textId="77777777" w:rsidTr="004238D4">
              <w:tc>
                <w:tcPr>
                  <w:tcW w:w="0" w:type="auto"/>
                </w:tcPr>
                <w:p w14:paraId="0105477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293BA5C" w14:textId="77777777" w:rsidR="00833139" w:rsidRPr="004238D4" w:rsidRDefault="00833139" w:rsidP="004238D4">
                  <w:pPr>
                    <w:pStyle w:val="Paragraph"/>
                    <w:rPr>
                      <w:noProof/>
                      <w:lang w:val="es-ES_tradnl"/>
                    </w:rPr>
                  </w:pPr>
                  <w:r w:rsidRPr="004238D4">
                    <w:rPr>
                      <w:noProof/>
                      <w:lang w:val="es-ES_tradnl"/>
                    </w:rPr>
                    <w:t>una voluta con la salida de la manguera de caucho sujetada con abrazaderas,</w:t>
                  </w:r>
                </w:p>
              </w:tc>
            </w:tr>
            <w:tr w:rsidR="00833139" w:rsidRPr="004238D4" w14:paraId="6B3F5143" w14:textId="77777777" w:rsidTr="004238D4">
              <w:tc>
                <w:tcPr>
                  <w:tcW w:w="0" w:type="auto"/>
                </w:tcPr>
                <w:p w14:paraId="022BA0A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EBF4823" w14:textId="77777777" w:rsidR="00833139" w:rsidRPr="004238D4" w:rsidRDefault="00833139" w:rsidP="004238D4">
                  <w:pPr>
                    <w:pStyle w:val="Paragraph"/>
                    <w:rPr>
                      <w:noProof/>
                      <w:lang w:val="es-ES_tradnl"/>
                    </w:rPr>
                  </w:pPr>
                  <w:r w:rsidRPr="004238D4">
                    <w:rPr>
                      <w:noProof/>
                      <w:lang w:val="es-ES_tradnl"/>
                    </w:rPr>
                    <w:t>una cámara del rotor sin filtro de arena</w:t>
                  </w:r>
                </w:p>
              </w:tc>
            </w:tr>
          </w:tbl>
          <w:p w14:paraId="771D736B" w14:textId="77777777" w:rsidR="00833139" w:rsidRPr="004238D4" w:rsidRDefault="00833139" w:rsidP="004238D4">
            <w:pPr>
              <w:pStyle w:val="Paragraph"/>
              <w:rPr>
                <w:noProof/>
                <w:lang w:val="es-ES_tradnl"/>
              </w:rPr>
            </w:pPr>
          </w:p>
        </w:tc>
        <w:tc>
          <w:tcPr>
            <w:tcW w:w="0" w:type="auto"/>
          </w:tcPr>
          <w:p w14:paraId="3FE1C84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3CD481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553CE0A"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0F237ADD" w14:textId="77777777" w:rsidTr="00833139">
        <w:trPr>
          <w:cantSplit/>
        </w:trPr>
        <w:tc>
          <w:tcPr>
            <w:tcW w:w="0" w:type="auto"/>
          </w:tcPr>
          <w:p w14:paraId="483BA509" w14:textId="77777777" w:rsidR="00833139" w:rsidRPr="004238D4" w:rsidRDefault="00833139" w:rsidP="004238D4">
            <w:pPr>
              <w:pStyle w:val="Paragraph"/>
              <w:rPr>
                <w:noProof/>
                <w:lang w:val="es-ES_tradnl"/>
              </w:rPr>
            </w:pPr>
            <w:r w:rsidRPr="004238D4">
              <w:rPr>
                <w:noProof/>
                <w:lang w:val="es-ES_tradnl"/>
              </w:rPr>
              <w:t>0.8187</w:t>
            </w:r>
          </w:p>
        </w:tc>
        <w:tc>
          <w:tcPr>
            <w:tcW w:w="0" w:type="auto"/>
          </w:tcPr>
          <w:p w14:paraId="333733B2" w14:textId="633296B6"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8413 70 51</w:t>
            </w:r>
          </w:p>
        </w:tc>
        <w:tc>
          <w:tcPr>
            <w:tcW w:w="0" w:type="auto"/>
          </w:tcPr>
          <w:p w14:paraId="67C6FCF1"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57E29C1D" w14:textId="77777777" w:rsidR="00833139" w:rsidRPr="004238D4" w:rsidRDefault="00833139" w:rsidP="004238D4">
            <w:pPr>
              <w:pStyle w:val="Paragraph"/>
              <w:rPr>
                <w:noProof/>
                <w:lang w:val="es-ES_tradnl"/>
              </w:rPr>
            </w:pPr>
            <w:r w:rsidRPr="004238D4">
              <w:rPr>
                <w:noProof/>
                <w:lang w:val="es-ES_tradnl"/>
              </w:rPr>
              <w:t>Motor eléctrico de corriente continua sin escobillas, con impulsor centrífugo de una sola entrada con bomba de flujo radial montado en el eje del motor, monobloque con el motor, voluta con calefactor integrado, con:</w:t>
            </w:r>
          </w:p>
          <w:tbl>
            <w:tblPr>
              <w:tblStyle w:val="Listdash1"/>
              <w:tblW w:w="0" w:type="auto"/>
              <w:tblLook w:val="0000" w:firstRow="0" w:lastRow="0" w:firstColumn="0" w:lastColumn="0" w:noHBand="0" w:noVBand="0"/>
            </w:tblPr>
            <w:tblGrid>
              <w:gridCol w:w="220"/>
              <w:gridCol w:w="4110"/>
            </w:tblGrid>
            <w:tr w:rsidR="00833139" w:rsidRPr="004238D4" w14:paraId="400B4F77" w14:textId="77777777" w:rsidTr="004238D4">
              <w:tc>
                <w:tcPr>
                  <w:tcW w:w="0" w:type="auto"/>
                </w:tcPr>
                <w:p w14:paraId="2B8BFA5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40F0A4F" w14:textId="77777777" w:rsidR="00833139" w:rsidRPr="004238D4" w:rsidRDefault="00833139" w:rsidP="004238D4">
                  <w:pPr>
                    <w:pStyle w:val="Paragraph"/>
                    <w:rPr>
                      <w:noProof/>
                      <w:lang w:val="es-ES_tradnl"/>
                    </w:rPr>
                  </w:pPr>
                  <w:r w:rsidRPr="004238D4">
                    <w:rPr>
                      <w:noProof/>
                      <w:lang w:val="es-ES_tradnl"/>
                    </w:rPr>
                    <w:t>un orificio de salida de diámetro igual o superior a 20 mm,</w:t>
                  </w:r>
                </w:p>
              </w:tc>
            </w:tr>
            <w:tr w:rsidR="00833139" w:rsidRPr="004238D4" w14:paraId="6766CFFB" w14:textId="77777777" w:rsidTr="004238D4">
              <w:tc>
                <w:tcPr>
                  <w:tcW w:w="0" w:type="auto"/>
                </w:tcPr>
                <w:p w14:paraId="0CF46F1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85747B6" w14:textId="77777777" w:rsidR="00833139" w:rsidRPr="004238D4" w:rsidRDefault="00833139" w:rsidP="004238D4">
                  <w:pPr>
                    <w:pStyle w:val="Paragraph"/>
                    <w:rPr>
                      <w:noProof/>
                      <w:lang w:val="es-ES_tradnl"/>
                    </w:rPr>
                  </w:pPr>
                  <w:r w:rsidRPr="004238D4">
                    <w:rPr>
                      <w:noProof/>
                      <w:lang w:val="es-ES_tradnl"/>
                    </w:rPr>
                    <w:t>un estator de 9 ranuras de polo cuadrado o en cadena,</w:t>
                  </w:r>
                </w:p>
              </w:tc>
            </w:tr>
            <w:tr w:rsidR="00833139" w:rsidRPr="004238D4" w14:paraId="435D7177" w14:textId="77777777" w:rsidTr="004238D4">
              <w:tc>
                <w:tcPr>
                  <w:tcW w:w="0" w:type="auto"/>
                </w:tcPr>
                <w:p w14:paraId="6E45B93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3DFFF9A" w14:textId="77777777" w:rsidR="00833139" w:rsidRPr="004238D4" w:rsidRDefault="00833139" w:rsidP="004238D4">
                  <w:pPr>
                    <w:pStyle w:val="Paragraph"/>
                    <w:rPr>
                      <w:noProof/>
                      <w:lang w:val="es-ES_tradnl"/>
                    </w:rPr>
                  </w:pPr>
                  <w:r w:rsidRPr="004238D4">
                    <w:rPr>
                      <w:noProof/>
                      <w:lang w:val="es-ES_tradnl"/>
                    </w:rPr>
                    <w:t>un rotor de 6 polos,</w:t>
                  </w:r>
                </w:p>
              </w:tc>
            </w:tr>
            <w:tr w:rsidR="00833139" w:rsidRPr="004238D4" w14:paraId="1F2E22D9" w14:textId="77777777" w:rsidTr="004238D4">
              <w:tc>
                <w:tcPr>
                  <w:tcW w:w="0" w:type="auto"/>
                </w:tcPr>
                <w:p w14:paraId="72D6B6B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22DB965" w14:textId="77777777" w:rsidR="00833139" w:rsidRPr="004238D4" w:rsidRDefault="00833139" w:rsidP="004238D4">
                  <w:pPr>
                    <w:pStyle w:val="Paragraph"/>
                    <w:rPr>
                      <w:noProof/>
                      <w:lang w:val="es-ES_tradnl"/>
                    </w:rPr>
                  </w:pPr>
                  <w:r w:rsidRPr="004238D4">
                    <w:rPr>
                      <w:noProof/>
                      <w:lang w:val="es-ES_tradnl"/>
                    </w:rPr>
                    <w:t>imanes ferríticos o de tierras raras,</w:t>
                  </w:r>
                </w:p>
              </w:tc>
            </w:tr>
            <w:tr w:rsidR="00833139" w:rsidRPr="004238D4" w14:paraId="35710B84" w14:textId="77777777" w:rsidTr="004238D4">
              <w:tc>
                <w:tcPr>
                  <w:tcW w:w="0" w:type="auto"/>
                </w:tcPr>
                <w:p w14:paraId="47FB996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A39C616" w14:textId="77777777" w:rsidR="00833139" w:rsidRPr="004238D4" w:rsidRDefault="00833139" w:rsidP="004238D4">
                  <w:pPr>
                    <w:pStyle w:val="Paragraph"/>
                    <w:rPr>
                      <w:noProof/>
                      <w:lang w:val="es-ES_tradnl"/>
                    </w:rPr>
                  </w:pPr>
                  <w:r w:rsidRPr="004238D4">
                    <w:rPr>
                      <w:noProof/>
                      <w:lang w:val="es-ES_tradnl"/>
                    </w:rPr>
                    <w:t>una potencia nominal de 95 W o 80 W,</w:t>
                  </w:r>
                </w:p>
              </w:tc>
            </w:tr>
            <w:tr w:rsidR="00833139" w:rsidRPr="004238D4" w14:paraId="1F594041" w14:textId="77777777" w:rsidTr="004238D4">
              <w:tc>
                <w:tcPr>
                  <w:tcW w:w="0" w:type="auto"/>
                </w:tcPr>
                <w:p w14:paraId="4CD3926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BA4763F" w14:textId="77777777" w:rsidR="00833139" w:rsidRPr="004238D4" w:rsidRDefault="00833139" w:rsidP="004238D4">
                  <w:pPr>
                    <w:pStyle w:val="Paragraph"/>
                    <w:rPr>
                      <w:noProof/>
                      <w:lang w:val="es-ES_tradnl"/>
                    </w:rPr>
                  </w:pPr>
                  <w:r w:rsidRPr="004238D4">
                    <w:rPr>
                      <w:noProof/>
                      <w:lang w:val="es-ES_tradnl"/>
                    </w:rPr>
                    <w:t>un calefactor de potencia nominal de 1 800 W y dispositivos de seguridad soldados o con soldadura láser,</w:t>
                  </w:r>
                </w:p>
              </w:tc>
            </w:tr>
            <w:tr w:rsidR="00833139" w:rsidRPr="004238D4" w14:paraId="5DEB20CA" w14:textId="77777777" w:rsidTr="004238D4">
              <w:tc>
                <w:tcPr>
                  <w:tcW w:w="0" w:type="auto"/>
                </w:tcPr>
                <w:p w14:paraId="3E02D0B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D0D9A75" w14:textId="77777777" w:rsidR="00833139" w:rsidRPr="004238D4" w:rsidRDefault="00833139" w:rsidP="004238D4">
                  <w:pPr>
                    <w:pStyle w:val="Paragraph"/>
                    <w:rPr>
                      <w:noProof/>
                      <w:lang w:val="es-ES_tradnl"/>
                    </w:rPr>
                  </w:pPr>
                  <w:r w:rsidRPr="004238D4">
                    <w:rPr>
                      <w:noProof/>
                      <w:lang w:val="es-ES_tradnl"/>
                    </w:rPr>
                    <w:t>voluta con la salida de la manguera de caucho sujetada o no con abrazaderas,</w:t>
                  </w:r>
                </w:p>
              </w:tc>
            </w:tr>
            <w:tr w:rsidR="00833139" w:rsidRPr="004238D4" w14:paraId="4D1B15D1" w14:textId="77777777" w:rsidTr="004238D4">
              <w:tc>
                <w:tcPr>
                  <w:tcW w:w="0" w:type="auto"/>
                </w:tcPr>
                <w:p w14:paraId="2055DE9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94A2932" w14:textId="77777777" w:rsidR="00833139" w:rsidRPr="004238D4" w:rsidRDefault="00833139" w:rsidP="004238D4">
                  <w:pPr>
                    <w:pStyle w:val="Paragraph"/>
                    <w:rPr>
                      <w:noProof/>
                      <w:lang w:val="es-ES_tradnl"/>
                    </w:rPr>
                  </w:pPr>
                  <w:r w:rsidRPr="004238D4">
                    <w:rPr>
                      <w:noProof/>
                      <w:lang w:val="es-ES_tradnl"/>
                    </w:rPr>
                    <w:t>cámara del rotor con filtro de arena unido por soldadura ultrasónica</w:t>
                  </w:r>
                </w:p>
              </w:tc>
            </w:tr>
          </w:tbl>
          <w:p w14:paraId="2320C4AD" w14:textId="77777777" w:rsidR="00833139" w:rsidRPr="004238D4" w:rsidRDefault="00833139" w:rsidP="004238D4">
            <w:pPr>
              <w:pStyle w:val="Paragraph"/>
              <w:rPr>
                <w:noProof/>
                <w:lang w:val="es-ES_tradnl"/>
              </w:rPr>
            </w:pPr>
          </w:p>
        </w:tc>
        <w:tc>
          <w:tcPr>
            <w:tcW w:w="0" w:type="auto"/>
          </w:tcPr>
          <w:p w14:paraId="3B25DAD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6495A9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7248588"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1576EB0D" w14:textId="77777777" w:rsidTr="00833139">
        <w:trPr>
          <w:cantSplit/>
        </w:trPr>
        <w:tc>
          <w:tcPr>
            <w:tcW w:w="0" w:type="auto"/>
          </w:tcPr>
          <w:p w14:paraId="5F2D3C90" w14:textId="77777777" w:rsidR="00833139" w:rsidRPr="004238D4" w:rsidRDefault="00833139" w:rsidP="004238D4">
            <w:pPr>
              <w:pStyle w:val="Paragraph"/>
              <w:rPr>
                <w:noProof/>
                <w:lang w:val="es-ES_tradnl"/>
              </w:rPr>
            </w:pPr>
            <w:r w:rsidRPr="004238D4">
              <w:rPr>
                <w:noProof/>
                <w:lang w:val="es-ES_tradnl"/>
              </w:rPr>
              <w:t>0.6346</w:t>
            </w:r>
          </w:p>
        </w:tc>
        <w:tc>
          <w:tcPr>
            <w:tcW w:w="0" w:type="auto"/>
          </w:tcPr>
          <w:p w14:paraId="657936B4" w14:textId="77777777" w:rsidR="00833139" w:rsidRPr="004238D4" w:rsidRDefault="00833139" w:rsidP="004238D4">
            <w:pPr>
              <w:pStyle w:val="Paragraph"/>
              <w:jc w:val="right"/>
              <w:rPr>
                <w:noProof/>
                <w:lang w:val="es-ES_tradnl"/>
              </w:rPr>
            </w:pPr>
            <w:r w:rsidRPr="004238D4">
              <w:rPr>
                <w:noProof/>
                <w:lang w:val="es-ES_tradnl"/>
              </w:rPr>
              <w:t>ex 8413 91 00</w:t>
            </w:r>
          </w:p>
        </w:tc>
        <w:tc>
          <w:tcPr>
            <w:tcW w:w="0" w:type="auto"/>
          </w:tcPr>
          <w:p w14:paraId="763481C9"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5763F986" w14:textId="77777777" w:rsidR="00833139" w:rsidRPr="004238D4" w:rsidRDefault="00833139" w:rsidP="004238D4">
            <w:pPr>
              <w:pStyle w:val="Paragraph"/>
              <w:rPr>
                <w:noProof/>
                <w:lang w:val="es-ES_tradnl"/>
              </w:rPr>
            </w:pPr>
            <w:r w:rsidRPr="004238D4">
              <w:rPr>
                <w:noProof/>
                <w:lang w:val="es-ES_tradnl"/>
              </w:rPr>
              <w:t>Tapa para bomba de combustible:</w:t>
            </w:r>
          </w:p>
          <w:tbl>
            <w:tblPr>
              <w:tblStyle w:val="Listdash1"/>
              <w:tblW w:w="0" w:type="auto"/>
              <w:tblLook w:val="0000" w:firstRow="0" w:lastRow="0" w:firstColumn="0" w:lastColumn="0" w:noHBand="0" w:noVBand="0"/>
            </w:tblPr>
            <w:tblGrid>
              <w:gridCol w:w="220"/>
              <w:gridCol w:w="3534"/>
            </w:tblGrid>
            <w:tr w:rsidR="00833139" w:rsidRPr="004238D4" w14:paraId="2EB3D34E" w14:textId="77777777" w:rsidTr="004238D4">
              <w:tc>
                <w:tcPr>
                  <w:tcW w:w="0" w:type="auto"/>
                </w:tcPr>
                <w:p w14:paraId="31686D1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E2EA670" w14:textId="77777777" w:rsidR="00833139" w:rsidRPr="004238D4" w:rsidRDefault="00833139" w:rsidP="004238D4">
                  <w:pPr>
                    <w:pStyle w:val="Paragraph"/>
                    <w:rPr>
                      <w:noProof/>
                      <w:lang w:val="es-ES_tradnl"/>
                    </w:rPr>
                  </w:pPr>
                  <w:r w:rsidRPr="004238D4">
                    <w:rPr>
                      <w:noProof/>
                      <w:lang w:val="es-ES_tradnl"/>
                    </w:rPr>
                    <w:t>compuesta de aleaciones de aluminio,</w:t>
                  </w:r>
                </w:p>
              </w:tc>
            </w:tr>
            <w:tr w:rsidR="00833139" w:rsidRPr="004238D4" w14:paraId="609D3728" w14:textId="77777777" w:rsidTr="004238D4">
              <w:tc>
                <w:tcPr>
                  <w:tcW w:w="0" w:type="auto"/>
                </w:tcPr>
                <w:p w14:paraId="43BE2F2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223C082" w14:textId="77777777" w:rsidR="00833139" w:rsidRPr="004238D4" w:rsidRDefault="00833139" w:rsidP="004238D4">
                  <w:pPr>
                    <w:pStyle w:val="Paragraph"/>
                    <w:rPr>
                      <w:noProof/>
                      <w:lang w:val="es-ES_tradnl"/>
                    </w:rPr>
                  </w:pPr>
                  <w:r w:rsidRPr="004238D4">
                    <w:rPr>
                      <w:noProof/>
                      <w:lang w:val="es-ES_tradnl"/>
                    </w:rPr>
                    <w:t>de un diámetro de 38 mm o 50 mm,</w:t>
                  </w:r>
                </w:p>
              </w:tc>
            </w:tr>
            <w:tr w:rsidR="00833139" w:rsidRPr="004238D4" w14:paraId="53E64CF9" w14:textId="77777777" w:rsidTr="004238D4">
              <w:tc>
                <w:tcPr>
                  <w:tcW w:w="0" w:type="auto"/>
                </w:tcPr>
                <w:p w14:paraId="0A59E42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5929837" w14:textId="77777777" w:rsidR="00833139" w:rsidRPr="004238D4" w:rsidRDefault="00833139" w:rsidP="004238D4">
                  <w:pPr>
                    <w:pStyle w:val="Paragraph"/>
                    <w:rPr>
                      <w:noProof/>
                      <w:lang w:val="es-ES_tradnl"/>
                    </w:rPr>
                  </w:pPr>
                  <w:r w:rsidRPr="004238D4">
                    <w:rPr>
                      <w:noProof/>
                      <w:lang w:val="es-ES_tradnl"/>
                    </w:rPr>
                    <w:t>con dos ranuras anulares concéntricas en la superficie,</w:t>
                  </w:r>
                </w:p>
              </w:tc>
            </w:tr>
            <w:tr w:rsidR="00833139" w:rsidRPr="004238D4" w14:paraId="0CCAF300" w14:textId="77777777" w:rsidTr="004238D4">
              <w:tc>
                <w:tcPr>
                  <w:tcW w:w="0" w:type="auto"/>
                </w:tcPr>
                <w:p w14:paraId="4523C1E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7D18AEA" w14:textId="77777777" w:rsidR="00833139" w:rsidRPr="004238D4" w:rsidRDefault="00833139" w:rsidP="004238D4">
                  <w:pPr>
                    <w:pStyle w:val="Paragraph"/>
                    <w:rPr>
                      <w:noProof/>
                      <w:lang w:val="es-ES_tradnl"/>
                    </w:rPr>
                  </w:pPr>
                  <w:r w:rsidRPr="004238D4">
                    <w:rPr>
                      <w:noProof/>
                      <w:lang w:val="es-ES_tradnl"/>
                    </w:rPr>
                    <w:t>anodizada,</w:t>
                  </w:r>
                </w:p>
              </w:tc>
            </w:tr>
          </w:tbl>
          <w:p w14:paraId="60D8FF1F" w14:textId="77777777" w:rsidR="00833139" w:rsidRPr="004238D4" w:rsidRDefault="00833139" w:rsidP="004238D4">
            <w:pPr>
              <w:pStyle w:val="Paragraph"/>
              <w:rPr>
                <w:noProof/>
                <w:lang w:val="es-ES_tradnl"/>
              </w:rPr>
            </w:pPr>
            <w:r w:rsidRPr="004238D4">
              <w:rPr>
                <w:noProof/>
                <w:lang w:val="es-ES_tradnl"/>
              </w:rPr>
              <w:t>del tipo de las usadas en vehículos automóviles con motor de gasolina</w:t>
            </w:r>
          </w:p>
        </w:tc>
        <w:tc>
          <w:tcPr>
            <w:tcW w:w="0" w:type="auto"/>
          </w:tcPr>
          <w:p w14:paraId="7FC023F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930EDE3"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3522DCA1"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064B5576" w14:textId="77777777" w:rsidTr="00833139">
        <w:trPr>
          <w:cantSplit/>
        </w:trPr>
        <w:tc>
          <w:tcPr>
            <w:tcW w:w="0" w:type="auto"/>
          </w:tcPr>
          <w:p w14:paraId="0E240E0B" w14:textId="77777777" w:rsidR="00833139" w:rsidRPr="004238D4" w:rsidRDefault="00833139" w:rsidP="004238D4">
            <w:pPr>
              <w:pStyle w:val="Paragraph"/>
              <w:rPr>
                <w:noProof/>
                <w:lang w:val="es-ES_tradnl"/>
              </w:rPr>
            </w:pPr>
            <w:r w:rsidRPr="004238D4">
              <w:rPr>
                <w:noProof/>
                <w:lang w:val="es-ES_tradnl"/>
              </w:rPr>
              <w:t>0.7669</w:t>
            </w:r>
          </w:p>
        </w:tc>
        <w:tc>
          <w:tcPr>
            <w:tcW w:w="0" w:type="auto"/>
          </w:tcPr>
          <w:p w14:paraId="183B77F1" w14:textId="77777777" w:rsidR="00833139" w:rsidRPr="004238D4" w:rsidRDefault="00833139" w:rsidP="004238D4">
            <w:pPr>
              <w:pStyle w:val="Paragraph"/>
              <w:jc w:val="right"/>
              <w:rPr>
                <w:noProof/>
                <w:lang w:val="es-ES_tradnl"/>
              </w:rPr>
            </w:pPr>
            <w:r w:rsidRPr="004238D4">
              <w:rPr>
                <w:noProof/>
                <w:lang w:val="es-ES_tradnl"/>
              </w:rPr>
              <w:t>ex 8414 10 25</w:t>
            </w:r>
          </w:p>
        </w:tc>
        <w:tc>
          <w:tcPr>
            <w:tcW w:w="0" w:type="auto"/>
          </w:tcPr>
          <w:p w14:paraId="3C751804"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73272585" w14:textId="77777777" w:rsidR="00833139" w:rsidRPr="004238D4" w:rsidRDefault="00833139" w:rsidP="004238D4">
            <w:pPr>
              <w:pStyle w:val="Paragraph"/>
              <w:rPr>
                <w:noProof/>
                <w:lang w:val="es-ES_tradnl"/>
              </w:rPr>
            </w:pPr>
            <w:r w:rsidRPr="004238D4">
              <w:rPr>
                <w:noProof/>
                <w:lang w:val="es-ES_tradnl"/>
              </w:rPr>
              <w:t>Bomba en tándem, formada por:</w:t>
            </w:r>
          </w:p>
          <w:tbl>
            <w:tblPr>
              <w:tblStyle w:val="Listdash1"/>
              <w:tblW w:w="0" w:type="auto"/>
              <w:tblLook w:val="0000" w:firstRow="0" w:lastRow="0" w:firstColumn="0" w:lastColumn="0" w:noHBand="0" w:noVBand="0"/>
            </w:tblPr>
            <w:tblGrid>
              <w:gridCol w:w="220"/>
              <w:gridCol w:w="4110"/>
            </w:tblGrid>
            <w:tr w:rsidR="00833139" w:rsidRPr="004238D4" w14:paraId="64A36C52" w14:textId="77777777" w:rsidTr="004238D4">
              <w:tc>
                <w:tcPr>
                  <w:tcW w:w="0" w:type="auto"/>
                </w:tcPr>
                <w:p w14:paraId="3FD757E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3531041" w14:textId="77777777" w:rsidR="00833139" w:rsidRPr="004238D4" w:rsidRDefault="00833139" w:rsidP="004238D4">
                  <w:pPr>
                    <w:pStyle w:val="Paragraph"/>
                    <w:rPr>
                      <w:noProof/>
                      <w:lang w:val="es-ES_tradnl"/>
                    </w:rPr>
                  </w:pPr>
                  <w:r w:rsidRPr="004238D4">
                    <w:rPr>
                      <w:noProof/>
                      <w:lang w:val="es-ES_tradnl"/>
                    </w:rPr>
                    <w:t>una bomba de aceite con desplazamiento de 21,6 cc/rev (± 2 cc/rev) y una presión de trabajo de 1,5 bar a 1 000 revoluciones por minuto,</w:t>
                  </w:r>
                </w:p>
              </w:tc>
            </w:tr>
            <w:tr w:rsidR="00833139" w:rsidRPr="004238D4" w14:paraId="012D3E33" w14:textId="77777777" w:rsidTr="004238D4">
              <w:tc>
                <w:tcPr>
                  <w:tcW w:w="0" w:type="auto"/>
                </w:tcPr>
                <w:p w14:paraId="6C7F766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0EE4DD8" w14:textId="77777777" w:rsidR="00833139" w:rsidRPr="004238D4" w:rsidRDefault="00833139" w:rsidP="004238D4">
                  <w:pPr>
                    <w:pStyle w:val="Paragraph"/>
                    <w:rPr>
                      <w:noProof/>
                      <w:lang w:val="es-ES_tradnl"/>
                    </w:rPr>
                  </w:pPr>
                  <w:r w:rsidRPr="004238D4">
                    <w:rPr>
                      <w:noProof/>
                      <w:lang w:val="es-ES_tradnl"/>
                    </w:rPr>
                    <w:t>bomba de vacío con un desplazamiento de 120 cc/rev (± 12 cc/rev) y un rendimiento de -666 mbar en 6 segundos a 750 revoluciones por minuto,</w:t>
                  </w:r>
                </w:p>
              </w:tc>
            </w:tr>
          </w:tbl>
          <w:p w14:paraId="3FB7DF34" w14:textId="77777777" w:rsidR="00833139" w:rsidRPr="004238D4" w:rsidRDefault="00833139" w:rsidP="004238D4">
            <w:pPr>
              <w:pStyle w:val="Paragraph"/>
              <w:rPr>
                <w:noProof/>
                <w:lang w:val="es-ES_tradnl"/>
              </w:rPr>
            </w:pPr>
            <w:r w:rsidRPr="004238D4">
              <w:rPr>
                <w:noProof/>
                <w:lang w:val="es-ES_tradnl"/>
              </w:rPr>
              <w:t>para su uso en la fabricación de motores para vehículos de motor</w:t>
            </w:r>
          </w:p>
          <w:p w14:paraId="0BFA9BF8"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283E426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785291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A85B3B0"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23829A78" w14:textId="77777777" w:rsidTr="00833139">
        <w:trPr>
          <w:cantSplit/>
        </w:trPr>
        <w:tc>
          <w:tcPr>
            <w:tcW w:w="0" w:type="auto"/>
          </w:tcPr>
          <w:p w14:paraId="131A4046" w14:textId="77777777" w:rsidR="00833139" w:rsidRPr="004238D4" w:rsidRDefault="00833139" w:rsidP="004238D4">
            <w:pPr>
              <w:pStyle w:val="Paragraph"/>
              <w:rPr>
                <w:noProof/>
                <w:lang w:val="es-ES_tradnl"/>
              </w:rPr>
            </w:pPr>
            <w:r w:rsidRPr="004238D4">
              <w:rPr>
                <w:noProof/>
                <w:lang w:val="es-ES_tradnl"/>
              </w:rPr>
              <w:t>0.7691</w:t>
            </w:r>
          </w:p>
        </w:tc>
        <w:tc>
          <w:tcPr>
            <w:tcW w:w="0" w:type="auto"/>
          </w:tcPr>
          <w:p w14:paraId="71207DF1" w14:textId="77777777" w:rsidR="00833139" w:rsidRPr="004238D4" w:rsidRDefault="00833139" w:rsidP="004238D4">
            <w:pPr>
              <w:pStyle w:val="Paragraph"/>
              <w:jc w:val="right"/>
              <w:rPr>
                <w:noProof/>
                <w:lang w:val="es-ES_tradnl"/>
              </w:rPr>
            </w:pPr>
            <w:r w:rsidRPr="004238D4">
              <w:rPr>
                <w:noProof/>
                <w:lang w:val="es-ES_tradnl"/>
              </w:rPr>
              <w:t>ex 8414 10 89</w:t>
            </w:r>
          </w:p>
        </w:tc>
        <w:tc>
          <w:tcPr>
            <w:tcW w:w="0" w:type="auto"/>
          </w:tcPr>
          <w:p w14:paraId="068C6F74"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549C7401" w14:textId="77777777" w:rsidR="00833139" w:rsidRPr="004238D4" w:rsidRDefault="00833139" w:rsidP="004238D4">
            <w:pPr>
              <w:pStyle w:val="Paragraph"/>
              <w:rPr>
                <w:noProof/>
                <w:lang w:val="es-ES_tradnl"/>
              </w:rPr>
            </w:pPr>
            <w:r w:rsidRPr="004238D4">
              <w:rPr>
                <w:noProof/>
                <w:lang w:val="es-ES_tradnl"/>
              </w:rPr>
              <w:t>Bomba de vacío eléctrica con:</w:t>
            </w:r>
          </w:p>
          <w:tbl>
            <w:tblPr>
              <w:tblStyle w:val="Listdash1"/>
              <w:tblW w:w="0" w:type="auto"/>
              <w:tblLook w:val="0000" w:firstRow="0" w:lastRow="0" w:firstColumn="0" w:lastColumn="0" w:noHBand="0" w:noVBand="0"/>
            </w:tblPr>
            <w:tblGrid>
              <w:gridCol w:w="220"/>
              <w:gridCol w:w="2517"/>
            </w:tblGrid>
            <w:tr w:rsidR="00833139" w:rsidRPr="004238D4" w14:paraId="46805582" w14:textId="77777777" w:rsidTr="004238D4">
              <w:tc>
                <w:tcPr>
                  <w:tcW w:w="0" w:type="auto"/>
                </w:tcPr>
                <w:p w14:paraId="111B336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B90364F" w14:textId="77777777" w:rsidR="00833139" w:rsidRPr="004238D4" w:rsidRDefault="00833139" w:rsidP="004238D4">
                  <w:pPr>
                    <w:pStyle w:val="Paragraph"/>
                    <w:rPr>
                      <w:noProof/>
                      <w:lang w:val="es-ES_tradnl"/>
                    </w:rPr>
                  </w:pPr>
                  <w:r w:rsidRPr="004238D4">
                    <w:rPr>
                      <w:noProof/>
                      <w:lang w:val="es-ES_tradnl"/>
                    </w:rPr>
                    <w:t>red de área de controlador (bus CAN),</w:t>
                  </w:r>
                </w:p>
              </w:tc>
            </w:tr>
            <w:tr w:rsidR="00833139" w:rsidRPr="004238D4" w14:paraId="5A81B727" w14:textId="77777777" w:rsidTr="004238D4">
              <w:tc>
                <w:tcPr>
                  <w:tcW w:w="0" w:type="auto"/>
                </w:tcPr>
                <w:p w14:paraId="445D29C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518910F" w14:textId="77777777" w:rsidR="00833139" w:rsidRPr="004238D4" w:rsidRDefault="00833139" w:rsidP="004238D4">
                  <w:pPr>
                    <w:pStyle w:val="Paragraph"/>
                    <w:rPr>
                      <w:noProof/>
                      <w:lang w:val="es-ES_tradnl"/>
                    </w:rPr>
                  </w:pPr>
                  <w:r w:rsidRPr="004238D4">
                    <w:rPr>
                      <w:noProof/>
                      <w:lang w:val="es-ES_tradnl"/>
                    </w:rPr>
                    <w:t>con o sin manguera de goma,</w:t>
                  </w:r>
                </w:p>
              </w:tc>
            </w:tr>
            <w:tr w:rsidR="00833139" w:rsidRPr="004238D4" w14:paraId="4A66A216" w14:textId="77777777" w:rsidTr="004238D4">
              <w:tc>
                <w:tcPr>
                  <w:tcW w:w="0" w:type="auto"/>
                </w:tcPr>
                <w:p w14:paraId="3D5C30A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4C45110" w14:textId="77777777" w:rsidR="00833139" w:rsidRPr="004238D4" w:rsidRDefault="00833139" w:rsidP="004238D4">
                  <w:pPr>
                    <w:pStyle w:val="Paragraph"/>
                    <w:rPr>
                      <w:noProof/>
                      <w:lang w:val="es-ES_tradnl"/>
                    </w:rPr>
                  </w:pPr>
                  <w:r w:rsidRPr="004238D4">
                    <w:rPr>
                      <w:noProof/>
                      <w:lang w:val="es-ES_tradnl"/>
                    </w:rPr>
                    <w:t>cable de conexión con conector,</w:t>
                  </w:r>
                </w:p>
              </w:tc>
            </w:tr>
            <w:tr w:rsidR="00833139" w:rsidRPr="004238D4" w14:paraId="51ADE645" w14:textId="77777777" w:rsidTr="004238D4">
              <w:tc>
                <w:tcPr>
                  <w:tcW w:w="0" w:type="auto"/>
                </w:tcPr>
                <w:p w14:paraId="5E65069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4BA1469" w14:textId="77777777" w:rsidR="00833139" w:rsidRPr="004238D4" w:rsidRDefault="00833139" w:rsidP="004238D4">
                  <w:pPr>
                    <w:pStyle w:val="Paragraph"/>
                    <w:rPr>
                      <w:noProof/>
                      <w:lang w:val="es-ES_tradnl"/>
                    </w:rPr>
                  </w:pPr>
                  <w:r w:rsidRPr="004238D4">
                    <w:rPr>
                      <w:noProof/>
                      <w:lang w:val="es-ES_tradnl"/>
                    </w:rPr>
                    <w:t>soporte de montaje,</w:t>
                  </w:r>
                </w:p>
              </w:tc>
            </w:tr>
          </w:tbl>
          <w:p w14:paraId="1767D503" w14:textId="77777777" w:rsidR="00833139" w:rsidRPr="004238D4" w:rsidRDefault="00833139" w:rsidP="004238D4">
            <w:pPr>
              <w:pStyle w:val="Paragraph"/>
              <w:rPr>
                <w:noProof/>
                <w:lang w:val="es-ES_tradnl"/>
              </w:rPr>
            </w:pPr>
            <w:r w:rsidRPr="004238D4">
              <w:rPr>
                <w:noProof/>
                <w:lang w:val="es-ES_tradnl"/>
              </w:rPr>
              <w:t>destinada a utilizarse en la fabricación de productos del capítulo 87</w:t>
            </w:r>
          </w:p>
          <w:p w14:paraId="056395CE" w14:textId="77777777" w:rsidR="00833139" w:rsidRPr="004238D4" w:rsidRDefault="00833139" w:rsidP="004238D4">
            <w:pPr>
              <w:pStyle w:val="Paragraph"/>
              <w:rPr>
                <w:noProof/>
                <w:lang w:val="es-ES_tradnl"/>
              </w:rPr>
            </w:pPr>
            <w:r w:rsidRPr="004238D4">
              <w:rPr>
                <w:noProof/>
                <w:lang w:val="es-ES_tradnl"/>
              </w:rPr>
              <w:t> </w:t>
            </w:r>
          </w:p>
          <w:p w14:paraId="5876BEC6"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5E81A1F2"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E2EAFF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0212B2F"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7BCBC7F3" w14:textId="77777777" w:rsidTr="00833139">
        <w:trPr>
          <w:cantSplit/>
        </w:trPr>
        <w:tc>
          <w:tcPr>
            <w:tcW w:w="0" w:type="auto"/>
          </w:tcPr>
          <w:p w14:paraId="646CB2C0" w14:textId="77777777" w:rsidR="00833139" w:rsidRPr="004238D4" w:rsidRDefault="00833139" w:rsidP="004238D4">
            <w:pPr>
              <w:pStyle w:val="Paragraph"/>
              <w:rPr>
                <w:noProof/>
                <w:lang w:val="es-ES_tradnl"/>
              </w:rPr>
            </w:pPr>
            <w:r w:rsidRPr="004238D4">
              <w:rPr>
                <w:noProof/>
                <w:lang w:val="es-ES_tradnl"/>
              </w:rPr>
              <w:t>0.8111</w:t>
            </w:r>
          </w:p>
        </w:tc>
        <w:tc>
          <w:tcPr>
            <w:tcW w:w="0" w:type="auto"/>
          </w:tcPr>
          <w:p w14:paraId="391262B1" w14:textId="77777777" w:rsidR="00833139" w:rsidRPr="004238D4" w:rsidRDefault="00833139" w:rsidP="004238D4">
            <w:pPr>
              <w:pStyle w:val="Paragraph"/>
              <w:jc w:val="right"/>
              <w:rPr>
                <w:noProof/>
                <w:lang w:val="es-ES_tradnl"/>
              </w:rPr>
            </w:pPr>
            <w:r w:rsidRPr="004238D4">
              <w:rPr>
                <w:noProof/>
                <w:lang w:val="es-ES_tradnl"/>
              </w:rPr>
              <w:t>ex 8414 30 20</w:t>
            </w:r>
          </w:p>
        </w:tc>
        <w:tc>
          <w:tcPr>
            <w:tcW w:w="0" w:type="auto"/>
          </w:tcPr>
          <w:p w14:paraId="1160EC35"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4E5260CE" w14:textId="77777777" w:rsidR="00833139" w:rsidRPr="004238D4" w:rsidRDefault="00833139" w:rsidP="004238D4">
            <w:pPr>
              <w:pStyle w:val="Paragraph"/>
              <w:rPr>
                <w:noProof/>
                <w:lang w:val="es-ES_tradnl"/>
              </w:rPr>
            </w:pPr>
            <w:r w:rsidRPr="004238D4">
              <w:rPr>
                <w:noProof/>
                <w:lang w:val="es-ES_tradnl"/>
              </w:rPr>
              <w:t>Compresor alternativo para refrigeración hermético, para isobutano:</w:t>
            </w:r>
          </w:p>
          <w:tbl>
            <w:tblPr>
              <w:tblStyle w:val="Listdash1"/>
              <w:tblW w:w="0" w:type="auto"/>
              <w:tblLook w:val="0000" w:firstRow="0" w:lastRow="0" w:firstColumn="0" w:lastColumn="0" w:noHBand="0" w:noVBand="0"/>
            </w:tblPr>
            <w:tblGrid>
              <w:gridCol w:w="220"/>
              <w:gridCol w:w="4110"/>
            </w:tblGrid>
            <w:tr w:rsidR="00833139" w:rsidRPr="004238D4" w14:paraId="3AC88775" w14:textId="77777777" w:rsidTr="004238D4">
              <w:tc>
                <w:tcPr>
                  <w:tcW w:w="0" w:type="auto"/>
                </w:tcPr>
                <w:p w14:paraId="4958977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6B7F896" w14:textId="77777777" w:rsidR="00833139" w:rsidRPr="004238D4" w:rsidRDefault="00833139" w:rsidP="004238D4">
                  <w:pPr>
                    <w:pStyle w:val="Paragraph"/>
                    <w:rPr>
                      <w:noProof/>
                      <w:lang w:val="es-ES_tradnl"/>
                    </w:rPr>
                  </w:pPr>
                  <w:r w:rsidRPr="004238D4">
                    <w:rPr>
                      <w:noProof/>
                      <w:lang w:val="es-ES_tradnl"/>
                    </w:rPr>
                    <w:t>con un motor trifásico de imanes permanentes, sin escobillas,</w:t>
                  </w:r>
                </w:p>
              </w:tc>
            </w:tr>
            <w:tr w:rsidR="00833139" w:rsidRPr="004238D4" w14:paraId="00B22AAA" w14:textId="77777777" w:rsidTr="004238D4">
              <w:tc>
                <w:tcPr>
                  <w:tcW w:w="0" w:type="auto"/>
                </w:tcPr>
                <w:p w14:paraId="3A015BB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1291908" w14:textId="77777777" w:rsidR="00833139" w:rsidRPr="004238D4" w:rsidRDefault="00833139" w:rsidP="004238D4">
                  <w:pPr>
                    <w:pStyle w:val="Paragraph"/>
                    <w:rPr>
                      <w:noProof/>
                      <w:lang w:val="es-ES_tradnl"/>
                    </w:rPr>
                  </w:pPr>
                  <w:r w:rsidRPr="004238D4">
                    <w:rPr>
                      <w:noProof/>
                      <w:lang w:val="es-ES_tradnl"/>
                    </w:rPr>
                    <w:t>con una conexión de succión lateral izquierda y un inversor con corrección del factor de potencia,</w:t>
                  </w:r>
                </w:p>
              </w:tc>
            </w:tr>
            <w:tr w:rsidR="00833139" w:rsidRPr="004238D4" w14:paraId="50EB6FEC" w14:textId="77777777" w:rsidTr="004238D4">
              <w:tc>
                <w:tcPr>
                  <w:tcW w:w="0" w:type="auto"/>
                </w:tcPr>
                <w:p w14:paraId="4E1B7EA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FD747D5" w14:textId="77777777" w:rsidR="00833139" w:rsidRPr="004238D4" w:rsidRDefault="00833139" w:rsidP="004238D4">
                  <w:pPr>
                    <w:pStyle w:val="Paragraph"/>
                    <w:rPr>
                      <w:noProof/>
                      <w:lang w:val="es-ES_tradnl"/>
                    </w:rPr>
                  </w:pPr>
                  <w:r w:rsidRPr="004238D4">
                    <w:rPr>
                      <w:noProof/>
                      <w:lang w:val="es-ES_tradnl"/>
                    </w:rPr>
                    <w:t>con una capacidad frigorífica máxima igual o superior a 150 W pero inferior o igual a 240 W, en condiciones ASHRAE</w:t>
                  </w:r>
                </w:p>
              </w:tc>
            </w:tr>
          </w:tbl>
          <w:p w14:paraId="73319DC1" w14:textId="77777777" w:rsidR="00833139" w:rsidRPr="004238D4" w:rsidRDefault="00833139" w:rsidP="004238D4">
            <w:pPr>
              <w:pStyle w:val="Paragraph"/>
              <w:rPr>
                <w:noProof/>
                <w:lang w:val="es-ES_tradnl"/>
              </w:rPr>
            </w:pPr>
          </w:p>
        </w:tc>
        <w:tc>
          <w:tcPr>
            <w:tcW w:w="0" w:type="auto"/>
          </w:tcPr>
          <w:p w14:paraId="517DD9F7"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41FC57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1E6BC1F"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1EEE4CBD" w14:textId="77777777" w:rsidTr="00833139">
        <w:trPr>
          <w:cantSplit/>
        </w:trPr>
        <w:tc>
          <w:tcPr>
            <w:tcW w:w="0" w:type="auto"/>
          </w:tcPr>
          <w:p w14:paraId="53C2BB8C" w14:textId="77777777" w:rsidR="00833139" w:rsidRPr="004238D4" w:rsidRDefault="00833139" w:rsidP="004238D4">
            <w:pPr>
              <w:pStyle w:val="Paragraph"/>
              <w:rPr>
                <w:noProof/>
                <w:lang w:val="es-ES_tradnl"/>
              </w:rPr>
            </w:pPr>
            <w:r w:rsidRPr="004238D4">
              <w:rPr>
                <w:noProof/>
                <w:lang w:val="es-ES_tradnl"/>
              </w:rPr>
              <w:t>0.8112</w:t>
            </w:r>
          </w:p>
        </w:tc>
        <w:tc>
          <w:tcPr>
            <w:tcW w:w="0" w:type="auto"/>
          </w:tcPr>
          <w:p w14:paraId="70A1D6E1" w14:textId="77777777" w:rsidR="00833139" w:rsidRPr="004238D4" w:rsidRDefault="00833139" w:rsidP="004238D4">
            <w:pPr>
              <w:pStyle w:val="Paragraph"/>
              <w:jc w:val="right"/>
              <w:rPr>
                <w:noProof/>
                <w:lang w:val="es-ES_tradnl"/>
              </w:rPr>
            </w:pPr>
            <w:r w:rsidRPr="004238D4">
              <w:rPr>
                <w:noProof/>
                <w:lang w:val="es-ES_tradnl"/>
              </w:rPr>
              <w:t>ex 8414 30 20</w:t>
            </w:r>
          </w:p>
        </w:tc>
        <w:tc>
          <w:tcPr>
            <w:tcW w:w="0" w:type="auto"/>
          </w:tcPr>
          <w:p w14:paraId="0BBD5A98"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7A493F93" w14:textId="77777777" w:rsidR="00833139" w:rsidRPr="004238D4" w:rsidRDefault="00833139" w:rsidP="004238D4">
            <w:pPr>
              <w:pStyle w:val="Paragraph"/>
              <w:rPr>
                <w:noProof/>
                <w:lang w:val="es-ES_tradnl"/>
              </w:rPr>
            </w:pPr>
            <w:r w:rsidRPr="004238D4">
              <w:rPr>
                <w:noProof/>
                <w:lang w:val="es-ES_tradnl"/>
              </w:rPr>
              <w:t>Compresor alternativo para refrigeración hermético que utiliza isobutano como refrigerante:</w:t>
            </w:r>
          </w:p>
          <w:tbl>
            <w:tblPr>
              <w:tblStyle w:val="Listdash1"/>
              <w:tblW w:w="0" w:type="auto"/>
              <w:tblLook w:val="0000" w:firstRow="0" w:lastRow="0" w:firstColumn="0" w:lastColumn="0" w:noHBand="0" w:noVBand="0"/>
            </w:tblPr>
            <w:tblGrid>
              <w:gridCol w:w="220"/>
              <w:gridCol w:w="4110"/>
            </w:tblGrid>
            <w:tr w:rsidR="00833139" w:rsidRPr="004238D4" w14:paraId="5260DDEA" w14:textId="77777777" w:rsidTr="004238D4">
              <w:tc>
                <w:tcPr>
                  <w:tcW w:w="0" w:type="auto"/>
                </w:tcPr>
                <w:p w14:paraId="6718D9B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F664B3B" w14:textId="77777777" w:rsidR="00833139" w:rsidRPr="004238D4" w:rsidRDefault="00833139" w:rsidP="004238D4">
                  <w:pPr>
                    <w:pStyle w:val="Paragraph"/>
                    <w:rPr>
                      <w:noProof/>
                      <w:lang w:val="es-ES_tradnl"/>
                    </w:rPr>
                  </w:pPr>
                  <w:r w:rsidRPr="004238D4">
                    <w:rPr>
                      <w:noProof/>
                      <w:lang w:val="es-ES_tradnl"/>
                    </w:rPr>
                    <w:t>con un motor trifásico de imanes permanentes, sin escobillas,</w:t>
                  </w:r>
                </w:p>
              </w:tc>
            </w:tr>
            <w:tr w:rsidR="00833139" w:rsidRPr="004238D4" w14:paraId="5771DB4A" w14:textId="77777777" w:rsidTr="004238D4">
              <w:tc>
                <w:tcPr>
                  <w:tcW w:w="0" w:type="auto"/>
                </w:tcPr>
                <w:p w14:paraId="692E3EC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E2B8AA0" w14:textId="77777777" w:rsidR="00833139" w:rsidRPr="004238D4" w:rsidRDefault="00833139" w:rsidP="004238D4">
                  <w:pPr>
                    <w:pStyle w:val="Paragraph"/>
                    <w:rPr>
                      <w:noProof/>
                      <w:lang w:val="es-ES_tradnl"/>
                    </w:rPr>
                  </w:pPr>
                  <w:r w:rsidRPr="004238D4">
                    <w:rPr>
                      <w:noProof/>
                      <w:lang w:val="es-ES_tradnl"/>
                    </w:rPr>
                    <w:t>con una conexión de succión lateral izquierda y un inversor con corrección del factor de potencia, que puede funcionar a una velocidad de entre 1 300 rpm y 4 500 rpm,</w:t>
                  </w:r>
                </w:p>
              </w:tc>
            </w:tr>
            <w:tr w:rsidR="00833139" w:rsidRPr="004238D4" w14:paraId="4C05793D" w14:textId="77777777" w:rsidTr="004238D4">
              <w:tc>
                <w:tcPr>
                  <w:tcW w:w="0" w:type="auto"/>
                </w:tcPr>
                <w:p w14:paraId="45F6847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D43C5BC" w14:textId="77777777" w:rsidR="00833139" w:rsidRPr="004238D4" w:rsidRDefault="00833139" w:rsidP="004238D4">
                  <w:pPr>
                    <w:pStyle w:val="Paragraph"/>
                    <w:rPr>
                      <w:noProof/>
                      <w:lang w:val="es-ES_tradnl"/>
                    </w:rPr>
                  </w:pPr>
                  <w:r w:rsidRPr="004238D4">
                    <w:rPr>
                      <w:noProof/>
                      <w:lang w:val="es-ES_tradnl"/>
                    </w:rPr>
                    <w:t>con una capacidad frigorífica máxima igual o superior a 150 W pero inferior o igual a 240 W, en condiciones ASHRAE</w:t>
                  </w:r>
                </w:p>
              </w:tc>
            </w:tr>
          </w:tbl>
          <w:p w14:paraId="0908FEFE" w14:textId="77777777" w:rsidR="00833139" w:rsidRPr="004238D4" w:rsidRDefault="00833139" w:rsidP="004238D4">
            <w:pPr>
              <w:pStyle w:val="Paragraph"/>
              <w:rPr>
                <w:noProof/>
                <w:lang w:val="es-ES_tradnl"/>
              </w:rPr>
            </w:pPr>
          </w:p>
        </w:tc>
        <w:tc>
          <w:tcPr>
            <w:tcW w:w="0" w:type="auto"/>
          </w:tcPr>
          <w:p w14:paraId="392B03F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244866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9E41B0B"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0852A6BA" w14:textId="77777777" w:rsidTr="00833139">
        <w:trPr>
          <w:cantSplit/>
        </w:trPr>
        <w:tc>
          <w:tcPr>
            <w:tcW w:w="0" w:type="auto"/>
          </w:tcPr>
          <w:p w14:paraId="3702BD09" w14:textId="77777777" w:rsidR="00833139" w:rsidRPr="004238D4" w:rsidRDefault="00833139" w:rsidP="004238D4">
            <w:pPr>
              <w:pStyle w:val="Paragraph"/>
              <w:rPr>
                <w:noProof/>
                <w:lang w:val="es-ES_tradnl"/>
              </w:rPr>
            </w:pPr>
            <w:r w:rsidRPr="004238D4">
              <w:rPr>
                <w:noProof/>
                <w:lang w:val="es-ES_tradnl"/>
              </w:rPr>
              <w:t>0.8134</w:t>
            </w:r>
          </w:p>
        </w:tc>
        <w:tc>
          <w:tcPr>
            <w:tcW w:w="0" w:type="auto"/>
          </w:tcPr>
          <w:p w14:paraId="7F1ADBF5" w14:textId="77777777" w:rsidR="00833139" w:rsidRPr="004238D4" w:rsidRDefault="00833139" w:rsidP="004238D4">
            <w:pPr>
              <w:pStyle w:val="Paragraph"/>
              <w:jc w:val="right"/>
              <w:rPr>
                <w:noProof/>
                <w:lang w:val="es-ES_tradnl"/>
              </w:rPr>
            </w:pPr>
            <w:r w:rsidRPr="004238D4">
              <w:rPr>
                <w:noProof/>
                <w:lang w:val="es-ES_tradnl"/>
              </w:rPr>
              <w:t>ex 8414 30 20</w:t>
            </w:r>
          </w:p>
        </w:tc>
        <w:tc>
          <w:tcPr>
            <w:tcW w:w="0" w:type="auto"/>
          </w:tcPr>
          <w:p w14:paraId="4475301A"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5EC33713" w14:textId="77777777" w:rsidR="00833139" w:rsidRPr="004238D4" w:rsidRDefault="00833139" w:rsidP="004238D4">
            <w:pPr>
              <w:pStyle w:val="Paragraph"/>
              <w:rPr>
                <w:noProof/>
                <w:lang w:val="es-ES_tradnl"/>
              </w:rPr>
            </w:pPr>
            <w:r w:rsidRPr="004238D4">
              <w:rPr>
                <w:noProof/>
                <w:lang w:val="es-ES_tradnl"/>
              </w:rPr>
              <w:t>Compresor alternativo hermético que utiliza isobutano como refrigerante con:</w:t>
            </w:r>
          </w:p>
          <w:tbl>
            <w:tblPr>
              <w:tblStyle w:val="Listdash1"/>
              <w:tblW w:w="0" w:type="auto"/>
              <w:tblLook w:val="0000" w:firstRow="0" w:lastRow="0" w:firstColumn="0" w:lastColumn="0" w:noHBand="0" w:noVBand="0"/>
            </w:tblPr>
            <w:tblGrid>
              <w:gridCol w:w="220"/>
              <w:gridCol w:w="4110"/>
            </w:tblGrid>
            <w:tr w:rsidR="00833139" w:rsidRPr="004238D4" w14:paraId="6919C51D" w14:textId="77777777" w:rsidTr="004238D4">
              <w:tc>
                <w:tcPr>
                  <w:tcW w:w="0" w:type="auto"/>
                </w:tcPr>
                <w:p w14:paraId="0224C7B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80F96D1" w14:textId="77777777" w:rsidR="00833139" w:rsidRPr="004238D4" w:rsidRDefault="00833139" w:rsidP="004238D4">
                  <w:pPr>
                    <w:pStyle w:val="Paragraph"/>
                    <w:rPr>
                      <w:noProof/>
                      <w:lang w:val="es-ES_tradnl"/>
                    </w:rPr>
                  </w:pPr>
                  <w:r w:rsidRPr="004238D4">
                    <w:rPr>
                      <w:noProof/>
                      <w:lang w:val="es-ES_tradnl"/>
                    </w:rPr>
                    <w:t>motor monofásico de arranque por resistencia y condensador de marcha (RSCR),</w:t>
                  </w:r>
                </w:p>
              </w:tc>
            </w:tr>
            <w:tr w:rsidR="00833139" w:rsidRPr="004238D4" w14:paraId="7F1A02DE" w14:textId="77777777" w:rsidTr="004238D4">
              <w:tc>
                <w:tcPr>
                  <w:tcW w:w="0" w:type="auto"/>
                </w:tcPr>
                <w:p w14:paraId="1CABDDA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863FE28" w14:textId="77777777" w:rsidR="00833139" w:rsidRPr="004238D4" w:rsidRDefault="00833139" w:rsidP="004238D4">
                  <w:pPr>
                    <w:pStyle w:val="Paragraph"/>
                    <w:rPr>
                      <w:noProof/>
                      <w:lang w:val="es-ES_tradnl"/>
                    </w:rPr>
                  </w:pPr>
                  <w:r w:rsidRPr="004238D4">
                    <w:rPr>
                      <w:noProof/>
                      <w:lang w:val="es-ES_tradnl"/>
                    </w:rPr>
                    <w:t>un coeficiente general de rendimiento no inferior a 1,93 en condiciones ASHRAE,</w:t>
                  </w:r>
                </w:p>
              </w:tc>
            </w:tr>
            <w:tr w:rsidR="00833139" w:rsidRPr="004238D4" w14:paraId="7B52F0E8" w14:textId="77777777" w:rsidTr="004238D4">
              <w:tc>
                <w:tcPr>
                  <w:tcW w:w="0" w:type="auto"/>
                </w:tcPr>
                <w:p w14:paraId="23ED03A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6B1BAAA" w14:textId="77777777" w:rsidR="00833139" w:rsidRPr="004238D4" w:rsidRDefault="00833139" w:rsidP="004238D4">
                  <w:pPr>
                    <w:pStyle w:val="Paragraph"/>
                    <w:rPr>
                      <w:noProof/>
                      <w:lang w:val="es-ES_tradnl"/>
                    </w:rPr>
                  </w:pPr>
                  <w:r w:rsidRPr="004238D4">
                    <w:rPr>
                      <w:noProof/>
                      <w:lang w:val="es-ES_tradnl"/>
                    </w:rPr>
                    <w:t>una capacidad frigorífica máxima igual o superior a 150 W pero inferior o igual a 180 W, en condiciones ASHRAE</w:t>
                  </w:r>
                </w:p>
              </w:tc>
            </w:tr>
          </w:tbl>
          <w:p w14:paraId="37F0FCBA" w14:textId="77777777" w:rsidR="00833139" w:rsidRPr="004238D4" w:rsidRDefault="00833139" w:rsidP="004238D4">
            <w:pPr>
              <w:pStyle w:val="Paragraph"/>
              <w:rPr>
                <w:noProof/>
                <w:lang w:val="es-ES_tradnl"/>
              </w:rPr>
            </w:pPr>
          </w:p>
        </w:tc>
        <w:tc>
          <w:tcPr>
            <w:tcW w:w="0" w:type="auto"/>
          </w:tcPr>
          <w:p w14:paraId="331C3C92"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D4C6E1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827C237"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4C6BB4C8" w14:textId="77777777" w:rsidTr="00833139">
        <w:trPr>
          <w:cantSplit/>
        </w:trPr>
        <w:tc>
          <w:tcPr>
            <w:tcW w:w="0" w:type="auto"/>
          </w:tcPr>
          <w:p w14:paraId="65D2F2E1" w14:textId="77777777" w:rsidR="00833139" w:rsidRPr="004238D4" w:rsidRDefault="00833139" w:rsidP="004238D4">
            <w:pPr>
              <w:pStyle w:val="Paragraph"/>
              <w:rPr>
                <w:noProof/>
                <w:lang w:val="es-ES_tradnl"/>
              </w:rPr>
            </w:pPr>
            <w:r w:rsidRPr="004238D4">
              <w:rPr>
                <w:noProof/>
                <w:lang w:val="es-ES_tradnl"/>
              </w:rPr>
              <w:t>0.8135</w:t>
            </w:r>
          </w:p>
        </w:tc>
        <w:tc>
          <w:tcPr>
            <w:tcW w:w="0" w:type="auto"/>
          </w:tcPr>
          <w:p w14:paraId="68BC7C40" w14:textId="77777777" w:rsidR="00833139" w:rsidRPr="004238D4" w:rsidRDefault="00833139" w:rsidP="004238D4">
            <w:pPr>
              <w:pStyle w:val="Paragraph"/>
              <w:jc w:val="right"/>
              <w:rPr>
                <w:noProof/>
                <w:lang w:val="es-ES_tradnl"/>
              </w:rPr>
            </w:pPr>
            <w:r w:rsidRPr="004238D4">
              <w:rPr>
                <w:noProof/>
                <w:lang w:val="es-ES_tradnl"/>
              </w:rPr>
              <w:t>ex 8414 30 20</w:t>
            </w:r>
          </w:p>
        </w:tc>
        <w:tc>
          <w:tcPr>
            <w:tcW w:w="0" w:type="auto"/>
          </w:tcPr>
          <w:p w14:paraId="21F78D47" w14:textId="77777777" w:rsidR="00833139" w:rsidRPr="004238D4" w:rsidRDefault="00833139" w:rsidP="004238D4">
            <w:pPr>
              <w:pStyle w:val="Paragraph"/>
              <w:jc w:val="center"/>
              <w:rPr>
                <w:noProof/>
                <w:lang w:val="es-ES_tradnl"/>
              </w:rPr>
            </w:pPr>
            <w:r w:rsidRPr="004238D4">
              <w:rPr>
                <w:noProof/>
                <w:lang w:val="es-ES_tradnl"/>
              </w:rPr>
              <w:t>50</w:t>
            </w:r>
          </w:p>
        </w:tc>
        <w:tc>
          <w:tcPr>
            <w:tcW w:w="0" w:type="auto"/>
          </w:tcPr>
          <w:p w14:paraId="30F39118" w14:textId="77777777" w:rsidR="00833139" w:rsidRPr="004238D4" w:rsidRDefault="00833139" w:rsidP="004238D4">
            <w:pPr>
              <w:pStyle w:val="Paragraph"/>
              <w:rPr>
                <w:noProof/>
                <w:lang w:val="es-ES_tradnl"/>
              </w:rPr>
            </w:pPr>
            <w:r w:rsidRPr="004238D4">
              <w:rPr>
                <w:noProof/>
                <w:lang w:val="es-ES_tradnl"/>
              </w:rPr>
              <w:t>Compresor alternativo hermético que utiliza isobutano como refrigerante con:</w:t>
            </w:r>
          </w:p>
          <w:tbl>
            <w:tblPr>
              <w:tblStyle w:val="Listdash1"/>
              <w:tblW w:w="0" w:type="auto"/>
              <w:tblLook w:val="0000" w:firstRow="0" w:lastRow="0" w:firstColumn="0" w:lastColumn="0" w:noHBand="0" w:noVBand="0"/>
            </w:tblPr>
            <w:tblGrid>
              <w:gridCol w:w="220"/>
              <w:gridCol w:w="4110"/>
            </w:tblGrid>
            <w:tr w:rsidR="00833139" w:rsidRPr="004238D4" w14:paraId="5CCB672D" w14:textId="77777777" w:rsidTr="004238D4">
              <w:tc>
                <w:tcPr>
                  <w:tcW w:w="0" w:type="auto"/>
                </w:tcPr>
                <w:p w14:paraId="0B12175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01550D9" w14:textId="77777777" w:rsidR="00833139" w:rsidRPr="004238D4" w:rsidRDefault="00833139" w:rsidP="004238D4">
                  <w:pPr>
                    <w:pStyle w:val="Paragraph"/>
                    <w:rPr>
                      <w:noProof/>
                      <w:lang w:val="es-ES_tradnl"/>
                    </w:rPr>
                  </w:pPr>
                  <w:r w:rsidRPr="004238D4">
                    <w:rPr>
                      <w:noProof/>
                      <w:lang w:val="es-ES_tradnl"/>
                    </w:rPr>
                    <w:t>motor monofásico de arranque por resistencia y condensador de marcha (RSCR),</w:t>
                  </w:r>
                </w:p>
              </w:tc>
            </w:tr>
            <w:tr w:rsidR="00833139" w:rsidRPr="004238D4" w14:paraId="129170B0" w14:textId="77777777" w:rsidTr="004238D4">
              <w:tc>
                <w:tcPr>
                  <w:tcW w:w="0" w:type="auto"/>
                </w:tcPr>
                <w:p w14:paraId="02421B1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D1610DB" w14:textId="77777777" w:rsidR="00833139" w:rsidRPr="004238D4" w:rsidRDefault="00833139" w:rsidP="004238D4">
                  <w:pPr>
                    <w:pStyle w:val="Paragraph"/>
                    <w:rPr>
                      <w:noProof/>
                      <w:lang w:val="es-ES_tradnl"/>
                    </w:rPr>
                  </w:pPr>
                  <w:r w:rsidRPr="004238D4">
                    <w:rPr>
                      <w:noProof/>
                      <w:lang w:val="es-ES_tradnl"/>
                    </w:rPr>
                    <w:t>un coeficiente general de rendimiento no superior a 1,5 en condiciones ASHRAE,</w:t>
                  </w:r>
                </w:p>
              </w:tc>
            </w:tr>
            <w:tr w:rsidR="00833139" w:rsidRPr="004238D4" w14:paraId="3F4E841B" w14:textId="77777777" w:rsidTr="004238D4">
              <w:tc>
                <w:tcPr>
                  <w:tcW w:w="0" w:type="auto"/>
                </w:tcPr>
                <w:p w14:paraId="709CD33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B600FE4" w14:textId="77777777" w:rsidR="00833139" w:rsidRPr="004238D4" w:rsidRDefault="00833139" w:rsidP="004238D4">
                  <w:pPr>
                    <w:pStyle w:val="Paragraph"/>
                    <w:rPr>
                      <w:noProof/>
                      <w:lang w:val="es-ES_tradnl"/>
                    </w:rPr>
                  </w:pPr>
                  <w:r w:rsidRPr="004238D4">
                    <w:rPr>
                      <w:noProof/>
                      <w:lang w:val="es-ES_tradnl"/>
                    </w:rPr>
                    <w:t>una capacidad frigorífica máxima igual o superior a 150 W pero inferior o igual a 180 W, en condiciones ASHRAE</w:t>
                  </w:r>
                </w:p>
              </w:tc>
            </w:tr>
          </w:tbl>
          <w:p w14:paraId="422ED753" w14:textId="77777777" w:rsidR="00833139" w:rsidRPr="004238D4" w:rsidRDefault="00833139" w:rsidP="004238D4">
            <w:pPr>
              <w:pStyle w:val="Paragraph"/>
              <w:rPr>
                <w:noProof/>
                <w:lang w:val="es-ES_tradnl"/>
              </w:rPr>
            </w:pPr>
          </w:p>
        </w:tc>
        <w:tc>
          <w:tcPr>
            <w:tcW w:w="0" w:type="auto"/>
          </w:tcPr>
          <w:p w14:paraId="1A076AFD"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9A02B9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0B57590"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59FE86F2" w14:textId="77777777" w:rsidTr="00833139">
        <w:trPr>
          <w:cantSplit/>
        </w:trPr>
        <w:tc>
          <w:tcPr>
            <w:tcW w:w="0" w:type="auto"/>
          </w:tcPr>
          <w:p w14:paraId="5B034196" w14:textId="77777777" w:rsidR="00833139" w:rsidRPr="004238D4" w:rsidRDefault="00833139" w:rsidP="004238D4">
            <w:pPr>
              <w:pStyle w:val="Paragraph"/>
              <w:rPr>
                <w:noProof/>
                <w:lang w:val="es-ES_tradnl"/>
              </w:rPr>
            </w:pPr>
            <w:r w:rsidRPr="004238D4">
              <w:rPr>
                <w:noProof/>
                <w:lang w:val="es-ES_tradnl"/>
              </w:rPr>
              <w:t>0.4727</w:t>
            </w:r>
          </w:p>
        </w:tc>
        <w:tc>
          <w:tcPr>
            <w:tcW w:w="0" w:type="auto"/>
          </w:tcPr>
          <w:p w14:paraId="26F7F022" w14:textId="77777777" w:rsidR="00833139" w:rsidRPr="004238D4" w:rsidRDefault="00833139" w:rsidP="004238D4">
            <w:pPr>
              <w:pStyle w:val="Paragraph"/>
              <w:jc w:val="right"/>
              <w:rPr>
                <w:noProof/>
                <w:lang w:val="es-ES_tradnl"/>
              </w:rPr>
            </w:pPr>
            <w:r w:rsidRPr="004238D4">
              <w:rPr>
                <w:noProof/>
                <w:lang w:val="es-ES_tradnl"/>
              </w:rPr>
              <w:t>ex 8414 30 81</w:t>
            </w:r>
          </w:p>
        </w:tc>
        <w:tc>
          <w:tcPr>
            <w:tcW w:w="0" w:type="auto"/>
          </w:tcPr>
          <w:p w14:paraId="10C41DA0" w14:textId="77777777" w:rsidR="00833139" w:rsidRPr="004238D4" w:rsidRDefault="00833139" w:rsidP="004238D4">
            <w:pPr>
              <w:pStyle w:val="Paragraph"/>
              <w:jc w:val="center"/>
              <w:rPr>
                <w:noProof/>
                <w:lang w:val="es-ES_tradnl"/>
              </w:rPr>
            </w:pPr>
            <w:r w:rsidRPr="004238D4">
              <w:rPr>
                <w:noProof/>
                <w:lang w:val="es-ES_tradnl"/>
              </w:rPr>
              <w:t>50</w:t>
            </w:r>
          </w:p>
        </w:tc>
        <w:tc>
          <w:tcPr>
            <w:tcW w:w="0" w:type="auto"/>
          </w:tcPr>
          <w:p w14:paraId="4EB12B5C" w14:textId="77777777" w:rsidR="00833139" w:rsidRPr="004238D4" w:rsidRDefault="00833139" w:rsidP="004238D4">
            <w:pPr>
              <w:pStyle w:val="Paragraph"/>
              <w:rPr>
                <w:noProof/>
                <w:lang w:val="es-ES_tradnl"/>
              </w:rPr>
            </w:pPr>
            <w:r w:rsidRPr="004238D4">
              <w:rPr>
                <w:noProof/>
                <w:lang w:val="es-ES_tradnl"/>
              </w:rPr>
              <w:t>Compresor de espiral eléctrico de velocidad variable, hermético o semihermético, con una potencia nominal igual o superior a 0,5 kW pero no superior a 5 kW, y una cilindrada no superior a 35 cm</w:t>
            </w:r>
            <w:r w:rsidRPr="004238D4">
              <w:rPr>
                <w:noProof/>
                <w:vertAlign w:val="superscript"/>
                <w:lang w:val="es-ES_tradnl"/>
              </w:rPr>
              <w:t>3</w:t>
            </w:r>
            <w:r w:rsidRPr="004238D4">
              <w:rPr>
                <w:noProof/>
                <w:lang w:val="es-ES_tradnl"/>
              </w:rPr>
              <w:t>, del tipo utilizado en los equipos de refrigeración</w:t>
            </w:r>
          </w:p>
        </w:tc>
        <w:tc>
          <w:tcPr>
            <w:tcW w:w="0" w:type="auto"/>
          </w:tcPr>
          <w:p w14:paraId="7DD9570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5EC123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C829E45"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6D2921F0" w14:textId="77777777" w:rsidTr="00833139">
        <w:trPr>
          <w:cantSplit/>
        </w:trPr>
        <w:tc>
          <w:tcPr>
            <w:tcW w:w="0" w:type="auto"/>
            <w:vMerge w:val="restart"/>
          </w:tcPr>
          <w:p w14:paraId="148BCF81" w14:textId="77777777" w:rsidR="00833139" w:rsidRPr="004238D4" w:rsidRDefault="00833139" w:rsidP="004238D4">
            <w:pPr>
              <w:pStyle w:val="Paragraph"/>
              <w:rPr>
                <w:noProof/>
                <w:lang w:val="es-ES_tradnl"/>
              </w:rPr>
            </w:pPr>
            <w:r w:rsidRPr="004238D4">
              <w:rPr>
                <w:noProof/>
                <w:lang w:val="es-ES_tradnl"/>
              </w:rPr>
              <w:t>0.6160</w:t>
            </w:r>
          </w:p>
          <w:p w14:paraId="52A43651" w14:textId="77777777" w:rsidR="00833139" w:rsidRPr="004238D4" w:rsidRDefault="00833139" w:rsidP="004238D4">
            <w:pPr>
              <w:pStyle w:val="Paragraph"/>
              <w:rPr>
                <w:noProof/>
                <w:lang w:val="es-ES_tradnl"/>
              </w:rPr>
            </w:pPr>
          </w:p>
        </w:tc>
        <w:tc>
          <w:tcPr>
            <w:tcW w:w="0" w:type="auto"/>
          </w:tcPr>
          <w:p w14:paraId="00C4B2F2" w14:textId="77777777" w:rsidR="00833139" w:rsidRPr="004238D4" w:rsidRDefault="00833139" w:rsidP="004238D4">
            <w:pPr>
              <w:pStyle w:val="Paragraph"/>
              <w:jc w:val="right"/>
              <w:rPr>
                <w:noProof/>
                <w:lang w:val="es-ES_tradnl"/>
              </w:rPr>
            </w:pPr>
            <w:r w:rsidRPr="004238D4">
              <w:rPr>
                <w:noProof/>
                <w:lang w:val="es-ES_tradnl"/>
              </w:rPr>
              <w:t>ex 8414 30 81</w:t>
            </w:r>
          </w:p>
          <w:p w14:paraId="1511A883" w14:textId="77777777" w:rsidR="00833139" w:rsidRPr="004238D4" w:rsidRDefault="00833139" w:rsidP="004238D4">
            <w:pPr>
              <w:pStyle w:val="Paragraph"/>
              <w:jc w:val="right"/>
              <w:rPr>
                <w:noProof/>
                <w:lang w:val="es-ES_tradnl"/>
              </w:rPr>
            </w:pPr>
            <w:r w:rsidRPr="004238D4">
              <w:rPr>
                <w:noProof/>
                <w:lang w:val="es-ES_tradnl"/>
              </w:rPr>
              <w:t>ex 8414 80 73</w:t>
            </w:r>
          </w:p>
        </w:tc>
        <w:tc>
          <w:tcPr>
            <w:tcW w:w="0" w:type="auto"/>
          </w:tcPr>
          <w:p w14:paraId="617A5EB7" w14:textId="77777777" w:rsidR="00833139" w:rsidRPr="004238D4" w:rsidRDefault="00833139" w:rsidP="004238D4">
            <w:pPr>
              <w:pStyle w:val="Paragraph"/>
              <w:jc w:val="center"/>
              <w:rPr>
                <w:noProof/>
                <w:lang w:val="es-ES_tradnl"/>
              </w:rPr>
            </w:pPr>
            <w:r w:rsidRPr="004238D4">
              <w:rPr>
                <w:noProof/>
                <w:lang w:val="es-ES_tradnl"/>
              </w:rPr>
              <w:t>60</w:t>
            </w:r>
          </w:p>
          <w:p w14:paraId="2E906F81"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vMerge w:val="restart"/>
          </w:tcPr>
          <w:p w14:paraId="761281ED" w14:textId="77777777" w:rsidR="00833139" w:rsidRPr="004238D4" w:rsidRDefault="00833139" w:rsidP="004238D4">
            <w:pPr>
              <w:pStyle w:val="Paragraph"/>
              <w:rPr>
                <w:noProof/>
                <w:lang w:val="es-ES_tradnl"/>
              </w:rPr>
            </w:pPr>
            <w:r w:rsidRPr="004238D4">
              <w:rPr>
                <w:noProof/>
                <w:lang w:val="es-ES_tradnl"/>
              </w:rPr>
              <w:t>Compresores rotativos herméticos para refrigerantes hidrofluorocarbonos (HFC) o hidrocarbonos:</w:t>
            </w:r>
          </w:p>
          <w:tbl>
            <w:tblPr>
              <w:tblStyle w:val="Listdash1"/>
              <w:tblW w:w="0" w:type="auto"/>
              <w:tblLook w:val="0000" w:firstRow="0" w:lastRow="0" w:firstColumn="0" w:lastColumn="0" w:noHBand="0" w:noVBand="0"/>
            </w:tblPr>
            <w:tblGrid>
              <w:gridCol w:w="220"/>
              <w:gridCol w:w="4110"/>
            </w:tblGrid>
            <w:tr w:rsidR="00833139" w:rsidRPr="004238D4" w14:paraId="7B223497" w14:textId="77777777" w:rsidTr="004238D4">
              <w:tc>
                <w:tcPr>
                  <w:tcW w:w="0" w:type="auto"/>
                </w:tcPr>
                <w:p w14:paraId="3F0F47A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83D84F3" w14:textId="77777777" w:rsidR="00833139" w:rsidRPr="004238D4" w:rsidRDefault="00833139" w:rsidP="004238D4">
                  <w:pPr>
                    <w:pStyle w:val="Paragraph"/>
                    <w:rPr>
                      <w:noProof/>
                      <w:lang w:val="es-ES_tradnl"/>
                    </w:rPr>
                  </w:pPr>
                  <w:r w:rsidRPr="004238D4">
                    <w:rPr>
                      <w:noProof/>
                      <w:lang w:val="es-ES_tradnl"/>
                    </w:rPr>
                    <w:t>con motores de velocidad variable de corriente alterna monofásica (AC) o de corriente continua sin escobillas (BLDC),</w:t>
                  </w:r>
                </w:p>
              </w:tc>
            </w:tr>
            <w:tr w:rsidR="00833139" w:rsidRPr="004238D4" w14:paraId="0769EA88" w14:textId="77777777" w:rsidTr="004238D4">
              <w:tc>
                <w:tcPr>
                  <w:tcW w:w="0" w:type="auto"/>
                </w:tcPr>
                <w:p w14:paraId="6A488EA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C9551A4" w14:textId="77777777" w:rsidR="00833139" w:rsidRPr="004238D4" w:rsidRDefault="00833139" w:rsidP="004238D4">
                  <w:pPr>
                    <w:pStyle w:val="Paragraph"/>
                    <w:rPr>
                      <w:noProof/>
                      <w:lang w:val="es-ES_tradnl"/>
                    </w:rPr>
                  </w:pPr>
                  <w:r w:rsidRPr="004238D4">
                    <w:rPr>
                      <w:noProof/>
                      <w:lang w:val="es-ES_tradnl"/>
                    </w:rPr>
                    <w:t>con una potencia nominal inferior o igual a 1,5 kW,</w:t>
                  </w:r>
                </w:p>
              </w:tc>
            </w:tr>
            <w:tr w:rsidR="00833139" w:rsidRPr="004238D4" w14:paraId="59B74711" w14:textId="77777777" w:rsidTr="004238D4">
              <w:tc>
                <w:tcPr>
                  <w:tcW w:w="0" w:type="auto"/>
                </w:tcPr>
                <w:p w14:paraId="055710E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82FB81E" w14:textId="77777777" w:rsidR="00833139" w:rsidRPr="004238D4" w:rsidRDefault="00833139" w:rsidP="004238D4">
                  <w:pPr>
                    <w:pStyle w:val="Paragraph"/>
                    <w:rPr>
                      <w:noProof/>
                      <w:lang w:val="es-ES_tradnl"/>
                    </w:rPr>
                  </w:pPr>
                  <w:r w:rsidRPr="004238D4">
                    <w:rPr>
                      <w:noProof/>
                      <w:lang w:val="es-ES_tradnl"/>
                    </w:rPr>
                    <w:t>con una tensión nominal igual o superior a 100 V pero inferior o igual a 240 V,</w:t>
                  </w:r>
                </w:p>
              </w:tc>
            </w:tr>
            <w:tr w:rsidR="00833139" w:rsidRPr="004238D4" w14:paraId="01B79D9C" w14:textId="77777777" w:rsidTr="004238D4">
              <w:tc>
                <w:tcPr>
                  <w:tcW w:w="0" w:type="auto"/>
                </w:tcPr>
                <w:p w14:paraId="672E2DD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1A27D8E" w14:textId="77777777" w:rsidR="00833139" w:rsidRPr="004238D4" w:rsidRDefault="00833139" w:rsidP="004238D4">
                  <w:pPr>
                    <w:pStyle w:val="Paragraph"/>
                    <w:rPr>
                      <w:noProof/>
                      <w:lang w:val="es-ES_tradnl"/>
                    </w:rPr>
                  </w:pPr>
                  <w:r w:rsidRPr="004238D4">
                    <w:rPr>
                      <w:noProof/>
                      <w:lang w:val="es-ES_tradnl"/>
                    </w:rPr>
                    <w:t>de altura inferior o igual a 300 mm,</w:t>
                  </w:r>
                </w:p>
              </w:tc>
            </w:tr>
            <w:tr w:rsidR="00833139" w:rsidRPr="004238D4" w14:paraId="3155CC9B" w14:textId="77777777" w:rsidTr="004238D4">
              <w:tc>
                <w:tcPr>
                  <w:tcW w:w="0" w:type="auto"/>
                </w:tcPr>
                <w:p w14:paraId="7C26283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EE27956" w14:textId="77777777" w:rsidR="00833139" w:rsidRPr="004238D4" w:rsidRDefault="00833139" w:rsidP="004238D4">
                  <w:pPr>
                    <w:pStyle w:val="Paragraph"/>
                    <w:rPr>
                      <w:noProof/>
                      <w:lang w:val="es-ES_tradnl"/>
                    </w:rPr>
                  </w:pPr>
                  <w:r w:rsidRPr="004238D4">
                    <w:rPr>
                      <w:noProof/>
                      <w:lang w:val="es-ES_tradnl"/>
                    </w:rPr>
                    <w:t>con un diámetro exterior inferior o igual a 150 mm,</w:t>
                  </w:r>
                </w:p>
              </w:tc>
            </w:tr>
            <w:tr w:rsidR="00833139" w:rsidRPr="004238D4" w14:paraId="12D005CB" w14:textId="77777777" w:rsidTr="004238D4">
              <w:tc>
                <w:tcPr>
                  <w:tcW w:w="0" w:type="auto"/>
                </w:tcPr>
                <w:p w14:paraId="4397338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AA04DA9" w14:textId="77777777" w:rsidR="00833139" w:rsidRPr="004238D4" w:rsidRDefault="00833139" w:rsidP="004238D4">
                  <w:pPr>
                    <w:pStyle w:val="Paragraph"/>
                    <w:rPr>
                      <w:noProof/>
                      <w:lang w:val="es-ES_tradnl"/>
                    </w:rPr>
                  </w:pPr>
                  <w:r w:rsidRPr="004238D4">
                    <w:rPr>
                      <w:noProof/>
                      <w:lang w:val="es-ES_tradnl"/>
                    </w:rPr>
                    <w:t>con un peso por unidad inferior o igual a 15 kg,</w:t>
                  </w:r>
                </w:p>
              </w:tc>
            </w:tr>
          </w:tbl>
          <w:p w14:paraId="517AF577" w14:textId="77777777" w:rsidR="00833139" w:rsidRPr="004238D4" w:rsidRDefault="00833139" w:rsidP="004238D4">
            <w:pPr>
              <w:pStyle w:val="Paragraph"/>
              <w:rPr>
                <w:noProof/>
                <w:lang w:val="es-ES_tradnl"/>
              </w:rPr>
            </w:pPr>
            <w:r w:rsidRPr="004238D4">
              <w:rPr>
                <w:noProof/>
                <w:lang w:val="es-ES_tradnl"/>
              </w:rPr>
              <w:t xml:space="preserve">destinados a la fabricación de bombas de calor para electrodomésticos, como secadoras de ropa </w:t>
            </w:r>
          </w:p>
          <w:p w14:paraId="7527C353"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p w14:paraId="117D32FA" w14:textId="77777777" w:rsidR="00833139" w:rsidRPr="004238D4" w:rsidRDefault="00833139" w:rsidP="004238D4">
            <w:pPr>
              <w:pStyle w:val="Paragraph"/>
              <w:rPr>
                <w:noProof/>
                <w:lang w:val="es-ES_tradnl"/>
              </w:rPr>
            </w:pPr>
          </w:p>
        </w:tc>
        <w:tc>
          <w:tcPr>
            <w:tcW w:w="0" w:type="auto"/>
            <w:vMerge w:val="restart"/>
          </w:tcPr>
          <w:p w14:paraId="0B1962FC" w14:textId="77777777" w:rsidR="00833139" w:rsidRPr="004238D4" w:rsidRDefault="00833139" w:rsidP="004238D4">
            <w:pPr>
              <w:pStyle w:val="Paragraph"/>
              <w:rPr>
                <w:noProof/>
                <w:lang w:val="es-ES_tradnl"/>
              </w:rPr>
            </w:pPr>
            <w:r w:rsidRPr="004238D4">
              <w:rPr>
                <w:noProof/>
                <w:lang w:val="es-ES_tradnl"/>
              </w:rPr>
              <w:t>0 %</w:t>
            </w:r>
          </w:p>
          <w:p w14:paraId="67F71FEE" w14:textId="77777777" w:rsidR="00833139" w:rsidRPr="004238D4" w:rsidRDefault="00833139" w:rsidP="004238D4">
            <w:pPr>
              <w:pStyle w:val="Paragraph"/>
              <w:rPr>
                <w:noProof/>
                <w:lang w:val="es-ES_tradnl"/>
              </w:rPr>
            </w:pPr>
          </w:p>
        </w:tc>
        <w:tc>
          <w:tcPr>
            <w:tcW w:w="0" w:type="auto"/>
            <w:vMerge w:val="restart"/>
          </w:tcPr>
          <w:p w14:paraId="0E90EB1E" w14:textId="77777777" w:rsidR="00833139" w:rsidRPr="004238D4" w:rsidRDefault="00833139" w:rsidP="004238D4">
            <w:pPr>
              <w:pStyle w:val="Paragraph"/>
              <w:rPr>
                <w:noProof/>
                <w:lang w:val="es-ES_tradnl"/>
              </w:rPr>
            </w:pPr>
            <w:r w:rsidRPr="004238D4">
              <w:rPr>
                <w:noProof/>
                <w:lang w:val="es-ES_tradnl"/>
              </w:rPr>
              <w:t>-</w:t>
            </w:r>
          </w:p>
          <w:p w14:paraId="6898A8D3" w14:textId="77777777" w:rsidR="00833139" w:rsidRPr="004238D4" w:rsidRDefault="00833139" w:rsidP="004238D4">
            <w:pPr>
              <w:pStyle w:val="Paragraph"/>
              <w:rPr>
                <w:noProof/>
                <w:lang w:val="es-ES_tradnl"/>
              </w:rPr>
            </w:pPr>
          </w:p>
        </w:tc>
        <w:tc>
          <w:tcPr>
            <w:tcW w:w="0" w:type="auto"/>
            <w:vMerge w:val="restart"/>
          </w:tcPr>
          <w:p w14:paraId="43919911" w14:textId="77777777" w:rsidR="00833139" w:rsidRPr="004238D4" w:rsidRDefault="00833139" w:rsidP="004238D4">
            <w:pPr>
              <w:pStyle w:val="Paragraph"/>
              <w:rPr>
                <w:noProof/>
                <w:lang w:val="es-ES_tradnl"/>
              </w:rPr>
            </w:pPr>
            <w:r w:rsidRPr="004238D4">
              <w:rPr>
                <w:noProof/>
                <w:lang w:val="es-ES_tradnl"/>
              </w:rPr>
              <w:t>31.12.2023</w:t>
            </w:r>
          </w:p>
          <w:p w14:paraId="43AA0907" w14:textId="77777777" w:rsidR="00833139" w:rsidRPr="004238D4" w:rsidRDefault="00833139" w:rsidP="004238D4">
            <w:pPr>
              <w:pStyle w:val="Paragraph"/>
              <w:rPr>
                <w:noProof/>
                <w:lang w:val="es-ES_tradnl"/>
              </w:rPr>
            </w:pPr>
          </w:p>
        </w:tc>
      </w:tr>
      <w:tr w:rsidR="00833139" w:rsidRPr="004238D4" w14:paraId="54245145" w14:textId="77777777" w:rsidTr="00833139">
        <w:trPr>
          <w:cantSplit/>
        </w:trPr>
        <w:tc>
          <w:tcPr>
            <w:tcW w:w="0" w:type="auto"/>
          </w:tcPr>
          <w:p w14:paraId="5E07F091" w14:textId="77777777" w:rsidR="00833139" w:rsidRPr="004238D4" w:rsidRDefault="00833139" w:rsidP="004238D4">
            <w:pPr>
              <w:pStyle w:val="Paragraph"/>
              <w:rPr>
                <w:noProof/>
                <w:lang w:val="es-ES_tradnl"/>
              </w:rPr>
            </w:pPr>
            <w:r w:rsidRPr="004238D4">
              <w:rPr>
                <w:noProof/>
                <w:lang w:val="es-ES_tradnl"/>
              </w:rPr>
              <w:t>0.2593</w:t>
            </w:r>
          </w:p>
        </w:tc>
        <w:tc>
          <w:tcPr>
            <w:tcW w:w="0" w:type="auto"/>
          </w:tcPr>
          <w:p w14:paraId="71A4D898" w14:textId="77777777" w:rsidR="00833139" w:rsidRPr="004238D4" w:rsidRDefault="00833139" w:rsidP="004238D4">
            <w:pPr>
              <w:pStyle w:val="Paragraph"/>
              <w:jc w:val="right"/>
              <w:rPr>
                <w:noProof/>
                <w:lang w:val="es-ES_tradnl"/>
              </w:rPr>
            </w:pPr>
            <w:r w:rsidRPr="004238D4">
              <w:rPr>
                <w:noProof/>
                <w:lang w:val="es-ES_tradnl"/>
              </w:rPr>
              <w:t>ex 8414 30 89</w:t>
            </w:r>
          </w:p>
        </w:tc>
        <w:tc>
          <w:tcPr>
            <w:tcW w:w="0" w:type="auto"/>
          </w:tcPr>
          <w:p w14:paraId="5C162AF7"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597B275C" w14:textId="77777777" w:rsidR="00833139" w:rsidRPr="004238D4" w:rsidRDefault="00833139" w:rsidP="004238D4">
            <w:pPr>
              <w:pStyle w:val="Paragraph"/>
              <w:rPr>
                <w:noProof/>
                <w:lang w:val="es-ES_tradnl"/>
              </w:rPr>
            </w:pPr>
            <w:r w:rsidRPr="004238D4">
              <w:rPr>
                <w:noProof/>
                <w:lang w:val="es-ES_tradnl"/>
              </w:rPr>
              <w:t>Pieza del sistema de aire acondicionado para vehículos, que consiste en un compresor alternativo de árbol abierto, de potencia superior a 0,4 kW, pero que no exceda los 10 kW</w:t>
            </w:r>
          </w:p>
        </w:tc>
        <w:tc>
          <w:tcPr>
            <w:tcW w:w="0" w:type="auto"/>
          </w:tcPr>
          <w:p w14:paraId="64A1E842"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258252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A957E89"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59BB49F9" w14:textId="77777777" w:rsidTr="00833139">
        <w:trPr>
          <w:cantSplit/>
        </w:trPr>
        <w:tc>
          <w:tcPr>
            <w:tcW w:w="0" w:type="auto"/>
          </w:tcPr>
          <w:p w14:paraId="104E9584" w14:textId="77777777" w:rsidR="00833139" w:rsidRPr="004238D4" w:rsidRDefault="00833139" w:rsidP="004238D4">
            <w:pPr>
              <w:pStyle w:val="Paragraph"/>
              <w:rPr>
                <w:noProof/>
                <w:lang w:val="es-ES_tradnl"/>
              </w:rPr>
            </w:pPr>
            <w:r w:rsidRPr="004238D4">
              <w:rPr>
                <w:noProof/>
                <w:lang w:val="es-ES_tradnl"/>
              </w:rPr>
              <w:t>0.7694</w:t>
            </w:r>
          </w:p>
        </w:tc>
        <w:tc>
          <w:tcPr>
            <w:tcW w:w="0" w:type="auto"/>
          </w:tcPr>
          <w:p w14:paraId="31CAAD70" w14:textId="77777777" w:rsidR="00833139" w:rsidRPr="004238D4" w:rsidRDefault="00833139" w:rsidP="004238D4">
            <w:pPr>
              <w:pStyle w:val="Paragraph"/>
              <w:jc w:val="right"/>
              <w:rPr>
                <w:noProof/>
                <w:lang w:val="es-ES_tradnl"/>
              </w:rPr>
            </w:pPr>
            <w:r w:rsidRPr="004238D4">
              <w:rPr>
                <w:noProof/>
                <w:lang w:val="es-ES_tradnl"/>
              </w:rPr>
              <w:t>ex 8414 30 89</w:t>
            </w:r>
          </w:p>
        </w:tc>
        <w:tc>
          <w:tcPr>
            <w:tcW w:w="0" w:type="auto"/>
          </w:tcPr>
          <w:p w14:paraId="476C7C47"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27E87A6C" w14:textId="77777777" w:rsidR="00833139" w:rsidRPr="004238D4" w:rsidRDefault="00833139" w:rsidP="004238D4">
            <w:pPr>
              <w:pStyle w:val="Paragraph"/>
              <w:rPr>
                <w:noProof/>
                <w:lang w:val="es-ES_tradnl"/>
              </w:rPr>
            </w:pPr>
            <w:r w:rsidRPr="004238D4">
              <w:rPr>
                <w:noProof/>
                <w:lang w:val="es-ES_tradnl"/>
              </w:rPr>
              <w:t>Compresor de espiral de árbol abierto con embrague, de una potencia superior a 0,4 kW, para sistemas de aire acondicionado de vehículos, para su uso en la fabricación de vehículos de motor del capítulo 87</w:t>
            </w:r>
          </w:p>
          <w:p w14:paraId="1CAD57C7"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410D3F44"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440E29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842120D"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05F54B0E" w14:textId="77777777" w:rsidTr="00833139">
        <w:trPr>
          <w:cantSplit/>
        </w:trPr>
        <w:tc>
          <w:tcPr>
            <w:tcW w:w="0" w:type="auto"/>
          </w:tcPr>
          <w:p w14:paraId="0111B9B7" w14:textId="77777777" w:rsidR="00833139" w:rsidRPr="004238D4" w:rsidRDefault="00833139" w:rsidP="004238D4">
            <w:pPr>
              <w:pStyle w:val="Paragraph"/>
              <w:rPr>
                <w:noProof/>
                <w:lang w:val="es-ES_tradnl"/>
              </w:rPr>
            </w:pPr>
            <w:r w:rsidRPr="004238D4">
              <w:rPr>
                <w:noProof/>
                <w:lang w:val="es-ES_tradnl"/>
              </w:rPr>
              <w:t>0.7595</w:t>
            </w:r>
          </w:p>
        </w:tc>
        <w:tc>
          <w:tcPr>
            <w:tcW w:w="0" w:type="auto"/>
          </w:tcPr>
          <w:p w14:paraId="200E564F" w14:textId="77777777" w:rsidR="00833139" w:rsidRPr="004238D4" w:rsidRDefault="00833139" w:rsidP="004238D4">
            <w:pPr>
              <w:pStyle w:val="Paragraph"/>
              <w:jc w:val="right"/>
              <w:rPr>
                <w:noProof/>
                <w:lang w:val="es-ES_tradnl"/>
              </w:rPr>
            </w:pPr>
            <w:r w:rsidRPr="004238D4">
              <w:rPr>
                <w:noProof/>
                <w:lang w:val="es-ES_tradnl"/>
              </w:rPr>
              <w:t>ex 8414 59 35</w:t>
            </w:r>
          </w:p>
        </w:tc>
        <w:tc>
          <w:tcPr>
            <w:tcW w:w="0" w:type="auto"/>
          </w:tcPr>
          <w:p w14:paraId="6111CA59"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028C9FC6" w14:textId="77777777" w:rsidR="00833139" w:rsidRPr="004238D4" w:rsidRDefault="00833139" w:rsidP="004238D4">
            <w:pPr>
              <w:pStyle w:val="Paragraph"/>
              <w:rPr>
                <w:noProof/>
                <w:lang w:val="es-ES_tradnl"/>
              </w:rPr>
            </w:pPr>
            <w:r w:rsidRPr="004238D4">
              <w:rPr>
                <w:noProof/>
                <w:lang w:val="es-ES_tradnl"/>
              </w:rPr>
              <w:t>Ventilador radial, con:</w:t>
            </w:r>
          </w:p>
          <w:tbl>
            <w:tblPr>
              <w:tblStyle w:val="Listdash1"/>
              <w:tblW w:w="0" w:type="auto"/>
              <w:tblLook w:val="0000" w:firstRow="0" w:lastRow="0" w:firstColumn="0" w:lastColumn="0" w:noHBand="0" w:noVBand="0"/>
            </w:tblPr>
            <w:tblGrid>
              <w:gridCol w:w="220"/>
              <w:gridCol w:w="4110"/>
            </w:tblGrid>
            <w:tr w:rsidR="00833139" w:rsidRPr="004238D4" w14:paraId="0D209F37" w14:textId="77777777" w:rsidTr="004238D4">
              <w:tc>
                <w:tcPr>
                  <w:tcW w:w="0" w:type="auto"/>
                </w:tcPr>
                <w:p w14:paraId="67DA2C3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7DF5084" w14:textId="77777777" w:rsidR="00833139" w:rsidRPr="004238D4" w:rsidRDefault="00833139" w:rsidP="004238D4">
                  <w:pPr>
                    <w:pStyle w:val="Paragraph"/>
                    <w:rPr>
                      <w:noProof/>
                      <w:lang w:val="es-ES_tradnl"/>
                    </w:rPr>
                  </w:pPr>
                  <w:r w:rsidRPr="004238D4">
                    <w:rPr>
                      <w:noProof/>
                      <w:lang w:val="es-ES_tradnl"/>
                    </w:rPr>
                    <w:t>unas dimensiones de 25mm (altura) x 85mm (anchura) x 85mm (profundidad),</w:t>
                  </w:r>
                </w:p>
              </w:tc>
            </w:tr>
            <w:tr w:rsidR="00833139" w:rsidRPr="004238D4" w14:paraId="7F1A9A46" w14:textId="77777777" w:rsidTr="004238D4">
              <w:tc>
                <w:tcPr>
                  <w:tcW w:w="0" w:type="auto"/>
                </w:tcPr>
                <w:p w14:paraId="3788AA7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1016F61" w14:textId="77777777" w:rsidR="00833139" w:rsidRPr="004238D4" w:rsidRDefault="00833139" w:rsidP="004238D4">
                  <w:pPr>
                    <w:pStyle w:val="Paragraph"/>
                    <w:rPr>
                      <w:noProof/>
                      <w:lang w:val="es-ES_tradnl"/>
                    </w:rPr>
                  </w:pPr>
                  <w:r w:rsidRPr="004238D4">
                    <w:rPr>
                      <w:noProof/>
                      <w:lang w:val="es-ES_tradnl"/>
                    </w:rPr>
                    <w:t>un peso de 120 g,</w:t>
                  </w:r>
                </w:p>
              </w:tc>
            </w:tr>
            <w:tr w:rsidR="00833139" w:rsidRPr="004238D4" w14:paraId="6AD90EA2" w14:textId="77777777" w:rsidTr="004238D4">
              <w:tc>
                <w:tcPr>
                  <w:tcW w:w="0" w:type="auto"/>
                </w:tcPr>
                <w:p w14:paraId="3A9D7EE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71AD137" w14:textId="77777777" w:rsidR="00833139" w:rsidRPr="004238D4" w:rsidRDefault="00833139" w:rsidP="004238D4">
                  <w:pPr>
                    <w:pStyle w:val="Paragraph"/>
                    <w:rPr>
                      <w:noProof/>
                      <w:lang w:val="es-ES_tradnl"/>
                    </w:rPr>
                  </w:pPr>
                  <w:r w:rsidRPr="004238D4">
                    <w:rPr>
                      <w:noProof/>
                      <w:lang w:val="es-ES_tradnl"/>
                    </w:rPr>
                    <w:t>una tensión nominal de 13,6 VDC (tensión de corriente continua),</w:t>
                  </w:r>
                </w:p>
              </w:tc>
            </w:tr>
            <w:tr w:rsidR="00833139" w:rsidRPr="004238D4" w14:paraId="79544E22" w14:textId="77777777" w:rsidTr="004238D4">
              <w:tc>
                <w:tcPr>
                  <w:tcW w:w="0" w:type="auto"/>
                </w:tcPr>
                <w:p w14:paraId="24134D0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37E8F83" w14:textId="77777777" w:rsidR="00833139" w:rsidRPr="004238D4" w:rsidRDefault="00833139" w:rsidP="004238D4">
                  <w:pPr>
                    <w:pStyle w:val="Paragraph"/>
                    <w:rPr>
                      <w:noProof/>
                      <w:lang w:val="es-ES_tradnl"/>
                    </w:rPr>
                  </w:pPr>
                  <w:r w:rsidRPr="004238D4">
                    <w:rPr>
                      <w:noProof/>
                      <w:lang w:val="es-ES_tradnl"/>
                    </w:rPr>
                    <w:t>una tensión de servicio superior o igual a 9 VDC, pero no superior a 16 VDC (tensión de corriente continua),</w:t>
                  </w:r>
                </w:p>
              </w:tc>
            </w:tr>
            <w:tr w:rsidR="00833139" w:rsidRPr="004238D4" w14:paraId="4A4B2C3A" w14:textId="77777777" w:rsidTr="004238D4">
              <w:tc>
                <w:tcPr>
                  <w:tcW w:w="0" w:type="auto"/>
                </w:tcPr>
                <w:p w14:paraId="32465B6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02C3071" w14:textId="77777777" w:rsidR="00833139" w:rsidRPr="004238D4" w:rsidRDefault="00833139" w:rsidP="004238D4">
                  <w:pPr>
                    <w:pStyle w:val="Paragraph"/>
                    <w:rPr>
                      <w:noProof/>
                      <w:lang w:val="es-ES_tradnl"/>
                    </w:rPr>
                  </w:pPr>
                  <w:r w:rsidRPr="004238D4">
                    <w:rPr>
                      <w:noProof/>
                      <w:lang w:val="es-ES_tradnl"/>
                    </w:rPr>
                    <w:t>una corriente nominal de 1,1 A (TYP),</w:t>
                  </w:r>
                </w:p>
              </w:tc>
            </w:tr>
            <w:tr w:rsidR="00833139" w:rsidRPr="004238D4" w14:paraId="74A285C8" w14:textId="77777777" w:rsidTr="004238D4">
              <w:tc>
                <w:tcPr>
                  <w:tcW w:w="0" w:type="auto"/>
                </w:tcPr>
                <w:p w14:paraId="40EC8A5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D84A45E" w14:textId="77777777" w:rsidR="00833139" w:rsidRPr="004238D4" w:rsidRDefault="00833139" w:rsidP="004238D4">
                  <w:pPr>
                    <w:pStyle w:val="Paragraph"/>
                    <w:rPr>
                      <w:noProof/>
                      <w:lang w:val="es-ES_tradnl"/>
                    </w:rPr>
                  </w:pPr>
                  <w:r w:rsidRPr="004238D4">
                    <w:rPr>
                      <w:noProof/>
                      <w:lang w:val="es-ES_tradnl"/>
                    </w:rPr>
                    <w:t>una potencia nominal de 15 W,</w:t>
                  </w:r>
                </w:p>
              </w:tc>
            </w:tr>
            <w:tr w:rsidR="00833139" w:rsidRPr="004238D4" w14:paraId="092BBC27" w14:textId="77777777" w:rsidTr="004238D4">
              <w:tc>
                <w:tcPr>
                  <w:tcW w:w="0" w:type="auto"/>
                </w:tcPr>
                <w:p w14:paraId="19F34F7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63CE50C" w14:textId="77777777" w:rsidR="00833139" w:rsidRPr="004238D4" w:rsidRDefault="00833139" w:rsidP="004238D4">
                  <w:pPr>
                    <w:pStyle w:val="Paragraph"/>
                    <w:rPr>
                      <w:noProof/>
                      <w:lang w:val="es-ES_tradnl"/>
                    </w:rPr>
                  </w:pPr>
                  <w:r w:rsidRPr="004238D4">
                    <w:rPr>
                      <w:noProof/>
                      <w:lang w:val="es-ES_tradnl"/>
                    </w:rPr>
                    <w:t>una velocidad de rotación superior o igual a 500 RPM (revoluciones por minuto), pero no superior a 4800 RPM (revoluciones por minuto) (flujo libre),</w:t>
                  </w:r>
                </w:p>
              </w:tc>
            </w:tr>
            <w:tr w:rsidR="00833139" w:rsidRPr="004238D4" w14:paraId="60942E65" w14:textId="77777777" w:rsidTr="004238D4">
              <w:tc>
                <w:tcPr>
                  <w:tcW w:w="0" w:type="auto"/>
                </w:tcPr>
                <w:p w14:paraId="6DDDDFE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3E2D862" w14:textId="77777777" w:rsidR="00833139" w:rsidRPr="004238D4" w:rsidRDefault="00833139" w:rsidP="004238D4">
                  <w:pPr>
                    <w:pStyle w:val="Paragraph"/>
                    <w:rPr>
                      <w:noProof/>
                      <w:lang w:val="es-ES_tradnl"/>
                    </w:rPr>
                  </w:pPr>
                  <w:r w:rsidRPr="004238D4">
                    <w:rPr>
                      <w:noProof/>
                      <w:lang w:val="es-ES_tradnl"/>
                    </w:rPr>
                    <w:t>un flujo de aire no superior a 17,5 litro/s,</w:t>
                  </w:r>
                </w:p>
              </w:tc>
            </w:tr>
            <w:tr w:rsidR="00833139" w:rsidRPr="004238D4" w14:paraId="7F76EE5B" w14:textId="77777777" w:rsidTr="004238D4">
              <w:tc>
                <w:tcPr>
                  <w:tcW w:w="0" w:type="auto"/>
                </w:tcPr>
                <w:p w14:paraId="2FC4D03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C7429DE" w14:textId="77777777" w:rsidR="00833139" w:rsidRPr="004238D4" w:rsidRDefault="00833139" w:rsidP="004238D4">
                  <w:pPr>
                    <w:pStyle w:val="Paragraph"/>
                    <w:rPr>
                      <w:noProof/>
                      <w:lang w:val="es-ES_tradnl"/>
                    </w:rPr>
                  </w:pPr>
                  <w:r w:rsidRPr="004238D4">
                    <w:rPr>
                      <w:noProof/>
                      <w:lang w:val="es-ES_tradnl"/>
                    </w:rPr>
                    <w:t>una presión del aire no superior a 16 mm H2O ≈ 157 Pa,</w:t>
                  </w:r>
                </w:p>
              </w:tc>
            </w:tr>
            <w:tr w:rsidR="00833139" w:rsidRPr="004238D4" w14:paraId="68309BDC" w14:textId="77777777" w:rsidTr="004238D4">
              <w:tc>
                <w:tcPr>
                  <w:tcW w:w="0" w:type="auto"/>
                </w:tcPr>
                <w:p w14:paraId="10A3088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98BEDDA" w14:textId="77777777" w:rsidR="00833139" w:rsidRPr="004238D4" w:rsidRDefault="00833139" w:rsidP="004238D4">
                  <w:pPr>
                    <w:pStyle w:val="Paragraph"/>
                    <w:rPr>
                      <w:noProof/>
                      <w:lang w:val="es-ES_tradnl"/>
                    </w:rPr>
                  </w:pPr>
                  <w:r w:rsidRPr="004238D4">
                    <w:rPr>
                      <w:noProof/>
                      <w:lang w:val="es-ES_tradnl"/>
                    </w:rPr>
                    <w:t>un nivel de presión sónica global no superior a 58 dB(A) a 4800 RPM (revoluciones por minuto), y</w:t>
                  </w:r>
                </w:p>
              </w:tc>
            </w:tr>
          </w:tbl>
          <w:p w14:paraId="2BD834B2" w14:textId="77777777" w:rsidR="00833139" w:rsidRPr="004238D4" w:rsidRDefault="00833139" w:rsidP="004238D4">
            <w:pPr>
              <w:pStyle w:val="Paragraph"/>
              <w:rPr>
                <w:noProof/>
                <w:lang w:val="es-ES_tradnl"/>
              </w:rPr>
            </w:pPr>
            <w:r w:rsidRPr="004238D4">
              <w:rPr>
                <w:noProof/>
                <w:lang w:val="es-ES_tradnl"/>
              </w:rPr>
              <w:t>con una interfaz FIN (Fan Interconnect Network) para la comunicación con la unidad de control de la calefacción y el aire acondicionado usado en sistemas de ventilación de asientos de automóviles</w:t>
            </w:r>
          </w:p>
        </w:tc>
        <w:tc>
          <w:tcPr>
            <w:tcW w:w="0" w:type="auto"/>
          </w:tcPr>
          <w:p w14:paraId="206A481D"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85D43E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D028D59"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0E2B6A4E" w14:textId="77777777" w:rsidTr="00833139">
        <w:trPr>
          <w:cantSplit/>
        </w:trPr>
        <w:tc>
          <w:tcPr>
            <w:tcW w:w="0" w:type="auto"/>
          </w:tcPr>
          <w:p w14:paraId="2E4D02A6" w14:textId="77777777" w:rsidR="00833139" w:rsidRPr="004238D4" w:rsidRDefault="00833139" w:rsidP="004238D4">
            <w:pPr>
              <w:pStyle w:val="Paragraph"/>
              <w:rPr>
                <w:noProof/>
                <w:lang w:val="es-ES_tradnl"/>
              </w:rPr>
            </w:pPr>
            <w:r w:rsidRPr="004238D4">
              <w:rPr>
                <w:noProof/>
                <w:lang w:val="es-ES_tradnl"/>
              </w:rPr>
              <w:t>0.8207</w:t>
            </w:r>
          </w:p>
        </w:tc>
        <w:tc>
          <w:tcPr>
            <w:tcW w:w="0" w:type="auto"/>
          </w:tcPr>
          <w:p w14:paraId="5B6B545F" w14:textId="13644B36"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8414 59 35</w:t>
            </w:r>
          </w:p>
        </w:tc>
        <w:tc>
          <w:tcPr>
            <w:tcW w:w="0" w:type="auto"/>
          </w:tcPr>
          <w:p w14:paraId="3F90B7F3"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2DEDAD49" w14:textId="77777777" w:rsidR="00833139" w:rsidRPr="004238D4" w:rsidRDefault="00833139" w:rsidP="004238D4">
            <w:pPr>
              <w:pStyle w:val="Paragraph"/>
              <w:rPr>
                <w:noProof/>
                <w:lang w:val="es-ES_tradnl"/>
              </w:rPr>
            </w:pPr>
            <w:r w:rsidRPr="004238D4">
              <w:rPr>
                <w:noProof/>
                <w:lang w:val="es-ES_tradnl"/>
              </w:rPr>
              <w:t>Soplador eléctrico para enfriar la batería de alta tensión de un automóvil híbrido de pasajeros con:</w:t>
            </w:r>
          </w:p>
          <w:tbl>
            <w:tblPr>
              <w:tblStyle w:val="Listdash1"/>
              <w:tblW w:w="0" w:type="auto"/>
              <w:tblLook w:val="0000" w:firstRow="0" w:lastRow="0" w:firstColumn="0" w:lastColumn="0" w:noHBand="0" w:noVBand="0"/>
            </w:tblPr>
            <w:tblGrid>
              <w:gridCol w:w="220"/>
              <w:gridCol w:w="4110"/>
            </w:tblGrid>
            <w:tr w:rsidR="00833139" w:rsidRPr="004238D4" w14:paraId="55E8D6ED" w14:textId="77777777" w:rsidTr="004238D4">
              <w:tc>
                <w:tcPr>
                  <w:tcW w:w="0" w:type="auto"/>
                </w:tcPr>
                <w:p w14:paraId="121D925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3844F74" w14:textId="77777777" w:rsidR="00833139" w:rsidRPr="004238D4" w:rsidRDefault="00833139" w:rsidP="004238D4">
                  <w:pPr>
                    <w:pStyle w:val="Paragraph"/>
                    <w:rPr>
                      <w:noProof/>
                      <w:lang w:val="es-ES_tradnl"/>
                    </w:rPr>
                  </w:pPr>
                  <w:r w:rsidRPr="004238D4">
                    <w:rPr>
                      <w:noProof/>
                      <w:lang w:val="es-ES_tradnl"/>
                    </w:rPr>
                    <w:t>una unidad de control,</w:t>
                  </w:r>
                </w:p>
              </w:tc>
            </w:tr>
            <w:tr w:rsidR="00833139" w:rsidRPr="004238D4" w14:paraId="189E6D6B" w14:textId="77777777" w:rsidTr="004238D4">
              <w:tc>
                <w:tcPr>
                  <w:tcW w:w="0" w:type="auto"/>
                </w:tcPr>
                <w:p w14:paraId="608A2E5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021B80C" w14:textId="77777777" w:rsidR="00833139" w:rsidRPr="004238D4" w:rsidRDefault="00833139" w:rsidP="004238D4">
                  <w:pPr>
                    <w:pStyle w:val="Paragraph"/>
                    <w:rPr>
                      <w:noProof/>
                      <w:lang w:val="es-ES_tradnl"/>
                    </w:rPr>
                  </w:pPr>
                  <w:r w:rsidRPr="004238D4">
                    <w:rPr>
                      <w:noProof/>
                      <w:lang w:val="es-ES_tradnl"/>
                    </w:rPr>
                    <w:t>un inversor MOSFET,</w:t>
                  </w:r>
                </w:p>
              </w:tc>
            </w:tr>
            <w:tr w:rsidR="00833139" w:rsidRPr="004238D4" w14:paraId="29205D2E" w14:textId="77777777" w:rsidTr="004238D4">
              <w:tc>
                <w:tcPr>
                  <w:tcW w:w="0" w:type="auto"/>
                </w:tcPr>
                <w:p w14:paraId="10D8592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6E1A268" w14:textId="77777777" w:rsidR="00833139" w:rsidRPr="004238D4" w:rsidRDefault="00833139" w:rsidP="004238D4">
                  <w:pPr>
                    <w:pStyle w:val="Paragraph"/>
                    <w:rPr>
                      <w:noProof/>
                      <w:lang w:val="es-ES_tradnl"/>
                    </w:rPr>
                  </w:pPr>
                  <w:r w:rsidRPr="004238D4">
                    <w:rPr>
                      <w:noProof/>
                      <w:lang w:val="es-ES_tradnl"/>
                    </w:rPr>
                    <w:t>una tensión superior o igual a 9 V pero inferior a 16 V,</w:t>
                  </w:r>
                </w:p>
              </w:tc>
            </w:tr>
            <w:tr w:rsidR="00833139" w:rsidRPr="004238D4" w14:paraId="5C2DA8A0" w14:textId="77777777" w:rsidTr="004238D4">
              <w:tc>
                <w:tcPr>
                  <w:tcW w:w="0" w:type="auto"/>
                </w:tcPr>
                <w:p w14:paraId="59A368A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CF3B32D" w14:textId="77777777" w:rsidR="00833139" w:rsidRPr="004238D4" w:rsidRDefault="00833139" w:rsidP="004238D4">
                  <w:pPr>
                    <w:pStyle w:val="Paragraph"/>
                    <w:rPr>
                      <w:noProof/>
                      <w:lang w:val="es-ES_tradnl"/>
                    </w:rPr>
                  </w:pPr>
                  <w:r w:rsidRPr="004238D4">
                    <w:rPr>
                      <w:noProof/>
                      <w:lang w:val="es-ES_tradnl"/>
                    </w:rPr>
                    <w:t>una temperatura ambiente igual o superior a -40 °C, pero inferior o igual a 80 °C,</w:t>
                  </w:r>
                </w:p>
              </w:tc>
            </w:tr>
          </w:tbl>
          <w:p w14:paraId="5EAAF5E3" w14:textId="77777777" w:rsidR="00833139" w:rsidRPr="004238D4" w:rsidRDefault="00833139" w:rsidP="004238D4">
            <w:pPr>
              <w:pStyle w:val="Paragraph"/>
              <w:rPr>
                <w:noProof/>
                <w:lang w:val="es-ES_tradnl"/>
              </w:rPr>
            </w:pPr>
            <w:r w:rsidRPr="004238D4">
              <w:rPr>
                <w:noProof/>
                <w:lang w:val="es-ES_tradnl"/>
              </w:rPr>
              <w:t>destinado a la fabricación de automóviles híbridos</w:t>
            </w:r>
          </w:p>
          <w:p w14:paraId="5FA7F7A7"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49D4BAF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115E59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0155A06"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358763CC" w14:textId="77777777" w:rsidTr="00833139">
        <w:trPr>
          <w:cantSplit/>
        </w:trPr>
        <w:tc>
          <w:tcPr>
            <w:tcW w:w="0" w:type="auto"/>
          </w:tcPr>
          <w:p w14:paraId="3299F446" w14:textId="77777777" w:rsidR="00833139" w:rsidRPr="004238D4" w:rsidRDefault="00833139" w:rsidP="004238D4">
            <w:pPr>
              <w:pStyle w:val="Paragraph"/>
              <w:rPr>
                <w:noProof/>
                <w:lang w:val="es-ES_tradnl"/>
              </w:rPr>
            </w:pPr>
            <w:r w:rsidRPr="004238D4">
              <w:rPr>
                <w:noProof/>
                <w:lang w:val="es-ES_tradnl"/>
              </w:rPr>
              <w:t>0.7317</w:t>
            </w:r>
          </w:p>
        </w:tc>
        <w:tc>
          <w:tcPr>
            <w:tcW w:w="0" w:type="auto"/>
          </w:tcPr>
          <w:p w14:paraId="573CF546" w14:textId="77777777" w:rsidR="00833139" w:rsidRPr="004238D4" w:rsidRDefault="00833139" w:rsidP="004238D4">
            <w:pPr>
              <w:pStyle w:val="Paragraph"/>
              <w:jc w:val="right"/>
              <w:rPr>
                <w:noProof/>
                <w:lang w:val="es-ES_tradnl"/>
              </w:rPr>
            </w:pPr>
            <w:r w:rsidRPr="004238D4">
              <w:rPr>
                <w:noProof/>
                <w:lang w:val="es-ES_tradnl"/>
              </w:rPr>
              <w:t>ex 8414 80 22</w:t>
            </w:r>
          </w:p>
        </w:tc>
        <w:tc>
          <w:tcPr>
            <w:tcW w:w="0" w:type="auto"/>
          </w:tcPr>
          <w:p w14:paraId="589A6215"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35B1AFCC" w14:textId="77777777" w:rsidR="00833139" w:rsidRPr="004238D4" w:rsidRDefault="00833139" w:rsidP="004238D4">
            <w:pPr>
              <w:pStyle w:val="Paragraph"/>
              <w:rPr>
                <w:noProof/>
                <w:lang w:val="es-ES_tradnl"/>
              </w:rPr>
            </w:pPr>
            <w:r w:rsidRPr="004238D4">
              <w:rPr>
                <w:noProof/>
                <w:lang w:val="es-ES_tradnl"/>
              </w:rPr>
              <w:t>Compresor de aire de membrana con:</w:t>
            </w:r>
          </w:p>
          <w:tbl>
            <w:tblPr>
              <w:tblStyle w:val="Listdash1"/>
              <w:tblW w:w="0" w:type="auto"/>
              <w:tblLook w:val="0000" w:firstRow="0" w:lastRow="0" w:firstColumn="0" w:lastColumn="0" w:noHBand="0" w:noVBand="0"/>
            </w:tblPr>
            <w:tblGrid>
              <w:gridCol w:w="220"/>
              <w:gridCol w:w="4110"/>
            </w:tblGrid>
            <w:tr w:rsidR="00833139" w:rsidRPr="004238D4" w14:paraId="17485772" w14:textId="77777777" w:rsidTr="004238D4">
              <w:tc>
                <w:tcPr>
                  <w:tcW w:w="0" w:type="auto"/>
                </w:tcPr>
                <w:p w14:paraId="7CB1FBB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312E782" w14:textId="77777777" w:rsidR="00833139" w:rsidRPr="004238D4" w:rsidRDefault="00833139" w:rsidP="004238D4">
                  <w:pPr>
                    <w:pStyle w:val="Paragraph"/>
                    <w:rPr>
                      <w:noProof/>
                      <w:lang w:val="es-ES_tradnl"/>
                    </w:rPr>
                  </w:pPr>
                  <w:r w:rsidRPr="004238D4">
                    <w:rPr>
                      <w:noProof/>
                      <w:lang w:val="es-ES_tradnl"/>
                    </w:rPr>
                    <w:t>un caudal igual o superior a 4,5 l/min pero inferior o igual a 7 l/min,</w:t>
                  </w:r>
                </w:p>
              </w:tc>
            </w:tr>
            <w:tr w:rsidR="00833139" w:rsidRPr="004238D4" w14:paraId="5BA88332" w14:textId="77777777" w:rsidTr="004238D4">
              <w:tc>
                <w:tcPr>
                  <w:tcW w:w="0" w:type="auto"/>
                </w:tcPr>
                <w:p w14:paraId="4D4F757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C5B751B" w14:textId="77777777" w:rsidR="00833139" w:rsidRPr="004238D4" w:rsidRDefault="00833139" w:rsidP="004238D4">
                  <w:pPr>
                    <w:pStyle w:val="Paragraph"/>
                    <w:rPr>
                      <w:noProof/>
                      <w:lang w:val="es-ES_tradnl"/>
                    </w:rPr>
                  </w:pPr>
                  <w:r w:rsidRPr="004238D4">
                    <w:rPr>
                      <w:noProof/>
                      <w:lang w:val="es-ES_tradnl"/>
                    </w:rPr>
                    <w:t>una potencia de entrada inferior o igual a 8,1 W, y</w:t>
                  </w:r>
                </w:p>
              </w:tc>
            </w:tr>
            <w:tr w:rsidR="00833139" w:rsidRPr="004238D4" w14:paraId="7C0E4A18" w14:textId="77777777" w:rsidTr="004238D4">
              <w:tc>
                <w:tcPr>
                  <w:tcW w:w="0" w:type="auto"/>
                </w:tcPr>
                <w:p w14:paraId="6ABDEEB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37B4B8E" w14:textId="77777777" w:rsidR="00833139" w:rsidRPr="004238D4" w:rsidRDefault="00833139" w:rsidP="004238D4">
                  <w:pPr>
                    <w:pStyle w:val="Paragraph"/>
                    <w:rPr>
                      <w:noProof/>
                      <w:lang w:val="es-ES_tradnl"/>
                    </w:rPr>
                  </w:pPr>
                  <w:r w:rsidRPr="004238D4">
                    <w:rPr>
                      <w:noProof/>
                      <w:lang w:val="es-ES_tradnl"/>
                    </w:rPr>
                    <w:t>una sobrepresión inferior o igual a 400 hPa (0,4 bar)</w:t>
                  </w:r>
                </w:p>
              </w:tc>
            </w:tr>
          </w:tbl>
          <w:p w14:paraId="4B3D6DCF" w14:textId="77777777" w:rsidR="00833139" w:rsidRPr="004238D4" w:rsidRDefault="00833139" w:rsidP="004238D4">
            <w:pPr>
              <w:pStyle w:val="Paragraph"/>
              <w:rPr>
                <w:noProof/>
                <w:lang w:val="es-ES_tradnl"/>
              </w:rPr>
            </w:pPr>
            <w:r w:rsidRPr="004238D4">
              <w:rPr>
                <w:noProof/>
                <w:lang w:val="es-ES_tradnl"/>
              </w:rPr>
              <w:t>del tipo utilizado en la fabricación de asientos de vehículos de motor</w:t>
            </w:r>
          </w:p>
        </w:tc>
        <w:tc>
          <w:tcPr>
            <w:tcW w:w="0" w:type="auto"/>
          </w:tcPr>
          <w:p w14:paraId="0EAA780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CCBE94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5C22EB9"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4BC7DF00" w14:textId="77777777" w:rsidTr="00833139">
        <w:trPr>
          <w:cantSplit/>
        </w:trPr>
        <w:tc>
          <w:tcPr>
            <w:tcW w:w="0" w:type="auto"/>
          </w:tcPr>
          <w:p w14:paraId="260C54DD" w14:textId="77777777" w:rsidR="00833139" w:rsidRPr="004238D4" w:rsidRDefault="00833139" w:rsidP="004238D4">
            <w:pPr>
              <w:pStyle w:val="Paragraph"/>
              <w:rPr>
                <w:noProof/>
                <w:lang w:val="es-ES_tradnl"/>
              </w:rPr>
            </w:pPr>
            <w:r w:rsidRPr="004238D4">
              <w:rPr>
                <w:noProof/>
                <w:lang w:val="es-ES_tradnl"/>
              </w:rPr>
              <w:t>0.8133</w:t>
            </w:r>
          </w:p>
        </w:tc>
        <w:tc>
          <w:tcPr>
            <w:tcW w:w="0" w:type="auto"/>
          </w:tcPr>
          <w:p w14:paraId="42206E43" w14:textId="77777777" w:rsidR="00833139" w:rsidRPr="004238D4" w:rsidRDefault="00833139" w:rsidP="004238D4">
            <w:pPr>
              <w:pStyle w:val="Paragraph"/>
              <w:jc w:val="right"/>
              <w:rPr>
                <w:noProof/>
                <w:lang w:val="es-ES_tradnl"/>
              </w:rPr>
            </w:pPr>
            <w:r w:rsidRPr="004238D4">
              <w:rPr>
                <w:noProof/>
                <w:lang w:val="es-ES_tradnl"/>
              </w:rPr>
              <w:t>ex 8414 80 73</w:t>
            </w:r>
          </w:p>
        </w:tc>
        <w:tc>
          <w:tcPr>
            <w:tcW w:w="0" w:type="auto"/>
          </w:tcPr>
          <w:p w14:paraId="7132E138"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47F71C3A" w14:textId="77777777" w:rsidR="00833139" w:rsidRPr="004238D4" w:rsidRDefault="00833139" w:rsidP="004238D4">
            <w:pPr>
              <w:pStyle w:val="Paragraph"/>
              <w:rPr>
                <w:noProof/>
                <w:lang w:val="es-ES_tradnl"/>
              </w:rPr>
            </w:pPr>
            <w:r w:rsidRPr="004238D4">
              <w:rPr>
                <w:noProof/>
                <w:lang w:val="es-ES_tradnl"/>
              </w:rPr>
              <w:t>Compresor de bomba de calor hermético, que utiliza R134A o R450A como refrigerante:</w:t>
            </w:r>
          </w:p>
          <w:tbl>
            <w:tblPr>
              <w:tblStyle w:val="Listdash1"/>
              <w:tblW w:w="0" w:type="auto"/>
              <w:tblLook w:val="0000" w:firstRow="0" w:lastRow="0" w:firstColumn="0" w:lastColumn="0" w:noHBand="0" w:noVBand="0"/>
            </w:tblPr>
            <w:tblGrid>
              <w:gridCol w:w="220"/>
              <w:gridCol w:w="4110"/>
            </w:tblGrid>
            <w:tr w:rsidR="00833139" w:rsidRPr="004238D4" w14:paraId="1C700517" w14:textId="77777777" w:rsidTr="004238D4">
              <w:tc>
                <w:tcPr>
                  <w:tcW w:w="0" w:type="auto"/>
                </w:tcPr>
                <w:p w14:paraId="6E02B2B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88EE18E" w14:textId="77777777" w:rsidR="00833139" w:rsidRPr="004238D4" w:rsidRDefault="00833139" w:rsidP="004238D4">
                  <w:pPr>
                    <w:pStyle w:val="Paragraph"/>
                    <w:rPr>
                      <w:noProof/>
                      <w:lang w:val="es-ES_tradnl"/>
                    </w:rPr>
                  </w:pPr>
                  <w:r w:rsidRPr="004238D4">
                    <w:rPr>
                      <w:noProof/>
                      <w:lang w:val="es-ES_tradnl"/>
                    </w:rPr>
                    <w:t>con motor de inducción monofásico con condensador dividido permanente,</w:t>
                  </w:r>
                </w:p>
              </w:tc>
            </w:tr>
            <w:tr w:rsidR="00833139" w:rsidRPr="004238D4" w14:paraId="4E10CE3F" w14:textId="77777777" w:rsidTr="004238D4">
              <w:tc>
                <w:tcPr>
                  <w:tcW w:w="0" w:type="auto"/>
                </w:tcPr>
                <w:p w14:paraId="10800A9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B23F8E9" w14:textId="77777777" w:rsidR="00833139" w:rsidRPr="004238D4" w:rsidRDefault="00833139" w:rsidP="004238D4">
                  <w:pPr>
                    <w:pStyle w:val="Paragraph"/>
                    <w:rPr>
                      <w:noProof/>
                      <w:lang w:val="es-ES_tradnl"/>
                    </w:rPr>
                  </w:pPr>
                  <w:r w:rsidRPr="004238D4">
                    <w:rPr>
                      <w:noProof/>
                      <w:lang w:val="es-ES_tradnl"/>
                    </w:rPr>
                    <w:t>con conexión de succión lateral inferior y conexión de descarga lateral superior,</w:t>
                  </w:r>
                </w:p>
              </w:tc>
            </w:tr>
            <w:tr w:rsidR="00833139" w:rsidRPr="004238D4" w14:paraId="2052E393" w14:textId="77777777" w:rsidTr="004238D4">
              <w:tc>
                <w:tcPr>
                  <w:tcW w:w="0" w:type="auto"/>
                </w:tcPr>
                <w:p w14:paraId="75C52B4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81A9F02" w14:textId="77777777" w:rsidR="00833139" w:rsidRPr="004238D4" w:rsidRDefault="00833139" w:rsidP="004238D4">
                  <w:pPr>
                    <w:pStyle w:val="Paragraph"/>
                    <w:rPr>
                      <w:noProof/>
                      <w:lang w:val="es-ES_tradnl"/>
                    </w:rPr>
                  </w:pPr>
                  <w:r w:rsidRPr="004238D4">
                    <w:rPr>
                      <w:noProof/>
                      <w:lang w:val="es-ES_tradnl"/>
                    </w:rPr>
                    <w:t>con un desplazamiento de 8,1 cm</w:t>
                  </w:r>
                  <w:r w:rsidRPr="004238D4">
                    <w:rPr>
                      <w:noProof/>
                      <w:vertAlign w:val="superscript"/>
                      <w:lang w:val="es-ES_tradnl"/>
                    </w:rPr>
                    <w:t>3</w:t>
                  </w:r>
                  <w:r w:rsidRPr="004238D4">
                    <w:rPr>
                      <w:noProof/>
                      <w:lang w:val="es-ES_tradnl"/>
                    </w:rPr>
                    <w:t xml:space="preserve"> u 8,2 cm</w:t>
                  </w:r>
                  <w:r w:rsidRPr="004238D4">
                    <w:rPr>
                      <w:noProof/>
                      <w:vertAlign w:val="superscript"/>
                      <w:lang w:val="es-ES_tradnl"/>
                    </w:rPr>
                    <w:t>3</w:t>
                  </w:r>
                  <w:r w:rsidRPr="004238D4">
                    <w:rPr>
                      <w:noProof/>
                      <w:lang w:val="es-ES_tradnl"/>
                    </w:rPr>
                    <w:t>,</w:t>
                  </w:r>
                </w:p>
              </w:tc>
            </w:tr>
            <w:tr w:rsidR="00833139" w:rsidRPr="004238D4" w14:paraId="04EF0337" w14:textId="77777777" w:rsidTr="004238D4">
              <w:tc>
                <w:tcPr>
                  <w:tcW w:w="0" w:type="auto"/>
                </w:tcPr>
                <w:p w14:paraId="26F13BB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F8BE579" w14:textId="77777777" w:rsidR="00833139" w:rsidRPr="004238D4" w:rsidRDefault="00833139" w:rsidP="004238D4">
                  <w:pPr>
                    <w:pStyle w:val="Paragraph"/>
                    <w:rPr>
                      <w:noProof/>
                      <w:lang w:val="es-ES_tradnl"/>
                    </w:rPr>
                  </w:pPr>
                  <w:r w:rsidRPr="004238D4">
                    <w:rPr>
                      <w:noProof/>
                      <w:lang w:val="es-ES_tradnl"/>
                    </w:rPr>
                    <w:t>que funciona a 3 000 rpm,</w:t>
                  </w:r>
                </w:p>
              </w:tc>
            </w:tr>
            <w:tr w:rsidR="00833139" w:rsidRPr="004238D4" w14:paraId="1F8A9B0D" w14:textId="77777777" w:rsidTr="004238D4">
              <w:tc>
                <w:tcPr>
                  <w:tcW w:w="0" w:type="auto"/>
                </w:tcPr>
                <w:p w14:paraId="605B078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F3DC3BB" w14:textId="77777777" w:rsidR="00833139" w:rsidRPr="004238D4" w:rsidRDefault="00833139" w:rsidP="004238D4">
                  <w:pPr>
                    <w:pStyle w:val="Paragraph"/>
                    <w:rPr>
                      <w:noProof/>
                      <w:lang w:val="es-ES_tradnl"/>
                    </w:rPr>
                  </w:pPr>
                  <w:r w:rsidRPr="004238D4">
                    <w:rPr>
                      <w:noProof/>
                      <w:lang w:val="es-ES_tradnl"/>
                    </w:rPr>
                    <w:t>con una capacidad frigorífica igual o superior a 920 W, pero inferior o igual a 970 W en condiciones ASHRAE</w:t>
                  </w:r>
                </w:p>
              </w:tc>
            </w:tr>
          </w:tbl>
          <w:p w14:paraId="236B0B74" w14:textId="77777777" w:rsidR="00833139" w:rsidRPr="004238D4" w:rsidRDefault="00833139" w:rsidP="004238D4">
            <w:pPr>
              <w:pStyle w:val="Paragraph"/>
              <w:rPr>
                <w:noProof/>
                <w:lang w:val="es-ES_tradnl"/>
              </w:rPr>
            </w:pPr>
          </w:p>
        </w:tc>
        <w:tc>
          <w:tcPr>
            <w:tcW w:w="0" w:type="auto"/>
          </w:tcPr>
          <w:p w14:paraId="5CA330C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B93927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765E9D1"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1F372673" w14:textId="77777777" w:rsidTr="00833139">
        <w:trPr>
          <w:cantSplit/>
        </w:trPr>
        <w:tc>
          <w:tcPr>
            <w:tcW w:w="0" w:type="auto"/>
          </w:tcPr>
          <w:p w14:paraId="4DC2E84D" w14:textId="77777777" w:rsidR="00833139" w:rsidRPr="004238D4" w:rsidRDefault="00833139" w:rsidP="004238D4">
            <w:pPr>
              <w:pStyle w:val="Paragraph"/>
              <w:rPr>
                <w:noProof/>
                <w:lang w:val="es-ES_tradnl"/>
              </w:rPr>
            </w:pPr>
            <w:r w:rsidRPr="004238D4">
              <w:rPr>
                <w:noProof/>
                <w:lang w:val="es-ES_tradnl"/>
              </w:rPr>
              <w:t>0.2507</w:t>
            </w:r>
          </w:p>
        </w:tc>
        <w:tc>
          <w:tcPr>
            <w:tcW w:w="0" w:type="auto"/>
          </w:tcPr>
          <w:p w14:paraId="4956C1FD" w14:textId="77777777" w:rsidR="00833139" w:rsidRPr="004238D4" w:rsidRDefault="00833139" w:rsidP="004238D4">
            <w:pPr>
              <w:pStyle w:val="Paragraph"/>
              <w:jc w:val="right"/>
              <w:rPr>
                <w:noProof/>
                <w:lang w:val="es-ES_tradnl"/>
              </w:rPr>
            </w:pPr>
            <w:r w:rsidRPr="004238D4">
              <w:rPr>
                <w:noProof/>
                <w:lang w:val="es-ES_tradnl"/>
              </w:rPr>
              <w:t>ex 8414 90 00</w:t>
            </w:r>
          </w:p>
        </w:tc>
        <w:tc>
          <w:tcPr>
            <w:tcW w:w="0" w:type="auto"/>
          </w:tcPr>
          <w:p w14:paraId="205CF5F5"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295472D3" w14:textId="77777777" w:rsidR="00833139" w:rsidRPr="004238D4" w:rsidRDefault="00833139" w:rsidP="004238D4">
            <w:pPr>
              <w:pStyle w:val="Paragraph"/>
              <w:rPr>
                <w:noProof/>
                <w:lang w:val="es-ES_tradnl"/>
              </w:rPr>
            </w:pPr>
            <w:r w:rsidRPr="004238D4">
              <w:rPr>
                <w:noProof/>
                <w:lang w:val="es-ES_tradnl"/>
              </w:rPr>
              <w:t>Pistones de aluminio, destinados a incorporarse en compresores de acondicionadores de aire de vehículos automóviles</w:t>
            </w:r>
          </w:p>
          <w:p w14:paraId="27C5D2AF"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6B3048B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66320E0"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13F0FD6E"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6D4C632B" w14:textId="77777777" w:rsidTr="00833139">
        <w:trPr>
          <w:cantSplit/>
        </w:trPr>
        <w:tc>
          <w:tcPr>
            <w:tcW w:w="0" w:type="auto"/>
          </w:tcPr>
          <w:p w14:paraId="21CADA2D" w14:textId="77777777" w:rsidR="00833139" w:rsidRPr="004238D4" w:rsidRDefault="00833139" w:rsidP="004238D4">
            <w:pPr>
              <w:pStyle w:val="Paragraph"/>
              <w:rPr>
                <w:noProof/>
                <w:lang w:val="es-ES_tradnl"/>
              </w:rPr>
            </w:pPr>
            <w:r w:rsidRPr="004238D4">
              <w:rPr>
                <w:noProof/>
                <w:lang w:val="es-ES_tradnl"/>
              </w:rPr>
              <w:t>0.3386</w:t>
            </w:r>
          </w:p>
        </w:tc>
        <w:tc>
          <w:tcPr>
            <w:tcW w:w="0" w:type="auto"/>
          </w:tcPr>
          <w:p w14:paraId="7E20C65D" w14:textId="77777777" w:rsidR="00833139" w:rsidRPr="004238D4" w:rsidRDefault="00833139" w:rsidP="004238D4">
            <w:pPr>
              <w:pStyle w:val="Paragraph"/>
              <w:jc w:val="right"/>
              <w:rPr>
                <w:noProof/>
                <w:lang w:val="es-ES_tradnl"/>
              </w:rPr>
            </w:pPr>
            <w:r w:rsidRPr="004238D4">
              <w:rPr>
                <w:noProof/>
                <w:lang w:val="es-ES_tradnl"/>
              </w:rPr>
              <w:t>ex 8414 90 00</w:t>
            </w:r>
          </w:p>
        </w:tc>
        <w:tc>
          <w:tcPr>
            <w:tcW w:w="0" w:type="auto"/>
          </w:tcPr>
          <w:p w14:paraId="4A66CBB4"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64A1A436" w14:textId="77777777" w:rsidR="00833139" w:rsidRPr="004238D4" w:rsidRDefault="00833139" w:rsidP="004238D4">
            <w:pPr>
              <w:pStyle w:val="Paragraph"/>
              <w:rPr>
                <w:noProof/>
                <w:lang w:val="es-ES_tradnl"/>
              </w:rPr>
            </w:pPr>
            <w:r w:rsidRPr="004238D4">
              <w:rPr>
                <w:noProof/>
                <w:lang w:val="es-ES_tradnl"/>
              </w:rPr>
              <w:t>Sistema de regulación de presión, destinada a incorporarse en compresores de acondicionadores de aire de vehículos automóviles</w:t>
            </w:r>
          </w:p>
          <w:p w14:paraId="28259412"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44AE31F5"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9BF5F6A"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6DBC566C"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4ADF378F" w14:textId="77777777" w:rsidTr="00833139">
        <w:trPr>
          <w:cantSplit/>
        </w:trPr>
        <w:tc>
          <w:tcPr>
            <w:tcW w:w="0" w:type="auto"/>
          </w:tcPr>
          <w:p w14:paraId="2685653B" w14:textId="77777777" w:rsidR="00833139" w:rsidRPr="004238D4" w:rsidRDefault="00833139" w:rsidP="004238D4">
            <w:pPr>
              <w:pStyle w:val="Paragraph"/>
              <w:rPr>
                <w:noProof/>
                <w:lang w:val="es-ES_tradnl"/>
              </w:rPr>
            </w:pPr>
            <w:r w:rsidRPr="004238D4">
              <w:rPr>
                <w:noProof/>
                <w:lang w:val="es-ES_tradnl"/>
              </w:rPr>
              <w:t>0.4027</w:t>
            </w:r>
          </w:p>
        </w:tc>
        <w:tc>
          <w:tcPr>
            <w:tcW w:w="0" w:type="auto"/>
          </w:tcPr>
          <w:p w14:paraId="66893E9B" w14:textId="77777777" w:rsidR="00833139" w:rsidRPr="004238D4" w:rsidRDefault="00833139" w:rsidP="004238D4">
            <w:pPr>
              <w:pStyle w:val="Paragraph"/>
              <w:jc w:val="right"/>
              <w:rPr>
                <w:noProof/>
                <w:lang w:val="es-ES_tradnl"/>
              </w:rPr>
            </w:pPr>
            <w:r w:rsidRPr="004238D4">
              <w:rPr>
                <w:noProof/>
                <w:lang w:val="es-ES_tradnl"/>
              </w:rPr>
              <w:t>ex 8414 90 00</w:t>
            </w:r>
          </w:p>
        </w:tc>
        <w:tc>
          <w:tcPr>
            <w:tcW w:w="0" w:type="auto"/>
          </w:tcPr>
          <w:p w14:paraId="3A33A6A9"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6A8D7FE0" w14:textId="77777777" w:rsidR="00833139" w:rsidRPr="004238D4" w:rsidRDefault="00833139" w:rsidP="004238D4">
            <w:pPr>
              <w:pStyle w:val="Paragraph"/>
              <w:rPr>
                <w:noProof/>
                <w:lang w:val="es-ES_tradnl"/>
              </w:rPr>
            </w:pPr>
            <w:r w:rsidRPr="004238D4">
              <w:rPr>
                <w:noProof/>
                <w:lang w:val="es-ES_tradnl"/>
              </w:rPr>
              <w:t>Elemento de transmisión destinado a formar parte de compresores de máquinas para acondicionamiento de aire en los vehículos automóviles </w:t>
            </w:r>
            <w:r w:rsidRPr="004238D4">
              <w:rPr>
                <w:rStyle w:val="FootnoteReference"/>
                <w:noProof/>
                <w:vertAlign w:val="baseline"/>
                <w:lang w:val="es-ES_tradnl"/>
              </w:rPr>
              <w:t>(1)</w:t>
            </w:r>
          </w:p>
        </w:tc>
        <w:tc>
          <w:tcPr>
            <w:tcW w:w="0" w:type="auto"/>
          </w:tcPr>
          <w:p w14:paraId="516FB67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5B74034"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2226F058"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668CA75C" w14:textId="77777777" w:rsidTr="00833139">
        <w:trPr>
          <w:cantSplit/>
        </w:trPr>
        <w:tc>
          <w:tcPr>
            <w:tcW w:w="0" w:type="auto"/>
          </w:tcPr>
          <w:p w14:paraId="70634FC0" w14:textId="77777777" w:rsidR="00833139" w:rsidRPr="004238D4" w:rsidRDefault="00833139" w:rsidP="004238D4">
            <w:pPr>
              <w:pStyle w:val="Paragraph"/>
              <w:rPr>
                <w:noProof/>
                <w:lang w:val="es-ES_tradnl"/>
              </w:rPr>
            </w:pPr>
            <w:r w:rsidRPr="004238D4">
              <w:rPr>
                <w:noProof/>
                <w:lang w:val="es-ES_tradnl"/>
              </w:rPr>
              <w:t>0.6842</w:t>
            </w:r>
          </w:p>
        </w:tc>
        <w:tc>
          <w:tcPr>
            <w:tcW w:w="0" w:type="auto"/>
          </w:tcPr>
          <w:p w14:paraId="2CF75AAF" w14:textId="77777777" w:rsidR="00833139" w:rsidRPr="004238D4" w:rsidRDefault="00833139" w:rsidP="004238D4">
            <w:pPr>
              <w:pStyle w:val="Paragraph"/>
              <w:jc w:val="right"/>
              <w:rPr>
                <w:noProof/>
                <w:lang w:val="es-ES_tradnl"/>
              </w:rPr>
            </w:pPr>
            <w:r w:rsidRPr="004238D4">
              <w:rPr>
                <w:noProof/>
                <w:lang w:val="es-ES_tradnl"/>
              </w:rPr>
              <w:t>ex 8415 90 00</w:t>
            </w:r>
          </w:p>
        </w:tc>
        <w:tc>
          <w:tcPr>
            <w:tcW w:w="0" w:type="auto"/>
          </w:tcPr>
          <w:p w14:paraId="285EAEA3" w14:textId="77777777" w:rsidR="00833139" w:rsidRPr="004238D4" w:rsidRDefault="00833139" w:rsidP="004238D4">
            <w:pPr>
              <w:pStyle w:val="Paragraph"/>
              <w:jc w:val="center"/>
              <w:rPr>
                <w:noProof/>
                <w:lang w:val="es-ES_tradnl"/>
              </w:rPr>
            </w:pPr>
            <w:r w:rsidRPr="004238D4">
              <w:rPr>
                <w:noProof/>
                <w:lang w:val="es-ES_tradnl"/>
              </w:rPr>
              <w:t>60</w:t>
            </w:r>
          </w:p>
        </w:tc>
        <w:tc>
          <w:tcPr>
            <w:tcW w:w="0" w:type="auto"/>
          </w:tcPr>
          <w:p w14:paraId="535E6C7E" w14:textId="77777777" w:rsidR="00833139" w:rsidRPr="004238D4" w:rsidRDefault="00833139" w:rsidP="004238D4">
            <w:pPr>
              <w:pStyle w:val="Paragraph"/>
              <w:rPr>
                <w:noProof/>
                <w:lang w:val="es-ES_tradnl"/>
              </w:rPr>
            </w:pPr>
            <w:r w:rsidRPr="004238D4">
              <w:rPr>
                <w:noProof/>
                <w:lang w:val="es-ES_tradnl"/>
              </w:rPr>
              <w:t xml:space="preserve">Bloque de aluminio soldado con soplete, para la conexión del tubo con el condensador en los sistemas de aire acondicionado de los automóviles, con </w:t>
            </w:r>
          </w:p>
          <w:tbl>
            <w:tblPr>
              <w:tblStyle w:val="Listdash1"/>
              <w:tblW w:w="0" w:type="auto"/>
              <w:tblLook w:val="0000" w:firstRow="0" w:lastRow="0" w:firstColumn="0" w:lastColumn="0" w:noHBand="0" w:noVBand="0"/>
            </w:tblPr>
            <w:tblGrid>
              <w:gridCol w:w="220"/>
              <w:gridCol w:w="4110"/>
            </w:tblGrid>
            <w:tr w:rsidR="00833139" w:rsidRPr="004238D4" w14:paraId="2A616010" w14:textId="77777777" w:rsidTr="004238D4">
              <w:tc>
                <w:tcPr>
                  <w:tcW w:w="0" w:type="auto"/>
                </w:tcPr>
                <w:p w14:paraId="6875105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E00A907" w14:textId="77777777" w:rsidR="00833139" w:rsidRPr="004238D4" w:rsidRDefault="00833139" w:rsidP="004238D4">
                  <w:pPr>
                    <w:pStyle w:val="Paragraph"/>
                    <w:rPr>
                      <w:noProof/>
                      <w:lang w:val="es-ES_tradnl"/>
                    </w:rPr>
                  </w:pPr>
                  <w:r w:rsidRPr="004238D4">
                    <w:rPr>
                      <w:noProof/>
                      <w:lang w:val="es-ES_tradnl"/>
                    </w:rPr>
                    <w:t>líneas de conexión curvas extruidas de aluminio con un diámetro exterior igual o superior a 5 mm pero inferior o igual a 25 mm,</w:t>
                  </w:r>
                </w:p>
              </w:tc>
            </w:tr>
            <w:tr w:rsidR="00833139" w:rsidRPr="004238D4" w14:paraId="634B2684" w14:textId="77777777" w:rsidTr="004238D4">
              <w:tc>
                <w:tcPr>
                  <w:tcW w:w="0" w:type="auto"/>
                </w:tcPr>
                <w:p w14:paraId="74AF1CA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CEB2082" w14:textId="77777777" w:rsidR="00833139" w:rsidRPr="004238D4" w:rsidRDefault="00833139" w:rsidP="004238D4">
                  <w:pPr>
                    <w:pStyle w:val="Paragraph"/>
                    <w:rPr>
                      <w:noProof/>
                      <w:lang w:val="es-ES_tradnl"/>
                    </w:rPr>
                  </w:pPr>
                  <w:r w:rsidRPr="004238D4">
                    <w:rPr>
                      <w:noProof/>
                      <w:lang w:val="es-ES_tradnl"/>
                    </w:rPr>
                    <w:t>un peso igual o superior a 0,02 kg, pero inferior o igual a 0,25 kg</w:t>
                  </w:r>
                </w:p>
              </w:tc>
            </w:tr>
          </w:tbl>
          <w:p w14:paraId="55118991" w14:textId="77777777" w:rsidR="00833139" w:rsidRPr="004238D4" w:rsidRDefault="00833139" w:rsidP="004238D4">
            <w:pPr>
              <w:pStyle w:val="Paragraph"/>
              <w:rPr>
                <w:noProof/>
                <w:lang w:val="es-ES_tradnl"/>
              </w:rPr>
            </w:pPr>
          </w:p>
        </w:tc>
        <w:tc>
          <w:tcPr>
            <w:tcW w:w="0" w:type="auto"/>
          </w:tcPr>
          <w:p w14:paraId="1CD763E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E217CA7"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35B7C851"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341A5E27" w14:textId="77777777" w:rsidTr="00833139">
        <w:trPr>
          <w:cantSplit/>
        </w:trPr>
        <w:tc>
          <w:tcPr>
            <w:tcW w:w="0" w:type="auto"/>
          </w:tcPr>
          <w:p w14:paraId="3CFD6FC1" w14:textId="77777777" w:rsidR="00833139" w:rsidRPr="004238D4" w:rsidRDefault="00833139" w:rsidP="004238D4">
            <w:pPr>
              <w:pStyle w:val="Paragraph"/>
              <w:rPr>
                <w:noProof/>
                <w:lang w:val="es-ES_tradnl"/>
              </w:rPr>
            </w:pPr>
            <w:r w:rsidRPr="004238D4">
              <w:rPr>
                <w:noProof/>
                <w:lang w:val="es-ES_tradnl"/>
              </w:rPr>
              <w:t>0.6860</w:t>
            </w:r>
          </w:p>
        </w:tc>
        <w:tc>
          <w:tcPr>
            <w:tcW w:w="0" w:type="auto"/>
          </w:tcPr>
          <w:p w14:paraId="61B51834" w14:textId="77777777" w:rsidR="00833139" w:rsidRPr="004238D4" w:rsidRDefault="00833139" w:rsidP="004238D4">
            <w:pPr>
              <w:pStyle w:val="Paragraph"/>
              <w:jc w:val="right"/>
              <w:rPr>
                <w:noProof/>
                <w:lang w:val="es-ES_tradnl"/>
              </w:rPr>
            </w:pPr>
            <w:r w:rsidRPr="004238D4">
              <w:rPr>
                <w:noProof/>
                <w:lang w:val="es-ES_tradnl"/>
              </w:rPr>
              <w:t>ex 8415 90 00</w:t>
            </w:r>
          </w:p>
        </w:tc>
        <w:tc>
          <w:tcPr>
            <w:tcW w:w="0" w:type="auto"/>
          </w:tcPr>
          <w:p w14:paraId="7B6E5B9A" w14:textId="77777777" w:rsidR="00833139" w:rsidRPr="004238D4" w:rsidRDefault="00833139" w:rsidP="004238D4">
            <w:pPr>
              <w:pStyle w:val="Paragraph"/>
              <w:jc w:val="center"/>
              <w:rPr>
                <w:noProof/>
                <w:lang w:val="es-ES_tradnl"/>
              </w:rPr>
            </w:pPr>
            <w:r w:rsidRPr="004238D4">
              <w:rPr>
                <w:noProof/>
                <w:lang w:val="es-ES_tradnl"/>
              </w:rPr>
              <w:t>65</w:t>
            </w:r>
          </w:p>
        </w:tc>
        <w:tc>
          <w:tcPr>
            <w:tcW w:w="0" w:type="auto"/>
          </w:tcPr>
          <w:p w14:paraId="53BD258B" w14:textId="77777777" w:rsidR="00833139" w:rsidRPr="004238D4" w:rsidRDefault="00833139" w:rsidP="004238D4">
            <w:pPr>
              <w:pStyle w:val="Paragraph"/>
              <w:rPr>
                <w:noProof/>
                <w:lang w:val="es-ES_tradnl"/>
              </w:rPr>
            </w:pPr>
            <w:r w:rsidRPr="004238D4">
              <w:rPr>
                <w:noProof/>
                <w:lang w:val="es-ES_tradnl"/>
              </w:rPr>
              <w:t>Secador receptor extraíble soldado por arco, de aluminio, con elementos de poliamida y cerámica, con:</w:t>
            </w:r>
          </w:p>
          <w:tbl>
            <w:tblPr>
              <w:tblStyle w:val="Listdash1"/>
              <w:tblW w:w="0" w:type="auto"/>
              <w:tblLook w:val="0000" w:firstRow="0" w:lastRow="0" w:firstColumn="0" w:lastColumn="0" w:noHBand="0" w:noVBand="0"/>
            </w:tblPr>
            <w:tblGrid>
              <w:gridCol w:w="220"/>
              <w:gridCol w:w="4110"/>
            </w:tblGrid>
            <w:tr w:rsidR="00833139" w:rsidRPr="004238D4" w14:paraId="54770BB8" w14:textId="77777777" w:rsidTr="004238D4">
              <w:tc>
                <w:tcPr>
                  <w:tcW w:w="0" w:type="auto"/>
                </w:tcPr>
                <w:p w14:paraId="1A56366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8725014" w14:textId="77777777" w:rsidR="00833139" w:rsidRPr="004238D4" w:rsidRDefault="00833139" w:rsidP="004238D4">
                  <w:pPr>
                    <w:pStyle w:val="Paragraph"/>
                    <w:rPr>
                      <w:noProof/>
                      <w:lang w:val="es-ES_tradnl"/>
                    </w:rPr>
                  </w:pPr>
                  <w:r w:rsidRPr="004238D4">
                    <w:rPr>
                      <w:noProof/>
                      <w:lang w:val="es-ES_tradnl"/>
                    </w:rPr>
                    <w:t>una longitud igual o superior a 143 mm pero no superior a 292 mm,</w:t>
                  </w:r>
                </w:p>
              </w:tc>
            </w:tr>
            <w:tr w:rsidR="00833139" w:rsidRPr="004238D4" w14:paraId="29DD08B3" w14:textId="77777777" w:rsidTr="004238D4">
              <w:tc>
                <w:tcPr>
                  <w:tcW w:w="0" w:type="auto"/>
                </w:tcPr>
                <w:p w14:paraId="760986C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6857B6E" w14:textId="77777777" w:rsidR="00833139" w:rsidRPr="004238D4" w:rsidRDefault="00833139" w:rsidP="004238D4">
                  <w:pPr>
                    <w:pStyle w:val="Paragraph"/>
                    <w:rPr>
                      <w:noProof/>
                      <w:lang w:val="es-ES_tradnl"/>
                    </w:rPr>
                  </w:pPr>
                  <w:r w:rsidRPr="004238D4">
                    <w:rPr>
                      <w:noProof/>
                      <w:lang w:val="es-ES_tradnl"/>
                    </w:rPr>
                    <w:t>un diámetro igual o superior a 31 mm pero no superior a 99 mm,</w:t>
                  </w:r>
                </w:p>
              </w:tc>
            </w:tr>
            <w:tr w:rsidR="00833139" w:rsidRPr="004238D4" w14:paraId="0FB5C627" w14:textId="77777777" w:rsidTr="004238D4">
              <w:tc>
                <w:tcPr>
                  <w:tcW w:w="0" w:type="auto"/>
                </w:tcPr>
                <w:p w14:paraId="1FA3776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D292D25" w14:textId="77777777" w:rsidR="00833139" w:rsidRPr="004238D4" w:rsidRDefault="00833139" w:rsidP="004238D4">
                  <w:pPr>
                    <w:pStyle w:val="Paragraph"/>
                    <w:rPr>
                      <w:noProof/>
                      <w:lang w:val="es-ES_tradnl"/>
                    </w:rPr>
                  </w:pPr>
                  <w:r w:rsidRPr="004238D4">
                    <w:rPr>
                      <w:noProof/>
                      <w:lang w:val="es-ES_tradnl"/>
                    </w:rPr>
                    <w:t>un peso no inferior a 0,12 kg y no superior a 0,9 kg,</w:t>
                  </w:r>
                </w:p>
              </w:tc>
            </w:tr>
            <w:tr w:rsidR="00833139" w:rsidRPr="004238D4" w14:paraId="3107184C" w14:textId="77777777" w:rsidTr="004238D4">
              <w:tc>
                <w:tcPr>
                  <w:tcW w:w="0" w:type="auto"/>
                </w:tcPr>
                <w:p w14:paraId="4B7F744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39B89EC" w14:textId="77777777" w:rsidR="00833139" w:rsidRPr="004238D4" w:rsidRDefault="00833139" w:rsidP="004238D4">
                  <w:pPr>
                    <w:pStyle w:val="Paragraph"/>
                    <w:rPr>
                      <w:noProof/>
                      <w:lang w:val="es-ES_tradnl"/>
                    </w:rPr>
                  </w:pPr>
                  <w:r w:rsidRPr="004238D4">
                    <w:rPr>
                      <w:noProof/>
                      <w:lang w:val="es-ES_tradnl"/>
                    </w:rPr>
                    <w:t>una longitud de lentejuela no superior a 0,2 mm y un espesor no superior a 0,06 mm, y</w:t>
                  </w:r>
                </w:p>
              </w:tc>
            </w:tr>
            <w:tr w:rsidR="00833139" w:rsidRPr="004238D4" w14:paraId="045E5764" w14:textId="77777777" w:rsidTr="004238D4">
              <w:tc>
                <w:tcPr>
                  <w:tcW w:w="0" w:type="auto"/>
                </w:tcPr>
                <w:p w14:paraId="783BF54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F3E4EB6" w14:textId="77777777" w:rsidR="00833139" w:rsidRPr="004238D4" w:rsidRDefault="00833139" w:rsidP="004238D4">
                  <w:pPr>
                    <w:pStyle w:val="Paragraph"/>
                    <w:rPr>
                      <w:noProof/>
                      <w:lang w:val="es-ES_tradnl"/>
                    </w:rPr>
                  </w:pPr>
                  <w:r w:rsidRPr="004238D4">
                    <w:rPr>
                      <w:noProof/>
                      <w:lang w:val="es-ES_tradnl"/>
                    </w:rPr>
                    <w:t>un diámetro de partículas sólidas no superior a 0,06 mm</w:t>
                  </w:r>
                </w:p>
              </w:tc>
            </w:tr>
          </w:tbl>
          <w:p w14:paraId="324B3E71" w14:textId="77777777" w:rsidR="00833139" w:rsidRPr="004238D4" w:rsidRDefault="00833139" w:rsidP="004238D4">
            <w:pPr>
              <w:pStyle w:val="Paragraph"/>
              <w:rPr>
                <w:noProof/>
                <w:lang w:val="es-ES_tradnl"/>
              </w:rPr>
            </w:pPr>
            <w:r w:rsidRPr="004238D4">
              <w:rPr>
                <w:noProof/>
                <w:lang w:val="es-ES_tradnl"/>
              </w:rPr>
              <w:t>del tipo utilizado en los sistemas de aire acondicionado de los automóviles</w:t>
            </w:r>
          </w:p>
          <w:p w14:paraId="0BA747DA"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2B7C1EA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3B0F02B"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45FA72FE"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664B2E1E" w14:textId="77777777" w:rsidTr="00833139">
        <w:trPr>
          <w:cantSplit/>
        </w:trPr>
        <w:tc>
          <w:tcPr>
            <w:tcW w:w="0" w:type="auto"/>
          </w:tcPr>
          <w:p w14:paraId="729ADCE0" w14:textId="77777777" w:rsidR="00833139" w:rsidRPr="004238D4" w:rsidRDefault="00833139" w:rsidP="004238D4">
            <w:pPr>
              <w:pStyle w:val="Paragraph"/>
              <w:rPr>
                <w:noProof/>
                <w:lang w:val="es-ES_tradnl"/>
              </w:rPr>
            </w:pPr>
            <w:r w:rsidRPr="004238D4">
              <w:rPr>
                <w:noProof/>
                <w:lang w:val="es-ES_tradnl"/>
              </w:rPr>
              <w:t>0.7996</w:t>
            </w:r>
          </w:p>
        </w:tc>
        <w:tc>
          <w:tcPr>
            <w:tcW w:w="0" w:type="auto"/>
          </w:tcPr>
          <w:p w14:paraId="3A186DFE" w14:textId="77777777" w:rsidR="00833139" w:rsidRPr="004238D4" w:rsidRDefault="00833139" w:rsidP="004238D4">
            <w:pPr>
              <w:pStyle w:val="Paragraph"/>
              <w:jc w:val="right"/>
              <w:rPr>
                <w:noProof/>
                <w:lang w:val="es-ES_tradnl"/>
              </w:rPr>
            </w:pPr>
            <w:r w:rsidRPr="004238D4">
              <w:rPr>
                <w:noProof/>
                <w:lang w:val="es-ES_tradnl"/>
              </w:rPr>
              <w:t>ex 8418 99 90</w:t>
            </w:r>
          </w:p>
        </w:tc>
        <w:tc>
          <w:tcPr>
            <w:tcW w:w="0" w:type="auto"/>
          </w:tcPr>
          <w:p w14:paraId="56408369"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03FE40B2" w14:textId="77777777" w:rsidR="00833139" w:rsidRPr="004238D4" w:rsidRDefault="00833139" w:rsidP="004238D4">
            <w:pPr>
              <w:pStyle w:val="Paragraph"/>
              <w:rPr>
                <w:noProof/>
                <w:lang w:val="es-ES_tradnl"/>
              </w:rPr>
            </w:pPr>
            <w:r w:rsidRPr="004238D4">
              <w:rPr>
                <w:noProof/>
                <w:lang w:val="es-ES_tradnl"/>
              </w:rPr>
              <w:t>Bloque de conexión de aluminio para conectar con un distribuidor del condensador en un proceso de soldadura explosiva:</w:t>
            </w:r>
          </w:p>
          <w:tbl>
            <w:tblPr>
              <w:tblStyle w:val="Listdash1"/>
              <w:tblW w:w="0" w:type="auto"/>
              <w:tblLook w:val="0000" w:firstRow="0" w:lastRow="0" w:firstColumn="0" w:lastColumn="0" w:noHBand="0" w:noVBand="0"/>
            </w:tblPr>
            <w:tblGrid>
              <w:gridCol w:w="220"/>
              <w:gridCol w:w="4110"/>
            </w:tblGrid>
            <w:tr w:rsidR="00833139" w:rsidRPr="004238D4" w14:paraId="446361DA" w14:textId="77777777" w:rsidTr="004238D4">
              <w:tc>
                <w:tcPr>
                  <w:tcW w:w="0" w:type="auto"/>
                </w:tcPr>
                <w:p w14:paraId="4C048F3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5F6B3FA" w14:textId="77777777" w:rsidR="00833139" w:rsidRPr="004238D4" w:rsidRDefault="00833139" w:rsidP="004238D4">
                  <w:pPr>
                    <w:pStyle w:val="Paragraph"/>
                    <w:rPr>
                      <w:noProof/>
                      <w:lang w:val="es-ES_tradnl"/>
                    </w:rPr>
                  </w:pPr>
                  <w:r w:rsidRPr="004238D4">
                    <w:rPr>
                      <w:noProof/>
                      <w:lang w:val="es-ES_tradnl"/>
                    </w:rPr>
                    <w:t>templada a un revenido T6 o T5,</w:t>
                  </w:r>
                </w:p>
              </w:tc>
            </w:tr>
            <w:tr w:rsidR="00833139" w:rsidRPr="004238D4" w14:paraId="356F957A" w14:textId="77777777" w:rsidTr="004238D4">
              <w:tc>
                <w:tcPr>
                  <w:tcW w:w="0" w:type="auto"/>
                </w:tcPr>
                <w:p w14:paraId="33ADAE7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90B66B2" w14:textId="77777777" w:rsidR="00833139" w:rsidRPr="004238D4" w:rsidRDefault="00833139" w:rsidP="004238D4">
                  <w:pPr>
                    <w:pStyle w:val="Paragraph"/>
                    <w:rPr>
                      <w:noProof/>
                      <w:lang w:val="es-ES_tradnl"/>
                    </w:rPr>
                  </w:pPr>
                  <w:r w:rsidRPr="004238D4">
                    <w:rPr>
                      <w:noProof/>
                      <w:lang w:val="es-ES_tradnl"/>
                    </w:rPr>
                    <w:t>con un peso no superior a 150 g,</w:t>
                  </w:r>
                </w:p>
              </w:tc>
            </w:tr>
            <w:tr w:rsidR="00833139" w:rsidRPr="004238D4" w14:paraId="2A92FCC2" w14:textId="77777777" w:rsidTr="004238D4">
              <w:tc>
                <w:tcPr>
                  <w:tcW w:w="0" w:type="auto"/>
                </w:tcPr>
                <w:p w14:paraId="14C648D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5E5C3BE" w14:textId="77777777" w:rsidR="00833139" w:rsidRPr="004238D4" w:rsidRDefault="00833139" w:rsidP="004238D4">
                  <w:pPr>
                    <w:pStyle w:val="Paragraph"/>
                    <w:rPr>
                      <w:noProof/>
                      <w:lang w:val="es-ES_tradnl"/>
                    </w:rPr>
                  </w:pPr>
                  <w:r w:rsidRPr="004238D4">
                    <w:rPr>
                      <w:noProof/>
                      <w:lang w:val="es-ES_tradnl"/>
                    </w:rPr>
                    <w:t>con una longitud igual o superior a 20 mm pero no superior a150 mm,</w:t>
                  </w:r>
                </w:p>
              </w:tc>
            </w:tr>
            <w:tr w:rsidR="00833139" w:rsidRPr="004238D4" w14:paraId="3F741ADA" w14:textId="77777777" w:rsidTr="004238D4">
              <w:tc>
                <w:tcPr>
                  <w:tcW w:w="0" w:type="auto"/>
                </w:tcPr>
                <w:p w14:paraId="63F762C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4969237" w14:textId="77777777" w:rsidR="00833139" w:rsidRPr="004238D4" w:rsidRDefault="00833139" w:rsidP="004238D4">
                  <w:pPr>
                    <w:pStyle w:val="Paragraph"/>
                    <w:rPr>
                      <w:noProof/>
                      <w:lang w:val="es-ES_tradnl"/>
                    </w:rPr>
                  </w:pPr>
                  <w:r w:rsidRPr="004238D4">
                    <w:rPr>
                      <w:noProof/>
                      <w:lang w:val="es-ES_tradnl"/>
                    </w:rPr>
                    <w:t>con un riel de fijación de una sola pieza</w:t>
                  </w:r>
                </w:p>
              </w:tc>
            </w:tr>
          </w:tbl>
          <w:p w14:paraId="6436F2FC" w14:textId="77777777" w:rsidR="00833139" w:rsidRPr="004238D4" w:rsidRDefault="00833139" w:rsidP="004238D4">
            <w:pPr>
              <w:pStyle w:val="Paragraph"/>
              <w:rPr>
                <w:noProof/>
                <w:lang w:val="es-ES_tradnl"/>
              </w:rPr>
            </w:pPr>
          </w:p>
        </w:tc>
        <w:tc>
          <w:tcPr>
            <w:tcW w:w="0" w:type="auto"/>
          </w:tcPr>
          <w:p w14:paraId="2B14ACED"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33AD1D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2912BD4"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073D45B8" w14:textId="77777777" w:rsidTr="00833139">
        <w:trPr>
          <w:cantSplit/>
        </w:trPr>
        <w:tc>
          <w:tcPr>
            <w:tcW w:w="0" w:type="auto"/>
          </w:tcPr>
          <w:p w14:paraId="6D352763" w14:textId="77777777" w:rsidR="00833139" w:rsidRPr="004238D4" w:rsidRDefault="00833139" w:rsidP="004238D4">
            <w:pPr>
              <w:pStyle w:val="Paragraph"/>
              <w:rPr>
                <w:noProof/>
                <w:lang w:val="es-ES_tradnl"/>
              </w:rPr>
            </w:pPr>
            <w:r w:rsidRPr="004238D4">
              <w:rPr>
                <w:noProof/>
                <w:lang w:val="es-ES_tradnl"/>
              </w:rPr>
              <w:t>0.8004</w:t>
            </w:r>
          </w:p>
        </w:tc>
        <w:tc>
          <w:tcPr>
            <w:tcW w:w="0" w:type="auto"/>
          </w:tcPr>
          <w:p w14:paraId="2B34EFC9" w14:textId="77777777" w:rsidR="00833139" w:rsidRPr="004238D4" w:rsidRDefault="00833139" w:rsidP="004238D4">
            <w:pPr>
              <w:pStyle w:val="Paragraph"/>
              <w:jc w:val="right"/>
              <w:rPr>
                <w:noProof/>
                <w:lang w:val="es-ES_tradnl"/>
              </w:rPr>
            </w:pPr>
            <w:r w:rsidRPr="004238D4">
              <w:rPr>
                <w:noProof/>
                <w:lang w:val="es-ES_tradnl"/>
              </w:rPr>
              <w:t>ex 8418 99 90</w:t>
            </w:r>
          </w:p>
        </w:tc>
        <w:tc>
          <w:tcPr>
            <w:tcW w:w="0" w:type="auto"/>
          </w:tcPr>
          <w:p w14:paraId="28DFBE60"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2A971FE0" w14:textId="77777777" w:rsidR="00833139" w:rsidRPr="004238D4" w:rsidRDefault="00833139" w:rsidP="004238D4">
            <w:pPr>
              <w:pStyle w:val="Paragraph"/>
              <w:rPr>
                <w:noProof/>
                <w:lang w:val="es-ES_tradnl"/>
              </w:rPr>
            </w:pPr>
            <w:r w:rsidRPr="004238D4">
              <w:rPr>
                <w:noProof/>
                <w:lang w:val="es-ES_tradnl"/>
              </w:rPr>
              <w:t>Perfil secador receptor para la conexión con un distribuidor del condensador en un proceso de soldadura explosiva, con:</w:t>
            </w:r>
          </w:p>
          <w:tbl>
            <w:tblPr>
              <w:tblStyle w:val="Listdash1"/>
              <w:tblW w:w="0" w:type="auto"/>
              <w:tblLook w:val="0000" w:firstRow="0" w:lastRow="0" w:firstColumn="0" w:lastColumn="0" w:noHBand="0" w:noVBand="0"/>
            </w:tblPr>
            <w:tblGrid>
              <w:gridCol w:w="220"/>
              <w:gridCol w:w="3749"/>
            </w:tblGrid>
            <w:tr w:rsidR="00833139" w:rsidRPr="004238D4" w14:paraId="6A77D2E3" w14:textId="77777777" w:rsidTr="004238D4">
              <w:tc>
                <w:tcPr>
                  <w:tcW w:w="0" w:type="auto"/>
                </w:tcPr>
                <w:p w14:paraId="02AE944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E7BB265" w14:textId="77777777" w:rsidR="00833139" w:rsidRPr="004238D4" w:rsidRDefault="00833139" w:rsidP="004238D4">
                  <w:pPr>
                    <w:pStyle w:val="Paragraph"/>
                    <w:rPr>
                      <w:noProof/>
                      <w:lang w:val="es-ES_tradnl"/>
                    </w:rPr>
                  </w:pPr>
                  <w:r w:rsidRPr="004238D4">
                    <w:rPr>
                      <w:noProof/>
                      <w:lang w:val="es-ES_tradnl"/>
                    </w:rPr>
                    <w:t>una planicidad de la soldadura no superior a 0,2 mm,</w:t>
                  </w:r>
                </w:p>
              </w:tc>
            </w:tr>
            <w:tr w:rsidR="00833139" w:rsidRPr="004238D4" w14:paraId="65A030BA" w14:textId="77777777" w:rsidTr="004238D4">
              <w:tc>
                <w:tcPr>
                  <w:tcW w:w="0" w:type="auto"/>
                </w:tcPr>
                <w:p w14:paraId="11E24B8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1780D3A" w14:textId="77777777" w:rsidR="00833139" w:rsidRPr="004238D4" w:rsidRDefault="00833139" w:rsidP="004238D4">
                  <w:pPr>
                    <w:pStyle w:val="Paragraph"/>
                    <w:rPr>
                      <w:noProof/>
                      <w:lang w:val="es-ES_tradnl"/>
                    </w:rPr>
                  </w:pPr>
                  <w:r w:rsidRPr="004238D4">
                    <w:rPr>
                      <w:noProof/>
                      <w:lang w:val="es-ES_tradnl"/>
                    </w:rPr>
                    <w:t>un peso igual o superior a 100 g pero no superior a 600 g,</w:t>
                  </w:r>
                </w:p>
              </w:tc>
            </w:tr>
            <w:tr w:rsidR="00833139" w:rsidRPr="004238D4" w14:paraId="2017633F" w14:textId="77777777" w:rsidTr="004238D4">
              <w:tc>
                <w:tcPr>
                  <w:tcW w:w="0" w:type="auto"/>
                </w:tcPr>
                <w:p w14:paraId="4D7A346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439FFCE" w14:textId="77777777" w:rsidR="00833139" w:rsidRPr="004238D4" w:rsidRDefault="00833139" w:rsidP="004238D4">
                  <w:pPr>
                    <w:pStyle w:val="Paragraph"/>
                    <w:rPr>
                      <w:noProof/>
                      <w:lang w:val="es-ES_tradnl"/>
                    </w:rPr>
                  </w:pPr>
                  <w:r w:rsidRPr="004238D4">
                    <w:rPr>
                      <w:noProof/>
                      <w:lang w:val="es-ES_tradnl"/>
                    </w:rPr>
                    <w:t>un riel de fijación de una sola pieza</w:t>
                  </w:r>
                </w:p>
              </w:tc>
            </w:tr>
          </w:tbl>
          <w:p w14:paraId="3C472075" w14:textId="77777777" w:rsidR="00833139" w:rsidRPr="004238D4" w:rsidRDefault="00833139" w:rsidP="004238D4">
            <w:pPr>
              <w:pStyle w:val="Paragraph"/>
              <w:rPr>
                <w:noProof/>
                <w:lang w:val="es-ES_tradnl"/>
              </w:rPr>
            </w:pPr>
          </w:p>
        </w:tc>
        <w:tc>
          <w:tcPr>
            <w:tcW w:w="0" w:type="auto"/>
          </w:tcPr>
          <w:p w14:paraId="0FB507A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EF3D27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ADDBA34"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513D46DC" w14:textId="77777777" w:rsidTr="00833139">
        <w:trPr>
          <w:cantSplit/>
        </w:trPr>
        <w:tc>
          <w:tcPr>
            <w:tcW w:w="0" w:type="auto"/>
          </w:tcPr>
          <w:p w14:paraId="54A85BBD" w14:textId="77777777" w:rsidR="00833139" w:rsidRPr="004238D4" w:rsidRDefault="00833139" w:rsidP="004238D4">
            <w:pPr>
              <w:pStyle w:val="Paragraph"/>
              <w:rPr>
                <w:noProof/>
                <w:lang w:val="es-ES_tradnl"/>
              </w:rPr>
            </w:pPr>
            <w:r w:rsidRPr="004238D4">
              <w:rPr>
                <w:noProof/>
                <w:lang w:val="es-ES_tradnl"/>
              </w:rPr>
              <w:t>0.6231</w:t>
            </w:r>
          </w:p>
        </w:tc>
        <w:tc>
          <w:tcPr>
            <w:tcW w:w="0" w:type="auto"/>
          </w:tcPr>
          <w:p w14:paraId="59D44ED4" w14:textId="77777777" w:rsidR="00833139" w:rsidRPr="004238D4" w:rsidRDefault="00833139" w:rsidP="004238D4">
            <w:pPr>
              <w:pStyle w:val="Paragraph"/>
              <w:jc w:val="right"/>
              <w:rPr>
                <w:noProof/>
                <w:lang w:val="es-ES_tradnl"/>
              </w:rPr>
            </w:pPr>
            <w:r w:rsidRPr="004238D4">
              <w:rPr>
                <w:noProof/>
                <w:lang w:val="es-ES_tradnl"/>
              </w:rPr>
              <w:t>ex 8421 21 00</w:t>
            </w:r>
          </w:p>
        </w:tc>
        <w:tc>
          <w:tcPr>
            <w:tcW w:w="0" w:type="auto"/>
          </w:tcPr>
          <w:p w14:paraId="40E10DCE"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14DB7C2B" w14:textId="77777777" w:rsidR="00833139" w:rsidRPr="004238D4" w:rsidRDefault="00833139" w:rsidP="004238D4">
            <w:pPr>
              <w:pStyle w:val="Paragraph"/>
              <w:rPr>
                <w:noProof/>
                <w:lang w:val="es-ES_tradnl"/>
              </w:rPr>
            </w:pPr>
            <w:r w:rsidRPr="004238D4">
              <w:rPr>
                <w:noProof/>
                <w:lang w:val="es-ES_tradnl"/>
              </w:rPr>
              <w:t>Sistema de pretratamiento de aguas integrado por uno o varios de los siguientes elementos, ya incorpore o no módulos para la esterilización y desinfección de esos elementos:</w:t>
            </w:r>
          </w:p>
          <w:tbl>
            <w:tblPr>
              <w:tblStyle w:val="Listdash1"/>
              <w:tblW w:w="0" w:type="auto"/>
              <w:tblLook w:val="0000" w:firstRow="0" w:lastRow="0" w:firstColumn="0" w:lastColumn="0" w:noHBand="0" w:noVBand="0"/>
            </w:tblPr>
            <w:tblGrid>
              <w:gridCol w:w="220"/>
              <w:gridCol w:w="2246"/>
            </w:tblGrid>
            <w:tr w:rsidR="00833139" w:rsidRPr="004238D4" w14:paraId="4A98785E" w14:textId="77777777" w:rsidTr="004238D4">
              <w:tc>
                <w:tcPr>
                  <w:tcW w:w="0" w:type="auto"/>
                </w:tcPr>
                <w:p w14:paraId="4337396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8A26F66" w14:textId="77777777" w:rsidR="00833139" w:rsidRPr="004238D4" w:rsidRDefault="00833139" w:rsidP="004238D4">
                  <w:pPr>
                    <w:pStyle w:val="Paragraph"/>
                    <w:rPr>
                      <w:noProof/>
                      <w:lang w:val="es-ES_tradnl"/>
                    </w:rPr>
                  </w:pPr>
                  <w:r w:rsidRPr="004238D4">
                    <w:rPr>
                      <w:noProof/>
                      <w:lang w:val="es-ES_tradnl"/>
                    </w:rPr>
                    <w:t>sistema de ultrafiltrado</w:t>
                  </w:r>
                </w:p>
              </w:tc>
            </w:tr>
            <w:tr w:rsidR="00833139" w:rsidRPr="004238D4" w14:paraId="3BD7C7C4" w14:textId="77777777" w:rsidTr="004238D4">
              <w:tc>
                <w:tcPr>
                  <w:tcW w:w="0" w:type="auto"/>
                </w:tcPr>
                <w:p w14:paraId="564E7F9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C81D512" w14:textId="77777777" w:rsidR="00833139" w:rsidRPr="004238D4" w:rsidRDefault="00833139" w:rsidP="004238D4">
                  <w:pPr>
                    <w:pStyle w:val="Paragraph"/>
                    <w:rPr>
                      <w:noProof/>
                      <w:lang w:val="es-ES_tradnl"/>
                    </w:rPr>
                  </w:pPr>
                  <w:r w:rsidRPr="004238D4">
                    <w:rPr>
                      <w:noProof/>
                      <w:lang w:val="es-ES_tradnl"/>
                    </w:rPr>
                    <w:t>sistema de filtrado de carbono</w:t>
                  </w:r>
                </w:p>
              </w:tc>
            </w:tr>
            <w:tr w:rsidR="00833139" w:rsidRPr="004238D4" w14:paraId="6E2660B4" w14:textId="77777777" w:rsidTr="004238D4">
              <w:tc>
                <w:tcPr>
                  <w:tcW w:w="0" w:type="auto"/>
                </w:tcPr>
                <w:p w14:paraId="601774D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EE9E5EB" w14:textId="77777777" w:rsidR="00833139" w:rsidRPr="004238D4" w:rsidRDefault="00833139" w:rsidP="004238D4">
                  <w:pPr>
                    <w:pStyle w:val="Paragraph"/>
                    <w:rPr>
                      <w:noProof/>
                      <w:lang w:val="es-ES_tradnl"/>
                    </w:rPr>
                  </w:pPr>
                  <w:r w:rsidRPr="004238D4">
                    <w:rPr>
                      <w:noProof/>
                      <w:lang w:val="es-ES_tradnl"/>
                    </w:rPr>
                    <w:t>sistema de ablandamiento de agua</w:t>
                  </w:r>
                </w:p>
              </w:tc>
            </w:tr>
          </w:tbl>
          <w:p w14:paraId="5158CECD" w14:textId="77777777" w:rsidR="00833139" w:rsidRPr="004238D4" w:rsidRDefault="00833139" w:rsidP="004238D4">
            <w:pPr>
              <w:pStyle w:val="Paragraph"/>
              <w:rPr>
                <w:noProof/>
                <w:lang w:val="es-ES_tradnl"/>
              </w:rPr>
            </w:pPr>
            <w:r w:rsidRPr="004238D4">
              <w:rPr>
                <w:noProof/>
                <w:lang w:val="es-ES_tradnl"/>
              </w:rPr>
              <w:t>destinado a usos de laboratorio farmacéutico</w:t>
            </w:r>
          </w:p>
        </w:tc>
        <w:tc>
          <w:tcPr>
            <w:tcW w:w="0" w:type="auto"/>
          </w:tcPr>
          <w:p w14:paraId="57028096"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60BECD6"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62898842"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0A1E8175" w14:textId="77777777" w:rsidTr="00833139">
        <w:trPr>
          <w:cantSplit/>
        </w:trPr>
        <w:tc>
          <w:tcPr>
            <w:tcW w:w="0" w:type="auto"/>
          </w:tcPr>
          <w:p w14:paraId="36D43B91" w14:textId="77777777" w:rsidR="00833139" w:rsidRPr="004238D4" w:rsidRDefault="00833139" w:rsidP="004238D4">
            <w:pPr>
              <w:pStyle w:val="Paragraph"/>
              <w:rPr>
                <w:noProof/>
                <w:lang w:val="es-ES_tradnl"/>
              </w:rPr>
            </w:pPr>
            <w:r w:rsidRPr="004238D4">
              <w:rPr>
                <w:noProof/>
                <w:lang w:val="es-ES_tradnl"/>
              </w:rPr>
              <w:t>0.3375</w:t>
            </w:r>
          </w:p>
        </w:tc>
        <w:tc>
          <w:tcPr>
            <w:tcW w:w="0" w:type="auto"/>
          </w:tcPr>
          <w:p w14:paraId="06FDF4C2" w14:textId="77777777" w:rsidR="00833139" w:rsidRPr="004238D4" w:rsidRDefault="00833139" w:rsidP="004238D4">
            <w:pPr>
              <w:pStyle w:val="Paragraph"/>
              <w:jc w:val="right"/>
              <w:rPr>
                <w:noProof/>
                <w:lang w:val="es-ES_tradnl"/>
              </w:rPr>
            </w:pPr>
            <w:r w:rsidRPr="004238D4">
              <w:rPr>
                <w:noProof/>
                <w:lang w:val="es-ES_tradnl"/>
              </w:rPr>
              <w:t>ex 8421 99 90</w:t>
            </w:r>
          </w:p>
        </w:tc>
        <w:tc>
          <w:tcPr>
            <w:tcW w:w="0" w:type="auto"/>
          </w:tcPr>
          <w:p w14:paraId="57A36A1A" w14:textId="77777777" w:rsidR="00833139" w:rsidRPr="004238D4" w:rsidRDefault="00833139" w:rsidP="004238D4">
            <w:pPr>
              <w:pStyle w:val="Paragraph"/>
              <w:jc w:val="center"/>
              <w:rPr>
                <w:noProof/>
                <w:lang w:val="es-ES_tradnl"/>
              </w:rPr>
            </w:pPr>
            <w:r w:rsidRPr="004238D4">
              <w:rPr>
                <w:noProof/>
                <w:lang w:val="es-ES_tradnl"/>
              </w:rPr>
              <w:t>91</w:t>
            </w:r>
          </w:p>
        </w:tc>
        <w:tc>
          <w:tcPr>
            <w:tcW w:w="0" w:type="auto"/>
          </w:tcPr>
          <w:p w14:paraId="332A470E" w14:textId="77777777" w:rsidR="00833139" w:rsidRPr="004238D4" w:rsidRDefault="00833139" w:rsidP="004238D4">
            <w:pPr>
              <w:pStyle w:val="Paragraph"/>
              <w:rPr>
                <w:noProof/>
                <w:lang w:val="es-ES_tradnl"/>
              </w:rPr>
            </w:pPr>
            <w:r w:rsidRPr="004238D4">
              <w:rPr>
                <w:noProof/>
                <w:lang w:val="es-ES_tradnl"/>
              </w:rPr>
              <w:t>Piezas de equipos para la depuración de agua por ósmosis inversa, consistentes en un grupo de fibras huecas de materia plástica artifical de paredes permeables, sumergidas por un extremo en un bloque de materia plástica artificial y que atraviesan un bloque de materia plástica artificial por el otro extremo, incluso presentado el conjunto encerrado en un cilindro</w:t>
            </w:r>
          </w:p>
        </w:tc>
        <w:tc>
          <w:tcPr>
            <w:tcW w:w="0" w:type="auto"/>
          </w:tcPr>
          <w:p w14:paraId="77F4B53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1D98DC7"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1220A9CB"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3EA32CBE" w14:textId="77777777" w:rsidTr="00833139">
        <w:trPr>
          <w:cantSplit/>
        </w:trPr>
        <w:tc>
          <w:tcPr>
            <w:tcW w:w="0" w:type="auto"/>
          </w:tcPr>
          <w:p w14:paraId="4F590C2B" w14:textId="77777777" w:rsidR="00833139" w:rsidRPr="004238D4" w:rsidRDefault="00833139" w:rsidP="004238D4">
            <w:pPr>
              <w:pStyle w:val="Paragraph"/>
              <w:rPr>
                <w:noProof/>
                <w:lang w:val="es-ES_tradnl"/>
              </w:rPr>
            </w:pPr>
            <w:r w:rsidRPr="004238D4">
              <w:rPr>
                <w:noProof/>
                <w:lang w:val="es-ES_tradnl"/>
              </w:rPr>
              <w:t>0.5831</w:t>
            </w:r>
          </w:p>
        </w:tc>
        <w:tc>
          <w:tcPr>
            <w:tcW w:w="0" w:type="auto"/>
          </w:tcPr>
          <w:p w14:paraId="26349CF9" w14:textId="77777777" w:rsidR="00833139" w:rsidRPr="004238D4" w:rsidRDefault="00833139" w:rsidP="004238D4">
            <w:pPr>
              <w:pStyle w:val="Paragraph"/>
              <w:jc w:val="right"/>
              <w:rPr>
                <w:noProof/>
                <w:lang w:val="es-ES_tradnl"/>
              </w:rPr>
            </w:pPr>
            <w:r w:rsidRPr="004238D4">
              <w:rPr>
                <w:noProof/>
                <w:lang w:val="es-ES_tradnl"/>
              </w:rPr>
              <w:t>ex 8431 20 00</w:t>
            </w:r>
          </w:p>
        </w:tc>
        <w:tc>
          <w:tcPr>
            <w:tcW w:w="0" w:type="auto"/>
          </w:tcPr>
          <w:p w14:paraId="4B76BDA5"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25563DD5" w14:textId="77777777" w:rsidR="00833139" w:rsidRPr="004238D4" w:rsidRDefault="00833139" w:rsidP="004238D4">
            <w:pPr>
              <w:pStyle w:val="Paragraph"/>
              <w:rPr>
                <w:noProof/>
                <w:lang w:val="es-ES_tradnl"/>
              </w:rPr>
            </w:pPr>
            <w:r w:rsidRPr="004238D4">
              <w:rPr>
                <w:noProof/>
                <w:lang w:val="es-ES_tradnl"/>
              </w:rPr>
              <w:t>Ensamblaje de eje motor provisto de diferencial, engranajes reductores, rueda de corona, árboles de transmisión, cubos de ruedas, frenos y brazos de montaje sobre poste, para su utilización en la fabricación de vehículos de la partida 8427</w:t>
            </w:r>
          </w:p>
          <w:p w14:paraId="788ED484"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1A7BB861"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75D0E6C"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67FF0D03"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4FB74826" w14:textId="77777777" w:rsidTr="00833139">
        <w:trPr>
          <w:cantSplit/>
        </w:trPr>
        <w:tc>
          <w:tcPr>
            <w:tcW w:w="0" w:type="auto"/>
          </w:tcPr>
          <w:p w14:paraId="14F84A25" w14:textId="77777777" w:rsidR="00833139" w:rsidRPr="004238D4" w:rsidRDefault="00833139" w:rsidP="004238D4">
            <w:pPr>
              <w:pStyle w:val="Paragraph"/>
              <w:rPr>
                <w:noProof/>
                <w:lang w:val="es-ES_tradnl"/>
              </w:rPr>
            </w:pPr>
            <w:r w:rsidRPr="004238D4">
              <w:rPr>
                <w:noProof/>
                <w:lang w:val="es-ES_tradnl"/>
              </w:rPr>
              <w:t>0.6193</w:t>
            </w:r>
          </w:p>
        </w:tc>
        <w:tc>
          <w:tcPr>
            <w:tcW w:w="0" w:type="auto"/>
          </w:tcPr>
          <w:p w14:paraId="14412E1C" w14:textId="77777777" w:rsidR="00833139" w:rsidRPr="004238D4" w:rsidRDefault="00833139" w:rsidP="004238D4">
            <w:pPr>
              <w:pStyle w:val="Paragraph"/>
              <w:jc w:val="right"/>
              <w:rPr>
                <w:noProof/>
                <w:lang w:val="es-ES_tradnl"/>
              </w:rPr>
            </w:pPr>
            <w:r w:rsidRPr="004238D4">
              <w:rPr>
                <w:noProof/>
                <w:lang w:val="es-ES_tradnl"/>
              </w:rPr>
              <w:t>ex 8431 20 00</w:t>
            </w:r>
          </w:p>
        </w:tc>
        <w:tc>
          <w:tcPr>
            <w:tcW w:w="0" w:type="auto"/>
          </w:tcPr>
          <w:p w14:paraId="23929249"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4902B124" w14:textId="77777777" w:rsidR="00833139" w:rsidRPr="004238D4" w:rsidRDefault="00833139" w:rsidP="004238D4">
            <w:pPr>
              <w:pStyle w:val="Paragraph"/>
              <w:rPr>
                <w:noProof/>
                <w:lang w:val="es-ES_tradnl"/>
              </w:rPr>
            </w:pPr>
            <w:r w:rsidRPr="004238D4">
              <w:rPr>
                <w:noProof/>
                <w:lang w:val="es-ES_tradnl"/>
              </w:rPr>
              <w:t>Radiador de núcleo de aluminio y depósito de plástico con una estructura de soporte integral de acero y un núcleo abierto de diseño de onda cuadrada, con 9 aletas por pulgada (2,54 cm) de longitud de núcleo, para la fabricación de vehículos de la partida 8427</w:t>
            </w:r>
          </w:p>
          <w:p w14:paraId="07529BE1"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0732CC8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2DC0219"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0D494A62"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4E2A2E17" w14:textId="77777777" w:rsidTr="00833139">
        <w:trPr>
          <w:cantSplit/>
        </w:trPr>
        <w:tc>
          <w:tcPr>
            <w:tcW w:w="0" w:type="auto"/>
          </w:tcPr>
          <w:p w14:paraId="4557BCA3" w14:textId="77777777" w:rsidR="00833139" w:rsidRPr="004238D4" w:rsidRDefault="00833139" w:rsidP="004238D4">
            <w:pPr>
              <w:pStyle w:val="Paragraph"/>
              <w:rPr>
                <w:noProof/>
                <w:lang w:val="es-ES_tradnl"/>
              </w:rPr>
            </w:pPr>
            <w:r w:rsidRPr="004238D4">
              <w:rPr>
                <w:noProof/>
                <w:lang w:val="es-ES_tradnl"/>
              </w:rPr>
              <w:t>0.6821</w:t>
            </w:r>
          </w:p>
        </w:tc>
        <w:tc>
          <w:tcPr>
            <w:tcW w:w="0" w:type="auto"/>
          </w:tcPr>
          <w:p w14:paraId="51EC8318" w14:textId="77777777" w:rsidR="00833139" w:rsidRPr="004238D4" w:rsidRDefault="00833139" w:rsidP="004238D4">
            <w:pPr>
              <w:pStyle w:val="Paragraph"/>
              <w:jc w:val="right"/>
              <w:rPr>
                <w:noProof/>
                <w:lang w:val="es-ES_tradnl"/>
              </w:rPr>
            </w:pPr>
            <w:r w:rsidRPr="004238D4">
              <w:rPr>
                <w:noProof/>
                <w:lang w:val="es-ES_tradnl"/>
              </w:rPr>
              <w:t>ex 8436 99 00</w:t>
            </w:r>
          </w:p>
        </w:tc>
        <w:tc>
          <w:tcPr>
            <w:tcW w:w="0" w:type="auto"/>
          </w:tcPr>
          <w:p w14:paraId="796E0D4D"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0E013E28" w14:textId="77777777" w:rsidR="00833139" w:rsidRPr="004238D4" w:rsidRDefault="00833139" w:rsidP="004238D4">
            <w:pPr>
              <w:pStyle w:val="Paragraph"/>
              <w:rPr>
                <w:noProof/>
                <w:lang w:val="es-ES_tradnl"/>
              </w:rPr>
            </w:pPr>
            <w:r w:rsidRPr="004238D4">
              <w:rPr>
                <w:noProof/>
                <w:lang w:val="es-ES_tradnl"/>
              </w:rPr>
              <w:t>Pieza que contiene:</w:t>
            </w:r>
          </w:p>
          <w:tbl>
            <w:tblPr>
              <w:tblStyle w:val="Listdash1"/>
              <w:tblW w:w="0" w:type="auto"/>
              <w:tblLook w:val="0000" w:firstRow="0" w:lastRow="0" w:firstColumn="0" w:lastColumn="0" w:noHBand="0" w:noVBand="0"/>
            </w:tblPr>
            <w:tblGrid>
              <w:gridCol w:w="220"/>
              <w:gridCol w:w="2744"/>
            </w:tblGrid>
            <w:tr w:rsidR="00833139" w:rsidRPr="004238D4" w14:paraId="35CCB5E5" w14:textId="77777777" w:rsidTr="004238D4">
              <w:tc>
                <w:tcPr>
                  <w:tcW w:w="0" w:type="auto"/>
                </w:tcPr>
                <w:p w14:paraId="60BA4FA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68FCD88" w14:textId="77777777" w:rsidR="00833139" w:rsidRPr="004238D4" w:rsidRDefault="00833139" w:rsidP="004238D4">
                  <w:pPr>
                    <w:pStyle w:val="Paragraph"/>
                    <w:rPr>
                      <w:noProof/>
                      <w:lang w:val="es-ES_tradnl"/>
                    </w:rPr>
                  </w:pPr>
                  <w:r w:rsidRPr="004238D4">
                    <w:rPr>
                      <w:noProof/>
                      <w:lang w:val="es-ES_tradnl"/>
                    </w:rPr>
                    <w:t>un motor monofásico de corriente alterna,</w:t>
                  </w:r>
                </w:p>
              </w:tc>
            </w:tr>
            <w:tr w:rsidR="00833139" w:rsidRPr="004238D4" w14:paraId="1C79DD4B" w14:textId="77777777" w:rsidTr="004238D4">
              <w:tc>
                <w:tcPr>
                  <w:tcW w:w="0" w:type="auto"/>
                </w:tcPr>
                <w:p w14:paraId="096AE3B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4AEAEEE" w14:textId="77777777" w:rsidR="00833139" w:rsidRPr="004238D4" w:rsidRDefault="00833139" w:rsidP="004238D4">
                  <w:pPr>
                    <w:pStyle w:val="Paragraph"/>
                    <w:rPr>
                      <w:noProof/>
                      <w:lang w:val="es-ES_tradnl"/>
                    </w:rPr>
                  </w:pPr>
                  <w:r w:rsidRPr="004238D4">
                    <w:rPr>
                      <w:noProof/>
                      <w:lang w:val="es-ES_tradnl"/>
                    </w:rPr>
                    <w:t>un engranaje epicicloidal,</w:t>
                  </w:r>
                </w:p>
              </w:tc>
            </w:tr>
            <w:tr w:rsidR="00833139" w:rsidRPr="004238D4" w14:paraId="2BC755CC" w14:textId="77777777" w:rsidTr="004238D4">
              <w:tc>
                <w:tcPr>
                  <w:tcW w:w="0" w:type="auto"/>
                </w:tcPr>
                <w:p w14:paraId="0A2B514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AD8D745" w14:textId="77777777" w:rsidR="00833139" w:rsidRPr="004238D4" w:rsidRDefault="00833139" w:rsidP="004238D4">
                  <w:pPr>
                    <w:pStyle w:val="Paragraph"/>
                    <w:rPr>
                      <w:noProof/>
                      <w:lang w:val="es-ES_tradnl"/>
                    </w:rPr>
                  </w:pPr>
                  <w:r w:rsidRPr="004238D4">
                    <w:rPr>
                      <w:noProof/>
                      <w:lang w:val="es-ES_tradnl"/>
                    </w:rPr>
                    <w:t>una cuchilla para cortar,</w:t>
                  </w:r>
                </w:p>
              </w:tc>
            </w:tr>
          </w:tbl>
          <w:p w14:paraId="193343E3" w14:textId="77777777" w:rsidR="00833139" w:rsidRPr="004238D4" w:rsidRDefault="00833139" w:rsidP="004238D4">
            <w:pPr>
              <w:pStyle w:val="Paragraph"/>
              <w:rPr>
                <w:noProof/>
                <w:lang w:val="es-ES_tradnl"/>
              </w:rPr>
            </w:pPr>
            <w:r w:rsidRPr="004238D4">
              <w:rPr>
                <w:noProof/>
                <w:lang w:val="es-ES_tradnl"/>
              </w:rPr>
              <w:t>y ya contenga o no:</w:t>
            </w:r>
          </w:p>
          <w:tbl>
            <w:tblPr>
              <w:tblStyle w:val="Listdash1"/>
              <w:tblW w:w="0" w:type="auto"/>
              <w:tblLook w:val="0000" w:firstRow="0" w:lastRow="0" w:firstColumn="0" w:lastColumn="0" w:noHBand="0" w:noVBand="0"/>
            </w:tblPr>
            <w:tblGrid>
              <w:gridCol w:w="220"/>
              <w:gridCol w:w="2624"/>
            </w:tblGrid>
            <w:tr w:rsidR="00833139" w:rsidRPr="004238D4" w14:paraId="2982ABD0" w14:textId="77777777" w:rsidTr="004238D4">
              <w:tc>
                <w:tcPr>
                  <w:tcW w:w="0" w:type="auto"/>
                </w:tcPr>
                <w:p w14:paraId="5EC0079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7F051E6" w14:textId="77777777" w:rsidR="00833139" w:rsidRPr="004238D4" w:rsidRDefault="00833139" w:rsidP="004238D4">
                  <w:pPr>
                    <w:pStyle w:val="Paragraph"/>
                    <w:rPr>
                      <w:noProof/>
                      <w:lang w:val="es-ES_tradnl"/>
                    </w:rPr>
                  </w:pPr>
                  <w:r w:rsidRPr="004238D4">
                    <w:rPr>
                      <w:noProof/>
                      <w:lang w:val="es-ES_tradnl"/>
                    </w:rPr>
                    <w:t>un condensador,</w:t>
                  </w:r>
                </w:p>
              </w:tc>
            </w:tr>
            <w:tr w:rsidR="00833139" w:rsidRPr="004238D4" w14:paraId="41CB2949" w14:textId="77777777" w:rsidTr="004238D4">
              <w:tc>
                <w:tcPr>
                  <w:tcW w:w="0" w:type="auto"/>
                </w:tcPr>
                <w:p w14:paraId="15061A7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631064B" w14:textId="77777777" w:rsidR="00833139" w:rsidRPr="004238D4" w:rsidRDefault="00833139" w:rsidP="004238D4">
                  <w:pPr>
                    <w:pStyle w:val="Paragraph"/>
                    <w:rPr>
                      <w:noProof/>
                      <w:lang w:val="es-ES_tradnl"/>
                    </w:rPr>
                  </w:pPr>
                  <w:r w:rsidRPr="004238D4">
                    <w:rPr>
                      <w:noProof/>
                      <w:lang w:val="es-ES_tradnl"/>
                    </w:rPr>
                    <w:t>una pieza fijada con un tornillo de rosca</w:t>
                  </w:r>
                </w:p>
              </w:tc>
            </w:tr>
          </w:tbl>
          <w:p w14:paraId="29FBBEA5" w14:textId="77777777" w:rsidR="00833139" w:rsidRPr="004238D4" w:rsidRDefault="00833139" w:rsidP="004238D4">
            <w:pPr>
              <w:pStyle w:val="Paragraph"/>
              <w:rPr>
                <w:noProof/>
                <w:lang w:val="es-ES_tradnl"/>
              </w:rPr>
            </w:pPr>
            <w:r w:rsidRPr="004238D4">
              <w:rPr>
                <w:noProof/>
                <w:lang w:val="es-ES_tradnl"/>
              </w:rPr>
              <w:t>destinada a la fabricación de trituradoras de jardín</w:t>
            </w:r>
          </w:p>
          <w:p w14:paraId="39CD93B6"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1EA889CE"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2BB71C3"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2C081C15"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24A8C5D2" w14:textId="77777777" w:rsidTr="00833139">
        <w:trPr>
          <w:cantSplit/>
        </w:trPr>
        <w:tc>
          <w:tcPr>
            <w:tcW w:w="0" w:type="auto"/>
          </w:tcPr>
          <w:p w14:paraId="433707BD" w14:textId="77777777" w:rsidR="00833139" w:rsidRPr="004238D4" w:rsidRDefault="00833139" w:rsidP="004238D4">
            <w:pPr>
              <w:pStyle w:val="Paragraph"/>
              <w:rPr>
                <w:noProof/>
                <w:lang w:val="es-ES_tradnl"/>
              </w:rPr>
            </w:pPr>
            <w:r w:rsidRPr="004238D4">
              <w:rPr>
                <w:noProof/>
                <w:lang w:val="es-ES_tradnl"/>
              </w:rPr>
              <w:t>0.3374</w:t>
            </w:r>
          </w:p>
        </w:tc>
        <w:tc>
          <w:tcPr>
            <w:tcW w:w="0" w:type="auto"/>
          </w:tcPr>
          <w:p w14:paraId="3130C044" w14:textId="77777777" w:rsidR="00833139" w:rsidRPr="004238D4" w:rsidRDefault="00833139" w:rsidP="004238D4">
            <w:pPr>
              <w:pStyle w:val="Paragraph"/>
              <w:jc w:val="right"/>
              <w:rPr>
                <w:noProof/>
                <w:lang w:val="es-ES_tradnl"/>
              </w:rPr>
            </w:pPr>
            <w:r w:rsidRPr="004238D4">
              <w:rPr>
                <w:noProof/>
                <w:lang w:val="es-ES_tradnl"/>
              </w:rPr>
              <w:t>ex 8439 99 00</w:t>
            </w:r>
          </w:p>
        </w:tc>
        <w:tc>
          <w:tcPr>
            <w:tcW w:w="0" w:type="auto"/>
          </w:tcPr>
          <w:p w14:paraId="364CCC0B"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3B3C8595" w14:textId="77777777" w:rsidR="00833139" w:rsidRPr="004238D4" w:rsidRDefault="00833139" w:rsidP="004238D4">
            <w:pPr>
              <w:pStyle w:val="Paragraph"/>
              <w:rPr>
                <w:noProof/>
                <w:lang w:val="es-ES_tradnl"/>
              </w:rPr>
            </w:pPr>
            <w:r w:rsidRPr="004238D4">
              <w:rPr>
                <w:noProof/>
                <w:lang w:val="es-ES_tradnl"/>
              </w:rPr>
              <w:t>Rodillos aspirantes producidos mediante moldeo por centrifugación, sin perforar, en forma de tubos de acero aleado, con una longitud igual o superior a 3 000 mm y un diámetro exterior igual o superior a 550 mm</w:t>
            </w:r>
          </w:p>
        </w:tc>
        <w:tc>
          <w:tcPr>
            <w:tcW w:w="0" w:type="auto"/>
          </w:tcPr>
          <w:p w14:paraId="1BDD78D4"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A710C5F"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7DF46A8E"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1F5E68D7" w14:textId="77777777" w:rsidTr="00833139">
        <w:trPr>
          <w:cantSplit/>
        </w:trPr>
        <w:tc>
          <w:tcPr>
            <w:tcW w:w="0" w:type="auto"/>
          </w:tcPr>
          <w:p w14:paraId="79B9C30E" w14:textId="77777777" w:rsidR="00833139" w:rsidRPr="004238D4" w:rsidRDefault="00833139" w:rsidP="004238D4">
            <w:pPr>
              <w:pStyle w:val="Paragraph"/>
              <w:rPr>
                <w:noProof/>
                <w:lang w:val="es-ES_tradnl"/>
              </w:rPr>
            </w:pPr>
            <w:r w:rsidRPr="004238D4">
              <w:rPr>
                <w:noProof/>
                <w:lang w:val="es-ES_tradnl"/>
              </w:rPr>
              <w:t>0.2599</w:t>
            </w:r>
          </w:p>
        </w:tc>
        <w:tc>
          <w:tcPr>
            <w:tcW w:w="0" w:type="auto"/>
          </w:tcPr>
          <w:p w14:paraId="667CF202" w14:textId="77777777" w:rsidR="00833139" w:rsidRPr="004238D4" w:rsidRDefault="00833139" w:rsidP="004238D4">
            <w:pPr>
              <w:pStyle w:val="Paragraph"/>
              <w:jc w:val="right"/>
              <w:rPr>
                <w:noProof/>
                <w:lang w:val="es-ES_tradnl"/>
              </w:rPr>
            </w:pPr>
            <w:r w:rsidRPr="004238D4">
              <w:rPr>
                <w:noProof/>
                <w:lang w:val="es-ES_tradnl"/>
              </w:rPr>
              <w:t>ex 8477 80 99</w:t>
            </w:r>
          </w:p>
        </w:tc>
        <w:tc>
          <w:tcPr>
            <w:tcW w:w="0" w:type="auto"/>
          </w:tcPr>
          <w:p w14:paraId="625D35BA"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2CE31C34" w14:textId="77777777" w:rsidR="00833139" w:rsidRPr="004238D4" w:rsidRDefault="00833139" w:rsidP="004238D4">
            <w:pPr>
              <w:pStyle w:val="Paragraph"/>
              <w:rPr>
                <w:noProof/>
                <w:lang w:val="es-ES_tradnl"/>
              </w:rPr>
            </w:pPr>
            <w:r w:rsidRPr="004238D4">
              <w:rPr>
                <w:noProof/>
                <w:lang w:val="es-ES_tradnl"/>
              </w:rPr>
              <w:t>Máquinas para colar o para modificar la superficie de las membranas de plástico de la partida 3921</w:t>
            </w:r>
          </w:p>
        </w:tc>
        <w:tc>
          <w:tcPr>
            <w:tcW w:w="0" w:type="auto"/>
          </w:tcPr>
          <w:p w14:paraId="1FBDC57E"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E4E3B01"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2A3A731A"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017C662D" w14:textId="77777777" w:rsidTr="00833139">
        <w:trPr>
          <w:cantSplit/>
        </w:trPr>
        <w:tc>
          <w:tcPr>
            <w:tcW w:w="0" w:type="auto"/>
          </w:tcPr>
          <w:p w14:paraId="03E8C305" w14:textId="77777777" w:rsidR="00833139" w:rsidRPr="004238D4" w:rsidRDefault="00833139" w:rsidP="004238D4">
            <w:pPr>
              <w:pStyle w:val="Paragraph"/>
              <w:rPr>
                <w:noProof/>
                <w:lang w:val="es-ES_tradnl"/>
              </w:rPr>
            </w:pPr>
            <w:r w:rsidRPr="004238D4">
              <w:rPr>
                <w:noProof/>
                <w:lang w:val="es-ES_tradnl"/>
              </w:rPr>
              <w:t>0.8123</w:t>
            </w:r>
          </w:p>
        </w:tc>
        <w:tc>
          <w:tcPr>
            <w:tcW w:w="0" w:type="auto"/>
          </w:tcPr>
          <w:p w14:paraId="138E522A" w14:textId="77777777" w:rsidR="00833139" w:rsidRPr="004238D4" w:rsidRDefault="00833139" w:rsidP="004238D4">
            <w:pPr>
              <w:pStyle w:val="Paragraph"/>
              <w:jc w:val="right"/>
              <w:rPr>
                <w:noProof/>
                <w:lang w:val="es-ES_tradnl"/>
              </w:rPr>
            </w:pPr>
            <w:r w:rsidRPr="004238D4">
              <w:rPr>
                <w:noProof/>
                <w:lang w:val="es-ES_tradnl"/>
              </w:rPr>
              <w:t>ex 8479 89 97</w:t>
            </w:r>
          </w:p>
        </w:tc>
        <w:tc>
          <w:tcPr>
            <w:tcW w:w="0" w:type="auto"/>
          </w:tcPr>
          <w:p w14:paraId="55F2C356" w14:textId="77777777" w:rsidR="00833139" w:rsidRPr="004238D4" w:rsidRDefault="00833139" w:rsidP="004238D4">
            <w:pPr>
              <w:pStyle w:val="Paragraph"/>
              <w:jc w:val="center"/>
              <w:rPr>
                <w:noProof/>
                <w:lang w:val="es-ES_tradnl"/>
              </w:rPr>
            </w:pPr>
            <w:r w:rsidRPr="004238D4">
              <w:rPr>
                <w:noProof/>
                <w:lang w:val="es-ES_tradnl"/>
              </w:rPr>
              <w:t>28</w:t>
            </w:r>
          </w:p>
        </w:tc>
        <w:tc>
          <w:tcPr>
            <w:tcW w:w="0" w:type="auto"/>
          </w:tcPr>
          <w:p w14:paraId="5D3CAF47" w14:textId="77777777" w:rsidR="00833139" w:rsidRPr="004238D4" w:rsidRDefault="00833139" w:rsidP="004238D4">
            <w:pPr>
              <w:pStyle w:val="Paragraph"/>
              <w:rPr>
                <w:noProof/>
                <w:lang w:val="es-ES_tradnl"/>
              </w:rPr>
            </w:pPr>
            <w:r w:rsidRPr="004238D4">
              <w:rPr>
                <w:noProof/>
                <w:lang w:val="es-ES_tradnl"/>
              </w:rPr>
              <w:t>Unidad de freno eléctrica integrada para la generación inmediata de presión hidráulica durante el frenado, con control electrónico completo del freno y que permite el frenado regenerativo de los vehículos automóviles con:</w:t>
            </w:r>
          </w:p>
          <w:tbl>
            <w:tblPr>
              <w:tblStyle w:val="Listdash1"/>
              <w:tblW w:w="0" w:type="auto"/>
              <w:tblLook w:val="0000" w:firstRow="0" w:lastRow="0" w:firstColumn="0" w:lastColumn="0" w:noHBand="0" w:noVBand="0"/>
            </w:tblPr>
            <w:tblGrid>
              <w:gridCol w:w="220"/>
              <w:gridCol w:w="4110"/>
            </w:tblGrid>
            <w:tr w:rsidR="00833139" w:rsidRPr="004238D4" w14:paraId="3291419E" w14:textId="77777777" w:rsidTr="004238D4">
              <w:tc>
                <w:tcPr>
                  <w:tcW w:w="0" w:type="auto"/>
                </w:tcPr>
                <w:p w14:paraId="7C1D2C5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63B78AD" w14:textId="77777777" w:rsidR="00833139" w:rsidRPr="004238D4" w:rsidRDefault="00833139" w:rsidP="004238D4">
                  <w:pPr>
                    <w:pStyle w:val="Paragraph"/>
                    <w:rPr>
                      <w:noProof/>
                      <w:lang w:val="es-ES_tradnl"/>
                    </w:rPr>
                  </w:pPr>
                  <w:r w:rsidRPr="004238D4">
                    <w:rPr>
                      <w:noProof/>
                      <w:lang w:val="es-ES_tradnl"/>
                    </w:rPr>
                    <w:t>asistentes de frenado electrónicos,</w:t>
                  </w:r>
                </w:p>
              </w:tc>
            </w:tr>
            <w:tr w:rsidR="00833139" w:rsidRPr="004238D4" w14:paraId="3064065E" w14:textId="77777777" w:rsidTr="004238D4">
              <w:tc>
                <w:tcPr>
                  <w:tcW w:w="0" w:type="auto"/>
                </w:tcPr>
                <w:p w14:paraId="098F09C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F77577C" w14:textId="77777777" w:rsidR="00833139" w:rsidRPr="004238D4" w:rsidRDefault="00833139" w:rsidP="004238D4">
                  <w:pPr>
                    <w:pStyle w:val="Paragraph"/>
                    <w:rPr>
                      <w:noProof/>
                      <w:lang w:val="es-ES_tradnl"/>
                    </w:rPr>
                  </w:pPr>
                  <w:r w:rsidRPr="004238D4">
                    <w:rPr>
                      <w:noProof/>
                      <w:lang w:val="es-ES_tradnl"/>
                    </w:rPr>
                    <w:t>una unidad hidráulica accionada por un motor eléctrico sin escobillas,</w:t>
                  </w:r>
                </w:p>
              </w:tc>
            </w:tr>
            <w:tr w:rsidR="00833139" w:rsidRPr="004238D4" w14:paraId="1EF10B82" w14:textId="77777777" w:rsidTr="004238D4">
              <w:tc>
                <w:tcPr>
                  <w:tcW w:w="0" w:type="auto"/>
                </w:tcPr>
                <w:p w14:paraId="0855013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01C763E" w14:textId="77777777" w:rsidR="00833139" w:rsidRPr="004238D4" w:rsidRDefault="00833139" w:rsidP="004238D4">
                  <w:pPr>
                    <w:pStyle w:val="Paragraph"/>
                    <w:rPr>
                      <w:noProof/>
                      <w:lang w:val="es-ES_tradnl"/>
                    </w:rPr>
                  </w:pPr>
                  <w:r w:rsidRPr="004238D4">
                    <w:rPr>
                      <w:noProof/>
                      <w:lang w:val="es-ES_tradnl"/>
                    </w:rPr>
                    <w:t>un depósito de líquido de frenos,</w:t>
                  </w:r>
                </w:p>
              </w:tc>
            </w:tr>
          </w:tbl>
          <w:p w14:paraId="20532BAE" w14:textId="77777777" w:rsidR="00833139" w:rsidRPr="004238D4" w:rsidRDefault="00833139" w:rsidP="004238D4">
            <w:pPr>
              <w:pStyle w:val="Paragraph"/>
              <w:rPr>
                <w:noProof/>
                <w:lang w:val="es-ES_tradnl"/>
              </w:rPr>
            </w:pPr>
            <w:r w:rsidRPr="004238D4">
              <w:rPr>
                <w:noProof/>
                <w:lang w:val="es-ES_tradnl"/>
              </w:rPr>
              <w:t>destinada a la fabricación de turismos híbridos enchufables</w:t>
            </w:r>
          </w:p>
          <w:p w14:paraId="31BF878E"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1BC0282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5D14AA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92953B0"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6F300E01" w14:textId="77777777" w:rsidTr="00833139">
        <w:trPr>
          <w:cantSplit/>
        </w:trPr>
        <w:tc>
          <w:tcPr>
            <w:tcW w:w="0" w:type="auto"/>
          </w:tcPr>
          <w:p w14:paraId="1C687AA8" w14:textId="77777777" w:rsidR="00833139" w:rsidRPr="004238D4" w:rsidRDefault="00833139" w:rsidP="004238D4">
            <w:pPr>
              <w:pStyle w:val="Paragraph"/>
              <w:rPr>
                <w:noProof/>
                <w:lang w:val="es-ES_tradnl"/>
              </w:rPr>
            </w:pPr>
            <w:r w:rsidRPr="004238D4">
              <w:rPr>
                <w:noProof/>
                <w:lang w:val="es-ES_tradnl"/>
              </w:rPr>
              <w:t>0.7517</w:t>
            </w:r>
          </w:p>
        </w:tc>
        <w:tc>
          <w:tcPr>
            <w:tcW w:w="0" w:type="auto"/>
          </w:tcPr>
          <w:p w14:paraId="6F363C3F" w14:textId="456A6386"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8479 89 97</w:t>
            </w:r>
          </w:p>
        </w:tc>
        <w:tc>
          <w:tcPr>
            <w:tcW w:w="0" w:type="auto"/>
          </w:tcPr>
          <w:p w14:paraId="0EB23197" w14:textId="77777777" w:rsidR="00833139" w:rsidRPr="004238D4" w:rsidRDefault="00833139" w:rsidP="004238D4">
            <w:pPr>
              <w:pStyle w:val="Paragraph"/>
              <w:jc w:val="center"/>
              <w:rPr>
                <w:noProof/>
                <w:lang w:val="es-ES_tradnl"/>
              </w:rPr>
            </w:pPr>
            <w:r w:rsidRPr="004238D4">
              <w:rPr>
                <w:noProof/>
                <w:lang w:val="es-ES_tradnl"/>
              </w:rPr>
              <w:t>35</w:t>
            </w:r>
          </w:p>
        </w:tc>
        <w:tc>
          <w:tcPr>
            <w:tcW w:w="0" w:type="auto"/>
          </w:tcPr>
          <w:p w14:paraId="652530EA" w14:textId="77777777" w:rsidR="00833139" w:rsidRPr="004238D4" w:rsidRDefault="00833139" w:rsidP="004238D4">
            <w:pPr>
              <w:pStyle w:val="Paragraph"/>
              <w:rPr>
                <w:noProof/>
                <w:lang w:val="es-ES_tradnl"/>
              </w:rPr>
            </w:pPr>
            <w:r w:rsidRPr="004238D4">
              <w:rPr>
                <w:noProof/>
                <w:lang w:val="es-ES_tradnl"/>
              </w:rPr>
              <w:t>Unidad mecánica que mueve el árbol de levas, con:</w:t>
            </w:r>
          </w:p>
          <w:tbl>
            <w:tblPr>
              <w:tblStyle w:val="Listdash1"/>
              <w:tblW w:w="0" w:type="auto"/>
              <w:tblLook w:val="0000" w:firstRow="0" w:lastRow="0" w:firstColumn="0" w:lastColumn="0" w:noHBand="0" w:noVBand="0"/>
            </w:tblPr>
            <w:tblGrid>
              <w:gridCol w:w="220"/>
              <w:gridCol w:w="4110"/>
            </w:tblGrid>
            <w:tr w:rsidR="00833139" w:rsidRPr="004238D4" w14:paraId="7501746F" w14:textId="77777777" w:rsidTr="004238D4">
              <w:tc>
                <w:tcPr>
                  <w:tcW w:w="0" w:type="auto"/>
                </w:tcPr>
                <w:p w14:paraId="5ED270A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A3882DF" w14:textId="77777777" w:rsidR="00833139" w:rsidRPr="004238D4" w:rsidRDefault="00833139" w:rsidP="004238D4">
                  <w:pPr>
                    <w:pStyle w:val="Paragraph"/>
                    <w:rPr>
                      <w:noProof/>
                      <w:lang w:val="es-ES_tradnl"/>
                    </w:rPr>
                  </w:pPr>
                  <w:r w:rsidRPr="004238D4">
                    <w:rPr>
                      <w:noProof/>
                      <w:lang w:val="es-ES_tradnl"/>
                    </w:rPr>
                    <w:t>6 u 8 cámaras de aceite,</w:t>
                  </w:r>
                </w:p>
              </w:tc>
            </w:tr>
            <w:tr w:rsidR="00833139" w:rsidRPr="004238D4" w14:paraId="4590598B" w14:textId="77777777" w:rsidTr="004238D4">
              <w:tc>
                <w:tcPr>
                  <w:tcW w:w="0" w:type="auto"/>
                </w:tcPr>
                <w:p w14:paraId="53DCB4D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512994F" w14:textId="77777777" w:rsidR="00833139" w:rsidRPr="004238D4" w:rsidRDefault="00833139" w:rsidP="004238D4">
                  <w:pPr>
                    <w:pStyle w:val="Paragraph"/>
                    <w:rPr>
                      <w:noProof/>
                      <w:lang w:val="es-ES_tradnl"/>
                    </w:rPr>
                  </w:pPr>
                  <w:r w:rsidRPr="004238D4">
                    <w:rPr>
                      <w:noProof/>
                      <w:lang w:val="es-ES_tradnl"/>
                    </w:rPr>
                    <w:t>una gama de ajuste de fase no inferior a 18° ni superior a 62°,</w:t>
                  </w:r>
                </w:p>
              </w:tc>
            </w:tr>
            <w:tr w:rsidR="00833139" w:rsidRPr="004238D4" w14:paraId="21A80D70" w14:textId="77777777" w:rsidTr="004238D4">
              <w:tc>
                <w:tcPr>
                  <w:tcW w:w="0" w:type="auto"/>
                </w:tcPr>
                <w:p w14:paraId="4DC80E4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ED87909" w14:textId="77777777" w:rsidR="00833139" w:rsidRPr="004238D4" w:rsidRDefault="00833139" w:rsidP="004238D4">
                  <w:pPr>
                    <w:pStyle w:val="Paragraph"/>
                    <w:rPr>
                      <w:noProof/>
                      <w:lang w:val="es-ES_tradnl"/>
                    </w:rPr>
                  </w:pPr>
                  <w:r w:rsidRPr="004238D4">
                    <w:rPr>
                      <w:noProof/>
                      <w:lang w:val="es-ES_tradnl"/>
                    </w:rPr>
                    <w:t>un piñón de acero o de aleación de acero,</w:t>
                  </w:r>
                </w:p>
              </w:tc>
            </w:tr>
            <w:tr w:rsidR="00833139" w:rsidRPr="004238D4" w14:paraId="26C05BF7" w14:textId="77777777" w:rsidTr="004238D4">
              <w:tc>
                <w:tcPr>
                  <w:tcW w:w="0" w:type="auto"/>
                </w:tcPr>
                <w:p w14:paraId="471839E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77175C9" w14:textId="77777777" w:rsidR="00833139" w:rsidRPr="004238D4" w:rsidRDefault="00833139" w:rsidP="004238D4">
                  <w:pPr>
                    <w:pStyle w:val="Paragraph"/>
                    <w:rPr>
                      <w:noProof/>
                      <w:lang w:val="es-ES_tradnl"/>
                    </w:rPr>
                  </w:pPr>
                  <w:r w:rsidRPr="004238D4">
                    <w:rPr>
                      <w:noProof/>
                      <w:lang w:val="es-ES_tradnl"/>
                    </w:rPr>
                    <w:t>un rotor de acero o de aleación de acero o de aleación de aluminio</w:t>
                  </w:r>
                </w:p>
              </w:tc>
            </w:tr>
          </w:tbl>
          <w:p w14:paraId="3C94D232" w14:textId="77777777" w:rsidR="00833139" w:rsidRPr="004238D4" w:rsidRDefault="00833139" w:rsidP="004238D4">
            <w:pPr>
              <w:pStyle w:val="Paragraph"/>
              <w:rPr>
                <w:noProof/>
                <w:lang w:val="es-ES_tradnl"/>
              </w:rPr>
            </w:pPr>
          </w:p>
        </w:tc>
        <w:tc>
          <w:tcPr>
            <w:tcW w:w="0" w:type="auto"/>
          </w:tcPr>
          <w:p w14:paraId="34509C3C"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3867BF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94FA314"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69C4D4B7" w14:textId="77777777" w:rsidTr="00833139">
        <w:trPr>
          <w:cantSplit/>
        </w:trPr>
        <w:tc>
          <w:tcPr>
            <w:tcW w:w="0" w:type="auto"/>
            <w:vMerge w:val="restart"/>
          </w:tcPr>
          <w:p w14:paraId="2196311B" w14:textId="77777777" w:rsidR="00833139" w:rsidRPr="004238D4" w:rsidRDefault="00833139" w:rsidP="004238D4">
            <w:pPr>
              <w:pStyle w:val="Paragraph"/>
              <w:rPr>
                <w:noProof/>
                <w:lang w:val="es-ES_tradnl"/>
              </w:rPr>
            </w:pPr>
            <w:r w:rsidRPr="004238D4">
              <w:rPr>
                <w:noProof/>
                <w:lang w:val="es-ES_tradnl"/>
              </w:rPr>
              <w:t>0.8206</w:t>
            </w:r>
          </w:p>
          <w:p w14:paraId="19E68C49" w14:textId="77777777" w:rsidR="00833139" w:rsidRPr="004238D4" w:rsidRDefault="00833139" w:rsidP="004238D4">
            <w:pPr>
              <w:pStyle w:val="Paragraph"/>
              <w:rPr>
                <w:noProof/>
                <w:lang w:val="es-ES_tradnl"/>
              </w:rPr>
            </w:pPr>
          </w:p>
        </w:tc>
        <w:tc>
          <w:tcPr>
            <w:tcW w:w="0" w:type="auto"/>
          </w:tcPr>
          <w:p w14:paraId="3CA09E31" w14:textId="42492E25"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8479 89 97</w:t>
            </w:r>
          </w:p>
          <w:p w14:paraId="78E19730" w14:textId="77777777" w:rsidR="00833139" w:rsidRPr="004238D4" w:rsidRDefault="00833139" w:rsidP="004238D4">
            <w:pPr>
              <w:pStyle w:val="Paragraph"/>
              <w:jc w:val="right"/>
              <w:rPr>
                <w:noProof/>
                <w:lang w:val="es-ES_tradnl"/>
              </w:rPr>
            </w:pPr>
            <w:r w:rsidRPr="004238D4">
              <w:rPr>
                <w:noProof/>
                <w:lang w:val="es-ES_tradnl"/>
              </w:rPr>
              <w:t>ex 8501 31 00</w:t>
            </w:r>
          </w:p>
        </w:tc>
        <w:tc>
          <w:tcPr>
            <w:tcW w:w="0" w:type="auto"/>
          </w:tcPr>
          <w:p w14:paraId="01720108" w14:textId="77777777" w:rsidR="00833139" w:rsidRPr="004238D4" w:rsidRDefault="00833139" w:rsidP="004238D4">
            <w:pPr>
              <w:pStyle w:val="Paragraph"/>
              <w:jc w:val="center"/>
              <w:rPr>
                <w:noProof/>
                <w:lang w:val="es-ES_tradnl"/>
              </w:rPr>
            </w:pPr>
            <w:r w:rsidRPr="004238D4">
              <w:rPr>
                <w:noProof/>
                <w:lang w:val="es-ES_tradnl"/>
              </w:rPr>
              <w:t>38</w:t>
            </w:r>
          </w:p>
          <w:p w14:paraId="0D9E354D" w14:textId="77777777" w:rsidR="00833139" w:rsidRPr="004238D4" w:rsidRDefault="00833139" w:rsidP="004238D4">
            <w:pPr>
              <w:pStyle w:val="Paragraph"/>
              <w:jc w:val="center"/>
              <w:rPr>
                <w:noProof/>
                <w:lang w:val="es-ES_tradnl"/>
              </w:rPr>
            </w:pPr>
            <w:r w:rsidRPr="004238D4">
              <w:rPr>
                <w:noProof/>
                <w:lang w:val="es-ES_tradnl"/>
              </w:rPr>
              <w:t>68</w:t>
            </w:r>
          </w:p>
        </w:tc>
        <w:tc>
          <w:tcPr>
            <w:tcW w:w="0" w:type="auto"/>
            <w:vMerge w:val="restart"/>
          </w:tcPr>
          <w:p w14:paraId="096F7097" w14:textId="77777777" w:rsidR="00833139" w:rsidRPr="004238D4" w:rsidRDefault="00833139" w:rsidP="004238D4">
            <w:pPr>
              <w:pStyle w:val="Paragraph"/>
              <w:rPr>
                <w:noProof/>
                <w:lang w:val="es-ES_tradnl"/>
              </w:rPr>
            </w:pPr>
            <w:r w:rsidRPr="004238D4">
              <w:rPr>
                <w:noProof/>
                <w:lang w:val="es-ES_tradnl"/>
              </w:rPr>
              <w:t>Accionador del árbol de levas para el control del ritmo de apertura de la válvula utilizando un motor eléctrico en un sistema continuo de regulación variable de las válvulas de un motor de combustión interna de pistones, con:</w:t>
            </w:r>
          </w:p>
          <w:tbl>
            <w:tblPr>
              <w:tblStyle w:val="Listdash1"/>
              <w:tblW w:w="0" w:type="auto"/>
              <w:tblLook w:val="0000" w:firstRow="0" w:lastRow="0" w:firstColumn="0" w:lastColumn="0" w:noHBand="0" w:noVBand="0"/>
            </w:tblPr>
            <w:tblGrid>
              <w:gridCol w:w="220"/>
              <w:gridCol w:w="4110"/>
            </w:tblGrid>
            <w:tr w:rsidR="00833139" w:rsidRPr="004238D4" w14:paraId="7A00148C" w14:textId="77777777" w:rsidTr="004238D4">
              <w:tc>
                <w:tcPr>
                  <w:tcW w:w="0" w:type="auto"/>
                </w:tcPr>
                <w:p w14:paraId="133F16E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65D728A" w14:textId="77777777" w:rsidR="00833139" w:rsidRPr="004238D4" w:rsidRDefault="00833139" w:rsidP="004238D4">
                  <w:pPr>
                    <w:pStyle w:val="Paragraph"/>
                    <w:rPr>
                      <w:noProof/>
                      <w:lang w:val="es-ES_tradnl"/>
                    </w:rPr>
                  </w:pPr>
                  <w:r w:rsidRPr="004238D4">
                    <w:rPr>
                      <w:noProof/>
                      <w:lang w:val="es-ES_tradnl"/>
                    </w:rPr>
                    <w:t>una longitud igual o superior a 110 mm, pero inferior o igual a 140 mm,</w:t>
                  </w:r>
                </w:p>
              </w:tc>
            </w:tr>
            <w:tr w:rsidR="00833139" w:rsidRPr="004238D4" w14:paraId="20F191D3" w14:textId="77777777" w:rsidTr="004238D4">
              <w:tc>
                <w:tcPr>
                  <w:tcW w:w="0" w:type="auto"/>
                </w:tcPr>
                <w:p w14:paraId="7021438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72992CD" w14:textId="77777777" w:rsidR="00833139" w:rsidRPr="004238D4" w:rsidRDefault="00833139" w:rsidP="004238D4">
                  <w:pPr>
                    <w:pStyle w:val="Paragraph"/>
                    <w:rPr>
                      <w:noProof/>
                      <w:lang w:val="es-ES_tradnl"/>
                    </w:rPr>
                  </w:pPr>
                  <w:r w:rsidRPr="004238D4">
                    <w:rPr>
                      <w:noProof/>
                      <w:lang w:val="es-ES_tradnl"/>
                    </w:rPr>
                    <w:t>una anchura igual o superior a 90 mm, pero inferior o igual a 130 mm,</w:t>
                  </w:r>
                </w:p>
              </w:tc>
            </w:tr>
            <w:tr w:rsidR="00833139" w:rsidRPr="004238D4" w14:paraId="0537ECDB" w14:textId="77777777" w:rsidTr="004238D4">
              <w:tc>
                <w:tcPr>
                  <w:tcW w:w="0" w:type="auto"/>
                </w:tcPr>
                <w:p w14:paraId="6E740CD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51D6EFE" w14:textId="77777777" w:rsidR="00833139" w:rsidRPr="004238D4" w:rsidRDefault="00833139" w:rsidP="004238D4">
                  <w:pPr>
                    <w:pStyle w:val="Paragraph"/>
                    <w:rPr>
                      <w:noProof/>
                      <w:lang w:val="es-ES_tradnl"/>
                    </w:rPr>
                  </w:pPr>
                  <w:r w:rsidRPr="004238D4">
                    <w:rPr>
                      <w:noProof/>
                      <w:lang w:val="es-ES_tradnl"/>
                    </w:rPr>
                    <w:t>una altura de 80 mm o más, pero que no supere los 110 mm</w:t>
                  </w:r>
                </w:p>
              </w:tc>
            </w:tr>
            <w:tr w:rsidR="00833139" w:rsidRPr="004238D4" w14:paraId="4A35F087" w14:textId="77777777" w:rsidTr="004238D4">
              <w:tc>
                <w:tcPr>
                  <w:tcW w:w="0" w:type="auto"/>
                </w:tcPr>
                <w:p w14:paraId="4D86344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0911DEE" w14:textId="77777777" w:rsidR="00833139" w:rsidRPr="004238D4" w:rsidRDefault="00833139" w:rsidP="004238D4">
                  <w:pPr>
                    <w:pStyle w:val="Paragraph"/>
                    <w:rPr>
                      <w:noProof/>
                      <w:lang w:val="es-ES_tradnl"/>
                    </w:rPr>
                  </w:pPr>
                  <w:r w:rsidRPr="004238D4">
                    <w:rPr>
                      <w:noProof/>
                      <w:lang w:val="es-ES_tradnl"/>
                    </w:rPr>
                    <w:t>destinado a la fabricación de motores de vehículos automóviles</w:t>
                  </w:r>
                </w:p>
              </w:tc>
            </w:tr>
          </w:tbl>
          <w:p w14:paraId="1259464F"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p w14:paraId="05EB0152" w14:textId="77777777" w:rsidR="00833139" w:rsidRPr="004238D4" w:rsidRDefault="00833139" w:rsidP="004238D4">
            <w:pPr>
              <w:pStyle w:val="Paragraph"/>
              <w:rPr>
                <w:noProof/>
                <w:lang w:val="es-ES_tradnl"/>
              </w:rPr>
            </w:pPr>
          </w:p>
        </w:tc>
        <w:tc>
          <w:tcPr>
            <w:tcW w:w="0" w:type="auto"/>
            <w:vMerge w:val="restart"/>
          </w:tcPr>
          <w:p w14:paraId="239E583E" w14:textId="77777777" w:rsidR="00833139" w:rsidRPr="004238D4" w:rsidRDefault="00833139" w:rsidP="004238D4">
            <w:pPr>
              <w:pStyle w:val="Paragraph"/>
              <w:rPr>
                <w:noProof/>
                <w:lang w:val="es-ES_tradnl"/>
              </w:rPr>
            </w:pPr>
            <w:r w:rsidRPr="004238D4">
              <w:rPr>
                <w:noProof/>
                <w:lang w:val="es-ES_tradnl"/>
              </w:rPr>
              <w:t>0 %</w:t>
            </w:r>
          </w:p>
          <w:p w14:paraId="0CAC17DF" w14:textId="77777777" w:rsidR="00833139" w:rsidRPr="004238D4" w:rsidRDefault="00833139" w:rsidP="004238D4">
            <w:pPr>
              <w:pStyle w:val="Paragraph"/>
              <w:rPr>
                <w:noProof/>
                <w:lang w:val="es-ES_tradnl"/>
              </w:rPr>
            </w:pPr>
          </w:p>
        </w:tc>
        <w:tc>
          <w:tcPr>
            <w:tcW w:w="0" w:type="auto"/>
            <w:vMerge w:val="restart"/>
          </w:tcPr>
          <w:p w14:paraId="411C7538" w14:textId="77777777" w:rsidR="00833139" w:rsidRPr="004238D4" w:rsidRDefault="00833139" w:rsidP="004238D4">
            <w:pPr>
              <w:pStyle w:val="Paragraph"/>
              <w:rPr>
                <w:noProof/>
                <w:lang w:val="es-ES_tradnl"/>
              </w:rPr>
            </w:pPr>
            <w:r w:rsidRPr="004238D4">
              <w:rPr>
                <w:noProof/>
                <w:lang w:val="es-ES_tradnl"/>
              </w:rPr>
              <w:t>-</w:t>
            </w:r>
          </w:p>
          <w:p w14:paraId="7BC9A973" w14:textId="77777777" w:rsidR="00833139" w:rsidRPr="004238D4" w:rsidRDefault="00833139" w:rsidP="004238D4">
            <w:pPr>
              <w:pStyle w:val="Paragraph"/>
              <w:rPr>
                <w:noProof/>
                <w:lang w:val="es-ES_tradnl"/>
              </w:rPr>
            </w:pPr>
          </w:p>
        </w:tc>
        <w:tc>
          <w:tcPr>
            <w:tcW w:w="0" w:type="auto"/>
            <w:vMerge w:val="restart"/>
          </w:tcPr>
          <w:p w14:paraId="0276A541" w14:textId="77777777" w:rsidR="00833139" w:rsidRPr="004238D4" w:rsidRDefault="00833139" w:rsidP="004238D4">
            <w:pPr>
              <w:pStyle w:val="Paragraph"/>
              <w:rPr>
                <w:noProof/>
                <w:lang w:val="es-ES_tradnl"/>
              </w:rPr>
            </w:pPr>
            <w:r w:rsidRPr="004238D4">
              <w:rPr>
                <w:noProof/>
                <w:lang w:val="es-ES_tradnl"/>
              </w:rPr>
              <w:t>31.12.2026</w:t>
            </w:r>
          </w:p>
          <w:p w14:paraId="1CAE677D" w14:textId="77777777" w:rsidR="00833139" w:rsidRPr="004238D4" w:rsidRDefault="00833139" w:rsidP="004238D4">
            <w:pPr>
              <w:pStyle w:val="Paragraph"/>
              <w:rPr>
                <w:noProof/>
                <w:lang w:val="es-ES_tradnl"/>
              </w:rPr>
            </w:pPr>
          </w:p>
        </w:tc>
      </w:tr>
      <w:tr w:rsidR="00833139" w:rsidRPr="004238D4" w14:paraId="129DDF70" w14:textId="77777777" w:rsidTr="00833139">
        <w:trPr>
          <w:cantSplit/>
        </w:trPr>
        <w:tc>
          <w:tcPr>
            <w:tcW w:w="0" w:type="auto"/>
          </w:tcPr>
          <w:p w14:paraId="3F216B10" w14:textId="77777777" w:rsidR="00833139" w:rsidRPr="004238D4" w:rsidRDefault="00833139" w:rsidP="004238D4">
            <w:pPr>
              <w:pStyle w:val="Paragraph"/>
              <w:rPr>
                <w:noProof/>
                <w:lang w:val="es-ES_tradnl"/>
              </w:rPr>
            </w:pPr>
            <w:r w:rsidRPr="004238D4">
              <w:rPr>
                <w:noProof/>
                <w:lang w:val="es-ES_tradnl"/>
              </w:rPr>
              <w:t>0.7979</w:t>
            </w:r>
          </w:p>
        </w:tc>
        <w:tc>
          <w:tcPr>
            <w:tcW w:w="0" w:type="auto"/>
          </w:tcPr>
          <w:p w14:paraId="001524F3" w14:textId="0E0783A9"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8479 89 97</w:t>
            </w:r>
          </w:p>
        </w:tc>
        <w:tc>
          <w:tcPr>
            <w:tcW w:w="0" w:type="auto"/>
          </w:tcPr>
          <w:p w14:paraId="4637337A" w14:textId="77777777" w:rsidR="00833139" w:rsidRPr="004238D4" w:rsidRDefault="00833139" w:rsidP="004238D4">
            <w:pPr>
              <w:pStyle w:val="Paragraph"/>
              <w:jc w:val="center"/>
              <w:rPr>
                <w:noProof/>
                <w:lang w:val="es-ES_tradnl"/>
              </w:rPr>
            </w:pPr>
            <w:r w:rsidRPr="004238D4">
              <w:rPr>
                <w:noProof/>
                <w:lang w:val="es-ES_tradnl"/>
              </w:rPr>
              <w:t>55</w:t>
            </w:r>
          </w:p>
        </w:tc>
        <w:tc>
          <w:tcPr>
            <w:tcW w:w="0" w:type="auto"/>
          </w:tcPr>
          <w:p w14:paraId="4EBEA7D0" w14:textId="77777777" w:rsidR="00833139" w:rsidRPr="004238D4" w:rsidRDefault="00833139" w:rsidP="004238D4">
            <w:pPr>
              <w:pStyle w:val="Paragraph"/>
              <w:rPr>
                <w:noProof/>
                <w:lang w:val="es-ES_tradnl"/>
              </w:rPr>
            </w:pPr>
            <w:r w:rsidRPr="004238D4">
              <w:rPr>
                <w:noProof/>
                <w:lang w:val="es-ES_tradnl"/>
              </w:rPr>
              <w:t>Línea de maquinaria llave en mano automatizada e integrada para la fabricación de «rollos de gelatina» para celdas de baterías cilíndricas de iones de litio mediante bobinado, ensamblado y corte de cátodo, separador y ánodo</w:t>
            </w:r>
          </w:p>
        </w:tc>
        <w:tc>
          <w:tcPr>
            <w:tcW w:w="0" w:type="auto"/>
          </w:tcPr>
          <w:p w14:paraId="0338AB89" w14:textId="77777777" w:rsidR="00833139" w:rsidRPr="004238D4" w:rsidRDefault="00833139" w:rsidP="004238D4">
            <w:pPr>
              <w:pStyle w:val="Paragraph"/>
              <w:rPr>
                <w:noProof/>
                <w:lang w:val="es-ES_tradnl"/>
              </w:rPr>
            </w:pPr>
            <w:r w:rsidRPr="004238D4">
              <w:rPr>
                <w:noProof/>
                <w:lang w:val="es-ES_tradnl"/>
              </w:rPr>
              <w:t>0.8 %</w:t>
            </w:r>
          </w:p>
        </w:tc>
        <w:tc>
          <w:tcPr>
            <w:tcW w:w="0" w:type="auto"/>
          </w:tcPr>
          <w:p w14:paraId="3019597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78B35DA"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2073F573" w14:textId="77777777" w:rsidTr="00833139">
        <w:trPr>
          <w:cantSplit/>
        </w:trPr>
        <w:tc>
          <w:tcPr>
            <w:tcW w:w="0" w:type="auto"/>
          </w:tcPr>
          <w:p w14:paraId="4D918D19" w14:textId="77777777" w:rsidR="00833139" w:rsidRPr="004238D4" w:rsidRDefault="00833139" w:rsidP="004238D4">
            <w:pPr>
              <w:pStyle w:val="Paragraph"/>
              <w:rPr>
                <w:noProof/>
                <w:lang w:val="es-ES_tradnl"/>
              </w:rPr>
            </w:pPr>
            <w:r w:rsidRPr="004238D4">
              <w:rPr>
                <w:noProof/>
                <w:lang w:val="es-ES_tradnl"/>
              </w:rPr>
              <w:t>0.6230</w:t>
            </w:r>
          </w:p>
        </w:tc>
        <w:tc>
          <w:tcPr>
            <w:tcW w:w="0" w:type="auto"/>
          </w:tcPr>
          <w:p w14:paraId="63DEE7E0" w14:textId="6D05DD13"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8479 89 97</w:t>
            </w:r>
          </w:p>
        </w:tc>
        <w:tc>
          <w:tcPr>
            <w:tcW w:w="0" w:type="auto"/>
          </w:tcPr>
          <w:p w14:paraId="79725683" w14:textId="77777777" w:rsidR="00833139" w:rsidRPr="004238D4" w:rsidRDefault="00833139" w:rsidP="004238D4">
            <w:pPr>
              <w:pStyle w:val="Paragraph"/>
              <w:jc w:val="center"/>
              <w:rPr>
                <w:noProof/>
                <w:lang w:val="es-ES_tradnl"/>
              </w:rPr>
            </w:pPr>
            <w:r w:rsidRPr="004238D4">
              <w:rPr>
                <w:noProof/>
                <w:lang w:val="es-ES_tradnl"/>
              </w:rPr>
              <w:t>60</w:t>
            </w:r>
          </w:p>
        </w:tc>
        <w:tc>
          <w:tcPr>
            <w:tcW w:w="0" w:type="auto"/>
          </w:tcPr>
          <w:p w14:paraId="326DCD23" w14:textId="77777777" w:rsidR="00833139" w:rsidRPr="004238D4" w:rsidRDefault="00833139" w:rsidP="004238D4">
            <w:pPr>
              <w:pStyle w:val="Paragraph"/>
              <w:rPr>
                <w:noProof/>
                <w:lang w:val="es-ES_tradnl"/>
              </w:rPr>
            </w:pPr>
            <w:r w:rsidRPr="004238D4">
              <w:rPr>
                <w:noProof/>
                <w:lang w:val="es-ES_tradnl"/>
              </w:rPr>
              <w:t>Biorreactor para cultivo celular biofarmacéutico</w:t>
            </w:r>
          </w:p>
          <w:tbl>
            <w:tblPr>
              <w:tblStyle w:val="Listdash1"/>
              <w:tblW w:w="0" w:type="auto"/>
              <w:tblLook w:val="0000" w:firstRow="0" w:lastRow="0" w:firstColumn="0" w:lastColumn="0" w:noHBand="0" w:noVBand="0"/>
            </w:tblPr>
            <w:tblGrid>
              <w:gridCol w:w="220"/>
              <w:gridCol w:w="4110"/>
            </w:tblGrid>
            <w:tr w:rsidR="00833139" w:rsidRPr="004238D4" w14:paraId="48CD03DB" w14:textId="77777777" w:rsidTr="004238D4">
              <w:tc>
                <w:tcPr>
                  <w:tcW w:w="0" w:type="auto"/>
                </w:tcPr>
                <w:p w14:paraId="396380C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94FE33A" w14:textId="77777777" w:rsidR="00833139" w:rsidRPr="004238D4" w:rsidRDefault="00833139" w:rsidP="004238D4">
                  <w:pPr>
                    <w:pStyle w:val="Paragraph"/>
                    <w:rPr>
                      <w:noProof/>
                      <w:lang w:val="es-ES_tradnl"/>
                    </w:rPr>
                  </w:pPr>
                  <w:r w:rsidRPr="004238D4">
                    <w:rPr>
                      <w:noProof/>
                      <w:lang w:val="es-ES_tradnl"/>
                    </w:rPr>
                    <w:t>con superficies interiores de acero inoxidable austenítico, y</w:t>
                  </w:r>
                </w:p>
              </w:tc>
            </w:tr>
            <w:tr w:rsidR="00833139" w:rsidRPr="004238D4" w14:paraId="40777280" w14:textId="77777777" w:rsidTr="004238D4">
              <w:tc>
                <w:tcPr>
                  <w:tcW w:w="0" w:type="auto"/>
                </w:tcPr>
                <w:p w14:paraId="7C19D5F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631D2FA" w14:textId="77777777" w:rsidR="00833139" w:rsidRPr="004238D4" w:rsidRDefault="00833139" w:rsidP="004238D4">
                  <w:pPr>
                    <w:pStyle w:val="Paragraph"/>
                    <w:rPr>
                      <w:noProof/>
                      <w:lang w:val="es-ES_tradnl"/>
                    </w:rPr>
                  </w:pPr>
                  <w:r w:rsidRPr="004238D4">
                    <w:rPr>
                      <w:noProof/>
                      <w:lang w:val="es-ES_tradnl"/>
                    </w:rPr>
                    <w:t>con una capacidad de procesado de hasta 15 000 litros,</w:t>
                  </w:r>
                </w:p>
              </w:tc>
            </w:tr>
            <w:tr w:rsidR="00833139" w:rsidRPr="004238D4" w14:paraId="06DA5C39" w14:textId="77777777" w:rsidTr="004238D4">
              <w:tc>
                <w:tcPr>
                  <w:tcW w:w="0" w:type="auto"/>
                </w:tcPr>
                <w:p w14:paraId="41705C6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E950B2C" w14:textId="77777777" w:rsidR="00833139" w:rsidRPr="004238D4" w:rsidRDefault="00833139" w:rsidP="004238D4">
                  <w:pPr>
                    <w:pStyle w:val="Paragraph"/>
                    <w:rPr>
                      <w:noProof/>
                      <w:lang w:val="es-ES_tradnl"/>
                    </w:rPr>
                  </w:pPr>
                  <w:r w:rsidRPr="004238D4">
                    <w:rPr>
                      <w:noProof/>
                      <w:lang w:val="es-ES_tradnl"/>
                    </w:rPr>
                    <w:t>combinado o no con un sistema de «limpiado en el proceso» y/o un recipiente específico emparejado de medios</w:t>
                  </w:r>
                </w:p>
              </w:tc>
            </w:tr>
          </w:tbl>
          <w:p w14:paraId="0210A3E5" w14:textId="77777777" w:rsidR="00833139" w:rsidRPr="004238D4" w:rsidRDefault="00833139" w:rsidP="004238D4">
            <w:pPr>
              <w:pStyle w:val="Paragraph"/>
              <w:rPr>
                <w:noProof/>
                <w:lang w:val="es-ES_tradnl"/>
              </w:rPr>
            </w:pPr>
          </w:p>
        </w:tc>
        <w:tc>
          <w:tcPr>
            <w:tcW w:w="0" w:type="auto"/>
          </w:tcPr>
          <w:p w14:paraId="536C299C"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7851FF6"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49280C7D"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203DA986" w14:textId="77777777" w:rsidTr="00833139">
        <w:trPr>
          <w:cantSplit/>
        </w:trPr>
        <w:tc>
          <w:tcPr>
            <w:tcW w:w="0" w:type="auto"/>
          </w:tcPr>
          <w:p w14:paraId="1B9BEEAF" w14:textId="77777777" w:rsidR="00833139" w:rsidRPr="004238D4" w:rsidRDefault="00833139" w:rsidP="004238D4">
            <w:pPr>
              <w:pStyle w:val="Paragraph"/>
              <w:rPr>
                <w:noProof/>
                <w:lang w:val="es-ES_tradnl"/>
              </w:rPr>
            </w:pPr>
            <w:r w:rsidRPr="004238D4">
              <w:rPr>
                <w:noProof/>
                <w:lang w:val="es-ES_tradnl"/>
              </w:rPr>
              <w:t>0.7982</w:t>
            </w:r>
          </w:p>
        </w:tc>
        <w:tc>
          <w:tcPr>
            <w:tcW w:w="0" w:type="auto"/>
          </w:tcPr>
          <w:p w14:paraId="48206200" w14:textId="1687E8B4"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8479 89 97</w:t>
            </w:r>
          </w:p>
        </w:tc>
        <w:tc>
          <w:tcPr>
            <w:tcW w:w="0" w:type="auto"/>
          </w:tcPr>
          <w:p w14:paraId="1D5C7D35" w14:textId="77777777" w:rsidR="00833139" w:rsidRPr="004238D4" w:rsidRDefault="00833139" w:rsidP="004238D4">
            <w:pPr>
              <w:pStyle w:val="Paragraph"/>
              <w:jc w:val="center"/>
              <w:rPr>
                <w:noProof/>
                <w:lang w:val="es-ES_tradnl"/>
              </w:rPr>
            </w:pPr>
            <w:r w:rsidRPr="004238D4">
              <w:rPr>
                <w:noProof/>
                <w:lang w:val="es-ES_tradnl"/>
              </w:rPr>
              <w:t>65</w:t>
            </w:r>
          </w:p>
        </w:tc>
        <w:tc>
          <w:tcPr>
            <w:tcW w:w="0" w:type="auto"/>
          </w:tcPr>
          <w:p w14:paraId="003C209E" w14:textId="77777777" w:rsidR="00833139" w:rsidRPr="004238D4" w:rsidRDefault="00833139" w:rsidP="004238D4">
            <w:pPr>
              <w:pStyle w:val="Paragraph"/>
              <w:rPr>
                <w:noProof/>
                <w:lang w:val="es-ES_tradnl"/>
              </w:rPr>
            </w:pPr>
            <w:r w:rsidRPr="004238D4">
              <w:rPr>
                <w:noProof/>
                <w:lang w:val="es-ES_tradnl"/>
              </w:rPr>
              <w:t xml:space="preserve">Línea de maquinaria llave en mano automatizada e integrada para el ensamblado de celdas de batería en baterías cilíndricas de iones de litio con una velocidad de 300 partes por minuto y por línea de producción </w:t>
            </w:r>
          </w:p>
        </w:tc>
        <w:tc>
          <w:tcPr>
            <w:tcW w:w="0" w:type="auto"/>
          </w:tcPr>
          <w:p w14:paraId="1DBBF005" w14:textId="77777777" w:rsidR="00833139" w:rsidRPr="004238D4" w:rsidRDefault="00833139" w:rsidP="004238D4">
            <w:pPr>
              <w:pStyle w:val="Paragraph"/>
              <w:rPr>
                <w:noProof/>
                <w:lang w:val="es-ES_tradnl"/>
              </w:rPr>
            </w:pPr>
            <w:r w:rsidRPr="004238D4">
              <w:rPr>
                <w:noProof/>
                <w:lang w:val="es-ES_tradnl"/>
              </w:rPr>
              <w:t>0.8 %</w:t>
            </w:r>
          </w:p>
        </w:tc>
        <w:tc>
          <w:tcPr>
            <w:tcW w:w="0" w:type="auto"/>
          </w:tcPr>
          <w:p w14:paraId="4DF3A02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65399BD"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5832E36A" w14:textId="77777777" w:rsidTr="00833139">
        <w:trPr>
          <w:cantSplit/>
        </w:trPr>
        <w:tc>
          <w:tcPr>
            <w:tcW w:w="0" w:type="auto"/>
          </w:tcPr>
          <w:p w14:paraId="789D468E" w14:textId="77777777" w:rsidR="00833139" w:rsidRPr="004238D4" w:rsidRDefault="00833139" w:rsidP="004238D4">
            <w:pPr>
              <w:pStyle w:val="Paragraph"/>
              <w:rPr>
                <w:noProof/>
                <w:lang w:val="es-ES_tradnl"/>
              </w:rPr>
            </w:pPr>
            <w:r w:rsidRPr="004238D4">
              <w:rPr>
                <w:noProof/>
                <w:lang w:val="es-ES_tradnl"/>
              </w:rPr>
              <w:t>0.6573</w:t>
            </w:r>
          </w:p>
        </w:tc>
        <w:tc>
          <w:tcPr>
            <w:tcW w:w="0" w:type="auto"/>
          </w:tcPr>
          <w:p w14:paraId="44A89D5D" w14:textId="77777777" w:rsidR="00833139" w:rsidRPr="004238D4" w:rsidRDefault="00833139" w:rsidP="004238D4">
            <w:pPr>
              <w:pStyle w:val="Paragraph"/>
              <w:jc w:val="right"/>
              <w:rPr>
                <w:noProof/>
                <w:lang w:val="es-ES_tradnl"/>
              </w:rPr>
            </w:pPr>
            <w:r w:rsidRPr="004238D4">
              <w:rPr>
                <w:noProof/>
                <w:lang w:val="es-ES_tradnl"/>
              </w:rPr>
              <w:t>ex 8479 89 97</w:t>
            </w:r>
          </w:p>
        </w:tc>
        <w:tc>
          <w:tcPr>
            <w:tcW w:w="0" w:type="auto"/>
          </w:tcPr>
          <w:p w14:paraId="13A9C24B" w14:textId="77777777" w:rsidR="00833139" w:rsidRPr="004238D4" w:rsidRDefault="00833139" w:rsidP="004238D4">
            <w:pPr>
              <w:pStyle w:val="Paragraph"/>
              <w:jc w:val="center"/>
              <w:rPr>
                <w:noProof/>
                <w:lang w:val="es-ES_tradnl"/>
              </w:rPr>
            </w:pPr>
            <w:r w:rsidRPr="004238D4">
              <w:rPr>
                <w:noProof/>
                <w:lang w:val="es-ES_tradnl"/>
              </w:rPr>
              <w:t>70</w:t>
            </w:r>
          </w:p>
        </w:tc>
        <w:tc>
          <w:tcPr>
            <w:tcW w:w="0" w:type="auto"/>
          </w:tcPr>
          <w:p w14:paraId="728F71FD" w14:textId="77777777" w:rsidR="00833139" w:rsidRPr="004238D4" w:rsidRDefault="00833139" w:rsidP="004238D4">
            <w:pPr>
              <w:pStyle w:val="Paragraph"/>
              <w:rPr>
                <w:noProof/>
                <w:lang w:val="es-ES_tradnl"/>
              </w:rPr>
            </w:pPr>
            <w:r w:rsidRPr="004238D4">
              <w:rPr>
                <w:noProof/>
                <w:lang w:val="es-ES_tradnl"/>
              </w:rPr>
              <w:t>Máquina para alinear y fijar con precisión lentes en un conjunto de cámara, con capacidad de realizar la alineación en cinco ejes, y para fijarlas en posición correcta con resina epoxi de dos componentes</w:t>
            </w:r>
          </w:p>
        </w:tc>
        <w:tc>
          <w:tcPr>
            <w:tcW w:w="0" w:type="auto"/>
          </w:tcPr>
          <w:p w14:paraId="0414E057"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FEF0C99"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00C31CC2"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3068376C" w14:textId="77777777" w:rsidTr="00833139">
        <w:trPr>
          <w:cantSplit/>
        </w:trPr>
        <w:tc>
          <w:tcPr>
            <w:tcW w:w="0" w:type="auto"/>
          </w:tcPr>
          <w:p w14:paraId="334B4867" w14:textId="77777777" w:rsidR="00833139" w:rsidRPr="004238D4" w:rsidRDefault="00833139" w:rsidP="004238D4">
            <w:pPr>
              <w:pStyle w:val="Paragraph"/>
              <w:rPr>
                <w:noProof/>
                <w:lang w:val="es-ES_tradnl"/>
              </w:rPr>
            </w:pPr>
            <w:r w:rsidRPr="004238D4">
              <w:rPr>
                <w:noProof/>
                <w:lang w:val="es-ES_tradnl"/>
              </w:rPr>
              <w:t>0.7964</w:t>
            </w:r>
          </w:p>
        </w:tc>
        <w:tc>
          <w:tcPr>
            <w:tcW w:w="0" w:type="auto"/>
          </w:tcPr>
          <w:p w14:paraId="6A257620" w14:textId="77777777" w:rsidR="00833139" w:rsidRPr="004238D4" w:rsidRDefault="00833139" w:rsidP="004238D4">
            <w:pPr>
              <w:pStyle w:val="Paragraph"/>
              <w:jc w:val="right"/>
              <w:rPr>
                <w:noProof/>
                <w:lang w:val="es-ES_tradnl"/>
              </w:rPr>
            </w:pPr>
            <w:r w:rsidRPr="004238D4">
              <w:rPr>
                <w:noProof/>
                <w:lang w:val="es-ES_tradnl"/>
              </w:rPr>
              <w:t>ex 8479 90 70</w:t>
            </w:r>
          </w:p>
        </w:tc>
        <w:tc>
          <w:tcPr>
            <w:tcW w:w="0" w:type="auto"/>
          </w:tcPr>
          <w:p w14:paraId="3A319A3E"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1BF71697" w14:textId="77777777" w:rsidR="00833139" w:rsidRPr="004238D4" w:rsidRDefault="00833139" w:rsidP="004238D4">
            <w:pPr>
              <w:pStyle w:val="Paragraph"/>
              <w:rPr>
                <w:noProof/>
                <w:lang w:val="es-ES_tradnl"/>
              </w:rPr>
            </w:pPr>
            <w:r w:rsidRPr="004238D4">
              <w:rPr>
                <w:noProof/>
                <w:lang w:val="es-ES_tradnl"/>
              </w:rPr>
              <w:t>Carcasa de la parte del rotor de la unidad mecánica que garantiza el ajuste del movimiento del árbol de levas con respecto al del cigüeñal:</w:t>
            </w:r>
          </w:p>
          <w:tbl>
            <w:tblPr>
              <w:tblStyle w:val="Listdash1"/>
              <w:tblW w:w="0" w:type="auto"/>
              <w:tblLook w:val="0000" w:firstRow="0" w:lastRow="0" w:firstColumn="0" w:lastColumn="0" w:noHBand="0" w:noVBand="0"/>
            </w:tblPr>
            <w:tblGrid>
              <w:gridCol w:w="220"/>
              <w:gridCol w:w="4110"/>
            </w:tblGrid>
            <w:tr w:rsidR="00833139" w:rsidRPr="004238D4" w14:paraId="40054406" w14:textId="77777777" w:rsidTr="004238D4">
              <w:tc>
                <w:tcPr>
                  <w:tcW w:w="0" w:type="auto"/>
                </w:tcPr>
                <w:p w14:paraId="712A5F1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18E0292" w14:textId="77777777" w:rsidR="00833139" w:rsidRPr="004238D4" w:rsidRDefault="00833139" w:rsidP="004238D4">
                  <w:pPr>
                    <w:pStyle w:val="Paragraph"/>
                    <w:rPr>
                      <w:noProof/>
                      <w:lang w:val="es-ES_tradnl"/>
                    </w:rPr>
                  </w:pPr>
                  <w:r w:rsidRPr="004238D4">
                    <w:rPr>
                      <w:noProof/>
                      <w:lang w:val="es-ES_tradnl"/>
                    </w:rPr>
                    <w:t>de forma circular,</w:t>
                  </w:r>
                </w:p>
              </w:tc>
            </w:tr>
            <w:tr w:rsidR="00833139" w:rsidRPr="004238D4" w14:paraId="5666D401" w14:textId="77777777" w:rsidTr="004238D4">
              <w:tc>
                <w:tcPr>
                  <w:tcW w:w="0" w:type="auto"/>
                </w:tcPr>
                <w:p w14:paraId="250F81B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EF0C949" w14:textId="77777777" w:rsidR="00833139" w:rsidRPr="004238D4" w:rsidRDefault="00833139" w:rsidP="004238D4">
                  <w:pPr>
                    <w:pStyle w:val="Paragraph"/>
                    <w:rPr>
                      <w:noProof/>
                      <w:lang w:val="es-ES_tradnl"/>
                    </w:rPr>
                  </w:pPr>
                  <w:r w:rsidRPr="004238D4">
                    <w:rPr>
                      <w:noProof/>
                      <w:lang w:val="es-ES_tradnl"/>
                    </w:rPr>
                    <w:t>fabricada en aleación de acero mediante un proceso de sinterización,</w:t>
                  </w:r>
                </w:p>
              </w:tc>
            </w:tr>
            <w:tr w:rsidR="00833139" w:rsidRPr="004238D4" w14:paraId="5D7E94F8" w14:textId="77777777" w:rsidTr="004238D4">
              <w:tc>
                <w:tcPr>
                  <w:tcW w:w="0" w:type="auto"/>
                </w:tcPr>
                <w:p w14:paraId="41E0061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A55ED54" w14:textId="77777777" w:rsidR="00833139" w:rsidRPr="004238D4" w:rsidRDefault="00833139" w:rsidP="004238D4">
                  <w:pPr>
                    <w:pStyle w:val="Paragraph"/>
                    <w:rPr>
                      <w:noProof/>
                      <w:lang w:val="es-ES_tradnl"/>
                    </w:rPr>
                  </w:pPr>
                  <w:r w:rsidRPr="004238D4">
                    <w:rPr>
                      <w:noProof/>
                      <w:lang w:val="es-ES_tradnl"/>
                    </w:rPr>
                    <w:t>con un número de cámaras de aceite no superior a 8,</w:t>
                  </w:r>
                </w:p>
              </w:tc>
            </w:tr>
            <w:tr w:rsidR="00833139" w:rsidRPr="004238D4" w14:paraId="7E2A91CE" w14:textId="77777777" w:rsidTr="004238D4">
              <w:tc>
                <w:tcPr>
                  <w:tcW w:w="0" w:type="auto"/>
                </w:tcPr>
                <w:p w14:paraId="5C25C5A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01DB161" w14:textId="77777777" w:rsidR="00833139" w:rsidRPr="004238D4" w:rsidRDefault="00833139" w:rsidP="004238D4">
                  <w:pPr>
                    <w:pStyle w:val="Paragraph"/>
                    <w:rPr>
                      <w:noProof/>
                      <w:lang w:val="es-ES_tradnl"/>
                    </w:rPr>
                  </w:pPr>
                  <w:r w:rsidRPr="004238D4">
                    <w:rPr>
                      <w:noProof/>
                      <w:lang w:val="es-ES_tradnl"/>
                    </w:rPr>
                    <w:t>con una dureza Rockwell igual o superior a 55,</w:t>
                  </w:r>
                </w:p>
              </w:tc>
            </w:tr>
            <w:tr w:rsidR="00833139" w:rsidRPr="004238D4" w14:paraId="02A579D2" w14:textId="77777777" w:rsidTr="004238D4">
              <w:tc>
                <w:tcPr>
                  <w:tcW w:w="0" w:type="auto"/>
                </w:tcPr>
                <w:p w14:paraId="4228752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52474E7" w14:textId="77777777" w:rsidR="00833139" w:rsidRPr="004238D4" w:rsidRDefault="00833139" w:rsidP="004238D4">
                  <w:pPr>
                    <w:pStyle w:val="Paragraph"/>
                    <w:rPr>
                      <w:noProof/>
                      <w:lang w:val="es-ES_tradnl"/>
                    </w:rPr>
                  </w:pPr>
                  <w:r w:rsidRPr="004238D4">
                    <w:rPr>
                      <w:noProof/>
                      <w:lang w:val="es-ES_tradnl"/>
                    </w:rPr>
                    <w:t>con una densidad igual o superior a 6,5 g/cm</w:t>
                  </w:r>
                  <w:r w:rsidRPr="004238D4">
                    <w:rPr>
                      <w:noProof/>
                      <w:vertAlign w:val="superscript"/>
                      <w:lang w:val="es-ES_tradnl"/>
                    </w:rPr>
                    <w:t>3</w:t>
                  </w:r>
                  <w:r w:rsidRPr="004238D4">
                    <w:rPr>
                      <w:noProof/>
                      <w:lang w:val="es-ES_tradnl"/>
                    </w:rPr>
                    <w:t>, pero inferior o igual a 6,7 g/cm</w:t>
                  </w:r>
                  <w:r w:rsidRPr="004238D4">
                    <w:rPr>
                      <w:noProof/>
                      <w:vertAlign w:val="superscript"/>
                      <w:lang w:val="es-ES_tradnl"/>
                    </w:rPr>
                    <w:t>3</w:t>
                  </w:r>
                </w:p>
              </w:tc>
            </w:tr>
          </w:tbl>
          <w:p w14:paraId="213F0DBC" w14:textId="77777777" w:rsidR="00833139" w:rsidRPr="004238D4" w:rsidRDefault="00833139" w:rsidP="004238D4">
            <w:pPr>
              <w:pStyle w:val="Paragraph"/>
              <w:rPr>
                <w:noProof/>
                <w:lang w:val="es-ES_tradnl"/>
              </w:rPr>
            </w:pPr>
          </w:p>
        </w:tc>
        <w:tc>
          <w:tcPr>
            <w:tcW w:w="0" w:type="auto"/>
          </w:tcPr>
          <w:p w14:paraId="0AFEB1B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7F5018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D48E439"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2A627AFD" w14:textId="77777777" w:rsidTr="00833139">
        <w:trPr>
          <w:cantSplit/>
        </w:trPr>
        <w:tc>
          <w:tcPr>
            <w:tcW w:w="0" w:type="auto"/>
          </w:tcPr>
          <w:p w14:paraId="29230679" w14:textId="77777777" w:rsidR="00833139" w:rsidRPr="004238D4" w:rsidRDefault="00833139" w:rsidP="004238D4">
            <w:pPr>
              <w:pStyle w:val="Paragraph"/>
              <w:rPr>
                <w:noProof/>
                <w:lang w:val="es-ES_tradnl"/>
              </w:rPr>
            </w:pPr>
            <w:r w:rsidRPr="004238D4">
              <w:rPr>
                <w:noProof/>
                <w:lang w:val="es-ES_tradnl"/>
              </w:rPr>
              <w:t>0.7962</w:t>
            </w:r>
          </w:p>
        </w:tc>
        <w:tc>
          <w:tcPr>
            <w:tcW w:w="0" w:type="auto"/>
          </w:tcPr>
          <w:p w14:paraId="3FBC1A70" w14:textId="77777777" w:rsidR="00833139" w:rsidRPr="004238D4" w:rsidRDefault="00833139" w:rsidP="004238D4">
            <w:pPr>
              <w:pStyle w:val="Paragraph"/>
              <w:jc w:val="right"/>
              <w:rPr>
                <w:noProof/>
                <w:lang w:val="es-ES_tradnl"/>
              </w:rPr>
            </w:pPr>
            <w:r w:rsidRPr="004238D4">
              <w:rPr>
                <w:noProof/>
                <w:lang w:val="es-ES_tradnl"/>
              </w:rPr>
              <w:t>ex 8479 90 70</w:t>
            </w:r>
          </w:p>
        </w:tc>
        <w:tc>
          <w:tcPr>
            <w:tcW w:w="0" w:type="auto"/>
          </w:tcPr>
          <w:p w14:paraId="2E4F034B" w14:textId="77777777" w:rsidR="00833139" w:rsidRPr="004238D4" w:rsidRDefault="00833139" w:rsidP="004238D4">
            <w:pPr>
              <w:pStyle w:val="Paragraph"/>
              <w:jc w:val="center"/>
              <w:rPr>
                <w:noProof/>
                <w:lang w:val="es-ES_tradnl"/>
              </w:rPr>
            </w:pPr>
            <w:r w:rsidRPr="004238D4">
              <w:rPr>
                <w:noProof/>
                <w:lang w:val="es-ES_tradnl"/>
              </w:rPr>
              <w:t>50</w:t>
            </w:r>
          </w:p>
        </w:tc>
        <w:tc>
          <w:tcPr>
            <w:tcW w:w="0" w:type="auto"/>
          </w:tcPr>
          <w:p w14:paraId="283E2E76" w14:textId="77777777" w:rsidR="00833139" w:rsidRPr="004238D4" w:rsidRDefault="00833139" w:rsidP="004238D4">
            <w:pPr>
              <w:pStyle w:val="Paragraph"/>
              <w:rPr>
                <w:noProof/>
                <w:lang w:val="es-ES_tradnl"/>
              </w:rPr>
            </w:pPr>
            <w:r w:rsidRPr="004238D4">
              <w:rPr>
                <w:noProof/>
                <w:lang w:val="es-ES_tradnl"/>
              </w:rPr>
              <w:t>Pieza del rotor de la unidad mecánica que garantiza el ajuste del movimiento del árbol de levas con respecto al del cigüeñal:</w:t>
            </w:r>
          </w:p>
          <w:tbl>
            <w:tblPr>
              <w:tblStyle w:val="Listdash1"/>
              <w:tblW w:w="0" w:type="auto"/>
              <w:tblLook w:val="0000" w:firstRow="0" w:lastRow="0" w:firstColumn="0" w:lastColumn="0" w:noHBand="0" w:noVBand="0"/>
            </w:tblPr>
            <w:tblGrid>
              <w:gridCol w:w="220"/>
              <w:gridCol w:w="4110"/>
            </w:tblGrid>
            <w:tr w:rsidR="00833139" w:rsidRPr="004238D4" w14:paraId="4804E331" w14:textId="77777777" w:rsidTr="004238D4">
              <w:tc>
                <w:tcPr>
                  <w:tcW w:w="0" w:type="auto"/>
                </w:tcPr>
                <w:p w14:paraId="7489330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E770B9A" w14:textId="77777777" w:rsidR="00833139" w:rsidRPr="004238D4" w:rsidRDefault="00833139" w:rsidP="004238D4">
                  <w:pPr>
                    <w:pStyle w:val="Paragraph"/>
                    <w:rPr>
                      <w:noProof/>
                      <w:lang w:val="es-ES_tradnl"/>
                    </w:rPr>
                  </w:pPr>
                  <w:r w:rsidRPr="004238D4">
                    <w:rPr>
                      <w:noProof/>
                      <w:lang w:val="es-ES_tradnl"/>
                    </w:rPr>
                    <w:t>con 4 palas que terminan en surcos,</w:t>
                  </w:r>
                </w:p>
              </w:tc>
            </w:tr>
            <w:tr w:rsidR="00833139" w:rsidRPr="004238D4" w14:paraId="06C5C9A7" w14:textId="77777777" w:rsidTr="004238D4">
              <w:tc>
                <w:tcPr>
                  <w:tcW w:w="0" w:type="auto"/>
                </w:tcPr>
                <w:p w14:paraId="7E8CBD3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844E9AF" w14:textId="77777777" w:rsidR="00833139" w:rsidRPr="004238D4" w:rsidRDefault="00833139" w:rsidP="004238D4">
                  <w:pPr>
                    <w:pStyle w:val="Paragraph"/>
                    <w:rPr>
                      <w:noProof/>
                      <w:lang w:val="es-ES_tradnl"/>
                    </w:rPr>
                  </w:pPr>
                  <w:r w:rsidRPr="004238D4">
                    <w:rPr>
                      <w:noProof/>
                      <w:lang w:val="es-ES_tradnl"/>
                    </w:rPr>
                    <w:t>fabricada en aleación de acero mediante un proceso de sinterización</w:t>
                  </w:r>
                </w:p>
              </w:tc>
            </w:tr>
          </w:tbl>
          <w:p w14:paraId="6CD5AE82" w14:textId="77777777" w:rsidR="00833139" w:rsidRPr="004238D4" w:rsidRDefault="00833139" w:rsidP="004238D4">
            <w:pPr>
              <w:pStyle w:val="Paragraph"/>
              <w:rPr>
                <w:noProof/>
                <w:lang w:val="es-ES_tradnl"/>
              </w:rPr>
            </w:pPr>
          </w:p>
        </w:tc>
        <w:tc>
          <w:tcPr>
            <w:tcW w:w="0" w:type="auto"/>
          </w:tcPr>
          <w:p w14:paraId="5C949CD2"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C511E3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F00524F"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3894938B" w14:textId="77777777" w:rsidTr="00833139">
        <w:trPr>
          <w:cantSplit/>
        </w:trPr>
        <w:tc>
          <w:tcPr>
            <w:tcW w:w="0" w:type="auto"/>
          </w:tcPr>
          <w:p w14:paraId="1F151108" w14:textId="77777777" w:rsidR="00833139" w:rsidRPr="004238D4" w:rsidRDefault="00833139" w:rsidP="004238D4">
            <w:pPr>
              <w:pStyle w:val="Paragraph"/>
              <w:rPr>
                <w:noProof/>
                <w:lang w:val="es-ES_tradnl"/>
              </w:rPr>
            </w:pPr>
            <w:r w:rsidRPr="004238D4">
              <w:rPr>
                <w:noProof/>
                <w:lang w:val="es-ES_tradnl"/>
              </w:rPr>
              <w:t>0.7375</w:t>
            </w:r>
          </w:p>
        </w:tc>
        <w:tc>
          <w:tcPr>
            <w:tcW w:w="0" w:type="auto"/>
          </w:tcPr>
          <w:p w14:paraId="063B2093" w14:textId="77777777" w:rsidR="00833139" w:rsidRPr="004238D4" w:rsidRDefault="00833139" w:rsidP="004238D4">
            <w:pPr>
              <w:pStyle w:val="Paragraph"/>
              <w:jc w:val="right"/>
              <w:rPr>
                <w:noProof/>
                <w:lang w:val="es-ES_tradnl"/>
              </w:rPr>
            </w:pPr>
            <w:r w:rsidRPr="004238D4">
              <w:rPr>
                <w:noProof/>
                <w:lang w:val="es-ES_tradnl"/>
              </w:rPr>
              <w:t>ex 8481 10 99</w:t>
            </w:r>
          </w:p>
        </w:tc>
        <w:tc>
          <w:tcPr>
            <w:tcW w:w="0" w:type="auto"/>
          </w:tcPr>
          <w:p w14:paraId="255D5184"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080CEB94" w14:textId="77777777" w:rsidR="00833139" w:rsidRPr="004238D4" w:rsidRDefault="00833139" w:rsidP="004238D4">
            <w:pPr>
              <w:pStyle w:val="Paragraph"/>
              <w:rPr>
                <w:noProof/>
                <w:lang w:val="es-ES_tradnl"/>
              </w:rPr>
            </w:pPr>
            <w:r w:rsidRPr="004238D4">
              <w:rPr>
                <w:noProof/>
                <w:lang w:val="es-ES_tradnl"/>
              </w:rPr>
              <w:t>Válvula electromagnética reductora de presión con:</w:t>
            </w:r>
          </w:p>
          <w:tbl>
            <w:tblPr>
              <w:tblStyle w:val="Listdash1"/>
              <w:tblW w:w="0" w:type="auto"/>
              <w:tblLook w:val="0000" w:firstRow="0" w:lastRow="0" w:firstColumn="0" w:lastColumn="0" w:noHBand="0" w:noVBand="0"/>
            </w:tblPr>
            <w:tblGrid>
              <w:gridCol w:w="220"/>
              <w:gridCol w:w="3570"/>
            </w:tblGrid>
            <w:tr w:rsidR="00833139" w:rsidRPr="004238D4" w14:paraId="5932DE57" w14:textId="77777777" w:rsidTr="004238D4">
              <w:tc>
                <w:tcPr>
                  <w:tcW w:w="0" w:type="auto"/>
                </w:tcPr>
                <w:p w14:paraId="72B6503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72FA0A6" w14:textId="77777777" w:rsidR="00833139" w:rsidRPr="004238D4" w:rsidRDefault="00833139" w:rsidP="004238D4">
                  <w:pPr>
                    <w:pStyle w:val="Paragraph"/>
                    <w:rPr>
                      <w:noProof/>
                      <w:lang w:val="es-ES_tradnl"/>
                    </w:rPr>
                  </w:pPr>
                  <w:r w:rsidRPr="004238D4">
                    <w:rPr>
                      <w:noProof/>
                      <w:lang w:val="es-ES_tradnl"/>
                    </w:rPr>
                    <w:t>un pistón,</w:t>
                  </w:r>
                </w:p>
              </w:tc>
            </w:tr>
            <w:tr w:rsidR="00833139" w:rsidRPr="004238D4" w14:paraId="0FC8F1AE" w14:textId="77777777" w:rsidTr="004238D4">
              <w:tc>
                <w:tcPr>
                  <w:tcW w:w="0" w:type="auto"/>
                </w:tcPr>
                <w:p w14:paraId="0F8887E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3D14ECE" w14:textId="77777777" w:rsidR="00833139" w:rsidRPr="004238D4" w:rsidRDefault="00833139" w:rsidP="004238D4">
                  <w:pPr>
                    <w:pStyle w:val="Paragraph"/>
                    <w:rPr>
                      <w:noProof/>
                      <w:lang w:val="es-ES_tradnl"/>
                    </w:rPr>
                  </w:pPr>
                  <w:r w:rsidRPr="004238D4">
                    <w:rPr>
                      <w:noProof/>
                      <w:lang w:val="es-ES_tradnl"/>
                    </w:rPr>
                    <w:t>una hermeticidad interna igual o superior a 275 mPa,</w:t>
                  </w:r>
                </w:p>
              </w:tc>
            </w:tr>
            <w:tr w:rsidR="00833139" w:rsidRPr="004238D4" w14:paraId="70CB6E81" w14:textId="77777777" w:rsidTr="004238D4">
              <w:tc>
                <w:tcPr>
                  <w:tcW w:w="0" w:type="auto"/>
                </w:tcPr>
                <w:p w14:paraId="2AEC669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A27B805" w14:textId="77777777" w:rsidR="00833139" w:rsidRPr="004238D4" w:rsidRDefault="00833139" w:rsidP="004238D4">
                  <w:pPr>
                    <w:pStyle w:val="Paragraph"/>
                    <w:rPr>
                      <w:noProof/>
                      <w:lang w:val="es-ES_tradnl"/>
                    </w:rPr>
                  </w:pPr>
                  <w:r w:rsidRPr="004238D4">
                    <w:rPr>
                      <w:noProof/>
                      <w:lang w:val="es-ES_tradnl"/>
                    </w:rPr>
                    <w:t>un conector de plástico con 2 clavijas de estaño o plata</w:t>
                  </w:r>
                </w:p>
              </w:tc>
            </w:tr>
          </w:tbl>
          <w:p w14:paraId="475B5122" w14:textId="77777777" w:rsidR="00833139" w:rsidRPr="004238D4" w:rsidRDefault="00833139" w:rsidP="004238D4">
            <w:pPr>
              <w:pStyle w:val="Paragraph"/>
              <w:rPr>
                <w:noProof/>
                <w:lang w:val="es-ES_tradnl"/>
              </w:rPr>
            </w:pPr>
          </w:p>
        </w:tc>
        <w:tc>
          <w:tcPr>
            <w:tcW w:w="0" w:type="auto"/>
          </w:tcPr>
          <w:p w14:paraId="1544726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DE48B5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3C35B5B"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09E2EFDA" w14:textId="77777777" w:rsidTr="00833139">
        <w:trPr>
          <w:cantSplit/>
        </w:trPr>
        <w:tc>
          <w:tcPr>
            <w:tcW w:w="0" w:type="auto"/>
          </w:tcPr>
          <w:p w14:paraId="36ECFB09" w14:textId="77777777" w:rsidR="00833139" w:rsidRPr="004238D4" w:rsidRDefault="00833139" w:rsidP="004238D4">
            <w:pPr>
              <w:pStyle w:val="Paragraph"/>
              <w:rPr>
                <w:noProof/>
                <w:lang w:val="es-ES_tradnl"/>
              </w:rPr>
            </w:pPr>
            <w:r w:rsidRPr="004238D4">
              <w:rPr>
                <w:noProof/>
                <w:lang w:val="es-ES_tradnl"/>
              </w:rPr>
              <w:t>0.7424</w:t>
            </w:r>
          </w:p>
        </w:tc>
        <w:tc>
          <w:tcPr>
            <w:tcW w:w="0" w:type="auto"/>
          </w:tcPr>
          <w:p w14:paraId="3C67634F" w14:textId="77777777" w:rsidR="00833139" w:rsidRPr="004238D4" w:rsidRDefault="00833139" w:rsidP="004238D4">
            <w:pPr>
              <w:pStyle w:val="Paragraph"/>
              <w:jc w:val="right"/>
              <w:rPr>
                <w:noProof/>
                <w:lang w:val="es-ES_tradnl"/>
              </w:rPr>
            </w:pPr>
            <w:r w:rsidRPr="004238D4">
              <w:rPr>
                <w:noProof/>
                <w:lang w:val="es-ES_tradnl"/>
              </w:rPr>
              <w:t>ex 8481 10 99</w:t>
            </w:r>
          </w:p>
        </w:tc>
        <w:tc>
          <w:tcPr>
            <w:tcW w:w="0" w:type="auto"/>
          </w:tcPr>
          <w:p w14:paraId="65599BC6"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39B9DF1C" w14:textId="77777777" w:rsidR="00833139" w:rsidRPr="004238D4" w:rsidRDefault="00833139" w:rsidP="004238D4">
            <w:pPr>
              <w:pStyle w:val="Paragraph"/>
              <w:rPr>
                <w:noProof/>
                <w:lang w:val="es-ES_tradnl"/>
              </w:rPr>
            </w:pPr>
            <w:r w:rsidRPr="004238D4">
              <w:rPr>
                <w:noProof/>
                <w:lang w:val="es-ES_tradnl"/>
              </w:rPr>
              <w:t>Válvulas reductoras de presión en cuerpo de latón con:</w:t>
            </w:r>
          </w:p>
          <w:tbl>
            <w:tblPr>
              <w:tblStyle w:val="Listdash1"/>
              <w:tblW w:w="0" w:type="auto"/>
              <w:tblLook w:val="0000" w:firstRow="0" w:lastRow="0" w:firstColumn="0" w:lastColumn="0" w:noHBand="0" w:noVBand="0"/>
            </w:tblPr>
            <w:tblGrid>
              <w:gridCol w:w="220"/>
              <w:gridCol w:w="3148"/>
            </w:tblGrid>
            <w:tr w:rsidR="00833139" w:rsidRPr="004238D4" w14:paraId="068A876F" w14:textId="77777777" w:rsidTr="004238D4">
              <w:tc>
                <w:tcPr>
                  <w:tcW w:w="0" w:type="auto"/>
                </w:tcPr>
                <w:p w14:paraId="2AB1096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4C22176" w14:textId="77777777" w:rsidR="00833139" w:rsidRPr="004238D4" w:rsidRDefault="00833139" w:rsidP="004238D4">
                  <w:pPr>
                    <w:pStyle w:val="Paragraph"/>
                    <w:rPr>
                      <w:noProof/>
                      <w:lang w:val="es-ES_tradnl"/>
                    </w:rPr>
                  </w:pPr>
                  <w:r w:rsidRPr="004238D4">
                    <w:rPr>
                      <w:noProof/>
                      <w:lang w:val="es-ES_tradnl"/>
                    </w:rPr>
                    <w:t>una longitud inferior o igual a 30 mm (± 1 mm),</w:t>
                  </w:r>
                </w:p>
              </w:tc>
            </w:tr>
            <w:tr w:rsidR="00833139" w:rsidRPr="004238D4" w14:paraId="2B6174CD" w14:textId="77777777" w:rsidTr="004238D4">
              <w:tc>
                <w:tcPr>
                  <w:tcW w:w="0" w:type="auto"/>
                </w:tcPr>
                <w:p w14:paraId="0B7A5F7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0ACAC78" w14:textId="77777777" w:rsidR="00833139" w:rsidRPr="004238D4" w:rsidRDefault="00833139" w:rsidP="004238D4">
                  <w:pPr>
                    <w:pStyle w:val="Paragraph"/>
                    <w:rPr>
                      <w:noProof/>
                      <w:lang w:val="es-ES_tradnl"/>
                    </w:rPr>
                  </w:pPr>
                  <w:r w:rsidRPr="004238D4">
                    <w:rPr>
                      <w:noProof/>
                      <w:lang w:val="es-ES_tradnl"/>
                    </w:rPr>
                    <w:t>una anchura inferior o igual a 18 mm (± 1 mm),</w:t>
                  </w:r>
                </w:p>
              </w:tc>
            </w:tr>
          </w:tbl>
          <w:p w14:paraId="54CAA407" w14:textId="77777777" w:rsidR="00833139" w:rsidRPr="004238D4" w:rsidRDefault="00833139" w:rsidP="004238D4">
            <w:pPr>
              <w:pStyle w:val="Paragraph"/>
              <w:rPr>
                <w:noProof/>
                <w:lang w:val="es-ES_tradnl"/>
              </w:rPr>
            </w:pPr>
            <w:r w:rsidRPr="004238D4">
              <w:rPr>
                <w:noProof/>
                <w:lang w:val="es-ES_tradnl"/>
              </w:rPr>
              <w:t>del tipo destinado a su incorporación en los módulos de alimentación de combustible de los vehículos de motor</w:t>
            </w:r>
          </w:p>
        </w:tc>
        <w:tc>
          <w:tcPr>
            <w:tcW w:w="0" w:type="auto"/>
          </w:tcPr>
          <w:p w14:paraId="7D038C49"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C29D45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BC4D9C3"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53C1F4F0" w14:textId="77777777" w:rsidTr="00833139">
        <w:trPr>
          <w:cantSplit/>
        </w:trPr>
        <w:tc>
          <w:tcPr>
            <w:tcW w:w="0" w:type="auto"/>
            <w:vMerge w:val="restart"/>
          </w:tcPr>
          <w:p w14:paraId="621821C9" w14:textId="77777777" w:rsidR="00833139" w:rsidRPr="004238D4" w:rsidRDefault="00833139" w:rsidP="004238D4">
            <w:pPr>
              <w:pStyle w:val="Paragraph"/>
              <w:rPr>
                <w:noProof/>
                <w:lang w:val="es-ES_tradnl"/>
              </w:rPr>
            </w:pPr>
            <w:r w:rsidRPr="004238D4">
              <w:rPr>
                <w:noProof/>
                <w:lang w:val="es-ES_tradnl"/>
              </w:rPr>
              <w:t>0.7968</w:t>
            </w:r>
          </w:p>
          <w:p w14:paraId="52D50093" w14:textId="77777777" w:rsidR="00833139" w:rsidRPr="004238D4" w:rsidRDefault="00833139" w:rsidP="004238D4">
            <w:pPr>
              <w:pStyle w:val="Paragraph"/>
              <w:rPr>
                <w:noProof/>
                <w:lang w:val="es-ES_tradnl"/>
              </w:rPr>
            </w:pPr>
          </w:p>
        </w:tc>
        <w:tc>
          <w:tcPr>
            <w:tcW w:w="0" w:type="auto"/>
          </w:tcPr>
          <w:p w14:paraId="5083D819" w14:textId="77777777" w:rsidR="00833139" w:rsidRPr="004238D4" w:rsidRDefault="00833139" w:rsidP="004238D4">
            <w:pPr>
              <w:pStyle w:val="Paragraph"/>
              <w:jc w:val="right"/>
              <w:rPr>
                <w:noProof/>
                <w:lang w:val="es-ES_tradnl"/>
              </w:rPr>
            </w:pPr>
            <w:r w:rsidRPr="004238D4">
              <w:rPr>
                <w:noProof/>
                <w:lang w:val="es-ES_tradnl"/>
              </w:rPr>
              <w:t>ex 8481 30 91</w:t>
            </w:r>
          </w:p>
          <w:p w14:paraId="6D0628F8" w14:textId="77777777" w:rsidR="00833139" w:rsidRPr="004238D4" w:rsidRDefault="00833139" w:rsidP="004238D4">
            <w:pPr>
              <w:pStyle w:val="Paragraph"/>
              <w:jc w:val="right"/>
              <w:rPr>
                <w:noProof/>
                <w:lang w:val="es-ES_tradnl"/>
              </w:rPr>
            </w:pPr>
            <w:r w:rsidRPr="004238D4">
              <w:rPr>
                <w:noProof/>
                <w:lang w:val="es-ES_tradnl"/>
              </w:rPr>
              <w:t>ex 8481 30 99</w:t>
            </w:r>
          </w:p>
        </w:tc>
        <w:tc>
          <w:tcPr>
            <w:tcW w:w="0" w:type="auto"/>
          </w:tcPr>
          <w:p w14:paraId="205EB5E5" w14:textId="77777777" w:rsidR="00833139" w:rsidRPr="004238D4" w:rsidRDefault="00833139" w:rsidP="004238D4">
            <w:pPr>
              <w:pStyle w:val="Paragraph"/>
              <w:jc w:val="center"/>
              <w:rPr>
                <w:noProof/>
                <w:lang w:val="es-ES_tradnl"/>
              </w:rPr>
            </w:pPr>
            <w:r w:rsidRPr="004238D4">
              <w:rPr>
                <w:noProof/>
                <w:lang w:val="es-ES_tradnl"/>
              </w:rPr>
              <w:t>30</w:t>
            </w:r>
          </w:p>
          <w:p w14:paraId="6C74D925" w14:textId="77777777" w:rsidR="00833139" w:rsidRPr="004238D4" w:rsidRDefault="00833139" w:rsidP="004238D4">
            <w:pPr>
              <w:pStyle w:val="Paragraph"/>
              <w:jc w:val="center"/>
              <w:rPr>
                <w:noProof/>
                <w:lang w:val="es-ES_tradnl"/>
              </w:rPr>
            </w:pPr>
            <w:r w:rsidRPr="004238D4">
              <w:rPr>
                <w:noProof/>
                <w:lang w:val="es-ES_tradnl"/>
              </w:rPr>
              <w:t>50</w:t>
            </w:r>
          </w:p>
        </w:tc>
        <w:tc>
          <w:tcPr>
            <w:tcW w:w="0" w:type="auto"/>
            <w:vMerge w:val="restart"/>
          </w:tcPr>
          <w:p w14:paraId="59BB612B" w14:textId="77777777" w:rsidR="00833139" w:rsidRPr="004238D4" w:rsidRDefault="00833139" w:rsidP="004238D4">
            <w:pPr>
              <w:pStyle w:val="Paragraph"/>
              <w:rPr>
                <w:noProof/>
                <w:lang w:val="es-ES_tradnl"/>
              </w:rPr>
            </w:pPr>
            <w:r w:rsidRPr="004238D4">
              <w:rPr>
                <w:noProof/>
                <w:lang w:val="es-ES_tradnl"/>
              </w:rPr>
              <w:t>Válvula de control mecánico (no retornable) para la apertura y el cierre del flujo de combustible:</w:t>
            </w:r>
          </w:p>
          <w:tbl>
            <w:tblPr>
              <w:tblStyle w:val="Listdash1"/>
              <w:tblW w:w="0" w:type="auto"/>
              <w:tblLook w:val="0000" w:firstRow="0" w:lastRow="0" w:firstColumn="0" w:lastColumn="0" w:noHBand="0" w:noVBand="0"/>
            </w:tblPr>
            <w:tblGrid>
              <w:gridCol w:w="220"/>
              <w:gridCol w:w="4110"/>
            </w:tblGrid>
            <w:tr w:rsidR="00833139" w:rsidRPr="004238D4" w14:paraId="51F90C06" w14:textId="77777777" w:rsidTr="004238D4">
              <w:tc>
                <w:tcPr>
                  <w:tcW w:w="0" w:type="auto"/>
                </w:tcPr>
                <w:p w14:paraId="048B8AD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85AE466" w14:textId="77777777" w:rsidR="00833139" w:rsidRPr="004238D4" w:rsidRDefault="00833139" w:rsidP="004238D4">
                  <w:pPr>
                    <w:pStyle w:val="Paragraph"/>
                    <w:rPr>
                      <w:noProof/>
                      <w:lang w:val="es-ES_tradnl"/>
                    </w:rPr>
                  </w:pPr>
                  <w:r w:rsidRPr="004238D4">
                    <w:rPr>
                      <w:noProof/>
                      <w:lang w:val="es-ES_tradnl"/>
                    </w:rPr>
                    <w:t>con una presión de funcionamiento no superior a 250 MPa,</w:t>
                  </w:r>
                </w:p>
              </w:tc>
            </w:tr>
            <w:tr w:rsidR="00833139" w:rsidRPr="004238D4" w14:paraId="3C02B925" w14:textId="77777777" w:rsidTr="004238D4">
              <w:tc>
                <w:tcPr>
                  <w:tcW w:w="0" w:type="auto"/>
                </w:tcPr>
                <w:p w14:paraId="5A4F1C7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803FCB7" w14:textId="77777777" w:rsidR="00833139" w:rsidRPr="004238D4" w:rsidRDefault="00833139" w:rsidP="004238D4">
                  <w:pPr>
                    <w:pStyle w:val="Paragraph"/>
                    <w:rPr>
                      <w:noProof/>
                      <w:lang w:val="es-ES_tradnl"/>
                    </w:rPr>
                  </w:pPr>
                  <w:r w:rsidRPr="004238D4">
                    <w:rPr>
                      <w:noProof/>
                      <w:lang w:val="es-ES_tradnl"/>
                    </w:rPr>
                    <w:t>con un caudal igual o superior a 45 cm</w:t>
                  </w:r>
                  <w:r w:rsidRPr="004238D4">
                    <w:rPr>
                      <w:noProof/>
                      <w:vertAlign w:val="superscript"/>
                      <w:lang w:val="es-ES_tradnl"/>
                    </w:rPr>
                    <w:t>3</w:t>
                  </w:r>
                  <w:r w:rsidRPr="004238D4">
                    <w:rPr>
                      <w:noProof/>
                      <w:lang w:val="es-ES_tradnl"/>
                    </w:rPr>
                    <w:t>/minuto, pero no superior a 55 cm</w:t>
                  </w:r>
                  <w:r w:rsidRPr="004238D4">
                    <w:rPr>
                      <w:noProof/>
                      <w:vertAlign w:val="superscript"/>
                      <w:lang w:val="es-ES_tradnl"/>
                    </w:rPr>
                    <w:t>3</w:t>
                  </w:r>
                  <w:r w:rsidRPr="004238D4">
                    <w:rPr>
                      <w:noProof/>
                      <w:lang w:val="es-ES_tradnl"/>
                    </w:rPr>
                    <w:t>/minuto,</w:t>
                  </w:r>
                </w:p>
              </w:tc>
            </w:tr>
            <w:tr w:rsidR="00833139" w:rsidRPr="004238D4" w14:paraId="13F82313" w14:textId="77777777" w:rsidTr="004238D4">
              <w:tc>
                <w:tcPr>
                  <w:tcW w:w="0" w:type="auto"/>
                </w:tcPr>
                <w:p w14:paraId="4F8590E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2153DFE" w14:textId="77777777" w:rsidR="00833139" w:rsidRPr="004238D4" w:rsidRDefault="00833139" w:rsidP="004238D4">
                  <w:pPr>
                    <w:pStyle w:val="Paragraph"/>
                    <w:rPr>
                      <w:noProof/>
                      <w:lang w:val="es-ES_tradnl"/>
                    </w:rPr>
                  </w:pPr>
                  <w:r w:rsidRPr="004238D4">
                    <w:rPr>
                      <w:noProof/>
                      <w:lang w:val="es-ES_tradnl"/>
                    </w:rPr>
                    <w:t>con 4 aberturas de entrada, cada uno de ellos con un diámetro igual o superior a 1,2 mm, pero no superior a 1,6 mm,</w:t>
                  </w:r>
                </w:p>
              </w:tc>
            </w:tr>
            <w:tr w:rsidR="00833139" w:rsidRPr="004238D4" w14:paraId="6459FE5B" w14:textId="77777777" w:rsidTr="004238D4">
              <w:tc>
                <w:tcPr>
                  <w:tcW w:w="0" w:type="auto"/>
                </w:tcPr>
                <w:p w14:paraId="316655A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DF1125B" w14:textId="77777777" w:rsidR="00833139" w:rsidRPr="004238D4" w:rsidRDefault="00833139" w:rsidP="004238D4">
                  <w:pPr>
                    <w:pStyle w:val="Paragraph"/>
                    <w:rPr>
                      <w:noProof/>
                      <w:lang w:val="es-ES_tradnl"/>
                    </w:rPr>
                  </w:pPr>
                  <w:r w:rsidRPr="004238D4">
                    <w:rPr>
                      <w:noProof/>
                      <w:lang w:val="es-ES_tradnl"/>
                    </w:rPr>
                    <w:t>hecha de acero</w:t>
                  </w:r>
                </w:p>
              </w:tc>
            </w:tr>
          </w:tbl>
          <w:p w14:paraId="6B7FC5F8" w14:textId="77777777" w:rsidR="00833139" w:rsidRPr="004238D4" w:rsidRDefault="00833139" w:rsidP="004238D4">
            <w:pPr>
              <w:pStyle w:val="Paragraph"/>
              <w:rPr>
                <w:noProof/>
                <w:lang w:val="es-ES_tradnl"/>
              </w:rPr>
            </w:pPr>
          </w:p>
          <w:p w14:paraId="1FDA9DED" w14:textId="77777777" w:rsidR="00833139" w:rsidRPr="004238D4" w:rsidRDefault="00833139" w:rsidP="004238D4">
            <w:pPr>
              <w:pStyle w:val="Paragraph"/>
              <w:rPr>
                <w:noProof/>
                <w:lang w:val="es-ES_tradnl"/>
              </w:rPr>
            </w:pPr>
          </w:p>
        </w:tc>
        <w:tc>
          <w:tcPr>
            <w:tcW w:w="0" w:type="auto"/>
            <w:vMerge w:val="restart"/>
          </w:tcPr>
          <w:p w14:paraId="20E9570E" w14:textId="77777777" w:rsidR="00833139" w:rsidRPr="004238D4" w:rsidRDefault="00833139" w:rsidP="004238D4">
            <w:pPr>
              <w:pStyle w:val="Paragraph"/>
              <w:rPr>
                <w:noProof/>
                <w:lang w:val="es-ES_tradnl"/>
              </w:rPr>
            </w:pPr>
            <w:r w:rsidRPr="004238D4">
              <w:rPr>
                <w:noProof/>
                <w:lang w:val="es-ES_tradnl"/>
              </w:rPr>
              <w:t>0 %</w:t>
            </w:r>
          </w:p>
          <w:p w14:paraId="32BD7247" w14:textId="77777777" w:rsidR="00833139" w:rsidRPr="004238D4" w:rsidRDefault="00833139" w:rsidP="004238D4">
            <w:pPr>
              <w:pStyle w:val="Paragraph"/>
              <w:rPr>
                <w:noProof/>
                <w:lang w:val="es-ES_tradnl"/>
              </w:rPr>
            </w:pPr>
          </w:p>
        </w:tc>
        <w:tc>
          <w:tcPr>
            <w:tcW w:w="0" w:type="auto"/>
            <w:vMerge w:val="restart"/>
          </w:tcPr>
          <w:p w14:paraId="28D5DE7E" w14:textId="77777777" w:rsidR="00833139" w:rsidRPr="004238D4" w:rsidRDefault="00833139" w:rsidP="004238D4">
            <w:pPr>
              <w:pStyle w:val="Paragraph"/>
              <w:rPr>
                <w:noProof/>
                <w:lang w:val="es-ES_tradnl"/>
              </w:rPr>
            </w:pPr>
            <w:r w:rsidRPr="004238D4">
              <w:rPr>
                <w:noProof/>
                <w:lang w:val="es-ES_tradnl"/>
              </w:rPr>
              <w:t>-</w:t>
            </w:r>
          </w:p>
          <w:p w14:paraId="2FC5534D" w14:textId="77777777" w:rsidR="00833139" w:rsidRPr="004238D4" w:rsidRDefault="00833139" w:rsidP="004238D4">
            <w:pPr>
              <w:pStyle w:val="Paragraph"/>
              <w:rPr>
                <w:noProof/>
                <w:lang w:val="es-ES_tradnl"/>
              </w:rPr>
            </w:pPr>
          </w:p>
        </w:tc>
        <w:tc>
          <w:tcPr>
            <w:tcW w:w="0" w:type="auto"/>
            <w:vMerge w:val="restart"/>
          </w:tcPr>
          <w:p w14:paraId="40198E69" w14:textId="77777777" w:rsidR="00833139" w:rsidRPr="004238D4" w:rsidRDefault="00833139" w:rsidP="004238D4">
            <w:pPr>
              <w:pStyle w:val="Paragraph"/>
              <w:rPr>
                <w:noProof/>
                <w:lang w:val="es-ES_tradnl"/>
              </w:rPr>
            </w:pPr>
            <w:r w:rsidRPr="004238D4">
              <w:rPr>
                <w:noProof/>
                <w:lang w:val="es-ES_tradnl"/>
              </w:rPr>
              <w:t>31.12.2025</w:t>
            </w:r>
          </w:p>
          <w:p w14:paraId="2F791907" w14:textId="77777777" w:rsidR="00833139" w:rsidRPr="004238D4" w:rsidRDefault="00833139" w:rsidP="004238D4">
            <w:pPr>
              <w:pStyle w:val="Paragraph"/>
              <w:rPr>
                <w:noProof/>
                <w:lang w:val="es-ES_tradnl"/>
              </w:rPr>
            </w:pPr>
          </w:p>
        </w:tc>
      </w:tr>
      <w:tr w:rsidR="00833139" w:rsidRPr="004238D4" w14:paraId="6495D9E1" w14:textId="77777777" w:rsidTr="00833139">
        <w:trPr>
          <w:cantSplit/>
        </w:trPr>
        <w:tc>
          <w:tcPr>
            <w:tcW w:w="0" w:type="auto"/>
          </w:tcPr>
          <w:p w14:paraId="52DE7B65" w14:textId="77777777" w:rsidR="00833139" w:rsidRPr="004238D4" w:rsidRDefault="00833139" w:rsidP="004238D4">
            <w:pPr>
              <w:pStyle w:val="Paragraph"/>
              <w:rPr>
                <w:noProof/>
                <w:lang w:val="es-ES_tradnl"/>
              </w:rPr>
            </w:pPr>
            <w:r w:rsidRPr="004238D4">
              <w:rPr>
                <w:noProof/>
                <w:lang w:val="es-ES_tradnl"/>
              </w:rPr>
              <w:t>0.4668</w:t>
            </w:r>
          </w:p>
        </w:tc>
        <w:tc>
          <w:tcPr>
            <w:tcW w:w="0" w:type="auto"/>
          </w:tcPr>
          <w:p w14:paraId="3C30B439" w14:textId="77777777" w:rsidR="00833139" w:rsidRPr="004238D4" w:rsidRDefault="00833139" w:rsidP="004238D4">
            <w:pPr>
              <w:pStyle w:val="Paragraph"/>
              <w:jc w:val="right"/>
              <w:rPr>
                <w:noProof/>
                <w:lang w:val="es-ES_tradnl"/>
              </w:rPr>
            </w:pPr>
            <w:r w:rsidRPr="004238D4">
              <w:rPr>
                <w:noProof/>
                <w:lang w:val="es-ES_tradnl"/>
              </w:rPr>
              <w:t>ex 8481 30 91</w:t>
            </w:r>
          </w:p>
        </w:tc>
        <w:tc>
          <w:tcPr>
            <w:tcW w:w="0" w:type="auto"/>
          </w:tcPr>
          <w:p w14:paraId="337EC314" w14:textId="77777777" w:rsidR="00833139" w:rsidRPr="004238D4" w:rsidRDefault="00833139" w:rsidP="004238D4">
            <w:pPr>
              <w:pStyle w:val="Paragraph"/>
              <w:jc w:val="center"/>
              <w:rPr>
                <w:noProof/>
                <w:lang w:val="es-ES_tradnl"/>
              </w:rPr>
            </w:pPr>
            <w:r w:rsidRPr="004238D4">
              <w:rPr>
                <w:noProof/>
                <w:lang w:val="es-ES_tradnl"/>
              </w:rPr>
              <w:t>91</w:t>
            </w:r>
          </w:p>
        </w:tc>
        <w:tc>
          <w:tcPr>
            <w:tcW w:w="0" w:type="auto"/>
          </w:tcPr>
          <w:p w14:paraId="210E9DF9" w14:textId="77777777" w:rsidR="00833139" w:rsidRPr="004238D4" w:rsidRDefault="00833139" w:rsidP="004238D4">
            <w:pPr>
              <w:pStyle w:val="Paragraph"/>
              <w:rPr>
                <w:noProof/>
                <w:lang w:val="es-ES_tradnl"/>
              </w:rPr>
            </w:pPr>
            <w:r w:rsidRPr="004238D4">
              <w:rPr>
                <w:noProof/>
                <w:lang w:val="es-ES_tradnl"/>
              </w:rPr>
              <w:t>Válvulas antirretorno de acero con:</w:t>
            </w:r>
          </w:p>
          <w:tbl>
            <w:tblPr>
              <w:tblStyle w:val="Listdash1"/>
              <w:tblW w:w="0" w:type="auto"/>
              <w:tblLook w:val="0000" w:firstRow="0" w:lastRow="0" w:firstColumn="0" w:lastColumn="0" w:noHBand="0" w:noVBand="0"/>
            </w:tblPr>
            <w:tblGrid>
              <w:gridCol w:w="220"/>
              <w:gridCol w:w="2864"/>
            </w:tblGrid>
            <w:tr w:rsidR="00833139" w:rsidRPr="004238D4" w14:paraId="4128F30F" w14:textId="77777777" w:rsidTr="004238D4">
              <w:tc>
                <w:tcPr>
                  <w:tcW w:w="0" w:type="auto"/>
                </w:tcPr>
                <w:p w14:paraId="48CF2CC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EF5A788" w14:textId="77777777" w:rsidR="00833139" w:rsidRPr="004238D4" w:rsidRDefault="00833139" w:rsidP="004238D4">
                  <w:pPr>
                    <w:pStyle w:val="Paragraph"/>
                    <w:rPr>
                      <w:noProof/>
                      <w:lang w:val="es-ES_tradnl"/>
                    </w:rPr>
                  </w:pPr>
                  <w:r w:rsidRPr="004238D4">
                    <w:rPr>
                      <w:noProof/>
                      <w:lang w:val="es-ES_tradnl"/>
                    </w:rPr>
                    <w:t>una presión de apertura máxima de 800 kPa</w:t>
                  </w:r>
                </w:p>
              </w:tc>
            </w:tr>
            <w:tr w:rsidR="00833139" w:rsidRPr="004238D4" w14:paraId="7DC18580" w14:textId="77777777" w:rsidTr="004238D4">
              <w:tc>
                <w:tcPr>
                  <w:tcW w:w="0" w:type="auto"/>
                </w:tcPr>
                <w:p w14:paraId="5B015A7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DF792A4" w14:textId="77777777" w:rsidR="00833139" w:rsidRPr="004238D4" w:rsidRDefault="00833139" w:rsidP="004238D4">
                  <w:pPr>
                    <w:pStyle w:val="Paragraph"/>
                    <w:rPr>
                      <w:noProof/>
                      <w:lang w:val="es-ES_tradnl"/>
                    </w:rPr>
                  </w:pPr>
                  <w:r w:rsidRPr="004238D4">
                    <w:rPr>
                      <w:noProof/>
                      <w:lang w:val="es-ES_tradnl"/>
                    </w:rPr>
                    <w:t>un diámetro exterior máximo de 37 mm</w:t>
                  </w:r>
                </w:p>
              </w:tc>
            </w:tr>
          </w:tbl>
          <w:p w14:paraId="042B7D3C" w14:textId="77777777" w:rsidR="00833139" w:rsidRPr="004238D4" w:rsidRDefault="00833139" w:rsidP="004238D4">
            <w:pPr>
              <w:pStyle w:val="Paragraph"/>
              <w:rPr>
                <w:noProof/>
                <w:lang w:val="es-ES_tradnl"/>
              </w:rPr>
            </w:pPr>
          </w:p>
        </w:tc>
        <w:tc>
          <w:tcPr>
            <w:tcW w:w="0" w:type="auto"/>
          </w:tcPr>
          <w:p w14:paraId="1370127C"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D81CE8D"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07DDD736"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7D252CC1" w14:textId="77777777" w:rsidTr="00833139">
        <w:trPr>
          <w:cantSplit/>
        </w:trPr>
        <w:tc>
          <w:tcPr>
            <w:tcW w:w="0" w:type="auto"/>
          </w:tcPr>
          <w:p w14:paraId="63D46D78" w14:textId="77777777" w:rsidR="00833139" w:rsidRPr="004238D4" w:rsidRDefault="00833139" w:rsidP="004238D4">
            <w:pPr>
              <w:pStyle w:val="Paragraph"/>
              <w:rPr>
                <w:noProof/>
                <w:lang w:val="es-ES_tradnl"/>
              </w:rPr>
            </w:pPr>
            <w:r w:rsidRPr="004238D4">
              <w:rPr>
                <w:noProof/>
                <w:lang w:val="es-ES_tradnl"/>
              </w:rPr>
              <w:t>0.7850</w:t>
            </w:r>
          </w:p>
        </w:tc>
        <w:tc>
          <w:tcPr>
            <w:tcW w:w="0" w:type="auto"/>
          </w:tcPr>
          <w:p w14:paraId="6778818A" w14:textId="77777777" w:rsidR="00833139" w:rsidRPr="004238D4" w:rsidRDefault="00833139" w:rsidP="004238D4">
            <w:pPr>
              <w:pStyle w:val="Paragraph"/>
              <w:jc w:val="right"/>
              <w:rPr>
                <w:noProof/>
                <w:lang w:val="es-ES_tradnl"/>
              </w:rPr>
            </w:pPr>
            <w:r w:rsidRPr="004238D4">
              <w:rPr>
                <w:noProof/>
                <w:lang w:val="es-ES_tradnl"/>
              </w:rPr>
              <w:t>ex 8481 30 99</w:t>
            </w:r>
          </w:p>
        </w:tc>
        <w:tc>
          <w:tcPr>
            <w:tcW w:w="0" w:type="auto"/>
          </w:tcPr>
          <w:p w14:paraId="150E6905"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64DFAF25" w14:textId="77777777" w:rsidR="00833139" w:rsidRPr="004238D4" w:rsidRDefault="00833139" w:rsidP="004238D4">
            <w:pPr>
              <w:pStyle w:val="Paragraph"/>
              <w:rPr>
                <w:noProof/>
                <w:lang w:val="es-ES_tradnl"/>
              </w:rPr>
            </w:pPr>
            <w:r w:rsidRPr="004238D4">
              <w:rPr>
                <w:noProof/>
                <w:lang w:val="es-ES_tradnl"/>
              </w:rPr>
              <w:t>Válvula antirretorno del servomotor auxiliar de freno que incluya al menos:</w:t>
            </w:r>
          </w:p>
          <w:tbl>
            <w:tblPr>
              <w:tblStyle w:val="Listdash1"/>
              <w:tblW w:w="0" w:type="auto"/>
              <w:tblLook w:val="0000" w:firstRow="0" w:lastRow="0" w:firstColumn="0" w:lastColumn="0" w:noHBand="0" w:noVBand="0"/>
            </w:tblPr>
            <w:tblGrid>
              <w:gridCol w:w="220"/>
              <w:gridCol w:w="2602"/>
            </w:tblGrid>
            <w:tr w:rsidR="00833139" w:rsidRPr="004238D4" w14:paraId="75425B0E" w14:textId="77777777" w:rsidTr="004238D4">
              <w:tc>
                <w:tcPr>
                  <w:tcW w:w="0" w:type="auto"/>
                </w:tcPr>
                <w:p w14:paraId="744EFF7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5ABA76A" w14:textId="77777777" w:rsidR="00833139" w:rsidRPr="004238D4" w:rsidRDefault="00833139" w:rsidP="004238D4">
                  <w:pPr>
                    <w:pStyle w:val="Paragraph"/>
                    <w:rPr>
                      <w:noProof/>
                      <w:lang w:val="es-ES_tradnl"/>
                    </w:rPr>
                  </w:pPr>
                  <w:r w:rsidRPr="004238D4">
                    <w:rPr>
                      <w:noProof/>
                      <w:lang w:val="es-ES_tradnl"/>
                    </w:rPr>
                    <w:t> tres mangueras de caucho vulcanizado,</w:t>
                  </w:r>
                </w:p>
              </w:tc>
            </w:tr>
            <w:tr w:rsidR="00833139" w:rsidRPr="004238D4" w14:paraId="3EB426D4" w14:textId="77777777" w:rsidTr="004238D4">
              <w:tc>
                <w:tcPr>
                  <w:tcW w:w="0" w:type="auto"/>
                </w:tcPr>
                <w:p w14:paraId="0DAC283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08F90D6" w14:textId="77777777" w:rsidR="00833139" w:rsidRPr="004238D4" w:rsidRDefault="00833139" w:rsidP="004238D4">
                  <w:pPr>
                    <w:pStyle w:val="Paragraph"/>
                    <w:rPr>
                      <w:noProof/>
                      <w:lang w:val="es-ES_tradnl"/>
                    </w:rPr>
                  </w:pPr>
                  <w:r w:rsidRPr="004238D4">
                    <w:rPr>
                      <w:noProof/>
                      <w:lang w:val="es-ES_tradnl"/>
                    </w:rPr>
                    <w:t> una válvula de membrana,</w:t>
                  </w:r>
                </w:p>
              </w:tc>
            </w:tr>
            <w:tr w:rsidR="00833139" w:rsidRPr="004238D4" w14:paraId="647B0558" w14:textId="77777777" w:rsidTr="004238D4">
              <w:tc>
                <w:tcPr>
                  <w:tcW w:w="0" w:type="auto"/>
                </w:tcPr>
                <w:p w14:paraId="204258A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C4EC226" w14:textId="77777777" w:rsidR="00833139" w:rsidRPr="004238D4" w:rsidRDefault="00833139" w:rsidP="004238D4">
                  <w:pPr>
                    <w:pStyle w:val="Paragraph"/>
                    <w:rPr>
                      <w:noProof/>
                      <w:lang w:val="es-ES_tradnl"/>
                    </w:rPr>
                  </w:pPr>
                  <w:r w:rsidRPr="004238D4">
                    <w:rPr>
                      <w:noProof/>
                      <w:lang w:val="es-ES_tradnl"/>
                    </w:rPr>
                    <w:t> dos abrazaderas metálicas,</w:t>
                  </w:r>
                </w:p>
              </w:tc>
            </w:tr>
            <w:tr w:rsidR="00833139" w:rsidRPr="004238D4" w14:paraId="3ECAFF03" w14:textId="77777777" w:rsidTr="004238D4">
              <w:tc>
                <w:tcPr>
                  <w:tcW w:w="0" w:type="auto"/>
                </w:tcPr>
                <w:p w14:paraId="5E88DD2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39824DD" w14:textId="77777777" w:rsidR="00833139" w:rsidRPr="004238D4" w:rsidRDefault="00833139" w:rsidP="004238D4">
                  <w:pPr>
                    <w:pStyle w:val="Paragraph"/>
                    <w:rPr>
                      <w:noProof/>
                      <w:lang w:val="es-ES_tradnl"/>
                    </w:rPr>
                  </w:pPr>
                  <w:r w:rsidRPr="004238D4">
                    <w:rPr>
                      <w:noProof/>
                      <w:lang w:val="es-ES_tradnl"/>
                    </w:rPr>
                    <w:t> un soporte metálico,</w:t>
                  </w:r>
                </w:p>
              </w:tc>
            </w:tr>
            <w:tr w:rsidR="00833139" w:rsidRPr="004238D4" w14:paraId="6ED2A4BD" w14:textId="77777777" w:rsidTr="004238D4">
              <w:tc>
                <w:tcPr>
                  <w:tcW w:w="0" w:type="auto"/>
                </w:tcPr>
                <w:p w14:paraId="0CA5EFE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4F24F22" w14:textId="77777777" w:rsidR="00833139" w:rsidRPr="004238D4" w:rsidRDefault="00833139" w:rsidP="004238D4">
                  <w:pPr>
                    <w:pStyle w:val="Paragraph"/>
                    <w:rPr>
                      <w:noProof/>
                      <w:lang w:val="es-ES_tradnl"/>
                    </w:rPr>
                  </w:pPr>
                  <w:r w:rsidRPr="004238D4">
                    <w:rPr>
                      <w:noProof/>
                      <w:lang w:val="es-ES_tradnl"/>
                    </w:rPr>
                    <w:t> que conecte o no tubos metálicos,</w:t>
                  </w:r>
                </w:p>
              </w:tc>
            </w:tr>
          </w:tbl>
          <w:p w14:paraId="2206DB40" w14:textId="77777777" w:rsidR="00833139" w:rsidRPr="004238D4" w:rsidRDefault="00833139" w:rsidP="004238D4">
            <w:pPr>
              <w:pStyle w:val="Paragraph"/>
              <w:rPr>
                <w:noProof/>
                <w:lang w:val="es-ES_tradnl"/>
              </w:rPr>
            </w:pPr>
            <w:r w:rsidRPr="004238D4">
              <w:rPr>
                <w:noProof/>
                <w:lang w:val="es-ES_tradnl"/>
              </w:rPr>
              <w:t>destinada a la fabricación de vehículos automóviles</w:t>
            </w:r>
          </w:p>
          <w:p w14:paraId="7C15F200"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70F1DC57"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99ED6A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D9D0DBF"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099183D1" w14:textId="77777777" w:rsidTr="00833139">
        <w:trPr>
          <w:cantSplit/>
        </w:trPr>
        <w:tc>
          <w:tcPr>
            <w:tcW w:w="0" w:type="auto"/>
          </w:tcPr>
          <w:p w14:paraId="1632D630" w14:textId="77777777" w:rsidR="00833139" w:rsidRPr="004238D4" w:rsidRDefault="00833139" w:rsidP="004238D4">
            <w:pPr>
              <w:pStyle w:val="Paragraph"/>
              <w:rPr>
                <w:noProof/>
                <w:lang w:val="es-ES_tradnl"/>
              </w:rPr>
            </w:pPr>
            <w:r w:rsidRPr="004238D4">
              <w:rPr>
                <w:noProof/>
                <w:lang w:val="es-ES_tradnl"/>
              </w:rPr>
              <w:t>0.3363</w:t>
            </w:r>
          </w:p>
        </w:tc>
        <w:tc>
          <w:tcPr>
            <w:tcW w:w="0" w:type="auto"/>
          </w:tcPr>
          <w:p w14:paraId="374F9C78" w14:textId="77777777" w:rsidR="00833139" w:rsidRPr="004238D4" w:rsidRDefault="00833139" w:rsidP="004238D4">
            <w:pPr>
              <w:pStyle w:val="Paragraph"/>
              <w:jc w:val="right"/>
              <w:rPr>
                <w:noProof/>
                <w:lang w:val="es-ES_tradnl"/>
              </w:rPr>
            </w:pPr>
            <w:r w:rsidRPr="004238D4">
              <w:rPr>
                <w:noProof/>
                <w:lang w:val="es-ES_tradnl"/>
              </w:rPr>
              <w:t>ex 8481 80 59</w:t>
            </w:r>
          </w:p>
        </w:tc>
        <w:tc>
          <w:tcPr>
            <w:tcW w:w="0" w:type="auto"/>
          </w:tcPr>
          <w:p w14:paraId="043287CE"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2190A601" w14:textId="77777777" w:rsidR="00833139" w:rsidRPr="004238D4" w:rsidRDefault="00833139" w:rsidP="004238D4">
            <w:pPr>
              <w:pStyle w:val="Paragraph"/>
              <w:rPr>
                <w:noProof/>
                <w:lang w:val="es-ES_tradnl"/>
              </w:rPr>
            </w:pPr>
            <w:r w:rsidRPr="004238D4">
              <w:rPr>
                <w:noProof/>
                <w:lang w:val="es-ES_tradnl"/>
              </w:rPr>
              <w:t>Válvula de regulación de aire, constituida por un motor paso a paso y una pinza de válvula, para el ajuste del ralentí para motores de inyección de carburante</w:t>
            </w:r>
          </w:p>
        </w:tc>
        <w:tc>
          <w:tcPr>
            <w:tcW w:w="0" w:type="auto"/>
          </w:tcPr>
          <w:p w14:paraId="453D48BC"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B1C1C00"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606B25AF"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42932909" w14:textId="77777777" w:rsidTr="00833139">
        <w:trPr>
          <w:cantSplit/>
        </w:trPr>
        <w:tc>
          <w:tcPr>
            <w:tcW w:w="0" w:type="auto"/>
          </w:tcPr>
          <w:p w14:paraId="2E7AA937" w14:textId="77777777" w:rsidR="00833139" w:rsidRPr="004238D4" w:rsidRDefault="00833139" w:rsidP="004238D4">
            <w:pPr>
              <w:pStyle w:val="Paragraph"/>
              <w:rPr>
                <w:noProof/>
                <w:lang w:val="es-ES_tradnl"/>
              </w:rPr>
            </w:pPr>
            <w:r w:rsidRPr="004238D4">
              <w:rPr>
                <w:noProof/>
                <w:lang w:val="es-ES_tradnl"/>
              </w:rPr>
              <w:t>0.7155</w:t>
            </w:r>
          </w:p>
        </w:tc>
        <w:tc>
          <w:tcPr>
            <w:tcW w:w="0" w:type="auto"/>
          </w:tcPr>
          <w:p w14:paraId="32BA76FA" w14:textId="7B0E5AF7"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8481 80 59</w:t>
            </w:r>
          </w:p>
        </w:tc>
        <w:tc>
          <w:tcPr>
            <w:tcW w:w="0" w:type="auto"/>
          </w:tcPr>
          <w:p w14:paraId="3673200D"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79A15448" w14:textId="77777777" w:rsidR="00833139" w:rsidRPr="004238D4" w:rsidRDefault="00833139" w:rsidP="004238D4">
            <w:pPr>
              <w:pStyle w:val="Paragraph"/>
              <w:rPr>
                <w:noProof/>
                <w:lang w:val="es-ES_tradnl"/>
              </w:rPr>
            </w:pPr>
            <w:r w:rsidRPr="004238D4">
              <w:rPr>
                <w:noProof/>
                <w:lang w:val="es-ES_tradnl"/>
              </w:rPr>
              <w:t>Válvula reguladora de la presión destinada a incorporarse a compresores de émbolo de aparatos de acondicionamiento de aire de vehículos automóviles</w:t>
            </w:r>
          </w:p>
          <w:p w14:paraId="3D2B4BE3"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410B158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1451875"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32C8207D"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40B6F0A1" w14:textId="77777777" w:rsidTr="00833139">
        <w:trPr>
          <w:cantSplit/>
        </w:trPr>
        <w:tc>
          <w:tcPr>
            <w:tcW w:w="0" w:type="auto"/>
          </w:tcPr>
          <w:p w14:paraId="229A1F01" w14:textId="77777777" w:rsidR="00833139" w:rsidRPr="004238D4" w:rsidRDefault="00833139" w:rsidP="004238D4">
            <w:pPr>
              <w:pStyle w:val="Paragraph"/>
              <w:rPr>
                <w:noProof/>
                <w:lang w:val="es-ES_tradnl"/>
              </w:rPr>
            </w:pPr>
            <w:r w:rsidRPr="004238D4">
              <w:rPr>
                <w:noProof/>
                <w:lang w:val="es-ES_tradnl"/>
              </w:rPr>
              <w:t>0.7380</w:t>
            </w:r>
          </w:p>
        </w:tc>
        <w:tc>
          <w:tcPr>
            <w:tcW w:w="0" w:type="auto"/>
          </w:tcPr>
          <w:p w14:paraId="0DA42FF3" w14:textId="77777777" w:rsidR="00833139" w:rsidRPr="004238D4" w:rsidRDefault="00833139" w:rsidP="004238D4">
            <w:pPr>
              <w:pStyle w:val="Paragraph"/>
              <w:jc w:val="right"/>
              <w:rPr>
                <w:noProof/>
                <w:lang w:val="es-ES_tradnl"/>
              </w:rPr>
            </w:pPr>
            <w:r w:rsidRPr="004238D4">
              <w:rPr>
                <w:noProof/>
                <w:lang w:val="es-ES_tradnl"/>
              </w:rPr>
              <w:t>ex 8481 80 59</w:t>
            </w:r>
          </w:p>
        </w:tc>
        <w:tc>
          <w:tcPr>
            <w:tcW w:w="0" w:type="auto"/>
          </w:tcPr>
          <w:p w14:paraId="6ED034CC"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448666CD" w14:textId="77777777" w:rsidR="00833139" w:rsidRPr="004238D4" w:rsidRDefault="00833139" w:rsidP="004238D4">
            <w:pPr>
              <w:pStyle w:val="Paragraph"/>
              <w:rPr>
                <w:noProof/>
                <w:lang w:val="es-ES_tradnl"/>
              </w:rPr>
            </w:pPr>
            <w:r w:rsidRPr="004238D4">
              <w:rPr>
                <w:noProof/>
                <w:lang w:val="es-ES_tradnl"/>
              </w:rPr>
              <w:t>Válvula bidireccional de control del flujo con carcasa y:</w:t>
            </w:r>
          </w:p>
          <w:tbl>
            <w:tblPr>
              <w:tblStyle w:val="Listdash1"/>
              <w:tblW w:w="0" w:type="auto"/>
              <w:tblLook w:val="0000" w:firstRow="0" w:lastRow="0" w:firstColumn="0" w:lastColumn="0" w:noHBand="0" w:noVBand="0"/>
            </w:tblPr>
            <w:tblGrid>
              <w:gridCol w:w="220"/>
              <w:gridCol w:w="4110"/>
            </w:tblGrid>
            <w:tr w:rsidR="00833139" w:rsidRPr="004238D4" w14:paraId="52773157" w14:textId="77777777" w:rsidTr="004238D4">
              <w:tc>
                <w:tcPr>
                  <w:tcW w:w="0" w:type="auto"/>
                </w:tcPr>
                <w:p w14:paraId="7322A78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380E252" w14:textId="77777777" w:rsidR="00833139" w:rsidRPr="004238D4" w:rsidRDefault="00833139" w:rsidP="004238D4">
                  <w:pPr>
                    <w:pStyle w:val="Paragraph"/>
                    <w:rPr>
                      <w:noProof/>
                      <w:lang w:val="es-ES_tradnl"/>
                    </w:rPr>
                  </w:pPr>
                  <w:r w:rsidRPr="004238D4">
                    <w:rPr>
                      <w:noProof/>
                      <w:lang w:val="es-ES_tradnl"/>
                    </w:rPr>
                    <w:t>un número de aberturas de salida igual o superior a 5, pero no superior a 16, de diámetro igual o superior a 0,05 mm pero no superior a 0,5 mm,</w:t>
                  </w:r>
                </w:p>
              </w:tc>
            </w:tr>
            <w:tr w:rsidR="00833139" w:rsidRPr="004238D4" w14:paraId="5576D67D" w14:textId="77777777" w:rsidTr="004238D4">
              <w:tc>
                <w:tcPr>
                  <w:tcW w:w="0" w:type="auto"/>
                </w:tcPr>
                <w:p w14:paraId="41ACB05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8F6F738" w14:textId="77777777" w:rsidR="00833139" w:rsidRPr="004238D4" w:rsidRDefault="00833139" w:rsidP="004238D4">
                  <w:pPr>
                    <w:pStyle w:val="Paragraph"/>
                    <w:rPr>
                      <w:noProof/>
                      <w:lang w:val="es-ES_tradnl"/>
                    </w:rPr>
                  </w:pPr>
                  <w:r w:rsidRPr="004238D4">
                    <w:rPr>
                      <w:noProof/>
                      <w:lang w:val="es-ES_tradnl"/>
                    </w:rPr>
                    <w:t>un caudal igual o superior a 330 cm</w:t>
                  </w:r>
                  <w:r w:rsidRPr="004238D4">
                    <w:rPr>
                      <w:noProof/>
                      <w:vertAlign w:val="superscript"/>
                      <w:lang w:val="es-ES_tradnl"/>
                    </w:rPr>
                    <w:t>3</w:t>
                  </w:r>
                  <w:r w:rsidRPr="004238D4">
                    <w:rPr>
                      <w:noProof/>
                      <w:lang w:val="es-ES_tradnl"/>
                    </w:rPr>
                    <w:t>/minuto, pero no superior a 5 000 cm</w:t>
                  </w:r>
                  <w:r w:rsidRPr="004238D4">
                    <w:rPr>
                      <w:noProof/>
                      <w:vertAlign w:val="superscript"/>
                      <w:lang w:val="es-ES_tradnl"/>
                    </w:rPr>
                    <w:t>3</w:t>
                  </w:r>
                  <w:r w:rsidRPr="004238D4">
                    <w:rPr>
                      <w:noProof/>
                      <w:lang w:val="es-ES_tradnl"/>
                    </w:rPr>
                    <w:t>/minuto,</w:t>
                  </w:r>
                </w:p>
              </w:tc>
            </w:tr>
            <w:tr w:rsidR="00833139" w:rsidRPr="004238D4" w14:paraId="12E4C3A4" w14:textId="77777777" w:rsidTr="004238D4">
              <w:tc>
                <w:tcPr>
                  <w:tcW w:w="0" w:type="auto"/>
                </w:tcPr>
                <w:p w14:paraId="4B0F6DA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9ED6267" w14:textId="77777777" w:rsidR="00833139" w:rsidRPr="004238D4" w:rsidRDefault="00833139" w:rsidP="004238D4">
                  <w:pPr>
                    <w:pStyle w:val="Paragraph"/>
                    <w:rPr>
                      <w:noProof/>
                      <w:lang w:val="es-ES_tradnl"/>
                    </w:rPr>
                  </w:pPr>
                  <w:r w:rsidRPr="004238D4">
                    <w:rPr>
                      <w:noProof/>
                      <w:lang w:val="es-ES_tradnl"/>
                    </w:rPr>
                    <w:t>una presión de funcionamiento igual o superior a 19, pero no superior a 300 MPa</w:t>
                  </w:r>
                </w:p>
              </w:tc>
            </w:tr>
          </w:tbl>
          <w:p w14:paraId="6D322339" w14:textId="77777777" w:rsidR="00833139" w:rsidRPr="004238D4" w:rsidRDefault="00833139" w:rsidP="004238D4">
            <w:pPr>
              <w:pStyle w:val="Paragraph"/>
              <w:rPr>
                <w:noProof/>
                <w:lang w:val="es-ES_tradnl"/>
              </w:rPr>
            </w:pPr>
            <w:r w:rsidRPr="004238D4">
              <w:rPr>
                <w:noProof/>
                <w:lang w:val="es-ES_tradnl"/>
              </w:rPr>
              <w:t> </w:t>
            </w:r>
          </w:p>
        </w:tc>
        <w:tc>
          <w:tcPr>
            <w:tcW w:w="0" w:type="auto"/>
          </w:tcPr>
          <w:p w14:paraId="377E27D6"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DCB066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0C13FBC"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45B3F805" w14:textId="77777777" w:rsidTr="00833139">
        <w:trPr>
          <w:cantSplit/>
        </w:trPr>
        <w:tc>
          <w:tcPr>
            <w:tcW w:w="0" w:type="auto"/>
          </w:tcPr>
          <w:p w14:paraId="453A2887" w14:textId="77777777" w:rsidR="00833139" w:rsidRPr="004238D4" w:rsidRDefault="00833139" w:rsidP="004238D4">
            <w:pPr>
              <w:pStyle w:val="Paragraph"/>
              <w:rPr>
                <w:noProof/>
                <w:lang w:val="es-ES_tradnl"/>
              </w:rPr>
            </w:pPr>
            <w:r w:rsidRPr="004238D4">
              <w:rPr>
                <w:noProof/>
                <w:lang w:val="es-ES_tradnl"/>
              </w:rPr>
              <w:t>0.7377</w:t>
            </w:r>
          </w:p>
        </w:tc>
        <w:tc>
          <w:tcPr>
            <w:tcW w:w="0" w:type="auto"/>
          </w:tcPr>
          <w:p w14:paraId="6331AD4A" w14:textId="77777777" w:rsidR="00833139" w:rsidRPr="004238D4" w:rsidRDefault="00833139" w:rsidP="004238D4">
            <w:pPr>
              <w:pStyle w:val="Paragraph"/>
              <w:jc w:val="right"/>
              <w:rPr>
                <w:noProof/>
                <w:lang w:val="es-ES_tradnl"/>
              </w:rPr>
            </w:pPr>
            <w:r w:rsidRPr="004238D4">
              <w:rPr>
                <w:noProof/>
                <w:lang w:val="es-ES_tradnl"/>
              </w:rPr>
              <w:t>ex 8481 80 59</w:t>
            </w:r>
          </w:p>
        </w:tc>
        <w:tc>
          <w:tcPr>
            <w:tcW w:w="0" w:type="auto"/>
          </w:tcPr>
          <w:p w14:paraId="03D1DF74"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25762A60" w14:textId="77777777" w:rsidR="00833139" w:rsidRPr="004238D4" w:rsidRDefault="00833139" w:rsidP="004238D4">
            <w:pPr>
              <w:pStyle w:val="Paragraph"/>
              <w:rPr>
                <w:noProof/>
                <w:lang w:val="es-ES_tradnl"/>
              </w:rPr>
            </w:pPr>
            <w:r w:rsidRPr="004238D4">
              <w:rPr>
                <w:noProof/>
                <w:lang w:val="es-ES_tradnl"/>
              </w:rPr>
              <w:t>Válvula de control del flujo:</w:t>
            </w:r>
          </w:p>
          <w:tbl>
            <w:tblPr>
              <w:tblStyle w:val="Listdash1"/>
              <w:tblW w:w="0" w:type="auto"/>
              <w:tblLook w:val="0000" w:firstRow="0" w:lastRow="0" w:firstColumn="0" w:lastColumn="0" w:noHBand="0" w:noVBand="0"/>
            </w:tblPr>
            <w:tblGrid>
              <w:gridCol w:w="220"/>
              <w:gridCol w:w="4110"/>
            </w:tblGrid>
            <w:tr w:rsidR="00833139" w:rsidRPr="004238D4" w14:paraId="149766BF" w14:textId="77777777" w:rsidTr="004238D4">
              <w:tc>
                <w:tcPr>
                  <w:tcW w:w="0" w:type="auto"/>
                </w:tcPr>
                <w:p w14:paraId="4144786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ACC8F03" w14:textId="77777777" w:rsidR="00833139" w:rsidRPr="004238D4" w:rsidRDefault="00833139" w:rsidP="004238D4">
                  <w:pPr>
                    <w:pStyle w:val="Paragraph"/>
                    <w:rPr>
                      <w:noProof/>
                      <w:lang w:val="es-ES_tradnl"/>
                    </w:rPr>
                  </w:pPr>
                  <w:r w:rsidRPr="004238D4">
                    <w:rPr>
                      <w:noProof/>
                      <w:lang w:val="es-ES_tradnl"/>
                    </w:rPr>
                    <w:t>de acero,</w:t>
                  </w:r>
                </w:p>
              </w:tc>
            </w:tr>
            <w:tr w:rsidR="00833139" w:rsidRPr="004238D4" w14:paraId="5AEE1E2C" w14:textId="77777777" w:rsidTr="004238D4">
              <w:tc>
                <w:tcPr>
                  <w:tcW w:w="0" w:type="auto"/>
                </w:tcPr>
                <w:p w14:paraId="0F4D5C3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5D797FA" w14:textId="77777777" w:rsidR="00833139" w:rsidRPr="004238D4" w:rsidRDefault="00833139" w:rsidP="004238D4">
                  <w:pPr>
                    <w:pStyle w:val="Paragraph"/>
                    <w:rPr>
                      <w:noProof/>
                      <w:lang w:val="es-ES_tradnl"/>
                    </w:rPr>
                  </w:pPr>
                  <w:r w:rsidRPr="004238D4">
                    <w:rPr>
                      <w:noProof/>
                      <w:lang w:val="es-ES_tradnl"/>
                    </w:rPr>
                    <w:t>con un orificio de salida de diámetro igual o superior a 0,05 mm, pero no superior a 0,5 mm,</w:t>
                  </w:r>
                </w:p>
              </w:tc>
            </w:tr>
            <w:tr w:rsidR="00833139" w:rsidRPr="004238D4" w14:paraId="4592B97A" w14:textId="77777777" w:rsidTr="004238D4">
              <w:tc>
                <w:tcPr>
                  <w:tcW w:w="0" w:type="auto"/>
                </w:tcPr>
                <w:p w14:paraId="7C085B5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7A5253E" w14:textId="77777777" w:rsidR="00833139" w:rsidRPr="004238D4" w:rsidRDefault="00833139" w:rsidP="004238D4">
                  <w:pPr>
                    <w:pStyle w:val="Paragraph"/>
                    <w:rPr>
                      <w:noProof/>
                      <w:lang w:val="es-ES_tradnl"/>
                    </w:rPr>
                  </w:pPr>
                  <w:r w:rsidRPr="004238D4">
                    <w:rPr>
                      <w:noProof/>
                      <w:lang w:val="es-ES_tradnl"/>
                    </w:rPr>
                    <w:t>con un orificio de entrada de diámetro igual o superior a 0,1 mm pero no superior a 1,3 mm,</w:t>
                  </w:r>
                </w:p>
              </w:tc>
            </w:tr>
            <w:tr w:rsidR="00833139" w:rsidRPr="004238D4" w14:paraId="6410D026" w14:textId="77777777" w:rsidTr="004238D4">
              <w:tc>
                <w:tcPr>
                  <w:tcW w:w="0" w:type="auto"/>
                </w:tcPr>
                <w:p w14:paraId="28E2642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027DB32" w14:textId="77777777" w:rsidR="00833139" w:rsidRPr="004238D4" w:rsidRDefault="00833139" w:rsidP="004238D4">
                  <w:pPr>
                    <w:pStyle w:val="Paragraph"/>
                    <w:rPr>
                      <w:noProof/>
                      <w:lang w:val="es-ES_tradnl"/>
                    </w:rPr>
                  </w:pPr>
                  <w:r w:rsidRPr="004238D4">
                    <w:rPr>
                      <w:noProof/>
                      <w:lang w:val="es-ES_tradnl"/>
                    </w:rPr>
                    <w:t>con revestimiento de nitruro de cromo,</w:t>
                  </w:r>
                </w:p>
              </w:tc>
            </w:tr>
            <w:tr w:rsidR="00833139" w:rsidRPr="004238D4" w14:paraId="02E1F8C8" w14:textId="77777777" w:rsidTr="004238D4">
              <w:tc>
                <w:tcPr>
                  <w:tcW w:w="0" w:type="auto"/>
                </w:tcPr>
                <w:p w14:paraId="740E2A7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E808101" w14:textId="77777777" w:rsidR="00833139" w:rsidRPr="004238D4" w:rsidRDefault="00833139" w:rsidP="004238D4">
                  <w:pPr>
                    <w:pStyle w:val="Paragraph"/>
                    <w:rPr>
                      <w:noProof/>
                      <w:lang w:val="es-ES_tradnl"/>
                    </w:rPr>
                  </w:pPr>
                  <w:r w:rsidRPr="004238D4">
                    <w:rPr>
                      <w:noProof/>
                      <w:lang w:val="es-ES_tradnl"/>
                    </w:rPr>
                    <w:t>con una rugosidad de la superficie de Rp 0,4</w:t>
                  </w:r>
                </w:p>
              </w:tc>
            </w:tr>
          </w:tbl>
          <w:p w14:paraId="3211B5F9" w14:textId="77777777" w:rsidR="00833139" w:rsidRPr="004238D4" w:rsidRDefault="00833139" w:rsidP="004238D4">
            <w:pPr>
              <w:pStyle w:val="Paragraph"/>
              <w:rPr>
                <w:noProof/>
                <w:lang w:val="es-ES_tradnl"/>
              </w:rPr>
            </w:pPr>
          </w:p>
        </w:tc>
        <w:tc>
          <w:tcPr>
            <w:tcW w:w="0" w:type="auto"/>
          </w:tcPr>
          <w:p w14:paraId="6C7ED677"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8F68F3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5E1E251"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1DDD7EBA" w14:textId="77777777" w:rsidTr="00833139">
        <w:trPr>
          <w:cantSplit/>
        </w:trPr>
        <w:tc>
          <w:tcPr>
            <w:tcW w:w="0" w:type="auto"/>
          </w:tcPr>
          <w:p w14:paraId="243EB34E" w14:textId="77777777" w:rsidR="00833139" w:rsidRPr="004238D4" w:rsidRDefault="00833139" w:rsidP="004238D4">
            <w:pPr>
              <w:pStyle w:val="Paragraph"/>
              <w:rPr>
                <w:noProof/>
                <w:lang w:val="es-ES_tradnl"/>
              </w:rPr>
            </w:pPr>
            <w:r w:rsidRPr="004238D4">
              <w:rPr>
                <w:noProof/>
                <w:lang w:val="es-ES_tradnl"/>
              </w:rPr>
              <w:t>0.7381</w:t>
            </w:r>
          </w:p>
        </w:tc>
        <w:tc>
          <w:tcPr>
            <w:tcW w:w="0" w:type="auto"/>
          </w:tcPr>
          <w:p w14:paraId="147188DC" w14:textId="77777777" w:rsidR="00833139" w:rsidRPr="004238D4" w:rsidRDefault="00833139" w:rsidP="004238D4">
            <w:pPr>
              <w:pStyle w:val="Paragraph"/>
              <w:jc w:val="right"/>
              <w:rPr>
                <w:noProof/>
                <w:lang w:val="es-ES_tradnl"/>
              </w:rPr>
            </w:pPr>
            <w:r w:rsidRPr="004238D4">
              <w:rPr>
                <w:noProof/>
                <w:lang w:val="es-ES_tradnl"/>
              </w:rPr>
              <w:t>ex 8481 80 59</w:t>
            </w:r>
          </w:p>
        </w:tc>
        <w:tc>
          <w:tcPr>
            <w:tcW w:w="0" w:type="auto"/>
          </w:tcPr>
          <w:p w14:paraId="629C2B5F" w14:textId="77777777" w:rsidR="00833139" w:rsidRPr="004238D4" w:rsidRDefault="00833139" w:rsidP="004238D4">
            <w:pPr>
              <w:pStyle w:val="Paragraph"/>
              <w:jc w:val="center"/>
              <w:rPr>
                <w:noProof/>
                <w:lang w:val="es-ES_tradnl"/>
              </w:rPr>
            </w:pPr>
            <w:r w:rsidRPr="004238D4">
              <w:rPr>
                <w:noProof/>
                <w:lang w:val="es-ES_tradnl"/>
              </w:rPr>
              <w:t>50</w:t>
            </w:r>
          </w:p>
        </w:tc>
        <w:tc>
          <w:tcPr>
            <w:tcW w:w="0" w:type="auto"/>
          </w:tcPr>
          <w:p w14:paraId="1C38D858" w14:textId="77777777" w:rsidR="00833139" w:rsidRPr="004238D4" w:rsidRDefault="00833139" w:rsidP="004238D4">
            <w:pPr>
              <w:pStyle w:val="Paragraph"/>
              <w:rPr>
                <w:noProof/>
                <w:lang w:val="es-ES_tradnl"/>
              </w:rPr>
            </w:pPr>
            <w:r w:rsidRPr="004238D4">
              <w:rPr>
                <w:noProof/>
                <w:lang w:val="es-ES_tradnl"/>
              </w:rPr>
              <w:t>Válvula electromagnética de control de cantidad con:</w:t>
            </w:r>
          </w:p>
          <w:tbl>
            <w:tblPr>
              <w:tblStyle w:val="Listdash1"/>
              <w:tblW w:w="0" w:type="auto"/>
              <w:tblLook w:val="0000" w:firstRow="0" w:lastRow="0" w:firstColumn="0" w:lastColumn="0" w:noHBand="0" w:noVBand="0"/>
            </w:tblPr>
            <w:tblGrid>
              <w:gridCol w:w="220"/>
              <w:gridCol w:w="4110"/>
            </w:tblGrid>
            <w:tr w:rsidR="00833139" w:rsidRPr="004238D4" w14:paraId="665B650C" w14:textId="77777777" w:rsidTr="004238D4">
              <w:tc>
                <w:tcPr>
                  <w:tcW w:w="0" w:type="auto"/>
                </w:tcPr>
                <w:p w14:paraId="4BD072F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6D78D7B" w14:textId="77777777" w:rsidR="00833139" w:rsidRPr="004238D4" w:rsidRDefault="00833139" w:rsidP="004238D4">
                  <w:pPr>
                    <w:pStyle w:val="Paragraph"/>
                    <w:rPr>
                      <w:noProof/>
                      <w:lang w:val="es-ES_tradnl"/>
                    </w:rPr>
                  </w:pPr>
                  <w:r w:rsidRPr="004238D4">
                    <w:rPr>
                      <w:noProof/>
                      <w:lang w:val="es-ES_tradnl"/>
                    </w:rPr>
                    <w:t>un émbolo</w:t>
                  </w:r>
                </w:p>
              </w:tc>
            </w:tr>
            <w:tr w:rsidR="00833139" w:rsidRPr="004238D4" w14:paraId="7752662A" w14:textId="77777777" w:rsidTr="004238D4">
              <w:tc>
                <w:tcPr>
                  <w:tcW w:w="0" w:type="auto"/>
                </w:tcPr>
                <w:p w14:paraId="5B40747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2C1FEA2" w14:textId="77777777" w:rsidR="00833139" w:rsidRPr="004238D4" w:rsidRDefault="00833139" w:rsidP="004238D4">
                  <w:pPr>
                    <w:pStyle w:val="Paragraph"/>
                    <w:rPr>
                      <w:noProof/>
                      <w:lang w:val="es-ES_tradnl"/>
                    </w:rPr>
                  </w:pPr>
                  <w:r w:rsidRPr="004238D4">
                    <w:rPr>
                      <w:noProof/>
                      <w:lang w:val="es-ES_tradnl"/>
                    </w:rPr>
                    <w:t>un solenoide con resistencia de bobina igual o superior a 1,85 Ohm, pero no superior a 8,2 Ohm,</w:t>
                  </w:r>
                </w:p>
              </w:tc>
            </w:tr>
          </w:tbl>
          <w:p w14:paraId="2F2646E1" w14:textId="77777777" w:rsidR="00833139" w:rsidRPr="004238D4" w:rsidRDefault="00833139" w:rsidP="004238D4">
            <w:pPr>
              <w:pStyle w:val="Paragraph"/>
              <w:rPr>
                <w:noProof/>
                <w:lang w:val="es-ES_tradnl"/>
              </w:rPr>
            </w:pPr>
          </w:p>
        </w:tc>
        <w:tc>
          <w:tcPr>
            <w:tcW w:w="0" w:type="auto"/>
          </w:tcPr>
          <w:p w14:paraId="6A79F5A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3D3338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86BE283"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30B062A3" w14:textId="77777777" w:rsidTr="00833139">
        <w:trPr>
          <w:cantSplit/>
        </w:trPr>
        <w:tc>
          <w:tcPr>
            <w:tcW w:w="0" w:type="auto"/>
          </w:tcPr>
          <w:p w14:paraId="555375D1" w14:textId="77777777" w:rsidR="00833139" w:rsidRPr="004238D4" w:rsidRDefault="00833139" w:rsidP="004238D4">
            <w:pPr>
              <w:pStyle w:val="Paragraph"/>
              <w:rPr>
                <w:noProof/>
                <w:lang w:val="es-ES_tradnl"/>
              </w:rPr>
            </w:pPr>
            <w:r w:rsidRPr="004238D4">
              <w:rPr>
                <w:noProof/>
                <w:lang w:val="es-ES_tradnl"/>
              </w:rPr>
              <w:t>0.7382</w:t>
            </w:r>
          </w:p>
        </w:tc>
        <w:tc>
          <w:tcPr>
            <w:tcW w:w="0" w:type="auto"/>
          </w:tcPr>
          <w:p w14:paraId="7DDBC15E" w14:textId="77777777" w:rsidR="00833139" w:rsidRPr="004238D4" w:rsidRDefault="00833139" w:rsidP="004238D4">
            <w:pPr>
              <w:pStyle w:val="Paragraph"/>
              <w:jc w:val="right"/>
              <w:rPr>
                <w:noProof/>
                <w:lang w:val="es-ES_tradnl"/>
              </w:rPr>
            </w:pPr>
            <w:r w:rsidRPr="004238D4">
              <w:rPr>
                <w:noProof/>
                <w:lang w:val="es-ES_tradnl"/>
              </w:rPr>
              <w:t>ex 8481 80 59</w:t>
            </w:r>
          </w:p>
        </w:tc>
        <w:tc>
          <w:tcPr>
            <w:tcW w:w="0" w:type="auto"/>
          </w:tcPr>
          <w:p w14:paraId="7296294F" w14:textId="77777777" w:rsidR="00833139" w:rsidRPr="004238D4" w:rsidRDefault="00833139" w:rsidP="004238D4">
            <w:pPr>
              <w:pStyle w:val="Paragraph"/>
              <w:jc w:val="center"/>
              <w:rPr>
                <w:noProof/>
                <w:lang w:val="es-ES_tradnl"/>
              </w:rPr>
            </w:pPr>
            <w:r w:rsidRPr="004238D4">
              <w:rPr>
                <w:noProof/>
                <w:lang w:val="es-ES_tradnl"/>
              </w:rPr>
              <w:t>60</w:t>
            </w:r>
          </w:p>
        </w:tc>
        <w:tc>
          <w:tcPr>
            <w:tcW w:w="0" w:type="auto"/>
          </w:tcPr>
          <w:p w14:paraId="05BBA6C7" w14:textId="77777777" w:rsidR="00833139" w:rsidRPr="004238D4" w:rsidRDefault="00833139" w:rsidP="004238D4">
            <w:pPr>
              <w:pStyle w:val="Paragraph"/>
              <w:rPr>
                <w:noProof/>
                <w:lang w:val="es-ES_tradnl"/>
              </w:rPr>
            </w:pPr>
            <w:r w:rsidRPr="004238D4">
              <w:rPr>
                <w:noProof/>
                <w:lang w:val="es-ES_tradnl"/>
              </w:rPr>
              <w:t>Válvula electromagnética de control de cantidad:</w:t>
            </w:r>
          </w:p>
          <w:tbl>
            <w:tblPr>
              <w:tblStyle w:val="Listdash1"/>
              <w:tblW w:w="0" w:type="auto"/>
              <w:tblLook w:val="0000" w:firstRow="0" w:lastRow="0" w:firstColumn="0" w:lastColumn="0" w:noHBand="0" w:noVBand="0"/>
            </w:tblPr>
            <w:tblGrid>
              <w:gridCol w:w="220"/>
              <w:gridCol w:w="4110"/>
            </w:tblGrid>
            <w:tr w:rsidR="00833139" w:rsidRPr="004238D4" w14:paraId="1D3F6FD3" w14:textId="77777777" w:rsidTr="004238D4">
              <w:tc>
                <w:tcPr>
                  <w:tcW w:w="0" w:type="auto"/>
                </w:tcPr>
                <w:p w14:paraId="0AF9C32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ABFDAF3" w14:textId="77777777" w:rsidR="00833139" w:rsidRPr="004238D4" w:rsidRDefault="00833139" w:rsidP="004238D4">
                  <w:pPr>
                    <w:pStyle w:val="Paragraph"/>
                    <w:rPr>
                      <w:noProof/>
                      <w:lang w:val="es-ES_tradnl"/>
                    </w:rPr>
                  </w:pPr>
                  <w:r w:rsidRPr="004238D4">
                    <w:rPr>
                      <w:noProof/>
                      <w:lang w:val="es-ES_tradnl"/>
                    </w:rPr>
                    <w:t>con un solenoide con resistencia de bobina igual o superior a 0,19 Ohm pero inferior o igual a 0,66 Ohm, y con una inductancia inferior o igual a 1 mH</w:t>
                  </w:r>
                </w:p>
              </w:tc>
            </w:tr>
          </w:tbl>
          <w:p w14:paraId="25B1B970" w14:textId="77777777" w:rsidR="00833139" w:rsidRPr="004238D4" w:rsidRDefault="00833139" w:rsidP="004238D4">
            <w:pPr>
              <w:pStyle w:val="Paragraph"/>
              <w:rPr>
                <w:noProof/>
                <w:lang w:val="es-ES_tradnl"/>
              </w:rPr>
            </w:pPr>
          </w:p>
        </w:tc>
        <w:tc>
          <w:tcPr>
            <w:tcW w:w="0" w:type="auto"/>
          </w:tcPr>
          <w:p w14:paraId="2E23B19D"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A61A92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FA32431"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75576C71" w14:textId="77777777" w:rsidTr="00833139">
        <w:trPr>
          <w:cantSplit/>
        </w:trPr>
        <w:tc>
          <w:tcPr>
            <w:tcW w:w="0" w:type="auto"/>
            <w:vMerge w:val="restart"/>
          </w:tcPr>
          <w:p w14:paraId="79C4E459" w14:textId="77777777" w:rsidR="00833139" w:rsidRPr="004238D4" w:rsidRDefault="00833139" w:rsidP="004238D4">
            <w:pPr>
              <w:pStyle w:val="Paragraph"/>
              <w:rPr>
                <w:noProof/>
                <w:lang w:val="es-ES_tradnl"/>
              </w:rPr>
            </w:pPr>
            <w:r w:rsidRPr="004238D4">
              <w:rPr>
                <w:noProof/>
                <w:lang w:val="es-ES_tradnl"/>
              </w:rPr>
              <w:t>0.7960</w:t>
            </w:r>
          </w:p>
          <w:p w14:paraId="11792212" w14:textId="77777777" w:rsidR="00833139" w:rsidRPr="004238D4" w:rsidRDefault="00833139" w:rsidP="004238D4">
            <w:pPr>
              <w:pStyle w:val="Paragraph"/>
              <w:rPr>
                <w:noProof/>
                <w:lang w:val="es-ES_tradnl"/>
              </w:rPr>
            </w:pPr>
          </w:p>
        </w:tc>
        <w:tc>
          <w:tcPr>
            <w:tcW w:w="0" w:type="auto"/>
          </w:tcPr>
          <w:p w14:paraId="6F1CCA34" w14:textId="77777777" w:rsidR="00833139" w:rsidRPr="004238D4" w:rsidRDefault="00833139" w:rsidP="004238D4">
            <w:pPr>
              <w:pStyle w:val="Paragraph"/>
              <w:jc w:val="right"/>
              <w:rPr>
                <w:noProof/>
                <w:lang w:val="es-ES_tradnl"/>
              </w:rPr>
            </w:pPr>
            <w:r w:rsidRPr="004238D4">
              <w:rPr>
                <w:noProof/>
                <w:lang w:val="es-ES_tradnl"/>
              </w:rPr>
              <w:t>ex 8481 80 59</w:t>
            </w:r>
          </w:p>
          <w:p w14:paraId="3E861989" w14:textId="77777777" w:rsidR="00833139" w:rsidRPr="004238D4" w:rsidRDefault="00833139" w:rsidP="004238D4">
            <w:pPr>
              <w:pStyle w:val="Paragraph"/>
              <w:jc w:val="right"/>
              <w:rPr>
                <w:noProof/>
                <w:lang w:val="es-ES_tradnl"/>
              </w:rPr>
            </w:pPr>
            <w:r w:rsidRPr="004238D4">
              <w:rPr>
                <w:noProof/>
                <w:lang w:val="es-ES_tradnl"/>
              </w:rPr>
              <w:t>ex 8481 90 00</w:t>
            </w:r>
          </w:p>
        </w:tc>
        <w:tc>
          <w:tcPr>
            <w:tcW w:w="0" w:type="auto"/>
          </w:tcPr>
          <w:p w14:paraId="398E854C" w14:textId="77777777" w:rsidR="00833139" w:rsidRPr="004238D4" w:rsidRDefault="00833139" w:rsidP="004238D4">
            <w:pPr>
              <w:pStyle w:val="Paragraph"/>
              <w:jc w:val="center"/>
              <w:rPr>
                <w:noProof/>
                <w:lang w:val="es-ES_tradnl"/>
              </w:rPr>
            </w:pPr>
            <w:r w:rsidRPr="004238D4">
              <w:rPr>
                <w:noProof/>
                <w:lang w:val="es-ES_tradnl"/>
              </w:rPr>
              <w:t>70</w:t>
            </w:r>
          </w:p>
          <w:p w14:paraId="2B9C76FF" w14:textId="77777777" w:rsidR="00833139" w:rsidRPr="004238D4" w:rsidRDefault="00833139" w:rsidP="004238D4">
            <w:pPr>
              <w:pStyle w:val="Paragraph"/>
              <w:jc w:val="center"/>
              <w:rPr>
                <w:noProof/>
                <w:lang w:val="es-ES_tradnl"/>
              </w:rPr>
            </w:pPr>
            <w:r w:rsidRPr="004238D4">
              <w:rPr>
                <w:noProof/>
                <w:lang w:val="es-ES_tradnl"/>
              </w:rPr>
              <w:t>80</w:t>
            </w:r>
          </w:p>
        </w:tc>
        <w:tc>
          <w:tcPr>
            <w:tcW w:w="0" w:type="auto"/>
            <w:vMerge w:val="restart"/>
          </w:tcPr>
          <w:p w14:paraId="2C8DEBEE" w14:textId="77777777" w:rsidR="00833139" w:rsidRPr="004238D4" w:rsidRDefault="00833139" w:rsidP="004238D4">
            <w:pPr>
              <w:pStyle w:val="Paragraph"/>
              <w:rPr>
                <w:noProof/>
                <w:lang w:val="es-ES_tradnl"/>
              </w:rPr>
            </w:pPr>
            <w:r w:rsidRPr="004238D4">
              <w:rPr>
                <w:noProof/>
                <w:lang w:val="es-ES_tradnl"/>
              </w:rPr>
              <w:t>Válvula de control de flujo</w:t>
            </w:r>
          </w:p>
          <w:tbl>
            <w:tblPr>
              <w:tblStyle w:val="Listdash1"/>
              <w:tblW w:w="0" w:type="auto"/>
              <w:tblLook w:val="0000" w:firstRow="0" w:lastRow="0" w:firstColumn="0" w:lastColumn="0" w:noHBand="0" w:noVBand="0"/>
            </w:tblPr>
            <w:tblGrid>
              <w:gridCol w:w="220"/>
              <w:gridCol w:w="4110"/>
            </w:tblGrid>
            <w:tr w:rsidR="00833139" w:rsidRPr="004238D4" w14:paraId="6DAD8D16" w14:textId="77777777" w:rsidTr="004238D4">
              <w:tc>
                <w:tcPr>
                  <w:tcW w:w="0" w:type="auto"/>
                </w:tcPr>
                <w:p w14:paraId="5BA0D46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400CC61" w14:textId="77777777" w:rsidR="00833139" w:rsidRPr="004238D4" w:rsidRDefault="00833139" w:rsidP="004238D4">
                  <w:pPr>
                    <w:pStyle w:val="Paragraph"/>
                    <w:rPr>
                      <w:noProof/>
                      <w:lang w:val="es-ES_tradnl"/>
                    </w:rPr>
                  </w:pPr>
                  <w:r w:rsidRPr="004238D4">
                    <w:rPr>
                      <w:noProof/>
                      <w:lang w:val="es-ES_tradnl"/>
                    </w:rPr>
                    <w:t>hecha de acero,</w:t>
                  </w:r>
                </w:p>
              </w:tc>
            </w:tr>
            <w:tr w:rsidR="00833139" w:rsidRPr="004238D4" w14:paraId="1C15CCC8" w14:textId="77777777" w:rsidTr="004238D4">
              <w:tc>
                <w:tcPr>
                  <w:tcW w:w="0" w:type="auto"/>
                </w:tcPr>
                <w:p w14:paraId="360A7BC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B3A7135" w14:textId="77777777" w:rsidR="00833139" w:rsidRPr="004238D4" w:rsidRDefault="00833139" w:rsidP="004238D4">
                  <w:pPr>
                    <w:pStyle w:val="Paragraph"/>
                    <w:rPr>
                      <w:noProof/>
                      <w:lang w:val="es-ES_tradnl"/>
                    </w:rPr>
                  </w:pPr>
                  <w:r w:rsidRPr="004238D4">
                    <w:rPr>
                      <w:noProof/>
                      <w:lang w:val="es-ES_tradnl"/>
                    </w:rPr>
                    <w:t>con una abertura de salida de un diámetro igual o superior a 0,05 mm, pero no superior a 0,5 mm,</w:t>
                  </w:r>
                </w:p>
              </w:tc>
            </w:tr>
            <w:tr w:rsidR="00833139" w:rsidRPr="004238D4" w14:paraId="3D31E574" w14:textId="77777777" w:rsidTr="004238D4">
              <w:tc>
                <w:tcPr>
                  <w:tcW w:w="0" w:type="auto"/>
                </w:tcPr>
                <w:p w14:paraId="0B5DD5E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9E47A3B" w14:textId="77777777" w:rsidR="00833139" w:rsidRPr="004238D4" w:rsidRDefault="00833139" w:rsidP="004238D4">
                  <w:pPr>
                    <w:pStyle w:val="Paragraph"/>
                    <w:rPr>
                      <w:noProof/>
                      <w:lang w:val="es-ES_tradnl"/>
                    </w:rPr>
                  </w:pPr>
                  <w:r w:rsidRPr="004238D4">
                    <w:rPr>
                      <w:noProof/>
                      <w:lang w:val="es-ES_tradnl"/>
                    </w:rPr>
                    <w:t>con un orificio de entrada de un diámetro igual o superior a 0,1 mm, pero no superior a 1,3 mm</w:t>
                  </w:r>
                </w:p>
              </w:tc>
            </w:tr>
          </w:tbl>
          <w:p w14:paraId="3E3C5993" w14:textId="77777777" w:rsidR="00833139" w:rsidRPr="004238D4" w:rsidRDefault="00833139" w:rsidP="004238D4">
            <w:pPr>
              <w:pStyle w:val="Paragraph"/>
              <w:rPr>
                <w:noProof/>
                <w:lang w:val="es-ES_tradnl"/>
              </w:rPr>
            </w:pPr>
          </w:p>
          <w:p w14:paraId="2C452C5A" w14:textId="77777777" w:rsidR="00833139" w:rsidRPr="004238D4" w:rsidRDefault="00833139" w:rsidP="004238D4">
            <w:pPr>
              <w:pStyle w:val="Paragraph"/>
              <w:rPr>
                <w:noProof/>
                <w:lang w:val="es-ES_tradnl"/>
              </w:rPr>
            </w:pPr>
          </w:p>
        </w:tc>
        <w:tc>
          <w:tcPr>
            <w:tcW w:w="0" w:type="auto"/>
            <w:vMerge w:val="restart"/>
          </w:tcPr>
          <w:p w14:paraId="74C34B43" w14:textId="77777777" w:rsidR="00833139" w:rsidRPr="004238D4" w:rsidRDefault="00833139" w:rsidP="004238D4">
            <w:pPr>
              <w:pStyle w:val="Paragraph"/>
              <w:rPr>
                <w:noProof/>
                <w:lang w:val="es-ES_tradnl"/>
              </w:rPr>
            </w:pPr>
            <w:r w:rsidRPr="004238D4">
              <w:rPr>
                <w:noProof/>
                <w:lang w:val="es-ES_tradnl"/>
              </w:rPr>
              <w:t>0 %</w:t>
            </w:r>
          </w:p>
          <w:p w14:paraId="032B4FFD" w14:textId="77777777" w:rsidR="00833139" w:rsidRPr="004238D4" w:rsidRDefault="00833139" w:rsidP="004238D4">
            <w:pPr>
              <w:pStyle w:val="Paragraph"/>
              <w:rPr>
                <w:noProof/>
                <w:lang w:val="es-ES_tradnl"/>
              </w:rPr>
            </w:pPr>
          </w:p>
        </w:tc>
        <w:tc>
          <w:tcPr>
            <w:tcW w:w="0" w:type="auto"/>
            <w:vMerge w:val="restart"/>
          </w:tcPr>
          <w:p w14:paraId="2FA8601F" w14:textId="77777777" w:rsidR="00833139" w:rsidRPr="004238D4" w:rsidRDefault="00833139" w:rsidP="004238D4">
            <w:pPr>
              <w:pStyle w:val="Paragraph"/>
              <w:rPr>
                <w:noProof/>
                <w:lang w:val="es-ES_tradnl"/>
              </w:rPr>
            </w:pPr>
            <w:r w:rsidRPr="004238D4">
              <w:rPr>
                <w:noProof/>
                <w:lang w:val="es-ES_tradnl"/>
              </w:rPr>
              <w:t>-</w:t>
            </w:r>
          </w:p>
          <w:p w14:paraId="697C5C7A" w14:textId="77777777" w:rsidR="00833139" w:rsidRPr="004238D4" w:rsidRDefault="00833139" w:rsidP="004238D4">
            <w:pPr>
              <w:pStyle w:val="Paragraph"/>
              <w:rPr>
                <w:noProof/>
                <w:lang w:val="es-ES_tradnl"/>
              </w:rPr>
            </w:pPr>
          </w:p>
        </w:tc>
        <w:tc>
          <w:tcPr>
            <w:tcW w:w="0" w:type="auto"/>
            <w:vMerge w:val="restart"/>
          </w:tcPr>
          <w:p w14:paraId="62F4B5A5" w14:textId="77777777" w:rsidR="00833139" w:rsidRPr="004238D4" w:rsidRDefault="00833139" w:rsidP="004238D4">
            <w:pPr>
              <w:pStyle w:val="Paragraph"/>
              <w:rPr>
                <w:noProof/>
                <w:lang w:val="es-ES_tradnl"/>
              </w:rPr>
            </w:pPr>
            <w:r w:rsidRPr="004238D4">
              <w:rPr>
                <w:noProof/>
                <w:lang w:val="es-ES_tradnl"/>
              </w:rPr>
              <w:t>31.12.2025</w:t>
            </w:r>
          </w:p>
          <w:p w14:paraId="60E96869" w14:textId="77777777" w:rsidR="00833139" w:rsidRPr="004238D4" w:rsidRDefault="00833139" w:rsidP="004238D4">
            <w:pPr>
              <w:pStyle w:val="Paragraph"/>
              <w:rPr>
                <w:noProof/>
                <w:lang w:val="es-ES_tradnl"/>
              </w:rPr>
            </w:pPr>
          </w:p>
        </w:tc>
      </w:tr>
      <w:tr w:rsidR="00833139" w:rsidRPr="004238D4" w14:paraId="0031A500" w14:textId="77777777" w:rsidTr="00833139">
        <w:trPr>
          <w:cantSplit/>
        </w:trPr>
        <w:tc>
          <w:tcPr>
            <w:tcW w:w="0" w:type="auto"/>
          </w:tcPr>
          <w:p w14:paraId="35E82543" w14:textId="77777777" w:rsidR="00833139" w:rsidRPr="004238D4" w:rsidRDefault="00833139" w:rsidP="004238D4">
            <w:pPr>
              <w:pStyle w:val="Paragraph"/>
              <w:rPr>
                <w:noProof/>
                <w:lang w:val="es-ES_tradnl"/>
              </w:rPr>
            </w:pPr>
            <w:r w:rsidRPr="004238D4">
              <w:rPr>
                <w:noProof/>
                <w:lang w:val="es-ES_tradnl"/>
              </w:rPr>
              <w:t>0.5575</w:t>
            </w:r>
          </w:p>
        </w:tc>
        <w:tc>
          <w:tcPr>
            <w:tcW w:w="0" w:type="auto"/>
          </w:tcPr>
          <w:p w14:paraId="25EA38B5" w14:textId="77777777" w:rsidR="00833139" w:rsidRPr="004238D4" w:rsidRDefault="00833139" w:rsidP="004238D4">
            <w:pPr>
              <w:pStyle w:val="Paragraph"/>
              <w:jc w:val="right"/>
              <w:rPr>
                <w:noProof/>
                <w:lang w:val="es-ES_tradnl"/>
              </w:rPr>
            </w:pPr>
            <w:r w:rsidRPr="004238D4">
              <w:rPr>
                <w:noProof/>
                <w:lang w:val="es-ES_tradnl"/>
              </w:rPr>
              <w:t>ex 8481 80 69</w:t>
            </w:r>
          </w:p>
        </w:tc>
        <w:tc>
          <w:tcPr>
            <w:tcW w:w="0" w:type="auto"/>
          </w:tcPr>
          <w:p w14:paraId="258E4887" w14:textId="77777777" w:rsidR="00833139" w:rsidRPr="004238D4" w:rsidRDefault="00833139" w:rsidP="004238D4">
            <w:pPr>
              <w:pStyle w:val="Paragraph"/>
              <w:jc w:val="center"/>
              <w:rPr>
                <w:noProof/>
                <w:lang w:val="es-ES_tradnl"/>
              </w:rPr>
            </w:pPr>
            <w:r w:rsidRPr="004238D4">
              <w:rPr>
                <w:noProof/>
                <w:lang w:val="es-ES_tradnl"/>
              </w:rPr>
              <w:t>60</w:t>
            </w:r>
          </w:p>
        </w:tc>
        <w:tc>
          <w:tcPr>
            <w:tcW w:w="0" w:type="auto"/>
          </w:tcPr>
          <w:p w14:paraId="5E81358A" w14:textId="77777777" w:rsidR="00833139" w:rsidRPr="004238D4" w:rsidRDefault="00833139" w:rsidP="004238D4">
            <w:pPr>
              <w:pStyle w:val="Paragraph"/>
              <w:rPr>
                <w:noProof/>
                <w:lang w:val="es-ES_tradnl"/>
              </w:rPr>
            </w:pPr>
            <w:r w:rsidRPr="004238D4">
              <w:rPr>
                <w:noProof/>
                <w:lang w:val="es-ES_tradnl"/>
              </w:rPr>
              <w:t>Válvula de inversión de cuatro vías para refrigerantes compuesta por:</w:t>
            </w:r>
          </w:p>
          <w:tbl>
            <w:tblPr>
              <w:tblStyle w:val="Listdash1"/>
              <w:tblW w:w="0" w:type="auto"/>
              <w:tblLook w:val="0000" w:firstRow="0" w:lastRow="0" w:firstColumn="0" w:lastColumn="0" w:noHBand="0" w:noVBand="0"/>
            </w:tblPr>
            <w:tblGrid>
              <w:gridCol w:w="220"/>
              <w:gridCol w:w="4110"/>
            </w:tblGrid>
            <w:tr w:rsidR="00833139" w:rsidRPr="004238D4" w14:paraId="29534825" w14:textId="77777777" w:rsidTr="004238D4">
              <w:tc>
                <w:tcPr>
                  <w:tcW w:w="0" w:type="auto"/>
                </w:tcPr>
                <w:p w14:paraId="1DEFC87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2E9AB0A" w14:textId="77777777" w:rsidR="00833139" w:rsidRPr="004238D4" w:rsidRDefault="00833139" w:rsidP="004238D4">
                  <w:pPr>
                    <w:pStyle w:val="Paragraph"/>
                    <w:rPr>
                      <w:noProof/>
                      <w:lang w:val="es-ES_tradnl"/>
                    </w:rPr>
                  </w:pPr>
                  <w:r w:rsidRPr="004238D4">
                    <w:rPr>
                      <w:noProof/>
                      <w:lang w:val="es-ES_tradnl"/>
                    </w:rPr>
                    <w:t>una electroválvula piloto de solenoide</w:t>
                  </w:r>
                </w:p>
              </w:tc>
            </w:tr>
            <w:tr w:rsidR="00833139" w:rsidRPr="004238D4" w14:paraId="03620B2F" w14:textId="77777777" w:rsidTr="004238D4">
              <w:tc>
                <w:tcPr>
                  <w:tcW w:w="0" w:type="auto"/>
                </w:tcPr>
                <w:p w14:paraId="7B037F0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02DAD66" w14:textId="77777777" w:rsidR="00833139" w:rsidRPr="004238D4" w:rsidRDefault="00833139" w:rsidP="004238D4">
                  <w:pPr>
                    <w:pStyle w:val="Paragraph"/>
                    <w:rPr>
                      <w:noProof/>
                      <w:lang w:val="es-ES_tradnl"/>
                    </w:rPr>
                  </w:pPr>
                  <w:r w:rsidRPr="004238D4">
                    <w:rPr>
                      <w:noProof/>
                      <w:lang w:val="es-ES_tradnl"/>
                    </w:rPr>
                    <w:t>un cuerpo de válvula de latón con corredera y conectores de cobre</w:t>
                  </w:r>
                </w:p>
              </w:tc>
            </w:tr>
          </w:tbl>
          <w:p w14:paraId="6353B77B" w14:textId="77777777" w:rsidR="00833139" w:rsidRPr="004238D4" w:rsidRDefault="00833139" w:rsidP="004238D4">
            <w:pPr>
              <w:pStyle w:val="Paragraph"/>
              <w:rPr>
                <w:noProof/>
                <w:lang w:val="es-ES_tradnl"/>
              </w:rPr>
            </w:pPr>
            <w:r w:rsidRPr="004238D4">
              <w:rPr>
                <w:noProof/>
                <w:lang w:val="es-ES_tradnl"/>
              </w:rPr>
              <w:t>con una presión de servicio de hasta 4,5 MPa</w:t>
            </w:r>
          </w:p>
        </w:tc>
        <w:tc>
          <w:tcPr>
            <w:tcW w:w="0" w:type="auto"/>
          </w:tcPr>
          <w:p w14:paraId="1DB2C65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E70F86F"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7EF7B6ED"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13D7F38C" w14:textId="77777777" w:rsidTr="00833139">
        <w:trPr>
          <w:cantSplit/>
        </w:trPr>
        <w:tc>
          <w:tcPr>
            <w:tcW w:w="0" w:type="auto"/>
            <w:vMerge w:val="restart"/>
          </w:tcPr>
          <w:p w14:paraId="0B93B111" w14:textId="77777777" w:rsidR="00833139" w:rsidRPr="004238D4" w:rsidRDefault="00833139" w:rsidP="004238D4">
            <w:pPr>
              <w:pStyle w:val="Paragraph"/>
              <w:rPr>
                <w:noProof/>
                <w:lang w:val="es-ES_tradnl"/>
              </w:rPr>
            </w:pPr>
            <w:r w:rsidRPr="004238D4">
              <w:rPr>
                <w:noProof/>
                <w:lang w:val="es-ES_tradnl"/>
              </w:rPr>
              <w:t>0.7519</w:t>
            </w:r>
          </w:p>
          <w:p w14:paraId="3BFC9844" w14:textId="77777777" w:rsidR="00833139" w:rsidRPr="004238D4" w:rsidRDefault="00833139" w:rsidP="004238D4">
            <w:pPr>
              <w:pStyle w:val="Paragraph"/>
              <w:rPr>
                <w:noProof/>
                <w:lang w:val="es-ES_tradnl"/>
              </w:rPr>
            </w:pPr>
          </w:p>
        </w:tc>
        <w:tc>
          <w:tcPr>
            <w:tcW w:w="0" w:type="auto"/>
          </w:tcPr>
          <w:p w14:paraId="646A4EAB" w14:textId="77777777" w:rsidR="00833139" w:rsidRPr="004238D4" w:rsidRDefault="00833139" w:rsidP="004238D4">
            <w:pPr>
              <w:pStyle w:val="Paragraph"/>
              <w:jc w:val="right"/>
              <w:rPr>
                <w:noProof/>
                <w:lang w:val="es-ES_tradnl"/>
              </w:rPr>
            </w:pPr>
            <w:r w:rsidRPr="004238D4">
              <w:rPr>
                <w:noProof/>
                <w:lang w:val="es-ES_tradnl"/>
              </w:rPr>
              <w:t>ex 8481 80 73</w:t>
            </w:r>
          </w:p>
          <w:p w14:paraId="5D58EF34" w14:textId="77777777" w:rsidR="00833139" w:rsidRPr="004238D4" w:rsidRDefault="00833139" w:rsidP="004238D4">
            <w:pPr>
              <w:pStyle w:val="Paragraph"/>
              <w:jc w:val="right"/>
              <w:rPr>
                <w:noProof/>
                <w:lang w:val="es-ES_tradnl"/>
              </w:rPr>
            </w:pPr>
            <w:r w:rsidRPr="004238D4">
              <w:rPr>
                <w:noProof/>
                <w:lang w:val="es-ES_tradnl"/>
              </w:rPr>
              <w:t>ex 8481 80 99</w:t>
            </w:r>
          </w:p>
        </w:tc>
        <w:tc>
          <w:tcPr>
            <w:tcW w:w="0" w:type="auto"/>
          </w:tcPr>
          <w:p w14:paraId="37DD8C1C" w14:textId="77777777" w:rsidR="00833139" w:rsidRPr="004238D4" w:rsidRDefault="00833139" w:rsidP="004238D4">
            <w:pPr>
              <w:pStyle w:val="Paragraph"/>
              <w:jc w:val="center"/>
              <w:rPr>
                <w:noProof/>
                <w:lang w:val="es-ES_tradnl"/>
              </w:rPr>
            </w:pPr>
            <w:r w:rsidRPr="004238D4">
              <w:rPr>
                <w:noProof/>
                <w:lang w:val="es-ES_tradnl"/>
              </w:rPr>
              <w:t>20</w:t>
            </w:r>
          </w:p>
          <w:p w14:paraId="4954EF6E" w14:textId="77777777" w:rsidR="00833139" w:rsidRPr="004238D4" w:rsidRDefault="00833139" w:rsidP="004238D4">
            <w:pPr>
              <w:pStyle w:val="Paragraph"/>
              <w:jc w:val="center"/>
              <w:rPr>
                <w:noProof/>
                <w:lang w:val="es-ES_tradnl"/>
              </w:rPr>
            </w:pPr>
            <w:r w:rsidRPr="004238D4">
              <w:rPr>
                <w:noProof/>
                <w:lang w:val="es-ES_tradnl"/>
              </w:rPr>
              <w:t>70</w:t>
            </w:r>
          </w:p>
        </w:tc>
        <w:tc>
          <w:tcPr>
            <w:tcW w:w="0" w:type="auto"/>
            <w:vMerge w:val="restart"/>
          </w:tcPr>
          <w:p w14:paraId="5A721FF5" w14:textId="77777777" w:rsidR="00833139" w:rsidRPr="004238D4" w:rsidRDefault="00833139" w:rsidP="004238D4">
            <w:pPr>
              <w:pStyle w:val="Paragraph"/>
              <w:rPr>
                <w:noProof/>
                <w:lang w:val="es-ES_tradnl"/>
              </w:rPr>
            </w:pPr>
            <w:r w:rsidRPr="004238D4">
              <w:rPr>
                <w:noProof/>
                <w:lang w:val="es-ES_tradnl"/>
              </w:rPr>
              <w:t>Válvula de control del flujo y la presión controlada mediante un electroimán externo:</w:t>
            </w:r>
          </w:p>
          <w:tbl>
            <w:tblPr>
              <w:tblStyle w:val="Listdash1"/>
              <w:tblW w:w="0" w:type="auto"/>
              <w:tblLook w:val="0000" w:firstRow="0" w:lastRow="0" w:firstColumn="0" w:lastColumn="0" w:noHBand="0" w:noVBand="0"/>
            </w:tblPr>
            <w:tblGrid>
              <w:gridCol w:w="220"/>
              <w:gridCol w:w="3864"/>
            </w:tblGrid>
            <w:tr w:rsidR="00833139" w:rsidRPr="004238D4" w14:paraId="021237AF" w14:textId="77777777" w:rsidTr="004238D4">
              <w:tc>
                <w:tcPr>
                  <w:tcW w:w="0" w:type="auto"/>
                </w:tcPr>
                <w:p w14:paraId="6740E16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F141FBC" w14:textId="77777777" w:rsidR="00833139" w:rsidRPr="004238D4" w:rsidRDefault="00833139" w:rsidP="004238D4">
                  <w:pPr>
                    <w:pStyle w:val="Paragraph"/>
                    <w:rPr>
                      <w:noProof/>
                      <w:lang w:val="es-ES_tradnl"/>
                    </w:rPr>
                  </w:pPr>
                  <w:r w:rsidRPr="004238D4">
                    <w:rPr>
                      <w:noProof/>
                      <w:lang w:val="es-ES_tradnl"/>
                    </w:rPr>
                    <w:t>de acero o aleación de acero,</w:t>
                  </w:r>
                </w:p>
              </w:tc>
            </w:tr>
            <w:tr w:rsidR="00833139" w:rsidRPr="004238D4" w14:paraId="1510190C" w14:textId="77777777" w:rsidTr="004238D4">
              <w:tc>
                <w:tcPr>
                  <w:tcW w:w="0" w:type="auto"/>
                </w:tcPr>
                <w:p w14:paraId="0FEED38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8356FD5" w14:textId="77777777" w:rsidR="00833139" w:rsidRPr="004238D4" w:rsidRDefault="00833139" w:rsidP="004238D4">
                  <w:pPr>
                    <w:pStyle w:val="Paragraph"/>
                    <w:rPr>
                      <w:noProof/>
                      <w:lang w:val="es-ES_tradnl"/>
                    </w:rPr>
                  </w:pPr>
                  <w:r w:rsidRPr="004238D4">
                    <w:rPr>
                      <w:noProof/>
                      <w:lang w:val="es-ES_tradnl"/>
                    </w:rPr>
                    <w:t>sin circuito integrado,</w:t>
                  </w:r>
                </w:p>
              </w:tc>
            </w:tr>
            <w:tr w:rsidR="00833139" w:rsidRPr="004238D4" w14:paraId="0CD8E6EE" w14:textId="77777777" w:rsidTr="004238D4">
              <w:tc>
                <w:tcPr>
                  <w:tcW w:w="0" w:type="auto"/>
                </w:tcPr>
                <w:p w14:paraId="259D8C9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82775A4" w14:textId="77777777" w:rsidR="00833139" w:rsidRPr="004238D4" w:rsidRDefault="00833139" w:rsidP="004238D4">
                  <w:pPr>
                    <w:pStyle w:val="Paragraph"/>
                    <w:rPr>
                      <w:noProof/>
                      <w:lang w:val="es-ES_tradnl"/>
                    </w:rPr>
                  </w:pPr>
                  <w:r w:rsidRPr="004238D4">
                    <w:rPr>
                      <w:noProof/>
                      <w:lang w:val="es-ES_tradnl"/>
                    </w:rPr>
                    <w:t>con una presión de funcionamiento no superior a 1000 kPa,</w:t>
                  </w:r>
                </w:p>
              </w:tc>
            </w:tr>
            <w:tr w:rsidR="00833139" w:rsidRPr="004238D4" w14:paraId="4D0F277D" w14:textId="77777777" w:rsidTr="004238D4">
              <w:tc>
                <w:tcPr>
                  <w:tcW w:w="0" w:type="auto"/>
                </w:tcPr>
                <w:p w14:paraId="781FDD7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98060D1" w14:textId="77777777" w:rsidR="00833139" w:rsidRPr="004238D4" w:rsidRDefault="00833139" w:rsidP="004238D4">
                  <w:pPr>
                    <w:pStyle w:val="Paragraph"/>
                    <w:rPr>
                      <w:noProof/>
                      <w:lang w:val="es-ES_tradnl"/>
                    </w:rPr>
                  </w:pPr>
                  <w:r w:rsidRPr="004238D4">
                    <w:rPr>
                      <w:noProof/>
                      <w:lang w:val="es-ES_tradnl"/>
                    </w:rPr>
                    <w:t>con un volumen de flujo no superior a 5 l/min,</w:t>
                  </w:r>
                </w:p>
              </w:tc>
            </w:tr>
            <w:tr w:rsidR="00833139" w:rsidRPr="004238D4" w14:paraId="2DC7EB58" w14:textId="77777777" w:rsidTr="004238D4">
              <w:tc>
                <w:tcPr>
                  <w:tcW w:w="0" w:type="auto"/>
                </w:tcPr>
                <w:p w14:paraId="596AC01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F58692E" w14:textId="77777777" w:rsidR="00833139" w:rsidRPr="004238D4" w:rsidRDefault="00833139" w:rsidP="004238D4">
                  <w:pPr>
                    <w:pStyle w:val="Paragraph"/>
                    <w:rPr>
                      <w:noProof/>
                      <w:lang w:val="es-ES_tradnl"/>
                    </w:rPr>
                  </w:pPr>
                  <w:r w:rsidRPr="004238D4">
                    <w:rPr>
                      <w:noProof/>
                      <w:lang w:val="es-ES_tradnl"/>
                    </w:rPr>
                    <w:t>sin electroimán</w:t>
                  </w:r>
                </w:p>
              </w:tc>
            </w:tr>
          </w:tbl>
          <w:p w14:paraId="699C5C84" w14:textId="77777777" w:rsidR="00833139" w:rsidRPr="004238D4" w:rsidRDefault="00833139" w:rsidP="004238D4">
            <w:pPr>
              <w:pStyle w:val="Paragraph"/>
              <w:rPr>
                <w:noProof/>
                <w:lang w:val="es-ES_tradnl"/>
              </w:rPr>
            </w:pPr>
          </w:p>
          <w:p w14:paraId="2E963415" w14:textId="77777777" w:rsidR="00833139" w:rsidRPr="004238D4" w:rsidRDefault="00833139" w:rsidP="004238D4">
            <w:pPr>
              <w:pStyle w:val="Paragraph"/>
              <w:rPr>
                <w:noProof/>
                <w:lang w:val="es-ES_tradnl"/>
              </w:rPr>
            </w:pPr>
          </w:p>
        </w:tc>
        <w:tc>
          <w:tcPr>
            <w:tcW w:w="0" w:type="auto"/>
            <w:vMerge w:val="restart"/>
          </w:tcPr>
          <w:p w14:paraId="5358D455" w14:textId="77777777" w:rsidR="00833139" w:rsidRPr="004238D4" w:rsidRDefault="00833139" w:rsidP="004238D4">
            <w:pPr>
              <w:pStyle w:val="Paragraph"/>
              <w:rPr>
                <w:noProof/>
                <w:lang w:val="es-ES_tradnl"/>
              </w:rPr>
            </w:pPr>
            <w:r w:rsidRPr="004238D4">
              <w:rPr>
                <w:noProof/>
                <w:lang w:val="es-ES_tradnl"/>
              </w:rPr>
              <w:t>0 %</w:t>
            </w:r>
          </w:p>
          <w:p w14:paraId="11D69E64" w14:textId="77777777" w:rsidR="00833139" w:rsidRPr="004238D4" w:rsidRDefault="00833139" w:rsidP="004238D4">
            <w:pPr>
              <w:pStyle w:val="Paragraph"/>
              <w:rPr>
                <w:noProof/>
                <w:lang w:val="es-ES_tradnl"/>
              </w:rPr>
            </w:pPr>
          </w:p>
        </w:tc>
        <w:tc>
          <w:tcPr>
            <w:tcW w:w="0" w:type="auto"/>
            <w:vMerge w:val="restart"/>
          </w:tcPr>
          <w:p w14:paraId="7187302D" w14:textId="77777777" w:rsidR="00833139" w:rsidRPr="004238D4" w:rsidRDefault="00833139" w:rsidP="004238D4">
            <w:pPr>
              <w:pStyle w:val="Paragraph"/>
              <w:rPr>
                <w:noProof/>
                <w:lang w:val="es-ES_tradnl"/>
              </w:rPr>
            </w:pPr>
            <w:r w:rsidRPr="004238D4">
              <w:rPr>
                <w:noProof/>
                <w:lang w:val="es-ES_tradnl"/>
              </w:rPr>
              <w:t>-</w:t>
            </w:r>
          </w:p>
          <w:p w14:paraId="6A5023FC" w14:textId="77777777" w:rsidR="00833139" w:rsidRPr="004238D4" w:rsidRDefault="00833139" w:rsidP="004238D4">
            <w:pPr>
              <w:pStyle w:val="Paragraph"/>
              <w:rPr>
                <w:noProof/>
                <w:lang w:val="es-ES_tradnl"/>
              </w:rPr>
            </w:pPr>
          </w:p>
        </w:tc>
        <w:tc>
          <w:tcPr>
            <w:tcW w:w="0" w:type="auto"/>
            <w:vMerge w:val="restart"/>
          </w:tcPr>
          <w:p w14:paraId="1F815B48" w14:textId="77777777" w:rsidR="00833139" w:rsidRPr="004238D4" w:rsidRDefault="00833139" w:rsidP="004238D4">
            <w:pPr>
              <w:pStyle w:val="Paragraph"/>
              <w:rPr>
                <w:noProof/>
                <w:lang w:val="es-ES_tradnl"/>
              </w:rPr>
            </w:pPr>
            <w:r w:rsidRPr="004238D4">
              <w:rPr>
                <w:noProof/>
                <w:lang w:val="es-ES_tradnl"/>
              </w:rPr>
              <w:t>31.12.2023</w:t>
            </w:r>
          </w:p>
          <w:p w14:paraId="40979FBD" w14:textId="77777777" w:rsidR="00833139" w:rsidRPr="004238D4" w:rsidRDefault="00833139" w:rsidP="004238D4">
            <w:pPr>
              <w:pStyle w:val="Paragraph"/>
              <w:rPr>
                <w:noProof/>
                <w:lang w:val="es-ES_tradnl"/>
              </w:rPr>
            </w:pPr>
          </w:p>
        </w:tc>
      </w:tr>
      <w:tr w:rsidR="00833139" w:rsidRPr="004238D4" w14:paraId="7B7AABE3" w14:textId="77777777" w:rsidTr="00833139">
        <w:trPr>
          <w:cantSplit/>
        </w:trPr>
        <w:tc>
          <w:tcPr>
            <w:tcW w:w="0" w:type="auto"/>
            <w:vMerge w:val="restart"/>
          </w:tcPr>
          <w:p w14:paraId="5EA70C30" w14:textId="77777777" w:rsidR="00833139" w:rsidRPr="004238D4" w:rsidRDefault="00833139" w:rsidP="004238D4">
            <w:pPr>
              <w:pStyle w:val="Paragraph"/>
              <w:rPr>
                <w:noProof/>
                <w:lang w:val="es-ES_tradnl"/>
              </w:rPr>
            </w:pPr>
            <w:r w:rsidRPr="004238D4">
              <w:rPr>
                <w:noProof/>
                <w:lang w:val="es-ES_tradnl"/>
              </w:rPr>
              <w:t>0.7637</w:t>
            </w:r>
          </w:p>
          <w:p w14:paraId="498B6E78" w14:textId="77777777" w:rsidR="00833139" w:rsidRPr="004238D4" w:rsidRDefault="00833139" w:rsidP="004238D4">
            <w:pPr>
              <w:pStyle w:val="Paragraph"/>
              <w:rPr>
                <w:noProof/>
                <w:lang w:val="es-ES_tradnl"/>
              </w:rPr>
            </w:pPr>
          </w:p>
        </w:tc>
        <w:tc>
          <w:tcPr>
            <w:tcW w:w="0" w:type="auto"/>
          </w:tcPr>
          <w:p w14:paraId="0519D40E" w14:textId="77777777" w:rsidR="00833139" w:rsidRPr="004238D4" w:rsidRDefault="00833139" w:rsidP="004238D4">
            <w:pPr>
              <w:pStyle w:val="Paragraph"/>
              <w:jc w:val="right"/>
              <w:rPr>
                <w:noProof/>
                <w:lang w:val="es-ES_tradnl"/>
              </w:rPr>
            </w:pPr>
            <w:r w:rsidRPr="004238D4">
              <w:rPr>
                <w:noProof/>
                <w:lang w:val="es-ES_tradnl"/>
              </w:rPr>
              <w:t>ex 8481 80 79</w:t>
            </w:r>
          </w:p>
          <w:p w14:paraId="4AE8C420" w14:textId="77777777" w:rsidR="00833139" w:rsidRPr="004238D4" w:rsidRDefault="00833139" w:rsidP="004238D4">
            <w:pPr>
              <w:pStyle w:val="Paragraph"/>
              <w:jc w:val="right"/>
              <w:rPr>
                <w:noProof/>
                <w:lang w:val="es-ES_tradnl"/>
              </w:rPr>
            </w:pPr>
            <w:r w:rsidRPr="004238D4">
              <w:rPr>
                <w:noProof/>
                <w:lang w:val="es-ES_tradnl"/>
              </w:rPr>
              <w:t>ex 8481 80 99</w:t>
            </w:r>
          </w:p>
        </w:tc>
        <w:tc>
          <w:tcPr>
            <w:tcW w:w="0" w:type="auto"/>
          </w:tcPr>
          <w:p w14:paraId="5EB8CB73" w14:textId="77777777" w:rsidR="00833139" w:rsidRPr="004238D4" w:rsidRDefault="00833139" w:rsidP="004238D4">
            <w:pPr>
              <w:pStyle w:val="Paragraph"/>
              <w:jc w:val="center"/>
              <w:rPr>
                <w:noProof/>
                <w:lang w:val="es-ES_tradnl"/>
              </w:rPr>
            </w:pPr>
            <w:r w:rsidRPr="004238D4">
              <w:rPr>
                <w:noProof/>
                <w:lang w:val="es-ES_tradnl"/>
              </w:rPr>
              <w:t>30</w:t>
            </w:r>
          </w:p>
          <w:p w14:paraId="7261F415"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vMerge w:val="restart"/>
          </w:tcPr>
          <w:p w14:paraId="32DDCCC1" w14:textId="77777777" w:rsidR="00833139" w:rsidRPr="004238D4" w:rsidRDefault="00833139" w:rsidP="004238D4">
            <w:pPr>
              <w:pStyle w:val="Paragraph"/>
              <w:rPr>
                <w:noProof/>
                <w:lang w:val="es-ES_tradnl"/>
              </w:rPr>
            </w:pPr>
            <w:r w:rsidRPr="004238D4">
              <w:rPr>
                <w:noProof/>
                <w:lang w:val="es-ES_tradnl"/>
              </w:rPr>
              <w:t>Válvula de servicio que se adapta al gas R410A o R32 mientras se conectan unidades interiores y exteriores con:</w:t>
            </w:r>
          </w:p>
          <w:tbl>
            <w:tblPr>
              <w:tblStyle w:val="Listdash1"/>
              <w:tblW w:w="0" w:type="auto"/>
              <w:tblLook w:val="0000" w:firstRow="0" w:lastRow="0" w:firstColumn="0" w:lastColumn="0" w:noHBand="0" w:noVBand="0"/>
            </w:tblPr>
            <w:tblGrid>
              <w:gridCol w:w="220"/>
              <w:gridCol w:w="3819"/>
            </w:tblGrid>
            <w:tr w:rsidR="00833139" w:rsidRPr="004238D4" w14:paraId="4DECA074" w14:textId="77777777" w:rsidTr="004238D4">
              <w:tc>
                <w:tcPr>
                  <w:tcW w:w="0" w:type="auto"/>
                </w:tcPr>
                <w:p w14:paraId="0204DD2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FA52798" w14:textId="77777777" w:rsidR="00833139" w:rsidRPr="004238D4" w:rsidRDefault="00833139" w:rsidP="004238D4">
                  <w:pPr>
                    <w:pStyle w:val="Paragraph"/>
                    <w:rPr>
                      <w:noProof/>
                      <w:lang w:val="es-ES_tradnl"/>
                    </w:rPr>
                  </w:pPr>
                  <w:r w:rsidRPr="004238D4">
                    <w:rPr>
                      <w:noProof/>
                      <w:lang w:val="es-ES_tradnl"/>
                    </w:rPr>
                    <w:t>presión de resistencia del cuerpo de la válvula de 6,3 MPa,</w:t>
                  </w:r>
                </w:p>
              </w:tc>
            </w:tr>
            <w:tr w:rsidR="00833139" w:rsidRPr="004238D4" w14:paraId="7E889650" w14:textId="77777777" w:rsidTr="004238D4">
              <w:tc>
                <w:tcPr>
                  <w:tcW w:w="0" w:type="auto"/>
                </w:tcPr>
                <w:p w14:paraId="09D44F6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0F69395" w14:textId="77777777" w:rsidR="00833139" w:rsidRPr="004238D4" w:rsidRDefault="00833139" w:rsidP="004238D4">
                  <w:pPr>
                    <w:pStyle w:val="Paragraph"/>
                    <w:rPr>
                      <w:noProof/>
                      <w:lang w:val="es-ES_tradnl"/>
                    </w:rPr>
                  </w:pPr>
                  <w:r w:rsidRPr="004238D4">
                    <w:rPr>
                      <w:noProof/>
                      <w:lang w:val="es-ES_tradnl"/>
                    </w:rPr>
                    <w:t>relación de fuga de menos de 1,6 g/a,</w:t>
                  </w:r>
                </w:p>
              </w:tc>
            </w:tr>
            <w:tr w:rsidR="00833139" w:rsidRPr="004238D4" w14:paraId="26FF8818" w14:textId="77777777" w:rsidTr="004238D4">
              <w:tc>
                <w:tcPr>
                  <w:tcW w:w="0" w:type="auto"/>
                </w:tcPr>
                <w:p w14:paraId="58FB7D7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3080DA0" w14:textId="77777777" w:rsidR="00833139" w:rsidRPr="004238D4" w:rsidRDefault="00833139" w:rsidP="004238D4">
                  <w:pPr>
                    <w:pStyle w:val="Paragraph"/>
                    <w:rPr>
                      <w:noProof/>
                      <w:lang w:val="es-ES_tradnl"/>
                    </w:rPr>
                  </w:pPr>
                  <w:r w:rsidRPr="004238D4">
                    <w:rPr>
                      <w:noProof/>
                      <w:lang w:val="es-ES_tradnl"/>
                    </w:rPr>
                    <w:t>relación de impurezas de menos de 1,2 mg/PCS,</w:t>
                  </w:r>
                </w:p>
              </w:tc>
            </w:tr>
            <w:tr w:rsidR="00833139" w:rsidRPr="004238D4" w14:paraId="2C80973F" w14:textId="77777777" w:rsidTr="004238D4">
              <w:tc>
                <w:tcPr>
                  <w:tcW w:w="0" w:type="auto"/>
                </w:tcPr>
                <w:p w14:paraId="3414D9C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EF4B2EB" w14:textId="77777777" w:rsidR="00833139" w:rsidRPr="004238D4" w:rsidRDefault="00833139" w:rsidP="004238D4">
                  <w:pPr>
                    <w:pStyle w:val="Paragraph"/>
                    <w:rPr>
                      <w:noProof/>
                      <w:lang w:val="es-ES_tradnl"/>
                    </w:rPr>
                  </w:pPr>
                  <w:r w:rsidRPr="004238D4">
                    <w:rPr>
                      <w:noProof/>
                      <w:lang w:val="es-ES_tradnl"/>
                    </w:rPr>
                    <w:t>presión hermética del cuerpo de la válvula de 4,2 MPa,</w:t>
                  </w:r>
                </w:p>
              </w:tc>
            </w:tr>
          </w:tbl>
          <w:p w14:paraId="5C37165D" w14:textId="77777777" w:rsidR="00833139" w:rsidRPr="004238D4" w:rsidRDefault="00833139" w:rsidP="004238D4">
            <w:pPr>
              <w:pStyle w:val="Paragraph"/>
              <w:rPr>
                <w:noProof/>
                <w:lang w:val="es-ES_tradnl"/>
              </w:rPr>
            </w:pPr>
            <w:r w:rsidRPr="004238D4">
              <w:rPr>
                <w:noProof/>
                <w:lang w:val="es-ES_tradnl"/>
              </w:rPr>
              <w:t>destinada a utilizarse en la fabricación de acondicionadores de aire</w:t>
            </w:r>
          </w:p>
          <w:p w14:paraId="4861DCC1" w14:textId="77777777" w:rsidR="00833139" w:rsidRPr="004238D4" w:rsidRDefault="00833139" w:rsidP="004238D4">
            <w:pPr>
              <w:pStyle w:val="Paragraph"/>
              <w:rPr>
                <w:noProof/>
                <w:lang w:val="es-ES_tradnl"/>
              </w:rPr>
            </w:pPr>
            <w:r w:rsidRPr="004238D4">
              <w:rPr>
                <w:noProof/>
                <w:lang w:val="es-ES_tradnl"/>
              </w:rPr>
              <w:t> </w:t>
            </w:r>
          </w:p>
          <w:p w14:paraId="6D5EB253"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p w14:paraId="64EC0EAA" w14:textId="77777777" w:rsidR="00833139" w:rsidRPr="004238D4" w:rsidRDefault="00833139" w:rsidP="004238D4">
            <w:pPr>
              <w:pStyle w:val="Paragraph"/>
              <w:rPr>
                <w:noProof/>
                <w:lang w:val="es-ES_tradnl"/>
              </w:rPr>
            </w:pPr>
          </w:p>
        </w:tc>
        <w:tc>
          <w:tcPr>
            <w:tcW w:w="0" w:type="auto"/>
            <w:vMerge w:val="restart"/>
          </w:tcPr>
          <w:p w14:paraId="4EFB7AFB" w14:textId="77777777" w:rsidR="00833139" w:rsidRPr="004238D4" w:rsidRDefault="00833139" w:rsidP="004238D4">
            <w:pPr>
              <w:pStyle w:val="Paragraph"/>
              <w:rPr>
                <w:noProof/>
                <w:lang w:val="es-ES_tradnl"/>
              </w:rPr>
            </w:pPr>
            <w:r w:rsidRPr="004238D4">
              <w:rPr>
                <w:noProof/>
                <w:lang w:val="es-ES_tradnl"/>
              </w:rPr>
              <w:t>0 %</w:t>
            </w:r>
          </w:p>
          <w:p w14:paraId="20A9C641" w14:textId="77777777" w:rsidR="00833139" w:rsidRPr="004238D4" w:rsidRDefault="00833139" w:rsidP="004238D4">
            <w:pPr>
              <w:pStyle w:val="Paragraph"/>
              <w:rPr>
                <w:noProof/>
                <w:lang w:val="es-ES_tradnl"/>
              </w:rPr>
            </w:pPr>
          </w:p>
        </w:tc>
        <w:tc>
          <w:tcPr>
            <w:tcW w:w="0" w:type="auto"/>
            <w:vMerge w:val="restart"/>
          </w:tcPr>
          <w:p w14:paraId="2C2761A3" w14:textId="77777777" w:rsidR="00833139" w:rsidRPr="004238D4" w:rsidRDefault="00833139" w:rsidP="004238D4">
            <w:pPr>
              <w:pStyle w:val="Paragraph"/>
              <w:rPr>
                <w:noProof/>
                <w:lang w:val="es-ES_tradnl"/>
              </w:rPr>
            </w:pPr>
            <w:r w:rsidRPr="004238D4">
              <w:rPr>
                <w:noProof/>
                <w:lang w:val="es-ES_tradnl"/>
              </w:rPr>
              <w:t>-</w:t>
            </w:r>
          </w:p>
          <w:p w14:paraId="7DD982A0" w14:textId="77777777" w:rsidR="00833139" w:rsidRPr="004238D4" w:rsidRDefault="00833139" w:rsidP="004238D4">
            <w:pPr>
              <w:pStyle w:val="Paragraph"/>
              <w:rPr>
                <w:noProof/>
                <w:lang w:val="es-ES_tradnl"/>
              </w:rPr>
            </w:pPr>
          </w:p>
        </w:tc>
        <w:tc>
          <w:tcPr>
            <w:tcW w:w="0" w:type="auto"/>
            <w:vMerge w:val="restart"/>
          </w:tcPr>
          <w:p w14:paraId="1C754138" w14:textId="77777777" w:rsidR="00833139" w:rsidRPr="004238D4" w:rsidRDefault="00833139" w:rsidP="004238D4">
            <w:pPr>
              <w:pStyle w:val="Paragraph"/>
              <w:rPr>
                <w:noProof/>
                <w:lang w:val="es-ES_tradnl"/>
              </w:rPr>
            </w:pPr>
            <w:r w:rsidRPr="004238D4">
              <w:rPr>
                <w:noProof/>
                <w:lang w:val="es-ES_tradnl"/>
              </w:rPr>
              <w:t>31.12.2023</w:t>
            </w:r>
          </w:p>
          <w:p w14:paraId="5953B604" w14:textId="77777777" w:rsidR="00833139" w:rsidRPr="004238D4" w:rsidRDefault="00833139" w:rsidP="004238D4">
            <w:pPr>
              <w:pStyle w:val="Paragraph"/>
              <w:rPr>
                <w:noProof/>
                <w:lang w:val="es-ES_tradnl"/>
              </w:rPr>
            </w:pPr>
          </w:p>
        </w:tc>
      </w:tr>
      <w:tr w:rsidR="00833139" w:rsidRPr="004238D4" w14:paraId="54E9CF5C" w14:textId="77777777" w:rsidTr="00833139">
        <w:trPr>
          <w:cantSplit/>
        </w:trPr>
        <w:tc>
          <w:tcPr>
            <w:tcW w:w="0" w:type="auto"/>
          </w:tcPr>
          <w:p w14:paraId="2C212E02" w14:textId="77777777" w:rsidR="00833139" w:rsidRPr="004238D4" w:rsidRDefault="00833139" w:rsidP="004238D4">
            <w:pPr>
              <w:pStyle w:val="Paragraph"/>
              <w:rPr>
                <w:noProof/>
                <w:lang w:val="es-ES_tradnl"/>
              </w:rPr>
            </w:pPr>
            <w:r w:rsidRPr="004238D4">
              <w:rPr>
                <w:noProof/>
                <w:lang w:val="es-ES_tradnl"/>
              </w:rPr>
              <w:t>0.7518</w:t>
            </w:r>
          </w:p>
        </w:tc>
        <w:tc>
          <w:tcPr>
            <w:tcW w:w="0" w:type="auto"/>
          </w:tcPr>
          <w:p w14:paraId="0FEED706" w14:textId="77777777" w:rsidR="00833139" w:rsidRPr="004238D4" w:rsidRDefault="00833139" w:rsidP="004238D4">
            <w:pPr>
              <w:pStyle w:val="Paragraph"/>
              <w:jc w:val="right"/>
              <w:rPr>
                <w:noProof/>
                <w:lang w:val="es-ES_tradnl"/>
              </w:rPr>
            </w:pPr>
            <w:r w:rsidRPr="004238D4">
              <w:rPr>
                <w:noProof/>
                <w:lang w:val="es-ES_tradnl"/>
              </w:rPr>
              <w:t>ex 8481 90 00</w:t>
            </w:r>
          </w:p>
        </w:tc>
        <w:tc>
          <w:tcPr>
            <w:tcW w:w="0" w:type="auto"/>
          </w:tcPr>
          <w:p w14:paraId="58BBC1EB"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360B2BD0" w14:textId="77777777" w:rsidR="00833139" w:rsidRPr="004238D4" w:rsidRDefault="00833139" w:rsidP="004238D4">
            <w:pPr>
              <w:pStyle w:val="Paragraph"/>
              <w:rPr>
                <w:noProof/>
                <w:lang w:val="es-ES_tradnl"/>
              </w:rPr>
            </w:pPr>
            <w:r w:rsidRPr="004238D4">
              <w:rPr>
                <w:noProof/>
                <w:lang w:val="es-ES_tradnl"/>
              </w:rPr>
              <w:t>Armadura de válvula:</w:t>
            </w:r>
          </w:p>
          <w:tbl>
            <w:tblPr>
              <w:tblStyle w:val="Listdash1"/>
              <w:tblW w:w="0" w:type="auto"/>
              <w:tblLook w:val="0000" w:firstRow="0" w:lastRow="0" w:firstColumn="0" w:lastColumn="0" w:noHBand="0" w:noVBand="0"/>
            </w:tblPr>
            <w:tblGrid>
              <w:gridCol w:w="220"/>
              <w:gridCol w:w="4110"/>
            </w:tblGrid>
            <w:tr w:rsidR="00833139" w:rsidRPr="004238D4" w14:paraId="55774C2A" w14:textId="77777777" w:rsidTr="004238D4">
              <w:tc>
                <w:tcPr>
                  <w:tcW w:w="0" w:type="auto"/>
                </w:tcPr>
                <w:p w14:paraId="659CA36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53676C5" w14:textId="77777777" w:rsidR="00833139" w:rsidRPr="004238D4" w:rsidRDefault="00833139" w:rsidP="004238D4">
                  <w:pPr>
                    <w:pStyle w:val="Paragraph"/>
                    <w:rPr>
                      <w:noProof/>
                      <w:lang w:val="es-ES_tradnl"/>
                    </w:rPr>
                  </w:pPr>
                  <w:r w:rsidRPr="004238D4">
                    <w:rPr>
                      <w:noProof/>
                      <w:lang w:val="es-ES_tradnl"/>
                    </w:rPr>
                    <w:t>para el cierre y la apertura del flujo de combustible,</w:t>
                  </w:r>
                </w:p>
              </w:tc>
            </w:tr>
            <w:tr w:rsidR="00833139" w:rsidRPr="004238D4" w14:paraId="2FEC6694" w14:textId="77777777" w:rsidTr="004238D4">
              <w:tc>
                <w:tcPr>
                  <w:tcW w:w="0" w:type="auto"/>
                </w:tcPr>
                <w:p w14:paraId="5CB1D6F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D9107FE" w14:textId="77777777" w:rsidR="00833139" w:rsidRPr="004238D4" w:rsidRDefault="00833139" w:rsidP="004238D4">
                  <w:pPr>
                    <w:pStyle w:val="Paragraph"/>
                    <w:rPr>
                      <w:noProof/>
                      <w:lang w:val="es-ES_tradnl"/>
                    </w:rPr>
                  </w:pPr>
                  <w:r w:rsidRPr="004238D4">
                    <w:rPr>
                      <w:noProof/>
                      <w:lang w:val="es-ES_tradnl"/>
                    </w:rPr>
                    <w:t>compuesta por un eje y un álabe,</w:t>
                  </w:r>
                </w:p>
              </w:tc>
            </w:tr>
            <w:tr w:rsidR="00833139" w:rsidRPr="004238D4" w14:paraId="645C65D4" w14:textId="77777777" w:rsidTr="004238D4">
              <w:tc>
                <w:tcPr>
                  <w:tcW w:w="0" w:type="auto"/>
                </w:tcPr>
                <w:p w14:paraId="1B28044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939AADA" w14:textId="77777777" w:rsidR="00833139" w:rsidRPr="004238D4" w:rsidRDefault="00833139" w:rsidP="004238D4">
                  <w:pPr>
                    <w:pStyle w:val="Paragraph"/>
                    <w:rPr>
                      <w:noProof/>
                      <w:lang w:val="es-ES_tradnl"/>
                    </w:rPr>
                  </w:pPr>
                  <w:r w:rsidRPr="004238D4">
                    <w:rPr>
                      <w:noProof/>
                      <w:lang w:val="es-ES_tradnl"/>
                    </w:rPr>
                    <w:t>con un número de aberturas en el álabe igual o superior a 3, pero no superior a 8,</w:t>
                  </w:r>
                </w:p>
              </w:tc>
            </w:tr>
            <w:tr w:rsidR="00833139" w:rsidRPr="004238D4" w14:paraId="27696A1D" w14:textId="77777777" w:rsidTr="004238D4">
              <w:tc>
                <w:tcPr>
                  <w:tcW w:w="0" w:type="auto"/>
                </w:tcPr>
                <w:p w14:paraId="47BB60C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A7CF900" w14:textId="77777777" w:rsidR="00833139" w:rsidRPr="004238D4" w:rsidRDefault="00833139" w:rsidP="004238D4">
                  <w:pPr>
                    <w:pStyle w:val="Paragraph"/>
                    <w:rPr>
                      <w:noProof/>
                      <w:lang w:val="es-ES_tradnl"/>
                    </w:rPr>
                  </w:pPr>
                  <w:r w:rsidRPr="004238D4">
                    <w:rPr>
                      <w:noProof/>
                      <w:lang w:val="es-ES_tradnl"/>
                    </w:rPr>
                    <w:t>de metal o de aleación o aleaciones metálica(s)</w:t>
                  </w:r>
                </w:p>
              </w:tc>
            </w:tr>
          </w:tbl>
          <w:p w14:paraId="1218B0C8" w14:textId="77777777" w:rsidR="00833139" w:rsidRPr="004238D4" w:rsidRDefault="00833139" w:rsidP="004238D4">
            <w:pPr>
              <w:pStyle w:val="Paragraph"/>
              <w:rPr>
                <w:noProof/>
                <w:lang w:val="es-ES_tradnl"/>
              </w:rPr>
            </w:pPr>
          </w:p>
        </w:tc>
        <w:tc>
          <w:tcPr>
            <w:tcW w:w="0" w:type="auto"/>
          </w:tcPr>
          <w:p w14:paraId="58429EC1"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ED1318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A64B7BF"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1D37F220" w14:textId="77777777" w:rsidTr="00833139">
        <w:trPr>
          <w:cantSplit/>
        </w:trPr>
        <w:tc>
          <w:tcPr>
            <w:tcW w:w="0" w:type="auto"/>
            <w:vMerge w:val="restart"/>
          </w:tcPr>
          <w:p w14:paraId="28C4E65F" w14:textId="77777777" w:rsidR="00833139" w:rsidRPr="004238D4" w:rsidRDefault="00833139" w:rsidP="004238D4">
            <w:pPr>
              <w:pStyle w:val="Paragraph"/>
              <w:rPr>
                <w:noProof/>
                <w:lang w:val="es-ES_tradnl"/>
              </w:rPr>
            </w:pPr>
            <w:r w:rsidRPr="004238D4">
              <w:rPr>
                <w:noProof/>
                <w:lang w:val="es-ES_tradnl"/>
              </w:rPr>
              <w:t>0.6391</w:t>
            </w:r>
          </w:p>
          <w:p w14:paraId="24C69E35" w14:textId="77777777" w:rsidR="00833139" w:rsidRPr="004238D4" w:rsidRDefault="00833139" w:rsidP="004238D4">
            <w:pPr>
              <w:pStyle w:val="Paragraph"/>
              <w:rPr>
                <w:noProof/>
                <w:lang w:val="es-ES_tradnl"/>
              </w:rPr>
            </w:pPr>
          </w:p>
          <w:p w14:paraId="72B02CF8" w14:textId="77777777" w:rsidR="00833139" w:rsidRPr="004238D4" w:rsidRDefault="00833139" w:rsidP="004238D4">
            <w:pPr>
              <w:pStyle w:val="Paragraph"/>
              <w:rPr>
                <w:noProof/>
                <w:lang w:val="es-ES_tradnl"/>
              </w:rPr>
            </w:pPr>
          </w:p>
        </w:tc>
        <w:tc>
          <w:tcPr>
            <w:tcW w:w="0" w:type="auto"/>
          </w:tcPr>
          <w:p w14:paraId="6BBA1E80" w14:textId="77777777" w:rsidR="00833139" w:rsidRPr="004238D4" w:rsidRDefault="00833139" w:rsidP="004238D4">
            <w:pPr>
              <w:pStyle w:val="Paragraph"/>
              <w:jc w:val="right"/>
              <w:rPr>
                <w:noProof/>
                <w:lang w:val="es-ES_tradnl"/>
              </w:rPr>
            </w:pPr>
            <w:r w:rsidRPr="004238D4">
              <w:rPr>
                <w:noProof/>
                <w:lang w:val="es-ES_tradnl"/>
              </w:rPr>
              <w:t>ex 8482 10 10</w:t>
            </w:r>
          </w:p>
          <w:p w14:paraId="5E3110CE" w14:textId="77777777" w:rsidR="00833139" w:rsidRPr="004238D4" w:rsidRDefault="00833139" w:rsidP="004238D4">
            <w:pPr>
              <w:pStyle w:val="Paragraph"/>
              <w:jc w:val="right"/>
              <w:rPr>
                <w:noProof/>
                <w:lang w:val="es-ES_tradnl"/>
              </w:rPr>
            </w:pPr>
            <w:r w:rsidRPr="004238D4">
              <w:rPr>
                <w:noProof/>
                <w:lang w:val="es-ES_tradnl"/>
              </w:rPr>
              <w:t>ex 8482 10 90</w:t>
            </w:r>
          </w:p>
          <w:p w14:paraId="1B5E95DD" w14:textId="77777777" w:rsidR="00833139" w:rsidRPr="004238D4" w:rsidRDefault="00833139" w:rsidP="004238D4">
            <w:pPr>
              <w:pStyle w:val="Paragraph"/>
              <w:jc w:val="right"/>
              <w:rPr>
                <w:noProof/>
                <w:lang w:val="es-ES_tradnl"/>
              </w:rPr>
            </w:pPr>
            <w:r w:rsidRPr="004238D4">
              <w:rPr>
                <w:noProof/>
                <w:lang w:val="es-ES_tradnl"/>
              </w:rPr>
              <w:t>ex 8482 50 00</w:t>
            </w:r>
          </w:p>
        </w:tc>
        <w:tc>
          <w:tcPr>
            <w:tcW w:w="0" w:type="auto"/>
          </w:tcPr>
          <w:p w14:paraId="16A80FC3" w14:textId="77777777" w:rsidR="00833139" w:rsidRPr="004238D4" w:rsidRDefault="00833139" w:rsidP="004238D4">
            <w:pPr>
              <w:pStyle w:val="Paragraph"/>
              <w:jc w:val="center"/>
              <w:rPr>
                <w:noProof/>
                <w:lang w:val="es-ES_tradnl"/>
              </w:rPr>
            </w:pPr>
            <w:r w:rsidRPr="004238D4">
              <w:rPr>
                <w:noProof/>
                <w:lang w:val="es-ES_tradnl"/>
              </w:rPr>
              <w:t>10</w:t>
            </w:r>
          </w:p>
          <w:p w14:paraId="48716276" w14:textId="77777777" w:rsidR="00833139" w:rsidRPr="004238D4" w:rsidRDefault="00833139" w:rsidP="004238D4">
            <w:pPr>
              <w:pStyle w:val="Paragraph"/>
              <w:jc w:val="center"/>
              <w:rPr>
                <w:noProof/>
                <w:lang w:val="es-ES_tradnl"/>
              </w:rPr>
            </w:pPr>
            <w:r w:rsidRPr="004238D4">
              <w:rPr>
                <w:noProof/>
                <w:lang w:val="es-ES_tradnl"/>
              </w:rPr>
              <w:t>10</w:t>
            </w:r>
          </w:p>
          <w:p w14:paraId="40DB32AB"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vMerge w:val="restart"/>
          </w:tcPr>
          <w:p w14:paraId="34338FE1" w14:textId="77777777" w:rsidR="00833139" w:rsidRPr="004238D4" w:rsidRDefault="00833139" w:rsidP="004238D4">
            <w:pPr>
              <w:pStyle w:val="Paragraph"/>
              <w:rPr>
                <w:noProof/>
                <w:lang w:val="es-ES_tradnl"/>
              </w:rPr>
            </w:pPr>
            <w:r w:rsidRPr="004238D4">
              <w:rPr>
                <w:noProof/>
                <w:lang w:val="es-ES_tradnl"/>
              </w:rPr>
              <w:t>Rodamientos de bolas y de rodillos cilíndricos:</w:t>
            </w:r>
          </w:p>
          <w:tbl>
            <w:tblPr>
              <w:tblStyle w:val="Listdash1"/>
              <w:tblW w:w="0" w:type="auto"/>
              <w:tblLook w:val="0000" w:firstRow="0" w:lastRow="0" w:firstColumn="0" w:lastColumn="0" w:noHBand="0" w:noVBand="0"/>
            </w:tblPr>
            <w:tblGrid>
              <w:gridCol w:w="220"/>
              <w:gridCol w:w="4110"/>
            </w:tblGrid>
            <w:tr w:rsidR="00833139" w:rsidRPr="004238D4" w14:paraId="6B25A910" w14:textId="77777777" w:rsidTr="004238D4">
              <w:tc>
                <w:tcPr>
                  <w:tcW w:w="0" w:type="auto"/>
                </w:tcPr>
                <w:p w14:paraId="392388B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3400C54" w14:textId="77777777" w:rsidR="00833139" w:rsidRPr="004238D4" w:rsidRDefault="00833139" w:rsidP="004238D4">
                  <w:pPr>
                    <w:pStyle w:val="Paragraph"/>
                    <w:rPr>
                      <w:noProof/>
                      <w:lang w:val="es-ES_tradnl"/>
                    </w:rPr>
                  </w:pPr>
                  <w:r w:rsidRPr="004238D4">
                    <w:rPr>
                      <w:noProof/>
                      <w:lang w:val="es-ES_tradnl"/>
                    </w:rPr>
                    <w:t>con un diámetro exterior igual o superior a 28 mm pero no superior a 140 mm,</w:t>
                  </w:r>
                </w:p>
              </w:tc>
            </w:tr>
            <w:tr w:rsidR="00833139" w:rsidRPr="004238D4" w14:paraId="172DA1BF" w14:textId="77777777" w:rsidTr="004238D4">
              <w:tc>
                <w:tcPr>
                  <w:tcW w:w="0" w:type="auto"/>
                </w:tcPr>
                <w:p w14:paraId="1ED3ADA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9B95CE5" w14:textId="77777777" w:rsidR="00833139" w:rsidRPr="004238D4" w:rsidRDefault="00833139" w:rsidP="004238D4">
                  <w:pPr>
                    <w:pStyle w:val="Paragraph"/>
                    <w:rPr>
                      <w:noProof/>
                      <w:lang w:val="es-ES_tradnl"/>
                    </w:rPr>
                  </w:pPr>
                  <w:r w:rsidRPr="004238D4">
                    <w:rPr>
                      <w:noProof/>
                      <w:lang w:val="es-ES_tradnl"/>
                    </w:rPr>
                    <w:t>con una tensión térmica operativa de más de 150 °C a una presión de servicio no superior a 14 MPa,</w:t>
                  </w:r>
                </w:p>
              </w:tc>
            </w:tr>
          </w:tbl>
          <w:p w14:paraId="4CA2ED16" w14:textId="77777777" w:rsidR="00833139" w:rsidRPr="004238D4" w:rsidRDefault="00833139" w:rsidP="004238D4">
            <w:pPr>
              <w:pStyle w:val="Paragraph"/>
              <w:rPr>
                <w:noProof/>
                <w:lang w:val="es-ES_tradnl"/>
              </w:rPr>
            </w:pPr>
            <w:r w:rsidRPr="004238D4">
              <w:rPr>
                <w:noProof/>
                <w:lang w:val="es-ES_tradnl"/>
              </w:rPr>
              <w:t>para fabricación de maquinaria destinada a la protección y control de reactores nucleares en centrales nucleares</w:t>
            </w:r>
          </w:p>
          <w:p w14:paraId="216E3086"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p w14:paraId="1B483BC1" w14:textId="77777777" w:rsidR="00833139" w:rsidRPr="004238D4" w:rsidRDefault="00833139" w:rsidP="004238D4">
            <w:pPr>
              <w:pStyle w:val="Paragraph"/>
              <w:rPr>
                <w:noProof/>
                <w:lang w:val="es-ES_tradnl"/>
              </w:rPr>
            </w:pPr>
          </w:p>
          <w:p w14:paraId="3D2921FF" w14:textId="77777777" w:rsidR="00833139" w:rsidRPr="004238D4" w:rsidRDefault="00833139" w:rsidP="004238D4">
            <w:pPr>
              <w:pStyle w:val="Paragraph"/>
              <w:rPr>
                <w:noProof/>
                <w:lang w:val="es-ES_tradnl"/>
              </w:rPr>
            </w:pPr>
          </w:p>
        </w:tc>
        <w:tc>
          <w:tcPr>
            <w:tcW w:w="0" w:type="auto"/>
            <w:vMerge w:val="restart"/>
          </w:tcPr>
          <w:p w14:paraId="6E0A0708" w14:textId="77777777" w:rsidR="00833139" w:rsidRPr="004238D4" w:rsidRDefault="00833139" w:rsidP="004238D4">
            <w:pPr>
              <w:pStyle w:val="Paragraph"/>
              <w:rPr>
                <w:noProof/>
                <w:lang w:val="es-ES_tradnl"/>
              </w:rPr>
            </w:pPr>
            <w:r w:rsidRPr="004238D4">
              <w:rPr>
                <w:noProof/>
                <w:lang w:val="es-ES_tradnl"/>
              </w:rPr>
              <w:t>0 %</w:t>
            </w:r>
          </w:p>
          <w:p w14:paraId="11BC9E1E" w14:textId="77777777" w:rsidR="00833139" w:rsidRPr="004238D4" w:rsidRDefault="00833139" w:rsidP="004238D4">
            <w:pPr>
              <w:pStyle w:val="Paragraph"/>
              <w:rPr>
                <w:noProof/>
                <w:lang w:val="es-ES_tradnl"/>
              </w:rPr>
            </w:pPr>
          </w:p>
          <w:p w14:paraId="0C0AA112" w14:textId="77777777" w:rsidR="00833139" w:rsidRPr="004238D4" w:rsidRDefault="00833139" w:rsidP="004238D4">
            <w:pPr>
              <w:pStyle w:val="Paragraph"/>
              <w:rPr>
                <w:noProof/>
                <w:lang w:val="es-ES_tradnl"/>
              </w:rPr>
            </w:pPr>
          </w:p>
        </w:tc>
        <w:tc>
          <w:tcPr>
            <w:tcW w:w="0" w:type="auto"/>
            <w:vMerge w:val="restart"/>
          </w:tcPr>
          <w:p w14:paraId="0ED1DD8C" w14:textId="77777777" w:rsidR="00833139" w:rsidRPr="004238D4" w:rsidRDefault="00833139" w:rsidP="004238D4">
            <w:pPr>
              <w:pStyle w:val="Paragraph"/>
              <w:rPr>
                <w:noProof/>
                <w:lang w:val="es-ES_tradnl"/>
              </w:rPr>
            </w:pPr>
            <w:r w:rsidRPr="004238D4">
              <w:rPr>
                <w:noProof/>
                <w:lang w:val="es-ES_tradnl"/>
              </w:rPr>
              <w:t>p/st</w:t>
            </w:r>
          </w:p>
          <w:p w14:paraId="242D0B91" w14:textId="77777777" w:rsidR="00833139" w:rsidRPr="004238D4" w:rsidRDefault="00833139" w:rsidP="004238D4">
            <w:pPr>
              <w:pStyle w:val="Paragraph"/>
              <w:rPr>
                <w:noProof/>
                <w:lang w:val="es-ES_tradnl"/>
              </w:rPr>
            </w:pPr>
          </w:p>
          <w:p w14:paraId="6F218CFE" w14:textId="77777777" w:rsidR="00833139" w:rsidRPr="004238D4" w:rsidRDefault="00833139" w:rsidP="004238D4">
            <w:pPr>
              <w:pStyle w:val="Paragraph"/>
              <w:rPr>
                <w:noProof/>
                <w:lang w:val="es-ES_tradnl"/>
              </w:rPr>
            </w:pPr>
          </w:p>
        </w:tc>
        <w:tc>
          <w:tcPr>
            <w:tcW w:w="0" w:type="auto"/>
            <w:vMerge w:val="restart"/>
          </w:tcPr>
          <w:p w14:paraId="752AEBE0" w14:textId="77777777" w:rsidR="00833139" w:rsidRPr="004238D4" w:rsidRDefault="00833139" w:rsidP="004238D4">
            <w:pPr>
              <w:pStyle w:val="Paragraph"/>
              <w:rPr>
                <w:noProof/>
                <w:lang w:val="es-ES_tradnl"/>
              </w:rPr>
            </w:pPr>
            <w:r w:rsidRPr="004238D4">
              <w:rPr>
                <w:noProof/>
                <w:lang w:val="es-ES_tradnl"/>
              </w:rPr>
              <w:t>31.12.2024</w:t>
            </w:r>
          </w:p>
          <w:p w14:paraId="0AA7D71B" w14:textId="77777777" w:rsidR="00833139" w:rsidRPr="004238D4" w:rsidRDefault="00833139" w:rsidP="004238D4">
            <w:pPr>
              <w:pStyle w:val="Paragraph"/>
              <w:rPr>
                <w:noProof/>
                <w:lang w:val="es-ES_tradnl"/>
              </w:rPr>
            </w:pPr>
          </w:p>
          <w:p w14:paraId="63F3DB7B" w14:textId="77777777" w:rsidR="00833139" w:rsidRPr="004238D4" w:rsidRDefault="00833139" w:rsidP="004238D4">
            <w:pPr>
              <w:pStyle w:val="Paragraph"/>
              <w:rPr>
                <w:noProof/>
                <w:lang w:val="es-ES_tradnl"/>
              </w:rPr>
            </w:pPr>
          </w:p>
        </w:tc>
      </w:tr>
      <w:tr w:rsidR="00833139" w:rsidRPr="004238D4" w14:paraId="3656C8FC" w14:textId="77777777" w:rsidTr="00833139">
        <w:trPr>
          <w:cantSplit/>
        </w:trPr>
        <w:tc>
          <w:tcPr>
            <w:tcW w:w="0" w:type="auto"/>
          </w:tcPr>
          <w:p w14:paraId="06507372" w14:textId="77777777" w:rsidR="00833139" w:rsidRPr="004238D4" w:rsidRDefault="00833139" w:rsidP="004238D4">
            <w:pPr>
              <w:pStyle w:val="Paragraph"/>
              <w:rPr>
                <w:noProof/>
                <w:lang w:val="es-ES_tradnl"/>
              </w:rPr>
            </w:pPr>
            <w:r w:rsidRPr="004238D4">
              <w:rPr>
                <w:noProof/>
                <w:lang w:val="es-ES_tradnl"/>
              </w:rPr>
              <w:t>0.7735</w:t>
            </w:r>
          </w:p>
        </w:tc>
        <w:tc>
          <w:tcPr>
            <w:tcW w:w="0" w:type="auto"/>
          </w:tcPr>
          <w:p w14:paraId="57698A45" w14:textId="77777777" w:rsidR="00833139" w:rsidRPr="004238D4" w:rsidRDefault="00833139" w:rsidP="004238D4">
            <w:pPr>
              <w:pStyle w:val="Paragraph"/>
              <w:jc w:val="right"/>
              <w:rPr>
                <w:noProof/>
                <w:lang w:val="es-ES_tradnl"/>
              </w:rPr>
            </w:pPr>
            <w:r w:rsidRPr="004238D4">
              <w:rPr>
                <w:noProof/>
                <w:lang w:val="es-ES_tradnl"/>
              </w:rPr>
              <w:t>ex 8482 10 10</w:t>
            </w:r>
          </w:p>
        </w:tc>
        <w:tc>
          <w:tcPr>
            <w:tcW w:w="0" w:type="auto"/>
          </w:tcPr>
          <w:p w14:paraId="06EA5934" w14:textId="77777777" w:rsidR="00833139" w:rsidRPr="004238D4" w:rsidRDefault="00833139" w:rsidP="004238D4">
            <w:pPr>
              <w:pStyle w:val="Paragraph"/>
              <w:jc w:val="center"/>
              <w:rPr>
                <w:noProof/>
                <w:lang w:val="es-ES_tradnl"/>
              </w:rPr>
            </w:pPr>
            <w:r w:rsidRPr="004238D4">
              <w:rPr>
                <w:noProof/>
                <w:lang w:val="es-ES_tradnl"/>
              </w:rPr>
              <w:t>15</w:t>
            </w:r>
          </w:p>
        </w:tc>
        <w:tc>
          <w:tcPr>
            <w:tcW w:w="0" w:type="auto"/>
          </w:tcPr>
          <w:p w14:paraId="676CD516" w14:textId="77777777" w:rsidR="00833139" w:rsidRPr="004238D4" w:rsidRDefault="00833139" w:rsidP="004238D4">
            <w:pPr>
              <w:pStyle w:val="Paragraph"/>
              <w:rPr>
                <w:noProof/>
                <w:lang w:val="es-ES_tradnl"/>
              </w:rPr>
            </w:pPr>
            <w:r w:rsidRPr="004238D4">
              <w:rPr>
                <w:noProof/>
                <w:lang w:val="es-ES_tradnl"/>
              </w:rPr>
              <w:t>Rodamientos de bolas con:</w:t>
            </w:r>
          </w:p>
          <w:tbl>
            <w:tblPr>
              <w:tblStyle w:val="Listdash1"/>
              <w:tblW w:w="0" w:type="auto"/>
              <w:tblLook w:val="0000" w:firstRow="0" w:lastRow="0" w:firstColumn="0" w:lastColumn="0" w:noHBand="0" w:noVBand="0"/>
            </w:tblPr>
            <w:tblGrid>
              <w:gridCol w:w="220"/>
              <w:gridCol w:w="4110"/>
            </w:tblGrid>
            <w:tr w:rsidR="00833139" w:rsidRPr="004238D4" w14:paraId="4AC40119" w14:textId="77777777" w:rsidTr="004238D4">
              <w:tc>
                <w:tcPr>
                  <w:tcW w:w="0" w:type="auto"/>
                </w:tcPr>
                <w:p w14:paraId="5537ABD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3C86B2A" w14:textId="77777777" w:rsidR="00833139" w:rsidRPr="004238D4" w:rsidRDefault="00833139" w:rsidP="004238D4">
                  <w:pPr>
                    <w:pStyle w:val="Paragraph"/>
                    <w:rPr>
                      <w:noProof/>
                      <w:lang w:val="es-ES_tradnl"/>
                    </w:rPr>
                  </w:pPr>
                  <w:r w:rsidRPr="004238D4">
                    <w:rPr>
                      <w:noProof/>
                      <w:lang w:val="es-ES_tradnl"/>
                    </w:rPr>
                    <w:t>un diámetro interior igual o superior a 4 mm pero inferior o igual a 9 mm,</w:t>
                  </w:r>
                </w:p>
              </w:tc>
            </w:tr>
            <w:tr w:rsidR="00833139" w:rsidRPr="004238D4" w14:paraId="77E34FFA" w14:textId="77777777" w:rsidTr="004238D4">
              <w:tc>
                <w:tcPr>
                  <w:tcW w:w="0" w:type="auto"/>
                </w:tcPr>
                <w:p w14:paraId="5C6B09E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168ADE1" w14:textId="77777777" w:rsidR="00833139" w:rsidRPr="004238D4" w:rsidRDefault="00833139" w:rsidP="004238D4">
                  <w:pPr>
                    <w:pStyle w:val="Paragraph"/>
                    <w:rPr>
                      <w:noProof/>
                      <w:lang w:val="es-ES_tradnl"/>
                    </w:rPr>
                  </w:pPr>
                  <w:r w:rsidRPr="004238D4">
                    <w:rPr>
                      <w:noProof/>
                      <w:lang w:val="es-ES_tradnl"/>
                    </w:rPr>
                    <w:t>un diámetro exterior inferior o igual a 26 mm,</w:t>
                  </w:r>
                </w:p>
              </w:tc>
            </w:tr>
            <w:tr w:rsidR="00833139" w:rsidRPr="004238D4" w14:paraId="0E0D9862" w14:textId="77777777" w:rsidTr="004238D4">
              <w:tc>
                <w:tcPr>
                  <w:tcW w:w="0" w:type="auto"/>
                </w:tcPr>
                <w:p w14:paraId="66800F5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9D9A7F7" w14:textId="77777777" w:rsidR="00833139" w:rsidRPr="004238D4" w:rsidRDefault="00833139" w:rsidP="004238D4">
                  <w:pPr>
                    <w:pStyle w:val="Paragraph"/>
                    <w:rPr>
                      <w:noProof/>
                      <w:lang w:val="es-ES_tradnl"/>
                    </w:rPr>
                  </w:pPr>
                  <w:r w:rsidRPr="004238D4">
                    <w:rPr>
                      <w:noProof/>
                      <w:lang w:val="es-ES_tradnl"/>
                    </w:rPr>
                    <w:t>una anchura inferior o igual a 8 mm,</w:t>
                  </w:r>
                </w:p>
              </w:tc>
            </w:tr>
          </w:tbl>
          <w:p w14:paraId="3A9B9F6C" w14:textId="77777777" w:rsidR="00833139" w:rsidRPr="004238D4" w:rsidRDefault="00833139" w:rsidP="004238D4">
            <w:pPr>
              <w:pStyle w:val="Paragraph"/>
              <w:rPr>
                <w:noProof/>
                <w:lang w:val="es-ES_tradnl"/>
              </w:rPr>
            </w:pPr>
            <w:r w:rsidRPr="004238D4">
              <w:rPr>
                <w:noProof/>
                <w:lang w:val="es-ES_tradnl"/>
              </w:rPr>
              <w:t>para su utilización en la fabricación de electromotores con un intervalo igual o superior a 40 000 rpm pero inferior o igual a 80 000 rpm</w:t>
            </w:r>
          </w:p>
          <w:p w14:paraId="7F3FD86F"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4F5F113C"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D250ED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1B6A14C"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466B90DE" w14:textId="77777777" w:rsidTr="00833139">
        <w:trPr>
          <w:cantSplit/>
        </w:trPr>
        <w:tc>
          <w:tcPr>
            <w:tcW w:w="0" w:type="auto"/>
            <w:vMerge w:val="restart"/>
          </w:tcPr>
          <w:p w14:paraId="3A69465C" w14:textId="77777777" w:rsidR="00833139" w:rsidRPr="004238D4" w:rsidRDefault="00833139" w:rsidP="004238D4">
            <w:pPr>
              <w:pStyle w:val="Paragraph"/>
              <w:rPr>
                <w:noProof/>
                <w:lang w:val="es-ES_tradnl"/>
              </w:rPr>
            </w:pPr>
            <w:r w:rsidRPr="004238D4">
              <w:rPr>
                <w:noProof/>
                <w:lang w:val="es-ES_tradnl"/>
              </w:rPr>
              <w:t>0.7707</w:t>
            </w:r>
          </w:p>
          <w:p w14:paraId="73BD16F4" w14:textId="77777777" w:rsidR="00833139" w:rsidRPr="004238D4" w:rsidRDefault="00833139" w:rsidP="004238D4">
            <w:pPr>
              <w:pStyle w:val="Paragraph"/>
              <w:rPr>
                <w:noProof/>
                <w:lang w:val="es-ES_tradnl"/>
              </w:rPr>
            </w:pPr>
          </w:p>
        </w:tc>
        <w:tc>
          <w:tcPr>
            <w:tcW w:w="0" w:type="auto"/>
          </w:tcPr>
          <w:p w14:paraId="38267F2F" w14:textId="77777777" w:rsidR="00833139" w:rsidRPr="004238D4" w:rsidRDefault="00833139" w:rsidP="004238D4">
            <w:pPr>
              <w:pStyle w:val="Paragraph"/>
              <w:jc w:val="right"/>
              <w:rPr>
                <w:noProof/>
                <w:lang w:val="es-ES_tradnl"/>
              </w:rPr>
            </w:pPr>
            <w:r w:rsidRPr="004238D4">
              <w:rPr>
                <w:noProof/>
                <w:lang w:val="es-ES_tradnl"/>
              </w:rPr>
              <w:t>ex 8482 10 10</w:t>
            </w:r>
          </w:p>
          <w:p w14:paraId="37EA0152" w14:textId="77777777" w:rsidR="00833139" w:rsidRPr="004238D4" w:rsidRDefault="00833139" w:rsidP="004238D4">
            <w:pPr>
              <w:pStyle w:val="Paragraph"/>
              <w:jc w:val="right"/>
              <w:rPr>
                <w:noProof/>
                <w:lang w:val="es-ES_tradnl"/>
              </w:rPr>
            </w:pPr>
            <w:r w:rsidRPr="004238D4">
              <w:rPr>
                <w:noProof/>
                <w:lang w:val="es-ES_tradnl"/>
              </w:rPr>
              <w:t>ex 8482 10 90</w:t>
            </w:r>
          </w:p>
        </w:tc>
        <w:tc>
          <w:tcPr>
            <w:tcW w:w="0" w:type="auto"/>
          </w:tcPr>
          <w:p w14:paraId="27417910" w14:textId="77777777" w:rsidR="00833139" w:rsidRPr="004238D4" w:rsidRDefault="00833139" w:rsidP="004238D4">
            <w:pPr>
              <w:pStyle w:val="Paragraph"/>
              <w:jc w:val="center"/>
              <w:rPr>
                <w:noProof/>
                <w:lang w:val="es-ES_tradnl"/>
              </w:rPr>
            </w:pPr>
            <w:r w:rsidRPr="004238D4">
              <w:rPr>
                <w:noProof/>
                <w:lang w:val="es-ES_tradnl"/>
              </w:rPr>
              <w:t>25</w:t>
            </w:r>
          </w:p>
          <w:p w14:paraId="15CE1F3A"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vMerge w:val="restart"/>
          </w:tcPr>
          <w:p w14:paraId="1F90A154" w14:textId="77777777" w:rsidR="00833139" w:rsidRPr="004238D4" w:rsidRDefault="00833139" w:rsidP="004238D4">
            <w:pPr>
              <w:pStyle w:val="Paragraph"/>
              <w:rPr>
                <w:noProof/>
                <w:lang w:val="es-ES_tradnl"/>
              </w:rPr>
            </w:pPr>
            <w:r w:rsidRPr="004238D4">
              <w:rPr>
                <w:noProof/>
                <w:lang w:val="es-ES_tradnl"/>
              </w:rPr>
              <w:t>Cartuchos de doble fila de bolas o de rodamiento de bolas:</w:t>
            </w:r>
          </w:p>
          <w:tbl>
            <w:tblPr>
              <w:tblStyle w:val="Listdash1"/>
              <w:tblW w:w="0" w:type="auto"/>
              <w:tblLook w:val="0000" w:firstRow="0" w:lastRow="0" w:firstColumn="0" w:lastColumn="0" w:noHBand="0" w:noVBand="0"/>
            </w:tblPr>
            <w:tblGrid>
              <w:gridCol w:w="220"/>
              <w:gridCol w:w="4110"/>
            </w:tblGrid>
            <w:tr w:rsidR="00833139" w:rsidRPr="004238D4" w14:paraId="0D8BE082" w14:textId="77777777" w:rsidTr="004238D4">
              <w:tc>
                <w:tcPr>
                  <w:tcW w:w="0" w:type="auto"/>
                </w:tcPr>
                <w:p w14:paraId="0A89E24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6BA20DE" w14:textId="77777777" w:rsidR="00833139" w:rsidRPr="004238D4" w:rsidRDefault="00833139" w:rsidP="004238D4">
                  <w:pPr>
                    <w:pStyle w:val="Paragraph"/>
                    <w:rPr>
                      <w:noProof/>
                      <w:lang w:val="es-ES_tradnl"/>
                    </w:rPr>
                  </w:pPr>
                  <w:r w:rsidRPr="004238D4">
                    <w:rPr>
                      <w:noProof/>
                      <w:lang w:val="es-ES_tradnl"/>
                    </w:rPr>
                    <w:t>con un diámetro interior igual o superior a 3 mm pero no superior a 9 mm,</w:t>
                  </w:r>
                </w:p>
              </w:tc>
            </w:tr>
            <w:tr w:rsidR="00833139" w:rsidRPr="004238D4" w14:paraId="7D16D818" w14:textId="77777777" w:rsidTr="004238D4">
              <w:tc>
                <w:tcPr>
                  <w:tcW w:w="0" w:type="auto"/>
                </w:tcPr>
                <w:p w14:paraId="4A30985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5523061" w14:textId="77777777" w:rsidR="00833139" w:rsidRPr="004238D4" w:rsidRDefault="00833139" w:rsidP="004238D4">
                  <w:pPr>
                    <w:pStyle w:val="Paragraph"/>
                    <w:rPr>
                      <w:noProof/>
                      <w:lang w:val="es-ES_tradnl"/>
                    </w:rPr>
                  </w:pPr>
                  <w:r w:rsidRPr="004238D4">
                    <w:rPr>
                      <w:noProof/>
                      <w:lang w:val="es-ES_tradnl"/>
                    </w:rPr>
                    <w:t>con un diámetro exterior igual o superior a 17 mm pero no superior a 36 mm,</w:t>
                  </w:r>
                </w:p>
              </w:tc>
            </w:tr>
            <w:tr w:rsidR="00833139" w:rsidRPr="004238D4" w14:paraId="62FED885" w14:textId="77777777" w:rsidTr="004238D4">
              <w:tc>
                <w:tcPr>
                  <w:tcW w:w="0" w:type="auto"/>
                </w:tcPr>
                <w:p w14:paraId="706D0F4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2EFC254" w14:textId="77777777" w:rsidR="00833139" w:rsidRPr="004238D4" w:rsidRDefault="00833139" w:rsidP="004238D4">
                  <w:pPr>
                    <w:pStyle w:val="Paragraph"/>
                    <w:rPr>
                      <w:noProof/>
                      <w:lang w:val="es-ES_tradnl"/>
                    </w:rPr>
                  </w:pPr>
                  <w:r w:rsidRPr="004238D4">
                    <w:rPr>
                      <w:noProof/>
                      <w:lang w:val="es-ES_tradnl"/>
                    </w:rPr>
                    <w:t>con una anchura superior o igual a 6 mm, pero no superior a 69 mm,</w:t>
                  </w:r>
                </w:p>
              </w:tc>
            </w:tr>
            <w:tr w:rsidR="00833139" w:rsidRPr="004238D4" w14:paraId="484D571E" w14:textId="77777777" w:rsidTr="004238D4">
              <w:tc>
                <w:tcPr>
                  <w:tcW w:w="0" w:type="auto"/>
                </w:tcPr>
                <w:p w14:paraId="65C5558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E6E4B58" w14:textId="77777777" w:rsidR="00833139" w:rsidRPr="004238D4" w:rsidRDefault="00833139" w:rsidP="004238D4">
                  <w:pPr>
                    <w:pStyle w:val="Paragraph"/>
                    <w:rPr>
                      <w:noProof/>
                      <w:lang w:val="es-ES_tradnl"/>
                    </w:rPr>
                  </w:pPr>
                  <w:r w:rsidRPr="004238D4">
                    <w:rPr>
                      <w:noProof/>
                      <w:lang w:val="es-ES_tradnl"/>
                    </w:rPr>
                    <w:t>fabricados con arreglo a la norma ISO 492 - clase 5 o DIN 620 - P5 o ANSI, norma 20 - ABEC 5,</w:t>
                  </w:r>
                </w:p>
              </w:tc>
            </w:tr>
            <w:tr w:rsidR="00833139" w:rsidRPr="004238D4" w14:paraId="4D1E365F" w14:textId="77777777" w:rsidTr="004238D4">
              <w:tc>
                <w:tcPr>
                  <w:tcW w:w="0" w:type="auto"/>
                </w:tcPr>
                <w:p w14:paraId="5A14062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D3D8B84" w14:textId="77777777" w:rsidR="00833139" w:rsidRPr="004238D4" w:rsidRDefault="00833139" w:rsidP="004238D4">
                  <w:pPr>
                    <w:pStyle w:val="Paragraph"/>
                    <w:rPr>
                      <w:noProof/>
                      <w:lang w:val="es-ES_tradnl"/>
                    </w:rPr>
                  </w:pPr>
                  <w:r w:rsidRPr="004238D4">
                    <w:rPr>
                      <w:noProof/>
                      <w:lang w:val="es-ES_tradnl"/>
                    </w:rPr>
                    <w:t>con bolas cerámicas</w:t>
                  </w:r>
                </w:p>
              </w:tc>
            </w:tr>
          </w:tbl>
          <w:p w14:paraId="1B18B82D" w14:textId="77777777" w:rsidR="00833139" w:rsidRPr="004238D4" w:rsidRDefault="00833139" w:rsidP="004238D4">
            <w:pPr>
              <w:pStyle w:val="Paragraph"/>
              <w:rPr>
                <w:noProof/>
                <w:lang w:val="es-ES_tradnl"/>
              </w:rPr>
            </w:pPr>
            <w:r w:rsidRPr="004238D4">
              <w:rPr>
                <w:noProof/>
                <w:lang w:val="es-ES_tradnl"/>
              </w:rPr>
              <w:t>para su uso en turbocompresores</w:t>
            </w:r>
          </w:p>
          <w:p w14:paraId="1E5E4BC6"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p w14:paraId="228DB1F7" w14:textId="77777777" w:rsidR="00833139" w:rsidRPr="004238D4" w:rsidRDefault="00833139" w:rsidP="004238D4">
            <w:pPr>
              <w:pStyle w:val="Paragraph"/>
              <w:rPr>
                <w:noProof/>
                <w:lang w:val="es-ES_tradnl"/>
              </w:rPr>
            </w:pPr>
          </w:p>
        </w:tc>
        <w:tc>
          <w:tcPr>
            <w:tcW w:w="0" w:type="auto"/>
            <w:vMerge w:val="restart"/>
          </w:tcPr>
          <w:p w14:paraId="30F10BB3" w14:textId="77777777" w:rsidR="00833139" w:rsidRPr="004238D4" w:rsidRDefault="00833139" w:rsidP="004238D4">
            <w:pPr>
              <w:pStyle w:val="Paragraph"/>
              <w:rPr>
                <w:noProof/>
                <w:lang w:val="es-ES_tradnl"/>
              </w:rPr>
            </w:pPr>
            <w:r w:rsidRPr="004238D4">
              <w:rPr>
                <w:noProof/>
                <w:lang w:val="es-ES_tradnl"/>
              </w:rPr>
              <w:t>0 %</w:t>
            </w:r>
          </w:p>
          <w:p w14:paraId="2A5AA9FF" w14:textId="77777777" w:rsidR="00833139" w:rsidRPr="004238D4" w:rsidRDefault="00833139" w:rsidP="004238D4">
            <w:pPr>
              <w:pStyle w:val="Paragraph"/>
              <w:rPr>
                <w:noProof/>
                <w:lang w:val="es-ES_tradnl"/>
              </w:rPr>
            </w:pPr>
          </w:p>
        </w:tc>
        <w:tc>
          <w:tcPr>
            <w:tcW w:w="0" w:type="auto"/>
            <w:vMerge w:val="restart"/>
          </w:tcPr>
          <w:p w14:paraId="7338588D" w14:textId="77777777" w:rsidR="00833139" w:rsidRPr="004238D4" w:rsidRDefault="00833139" w:rsidP="004238D4">
            <w:pPr>
              <w:pStyle w:val="Paragraph"/>
              <w:rPr>
                <w:noProof/>
                <w:lang w:val="es-ES_tradnl"/>
              </w:rPr>
            </w:pPr>
            <w:r w:rsidRPr="004238D4">
              <w:rPr>
                <w:noProof/>
                <w:lang w:val="es-ES_tradnl"/>
              </w:rPr>
              <w:t>-</w:t>
            </w:r>
          </w:p>
          <w:p w14:paraId="53AA0CE9" w14:textId="77777777" w:rsidR="00833139" w:rsidRPr="004238D4" w:rsidRDefault="00833139" w:rsidP="004238D4">
            <w:pPr>
              <w:pStyle w:val="Paragraph"/>
              <w:rPr>
                <w:noProof/>
                <w:lang w:val="es-ES_tradnl"/>
              </w:rPr>
            </w:pPr>
          </w:p>
        </w:tc>
        <w:tc>
          <w:tcPr>
            <w:tcW w:w="0" w:type="auto"/>
            <w:vMerge w:val="restart"/>
          </w:tcPr>
          <w:p w14:paraId="3DBE31DE" w14:textId="77777777" w:rsidR="00833139" w:rsidRPr="004238D4" w:rsidRDefault="00833139" w:rsidP="004238D4">
            <w:pPr>
              <w:pStyle w:val="Paragraph"/>
              <w:rPr>
                <w:noProof/>
                <w:lang w:val="es-ES_tradnl"/>
              </w:rPr>
            </w:pPr>
            <w:r w:rsidRPr="004238D4">
              <w:rPr>
                <w:noProof/>
                <w:lang w:val="es-ES_tradnl"/>
              </w:rPr>
              <w:t>31.12.2024</w:t>
            </w:r>
          </w:p>
          <w:p w14:paraId="448BE8B7" w14:textId="77777777" w:rsidR="00833139" w:rsidRPr="004238D4" w:rsidRDefault="00833139" w:rsidP="004238D4">
            <w:pPr>
              <w:pStyle w:val="Paragraph"/>
              <w:rPr>
                <w:noProof/>
                <w:lang w:val="es-ES_tradnl"/>
              </w:rPr>
            </w:pPr>
          </w:p>
        </w:tc>
      </w:tr>
      <w:tr w:rsidR="00833139" w:rsidRPr="004238D4" w14:paraId="787E14D5" w14:textId="77777777" w:rsidTr="00833139">
        <w:trPr>
          <w:cantSplit/>
        </w:trPr>
        <w:tc>
          <w:tcPr>
            <w:tcW w:w="0" w:type="auto"/>
          </w:tcPr>
          <w:p w14:paraId="27A16D11" w14:textId="77777777" w:rsidR="00833139" w:rsidRPr="004238D4" w:rsidRDefault="00833139" w:rsidP="004238D4">
            <w:pPr>
              <w:pStyle w:val="Paragraph"/>
              <w:rPr>
                <w:noProof/>
                <w:lang w:val="es-ES_tradnl"/>
              </w:rPr>
            </w:pPr>
            <w:r w:rsidRPr="004238D4">
              <w:rPr>
                <w:noProof/>
                <w:lang w:val="es-ES_tradnl"/>
              </w:rPr>
              <w:t>0.8098</w:t>
            </w:r>
          </w:p>
        </w:tc>
        <w:tc>
          <w:tcPr>
            <w:tcW w:w="0" w:type="auto"/>
          </w:tcPr>
          <w:p w14:paraId="76E1E589" w14:textId="77777777" w:rsidR="00833139" w:rsidRPr="004238D4" w:rsidRDefault="00833139" w:rsidP="004238D4">
            <w:pPr>
              <w:pStyle w:val="Paragraph"/>
              <w:jc w:val="right"/>
              <w:rPr>
                <w:noProof/>
                <w:lang w:val="es-ES_tradnl"/>
              </w:rPr>
            </w:pPr>
            <w:r w:rsidRPr="004238D4">
              <w:rPr>
                <w:noProof/>
                <w:lang w:val="es-ES_tradnl"/>
              </w:rPr>
              <w:t>ex 8482 50 00</w:t>
            </w:r>
          </w:p>
        </w:tc>
        <w:tc>
          <w:tcPr>
            <w:tcW w:w="0" w:type="auto"/>
          </w:tcPr>
          <w:p w14:paraId="532FBA18"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69031856" w14:textId="77777777" w:rsidR="00833139" w:rsidRPr="004238D4" w:rsidRDefault="00833139" w:rsidP="004238D4">
            <w:pPr>
              <w:pStyle w:val="Paragraph"/>
              <w:rPr>
                <w:noProof/>
                <w:lang w:val="es-ES_tradnl"/>
              </w:rPr>
            </w:pPr>
            <w:r w:rsidRPr="004238D4">
              <w:rPr>
                <w:noProof/>
                <w:lang w:val="es-ES_tradnl"/>
              </w:rPr>
              <w:t>Rodamientos axiales de rodillos, de acero:</w:t>
            </w:r>
          </w:p>
          <w:tbl>
            <w:tblPr>
              <w:tblStyle w:val="Listdash1"/>
              <w:tblW w:w="0" w:type="auto"/>
              <w:tblLook w:val="0000" w:firstRow="0" w:lastRow="0" w:firstColumn="0" w:lastColumn="0" w:noHBand="0" w:noVBand="0"/>
            </w:tblPr>
            <w:tblGrid>
              <w:gridCol w:w="220"/>
              <w:gridCol w:w="4110"/>
            </w:tblGrid>
            <w:tr w:rsidR="00833139" w:rsidRPr="004238D4" w14:paraId="1B5BBFED" w14:textId="77777777" w:rsidTr="004238D4">
              <w:tc>
                <w:tcPr>
                  <w:tcW w:w="0" w:type="auto"/>
                </w:tcPr>
                <w:p w14:paraId="36C9917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DDEE749" w14:textId="77777777" w:rsidR="00833139" w:rsidRPr="004238D4" w:rsidRDefault="00833139" w:rsidP="004238D4">
                  <w:pPr>
                    <w:pStyle w:val="Paragraph"/>
                    <w:rPr>
                      <w:noProof/>
                      <w:lang w:val="es-ES_tradnl"/>
                    </w:rPr>
                  </w:pPr>
                  <w:r w:rsidRPr="004238D4">
                    <w:rPr>
                      <w:noProof/>
                      <w:lang w:val="es-ES_tradnl"/>
                    </w:rPr>
                    <w:t>cuyo retenedor es de acero laminado en frío con un contenido de carbono de hasta el 0,25 %, conforme con la norma ASTM A109-98,</w:t>
                  </w:r>
                </w:p>
              </w:tc>
            </w:tr>
            <w:tr w:rsidR="00833139" w:rsidRPr="004238D4" w14:paraId="2083D2FD" w14:textId="77777777" w:rsidTr="004238D4">
              <w:tc>
                <w:tcPr>
                  <w:tcW w:w="0" w:type="auto"/>
                </w:tcPr>
                <w:p w14:paraId="29DEA9D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E2730B1" w14:textId="77777777" w:rsidR="00833139" w:rsidRPr="004238D4" w:rsidRDefault="00833139" w:rsidP="004238D4">
                  <w:pPr>
                    <w:pStyle w:val="Paragraph"/>
                    <w:rPr>
                      <w:noProof/>
                      <w:lang w:val="es-ES_tradnl"/>
                    </w:rPr>
                  </w:pPr>
                  <w:r w:rsidRPr="004238D4">
                    <w:rPr>
                      <w:noProof/>
                      <w:lang w:val="es-ES_tradnl"/>
                    </w:rPr>
                    <w:t>cuyos rodillos son de acero antifricción conforme con la norma ASTM 295-94,</w:t>
                  </w:r>
                </w:p>
              </w:tc>
            </w:tr>
            <w:tr w:rsidR="00833139" w:rsidRPr="004238D4" w14:paraId="2E5C5416" w14:textId="77777777" w:rsidTr="004238D4">
              <w:tc>
                <w:tcPr>
                  <w:tcW w:w="0" w:type="auto"/>
                </w:tcPr>
                <w:p w14:paraId="7C4201D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B4D44FD" w14:textId="77777777" w:rsidR="00833139" w:rsidRPr="004238D4" w:rsidRDefault="00833139" w:rsidP="004238D4">
                  <w:pPr>
                    <w:pStyle w:val="Paragraph"/>
                    <w:rPr>
                      <w:noProof/>
                      <w:lang w:val="es-ES_tradnl"/>
                    </w:rPr>
                  </w:pPr>
                  <w:r w:rsidRPr="004238D4">
                    <w:rPr>
                      <w:noProof/>
                      <w:lang w:val="es-ES_tradnl"/>
                    </w:rPr>
                    <w:t>con un diámetro exterior igual o superior a 63 mm pero inferior o igual a 66 mm,</w:t>
                  </w:r>
                </w:p>
              </w:tc>
            </w:tr>
            <w:tr w:rsidR="00833139" w:rsidRPr="004238D4" w14:paraId="0CE471D6" w14:textId="77777777" w:rsidTr="004238D4">
              <w:tc>
                <w:tcPr>
                  <w:tcW w:w="0" w:type="auto"/>
                </w:tcPr>
                <w:p w14:paraId="27128FF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E2A6EAC" w14:textId="77777777" w:rsidR="00833139" w:rsidRPr="004238D4" w:rsidRDefault="00833139" w:rsidP="004238D4">
                  <w:pPr>
                    <w:pStyle w:val="Paragraph"/>
                    <w:rPr>
                      <w:noProof/>
                      <w:lang w:val="es-ES_tradnl"/>
                    </w:rPr>
                  </w:pPr>
                  <w:r w:rsidRPr="004238D4">
                    <w:rPr>
                      <w:noProof/>
                      <w:lang w:val="es-ES_tradnl"/>
                    </w:rPr>
                    <w:t>con un diámetro interior igual o superior a 44 mm pero inferior o igual a 46 mm,</w:t>
                  </w:r>
                </w:p>
              </w:tc>
            </w:tr>
            <w:tr w:rsidR="00833139" w:rsidRPr="004238D4" w14:paraId="3051707A" w14:textId="77777777" w:rsidTr="004238D4">
              <w:tc>
                <w:tcPr>
                  <w:tcW w:w="0" w:type="auto"/>
                </w:tcPr>
                <w:p w14:paraId="32EFDEC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7436A4A" w14:textId="77777777" w:rsidR="00833139" w:rsidRPr="004238D4" w:rsidRDefault="00833139" w:rsidP="004238D4">
                  <w:pPr>
                    <w:pStyle w:val="Paragraph"/>
                    <w:rPr>
                      <w:noProof/>
                      <w:lang w:val="es-ES_tradnl"/>
                    </w:rPr>
                  </w:pPr>
                  <w:r w:rsidRPr="004238D4">
                    <w:rPr>
                      <w:noProof/>
                      <w:lang w:val="es-ES_tradnl"/>
                    </w:rPr>
                    <w:t>con un peso igual o superior a 23 g, pero inferior o igual a 27 g,</w:t>
                  </w:r>
                </w:p>
              </w:tc>
            </w:tr>
            <w:tr w:rsidR="00833139" w:rsidRPr="004238D4" w14:paraId="40EE9B21" w14:textId="77777777" w:rsidTr="004238D4">
              <w:tc>
                <w:tcPr>
                  <w:tcW w:w="0" w:type="auto"/>
                </w:tcPr>
                <w:p w14:paraId="3F54B8C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040CC69" w14:textId="77777777" w:rsidR="00833139" w:rsidRPr="004238D4" w:rsidRDefault="00833139" w:rsidP="004238D4">
                  <w:pPr>
                    <w:pStyle w:val="Paragraph"/>
                    <w:rPr>
                      <w:noProof/>
                      <w:lang w:val="es-ES_tradnl"/>
                    </w:rPr>
                  </w:pPr>
                  <w:r w:rsidRPr="004238D4">
                    <w:rPr>
                      <w:noProof/>
                      <w:lang w:val="es-ES_tradnl"/>
                    </w:rPr>
                    <w:t>con un número de rodillos igual o superior a 36, pero inferior o igual a 38,</w:t>
                  </w:r>
                </w:p>
              </w:tc>
            </w:tr>
          </w:tbl>
          <w:p w14:paraId="1CC229AA" w14:textId="77777777" w:rsidR="00833139" w:rsidRPr="004238D4" w:rsidRDefault="00833139" w:rsidP="004238D4">
            <w:pPr>
              <w:pStyle w:val="Paragraph"/>
              <w:rPr>
                <w:noProof/>
                <w:lang w:val="es-ES_tradnl"/>
              </w:rPr>
            </w:pPr>
          </w:p>
        </w:tc>
        <w:tc>
          <w:tcPr>
            <w:tcW w:w="0" w:type="auto"/>
          </w:tcPr>
          <w:p w14:paraId="5FC52F14"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AAC07AE"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24AF69E4"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1603BB07" w14:textId="77777777" w:rsidTr="00833139">
        <w:trPr>
          <w:cantSplit/>
        </w:trPr>
        <w:tc>
          <w:tcPr>
            <w:tcW w:w="0" w:type="auto"/>
          </w:tcPr>
          <w:p w14:paraId="17F23AC0" w14:textId="77777777" w:rsidR="00833139" w:rsidRPr="004238D4" w:rsidRDefault="00833139" w:rsidP="004238D4">
            <w:pPr>
              <w:pStyle w:val="Paragraph"/>
              <w:rPr>
                <w:noProof/>
                <w:lang w:val="es-ES_tradnl"/>
              </w:rPr>
            </w:pPr>
            <w:r w:rsidRPr="004238D4">
              <w:rPr>
                <w:noProof/>
                <w:lang w:val="es-ES_tradnl"/>
              </w:rPr>
              <w:t>0.8088</w:t>
            </w:r>
          </w:p>
        </w:tc>
        <w:tc>
          <w:tcPr>
            <w:tcW w:w="0" w:type="auto"/>
          </w:tcPr>
          <w:p w14:paraId="42C48588" w14:textId="77777777" w:rsidR="00833139" w:rsidRPr="004238D4" w:rsidRDefault="00833139" w:rsidP="004238D4">
            <w:pPr>
              <w:pStyle w:val="Paragraph"/>
              <w:jc w:val="right"/>
              <w:rPr>
                <w:noProof/>
                <w:lang w:val="es-ES_tradnl"/>
              </w:rPr>
            </w:pPr>
            <w:r w:rsidRPr="004238D4">
              <w:rPr>
                <w:noProof/>
                <w:lang w:val="es-ES_tradnl"/>
              </w:rPr>
              <w:t>ex 8482 99 00</w:t>
            </w:r>
          </w:p>
        </w:tc>
        <w:tc>
          <w:tcPr>
            <w:tcW w:w="0" w:type="auto"/>
          </w:tcPr>
          <w:p w14:paraId="08438B93"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224E3FBA" w14:textId="77777777" w:rsidR="00833139" w:rsidRPr="004238D4" w:rsidRDefault="00833139" w:rsidP="004238D4">
            <w:pPr>
              <w:pStyle w:val="Paragraph"/>
              <w:rPr>
                <w:noProof/>
                <w:lang w:val="es-ES_tradnl"/>
              </w:rPr>
            </w:pPr>
            <w:r w:rsidRPr="004238D4">
              <w:rPr>
                <w:noProof/>
                <w:lang w:val="es-ES_tradnl"/>
              </w:rPr>
              <w:t>Anillos interiores y exteriores de acero, sin pulir, con una pista de rodadura interior, de diámetro:</w:t>
            </w:r>
          </w:p>
          <w:tbl>
            <w:tblPr>
              <w:tblStyle w:val="Listdash1"/>
              <w:tblW w:w="0" w:type="auto"/>
              <w:tblLook w:val="0000" w:firstRow="0" w:lastRow="0" w:firstColumn="0" w:lastColumn="0" w:noHBand="0" w:noVBand="0"/>
            </w:tblPr>
            <w:tblGrid>
              <w:gridCol w:w="220"/>
              <w:gridCol w:w="4110"/>
            </w:tblGrid>
            <w:tr w:rsidR="00833139" w:rsidRPr="004238D4" w14:paraId="609F94CF" w14:textId="77777777" w:rsidTr="004238D4">
              <w:tc>
                <w:tcPr>
                  <w:tcW w:w="0" w:type="auto"/>
                </w:tcPr>
                <w:p w14:paraId="2EEF745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34E5F02" w14:textId="77777777" w:rsidR="00833139" w:rsidRPr="004238D4" w:rsidRDefault="00833139" w:rsidP="004238D4">
                  <w:pPr>
                    <w:pStyle w:val="Paragraph"/>
                    <w:rPr>
                      <w:noProof/>
                      <w:lang w:val="es-ES_tradnl"/>
                    </w:rPr>
                  </w:pPr>
                  <w:r w:rsidRPr="004238D4">
                    <w:rPr>
                      <w:noProof/>
                      <w:lang w:val="es-ES_tradnl"/>
                    </w:rPr>
                    <w:t>igual o superior a 14,66 mm pero inferior o igual a 76,2 mm en el caso del anillo interior, e</w:t>
                  </w:r>
                </w:p>
              </w:tc>
            </w:tr>
            <w:tr w:rsidR="00833139" w:rsidRPr="004238D4" w14:paraId="72B50B43" w14:textId="77777777" w:rsidTr="004238D4">
              <w:tc>
                <w:tcPr>
                  <w:tcW w:w="0" w:type="auto"/>
                </w:tcPr>
                <w:p w14:paraId="651CB52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95F2903" w14:textId="77777777" w:rsidR="00833139" w:rsidRPr="004238D4" w:rsidRDefault="00833139" w:rsidP="004238D4">
                  <w:pPr>
                    <w:pStyle w:val="Paragraph"/>
                    <w:rPr>
                      <w:noProof/>
                      <w:lang w:val="es-ES_tradnl"/>
                    </w:rPr>
                  </w:pPr>
                  <w:r w:rsidRPr="004238D4">
                    <w:rPr>
                      <w:noProof/>
                      <w:lang w:val="es-ES_tradnl"/>
                    </w:rPr>
                    <w:t>igual o superior a 26 mm pero inferior o igual a 100 mm en el caso del anillo exterior</w:t>
                  </w:r>
                </w:p>
              </w:tc>
            </w:tr>
          </w:tbl>
          <w:p w14:paraId="267E0BDE" w14:textId="77777777" w:rsidR="00833139" w:rsidRPr="004238D4" w:rsidRDefault="00833139" w:rsidP="004238D4">
            <w:pPr>
              <w:pStyle w:val="Paragraph"/>
              <w:rPr>
                <w:noProof/>
                <w:lang w:val="es-ES_tradnl"/>
              </w:rPr>
            </w:pPr>
          </w:p>
        </w:tc>
        <w:tc>
          <w:tcPr>
            <w:tcW w:w="0" w:type="auto"/>
          </w:tcPr>
          <w:p w14:paraId="4C9A074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C173C5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2738D62"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3FF7E958" w14:textId="77777777" w:rsidTr="00833139">
        <w:trPr>
          <w:cantSplit/>
        </w:trPr>
        <w:tc>
          <w:tcPr>
            <w:tcW w:w="0" w:type="auto"/>
            <w:vMerge w:val="restart"/>
          </w:tcPr>
          <w:p w14:paraId="282AA787" w14:textId="77777777" w:rsidR="00833139" w:rsidRPr="004238D4" w:rsidRDefault="00833139" w:rsidP="004238D4">
            <w:pPr>
              <w:pStyle w:val="Paragraph"/>
              <w:rPr>
                <w:noProof/>
                <w:lang w:val="es-ES_tradnl"/>
              </w:rPr>
            </w:pPr>
            <w:r w:rsidRPr="004238D4">
              <w:rPr>
                <w:noProof/>
                <w:lang w:val="es-ES_tradnl"/>
              </w:rPr>
              <w:t>0.5744</w:t>
            </w:r>
          </w:p>
          <w:p w14:paraId="0769B16D" w14:textId="77777777" w:rsidR="00833139" w:rsidRPr="004238D4" w:rsidRDefault="00833139" w:rsidP="004238D4">
            <w:pPr>
              <w:pStyle w:val="Paragraph"/>
              <w:rPr>
                <w:noProof/>
                <w:lang w:val="es-ES_tradnl"/>
              </w:rPr>
            </w:pPr>
          </w:p>
        </w:tc>
        <w:tc>
          <w:tcPr>
            <w:tcW w:w="0" w:type="auto"/>
          </w:tcPr>
          <w:p w14:paraId="7CC84BBB" w14:textId="77777777" w:rsidR="00833139" w:rsidRPr="004238D4" w:rsidRDefault="00833139" w:rsidP="004238D4">
            <w:pPr>
              <w:pStyle w:val="Paragraph"/>
              <w:jc w:val="right"/>
              <w:rPr>
                <w:noProof/>
                <w:lang w:val="es-ES_tradnl"/>
              </w:rPr>
            </w:pPr>
            <w:r w:rsidRPr="004238D4">
              <w:rPr>
                <w:noProof/>
                <w:lang w:val="es-ES_tradnl"/>
              </w:rPr>
              <w:t>ex 8483 30 32</w:t>
            </w:r>
          </w:p>
          <w:p w14:paraId="2B0E3A6C" w14:textId="77777777" w:rsidR="00833139" w:rsidRPr="004238D4" w:rsidRDefault="00833139" w:rsidP="004238D4">
            <w:pPr>
              <w:pStyle w:val="Paragraph"/>
              <w:jc w:val="right"/>
              <w:rPr>
                <w:noProof/>
                <w:lang w:val="es-ES_tradnl"/>
              </w:rPr>
            </w:pPr>
            <w:r w:rsidRPr="004238D4">
              <w:rPr>
                <w:noProof/>
                <w:lang w:val="es-ES_tradnl"/>
              </w:rPr>
              <w:t>ex 8483 30 38</w:t>
            </w:r>
          </w:p>
        </w:tc>
        <w:tc>
          <w:tcPr>
            <w:tcW w:w="0" w:type="auto"/>
          </w:tcPr>
          <w:p w14:paraId="5BE413E1" w14:textId="77777777" w:rsidR="00833139" w:rsidRPr="004238D4" w:rsidRDefault="00833139" w:rsidP="004238D4">
            <w:pPr>
              <w:pStyle w:val="Paragraph"/>
              <w:jc w:val="center"/>
              <w:rPr>
                <w:noProof/>
                <w:lang w:val="es-ES_tradnl"/>
              </w:rPr>
            </w:pPr>
            <w:r w:rsidRPr="004238D4">
              <w:rPr>
                <w:noProof/>
                <w:lang w:val="es-ES_tradnl"/>
              </w:rPr>
              <w:t>30</w:t>
            </w:r>
          </w:p>
          <w:p w14:paraId="57DB85FD" w14:textId="77777777" w:rsidR="00833139" w:rsidRPr="004238D4" w:rsidRDefault="00833139" w:rsidP="004238D4">
            <w:pPr>
              <w:pStyle w:val="Paragraph"/>
              <w:jc w:val="center"/>
              <w:rPr>
                <w:noProof/>
                <w:lang w:val="es-ES_tradnl"/>
              </w:rPr>
            </w:pPr>
            <w:r w:rsidRPr="004238D4">
              <w:rPr>
                <w:noProof/>
                <w:lang w:val="es-ES_tradnl"/>
              </w:rPr>
              <w:t>60</w:t>
            </w:r>
          </w:p>
        </w:tc>
        <w:tc>
          <w:tcPr>
            <w:tcW w:w="0" w:type="auto"/>
            <w:vMerge w:val="restart"/>
          </w:tcPr>
          <w:p w14:paraId="1BB0204A" w14:textId="77777777" w:rsidR="00833139" w:rsidRPr="004238D4" w:rsidRDefault="00833139" w:rsidP="004238D4">
            <w:pPr>
              <w:pStyle w:val="Paragraph"/>
              <w:rPr>
                <w:noProof/>
                <w:lang w:val="es-ES_tradnl"/>
              </w:rPr>
            </w:pPr>
            <w:r w:rsidRPr="004238D4">
              <w:rPr>
                <w:noProof/>
                <w:lang w:val="es-ES_tradnl"/>
              </w:rPr>
              <w:t>Caja de cojinetes del tipo utilizado en los turbocompresores:</w:t>
            </w:r>
          </w:p>
          <w:tbl>
            <w:tblPr>
              <w:tblStyle w:val="Listdash1"/>
              <w:tblW w:w="0" w:type="auto"/>
              <w:tblLook w:val="0000" w:firstRow="0" w:lastRow="0" w:firstColumn="0" w:lastColumn="0" w:noHBand="0" w:noVBand="0"/>
            </w:tblPr>
            <w:tblGrid>
              <w:gridCol w:w="220"/>
              <w:gridCol w:w="4110"/>
            </w:tblGrid>
            <w:tr w:rsidR="00833139" w:rsidRPr="004238D4" w14:paraId="06FBE294" w14:textId="77777777" w:rsidTr="004238D4">
              <w:tc>
                <w:tcPr>
                  <w:tcW w:w="0" w:type="auto"/>
                </w:tcPr>
                <w:p w14:paraId="4ED3878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4024ACA" w14:textId="77777777" w:rsidR="00833139" w:rsidRPr="004238D4" w:rsidRDefault="00833139" w:rsidP="004238D4">
                  <w:pPr>
                    <w:pStyle w:val="Paragraph"/>
                    <w:rPr>
                      <w:noProof/>
                      <w:lang w:val="es-ES_tradnl"/>
                    </w:rPr>
                  </w:pPr>
                  <w:r w:rsidRPr="004238D4">
                    <w:rPr>
                      <w:noProof/>
                      <w:lang w:val="es-ES_tradnl"/>
                    </w:rPr>
                    <w:t>de fundición gris de precisión conforme a la norma DIN EN 1561 o de hierro de fundición maleable de precisión conforme a la norma DIN EN 1560,</w:t>
                  </w:r>
                </w:p>
              </w:tc>
            </w:tr>
            <w:tr w:rsidR="00833139" w:rsidRPr="004238D4" w14:paraId="431CA6C8" w14:textId="77777777" w:rsidTr="004238D4">
              <w:tc>
                <w:tcPr>
                  <w:tcW w:w="0" w:type="auto"/>
                </w:tcPr>
                <w:p w14:paraId="08300E4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6A06A59" w14:textId="77777777" w:rsidR="00833139" w:rsidRPr="004238D4" w:rsidRDefault="00833139" w:rsidP="004238D4">
                  <w:pPr>
                    <w:pStyle w:val="Paragraph"/>
                    <w:rPr>
                      <w:noProof/>
                      <w:lang w:val="es-ES_tradnl"/>
                    </w:rPr>
                  </w:pPr>
                  <w:r w:rsidRPr="004238D4">
                    <w:rPr>
                      <w:noProof/>
                      <w:lang w:val="es-ES_tradnl"/>
                    </w:rPr>
                    <w:t>con cámaras de aceite,</w:t>
                  </w:r>
                </w:p>
              </w:tc>
            </w:tr>
            <w:tr w:rsidR="00833139" w:rsidRPr="004238D4" w14:paraId="05E377A5" w14:textId="77777777" w:rsidTr="004238D4">
              <w:tc>
                <w:tcPr>
                  <w:tcW w:w="0" w:type="auto"/>
                </w:tcPr>
                <w:p w14:paraId="3D37275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7EC0E0B" w14:textId="77777777" w:rsidR="00833139" w:rsidRPr="004238D4" w:rsidRDefault="00833139" w:rsidP="004238D4">
                  <w:pPr>
                    <w:pStyle w:val="Paragraph"/>
                    <w:rPr>
                      <w:noProof/>
                      <w:lang w:val="es-ES_tradnl"/>
                    </w:rPr>
                  </w:pPr>
                  <w:r w:rsidRPr="004238D4">
                    <w:rPr>
                      <w:noProof/>
                      <w:lang w:val="es-ES_tradnl"/>
                    </w:rPr>
                    <w:t>sin cojinetes,</w:t>
                  </w:r>
                </w:p>
              </w:tc>
            </w:tr>
            <w:tr w:rsidR="00833139" w:rsidRPr="004238D4" w14:paraId="16EE1712" w14:textId="77777777" w:rsidTr="004238D4">
              <w:tc>
                <w:tcPr>
                  <w:tcW w:w="0" w:type="auto"/>
                </w:tcPr>
                <w:p w14:paraId="0271988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AF57DF5" w14:textId="77777777" w:rsidR="00833139" w:rsidRPr="004238D4" w:rsidRDefault="00833139" w:rsidP="004238D4">
                  <w:pPr>
                    <w:pStyle w:val="Paragraph"/>
                    <w:rPr>
                      <w:noProof/>
                      <w:lang w:val="es-ES_tradnl"/>
                    </w:rPr>
                  </w:pPr>
                  <w:r w:rsidRPr="004238D4">
                    <w:rPr>
                      <w:noProof/>
                      <w:lang w:val="es-ES_tradnl"/>
                    </w:rPr>
                    <w:t>con un diámetro igual o superior a 50 mm pero inferior o igual a 250 mm,</w:t>
                  </w:r>
                </w:p>
              </w:tc>
            </w:tr>
            <w:tr w:rsidR="00833139" w:rsidRPr="004238D4" w14:paraId="05BF0856" w14:textId="77777777" w:rsidTr="004238D4">
              <w:tc>
                <w:tcPr>
                  <w:tcW w:w="0" w:type="auto"/>
                </w:tcPr>
                <w:p w14:paraId="46F7C9B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B01F920" w14:textId="77777777" w:rsidR="00833139" w:rsidRPr="004238D4" w:rsidRDefault="00833139" w:rsidP="004238D4">
                  <w:pPr>
                    <w:pStyle w:val="Paragraph"/>
                    <w:rPr>
                      <w:noProof/>
                      <w:lang w:val="es-ES_tradnl"/>
                    </w:rPr>
                  </w:pPr>
                  <w:r w:rsidRPr="004238D4">
                    <w:rPr>
                      <w:noProof/>
                      <w:lang w:val="es-ES_tradnl"/>
                    </w:rPr>
                    <w:t>con una altura igual o superior a 40 mm pero inferior o igual a 150 mm,</w:t>
                  </w:r>
                </w:p>
              </w:tc>
            </w:tr>
            <w:tr w:rsidR="00833139" w:rsidRPr="004238D4" w14:paraId="0586E6DC" w14:textId="77777777" w:rsidTr="004238D4">
              <w:tc>
                <w:tcPr>
                  <w:tcW w:w="0" w:type="auto"/>
                </w:tcPr>
                <w:p w14:paraId="0CAF783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2A315C4" w14:textId="77777777" w:rsidR="00833139" w:rsidRPr="004238D4" w:rsidRDefault="00833139" w:rsidP="004238D4">
                  <w:pPr>
                    <w:pStyle w:val="Paragraph"/>
                    <w:rPr>
                      <w:noProof/>
                      <w:lang w:val="es-ES_tradnl"/>
                    </w:rPr>
                  </w:pPr>
                  <w:r w:rsidRPr="004238D4">
                    <w:rPr>
                      <w:noProof/>
                      <w:lang w:val="es-ES_tradnl"/>
                    </w:rPr>
                    <w:t>incluso con cámaras de agua y conectores</w:t>
                  </w:r>
                </w:p>
              </w:tc>
            </w:tr>
          </w:tbl>
          <w:p w14:paraId="2353338E" w14:textId="77777777" w:rsidR="00833139" w:rsidRPr="004238D4" w:rsidRDefault="00833139" w:rsidP="004238D4">
            <w:pPr>
              <w:pStyle w:val="Paragraph"/>
              <w:rPr>
                <w:noProof/>
                <w:lang w:val="es-ES_tradnl"/>
              </w:rPr>
            </w:pPr>
          </w:p>
          <w:p w14:paraId="49ED99D0" w14:textId="77777777" w:rsidR="00833139" w:rsidRPr="004238D4" w:rsidRDefault="00833139" w:rsidP="004238D4">
            <w:pPr>
              <w:pStyle w:val="Paragraph"/>
              <w:rPr>
                <w:noProof/>
                <w:lang w:val="es-ES_tradnl"/>
              </w:rPr>
            </w:pPr>
          </w:p>
        </w:tc>
        <w:tc>
          <w:tcPr>
            <w:tcW w:w="0" w:type="auto"/>
            <w:vMerge w:val="restart"/>
          </w:tcPr>
          <w:p w14:paraId="3B32A87D" w14:textId="77777777" w:rsidR="00833139" w:rsidRPr="004238D4" w:rsidRDefault="00833139" w:rsidP="004238D4">
            <w:pPr>
              <w:pStyle w:val="Paragraph"/>
              <w:rPr>
                <w:noProof/>
                <w:lang w:val="es-ES_tradnl"/>
              </w:rPr>
            </w:pPr>
            <w:r w:rsidRPr="004238D4">
              <w:rPr>
                <w:noProof/>
                <w:lang w:val="es-ES_tradnl"/>
              </w:rPr>
              <w:t>0 %</w:t>
            </w:r>
          </w:p>
          <w:p w14:paraId="21769AC7" w14:textId="77777777" w:rsidR="00833139" w:rsidRPr="004238D4" w:rsidRDefault="00833139" w:rsidP="004238D4">
            <w:pPr>
              <w:pStyle w:val="Paragraph"/>
              <w:rPr>
                <w:noProof/>
                <w:lang w:val="es-ES_tradnl"/>
              </w:rPr>
            </w:pPr>
          </w:p>
        </w:tc>
        <w:tc>
          <w:tcPr>
            <w:tcW w:w="0" w:type="auto"/>
            <w:vMerge w:val="restart"/>
          </w:tcPr>
          <w:p w14:paraId="5E1C9630" w14:textId="77777777" w:rsidR="00833139" w:rsidRPr="004238D4" w:rsidRDefault="00833139" w:rsidP="004238D4">
            <w:pPr>
              <w:pStyle w:val="Paragraph"/>
              <w:rPr>
                <w:noProof/>
                <w:lang w:val="es-ES_tradnl"/>
              </w:rPr>
            </w:pPr>
            <w:r w:rsidRPr="004238D4">
              <w:rPr>
                <w:noProof/>
                <w:lang w:val="es-ES_tradnl"/>
              </w:rPr>
              <w:t>p/st</w:t>
            </w:r>
          </w:p>
          <w:p w14:paraId="09BA9DBC" w14:textId="77777777" w:rsidR="00833139" w:rsidRPr="004238D4" w:rsidRDefault="00833139" w:rsidP="004238D4">
            <w:pPr>
              <w:pStyle w:val="Paragraph"/>
              <w:rPr>
                <w:noProof/>
                <w:lang w:val="es-ES_tradnl"/>
              </w:rPr>
            </w:pPr>
          </w:p>
        </w:tc>
        <w:tc>
          <w:tcPr>
            <w:tcW w:w="0" w:type="auto"/>
            <w:vMerge w:val="restart"/>
          </w:tcPr>
          <w:p w14:paraId="5741F728" w14:textId="77777777" w:rsidR="00833139" w:rsidRPr="004238D4" w:rsidRDefault="00833139" w:rsidP="004238D4">
            <w:pPr>
              <w:pStyle w:val="Paragraph"/>
              <w:rPr>
                <w:noProof/>
                <w:lang w:val="es-ES_tradnl"/>
              </w:rPr>
            </w:pPr>
            <w:r w:rsidRPr="004238D4">
              <w:rPr>
                <w:noProof/>
                <w:lang w:val="es-ES_tradnl"/>
              </w:rPr>
              <w:t>31.12.2022</w:t>
            </w:r>
          </w:p>
          <w:p w14:paraId="18B3ACC6" w14:textId="77777777" w:rsidR="00833139" w:rsidRPr="004238D4" w:rsidRDefault="00833139" w:rsidP="004238D4">
            <w:pPr>
              <w:pStyle w:val="Paragraph"/>
              <w:rPr>
                <w:noProof/>
                <w:lang w:val="es-ES_tradnl"/>
              </w:rPr>
            </w:pPr>
          </w:p>
        </w:tc>
      </w:tr>
      <w:tr w:rsidR="00833139" w:rsidRPr="004238D4" w14:paraId="629F6BA9" w14:textId="77777777" w:rsidTr="00833139">
        <w:trPr>
          <w:cantSplit/>
        </w:trPr>
        <w:tc>
          <w:tcPr>
            <w:tcW w:w="0" w:type="auto"/>
          </w:tcPr>
          <w:p w14:paraId="24BF9E67" w14:textId="77777777" w:rsidR="00833139" w:rsidRPr="004238D4" w:rsidRDefault="00833139" w:rsidP="004238D4">
            <w:pPr>
              <w:pStyle w:val="Paragraph"/>
              <w:rPr>
                <w:noProof/>
                <w:lang w:val="es-ES_tradnl"/>
              </w:rPr>
            </w:pPr>
            <w:r w:rsidRPr="004238D4">
              <w:rPr>
                <w:noProof/>
                <w:lang w:val="es-ES_tradnl"/>
              </w:rPr>
              <w:t>0.5202</w:t>
            </w:r>
          </w:p>
        </w:tc>
        <w:tc>
          <w:tcPr>
            <w:tcW w:w="0" w:type="auto"/>
          </w:tcPr>
          <w:p w14:paraId="662C8931" w14:textId="42CCC2DE"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8483 40 29</w:t>
            </w:r>
          </w:p>
        </w:tc>
        <w:tc>
          <w:tcPr>
            <w:tcW w:w="0" w:type="auto"/>
          </w:tcPr>
          <w:p w14:paraId="55980A58" w14:textId="77777777" w:rsidR="00833139" w:rsidRPr="004238D4" w:rsidRDefault="00833139" w:rsidP="004238D4">
            <w:pPr>
              <w:pStyle w:val="Paragraph"/>
              <w:jc w:val="center"/>
              <w:rPr>
                <w:noProof/>
                <w:lang w:val="es-ES_tradnl"/>
              </w:rPr>
            </w:pPr>
            <w:r w:rsidRPr="004238D4">
              <w:rPr>
                <w:noProof/>
                <w:lang w:val="es-ES_tradnl"/>
              </w:rPr>
              <w:t>50</w:t>
            </w:r>
          </w:p>
        </w:tc>
        <w:tc>
          <w:tcPr>
            <w:tcW w:w="0" w:type="auto"/>
          </w:tcPr>
          <w:p w14:paraId="44D1C13D" w14:textId="77777777" w:rsidR="00833139" w:rsidRPr="004238D4" w:rsidRDefault="00833139" w:rsidP="004238D4">
            <w:pPr>
              <w:pStyle w:val="Paragraph"/>
              <w:rPr>
                <w:noProof/>
                <w:lang w:val="es-ES_tradnl"/>
              </w:rPr>
            </w:pPr>
            <w:r w:rsidRPr="004238D4">
              <w:rPr>
                <w:noProof/>
                <w:lang w:val="es-ES_tradnl"/>
              </w:rPr>
              <w:t>Juego de engranajes cicloides con:</w:t>
            </w:r>
          </w:p>
          <w:tbl>
            <w:tblPr>
              <w:tblStyle w:val="Listdash1"/>
              <w:tblW w:w="0" w:type="auto"/>
              <w:tblLook w:val="0000" w:firstRow="0" w:lastRow="0" w:firstColumn="0" w:lastColumn="0" w:noHBand="0" w:noVBand="0"/>
            </w:tblPr>
            <w:tblGrid>
              <w:gridCol w:w="220"/>
              <w:gridCol w:w="4110"/>
            </w:tblGrid>
            <w:tr w:rsidR="00833139" w:rsidRPr="004238D4" w14:paraId="7B5DE8A2" w14:textId="77777777" w:rsidTr="004238D4">
              <w:tc>
                <w:tcPr>
                  <w:tcW w:w="0" w:type="auto"/>
                </w:tcPr>
                <w:p w14:paraId="3DEF10E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7679222" w14:textId="77777777" w:rsidR="00833139" w:rsidRPr="004238D4" w:rsidRDefault="00833139" w:rsidP="004238D4">
                  <w:pPr>
                    <w:pStyle w:val="Paragraph"/>
                    <w:rPr>
                      <w:noProof/>
                      <w:lang w:val="es-ES_tradnl"/>
                    </w:rPr>
                  </w:pPr>
                  <w:r w:rsidRPr="004238D4">
                    <w:rPr>
                      <w:noProof/>
                      <w:lang w:val="es-ES_tradnl"/>
                    </w:rPr>
                    <w:t>un par nominal superior o igual a 50 Nm pero inferior o igual a 9 000 Nm,</w:t>
                  </w:r>
                </w:p>
              </w:tc>
            </w:tr>
            <w:tr w:rsidR="00833139" w:rsidRPr="004238D4" w14:paraId="77A18B81" w14:textId="77777777" w:rsidTr="004238D4">
              <w:tc>
                <w:tcPr>
                  <w:tcW w:w="0" w:type="auto"/>
                </w:tcPr>
                <w:p w14:paraId="5CB2773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594C6F5" w14:textId="77777777" w:rsidR="00833139" w:rsidRPr="004238D4" w:rsidRDefault="00833139" w:rsidP="004238D4">
                  <w:pPr>
                    <w:pStyle w:val="Paragraph"/>
                    <w:rPr>
                      <w:noProof/>
                      <w:lang w:val="es-ES_tradnl"/>
                    </w:rPr>
                  </w:pPr>
                  <w:r w:rsidRPr="004238D4">
                    <w:rPr>
                      <w:noProof/>
                      <w:lang w:val="es-ES_tradnl"/>
                    </w:rPr>
                    <w:t>una relación nominal superior o igual a 1:50 pero inferior o igual a 1:475,</w:t>
                  </w:r>
                </w:p>
              </w:tc>
            </w:tr>
            <w:tr w:rsidR="00833139" w:rsidRPr="004238D4" w14:paraId="30D947F5" w14:textId="77777777" w:rsidTr="004238D4">
              <w:tc>
                <w:tcPr>
                  <w:tcW w:w="0" w:type="auto"/>
                </w:tcPr>
                <w:p w14:paraId="0B71C04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5EA8411" w14:textId="77777777" w:rsidR="00833139" w:rsidRPr="004238D4" w:rsidRDefault="00833139" w:rsidP="004238D4">
                  <w:pPr>
                    <w:pStyle w:val="Paragraph"/>
                    <w:rPr>
                      <w:noProof/>
                      <w:lang w:val="es-ES_tradnl"/>
                    </w:rPr>
                  </w:pPr>
                  <w:r w:rsidRPr="004238D4">
                    <w:rPr>
                      <w:noProof/>
                      <w:lang w:val="es-ES_tradnl"/>
                    </w:rPr>
                    <w:t>un huelgo inferior o igual a un minuto de arco,</w:t>
                  </w:r>
                </w:p>
              </w:tc>
            </w:tr>
            <w:tr w:rsidR="00833139" w:rsidRPr="004238D4" w14:paraId="5F339CCF" w14:textId="77777777" w:rsidTr="004238D4">
              <w:tc>
                <w:tcPr>
                  <w:tcW w:w="0" w:type="auto"/>
                </w:tcPr>
                <w:p w14:paraId="1AAA5C4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4A37E5E" w14:textId="77777777" w:rsidR="00833139" w:rsidRPr="004238D4" w:rsidRDefault="00833139" w:rsidP="004238D4">
                  <w:pPr>
                    <w:pStyle w:val="Paragraph"/>
                    <w:rPr>
                      <w:noProof/>
                      <w:lang w:val="es-ES_tradnl"/>
                    </w:rPr>
                  </w:pPr>
                  <w:r w:rsidRPr="004238D4">
                    <w:rPr>
                      <w:noProof/>
                      <w:lang w:val="es-ES_tradnl"/>
                    </w:rPr>
                    <w:t>una eficiencia igual o superior al 80 %</w:t>
                  </w:r>
                </w:p>
              </w:tc>
            </w:tr>
          </w:tbl>
          <w:p w14:paraId="5A13A809" w14:textId="77777777" w:rsidR="00833139" w:rsidRPr="004238D4" w:rsidRDefault="00833139" w:rsidP="004238D4">
            <w:pPr>
              <w:pStyle w:val="Paragraph"/>
              <w:rPr>
                <w:noProof/>
                <w:lang w:val="es-ES_tradnl"/>
              </w:rPr>
            </w:pPr>
            <w:r w:rsidRPr="004238D4">
              <w:rPr>
                <w:noProof/>
                <w:lang w:val="es-ES_tradnl"/>
              </w:rPr>
              <w:t>del tipo utilizado en los brazos de robots</w:t>
            </w:r>
          </w:p>
        </w:tc>
        <w:tc>
          <w:tcPr>
            <w:tcW w:w="0" w:type="auto"/>
          </w:tcPr>
          <w:p w14:paraId="3F223E42"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FBB2D6A"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6ACA0144"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582C31F8" w14:textId="77777777" w:rsidTr="00833139">
        <w:trPr>
          <w:cantSplit/>
        </w:trPr>
        <w:tc>
          <w:tcPr>
            <w:tcW w:w="0" w:type="auto"/>
          </w:tcPr>
          <w:p w14:paraId="18F22A35" w14:textId="77777777" w:rsidR="00833139" w:rsidRPr="004238D4" w:rsidRDefault="00833139" w:rsidP="004238D4">
            <w:pPr>
              <w:pStyle w:val="Paragraph"/>
              <w:rPr>
                <w:noProof/>
                <w:lang w:val="es-ES_tradnl"/>
              </w:rPr>
            </w:pPr>
            <w:r w:rsidRPr="004238D4">
              <w:rPr>
                <w:noProof/>
                <w:lang w:val="es-ES_tradnl"/>
              </w:rPr>
              <w:t>0.5977</w:t>
            </w:r>
          </w:p>
        </w:tc>
        <w:tc>
          <w:tcPr>
            <w:tcW w:w="0" w:type="auto"/>
          </w:tcPr>
          <w:p w14:paraId="1D49F7BE" w14:textId="77777777" w:rsidR="00833139" w:rsidRPr="004238D4" w:rsidRDefault="00833139" w:rsidP="004238D4">
            <w:pPr>
              <w:pStyle w:val="Paragraph"/>
              <w:jc w:val="right"/>
              <w:rPr>
                <w:noProof/>
                <w:lang w:val="es-ES_tradnl"/>
              </w:rPr>
            </w:pPr>
            <w:r w:rsidRPr="004238D4">
              <w:rPr>
                <w:noProof/>
                <w:lang w:val="es-ES_tradnl"/>
              </w:rPr>
              <w:t>ex 8483 40 29</w:t>
            </w:r>
          </w:p>
        </w:tc>
        <w:tc>
          <w:tcPr>
            <w:tcW w:w="0" w:type="auto"/>
          </w:tcPr>
          <w:p w14:paraId="39B1E840" w14:textId="77777777" w:rsidR="00833139" w:rsidRPr="004238D4" w:rsidRDefault="00833139" w:rsidP="004238D4">
            <w:pPr>
              <w:pStyle w:val="Paragraph"/>
              <w:jc w:val="center"/>
              <w:rPr>
                <w:noProof/>
                <w:lang w:val="es-ES_tradnl"/>
              </w:rPr>
            </w:pPr>
            <w:r w:rsidRPr="004238D4">
              <w:rPr>
                <w:noProof/>
                <w:lang w:val="es-ES_tradnl"/>
              </w:rPr>
              <w:t>60</w:t>
            </w:r>
          </w:p>
        </w:tc>
        <w:tc>
          <w:tcPr>
            <w:tcW w:w="0" w:type="auto"/>
          </w:tcPr>
          <w:p w14:paraId="7927A9E0" w14:textId="77777777" w:rsidR="00833139" w:rsidRPr="004238D4" w:rsidRDefault="00833139" w:rsidP="004238D4">
            <w:pPr>
              <w:pStyle w:val="Paragraph"/>
              <w:rPr>
                <w:noProof/>
                <w:lang w:val="es-ES_tradnl"/>
              </w:rPr>
            </w:pPr>
            <w:r w:rsidRPr="004238D4">
              <w:rPr>
                <w:noProof/>
                <w:lang w:val="es-ES_tradnl"/>
              </w:rPr>
              <w:t>Engranaje epicicloidal, del tipo utilizado en herramientas eléctricas manuales, con:</w:t>
            </w:r>
          </w:p>
          <w:tbl>
            <w:tblPr>
              <w:tblStyle w:val="Listdash1"/>
              <w:tblW w:w="0" w:type="auto"/>
              <w:tblLook w:val="0000" w:firstRow="0" w:lastRow="0" w:firstColumn="0" w:lastColumn="0" w:noHBand="0" w:noVBand="0"/>
            </w:tblPr>
            <w:tblGrid>
              <w:gridCol w:w="220"/>
              <w:gridCol w:w="4110"/>
            </w:tblGrid>
            <w:tr w:rsidR="00833139" w:rsidRPr="004238D4" w14:paraId="410217C3" w14:textId="77777777" w:rsidTr="004238D4">
              <w:tc>
                <w:tcPr>
                  <w:tcW w:w="0" w:type="auto"/>
                </w:tcPr>
                <w:p w14:paraId="01ACF34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2FDE333" w14:textId="77777777" w:rsidR="00833139" w:rsidRPr="004238D4" w:rsidRDefault="00833139" w:rsidP="004238D4">
                  <w:pPr>
                    <w:pStyle w:val="Paragraph"/>
                    <w:rPr>
                      <w:noProof/>
                      <w:lang w:val="es-ES_tradnl"/>
                    </w:rPr>
                  </w:pPr>
                  <w:r w:rsidRPr="004238D4">
                    <w:rPr>
                      <w:noProof/>
                      <w:lang w:val="es-ES_tradnl"/>
                    </w:rPr>
                    <w:t>un par nominal igual o superior a 25 Nm, pero no superior a 70 Nm,</w:t>
                  </w:r>
                </w:p>
              </w:tc>
            </w:tr>
            <w:tr w:rsidR="00833139" w:rsidRPr="004238D4" w14:paraId="6FA73FF0" w14:textId="77777777" w:rsidTr="004238D4">
              <w:tc>
                <w:tcPr>
                  <w:tcW w:w="0" w:type="auto"/>
                </w:tcPr>
                <w:p w14:paraId="0856647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558EDC9" w14:textId="77777777" w:rsidR="00833139" w:rsidRPr="004238D4" w:rsidRDefault="00833139" w:rsidP="004238D4">
                  <w:pPr>
                    <w:pStyle w:val="Paragraph"/>
                    <w:rPr>
                      <w:noProof/>
                      <w:lang w:val="es-ES_tradnl"/>
                    </w:rPr>
                  </w:pPr>
                  <w:r w:rsidRPr="004238D4">
                    <w:rPr>
                      <w:noProof/>
                      <w:lang w:val="es-ES_tradnl"/>
                    </w:rPr>
                    <w:t>una relación de engranajes estándar igual o superior a 1:12,7 pero no superior a 1:64,3</w:t>
                  </w:r>
                </w:p>
              </w:tc>
            </w:tr>
          </w:tbl>
          <w:p w14:paraId="7E4CC734" w14:textId="77777777" w:rsidR="00833139" w:rsidRPr="004238D4" w:rsidRDefault="00833139" w:rsidP="004238D4">
            <w:pPr>
              <w:pStyle w:val="Paragraph"/>
              <w:rPr>
                <w:noProof/>
                <w:lang w:val="es-ES_tradnl"/>
              </w:rPr>
            </w:pPr>
          </w:p>
        </w:tc>
        <w:tc>
          <w:tcPr>
            <w:tcW w:w="0" w:type="auto"/>
          </w:tcPr>
          <w:p w14:paraId="6283212E"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B9CD553"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2AB0B568"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616044C2" w14:textId="77777777" w:rsidTr="00833139">
        <w:trPr>
          <w:cantSplit/>
        </w:trPr>
        <w:tc>
          <w:tcPr>
            <w:tcW w:w="0" w:type="auto"/>
          </w:tcPr>
          <w:p w14:paraId="3285D31B" w14:textId="77777777" w:rsidR="00833139" w:rsidRPr="004238D4" w:rsidRDefault="00833139" w:rsidP="004238D4">
            <w:pPr>
              <w:pStyle w:val="Paragraph"/>
              <w:rPr>
                <w:noProof/>
                <w:lang w:val="es-ES_tradnl"/>
              </w:rPr>
            </w:pPr>
            <w:r w:rsidRPr="004238D4">
              <w:rPr>
                <w:noProof/>
                <w:lang w:val="es-ES_tradnl"/>
              </w:rPr>
              <w:t>0.2503</w:t>
            </w:r>
          </w:p>
        </w:tc>
        <w:tc>
          <w:tcPr>
            <w:tcW w:w="0" w:type="auto"/>
          </w:tcPr>
          <w:p w14:paraId="53008EBF" w14:textId="77777777" w:rsidR="00833139" w:rsidRPr="004238D4" w:rsidRDefault="00833139" w:rsidP="004238D4">
            <w:pPr>
              <w:pStyle w:val="Paragraph"/>
              <w:jc w:val="right"/>
              <w:rPr>
                <w:noProof/>
                <w:lang w:val="es-ES_tradnl"/>
              </w:rPr>
            </w:pPr>
            <w:r w:rsidRPr="004238D4">
              <w:rPr>
                <w:noProof/>
                <w:lang w:val="es-ES_tradnl"/>
              </w:rPr>
              <w:t>ex 8483 40 51</w:t>
            </w:r>
          </w:p>
        </w:tc>
        <w:tc>
          <w:tcPr>
            <w:tcW w:w="0" w:type="auto"/>
          </w:tcPr>
          <w:p w14:paraId="57710A5B"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26A71E26" w14:textId="77777777" w:rsidR="00833139" w:rsidRPr="004238D4" w:rsidRDefault="00833139" w:rsidP="004238D4">
            <w:pPr>
              <w:pStyle w:val="Paragraph"/>
              <w:rPr>
                <w:noProof/>
                <w:lang w:val="es-ES_tradnl"/>
              </w:rPr>
            </w:pPr>
            <w:r w:rsidRPr="004238D4">
              <w:rPr>
                <w:noProof/>
                <w:lang w:val="es-ES_tradnl"/>
              </w:rPr>
              <w:t>Cajas de cambios, con diferencial con eje de ruedas, destinadas a utilizarse en la fabricación de cortadoras de césped autopropulsadas, con asiento, de la subpartida 8433 11 51</w:t>
            </w:r>
          </w:p>
          <w:p w14:paraId="743C7084"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4DB57A8D"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62B6424"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09AD88A8"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043B1297" w14:textId="77777777" w:rsidTr="00833139">
        <w:trPr>
          <w:cantSplit/>
        </w:trPr>
        <w:tc>
          <w:tcPr>
            <w:tcW w:w="0" w:type="auto"/>
          </w:tcPr>
          <w:p w14:paraId="453ABB5D" w14:textId="77777777" w:rsidR="00833139" w:rsidRPr="004238D4" w:rsidRDefault="00833139" w:rsidP="004238D4">
            <w:pPr>
              <w:pStyle w:val="Paragraph"/>
              <w:rPr>
                <w:noProof/>
                <w:lang w:val="es-ES_tradnl"/>
              </w:rPr>
            </w:pPr>
            <w:r w:rsidRPr="004238D4">
              <w:rPr>
                <w:noProof/>
                <w:lang w:val="es-ES_tradnl"/>
              </w:rPr>
              <w:t>0.7920</w:t>
            </w:r>
          </w:p>
        </w:tc>
        <w:tc>
          <w:tcPr>
            <w:tcW w:w="0" w:type="auto"/>
          </w:tcPr>
          <w:p w14:paraId="7932C668" w14:textId="77777777" w:rsidR="00833139" w:rsidRPr="004238D4" w:rsidRDefault="00833139" w:rsidP="004238D4">
            <w:pPr>
              <w:pStyle w:val="Paragraph"/>
              <w:jc w:val="right"/>
              <w:rPr>
                <w:noProof/>
                <w:lang w:val="es-ES_tradnl"/>
              </w:rPr>
            </w:pPr>
            <w:r w:rsidRPr="004238D4">
              <w:rPr>
                <w:noProof/>
                <w:lang w:val="es-ES_tradnl"/>
              </w:rPr>
              <w:t>ex 8483 40 59</w:t>
            </w:r>
          </w:p>
        </w:tc>
        <w:tc>
          <w:tcPr>
            <w:tcW w:w="0" w:type="auto"/>
          </w:tcPr>
          <w:p w14:paraId="2BF28C01"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12F1BE89" w14:textId="77777777" w:rsidR="00833139" w:rsidRPr="004238D4" w:rsidRDefault="00833139" w:rsidP="004238D4">
            <w:pPr>
              <w:pStyle w:val="Paragraph"/>
              <w:rPr>
                <w:noProof/>
                <w:lang w:val="es-ES_tradnl"/>
              </w:rPr>
            </w:pPr>
            <w:r w:rsidRPr="004238D4">
              <w:rPr>
                <w:noProof/>
                <w:lang w:val="es-ES_tradnl"/>
              </w:rPr>
              <w:t>Variador de velocidad hidrostático:</w:t>
            </w:r>
          </w:p>
          <w:tbl>
            <w:tblPr>
              <w:tblStyle w:val="Listdash1"/>
              <w:tblW w:w="0" w:type="auto"/>
              <w:tblLook w:val="0000" w:firstRow="0" w:lastRow="0" w:firstColumn="0" w:lastColumn="0" w:noHBand="0" w:noVBand="0"/>
            </w:tblPr>
            <w:tblGrid>
              <w:gridCol w:w="220"/>
              <w:gridCol w:w="4110"/>
            </w:tblGrid>
            <w:tr w:rsidR="00833139" w:rsidRPr="004238D4" w14:paraId="7DBF1851" w14:textId="77777777" w:rsidTr="004238D4">
              <w:tc>
                <w:tcPr>
                  <w:tcW w:w="0" w:type="auto"/>
                </w:tcPr>
                <w:p w14:paraId="5F273BC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F2D08FF" w14:textId="77777777" w:rsidR="00833139" w:rsidRPr="004238D4" w:rsidRDefault="00833139" w:rsidP="004238D4">
                  <w:pPr>
                    <w:pStyle w:val="Paragraph"/>
                    <w:rPr>
                      <w:noProof/>
                      <w:lang w:val="es-ES_tradnl"/>
                    </w:rPr>
                  </w:pPr>
                  <w:r w:rsidRPr="004238D4">
                    <w:rPr>
                      <w:noProof/>
                      <w:lang w:val="es-ES_tradnl"/>
                    </w:rPr>
                    <w:t>con una bomba hidráulica y un diferencial con el eje de la rueda,</w:t>
                  </w:r>
                </w:p>
              </w:tc>
            </w:tr>
            <w:tr w:rsidR="00833139" w:rsidRPr="004238D4" w14:paraId="7B496C07" w14:textId="77777777" w:rsidTr="004238D4">
              <w:tc>
                <w:tcPr>
                  <w:tcW w:w="0" w:type="auto"/>
                </w:tcPr>
                <w:p w14:paraId="2714DB0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6238245" w14:textId="77777777" w:rsidR="00833139" w:rsidRPr="004238D4" w:rsidRDefault="00833139" w:rsidP="004238D4">
                  <w:pPr>
                    <w:pStyle w:val="Paragraph"/>
                    <w:rPr>
                      <w:noProof/>
                      <w:lang w:val="es-ES_tradnl"/>
                    </w:rPr>
                  </w:pPr>
                  <w:r w:rsidRPr="004238D4">
                    <w:rPr>
                      <w:noProof/>
                      <w:lang w:val="es-ES_tradnl"/>
                    </w:rPr>
                    <w:t>provista o no de un ventilador lanzador o de una polea,</w:t>
                  </w:r>
                </w:p>
              </w:tc>
            </w:tr>
          </w:tbl>
          <w:p w14:paraId="4AC23603" w14:textId="77777777" w:rsidR="00833139" w:rsidRPr="004238D4" w:rsidRDefault="00833139" w:rsidP="004238D4">
            <w:pPr>
              <w:pStyle w:val="Paragraph"/>
              <w:rPr>
                <w:noProof/>
                <w:lang w:val="es-ES_tradnl"/>
              </w:rPr>
            </w:pPr>
            <w:r w:rsidRPr="004238D4">
              <w:rPr>
                <w:noProof/>
                <w:lang w:val="es-ES_tradnl"/>
              </w:rPr>
              <w:t>destinado a la fabricación de cortadoras de césped de las subpartidas 8433 11 y 8433 19 o de otras guadañadoras de la subpartida 8433 20</w:t>
            </w:r>
          </w:p>
          <w:p w14:paraId="179EF978"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48D5250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3FAF688"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3DD08996"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73022319" w14:textId="77777777" w:rsidTr="00833139">
        <w:trPr>
          <w:cantSplit/>
        </w:trPr>
        <w:tc>
          <w:tcPr>
            <w:tcW w:w="0" w:type="auto"/>
          </w:tcPr>
          <w:p w14:paraId="6944EF30" w14:textId="77777777" w:rsidR="00833139" w:rsidRPr="004238D4" w:rsidRDefault="00833139" w:rsidP="004238D4">
            <w:pPr>
              <w:pStyle w:val="Paragraph"/>
              <w:rPr>
                <w:noProof/>
                <w:lang w:val="es-ES_tradnl"/>
              </w:rPr>
            </w:pPr>
            <w:r w:rsidRPr="004238D4">
              <w:rPr>
                <w:noProof/>
                <w:lang w:val="es-ES_tradnl"/>
              </w:rPr>
              <w:t>0.7249</w:t>
            </w:r>
          </w:p>
        </w:tc>
        <w:tc>
          <w:tcPr>
            <w:tcW w:w="0" w:type="auto"/>
          </w:tcPr>
          <w:p w14:paraId="1498F775" w14:textId="77777777" w:rsidR="00833139" w:rsidRPr="004238D4" w:rsidRDefault="00833139" w:rsidP="004238D4">
            <w:pPr>
              <w:pStyle w:val="Paragraph"/>
              <w:jc w:val="right"/>
              <w:rPr>
                <w:noProof/>
                <w:lang w:val="es-ES_tradnl"/>
              </w:rPr>
            </w:pPr>
            <w:r w:rsidRPr="004238D4">
              <w:rPr>
                <w:noProof/>
                <w:lang w:val="es-ES_tradnl"/>
              </w:rPr>
              <w:t>ex 8483 40 90</w:t>
            </w:r>
          </w:p>
        </w:tc>
        <w:tc>
          <w:tcPr>
            <w:tcW w:w="0" w:type="auto"/>
          </w:tcPr>
          <w:p w14:paraId="4B59F003"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545978E2" w14:textId="77777777" w:rsidR="00833139" w:rsidRPr="004238D4" w:rsidRDefault="00833139" w:rsidP="004238D4">
            <w:pPr>
              <w:pStyle w:val="Paragraph"/>
              <w:rPr>
                <w:noProof/>
                <w:lang w:val="es-ES_tradnl"/>
              </w:rPr>
            </w:pPr>
            <w:r w:rsidRPr="004238D4">
              <w:rPr>
                <w:noProof/>
                <w:lang w:val="es-ES_tradnl"/>
              </w:rPr>
              <w:t>Transmisión hidrostática con:</w:t>
            </w:r>
          </w:p>
          <w:tbl>
            <w:tblPr>
              <w:tblStyle w:val="Listdash1"/>
              <w:tblW w:w="0" w:type="auto"/>
              <w:tblLook w:val="0000" w:firstRow="0" w:lastRow="0" w:firstColumn="0" w:lastColumn="0" w:noHBand="0" w:noVBand="0"/>
            </w:tblPr>
            <w:tblGrid>
              <w:gridCol w:w="220"/>
              <w:gridCol w:w="4110"/>
            </w:tblGrid>
            <w:tr w:rsidR="00833139" w:rsidRPr="004238D4" w14:paraId="5397B14C" w14:textId="77777777" w:rsidTr="004238D4">
              <w:tc>
                <w:tcPr>
                  <w:tcW w:w="0" w:type="auto"/>
                </w:tcPr>
                <w:p w14:paraId="077F4F1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A0B03A5" w14:textId="77777777" w:rsidR="00833139" w:rsidRPr="004238D4" w:rsidRDefault="00833139" w:rsidP="004238D4">
                  <w:pPr>
                    <w:pStyle w:val="Paragraph"/>
                    <w:rPr>
                      <w:noProof/>
                      <w:lang w:val="es-ES_tradnl"/>
                    </w:rPr>
                  </w:pPr>
                  <w:r w:rsidRPr="004238D4">
                    <w:rPr>
                      <w:noProof/>
                      <w:lang w:val="es-ES_tradnl"/>
                    </w:rPr>
                    <w:t>medidas (sin árboles) inferiores o iguales a 154 mm x 115 mm x 108 mm,</w:t>
                  </w:r>
                </w:p>
              </w:tc>
            </w:tr>
            <w:tr w:rsidR="00833139" w:rsidRPr="004238D4" w14:paraId="37571326" w14:textId="77777777" w:rsidTr="004238D4">
              <w:tc>
                <w:tcPr>
                  <w:tcW w:w="0" w:type="auto"/>
                </w:tcPr>
                <w:p w14:paraId="7D79A11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E254865" w14:textId="77777777" w:rsidR="00833139" w:rsidRPr="004238D4" w:rsidRDefault="00833139" w:rsidP="004238D4">
                  <w:pPr>
                    <w:pStyle w:val="Paragraph"/>
                    <w:rPr>
                      <w:noProof/>
                      <w:lang w:val="es-ES_tradnl"/>
                    </w:rPr>
                  </w:pPr>
                  <w:r w:rsidRPr="004238D4">
                    <w:rPr>
                      <w:noProof/>
                      <w:lang w:val="es-ES_tradnl"/>
                    </w:rPr>
                    <w:t>un peso inferior o igual a 3,3 kg,</w:t>
                  </w:r>
                </w:p>
              </w:tc>
            </w:tr>
            <w:tr w:rsidR="00833139" w:rsidRPr="004238D4" w14:paraId="7E5A8336" w14:textId="77777777" w:rsidTr="004238D4">
              <w:tc>
                <w:tcPr>
                  <w:tcW w:w="0" w:type="auto"/>
                </w:tcPr>
                <w:p w14:paraId="2286651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8E0AD06" w14:textId="77777777" w:rsidR="00833139" w:rsidRPr="004238D4" w:rsidRDefault="00833139" w:rsidP="004238D4">
                  <w:pPr>
                    <w:pStyle w:val="Paragraph"/>
                    <w:rPr>
                      <w:noProof/>
                      <w:lang w:val="es-ES_tradnl"/>
                    </w:rPr>
                  </w:pPr>
                  <w:r w:rsidRPr="004238D4">
                    <w:rPr>
                      <w:noProof/>
                      <w:lang w:val="es-ES_tradnl"/>
                    </w:rPr>
                    <w:t>una velocidad de rotación máxima del árbol primario igual o superior a 2 700 pero inferior o igual a 3 200 rpm,</w:t>
                  </w:r>
                </w:p>
              </w:tc>
            </w:tr>
            <w:tr w:rsidR="00833139" w:rsidRPr="004238D4" w14:paraId="30E0D5A4" w14:textId="77777777" w:rsidTr="004238D4">
              <w:tc>
                <w:tcPr>
                  <w:tcW w:w="0" w:type="auto"/>
                </w:tcPr>
                <w:p w14:paraId="7168AC1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7A004B1" w14:textId="77777777" w:rsidR="00833139" w:rsidRPr="004238D4" w:rsidRDefault="00833139" w:rsidP="004238D4">
                  <w:pPr>
                    <w:pStyle w:val="Paragraph"/>
                    <w:rPr>
                      <w:noProof/>
                      <w:lang w:val="es-ES_tradnl"/>
                    </w:rPr>
                  </w:pPr>
                  <w:r w:rsidRPr="004238D4">
                    <w:rPr>
                      <w:noProof/>
                      <w:lang w:val="es-ES_tradnl"/>
                    </w:rPr>
                    <w:t>un par del árbol secundario inferior o igual a 10,4 Nm,</w:t>
                  </w:r>
                </w:p>
              </w:tc>
            </w:tr>
            <w:tr w:rsidR="00833139" w:rsidRPr="004238D4" w14:paraId="3BEFC45C" w14:textId="77777777" w:rsidTr="004238D4">
              <w:tc>
                <w:tcPr>
                  <w:tcW w:w="0" w:type="auto"/>
                </w:tcPr>
                <w:p w14:paraId="3C70B82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B55F6F4" w14:textId="77777777" w:rsidR="00833139" w:rsidRPr="004238D4" w:rsidRDefault="00833139" w:rsidP="004238D4">
                  <w:pPr>
                    <w:pStyle w:val="Paragraph"/>
                    <w:rPr>
                      <w:noProof/>
                      <w:lang w:val="es-ES_tradnl"/>
                    </w:rPr>
                  </w:pPr>
                  <w:r w:rsidRPr="004238D4">
                    <w:rPr>
                      <w:noProof/>
                      <w:lang w:val="es-ES_tradnl"/>
                    </w:rPr>
                    <w:t>una velocidad de rotación del árbol secundario inferior o igual a 930 rpm a 2 800 rpm de velocidad del árbol primario, y</w:t>
                  </w:r>
                </w:p>
              </w:tc>
            </w:tr>
            <w:tr w:rsidR="00833139" w:rsidRPr="004238D4" w14:paraId="22780301" w14:textId="77777777" w:rsidTr="004238D4">
              <w:tc>
                <w:tcPr>
                  <w:tcW w:w="0" w:type="auto"/>
                </w:tcPr>
                <w:p w14:paraId="784CCF7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5C00476" w14:textId="77777777" w:rsidR="00833139" w:rsidRPr="004238D4" w:rsidRDefault="00833139" w:rsidP="004238D4">
                  <w:pPr>
                    <w:pStyle w:val="Paragraph"/>
                    <w:rPr>
                      <w:noProof/>
                      <w:lang w:val="es-ES_tradnl"/>
                    </w:rPr>
                  </w:pPr>
                  <w:r w:rsidRPr="004238D4">
                    <w:rPr>
                      <w:noProof/>
                      <w:lang w:val="es-ES_tradnl"/>
                    </w:rPr>
                    <w:t>una temperatura de funcionamiento igual o superior a -5 °C pero inferior o igual a +40 °C</w:t>
                  </w:r>
                </w:p>
              </w:tc>
            </w:tr>
          </w:tbl>
          <w:p w14:paraId="7117F28F" w14:textId="77777777" w:rsidR="00833139" w:rsidRPr="004238D4" w:rsidRDefault="00833139" w:rsidP="004238D4">
            <w:pPr>
              <w:pStyle w:val="Paragraph"/>
              <w:rPr>
                <w:noProof/>
                <w:lang w:val="es-ES_tradnl"/>
              </w:rPr>
            </w:pPr>
            <w:r w:rsidRPr="004238D4">
              <w:rPr>
                <w:noProof/>
                <w:lang w:val="es-ES_tradnl"/>
              </w:rPr>
              <w:t>destinada a la fabricación de cortadoras de césped de uso manual de la partida 8433 11 90</w:t>
            </w:r>
          </w:p>
          <w:p w14:paraId="3EC156CE"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1A2BE43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0DFFC56"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4BE0329A"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73E42551" w14:textId="77777777" w:rsidTr="00833139">
        <w:trPr>
          <w:cantSplit/>
        </w:trPr>
        <w:tc>
          <w:tcPr>
            <w:tcW w:w="0" w:type="auto"/>
          </w:tcPr>
          <w:p w14:paraId="3409582A" w14:textId="77777777" w:rsidR="00833139" w:rsidRPr="004238D4" w:rsidRDefault="00833139" w:rsidP="004238D4">
            <w:pPr>
              <w:pStyle w:val="Paragraph"/>
              <w:rPr>
                <w:noProof/>
                <w:lang w:val="es-ES_tradnl"/>
              </w:rPr>
            </w:pPr>
            <w:r w:rsidRPr="004238D4">
              <w:rPr>
                <w:noProof/>
                <w:lang w:val="es-ES_tradnl"/>
              </w:rPr>
              <w:t>0.7248</w:t>
            </w:r>
          </w:p>
        </w:tc>
        <w:tc>
          <w:tcPr>
            <w:tcW w:w="0" w:type="auto"/>
          </w:tcPr>
          <w:p w14:paraId="65881441" w14:textId="77777777" w:rsidR="00833139" w:rsidRPr="004238D4" w:rsidRDefault="00833139" w:rsidP="004238D4">
            <w:pPr>
              <w:pStyle w:val="Paragraph"/>
              <w:jc w:val="right"/>
              <w:rPr>
                <w:noProof/>
                <w:lang w:val="es-ES_tradnl"/>
              </w:rPr>
            </w:pPr>
            <w:r w:rsidRPr="004238D4">
              <w:rPr>
                <w:noProof/>
                <w:lang w:val="es-ES_tradnl"/>
              </w:rPr>
              <w:t>ex 8483 40 90</w:t>
            </w:r>
          </w:p>
        </w:tc>
        <w:tc>
          <w:tcPr>
            <w:tcW w:w="0" w:type="auto"/>
          </w:tcPr>
          <w:p w14:paraId="307DE904"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69610B67" w14:textId="77777777" w:rsidR="00833139" w:rsidRPr="004238D4" w:rsidRDefault="00833139" w:rsidP="004238D4">
            <w:pPr>
              <w:pStyle w:val="Paragraph"/>
              <w:rPr>
                <w:noProof/>
                <w:lang w:val="es-ES_tradnl"/>
              </w:rPr>
            </w:pPr>
            <w:r w:rsidRPr="004238D4">
              <w:rPr>
                <w:noProof/>
                <w:lang w:val="es-ES_tradnl"/>
              </w:rPr>
              <w:t>Transmisión hidrostática con:</w:t>
            </w:r>
          </w:p>
          <w:tbl>
            <w:tblPr>
              <w:tblStyle w:val="Listdash1"/>
              <w:tblW w:w="0" w:type="auto"/>
              <w:tblLook w:val="0000" w:firstRow="0" w:lastRow="0" w:firstColumn="0" w:lastColumn="0" w:noHBand="0" w:noVBand="0"/>
            </w:tblPr>
            <w:tblGrid>
              <w:gridCol w:w="220"/>
              <w:gridCol w:w="4110"/>
            </w:tblGrid>
            <w:tr w:rsidR="00833139" w:rsidRPr="004238D4" w14:paraId="12986A31" w14:textId="77777777" w:rsidTr="004238D4">
              <w:tc>
                <w:tcPr>
                  <w:tcW w:w="0" w:type="auto"/>
                </w:tcPr>
                <w:p w14:paraId="4AFF5D2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1A5D991" w14:textId="77777777" w:rsidR="00833139" w:rsidRPr="004238D4" w:rsidRDefault="00833139" w:rsidP="004238D4">
                  <w:pPr>
                    <w:pStyle w:val="Paragraph"/>
                    <w:rPr>
                      <w:noProof/>
                      <w:lang w:val="es-ES_tradnl"/>
                    </w:rPr>
                  </w:pPr>
                  <w:r w:rsidRPr="004238D4">
                    <w:rPr>
                      <w:noProof/>
                      <w:lang w:val="es-ES_tradnl"/>
                    </w:rPr>
                    <w:t>una reducción igual o superior a 20,63:1 pero inferior o igual a 22,68:1,</w:t>
                  </w:r>
                </w:p>
              </w:tc>
            </w:tr>
            <w:tr w:rsidR="00833139" w:rsidRPr="004238D4" w14:paraId="0B113D28" w14:textId="77777777" w:rsidTr="004238D4">
              <w:tc>
                <w:tcPr>
                  <w:tcW w:w="0" w:type="auto"/>
                </w:tcPr>
                <w:p w14:paraId="7C2E9D7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35B9288" w14:textId="77777777" w:rsidR="00833139" w:rsidRPr="004238D4" w:rsidRDefault="00833139" w:rsidP="004238D4">
                  <w:pPr>
                    <w:pStyle w:val="Paragraph"/>
                    <w:rPr>
                      <w:noProof/>
                      <w:lang w:val="es-ES_tradnl"/>
                    </w:rPr>
                  </w:pPr>
                  <w:r w:rsidRPr="004238D4">
                    <w:rPr>
                      <w:noProof/>
                      <w:lang w:val="es-ES_tradnl"/>
                    </w:rPr>
                    <w:t>una velocidad de entrada igual o superior a 1 800 rpm cuando esté cargada pero inferior o igual a 3 000 rpm cuando esté descargada,</w:t>
                  </w:r>
                </w:p>
              </w:tc>
            </w:tr>
            <w:tr w:rsidR="00833139" w:rsidRPr="004238D4" w14:paraId="2E57F7EF" w14:textId="77777777" w:rsidTr="004238D4">
              <w:tc>
                <w:tcPr>
                  <w:tcW w:w="0" w:type="auto"/>
                </w:tcPr>
                <w:p w14:paraId="2F63E18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5CFC226" w14:textId="77777777" w:rsidR="00833139" w:rsidRPr="004238D4" w:rsidRDefault="00833139" w:rsidP="004238D4">
                  <w:pPr>
                    <w:pStyle w:val="Paragraph"/>
                    <w:rPr>
                      <w:noProof/>
                      <w:lang w:val="es-ES_tradnl"/>
                    </w:rPr>
                  </w:pPr>
                  <w:r w:rsidRPr="004238D4">
                    <w:rPr>
                      <w:noProof/>
                      <w:lang w:val="es-ES_tradnl"/>
                    </w:rPr>
                    <w:t>un par de salida continuo igual o superior a 142 Nm pero inferior o igual a 156 Nm,</w:t>
                  </w:r>
                </w:p>
              </w:tc>
            </w:tr>
            <w:tr w:rsidR="00833139" w:rsidRPr="004238D4" w14:paraId="09BFEADF" w14:textId="77777777" w:rsidTr="004238D4">
              <w:tc>
                <w:tcPr>
                  <w:tcW w:w="0" w:type="auto"/>
                </w:tcPr>
                <w:p w14:paraId="7FCF544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FE11A6F" w14:textId="77777777" w:rsidR="00833139" w:rsidRPr="004238D4" w:rsidRDefault="00833139" w:rsidP="004238D4">
                  <w:pPr>
                    <w:pStyle w:val="Paragraph"/>
                    <w:rPr>
                      <w:noProof/>
                      <w:lang w:val="es-ES_tradnl"/>
                    </w:rPr>
                  </w:pPr>
                  <w:r w:rsidRPr="004238D4">
                    <w:rPr>
                      <w:noProof/>
                      <w:lang w:val="es-ES_tradnl"/>
                    </w:rPr>
                    <w:t>un par de salida intermitente igual o superior a 264 Nm pero inferior o igual a 291 Nm, y</w:t>
                  </w:r>
                </w:p>
              </w:tc>
            </w:tr>
            <w:tr w:rsidR="00833139" w:rsidRPr="004238D4" w14:paraId="2C7DE980" w14:textId="77777777" w:rsidTr="004238D4">
              <w:tc>
                <w:tcPr>
                  <w:tcW w:w="0" w:type="auto"/>
                </w:tcPr>
                <w:p w14:paraId="22A2189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F975AA9" w14:textId="77777777" w:rsidR="00833139" w:rsidRPr="004238D4" w:rsidRDefault="00833139" w:rsidP="004238D4">
                  <w:pPr>
                    <w:pStyle w:val="Paragraph"/>
                    <w:rPr>
                      <w:noProof/>
                      <w:lang w:val="es-ES_tradnl"/>
                    </w:rPr>
                  </w:pPr>
                  <w:r w:rsidRPr="004238D4">
                    <w:rPr>
                      <w:noProof/>
                      <w:lang w:val="es-ES_tradnl"/>
                    </w:rPr>
                    <w:t>un árbol de eje de diámetro igual o superior a 19,02 mm pero inferior o igual a 19,06 mm,</w:t>
                  </w:r>
                </w:p>
              </w:tc>
            </w:tr>
            <w:tr w:rsidR="00833139" w:rsidRPr="004238D4" w14:paraId="1D5463B4" w14:textId="77777777" w:rsidTr="004238D4">
              <w:tc>
                <w:tcPr>
                  <w:tcW w:w="0" w:type="auto"/>
                </w:tcPr>
                <w:p w14:paraId="7573A0C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FEACA00" w14:textId="77777777" w:rsidR="00833139" w:rsidRPr="004238D4" w:rsidRDefault="00833139" w:rsidP="004238D4">
                  <w:pPr>
                    <w:pStyle w:val="Paragraph"/>
                    <w:rPr>
                      <w:noProof/>
                      <w:lang w:val="es-ES_tradnl"/>
                    </w:rPr>
                  </w:pPr>
                  <w:r w:rsidRPr="004238D4">
                    <w:rPr>
                      <w:noProof/>
                      <w:lang w:val="es-ES_tradnl"/>
                    </w:rPr>
                    <w:t>incluso provista de un ventilador lanzador o de una polea con ventilador lanzador integrado</w:t>
                  </w:r>
                </w:p>
              </w:tc>
            </w:tr>
          </w:tbl>
          <w:p w14:paraId="4981B40D" w14:textId="77777777" w:rsidR="00833139" w:rsidRPr="004238D4" w:rsidRDefault="00833139" w:rsidP="004238D4">
            <w:pPr>
              <w:pStyle w:val="Paragraph"/>
              <w:rPr>
                <w:noProof/>
                <w:lang w:val="es-ES_tradnl"/>
              </w:rPr>
            </w:pPr>
            <w:r w:rsidRPr="004238D4">
              <w:rPr>
                <w:noProof/>
                <w:lang w:val="es-ES_tradnl"/>
              </w:rPr>
              <w:t>destinado a la producción de cortadoras de césped autopropulsadas con asiento de la subpartida 8433 11 51, y de tractores de la subpartida 8701 91 90, cuya función principal sea la de cortadora de césped</w:t>
            </w:r>
          </w:p>
          <w:p w14:paraId="0FE53164"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66A4748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E188ABC"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1E8F20A5"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6E0A524A" w14:textId="77777777" w:rsidTr="00833139">
        <w:trPr>
          <w:cantSplit/>
        </w:trPr>
        <w:tc>
          <w:tcPr>
            <w:tcW w:w="0" w:type="auto"/>
          </w:tcPr>
          <w:p w14:paraId="12788A4B" w14:textId="77777777" w:rsidR="00833139" w:rsidRPr="004238D4" w:rsidRDefault="00833139" w:rsidP="004238D4">
            <w:pPr>
              <w:pStyle w:val="Paragraph"/>
              <w:rPr>
                <w:noProof/>
                <w:lang w:val="es-ES_tradnl"/>
              </w:rPr>
            </w:pPr>
            <w:r w:rsidRPr="004238D4">
              <w:rPr>
                <w:noProof/>
                <w:lang w:val="es-ES_tradnl"/>
              </w:rPr>
              <w:t>0.4997</w:t>
            </w:r>
          </w:p>
        </w:tc>
        <w:tc>
          <w:tcPr>
            <w:tcW w:w="0" w:type="auto"/>
          </w:tcPr>
          <w:p w14:paraId="355E0815" w14:textId="77777777" w:rsidR="00833139" w:rsidRPr="004238D4" w:rsidRDefault="00833139" w:rsidP="004238D4">
            <w:pPr>
              <w:pStyle w:val="Paragraph"/>
              <w:jc w:val="right"/>
              <w:rPr>
                <w:noProof/>
                <w:lang w:val="es-ES_tradnl"/>
              </w:rPr>
            </w:pPr>
            <w:r w:rsidRPr="004238D4">
              <w:rPr>
                <w:noProof/>
                <w:lang w:val="es-ES_tradnl"/>
              </w:rPr>
              <w:t>ex 8483 40 90</w:t>
            </w:r>
          </w:p>
        </w:tc>
        <w:tc>
          <w:tcPr>
            <w:tcW w:w="0" w:type="auto"/>
          </w:tcPr>
          <w:p w14:paraId="7368E73E" w14:textId="77777777" w:rsidR="00833139" w:rsidRPr="004238D4" w:rsidRDefault="00833139" w:rsidP="004238D4">
            <w:pPr>
              <w:pStyle w:val="Paragraph"/>
              <w:jc w:val="center"/>
              <w:rPr>
                <w:noProof/>
                <w:lang w:val="es-ES_tradnl"/>
              </w:rPr>
            </w:pPr>
            <w:r w:rsidRPr="004238D4">
              <w:rPr>
                <w:noProof/>
                <w:lang w:val="es-ES_tradnl"/>
              </w:rPr>
              <w:t>80</w:t>
            </w:r>
          </w:p>
        </w:tc>
        <w:tc>
          <w:tcPr>
            <w:tcW w:w="0" w:type="auto"/>
          </w:tcPr>
          <w:p w14:paraId="1A7C18A8" w14:textId="77777777" w:rsidR="00833139" w:rsidRPr="004238D4" w:rsidRDefault="00833139" w:rsidP="004238D4">
            <w:pPr>
              <w:pStyle w:val="Paragraph"/>
              <w:rPr>
                <w:noProof/>
                <w:lang w:val="es-ES_tradnl"/>
              </w:rPr>
            </w:pPr>
            <w:r w:rsidRPr="004238D4">
              <w:rPr>
                <w:noProof/>
                <w:lang w:val="es-ES_tradnl"/>
              </w:rPr>
              <w:t>Caja de cambios con:</w:t>
            </w:r>
          </w:p>
          <w:tbl>
            <w:tblPr>
              <w:tblStyle w:val="Listdash1"/>
              <w:tblW w:w="0" w:type="auto"/>
              <w:tblLook w:val="0000" w:firstRow="0" w:lastRow="0" w:firstColumn="0" w:lastColumn="0" w:noHBand="0" w:noVBand="0"/>
            </w:tblPr>
            <w:tblGrid>
              <w:gridCol w:w="220"/>
              <w:gridCol w:w="2682"/>
            </w:tblGrid>
            <w:tr w:rsidR="00833139" w:rsidRPr="004238D4" w14:paraId="537E7373" w14:textId="77777777" w:rsidTr="004238D4">
              <w:tc>
                <w:tcPr>
                  <w:tcW w:w="0" w:type="auto"/>
                </w:tcPr>
                <w:p w14:paraId="25CAA47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A157034" w14:textId="77777777" w:rsidR="00833139" w:rsidRPr="004238D4" w:rsidRDefault="00833139" w:rsidP="004238D4">
                  <w:pPr>
                    <w:pStyle w:val="Paragraph"/>
                    <w:rPr>
                      <w:noProof/>
                      <w:lang w:val="es-ES_tradnl"/>
                    </w:rPr>
                  </w:pPr>
                  <w:r w:rsidRPr="004238D4">
                    <w:rPr>
                      <w:noProof/>
                      <w:lang w:val="es-ES_tradnl"/>
                    </w:rPr>
                    <w:t>tres velocidades como máximo,</w:t>
                  </w:r>
                </w:p>
              </w:tc>
            </w:tr>
            <w:tr w:rsidR="00833139" w:rsidRPr="004238D4" w14:paraId="0C306E64" w14:textId="77777777" w:rsidTr="004238D4">
              <w:tc>
                <w:tcPr>
                  <w:tcW w:w="0" w:type="auto"/>
                </w:tcPr>
                <w:p w14:paraId="351FE69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3DDB9DF" w14:textId="77777777" w:rsidR="00833139" w:rsidRPr="004238D4" w:rsidRDefault="00833139" w:rsidP="004238D4">
                  <w:pPr>
                    <w:pStyle w:val="Paragraph"/>
                    <w:rPr>
                      <w:noProof/>
                      <w:lang w:val="es-ES_tradnl"/>
                    </w:rPr>
                  </w:pPr>
                  <w:r w:rsidRPr="004238D4">
                    <w:rPr>
                      <w:noProof/>
                      <w:lang w:val="es-ES_tradnl"/>
                    </w:rPr>
                    <w:t>un sistema de deceleración automática, y</w:t>
                  </w:r>
                </w:p>
              </w:tc>
            </w:tr>
            <w:tr w:rsidR="00833139" w:rsidRPr="004238D4" w14:paraId="2063FDD6" w14:textId="77777777" w:rsidTr="004238D4">
              <w:tc>
                <w:tcPr>
                  <w:tcW w:w="0" w:type="auto"/>
                </w:tcPr>
                <w:p w14:paraId="3907A5A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56AE1C3" w14:textId="77777777" w:rsidR="00833139" w:rsidRPr="004238D4" w:rsidRDefault="00833139" w:rsidP="004238D4">
                  <w:pPr>
                    <w:pStyle w:val="Paragraph"/>
                    <w:rPr>
                      <w:noProof/>
                      <w:lang w:val="es-ES_tradnl"/>
                    </w:rPr>
                  </w:pPr>
                  <w:r w:rsidRPr="004238D4">
                    <w:rPr>
                      <w:noProof/>
                      <w:lang w:val="es-ES_tradnl"/>
                    </w:rPr>
                    <w:t>un sistema de marcha atrás,</w:t>
                  </w:r>
                </w:p>
              </w:tc>
            </w:tr>
          </w:tbl>
          <w:p w14:paraId="370DC84B" w14:textId="77777777" w:rsidR="00833139" w:rsidRPr="004238D4" w:rsidRDefault="00833139" w:rsidP="004238D4">
            <w:pPr>
              <w:pStyle w:val="Paragraph"/>
              <w:rPr>
                <w:noProof/>
                <w:lang w:val="es-ES_tradnl"/>
              </w:rPr>
            </w:pPr>
            <w:r w:rsidRPr="004238D4">
              <w:rPr>
                <w:noProof/>
                <w:lang w:val="es-ES_tradnl"/>
              </w:rPr>
              <w:t>destinada a la fabricación de vehículos de la partida 8427 </w:t>
            </w:r>
          </w:p>
          <w:p w14:paraId="26C9BF03"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24B1A0CC"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D726942"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393CD6D4"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1ED753EE" w14:textId="77777777" w:rsidTr="00833139">
        <w:trPr>
          <w:cantSplit/>
        </w:trPr>
        <w:tc>
          <w:tcPr>
            <w:tcW w:w="0" w:type="auto"/>
          </w:tcPr>
          <w:p w14:paraId="1D03C178" w14:textId="77777777" w:rsidR="00833139" w:rsidRPr="004238D4" w:rsidRDefault="00833139" w:rsidP="004238D4">
            <w:pPr>
              <w:pStyle w:val="Paragraph"/>
              <w:rPr>
                <w:noProof/>
                <w:lang w:val="es-ES_tradnl"/>
              </w:rPr>
            </w:pPr>
            <w:r w:rsidRPr="004238D4">
              <w:rPr>
                <w:noProof/>
                <w:lang w:val="es-ES_tradnl"/>
              </w:rPr>
              <w:t>0.8100</w:t>
            </w:r>
          </w:p>
        </w:tc>
        <w:tc>
          <w:tcPr>
            <w:tcW w:w="0" w:type="auto"/>
          </w:tcPr>
          <w:p w14:paraId="3421D151" w14:textId="77777777" w:rsidR="00833139" w:rsidRPr="004238D4" w:rsidRDefault="00833139" w:rsidP="004238D4">
            <w:pPr>
              <w:pStyle w:val="Paragraph"/>
              <w:jc w:val="right"/>
              <w:rPr>
                <w:noProof/>
                <w:lang w:val="es-ES_tradnl"/>
              </w:rPr>
            </w:pPr>
            <w:r w:rsidRPr="004238D4">
              <w:rPr>
                <w:noProof/>
                <w:lang w:val="es-ES_tradnl"/>
              </w:rPr>
              <w:t>ex 8483 50 80</w:t>
            </w:r>
          </w:p>
        </w:tc>
        <w:tc>
          <w:tcPr>
            <w:tcW w:w="0" w:type="auto"/>
          </w:tcPr>
          <w:p w14:paraId="1067D729"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7AB6055A" w14:textId="77777777" w:rsidR="00833139" w:rsidRPr="004238D4" w:rsidRDefault="00833139" w:rsidP="004238D4">
            <w:pPr>
              <w:pStyle w:val="Paragraph"/>
              <w:rPr>
                <w:noProof/>
                <w:lang w:val="es-ES_tradnl"/>
              </w:rPr>
            </w:pPr>
            <w:r w:rsidRPr="004238D4">
              <w:rPr>
                <w:noProof/>
                <w:lang w:val="es-ES_tradnl"/>
              </w:rPr>
              <w:t>Polipasto de acero no fundido:</w:t>
            </w:r>
          </w:p>
          <w:tbl>
            <w:tblPr>
              <w:tblStyle w:val="Listdash1"/>
              <w:tblW w:w="0" w:type="auto"/>
              <w:tblLook w:val="0000" w:firstRow="0" w:lastRow="0" w:firstColumn="0" w:lastColumn="0" w:noHBand="0" w:noVBand="0"/>
            </w:tblPr>
            <w:tblGrid>
              <w:gridCol w:w="220"/>
              <w:gridCol w:w="4110"/>
            </w:tblGrid>
            <w:tr w:rsidR="00833139" w:rsidRPr="004238D4" w14:paraId="04BB24DD" w14:textId="77777777" w:rsidTr="004238D4">
              <w:tc>
                <w:tcPr>
                  <w:tcW w:w="0" w:type="auto"/>
                </w:tcPr>
                <w:p w14:paraId="33F8362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4420B5F" w14:textId="77777777" w:rsidR="00833139" w:rsidRPr="004238D4" w:rsidRDefault="00833139" w:rsidP="004238D4">
                  <w:pPr>
                    <w:pStyle w:val="Paragraph"/>
                    <w:rPr>
                      <w:noProof/>
                      <w:lang w:val="es-ES_tradnl"/>
                    </w:rPr>
                  </w:pPr>
                  <w:r w:rsidRPr="004238D4">
                    <w:rPr>
                      <w:noProof/>
                      <w:lang w:val="es-ES_tradnl"/>
                    </w:rPr>
                    <w:t>de acero estructural al carbono conforme a la norma JIS G4051,</w:t>
                  </w:r>
                </w:p>
              </w:tc>
            </w:tr>
            <w:tr w:rsidR="00833139" w:rsidRPr="004238D4" w14:paraId="1265D055" w14:textId="77777777" w:rsidTr="004238D4">
              <w:tc>
                <w:tcPr>
                  <w:tcW w:w="0" w:type="auto"/>
                </w:tcPr>
                <w:p w14:paraId="1A81F49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69161E9" w14:textId="77777777" w:rsidR="00833139" w:rsidRPr="004238D4" w:rsidRDefault="00833139" w:rsidP="004238D4">
                  <w:pPr>
                    <w:pStyle w:val="Paragraph"/>
                    <w:rPr>
                      <w:noProof/>
                      <w:lang w:val="es-ES_tradnl"/>
                    </w:rPr>
                  </w:pPr>
                  <w:r w:rsidRPr="004238D4">
                    <w:rPr>
                      <w:noProof/>
                      <w:lang w:val="es-ES_tradnl"/>
                    </w:rPr>
                    <w:t>con un diámetro exterior igual o superior a 114 mm pero inferior o igual a 118 mm,</w:t>
                  </w:r>
                </w:p>
              </w:tc>
            </w:tr>
            <w:tr w:rsidR="00833139" w:rsidRPr="004238D4" w14:paraId="78FA9E01" w14:textId="77777777" w:rsidTr="004238D4">
              <w:tc>
                <w:tcPr>
                  <w:tcW w:w="0" w:type="auto"/>
                </w:tcPr>
                <w:p w14:paraId="66F6188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A18EAF6" w14:textId="77777777" w:rsidR="00833139" w:rsidRPr="004238D4" w:rsidRDefault="00833139" w:rsidP="004238D4">
                  <w:pPr>
                    <w:pStyle w:val="Paragraph"/>
                    <w:rPr>
                      <w:noProof/>
                      <w:lang w:val="es-ES_tradnl"/>
                    </w:rPr>
                  </w:pPr>
                  <w:r w:rsidRPr="004238D4">
                    <w:rPr>
                      <w:noProof/>
                      <w:lang w:val="es-ES_tradnl"/>
                    </w:rPr>
                    <w:t>con un diámetro interior igual o superior a 33 mm pero inferior o igual a 37 mm,</w:t>
                  </w:r>
                </w:p>
              </w:tc>
            </w:tr>
            <w:tr w:rsidR="00833139" w:rsidRPr="004238D4" w14:paraId="094067E8" w14:textId="77777777" w:rsidTr="004238D4">
              <w:tc>
                <w:tcPr>
                  <w:tcW w:w="0" w:type="auto"/>
                </w:tcPr>
                <w:p w14:paraId="418C86D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71EF240" w14:textId="77777777" w:rsidR="00833139" w:rsidRPr="004238D4" w:rsidRDefault="00833139" w:rsidP="004238D4">
                  <w:pPr>
                    <w:pStyle w:val="Paragraph"/>
                    <w:rPr>
                      <w:noProof/>
                      <w:lang w:val="es-ES_tradnl"/>
                    </w:rPr>
                  </w:pPr>
                  <w:r w:rsidRPr="004238D4">
                    <w:rPr>
                      <w:noProof/>
                      <w:lang w:val="es-ES_tradnl"/>
                    </w:rPr>
                    <w:t>con una anchura igual o superior a 29 mm, pero inferior o igual a 33 mm,</w:t>
                  </w:r>
                </w:p>
              </w:tc>
            </w:tr>
            <w:tr w:rsidR="00833139" w:rsidRPr="004238D4" w14:paraId="27878DB9" w14:textId="77777777" w:rsidTr="004238D4">
              <w:tc>
                <w:tcPr>
                  <w:tcW w:w="0" w:type="auto"/>
                </w:tcPr>
                <w:p w14:paraId="06DEDCE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ECDC83D" w14:textId="77777777" w:rsidR="00833139" w:rsidRPr="004238D4" w:rsidRDefault="00833139" w:rsidP="004238D4">
                  <w:pPr>
                    <w:pStyle w:val="Paragraph"/>
                    <w:rPr>
                      <w:noProof/>
                      <w:lang w:val="es-ES_tradnl"/>
                    </w:rPr>
                  </w:pPr>
                  <w:r w:rsidRPr="004238D4">
                    <w:rPr>
                      <w:noProof/>
                      <w:lang w:val="es-ES_tradnl"/>
                    </w:rPr>
                    <w:t>con un peso igual o superior a 0,6 kg, pero inferior o igual a 0,9 kg,</w:t>
                  </w:r>
                </w:p>
              </w:tc>
            </w:tr>
            <w:tr w:rsidR="00833139" w:rsidRPr="004238D4" w14:paraId="3AEDF7E8" w14:textId="77777777" w:rsidTr="004238D4">
              <w:tc>
                <w:tcPr>
                  <w:tcW w:w="0" w:type="auto"/>
                </w:tcPr>
                <w:p w14:paraId="1654C99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DC5DE4C" w14:textId="77777777" w:rsidR="00833139" w:rsidRPr="004238D4" w:rsidRDefault="00833139" w:rsidP="004238D4">
                  <w:pPr>
                    <w:pStyle w:val="Paragraph"/>
                    <w:rPr>
                      <w:noProof/>
                      <w:lang w:val="es-ES_tradnl"/>
                    </w:rPr>
                  </w:pPr>
                  <w:r w:rsidRPr="004238D4">
                    <w:rPr>
                      <w:noProof/>
                      <w:lang w:val="es-ES_tradnl"/>
                    </w:rPr>
                    <w:t>con 6 surcos trapezoidales</w:t>
                  </w:r>
                </w:p>
              </w:tc>
            </w:tr>
          </w:tbl>
          <w:p w14:paraId="564C4124" w14:textId="77777777" w:rsidR="00833139" w:rsidRPr="004238D4" w:rsidRDefault="00833139" w:rsidP="004238D4">
            <w:pPr>
              <w:pStyle w:val="Paragraph"/>
              <w:rPr>
                <w:noProof/>
                <w:lang w:val="es-ES_tradnl"/>
              </w:rPr>
            </w:pPr>
          </w:p>
        </w:tc>
        <w:tc>
          <w:tcPr>
            <w:tcW w:w="0" w:type="auto"/>
          </w:tcPr>
          <w:p w14:paraId="466BF551"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6AF0C34"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7473F051"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17119CDA" w14:textId="77777777" w:rsidTr="00833139">
        <w:trPr>
          <w:cantSplit/>
        </w:trPr>
        <w:tc>
          <w:tcPr>
            <w:tcW w:w="0" w:type="auto"/>
          </w:tcPr>
          <w:p w14:paraId="45BB98B8" w14:textId="77777777" w:rsidR="00833139" w:rsidRPr="004238D4" w:rsidRDefault="00833139" w:rsidP="004238D4">
            <w:pPr>
              <w:pStyle w:val="Paragraph"/>
              <w:rPr>
                <w:noProof/>
                <w:lang w:val="es-ES_tradnl"/>
              </w:rPr>
            </w:pPr>
            <w:r w:rsidRPr="004238D4">
              <w:rPr>
                <w:noProof/>
                <w:lang w:val="es-ES_tradnl"/>
              </w:rPr>
              <w:t>0.8209</w:t>
            </w:r>
          </w:p>
        </w:tc>
        <w:tc>
          <w:tcPr>
            <w:tcW w:w="0" w:type="auto"/>
          </w:tcPr>
          <w:p w14:paraId="48DE9AB8" w14:textId="3049F9F6"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8483 90 89</w:t>
            </w:r>
          </w:p>
        </w:tc>
        <w:tc>
          <w:tcPr>
            <w:tcW w:w="0" w:type="auto"/>
          </w:tcPr>
          <w:p w14:paraId="1EE25073"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6B3509D1" w14:textId="77777777" w:rsidR="00833139" w:rsidRPr="004238D4" w:rsidRDefault="00833139" w:rsidP="004238D4">
            <w:pPr>
              <w:pStyle w:val="Paragraph"/>
              <w:rPr>
                <w:noProof/>
                <w:lang w:val="es-ES_tradnl"/>
              </w:rPr>
            </w:pPr>
            <w:r w:rsidRPr="004238D4">
              <w:rPr>
                <w:noProof/>
                <w:lang w:val="es-ES_tradnl"/>
              </w:rPr>
              <w:t>Piñón para sistema de distribución de válvulas variable continuo para optimizar el proceso de llenado de los cilindros de un motor de combustión interna con:</w:t>
            </w:r>
          </w:p>
          <w:tbl>
            <w:tblPr>
              <w:tblStyle w:val="Listdash1"/>
              <w:tblW w:w="0" w:type="auto"/>
              <w:tblLook w:val="0000" w:firstRow="0" w:lastRow="0" w:firstColumn="0" w:lastColumn="0" w:noHBand="0" w:noVBand="0"/>
            </w:tblPr>
            <w:tblGrid>
              <w:gridCol w:w="220"/>
              <w:gridCol w:w="4110"/>
            </w:tblGrid>
            <w:tr w:rsidR="00833139" w:rsidRPr="004238D4" w14:paraId="153F0C69" w14:textId="77777777" w:rsidTr="004238D4">
              <w:tc>
                <w:tcPr>
                  <w:tcW w:w="0" w:type="auto"/>
                </w:tcPr>
                <w:p w14:paraId="6CC6800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62B4692" w14:textId="77777777" w:rsidR="00833139" w:rsidRPr="004238D4" w:rsidRDefault="00833139" w:rsidP="004238D4">
                  <w:pPr>
                    <w:pStyle w:val="Paragraph"/>
                    <w:rPr>
                      <w:noProof/>
                      <w:lang w:val="es-ES_tradnl"/>
                    </w:rPr>
                  </w:pPr>
                  <w:r w:rsidRPr="004238D4">
                    <w:rPr>
                      <w:noProof/>
                      <w:lang w:val="es-ES_tradnl"/>
                    </w:rPr>
                    <w:t>caja,</w:t>
                  </w:r>
                </w:p>
              </w:tc>
            </w:tr>
            <w:tr w:rsidR="00833139" w:rsidRPr="004238D4" w14:paraId="7084C2F1" w14:textId="77777777" w:rsidTr="004238D4">
              <w:tc>
                <w:tcPr>
                  <w:tcW w:w="0" w:type="auto"/>
                </w:tcPr>
                <w:p w14:paraId="2ECBC28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9F39415" w14:textId="77777777" w:rsidR="00833139" w:rsidRPr="004238D4" w:rsidRDefault="00833139" w:rsidP="004238D4">
                  <w:pPr>
                    <w:pStyle w:val="Paragraph"/>
                    <w:rPr>
                      <w:noProof/>
                      <w:lang w:val="es-ES_tradnl"/>
                    </w:rPr>
                  </w:pPr>
                  <w:r w:rsidRPr="004238D4">
                    <w:rPr>
                      <w:noProof/>
                      <w:lang w:val="es-ES_tradnl"/>
                    </w:rPr>
                    <w:t>rotor,</w:t>
                  </w:r>
                </w:p>
              </w:tc>
            </w:tr>
            <w:tr w:rsidR="00833139" w:rsidRPr="004238D4" w14:paraId="664F7B65" w14:textId="77777777" w:rsidTr="004238D4">
              <w:tc>
                <w:tcPr>
                  <w:tcW w:w="0" w:type="auto"/>
                </w:tcPr>
                <w:p w14:paraId="3037852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CFCB8EE" w14:textId="77777777" w:rsidR="00833139" w:rsidRPr="004238D4" w:rsidRDefault="00833139" w:rsidP="004238D4">
                  <w:pPr>
                    <w:pStyle w:val="Paragraph"/>
                    <w:rPr>
                      <w:noProof/>
                      <w:lang w:val="es-ES_tradnl"/>
                    </w:rPr>
                  </w:pPr>
                  <w:r w:rsidRPr="004238D4">
                    <w:rPr>
                      <w:noProof/>
                      <w:lang w:val="es-ES_tradnl"/>
                    </w:rPr>
                    <w:t>al menos 4 tornillos,</w:t>
                  </w:r>
                </w:p>
              </w:tc>
            </w:tr>
            <w:tr w:rsidR="00833139" w:rsidRPr="004238D4" w14:paraId="5E033540" w14:textId="77777777" w:rsidTr="004238D4">
              <w:tc>
                <w:tcPr>
                  <w:tcW w:w="0" w:type="auto"/>
                </w:tcPr>
                <w:p w14:paraId="123DB1F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3E186F4" w14:textId="77777777" w:rsidR="00833139" w:rsidRPr="004238D4" w:rsidRDefault="00833139" w:rsidP="004238D4">
                  <w:pPr>
                    <w:pStyle w:val="Paragraph"/>
                    <w:rPr>
                      <w:noProof/>
                      <w:lang w:val="es-ES_tradnl"/>
                    </w:rPr>
                  </w:pPr>
                  <w:r w:rsidRPr="004238D4">
                    <w:rPr>
                      <w:noProof/>
                      <w:lang w:val="es-ES_tradnl"/>
                    </w:rPr>
                    <w:t>muelle,</w:t>
                  </w:r>
                </w:p>
              </w:tc>
            </w:tr>
            <w:tr w:rsidR="00833139" w:rsidRPr="004238D4" w14:paraId="7B361BDD" w14:textId="77777777" w:rsidTr="004238D4">
              <w:tc>
                <w:tcPr>
                  <w:tcW w:w="0" w:type="auto"/>
                </w:tcPr>
                <w:p w14:paraId="3C1EC6B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3B96A77" w14:textId="77777777" w:rsidR="00833139" w:rsidRPr="004238D4" w:rsidRDefault="00833139" w:rsidP="004238D4">
                  <w:pPr>
                    <w:pStyle w:val="Paragraph"/>
                    <w:rPr>
                      <w:noProof/>
                      <w:lang w:val="es-ES_tradnl"/>
                    </w:rPr>
                  </w:pPr>
                  <w:r w:rsidRPr="004238D4">
                    <w:rPr>
                      <w:noProof/>
                      <w:lang w:val="es-ES_tradnl"/>
                    </w:rPr>
                    <w:t>un diámetro exterior igual o superior a 80 mm pero igual o inferior a 95 mm,</w:t>
                  </w:r>
                </w:p>
              </w:tc>
            </w:tr>
            <w:tr w:rsidR="00833139" w:rsidRPr="004238D4" w14:paraId="390E7771" w14:textId="77777777" w:rsidTr="004238D4">
              <w:tc>
                <w:tcPr>
                  <w:tcW w:w="0" w:type="auto"/>
                </w:tcPr>
                <w:p w14:paraId="65D7D5C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4324F07" w14:textId="77777777" w:rsidR="00833139" w:rsidRPr="004238D4" w:rsidRDefault="00833139" w:rsidP="004238D4">
                  <w:pPr>
                    <w:pStyle w:val="Paragraph"/>
                    <w:rPr>
                      <w:noProof/>
                      <w:lang w:val="es-ES_tradnl"/>
                    </w:rPr>
                  </w:pPr>
                  <w:r w:rsidRPr="004238D4">
                    <w:rPr>
                      <w:noProof/>
                      <w:lang w:val="es-ES_tradnl"/>
                    </w:rPr>
                    <w:t>un espesor superior o igual a 25 mm pero igual o inferior a 35 mm,</w:t>
                  </w:r>
                </w:p>
              </w:tc>
            </w:tr>
          </w:tbl>
          <w:p w14:paraId="7B08F0DB" w14:textId="77777777" w:rsidR="00833139" w:rsidRPr="004238D4" w:rsidRDefault="00833139" w:rsidP="004238D4">
            <w:pPr>
              <w:pStyle w:val="Paragraph"/>
              <w:rPr>
                <w:noProof/>
                <w:lang w:val="es-ES_tradnl"/>
              </w:rPr>
            </w:pPr>
            <w:r w:rsidRPr="004238D4">
              <w:rPr>
                <w:noProof/>
                <w:lang w:val="es-ES_tradnl"/>
              </w:rPr>
              <w:t>destinado a la fabricación de motores de vehículos automóviles</w:t>
            </w:r>
          </w:p>
          <w:p w14:paraId="210CF45A"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0906DEA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798DB8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E2B881C"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4ED5113D" w14:textId="77777777" w:rsidTr="00833139">
        <w:trPr>
          <w:cantSplit/>
        </w:trPr>
        <w:tc>
          <w:tcPr>
            <w:tcW w:w="0" w:type="auto"/>
          </w:tcPr>
          <w:p w14:paraId="19BB0248" w14:textId="77777777" w:rsidR="00833139" w:rsidRPr="004238D4" w:rsidRDefault="00833139" w:rsidP="004238D4">
            <w:pPr>
              <w:pStyle w:val="Paragraph"/>
              <w:rPr>
                <w:noProof/>
                <w:lang w:val="es-ES_tradnl"/>
              </w:rPr>
            </w:pPr>
            <w:r w:rsidRPr="004238D4">
              <w:rPr>
                <w:noProof/>
                <w:lang w:val="es-ES_tradnl"/>
              </w:rPr>
              <w:t>0.7156</w:t>
            </w:r>
          </w:p>
        </w:tc>
        <w:tc>
          <w:tcPr>
            <w:tcW w:w="0" w:type="auto"/>
          </w:tcPr>
          <w:p w14:paraId="365348A4" w14:textId="29C7CF7B"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8484 20 00</w:t>
            </w:r>
          </w:p>
        </w:tc>
        <w:tc>
          <w:tcPr>
            <w:tcW w:w="0" w:type="auto"/>
          </w:tcPr>
          <w:p w14:paraId="3416962B"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618BBA3F" w14:textId="77777777" w:rsidR="00833139" w:rsidRPr="004238D4" w:rsidRDefault="00833139" w:rsidP="004238D4">
            <w:pPr>
              <w:pStyle w:val="Paragraph"/>
              <w:rPr>
                <w:noProof/>
                <w:lang w:val="es-ES_tradnl"/>
              </w:rPr>
            </w:pPr>
            <w:r w:rsidRPr="004238D4">
              <w:rPr>
                <w:noProof/>
                <w:lang w:val="es-ES_tradnl"/>
              </w:rPr>
              <w:t>Retén de eje mecánico destinado a incorporarse a compresores rotatorios para la fabricación de aparatos de acondicionamiento de aire de vehículos automóviles</w:t>
            </w:r>
          </w:p>
          <w:p w14:paraId="4874FFCB"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4B85E0B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A0AC1BE"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39B77A21"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60FD7896" w14:textId="77777777" w:rsidTr="00833139">
        <w:trPr>
          <w:cantSplit/>
        </w:trPr>
        <w:tc>
          <w:tcPr>
            <w:tcW w:w="0" w:type="auto"/>
          </w:tcPr>
          <w:p w14:paraId="5F03356A" w14:textId="77777777" w:rsidR="00833139" w:rsidRPr="004238D4" w:rsidRDefault="00833139" w:rsidP="004238D4">
            <w:pPr>
              <w:pStyle w:val="Paragraph"/>
              <w:rPr>
                <w:noProof/>
                <w:lang w:val="es-ES_tradnl"/>
              </w:rPr>
            </w:pPr>
            <w:r w:rsidRPr="004238D4">
              <w:rPr>
                <w:noProof/>
                <w:lang w:val="es-ES_tradnl"/>
              </w:rPr>
              <w:t>0.7604</w:t>
            </w:r>
          </w:p>
        </w:tc>
        <w:tc>
          <w:tcPr>
            <w:tcW w:w="0" w:type="auto"/>
          </w:tcPr>
          <w:p w14:paraId="1924FEB3" w14:textId="77777777" w:rsidR="00833139" w:rsidRPr="004238D4" w:rsidRDefault="00833139" w:rsidP="004238D4">
            <w:pPr>
              <w:pStyle w:val="Paragraph"/>
              <w:jc w:val="right"/>
              <w:rPr>
                <w:noProof/>
                <w:lang w:val="es-ES_tradnl"/>
              </w:rPr>
            </w:pPr>
            <w:r w:rsidRPr="004238D4">
              <w:rPr>
                <w:noProof/>
                <w:lang w:val="es-ES_tradnl"/>
              </w:rPr>
              <w:t>ex 8484 20 00</w:t>
            </w:r>
          </w:p>
        </w:tc>
        <w:tc>
          <w:tcPr>
            <w:tcW w:w="0" w:type="auto"/>
          </w:tcPr>
          <w:p w14:paraId="3B4BCEAD"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66449EC8" w14:textId="77777777" w:rsidR="00833139" w:rsidRPr="004238D4" w:rsidRDefault="00833139" w:rsidP="004238D4">
            <w:pPr>
              <w:pStyle w:val="Paragraph"/>
              <w:rPr>
                <w:noProof/>
                <w:lang w:val="es-ES_tradnl"/>
              </w:rPr>
            </w:pPr>
            <w:r w:rsidRPr="004238D4">
              <w:rPr>
                <w:noProof/>
                <w:lang w:val="es-ES_tradnl"/>
              </w:rPr>
              <w:t>Dispositivo mecánico de junta de anillo compuesto por dos anillos móviles (uno de cerámica de acoplamiento, con una conductividad térmica inferior a 80W/Mk, y el otro deslizante de carbón), un muelle y un sellador de nitrilo en la cara externa</w:t>
            </w:r>
          </w:p>
        </w:tc>
        <w:tc>
          <w:tcPr>
            <w:tcW w:w="0" w:type="auto"/>
          </w:tcPr>
          <w:p w14:paraId="718C59FC"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065180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15690CB"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0308FD30" w14:textId="77777777" w:rsidTr="00833139">
        <w:trPr>
          <w:cantSplit/>
        </w:trPr>
        <w:tc>
          <w:tcPr>
            <w:tcW w:w="0" w:type="auto"/>
          </w:tcPr>
          <w:p w14:paraId="7707FF36" w14:textId="77777777" w:rsidR="00833139" w:rsidRPr="004238D4" w:rsidRDefault="00833139" w:rsidP="004238D4">
            <w:pPr>
              <w:pStyle w:val="Paragraph"/>
              <w:rPr>
                <w:noProof/>
                <w:lang w:val="es-ES_tradnl"/>
              </w:rPr>
            </w:pPr>
            <w:r w:rsidRPr="004238D4">
              <w:rPr>
                <w:noProof/>
                <w:lang w:val="es-ES_tradnl"/>
              </w:rPr>
              <w:t>0.6854</w:t>
            </w:r>
          </w:p>
        </w:tc>
        <w:tc>
          <w:tcPr>
            <w:tcW w:w="0" w:type="auto"/>
          </w:tcPr>
          <w:p w14:paraId="08D6A9F7" w14:textId="77777777" w:rsidR="00833139" w:rsidRPr="004238D4" w:rsidRDefault="00833139" w:rsidP="004238D4">
            <w:pPr>
              <w:pStyle w:val="Paragraph"/>
              <w:jc w:val="right"/>
              <w:rPr>
                <w:noProof/>
                <w:lang w:val="es-ES_tradnl"/>
              </w:rPr>
            </w:pPr>
            <w:r w:rsidRPr="004238D4">
              <w:rPr>
                <w:noProof/>
                <w:lang w:val="es-ES_tradnl"/>
              </w:rPr>
              <w:t>ex 8501 10 10</w:t>
            </w:r>
          </w:p>
        </w:tc>
        <w:tc>
          <w:tcPr>
            <w:tcW w:w="0" w:type="auto"/>
          </w:tcPr>
          <w:p w14:paraId="2E431936"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5F2AF419" w14:textId="77777777" w:rsidR="00833139" w:rsidRPr="004238D4" w:rsidRDefault="00833139" w:rsidP="004238D4">
            <w:pPr>
              <w:pStyle w:val="Paragraph"/>
              <w:rPr>
                <w:noProof/>
                <w:lang w:val="es-ES_tradnl"/>
              </w:rPr>
            </w:pPr>
            <w:r w:rsidRPr="004238D4">
              <w:rPr>
                <w:noProof/>
                <w:lang w:val="es-ES_tradnl"/>
              </w:rPr>
              <w:t>Motor sincrónico para lavavajillas con mecanismo de control del flujo de agua con las siguientes dimensiones:</w:t>
            </w:r>
          </w:p>
          <w:tbl>
            <w:tblPr>
              <w:tblStyle w:val="Listdash1"/>
              <w:tblW w:w="0" w:type="auto"/>
              <w:tblLook w:val="0000" w:firstRow="0" w:lastRow="0" w:firstColumn="0" w:lastColumn="0" w:noHBand="0" w:noVBand="0"/>
            </w:tblPr>
            <w:tblGrid>
              <w:gridCol w:w="220"/>
              <w:gridCol w:w="4110"/>
            </w:tblGrid>
            <w:tr w:rsidR="00833139" w:rsidRPr="004238D4" w14:paraId="75760234" w14:textId="77777777" w:rsidTr="004238D4">
              <w:tc>
                <w:tcPr>
                  <w:tcW w:w="0" w:type="auto"/>
                </w:tcPr>
                <w:p w14:paraId="0DE347D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348A886" w14:textId="77777777" w:rsidR="00833139" w:rsidRPr="004238D4" w:rsidRDefault="00833139" w:rsidP="004238D4">
                  <w:pPr>
                    <w:pStyle w:val="Paragraph"/>
                    <w:rPr>
                      <w:noProof/>
                      <w:lang w:val="es-ES_tradnl"/>
                    </w:rPr>
                  </w:pPr>
                  <w:r w:rsidRPr="004238D4">
                    <w:rPr>
                      <w:noProof/>
                      <w:lang w:val="es-ES_tradnl"/>
                    </w:rPr>
                    <w:t>una longitud sin ejes de 24 mm (± 0,3),</w:t>
                  </w:r>
                </w:p>
              </w:tc>
            </w:tr>
            <w:tr w:rsidR="00833139" w:rsidRPr="004238D4" w14:paraId="38389392" w14:textId="77777777" w:rsidTr="004238D4">
              <w:tc>
                <w:tcPr>
                  <w:tcW w:w="0" w:type="auto"/>
                </w:tcPr>
                <w:p w14:paraId="4B3F89D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F96D364" w14:textId="77777777" w:rsidR="00833139" w:rsidRPr="004238D4" w:rsidRDefault="00833139" w:rsidP="004238D4">
                  <w:pPr>
                    <w:pStyle w:val="Paragraph"/>
                    <w:rPr>
                      <w:noProof/>
                      <w:lang w:val="es-ES_tradnl"/>
                    </w:rPr>
                  </w:pPr>
                  <w:r w:rsidRPr="004238D4">
                    <w:rPr>
                      <w:noProof/>
                      <w:lang w:val="es-ES_tradnl"/>
                    </w:rPr>
                    <w:t>un diámetro de 49,3 mm (± 0,3),</w:t>
                  </w:r>
                </w:p>
              </w:tc>
            </w:tr>
            <w:tr w:rsidR="00833139" w:rsidRPr="004238D4" w14:paraId="19A3F212" w14:textId="77777777" w:rsidTr="004238D4">
              <w:tc>
                <w:tcPr>
                  <w:tcW w:w="0" w:type="auto"/>
                </w:tcPr>
                <w:p w14:paraId="6D82259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4EA3FF2" w14:textId="77777777" w:rsidR="00833139" w:rsidRPr="004238D4" w:rsidRDefault="00833139" w:rsidP="004238D4">
                  <w:pPr>
                    <w:pStyle w:val="Paragraph"/>
                    <w:rPr>
                      <w:noProof/>
                      <w:lang w:val="es-ES_tradnl"/>
                    </w:rPr>
                  </w:pPr>
                  <w:r w:rsidRPr="004238D4">
                    <w:rPr>
                      <w:noProof/>
                      <w:lang w:val="es-ES_tradnl"/>
                    </w:rPr>
                    <w:t>una tensión nominal de corriente alterna superior o igual a 220 V, pero inferior o igual a 240 V,</w:t>
                  </w:r>
                </w:p>
              </w:tc>
            </w:tr>
            <w:tr w:rsidR="00833139" w:rsidRPr="004238D4" w14:paraId="1B9D9FA1" w14:textId="77777777" w:rsidTr="004238D4">
              <w:tc>
                <w:tcPr>
                  <w:tcW w:w="0" w:type="auto"/>
                </w:tcPr>
                <w:p w14:paraId="418A572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33D8ED6" w14:textId="77777777" w:rsidR="00833139" w:rsidRPr="004238D4" w:rsidRDefault="00833139" w:rsidP="004238D4">
                  <w:pPr>
                    <w:pStyle w:val="Paragraph"/>
                    <w:rPr>
                      <w:noProof/>
                      <w:lang w:val="es-ES_tradnl"/>
                    </w:rPr>
                  </w:pPr>
                  <w:r w:rsidRPr="004238D4">
                    <w:rPr>
                      <w:noProof/>
                      <w:lang w:val="es-ES_tradnl"/>
                    </w:rPr>
                    <w:t>una frecuencia nominal superior o igual a 50 Hz pero inferior o igual a 60 Hz,</w:t>
                  </w:r>
                </w:p>
              </w:tc>
            </w:tr>
            <w:tr w:rsidR="00833139" w:rsidRPr="004238D4" w14:paraId="61D5CCD1" w14:textId="77777777" w:rsidTr="004238D4">
              <w:tc>
                <w:tcPr>
                  <w:tcW w:w="0" w:type="auto"/>
                </w:tcPr>
                <w:p w14:paraId="0901AEF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0A12A05" w14:textId="77777777" w:rsidR="00833139" w:rsidRPr="004238D4" w:rsidRDefault="00833139" w:rsidP="004238D4">
                  <w:pPr>
                    <w:pStyle w:val="Paragraph"/>
                    <w:rPr>
                      <w:noProof/>
                      <w:lang w:val="es-ES_tradnl"/>
                    </w:rPr>
                  </w:pPr>
                  <w:r w:rsidRPr="004238D4">
                    <w:rPr>
                      <w:noProof/>
                      <w:lang w:val="es-ES_tradnl"/>
                    </w:rPr>
                    <w:t>una potencia de entrada no superior a 4 W,</w:t>
                  </w:r>
                </w:p>
              </w:tc>
            </w:tr>
            <w:tr w:rsidR="00833139" w:rsidRPr="004238D4" w14:paraId="3167BDBC" w14:textId="77777777" w:rsidTr="004238D4">
              <w:tc>
                <w:tcPr>
                  <w:tcW w:w="0" w:type="auto"/>
                </w:tcPr>
                <w:p w14:paraId="621F674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9CB256D" w14:textId="77777777" w:rsidR="00833139" w:rsidRPr="004238D4" w:rsidRDefault="00833139" w:rsidP="004238D4">
                  <w:pPr>
                    <w:pStyle w:val="Paragraph"/>
                    <w:rPr>
                      <w:noProof/>
                      <w:lang w:val="es-ES_tradnl"/>
                    </w:rPr>
                  </w:pPr>
                  <w:r w:rsidRPr="004238D4">
                    <w:rPr>
                      <w:noProof/>
                      <w:lang w:val="es-ES_tradnl"/>
                    </w:rPr>
                    <w:t>una velocidad de rotación superior o igual a 4 rpm, pero no superior a 4,8 rpm,</w:t>
                  </w:r>
                </w:p>
              </w:tc>
            </w:tr>
            <w:tr w:rsidR="00833139" w:rsidRPr="004238D4" w14:paraId="48695D12" w14:textId="77777777" w:rsidTr="004238D4">
              <w:tc>
                <w:tcPr>
                  <w:tcW w:w="0" w:type="auto"/>
                </w:tcPr>
                <w:p w14:paraId="73E6A7C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2BFF00F" w14:textId="77777777" w:rsidR="00833139" w:rsidRPr="004238D4" w:rsidRDefault="00833139" w:rsidP="004238D4">
                  <w:pPr>
                    <w:pStyle w:val="Paragraph"/>
                    <w:rPr>
                      <w:noProof/>
                      <w:lang w:val="es-ES_tradnl"/>
                    </w:rPr>
                  </w:pPr>
                  <w:r w:rsidRPr="004238D4">
                    <w:rPr>
                      <w:noProof/>
                      <w:lang w:val="es-ES_tradnl"/>
                    </w:rPr>
                    <w:t>un par de salida de no menos de 10 kgf / cm</w:t>
                  </w:r>
                </w:p>
              </w:tc>
            </w:tr>
          </w:tbl>
          <w:p w14:paraId="0D244B7E" w14:textId="77777777" w:rsidR="00833139" w:rsidRPr="004238D4" w:rsidRDefault="00833139" w:rsidP="004238D4">
            <w:pPr>
              <w:pStyle w:val="Paragraph"/>
              <w:rPr>
                <w:noProof/>
                <w:lang w:val="es-ES_tradnl"/>
              </w:rPr>
            </w:pPr>
          </w:p>
        </w:tc>
        <w:tc>
          <w:tcPr>
            <w:tcW w:w="0" w:type="auto"/>
          </w:tcPr>
          <w:p w14:paraId="4470CCF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674997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23053BB"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5D027CF4" w14:textId="77777777" w:rsidTr="00833139">
        <w:trPr>
          <w:cantSplit/>
        </w:trPr>
        <w:tc>
          <w:tcPr>
            <w:tcW w:w="0" w:type="auto"/>
          </w:tcPr>
          <w:p w14:paraId="0AE5BC29" w14:textId="77777777" w:rsidR="00833139" w:rsidRPr="004238D4" w:rsidRDefault="00833139" w:rsidP="004238D4">
            <w:pPr>
              <w:pStyle w:val="Paragraph"/>
              <w:rPr>
                <w:noProof/>
                <w:lang w:val="es-ES_tradnl"/>
              </w:rPr>
            </w:pPr>
            <w:r w:rsidRPr="004238D4">
              <w:rPr>
                <w:noProof/>
                <w:lang w:val="es-ES_tradnl"/>
              </w:rPr>
              <w:t>0.7601</w:t>
            </w:r>
          </w:p>
        </w:tc>
        <w:tc>
          <w:tcPr>
            <w:tcW w:w="0" w:type="auto"/>
          </w:tcPr>
          <w:p w14:paraId="2A701A55" w14:textId="77777777" w:rsidR="00833139" w:rsidRPr="004238D4" w:rsidRDefault="00833139" w:rsidP="004238D4">
            <w:pPr>
              <w:pStyle w:val="Paragraph"/>
              <w:jc w:val="right"/>
              <w:rPr>
                <w:noProof/>
                <w:lang w:val="es-ES_tradnl"/>
              </w:rPr>
            </w:pPr>
            <w:r w:rsidRPr="004238D4">
              <w:rPr>
                <w:noProof/>
                <w:lang w:val="es-ES_tradnl"/>
              </w:rPr>
              <w:t>ex 8501 10 10</w:t>
            </w:r>
          </w:p>
        </w:tc>
        <w:tc>
          <w:tcPr>
            <w:tcW w:w="0" w:type="auto"/>
          </w:tcPr>
          <w:p w14:paraId="29AF0A82"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3B32ED70" w14:textId="77777777" w:rsidR="00833139" w:rsidRPr="004238D4" w:rsidRDefault="00833139" w:rsidP="004238D4">
            <w:pPr>
              <w:pStyle w:val="Paragraph"/>
              <w:rPr>
                <w:noProof/>
                <w:lang w:val="es-ES_tradnl"/>
              </w:rPr>
            </w:pPr>
            <w:r w:rsidRPr="004238D4">
              <w:rPr>
                <w:noProof/>
                <w:lang w:val="es-ES_tradnl"/>
              </w:rPr>
              <w:t>Motores para bombas de aire con:</w:t>
            </w:r>
          </w:p>
          <w:tbl>
            <w:tblPr>
              <w:tblStyle w:val="Listdash1"/>
              <w:tblW w:w="0" w:type="auto"/>
              <w:tblLook w:val="0000" w:firstRow="0" w:lastRow="0" w:firstColumn="0" w:lastColumn="0" w:noHBand="0" w:noVBand="0"/>
            </w:tblPr>
            <w:tblGrid>
              <w:gridCol w:w="220"/>
              <w:gridCol w:w="4110"/>
            </w:tblGrid>
            <w:tr w:rsidR="00833139" w:rsidRPr="004238D4" w14:paraId="5664A4F1" w14:textId="77777777" w:rsidTr="004238D4">
              <w:tc>
                <w:tcPr>
                  <w:tcW w:w="0" w:type="auto"/>
                </w:tcPr>
                <w:p w14:paraId="2BCBB97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196EF3C" w14:textId="77777777" w:rsidR="00833139" w:rsidRPr="004238D4" w:rsidRDefault="00833139" w:rsidP="004238D4">
                  <w:pPr>
                    <w:pStyle w:val="Paragraph"/>
                    <w:rPr>
                      <w:noProof/>
                      <w:lang w:val="es-ES_tradnl"/>
                    </w:rPr>
                  </w:pPr>
                  <w:r w:rsidRPr="004238D4">
                    <w:rPr>
                      <w:noProof/>
                      <w:lang w:val="es-ES_tradnl"/>
                    </w:rPr>
                    <w:t>una tensión de funcionamiento igual o superior a 9 VCC, pero inferior o igual a 24 VCC,</w:t>
                  </w:r>
                </w:p>
              </w:tc>
            </w:tr>
            <w:tr w:rsidR="00833139" w:rsidRPr="004238D4" w14:paraId="79251972" w14:textId="77777777" w:rsidTr="004238D4">
              <w:tc>
                <w:tcPr>
                  <w:tcW w:w="0" w:type="auto"/>
                </w:tcPr>
                <w:p w14:paraId="6E188AB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E8E6E2A" w14:textId="77777777" w:rsidR="00833139" w:rsidRPr="004238D4" w:rsidRDefault="00833139" w:rsidP="004238D4">
                  <w:pPr>
                    <w:pStyle w:val="Paragraph"/>
                    <w:rPr>
                      <w:noProof/>
                      <w:lang w:val="es-ES_tradnl"/>
                    </w:rPr>
                  </w:pPr>
                  <w:r w:rsidRPr="004238D4">
                    <w:rPr>
                      <w:noProof/>
                      <w:lang w:val="es-ES_tradnl"/>
                    </w:rPr>
                    <w:t>una escala de temperaturas de funcionamiento de entre -40 °C y 80 °C,</w:t>
                  </w:r>
                </w:p>
              </w:tc>
            </w:tr>
            <w:tr w:rsidR="00833139" w:rsidRPr="004238D4" w14:paraId="6A1E66A0" w14:textId="77777777" w:rsidTr="004238D4">
              <w:tc>
                <w:tcPr>
                  <w:tcW w:w="0" w:type="auto"/>
                </w:tcPr>
                <w:p w14:paraId="1F4E229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3922EE9" w14:textId="77777777" w:rsidR="00833139" w:rsidRPr="004238D4" w:rsidRDefault="00833139" w:rsidP="004238D4">
                  <w:pPr>
                    <w:pStyle w:val="Paragraph"/>
                    <w:rPr>
                      <w:noProof/>
                      <w:lang w:val="es-ES_tradnl"/>
                    </w:rPr>
                  </w:pPr>
                  <w:r w:rsidRPr="004238D4">
                    <w:rPr>
                      <w:noProof/>
                      <w:lang w:val="es-ES_tradnl"/>
                    </w:rPr>
                    <w:t>una potencia inferior o igual a 18 W,</w:t>
                  </w:r>
                </w:p>
              </w:tc>
            </w:tr>
          </w:tbl>
          <w:p w14:paraId="2B53FAFE" w14:textId="77777777" w:rsidR="00833139" w:rsidRPr="004238D4" w:rsidRDefault="00833139" w:rsidP="004238D4">
            <w:pPr>
              <w:pStyle w:val="Paragraph"/>
              <w:rPr>
                <w:noProof/>
                <w:lang w:val="es-ES_tradnl"/>
              </w:rPr>
            </w:pPr>
            <w:r w:rsidRPr="004238D4">
              <w:rPr>
                <w:noProof/>
                <w:lang w:val="es-ES_tradnl"/>
              </w:rPr>
              <w:t>destinados a utilizarse en la fabricación de soportes neumáticos y sistemas de ventilación para asientos de automóviles</w:t>
            </w:r>
          </w:p>
          <w:p w14:paraId="4FD0A735" w14:textId="77777777" w:rsidR="00833139" w:rsidRPr="004238D4" w:rsidRDefault="00833139" w:rsidP="004238D4">
            <w:pPr>
              <w:pStyle w:val="Paragraph"/>
              <w:rPr>
                <w:noProof/>
                <w:lang w:val="es-ES_tradnl"/>
              </w:rPr>
            </w:pPr>
            <w:r w:rsidRPr="004238D4">
              <w:rPr>
                <w:noProof/>
                <w:lang w:val="es-ES_tradnl"/>
              </w:rPr>
              <w:t> </w:t>
            </w:r>
          </w:p>
          <w:p w14:paraId="12AB7A4B"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577F4126"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7F3279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642D56C"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59EC79E1" w14:textId="77777777" w:rsidTr="00833139">
        <w:trPr>
          <w:cantSplit/>
        </w:trPr>
        <w:tc>
          <w:tcPr>
            <w:tcW w:w="0" w:type="auto"/>
          </w:tcPr>
          <w:p w14:paraId="43808BFC" w14:textId="77777777" w:rsidR="00833139" w:rsidRPr="004238D4" w:rsidRDefault="00833139" w:rsidP="004238D4">
            <w:pPr>
              <w:pStyle w:val="Paragraph"/>
              <w:rPr>
                <w:noProof/>
                <w:lang w:val="es-ES_tradnl"/>
              </w:rPr>
            </w:pPr>
            <w:r w:rsidRPr="004238D4">
              <w:rPr>
                <w:noProof/>
                <w:lang w:val="es-ES_tradnl"/>
              </w:rPr>
              <w:t>0.7857</w:t>
            </w:r>
          </w:p>
        </w:tc>
        <w:tc>
          <w:tcPr>
            <w:tcW w:w="0" w:type="auto"/>
          </w:tcPr>
          <w:p w14:paraId="3587193D" w14:textId="77777777" w:rsidR="00833139" w:rsidRPr="004238D4" w:rsidRDefault="00833139" w:rsidP="004238D4">
            <w:pPr>
              <w:pStyle w:val="Paragraph"/>
              <w:jc w:val="right"/>
              <w:rPr>
                <w:noProof/>
                <w:lang w:val="es-ES_tradnl"/>
              </w:rPr>
            </w:pPr>
            <w:r w:rsidRPr="004238D4">
              <w:rPr>
                <w:noProof/>
                <w:lang w:val="es-ES_tradnl"/>
              </w:rPr>
              <w:t>ex 8501 10 10</w:t>
            </w:r>
          </w:p>
        </w:tc>
        <w:tc>
          <w:tcPr>
            <w:tcW w:w="0" w:type="auto"/>
          </w:tcPr>
          <w:p w14:paraId="1AE01912"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222E8E33" w14:textId="77777777" w:rsidR="00833139" w:rsidRPr="004238D4" w:rsidRDefault="00833139" w:rsidP="004238D4">
            <w:pPr>
              <w:pStyle w:val="Paragraph"/>
              <w:rPr>
                <w:noProof/>
                <w:lang w:val="es-ES_tradnl"/>
              </w:rPr>
            </w:pPr>
            <w:r w:rsidRPr="004238D4">
              <w:rPr>
                <w:noProof/>
                <w:lang w:val="es-ES_tradnl"/>
              </w:rPr>
              <w:t>Motor síncrono híbrido de velocidad gradual con:</w:t>
            </w:r>
          </w:p>
          <w:tbl>
            <w:tblPr>
              <w:tblStyle w:val="Listdash1"/>
              <w:tblW w:w="0" w:type="auto"/>
              <w:tblLook w:val="0000" w:firstRow="0" w:lastRow="0" w:firstColumn="0" w:lastColumn="0" w:noHBand="0" w:noVBand="0"/>
            </w:tblPr>
            <w:tblGrid>
              <w:gridCol w:w="220"/>
              <w:gridCol w:w="3166"/>
            </w:tblGrid>
            <w:tr w:rsidR="00833139" w:rsidRPr="004238D4" w14:paraId="31CCF6AA" w14:textId="77777777" w:rsidTr="004238D4">
              <w:tc>
                <w:tcPr>
                  <w:tcW w:w="0" w:type="auto"/>
                </w:tcPr>
                <w:p w14:paraId="6F11F90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F8AFB07" w14:textId="77777777" w:rsidR="00833139" w:rsidRPr="004238D4" w:rsidRDefault="00833139" w:rsidP="004238D4">
                  <w:pPr>
                    <w:pStyle w:val="Paragraph"/>
                    <w:rPr>
                      <w:noProof/>
                      <w:lang w:val="es-ES_tradnl"/>
                    </w:rPr>
                  </w:pPr>
                  <w:r w:rsidRPr="004238D4">
                    <w:rPr>
                      <w:noProof/>
                      <w:lang w:val="es-ES_tradnl"/>
                    </w:rPr>
                    <w:t>una potencia no superior a 18 W,</w:t>
                  </w:r>
                </w:p>
              </w:tc>
            </w:tr>
            <w:tr w:rsidR="00833139" w:rsidRPr="004238D4" w14:paraId="7770C360" w14:textId="77777777" w:rsidTr="004238D4">
              <w:tc>
                <w:tcPr>
                  <w:tcW w:w="0" w:type="auto"/>
                </w:tcPr>
                <w:p w14:paraId="1F1F974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9FC19A6" w14:textId="77777777" w:rsidR="00833139" w:rsidRPr="004238D4" w:rsidRDefault="00833139" w:rsidP="004238D4">
                  <w:pPr>
                    <w:pStyle w:val="Paragraph"/>
                    <w:rPr>
                      <w:noProof/>
                      <w:lang w:val="es-ES_tradnl"/>
                    </w:rPr>
                  </w:pPr>
                  <w:r w:rsidRPr="004238D4">
                    <w:rPr>
                      <w:noProof/>
                      <w:lang w:val="es-ES_tradnl"/>
                    </w:rPr>
                    <w:t>dos fases,</w:t>
                  </w:r>
                </w:p>
              </w:tc>
            </w:tr>
            <w:tr w:rsidR="00833139" w:rsidRPr="004238D4" w14:paraId="3EEADF5C" w14:textId="77777777" w:rsidTr="004238D4">
              <w:tc>
                <w:tcPr>
                  <w:tcW w:w="0" w:type="auto"/>
                </w:tcPr>
                <w:p w14:paraId="3C04446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AC1912B" w14:textId="77777777" w:rsidR="00833139" w:rsidRPr="004238D4" w:rsidRDefault="00833139" w:rsidP="004238D4">
                  <w:pPr>
                    <w:pStyle w:val="Paragraph"/>
                    <w:rPr>
                      <w:noProof/>
                      <w:lang w:val="es-ES_tradnl"/>
                    </w:rPr>
                  </w:pPr>
                  <w:r w:rsidRPr="004238D4">
                    <w:rPr>
                      <w:noProof/>
                      <w:lang w:val="es-ES_tradnl"/>
                    </w:rPr>
                    <w:t>una intensidad nominal no superior a 2,5 A/fase,</w:t>
                  </w:r>
                </w:p>
              </w:tc>
            </w:tr>
            <w:tr w:rsidR="00833139" w:rsidRPr="004238D4" w14:paraId="234551FB" w14:textId="77777777" w:rsidTr="004238D4">
              <w:tc>
                <w:tcPr>
                  <w:tcW w:w="0" w:type="auto"/>
                </w:tcPr>
                <w:p w14:paraId="5387A3D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5A62E27" w14:textId="77777777" w:rsidR="00833139" w:rsidRPr="004238D4" w:rsidRDefault="00833139" w:rsidP="004238D4">
                  <w:pPr>
                    <w:pStyle w:val="Paragraph"/>
                    <w:rPr>
                      <w:noProof/>
                      <w:lang w:val="es-ES_tradnl"/>
                    </w:rPr>
                  </w:pPr>
                  <w:r w:rsidRPr="004238D4">
                    <w:rPr>
                      <w:noProof/>
                      <w:lang w:val="es-ES_tradnl"/>
                    </w:rPr>
                    <w:t>una tensión nominal no superior a 20 V,</w:t>
                  </w:r>
                </w:p>
              </w:tc>
            </w:tr>
            <w:tr w:rsidR="00833139" w:rsidRPr="004238D4" w14:paraId="47CBB807" w14:textId="77777777" w:rsidTr="004238D4">
              <w:tc>
                <w:tcPr>
                  <w:tcW w:w="0" w:type="auto"/>
                </w:tcPr>
                <w:p w14:paraId="3566CC6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3BD1497" w14:textId="77777777" w:rsidR="00833139" w:rsidRPr="004238D4" w:rsidRDefault="00833139" w:rsidP="004238D4">
                  <w:pPr>
                    <w:pStyle w:val="Paragraph"/>
                    <w:rPr>
                      <w:noProof/>
                      <w:lang w:val="es-ES_tradnl"/>
                    </w:rPr>
                  </w:pPr>
                  <w:r w:rsidRPr="004238D4">
                    <w:rPr>
                      <w:noProof/>
                      <w:lang w:val="es-ES_tradnl"/>
                    </w:rPr>
                    <w:t>con o sin eje roscado,</w:t>
                  </w:r>
                </w:p>
              </w:tc>
            </w:tr>
          </w:tbl>
          <w:p w14:paraId="6D5FAFD8" w14:textId="77777777" w:rsidR="00833139" w:rsidRPr="004238D4" w:rsidRDefault="00833139" w:rsidP="004238D4">
            <w:pPr>
              <w:pStyle w:val="Paragraph"/>
              <w:rPr>
                <w:noProof/>
                <w:lang w:val="es-ES_tradnl"/>
              </w:rPr>
            </w:pPr>
            <w:r w:rsidRPr="004238D4">
              <w:rPr>
                <w:noProof/>
                <w:lang w:val="es-ES_tradnl"/>
              </w:rPr>
              <w:t>destinado a la fabricación de impresoras 3D</w:t>
            </w:r>
          </w:p>
          <w:p w14:paraId="0AE9E05E"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4951230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8B9BC2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874F520"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6DA61361" w14:textId="77777777" w:rsidTr="00833139">
        <w:trPr>
          <w:cantSplit/>
        </w:trPr>
        <w:tc>
          <w:tcPr>
            <w:tcW w:w="0" w:type="auto"/>
          </w:tcPr>
          <w:p w14:paraId="600CA1D9" w14:textId="77777777" w:rsidR="00833139" w:rsidRPr="004238D4" w:rsidRDefault="00833139" w:rsidP="004238D4">
            <w:pPr>
              <w:pStyle w:val="Paragraph"/>
              <w:rPr>
                <w:noProof/>
                <w:lang w:val="es-ES_tradnl"/>
              </w:rPr>
            </w:pPr>
            <w:r w:rsidRPr="004238D4">
              <w:rPr>
                <w:noProof/>
                <w:lang w:val="es-ES_tradnl"/>
              </w:rPr>
              <w:t>0.7197</w:t>
            </w:r>
          </w:p>
        </w:tc>
        <w:tc>
          <w:tcPr>
            <w:tcW w:w="0" w:type="auto"/>
          </w:tcPr>
          <w:p w14:paraId="5FA9FE5C" w14:textId="5B6166AE"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8501 10 99</w:t>
            </w:r>
          </w:p>
        </w:tc>
        <w:tc>
          <w:tcPr>
            <w:tcW w:w="0" w:type="auto"/>
          </w:tcPr>
          <w:p w14:paraId="17900B48" w14:textId="77777777" w:rsidR="00833139" w:rsidRPr="004238D4" w:rsidRDefault="00833139" w:rsidP="004238D4">
            <w:pPr>
              <w:pStyle w:val="Paragraph"/>
              <w:jc w:val="center"/>
              <w:rPr>
                <w:noProof/>
                <w:lang w:val="es-ES_tradnl"/>
              </w:rPr>
            </w:pPr>
            <w:r w:rsidRPr="004238D4">
              <w:rPr>
                <w:noProof/>
                <w:lang w:val="es-ES_tradnl"/>
              </w:rPr>
              <w:t>56</w:t>
            </w:r>
          </w:p>
        </w:tc>
        <w:tc>
          <w:tcPr>
            <w:tcW w:w="0" w:type="auto"/>
          </w:tcPr>
          <w:p w14:paraId="0C0D864D" w14:textId="77777777" w:rsidR="00833139" w:rsidRPr="004238D4" w:rsidRDefault="00833139" w:rsidP="004238D4">
            <w:pPr>
              <w:pStyle w:val="Paragraph"/>
              <w:rPr>
                <w:noProof/>
                <w:lang w:val="es-ES_tradnl"/>
              </w:rPr>
            </w:pPr>
            <w:r w:rsidRPr="004238D4">
              <w:rPr>
                <w:noProof/>
                <w:lang w:val="es-ES_tradnl"/>
              </w:rPr>
              <w:t>Motor de corriente continua:</w:t>
            </w:r>
          </w:p>
          <w:tbl>
            <w:tblPr>
              <w:tblStyle w:val="Listdash1"/>
              <w:tblW w:w="0" w:type="auto"/>
              <w:tblLook w:val="0000" w:firstRow="0" w:lastRow="0" w:firstColumn="0" w:lastColumn="0" w:noHBand="0" w:noVBand="0"/>
            </w:tblPr>
            <w:tblGrid>
              <w:gridCol w:w="220"/>
              <w:gridCol w:w="4110"/>
            </w:tblGrid>
            <w:tr w:rsidR="00833139" w:rsidRPr="004238D4" w14:paraId="16C9A513" w14:textId="77777777" w:rsidTr="004238D4">
              <w:tc>
                <w:tcPr>
                  <w:tcW w:w="0" w:type="auto"/>
                </w:tcPr>
                <w:p w14:paraId="7DE5F3D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9C85DF6" w14:textId="77777777" w:rsidR="00833139" w:rsidRPr="004238D4" w:rsidRDefault="00833139" w:rsidP="004238D4">
                  <w:pPr>
                    <w:pStyle w:val="Paragraph"/>
                    <w:rPr>
                      <w:noProof/>
                      <w:lang w:val="es-ES_tradnl"/>
                    </w:rPr>
                  </w:pPr>
                  <w:r w:rsidRPr="004238D4">
                    <w:rPr>
                      <w:noProof/>
                      <w:lang w:val="es-ES_tradnl"/>
                    </w:rPr>
                    <w:t>con una velocidad de rotación inferior o igual a 7 000 rpm (sin carga),</w:t>
                  </w:r>
                </w:p>
              </w:tc>
            </w:tr>
            <w:tr w:rsidR="00833139" w:rsidRPr="004238D4" w14:paraId="20E5B24A" w14:textId="77777777" w:rsidTr="004238D4">
              <w:tc>
                <w:tcPr>
                  <w:tcW w:w="0" w:type="auto"/>
                </w:tcPr>
                <w:p w14:paraId="50CE835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D92B991" w14:textId="77777777" w:rsidR="00833139" w:rsidRPr="004238D4" w:rsidRDefault="00833139" w:rsidP="004238D4">
                  <w:pPr>
                    <w:pStyle w:val="Paragraph"/>
                    <w:rPr>
                      <w:noProof/>
                      <w:lang w:val="es-ES_tradnl"/>
                    </w:rPr>
                  </w:pPr>
                  <w:r w:rsidRPr="004238D4">
                    <w:rPr>
                      <w:noProof/>
                      <w:lang w:val="es-ES_tradnl"/>
                    </w:rPr>
                    <w:t>con una tensión nominal de 12 V (± 4 V),</w:t>
                  </w:r>
                </w:p>
              </w:tc>
            </w:tr>
            <w:tr w:rsidR="00833139" w:rsidRPr="004238D4" w14:paraId="497C2C52" w14:textId="77777777" w:rsidTr="004238D4">
              <w:tc>
                <w:tcPr>
                  <w:tcW w:w="0" w:type="auto"/>
                </w:tcPr>
                <w:p w14:paraId="26F586B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43DFF69" w14:textId="77777777" w:rsidR="00833139" w:rsidRPr="004238D4" w:rsidRDefault="00833139" w:rsidP="004238D4">
                  <w:pPr>
                    <w:pStyle w:val="Paragraph"/>
                    <w:rPr>
                      <w:noProof/>
                      <w:lang w:val="es-ES_tradnl"/>
                    </w:rPr>
                  </w:pPr>
                  <w:r w:rsidRPr="004238D4">
                    <w:rPr>
                      <w:noProof/>
                      <w:lang w:val="es-ES_tradnl"/>
                    </w:rPr>
                    <w:t>con una potencia máxima de 13,78 W (a 3,09 A),</w:t>
                  </w:r>
                </w:p>
              </w:tc>
            </w:tr>
            <w:tr w:rsidR="00833139" w:rsidRPr="004238D4" w14:paraId="6C724641" w14:textId="77777777" w:rsidTr="004238D4">
              <w:tc>
                <w:tcPr>
                  <w:tcW w:w="0" w:type="auto"/>
                </w:tcPr>
                <w:p w14:paraId="3BBD231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1F76F36" w14:textId="77777777" w:rsidR="00833139" w:rsidRPr="004238D4" w:rsidRDefault="00833139" w:rsidP="004238D4">
                  <w:pPr>
                    <w:pStyle w:val="Paragraph"/>
                    <w:rPr>
                      <w:noProof/>
                      <w:lang w:val="es-ES_tradnl"/>
                    </w:rPr>
                  </w:pPr>
                  <w:r w:rsidRPr="004238D4">
                    <w:rPr>
                      <w:noProof/>
                      <w:lang w:val="es-ES_tradnl"/>
                    </w:rPr>
                    <w:t>con unas temperaturas especificadas comprendidas entre -40°C y 160°C,</w:t>
                  </w:r>
                </w:p>
              </w:tc>
            </w:tr>
            <w:tr w:rsidR="00833139" w:rsidRPr="004238D4" w14:paraId="71803E91" w14:textId="77777777" w:rsidTr="004238D4">
              <w:tc>
                <w:tcPr>
                  <w:tcW w:w="0" w:type="auto"/>
                </w:tcPr>
                <w:p w14:paraId="76FE0B1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AFB9B44" w14:textId="77777777" w:rsidR="00833139" w:rsidRPr="004238D4" w:rsidRDefault="00833139" w:rsidP="004238D4">
                  <w:pPr>
                    <w:pStyle w:val="Paragraph"/>
                    <w:rPr>
                      <w:noProof/>
                      <w:lang w:val="es-ES_tradnl"/>
                    </w:rPr>
                  </w:pPr>
                  <w:r w:rsidRPr="004238D4">
                    <w:rPr>
                      <w:noProof/>
                      <w:lang w:val="es-ES_tradnl"/>
                    </w:rPr>
                    <w:t>con una conexión de engranajes,</w:t>
                  </w:r>
                </w:p>
              </w:tc>
            </w:tr>
            <w:tr w:rsidR="00833139" w:rsidRPr="004238D4" w14:paraId="01E98A11" w14:textId="77777777" w:rsidTr="004238D4">
              <w:tc>
                <w:tcPr>
                  <w:tcW w:w="0" w:type="auto"/>
                </w:tcPr>
                <w:p w14:paraId="5FED29B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8669186" w14:textId="77777777" w:rsidR="00833139" w:rsidRPr="004238D4" w:rsidRDefault="00833139" w:rsidP="004238D4">
                  <w:pPr>
                    <w:pStyle w:val="Paragraph"/>
                    <w:rPr>
                      <w:noProof/>
                      <w:lang w:val="es-ES_tradnl"/>
                    </w:rPr>
                  </w:pPr>
                  <w:r w:rsidRPr="004238D4">
                    <w:rPr>
                      <w:noProof/>
                      <w:lang w:val="es-ES_tradnl"/>
                    </w:rPr>
                    <w:t>con una interfaz de conexión mecánica,</w:t>
                  </w:r>
                </w:p>
              </w:tc>
            </w:tr>
            <w:tr w:rsidR="00833139" w:rsidRPr="004238D4" w14:paraId="4B674508" w14:textId="77777777" w:rsidTr="004238D4">
              <w:tc>
                <w:tcPr>
                  <w:tcW w:w="0" w:type="auto"/>
                </w:tcPr>
                <w:p w14:paraId="77624D1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13578C8" w14:textId="77777777" w:rsidR="00833139" w:rsidRPr="004238D4" w:rsidRDefault="00833139" w:rsidP="004238D4">
                  <w:pPr>
                    <w:pStyle w:val="Paragraph"/>
                    <w:rPr>
                      <w:noProof/>
                      <w:lang w:val="es-ES_tradnl"/>
                    </w:rPr>
                  </w:pPr>
                  <w:r w:rsidRPr="004238D4">
                    <w:rPr>
                      <w:noProof/>
                      <w:lang w:val="es-ES_tradnl"/>
                    </w:rPr>
                    <w:t>con 2 conexiones eléctricas,</w:t>
                  </w:r>
                </w:p>
              </w:tc>
            </w:tr>
            <w:tr w:rsidR="00833139" w:rsidRPr="004238D4" w14:paraId="6405E2B2" w14:textId="77777777" w:rsidTr="004238D4">
              <w:tc>
                <w:tcPr>
                  <w:tcW w:w="0" w:type="auto"/>
                </w:tcPr>
                <w:p w14:paraId="53D01C7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1E11C41" w14:textId="77777777" w:rsidR="00833139" w:rsidRPr="004238D4" w:rsidRDefault="00833139" w:rsidP="004238D4">
                  <w:pPr>
                    <w:pStyle w:val="Paragraph"/>
                    <w:rPr>
                      <w:noProof/>
                      <w:lang w:val="es-ES_tradnl"/>
                    </w:rPr>
                  </w:pPr>
                  <w:r w:rsidRPr="004238D4">
                    <w:rPr>
                      <w:noProof/>
                      <w:lang w:val="es-ES_tradnl"/>
                    </w:rPr>
                    <w:t>con un par máximo de 100 Nm</w:t>
                  </w:r>
                </w:p>
              </w:tc>
            </w:tr>
          </w:tbl>
          <w:p w14:paraId="50D6B4E2" w14:textId="77777777" w:rsidR="00833139" w:rsidRPr="004238D4" w:rsidRDefault="00833139" w:rsidP="004238D4">
            <w:pPr>
              <w:pStyle w:val="Paragraph"/>
              <w:rPr>
                <w:noProof/>
                <w:lang w:val="es-ES_tradnl"/>
              </w:rPr>
            </w:pPr>
          </w:p>
        </w:tc>
        <w:tc>
          <w:tcPr>
            <w:tcW w:w="0" w:type="auto"/>
          </w:tcPr>
          <w:p w14:paraId="57E6235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2E7516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F2B5D45"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143FFFBF" w14:textId="77777777" w:rsidTr="00833139">
        <w:trPr>
          <w:cantSplit/>
        </w:trPr>
        <w:tc>
          <w:tcPr>
            <w:tcW w:w="0" w:type="auto"/>
          </w:tcPr>
          <w:p w14:paraId="17425F0F" w14:textId="77777777" w:rsidR="00833139" w:rsidRPr="004238D4" w:rsidRDefault="00833139" w:rsidP="004238D4">
            <w:pPr>
              <w:pStyle w:val="Paragraph"/>
              <w:rPr>
                <w:noProof/>
                <w:lang w:val="es-ES_tradnl"/>
              </w:rPr>
            </w:pPr>
            <w:r w:rsidRPr="004238D4">
              <w:rPr>
                <w:noProof/>
                <w:lang w:val="es-ES_tradnl"/>
              </w:rPr>
              <w:t>0.7198</w:t>
            </w:r>
          </w:p>
        </w:tc>
        <w:tc>
          <w:tcPr>
            <w:tcW w:w="0" w:type="auto"/>
          </w:tcPr>
          <w:p w14:paraId="68458ECD" w14:textId="035B5A0D"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8501 10 99</w:t>
            </w:r>
          </w:p>
        </w:tc>
        <w:tc>
          <w:tcPr>
            <w:tcW w:w="0" w:type="auto"/>
          </w:tcPr>
          <w:p w14:paraId="4F842BD5" w14:textId="77777777" w:rsidR="00833139" w:rsidRPr="004238D4" w:rsidRDefault="00833139" w:rsidP="004238D4">
            <w:pPr>
              <w:pStyle w:val="Paragraph"/>
              <w:jc w:val="center"/>
              <w:rPr>
                <w:noProof/>
                <w:lang w:val="es-ES_tradnl"/>
              </w:rPr>
            </w:pPr>
            <w:r w:rsidRPr="004238D4">
              <w:rPr>
                <w:noProof/>
                <w:lang w:val="es-ES_tradnl"/>
              </w:rPr>
              <w:t>58</w:t>
            </w:r>
          </w:p>
        </w:tc>
        <w:tc>
          <w:tcPr>
            <w:tcW w:w="0" w:type="auto"/>
          </w:tcPr>
          <w:p w14:paraId="1C9270A9" w14:textId="77777777" w:rsidR="00833139" w:rsidRPr="004238D4" w:rsidRDefault="00833139" w:rsidP="004238D4">
            <w:pPr>
              <w:pStyle w:val="Paragraph"/>
              <w:rPr>
                <w:noProof/>
                <w:lang w:val="es-ES_tradnl"/>
              </w:rPr>
            </w:pPr>
            <w:r w:rsidRPr="004238D4">
              <w:rPr>
                <w:noProof/>
                <w:lang w:val="es-ES_tradnl"/>
              </w:rPr>
              <w:t>Motor de corriente continua:</w:t>
            </w:r>
          </w:p>
          <w:tbl>
            <w:tblPr>
              <w:tblStyle w:val="Listdash1"/>
              <w:tblW w:w="0" w:type="auto"/>
              <w:tblLook w:val="0000" w:firstRow="0" w:lastRow="0" w:firstColumn="0" w:lastColumn="0" w:noHBand="0" w:noVBand="0"/>
            </w:tblPr>
            <w:tblGrid>
              <w:gridCol w:w="220"/>
              <w:gridCol w:w="4110"/>
            </w:tblGrid>
            <w:tr w:rsidR="00833139" w:rsidRPr="004238D4" w14:paraId="20F8F25B" w14:textId="77777777" w:rsidTr="004238D4">
              <w:tc>
                <w:tcPr>
                  <w:tcW w:w="0" w:type="auto"/>
                </w:tcPr>
                <w:p w14:paraId="38F8B48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8333EB2" w14:textId="77777777" w:rsidR="00833139" w:rsidRPr="004238D4" w:rsidRDefault="00833139" w:rsidP="004238D4">
                  <w:pPr>
                    <w:pStyle w:val="Paragraph"/>
                    <w:rPr>
                      <w:noProof/>
                      <w:lang w:val="es-ES_tradnl"/>
                    </w:rPr>
                  </w:pPr>
                  <w:r w:rsidRPr="004238D4">
                    <w:rPr>
                      <w:noProof/>
                      <w:lang w:val="es-ES_tradnl"/>
                    </w:rPr>
                    <w:t>con una velocidad de rotación inferior o igual a 6 500 rpm (sin carga),</w:t>
                  </w:r>
                </w:p>
              </w:tc>
            </w:tr>
            <w:tr w:rsidR="00833139" w:rsidRPr="004238D4" w14:paraId="6818EB5A" w14:textId="77777777" w:rsidTr="004238D4">
              <w:tc>
                <w:tcPr>
                  <w:tcW w:w="0" w:type="auto"/>
                </w:tcPr>
                <w:p w14:paraId="09764FA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ADB3F52" w14:textId="77777777" w:rsidR="00833139" w:rsidRPr="004238D4" w:rsidRDefault="00833139" w:rsidP="004238D4">
                  <w:pPr>
                    <w:pStyle w:val="Paragraph"/>
                    <w:rPr>
                      <w:noProof/>
                      <w:lang w:val="es-ES_tradnl"/>
                    </w:rPr>
                  </w:pPr>
                  <w:r w:rsidRPr="004238D4">
                    <w:rPr>
                      <w:noProof/>
                      <w:lang w:val="es-ES_tradnl"/>
                    </w:rPr>
                    <w:t>con una tensión nominal de 12 V (± 4 V),</w:t>
                  </w:r>
                </w:p>
              </w:tc>
            </w:tr>
            <w:tr w:rsidR="00833139" w:rsidRPr="004238D4" w14:paraId="3E091AF0" w14:textId="77777777" w:rsidTr="004238D4">
              <w:tc>
                <w:tcPr>
                  <w:tcW w:w="0" w:type="auto"/>
                </w:tcPr>
                <w:p w14:paraId="1F09CF3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6600E15" w14:textId="64F3165F" w:rsidR="00833139" w:rsidRPr="004238D4" w:rsidRDefault="00833139" w:rsidP="004238D4">
                  <w:pPr>
                    <w:pStyle w:val="Paragraph"/>
                    <w:rPr>
                      <w:noProof/>
                      <w:lang w:val="es-ES_tradnl"/>
                    </w:rPr>
                  </w:pPr>
                  <w:r w:rsidRPr="004238D4">
                    <w:rPr>
                      <w:noProof/>
                      <w:lang w:val="es-ES_tradnl"/>
                    </w:rPr>
                    <w:t>con una potencia máxima inferior a 20</w:t>
                  </w:r>
                  <w:r w:rsidR="004238D4">
                    <w:rPr>
                      <w:noProof/>
                      <w:lang w:val="es-ES_tradnl"/>
                    </w:rPr>
                    <w:t xml:space="preserve"> </w:t>
                  </w:r>
                  <w:r w:rsidRPr="004238D4">
                    <w:rPr>
                      <w:noProof/>
                      <w:lang w:val="es-ES_tradnl"/>
                    </w:rPr>
                    <w:t>W,</w:t>
                  </w:r>
                </w:p>
              </w:tc>
            </w:tr>
            <w:tr w:rsidR="00833139" w:rsidRPr="004238D4" w14:paraId="67CB45E5" w14:textId="77777777" w:rsidTr="004238D4">
              <w:tc>
                <w:tcPr>
                  <w:tcW w:w="0" w:type="auto"/>
                </w:tcPr>
                <w:p w14:paraId="7E5B44D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E6C321D" w14:textId="77777777" w:rsidR="00833139" w:rsidRPr="004238D4" w:rsidRDefault="00833139" w:rsidP="004238D4">
                  <w:pPr>
                    <w:pStyle w:val="Paragraph"/>
                    <w:rPr>
                      <w:noProof/>
                      <w:lang w:val="es-ES_tradnl"/>
                    </w:rPr>
                  </w:pPr>
                  <w:r w:rsidRPr="004238D4">
                    <w:rPr>
                      <w:noProof/>
                      <w:lang w:val="es-ES_tradnl"/>
                    </w:rPr>
                    <w:t>con unas temperaturas especificadas comprendidas entre -40°C y 160°C,</w:t>
                  </w:r>
                </w:p>
              </w:tc>
            </w:tr>
            <w:tr w:rsidR="00833139" w:rsidRPr="004238D4" w14:paraId="03030CB9" w14:textId="77777777" w:rsidTr="004238D4">
              <w:tc>
                <w:tcPr>
                  <w:tcW w:w="0" w:type="auto"/>
                </w:tcPr>
                <w:p w14:paraId="7C45475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8CEDD0E" w14:textId="77777777" w:rsidR="00833139" w:rsidRPr="004238D4" w:rsidRDefault="00833139" w:rsidP="004238D4">
                  <w:pPr>
                    <w:pStyle w:val="Paragraph"/>
                    <w:rPr>
                      <w:noProof/>
                      <w:lang w:val="es-ES_tradnl"/>
                    </w:rPr>
                  </w:pPr>
                  <w:r w:rsidRPr="004238D4">
                    <w:rPr>
                      <w:noProof/>
                      <w:lang w:val="es-ES_tradnl"/>
                    </w:rPr>
                    <w:t>con una transmisión por engranajes sinfín,</w:t>
                  </w:r>
                </w:p>
              </w:tc>
            </w:tr>
            <w:tr w:rsidR="00833139" w:rsidRPr="004238D4" w14:paraId="4E98467D" w14:textId="77777777" w:rsidTr="004238D4">
              <w:tc>
                <w:tcPr>
                  <w:tcW w:w="0" w:type="auto"/>
                </w:tcPr>
                <w:p w14:paraId="270BD63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C26FBD8" w14:textId="77777777" w:rsidR="00833139" w:rsidRPr="004238D4" w:rsidRDefault="00833139" w:rsidP="004238D4">
                  <w:pPr>
                    <w:pStyle w:val="Paragraph"/>
                    <w:rPr>
                      <w:noProof/>
                      <w:lang w:val="es-ES_tradnl"/>
                    </w:rPr>
                  </w:pPr>
                  <w:r w:rsidRPr="004238D4">
                    <w:rPr>
                      <w:noProof/>
                      <w:lang w:val="es-ES_tradnl"/>
                    </w:rPr>
                    <w:t>con una interfaz de conexión mecánica,</w:t>
                  </w:r>
                </w:p>
              </w:tc>
            </w:tr>
            <w:tr w:rsidR="00833139" w:rsidRPr="004238D4" w14:paraId="2568BF55" w14:textId="77777777" w:rsidTr="004238D4">
              <w:tc>
                <w:tcPr>
                  <w:tcW w:w="0" w:type="auto"/>
                </w:tcPr>
                <w:p w14:paraId="42D50C0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23AD0CB" w14:textId="77777777" w:rsidR="00833139" w:rsidRPr="004238D4" w:rsidRDefault="00833139" w:rsidP="004238D4">
                  <w:pPr>
                    <w:pStyle w:val="Paragraph"/>
                    <w:rPr>
                      <w:noProof/>
                      <w:lang w:val="es-ES_tradnl"/>
                    </w:rPr>
                  </w:pPr>
                  <w:r w:rsidRPr="004238D4">
                    <w:rPr>
                      <w:noProof/>
                      <w:lang w:val="es-ES_tradnl"/>
                    </w:rPr>
                    <w:t>con 2 conexiones eléctricas,</w:t>
                  </w:r>
                </w:p>
              </w:tc>
            </w:tr>
            <w:tr w:rsidR="00833139" w:rsidRPr="004238D4" w14:paraId="3AA2039B" w14:textId="77777777" w:rsidTr="004238D4">
              <w:tc>
                <w:tcPr>
                  <w:tcW w:w="0" w:type="auto"/>
                </w:tcPr>
                <w:p w14:paraId="3E80F39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40D3B1F" w14:textId="77777777" w:rsidR="00833139" w:rsidRPr="004238D4" w:rsidRDefault="00833139" w:rsidP="004238D4">
                  <w:pPr>
                    <w:pStyle w:val="Paragraph"/>
                    <w:rPr>
                      <w:noProof/>
                      <w:lang w:val="es-ES_tradnl"/>
                    </w:rPr>
                  </w:pPr>
                  <w:r w:rsidRPr="004238D4">
                    <w:rPr>
                      <w:noProof/>
                      <w:lang w:val="es-ES_tradnl"/>
                    </w:rPr>
                    <w:t>con un par máximo de 75 Nm</w:t>
                  </w:r>
                </w:p>
              </w:tc>
            </w:tr>
          </w:tbl>
          <w:p w14:paraId="74712826" w14:textId="77777777" w:rsidR="00833139" w:rsidRPr="004238D4" w:rsidRDefault="00833139" w:rsidP="004238D4">
            <w:pPr>
              <w:pStyle w:val="Paragraph"/>
              <w:rPr>
                <w:noProof/>
                <w:lang w:val="es-ES_tradnl"/>
              </w:rPr>
            </w:pPr>
          </w:p>
        </w:tc>
        <w:tc>
          <w:tcPr>
            <w:tcW w:w="0" w:type="auto"/>
          </w:tcPr>
          <w:p w14:paraId="341E27A7"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3E3F03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A83FAF9"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0F5BE06E" w14:textId="77777777" w:rsidTr="00833139">
        <w:trPr>
          <w:cantSplit/>
        </w:trPr>
        <w:tc>
          <w:tcPr>
            <w:tcW w:w="0" w:type="auto"/>
          </w:tcPr>
          <w:p w14:paraId="7642FB54" w14:textId="77777777" w:rsidR="00833139" w:rsidRPr="004238D4" w:rsidRDefault="00833139" w:rsidP="004238D4">
            <w:pPr>
              <w:pStyle w:val="Paragraph"/>
              <w:rPr>
                <w:noProof/>
                <w:lang w:val="es-ES_tradnl"/>
              </w:rPr>
            </w:pPr>
            <w:r w:rsidRPr="004238D4">
              <w:rPr>
                <w:noProof/>
                <w:lang w:val="es-ES_tradnl"/>
              </w:rPr>
              <w:t>0.5846</w:t>
            </w:r>
          </w:p>
        </w:tc>
        <w:tc>
          <w:tcPr>
            <w:tcW w:w="0" w:type="auto"/>
          </w:tcPr>
          <w:p w14:paraId="02B0C785" w14:textId="77777777" w:rsidR="00833139" w:rsidRPr="004238D4" w:rsidRDefault="00833139" w:rsidP="004238D4">
            <w:pPr>
              <w:pStyle w:val="Paragraph"/>
              <w:jc w:val="right"/>
              <w:rPr>
                <w:noProof/>
                <w:lang w:val="es-ES_tradnl"/>
              </w:rPr>
            </w:pPr>
            <w:r w:rsidRPr="004238D4">
              <w:rPr>
                <w:noProof/>
                <w:lang w:val="es-ES_tradnl"/>
              </w:rPr>
              <w:t>ex 8501 10 99</w:t>
            </w:r>
          </w:p>
        </w:tc>
        <w:tc>
          <w:tcPr>
            <w:tcW w:w="0" w:type="auto"/>
          </w:tcPr>
          <w:p w14:paraId="52E2F27C" w14:textId="77777777" w:rsidR="00833139" w:rsidRPr="004238D4" w:rsidRDefault="00833139" w:rsidP="004238D4">
            <w:pPr>
              <w:pStyle w:val="Paragraph"/>
              <w:jc w:val="center"/>
              <w:rPr>
                <w:noProof/>
                <w:lang w:val="es-ES_tradnl"/>
              </w:rPr>
            </w:pPr>
            <w:r w:rsidRPr="004238D4">
              <w:rPr>
                <w:noProof/>
                <w:lang w:val="es-ES_tradnl"/>
              </w:rPr>
              <w:t>60</w:t>
            </w:r>
          </w:p>
        </w:tc>
        <w:tc>
          <w:tcPr>
            <w:tcW w:w="0" w:type="auto"/>
          </w:tcPr>
          <w:p w14:paraId="677D6F97" w14:textId="77777777" w:rsidR="00833139" w:rsidRPr="004238D4" w:rsidRDefault="00833139" w:rsidP="004238D4">
            <w:pPr>
              <w:pStyle w:val="Paragraph"/>
              <w:rPr>
                <w:noProof/>
                <w:lang w:val="es-ES_tradnl"/>
              </w:rPr>
            </w:pPr>
            <w:r w:rsidRPr="004238D4">
              <w:rPr>
                <w:noProof/>
                <w:lang w:val="es-ES_tradnl"/>
              </w:rPr>
              <w:t>Motor de corriente continua:</w:t>
            </w:r>
          </w:p>
          <w:tbl>
            <w:tblPr>
              <w:tblStyle w:val="Listdash1"/>
              <w:tblW w:w="0" w:type="auto"/>
              <w:tblLook w:val="0000" w:firstRow="0" w:lastRow="0" w:firstColumn="0" w:lastColumn="0" w:noHBand="0" w:noVBand="0"/>
            </w:tblPr>
            <w:tblGrid>
              <w:gridCol w:w="220"/>
              <w:gridCol w:w="4110"/>
            </w:tblGrid>
            <w:tr w:rsidR="00833139" w:rsidRPr="004238D4" w14:paraId="55EE39E8" w14:textId="77777777" w:rsidTr="004238D4">
              <w:tc>
                <w:tcPr>
                  <w:tcW w:w="0" w:type="auto"/>
                </w:tcPr>
                <w:p w14:paraId="522EDDF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B05BB45" w14:textId="77777777" w:rsidR="00833139" w:rsidRPr="004238D4" w:rsidRDefault="00833139" w:rsidP="004238D4">
                  <w:pPr>
                    <w:pStyle w:val="Paragraph"/>
                    <w:rPr>
                      <w:noProof/>
                      <w:lang w:val="es-ES_tradnl"/>
                    </w:rPr>
                  </w:pPr>
                  <w:r w:rsidRPr="004238D4">
                    <w:rPr>
                      <w:noProof/>
                      <w:lang w:val="es-ES_tradnl"/>
                    </w:rPr>
                    <w:t>con una velocidad del rotor igual o superior a 3 500 rpm, pero no superior a 5 000 rpm con carga y no superior a 6 500 rpm sin carga</w:t>
                  </w:r>
                </w:p>
              </w:tc>
            </w:tr>
            <w:tr w:rsidR="00833139" w:rsidRPr="004238D4" w14:paraId="0DF6A547" w14:textId="77777777" w:rsidTr="004238D4">
              <w:tc>
                <w:tcPr>
                  <w:tcW w:w="0" w:type="auto"/>
                </w:tcPr>
                <w:p w14:paraId="2F304C3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AE929D4" w14:textId="77777777" w:rsidR="00833139" w:rsidRPr="004238D4" w:rsidRDefault="00833139" w:rsidP="004238D4">
                  <w:pPr>
                    <w:pStyle w:val="Paragraph"/>
                    <w:rPr>
                      <w:noProof/>
                      <w:lang w:val="es-ES_tradnl"/>
                    </w:rPr>
                  </w:pPr>
                  <w:r w:rsidRPr="004238D4">
                    <w:rPr>
                      <w:noProof/>
                      <w:lang w:val="es-ES_tradnl"/>
                    </w:rPr>
                    <w:t>con una tensión de alimentación igual o superior a 100 V, pero no superior a 240 V</w:t>
                  </w:r>
                </w:p>
              </w:tc>
            </w:tr>
          </w:tbl>
          <w:p w14:paraId="4A2F40A0" w14:textId="77777777" w:rsidR="00833139" w:rsidRPr="004238D4" w:rsidRDefault="00833139" w:rsidP="004238D4">
            <w:pPr>
              <w:pStyle w:val="Paragraph"/>
              <w:rPr>
                <w:noProof/>
                <w:lang w:val="es-ES_tradnl"/>
              </w:rPr>
            </w:pPr>
            <w:r w:rsidRPr="004238D4">
              <w:rPr>
                <w:noProof/>
                <w:lang w:val="es-ES_tradnl"/>
              </w:rPr>
              <w:t>para utilización en la fabricación de freidoras eléctricas</w:t>
            </w:r>
          </w:p>
          <w:p w14:paraId="11CF1DEF"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51BC0B34"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606984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60C4265"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437829B2" w14:textId="77777777" w:rsidTr="00833139">
        <w:trPr>
          <w:cantSplit/>
        </w:trPr>
        <w:tc>
          <w:tcPr>
            <w:tcW w:w="0" w:type="auto"/>
          </w:tcPr>
          <w:p w14:paraId="52BD973A" w14:textId="77777777" w:rsidR="00833139" w:rsidRPr="004238D4" w:rsidRDefault="00833139" w:rsidP="004238D4">
            <w:pPr>
              <w:pStyle w:val="Paragraph"/>
              <w:rPr>
                <w:noProof/>
                <w:lang w:val="es-ES_tradnl"/>
              </w:rPr>
            </w:pPr>
            <w:r w:rsidRPr="004238D4">
              <w:rPr>
                <w:noProof/>
                <w:lang w:val="es-ES_tradnl"/>
              </w:rPr>
              <w:t>0.6858</w:t>
            </w:r>
          </w:p>
        </w:tc>
        <w:tc>
          <w:tcPr>
            <w:tcW w:w="0" w:type="auto"/>
          </w:tcPr>
          <w:p w14:paraId="4E5F7FE9" w14:textId="55D4B298"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8501 10 99</w:t>
            </w:r>
          </w:p>
        </w:tc>
        <w:tc>
          <w:tcPr>
            <w:tcW w:w="0" w:type="auto"/>
          </w:tcPr>
          <w:p w14:paraId="40BAE071" w14:textId="77777777" w:rsidR="00833139" w:rsidRPr="004238D4" w:rsidRDefault="00833139" w:rsidP="004238D4">
            <w:pPr>
              <w:pStyle w:val="Paragraph"/>
              <w:jc w:val="center"/>
              <w:rPr>
                <w:noProof/>
                <w:lang w:val="es-ES_tradnl"/>
              </w:rPr>
            </w:pPr>
            <w:r w:rsidRPr="004238D4">
              <w:rPr>
                <w:noProof/>
                <w:lang w:val="es-ES_tradnl"/>
              </w:rPr>
              <w:t>64</w:t>
            </w:r>
          </w:p>
        </w:tc>
        <w:tc>
          <w:tcPr>
            <w:tcW w:w="0" w:type="auto"/>
          </w:tcPr>
          <w:p w14:paraId="5C411DE0" w14:textId="77777777" w:rsidR="00833139" w:rsidRPr="004238D4" w:rsidRDefault="00833139" w:rsidP="004238D4">
            <w:pPr>
              <w:pStyle w:val="Paragraph"/>
              <w:rPr>
                <w:noProof/>
                <w:lang w:val="es-ES_tradnl"/>
              </w:rPr>
            </w:pPr>
            <w:r w:rsidRPr="004238D4">
              <w:rPr>
                <w:noProof/>
                <w:lang w:val="es-ES_tradnl"/>
              </w:rPr>
              <w:t>Motor de corriente continua para controlar la posición angular de la solapa para ajustar el caudal de gas en válvula de mariposa y la válvula EGR:</w:t>
            </w:r>
          </w:p>
          <w:tbl>
            <w:tblPr>
              <w:tblStyle w:val="Listdash1"/>
              <w:tblW w:w="0" w:type="auto"/>
              <w:tblLook w:val="0000" w:firstRow="0" w:lastRow="0" w:firstColumn="0" w:lastColumn="0" w:noHBand="0" w:noVBand="0"/>
            </w:tblPr>
            <w:tblGrid>
              <w:gridCol w:w="220"/>
              <w:gridCol w:w="4110"/>
            </w:tblGrid>
            <w:tr w:rsidR="00833139" w:rsidRPr="004238D4" w14:paraId="0A7F1A40" w14:textId="77777777" w:rsidTr="004238D4">
              <w:tc>
                <w:tcPr>
                  <w:tcW w:w="0" w:type="auto"/>
                </w:tcPr>
                <w:p w14:paraId="4923F78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3DB2DF7" w14:textId="77777777" w:rsidR="00833139" w:rsidRPr="004238D4" w:rsidRDefault="00833139" w:rsidP="004238D4">
                  <w:pPr>
                    <w:pStyle w:val="Paragraph"/>
                    <w:rPr>
                      <w:noProof/>
                      <w:lang w:val="es-ES_tradnl"/>
                    </w:rPr>
                  </w:pPr>
                  <w:r w:rsidRPr="004238D4">
                    <w:rPr>
                      <w:noProof/>
                      <w:lang w:val="es-ES_tradnl"/>
                    </w:rPr>
                    <w:t>con un estándar de protección contra la penetración (IP) de IP69,</w:t>
                  </w:r>
                </w:p>
              </w:tc>
            </w:tr>
            <w:tr w:rsidR="00833139" w:rsidRPr="004238D4" w14:paraId="60F2EFCE" w14:textId="77777777" w:rsidTr="004238D4">
              <w:tc>
                <w:tcPr>
                  <w:tcW w:w="0" w:type="auto"/>
                </w:tcPr>
                <w:p w14:paraId="491EC19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BF5D4D6" w14:textId="77777777" w:rsidR="00833139" w:rsidRPr="004238D4" w:rsidRDefault="00833139" w:rsidP="004238D4">
                  <w:pPr>
                    <w:pStyle w:val="Paragraph"/>
                    <w:rPr>
                      <w:noProof/>
                      <w:lang w:val="es-ES_tradnl"/>
                    </w:rPr>
                  </w:pPr>
                  <w:r w:rsidRPr="004238D4">
                    <w:rPr>
                      <w:noProof/>
                      <w:lang w:val="es-ES_tradnl"/>
                    </w:rPr>
                    <w:t>con una velocidad del rotor inferior a 6 500 rpm sin carga,</w:t>
                  </w:r>
                </w:p>
              </w:tc>
            </w:tr>
            <w:tr w:rsidR="00833139" w:rsidRPr="004238D4" w14:paraId="03CC421F" w14:textId="77777777" w:rsidTr="004238D4">
              <w:tc>
                <w:tcPr>
                  <w:tcW w:w="0" w:type="auto"/>
                </w:tcPr>
                <w:p w14:paraId="62E6986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371E789" w14:textId="77777777" w:rsidR="00833139" w:rsidRPr="004238D4" w:rsidRDefault="00833139" w:rsidP="004238D4">
                  <w:pPr>
                    <w:pStyle w:val="Paragraph"/>
                    <w:rPr>
                      <w:noProof/>
                      <w:lang w:val="es-ES_tradnl"/>
                    </w:rPr>
                  </w:pPr>
                  <w:r w:rsidRPr="004238D4">
                    <w:rPr>
                      <w:noProof/>
                      <w:lang w:val="es-ES_tradnl"/>
                    </w:rPr>
                    <w:t>con una tensión nominal de 12,0 V (± 0,1),</w:t>
                  </w:r>
                </w:p>
              </w:tc>
            </w:tr>
            <w:tr w:rsidR="00833139" w:rsidRPr="004238D4" w14:paraId="2BDCBE43" w14:textId="77777777" w:rsidTr="004238D4">
              <w:tc>
                <w:tcPr>
                  <w:tcW w:w="0" w:type="auto"/>
                </w:tcPr>
                <w:p w14:paraId="4E11607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BADF6AB" w14:textId="77777777" w:rsidR="00833139" w:rsidRPr="004238D4" w:rsidRDefault="00833139" w:rsidP="004238D4">
                  <w:pPr>
                    <w:pStyle w:val="Paragraph"/>
                    <w:rPr>
                      <w:noProof/>
                      <w:lang w:val="es-ES_tradnl"/>
                    </w:rPr>
                  </w:pPr>
                  <w:r w:rsidRPr="004238D4">
                    <w:rPr>
                      <w:noProof/>
                      <w:lang w:val="es-ES_tradnl"/>
                    </w:rPr>
                    <w:t>con unas temperaturas especificadas comprendidas entre – 40 °C y + 165 °C, ambas incluidas,</w:t>
                  </w:r>
                </w:p>
              </w:tc>
            </w:tr>
            <w:tr w:rsidR="00833139" w:rsidRPr="004238D4" w14:paraId="56B82DDB" w14:textId="77777777" w:rsidTr="004238D4">
              <w:tc>
                <w:tcPr>
                  <w:tcW w:w="0" w:type="auto"/>
                </w:tcPr>
                <w:p w14:paraId="4E7BD66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FDCDA85" w14:textId="77777777" w:rsidR="00833139" w:rsidRPr="004238D4" w:rsidRDefault="00833139" w:rsidP="004238D4">
                  <w:pPr>
                    <w:pStyle w:val="Paragraph"/>
                    <w:rPr>
                      <w:noProof/>
                      <w:lang w:val="es-ES_tradnl"/>
                    </w:rPr>
                  </w:pPr>
                  <w:r w:rsidRPr="004238D4">
                    <w:rPr>
                      <w:noProof/>
                      <w:lang w:val="es-ES_tradnl"/>
                    </w:rPr>
                    <w:t>incluso con piñón de conexión,</w:t>
                  </w:r>
                </w:p>
              </w:tc>
            </w:tr>
            <w:tr w:rsidR="00833139" w:rsidRPr="004238D4" w14:paraId="2422F42F" w14:textId="77777777" w:rsidTr="004238D4">
              <w:tc>
                <w:tcPr>
                  <w:tcW w:w="0" w:type="auto"/>
                </w:tcPr>
                <w:p w14:paraId="72C4090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59BC6B5" w14:textId="77777777" w:rsidR="00833139" w:rsidRPr="004238D4" w:rsidRDefault="00833139" w:rsidP="004238D4">
                  <w:pPr>
                    <w:pStyle w:val="Paragraph"/>
                    <w:rPr>
                      <w:noProof/>
                      <w:lang w:val="es-ES_tradnl"/>
                    </w:rPr>
                  </w:pPr>
                  <w:r w:rsidRPr="004238D4">
                    <w:rPr>
                      <w:noProof/>
                      <w:lang w:val="es-ES_tradnl"/>
                    </w:rPr>
                    <w:t>incluso con conector de motor,</w:t>
                  </w:r>
                </w:p>
              </w:tc>
            </w:tr>
            <w:tr w:rsidR="00833139" w:rsidRPr="004238D4" w14:paraId="7C2723B5" w14:textId="77777777" w:rsidTr="004238D4">
              <w:tc>
                <w:tcPr>
                  <w:tcW w:w="0" w:type="auto"/>
                </w:tcPr>
                <w:p w14:paraId="6BFE6E2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AD518DA" w14:textId="77777777" w:rsidR="00833139" w:rsidRPr="004238D4" w:rsidRDefault="00833139" w:rsidP="004238D4">
                  <w:pPr>
                    <w:pStyle w:val="Paragraph"/>
                    <w:rPr>
                      <w:noProof/>
                      <w:lang w:val="es-ES_tradnl"/>
                    </w:rPr>
                  </w:pPr>
                  <w:r w:rsidRPr="004238D4">
                    <w:rPr>
                      <w:noProof/>
                      <w:lang w:val="es-ES_tradnl"/>
                    </w:rPr>
                    <w:t>incluso con brida,</w:t>
                  </w:r>
                </w:p>
              </w:tc>
            </w:tr>
            <w:tr w:rsidR="00833139" w:rsidRPr="004238D4" w14:paraId="4A49903E" w14:textId="77777777" w:rsidTr="004238D4">
              <w:tc>
                <w:tcPr>
                  <w:tcW w:w="0" w:type="auto"/>
                </w:tcPr>
                <w:p w14:paraId="0491BFA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6724EE5" w14:textId="77777777" w:rsidR="00833139" w:rsidRPr="004238D4" w:rsidRDefault="00833139" w:rsidP="004238D4">
                  <w:pPr>
                    <w:pStyle w:val="Paragraph"/>
                    <w:rPr>
                      <w:noProof/>
                      <w:lang w:val="es-ES_tradnl"/>
                    </w:rPr>
                  </w:pPr>
                  <w:r w:rsidRPr="004238D4">
                    <w:rPr>
                      <w:noProof/>
                      <w:lang w:val="es-ES_tradnl"/>
                    </w:rPr>
                    <w:t>con un diámetro inferior a 40 mm (sin incluir la brida),</w:t>
                  </w:r>
                </w:p>
              </w:tc>
            </w:tr>
            <w:tr w:rsidR="00833139" w:rsidRPr="004238D4" w14:paraId="0D8699EC" w14:textId="77777777" w:rsidTr="004238D4">
              <w:tc>
                <w:tcPr>
                  <w:tcW w:w="0" w:type="auto"/>
                </w:tcPr>
                <w:p w14:paraId="032F675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C9BBBF6" w14:textId="77777777" w:rsidR="00833139" w:rsidRPr="004238D4" w:rsidRDefault="00833139" w:rsidP="004238D4">
                  <w:pPr>
                    <w:pStyle w:val="Paragraph"/>
                    <w:rPr>
                      <w:noProof/>
                      <w:lang w:val="es-ES_tradnl"/>
                    </w:rPr>
                  </w:pPr>
                  <w:r w:rsidRPr="004238D4">
                    <w:rPr>
                      <w:noProof/>
                      <w:lang w:val="es-ES_tradnl"/>
                    </w:rPr>
                    <w:t>con una altura total inferior a 90 mm (desde la base hasta el piñón)</w:t>
                  </w:r>
                </w:p>
              </w:tc>
            </w:tr>
          </w:tbl>
          <w:p w14:paraId="7FCBBD22" w14:textId="77777777" w:rsidR="00833139" w:rsidRPr="004238D4" w:rsidRDefault="00833139" w:rsidP="004238D4">
            <w:pPr>
              <w:pStyle w:val="Paragraph"/>
              <w:rPr>
                <w:noProof/>
                <w:lang w:val="es-ES_tradnl"/>
              </w:rPr>
            </w:pPr>
          </w:p>
        </w:tc>
        <w:tc>
          <w:tcPr>
            <w:tcW w:w="0" w:type="auto"/>
          </w:tcPr>
          <w:p w14:paraId="4623CFB7"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6E47DD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6BB88B3"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40702DCA" w14:textId="77777777" w:rsidTr="00833139">
        <w:trPr>
          <w:cantSplit/>
        </w:trPr>
        <w:tc>
          <w:tcPr>
            <w:tcW w:w="0" w:type="auto"/>
          </w:tcPr>
          <w:p w14:paraId="73E4765D" w14:textId="77777777" w:rsidR="00833139" w:rsidRPr="004238D4" w:rsidRDefault="00833139" w:rsidP="004238D4">
            <w:pPr>
              <w:pStyle w:val="Paragraph"/>
              <w:rPr>
                <w:noProof/>
                <w:lang w:val="es-ES_tradnl"/>
              </w:rPr>
            </w:pPr>
            <w:r w:rsidRPr="004238D4">
              <w:rPr>
                <w:noProof/>
                <w:lang w:val="es-ES_tradnl"/>
              </w:rPr>
              <w:t>0.6880</w:t>
            </w:r>
          </w:p>
        </w:tc>
        <w:tc>
          <w:tcPr>
            <w:tcW w:w="0" w:type="auto"/>
          </w:tcPr>
          <w:p w14:paraId="1E9DD2C9" w14:textId="77777777" w:rsidR="00833139" w:rsidRPr="004238D4" w:rsidRDefault="00833139" w:rsidP="004238D4">
            <w:pPr>
              <w:pStyle w:val="Paragraph"/>
              <w:jc w:val="right"/>
              <w:rPr>
                <w:noProof/>
                <w:lang w:val="es-ES_tradnl"/>
              </w:rPr>
            </w:pPr>
            <w:r w:rsidRPr="004238D4">
              <w:rPr>
                <w:noProof/>
                <w:lang w:val="es-ES_tradnl"/>
              </w:rPr>
              <w:t>ex 8501 10 99</w:t>
            </w:r>
          </w:p>
        </w:tc>
        <w:tc>
          <w:tcPr>
            <w:tcW w:w="0" w:type="auto"/>
          </w:tcPr>
          <w:p w14:paraId="27AC2C62" w14:textId="77777777" w:rsidR="00833139" w:rsidRPr="004238D4" w:rsidRDefault="00833139" w:rsidP="004238D4">
            <w:pPr>
              <w:pStyle w:val="Paragraph"/>
              <w:jc w:val="center"/>
              <w:rPr>
                <w:noProof/>
                <w:lang w:val="es-ES_tradnl"/>
              </w:rPr>
            </w:pPr>
            <w:r w:rsidRPr="004238D4">
              <w:rPr>
                <w:noProof/>
                <w:lang w:val="es-ES_tradnl"/>
              </w:rPr>
              <w:t>65</w:t>
            </w:r>
          </w:p>
        </w:tc>
        <w:tc>
          <w:tcPr>
            <w:tcW w:w="0" w:type="auto"/>
          </w:tcPr>
          <w:p w14:paraId="132F6A65" w14:textId="77777777" w:rsidR="00833139" w:rsidRPr="004238D4" w:rsidRDefault="00833139" w:rsidP="004238D4">
            <w:pPr>
              <w:pStyle w:val="Paragraph"/>
              <w:rPr>
                <w:noProof/>
                <w:lang w:val="es-ES_tradnl"/>
              </w:rPr>
            </w:pPr>
            <w:r w:rsidRPr="004238D4">
              <w:rPr>
                <w:noProof/>
                <w:lang w:val="es-ES_tradnl"/>
              </w:rPr>
              <w:t>Accionador de turbocompresor eléctrico, con:</w:t>
            </w:r>
          </w:p>
          <w:tbl>
            <w:tblPr>
              <w:tblStyle w:val="Listdash1"/>
              <w:tblW w:w="0" w:type="auto"/>
              <w:tblLook w:val="0000" w:firstRow="0" w:lastRow="0" w:firstColumn="0" w:lastColumn="0" w:noHBand="0" w:noVBand="0"/>
            </w:tblPr>
            <w:tblGrid>
              <w:gridCol w:w="220"/>
              <w:gridCol w:w="4110"/>
            </w:tblGrid>
            <w:tr w:rsidR="00833139" w:rsidRPr="004238D4" w14:paraId="77E1059B" w14:textId="77777777" w:rsidTr="004238D4">
              <w:tc>
                <w:tcPr>
                  <w:tcW w:w="0" w:type="auto"/>
                </w:tcPr>
                <w:p w14:paraId="1D11606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EAC6D11" w14:textId="77777777" w:rsidR="00833139" w:rsidRPr="004238D4" w:rsidRDefault="00833139" w:rsidP="004238D4">
                  <w:pPr>
                    <w:pStyle w:val="Paragraph"/>
                    <w:rPr>
                      <w:noProof/>
                      <w:lang w:val="es-ES_tradnl"/>
                    </w:rPr>
                  </w:pPr>
                  <w:r w:rsidRPr="004238D4">
                    <w:rPr>
                      <w:noProof/>
                      <w:lang w:val="es-ES_tradnl"/>
                    </w:rPr>
                    <w:t>un motor de corriente continua,</w:t>
                  </w:r>
                </w:p>
              </w:tc>
            </w:tr>
            <w:tr w:rsidR="00833139" w:rsidRPr="004238D4" w14:paraId="775AA843" w14:textId="77777777" w:rsidTr="004238D4">
              <w:tc>
                <w:tcPr>
                  <w:tcW w:w="0" w:type="auto"/>
                </w:tcPr>
                <w:p w14:paraId="0EA102B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1F3218B" w14:textId="77777777" w:rsidR="00833139" w:rsidRPr="004238D4" w:rsidRDefault="00833139" w:rsidP="004238D4">
                  <w:pPr>
                    <w:pStyle w:val="Paragraph"/>
                    <w:rPr>
                      <w:noProof/>
                      <w:lang w:val="es-ES_tradnl"/>
                    </w:rPr>
                  </w:pPr>
                  <w:r w:rsidRPr="004238D4">
                    <w:rPr>
                      <w:noProof/>
                      <w:lang w:val="es-ES_tradnl"/>
                    </w:rPr>
                    <w:t>un mecanismo integrado de cambios,</w:t>
                  </w:r>
                </w:p>
              </w:tc>
            </w:tr>
            <w:tr w:rsidR="00833139" w:rsidRPr="004238D4" w14:paraId="3979CBEA" w14:textId="77777777" w:rsidTr="004238D4">
              <w:tc>
                <w:tcPr>
                  <w:tcW w:w="0" w:type="auto"/>
                </w:tcPr>
                <w:p w14:paraId="6BF5F93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6669BF4" w14:textId="77777777" w:rsidR="00833139" w:rsidRPr="004238D4" w:rsidRDefault="00833139" w:rsidP="004238D4">
                  <w:pPr>
                    <w:pStyle w:val="Paragraph"/>
                    <w:rPr>
                      <w:noProof/>
                      <w:lang w:val="es-ES_tradnl"/>
                    </w:rPr>
                  </w:pPr>
                  <w:r w:rsidRPr="004238D4">
                    <w:rPr>
                      <w:noProof/>
                      <w:lang w:val="es-ES_tradnl"/>
                    </w:rPr>
                    <w:t>una fuerza (de tracción) igual o superior a 200 N a una temperatura ambiente elevada mínima de 140 °C,</w:t>
                  </w:r>
                </w:p>
              </w:tc>
            </w:tr>
            <w:tr w:rsidR="00833139" w:rsidRPr="004238D4" w14:paraId="5E2C04E2" w14:textId="77777777" w:rsidTr="004238D4">
              <w:tc>
                <w:tcPr>
                  <w:tcW w:w="0" w:type="auto"/>
                </w:tcPr>
                <w:p w14:paraId="1090958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5C5BE8E" w14:textId="77777777" w:rsidR="00833139" w:rsidRPr="004238D4" w:rsidRDefault="00833139" w:rsidP="004238D4">
                  <w:pPr>
                    <w:pStyle w:val="Paragraph"/>
                    <w:rPr>
                      <w:noProof/>
                      <w:lang w:val="es-ES_tradnl"/>
                    </w:rPr>
                  </w:pPr>
                  <w:r w:rsidRPr="004238D4">
                    <w:rPr>
                      <w:noProof/>
                      <w:lang w:val="es-ES_tradnl"/>
                    </w:rPr>
                    <w:t>una fuerza (de tracción) igual o superior a 250 N en cada posición de su carrera,</w:t>
                  </w:r>
                </w:p>
              </w:tc>
            </w:tr>
            <w:tr w:rsidR="00833139" w:rsidRPr="004238D4" w14:paraId="5641BB41" w14:textId="77777777" w:rsidTr="004238D4">
              <w:tc>
                <w:tcPr>
                  <w:tcW w:w="0" w:type="auto"/>
                </w:tcPr>
                <w:p w14:paraId="59C42DE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6214ADC" w14:textId="77777777" w:rsidR="00833139" w:rsidRPr="004238D4" w:rsidRDefault="00833139" w:rsidP="004238D4">
                  <w:pPr>
                    <w:pStyle w:val="Paragraph"/>
                    <w:rPr>
                      <w:noProof/>
                      <w:lang w:val="es-ES_tradnl"/>
                    </w:rPr>
                  </w:pPr>
                  <w:r w:rsidRPr="004238D4">
                    <w:rPr>
                      <w:noProof/>
                      <w:lang w:val="es-ES_tradnl"/>
                    </w:rPr>
                    <w:t>una carrera efectiva igual o superior a 15 mm, pero inferior o igual a 25 mm,</w:t>
                  </w:r>
                </w:p>
              </w:tc>
            </w:tr>
            <w:tr w:rsidR="00833139" w:rsidRPr="004238D4" w14:paraId="716E6AAF" w14:textId="77777777" w:rsidTr="004238D4">
              <w:tc>
                <w:tcPr>
                  <w:tcW w:w="0" w:type="auto"/>
                </w:tcPr>
                <w:p w14:paraId="32B9849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220050C" w14:textId="77777777" w:rsidR="00833139" w:rsidRPr="004238D4" w:rsidRDefault="00833139" w:rsidP="004238D4">
                  <w:pPr>
                    <w:pStyle w:val="Paragraph"/>
                    <w:rPr>
                      <w:noProof/>
                      <w:lang w:val="es-ES_tradnl"/>
                    </w:rPr>
                  </w:pPr>
                  <w:r w:rsidRPr="004238D4">
                    <w:rPr>
                      <w:noProof/>
                      <w:lang w:val="es-ES_tradnl"/>
                    </w:rPr>
                    <w:t>incluso con interfaz de diagnóstico a bordo</w:t>
                  </w:r>
                </w:p>
              </w:tc>
            </w:tr>
          </w:tbl>
          <w:p w14:paraId="33FFA6CC" w14:textId="77777777" w:rsidR="00833139" w:rsidRPr="004238D4" w:rsidRDefault="00833139" w:rsidP="004238D4">
            <w:pPr>
              <w:pStyle w:val="Paragraph"/>
              <w:rPr>
                <w:noProof/>
                <w:lang w:val="es-ES_tradnl"/>
              </w:rPr>
            </w:pPr>
          </w:p>
        </w:tc>
        <w:tc>
          <w:tcPr>
            <w:tcW w:w="0" w:type="auto"/>
          </w:tcPr>
          <w:p w14:paraId="71AEB74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6B8F59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0B30FC2"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6D40D5B7" w14:textId="77777777" w:rsidTr="00833139">
        <w:trPr>
          <w:cantSplit/>
        </w:trPr>
        <w:tc>
          <w:tcPr>
            <w:tcW w:w="0" w:type="auto"/>
          </w:tcPr>
          <w:p w14:paraId="2A996D95" w14:textId="77777777" w:rsidR="00833139" w:rsidRPr="004238D4" w:rsidRDefault="00833139" w:rsidP="004238D4">
            <w:pPr>
              <w:pStyle w:val="Paragraph"/>
              <w:rPr>
                <w:noProof/>
                <w:lang w:val="es-ES_tradnl"/>
              </w:rPr>
            </w:pPr>
            <w:r w:rsidRPr="004238D4">
              <w:rPr>
                <w:noProof/>
                <w:lang w:val="es-ES_tradnl"/>
              </w:rPr>
              <w:t>0.6115</w:t>
            </w:r>
          </w:p>
        </w:tc>
        <w:tc>
          <w:tcPr>
            <w:tcW w:w="0" w:type="auto"/>
          </w:tcPr>
          <w:p w14:paraId="5B0DC6BE" w14:textId="7DFF25B3"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8501 10 99</w:t>
            </w:r>
          </w:p>
        </w:tc>
        <w:tc>
          <w:tcPr>
            <w:tcW w:w="0" w:type="auto"/>
          </w:tcPr>
          <w:p w14:paraId="3A8E4A27" w14:textId="77777777" w:rsidR="00833139" w:rsidRPr="004238D4" w:rsidRDefault="00833139" w:rsidP="004238D4">
            <w:pPr>
              <w:pStyle w:val="Paragraph"/>
              <w:jc w:val="center"/>
              <w:rPr>
                <w:noProof/>
                <w:lang w:val="es-ES_tradnl"/>
              </w:rPr>
            </w:pPr>
            <w:r w:rsidRPr="004238D4">
              <w:rPr>
                <w:noProof/>
                <w:lang w:val="es-ES_tradnl"/>
              </w:rPr>
              <w:t>70</w:t>
            </w:r>
          </w:p>
        </w:tc>
        <w:tc>
          <w:tcPr>
            <w:tcW w:w="0" w:type="auto"/>
          </w:tcPr>
          <w:p w14:paraId="7FBF9FEB" w14:textId="77777777" w:rsidR="00833139" w:rsidRPr="004238D4" w:rsidRDefault="00833139" w:rsidP="004238D4">
            <w:pPr>
              <w:pStyle w:val="Paragraph"/>
              <w:rPr>
                <w:noProof/>
                <w:lang w:val="es-ES_tradnl"/>
              </w:rPr>
            </w:pPr>
            <w:r w:rsidRPr="004238D4">
              <w:rPr>
                <w:noProof/>
                <w:lang w:val="es-ES_tradnl"/>
              </w:rPr>
              <w:t>Motor paso a paso de corriente continua:</w:t>
            </w:r>
          </w:p>
          <w:tbl>
            <w:tblPr>
              <w:tblStyle w:val="Listdash1"/>
              <w:tblW w:w="0" w:type="auto"/>
              <w:tblLook w:val="0000" w:firstRow="0" w:lastRow="0" w:firstColumn="0" w:lastColumn="0" w:noHBand="0" w:noVBand="0"/>
            </w:tblPr>
            <w:tblGrid>
              <w:gridCol w:w="220"/>
              <w:gridCol w:w="4110"/>
            </w:tblGrid>
            <w:tr w:rsidR="00833139" w:rsidRPr="004238D4" w14:paraId="229B5FD4" w14:textId="77777777" w:rsidTr="004238D4">
              <w:tc>
                <w:tcPr>
                  <w:tcW w:w="0" w:type="auto"/>
                </w:tcPr>
                <w:p w14:paraId="7566EDD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8BF0123" w14:textId="77777777" w:rsidR="00833139" w:rsidRPr="004238D4" w:rsidRDefault="00833139" w:rsidP="004238D4">
                  <w:pPr>
                    <w:pStyle w:val="Paragraph"/>
                    <w:rPr>
                      <w:noProof/>
                      <w:lang w:val="es-ES_tradnl"/>
                    </w:rPr>
                  </w:pPr>
                  <w:r w:rsidRPr="004238D4">
                    <w:rPr>
                      <w:noProof/>
                      <w:lang w:val="es-ES_tradnl"/>
                    </w:rPr>
                    <w:t>con bobina de dos fases,</w:t>
                  </w:r>
                </w:p>
              </w:tc>
            </w:tr>
            <w:tr w:rsidR="00833139" w:rsidRPr="004238D4" w14:paraId="46A49C92" w14:textId="77777777" w:rsidTr="004238D4">
              <w:tc>
                <w:tcPr>
                  <w:tcW w:w="0" w:type="auto"/>
                </w:tcPr>
                <w:p w14:paraId="3DB7FFC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6DBBB13" w14:textId="77777777" w:rsidR="00833139" w:rsidRPr="004238D4" w:rsidRDefault="00833139" w:rsidP="004238D4">
                  <w:pPr>
                    <w:pStyle w:val="Paragraph"/>
                    <w:rPr>
                      <w:noProof/>
                      <w:lang w:val="es-ES_tradnl"/>
                    </w:rPr>
                  </w:pPr>
                  <w:r w:rsidRPr="004238D4">
                    <w:rPr>
                      <w:noProof/>
                      <w:lang w:val="es-ES_tradnl"/>
                    </w:rPr>
                    <w:t>con una potencia nominal superior o igual a 9 V pero inferior a 16,0 V,</w:t>
                  </w:r>
                </w:p>
              </w:tc>
            </w:tr>
            <w:tr w:rsidR="00833139" w:rsidRPr="004238D4" w14:paraId="29C93652" w14:textId="77777777" w:rsidTr="004238D4">
              <w:tc>
                <w:tcPr>
                  <w:tcW w:w="0" w:type="auto"/>
                </w:tcPr>
                <w:p w14:paraId="3417709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248469A" w14:textId="77777777" w:rsidR="00833139" w:rsidRPr="004238D4" w:rsidRDefault="00833139" w:rsidP="004238D4">
                  <w:pPr>
                    <w:pStyle w:val="Paragraph"/>
                    <w:rPr>
                      <w:noProof/>
                      <w:lang w:val="es-ES_tradnl"/>
                    </w:rPr>
                  </w:pPr>
                  <w:r w:rsidRPr="004238D4">
                    <w:rPr>
                      <w:noProof/>
                      <w:lang w:val="es-ES_tradnl"/>
                    </w:rPr>
                    <w:t> con unas temperaturas especificadas comprendidas entre - 40 °C y + 105 °C, ambas incluidas,</w:t>
                  </w:r>
                </w:p>
              </w:tc>
            </w:tr>
            <w:tr w:rsidR="00833139" w:rsidRPr="004238D4" w14:paraId="1BE1E171" w14:textId="77777777" w:rsidTr="004238D4">
              <w:tc>
                <w:tcPr>
                  <w:tcW w:w="0" w:type="auto"/>
                </w:tcPr>
                <w:p w14:paraId="2735C05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421485C" w14:textId="77777777" w:rsidR="00833139" w:rsidRPr="004238D4" w:rsidRDefault="00833139" w:rsidP="004238D4">
                  <w:pPr>
                    <w:pStyle w:val="Paragraph"/>
                    <w:rPr>
                      <w:noProof/>
                      <w:lang w:val="es-ES_tradnl"/>
                    </w:rPr>
                  </w:pPr>
                  <w:r w:rsidRPr="004238D4">
                    <w:rPr>
                      <w:noProof/>
                      <w:lang w:val="es-ES_tradnl"/>
                    </w:rPr>
                    <w:t>incluso con piñón de conexión,</w:t>
                  </w:r>
                </w:p>
              </w:tc>
            </w:tr>
            <w:tr w:rsidR="00833139" w:rsidRPr="004238D4" w14:paraId="44D847ED" w14:textId="77777777" w:rsidTr="004238D4">
              <w:tc>
                <w:tcPr>
                  <w:tcW w:w="0" w:type="auto"/>
                </w:tcPr>
                <w:p w14:paraId="439274B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4950B1D" w14:textId="77777777" w:rsidR="00833139" w:rsidRPr="004238D4" w:rsidRDefault="00833139" w:rsidP="004238D4">
                  <w:pPr>
                    <w:pStyle w:val="Paragraph"/>
                    <w:rPr>
                      <w:noProof/>
                      <w:lang w:val="es-ES_tradnl"/>
                    </w:rPr>
                  </w:pPr>
                  <w:r w:rsidRPr="004238D4">
                    <w:rPr>
                      <w:noProof/>
                      <w:lang w:val="es-ES_tradnl"/>
                    </w:rPr>
                    <w:t>incluso con motor conector,</w:t>
                  </w:r>
                </w:p>
              </w:tc>
            </w:tr>
          </w:tbl>
          <w:p w14:paraId="384C3A9F" w14:textId="77777777" w:rsidR="00833139" w:rsidRPr="004238D4" w:rsidRDefault="00833139" w:rsidP="004238D4">
            <w:pPr>
              <w:pStyle w:val="Paragraph"/>
              <w:rPr>
                <w:noProof/>
                <w:lang w:val="es-ES_tradnl"/>
              </w:rPr>
            </w:pPr>
          </w:p>
        </w:tc>
        <w:tc>
          <w:tcPr>
            <w:tcW w:w="0" w:type="auto"/>
          </w:tcPr>
          <w:p w14:paraId="5F71B256"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7D37F8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7CF7823"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3BFA9C77" w14:textId="77777777" w:rsidTr="00833139">
        <w:trPr>
          <w:cantSplit/>
        </w:trPr>
        <w:tc>
          <w:tcPr>
            <w:tcW w:w="0" w:type="auto"/>
          </w:tcPr>
          <w:p w14:paraId="6B53C92F" w14:textId="77777777" w:rsidR="00833139" w:rsidRPr="004238D4" w:rsidRDefault="00833139" w:rsidP="004238D4">
            <w:pPr>
              <w:pStyle w:val="Paragraph"/>
              <w:rPr>
                <w:noProof/>
                <w:lang w:val="es-ES_tradnl"/>
              </w:rPr>
            </w:pPr>
            <w:r w:rsidRPr="004238D4">
              <w:rPr>
                <w:noProof/>
                <w:lang w:val="es-ES_tradnl"/>
              </w:rPr>
              <w:t>0.6627</w:t>
            </w:r>
          </w:p>
        </w:tc>
        <w:tc>
          <w:tcPr>
            <w:tcW w:w="0" w:type="auto"/>
          </w:tcPr>
          <w:p w14:paraId="085A0C16" w14:textId="77777777" w:rsidR="00833139" w:rsidRPr="004238D4" w:rsidRDefault="00833139" w:rsidP="004238D4">
            <w:pPr>
              <w:pStyle w:val="Paragraph"/>
              <w:jc w:val="right"/>
              <w:rPr>
                <w:noProof/>
                <w:lang w:val="es-ES_tradnl"/>
              </w:rPr>
            </w:pPr>
            <w:r w:rsidRPr="004238D4">
              <w:rPr>
                <w:noProof/>
                <w:lang w:val="es-ES_tradnl"/>
              </w:rPr>
              <w:t>ex 8501 10 99</w:t>
            </w:r>
          </w:p>
        </w:tc>
        <w:tc>
          <w:tcPr>
            <w:tcW w:w="0" w:type="auto"/>
          </w:tcPr>
          <w:p w14:paraId="018E4CC9" w14:textId="77777777" w:rsidR="00833139" w:rsidRPr="004238D4" w:rsidRDefault="00833139" w:rsidP="004238D4">
            <w:pPr>
              <w:pStyle w:val="Paragraph"/>
              <w:jc w:val="center"/>
              <w:rPr>
                <w:noProof/>
                <w:lang w:val="es-ES_tradnl"/>
              </w:rPr>
            </w:pPr>
            <w:r w:rsidRPr="004238D4">
              <w:rPr>
                <w:noProof/>
                <w:lang w:val="es-ES_tradnl"/>
              </w:rPr>
              <w:t>75</w:t>
            </w:r>
          </w:p>
        </w:tc>
        <w:tc>
          <w:tcPr>
            <w:tcW w:w="0" w:type="auto"/>
          </w:tcPr>
          <w:p w14:paraId="4B24759D" w14:textId="77777777" w:rsidR="00833139" w:rsidRPr="004238D4" w:rsidRDefault="00833139" w:rsidP="004238D4">
            <w:pPr>
              <w:pStyle w:val="Paragraph"/>
              <w:rPr>
                <w:noProof/>
                <w:lang w:val="es-ES_tradnl"/>
              </w:rPr>
            </w:pPr>
            <w:r w:rsidRPr="004238D4">
              <w:rPr>
                <w:noProof/>
                <w:lang w:val="es-ES_tradnl"/>
              </w:rPr>
              <w:t>Motor de corriente continua de excitación permanente con</w:t>
            </w:r>
          </w:p>
          <w:tbl>
            <w:tblPr>
              <w:tblStyle w:val="Listdash1"/>
              <w:tblW w:w="0" w:type="auto"/>
              <w:tblLook w:val="0000" w:firstRow="0" w:lastRow="0" w:firstColumn="0" w:lastColumn="0" w:noHBand="0" w:noVBand="0"/>
            </w:tblPr>
            <w:tblGrid>
              <w:gridCol w:w="220"/>
              <w:gridCol w:w="4110"/>
            </w:tblGrid>
            <w:tr w:rsidR="00833139" w:rsidRPr="004238D4" w14:paraId="05ED2B8F" w14:textId="77777777" w:rsidTr="004238D4">
              <w:tc>
                <w:tcPr>
                  <w:tcW w:w="0" w:type="auto"/>
                </w:tcPr>
                <w:p w14:paraId="50C0E38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2E568AB" w14:textId="77777777" w:rsidR="00833139" w:rsidRPr="004238D4" w:rsidRDefault="00833139" w:rsidP="004238D4">
                  <w:pPr>
                    <w:pStyle w:val="Paragraph"/>
                    <w:rPr>
                      <w:noProof/>
                      <w:lang w:val="es-ES_tradnl"/>
                    </w:rPr>
                  </w:pPr>
                  <w:r w:rsidRPr="004238D4">
                    <w:rPr>
                      <w:noProof/>
                      <w:lang w:val="es-ES_tradnl"/>
                    </w:rPr>
                    <w:t>bobinado multifásico,</w:t>
                  </w:r>
                </w:p>
              </w:tc>
            </w:tr>
            <w:tr w:rsidR="00833139" w:rsidRPr="004238D4" w14:paraId="5AF808ED" w14:textId="77777777" w:rsidTr="004238D4">
              <w:tc>
                <w:tcPr>
                  <w:tcW w:w="0" w:type="auto"/>
                </w:tcPr>
                <w:p w14:paraId="76ACD2B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F1C47B6" w14:textId="77777777" w:rsidR="00833139" w:rsidRPr="004238D4" w:rsidRDefault="00833139" w:rsidP="004238D4">
                  <w:pPr>
                    <w:pStyle w:val="Paragraph"/>
                    <w:rPr>
                      <w:noProof/>
                      <w:lang w:val="es-ES_tradnl"/>
                    </w:rPr>
                  </w:pPr>
                  <w:r w:rsidRPr="004238D4">
                    <w:rPr>
                      <w:noProof/>
                      <w:lang w:val="es-ES_tradnl"/>
                    </w:rPr>
                    <w:t>un diámetro externo superior o igual a 28 mm pero no superior a 35 mm,</w:t>
                  </w:r>
                </w:p>
              </w:tc>
            </w:tr>
            <w:tr w:rsidR="00833139" w:rsidRPr="004238D4" w14:paraId="17C08B92" w14:textId="77777777" w:rsidTr="004238D4">
              <w:tc>
                <w:tcPr>
                  <w:tcW w:w="0" w:type="auto"/>
                </w:tcPr>
                <w:p w14:paraId="787B56F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EC35C81" w14:textId="77777777" w:rsidR="00833139" w:rsidRPr="004238D4" w:rsidRDefault="00833139" w:rsidP="004238D4">
                  <w:pPr>
                    <w:pStyle w:val="Paragraph"/>
                    <w:rPr>
                      <w:noProof/>
                      <w:lang w:val="es-ES_tradnl"/>
                    </w:rPr>
                  </w:pPr>
                  <w:r w:rsidRPr="004238D4">
                    <w:rPr>
                      <w:noProof/>
                      <w:lang w:val="es-ES_tradnl"/>
                    </w:rPr>
                    <w:t>una velocidad de giro nominal inferior o igual a 12 000 rpm,</w:t>
                  </w:r>
                </w:p>
              </w:tc>
            </w:tr>
            <w:tr w:rsidR="00833139" w:rsidRPr="004238D4" w14:paraId="1DF19829" w14:textId="77777777" w:rsidTr="004238D4">
              <w:tc>
                <w:tcPr>
                  <w:tcW w:w="0" w:type="auto"/>
                </w:tcPr>
                <w:p w14:paraId="50B7173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B015A4A" w14:textId="77777777" w:rsidR="00833139" w:rsidRPr="004238D4" w:rsidRDefault="00833139" w:rsidP="004238D4">
                  <w:pPr>
                    <w:pStyle w:val="Paragraph"/>
                    <w:rPr>
                      <w:noProof/>
                      <w:lang w:val="es-ES_tradnl"/>
                    </w:rPr>
                  </w:pPr>
                  <w:r w:rsidRPr="004238D4">
                    <w:rPr>
                      <w:noProof/>
                      <w:lang w:val="es-ES_tradnl"/>
                    </w:rPr>
                    <w:t>una tensión de alimentación superior o igual a 8 V pero no superior a 27 V</w:t>
                  </w:r>
                </w:p>
              </w:tc>
            </w:tr>
          </w:tbl>
          <w:p w14:paraId="5867171D" w14:textId="77777777" w:rsidR="00833139" w:rsidRPr="004238D4" w:rsidRDefault="00833139" w:rsidP="004238D4">
            <w:pPr>
              <w:pStyle w:val="Paragraph"/>
              <w:rPr>
                <w:noProof/>
                <w:lang w:val="es-ES_tradnl"/>
              </w:rPr>
            </w:pPr>
          </w:p>
        </w:tc>
        <w:tc>
          <w:tcPr>
            <w:tcW w:w="0" w:type="auto"/>
          </w:tcPr>
          <w:p w14:paraId="05EE928C"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C78C4A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01BF7B5"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3B158D1E" w14:textId="77777777" w:rsidTr="00833139">
        <w:trPr>
          <w:cantSplit/>
        </w:trPr>
        <w:tc>
          <w:tcPr>
            <w:tcW w:w="0" w:type="auto"/>
          </w:tcPr>
          <w:p w14:paraId="18516689" w14:textId="77777777" w:rsidR="00833139" w:rsidRPr="004238D4" w:rsidRDefault="00833139" w:rsidP="004238D4">
            <w:pPr>
              <w:pStyle w:val="Paragraph"/>
              <w:rPr>
                <w:noProof/>
                <w:lang w:val="es-ES_tradnl"/>
              </w:rPr>
            </w:pPr>
            <w:r w:rsidRPr="004238D4">
              <w:rPr>
                <w:noProof/>
                <w:lang w:val="es-ES_tradnl"/>
              </w:rPr>
              <w:t>0.2838</w:t>
            </w:r>
          </w:p>
        </w:tc>
        <w:tc>
          <w:tcPr>
            <w:tcW w:w="0" w:type="auto"/>
          </w:tcPr>
          <w:p w14:paraId="05D75F6E" w14:textId="77777777" w:rsidR="00833139" w:rsidRPr="004238D4" w:rsidRDefault="00833139" w:rsidP="004238D4">
            <w:pPr>
              <w:pStyle w:val="Paragraph"/>
              <w:jc w:val="right"/>
              <w:rPr>
                <w:noProof/>
                <w:lang w:val="es-ES_tradnl"/>
              </w:rPr>
            </w:pPr>
            <w:r w:rsidRPr="004238D4">
              <w:rPr>
                <w:noProof/>
                <w:lang w:val="es-ES_tradnl"/>
              </w:rPr>
              <w:t>ex 8501 10 99</w:t>
            </w:r>
          </w:p>
        </w:tc>
        <w:tc>
          <w:tcPr>
            <w:tcW w:w="0" w:type="auto"/>
          </w:tcPr>
          <w:p w14:paraId="3274A147" w14:textId="77777777" w:rsidR="00833139" w:rsidRPr="004238D4" w:rsidRDefault="00833139" w:rsidP="004238D4">
            <w:pPr>
              <w:pStyle w:val="Paragraph"/>
              <w:jc w:val="center"/>
              <w:rPr>
                <w:noProof/>
                <w:lang w:val="es-ES_tradnl"/>
              </w:rPr>
            </w:pPr>
            <w:r w:rsidRPr="004238D4">
              <w:rPr>
                <w:noProof/>
                <w:lang w:val="es-ES_tradnl"/>
              </w:rPr>
              <w:t>79</w:t>
            </w:r>
          </w:p>
        </w:tc>
        <w:tc>
          <w:tcPr>
            <w:tcW w:w="0" w:type="auto"/>
          </w:tcPr>
          <w:p w14:paraId="3F5C01FA" w14:textId="77777777" w:rsidR="00833139" w:rsidRPr="004238D4" w:rsidRDefault="00833139" w:rsidP="004238D4">
            <w:pPr>
              <w:pStyle w:val="Paragraph"/>
              <w:rPr>
                <w:noProof/>
                <w:lang w:val="es-ES_tradnl"/>
              </w:rPr>
            </w:pPr>
            <w:r w:rsidRPr="004238D4">
              <w:rPr>
                <w:noProof/>
                <w:lang w:val="es-ES_tradnl"/>
              </w:rPr>
              <w:t>Motor de corriente continua con escobillas y rotor interno con bobinado trifásico, equipado o no con un tornillo sin fin, con una temperatura de servicio especificada que cubra como mínimo desde - 20 °C hasta + 70 °C</w:t>
            </w:r>
          </w:p>
        </w:tc>
        <w:tc>
          <w:tcPr>
            <w:tcW w:w="0" w:type="auto"/>
          </w:tcPr>
          <w:p w14:paraId="47C49DD9"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CE8795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D8464A2"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081B4B3D" w14:textId="77777777" w:rsidTr="00833139">
        <w:trPr>
          <w:cantSplit/>
        </w:trPr>
        <w:tc>
          <w:tcPr>
            <w:tcW w:w="0" w:type="auto"/>
          </w:tcPr>
          <w:p w14:paraId="44D391D0" w14:textId="77777777" w:rsidR="00833139" w:rsidRPr="004238D4" w:rsidRDefault="00833139" w:rsidP="004238D4">
            <w:pPr>
              <w:pStyle w:val="Paragraph"/>
              <w:rPr>
                <w:noProof/>
                <w:lang w:val="es-ES_tradnl"/>
              </w:rPr>
            </w:pPr>
            <w:r w:rsidRPr="004238D4">
              <w:rPr>
                <w:noProof/>
                <w:lang w:val="es-ES_tradnl"/>
              </w:rPr>
              <w:t>0.4555</w:t>
            </w:r>
          </w:p>
        </w:tc>
        <w:tc>
          <w:tcPr>
            <w:tcW w:w="0" w:type="auto"/>
          </w:tcPr>
          <w:p w14:paraId="038DB135" w14:textId="77777777" w:rsidR="00833139" w:rsidRPr="004238D4" w:rsidRDefault="00833139" w:rsidP="004238D4">
            <w:pPr>
              <w:pStyle w:val="Paragraph"/>
              <w:jc w:val="right"/>
              <w:rPr>
                <w:noProof/>
                <w:lang w:val="es-ES_tradnl"/>
              </w:rPr>
            </w:pPr>
            <w:r w:rsidRPr="004238D4">
              <w:rPr>
                <w:noProof/>
                <w:lang w:val="es-ES_tradnl"/>
              </w:rPr>
              <w:t>ex 8501 10 99</w:t>
            </w:r>
          </w:p>
        </w:tc>
        <w:tc>
          <w:tcPr>
            <w:tcW w:w="0" w:type="auto"/>
          </w:tcPr>
          <w:p w14:paraId="6DD3ED28" w14:textId="77777777" w:rsidR="00833139" w:rsidRPr="004238D4" w:rsidRDefault="00833139" w:rsidP="004238D4">
            <w:pPr>
              <w:pStyle w:val="Paragraph"/>
              <w:jc w:val="center"/>
              <w:rPr>
                <w:noProof/>
                <w:lang w:val="es-ES_tradnl"/>
              </w:rPr>
            </w:pPr>
            <w:r w:rsidRPr="004238D4">
              <w:rPr>
                <w:noProof/>
                <w:lang w:val="es-ES_tradnl"/>
              </w:rPr>
              <w:t>80</w:t>
            </w:r>
          </w:p>
        </w:tc>
        <w:tc>
          <w:tcPr>
            <w:tcW w:w="0" w:type="auto"/>
          </w:tcPr>
          <w:p w14:paraId="763E0C7E" w14:textId="77777777" w:rsidR="00833139" w:rsidRPr="004238D4" w:rsidRDefault="00833139" w:rsidP="004238D4">
            <w:pPr>
              <w:pStyle w:val="Paragraph"/>
              <w:rPr>
                <w:noProof/>
                <w:lang w:val="es-ES_tradnl"/>
              </w:rPr>
            </w:pPr>
            <w:r w:rsidRPr="004238D4">
              <w:rPr>
                <w:noProof/>
                <w:lang w:val="es-ES_tradnl"/>
              </w:rPr>
              <w:t>Motor pasoa paso de corriente continua, con:</w:t>
            </w:r>
          </w:p>
          <w:tbl>
            <w:tblPr>
              <w:tblStyle w:val="Listdash1"/>
              <w:tblW w:w="0" w:type="auto"/>
              <w:tblLook w:val="0000" w:firstRow="0" w:lastRow="0" w:firstColumn="0" w:lastColumn="0" w:noHBand="0" w:noVBand="0"/>
            </w:tblPr>
            <w:tblGrid>
              <w:gridCol w:w="220"/>
              <w:gridCol w:w="4110"/>
            </w:tblGrid>
            <w:tr w:rsidR="00833139" w:rsidRPr="004238D4" w14:paraId="0774DD9F" w14:textId="77777777" w:rsidTr="004238D4">
              <w:tc>
                <w:tcPr>
                  <w:tcW w:w="0" w:type="auto"/>
                </w:tcPr>
                <w:p w14:paraId="45722C7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81FCFD4" w14:textId="77777777" w:rsidR="00833139" w:rsidRPr="004238D4" w:rsidRDefault="00833139" w:rsidP="004238D4">
                  <w:pPr>
                    <w:pStyle w:val="Paragraph"/>
                    <w:rPr>
                      <w:noProof/>
                      <w:lang w:val="es-ES_tradnl"/>
                    </w:rPr>
                  </w:pPr>
                  <w:r w:rsidRPr="004238D4">
                    <w:rPr>
                      <w:noProof/>
                      <w:lang w:val="es-ES_tradnl"/>
                    </w:rPr>
                    <w:t>un ángulo de paso de 7,5 º (±0,5°),</w:t>
                  </w:r>
                </w:p>
              </w:tc>
            </w:tr>
            <w:tr w:rsidR="00833139" w:rsidRPr="004238D4" w14:paraId="00B69CB7" w14:textId="77777777" w:rsidTr="004238D4">
              <w:tc>
                <w:tcPr>
                  <w:tcW w:w="0" w:type="auto"/>
                </w:tcPr>
                <w:p w14:paraId="2966DBE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A0FF1A8" w14:textId="77777777" w:rsidR="00833139" w:rsidRPr="004238D4" w:rsidRDefault="00833139" w:rsidP="004238D4">
                  <w:pPr>
                    <w:pStyle w:val="Paragraph"/>
                    <w:rPr>
                      <w:noProof/>
                      <w:lang w:val="es-ES_tradnl"/>
                    </w:rPr>
                  </w:pPr>
                  <w:r w:rsidRPr="004238D4">
                    <w:rPr>
                      <w:noProof/>
                      <w:lang w:val="es-ES_tradnl"/>
                    </w:rPr>
                    <w:t>un par de desenganche a 25ºC igual o superior a 25mNm,</w:t>
                  </w:r>
                </w:p>
              </w:tc>
            </w:tr>
            <w:tr w:rsidR="00833139" w:rsidRPr="004238D4" w14:paraId="573E5A7F" w14:textId="77777777" w:rsidTr="004238D4">
              <w:tc>
                <w:tcPr>
                  <w:tcW w:w="0" w:type="auto"/>
                </w:tcPr>
                <w:p w14:paraId="78A6D46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3301910" w14:textId="77777777" w:rsidR="00833139" w:rsidRPr="004238D4" w:rsidRDefault="00833139" w:rsidP="004238D4">
                  <w:pPr>
                    <w:pStyle w:val="Paragraph"/>
                    <w:rPr>
                      <w:noProof/>
                      <w:lang w:val="es-ES_tradnl"/>
                    </w:rPr>
                  </w:pPr>
                  <w:r w:rsidRPr="004238D4">
                    <w:rPr>
                      <w:noProof/>
                      <w:lang w:val="es-ES_tradnl"/>
                    </w:rPr>
                    <w:t>una frecuencia de impulsos de enganche superior o igual a 1 500 impulsos por segundo,</w:t>
                  </w:r>
                </w:p>
              </w:tc>
            </w:tr>
            <w:tr w:rsidR="00833139" w:rsidRPr="004238D4" w14:paraId="576CCAAD" w14:textId="77777777" w:rsidTr="004238D4">
              <w:tc>
                <w:tcPr>
                  <w:tcW w:w="0" w:type="auto"/>
                </w:tcPr>
                <w:p w14:paraId="0E22924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F519277" w14:textId="77777777" w:rsidR="00833139" w:rsidRPr="004238D4" w:rsidRDefault="00833139" w:rsidP="004238D4">
                  <w:pPr>
                    <w:pStyle w:val="Paragraph"/>
                    <w:rPr>
                      <w:noProof/>
                      <w:lang w:val="es-ES_tradnl"/>
                    </w:rPr>
                  </w:pPr>
                  <w:r w:rsidRPr="004238D4">
                    <w:rPr>
                      <w:noProof/>
                      <w:lang w:val="es-ES_tradnl"/>
                    </w:rPr>
                    <w:t>bobinado de dos fases y</w:t>
                  </w:r>
                </w:p>
              </w:tc>
            </w:tr>
            <w:tr w:rsidR="00833139" w:rsidRPr="004238D4" w14:paraId="64C6889A" w14:textId="77777777" w:rsidTr="004238D4">
              <w:tc>
                <w:tcPr>
                  <w:tcW w:w="0" w:type="auto"/>
                </w:tcPr>
                <w:p w14:paraId="03A83AD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7E55A4F" w14:textId="77777777" w:rsidR="00833139" w:rsidRPr="004238D4" w:rsidRDefault="00833139" w:rsidP="004238D4">
                  <w:pPr>
                    <w:pStyle w:val="Paragraph"/>
                    <w:rPr>
                      <w:noProof/>
                      <w:lang w:val="es-ES_tradnl"/>
                    </w:rPr>
                  </w:pPr>
                  <w:r w:rsidRPr="004238D4">
                    <w:rPr>
                      <w:noProof/>
                      <w:lang w:val="es-ES_tradnl"/>
                    </w:rPr>
                    <w:t>una tensión nominal de 10,5V o más, pero no superior a 16,0V</w:t>
                  </w:r>
                </w:p>
              </w:tc>
            </w:tr>
          </w:tbl>
          <w:p w14:paraId="2F73581C" w14:textId="77777777" w:rsidR="00833139" w:rsidRPr="004238D4" w:rsidRDefault="00833139" w:rsidP="004238D4">
            <w:pPr>
              <w:pStyle w:val="Paragraph"/>
              <w:rPr>
                <w:noProof/>
                <w:lang w:val="es-ES_tradnl"/>
              </w:rPr>
            </w:pPr>
          </w:p>
        </w:tc>
        <w:tc>
          <w:tcPr>
            <w:tcW w:w="0" w:type="auto"/>
          </w:tcPr>
          <w:p w14:paraId="7707EDAE"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6361F4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55BA6CF"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2754511E" w14:textId="77777777" w:rsidTr="00833139">
        <w:trPr>
          <w:cantSplit/>
        </w:trPr>
        <w:tc>
          <w:tcPr>
            <w:tcW w:w="0" w:type="auto"/>
          </w:tcPr>
          <w:p w14:paraId="1A221630" w14:textId="77777777" w:rsidR="00833139" w:rsidRPr="004238D4" w:rsidRDefault="00833139" w:rsidP="004238D4">
            <w:pPr>
              <w:pStyle w:val="Paragraph"/>
              <w:rPr>
                <w:noProof/>
                <w:lang w:val="es-ES_tradnl"/>
              </w:rPr>
            </w:pPr>
            <w:r w:rsidRPr="004238D4">
              <w:rPr>
                <w:noProof/>
                <w:lang w:val="es-ES_tradnl"/>
              </w:rPr>
              <w:t>0.7250</w:t>
            </w:r>
          </w:p>
        </w:tc>
        <w:tc>
          <w:tcPr>
            <w:tcW w:w="0" w:type="auto"/>
          </w:tcPr>
          <w:p w14:paraId="28B9FDAA" w14:textId="77777777" w:rsidR="00833139" w:rsidRPr="004238D4" w:rsidRDefault="00833139" w:rsidP="004238D4">
            <w:pPr>
              <w:pStyle w:val="Paragraph"/>
              <w:jc w:val="right"/>
              <w:rPr>
                <w:noProof/>
                <w:lang w:val="es-ES_tradnl"/>
              </w:rPr>
            </w:pPr>
            <w:r w:rsidRPr="004238D4">
              <w:rPr>
                <w:noProof/>
                <w:lang w:val="es-ES_tradnl"/>
              </w:rPr>
              <w:t>ex 8501 20 00</w:t>
            </w:r>
          </w:p>
        </w:tc>
        <w:tc>
          <w:tcPr>
            <w:tcW w:w="0" w:type="auto"/>
          </w:tcPr>
          <w:p w14:paraId="02452E84"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33162391" w14:textId="77777777" w:rsidR="00833139" w:rsidRPr="004238D4" w:rsidRDefault="00833139" w:rsidP="004238D4">
            <w:pPr>
              <w:pStyle w:val="Paragraph"/>
              <w:rPr>
                <w:noProof/>
                <w:lang w:val="es-ES_tradnl"/>
              </w:rPr>
            </w:pPr>
            <w:r w:rsidRPr="004238D4">
              <w:rPr>
                <w:noProof/>
                <w:lang w:val="es-ES_tradnl"/>
              </w:rPr>
              <w:t>Motores universales de corriente continua o alterna:</w:t>
            </w:r>
          </w:p>
          <w:tbl>
            <w:tblPr>
              <w:tblStyle w:val="Listdash1"/>
              <w:tblW w:w="0" w:type="auto"/>
              <w:tblLook w:val="0000" w:firstRow="0" w:lastRow="0" w:firstColumn="0" w:lastColumn="0" w:noHBand="0" w:noVBand="0"/>
            </w:tblPr>
            <w:tblGrid>
              <w:gridCol w:w="220"/>
              <w:gridCol w:w="4110"/>
            </w:tblGrid>
            <w:tr w:rsidR="00833139" w:rsidRPr="004238D4" w14:paraId="3330A59C" w14:textId="77777777" w:rsidTr="004238D4">
              <w:tc>
                <w:tcPr>
                  <w:tcW w:w="0" w:type="auto"/>
                </w:tcPr>
                <w:p w14:paraId="735F528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AEF2379" w14:textId="77777777" w:rsidR="00833139" w:rsidRPr="004238D4" w:rsidRDefault="00833139" w:rsidP="004238D4">
                  <w:pPr>
                    <w:pStyle w:val="Paragraph"/>
                    <w:rPr>
                      <w:noProof/>
                      <w:lang w:val="es-ES_tradnl"/>
                    </w:rPr>
                  </w:pPr>
                  <w:r w:rsidRPr="004238D4">
                    <w:rPr>
                      <w:noProof/>
                      <w:lang w:val="es-ES_tradnl"/>
                    </w:rPr>
                    <w:t>de una potencia nominal de 1,2 kW,</w:t>
                  </w:r>
                </w:p>
              </w:tc>
            </w:tr>
            <w:tr w:rsidR="00833139" w:rsidRPr="004238D4" w14:paraId="0B7CF5FA" w14:textId="77777777" w:rsidTr="004238D4">
              <w:tc>
                <w:tcPr>
                  <w:tcW w:w="0" w:type="auto"/>
                </w:tcPr>
                <w:p w14:paraId="6C4E248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CDCBE4B" w14:textId="77777777" w:rsidR="00833139" w:rsidRPr="004238D4" w:rsidRDefault="00833139" w:rsidP="004238D4">
                  <w:pPr>
                    <w:pStyle w:val="Paragraph"/>
                    <w:rPr>
                      <w:noProof/>
                      <w:lang w:val="es-ES_tradnl"/>
                    </w:rPr>
                  </w:pPr>
                  <w:r w:rsidRPr="004238D4">
                    <w:rPr>
                      <w:noProof/>
                      <w:lang w:val="es-ES_tradnl"/>
                    </w:rPr>
                    <w:t>de una tensión de alimentación de 230 V, y</w:t>
                  </w:r>
                </w:p>
              </w:tc>
            </w:tr>
            <w:tr w:rsidR="00833139" w:rsidRPr="004238D4" w14:paraId="15DE7330" w14:textId="77777777" w:rsidTr="004238D4">
              <w:tc>
                <w:tcPr>
                  <w:tcW w:w="0" w:type="auto"/>
                </w:tcPr>
                <w:p w14:paraId="53F52A2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F5FB638" w14:textId="77777777" w:rsidR="00833139" w:rsidRPr="004238D4" w:rsidRDefault="00833139" w:rsidP="004238D4">
                  <w:pPr>
                    <w:pStyle w:val="Paragraph"/>
                    <w:rPr>
                      <w:noProof/>
                      <w:lang w:val="es-ES_tradnl"/>
                    </w:rPr>
                  </w:pPr>
                  <w:r w:rsidRPr="004238D4">
                    <w:rPr>
                      <w:noProof/>
                      <w:lang w:val="es-ES_tradnl"/>
                    </w:rPr>
                    <w:t>con freno de motor,</w:t>
                  </w:r>
                </w:p>
              </w:tc>
            </w:tr>
            <w:tr w:rsidR="00833139" w:rsidRPr="004238D4" w14:paraId="7B57C28C" w14:textId="77777777" w:rsidTr="004238D4">
              <w:tc>
                <w:tcPr>
                  <w:tcW w:w="0" w:type="auto"/>
                </w:tcPr>
                <w:p w14:paraId="11F5C13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C015CF4" w14:textId="77777777" w:rsidR="00833139" w:rsidRPr="004238D4" w:rsidRDefault="00833139" w:rsidP="004238D4">
                  <w:pPr>
                    <w:pStyle w:val="Paragraph"/>
                    <w:rPr>
                      <w:noProof/>
                      <w:lang w:val="es-ES_tradnl"/>
                    </w:rPr>
                  </w:pPr>
                  <w:r w:rsidRPr="004238D4">
                    <w:rPr>
                      <w:noProof/>
                      <w:lang w:val="es-ES_tradnl"/>
                    </w:rPr>
                    <w:t>montados con un engranaje reductor con árbol secundario, alojado en una caja de plástico</w:t>
                  </w:r>
                </w:p>
              </w:tc>
            </w:tr>
          </w:tbl>
          <w:p w14:paraId="70CF60C1" w14:textId="77777777" w:rsidR="00833139" w:rsidRPr="004238D4" w:rsidRDefault="00833139" w:rsidP="004238D4">
            <w:pPr>
              <w:pStyle w:val="Paragraph"/>
              <w:rPr>
                <w:noProof/>
                <w:lang w:val="es-ES_tradnl"/>
              </w:rPr>
            </w:pPr>
            <w:r w:rsidRPr="004238D4">
              <w:rPr>
                <w:noProof/>
                <w:lang w:val="es-ES_tradnl"/>
              </w:rPr>
              <w:t>destinados a servir como propulsión eléctrica de hojas de cortadoras de césped</w:t>
            </w:r>
          </w:p>
          <w:p w14:paraId="5EBFBB88"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7C8A2E2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C18FDD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5CEBDCE"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063852E0" w14:textId="77777777" w:rsidTr="00833139">
        <w:trPr>
          <w:cantSplit/>
        </w:trPr>
        <w:tc>
          <w:tcPr>
            <w:tcW w:w="0" w:type="auto"/>
          </w:tcPr>
          <w:p w14:paraId="68B8B819" w14:textId="77777777" w:rsidR="00833139" w:rsidRPr="004238D4" w:rsidRDefault="00833139" w:rsidP="004238D4">
            <w:pPr>
              <w:pStyle w:val="Paragraph"/>
              <w:rPr>
                <w:noProof/>
                <w:lang w:val="es-ES_tradnl"/>
              </w:rPr>
            </w:pPr>
            <w:r w:rsidRPr="004238D4">
              <w:rPr>
                <w:noProof/>
                <w:lang w:val="es-ES_tradnl"/>
              </w:rPr>
              <w:t>0.5954</w:t>
            </w:r>
          </w:p>
        </w:tc>
        <w:tc>
          <w:tcPr>
            <w:tcW w:w="0" w:type="auto"/>
          </w:tcPr>
          <w:p w14:paraId="117B8CDF" w14:textId="77777777" w:rsidR="00833139" w:rsidRPr="004238D4" w:rsidRDefault="00833139" w:rsidP="004238D4">
            <w:pPr>
              <w:pStyle w:val="Paragraph"/>
              <w:jc w:val="right"/>
              <w:rPr>
                <w:noProof/>
                <w:lang w:val="es-ES_tradnl"/>
              </w:rPr>
            </w:pPr>
            <w:r w:rsidRPr="004238D4">
              <w:rPr>
                <w:noProof/>
                <w:lang w:val="es-ES_tradnl"/>
              </w:rPr>
              <w:t>ex 8501 31 00</w:t>
            </w:r>
          </w:p>
        </w:tc>
        <w:tc>
          <w:tcPr>
            <w:tcW w:w="0" w:type="auto"/>
          </w:tcPr>
          <w:p w14:paraId="4BD80F2B" w14:textId="77777777" w:rsidR="00833139" w:rsidRPr="004238D4" w:rsidRDefault="00833139" w:rsidP="004238D4">
            <w:pPr>
              <w:pStyle w:val="Paragraph"/>
              <w:jc w:val="center"/>
              <w:rPr>
                <w:noProof/>
                <w:lang w:val="es-ES_tradnl"/>
              </w:rPr>
            </w:pPr>
            <w:r w:rsidRPr="004238D4">
              <w:rPr>
                <w:noProof/>
                <w:lang w:val="es-ES_tradnl"/>
              </w:rPr>
              <w:t>45</w:t>
            </w:r>
          </w:p>
        </w:tc>
        <w:tc>
          <w:tcPr>
            <w:tcW w:w="0" w:type="auto"/>
          </w:tcPr>
          <w:p w14:paraId="3ACABB64" w14:textId="77777777" w:rsidR="00833139" w:rsidRPr="004238D4" w:rsidRDefault="00833139" w:rsidP="004238D4">
            <w:pPr>
              <w:pStyle w:val="Paragraph"/>
              <w:rPr>
                <w:noProof/>
                <w:lang w:val="es-ES_tradnl"/>
              </w:rPr>
            </w:pPr>
            <w:r w:rsidRPr="004238D4">
              <w:rPr>
                <w:noProof/>
                <w:lang w:val="es-ES_tradnl"/>
              </w:rPr>
              <w:t>Motores de corriente continua sin escobillas, con:</w:t>
            </w:r>
          </w:p>
          <w:tbl>
            <w:tblPr>
              <w:tblStyle w:val="Listdash1"/>
              <w:tblW w:w="0" w:type="auto"/>
              <w:tblLook w:val="0000" w:firstRow="0" w:lastRow="0" w:firstColumn="0" w:lastColumn="0" w:noHBand="0" w:noVBand="0"/>
            </w:tblPr>
            <w:tblGrid>
              <w:gridCol w:w="220"/>
              <w:gridCol w:w="4110"/>
            </w:tblGrid>
            <w:tr w:rsidR="00833139" w:rsidRPr="004238D4" w14:paraId="5CF84B97" w14:textId="77777777" w:rsidTr="004238D4">
              <w:tc>
                <w:tcPr>
                  <w:tcW w:w="0" w:type="auto"/>
                </w:tcPr>
                <w:p w14:paraId="0E83ABD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C644001" w14:textId="77777777" w:rsidR="00833139" w:rsidRPr="004238D4" w:rsidRDefault="00833139" w:rsidP="004238D4">
                  <w:pPr>
                    <w:pStyle w:val="Paragraph"/>
                    <w:rPr>
                      <w:noProof/>
                      <w:lang w:val="es-ES_tradnl"/>
                    </w:rPr>
                  </w:pPr>
                  <w:r w:rsidRPr="004238D4">
                    <w:rPr>
                      <w:noProof/>
                      <w:lang w:val="es-ES_tradnl"/>
                    </w:rPr>
                    <w:t>un diámetro externo igual o superior a 90 mm, pero no superior a 110 mm,</w:t>
                  </w:r>
                </w:p>
              </w:tc>
            </w:tr>
            <w:tr w:rsidR="00833139" w:rsidRPr="004238D4" w14:paraId="57A12553" w14:textId="77777777" w:rsidTr="004238D4">
              <w:tc>
                <w:tcPr>
                  <w:tcW w:w="0" w:type="auto"/>
                </w:tcPr>
                <w:p w14:paraId="3C78C8F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0C318F5" w14:textId="77777777" w:rsidR="00833139" w:rsidRPr="004238D4" w:rsidRDefault="00833139" w:rsidP="004238D4">
                  <w:pPr>
                    <w:pStyle w:val="Paragraph"/>
                    <w:rPr>
                      <w:noProof/>
                      <w:lang w:val="es-ES_tradnl"/>
                    </w:rPr>
                  </w:pPr>
                  <w:r w:rsidRPr="004238D4">
                    <w:rPr>
                      <w:noProof/>
                      <w:lang w:val="es-ES_tradnl"/>
                    </w:rPr>
                    <w:t>una velocidad nominal no superior a 3 680 rpm,</w:t>
                  </w:r>
                </w:p>
              </w:tc>
            </w:tr>
            <w:tr w:rsidR="00833139" w:rsidRPr="004238D4" w14:paraId="1DAFB3EC" w14:textId="77777777" w:rsidTr="004238D4">
              <w:tc>
                <w:tcPr>
                  <w:tcW w:w="0" w:type="auto"/>
                </w:tcPr>
                <w:p w14:paraId="5C21D57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90631C3" w14:textId="77777777" w:rsidR="00833139" w:rsidRPr="004238D4" w:rsidRDefault="00833139" w:rsidP="004238D4">
                  <w:pPr>
                    <w:pStyle w:val="Paragraph"/>
                    <w:rPr>
                      <w:noProof/>
                      <w:lang w:val="es-ES_tradnl"/>
                    </w:rPr>
                  </w:pPr>
                  <w:r w:rsidRPr="004238D4">
                    <w:rPr>
                      <w:noProof/>
                      <w:lang w:val="es-ES_tradnl"/>
                    </w:rPr>
                    <w:t>una potencia igual o superior a 600 W pero no superior a 740 W a 2 300 rpm y 80 °C,</w:t>
                  </w:r>
                </w:p>
              </w:tc>
            </w:tr>
            <w:tr w:rsidR="00833139" w:rsidRPr="004238D4" w14:paraId="4FAF93A8" w14:textId="77777777" w:rsidTr="004238D4">
              <w:tc>
                <w:tcPr>
                  <w:tcW w:w="0" w:type="auto"/>
                </w:tcPr>
                <w:p w14:paraId="7896336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53F1258" w14:textId="77777777" w:rsidR="00833139" w:rsidRPr="004238D4" w:rsidRDefault="00833139" w:rsidP="004238D4">
                  <w:pPr>
                    <w:pStyle w:val="Paragraph"/>
                    <w:rPr>
                      <w:noProof/>
                      <w:lang w:val="es-ES_tradnl"/>
                    </w:rPr>
                  </w:pPr>
                  <w:r w:rsidRPr="004238D4">
                    <w:rPr>
                      <w:noProof/>
                      <w:lang w:val="es-ES_tradnl"/>
                    </w:rPr>
                    <w:t>una tensión de alimentación de 12 V,</w:t>
                  </w:r>
                </w:p>
              </w:tc>
            </w:tr>
            <w:tr w:rsidR="00833139" w:rsidRPr="004238D4" w14:paraId="1119363E" w14:textId="77777777" w:rsidTr="004238D4">
              <w:tc>
                <w:tcPr>
                  <w:tcW w:w="0" w:type="auto"/>
                </w:tcPr>
                <w:p w14:paraId="1DC07E2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CB3999E" w14:textId="77777777" w:rsidR="00833139" w:rsidRPr="004238D4" w:rsidRDefault="00833139" w:rsidP="004238D4">
                  <w:pPr>
                    <w:pStyle w:val="Paragraph"/>
                    <w:rPr>
                      <w:noProof/>
                      <w:lang w:val="es-ES_tradnl"/>
                    </w:rPr>
                  </w:pPr>
                  <w:r w:rsidRPr="004238D4">
                    <w:rPr>
                      <w:noProof/>
                      <w:lang w:val="es-ES_tradnl"/>
                    </w:rPr>
                    <w:t>un par no superior a 5,67 Nm,</w:t>
                  </w:r>
                </w:p>
              </w:tc>
            </w:tr>
            <w:tr w:rsidR="00833139" w:rsidRPr="004238D4" w14:paraId="40FEFAEF" w14:textId="77777777" w:rsidTr="004238D4">
              <w:tc>
                <w:tcPr>
                  <w:tcW w:w="0" w:type="auto"/>
                </w:tcPr>
                <w:p w14:paraId="0F42951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85F0993" w14:textId="77777777" w:rsidR="00833139" w:rsidRPr="004238D4" w:rsidRDefault="00833139" w:rsidP="004238D4">
                  <w:pPr>
                    <w:pStyle w:val="Paragraph"/>
                    <w:rPr>
                      <w:noProof/>
                      <w:lang w:val="es-ES_tradnl"/>
                    </w:rPr>
                  </w:pPr>
                  <w:r w:rsidRPr="004238D4">
                    <w:rPr>
                      <w:noProof/>
                      <w:lang w:val="es-ES_tradnl"/>
                    </w:rPr>
                    <w:t>dotados de un sensor de la posición del rotor,</w:t>
                  </w:r>
                </w:p>
              </w:tc>
            </w:tr>
            <w:tr w:rsidR="00833139" w:rsidRPr="004238D4" w14:paraId="6BD6559C" w14:textId="77777777" w:rsidTr="004238D4">
              <w:tc>
                <w:tcPr>
                  <w:tcW w:w="0" w:type="auto"/>
                </w:tcPr>
                <w:p w14:paraId="10ED74F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0AC44C1" w14:textId="77777777" w:rsidR="00833139" w:rsidRPr="004238D4" w:rsidRDefault="00833139" w:rsidP="004238D4">
                  <w:pPr>
                    <w:pStyle w:val="Paragraph"/>
                    <w:rPr>
                      <w:noProof/>
                      <w:lang w:val="es-ES_tradnl"/>
                    </w:rPr>
                  </w:pPr>
                  <w:r w:rsidRPr="004238D4">
                    <w:rPr>
                      <w:noProof/>
                      <w:lang w:val="es-ES_tradnl"/>
                    </w:rPr>
                    <w:t>un relé electrónico de estrella,</w:t>
                  </w:r>
                </w:p>
              </w:tc>
            </w:tr>
            <w:tr w:rsidR="00833139" w:rsidRPr="004238D4" w14:paraId="36E9D6FB" w14:textId="77777777" w:rsidTr="004238D4">
              <w:tc>
                <w:tcPr>
                  <w:tcW w:w="0" w:type="auto"/>
                </w:tcPr>
                <w:p w14:paraId="189F360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EE8E018" w14:textId="77777777" w:rsidR="00833139" w:rsidRPr="004238D4" w:rsidRDefault="00833139" w:rsidP="004238D4">
                  <w:pPr>
                    <w:pStyle w:val="Paragraph"/>
                    <w:rPr>
                      <w:noProof/>
                      <w:lang w:val="es-ES_tradnl"/>
                    </w:rPr>
                  </w:pPr>
                  <w:r w:rsidRPr="004238D4">
                    <w:rPr>
                      <w:noProof/>
                      <w:lang w:val="es-ES_tradnl"/>
                    </w:rPr>
                    <w:t>destinados a módulos eléctricos de dirección asistida</w:t>
                  </w:r>
                </w:p>
              </w:tc>
            </w:tr>
          </w:tbl>
          <w:p w14:paraId="43E921FE" w14:textId="77777777" w:rsidR="00833139" w:rsidRPr="004238D4" w:rsidRDefault="00833139" w:rsidP="004238D4">
            <w:pPr>
              <w:pStyle w:val="Paragraph"/>
              <w:rPr>
                <w:noProof/>
                <w:lang w:val="es-ES_tradnl"/>
              </w:rPr>
            </w:pPr>
          </w:p>
        </w:tc>
        <w:tc>
          <w:tcPr>
            <w:tcW w:w="0" w:type="auto"/>
          </w:tcPr>
          <w:p w14:paraId="61C9D9B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7B18C5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1626138"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63DD232E" w14:textId="77777777" w:rsidTr="00833139">
        <w:trPr>
          <w:cantSplit/>
        </w:trPr>
        <w:tc>
          <w:tcPr>
            <w:tcW w:w="0" w:type="auto"/>
          </w:tcPr>
          <w:p w14:paraId="39D01153" w14:textId="77777777" w:rsidR="00833139" w:rsidRPr="004238D4" w:rsidRDefault="00833139" w:rsidP="004238D4">
            <w:pPr>
              <w:pStyle w:val="Paragraph"/>
              <w:rPr>
                <w:noProof/>
                <w:lang w:val="es-ES_tradnl"/>
              </w:rPr>
            </w:pPr>
            <w:r w:rsidRPr="004238D4">
              <w:rPr>
                <w:noProof/>
                <w:lang w:val="es-ES_tradnl"/>
              </w:rPr>
              <w:t>0.5577</w:t>
            </w:r>
          </w:p>
        </w:tc>
        <w:tc>
          <w:tcPr>
            <w:tcW w:w="0" w:type="auto"/>
          </w:tcPr>
          <w:p w14:paraId="7E356E99" w14:textId="77777777" w:rsidR="00833139" w:rsidRPr="004238D4" w:rsidRDefault="00833139" w:rsidP="004238D4">
            <w:pPr>
              <w:pStyle w:val="Paragraph"/>
              <w:jc w:val="right"/>
              <w:rPr>
                <w:noProof/>
                <w:lang w:val="es-ES_tradnl"/>
              </w:rPr>
            </w:pPr>
            <w:r w:rsidRPr="004238D4">
              <w:rPr>
                <w:noProof/>
                <w:lang w:val="es-ES_tradnl"/>
              </w:rPr>
              <w:t>ex 8501 31 00</w:t>
            </w:r>
          </w:p>
        </w:tc>
        <w:tc>
          <w:tcPr>
            <w:tcW w:w="0" w:type="auto"/>
          </w:tcPr>
          <w:p w14:paraId="62E0CE6E" w14:textId="77777777" w:rsidR="00833139" w:rsidRPr="004238D4" w:rsidRDefault="00833139" w:rsidP="004238D4">
            <w:pPr>
              <w:pStyle w:val="Paragraph"/>
              <w:jc w:val="center"/>
              <w:rPr>
                <w:noProof/>
                <w:lang w:val="es-ES_tradnl"/>
              </w:rPr>
            </w:pPr>
            <w:r w:rsidRPr="004238D4">
              <w:rPr>
                <w:noProof/>
                <w:lang w:val="es-ES_tradnl"/>
              </w:rPr>
              <w:t>50</w:t>
            </w:r>
          </w:p>
        </w:tc>
        <w:tc>
          <w:tcPr>
            <w:tcW w:w="0" w:type="auto"/>
          </w:tcPr>
          <w:p w14:paraId="655C2CB2" w14:textId="77777777" w:rsidR="00833139" w:rsidRPr="004238D4" w:rsidRDefault="00833139" w:rsidP="004238D4">
            <w:pPr>
              <w:pStyle w:val="Paragraph"/>
              <w:rPr>
                <w:noProof/>
                <w:lang w:val="es-ES_tradnl"/>
              </w:rPr>
            </w:pPr>
            <w:r w:rsidRPr="004238D4">
              <w:rPr>
                <w:noProof/>
                <w:lang w:val="es-ES_tradnl"/>
              </w:rPr>
              <w:t>Motores de corriente continua, sin escobillas: </w:t>
            </w:r>
          </w:p>
          <w:tbl>
            <w:tblPr>
              <w:tblStyle w:val="Listdash1"/>
              <w:tblW w:w="0" w:type="auto"/>
              <w:tblLook w:val="0000" w:firstRow="0" w:lastRow="0" w:firstColumn="0" w:lastColumn="0" w:noHBand="0" w:noVBand="0"/>
            </w:tblPr>
            <w:tblGrid>
              <w:gridCol w:w="220"/>
              <w:gridCol w:w="4110"/>
            </w:tblGrid>
            <w:tr w:rsidR="00833139" w:rsidRPr="004238D4" w14:paraId="30BD010A" w14:textId="77777777" w:rsidTr="004238D4">
              <w:tc>
                <w:tcPr>
                  <w:tcW w:w="0" w:type="auto"/>
                </w:tcPr>
                <w:p w14:paraId="1C2BA79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1C94085" w14:textId="77777777" w:rsidR="00833139" w:rsidRPr="004238D4" w:rsidRDefault="00833139" w:rsidP="004238D4">
                  <w:pPr>
                    <w:pStyle w:val="Paragraph"/>
                    <w:rPr>
                      <w:noProof/>
                      <w:lang w:val="es-ES_tradnl"/>
                    </w:rPr>
                  </w:pPr>
                  <w:r w:rsidRPr="004238D4">
                    <w:rPr>
                      <w:noProof/>
                      <w:lang w:val="es-ES_tradnl"/>
                    </w:rPr>
                    <w:t>con un diámetro exterior igual o superior a 80 mm, pero no superior a 200 mm,</w:t>
                  </w:r>
                </w:p>
              </w:tc>
            </w:tr>
            <w:tr w:rsidR="00833139" w:rsidRPr="004238D4" w14:paraId="57E3E11E" w14:textId="77777777" w:rsidTr="004238D4">
              <w:tc>
                <w:tcPr>
                  <w:tcW w:w="0" w:type="auto"/>
                </w:tcPr>
                <w:p w14:paraId="5DDDA47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AFC30AB" w14:textId="77777777" w:rsidR="00833139" w:rsidRPr="004238D4" w:rsidRDefault="00833139" w:rsidP="004238D4">
                  <w:pPr>
                    <w:pStyle w:val="Paragraph"/>
                    <w:rPr>
                      <w:noProof/>
                      <w:lang w:val="es-ES_tradnl"/>
                    </w:rPr>
                  </w:pPr>
                  <w:r w:rsidRPr="004238D4">
                    <w:rPr>
                      <w:noProof/>
                      <w:lang w:val="es-ES_tradnl"/>
                    </w:rPr>
                    <w:t>con una tensión de alimentación igual o superior a 9 V, pero no superior a 16 V,</w:t>
                  </w:r>
                </w:p>
              </w:tc>
            </w:tr>
            <w:tr w:rsidR="00833139" w:rsidRPr="004238D4" w14:paraId="74FE057A" w14:textId="77777777" w:rsidTr="004238D4">
              <w:tc>
                <w:tcPr>
                  <w:tcW w:w="0" w:type="auto"/>
                </w:tcPr>
                <w:p w14:paraId="5C40234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3970DED" w14:textId="77777777" w:rsidR="00833139" w:rsidRPr="004238D4" w:rsidRDefault="00833139" w:rsidP="004238D4">
                  <w:pPr>
                    <w:pStyle w:val="Paragraph"/>
                    <w:rPr>
                      <w:noProof/>
                      <w:lang w:val="es-ES_tradnl"/>
                    </w:rPr>
                  </w:pPr>
                  <w:r w:rsidRPr="004238D4">
                    <w:rPr>
                      <w:noProof/>
                      <w:lang w:val="es-ES_tradnl"/>
                    </w:rPr>
                    <w:t>con una potencia de salida a 20 ºC igual o superior a 300 W, pero no superior a 750 W,</w:t>
                  </w:r>
                </w:p>
              </w:tc>
            </w:tr>
            <w:tr w:rsidR="00833139" w:rsidRPr="004238D4" w14:paraId="486D0EEA" w14:textId="77777777" w:rsidTr="004238D4">
              <w:tc>
                <w:tcPr>
                  <w:tcW w:w="0" w:type="auto"/>
                </w:tcPr>
                <w:p w14:paraId="502504F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73D5EDD" w14:textId="77777777" w:rsidR="00833139" w:rsidRPr="004238D4" w:rsidRDefault="00833139" w:rsidP="004238D4">
                  <w:pPr>
                    <w:pStyle w:val="Paragraph"/>
                    <w:rPr>
                      <w:noProof/>
                      <w:lang w:val="es-ES_tradnl"/>
                    </w:rPr>
                  </w:pPr>
                  <w:r w:rsidRPr="004238D4">
                    <w:rPr>
                      <w:noProof/>
                      <w:lang w:val="es-ES_tradnl"/>
                    </w:rPr>
                    <w:t>con un par a 20 ºC igual o superior a 2,00 Nm, pero no superior a 7,00 Nm,</w:t>
                  </w:r>
                </w:p>
              </w:tc>
            </w:tr>
            <w:tr w:rsidR="00833139" w:rsidRPr="004238D4" w14:paraId="36B43911" w14:textId="77777777" w:rsidTr="004238D4">
              <w:tc>
                <w:tcPr>
                  <w:tcW w:w="0" w:type="auto"/>
                </w:tcPr>
                <w:p w14:paraId="1AE1FD8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AC8DC31" w14:textId="77777777" w:rsidR="00833139" w:rsidRPr="004238D4" w:rsidRDefault="00833139" w:rsidP="004238D4">
                  <w:pPr>
                    <w:pStyle w:val="Paragraph"/>
                    <w:rPr>
                      <w:noProof/>
                      <w:lang w:val="es-ES_tradnl"/>
                    </w:rPr>
                  </w:pPr>
                  <w:r w:rsidRPr="004238D4">
                    <w:rPr>
                      <w:noProof/>
                      <w:lang w:val="es-ES_tradnl"/>
                    </w:rPr>
                    <w:t>con una velocidad nominal a 20 ºC igual o superior a 600 rpm, pero no superior a 3 100 rpm,</w:t>
                  </w:r>
                </w:p>
              </w:tc>
            </w:tr>
            <w:tr w:rsidR="00833139" w:rsidRPr="004238D4" w14:paraId="626703E8" w14:textId="77777777" w:rsidTr="004238D4">
              <w:tc>
                <w:tcPr>
                  <w:tcW w:w="0" w:type="auto"/>
                </w:tcPr>
                <w:p w14:paraId="3AFDFEF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D2C2A7E" w14:textId="77777777" w:rsidR="00833139" w:rsidRPr="004238D4" w:rsidRDefault="00833139" w:rsidP="004238D4">
                  <w:pPr>
                    <w:pStyle w:val="Paragraph"/>
                    <w:rPr>
                      <w:noProof/>
                      <w:lang w:val="es-ES_tradnl"/>
                    </w:rPr>
                  </w:pPr>
                  <w:r w:rsidRPr="004238D4">
                    <w:rPr>
                      <w:noProof/>
                      <w:lang w:val="es-ES_tradnl"/>
                    </w:rPr>
                    <w:t>con o sin polea,</w:t>
                  </w:r>
                </w:p>
              </w:tc>
            </w:tr>
            <w:tr w:rsidR="00833139" w:rsidRPr="004238D4" w14:paraId="31C428B3" w14:textId="77777777" w:rsidTr="004238D4">
              <w:tc>
                <w:tcPr>
                  <w:tcW w:w="0" w:type="auto"/>
                </w:tcPr>
                <w:p w14:paraId="250DB6D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A2C54F6" w14:textId="77777777" w:rsidR="00833139" w:rsidRPr="004238D4" w:rsidRDefault="00833139" w:rsidP="004238D4">
                  <w:pPr>
                    <w:pStyle w:val="Paragraph"/>
                    <w:rPr>
                      <w:noProof/>
                      <w:lang w:val="es-ES_tradnl"/>
                    </w:rPr>
                  </w:pPr>
                  <w:r w:rsidRPr="004238D4">
                    <w:rPr>
                      <w:noProof/>
                      <w:lang w:val="es-ES_tradnl"/>
                    </w:rPr>
                    <w:t>con o sin un sensor/controlador electrónico de servodirección</w:t>
                  </w:r>
                </w:p>
              </w:tc>
            </w:tr>
          </w:tbl>
          <w:p w14:paraId="4D5A31DE" w14:textId="77777777" w:rsidR="00833139" w:rsidRPr="004238D4" w:rsidRDefault="00833139" w:rsidP="004238D4">
            <w:pPr>
              <w:pStyle w:val="Paragraph"/>
              <w:rPr>
                <w:noProof/>
                <w:lang w:val="es-ES_tradnl"/>
              </w:rPr>
            </w:pPr>
          </w:p>
        </w:tc>
        <w:tc>
          <w:tcPr>
            <w:tcW w:w="0" w:type="auto"/>
          </w:tcPr>
          <w:p w14:paraId="1837FF7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751698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94B2BD3"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7F8952AD" w14:textId="77777777" w:rsidTr="00833139">
        <w:trPr>
          <w:cantSplit/>
        </w:trPr>
        <w:tc>
          <w:tcPr>
            <w:tcW w:w="0" w:type="auto"/>
            <w:vMerge w:val="restart"/>
          </w:tcPr>
          <w:p w14:paraId="359B7A45" w14:textId="77777777" w:rsidR="00833139" w:rsidRPr="004238D4" w:rsidRDefault="00833139" w:rsidP="004238D4">
            <w:pPr>
              <w:pStyle w:val="Paragraph"/>
              <w:rPr>
                <w:noProof/>
                <w:lang w:val="es-ES_tradnl"/>
              </w:rPr>
            </w:pPr>
            <w:r w:rsidRPr="004238D4">
              <w:rPr>
                <w:noProof/>
                <w:lang w:val="es-ES_tradnl"/>
              </w:rPr>
              <w:t>0.5978</w:t>
            </w:r>
          </w:p>
          <w:p w14:paraId="28AE8BC0" w14:textId="77777777" w:rsidR="00833139" w:rsidRPr="004238D4" w:rsidRDefault="00833139" w:rsidP="004238D4">
            <w:pPr>
              <w:pStyle w:val="Paragraph"/>
              <w:rPr>
                <w:noProof/>
                <w:lang w:val="es-ES_tradnl"/>
              </w:rPr>
            </w:pPr>
          </w:p>
        </w:tc>
        <w:tc>
          <w:tcPr>
            <w:tcW w:w="0" w:type="auto"/>
          </w:tcPr>
          <w:p w14:paraId="4B3400B1" w14:textId="77777777" w:rsidR="00833139" w:rsidRPr="004238D4" w:rsidRDefault="00833139" w:rsidP="004238D4">
            <w:pPr>
              <w:pStyle w:val="Paragraph"/>
              <w:jc w:val="right"/>
              <w:rPr>
                <w:noProof/>
                <w:lang w:val="es-ES_tradnl"/>
              </w:rPr>
            </w:pPr>
            <w:r w:rsidRPr="004238D4">
              <w:rPr>
                <w:noProof/>
                <w:lang w:val="es-ES_tradnl"/>
              </w:rPr>
              <w:t>ex 8501 31 00</w:t>
            </w:r>
          </w:p>
          <w:p w14:paraId="250B6C21" w14:textId="77777777" w:rsidR="00833139" w:rsidRPr="004238D4" w:rsidRDefault="00833139" w:rsidP="004238D4">
            <w:pPr>
              <w:pStyle w:val="Paragraph"/>
              <w:jc w:val="right"/>
              <w:rPr>
                <w:noProof/>
                <w:lang w:val="es-ES_tradnl"/>
              </w:rPr>
            </w:pPr>
            <w:r w:rsidRPr="004238D4">
              <w:rPr>
                <w:noProof/>
                <w:lang w:val="es-ES_tradnl"/>
              </w:rPr>
              <w:t>ex 8501 32 00</w:t>
            </w:r>
          </w:p>
        </w:tc>
        <w:tc>
          <w:tcPr>
            <w:tcW w:w="0" w:type="auto"/>
          </w:tcPr>
          <w:p w14:paraId="4240020F" w14:textId="77777777" w:rsidR="00833139" w:rsidRPr="004238D4" w:rsidRDefault="00833139" w:rsidP="004238D4">
            <w:pPr>
              <w:pStyle w:val="Paragraph"/>
              <w:jc w:val="center"/>
              <w:rPr>
                <w:noProof/>
                <w:lang w:val="es-ES_tradnl"/>
              </w:rPr>
            </w:pPr>
            <w:r w:rsidRPr="004238D4">
              <w:rPr>
                <w:noProof/>
                <w:lang w:val="es-ES_tradnl"/>
              </w:rPr>
              <w:t>55</w:t>
            </w:r>
          </w:p>
          <w:p w14:paraId="2C9BCBA6"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vMerge w:val="restart"/>
          </w:tcPr>
          <w:p w14:paraId="6FE05CBE" w14:textId="77777777" w:rsidR="00833139" w:rsidRPr="004238D4" w:rsidRDefault="00833139" w:rsidP="004238D4">
            <w:pPr>
              <w:pStyle w:val="Paragraph"/>
              <w:rPr>
                <w:noProof/>
                <w:lang w:val="es-ES_tradnl"/>
              </w:rPr>
            </w:pPr>
            <w:r w:rsidRPr="004238D4">
              <w:rPr>
                <w:noProof/>
                <w:lang w:val="es-ES_tradnl"/>
              </w:rPr>
              <w:t>Motor de CC con o sin conmutador, con</w:t>
            </w:r>
          </w:p>
          <w:tbl>
            <w:tblPr>
              <w:tblStyle w:val="Listdash1"/>
              <w:tblW w:w="0" w:type="auto"/>
              <w:tblLook w:val="0000" w:firstRow="0" w:lastRow="0" w:firstColumn="0" w:lastColumn="0" w:noHBand="0" w:noVBand="0"/>
            </w:tblPr>
            <w:tblGrid>
              <w:gridCol w:w="220"/>
              <w:gridCol w:w="4110"/>
            </w:tblGrid>
            <w:tr w:rsidR="00833139" w:rsidRPr="004238D4" w14:paraId="17BBA459" w14:textId="77777777" w:rsidTr="004238D4">
              <w:tc>
                <w:tcPr>
                  <w:tcW w:w="0" w:type="auto"/>
                </w:tcPr>
                <w:p w14:paraId="0D52E32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FE03770" w14:textId="77777777" w:rsidR="00833139" w:rsidRPr="004238D4" w:rsidRDefault="00833139" w:rsidP="004238D4">
                  <w:pPr>
                    <w:pStyle w:val="Paragraph"/>
                    <w:rPr>
                      <w:noProof/>
                      <w:lang w:val="es-ES_tradnl"/>
                    </w:rPr>
                  </w:pPr>
                  <w:r w:rsidRPr="004238D4">
                    <w:rPr>
                      <w:noProof/>
                      <w:lang w:val="es-ES_tradnl"/>
                    </w:rPr>
                    <w:t>un diámetro externo igual o superior a 24,2 mm, pero inferior o igual a 140 mm,</w:t>
                  </w:r>
                </w:p>
              </w:tc>
            </w:tr>
            <w:tr w:rsidR="00833139" w:rsidRPr="004238D4" w14:paraId="364E49B1" w14:textId="77777777" w:rsidTr="004238D4">
              <w:tc>
                <w:tcPr>
                  <w:tcW w:w="0" w:type="auto"/>
                </w:tcPr>
                <w:p w14:paraId="149CA9F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9308AEB" w14:textId="77777777" w:rsidR="00833139" w:rsidRPr="004238D4" w:rsidRDefault="00833139" w:rsidP="004238D4">
                  <w:pPr>
                    <w:pStyle w:val="Paragraph"/>
                    <w:rPr>
                      <w:noProof/>
                      <w:lang w:val="es-ES_tradnl"/>
                    </w:rPr>
                  </w:pPr>
                  <w:r w:rsidRPr="004238D4">
                    <w:rPr>
                      <w:noProof/>
                      <w:lang w:val="es-ES_tradnl"/>
                    </w:rPr>
                    <w:t>una velocidad nominal igual o superior a 3300 rpm, pero inferior o igual a 26200 rpm,</w:t>
                  </w:r>
                </w:p>
              </w:tc>
            </w:tr>
            <w:tr w:rsidR="00833139" w:rsidRPr="004238D4" w14:paraId="18A66890" w14:textId="77777777" w:rsidTr="004238D4">
              <w:tc>
                <w:tcPr>
                  <w:tcW w:w="0" w:type="auto"/>
                </w:tcPr>
                <w:p w14:paraId="746DC97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2D7B779" w14:textId="77777777" w:rsidR="00833139" w:rsidRPr="004238D4" w:rsidRDefault="00833139" w:rsidP="004238D4">
                  <w:pPr>
                    <w:pStyle w:val="Paragraph"/>
                    <w:rPr>
                      <w:noProof/>
                      <w:lang w:val="es-ES_tradnl"/>
                    </w:rPr>
                  </w:pPr>
                  <w:r w:rsidRPr="004238D4">
                    <w:rPr>
                      <w:noProof/>
                      <w:lang w:val="es-ES_tradnl"/>
                    </w:rPr>
                    <w:t>una tensión de alimentación nominal igual o superior a 3,6 V, pero inferior o igual a 230 V,</w:t>
                  </w:r>
                </w:p>
              </w:tc>
            </w:tr>
            <w:tr w:rsidR="00833139" w:rsidRPr="004238D4" w14:paraId="65BD670F" w14:textId="77777777" w:rsidTr="004238D4">
              <w:tc>
                <w:tcPr>
                  <w:tcW w:w="0" w:type="auto"/>
                </w:tcPr>
                <w:p w14:paraId="43061A5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C2DD7D1" w14:textId="77777777" w:rsidR="00833139" w:rsidRPr="004238D4" w:rsidRDefault="00833139" w:rsidP="004238D4">
                  <w:pPr>
                    <w:pStyle w:val="Paragraph"/>
                    <w:rPr>
                      <w:noProof/>
                      <w:lang w:val="es-ES_tradnl"/>
                    </w:rPr>
                  </w:pPr>
                  <w:r w:rsidRPr="004238D4">
                    <w:rPr>
                      <w:noProof/>
                      <w:lang w:val="es-ES_tradnl"/>
                    </w:rPr>
                    <w:t>una potencia de salida superior a 37,5 W pero inferior o igual a 2400 W,</w:t>
                  </w:r>
                </w:p>
              </w:tc>
            </w:tr>
            <w:tr w:rsidR="00833139" w:rsidRPr="004238D4" w14:paraId="432FC4D2" w14:textId="77777777" w:rsidTr="004238D4">
              <w:tc>
                <w:tcPr>
                  <w:tcW w:w="0" w:type="auto"/>
                </w:tcPr>
                <w:p w14:paraId="2E27872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D7817A4" w14:textId="77777777" w:rsidR="00833139" w:rsidRPr="004238D4" w:rsidRDefault="00833139" w:rsidP="004238D4">
                  <w:pPr>
                    <w:pStyle w:val="Paragraph"/>
                    <w:rPr>
                      <w:noProof/>
                      <w:lang w:val="es-ES_tradnl"/>
                    </w:rPr>
                  </w:pPr>
                  <w:r w:rsidRPr="004238D4">
                    <w:rPr>
                      <w:noProof/>
                      <w:lang w:val="es-ES_tradnl"/>
                    </w:rPr>
                    <w:t>una intensidad de corriente a rotor libre de 20,1 A,</w:t>
                  </w:r>
                </w:p>
              </w:tc>
            </w:tr>
            <w:tr w:rsidR="00833139" w:rsidRPr="004238D4" w14:paraId="1091B3F6" w14:textId="77777777" w:rsidTr="004238D4">
              <w:tc>
                <w:tcPr>
                  <w:tcW w:w="0" w:type="auto"/>
                </w:tcPr>
                <w:p w14:paraId="1A9E88C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EF10D22" w14:textId="77777777" w:rsidR="00833139" w:rsidRPr="004238D4" w:rsidRDefault="00833139" w:rsidP="004238D4">
                  <w:pPr>
                    <w:pStyle w:val="Paragraph"/>
                    <w:rPr>
                      <w:noProof/>
                      <w:lang w:val="es-ES_tradnl"/>
                    </w:rPr>
                  </w:pPr>
                  <w:r w:rsidRPr="004238D4">
                    <w:rPr>
                      <w:noProof/>
                      <w:lang w:val="es-ES_tradnl"/>
                    </w:rPr>
                    <w:t>una eficiencia máxima igual o superior al 50 %,</w:t>
                  </w:r>
                </w:p>
              </w:tc>
            </w:tr>
          </w:tbl>
          <w:p w14:paraId="40B19957" w14:textId="77777777" w:rsidR="00833139" w:rsidRPr="004238D4" w:rsidRDefault="00833139" w:rsidP="004238D4">
            <w:pPr>
              <w:pStyle w:val="Paragraph"/>
              <w:rPr>
                <w:noProof/>
                <w:lang w:val="es-ES_tradnl"/>
              </w:rPr>
            </w:pPr>
            <w:r w:rsidRPr="004238D4">
              <w:rPr>
                <w:noProof/>
                <w:lang w:val="es-ES_tradnl"/>
              </w:rPr>
              <w:t>para impulsar herramientas eléctricas de mano o cortadoras de césped</w:t>
            </w:r>
          </w:p>
          <w:p w14:paraId="7854888D" w14:textId="77777777" w:rsidR="00833139" w:rsidRPr="004238D4" w:rsidRDefault="00833139" w:rsidP="004238D4">
            <w:pPr>
              <w:pStyle w:val="Paragraph"/>
              <w:rPr>
                <w:noProof/>
                <w:lang w:val="es-ES_tradnl"/>
              </w:rPr>
            </w:pPr>
          </w:p>
          <w:p w14:paraId="5E078348" w14:textId="77777777" w:rsidR="00833139" w:rsidRPr="004238D4" w:rsidRDefault="00833139" w:rsidP="004238D4">
            <w:pPr>
              <w:pStyle w:val="Paragraph"/>
              <w:rPr>
                <w:noProof/>
                <w:lang w:val="es-ES_tradnl"/>
              </w:rPr>
            </w:pPr>
          </w:p>
        </w:tc>
        <w:tc>
          <w:tcPr>
            <w:tcW w:w="0" w:type="auto"/>
            <w:vMerge w:val="restart"/>
          </w:tcPr>
          <w:p w14:paraId="614436F3" w14:textId="77777777" w:rsidR="00833139" w:rsidRPr="004238D4" w:rsidRDefault="00833139" w:rsidP="004238D4">
            <w:pPr>
              <w:pStyle w:val="Paragraph"/>
              <w:rPr>
                <w:noProof/>
                <w:lang w:val="es-ES_tradnl"/>
              </w:rPr>
            </w:pPr>
            <w:r w:rsidRPr="004238D4">
              <w:rPr>
                <w:noProof/>
                <w:lang w:val="es-ES_tradnl"/>
              </w:rPr>
              <w:t>0 %</w:t>
            </w:r>
          </w:p>
          <w:p w14:paraId="10FCE14C" w14:textId="77777777" w:rsidR="00833139" w:rsidRPr="004238D4" w:rsidRDefault="00833139" w:rsidP="004238D4">
            <w:pPr>
              <w:pStyle w:val="Paragraph"/>
              <w:rPr>
                <w:noProof/>
                <w:lang w:val="es-ES_tradnl"/>
              </w:rPr>
            </w:pPr>
          </w:p>
        </w:tc>
        <w:tc>
          <w:tcPr>
            <w:tcW w:w="0" w:type="auto"/>
            <w:vMerge w:val="restart"/>
          </w:tcPr>
          <w:p w14:paraId="505BCBFE" w14:textId="77777777" w:rsidR="00833139" w:rsidRPr="004238D4" w:rsidRDefault="00833139" w:rsidP="004238D4">
            <w:pPr>
              <w:pStyle w:val="Paragraph"/>
              <w:rPr>
                <w:noProof/>
                <w:lang w:val="es-ES_tradnl"/>
              </w:rPr>
            </w:pPr>
            <w:r w:rsidRPr="004238D4">
              <w:rPr>
                <w:noProof/>
                <w:lang w:val="es-ES_tradnl"/>
              </w:rPr>
              <w:t>-</w:t>
            </w:r>
          </w:p>
          <w:p w14:paraId="6CADAFA1" w14:textId="77777777" w:rsidR="00833139" w:rsidRPr="004238D4" w:rsidRDefault="00833139" w:rsidP="004238D4">
            <w:pPr>
              <w:pStyle w:val="Paragraph"/>
              <w:rPr>
                <w:noProof/>
                <w:lang w:val="es-ES_tradnl"/>
              </w:rPr>
            </w:pPr>
          </w:p>
        </w:tc>
        <w:tc>
          <w:tcPr>
            <w:tcW w:w="0" w:type="auto"/>
            <w:vMerge w:val="restart"/>
          </w:tcPr>
          <w:p w14:paraId="5E37A3F4" w14:textId="77777777" w:rsidR="00833139" w:rsidRPr="004238D4" w:rsidRDefault="00833139" w:rsidP="004238D4">
            <w:pPr>
              <w:pStyle w:val="Paragraph"/>
              <w:rPr>
                <w:noProof/>
                <w:lang w:val="es-ES_tradnl"/>
              </w:rPr>
            </w:pPr>
            <w:r w:rsidRPr="004238D4">
              <w:rPr>
                <w:noProof/>
                <w:lang w:val="es-ES_tradnl"/>
              </w:rPr>
              <w:t>31.12.2023</w:t>
            </w:r>
          </w:p>
          <w:p w14:paraId="1799BA35" w14:textId="77777777" w:rsidR="00833139" w:rsidRPr="004238D4" w:rsidRDefault="00833139" w:rsidP="004238D4">
            <w:pPr>
              <w:pStyle w:val="Paragraph"/>
              <w:rPr>
                <w:noProof/>
                <w:lang w:val="es-ES_tradnl"/>
              </w:rPr>
            </w:pPr>
          </w:p>
        </w:tc>
      </w:tr>
      <w:tr w:rsidR="00833139" w:rsidRPr="004238D4" w14:paraId="5FE823B5" w14:textId="77777777" w:rsidTr="00833139">
        <w:trPr>
          <w:cantSplit/>
        </w:trPr>
        <w:tc>
          <w:tcPr>
            <w:tcW w:w="0" w:type="auto"/>
          </w:tcPr>
          <w:p w14:paraId="5235A55E" w14:textId="77777777" w:rsidR="00833139" w:rsidRPr="004238D4" w:rsidRDefault="00833139" w:rsidP="004238D4">
            <w:pPr>
              <w:pStyle w:val="Paragraph"/>
              <w:rPr>
                <w:noProof/>
                <w:lang w:val="es-ES_tradnl"/>
              </w:rPr>
            </w:pPr>
            <w:r w:rsidRPr="004238D4">
              <w:rPr>
                <w:noProof/>
                <w:lang w:val="es-ES_tradnl"/>
              </w:rPr>
              <w:t>0.4731</w:t>
            </w:r>
          </w:p>
        </w:tc>
        <w:tc>
          <w:tcPr>
            <w:tcW w:w="0" w:type="auto"/>
          </w:tcPr>
          <w:p w14:paraId="6F15DDFD" w14:textId="471A2D7A"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8501 31 00</w:t>
            </w:r>
          </w:p>
        </w:tc>
        <w:tc>
          <w:tcPr>
            <w:tcW w:w="0" w:type="auto"/>
          </w:tcPr>
          <w:p w14:paraId="34F220C2" w14:textId="77777777" w:rsidR="00833139" w:rsidRPr="004238D4" w:rsidRDefault="00833139" w:rsidP="004238D4">
            <w:pPr>
              <w:pStyle w:val="Paragraph"/>
              <w:jc w:val="center"/>
              <w:rPr>
                <w:noProof/>
                <w:lang w:val="es-ES_tradnl"/>
              </w:rPr>
            </w:pPr>
            <w:r w:rsidRPr="004238D4">
              <w:rPr>
                <w:noProof/>
                <w:lang w:val="es-ES_tradnl"/>
              </w:rPr>
              <w:t>58</w:t>
            </w:r>
          </w:p>
        </w:tc>
        <w:tc>
          <w:tcPr>
            <w:tcW w:w="0" w:type="auto"/>
          </w:tcPr>
          <w:p w14:paraId="47DF710B" w14:textId="77777777" w:rsidR="00833139" w:rsidRPr="004238D4" w:rsidRDefault="00833139" w:rsidP="004238D4">
            <w:pPr>
              <w:pStyle w:val="Paragraph"/>
              <w:rPr>
                <w:noProof/>
                <w:lang w:val="es-ES_tradnl"/>
              </w:rPr>
            </w:pPr>
            <w:r w:rsidRPr="004238D4">
              <w:rPr>
                <w:noProof/>
                <w:lang w:val="es-ES_tradnl"/>
              </w:rPr>
              <w:t>Motor de corriente continua de excitación permanente:</w:t>
            </w:r>
          </w:p>
          <w:tbl>
            <w:tblPr>
              <w:tblStyle w:val="Listdash1"/>
              <w:tblW w:w="0" w:type="auto"/>
              <w:tblLook w:val="0000" w:firstRow="0" w:lastRow="0" w:firstColumn="0" w:lastColumn="0" w:noHBand="0" w:noVBand="0"/>
            </w:tblPr>
            <w:tblGrid>
              <w:gridCol w:w="220"/>
              <w:gridCol w:w="4110"/>
            </w:tblGrid>
            <w:tr w:rsidR="00833139" w:rsidRPr="004238D4" w14:paraId="256B3761" w14:textId="77777777" w:rsidTr="004238D4">
              <w:tc>
                <w:tcPr>
                  <w:tcW w:w="0" w:type="auto"/>
                </w:tcPr>
                <w:p w14:paraId="6200802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841F545" w14:textId="77777777" w:rsidR="00833139" w:rsidRPr="004238D4" w:rsidRDefault="00833139" w:rsidP="004238D4">
                  <w:pPr>
                    <w:pStyle w:val="Paragraph"/>
                    <w:rPr>
                      <w:noProof/>
                      <w:lang w:val="es-ES_tradnl"/>
                    </w:rPr>
                  </w:pPr>
                  <w:r w:rsidRPr="004238D4">
                    <w:rPr>
                      <w:noProof/>
                      <w:lang w:val="es-ES_tradnl"/>
                    </w:rPr>
                    <w:t>de diámetro externo no inferior a 30 mm ni superior a 90 mm, incluida la brida de montaje,</w:t>
                  </w:r>
                </w:p>
              </w:tc>
            </w:tr>
            <w:tr w:rsidR="00833139" w:rsidRPr="004238D4" w14:paraId="433D53EF" w14:textId="77777777" w:rsidTr="004238D4">
              <w:tc>
                <w:tcPr>
                  <w:tcW w:w="0" w:type="auto"/>
                </w:tcPr>
                <w:p w14:paraId="1D38398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103360D" w14:textId="77777777" w:rsidR="00833139" w:rsidRPr="004238D4" w:rsidRDefault="00833139" w:rsidP="004238D4">
                  <w:pPr>
                    <w:pStyle w:val="Paragraph"/>
                    <w:rPr>
                      <w:noProof/>
                      <w:lang w:val="es-ES_tradnl"/>
                    </w:rPr>
                  </w:pPr>
                  <w:r w:rsidRPr="004238D4">
                    <w:rPr>
                      <w:noProof/>
                      <w:lang w:val="es-ES_tradnl"/>
                    </w:rPr>
                    <w:t>una velocidad nominal inferior a 15 000 rpm,</w:t>
                  </w:r>
                </w:p>
              </w:tc>
            </w:tr>
            <w:tr w:rsidR="00833139" w:rsidRPr="004238D4" w14:paraId="524A332D" w14:textId="77777777" w:rsidTr="004238D4">
              <w:tc>
                <w:tcPr>
                  <w:tcW w:w="0" w:type="auto"/>
                </w:tcPr>
                <w:p w14:paraId="22C9CF0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3189CF5" w14:textId="77777777" w:rsidR="00833139" w:rsidRPr="004238D4" w:rsidRDefault="00833139" w:rsidP="004238D4">
                  <w:pPr>
                    <w:pStyle w:val="Paragraph"/>
                    <w:rPr>
                      <w:noProof/>
                      <w:lang w:val="es-ES_tradnl"/>
                    </w:rPr>
                  </w:pPr>
                  <w:r w:rsidRPr="004238D4">
                    <w:rPr>
                      <w:noProof/>
                      <w:lang w:val="es-ES_tradnl"/>
                    </w:rPr>
                    <w:t>una potencia de salida no inferior a 45 W ni superior a 400 W, y</w:t>
                  </w:r>
                </w:p>
              </w:tc>
            </w:tr>
            <w:tr w:rsidR="00833139" w:rsidRPr="004238D4" w14:paraId="0DBCC1AA" w14:textId="77777777" w:rsidTr="004238D4">
              <w:tc>
                <w:tcPr>
                  <w:tcW w:w="0" w:type="auto"/>
                </w:tcPr>
                <w:p w14:paraId="039A2CD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CB66E92" w14:textId="77777777" w:rsidR="00833139" w:rsidRPr="004238D4" w:rsidRDefault="00833139" w:rsidP="004238D4">
                  <w:pPr>
                    <w:pStyle w:val="Paragraph"/>
                    <w:rPr>
                      <w:noProof/>
                      <w:lang w:val="es-ES_tradnl"/>
                    </w:rPr>
                  </w:pPr>
                  <w:r w:rsidRPr="004238D4">
                    <w:rPr>
                      <w:noProof/>
                      <w:lang w:val="es-ES_tradnl"/>
                    </w:rPr>
                    <w:t>con una tensión de alimentación no inferior a 9 V ni superior a 50 V,</w:t>
                  </w:r>
                </w:p>
              </w:tc>
            </w:tr>
            <w:tr w:rsidR="00833139" w:rsidRPr="004238D4" w14:paraId="3D45A56A" w14:textId="77777777" w:rsidTr="004238D4">
              <w:tc>
                <w:tcPr>
                  <w:tcW w:w="0" w:type="auto"/>
                </w:tcPr>
                <w:p w14:paraId="1D5E5C7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80D320B" w14:textId="77777777" w:rsidR="00833139" w:rsidRPr="004238D4" w:rsidRDefault="00833139" w:rsidP="004238D4">
                  <w:pPr>
                    <w:pStyle w:val="Paragraph"/>
                    <w:rPr>
                      <w:noProof/>
                      <w:lang w:val="es-ES_tradnl"/>
                    </w:rPr>
                  </w:pPr>
                  <w:r w:rsidRPr="004238D4">
                    <w:rPr>
                      <w:noProof/>
                      <w:lang w:val="es-ES_tradnl"/>
                    </w:rPr>
                    <w:t>con o sin bobinado multifásico,</w:t>
                  </w:r>
                </w:p>
              </w:tc>
            </w:tr>
            <w:tr w:rsidR="00833139" w:rsidRPr="004238D4" w14:paraId="360440D1" w14:textId="77777777" w:rsidTr="004238D4">
              <w:tc>
                <w:tcPr>
                  <w:tcW w:w="0" w:type="auto"/>
                </w:tcPr>
                <w:p w14:paraId="33E7B00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A597C59" w14:textId="77777777" w:rsidR="00833139" w:rsidRPr="004238D4" w:rsidRDefault="00833139" w:rsidP="004238D4">
                  <w:pPr>
                    <w:pStyle w:val="Paragraph"/>
                    <w:rPr>
                      <w:noProof/>
                      <w:lang w:val="es-ES_tradnl"/>
                    </w:rPr>
                  </w:pPr>
                  <w:r w:rsidRPr="004238D4">
                    <w:rPr>
                      <w:noProof/>
                      <w:lang w:val="es-ES_tradnl"/>
                    </w:rPr>
                    <w:t>con o sin disco de transmisión,</w:t>
                  </w:r>
                </w:p>
              </w:tc>
            </w:tr>
            <w:tr w:rsidR="00833139" w:rsidRPr="004238D4" w14:paraId="28043508" w14:textId="77777777" w:rsidTr="004238D4">
              <w:tc>
                <w:tcPr>
                  <w:tcW w:w="0" w:type="auto"/>
                </w:tcPr>
                <w:p w14:paraId="5C376DA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575ECA4" w14:textId="77777777" w:rsidR="00833139" w:rsidRPr="004238D4" w:rsidRDefault="00833139" w:rsidP="004238D4">
                  <w:pPr>
                    <w:pStyle w:val="Paragraph"/>
                    <w:rPr>
                      <w:noProof/>
                      <w:lang w:val="es-ES_tradnl"/>
                    </w:rPr>
                  </w:pPr>
                  <w:r w:rsidRPr="004238D4">
                    <w:rPr>
                      <w:noProof/>
                      <w:lang w:val="es-ES_tradnl"/>
                    </w:rPr>
                    <w:t>con o sin cárter,</w:t>
                  </w:r>
                </w:p>
              </w:tc>
            </w:tr>
            <w:tr w:rsidR="00833139" w:rsidRPr="004238D4" w14:paraId="0503321F" w14:textId="77777777" w:rsidTr="004238D4">
              <w:tc>
                <w:tcPr>
                  <w:tcW w:w="0" w:type="auto"/>
                </w:tcPr>
                <w:p w14:paraId="44734B7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6242DF1" w14:textId="77777777" w:rsidR="00833139" w:rsidRPr="004238D4" w:rsidRDefault="00833139" w:rsidP="004238D4">
                  <w:pPr>
                    <w:pStyle w:val="Paragraph"/>
                    <w:rPr>
                      <w:noProof/>
                      <w:lang w:val="es-ES_tradnl"/>
                    </w:rPr>
                  </w:pPr>
                  <w:r w:rsidRPr="004238D4">
                    <w:rPr>
                      <w:noProof/>
                      <w:lang w:val="es-ES_tradnl"/>
                    </w:rPr>
                    <w:t>con o sin ventilador,</w:t>
                  </w:r>
                </w:p>
              </w:tc>
            </w:tr>
            <w:tr w:rsidR="00833139" w:rsidRPr="004238D4" w14:paraId="44095BA3" w14:textId="77777777" w:rsidTr="004238D4">
              <w:tc>
                <w:tcPr>
                  <w:tcW w:w="0" w:type="auto"/>
                </w:tcPr>
                <w:p w14:paraId="66A6923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F456390" w14:textId="77777777" w:rsidR="00833139" w:rsidRPr="004238D4" w:rsidRDefault="00833139" w:rsidP="004238D4">
                  <w:pPr>
                    <w:pStyle w:val="Paragraph"/>
                    <w:rPr>
                      <w:noProof/>
                      <w:lang w:val="es-ES_tradnl"/>
                    </w:rPr>
                  </w:pPr>
                  <w:r w:rsidRPr="004238D4">
                    <w:rPr>
                      <w:noProof/>
                      <w:lang w:val="es-ES_tradnl"/>
                    </w:rPr>
                    <w:t>con o sin conjunto de remate,</w:t>
                  </w:r>
                </w:p>
              </w:tc>
            </w:tr>
            <w:tr w:rsidR="00833139" w:rsidRPr="004238D4" w14:paraId="11ABE39D" w14:textId="77777777" w:rsidTr="004238D4">
              <w:tc>
                <w:tcPr>
                  <w:tcW w:w="0" w:type="auto"/>
                </w:tcPr>
                <w:p w14:paraId="360D4B4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70D3B62" w14:textId="77777777" w:rsidR="00833139" w:rsidRPr="004238D4" w:rsidRDefault="00833139" w:rsidP="004238D4">
                  <w:pPr>
                    <w:pStyle w:val="Paragraph"/>
                    <w:rPr>
                      <w:noProof/>
                      <w:lang w:val="es-ES_tradnl"/>
                    </w:rPr>
                  </w:pPr>
                  <w:r w:rsidRPr="004238D4">
                    <w:rPr>
                      <w:noProof/>
                      <w:lang w:val="es-ES_tradnl"/>
                    </w:rPr>
                    <w:t>con o sin engranaje epicicloidal,</w:t>
                  </w:r>
                </w:p>
              </w:tc>
            </w:tr>
            <w:tr w:rsidR="00833139" w:rsidRPr="004238D4" w14:paraId="04E54571" w14:textId="77777777" w:rsidTr="004238D4">
              <w:tc>
                <w:tcPr>
                  <w:tcW w:w="0" w:type="auto"/>
                </w:tcPr>
                <w:p w14:paraId="0A47BCA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D1E0CFD" w14:textId="77777777" w:rsidR="00833139" w:rsidRPr="004238D4" w:rsidRDefault="00833139" w:rsidP="004238D4">
                  <w:pPr>
                    <w:pStyle w:val="Paragraph"/>
                    <w:rPr>
                      <w:noProof/>
                      <w:lang w:val="es-ES_tradnl"/>
                    </w:rPr>
                  </w:pPr>
                  <w:r w:rsidRPr="004238D4">
                    <w:rPr>
                      <w:noProof/>
                      <w:lang w:val="es-ES_tradnl"/>
                    </w:rPr>
                    <w:t>con o sin codificador de velocidad y dirección rotacional,</w:t>
                  </w:r>
                </w:p>
              </w:tc>
            </w:tr>
            <w:tr w:rsidR="00833139" w:rsidRPr="004238D4" w14:paraId="7233441F" w14:textId="77777777" w:rsidTr="004238D4">
              <w:tc>
                <w:tcPr>
                  <w:tcW w:w="0" w:type="auto"/>
                </w:tcPr>
                <w:p w14:paraId="6AA5B98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2CB095E" w14:textId="77777777" w:rsidR="00833139" w:rsidRPr="004238D4" w:rsidRDefault="00833139" w:rsidP="004238D4">
                  <w:pPr>
                    <w:pStyle w:val="Paragraph"/>
                    <w:rPr>
                      <w:noProof/>
                      <w:lang w:val="es-ES_tradnl"/>
                    </w:rPr>
                  </w:pPr>
                  <w:r w:rsidRPr="004238D4">
                    <w:rPr>
                      <w:noProof/>
                      <w:lang w:val="es-ES_tradnl"/>
                    </w:rPr>
                    <w:t>con o sin sensor de velocidad o dirección rotacional de tipo transformador de coordenadas (resolver) o de tipo efecto «Hall»,</w:t>
                  </w:r>
                </w:p>
              </w:tc>
            </w:tr>
            <w:tr w:rsidR="00833139" w:rsidRPr="004238D4" w14:paraId="239A7F44" w14:textId="77777777" w:rsidTr="004238D4">
              <w:tc>
                <w:tcPr>
                  <w:tcW w:w="0" w:type="auto"/>
                </w:tcPr>
                <w:p w14:paraId="33C9458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B7D5E61" w14:textId="77777777" w:rsidR="00833139" w:rsidRPr="004238D4" w:rsidRDefault="00833139" w:rsidP="004238D4">
                  <w:pPr>
                    <w:pStyle w:val="Paragraph"/>
                    <w:rPr>
                      <w:noProof/>
                      <w:lang w:val="es-ES_tradnl"/>
                    </w:rPr>
                  </w:pPr>
                  <w:r w:rsidRPr="004238D4">
                    <w:rPr>
                      <w:noProof/>
                      <w:lang w:val="es-ES_tradnl"/>
                    </w:rPr>
                    <w:t>con o sin brida de montaje,</w:t>
                  </w:r>
                </w:p>
              </w:tc>
            </w:tr>
          </w:tbl>
          <w:p w14:paraId="791106E0" w14:textId="77777777" w:rsidR="00833139" w:rsidRPr="004238D4" w:rsidRDefault="00833139" w:rsidP="004238D4">
            <w:pPr>
              <w:pStyle w:val="Paragraph"/>
              <w:rPr>
                <w:noProof/>
                <w:lang w:val="es-ES_tradnl"/>
              </w:rPr>
            </w:pPr>
          </w:p>
        </w:tc>
        <w:tc>
          <w:tcPr>
            <w:tcW w:w="0" w:type="auto"/>
          </w:tcPr>
          <w:p w14:paraId="1D41C1E7"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EB87E9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6DCCE6F"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75178236" w14:textId="77777777" w:rsidTr="00833139">
        <w:trPr>
          <w:cantSplit/>
        </w:trPr>
        <w:tc>
          <w:tcPr>
            <w:tcW w:w="0" w:type="auto"/>
            <w:vMerge w:val="restart"/>
          </w:tcPr>
          <w:p w14:paraId="67AEB71C" w14:textId="77777777" w:rsidR="00833139" w:rsidRPr="004238D4" w:rsidRDefault="00833139" w:rsidP="004238D4">
            <w:pPr>
              <w:pStyle w:val="Paragraph"/>
              <w:rPr>
                <w:noProof/>
                <w:lang w:val="es-ES_tradnl"/>
              </w:rPr>
            </w:pPr>
            <w:r w:rsidRPr="004238D4">
              <w:rPr>
                <w:noProof/>
                <w:lang w:val="es-ES_tradnl"/>
              </w:rPr>
              <w:t>0.6809</w:t>
            </w:r>
          </w:p>
          <w:p w14:paraId="34B39DA4" w14:textId="77777777" w:rsidR="00833139" w:rsidRPr="004238D4" w:rsidRDefault="00833139" w:rsidP="004238D4">
            <w:pPr>
              <w:pStyle w:val="Paragraph"/>
              <w:rPr>
                <w:noProof/>
                <w:lang w:val="es-ES_tradnl"/>
              </w:rPr>
            </w:pPr>
          </w:p>
        </w:tc>
        <w:tc>
          <w:tcPr>
            <w:tcW w:w="0" w:type="auto"/>
          </w:tcPr>
          <w:p w14:paraId="69B368B4" w14:textId="4C829918"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8501 31 00</w:t>
            </w:r>
          </w:p>
          <w:p w14:paraId="22C4B036" w14:textId="77777777" w:rsidR="00833139" w:rsidRPr="004238D4" w:rsidRDefault="00833139" w:rsidP="004238D4">
            <w:pPr>
              <w:pStyle w:val="Paragraph"/>
              <w:jc w:val="right"/>
              <w:rPr>
                <w:noProof/>
                <w:lang w:val="es-ES_tradnl"/>
              </w:rPr>
            </w:pPr>
            <w:r w:rsidRPr="004238D4">
              <w:rPr>
                <w:noProof/>
                <w:lang w:val="es-ES_tradnl"/>
              </w:rPr>
              <w:t>ex 8501 32 00</w:t>
            </w:r>
          </w:p>
        </w:tc>
        <w:tc>
          <w:tcPr>
            <w:tcW w:w="0" w:type="auto"/>
          </w:tcPr>
          <w:p w14:paraId="6EA8D3E4" w14:textId="77777777" w:rsidR="00833139" w:rsidRPr="004238D4" w:rsidRDefault="00833139" w:rsidP="004238D4">
            <w:pPr>
              <w:pStyle w:val="Paragraph"/>
              <w:jc w:val="center"/>
              <w:rPr>
                <w:noProof/>
                <w:lang w:val="es-ES_tradnl"/>
              </w:rPr>
            </w:pPr>
            <w:r w:rsidRPr="004238D4">
              <w:rPr>
                <w:noProof/>
                <w:lang w:val="es-ES_tradnl"/>
              </w:rPr>
              <w:t>63</w:t>
            </w:r>
          </w:p>
          <w:p w14:paraId="5DD5CE95" w14:textId="77777777" w:rsidR="00833139" w:rsidRPr="004238D4" w:rsidRDefault="00833139" w:rsidP="004238D4">
            <w:pPr>
              <w:pStyle w:val="Paragraph"/>
              <w:jc w:val="center"/>
              <w:rPr>
                <w:noProof/>
                <w:lang w:val="es-ES_tradnl"/>
              </w:rPr>
            </w:pPr>
            <w:r w:rsidRPr="004238D4">
              <w:rPr>
                <w:noProof/>
                <w:lang w:val="es-ES_tradnl"/>
              </w:rPr>
              <w:t>65</w:t>
            </w:r>
          </w:p>
        </w:tc>
        <w:tc>
          <w:tcPr>
            <w:tcW w:w="0" w:type="auto"/>
            <w:vMerge w:val="restart"/>
          </w:tcPr>
          <w:p w14:paraId="6E631499" w14:textId="77777777" w:rsidR="00833139" w:rsidRPr="004238D4" w:rsidRDefault="00833139" w:rsidP="004238D4">
            <w:pPr>
              <w:pStyle w:val="Paragraph"/>
              <w:rPr>
                <w:noProof/>
                <w:lang w:val="es-ES_tradnl"/>
              </w:rPr>
            </w:pPr>
            <w:r w:rsidRPr="004238D4">
              <w:rPr>
                <w:noProof/>
                <w:lang w:val="es-ES_tradnl"/>
              </w:rPr>
              <w:t>Listo para su instalación en vehículos o equipos de las partidas 8432 y 8433, motor de corriente continua sin escobillas, de excitación permanente, con:</w:t>
            </w:r>
          </w:p>
          <w:tbl>
            <w:tblPr>
              <w:tblStyle w:val="Listdash1"/>
              <w:tblW w:w="0" w:type="auto"/>
              <w:tblLook w:val="0000" w:firstRow="0" w:lastRow="0" w:firstColumn="0" w:lastColumn="0" w:noHBand="0" w:noVBand="0"/>
            </w:tblPr>
            <w:tblGrid>
              <w:gridCol w:w="220"/>
              <w:gridCol w:w="4110"/>
            </w:tblGrid>
            <w:tr w:rsidR="00833139" w:rsidRPr="004238D4" w14:paraId="1ACB9C76" w14:textId="77777777" w:rsidTr="004238D4">
              <w:tc>
                <w:tcPr>
                  <w:tcW w:w="0" w:type="auto"/>
                </w:tcPr>
                <w:p w14:paraId="6A1A360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A989653" w14:textId="77777777" w:rsidR="00833139" w:rsidRPr="004238D4" w:rsidRDefault="00833139" w:rsidP="004238D4">
                  <w:pPr>
                    <w:pStyle w:val="Paragraph"/>
                    <w:rPr>
                      <w:noProof/>
                      <w:lang w:val="es-ES_tradnl"/>
                    </w:rPr>
                  </w:pPr>
                  <w:r w:rsidRPr="004238D4">
                    <w:rPr>
                      <w:noProof/>
                      <w:lang w:val="es-ES_tradnl"/>
                    </w:rPr>
                    <w:t>una velocidad especificada inferior a 4 100 rpm,</w:t>
                  </w:r>
                </w:p>
              </w:tc>
            </w:tr>
            <w:tr w:rsidR="00833139" w:rsidRPr="004238D4" w14:paraId="528E8DC1" w14:textId="77777777" w:rsidTr="004238D4">
              <w:tc>
                <w:tcPr>
                  <w:tcW w:w="0" w:type="auto"/>
                </w:tcPr>
                <w:p w14:paraId="103E181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92EC6D4" w14:textId="77777777" w:rsidR="00833139" w:rsidRPr="004238D4" w:rsidRDefault="00833139" w:rsidP="004238D4">
                  <w:pPr>
                    <w:pStyle w:val="Paragraph"/>
                    <w:rPr>
                      <w:noProof/>
                      <w:lang w:val="es-ES_tradnl"/>
                    </w:rPr>
                  </w:pPr>
                  <w:r w:rsidRPr="004238D4">
                    <w:rPr>
                      <w:noProof/>
                      <w:lang w:val="es-ES_tradnl"/>
                    </w:rPr>
                    <w:t>una potencia mínima de salida de 400 W pero inferior a 1,3 kW (a 12 V) o con una potencia mínima de salida de 750 W pero inferior a 1,55 kW (a 36 V),</w:t>
                  </w:r>
                </w:p>
              </w:tc>
            </w:tr>
            <w:tr w:rsidR="00833139" w:rsidRPr="004238D4" w14:paraId="5515D64F" w14:textId="77777777" w:rsidTr="004238D4">
              <w:tc>
                <w:tcPr>
                  <w:tcW w:w="0" w:type="auto"/>
                </w:tcPr>
                <w:p w14:paraId="41E0FDA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F70CA82" w14:textId="77777777" w:rsidR="00833139" w:rsidRPr="004238D4" w:rsidRDefault="00833139" w:rsidP="004238D4">
                  <w:pPr>
                    <w:pStyle w:val="Paragraph"/>
                    <w:rPr>
                      <w:noProof/>
                      <w:lang w:val="es-ES_tradnl"/>
                    </w:rPr>
                  </w:pPr>
                  <w:r w:rsidRPr="004238D4">
                    <w:rPr>
                      <w:noProof/>
                      <w:lang w:val="es-ES_tradnl"/>
                    </w:rPr>
                    <w:t>bridas de un diámetro superior o igual a 85 mm pero inferior a 200 mm,</w:t>
                  </w:r>
                </w:p>
              </w:tc>
            </w:tr>
            <w:tr w:rsidR="00833139" w:rsidRPr="004238D4" w14:paraId="04F0BB7D" w14:textId="77777777" w:rsidTr="004238D4">
              <w:tc>
                <w:tcPr>
                  <w:tcW w:w="0" w:type="auto"/>
                </w:tcPr>
                <w:p w14:paraId="41CB82E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76A52A1" w14:textId="77777777" w:rsidR="00833139" w:rsidRPr="004238D4" w:rsidRDefault="00833139" w:rsidP="004238D4">
                  <w:pPr>
                    <w:pStyle w:val="Paragraph"/>
                    <w:rPr>
                      <w:noProof/>
                      <w:lang w:val="es-ES_tradnl"/>
                    </w:rPr>
                  </w:pPr>
                  <w:r w:rsidRPr="004238D4">
                    <w:rPr>
                      <w:noProof/>
                      <w:lang w:val="es-ES_tradnl"/>
                    </w:rPr>
                    <w:t>una longitud máxima de 335 mm, medida desde el comienzo del árbol hasta el extremo exterior,</w:t>
                  </w:r>
                </w:p>
              </w:tc>
            </w:tr>
            <w:tr w:rsidR="00833139" w:rsidRPr="004238D4" w14:paraId="4451B950" w14:textId="77777777" w:rsidTr="004238D4">
              <w:tc>
                <w:tcPr>
                  <w:tcW w:w="0" w:type="auto"/>
                </w:tcPr>
                <w:p w14:paraId="22556B7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207E7BB" w14:textId="77777777" w:rsidR="00833139" w:rsidRPr="004238D4" w:rsidRDefault="00833139" w:rsidP="004238D4">
                  <w:pPr>
                    <w:pStyle w:val="Paragraph"/>
                    <w:rPr>
                      <w:noProof/>
                      <w:lang w:val="es-ES_tradnl"/>
                    </w:rPr>
                  </w:pPr>
                  <w:r w:rsidRPr="004238D4">
                    <w:rPr>
                      <w:noProof/>
                      <w:lang w:val="es-ES_tradnl"/>
                    </w:rPr>
                    <w:t>una carcasa con una longitud inferior a 265 mm, medida desde la brida hasta el extremo exterior,</w:t>
                  </w:r>
                </w:p>
              </w:tc>
            </w:tr>
            <w:tr w:rsidR="00833139" w:rsidRPr="004238D4" w14:paraId="7AEDE238" w14:textId="77777777" w:rsidTr="004238D4">
              <w:tc>
                <w:tcPr>
                  <w:tcW w:w="0" w:type="auto"/>
                </w:tcPr>
                <w:p w14:paraId="0E3F1DB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6648FD0" w14:textId="77777777" w:rsidR="00833139" w:rsidRPr="004238D4" w:rsidRDefault="00833139" w:rsidP="004238D4">
                  <w:pPr>
                    <w:pStyle w:val="Paragraph"/>
                    <w:rPr>
                      <w:noProof/>
                      <w:lang w:val="es-ES_tradnl"/>
                    </w:rPr>
                  </w:pPr>
                  <w:r w:rsidRPr="004238D4">
                    <w:rPr>
                      <w:noProof/>
                      <w:lang w:val="es-ES_tradnl"/>
                    </w:rPr>
                    <w:t>una carcasa de aluminio moldeado a presión o chapa de acero en un máximo de dos piezas (la carcasa básica que incluye componentes eléctricos y la brida con un mínimo de 2 y un máximo de 11 perforaciones), incluso con un elemento de estanqueidad (ranura con una junta tórica y lubrificante),</w:t>
                  </w:r>
                </w:p>
              </w:tc>
            </w:tr>
            <w:tr w:rsidR="00833139" w:rsidRPr="004238D4" w14:paraId="67919155" w14:textId="77777777" w:rsidTr="004238D4">
              <w:tc>
                <w:tcPr>
                  <w:tcW w:w="0" w:type="auto"/>
                </w:tcPr>
                <w:p w14:paraId="130C7F6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17F3142" w14:textId="77777777" w:rsidR="00833139" w:rsidRPr="004238D4" w:rsidRDefault="00833139" w:rsidP="004238D4">
                  <w:pPr>
                    <w:pStyle w:val="Paragraph"/>
                    <w:rPr>
                      <w:noProof/>
                      <w:lang w:val="es-ES_tradnl"/>
                    </w:rPr>
                  </w:pPr>
                  <w:r w:rsidRPr="004238D4">
                    <w:rPr>
                      <w:noProof/>
                      <w:lang w:val="es-ES_tradnl"/>
                    </w:rPr>
                    <w:t>un estator de un solo diente en forma de T y bobinas simples con topología 9/6 o 12/8 e</w:t>
                  </w:r>
                </w:p>
              </w:tc>
            </w:tr>
            <w:tr w:rsidR="00833139" w:rsidRPr="004238D4" w14:paraId="65AA7B52" w14:textId="77777777" w:rsidTr="004238D4">
              <w:tc>
                <w:tcPr>
                  <w:tcW w:w="0" w:type="auto"/>
                </w:tcPr>
                <w:p w14:paraId="56815A5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B73D476" w14:textId="77777777" w:rsidR="00833139" w:rsidRPr="004238D4" w:rsidRDefault="00833139" w:rsidP="004238D4">
                  <w:pPr>
                    <w:pStyle w:val="Paragraph"/>
                    <w:rPr>
                      <w:noProof/>
                      <w:lang w:val="es-ES_tradnl"/>
                    </w:rPr>
                  </w:pPr>
                  <w:r w:rsidRPr="004238D4">
                    <w:rPr>
                      <w:noProof/>
                      <w:lang w:val="es-ES_tradnl"/>
                    </w:rPr>
                    <w:t>imanes de superficie,</w:t>
                  </w:r>
                </w:p>
              </w:tc>
            </w:tr>
            <w:tr w:rsidR="00833139" w:rsidRPr="004238D4" w14:paraId="0875B419" w14:textId="77777777" w:rsidTr="004238D4">
              <w:tc>
                <w:tcPr>
                  <w:tcW w:w="0" w:type="auto"/>
                </w:tcPr>
                <w:p w14:paraId="5849EB6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6D9B15B" w14:textId="77777777" w:rsidR="00833139" w:rsidRPr="004238D4" w:rsidRDefault="00833139" w:rsidP="004238D4">
                  <w:pPr>
                    <w:pStyle w:val="Paragraph"/>
                    <w:rPr>
                      <w:noProof/>
                      <w:lang w:val="es-ES_tradnl"/>
                    </w:rPr>
                  </w:pPr>
                  <w:r w:rsidRPr="004238D4">
                    <w:rPr>
                      <w:noProof/>
                      <w:lang w:val="es-ES_tradnl"/>
                    </w:rPr>
                    <w:t>con o sin un controlador electrónico de servodirección,</w:t>
                  </w:r>
                </w:p>
              </w:tc>
            </w:tr>
            <w:tr w:rsidR="00833139" w:rsidRPr="004238D4" w14:paraId="7708B216" w14:textId="77777777" w:rsidTr="004238D4">
              <w:tc>
                <w:tcPr>
                  <w:tcW w:w="0" w:type="auto"/>
                </w:tcPr>
                <w:p w14:paraId="268AD3D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6EE8247" w14:textId="77777777" w:rsidR="00833139" w:rsidRPr="004238D4" w:rsidRDefault="00833139" w:rsidP="004238D4">
                  <w:pPr>
                    <w:pStyle w:val="Paragraph"/>
                    <w:rPr>
                      <w:noProof/>
                      <w:lang w:val="es-ES_tradnl"/>
                    </w:rPr>
                  </w:pPr>
                  <w:r w:rsidRPr="004238D4">
                    <w:rPr>
                      <w:noProof/>
                      <w:lang w:val="es-ES_tradnl"/>
                    </w:rPr>
                    <w:t>incluso con polea,</w:t>
                  </w:r>
                </w:p>
              </w:tc>
            </w:tr>
            <w:tr w:rsidR="00833139" w:rsidRPr="004238D4" w14:paraId="774632C2" w14:textId="77777777" w:rsidTr="004238D4">
              <w:tc>
                <w:tcPr>
                  <w:tcW w:w="0" w:type="auto"/>
                </w:tcPr>
                <w:p w14:paraId="23A4DD1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6C2B92A" w14:textId="77777777" w:rsidR="00833139" w:rsidRPr="004238D4" w:rsidRDefault="00833139" w:rsidP="004238D4">
                  <w:pPr>
                    <w:pStyle w:val="Paragraph"/>
                    <w:rPr>
                      <w:noProof/>
                      <w:lang w:val="es-ES_tradnl"/>
                    </w:rPr>
                  </w:pPr>
                  <w:r w:rsidRPr="004238D4">
                    <w:rPr>
                      <w:noProof/>
                      <w:lang w:val="es-ES_tradnl"/>
                    </w:rPr>
                    <w:t>incluso con sensor de posición del rotor</w:t>
                  </w:r>
                </w:p>
              </w:tc>
            </w:tr>
          </w:tbl>
          <w:p w14:paraId="5B1626A6" w14:textId="77777777" w:rsidR="00833139" w:rsidRPr="004238D4" w:rsidRDefault="00833139" w:rsidP="004238D4">
            <w:pPr>
              <w:pStyle w:val="Paragraph"/>
              <w:rPr>
                <w:noProof/>
                <w:lang w:val="es-ES_tradnl"/>
              </w:rPr>
            </w:pPr>
          </w:p>
          <w:p w14:paraId="7BD596FA" w14:textId="77777777" w:rsidR="00833139" w:rsidRPr="004238D4" w:rsidRDefault="00833139" w:rsidP="004238D4">
            <w:pPr>
              <w:pStyle w:val="Paragraph"/>
              <w:rPr>
                <w:noProof/>
                <w:lang w:val="es-ES_tradnl"/>
              </w:rPr>
            </w:pPr>
          </w:p>
        </w:tc>
        <w:tc>
          <w:tcPr>
            <w:tcW w:w="0" w:type="auto"/>
            <w:vMerge w:val="restart"/>
          </w:tcPr>
          <w:p w14:paraId="4C0DEB82" w14:textId="77777777" w:rsidR="00833139" w:rsidRPr="004238D4" w:rsidRDefault="00833139" w:rsidP="004238D4">
            <w:pPr>
              <w:pStyle w:val="Paragraph"/>
              <w:rPr>
                <w:noProof/>
                <w:lang w:val="es-ES_tradnl"/>
              </w:rPr>
            </w:pPr>
            <w:r w:rsidRPr="004238D4">
              <w:rPr>
                <w:noProof/>
                <w:lang w:val="es-ES_tradnl"/>
              </w:rPr>
              <w:t>0 %</w:t>
            </w:r>
          </w:p>
          <w:p w14:paraId="4D10A947" w14:textId="77777777" w:rsidR="00833139" w:rsidRPr="004238D4" w:rsidRDefault="00833139" w:rsidP="004238D4">
            <w:pPr>
              <w:pStyle w:val="Paragraph"/>
              <w:rPr>
                <w:noProof/>
                <w:lang w:val="es-ES_tradnl"/>
              </w:rPr>
            </w:pPr>
          </w:p>
        </w:tc>
        <w:tc>
          <w:tcPr>
            <w:tcW w:w="0" w:type="auto"/>
            <w:vMerge w:val="restart"/>
          </w:tcPr>
          <w:p w14:paraId="133AD479" w14:textId="77777777" w:rsidR="00833139" w:rsidRPr="004238D4" w:rsidRDefault="00833139" w:rsidP="004238D4">
            <w:pPr>
              <w:pStyle w:val="Paragraph"/>
              <w:rPr>
                <w:noProof/>
                <w:lang w:val="es-ES_tradnl"/>
              </w:rPr>
            </w:pPr>
            <w:r w:rsidRPr="004238D4">
              <w:rPr>
                <w:noProof/>
                <w:lang w:val="es-ES_tradnl"/>
              </w:rPr>
              <w:t>-</w:t>
            </w:r>
          </w:p>
          <w:p w14:paraId="52F5EAF7" w14:textId="77777777" w:rsidR="00833139" w:rsidRPr="004238D4" w:rsidRDefault="00833139" w:rsidP="004238D4">
            <w:pPr>
              <w:pStyle w:val="Paragraph"/>
              <w:rPr>
                <w:noProof/>
                <w:lang w:val="es-ES_tradnl"/>
              </w:rPr>
            </w:pPr>
          </w:p>
        </w:tc>
        <w:tc>
          <w:tcPr>
            <w:tcW w:w="0" w:type="auto"/>
            <w:vMerge w:val="restart"/>
          </w:tcPr>
          <w:p w14:paraId="3F43EABC" w14:textId="77777777" w:rsidR="00833139" w:rsidRPr="004238D4" w:rsidRDefault="00833139" w:rsidP="004238D4">
            <w:pPr>
              <w:pStyle w:val="Paragraph"/>
              <w:rPr>
                <w:noProof/>
                <w:lang w:val="es-ES_tradnl"/>
              </w:rPr>
            </w:pPr>
            <w:r w:rsidRPr="004238D4">
              <w:rPr>
                <w:noProof/>
                <w:lang w:val="es-ES_tradnl"/>
              </w:rPr>
              <w:t>31.12.2025</w:t>
            </w:r>
          </w:p>
          <w:p w14:paraId="2B910271" w14:textId="77777777" w:rsidR="00833139" w:rsidRPr="004238D4" w:rsidRDefault="00833139" w:rsidP="004238D4">
            <w:pPr>
              <w:pStyle w:val="Paragraph"/>
              <w:rPr>
                <w:noProof/>
                <w:lang w:val="es-ES_tradnl"/>
              </w:rPr>
            </w:pPr>
          </w:p>
        </w:tc>
      </w:tr>
      <w:tr w:rsidR="00833139" w:rsidRPr="004238D4" w14:paraId="66E77EC1" w14:textId="77777777" w:rsidTr="00833139">
        <w:trPr>
          <w:cantSplit/>
        </w:trPr>
        <w:tc>
          <w:tcPr>
            <w:tcW w:w="0" w:type="auto"/>
            <w:vMerge w:val="restart"/>
          </w:tcPr>
          <w:p w14:paraId="21EB57AB" w14:textId="77777777" w:rsidR="00833139" w:rsidRPr="004238D4" w:rsidRDefault="00833139" w:rsidP="004238D4">
            <w:pPr>
              <w:pStyle w:val="Paragraph"/>
              <w:rPr>
                <w:noProof/>
                <w:lang w:val="es-ES_tradnl"/>
              </w:rPr>
            </w:pPr>
            <w:r w:rsidRPr="004238D4">
              <w:rPr>
                <w:noProof/>
                <w:lang w:val="es-ES_tradnl"/>
              </w:rPr>
              <w:t>0.4855</w:t>
            </w:r>
          </w:p>
          <w:p w14:paraId="5C8EECF2" w14:textId="77777777" w:rsidR="00833139" w:rsidRPr="004238D4" w:rsidRDefault="00833139" w:rsidP="004238D4">
            <w:pPr>
              <w:pStyle w:val="Paragraph"/>
              <w:rPr>
                <w:noProof/>
                <w:lang w:val="es-ES_tradnl"/>
              </w:rPr>
            </w:pPr>
          </w:p>
          <w:p w14:paraId="7224F819" w14:textId="77777777" w:rsidR="00833139" w:rsidRPr="004238D4" w:rsidRDefault="00833139" w:rsidP="004238D4">
            <w:pPr>
              <w:pStyle w:val="Paragraph"/>
              <w:rPr>
                <w:noProof/>
                <w:lang w:val="es-ES_tradnl"/>
              </w:rPr>
            </w:pPr>
          </w:p>
        </w:tc>
        <w:tc>
          <w:tcPr>
            <w:tcW w:w="0" w:type="auto"/>
          </w:tcPr>
          <w:p w14:paraId="0F4EBE69" w14:textId="06BA5CC9"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8501 33 00</w:t>
            </w:r>
          </w:p>
          <w:p w14:paraId="5AEB8833" w14:textId="77777777" w:rsidR="00833139" w:rsidRPr="004238D4" w:rsidRDefault="00833139" w:rsidP="004238D4">
            <w:pPr>
              <w:pStyle w:val="Paragraph"/>
              <w:jc w:val="right"/>
              <w:rPr>
                <w:noProof/>
                <w:lang w:val="es-ES_tradnl"/>
              </w:rPr>
            </w:pPr>
            <w:r w:rsidRPr="004238D4">
              <w:rPr>
                <w:noProof/>
                <w:lang w:val="es-ES_tradnl"/>
              </w:rPr>
              <w:t>ex 8501 40 80</w:t>
            </w:r>
          </w:p>
          <w:p w14:paraId="18D5065D" w14:textId="77777777" w:rsidR="00833139" w:rsidRPr="004238D4" w:rsidRDefault="00833139" w:rsidP="004238D4">
            <w:pPr>
              <w:pStyle w:val="Paragraph"/>
              <w:jc w:val="right"/>
              <w:rPr>
                <w:noProof/>
                <w:lang w:val="es-ES_tradnl"/>
              </w:rPr>
            </w:pPr>
            <w:r w:rsidRPr="004238D4">
              <w:rPr>
                <w:noProof/>
                <w:lang w:val="es-ES_tradnl"/>
              </w:rPr>
              <w:t>ex 8501 53 50</w:t>
            </w:r>
          </w:p>
        </w:tc>
        <w:tc>
          <w:tcPr>
            <w:tcW w:w="0" w:type="auto"/>
          </w:tcPr>
          <w:p w14:paraId="3F61DE99" w14:textId="77777777" w:rsidR="00833139" w:rsidRPr="004238D4" w:rsidRDefault="00833139" w:rsidP="004238D4">
            <w:pPr>
              <w:pStyle w:val="Paragraph"/>
              <w:jc w:val="center"/>
              <w:rPr>
                <w:noProof/>
                <w:lang w:val="es-ES_tradnl"/>
              </w:rPr>
            </w:pPr>
            <w:r w:rsidRPr="004238D4">
              <w:rPr>
                <w:noProof/>
                <w:lang w:val="es-ES_tradnl"/>
              </w:rPr>
              <w:t>30</w:t>
            </w:r>
          </w:p>
          <w:p w14:paraId="28A571FE" w14:textId="77777777" w:rsidR="00833139" w:rsidRPr="004238D4" w:rsidRDefault="00833139" w:rsidP="004238D4">
            <w:pPr>
              <w:pStyle w:val="Paragraph"/>
              <w:jc w:val="center"/>
              <w:rPr>
                <w:noProof/>
                <w:lang w:val="es-ES_tradnl"/>
              </w:rPr>
            </w:pPr>
            <w:r w:rsidRPr="004238D4">
              <w:rPr>
                <w:noProof/>
                <w:lang w:val="es-ES_tradnl"/>
              </w:rPr>
              <w:t>50</w:t>
            </w:r>
          </w:p>
          <w:p w14:paraId="6E12F204"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vMerge w:val="restart"/>
          </w:tcPr>
          <w:p w14:paraId="67DB6E00" w14:textId="77777777" w:rsidR="00833139" w:rsidRPr="004238D4" w:rsidRDefault="00833139" w:rsidP="004238D4">
            <w:pPr>
              <w:pStyle w:val="Paragraph"/>
              <w:rPr>
                <w:noProof/>
                <w:lang w:val="es-ES_tradnl"/>
              </w:rPr>
            </w:pPr>
            <w:r w:rsidRPr="004238D4">
              <w:rPr>
                <w:noProof/>
                <w:lang w:val="es-ES_tradnl"/>
              </w:rPr>
              <w:t>Transmisión eléctrica para vehículos de motor, de una potencia máxima de 315 kW:</w:t>
            </w:r>
          </w:p>
          <w:tbl>
            <w:tblPr>
              <w:tblStyle w:val="Listdash1"/>
              <w:tblW w:w="0" w:type="auto"/>
              <w:tblLook w:val="0000" w:firstRow="0" w:lastRow="0" w:firstColumn="0" w:lastColumn="0" w:noHBand="0" w:noVBand="0"/>
            </w:tblPr>
            <w:tblGrid>
              <w:gridCol w:w="220"/>
              <w:gridCol w:w="4110"/>
            </w:tblGrid>
            <w:tr w:rsidR="00833139" w:rsidRPr="004238D4" w14:paraId="63305710" w14:textId="77777777" w:rsidTr="004238D4">
              <w:tc>
                <w:tcPr>
                  <w:tcW w:w="0" w:type="auto"/>
                </w:tcPr>
                <w:p w14:paraId="6817DB3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642291E" w14:textId="77777777" w:rsidR="00833139" w:rsidRPr="004238D4" w:rsidRDefault="00833139" w:rsidP="004238D4">
                  <w:pPr>
                    <w:pStyle w:val="Paragraph"/>
                    <w:rPr>
                      <w:noProof/>
                      <w:lang w:val="es-ES_tradnl"/>
                    </w:rPr>
                  </w:pPr>
                  <w:r w:rsidRPr="004238D4">
                    <w:rPr>
                      <w:noProof/>
                      <w:lang w:val="es-ES_tradnl"/>
                    </w:rPr>
                    <w:t>con un motor de corriente alterna o de corriente continua con o sin transmisión,</w:t>
                  </w:r>
                </w:p>
              </w:tc>
            </w:tr>
            <w:tr w:rsidR="00833139" w:rsidRPr="004238D4" w14:paraId="7E2966B7" w14:textId="77777777" w:rsidTr="004238D4">
              <w:tc>
                <w:tcPr>
                  <w:tcW w:w="0" w:type="auto"/>
                </w:tcPr>
                <w:p w14:paraId="5088E1B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E473E2F" w14:textId="77777777" w:rsidR="00833139" w:rsidRPr="004238D4" w:rsidRDefault="00833139" w:rsidP="004238D4">
                  <w:pPr>
                    <w:pStyle w:val="Paragraph"/>
                    <w:rPr>
                      <w:noProof/>
                      <w:lang w:val="es-ES_tradnl"/>
                    </w:rPr>
                  </w:pPr>
                  <w:r w:rsidRPr="004238D4">
                    <w:rPr>
                      <w:noProof/>
                      <w:lang w:val="es-ES_tradnl"/>
                    </w:rPr>
                    <w:t>con o sin electrónica de potencia</w:t>
                  </w:r>
                </w:p>
              </w:tc>
            </w:tr>
          </w:tbl>
          <w:p w14:paraId="15566BED" w14:textId="77777777" w:rsidR="00833139" w:rsidRPr="004238D4" w:rsidRDefault="00833139" w:rsidP="004238D4">
            <w:pPr>
              <w:pStyle w:val="Paragraph"/>
              <w:rPr>
                <w:noProof/>
                <w:lang w:val="es-ES_tradnl"/>
              </w:rPr>
            </w:pPr>
          </w:p>
          <w:p w14:paraId="2F7716E0" w14:textId="77777777" w:rsidR="00833139" w:rsidRPr="004238D4" w:rsidRDefault="00833139" w:rsidP="004238D4">
            <w:pPr>
              <w:pStyle w:val="Paragraph"/>
              <w:rPr>
                <w:noProof/>
                <w:lang w:val="es-ES_tradnl"/>
              </w:rPr>
            </w:pPr>
          </w:p>
          <w:p w14:paraId="06B55690" w14:textId="77777777" w:rsidR="00833139" w:rsidRPr="004238D4" w:rsidRDefault="00833139" w:rsidP="004238D4">
            <w:pPr>
              <w:pStyle w:val="Paragraph"/>
              <w:rPr>
                <w:noProof/>
                <w:lang w:val="es-ES_tradnl"/>
              </w:rPr>
            </w:pPr>
          </w:p>
        </w:tc>
        <w:tc>
          <w:tcPr>
            <w:tcW w:w="0" w:type="auto"/>
            <w:vMerge w:val="restart"/>
          </w:tcPr>
          <w:p w14:paraId="75C674DA" w14:textId="77777777" w:rsidR="00833139" w:rsidRPr="004238D4" w:rsidRDefault="00833139" w:rsidP="004238D4">
            <w:pPr>
              <w:pStyle w:val="Paragraph"/>
              <w:rPr>
                <w:noProof/>
                <w:lang w:val="es-ES_tradnl"/>
              </w:rPr>
            </w:pPr>
            <w:r w:rsidRPr="004238D4">
              <w:rPr>
                <w:noProof/>
                <w:lang w:val="es-ES_tradnl"/>
              </w:rPr>
              <w:t>0 %</w:t>
            </w:r>
          </w:p>
          <w:p w14:paraId="597DC548" w14:textId="77777777" w:rsidR="00833139" w:rsidRPr="004238D4" w:rsidRDefault="00833139" w:rsidP="004238D4">
            <w:pPr>
              <w:pStyle w:val="Paragraph"/>
              <w:rPr>
                <w:noProof/>
                <w:lang w:val="es-ES_tradnl"/>
              </w:rPr>
            </w:pPr>
          </w:p>
          <w:p w14:paraId="49063F2F" w14:textId="77777777" w:rsidR="00833139" w:rsidRPr="004238D4" w:rsidRDefault="00833139" w:rsidP="004238D4">
            <w:pPr>
              <w:pStyle w:val="Paragraph"/>
              <w:rPr>
                <w:noProof/>
                <w:lang w:val="es-ES_tradnl"/>
              </w:rPr>
            </w:pPr>
          </w:p>
        </w:tc>
        <w:tc>
          <w:tcPr>
            <w:tcW w:w="0" w:type="auto"/>
            <w:vMerge w:val="restart"/>
          </w:tcPr>
          <w:p w14:paraId="0FB2DAB9" w14:textId="77777777" w:rsidR="00833139" w:rsidRPr="004238D4" w:rsidRDefault="00833139" w:rsidP="004238D4">
            <w:pPr>
              <w:pStyle w:val="Paragraph"/>
              <w:rPr>
                <w:noProof/>
                <w:lang w:val="es-ES_tradnl"/>
              </w:rPr>
            </w:pPr>
            <w:r w:rsidRPr="004238D4">
              <w:rPr>
                <w:noProof/>
                <w:lang w:val="es-ES_tradnl"/>
              </w:rPr>
              <w:t>-</w:t>
            </w:r>
          </w:p>
          <w:p w14:paraId="5B7DAD38" w14:textId="77777777" w:rsidR="00833139" w:rsidRPr="004238D4" w:rsidRDefault="00833139" w:rsidP="004238D4">
            <w:pPr>
              <w:pStyle w:val="Paragraph"/>
              <w:rPr>
                <w:noProof/>
                <w:lang w:val="es-ES_tradnl"/>
              </w:rPr>
            </w:pPr>
          </w:p>
          <w:p w14:paraId="7F6B1827" w14:textId="77777777" w:rsidR="00833139" w:rsidRPr="004238D4" w:rsidRDefault="00833139" w:rsidP="004238D4">
            <w:pPr>
              <w:pStyle w:val="Paragraph"/>
              <w:rPr>
                <w:noProof/>
                <w:lang w:val="es-ES_tradnl"/>
              </w:rPr>
            </w:pPr>
          </w:p>
        </w:tc>
        <w:tc>
          <w:tcPr>
            <w:tcW w:w="0" w:type="auto"/>
            <w:vMerge w:val="restart"/>
          </w:tcPr>
          <w:p w14:paraId="4A8A9611" w14:textId="77777777" w:rsidR="00833139" w:rsidRPr="004238D4" w:rsidRDefault="00833139" w:rsidP="004238D4">
            <w:pPr>
              <w:pStyle w:val="Paragraph"/>
              <w:rPr>
                <w:noProof/>
                <w:lang w:val="es-ES_tradnl"/>
              </w:rPr>
            </w:pPr>
            <w:r w:rsidRPr="004238D4">
              <w:rPr>
                <w:noProof/>
                <w:lang w:val="es-ES_tradnl"/>
              </w:rPr>
              <w:t>31.12.2026</w:t>
            </w:r>
          </w:p>
          <w:p w14:paraId="41ABD46E" w14:textId="77777777" w:rsidR="00833139" w:rsidRPr="004238D4" w:rsidRDefault="00833139" w:rsidP="004238D4">
            <w:pPr>
              <w:pStyle w:val="Paragraph"/>
              <w:rPr>
                <w:noProof/>
                <w:lang w:val="es-ES_tradnl"/>
              </w:rPr>
            </w:pPr>
          </w:p>
          <w:p w14:paraId="78015A06" w14:textId="77777777" w:rsidR="00833139" w:rsidRPr="004238D4" w:rsidRDefault="00833139" w:rsidP="004238D4">
            <w:pPr>
              <w:pStyle w:val="Paragraph"/>
              <w:rPr>
                <w:noProof/>
                <w:lang w:val="es-ES_tradnl"/>
              </w:rPr>
            </w:pPr>
          </w:p>
        </w:tc>
      </w:tr>
      <w:tr w:rsidR="00833139" w:rsidRPr="004238D4" w14:paraId="1D382A37" w14:textId="77777777" w:rsidTr="00833139">
        <w:trPr>
          <w:cantSplit/>
        </w:trPr>
        <w:tc>
          <w:tcPr>
            <w:tcW w:w="0" w:type="auto"/>
          </w:tcPr>
          <w:p w14:paraId="59F6A594" w14:textId="77777777" w:rsidR="00833139" w:rsidRPr="004238D4" w:rsidRDefault="00833139" w:rsidP="004238D4">
            <w:pPr>
              <w:pStyle w:val="Paragraph"/>
              <w:rPr>
                <w:noProof/>
                <w:lang w:val="es-ES_tradnl"/>
              </w:rPr>
            </w:pPr>
            <w:r w:rsidRPr="004238D4">
              <w:rPr>
                <w:noProof/>
                <w:lang w:val="es-ES_tradnl"/>
              </w:rPr>
              <w:t>0.8188</w:t>
            </w:r>
          </w:p>
        </w:tc>
        <w:tc>
          <w:tcPr>
            <w:tcW w:w="0" w:type="auto"/>
          </w:tcPr>
          <w:p w14:paraId="663AF515" w14:textId="59EF9F16"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8501 40 20</w:t>
            </w:r>
          </w:p>
        </w:tc>
        <w:tc>
          <w:tcPr>
            <w:tcW w:w="0" w:type="auto"/>
          </w:tcPr>
          <w:p w14:paraId="7ED90A0E" w14:textId="77777777" w:rsidR="00833139" w:rsidRPr="004238D4" w:rsidRDefault="00833139" w:rsidP="004238D4">
            <w:pPr>
              <w:pStyle w:val="Paragraph"/>
              <w:jc w:val="center"/>
              <w:rPr>
                <w:noProof/>
                <w:lang w:val="es-ES_tradnl"/>
              </w:rPr>
            </w:pPr>
            <w:r w:rsidRPr="004238D4">
              <w:rPr>
                <w:noProof/>
                <w:lang w:val="es-ES_tradnl"/>
              </w:rPr>
              <w:t>35</w:t>
            </w:r>
          </w:p>
        </w:tc>
        <w:tc>
          <w:tcPr>
            <w:tcW w:w="0" w:type="auto"/>
          </w:tcPr>
          <w:p w14:paraId="6763BCB6" w14:textId="77777777" w:rsidR="00833139" w:rsidRPr="004238D4" w:rsidRDefault="00833139" w:rsidP="004238D4">
            <w:pPr>
              <w:pStyle w:val="Paragraph"/>
              <w:rPr>
                <w:noProof/>
                <w:lang w:val="es-ES_tradnl"/>
              </w:rPr>
            </w:pPr>
            <w:r w:rsidRPr="004238D4">
              <w:rPr>
                <w:noProof/>
                <w:lang w:val="es-ES_tradnl"/>
              </w:rPr>
              <w:t>Motor de corriente alterna, monofásico, con:</w:t>
            </w:r>
          </w:p>
          <w:tbl>
            <w:tblPr>
              <w:tblStyle w:val="Listdash1"/>
              <w:tblW w:w="0" w:type="auto"/>
              <w:tblLook w:val="0000" w:firstRow="0" w:lastRow="0" w:firstColumn="0" w:lastColumn="0" w:noHBand="0" w:noVBand="0"/>
            </w:tblPr>
            <w:tblGrid>
              <w:gridCol w:w="220"/>
              <w:gridCol w:w="4110"/>
            </w:tblGrid>
            <w:tr w:rsidR="00833139" w:rsidRPr="004238D4" w14:paraId="36A67BD5" w14:textId="77777777" w:rsidTr="004238D4">
              <w:tc>
                <w:tcPr>
                  <w:tcW w:w="0" w:type="auto"/>
                </w:tcPr>
                <w:p w14:paraId="784B753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1DDD7A5" w14:textId="77777777" w:rsidR="00833139" w:rsidRPr="004238D4" w:rsidRDefault="00833139" w:rsidP="004238D4">
                  <w:pPr>
                    <w:pStyle w:val="Paragraph"/>
                    <w:rPr>
                      <w:noProof/>
                      <w:lang w:val="es-ES_tradnl"/>
                    </w:rPr>
                  </w:pPr>
                  <w:r w:rsidRPr="004238D4">
                    <w:rPr>
                      <w:noProof/>
                      <w:lang w:val="es-ES_tradnl"/>
                    </w:rPr>
                    <w:t>una potencia nominal superior o igual a 120 W pero inferior a 150 W,</w:t>
                  </w:r>
                </w:p>
              </w:tc>
            </w:tr>
            <w:tr w:rsidR="00833139" w:rsidRPr="004238D4" w14:paraId="4F9053EC" w14:textId="77777777" w:rsidTr="004238D4">
              <w:tc>
                <w:tcPr>
                  <w:tcW w:w="0" w:type="auto"/>
                </w:tcPr>
                <w:p w14:paraId="2BE9584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1EC4142" w14:textId="77777777" w:rsidR="00833139" w:rsidRPr="004238D4" w:rsidRDefault="00833139" w:rsidP="004238D4">
                  <w:pPr>
                    <w:pStyle w:val="Paragraph"/>
                    <w:rPr>
                      <w:noProof/>
                      <w:lang w:val="es-ES_tradnl"/>
                    </w:rPr>
                  </w:pPr>
                  <w:r w:rsidRPr="004238D4">
                    <w:rPr>
                      <w:noProof/>
                      <w:lang w:val="es-ES_tradnl"/>
                    </w:rPr>
                    <w:t>una potencia de entrada superior o igual a 280 W pero inferior a 350 W,</w:t>
                  </w:r>
                </w:p>
              </w:tc>
            </w:tr>
            <w:tr w:rsidR="00833139" w:rsidRPr="004238D4" w14:paraId="21C8771B" w14:textId="77777777" w:rsidTr="004238D4">
              <w:tc>
                <w:tcPr>
                  <w:tcW w:w="0" w:type="auto"/>
                </w:tcPr>
                <w:p w14:paraId="6EF0617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6D91A09" w14:textId="77777777" w:rsidR="00833139" w:rsidRPr="004238D4" w:rsidRDefault="00833139" w:rsidP="004238D4">
                  <w:pPr>
                    <w:pStyle w:val="Paragraph"/>
                    <w:rPr>
                      <w:noProof/>
                      <w:lang w:val="es-ES_tradnl"/>
                    </w:rPr>
                  </w:pPr>
                  <w:r w:rsidRPr="004238D4">
                    <w:rPr>
                      <w:noProof/>
                      <w:lang w:val="es-ES_tradnl"/>
                    </w:rPr>
                    <w:t>un diámetro externo sin conector de soporte ni polea igual o superior a 145 mm pero igual o inferior a 160 mm,</w:t>
                  </w:r>
                </w:p>
              </w:tc>
            </w:tr>
            <w:tr w:rsidR="00833139" w:rsidRPr="004238D4" w14:paraId="3D21F8A6" w14:textId="77777777" w:rsidTr="004238D4">
              <w:tc>
                <w:tcPr>
                  <w:tcW w:w="0" w:type="auto"/>
                </w:tcPr>
                <w:p w14:paraId="228E044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D45E2FE" w14:textId="77777777" w:rsidR="00833139" w:rsidRPr="004238D4" w:rsidRDefault="00833139" w:rsidP="004238D4">
                  <w:pPr>
                    <w:pStyle w:val="Paragraph"/>
                    <w:rPr>
                      <w:noProof/>
                      <w:lang w:val="es-ES_tradnl"/>
                    </w:rPr>
                  </w:pPr>
                  <w:r w:rsidRPr="004238D4">
                    <w:rPr>
                      <w:noProof/>
                      <w:lang w:val="es-ES_tradnl"/>
                    </w:rPr>
                    <w:t>una velocidad nominal superior o igual a 2 680 rpm pero inferior a 3 000 rpm,</w:t>
                  </w:r>
                </w:p>
              </w:tc>
            </w:tr>
            <w:tr w:rsidR="00833139" w:rsidRPr="004238D4" w14:paraId="62590924" w14:textId="77777777" w:rsidTr="004238D4">
              <w:tc>
                <w:tcPr>
                  <w:tcW w:w="0" w:type="auto"/>
                </w:tcPr>
                <w:p w14:paraId="5B4CD1F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D20E760" w14:textId="77777777" w:rsidR="00833139" w:rsidRPr="004238D4" w:rsidRDefault="00833139" w:rsidP="004238D4">
                  <w:pPr>
                    <w:pStyle w:val="Paragraph"/>
                    <w:rPr>
                      <w:noProof/>
                      <w:lang w:val="es-ES_tradnl"/>
                    </w:rPr>
                  </w:pPr>
                  <w:r w:rsidRPr="004238D4">
                    <w:rPr>
                      <w:noProof/>
                      <w:lang w:val="es-ES_tradnl"/>
                    </w:rPr>
                    <w:t>un peso superior o igual a 4,2 kg pero inferior a 4,6 kg,</w:t>
                  </w:r>
                </w:p>
              </w:tc>
            </w:tr>
            <w:tr w:rsidR="00833139" w:rsidRPr="004238D4" w14:paraId="77272771" w14:textId="77777777" w:rsidTr="004238D4">
              <w:tc>
                <w:tcPr>
                  <w:tcW w:w="0" w:type="auto"/>
                </w:tcPr>
                <w:p w14:paraId="0CC09DE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477132A" w14:textId="77777777" w:rsidR="00833139" w:rsidRPr="004238D4" w:rsidRDefault="00833139" w:rsidP="004238D4">
                  <w:pPr>
                    <w:pStyle w:val="Paragraph"/>
                    <w:rPr>
                      <w:noProof/>
                      <w:lang w:val="es-ES_tradnl"/>
                    </w:rPr>
                  </w:pPr>
                  <w:r w:rsidRPr="004238D4">
                    <w:rPr>
                      <w:noProof/>
                      <w:lang w:val="es-ES_tradnl"/>
                    </w:rPr>
                    <w:t xml:space="preserve">poleas, eje y tacómetro, </w:t>
                  </w:r>
                </w:p>
              </w:tc>
            </w:tr>
          </w:tbl>
          <w:p w14:paraId="34211D8D" w14:textId="77777777" w:rsidR="00833139" w:rsidRPr="004238D4" w:rsidRDefault="00833139" w:rsidP="004238D4">
            <w:pPr>
              <w:pStyle w:val="Paragraph"/>
              <w:rPr>
                <w:noProof/>
                <w:lang w:val="es-ES_tradnl"/>
              </w:rPr>
            </w:pPr>
            <w:r w:rsidRPr="004238D4">
              <w:rPr>
                <w:noProof/>
                <w:lang w:val="es-ES_tradnl"/>
              </w:rPr>
              <w:t>destinado a la fabricación de aparatos domésticos</w:t>
            </w:r>
          </w:p>
          <w:p w14:paraId="75777BAB"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03D039F9"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64CB9D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881F8F2"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69CA1D2B" w14:textId="77777777" w:rsidTr="00833139">
        <w:trPr>
          <w:cantSplit/>
        </w:trPr>
        <w:tc>
          <w:tcPr>
            <w:tcW w:w="0" w:type="auto"/>
          </w:tcPr>
          <w:p w14:paraId="0EB852B4" w14:textId="77777777" w:rsidR="00833139" w:rsidRPr="004238D4" w:rsidRDefault="00833139" w:rsidP="004238D4">
            <w:pPr>
              <w:pStyle w:val="Paragraph"/>
              <w:rPr>
                <w:noProof/>
                <w:lang w:val="es-ES_tradnl"/>
              </w:rPr>
            </w:pPr>
            <w:r w:rsidRPr="004238D4">
              <w:rPr>
                <w:noProof/>
                <w:lang w:val="es-ES_tradnl"/>
              </w:rPr>
              <w:t>0.8189</w:t>
            </w:r>
          </w:p>
        </w:tc>
        <w:tc>
          <w:tcPr>
            <w:tcW w:w="0" w:type="auto"/>
          </w:tcPr>
          <w:p w14:paraId="50498B3F" w14:textId="00B7EF62"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8501 40 20</w:t>
            </w:r>
          </w:p>
        </w:tc>
        <w:tc>
          <w:tcPr>
            <w:tcW w:w="0" w:type="auto"/>
          </w:tcPr>
          <w:p w14:paraId="306FD125" w14:textId="77777777" w:rsidR="00833139" w:rsidRPr="004238D4" w:rsidRDefault="00833139" w:rsidP="004238D4">
            <w:pPr>
              <w:pStyle w:val="Paragraph"/>
              <w:jc w:val="center"/>
              <w:rPr>
                <w:noProof/>
                <w:lang w:val="es-ES_tradnl"/>
              </w:rPr>
            </w:pPr>
            <w:r w:rsidRPr="004238D4">
              <w:rPr>
                <w:noProof/>
                <w:lang w:val="es-ES_tradnl"/>
              </w:rPr>
              <w:t>45</w:t>
            </w:r>
          </w:p>
        </w:tc>
        <w:tc>
          <w:tcPr>
            <w:tcW w:w="0" w:type="auto"/>
          </w:tcPr>
          <w:p w14:paraId="4CB74970" w14:textId="77777777" w:rsidR="00833139" w:rsidRPr="004238D4" w:rsidRDefault="00833139" w:rsidP="004238D4">
            <w:pPr>
              <w:pStyle w:val="Paragraph"/>
              <w:rPr>
                <w:noProof/>
                <w:lang w:val="es-ES_tradnl"/>
              </w:rPr>
            </w:pPr>
            <w:r w:rsidRPr="004238D4">
              <w:rPr>
                <w:noProof/>
                <w:lang w:val="es-ES_tradnl"/>
              </w:rPr>
              <w:t>Motor de corriente alterna, monofásico, con:</w:t>
            </w:r>
          </w:p>
          <w:tbl>
            <w:tblPr>
              <w:tblStyle w:val="Listdash1"/>
              <w:tblW w:w="0" w:type="auto"/>
              <w:tblLook w:val="0000" w:firstRow="0" w:lastRow="0" w:firstColumn="0" w:lastColumn="0" w:noHBand="0" w:noVBand="0"/>
            </w:tblPr>
            <w:tblGrid>
              <w:gridCol w:w="220"/>
              <w:gridCol w:w="4110"/>
            </w:tblGrid>
            <w:tr w:rsidR="00833139" w:rsidRPr="004238D4" w14:paraId="3A351F15" w14:textId="77777777" w:rsidTr="004238D4">
              <w:tc>
                <w:tcPr>
                  <w:tcW w:w="0" w:type="auto"/>
                </w:tcPr>
                <w:p w14:paraId="2E89351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0C6804E" w14:textId="77777777" w:rsidR="00833139" w:rsidRPr="004238D4" w:rsidRDefault="00833139" w:rsidP="004238D4">
                  <w:pPr>
                    <w:pStyle w:val="Paragraph"/>
                    <w:rPr>
                      <w:noProof/>
                      <w:lang w:val="es-ES_tradnl"/>
                    </w:rPr>
                  </w:pPr>
                  <w:r w:rsidRPr="004238D4">
                    <w:rPr>
                      <w:noProof/>
                      <w:lang w:val="es-ES_tradnl"/>
                    </w:rPr>
                    <w:t>una potencia nominal superior o igual a 275 W pero inferior a 325 W, </w:t>
                  </w:r>
                </w:p>
              </w:tc>
            </w:tr>
            <w:tr w:rsidR="00833139" w:rsidRPr="004238D4" w14:paraId="006BFF0E" w14:textId="77777777" w:rsidTr="004238D4">
              <w:tc>
                <w:tcPr>
                  <w:tcW w:w="0" w:type="auto"/>
                </w:tcPr>
                <w:p w14:paraId="22F62DF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94D2AB3" w14:textId="77777777" w:rsidR="00833139" w:rsidRPr="004238D4" w:rsidRDefault="00833139" w:rsidP="004238D4">
                  <w:pPr>
                    <w:pStyle w:val="Paragraph"/>
                    <w:rPr>
                      <w:noProof/>
                      <w:lang w:val="es-ES_tradnl"/>
                    </w:rPr>
                  </w:pPr>
                  <w:r w:rsidRPr="004238D4">
                    <w:rPr>
                      <w:noProof/>
                      <w:lang w:val="es-ES_tradnl"/>
                    </w:rPr>
                    <w:t>una potencia de entrada superior o igual a 600 W pero inferior a 700 W,</w:t>
                  </w:r>
                </w:p>
              </w:tc>
            </w:tr>
            <w:tr w:rsidR="00833139" w:rsidRPr="004238D4" w14:paraId="3C440D33" w14:textId="77777777" w:rsidTr="004238D4">
              <w:tc>
                <w:tcPr>
                  <w:tcW w:w="0" w:type="auto"/>
                </w:tcPr>
                <w:p w14:paraId="4A24706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2F8578F" w14:textId="77777777" w:rsidR="00833139" w:rsidRPr="004238D4" w:rsidRDefault="00833139" w:rsidP="004238D4">
                  <w:pPr>
                    <w:pStyle w:val="Paragraph"/>
                    <w:rPr>
                      <w:noProof/>
                      <w:lang w:val="es-ES_tradnl"/>
                    </w:rPr>
                  </w:pPr>
                  <w:r w:rsidRPr="004238D4">
                    <w:rPr>
                      <w:noProof/>
                      <w:lang w:val="es-ES_tradnl"/>
                    </w:rPr>
                    <w:t>un diámetro externo sin soporte ni conector igual o superior a 150 mm pero igual o inferior a 170 mm,</w:t>
                  </w:r>
                </w:p>
              </w:tc>
            </w:tr>
            <w:tr w:rsidR="00833139" w:rsidRPr="004238D4" w14:paraId="2A2C3634" w14:textId="77777777" w:rsidTr="004238D4">
              <w:tc>
                <w:tcPr>
                  <w:tcW w:w="0" w:type="auto"/>
                </w:tcPr>
                <w:p w14:paraId="19BB27E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BF7BD76" w14:textId="77777777" w:rsidR="00833139" w:rsidRPr="004238D4" w:rsidRDefault="00833139" w:rsidP="004238D4">
                  <w:pPr>
                    <w:pStyle w:val="Paragraph"/>
                    <w:rPr>
                      <w:noProof/>
                      <w:lang w:val="es-ES_tradnl"/>
                    </w:rPr>
                  </w:pPr>
                  <w:r w:rsidRPr="004238D4">
                    <w:rPr>
                      <w:noProof/>
                      <w:lang w:val="es-ES_tradnl"/>
                    </w:rPr>
                    <w:t>una velocidad nominal superior o igual a 15 000 rpm pero inferior a 20 000 rpm,</w:t>
                  </w:r>
                </w:p>
              </w:tc>
            </w:tr>
            <w:tr w:rsidR="00833139" w:rsidRPr="004238D4" w14:paraId="69F16860" w14:textId="77777777" w:rsidTr="004238D4">
              <w:tc>
                <w:tcPr>
                  <w:tcW w:w="0" w:type="auto"/>
                </w:tcPr>
                <w:p w14:paraId="7D2836A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AC6066E" w14:textId="77777777" w:rsidR="00833139" w:rsidRPr="004238D4" w:rsidRDefault="00833139" w:rsidP="004238D4">
                  <w:pPr>
                    <w:pStyle w:val="Paragraph"/>
                    <w:rPr>
                      <w:noProof/>
                      <w:lang w:val="es-ES_tradnl"/>
                    </w:rPr>
                  </w:pPr>
                  <w:r w:rsidRPr="004238D4">
                    <w:rPr>
                      <w:noProof/>
                      <w:lang w:val="es-ES_tradnl"/>
                    </w:rPr>
                    <w:t>un peso igual o superior a 4,2 kg,</w:t>
                  </w:r>
                </w:p>
              </w:tc>
            </w:tr>
            <w:tr w:rsidR="00833139" w:rsidRPr="004238D4" w14:paraId="1DB94C78" w14:textId="77777777" w:rsidTr="004238D4">
              <w:tc>
                <w:tcPr>
                  <w:tcW w:w="0" w:type="auto"/>
                </w:tcPr>
                <w:p w14:paraId="6D3E107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10AFDDA" w14:textId="77777777" w:rsidR="00833139" w:rsidRPr="004238D4" w:rsidRDefault="00833139" w:rsidP="004238D4">
                  <w:pPr>
                    <w:pStyle w:val="Paragraph"/>
                    <w:rPr>
                      <w:noProof/>
                      <w:lang w:val="es-ES_tradnl"/>
                    </w:rPr>
                  </w:pPr>
                  <w:r w:rsidRPr="004238D4">
                    <w:rPr>
                      <w:noProof/>
                      <w:lang w:val="es-ES_tradnl"/>
                    </w:rPr>
                    <w:t>polea y tacómetro,</w:t>
                  </w:r>
                </w:p>
              </w:tc>
            </w:tr>
          </w:tbl>
          <w:p w14:paraId="68B75AE1" w14:textId="77777777" w:rsidR="00833139" w:rsidRPr="004238D4" w:rsidRDefault="00833139" w:rsidP="004238D4">
            <w:pPr>
              <w:pStyle w:val="Paragraph"/>
              <w:rPr>
                <w:noProof/>
                <w:lang w:val="es-ES_tradnl"/>
              </w:rPr>
            </w:pPr>
            <w:r w:rsidRPr="004238D4">
              <w:rPr>
                <w:noProof/>
                <w:lang w:val="es-ES_tradnl"/>
              </w:rPr>
              <w:t>destinado a la fabricación de aparatos domésticos</w:t>
            </w:r>
          </w:p>
          <w:p w14:paraId="5D26536C"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225B4B2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35DCBE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063A552"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38F460EF" w14:textId="77777777" w:rsidTr="00833139">
        <w:trPr>
          <w:cantSplit/>
        </w:trPr>
        <w:tc>
          <w:tcPr>
            <w:tcW w:w="0" w:type="auto"/>
          </w:tcPr>
          <w:p w14:paraId="09CDE76C" w14:textId="77777777" w:rsidR="00833139" w:rsidRPr="004238D4" w:rsidRDefault="00833139" w:rsidP="004238D4">
            <w:pPr>
              <w:pStyle w:val="Paragraph"/>
              <w:rPr>
                <w:noProof/>
                <w:lang w:val="es-ES_tradnl"/>
              </w:rPr>
            </w:pPr>
            <w:r w:rsidRPr="004238D4">
              <w:rPr>
                <w:noProof/>
                <w:lang w:val="es-ES_tradnl"/>
              </w:rPr>
              <w:t>0.8191</w:t>
            </w:r>
          </w:p>
        </w:tc>
        <w:tc>
          <w:tcPr>
            <w:tcW w:w="0" w:type="auto"/>
          </w:tcPr>
          <w:p w14:paraId="3B33C3D2" w14:textId="33EB33E9"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8501 40 20</w:t>
            </w:r>
          </w:p>
        </w:tc>
        <w:tc>
          <w:tcPr>
            <w:tcW w:w="0" w:type="auto"/>
          </w:tcPr>
          <w:p w14:paraId="4BEC21DC" w14:textId="77777777" w:rsidR="00833139" w:rsidRPr="004238D4" w:rsidRDefault="00833139" w:rsidP="004238D4">
            <w:pPr>
              <w:pStyle w:val="Paragraph"/>
              <w:jc w:val="center"/>
              <w:rPr>
                <w:noProof/>
                <w:lang w:val="es-ES_tradnl"/>
              </w:rPr>
            </w:pPr>
            <w:r w:rsidRPr="004238D4">
              <w:rPr>
                <w:noProof/>
                <w:lang w:val="es-ES_tradnl"/>
              </w:rPr>
              <w:t>50</w:t>
            </w:r>
          </w:p>
        </w:tc>
        <w:tc>
          <w:tcPr>
            <w:tcW w:w="0" w:type="auto"/>
          </w:tcPr>
          <w:p w14:paraId="3CDBD535" w14:textId="77777777" w:rsidR="00833139" w:rsidRPr="004238D4" w:rsidRDefault="00833139" w:rsidP="004238D4">
            <w:pPr>
              <w:pStyle w:val="Paragraph"/>
              <w:rPr>
                <w:noProof/>
                <w:lang w:val="es-ES_tradnl"/>
              </w:rPr>
            </w:pPr>
            <w:r w:rsidRPr="004238D4">
              <w:rPr>
                <w:noProof/>
                <w:lang w:val="es-ES_tradnl"/>
              </w:rPr>
              <w:t>Motor de corriente alterna, monofásico, con:</w:t>
            </w:r>
          </w:p>
          <w:tbl>
            <w:tblPr>
              <w:tblStyle w:val="Listdash1"/>
              <w:tblW w:w="0" w:type="auto"/>
              <w:tblLook w:val="0000" w:firstRow="0" w:lastRow="0" w:firstColumn="0" w:lastColumn="0" w:noHBand="0" w:noVBand="0"/>
            </w:tblPr>
            <w:tblGrid>
              <w:gridCol w:w="220"/>
              <w:gridCol w:w="4110"/>
            </w:tblGrid>
            <w:tr w:rsidR="00833139" w:rsidRPr="004238D4" w14:paraId="6A5C8ED8" w14:textId="77777777" w:rsidTr="004238D4">
              <w:tc>
                <w:tcPr>
                  <w:tcW w:w="0" w:type="auto"/>
                </w:tcPr>
                <w:p w14:paraId="588F156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4346D95" w14:textId="420B0D0C" w:rsidR="00833139" w:rsidRPr="004238D4" w:rsidRDefault="00833139" w:rsidP="004238D4">
                  <w:pPr>
                    <w:pStyle w:val="Paragraph"/>
                    <w:rPr>
                      <w:noProof/>
                      <w:lang w:val="es-ES_tradnl"/>
                    </w:rPr>
                  </w:pPr>
                  <w:r w:rsidRPr="004238D4">
                    <w:rPr>
                      <w:noProof/>
                      <w:lang w:val="es-ES_tradnl"/>
                    </w:rPr>
                    <w:t>una potencia nominal superior o igual a 300 W pero inferior a 370 W,</w:t>
                  </w:r>
                  <w:r w:rsidR="004238D4">
                    <w:rPr>
                      <w:noProof/>
                      <w:lang w:val="es-ES_tradnl"/>
                    </w:rPr>
                    <w:t xml:space="preserve"> </w:t>
                  </w:r>
                </w:p>
              </w:tc>
            </w:tr>
            <w:tr w:rsidR="00833139" w:rsidRPr="004238D4" w14:paraId="5D903692" w14:textId="77777777" w:rsidTr="004238D4">
              <w:tc>
                <w:tcPr>
                  <w:tcW w:w="0" w:type="auto"/>
                </w:tcPr>
                <w:p w14:paraId="7BE0EAA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E960D7B" w14:textId="77777777" w:rsidR="00833139" w:rsidRPr="004238D4" w:rsidRDefault="00833139" w:rsidP="004238D4">
                  <w:pPr>
                    <w:pStyle w:val="Paragraph"/>
                    <w:rPr>
                      <w:noProof/>
                      <w:lang w:val="es-ES_tradnl"/>
                    </w:rPr>
                  </w:pPr>
                  <w:r w:rsidRPr="004238D4">
                    <w:rPr>
                      <w:noProof/>
                      <w:lang w:val="es-ES_tradnl"/>
                    </w:rPr>
                    <w:t>una potencia de entrada superior o igual a 600 W pero inferior a 700 W,</w:t>
                  </w:r>
                </w:p>
              </w:tc>
            </w:tr>
            <w:tr w:rsidR="00833139" w:rsidRPr="004238D4" w14:paraId="41F42CAB" w14:textId="77777777" w:rsidTr="004238D4">
              <w:tc>
                <w:tcPr>
                  <w:tcW w:w="0" w:type="auto"/>
                </w:tcPr>
                <w:p w14:paraId="008A67D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8BF678B" w14:textId="77777777" w:rsidR="00833139" w:rsidRPr="004238D4" w:rsidRDefault="00833139" w:rsidP="004238D4">
                  <w:pPr>
                    <w:pStyle w:val="Paragraph"/>
                    <w:rPr>
                      <w:noProof/>
                      <w:lang w:val="es-ES_tradnl"/>
                    </w:rPr>
                  </w:pPr>
                  <w:r w:rsidRPr="004238D4">
                    <w:rPr>
                      <w:noProof/>
                      <w:lang w:val="es-ES_tradnl"/>
                    </w:rPr>
                    <w:t>un diámetro externo sin soporte ni conector igual o superior a 150 mm pero igual o inferior a 170 mm,</w:t>
                  </w:r>
                </w:p>
              </w:tc>
            </w:tr>
            <w:tr w:rsidR="00833139" w:rsidRPr="004238D4" w14:paraId="789D07DD" w14:textId="77777777" w:rsidTr="004238D4">
              <w:tc>
                <w:tcPr>
                  <w:tcW w:w="0" w:type="auto"/>
                </w:tcPr>
                <w:p w14:paraId="4F62740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F097368" w14:textId="77777777" w:rsidR="00833139" w:rsidRPr="004238D4" w:rsidRDefault="00833139" w:rsidP="004238D4">
                  <w:pPr>
                    <w:pStyle w:val="Paragraph"/>
                    <w:rPr>
                      <w:noProof/>
                      <w:lang w:val="es-ES_tradnl"/>
                    </w:rPr>
                  </w:pPr>
                  <w:r w:rsidRPr="004238D4">
                    <w:rPr>
                      <w:noProof/>
                      <w:lang w:val="es-ES_tradnl"/>
                    </w:rPr>
                    <w:t>una velocidad nominal superior o igual a 15 000 rpm pero inferior a 19 000 rpm,</w:t>
                  </w:r>
                </w:p>
              </w:tc>
            </w:tr>
            <w:tr w:rsidR="00833139" w:rsidRPr="004238D4" w14:paraId="72FAC5EB" w14:textId="77777777" w:rsidTr="004238D4">
              <w:tc>
                <w:tcPr>
                  <w:tcW w:w="0" w:type="auto"/>
                </w:tcPr>
                <w:p w14:paraId="3B43942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A96B717" w14:textId="77777777" w:rsidR="00833139" w:rsidRPr="004238D4" w:rsidRDefault="00833139" w:rsidP="004238D4">
                  <w:pPr>
                    <w:pStyle w:val="Paragraph"/>
                    <w:rPr>
                      <w:noProof/>
                      <w:lang w:val="es-ES_tradnl"/>
                    </w:rPr>
                  </w:pPr>
                  <w:r w:rsidRPr="004238D4">
                    <w:rPr>
                      <w:noProof/>
                      <w:lang w:val="es-ES_tradnl"/>
                    </w:rPr>
                    <w:t>un peso igual o superior a 4,8 kg,</w:t>
                  </w:r>
                </w:p>
              </w:tc>
            </w:tr>
            <w:tr w:rsidR="00833139" w:rsidRPr="004238D4" w14:paraId="4ED9BC00" w14:textId="77777777" w:rsidTr="004238D4">
              <w:tc>
                <w:tcPr>
                  <w:tcW w:w="0" w:type="auto"/>
                </w:tcPr>
                <w:p w14:paraId="1987BD0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76BD512" w14:textId="77777777" w:rsidR="00833139" w:rsidRPr="004238D4" w:rsidRDefault="00833139" w:rsidP="004238D4">
                  <w:pPr>
                    <w:pStyle w:val="Paragraph"/>
                    <w:rPr>
                      <w:noProof/>
                      <w:lang w:val="es-ES_tradnl"/>
                    </w:rPr>
                  </w:pPr>
                  <w:r w:rsidRPr="004238D4">
                    <w:rPr>
                      <w:noProof/>
                      <w:lang w:val="es-ES_tradnl"/>
                    </w:rPr>
                    <w:t>una polea,</w:t>
                  </w:r>
                </w:p>
              </w:tc>
            </w:tr>
          </w:tbl>
          <w:p w14:paraId="120E2924" w14:textId="77777777" w:rsidR="00833139" w:rsidRPr="004238D4" w:rsidRDefault="00833139" w:rsidP="004238D4">
            <w:pPr>
              <w:pStyle w:val="Paragraph"/>
              <w:rPr>
                <w:noProof/>
                <w:lang w:val="es-ES_tradnl"/>
              </w:rPr>
            </w:pPr>
            <w:r w:rsidRPr="004238D4">
              <w:rPr>
                <w:noProof/>
                <w:lang w:val="es-ES_tradnl"/>
              </w:rPr>
              <w:t>destinado a la fabricación de aparatos domésticos</w:t>
            </w:r>
          </w:p>
          <w:p w14:paraId="444CF516"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576330D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356B9B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11FB877"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225115CD" w14:textId="77777777" w:rsidTr="00833139">
        <w:trPr>
          <w:cantSplit/>
        </w:trPr>
        <w:tc>
          <w:tcPr>
            <w:tcW w:w="0" w:type="auto"/>
          </w:tcPr>
          <w:p w14:paraId="1237710B" w14:textId="77777777" w:rsidR="00833139" w:rsidRPr="004238D4" w:rsidRDefault="00833139" w:rsidP="004238D4">
            <w:pPr>
              <w:pStyle w:val="Paragraph"/>
              <w:rPr>
                <w:noProof/>
                <w:lang w:val="es-ES_tradnl"/>
              </w:rPr>
            </w:pPr>
            <w:r w:rsidRPr="004238D4">
              <w:rPr>
                <w:noProof/>
                <w:lang w:val="es-ES_tradnl"/>
              </w:rPr>
              <w:t>0.8192</w:t>
            </w:r>
          </w:p>
        </w:tc>
        <w:tc>
          <w:tcPr>
            <w:tcW w:w="0" w:type="auto"/>
          </w:tcPr>
          <w:p w14:paraId="73F8651F" w14:textId="06F3A085"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8501 40 20</w:t>
            </w:r>
          </w:p>
        </w:tc>
        <w:tc>
          <w:tcPr>
            <w:tcW w:w="0" w:type="auto"/>
          </w:tcPr>
          <w:p w14:paraId="1B4C43F6" w14:textId="77777777" w:rsidR="00833139" w:rsidRPr="004238D4" w:rsidRDefault="00833139" w:rsidP="004238D4">
            <w:pPr>
              <w:pStyle w:val="Paragraph"/>
              <w:jc w:val="center"/>
              <w:rPr>
                <w:noProof/>
                <w:lang w:val="es-ES_tradnl"/>
              </w:rPr>
            </w:pPr>
            <w:r w:rsidRPr="004238D4">
              <w:rPr>
                <w:noProof/>
                <w:lang w:val="es-ES_tradnl"/>
              </w:rPr>
              <w:t>55</w:t>
            </w:r>
          </w:p>
        </w:tc>
        <w:tc>
          <w:tcPr>
            <w:tcW w:w="0" w:type="auto"/>
          </w:tcPr>
          <w:p w14:paraId="57D7E4D8" w14:textId="77777777" w:rsidR="00833139" w:rsidRPr="004238D4" w:rsidRDefault="00833139" w:rsidP="004238D4">
            <w:pPr>
              <w:pStyle w:val="Paragraph"/>
              <w:rPr>
                <w:noProof/>
                <w:lang w:val="es-ES_tradnl"/>
              </w:rPr>
            </w:pPr>
            <w:r w:rsidRPr="004238D4">
              <w:rPr>
                <w:noProof/>
                <w:lang w:val="es-ES_tradnl"/>
              </w:rPr>
              <w:t>Motor de corriente alterna, monofásico, con:</w:t>
            </w:r>
          </w:p>
          <w:tbl>
            <w:tblPr>
              <w:tblStyle w:val="Listdash1"/>
              <w:tblW w:w="0" w:type="auto"/>
              <w:tblLook w:val="0000" w:firstRow="0" w:lastRow="0" w:firstColumn="0" w:lastColumn="0" w:noHBand="0" w:noVBand="0"/>
            </w:tblPr>
            <w:tblGrid>
              <w:gridCol w:w="220"/>
              <w:gridCol w:w="4110"/>
            </w:tblGrid>
            <w:tr w:rsidR="00833139" w:rsidRPr="004238D4" w14:paraId="6DA0FAB5" w14:textId="77777777" w:rsidTr="004238D4">
              <w:tc>
                <w:tcPr>
                  <w:tcW w:w="0" w:type="auto"/>
                </w:tcPr>
                <w:p w14:paraId="1073205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BAB81D8" w14:textId="2F1071A5" w:rsidR="00833139" w:rsidRPr="004238D4" w:rsidRDefault="00833139" w:rsidP="004238D4">
                  <w:pPr>
                    <w:pStyle w:val="Paragraph"/>
                    <w:rPr>
                      <w:noProof/>
                      <w:lang w:val="es-ES_tradnl"/>
                    </w:rPr>
                  </w:pPr>
                  <w:r w:rsidRPr="004238D4">
                    <w:rPr>
                      <w:noProof/>
                      <w:lang w:val="es-ES_tradnl"/>
                    </w:rPr>
                    <w:t>una potencia nominal superior o igual a 275 W pero inferior a 325 W,</w:t>
                  </w:r>
                  <w:r w:rsidR="004238D4">
                    <w:rPr>
                      <w:noProof/>
                      <w:lang w:val="es-ES_tradnl"/>
                    </w:rPr>
                    <w:t xml:space="preserve"> </w:t>
                  </w:r>
                </w:p>
              </w:tc>
            </w:tr>
            <w:tr w:rsidR="00833139" w:rsidRPr="004238D4" w14:paraId="04450609" w14:textId="77777777" w:rsidTr="004238D4">
              <w:tc>
                <w:tcPr>
                  <w:tcW w:w="0" w:type="auto"/>
                </w:tcPr>
                <w:p w14:paraId="53BED74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B55C3CA" w14:textId="77777777" w:rsidR="00833139" w:rsidRPr="004238D4" w:rsidRDefault="00833139" w:rsidP="004238D4">
                  <w:pPr>
                    <w:pStyle w:val="Paragraph"/>
                    <w:rPr>
                      <w:noProof/>
                      <w:lang w:val="es-ES_tradnl"/>
                    </w:rPr>
                  </w:pPr>
                  <w:r w:rsidRPr="004238D4">
                    <w:rPr>
                      <w:noProof/>
                      <w:lang w:val="es-ES_tradnl"/>
                    </w:rPr>
                    <w:t>una potencia de entrada superior o igual a 600 W pero inferior a 700 W,</w:t>
                  </w:r>
                </w:p>
              </w:tc>
            </w:tr>
            <w:tr w:rsidR="00833139" w:rsidRPr="004238D4" w14:paraId="20C3AD80" w14:textId="77777777" w:rsidTr="004238D4">
              <w:tc>
                <w:tcPr>
                  <w:tcW w:w="0" w:type="auto"/>
                </w:tcPr>
                <w:p w14:paraId="67053F1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F523B8F" w14:textId="77777777" w:rsidR="00833139" w:rsidRPr="004238D4" w:rsidRDefault="00833139" w:rsidP="004238D4">
                  <w:pPr>
                    <w:pStyle w:val="Paragraph"/>
                    <w:rPr>
                      <w:noProof/>
                      <w:lang w:val="es-ES_tradnl"/>
                    </w:rPr>
                  </w:pPr>
                  <w:r w:rsidRPr="004238D4">
                    <w:rPr>
                      <w:noProof/>
                      <w:lang w:val="es-ES_tradnl"/>
                    </w:rPr>
                    <w:t>un diámetro externo sin soporte ni conector igual o superior a 160 mm pero igual o inferior a 180 mm,</w:t>
                  </w:r>
                </w:p>
              </w:tc>
            </w:tr>
            <w:tr w:rsidR="00833139" w:rsidRPr="004238D4" w14:paraId="6854C466" w14:textId="77777777" w:rsidTr="004238D4">
              <w:tc>
                <w:tcPr>
                  <w:tcW w:w="0" w:type="auto"/>
                </w:tcPr>
                <w:p w14:paraId="0DE3C51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60CE908" w14:textId="77777777" w:rsidR="00833139" w:rsidRPr="004238D4" w:rsidRDefault="00833139" w:rsidP="004238D4">
                  <w:pPr>
                    <w:pStyle w:val="Paragraph"/>
                    <w:rPr>
                      <w:noProof/>
                      <w:lang w:val="es-ES_tradnl"/>
                    </w:rPr>
                  </w:pPr>
                  <w:r w:rsidRPr="004238D4">
                    <w:rPr>
                      <w:noProof/>
                      <w:lang w:val="es-ES_tradnl"/>
                    </w:rPr>
                    <w:t>una velocidad nominal superior o igual a 15 000 rpm pero inferior a 19 000 rpm,</w:t>
                  </w:r>
                </w:p>
              </w:tc>
            </w:tr>
            <w:tr w:rsidR="00833139" w:rsidRPr="004238D4" w14:paraId="3458EED2" w14:textId="77777777" w:rsidTr="004238D4">
              <w:tc>
                <w:tcPr>
                  <w:tcW w:w="0" w:type="auto"/>
                </w:tcPr>
                <w:p w14:paraId="16FF7DD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28C1D9D" w14:textId="77777777" w:rsidR="00833139" w:rsidRPr="004238D4" w:rsidRDefault="00833139" w:rsidP="004238D4">
                  <w:pPr>
                    <w:pStyle w:val="Paragraph"/>
                    <w:rPr>
                      <w:noProof/>
                      <w:lang w:val="es-ES_tradnl"/>
                    </w:rPr>
                  </w:pPr>
                  <w:r w:rsidRPr="004238D4">
                    <w:rPr>
                      <w:noProof/>
                      <w:lang w:val="es-ES_tradnl"/>
                    </w:rPr>
                    <w:t>un peso inferior a 4,4 kg,</w:t>
                  </w:r>
                </w:p>
              </w:tc>
            </w:tr>
            <w:tr w:rsidR="00833139" w:rsidRPr="004238D4" w14:paraId="6FED7A5B" w14:textId="77777777" w:rsidTr="004238D4">
              <w:tc>
                <w:tcPr>
                  <w:tcW w:w="0" w:type="auto"/>
                </w:tcPr>
                <w:p w14:paraId="52CEBF8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095DA88" w14:textId="77777777" w:rsidR="00833139" w:rsidRPr="004238D4" w:rsidRDefault="00833139" w:rsidP="004238D4">
                  <w:pPr>
                    <w:pStyle w:val="Paragraph"/>
                    <w:rPr>
                      <w:noProof/>
                      <w:lang w:val="es-ES_tradnl"/>
                    </w:rPr>
                  </w:pPr>
                  <w:r w:rsidRPr="004238D4">
                    <w:rPr>
                      <w:noProof/>
                      <w:lang w:val="es-ES_tradnl"/>
                    </w:rPr>
                    <w:t>una polea,</w:t>
                  </w:r>
                </w:p>
              </w:tc>
            </w:tr>
          </w:tbl>
          <w:p w14:paraId="047BE4EE" w14:textId="77777777" w:rsidR="00833139" w:rsidRPr="004238D4" w:rsidRDefault="00833139" w:rsidP="004238D4">
            <w:pPr>
              <w:pStyle w:val="Paragraph"/>
              <w:rPr>
                <w:noProof/>
                <w:lang w:val="es-ES_tradnl"/>
              </w:rPr>
            </w:pPr>
            <w:r w:rsidRPr="004238D4">
              <w:rPr>
                <w:noProof/>
                <w:lang w:val="es-ES_tradnl"/>
              </w:rPr>
              <w:t>destinado a la fabricación de aparatos domésticos</w:t>
            </w:r>
          </w:p>
          <w:p w14:paraId="200A3948"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4344492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DB87B9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96A6929"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64729A18" w14:textId="77777777" w:rsidTr="00833139">
        <w:trPr>
          <w:cantSplit/>
        </w:trPr>
        <w:tc>
          <w:tcPr>
            <w:tcW w:w="0" w:type="auto"/>
          </w:tcPr>
          <w:p w14:paraId="1BBE0D07" w14:textId="77777777" w:rsidR="00833139" w:rsidRPr="004238D4" w:rsidRDefault="00833139" w:rsidP="004238D4">
            <w:pPr>
              <w:pStyle w:val="Paragraph"/>
              <w:rPr>
                <w:noProof/>
                <w:lang w:val="es-ES_tradnl"/>
              </w:rPr>
            </w:pPr>
            <w:r w:rsidRPr="004238D4">
              <w:rPr>
                <w:noProof/>
                <w:lang w:val="es-ES_tradnl"/>
              </w:rPr>
              <w:t>0.8193</w:t>
            </w:r>
          </w:p>
        </w:tc>
        <w:tc>
          <w:tcPr>
            <w:tcW w:w="0" w:type="auto"/>
          </w:tcPr>
          <w:p w14:paraId="650677D1" w14:textId="02F7DC08"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8501 40 20</w:t>
            </w:r>
          </w:p>
        </w:tc>
        <w:tc>
          <w:tcPr>
            <w:tcW w:w="0" w:type="auto"/>
          </w:tcPr>
          <w:p w14:paraId="442F888F" w14:textId="77777777" w:rsidR="00833139" w:rsidRPr="004238D4" w:rsidRDefault="00833139" w:rsidP="004238D4">
            <w:pPr>
              <w:pStyle w:val="Paragraph"/>
              <w:jc w:val="center"/>
              <w:rPr>
                <w:noProof/>
                <w:lang w:val="es-ES_tradnl"/>
              </w:rPr>
            </w:pPr>
            <w:r w:rsidRPr="004238D4">
              <w:rPr>
                <w:noProof/>
                <w:lang w:val="es-ES_tradnl"/>
              </w:rPr>
              <w:t>60</w:t>
            </w:r>
          </w:p>
        </w:tc>
        <w:tc>
          <w:tcPr>
            <w:tcW w:w="0" w:type="auto"/>
          </w:tcPr>
          <w:p w14:paraId="6E96A48C" w14:textId="77777777" w:rsidR="00833139" w:rsidRPr="004238D4" w:rsidRDefault="00833139" w:rsidP="004238D4">
            <w:pPr>
              <w:pStyle w:val="Paragraph"/>
              <w:rPr>
                <w:noProof/>
                <w:lang w:val="es-ES_tradnl"/>
              </w:rPr>
            </w:pPr>
            <w:r w:rsidRPr="004238D4">
              <w:rPr>
                <w:noProof/>
                <w:lang w:val="es-ES_tradnl"/>
              </w:rPr>
              <w:t>Motor de corriente alterna, monofásico, con:</w:t>
            </w:r>
          </w:p>
          <w:tbl>
            <w:tblPr>
              <w:tblStyle w:val="Listdash1"/>
              <w:tblW w:w="0" w:type="auto"/>
              <w:tblLook w:val="0000" w:firstRow="0" w:lastRow="0" w:firstColumn="0" w:lastColumn="0" w:noHBand="0" w:noVBand="0"/>
            </w:tblPr>
            <w:tblGrid>
              <w:gridCol w:w="220"/>
              <w:gridCol w:w="4110"/>
            </w:tblGrid>
            <w:tr w:rsidR="00833139" w:rsidRPr="004238D4" w14:paraId="253B7C22" w14:textId="77777777" w:rsidTr="004238D4">
              <w:tc>
                <w:tcPr>
                  <w:tcW w:w="0" w:type="auto"/>
                </w:tcPr>
                <w:p w14:paraId="24337D7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660A8E0" w14:textId="2E9E0D2B" w:rsidR="00833139" w:rsidRPr="004238D4" w:rsidRDefault="00833139" w:rsidP="004238D4">
                  <w:pPr>
                    <w:pStyle w:val="Paragraph"/>
                    <w:rPr>
                      <w:noProof/>
                      <w:lang w:val="es-ES_tradnl"/>
                    </w:rPr>
                  </w:pPr>
                  <w:r w:rsidRPr="004238D4">
                    <w:rPr>
                      <w:noProof/>
                      <w:lang w:val="es-ES_tradnl"/>
                    </w:rPr>
                    <w:t>una potencia nominal superior o igual a 275 W pero inferior a 325 W,</w:t>
                  </w:r>
                  <w:r w:rsidR="004238D4">
                    <w:rPr>
                      <w:noProof/>
                      <w:lang w:val="es-ES_tradnl"/>
                    </w:rPr>
                    <w:t xml:space="preserve"> </w:t>
                  </w:r>
                </w:p>
              </w:tc>
            </w:tr>
            <w:tr w:rsidR="00833139" w:rsidRPr="004238D4" w14:paraId="1527BBCE" w14:textId="77777777" w:rsidTr="004238D4">
              <w:tc>
                <w:tcPr>
                  <w:tcW w:w="0" w:type="auto"/>
                </w:tcPr>
                <w:p w14:paraId="7615E74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155D70C" w14:textId="77777777" w:rsidR="00833139" w:rsidRPr="004238D4" w:rsidRDefault="00833139" w:rsidP="004238D4">
                  <w:pPr>
                    <w:pStyle w:val="Paragraph"/>
                    <w:rPr>
                      <w:noProof/>
                      <w:lang w:val="es-ES_tradnl"/>
                    </w:rPr>
                  </w:pPr>
                  <w:r w:rsidRPr="004238D4">
                    <w:rPr>
                      <w:noProof/>
                      <w:lang w:val="es-ES_tradnl"/>
                    </w:rPr>
                    <w:t>una potencia de salida superior o igual a 550 W pero inferior a 600 W,</w:t>
                  </w:r>
                </w:p>
              </w:tc>
            </w:tr>
            <w:tr w:rsidR="00833139" w:rsidRPr="004238D4" w14:paraId="02764B00" w14:textId="77777777" w:rsidTr="004238D4">
              <w:tc>
                <w:tcPr>
                  <w:tcW w:w="0" w:type="auto"/>
                </w:tcPr>
                <w:p w14:paraId="305C9C8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BED1CC9" w14:textId="77777777" w:rsidR="00833139" w:rsidRPr="004238D4" w:rsidRDefault="00833139" w:rsidP="004238D4">
                  <w:pPr>
                    <w:pStyle w:val="Paragraph"/>
                    <w:rPr>
                      <w:noProof/>
                      <w:lang w:val="es-ES_tradnl"/>
                    </w:rPr>
                  </w:pPr>
                  <w:r w:rsidRPr="004238D4">
                    <w:rPr>
                      <w:noProof/>
                      <w:lang w:val="es-ES_tradnl"/>
                    </w:rPr>
                    <w:t>una potencia de entrada superior o igual a 800 W pero inferior a 1 000 W,</w:t>
                  </w:r>
                </w:p>
              </w:tc>
            </w:tr>
            <w:tr w:rsidR="00833139" w:rsidRPr="004238D4" w14:paraId="6F57621B" w14:textId="77777777" w:rsidTr="004238D4">
              <w:tc>
                <w:tcPr>
                  <w:tcW w:w="0" w:type="auto"/>
                </w:tcPr>
                <w:p w14:paraId="0F27FBC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BF273F6" w14:textId="77777777" w:rsidR="00833139" w:rsidRPr="004238D4" w:rsidRDefault="00833139" w:rsidP="004238D4">
                  <w:pPr>
                    <w:pStyle w:val="Paragraph"/>
                    <w:rPr>
                      <w:noProof/>
                      <w:lang w:val="es-ES_tradnl"/>
                    </w:rPr>
                  </w:pPr>
                  <w:r w:rsidRPr="004238D4">
                    <w:rPr>
                      <w:noProof/>
                      <w:lang w:val="es-ES_tradnl"/>
                    </w:rPr>
                    <w:t>de diámetro externo superior a 150 mm pero inferior a 170 mm, sin el soporte,</w:t>
                  </w:r>
                </w:p>
              </w:tc>
            </w:tr>
            <w:tr w:rsidR="00833139" w:rsidRPr="004238D4" w14:paraId="0A647E79" w14:textId="77777777" w:rsidTr="004238D4">
              <w:tc>
                <w:tcPr>
                  <w:tcW w:w="0" w:type="auto"/>
                </w:tcPr>
                <w:p w14:paraId="065B996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319A891" w14:textId="77777777" w:rsidR="00833139" w:rsidRPr="004238D4" w:rsidRDefault="00833139" w:rsidP="004238D4">
                  <w:pPr>
                    <w:pStyle w:val="Paragraph"/>
                    <w:rPr>
                      <w:noProof/>
                      <w:lang w:val="es-ES_tradnl"/>
                    </w:rPr>
                  </w:pPr>
                  <w:r w:rsidRPr="004238D4">
                    <w:rPr>
                      <w:noProof/>
                      <w:lang w:val="es-ES_tradnl"/>
                    </w:rPr>
                    <w:t>una velocidad nominal superior a 16 000 rpm pero inferior a 18 000 rpm,</w:t>
                  </w:r>
                </w:p>
              </w:tc>
            </w:tr>
            <w:tr w:rsidR="00833139" w:rsidRPr="004238D4" w14:paraId="2E1FE528" w14:textId="77777777" w:rsidTr="004238D4">
              <w:tc>
                <w:tcPr>
                  <w:tcW w:w="0" w:type="auto"/>
                </w:tcPr>
                <w:p w14:paraId="4C54997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4911D5A" w14:textId="77777777" w:rsidR="00833139" w:rsidRPr="004238D4" w:rsidRDefault="00833139" w:rsidP="004238D4">
                  <w:pPr>
                    <w:pStyle w:val="Paragraph"/>
                    <w:rPr>
                      <w:noProof/>
                      <w:lang w:val="es-ES_tradnl"/>
                    </w:rPr>
                  </w:pPr>
                  <w:r w:rsidRPr="004238D4">
                    <w:rPr>
                      <w:noProof/>
                      <w:lang w:val="es-ES_tradnl"/>
                    </w:rPr>
                    <w:t>un peso superior o igual a 3,4 kg pero inferior a 3,7 kg,</w:t>
                  </w:r>
                </w:p>
              </w:tc>
            </w:tr>
            <w:tr w:rsidR="00833139" w:rsidRPr="004238D4" w14:paraId="44B6207C" w14:textId="77777777" w:rsidTr="004238D4">
              <w:tc>
                <w:tcPr>
                  <w:tcW w:w="0" w:type="auto"/>
                </w:tcPr>
                <w:p w14:paraId="18A6F2B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7BB3A3D" w14:textId="77777777" w:rsidR="00833139" w:rsidRPr="004238D4" w:rsidRDefault="00833139" w:rsidP="004238D4">
                  <w:pPr>
                    <w:pStyle w:val="Paragraph"/>
                    <w:rPr>
                      <w:noProof/>
                      <w:lang w:val="es-ES_tradnl"/>
                    </w:rPr>
                  </w:pPr>
                  <w:r w:rsidRPr="004238D4">
                    <w:rPr>
                      <w:noProof/>
                      <w:lang w:val="es-ES_tradnl"/>
                    </w:rPr>
                    <w:t>una polea,</w:t>
                  </w:r>
                </w:p>
              </w:tc>
            </w:tr>
          </w:tbl>
          <w:p w14:paraId="1A090539" w14:textId="77777777" w:rsidR="00833139" w:rsidRPr="004238D4" w:rsidRDefault="00833139" w:rsidP="004238D4">
            <w:pPr>
              <w:pStyle w:val="Paragraph"/>
              <w:rPr>
                <w:noProof/>
                <w:lang w:val="es-ES_tradnl"/>
              </w:rPr>
            </w:pPr>
            <w:r w:rsidRPr="004238D4">
              <w:rPr>
                <w:noProof/>
                <w:lang w:val="es-ES_tradnl"/>
              </w:rPr>
              <w:t>destinado a la fabricación de aparatos domésticos</w:t>
            </w:r>
          </w:p>
          <w:p w14:paraId="671A1CD1"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6FD07835"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BA073E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58A447F"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4EC27CE5" w14:textId="77777777" w:rsidTr="00833139">
        <w:trPr>
          <w:cantSplit/>
        </w:trPr>
        <w:tc>
          <w:tcPr>
            <w:tcW w:w="0" w:type="auto"/>
            <w:vMerge w:val="restart"/>
          </w:tcPr>
          <w:p w14:paraId="1B8E8262" w14:textId="77777777" w:rsidR="00833139" w:rsidRPr="004238D4" w:rsidRDefault="00833139" w:rsidP="004238D4">
            <w:pPr>
              <w:pStyle w:val="Paragraph"/>
              <w:rPr>
                <w:noProof/>
                <w:lang w:val="es-ES_tradnl"/>
              </w:rPr>
            </w:pPr>
            <w:r w:rsidRPr="004238D4">
              <w:rPr>
                <w:noProof/>
                <w:lang w:val="es-ES_tradnl"/>
              </w:rPr>
              <w:t>0.5329</w:t>
            </w:r>
          </w:p>
          <w:p w14:paraId="452CA026" w14:textId="77777777" w:rsidR="00833139" w:rsidRPr="004238D4" w:rsidRDefault="00833139" w:rsidP="004238D4">
            <w:pPr>
              <w:pStyle w:val="Paragraph"/>
              <w:rPr>
                <w:noProof/>
                <w:lang w:val="es-ES_tradnl"/>
              </w:rPr>
            </w:pPr>
          </w:p>
        </w:tc>
        <w:tc>
          <w:tcPr>
            <w:tcW w:w="0" w:type="auto"/>
          </w:tcPr>
          <w:p w14:paraId="5C08B4A2" w14:textId="73DB3C37"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8501 51 00</w:t>
            </w:r>
          </w:p>
          <w:p w14:paraId="55069B18" w14:textId="77777777" w:rsidR="00833139" w:rsidRPr="004238D4" w:rsidRDefault="00833139" w:rsidP="004238D4">
            <w:pPr>
              <w:pStyle w:val="Paragraph"/>
              <w:jc w:val="right"/>
              <w:rPr>
                <w:noProof/>
                <w:lang w:val="es-ES_tradnl"/>
              </w:rPr>
            </w:pPr>
            <w:r w:rsidRPr="004238D4">
              <w:rPr>
                <w:noProof/>
                <w:lang w:val="es-ES_tradnl"/>
              </w:rPr>
              <w:t>ex 8501 52 20</w:t>
            </w:r>
          </w:p>
        </w:tc>
        <w:tc>
          <w:tcPr>
            <w:tcW w:w="0" w:type="auto"/>
          </w:tcPr>
          <w:p w14:paraId="7978C54D" w14:textId="77777777" w:rsidR="00833139" w:rsidRPr="004238D4" w:rsidRDefault="00833139" w:rsidP="004238D4">
            <w:pPr>
              <w:pStyle w:val="Paragraph"/>
              <w:jc w:val="center"/>
              <w:rPr>
                <w:noProof/>
                <w:lang w:val="es-ES_tradnl"/>
              </w:rPr>
            </w:pPr>
            <w:r w:rsidRPr="004238D4">
              <w:rPr>
                <w:noProof/>
                <w:lang w:val="es-ES_tradnl"/>
              </w:rPr>
              <w:t>30</w:t>
            </w:r>
          </w:p>
          <w:p w14:paraId="29361628" w14:textId="77777777" w:rsidR="00833139" w:rsidRPr="004238D4" w:rsidRDefault="00833139" w:rsidP="004238D4">
            <w:pPr>
              <w:pStyle w:val="Paragraph"/>
              <w:jc w:val="center"/>
              <w:rPr>
                <w:noProof/>
                <w:lang w:val="es-ES_tradnl"/>
              </w:rPr>
            </w:pPr>
            <w:r w:rsidRPr="004238D4">
              <w:rPr>
                <w:noProof/>
                <w:lang w:val="es-ES_tradnl"/>
              </w:rPr>
              <w:t>50</w:t>
            </w:r>
          </w:p>
        </w:tc>
        <w:tc>
          <w:tcPr>
            <w:tcW w:w="0" w:type="auto"/>
            <w:vMerge w:val="restart"/>
          </w:tcPr>
          <w:p w14:paraId="1AFCC7B0" w14:textId="77777777" w:rsidR="00833139" w:rsidRPr="004238D4" w:rsidRDefault="00833139" w:rsidP="004238D4">
            <w:pPr>
              <w:pStyle w:val="Paragraph"/>
              <w:rPr>
                <w:noProof/>
                <w:lang w:val="es-ES_tradnl"/>
              </w:rPr>
            </w:pPr>
            <w:r w:rsidRPr="004238D4">
              <w:rPr>
                <w:noProof/>
                <w:lang w:val="es-ES_tradnl"/>
              </w:rPr>
              <w:t>Servomotor sincrónico de corriente alterna con un sensor y freno para una velocidad máxima inferior o igual a 6 000 rpm, con:</w:t>
            </w:r>
          </w:p>
          <w:tbl>
            <w:tblPr>
              <w:tblStyle w:val="Listdash1"/>
              <w:tblW w:w="0" w:type="auto"/>
              <w:tblLook w:val="0000" w:firstRow="0" w:lastRow="0" w:firstColumn="0" w:lastColumn="0" w:noHBand="0" w:noVBand="0"/>
            </w:tblPr>
            <w:tblGrid>
              <w:gridCol w:w="220"/>
              <w:gridCol w:w="4110"/>
            </w:tblGrid>
            <w:tr w:rsidR="00833139" w:rsidRPr="004238D4" w14:paraId="02773BCB" w14:textId="77777777" w:rsidTr="004238D4">
              <w:tc>
                <w:tcPr>
                  <w:tcW w:w="0" w:type="auto"/>
                </w:tcPr>
                <w:p w14:paraId="6E85658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E94EDE6" w14:textId="77777777" w:rsidR="00833139" w:rsidRPr="004238D4" w:rsidRDefault="00833139" w:rsidP="004238D4">
                  <w:pPr>
                    <w:pStyle w:val="Paragraph"/>
                    <w:rPr>
                      <w:noProof/>
                      <w:lang w:val="es-ES_tradnl"/>
                    </w:rPr>
                  </w:pPr>
                  <w:r w:rsidRPr="004238D4">
                    <w:rPr>
                      <w:noProof/>
                      <w:lang w:val="es-ES_tradnl"/>
                    </w:rPr>
                    <w:t>una potencia superior o igual a 340 W pero inferior o igual a 7,4 kW,</w:t>
                  </w:r>
                </w:p>
              </w:tc>
            </w:tr>
            <w:tr w:rsidR="00833139" w:rsidRPr="004238D4" w14:paraId="17757075" w14:textId="77777777" w:rsidTr="004238D4">
              <w:tc>
                <w:tcPr>
                  <w:tcW w:w="0" w:type="auto"/>
                </w:tcPr>
                <w:p w14:paraId="333D86C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A695F2F" w14:textId="77777777" w:rsidR="00833139" w:rsidRPr="004238D4" w:rsidRDefault="00833139" w:rsidP="004238D4">
                  <w:pPr>
                    <w:pStyle w:val="Paragraph"/>
                    <w:rPr>
                      <w:noProof/>
                      <w:lang w:val="es-ES_tradnl"/>
                    </w:rPr>
                  </w:pPr>
                  <w:r w:rsidRPr="004238D4">
                    <w:rPr>
                      <w:noProof/>
                      <w:lang w:val="es-ES_tradnl"/>
                    </w:rPr>
                    <w:t>una brida de dimensión inferior o igual a 180 mm × 180 mm, y</w:t>
                  </w:r>
                </w:p>
              </w:tc>
            </w:tr>
            <w:tr w:rsidR="00833139" w:rsidRPr="004238D4" w14:paraId="1A80CA4A" w14:textId="77777777" w:rsidTr="004238D4">
              <w:tc>
                <w:tcPr>
                  <w:tcW w:w="0" w:type="auto"/>
                </w:tcPr>
                <w:p w14:paraId="0F67FEF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3AC0D23" w14:textId="77777777" w:rsidR="00833139" w:rsidRPr="004238D4" w:rsidRDefault="00833139" w:rsidP="004238D4">
                  <w:pPr>
                    <w:pStyle w:val="Paragraph"/>
                    <w:rPr>
                      <w:noProof/>
                      <w:lang w:val="es-ES_tradnl"/>
                    </w:rPr>
                  </w:pPr>
                  <w:r w:rsidRPr="004238D4">
                    <w:rPr>
                      <w:noProof/>
                      <w:lang w:val="es-ES_tradnl"/>
                    </w:rPr>
                    <w:t>una longitud desde la brida al extremo del sensor inferior o igual a 271 mm</w:t>
                  </w:r>
                </w:p>
              </w:tc>
            </w:tr>
          </w:tbl>
          <w:p w14:paraId="59DD32CD" w14:textId="77777777" w:rsidR="00833139" w:rsidRPr="004238D4" w:rsidRDefault="00833139" w:rsidP="004238D4">
            <w:pPr>
              <w:pStyle w:val="Paragraph"/>
              <w:rPr>
                <w:noProof/>
                <w:lang w:val="es-ES_tradnl"/>
              </w:rPr>
            </w:pPr>
          </w:p>
          <w:p w14:paraId="15F2CBF9" w14:textId="77777777" w:rsidR="00833139" w:rsidRPr="004238D4" w:rsidRDefault="00833139" w:rsidP="004238D4">
            <w:pPr>
              <w:pStyle w:val="Paragraph"/>
              <w:rPr>
                <w:noProof/>
                <w:lang w:val="es-ES_tradnl"/>
              </w:rPr>
            </w:pPr>
          </w:p>
        </w:tc>
        <w:tc>
          <w:tcPr>
            <w:tcW w:w="0" w:type="auto"/>
            <w:vMerge w:val="restart"/>
          </w:tcPr>
          <w:p w14:paraId="1E87DFB5" w14:textId="77777777" w:rsidR="00833139" w:rsidRPr="004238D4" w:rsidRDefault="00833139" w:rsidP="004238D4">
            <w:pPr>
              <w:pStyle w:val="Paragraph"/>
              <w:rPr>
                <w:noProof/>
                <w:lang w:val="es-ES_tradnl"/>
              </w:rPr>
            </w:pPr>
            <w:r w:rsidRPr="004238D4">
              <w:rPr>
                <w:noProof/>
                <w:lang w:val="es-ES_tradnl"/>
              </w:rPr>
              <w:t>0 %</w:t>
            </w:r>
          </w:p>
          <w:p w14:paraId="5D9DEAD5" w14:textId="77777777" w:rsidR="00833139" w:rsidRPr="004238D4" w:rsidRDefault="00833139" w:rsidP="004238D4">
            <w:pPr>
              <w:pStyle w:val="Paragraph"/>
              <w:rPr>
                <w:noProof/>
                <w:lang w:val="es-ES_tradnl"/>
              </w:rPr>
            </w:pPr>
          </w:p>
        </w:tc>
        <w:tc>
          <w:tcPr>
            <w:tcW w:w="0" w:type="auto"/>
            <w:vMerge w:val="restart"/>
          </w:tcPr>
          <w:p w14:paraId="0E46E38B" w14:textId="77777777" w:rsidR="00833139" w:rsidRPr="004238D4" w:rsidRDefault="00833139" w:rsidP="004238D4">
            <w:pPr>
              <w:pStyle w:val="Paragraph"/>
              <w:rPr>
                <w:noProof/>
                <w:lang w:val="es-ES_tradnl"/>
              </w:rPr>
            </w:pPr>
            <w:r w:rsidRPr="004238D4">
              <w:rPr>
                <w:noProof/>
                <w:lang w:val="es-ES_tradnl"/>
              </w:rPr>
              <w:t>-</w:t>
            </w:r>
          </w:p>
          <w:p w14:paraId="50941021" w14:textId="77777777" w:rsidR="00833139" w:rsidRPr="004238D4" w:rsidRDefault="00833139" w:rsidP="004238D4">
            <w:pPr>
              <w:pStyle w:val="Paragraph"/>
              <w:rPr>
                <w:noProof/>
                <w:lang w:val="es-ES_tradnl"/>
              </w:rPr>
            </w:pPr>
          </w:p>
        </w:tc>
        <w:tc>
          <w:tcPr>
            <w:tcW w:w="0" w:type="auto"/>
            <w:vMerge w:val="restart"/>
          </w:tcPr>
          <w:p w14:paraId="5B3BAA83" w14:textId="77777777" w:rsidR="00833139" w:rsidRPr="004238D4" w:rsidRDefault="00833139" w:rsidP="004238D4">
            <w:pPr>
              <w:pStyle w:val="Paragraph"/>
              <w:rPr>
                <w:noProof/>
                <w:lang w:val="es-ES_tradnl"/>
              </w:rPr>
            </w:pPr>
            <w:r w:rsidRPr="004238D4">
              <w:rPr>
                <w:noProof/>
                <w:lang w:val="es-ES_tradnl"/>
              </w:rPr>
              <w:t>31.12.2026</w:t>
            </w:r>
          </w:p>
          <w:p w14:paraId="1B094C58" w14:textId="77777777" w:rsidR="00833139" w:rsidRPr="004238D4" w:rsidRDefault="00833139" w:rsidP="004238D4">
            <w:pPr>
              <w:pStyle w:val="Paragraph"/>
              <w:rPr>
                <w:noProof/>
                <w:lang w:val="es-ES_tradnl"/>
              </w:rPr>
            </w:pPr>
          </w:p>
        </w:tc>
      </w:tr>
      <w:tr w:rsidR="00833139" w:rsidRPr="004238D4" w14:paraId="2689BFA1" w14:textId="77777777" w:rsidTr="00833139">
        <w:trPr>
          <w:cantSplit/>
        </w:trPr>
        <w:tc>
          <w:tcPr>
            <w:tcW w:w="0" w:type="auto"/>
          </w:tcPr>
          <w:p w14:paraId="163E4E7C" w14:textId="77777777" w:rsidR="00833139" w:rsidRPr="004238D4" w:rsidRDefault="00833139" w:rsidP="004238D4">
            <w:pPr>
              <w:pStyle w:val="Paragraph"/>
              <w:rPr>
                <w:noProof/>
                <w:lang w:val="es-ES_tradnl"/>
              </w:rPr>
            </w:pPr>
            <w:r w:rsidRPr="004238D4">
              <w:rPr>
                <w:noProof/>
                <w:lang w:val="es-ES_tradnl"/>
              </w:rPr>
              <w:t>0.8190</w:t>
            </w:r>
          </w:p>
        </w:tc>
        <w:tc>
          <w:tcPr>
            <w:tcW w:w="0" w:type="auto"/>
          </w:tcPr>
          <w:p w14:paraId="6F55B719" w14:textId="2D795553"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8501 51 00</w:t>
            </w:r>
          </w:p>
        </w:tc>
        <w:tc>
          <w:tcPr>
            <w:tcW w:w="0" w:type="auto"/>
          </w:tcPr>
          <w:p w14:paraId="465E21EF"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24489E60" w14:textId="77777777" w:rsidR="00833139" w:rsidRPr="004238D4" w:rsidRDefault="00833139" w:rsidP="004238D4">
            <w:pPr>
              <w:pStyle w:val="Paragraph"/>
              <w:rPr>
                <w:noProof/>
                <w:lang w:val="es-ES_tradnl"/>
              </w:rPr>
            </w:pPr>
            <w:r w:rsidRPr="004238D4">
              <w:rPr>
                <w:noProof/>
                <w:lang w:val="es-ES_tradnl"/>
              </w:rPr>
              <w:t>Motor de corriente alterna, trifásico, con:</w:t>
            </w:r>
          </w:p>
          <w:tbl>
            <w:tblPr>
              <w:tblStyle w:val="Listdash1"/>
              <w:tblW w:w="0" w:type="auto"/>
              <w:tblLook w:val="0000" w:firstRow="0" w:lastRow="0" w:firstColumn="0" w:lastColumn="0" w:noHBand="0" w:noVBand="0"/>
            </w:tblPr>
            <w:tblGrid>
              <w:gridCol w:w="220"/>
              <w:gridCol w:w="4110"/>
            </w:tblGrid>
            <w:tr w:rsidR="00833139" w:rsidRPr="004238D4" w14:paraId="5EBC78C7" w14:textId="77777777" w:rsidTr="004238D4">
              <w:tc>
                <w:tcPr>
                  <w:tcW w:w="0" w:type="auto"/>
                </w:tcPr>
                <w:p w14:paraId="10F0867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66368E8" w14:textId="77777777" w:rsidR="00833139" w:rsidRPr="004238D4" w:rsidRDefault="00833139" w:rsidP="004238D4">
                  <w:pPr>
                    <w:pStyle w:val="Paragraph"/>
                    <w:rPr>
                      <w:noProof/>
                      <w:lang w:val="es-ES_tradnl"/>
                    </w:rPr>
                  </w:pPr>
                  <w:r w:rsidRPr="004238D4">
                    <w:rPr>
                      <w:noProof/>
                      <w:lang w:val="es-ES_tradnl"/>
                    </w:rPr>
                    <w:t>una potencia nominal superior o igual a 280 W pero inferior a 320 W,</w:t>
                  </w:r>
                </w:p>
              </w:tc>
            </w:tr>
            <w:tr w:rsidR="00833139" w:rsidRPr="004238D4" w14:paraId="346A74D8" w14:textId="77777777" w:rsidTr="004238D4">
              <w:tc>
                <w:tcPr>
                  <w:tcW w:w="0" w:type="auto"/>
                </w:tcPr>
                <w:p w14:paraId="7F7244B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DC39CFD" w14:textId="02A89A06" w:rsidR="00833139" w:rsidRPr="004238D4" w:rsidRDefault="00833139" w:rsidP="004238D4">
                  <w:pPr>
                    <w:pStyle w:val="Paragraph"/>
                    <w:rPr>
                      <w:noProof/>
                      <w:lang w:val="es-ES_tradnl"/>
                    </w:rPr>
                  </w:pPr>
                  <w:r w:rsidRPr="004238D4">
                    <w:rPr>
                      <w:noProof/>
                      <w:lang w:val="es-ES_tradnl"/>
                    </w:rPr>
                    <w:t>una potencia de salida superior o igual a 480 W pero inferior a 540 W,</w:t>
                  </w:r>
                  <w:r w:rsidR="004238D4">
                    <w:rPr>
                      <w:noProof/>
                      <w:lang w:val="es-ES_tradnl"/>
                    </w:rPr>
                    <w:t xml:space="preserve"> </w:t>
                  </w:r>
                </w:p>
              </w:tc>
            </w:tr>
            <w:tr w:rsidR="00833139" w:rsidRPr="004238D4" w14:paraId="7F14B836" w14:textId="77777777" w:rsidTr="004238D4">
              <w:tc>
                <w:tcPr>
                  <w:tcW w:w="0" w:type="auto"/>
                </w:tcPr>
                <w:p w14:paraId="731161A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CDB2B2F" w14:textId="77777777" w:rsidR="00833139" w:rsidRPr="004238D4" w:rsidRDefault="00833139" w:rsidP="004238D4">
                  <w:pPr>
                    <w:pStyle w:val="Paragraph"/>
                    <w:rPr>
                      <w:noProof/>
                      <w:lang w:val="es-ES_tradnl"/>
                    </w:rPr>
                  </w:pPr>
                  <w:r w:rsidRPr="004238D4">
                    <w:rPr>
                      <w:noProof/>
                      <w:lang w:val="es-ES_tradnl"/>
                    </w:rPr>
                    <w:t>una potencia de entrada superior o igual a 800 W pero inferior a 900 W,</w:t>
                  </w:r>
                </w:p>
              </w:tc>
            </w:tr>
            <w:tr w:rsidR="00833139" w:rsidRPr="004238D4" w14:paraId="76DC9676" w14:textId="77777777" w:rsidTr="004238D4">
              <w:tc>
                <w:tcPr>
                  <w:tcW w:w="0" w:type="auto"/>
                </w:tcPr>
                <w:p w14:paraId="58EBDF7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BE9793A" w14:textId="77777777" w:rsidR="00833139" w:rsidRPr="004238D4" w:rsidRDefault="00833139" w:rsidP="004238D4">
                  <w:pPr>
                    <w:pStyle w:val="Paragraph"/>
                    <w:rPr>
                      <w:noProof/>
                      <w:lang w:val="es-ES_tradnl"/>
                    </w:rPr>
                  </w:pPr>
                  <w:r w:rsidRPr="004238D4">
                    <w:rPr>
                      <w:noProof/>
                      <w:lang w:val="es-ES_tradnl"/>
                    </w:rPr>
                    <w:t>un diámetro externo superior o igual a 150 mm pero inferior a 170 mm,</w:t>
                  </w:r>
                </w:p>
              </w:tc>
            </w:tr>
            <w:tr w:rsidR="00833139" w:rsidRPr="004238D4" w14:paraId="2631F00E" w14:textId="77777777" w:rsidTr="004238D4">
              <w:tc>
                <w:tcPr>
                  <w:tcW w:w="0" w:type="auto"/>
                </w:tcPr>
                <w:p w14:paraId="0785186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80580FC" w14:textId="77777777" w:rsidR="00833139" w:rsidRPr="004238D4" w:rsidRDefault="00833139" w:rsidP="004238D4">
                  <w:pPr>
                    <w:pStyle w:val="Paragraph"/>
                    <w:rPr>
                      <w:noProof/>
                      <w:lang w:val="es-ES_tradnl"/>
                    </w:rPr>
                  </w:pPr>
                  <w:r w:rsidRPr="004238D4">
                    <w:rPr>
                      <w:noProof/>
                      <w:lang w:val="es-ES_tradnl"/>
                    </w:rPr>
                    <w:t>una velocidad nominal superior o igual a 15 000 rpm pero inferior a 20 000 rpm, </w:t>
                  </w:r>
                </w:p>
              </w:tc>
            </w:tr>
            <w:tr w:rsidR="00833139" w:rsidRPr="004238D4" w14:paraId="4D5C9BDC" w14:textId="77777777" w:rsidTr="004238D4">
              <w:tc>
                <w:tcPr>
                  <w:tcW w:w="0" w:type="auto"/>
                </w:tcPr>
                <w:p w14:paraId="64D31EE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25476C2" w14:textId="77777777" w:rsidR="00833139" w:rsidRPr="004238D4" w:rsidRDefault="00833139" w:rsidP="004238D4">
                  <w:pPr>
                    <w:pStyle w:val="Paragraph"/>
                    <w:rPr>
                      <w:noProof/>
                      <w:lang w:val="es-ES_tradnl"/>
                    </w:rPr>
                  </w:pPr>
                  <w:r w:rsidRPr="004238D4">
                    <w:rPr>
                      <w:noProof/>
                      <w:lang w:val="es-ES_tradnl"/>
                    </w:rPr>
                    <w:t>un peso superior o igual a 6 kg pero inferior a 6,4 kg,</w:t>
                  </w:r>
                </w:p>
              </w:tc>
            </w:tr>
            <w:tr w:rsidR="00833139" w:rsidRPr="004238D4" w14:paraId="66FD398A" w14:textId="77777777" w:rsidTr="004238D4">
              <w:tc>
                <w:tcPr>
                  <w:tcW w:w="0" w:type="auto"/>
                </w:tcPr>
                <w:p w14:paraId="74D4274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9F3BF44" w14:textId="77777777" w:rsidR="00833139" w:rsidRPr="004238D4" w:rsidRDefault="00833139" w:rsidP="004238D4">
                  <w:pPr>
                    <w:pStyle w:val="Paragraph"/>
                    <w:rPr>
                      <w:noProof/>
                      <w:lang w:val="es-ES_tradnl"/>
                    </w:rPr>
                  </w:pPr>
                  <w:r w:rsidRPr="004238D4">
                    <w:rPr>
                      <w:noProof/>
                      <w:lang w:val="es-ES_tradnl"/>
                    </w:rPr>
                    <w:t>polea y tacómetro,</w:t>
                  </w:r>
                </w:p>
              </w:tc>
            </w:tr>
          </w:tbl>
          <w:p w14:paraId="1B9558EC" w14:textId="77777777" w:rsidR="00833139" w:rsidRPr="004238D4" w:rsidRDefault="00833139" w:rsidP="004238D4">
            <w:pPr>
              <w:pStyle w:val="Paragraph"/>
              <w:rPr>
                <w:noProof/>
                <w:lang w:val="es-ES_tradnl"/>
              </w:rPr>
            </w:pPr>
            <w:r w:rsidRPr="004238D4">
              <w:rPr>
                <w:noProof/>
                <w:lang w:val="es-ES_tradnl"/>
              </w:rPr>
              <w:t>destinado a la fabricación de aparatos domésticos</w:t>
            </w:r>
          </w:p>
          <w:p w14:paraId="4B811DE4"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33648A99"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325D01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CAD119E"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2FF8637B" w14:textId="77777777" w:rsidTr="00833139">
        <w:trPr>
          <w:cantSplit/>
        </w:trPr>
        <w:tc>
          <w:tcPr>
            <w:tcW w:w="0" w:type="auto"/>
          </w:tcPr>
          <w:p w14:paraId="0D89462E" w14:textId="77777777" w:rsidR="00833139" w:rsidRPr="004238D4" w:rsidRDefault="00833139" w:rsidP="004238D4">
            <w:pPr>
              <w:pStyle w:val="Paragraph"/>
              <w:rPr>
                <w:noProof/>
                <w:lang w:val="es-ES_tradnl"/>
              </w:rPr>
            </w:pPr>
            <w:r w:rsidRPr="004238D4">
              <w:rPr>
                <w:noProof/>
                <w:lang w:val="es-ES_tradnl"/>
              </w:rPr>
              <w:t>0.6511</w:t>
            </w:r>
          </w:p>
        </w:tc>
        <w:tc>
          <w:tcPr>
            <w:tcW w:w="0" w:type="auto"/>
          </w:tcPr>
          <w:p w14:paraId="6655F926" w14:textId="77777777" w:rsidR="00833139" w:rsidRPr="004238D4" w:rsidRDefault="00833139" w:rsidP="004238D4">
            <w:pPr>
              <w:pStyle w:val="Paragraph"/>
              <w:jc w:val="right"/>
              <w:rPr>
                <w:noProof/>
                <w:lang w:val="es-ES_tradnl"/>
              </w:rPr>
            </w:pPr>
            <w:r w:rsidRPr="004238D4">
              <w:rPr>
                <w:noProof/>
                <w:lang w:val="es-ES_tradnl"/>
              </w:rPr>
              <w:t>ex 8501 53 50</w:t>
            </w:r>
          </w:p>
        </w:tc>
        <w:tc>
          <w:tcPr>
            <w:tcW w:w="0" w:type="auto"/>
          </w:tcPr>
          <w:p w14:paraId="0B44079E"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4BE4DF96" w14:textId="77777777" w:rsidR="00833139" w:rsidRPr="004238D4" w:rsidRDefault="00833139" w:rsidP="004238D4">
            <w:pPr>
              <w:pStyle w:val="Paragraph"/>
              <w:rPr>
                <w:noProof/>
                <w:lang w:val="es-ES_tradnl"/>
              </w:rPr>
            </w:pPr>
            <w:r w:rsidRPr="004238D4">
              <w:rPr>
                <w:noProof/>
                <w:lang w:val="es-ES_tradnl"/>
              </w:rPr>
              <w:t>Motor de tracción de CA del tipo de motor síncrono de imán permanente interno (IPSM) con:</w:t>
            </w:r>
          </w:p>
          <w:tbl>
            <w:tblPr>
              <w:tblStyle w:val="Listdash1"/>
              <w:tblW w:w="0" w:type="auto"/>
              <w:tblLook w:val="0000" w:firstRow="0" w:lastRow="0" w:firstColumn="0" w:lastColumn="0" w:noHBand="0" w:noVBand="0"/>
            </w:tblPr>
            <w:tblGrid>
              <w:gridCol w:w="220"/>
              <w:gridCol w:w="4110"/>
            </w:tblGrid>
            <w:tr w:rsidR="00833139" w:rsidRPr="004238D4" w14:paraId="76A975B8" w14:textId="77777777" w:rsidTr="004238D4">
              <w:tc>
                <w:tcPr>
                  <w:tcW w:w="0" w:type="auto"/>
                </w:tcPr>
                <w:p w14:paraId="2662574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5BA49AF" w14:textId="77777777" w:rsidR="00833139" w:rsidRPr="004238D4" w:rsidRDefault="00833139" w:rsidP="004238D4">
                  <w:pPr>
                    <w:pStyle w:val="Paragraph"/>
                    <w:rPr>
                      <w:noProof/>
                      <w:lang w:val="es-ES_tradnl"/>
                    </w:rPr>
                  </w:pPr>
                  <w:r w:rsidRPr="004238D4">
                    <w:rPr>
                      <w:noProof/>
                      <w:lang w:val="es-ES_tradnl"/>
                    </w:rPr>
                    <w:t>un par de salida igual o superior a 200 Nm pero inferior o igual a 400 Nm,</w:t>
                  </w:r>
                </w:p>
              </w:tc>
            </w:tr>
            <w:tr w:rsidR="00833139" w:rsidRPr="004238D4" w14:paraId="46EBD7A9" w14:textId="77777777" w:rsidTr="004238D4">
              <w:tc>
                <w:tcPr>
                  <w:tcW w:w="0" w:type="auto"/>
                </w:tcPr>
                <w:p w14:paraId="5E16080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E3FF6CD" w14:textId="77777777" w:rsidR="00833139" w:rsidRPr="004238D4" w:rsidRDefault="00833139" w:rsidP="004238D4">
                  <w:pPr>
                    <w:pStyle w:val="Paragraph"/>
                    <w:rPr>
                      <w:noProof/>
                      <w:lang w:val="es-ES_tradnl"/>
                    </w:rPr>
                  </w:pPr>
                  <w:r w:rsidRPr="004238D4">
                    <w:rPr>
                      <w:noProof/>
                      <w:lang w:val="es-ES_tradnl"/>
                    </w:rPr>
                    <w:t>una potencia de salida igual o superior a 50 kW pero no superior a 200 kW,</w:t>
                  </w:r>
                </w:p>
              </w:tc>
            </w:tr>
            <w:tr w:rsidR="00833139" w:rsidRPr="004238D4" w14:paraId="21645A74" w14:textId="77777777" w:rsidTr="004238D4">
              <w:tc>
                <w:tcPr>
                  <w:tcW w:w="0" w:type="auto"/>
                </w:tcPr>
                <w:p w14:paraId="60BD494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8B135A8" w14:textId="77777777" w:rsidR="00833139" w:rsidRPr="004238D4" w:rsidRDefault="00833139" w:rsidP="004238D4">
                  <w:pPr>
                    <w:pStyle w:val="Paragraph"/>
                    <w:rPr>
                      <w:noProof/>
                      <w:lang w:val="es-ES_tradnl"/>
                    </w:rPr>
                  </w:pPr>
                  <w:r w:rsidRPr="004238D4">
                    <w:rPr>
                      <w:noProof/>
                      <w:lang w:val="es-ES_tradnl"/>
                    </w:rPr>
                    <w:t>una velocidad no superior a 15 000 rpm,</w:t>
                  </w:r>
                </w:p>
              </w:tc>
            </w:tr>
          </w:tbl>
          <w:p w14:paraId="21EEE79D" w14:textId="77777777" w:rsidR="00833139" w:rsidRPr="004238D4" w:rsidRDefault="00833139" w:rsidP="004238D4">
            <w:pPr>
              <w:pStyle w:val="Paragraph"/>
              <w:rPr>
                <w:noProof/>
                <w:lang w:val="es-ES_tradnl"/>
              </w:rPr>
            </w:pPr>
            <w:r w:rsidRPr="004238D4">
              <w:rPr>
                <w:noProof/>
                <w:lang w:val="es-ES_tradnl"/>
              </w:rPr>
              <w:t>para su uso en la fabricación de vehículos eléctricos</w:t>
            </w:r>
          </w:p>
          <w:p w14:paraId="653832D9"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38038D3E"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B4E584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79D1341"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4AA4EA2C" w14:textId="77777777" w:rsidTr="00833139">
        <w:trPr>
          <w:cantSplit/>
        </w:trPr>
        <w:tc>
          <w:tcPr>
            <w:tcW w:w="0" w:type="auto"/>
          </w:tcPr>
          <w:p w14:paraId="670D285E" w14:textId="77777777" w:rsidR="00833139" w:rsidRPr="004238D4" w:rsidRDefault="00833139" w:rsidP="004238D4">
            <w:pPr>
              <w:pStyle w:val="Paragraph"/>
              <w:rPr>
                <w:noProof/>
                <w:lang w:val="es-ES_tradnl"/>
              </w:rPr>
            </w:pPr>
            <w:r w:rsidRPr="004238D4">
              <w:rPr>
                <w:noProof/>
                <w:lang w:val="es-ES_tradnl"/>
              </w:rPr>
              <w:t>0.8129</w:t>
            </w:r>
          </w:p>
        </w:tc>
        <w:tc>
          <w:tcPr>
            <w:tcW w:w="0" w:type="auto"/>
          </w:tcPr>
          <w:p w14:paraId="7ED2914F" w14:textId="66710D20"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8501 53 50</w:t>
            </w:r>
          </w:p>
        </w:tc>
        <w:tc>
          <w:tcPr>
            <w:tcW w:w="0" w:type="auto"/>
          </w:tcPr>
          <w:p w14:paraId="6F1D8ADE"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5B655A90" w14:textId="77777777" w:rsidR="00833139" w:rsidRPr="004238D4" w:rsidRDefault="00833139" w:rsidP="004238D4">
            <w:pPr>
              <w:pStyle w:val="Paragraph"/>
              <w:rPr>
                <w:noProof/>
                <w:lang w:val="es-ES_tradnl"/>
              </w:rPr>
            </w:pPr>
            <w:r w:rsidRPr="004238D4">
              <w:rPr>
                <w:noProof/>
                <w:lang w:val="es-ES_tradnl"/>
              </w:rPr>
              <w:t>Motor de tracción síncrono de imán permanente, con:</w:t>
            </w:r>
          </w:p>
          <w:tbl>
            <w:tblPr>
              <w:tblStyle w:val="Listdash1"/>
              <w:tblW w:w="0" w:type="auto"/>
              <w:tblLook w:val="0000" w:firstRow="0" w:lastRow="0" w:firstColumn="0" w:lastColumn="0" w:noHBand="0" w:noVBand="0"/>
            </w:tblPr>
            <w:tblGrid>
              <w:gridCol w:w="220"/>
              <w:gridCol w:w="4110"/>
            </w:tblGrid>
            <w:tr w:rsidR="00833139" w:rsidRPr="004238D4" w14:paraId="2693967F" w14:textId="77777777" w:rsidTr="004238D4">
              <w:tc>
                <w:tcPr>
                  <w:tcW w:w="0" w:type="auto"/>
                </w:tcPr>
                <w:p w14:paraId="5A50202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EEE49D7" w14:textId="77777777" w:rsidR="00833139" w:rsidRPr="004238D4" w:rsidRDefault="00833139" w:rsidP="004238D4">
                  <w:pPr>
                    <w:pStyle w:val="Paragraph"/>
                    <w:rPr>
                      <w:noProof/>
                      <w:lang w:val="es-ES_tradnl"/>
                    </w:rPr>
                  </w:pPr>
                  <w:r w:rsidRPr="004238D4">
                    <w:rPr>
                      <w:noProof/>
                      <w:lang w:val="es-ES_tradnl"/>
                    </w:rPr>
                    <w:t>una potencia nominal superior o igual a 110 kW pero inferior a 180 kW,</w:t>
                  </w:r>
                </w:p>
              </w:tc>
            </w:tr>
            <w:tr w:rsidR="00833139" w:rsidRPr="004238D4" w14:paraId="12A85D1D" w14:textId="77777777" w:rsidTr="004238D4">
              <w:tc>
                <w:tcPr>
                  <w:tcW w:w="0" w:type="auto"/>
                </w:tcPr>
                <w:p w14:paraId="0701545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90E3F89" w14:textId="77777777" w:rsidR="00833139" w:rsidRPr="004238D4" w:rsidRDefault="00833139" w:rsidP="004238D4">
                  <w:pPr>
                    <w:pStyle w:val="Paragraph"/>
                    <w:rPr>
                      <w:noProof/>
                      <w:lang w:val="es-ES_tradnl"/>
                    </w:rPr>
                  </w:pPr>
                  <w:r w:rsidRPr="004238D4">
                    <w:rPr>
                      <w:noProof/>
                      <w:lang w:val="es-ES_tradnl"/>
                    </w:rPr>
                    <w:t>sistema de refrigeración por líquido,</w:t>
                  </w:r>
                </w:p>
              </w:tc>
            </w:tr>
            <w:tr w:rsidR="00833139" w:rsidRPr="004238D4" w14:paraId="3C1EE4F4" w14:textId="77777777" w:rsidTr="004238D4">
              <w:tc>
                <w:tcPr>
                  <w:tcW w:w="0" w:type="auto"/>
                </w:tcPr>
                <w:p w14:paraId="6008DC0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EEED99B" w14:textId="77777777" w:rsidR="00833139" w:rsidRPr="004238D4" w:rsidRDefault="00833139" w:rsidP="004238D4">
                  <w:pPr>
                    <w:pStyle w:val="Paragraph"/>
                    <w:rPr>
                      <w:noProof/>
                      <w:lang w:val="es-ES_tradnl"/>
                    </w:rPr>
                  </w:pPr>
                  <w:r w:rsidRPr="004238D4">
                    <w:rPr>
                      <w:noProof/>
                      <w:lang w:val="es-ES_tradnl"/>
                    </w:rPr>
                    <w:t>de longitud superior o igual a 500 mm, pero inferior a 650 mm,</w:t>
                  </w:r>
                </w:p>
              </w:tc>
            </w:tr>
            <w:tr w:rsidR="00833139" w:rsidRPr="004238D4" w14:paraId="628DEDFC" w14:textId="77777777" w:rsidTr="004238D4">
              <w:tc>
                <w:tcPr>
                  <w:tcW w:w="0" w:type="auto"/>
                </w:tcPr>
                <w:p w14:paraId="08422FB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E2D7FD5" w14:textId="77777777" w:rsidR="00833139" w:rsidRPr="004238D4" w:rsidRDefault="00833139" w:rsidP="004238D4">
                  <w:pPr>
                    <w:pStyle w:val="Paragraph"/>
                    <w:rPr>
                      <w:noProof/>
                      <w:lang w:val="es-ES_tradnl"/>
                    </w:rPr>
                  </w:pPr>
                  <w:r w:rsidRPr="004238D4">
                    <w:rPr>
                      <w:noProof/>
                      <w:lang w:val="es-ES_tradnl"/>
                    </w:rPr>
                    <w:t>de una anchura total superior o igual a 600 mm, pero inferior a 700 mm,</w:t>
                  </w:r>
                </w:p>
              </w:tc>
            </w:tr>
            <w:tr w:rsidR="00833139" w:rsidRPr="004238D4" w14:paraId="247AA475" w14:textId="77777777" w:rsidTr="004238D4">
              <w:tc>
                <w:tcPr>
                  <w:tcW w:w="0" w:type="auto"/>
                </w:tcPr>
                <w:p w14:paraId="79EFD40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0A7126E" w14:textId="77777777" w:rsidR="00833139" w:rsidRPr="004238D4" w:rsidRDefault="00833139" w:rsidP="004238D4">
                  <w:pPr>
                    <w:pStyle w:val="Paragraph"/>
                    <w:rPr>
                      <w:noProof/>
                      <w:lang w:val="es-ES_tradnl"/>
                    </w:rPr>
                  </w:pPr>
                  <w:r w:rsidRPr="004238D4">
                    <w:rPr>
                      <w:noProof/>
                      <w:lang w:val="es-ES_tradnl"/>
                    </w:rPr>
                    <w:t>una altura total superior o igual a 550 mm pero inferior a 650 mm,</w:t>
                  </w:r>
                </w:p>
              </w:tc>
            </w:tr>
            <w:tr w:rsidR="00833139" w:rsidRPr="004238D4" w14:paraId="6B03DE29" w14:textId="77777777" w:rsidTr="004238D4">
              <w:tc>
                <w:tcPr>
                  <w:tcW w:w="0" w:type="auto"/>
                </w:tcPr>
                <w:p w14:paraId="1003F39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2A40FEE" w14:textId="77777777" w:rsidR="00833139" w:rsidRPr="004238D4" w:rsidRDefault="00833139" w:rsidP="004238D4">
                  <w:pPr>
                    <w:pStyle w:val="Paragraph"/>
                    <w:rPr>
                      <w:noProof/>
                      <w:lang w:val="es-ES_tradnl"/>
                    </w:rPr>
                  </w:pPr>
                  <w:r w:rsidRPr="004238D4">
                    <w:rPr>
                      <w:noProof/>
                      <w:lang w:val="es-ES_tradnl"/>
                    </w:rPr>
                    <w:t>un peso inferior a 350 kg,</w:t>
                  </w:r>
                </w:p>
              </w:tc>
            </w:tr>
            <w:tr w:rsidR="00833139" w:rsidRPr="004238D4" w14:paraId="67DD044E" w14:textId="77777777" w:rsidTr="004238D4">
              <w:tc>
                <w:tcPr>
                  <w:tcW w:w="0" w:type="auto"/>
                </w:tcPr>
                <w:p w14:paraId="0E6EB20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7B0E20E" w14:textId="77777777" w:rsidR="00833139" w:rsidRPr="004238D4" w:rsidRDefault="00833139" w:rsidP="004238D4">
                  <w:pPr>
                    <w:pStyle w:val="Paragraph"/>
                    <w:rPr>
                      <w:noProof/>
                      <w:lang w:val="es-ES_tradnl"/>
                    </w:rPr>
                  </w:pPr>
                  <w:r w:rsidRPr="004238D4">
                    <w:rPr>
                      <w:noProof/>
                      <w:lang w:val="es-ES_tradnl"/>
                    </w:rPr>
                    <w:t>3 puntos de suspensión</w:t>
                  </w:r>
                </w:p>
              </w:tc>
            </w:tr>
          </w:tbl>
          <w:p w14:paraId="24FB20A5" w14:textId="77777777" w:rsidR="00833139" w:rsidRPr="004238D4" w:rsidRDefault="00833139" w:rsidP="004238D4">
            <w:pPr>
              <w:pStyle w:val="Paragraph"/>
              <w:rPr>
                <w:noProof/>
                <w:lang w:val="es-ES_tradnl"/>
              </w:rPr>
            </w:pPr>
          </w:p>
        </w:tc>
        <w:tc>
          <w:tcPr>
            <w:tcW w:w="0" w:type="auto"/>
          </w:tcPr>
          <w:p w14:paraId="51201A87"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7A69CE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DDE77C1"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6E0B71A4" w14:textId="77777777" w:rsidTr="00833139">
        <w:trPr>
          <w:cantSplit/>
        </w:trPr>
        <w:tc>
          <w:tcPr>
            <w:tcW w:w="0" w:type="auto"/>
          </w:tcPr>
          <w:p w14:paraId="33B889A1" w14:textId="77777777" w:rsidR="00833139" w:rsidRPr="004238D4" w:rsidRDefault="00833139" w:rsidP="004238D4">
            <w:pPr>
              <w:pStyle w:val="Paragraph"/>
              <w:rPr>
                <w:noProof/>
                <w:lang w:val="es-ES_tradnl"/>
              </w:rPr>
            </w:pPr>
            <w:r w:rsidRPr="004238D4">
              <w:rPr>
                <w:noProof/>
                <w:lang w:val="es-ES_tradnl"/>
              </w:rPr>
              <w:t>0.5633</w:t>
            </w:r>
          </w:p>
        </w:tc>
        <w:tc>
          <w:tcPr>
            <w:tcW w:w="0" w:type="auto"/>
          </w:tcPr>
          <w:p w14:paraId="4984B1B1" w14:textId="77777777" w:rsidR="00833139" w:rsidRPr="004238D4" w:rsidRDefault="00833139" w:rsidP="004238D4">
            <w:pPr>
              <w:pStyle w:val="Paragraph"/>
              <w:jc w:val="right"/>
              <w:rPr>
                <w:noProof/>
                <w:lang w:val="es-ES_tradnl"/>
              </w:rPr>
            </w:pPr>
            <w:r w:rsidRPr="004238D4">
              <w:rPr>
                <w:noProof/>
                <w:lang w:val="es-ES_tradnl"/>
              </w:rPr>
              <w:t>ex 8501 62 00</w:t>
            </w:r>
          </w:p>
        </w:tc>
        <w:tc>
          <w:tcPr>
            <w:tcW w:w="0" w:type="auto"/>
          </w:tcPr>
          <w:p w14:paraId="02A1A2BB"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0DEC81BB" w14:textId="77777777" w:rsidR="00833139" w:rsidRPr="004238D4" w:rsidRDefault="00833139" w:rsidP="004238D4">
            <w:pPr>
              <w:pStyle w:val="Paragraph"/>
              <w:rPr>
                <w:noProof/>
                <w:lang w:val="es-ES_tradnl"/>
              </w:rPr>
            </w:pPr>
            <w:r w:rsidRPr="004238D4">
              <w:rPr>
                <w:noProof/>
                <w:lang w:val="es-ES_tradnl"/>
              </w:rPr>
              <w:t>Sistema de pilas de combustible</w:t>
            </w:r>
          </w:p>
          <w:tbl>
            <w:tblPr>
              <w:tblStyle w:val="Listdash1"/>
              <w:tblW w:w="0" w:type="auto"/>
              <w:tblLook w:val="0000" w:firstRow="0" w:lastRow="0" w:firstColumn="0" w:lastColumn="0" w:noHBand="0" w:noVBand="0"/>
            </w:tblPr>
            <w:tblGrid>
              <w:gridCol w:w="220"/>
              <w:gridCol w:w="4110"/>
            </w:tblGrid>
            <w:tr w:rsidR="00833139" w:rsidRPr="004238D4" w14:paraId="5399AD18" w14:textId="77777777" w:rsidTr="004238D4">
              <w:tc>
                <w:tcPr>
                  <w:tcW w:w="0" w:type="auto"/>
                </w:tcPr>
                <w:p w14:paraId="4539935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CD6481F" w14:textId="77777777" w:rsidR="00833139" w:rsidRPr="004238D4" w:rsidRDefault="00833139" w:rsidP="004238D4">
                  <w:pPr>
                    <w:pStyle w:val="Paragraph"/>
                    <w:rPr>
                      <w:noProof/>
                      <w:lang w:val="es-ES_tradnl"/>
                    </w:rPr>
                  </w:pPr>
                  <w:r w:rsidRPr="004238D4">
                    <w:rPr>
                      <w:noProof/>
                      <w:lang w:val="es-ES_tradnl"/>
                    </w:rPr>
                    <w:t>que comprende al menos pilas de combustible de ácido fosfórico,</w:t>
                  </w:r>
                </w:p>
              </w:tc>
            </w:tr>
            <w:tr w:rsidR="00833139" w:rsidRPr="004238D4" w14:paraId="7D00DF53" w14:textId="77777777" w:rsidTr="004238D4">
              <w:tc>
                <w:tcPr>
                  <w:tcW w:w="0" w:type="auto"/>
                </w:tcPr>
                <w:p w14:paraId="499257C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E3E098B" w14:textId="77777777" w:rsidR="00833139" w:rsidRPr="004238D4" w:rsidRDefault="00833139" w:rsidP="004238D4">
                  <w:pPr>
                    <w:pStyle w:val="Paragraph"/>
                    <w:rPr>
                      <w:noProof/>
                      <w:lang w:val="es-ES_tradnl"/>
                    </w:rPr>
                  </w:pPr>
                  <w:r w:rsidRPr="004238D4">
                    <w:rPr>
                      <w:noProof/>
                      <w:lang w:val="es-ES_tradnl"/>
                    </w:rPr>
                    <w:t>en una carcasa con un sistema integrado de gestión del agua y tratamiento de gases,</w:t>
                  </w:r>
                </w:p>
              </w:tc>
            </w:tr>
            <w:tr w:rsidR="00833139" w:rsidRPr="004238D4" w14:paraId="2C9A6603" w14:textId="77777777" w:rsidTr="004238D4">
              <w:tc>
                <w:tcPr>
                  <w:tcW w:w="0" w:type="auto"/>
                </w:tcPr>
                <w:p w14:paraId="25847E7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6F3A8AA" w14:textId="77777777" w:rsidR="00833139" w:rsidRPr="004238D4" w:rsidRDefault="00833139" w:rsidP="004238D4">
                  <w:pPr>
                    <w:pStyle w:val="Paragraph"/>
                    <w:rPr>
                      <w:noProof/>
                      <w:lang w:val="es-ES_tradnl"/>
                    </w:rPr>
                  </w:pPr>
                  <w:r w:rsidRPr="004238D4">
                    <w:rPr>
                      <w:noProof/>
                      <w:lang w:val="es-ES_tradnl"/>
                    </w:rPr>
                    <w:t>el suministro permanente y fijo de energía</w:t>
                  </w:r>
                </w:p>
              </w:tc>
            </w:tr>
          </w:tbl>
          <w:p w14:paraId="3A485C47" w14:textId="77777777" w:rsidR="00833139" w:rsidRPr="004238D4" w:rsidRDefault="00833139" w:rsidP="004238D4">
            <w:pPr>
              <w:pStyle w:val="Paragraph"/>
              <w:rPr>
                <w:noProof/>
                <w:lang w:val="es-ES_tradnl"/>
              </w:rPr>
            </w:pPr>
          </w:p>
        </w:tc>
        <w:tc>
          <w:tcPr>
            <w:tcW w:w="0" w:type="auto"/>
          </w:tcPr>
          <w:p w14:paraId="0508EBC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24B19C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62895E6"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3DE74160" w14:textId="77777777" w:rsidTr="00833139">
        <w:trPr>
          <w:cantSplit/>
        </w:trPr>
        <w:tc>
          <w:tcPr>
            <w:tcW w:w="0" w:type="auto"/>
          </w:tcPr>
          <w:p w14:paraId="48139FA8" w14:textId="77777777" w:rsidR="00833139" w:rsidRPr="004238D4" w:rsidRDefault="00833139" w:rsidP="004238D4">
            <w:pPr>
              <w:pStyle w:val="Paragraph"/>
              <w:rPr>
                <w:noProof/>
                <w:lang w:val="es-ES_tradnl"/>
              </w:rPr>
            </w:pPr>
            <w:r w:rsidRPr="004238D4">
              <w:rPr>
                <w:noProof/>
                <w:lang w:val="es-ES_tradnl"/>
              </w:rPr>
              <w:t>0.8130</w:t>
            </w:r>
          </w:p>
        </w:tc>
        <w:tc>
          <w:tcPr>
            <w:tcW w:w="0" w:type="auto"/>
          </w:tcPr>
          <w:p w14:paraId="33E0CC45" w14:textId="77777777" w:rsidR="00833139" w:rsidRPr="004238D4" w:rsidRDefault="00833139" w:rsidP="004238D4">
            <w:pPr>
              <w:pStyle w:val="Paragraph"/>
              <w:jc w:val="right"/>
              <w:rPr>
                <w:noProof/>
                <w:lang w:val="es-ES_tradnl"/>
              </w:rPr>
            </w:pPr>
            <w:r w:rsidRPr="004238D4">
              <w:rPr>
                <w:noProof/>
                <w:lang w:val="es-ES_tradnl"/>
              </w:rPr>
              <w:t>ex 8501 62 00</w:t>
            </w:r>
          </w:p>
        </w:tc>
        <w:tc>
          <w:tcPr>
            <w:tcW w:w="0" w:type="auto"/>
          </w:tcPr>
          <w:p w14:paraId="52093D8B"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478AEC77" w14:textId="77777777" w:rsidR="00833139" w:rsidRPr="004238D4" w:rsidRDefault="00833139" w:rsidP="004238D4">
            <w:pPr>
              <w:pStyle w:val="Paragraph"/>
              <w:rPr>
                <w:noProof/>
                <w:lang w:val="es-ES_tradnl"/>
              </w:rPr>
            </w:pPr>
            <w:r w:rsidRPr="004238D4">
              <w:rPr>
                <w:noProof/>
                <w:lang w:val="es-ES_tradnl"/>
              </w:rPr>
              <w:t>Generador de corriente alterna trifásico, con:</w:t>
            </w:r>
          </w:p>
          <w:tbl>
            <w:tblPr>
              <w:tblStyle w:val="Listdash1"/>
              <w:tblW w:w="0" w:type="auto"/>
              <w:tblLook w:val="0000" w:firstRow="0" w:lastRow="0" w:firstColumn="0" w:lastColumn="0" w:noHBand="0" w:noVBand="0"/>
            </w:tblPr>
            <w:tblGrid>
              <w:gridCol w:w="220"/>
              <w:gridCol w:w="4110"/>
            </w:tblGrid>
            <w:tr w:rsidR="00833139" w:rsidRPr="004238D4" w14:paraId="5A10F975" w14:textId="77777777" w:rsidTr="004238D4">
              <w:tc>
                <w:tcPr>
                  <w:tcW w:w="0" w:type="auto"/>
                </w:tcPr>
                <w:p w14:paraId="379E6B7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38CC290" w14:textId="77777777" w:rsidR="00833139" w:rsidRPr="004238D4" w:rsidRDefault="00833139" w:rsidP="004238D4">
                  <w:pPr>
                    <w:pStyle w:val="Paragraph"/>
                    <w:rPr>
                      <w:noProof/>
                      <w:lang w:val="es-ES_tradnl"/>
                    </w:rPr>
                  </w:pPr>
                  <w:r w:rsidRPr="004238D4">
                    <w:rPr>
                      <w:noProof/>
                      <w:lang w:val="es-ES_tradnl"/>
                    </w:rPr>
                    <w:t>una potencia continua igual o superior a 147 kVA, pero inferior o igual a 222 kVA,</w:t>
                  </w:r>
                </w:p>
              </w:tc>
            </w:tr>
            <w:tr w:rsidR="00833139" w:rsidRPr="004238D4" w14:paraId="73E19B33" w14:textId="77777777" w:rsidTr="004238D4">
              <w:tc>
                <w:tcPr>
                  <w:tcW w:w="0" w:type="auto"/>
                </w:tcPr>
                <w:p w14:paraId="583EF3F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2222B3E" w14:textId="77777777" w:rsidR="00833139" w:rsidRPr="004238D4" w:rsidRDefault="00833139" w:rsidP="004238D4">
                  <w:pPr>
                    <w:pStyle w:val="Paragraph"/>
                    <w:rPr>
                      <w:noProof/>
                      <w:lang w:val="es-ES_tradnl"/>
                    </w:rPr>
                  </w:pPr>
                  <w:r w:rsidRPr="004238D4">
                    <w:rPr>
                      <w:noProof/>
                      <w:lang w:val="es-ES_tradnl"/>
                    </w:rPr>
                    <w:t>un par continuo igual o superior a 650 Nm pero inferior o igual a 900 Nm,</w:t>
                  </w:r>
                </w:p>
              </w:tc>
            </w:tr>
            <w:tr w:rsidR="00833139" w:rsidRPr="004238D4" w14:paraId="778B1FE6" w14:textId="77777777" w:rsidTr="004238D4">
              <w:tc>
                <w:tcPr>
                  <w:tcW w:w="0" w:type="auto"/>
                </w:tcPr>
                <w:p w14:paraId="310BDDC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F47FB94" w14:textId="77777777" w:rsidR="00833139" w:rsidRPr="004238D4" w:rsidRDefault="00833139" w:rsidP="004238D4">
                  <w:pPr>
                    <w:pStyle w:val="Paragraph"/>
                    <w:rPr>
                      <w:noProof/>
                      <w:lang w:val="es-ES_tradnl"/>
                    </w:rPr>
                  </w:pPr>
                  <w:r w:rsidRPr="004238D4">
                    <w:rPr>
                      <w:noProof/>
                      <w:lang w:val="es-ES_tradnl"/>
                    </w:rPr>
                    <w:t>una velocidad de trabajo máxima de 2700 revoluciones por minuto (rpm),</w:t>
                  </w:r>
                </w:p>
              </w:tc>
            </w:tr>
            <w:tr w:rsidR="00833139" w:rsidRPr="004238D4" w14:paraId="4CFF570F" w14:textId="77777777" w:rsidTr="004238D4">
              <w:tc>
                <w:tcPr>
                  <w:tcW w:w="0" w:type="auto"/>
                </w:tcPr>
                <w:p w14:paraId="2F53B12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8C086C7" w14:textId="77777777" w:rsidR="00833139" w:rsidRPr="004238D4" w:rsidRDefault="00833139" w:rsidP="004238D4">
                  <w:pPr>
                    <w:pStyle w:val="Paragraph"/>
                    <w:rPr>
                      <w:noProof/>
                      <w:lang w:val="es-ES_tradnl"/>
                    </w:rPr>
                  </w:pPr>
                  <w:r w:rsidRPr="004238D4">
                    <w:rPr>
                      <w:noProof/>
                      <w:lang w:val="es-ES_tradnl"/>
                    </w:rPr>
                    <w:t>un sistema de refrigeración por líquido,</w:t>
                  </w:r>
                </w:p>
              </w:tc>
            </w:tr>
            <w:tr w:rsidR="00833139" w:rsidRPr="004238D4" w14:paraId="3061B5F4" w14:textId="77777777" w:rsidTr="004238D4">
              <w:tc>
                <w:tcPr>
                  <w:tcW w:w="0" w:type="auto"/>
                </w:tcPr>
                <w:p w14:paraId="7ABBC15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FF4760E" w14:textId="77777777" w:rsidR="00833139" w:rsidRPr="004238D4" w:rsidRDefault="00833139" w:rsidP="004238D4">
                  <w:pPr>
                    <w:pStyle w:val="Paragraph"/>
                    <w:rPr>
                      <w:noProof/>
                      <w:lang w:val="es-ES_tradnl"/>
                    </w:rPr>
                  </w:pPr>
                  <w:r w:rsidRPr="004238D4">
                    <w:rPr>
                      <w:noProof/>
                      <w:lang w:val="es-ES_tradnl"/>
                    </w:rPr>
                    <w:t>una longitud igual o superior a 100 mm, pero inferior o igual a 200 mm,</w:t>
                  </w:r>
                </w:p>
              </w:tc>
            </w:tr>
            <w:tr w:rsidR="00833139" w:rsidRPr="004238D4" w14:paraId="5F55AF3B" w14:textId="77777777" w:rsidTr="004238D4">
              <w:tc>
                <w:tcPr>
                  <w:tcW w:w="0" w:type="auto"/>
                </w:tcPr>
                <w:p w14:paraId="2F8E145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8AEA750" w14:textId="77777777" w:rsidR="00833139" w:rsidRPr="004238D4" w:rsidRDefault="00833139" w:rsidP="004238D4">
                  <w:pPr>
                    <w:pStyle w:val="Paragraph"/>
                    <w:rPr>
                      <w:noProof/>
                      <w:lang w:val="es-ES_tradnl"/>
                    </w:rPr>
                  </w:pPr>
                  <w:r w:rsidRPr="004238D4">
                    <w:rPr>
                      <w:noProof/>
                      <w:lang w:val="es-ES_tradnl"/>
                    </w:rPr>
                    <w:t>una anchura igual o superior a 550 mm pero inferior o igual a 650 mm,</w:t>
                  </w:r>
                </w:p>
              </w:tc>
            </w:tr>
            <w:tr w:rsidR="00833139" w:rsidRPr="004238D4" w14:paraId="3113C7F0" w14:textId="77777777" w:rsidTr="004238D4">
              <w:tc>
                <w:tcPr>
                  <w:tcW w:w="0" w:type="auto"/>
                </w:tcPr>
                <w:p w14:paraId="75305E5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BA05618" w14:textId="77777777" w:rsidR="00833139" w:rsidRPr="004238D4" w:rsidRDefault="00833139" w:rsidP="004238D4">
                  <w:pPr>
                    <w:pStyle w:val="Paragraph"/>
                    <w:rPr>
                      <w:noProof/>
                      <w:lang w:val="es-ES_tradnl"/>
                    </w:rPr>
                  </w:pPr>
                  <w:r w:rsidRPr="004238D4">
                    <w:rPr>
                      <w:noProof/>
                      <w:lang w:val="es-ES_tradnl"/>
                    </w:rPr>
                    <w:t>una altura igual o superior a 550 mm, pero inferior o igual a 650 mm,</w:t>
                  </w:r>
                </w:p>
              </w:tc>
            </w:tr>
            <w:tr w:rsidR="00833139" w:rsidRPr="004238D4" w14:paraId="6C5E25A7" w14:textId="77777777" w:rsidTr="004238D4">
              <w:tc>
                <w:tcPr>
                  <w:tcW w:w="0" w:type="auto"/>
                </w:tcPr>
                <w:p w14:paraId="5EEA074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325CE0A" w14:textId="77777777" w:rsidR="00833139" w:rsidRPr="004238D4" w:rsidRDefault="00833139" w:rsidP="004238D4">
                  <w:pPr>
                    <w:pStyle w:val="Paragraph"/>
                    <w:rPr>
                      <w:noProof/>
                      <w:lang w:val="es-ES_tradnl"/>
                    </w:rPr>
                  </w:pPr>
                  <w:r w:rsidRPr="004238D4">
                    <w:rPr>
                      <w:noProof/>
                      <w:lang w:val="es-ES_tradnl"/>
                    </w:rPr>
                    <w:t>de peso inferior o igual a 150 kg</w:t>
                  </w:r>
                </w:p>
              </w:tc>
            </w:tr>
          </w:tbl>
          <w:p w14:paraId="72D77791" w14:textId="77777777" w:rsidR="00833139" w:rsidRPr="004238D4" w:rsidRDefault="00833139" w:rsidP="004238D4">
            <w:pPr>
              <w:pStyle w:val="Paragraph"/>
              <w:rPr>
                <w:noProof/>
                <w:lang w:val="es-ES_tradnl"/>
              </w:rPr>
            </w:pPr>
          </w:p>
        </w:tc>
        <w:tc>
          <w:tcPr>
            <w:tcW w:w="0" w:type="auto"/>
          </w:tcPr>
          <w:p w14:paraId="4F12F846"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5CB865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BEDD3E9"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683ED455" w14:textId="77777777" w:rsidTr="00833139">
        <w:trPr>
          <w:cantSplit/>
        </w:trPr>
        <w:tc>
          <w:tcPr>
            <w:tcW w:w="0" w:type="auto"/>
            <w:vMerge w:val="restart"/>
          </w:tcPr>
          <w:p w14:paraId="6BC3CE66" w14:textId="77777777" w:rsidR="00833139" w:rsidRPr="004238D4" w:rsidRDefault="00833139" w:rsidP="004238D4">
            <w:pPr>
              <w:pStyle w:val="Paragraph"/>
              <w:rPr>
                <w:noProof/>
                <w:lang w:val="es-ES_tradnl"/>
              </w:rPr>
            </w:pPr>
            <w:r w:rsidRPr="004238D4">
              <w:rPr>
                <w:noProof/>
                <w:lang w:val="es-ES_tradnl"/>
              </w:rPr>
              <w:t>0.2837</w:t>
            </w:r>
          </w:p>
          <w:p w14:paraId="51D206AE" w14:textId="77777777" w:rsidR="00833139" w:rsidRPr="004238D4" w:rsidRDefault="00833139" w:rsidP="004238D4">
            <w:pPr>
              <w:pStyle w:val="Paragraph"/>
              <w:rPr>
                <w:noProof/>
                <w:lang w:val="es-ES_tradnl"/>
              </w:rPr>
            </w:pPr>
          </w:p>
        </w:tc>
        <w:tc>
          <w:tcPr>
            <w:tcW w:w="0" w:type="auto"/>
          </w:tcPr>
          <w:p w14:paraId="01572325" w14:textId="2AEB442B"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8503 00 91</w:t>
            </w:r>
          </w:p>
          <w:p w14:paraId="06EC056E" w14:textId="77777777" w:rsidR="00833139" w:rsidRPr="004238D4" w:rsidRDefault="00833139" w:rsidP="004238D4">
            <w:pPr>
              <w:pStyle w:val="Paragraph"/>
              <w:jc w:val="right"/>
              <w:rPr>
                <w:noProof/>
                <w:lang w:val="es-ES_tradnl"/>
              </w:rPr>
            </w:pPr>
            <w:r w:rsidRPr="004238D4">
              <w:rPr>
                <w:noProof/>
                <w:lang w:val="es-ES_tradnl"/>
              </w:rPr>
              <w:t>ex 8503 00 99</w:t>
            </w:r>
          </w:p>
        </w:tc>
        <w:tc>
          <w:tcPr>
            <w:tcW w:w="0" w:type="auto"/>
          </w:tcPr>
          <w:p w14:paraId="27990F47" w14:textId="77777777" w:rsidR="00833139" w:rsidRPr="004238D4" w:rsidRDefault="00833139" w:rsidP="004238D4">
            <w:pPr>
              <w:pStyle w:val="Paragraph"/>
              <w:jc w:val="center"/>
              <w:rPr>
                <w:noProof/>
                <w:lang w:val="es-ES_tradnl"/>
              </w:rPr>
            </w:pPr>
            <w:r w:rsidRPr="004238D4">
              <w:rPr>
                <w:noProof/>
                <w:lang w:val="es-ES_tradnl"/>
              </w:rPr>
              <w:t>31</w:t>
            </w:r>
          </w:p>
          <w:p w14:paraId="35EBCC41" w14:textId="77777777" w:rsidR="00833139" w:rsidRPr="004238D4" w:rsidRDefault="00833139" w:rsidP="004238D4">
            <w:pPr>
              <w:pStyle w:val="Paragraph"/>
              <w:jc w:val="center"/>
              <w:rPr>
                <w:noProof/>
                <w:lang w:val="es-ES_tradnl"/>
              </w:rPr>
            </w:pPr>
            <w:r w:rsidRPr="004238D4">
              <w:rPr>
                <w:noProof/>
                <w:lang w:val="es-ES_tradnl"/>
              </w:rPr>
              <w:t>32</w:t>
            </w:r>
          </w:p>
        </w:tc>
        <w:tc>
          <w:tcPr>
            <w:tcW w:w="0" w:type="auto"/>
            <w:vMerge w:val="restart"/>
          </w:tcPr>
          <w:p w14:paraId="3207B750" w14:textId="77777777" w:rsidR="00833139" w:rsidRPr="004238D4" w:rsidRDefault="00833139" w:rsidP="004238D4">
            <w:pPr>
              <w:pStyle w:val="Paragraph"/>
              <w:rPr>
                <w:noProof/>
                <w:lang w:val="es-ES_tradnl"/>
              </w:rPr>
            </w:pPr>
            <w:r w:rsidRPr="004238D4">
              <w:rPr>
                <w:noProof/>
                <w:lang w:val="es-ES_tradnl"/>
              </w:rPr>
              <w:t>Rotor, que tenga interiormente 1 o 2 anillos magnéticos (uniformes o por secciones) incluidos o no en un anillo de acero o rodamiento montado en una carcasa de acero</w:t>
            </w:r>
          </w:p>
          <w:p w14:paraId="6D104430" w14:textId="77777777" w:rsidR="00833139" w:rsidRPr="004238D4" w:rsidRDefault="00833139" w:rsidP="004238D4">
            <w:pPr>
              <w:pStyle w:val="Paragraph"/>
              <w:rPr>
                <w:noProof/>
                <w:lang w:val="es-ES_tradnl"/>
              </w:rPr>
            </w:pPr>
          </w:p>
        </w:tc>
        <w:tc>
          <w:tcPr>
            <w:tcW w:w="0" w:type="auto"/>
            <w:vMerge w:val="restart"/>
          </w:tcPr>
          <w:p w14:paraId="2414D442" w14:textId="77777777" w:rsidR="00833139" w:rsidRPr="004238D4" w:rsidRDefault="00833139" w:rsidP="004238D4">
            <w:pPr>
              <w:pStyle w:val="Paragraph"/>
              <w:rPr>
                <w:noProof/>
                <w:lang w:val="es-ES_tradnl"/>
              </w:rPr>
            </w:pPr>
            <w:r w:rsidRPr="004238D4">
              <w:rPr>
                <w:noProof/>
                <w:lang w:val="es-ES_tradnl"/>
              </w:rPr>
              <w:t>0 %</w:t>
            </w:r>
          </w:p>
          <w:p w14:paraId="4E1FB454" w14:textId="77777777" w:rsidR="00833139" w:rsidRPr="004238D4" w:rsidRDefault="00833139" w:rsidP="004238D4">
            <w:pPr>
              <w:pStyle w:val="Paragraph"/>
              <w:rPr>
                <w:noProof/>
                <w:lang w:val="es-ES_tradnl"/>
              </w:rPr>
            </w:pPr>
          </w:p>
        </w:tc>
        <w:tc>
          <w:tcPr>
            <w:tcW w:w="0" w:type="auto"/>
            <w:vMerge w:val="restart"/>
          </w:tcPr>
          <w:p w14:paraId="3155D7E1" w14:textId="77777777" w:rsidR="00833139" w:rsidRPr="004238D4" w:rsidRDefault="00833139" w:rsidP="004238D4">
            <w:pPr>
              <w:pStyle w:val="Paragraph"/>
              <w:rPr>
                <w:noProof/>
                <w:lang w:val="es-ES_tradnl"/>
              </w:rPr>
            </w:pPr>
            <w:r w:rsidRPr="004238D4">
              <w:rPr>
                <w:noProof/>
                <w:lang w:val="es-ES_tradnl"/>
              </w:rPr>
              <w:t>p/st</w:t>
            </w:r>
          </w:p>
          <w:p w14:paraId="454792A7" w14:textId="77777777" w:rsidR="00833139" w:rsidRPr="004238D4" w:rsidRDefault="00833139" w:rsidP="004238D4">
            <w:pPr>
              <w:pStyle w:val="Paragraph"/>
              <w:rPr>
                <w:noProof/>
                <w:lang w:val="es-ES_tradnl"/>
              </w:rPr>
            </w:pPr>
          </w:p>
        </w:tc>
        <w:tc>
          <w:tcPr>
            <w:tcW w:w="0" w:type="auto"/>
            <w:vMerge w:val="restart"/>
          </w:tcPr>
          <w:p w14:paraId="65D1E82F" w14:textId="77777777" w:rsidR="00833139" w:rsidRPr="004238D4" w:rsidRDefault="00833139" w:rsidP="004238D4">
            <w:pPr>
              <w:pStyle w:val="Paragraph"/>
              <w:rPr>
                <w:noProof/>
                <w:lang w:val="es-ES_tradnl"/>
              </w:rPr>
            </w:pPr>
            <w:r w:rsidRPr="004238D4">
              <w:rPr>
                <w:noProof/>
                <w:lang w:val="es-ES_tradnl"/>
              </w:rPr>
              <w:t>31.12.2023</w:t>
            </w:r>
          </w:p>
          <w:p w14:paraId="40C532E8" w14:textId="77777777" w:rsidR="00833139" w:rsidRPr="004238D4" w:rsidRDefault="00833139" w:rsidP="004238D4">
            <w:pPr>
              <w:pStyle w:val="Paragraph"/>
              <w:rPr>
                <w:noProof/>
                <w:lang w:val="es-ES_tradnl"/>
              </w:rPr>
            </w:pPr>
          </w:p>
        </w:tc>
      </w:tr>
      <w:tr w:rsidR="00833139" w:rsidRPr="004238D4" w14:paraId="53EC791D" w14:textId="77777777" w:rsidTr="00833139">
        <w:trPr>
          <w:cantSplit/>
        </w:trPr>
        <w:tc>
          <w:tcPr>
            <w:tcW w:w="0" w:type="auto"/>
          </w:tcPr>
          <w:p w14:paraId="4D64A9DA" w14:textId="77777777" w:rsidR="00833139" w:rsidRPr="004238D4" w:rsidRDefault="00833139" w:rsidP="004238D4">
            <w:pPr>
              <w:pStyle w:val="Paragraph"/>
              <w:rPr>
                <w:noProof/>
                <w:lang w:val="es-ES_tradnl"/>
              </w:rPr>
            </w:pPr>
            <w:r w:rsidRPr="004238D4">
              <w:rPr>
                <w:noProof/>
                <w:lang w:val="es-ES_tradnl"/>
              </w:rPr>
              <w:t>0.2836</w:t>
            </w:r>
          </w:p>
        </w:tc>
        <w:tc>
          <w:tcPr>
            <w:tcW w:w="0" w:type="auto"/>
          </w:tcPr>
          <w:p w14:paraId="29D4FC65" w14:textId="77777777" w:rsidR="00833139" w:rsidRPr="004238D4" w:rsidRDefault="00833139" w:rsidP="004238D4">
            <w:pPr>
              <w:pStyle w:val="Paragraph"/>
              <w:jc w:val="right"/>
              <w:rPr>
                <w:noProof/>
                <w:lang w:val="es-ES_tradnl"/>
              </w:rPr>
            </w:pPr>
            <w:r w:rsidRPr="004238D4">
              <w:rPr>
                <w:noProof/>
                <w:lang w:val="es-ES_tradnl"/>
              </w:rPr>
              <w:t>ex 8503 00 99</w:t>
            </w:r>
          </w:p>
        </w:tc>
        <w:tc>
          <w:tcPr>
            <w:tcW w:w="0" w:type="auto"/>
          </w:tcPr>
          <w:p w14:paraId="6AE36D41" w14:textId="77777777" w:rsidR="00833139" w:rsidRPr="004238D4" w:rsidRDefault="00833139" w:rsidP="004238D4">
            <w:pPr>
              <w:pStyle w:val="Paragraph"/>
              <w:jc w:val="center"/>
              <w:rPr>
                <w:noProof/>
                <w:lang w:val="es-ES_tradnl"/>
              </w:rPr>
            </w:pPr>
            <w:r w:rsidRPr="004238D4">
              <w:rPr>
                <w:noProof/>
                <w:lang w:val="es-ES_tradnl"/>
              </w:rPr>
              <w:t>31</w:t>
            </w:r>
          </w:p>
        </w:tc>
        <w:tc>
          <w:tcPr>
            <w:tcW w:w="0" w:type="auto"/>
          </w:tcPr>
          <w:p w14:paraId="31E34A27" w14:textId="77777777" w:rsidR="00833139" w:rsidRPr="004238D4" w:rsidRDefault="00833139" w:rsidP="004238D4">
            <w:pPr>
              <w:pStyle w:val="Paragraph"/>
              <w:rPr>
                <w:noProof/>
                <w:lang w:val="es-ES_tradnl"/>
              </w:rPr>
            </w:pPr>
            <w:r w:rsidRPr="004238D4">
              <w:rPr>
                <w:noProof/>
                <w:lang w:val="es-ES_tradnl"/>
              </w:rPr>
              <w:t>Colector estampado de un motor eléctrico, con un diámetro exterior inferior o igual a 16 mm</w:t>
            </w:r>
          </w:p>
        </w:tc>
        <w:tc>
          <w:tcPr>
            <w:tcW w:w="0" w:type="auto"/>
          </w:tcPr>
          <w:p w14:paraId="77A0979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6E4DC30"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74E01758"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28382F69" w14:textId="77777777" w:rsidTr="00833139">
        <w:trPr>
          <w:cantSplit/>
        </w:trPr>
        <w:tc>
          <w:tcPr>
            <w:tcW w:w="0" w:type="auto"/>
          </w:tcPr>
          <w:p w14:paraId="31EF27FA" w14:textId="77777777" w:rsidR="00833139" w:rsidRPr="004238D4" w:rsidRDefault="00833139" w:rsidP="004238D4">
            <w:pPr>
              <w:pStyle w:val="Paragraph"/>
              <w:rPr>
                <w:noProof/>
                <w:lang w:val="es-ES_tradnl"/>
              </w:rPr>
            </w:pPr>
            <w:r w:rsidRPr="004238D4">
              <w:rPr>
                <w:noProof/>
                <w:lang w:val="es-ES_tradnl"/>
              </w:rPr>
              <w:t>0.4599</w:t>
            </w:r>
          </w:p>
        </w:tc>
        <w:tc>
          <w:tcPr>
            <w:tcW w:w="0" w:type="auto"/>
          </w:tcPr>
          <w:p w14:paraId="3EDD5E83" w14:textId="694CBBCB"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8503 00 99</w:t>
            </w:r>
          </w:p>
        </w:tc>
        <w:tc>
          <w:tcPr>
            <w:tcW w:w="0" w:type="auto"/>
          </w:tcPr>
          <w:p w14:paraId="4D7FA660" w14:textId="77777777" w:rsidR="00833139" w:rsidRPr="004238D4" w:rsidRDefault="00833139" w:rsidP="004238D4">
            <w:pPr>
              <w:pStyle w:val="Paragraph"/>
              <w:jc w:val="center"/>
              <w:rPr>
                <w:noProof/>
                <w:lang w:val="es-ES_tradnl"/>
              </w:rPr>
            </w:pPr>
            <w:r w:rsidRPr="004238D4">
              <w:rPr>
                <w:noProof/>
                <w:lang w:val="es-ES_tradnl"/>
              </w:rPr>
              <w:t>33</w:t>
            </w:r>
          </w:p>
        </w:tc>
        <w:tc>
          <w:tcPr>
            <w:tcW w:w="0" w:type="auto"/>
          </w:tcPr>
          <w:p w14:paraId="351E8219" w14:textId="77777777" w:rsidR="00833139" w:rsidRPr="004238D4" w:rsidRDefault="00833139" w:rsidP="004238D4">
            <w:pPr>
              <w:pStyle w:val="Paragraph"/>
              <w:rPr>
                <w:noProof/>
                <w:lang w:val="es-ES_tradnl"/>
              </w:rPr>
            </w:pPr>
            <w:r w:rsidRPr="004238D4">
              <w:rPr>
                <w:noProof/>
                <w:lang w:val="es-ES_tradnl"/>
              </w:rPr>
              <w:t>Estator para motor sin escobillas de dirección asistida eléctrica con una tolerancia de ovalización de 50 μm</w:t>
            </w:r>
          </w:p>
        </w:tc>
        <w:tc>
          <w:tcPr>
            <w:tcW w:w="0" w:type="auto"/>
          </w:tcPr>
          <w:p w14:paraId="6E71CF06"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F200022"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29B1E202"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663527E9" w14:textId="77777777" w:rsidTr="00833139">
        <w:trPr>
          <w:cantSplit/>
        </w:trPr>
        <w:tc>
          <w:tcPr>
            <w:tcW w:w="0" w:type="auto"/>
          </w:tcPr>
          <w:p w14:paraId="0E7F89F7" w14:textId="77777777" w:rsidR="00833139" w:rsidRPr="004238D4" w:rsidRDefault="00833139" w:rsidP="004238D4">
            <w:pPr>
              <w:pStyle w:val="Paragraph"/>
              <w:rPr>
                <w:noProof/>
                <w:lang w:val="es-ES_tradnl"/>
              </w:rPr>
            </w:pPr>
            <w:r w:rsidRPr="004238D4">
              <w:rPr>
                <w:noProof/>
                <w:lang w:val="es-ES_tradnl"/>
              </w:rPr>
              <w:t>0.4601</w:t>
            </w:r>
          </w:p>
        </w:tc>
        <w:tc>
          <w:tcPr>
            <w:tcW w:w="0" w:type="auto"/>
          </w:tcPr>
          <w:p w14:paraId="4DDC92C2" w14:textId="77777777" w:rsidR="00833139" w:rsidRPr="004238D4" w:rsidRDefault="00833139" w:rsidP="004238D4">
            <w:pPr>
              <w:pStyle w:val="Paragraph"/>
              <w:jc w:val="right"/>
              <w:rPr>
                <w:noProof/>
                <w:lang w:val="es-ES_tradnl"/>
              </w:rPr>
            </w:pPr>
            <w:r w:rsidRPr="004238D4">
              <w:rPr>
                <w:noProof/>
                <w:lang w:val="es-ES_tradnl"/>
              </w:rPr>
              <w:t>ex 8503 00 99</w:t>
            </w:r>
          </w:p>
        </w:tc>
        <w:tc>
          <w:tcPr>
            <w:tcW w:w="0" w:type="auto"/>
          </w:tcPr>
          <w:p w14:paraId="21F70800" w14:textId="77777777" w:rsidR="00833139" w:rsidRPr="004238D4" w:rsidRDefault="00833139" w:rsidP="004238D4">
            <w:pPr>
              <w:pStyle w:val="Paragraph"/>
              <w:jc w:val="center"/>
              <w:rPr>
                <w:noProof/>
                <w:lang w:val="es-ES_tradnl"/>
              </w:rPr>
            </w:pPr>
            <w:r w:rsidRPr="004238D4">
              <w:rPr>
                <w:noProof/>
                <w:lang w:val="es-ES_tradnl"/>
              </w:rPr>
              <w:t>34</w:t>
            </w:r>
          </w:p>
        </w:tc>
        <w:tc>
          <w:tcPr>
            <w:tcW w:w="0" w:type="auto"/>
          </w:tcPr>
          <w:p w14:paraId="1CFAB494" w14:textId="77777777" w:rsidR="00833139" w:rsidRPr="004238D4" w:rsidRDefault="00833139" w:rsidP="004238D4">
            <w:pPr>
              <w:pStyle w:val="Paragraph"/>
              <w:rPr>
                <w:noProof/>
                <w:lang w:val="es-ES_tradnl"/>
              </w:rPr>
            </w:pPr>
            <w:r w:rsidRPr="004238D4">
              <w:rPr>
                <w:noProof/>
                <w:lang w:val="es-ES_tradnl"/>
              </w:rPr>
              <w:t>Rotor para motor sin escobillas de dirección asistida eléctrica con una tolerancia de ovalización de 50 μm</w:t>
            </w:r>
          </w:p>
        </w:tc>
        <w:tc>
          <w:tcPr>
            <w:tcW w:w="0" w:type="auto"/>
          </w:tcPr>
          <w:p w14:paraId="58EE5DA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B8C4309"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5EF488E8"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66694EA9" w14:textId="77777777" w:rsidTr="00833139">
        <w:trPr>
          <w:cantSplit/>
        </w:trPr>
        <w:tc>
          <w:tcPr>
            <w:tcW w:w="0" w:type="auto"/>
          </w:tcPr>
          <w:p w14:paraId="20490A9C" w14:textId="77777777" w:rsidR="00833139" w:rsidRPr="004238D4" w:rsidRDefault="00833139" w:rsidP="004238D4">
            <w:pPr>
              <w:pStyle w:val="Paragraph"/>
              <w:rPr>
                <w:noProof/>
                <w:lang w:val="es-ES_tradnl"/>
              </w:rPr>
            </w:pPr>
            <w:r w:rsidRPr="004238D4">
              <w:rPr>
                <w:noProof/>
                <w:lang w:val="es-ES_tradnl"/>
              </w:rPr>
              <w:t>0.7496</w:t>
            </w:r>
          </w:p>
        </w:tc>
        <w:tc>
          <w:tcPr>
            <w:tcW w:w="0" w:type="auto"/>
          </w:tcPr>
          <w:p w14:paraId="2D28CAE7" w14:textId="77777777" w:rsidR="00833139" w:rsidRPr="004238D4" w:rsidRDefault="00833139" w:rsidP="004238D4">
            <w:pPr>
              <w:pStyle w:val="Paragraph"/>
              <w:jc w:val="right"/>
              <w:rPr>
                <w:noProof/>
                <w:lang w:val="es-ES_tradnl"/>
              </w:rPr>
            </w:pPr>
            <w:r w:rsidRPr="004238D4">
              <w:rPr>
                <w:noProof/>
                <w:lang w:val="es-ES_tradnl"/>
              </w:rPr>
              <w:t>ex 8503 00 99</w:t>
            </w:r>
          </w:p>
        </w:tc>
        <w:tc>
          <w:tcPr>
            <w:tcW w:w="0" w:type="auto"/>
          </w:tcPr>
          <w:p w14:paraId="10FCDDA8" w14:textId="77777777" w:rsidR="00833139" w:rsidRPr="004238D4" w:rsidRDefault="00833139" w:rsidP="004238D4">
            <w:pPr>
              <w:pStyle w:val="Paragraph"/>
              <w:jc w:val="center"/>
              <w:rPr>
                <w:noProof/>
                <w:lang w:val="es-ES_tradnl"/>
              </w:rPr>
            </w:pPr>
            <w:r w:rsidRPr="004238D4">
              <w:rPr>
                <w:noProof/>
                <w:lang w:val="es-ES_tradnl"/>
              </w:rPr>
              <w:t>37</w:t>
            </w:r>
          </w:p>
        </w:tc>
        <w:tc>
          <w:tcPr>
            <w:tcW w:w="0" w:type="auto"/>
          </w:tcPr>
          <w:p w14:paraId="4FD0326C" w14:textId="77777777" w:rsidR="00833139" w:rsidRPr="004238D4" w:rsidRDefault="00833139" w:rsidP="004238D4">
            <w:pPr>
              <w:pStyle w:val="Paragraph"/>
              <w:rPr>
                <w:noProof/>
                <w:lang w:val="es-ES_tradnl"/>
              </w:rPr>
            </w:pPr>
            <w:r w:rsidRPr="004238D4">
              <w:rPr>
                <w:noProof/>
                <w:lang w:val="es-ES_tradnl"/>
              </w:rPr>
              <w:t>Rotor para motor eléctrico, con cuerpo cilíndrico de ferrita aglomerada y plásticos y eje de metal con:</w:t>
            </w:r>
          </w:p>
          <w:tbl>
            <w:tblPr>
              <w:tblStyle w:val="Listdash1"/>
              <w:tblW w:w="0" w:type="auto"/>
              <w:tblLook w:val="0000" w:firstRow="0" w:lastRow="0" w:firstColumn="0" w:lastColumn="0" w:noHBand="0" w:noVBand="0"/>
            </w:tblPr>
            <w:tblGrid>
              <w:gridCol w:w="220"/>
              <w:gridCol w:w="4110"/>
            </w:tblGrid>
            <w:tr w:rsidR="00833139" w:rsidRPr="004238D4" w14:paraId="5C4AE345" w14:textId="77777777" w:rsidTr="004238D4">
              <w:tc>
                <w:tcPr>
                  <w:tcW w:w="0" w:type="auto"/>
                </w:tcPr>
                <w:p w14:paraId="012B428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3A356EE" w14:textId="77777777" w:rsidR="00833139" w:rsidRPr="004238D4" w:rsidRDefault="00833139" w:rsidP="004238D4">
                  <w:pPr>
                    <w:pStyle w:val="Paragraph"/>
                    <w:rPr>
                      <w:noProof/>
                      <w:lang w:val="es-ES_tradnl"/>
                    </w:rPr>
                  </w:pPr>
                  <w:r w:rsidRPr="004238D4">
                    <w:rPr>
                      <w:noProof/>
                      <w:lang w:val="es-ES_tradnl"/>
                    </w:rPr>
                    <w:t>un cuerpo de diámetro igual o superior a 17 mm pero no superior a 37 mm,</w:t>
                  </w:r>
                </w:p>
              </w:tc>
            </w:tr>
            <w:tr w:rsidR="00833139" w:rsidRPr="004238D4" w14:paraId="3CB22560" w14:textId="77777777" w:rsidTr="004238D4">
              <w:tc>
                <w:tcPr>
                  <w:tcW w:w="0" w:type="auto"/>
                </w:tcPr>
                <w:p w14:paraId="3FFDA85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130802E" w14:textId="77777777" w:rsidR="00833139" w:rsidRPr="004238D4" w:rsidRDefault="00833139" w:rsidP="004238D4">
                  <w:pPr>
                    <w:pStyle w:val="Paragraph"/>
                    <w:rPr>
                      <w:noProof/>
                      <w:lang w:val="es-ES_tradnl"/>
                    </w:rPr>
                  </w:pPr>
                  <w:r w:rsidRPr="004238D4">
                    <w:rPr>
                      <w:noProof/>
                      <w:lang w:val="es-ES_tradnl"/>
                    </w:rPr>
                    <w:t>un cuerpo de longitud igual o superior a 12 mm pero no superior a 36 mm,</w:t>
                  </w:r>
                </w:p>
              </w:tc>
            </w:tr>
            <w:tr w:rsidR="00833139" w:rsidRPr="004238D4" w14:paraId="1E4C2471" w14:textId="77777777" w:rsidTr="004238D4">
              <w:tc>
                <w:tcPr>
                  <w:tcW w:w="0" w:type="auto"/>
                </w:tcPr>
                <w:p w14:paraId="1950A45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5BDD2C8" w14:textId="77777777" w:rsidR="00833139" w:rsidRPr="004238D4" w:rsidRDefault="00833139" w:rsidP="004238D4">
                  <w:pPr>
                    <w:pStyle w:val="Paragraph"/>
                    <w:rPr>
                      <w:noProof/>
                      <w:lang w:val="es-ES_tradnl"/>
                    </w:rPr>
                  </w:pPr>
                  <w:r w:rsidRPr="004238D4">
                    <w:rPr>
                      <w:noProof/>
                      <w:lang w:val="es-ES_tradnl"/>
                    </w:rPr>
                    <w:t>un eje de longitud igual o superior a 52 mm pero no superior a 82 mm</w:t>
                  </w:r>
                </w:p>
              </w:tc>
            </w:tr>
          </w:tbl>
          <w:p w14:paraId="6A1EB819" w14:textId="77777777" w:rsidR="00833139" w:rsidRPr="004238D4" w:rsidRDefault="00833139" w:rsidP="004238D4">
            <w:pPr>
              <w:pStyle w:val="Paragraph"/>
              <w:rPr>
                <w:noProof/>
                <w:lang w:val="es-ES_tradnl"/>
              </w:rPr>
            </w:pPr>
          </w:p>
        </w:tc>
        <w:tc>
          <w:tcPr>
            <w:tcW w:w="0" w:type="auto"/>
          </w:tcPr>
          <w:p w14:paraId="3789880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233379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1E7D87E"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5823DB2C" w14:textId="77777777" w:rsidTr="00833139">
        <w:trPr>
          <w:cantSplit/>
        </w:trPr>
        <w:tc>
          <w:tcPr>
            <w:tcW w:w="0" w:type="auto"/>
          </w:tcPr>
          <w:p w14:paraId="70FB9105" w14:textId="77777777" w:rsidR="00833139" w:rsidRPr="004238D4" w:rsidRDefault="00833139" w:rsidP="004238D4">
            <w:pPr>
              <w:pStyle w:val="Paragraph"/>
              <w:rPr>
                <w:noProof/>
                <w:lang w:val="es-ES_tradnl"/>
              </w:rPr>
            </w:pPr>
            <w:r w:rsidRPr="004238D4">
              <w:rPr>
                <w:noProof/>
                <w:lang w:val="es-ES_tradnl"/>
              </w:rPr>
              <w:t>0.5783</w:t>
            </w:r>
          </w:p>
        </w:tc>
        <w:tc>
          <w:tcPr>
            <w:tcW w:w="0" w:type="auto"/>
          </w:tcPr>
          <w:p w14:paraId="7DF74EAB" w14:textId="77777777" w:rsidR="00833139" w:rsidRPr="004238D4" w:rsidRDefault="00833139" w:rsidP="004238D4">
            <w:pPr>
              <w:pStyle w:val="Paragraph"/>
              <w:jc w:val="right"/>
              <w:rPr>
                <w:noProof/>
                <w:lang w:val="es-ES_tradnl"/>
              </w:rPr>
            </w:pPr>
            <w:r w:rsidRPr="004238D4">
              <w:rPr>
                <w:noProof/>
                <w:lang w:val="es-ES_tradnl"/>
              </w:rPr>
              <w:t>ex 8503 00 99</w:t>
            </w:r>
          </w:p>
        </w:tc>
        <w:tc>
          <w:tcPr>
            <w:tcW w:w="0" w:type="auto"/>
          </w:tcPr>
          <w:p w14:paraId="1391FF05"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62F110E5" w14:textId="77777777" w:rsidR="00833139" w:rsidRPr="004238D4" w:rsidRDefault="00833139" w:rsidP="004238D4">
            <w:pPr>
              <w:pStyle w:val="Paragraph"/>
              <w:rPr>
                <w:noProof/>
                <w:lang w:val="es-ES_tradnl"/>
              </w:rPr>
            </w:pPr>
            <w:r w:rsidRPr="004238D4">
              <w:rPr>
                <w:noProof/>
                <w:lang w:val="es-ES_tradnl"/>
              </w:rPr>
              <w:t>Membrana para pilas de combustible, en rollos o en hojas, de anchura igual o inferior a 150 cm, destinada a la fabricación de pilas de combustible de la partida 8501</w:t>
            </w:r>
          </w:p>
          <w:p w14:paraId="5522163A"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17BBA4A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4A7B478"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00C31C5D"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66DCD461" w14:textId="77777777" w:rsidTr="00833139">
        <w:trPr>
          <w:cantSplit/>
        </w:trPr>
        <w:tc>
          <w:tcPr>
            <w:tcW w:w="0" w:type="auto"/>
          </w:tcPr>
          <w:p w14:paraId="729C1A73" w14:textId="77777777" w:rsidR="00833139" w:rsidRPr="004238D4" w:rsidRDefault="00833139" w:rsidP="004238D4">
            <w:pPr>
              <w:pStyle w:val="Paragraph"/>
              <w:rPr>
                <w:noProof/>
                <w:lang w:val="es-ES_tradnl"/>
              </w:rPr>
            </w:pPr>
            <w:r w:rsidRPr="004238D4">
              <w:rPr>
                <w:noProof/>
                <w:lang w:val="es-ES_tradnl"/>
              </w:rPr>
              <w:t>0.6161</w:t>
            </w:r>
          </w:p>
        </w:tc>
        <w:tc>
          <w:tcPr>
            <w:tcW w:w="0" w:type="auto"/>
          </w:tcPr>
          <w:p w14:paraId="69AF8F8E" w14:textId="77777777" w:rsidR="00833139" w:rsidRPr="004238D4" w:rsidRDefault="00833139" w:rsidP="004238D4">
            <w:pPr>
              <w:pStyle w:val="Paragraph"/>
              <w:jc w:val="right"/>
              <w:rPr>
                <w:noProof/>
                <w:lang w:val="es-ES_tradnl"/>
              </w:rPr>
            </w:pPr>
            <w:r w:rsidRPr="004238D4">
              <w:rPr>
                <w:noProof/>
                <w:lang w:val="es-ES_tradnl"/>
              </w:rPr>
              <w:t>ex 8503 00 99</w:t>
            </w:r>
          </w:p>
        </w:tc>
        <w:tc>
          <w:tcPr>
            <w:tcW w:w="0" w:type="auto"/>
          </w:tcPr>
          <w:p w14:paraId="0F233C71" w14:textId="77777777" w:rsidR="00833139" w:rsidRPr="004238D4" w:rsidRDefault="00833139" w:rsidP="004238D4">
            <w:pPr>
              <w:pStyle w:val="Paragraph"/>
              <w:jc w:val="center"/>
              <w:rPr>
                <w:noProof/>
                <w:lang w:val="es-ES_tradnl"/>
              </w:rPr>
            </w:pPr>
            <w:r w:rsidRPr="004238D4">
              <w:rPr>
                <w:noProof/>
                <w:lang w:val="es-ES_tradnl"/>
              </w:rPr>
              <w:t>55</w:t>
            </w:r>
          </w:p>
        </w:tc>
        <w:tc>
          <w:tcPr>
            <w:tcW w:w="0" w:type="auto"/>
          </w:tcPr>
          <w:p w14:paraId="55D26635" w14:textId="77777777" w:rsidR="00833139" w:rsidRPr="004238D4" w:rsidRDefault="00833139" w:rsidP="004238D4">
            <w:pPr>
              <w:pStyle w:val="Paragraph"/>
              <w:rPr>
                <w:noProof/>
                <w:lang w:val="es-ES_tradnl"/>
              </w:rPr>
            </w:pPr>
            <w:r w:rsidRPr="004238D4">
              <w:rPr>
                <w:noProof/>
                <w:lang w:val="es-ES_tradnl"/>
              </w:rPr>
              <w:t>Estator para motor sin escobillas con:</w:t>
            </w:r>
          </w:p>
          <w:tbl>
            <w:tblPr>
              <w:tblStyle w:val="Listdash1"/>
              <w:tblW w:w="0" w:type="auto"/>
              <w:tblLook w:val="0000" w:firstRow="0" w:lastRow="0" w:firstColumn="0" w:lastColumn="0" w:noHBand="0" w:noVBand="0"/>
            </w:tblPr>
            <w:tblGrid>
              <w:gridCol w:w="220"/>
              <w:gridCol w:w="4110"/>
            </w:tblGrid>
            <w:tr w:rsidR="00833139" w:rsidRPr="004238D4" w14:paraId="68D115BA" w14:textId="77777777" w:rsidTr="004238D4">
              <w:tc>
                <w:tcPr>
                  <w:tcW w:w="0" w:type="auto"/>
                </w:tcPr>
                <w:p w14:paraId="03A7F11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CD81601" w14:textId="77777777" w:rsidR="00833139" w:rsidRPr="004238D4" w:rsidRDefault="00833139" w:rsidP="004238D4">
                  <w:pPr>
                    <w:pStyle w:val="Paragraph"/>
                    <w:rPr>
                      <w:noProof/>
                      <w:lang w:val="es-ES_tradnl"/>
                    </w:rPr>
                  </w:pPr>
                  <w:r w:rsidRPr="004238D4">
                    <w:rPr>
                      <w:noProof/>
                      <w:lang w:val="es-ES_tradnl"/>
                    </w:rPr>
                    <w:t>un diámetro interior de 206,6 mm (± 0,5),</w:t>
                  </w:r>
                </w:p>
              </w:tc>
            </w:tr>
            <w:tr w:rsidR="00833139" w:rsidRPr="004238D4" w14:paraId="29513249" w14:textId="77777777" w:rsidTr="004238D4">
              <w:tc>
                <w:tcPr>
                  <w:tcW w:w="0" w:type="auto"/>
                </w:tcPr>
                <w:p w14:paraId="383B79F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CC2695E" w14:textId="77777777" w:rsidR="00833139" w:rsidRPr="004238D4" w:rsidRDefault="00833139" w:rsidP="004238D4">
                  <w:pPr>
                    <w:pStyle w:val="Paragraph"/>
                    <w:rPr>
                      <w:noProof/>
                      <w:lang w:val="es-ES_tradnl"/>
                    </w:rPr>
                  </w:pPr>
                  <w:r w:rsidRPr="004238D4">
                    <w:rPr>
                      <w:noProof/>
                      <w:lang w:val="es-ES_tradnl"/>
                    </w:rPr>
                    <w:t>un diámetro exterior de 265,0 mm (± 0,2), y</w:t>
                  </w:r>
                </w:p>
              </w:tc>
            </w:tr>
            <w:tr w:rsidR="00833139" w:rsidRPr="004238D4" w14:paraId="2F3DCBD3" w14:textId="77777777" w:rsidTr="004238D4">
              <w:tc>
                <w:tcPr>
                  <w:tcW w:w="0" w:type="auto"/>
                </w:tcPr>
                <w:p w14:paraId="2B02ED0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A4B8BC5" w14:textId="77777777" w:rsidR="00833139" w:rsidRPr="004238D4" w:rsidRDefault="00833139" w:rsidP="004238D4">
                  <w:pPr>
                    <w:pStyle w:val="Paragraph"/>
                    <w:rPr>
                      <w:noProof/>
                      <w:lang w:val="es-ES_tradnl"/>
                    </w:rPr>
                  </w:pPr>
                  <w:r w:rsidRPr="004238D4">
                    <w:rPr>
                      <w:noProof/>
                      <w:lang w:val="es-ES_tradnl"/>
                    </w:rPr>
                    <w:t>una anchura igual o superior a 37,2 mm pero inferior o igual a 47,8 mm,</w:t>
                  </w:r>
                </w:p>
              </w:tc>
            </w:tr>
          </w:tbl>
          <w:p w14:paraId="70C12D86" w14:textId="77777777" w:rsidR="00833139" w:rsidRPr="004238D4" w:rsidRDefault="00833139" w:rsidP="004238D4">
            <w:pPr>
              <w:pStyle w:val="Paragraph"/>
              <w:rPr>
                <w:noProof/>
                <w:lang w:val="es-ES_tradnl"/>
              </w:rPr>
            </w:pPr>
            <w:r w:rsidRPr="004238D4">
              <w:rPr>
                <w:noProof/>
                <w:lang w:val="es-ES_tradnl"/>
              </w:rPr>
              <w:t>del tipo de los utilizados para la fabricación de lavadoras, lavadoras-secadoras o secadoras equipadas con tambores de transmisión directa</w:t>
            </w:r>
          </w:p>
        </w:tc>
        <w:tc>
          <w:tcPr>
            <w:tcW w:w="0" w:type="auto"/>
          </w:tcPr>
          <w:p w14:paraId="3DFC5FA5"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5EE216C"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6B84F5F6"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69D65E2E" w14:textId="77777777" w:rsidTr="00833139">
        <w:trPr>
          <w:cantSplit/>
        </w:trPr>
        <w:tc>
          <w:tcPr>
            <w:tcW w:w="0" w:type="auto"/>
          </w:tcPr>
          <w:p w14:paraId="40CC6A60" w14:textId="77777777" w:rsidR="00833139" w:rsidRPr="004238D4" w:rsidRDefault="00833139" w:rsidP="004238D4">
            <w:pPr>
              <w:pStyle w:val="Paragraph"/>
              <w:rPr>
                <w:noProof/>
                <w:lang w:val="es-ES_tradnl"/>
              </w:rPr>
            </w:pPr>
            <w:r w:rsidRPr="004238D4">
              <w:rPr>
                <w:noProof/>
                <w:lang w:val="es-ES_tradnl"/>
              </w:rPr>
              <w:t>0.6379</w:t>
            </w:r>
          </w:p>
        </w:tc>
        <w:tc>
          <w:tcPr>
            <w:tcW w:w="0" w:type="auto"/>
          </w:tcPr>
          <w:p w14:paraId="7D19B63E" w14:textId="77777777" w:rsidR="00833139" w:rsidRPr="004238D4" w:rsidRDefault="00833139" w:rsidP="004238D4">
            <w:pPr>
              <w:pStyle w:val="Paragraph"/>
              <w:jc w:val="right"/>
              <w:rPr>
                <w:noProof/>
                <w:lang w:val="es-ES_tradnl"/>
              </w:rPr>
            </w:pPr>
            <w:r w:rsidRPr="004238D4">
              <w:rPr>
                <w:noProof/>
                <w:lang w:val="es-ES_tradnl"/>
              </w:rPr>
              <w:t>ex 8503 00 99</w:t>
            </w:r>
          </w:p>
        </w:tc>
        <w:tc>
          <w:tcPr>
            <w:tcW w:w="0" w:type="auto"/>
          </w:tcPr>
          <w:p w14:paraId="5E7172C4" w14:textId="77777777" w:rsidR="00833139" w:rsidRPr="004238D4" w:rsidRDefault="00833139" w:rsidP="004238D4">
            <w:pPr>
              <w:pStyle w:val="Paragraph"/>
              <w:jc w:val="center"/>
              <w:rPr>
                <w:noProof/>
                <w:lang w:val="es-ES_tradnl"/>
              </w:rPr>
            </w:pPr>
            <w:r w:rsidRPr="004238D4">
              <w:rPr>
                <w:noProof/>
                <w:lang w:val="es-ES_tradnl"/>
              </w:rPr>
              <w:t>60</w:t>
            </w:r>
          </w:p>
        </w:tc>
        <w:tc>
          <w:tcPr>
            <w:tcW w:w="0" w:type="auto"/>
          </w:tcPr>
          <w:p w14:paraId="414CA7FD" w14:textId="77777777" w:rsidR="00833139" w:rsidRPr="004238D4" w:rsidRDefault="00833139" w:rsidP="004238D4">
            <w:pPr>
              <w:pStyle w:val="Paragraph"/>
              <w:rPr>
                <w:noProof/>
                <w:lang w:val="es-ES_tradnl"/>
              </w:rPr>
            </w:pPr>
            <w:r w:rsidRPr="004238D4">
              <w:rPr>
                <w:noProof/>
                <w:lang w:val="es-ES_tradnl"/>
              </w:rPr>
              <w:t>Cubierta de motor para sistema electrónico de dirección por correa de transmisión realizada en acero galvanizado, de un grosor no superior a 2,5 mm (± 0,25 mm)</w:t>
            </w:r>
          </w:p>
        </w:tc>
        <w:tc>
          <w:tcPr>
            <w:tcW w:w="0" w:type="auto"/>
          </w:tcPr>
          <w:p w14:paraId="34D56622"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9BBFC4B"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3BCAB033"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7F815462" w14:textId="77777777" w:rsidTr="00833139">
        <w:trPr>
          <w:cantSplit/>
        </w:trPr>
        <w:tc>
          <w:tcPr>
            <w:tcW w:w="0" w:type="auto"/>
          </w:tcPr>
          <w:p w14:paraId="5FE7F9C1" w14:textId="77777777" w:rsidR="00833139" w:rsidRPr="004238D4" w:rsidRDefault="00833139" w:rsidP="004238D4">
            <w:pPr>
              <w:pStyle w:val="Paragraph"/>
              <w:rPr>
                <w:noProof/>
                <w:lang w:val="es-ES_tradnl"/>
              </w:rPr>
            </w:pPr>
            <w:r w:rsidRPr="004238D4">
              <w:rPr>
                <w:noProof/>
                <w:lang w:val="es-ES_tradnl"/>
              </w:rPr>
              <w:t>0.7760</w:t>
            </w:r>
          </w:p>
        </w:tc>
        <w:tc>
          <w:tcPr>
            <w:tcW w:w="0" w:type="auto"/>
          </w:tcPr>
          <w:p w14:paraId="6165424B" w14:textId="77777777" w:rsidR="00833139" w:rsidRPr="004238D4" w:rsidRDefault="00833139" w:rsidP="004238D4">
            <w:pPr>
              <w:pStyle w:val="Paragraph"/>
              <w:jc w:val="right"/>
              <w:rPr>
                <w:noProof/>
                <w:lang w:val="es-ES_tradnl"/>
              </w:rPr>
            </w:pPr>
            <w:r w:rsidRPr="004238D4">
              <w:rPr>
                <w:noProof/>
                <w:lang w:val="es-ES_tradnl"/>
              </w:rPr>
              <w:t>ex 8503 00 99</w:t>
            </w:r>
          </w:p>
        </w:tc>
        <w:tc>
          <w:tcPr>
            <w:tcW w:w="0" w:type="auto"/>
          </w:tcPr>
          <w:p w14:paraId="04AD27A4" w14:textId="77777777" w:rsidR="00833139" w:rsidRPr="004238D4" w:rsidRDefault="00833139" w:rsidP="004238D4">
            <w:pPr>
              <w:pStyle w:val="Paragraph"/>
              <w:jc w:val="center"/>
              <w:rPr>
                <w:noProof/>
                <w:lang w:val="es-ES_tradnl"/>
              </w:rPr>
            </w:pPr>
            <w:r w:rsidRPr="004238D4">
              <w:rPr>
                <w:noProof/>
                <w:lang w:val="es-ES_tradnl"/>
              </w:rPr>
              <w:t>65</w:t>
            </w:r>
          </w:p>
        </w:tc>
        <w:tc>
          <w:tcPr>
            <w:tcW w:w="0" w:type="auto"/>
          </w:tcPr>
          <w:p w14:paraId="01D683BE" w14:textId="77777777" w:rsidR="00833139" w:rsidRPr="004238D4" w:rsidRDefault="00833139" w:rsidP="004238D4">
            <w:pPr>
              <w:pStyle w:val="Paragraph"/>
              <w:rPr>
                <w:noProof/>
                <w:lang w:val="es-ES_tradnl"/>
              </w:rPr>
            </w:pPr>
            <w:r w:rsidRPr="004238D4">
              <w:rPr>
                <w:noProof/>
                <w:lang w:val="es-ES_tradnl"/>
              </w:rPr>
              <w:t>Cuerpo de rotor de chapa eléctrica apilada, con:</w:t>
            </w:r>
          </w:p>
          <w:tbl>
            <w:tblPr>
              <w:tblStyle w:val="Listdash1"/>
              <w:tblW w:w="0" w:type="auto"/>
              <w:tblLook w:val="0000" w:firstRow="0" w:lastRow="0" w:firstColumn="0" w:lastColumn="0" w:noHBand="0" w:noVBand="0"/>
            </w:tblPr>
            <w:tblGrid>
              <w:gridCol w:w="220"/>
              <w:gridCol w:w="4110"/>
            </w:tblGrid>
            <w:tr w:rsidR="00833139" w:rsidRPr="004238D4" w14:paraId="1C5C6CBB" w14:textId="77777777" w:rsidTr="004238D4">
              <w:tc>
                <w:tcPr>
                  <w:tcW w:w="0" w:type="auto"/>
                </w:tcPr>
                <w:p w14:paraId="1D88B63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0C40E11" w14:textId="77777777" w:rsidR="00833139" w:rsidRPr="004238D4" w:rsidRDefault="00833139" w:rsidP="004238D4">
                  <w:pPr>
                    <w:pStyle w:val="Paragraph"/>
                    <w:rPr>
                      <w:noProof/>
                      <w:lang w:val="es-ES_tradnl"/>
                    </w:rPr>
                  </w:pPr>
                  <w:r w:rsidRPr="004238D4">
                    <w:rPr>
                      <w:noProof/>
                      <w:lang w:val="es-ES_tradnl"/>
                    </w:rPr>
                    <w:t>un diámetro igual o superior a 18 mm, pero inferior o igual a 35 mm, y</w:t>
                  </w:r>
                </w:p>
              </w:tc>
            </w:tr>
            <w:tr w:rsidR="00833139" w:rsidRPr="004238D4" w14:paraId="6B5ADE50" w14:textId="77777777" w:rsidTr="004238D4">
              <w:tc>
                <w:tcPr>
                  <w:tcW w:w="0" w:type="auto"/>
                </w:tcPr>
                <w:p w14:paraId="20C4118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CE07E52" w14:textId="77777777" w:rsidR="00833139" w:rsidRPr="004238D4" w:rsidRDefault="00833139" w:rsidP="004238D4">
                  <w:pPr>
                    <w:pStyle w:val="Paragraph"/>
                    <w:rPr>
                      <w:noProof/>
                      <w:lang w:val="es-ES_tradnl"/>
                    </w:rPr>
                  </w:pPr>
                  <w:r w:rsidRPr="004238D4">
                    <w:rPr>
                      <w:noProof/>
                      <w:lang w:val="es-ES_tradnl"/>
                    </w:rPr>
                    <w:t>una longitud igual o superior a 20 mm pero inferior o igual a 65 mm,</w:t>
                  </w:r>
                </w:p>
              </w:tc>
            </w:tr>
          </w:tbl>
          <w:p w14:paraId="180F8AB1" w14:textId="77777777" w:rsidR="00833139" w:rsidRPr="004238D4" w:rsidRDefault="00833139" w:rsidP="004238D4">
            <w:pPr>
              <w:pStyle w:val="Paragraph"/>
              <w:rPr>
                <w:noProof/>
                <w:lang w:val="es-ES_tradnl"/>
              </w:rPr>
            </w:pPr>
          </w:p>
        </w:tc>
        <w:tc>
          <w:tcPr>
            <w:tcW w:w="0" w:type="auto"/>
          </w:tcPr>
          <w:p w14:paraId="274863D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F2C250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B94334F"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372D7D13" w14:textId="77777777" w:rsidTr="00833139">
        <w:trPr>
          <w:cantSplit/>
        </w:trPr>
        <w:tc>
          <w:tcPr>
            <w:tcW w:w="0" w:type="auto"/>
          </w:tcPr>
          <w:p w14:paraId="1F8F2904" w14:textId="77777777" w:rsidR="00833139" w:rsidRPr="004238D4" w:rsidRDefault="00833139" w:rsidP="004238D4">
            <w:pPr>
              <w:pStyle w:val="Paragraph"/>
              <w:rPr>
                <w:noProof/>
                <w:lang w:val="es-ES_tradnl"/>
              </w:rPr>
            </w:pPr>
            <w:r w:rsidRPr="004238D4">
              <w:rPr>
                <w:noProof/>
                <w:lang w:val="es-ES_tradnl"/>
              </w:rPr>
              <w:t>0.7761</w:t>
            </w:r>
          </w:p>
        </w:tc>
        <w:tc>
          <w:tcPr>
            <w:tcW w:w="0" w:type="auto"/>
          </w:tcPr>
          <w:p w14:paraId="52254A34" w14:textId="428620B4"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8503 00 99</w:t>
            </w:r>
          </w:p>
        </w:tc>
        <w:tc>
          <w:tcPr>
            <w:tcW w:w="0" w:type="auto"/>
          </w:tcPr>
          <w:p w14:paraId="7B9C9F3A" w14:textId="77777777" w:rsidR="00833139" w:rsidRPr="004238D4" w:rsidRDefault="00833139" w:rsidP="004238D4">
            <w:pPr>
              <w:pStyle w:val="Paragraph"/>
              <w:jc w:val="center"/>
              <w:rPr>
                <w:noProof/>
                <w:lang w:val="es-ES_tradnl"/>
              </w:rPr>
            </w:pPr>
            <w:r w:rsidRPr="004238D4">
              <w:rPr>
                <w:noProof/>
                <w:lang w:val="es-ES_tradnl"/>
              </w:rPr>
              <w:t>75</w:t>
            </w:r>
          </w:p>
        </w:tc>
        <w:tc>
          <w:tcPr>
            <w:tcW w:w="0" w:type="auto"/>
          </w:tcPr>
          <w:p w14:paraId="42957B51" w14:textId="77777777" w:rsidR="00833139" w:rsidRPr="004238D4" w:rsidRDefault="00833139" w:rsidP="004238D4">
            <w:pPr>
              <w:pStyle w:val="Paragraph"/>
              <w:rPr>
                <w:noProof/>
                <w:lang w:val="es-ES_tradnl"/>
              </w:rPr>
            </w:pPr>
            <w:r w:rsidRPr="004238D4">
              <w:rPr>
                <w:noProof/>
                <w:lang w:val="es-ES_tradnl"/>
              </w:rPr>
              <w:t>Cuerpo de estator de chapa eléctrica apilada con:</w:t>
            </w:r>
          </w:p>
          <w:tbl>
            <w:tblPr>
              <w:tblStyle w:val="Listdash1"/>
              <w:tblW w:w="0" w:type="auto"/>
              <w:tblLook w:val="0000" w:firstRow="0" w:lastRow="0" w:firstColumn="0" w:lastColumn="0" w:noHBand="0" w:noVBand="0"/>
            </w:tblPr>
            <w:tblGrid>
              <w:gridCol w:w="220"/>
              <w:gridCol w:w="4110"/>
            </w:tblGrid>
            <w:tr w:rsidR="00833139" w:rsidRPr="004238D4" w14:paraId="27ED0DEB" w14:textId="77777777" w:rsidTr="004238D4">
              <w:tc>
                <w:tcPr>
                  <w:tcW w:w="0" w:type="auto"/>
                </w:tcPr>
                <w:p w14:paraId="7BA8A70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01C476E" w14:textId="77777777" w:rsidR="00833139" w:rsidRPr="004238D4" w:rsidRDefault="00833139" w:rsidP="004238D4">
                  <w:pPr>
                    <w:pStyle w:val="Paragraph"/>
                    <w:rPr>
                      <w:noProof/>
                      <w:lang w:val="es-ES_tradnl"/>
                    </w:rPr>
                  </w:pPr>
                  <w:r w:rsidRPr="004238D4">
                    <w:rPr>
                      <w:noProof/>
                      <w:lang w:val="es-ES_tradnl"/>
                    </w:rPr>
                    <w:t>un diámetro interior superior o igual a 18 mm pero inferior a 35 mm,</w:t>
                  </w:r>
                </w:p>
              </w:tc>
            </w:tr>
            <w:tr w:rsidR="00833139" w:rsidRPr="004238D4" w14:paraId="45471482" w14:textId="77777777" w:rsidTr="004238D4">
              <w:tc>
                <w:tcPr>
                  <w:tcW w:w="0" w:type="auto"/>
                </w:tcPr>
                <w:p w14:paraId="4C3BCAB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CDD6A63" w14:textId="77777777" w:rsidR="00833139" w:rsidRPr="004238D4" w:rsidRDefault="00833139" w:rsidP="004238D4">
                  <w:pPr>
                    <w:pStyle w:val="Paragraph"/>
                    <w:rPr>
                      <w:noProof/>
                      <w:lang w:val="es-ES_tradnl"/>
                    </w:rPr>
                  </w:pPr>
                  <w:r w:rsidRPr="004238D4">
                    <w:rPr>
                      <w:noProof/>
                      <w:lang w:val="es-ES_tradnl"/>
                    </w:rPr>
                    <w:t>un diámetro exterior superior o igual a 35 mm pero inferior a 65 mm, y</w:t>
                  </w:r>
                </w:p>
              </w:tc>
            </w:tr>
            <w:tr w:rsidR="00833139" w:rsidRPr="004238D4" w14:paraId="7AB5A557" w14:textId="77777777" w:rsidTr="004238D4">
              <w:tc>
                <w:tcPr>
                  <w:tcW w:w="0" w:type="auto"/>
                </w:tcPr>
                <w:p w14:paraId="52EA901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BA6025F" w14:textId="77777777" w:rsidR="00833139" w:rsidRPr="004238D4" w:rsidRDefault="00833139" w:rsidP="004238D4">
                  <w:pPr>
                    <w:pStyle w:val="Paragraph"/>
                    <w:rPr>
                      <w:noProof/>
                      <w:lang w:val="es-ES_tradnl"/>
                    </w:rPr>
                  </w:pPr>
                  <w:r w:rsidRPr="004238D4">
                    <w:rPr>
                      <w:noProof/>
                      <w:lang w:val="es-ES_tradnl"/>
                    </w:rPr>
                    <w:t>una longitud superior o igual a 20 mm pero inferior a 65 mm,</w:t>
                  </w:r>
                </w:p>
              </w:tc>
            </w:tr>
            <w:tr w:rsidR="00833139" w:rsidRPr="004238D4" w14:paraId="5392C8F8" w14:textId="77777777" w:rsidTr="004238D4">
              <w:tc>
                <w:tcPr>
                  <w:tcW w:w="0" w:type="auto"/>
                </w:tcPr>
                <w:p w14:paraId="2594E89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CAC284C" w14:textId="77777777" w:rsidR="00833139" w:rsidRPr="004238D4" w:rsidRDefault="00833139" w:rsidP="004238D4">
                  <w:pPr>
                    <w:pStyle w:val="Paragraph"/>
                    <w:rPr>
                      <w:noProof/>
                      <w:lang w:val="es-ES_tradnl"/>
                    </w:rPr>
                  </w:pPr>
                  <w:r w:rsidRPr="004238D4">
                    <w:rPr>
                      <w:noProof/>
                      <w:lang w:val="es-ES_tradnl"/>
                    </w:rPr>
                    <w:t>incluso en una carcasa</w:t>
                  </w:r>
                </w:p>
              </w:tc>
            </w:tr>
          </w:tbl>
          <w:p w14:paraId="4134B85F" w14:textId="77777777" w:rsidR="00833139" w:rsidRPr="004238D4" w:rsidRDefault="00833139" w:rsidP="004238D4">
            <w:pPr>
              <w:pStyle w:val="Paragraph"/>
              <w:rPr>
                <w:noProof/>
                <w:lang w:val="es-ES_tradnl"/>
              </w:rPr>
            </w:pPr>
          </w:p>
        </w:tc>
        <w:tc>
          <w:tcPr>
            <w:tcW w:w="0" w:type="auto"/>
          </w:tcPr>
          <w:p w14:paraId="1E91EC0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F18A86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00050ED"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7F517D56" w14:textId="77777777" w:rsidTr="00833139">
        <w:trPr>
          <w:cantSplit/>
        </w:trPr>
        <w:tc>
          <w:tcPr>
            <w:tcW w:w="0" w:type="auto"/>
          </w:tcPr>
          <w:p w14:paraId="672407BC" w14:textId="77777777" w:rsidR="00833139" w:rsidRPr="004238D4" w:rsidRDefault="00833139" w:rsidP="004238D4">
            <w:pPr>
              <w:pStyle w:val="Paragraph"/>
              <w:rPr>
                <w:noProof/>
                <w:lang w:val="es-ES_tradnl"/>
              </w:rPr>
            </w:pPr>
            <w:r w:rsidRPr="004238D4">
              <w:rPr>
                <w:noProof/>
                <w:lang w:val="es-ES_tradnl"/>
              </w:rPr>
              <w:t>0.7758</w:t>
            </w:r>
          </w:p>
        </w:tc>
        <w:tc>
          <w:tcPr>
            <w:tcW w:w="0" w:type="auto"/>
          </w:tcPr>
          <w:p w14:paraId="6C499C39" w14:textId="77777777" w:rsidR="00833139" w:rsidRPr="004238D4" w:rsidRDefault="00833139" w:rsidP="004238D4">
            <w:pPr>
              <w:pStyle w:val="Paragraph"/>
              <w:jc w:val="right"/>
              <w:rPr>
                <w:noProof/>
                <w:lang w:val="es-ES_tradnl"/>
              </w:rPr>
            </w:pPr>
            <w:r w:rsidRPr="004238D4">
              <w:rPr>
                <w:noProof/>
                <w:lang w:val="es-ES_tradnl"/>
              </w:rPr>
              <w:t>ex 8503 00 99</w:t>
            </w:r>
          </w:p>
        </w:tc>
        <w:tc>
          <w:tcPr>
            <w:tcW w:w="0" w:type="auto"/>
          </w:tcPr>
          <w:p w14:paraId="5EFB2A3F" w14:textId="77777777" w:rsidR="00833139" w:rsidRPr="004238D4" w:rsidRDefault="00833139" w:rsidP="004238D4">
            <w:pPr>
              <w:pStyle w:val="Paragraph"/>
              <w:jc w:val="center"/>
              <w:rPr>
                <w:noProof/>
                <w:lang w:val="es-ES_tradnl"/>
              </w:rPr>
            </w:pPr>
            <w:r w:rsidRPr="004238D4">
              <w:rPr>
                <w:noProof/>
                <w:lang w:val="es-ES_tradnl"/>
              </w:rPr>
              <w:t>80</w:t>
            </w:r>
          </w:p>
        </w:tc>
        <w:tc>
          <w:tcPr>
            <w:tcW w:w="0" w:type="auto"/>
          </w:tcPr>
          <w:p w14:paraId="64909052" w14:textId="77777777" w:rsidR="00833139" w:rsidRPr="004238D4" w:rsidRDefault="00833139" w:rsidP="004238D4">
            <w:pPr>
              <w:pStyle w:val="Paragraph"/>
              <w:rPr>
                <w:noProof/>
                <w:lang w:val="es-ES_tradnl"/>
              </w:rPr>
            </w:pPr>
            <w:r w:rsidRPr="004238D4">
              <w:rPr>
                <w:noProof/>
                <w:lang w:val="es-ES_tradnl"/>
              </w:rPr>
              <w:t>Carcasa de motor de acero con:</w:t>
            </w:r>
          </w:p>
          <w:tbl>
            <w:tblPr>
              <w:tblStyle w:val="Listdash1"/>
              <w:tblW w:w="0" w:type="auto"/>
              <w:tblLook w:val="0000" w:firstRow="0" w:lastRow="0" w:firstColumn="0" w:lastColumn="0" w:noHBand="0" w:noVBand="0"/>
            </w:tblPr>
            <w:tblGrid>
              <w:gridCol w:w="220"/>
              <w:gridCol w:w="4110"/>
            </w:tblGrid>
            <w:tr w:rsidR="00833139" w:rsidRPr="004238D4" w14:paraId="0E8E54F8" w14:textId="77777777" w:rsidTr="004238D4">
              <w:tc>
                <w:tcPr>
                  <w:tcW w:w="0" w:type="auto"/>
                </w:tcPr>
                <w:p w14:paraId="18FD870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13237AA" w14:textId="77777777" w:rsidR="00833139" w:rsidRPr="004238D4" w:rsidRDefault="00833139" w:rsidP="004238D4">
                  <w:pPr>
                    <w:pStyle w:val="Paragraph"/>
                    <w:rPr>
                      <w:noProof/>
                      <w:lang w:val="es-ES_tradnl"/>
                    </w:rPr>
                  </w:pPr>
                  <w:r w:rsidRPr="004238D4">
                    <w:rPr>
                      <w:noProof/>
                      <w:lang w:val="es-ES_tradnl"/>
                    </w:rPr>
                    <w:t>un diámetro interior igual o superior a 35 mm pero inferior o igual a 65 mm,</w:t>
                  </w:r>
                </w:p>
              </w:tc>
            </w:tr>
            <w:tr w:rsidR="00833139" w:rsidRPr="004238D4" w14:paraId="58CDEDD3" w14:textId="77777777" w:rsidTr="004238D4">
              <w:tc>
                <w:tcPr>
                  <w:tcW w:w="0" w:type="auto"/>
                </w:tcPr>
                <w:p w14:paraId="055E6A4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21F60B6" w14:textId="77777777" w:rsidR="00833139" w:rsidRPr="004238D4" w:rsidRDefault="00833139" w:rsidP="004238D4">
                  <w:pPr>
                    <w:pStyle w:val="Paragraph"/>
                    <w:rPr>
                      <w:noProof/>
                      <w:lang w:val="es-ES_tradnl"/>
                    </w:rPr>
                  </w:pPr>
                  <w:r w:rsidRPr="004238D4">
                    <w:rPr>
                      <w:noProof/>
                      <w:lang w:val="es-ES_tradnl"/>
                    </w:rPr>
                    <w:t>un diámetro exterior igual o superior a 35 mm pero inferior o igual a 70 mm, y</w:t>
                  </w:r>
                </w:p>
              </w:tc>
            </w:tr>
            <w:tr w:rsidR="00833139" w:rsidRPr="004238D4" w14:paraId="56F5D264" w14:textId="77777777" w:rsidTr="004238D4">
              <w:tc>
                <w:tcPr>
                  <w:tcW w:w="0" w:type="auto"/>
                </w:tcPr>
                <w:p w14:paraId="6F298AF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7C54BB3" w14:textId="77777777" w:rsidR="00833139" w:rsidRPr="004238D4" w:rsidRDefault="00833139" w:rsidP="004238D4">
                  <w:pPr>
                    <w:pStyle w:val="Paragraph"/>
                    <w:rPr>
                      <w:noProof/>
                      <w:lang w:val="es-ES_tradnl"/>
                    </w:rPr>
                  </w:pPr>
                  <w:r w:rsidRPr="004238D4">
                    <w:rPr>
                      <w:noProof/>
                      <w:lang w:val="es-ES_tradnl"/>
                    </w:rPr>
                    <w:t>una longitud igual o superior a 35 mm pero inferior o igual a 150 mm,</w:t>
                  </w:r>
                </w:p>
              </w:tc>
            </w:tr>
          </w:tbl>
          <w:p w14:paraId="2F95214B" w14:textId="77777777" w:rsidR="00833139" w:rsidRPr="004238D4" w:rsidRDefault="00833139" w:rsidP="004238D4">
            <w:pPr>
              <w:pStyle w:val="Paragraph"/>
              <w:rPr>
                <w:noProof/>
                <w:lang w:val="es-ES_tradnl"/>
              </w:rPr>
            </w:pPr>
          </w:p>
        </w:tc>
        <w:tc>
          <w:tcPr>
            <w:tcW w:w="0" w:type="auto"/>
          </w:tcPr>
          <w:p w14:paraId="072B015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7DFC20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E22277A"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133EE54F" w14:textId="77777777" w:rsidTr="00833139">
        <w:trPr>
          <w:cantSplit/>
        </w:trPr>
        <w:tc>
          <w:tcPr>
            <w:tcW w:w="0" w:type="auto"/>
          </w:tcPr>
          <w:p w14:paraId="74423C8F" w14:textId="77777777" w:rsidR="00833139" w:rsidRPr="004238D4" w:rsidRDefault="00833139" w:rsidP="004238D4">
            <w:pPr>
              <w:pStyle w:val="Paragraph"/>
              <w:rPr>
                <w:noProof/>
                <w:lang w:val="es-ES_tradnl"/>
              </w:rPr>
            </w:pPr>
            <w:r w:rsidRPr="004238D4">
              <w:rPr>
                <w:noProof/>
                <w:lang w:val="es-ES_tradnl"/>
              </w:rPr>
              <w:t>0.7549</w:t>
            </w:r>
          </w:p>
        </w:tc>
        <w:tc>
          <w:tcPr>
            <w:tcW w:w="0" w:type="auto"/>
          </w:tcPr>
          <w:p w14:paraId="2C1A1E94" w14:textId="77777777" w:rsidR="00833139" w:rsidRPr="004238D4" w:rsidRDefault="00833139" w:rsidP="004238D4">
            <w:pPr>
              <w:pStyle w:val="Paragraph"/>
              <w:jc w:val="right"/>
              <w:rPr>
                <w:noProof/>
                <w:lang w:val="es-ES_tradnl"/>
              </w:rPr>
            </w:pPr>
            <w:r w:rsidRPr="004238D4">
              <w:rPr>
                <w:noProof/>
                <w:lang w:val="es-ES_tradnl"/>
              </w:rPr>
              <w:t>ex 8504 31 80</w:t>
            </w:r>
          </w:p>
        </w:tc>
        <w:tc>
          <w:tcPr>
            <w:tcW w:w="0" w:type="auto"/>
          </w:tcPr>
          <w:p w14:paraId="0113EB83" w14:textId="77777777" w:rsidR="00833139" w:rsidRPr="004238D4" w:rsidRDefault="00833139" w:rsidP="004238D4">
            <w:pPr>
              <w:pStyle w:val="Paragraph"/>
              <w:jc w:val="center"/>
              <w:rPr>
                <w:noProof/>
                <w:lang w:val="es-ES_tradnl"/>
              </w:rPr>
            </w:pPr>
            <w:r w:rsidRPr="004238D4">
              <w:rPr>
                <w:noProof/>
                <w:lang w:val="es-ES_tradnl"/>
              </w:rPr>
              <w:t>15</w:t>
            </w:r>
          </w:p>
        </w:tc>
        <w:tc>
          <w:tcPr>
            <w:tcW w:w="0" w:type="auto"/>
          </w:tcPr>
          <w:p w14:paraId="743EA899" w14:textId="77777777" w:rsidR="00833139" w:rsidRPr="004238D4" w:rsidRDefault="00833139" w:rsidP="004238D4">
            <w:pPr>
              <w:pStyle w:val="Paragraph"/>
              <w:rPr>
                <w:noProof/>
                <w:lang w:val="es-ES_tradnl"/>
              </w:rPr>
            </w:pPr>
            <w:r w:rsidRPr="004238D4">
              <w:rPr>
                <w:noProof/>
                <w:lang w:val="es-ES_tradnl"/>
              </w:rPr>
              <w:t>Transformador eléctrico con</w:t>
            </w:r>
          </w:p>
          <w:tbl>
            <w:tblPr>
              <w:tblStyle w:val="Listdash1"/>
              <w:tblW w:w="0" w:type="auto"/>
              <w:tblLook w:val="0000" w:firstRow="0" w:lastRow="0" w:firstColumn="0" w:lastColumn="0" w:noHBand="0" w:noVBand="0"/>
            </w:tblPr>
            <w:tblGrid>
              <w:gridCol w:w="220"/>
              <w:gridCol w:w="4110"/>
            </w:tblGrid>
            <w:tr w:rsidR="00833139" w:rsidRPr="004238D4" w14:paraId="5738A4DD" w14:textId="77777777" w:rsidTr="004238D4">
              <w:tc>
                <w:tcPr>
                  <w:tcW w:w="0" w:type="auto"/>
                </w:tcPr>
                <w:p w14:paraId="22D6F5A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B9A3D91" w14:textId="77777777" w:rsidR="00833139" w:rsidRPr="004238D4" w:rsidRDefault="00833139" w:rsidP="004238D4">
                  <w:pPr>
                    <w:pStyle w:val="Paragraph"/>
                    <w:rPr>
                      <w:noProof/>
                      <w:lang w:val="es-ES_tradnl"/>
                    </w:rPr>
                  </w:pPr>
                  <w:r w:rsidRPr="004238D4">
                    <w:rPr>
                      <w:noProof/>
                      <w:lang w:val="es-ES_tradnl"/>
                    </w:rPr>
                    <w:t>una capacidad de 192 o 216 vatios</w:t>
                  </w:r>
                </w:p>
              </w:tc>
            </w:tr>
            <w:tr w:rsidR="00833139" w:rsidRPr="004238D4" w14:paraId="0510FC79" w14:textId="77777777" w:rsidTr="004238D4">
              <w:tc>
                <w:tcPr>
                  <w:tcW w:w="0" w:type="auto"/>
                </w:tcPr>
                <w:p w14:paraId="33198D2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649B77C" w14:textId="77777777" w:rsidR="00833139" w:rsidRPr="004238D4" w:rsidRDefault="00833139" w:rsidP="004238D4">
                  <w:pPr>
                    <w:pStyle w:val="Paragraph"/>
                    <w:rPr>
                      <w:noProof/>
                      <w:lang w:val="es-ES_tradnl"/>
                    </w:rPr>
                  </w:pPr>
                  <w:r w:rsidRPr="004238D4">
                    <w:rPr>
                      <w:noProof/>
                      <w:lang w:val="es-ES_tradnl"/>
                    </w:rPr>
                    <w:t>dimensiones no superiores a 27,1 x 26,6 x 18 mm</w:t>
                  </w:r>
                </w:p>
              </w:tc>
            </w:tr>
            <w:tr w:rsidR="00833139" w:rsidRPr="004238D4" w14:paraId="3088415D" w14:textId="77777777" w:rsidTr="004238D4">
              <w:tc>
                <w:tcPr>
                  <w:tcW w:w="0" w:type="auto"/>
                </w:tcPr>
                <w:p w14:paraId="77B25B2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05F3BDD" w14:textId="77777777" w:rsidR="00833139" w:rsidRPr="004238D4" w:rsidRDefault="00833139" w:rsidP="004238D4">
                  <w:pPr>
                    <w:pStyle w:val="Paragraph"/>
                    <w:rPr>
                      <w:noProof/>
                      <w:lang w:val="es-ES_tradnl"/>
                    </w:rPr>
                  </w:pPr>
                  <w:r w:rsidRPr="004238D4">
                    <w:rPr>
                      <w:noProof/>
                      <w:lang w:val="es-ES_tradnl"/>
                    </w:rPr>
                    <w:t>un rango de temperatura de funcionamiento entre – 40 °C y + 125 °C</w:t>
                  </w:r>
                </w:p>
              </w:tc>
            </w:tr>
            <w:tr w:rsidR="00833139" w:rsidRPr="004238D4" w14:paraId="5A8A591B" w14:textId="77777777" w:rsidTr="004238D4">
              <w:tc>
                <w:tcPr>
                  <w:tcW w:w="0" w:type="auto"/>
                </w:tcPr>
                <w:p w14:paraId="7640497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B4FAC1B" w14:textId="77777777" w:rsidR="00833139" w:rsidRPr="004238D4" w:rsidRDefault="00833139" w:rsidP="004238D4">
                  <w:pPr>
                    <w:pStyle w:val="Paragraph"/>
                    <w:rPr>
                      <w:noProof/>
                      <w:lang w:val="es-ES_tradnl"/>
                    </w:rPr>
                  </w:pPr>
                  <w:r w:rsidRPr="004238D4">
                    <w:rPr>
                      <w:noProof/>
                      <w:lang w:val="es-ES_tradnl"/>
                    </w:rPr>
                    <w:t>tres o cuatro bobinas de hilos de cobre de acoplamiento inductivo, y</w:t>
                  </w:r>
                </w:p>
              </w:tc>
            </w:tr>
            <w:tr w:rsidR="00833139" w:rsidRPr="004238D4" w14:paraId="03011CBB" w14:textId="77777777" w:rsidTr="004238D4">
              <w:tc>
                <w:tcPr>
                  <w:tcW w:w="0" w:type="auto"/>
                </w:tcPr>
                <w:p w14:paraId="08893DB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4119EAD" w14:textId="77777777" w:rsidR="00833139" w:rsidRPr="004238D4" w:rsidRDefault="00833139" w:rsidP="004238D4">
                  <w:pPr>
                    <w:pStyle w:val="Paragraph"/>
                    <w:rPr>
                      <w:noProof/>
                      <w:lang w:val="es-ES_tradnl"/>
                    </w:rPr>
                  </w:pPr>
                  <w:r w:rsidRPr="004238D4">
                    <w:rPr>
                      <w:noProof/>
                      <w:lang w:val="es-ES_tradnl"/>
                    </w:rPr>
                    <w:t>9 patillas de conexión en la parte inferior</w:t>
                  </w:r>
                </w:p>
              </w:tc>
            </w:tr>
          </w:tbl>
          <w:p w14:paraId="5CB7E928" w14:textId="77777777" w:rsidR="00833139" w:rsidRPr="004238D4" w:rsidRDefault="00833139" w:rsidP="004238D4">
            <w:pPr>
              <w:pStyle w:val="Paragraph"/>
              <w:rPr>
                <w:noProof/>
                <w:lang w:val="es-ES_tradnl"/>
              </w:rPr>
            </w:pPr>
          </w:p>
        </w:tc>
        <w:tc>
          <w:tcPr>
            <w:tcW w:w="0" w:type="auto"/>
          </w:tcPr>
          <w:p w14:paraId="1678785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6ADF6D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AE3E115"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52A7E197" w14:textId="77777777" w:rsidTr="00833139">
        <w:trPr>
          <w:cantSplit/>
        </w:trPr>
        <w:tc>
          <w:tcPr>
            <w:tcW w:w="0" w:type="auto"/>
          </w:tcPr>
          <w:p w14:paraId="6EEFB2C8" w14:textId="77777777" w:rsidR="00833139" w:rsidRPr="004238D4" w:rsidRDefault="00833139" w:rsidP="004238D4">
            <w:pPr>
              <w:pStyle w:val="Paragraph"/>
              <w:rPr>
                <w:noProof/>
                <w:lang w:val="es-ES_tradnl"/>
              </w:rPr>
            </w:pPr>
            <w:r w:rsidRPr="004238D4">
              <w:rPr>
                <w:noProof/>
                <w:lang w:val="es-ES_tradnl"/>
              </w:rPr>
              <w:t>0.7548</w:t>
            </w:r>
          </w:p>
        </w:tc>
        <w:tc>
          <w:tcPr>
            <w:tcW w:w="0" w:type="auto"/>
          </w:tcPr>
          <w:p w14:paraId="7CAA8D80" w14:textId="77777777" w:rsidR="00833139" w:rsidRPr="004238D4" w:rsidRDefault="00833139" w:rsidP="004238D4">
            <w:pPr>
              <w:pStyle w:val="Paragraph"/>
              <w:jc w:val="right"/>
              <w:rPr>
                <w:noProof/>
                <w:lang w:val="es-ES_tradnl"/>
              </w:rPr>
            </w:pPr>
            <w:r w:rsidRPr="004238D4">
              <w:rPr>
                <w:noProof/>
                <w:lang w:val="es-ES_tradnl"/>
              </w:rPr>
              <w:t>ex 8504 31 80</w:t>
            </w:r>
          </w:p>
        </w:tc>
        <w:tc>
          <w:tcPr>
            <w:tcW w:w="0" w:type="auto"/>
          </w:tcPr>
          <w:p w14:paraId="3603689A" w14:textId="77777777" w:rsidR="00833139" w:rsidRPr="004238D4" w:rsidRDefault="00833139" w:rsidP="004238D4">
            <w:pPr>
              <w:pStyle w:val="Paragraph"/>
              <w:jc w:val="center"/>
              <w:rPr>
                <w:noProof/>
                <w:lang w:val="es-ES_tradnl"/>
              </w:rPr>
            </w:pPr>
            <w:r w:rsidRPr="004238D4">
              <w:rPr>
                <w:noProof/>
                <w:lang w:val="es-ES_tradnl"/>
              </w:rPr>
              <w:t>25</w:t>
            </w:r>
          </w:p>
        </w:tc>
        <w:tc>
          <w:tcPr>
            <w:tcW w:w="0" w:type="auto"/>
          </w:tcPr>
          <w:p w14:paraId="3BD0B496" w14:textId="77777777" w:rsidR="00833139" w:rsidRPr="004238D4" w:rsidRDefault="00833139" w:rsidP="004238D4">
            <w:pPr>
              <w:pStyle w:val="Paragraph"/>
              <w:rPr>
                <w:noProof/>
                <w:lang w:val="es-ES_tradnl"/>
              </w:rPr>
            </w:pPr>
            <w:r w:rsidRPr="004238D4">
              <w:rPr>
                <w:noProof/>
                <w:lang w:val="es-ES_tradnl"/>
              </w:rPr>
              <w:t>Transformador eléctrico con</w:t>
            </w:r>
          </w:p>
          <w:tbl>
            <w:tblPr>
              <w:tblStyle w:val="Listdash1"/>
              <w:tblW w:w="0" w:type="auto"/>
              <w:tblLook w:val="0000" w:firstRow="0" w:lastRow="0" w:firstColumn="0" w:lastColumn="0" w:noHBand="0" w:noVBand="0"/>
            </w:tblPr>
            <w:tblGrid>
              <w:gridCol w:w="220"/>
              <w:gridCol w:w="4110"/>
            </w:tblGrid>
            <w:tr w:rsidR="00833139" w:rsidRPr="004238D4" w14:paraId="1B2BCD49" w14:textId="77777777" w:rsidTr="004238D4">
              <w:tc>
                <w:tcPr>
                  <w:tcW w:w="0" w:type="auto"/>
                </w:tcPr>
                <w:p w14:paraId="50ACB3C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C790E71" w14:textId="77777777" w:rsidR="00833139" w:rsidRPr="004238D4" w:rsidRDefault="00833139" w:rsidP="004238D4">
                  <w:pPr>
                    <w:pStyle w:val="Paragraph"/>
                    <w:rPr>
                      <w:noProof/>
                      <w:lang w:val="es-ES_tradnl"/>
                    </w:rPr>
                  </w:pPr>
                  <w:r w:rsidRPr="004238D4">
                    <w:rPr>
                      <w:noProof/>
                      <w:lang w:val="es-ES_tradnl"/>
                    </w:rPr>
                    <w:t>una capacidad de 432 vatios</w:t>
                  </w:r>
                </w:p>
              </w:tc>
            </w:tr>
            <w:tr w:rsidR="00833139" w:rsidRPr="004238D4" w14:paraId="0309168F" w14:textId="77777777" w:rsidTr="004238D4">
              <w:tc>
                <w:tcPr>
                  <w:tcW w:w="0" w:type="auto"/>
                </w:tcPr>
                <w:p w14:paraId="7A6F20E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44DAD96" w14:textId="77777777" w:rsidR="00833139" w:rsidRPr="004238D4" w:rsidRDefault="00833139" w:rsidP="004238D4">
                  <w:pPr>
                    <w:pStyle w:val="Paragraph"/>
                    <w:rPr>
                      <w:noProof/>
                      <w:lang w:val="es-ES_tradnl"/>
                    </w:rPr>
                  </w:pPr>
                  <w:r w:rsidRPr="004238D4">
                    <w:rPr>
                      <w:noProof/>
                      <w:lang w:val="es-ES_tradnl"/>
                    </w:rPr>
                    <w:t>dimensiones no superiores a 24 mm x 21 mm x19 mm</w:t>
                  </w:r>
                </w:p>
              </w:tc>
            </w:tr>
            <w:tr w:rsidR="00833139" w:rsidRPr="004238D4" w14:paraId="7F355F9E" w14:textId="77777777" w:rsidTr="004238D4">
              <w:tc>
                <w:tcPr>
                  <w:tcW w:w="0" w:type="auto"/>
                </w:tcPr>
                <w:p w14:paraId="0EB30ED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64E26DB" w14:textId="77777777" w:rsidR="00833139" w:rsidRPr="004238D4" w:rsidRDefault="00833139" w:rsidP="004238D4">
                  <w:pPr>
                    <w:pStyle w:val="Paragraph"/>
                    <w:rPr>
                      <w:noProof/>
                      <w:lang w:val="es-ES_tradnl"/>
                    </w:rPr>
                  </w:pPr>
                  <w:r w:rsidRPr="004238D4">
                    <w:rPr>
                      <w:noProof/>
                      <w:lang w:val="es-ES_tradnl"/>
                    </w:rPr>
                    <w:t>un rango de temperatura de funcionamiento entre – 20 °C y + 85 °C</w:t>
                  </w:r>
                </w:p>
              </w:tc>
            </w:tr>
            <w:tr w:rsidR="00833139" w:rsidRPr="004238D4" w14:paraId="019C4496" w14:textId="77777777" w:rsidTr="004238D4">
              <w:tc>
                <w:tcPr>
                  <w:tcW w:w="0" w:type="auto"/>
                </w:tcPr>
                <w:p w14:paraId="3DA23C3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3ECE1B9" w14:textId="77777777" w:rsidR="00833139" w:rsidRPr="004238D4" w:rsidRDefault="00833139" w:rsidP="004238D4">
                  <w:pPr>
                    <w:pStyle w:val="Paragraph"/>
                    <w:rPr>
                      <w:noProof/>
                      <w:lang w:val="es-ES_tradnl"/>
                    </w:rPr>
                  </w:pPr>
                  <w:r w:rsidRPr="004238D4">
                    <w:rPr>
                      <w:noProof/>
                      <w:lang w:val="es-ES_tradnl"/>
                    </w:rPr>
                    <w:t>dos bobinas y</w:t>
                  </w:r>
                </w:p>
              </w:tc>
            </w:tr>
            <w:tr w:rsidR="00833139" w:rsidRPr="004238D4" w14:paraId="0E0C4847" w14:textId="77777777" w:rsidTr="004238D4">
              <w:tc>
                <w:tcPr>
                  <w:tcW w:w="0" w:type="auto"/>
                </w:tcPr>
                <w:p w14:paraId="62FFE1D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D86F907" w14:textId="77777777" w:rsidR="00833139" w:rsidRPr="004238D4" w:rsidRDefault="00833139" w:rsidP="004238D4">
                  <w:pPr>
                    <w:pStyle w:val="Paragraph"/>
                    <w:rPr>
                      <w:noProof/>
                      <w:lang w:val="es-ES_tradnl"/>
                    </w:rPr>
                  </w:pPr>
                  <w:r w:rsidRPr="004238D4">
                    <w:rPr>
                      <w:noProof/>
                      <w:lang w:val="es-ES_tradnl"/>
                    </w:rPr>
                    <w:t>5 patillas de conexión en la parte inferior</w:t>
                  </w:r>
                </w:p>
              </w:tc>
            </w:tr>
          </w:tbl>
          <w:p w14:paraId="083D9141" w14:textId="77777777" w:rsidR="00833139" w:rsidRPr="004238D4" w:rsidRDefault="00833139" w:rsidP="004238D4">
            <w:pPr>
              <w:pStyle w:val="Paragraph"/>
              <w:rPr>
                <w:noProof/>
                <w:lang w:val="es-ES_tradnl"/>
              </w:rPr>
            </w:pPr>
          </w:p>
        </w:tc>
        <w:tc>
          <w:tcPr>
            <w:tcW w:w="0" w:type="auto"/>
          </w:tcPr>
          <w:p w14:paraId="3CFA2CB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491B0C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438D09D"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1635A18D" w14:textId="77777777" w:rsidTr="00833139">
        <w:trPr>
          <w:cantSplit/>
        </w:trPr>
        <w:tc>
          <w:tcPr>
            <w:tcW w:w="0" w:type="auto"/>
          </w:tcPr>
          <w:p w14:paraId="0D862D6F" w14:textId="77777777" w:rsidR="00833139" w:rsidRPr="004238D4" w:rsidRDefault="00833139" w:rsidP="004238D4">
            <w:pPr>
              <w:pStyle w:val="Paragraph"/>
              <w:rPr>
                <w:noProof/>
                <w:lang w:val="es-ES_tradnl"/>
              </w:rPr>
            </w:pPr>
            <w:r w:rsidRPr="004238D4">
              <w:rPr>
                <w:noProof/>
                <w:lang w:val="es-ES_tradnl"/>
              </w:rPr>
              <w:t>0.4450</w:t>
            </w:r>
          </w:p>
        </w:tc>
        <w:tc>
          <w:tcPr>
            <w:tcW w:w="0" w:type="auto"/>
          </w:tcPr>
          <w:p w14:paraId="6F89AB0D" w14:textId="77777777" w:rsidR="00833139" w:rsidRPr="004238D4" w:rsidRDefault="00833139" w:rsidP="004238D4">
            <w:pPr>
              <w:pStyle w:val="Paragraph"/>
              <w:jc w:val="right"/>
              <w:rPr>
                <w:noProof/>
                <w:lang w:val="es-ES_tradnl"/>
              </w:rPr>
            </w:pPr>
            <w:r w:rsidRPr="004238D4">
              <w:rPr>
                <w:noProof/>
                <w:lang w:val="es-ES_tradnl"/>
              </w:rPr>
              <w:t>ex 8504 31 80</w:t>
            </w:r>
          </w:p>
        </w:tc>
        <w:tc>
          <w:tcPr>
            <w:tcW w:w="0" w:type="auto"/>
          </w:tcPr>
          <w:p w14:paraId="0F74069D"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712E764C" w14:textId="77777777" w:rsidR="00833139" w:rsidRPr="004238D4" w:rsidRDefault="00833139" w:rsidP="004238D4">
            <w:pPr>
              <w:pStyle w:val="Paragraph"/>
              <w:rPr>
                <w:noProof/>
                <w:lang w:val="es-ES_tradnl"/>
              </w:rPr>
            </w:pPr>
            <w:r w:rsidRPr="004238D4">
              <w:rPr>
                <w:noProof/>
                <w:lang w:val="es-ES_tradnl"/>
              </w:rPr>
              <w:t>Transformadores de conmutación con una capacidad de aceptar potencias igual o inferior a 1 kVA para la fabricación de convertidores estáticos</w:t>
            </w:r>
          </w:p>
          <w:p w14:paraId="1E7D2378"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41C66EC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494033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D4BF652"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23EB65F2" w14:textId="77777777" w:rsidTr="00833139">
        <w:trPr>
          <w:cantSplit/>
        </w:trPr>
        <w:tc>
          <w:tcPr>
            <w:tcW w:w="0" w:type="auto"/>
          </w:tcPr>
          <w:p w14:paraId="22835825" w14:textId="77777777" w:rsidR="00833139" w:rsidRPr="004238D4" w:rsidRDefault="00833139" w:rsidP="004238D4">
            <w:pPr>
              <w:pStyle w:val="Paragraph"/>
              <w:rPr>
                <w:noProof/>
                <w:lang w:val="es-ES_tradnl"/>
              </w:rPr>
            </w:pPr>
            <w:r w:rsidRPr="004238D4">
              <w:rPr>
                <w:noProof/>
                <w:lang w:val="es-ES_tradnl"/>
              </w:rPr>
              <w:t>0.7547</w:t>
            </w:r>
          </w:p>
        </w:tc>
        <w:tc>
          <w:tcPr>
            <w:tcW w:w="0" w:type="auto"/>
          </w:tcPr>
          <w:p w14:paraId="23D94694" w14:textId="77777777" w:rsidR="00833139" w:rsidRPr="004238D4" w:rsidRDefault="00833139" w:rsidP="004238D4">
            <w:pPr>
              <w:pStyle w:val="Paragraph"/>
              <w:jc w:val="right"/>
              <w:rPr>
                <w:noProof/>
                <w:lang w:val="es-ES_tradnl"/>
              </w:rPr>
            </w:pPr>
            <w:r w:rsidRPr="004238D4">
              <w:rPr>
                <w:noProof/>
                <w:lang w:val="es-ES_tradnl"/>
              </w:rPr>
              <w:t>ex 8504 31 80</w:t>
            </w:r>
          </w:p>
        </w:tc>
        <w:tc>
          <w:tcPr>
            <w:tcW w:w="0" w:type="auto"/>
          </w:tcPr>
          <w:p w14:paraId="61756C03" w14:textId="77777777" w:rsidR="00833139" w:rsidRPr="004238D4" w:rsidRDefault="00833139" w:rsidP="004238D4">
            <w:pPr>
              <w:pStyle w:val="Paragraph"/>
              <w:jc w:val="center"/>
              <w:rPr>
                <w:noProof/>
                <w:lang w:val="es-ES_tradnl"/>
              </w:rPr>
            </w:pPr>
            <w:r w:rsidRPr="004238D4">
              <w:rPr>
                <w:noProof/>
                <w:lang w:val="es-ES_tradnl"/>
              </w:rPr>
              <w:t>35</w:t>
            </w:r>
          </w:p>
        </w:tc>
        <w:tc>
          <w:tcPr>
            <w:tcW w:w="0" w:type="auto"/>
          </w:tcPr>
          <w:p w14:paraId="70BD9D88" w14:textId="77777777" w:rsidR="00833139" w:rsidRPr="004238D4" w:rsidRDefault="00833139" w:rsidP="004238D4">
            <w:pPr>
              <w:pStyle w:val="Paragraph"/>
              <w:rPr>
                <w:noProof/>
                <w:lang w:val="es-ES_tradnl"/>
              </w:rPr>
            </w:pPr>
            <w:r w:rsidRPr="004238D4">
              <w:rPr>
                <w:noProof/>
                <w:lang w:val="es-ES_tradnl"/>
              </w:rPr>
              <w:t xml:space="preserve">Transformador eléctrico con </w:t>
            </w:r>
          </w:p>
          <w:tbl>
            <w:tblPr>
              <w:tblStyle w:val="Listdash1"/>
              <w:tblW w:w="0" w:type="auto"/>
              <w:tblLook w:val="0000" w:firstRow="0" w:lastRow="0" w:firstColumn="0" w:lastColumn="0" w:noHBand="0" w:noVBand="0"/>
            </w:tblPr>
            <w:tblGrid>
              <w:gridCol w:w="220"/>
              <w:gridCol w:w="4110"/>
            </w:tblGrid>
            <w:tr w:rsidR="00833139" w:rsidRPr="004238D4" w14:paraId="2C01DFE2" w14:textId="77777777" w:rsidTr="004238D4">
              <w:tc>
                <w:tcPr>
                  <w:tcW w:w="0" w:type="auto"/>
                </w:tcPr>
                <w:p w14:paraId="3551609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DF285C0" w14:textId="77777777" w:rsidR="00833139" w:rsidRPr="004238D4" w:rsidRDefault="00833139" w:rsidP="004238D4">
                  <w:pPr>
                    <w:pStyle w:val="Paragraph"/>
                    <w:rPr>
                      <w:noProof/>
                      <w:lang w:val="es-ES_tradnl"/>
                    </w:rPr>
                  </w:pPr>
                  <w:r w:rsidRPr="004238D4">
                    <w:rPr>
                      <w:noProof/>
                      <w:lang w:val="es-ES_tradnl"/>
                    </w:rPr>
                    <w:t>una capacidad de 433 vatios</w:t>
                  </w:r>
                </w:p>
              </w:tc>
            </w:tr>
            <w:tr w:rsidR="00833139" w:rsidRPr="004238D4" w14:paraId="37280955" w14:textId="77777777" w:rsidTr="004238D4">
              <w:tc>
                <w:tcPr>
                  <w:tcW w:w="0" w:type="auto"/>
                </w:tcPr>
                <w:p w14:paraId="5EF69F5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64CB0D1" w14:textId="77777777" w:rsidR="00833139" w:rsidRPr="004238D4" w:rsidRDefault="00833139" w:rsidP="004238D4">
                  <w:pPr>
                    <w:pStyle w:val="Paragraph"/>
                    <w:rPr>
                      <w:noProof/>
                      <w:lang w:val="es-ES_tradnl"/>
                    </w:rPr>
                  </w:pPr>
                  <w:r w:rsidRPr="004238D4">
                    <w:rPr>
                      <w:noProof/>
                      <w:lang w:val="es-ES_tradnl"/>
                    </w:rPr>
                    <w:t>dimensiones no superiores a 37,3 x 38,2 x 28,5 mm</w:t>
                  </w:r>
                </w:p>
              </w:tc>
            </w:tr>
            <w:tr w:rsidR="00833139" w:rsidRPr="004238D4" w14:paraId="26DDD48D" w14:textId="77777777" w:rsidTr="004238D4">
              <w:tc>
                <w:tcPr>
                  <w:tcW w:w="0" w:type="auto"/>
                </w:tcPr>
                <w:p w14:paraId="15FADFB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4644CA9" w14:textId="77777777" w:rsidR="00833139" w:rsidRPr="004238D4" w:rsidRDefault="00833139" w:rsidP="004238D4">
                  <w:pPr>
                    <w:pStyle w:val="Paragraph"/>
                    <w:rPr>
                      <w:noProof/>
                      <w:lang w:val="es-ES_tradnl"/>
                    </w:rPr>
                  </w:pPr>
                  <w:r w:rsidRPr="004238D4">
                    <w:rPr>
                      <w:noProof/>
                      <w:lang w:val="es-ES_tradnl"/>
                    </w:rPr>
                    <w:t>un rango de temperatura de funcionamiento entre – 40 °C y + 125 °C</w:t>
                  </w:r>
                </w:p>
              </w:tc>
            </w:tr>
            <w:tr w:rsidR="00833139" w:rsidRPr="004238D4" w14:paraId="7C305863" w14:textId="77777777" w:rsidTr="004238D4">
              <w:tc>
                <w:tcPr>
                  <w:tcW w:w="0" w:type="auto"/>
                </w:tcPr>
                <w:p w14:paraId="272FE0F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2D54E78" w14:textId="77777777" w:rsidR="00833139" w:rsidRPr="004238D4" w:rsidRDefault="00833139" w:rsidP="004238D4">
                  <w:pPr>
                    <w:pStyle w:val="Paragraph"/>
                    <w:rPr>
                      <w:noProof/>
                      <w:lang w:val="es-ES_tradnl"/>
                    </w:rPr>
                  </w:pPr>
                  <w:r w:rsidRPr="004238D4">
                    <w:rPr>
                      <w:noProof/>
                      <w:lang w:val="es-ES_tradnl"/>
                    </w:rPr>
                    <w:t>cuatro bobinas de hilos de cobre de acoplamiento inductivo y</w:t>
                  </w:r>
                </w:p>
              </w:tc>
            </w:tr>
          </w:tbl>
          <w:p w14:paraId="65BBC579" w14:textId="77777777" w:rsidR="00833139" w:rsidRPr="004238D4" w:rsidRDefault="00833139" w:rsidP="004238D4">
            <w:pPr>
              <w:pStyle w:val="Paragraph"/>
              <w:rPr>
                <w:noProof/>
                <w:lang w:val="es-ES_tradnl"/>
              </w:rPr>
            </w:pPr>
            <w:r w:rsidRPr="004238D4">
              <w:rPr>
                <w:noProof/>
                <w:lang w:val="es-ES_tradnl"/>
              </w:rPr>
              <w:t>13 patillas de conexión en la parte inferior</w:t>
            </w:r>
          </w:p>
        </w:tc>
        <w:tc>
          <w:tcPr>
            <w:tcW w:w="0" w:type="auto"/>
          </w:tcPr>
          <w:p w14:paraId="6F93A85E"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EAF103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D0CECF5"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0EF25A48" w14:textId="77777777" w:rsidTr="00833139">
        <w:trPr>
          <w:cantSplit/>
        </w:trPr>
        <w:tc>
          <w:tcPr>
            <w:tcW w:w="0" w:type="auto"/>
          </w:tcPr>
          <w:p w14:paraId="18B2C0F8" w14:textId="77777777" w:rsidR="00833139" w:rsidRPr="004238D4" w:rsidRDefault="00833139" w:rsidP="004238D4">
            <w:pPr>
              <w:pStyle w:val="Paragraph"/>
              <w:rPr>
                <w:noProof/>
                <w:lang w:val="es-ES_tradnl"/>
              </w:rPr>
            </w:pPr>
            <w:r w:rsidRPr="004238D4">
              <w:rPr>
                <w:noProof/>
                <w:lang w:val="es-ES_tradnl"/>
              </w:rPr>
              <w:t>0.5598</w:t>
            </w:r>
          </w:p>
        </w:tc>
        <w:tc>
          <w:tcPr>
            <w:tcW w:w="0" w:type="auto"/>
          </w:tcPr>
          <w:p w14:paraId="1CA1AB95" w14:textId="77777777" w:rsidR="00833139" w:rsidRPr="004238D4" w:rsidRDefault="00833139" w:rsidP="004238D4">
            <w:pPr>
              <w:pStyle w:val="Paragraph"/>
              <w:jc w:val="right"/>
              <w:rPr>
                <w:noProof/>
                <w:lang w:val="es-ES_tradnl"/>
              </w:rPr>
            </w:pPr>
            <w:r w:rsidRPr="004238D4">
              <w:rPr>
                <w:noProof/>
                <w:lang w:val="es-ES_tradnl"/>
              </w:rPr>
              <w:t>ex 8504 31 80</w:t>
            </w:r>
          </w:p>
        </w:tc>
        <w:tc>
          <w:tcPr>
            <w:tcW w:w="0" w:type="auto"/>
          </w:tcPr>
          <w:p w14:paraId="01404388"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196B6810" w14:textId="77777777" w:rsidR="00833139" w:rsidRPr="004238D4" w:rsidRDefault="00833139" w:rsidP="004238D4">
            <w:pPr>
              <w:pStyle w:val="Paragraph"/>
              <w:rPr>
                <w:noProof/>
                <w:lang w:val="es-ES_tradnl"/>
              </w:rPr>
            </w:pPr>
            <w:r w:rsidRPr="004238D4">
              <w:rPr>
                <w:noProof/>
                <w:lang w:val="es-ES_tradnl"/>
              </w:rPr>
              <w:t>Transformadores eléctricos:</w:t>
            </w:r>
          </w:p>
          <w:tbl>
            <w:tblPr>
              <w:tblStyle w:val="Listdash1"/>
              <w:tblW w:w="0" w:type="auto"/>
              <w:tblLook w:val="0000" w:firstRow="0" w:lastRow="0" w:firstColumn="0" w:lastColumn="0" w:noHBand="0" w:noVBand="0"/>
            </w:tblPr>
            <w:tblGrid>
              <w:gridCol w:w="220"/>
              <w:gridCol w:w="2473"/>
            </w:tblGrid>
            <w:tr w:rsidR="00833139" w:rsidRPr="004238D4" w14:paraId="1E5A28C9" w14:textId="77777777" w:rsidTr="004238D4">
              <w:tc>
                <w:tcPr>
                  <w:tcW w:w="0" w:type="auto"/>
                </w:tcPr>
                <w:p w14:paraId="4883F55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9690E67" w14:textId="77777777" w:rsidR="00833139" w:rsidRPr="004238D4" w:rsidRDefault="00833139" w:rsidP="004238D4">
                  <w:pPr>
                    <w:pStyle w:val="Paragraph"/>
                    <w:rPr>
                      <w:noProof/>
                      <w:lang w:val="es-ES_tradnl"/>
                    </w:rPr>
                  </w:pPr>
                  <w:r w:rsidRPr="004238D4">
                    <w:rPr>
                      <w:noProof/>
                      <w:lang w:val="es-ES_tradnl"/>
                    </w:rPr>
                    <w:t>de capacidad inferior o igual a 1 kVA</w:t>
                  </w:r>
                </w:p>
              </w:tc>
            </w:tr>
            <w:tr w:rsidR="00833139" w:rsidRPr="004238D4" w14:paraId="460AE47A" w14:textId="77777777" w:rsidTr="004238D4">
              <w:tc>
                <w:tcPr>
                  <w:tcW w:w="0" w:type="auto"/>
                </w:tcPr>
                <w:p w14:paraId="03DB76A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5645B2F" w14:textId="77777777" w:rsidR="00833139" w:rsidRPr="004238D4" w:rsidRDefault="00833139" w:rsidP="004238D4">
                  <w:pPr>
                    <w:pStyle w:val="Paragraph"/>
                    <w:rPr>
                      <w:noProof/>
                      <w:lang w:val="es-ES_tradnl"/>
                    </w:rPr>
                  </w:pPr>
                  <w:r w:rsidRPr="004238D4">
                    <w:rPr>
                      <w:noProof/>
                      <w:lang w:val="es-ES_tradnl"/>
                    </w:rPr>
                    <w:t>sin enchufes ni cables,</w:t>
                  </w:r>
                </w:p>
              </w:tc>
            </w:tr>
          </w:tbl>
          <w:p w14:paraId="2AEC0453" w14:textId="77777777" w:rsidR="00833139" w:rsidRPr="004238D4" w:rsidRDefault="00833139" w:rsidP="004238D4">
            <w:pPr>
              <w:pStyle w:val="Paragraph"/>
              <w:rPr>
                <w:noProof/>
                <w:lang w:val="es-ES_tradnl"/>
              </w:rPr>
            </w:pPr>
            <w:r w:rsidRPr="004238D4">
              <w:rPr>
                <w:noProof/>
                <w:lang w:val="es-ES_tradnl"/>
              </w:rPr>
              <w:t>para uso interno en la fabricación de descodificadores y aparatos de televisión</w:t>
            </w:r>
          </w:p>
          <w:p w14:paraId="3B6E9C20"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1D684567"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43B48B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161C5E9"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4514CC30" w14:textId="77777777" w:rsidTr="00833139">
        <w:trPr>
          <w:cantSplit/>
        </w:trPr>
        <w:tc>
          <w:tcPr>
            <w:tcW w:w="0" w:type="auto"/>
          </w:tcPr>
          <w:p w14:paraId="027E3F72" w14:textId="77777777" w:rsidR="00833139" w:rsidRPr="004238D4" w:rsidRDefault="00833139" w:rsidP="004238D4">
            <w:pPr>
              <w:pStyle w:val="Paragraph"/>
              <w:rPr>
                <w:noProof/>
                <w:lang w:val="es-ES_tradnl"/>
              </w:rPr>
            </w:pPr>
            <w:r w:rsidRPr="004238D4">
              <w:rPr>
                <w:noProof/>
                <w:lang w:val="es-ES_tradnl"/>
              </w:rPr>
              <w:t>0.7551</w:t>
            </w:r>
          </w:p>
        </w:tc>
        <w:tc>
          <w:tcPr>
            <w:tcW w:w="0" w:type="auto"/>
          </w:tcPr>
          <w:p w14:paraId="4054B03C" w14:textId="77777777" w:rsidR="00833139" w:rsidRPr="004238D4" w:rsidRDefault="00833139" w:rsidP="004238D4">
            <w:pPr>
              <w:pStyle w:val="Paragraph"/>
              <w:jc w:val="right"/>
              <w:rPr>
                <w:noProof/>
                <w:lang w:val="es-ES_tradnl"/>
              </w:rPr>
            </w:pPr>
            <w:r w:rsidRPr="004238D4">
              <w:rPr>
                <w:noProof/>
                <w:lang w:val="es-ES_tradnl"/>
              </w:rPr>
              <w:t>ex 8504 31 80</w:t>
            </w:r>
          </w:p>
        </w:tc>
        <w:tc>
          <w:tcPr>
            <w:tcW w:w="0" w:type="auto"/>
          </w:tcPr>
          <w:p w14:paraId="0BF9D401" w14:textId="77777777" w:rsidR="00833139" w:rsidRPr="004238D4" w:rsidRDefault="00833139" w:rsidP="004238D4">
            <w:pPr>
              <w:pStyle w:val="Paragraph"/>
              <w:jc w:val="center"/>
              <w:rPr>
                <w:noProof/>
                <w:lang w:val="es-ES_tradnl"/>
              </w:rPr>
            </w:pPr>
            <w:r w:rsidRPr="004238D4">
              <w:rPr>
                <w:noProof/>
                <w:lang w:val="es-ES_tradnl"/>
              </w:rPr>
              <w:t>45</w:t>
            </w:r>
          </w:p>
        </w:tc>
        <w:tc>
          <w:tcPr>
            <w:tcW w:w="0" w:type="auto"/>
          </w:tcPr>
          <w:p w14:paraId="0A46EB8E" w14:textId="77777777" w:rsidR="00833139" w:rsidRPr="004238D4" w:rsidRDefault="00833139" w:rsidP="004238D4">
            <w:pPr>
              <w:pStyle w:val="Paragraph"/>
              <w:rPr>
                <w:noProof/>
                <w:lang w:val="es-ES_tradnl"/>
              </w:rPr>
            </w:pPr>
            <w:r w:rsidRPr="004238D4">
              <w:rPr>
                <w:noProof/>
                <w:lang w:val="es-ES_tradnl"/>
              </w:rPr>
              <w:t>Transformador eléctrico con:</w:t>
            </w:r>
          </w:p>
          <w:tbl>
            <w:tblPr>
              <w:tblStyle w:val="Listdash1"/>
              <w:tblW w:w="0" w:type="auto"/>
              <w:tblLook w:val="0000" w:firstRow="0" w:lastRow="0" w:firstColumn="0" w:lastColumn="0" w:noHBand="0" w:noVBand="0"/>
            </w:tblPr>
            <w:tblGrid>
              <w:gridCol w:w="220"/>
              <w:gridCol w:w="4110"/>
            </w:tblGrid>
            <w:tr w:rsidR="00833139" w:rsidRPr="004238D4" w14:paraId="2EA1DDE8" w14:textId="77777777" w:rsidTr="004238D4">
              <w:tc>
                <w:tcPr>
                  <w:tcW w:w="0" w:type="auto"/>
                </w:tcPr>
                <w:p w14:paraId="5DC75B1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3FF27AD" w14:textId="77777777" w:rsidR="00833139" w:rsidRPr="004238D4" w:rsidRDefault="00833139" w:rsidP="004238D4">
                  <w:pPr>
                    <w:pStyle w:val="Paragraph"/>
                    <w:rPr>
                      <w:noProof/>
                      <w:lang w:val="es-ES_tradnl"/>
                    </w:rPr>
                  </w:pPr>
                  <w:r w:rsidRPr="004238D4">
                    <w:rPr>
                      <w:noProof/>
                      <w:lang w:val="es-ES_tradnl"/>
                    </w:rPr>
                    <w:t>una capacidad de 0,2 vatios</w:t>
                  </w:r>
                </w:p>
              </w:tc>
            </w:tr>
            <w:tr w:rsidR="00833139" w:rsidRPr="004238D4" w14:paraId="5185BE82" w14:textId="77777777" w:rsidTr="004238D4">
              <w:tc>
                <w:tcPr>
                  <w:tcW w:w="0" w:type="auto"/>
                </w:tcPr>
                <w:p w14:paraId="12CAE0C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C1D0CEE" w14:textId="77777777" w:rsidR="00833139" w:rsidRPr="004238D4" w:rsidRDefault="00833139" w:rsidP="004238D4">
                  <w:pPr>
                    <w:pStyle w:val="Paragraph"/>
                    <w:rPr>
                      <w:noProof/>
                      <w:lang w:val="es-ES_tradnl"/>
                    </w:rPr>
                  </w:pPr>
                  <w:r w:rsidRPr="004238D4">
                    <w:rPr>
                      <w:noProof/>
                      <w:lang w:val="es-ES_tradnl"/>
                    </w:rPr>
                    <w:t>dimensiones no superiores a 15 x 15,5 x 14 mm,</w:t>
                  </w:r>
                </w:p>
              </w:tc>
            </w:tr>
            <w:tr w:rsidR="00833139" w:rsidRPr="004238D4" w14:paraId="310C79A8" w14:textId="77777777" w:rsidTr="004238D4">
              <w:tc>
                <w:tcPr>
                  <w:tcW w:w="0" w:type="auto"/>
                </w:tcPr>
                <w:p w14:paraId="12EA55F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2F0F5A4" w14:textId="77777777" w:rsidR="00833139" w:rsidRPr="004238D4" w:rsidRDefault="00833139" w:rsidP="004238D4">
                  <w:pPr>
                    <w:pStyle w:val="Paragraph"/>
                    <w:rPr>
                      <w:noProof/>
                      <w:lang w:val="es-ES_tradnl"/>
                    </w:rPr>
                  </w:pPr>
                  <w:r w:rsidRPr="004238D4">
                    <w:rPr>
                      <w:noProof/>
                      <w:lang w:val="es-ES_tradnl"/>
                    </w:rPr>
                    <w:t>un rango de temperatura de funcionamiento entre – 10 °C y + 125 °C,</w:t>
                  </w:r>
                </w:p>
              </w:tc>
            </w:tr>
            <w:tr w:rsidR="00833139" w:rsidRPr="004238D4" w14:paraId="7696FA1A" w14:textId="77777777" w:rsidTr="004238D4">
              <w:tc>
                <w:tcPr>
                  <w:tcW w:w="0" w:type="auto"/>
                </w:tcPr>
                <w:p w14:paraId="46A3FD2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C33497D" w14:textId="77777777" w:rsidR="00833139" w:rsidRPr="004238D4" w:rsidRDefault="00833139" w:rsidP="004238D4">
                  <w:pPr>
                    <w:pStyle w:val="Paragraph"/>
                    <w:rPr>
                      <w:noProof/>
                      <w:lang w:val="es-ES_tradnl"/>
                    </w:rPr>
                  </w:pPr>
                  <w:r w:rsidRPr="004238D4">
                    <w:rPr>
                      <w:noProof/>
                      <w:lang w:val="es-ES_tradnl"/>
                    </w:rPr>
                    <w:t>dos bobinas de hilos de cobre de acoplamiento inductivo,</w:t>
                  </w:r>
                </w:p>
              </w:tc>
            </w:tr>
            <w:tr w:rsidR="00833139" w:rsidRPr="004238D4" w14:paraId="4F8337BC" w14:textId="77777777" w:rsidTr="004238D4">
              <w:tc>
                <w:tcPr>
                  <w:tcW w:w="0" w:type="auto"/>
                </w:tcPr>
                <w:p w14:paraId="1905B26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A99F61C" w14:textId="77777777" w:rsidR="00833139" w:rsidRPr="004238D4" w:rsidRDefault="00833139" w:rsidP="004238D4">
                  <w:pPr>
                    <w:pStyle w:val="Paragraph"/>
                    <w:rPr>
                      <w:noProof/>
                      <w:lang w:val="es-ES_tradnl"/>
                    </w:rPr>
                  </w:pPr>
                  <w:r w:rsidRPr="004238D4">
                    <w:rPr>
                      <w:noProof/>
                      <w:lang w:val="es-ES_tradnl"/>
                    </w:rPr>
                    <w:t>5 patillas de conexión en la parte inferior, y</w:t>
                  </w:r>
                </w:p>
              </w:tc>
            </w:tr>
            <w:tr w:rsidR="00833139" w:rsidRPr="004238D4" w14:paraId="6E036DC0" w14:textId="77777777" w:rsidTr="004238D4">
              <w:tc>
                <w:tcPr>
                  <w:tcW w:w="0" w:type="auto"/>
                </w:tcPr>
                <w:p w14:paraId="77FDFD8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5F47398" w14:textId="77777777" w:rsidR="00833139" w:rsidRPr="004238D4" w:rsidRDefault="00833139" w:rsidP="004238D4">
                  <w:pPr>
                    <w:pStyle w:val="Paragraph"/>
                    <w:rPr>
                      <w:noProof/>
                      <w:lang w:val="es-ES_tradnl"/>
                    </w:rPr>
                  </w:pPr>
                  <w:r w:rsidRPr="004238D4">
                    <w:rPr>
                      <w:noProof/>
                      <w:lang w:val="es-ES_tradnl"/>
                    </w:rPr>
                    <w:t>un blindaje de cobre</w:t>
                  </w:r>
                </w:p>
              </w:tc>
            </w:tr>
          </w:tbl>
          <w:p w14:paraId="14964F4C" w14:textId="77777777" w:rsidR="00833139" w:rsidRPr="004238D4" w:rsidRDefault="00833139" w:rsidP="004238D4">
            <w:pPr>
              <w:pStyle w:val="Paragraph"/>
              <w:rPr>
                <w:noProof/>
                <w:lang w:val="es-ES_tradnl"/>
              </w:rPr>
            </w:pPr>
          </w:p>
        </w:tc>
        <w:tc>
          <w:tcPr>
            <w:tcW w:w="0" w:type="auto"/>
          </w:tcPr>
          <w:p w14:paraId="656CC37D"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8948B0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5A70FC6"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64DC8281" w14:textId="77777777" w:rsidTr="00833139">
        <w:trPr>
          <w:cantSplit/>
        </w:trPr>
        <w:tc>
          <w:tcPr>
            <w:tcW w:w="0" w:type="auto"/>
          </w:tcPr>
          <w:p w14:paraId="49EA1C30" w14:textId="77777777" w:rsidR="00833139" w:rsidRPr="004238D4" w:rsidRDefault="00833139" w:rsidP="004238D4">
            <w:pPr>
              <w:pStyle w:val="Paragraph"/>
              <w:rPr>
                <w:noProof/>
                <w:lang w:val="es-ES_tradnl"/>
              </w:rPr>
            </w:pPr>
            <w:r w:rsidRPr="004238D4">
              <w:rPr>
                <w:noProof/>
                <w:lang w:val="es-ES_tradnl"/>
              </w:rPr>
              <w:t>0.7000</w:t>
            </w:r>
          </w:p>
        </w:tc>
        <w:tc>
          <w:tcPr>
            <w:tcW w:w="0" w:type="auto"/>
          </w:tcPr>
          <w:p w14:paraId="3548339B" w14:textId="004D6CF3"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8504 31 80</w:t>
            </w:r>
          </w:p>
        </w:tc>
        <w:tc>
          <w:tcPr>
            <w:tcW w:w="0" w:type="auto"/>
          </w:tcPr>
          <w:p w14:paraId="2DF096CE" w14:textId="77777777" w:rsidR="00833139" w:rsidRPr="004238D4" w:rsidRDefault="00833139" w:rsidP="004238D4">
            <w:pPr>
              <w:pStyle w:val="Paragraph"/>
              <w:jc w:val="center"/>
              <w:rPr>
                <w:noProof/>
                <w:lang w:val="es-ES_tradnl"/>
              </w:rPr>
            </w:pPr>
            <w:r w:rsidRPr="004238D4">
              <w:rPr>
                <w:noProof/>
                <w:lang w:val="es-ES_tradnl"/>
              </w:rPr>
              <w:t>50</w:t>
            </w:r>
          </w:p>
        </w:tc>
        <w:tc>
          <w:tcPr>
            <w:tcW w:w="0" w:type="auto"/>
          </w:tcPr>
          <w:p w14:paraId="01D619FB" w14:textId="77777777" w:rsidR="00833139" w:rsidRPr="004238D4" w:rsidRDefault="00833139" w:rsidP="004238D4">
            <w:pPr>
              <w:pStyle w:val="Paragraph"/>
              <w:rPr>
                <w:noProof/>
                <w:lang w:val="es-ES_tradnl"/>
              </w:rPr>
            </w:pPr>
            <w:r w:rsidRPr="004238D4">
              <w:rPr>
                <w:noProof/>
                <w:lang w:val="es-ES_tradnl"/>
              </w:rPr>
              <w:t>Transformadores destinados a la fabricación de controladores electrónicos, dispositivos de control y fuentes de luz LED para la industria de la iluminación</w:t>
            </w:r>
          </w:p>
          <w:p w14:paraId="0DAF6E0E"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1E1DC796"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77E8E5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D26CEE8"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511994B7" w14:textId="77777777" w:rsidTr="00833139">
        <w:trPr>
          <w:cantSplit/>
        </w:trPr>
        <w:tc>
          <w:tcPr>
            <w:tcW w:w="0" w:type="auto"/>
          </w:tcPr>
          <w:p w14:paraId="7A87821A" w14:textId="77777777" w:rsidR="00833139" w:rsidRPr="004238D4" w:rsidRDefault="00833139" w:rsidP="004238D4">
            <w:pPr>
              <w:pStyle w:val="Paragraph"/>
              <w:rPr>
                <w:noProof/>
                <w:lang w:val="es-ES_tradnl"/>
              </w:rPr>
            </w:pPr>
            <w:r w:rsidRPr="004238D4">
              <w:rPr>
                <w:noProof/>
                <w:lang w:val="es-ES_tradnl"/>
              </w:rPr>
              <w:t>0.7764</w:t>
            </w:r>
          </w:p>
        </w:tc>
        <w:tc>
          <w:tcPr>
            <w:tcW w:w="0" w:type="auto"/>
          </w:tcPr>
          <w:p w14:paraId="3B970739" w14:textId="77777777" w:rsidR="00833139" w:rsidRPr="004238D4" w:rsidRDefault="00833139" w:rsidP="004238D4">
            <w:pPr>
              <w:pStyle w:val="Paragraph"/>
              <w:jc w:val="right"/>
              <w:rPr>
                <w:noProof/>
                <w:lang w:val="es-ES_tradnl"/>
              </w:rPr>
            </w:pPr>
            <w:r w:rsidRPr="004238D4">
              <w:rPr>
                <w:noProof/>
                <w:lang w:val="es-ES_tradnl"/>
              </w:rPr>
              <w:t>ex 8504 31 80</w:t>
            </w:r>
          </w:p>
        </w:tc>
        <w:tc>
          <w:tcPr>
            <w:tcW w:w="0" w:type="auto"/>
          </w:tcPr>
          <w:p w14:paraId="2BFCDF37" w14:textId="77777777" w:rsidR="00833139" w:rsidRPr="004238D4" w:rsidRDefault="00833139" w:rsidP="004238D4">
            <w:pPr>
              <w:pStyle w:val="Paragraph"/>
              <w:jc w:val="center"/>
              <w:rPr>
                <w:noProof/>
                <w:lang w:val="es-ES_tradnl"/>
              </w:rPr>
            </w:pPr>
            <w:r w:rsidRPr="004238D4">
              <w:rPr>
                <w:noProof/>
                <w:lang w:val="es-ES_tradnl"/>
              </w:rPr>
              <w:t>55</w:t>
            </w:r>
          </w:p>
        </w:tc>
        <w:tc>
          <w:tcPr>
            <w:tcW w:w="0" w:type="auto"/>
          </w:tcPr>
          <w:p w14:paraId="1F0BFBBA" w14:textId="77777777" w:rsidR="00833139" w:rsidRPr="004238D4" w:rsidRDefault="00833139" w:rsidP="004238D4">
            <w:pPr>
              <w:pStyle w:val="Paragraph"/>
              <w:rPr>
                <w:noProof/>
                <w:lang w:val="es-ES_tradnl"/>
              </w:rPr>
            </w:pPr>
            <w:r w:rsidRPr="004238D4">
              <w:rPr>
                <w:noProof/>
                <w:lang w:val="es-ES_tradnl"/>
              </w:rPr>
              <w:t>Transformador eléctrico con:</w:t>
            </w:r>
          </w:p>
          <w:tbl>
            <w:tblPr>
              <w:tblStyle w:val="Listdash1"/>
              <w:tblW w:w="0" w:type="auto"/>
              <w:tblLook w:val="0000" w:firstRow="0" w:lastRow="0" w:firstColumn="0" w:lastColumn="0" w:noHBand="0" w:noVBand="0"/>
            </w:tblPr>
            <w:tblGrid>
              <w:gridCol w:w="220"/>
              <w:gridCol w:w="4110"/>
            </w:tblGrid>
            <w:tr w:rsidR="00833139" w:rsidRPr="004238D4" w14:paraId="00BDCD8F" w14:textId="77777777" w:rsidTr="004238D4">
              <w:tc>
                <w:tcPr>
                  <w:tcW w:w="0" w:type="auto"/>
                </w:tcPr>
                <w:p w14:paraId="29C4D1A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EAAFD21" w14:textId="77777777" w:rsidR="00833139" w:rsidRPr="004238D4" w:rsidRDefault="00833139" w:rsidP="004238D4">
                  <w:pPr>
                    <w:pStyle w:val="Paragraph"/>
                    <w:rPr>
                      <w:noProof/>
                      <w:lang w:val="es-ES_tradnl"/>
                    </w:rPr>
                  </w:pPr>
                  <w:r w:rsidRPr="004238D4">
                    <w:rPr>
                      <w:noProof/>
                      <w:lang w:val="es-ES_tradnl"/>
                    </w:rPr>
                    <w:t>una capacidad igual o superior a 0,24 kVA, pero no superior a 0,24 kVA,</w:t>
                  </w:r>
                </w:p>
              </w:tc>
            </w:tr>
            <w:tr w:rsidR="00833139" w:rsidRPr="004238D4" w14:paraId="38893C0C" w14:textId="77777777" w:rsidTr="004238D4">
              <w:tc>
                <w:tcPr>
                  <w:tcW w:w="0" w:type="auto"/>
                </w:tcPr>
                <w:p w14:paraId="0C83901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E3B6B1E" w14:textId="77777777" w:rsidR="00833139" w:rsidRPr="004238D4" w:rsidRDefault="00833139" w:rsidP="004238D4">
                  <w:pPr>
                    <w:pStyle w:val="Paragraph"/>
                    <w:rPr>
                      <w:noProof/>
                      <w:lang w:val="es-ES_tradnl"/>
                    </w:rPr>
                  </w:pPr>
                  <w:r w:rsidRPr="004238D4">
                    <w:rPr>
                      <w:noProof/>
                      <w:lang w:val="es-ES_tradnl"/>
                    </w:rPr>
                    <w:t>una escala de temperaturas de funcionamiento igual o superior a + 10 ºC, pero no superior a + 125 °C,</w:t>
                  </w:r>
                </w:p>
              </w:tc>
            </w:tr>
            <w:tr w:rsidR="00833139" w:rsidRPr="004238D4" w14:paraId="6ED08E03" w14:textId="77777777" w:rsidTr="004238D4">
              <w:tc>
                <w:tcPr>
                  <w:tcW w:w="0" w:type="auto"/>
                </w:tcPr>
                <w:p w14:paraId="03D167E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38BA1F2" w14:textId="77777777" w:rsidR="00833139" w:rsidRPr="004238D4" w:rsidRDefault="00833139" w:rsidP="004238D4">
                  <w:pPr>
                    <w:pStyle w:val="Paragraph"/>
                    <w:rPr>
                      <w:noProof/>
                      <w:lang w:val="es-ES_tradnl"/>
                    </w:rPr>
                  </w:pPr>
                  <w:r w:rsidRPr="004238D4">
                    <w:rPr>
                      <w:noProof/>
                      <w:lang w:val="es-ES_tradnl"/>
                    </w:rPr>
                    <w:t>4 o 5 bobinas de hilos de cobre de acoplamiento inductivo,</w:t>
                  </w:r>
                </w:p>
              </w:tc>
            </w:tr>
            <w:tr w:rsidR="00833139" w:rsidRPr="004238D4" w14:paraId="618CC6E6" w14:textId="77777777" w:rsidTr="004238D4">
              <w:tc>
                <w:tcPr>
                  <w:tcW w:w="0" w:type="auto"/>
                </w:tcPr>
                <w:p w14:paraId="51E505C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A1B39FF" w14:textId="77777777" w:rsidR="00833139" w:rsidRPr="004238D4" w:rsidRDefault="00833139" w:rsidP="004238D4">
                  <w:pPr>
                    <w:pStyle w:val="Paragraph"/>
                    <w:rPr>
                      <w:noProof/>
                      <w:lang w:val="es-ES_tradnl"/>
                    </w:rPr>
                  </w:pPr>
                  <w:r w:rsidRPr="004238D4">
                    <w:rPr>
                      <w:noProof/>
                      <w:lang w:val="es-ES_tradnl"/>
                    </w:rPr>
                    <w:t>11 o 12 patillas de conexión en la parte inferior y</w:t>
                  </w:r>
                </w:p>
              </w:tc>
            </w:tr>
            <w:tr w:rsidR="00833139" w:rsidRPr="004238D4" w14:paraId="726C5AD5" w14:textId="77777777" w:rsidTr="004238D4">
              <w:tc>
                <w:tcPr>
                  <w:tcW w:w="0" w:type="auto"/>
                </w:tcPr>
                <w:p w14:paraId="70B7488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2668796" w14:textId="77777777" w:rsidR="00833139" w:rsidRPr="004238D4" w:rsidRDefault="00833139" w:rsidP="004238D4">
                  <w:pPr>
                    <w:pStyle w:val="Paragraph"/>
                    <w:rPr>
                      <w:noProof/>
                      <w:lang w:val="es-ES_tradnl"/>
                    </w:rPr>
                  </w:pPr>
                  <w:r w:rsidRPr="004238D4">
                    <w:rPr>
                      <w:noProof/>
                      <w:lang w:val="es-ES_tradnl"/>
                    </w:rPr>
                    <w:t>unas dimensiones no superiores a 32 mm × 37,8 mm × 25,8 mm</w:t>
                  </w:r>
                </w:p>
              </w:tc>
            </w:tr>
          </w:tbl>
          <w:p w14:paraId="41E5994F" w14:textId="77777777" w:rsidR="00833139" w:rsidRPr="004238D4" w:rsidRDefault="00833139" w:rsidP="004238D4">
            <w:pPr>
              <w:pStyle w:val="Paragraph"/>
              <w:rPr>
                <w:noProof/>
                <w:lang w:val="es-ES_tradnl"/>
              </w:rPr>
            </w:pPr>
          </w:p>
        </w:tc>
        <w:tc>
          <w:tcPr>
            <w:tcW w:w="0" w:type="auto"/>
          </w:tcPr>
          <w:p w14:paraId="2037565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5F773D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123AFBD"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5AAC9C4C" w14:textId="77777777" w:rsidTr="00833139">
        <w:trPr>
          <w:cantSplit/>
        </w:trPr>
        <w:tc>
          <w:tcPr>
            <w:tcW w:w="0" w:type="auto"/>
          </w:tcPr>
          <w:p w14:paraId="5D6B0D04" w14:textId="77777777" w:rsidR="00833139" w:rsidRPr="004238D4" w:rsidRDefault="00833139" w:rsidP="004238D4">
            <w:pPr>
              <w:pStyle w:val="Paragraph"/>
              <w:rPr>
                <w:noProof/>
                <w:lang w:val="es-ES_tradnl"/>
              </w:rPr>
            </w:pPr>
            <w:r w:rsidRPr="004238D4">
              <w:rPr>
                <w:noProof/>
                <w:lang w:val="es-ES_tradnl"/>
              </w:rPr>
              <w:t>0.7029</w:t>
            </w:r>
          </w:p>
        </w:tc>
        <w:tc>
          <w:tcPr>
            <w:tcW w:w="0" w:type="auto"/>
          </w:tcPr>
          <w:p w14:paraId="6EDF4444" w14:textId="3F81B68A"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8505 11 00</w:t>
            </w:r>
          </w:p>
        </w:tc>
        <w:tc>
          <w:tcPr>
            <w:tcW w:w="0" w:type="auto"/>
          </w:tcPr>
          <w:p w14:paraId="064AE18A" w14:textId="77777777" w:rsidR="00833139" w:rsidRPr="004238D4" w:rsidRDefault="00833139" w:rsidP="004238D4">
            <w:pPr>
              <w:pStyle w:val="Paragraph"/>
              <w:jc w:val="center"/>
              <w:rPr>
                <w:noProof/>
                <w:lang w:val="es-ES_tradnl"/>
              </w:rPr>
            </w:pPr>
            <w:r w:rsidRPr="004238D4">
              <w:rPr>
                <w:noProof/>
                <w:lang w:val="es-ES_tradnl"/>
              </w:rPr>
              <w:t>47</w:t>
            </w:r>
          </w:p>
        </w:tc>
        <w:tc>
          <w:tcPr>
            <w:tcW w:w="0" w:type="auto"/>
          </w:tcPr>
          <w:p w14:paraId="01BB0FED" w14:textId="77777777" w:rsidR="00833139" w:rsidRPr="004238D4" w:rsidRDefault="00833139" w:rsidP="004238D4">
            <w:pPr>
              <w:pStyle w:val="Paragraph"/>
              <w:rPr>
                <w:noProof/>
                <w:lang w:val="es-ES_tradnl"/>
              </w:rPr>
            </w:pPr>
            <w:r w:rsidRPr="004238D4">
              <w:rPr>
                <w:noProof/>
                <w:lang w:val="es-ES_tradnl"/>
              </w:rPr>
              <w:t>Artículos de forma triangular, cuadrada o rectangular, incluso conformados o con esquinas redondeadas, destinados a convertirse en imanes permanentes tras su magnetización, que contienen neodimio, hierro y boro, con las dimensiones siguientes:</w:t>
            </w:r>
          </w:p>
          <w:tbl>
            <w:tblPr>
              <w:tblStyle w:val="Listdash1"/>
              <w:tblW w:w="0" w:type="auto"/>
              <w:tblLook w:val="0000" w:firstRow="0" w:lastRow="0" w:firstColumn="0" w:lastColumn="0" w:noHBand="0" w:noVBand="0"/>
            </w:tblPr>
            <w:tblGrid>
              <w:gridCol w:w="220"/>
              <w:gridCol w:w="4110"/>
            </w:tblGrid>
            <w:tr w:rsidR="00833139" w:rsidRPr="004238D4" w14:paraId="12E563E8" w14:textId="77777777" w:rsidTr="004238D4">
              <w:tc>
                <w:tcPr>
                  <w:tcW w:w="0" w:type="auto"/>
                </w:tcPr>
                <w:p w14:paraId="005EB1B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BD3AECA" w14:textId="77777777" w:rsidR="00833139" w:rsidRPr="004238D4" w:rsidRDefault="00833139" w:rsidP="004238D4">
                  <w:pPr>
                    <w:pStyle w:val="Paragraph"/>
                    <w:rPr>
                      <w:noProof/>
                      <w:lang w:val="es-ES_tradnl"/>
                    </w:rPr>
                  </w:pPr>
                  <w:r w:rsidRPr="004238D4">
                    <w:rPr>
                      <w:noProof/>
                      <w:lang w:val="es-ES_tradnl"/>
                    </w:rPr>
                    <w:t>una longitud igual o superior a 9 mm, pero no superior a 105 mm,</w:t>
                  </w:r>
                </w:p>
              </w:tc>
            </w:tr>
            <w:tr w:rsidR="00833139" w:rsidRPr="004238D4" w14:paraId="49214B29" w14:textId="77777777" w:rsidTr="004238D4">
              <w:tc>
                <w:tcPr>
                  <w:tcW w:w="0" w:type="auto"/>
                </w:tcPr>
                <w:p w14:paraId="05366D6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4101C7B" w14:textId="77777777" w:rsidR="00833139" w:rsidRPr="004238D4" w:rsidRDefault="00833139" w:rsidP="004238D4">
                  <w:pPr>
                    <w:pStyle w:val="Paragraph"/>
                    <w:rPr>
                      <w:noProof/>
                      <w:lang w:val="es-ES_tradnl"/>
                    </w:rPr>
                  </w:pPr>
                  <w:r w:rsidRPr="004238D4">
                    <w:rPr>
                      <w:noProof/>
                      <w:lang w:val="es-ES_tradnl"/>
                    </w:rPr>
                    <w:t>una anchura igual o superior a 5 mm, pero no superior a 105 mm, y</w:t>
                  </w:r>
                </w:p>
              </w:tc>
            </w:tr>
            <w:tr w:rsidR="00833139" w:rsidRPr="004238D4" w14:paraId="1CC2424B" w14:textId="77777777" w:rsidTr="004238D4">
              <w:tc>
                <w:tcPr>
                  <w:tcW w:w="0" w:type="auto"/>
                </w:tcPr>
                <w:p w14:paraId="1D4D51B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A45A470" w14:textId="77777777" w:rsidR="00833139" w:rsidRPr="004238D4" w:rsidRDefault="00833139" w:rsidP="004238D4">
                  <w:pPr>
                    <w:pStyle w:val="Paragraph"/>
                    <w:rPr>
                      <w:noProof/>
                      <w:lang w:val="es-ES_tradnl"/>
                    </w:rPr>
                  </w:pPr>
                  <w:r w:rsidRPr="004238D4">
                    <w:rPr>
                      <w:noProof/>
                      <w:lang w:val="es-ES_tradnl"/>
                    </w:rPr>
                    <w:t>una altura igual o superior a 2 mm, pero no superior a 55 mm</w:t>
                  </w:r>
                </w:p>
              </w:tc>
            </w:tr>
          </w:tbl>
          <w:p w14:paraId="6375F669" w14:textId="77777777" w:rsidR="00833139" w:rsidRPr="004238D4" w:rsidRDefault="00833139" w:rsidP="004238D4">
            <w:pPr>
              <w:pStyle w:val="Paragraph"/>
              <w:rPr>
                <w:noProof/>
                <w:lang w:val="es-ES_tradnl"/>
              </w:rPr>
            </w:pPr>
          </w:p>
        </w:tc>
        <w:tc>
          <w:tcPr>
            <w:tcW w:w="0" w:type="auto"/>
          </w:tcPr>
          <w:p w14:paraId="3F7AF8B4"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BA3F41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BD738D9"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112790ED" w14:textId="77777777" w:rsidTr="00833139">
        <w:trPr>
          <w:cantSplit/>
        </w:trPr>
        <w:tc>
          <w:tcPr>
            <w:tcW w:w="0" w:type="auto"/>
          </w:tcPr>
          <w:p w14:paraId="2AF4E3AE" w14:textId="77777777" w:rsidR="00833139" w:rsidRPr="004238D4" w:rsidRDefault="00833139" w:rsidP="004238D4">
            <w:pPr>
              <w:pStyle w:val="Paragraph"/>
              <w:rPr>
                <w:noProof/>
                <w:lang w:val="es-ES_tradnl"/>
              </w:rPr>
            </w:pPr>
            <w:r w:rsidRPr="004238D4">
              <w:rPr>
                <w:noProof/>
                <w:lang w:val="es-ES_tradnl"/>
              </w:rPr>
              <w:t>0.5584</w:t>
            </w:r>
          </w:p>
        </w:tc>
        <w:tc>
          <w:tcPr>
            <w:tcW w:w="0" w:type="auto"/>
          </w:tcPr>
          <w:p w14:paraId="0FCF5C69" w14:textId="77777777" w:rsidR="00833139" w:rsidRPr="004238D4" w:rsidRDefault="00833139" w:rsidP="004238D4">
            <w:pPr>
              <w:pStyle w:val="Paragraph"/>
              <w:jc w:val="right"/>
              <w:rPr>
                <w:noProof/>
                <w:lang w:val="es-ES_tradnl"/>
              </w:rPr>
            </w:pPr>
            <w:r w:rsidRPr="004238D4">
              <w:rPr>
                <w:noProof/>
                <w:lang w:val="es-ES_tradnl"/>
              </w:rPr>
              <w:t>ex 8505 11 00</w:t>
            </w:r>
          </w:p>
        </w:tc>
        <w:tc>
          <w:tcPr>
            <w:tcW w:w="0" w:type="auto"/>
          </w:tcPr>
          <w:p w14:paraId="2118E597" w14:textId="77777777" w:rsidR="00833139" w:rsidRPr="004238D4" w:rsidRDefault="00833139" w:rsidP="004238D4">
            <w:pPr>
              <w:pStyle w:val="Paragraph"/>
              <w:jc w:val="center"/>
              <w:rPr>
                <w:noProof/>
                <w:lang w:val="es-ES_tradnl"/>
              </w:rPr>
            </w:pPr>
            <w:r w:rsidRPr="004238D4">
              <w:rPr>
                <w:noProof/>
                <w:lang w:val="es-ES_tradnl"/>
              </w:rPr>
              <w:t>50</w:t>
            </w:r>
          </w:p>
        </w:tc>
        <w:tc>
          <w:tcPr>
            <w:tcW w:w="0" w:type="auto"/>
          </w:tcPr>
          <w:p w14:paraId="532C833B" w14:textId="77777777" w:rsidR="00833139" w:rsidRPr="004238D4" w:rsidRDefault="00833139" w:rsidP="004238D4">
            <w:pPr>
              <w:pStyle w:val="Paragraph"/>
              <w:rPr>
                <w:noProof/>
                <w:lang w:val="es-ES_tradnl"/>
              </w:rPr>
            </w:pPr>
            <w:r w:rsidRPr="004238D4">
              <w:rPr>
                <w:noProof/>
                <w:lang w:val="es-ES_tradnl"/>
              </w:rPr>
              <w:t>Barras especialmente conformadas, destinadas a ser imantadas permanentemente, que contengan neodimio, hierro y boro y de las siguientes dimensiones:</w:t>
            </w:r>
          </w:p>
          <w:tbl>
            <w:tblPr>
              <w:tblStyle w:val="Listdash1"/>
              <w:tblW w:w="0" w:type="auto"/>
              <w:tblLook w:val="0000" w:firstRow="0" w:lastRow="0" w:firstColumn="0" w:lastColumn="0" w:noHBand="0" w:noVBand="0"/>
            </w:tblPr>
            <w:tblGrid>
              <w:gridCol w:w="220"/>
              <w:gridCol w:w="4110"/>
            </w:tblGrid>
            <w:tr w:rsidR="00833139" w:rsidRPr="004238D4" w14:paraId="42EC78A8" w14:textId="77777777" w:rsidTr="004238D4">
              <w:tc>
                <w:tcPr>
                  <w:tcW w:w="0" w:type="auto"/>
                </w:tcPr>
                <w:p w14:paraId="6DB3632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5F068AD" w14:textId="77777777" w:rsidR="00833139" w:rsidRPr="004238D4" w:rsidRDefault="00833139" w:rsidP="004238D4">
                  <w:pPr>
                    <w:pStyle w:val="Paragraph"/>
                    <w:rPr>
                      <w:noProof/>
                      <w:lang w:val="es-ES_tradnl"/>
                    </w:rPr>
                  </w:pPr>
                  <w:r w:rsidRPr="004238D4">
                    <w:rPr>
                      <w:noProof/>
                      <w:lang w:val="es-ES_tradnl"/>
                    </w:rPr>
                    <w:t>una longitud igual o superior a 15 mm pero no superior a 52 mm,</w:t>
                  </w:r>
                </w:p>
              </w:tc>
            </w:tr>
            <w:tr w:rsidR="00833139" w:rsidRPr="004238D4" w14:paraId="05B1696E" w14:textId="77777777" w:rsidTr="004238D4">
              <w:tc>
                <w:tcPr>
                  <w:tcW w:w="0" w:type="auto"/>
                </w:tcPr>
                <w:p w14:paraId="04DDADA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75AE935" w14:textId="77777777" w:rsidR="00833139" w:rsidRPr="004238D4" w:rsidRDefault="00833139" w:rsidP="004238D4">
                  <w:pPr>
                    <w:pStyle w:val="Paragraph"/>
                    <w:rPr>
                      <w:noProof/>
                      <w:lang w:val="es-ES_tradnl"/>
                    </w:rPr>
                  </w:pPr>
                  <w:r w:rsidRPr="004238D4">
                    <w:rPr>
                      <w:noProof/>
                      <w:lang w:val="es-ES_tradnl"/>
                    </w:rPr>
                    <w:t>una anchura igual o superior a 5 mm pero no superior a 42 mm,</w:t>
                  </w:r>
                </w:p>
              </w:tc>
            </w:tr>
          </w:tbl>
          <w:p w14:paraId="022645E8" w14:textId="77777777" w:rsidR="00833139" w:rsidRPr="004238D4" w:rsidRDefault="00833139" w:rsidP="004238D4">
            <w:pPr>
              <w:pStyle w:val="Paragraph"/>
              <w:rPr>
                <w:noProof/>
                <w:lang w:val="es-ES_tradnl"/>
              </w:rPr>
            </w:pPr>
            <w:r w:rsidRPr="004238D4">
              <w:rPr>
                <w:noProof/>
                <w:lang w:val="es-ES_tradnl"/>
              </w:rPr>
              <w:t>del tipo utilizado en la fabricación de servomotores eléctricos para automatización industrial</w:t>
            </w:r>
          </w:p>
        </w:tc>
        <w:tc>
          <w:tcPr>
            <w:tcW w:w="0" w:type="auto"/>
          </w:tcPr>
          <w:p w14:paraId="11547774"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0774A06"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2B5FB175"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7B1DA61E" w14:textId="77777777" w:rsidTr="00833139">
        <w:trPr>
          <w:cantSplit/>
        </w:trPr>
        <w:tc>
          <w:tcPr>
            <w:tcW w:w="0" w:type="auto"/>
          </w:tcPr>
          <w:p w14:paraId="35EF8926" w14:textId="77777777" w:rsidR="00833139" w:rsidRPr="004238D4" w:rsidRDefault="00833139" w:rsidP="004238D4">
            <w:pPr>
              <w:pStyle w:val="Paragraph"/>
              <w:rPr>
                <w:noProof/>
                <w:lang w:val="es-ES_tradnl"/>
              </w:rPr>
            </w:pPr>
            <w:r w:rsidRPr="004238D4">
              <w:rPr>
                <w:noProof/>
                <w:lang w:val="es-ES_tradnl"/>
              </w:rPr>
              <w:t>0.7567</w:t>
            </w:r>
          </w:p>
        </w:tc>
        <w:tc>
          <w:tcPr>
            <w:tcW w:w="0" w:type="auto"/>
          </w:tcPr>
          <w:p w14:paraId="416D415C" w14:textId="77777777" w:rsidR="00833139" w:rsidRPr="004238D4" w:rsidRDefault="00833139" w:rsidP="004238D4">
            <w:pPr>
              <w:pStyle w:val="Paragraph"/>
              <w:jc w:val="right"/>
              <w:rPr>
                <w:noProof/>
                <w:lang w:val="es-ES_tradnl"/>
              </w:rPr>
            </w:pPr>
            <w:r w:rsidRPr="004238D4">
              <w:rPr>
                <w:noProof/>
                <w:lang w:val="es-ES_tradnl"/>
              </w:rPr>
              <w:t>ex 8505 11 00</w:t>
            </w:r>
          </w:p>
        </w:tc>
        <w:tc>
          <w:tcPr>
            <w:tcW w:w="0" w:type="auto"/>
          </w:tcPr>
          <w:p w14:paraId="17713600" w14:textId="77777777" w:rsidR="00833139" w:rsidRPr="004238D4" w:rsidRDefault="00833139" w:rsidP="004238D4">
            <w:pPr>
              <w:pStyle w:val="Paragraph"/>
              <w:jc w:val="center"/>
              <w:rPr>
                <w:noProof/>
                <w:lang w:val="es-ES_tradnl"/>
              </w:rPr>
            </w:pPr>
            <w:r w:rsidRPr="004238D4">
              <w:rPr>
                <w:noProof/>
                <w:lang w:val="es-ES_tradnl"/>
              </w:rPr>
              <w:t>53</w:t>
            </w:r>
          </w:p>
        </w:tc>
        <w:tc>
          <w:tcPr>
            <w:tcW w:w="0" w:type="auto"/>
          </w:tcPr>
          <w:p w14:paraId="6D314DBA" w14:textId="77777777" w:rsidR="00833139" w:rsidRPr="004238D4" w:rsidRDefault="00833139" w:rsidP="004238D4">
            <w:pPr>
              <w:pStyle w:val="Paragraph"/>
              <w:rPr>
                <w:noProof/>
                <w:lang w:val="es-ES_tradnl"/>
              </w:rPr>
            </w:pPr>
            <w:r w:rsidRPr="004238D4">
              <w:rPr>
                <w:noProof/>
                <w:lang w:val="es-ES_tradnl"/>
              </w:rPr>
              <w:t>Imanes permanentes de una aleación de neodimio en forma cilíndrica con muesca con rosca interior por un lado, con</w:t>
            </w:r>
          </w:p>
          <w:tbl>
            <w:tblPr>
              <w:tblStyle w:val="Listdash1"/>
              <w:tblW w:w="0" w:type="auto"/>
              <w:tblLook w:val="0000" w:firstRow="0" w:lastRow="0" w:firstColumn="0" w:lastColumn="0" w:noHBand="0" w:noVBand="0"/>
            </w:tblPr>
            <w:tblGrid>
              <w:gridCol w:w="220"/>
              <w:gridCol w:w="4110"/>
            </w:tblGrid>
            <w:tr w:rsidR="00833139" w:rsidRPr="004238D4" w14:paraId="3A7178D8" w14:textId="77777777" w:rsidTr="004238D4">
              <w:tc>
                <w:tcPr>
                  <w:tcW w:w="0" w:type="auto"/>
                </w:tcPr>
                <w:p w14:paraId="177FCD7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CF9E922" w14:textId="77777777" w:rsidR="00833139" w:rsidRPr="004238D4" w:rsidRDefault="00833139" w:rsidP="004238D4">
                  <w:pPr>
                    <w:pStyle w:val="Paragraph"/>
                    <w:rPr>
                      <w:noProof/>
                      <w:lang w:val="es-ES_tradnl"/>
                    </w:rPr>
                  </w:pPr>
                  <w:r w:rsidRPr="004238D4">
                    <w:rPr>
                      <w:noProof/>
                      <w:lang w:val="es-ES_tradnl"/>
                    </w:rPr>
                    <w:t>una longitud igual o superior a 97,5 mm, pero no superior a 225 mm</w:t>
                  </w:r>
                </w:p>
              </w:tc>
            </w:tr>
            <w:tr w:rsidR="00833139" w:rsidRPr="004238D4" w14:paraId="6A2B956F" w14:textId="77777777" w:rsidTr="004238D4">
              <w:tc>
                <w:tcPr>
                  <w:tcW w:w="0" w:type="auto"/>
                </w:tcPr>
                <w:p w14:paraId="2E35D8D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2CCE9A0" w14:textId="77777777" w:rsidR="00833139" w:rsidRPr="004238D4" w:rsidRDefault="00833139" w:rsidP="004238D4">
                  <w:pPr>
                    <w:pStyle w:val="Paragraph"/>
                    <w:rPr>
                      <w:noProof/>
                      <w:lang w:val="es-ES_tradnl"/>
                    </w:rPr>
                  </w:pPr>
                  <w:r w:rsidRPr="004238D4">
                    <w:rPr>
                      <w:noProof/>
                      <w:lang w:val="es-ES_tradnl"/>
                    </w:rPr>
                    <w:t>un diámetro igual o superior a 19 mm, pero no superior a 25 mm</w:t>
                  </w:r>
                </w:p>
              </w:tc>
            </w:tr>
          </w:tbl>
          <w:p w14:paraId="2510BC43" w14:textId="77777777" w:rsidR="00833139" w:rsidRPr="004238D4" w:rsidRDefault="00833139" w:rsidP="004238D4">
            <w:pPr>
              <w:pStyle w:val="Paragraph"/>
              <w:rPr>
                <w:noProof/>
                <w:lang w:val="es-ES_tradnl"/>
              </w:rPr>
            </w:pPr>
          </w:p>
        </w:tc>
        <w:tc>
          <w:tcPr>
            <w:tcW w:w="0" w:type="auto"/>
          </w:tcPr>
          <w:p w14:paraId="0E13104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C639D7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49D2191"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2491BB70" w14:textId="77777777" w:rsidTr="00833139">
        <w:trPr>
          <w:cantSplit/>
        </w:trPr>
        <w:tc>
          <w:tcPr>
            <w:tcW w:w="0" w:type="auto"/>
          </w:tcPr>
          <w:p w14:paraId="3B7AC310" w14:textId="77777777" w:rsidR="00833139" w:rsidRPr="004238D4" w:rsidRDefault="00833139" w:rsidP="004238D4">
            <w:pPr>
              <w:pStyle w:val="Paragraph"/>
              <w:rPr>
                <w:noProof/>
                <w:lang w:val="es-ES_tradnl"/>
              </w:rPr>
            </w:pPr>
            <w:r w:rsidRPr="004238D4">
              <w:rPr>
                <w:noProof/>
                <w:lang w:val="es-ES_tradnl"/>
              </w:rPr>
              <w:t>0.5585</w:t>
            </w:r>
          </w:p>
        </w:tc>
        <w:tc>
          <w:tcPr>
            <w:tcW w:w="0" w:type="auto"/>
          </w:tcPr>
          <w:p w14:paraId="6F9A0185" w14:textId="77777777" w:rsidR="00833139" w:rsidRPr="004238D4" w:rsidRDefault="00833139" w:rsidP="004238D4">
            <w:pPr>
              <w:pStyle w:val="Paragraph"/>
              <w:jc w:val="right"/>
              <w:rPr>
                <w:noProof/>
                <w:lang w:val="es-ES_tradnl"/>
              </w:rPr>
            </w:pPr>
            <w:r w:rsidRPr="004238D4">
              <w:rPr>
                <w:noProof/>
                <w:lang w:val="es-ES_tradnl"/>
              </w:rPr>
              <w:t>ex 8505 11 00</w:t>
            </w:r>
          </w:p>
        </w:tc>
        <w:tc>
          <w:tcPr>
            <w:tcW w:w="0" w:type="auto"/>
          </w:tcPr>
          <w:p w14:paraId="02393AD0" w14:textId="77777777" w:rsidR="00833139" w:rsidRPr="004238D4" w:rsidRDefault="00833139" w:rsidP="004238D4">
            <w:pPr>
              <w:pStyle w:val="Paragraph"/>
              <w:jc w:val="center"/>
              <w:rPr>
                <w:noProof/>
                <w:lang w:val="es-ES_tradnl"/>
              </w:rPr>
            </w:pPr>
            <w:r w:rsidRPr="004238D4">
              <w:rPr>
                <w:noProof/>
                <w:lang w:val="es-ES_tradnl"/>
              </w:rPr>
              <w:t>63</w:t>
            </w:r>
          </w:p>
        </w:tc>
        <w:tc>
          <w:tcPr>
            <w:tcW w:w="0" w:type="auto"/>
          </w:tcPr>
          <w:p w14:paraId="6891FBD3" w14:textId="77777777" w:rsidR="00833139" w:rsidRPr="004238D4" w:rsidRDefault="00833139" w:rsidP="004238D4">
            <w:pPr>
              <w:pStyle w:val="Paragraph"/>
              <w:rPr>
                <w:noProof/>
                <w:lang w:val="es-ES_tradnl"/>
              </w:rPr>
            </w:pPr>
            <w:r w:rsidRPr="004238D4">
              <w:rPr>
                <w:noProof/>
                <w:lang w:val="es-ES_tradnl"/>
              </w:rPr>
              <w:t>Anillos, tubos, casquillos o collarines fabricados con una aleación de neodimio, hierro y boro, con</w:t>
            </w:r>
          </w:p>
          <w:tbl>
            <w:tblPr>
              <w:tblStyle w:val="Listdash1"/>
              <w:tblW w:w="0" w:type="auto"/>
              <w:tblLook w:val="0000" w:firstRow="0" w:lastRow="0" w:firstColumn="0" w:lastColumn="0" w:noHBand="0" w:noVBand="0"/>
            </w:tblPr>
            <w:tblGrid>
              <w:gridCol w:w="220"/>
              <w:gridCol w:w="3006"/>
            </w:tblGrid>
            <w:tr w:rsidR="00833139" w:rsidRPr="004238D4" w14:paraId="66F4564A" w14:textId="77777777" w:rsidTr="004238D4">
              <w:tc>
                <w:tcPr>
                  <w:tcW w:w="0" w:type="auto"/>
                </w:tcPr>
                <w:p w14:paraId="4376CBA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F70D6FC" w14:textId="77777777" w:rsidR="00833139" w:rsidRPr="004238D4" w:rsidRDefault="00833139" w:rsidP="004238D4">
                  <w:pPr>
                    <w:pStyle w:val="Paragraph"/>
                    <w:rPr>
                      <w:noProof/>
                      <w:lang w:val="es-ES_tradnl"/>
                    </w:rPr>
                  </w:pPr>
                  <w:r w:rsidRPr="004238D4">
                    <w:rPr>
                      <w:noProof/>
                      <w:lang w:val="es-ES_tradnl"/>
                    </w:rPr>
                    <w:t>un diámetro exterior inferior o igual a 45 mm,</w:t>
                  </w:r>
                </w:p>
              </w:tc>
            </w:tr>
            <w:tr w:rsidR="00833139" w:rsidRPr="004238D4" w14:paraId="56AC0EBF" w14:textId="77777777" w:rsidTr="004238D4">
              <w:tc>
                <w:tcPr>
                  <w:tcW w:w="0" w:type="auto"/>
                </w:tcPr>
                <w:p w14:paraId="469F3F6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651440A" w14:textId="77777777" w:rsidR="00833139" w:rsidRPr="004238D4" w:rsidRDefault="00833139" w:rsidP="004238D4">
                  <w:pPr>
                    <w:pStyle w:val="Paragraph"/>
                    <w:rPr>
                      <w:noProof/>
                      <w:lang w:val="es-ES_tradnl"/>
                    </w:rPr>
                  </w:pPr>
                  <w:r w:rsidRPr="004238D4">
                    <w:rPr>
                      <w:noProof/>
                      <w:lang w:val="es-ES_tradnl"/>
                    </w:rPr>
                    <w:t>una altura inferior o igual a 45 mm,</w:t>
                  </w:r>
                </w:p>
              </w:tc>
            </w:tr>
          </w:tbl>
          <w:p w14:paraId="21BE8A6F" w14:textId="77777777" w:rsidR="00833139" w:rsidRPr="004238D4" w:rsidRDefault="00833139" w:rsidP="004238D4">
            <w:pPr>
              <w:pStyle w:val="Paragraph"/>
              <w:rPr>
                <w:noProof/>
                <w:lang w:val="es-ES_tradnl"/>
              </w:rPr>
            </w:pPr>
            <w:r w:rsidRPr="004238D4">
              <w:rPr>
                <w:noProof/>
                <w:lang w:val="es-ES_tradnl"/>
              </w:rPr>
              <w:t>del tipo utilizado en la fabricación de imanes permanentes</w:t>
            </w:r>
          </w:p>
        </w:tc>
        <w:tc>
          <w:tcPr>
            <w:tcW w:w="0" w:type="auto"/>
          </w:tcPr>
          <w:p w14:paraId="25D17E05"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0DC5A68"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50854AC1"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36170C2B" w14:textId="77777777" w:rsidTr="00833139">
        <w:trPr>
          <w:cantSplit/>
        </w:trPr>
        <w:tc>
          <w:tcPr>
            <w:tcW w:w="0" w:type="auto"/>
          </w:tcPr>
          <w:p w14:paraId="05D06BB1" w14:textId="77777777" w:rsidR="00833139" w:rsidRPr="004238D4" w:rsidRDefault="00833139" w:rsidP="004238D4">
            <w:pPr>
              <w:pStyle w:val="Paragraph"/>
              <w:rPr>
                <w:noProof/>
                <w:lang w:val="es-ES_tradnl"/>
              </w:rPr>
            </w:pPr>
            <w:r w:rsidRPr="004238D4">
              <w:rPr>
                <w:noProof/>
                <w:lang w:val="es-ES_tradnl"/>
              </w:rPr>
              <w:t>0.3740</w:t>
            </w:r>
          </w:p>
        </w:tc>
        <w:tc>
          <w:tcPr>
            <w:tcW w:w="0" w:type="auto"/>
          </w:tcPr>
          <w:p w14:paraId="27C01B07" w14:textId="77777777" w:rsidR="00833139" w:rsidRPr="004238D4" w:rsidRDefault="00833139" w:rsidP="004238D4">
            <w:pPr>
              <w:pStyle w:val="Paragraph"/>
              <w:jc w:val="right"/>
              <w:rPr>
                <w:noProof/>
                <w:lang w:val="es-ES_tradnl"/>
              </w:rPr>
            </w:pPr>
            <w:r w:rsidRPr="004238D4">
              <w:rPr>
                <w:noProof/>
                <w:lang w:val="es-ES_tradnl"/>
              </w:rPr>
              <w:t>ex 8505 11 00</w:t>
            </w:r>
          </w:p>
        </w:tc>
        <w:tc>
          <w:tcPr>
            <w:tcW w:w="0" w:type="auto"/>
          </w:tcPr>
          <w:p w14:paraId="0FD99817" w14:textId="77777777" w:rsidR="00833139" w:rsidRPr="004238D4" w:rsidRDefault="00833139" w:rsidP="004238D4">
            <w:pPr>
              <w:pStyle w:val="Paragraph"/>
              <w:jc w:val="center"/>
              <w:rPr>
                <w:noProof/>
                <w:lang w:val="es-ES_tradnl"/>
              </w:rPr>
            </w:pPr>
            <w:r w:rsidRPr="004238D4">
              <w:rPr>
                <w:noProof/>
                <w:lang w:val="es-ES_tradnl"/>
              </w:rPr>
              <w:t>65</w:t>
            </w:r>
          </w:p>
        </w:tc>
        <w:tc>
          <w:tcPr>
            <w:tcW w:w="0" w:type="auto"/>
          </w:tcPr>
          <w:p w14:paraId="29AC54D7" w14:textId="77777777" w:rsidR="00833139" w:rsidRPr="004238D4" w:rsidRDefault="00833139" w:rsidP="004238D4">
            <w:pPr>
              <w:pStyle w:val="Paragraph"/>
              <w:rPr>
                <w:noProof/>
                <w:lang w:val="es-ES_tradnl"/>
              </w:rPr>
            </w:pPr>
            <w:r w:rsidRPr="004238D4">
              <w:rPr>
                <w:noProof/>
                <w:lang w:val="es-ES_tradnl"/>
              </w:rPr>
              <w:t>Imanes permanentes consistentes en una aleación de neodimio, hierro y boro, bien en forma de rectángulo, incluso redondeado, con sección rectangular o trapezoidal, de:</w:t>
            </w:r>
          </w:p>
          <w:tbl>
            <w:tblPr>
              <w:tblStyle w:val="Listdash1"/>
              <w:tblW w:w="0" w:type="auto"/>
              <w:tblLook w:val="0000" w:firstRow="0" w:lastRow="0" w:firstColumn="0" w:lastColumn="0" w:noHBand="0" w:noVBand="0"/>
            </w:tblPr>
            <w:tblGrid>
              <w:gridCol w:w="220"/>
              <w:gridCol w:w="2584"/>
            </w:tblGrid>
            <w:tr w:rsidR="00833139" w:rsidRPr="004238D4" w14:paraId="16A2E06E" w14:textId="77777777" w:rsidTr="004238D4">
              <w:tc>
                <w:tcPr>
                  <w:tcW w:w="0" w:type="auto"/>
                </w:tcPr>
                <w:p w14:paraId="533F959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959D73B" w14:textId="77777777" w:rsidR="00833139" w:rsidRPr="004238D4" w:rsidRDefault="00833139" w:rsidP="004238D4">
                  <w:pPr>
                    <w:pStyle w:val="Paragraph"/>
                    <w:rPr>
                      <w:noProof/>
                      <w:lang w:val="es-ES_tradnl"/>
                    </w:rPr>
                  </w:pPr>
                  <w:r w:rsidRPr="004238D4">
                    <w:rPr>
                      <w:noProof/>
                      <w:lang w:val="es-ES_tradnl"/>
                    </w:rPr>
                    <w:t>una longitud inferior o igual a 140 mm,</w:t>
                  </w:r>
                </w:p>
              </w:tc>
            </w:tr>
            <w:tr w:rsidR="00833139" w:rsidRPr="004238D4" w14:paraId="13D42F84" w14:textId="77777777" w:rsidTr="004238D4">
              <w:tc>
                <w:tcPr>
                  <w:tcW w:w="0" w:type="auto"/>
                </w:tcPr>
                <w:p w14:paraId="0188A85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2ADE26C" w14:textId="77777777" w:rsidR="00833139" w:rsidRPr="004238D4" w:rsidRDefault="00833139" w:rsidP="004238D4">
                  <w:pPr>
                    <w:pStyle w:val="Paragraph"/>
                    <w:rPr>
                      <w:noProof/>
                      <w:lang w:val="es-ES_tradnl"/>
                    </w:rPr>
                  </w:pPr>
                  <w:r w:rsidRPr="004238D4">
                    <w:rPr>
                      <w:noProof/>
                      <w:lang w:val="es-ES_tradnl"/>
                    </w:rPr>
                    <w:t>una anchura inferior o igual a 90 mm y</w:t>
                  </w:r>
                </w:p>
              </w:tc>
            </w:tr>
            <w:tr w:rsidR="00833139" w:rsidRPr="004238D4" w14:paraId="297FE1AF" w14:textId="77777777" w:rsidTr="004238D4">
              <w:tc>
                <w:tcPr>
                  <w:tcW w:w="0" w:type="auto"/>
                </w:tcPr>
                <w:p w14:paraId="4E2F97B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2DC5399" w14:textId="77777777" w:rsidR="00833139" w:rsidRPr="004238D4" w:rsidRDefault="00833139" w:rsidP="004238D4">
                  <w:pPr>
                    <w:pStyle w:val="Paragraph"/>
                    <w:rPr>
                      <w:noProof/>
                      <w:lang w:val="es-ES_tradnl"/>
                    </w:rPr>
                  </w:pPr>
                  <w:r w:rsidRPr="004238D4">
                    <w:rPr>
                      <w:noProof/>
                      <w:lang w:val="es-ES_tradnl"/>
                    </w:rPr>
                    <w:t>un espesor inferior o igual a 55 mm,</w:t>
                  </w:r>
                </w:p>
              </w:tc>
            </w:tr>
          </w:tbl>
          <w:p w14:paraId="2A01CCE5" w14:textId="77777777" w:rsidR="00833139" w:rsidRPr="004238D4" w:rsidRDefault="00833139" w:rsidP="004238D4">
            <w:pPr>
              <w:pStyle w:val="Paragraph"/>
              <w:rPr>
                <w:noProof/>
                <w:lang w:val="es-ES_tradnl"/>
              </w:rPr>
            </w:pPr>
            <w:r w:rsidRPr="004238D4">
              <w:rPr>
                <w:noProof/>
                <w:lang w:val="es-ES_tradnl"/>
              </w:rPr>
              <w:t>bien en forma de rectángulo curvado (tipo teja) de:</w:t>
            </w:r>
          </w:p>
          <w:tbl>
            <w:tblPr>
              <w:tblStyle w:val="Listdash1"/>
              <w:tblW w:w="0" w:type="auto"/>
              <w:tblLook w:val="0000" w:firstRow="0" w:lastRow="0" w:firstColumn="0" w:lastColumn="0" w:noHBand="0" w:noVBand="0"/>
            </w:tblPr>
            <w:tblGrid>
              <w:gridCol w:w="220"/>
              <w:gridCol w:w="4110"/>
            </w:tblGrid>
            <w:tr w:rsidR="00833139" w:rsidRPr="004238D4" w14:paraId="37646424" w14:textId="77777777" w:rsidTr="004238D4">
              <w:tc>
                <w:tcPr>
                  <w:tcW w:w="0" w:type="auto"/>
                </w:tcPr>
                <w:p w14:paraId="221E2A4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A48013C" w14:textId="77777777" w:rsidR="00833139" w:rsidRPr="004238D4" w:rsidRDefault="00833139" w:rsidP="004238D4">
                  <w:pPr>
                    <w:pStyle w:val="Paragraph"/>
                    <w:rPr>
                      <w:noProof/>
                      <w:lang w:val="es-ES_tradnl"/>
                    </w:rPr>
                  </w:pPr>
                  <w:r w:rsidRPr="004238D4">
                    <w:rPr>
                      <w:noProof/>
                      <w:lang w:val="es-ES_tradnl"/>
                    </w:rPr>
                    <w:t>una longitud inferior o igual a 75 mm,</w:t>
                  </w:r>
                </w:p>
              </w:tc>
            </w:tr>
            <w:tr w:rsidR="00833139" w:rsidRPr="004238D4" w14:paraId="53DFA53A" w14:textId="77777777" w:rsidTr="004238D4">
              <w:tc>
                <w:tcPr>
                  <w:tcW w:w="0" w:type="auto"/>
                </w:tcPr>
                <w:p w14:paraId="216290F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D605667" w14:textId="77777777" w:rsidR="00833139" w:rsidRPr="004238D4" w:rsidRDefault="00833139" w:rsidP="004238D4">
                  <w:pPr>
                    <w:pStyle w:val="Paragraph"/>
                    <w:rPr>
                      <w:noProof/>
                      <w:lang w:val="es-ES_tradnl"/>
                    </w:rPr>
                  </w:pPr>
                  <w:r w:rsidRPr="004238D4">
                    <w:rPr>
                      <w:noProof/>
                      <w:lang w:val="es-ES_tradnl"/>
                    </w:rPr>
                    <w:t>una anchura inferior o igual a 40 mm,</w:t>
                  </w:r>
                </w:p>
              </w:tc>
            </w:tr>
            <w:tr w:rsidR="00833139" w:rsidRPr="004238D4" w14:paraId="55D9C0FF" w14:textId="77777777" w:rsidTr="004238D4">
              <w:tc>
                <w:tcPr>
                  <w:tcW w:w="0" w:type="auto"/>
                </w:tcPr>
                <w:p w14:paraId="45D28CE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974EDF6" w14:textId="77777777" w:rsidR="00833139" w:rsidRPr="004238D4" w:rsidRDefault="00833139" w:rsidP="004238D4">
                  <w:pPr>
                    <w:pStyle w:val="Paragraph"/>
                    <w:rPr>
                      <w:noProof/>
                      <w:lang w:val="es-ES_tradnl"/>
                    </w:rPr>
                  </w:pPr>
                  <w:r w:rsidRPr="004238D4">
                    <w:rPr>
                      <w:noProof/>
                      <w:lang w:val="es-ES_tradnl"/>
                    </w:rPr>
                    <w:t>un espesor inferior o igual a 7 mm, y</w:t>
                  </w:r>
                </w:p>
              </w:tc>
            </w:tr>
            <w:tr w:rsidR="00833139" w:rsidRPr="004238D4" w14:paraId="28431B7A" w14:textId="77777777" w:rsidTr="004238D4">
              <w:tc>
                <w:tcPr>
                  <w:tcW w:w="0" w:type="auto"/>
                </w:tcPr>
                <w:p w14:paraId="1DCDCD2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B452FAE" w14:textId="77777777" w:rsidR="00833139" w:rsidRPr="004238D4" w:rsidRDefault="00833139" w:rsidP="004238D4">
                  <w:pPr>
                    <w:pStyle w:val="Paragraph"/>
                    <w:rPr>
                      <w:noProof/>
                      <w:lang w:val="es-ES_tradnl"/>
                    </w:rPr>
                  </w:pPr>
                  <w:r w:rsidRPr="004238D4">
                    <w:rPr>
                      <w:noProof/>
                      <w:lang w:val="es-ES_tradnl"/>
                    </w:rPr>
                    <w:t>un radio de curvatura superior a 86 mm pero inferior o igual a 241 mm,</w:t>
                  </w:r>
                </w:p>
              </w:tc>
            </w:tr>
          </w:tbl>
          <w:p w14:paraId="3181D523" w14:textId="77777777" w:rsidR="00833139" w:rsidRPr="004238D4" w:rsidRDefault="00833139" w:rsidP="004238D4">
            <w:pPr>
              <w:pStyle w:val="Paragraph"/>
              <w:rPr>
                <w:noProof/>
                <w:lang w:val="es-ES_tradnl"/>
              </w:rPr>
            </w:pPr>
            <w:r w:rsidRPr="004238D4">
              <w:rPr>
                <w:noProof/>
                <w:lang w:val="es-ES_tradnl"/>
              </w:rPr>
              <w:t>o bien en forma de disco de diámetro inferior o igual a 90 mm, incluso horadado en el centro</w:t>
            </w:r>
          </w:p>
        </w:tc>
        <w:tc>
          <w:tcPr>
            <w:tcW w:w="0" w:type="auto"/>
          </w:tcPr>
          <w:p w14:paraId="5CDA73E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39E77F5"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316CCD91"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248E9DDA" w14:textId="77777777" w:rsidTr="00833139">
        <w:trPr>
          <w:cantSplit/>
        </w:trPr>
        <w:tc>
          <w:tcPr>
            <w:tcW w:w="0" w:type="auto"/>
          </w:tcPr>
          <w:p w14:paraId="2D3A94F4" w14:textId="77777777" w:rsidR="00833139" w:rsidRPr="004238D4" w:rsidRDefault="00833139" w:rsidP="004238D4">
            <w:pPr>
              <w:pStyle w:val="Paragraph"/>
              <w:rPr>
                <w:noProof/>
                <w:lang w:val="es-ES_tradnl"/>
              </w:rPr>
            </w:pPr>
            <w:r w:rsidRPr="004238D4">
              <w:rPr>
                <w:noProof/>
                <w:lang w:val="es-ES_tradnl"/>
              </w:rPr>
              <w:t>0.7788</w:t>
            </w:r>
          </w:p>
        </w:tc>
        <w:tc>
          <w:tcPr>
            <w:tcW w:w="0" w:type="auto"/>
          </w:tcPr>
          <w:p w14:paraId="3B712B7C" w14:textId="77777777" w:rsidR="00833139" w:rsidRPr="004238D4" w:rsidRDefault="00833139" w:rsidP="004238D4">
            <w:pPr>
              <w:pStyle w:val="Paragraph"/>
              <w:jc w:val="right"/>
              <w:rPr>
                <w:noProof/>
                <w:lang w:val="es-ES_tradnl"/>
              </w:rPr>
            </w:pPr>
            <w:r w:rsidRPr="004238D4">
              <w:rPr>
                <w:noProof/>
                <w:lang w:val="es-ES_tradnl"/>
              </w:rPr>
              <w:t>ex 8505 11 00</w:t>
            </w:r>
          </w:p>
        </w:tc>
        <w:tc>
          <w:tcPr>
            <w:tcW w:w="0" w:type="auto"/>
          </w:tcPr>
          <w:p w14:paraId="7F9DFB86" w14:textId="77777777" w:rsidR="00833139" w:rsidRPr="004238D4" w:rsidRDefault="00833139" w:rsidP="004238D4">
            <w:pPr>
              <w:pStyle w:val="Paragraph"/>
              <w:jc w:val="center"/>
              <w:rPr>
                <w:noProof/>
                <w:lang w:val="es-ES_tradnl"/>
              </w:rPr>
            </w:pPr>
            <w:r w:rsidRPr="004238D4">
              <w:rPr>
                <w:noProof/>
                <w:lang w:val="es-ES_tradnl"/>
              </w:rPr>
              <w:t>68</w:t>
            </w:r>
          </w:p>
        </w:tc>
        <w:tc>
          <w:tcPr>
            <w:tcW w:w="0" w:type="auto"/>
          </w:tcPr>
          <w:p w14:paraId="6AC74ED2" w14:textId="77777777" w:rsidR="00833139" w:rsidRPr="004238D4" w:rsidRDefault="00833139" w:rsidP="004238D4">
            <w:pPr>
              <w:pStyle w:val="Paragraph"/>
              <w:rPr>
                <w:noProof/>
                <w:lang w:val="es-ES_tradnl"/>
              </w:rPr>
            </w:pPr>
            <w:r w:rsidRPr="004238D4">
              <w:rPr>
                <w:noProof/>
                <w:lang w:val="es-ES_tradnl"/>
              </w:rPr>
              <w:t>Bloques compuestos de neodimio, hierro y boro, o de una aleación de samario y cobalto, incluso recubiertos de cinc, destinados a convertirse en imanes permanentes tras su magnetización, con:</w:t>
            </w:r>
          </w:p>
          <w:tbl>
            <w:tblPr>
              <w:tblStyle w:val="Listdash1"/>
              <w:tblW w:w="0" w:type="auto"/>
              <w:tblLook w:val="0000" w:firstRow="0" w:lastRow="0" w:firstColumn="0" w:lastColumn="0" w:noHBand="0" w:noVBand="0"/>
            </w:tblPr>
            <w:tblGrid>
              <w:gridCol w:w="220"/>
              <w:gridCol w:w="4110"/>
            </w:tblGrid>
            <w:tr w:rsidR="00833139" w:rsidRPr="004238D4" w14:paraId="742F2674" w14:textId="77777777" w:rsidTr="004238D4">
              <w:tc>
                <w:tcPr>
                  <w:tcW w:w="0" w:type="auto"/>
                </w:tcPr>
                <w:p w14:paraId="7B27B3F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D2FF74D" w14:textId="77777777" w:rsidR="00833139" w:rsidRPr="004238D4" w:rsidRDefault="00833139" w:rsidP="004238D4">
                  <w:pPr>
                    <w:pStyle w:val="Paragraph"/>
                    <w:rPr>
                      <w:noProof/>
                      <w:lang w:val="es-ES_tradnl"/>
                    </w:rPr>
                  </w:pPr>
                  <w:r w:rsidRPr="004238D4">
                    <w:rPr>
                      <w:noProof/>
                      <w:lang w:val="es-ES_tradnl"/>
                    </w:rPr>
                    <w:t>una longitud igual o superior a 13,8 mm, pero no superior a 45,2 mm,</w:t>
                  </w:r>
                </w:p>
              </w:tc>
            </w:tr>
            <w:tr w:rsidR="00833139" w:rsidRPr="004238D4" w14:paraId="61034A58" w14:textId="77777777" w:rsidTr="004238D4">
              <w:tc>
                <w:tcPr>
                  <w:tcW w:w="0" w:type="auto"/>
                </w:tcPr>
                <w:p w14:paraId="4FE3160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5D17F08" w14:textId="77777777" w:rsidR="00833139" w:rsidRPr="004238D4" w:rsidRDefault="00833139" w:rsidP="004238D4">
                  <w:pPr>
                    <w:pStyle w:val="Paragraph"/>
                    <w:rPr>
                      <w:noProof/>
                      <w:lang w:val="es-ES_tradnl"/>
                    </w:rPr>
                  </w:pPr>
                  <w:r w:rsidRPr="004238D4">
                    <w:rPr>
                      <w:noProof/>
                      <w:lang w:val="es-ES_tradnl"/>
                    </w:rPr>
                    <w:t>una anchura igual o superior a 7,8 mm, pero no superior a 25,2 mm,</w:t>
                  </w:r>
                </w:p>
              </w:tc>
            </w:tr>
            <w:tr w:rsidR="00833139" w:rsidRPr="004238D4" w14:paraId="19CA9A51" w14:textId="77777777" w:rsidTr="004238D4">
              <w:tc>
                <w:tcPr>
                  <w:tcW w:w="0" w:type="auto"/>
                </w:tcPr>
                <w:p w14:paraId="5647F62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1BAE407" w14:textId="77777777" w:rsidR="00833139" w:rsidRPr="004238D4" w:rsidRDefault="00833139" w:rsidP="004238D4">
                  <w:pPr>
                    <w:pStyle w:val="Paragraph"/>
                    <w:rPr>
                      <w:noProof/>
                      <w:lang w:val="es-ES_tradnl"/>
                    </w:rPr>
                  </w:pPr>
                  <w:r w:rsidRPr="004238D4">
                    <w:rPr>
                      <w:noProof/>
                      <w:lang w:val="es-ES_tradnl"/>
                    </w:rPr>
                    <w:t>una altura igual o superior a 1,3 mm pero no superior a 4,7 mm,</w:t>
                  </w:r>
                </w:p>
              </w:tc>
            </w:tr>
          </w:tbl>
          <w:p w14:paraId="0C8ECAA1" w14:textId="77777777" w:rsidR="00833139" w:rsidRPr="004238D4" w:rsidRDefault="00833139" w:rsidP="004238D4">
            <w:pPr>
              <w:pStyle w:val="Paragraph"/>
              <w:rPr>
                <w:noProof/>
                <w:lang w:val="es-ES_tradnl"/>
              </w:rPr>
            </w:pPr>
          </w:p>
        </w:tc>
        <w:tc>
          <w:tcPr>
            <w:tcW w:w="0" w:type="auto"/>
          </w:tcPr>
          <w:p w14:paraId="5D00349D"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BEF58B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82BD4C6"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2409305F" w14:textId="77777777" w:rsidTr="00833139">
        <w:trPr>
          <w:cantSplit/>
        </w:trPr>
        <w:tc>
          <w:tcPr>
            <w:tcW w:w="0" w:type="auto"/>
          </w:tcPr>
          <w:p w14:paraId="0E4A7995" w14:textId="77777777" w:rsidR="00833139" w:rsidRPr="004238D4" w:rsidRDefault="00833139" w:rsidP="004238D4">
            <w:pPr>
              <w:pStyle w:val="Paragraph"/>
              <w:rPr>
                <w:noProof/>
                <w:lang w:val="es-ES_tradnl"/>
              </w:rPr>
            </w:pPr>
            <w:r w:rsidRPr="004238D4">
              <w:rPr>
                <w:noProof/>
                <w:lang w:val="es-ES_tradnl"/>
              </w:rPr>
              <w:t>0.5948</w:t>
            </w:r>
          </w:p>
        </w:tc>
        <w:tc>
          <w:tcPr>
            <w:tcW w:w="0" w:type="auto"/>
          </w:tcPr>
          <w:p w14:paraId="5A27043F" w14:textId="77777777" w:rsidR="00833139" w:rsidRPr="004238D4" w:rsidRDefault="00833139" w:rsidP="004238D4">
            <w:pPr>
              <w:pStyle w:val="Paragraph"/>
              <w:jc w:val="right"/>
              <w:rPr>
                <w:noProof/>
                <w:lang w:val="es-ES_tradnl"/>
              </w:rPr>
            </w:pPr>
            <w:r w:rsidRPr="004238D4">
              <w:rPr>
                <w:noProof/>
                <w:lang w:val="es-ES_tradnl"/>
              </w:rPr>
              <w:t>ex 8505 11 00</w:t>
            </w:r>
          </w:p>
        </w:tc>
        <w:tc>
          <w:tcPr>
            <w:tcW w:w="0" w:type="auto"/>
          </w:tcPr>
          <w:p w14:paraId="25DACACB" w14:textId="77777777" w:rsidR="00833139" w:rsidRPr="004238D4" w:rsidRDefault="00833139" w:rsidP="004238D4">
            <w:pPr>
              <w:pStyle w:val="Paragraph"/>
              <w:jc w:val="center"/>
              <w:rPr>
                <w:noProof/>
                <w:lang w:val="es-ES_tradnl"/>
              </w:rPr>
            </w:pPr>
            <w:r w:rsidRPr="004238D4">
              <w:rPr>
                <w:noProof/>
                <w:lang w:val="es-ES_tradnl"/>
              </w:rPr>
              <w:t>70</w:t>
            </w:r>
          </w:p>
        </w:tc>
        <w:tc>
          <w:tcPr>
            <w:tcW w:w="0" w:type="auto"/>
          </w:tcPr>
          <w:p w14:paraId="55A2826B" w14:textId="77777777" w:rsidR="00833139" w:rsidRPr="004238D4" w:rsidRDefault="00833139" w:rsidP="004238D4">
            <w:pPr>
              <w:pStyle w:val="Paragraph"/>
              <w:rPr>
                <w:noProof/>
                <w:lang w:val="es-ES_tradnl"/>
              </w:rPr>
            </w:pPr>
            <w:r w:rsidRPr="004238D4">
              <w:rPr>
                <w:noProof/>
                <w:lang w:val="es-ES_tradnl"/>
              </w:rPr>
              <w:t>Disco compuesto por una aleación de neodimio, hierro y boro, recubierto de níquel o cinc, convertido, una vez magnetizado, en imán permanente</w:t>
            </w:r>
          </w:p>
          <w:tbl>
            <w:tblPr>
              <w:tblStyle w:val="Listdash1"/>
              <w:tblW w:w="0" w:type="auto"/>
              <w:tblLook w:val="0000" w:firstRow="0" w:lastRow="0" w:firstColumn="0" w:lastColumn="0" w:noHBand="0" w:noVBand="0"/>
            </w:tblPr>
            <w:tblGrid>
              <w:gridCol w:w="220"/>
              <w:gridCol w:w="2509"/>
            </w:tblGrid>
            <w:tr w:rsidR="00833139" w:rsidRPr="004238D4" w14:paraId="5A0E4CF5" w14:textId="77777777" w:rsidTr="004238D4">
              <w:tc>
                <w:tcPr>
                  <w:tcW w:w="0" w:type="auto"/>
                </w:tcPr>
                <w:p w14:paraId="5672374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6C0B5E0" w14:textId="77777777" w:rsidR="00833139" w:rsidRPr="004238D4" w:rsidRDefault="00833139" w:rsidP="004238D4">
                  <w:pPr>
                    <w:pStyle w:val="Paragraph"/>
                    <w:rPr>
                      <w:noProof/>
                      <w:lang w:val="es-ES_tradnl"/>
                    </w:rPr>
                  </w:pPr>
                  <w:r w:rsidRPr="004238D4">
                    <w:rPr>
                      <w:noProof/>
                      <w:lang w:val="es-ES_tradnl"/>
                    </w:rPr>
                    <w:t>con o sin orificio central,</w:t>
                  </w:r>
                </w:p>
              </w:tc>
            </w:tr>
            <w:tr w:rsidR="00833139" w:rsidRPr="004238D4" w14:paraId="5198F96F" w14:textId="77777777" w:rsidTr="004238D4">
              <w:tc>
                <w:tcPr>
                  <w:tcW w:w="0" w:type="auto"/>
                </w:tcPr>
                <w:p w14:paraId="71AB332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FD5A147" w14:textId="77777777" w:rsidR="00833139" w:rsidRPr="004238D4" w:rsidRDefault="00833139" w:rsidP="004238D4">
                  <w:pPr>
                    <w:pStyle w:val="Paragraph"/>
                    <w:rPr>
                      <w:noProof/>
                      <w:lang w:val="es-ES_tradnl"/>
                    </w:rPr>
                  </w:pPr>
                  <w:r w:rsidRPr="004238D4">
                    <w:rPr>
                      <w:noProof/>
                      <w:lang w:val="es-ES_tradnl"/>
                    </w:rPr>
                    <w:t>con un diámetro de no más de 90 mm,</w:t>
                  </w:r>
                </w:p>
              </w:tc>
            </w:tr>
          </w:tbl>
          <w:p w14:paraId="74A5EC97" w14:textId="77777777" w:rsidR="00833139" w:rsidRPr="004238D4" w:rsidRDefault="00833139" w:rsidP="004238D4">
            <w:pPr>
              <w:pStyle w:val="Paragraph"/>
              <w:rPr>
                <w:noProof/>
                <w:lang w:val="es-ES_tradnl"/>
              </w:rPr>
            </w:pPr>
            <w:r w:rsidRPr="004238D4">
              <w:rPr>
                <w:noProof/>
                <w:lang w:val="es-ES_tradnl"/>
              </w:rPr>
              <w:t>del tipo utilizado en los altavoces de automóviles</w:t>
            </w:r>
          </w:p>
        </w:tc>
        <w:tc>
          <w:tcPr>
            <w:tcW w:w="0" w:type="auto"/>
          </w:tcPr>
          <w:p w14:paraId="1C7251D2"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8B9AD9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64584EC"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6FE64A81" w14:textId="77777777" w:rsidTr="00833139">
        <w:trPr>
          <w:cantSplit/>
        </w:trPr>
        <w:tc>
          <w:tcPr>
            <w:tcW w:w="0" w:type="auto"/>
            <w:vMerge w:val="restart"/>
          </w:tcPr>
          <w:p w14:paraId="0F916FCD" w14:textId="77777777" w:rsidR="00833139" w:rsidRPr="004238D4" w:rsidRDefault="00833139" w:rsidP="004238D4">
            <w:pPr>
              <w:pStyle w:val="Paragraph"/>
              <w:rPr>
                <w:noProof/>
                <w:lang w:val="es-ES_tradnl"/>
              </w:rPr>
            </w:pPr>
            <w:r w:rsidRPr="004238D4">
              <w:rPr>
                <w:noProof/>
                <w:lang w:val="es-ES_tradnl"/>
              </w:rPr>
              <w:t>0.6857</w:t>
            </w:r>
          </w:p>
          <w:p w14:paraId="597AC34B" w14:textId="77777777" w:rsidR="00833139" w:rsidRPr="004238D4" w:rsidRDefault="00833139" w:rsidP="004238D4">
            <w:pPr>
              <w:pStyle w:val="Paragraph"/>
              <w:rPr>
                <w:noProof/>
                <w:lang w:val="es-ES_tradnl"/>
              </w:rPr>
            </w:pPr>
          </w:p>
        </w:tc>
        <w:tc>
          <w:tcPr>
            <w:tcW w:w="0" w:type="auto"/>
          </w:tcPr>
          <w:p w14:paraId="55A2FA73" w14:textId="77777777" w:rsidR="00833139" w:rsidRPr="004238D4" w:rsidRDefault="00833139" w:rsidP="004238D4">
            <w:pPr>
              <w:pStyle w:val="Paragraph"/>
              <w:jc w:val="right"/>
              <w:rPr>
                <w:noProof/>
                <w:lang w:val="es-ES_tradnl"/>
              </w:rPr>
            </w:pPr>
            <w:r w:rsidRPr="004238D4">
              <w:rPr>
                <w:noProof/>
                <w:lang w:val="es-ES_tradnl"/>
              </w:rPr>
              <w:t>ex 8505 11 00</w:t>
            </w:r>
          </w:p>
          <w:p w14:paraId="686EDE53" w14:textId="77777777" w:rsidR="00833139" w:rsidRPr="004238D4" w:rsidRDefault="00833139" w:rsidP="004238D4">
            <w:pPr>
              <w:pStyle w:val="Paragraph"/>
              <w:jc w:val="right"/>
              <w:rPr>
                <w:noProof/>
                <w:lang w:val="es-ES_tradnl"/>
              </w:rPr>
            </w:pPr>
            <w:r w:rsidRPr="004238D4">
              <w:rPr>
                <w:noProof/>
                <w:lang w:val="es-ES_tradnl"/>
              </w:rPr>
              <w:t>ex 8505 19 90</w:t>
            </w:r>
          </w:p>
        </w:tc>
        <w:tc>
          <w:tcPr>
            <w:tcW w:w="0" w:type="auto"/>
          </w:tcPr>
          <w:p w14:paraId="0053FA1C" w14:textId="77777777" w:rsidR="00833139" w:rsidRPr="004238D4" w:rsidRDefault="00833139" w:rsidP="004238D4">
            <w:pPr>
              <w:pStyle w:val="Paragraph"/>
              <w:jc w:val="center"/>
              <w:rPr>
                <w:noProof/>
                <w:lang w:val="es-ES_tradnl"/>
              </w:rPr>
            </w:pPr>
            <w:r w:rsidRPr="004238D4">
              <w:rPr>
                <w:noProof/>
                <w:lang w:val="es-ES_tradnl"/>
              </w:rPr>
              <w:t>73</w:t>
            </w:r>
          </w:p>
          <w:p w14:paraId="30AEC37D" w14:textId="77777777" w:rsidR="00833139" w:rsidRPr="004238D4" w:rsidRDefault="00833139" w:rsidP="004238D4">
            <w:pPr>
              <w:pStyle w:val="Paragraph"/>
              <w:jc w:val="center"/>
              <w:rPr>
                <w:noProof/>
                <w:lang w:val="es-ES_tradnl"/>
              </w:rPr>
            </w:pPr>
            <w:r w:rsidRPr="004238D4">
              <w:rPr>
                <w:noProof/>
                <w:lang w:val="es-ES_tradnl"/>
              </w:rPr>
              <w:t>35</w:t>
            </w:r>
          </w:p>
        </w:tc>
        <w:tc>
          <w:tcPr>
            <w:tcW w:w="0" w:type="auto"/>
            <w:vMerge w:val="restart"/>
          </w:tcPr>
          <w:p w14:paraId="3B8E588C" w14:textId="77777777" w:rsidR="00833139" w:rsidRPr="004238D4" w:rsidRDefault="00833139" w:rsidP="004238D4">
            <w:pPr>
              <w:pStyle w:val="Paragraph"/>
              <w:rPr>
                <w:noProof/>
                <w:lang w:val="es-ES_tradnl"/>
              </w:rPr>
            </w:pPr>
            <w:r w:rsidRPr="004238D4">
              <w:rPr>
                <w:noProof/>
                <w:lang w:val="es-ES_tradnl"/>
              </w:rPr>
              <w:t>Artículos en forma de barra plana, barra en arco o cuarto de manguito, de ferrita, cobalto o samario u otros metales de tierras raras, o sus aleaciones, incluso sobremoldeados con polímeros, destinados a convertirse en imanes permanentes tras su magnetización, con:</w:t>
            </w:r>
          </w:p>
          <w:tbl>
            <w:tblPr>
              <w:tblStyle w:val="Listdash1"/>
              <w:tblW w:w="0" w:type="auto"/>
              <w:tblLook w:val="0000" w:firstRow="0" w:lastRow="0" w:firstColumn="0" w:lastColumn="0" w:noHBand="0" w:noVBand="0"/>
            </w:tblPr>
            <w:tblGrid>
              <w:gridCol w:w="220"/>
              <w:gridCol w:w="4110"/>
            </w:tblGrid>
            <w:tr w:rsidR="00833139" w:rsidRPr="004238D4" w14:paraId="4EB05E88" w14:textId="77777777" w:rsidTr="004238D4">
              <w:tc>
                <w:tcPr>
                  <w:tcW w:w="0" w:type="auto"/>
                </w:tcPr>
                <w:p w14:paraId="5EE7B55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A23E90C" w14:textId="77777777" w:rsidR="00833139" w:rsidRPr="004238D4" w:rsidRDefault="00833139" w:rsidP="004238D4">
                  <w:pPr>
                    <w:pStyle w:val="Paragraph"/>
                    <w:rPr>
                      <w:noProof/>
                      <w:lang w:val="es-ES_tradnl"/>
                    </w:rPr>
                  </w:pPr>
                  <w:r w:rsidRPr="004238D4">
                    <w:rPr>
                      <w:noProof/>
                      <w:lang w:val="es-ES_tradnl"/>
                    </w:rPr>
                    <w:t>una longitud igual o superior a 5 mm, pero no superior a 60 mm,</w:t>
                  </w:r>
                </w:p>
              </w:tc>
            </w:tr>
            <w:tr w:rsidR="00833139" w:rsidRPr="004238D4" w14:paraId="3A96C9CD" w14:textId="77777777" w:rsidTr="004238D4">
              <w:tc>
                <w:tcPr>
                  <w:tcW w:w="0" w:type="auto"/>
                </w:tcPr>
                <w:p w14:paraId="5F2753E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2CAD695" w14:textId="77777777" w:rsidR="00833139" w:rsidRPr="004238D4" w:rsidRDefault="00833139" w:rsidP="004238D4">
                  <w:pPr>
                    <w:pStyle w:val="Paragraph"/>
                    <w:rPr>
                      <w:noProof/>
                      <w:lang w:val="es-ES_tradnl"/>
                    </w:rPr>
                  </w:pPr>
                  <w:r w:rsidRPr="004238D4">
                    <w:rPr>
                      <w:noProof/>
                      <w:lang w:val="es-ES_tradnl"/>
                    </w:rPr>
                    <w:t>una anchura igual o superior a 5 mm, pero no superior a 40 mm,</w:t>
                  </w:r>
                </w:p>
              </w:tc>
            </w:tr>
            <w:tr w:rsidR="00833139" w:rsidRPr="004238D4" w14:paraId="24653348" w14:textId="77777777" w:rsidTr="004238D4">
              <w:tc>
                <w:tcPr>
                  <w:tcW w:w="0" w:type="auto"/>
                </w:tcPr>
                <w:p w14:paraId="45C895B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B256374" w14:textId="77777777" w:rsidR="00833139" w:rsidRPr="004238D4" w:rsidRDefault="00833139" w:rsidP="004238D4">
                  <w:pPr>
                    <w:pStyle w:val="Paragraph"/>
                    <w:rPr>
                      <w:noProof/>
                      <w:lang w:val="es-ES_tradnl"/>
                    </w:rPr>
                  </w:pPr>
                  <w:r w:rsidRPr="004238D4">
                    <w:rPr>
                      <w:noProof/>
                      <w:lang w:val="es-ES_tradnl"/>
                    </w:rPr>
                    <w:t>un espesor igual o superior a 3 mm, pero no superior a 15 mm,</w:t>
                  </w:r>
                </w:p>
              </w:tc>
            </w:tr>
          </w:tbl>
          <w:p w14:paraId="596D1856" w14:textId="77777777" w:rsidR="00833139" w:rsidRPr="004238D4" w:rsidRDefault="00833139" w:rsidP="004238D4">
            <w:pPr>
              <w:pStyle w:val="Paragraph"/>
              <w:rPr>
                <w:noProof/>
                <w:lang w:val="es-ES_tradnl"/>
              </w:rPr>
            </w:pPr>
          </w:p>
          <w:p w14:paraId="494B8A83" w14:textId="77777777" w:rsidR="00833139" w:rsidRPr="004238D4" w:rsidRDefault="00833139" w:rsidP="004238D4">
            <w:pPr>
              <w:pStyle w:val="Paragraph"/>
              <w:rPr>
                <w:noProof/>
                <w:lang w:val="es-ES_tradnl"/>
              </w:rPr>
            </w:pPr>
          </w:p>
        </w:tc>
        <w:tc>
          <w:tcPr>
            <w:tcW w:w="0" w:type="auto"/>
            <w:vMerge w:val="restart"/>
          </w:tcPr>
          <w:p w14:paraId="720D9350" w14:textId="77777777" w:rsidR="00833139" w:rsidRPr="004238D4" w:rsidRDefault="00833139" w:rsidP="004238D4">
            <w:pPr>
              <w:pStyle w:val="Paragraph"/>
              <w:rPr>
                <w:noProof/>
                <w:lang w:val="es-ES_tradnl"/>
              </w:rPr>
            </w:pPr>
            <w:r w:rsidRPr="004238D4">
              <w:rPr>
                <w:noProof/>
                <w:lang w:val="es-ES_tradnl"/>
              </w:rPr>
              <w:t>0 %</w:t>
            </w:r>
          </w:p>
          <w:p w14:paraId="0DD94818" w14:textId="77777777" w:rsidR="00833139" w:rsidRPr="004238D4" w:rsidRDefault="00833139" w:rsidP="004238D4">
            <w:pPr>
              <w:pStyle w:val="Paragraph"/>
              <w:rPr>
                <w:noProof/>
                <w:lang w:val="es-ES_tradnl"/>
              </w:rPr>
            </w:pPr>
          </w:p>
        </w:tc>
        <w:tc>
          <w:tcPr>
            <w:tcW w:w="0" w:type="auto"/>
            <w:vMerge w:val="restart"/>
          </w:tcPr>
          <w:p w14:paraId="63AF8713" w14:textId="77777777" w:rsidR="00833139" w:rsidRPr="004238D4" w:rsidRDefault="00833139" w:rsidP="004238D4">
            <w:pPr>
              <w:pStyle w:val="Paragraph"/>
              <w:rPr>
                <w:noProof/>
                <w:lang w:val="es-ES_tradnl"/>
              </w:rPr>
            </w:pPr>
            <w:r w:rsidRPr="004238D4">
              <w:rPr>
                <w:noProof/>
                <w:lang w:val="es-ES_tradnl"/>
              </w:rPr>
              <w:t>p/st</w:t>
            </w:r>
          </w:p>
          <w:p w14:paraId="5FDDD33F" w14:textId="77777777" w:rsidR="00833139" w:rsidRPr="004238D4" w:rsidRDefault="00833139" w:rsidP="004238D4">
            <w:pPr>
              <w:pStyle w:val="Paragraph"/>
              <w:rPr>
                <w:noProof/>
                <w:lang w:val="es-ES_tradnl"/>
              </w:rPr>
            </w:pPr>
          </w:p>
        </w:tc>
        <w:tc>
          <w:tcPr>
            <w:tcW w:w="0" w:type="auto"/>
            <w:vMerge w:val="restart"/>
          </w:tcPr>
          <w:p w14:paraId="5BFDEE94" w14:textId="77777777" w:rsidR="00833139" w:rsidRPr="004238D4" w:rsidRDefault="00833139" w:rsidP="004238D4">
            <w:pPr>
              <w:pStyle w:val="Paragraph"/>
              <w:rPr>
                <w:noProof/>
                <w:lang w:val="es-ES_tradnl"/>
              </w:rPr>
            </w:pPr>
            <w:r w:rsidRPr="004238D4">
              <w:rPr>
                <w:noProof/>
                <w:lang w:val="es-ES_tradnl"/>
              </w:rPr>
              <w:t>31.12.2022</w:t>
            </w:r>
          </w:p>
          <w:p w14:paraId="37B683AD" w14:textId="77777777" w:rsidR="00833139" w:rsidRPr="004238D4" w:rsidRDefault="00833139" w:rsidP="004238D4">
            <w:pPr>
              <w:pStyle w:val="Paragraph"/>
              <w:rPr>
                <w:noProof/>
                <w:lang w:val="es-ES_tradnl"/>
              </w:rPr>
            </w:pPr>
          </w:p>
        </w:tc>
      </w:tr>
      <w:tr w:rsidR="00833139" w:rsidRPr="004238D4" w14:paraId="28A110F9" w14:textId="77777777" w:rsidTr="00833139">
        <w:trPr>
          <w:cantSplit/>
        </w:trPr>
        <w:tc>
          <w:tcPr>
            <w:tcW w:w="0" w:type="auto"/>
          </w:tcPr>
          <w:p w14:paraId="70C51BB7" w14:textId="77777777" w:rsidR="00833139" w:rsidRPr="004238D4" w:rsidRDefault="00833139" w:rsidP="004238D4">
            <w:pPr>
              <w:pStyle w:val="Paragraph"/>
              <w:rPr>
                <w:noProof/>
                <w:lang w:val="es-ES_tradnl"/>
              </w:rPr>
            </w:pPr>
            <w:r w:rsidRPr="004238D4">
              <w:rPr>
                <w:noProof/>
                <w:lang w:val="es-ES_tradnl"/>
              </w:rPr>
              <w:t>0.6347</w:t>
            </w:r>
          </w:p>
        </w:tc>
        <w:tc>
          <w:tcPr>
            <w:tcW w:w="0" w:type="auto"/>
          </w:tcPr>
          <w:p w14:paraId="54C52833" w14:textId="77777777" w:rsidR="00833139" w:rsidRPr="004238D4" w:rsidRDefault="00833139" w:rsidP="004238D4">
            <w:pPr>
              <w:pStyle w:val="Paragraph"/>
              <w:jc w:val="right"/>
              <w:rPr>
                <w:noProof/>
                <w:lang w:val="es-ES_tradnl"/>
              </w:rPr>
            </w:pPr>
            <w:r w:rsidRPr="004238D4">
              <w:rPr>
                <w:noProof/>
                <w:lang w:val="es-ES_tradnl"/>
              </w:rPr>
              <w:t>ex 8505 11 00</w:t>
            </w:r>
          </w:p>
        </w:tc>
        <w:tc>
          <w:tcPr>
            <w:tcW w:w="0" w:type="auto"/>
          </w:tcPr>
          <w:p w14:paraId="2AA41BF3" w14:textId="77777777" w:rsidR="00833139" w:rsidRPr="004238D4" w:rsidRDefault="00833139" w:rsidP="004238D4">
            <w:pPr>
              <w:pStyle w:val="Paragraph"/>
              <w:jc w:val="center"/>
              <w:rPr>
                <w:noProof/>
                <w:lang w:val="es-ES_tradnl"/>
              </w:rPr>
            </w:pPr>
            <w:r w:rsidRPr="004238D4">
              <w:rPr>
                <w:noProof/>
                <w:lang w:val="es-ES_tradnl"/>
              </w:rPr>
              <w:t>75</w:t>
            </w:r>
          </w:p>
        </w:tc>
        <w:tc>
          <w:tcPr>
            <w:tcW w:w="0" w:type="auto"/>
          </w:tcPr>
          <w:p w14:paraId="74D0F092" w14:textId="77777777" w:rsidR="00833139" w:rsidRPr="004238D4" w:rsidRDefault="00833139" w:rsidP="004238D4">
            <w:pPr>
              <w:pStyle w:val="Paragraph"/>
              <w:rPr>
                <w:noProof/>
                <w:lang w:val="es-ES_tradnl"/>
              </w:rPr>
            </w:pPr>
            <w:r w:rsidRPr="004238D4">
              <w:rPr>
                <w:noProof/>
                <w:lang w:val="es-ES_tradnl"/>
              </w:rPr>
              <w:t>Artículo en forma de cuarto de manguito, destinado a servir de imán permanente tras ser magnetizado,</w:t>
            </w:r>
          </w:p>
          <w:tbl>
            <w:tblPr>
              <w:tblStyle w:val="Listdash1"/>
              <w:tblW w:w="0" w:type="auto"/>
              <w:tblLook w:val="0000" w:firstRow="0" w:lastRow="0" w:firstColumn="0" w:lastColumn="0" w:noHBand="0" w:noVBand="0"/>
            </w:tblPr>
            <w:tblGrid>
              <w:gridCol w:w="220"/>
              <w:gridCol w:w="4110"/>
            </w:tblGrid>
            <w:tr w:rsidR="00833139" w:rsidRPr="004238D4" w14:paraId="2E827D95" w14:textId="77777777" w:rsidTr="004238D4">
              <w:tc>
                <w:tcPr>
                  <w:tcW w:w="0" w:type="auto"/>
                </w:tcPr>
                <w:p w14:paraId="0EAA133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DAF05E9" w14:textId="77777777" w:rsidR="00833139" w:rsidRPr="004238D4" w:rsidRDefault="00833139" w:rsidP="004238D4">
                  <w:pPr>
                    <w:pStyle w:val="Paragraph"/>
                    <w:rPr>
                      <w:noProof/>
                      <w:lang w:val="es-ES_tradnl"/>
                    </w:rPr>
                  </w:pPr>
                  <w:r w:rsidRPr="004238D4">
                    <w:rPr>
                      <w:noProof/>
                      <w:lang w:val="es-ES_tradnl"/>
                    </w:rPr>
                    <w:t>compuesto de al menos neodimio, hierro y boro,</w:t>
                  </w:r>
                </w:p>
              </w:tc>
            </w:tr>
            <w:tr w:rsidR="00833139" w:rsidRPr="004238D4" w14:paraId="2C9F1657" w14:textId="77777777" w:rsidTr="004238D4">
              <w:tc>
                <w:tcPr>
                  <w:tcW w:w="0" w:type="auto"/>
                </w:tcPr>
                <w:p w14:paraId="5F1890F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C7E841C" w14:textId="77777777" w:rsidR="00833139" w:rsidRPr="004238D4" w:rsidRDefault="00833139" w:rsidP="004238D4">
                  <w:pPr>
                    <w:pStyle w:val="Paragraph"/>
                    <w:rPr>
                      <w:noProof/>
                      <w:lang w:val="es-ES_tradnl"/>
                    </w:rPr>
                  </w:pPr>
                  <w:r w:rsidRPr="004238D4">
                    <w:rPr>
                      <w:noProof/>
                      <w:lang w:val="es-ES_tradnl"/>
                    </w:rPr>
                    <w:t>de una anchura igual o superior a 9,1 mm pero inferior o igual a 10,5 mm,</w:t>
                  </w:r>
                </w:p>
              </w:tc>
            </w:tr>
            <w:tr w:rsidR="00833139" w:rsidRPr="004238D4" w14:paraId="6A98F028" w14:textId="77777777" w:rsidTr="004238D4">
              <w:tc>
                <w:tcPr>
                  <w:tcW w:w="0" w:type="auto"/>
                </w:tcPr>
                <w:p w14:paraId="6E28DE3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0E209A6" w14:textId="77777777" w:rsidR="00833139" w:rsidRPr="004238D4" w:rsidRDefault="00833139" w:rsidP="004238D4">
                  <w:pPr>
                    <w:pStyle w:val="Paragraph"/>
                    <w:rPr>
                      <w:noProof/>
                      <w:lang w:val="es-ES_tradnl"/>
                    </w:rPr>
                  </w:pPr>
                  <w:r w:rsidRPr="004238D4">
                    <w:rPr>
                      <w:noProof/>
                      <w:lang w:val="es-ES_tradnl"/>
                    </w:rPr>
                    <w:t>de una longitud igual o superior a 20 mm pero inferior o igual a 30,1 mm,</w:t>
                  </w:r>
                </w:p>
              </w:tc>
            </w:tr>
          </w:tbl>
          <w:p w14:paraId="084219FB" w14:textId="77777777" w:rsidR="00833139" w:rsidRPr="004238D4" w:rsidRDefault="00833139" w:rsidP="004238D4">
            <w:pPr>
              <w:pStyle w:val="Paragraph"/>
              <w:rPr>
                <w:noProof/>
                <w:lang w:val="es-ES_tradnl"/>
              </w:rPr>
            </w:pPr>
            <w:r w:rsidRPr="004238D4">
              <w:rPr>
                <w:noProof/>
                <w:lang w:val="es-ES_tradnl"/>
              </w:rPr>
              <w:t>del tipo utilizado en los rotores para la fabricación de bombas de combustible</w:t>
            </w:r>
          </w:p>
        </w:tc>
        <w:tc>
          <w:tcPr>
            <w:tcW w:w="0" w:type="auto"/>
          </w:tcPr>
          <w:p w14:paraId="6AEB77C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65F76C4"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775C3D1A"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7003B451" w14:textId="77777777" w:rsidTr="00833139">
        <w:trPr>
          <w:cantSplit/>
        </w:trPr>
        <w:tc>
          <w:tcPr>
            <w:tcW w:w="0" w:type="auto"/>
          </w:tcPr>
          <w:p w14:paraId="4614E41E" w14:textId="77777777" w:rsidR="00833139" w:rsidRPr="004238D4" w:rsidRDefault="00833139" w:rsidP="004238D4">
            <w:pPr>
              <w:pStyle w:val="Paragraph"/>
              <w:rPr>
                <w:noProof/>
                <w:lang w:val="es-ES_tradnl"/>
              </w:rPr>
            </w:pPr>
            <w:r w:rsidRPr="004238D4">
              <w:rPr>
                <w:noProof/>
                <w:lang w:val="es-ES_tradnl"/>
              </w:rPr>
              <w:t>0.7789</w:t>
            </w:r>
          </w:p>
        </w:tc>
        <w:tc>
          <w:tcPr>
            <w:tcW w:w="0" w:type="auto"/>
          </w:tcPr>
          <w:p w14:paraId="2A802D90" w14:textId="77777777" w:rsidR="00833139" w:rsidRPr="004238D4" w:rsidRDefault="00833139" w:rsidP="004238D4">
            <w:pPr>
              <w:pStyle w:val="Paragraph"/>
              <w:jc w:val="right"/>
              <w:rPr>
                <w:noProof/>
                <w:lang w:val="es-ES_tradnl"/>
              </w:rPr>
            </w:pPr>
            <w:r w:rsidRPr="004238D4">
              <w:rPr>
                <w:noProof/>
                <w:lang w:val="es-ES_tradnl"/>
              </w:rPr>
              <w:t>ex 8505 19 10</w:t>
            </w:r>
          </w:p>
        </w:tc>
        <w:tc>
          <w:tcPr>
            <w:tcW w:w="0" w:type="auto"/>
          </w:tcPr>
          <w:p w14:paraId="1260BEEA"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2488C311" w14:textId="77777777" w:rsidR="00833139" w:rsidRPr="004238D4" w:rsidRDefault="00833139" w:rsidP="004238D4">
            <w:pPr>
              <w:pStyle w:val="Paragraph"/>
              <w:rPr>
                <w:noProof/>
                <w:lang w:val="es-ES_tradnl"/>
              </w:rPr>
            </w:pPr>
            <w:r w:rsidRPr="004238D4">
              <w:rPr>
                <w:noProof/>
                <w:lang w:val="es-ES_tradnl"/>
              </w:rPr>
              <w:t>Segmentos de arco de imán permanente de ferrita aglomerada con:</w:t>
            </w:r>
          </w:p>
          <w:tbl>
            <w:tblPr>
              <w:tblStyle w:val="Listdash1"/>
              <w:tblW w:w="0" w:type="auto"/>
              <w:tblLook w:val="0000" w:firstRow="0" w:lastRow="0" w:firstColumn="0" w:lastColumn="0" w:noHBand="0" w:noVBand="0"/>
            </w:tblPr>
            <w:tblGrid>
              <w:gridCol w:w="220"/>
              <w:gridCol w:w="4110"/>
            </w:tblGrid>
            <w:tr w:rsidR="00833139" w:rsidRPr="004238D4" w14:paraId="58BB0BF2" w14:textId="77777777" w:rsidTr="004238D4">
              <w:tc>
                <w:tcPr>
                  <w:tcW w:w="0" w:type="auto"/>
                </w:tcPr>
                <w:p w14:paraId="2DB0358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C02210E" w14:textId="77777777" w:rsidR="00833139" w:rsidRPr="004238D4" w:rsidRDefault="00833139" w:rsidP="004238D4">
                  <w:pPr>
                    <w:pStyle w:val="Paragraph"/>
                    <w:rPr>
                      <w:noProof/>
                      <w:lang w:val="es-ES_tradnl"/>
                    </w:rPr>
                  </w:pPr>
                  <w:r w:rsidRPr="004238D4">
                    <w:rPr>
                      <w:noProof/>
                      <w:lang w:val="es-ES_tradnl"/>
                    </w:rPr>
                    <w:t>una longitud igual o superior a 16,8 mm, pero inferior o igual a 110,2 mm;</w:t>
                  </w:r>
                </w:p>
              </w:tc>
            </w:tr>
            <w:tr w:rsidR="00833139" w:rsidRPr="004238D4" w14:paraId="4B193F10" w14:textId="77777777" w:rsidTr="004238D4">
              <w:tc>
                <w:tcPr>
                  <w:tcW w:w="0" w:type="auto"/>
                </w:tcPr>
                <w:p w14:paraId="1AC6386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16E9A10" w14:textId="77777777" w:rsidR="00833139" w:rsidRPr="004238D4" w:rsidRDefault="00833139" w:rsidP="004238D4">
                  <w:pPr>
                    <w:pStyle w:val="Paragraph"/>
                    <w:rPr>
                      <w:noProof/>
                      <w:lang w:val="es-ES_tradnl"/>
                    </w:rPr>
                  </w:pPr>
                  <w:r w:rsidRPr="004238D4">
                    <w:rPr>
                      <w:noProof/>
                      <w:lang w:val="es-ES_tradnl"/>
                    </w:rPr>
                    <w:t>una anchura igual o superior a 14,8 mm, pero no inferior o igual a 75,2 mm,</w:t>
                  </w:r>
                </w:p>
              </w:tc>
            </w:tr>
            <w:tr w:rsidR="00833139" w:rsidRPr="004238D4" w14:paraId="0B76C029" w14:textId="77777777" w:rsidTr="004238D4">
              <w:tc>
                <w:tcPr>
                  <w:tcW w:w="0" w:type="auto"/>
                </w:tcPr>
                <w:p w14:paraId="22952E3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019DE6C" w14:textId="77777777" w:rsidR="00833139" w:rsidRPr="004238D4" w:rsidRDefault="00833139" w:rsidP="004238D4">
                  <w:pPr>
                    <w:pStyle w:val="Paragraph"/>
                    <w:rPr>
                      <w:noProof/>
                      <w:lang w:val="es-ES_tradnl"/>
                    </w:rPr>
                  </w:pPr>
                  <w:r w:rsidRPr="004238D4">
                    <w:rPr>
                      <w:noProof/>
                      <w:lang w:val="es-ES_tradnl"/>
                    </w:rPr>
                    <w:t>un espesor igual o superior a 4,8 mm, pero inferior o igual a 13,2 mm,</w:t>
                  </w:r>
                </w:p>
              </w:tc>
            </w:tr>
          </w:tbl>
          <w:p w14:paraId="65B6A016" w14:textId="77777777" w:rsidR="00833139" w:rsidRPr="004238D4" w:rsidRDefault="00833139" w:rsidP="004238D4">
            <w:pPr>
              <w:pStyle w:val="Paragraph"/>
              <w:rPr>
                <w:noProof/>
                <w:lang w:val="es-ES_tradnl"/>
              </w:rPr>
            </w:pPr>
            <w:r w:rsidRPr="004238D4">
              <w:rPr>
                <w:noProof/>
                <w:lang w:val="es-ES_tradnl"/>
              </w:rPr>
              <w:t>destinados a la fabricación de rotores de electromotor para sistemas de ventilación y de aire acondicionado</w:t>
            </w:r>
          </w:p>
          <w:p w14:paraId="2A2858DD"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68E5ED3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7C9B25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FCB9443"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312A31AE" w14:textId="77777777" w:rsidTr="00833139">
        <w:trPr>
          <w:cantSplit/>
        </w:trPr>
        <w:tc>
          <w:tcPr>
            <w:tcW w:w="0" w:type="auto"/>
          </w:tcPr>
          <w:p w14:paraId="59296981" w14:textId="77777777" w:rsidR="00833139" w:rsidRPr="004238D4" w:rsidRDefault="00833139" w:rsidP="004238D4">
            <w:pPr>
              <w:pStyle w:val="Paragraph"/>
              <w:rPr>
                <w:noProof/>
                <w:lang w:val="es-ES_tradnl"/>
              </w:rPr>
            </w:pPr>
            <w:r w:rsidRPr="004238D4">
              <w:rPr>
                <w:noProof/>
                <w:lang w:val="es-ES_tradnl"/>
              </w:rPr>
              <w:t>0.5937</w:t>
            </w:r>
          </w:p>
        </w:tc>
        <w:tc>
          <w:tcPr>
            <w:tcW w:w="0" w:type="auto"/>
          </w:tcPr>
          <w:p w14:paraId="24C1713A" w14:textId="77777777" w:rsidR="00833139" w:rsidRPr="004238D4" w:rsidRDefault="00833139" w:rsidP="004238D4">
            <w:pPr>
              <w:pStyle w:val="Paragraph"/>
              <w:jc w:val="right"/>
              <w:rPr>
                <w:noProof/>
                <w:lang w:val="es-ES_tradnl"/>
              </w:rPr>
            </w:pPr>
            <w:r w:rsidRPr="004238D4">
              <w:rPr>
                <w:noProof/>
                <w:lang w:val="es-ES_tradnl"/>
              </w:rPr>
              <w:t>ex 8505 19 90</w:t>
            </w:r>
          </w:p>
        </w:tc>
        <w:tc>
          <w:tcPr>
            <w:tcW w:w="0" w:type="auto"/>
          </w:tcPr>
          <w:p w14:paraId="2C217F1C"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1C162220" w14:textId="77777777" w:rsidR="00833139" w:rsidRPr="004238D4" w:rsidRDefault="00833139" w:rsidP="004238D4">
            <w:pPr>
              <w:pStyle w:val="Paragraph"/>
              <w:rPr>
                <w:noProof/>
                <w:lang w:val="es-ES_tradnl"/>
              </w:rPr>
            </w:pPr>
            <w:r w:rsidRPr="004238D4">
              <w:rPr>
                <w:noProof/>
                <w:lang w:val="es-ES_tradnl"/>
              </w:rPr>
              <w:t>Artículos de ferrita aglomerada en forma de disco, con un diámetro inferior o igual a 120 mm, un agujero en el centro, y destinados a convertirse en imanes permanentes una vez magnetizados, con una remanencia comprendida entre 245 mT y 470 mT</w:t>
            </w:r>
          </w:p>
        </w:tc>
        <w:tc>
          <w:tcPr>
            <w:tcW w:w="0" w:type="auto"/>
          </w:tcPr>
          <w:p w14:paraId="1827EE02"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EE2880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3899BC8"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6F33CEE2" w14:textId="77777777" w:rsidTr="00833139">
        <w:trPr>
          <w:cantSplit/>
        </w:trPr>
        <w:tc>
          <w:tcPr>
            <w:tcW w:w="0" w:type="auto"/>
          </w:tcPr>
          <w:p w14:paraId="3AC0BAE0" w14:textId="77777777" w:rsidR="00833139" w:rsidRPr="004238D4" w:rsidRDefault="00833139" w:rsidP="004238D4">
            <w:pPr>
              <w:pStyle w:val="Paragraph"/>
              <w:rPr>
                <w:noProof/>
                <w:lang w:val="es-ES_tradnl"/>
              </w:rPr>
            </w:pPr>
            <w:r w:rsidRPr="004238D4">
              <w:rPr>
                <w:noProof/>
                <w:lang w:val="es-ES_tradnl"/>
              </w:rPr>
              <w:t>0.7299</w:t>
            </w:r>
          </w:p>
        </w:tc>
        <w:tc>
          <w:tcPr>
            <w:tcW w:w="0" w:type="auto"/>
          </w:tcPr>
          <w:p w14:paraId="0ECDF4FA" w14:textId="77777777" w:rsidR="00833139" w:rsidRPr="004238D4" w:rsidRDefault="00833139" w:rsidP="004238D4">
            <w:pPr>
              <w:pStyle w:val="Paragraph"/>
              <w:jc w:val="right"/>
              <w:rPr>
                <w:noProof/>
                <w:lang w:val="es-ES_tradnl"/>
              </w:rPr>
            </w:pPr>
            <w:r w:rsidRPr="004238D4">
              <w:rPr>
                <w:noProof/>
                <w:lang w:val="es-ES_tradnl"/>
              </w:rPr>
              <w:t>ex 8505 19 90</w:t>
            </w:r>
          </w:p>
        </w:tc>
        <w:tc>
          <w:tcPr>
            <w:tcW w:w="0" w:type="auto"/>
          </w:tcPr>
          <w:p w14:paraId="0E3BC6E2" w14:textId="77777777" w:rsidR="00833139" w:rsidRPr="004238D4" w:rsidRDefault="00833139" w:rsidP="004238D4">
            <w:pPr>
              <w:pStyle w:val="Paragraph"/>
              <w:jc w:val="center"/>
              <w:rPr>
                <w:noProof/>
                <w:lang w:val="es-ES_tradnl"/>
              </w:rPr>
            </w:pPr>
            <w:r w:rsidRPr="004238D4">
              <w:rPr>
                <w:noProof/>
                <w:lang w:val="es-ES_tradnl"/>
              </w:rPr>
              <w:t>50</w:t>
            </w:r>
          </w:p>
        </w:tc>
        <w:tc>
          <w:tcPr>
            <w:tcW w:w="0" w:type="auto"/>
          </w:tcPr>
          <w:p w14:paraId="26497816" w14:textId="77777777" w:rsidR="00833139" w:rsidRPr="004238D4" w:rsidRDefault="00833139" w:rsidP="004238D4">
            <w:pPr>
              <w:pStyle w:val="Paragraph"/>
              <w:rPr>
                <w:noProof/>
                <w:lang w:val="es-ES_tradnl"/>
              </w:rPr>
            </w:pPr>
            <w:r w:rsidRPr="004238D4">
              <w:rPr>
                <w:noProof/>
                <w:lang w:val="es-ES_tradnl"/>
              </w:rPr>
              <w:t>Artículo de ferrita aglomerada en forma de prisma rectangular, destinado a convertirse en imán permanente una vez magnetizado:</w:t>
            </w:r>
          </w:p>
          <w:tbl>
            <w:tblPr>
              <w:tblStyle w:val="Listdash1"/>
              <w:tblW w:w="0" w:type="auto"/>
              <w:tblLook w:val="0000" w:firstRow="0" w:lastRow="0" w:firstColumn="0" w:lastColumn="0" w:noHBand="0" w:noVBand="0"/>
            </w:tblPr>
            <w:tblGrid>
              <w:gridCol w:w="220"/>
              <w:gridCol w:w="4110"/>
            </w:tblGrid>
            <w:tr w:rsidR="00833139" w:rsidRPr="004238D4" w14:paraId="4E75054A" w14:textId="77777777" w:rsidTr="004238D4">
              <w:tc>
                <w:tcPr>
                  <w:tcW w:w="0" w:type="auto"/>
                </w:tcPr>
                <w:p w14:paraId="6B90AF5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8A49F03" w14:textId="77777777" w:rsidR="00833139" w:rsidRPr="004238D4" w:rsidRDefault="00833139" w:rsidP="004238D4">
                  <w:pPr>
                    <w:pStyle w:val="Paragraph"/>
                    <w:rPr>
                      <w:noProof/>
                      <w:lang w:val="es-ES_tradnl"/>
                    </w:rPr>
                  </w:pPr>
                  <w:r w:rsidRPr="004238D4">
                    <w:rPr>
                      <w:noProof/>
                      <w:lang w:val="es-ES_tradnl"/>
                    </w:rPr>
                    <w:t>incluso con cantos biselados,</w:t>
                  </w:r>
                </w:p>
              </w:tc>
            </w:tr>
            <w:tr w:rsidR="00833139" w:rsidRPr="004238D4" w14:paraId="47BDFE88" w14:textId="77777777" w:rsidTr="004238D4">
              <w:tc>
                <w:tcPr>
                  <w:tcW w:w="0" w:type="auto"/>
                </w:tcPr>
                <w:p w14:paraId="7A58C17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A040844" w14:textId="77777777" w:rsidR="00833139" w:rsidRPr="004238D4" w:rsidRDefault="00833139" w:rsidP="004238D4">
                  <w:pPr>
                    <w:pStyle w:val="Paragraph"/>
                    <w:rPr>
                      <w:noProof/>
                      <w:lang w:val="es-ES_tradnl"/>
                    </w:rPr>
                  </w:pPr>
                  <w:r w:rsidRPr="004238D4">
                    <w:rPr>
                      <w:noProof/>
                      <w:lang w:val="es-ES_tradnl"/>
                    </w:rPr>
                    <w:t>de una longitud igual o superior a 27 mm pero inferior o igual a 32 mm (± 0,15 mm),</w:t>
                  </w:r>
                </w:p>
              </w:tc>
            </w:tr>
            <w:tr w:rsidR="00833139" w:rsidRPr="004238D4" w14:paraId="1EA2B0C3" w14:textId="77777777" w:rsidTr="004238D4">
              <w:tc>
                <w:tcPr>
                  <w:tcW w:w="0" w:type="auto"/>
                </w:tcPr>
                <w:p w14:paraId="5EDA7B7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EBFC983" w14:textId="77777777" w:rsidR="00833139" w:rsidRPr="004238D4" w:rsidRDefault="00833139" w:rsidP="004238D4">
                  <w:pPr>
                    <w:pStyle w:val="Paragraph"/>
                    <w:rPr>
                      <w:noProof/>
                      <w:lang w:val="es-ES_tradnl"/>
                    </w:rPr>
                  </w:pPr>
                  <w:r w:rsidRPr="004238D4">
                    <w:rPr>
                      <w:noProof/>
                      <w:lang w:val="es-ES_tradnl"/>
                    </w:rPr>
                    <w:t>de una anchura igual o superior a 8,5 mm pero inferior o igual a 9,5 mm (+0,05 mm / -0,09 mm),</w:t>
                  </w:r>
                </w:p>
              </w:tc>
            </w:tr>
            <w:tr w:rsidR="00833139" w:rsidRPr="004238D4" w14:paraId="359FC089" w14:textId="77777777" w:rsidTr="004238D4">
              <w:tc>
                <w:tcPr>
                  <w:tcW w:w="0" w:type="auto"/>
                </w:tcPr>
                <w:p w14:paraId="6263DA3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BB764B8" w14:textId="77777777" w:rsidR="00833139" w:rsidRPr="004238D4" w:rsidRDefault="00833139" w:rsidP="004238D4">
                  <w:pPr>
                    <w:pStyle w:val="Paragraph"/>
                    <w:rPr>
                      <w:noProof/>
                      <w:lang w:val="es-ES_tradnl"/>
                    </w:rPr>
                  </w:pPr>
                  <w:r w:rsidRPr="004238D4">
                    <w:rPr>
                      <w:noProof/>
                      <w:lang w:val="es-ES_tradnl"/>
                    </w:rPr>
                    <w:t>de un grosor igual o superior a 5,5 mm pero inferior o igual a 5,8 mm (+0/-0,2 mm), y</w:t>
                  </w:r>
                </w:p>
              </w:tc>
            </w:tr>
            <w:tr w:rsidR="00833139" w:rsidRPr="004238D4" w14:paraId="2E79169D" w14:textId="77777777" w:rsidTr="004238D4">
              <w:tc>
                <w:tcPr>
                  <w:tcW w:w="0" w:type="auto"/>
                </w:tcPr>
                <w:p w14:paraId="4CAA0B8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288357F" w14:textId="77777777" w:rsidR="00833139" w:rsidRPr="004238D4" w:rsidRDefault="00833139" w:rsidP="004238D4">
                  <w:pPr>
                    <w:pStyle w:val="Paragraph"/>
                    <w:rPr>
                      <w:noProof/>
                      <w:lang w:val="es-ES_tradnl"/>
                    </w:rPr>
                  </w:pPr>
                  <w:r w:rsidRPr="004238D4">
                    <w:rPr>
                      <w:noProof/>
                      <w:lang w:val="es-ES_tradnl"/>
                    </w:rPr>
                    <w:t>de un peso igual o superior a 6,1 g pero inferior o igual a 8,3 g</w:t>
                  </w:r>
                </w:p>
              </w:tc>
            </w:tr>
          </w:tbl>
          <w:p w14:paraId="766557D4" w14:textId="77777777" w:rsidR="00833139" w:rsidRPr="004238D4" w:rsidRDefault="00833139" w:rsidP="004238D4">
            <w:pPr>
              <w:pStyle w:val="Paragraph"/>
              <w:rPr>
                <w:noProof/>
                <w:lang w:val="es-ES_tradnl"/>
              </w:rPr>
            </w:pPr>
          </w:p>
        </w:tc>
        <w:tc>
          <w:tcPr>
            <w:tcW w:w="0" w:type="auto"/>
          </w:tcPr>
          <w:p w14:paraId="28E75535"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DBC8907"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54E1A2EA"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69755532" w14:textId="77777777" w:rsidTr="00833139">
        <w:trPr>
          <w:cantSplit/>
        </w:trPr>
        <w:tc>
          <w:tcPr>
            <w:tcW w:w="0" w:type="auto"/>
          </w:tcPr>
          <w:p w14:paraId="3194B92D" w14:textId="77777777" w:rsidR="00833139" w:rsidRPr="004238D4" w:rsidRDefault="00833139" w:rsidP="004238D4">
            <w:pPr>
              <w:pStyle w:val="Paragraph"/>
              <w:rPr>
                <w:noProof/>
                <w:lang w:val="es-ES_tradnl"/>
              </w:rPr>
            </w:pPr>
            <w:r w:rsidRPr="004238D4">
              <w:rPr>
                <w:noProof/>
                <w:lang w:val="es-ES_tradnl"/>
              </w:rPr>
              <w:t>0.7511</w:t>
            </w:r>
          </w:p>
        </w:tc>
        <w:tc>
          <w:tcPr>
            <w:tcW w:w="0" w:type="auto"/>
          </w:tcPr>
          <w:p w14:paraId="3190BD9A" w14:textId="77777777" w:rsidR="00833139" w:rsidRPr="004238D4" w:rsidRDefault="00833139" w:rsidP="004238D4">
            <w:pPr>
              <w:pStyle w:val="Paragraph"/>
              <w:jc w:val="right"/>
              <w:rPr>
                <w:noProof/>
                <w:lang w:val="es-ES_tradnl"/>
              </w:rPr>
            </w:pPr>
            <w:r w:rsidRPr="004238D4">
              <w:rPr>
                <w:noProof/>
                <w:lang w:val="es-ES_tradnl"/>
              </w:rPr>
              <w:t>ex 8505 19 90</w:t>
            </w:r>
          </w:p>
        </w:tc>
        <w:tc>
          <w:tcPr>
            <w:tcW w:w="0" w:type="auto"/>
          </w:tcPr>
          <w:p w14:paraId="18C69703" w14:textId="77777777" w:rsidR="00833139" w:rsidRPr="004238D4" w:rsidRDefault="00833139" w:rsidP="004238D4">
            <w:pPr>
              <w:pStyle w:val="Paragraph"/>
              <w:jc w:val="center"/>
              <w:rPr>
                <w:noProof/>
                <w:lang w:val="es-ES_tradnl"/>
              </w:rPr>
            </w:pPr>
            <w:r w:rsidRPr="004238D4">
              <w:rPr>
                <w:noProof/>
                <w:lang w:val="es-ES_tradnl"/>
              </w:rPr>
              <w:t>60</w:t>
            </w:r>
          </w:p>
        </w:tc>
        <w:tc>
          <w:tcPr>
            <w:tcW w:w="0" w:type="auto"/>
          </w:tcPr>
          <w:p w14:paraId="159C0E4E" w14:textId="77777777" w:rsidR="00833139" w:rsidRPr="004238D4" w:rsidRDefault="00833139" w:rsidP="004238D4">
            <w:pPr>
              <w:pStyle w:val="Paragraph"/>
              <w:rPr>
                <w:noProof/>
                <w:lang w:val="es-ES_tradnl"/>
              </w:rPr>
            </w:pPr>
            <w:r w:rsidRPr="004238D4">
              <w:rPr>
                <w:noProof/>
                <w:lang w:val="es-ES_tradnl"/>
              </w:rPr>
              <w:t>Artículo de ferrita aglomerada en forma de medio manguito o de cuarto de manguito, o con esquinas redondeadas, destinado a servir de imán permanente una vez magnetizado</w:t>
            </w:r>
          </w:p>
          <w:tbl>
            <w:tblPr>
              <w:tblStyle w:val="Listdash1"/>
              <w:tblW w:w="0" w:type="auto"/>
              <w:tblLook w:val="0000" w:firstRow="0" w:lastRow="0" w:firstColumn="0" w:lastColumn="0" w:noHBand="0" w:noVBand="0"/>
            </w:tblPr>
            <w:tblGrid>
              <w:gridCol w:w="220"/>
              <w:gridCol w:w="4110"/>
            </w:tblGrid>
            <w:tr w:rsidR="00833139" w:rsidRPr="004238D4" w14:paraId="6AA2CDE6" w14:textId="77777777" w:rsidTr="004238D4">
              <w:tc>
                <w:tcPr>
                  <w:tcW w:w="0" w:type="auto"/>
                </w:tcPr>
                <w:p w14:paraId="1EDD935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56B2623" w14:textId="77777777" w:rsidR="00833139" w:rsidRPr="004238D4" w:rsidRDefault="00833139" w:rsidP="004238D4">
                  <w:pPr>
                    <w:pStyle w:val="Paragraph"/>
                    <w:rPr>
                      <w:noProof/>
                      <w:lang w:val="es-ES_tradnl"/>
                    </w:rPr>
                  </w:pPr>
                  <w:r w:rsidRPr="004238D4">
                    <w:rPr>
                      <w:noProof/>
                      <w:lang w:val="es-ES_tradnl"/>
                    </w:rPr>
                    <w:t>de longitud igual o superior a 10 mm, pero no superior a 100 mm (± 1 mm)</w:t>
                  </w:r>
                </w:p>
              </w:tc>
            </w:tr>
            <w:tr w:rsidR="00833139" w:rsidRPr="004238D4" w14:paraId="217199AB" w14:textId="77777777" w:rsidTr="004238D4">
              <w:tc>
                <w:tcPr>
                  <w:tcW w:w="0" w:type="auto"/>
                </w:tcPr>
                <w:p w14:paraId="02C1F1C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5665256" w14:textId="77777777" w:rsidR="00833139" w:rsidRPr="004238D4" w:rsidRDefault="00833139" w:rsidP="004238D4">
                  <w:pPr>
                    <w:pStyle w:val="Paragraph"/>
                    <w:rPr>
                      <w:noProof/>
                      <w:lang w:val="es-ES_tradnl"/>
                    </w:rPr>
                  </w:pPr>
                  <w:r w:rsidRPr="004238D4">
                    <w:rPr>
                      <w:noProof/>
                      <w:lang w:val="es-ES_tradnl"/>
                    </w:rPr>
                    <w:t>de anchura igual o superior a 10 mm, pero no superior a 100 mm (± 1 mm)</w:t>
                  </w:r>
                </w:p>
              </w:tc>
            </w:tr>
            <w:tr w:rsidR="00833139" w:rsidRPr="004238D4" w14:paraId="719AF5BA" w14:textId="77777777" w:rsidTr="004238D4">
              <w:tc>
                <w:tcPr>
                  <w:tcW w:w="0" w:type="auto"/>
                </w:tcPr>
                <w:p w14:paraId="1E20F93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2062A8A" w14:textId="77777777" w:rsidR="00833139" w:rsidRPr="004238D4" w:rsidRDefault="00833139" w:rsidP="004238D4">
                  <w:pPr>
                    <w:pStyle w:val="Paragraph"/>
                    <w:rPr>
                      <w:noProof/>
                      <w:lang w:val="es-ES_tradnl"/>
                    </w:rPr>
                  </w:pPr>
                  <w:r w:rsidRPr="004238D4">
                    <w:rPr>
                      <w:noProof/>
                      <w:lang w:val="es-ES_tradnl"/>
                    </w:rPr>
                    <w:t>de espesor igual o superior a 2 mm, pero no superior a 15 mm (± 0,15 mm)</w:t>
                  </w:r>
                </w:p>
              </w:tc>
            </w:tr>
          </w:tbl>
          <w:p w14:paraId="60D1DBAD" w14:textId="77777777" w:rsidR="00833139" w:rsidRPr="004238D4" w:rsidRDefault="00833139" w:rsidP="004238D4">
            <w:pPr>
              <w:pStyle w:val="Paragraph"/>
              <w:rPr>
                <w:noProof/>
                <w:lang w:val="es-ES_tradnl"/>
              </w:rPr>
            </w:pPr>
          </w:p>
        </w:tc>
        <w:tc>
          <w:tcPr>
            <w:tcW w:w="0" w:type="auto"/>
          </w:tcPr>
          <w:p w14:paraId="6DE5667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498F5A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B146BB8"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4F9805CE" w14:textId="77777777" w:rsidTr="00833139">
        <w:trPr>
          <w:cantSplit/>
        </w:trPr>
        <w:tc>
          <w:tcPr>
            <w:tcW w:w="0" w:type="auto"/>
          </w:tcPr>
          <w:p w14:paraId="555259D2" w14:textId="77777777" w:rsidR="00833139" w:rsidRPr="004238D4" w:rsidRDefault="00833139" w:rsidP="004238D4">
            <w:pPr>
              <w:pStyle w:val="Paragraph"/>
              <w:rPr>
                <w:noProof/>
                <w:lang w:val="es-ES_tradnl"/>
              </w:rPr>
            </w:pPr>
            <w:r w:rsidRPr="004238D4">
              <w:rPr>
                <w:noProof/>
                <w:lang w:val="es-ES_tradnl"/>
              </w:rPr>
              <w:t>0.4029</w:t>
            </w:r>
          </w:p>
        </w:tc>
        <w:tc>
          <w:tcPr>
            <w:tcW w:w="0" w:type="auto"/>
          </w:tcPr>
          <w:p w14:paraId="534CB464" w14:textId="77777777" w:rsidR="00833139" w:rsidRPr="004238D4" w:rsidRDefault="00833139" w:rsidP="004238D4">
            <w:pPr>
              <w:pStyle w:val="Paragraph"/>
              <w:jc w:val="right"/>
              <w:rPr>
                <w:noProof/>
                <w:lang w:val="es-ES_tradnl"/>
              </w:rPr>
            </w:pPr>
            <w:r w:rsidRPr="004238D4">
              <w:rPr>
                <w:noProof/>
                <w:lang w:val="es-ES_tradnl"/>
              </w:rPr>
              <w:t>ex 8505 20 00</w:t>
            </w:r>
          </w:p>
        </w:tc>
        <w:tc>
          <w:tcPr>
            <w:tcW w:w="0" w:type="auto"/>
          </w:tcPr>
          <w:p w14:paraId="40B137C5"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69B5596E" w14:textId="77777777" w:rsidR="00833139" w:rsidRPr="004238D4" w:rsidRDefault="00833139" w:rsidP="004238D4">
            <w:pPr>
              <w:pStyle w:val="Paragraph"/>
              <w:rPr>
                <w:noProof/>
                <w:lang w:val="es-ES_tradnl"/>
              </w:rPr>
            </w:pPr>
            <w:r w:rsidRPr="004238D4">
              <w:rPr>
                <w:noProof/>
                <w:lang w:val="es-ES_tradnl"/>
              </w:rPr>
              <w:t>Embrague electromagnético destinado a la fabricación de compresores de máquinas para acondicionamiento de aire en los vehículos automóviles </w:t>
            </w:r>
            <w:r w:rsidRPr="004238D4">
              <w:rPr>
                <w:rStyle w:val="FootnoteReference"/>
                <w:noProof/>
                <w:vertAlign w:val="baseline"/>
                <w:lang w:val="es-ES_tradnl"/>
              </w:rPr>
              <w:t>(1)</w:t>
            </w:r>
          </w:p>
        </w:tc>
        <w:tc>
          <w:tcPr>
            <w:tcW w:w="0" w:type="auto"/>
          </w:tcPr>
          <w:p w14:paraId="6D34BB22"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AFBEFF4"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4E312CFF"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3D2144B1" w14:textId="77777777" w:rsidTr="00833139">
        <w:trPr>
          <w:cantSplit/>
        </w:trPr>
        <w:tc>
          <w:tcPr>
            <w:tcW w:w="0" w:type="auto"/>
          </w:tcPr>
          <w:p w14:paraId="1623A181" w14:textId="77777777" w:rsidR="00833139" w:rsidRPr="004238D4" w:rsidRDefault="00833139" w:rsidP="004238D4">
            <w:pPr>
              <w:pStyle w:val="Paragraph"/>
              <w:rPr>
                <w:noProof/>
                <w:lang w:val="es-ES_tradnl"/>
              </w:rPr>
            </w:pPr>
            <w:r w:rsidRPr="004238D4">
              <w:rPr>
                <w:noProof/>
                <w:lang w:val="es-ES_tradnl"/>
              </w:rPr>
              <w:t>0.8095</w:t>
            </w:r>
          </w:p>
        </w:tc>
        <w:tc>
          <w:tcPr>
            <w:tcW w:w="0" w:type="auto"/>
          </w:tcPr>
          <w:p w14:paraId="6FF79A64" w14:textId="77777777" w:rsidR="00833139" w:rsidRPr="004238D4" w:rsidRDefault="00833139" w:rsidP="004238D4">
            <w:pPr>
              <w:pStyle w:val="Paragraph"/>
              <w:jc w:val="right"/>
              <w:rPr>
                <w:noProof/>
                <w:lang w:val="es-ES_tradnl"/>
              </w:rPr>
            </w:pPr>
            <w:r w:rsidRPr="004238D4">
              <w:rPr>
                <w:noProof/>
                <w:lang w:val="es-ES_tradnl"/>
              </w:rPr>
              <w:t>ex 8505 90 90</w:t>
            </w:r>
          </w:p>
        </w:tc>
        <w:tc>
          <w:tcPr>
            <w:tcW w:w="0" w:type="auto"/>
          </w:tcPr>
          <w:p w14:paraId="08EAE7F1"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36D0B489" w14:textId="77777777" w:rsidR="00833139" w:rsidRPr="004238D4" w:rsidRDefault="00833139" w:rsidP="004238D4">
            <w:pPr>
              <w:pStyle w:val="Paragraph"/>
              <w:rPr>
                <w:noProof/>
                <w:lang w:val="es-ES_tradnl"/>
              </w:rPr>
            </w:pPr>
            <w:r w:rsidRPr="004238D4">
              <w:rPr>
                <w:noProof/>
                <w:lang w:val="es-ES_tradnl"/>
              </w:rPr>
              <w:t>Bobina de embrague electromagnético alojada en una carcasa de metal cilíndrica, con las siguientes características:</w:t>
            </w:r>
          </w:p>
          <w:tbl>
            <w:tblPr>
              <w:tblStyle w:val="Listdash1"/>
              <w:tblW w:w="0" w:type="auto"/>
              <w:tblLook w:val="0000" w:firstRow="0" w:lastRow="0" w:firstColumn="0" w:lastColumn="0" w:noHBand="0" w:noVBand="0"/>
            </w:tblPr>
            <w:tblGrid>
              <w:gridCol w:w="220"/>
              <w:gridCol w:w="4110"/>
            </w:tblGrid>
            <w:tr w:rsidR="00833139" w:rsidRPr="004238D4" w14:paraId="7F1C0B88" w14:textId="77777777" w:rsidTr="004238D4">
              <w:tc>
                <w:tcPr>
                  <w:tcW w:w="0" w:type="auto"/>
                </w:tcPr>
                <w:p w14:paraId="7FAAB72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340FC4E" w14:textId="77777777" w:rsidR="00833139" w:rsidRPr="004238D4" w:rsidRDefault="00833139" w:rsidP="004238D4">
                  <w:pPr>
                    <w:pStyle w:val="Paragraph"/>
                    <w:rPr>
                      <w:noProof/>
                      <w:lang w:val="es-ES_tradnl"/>
                    </w:rPr>
                  </w:pPr>
                  <w:r w:rsidRPr="004238D4">
                    <w:rPr>
                      <w:noProof/>
                      <w:lang w:val="es-ES_tradnl"/>
                    </w:rPr>
                    <w:t>la carcasa metálica es de acero laminado en caliente conforme a la norma JIS G 3131 - SPHE,</w:t>
                  </w:r>
                </w:p>
              </w:tc>
            </w:tr>
            <w:tr w:rsidR="00833139" w:rsidRPr="004238D4" w14:paraId="51CF55C3" w14:textId="77777777" w:rsidTr="004238D4">
              <w:tc>
                <w:tcPr>
                  <w:tcW w:w="0" w:type="auto"/>
                </w:tcPr>
                <w:p w14:paraId="71F3606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0C572BC" w14:textId="77777777" w:rsidR="00833139" w:rsidRPr="004238D4" w:rsidRDefault="00833139" w:rsidP="004238D4">
                  <w:pPr>
                    <w:pStyle w:val="Paragraph"/>
                    <w:rPr>
                      <w:noProof/>
                      <w:lang w:val="es-ES_tradnl"/>
                    </w:rPr>
                  </w:pPr>
                  <w:r w:rsidRPr="004238D4">
                    <w:rPr>
                      <w:noProof/>
                      <w:lang w:val="es-ES_tradnl"/>
                    </w:rPr>
                    <w:t>la bobina es de alambre de cobre,</w:t>
                  </w:r>
                </w:p>
              </w:tc>
            </w:tr>
            <w:tr w:rsidR="00833139" w:rsidRPr="004238D4" w14:paraId="06C07CEA" w14:textId="77777777" w:rsidTr="004238D4">
              <w:tc>
                <w:tcPr>
                  <w:tcW w:w="0" w:type="auto"/>
                </w:tcPr>
                <w:p w14:paraId="1A19EDE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FC8D5D7" w14:textId="77777777" w:rsidR="00833139" w:rsidRPr="004238D4" w:rsidRDefault="00833139" w:rsidP="004238D4">
                  <w:pPr>
                    <w:pStyle w:val="Paragraph"/>
                    <w:rPr>
                      <w:noProof/>
                      <w:lang w:val="es-ES_tradnl"/>
                    </w:rPr>
                  </w:pPr>
                  <w:r w:rsidRPr="004238D4">
                    <w:rPr>
                      <w:noProof/>
                      <w:lang w:val="es-ES_tradnl"/>
                    </w:rPr>
                    <w:t>con un peso igual o superior a 0,4 kg, pero inferior o igual a 0,7 kg,</w:t>
                  </w:r>
                </w:p>
              </w:tc>
            </w:tr>
            <w:tr w:rsidR="00833139" w:rsidRPr="004238D4" w14:paraId="1DD8354C" w14:textId="77777777" w:rsidTr="004238D4">
              <w:tc>
                <w:tcPr>
                  <w:tcW w:w="0" w:type="auto"/>
                </w:tcPr>
                <w:p w14:paraId="2184CE6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EEE7A56" w14:textId="77777777" w:rsidR="00833139" w:rsidRPr="004238D4" w:rsidRDefault="00833139" w:rsidP="004238D4">
                  <w:pPr>
                    <w:pStyle w:val="Paragraph"/>
                    <w:rPr>
                      <w:noProof/>
                      <w:lang w:val="es-ES_tradnl"/>
                    </w:rPr>
                  </w:pPr>
                  <w:r w:rsidRPr="004238D4">
                    <w:rPr>
                      <w:noProof/>
                      <w:lang w:val="es-ES_tradnl"/>
                    </w:rPr>
                    <w:t>de anchura igual o superior a 22 mm, pero inferior o igual a 25 mm,</w:t>
                  </w:r>
                </w:p>
              </w:tc>
            </w:tr>
            <w:tr w:rsidR="00833139" w:rsidRPr="004238D4" w14:paraId="21CB2050" w14:textId="77777777" w:rsidTr="004238D4">
              <w:tc>
                <w:tcPr>
                  <w:tcW w:w="0" w:type="auto"/>
                </w:tcPr>
                <w:p w14:paraId="0A81686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18FB979" w14:textId="77777777" w:rsidR="00833139" w:rsidRPr="004238D4" w:rsidRDefault="00833139" w:rsidP="004238D4">
                  <w:pPr>
                    <w:pStyle w:val="Paragraph"/>
                    <w:rPr>
                      <w:noProof/>
                      <w:lang w:val="es-ES_tradnl"/>
                    </w:rPr>
                  </w:pPr>
                  <w:r w:rsidRPr="004238D4">
                    <w:rPr>
                      <w:noProof/>
                      <w:lang w:val="es-ES_tradnl"/>
                    </w:rPr>
                    <w:t>con una placa reforzada unida a la bobina («contrachapa de bobina»), con un diámetro interior igual o superior a 44 mm pero inferior o igual a 46 mm,</w:t>
                  </w:r>
                </w:p>
              </w:tc>
            </w:tr>
            <w:tr w:rsidR="00833139" w:rsidRPr="004238D4" w14:paraId="2FD3A2FA" w14:textId="77777777" w:rsidTr="004238D4">
              <w:tc>
                <w:tcPr>
                  <w:tcW w:w="0" w:type="auto"/>
                </w:tcPr>
                <w:p w14:paraId="08A3703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115791B" w14:textId="77777777" w:rsidR="00833139" w:rsidRPr="004238D4" w:rsidRDefault="00833139" w:rsidP="004238D4">
                  <w:pPr>
                    <w:pStyle w:val="Paragraph"/>
                    <w:rPr>
                      <w:noProof/>
                      <w:lang w:val="es-ES_tradnl"/>
                    </w:rPr>
                  </w:pPr>
                  <w:r w:rsidRPr="004238D4">
                    <w:rPr>
                      <w:noProof/>
                      <w:lang w:val="es-ES_tradnl"/>
                    </w:rPr>
                    <w:t>con un diámetro exterior igual o superior a 88 mm pero inferior o igual a 96 mm,</w:t>
                  </w:r>
                </w:p>
              </w:tc>
            </w:tr>
            <w:tr w:rsidR="00833139" w:rsidRPr="004238D4" w14:paraId="3630A64C" w14:textId="77777777" w:rsidTr="004238D4">
              <w:tc>
                <w:tcPr>
                  <w:tcW w:w="0" w:type="auto"/>
                </w:tcPr>
                <w:p w14:paraId="6520241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D147DF3" w14:textId="77777777" w:rsidR="00833139" w:rsidRPr="004238D4" w:rsidRDefault="00833139" w:rsidP="004238D4">
                  <w:pPr>
                    <w:pStyle w:val="Paragraph"/>
                    <w:rPr>
                      <w:noProof/>
                      <w:lang w:val="es-ES_tradnl"/>
                    </w:rPr>
                  </w:pPr>
                  <w:r w:rsidRPr="004238D4">
                    <w:rPr>
                      <w:noProof/>
                      <w:lang w:val="es-ES_tradnl"/>
                    </w:rPr>
                    <w:t>sin émbolo,</w:t>
                  </w:r>
                </w:p>
              </w:tc>
            </w:tr>
            <w:tr w:rsidR="00833139" w:rsidRPr="004238D4" w14:paraId="57F98ABC" w14:textId="77777777" w:rsidTr="004238D4">
              <w:tc>
                <w:tcPr>
                  <w:tcW w:w="0" w:type="auto"/>
                </w:tcPr>
                <w:p w14:paraId="0368955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E35FB60" w14:textId="77777777" w:rsidR="00833139" w:rsidRPr="004238D4" w:rsidRDefault="00833139" w:rsidP="004238D4">
                  <w:pPr>
                    <w:pStyle w:val="Paragraph"/>
                    <w:rPr>
                      <w:noProof/>
                      <w:lang w:val="es-ES_tradnl"/>
                    </w:rPr>
                  </w:pPr>
                  <w:r w:rsidRPr="004238D4">
                    <w:rPr>
                      <w:noProof/>
                      <w:lang w:val="es-ES_tradnl"/>
                    </w:rPr>
                    <w:t>con un conector</w:t>
                  </w:r>
                </w:p>
              </w:tc>
            </w:tr>
          </w:tbl>
          <w:p w14:paraId="1B4C279D" w14:textId="77777777" w:rsidR="00833139" w:rsidRPr="004238D4" w:rsidRDefault="00833139" w:rsidP="004238D4">
            <w:pPr>
              <w:pStyle w:val="Paragraph"/>
              <w:rPr>
                <w:noProof/>
                <w:lang w:val="es-ES_tradnl"/>
              </w:rPr>
            </w:pPr>
          </w:p>
        </w:tc>
        <w:tc>
          <w:tcPr>
            <w:tcW w:w="0" w:type="auto"/>
          </w:tcPr>
          <w:p w14:paraId="5398794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B72021F"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7FC82ADC"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5C790E32" w14:textId="77777777" w:rsidTr="00833139">
        <w:trPr>
          <w:cantSplit/>
        </w:trPr>
        <w:tc>
          <w:tcPr>
            <w:tcW w:w="0" w:type="auto"/>
          </w:tcPr>
          <w:p w14:paraId="4054FD10" w14:textId="77777777" w:rsidR="00833139" w:rsidRPr="004238D4" w:rsidRDefault="00833139" w:rsidP="004238D4">
            <w:pPr>
              <w:pStyle w:val="Paragraph"/>
              <w:rPr>
                <w:noProof/>
                <w:lang w:val="es-ES_tradnl"/>
              </w:rPr>
            </w:pPr>
            <w:r w:rsidRPr="004238D4">
              <w:rPr>
                <w:noProof/>
                <w:lang w:val="es-ES_tradnl"/>
              </w:rPr>
              <w:t>0.6855</w:t>
            </w:r>
          </w:p>
        </w:tc>
        <w:tc>
          <w:tcPr>
            <w:tcW w:w="0" w:type="auto"/>
          </w:tcPr>
          <w:p w14:paraId="177D2296" w14:textId="57A095A8"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8506 50 10</w:t>
            </w:r>
          </w:p>
        </w:tc>
        <w:tc>
          <w:tcPr>
            <w:tcW w:w="0" w:type="auto"/>
          </w:tcPr>
          <w:p w14:paraId="36A48AD1"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616E41D9" w14:textId="77777777" w:rsidR="00833139" w:rsidRPr="004238D4" w:rsidRDefault="00833139" w:rsidP="004238D4">
            <w:pPr>
              <w:pStyle w:val="Paragraph"/>
              <w:rPr>
                <w:noProof/>
                <w:lang w:val="es-ES_tradnl"/>
              </w:rPr>
            </w:pPr>
            <w:r w:rsidRPr="004238D4">
              <w:rPr>
                <w:noProof/>
                <w:lang w:val="es-ES_tradnl"/>
              </w:rPr>
              <w:t>Pilas cilíndricas de litio con:</w:t>
            </w:r>
          </w:p>
          <w:tbl>
            <w:tblPr>
              <w:tblStyle w:val="Listdash1"/>
              <w:tblW w:w="0" w:type="auto"/>
              <w:tblLook w:val="0000" w:firstRow="0" w:lastRow="0" w:firstColumn="0" w:lastColumn="0" w:noHBand="0" w:noVBand="0"/>
            </w:tblPr>
            <w:tblGrid>
              <w:gridCol w:w="220"/>
              <w:gridCol w:w="4110"/>
            </w:tblGrid>
            <w:tr w:rsidR="00833139" w:rsidRPr="004238D4" w14:paraId="263C1031" w14:textId="77777777" w:rsidTr="004238D4">
              <w:tc>
                <w:tcPr>
                  <w:tcW w:w="0" w:type="auto"/>
                </w:tcPr>
                <w:p w14:paraId="5DE11E7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0598B27" w14:textId="77777777" w:rsidR="00833139" w:rsidRPr="004238D4" w:rsidRDefault="00833139" w:rsidP="004238D4">
                  <w:pPr>
                    <w:pStyle w:val="Paragraph"/>
                    <w:rPr>
                      <w:noProof/>
                      <w:lang w:val="es-ES_tradnl"/>
                    </w:rPr>
                  </w:pPr>
                  <w:r w:rsidRPr="004238D4">
                    <w:rPr>
                      <w:noProof/>
                      <w:lang w:val="es-ES_tradnl"/>
                    </w:rPr>
                    <w:t>un diámetro superior o igual a 14,0 mm pero inferior o igual a 26,0 mm,</w:t>
                  </w:r>
                </w:p>
              </w:tc>
            </w:tr>
            <w:tr w:rsidR="00833139" w:rsidRPr="004238D4" w14:paraId="73B887D3" w14:textId="77777777" w:rsidTr="004238D4">
              <w:tc>
                <w:tcPr>
                  <w:tcW w:w="0" w:type="auto"/>
                </w:tcPr>
                <w:p w14:paraId="6945E40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94A5556" w14:textId="77777777" w:rsidR="00833139" w:rsidRPr="004238D4" w:rsidRDefault="00833139" w:rsidP="004238D4">
                  <w:pPr>
                    <w:pStyle w:val="Paragraph"/>
                    <w:rPr>
                      <w:noProof/>
                      <w:lang w:val="es-ES_tradnl"/>
                    </w:rPr>
                  </w:pPr>
                  <w:r w:rsidRPr="004238D4">
                    <w:rPr>
                      <w:noProof/>
                      <w:lang w:val="es-ES_tradnl"/>
                    </w:rPr>
                    <w:t>una longitud superior o igual a 2,2 mm, pero inferior o igual a 51 mm,</w:t>
                  </w:r>
                </w:p>
              </w:tc>
            </w:tr>
            <w:tr w:rsidR="00833139" w:rsidRPr="004238D4" w14:paraId="48118DA9" w14:textId="77777777" w:rsidTr="004238D4">
              <w:tc>
                <w:tcPr>
                  <w:tcW w:w="0" w:type="auto"/>
                </w:tcPr>
                <w:p w14:paraId="093FA3B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97852E8" w14:textId="77777777" w:rsidR="00833139" w:rsidRPr="004238D4" w:rsidRDefault="00833139" w:rsidP="004238D4">
                  <w:pPr>
                    <w:pStyle w:val="Paragraph"/>
                    <w:rPr>
                      <w:noProof/>
                      <w:lang w:val="es-ES_tradnl"/>
                    </w:rPr>
                  </w:pPr>
                  <w:r w:rsidRPr="004238D4">
                    <w:rPr>
                      <w:noProof/>
                      <w:lang w:val="es-ES_tradnl"/>
                    </w:rPr>
                    <w:t>una tensión superior o igual a 1,5 V pero inferior o igual a 3,6 V,</w:t>
                  </w:r>
                </w:p>
              </w:tc>
            </w:tr>
            <w:tr w:rsidR="00833139" w:rsidRPr="004238D4" w14:paraId="11C271CB" w14:textId="77777777" w:rsidTr="004238D4">
              <w:tc>
                <w:tcPr>
                  <w:tcW w:w="0" w:type="auto"/>
                </w:tcPr>
                <w:p w14:paraId="64745E2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F4C6B6F" w14:textId="77777777" w:rsidR="00833139" w:rsidRPr="004238D4" w:rsidRDefault="00833139" w:rsidP="004238D4">
                  <w:pPr>
                    <w:pStyle w:val="Paragraph"/>
                    <w:rPr>
                      <w:noProof/>
                      <w:lang w:val="es-ES_tradnl"/>
                    </w:rPr>
                  </w:pPr>
                  <w:r w:rsidRPr="004238D4">
                    <w:rPr>
                      <w:noProof/>
                      <w:lang w:val="es-ES_tradnl"/>
                    </w:rPr>
                    <w:t>una capacidad superior o igual a 0,15 Ah pero inferior o igual a 5,00 Ah</w:t>
                  </w:r>
                </w:p>
              </w:tc>
            </w:tr>
          </w:tbl>
          <w:p w14:paraId="6B9444DF" w14:textId="77777777" w:rsidR="00833139" w:rsidRPr="004238D4" w:rsidRDefault="00833139" w:rsidP="004238D4">
            <w:pPr>
              <w:pStyle w:val="Paragraph"/>
              <w:rPr>
                <w:noProof/>
                <w:lang w:val="es-ES_tradnl"/>
              </w:rPr>
            </w:pPr>
            <w:r w:rsidRPr="004238D4">
              <w:rPr>
                <w:noProof/>
                <w:lang w:val="es-ES_tradnl"/>
              </w:rPr>
              <w:t>destinadas a la fabricación de productos sanitarios y de telemetría, contadores electrónicos o mandos a distancia</w:t>
            </w:r>
          </w:p>
          <w:p w14:paraId="32230DD5"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05D670BC"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EAF934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0B28A87"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4EB1DA24" w14:textId="77777777" w:rsidTr="00833139">
        <w:trPr>
          <w:cantSplit/>
        </w:trPr>
        <w:tc>
          <w:tcPr>
            <w:tcW w:w="0" w:type="auto"/>
          </w:tcPr>
          <w:p w14:paraId="2B227400" w14:textId="77777777" w:rsidR="00833139" w:rsidRPr="004238D4" w:rsidRDefault="00833139" w:rsidP="004238D4">
            <w:pPr>
              <w:pStyle w:val="Paragraph"/>
              <w:rPr>
                <w:noProof/>
                <w:lang w:val="es-ES_tradnl"/>
              </w:rPr>
            </w:pPr>
            <w:r w:rsidRPr="004238D4">
              <w:rPr>
                <w:noProof/>
                <w:lang w:val="es-ES_tradnl"/>
              </w:rPr>
              <w:t>0.7416</w:t>
            </w:r>
          </w:p>
        </w:tc>
        <w:tc>
          <w:tcPr>
            <w:tcW w:w="0" w:type="auto"/>
          </w:tcPr>
          <w:p w14:paraId="63C8EF27" w14:textId="77777777" w:rsidR="00833139" w:rsidRPr="004238D4" w:rsidRDefault="00833139" w:rsidP="004238D4">
            <w:pPr>
              <w:pStyle w:val="Paragraph"/>
              <w:jc w:val="right"/>
              <w:rPr>
                <w:noProof/>
                <w:lang w:val="es-ES_tradnl"/>
              </w:rPr>
            </w:pPr>
            <w:r w:rsidRPr="004238D4">
              <w:rPr>
                <w:noProof/>
                <w:lang w:val="es-ES_tradnl"/>
              </w:rPr>
              <w:t>ex 8506 50 30</w:t>
            </w:r>
          </w:p>
        </w:tc>
        <w:tc>
          <w:tcPr>
            <w:tcW w:w="0" w:type="auto"/>
          </w:tcPr>
          <w:p w14:paraId="2E8B8C20"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3A8B831D" w14:textId="77777777" w:rsidR="00833139" w:rsidRPr="004238D4" w:rsidRDefault="00833139" w:rsidP="004238D4">
            <w:pPr>
              <w:pStyle w:val="Paragraph"/>
              <w:rPr>
                <w:noProof/>
                <w:lang w:val="es-ES_tradnl"/>
              </w:rPr>
            </w:pPr>
            <w:r w:rsidRPr="004238D4">
              <w:rPr>
                <w:noProof/>
                <w:lang w:val="es-ES_tradnl"/>
              </w:rPr>
              <w:t>Pila de litio y dióxido de manganeso, con:</w:t>
            </w:r>
          </w:p>
          <w:tbl>
            <w:tblPr>
              <w:tblStyle w:val="Listdash1"/>
              <w:tblW w:w="0" w:type="auto"/>
              <w:tblLook w:val="0000" w:firstRow="0" w:lastRow="0" w:firstColumn="0" w:lastColumn="0" w:noHBand="0" w:noVBand="0"/>
            </w:tblPr>
            <w:tblGrid>
              <w:gridCol w:w="220"/>
              <w:gridCol w:w="4110"/>
            </w:tblGrid>
            <w:tr w:rsidR="00833139" w:rsidRPr="004238D4" w14:paraId="09AF9F64" w14:textId="77777777" w:rsidTr="004238D4">
              <w:tc>
                <w:tcPr>
                  <w:tcW w:w="0" w:type="auto"/>
                </w:tcPr>
                <w:p w14:paraId="1531C10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0C827E7" w14:textId="77777777" w:rsidR="00833139" w:rsidRPr="004238D4" w:rsidRDefault="00833139" w:rsidP="004238D4">
                  <w:pPr>
                    <w:pStyle w:val="Paragraph"/>
                    <w:rPr>
                      <w:noProof/>
                      <w:lang w:val="es-ES_tradnl"/>
                    </w:rPr>
                  </w:pPr>
                  <w:r w:rsidRPr="004238D4">
                    <w:rPr>
                      <w:noProof/>
                      <w:lang w:val="es-ES_tradnl"/>
                    </w:rPr>
                    <w:t>un diámetro igual o superior a 20 mm pero inferior o igual a 25 mm,</w:t>
                  </w:r>
                </w:p>
              </w:tc>
            </w:tr>
            <w:tr w:rsidR="00833139" w:rsidRPr="004238D4" w14:paraId="673EE043" w14:textId="77777777" w:rsidTr="004238D4">
              <w:tc>
                <w:tcPr>
                  <w:tcW w:w="0" w:type="auto"/>
                </w:tcPr>
                <w:p w14:paraId="318263F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241F41D" w14:textId="77777777" w:rsidR="00833139" w:rsidRPr="004238D4" w:rsidRDefault="00833139" w:rsidP="004238D4">
                  <w:pPr>
                    <w:pStyle w:val="Paragraph"/>
                    <w:rPr>
                      <w:noProof/>
                      <w:lang w:val="es-ES_tradnl"/>
                    </w:rPr>
                  </w:pPr>
                  <w:r w:rsidRPr="004238D4">
                    <w:rPr>
                      <w:noProof/>
                      <w:lang w:val="es-ES_tradnl"/>
                    </w:rPr>
                    <w:t>una longitud igual o superior a 3 mm pero inferior o igual a 6 mm,</w:t>
                  </w:r>
                </w:p>
              </w:tc>
            </w:tr>
            <w:tr w:rsidR="00833139" w:rsidRPr="004238D4" w14:paraId="44A23048" w14:textId="77777777" w:rsidTr="004238D4">
              <w:tc>
                <w:tcPr>
                  <w:tcW w:w="0" w:type="auto"/>
                </w:tcPr>
                <w:p w14:paraId="722E618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86137AF" w14:textId="77777777" w:rsidR="00833139" w:rsidRPr="004238D4" w:rsidRDefault="00833139" w:rsidP="004238D4">
                  <w:pPr>
                    <w:pStyle w:val="Paragraph"/>
                    <w:rPr>
                      <w:noProof/>
                      <w:lang w:val="es-ES_tradnl"/>
                    </w:rPr>
                  </w:pPr>
                  <w:r w:rsidRPr="004238D4">
                    <w:rPr>
                      <w:noProof/>
                      <w:lang w:val="es-ES_tradnl"/>
                    </w:rPr>
                    <w:t>una tensión igual o superior a 3 V pero inferior o igual a 3,4 V,</w:t>
                  </w:r>
                </w:p>
              </w:tc>
            </w:tr>
            <w:tr w:rsidR="00833139" w:rsidRPr="004238D4" w14:paraId="62FC5936" w14:textId="77777777" w:rsidTr="004238D4">
              <w:tc>
                <w:tcPr>
                  <w:tcW w:w="0" w:type="auto"/>
                </w:tcPr>
                <w:p w14:paraId="1D230FC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521F68D" w14:textId="77777777" w:rsidR="00833139" w:rsidRPr="004238D4" w:rsidRDefault="00833139" w:rsidP="004238D4">
                  <w:pPr>
                    <w:pStyle w:val="Paragraph"/>
                    <w:rPr>
                      <w:noProof/>
                      <w:lang w:val="es-ES_tradnl"/>
                    </w:rPr>
                  </w:pPr>
                  <w:r w:rsidRPr="004238D4">
                    <w:rPr>
                      <w:noProof/>
                      <w:lang w:val="es-ES_tradnl"/>
                    </w:rPr>
                    <w:t>una capacidad igual o superior a 200 mAh pero inferior o igual a 600 mAh,</w:t>
                  </w:r>
                </w:p>
              </w:tc>
            </w:tr>
            <w:tr w:rsidR="00833139" w:rsidRPr="004238D4" w14:paraId="19781952" w14:textId="77777777" w:rsidTr="004238D4">
              <w:tc>
                <w:tcPr>
                  <w:tcW w:w="0" w:type="auto"/>
                </w:tcPr>
                <w:p w14:paraId="05F74C3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B341E37" w14:textId="77777777" w:rsidR="00833139" w:rsidRPr="004238D4" w:rsidRDefault="00833139" w:rsidP="004238D4">
                  <w:pPr>
                    <w:pStyle w:val="Paragraph"/>
                    <w:rPr>
                      <w:noProof/>
                      <w:lang w:val="es-ES_tradnl"/>
                    </w:rPr>
                  </w:pPr>
                  <w:r w:rsidRPr="004238D4">
                    <w:rPr>
                      <w:noProof/>
                      <w:lang w:val="es-ES_tradnl"/>
                    </w:rPr>
                    <w:t>un intervalo de temperaturas de ensayo de automoción de -40 °C a +125 °C</w:t>
                  </w:r>
                </w:p>
              </w:tc>
            </w:tr>
          </w:tbl>
          <w:p w14:paraId="2F7023A6" w14:textId="77777777" w:rsidR="00833139" w:rsidRPr="004238D4" w:rsidRDefault="00833139" w:rsidP="004238D4">
            <w:pPr>
              <w:pStyle w:val="Paragraph"/>
              <w:rPr>
                <w:noProof/>
                <w:lang w:val="es-ES_tradnl"/>
              </w:rPr>
            </w:pPr>
            <w:r w:rsidRPr="004238D4">
              <w:rPr>
                <w:noProof/>
                <w:lang w:val="es-ES_tradnl"/>
              </w:rPr>
              <w:t>para su utilización como componente en la fabricación de sistemas de medición de la presión de los neumáticos (TPMS, por sus siglas en inglés)</w:t>
            </w:r>
          </w:p>
          <w:p w14:paraId="7C146E5E"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36DB0EE6"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CD7660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E72A1B1"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4A0D03CE" w14:textId="77777777" w:rsidTr="00833139">
        <w:trPr>
          <w:cantSplit/>
        </w:trPr>
        <w:tc>
          <w:tcPr>
            <w:tcW w:w="0" w:type="auto"/>
          </w:tcPr>
          <w:p w14:paraId="180A84ED" w14:textId="77777777" w:rsidR="00833139" w:rsidRPr="004238D4" w:rsidRDefault="00833139" w:rsidP="004238D4">
            <w:pPr>
              <w:pStyle w:val="Paragraph"/>
              <w:rPr>
                <w:noProof/>
                <w:lang w:val="es-ES_tradnl"/>
              </w:rPr>
            </w:pPr>
            <w:r w:rsidRPr="004238D4">
              <w:rPr>
                <w:noProof/>
                <w:lang w:val="es-ES_tradnl"/>
              </w:rPr>
              <w:t>0.2490</w:t>
            </w:r>
          </w:p>
        </w:tc>
        <w:tc>
          <w:tcPr>
            <w:tcW w:w="0" w:type="auto"/>
          </w:tcPr>
          <w:p w14:paraId="669A3683" w14:textId="77777777" w:rsidR="00833139" w:rsidRPr="004238D4" w:rsidRDefault="00833139" w:rsidP="004238D4">
            <w:pPr>
              <w:pStyle w:val="Paragraph"/>
              <w:jc w:val="right"/>
              <w:rPr>
                <w:noProof/>
                <w:lang w:val="es-ES_tradnl"/>
              </w:rPr>
            </w:pPr>
            <w:r w:rsidRPr="004238D4">
              <w:rPr>
                <w:noProof/>
                <w:lang w:val="es-ES_tradnl"/>
              </w:rPr>
              <w:t>ex 8506 50 90</w:t>
            </w:r>
          </w:p>
        </w:tc>
        <w:tc>
          <w:tcPr>
            <w:tcW w:w="0" w:type="auto"/>
          </w:tcPr>
          <w:p w14:paraId="452A2531"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7CE1AE53" w14:textId="77777777" w:rsidR="00833139" w:rsidRPr="004238D4" w:rsidRDefault="00833139" w:rsidP="004238D4">
            <w:pPr>
              <w:pStyle w:val="Paragraph"/>
              <w:rPr>
                <w:noProof/>
                <w:lang w:val="es-ES_tradnl"/>
              </w:rPr>
            </w:pPr>
            <w:r w:rsidRPr="004238D4">
              <w:rPr>
                <w:noProof/>
                <w:lang w:val="es-ES_tradnl"/>
              </w:rPr>
              <w:t>Pila de litio-yodo cuyas dimensiones no superen 9 mm × 23 mm × 45 mm, de una tensión inferior o igual a 2,8 V</w:t>
            </w:r>
          </w:p>
        </w:tc>
        <w:tc>
          <w:tcPr>
            <w:tcW w:w="0" w:type="auto"/>
          </w:tcPr>
          <w:p w14:paraId="78E9AB12"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754DAB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D582840"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76E30858" w14:textId="77777777" w:rsidTr="00833139">
        <w:trPr>
          <w:cantSplit/>
        </w:trPr>
        <w:tc>
          <w:tcPr>
            <w:tcW w:w="0" w:type="auto"/>
          </w:tcPr>
          <w:p w14:paraId="7057C688" w14:textId="77777777" w:rsidR="00833139" w:rsidRPr="004238D4" w:rsidRDefault="00833139" w:rsidP="004238D4">
            <w:pPr>
              <w:pStyle w:val="Paragraph"/>
              <w:rPr>
                <w:noProof/>
                <w:lang w:val="es-ES_tradnl"/>
              </w:rPr>
            </w:pPr>
            <w:r w:rsidRPr="004238D4">
              <w:rPr>
                <w:noProof/>
                <w:lang w:val="es-ES_tradnl"/>
              </w:rPr>
              <w:t>0.2488</w:t>
            </w:r>
          </w:p>
        </w:tc>
        <w:tc>
          <w:tcPr>
            <w:tcW w:w="0" w:type="auto"/>
          </w:tcPr>
          <w:p w14:paraId="7268414B" w14:textId="77777777" w:rsidR="00833139" w:rsidRPr="004238D4" w:rsidRDefault="00833139" w:rsidP="004238D4">
            <w:pPr>
              <w:pStyle w:val="Paragraph"/>
              <w:jc w:val="right"/>
              <w:rPr>
                <w:noProof/>
                <w:lang w:val="es-ES_tradnl"/>
              </w:rPr>
            </w:pPr>
            <w:r w:rsidRPr="004238D4">
              <w:rPr>
                <w:noProof/>
                <w:lang w:val="es-ES_tradnl"/>
              </w:rPr>
              <w:t>ex 8506 50 90</w:t>
            </w:r>
          </w:p>
        </w:tc>
        <w:tc>
          <w:tcPr>
            <w:tcW w:w="0" w:type="auto"/>
          </w:tcPr>
          <w:p w14:paraId="249DDE0C"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575C3951" w14:textId="77777777" w:rsidR="00833139" w:rsidRPr="004238D4" w:rsidRDefault="00833139" w:rsidP="004238D4">
            <w:pPr>
              <w:pStyle w:val="Paragraph"/>
              <w:rPr>
                <w:noProof/>
                <w:lang w:val="es-ES_tradnl"/>
              </w:rPr>
            </w:pPr>
            <w:r w:rsidRPr="004238D4">
              <w:rPr>
                <w:noProof/>
                <w:lang w:val="es-ES_tradnl"/>
              </w:rPr>
              <w:t>Pila de litio-yodo cuyas dimensiones no superen 28 mm × 45 mm × 15 mm, con una capacidad igual o superior a 1,05 Ah</w:t>
            </w:r>
          </w:p>
        </w:tc>
        <w:tc>
          <w:tcPr>
            <w:tcW w:w="0" w:type="auto"/>
          </w:tcPr>
          <w:p w14:paraId="080FB2C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D4ACB7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96C9D80"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6E7594FA" w14:textId="77777777" w:rsidTr="00833139">
        <w:trPr>
          <w:cantSplit/>
        </w:trPr>
        <w:tc>
          <w:tcPr>
            <w:tcW w:w="0" w:type="auto"/>
          </w:tcPr>
          <w:p w14:paraId="7EC417CB" w14:textId="77777777" w:rsidR="00833139" w:rsidRPr="004238D4" w:rsidRDefault="00833139" w:rsidP="004238D4">
            <w:pPr>
              <w:pStyle w:val="Paragraph"/>
              <w:rPr>
                <w:noProof/>
                <w:lang w:val="es-ES_tradnl"/>
              </w:rPr>
            </w:pPr>
            <w:r w:rsidRPr="004238D4">
              <w:rPr>
                <w:noProof/>
                <w:lang w:val="es-ES_tradnl"/>
              </w:rPr>
              <w:t>0.5180</w:t>
            </w:r>
          </w:p>
        </w:tc>
        <w:tc>
          <w:tcPr>
            <w:tcW w:w="0" w:type="auto"/>
          </w:tcPr>
          <w:p w14:paraId="43D1C274" w14:textId="77777777" w:rsidR="00833139" w:rsidRPr="004238D4" w:rsidRDefault="00833139" w:rsidP="004238D4">
            <w:pPr>
              <w:pStyle w:val="Paragraph"/>
              <w:jc w:val="right"/>
              <w:rPr>
                <w:noProof/>
                <w:lang w:val="es-ES_tradnl"/>
              </w:rPr>
            </w:pPr>
            <w:r w:rsidRPr="004238D4">
              <w:rPr>
                <w:noProof/>
                <w:lang w:val="es-ES_tradnl"/>
              </w:rPr>
              <w:t>ex 8506 90 00</w:t>
            </w:r>
          </w:p>
        </w:tc>
        <w:tc>
          <w:tcPr>
            <w:tcW w:w="0" w:type="auto"/>
          </w:tcPr>
          <w:p w14:paraId="611DB1C8"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4B3A3719" w14:textId="77777777" w:rsidR="00833139" w:rsidRPr="004238D4" w:rsidRDefault="00833139" w:rsidP="004238D4">
            <w:pPr>
              <w:pStyle w:val="Paragraph"/>
              <w:rPr>
                <w:noProof/>
                <w:lang w:val="es-ES_tradnl"/>
              </w:rPr>
            </w:pPr>
            <w:r w:rsidRPr="004238D4">
              <w:rPr>
                <w:noProof/>
                <w:lang w:val="es-ES_tradnl"/>
              </w:rPr>
              <w:t>Cátodo, en rollos, para pilas de botón de cinc-aire (pilas para audífonos)</w:t>
            </w:r>
          </w:p>
          <w:p w14:paraId="13609413"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7B1D5625"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F7EC0F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CBD1FB1"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082C69E3" w14:textId="77777777" w:rsidTr="00833139">
        <w:trPr>
          <w:cantSplit/>
        </w:trPr>
        <w:tc>
          <w:tcPr>
            <w:tcW w:w="0" w:type="auto"/>
          </w:tcPr>
          <w:p w14:paraId="2FE12632" w14:textId="77777777" w:rsidR="00833139" w:rsidRPr="004238D4" w:rsidRDefault="00833139" w:rsidP="004238D4">
            <w:pPr>
              <w:pStyle w:val="Paragraph"/>
              <w:rPr>
                <w:noProof/>
                <w:lang w:val="es-ES_tradnl"/>
              </w:rPr>
            </w:pPr>
            <w:r w:rsidRPr="004238D4">
              <w:rPr>
                <w:noProof/>
                <w:lang w:val="es-ES_tradnl"/>
              </w:rPr>
              <w:t>0.6685</w:t>
            </w:r>
          </w:p>
        </w:tc>
        <w:tc>
          <w:tcPr>
            <w:tcW w:w="0" w:type="auto"/>
          </w:tcPr>
          <w:p w14:paraId="6B830AE0" w14:textId="26D53B33"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8507 60 00</w:t>
            </w:r>
          </w:p>
        </w:tc>
        <w:tc>
          <w:tcPr>
            <w:tcW w:w="0" w:type="auto"/>
          </w:tcPr>
          <w:p w14:paraId="1D4534DB" w14:textId="77777777" w:rsidR="00833139" w:rsidRPr="004238D4" w:rsidRDefault="00833139" w:rsidP="004238D4">
            <w:pPr>
              <w:pStyle w:val="Paragraph"/>
              <w:jc w:val="center"/>
              <w:rPr>
                <w:noProof/>
                <w:lang w:val="es-ES_tradnl"/>
              </w:rPr>
            </w:pPr>
            <w:r w:rsidRPr="004238D4">
              <w:rPr>
                <w:noProof/>
                <w:lang w:val="es-ES_tradnl"/>
              </w:rPr>
              <w:t>15</w:t>
            </w:r>
          </w:p>
        </w:tc>
        <w:tc>
          <w:tcPr>
            <w:tcW w:w="0" w:type="auto"/>
          </w:tcPr>
          <w:p w14:paraId="0309643E" w14:textId="77777777" w:rsidR="00833139" w:rsidRPr="004238D4" w:rsidRDefault="00833139" w:rsidP="004238D4">
            <w:pPr>
              <w:pStyle w:val="Paragraph"/>
              <w:rPr>
                <w:noProof/>
                <w:lang w:val="es-ES_tradnl"/>
              </w:rPr>
            </w:pPr>
            <w:r w:rsidRPr="004238D4">
              <w:rPr>
                <w:noProof/>
                <w:lang w:val="es-ES_tradnl"/>
              </w:rPr>
              <w:t>Módulos o acumuladores cilíndricos de iones de litio con:</w:t>
            </w:r>
          </w:p>
          <w:tbl>
            <w:tblPr>
              <w:tblStyle w:val="Listdash1"/>
              <w:tblW w:w="0" w:type="auto"/>
              <w:tblLook w:val="0000" w:firstRow="0" w:lastRow="0" w:firstColumn="0" w:lastColumn="0" w:noHBand="0" w:noVBand="0"/>
            </w:tblPr>
            <w:tblGrid>
              <w:gridCol w:w="220"/>
              <w:gridCol w:w="4110"/>
            </w:tblGrid>
            <w:tr w:rsidR="00833139" w:rsidRPr="004238D4" w14:paraId="6AC25ACD" w14:textId="77777777" w:rsidTr="004238D4">
              <w:tc>
                <w:tcPr>
                  <w:tcW w:w="0" w:type="auto"/>
                </w:tcPr>
                <w:p w14:paraId="1A57583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3E030F1" w14:textId="77777777" w:rsidR="00833139" w:rsidRPr="004238D4" w:rsidRDefault="00833139" w:rsidP="004238D4">
                  <w:pPr>
                    <w:pStyle w:val="Paragraph"/>
                    <w:rPr>
                      <w:noProof/>
                      <w:lang w:val="es-ES_tradnl"/>
                    </w:rPr>
                  </w:pPr>
                  <w:r w:rsidRPr="004238D4">
                    <w:rPr>
                      <w:noProof/>
                      <w:lang w:val="es-ES_tradnl"/>
                    </w:rPr>
                    <w:t>una capacidad nominal superior o igual a 8,8 Ah, pero inferior o igual a 18 Ah,</w:t>
                  </w:r>
                </w:p>
              </w:tc>
            </w:tr>
            <w:tr w:rsidR="00833139" w:rsidRPr="004238D4" w14:paraId="0A16BE7E" w14:textId="77777777" w:rsidTr="004238D4">
              <w:tc>
                <w:tcPr>
                  <w:tcW w:w="0" w:type="auto"/>
                </w:tcPr>
                <w:p w14:paraId="3D224EB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83310C2" w14:textId="77777777" w:rsidR="00833139" w:rsidRPr="004238D4" w:rsidRDefault="00833139" w:rsidP="004238D4">
                  <w:pPr>
                    <w:pStyle w:val="Paragraph"/>
                    <w:rPr>
                      <w:noProof/>
                      <w:lang w:val="es-ES_tradnl"/>
                    </w:rPr>
                  </w:pPr>
                  <w:r w:rsidRPr="004238D4">
                    <w:rPr>
                      <w:noProof/>
                      <w:lang w:val="es-ES_tradnl"/>
                    </w:rPr>
                    <w:t>una tensión nominal superior o igual a 36 V, pero inferior o igual a 48 V,</w:t>
                  </w:r>
                </w:p>
              </w:tc>
            </w:tr>
            <w:tr w:rsidR="00833139" w:rsidRPr="004238D4" w14:paraId="2E264710" w14:textId="77777777" w:rsidTr="004238D4">
              <w:tc>
                <w:tcPr>
                  <w:tcW w:w="0" w:type="auto"/>
                </w:tcPr>
                <w:p w14:paraId="25969D5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E1F344E" w14:textId="77777777" w:rsidR="00833139" w:rsidRPr="004238D4" w:rsidRDefault="00833139" w:rsidP="004238D4">
                  <w:pPr>
                    <w:pStyle w:val="Paragraph"/>
                    <w:rPr>
                      <w:noProof/>
                      <w:lang w:val="es-ES_tradnl"/>
                    </w:rPr>
                  </w:pPr>
                  <w:r w:rsidRPr="004238D4">
                    <w:rPr>
                      <w:noProof/>
                      <w:lang w:val="es-ES_tradnl"/>
                    </w:rPr>
                    <w:t>una potencia superior o igual a 300 Wh, pero no superior a 648 Wh</w:t>
                  </w:r>
                </w:p>
              </w:tc>
            </w:tr>
          </w:tbl>
          <w:p w14:paraId="0D810988" w14:textId="77777777" w:rsidR="00833139" w:rsidRPr="004238D4" w:rsidRDefault="00833139" w:rsidP="004238D4">
            <w:pPr>
              <w:pStyle w:val="Paragraph"/>
              <w:rPr>
                <w:noProof/>
                <w:lang w:val="es-ES_tradnl"/>
              </w:rPr>
            </w:pPr>
            <w:r w:rsidRPr="004238D4">
              <w:rPr>
                <w:noProof/>
                <w:lang w:val="es-ES_tradnl"/>
              </w:rPr>
              <w:t>destinados a la fabricación de bicicletas eléctricas</w:t>
            </w:r>
          </w:p>
          <w:p w14:paraId="2A575C48"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747C00A2" w14:textId="77777777" w:rsidR="00833139" w:rsidRPr="004238D4" w:rsidRDefault="00833139" w:rsidP="004238D4">
            <w:pPr>
              <w:pStyle w:val="Paragraph"/>
              <w:rPr>
                <w:noProof/>
                <w:lang w:val="es-ES_tradnl"/>
              </w:rPr>
            </w:pPr>
            <w:r w:rsidRPr="004238D4">
              <w:rPr>
                <w:noProof/>
                <w:lang w:val="es-ES_tradnl"/>
              </w:rPr>
              <w:t>1.3 %</w:t>
            </w:r>
          </w:p>
        </w:tc>
        <w:tc>
          <w:tcPr>
            <w:tcW w:w="0" w:type="auto"/>
          </w:tcPr>
          <w:p w14:paraId="543135D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EEA9393"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444697C0" w14:textId="77777777" w:rsidTr="00833139">
        <w:trPr>
          <w:cantSplit/>
        </w:trPr>
        <w:tc>
          <w:tcPr>
            <w:tcW w:w="0" w:type="auto"/>
          </w:tcPr>
          <w:p w14:paraId="2AE6EA21" w14:textId="77777777" w:rsidR="00833139" w:rsidRPr="004238D4" w:rsidRDefault="00833139" w:rsidP="004238D4">
            <w:pPr>
              <w:pStyle w:val="Paragraph"/>
              <w:rPr>
                <w:noProof/>
                <w:lang w:val="es-ES_tradnl"/>
              </w:rPr>
            </w:pPr>
            <w:r w:rsidRPr="004238D4">
              <w:rPr>
                <w:noProof/>
                <w:lang w:val="es-ES_tradnl"/>
              </w:rPr>
              <w:t>0.6625</w:t>
            </w:r>
          </w:p>
        </w:tc>
        <w:tc>
          <w:tcPr>
            <w:tcW w:w="0" w:type="auto"/>
          </w:tcPr>
          <w:p w14:paraId="77B0C475" w14:textId="65AF00B5"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8507 60 00</w:t>
            </w:r>
          </w:p>
        </w:tc>
        <w:tc>
          <w:tcPr>
            <w:tcW w:w="0" w:type="auto"/>
          </w:tcPr>
          <w:p w14:paraId="536DBFDA" w14:textId="77777777" w:rsidR="00833139" w:rsidRPr="004238D4" w:rsidRDefault="00833139" w:rsidP="004238D4">
            <w:pPr>
              <w:pStyle w:val="Paragraph"/>
              <w:jc w:val="center"/>
              <w:rPr>
                <w:noProof/>
                <w:lang w:val="es-ES_tradnl"/>
              </w:rPr>
            </w:pPr>
            <w:r w:rsidRPr="004238D4">
              <w:rPr>
                <w:noProof/>
                <w:lang w:val="es-ES_tradnl"/>
              </w:rPr>
              <w:t>17</w:t>
            </w:r>
          </w:p>
        </w:tc>
        <w:tc>
          <w:tcPr>
            <w:tcW w:w="0" w:type="auto"/>
          </w:tcPr>
          <w:p w14:paraId="3465F812" w14:textId="77777777" w:rsidR="00833139" w:rsidRPr="004238D4" w:rsidRDefault="00833139" w:rsidP="004238D4">
            <w:pPr>
              <w:pStyle w:val="Paragraph"/>
              <w:rPr>
                <w:noProof/>
                <w:lang w:val="es-ES_tradnl"/>
              </w:rPr>
            </w:pPr>
            <w:r w:rsidRPr="004238D4">
              <w:rPr>
                <w:noProof/>
                <w:lang w:val="es-ES_tradnl"/>
              </w:rPr>
              <w:t>Batería de arranque de iones de litio, compuesta por cuatro células secundarias recargables de iones de litio, con:</w:t>
            </w:r>
          </w:p>
          <w:tbl>
            <w:tblPr>
              <w:tblStyle w:val="Listdash1"/>
              <w:tblW w:w="0" w:type="auto"/>
              <w:tblLook w:val="0000" w:firstRow="0" w:lastRow="0" w:firstColumn="0" w:lastColumn="0" w:noHBand="0" w:noVBand="0"/>
            </w:tblPr>
            <w:tblGrid>
              <w:gridCol w:w="220"/>
              <w:gridCol w:w="4110"/>
            </w:tblGrid>
            <w:tr w:rsidR="00833139" w:rsidRPr="004238D4" w14:paraId="66A7D72A" w14:textId="77777777" w:rsidTr="004238D4">
              <w:tc>
                <w:tcPr>
                  <w:tcW w:w="0" w:type="auto"/>
                </w:tcPr>
                <w:p w14:paraId="46EA974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0B9E58B" w14:textId="77777777" w:rsidR="00833139" w:rsidRPr="004238D4" w:rsidRDefault="00833139" w:rsidP="004238D4">
                  <w:pPr>
                    <w:pStyle w:val="Paragraph"/>
                    <w:rPr>
                      <w:noProof/>
                      <w:lang w:val="es-ES_tradnl"/>
                    </w:rPr>
                  </w:pPr>
                  <w:r w:rsidRPr="004238D4">
                    <w:rPr>
                      <w:noProof/>
                      <w:lang w:val="es-ES_tradnl"/>
                    </w:rPr>
                    <w:t>un voltaje nominal de 12 V,</w:t>
                  </w:r>
                </w:p>
              </w:tc>
            </w:tr>
            <w:tr w:rsidR="00833139" w:rsidRPr="004238D4" w14:paraId="3253A22E" w14:textId="77777777" w:rsidTr="004238D4">
              <w:tc>
                <w:tcPr>
                  <w:tcW w:w="0" w:type="auto"/>
                </w:tcPr>
                <w:p w14:paraId="4FF6660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AB44F51" w14:textId="77777777" w:rsidR="00833139" w:rsidRPr="004238D4" w:rsidRDefault="00833139" w:rsidP="004238D4">
                  <w:pPr>
                    <w:pStyle w:val="Paragraph"/>
                    <w:rPr>
                      <w:noProof/>
                      <w:lang w:val="es-ES_tradnl"/>
                    </w:rPr>
                  </w:pPr>
                  <w:r w:rsidRPr="004238D4">
                    <w:rPr>
                      <w:noProof/>
                      <w:lang w:val="es-ES_tradnl"/>
                    </w:rPr>
                    <w:t>una longitud superior o igual a 350 mm, pero no superior a 355 mm,</w:t>
                  </w:r>
                </w:p>
              </w:tc>
            </w:tr>
            <w:tr w:rsidR="00833139" w:rsidRPr="004238D4" w14:paraId="3F85E6CF" w14:textId="77777777" w:rsidTr="004238D4">
              <w:tc>
                <w:tcPr>
                  <w:tcW w:w="0" w:type="auto"/>
                </w:tcPr>
                <w:p w14:paraId="4D818AB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DB262D1" w14:textId="77777777" w:rsidR="00833139" w:rsidRPr="004238D4" w:rsidRDefault="00833139" w:rsidP="004238D4">
                  <w:pPr>
                    <w:pStyle w:val="Paragraph"/>
                    <w:rPr>
                      <w:noProof/>
                      <w:lang w:val="es-ES_tradnl"/>
                    </w:rPr>
                  </w:pPr>
                  <w:r w:rsidRPr="004238D4">
                    <w:rPr>
                      <w:noProof/>
                      <w:lang w:val="es-ES_tradnl"/>
                    </w:rPr>
                    <w:t>una anchura superior o igual a 170 mm, pero no superior a 180 mm,</w:t>
                  </w:r>
                </w:p>
              </w:tc>
            </w:tr>
            <w:tr w:rsidR="00833139" w:rsidRPr="004238D4" w14:paraId="754D61D8" w14:textId="77777777" w:rsidTr="004238D4">
              <w:tc>
                <w:tcPr>
                  <w:tcW w:w="0" w:type="auto"/>
                </w:tcPr>
                <w:p w14:paraId="0EF468D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166F18C" w14:textId="77777777" w:rsidR="00833139" w:rsidRPr="004238D4" w:rsidRDefault="00833139" w:rsidP="004238D4">
                  <w:pPr>
                    <w:pStyle w:val="Paragraph"/>
                    <w:rPr>
                      <w:noProof/>
                      <w:lang w:val="es-ES_tradnl"/>
                    </w:rPr>
                  </w:pPr>
                  <w:r w:rsidRPr="004238D4">
                    <w:rPr>
                      <w:noProof/>
                      <w:lang w:val="es-ES_tradnl"/>
                    </w:rPr>
                    <w:t>una altura superior o igual a 180 mm, pero no superior a 195 mm,</w:t>
                  </w:r>
                </w:p>
              </w:tc>
            </w:tr>
            <w:tr w:rsidR="00833139" w:rsidRPr="004238D4" w14:paraId="06259C81" w14:textId="77777777" w:rsidTr="004238D4">
              <w:tc>
                <w:tcPr>
                  <w:tcW w:w="0" w:type="auto"/>
                </w:tcPr>
                <w:p w14:paraId="34AFA17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0D13D33" w14:textId="77777777" w:rsidR="00833139" w:rsidRPr="004238D4" w:rsidRDefault="00833139" w:rsidP="004238D4">
                  <w:pPr>
                    <w:pStyle w:val="Paragraph"/>
                    <w:rPr>
                      <w:noProof/>
                      <w:lang w:val="es-ES_tradnl"/>
                    </w:rPr>
                  </w:pPr>
                  <w:r w:rsidRPr="004238D4">
                    <w:rPr>
                      <w:noProof/>
                      <w:lang w:val="es-ES_tradnl"/>
                    </w:rPr>
                    <w:t>de un peso superior o igual a 10 kg, pero no superior a 15 kg,</w:t>
                  </w:r>
                </w:p>
              </w:tc>
            </w:tr>
            <w:tr w:rsidR="00833139" w:rsidRPr="004238D4" w14:paraId="5BEB8309" w14:textId="77777777" w:rsidTr="004238D4">
              <w:tc>
                <w:tcPr>
                  <w:tcW w:w="0" w:type="auto"/>
                </w:tcPr>
                <w:p w14:paraId="6BF1C59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5356189" w14:textId="77777777" w:rsidR="00833139" w:rsidRPr="004238D4" w:rsidRDefault="00833139" w:rsidP="004238D4">
                  <w:pPr>
                    <w:pStyle w:val="Paragraph"/>
                    <w:rPr>
                      <w:noProof/>
                      <w:lang w:val="es-ES_tradnl"/>
                    </w:rPr>
                  </w:pPr>
                  <w:r w:rsidRPr="004238D4">
                    <w:rPr>
                      <w:noProof/>
                      <w:lang w:val="es-ES_tradnl"/>
                    </w:rPr>
                    <w:t>una carga nominal superior o igual a 60 Ah, pero no superior a 80 Ah</w:t>
                  </w:r>
                </w:p>
              </w:tc>
            </w:tr>
          </w:tbl>
          <w:p w14:paraId="750EC7EF" w14:textId="77777777" w:rsidR="00833139" w:rsidRPr="004238D4" w:rsidRDefault="00833139" w:rsidP="004238D4">
            <w:pPr>
              <w:pStyle w:val="Paragraph"/>
              <w:rPr>
                <w:noProof/>
                <w:lang w:val="es-ES_tradnl"/>
              </w:rPr>
            </w:pPr>
          </w:p>
        </w:tc>
        <w:tc>
          <w:tcPr>
            <w:tcW w:w="0" w:type="auto"/>
          </w:tcPr>
          <w:p w14:paraId="53190998" w14:textId="77777777" w:rsidR="00833139" w:rsidRPr="004238D4" w:rsidRDefault="00833139" w:rsidP="004238D4">
            <w:pPr>
              <w:pStyle w:val="Paragraph"/>
              <w:rPr>
                <w:noProof/>
                <w:lang w:val="es-ES_tradnl"/>
              </w:rPr>
            </w:pPr>
            <w:r w:rsidRPr="004238D4">
              <w:rPr>
                <w:noProof/>
                <w:lang w:val="es-ES_tradnl"/>
              </w:rPr>
              <w:t>1.3 %</w:t>
            </w:r>
          </w:p>
        </w:tc>
        <w:tc>
          <w:tcPr>
            <w:tcW w:w="0" w:type="auto"/>
          </w:tcPr>
          <w:p w14:paraId="0291EA1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2CED823"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57BF5612" w14:textId="77777777" w:rsidTr="00833139">
        <w:trPr>
          <w:cantSplit/>
        </w:trPr>
        <w:tc>
          <w:tcPr>
            <w:tcW w:w="0" w:type="auto"/>
          </w:tcPr>
          <w:p w14:paraId="633873D8" w14:textId="77777777" w:rsidR="00833139" w:rsidRPr="004238D4" w:rsidRDefault="00833139" w:rsidP="004238D4">
            <w:pPr>
              <w:pStyle w:val="Paragraph"/>
              <w:rPr>
                <w:noProof/>
                <w:lang w:val="es-ES_tradnl"/>
              </w:rPr>
            </w:pPr>
            <w:r w:rsidRPr="004238D4">
              <w:rPr>
                <w:noProof/>
                <w:lang w:val="es-ES_tradnl"/>
              </w:rPr>
              <w:t>0.7663</w:t>
            </w:r>
          </w:p>
        </w:tc>
        <w:tc>
          <w:tcPr>
            <w:tcW w:w="0" w:type="auto"/>
          </w:tcPr>
          <w:p w14:paraId="07C1102C" w14:textId="71568A44"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8507 60 00</w:t>
            </w:r>
          </w:p>
        </w:tc>
        <w:tc>
          <w:tcPr>
            <w:tcW w:w="0" w:type="auto"/>
          </w:tcPr>
          <w:p w14:paraId="14960E47" w14:textId="77777777" w:rsidR="00833139" w:rsidRPr="004238D4" w:rsidRDefault="00833139" w:rsidP="004238D4">
            <w:pPr>
              <w:pStyle w:val="Paragraph"/>
              <w:jc w:val="center"/>
              <w:rPr>
                <w:noProof/>
                <w:lang w:val="es-ES_tradnl"/>
              </w:rPr>
            </w:pPr>
            <w:r w:rsidRPr="004238D4">
              <w:rPr>
                <w:noProof/>
                <w:lang w:val="es-ES_tradnl"/>
              </w:rPr>
              <w:t>18</w:t>
            </w:r>
          </w:p>
        </w:tc>
        <w:tc>
          <w:tcPr>
            <w:tcW w:w="0" w:type="auto"/>
          </w:tcPr>
          <w:p w14:paraId="5BAE664D" w14:textId="77777777" w:rsidR="00833139" w:rsidRPr="004238D4" w:rsidRDefault="00833139" w:rsidP="004238D4">
            <w:pPr>
              <w:pStyle w:val="Paragraph"/>
              <w:rPr>
                <w:noProof/>
                <w:lang w:val="es-ES_tradnl"/>
              </w:rPr>
            </w:pPr>
            <w:r w:rsidRPr="004238D4">
              <w:rPr>
                <w:noProof/>
                <w:lang w:val="es-ES_tradnl"/>
              </w:rPr>
              <w:t>Acumulador de polímeros de iones de litio equipado con un sistema de gestión de baterías e interfaz de bus CAN con:</w:t>
            </w:r>
          </w:p>
          <w:tbl>
            <w:tblPr>
              <w:tblStyle w:val="Listdash1"/>
              <w:tblW w:w="0" w:type="auto"/>
              <w:tblLook w:val="0000" w:firstRow="0" w:lastRow="0" w:firstColumn="0" w:lastColumn="0" w:noHBand="0" w:noVBand="0"/>
            </w:tblPr>
            <w:tblGrid>
              <w:gridCol w:w="220"/>
              <w:gridCol w:w="4110"/>
            </w:tblGrid>
            <w:tr w:rsidR="00833139" w:rsidRPr="004238D4" w14:paraId="7F192316" w14:textId="77777777" w:rsidTr="004238D4">
              <w:tc>
                <w:tcPr>
                  <w:tcW w:w="0" w:type="auto"/>
                </w:tcPr>
                <w:p w14:paraId="4C976DC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85AD137" w14:textId="77777777" w:rsidR="00833139" w:rsidRPr="004238D4" w:rsidRDefault="00833139" w:rsidP="004238D4">
                  <w:pPr>
                    <w:pStyle w:val="Paragraph"/>
                    <w:rPr>
                      <w:noProof/>
                      <w:lang w:val="es-ES_tradnl"/>
                    </w:rPr>
                  </w:pPr>
                  <w:r w:rsidRPr="004238D4">
                    <w:rPr>
                      <w:noProof/>
                      <w:lang w:val="es-ES_tradnl"/>
                    </w:rPr>
                    <w:t>una longitud no superior a 1600 mm,</w:t>
                  </w:r>
                </w:p>
              </w:tc>
            </w:tr>
            <w:tr w:rsidR="00833139" w:rsidRPr="004238D4" w14:paraId="62F8B55C" w14:textId="77777777" w:rsidTr="004238D4">
              <w:tc>
                <w:tcPr>
                  <w:tcW w:w="0" w:type="auto"/>
                </w:tcPr>
                <w:p w14:paraId="026409B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2D57BBC" w14:textId="77777777" w:rsidR="00833139" w:rsidRPr="004238D4" w:rsidRDefault="00833139" w:rsidP="004238D4">
                  <w:pPr>
                    <w:pStyle w:val="Paragraph"/>
                    <w:rPr>
                      <w:noProof/>
                      <w:lang w:val="es-ES_tradnl"/>
                    </w:rPr>
                  </w:pPr>
                  <w:r w:rsidRPr="004238D4">
                    <w:rPr>
                      <w:noProof/>
                      <w:lang w:val="es-ES_tradnl"/>
                    </w:rPr>
                    <w:t>una anchura no superior a 448 mm,</w:t>
                  </w:r>
                </w:p>
              </w:tc>
            </w:tr>
            <w:tr w:rsidR="00833139" w:rsidRPr="004238D4" w14:paraId="4ABB0A66" w14:textId="77777777" w:rsidTr="004238D4">
              <w:tc>
                <w:tcPr>
                  <w:tcW w:w="0" w:type="auto"/>
                </w:tcPr>
                <w:p w14:paraId="7A52880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B385253" w14:textId="77777777" w:rsidR="00833139" w:rsidRPr="004238D4" w:rsidRDefault="00833139" w:rsidP="004238D4">
                  <w:pPr>
                    <w:pStyle w:val="Paragraph"/>
                    <w:rPr>
                      <w:noProof/>
                      <w:lang w:val="es-ES_tradnl"/>
                    </w:rPr>
                  </w:pPr>
                  <w:r w:rsidRPr="004238D4">
                    <w:rPr>
                      <w:noProof/>
                      <w:lang w:val="es-ES_tradnl"/>
                    </w:rPr>
                    <w:t>una altura no superior a 395 mm,</w:t>
                  </w:r>
                </w:p>
              </w:tc>
            </w:tr>
            <w:tr w:rsidR="00833139" w:rsidRPr="004238D4" w14:paraId="2FA4F59C" w14:textId="77777777" w:rsidTr="004238D4">
              <w:tc>
                <w:tcPr>
                  <w:tcW w:w="0" w:type="auto"/>
                </w:tcPr>
                <w:p w14:paraId="048AD98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DC6D34C" w14:textId="77777777" w:rsidR="00833139" w:rsidRPr="004238D4" w:rsidRDefault="00833139" w:rsidP="004238D4">
                  <w:pPr>
                    <w:pStyle w:val="Paragraph"/>
                    <w:rPr>
                      <w:noProof/>
                      <w:lang w:val="es-ES_tradnl"/>
                    </w:rPr>
                  </w:pPr>
                  <w:r w:rsidRPr="004238D4">
                    <w:rPr>
                      <w:noProof/>
                      <w:lang w:val="es-ES_tradnl"/>
                    </w:rPr>
                    <w:t>una tensión nominal igual a superior a 280 V, pero no superior a 400 V,</w:t>
                  </w:r>
                </w:p>
              </w:tc>
            </w:tr>
            <w:tr w:rsidR="00833139" w:rsidRPr="004238D4" w14:paraId="38EC4848" w14:textId="77777777" w:rsidTr="004238D4">
              <w:tc>
                <w:tcPr>
                  <w:tcW w:w="0" w:type="auto"/>
                </w:tcPr>
                <w:p w14:paraId="666F23D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0BE8B21" w14:textId="77777777" w:rsidR="00833139" w:rsidRPr="004238D4" w:rsidRDefault="00833139" w:rsidP="004238D4">
                  <w:pPr>
                    <w:pStyle w:val="Paragraph"/>
                    <w:rPr>
                      <w:noProof/>
                      <w:lang w:val="es-ES_tradnl"/>
                    </w:rPr>
                  </w:pPr>
                  <w:r w:rsidRPr="004238D4">
                    <w:rPr>
                      <w:noProof/>
                      <w:lang w:val="es-ES_tradnl"/>
                    </w:rPr>
                    <w:t>una capacidad nominal igual o superior a 9,7 Ah, pero no superior a 10,35 Ah,</w:t>
                  </w:r>
                </w:p>
              </w:tc>
            </w:tr>
            <w:tr w:rsidR="00833139" w:rsidRPr="004238D4" w14:paraId="39D9AAD9" w14:textId="77777777" w:rsidTr="004238D4">
              <w:tc>
                <w:tcPr>
                  <w:tcW w:w="0" w:type="auto"/>
                </w:tcPr>
                <w:p w14:paraId="5B9DBD1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D6BC10B" w14:textId="77777777" w:rsidR="00833139" w:rsidRPr="004238D4" w:rsidRDefault="00833139" w:rsidP="004238D4">
                  <w:pPr>
                    <w:pStyle w:val="Paragraph"/>
                    <w:rPr>
                      <w:noProof/>
                      <w:lang w:val="es-ES_tradnl"/>
                    </w:rPr>
                  </w:pPr>
                  <w:r w:rsidRPr="004238D4">
                    <w:rPr>
                      <w:noProof/>
                      <w:lang w:val="es-ES_tradnl"/>
                    </w:rPr>
                    <w:t>una tensión de carga igual o superior a 110 V, pero no superior a 230 V, y</w:t>
                  </w:r>
                </w:p>
              </w:tc>
            </w:tr>
            <w:tr w:rsidR="00833139" w:rsidRPr="004238D4" w14:paraId="2F1511B3" w14:textId="77777777" w:rsidTr="004238D4">
              <w:tc>
                <w:tcPr>
                  <w:tcW w:w="0" w:type="auto"/>
                </w:tcPr>
                <w:p w14:paraId="6E7C173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9940874" w14:textId="77777777" w:rsidR="00833139" w:rsidRPr="004238D4" w:rsidRDefault="00833139" w:rsidP="004238D4">
                  <w:pPr>
                    <w:pStyle w:val="Paragraph"/>
                    <w:rPr>
                      <w:noProof/>
                      <w:lang w:val="es-ES_tradnl"/>
                    </w:rPr>
                  </w:pPr>
                  <w:r w:rsidRPr="004238D4">
                    <w:rPr>
                      <w:noProof/>
                      <w:lang w:val="es-ES_tradnl"/>
                    </w:rPr>
                    <w:t>compuesto por 6 módulos con un número de celdas igual o superior a 90, pero no superior a 96, encapsulados en una caja de acero</w:t>
                  </w:r>
                </w:p>
              </w:tc>
            </w:tr>
          </w:tbl>
          <w:p w14:paraId="5654C569" w14:textId="77777777" w:rsidR="00833139" w:rsidRPr="004238D4" w:rsidRDefault="00833139" w:rsidP="004238D4">
            <w:pPr>
              <w:pStyle w:val="Paragraph"/>
              <w:rPr>
                <w:noProof/>
                <w:lang w:val="es-ES_tradnl"/>
              </w:rPr>
            </w:pPr>
            <w:r w:rsidRPr="004238D4">
              <w:rPr>
                <w:noProof/>
                <w:lang w:val="es-ES_tradnl"/>
              </w:rPr>
              <w:t>destinado a la fabricación de vehículos que pueden ser cargados mediante enchufado a una fuente externa de energía eléctrica, de la partida 8703</w:t>
            </w:r>
          </w:p>
          <w:p w14:paraId="0D262EA1"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0CD79608" w14:textId="77777777" w:rsidR="00833139" w:rsidRPr="004238D4" w:rsidRDefault="00833139" w:rsidP="004238D4">
            <w:pPr>
              <w:pStyle w:val="Paragraph"/>
              <w:rPr>
                <w:noProof/>
                <w:lang w:val="es-ES_tradnl"/>
              </w:rPr>
            </w:pPr>
            <w:r w:rsidRPr="004238D4">
              <w:rPr>
                <w:noProof/>
                <w:lang w:val="es-ES_tradnl"/>
              </w:rPr>
              <w:t>1.3 %</w:t>
            </w:r>
          </w:p>
        </w:tc>
        <w:tc>
          <w:tcPr>
            <w:tcW w:w="0" w:type="auto"/>
          </w:tcPr>
          <w:p w14:paraId="45A3659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87CD335"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72CAFC79" w14:textId="77777777" w:rsidTr="00833139">
        <w:trPr>
          <w:cantSplit/>
        </w:trPr>
        <w:tc>
          <w:tcPr>
            <w:tcW w:w="0" w:type="auto"/>
          </w:tcPr>
          <w:p w14:paraId="6255C4C2" w14:textId="77777777" w:rsidR="00833139" w:rsidRPr="004238D4" w:rsidRDefault="00833139" w:rsidP="004238D4">
            <w:pPr>
              <w:pStyle w:val="Paragraph"/>
              <w:rPr>
                <w:noProof/>
                <w:lang w:val="es-ES_tradnl"/>
              </w:rPr>
            </w:pPr>
            <w:r w:rsidRPr="004238D4">
              <w:rPr>
                <w:noProof/>
                <w:lang w:val="es-ES_tradnl"/>
              </w:rPr>
              <w:t>0.7717</w:t>
            </w:r>
          </w:p>
        </w:tc>
        <w:tc>
          <w:tcPr>
            <w:tcW w:w="0" w:type="auto"/>
          </w:tcPr>
          <w:p w14:paraId="0F6A269D" w14:textId="3A73A152"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8507 60 00</w:t>
            </w:r>
          </w:p>
        </w:tc>
        <w:tc>
          <w:tcPr>
            <w:tcW w:w="0" w:type="auto"/>
          </w:tcPr>
          <w:p w14:paraId="76580A3B" w14:textId="77777777" w:rsidR="00833139" w:rsidRPr="004238D4" w:rsidRDefault="00833139" w:rsidP="004238D4">
            <w:pPr>
              <w:pStyle w:val="Paragraph"/>
              <w:jc w:val="center"/>
              <w:rPr>
                <w:noProof/>
                <w:lang w:val="es-ES_tradnl"/>
              </w:rPr>
            </w:pPr>
            <w:r w:rsidRPr="004238D4">
              <w:rPr>
                <w:noProof/>
                <w:lang w:val="es-ES_tradnl"/>
              </w:rPr>
              <w:t>22</w:t>
            </w:r>
          </w:p>
        </w:tc>
        <w:tc>
          <w:tcPr>
            <w:tcW w:w="0" w:type="auto"/>
          </w:tcPr>
          <w:p w14:paraId="2A8D784A" w14:textId="77777777" w:rsidR="00833139" w:rsidRPr="004238D4" w:rsidRDefault="00833139" w:rsidP="004238D4">
            <w:pPr>
              <w:pStyle w:val="Paragraph"/>
              <w:rPr>
                <w:noProof/>
                <w:lang w:val="es-ES_tradnl"/>
              </w:rPr>
            </w:pPr>
            <w:r w:rsidRPr="004238D4">
              <w:rPr>
                <w:noProof/>
                <w:lang w:val="es-ES_tradnl"/>
              </w:rPr>
              <w:t>Sistema de batería integrado, alojado en una carcasa metálica con asas, compuesto de:</w:t>
            </w:r>
          </w:p>
          <w:tbl>
            <w:tblPr>
              <w:tblStyle w:val="Listdash1"/>
              <w:tblW w:w="0" w:type="auto"/>
              <w:tblLook w:val="0000" w:firstRow="0" w:lastRow="0" w:firstColumn="0" w:lastColumn="0" w:noHBand="0" w:noVBand="0"/>
            </w:tblPr>
            <w:tblGrid>
              <w:gridCol w:w="220"/>
              <w:gridCol w:w="4110"/>
            </w:tblGrid>
            <w:tr w:rsidR="00833139" w:rsidRPr="004238D4" w14:paraId="4A39BA06" w14:textId="77777777" w:rsidTr="004238D4">
              <w:tc>
                <w:tcPr>
                  <w:tcW w:w="0" w:type="auto"/>
                </w:tcPr>
                <w:p w14:paraId="104C764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062D2B1" w14:textId="77777777" w:rsidR="00833139" w:rsidRPr="004238D4" w:rsidRDefault="00833139" w:rsidP="004238D4">
                  <w:pPr>
                    <w:pStyle w:val="Paragraph"/>
                    <w:rPr>
                      <w:noProof/>
                      <w:lang w:val="es-ES_tradnl"/>
                    </w:rPr>
                  </w:pPr>
                  <w:r w:rsidRPr="004238D4">
                    <w:rPr>
                      <w:noProof/>
                      <w:lang w:val="es-ES_tradnl"/>
                    </w:rPr>
                    <w:t>una batería de iones de litio, con una tensión de 48 V (± 5 V) y una capacidad de 0,44 kWh (± 0,05 kWh),</w:t>
                  </w:r>
                </w:p>
              </w:tc>
            </w:tr>
            <w:tr w:rsidR="00833139" w:rsidRPr="004238D4" w14:paraId="7D181949" w14:textId="77777777" w:rsidTr="004238D4">
              <w:tc>
                <w:tcPr>
                  <w:tcW w:w="0" w:type="auto"/>
                </w:tcPr>
                <w:p w14:paraId="23A25D5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6E367F6" w14:textId="77777777" w:rsidR="00833139" w:rsidRPr="004238D4" w:rsidRDefault="00833139" w:rsidP="004238D4">
                  <w:pPr>
                    <w:pStyle w:val="Paragraph"/>
                    <w:rPr>
                      <w:noProof/>
                      <w:lang w:val="es-ES_tradnl"/>
                    </w:rPr>
                  </w:pPr>
                  <w:r w:rsidRPr="004238D4">
                    <w:rPr>
                      <w:noProof/>
                      <w:lang w:val="es-ES_tradnl"/>
                    </w:rPr>
                    <w:t>un Sistema de Gestión de Baterías;</w:t>
                  </w:r>
                </w:p>
              </w:tc>
            </w:tr>
            <w:tr w:rsidR="00833139" w:rsidRPr="004238D4" w14:paraId="4797E660" w14:textId="77777777" w:rsidTr="004238D4">
              <w:tc>
                <w:tcPr>
                  <w:tcW w:w="0" w:type="auto"/>
                </w:tcPr>
                <w:p w14:paraId="208F0C5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AD85093" w14:textId="77777777" w:rsidR="00833139" w:rsidRPr="004238D4" w:rsidRDefault="00833139" w:rsidP="004238D4">
                  <w:pPr>
                    <w:pStyle w:val="Paragraph"/>
                    <w:rPr>
                      <w:noProof/>
                      <w:lang w:val="es-ES_tradnl"/>
                    </w:rPr>
                  </w:pPr>
                  <w:r w:rsidRPr="004238D4">
                    <w:rPr>
                      <w:noProof/>
                      <w:lang w:val="es-ES_tradnl"/>
                    </w:rPr>
                    <w:t>un relé,</w:t>
                  </w:r>
                </w:p>
              </w:tc>
            </w:tr>
            <w:tr w:rsidR="00833139" w:rsidRPr="004238D4" w14:paraId="507DF469" w14:textId="77777777" w:rsidTr="004238D4">
              <w:tc>
                <w:tcPr>
                  <w:tcW w:w="0" w:type="auto"/>
                </w:tcPr>
                <w:p w14:paraId="296DDBF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69BC268" w14:textId="77777777" w:rsidR="00833139" w:rsidRPr="004238D4" w:rsidRDefault="00833139" w:rsidP="004238D4">
                  <w:pPr>
                    <w:pStyle w:val="Paragraph"/>
                    <w:rPr>
                      <w:noProof/>
                      <w:lang w:val="es-ES_tradnl"/>
                    </w:rPr>
                  </w:pPr>
                  <w:r w:rsidRPr="004238D4">
                    <w:rPr>
                      <w:noProof/>
                      <w:lang w:val="es-ES_tradnl"/>
                    </w:rPr>
                    <w:t>un convertidor de baja tensión (DC/DC),</w:t>
                  </w:r>
                </w:p>
              </w:tc>
            </w:tr>
            <w:tr w:rsidR="00833139" w:rsidRPr="004238D4" w14:paraId="12678ACC" w14:textId="77777777" w:rsidTr="004238D4">
              <w:tc>
                <w:tcPr>
                  <w:tcW w:w="0" w:type="auto"/>
                </w:tcPr>
                <w:p w14:paraId="0B1637E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E6ACDD6" w14:textId="77777777" w:rsidR="00833139" w:rsidRPr="004238D4" w:rsidRDefault="00833139" w:rsidP="004238D4">
                  <w:pPr>
                    <w:pStyle w:val="Paragraph"/>
                    <w:rPr>
                      <w:noProof/>
                      <w:lang w:val="es-ES_tradnl"/>
                    </w:rPr>
                  </w:pPr>
                  <w:r w:rsidRPr="004238D4">
                    <w:rPr>
                      <w:noProof/>
                      <w:lang w:val="es-ES_tradnl"/>
                    </w:rPr>
                    <w:t>un conector, como mínimo,</w:t>
                  </w:r>
                </w:p>
              </w:tc>
            </w:tr>
          </w:tbl>
          <w:p w14:paraId="294477EC" w14:textId="77777777" w:rsidR="00833139" w:rsidRPr="004238D4" w:rsidRDefault="00833139" w:rsidP="004238D4">
            <w:pPr>
              <w:pStyle w:val="Paragraph"/>
              <w:rPr>
                <w:noProof/>
                <w:lang w:val="es-ES_tradnl"/>
              </w:rPr>
            </w:pPr>
            <w:r w:rsidRPr="004238D4">
              <w:rPr>
                <w:noProof/>
                <w:lang w:val="es-ES_tradnl"/>
              </w:rPr>
              <w:t>destinado a la fabricación de vehículos de motor híbridos</w:t>
            </w:r>
          </w:p>
          <w:p w14:paraId="42B95AF9"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5BE3CBCF" w14:textId="77777777" w:rsidR="00833139" w:rsidRPr="004238D4" w:rsidRDefault="00833139" w:rsidP="004238D4">
            <w:pPr>
              <w:pStyle w:val="Paragraph"/>
              <w:rPr>
                <w:noProof/>
                <w:lang w:val="es-ES_tradnl"/>
              </w:rPr>
            </w:pPr>
            <w:r w:rsidRPr="004238D4">
              <w:rPr>
                <w:noProof/>
                <w:lang w:val="es-ES_tradnl"/>
              </w:rPr>
              <w:t>1.3 %</w:t>
            </w:r>
          </w:p>
        </w:tc>
        <w:tc>
          <w:tcPr>
            <w:tcW w:w="0" w:type="auto"/>
          </w:tcPr>
          <w:p w14:paraId="4D0EBDB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991A099"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68F1A347" w14:textId="77777777" w:rsidTr="00833139">
        <w:trPr>
          <w:cantSplit/>
        </w:trPr>
        <w:tc>
          <w:tcPr>
            <w:tcW w:w="0" w:type="auto"/>
          </w:tcPr>
          <w:p w14:paraId="7044A790" w14:textId="77777777" w:rsidR="00833139" w:rsidRPr="004238D4" w:rsidRDefault="00833139" w:rsidP="004238D4">
            <w:pPr>
              <w:pStyle w:val="Paragraph"/>
              <w:rPr>
                <w:noProof/>
                <w:lang w:val="es-ES_tradnl"/>
              </w:rPr>
            </w:pPr>
            <w:r w:rsidRPr="004238D4">
              <w:rPr>
                <w:noProof/>
                <w:lang w:val="es-ES_tradnl"/>
              </w:rPr>
              <w:t>0.2907</w:t>
            </w:r>
          </w:p>
        </w:tc>
        <w:tc>
          <w:tcPr>
            <w:tcW w:w="0" w:type="auto"/>
          </w:tcPr>
          <w:p w14:paraId="14DD3806" w14:textId="118661FF"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8507 60 00</w:t>
            </w:r>
          </w:p>
        </w:tc>
        <w:tc>
          <w:tcPr>
            <w:tcW w:w="0" w:type="auto"/>
          </w:tcPr>
          <w:p w14:paraId="05BB09A3"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736D6251" w14:textId="77777777" w:rsidR="00833139" w:rsidRPr="004238D4" w:rsidRDefault="00833139" w:rsidP="004238D4">
            <w:pPr>
              <w:pStyle w:val="Paragraph"/>
              <w:rPr>
                <w:noProof/>
                <w:lang w:val="es-ES_tradnl"/>
              </w:rPr>
            </w:pPr>
            <w:r w:rsidRPr="004238D4">
              <w:rPr>
                <w:noProof/>
                <w:lang w:val="es-ES_tradnl"/>
              </w:rPr>
              <w:t>Acumulador o módulo cilíndrico de iones de litio, con una longitud no inferior a 63 mm y un diámetro no inferior a 17,2 mm, con una capacidad nominal no inferior a 1 200 mAh, destinado a la fabricación de baterías recargables</w:t>
            </w:r>
          </w:p>
          <w:p w14:paraId="4661AECB"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2C7B74D8" w14:textId="77777777" w:rsidR="00833139" w:rsidRPr="004238D4" w:rsidRDefault="00833139" w:rsidP="004238D4">
            <w:pPr>
              <w:pStyle w:val="Paragraph"/>
              <w:rPr>
                <w:noProof/>
                <w:lang w:val="es-ES_tradnl"/>
              </w:rPr>
            </w:pPr>
            <w:r w:rsidRPr="004238D4">
              <w:rPr>
                <w:noProof/>
                <w:lang w:val="es-ES_tradnl"/>
              </w:rPr>
              <w:t>1.3 %</w:t>
            </w:r>
          </w:p>
        </w:tc>
        <w:tc>
          <w:tcPr>
            <w:tcW w:w="0" w:type="auto"/>
          </w:tcPr>
          <w:p w14:paraId="173E46C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B2F197D"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3D966069" w14:textId="77777777" w:rsidTr="00833139">
        <w:trPr>
          <w:cantSplit/>
        </w:trPr>
        <w:tc>
          <w:tcPr>
            <w:tcW w:w="0" w:type="auto"/>
          </w:tcPr>
          <w:p w14:paraId="1911D6F4" w14:textId="77777777" w:rsidR="00833139" w:rsidRPr="004238D4" w:rsidRDefault="00833139" w:rsidP="004238D4">
            <w:pPr>
              <w:pStyle w:val="Paragraph"/>
              <w:rPr>
                <w:noProof/>
                <w:lang w:val="es-ES_tradnl"/>
              </w:rPr>
            </w:pPr>
            <w:r w:rsidRPr="004238D4">
              <w:rPr>
                <w:noProof/>
                <w:lang w:val="es-ES_tradnl"/>
              </w:rPr>
              <w:t>0.6703</w:t>
            </w:r>
          </w:p>
        </w:tc>
        <w:tc>
          <w:tcPr>
            <w:tcW w:w="0" w:type="auto"/>
          </w:tcPr>
          <w:p w14:paraId="5C70014A" w14:textId="65A45B97"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8507 60 00</w:t>
            </w:r>
          </w:p>
        </w:tc>
        <w:tc>
          <w:tcPr>
            <w:tcW w:w="0" w:type="auto"/>
          </w:tcPr>
          <w:p w14:paraId="4FEE6BFE" w14:textId="77777777" w:rsidR="00833139" w:rsidRPr="004238D4" w:rsidRDefault="00833139" w:rsidP="004238D4">
            <w:pPr>
              <w:pStyle w:val="Paragraph"/>
              <w:jc w:val="center"/>
              <w:rPr>
                <w:noProof/>
                <w:lang w:val="es-ES_tradnl"/>
              </w:rPr>
            </w:pPr>
            <w:r w:rsidRPr="004238D4">
              <w:rPr>
                <w:noProof/>
                <w:lang w:val="es-ES_tradnl"/>
              </w:rPr>
              <w:t>33</w:t>
            </w:r>
          </w:p>
        </w:tc>
        <w:tc>
          <w:tcPr>
            <w:tcW w:w="0" w:type="auto"/>
          </w:tcPr>
          <w:p w14:paraId="08B1CFA3" w14:textId="77777777" w:rsidR="00833139" w:rsidRPr="004238D4" w:rsidRDefault="00833139" w:rsidP="004238D4">
            <w:pPr>
              <w:pStyle w:val="Paragraph"/>
              <w:rPr>
                <w:noProof/>
                <w:lang w:val="es-ES_tradnl"/>
              </w:rPr>
            </w:pPr>
            <w:r w:rsidRPr="004238D4">
              <w:rPr>
                <w:noProof/>
                <w:lang w:val="es-ES_tradnl"/>
              </w:rPr>
              <w:t>Acumulador de iones de litio con:</w:t>
            </w:r>
          </w:p>
          <w:tbl>
            <w:tblPr>
              <w:tblStyle w:val="Listdash1"/>
              <w:tblW w:w="0" w:type="auto"/>
              <w:tblLook w:val="0000" w:firstRow="0" w:lastRow="0" w:firstColumn="0" w:lastColumn="0" w:noHBand="0" w:noVBand="0"/>
            </w:tblPr>
            <w:tblGrid>
              <w:gridCol w:w="220"/>
              <w:gridCol w:w="4110"/>
            </w:tblGrid>
            <w:tr w:rsidR="00833139" w:rsidRPr="004238D4" w14:paraId="249B12CF" w14:textId="77777777" w:rsidTr="004238D4">
              <w:tc>
                <w:tcPr>
                  <w:tcW w:w="0" w:type="auto"/>
                </w:tcPr>
                <w:p w14:paraId="287743F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276DA23" w14:textId="77777777" w:rsidR="00833139" w:rsidRPr="004238D4" w:rsidRDefault="00833139" w:rsidP="004238D4">
                  <w:pPr>
                    <w:pStyle w:val="Paragraph"/>
                    <w:rPr>
                      <w:noProof/>
                      <w:lang w:val="es-ES_tradnl"/>
                    </w:rPr>
                  </w:pPr>
                  <w:r w:rsidRPr="004238D4">
                    <w:rPr>
                      <w:noProof/>
                      <w:lang w:val="es-ES_tradnl"/>
                    </w:rPr>
                    <w:t>una longitud igual o superior a 150 mm, pero no superior a 1 000 mm,</w:t>
                  </w:r>
                </w:p>
              </w:tc>
            </w:tr>
            <w:tr w:rsidR="00833139" w:rsidRPr="004238D4" w14:paraId="682801CF" w14:textId="77777777" w:rsidTr="004238D4">
              <w:tc>
                <w:tcPr>
                  <w:tcW w:w="0" w:type="auto"/>
                </w:tcPr>
                <w:p w14:paraId="6C2D5B7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31B44B8" w14:textId="77777777" w:rsidR="00833139" w:rsidRPr="004238D4" w:rsidRDefault="00833139" w:rsidP="004238D4">
                  <w:pPr>
                    <w:pStyle w:val="Paragraph"/>
                    <w:rPr>
                      <w:noProof/>
                      <w:lang w:val="es-ES_tradnl"/>
                    </w:rPr>
                  </w:pPr>
                  <w:r w:rsidRPr="004238D4">
                    <w:rPr>
                      <w:noProof/>
                      <w:lang w:val="es-ES_tradnl"/>
                    </w:rPr>
                    <w:t>una anchura igual o superior a 100 mm, pero no superior a 1 000 mm,</w:t>
                  </w:r>
                </w:p>
              </w:tc>
            </w:tr>
            <w:tr w:rsidR="00833139" w:rsidRPr="004238D4" w14:paraId="0DEA837B" w14:textId="77777777" w:rsidTr="004238D4">
              <w:tc>
                <w:tcPr>
                  <w:tcW w:w="0" w:type="auto"/>
                </w:tcPr>
                <w:p w14:paraId="61DA608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1B5FE53" w14:textId="77777777" w:rsidR="00833139" w:rsidRPr="004238D4" w:rsidRDefault="00833139" w:rsidP="004238D4">
                  <w:pPr>
                    <w:pStyle w:val="Paragraph"/>
                    <w:rPr>
                      <w:noProof/>
                      <w:lang w:val="es-ES_tradnl"/>
                    </w:rPr>
                  </w:pPr>
                  <w:r w:rsidRPr="004238D4">
                    <w:rPr>
                      <w:noProof/>
                      <w:lang w:val="es-ES_tradnl"/>
                    </w:rPr>
                    <w:t>una altura igual o superior a 200 mm, pero no superior a 1 500 mm,</w:t>
                  </w:r>
                </w:p>
              </w:tc>
            </w:tr>
            <w:tr w:rsidR="00833139" w:rsidRPr="004238D4" w14:paraId="4BD229D9" w14:textId="77777777" w:rsidTr="004238D4">
              <w:tc>
                <w:tcPr>
                  <w:tcW w:w="0" w:type="auto"/>
                </w:tcPr>
                <w:p w14:paraId="78C2CA8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3E10D90" w14:textId="77777777" w:rsidR="00833139" w:rsidRPr="004238D4" w:rsidRDefault="00833139" w:rsidP="004238D4">
                  <w:pPr>
                    <w:pStyle w:val="Paragraph"/>
                    <w:rPr>
                      <w:noProof/>
                      <w:lang w:val="es-ES_tradnl"/>
                    </w:rPr>
                  </w:pPr>
                  <w:r w:rsidRPr="004238D4">
                    <w:rPr>
                      <w:noProof/>
                      <w:lang w:val="es-ES_tradnl"/>
                    </w:rPr>
                    <w:t>un peso igual o superior a 75 kg, pero no superior a 200 kg,</w:t>
                  </w:r>
                </w:p>
              </w:tc>
            </w:tr>
            <w:tr w:rsidR="00833139" w:rsidRPr="004238D4" w14:paraId="0FBEBEAA" w14:textId="77777777" w:rsidTr="004238D4">
              <w:tc>
                <w:tcPr>
                  <w:tcW w:w="0" w:type="auto"/>
                </w:tcPr>
                <w:p w14:paraId="589C502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FBCF98E" w14:textId="77777777" w:rsidR="00833139" w:rsidRPr="004238D4" w:rsidRDefault="00833139" w:rsidP="004238D4">
                  <w:pPr>
                    <w:pStyle w:val="Paragraph"/>
                    <w:rPr>
                      <w:noProof/>
                      <w:lang w:val="es-ES_tradnl"/>
                    </w:rPr>
                  </w:pPr>
                  <w:r w:rsidRPr="004238D4">
                    <w:rPr>
                      <w:noProof/>
                      <w:lang w:val="es-ES_tradnl"/>
                    </w:rPr>
                    <w:t>una capacidad nominal igual o superior a 150 Ah, pero no superior a 500 Ah</w:t>
                  </w:r>
                </w:p>
              </w:tc>
            </w:tr>
            <w:tr w:rsidR="00833139" w:rsidRPr="004238D4" w14:paraId="0D56909E" w14:textId="77777777" w:rsidTr="004238D4">
              <w:tc>
                <w:tcPr>
                  <w:tcW w:w="0" w:type="auto"/>
                </w:tcPr>
                <w:p w14:paraId="23A53FD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58E40BF" w14:textId="77777777" w:rsidR="00833139" w:rsidRPr="004238D4" w:rsidRDefault="00833139" w:rsidP="004238D4">
                  <w:pPr>
                    <w:pStyle w:val="Paragraph"/>
                    <w:rPr>
                      <w:noProof/>
                      <w:lang w:val="es-ES_tradnl"/>
                    </w:rPr>
                  </w:pPr>
                  <w:r w:rsidRPr="004238D4">
                    <w:rPr>
                      <w:noProof/>
                      <w:lang w:val="es-ES_tradnl"/>
                    </w:rPr>
                    <w:t>una tensión nominal de salida de 230 V AC (línea no neutra) o una tensión nominal de 64 V (± 10 %).</w:t>
                  </w:r>
                </w:p>
              </w:tc>
            </w:tr>
          </w:tbl>
          <w:p w14:paraId="4CF6BDD6" w14:textId="77777777" w:rsidR="00833139" w:rsidRPr="004238D4" w:rsidRDefault="00833139" w:rsidP="004238D4">
            <w:pPr>
              <w:pStyle w:val="Paragraph"/>
              <w:rPr>
                <w:noProof/>
                <w:lang w:val="es-ES_tradnl"/>
              </w:rPr>
            </w:pPr>
          </w:p>
        </w:tc>
        <w:tc>
          <w:tcPr>
            <w:tcW w:w="0" w:type="auto"/>
          </w:tcPr>
          <w:p w14:paraId="30DD9CAD" w14:textId="77777777" w:rsidR="00833139" w:rsidRPr="004238D4" w:rsidRDefault="00833139" w:rsidP="004238D4">
            <w:pPr>
              <w:pStyle w:val="Paragraph"/>
              <w:rPr>
                <w:noProof/>
                <w:lang w:val="es-ES_tradnl"/>
              </w:rPr>
            </w:pPr>
            <w:r w:rsidRPr="004238D4">
              <w:rPr>
                <w:noProof/>
                <w:lang w:val="es-ES_tradnl"/>
              </w:rPr>
              <w:t>1.3 %</w:t>
            </w:r>
          </w:p>
        </w:tc>
        <w:tc>
          <w:tcPr>
            <w:tcW w:w="0" w:type="auto"/>
          </w:tcPr>
          <w:p w14:paraId="40D05BD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45FE30F"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79634D1D" w14:textId="77777777" w:rsidTr="00833139">
        <w:trPr>
          <w:cantSplit/>
        </w:trPr>
        <w:tc>
          <w:tcPr>
            <w:tcW w:w="0" w:type="auto"/>
          </w:tcPr>
          <w:p w14:paraId="4CFD6B32" w14:textId="77777777" w:rsidR="00833139" w:rsidRPr="004238D4" w:rsidRDefault="00833139" w:rsidP="004238D4">
            <w:pPr>
              <w:pStyle w:val="Paragraph"/>
              <w:rPr>
                <w:noProof/>
                <w:lang w:val="es-ES_tradnl"/>
              </w:rPr>
            </w:pPr>
            <w:r w:rsidRPr="004238D4">
              <w:rPr>
                <w:noProof/>
                <w:lang w:val="es-ES_tradnl"/>
              </w:rPr>
              <w:t>0.6702</w:t>
            </w:r>
          </w:p>
        </w:tc>
        <w:tc>
          <w:tcPr>
            <w:tcW w:w="0" w:type="auto"/>
          </w:tcPr>
          <w:p w14:paraId="310628D8" w14:textId="48805F62"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8507 60 00</w:t>
            </w:r>
          </w:p>
        </w:tc>
        <w:tc>
          <w:tcPr>
            <w:tcW w:w="0" w:type="auto"/>
          </w:tcPr>
          <w:p w14:paraId="5459AB7A" w14:textId="77777777" w:rsidR="00833139" w:rsidRPr="004238D4" w:rsidRDefault="00833139" w:rsidP="004238D4">
            <w:pPr>
              <w:pStyle w:val="Paragraph"/>
              <w:jc w:val="center"/>
              <w:rPr>
                <w:noProof/>
                <w:lang w:val="es-ES_tradnl"/>
              </w:rPr>
            </w:pPr>
            <w:r w:rsidRPr="004238D4">
              <w:rPr>
                <w:noProof/>
                <w:lang w:val="es-ES_tradnl"/>
              </w:rPr>
              <w:t>37</w:t>
            </w:r>
          </w:p>
        </w:tc>
        <w:tc>
          <w:tcPr>
            <w:tcW w:w="0" w:type="auto"/>
          </w:tcPr>
          <w:p w14:paraId="0F144C54" w14:textId="77777777" w:rsidR="00833139" w:rsidRPr="004238D4" w:rsidRDefault="00833139" w:rsidP="004238D4">
            <w:pPr>
              <w:pStyle w:val="Paragraph"/>
              <w:rPr>
                <w:noProof/>
                <w:lang w:val="es-ES_tradnl"/>
              </w:rPr>
            </w:pPr>
            <w:r w:rsidRPr="004238D4">
              <w:rPr>
                <w:noProof/>
                <w:lang w:val="es-ES_tradnl"/>
              </w:rPr>
              <w:t>Acumulador de iones de litio con:</w:t>
            </w:r>
          </w:p>
          <w:tbl>
            <w:tblPr>
              <w:tblStyle w:val="Listdash1"/>
              <w:tblW w:w="0" w:type="auto"/>
              <w:tblLook w:val="0000" w:firstRow="0" w:lastRow="0" w:firstColumn="0" w:lastColumn="0" w:noHBand="0" w:noVBand="0"/>
            </w:tblPr>
            <w:tblGrid>
              <w:gridCol w:w="220"/>
              <w:gridCol w:w="4110"/>
            </w:tblGrid>
            <w:tr w:rsidR="00833139" w:rsidRPr="004238D4" w14:paraId="00B0379E" w14:textId="77777777" w:rsidTr="004238D4">
              <w:tc>
                <w:tcPr>
                  <w:tcW w:w="0" w:type="auto"/>
                </w:tcPr>
                <w:p w14:paraId="18C0E04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A699CC6" w14:textId="77777777" w:rsidR="00833139" w:rsidRPr="004238D4" w:rsidRDefault="00833139" w:rsidP="004238D4">
                  <w:pPr>
                    <w:pStyle w:val="Paragraph"/>
                    <w:rPr>
                      <w:noProof/>
                      <w:lang w:val="es-ES_tradnl"/>
                    </w:rPr>
                  </w:pPr>
                  <w:r w:rsidRPr="004238D4">
                    <w:rPr>
                      <w:noProof/>
                      <w:lang w:val="es-ES_tradnl"/>
                    </w:rPr>
                    <w:t>una longitud igual o superior a 1 200 mm, pero no superior a 2 000 mm,</w:t>
                  </w:r>
                </w:p>
              </w:tc>
            </w:tr>
            <w:tr w:rsidR="00833139" w:rsidRPr="004238D4" w14:paraId="431F97C3" w14:textId="77777777" w:rsidTr="004238D4">
              <w:tc>
                <w:tcPr>
                  <w:tcW w:w="0" w:type="auto"/>
                </w:tcPr>
                <w:p w14:paraId="03525A2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9595507" w14:textId="77777777" w:rsidR="00833139" w:rsidRPr="004238D4" w:rsidRDefault="00833139" w:rsidP="004238D4">
                  <w:pPr>
                    <w:pStyle w:val="Paragraph"/>
                    <w:rPr>
                      <w:noProof/>
                      <w:lang w:val="es-ES_tradnl"/>
                    </w:rPr>
                  </w:pPr>
                  <w:r w:rsidRPr="004238D4">
                    <w:rPr>
                      <w:noProof/>
                      <w:lang w:val="es-ES_tradnl"/>
                    </w:rPr>
                    <w:t>una anchura igual o superior a 800 mm, pero no superior a 1 300 mm,</w:t>
                  </w:r>
                </w:p>
              </w:tc>
            </w:tr>
            <w:tr w:rsidR="00833139" w:rsidRPr="004238D4" w14:paraId="46BD0C7A" w14:textId="77777777" w:rsidTr="004238D4">
              <w:tc>
                <w:tcPr>
                  <w:tcW w:w="0" w:type="auto"/>
                </w:tcPr>
                <w:p w14:paraId="2E0DF77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8DB78FA" w14:textId="77777777" w:rsidR="00833139" w:rsidRPr="004238D4" w:rsidRDefault="00833139" w:rsidP="004238D4">
                  <w:pPr>
                    <w:pStyle w:val="Paragraph"/>
                    <w:rPr>
                      <w:noProof/>
                      <w:lang w:val="es-ES_tradnl"/>
                    </w:rPr>
                  </w:pPr>
                  <w:r w:rsidRPr="004238D4">
                    <w:rPr>
                      <w:noProof/>
                      <w:lang w:val="es-ES_tradnl"/>
                    </w:rPr>
                    <w:t>una altura igual o superior a 2 000 mm, pero no superior a 2 800 mm,</w:t>
                  </w:r>
                </w:p>
              </w:tc>
            </w:tr>
            <w:tr w:rsidR="00833139" w:rsidRPr="004238D4" w14:paraId="256A8FD3" w14:textId="77777777" w:rsidTr="004238D4">
              <w:tc>
                <w:tcPr>
                  <w:tcW w:w="0" w:type="auto"/>
                </w:tcPr>
                <w:p w14:paraId="5D946F3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27CB64E" w14:textId="77777777" w:rsidR="00833139" w:rsidRPr="004238D4" w:rsidRDefault="00833139" w:rsidP="004238D4">
                  <w:pPr>
                    <w:pStyle w:val="Paragraph"/>
                    <w:rPr>
                      <w:noProof/>
                      <w:lang w:val="es-ES_tradnl"/>
                    </w:rPr>
                  </w:pPr>
                  <w:r w:rsidRPr="004238D4">
                    <w:rPr>
                      <w:noProof/>
                      <w:lang w:val="es-ES_tradnl"/>
                    </w:rPr>
                    <w:t>un peso superior o igual a 1 800 kg, pero no superior a 3 000 kg,</w:t>
                  </w:r>
                </w:p>
              </w:tc>
            </w:tr>
            <w:tr w:rsidR="00833139" w:rsidRPr="004238D4" w14:paraId="6DDADA94" w14:textId="77777777" w:rsidTr="004238D4">
              <w:tc>
                <w:tcPr>
                  <w:tcW w:w="0" w:type="auto"/>
                </w:tcPr>
                <w:p w14:paraId="041C620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FEA62BD" w14:textId="77777777" w:rsidR="00833139" w:rsidRPr="004238D4" w:rsidRDefault="00833139" w:rsidP="004238D4">
                  <w:pPr>
                    <w:pStyle w:val="Paragraph"/>
                    <w:rPr>
                      <w:noProof/>
                      <w:lang w:val="es-ES_tradnl"/>
                    </w:rPr>
                  </w:pPr>
                  <w:r w:rsidRPr="004238D4">
                    <w:rPr>
                      <w:noProof/>
                      <w:lang w:val="es-ES_tradnl"/>
                    </w:rPr>
                    <w:t>una capacidad nominal igual o superior a 2 800 Ah, pero no superior a 7 200 Ah</w:t>
                  </w:r>
                </w:p>
              </w:tc>
            </w:tr>
          </w:tbl>
          <w:p w14:paraId="00004B84" w14:textId="77777777" w:rsidR="00833139" w:rsidRPr="004238D4" w:rsidRDefault="00833139" w:rsidP="004238D4">
            <w:pPr>
              <w:pStyle w:val="Paragraph"/>
              <w:rPr>
                <w:noProof/>
                <w:lang w:val="es-ES_tradnl"/>
              </w:rPr>
            </w:pPr>
          </w:p>
        </w:tc>
        <w:tc>
          <w:tcPr>
            <w:tcW w:w="0" w:type="auto"/>
          </w:tcPr>
          <w:p w14:paraId="265DC239" w14:textId="77777777" w:rsidR="00833139" w:rsidRPr="004238D4" w:rsidRDefault="00833139" w:rsidP="004238D4">
            <w:pPr>
              <w:pStyle w:val="Paragraph"/>
              <w:rPr>
                <w:noProof/>
                <w:lang w:val="es-ES_tradnl"/>
              </w:rPr>
            </w:pPr>
            <w:r w:rsidRPr="004238D4">
              <w:rPr>
                <w:noProof/>
                <w:lang w:val="es-ES_tradnl"/>
              </w:rPr>
              <w:t>1.3 %</w:t>
            </w:r>
          </w:p>
        </w:tc>
        <w:tc>
          <w:tcPr>
            <w:tcW w:w="0" w:type="auto"/>
          </w:tcPr>
          <w:p w14:paraId="75F0D22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2BC35A8"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25DCD9F0" w14:textId="77777777" w:rsidTr="00833139">
        <w:trPr>
          <w:cantSplit/>
        </w:trPr>
        <w:tc>
          <w:tcPr>
            <w:tcW w:w="0" w:type="auto"/>
          </w:tcPr>
          <w:p w14:paraId="71923EA1" w14:textId="77777777" w:rsidR="00833139" w:rsidRPr="004238D4" w:rsidRDefault="00833139" w:rsidP="004238D4">
            <w:pPr>
              <w:pStyle w:val="Paragraph"/>
              <w:rPr>
                <w:noProof/>
                <w:lang w:val="es-ES_tradnl"/>
              </w:rPr>
            </w:pPr>
            <w:r w:rsidRPr="004238D4">
              <w:rPr>
                <w:noProof/>
                <w:lang w:val="es-ES_tradnl"/>
              </w:rPr>
              <w:t>0.8115</w:t>
            </w:r>
          </w:p>
        </w:tc>
        <w:tc>
          <w:tcPr>
            <w:tcW w:w="0" w:type="auto"/>
          </w:tcPr>
          <w:p w14:paraId="12799250" w14:textId="1F1A1473"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8507 60 00</w:t>
            </w:r>
          </w:p>
        </w:tc>
        <w:tc>
          <w:tcPr>
            <w:tcW w:w="0" w:type="auto"/>
          </w:tcPr>
          <w:p w14:paraId="5CEEC939" w14:textId="77777777" w:rsidR="00833139" w:rsidRPr="004238D4" w:rsidRDefault="00833139" w:rsidP="004238D4">
            <w:pPr>
              <w:pStyle w:val="Paragraph"/>
              <w:jc w:val="center"/>
              <w:rPr>
                <w:noProof/>
                <w:lang w:val="es-ES_tradnl"/>
              </w:rPr>
            </w:pPr>
            <w:r w:rsidRPr="004238D4">
              <w:rPr>
                <w:noProof/>
                <w:lang w:val="es-ES_tradnl"/>
              </w:rPr>
              <w:t>48</w:t>
            </w:r>
          </w:p>
        </w:tc>
        <w:tc>
          <w:tcPr>
            <w:tcW w:w="0" w:type="auto"/>
          </w:tcPr>
          <w:p w14:paraId="4FAA7875" w14:textId="77777777" w:rsidR="00833139" w:rsidRPr="004238D4" w:rsidRDefault="00833139" w:rsidP="004238D4">
            <w:pPr>
              <w:pStyle w:val="Paragraph"/>
              <w:rPr>
                <w:noProof/>
                <w:lang w:val="es-ES_tradnl"/>
              </w:rPr>
            </w:pPr>
            <w:r w:rsidRPr="004238D4">
              <w:rPr>
                <w:noProof/>
                <w:lang w:val="es-ES_tradnl"/>
              </w:rPr>
              <w:t>Sistema de batería integrado, alojado en una carcasa metálica con asas, compuesto de:</w:t>
            </w:r>
          </w:p>
          <w:tbl>
            <w:tblPr>
              <w:tblStyle w:val="Listdash1"/>
              <w:tblW w:w="0" w:type="auto"/>
              <w:tblLook w:val="0000" w:firstRow="0" w:lastRow="0" w:firstColumn="0" w:lastColumn="0" w:noHBand="0" w:noVBand="0"/>
            </w:tblPr>
            <w:tblGrid>
              <w:gridCol w:w="220"/>
              <w:gridCol w:w="4110"/>
            </w:tblGrid>
            <w:tr w:rsidR="00833139" w:rsidRPr="004238D4" w14:paraId="25AD03B0" w14:textId="77777777" w:rsidTr="004238D4">
              <w:tc>
                <w:tcPr>
                  <w:tcW w:w="0" w:type="auto"/>
                </w:tcPr>
                <w:p w14:paraId="59DBF7C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6BE1809" w14:textId="77777777" w:rsidR="00833139" w:rsidRPr="004238D4" w:rsidRDefault="00833139" w:rsidP="004238D4">
                  <w:pPr>
                    <w:pStyle w:val="Paragraph"/>
                    <w:rPr>
                      <w:noProof/>
                      <w:lang w:val="es-ES_tradnl"/>
                    </w:rPr>
                  </w:pPr>
                  <w:r w:rsidRPr="004238D4">
                    <w:rPr>
                      <w:noProof/>
                      <w:lang w:val="es-ES_tradnl"/>
                    </w:rPr>
                    <w:t>una batería de iones de litio con una tensión igual o superior a 36 V pero inferior o igual a 50,4 V y una potencia de 0,6 kWh,</w:t>
                  </w:r>
                </w:p>
              </w:tc>
            </w:tr>
            <w:tr w:rsidR="00833139" w:rsidRPr="004238D4" w14:paraId="7C1675BA" w14:textId="77777777" w:rsidTr="004238D4">
              <w:tc>
                <w:tcPr>
                  <w:tcW w:w="0" w:type="auto"/>
                </w:tcPr>
                <w:p w14:paraId="7973386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4487DFF" w14:textId="77777777" w:rsidR="00833139" w:rsidRPr="004238D4" w:rsidRDefault="00833139" w:rsidP="004238D4">
                  <w:pPr>
                    <w:pStyle w:val="Paragraph"/>
                    <w:rPr>
                      <w:noProof/>
                      <w:lang w:val="es-ES_tradnl"/>
                    </w:rPr>
                  </w:pPr>
                  <w:r w:rsidRPr="004238D4">
                    <w:rPr>
                      <w:noProof/>
                      <w:lang w:val="es-ES_tradnl"/>
                    </w:rPr>
                    <w:t>un Sistema de Gestión de Baterías,</w:t>
                  </w:r>
                </w:p>
              </w:tc>
            </w:tr>
            <w:tr w:rsidR="00833139" w:rsidRPr="004238D4" w14:paraId="042B40D9" w14:textId="77777777" w:rsidTr="004238D4">
              <w:tc>
                <w:tcPr>
                  <w:tcW w:w="0" w:type="auto"/>
                </w:tcPr>
                <w:p w14:paraId="04AF557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56E5121" w14:textId="77777777" w:rsidR="00833139" w:rsidRPr="004238D4" w:rsidRDefault="00833139" w:rsidP="004238D4">
                  <w:pPr>
                    <w:pStyle w:val="Paragraph"/>
                    <w:rPr>
                      <w:noProof/>
                      <w:lang w:val="es-ES_tradnl"/>
                    </w:rPr>
                  </w:pPr>
                  <w:r w:rsidRPr="004238D4">
                    <w:rPr>
                      <w:noProof/>
                      <w:lang w:val="es-ES_tradnl"/>
                    </w:rPr>
                    <w:t>un relé de potencia,</w:t>
                  </w:r>
                </w:p>
              </w:tc>
            </w:tr>
            <w:tr w:rsidR="00833139" w:rsidRPr="004238D4" w14:paraId="570C7D70" w14:textId="77777777" w:rsidTr="004238D4">
              <w:tc>
                <w:tcPr>
                  <w:tcW w:w="0" w:type="auto"/>
                </w:tcPr>
                <w:p w14:paraId="0A6380D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652F1A1" w14:textId="77777777" w:rsidR="00833139" w:rsidRPr="004238D4" w:rsidRDefault="00833139" w:rsidP="004238D4">
                  <w:pPr>
                    <w:pStyle w:val="Paragraph"/>
                    <w:rPr>
                      <w:noProof/>
                      <w:lang w:val="es-ES_tradnl"/>
                    </w:rPr>
                  </w:pPr>
                  <w:r w:rsidRPr="004238D4">
                    <w:rPr>
                      <w:noProof/>
                      <w:lang w:val="es-ES_tradnl"/>
                    </w:rPr>
                    <w:t>un sistema de refrigeración,</w:t>
                  </w:r>
                </w:p>
              </w:tc>
            </w:tr>
            <w:tr w:rsidR="00833139" w:rsidRPr="004238D4" w14:paraId="1A08257A" w14:textId="77777777" w:rsidTr="004238D4">
              <w:tc>
                <w:tcPr>
                  <w:tcW w:w="0" w:type="auto"/>
                </w:tcPr>
                <w:p w14:paraId="1535044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DF13843" w14:textId="77777777" w:rsidR="00833139" w:rsidRPr="004238D4" w:rsidRDefault="00833139" w:rsidP="004238D4">
                  <w:pPr>
                    <w:pStyle w:val="Paragraph"/>
                    <w:rPr>
                      <w:noProof/>
                      <w:lang w:val="es-ES_tradnl"/>
                    </w:rPr>
                  </w:pPr>
                  <w:r w:rsidRPr="004238D4">
                    <w:rPr>
                      <w:noProof/>
                      <w:lang w:val="es-ES_tradnl"/>
                    </w:rPr>
                    <w:t>cuatro conectores,</w:t>
                  </w:r>
                </w:p>
              </w:tc>
            </w:tr>
          </w:tbl>
          <w:p w14:paraId="45928992" w14:textId="77777777" w:rsidR="00833139" w:rsidRPr="004238D4" w:rsidRDefault="00833139" w:rsidP="004238D4">
            <w:pPr>
              <w:pStyle w:val="Paragraph"/>
              <w:rPr>
                <w:noProof/>
                <w:lang w:val="es-ES_tradnl"/>
              </w:rPr>
            </w:pPr>
            <w:r w:rsidRPr="004238D4">
              <w:rPr>
                <w:noProof/>
                <w:lang w:val="es-ES_tradnl"/>
              </w:rPr>
              <w:t>destinado a la fabricación de vehículos híbridos ligeros (mHEV)</w:t>
            </w:r>
          </w:p>
          <w:p w14:paraId="21B46E1F"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21F16B10" w14:textId="77777777" w:rsidR="00833139" w:rsidRPr="004238D4" w:rsidRDefault="00833139" w:rsidP="004238D4">
            <w:pPr>
              <w:pStyle w:val="Paragraph"/>
              <w:rPr>
                <w:noProof/>
                <w:lang w:val="es-ES_tradnl"/>
              </w:rPr>
            </w:pPr>
            <w:r w:rsidRPr="004238D4">
              <w:rPr>
                <w:noProof/>
                <w:lang w:val="es-ES_tradnl"/>
              </w:rPr>
              <w:t>1.3 %</w:t>
            </w:r>
          </w:p>
        </w:tc>
        <w:tc>
          <w:tcPr>
            <w:tcW w:w="0" w:type="auto"/>
          </w:tcPr>
          <w:p w14:paraId="45A5097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76842F0"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5851C2AF" w14:textId="77777777" w:rsidTr="00833139">
        <w:trPr>
          <w:cantSplit/>
        </w:trPr>
        <w:tc>
          <w:tcPr>
            <w:tcW w:w="0" w:type="auto"/>
          </w:tcPr>
          <w:p w14:paraId="24A1A37B" w14:textId="77777777" w:rsidR="00833139" w:rsidRPr="004238D4" w:rsidRDefault="00833139" w:rsidP="004238D4">
            <w:pPr>
              <w:pStyle w:val="Paragraph"/>
              <w:rPr>
                <w:noProof/>
                <w:lang w:val="es-ES_tradnl"/>
              </w:rPr>
            </w:pPr>
            <w:r w:rsidRPr="004238D4">
              <w:rPr>
                <w:noProof/>
                <w:lang w:val="es-ES_tradnl"/>
              </w:rPr>
              <w:t>0.5548</w:t>
            </w:r>
          </w:p>
        </w:tc>
        <w:tc>
          <w:tcPr>
            <w:tcW w:w="0" w:type="auto"/>
          </w:tcPr>
          <w:p w14:paraId="6809709C" w14:textId="7F5A8E86"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8507 60 00</w:t>
            </w:r>
          </w:p>
        </w:tc>
        <w:tc>
          <w:tcPr>
            <w:tcW w:w="0" w:type="auto"/>
          </w:tcPr>
          <w:p w14:paraId="4D320316" w14:textId="77777777" w:rsidR="00833139" w:rsidRPr="004238D4" w:rsidRDefault="00833139" w:rsidP="004238D4">
            <w:pPr>
              <w:pStyle w:val="Paragraph"/>
              <w:jc w:val="center"/>
              <w:rPr>
                <w:noProof/>
                <w:lang w:val="es-ES_tradnl"/>
              </w:rPr>
            </w:pPr>
            <w:r w:rsidRPr="004238D4">
              <w:rPr>
                <w:noProof/>
                <w:lang w:val="es-ES_tradnl"/>
              </w:rPr>
              <w:t>50</w:t>
            </w:r>
          </w:p>
        </w:tc>
        <w:tc>
          <w:tcPr>
            <w:tcW w:w="0" w:type="auto"/>
          </w:tcPr>
          <w:p w14:paraId="12AD4AD9" w14:textId="77777777" w:rsidR="00833139" w:rsidRPr="004238D4" w:rsidRDefault="00833139" w:rsidP="004238D4">
            <w:pPr>
              <w:pStyle w:val="Paragraph"/>
              <w:rPr>
                <w:noProof/>
                <w:lang w:val="es-ES_tradnl"/>
              </w:rPr>
            </w:pPr>
            <w:r w:rsidRPr="004238D4">
              <w:rPr>
                <w:noProof/>
                <w:lang w:val="es-ES_tradnl"/>
              </w:rPr>
              <w:t>Módulos para el ensamblaje de baterías de acumuladores eléctricos de iones de litio con:</w:t>
            </w:r>
          </w:p>
          <w:tbl>
            <w:tblPr>
              <w:tblStyle w:val="Listdash1"/>
              <w:tblW w:w="0" w:type="auto"/>
              <w:tblLook w:val="0000" w:firstRow="0" w:lastRow="0" w:firstColumn="0" w:lastColumn="0" w:noHBand="0" w:noVBand="0"/>
            </w:tblPr>
            <w:tblGrid>
              <w:gridCol w:w="220"/>
              <w:gridCol w:w="4110"/>
            </w:tblGrid>
            <w:tr w:rsidR="00833139" w:rsidRPr="004238D4" w14:paraId="136369AE" w14:textId="77777777" w:rsidTr="004238D4">
              <w:tc>
                <w:tcPr>
                  <w:tcW w:w="0" w:type="auto"/>
                </w:tcPr>
                <w:p w14:paraId="1D1D10D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F1CEAAA" w14:textId="77777777" w:rsidR="00833139" w:rsidRPr="004238D4" w:rsidRDefault="00833139" w:rsidP="004238D4">
                  <w:pPr>
                    <w:pStyle w:val="Paragraph"/>
                    <w:rPr>
                      <w:noProof/>
                      <w:lang w:val="es-ES_tradnl"/>
                    </w:rPr>
                  </w:pPr>
                  <w:r w:rsidRPr="004238D4">
                    <w:rPr>
                      <w:noProof/>
                      <w:lang w:val="es-ES_tradnl"/>
                    </w:rPr>
                    <w:t>una longitud igual o superior a 298 mm, pero no superior a 500 mm,</w:t>
                  </w:r>
                </w:p>
              </w:tc>
            </w:tr>
            <w:tr w:rsidR="00833139" w:rsidRPr="004238D4" w14:paraId="6D42CFD1" w14:textId="77777777" w:rsidTr="004238D4">
              <w:tc>
                <w:tcPr>
                  <w:tcW w:w="0" w:type="auto"/>
                </w:tcPr>
                <w:p w14:paraId="67D9FDA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0E57193" w14:textId="77777777" w:rsidR="00833139" w:rsidRPr="004238D4" w:rsidRDefault="00833139" w:rsidP="004238D4">
                  <w:pPr>
                    <w:pStyle w:val="Paragraph"/>
                    <w:rPr>
                      <w:noProof/>
                      <w:lang w:val="es-ES_tradnl"/>
                    </w:rPr>
                  </w:pPr>
                  <w:r w:rsidRPr="004238D4">
                    <w:rPr>
                      <w:noProof/>
                      <w:lang w:val="es-ES_tradnl"/>
                    </w:rPr>
                    <w:t>una anchura igual o superior a 33,5 mm, pero no superior a 209 mm,</w:t>
                  </w:r>
                </w:p>
              </w:tc>
            </w:tr>
            <w:tr w:rsidR="00833139" w:rsidRPr="004238D4" w14:paraId="4CAF207D" w14:textId="77777777" w:rsidTr="004238D4">
              <w:tc>
                <w:tcPr>
                  <w:tcW w:w="0" w:type="auto"/>
                </w:tcPr>
                <w:p w14:paraId="372B86B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BDB71F2" w14:textId="77777777" w:rsidR="00833139" w:rsidRPr="004238D4" w:rsidRDefault="00833139" w:rsidP="004238D4">
                  <w:pPr>
                    <w:pStyle w:val="Paragraph"/>
                    <w:rPr>
                      <w:noProof/>
                      <w:lang w:val="es-ES_tradnl"/>
                    </w:rPr>
                  </w:pPr>
                  <w:r w:rsidRPr="004238D4">
                    <w:rPr>
                      <w:noProof/>
                      <w:lang w:val="es-ES_tradnl"/>
                    </w:rPr>
                    <w:t>una altura igual o superior a 75 mm, pero no superior a 228 mm,</w:t>
                  </w:r>
                </w:p>
              </w:tc>
            </w:tr>
            <w:tr w:rsidR="00833139" w:rsidRPr="004238D4" w14:paraId="343BED97" w14:textId="77777777" w:rsidTr="004238D4">
              <w:tc>
                <w:tcPr>
                  <w:tcW w:w="0" w:type="auto"/>
                </w:tcPr>
                <w:p w14:paraId="757E318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53DF064" w14:textId="77777777" w:rsidR="00833139" w:rsidRPr="004238D4" w:rsidRDefault="00833139" w:rsidP="004238D4">
                  <w:pPr>
                    <w:pStyle w:val="Paragraph"/>
                    <w:rPr>
                      <w:noProof/>
                      <w:lang w:val="es-ES_tradnl"/>
                    </w:rPr>
                  </w:pPr>
                  <w:r w:rsidRPr="004238D4">
                    <w:rPr>
                      <w:noProof/>
                      <w:lang w:val="es-ES_tradnl"/>
                    </w:rPr>
                    <w:t>un peso igual o superior a 3,6 kg, pero no superior a 17 kg, y</w:t>
                  </w:r>
                </w:p>
              </w:tc>
            </w:tr>
            <w:tr w:rsidR="00833139" w:rsidRPr="004238D4" w14:paraId="1FD53003" w14:textId="77777777" w:rsidTr="004238D4">
              <w:tc>
                <w:tcPr>
                  <w:tcW w:w="0" w:type="auto"/>
                </w:tcPr>
                <w:p w14:paraId="7A169BB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060777F" w14:textId="77777777" w:rsidR="00833139" w:rsidRPr="004238D4" w:rsidRDefault="00833139" w:rsidP="004238D4">
                  <w:pPr>
                    <w:pStyle w:val="Paragraph"/>
                    <w:rPr>
                      <w:noProof/>
                      <w:lang w:val="es-ES_tradnl"/>
                    </w:rPr>
                  </w:pPr>
                  <w:r w:rsidRPr="004238D4">
                    <w:rPr>
                      <w:noProof/>
                      <w:lang w:val="es-ES_tradnl"/>
                    </w:rPr>
                    <w:t>una potencia igual o superior a 458 Wh, pero no superior a 2 158 Wh</w:t>
                  </w:r>
                </w:p>
              </w:tc>
            </w:tr>
          </w:tbl>
          <w:p w14:paraId="509F93A5" w14:textId="77777777" w:rsidR="00833139" w:rsidRPr="004238D4" w:rsidRDefault="00833139" w:rsidP="004238D4">
            <w:pPr>
              <w:pStyle w:val="Paragraph"/>
              <w:rPr>
                <w:noProof/>
                <w:lang w:val="es-ES_tradnl"/>
              </w:rPr>
            </w:pPr>
          </w:p>
        </w:tc>
        <w:tc>
          <w:tcPr>
            <w:tcW w:w="0" w:type="auto"/>
          </w:tcPr>
          <w:p w14:paraId="14EFEF65" w14:textId="77777777" w:rsidR="00833139" w:rsidRPr="004238D4" w:rsidRDefault="00833139" w:rsidP="004238D4">
            <w:pPr>
              <w:pStyle w:val="Paragraph"/>
              <w:rPr>
                <w:noProof/>
                <w:lang w:val="es-ES_tradnl"/>
              </w:rPr>
            </w:pPr>
            <w:r w:rsidRPr="004238D4">
              <w:rPr>
                <w:noProof/>
                <w:lang w:val="es-ES_tradnl"/>
              </w:rPr>
              <w:t>1.3 %</w:t>
            </w:r>
          </w:p>
        </w:tc>
        <w:tc>
          <w:tcPr>
            <w:tcW w:w="0" w:type="auto"/>
          </w:tcPr>
          <w:p w14:paraId="53BFAFF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BCF3C85"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6E1E3A3C" w14:textId="77777777" w:rsidTr="00833139">
        <w:trPr>
          <w:cantSplit/>
        </w:trPr>
        <w:tc>
          <w:tcPr>
            <w:tcW w:w="0" w:type="auto"/>
          </w:tcPr>
          <w:p w14:paraId="53A6A3E4" w14:textId="77777777" w:rsidR="00833139" w:rsidRPr="004238D4" w:rsidRDefault="00833139" w:rsidP="004238D4">
            <w:pPr>
              <w:pStyle w:val="Paragraph"/>
              <w:rPr>
                <w:noProof/>
                <w:lang w:val="es-ES_tradnl"/>
              </w:rPr>
            </w:pPr>
            <w:r w:rsidRPr="004238D4">
              <w:rPr>
                <w:noProof/>
                <w:lang w:val="es-ES_tradnl"/>
              </w:rPr>
              <w:t>0.7641</w:t>
            </w:r>
          </w:p>
        </w:tc>
        <w:tc>
          <w:tcPr>
            <w:tcW w:w="0" w:type="auto"/>
          </w:tcPr>
          <w:p w14:paraId="3AEA4662" w14:textId="2779D01D"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8507 60 00</w:t>
            </w:r>
          </w:p>
        </w:tc>
        <w:tc>
          <w:tcPr>
            <w:tcW w:w="0" w:type="auto"/>
          </w:tcPr>
          <w:p w14:paraId="489AEE4D" w14:textId="77777777" w:rsidR="00833139" w:rsidRPr="004238D4" w:rsidRDefault="00833139" w:rsidP="004238D4">
            <w:pPr>
              <w:pStyle w:val="Paragraph"/>
              <w:jc w:val="center"/>
              <w:rPr>
                <w:noProof/>
                <w:lang w:val="es-ES_tradnl"/>
              </w:rPr>
            </w:pPr>
            <w:r w:rsidRPr="004238D4">
              <w:rPr>
                <w:noProof/>
                <w:lang w:val="es-ES_tradnl"/>
              </w:rPr>
              <w:t>58</w:t>
            </w:r>
          </w:p>
        </w:tc>
        <w:tc>
          <w:tcPr>
            <w:tcW w:w="0" w:type="auto"/>
          </w:tcPr>
          <w:p w14:paraId="7AB4CB7F" w14:textId="77777777" w:rsidR="00833139" w:rsidRPr="004238D4" w:rsidRDefault="00833139" w:rsidP="004238D4">
            <w:pPr>
              <w:pStyle w:val="Paragraph"/>
              <w:rPr>
                <w:noProof/>
                <w:lang w:val="es-ES_tradnl"/>
              </w:rPr>
            </w:pPr>
            <w:r w:rsidRPr="004238D4">
              <w:rPr>
                <w:noProof/>
                <w:lang w:val="es-ES_tradnl"/>
              </w:rPr>
              <w:t>Acumulador eléctrico prismático de iones de litio, con:</w:t>
            </w:r>
          </w:p>
          <w:tbl>
            <w:tblPr>
              <w:tblStyle w:val="Listdash1"/>
              <w:tblW w:w="0" w:type="auto"/>
              <w:tblLook w:val="0000" w:firstRow="0" w:lastRow="0" w:firstColumn="0" w:lastColumn="0" w:noHBand="0" w:noVBand="0"/>
            </w:tblPr>
            <w:tblGrid>
              <w:gridCol w:w="220"/>
              <w:gridCol w:w="4110"/>
            </w:tblGrid>
            <w:tr w:rsidR="00833139" w:rsidRPr="004238D4" w14:paraId="566305CE" w14:textId="77777777" w:rsidTr="004238D4">
              <w:tc>
                <w:tcPr>
                  <w:tcW w:w="0" w:type="auto"/>
                </w:tcPr>
                <w:p w14:paraId="04EFCAF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E492024" w14:textId="77777777" w:rsidR="00833139" w:rsidRPr="004238D4" w:rsidRDefault="00833139" w:rsidP="004238D4">
                  <w:pPr>
                    <w:pStyle w:val="Paragraph"/>
                    <w:rPr>
                      <w:noProof/>
                      <w:lang w:val="es-ES_tradnl"/>
                    </w:rPr>
                  </w:pPr>
                  <w:r w:rsidRPr="004238D4">
                    <w:rPr>
                      <w:noProof/>
                      <w:lang w:val="es-ES_tradnl"/>
                    </w:rPr>
                    <w:t>una anchura igual o superior a 120,0 mm pero inferior o igual a 305,0 mm,</w:t>
                  </w:r>
                </w:p>
              </w:tc>
            </w:tr>
            <w:tr w:rsidR="00833139" w:rsidRPr="004238D4" w14:paraId="10379B36" w14:textId="77777777" w:rsidTr="004238D4">
              <w:tc>
                <w:tcPr>
                  <w:tcW w:w="0" w:type="auto"/>
                </w:tcPr>
                <w:p w14:paraId="2FE28C1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1247F62" w14:textId="77777777" w:rsidR="00833139" w:rsidRPr="004238D4" w:rsidRDefault="00833139" w:rsidP="004238D4">
                  <w:pPr>
                    <w:pStyle w:val="Paragraph"/>
                    <w:rPr>
                      <w:noProof/>
                      <w:lang w:val="es-ES_tradnl"/>
                    </w:rPr>
                  </w:pPr>
                  <w:r w:rsidRPr="004238D4">
                    <w:rPr>
                      <w:noProof/>
                      <w:lang w:val="es-ES_tradnl"/>
                    </w:rPr>
                    <w:t>un espesor igual o superior a 12,0 mm, pero inferior o igual a 67,0 mm,</w:t>
                  </w:r>
                </w:p>
              </w:tc>
            </w:tr>
            <w:tr w:rsidR="00833139" w:rsidRPr="004238D4" w14:paraId="1C8ED32C" w14:textId="77777777" w:rsidTr="004238D4">
              <w:tc>
                <w:tcPr>
                  <w:tcW w:w="0" w:type="auto"/>
                </w:tcPr>
                <w:p w14:paraId="404A1A7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5E63BBE" w14:textId="77777777" w:rsidR="00833139" w:rsidRPr="004238D4" w:rsidRDefault="00833139" w:rsidP="004238D4">
                  <w:pPr>
                    <w:pStyle w:val="Paragraph"/>
                    <w:rPr>
                      <w:noProof/>
                      <w:lang w:val="es-ES_tradnl"/>
                    </w:rPr>
                  </w:pPr>
                  <w:r w:rsidRPr="004238D4">
                    <w:rPr>
                      <w:noProof/>
                      <w:lang w:val="es-ES_tradnl"/>
                    </w:rPr>
                    <w:t>una altura igual o superior a 72,0 mm, pero inferior o igual a 126,0 mm,</w:t>
                  </w:r>
                </w:p>
              </w:tc>
            </w:tr>
            <w:tr w:rsidR="00833139" w:rsidRPr="004238D4" w14:paraId="67FBDF89" w14:textId="77777777" w:rsidTr="004238D4">
              <w:tc>
                <w:tcPr>
                  <w:tcW w:w="0" w:type="auto"/>
                </w:tcPr>
                <w:p w14:paraId="2E480F3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D7D38E1" w14:textId="77777777" w:rsidR="00833139" w:rsidRPr="004238D4" w:rsidRDefault="00833139" w:rsidP="004238D4">
                  <w:pPr>
                    <w:pStyle w:val="Paragraph"/>
                    <w:rPr>
                      <w:noProof/>
                      <w:lang w:val="es-ES_tradnl"/>
                    </w:rPr>
                  </w:pPr>
                  <w:r w:rsidRPr="004238D4">
                    <w:rPr>
                      <w:noProof/>
                      <w:lang w:val="es-ES_tradnl"/>
                    </w:rPr>
                    <w:t>una tensión nominal igual o superior a 3,6 V, pero inferior o igual a 3,75 V, y</w:t>
                  </w:r>
                </w:p>
              </w:tc>
            </w:tr>
            <w:tr w:rsidR="00833139" w:rsidRPr="004238D4" w14:paraId="679E7051" w14:textId="77777777" w:rsidTr="004238D4">
              <w:tc>
                <w:tcPr>
                  <w:tcW w:w="0" w:type="auto"/>
                </w:tcPr>
                <w:p w14:paraId="44BB75C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6A1C8BA" w14:textId="77777777" w:rsidR="00833139" w:rsidRPr="004238D4" w:rsidRDefault="00833139" w:rsidP="004238D4">
                  <w:pPr>
                    <w:pStyle w:val="Paragraph"/>
                    <w:rPr>
                      <w:noProof/>
                      <w:lang w:val="es-ES_tradnl"/>
                    </w:rPr>
                  </w:pPr>
                  <w:r w:rsidRPr="004238D4">
                    <w:rPr>
                      <w:noProof/>
                      <w:lang w:val="es-ES_tradnl"/>
                    </w:rPr>
                    <w:t>una capacidad nominal superior o igual a 6,9 Ah, pero inferior o igual a 265 Ah,</w:t>
                  </w:r>
                </w:p>
              </w:tc>
            </w:tr>
          </w:tbl>
          <w:p w14:paraId="4447D115" w14:textId="77777777" w:rsidR="00833139" w:rsidRPr="004238D4" w:rsidRDefault="00833139" w:rsidP="004238D4">
            <w:pPr>
              <w:pStyle w:val="Paragraph"/>
              <w:rPr>
                <w:noProof/>
                <w:lang w:val="es-ES_tradnl"/>
              </w:rPr>
            </w:pPr>
            <w:r w:rsidRPr="004238D4">
              <w:rPr>
                <w:noProof/>
                <w:lang w:val="es-ES_tradnl"/>
              </w:rPr>
              <w:t>para su uso en la fabricación de baterías para vehículos eléctricos recargables</w:t>
            </w:r>
          </w:p>
          <w:p w14:paraId="122CDD8F"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5E3C8300" w14:textId="77777777" w:rsidR="00833139" w:rsidRPr="004238D4" w:rsidRDefault="00833139" w:rsidP="004238D4">
            <w:pPr>
              <w:pStyle w:val="Paragraph"/>
              <w:rPr>
                <w:noProof/>
                <w:lang w:val="es-ES_tradnl"/>
              </w:rPr>
            </w:pPr>
            <w:r w:rsidRPr="004238D4">
              <w:rPr>
                <w:noProof/>
                <w:lang w:val="es-ES_tradnl"/>
              </w:rPr>
              <w:t>1.3 %</w:t>
            </w:r>
          </w:p>
        </w:tc>
        <w:tc>
          <w:tcPr>
            <w:tcW w:w="0" w:type="auto"/>
          </w:tcPr>
          <w:p w14:paraId="527A7ED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0614198"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4B1A44A2" w14:textId="77777777" w:rsidTr="00833139">
        <w:trPr>
          <w:cantSplit/>
        </w:trPr>
        <w:tc>
          <w:tcPr>
            <w:tcW w:w="0" w:type="auto"/>
          </w:tcPr>
          <w:p w14:paraId="18ACFDB8" w14:textId="77777777" w:rsidR="00833139" w:rsidRPr="004238D4" w:rsidRDefault="00833139" w:rsidP="004238D4">
            <w:pPr>
              <w:pStyle w:val="Paragraph"/>
              <w:rPr>
                <w:noProof/>
                <w:lang w:val="es-ES_tradnl"/>
              </w:rPr>
            </w:pPr>
            <w:r w:rsidRPr="004238D4">
              <w:rPr>
                <w:noProof/>
                <w:lang w:val="es-ES_tradnl"/>
              </w:rPr>
              <w:t>0.5342</w:t>
            </w:r>
          </w:p>
        </w:tc>
        <w:tc>
          <w:tcPr>
            <w:tcW w:w="0" w:type="auto"/>
          </w:tcPr>
          <w:p w14:paraId="3F8E414D" w14:textId="16FE3C76"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8507 60 00</w:t>
            </w:r>
          </w:p>
        </w:tc>
        <w:tc>
          <w:tcPr>
            <w:tcW w:w="0" w:type="auto"/>
          </w:tcPr>
          <w:p w14:paraId="4F6C0F6C" w14:textId="77777777" w:rsidR="00833139" w:rsidRPr="004238D4" w:rsidRDefault="00833139" w:rsidP="004238D4">
            <w:pPr>
              <w:pStyle w:val="Paragraph"/>
              <w:jc w:val="center"/>
              <w:rPr>
                <w:noProof/>
                <w:lang w:val="es-ES_tradnl"/>
              </w:rPr>
            </w:pPr>
            <w:r w:rsidRPr="004238D4">
              <w:rPr>
                <w:noProof/>
                <w:lang w:val="es-ES_tradnl"/>
              </w:rPr>
              <w:t>65</w:t>
            </w:r>
          </w:p>
        </w:tc>
        <w:tc>
          <w:tcPr>
            <w:tcW w:w="0" w:type="auto"/>
          </w:tcPr>
          <w:p w14:paraId="7F988403" w14:textId="77777777" w:rsidR="00833139" w:rsidRPr="004238D4" w:rsidRDefault="00833139" w:rsidP="004238D4">
            <w:pPr>
              <w:pStyle w:val="Paragraph"/>
              <w:rPr>
                <w:noProof/>
                <w:lang w:val="es-ES_tradnl"/>
              </w:rPr>
            </w:pPr>
            <w:r w:rsidRPr="004238D4">
              <w:rPr>
                <w:noProof/>
                <w:lang w:val="es-ES_tradnl"/>
              </w:rPr>
              <w:t>Batería de ion de litio cilíndrica, con:</w:t>
            </w:r>
          </w:p>
          <w:tbl>
            <w:tblPr>
              <w:tblStyle w:val="Listdash1"/>
              <w:tblW w:w="0" w:type="auto"/>
              <w:tblLook w:val="0000" w:firstRow="0" w:lastRow="0" w:firstColumn="0" w:lastColumn="0" w:noHBand="0" w:noVBand="0"/>
            </w:tblPr>
            <w:tblGrid>
              <w:gridCol w:w="220"/>
              <w:gridCol w:w="4110"/>
            </w:tblGrid>
            <w:tr w:rsidR="00833139" w:rsidRPr="004238D4" w14:paraId="7A58B576" w14:textId="77777777" w:rsidTr="004238D4">
              <w:tc>
                <w:tcPr>
                  <w:tcW w:w="0" w:type="auto"/>
                </w:tcPr>
                <w:p w14:paraId="190D68D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27CD734" w14:textId="77777777" w:rsidR="00833139" w:rsidRPr="004238D4" w:rsidRDefault="00833139" w:rsidP="004238D4">
                  <w:pPr>
                    <w:pStyle w:val="Paragraph"/>
                    <w:rPr>
                      <w:noProof/>
                      <w:lang w:val="es-ES_tradnl"/>
                    </w:rPr>
                  </w:pPr>
                  <w:r w:rsidRPr="004238D4">
                    <w:rPr>
                      <w:noProof/>
                      <w:lang w:val="es-ES_tradnl"/>
                    </w:rPr>
                    <w:t>un diámetro nominal superior o igual a 9,8 mm pero inferior a 14,5 mm,</w:t>
                  </w:r>
                </w:p>
              </w:tc>
            </w:tr>
            <w:tr w:rsidR="00833139" w:rsidRPr="004238D4" w14:paraId="17000659" w14:textId="77777777" w:rsidTr="004238D4">
              <w:tc>
                <w:tcPr>
                  <w:tcW w:w="0" w:type="auto"/>
                </w:tcPr>
                <w:p w14:paraId="38366C5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AE67AC1" w14:textId="77777777" w:rsidR="00833139" w:rsidRPr="004238D4" w:rsidRDefault="00833139" w:rsidP="004238D4">
                  <w:pPr>
                    <w:pStyle w:val="Paragraph"/>
                    <w:rPr>
                      <w:noProof/>
                      <w:lang w:val="es-ES_tradnl"/>
                    </w:rPr>
                  </w:pPr>
                  <w:r w:rsidRPr="004238D4">
                    <w:rPr>
                      <w:noProof/>
                      <w:lang w:val="es-ES_tradnl"/>
                    </w:rPr>
                    <w:t>una tensión nominal superior o igual a 3,0 VCC, pero inferior a 4,0 VCC,</w:t>
                  </w:r>
                </w:p>
              </w:tc>
            </w:tr>
            <w:tr w:rsidR="00833139" w:rsidRPr="004238D4" w14:paraId="02F2B3DF" w14:textId="77777777" w:rsidTr="004238D4">
              <w:tc>
                <w:tcPr>
                  <w:tcW w:w="0" w:type="auto"/>
                </w:tcPr>
                <w:p w14:paraId="77003BB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EFF4B25" w14:textId="77777777" w:rsidR="00833139" w:rsidRPr="004238D4" w:rsidRDefault="00833139" w:rsidP="004238D4">
                  <w:pPr>
                    <w:pStyle w:val="Paragraph"/>
                    <w:rPr>
                      <w:noProof/>
                      <w:lang w:val="es-ES_tradnl"/>
                    </w:rPr>
                  </w:pPr>
                  <w:r w:rsidRPr="004238D4">
                    <w:rPr>
                      <w:noProof/>
                      <w:lang w:val="es-ES_tradnl"/>
                    </w:rPr>
                    <w:t>una capacidad nominal superior o igual a 200 mAh, pero inferior a 1 200 mAh</w:t>
                  </w:r>
                </w:p>
              </w:tc>
            </w:tr>
          </w:tbl>
          <w:p w14:paraId="33EB14EE" w14:textId="77777777" w:rsidR="00833139" w:rsidRPr="004238D4" w:rsidRDefault="00833139" w:rsidP="004238D4">
            <w:pPr>
              <w:pStyle w:val="Paragraph"/>
              <w:rPr>
                <w:noProof/>
                <w:lang w:val="es-ES_tradnl"/>
              </w:rPr>
            </w:pPr>
          </w:p>
        </w:tc>
        <w:tc>
          <w:tcPr>
            <w:tcW w:w="0" w:type="auto"/>
          </w:tcPr>
          <w:p w14:paraId="5C8EBAAA" w14:textId="77777777" w:rsidR="00833139" w:rsidRPr="004238D4" w:rsidRDefault="00833139" w:rsidP="004238D4">
            <w:pPr>
              <w:pStyle w:val="Paragraph"/>
              <w:rPr>
                <w:noProof/>
                <w:lang w:val="es-ES_tradnl"/>
              </w:rPr>
            </w:pPr>
            <w:r w:rsidRPr="004238D4">
              <w:rPr>
                <w:noProof/>
                <w:lang w:val="es-ES_tradnl"/>
              </w:rPr>
              <w:t>1.3 %</w:t>
            </w:r>
          </w:p>
        </w:tc>
        <w:tc>
          <w:tcPr>
            <w:tcW w:w="0" w:type="auto"/>
          </w:tcPr>
          <w:p w14:paraId="6A9BF22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BA6DA86"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3F4E92E1" w14:textId="77777777" w:rsidTr="00833139">
        <w:trPr>
          <w:cantSplit/>
        </w:trPr>
        <w:tc>
          <w:tcPr>
            <w:tcW w:w="0" w:type="auto"/>
          </w:tcPr>
          <w:p w14:paraId="49C7E1BA" w14:textId="77777777" w:rsidR="00833139" w:rsidRPr="004238D4" w:rsidRDefault="00833139" w:rsidP="004238D4">
            <w:pPr>
              <w:pStyle w:val="Paragraph"/>
              <w:rPr>
                <w:noProof/>
                <w:lang w:val="es-ES_tradnl"/>
              </w:rPr>
            </w:pPr>
            <w:r w:rsidRPr="004238D4">
              <w:rPr>
                <w:noProof/>
                <w:lang w:val="es-ES_tradnl"/>
              </w:rPr>
              <w:t>0.7888</w:t>
            </w:r>
          </w:p>
        </w:tc>
        <w:tc>
          <w:tcPr>
            <w:tcW w:w="0" w:type="auto"/>
          </w:tcPr>
          <w:p w14:paraId="142B8579" w14:textId="7C4DCF7D"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8507 60 00</w:t>
            </w:r>
          </w:p>
        </w:tc>
        <w:tc>
          <w:tcPr>
            <w:tcW w:w="0" w:type="auto"/>
          </w:tcPr>
          <w:p w14:paraId="64AC31D2" w14:textId="77777777" w:rsidR="00833139" w:rsidRPr="004238D4" w:rsidRDefault="00833139" w:rsidP="004238D4">
            <w:pPr>
              <w:pStyle w:val="Paragraph"/>
              <w:jc w:val="center"/>
              <w:rPr>
                <w:noProof/>
                <w:lang w:val="es-ES_tradnl"/>
              </w:rPr>
            </w:pPr>
            <w:r w:rsidRPr="004238D4">
              <w:rPr>
                <w:noProof/>
                <w:lang w:val="es-ES_tradnl"/>
              </w:rPr>
              <w:t>68</w:t>
            </w:r>
          </w:p>
        </w:tc>
        <w:tc>
          <w:tcPr>
            <w:tcW w:w="0" w:type="auto"/>
          </w:tcPr>
          <w:p w14:paraId="3D002E57" w14:textId="77777777" w:rsidR="00833139" w:rsidRPr="004238D4" w:rsidRDefault="00833139" w:rsidP="004238D4">
            <w:pPr>
              <w:pStyle w:val="Paragraph"/>
              <w:rPr>
                <w:noProof/>
                <w:lang w:val="es-ES_tradnl"/>
              </w:rPr>
            </w:pPr>
            <w:r w:rsidRPr="004238D4">
              <w:rPr>
                <w:noProof/>
                <w:lang w:val="es-ES_tradnl"/>
              </w:rPr>
              <w:t>Acumulador de iones de litio en carcasa de metal con:</w:t>
            </w:r>
          </w:p>
          <w:tbl>
            <w:tblPr>
              <w:tblStyle w:val="Listdash1"/>
              <w:tblW w:w="0" w:type="auto"/>
              <w:tblLook w:val="0000" w:firstRow="0" w:lastRow="0" w:firstColumn="0" w:lastColumn="0" w:noHBand="0" w:noVBand="0"/>
            </w:tblPr>
            <w:tblGrid>
              <w:gridCol w:w="220"/>
              <w:gridCol w:w="4110"/>
            </w:tblGrid>
            <w:tr w:rsidR="00833139" w:rsidRPr="004238D4" w14:paraId="71363867" w14:textId="77777777" w:rsidTr="004238D4">
              <w:tc>
                <w:tcPr>
                  <w:tcW w:w="0" w:type="auto"/>
                </w:tcPr>
                <w:p w14:paraId="4AFE8C6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25D5297" w14:textId="77777777" w:rsidR="00833139" w:rsidRPr="004238D4" w:rsidRDefault="00833139" w:rsidP="004238D4">
                  <w:pPr>
                    <w:pStyle w:val="Paragraph"/>
                    <w:rPr>
                      <w:noProof/>
                      <w:lang w:val="es-ES_tradnl"/>
                    </w:rPr>
                  </w:pPr>
                  <w:r w:rsidRPr="004238D4">
                    <w:rPr>
                      <w:noProof/>
                      <w:lang w:val="es-ES_tradnl"/>
                    </w:rPr>
                    <w:t>una longitud igual o superior a 65 mm, pero no superior a 225 mm,</w:t>
                  </w:r>
                </w:p>
              </w:tc>
            </w:tr>
            <w:tr w:rsidR="00833139" w:rsidRPr="004238D4" w14:paraId="4BC00190" w14:textId="77777777" w:rsidTr="004238D4">
              <w:tc>
                <w:tcPr>
                  <w:tcW w:w="0" w:type="auto"/>
                </w:tcPr>
                <w:p w14:paraId="481EC78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FDA10B6" w14:textId="77777777" w:rsidR="00833139" w:rsidRPr="004238D4" w:rsidRDefault="00833139" w:rsidP="004238D4">
                  <w:pPr>
                    <w:pStyle w:val="Paragraph"/>
                    <w:rPr>
                      <w:noProof/>
                      <w:lang w:val="es-ES_tradnl"/>
                    </w:rPr>
                  </w:pPr>
                  <w:r w:rsidRPr="004238D4">
                    <w:rPr>
                      <w:noProof/>
                      <w:lang w:val="es-ES_tradnl"/>
                    </w:rPr>
                    <w:t>una anchura igual o superior a 10 mm, pero no superior a 75 mm,</w:t>
                  </w:r>
                </w:p>
              </w:tc>
            </w:tr>
            <w:tr w:rsidR="00833139" w:rsidRPr="004238D4" w14:paraId="0E60F30A" w14:textId="77777777" w:rsidTr="004238D4">
              <w:tc>
                <w:tcPr>
                  <w:tcW w:w="0" w:type="auto"/>
                </w:tcPr>
                <w:p w14:paraId="2008DD4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F1E098C" w14:textId="77777777" w:rsidR="00833139" w:rsidRPr="004238D4" w:rsidRDefault="00833139" w:rsidP="004238D4">
                  <w:pPr>
                    <w:pStyle w:val="Paragraph"/>
                    <w:rPr>
                      <w:noProof/>
                      <w:lang w:val="es-ES_tradnl"/>
                    </w:rPr>
                  </w:pPr>
                  <w:r w:rsidRPr="004238D4">
                    <w:rPr>
                      <w:noProof/>
                      <w:lang w:val="es-ES_tradnl"/>
                    </w:rPr>
                    <w:t>una altura igual o superior a 60 mm, pero no superior a 285 mm,</w:t>
                  </w:r>
                </w:p>
              </w:tc>
            </w:tr>
            <w:tr w:rsidR="00833139" w:rsidRPr="004238D4" w14:paraId="66DDEB77" w14:textId="77777777" w:rsidTr="004238D4">
              <w:tc>
                <w:tcPr>
                  <w:tcW w:w="0" w:type="auto"/>
                </w:tcPr>
                <w:p w14:paraId="38587C6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5AA71D6" w14:textId="77777777" w:rsidR="00833139" w:rsidRPr="004238D4" w:rsidRDefault="00833139" w:rsidP="004238D4">
                  <w:pPr>
                    <w:pStyle w:val="Paragraph"/>
                    <w:rPr>
                      <w:noProof/>
                      <w:lang w:val="es-ES_tradnl"/>
                    </w:rPr>
                  </w:pPr>
                  <w:r w:rsidRPr="004238D4">
                    <w:rPr>
                      <w:noProof/>
                      <w:lang w:val="es-ES_tradnl"/>
                    </w:rPr>
                    <w:t>una tensión nominal igual o superior a 2,1 V, pero no superior a 3,8 V, y</w:t>
                  </w:r>
                </w:p>
              </w:tc>
            </w:tr>
            <w:tr w:rsidR="00833139" w:rsidRPr="004238D4" w14:paraId="605BAB06" w14:textId="77777777" w:rsidTr="004238D4">
              <w:tc>
                <w:tcPr>
                  <w:tcW w:w="0" w:type="auto"/>
                </w:tcPr>
                <w:p w14:paraId="6A9F346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8AB57FE" w14:textId="77777777" w:rsidR="00833139" w:rsidRPr="004238D4" w:rsidRDefault="00833139" w:rsidP="004238D4">
                  <w:pPr>
                    <w:pStyle w:val="Paragraph"/>
                    <w:rPr>
                      <w:noProof/>
                      <w:lang w:val="es-ES_tradnl"/>
                    </w:rPr>
                  </w:pPr>
                  <w:r w:rsidRPr="004238D4">
                    <w:rPr>
                      <w:noProof/>
                      <w:lang w:val="es-ES_tradnl"/>
                    </w:rPr>
                    <w:t>una capacidad nominal igual o superior a 2,5 Ah, pero no superior a 325 Ah</w:t>
                  </w:r>
                </w:p>
              </w:tc>
            </w:tr>
          </w:tbl>
          <w:p w14:paraId="37BCF9D8" w14:textId="77777777" w:rsidR="00833139" w:rsidRPr="004238D4" w:rsidRDefault="00833139" w:rsidP="004238D4">
            <w:pPr>
              <w:pStyle w:val="Paragraph"/>
              <w:rPr>
                <w:noProof/>
                <w:lang w:val="es-ES_tradnl"/>
              </w:rPr>
            </w:pPr>
          </w:p>
        </w:tc>
        <w:tc>
          <w:tcPr>
            <w:tcW w:w="0" w:type="auto"/>
          </w:tcPr>
          <w:p w14:paraId="67C9A630" w14:textId="77777777" w:rsidR="00833139" w:rsidRPr="004238D4" w:rsidRDefault="00833139" w:rsidP="004238D4">
            <w:pPr>
              <w:pStyle w:val="Paragraph"/>
              <w:rPr>
                <w:noProof/>
                <w:lang w:val="es-ES_tradnl"/>
              </w:rPr>
            </w:pPr>
            <w:r w:rsidRPr="004238D4">
              <w:rPr>
                <w:noProof/>
                <w:lang w:val="es-ES_tradnl"/>
              </w:rPr>
              <w:t>1.3 %</w:t>
            </w:r>
          </w:p>
        </w:tc>
        <w:tc>
          <w:tcPr>
            <w:tcW w:w="0" w:type="auto"/>
          </w:tcPr>
          <w:p w14:paraId="3DF96DA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4F0A74A"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261E6261" w14:textId="77777777" w:rsidTr="00833139">
        <w:trPr>
          <w:cantSplit/>
        </w:trPr>
        <w:tc>
          <w:tcPr>
            <w:tcW w:w="0" w:type="auto"/>
          </w:tcPr>
          <w:p w14:paraId="4465A924" w14:textId="77777777" w:rsidR="00833139" w:rsidRPr="004238D4" w:rsidRDefault="00833139" w:rsidP="004238D4">
            <w:pPr>
              <w:pStyle w:val="Paragraph"/>
              <w:rPr>
                <w:noProof/>
                <w:lang w:val="es-ES_tradnl"/>
              </w:rPr>
            </w:pPr>
            <w:r w:rsidRPr="004238D4">
              <w:rPr>
                <w:noProof/>
                <w:lang w:val="es-ES_tradnl"/>
              </w:rPr>
              <w:t>0.5356</w:t>
            </w:r>
          </w:p>
        </w:tc>
        <w:tc>
          <w:tcPr>
            <w:tcW w:w="0" w:type="auto"/>
          </w:tcPr>
          <w:p w14:paraId="0B169708" w14:textId="289CA018"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8507 60 00</w:t>
            </w:r>
          </w:p>
        </w:tc>
        <w:tc>
          <w:tcPr>
            <w:tcW w:w="0" w:type="auto"/>
          </w:tcPr>
          <w:p w14:paraId="7CACD649" w14:textId="77777777" w:rsidR="00833139" w:rsidRPr="004238D4" w:rsidRDefault="00833139" w:rsidP="004238D4">
            <w:pPr>
              <w:pStyle w:val="Paragraph"/>
              <w:jc w:val="center"/>
              <w:rPr>
                <w:noProof/>
                <w:lang w:val="es-ES_tradnl"/>
              </w:rPr>
            </w:pPr>
            <w:r w:rsidRPr="004238D4">
              <w:rPr>
                <w:noProof/>
                <w:lang w:val="es-ES_tradnl"/>
              </w:rPr>
              <w:t>75</w:t>
            </w:r>
          </w:p>
        </w:tc>
        <w:tc>
          <w:tcPr>
            <w:tcW w:w="0" w:type="auto"/>
          </w:tcPr>
          <w:p w14:paraId="0DA59A32" w14:textId="77777777" w:rsidR="00833139" w:rsidRPr="004238D4" w:rsidRDefault="00833139" w:rsidP="004238D4">
            <w:pPr>
              <w:pStyle w:val="Paragraph"/>
              <w:rPr>
                <w:noProof/>
                <w:lang w:val="es-ES_tradnl"/>
              </w:rPr>
            </w:pPr>
            <w:r w:rsidRPr="004238D4">
              <w:rPr>
                <w:noProof/>
                <w:lang w:val="es-ES_tradnl"/>
              </w:rPr>
              <w:t>Acumulador de ión de litio rectangular, con:</w:t>
            </w:r>
          </w:p>
          <w:tbl>
            <w:tblPr>
              <w:tblStyle w:val="Listdash1"/>
              <w:tblW w:w="0" w:type="auto"/>
              <w:tblLook w:val="0000" w:firstRow="0" w:lastRow="0" w:firstColumn="0" w:lastColumn="0" w:noHBand="0" w:noVBand="0"/>
            </w:tblPr>
            <w:tblGrid>
              <w:gridCol w:w="220"/>
              <w:gridCol w:w="4110"/>
            </w:tblGrid>
            <w:tr w:rsidR="00833139" w:rsidRPr="004238D4" w14:paraId="1FFDBF8C" w14:textId="77777777" w:rsidTr="004238D4">
              <w:tc>
                <w:tcPr>
                  <w:tcW w:w="0" w:type="auto"/>
                </w:tcPr>
                <w:p w14:paraId="2519246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095DAF5" w14:textId="77777777" w:rsidR="00833139" w:rsidRPr="004238D4" w:rsidRDefault="00833139" w:rsidP="004238D4">
                  <w:pPr>
                    <w:pStyle w:val="Paragraph"/>
                    <w:rPr>
                      <w:noProof/>
                      <w:lang w:val="es-ES_tradnl"/>
                    </w:rPr>
                  </w:pPr>
                  <w:r w:rsidRPr="004238D4">
                    <w:rPr>
                      <w:noProof/>
                      <w:lang w:val="es-ES_tradnl"/>
                    </w:rPr>
                    <w:t>una carcasa metálica,</w:t>
                  </w:r>
                </w:p>
              </w:tc>
            </w:tr>
            <w:tr w:rsidR="00833139" w:rsidRPr="004238D4" w14:paraId="5D4500E5" w14:textId="77777777" w:rsidTr="004238D4">
              <w:tc>
                <w:tcPr>
                  <w:tcW w:w="0" w:type="auto"/>
                </w:tcPr>
                <w:p w14:paraId="64AA2FD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FF9CD47" w14:textId="77777777" w:rsidR="00833139" w:rsidRPr="004238D4" w:rsidRDefault="00833139" w:rsidP="004238D4">
                  <w:pPr>
                    <w:pStyle w:val="Paragraph"/>
                    <w:rPr>
                      <w:noProof/>
                      <w:lang w:val="es-ES_tradnl"/>
                    </w:rPr>
                  </w:pPr>
                  <w:r w:rsidRPr="004238D4">
                    <w:rPr>
                      <w:noProof/>
                      <w:lang w:val="es-ES_tradnl"/>
                    </w:rPr>
                    <w:t>una longitud igual o superior a 147,85 mm, pero inferior o igual a 173,15 mm,</w:t>
                  </w:r>
                </w:p>
              </w:tc>
            </w:tr>
            <w:tr w:rsidR="00833139" w:rsidRPr="004238D4" w14:paraId="2C91888B" w14:textId="77777777" w:rsidTr="004238D4">
              <w:tc>
                <w:tcPr>
                  <w:tcW w:w="0" w:type="auto"/>
                </w:tcPr>
                <w:p w14:paraId="3B4044C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B9C7717" w14:textId="77777777" w:rsidR="00833139" w:rsidRPr="004238D4" w:rsidRDefault="00833139" w:rsidP="004238D4">
                  <w:pPr>
                    <w:pStyle w:val="Paragraph"/>
                    <w:rPr>
                      <w:noProof/>
                      <w:lang w:val="es-ES_tradnl"/>
                    </w:rPr>
                  </w:pPr>
                  <w:r w:rsidRPr="004238D4">
                    <w:rPr>
                      <w:noProof/>
                      <w:lang w:val="es-ES_tradnl"/>
                    </w:rPr>
                    <w:t>una anchura igual o superior a 17,4 mm pero inferior o igual a 21,1 mm,</w:t>
                  </w:r>
                </w:p>
              </w:tc>
            </w:tr>
            <w:tr w:rsidR="00833139" w:rsidRPr="004238D4" w14:paraId="68379339" w14:textId="77777777" w:rsidTr="004238D4">
              <w:tc>
                <w:tcPr>
                  <w:tcW w:w="0" w:type="auto"/>
                </w:tcPr>
                <w:p w14:paraId="6630188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E290F29" w14:textId="77777777" w:rsidR="00833139" w:rsidRPr="004238D4" w:rsidRDefault="00833139" w:rsidP="004238D4">
                  <w:pPr>
                    <w:pStyle w:val="Paragraph"/>
                    <w:rPr>
                      <w:noProof/>
                      <w:lang w:val="es-ES_tradnl"/>
                    </w:rPr>
                  </w:pPr>
                  <w:r w:rsidRPr="004238D4">
                    <w:rPr>
                      <w:noProof/>
                      <w:lang w:val="es-ES_tradnl"/>
                    </w:rPr>
                    <w:t>una altura igual o superior a 90,85 mm, pero inferior o igual a 95,15 mm, y</w:t>
                  </w:r>
                </w:p>
              </w:tc>
            </w:tr>
            <w:tr w:rsidR="00833139" w:rsidRPr="004238D4" w14:paraId="00515EEA" w14:textId="77777777" w:rsidTr="004238D4">
              <w:tc>
                <w:tcPr>
                  <w:tcW w:w="0" w:type="auto"/>
                </w:tcPr>
                <w:p w14:paraId="3717F12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C8B8A9C" w14:textId="77777777" w:rsidR="00833139" w:rsidRPr="004238D4" w:rsidRDefault="00833139" w:rsidP="004238D4">
                  <w:pPr>
                    <w:pStyle w:val="Paragraph"/>
                    <w:rPr>
                      <w:noProof/>
                      <w:lang w:val="es-ES_tradnl"/>
                    </w:rPr>
                  </w:pPr>
                  <w:r w:rsidRPr="004238D4">
                    <w:rPr>
                      <w:noProof/>
                      <w:lang w:val="es-ES_tradnl"/>
                    </w:rPr>
                    <w:t>una tensión nominal superior o igual a 3,3 V, pero inferior a 3,65 V, y</w:t>
                  </w:r>
                </w:p>
              </w:tc>
            </w:tr>
            <w:tr w:rsidR="00833139" w:rsidRPr="004238D4" w14:paraId="358D7709" w14:textId="77777777" w:rsidTr="004238D4">
              <w:tc>
                <w:tcPr>
                  <w:tcW w:w="0" w:type="auto"/>
                </w:tcPr>
                <w:p w14:paraId="4CB2DB1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48D233C" w14:textId="77777777" w:rsidR="00833139" w:rsidRPr="004238D4" w:rsidRDefault="00833139" w:rsidP="004238D4">
                  <w:pPr>
                    <w:pStyle w:val="Paragraph"/>
                    <w:rPr>
                      <w:noProof/>
                      <w:lang w:val="es-ES_tradnl"/>
                    </w:rPr>
                  </w:pPr>
                  <w:r w:rsidRPr="004238D4">
                    <w:rPr>
                      <w:noProof/>
                      <w:lang w:val="es-ES_tradnl"/>
                    </w:rPr>
                    <w:t>una capacidad nominal igual o superior a 17,5 Ah</w:t>
                  </w:r>
                </w:p>
              </w:tc>
            </w:tr>
          </w:tbl>
          <w:p w14:paraId="0F1C5DA1" w14:textId="77777777" w:rsidR="00833139" w:rsidRPr="004238D4" w:rsidRDefault="00833139" w:rsidP="004238D4">
            <w:pPr>
              <w:pStyle w:val="Paragraph"/>
              <w:rPr>
                <w:noProof/>
                <w:lang w:val="es-ES_tradnl"/>
              </w:rPr>
            </w:pPr>
          </w:p>
        </w:tc>
        <w:tc>
          <w:tcPr>
            <w:tcW w:w="0" w:type="auto"/>
          </w:tcPr>
          <w:p w14:paraId="4E40964B" w14:textId="77777777" w:rsidR="00833139" w:rsidRPr="004238D4" w:rsidRDefault="00833139" w:rsidP="004238D4">
            <w:pPr>
              <w:pStyle w:val="Paragraph"/>
              <w:rPr>
                <w:noProof/>
                <w:lang w:val="es-ES_tradnl"/>
              </w:rPr>
            </w:pPr>
            <w:r w:rsidRPr="004238D4">
              <w:rPr>
                <w:noProof/>
                <w:lang w:val="es-ES_tradnl"/>
              </w:rPr>
              <w:t>1.3 %</w:t>
            </w:r>
          </w:p>
        </w:tc>
        <w:tc>
          <w:tcPr>
            <w:tcW w:w="0" w:type="auto"/>
          </w:tcPr>
          <w:p w14:paraId="1ED2ACE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340558B"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5C2026A6" w14:textId="77777777" w:rsidTr="00833139">
        <w:trPr>
          <w:cantSplit/>
        </w:trPr>
        <w:tc>
          <w:tcPr>
            <w:tcW w:w="0" w:type="auto"/>
          </w:tcPr>
          <w:p w14:paraId="76B0F582" w14:textId="77777777" w:rsidR="00833139" w:rsidRPr="004238D4" w:rsidRDefault="00833139" w:rsidP="004238D4">
            <w:pPr>
              <w:pStyle w:val="Paragraph"/>
              <w:rPr>
                <w:noProof/>
                <w:lang w:val="es-ES_tradnl"/>
              </w:rPr>
            </w:pPr>
            <w:r w:rsidRPr="004238D4">
              <w:rPr>
                <w:noProof/>
                <w:lang w:val="es-ES_tradnl"/>
              </w:rPr>
              <w:t>0.6753</w:t>
            </w:r>
          </w:p>
        </w:tc>
        <w:tc>
          <w:tcPr>
            <w:tcW w:w="0" w:type="auto"/>
          </w:tcPr>
          <w:p w14:paraId="7DC766FF" w14:textId="4543F394"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8507 60 00</w:t>
            </w:r>
          </w:p>
        </w:tc>
        <w:tc>
          <w:tcPr>
            <w:tcW w:w="0" w:type="auto"/>
          </w:tcPr>
          <w:p w14:paraId="65C73EB1" w14:textId="77777777" w:rsidR="00833139" w:rsidRPr="004238D4" w:rsidRDefault="00833139" w:rsidP="004238D4">
            <w:pPr>
              <w:pStyle w:val="Paragraph"/>
              <w:jc w:val="center"/>
              <w:rPr>
                <w:noProof/>
                <w:lang w:val="es-ES_tradnl"/>
              </w:rPr>
            </w:pPr>
            <w:r w:rsidRPr="004238D4">
              <w:rPr>
                <w:noProof/>
                <w:lang w:val="es-ES_tradnl"/>
              </w:rPr>
              <w:t>77</w:t>
            </w:r>
          </w:p>
        </w:tc>
        <w:tc>
          <w:tcPr>
            <w:tcW w:w="0" w:type="auto"/>
          </w:tcPr>
          <w:p w14:paraId="27BD0875" w14:textId="77777777" w:rsidR="00833139" w:rsidRPr="004238D4" w:rsidRDefault="00833139" w:rsidP="004238D4">
            <w:pPr>
              <w:pStyle w:val="Paragraph"/>
              <w:rPr>
                <w:noProof/>
                <w:lang w:val="es-ES_tradnl"/>
              </w:rPr>
            </w:pPr>
            <w:r w:rsidRPr="004238D4">
              <w:rPr>
                <w:noProof/>
                <w:lang w:val="es-ES_tradnl"/>
              </w:rPr>
              <w:t>Baterías recargables de iones de litio, con:</w:t>
            </w:r>
          </w:p>
          <w:tbl>
            <w:tblPr>
              <w:tblStyle w:val="Listdash1"/>
              <w:tblW w:w="0" w:type="auto"/>
              <w:tblLook w:val="0000" w:firstRow="0" w:lastRow="0" w:firstColumn="0" w:lastColumn="0" w:noHBand="0" w:noVBand="0"/>
            </w:tblPr>
            <w:tblGrid>
              <w:gridCol w:w="220"/>
              <w:gridCol w:w="4110"/>
            </w:tblGrid>
            <w:tr w:rsidR="00833139" w:rsidRPr="004238D4" w14:paraId="76DD572B" w14:textId="77777777" w:rsidTr="004238D4">
              <w:tc>
                <w:tcPr>
                  <w:tcW w:w="0" w:type="auto"/>
                </w:tcPr>
                <w:p w14:paraId="19FA498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1E34510" w14:textId="77777777" w:rsidR="00833139" w:rsidRPr="004238D4" w:rsidRDefault="00833139" w:rsidP="004238D4">
                  <w:pPr>
                    <w:pStyle w:val="Paragraph"/>
                    <w:rPr>
                      <w:noProof/>
                      <w:lang w:val="es-ES_tradnl"/>
                    </w:rPr>
                  </w:pPr>
                  <w:r w:rsidRPr="004238D4">
                    <w:rPr>
                      <w:noProof/>
                      <w:lang w:val="es-ES_tradnl"/>
                    </w:rPr>
                    <w:t>una longitud igual o superior a 700 mm, pero no superior a 2 820 mm,</w:t>
                  </w:r>
                </w:p>
              </w:tc>
            </w:tr>
            <w:tr w:rsidR="00833139" w:rsidRPr="004238D4" w14:paraId="7C19685F" w14:textId="77777777" w:rsidTr="004238D4">
              <w:tc>
                <w:tcPr>
                  <w:tcW w:w="0" w:type="auto"/>
                </w:tcPr>
                <w:p w14:paraId="2465FD1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7AB278E" w14:textId="77777777" w:rsidR="00833139" w:rsidRPr="004238D4" w:rsidRDefault="00833139" w:rsidP="004238D4">
                  <w:pPr>
                    <w:pStyle w:val="Paragraph"/>
                    <w:rPr>
                      <w:noProof/>
                      <w:lang w:val="es-ES_tradnl"/>
                    </w:rPr>
                  </w:pPr>
                  <w:r w:rsidRPr="004238D4">
                    <w:rPr>
                      <w:noProof/>
                      <w:lang w:val="es-ES_tradnl"/>
                    </w:rPr>
                    <w:t>una anchura igual o superior a 935 mm, pero no superior a 1 660 mm,</w:t>
                  </w:r>
                </w:p>
              </w:tc>
            </w:tr>
            <w:tr w:rsidR="00833139" w:rsidRPr="004238D4" w14:paraId="6E6B9D4E" w14:textId="77777777" w:rsidTr="004238D4">
              <w:tc>
                <w:tcPr>
                  <w:tcW w:w="0" w:type="auto"/>
                </w:tcPr>
                <w:p w14:paraId="75C5F30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60950C0" w14:textId="77777777" w:rsidR="00833139" w:rsidRPr="004238D4" w:rsidRDefault="00833139" w:rsidP="004238D4">
                  <w:pPr>
                    <w:pStyle w:val="Paragraph"/>
                    <w:rPr>
                      <w:noProof/>
                      <w:lang w:val="es-ES_tradnl"/>
                    </w:rPr>
                  </w:pPr>
                  <w:r w:rsidRPr="004238D4">
                    <w:rPr>
                      <w:noProof/>
                      <w:lang w:val="es-ES_tradnl"/>
                    </w:rPr>
                    <w:t>una altura igual o superior a 85 mm, pero no superior a 700 mm,</w:t>
                  </w:r>
                </w:p>
              </w:tc>
            </w:tr>
            <w:tr w:rsidR="00833139" w:rsidRPr="004238D4" w14:paraId="4833EFD1" w14:textId="77777777" w:rsidTr="004238D4">
              <w:tc>
                <w:tcPr>
                  <w:tcW w:w="0" w:type="auto"/>
                </w:tcPr>
                <w:p w14:paraId="317EA51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28FF842" w14:textId="77777777" w:rsidR="00833139" w:rsidRPr="004238D4" w:rsidRDefault="00833139" w:rsidP="004238D4">
                  <w:pPr>
                    <w:pStyle w:val="Paragraph"/>
                    <w:rPr>
                      <w:noProof/>
                      <w:lang w:val="es-ES_tradnl"/>
                    </w:rPr>
                  </w:pPr>
                  <w:r w:rsidRPr="004238D4">
                    <w:rPr>
                      <w:noProof/>
                      <w:lang w:val="es-ES_tradnl"/>
                    </w:rPr>
                    <w:t>un peso igual o superior a 250 kg, pero no superior a 700 kg</w:t>
                  </w:r>
                </w:p>
              </w:tc>
            </w:tr>
            <w:tr w:rsidR="00833139" w:rsidRPr="004238D4" w14:paraId="3DEF670B" w14:textId="77777777" w:rsidTr="004238D4">
              <w:tc>
                <w:tcPr>
                  <w:tcW w:w="0" w:type="auto"/>
                </w:tcPr>
                <w:p w14:paraId="0B83F7B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0C34308" w14:textId="77777777" w:rsidR="00833139" w:rsidRPr="004238D4" w:rsidRDefault="00833139" w:rsidP="004238D4">
                  <w:pPr>
                    <w:pStyle w:val="Paragraph"/>
                    <w:rPr>
                      <w:noProof/>
                      <w:lang w:val="es-ES_tradnl"/>
                    </w:rPr>
                  </w:pPr>
                  <w:r w:rsidRPr="004238D4">
                    <w:rPr>
                      <w:noProof/>
                      <w:lang w:val="es-ES_tradnl"/>
                    </w:rPr>
                    <w:t>una energía no superior a 175 kWh,</w:t>
                  </w:r>
                </w:p>
              </w:tc>
            </w:tr>
            <w:tr w:rsidR="00833139" w:rsidRPr="004238D4" w14:paraId="4D522F40" w14:textId="77777777" w:rsidTr="004238D4">
              <w:tc>
                <w:tcPr>
                  <w:tcW w:w="0" w:type="auto"/>
                </w:tcPr>
                <w:p w14:paraId="2450E25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E091407" w14:textId="77777777" w:rsidR="00833139" w:rsidRPr="004238D4" w:rsidRDefault="00833139" w:rsidP="004238D4">
                  <w:pPr>
                    <w:pStyle w:val="Paragraph"/>
                    <w:rPr>
                      <w:noProof/>
                      <w:lang w:val="es-ES_tradnl"/>
                    </w:rPr>
                  </w:pPr>
                  <w:r w:rsidRPr="004238D4">
                    <w:rPr>
                      <w:noProof/>
                      <w:lang w:val="es-ES_tradnl"/>
                    </w:rPr>
                    <w:t>una tensión nominal de 400 V</w:t>
                  </w:r>
                </w:p>
              </w:tc>
            </w:tr>
          </w:tbl>
          <w:p w14:paraId="64EB9ADE" w14:textId="77777777" w:rsidR="00833139" w:rsidRPr="004238D4" w:rsidRDefault="00833139" w:rsidP="004238D4">
            <w:pPr>
              <w:pStyle w:val="Paragraph"/>
              <w:rPr>
                <w:noProof/>
                <w:lang w:val="es-ES_tradnl"/>
              </w:rPr>
            </w:pPr>
          </w:p>
        </w:tc>
        <w:tc>
          <w:tcPr>
            <w:tcW w:w="0" w:type="auto"/>
          </w:tcPr>
          <w:p w14:paraId="3DA110B6" w14:textId="77777777" w:rsidR="00833139" w:rsidRPr="004238D4" w:rsidRDefault="00833139" w:rsidP="004238D4">
            <w:pPr>
              <w:pStyle w:val="Paragraph"/>
              <w:rPr>
                <w:noProof/>
                <w:lang w:val="es-ES_tradnl"/>
              </w:rPr>
            </w:pPr>
            <w:r w:rsidRPr="004238D4">
              <w:rPr>
                <w:noProof/>
                <w:lang w:val="es-ES_tradnl"/>
              </w:rPr>
              <w:t>1.3 %</w:t>
            </w:r>
          </w:p>
        </w:tc>
        <w:tc>
          <w:tcPr>
            <w:tcW w:w="0" w:type="auto"/>
          </w:tcPr>
          <w:p w14:paraId="670AFCB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B8D05B1"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6A60C4AD" w14:textId="77777777" w:rsidTr="00833139">
        <w:trPr>
          <w:cantSplit/>
        </w:trPr>
        <w:tc>
          <w:tcPr>
            <w:tcW w:w="0" w:type="auto"/>
            <w:vMerge w:val="restart"/>
          </w:tcPr>
          <w:p w14:paraId="587795DB" w14:textId="77777777" w:rsidR="00833139" w:rsidRPr="004238D4" w:rsidRDefault="00833139" w:rsidP="004238D4">
            <w:pPr>
              <w:pStyle w:val="Paragraph"/>
              <w:rPr>
                <w:noProof/>
                <w:lang w:val="es-ES_tradnl"/>
              </w:rPr>
            </w:pPr>
            <w:r w:rsidRPr="004238D4">
              <w:rPr>
                <w:noProof/>
                <w:lang w:val="es-ES_tradnl"/>
              </w:rPr>
              <w:t>0.5014</w:t>
            </w:r>
          </w:p>
          <w:p w14:paraId="7EBCCD71" w14:textId="77777777" w:rsidR="00833139" w:rsidRPr="004238D4" w:rsidRDefault="00833139" w:rsidP="004238D4">
            <w:pPr>
              <w:pStyle w:val="Paragraph"/>
              <w:rPr>
                <w:noProof/>
                <w:lang w:val="es-ES_tradnl"/>
              </w:rPr>
            </w:pPr>
          </w:p>
        </w:tc>
        <w:tc>
          <w:tcPr>
            <w:tcW w:w="0" w:type="auto"/>
          </w:tcPr>
          <w:p w14:paraId="2C2274EB" w14:textId="77777777" w:rsidR="00833139" w:rsidRPr="004238D4" w:rsidRDefault="00833139" w:rsidP="004238D4">
            <w:pPr>
              <w:pStyle w:val="Paragraph"/>
              <w:jc w:val="right"/>
              <w:rPr>
                <w:noProof/>
                <w:lang w:val="es-ES_tradnl"/>
              </w:rPr>
            </w:pPr>
            <w:r w:rsidRPr="004238D4">
              <w:rPr>
                <w:noProof/>
                <w:lang w:val="es-ES_tradnl"/>
              </w:rPr>
              <w:t>ex 8508 70 00</w:t>
            </w:r>
          </w:p>
          <w:p w14:paraId="40EC216E" w14:textId="77777777" w:rsidR="00833139" w:rsidRPr="004238D4" w:rsidRDefault="00833139" w:rsidP="004238D4">
            <w:pPr>
              <w:pStyle w:val="Paragraph"/>
              <w:jc w:val="right"/>
              <w:rPr>
                <w:noProof/>
                <w:lang w:val="es-ES_tradnl"/>
              </w:rPr>
            </w:pPr>
            <w:r w:rsidRPr="004238D4">
              <w:rPr>
                <w:noProof/>
                <w:lang w:val="es-ES_tradnl"/>
              </w:rPr>
              <w:t>ex 8537 10 98</w:t>
            </w:r>
          </w:p>
        </w:tc>
        <w:tc>
          <w:tcPr>
            <w:tcW w:w="0" w:type="auto"/>
          </w:tcPr>
          <w:p w14:paraId="3DCB4C6E" w14:textId="77777777" w:rsidR="00833139" w:rsidRPr="004238D4" w:rsidRDefault="00833139" w:rsidP="004238D4">
            <w:pPr>
              <w:pStyle w:val="Paragraph"/>
              <w:jc w:val="center"/>
              <w:rPr>
                <w:noProof/>
                <w:lang w:val="es-ES_tradnl"/>
              </w:rPr>
            </w:pPr>
            <w:r w:rsidRPr="004238D4">
              <w:rPr>
                <w:noProof/>
                <w:lang w:val="es-ES_tradnl"/>
              </w:rPr>
              <w:t>20</w:t>
            </w:r>
          </w:p>
          <w:p w14:paraId="3B3FFF23" w14:textId="77777777" w:rsidR="00833139" w:rsidRPr="004238D4" w:rsidRDefault="00833139" w:rsidP="004238D4">
            <w:pPr>
              <w:pStyle w:val="Paragraph"/>
              <w:jc w:val="center"/>
              <w:rPr>
                <w:noProof/>
                <w:lang w:val="es-ES_tradnl"/>
              </w:rPr>
            </w:pPr>
            <w:r w:rsidRPr="004238D4">
              <w:rPr>
                <w:noProof/>
                <w:lang w:val="es-ES_tradnl"/>
              </w:rPr>
              <w:t>98</w:t>
            </w:r>
          </w:p>
        </w:tc>
        <w:tc>
          <w:tcPr>
            <w:tcW w:w="0" w:type="auto"/>
            <w:vMerge w:val="restart"/>
          </w:tcPr>
          <w:p w14:paraId="212BC020" w14:textId="77777777" w:rsidR="00833139" w:rsidRPr="004238D4" w:rsidRDefault="00833139" w:rsidP="004238D4">
            <w:pPr>
              <w:pStyle w:val="Paragraph"/>
              <w:rPr>
                <w:noProof/>
                <w:lang w:val="es-ES_tradnl"/>
              </w:rPr>
            </w:pPr>
            <w:r w:rsidRPr="004238D4">
              <w:rPr>
                <w:noProof/>
                <w:lang w:val="es-ES_tradnl"/>
              </w:rPr>
              <w:t>Tarjetas de circuito electrónico que:</w:t>
            </w:r>
          </w:p>
          <w:tbl>
            <w:tblPr>
              <w:tblStyle w:val="Listdash1"/>
              <w:tblW w:w="0" w:type="auto"/>
              <w:tblLook w:val="0000" w:firstRow="0" w:lastRow="0" w:firstColumn="0" w:lastColumn="0" w:noHBand="0" w:noVBand="0"/>
            </w:tblPr>
            <w:tblGrid>
              <w:gridCol w:w="220"/>
              <w:gridCol w:w="4110"/>
            </w:tblGrid>
            <w:tr w:rsidR="00833139" w:rsidRPr="004238D4" w14:paraId="2DC7F1BE" w14:textId="77777777" w:rsidTr="004238D4">
              <w:tc>
                <w:tcPr>
                  <w:tcW w:w="0" w:type="auto"/>
                </w:tcPr>
                <w:p w14:paraId="2676605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65BE0B3" w14:textId="77777777" w:rsidR="00833139" w:rsidRPr="004238D4" w:rsidRDefault="00833139" w:rsidP="004238D4">
                  <w:pPr>
                    <w:pStyle w:val="Paragraph"/>
                    <w:rPr>
                      <w:noProof/>
                      <w:lang w:val="es-ES_tradnl"/>
                    </w:rPr>
                  </w:pPr>
                  <w:r w:rsidRPr="004238D4">
                    <w:rPr>
                      <w:noProof/>
                      <w:lang w:val="es-ES_tradnl"/>
                    </w:rPr>
                    <w:t>están conectadas entre sí y con la tarjeta de control de motor por cable o por radiofrecuencia, y</w:t>
                  </w:r>
                </w:p>
              </w:tc>
            </w:tr>
            <w:tr w:rsidR="00833139" w:rsidRPr="004238D4" w14:paraId="5E338288" w14:textId="77777777" w:rsidTr="004238D4">
              <w:tc>
                <w:tcPr>
                  <w:tcW w:w="0" w:type="auto"/>
                </w:tcPr>
                <w:p w14:paraId="6A91E12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976D0C1" w14:textId="77777777" w:rsidR="00833139" w:rsidRPr="004238D4" w:rsidRDefault="00833139" w:rsidP="004238D4">
                  <w:pPr>
                    <w:pStyle w:val="Paragraph"/>
                    <w:rPr>
                      <w:noProof/>
                      <w:lang w:val="es-ES_tradnl"/>
                    </w:rPr>
                  </w:pPr>
                  <w:r w:rsidRPr="004238D4">
                    <w:rPr>
                      <w:noProof/>
                      <w:lang w:val="es-ES_tradnl"/>
                    </w:rPr>
                    <w:t>regulan el funcionamiento (apagado/encendido y capacidad de aspiración) de los aspiradores conforme a un programa grabado,</w:t>
                  </w:r>
                </w:p>
              </w:tc>
            </w:tr>
            <w:tr w:rsidR="00833139" w:rsidRPr="004238D4" w14:paraId="175BC5F2" w14:textId="77777777" w:rsidTr="004238D4">
              <w:tc>
                <w:tcPr>
                  <w:tcW w:w="0" w:type="auto"/>
                </w:tcPr>
                <w:p w14:paraId="7923968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5520A23" w14:textId="77777777" w:rsidR="00833139" w:rsidRPr="004238D4" w:rsidRDefault="00833139" w:rsidP="004238D4">
                  <w:pPr>
                    <w:pStyle w:val="Paragraph"/>
                    <w:rPr>
                      <w:noProof/>
                      <w:lang w:val="es-ES_tradnl"/>
                    </w:rPr>
                  </w:pPr>
                  <w:r w:rsidRPr="004238D4">
                    <w:rPr>
                      <w:noProof/>
                      <w:lang w:val="es-ES_tradnl"/>
                    </w:rPr>
                    <w:t>están o no equipadas de indicadores del funcionamiento del aspirador (capacidad de aspiración y/o indicador de bolsa llena y/o de filtro saturado)</w:t>
                  </w:r>
                </w:p>
              </w:tc>
            </w:tr>
          </w:tbl>
          <w:p w14:paraId="36C5979A" w14:textId="77777777" w:rsidR="00833139" w:rsidRPr="004238D4" w:rsidRDefault="00833139" w:rsidP="004238D4">
            <w:pPr>
              <w:pStyle w:val="Paragraph"/>
              <w:rPr>
                <w:noProof/>
                <w:lang w:val="es-ES_tradnl"/>
              </w:rPr>
            </w:pPr>
          </w:p>
          <w:p w14:paraId="5555BBBF" w14:textId="77777777" w:rsidR="00833139" w:rsidRPr="004238D4" w:rsidRDefault="00833139" w:rsidP="004238D4">
            <w:pPr>
              <w:pStyle w:val="Paragraph"/>
              <w:rPr>
                <w:noProof/>
                <w:lang w:val="es-ES_tradnl"/>
              </w:rPr>
            </w:pPr>
          </w:p>
        </w:tc>
        <w:tc>
          <w:tcPr>
            <w:tcW w:w="0" w:type="auto"/>
            <w:vMerge w:val="restart"/>
          </w:tcPr>
          <w:p w14:paraId="55106F31" w14:textId="77777777" w:rsidR="00833139" w:rsidRPr="004238D4" w:rsidRDefault="00833139" w:rsidP="004238D4">
            <w:pPr>
              <w:pStyle w:val="Paragraph"/>
              <w:rPr>
                <w:noProof/>
                <w:lang w:val="es-ES_tradnl"/>
              </w:rPr>
            </w:pPr>
            <w:r w:rsidRPr="004238D4">
              <w:rPr>
                <w:noProof/>
                <w:lang w:val="es-ES_tradnl"/>
              </w:rPr>
              <w:t>0 %</w:t>
            </w:r>
          </w:p>
          <w:p w14:paraId="72869EB6" w14:textId="77777777" w:rsidR="00833139" w:rsidRPr="004238D4" w:rsidRDefault="00833139" w:rsidP="004238D4">
            <w:pPr>
              <w:pStyle w:val="Paragraph"/>
              <w:rPr>
                <w:noProof/>
                <w:lang w:val="es-ES_tradnl"/>
              </w:rPr>
            </w:pPr>
          </w:p>
        </w:tc>
        <w:tc>
          <w:tcPr>
            <w:tcW w:w="0" w:type="auto"/>
            <w:vMerge w:val="restart"/>
          </w:tcPr>
          <w:p w14:paraId="3183AC3F" w14:textId="77777777" w:rsidR="00833139" w:rsidRPr="004238D4" w:rsidRDefault="00833139" w:rsidP="004238D4">
            <w:pPr>
              <w:pStyle w:val="Paragraph"/>
              <w:rPr>
                <w:noProof/>
                <w:lang w:val="es-ES_tradnl"/>
              </w:rPr>
            </w:pPr>
            <w:r w:rsidRPr="004238D4">
              <w:rPr>
                <w:noProof/>
                <w:lang w:val="es-ES_tradnl"/>
              </w:rPr>
              <w:t>p/st</w:t>
            </w:r>
          </w:p>
          <w:p w14:paraId="2373B7BE" w14:textId="77777777" w:rsidR="00833139" w:rsidRPr="004238D4" w:rsidRDefault="00833139" w:rsidP="004238D4">
            <w:pPr>
              <w:pStyle w:val="Paragraph"/>
              <w:rPr>
                <w:noProof/>
                <w:lang w:val="es-ES_tradnl"/>
              </w:rPr>
            </w:pPr>
          </w:p>
        </w:tc>
        <w:tc>
          <w:tcPr>
            <w:tcW w:w="0" w:type="auto"/>
            <w:vMerge w:val="restart"/>
          </w:tcPr>
          <w:p w14:paraId="295CB91C" w14:textId="77777777" w:rsidR="00833139" w:rsidRPr="004238D4" w:rsidRDefault="00833139" w:rsidP="004238D4">
            <w:pPr>
              <w:pStyle w:val="Paragraph"/>
              <w:rPr>
                <w:noProof/>
                <w:lang w:val="es-ES_tradnl"/>
              </w:rPr>
            </w:pPr>
            <w:r w:rsidRPr="004238D4">
              <w:rPr>
                <w:noProof/>
                <w:lang w:val="es-ES_tradnl"/>
              </w:rPr>
              <w:t>31.12.2025</w:t>
            </w:r>
          </w:p>
          <w:p w14:paraId="65362CC7" w14:textId="77777777" w:rsidR="00833139" w:rsidRPr="004238D4" w:rsidRDefault="00833139" w:rsidP="004238D4">
            <w:pPr>
              <w:pStyle w:val="Paragraph"/>
              <w:rPr>
                <w:noProof/>
                <w:lang w:val="es-ES_tradnl"/>
              </w:rPr>
            </w:pPr>
          </w:p>
        </w:tc>
      </w:tr>
      <w:tr w:rsidR="00833139" w:rsidRPr="004238D4" w14:paraId="44BE5BCA" w14:textId="77777777" w:rsidTr="00833139">
        <w:trPr>
          <w:cantSplit/>
        </w:trPr>
        <w:tc>
          <w:tcPr>
            <w:tcW w:w="0" w:type="auto"/>
          </w:tcPr>
          <w:p w14:paraId="1D6620C1" w14:textId="77777777" w:rsidR="00833139" w:rsidRPr="004238D4" w:rsidRDefault="00833139" w:rsidP="004238D4">
            <w:pPr>
              <w:pStyle w:val="Paragraph"/>
              <w:rPr>
                <w:noProof/>
                <w:lang w:val="es-ES_tradnl"/>
              </w:rPr>
            </w:pPr>
            <w:r w:rsidRPr="004238D4">
              <w:rPr>
                <w:noProof/>
                <w:lang w:val="es-ES_tradnl"/>
              </w:rPr>
              <w:t>0.6304</w:t>
            </w:r>
          </w:p>
        </w:tc>
        <w:tc>
          <w:tcPr>
            <w:tcW w:w="0" w:type="auto"/>
          </w:tcPr>
          <w:p w14:paraId="720341E9" w14:textId="77777777" w:rsidR="00833139" w:rsidRPr="004238D4" w:rsidRDefault="00833139" w:rsidP="004238D4">
            <w:pPr>
              <w:pStyle w:val="Paragraph"/>
              <w:jc w:val="right"/>
              <w:rPr>
                <w:noProof/>
                <w:lang w:val="es-ES_tradnl"/>
              </w:rPr>
            </w:pPr>
            <w:r w:rsidRPr="004238D4">
              <w:rPr>
                <w:noProof/>
                <w:lang w:val="es-ES_tradnl"/>
              </w:rPr>
              <w:t>ex 8511 30 00</w:t>
            </w:r>
          </w:p>
        </w:tc>
        <w:tc>
          <w:tcPr>
            <w:tcW w:w="0" w:type="auto"/>
          </w:tcPr>
          <w:p w14:paraId="02047186"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7F83C81D" w14:textId="77777777" w:rsidR="00833139" w:rsidRPr="004238D4" w:rsidRDefault="00833139" w:rsidP="004238D4">
            <w:pPr>
              <w:pStyle w:val="Paragraph"/>
              <w:rPr>
                <w:noProof/>
                <w:lang w:val="es-ES_tradnl"/>
              </w:rPr>
            </w:pPr>
            <w:r w:rsidRPr="004238D4">
              <w:rPr>
                <w:noProof/>
                <w:lang w:val="es-ES_tradnl"/>
              </w:rPr>
              <w:t>Conjunto de bobinas con encendedor integrado con:</w:t>
            </w:r>
          </w:p>
          <w:tbl>
            <w:tblPr>
              <w:tblStyle w:val="Listdash1"/>
              <w:tblW w:w="0" w:type="auto"/>
              <w:tblLook w:val="0000" w:firstRow="0" w:lastRow="0" w:firstColumn="0" w:lastColumn="0" w:noHBand="0" w:noVBand="0"/>
            </w:tblPr>
            <w:tblGrid>
              <w:gridCol w:w="220"/>
              <w:gridCol w:w="4110"/>
            </w:tblGrid>
            <w:tr w:rsidR="00833139" w:rsidRPr="004238D4" w14:paraId="27D67A58" w14:textId="77777777" w:rsidTr="004238D4">
              <w:tc>
                <w:tcPr>
                  <w:tcW w:w="0" w:type="auto"/>
                </w:tcPr>
                <w:p w14:paraId="7DA107B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5B18F62" w14:textId="77777777" w:rsidR="00833139" w:rsidRPr="004238D4" w:rsidRDefault="00833139" w:rsidP="004238D4">
                  <w:pPr>
                    <w:pStyle w:val="Paragraph"/>
                    <w:rPr>
                      <w:noProof/>
                      <w:lang w:val="es-ES_tradnl"/>
                    </w:rPr>
                  </w:pPr>
                  <w:r w:rsidRPr="004238D4">
                    <w:rPr>
                      <w:noProof/>
                      <w:lang w:val="es-ES_tradnl"/>
                    </w:rPr>
                    <w:t>un encendedor,</w:t>
                  </w:r>
                </w:p>
              </w:tc>
            </w:tr>
            <w:tr w:rsidR="00833139" w:rsidRPr="004238D4" w14:paraId="2F602C22" w14:textId="77777777" w:rsidTr="004238D4">
              <w:tc>
                <w:tcPr>
                  <w:tcW w:w="0" w:type="auto"/>
                </w:tcPr>
                <w:p w14:paraId="6A20505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4B719A8" w14:textId="77777777" w:rsidR="00833139" w:rsidRPr="004238D4" w:rsidRDefault="00833139" w:rsidP="004238D4">
                  <w:pPr>
                    <w:pStyle w:val="Paragraph"/>
                    <w:rPr>
                      <w:noProof/>
                      <w:lang w:val="es-ES_tradnl"/>
                    </w:rPr>
                  </w:pPr>
                  <w:r w:rsidRPr="004238D4">
                    <w:rPr>
                      <w:noProof/>
                      <w:lang w:val="es-ES_tradnl"/>
                    </w:rPr>
                    <w:t>un conjunto de bobinas en bujía con un soporte de fijación integrado,</w:t>
                  </w:r>
                </w:p>
              </w:tc>
            </w:tr>
            <w:tr w:rsidR="00833139" w:rsidRPr="004238D4" w14:paraId="1150FAF6" w14:textId="77777777" w:rsidTr="004238D4">
              <w:tc>
                <w:tcPr>
                  <w:tcW w:w="0" w:type="auto"/>
                </w:tcPr>
                <w:p w14:paraId="1789CF9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CEED43D" w14:textId="77777777" w:rsidR="00833139" w:rsidRPr="004238D4" w:rsidRDefault="00833139" w:rsidP="004238D4">
                  <w:pPr>
                    <w:pStyle w:val="Paragraph"/>
                    <w:rPr>
                      <w:noProof/>
                      <w:lang w:val="es-ES_tradnl"/>
                    </w:rPr>
                  </w:pPr>
                  <w:r w:rsidRPr="004238D4">
                    <w:rPr>
                      <w:noProof/>
                      <w:lang w:val="es-ES_tradnl"/>
                    </w:rPr>
                    <w:t>una carcasa,</w:t>
                  </w:r>
                </w:p>
              </w:tc>
            </w:tr>
            <w:tr w:rsidR="00833139" w:rsidRPr="004238D4" w14:paraId="664CD28A" w14:textId="77777777" w:rsidTr="004238D4">
              <w:tc>
                <w:tcPr>
                  <w:tcW w:w="0" w:type="auto"/>
                </w:tcPr>
                <w:p w14:paraId="6AB857D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D0E3D27" w14:textId="77777777" w:rsidR="00833139" w:rsidRPr="004238D4" w:rsidRDefault="00833139" w:rsidP="004238D4">
                  <w:pPr>
                    <w:pStyle w:val="Paragraph"/>
                    <w:rPr>
                      <w:noProof/>
                      <w:lang w:val="es-ES_tradnl"/>
                    </w:rPr>
                  </w:pPr>
                  <w:r w:rsidRPr="004238D4">
                    <w:rPr>
                      <w:noProof/>
                      <w:lang w:val="es-ES_tradnl"/>
                    </w:rPr>
                    <w:t>una longitud igual o superior a 90 mm pero no superior a 200 mm (± 5 mm),</w:t>
                  </w:r>
                </w:p>
              </w:tc>
            </w:tr>
            <w:tr w:rsidR="00833139" w:rsidRPr="004238D4" w14:paraId="06BDABBB" w14:textId="77777777" w:rsidTr="004238D4">
              <w:tc>
                <w:tcPr>
                  <w:tcW w:w="0" w:type="auto"/>
                </w:tcPr>
                <w:p w14:paraId="2C35DC0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9463DCD" w14:textId="77777777" w:rsidR="00833139" w:rsidRPr="004238D4" w:rsidRDefault="00833139" w:rsidP="004238D4">
                  <w:pPr>
                    <w:pStyle w:val="Paragraph"/>
                    <w:rPr>
                      <w:noProof/>
                      <w:lang w:val="es-ES_tradnl"/>
                    </w:rPr>
                  </w:pPr>
                  <w:r w:rsidRPr="004238D4">
                    <w:rPr>
                      <w:noProof/>
                      <w:lang w:val="es-ES_tradnl"/>
                    </w:rPr>
                    <w:t>una temperatura de funcionamiento igual o superior a -40 °C pero no superior a +130 °C,</w:t>
                  </w:r>
                </w:p>
              </w:tc>
            </w:tr>
            <w:tr w:rsidR="00833139" w:rsidRPr="004238D4" w14:paraId="272739FD" w14:textId="77777777" w:rsidTr="004238D4">
              <w:tc>
                <w:tcPr>
                  <w:tcW w:w="0" w:type="auto"/>
                </w:tcPr>
                <w:p w14:paraId="3571D8A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B90A56D" w14:textId="77777777" w:rsidR="00833139" w:rsidRPr="004238D4" w:rsidRDefault="00833139" w:rsidP="004238D4">
                  <w:pPr>
                    <w:pStyle w:val="Paragraph"/>
                    <w:rPr>
                      <w:noProof/>
                      <w:lang w:val="es-ES_tradnl"/>
                    </w:rPr>
                  </w:pPr>
                  <w:r w:rsidRPr="004238D4">
                    <w:rPr>
                      <w:noProof/>
                      <w:lang w:val="es-ES_tradnl"/>
                    </w:rPr>
                    <w:t>una tensión igual o superior a 10,5 V pero no superior a 16 V</w:t>
                  </w:r>
                </w:p>
              </w:tc>
            </w:tr>
          </w:tbl>
          <w:p w14:paraId="26E86E43" w14:textId="77777777" w:rsidR="00833139" w:rsidRPr="004238D4" w:rsidRDefault="00833139" w:rsidP="004238D4">
            <w:pPr>
              <w:pStyle w:val="Paragraph"/>
              <w:rPr>
                <w:noProof/>
                <w:lang w:val="es-ES_tradnl"/>
              </w:rPr>
            </w:pPr>
          </w:p>
        </w:tc>
        <w:tc>
          <w:tcPr>
            <w:tcW w:w="0" w:type="auto"/>
          </w:tcPr>
          <w:p w14:paraId="3DDAC187"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C3F32EF"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6F91BAF6"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078D0AC0" w14:textId="77777777" w:rsidTr="00833139">
        <w:trPr>
          <w:cantSplit/>
        </w:trPr>
        <w:tc>
          <w:tcPr>
            <w:tcW w:w="0" w:type="auto"/>
          </w:tcPr>
          <w:p w14:paraId="55D427ED" w14:textId="77777777" w:rsidR="00833139" w:rsidRPr="004238D4" w:rsidRDefault="00833139" w:rsidP="004238D4">
            <w:pPr>
              <w:pStyle w:val="Paragraph"/>
              <w:rPr>
                <w:noProof/>
                <w:lang w:val="es-ES_tradnl"/>
              </w:rPr>
            </w:pPr>
            <w:r w:rsidRPr="004238D4">
              <w:rPr>
                <w:noProof/>
                <w:lang w:val="es-ES_tradnl"/>
              </w:rPr>
              <w:t>0.7024</w:t>
            </w:r>
          </w:p>
        </w:tc>
        <w:tc>
          <w:tcPr>
            <w:tcW w:w="0" w:type="auto"/>
          </w:tcPr>
          <w:p w14:paraId="470C9D3E" w14:textId="0526B0C9"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8511 30 00</w:t>
            </w:r>
          </w:p>
        </w:tc>
        <w:tc>
          <w:tcPr>
            <w:tcW w:w="0" w:type="auto"/>
          </w:tcPr>
          <w:p w14:paraId="49F92DD0" w14:textId="77777777" w:rsidR="00833139" w:rsidRPr="004238D4" w:rsidRDefault="00833139" w:rsidP="004238D4">
            <w:pPr>
              <w:pStyle w:val="Paragraph"/>
              <w:jc w:val="center"/>
              <w:rPr>
                <w:noProof/>
                <w:lang w:val="es-ES_tradnl"/>
              </w:rPr>
            </w:pPr>
            <w:r w:rsidRPr="004238D4">
              <w:rPr>
                <w:noProof/>
                <w:lang w:val="es-ES_tradnl"/>
              </w:rPr>
              <w:t>55</w:t>
            </w:r>
          </w:p>
        </w:tc>
        <w:tc>
          <w:tcPr>
            <w:tcW w:w="0" w:type="auto"/>
          </w:tcPr>
          <w:p w14:paraId="775F59AE" w14:textId="77777777" w:rsidR="00833139" w:rsidRPr="004238D4" w:rsidRDefault="00833139" w:rsidP="004238D4">
            <w:pPr>
              <w:pStyle w:val="Paragraph"/>
              <w:rPr>
                <w:noProof/>
                <w:lang w:val="es-ES_tradnl"/>
              </w:rPr>
            </w:pPr>
            <w:r w:rsidRPr="004238D4">
              <w:rPr>
                <w:noProof/>
                <w:lang w:val="es-ES_tradnl"/>
              </w:rPr>
              <w:t>Bobina de encendido:</w:t>
            </w:r>
          </w:p>
          <w:tbl>
            <w:tblPr>
              <w:tblStyle w:val="Listdash1"/>
              <w:tblW w:w="0" w:type="auto"/>
              <w:tblLook w:val="0000" w:firstRow="0" w:lastRow="0" w:firstColumn="0" w:lastColumn="0" w:noHBand="0" w:noVBand="0"/>
            </w:tblPr>
            <w:tblGrid>
              <w:gridCol w:w="220"/>
              <w:gridCol w:w="4110"/>
            </w:tblGrid>
            <w:tr w:rsidR="00833139" w:rsidRPr="004238D4" w14:paraId="7FEAAEB4" w14:textId="77777777" w:rsidTr="004238D4">
              <w:tc>
                <w:tcPr>
                  <w:tcW w:w="0" w:type="auto"/>
                </w:tcPr>
                <w:p w14:paraId="20004F3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6ECA7B5" w14:textId="77777777" w:rsidR="00833139" w:rsidRPr="004238D4" w:rsidRDefault="00833139" w:rsidP="004238D4">
                  <w:pPr>
                    <w:pStyle w:val="Paragraph"/>
                    <w:rPr>
                      <w:noProof/>
                      <w:lang w:val="es-ES_tradnl"/>
                    </w:rPr>
                  </w:pPr>
                  <w:r w:rsidRPr="004238D4">
                    <w:rPr>
                      <w:noProof/>
                      <w:lang w:val="es-ES_tradnl"/>
                    </w:rPr>
                    <w:t>con una longitud igual o superior a 50 mm pero inferior o igual a 200 mm,</w:t>
                  </w:r>
                </w:p>
              </w:tc>
            </w:tr>
            <w:tr w:rsidR="00833139" w:rsidRPr="004238D4" w14:paraId="2CE25DD1" w14:textId="77777777" w:rsidTr="004238D4">
              <w:tc>
                <w:tcPr>
                  <w:tcW w:w="0" w:type="auto"/>
                </w:tcPr>
                <w:p w14:paraId="693D3B6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D1DD788" w14:textId="77777777" w:rsidR="00833139" w:rsidRPr="004238D4" w:rsidRDefault="00833139" w:rsidP="004238D4">
                  <w:pPr>
                    <w:pStyle w:val="Paragraph"/>
                    <w:rPr>
                      <w:noProof/>
                      <w:lang w:val="es-ES_tradnl"/>
                    </w:rPr>
                  </w:pPr>
                  <w:r w:rsidRPr="004238D4">
                    <w:rPr>
                      <w:noProof/>
                      <w:lang w:val="es-ES_tradnl"/>
                    </w:rPr>
                    <w:t>con una temperatura de funcionamiento igual o superior a – 40 °C pero inferior o igual a 140 °C, y</w:t>
                  </w:r>
                </w:p>
              </w:tc>
            </w:tr>
            <w:tr w:rsidR="00833139" w:rsidRPr="004238D4" w14:paraId="6102C750" w14:textId="77777777" w:rsidTr="004238D4">
              <w:tc>
                <w:tcPr>
                  <w:tcW w:w="0" w:type="auto"/>
                </w:tcPr>
                <w:p w14:paraId="0335D38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2FF8E4C" w14:textId="77777777" w:rsidR="00833139" w:rsidRPr="004238D4" w:rsidRDefault="00833139" w:rsidP="004238D4">
                  <w:pPr>
                    <w:pStyle w:val="Paragraph"/>
                    <w:rPr>
                      <w:noProof/>
                      <w:lang w:val="es-ES_tradnl"/>
                    </w:rPr>
                  </w:pPr>
                  <w:r w:rsidRPr="004238D4">
                    <w:rPr>
                      <w:noProof/>
                      <w:lang w:val="es-ES_tradnl"/>
                    </w:rPr>
                    <w:t>con una tensión igual o superior a 9 V pero inferior o igual a 16 V,</w:t>
                  </w:r>
                </w:p>
              </w:tc>
            </w:tr>
            <w:tr w:rsidR="00833139" w:rsidRPr="004238D4" w14:paraId="445C706F" w14:textId="77777777" w:rsidTr="004238D4">
              <w:tc>
                <w:tcPr>
                  <w:tcW w:w="0" w:type="auto"/>
                </w:tcPr>
                <w:p w14:paraId="42A5206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3D8EF2D" w14:textId="77777777" w:rsidR="00833139" w:rsidRPr="004238D4" w:rsidRDefault="00833139" w:rsidP="004238D4">
                  <w:pPr>
                    <w:pStyle w:val="Paragraph"/>
                    <w:rPr>
                      <w:noProof/>
                      <w:lang w:val="es-ES_tradnl"/>
                    </w:rPr>
                  </w:pPr>
                  <w:r w:rsidRPr="004238D4">
                    <w:rPr>
                      <w:noProof/>
                      <w:lang w:val="es-ES_tradnl"/>
                    </w:rPr>
                    <w:t>incluso con cable de conexión,</w:t>
                  </w:r>
                </w:p>
              </w:tc>
            </w:tr>
          </w:tbl>
          <w:p w14:paraId="2952190F" w14:textId="77777777" w:rsidR="00833139" w:rsidRPr="004238D4" w:rsidRDefault="00833139" w:rsidP="004238D4">
            <w:pPr>
              <w:pStyle w:val="Paragraph"/>
              <w:rPr>
                <w:noProof/>
                <w:lang w:val="es-ES_tradnl"/>
              </w:rPr>
            </w:pPr>
            <w:r w:rsidRPr="004238D4">
              <w:rPr>
                <w:noProof/>
                <w:lang w:val="es-ES_tradnl"/>
              </w:rPr>
              <w:t>destinada a la fabricación de motores de vehículos automóviles</w:t>
            </w:r>
          </w:p>
          <w:p w14:paraId="4D9819E8"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5F26C1B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CE304B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C38BBE4"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32B9B74E" w14:textId="77777777" w:rsidTr="00833139">
        <w:trPr>
          <w:cantSplit/>
        </w:trPr>
        <w:tc>
          <w:tcPr>
            <w:tcW w:w="0" w:type="auto"/>
          </w:tcPr>
          <w:p w14:paraId="48E210F6" w14:textId="77777777" w:rsidR="00833139" w:rsidRPr="004238D4" w:rsidRDefault="00833139" w:rsidP="004238D4">
            <w:pPr>
              <w:pStyle w:val="Paragraph"/>
              <w:rPr>
                <w:noProof/>
                <w:lang w:val="es-ES_tradnl"/>
              </w:rPr>
            </w:pPr>
            <w:r w:rsidRPr="004238D4">
              <w:rPr>
                <w:noProof/>
                <w:lang w:val="es-ES_tradnl"/>
              </w:rPr>
              <w:t>0.6856</w:t>
            </w:r>
          </w:p>
        </w:tc>
        <w:tc>
          <w:tcPr>
            <w:tcW w:w="0" w:type="auto"/>
          </w:tcPr>
          <w:p w14:paraId="23B18376" w14:textId="77777777" w:rsidR="00833139" w:rsidRPr="004238D4" w:rsidRDefault="00833139" w:rsidP="004238D4">
            <w:pPr>
              <w:pStyle w:val="Paragraph"/>
              <w:jc w:val="right"/>
              <w:rPr>
                <w:noProof/>
                <w:lang w:val="es-ES_tradnl"/>
              </w:rPr>
            </w:pPr>
            <w:r w:rsidRPr="004238D4">
              <w:rPr>
                <w:noProof/>
                <w:lang w:val="es-ES_tradnl"/>
              </w:rPr>
              <w:t>ex 8512 20 00</w:t>
            </w:r>
          </w:p>
        </w:tc>
        <w:tc>
          <w:tcPr>
            <w:tcW w:w="0" w:type="auto"/>
          </w:tcPr>
          <w:p w14:paraId="6C0D1464"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4CD427F4" w14:textId="77777777" w:rsidR="00833139" w:rsidRPr="004238D4" w:rsidRDefault="00833139" w:rsidP="004238D4">
            <w:pPr>
              <w:pStyle w:val="Paragraph"/>
              <w:rPr>
                <w:noProof/>
                <w:lang w:val="es-ES_tradnl"/>
              </w:rPr>
            </w:pPr>
            <w:r w:rsidRPr="004238D4">
              <w:rPr>
                <w:noProof/>
                <w:lang w:val="es-ES_tradnl"/>
              </w:rPr>
              <w:t>Módulo de iluminación, compuesto al menos por:</w:t>
            </w:r>
          </w:p>
          <w:tbl>
            <w:tblPr>
              <w:tblStyle w:val="Listdash1"/>
              <w:tblW w:w="0" w:type="auto"/>
              <w:tblLook w:val="0000" w:firstRow="0" w:lastRow="0" w:firstColumn="0" w:lastColumn="0" w:noHBand="0" w:noVBand="0"/>
            </w:tblPr>
            <w:tblGrid>
              <w:gridCol w:w="220"/>
              <w:gridCol w:w="4110"/>
            </w:tblGrid>
            <w:tr w:rsidR="00833139" w:rsidRPr="004238D4" w14:paraId="6D5465A4" w14:textId="77777777" w:rsidTr="004238D4">
              <w:tc>
                <w:tcPr>
                  <w:tcW w:w="0" w:type="auto"/>
                </w:tcPr>
                <w:p w14:paraId="020D9D9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F62D363" w14:textId="77777777" w:rsidR="00833139" w:rsidRPr="004238D4" w:rsidRDefault="00833139" w:rsidP="004238D4">
                  <w:pPr>
                    <w:pStyle w:val="Paragraph"/>
                    <w:rPr>
                      <w:noProof/>
                      <w:lang w:val="es-ES_tradnl"/>
                    </w:rPr>
                  </w:pPr>
                  <w:r w:rsidRPr="004238D4">
                    <w:rPr>
                      <w:noProof/>
                      <w:lang w:val="es-ES_tradnl"/>
                    </w:rPr>
                    <w:t>dos LED,</w:t>
                  </w:r>
                </w:p>
              </w:tc>
            </w:tr>
            <w:tr w:rsidR="00833139" w:rsidRPr="004238D4" w14:paraId="5BE7C213" w14:textId="77777777" w:rsidTr="004238D4">
              <w:tc>
                <w:tcPr>
                  <w:tcW w:w="0" w:type="auto"/>
                </w:tcPr>
                <w:p w14:paraId="59CC2BE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8BD2958" w14:textId="77777777" w:rsidR="00833139" w:rsidRPr="004238D4" w:rsidRDefault="00833139" w:rsidP="004238D4">
                  <w:pPr>
                    <w:pStyle w:val="Paragraph"/>
                    <w:rPr>
                      <w:noProof/>
                      <w:lang w:val="es-ES_tradnl"/>
                    </w:rPr>
                  </w:pPr>
                  <w:r w:rsidRPr="004238D4">
                    <w:rPr>
                      <w:noProof/>
                      <w:lang w:val="es-ES_tradnl"/>
                    </w:rPr>
                    <w:t>lentes de cristal o plástico, que focalizan/dispersan la luz emitida por los LED,</w:t>
                  </w:r>
                </w:p>
              </w:tc>
            </w:tr>
            <w:tr w:rsidR="00833139" w:rsidRPr="004238D4" w14:paraId="2BEC9498" w14:textId="77777777" w:rsidTr="004238D4">
              <w:tc>
                <w:tcPr>
                  <w:tcW w:w="0" w:type="auto"/>
                </w:tcPr>
                <w:p w14:paraId="650D3A1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779EFAD" w14:textId="77777777" w:rsidR="00833139" w:rsidRPr="004238D4" w:rsidRDefault="00833139" w:rsidP="004238D4">
                  <w:pPr>
                    <w:pStyle w:val="Paragraph"/>
                    <w:rPr>
                      <w:noProof/>
                      <w:lang w:val="es-ES_tradnl"/>
                    </w:rPr>
                  </w:pPr>
                  <w:r w:rsidRPr="004238D4">
                    <w:rPr>
                      <w:noProof/>
                      <w:lang w:val="es-ES_tradnl"/>
                    </w:rPr>
                    <w:t>reflectores que redirigen la luz emitida por los LED,</w:t>
                  </w:r>
                </w:p>
              </w:tc>
            </w:tr>
          </w:tbl>
          <w:p w14:paraId="2E0D4F68" w14:textId="77777777" w:rsidR="00833139" w:rsidRPr="004238D4" w:rsidRDefault="00833139" w:rsidP="004238D4">
            <w:pPr>
              <w:pStyle w:val="Paragraph"/>
              <w:rPr>
                <w:noProof/>
                <w:lang w:val="es-ES_tradnl"/>
              </w:rPr>
            </w:pPr>
            <w:r w:rsidRPr="004238D4">
              <w:rPr>
                <w:noProof/>
                <w:lang w:val="es-ES_tradnl"/>
              </w:rPr>
              <w:t>en una carcasa de aluminio con un radiador, montado en un soporte con accionador</w:t>
            </w:r>
          </w:p>
        </w:tc>
        <w:tc>
          <w:tcPr>
            <w:tcW w:w="0" w:type="auto"/>
          </w:tcPr>
          <w:p w14:paraId="4FAC077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5A86E41"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799A624A"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34C937D6" w14:textId="77777777" w:rsidTr="00833139">
        <w:trPr>
          <w:cantSplit/>
        </w:trPr>
        <w:tc>
          <w:tcPr>
            <w:tcW w:w="0" w:type="auto"/>
          </w:tcPr>
          <w:p w14:paraId="19BA0015" w14:textId="77777777" w:rsidR="00833139" w:rsidRPr="004238D4" w:rsidRDefault="00833139" w:rsidP="004238D4">
            <w:pPr>
              <w:pStyle w:val="Paragraph"/>
              <w:rPr>
                <w:noProof/>
                <w:lang w:val="es-ES_tradnl"/>
              </w:rPr>
            </w:pPr>
            <w:r w:rsidRPr="004238D4">
              <w:rPr>
                <w:noProof/>
                <w:lang w:val="es-ES_tradnl"/>
              </w:rPr>
              <w:t>0.6503</w:t>
            </w:r>
          </w:p>
        </w:tc>
        <w:tc>
          <w:tcPr>
            <w:tcW w:w="0" w:type="auto"/>
          </w:tcPr>
          <w:p w14:paraId="0FA1E9D1" w14:textId="77777777" w:rsidR="00833139" w:rsidRPr="004238D4" w:rsidRDefault="00833139" w:rsidP="004238D4">
            <w:pPr>
              <w:pStyle w:val="Paragraph"/>
              <w:jc w:val="right"/>
              <w:rPr>
                <w:noProof/>
                <w:lang w:val="es-ES_tradnl"/>
              </w:rPr>
            </w:pPr>
            <w:r w:rsidRPr="004238D4">
              <w:rPr>
                <w:noProof/>
                <w:lang w:val="es-ES_tradnl"/>
              </w:rPr>
              <w:t>ex 8512 20 00</w:t>
            </w:r>
          </w:p>
        </w:tc>
        <w:tc>
          <w:tcPr>
            <w:tcW w:w="0" w:type="auto"/>
          </w:tcPr>
          <w:p w14:paraId="5193B5A4"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2AAC2FB1" w14:textId="77777777" w:rsidR="00833139" w:rsidRPr="004238D4" w:rsidRDefault="00833139" w:rsidP="004238D4">
            <w:pPr>
              <w:pStyle w:val="Paragraph"/>
              <w:rPr>
                <w:noProof/>
                <w:lang w:val="es-ES_tradnl"/>
              </w:rPr>
            </w:pPr>
            <w:r w:rsidRPr="004238D4">
              <w:rPr>
                <w:noProof/>
                <w:lang w:val="es-ES_tradnl"/>
              </w:rPr>
              <w:t>Faros antiniebla con una superficie interna galvanizada e integrados por:</w:t>
            </w:r>
          </w:p>
          <w:tbl>
            <w:tblPr>
              <w:tblStyle w:val="Listdash1"/>
              <w:tblW w:w="0" w:type="auto"/>
              <w:tblLook w:val="0000" w:firstRow="0" w:lastRow="0" w:firstColumn="0" w:lastColumn="0" w:noHBand="0" w:noVBand="0"/>
            </w:tblPr>
            <w:tblGrid>
              <w:gridCol w:w="220"/>
              <w:gridCol w:w="3619"/>
            </w:tblGrid>
            <w:tr w:rsidR="00833139" w:rsidRPr="004238D4" w14:paraId="2E100F23" w14:textId="77777777" w:rsidTr="004238D4">
              <w:tc>
                <w:tcPr>
                  <w:tcW w:w="0" w:type="auto"/>
                </w:tcPr>
                <w:p w14:paraId="2AAE6E5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0CC0608" w14:textId="77777777" w:rsidR="00833139" w:rsidRPr="004238D4" w:rsidRDefault="00833139" w:rsidP="004238D4">
                  <w:pPr>
                    <w:pStyle w:val="Paragraph"/>
                    <w:rPr>
                      <w:noProof/>
                      <w:lang w:val="es-ES_tradnl"/>
                    </w:rPr>
                  </w:pPr>
                  <w:r w:rsidRPr="004238D4">
                    <w:rPr>
                      <w:noProof/>
                      <w:lang w:val="es-ES_tradnl"/>
                    </w:rPr>
                    <w:t>un soporte de plástico con tres o más piezas de fijación,</w:t>
                  </w:r>
                </w:p>
              </w:tc>
            </w:tr>
            <w:tr w:rsidR="00833139" w:rsidRPr="004238D4" w14:paraId="4C0B7F82" w14:textId="77777777" w:rsidTr="004238D4">
              <w:tc>
                <w:tcPr>
                  <w:tcW w:w="0" w:type="auto"/>
                </w:tcPr>
                <w:p w14:paraId="39218E5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75DFEF9" w14:textId="77777777" w:rsidR="00833139" w:rsidRPr="004238D4" w:rsidRDefault="00833139" w:rsidP="004238D4">
                  <w:pPr>
                    <w:pStyle w:val="Paragraph"/>
                    <w:rPr>
                      <w:noProof/>
                      <w:lang w:val="es-ES_tradnl"/>
                    </w:rPr>
                  </w:pPr>
                  <w:r w:rsidRPr="004238D4">
                    <w:rPr>
                      <w:noProof/>
                      <w:lang w:val="es-ES_tradnl"/>
                    </w:rPr>
                    <w:t>una o varias bombillas de 12 V,</w:t>
                  </w:r>
                </w:p>
              </w:tc>
            </w:tr>
            <w:tr w:rsidR="00833139" w:rsidRPr="004238D4" w14:paraId="7E49663E" w14:textId="77777777" w:rsidTr="004238D4">
              <w:tc>
                <w:tcPr>
                  <w:tcW w:w="0" w:type="auto"/>
                </w:tcPr>
                <w:p w14:paraId="70276B0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341CC5A" w14:textId="77777777" w:rsidR="00833139" w:rsidRPr="004238D4" w:rsidRDefault="00833139" w:rsidP="004238D4">
                  <w:pPr>
                    <w:pStyle w:val="Paragraph"/>
                    <w:rPr>
                      <w:noProof/>
                      <w:lang w:val="es-ES_tradnl"/>
                    </w:rPr>
                  </w:pPr>
                  <w:r w:rsidRPr="004238D4">
                    <w:rPr>
                      <w:noProof/>
                      <w:lang w:val="es-ES_tradnl"/>
                    </w:rPr>
                    <w:t>un conector,</w:t>
                  </w:r>
                </w:p>
              </w:tc>
            </w:tr>
            <w:tr w:rsidR="00833139" w:rsidRPr="004238D4" w14:paraId="6524DEC3" w14:textId="77777777" w:rsidTr="004238D4">
              <w:tc>
                <w:tcPr>
                  <w:tcW w:w="0" w:type="auto"/>
                </w:tcPr>
                <w:p w14:paraId="60E458A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329C986" w14:textId="77777777" w:rsidR="00833139" w:rsidRPr="004238D4" w:rsidRDefault="00833139" w:rsidP="004238D4">
                  <w:pPr>
                    <w:pStyle w:val="Paragraph"/>
                    <w:rPr>
                      <w:noProof/>
                      <w:lang w:val="es-ES_tradnl"/>
                    </w:rPr>
                  </w:pPr>
                  <w:r w:rsidRPr="004238D4">
                    <w:rPr>
                      <w:noProof/>
                      <w:lang w:val="es-ES_tradnl"/>
                    </w:rPr>
                    <w:t>una tapa de protección de plástico,</w:t>
                  </w:r>
                </w:p>
              </w:tc>
            </w:tr>
            <w:tr w:rsidR="00833139" w:rsidRPr="004238D4" w14:paraId="0F321D09" w14:textId="77777777" w:rsidTr="004238D4">
              <w:tc>
                <w:tcPr>
                  <w:tcW w:w="0" w:type="auto"/>
                </w:tcPr>
                <w:p w14:paraId="5282CAD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EAB5D95" w14:textId="77777777" w:rsidR="00833139" w:rsidRPr="004238D4" w:rsidRDefault="00833139" w:rsidP="004238D4">
                  <w:pPr>
                    <w:pStyle w:val="Paragraph"/>
                    <w:rPr>
                      <w:noProof/>
                      <w:lang w:val="es-ES_tradnl"/>
                    </w:rPr>
                  </w:pPr>
                  <w:r w:rsidRPr="004238D4">
                    <w:rPr>
                      <w:noProof/>
                      <w:lang w:val="es-ES_tradnl"/>
                    </w:rPr>
                    <w:t>incluso con cable de conexión</w:t>
                  </w:r>
                </w:p>
              </w:tc>
            </w:tr>
          </w:tbl>
          <w:p w14:paraId="10909825" w14:textId="77777777" w:rsidR="00833139" w:rsidRPr="004238D4" w:rsidRDefault="00833139" w:rsidP="004238D4">
            <w:pPr>
              <w:pStyle w:val="Paragraph"/>
              <w:rPr>
                <w:noProof/>
                <w:lang w:val="es-ES_tradnl"/>
              </w:rPr>
            </w:pPr>
            <w:r w:rsidRPr="004238D4">
              <w:rPr>
                <w:noProof/>
                <w:lang w:val="es-ES_tradnl"/>
              </w:rPr>
              <w:t>destinados a la fabricación de productos del capítulo 87</w:t>
            </w:r>
          </w:p>
          <w:p w14:paraId="16298DEC"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53365F57"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7F466D1"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26195471"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63E7564B" w14:textId="77777777" w:rsidTr="00833139">
        <w:trPr>
          <w:cantSplit/>
        </w:trPr>
        <w:tc>
          <w:tcPr>
            <w:tcW w:w="0" w:type="auto"/>
          </w:tcPr>
          <w:p w14:paraId="266FDCD8" w14:textId="77777777" w:rsidR="00833139" w:rsidRPr="004238D4" w:rsidRDefault="00833139" w:rsidP="004238D4">
            <w:pPr>
              <w:pStyle w:val="Paragraph"/>
              <w:rPr>
                <w:noProof/>
                <w:lang w:val="es-ES_tradnl"/>
              </w:rPr>
            </w:pPr>
            <w:r w:rsidRPr="004238D4">
              <w:rPr>
                <w:noProof/>
                <w:lang w:val="es-ES_tradnl"/>
              </w:rPr>
              <w:t>0.6562</w:t>
            </w:r>
          </w:p>
        </w:tc>
        <w:tc>
          <w:tcPr>
            <w:tcW w:w="0" w:type="auto"/>
          </w:tcPr>
          <w:p w14:paraId="2C78049D" w14:textId="3E728799"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8512 20 00</w:t>
            </w:r>
          </w:p>
        </w:tc>
        <w:tc>
          <w:tcPr>
            <w:tcW w:w="0" w:type="auto"/>
          </w:tcPr>
          <w:p w14:paraId="1355D314" w14:textId="77777777" w:rsidR="00833139" w:rsidRPr="004238D4" w:rsidRDefault="00833139" w:rsidP="004238D4">
            <w:pPr>
              <w:pStyle w:val="Paragraph"/>
              <w:jc w:val="center"/>
              <w:rPr>
                <w:noProof/>
                <w:lang w:val="es-ES_tradnl"/>
              </w:rPr>
            </w:pPr>
            <w:r w:rsidRPr="004238D4">
              <w:rPr>
                <w:noProof/>
                <w:lang w:val="es-ES_tradnl"/>
              </w:rPr>
              <w:t>60</w:t>
            </w:r>
          </w:p>
        </w:tc>
        <w:tc>
          <w:tcPr>
            <w:tcW w:w="0" w:type="auto"/>
          </w:tcPr>
          <w:p w14:paraId="5E8F6A26" w14:textId="77777777" w:rsidR="00833139" w:rsidRPr="004238D4" w:rsidRDefault="00833139" w:rsidP="004238D4">
            <w:pPr>
              <w:pStyle w:val="Paragraph"/>
              <w:rPr>
                <w:noProof/>
                <w:lang w:val="es-ES_tradnl"/>
              </w:rPr>
            </w:pPr>
            <w:r w:rsidRPr="004238D4">
              <w:rPr>
                <w:noProof/>
                <w:lang w:val="es-ES_tradnl"/>
              </w:rPr>
              <w:t>Pantalla de información que indica:</w:t>
            </w:r>
          </w:p>
          <w:tbl>
            <w:tblPr>
              <w:tblStyle w:val="Listdash1"/>
              <w:tblW w:w="0" w:type="auto"/>
              <w:tblLook w:val="0000" w:firstRow="0" w:lastRow="0" w:firstColumn="0" w:lastColumn="0" w:noHBand="0" w:noVBand="0"/>
            </w:tblPr>
            <w:tblGrid>
              <w:gridCol w:w="220"/>
              <w:gridCol w:w="4110"/>
            </w:tblGrid>
            <w:tr w:rsidR="00833139" w:rsidRPr="004238D4" w14:paraId="5EF908B7" w14:textId="77777777" w:rsidTr="004238D4">
              <w:tc>
                <w:tcPr>
                  <w:tcW w:w="0" w:type="auto"/>
                </w:tcPr>
                <w:p w14:paraId="3EE8236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AA1DF1B" w14:textId="77777777" w:rsidR="00833139" w:rsidRPr="004238D4" w:rsidRDefault="00833139" w:rsidP="004238D4">
                  <w:pPr>
                    <w:pStyle w:val="Paragraph"/>
                    <w:rPr>
                      <w:noProof/>
                      <w:lang w:val="es-ES_tradnl"/>
                    </w:rPr>
                  </w:pPr>
                  <w:r w:rsidRPr="004238D4">
                    <w:rPr>
                      <w:noProof/>
                      <w:lang w:val="es-ES_tradnl"/>
                    </w:rPr>
                    <w:t>como mínimo la hora, la fecha y el estado de los dispositivos de seguridad en un vehículo, o</w:t>
                  </w:r>
                </w:p>
              </w:tc>
            </w:tr>
            <w:tr w:rsidR="00833139" w:rsidRPr="004238D4" w14:paraId="33338DA1" w14:textId="77777777" w:rsidTr="004238D4">
              <w:tc>
                <w:tcPr>
                  <w:tcW w:w="0" w:type="auto"/>
                </w:tcPr>
                <w:p w14:paraId="12D042A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A98CE6A" w14:textId="77777777" w:rsidR="00833139" w:rsidRPr="004238D4" w:rsidRDefault="00833139" w:rsidP="004238D4">
                  <w:pPr>
                    <w:pStyle w:val="Paragraph"/>
                    <w:rPr>
                      <w:noProof/>
                      <w:lang w:val="es-ES_tradnl"/>
                    </w:rPr>
                  </w:pPr>
                  <w:r w:rsidRPr="004238D4">
                    <w:rPr>
                      <w:noProof/>
                      <w:lang w:val="es-ES_tradnl"/>
                    </w:rPr>
                    <w:t>información sobre seguridad en la conducción por el carril, ángulo muerto, distancia al vehículo delantero, velocidad actual, límite de velocidad, </w:t>
                  </w:r>
                </w:p>
              </w:tc>
            </w:tr>
          </w:tbl>
          <w:p w14:paraId="5BCD1A26" w14:textId="77777777" w:rsidR="00833139" w:rsidRPr="004238D4" w:rsidRDefault="00833139" w:rsidP="004238D4">
            <w:pPr>
              <w:pStyle w:val="Paragraph"/>
              <w:rPr>
                <w:noProof/>
                <w:lang w:val="es-ES_tradnl"/>
              </w:rPr>
            </w:pPr>
            <w:r w:rsidRPr="004238D4">
              <w:rPr>
                <w:noProof/>
                <w:lang w:val="es-ES_tradnl"/>
              </w:rPr>
              <w:t>con una tensión de servicio superior o igual a 12 V pero inferior a 14,4 V, del tipo utilizado en la fabricación de productos del capítulo 87</w:t>
            </w:r>
          </w:p>
        </w:tc>
        <w:tc>
          <w:tcPr>
            <w:tcW w:w="0" w:type="auto"/>
          </w:tcPr>
          <w:p w14:paraId="66711AA4"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C17E291"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5B5B981C"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26CF8F5A" w14:textId="77777777" w:rsidTr="00833139">
        <w:trPr>
          <w:cantSplit/>
        </w:trPr>
        <w:tc>
          <w:tcPr>
            <w:tcW w:w="0" w:type="auto"/>
          </w:tcPr>
          <w:p w14:paraId="3CE65935" w14:textId="77777777" w:rsidR="00833139" w:rsidRPr="004238D4" w:rsidRDefault="00833139" w:rsidP="004238D4">
            <w:pPr>
              <w:pStyle w:val="Paragraph"/>
              <w:rPr>
                <w:noProof/>
                <w:lang w:val="es-ES_tradnl"/>
              </w:rPr>
            </w:pPr>
            <w:r w:rsidRPr="004238D4">
              <w:rPr>
                <w:noProof/>
                <w:lang w:val="es-ES_tradnl"/>
              </w:rPr>
              <w:t>0.6504</w:t>
            </w:r>
          </w:p>
        </w:tc>
        <w:tc>
          <w:tcPr>
            <w:tcW w:w="0" w:type="auto"/>
          </w:tcPr>
          <w:p w14:paraId="6BF9178C" w14:textId="77777777" w:rsidR="00833139" w:rsidRPr="004238D4" w:rsidRDefault="00833139" w:rsidP="004238D4">
            <w:pPr>
              <w:pStyle w:val="Paragraph"/>
              <w:jc w:val="right"/>
              <w:rPr>
                <w:noProof/>
                <w:lang w:val="es-ES_tradnl"/>
              </w:rPr>
            </w:pPr>
            <w:r w:rsidRPr="004238D4">
              <w:rPr>
                <w:noProof/>
                <w:lang w:val="es-ES_tradnl"/>
              </w:rPr>
              <w:t>ex 8512 30 90</w:t>
            </w:r>
          </w:p>
        </w:tc>
        <w:tc>
          <w:tcPr>
            <w:tcW w:w="0" w:type="auto"/>
          </w:tcPr>
          <w:p w14:paraId="4E095922"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57AD502E" w14:textId="77777777" w:rsidR="00833139" w:rsidRPr="004238D4" w:rsidRDefault="00833139" w:rsidP="004238D4">
            <w:pPr>
              <w:pStyle w:val="Paragraph"/>
              <w:rPr>
                <w:noProof/>
                <w:lang w:val="es-ES_tradnl"/>
              </w:rPr>
            </w:pPr>
            <w:r w:rsidRPr="004238D4">
              <w:rPr>
                <w:noProof/>
                <w:lang w:val="es-ES_tradnl"/>
              </w:rPr>
              <w:t>Conjunto de bocina que funciona según un principio piezomecánico para la generación de una señal acústica específica, con una tensión de 12 V, y que comprende:</w:t>
            </w:r>
          </w:p>
          <w:tbl>
            <w:tblPr>
              <w:tblStyle w:val="Listdash1"/>
              <w:tblW w:w="0" w:type="auto"/>
              <w:tblLook w:val="0000" w:firstRow="0" w:lastRow="0" w:firstColumn="0" w:lastColumn="0" w:noHBand="0" w:noVBand="0"/>
            </w:tblPr>
            <w:tblGrid>
              <w:gridCol w:w="220"/>
              <w:gridCol w:w="3535"/>
            </w:tblGrid>
            <w:tr w:rsidR="00833139" w:rsidRPr="004238D4" w14:paraId="71567FE3" w14:textId="77777777" w:rsidTr="004238D4">
              <w:tc>
                <w:tcPr>
                  <w:tcW w:w="0" w:type="auto"/>
                </w:tcPr>
                <w:p w14:paraId="2EE9E4F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E014239" w14:textId="77777777" w:rsidR="00833139" w:rsidRPr="004238D4" w:rsidRDefault="00833139" w:rsidP="004238D4">
                  <w:pPr>
                    <w:pStyle w:val="Paragraph"/>
                    <w:rPr>
                      <w:noProof/>
                      <w:lang w:val="es-ES_tradnl"/>
                    </w:rPr>
                  </w:pPr>
                  <w:r w:rsidRPr="004238D4">
                    <w:rPr>
                      <w:noProof/>
                      <w:lang w:val="es-ES_tradnl"/>
                    </w:rPr>
                    <w:t>una bobina,</w:t>
                  </w:r>
                </w:p>
              </w:tc>
            </w:tr>
            <w:tr w:rsidR="00833139" w:rsidRPr="004238D4" w14:paraId="3FC8BE70" w14:textId="77777777" w:rsidTr="004238D4">
              <w:tc>
                <w:tcPr>
                  <w:tcW w:w="0" w:type="auto"/>
                </w:tcPr>
                <w:p w14:paraId="1E7518F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D4C3638" w14:textId="77777777" w:rsidR="00833139" w:rsidRPr="004238D4" w:rsidRDefault="00833139" w:rsidP="004238D4">
                  <w:pPr>
                    <w:pStyle w:val="Paragraph"/>
                    <w:rPr>
                      <w:noProof/>
                      <w:lang w:val="es-ES_tradnl"/>
                    </w:rPr>
                  </w:pPr>
                  <w:r w:rsidRPr="004238D4">
                    <w:rPr>
                      <w:noProof/>
                      <w:lang w:val="es-ES_tradnl"/>
                    </w:rPr>
                    <w:t>un imán,</w:t>
                  </w:r>
                </w:p>
              </w:tc>
            </w:tr>
            <w:tr w:rsidR="00833139" w:rsidRPr="004238D4" w14:paraId="1282E006" w14:textId="77777777" w:rsidTr="004238D4">
              <w:tc>
                <w:tcPr>
                  <w:tcW w:w="0" w:type="auto"/>
                </w:tcPr>
                <w:p w14:paraId="133E9C1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3F6EA2E" w14:textId="77777777" w:rsidR="00833139" w:rsidRPr="004238D4" w:rsidRDefault="00833139" w:rsidP="004238D4">
                  <w:pPr>
                    <w:pStyle w:val="Paragraph"/>
                    <w:rPr>
                      <w:noProof/>
                      <w:lang w:val="es-ES_tradnl"/>
                    </w:rPr>
                  </w:pPr>
                  <w:r w:rsidRPr="004238D4">
                    <w:rPr>
                      <w:noProof/>
                      <w:lang w:val="es-ES_tradnl"/>
                    </w:rPr>
                    <w:t>una membrana metálica,</w:t>
                  </w:r>
                </w:p>
              </w:tc>
            </w:tr>
            <w:tr w:rsidR="00833139" w:rsidRPr="004238D4" w14:paraId="1293BB85" w14:textId="77777777" w:rsidTr="004238D4">
              <w:tc>
                <w:tcPr>
                  <w:tcW w:w="0" w:type="auto"/>
                </w:tcPr>
                <w:p w14:paraId="41D8FC9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C5E8EA9" w14:textId="77777777" w:rsidR="00833139" w:rsidRPr="004238D4" w:rsidRDefault="00833139" w:rsidP="004238D4">
                  <w:pPr>
                    <w:pStyle w:val="Paragraph"/>
                    <w:rPr>
                      <w:noProof/>
                      <w:lang w:val="es-ES_tradnl"/>
                    </w:rPr>
                  </w:pPr>
                  <w:r w:rsidRPr="004238D4">
                    <w:rPr>
                      <w:noProof/>
                      <w:lang w:val="es-ES_tradnl"/>
                    </w:rPr>
                    <w:t>un conector,</w:t>
                  </w:r>
                </w:p>
              </w:tc>
            </w:tr>
            <w:tr w:rsidR="00833139" w:rsidRPr="004238D4" w14:paraId="0A56A6E4" w14:textId="77777777" w:rsidTr="004238D4">
              <w:tc>
                <w:tcPr>
                  <w:tcW w:w="0" w:type="auto"/>
                </w:tcPr>
                <w:p w14:paraId="488D93C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A6B883E" w14:textId="77777777" w:rsidR="00833139" w:rsidRPr="004238D4" w:rsidRDefault="00833139" w:rsidP="004238D4">
                  <w:pPr>
                    <w:pStyle w:val="Paragraph"/>
                    <w:rPr>
                      <w:noProof/>
                      <w:lang w:val="es-ES_tradnl"/>
                    </w:rPr>
                  </w:pPr>
                  <w:r w:rsidRPr="004238D4">
                    <w:rPr>
                      <w:noProof/>
                      <w:lang w:val="es-ES_tradnl"/>
                    </w:rPr>
                    <w:t>un soporte para su incorporación a vehículos de motor</w:t>
                  </w:r>
                </w:p>
              </w:tc>
            </w:tr>
          </w:tbl>
          <w:p w14:paraId="394D2FC0" w14:textId="77777777" w:rsidR="00833139" w:rsidRPr="004238D4" w:rsidRDefault="00833139" w:rsidP="004238D4">
            <w:pPr>
              <w:pStyle w:val="Paragraph"/>
              <w:rPr>
                <w:noProof/>
                <w:lang w:val="es-ES_tradnl"/>
              </w:rPr>
            </w:pPr>
            <w:r w:rsidRPr="004238D4">
              <w:rPr>
                <w:noProof/>
                <w:lang w:val="es-ES_tradnl"/>
              </w:rPr>
              <w:t>del tipo utilizado en la fabricación de productos del capítulo 87</w:t>
            </w:r>
          </w:p>
        </w:tc>
        <w:tc>
          <w:tcPr>
            <w:tcW w:w="0" w:type="auto"/>
          </w:tcPr>
          <w:p w14:paraId="612DB80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1FAF316"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034C7274"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0203F6D4" w14:textId="77777777" w:rsidTr="00833139">
        <w:trPr>
          <w:cantSplit/>
        </w:trPr>
        <w:tc>
          <w:tcPr>
            <w:tcW w:w="0" w:type="auto"/>
          </w:tcPr>
          <w:p w14:paraId="03BB46EB" w14:textId="77777777" w:rsidR="00833139" w:rsidRPr="004238D4" w:rsidRDefault="00833139" w:rsidP="004238D4">
            <w:pPr>
              <w:pStyle w:val="Paragraph"/>
              <w:rPr>
                <w:noProof/>
                <w:lang w:val="es-ES_tradnl"/>
              </w:rPr>
            </w:pPr>
            <w:r w:rsidRPr="004238D4">
              <w:rPr>
                <w:noProof/>
                <w:lang w:val="es-ES_tradnl"/>
              </w:rPr>
              <w:t>0.6863</w:t>
            </w:r>
          </w:p>
        </w:tc>
        <w:tc>
          <w:tcPr>
            <w:tcW w:w="0" w:type="auto"/>
          </w:tcPr>
          <w:p w14:paraId="429C59F9" w14:textId="77777777" w:rsidR="00833139" w:rsidRPr="004238D4" w:rsidRDefault="00833139" w:rsidP="004238D4">
            <w:pPr>
              <w:pStyle w:val="Paragraph"/>
              <w:jc w:val="right"/>
              <w:rPr>
                <w:noProof/>
                <w:lang w:val="es-ES_tradnl"/>
              </w:rPr>
            </w:pPr>
            <w:r w:rsidRPr="004238D4">
              <w:rPr>
                <w:noProof/>
                <w:lang w:val="es-ES_tradnl"/>
              </w:rPr>
              <w:t>ex 8512 30 90</w:t>
            </w:r>
          </w:p>
        </w:tc>
        <w:tc>
          <w:tcPr>
            <w:tcW w:w="0" w:type="auto"/>
          </w:tcPr>
          <w:p w14:paraId="03346C91"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0D35B89E" w14:textId="77777777" w:rsidR="00833139" w:rsidRPr="004238D4" w:rsidRDefault="00833139" w:rsidP="004238D4">
            <w:pPr>
              <w:pStyle w:val="Paragraph"/>
              <w:rPr>
                <w:noProof/>
                <w:lang w:val="es-ES_tradnl"/>
              </w:rPr>
            </w:pPr>
            <w:r w:rsidRPr="004238D4">
              <w:rPr>
                <w:noProof/>
                <w:lang w:val="es-ES_tradnl"/>
              </w:rPr>
              <w:t>Zumbador de aviso para el sistema del sensor de aparcamiento en una carcasa de plástico, basado en el principio piezo-mecánico, integrado por:</w:t>
            </w:r>
          </w:p>
          <w:tbl>
            <w:tblPr>
              <w:tblStyle w:val="Listdash1"/>
              <w:tblW w:w="0" w:type="auto"/>
              <w:tblLook w:val="0000" w:firstRow="0" w:lastRow="0" w:firstColumn="0" w:lastColumn="0" w:noHBand="0" w:noVBand="0"/>
            </w:tblPr>
            <w:tblGrid>
              <w:gridCol w:w="220"/>
              <w:gridCol w:w="2046"/>
            </w:tblGrid>
            <w:tr w:rsidR="00833139" w:rsidRPr="004238D4" w14:paraId="174799C9" w14:textId="77777777" w:rsidTr="004238D4">
              <w:tc>
                <w:tcPr>
                  <w:tcW w:w="0" w:type="auto"/>
                </w:tcPr>
                <w:p w14:paraId="60F832E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CC4DC63" w14:textId="77777777" w:rsidR="00833139" w:rsidRPr="004238D4" w:rsidRDefault="00833139" w:rsidP="004238D4">
                  <w:pPr>
                    <w:pStyle w:val="Paragraph"/>
                    <w:rPr>
                      <w:noProof/>
                      <w:lang w:val="es-ES_tradnl"/>
                    </w:rPr>
                  </w:pPr>
                  <w:r w:rsidRPr="004238D4">
                    <w:rPr>
                      <w:noProof/>
                      <w:lang w:val="es-ES_tradnl"/>
                    </w:rPr>
                    <w:t>una tarjeta de circuito impreso,</w:t>
                  </w:r>
                </w:p>
              </w:tc>
            </w:tr>
            <w:tr w:rsidR="00833139" w:rsidRPr="004238D4" w14:paraId="7609C125" w14:textId="77777777" w:rsidTr="004238D4">
              <w:tc>
                <w:tcPr>
                  <w:tcW w:w="0" w:type="auto"/>
                </w:tcPr>
                <w:p w14:paraId="30E3630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E59CC92" w14:textId="77777777" w:rsidR="00833139" w:rsidRPr="004238D4" w:rsidRDefault="00833139" w:rsidP="004238D4">
                  <w:pPr>
                    <w:pStyle w:val="Paragraph"/>
                    <w:rPr>
                      <w:noProof/>
                      <w:lang w:val="es-ES_tradnl"/>
                    </w:rPr>
                  </w:pPr>
                  <w:r w:rsidRPr="004238D4">
                    <w:rPr>
                      <w:noProof/>
                      <w:lang w:val="es-ES_tradnl"/>
                    </w:rPr>
                    <w:t>un conector,</w:t>
                  </w:r>
                </w:p>
              </w:tc>
            </w:tr>
            <w:tr w:rsidR="00833139" w:rsidRPr="004238D4" w14:paraId="3F3E5B45" w14:textId="77777777" w:rsidTr="004238D4">
              <w:tc>
                <w:tcPr>
                  <w:tcW w:w="0" w:type="auto"/>
                </w:tcPr>
                <w:p w14:paraId="6F43ACE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24D6C3F" w14:textId="77777777" w:rsidR="00833139" w:rsidRPr="004238D4" w:rsidRDefault="00833139" w:rsidP="004238D4">
                  <w:pPr>
                    <w:pStyle w:val="Paragraph"/>
                    <w:rPr>
                      <w:noProof/>
                      <w:lang w:val="es-ES_tradnl"/>
                    </w:rPr>
                  </w:pPr>
                  <w:r w:rsidRPr="004238D4">
                    <w:rPr>
                      <w:noProof/>
                      <w:lang w:val="es-ES_tradnl"/>
                    </w:rPr>
                    <w:t>con o sin un soporte metálico,</w:t>
                  </w:r>
                </w:p>
              </w:tc>
            </w:tr>
          </w:tbl>
          <w:p w14:paraId="56402A40" w14:textId="77777777" w:rsidR="00833139" w:rsidRPr="004238D4" w:rsidRDefault="00833139" w:rsidP="004238D4">
            <w:pPr>
              <w:pStyle w:val="Paragraph"/>
              <w:rPr>
                <w:noProof/>
                <w:lang w:val="es-ES_tradnl"/>
              </w:rPr>
            </w:pPr>
            <w:r w:rsidRPr="004238D4">
              <w:rPr>
                <w:noProof/>
                <w:lang w:val="es-ES_tradnl"/>
              </w:rPr>
              <w:t>destinado a la fabricación de productos del capítulo 87</w:t>
            </w:r>
          </w:p>
          <w:p w14:paraId="76A1BE53"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360F77A1"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A6D3089"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19EBB178"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127C3AFF" w14:textId="77777777" w:rsidTr="00833139">
        <w:trPr>
          <w:cantSplit/>
        </w:trPr>
        <w:tc>
          <w:tcPr>
            <w:tcW w:w="0" w:type="auto"/>
          </w:tcPr>
          <w:p w14:paraId="6D20D943" w14:textId="77777777" w:rsidR="00833139" w:rsidRPr="004238D4" w:rsidRDefault="00833139" w:rsidP="004238D4">
            <w:pPr>
              <w:pStyle w:val="Paragraph"/>
              <w:rPr>
                <w:noProof/>
                <w:lang w:val="es-ES_tradnl"/>
              </w:rPr>
            </w:pPr>
            <w:r w:rsidRPr="004238D4">
              <w:rPr>
                <w:noProof/>
                <w:lang w:val="es-ES_tradnl"/>
              </w:rPr>
              <w:t>0.7361</w:t>
            </w:r>
          </w:p>
        </w:tc>
        <w:tc>
          <w:tcPr>
            <w:tcW w:w="0" w:type="auto"/>
          </w:tcPr>
          <w:p w14:paraId="203BCCAA" w14:textId="77777777" w:rsidR="00833139" w:rsidRPr="004238D4" w:rsidRDefault="00833139" w:rsidP="004238D4">
            <w:pPr>
              <w:pStyle w:val="Paragraph"/>
              <w:jc w:val="right"/>
              <w:rPr>
                <w:noProof/>
                <w:lang w:val="es-ES_tradnl"/>
              </w:rPr>
            </w:pPr>
            <w:r w:rsidRPr="004238D4">
              <w:rPr>
                <w:noProof/>
                <w:lang w:val="es-ES_tradnl"/>
              </w:rPr>
              <w:t>ex 8512 30 90</w:t>
            </w:r>
          </w:p>
        </w:tc>
        <w:tc>
          <w:tcPr>
            <w:tcW w:w="0" w:type="auto"/>
          </w:tcPr>
          <w:p w14:paraId="312760C3"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4EB7EBDC" w14:textId="77777777" w:rsidR="00833139" w:rsidRPr="004238D4" w:rsidRDefault="00833139" w:rsidP="004238D4">
            <w:pPr>
              <w:pStyle w:val="Paragraph"/>
              <w:rPr>
                <w:noProof/>
                <w:lang w:val="es-ES_tradnl"/>
              </w:rPr>
            </w:pPr>
            <w:r w:rsidRPr="004238D4">
              <w:rPr>
                <w:noProof/>
                <w:lang w:val="es-ES_tradnl"/>
              </w:rPr>
              <w:t>Dispositivo de alarma acústica antirrobo:</w:t>
            </w:r>
          </w:p>
          <w:tbl>
            <w:tblPr>
              <w:tblStyle w:val="Listdash1"/>
              <w:tblW w:w="0" w:type="auto"/>
              <w:tblLook w:val="0000" w:firstRow="0" w:lastRow="0" w:firstColumn="0" w:lastColumn="0" w:noHBand="0" w:noVBand="0"/>
            </w:tblPr>
            <w:tblGrid>
              <w:gridCol w:w="220"/>
              <w:gridCol w:w="4110"/>
            </w:tblGrid>
            <w:tr w:rsidR="00833139" w:rsidRPr="004238D4" w14:paraId="16A6668D" w14:textId="77777777" w:rsidTr="004238D4">
              <w:tc>
                <w:tcPr>
                  <w:tcW w:w="0" w:type="auto"/>
                </w:tcPr>
                <w:p w14:paraId="00E03AA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536E971" w14:textId="77777777" w:rsidR="00833139" w:rsidRPr="004238D4" w:rsidRDefault="00833139" w:rsidP="004238D4">
                  <w:pPr>
                    <w:pStyle w:val="Paragraph"/>
                    <w:rPr>
                      <w:noProof/>
                      <w:lang w:val="es-ES_tradnl"/>
                    </w:rPr>
                  </w:pPr>
                  <w:r w:rsidRPr="004238D4">
                    <w:rPr>
                      <w:noProof/>
                      <w:lang w:val="es-ES_tradnl"/>
                    </w:rPr>
                    <w:t>con una temperatura de funcionamiento igual o superior a -45 °C pero inferior o igual a +95 °C,</w:t>
                  </w:r>
                </w:p>
              </w:tc>
            </w:tr>
            <w:tr w:rsidR="00833139" w:rsidRPr="004238D4" w14:paraId="6C354B66" w14:textId="77777777" w:rsidTr="004238D4">
              <w:tc>
                <w:tcPr>
                  <w:tcW w:w="0" w:type="auto"/>
                </w:tcPr>
                <w:p w14:paraId="08B8EDA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982DBC1" w14:textId="77777777" w:rsidR="00833139" w:rsidRPr="004238D4" w:rsidRDefault="00833139" w:rsidP="004238D4">
                  <w:pPr>
                    <w:pStyle w:val="Paragraph"/>
                    <w:rPr>
                      <w:noProof/>
                      <w:lang w:val="es-ES_tradnl"/>
                    </w:rPr>
                  </w:pPr>
                  <w:r w:rsidRPr="004238D4">
                    <w:rPr>
                      <w:noProof/>
                      <w:lang w:val="es-ES_tradnl"/>
                    </w:rPr>
                    <w:t>con una tensión igual o superior a 9 V pero inferior o igual a 16 V,</w:t>
                  </w:r>
                </w:p>
              </w:tc>
            </w:tr>
            <w:tr w:rsidR="00833139" w:rsidRPr="004238D4" w14:paraId="770D5D91" w14:textId="77777777" w:rsidTr="004238D4">
              <w:tc>
                <w:tcPr>
                  <w:tcW w:w="0" w:type="auto"/>
                </w:tcPr>
                <w:p w14:paraId="539A66C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5653775" w14:textId="77777777" w:rsidR="00833139" w:rsidRPr="004238D4" w:rsidRDefault="00833139" w:rsidP="004238D4">
                  <w:pPr>
                    <w:pStyle w:val="Paragraph"/>
                    <w:rPr>
                      <w:noProof/>
                      <w:lang w:val="es-ES_tradnl"/>
                    </w:rPr>
                  </w:pPr>
                  <w:r w:rsidRPr="004238D4">
                    <w:rPr>
                      <w:noProof/>
                      <w:lang w:val="es-ES_tradnl"/>
                    </w:rPr>
                    <w:t>en una carcasa de plástico,</w:t>
                  </w:r>
                </w:p>
              </w:tc>
            </w:tr>
            <w:tr w:rsidR="00833139" w:rsidRPr="004238D4" w14:paraId="33CC9ECD" w14:textId="77777777" w:rsidTr="004238D4">
              <w:tc>
                <w:tcPr>
                  <w:tcW w:w="0" w:type="auto"/>
                </w:tcPr>
                <w:p w14:paraId="56CB6A4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4B80CB7" w14:textId="77777777" w:rsidR="00833139" w:rsidRPr="004238D4" w:rsidRDefault="00833139" w:rsidP="004238D4">
                  <w:pPr>
                    <w:pStyle w:val="Paragraph"/>
                    <w:rPr>
                      <w:noProof/>
                      <w:lang w:val="es-ES_tradnl"/>
                    </w:rPr>
                  </w:pPr>
                  <w:r w:rsidRPr="004238D4">
                    <w:rPr>
                      <w:noProof/>
                      <w:lang w:val="es-ES_tradnl"/>
                    </w:rPr>
                    <w:t>con o sin un soporte metálico,</w:t>
                  </w:r>
                </w:p>
              </w:tc>
            </w:tr>
          </w:tbl>
          <w:p w14:paraId="4BF4DB8A" w14:textId="77777777" w:rsidR="00833139" w:rsidRPr="004238D4" w:rsidRDefault="00833139" w:rsidP="004238D4">
            <w:pPr>
              <w:pStyle w:val="Paragraph"/>
              <w:rPr>
                <w:noProof/>
                <w:lang w:val="es-ES_tradnl"/>
              </w:rPr>
            </w:pPr>
            <w:r w:rsidRPr="004238D4">
              <w:rPr>
                <w:noProof/>
                <w:lang w:val="es-ES_tradnl"/>
              </w:rPr>
              <w:t>destinado a la fabricación de vehículos de motor</w:t>
            </w:r>
          </w:p>
          <w:p w14:paraId="0B971866"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3E8FBDAC"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B6C474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3F82A50"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39D69DA5" w14:textId="77777777" w:rsidTr="00833139">
        <w:trPr>
          <w:cantSplit/>
        </w:trPr>
        <w:tc>
          <w:tcPr>
            <w:tcW w:w="0" w:type="auto"/>
            <w:vMerge w:val="restart"/>
          </w:tcPr>
          <w:p w14:paraId="42F00CE6" w14:textId="77777777" w:rsidR="00833139" w:rsidRPr="004238D4" w:rsidRDefault="00833139" w:rsidP="004238D4">
            <w:pPr>
              <w:pStyle w:val="Paragraph"/>
              <w:rPr>
                <w:noProof/>
                <w:lang w:val="es-ES_tradnl"/>
              </w:rPr>
            </w:pPr>
            <w:r w:rsidRPr="004238D4">
              <w:rPr>
                <w:noProof/>
                <w:lang w:val="es-ES_tradnl"/>
              </w:rPr>
              <w:t>0.5983</w:t>
            </w:r>
          </w:p>
          <w:p w14:paraId="0E2B993E" w14:textId="77777777" w:rsidR="00833139" w:rsidRPr="004238D4" w:rsidRDefault="00833139" w:rsidP="004238D4">
            <w:pPr>
              <w:pStyle w:val="Paragraph"/>
              <w:rPr>
                <w:noProof/>
                <w:lang w:val="es-ES_tradnl"/>
              </w:rPr>
            </w:pPr>
          </w:p>
        </w:tc>
        <w:tc>
          <w:tcPr>
            <w:tcW w:w="0" w:type="auto"/>
          </w:tcPr>
          <w:p w14:paraId="39A29027" w14:textId="77777777" w:rsidR="00833139" w:rsidRPr="004238D4" w:rsidRDefault="00833139" w:rsidP="004238D4">
            <w:pPr>
              <w:pStyle w:val="Paragraph"/>
              <w:jc w:val="right"/>
              <w:rPr>
                <w:noProof/>
                <w:lang w:val="es-ES_tradnl"/>
              </w:rPr>
            </w:pPr>
            <w:r w:rsidRPr="004238D4">
              <w:rPr>
                <w:noProof/>
                <w:lang w:val="es-ES_tradnl"/>
              </w:rPr>
              <w:t>ex 8512 40 00</w:t>
            </w:r>
          </w:p>
          <w:p w14:paraId="2C80FD96" w14:textId="77777777" w:rsidR="00833139" w:rsidRPr="004238D4" w:rsidRDefault="00833139" w:rsidP="004238D4">
            <w:pPr>
              <w:pStyle w:val="Paragraph"/>
              <w:jc w:val="right"/>
              <w:rPr>
                <w:noProof/>
                <w:lang w:val="es-ES_tradnl"/>
              </w:rPr>
            </w:pPr>
            <w:r w:rsidRPr="004238D4">
              <w:rPr>
                <w:noProof/>
                <w:lang w:val="es-ES_tradnl"/>
              </w:rPr>
              <w:t>ex 8516 80 20</w:t>
            </w:r>
          </w:p>
        </w:tc>
        <w:tc>
          <w:tcPr>
            <w:tcW w:w="0" w:type="auto"/>
          </w:tcPr>
          <w:p w14:paraId="6B8D4007" w14:textId="77777777" w:rsidR="00833139" w:rsidRPr="004238D4" w:rsidRDefault="00833139" w:rsidP="004238D4">
            <w:pPr>
              <w:pStyle w:val="Paragraph"/>
              <w:jc w:val="center"/>
              <w:rPr>
                <w:noProof/>
                <w:lang w:val="es-ES_tradnl"/>
              </w:rPr>
            </w:pPr>
            <w:r w:rsidRPr="004238D4">
              <w:rPr>
                <w:noProof/>
                <w:lang w:val="es-ES_tradnl"/>
              </w:rPr>
              <w:t>10</w:t>
            </w:r>
          </w:p>
          <w:p w14:paraId="24DE32E6"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vMerge w:val="restart"/>
          </w:tcPr>
          <w:p w14:paraId="7B5359D3" w14:textId="77777777" w:rsidR="00833139" w:rsidRPr="004238D4" w:rsidRDefault="00833139" w:rsidP="004238D4">
            <w:pPr>
              <w:pStyle w:val="Paragraph"/>
              <w:rPr>
                <w:noProof/>
                <w:lang w:val="es-ES_tradnl"/>
              </w:rPr>
            </w:pPr>
            <w:r w:rsidRPr="004238D4">
              <w:rPr>
                <w:noProof/>
                <w:lang w:val="es-ES_tradnl"/>
              </w:rPr>
              <w:t>Lámina térmica para retrovisores de vehículos:</w:t>
            </w:r>
          </w:p>
          <w:tbl>
            <w:tblPr>
              <w:tblStyle w:val="Listdash1"/>
              <w:tblW w:w="0" w:type="auto"/>
              <w:tblLook w:val="0000" w:firstRow="0" w:lastRow="0" w:firstColumn="0" w:lastColumn="0" w:noHBand="0" w:noVBand="0"/>
            </w:tblPr>
            <w:tblGrid>
              <w:gridCol w:w="220"/>
              <w:gridCol w:w="4110"/>
            </w:tblGrid>
            <w:tr w:rsidR="00833139" w:rsidRPr="004238D4" w14:paraId="21EDF17A" w14:textId="77777777" w:rsidTr="004238D4">
              <w:tc>
                <w:tcPr>
                  <w:tcW w:w="0" w:type="auto"/>
                </w:tcPr>
                <w:p w14:paraId="47A9DD4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A9BB14E" w14:textId="77777777" w:rsidR="00833139" w:rsidRPr="004238D4" w:rsidRDefault="00833139" w:rsidP="004238D4">
                  <w:pPr>
                    <w:pStyle w:val="Paragraph"/>
                    <w:rPr>
                      <w:noProof/>
                      <w:lang w:val="es-ES_tradnl"/>
                    </w:rPr>
                  </w:pPr>
                  <w:r w:rsidRPr="004238D4">
                    <w:rPr>
                      <w:noProof/>
                      <w:lang w:val="es-ES_tradnl"/>
                    </w:rPr>
                    <w:t>con dos contactos eléctricos,</w:t>
                  </w:r>
                </w:p>
              </w:tc>
            </w:tr>
            <w:tr w:rsidR="00833139" w:rsidRPr="004238D4" w14:paraId="4BA68EA6" w14:textId="77777777" w:rsidTr="004238D4">
              <w:tc>
                <w:tcPr>
                  <w:tcW w:w="0" w:type="auto"/>
                </w:tcPr>
                <w:p w14:paraId="40559DA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F8CE7D4" w14:textId="77777777" w:rsidR="00833139" w:rsidRPr="004238D4" w:rsidRDefault="00833139" w:rsidP="004238D4">
                  <w:pPr>
                    <w:pStyle w:val="Paragraph"/>
                    <w:rPr>
                      <w:noProof/>
                      <w:lang w:val="es-ES_tradnl"/>
                    </w:rPr>
                  </w:pPr>
                  <w:r w:rsidRPr="004238D4">
                    <w:rPr>
                      <w:noProof/>
                      <w:lang w:val="es-ES_tradnl"/>
                    </w:rPr>
                    <w:t>con capa adhesiva en ambas caras (en la del soporte plástico del espejo y en la del espejo),</w:t>
                  </w:r>
                </w:p>
              </w:tc>
            </w:tr>
            <w:tr w:rsidR="00833139" w:rsidRPr="004238D4" w14:paraId="22B611DB" w14:textId="77777777" w:rsidTr="004238D4">
              <w:tc>
                <w:tcPr>
                  <w:tcW w:w="0" w:type="auto"/>
                </w:tcPr>
                <w:p w14:paraId="4FBB5FF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25CF1D3" w14:textId="77777777" w:rsidR="00833139" w:rsidRPr="004238D4" w:rsidRDefault="00833139" w:rsidP="004238D4">
                  <w:pPr>
                    <w:pStyle w:val="Paragraph"/>
                    <w:rPr>
                      <w:noProof/>
                      <w:lang w:val="es-ES_tradnl"/>
                    </w:rPr>
                  </w:pPr>
                  <w:r w:rsidRPr="004238D4">
                    <w:rPr>
                      <w:noProof/>
                      <w:lang w:val="es-ES_tradnl"/>
                    </w:rPr>
                    <w:t>con película de papel protector a ambos lados</w:t>
                  </w:r>
                </w:p>
              </w:tc>
            </w:tr>
          </w:tbl>
          <w:p w14:paraId="3DD7CF1B" w14:textId="77777777" w:rsidR="00833139" w:rsidRPr="004238D4" w:rsidRDefault="00833139" w:rsidP="004238D4">
            <w:pPr>
              <w:pStyle w:val="Paragraph"/>
              <w:rPr>
                <w:noProof/>
                <w:lang w:val="es-ES_tradnl"/>
              </w:rPr>
            </w:pPr>
          </w:p>
          <w:p w14:paraId="1B3122C4" w14:textId="77777777" w:rsidR="00833139" w:rsidRPr="004238D4" w:rsidRDefault="00833139" w:rsidP="004238D4">
            <w:pPr>
              <w:pStyle w:val="Paragraph"/>
              <w:rPr>
                <w:noProof/>
                <w:lang w:val="es-ES_tradnl"/>
              </w:rPr>
            </w:pPr>
          </w:p>
        </w:tc>
        <w:tc>
          <w:tcPr>
            <w:tcW w:w="0" w:type="auto"/>
            <w:vMerge w:val="restart"/>
          </w:tcPr>
          <w:p w14:paraId="470F7884" w14:textId="77777777" w:rsidR="00833139" w:rsidRPr="004238D4" w:rsidRDefault="00833139" w:rsidP="004238D4">
            <w:pPr>
              <w:pStyle w:val="Paragraph"/>
              <w:rPr>
                <w:noProof/>
                <w:lang w:val="es-ES_tradnl"/>
              </w:rPr>
            </w:pPr>
            <w:r w:rsidRPr="004238D4">
              <w:rPr>
                <w:noProof/>
                <w:lang w:val="es-ES_tradnl"/>
              </w:rPr>
              <w:t>0 %</w:t>
            </w:r>
          </w:p>
          <w:p w14:paraId="378F4C73" w14:textId="77777777" w:rsidR="00833139" w:rsidRPr="004238D4" w:rsidRDefault="00833139" w:rsidP="004238D4">
            <w:pPr>
              <w:pStyle w:val="Paragraph"/>
              <w:rPr>
                <w:noProof/>
                <w:lang w:val="es-ES_tradnl"/>
              </w:rPr>
            </w:pPr>
          </w:p>
        </w:tc>
        <w:tc>
          <w:tcPr>
            <w:tcW w:w="0" w:type="auto"/>
            <w:vMerge w:val="restart"/>
          </w:tcPr>
          <w:p w14:paraId="0F74B238" w14:textId="77777777" w:rsidR="00833139" w:rsidRPr="004238D4" w:rsidRDefault="00833139" w:rsidP="004238D4">
            <w:pPr>
              <w:pStyle w:val="Paragraph"/>
              <w:rPr>
                <w:noProof/>
                <w:lang w:val="es-ES_tradnl"/>
              </w:rPr>
            </w:pPr>
            <w:r w:rsidRPr="004238D4">
              <w:rPr>
                <w:noProof/>
                <w:lang w:val="es-ES_tradnl"/>
              </w:rPr>
              <w:t>-</w:t>
            </w:r>
          </w:p>
          <w:p w14:paraId="0AE5CB0A" w14:textId="77777777" w:rsidR="00833139" w:rsidRPr="004238D4" w:rsidRDefault="00833139" w:rsidP="004238D4">
            <w:pPr>
              <w:pStyle w:val="Paragraph"/>
              <w:rPr>
                <w:noProof/>
                <w:lang w:val="es-ES_tradnl"/>
              </w:rPr>
            </w:pPr>
          </w:p>
        </w:tc>
        <w:tc>
          <w:tcPr>
            <w:tcW w:w="0" w:type="auto"/>
            <w:vMerge w:val="restart"/>
          </w:tcPr>
          <w:p w14:paraId="2CAAF70E" w14:textId="77777777" w:rsidR="00833139" w:rsidRPr="004238D4" w:rsidRDefault="00833139" w:rsidP="004238D4">
            <w:pPr>
              <w:pStyle w:val="Paragraph"/>
              <w:rPr>
                <w:noProof/>
                <w:lang w:val="es-ES_tradnl"/>
              </w:rPr>
            </w:pPr>
            <w:r w:rsidRPr="004238D4">
              <w:rPr>
                <w:noProof/>
                <w:lang w:val="es-ES_tradnl"/>
              </w:rPr>
              <w:t>31.12.2023</w:t>
            </w:r>
          </w:p>
          <w:p w14:paraId="35D4A54F" w14:textId="77777777" w:rsidR="00833139" w:rsidRPr="004238D4" w:rsidRDefault="00833139" w:rsidP="004238D4">
            <w:pPr>
              <w:pStyle w:val="Paragraph"/>
              <w:rPr>
                <w:noProof/>
                <w:lang w:val="es-ES_tradnl"/>
              </w:rPr>
            </w:pPr>
          </w:p>
        </w:tc>
      </w:tr>
      <w:tr w:rsidR="00833139" w:rsidRPr="004238D4" w14:paraId="35DDAA87" w14:textId="77777777" w:rsidTr="00833139">
        <w:trPr>
          <w:cantSplit/>
        </w:trPr>
        <w:tc>
          <w:tcPr>
            <w:tcW w:w="0" w:type="auto"/>
            <w:vMerge w:val="restart"/>
          </w:tcPr>
          <w:p w14:paraId="796A8387" w14:textId="77777777" w:rsidR="00833139" w:rsidRPr="004238D4" w:rsidRDefault="00833139" w:rsidP="004238D4">
            <w:pPr>
              <w:pStyle w:val="Paragraph"/>
              <w:rPr>
                <w:noProof/>
                <w:lang w:val="es-ES_tradnl"/>
              </w:rPr>
            </w:pPr>
            <w:r w:rsidRPr="004238D4">
              <w:rPr>
                <w:noProof/>
                <w:lang w:val="es-ES_tradnl"/>
              </w:rPr>
              <w:t>0.6522</w:t>
            </w:r>
          </w:p>
          <w:p w14:paraId="0644C1EA" w14:textId="77777777" w:rsidR="00833139" w:rsidRPr="004238D4" w:rsidRDefault="00833139" w:rsidP="004238D4">
            <w:pPr>
              <w:pStyle w:val="Paragraph"/>
              <w:rPr>
                <w:noProof/>
                <w:lang w:val="es-ES_tradnl"/>
              </w:rPr>
            </w:pPr>
          </w:p>
          <w:p w14:paraId="16CFE8D4" w14:textId="77777777" w:rsidR="00833139" w:rsidRPr="004238D4" w:rsidRDefault="00833139" w:rsidP="004238D4">
            <w:pPr>
              <w:pStyle w:val="Paragraph"/>
              <w:rPr>
                <w:noProof/>
                <w:lang w:val="es-ES_tradnl"/>
              </w:rPr>
            </w:pPr>
          </w:p>
        </w:tc>
        <w:tc>
          <w:tcPr>
            <w:tcW w:w="0" w:type="auto"/>
          </w:tcPr>
          <w:p w14:paraId="4123D70C" w14:textId="77777777" w:rsidR="00833139" w:rsidRPr="004238D4" w:rsidRDefault="00833139" w:rsidP="004238D4">
            <w:pPr>
              <w:pStyle w:val="Paragraph"/>
              <w:jc w:val="right"/>
              <w:rPr>
                <w:noProof/>
                <w:lang w:val="es-ES_tradnl"/>
              </w:rPr>
            </w:pPr>
            <w:r w:rsidRPr="004238D4">
              <w:rPr>
                <w:noProof/>
                <w:lang w:val="es-ES_tradnl"/>
              </w:rPr>
              <w:t>ex 8514 20 80</w:t>
            </w:r>
          </w:p>
          <w:p w14:paraId="16FDAC85" w14:textId="77777777" w:rsidR="00833139" w:rsidRPr="004238D4" w:rsidRDefault="00833139" w:rsidP="004238D4">
            <w:pPr>
              <w:pStyle w:val="Paragraph"/>
              <w:jc w:val="right"/>
              <w:rPr>
                <w:noProof/>
                <w:lang w:val="es-ES_tradnl"/>
              </w:rPr>
            </w:pPr>
            <w:r w:rsidRPr="004238D4">
              <w:rPr>
                <w:noProof/>
                <w:lang w:val="es-ES_tradnl"/>
              </w:rPr>
              <w:t>ex 8516 50 00</w:t>
            </w:r>
          </w:p>
          <w:p w14:paraId="1CD036E5" w14:textId="77777777" w:rsidR="00833139" w:rsidRPr="004238D4" w:rsidRDefault="00833139" w:rsidP="004238D4">
            <w:pPr>
              <w:pStyle w:val="Paragraph"/>
              <w:jc w:val="right"/>
              <w:rPr>
                <w:noProof/>
                <w:lang w:val="es-ES_tradnl"/>
              </w:rPr>
            </w:pPr>
            <w:r w:rsidRPr="004238D4">
              <w:rPr>
                <w:noProof/>
                <w:lang w:val="es-ES_tradnl"/>
              </w:rPr>
              <w:t>ex 8516 60 80</w:t>
            </w:r>
          </w:p>
        </w:tc>
        <w:tc>
          <w:tcPr>
            <w:tcW w:w="0" w:type="auto"/>
          </w:tcPr>
          <w:p w14:paraId="7AD6BB17" w14:textId="77777777" w:rsidR="00833139" w:rsidRPr="004238D4" w:rsidRDefault="00833139" w:rsidP="004238D4">
            <w:pPr>
              <w:pStyle w:val="Paragraph"/>
              <w:jc w:val="center"/>
              <w:rPr>
                <w:noProof/>
                <w:lang w:val="es-ES_tradnl"/>
              </w:rPr>
            </w:pPr>
            <w:r w:rsidRPr="004238D4">
              <w:rPr>
                <w:noProof/>
                <w:lang w:val="es-ES_tradnl"/>
              </w:rPr>
              <w:t>10</w:t>
            </w:r>
          </w:p>
          <w:p w14:paraId="1AD461A3" w14:textId="77777777" w:rsidR="00833139" w:rsidRPr="004238D4" w:rsidRDefault="00833139" w:rsidP="004238D4">
            <w:pPr>
              <w:pStyle w:val="Paragraph"/>
              <w:jc w:val="center"/>
              <w:rPr>
                <w:noProof/>
                <w:lang w:val="es-ES_tradnl"/>
              </w:rPr>
            </w:pPr>
            <w:r w:rsidRPr="004238D4">
              <w:rPr>
                <w:noProof/>
                <w:lang w:val="es-ES_tradnl"/>
              </w:rPr>
              <w:t>10</w:t>
            </w:r>
          </w:p>
          <w:p w14:paraId="60B25C7D"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vMerge w:val="restart"/>
          </w:tcPr>
          <w:p w14:paraId="3593230B" w14:textId="77777777" w:rsidR="00833139" w:rsidRPr="004238D4" w:rsidRDefault="00833139" w:rsidP="004238D4">
            <w:pPr>
              <w:pStyle w:val="Paragraph"/>
              <w:rPr>
                <w:noProof/>
                <w:lang w:val="es-ES_tradnl"/>
              </w:rPr>
            </w:pPr>
            <w:r w:rsidRPr="004238D4">
              <w:rPr>
                <w:noProof/>
                <w:lang w:val="es-ES_tradnl"/>
              </w:rPr>
              <w:t>Ensamblaje con cavidad compuesto como mínimo por:</w:t>
            </w:r>
          </w:p>
          <w:tbl>
            <w:tblPr>
              <w:tblStyle w:val="Listdash1"/>
              <w:tblW w:w="0" w:type="auto"/>
              <w:tblLook w:val="0000" w:firstRow="0" w:lastRow="0" w:firstColumn="0" w:lastColumn="0" w:noHBand="0" w:noVBand="0"/>
            </w:tblPr>
            <w:tblGrid>
              <w:gridCol w:w="220"/>
              <w:gridCol w:w="4110"/>
            </w:tblGrid>
            <w:tr w:rsidR="00833139" w:rsidRPr="004238D4" w14:paraId="12378D4D" w14:textId="77777777" w:rsidTr="004238D4">
              <w:tc>
                <w:tcPr>
                  <w:tcW w:w="0" w:type="auto"/>
                </w:tcPr>
                <w:p w14:paraId="68B42B9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2F954D0" w14:textId="77777777" w:rsidR="00833139" w:rsidRPr="004238D4" w:rsidRDefault="00833139" w:rsidP="004238D4">
                  <w:pPr>
                    <w:pStyle w:val="Paragraph"/>
                    <w:rPr>
                      <w:noProof/>
                      <w:lang w:val="es-ES_tradnl"/>
                    </w:rPr>
                  </w:pPr>
                  <w:r w:rsidRPr="004238D4">
                    <w:rPr>
                      <w:noProof/>
                      <w:lang w:val="es-ES_tradnl"/>
                    </w:rPr>
                    <w:t>un transformador con una tensión de entrada no superior a 240 V y una potencia de salida no superior a 3 000 W</w:t>
                  </w:r>
                </w:p>
              </w:tc>
            </w:tr>
            <w:tr w:rsidR="00833139" w:rsidRPr="004238D4" w14:paraId="5400AD3B" w14:textId="77777777" w:rsidTr="004238D4">
              <w:tc>
                <w:tcPr>
                  <w:tcW w:w="0" w:type="auto"/>
                </w:tcPr>
                <w:p w14:paraId="78347F5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106FC10" w14:textId="68690CD6" w:rsidR="00833139" w:rsidRPr="004238D4" w:rsidRDefault="00833139" w:rsidP="004238D4">
                  <w:pPr>
                    <w:pStyle w:val="Paragraph"/>
                    <w:rPr>
                      <w:noProof/>
                      <w:lang w:val="es-ES_tradnl"/>
                    </w:rPr>
                  </w:pPr>
                  <w:r w:rsidRPr="004238D4">
                    <w:rPr>
                      <w:noProof/>
                      <w:lang w:val="es-ES_tradnl"/>
                    </w:rPr>
                    <w:t>un</w:t>
                  </w:r>
                  <w:r w:rsidR="004238D4">
                    <w:rPr>
                      <w:noProof/>
                      <w:lang w:val="es-ES_tradnl"/>
                    </w:rPr>
                    <w:t xml:space="preserve"> </w:t>
                  </w:r>
                  <w:r w:rsidRPr="004238D4">
                    <w:rPr>
                      <w:noProof/>
                      <w:lang w:val="es-ES_tradnl"/>
                    </w:rPr>
                    <w:t>motor de ventilación de corriente alterna o de corriente continua con una potencia de</w:t>
                  </w:r>
                  <w:r w:rsidR="004238D4">
                    <w:rPr>
                      <w:noProof/>
                      <w:lang w:val="es-ES_tradnl"/>
                    </w:rPr>
                    <w:t xml:space="preserve"> </w:t>
                  </w:r>
                  <w:r w:rsidRPr="004238D4">
                    <w:rPr>
                      <w:noProof/>
                      <w:lang w:val="es-ES_tradnl"/>
                    </w:rPr>
                    <w:t>salida no superior a 42 W</w:t>
                  </w:r>
                </w:p>
              </w:tc>
            </w:tr>
            <w:tr w:rsidR="00833139" w:rsidRPr="004238D4" w14:paraId="0CE97B8B" w14:textId="77777777" w:rsidTr="004238D4">
              <w:tc>
                <w:tcPr>
                  <w:tcW w:w="0" w:type="auto"/>
                </w:tcPr>
                <w:p w14:paraId="39028BD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1BBCE63" w14:textId="77777777" w:rsidR="00833139" w:rsidRPr="004238D4" w:rsidRDefault="00833139" w:rsidP="004238D4">
                  <w:pPr>
                    <w:pStyle w:val="Paragraph"/>
                    <w:rPr>
                      <w:noProof/>
                      <w:lang w:val="es-ES_tradnl"/>
                    </w:rPr>
                  </w:pPr>
                  <w:r w:rsidRPr="004238D4">
                    <w:rPr>
                      <w:noProof/>
                      <w:lang w:val="es-ES_tradnl"/>
                    </w:rPr>
                    <w:t>una carcasa de acero inoxidable</w:t>
                  </w:r>
                </w:p>
              </w:tc>
            </w:tr>
            <w:tr w:rsidR="00833139" w:rsidRPr="004238D4" w14:paraId="3438DCD8" w14:textId="77777777" w:rsidTr="004238D4">
              <w:tc>
                <w:tcPr>
                  <w:tcW w:w="0" w:type="auto"/>
                </w:tcPr>
                <w:p w14:paraId="7435333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7FB0699" w14:textId="7C732A0F" w:rsidR="00833139" w:rsidRPr="004238D4" w:rsidRDefault="00833139" w:rsidP="004238D4">
                  <w:pPr>
                    <w:pStyle w:val="Paragraph"/>
                    <w:rPr>
                      <w:noProof/>
                      <w:lang w:val="es-ES_tradnl"/>
                    </w:rPr>
                  </w:pPr>
                  <w:r w:rsidRPr="004238D4">
                    <w:rPr>
                      <w:noProof/>
                      <w:lang w:val="es-ES_tradnl"/>
                    </w:rPr>
                    <w:t>equipado o no con un magnetrón con una potencia de salida de</w:t>
                  </w:r>
                  <w:r w:rsidR="004238D4">
                    <w:rPr>
                      <w:noProof/>
                      <w:lang w:val="es-ES_tradnl"/>
                    </w:rPr>
                    <w:t xml:space="preserve"> </w:t>
                  </w:r>
                  <w:r w:rsidRPr="004238D4">
                    <w:rPr>
                      <w:noProof/>
                      <w:lang w:val="es-ES_tradnl"/>
                    </w:rPr>
                    <w:t>microondas no superior a 900 W</w:t>
                  </w:r>
                </w:p>
              </w:tc>
            </w:tr>
          </w:tbl>
          <w:p w14:paraId="047D2C54" w14:textId="21F5231C" w:rsidR="00833139" w:rsidRPr="004238D4" w:rsidRDefault="00833139" w:rsidP="004238D4">
            <w:pPr>
              <w:pStyle w:val="Paragraph"/>
              <w:rPr>
                <w:noProof/>
                <w:lang w:val="es-ES_tradnl"/>
              </w:rPr>
            </w:pPr>
            <w:r w:rsidRPr="004238D4">
              <w:rPr>
                <w:noProof/>
                <w:lang w:val="es-ES_tradnl"/>
              </w:rPr>
              <w:t>destinado a ser utilizado en la fabricación de productos</w:t>
            </w:r>
            <w:r w:rsidR="004238D4">
              <w:rPr>
                <w:noProof/>
                <w:lang w:val="es-ES_tradnl"/>
              </w:rPr>
              <w:t xml:space="preserve"> </w:t>
            </w:r>
            <w:r w:rsidRPr="004238D4">
              <w:rPr>
                <w:noProof/>
                <w:lang w:val="es-ES_tradnl"/>
              </w:rPr>
              <w:t>encastrados de las partidas 8514 2080, 8516 5000 y 8516 6080</w:t>
            </w:r>
          </w:p>
          <w:p w14:paraId="511A4E88"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p w14:paraId="7943A433" w14:textId="77777777" w:rsidR="00833139" w:rsidRPr="004238D4" w:rsidRDefault="00833139" w:rsidP="004238D4">
            <w:pPr>
              <w:pStyle w:val="Paragraph"/>
              <w:rPr>
                <w:noProof/>
                <w:lang w:val="es-ES_tradnl"/>
              </w:rPr>
            </w:pPr>
          </w:p>
          <w:p w14:paraId="32FF2ED7" w14:textId="77777777" w:rsidR="00833139" w:rsidRPr="004238D4" w:rsidRDefault="00833139" w:rsidP="004238D4">
            <w:pPr>
              <w:pStyle w:val="Paragraph"/>
              <w:rPr>
                <w:noProof/>
                <w:lang w:val="es-ES_tradnl"/>
              </w:rPr>
            </w:pPr>
          </w:p>
        </w:tc>
        <w:tc>
          <w:tcPr>
            <w:tcW w:w="0" w:type="auto"/>
            <w:vMerge w:val="restart"/>
          </w:tcPr>
          <w:p w14:paraId="02B4C0C1" w14:textId="77777777" w:rsidR="00833139" w:rsidRPr="004238D4" w:rsidRDefault="00833139" w:rsidP="004238D4">
            <w:pPr>
              <w:pStyle w:val="Paragraph"/>
              <w:rPr>
                <w:noProof/>
                <w:lang w:val="es-ES_tradnl"/>
              </w:rPr>
            </w:pPr>
            <w:r w:rsidRPr="004238D4">
              <w:rPr>
                <w:noProof/>
                <w:lang w:val="es-ES_tradnl"/>
              </w:rPr>
              <w:t>0 %</w:t>
            </w:r>
          </w:p>
          <w:p w14:paraId="6B536D00" w14:textId="77777777" w:rsidR="00833139" w:rsidRPr="004238D4" w:rsidRDefault="00833139" w:rsidP="004238D4">
            <w:pPr>
              <w:pStyle w:val="Paragraph"/>
              <w:rPr>
                <w:noProof/>
                <w:lang w:val="es-ES_tradnl"/>
              </w:rPr>
            </w:pPr>
          </w:p>
          <w:p w14:paraId="7A897E61" w14:textId="77777777" w:rsidR="00833139" w:rsidRPr="004238D4" w:rsidRDefault="00833139" w:rsidP="004238D4">
            <w:pPr>
              <w:pStyle w:val="Paragraph"/>
              <w:rPr>
                <w:noProof/>
                <w:lang w:val="es-ES_tradnl"/>
              </w:rPr>
            </w:pPr>
          </w:p>
        </w:tc>
        <w:tc>
          <w:tcPr>
            <w:tcW w:w="0" w:type="auto"/>
            <w:vMerge w:val="restart"/>
          </w:tcPr>
          <w:p w14:paraId="07C236DE" w14:textId="77777777" w:rsidR="00833139" w:rsidRPr="004238D4" w:rsidRDefault="00833139" w:rsidP="004238D4">
            <w:pPr>
              <w:pStyle w:val="Paragraph"/>
              <w:rPr>
                <w:noProof/>
                <w:lang w:val="es-ES_tradnl"/>
              </w:rPr>
            </w:pPr>
            <w:r w:rsidRPr="004238D4">
              <w:rPr>
                <w:noProof/>
                <w:lang w:val="es-ES_tradnl"/>
              </w:rPr>
              <w:t>p/st</w:t>
            </w:r>
          </w:p>
          <w:p w14:paraId="40BF9E37" w14:textId="77777777" w:rsidR="00833139" w:rsidRPr="004238D4" w:rsidRDefault="00833139" w:rsidP="004238D4">
            <w:pPr>
              <w:pStyle w:val="Paragraph"/>
              <w:rPr>
                <w:noProof/>
                <w:lang w:val="es-ES_tradnl"/>
              </w:rPr>
            </w:pPr>
          </w:p>
          <w:p w14:paraId="12258D55" w14:textId="77777777" w:rsidR="00833139" w:rsidRPr="004238D4" w:rsidRDefault="00833139" w:rsidP="004238D4">
            <w:pPr>
              <w:pStyle w:val="Paragraph"/>
              <w:rPr>
                <w:noProof/>
                <w:lang w:val="es-ES_tradnl"/>
              </w:rPr>
            </w:pPr>
          </w:p>
        </w:tc>
        <w:tc>
          <w:tcPr>
            <w:tcW w:w="0" w:type="auto"/>
            <w:vMerge w:val="restart"/>
          </w:tcPr>
          <w:p w14:paraId="45ABB831" w14:textId="77777777" w:rsidR="00833139" w:rsidRPr="004238D4" w:rsidRDefault="00833139" w:rsidP="004238D4">
            <w:pPr>
              <w:pStyle w:val="Paragraph"/>
              <w:rPr>
                <w:noProof/>
                <w:lang w:val="es-ES_tradnl"/>
              </w:rPr>
            </w:pPr>
            <w:r w:rsidRPr="004238D4">
              <w:rPr>
                <w:noProof/>
                <w:lang w:val="es-ES_tradnl"/>
              </w:rPr>
              <w:t>31.12.2024</w:t>
            </w:r>
          </w:p>
          <w:p w14:paraId="67C6001F" w14:textId="77777777" w:rsidR="00833139" w:rsidRPr="004238D4" w:rsidRDefault="00833139" w:rsidP="004238D4">
            <w:pPr>
              <w:pStyle w:val="Paragraph"/>
              <w:rPr>
                <w:noProof/>
                <w:lang w:val="es-ES_tradnl"/>
              </w:rPr>
            </w:pPr>
          </w:p>
          <w:p w14:paraId="31FF9AAD" w14:textId="77777777" w:rsidR="00833139" w:rsidRPr="004238D4" w:rsidRDefault="00833139" w:rsidP="004238D4">
            <w:pPr>
              <w:pStyle w:val="Paragraph"/>
              <w:rPr>
                <w:noProof/>
                <w:lang w:val="es-ES_tradnl"/>
              </w:rPr>
            </w:pPr>
          </w:p>
        </w:tc>
      </w:tr>
      <w:tr w:rsidR="00833139" w:rsidRPr="004238D4" w14:paraId="5E6C1450" w14:textId="77777777" w:rsidTr="00833139">
        <w:trPr>
          <w:cantSplit/>
        </w:trPr>
        <w:tc>
          <w:tcPr>
            <w:tcW w:w="0" w:type="auto"/>
          </w:tcPr>
          <w:p w14:paraId="13E3C20E" w14:textId="77777777" w:rsidR="00833139" w:rsidRPr="004238D4" w:rsidRDefault="00833139" w:rsidP="004238D4">
            <w:pPr>
              <w:pStyle w:val="Paragraph"/>
              <w:rPr>
                <w:noProof/>
                <w:lang w:val="es-ES_tradnl"/>
              </w:rPr>
            </w:pPr>
            <w:r w:rsidRPr="004238D4">
              <w:rPr>
                <w:noProof/>
                <w:lang w:val="es-ES_tradnl"/>
              </w:rPr>
              <w:t>0.4732</w:t>
            </w:r>
          </w:p>
        </w:tc>
        <w:tc>
          <w:tcPr>
            <w:tcW w:w="0" w:type="auto"/>
          </w:tcPr>
          <w:p w14:paraId="239851BA" w14:textId="77777777" w:rsidR="00833139" w:rsidRPr="004238D4" w:rsidRDefault="00833139" w:rsidP="004238D4">
            <w:pPr>
              <w:pStyle w:val="Paragraph"/>
              <w:jc w:val="right"/>
              <w:rPr>
                <w:noProof/>
                <w:lang w:val="es-ES_tradnl"/>
              </w:rPr>
            </w:pPr>
            <w:r w:rsidRPr="004238D4">
              <w:rPr>
                <w:noProof/>
                <w:lang w:val="es-ES_tradnl"/>
              </w:rPr>
              <w:t>ex 8516 90 00</w:t>
            </w:r>
          </w:p>
        </w:tc>
        <w:tc>
          <w:tcPr>
            <w:tcW w:w="0" w:type="auto"/>
          </w:tcPr>
          <w:p w14:paraId="258420B7" w14:textId="77777777" w:rsidR="00833139" w:rsidRPr="004238D4" w:rsidRDefault="00833139" w:rsidP="004238D4">
            <w:pPr>
              <w:pStyle w:val="Paragraph"/>
              <w:jc w:val="center"/>
              <w:rPr>
                <w:noProof/>
                <w:lang w:val="es-ES_tradnl"/>
              </w:rPr>
            </w:pPr>
            <w:r w:rsidRPr="004238D4">
              <w:rPr>
                <w:noProof/>
                <w:lang w:val="es-ES_tradnl"/>
              </w:rPr>
              <w:t>60</w:t>
            </w:r>
          </w:p>
        </w:tc>
        <w:tc>
          <w:tcPr>
            <w:tcW w:w="0" w:type="auto"/>
          </w:tcPr>
          <w:p w14:paraId="58E7E5A5" w14:textId="77777777" w:rsidR="00833139" w:rsidRPr="004238D4" w:rsidRDefault="00833139" w:rsidP="004238D4">
            <w:pPr>
              <w:pStyle w:val="Paragraph"/>
              <w:rPr>
                <w:noProof/>
                <w:lang w:val="es-ES_tradnl"/>
              </w:rPr>
            </w:pPr>
            <w:r w:rsidRPr="004238D4">
              <w:rPr>
                <w:noProof/>
                <w:lang w:val="es-ES_tradnl"/>
              </w:rPr>
              <w:t>Subconjunto de ventilación de freidora eléctrica</w:t>
            </w:r>
          </w:p>
          <w:tbl>
            <w:tblPr>
              <w:tblStyle w:val="Listdash1"/>
              <w:tblW w:w="0" w:type="auto"/>
              <w:tblLook w:val="0000" w:firstRow="0" w:lastRow="0" w:firstColumn="0" w:lastColumn="0" w:noHBand="0" w:noVBand="0"/>
            </w:tblPr>
            <w:tblGrid>
              <w:gridCol w:w="220"/>
              <w:gridCol w:w="4110"/>
            </w:tblGrid>
            <w:tr w:rsidR="00833139" w:rsidRPr="004238D4" w14:paraId="4E8BF960" w14:textId="77777777" w:rsidTr="004238D4">
              <w:tc>
                <w:tcPr>
                  <w:tcW w:w="0" w:type="auto"/>
                </w:tcPr>
                <w:p w14:paraId="5361CAA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9A7343D" w14:textId="77777777" w:rsidR="00833139" w:rsidRPr="004238D4" w:rsidRDefault="00833139" w:rsidP="004238D4">
                  <w:pPr>
                    <w:pStyle w:val="Paragraph"/>
                    <w:rPr>
                      <w:noProof/>
                      <w:lang w:val="es-ES_tradnl"/>
                    </w:rPr>
                  </w:pPr>
                  <w:r w:rsidRPr="004238D4">
                    <w:rPr>
                      <w:noProof/>
                      <w:lang w:val="es-ES_tradnl"/>
                    </w:rPr>
                    <w:t>equipado de un motor con una potencia de 8 W a 4 600 rpm,</w:t>
                  </w:r>
                </w:p>
              </w:tc>
            </w:tr>
            <w:tr w:rsidR="00833139" w:rsidRPr="004238D4" w14:paraId="727A64EF" w14:textId="77777777" w:rsidTr="004238D4">
              <w:tc>
                <w:tcPr>
                  <w:tcW w:w="0" w:type="auto"/>
                </w:tcPr>
                <w:p w14:paraId="6AEAC35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B540CC3" w14:textId="77777777" w:rsidR="00833139" w:rsidRPr="004238D4" w:rsidRDefault="00833139" w:rsidP="004238D4">
                  <w:pPr>
                    <w:pStyle w:val="Paragraph"/>
                    <w:rPr>
                      <w:noProof/>
                      <w:lang w:val="es-ES_tradnl"/>
                    </w:rPr>
                  </w:pPr>
                  <w:r w:rsidRPr="004238D4">
                    <w:rPr>
                      <w:noProof/>
                      <w:lang w:val="es-ES_tradnl"/>
                    </w:rPr>
                    <w:t>regulado mediante un circuito electrónico,</w:t>
                  </w:r>
                </w:p>
              </w:tc>
            </w:tr>
            <w:tr w:rsidR="00833139" w:rsidRPr="004238D4" w14:paraId="6DB29AA3" w14:textId="77777777" w:rsidTr="004238D4">
              <w:tc>
                <w:tcPr>
                  <w:tcW w:w="0" w:type="auto"/>
                </w:tcPr>
                <w:p w14:paraId="5C7F2BB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5BC23B5" w14:textId="77777777" w:rsidR="00833139" w:rsidRPr="004238D4" w:rsidRDefault="00833139" w:rsidP="004238D4">
                  <w:pPr>
                    <w:pStyle w:val="Paragraph"/>
                    <w:rPr>
                      <w:noProof/>
                      <w:lang w:val="es-ES_tradnl"/>
                    </w:rPr>
                  </w:pPr>
                  <w:r w:rsidRPr="004238D4">
                    <w:rPr>
                      <w:noProof/>
                      <w:lang w:val="es-ES_tradnl"/>
                    </w:rPr>
                    <w:t>que funciona a una temperatura ambiente de 110 °C o superior,</w:t>
                  </w:r>
                </w:p>
              </w:tc>
            </w:tr>
            <w:tr w:rsidR="00833139" w:rsidRPr="004238D4" w14:paraId="7B94831A" w14:textId="77777777" w:rsidTr="004238D4">
              <w:tc>
                <w:tcPr>
                  <w:tcW w:w="0" w:type="auto"/>
                </w:tcPr>
                <w:p w14:paraId="77E34EC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6523A54" w14:textId="77777777" w:rsidR="00833139" w:rsidRPr="004238D4" w:rsidRDefault="00833139" w:rsidP="004238D4">
                  <w:pPr>
                    <w:pStyle w:val="Paragraph"/>
                    <w:rPr>
                      <w:noProof/>
                      <w:lang w:val="es-ES_tradnl"/>
                    </w:rPr>
                  </w:pPr>
                  <w:r w:rsidRPr="004238D4">
                    <w:rPr>
                      <w:noProof/>
                      <w:lang w:val="es-ES_tradnl"/>
                    </w:rPr>
                    <w:t>equipado de termostato</w:t>
                  </w:r>
                </w:p>
              </w:tc>
            </w:tr>
          </w:tbl>
          <w:p w14:paraId="0B766D71" w14:textId="77777777" w:rsidR="00833139" w:rsidRPr="004238D4" w:rsidRDefault="00833139" w:rsidP="004238D4">
            <w:pPr>
              <w:pStyle w:val="Paragraph"/>
              <w:rPr>
                <w:noProof/>
                <w:lang w:val="es-ES_tradnl"/>
              </w:rPr>
            </w:pPr>
          </w:p>
        </w:tc>
        <w:tc>
          <w:tcPr>
            <w:tcW w:w="0" w:type="auto"/>
          </w:tcPr>
          <w:p w14:paraId="5951383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BE70168"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082DC1AF"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6D750996" w14:textId="77777777" w:rsidTr="00833139">
        <w:trPr>
          <w:cantSplit/>
        </w:trPr>
        <w:tc>
          <w:tcPr>
            <w:tcW w:w="0" w:type="auto"/>
          </w:tcPr>
          <w:p w14:paraId="735434AD" w14:textId="77777777" w:rsidR="00833139" w:rsidRPr="004238D4" w:rsidRDefault="00833139" w:rsidP="004238D4">
            <w:pPr>
              <w:pStyle w:val="Paragraph"/>
              <w:rPr>
                <w:noProof/>
                <w:lang w:val="es-ES_tradnl"/>
              </w:rPr>
            </w:pPr>
            <w:r w:rsidRPr="004238D4">
              <w:rPr>
                <w:noProof/>
                <w:lang w:val="es-ES_tradnl"/>
              </w:rPr>
              <w:t>0.5845</w:t>
            </w:r>
          </w:p>
        </w:tc>
        <w:tc>
          <w:tcPr>
            <w:tcW w:w="0" w:type="auto"/>
          </w:tcPr>
          <w:p w14:paraId="0075B51B" w14:textId="77777777" w:rsidR="00833139" w:rsidRPr="004238D4" w:rsidRDefault="00833139" w:rsidP="004238D4">
            <w:pPr>
              <w:pStyle w:val="Paragraph"/>
              <w:jc w:val="right"/>
              <w:rPr>
                <w:noProof/>
                <w:lang w:val="es-ES_tradnl"/>
              </w:rPr>
            </w:pPr>
            <w:r w:rsidRPr="004238D4">
              <w:rPr>
                <w:noProof/>
                <w:lang w:val="es-ES_tradnl"/>
              </w:rPr>
              <w:t>ex 8516 90 00</w:t>
            </w:r>
          </w:p>
        </w:tc>
        <w:tc>
          <w:tcPr>
            <w:tcW w:w="0" w:type="auto"/>
          </w:tcPr>
          <w:p w14:paraId="3EB181C9" w14:textId="77777777" w:rsidR="00833139" w:rsidRPr="004238D4" w:rsidRDefault="00833139" w:rsidP="004238D4">
            <w:pPr>
              <w:pStyle w:val="Paragraph"/>
              <w:jc w:val="center"/>
              <w:rPr>
                <w:noProof/>
                <w:lang w:val="es-ES_tradnl"/>
              </w:rPr>
            </w:pPr>
            <w:r w:rsidRPr="004238D4">
              <w:rPr>
                <w:noProof/>
                <w:lang w:val="es-ES_tradnl"/>
              </w:rPr>
              <w:t>70</w:t>
            </w:r>
          </w:p>
        </w:tc>
        <w:tc>
          <w:tcPr>
            <w:tcW w:w="0" w:type="auto"/>
          </w:tcPr>
          <w:p w14:paraId="3ACCBF9B" w14:textId="77777777" w:rsidR="00833139" w:rsidRPr="004238D4" w:rsidRDefault="00833139" w:rsidP="004238D4">
            <w:pPr>
              <w:pStyle w:val="Paragraph"/>
              <w:rPr>
                <w:noProof/>
                <w:lang w:val="es-ES_tradnl"/>
              </w:rPr>
            </w:pPr>
            <w:r w:rsidRPr="004238D4">
              <w:rPr>
                <w:noProof/>
                <w:lang w:val="es-ES_tradnl"/>
              </w:rPr>
              <w:t>Recipiente interior:</w:t>
            </w:r>
          </w:p>
          <w:tbl>
            <w:tblPr>
              <w:tblStyle w:val="Listdash1"/>
              <w:tblW w:w="0" w:type="auto"/>
              <w:tblLook w:val="0000" w:firstRow="0" w:lastRow="0" w:firstColumn="0" w:lastColumn="0" w:noHBand="0" w:noVBand="0"/>
            </w:tblPr>
            <w:tblGrid>
              <w:gridCol w:w="220"/>
              <w:gridCol w:w="4110"/>
            </w:tblGrid>
            <w:tr w:rsidR="00833139" w:rsidRPr="004238D4" w14:paraId="2C2185F3" w14:textId="77777777" w:rsidTr="004238D4">
              <w:tc>
                <w:tcPr>
                  <w:tcW w:w="0" w:type="auto"/>
                </w:tcPr>
                <w:p w14:paraId="5BDF7C7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7B6D54C" w14:textId="77777777" w:rsidR="00833139" w:rsidRPr="004238D4" w:rsidRDefault="00833139" w:rsidP="004238D4">
                  <w:pPr>
                    <w:pStyle w:val="Paragraph"/>
                    <w:rPr>
                      <w:noProof/>
                      <w:lang w:val="es-ES_tradnl"/>
                    </w:rPr>
                  </w:pPr>
                  <w:r w:rsidRPr="004238D4">
                    <w:rPr>
                      <w:noProof/>
                      <w:lang w:val="es-ES_tradnl"/>
                    </w:rPr>
                    <w:t>con aberturas laterales y centrales,</w:t>
                  </w:r>
                </w:p>
              </w:tc>
            </w:tr>
            <w:tr w:rsidR="00833139" w:rsidRPr="004238D4" w14:paraId="3CEDB98B" w14:textId="77777777" w:rsidTr="004238D4">
              <w:tc>
                <w:tcPr>
                  <w:tcW w:w="0" w:type="auto"/>
                </w:tcPr>
                <w:p w14:paraId="1D1C7DB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91099EB" w14:textId="77777777" w:rsidR="00833139" w:rsidRPr="004238D4" w:rsidRDefault="00833139" w:rsidP="004238D4">
                  <w:pPr>
                    <w:pStyle w:val="Paragraph"/>
                    <w:rPr>
                      <w:noProof/>
                      <w:lang w:val="es-ES_tradnl"/>
                    </w:rPr>
                  </w:pPr>
                  <w:r w:rsidRPr="004238D4">
                    <w:rPr>
                      <w:noProof/>
                      <w:lang w:val="es-ES_tradnl"/>
                    </w:rPr>
                    <w:t>de aluminio recocido,</w:t>
                  </w:r>
                </w:p>
              </w:tc>
            </w:tr>
            <w:tr w:rsidR="00833139" w:rsidRPr="004238D4" w14:paraId="0A167EF9" w14:textId="77777777" w:rsidTr="004238D4">
              <w:tc>
                <w:tcPr>
                  <w:tcW w:w="0" w:type="auto"/>
                </w:tcPr>
                <w:p w14:paraId="06F3D5E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362A310" w14:textId="26EE4126" w:rsidR="00833139" w:rsidRPr="004238D4" w:rsidRDefault="00833139" w:rsidP="004238D4">
                  <w:pPr>
                    <w:pStyle w:val="Paragraph"/>
                    <w:rPr>
                      <w:noProof/>
                      <w:lang w:val="es-ES_tradnl"/>
                    </w:rPr>
                  </w:pPr>
                  <w:r w:rsidRPr="004238D4">
                    <w:rPr>
                      <w:noProof/>
                      <w:lang w:val="es-ES_tradnl"/>
                    </w:rPr>
                    <w:t>con revestimiento cerámico, resistente a una temperatura superior a 200</w:t>
                  </w:r>
                  <w:r w:rsidR="004238D4">
                    <w:rPr>
                      <w:noProof/>
                      <w:lang w:val="es-ES_tradnl"/>
                    </w:rPr>
                    <w:t xml:space="preserve"> </w:t>
                  </w:r>
                  <w:r w:rsidRPr="004238D4">
                    <w:rPr>
                      <w:noProof/>
                      <w:lang w:val="es-ES_tradnl"/>
                    </w:rPr>
                    <w:t>° centígrados,</w:t>
                  </w:r>
                </w:p>
              </w:tc>
            </w:tr>
          </w:tbl>
          <w:p w14:paraId="1C11C7FD" w14:textId="77777777" w:rsidR="00833139" w:rsidRPr="004238D4" w:rsidRDefault="00833139" w:rsidP="004238D4">
            <w:pPr>
              <w:pStyle w:val="Paragraph"/>
              <w:rPr>
                <w:noProof/>
                <w:lang w:val="es-ES_tradnl"/>
              </w:rPr>
            </w:pPr>
            <w:r w:rsidRPr="004238D4">
              <w:rPr>
                <w:noProof/>
                <w:lang w:val="es-ES_tradnl"/>
              </w:rPr>
              <w:t>para utilización en la fabricación de freidoras eléctricas</w:t>
            </w:r>
          </w:p>
          <w:p w14:paraId="7131EADB"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230BCB5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685C013"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24265419"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01198142" w14:textId="77777777" w:rsidTr="00833139">
        <w:trPr>
          <w:cantSplit/>
        </w:trPr>
        <w:tc>
          <w:tcPr>
            <w:tcW w:w="0" w:type="auto"/>
          </w:tcPr>
          <w:p w14:paraId="3DFDBCC6" w14:textId="77777777" w:rsidR="00833139" w:rsidRPr="004238D4" w:rsidRDefault="00833139" w:rsidP="004238D4">
            <w:pPr>
              <w:pStyle w:val="Paragraph"/>
              <w:rPr>
                <w:noProof/>
                <w:lang w:val="es-ES_tradnl"/>
              </w:rPr>
            </w:pPr>
            <w:r w:rsidRPr="004238D4">
              <w:rPr>
                <w:noProof/>
                <w:lang w:val="es-ES_tradnl"/>
              </w:rPr>
              <w:t>0.6521</w:t>
            </w:r>
          </w:p>
        </w:tc>
        <w:tc>
          <w:tcPr>
            <w:tcW w:w="0" w:type="auto"/>
          </w:tcPr>
          <w:p w14:paraId="4A3FC661" w14:textId="77777777" w:rsidR="00833139" w:rsidRPr="004238D4" w:rsidRDefault="00833139" w:rsidP="004238D4">
            <w:pPr>
              <w:pStyle w:val="Paragraph"/>
              <w:jc w:val="right"/>
              <w:rPr>
                <w:noProof/>
                <w:lang w:val="es-ES_tradnl"/>
              </w:rPr>
            </w:pPr>
            <w:r w:rsidRPr="004238D4">
              <w:rPr>
                <w:noProof/>
                <w:lang w:val="es-ES_tradnl"/>
              </w:rPr>
              <w:t>ex 8516 90 00</w:t>
            </w:r>
          </w:p>
        </w:tc>
        <w:tc>
          <w:tcPr>
            <w:tcW w:w="0" w:type="auto"/>
          </w:tcPr>
          <w:p w14:paraId="0BAA57E6" w14:textId="77777777" w:rsidR="00833139" w:rsidRPr="004238D4" w:rsidRDefault="00833139" w:rsidP="004238D4">
            <w:pPr>
              <w:pStyle w:val="Paragraph"/>
              <w:jc w:val="center"/>
              <w:rPr>
                <w:noProof/>
                <w:lang w:val="es-ES_tradnl"/>
              </w:rPr>
            </w:pPr>
            <w:r w:rsidRPr="004238D4">
              <w:rPr>
                <w:noProof/>
                <w:lang w:val="es-ES_tradnl"/>
              </w:rPr>
              <w:t>80</w:t>
            </w:r>
          </w:p>
        </w:tc>
        <w:tc>
          <w:tcPr>
            <w:tcW w:w="0" w:type="auto"/>
          </w:tcPr>
          <w:p w14:paraId="20FAD22C" w14:textId="77777777" w:rsidR="00833139" w:rsidRPr="004238D4" w:rsidRDefault="00833139" w:rsidP="004238D4">
            <w:pPr>
              <w:pStyle w:val="Paragraph"/>
              <w:rPr>
                <w:noProof/>
                <w:lang w:val="es-ES_tradnl"/>
              </w:rPr>
            </w:pPr>
            <w:r w:rsidRPr="004238D4">
              <w:rPr>
                <w:noProof/>
                <w:lang w:val="es-ES_tradnl"/>
              </w:rPr>
              <w:t>Bloque de puerta que incorpora un elemento de estanqueidad capacitivo y una bobina de choque, destinado a utilizarse en la fabricación de los productos empotrables de las partidas 8514 2080, 8516 5000 y 8516 6080</w:t>
            </w:r>
          </w:p>
          <w:p w14:paraId="515D9DA0"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0F74F372"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4AC1A9C"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29857D02"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533FEB08" w14:textId="77777777" w:rsidTr="00833139">
        <w:trPr>
          <w:cantSplit/>
        </w:trPr>
        <w:tc>
          <w:tcPr>
            <w:tcW w:w="0" w:type="auto"/>
          </w:tcPr>
          <w:p w14:paraId="4A80780C" w14:textId="77777777" w:rsidR="00833139" w:rsidRPr="004238D4" w:rsidRDefault="00833139" w:rsidP="004238D4">
            <w:pPr>
              <w:pStyle w:val="Paragraph"/>
              <w:rPr>
                <w:noProof/>
                <w:lang w:val="es-ES_tradnl"/>
              </w:rPr>
            </w:pPr>
            <w:r w:rsidRPr="004238D4">
              <w:rPr>
                <w:noProof/>
                <w:lang w:val="es-ES_tradnl"/>
              </w:rPr>
              <w:t>0.4733</w:t>
            </w:r>
          </w:p>
        </w:tc>
        <w:tc>
          <w:tcPr>
            <w:tcW w:w="0" w:type="auto"/>
          </w:tcPr>
          <w:p w14:paraId="3D8A519B" w14:textId="77777777" w:rsidR="00833139" w:rsidRPr="004238D4" w:rsidRDefault="00833139" w:rsidP="004238D4">
            <w:pPr>
              <w:pStyle w:val="Paragraph"/>
              <w:jc w:val="right"/>
              <w:rPr>
                <w:noProof/>
                <w:lang w:val="es-ES_tradnl"/>
              </w:rPr>
            </w:pPr>
            <w:r w:rsidRPr="004238D4">
              <w:rPr>
                <w:noProof/>
                <w:lang w:val="es-ES_tradnl"/>
              </w:rPr>
              <w:t>ex 8521 90 00</w:t>
            </w:r>
          </w:p>
        </w:tc>
        <w:tc>
          <w:tcPr>
            <w:tcW w:w="0" w:type="auto"/>
          </w:tcPr>
          <w:p w14:paraId="7E69862A"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314CF7D0" w14:textId="77777777" w:rsidR="00833139" w:rsidRPr="004238D4" w:rsidRDefault="00833139" w:rsidP="004238D4">
            <w:pPr>
              <w:pStyle w:val="Paragraph"/>
              <w:rPr>
                <w:noProof/>
                <w:lang w:val="es-ES_tradnl"/>
              </w:rPr>
            </w:pPr>
            <w:r w:rsidRPr="004238D4">
              <w:rPr>
                <w:noProof/>
                <w:lang w:val="es-ES_tradnl"/>
              </w:rPr>
              <w:t>Grabador de vídeo digital:</w:t>
            </w:r>
          </w:p>
          <w:tbl>
            <w:tblPr>
              <w:tblStyle w:val="Listdash1"/>
              <w:tblW w:w="0" w:type="auto"/>
              <w:tblLook w:val="0000" w:firstRow="0" w:lastRow="0" w:firstColumn="0" w:lastColumn="0" w:noHBand="0" w:noVBand="0"/>
            </w:tblPr>
            <w:tblGrid>
              <w:gridCol w:w="220"/>
              <w:gridCol w:w="4110"/>
            </w:tblGrid>
            <w:tr w:rsidR="00833139" w:rsidRPr="004238D4" w14:paraId="398BD056" w14:textId="77777777" w:rsidTr="004238D4">
              <w:tc>
                <w:tcPr>
                  <w:tcW w:w="0" w:type="auto"/>
                </w:tcPr>
                <w:p w14:paraId="70CBB87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2704ECC" w14:textId="77777777" w:rsidR="00833139" w:rsidRPr="004238D4" w:rsidRDefault="00833139" w:rsidP="004238D4">
                  <w:pPr>
                    <w:pStyle w:val="Paragraph"/>
                    <w:rPr>
                      <w:noProof/>
                      <w:lang w:val="es-ES_tradnl"/>
                    </w:rPr>
                  </w:pPr>
                  <w:r w:rsidRPr="004238D4">
                    <w:rPr>
                      <w:noProof/>
                      <w:lang w:val="es-ES_tradnl"/>
                    </w:rPr>
                    <w:t>sin unidad de disco duro,</w:t>
                  </w:r>
                </w:p>
              </w:tc>
            </w:tr>
            <w:tr w:rsidR="00833139" w:rsidRPr="004238D4" w14:paraId="5DF30447" w14:textId="77777777" w:rsidTr="004238D4">
              <w:tc>
                <w:tcPr>
                  <w:tcW w:w="0" w:type="auto"/>
                </w:tcPr>
                <w:p w14:paraId="43C4401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ADCA6AC" w14:textId="77777777" w:rsidR="00833139" w:rsidRPr="004238D4" w:rsidRDefault="00833139" w:rsidP="004238D4">
                  <w:pPr>
                    <w:pStyle w:val="Paragraph"/>
                    <w:rPr>
                      <w:noProof/>
                      <w:lang w:val="es-ES_tradnl"/>
                    </w:rPr>
                  </w:pPr>
                  <w:r w:rsidRPr="004238D4">
                    <w:rPr>
                      <w:noProof/>
                      <w:lang w:val="es-ES_tradnl"/>
                    </w:rPr>
                    <w:t>con o sin DVD-RW,</w:t>
                  </w:r>
                </w:p>
              </w:tc>
            </w:tr>
            <w:tr w:rsidR="00833139" w:rsidRPr="004238D4" w14:paraId="0EDD86A3" w14:textId="77777777" w:rsidTr="004238D4">
              <w:tc>
                <w:tcPr>
                  <w:tcW w:w="0" w:type="auto"/>
                </w:tcPr>
                <w:p w14:paraId="4EF7F1E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9092502" w14:textId="77777777" w:rsidR="00833139" w:rsidRPr="004238D4" w:rsidRDefault="00833139" w:rsidP="004238D4">
                  <w:pPr>
                    <w:pStyle w:val="Paragraph"/>
                    <w:rPr>
                      <w:noProof/>
                      <w:lang w:val="es-ES_tradnl"/>
                    </w:rPr>
                  </w:pPr>
                  <w:r w:rsidRPr="004238D4">
                    <w:rPr>
                      <w:noProof/>
                      <w:lang w:val="es-ES_tradnl"/>
                    </w:rPr>
                    <w:t>con detección de movimiento o capacidad de detección de movimiento mediante conexión IP a través de un conector LAN</w:t>
                  </w:r>
                </w:p>
              </w:tc>
            </w:tr>
            <w:tr w:rsidR="00833139" w:rsidRPr="004238D4" w14:paraId="0E0EAB9C" w14:textId="77777777" w:rsidTr="004238D4">
              <w:tc>
                <w:tcPr>
                  <w:tcW w:w="0" w:type="auto"/>
                </w:tcPr>
                <w:p w14:paraId="6382C49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ABC1F6F" w14:textId="77777777" w:rsidR="00833139" w:rsidRPr="004238D4" w:rsidRDefault="00833139" w:rsidP="004238D4">
                  <w:pPr>
                    <w:pStyle w:val="Paragraph"/>
                    <w:rPr>
                      <w:noProof/>
                      <w:lang w:val="es-ES_tradnl"/>
                    </w:rPr>
                  </w:pPr>
                  <w:r w:rsidRPr="004238D4">
                    <w:rPr>
                      <w:noProof/>
                      <w:lang w:val="es-ES_tradnl"/>
                    </w:rPr>
                    <w:t>con o sin puerto serie USB,</w:t>
                  </w:r>
                </w:p>
              </w:tc>
            </w:tr>
          </w:tbl>
          <w:p w14:paraId="63DA41AF" w14:textId="77777777" w:rsidR="00833139" w:rsidRPr="004238D4" w:rsidRDefault="00833139" w:rsidP="004238D4">
            <w:pPr>
              <w:pStyle w:val="Paragraph"/>
              <w:rPr>
                <w:noProof/>
                <w:lang w:val="es-ES_tradnl"/>
              </w:rPr>
            </w:pPr>
            <w:r w:rsidRPr="004238D4">
              <w:rPr>
                <w:noProof/>
                <w:lang w:val="es-ES_tradnl"/>
              </w:rPr>
              <w:t>destinado a la fabricación de sistemas de vigilancia por circuito cerrado de televisión (CCTV)</w:t>
            </w:r>
          </w:p>
          <w:p w14:paraId="4716B163"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4CA0027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18CB2A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DAF904E"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297CF658" w14:textId="77777777" w:rsidTr="00833139">
        <w:trPr>
          <w:cantSplit/>
        </w:trPr>
        <w:tc>
          <w:tcPr>
            <w:tcW w:w="0" w:type="auto"/>
          </w:tcPr>
          <w:p w14:paraId="562884EC" w14:textId="77777777" w:rsidR="00833139" w:rsidRPr="004238D4" w:rsidRDefault="00833139" w:rsidP="004238D4">
            <w:pPr>
              <w:pStyle w:val="Paragraph"/>
              <w:rPr>
                <w:noProof/>
                <w:lang w:val="es-ES_tradnl"/>
              </w:rPr>
            </w:pPr>
            <w:r w:rsidRPr="004238D4">
              <w:rPr>
                <w:noProof/>
                <w:lang w:val="es-ES_tradnl"/>
              </w:rPr>
              <w:t>0.7972</w:t>
            </w:r>
          </w:p>
        </w:tc>
        <w:tc>
          <w:tcPr>
            <w:tcW w:w="0" w:type="auto"/>
          </w:tcPr>
          <w:p w14:paraId="6B80249A" w14:textId="11ED510F"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8527 29 00</w:t>
            </w:r>
          </w:p>
        </w:tc>
        <w:tc>
          <w:tcPr>
            <w:tcW w:w="0" w:type="auto"/>
          </w:tcPr>
          <w:p w14:paraId="2E09241A"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2FBAD289" w14:textId="77777777" w:rsidR="00833139" w:rsidRPr="004238D4" w:rsidRDefault="00833139" w:rsidP="004238D4">
            <w:pPr>
              <w:pStyle w:val="Paragraph"/>
              <w:rPr>
                <w:noProof/>
                <w:lang w:val="es-ES_tradnl"/>
              </w:rPr>
            </w:pPr>
            <w:r w:rsidRPr="004238D4">
              <w:rPr>
                <w:noProof/>
                <w:lang w:val="es-ES_tradnl"/>
              </w:rPr>
              <w:t>Módulo receptor de radio por satélite:</w:t>
            </w:r>
          </w:p>
          <w:tbl>
            <w:tblPr>
              <w:tblStyle w:val="Listdash1"/>
              <w:tblW w:w="0" w:type="auto"/>
              <w:tblLook w:val="0000" w:firstRow="0" w:lastRow="0" w:firstColumn="0" w:lastColumn="0" w:noHBand="0" w:noVBand="0"/>
            </w:tblPr>
            <w:tblGrid>
              <w:gridCol w:w="220"/>
              <w:gridCol w:w="4110"/>
            </w:tblGrid>
            <w:tr w:rsidR="00833139" w:rsidRPr="004238D4" w14:paraId="2A144200" w14:textId="77777777" w:rsidTr="004238D4">
              <w:tc>
                <w:tcPr>
                  <w:tcW w:w="0" w:type="auto"/>
                </w:tcPr>
                <w:p w14:paraId="2D2BAA7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F383348" w14:textId="77777777" w:rsidR="00833139" w:rsidRPr="004238D4" w:rsidRDefault="00833139" w:rsidP="004238D4">
                  <w:pPr>
                    <w:pStyle w:val="Paragraph"/>
                    <w:rPr>
                      <w:noProof/>
                      <w:lang w:val="es-ES_tradnl"/>
                    </w:rPr>
                  </w:pPr>
                  <w:r w:rsidRPr="004238D4">
                    <w:rPr>
                      <w:noProof/>
                      <w:lang w:val="es-ES_tradnl"/>
                    </w:rPr>
                    <w:t>de forma rectangular con unas dimensiones de 41,7 mm x 32,4 mm x 3,85 mm (± 25 %),</w:t>
                  </w:r>
                </w:p>
              </w:tc>
            </w:tr>
            <w:tr w:rsidR="00833139" w:rsidRPr="004238D4" w14:paraId="1F674C9D" w14:textId="77777777" w:rsidTr="004238D4">
              <w:tc>
                <w:tcPr>
                  <w:tcW w:w="0" w:type="auto"/>
                </w:tcPr>
                <w:p w14:paraId="6634C2C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1204E44" w14:textId="77777777" w:rsidR="00833139" w:rsidRPr="004238D4" w:rsidRDefault="00833139" w:rsidP="004238D4">
                  <w:pPr>
                    <w:pStyle w:val="Paragraph"/>
                    <w:rPr>
                      <w:noProof/>
                      <w:lang w:val="es-ES_tradnl"/>
                    </w:rPr>
                  </w:pPr>
                  <w:r w:rsidRPr="004238D4">
                    <w:rPr>
                      <w:noProof/>
                      <w:lang w:val="es-ES_tradnl"/>
                    </w:rPr>
                    <w:t>compuesto por un disipador de calor y una placa de circuito impreso con resistencias, condensadores, transistores, bobinas, diodos e IC,</w:t>
                  </w:r>
                </w:p>
              </w:tc>
            </w:tr>
            <w:tr w:rsidR="00833139" w:rsidRPr="004238D4" w14:paraId="5FE46061" w14:textId="77777777" w:rsidTr="004238D4">
              <w:tc>
                <w:tcPr>
                  <w:tcW w:w="0" w:type="auto"/>
                </w:tcPr>
                <w:p w14:paraId="58F2E89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9D0F217" w14:textId="77777777" w:rsidR="00833139" w:rsidRPr="004238D4" w:rsidRDefault="00833139" w:rsidP="004238D4">
                  <w:pPr>
                    <w:pStyle w:val="Paragraph"/>
                    <w:rPr>
                      <w:noProof/>
                      <w:lang w:val="es-ES_tradnl"/>
                    </w:rPr>
                  </w:pPr>
                  <w:r w:rsidRPr="004238D4">
                    <w:rPr>
                      <w:noProof/>
                      <w:lang w:val="es-ES_tradnl"/>
                    </w:rPr>
                    <w:t>capaz de procesar señales de radiofrecuencia,</w:t>
                  </w:r>
                </w:p>
              </w:tc>
            </w:tr>
            <w:tr w:rsidR="00833139" w:rsidRPr="004238D4" w14:paraId="20909085" w14:textId="77777777" w:rsidTr="004238D4">
              <w:tc>
                <w:tcPr>
                  <w:tcW w:w="0" w:type="auto"/>
                </w:tcPr>
                <w:p w14:paraId="5752452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A34A452" w14:textId="77777777" w:rsidR="00833139" w:rsidRPr="004238D4" w:rsidRDefault="00833139" w:rsidP="004238D4">
                  <w:pPr>
                    <w:pStyle w:val="Paragraph"/>
                    <w:rPr>
                      <w:noProof/>
                      <w:lang w:val="es-ES_tradnl"/>
                    </w:rPr>
                  </w:pPr>
                  <w:r w:rsidRPr="004238D4">
                    <w:rPr>
                      <w:noProof/>
                      <w:lang w:val="es-ES_tradnl"/>
                    </w:rPr>
                    <w:t>con una unidad de frecuencia media,</w:t>
                  </w:r>
                </w:p>
              </w:tc>
            </w:tr>
          </w:tbl>
          <w:p w14:paraId="6504F0AB" w14:textId="77777777" w:rsidR="00833139" w:rsidRPr="004238D4" w:rsidRDefault="00833139" w:rsidP="004238D4">
            <w:pPr>
              <w:pStyle w:val="Paragraph"/>
              <w:rPr>
                <w:noProof/>
                <w:lang w:val="es-ES_tradnl"/>
              </w:rPr>
            </w:pPr>
            <w:r w:rsidRPr="004238D4">
              <w:rPr>
                <w:noProof/>
                <w:lang w:val="es-ES_tradnl"/>
              </w:rPr>
              <w:t>para la fabricación de productos comprendidos en las partidas 8527, 8528 o 8529</w:t>
            </w:r>
          </w:p>
          <w:p w14:paraId="0991AC5D"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348E0FE7"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904D98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A19C3E4"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6055B526" w14:textId="77777777" w:rsidTr="00833139">
        <w:trPr>
          <w:cantSplit/>
        </w:trPr>
        <w:tc>
          <w:tcPr>
            <w:tcW w:w="0" w:type="auto"/>
          </w:tcPr>
          <w:p w14:paraId="3A0352C1" w14:textId="77777777" w:rsidR="00833139" w:rsidRPr="004238D4" w:rsidRDefault="00833139" w:rsidP="004238D4">
            <w:pPr>
              <w:pStyle w:val="Paragraph"/>
              <w:rPr>
                <w:noProof/>
                <w:lang w:val="es-ES_tradnl"/>
              </w:rPr>
            </w:pPr>
            <w:r w:rsidRPr="004238D4">
              <w:rPr>
                <w:noProof/>
                <w:lang w:val="es-ES_tradnl"/>
              </w:rPr>
              <w:t>0.6316</w:t>
            </w:r>
          </w:p>
        </w:tc>
        <w:tc>
          <w:tcPr>
            <w:tcW w:w="0" w:type="auto"/>
          </w:tcPr>
          <w:p w14:paraId="2C8A8637" w14:textId="77777777" w:rsidR="00833139" w:rsidRPr="004238D4" w:rsidRDefault="00833139" w:rsidP="004238D4">
            <w:pPr>
              <w:pStyle w:val="Paragraph"/>
              <w:jc w:val="right"/>
              <w:rPr>
                <w:noProof/>
                <w:lang w:val="es-ES_tradnl"/>
              </w:rPr>
            </w:pPr>
            <w:r w:rsidRPr="004238D4">
              <w:rPr>
                <w:noProof/>
                <w:lang w:val="es-ES_tradnl"/>
              </w:rPr>
              <w:t>ex 8528 59 00</w:t>
            </w:r>
          </w:p>
        </w:tc>
        <w:tc>
          <w:tcPr>
            <w:tcW w:w="0" w:type="auto"/>
          </w:tcPr>
          <w:p w14:paraId="594BA620"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4630F1AA" w14:textId="77777777" w:rsidR="00833139" w:rsidRPr="004238D4" w:rsidRDefault="00833139" w:rsidP="004238D4">
            <w:pPr>
              <w:pStyle w:val="Paragraph"/>
              <w:rPr>
                <w:noProof/>
                <w:lang w:val="es-ES_tradnl"/>
              </w:rPr>
            </w:pPr>
            <w:r w:rsidRPr="004238D4">
              <w:rPr>
                <w:noProof/>
                <w:lang w:val="es-ES_tradnl"/>
              </w:rPr>
              <w:t>Videomonitores en colores con un dispositivo de pantalla de cristal líquido en un armazón de soporte,</w:t>
            </w:r>
          </w:p>
          <w:tbl>
            <w:tblPr>
              <w:tblStyle w:val="Listdash1"/>
              <w:tblW w:w="0" w:type="auto"/>
              <w:tblLook w:val="0000" w:firstRow="0" w:lastRow="0" w:firstColumn="0" w:lastColumn="0" w:noHBand="0" w:noVBand="0"/>
            </w:tblPr>
            <w:tblGrid>
              <w:gridCol w:w="220"/>
              <w:gridCol w:w="4110"/>
            </w:tblGrid>
            <w:tr w:rsidR="00833139" w:rsidRPr="004238D4" w14:paraId="6344700E" w14:textId="77777777" w:rsidTr="004238D4">
              <w:tc>
                <w:tcPr>
                  <w:tcW w:w="0" w:type="auto"/>
                </w:tcPr>
                <w:p w14:paraId="5EB3F10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831A2EF" w14:textId="77777777" w:rsidR="00833139" w:rsidRPr="004238D4" w:rsidRDefault="00833139" w:rsidP="004238D4">
                  <w:pPr>
                    <w:pStyle w:val="Paragraph"/>
                    <w:rPr>
                      <w:noProof/>
                      <w:lang w:val="es-ES_tradnl"/>
                    </w:rPr>
                  </w:pPr>
                  <w:r w:rsidRPr="004238D4">
                    <w:rPr>
                      <w:noProof/>
                      <w:lang w:val="es-ES_tradnl"/>
                    </w:rPr>
                    <w:t>excluidos aquellos combinados con otros aparatos,</w:t>
                  </w:r>
                </w:p>
              </w:tc>
            </w:tr>
            <w:tr w:rsidR="00833139" w:rsidRPr="004238D4" w14:paraId="134C7B2A" w14:textId="77777777" w:rsidTr="004238D4">
              <w:tc>
                <w:tcPr>
                  <w:tcW w:w="0" w:type="auto"/>
                </w:tcPr>
                <w:p w14:paraId="538BC2F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3C4786B" w14:textId="77777777" w:rsidR="00833139" w:rsidRPr="004238D4" w:rsidRDefault="00833139" w:rsidP="004238D4">
                  <w:pPr>
                    <w:pStyle w:val="Paragraph"/>
                    <w:rPr>
                      <w:noProof/>
                      <w:lang w:val="es-ES_tradnl"/>
                    </w:rPr>
                  </w:pPr>
                  <w:r w:rsidRPr="004238D4">
                    <w:rPr>
                      <w:noProof/>
                      <w:lang w:val="es-ES_tradnl"/>
                    </w:rPr>
                    <w:t>con pantalla táctil, circuito impreso con circuito de mando y tensión de alimentación,</w:t>
                  </w:r>
                </w:p>
              </w:tc>
            </w:tr>
          </w:tbl>
          <w:p w14:paraId="781DA903" w14:textId="77777777" w:rsidR="00833139" w:rsidRPr="004238D4" w:rsidRDefault="00833139" w:rsidP="004238D4">
            <w:pPr>
              <w:pStyle w:val="Paragraph"/>
              <w:rPr>
                <w:noProof/>
                <w:lang w:val="es-ES_tradnl"/>
              </w:rPr>
            </w:pPr>
            <w:r w:rsidRPr="004238D4">
              <w:rPr>
                <w:noProof/>
                <w:lang w:val="es-ES_tradnl"/>
              </w:rPr>
              <w:t>utilizados para su integración o montaje permanente en sistemas de entretenimiento para vehículos</w:t>
            </w:r>
          </w:p>
          <w:p w14:paraId="24E9BF1E"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3655B27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0ABA35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3A732D4"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0028F6FD" w14:textId="77777777" w:rsidTr="00833139">
        <w:trPr>
          <w:cantSplit/>
        </w:trPr>
        <w:tc>
          <w:tcPr>
            <w:tcW w:w="0" w:type="auto"/>
          </w:tcPr>
          <w:p w14:paraId="53134D3E" w14:textId="77777777" w:rsidR="00833139" w:rsidRPr="004238D4" w:rsidRDefault="00833139" w:rsidP="004238D4">
            <w:pPr>
              <w:pStyle w:val="Paragraph"/>
              <w:rPr>
                <w:noProof/>
                <w:lang w:val="es-ES_tradnl"/>
              </w:rPr>
            </w:pPr>
            <w:r w:rsidRPr="004238D4">
              <w:rPr>
                <w:noProof/>
                <w:lang w:val="es-ES_tradnl"/>
              </w:rPr>
              <w:t>0.6689</w:t>
            </w:r>
          </w:p>
        </w:tc>
        <w:tc>
          <w:tcPr>
            <w:tcW w:w="0" w:type="auto"/>
          </w:tcPr>
          <w:p w14:paraId="26872695" w14:textId="62914BE4"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8529 90 65</w:t>
            </w:r>
          </w:p>
        </w:tc>
        <w:tc>
          <w:tcPr>
            <w:tcW w:w="0" w:type="auto"/>
          </w:tcPr>
          <w:p w14:paraId="29DFDA8D" w14:textId="77777777" w:rsidR="00833139" w:rsidRPr="004238D4" w:rsidRDefault="00833139" w:rsidP="004238D4">
            <w:pPr>
              <w:pStyle w:val="Paragraph"/>
              <w:jc w:val="center"/>
              <w:rPr>
                <w:noProof/>
                <w:lang w:val="es-ES_tradnl"/>
              </w:rPr>
            </w:pPr>
            <w:r w:rsidRPr="004238D4">
              <w:rPr>
                <w:noProof/>
                <w:lang w:val="es-ES_tradnl"/>
              </w:rPr>
              <w:t>28</w:t>
            </w:r>
          </w:p>
        </w:tc>
        <w:tc>
          <w:tcPr>
            <w:tcW w:w="0" w:type="auto"/>
          </w:tcPr>
          <w:p w14:paraId="0BD02473" w14:textId="77777777" w:rsidR="00833139" w:rsidRPr="004238D4" w:rsidRDefault="00833139" w:rsidP="004238D4">
            <w:pPr>
              <w:pStyle w:val="Paragraph"/>
              <w:rPr>
                <w:noProof/>
                <w:lang w:val="es-ES_tradnl"/>
              </w:rPr>
            </w:pPr>
            <w:r w:rsidRPr="004238D4">
              <w:rPr>
                <w:noProof/>
                <w:lang w:val="es-ES_tradnl"/>
              </w:rPr>
              <w:t>Conjunto electrónico compuesto como mínimo por:</w:t>
            </w:r>
          </w:p>
          <w:tbl>
            <w:tblPr>
              <w:tblStyle w:val="Listdash1"/>
              <w:tblW w:w="0" w:type="auto"/>
              <w:tblLook w:val="0000" w:firstRow="0" w:lastRow="0" w:firstColumn="0" w:lastColumn="0" w:noHBand="0" w:noVBand="0"/>
            </w:tblPr>
            <w:tblGrid>
              <w:gridCol w:w="220"/>
              <w:gridCol w:w="4110"/>
            </w:tblGrid>
            <w:tr w:rsidR="00833139" w:rsidRPr="004238D4" w14:paraId="1D5A9599" w14:textId="77777777" w:rsidTr="004238D4">
              <w:tc>
                <w:tcPr>
                  <w:tcW w:w="0" w:type="auto"/>
                </w:tcPr>
                <w:p w14:paraId="4B12FF5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2DB2D03" w14:textId="77777777" w:rsidR="00833139" w:rsidRPr="004238D4" w:rsidRDefault="00833139" w:rsidP="004238D4">
                  <w:pPr>
                    <w:pStyle w:val="Paragraph"/>
                    <w:rPr>
                      <w:noProof/>
                      <w:lang w:val="es-ES_tradnl"/>
                    </w:rPr>
                  </w:pPr>
                  <w:r w:rsidRPr="004238D4">
                    <w:rPr>
                      <w:noProof/>
                      <w:lang w:val="es-ES_tradnl"/>
                    </w:rPr>
                    <w:t>una tarjeta de circuito impreso con</w:t>
                  </w:r>
                </w:p>
              </w:tc>
            </w:tr>
            <w:tr w:rsidR="00833139" w:rsidRPr="004238D4" w14:paraId="56C21D0B" w14:textId="77777777" w:rsidTr="004238D4">
              <w:tc>
                <w:tcPr>
                  <w:tcW w:w="0" w:type="auto"/>
                </w:tcPr>
                <w:p w14:paraId="3729C95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91D5E93" w14:textId="77777777" w:rsidR="00833139" w:rsidRPr="004238D4" w:rsidRDefault="00833139" w:rsidP="004238D4">
                  <w:pPr>
                    <w:pStyle w:val="Paragraph"/>
                    <w:rPr>
                      <w:noProof/>
                      <w:lang w:val="es-ES_tradnl"/>
                    </w:rPr>
                  </w:pPr>
                  <w:r w:rsidRPr="004238D4">
                    <w:rPr>
                      <w:noProof/>
                      <w:lang w:val="es-ES_tradnl"/>
                    </w:rPr>
                    <w:t>una o más FPGA (matriz de puertas programable in situ) y/o procesadores de aplicaciones multimedia y de procesado de señales de vídeo,</w:t>
                  </w:r>
                </w:p>
              </w:tc>
            </w:tr>
            <w:tr w:rsidR="00833139" w:rsidRPr="004238D4" w14:paraId="3D78FAD1" w14:textId="77777777" w:rsidTr="004238D4">
              <w:tc>
                <w:tcPr>
                  <w:tcW w:w="0" w:type="auto"/>
                </w:tcPr>
                <w:p w14:paraId="6FE1218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AD160BD" w14:textId="77777777" w:rsidR="00833139" w:rsidRPr="004238D4" w:rsidRDefault="00833139" w:rsidP="004238D4">
                  <w:pPr>
                    <w:pStyle w:val="Paragraph"/>
                    <w:rPr>
                      <w:noProof/>
                      <w:lang w:val="es-ES_tradnl"/>
                    </w:rPr>
                  </w:pPr>
                  <w:r w:rsidRPr="004238D4">
                    <w:rPr>
                      <w:noProof/>
                      <w:lang w:val="es-ES_tradnl"/>
                    </w:rPr>
                    <w:t>memoria operativa,</w:t>
                  </w:r>
                </w:p>
              </w:tc>
            </w:tr>
            <w:tr w:rsidR="00833139" w:rsidRPr="004238D4" w14:paraId="5E748A3F" w14:textId="77777777" w:rsidTr="004238D4">
              <w:tc>
                <w:tcPr>
                  <w:tcW w:w="0" w:type="auto"/>
                </w:tcPr>
                <w:p w14:paraId="653AFAB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2B03F2E" w14:textId="77777777" w:rsidR="00833139" w:rsidRPr="004238D4" w:rsidRDefault="00833139" w:rsidP="004238D4">
                  <w:pPr>
                    <w:pStyle w:val="Paragraph"/>
                    <w:rPr>
                      <w:noProof/>
                      <w:lang w:val="es-ES_tradnl"/>
                    </w:rPr>
                  </w:pPr>
                  <w:r w:rsidRPr="004238D4">
                    <w:rPr>
                      <w:noProof/>
                      <w:lang w:val="es-ES_tradnl"/>
                    </w:rPr>
                    <w:t xml:space="preserve">con o sin memoria </w:t>
                  </w:r>
                  <w:r w:rsidRPr="004238D4">
                    <w:rPr>
                      <w:i/>
                      <w:iCs/>
                      <w:noProof/>
                      <w:lang w:val="es-ES_tradnl"/>
                    </w:rPr>
                    <w:t>flash</w:t>
                  </w:r>
                  <w:r w:rsidRPr="004238D4">
                    <w:rPr>
                      <w:noProof/>
                      <w:lang w:val="es-ES_tradnl"/>
                    </w:rPr>
                    <w:t>,</w:t>
                  </w:r>
                </w:p>
              </w:tc>
            </w:tr>
            <w:tr w:rsidR="00833139" w:rsidRPr="004238D4" w14:paraId="0E2C1C4C" w14:textId="77777777" w:rsidTr="004238D4">
              <w:tc>
                <w:tcPr>
                  <w:tcW w:w="0" w:type="auto"/>
                </w:tcPr>
                <w:p w14:paraId="37E8781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C54D995" w14:textId="77777777" w:rsidR="00833139" w:rsidRPr="004238D4" w:rsidRDefault="00833139" w:rsidP="004238D4">
                  <w:pPr>
                    <w:pStyle w:val="Paragraph"/>
                    <w:rPr>
                      <w:noProof/>
                      <w:lang w:val="es-ES_tradnl"/>
                    </w:rPr>
                  </w:pPr>
                  <w:r w:rsidRPr="004238D4">
                    <w:rPr>
                      <w:noProof/>
                      <w:lang w:val="es-ES_tradnl"/>
                    </w:rPr>
                    <w:t>incluso con una o más interfaces USB, HDMI, VGA, RJ-45 y/u otras interfaces multimedia,</w:t>
                  </w:r>
                </w:p>
              </w:tc>
            </w:tr>
            <w:tr w:rsidR="00833139" w:rsidRPr="004238D4" w14:paraId="5ACB58DE" w14:textId="77777777" w:rsidTr="004238D4">
              <w:tc>
                <w:tcPr>
                  <w:tcW w:w="0" w:type="auto"/>
                </w:tcPr>
                <w:p w14:paraId="4D464A2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C96A883" w14:textId="77777777" w:rsidR="00833139" w:rsidRPr="004238D4" w:rsidRDefault="00833139" w:rsidP="004238D4">
                  <w:pPr>
                    <w:pStyle w:val="Paragraph"/>
                    <w:rPr>
                      <w:noProof/>
                      <w:lang w:val="es-ES_tradnl"/>
                    </w:rPr>
                  </w:pPr>
                  <w:r w:rsidRPr="004238D4">
                    <w:rPr>
                      <w:noProof/>
                      <w:lang w:val="es-ES_tradnl"/>
                    </w:rPr>
                    <w:t>incluso con conectores para la conexión a una pantalla LCD, una lámpara LED y un panel de control</w:t>
                  </w:r>
                </w:p>
              </w:tc>
            </w:tr>
          </w:tbl>
          <w:p w14:paraId="461D2E17" w14:textId="77777777" w:rsidR="00833139" w:rsidRPr="004238D4" w:rsidRDefault="00833139" w:rsidP="004238D4">
            <w:pPr>
              <w:pStyle w:val="Paragraph"/>
              <w:rPr>
                <w:noProof/>
                <w:lang w:val="es-ES_tradnl"/>
              </w:rPr>
            </w:pPr>
          </w:p>
        </w:tc>
        <w:tc>
          <w:tcPr>
            <w:tcW w:w="0" w:type="auto"/>
          </w:tcPr>
          <w:p w14:paraId="687E025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52CC994"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623E03E9"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5BBE9DFD" w14:textId="77777777" w:rsidTr="00833139">
        <w:trPr>
          <w:cantSplit/>
        </w:trPr>
        <w:tc>
          <w:tcPr>
            <w:tcW w:w="0" w:type="auto"/>
            <w:vMerge w:val="restart"/>
          </w:tcPr>
          <w:p w14:paraId="3E97E642" w14:textId="77777777" w:rsidR="00833139" w:rsidRPr="004238D4" w:rsidRDefault="00833139" w:rsidP="004238D4">
            <w:pPr>
              <w:pStyle w:val="Paragraph"/>
              <w:rPr>
                <w:noProof/>
                <w:lang w:val="es-ES_tradnl"/>
              </w:rPr>
            </w:pPr>
            <w:r w:rsidRPr="004238D4">
              <w:rPr>
                <w:noProof/>
                <w:lang w:val="es-ES_tradnl"/>
              </w:rPr>
              <w:t>0.2434</w:t>
            </w:r>
          </w:p>
          <w:p w14:paraId="64693B1B" w14:textId="77777777" w:rsidR="00833139" w:rsidRPr="004238D4" w:rsidRDefault="00833139" w:rsidP="004238D4">
            <w:pPr>
              <w:pStyle w:val="Paragraph"/>
              <w:rPr>
                <w:noProof/>
                <w:lang w:val="es-ES_tradnl"/>
              </w:rPr>
            </w:pPr>
          </w:p>
        </w:tc>
        <w:tc>
          <w:tcPr>
            <w:tcW w:w="0" w:type="auto"/>
          </w:tcPr>
          <w:p w14:paraId="340D6DD3" w14:textId="175EF998"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8529 90 65</w:t>
            </w:r>
          </w:p>
          <w:p w14:paraId="023B0A87" w14:textId="77777777" w:rsidR="00833139" w:rsidRPr="004238D4" w:rsidRDefault="00833139" w:rsidP="004238D4">
            <w:pPr>
              <w:pStyle w:val="Paragraph"/>
              <w:jc w:val="right"/>
              <w:rPr>
                <w:noProof/>
                <w:lang w:val="es-ES_tradnl"/>
              </w:rPr>
            </w:pPr>
            <w:r w:rsidRPr="004238D4">
              <w:rPr>
                <w:noProof/>
                <w:lang w:val="es-ES_tradnl"/>
              </w:rPr>
              <w:t>ex 8548 00 90</w:t>
            </w:r>
          </w:p>
        </w:tc>
        <w:tc>
          <w:tcPr>
            <w:tcW w:w="0" w:type="auto"/>
          </w:tcPr>
          <w:p w14:paraId="2E0F8C79" w14:textId="77777777" w:rsidR="00833139" w:rsidRPr="004238D4" w:rsidRDefault="00833139" w:rsidP="004238D4">
            <w:pPr>
              <w:pStyle w:val="Paragraph"/>
              <w:jc w:val="center"/>
              <w:rPr>
                <w:noProof/>
                <w:lang w:val="es-ES_tradnl"/>
              </w:rPr>
            </w:pPr>
            <w:r w:rsidRPr="004238D4">
              <w:rPr>
                <w:noProof/>
                <w:lang w:val="es-ES_tradnl"/>
              </w:rPr>
              <w:t>30</w:t>
            </w:r>
          </w:p>
          <w:p w14:paraId="258CD6FA" w14:textId="77777777" w:rsidR="00833139" w:rsidRPr="004238D4" w:rsidRDefault="00833139" w:rsidP="004238D4">
            <w:pPr>
              <w:pStyle w:val="Paragraph"/>
              <w:jc w:val="center"/>
              <w:rPr>
                <w:noProof/>
                <w:lang w:val="es-ES_tradnl"/>
              </w:rPr>
            </w:pPr>
            <w:r w:rsidRPr="004238D4">
              <w:rPr>
                <w:noProof/>
                <w:lang w:val="es-ES_tradnl"/>
              </w:rPr>
              <w:t>44</w:t>
            </w:r>
          </w:p>
        </w:tc>
        <w:tc>
          <w:tcPr>
            <w:tcW w:w="0" w:type="auto"/>
            <w:vMerge w:val="restart"/>
          </w:tcPr>
          <w:p w14:paraId="271FF735" w14:textId="77777777" w:rsidR="00833139" w:rsidRPr="004238D4" w:rsidRDefault="00833139" w:rsidP="004238D4">
            <w:pPr>
              <w:pStyle w:val="Paragraph"/>
              <w:rPr>
                <w:noProof/>
                <w:lang w:val="es-ES_tradnl"/>
              </w:rPr>
            </w:pPr>
            <w:r w:rsidRPr="004238D4">
              <w:rPr>
                <w:noProof/>
                <w:lang w:val="es-ES_tradnl"/>
              </w:rPr>
              <w:t>Partes de aparatos de televisión, con funciones de microprocesador y videoprocesador, que contengan como mínimo una microunidad de mando y un videoprocesador, instalados en un conductor soporte y contenidos en una caja de plástico</w:t>
            </w:r>
          </w:p>
          <w:p w14:paraId="105B838C" w14:textId="77777777" w:rsidR="00833139" w:rsidRPr="004238D4" w:rsidRDefault="00833139" w:rsidP="004238D4">
            <w:pPr>
              <w:pStyle w:val="Paragraph"/>
              <w:rPr>
                <w:noProof/>
                <w:lang w:val="es-ES_tradnl"/>
              </w:rPr>
            </w:pPr>
          </w:p>
        </w:tc>
        <w:tc>
          <w:tcPr>
            <w:tcW w:w="0" w:type="auto"/>
            <w:vMerge w:val="restart"/>
          </w:tcPr>
          <w:p w14:paraId="21D25CCA" w14:textId="77777777" w:rsidR="00833139" w:rsidRPr="004238D4" w:rsidRDefault="00833139" w:rsidP="004238D4">
            <w:pPr>
              <w:pStyle w:val="Paragraph"/>
              <w:rPr>
                <w:noProof/>
                <w:lang w:val="es-ES_tradnl"/>
              </w:rPr>
            </w:pPr>
            <w:r w:rsidRPr="004238D4">
              <w:rPr>
                <w:noProof/>
                <w:lang w:val="es-ES_tradnl"/>
              </w:rPr>
              <w:t>0 %</w:t>
            </w:r>
          </w:p>
          <w:p w14:paraId="1E3E7D70" w14:textId="77777777" w:rsidR="00833139" w:rsidRPr="004238D4" w:rsidRDefault="00833139" w:rsidP="004238D4">
            <w:pPr>
              <w:pStyle w:val="Paragraph"/>
              <w:rPr>
                <w:noProof/>
                <w:lang w:val="es-ES_tradnl"/>
              </w:rPr>
            </w:pPr>
          </w:p>
        </w:tc>
        <w:tc>
          <w:tcPr>
            <w:tcW w:w="0" w:type="auto"/>
            <w:vMerge w:val="restart"/>
          </w:tcPr>
          <w:p w14:paraId="5E5EF32C" w14:textId="77777777" w:rsidR="00833139" w:rsidRPr="004238D4" w:rsidRDefault="00833139" w:rsidP="004238D4">
            <w:pPr>
              <w:pStyle w:val="Paragraph"/>
              <w:rPr>
                <w:noProof/>
                <w:lang w:val="es-ES_tradnl"/>
              </w:rPr>
            </w:pPr>
            <w:r w:rsidRPr="004238D4">
              <w:rPr>
                <w:noProof/>
                <w:lang w:val="es-ES_tradnl"/>
              </w:rPr>
              <w:t>p/st</w:t>
            </w:r>
          </w:p>
          <w:p w14:paraId="7BA3D5BE" w14:textId="77777777" w:rsidR="00833139" w:rsidRPr="004238D4" w:rsidRDefault="00833139" w:rsidP="004238D4">
            <w:pPr>
              <w:pStyle w:val="Paragraph"/>
              <w:rPr>
                <w:noProof/>
                <w:lang w:val="es-ES_tradnl"/>
              </w:rPr>
            </w:pPr>
          </w:p>
        </w:tc>
        <w:tc>
          <w:tcPr>
            <w:tcW w:w="0" w:type="auto"/>
            <w:vMerge w:val="restart"/>
          </w:tcPr>
          <w:p w14:paraId="574BD667" w14:textId="77777777" w:rsidR="00833139" w:rsidRPr="004238D4" w:rsidRDefault="00833139" w:rsidP="004238D4">
            <w:pPr>
              <w:pStyle w:val="Paragraph"/>
              <w:rPr>
                <w:noProof/>
                <w:lang w:val="es-ES_tradnl"/>
              </w:rPr>
            </w:pPr>
            <w:r w:rsidRPr="004238D4">
              <w:rPr>
                <w:noProof/>
                <w:lang w:val="es-ES_tradnl"/>
              </w:rPr>
              <w:t>31.12.2023</w:t>
            </w:r>
          </w:p>
          <w:p w14:paraId="136D1B57" w14:textId="77777777" w:rsidR="00833139" w:rsidRPr="004238D4" w:rsidRDefault="00833139" w:rsidP="004238D4">
            <w:pPr>
              <w:pStyle w:val="Paragraph"/>
              <w:rPr>
                <w:noProof/>
                <w:lang w:val="es-ES_tradnl"/>
              </w:rPr>
            </w:pPr>
          </w:p>
        </w:tc>
      </w:tr>
      <w:tr w:rsidR="00833139" w:rsidRPr="004238D4" w14:paraId="21965B76" w14:textId="77777777" w:rsidTr="00833139">
        <w:trPr>
          <w:cantSplit/>
        </w:trPr>
        <w:tc>
          <w:tcPr>
            <w:tcW w:w="0" w:type="auto"/>
          </w:tcPr>
          <w:p w14:paraId="3ABFD464" w14:textId="77777777" w:rsidR="00833139" w:rsidRPr="004238D4" w:rsidRDefault="00833139" w:rsidP="004238D4">
            <w:pPr>
              <w:pStyle w:val="Paragraph"/>
              <w:rPr>
                <w:noProof/>
                <w:lang w:val="es-ES_tradnl"/>
              </w:rPr>
            </w:pPr>
            <w:r w:rsidRPr="004238D4">
              <w:rPr>
                <w:noProof/>
                <w:lang w:val="es-ES_tradnl"/>
              </w:rPr>
              <w:t>0.4140</w:t>
            </w:r>
          </w:p>
        </w:tc>
        <w:tc>
          <w:tcPr>
            <w:tcW w:w="0" w:type="auto"/>
          </w:tcPr>
          <w:p w14:paraId="6C43E63A" w14:textId="784B5FD1"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8529 90 65</w:t>
            </w:r>
          </w:p>
        </w:tc>
        <w:tc>
          <w:tcPr>
            <w:tcW w:w="0" w:type="auto"/>
          </w:tcPr>
          <w:p w14:paraId="03E4407A" w14:textId="77777777" w:rsidR="00833139" w:rsidRPr="004238D4" w:rsidRDefault="00833139" w:rsidP="004238D4">
            <w:pPr>
              <w:pStyle w:val="Paragraph"/>
              <w:jc w:val="center"/>
              <w:rPr>
                <w:noProof/>
                <w:lang w:val="es-ES_tradnl"/>
              </w:rPr>
            </w:pPr>
            <w:r w:rsidRPr="004238D4">
              <w:rPr>
                <w:noProof/>
                <w:lang w:val="es-ES_tradnl"/>
              </w:rPr>
              <w:t>50</w:t>
            </w:r>
          </w:p>
        </w:tc>
        <w:tc>
          <w:tcPr>
            <w:tcW w:w="0" w:type="auto"/>
          </w:tcPr>
          <w:p w14:paraId="668A301B" w14:textId="77777777" w:rsidR="00833139" w:rsidRPr="004238D4" w:rsidRDefault="00833139" w:rsidP="004238D4">
            <w:pPr>
              <w:pStyle w:val="Paragraph"/>
              <w:rPr>
                <w:noProof/>
                <w:lang w:val="es-ES_tradnl"/>
              </w:rPr>
            </w:pPr>
            <w:r w:rsidRPr="004238D4">
              <w:rPr>
                <w:noProof/>
                <w:lang w:val="es-ES_tradnl"/>
              </w:rPr>
              <w:t>Sintonizador que transforma las señales de alta frecuencia en señales de frecuencia media, utilizado para la fabricación de productos de las partidas 8528</w:t>
            </w:r>
          </w:p>
          <w:p w14:paraId="5E6466F4"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4CCE951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C3AE6F4"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6ABAF6AE"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55CCC530" w14:textId="77777777" w:rsidTr="00833139">
        <w:trPr>
          <w:cantSplit/>
        </w:trPr>
        <w:tc>
          <w:tcPr>
            <w:tcW w:w="0" w:type="auto"/>
            <w:vMerge w:val="restart"/>
          </w:tcPr>
          <w:p w14:paraId="203F8713" w14:textId="77777777" w:rsidR="00833139" w:rsidRPr="004238D4" w:rsidRDefault="00833139" w:rsidP="004238D4">
            <w:pPr>
              <w:pStyle w:val="Paragraph"/>
              <w:rPr>
                <w:noProof/>
                <w:lang w:val="es-ES_tradnl"/>
              </w:rPr>
            </w:pPr>
            <w:r w:rsidRPr="004238D4">
              <w:rPr>
                <w:noProof/>
                <w:lang w:val="es-ES_tradnl"/>
              </w:rPr>
              <w:t>0.4893</w:t>
            </w:r>
          </w:p>
          <w:p w14:paraId="402DA923" w14:textId="77777777" w:rsidR="00833139" w:rsidRPr="004238D4" w:rsidRDefault="00833139" w:rsidP="004238D4">
            <w:pPr>
              <w:pStyle w:val="Paragraph"/>
              <w:rPr>
                <w:noProof/>
                <w:lang w:val="es-ES_tradnl"/>
              </w:rPr>
            </w:pPr>
          </w:p>
        </w:tc>
        <w:tc>
          <w:tcPr>
            <w:tcW w:w="0" w:type="auto"/>
          </w:tcPr>
          <w:p w14:paraId="32BE7743" w14:textId="77777777" w:rsidR="00833139" w:rsidRPr="004238D4" w:rsidRDefault="00833139" w:rsidP="004238D4">
            <w:pPr>
              <w:pStyle w:val="Paragraph"/>
              <w:jc w:val="right"/>
              <w:rPr>
                <w:noProof/>
                <w:lang w:val="es-ES_tradnl"/>
              </w:rPr>
            </w:pPr>
            <w:r w:rsidRPr="004238D4">
              <w:rPr>
                <w:noProof/>
                <w:lang w:val="es-ES_tradnl"/>
              </w:rPr>
              <w:t>ex 8529 90 65</w:t>
            </w:r>
          </w:p>
          <w:p w14:paraId="4FF20D1F" w14:textId="77777777" w:rsidR="00833139" w:rsidRPr="004238D4" w:rsidRDefault="00833139" w:rsidP="004238D4">
            <w:pPr>
              <w:pStyle w:val="Paragraph"/>
              <w:jc w:val="right"/>
              <w:rPr>
                <w:noProof/>
                <w:lang w:val="es-ES_tradnl"/>
              </w:rPr>
            </w:pPr>
            <w:r w:rsidRPr="004238D4">
              <w:rPr>
                <w:noProof/>
                <w:lang w:val="es-ES_tradnl"/>
              </w:rPr>
              <w:t>ex 8529 90 92</w:t>
            </w:r>
          </w:p>
        </w:tc>
        <w:tc>
          <w:tcPr>
            <w:tcW w:w="0" w:type="auto"/>
          </w:tcPr>
          <w:p w14:paraId="13EE388E" w14:textId="77777777" w:rsidR="00833139" w:rsidRPr="004238D4" w:rsidRDefault="00833139" w:rsidP="004238D4">
            <w:pPr>
              <w:pStyle w:val="Paragraph"/>
              <w:jc w:val="center"/>
              <w:rPr>
                <w:noProof/>
                <w:lang w:val="es-ES_tradnl"/>
              </w:rPr>
            </w:pPr>
            <w:r w:rsidRPr="004238D4">
              <w:rPr>
                <w:noProof/>
                <w:lang w:val="es-ES_tradnl"/>
              </w:rPr>
              <w:t>65</w:t>
            </w:r>
          </w:p>
          <w:p w14:paraId="34FC4E58" w14:textId="77777777" w:rsidR="00833139" w:rsidRPr="004238D4" w:rsidRDefault="00833139" w:rsidP="004238D4">
            <w:pPr>
              <w:pStyle w:val="Paragraph"/>
              <w:jc w:val="center"/>
              <w:rPr>
                <w:noProof/>
                <w:lang w:val="es-ES_tradnl"/>
              </w:rPr>
            </w:pPr>
            <w:r w:rsidRPr="004238D4">
              <w:rPr>
                <w:noProof/>
                <w:lang w:val="es-ES_tradnl"/>
              </w:rPr>
              <w:t>53</w:t>
            </w:r>
          </w:p>
        </w:tc>
        <w:tc>
          <w:tcPr>
            <w:tcW w:w="0" w:type="auto"/>
            <w:vMerge w:val="restart"/>
          </w:tcPr>
          <w:p w14:paraId="4E5646A2" w14:textId="77777777" w:rsidR="00833139" w:rsidRPr="004238D4" w:rsidRDefault="00833139" w:rsidP="004238D4">
            <w:pPr>
              <w:pStyle w:val="Paragraph"/>
              <w:rPr>
                <w:noProof/>
                <w:lang w:val="es-ES_tradnl"/>
              </w:rPr>
            </w:pPr>
            <w:r w:rsidRPr="004238D4">
              <w:rPr>
                <w:noProof/>
                <w:lang w:val="es-ES_tradnl"/>
              </w:rPr>
              <w:t>Placa de circuito impreso para la distribución de tensión de alimentación y señales de control directamente a un circuito de control en una pantalla de vidrio TFT de un módulo LCD</w:t>
            </w:r>
          </w:p>
          <w:p w14:paraId="5EE08553" w14:textId="77777777" w:rsidR="00833139" w:rsidRPr="004238D4" w:rsidRDefault="00833139" w:rsidP="004238D4">
            <w:pPr>
              <w:pStyle w:val="Paragraph"/>
              <w:rPr>
                <w:noProof/>
                <w:lang w:val="es-ES_tradnl"/>
              </w:rPr>
            </w:pPr>
          </w:p>
        </w:tc>
        <w:tc>
          <w:tcPr>
            <w:tcW w:w="0" w:type="auto"/>
            <w:vMerge w:val="restart"/>
          </w:tcPr>
          <w:p w14:paraId="66679E23" w14:textId="77777777" w:rsidR="00833139" w:rsidRPr="004238D4" w:rsidRDefault="00833139" w:rsidP="004238D4">
            <w:pPr>
              <w:pStyle w:val="Paragraph"/>
              <w:rPr>
                <w:noProof/>
                <w:lang w:val="es-ES_tradnl"/>
              </w:rPr>
            </w:pPr>
            <w:r w:rsidRPr="004238D4">
              <w:rPr>
                <w:noProof/>
                <w:lang w:val="es-ES_tradnl"/>
              </w:rPr>
              <w:t>0 %</w:t>
            </w:r>
          </w:p>
          <w:p w14:paraId="302A8E84" w14:textId="77777777" w:rsidR="00833139" w:rsidRPr="004238D4" w:rsidRDefault="00833139" w:rsidP="004238D4">
            <w:pPr>
              <w:pStyle w:val="Paragraph"/>
              <w:rPr>
                <w:noProof/>
                <w:lang w:val="es-ES_tradnl"/>
              </w:rPr>
            </w:pPr>
          </w:p>
        </w:tc>
        <w:tc>
          <w:tcPr>
            <w:tcW w:w="0" w:type="auto"/>
            <w:vMerge w:val="restart"/>
          </w:tcPr>
          <w:p w14:paraId="6BAA23B6" w14:textId="77777777" w:rsidR="00833139" w:rsidRPr="004238D4" w:rsidRDefault="00833139" w:rsidP="004238D4">
            <w:pPr>
              <w:pStyle w:val="Paragraph"/>
              <w:rPr>
                <w:noProof/>
                <w:lang w:val="es-ES_tradnl"/>
              </w:rPr>
            </w:pPr>
            <w:r w:rsidRPr="004238D4">
              <w:rPr>
                <w:noProof/>
                <w:lang w:val="es-ES_tradnl"/>
              </w:rPr>
              <w:t>p/st</w:t>
            </w:r>
          </w:p>
          <w:p w14:paraId="7928DB13" w14:textId="77777777" w:rsidR="00833139" w:rsidRPr="004238D4" w:rsidRDefault="00833139" w:rsidP="004238D4">
            <w:pPr>
              <w:pStyle w:val="Paragraph"/>
              <w:rPr>
                <w:noProof/>
                <w:lang w:val="es-ES_tradnl"/>
              </w:rPr>
            </w:pPr>
          </w:p>
        </w:tc>
        <w:tc>
          <w:tcPr>
            <w:tcW w:w="0" w:type="auto"/>
            <w:vMerge w:val="restart"/>
          </w:tcPr>
          <w:p w14:paraId="2F695FB7" w14:textId="77777777" w:rsidR="00833139" w:rsidRPr="004238D4" w:rsidRDefault="00833139" w:rsidP="004238D4">
            <w:pPr>
              <w:pStyle w:val="Paragraph"/>
              <w:rPr>
                <w:noProof/>
                <w:lang w:val="es-ES_tradnl"/>
              </w:rPr>
            </w:pPr>
            <w:r w:rsidRPr="004238D4">
              <w:rPr>
                <w:noProof/>
                <w:lang w:val="es-ES_tradnl"/>
              </w:rPr>
              <w:t>31.12.2025</w:t>
            </w:r>
          </w:p>
          <w:p w14:paraId="7889B409" w14:textId="77777777" w:rsidR="00833139" w:rsidRPr="004238D4" w:rsidRDefault="00833139" w:rsidP="004238D4">
            <w:pPr>
              <w:pStyle w:val="Paragraph"/>
              <w:rPr>
                <w:noProof/>
                <w:lang w:val="es-ES_tradnl"/>
              </w:rPr>
            </w:pPr>
          </w:p>
        </w:tc>
      </w:tr>
      <w:tr w:rsidR="00833139" w:rsidRPr="004238D4" w14:paraId="61AC72AB" w14:textId="77777777" w:rsidTr="00833139">
        <w:trPr>
          <w:cantSplit/>
        </w:trPr>
        <w:tc>
          <w:tcPr>
            <w:tcW w:w="0" w:type="auto"/>
          </w:tcPr>
          <w:p w14:paraId="2BB5AF76" w14:textId="77777777" w:rsidR="00833139" w:rsidRPr="004238D4" w:rsidRDefault="00833139" w:rsidP="004238D4">
            <w:pPr>
              <w:pStyle w:val="Paragraph"/>
              <w:rPr>
                <w:noProof/>
                <w:lang w:val="es-ES_tradnl"/>
              </w:rPr>
            </w:pPr>
            <w:r w:rsidRPr="004238D4">
              <w:rPr>
                <w:noProof/>
                <w:lang w:val="es-ES_tradnl"/>
              </w:rPr>
              <w:t>0.4305</w:t>
            </w:r>
          </w:p>
        </w:tc>
        <w:tc>
          <w:tcPr>
            <w:tcW w:w="0" w:type="auto"/>
          </w:tcPr>
          <w:p w14:paraId="7419005B" w14:textId="77777777" w:rsidR="00833139" w:rsidRPr="004238D4" w:rsidRDefault="00833139" w:rsidP="004238D4">
            <w:pPr>
              <w:pStyle w:val="Paragraph"/>
              <w:jc w:val="right"/>
              <w:rPr>
                <w:noProof/>
                <w:lang w:val="es-ES_tradnl"/>
              </w:rPr>
            </w:pPr>
            <w:r w:rsidRPr="004238D4">
              <w:rPr>
                <w:noProof/>
                <w:lang w:val="es-ES_tradnl"/>
              </w:rPr>
              <w:t>ex 8529 90 65</w:t>
            </w:r>
          </w:p>
        </w:tc>
        <w:tc>
          <w:tcPr>
            <w:tcW w:w="0" w:type="auto"/>
          </w:tcPr>
          <w:p w14:paraId="7E2F8FA0" w14:textId="77777777" w:rsidR="00833139" w:rsidRPr="004238D4" w:rsidRDefault="00833139" w:rsidP="004238D4">
            <w:pPr>
              <w:pStyle w:val="Paragraph"/>
              <w:jc w:val="center"/>
              <w:rPr>
                <w:noProof/>
                <w:lang w:val="es-ES_tradnl"/>
              </w:rPr>
            </w:pPr>
            <w:r w:rsidRPr="004238D4">
              <w:rPr>
                <w:noProof/>
                <w:lang w:val="es-ES_tradnl"/>
              </w:rPr>
              <w:t>75</w:t>
            </w:r>
          </w:p>
        </w:tc>
        <w:tc>
          <w:tcPr>
            <w:tcW w:w="0" w:type="auto"/>
          </w:tcPr>
          <w:p w14:paraId="01A5F4F9" w14:textId="77777777" w:rsidR="00833139" w:rsidRPr="004238D4" w:rsidRDefault="00833139" w:rsidP="004238D4">
            <w:pPr>
              <w:pStyle w:val="Paragraph"/>
              <w:rPr>
                <w:noProof/>
                <w:lang w:val="es-ES_tradnl"/>
              </w:rPr>
            </w:pPr>
            <w:r w:rsidRPr="004238D4">
              <w:rPr>
                <w:noProof/>
                <w:lang w:val="es-ES_tradnl"/>
              </w:rPr>
              <w:t>Módulos que comprenden, al menos, chips semiconductores para:</w:t>
            </w:r>
          </w:p>
          <w:tbl>
            <w:tblPr>
              <w:tblStyle w:val="Listdash1"/>
              <w:tblW w:w="0" w:type="auto"/>
              <w:tblLook w:val="0000" w:firstRow="0" w:lastRow="0" w:firstColumn="0" w:lastColumn="0" w:noHBand="0" w:noVBand="0"/>
            </w:tblPr>
            <w:tblGrid>
              <w:gridCol w:w="220"/>
              <w:gridCol w:w="4110"/>
            </w:tblGrid>
            <w:tr w:rsidR="00833139" w:rsidRPr="004238D4" w14:paraId="4ABEE847" w14:textId="77777777" w:rsidTr="004238D4">
              <w:tc>
                <w:tcPr>
                  <w:tcW w:w="0" w:type="auto"/>
                </w:tcPr>
                <w:p w14:paraId="56B3B41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70FF88C" w14:textId="77777777" w:rsidR="00833139" w:rsidRPr="004238D4" w:rsidRDefault="00833139" w:rsidP="004238D4">
                  <w:pPr>
                    <w:pStyle w:val="Paragraph"/>
                    <w:rPr>
                      <w:noProof/>
                      <w:lang w:val="es-ES_tradnl"/>
                    </w:rPr>
                  </w:pPr>
                  <w:r w:rsidRPr="004238D4">
                    <w:rPr>
                      <w:noProof/>
                      <w:lang w:val="es-ES_tradnl"/>
                    </w:rPr>
                    <w:t>la generación de señales de dirección para el manejo de píxeles, o</w:t>
                  </w:r>
                </w:p>
              </w:tc>
            </w:tr>
            <w:tr w:rsidR="00833139" w:rsidRPr="004238D4" w14:paraId="2DC63722" w14:textId="77777777" w:rsidTr="004238D4">
              <w:tc>
                <w:tcPr>
                  <w:tcW w:w="0" w:type="auto"/>
                </w:tcPr>
                <w:p w14:paraId="18E1C85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8CF24DF" w14:textId="77777777" w:rsidR="00833139" w:rsidRPr="004238D4" w:rsidRDefault="00833139" w:rsidP="004238D4">
                  <w:pPr>
                    <w:pStyle w:val="Paragraph"/>
                    <w:rPr>
                      <w:noProof/>
                      <w:lang w:val="es-ES_tradnl"/>
                    </w:rPr>
                  </w:pPr>
                  <w:r w:rsidRPr="004238D4">
                    <w:rPr>
                      <w:noProof/>
                      <w:lang w:val="es-ES_tradnl"/>
                    </w:rPr>
                    <w:t>el control de píxeles de direccionamiento</w:t>
                  </w:r>
                </w:p>
              </w:tc>
            </w:tr>
          </w:tbl>
          <w:p w14:paraId="283DEF11" w14:textId="77777777" w:rsidR="00833139" w:rsidRPr="004238D4" w:rsidRDefault="00833139" w:rsidP="004238D4">
            <w:pPr>
              <w:pStyle w:val="Paragraph"/>
              <w:rPr>
                <w:noProof/>
                <w:lang w:val="es-ES_tradnl"/>
              </w:rPr>
            </w:pPr>
          </w:p>
        </w:tc>
        <w:tc>
          <w:tcPr>
            <w:tcW w:w="0" w:type="auto"/>
          </w:tcPr>
          <w:p w14:paraId="6B091F3D"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8004C9D"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1E87FAC7"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7C61FEC9" w14:textId="77777777" w:rsidTr="00833139">
        <w:trPr>
          <w:cantSplit/>
        </w:trPr>
        <w:tc>
          <w:tcPr>
            <w:tcW w:w="0" w:type="auto"/>
            <w:vMerge w:val="restart"/>
          </w:tcPr>
          <w:p w14:paraId="2FB7E3D0" w14:textId="77777777" w:rsidR="00833139" w:rsidRPr="004238D4" w:rsidRDefault="00833139" w:rsidP="004238D4">
            <w:pPr>
              <w:pStyle w:val="Paragraph"/>
              <w:rPr>
                <w:noProof/>
                <w:lang w:val="es-ES_tradnl"/>
              </w:rPr>
            </w:pPr>
            <w:r w:rsidRPr="004238D4">
              <w:rPr>
                <w:noProof/>
                <w:lang w:val="es-ES_tradnl"/>
              </w:rPr>
              <w:t>0.3966</w:t>
            </w:r>
          </w:p>
          <w:p w14:paraId="3CAB664C" w14:textId="77777777" w:rsidR="00833139" w:rsidRPr="004238D4" w:rsidRDefault="00833139" w:rsidP="004238D4">
            <w:pPr>
              <w:pStyle w:val="Paragraph"/>
              <w:rPr>
                <w:noProof/>
                <w:lang w:val="es-ES_tradnl"/>
              </w:rPr>
            </w:pPr>
          </w:p>
        </w:tc>
        <w:tc>
          <w:tcPr>
            <w:tcW w:w="0" w:type="auto"/>
          </w:tcPr>
          <w:p w14:paraId="1680533E" w14:textId="07C4E372"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8529 90 92</w:t>
            </w:r>
          </w:p>
          <w:p w14:paraId="54063F00" w14:textId="77777777" w:rsidR="00833139" w:rsidRPr="004238D4" w:rsidRDefault="00833139" w:rsidP="004238D4">
            <w:pPr>
              <w:pStyle w:val="Paragraph"/>
              <w:jc w:val="right"/>
              <w:rPr>
                <w:noProof/>
                <w:lang w:val="es-ES_tradnl"/>
              </w:rPr>
            </w:pPr>
            <w:r w:rsidRPr="004238D4">
              <w:rPr>
                <w:noProof/>
                <w:lang w:val="es-ES_tradnl"/>
              </w:rPr>
              <w:t>ex 8548 00 90</w:t>
            </w:r>
          </w:p>
        </w:tc>
        <w:tc>
          <w:tcPr>
            <w:tcW w:w="0" w:type="auto"/>
          </w:tcPr>
          <w:p w14:paraId="0EABB5CD" w14:textId="77777777" w:rsidR="00833139" w:rsidRPr="004238D4" w:rsidRDefault="00833139" w:rsidP="004238D4">
            <w:pPr>
              <w:pStyle w:val="Paragraph"/>
              <w:jc w:val="center"/>
              <w:rPr>
                <w:noProof/>
                <w:lang w:val="es-ES_tradnl"/>
              </w:rPr>
            </w:pPr>
            <w:r w:rsidRPr="004238D4">
              <w:rPr>
                <w:noProof/>
                <w:lang w:val="es-ES_tradnl"/>
              </w:rPr>
              <w:t>15</w:t>
            </w:r>
          </w:p>
          <w:p w14:paraId="6C6A21EE" w14:textId="77777777" w:rsidR="00833139" w:rsidRPr="004238D4" w:rsidRDefault="00833139" w:rsidP="004238D4">
            <w:pPr>
              <w:pStyle w:val="Paragraph"/>
              <w:jc w:val="center"/>
              <w:rPr>
                <w:noProof/>
                <w:lang w:val="es-ES_tradnl"/>
              </w:rPr>
            </w:pPr>
            <w:r w:rsidRPr="004238D4">
              <w:rPr>
                <w:noProof/>
                <w:lang w:val="es-ES_tradnl"/>
              </w:rPr>
              <w:t>60</w:t>
            </w:r>
          </w:p>
        </w:tc>
        <w:tc>
          <w:tcPr>
            <w:tcW w:w="0" w:type="auto"/>
            <w:vMerge w:val="restart"/>
          </w:tcPr>
          <w:p w14:paraId="3EA4AAF6" w14:textId="77777777" w:rsidR="00833139" w:rsidRPr="004238D4" w:rsidRDefault="00833139" w:rsidP="004238D4">
            <w:pPr>
              <w:pStyle w:val="Paragraph"/>
              <w:rPr>
                <w:noProof/>
                <w:lang w:val="es-ES_tradnl"/>
              </w:rPr>
            </w:pPr>
            <w:r w:rsidRPr="004238D4">
              <w:rPr>
                <w:noProof/>
                <w:lang w:val="es-ES_tradnl"/>
              </w:rPr>
              <w:t>Módulos LCD,</w:t>
            </w:r>
          </w:p>
          <w:tbl>
            <w:tblPr>
              <w:tblStyle w:val="Listdash1"/>
              <w:tblW w:w="0" w:type="auto"/>
              <w:tblLook w:val="0000" w:firstRow="0" w:lastRow="0" w:firstColumn="0" w:lastColumn="0" w:noHBand="0" w:noVBand="0"/>
            </w:tblPr>
            <w:tblGrid>
              <w:gridCol w:w="220"/>
              <w:gridCol w:w="4110"/>
            </w:tblGrid>
            <w:tr w:rsidR="00833139" w:rsidRPr="004238D4" w14:paraId="5AE384BB" w14:textId="77777777" w:rsidTr="004238D4">
              <w:tc>
                <w:tcPr>
                  <w:tcW w:w="0" w:type="auto"/>
                </w:tcPr>
                <w:p w14:paraId="4E3F70D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2D7C668" w14:textId="77777777" w:rsidR="00833139" w:rsidRPr="004238D4" w:rsidRDefault="00833139" w:rsidP="004238D4">
                  <w:pPr>
                    <w:pStyle w:val="Paragraph"/>
                    <w:rPr>
                      <w:noProof/>
                      <w:lang w:val="es-ES_tradnl"/>
                    </w:rPr>
                  </w:pPr>
                  <w:r w:rsidRPr="004238D4">
                    <w:rPr>
                      <w:noProof/>
                      <w:lang w:val="es-ES_tradnl"/>
                    </w:rPr>
                    <w:t>consistentes únicamente en una o más láminas de TFT o plásticos,</w:t>
                  </w:r>
                </w:p>
              </w:tc>
            </w:tr>
            <w:tr w:rsidR="00833139" w:rsidRPr="004238D4" w14:paraId="03B13B72" w14:textId="77777777" w:rsidTr="004238D4">
              <w:tc>
                <w:tcPr>
                  <w:tcW w:w="0" w:type="auto"/>
                </w:tcPr>
                <w:p w14:paraId="6567EB0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EAF3C82" w14:textId="77777777" w:rsidR="00833139" w:rsidRPr="004238D4" w:rsidRDefault="00833139" w:rsidP="004238D4">
                  <w:pPr>
                    <w:pStyle w:val="Paragraph"/>
                    <w:rPr>
                      <w:noProof/>
                      <w:lang w:val="es-ES_tradnl"/>
                    </w:rPr>
                  </w:pPr>
                  <w:r w:rsidRPr="004238D4">
                    <w:rPr>
                      <w:noProof/>
                      <w:lang w:val="es-ES_tradnl"/>
                    </w:rPr>
                    <w:t>no combinados con la posibilidad de pantalla táctil,</w:t>
                  </w:r>
                </w:p>
              </w:tc>
            </w:tr>
            <w:tr w:rsidR="00833139" w:rsidRPr="004238D4" w14:paraId="6069704E" w14:textId="77777777" w:rsidTr="004238D4">
              <w:tc>
                <w:tcPr>
                  <w:tcW w:w="0" w:type="auto"/>
                </w:tcPr>
                <w:p w14:paraId="41422D5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2D1A9BD" w14:textId="77777777" w:rsidR="00833139" w:rsidRPr="004238D4" w:rsidRDefault="00833139" w:rsidP="004238D4">
                  <w:pPr>
                    <w:pStyle w:val="Paragraph"/>
                    <w:rPr>
                      <w:noProof/>
                      <w:lang w:val="es-ES_tradnl"/>
                    </w:rPr>
                  </w:pPr>
                  <w:r w:rsidRPr="004238D4">
                    <w:rPr>
                      <w:noProof/>
                      <w:lang w:val="es-ES_tradnl"/>
                    </w:rPr>
                    <w:t>con una o más placas de circuito impreso con control electrónico solo para el manejo de píxeles,</w:t>
                  </w:r>
                </w:p>
              </w:tc>
            </w:tr>
            <w:tr w:rsidR="00833139" w:rsidRPr="004238D4" w14:paraId="695A4946" w14:textId="77777777" w:rsidTr="004238D4">
              <w:tc>
                <w:tcPr>
                  <w:tcW w:w="0" w:type="auto"/>
                </w:tcPr>
                <w:p w14:paraId="4806467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3CA0CD0" w14:textId="77777777" w:rsidR="00833139" w:rsidRPr="004238D4" w:rsidRDefault="00833139" w:rsidP="004238D4">
                  <w:pPr>
                    <w:pStyle w:val="Paragraph"/>
                    <w:rPr>
                      <w:noProof/>
                      <w:lang w:val="es-ES_tradnl"/>
                    </w:rPr>
                  </w:pPr>
                  <w:r w:rsidRPr="004238D4">
                    <w:rPr>
                      <w:noProof/>
                      <w:lang w:val="es-ES_tradnl"/>
                    </w:rPr>
                    <w:t>con o sin unidad de iluminación posterior y</w:t>
                  </w:r>
                </w:p>
              </w:tc>
            </w:tr>
            <w:tr w:rsidR="00833139" w:rsidRPr="004238D4" w14:paraId="76F1B951" w14:textId="77777777" w:rsidTr="004238D4">
              <w:tc>
                <w:tcPr>
                  <w:tcW w:w="0" w:type="auto"/>
                </w:tcPr>
                <w:p w14:paraId="47B9E7B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1FBE0F4" w14:textId="77777777" w:rsidR="00833139" w:rsidRPr="004238D4" w:rsidRDefault="00833139" w:rsidP="004238D4">
                  <w:pPr>
                    <w:pStyle w:val="Paragraph"/>
                    <w:rPr>
                      <w:noProof/>
                      <w:lang w:val="es-ES_tradnl"/>
                    </w:rPr>
                  </w:pPr>
                  <w:r w:rsidRPr="004238D4">
                    <w:rPr>
                      <w:noProof/>
                      <w:lang w:val="es-ES_tradnl"/>
                    </w:rPr>
                    <w:t>con o sin rectificadores</w:t>
                  </w:r>
                </w:p>
              </w:tc>
            </w:tr>
          </w:tbl>
          <w:p w14:paraId="325F5FF9" w14:textId="77777777" w:rsidR="00833139" w:rsidRPr="004238D4" w:rsidRDefault="00833139" w:rsidP="004238D4">
            <w:pPr>
              <w:pStyle w:val="Paragraph"/>
              <w:rPr>
                <w:noProof/>
                <w:lang w:val="es-ES_tradnl"/>
              </w:rPr>
            </w:pPr>
          </w:p>
          <w:p w14:paraId="0FF19D90" w14:textId="77777777" w:rsidR="00833139" w:rsidRPr="004238D4" w:rsidRDefault="00833139" w:rsidP="004238D4">
            <w:pPr>
              <w:pStyle w:val="Paragraph"/>
              <w:rPr>
                <w:noProof/>
                <w:lang w:val="es-ES_tradnl"/>
              </w:rPr>
            </w:pPr>
          </w:p>
        </w:tc>
        <w:tc>
          <w:tcPr>
            <w:tcW w:w="0" w:type="auto"/>
            <w:vMerge w:val="restart"/>
          </w:tcPr>
          <w:p w14:paraId="43366971" w14:textId="77777777" w:rsidR="00833139" w:rsidRPr="004238D4" w:rsidRDefault="00833139" w:rsidP="004238D4">
            <w:pPr>
              <w:pStyle w:val="Paragraph"/>
              <w:rPr>
                <w:noProof/>
                <w:lang w:val="es-ES_tradnl"/>
              </w:rPr>
            </w:pPr>
            <w:r w:rsidRPr="004238D4">
              <w:rPr>
                <w:noProof/>
                <w:lang w:val="es-ES_tradnl"/>
              </w:rPr>
              <w:t>0 %</w:t>
            </w:r>
          </w:p>
          <w:p w14:paraId="1977DC82" w14:textId="77777777" w:rsidR="00833139" w:rsidRPr="004238D4" w:rsidRDefault="00833139" w:rsidP="004238D4">
            <w:pPr>
              <w:pStyle w:val="Paragraph"/>
              <w:rPr>
                <w:noProof/>
                <w:lang w:val="es-ES_tradnl"/>
              </w:rPr>
            </w:pPr>
          </w:p>
        </w:tc>
        <w:tc>
          <w:tcPr>
            <w:tcW w:w="0" w:type="auto"/>
            <w:vMerge w:val="restart"/>
          </w:tcPr>
          <w:p w14:paraId="26533381" w14:textId="77777777" w:rsidR="00833139" w:rsidRPr="004238D4" w:rsidRDefault="00833139" w:rsidP="004238D4">
            <w:pPr>
              <w:pStyle w:val="Paragraph"/>
              <w:rPr>
                <w:noProof/>
                <w:lang w:val="es-ES_tradnl"/>
              </w:rPr>
            </w:pPr>
            <w:r w:rsidRPr="004238D4">
              <w:rPr>
                <w:noProof/>
                <w:lang w:val="es-ES_tradnl"/>
              </w:rPr>
              <w:t>p/st</w:t>
            </w:r>
          </w:p>
          <w:p w14:paraId="60EBB241" w14:textId="77777777" w:rsidR="00833139" w:rsidRPr="004238D4" w:rsidRDefault="00833139" w:rsidP="004238D4">
            <w:pPr>
              <w:pStyle w:val="Paragraph"/>
              <w:rPr>
                <w:noProof/>
                <w:lang w:val="es-ES_tradnl"/>
              </w:rPr>
            </w:pPr>
          </w:p>
        </w:tc>
        <w:tc>
          <w:tcPr>
            <w:tcW w:w="0" w:type="auto"/>
            <w:vMerge w:val="restart"/>
          </w:tcPr>
          <w:p w14:paraId="4D225203" w14:textId="77777777" w:rsidR="00833139" w:rsidRPr="004238D4" w:rsidRDefault="00833139" w:rsidP="004238D4">
            <w:pPr>
              <w:pStyle w:val="Paragraph"/>
              <w:rPr>
                <w:noProof/>
                <w:lang w:val="es-ES_tradnl"/>
              </w:rPr>
            </w:pPr>
            <w:r w:rsidRPr="004238D4">
              <w:rPr>
                <w:noProof/>
                <w:lang w:val="es-ES_tradnl"/>
              </w:rPr>
              <w:t>31.12.2023</w:t>
            </w:r>
          </w:p>
          <w:p w14:paraId="38B1143B" w14:textId="77777777" w:rsidR="00833139" w:rsidRPr="004238D4" w:rsidRDefault="00833139" w:rsidP="004238D4">
            <w:pPr>
              <w:pStyle w:val="Paragraph"/>
              <w:rPr>
                <w:noProof/>
                <w:lang w:val="es-ES_tradnl"/>
              </w:rPr>
            </w:pPr>
          </w:p>
        </w:tc>
      </w:tr>
      <w:tr w:rsidR="00833139" w:rsidRPr="004238D4" w14:paraId="1AEAB398" w14:textId="77777777" w:rsidTr="00833139">
        <w:trPr>
          <w:cantSplit/>
        </w:trPr>
        <w:tc>
          <w:tcPr>
            <w:tcW w:w="0" w:type="auto"/>
          </w:tcPr>
          <w:p w14:paraId="56785FAD" w14:textId="77777777" w:rsidR="00833139" w:rsidRPr="004238D4" w:rsidRDefault="00833139" w:rsidP="004238D4">
            <w:pPr>
              <w:pStyle w:val="Paragraph"/>
              <w:rPr>
                <w:noProof/>
                <w:lang w:val="es-ES_tradnl"/>
              </w:rPr>
            </w:pPr>
            <w:r w:rsidRPr="004238D4">
              <w:rPr>
                <w:noProof/>
                <w:lang w:val="es-ES_tradnl"/>
              </w:rPr>
              <w:t>0.4890</w:t>
            </w:r>
          </w:p>
        </w:tc>
        <w:tc>
          <w:tcPr>
            <w:tcW w:w="0" w:type="auto"/>
          </w:tcPr>
          <w:p w14:paraId="62FB5706" w14:textId="77777777" w:rsidR="00833139" w:rsidRPr="004238D4" w:rsidRDefault="00833139" w:rsidP="004238D4">
            <w:pPr>
              <w:pStyle w:val="Paragraph"/>
              <w:jc w:val="right"/>
              <w:rPr>
                <w:noProof/>
                <w:lang w:val="es-ES_tradnl"/>
              </w:rPr>
            </w:pPr>
            <w:r w:rsidRPr="004238D4">
              <w:rPr>
                <w:noProof/>
                <w:lang w:val="es-ES_tradnl"/>
              </w:rPr>
              <w:t>ex 8529 90 92</w:t>
            </w:r>
          </w:p>
        </w:tc>
        <w:tc>
          <w:tcPr>
            <w:tcW w:w="0" w:type="auto"/>
          </w:tcPr>
          <w:p w14:paraId="5F465F96" w14:textId="77777777" w:rsidR="00833139" w:rsidRPr="004238D4" w:rsidRDefault="00833139" w:rsidP="004238D4">
            <w:pPr>
              <w:pStyle w:val="Paragraph"/>
              <w:jc w:val="center"/>
              <w:rPr>
                <w:noProof/>
                <w:lang w:val="es-ES_tradnl"/>
              </w:rPr>
            </w:pPr>
            <w:r w:rsidRPr="004238D4">
              <w:rPr>
                <w:noProof/>
                <w:lang w:val="es-ES_tradnl"/>
              </w:rPr>
              <w:t>25</w:t>
            </w:r>
          </w:p>
        </w:tc>
        <w:tc>
          <w:tcPr>
            <w:tcW w:w="0" w:type="auto"/>
          </w:tcPr>
          <w:p w14:paraId="29CDF89A" w14:textId="77777777" w:rsidR="00833139" w:rsidRPr="004238D4" w:rsidRDefault="00833139" w:rsidP="004238D4">
            <w:pPr>
              <w:pStyle w:val="Paragraph"/>
              <w:rPr>
                <w:noProof/>
                <w:lang w:val="es-ES_tradnl"/>
              </w:rPr>
            </w:pPr>
            <w:r w:rsidRPr="004238D4">
              <w:rPr>
                <w:noProof/>
                <w:lang w:val="es-ES_tradnl"/>
              </w:rPr>
              <w:t>Módulos LCD, sin posibilidad de pantalla táctil, consistentes únicamente en:</w:t>
            </w:r>
          </w:p>
          <w:tbl>
            <w:tblPr>
              <w:tblStyle w:val="Listdash1"/>
              <w:tblW w:w="0" w:type="auto"/>
              <w:tblLook w:val="0000" w:firstRow="0" w:lastRow="0" w:firstColumn="0" w:lastColumn="0" w:noHBand="0" w:noVBand="0"/>
            </w:tblPr>
            <w:tblGrid>
              <w:gridCol w:w="220"/>
              <w:gridCol w:w="3579"/>
            </w:tblGrid>
            <w:tr w:rsidR="00833139" w:rsidRPr="004238D4" w14:paraId="26D6F24A" w14:textId="77777777" w:rsidTr="004238D4">
              <w:tc>
                <w:tcPr>
                  <w:tcW w:w="0" w:type="auto"/>
                </w:tcPr>
                <w:p w14:paraId="5DC6F02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3F70711" w14:textId="77777777" w:rsidR="00833139" w:rsidRPr="004238D4" w:rsidRDefault="00833139" w:rsidP="004238D4">
                  <w:pPr>
                    <w:pStyle w:val="Paragraph"/>
                    <w:rPr>
                      <w:noProof/>
                      <w:lang w:val="es-ES_tradnl"/>
                    </w:rPr>
                  </w:pPr>
                  <w:r w:rsidRPr="004238D4">
                    <w:rPr>
                      <w:noProof/>
                      <w:lang w:val="es-ES_tradnl"/>
                    </w:rPr>
                    <w:t>una o más láminas TFT de vidrio o plástico,</w:t>
                  </w:r>
                </w:p>
              </w:tc>
            </w:tr>
            <w:tr w:rsidR="00833139" w:rsidRPr="004238D4" w14:paraId="13086421" w14:textId="77777777" w:rsidTr="004238D4">
              <w:tc>
                <w:tcPr>
                  <w:tcW w:w="0" w:type="auto"/>
                </w:tcPr>
                <w:p w14:paraId="1F19D5E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D30C528" w14:textId="77777777" w:rsidR="00833139" w:rsidRPr="004238D4" w:rsidRDefault="00833139" w:rsidP="004238D4">
                  <w:pPr>
                    <w:pStyle w:val="Paragraph"/>
                    <w:rPr>
                      <w:noProof/>
                      <w:lang w:val="es-ES_tradnl"/>
                    </w:rPr>
                  </w:pPr>
                  <w:r w:rsidRPr="004238D4">
                    <w:rPr>
                      <w:noProof/>
                      <w:lang w:val="es-ES_tradnl"/>
                    </w:rPr>
                    <w:t>un disipador térmico moldeado,</w:t>
                  </w:r>
                </w:p>
              </w:tc>
            </w:tr>
            <w:tr w:rsidR="00833139" w:rsidRPr="004238D4" w14:paraId="2E189443" w14:textId="77777777" w:rsidTr="004238D4">
              <w:tc>
                <w:tcPr>
                  <w:tcW w:w="0" w:type="auto"/>
                </w:tcPr>
                <w:p w14:paraId="43F5FC3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EDA771E" w14:textId="77777777" w:rsidR="00833139" w:rsidRPr="004238D4" w:rsidRDefault="00833139" w:rsidP="004238D4">
                  <w:pPr>
                    <w:pStyle w:val="Paragraph"/>
                    <w:rPr>
                      <w:noProof/>
                      <w:lang w:val="es-ES_tradnl"/>
                    </w:rPr>
                  </w:pPr>
                  <w:r w:rsidRPr="004238D4">
                    <w:rPr>
                      <w:noProof/>
                      <w:lang w:val="es-ES_tradnl"/>
                    </w:rPr>
                    <w:t>una unidad de iluminación posterior,</w:t>
                  </w:r>
                </w:p>
              </w:tc>
            </w:tr>
            <w:tr w:rsidR="00833139" w:rsidRPr="004238D4" w14:paraId="27F0F7B6" w14:textId="77777777" w:rsidTr="004238D4">
              <w:tc>
                <w:tcPr>
                  <w:tcW w:w="0" w:type="auto"/>
                </w:tcPr>
                <w:p w14:paraId="7FFCAA6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B22FA81" w14:textId="77777777" w:rsidR="00833139" w:rsidRPr="004238D4" w:rsidRDefault="00833139" w:rsidP="004238D4">
                  <w:pPr>
                    <w:pStyle w:val="Paragraph"/>
                    <w:rPr>
                      <w:noProof/>
                      <w:lang w:val="es-ES_tradnl"/>
                    </w:rPr>
                  </w:pPr>
                  <w:r w:rsidRPr="004238D4">
                    <w:rPr>
                      <w:noProof/>
                      <w:lang w:val="es-ES_tradnl"/>
                    </w:rPr>
                    <w:t>una tarjeta de circuito impreso con microcontrolador, e</w:t>
                  </w:r>
                </w:p>
              </w:tc>
            </w:tr>
            <w:tr w:rsidR="00833139" w:rsidRPr="004238D4" w14:paraId="5F0546C8" w14:textId="77777777" w:rsidTr="004238D4">
              <w:tc>
                <w:tcPr>
                  <w:tcW w:w="0" w:type="auto"/>
                </w:tcPr>
                <w:p w14:paraId="625BDA9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8DD5B52" w14:textId="77777777" w:rsidR="00833139" w:rsidRPr="004238D4" w:rsidRDefault="00833139" w:rsidP="004238D4">
                  <w:pPr>
                    <w:pStyle w:val="Paragraph"/>
                    <w:rPr>
                      <w:noProof/>
                      <w:lang w:val="es-ES_tradnl"/>
                    </w:rPr>
                  </w:pPr>
                  <w:r w:rsidRPr="004238D4">
                    <w:rPr>
                      <w:noProof/>
                      <w:lang w:val="es-ES_tradnl"/>
                    </w:rPr>
                    <w:t>interfaz de señal diferencial de bajo voltaje (LVDS),</w:t>
                  </w:r>
                </w:p>
              </w:tc>
            </w:tr>
          </w:tbl>
          <w:p w14:paraId="6879595F" w14:textId="77777777" w:rsidR="00833139" w:rsidRPr="004238D4" w:rsidRDefault="00833139" w:rsidP="004238D4">
            <w:pPr>
              <w:pStyle w:val="Paragraph"/>
              <w:rPr>
                <w:noProof/>
                <w:lang w:val="es-ES_tradnl"/>
              </w:rPr>
            </w:pPr>
            <w:r w:rsidRPr="004238D4">
              <w:rPr>
                <w:noProof/>
                <w:lang w:val="es-ES_tradnl"/>
              </w:rPr>
              <w:t>destinados a la fabricación de radios para vehículos de motor</w:t>
            </w:r>
          </w:p>
          <w:p w14:paraId="12666EE0"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7EB84749"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E93B965"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043C5DE4"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26CC050E" w14:textId="77777777" w:rsidTr="00833139">
        <w:trPr>
          <w:cantSplit/>
        </w:trPr>
        <w:tc>
          <w:tcPr>
            <w:tcW w:w="0" w:type="auto"/>
          </w:tcPr>
          <w:p w14:paraId="38F897CD" w14:textId="77777777" w:rsidR="00833139" w:rsidRPr="004238D4" w:rsidRDefault="00833139" w:rsidP="004238D4">
            <w:pPr>
              <w:pStyle w:val="Paragraph"/>
              <w:rPr>
                <w:noProof/>
                <w:lang w:val="es-ES_tradnl"/>
              </w:rPr>
            </w:pPr>
            <w:r w:rsidRPr="004238D4">
              <w:rPr>
                <w:noProof/>
                <w:lang w:val="es-ES_tradnl"/>
              </w:rPr>
              <w:t>0.7369</w:t>
            </w:r>
          </w:p>
        </w:tc>
        <w:tc>
          <w:tcPr>
            <w:tcW w:w="0" w:type="auto"/>
          </w:tcPr>
          <w:p w14:paraId="33E45530" w14:textId="77777777" w:rsidR="00833139" w:rsidRPr="004238D4" w:rsidRDefault="00833139" w:rsidP="004238D4">
            <w:pPr>
              <w:pStyle w:val="Paragraph"/>
              <w:jc w:val="right"/>
              <w:rPr>
                <w:noProof/>
                <w:lang w:val="es-ES_tradnl"/>
              </w:rPr>
            </w:pPr>
            <w:r w:rsidRPr="004238D4">
              <w:rPr>
                <w:noProof/>
                <w:lang w:val="es-ES_tradnl"/>
              </w:rPr>
              <w:t>ex 8529 90 92</w:t>
            </w:r>
          </w:p>
        </w:tc>
        <w:tc>
          <w:tcPr>
            <w:tcW w:w="0" w:type="auto"/>
          </w:tcPr>
          <w:p w14:paraId="59A4D160" w14:textId="77777777" w:rsidR="00833139" w:rsidRPr="004238D4" w:rsidRDefault="00833139" w:rsidP="004238D4">
            <w:pPr>
              <w:pStyle w:val="Paragraph"/>
              <w:jc w:val="center"/>
              <w:rPr>
                <w:noProof/>
                <w:lang w:val="es-ES_tradnl"/>
              </w:rPr>
            </w:pPr>
            <w:r w:rsidRPr="004238D4">
              <w:rPr>
                <w:noProof/>
                <w:lang w:val="es-ES_tradnl"/>
              </w:rPr>
              <w:t>33</w:t>
            </w:r>
          </w:p>
        </w:tc>
        <w:tc>
          <w:tcPr>
            <w:tcW w:w="0" w:type="auto"/>
          </w:tcPr>
          <w:p w14:paraId="23013FE5" w14:textId="77777777" w:rsidR="00833139" w:rsidRPr="004238D4" w:rsidRDefault="00833139" w:rsidP="004238D4">
            <w:pPr>
              <w:pStyle w:val="Paragraph"/>
              <w:rPr>
                <w:noProof/>
                <w:lang w:val="es-ES_tradnl"/>
              </w:rPr>
            </w:pPr>
            <w:r w:rsidRPr="004238D4">
              <w:rPr>
                <w:noProof/>
                <w:lang w:val="es-ES_tradnl"/>
              </w:rPr>
              <w:t>Módulos LCD con prestaciones de pantalla táctil:</w:t>
            </w:r>
          </w:p>
          <w:tbl>
            <w:tblPr>
              <w:tblStyle w:val="Listdash1"/>
              <w:tblW w:w="0" w:type="auto"/>
              <w:tblLook w:val="0000" w:firstRow="0" w:lastRow="0" w:firstColumn="0" w:lastColumn="0" w:noHBand="0" w:noVBand="0"/>
            </w:tblPr>
            <w:tblGrid>
              <w:gridCol w:w="220"/>
              <w:gridCol w:w="4110"/>
            </w:tblGrid>
            <w:tr w:rsidR="00833139" w:rsidRPr="004238D4" w14:paraId="33DBC032" w14:textId="77777777" w:rsidTr="004238D4">
              <w:tc>
                <w:tcPr>
                  <w:tcW w:w="0" w:type="auto"/>
                </w:tcPr>
                <w:p w14:paraId="01FCFCE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17DD831" w14:textId="77777777" w:rsidR="00833139" w:rsidRPr="004238D4" w:rsidRDefault="00833139" w:rsidP="004238D4">
                  <w:pPr>
                    <w:pStyle w:val="Paragraph"/>
                    <w:rPr>
                      <w:noProof/>
                      <w:lang w:val="es-ES_tradnl"/>
                    </w:rPr>
                  </w:pPr>
                  <w:r w:rsidRPr="004238D4">
                    <w:rPr>
                      <w:noProof/>
                      <w:lang w:val="es-ES_tradnl"/>
                    </w:rPr>
                    <w:t>consistentes únicamente en una o más láminas TFT,</w:t>
                  </w:r>
                </w:p>
              </w:tc>
            </w:tr>
            <w:tr w:rsidR="00833139" w:rsidRPr="004238D4" w14:paraId="1756F546" w14:textId="77777777" w:rsidTr="004238D4">
              <w:tc>
                <w:tcPr>
                  <w:tcW w:w="0" w:type="auto"/>
                </w:tcPr>
                <w:p w14:paraId="10691A5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B23CC07" w14:textId="77777777" w:rsidR="00833139" w:rsidRPr="004238D4" w:rsidRDefault="00833139" w:rsidP="004238D4">
                  <w:pPr>
                    <w:pStyle w:val="Paragraph"/>
                    <w:rPr>
                      <w:noProof/>
                      <w:lang w:val="es-ES_tradnl"/>
                    </w:rPr>
                  </w:pPr>
                  <w:r w:rsidRPr="004238D4">
                    <w:rPr>
                      <w:noProof/>
                      <w:lang w:val="es-ES_tradnl"/>
                    </w:rPr>
                    <w:t>con una diagonal de pantalla igual o superior a 10,7 cm pero inferior o igual a 36 cm,</w:t>
                  </w:r>
                </w:p>
              </w:tc>
            </w:tr>
            <w:tr w:rsidR="00833139" w:rsidRPr="004238D4" w14:paraId="1258042F" w14:textId="77777777" w:rsidTr="004238D4">
              <w:tc>
                <w:tcPr>
                  <w:tcW w:w="0" w:type="auto"/>
                </w:tcPr>
                <w:p w14:paraId="7E0C31E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4E362F4" w14:textId="77777777" w:rsidR="00833139" w:rsidRPr="004238D4" w:rsidRDefault="00833139" w:rsidP="004238D4">
                  <w:pPr>
                    <w:pStyle w:val="Paragraph"/>
                    <w:rPr>
                      <w:noProof/>
                      <w:lang w:val="es-ES_tradnl"/>
                    </w:rPr>
                  </w:pPr>
                  <w:r w:rsidRPr="004238D4">
                    <w:rPr>
                      <w:noProof/>
                      <w:lang w:val="es-ES_tradnl"/>
                    </w:rPr>
                    <w:t>con o sin retroiluminación LED,</w:t>
                  </w:r>
                </w:p>
              </w:tc>
            </w:tr>
            <w:tr w:rsidR="00833139" w:rsidRPr="004238D4" w14:paraId="5D952931" w14:textId="77777777" w:rsidTr="004238D4">
              <w:tc>
                <w:tcPr>
                  <w:tcW w:w="0" w:type="auto"/>
                </w:tcPr>
                <w:p w14:paraId="55A534D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DEA38E3" w14:textId="77777777" w:rsidR="00833139" w:rsidRPr="004238D4" w:rsidRDefault="00833139" w:rsidP="004238D4">
                  <w:pPr>
                    <w:pStyle w:val="Paragraph"/>
                    <w:rPr>
                      <w:noProof/>
                      <w:lang w:val="es-ES_tradnl"/>
                    </w:rPr>
                  </w:pPr>
                  <w:r w:rsidRPr="004238D4">
                    <w:rPr>
                      <w:noProof/>
                      <w:lang w:val="es-ES_tradnl"/>
                    </w:rPr>
                    <w:t>con componentes electrónicos de control para el direccionamiento de píxeles solamente,</w:t>
                  </w:r>
                </w:p>
              </w:tc>
            </w:tr>
            <w:tr w:rsidR="00833139" w:rsidRPr="004238D4" w14:paraId="65A367A3" w14:textId="77777777" w:rsidTr="004238D4">
              <w:tc>
                <w:tcPr>
                  <w:tcW w:w="0" w:type="auto"/>
                </w:tcPr>
                <w:p w14:paraId="3E5A16A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1236341" w14:textId="77777777" w:rsidR="00833139" w:rsidRPr="004238D4" w:rsidRDefault="00833139" w:rsidP="004238D4">
                  <w:pPr>
                    <w:pStyle w:val="Paragraph"/>
                    <w:rPr>
                      <w:noProof/>
                      <w:lang w:val="es-ES_tradnl"/>
                    </w:rPr>
                  </w:pPr>
                  <w:r w:rsidRPr="004238D4">
                    <w:rPr>
                      <w:noProof/>
                      <w:lang w:val="es-ES_tradnl"/>
                    </w:rPr>
                    <w:t>sin una EPROM (memoria ROM programable y borrable),</w:t>
                  </w:r>
                </w:p>
              </w:tc>
            </w:tr>
            <w:tr w:rsidR="00833139" w:rsidRPr="004238D4" w14:paraId="46DB5AD5" w14:textId="77777777" w:rsidTr="004238D4">
              <w:tc>
                <w:tcPr>
                  <w:tcW w:w="0" w:type="auto"/>
                </w:tcPr>
                <w:p w14:paraId="48CBCCC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D7CC697" w14:textId="77777777" w:rsidR="00833139" w:rsidRPr="004238D4" w:rsidRDefault="00833139" w:rsidP="004238D4">
                  <w:pPr>
                    <w:pStyle w:val="Paragraph"/>
                    <w:rPr>
                      <w:noProof/>
                      <w:lang w:val="es-ES_tradnl"/>
                    </w:rPr>
                  </w:pPr>
                  <w:r w:rsidRPr="004238D4">
                    <w:rPr>
                      <w:noProof/>
                      <w:lang w:val="es-ES_tradnl"/>
                    </w:rPr>
                    <w:t>con interfaz digital RVA e interfaz de pantalla táctil,</w:t>
                  </w:r>
                </w:p>
              </w:tc>
            </w:tr>
          </w:tbl>
          <w:p w14:paraId="68387E42" w14:textId="77777777" w:rsidR="00833139" w:rsidRPr="004238D4" w:rsidRDefault="00833139" w:rsidP="004238D4">
            <w:pPr>
              <w:pStyle w:val="Paragraph"/>
              <w:rPr>
                <w:noProof/>
                <w:lang w:val="es-ES_tradnl"/>
              </w:rPr>
            </w:pPr>
            <w:r w:rsidRPr="004238D4">
              <w:rPr>
                <w:noProof/>
                <w:lang w:val="es-ES_tradnl"/>
              </w:rPr>
              <w:t>destinados solamente a la instalación en vehículos de motor del capítulo 87</w:t>
            </w:r>
          </w:p>
          <w:p w14:paraId="5A50A4DC"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62D1619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598C2C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074401B"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4F5731FF" w14:textId="77777777" w:rsidTr="00833139">
        <w:trPr>
          <w:cantSplit/>
        </w:trPr>
        <w:tc>
          <w:tcPr>
            <w:tcW w:w="0" w:type="auto"/>
          </w:tcPr>
          <w:p w14:paraId="7BEABB3B" w14:textId="77777777" w:rsidR="00833139" w:rsidRPr="004238D4" w:rsidRDefault="00833139" w:rsidP="004238D4">
            <w:pPr>
              <w:pStyle w:val="Paragraph"/>
              <w:rPr>
                <w:noProof/>
                <w:lang w:val="es-ES_tradnl"/>
              </w:rPr>
            </w:pPr>
            <w:r w:rsidRPr="004238D4">
              <w:rPr>
                <w:noProof/>
                <w:lang w:val="es-ES_tradnl"/>
              </w:rPr>
              <w:t>0.6654</w:t>
            </w:r>
          </w:p>
        </w:tc>
        <w:tc>
          <w:tcPr>
            <w:tcW w:w="0" w:type="auto"/>
          </w:tcPr>
          <w:p w14:paraId="771DBBC5" w14:textId="77777777" w:rsidR="00833139" w:rsidRPr="004238D4" w:rsidRDefault="00833139" w:rsidP="004238D4">
            <w:pPr>
              <w:pStyle w:val="Paragraph"/>
              <w:jc w:val="right"/>
              <w:rPr>
                <w:noProof/>
                <w:lang w:val="es-ES_tradnl"/>
              </w:rPr>
            </w:pPr>
            <w:r w:rsidRPr="004238D4">
              <w:rPr>
                <w:noProof/>
                <w:lang w:val="es-ES_tradnl"/>
              </w:rPr>
              <w:t>ex 8529 90 92</w:t>
            </w:r>
          </w:p>
        </w:tc>
        <w:tc>
          <w:tcPr>
            <w:tcW w:w="0" w:type="auto"/>
          </w:tcPr>
          <w:p w14:paraId="4AB95FCA" w14:textId="77777777" w:rsidR="00833139" w:rsidRPr="004238D4" w:rsidRDefault="00833139" w:rsidP="004238D4">
            <w:pPr>
              <w:pStyle w:val="Paragraph"/>
              <w:jc w:val="center"/>
              <w:rPr>
                <w:noProof/>
                <w:lang w:val="es-ES_tradnl"/>
              </w:rPr>
            </w:pPr>
            <w:r w:rsidRPr="004238D4">
              <w:rPr>
                <w:noProof/>
                <w:lang w:val="es-ES_tradnl"/>
              </w:rPr>
              <w:t>37</w:t>
            </w:r>
          </w:p>
        </w:tc>
        <w:tc>
          <w:tcPr>
            <w:tcW w:w="0" w:type="auto"/>
          </w:tcPr>
          <w:p w14:paraId="449C9F86" w14:textId="77777777" w:rsidR="00833139" w:rsidRPr="004238D4" w:rsidRDefault="00833139" w:rsidP="004238D4">
            <w:pPr>
              <w:pStyle w:val="Paragraph"/>
              <w:rPr>
                <w:noProof/>
                <w:lang w:val="es-ES_tradnl"/>
              </w:rPr>
            </w:pPr>
            <w:r w:rsidRPr="004238D4">
              <w:rPr>
                <w:noProof/>
                <w:lang w:val="es-ES_tradnl"/>
              </w:rPr>
              <w:t>Soportes de cobertura y fijación en aleación de aluminio que contenga:</w:t>
            </w:r>
          </w:p>
          <w:tbl>
            <w:tblPr>
              <w:tblStyle w:val="Listdash1"/>
              <w:tblW w:w="0" w:type="auto"/>
              <w:tblLook w:val="0000" w:firstRow="0" w:lastRow="0" w:firstColumn="0" w:lastColumn="0" w:noHBand="0" w:noVBand="0"/>
            </w:tblPr>
            <w:tblGrid>
              <w:gridCol w:w="220"/>
              <w:gridCol w:w="4110"/>
            </w:tblGrid>
            <w:tr w:rsidR="00833139" w:rsidRPr="004238D4" w14:paraId="7638A769" w14:textId="77777777" w:rsidTr="004238D4">
              <w:tc>
                <w:tcPr>
                  <w:tcW w:w="0" w:type="auto"/>
                </w:tcPr>
                <w:p w14:paraId="47A0BB0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C341C8F" w14:textId="77777777" w:rsidR="00833139" w:rsidRPr="004238D4" w:rsidRDefault="00833139" w:rsidP="004238D4">
                  <w:pPr>
                    <w:pStyle w:val="Paragraph"/>
                    <w:rPr>
                      <w:noProof/>
                      <w:lang w:val="es-ES_tradnl"/>
                    </w:rPr>
                  </w:pPr>
                  <w:r w:rsidRPr="004238D4">
                    <w:rPr>
                      <w:noProof/>
                      <w:lang w:val="es-ES_tradnl"/>
                    </w:rPr>
                    <w:t>silicio y magnesio,</w:t>
                  </w:r>
                </w:p>
              </w:tc>
            </w:tr>
            <w:tr w:rsidR="00833139" w:rsidRPr="004238D4" w14:paraId="07A20A33" w14:textId="77777777" w:rsidTr="004238D4">
              <w:tc>
                <w:tcPr>
                  <w:tcW w:w="0" w:type="auto"/>
                </w:tcPr>
                <w:p w14:paraId="767B64F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6DC9737" w14:textId="77777777" w:rsidR="00833139" w:rsidRPr="004238D4" w:rsidRDefault="00833139" w:rsidP="004238D4">
                  <w:pPr>
                    <w:pStyle w:val="Paragraph"/>
                    <w:rPr>
                      <w:noProof/>
                      <w:lang w:val="es-ES_tradnl"/>
                    </w:rPr>
                  </w:pPr>
                  <w:r w:rsidRPr="004238D4">
                    <w:rPr>
                      <w:noProof/>
                      <w:lang w:val="es-ES_tradnl"/>
                    </w:rPr>
                    <w:t>de longitud superior o igual a 300 mm, pero no superior a 2 200 mm,</w:t>
                  </w:r>
                </w:p>
              </w:tc>
            </w:tr>
          </w:tbl>
          <w:p w14:paraId="6E6E0BAF" w14:textId="77777777" w:rsidR="00833139" w:rsidRPr="004238D4" w:rsidRDefault="00833139" w:rsidP="004238D4">
            <w:pPr>
              <w:pStyle w:val="Paragraph"/>
              <w:rPr>
                <w:noProof/>
                <w:lang w:val="es-ES_tradnl"/>
              </w:rPr>
            </w:pPr>
            <w:r w:rsidRPr="004238D4">
              <w:rPr>
                <w:noProof/>
                <w:lang w:val="es-ES_tradnl"/>
              </w:rPr>
              <w:t>especialmente concebidos para su utilización en la fabricación de aparatos de televisión</w:t>
            </w:r>
          </w:p>
          <w:p w14:paraId="0EC32B84"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70693301"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ED6953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9272F87"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067CB228" w14:textId="77777777" w:rsidTr="00833139">
        <w:trPr>
          <w:cantSplit/>
        </w:trPr>
        <w:tc>
          <w:tcPr>
            <w:tcW w:w="0" w:type="auto"/>
          </w:tcPr>
          <w:p w14:paraId="5F25E950" w14:textId="77777777" w:rsidR="00833139" w:rsidRPr="004238D4" w:rsidRDefault="00833139" w:rsidP="004238D4">
            <w:pPr>
              <w:pStyle w:val="Paragraph"/>
              <w:rPr>
                <w:noProof/>
                <w:lang w:val="es-ES_tradnl"/>
              </w:rPr>
            </w:pPr>
            <w:r w:rsidRPr="004238D4">
              <w:rPr>
                <w:noProof/>
                <w:lang w:val="es-ES_tradnl"/>
              </w:rPr>
              <w:t>0.2425</w:t>
            </w:r>
          </w:p>
        </w:tc>
        <w:tc>
          <w:tcPr>
            <w:tcW w:w="0" w:type="auto"/>
          </w:tcPr>
          <w:p w14:paraId="4C748E8F" w14:textId="77777777" w:rsidR="00833139" w:rsidRPr="004238D4" w:rsidRDefault="00833139" w:rsidP="004238D4">
            <w:pPr>
              <w:pStyle w:val="Paragraph"/>
              <w:jc w:val="right"/>
              <w:rPr>
                <w:noProof/>
                <w:lang w:val="es-ES_tradnl"/>
              </w:rPr>
            </w:pPr>
            <w:r w:rsidRPr="004238D4">
              <w:rPr>
                <w:noProof/>
                <w:lang w:val="es-ES_tradnl"/>
              </w:rPr>
              <w:t>ex 8529 90 92</w:t>
            </w:r>
          </w:p>
        </w:tc>
        <w:tc>
          <w:tcPr>
            <w:tcW w:w="0" w:type="auto"/>
          </w:tcPr>
          <w:p w14:paraId="2E8DDE64" w14:textId="77777777" w:rsidR="00833139" w:rsidRPr="004238D4" w:rsidRDefault="00833139" w:rsidP="004238D4">
            <w:pPr>
              <w:pStyle w:val="Paragraph"/>
              <w:jc w:val="center"/>
              <w:rPr>
                <w:noProof/>
                <w:lang w:val="es-ES_tradnl"/>
              </w:rPr>
            </w:pPr>
            <w:r w:rsidRPr="004238D4">
              <w:rPr>
                <w:noProof/>
                <w:lang w:val="es-ES_tradnl"/>
              </w:rPr>
              <w:t>42</w:t>
            </w:r>
          </w:p>
        </w:tc>
        <w:tc>
          <w:tcPr>
            <w:tcW w:w="0" w:type="auto"/>
          </w:tcPr>
          <w:p w14:paraId="13995F06" w14:textId="77777777" w:rsidR="00833139" w:rsidRPr="004238D4" w:rsidRDefault="00833139" w:rsidP="004238D4">
            <w:pPr>
              <w:pStyle w:val="Paragraph"/>
              <w:rPr>
                <w:noProof/>
                <w:lang w:val="es-ES_tradnl"/>
              </w:rPr>
            </w:pPr>
            <w:r w:rsidRPr="004238D4">
              <w:rPr>
                <w:noProof/>
                <w:lang w:val="es-ES_tradnl"/>
              </w:rPr>
              <w:t>Radiadores y aletas refrigeradoras de aluminio, destinados a mantener la temperatura de servicio en transistores y circuitos integrados utilizados para la fabricación de productos de las partidas 8527 o 8528</w:t>
            </w:r>
          </w:p>
          <w:p w14:paraId="7DDF2199"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7418E22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9A96190"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7210B856"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4823BAED" w14:textId="77777777" w:rsidTr="00833139">
        <w:trPr>
          <w:cantSplit/>
        </w:trPr>
        <w:tc>
          <w:tcPr>
            <w:tcW w:w="0" w:type="auto"/>
          </w:tcPr>
          <w:p w14:paraId="78CB6632" w14:textId="77777777" w:rsidR="00833139" w:rsidRPr="004238D4" w:rsidRDefault="00833139" w:rsidP="004238D4">
            <w:pPr>
              <w:pStyle w:val="Paragraph"/>
              <w:rPr>
                <w:noProof/>
                <w:lang w:val="es-ES_tradnl"/>
              </w:rPr>
            </w:pPr>
            <w:r w:rsidRPr="004238D4">
              <w:rPr>
                <w:noProof/>
                <w:lang w:val="es-ES_tradnl"/>
              </w:rPr>
              <w:t>0.3198</w:t>
            </w:r>
          </w:p>
        </w:tc>
        <w:tc>
          <w:tcPr>
            <w:tcW w:w="0" w:type="auto"/>
          </w:tcPr>
          <w:p w14:paraId="2E1C78D0" w14:textId="77777777" w:rsidR="00833139" w:rsidRPr="004238D4" w:rsidRDefault="00833139" w:rsidP="004238D4">
            <w:pPr>
              <w:pStyle w:val="Paragraph"/>
              <w:jc w:val="right"/>
              <w:rPr>
                <w:noProof/>
                <w:lang w:val="es-ES_tradnl"/>
              </w:rPr>
            </w:pPr>
            <w:r w:rsidRPr="004238D4">
              <w:rPr>
                <w:noProof/>
                <w:lang w:val="es-ES_tradnl"/>
              </w:rPr>
              <w:t>ex 8529 90 92</w:t>
            </w:r>
          </w:p>
        </w:tc>
        <w:tc>
          <w:tcPr>
            <w:tcW w:w="0" w:type="auto"/>
          </w:tcPr>
          <w:p w14:paraId="155385BA" w14:textId="77777777" w:rsidR="00833139" w:rsidRPr="004238D4" w:rsidRDefault="00833139" w:rsidP="004238D4">
            <w:pPr>
              <w:pStyle w:val="Paragraph"/>
              <w:jc w:val="center"/>
              <w:rPr>
                <w:noProof/>
                <w:lang w:val="es-ES_tradnl"/>
              </w:rPr>
            </w:pPr>
            <w:r w:rsidRPr="004238D4">
              <w:rPr>
                <w:noProof/>
                <w:lang w:val="es-ES_tradnl"/>
              </w:rPr>
              <w:t>43</w:t>
            </w:r>
          </w:p>
        </w:tc>
        <w:tc>
          <w:tcPr>
            <w:tcW w:w="0" w:type="auto"/>
          </w:tcPr>
          <w:p w14:paraId="403DF2F5" w14:textId="77777777" w:rsidR="00833139" w:rsidRPr="004238D4" w:rsidRDefault="00833139" w:rsidP="004238D4">
            <w:pPr>
              <w:pStyle w:val="Paragraph"/>
              <w:rPr>
                <w:noProof/>
                <w:lang w:val="es-ES_tradnl"/>
              </w:rPr>
            </w:pPr>
            <w:r w:rsidRPr="004238D4">
              <w:rPr>
                <w:noProof/>
                <w:lang w:val="es-ES_tradnl"/>
              </w:rPr>
              <w:t>Módulo de plasma monitor equipado únicamente con electrodos de dirección y visualización, con o sin excitador y/o electrónica de control sólo para dirección de píxeles y con fuente de alimentación o sin ella</w:t>
            </w:r>
          </w:p>
        </w:tc>
        <w:tc>
          <w:tcPr>
            <w:tcW w:w="0" w:type="auto"/>
          </w:tcPr>
          <w:p w14:paraId="239E784C"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179C68A"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07C26830"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2C36A727" w14:textId="77777777" w:rsidTr="00833139">
        <w:trPr>
          <w:cantSplit/>
        </w:trPr>
        <w:tc>
          <w:tcPr>
            <w:tcW w:w="0" w:type="auto"/>
          </w:tcPr>
          <w:p w14:paraId="1DC6E680" w14:textId="77777777" w:rsidR="00833139" w:rsidRPr="004238D4" w:rsidRDefault="00833139" w:rsidP="004238D4">
            <w:pPr>
              <w:pStyle w:val="Paragraph"/>
              <w:rPr>
                <w:noProof/>
                <w:lang w:val="es-ES_tradnl"/>
              </w:rPr>
            </w:pPr>
            <w:r w:rsidRPr="004238D4">
              <w:rPr>
                <w:noProof/>
                <w:lang w:val="es-ES_tradnl"/>
              </w:rPr>
              <w:t>0.4030</w:t>
            </w:r>
          </w:p>
        </w:tc>
        <w:tc>
          <w:tcPr>
            <w:tcW w:w="0" w:type="auto"/>
          </w:tcPr>
          <w:p w14:paraId="72856C27" w14:textId="77777777" w:rsidR="00833139" w:rsidRPr="004238D4" w:rsidRDefault="00833139" w:rsidP="004238D4">
            <w:pPr>
              <w:pStyle w:val="Paragraph"/>
              <w:jc w:val="right"/>
              <w:rPr>
                <w:noProof/>
                <w:lang w:val="es-ES_tradnl"/>
              </w:rPr>
            </w:pPr>
            <w:r w:rsidRPr="004238D4">
              <w:rPr>
                <w:noProof/>
                <w:lang w:val="es-ES_tradnl"/>
              </w:rPr>
              <w:t>ex 8529 90 92</w:t>
            </w:r>
          </w:p>
        </w:tc>
        <w:tc>
          <w:tcPr>
            <w:tcW w:w="0" w:type="auto"/>
          </w:tcPr>
          <w:p w14:paraId="03930217" w14:textId="77777777" w:rsidR="00833139" w:rsidRPr="004238D4" w:rsidRDefault="00833139" w:rsidP="004238D4">
            <w:pPr>
              <w:pStyle w:val="Paragraph"/>
              <w:jc w:val="center"/>
              <w:rPr>
                <w:noProof/>
                <w:lang w:val="es-ES_tradnl"/>
              </w:rPr>
            </w:pPr>
            <w:r w:rsidRPr="004238D4">
              <w:rPr>
                <w:noProof/>
                <w:lang w:val="es-ES_tradnl"/>
              </w:rPr>
              <w:t>45</w:t>
            </w:r>
          </w:p>
        </w:tc>
        <w:tc>
          <w:tcPr>
            <w:tcW w:w="0" w:type="auto"/>
          </w:tcPr>
          <w:p w14:paraId="39C3F1D1" w14:textId="77777777" w:rsidR="00833139" w:rsidRPr="004238D4" w:rsidRDefault="00833139" w:rsidP="004238D4">
            <w:pPr>
              <w:pStyle w:val="Paragraph"/>
              <w:rPr>
                <w:noProof/>
                <w:lang w:val="es-ES_tradnl"/>
              </w:rPr>
            </w:pPr>
            <w:r w:rsidRPr="004238D4">
              <w:rPr>
                <w:noProof/>
                <w:lang w:val="es-ES_tradnl"/>
              </w:rPr>
              <w:t>Módulo constituido por circuitos integrados con funcionalidad de recepción de TV que contenga un chip descodificador de canales, un chip sintonizador, un chip para gestión de la energía, filtros GSM y elementos de circuito pasivos discretos e incorporados para la recepción de señales de vídeo digitales emitidas en formatos DVB-T y DVB-H</w:t>
            </w:r>
          </w:p>
        </w:tc>
        <w:tc>
          <w:tcPr>
            <w:tcW w:w="0" w:type="auto"/>
          </w:tcPr>
          <w:p w14:paraId="2D20A104"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7CDD1DF"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0DF9336D"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6ADD9C32" w14:textId="77777777" w:rsidTr="00833139">
        <w:trPr>
          <w:cantSplit/>
        </w:trPr>
        <w:tc>
          <w:tcPr>
            <w:tcW w:w="0" w:type="auto"/>
          </w:tcPr>
          <w:p w14:paraId="47B752BE" w14:textId="77777777" w:rsidR="00833139" w:rsidRPr="004238D4" w:rsidRDefault="00833139" w:rsidP="004238D4">
            <w:pPr>
              <w:pStyle w:val="Paragraph"/>
              <w:rPr>
                <w:noProof/>
                <w:lang w:val="es-ES_tradnl"/>
              </w:rPr>
            </w:pPr>
            <w:r w:rsidRPr="004238D4">
              <w:rPr>
                <w:noProof/>
                <w:lang w:val="es-ES_tradnl"/>
              </w:rPr>
              <w:t>0.4609</w:t>
            </w:r>
          </w:p>
        </w:tc>
        <w:tc>
          <w:tcPr>
            <w:tcW w:w="0" w:type="auto"/>
          </w:tcPr>
          <w:p w14:paraId="5EEE191D" w14:textId="77777777" w:rsidR="00833139" w:rsidRPr="004238D4" w:rsidRDefault="00833139" w:rsidP="004238D4">
            <w:pPr>
              <w:pStyle w:val="Paragraph"/>
              <w:jc w:val="right"/>
              <w:rPr>
                <w:noProof/>
                <w:lang w:val="es-ES_tradnl"/>
              </w:rPr>
            </w:pPr>
            <w:r w:rsidRPr="004238D4">
              <w:rPr>
                <w:noProof/>
                <w:lang w:val="es-ES_tradnl"/>
              </w:rPr>
              <w:t>ex 8529 90 92</w:t>
            </w:r>
          </w:p>
        </w:tc>
        <w:tc>
          <w:tcPr>
            <w:tcW w:w="0" w:type="auto"/>
          </w:tcPr>
          <w:p w14:paraId="6F46626C" w14:textId="77777777" w:rsidR="00833139" w:rsidRPr="004238D4" w:rsidRDefault="00833139" w:rsidP="004238D4">
            <w:pPr>
              <w:pStyle w:val="Paragraph"/>
              <w:jc w:val="center"/>
              <w:rPr>
                <w:noProof/>
                <w:lang w:val="es-ES_tradnl"/>
              </w:rPr>
            </w:pPr>
            <w:r w:rsidRPr="004238D4">
              <w:rPr>
                <w:noProof/>
                <w:lang w:val="es-ES_tradnl"/>
              </w:rPr>
              <w:t>47</w:t>
            </w:r>
          </w:p>
        </w:tc>
        <w:tc>
          <w:tcPr>
            <w:tcW w:w="0" w:type="auto"/>
          </w:tcPr>
          <w:p w14:paraId="7A3AB0DB" w14:textId="77777777" w:rsidR="00833139" w:rsidRPr="004238D4" w:rsidRDefault="00833139" w:rsidP="004238D4">
            <w:pPr>
              <w:pStyle w:val="Paragraph"/>
              <w:rPr>
                <w:noProof/>
                <w:lang w:val="es-ES_tradnl"/>
              </w:rPr>
            </w:pPr>
            <w:r w:rsidRPr="004238D4">
              <w:rPr>
                <w:noProof/>
                <w:lang w:val="es-ES_tradnl"/>
              </w:rPr>
              <w:t>Sensores de imagen (sensor CCD de transferencia interlínea y barrido progresivo o sensor CMOS) para cámaras de vídeo digitales, en forma de circuito integrado monolítico, analógico o digital, dotado de píxeles con una superficie máxima de 12 µm × 12 µm, en versión monocroma con un conjunto de microlentes, cada una de ellas montada sobre un píxel individual, o en versión polícroma con un filtro de color y también un conjunto de microlentes, cada una de ellas montada sobre un píxel individual</w:t>
            </w:r>
          </w:p>
        </w:tc>
        <w:tc>
          <w:tcPr>
            <w:tcW w:w="0" w:type="auto"/>
          </w:tcPr>
          <w:p w14:paraId="389FC9D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50F999E"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2285320B"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3BC08C58" w14:textId="77777777" w:rsidTr="00833139">
        <w:trPr>
          <w:cantSplit/>
        </w:trPr>
        <w:tc>
          <w:tcPr>
            <w:tcW w:w="0" w:type="auto"/>
            <w:vMerge w:val="restart"/>
          </w:tcPr>
          <w:p w14:paraId="52BE1FF3" w14:textId="77777777" w:rsidR="00833139" w:rsidRPr="004238D4" w:rsidRDefault="00833139" w:rsidP="004238D4">
            <w:pPr>
              <w:pStyle w:val="Paragraph"/>
              <w:rPr>
                <w:noProof/>
                <w:lang w:val="es-ES_tradnl"/>
              </w:rPr>
            </w:pPr>
            <w:r w:rsidRPr="004238D4">
              <w:rPr>
                <w:noProof/>
                <w:lang w:val="es-ES_tradnl"/>
              </w:rPr>
              <w:t>0.4616</w:t>
            </w:r>
          </w:p>
          <w:p w14:paraId="62DC9BCB" w14:textId="77777777" w:rsidR="00833139" w:rsidRPr="004238D4" w:rsidRDefault="00833139" w:rsidP="004238D4">
            <w:pPr>
              <w:pStyle w:val="Paragraph"/>
              <w:rPr>
                <w:noProof/>
                <w:lang w:val="es-ES_tradnl"/>
              </w:rPr>
            </w:pPr>
          </w:p>
        </w:tc>
        <w:tc>
          <w:tcPr>
            <w:tcW w:w="0" w:type="auto"/>
          </w:tcPr>
          <w:p w14:paraId="4451B7E0" w14:textId="77777777" w:rsidR="00833139" w:rsidRPr="004238D4" w:rsidRDefault="00833139" w:rsidP="004238D4">
            <w:pPr>
              <w:pStyle w:val="Paragraph"/>
              <w:jc w:val="right"/>
              <w:rPr>
                <w:noProof/>
                <w:lang w:val="es-ES_tradnl"/>
              </w:rPr>
            </w:pPr>
            <w:r w:rsidRPr="004238D4">
              <w:rPr>
                <w:noProof/>
                <w:lang w:val="es-ES_tradnl"/>
              </w:rPr>
              <w:t>ex 8529 90 92</w:t>
            </w:r>
          </w:p>
          <w:p w14:paraId="0E07F341" w14:textId="77777777" w:rsidR="00833139" w:rsidRPr="004238D4" w:rsidRDefault="00833139" w:rsidP="004238D4">
            <w:pPr>
              <w:pStyle w:val="Paragraph"/>
              <w:jc w:val="right"/>
              <w:rPr>
                <w:noProof/>
                <w:lang w:val="es-ES_tradnl"/>
              </w:rPr>
            </w:pPr>
            <w:r w:rsidRPr="004238D4">
              <w:rPr>
                <w:noProof/>
                <w:lang w:val="es-ES_tradnl"/>
              </w:rPr>
              <w:t>ex 8536 69 90</w:t>
            </w:r>
          </w:p>
        </w:tc>
        <w:tc>
          <w:tcPr>
            <w:tcW w:w="0" w:type="auto"/>
          </w:tcPr>
          <w:p w14:paraId="620BC726" w14:textId="77777777" w:rsidR="00833139" w:rsidRPr="004238D4" w:rsidRDefault="00833139" w:rsidP="004238D4">
            <w:pPr>
              <w:pStyle w:val="Paragraph"/>
              <w:jc w:val="center"/>
              <w:rPr>
                <w:noProof/>
                <w:lang w:val="es-ES_tradnl"/>
              </w:rPr>
            </w:pPr>
            <w:r w:rsidRPr="004238D4">
              <w:rPr>
                <w:noProof/>
                <w:lang w:val="es-ES_tradnl"/>
              </w:rPr>
              <w:t>49</w:t>
            </w:r>
          </w:p>
          <w:p w14:paraId="78E3E208" w14:textId="77777777" w:rsidR="00833139" w:rsidRPr="004238D4" w:rsidRDefault="00833139" w:rsidP="004238D4">
            <w:pPr>
              <w:pStyle w:val="Paragraph"/>
              <w:jc w:val="center"/>
              <w:rPr>
                <w:noProof/>
                <w:lang w:val="es-ES_tradnl"/>
              </w:rPr>
            </w:pPr>
            <w:r w:rsidRPr="004238D4">
              <w:rPr>
                <w:noProof/>
                <w:lang w:val="es-ES_tradnl"/>
              </w:rPr>
              <w:t>83</w:t>
            </w:r>
          </w:p>
        </w:tc>
        <w:tc>
          <w:tcPr>
            <w:tcW w:w="0" w:type="auto"/>
            <w:vMerge w:val="restart"/>
          </w:tcPr>
          <w:p w14:paraId="596335F4" w14:textId="77777777" w:rsidR="00833139" w:rsidRPr="004238D4" w:rsidRDefault="00833139" w:rsidP="004238D4">
            <w:pPr>
              <w:pStyle w:val="Paragraph"/>
              <w:rPr>
                <w:noProof/>
                <w:lang w:val="es-ES_tradnl"/>
              </w:rPr>
            </w:pPr>
            <w:r w:rsidRPr="004238D4">
              <w:rPr>
                <w:noProof/>
                <w:lang w:val="es-ES_tradnl"/>
              </w:rPr>
              <w:t>Toma de corriente alterna con un filtro antiparásitos, compuesta por:</w:t>
            </w:r>
          </w:p>
          <w:tbl>
            <w:tblPr>
              <w:tblStyle w:val="Listdash1"/>
              <w:tblW w:w="0" w:type="auto"/>
              <w:tblLook w:val="0000" w:firstRow="0" w:lastRow="0" w:firstColumn="0" w:lastColumn="0" w:noHBand="0" w:noVBand="0"/>
            </w:tblPr>
            <w:tblGrid>
              <w:gridCol w:w="220"/>
              <w:gridCol w:w="4110"/>
            </w:tblGrid>
            <w:tr w:rsidR="00833139" w:rsidRPr="004238D4" w14:paraId="68DFA245" w14:textId="77777777" w:rsidTr="004238D4">
              <w:tc>
                <w:tcPr>
                  <w:tcW w:w="0" w:type="auto"/>
                </w:tcPr>
                <w:p w14:paraId="4E19C4F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DA5B362" w14:textId="77777777" w:rsidR="00833139" w:rsidRPr="004238D4" w:rsidRDefault="00833139" w:rsidP="004238D4">
                  <w:pPr>
                    <w:pStyle w:val="Paragraph"/>
                    <w:rPr>
                      <w:noProof/>
                      <w:lang w:val="es-ES_tradnl"/>
                    </w:rPr>
                  </w:pPr>
                  <w:r w:rsidRPr="004238D4">
                    <w:rPr>
                      <w:noProof/>
                      <w:lang w:val="es-ES_tradnl"/>
                    </w:rPr>
                    <w:t>toma de corriente alterna (para cable de alimentación) de 230 V,</w:t>
                  </w:r>
                </w:p>
              </w:tc>
            </w:tr>
            <w:tr w:rsidR="00833139" w:rsidRPr="004238D4" w14:paraId="7578E610" w14:textId="77777777" w:rsidTr="004238D4">
              <w:tc>
                <w:tcPr>
                  <w:tcW w:w="0" w:type="auto"/>
                </w:tcPr>
                <w:p w14:paraId="666131F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9C5D493" w14:textId="77777777" w:rsidR="00833139" w:rsidRPr="004238D4" w:rsidRDefault="00833139" w:rsidP="004238D4">
                  <w:pPr>
                    <w:pStyle w:val="Paragraph"/>
                    <w:rPr>
                      <w:noProof/>
                      <w:lang w:val="es-ES_tradnl"/>
                    </w:rPr>
                  </w:pPr>
                  <w:r w:rsidRPr="004238D4">
                    <w:rPr>
                      <w:noProof/>
                      <w:lang w:val="es-ES_tradnl"/>
                    </w:rPr>
                    <w:t>filtro antiparásitos integrado compuesto por condensadores e inductores,</w:t>
                  </w:r>
                </w:p>
              </w:tc>
            </w:tr>
            <w:tr w:rsidR="00833139" w:rsidRPr="004238D4" w14:paraId="130677EA" w14:textId="77777777" w:rsidTr="004238D4">
              <w:tc>
                <w:tcPr>
                  <w:tcW w:w="0" w:type="auto"/>
                </w:tcPr>
                <w:p w14:paraId="3A1EEBC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F47DD6D" w14:textId="77777777" w:rsidR="00833139" w:rsidRPr="004238D4" w:rsidRDefault="00833139" w:rsidP="004238D4">
                  <w:pPr>
                    <w:pStyle w:val="Paragraph"/>
                    <w:rPr>
                      <w:noProof/>
                      <w:lang w:val="es-ES_tradnl"/>
                    </w:rPr>
                  </w:pPr>
                  <w:r w:rsidRPr="004238D4">
                    <w:rPr>
                      <w:noProof/>
                      <w:lang w:val="es-ES_tradnl"/>
                    </w:rPr>
                    <w:t>cable para conectar una toma de corriente alterna a la fuente de alimentación de un televisor de pantalla de plasma (PDP),</w:t>
                  </w:r>
                </w:p>
              </w:tc>
            </w:tr>
          </w:tbl>
          <w:p w14:paraId="7A331343" w14:textId="77777777" w:rsidR="00833139" w:rsidRPr="004238D4" w:rsidRDefault="00833139" w:rsidP="004238D4">
            <w:pPr>
              <w:pStyle w:val="Paragraph"/>
              <w:rPr>
                <w:noProof/>
                <w:lang w:val="es-ES_tradnl"/>
              </w:rPr>
            </w:pPr>
            <w:r w:rsidRPr="004238D4">
              <w:rPr>
                <w:noProof/>
                <w:lang w:val="es-ES_tradnl"/>
              </w:rPr>
              <w:t>incluso con soporte metálico que una la toma de corriente al televisor de pantalla de plasma.</w:t>
            </w:r>
          </w:p>
          <w:p w14:paraId="1476E794" w14:textId="77777777" w:rsidR="00833139" w:rsidRPr="004238D4" w:rsidRDefault="00833139" w:rsidP="004238D4">
            <w:pPr>
              <w:pStyle w:val="Paragraph"/>
              <w:rPr>
                <w:noProof/>
                <w:lang w:val="es-ES_tradnl"/>
              </w:rPr>
            </w:pPr>
          </w:p>
        </w:tc>
        <w:tc>
          <w:tcPr>
            <w:tcW w:w="0" w:type="auto"/>
            <w:vMerge w:val="restart"/>
          </w:tcPr>
          <w:p w14:paraId="309EE485" w14:textId="77777777" w:rsidR="00833139" w:rsidRPr="004238D4" w:rsidRDefault="00833139" w:rsidP="004238D4">
            <w:pPr>
              <w:pStyle w:val="Paragraph"/>
              <w:rPr>
                <w:noProof/>
                <w:lang w:val="es-ES_tradnl"/>
              </w:rPr>
            </w:pPr>
            <w:r w:rsidRPr="004238D4">
              <w:rPr>
                <w:noProof/>
                <w:lang w:val="es-ES_tradnl"/>
              </w:rPr>
              <w:t>0 %</w:t>
            </w:r>
          </w:p>
          <w:p w14:paraId="5AB18E4B" w14:textId="77777777" w:rsidR="00833139" w:rsidRPr="004238D4" w:rsidRDefault="00833139" w:rsidP="004238D4">
            <w:pPr>
              <w:pStyle w:val="Paragraph"/>
              <w:rPr>
                <w:noProof/>
                <w:lang w:val="es-ES_tradnl"/>
              </w:rPr>
            </w:pPr>
          </w:p>
        </w:tc>
        <w:tc>
          <w:tcPr>
            <w:tcW w:w="0" w:type="auto"/>
            <w:vMerge w:val="restart"/>
          </w:tcPr>
          <w:p w14:paraId="68ACB420" w14:textId="77777777" w:rsidR="00833139" w:rsidRPr="004238D4" w:rsidRDefault="00833139" w:rsidP="004238D4">
            <w:pPr>
              <w:pStyle w:val="Paragraph"/>
              <w:rPr>
                <w:noProof/>
                <w:lang w:val="es-ES_tradnl"/>
              </w:rPr>
            </w:pPr>
            <w:r w:rsidRPr="004238D4">
              <w:rPr>
                <w:noProof/>
                <w:lang w:val="es-ES_tradnl"/>
              </w:rPr>
              <w:t>p/st</w:t>
            </w:r>
          </w:p>
          <w:p w14:paraId="44872A82" w14:textId="77777777" w:rsidR="00833139" w:rsidRPr="004238D4" w:rsidRDefault="00833139" w:rsidP="004238D4">
            <w:pPr>
              <w:pStyle w:val="Paragraph"/>
              <w:rPr>
                <w:noProof/>
                <w:lang w:val="es-ES_tradnl"/>
              </w:rPr>
            </w:pPr>
          </w:p>
        </w:tc>
        <w:tc>
          <w:tcPr>
            <w:tcW w:w="0" w:type="auto"/>
            <w:vMerge w:val="restart"/>
          </w:tcPr>
          <w:p w14:paraId="107692DF" w14:textId="77777777" w:rsidR="00833139" w:rsidRPr="004238D4" w:rsidRDefault="00833139" w:rsidP="004238D4">
            <w:pPr>
              <w:pStyle w:val="Paragraph"/>
              <w:rPr>
                <w:noProof/>
                <w:lang w:val="es-ES_tradnl"/>
              </w:rPr>
            </w:pPr>
            <w:r w:rsidRPr="004238D4">
              <w:rPr>
                <w:noProof/>
                <w:lang w:val="es-ES_tradnl"/>
              </w:rPr>
              <w:t>31.12.2024</w:t>
            </w:r>
          </w:p>
          <w:p w14:paraId="2FED4017" w14:textId="77777777" w:rsidR="00833139" w:rsidRPr="004238D4" w:rsidRDefault="00833139" w:rsidP="004238D4">
            <w:pPr>
              <w:pStyle w:val="Paragraph"/>
              <w:rPr>
                <w:noProof/>
                <w:lang w:val="es-ES_tradnl"/>
              </w:rPr>
            </w:pPr>
          </w:p>
        </w:tc>
      </w:tr>
      <w:tr w:rsidR="00833139" w:rsidRPr="004238D4" w14:paraId="40CDF4FC" w14:textId="77777777" w:rsidTr="00833139">
        <w:trPr>
          <w:cantSplit/>
        </w:trPr>
        <w:tc>
          <w:tcPr>
            <w:tcW w:w="0" w:type="auto"/>
          </w:tcPr>
          <w:p w14:paraId="64D4EB93" w14:textId="77777777" w:rsidR="00833139" w:rsidRPr="004238D4" w:rsidRDefault="00833139" w:rsidP="004238D4">
            <w:pPr>
              <w:pStyle w:val="Paragraph"/>
              <w:rPr>
                <w:noProof/>
                <w:lang w:val="es-ES_tradnl"/>
              </w:rPr>
            </w:pPr>
            <w:r w:rsidRPr="004238D4">
              <w:rPr>
                <w:noProof/>
                <w:lang w:val="es-ES_tradnl"/>
              </w:rPr>
              <w:t>0.7489</w:t>
            </w:r>
          </w:p>
        </w:tc>
        <w:tc>
          <w:tcPr>
            <w:tcW w:w="0" w:type="auto"/>
          </w:tcPr>
          <w:p w14:paraId="575E5DE9" w14:textId="77777777" w:rsidR="00833139" w:rsidRPr="004238D4" w:rsidRDefault="00833139" w:rsidP="004238D4">
            <w:pPr>
              <w:pStyle w:val="Paragraph"/>
              <w:jc w:val="right"/>
              <w:rPr>
                <w:noProof/>
                <w:lang w:val="es-ES_tradnl"/>
              </w:rPr>
            </w:pPr>
            <w:r w:rsidRPr="004238D4">
              <w:rPr>
                <w:noProof/>
                <w:lang w:val="es-ES_tradnl"/>
              </w:rPr>
              <w:t>ex 8529 90 92</w:t>
            </w:r>
          </w:p>
        </w:tc>
        <w:tc>
          <w:tcPr>
            <w:tcW w:w="0" w:type="auto"/>
          </w:tcPr>
          <w:p w14:paraId="5A45A8FB" w14:textId="77777777" w:rsidR="00833139" w:rsidRPr="004238D4" w:rsidRDefault="00833139" w:rsidP="004238D4">
            <w:pPr>
              <w:pStyle w:val="Paragraph"/>
              <w:jc w:val="center"/>
              <w:rPr>
                <w:noProof/>
                <w:lang w:val="es-ES_tradnl"/>
              </w:rPr>
            </w:pPr>
            <w:r w:rsidRPr="004238D4">
              <w:rPr>
                <w:noProof/>
                <w:lang w:val="es-ES_tradnl"/>
              </w:rPr>
              <w:t>51</w:t>
            </w:r>
          </w:p>
        </w:tc>
        <w:tc>
          <w:tcPr>
            <w:tcW w:w="0" w:type="auto"/>
          </w:tcPr>
          <w:p w14:paraId="3D709042" w14:textId="77777777" w:rsidR="00833139" w:rsidRPr="004238D4" w:rsidRDefault="00833139" w:rsidP="004238D4">
            <w:pPr>
              <w:pStyle w:val="Paragraph"/>
              <w:rPr>
                <w:noProof/>
                <w:lang w:val="es-ES_tradnl"/>
              </w:rPr>
            </w:pPr>
            <w:r w:rsidRPr="004238D4">
              <w:rPr>
                <w:noProof/>
                <w:lang w:val="es-ES_tradnl"/>
              </w:rPr>
              <w:t>Módulos OLED, consistentes en una o más láminas TFT de vidrio o de plástico,</w:t>
            </w:r>
          </w:p>
          <w:tbl>
            <w:tblPr>
              <w:tblStyle w:val="Listdash1"/>
              <w:tblW w:w="0" w:type="auto"/>
              <w:tblLook w:val="0000" w:firstRow="0" w:lastRow="0" w:firstColumn="0" w:lastColumn="0" w:noHBand="0" w:noVBand="0"/>
            </w:tblPr>
            <w:tblGrid>
              <w:gridCol w:w="220"/>
              <w:gridCol w:w="4110"/>
            </w:tblGrid>
            <w:tr w:rsidR="00833139" w:rsidRPr="004238D4" w14:paraId="5D1E755A" w14:textId="77777777" w:rsidTr="004238D4">
              <w:tc>
                <w:tcPr>
                  <w:tcW w:w="0" w:type="auto"/>
                </w:tcPr>
                <w:p w14:paraId="225AFD1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7ACD971" w14:textId="77777777" w:rsidR="00833139" w:rsidRPr="004238D4" w:rsidRDefault="00833139" w:rsidP="004238D4">
                  <w:pPr>
                    <w:pStyle w:val="Paragraph"/>
                    <w:rPr>
                      <w:noProof/>
                      <w:lang w:val="es-ES_tradnl"/>
                    </w:rPr>
                  </w:pPr>
                  <w:r w:rsidRPr="004238D4">
                    <w:rPr>
                      <w:noProof/>
                      <w:lang w:val="es-ES_tradnl"/>
                    </w:rPr>
                    <w:t>una diagonal de pantalla igual o superior a 121 cm, pero no superior a 224 cm,</w:t>
                  </w:r>
                </w:p>
              </w:tc>
            </w:tr>
            <w:tr w:rsidR="00833139" w:rsidRPr="004238D4" w14:paraId="6DC6F35B" w14:textId="77777777" w:rsidTr="004238D4">
              <w:tc>
                <w:tcPr>
                  <w:tcW w:w="0" w:type="auto"/>
                </w:tcPr>
                <w:p w14:paraId="7488EB7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3BE120A" w14:textId="77777777" w:rsidR="00833139" w:rsidRPr="004238D4" w:rsidRDefault="00833139" w:rsidP="004238D4">
                  <w:pPr>
                    <w:pStyle w:val="Paragraph"/>
                    <w:rPr>
                      <w:noProof/>
                      <w:lang w:val="es-ES_tradnl"/>
                    </w:rPr>
                  </w:pPr>
                  <w:r w:rsidRPr="004238D4">
                    <w:rPr>
                      <w:noProof/>
                      <w:lang w:val="es-ES_tradnl"/>
                    </w:rPr>
                    <w:t>de espesor no superior a 55 mm,</w:t>
                  </w:r>
                </w:p>
              </w:tc>
            </w:tr>
            <w:tr w:rsidR="00833139" w:rsidRPr="004238D4" w14:paraId="40B95FB1" w14:textId="77777777" w:rsidTr="004238D4">
              <w:tc>
                <w:tcPr>
                  <w:tcW w:w="0" w:type="auto"/>
                </w:tcPr>
                <w:p w14:paraId="0472CF3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3842CD9" w14:textId="77777777" w:rsidR="00833139" w:rsidRPr="004238D4" w:rsidRDefault="00833139" w:rsidP="004238D4">
                  <w:pPr>
                    <w:pStyle w:val="Paragraph"/>
                    <w:rPr>
                      <w:noProof/>
                      <w:lang w:val="es-ES_tradnl"/>
                    </w:rPr>
                  </w:pPr>
                  <w:r w:rsidRPr="004238D4">
                    <w:rPr>
                      <w:noProof/>
                      <w:lang w:val="es-ES_tradnl"/>
                    </w:rPr>
                    <w:t>que contengan material orgánico,</w:t>
                  </w:r>
                </w:p>
              </w:tc>
            </w:tr>
            <w:tr w:rsidR="00833139" w:rsidRPr="004238D4" w14:paraId="115F5E8C" w14:textId="77777777" w:rsidTr="004238D4">
              <w:tc>
                <w:tcPr>
                  <w:tcW w:w="0" w:type="auto"/>
                </w:tcPr>
                <w:p w14:paraId="2298E17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E0F7098" w14:textId="77777777" w:rsidR="00833139" w:rsidRPr="004238D4" w:rsidRDefault="00833139" w:rsidP="004238D4">
                  <w:pPr>
                    <w:pStyle w:val="Paragraph"/>
                    <w:rPr>
                      <w:noProof/>
                      <w:lang w:val="es-ES_tradnl"/>
                    </w:rPr>
                  </w:pPr>
                  <w:r w:rsidRPr="004238D4">
                    <w:rPr>
                      <w:noProof/>
                      <w:lang w:val="es-ES_tradnl"/>
                    </w:rPr>
                    <w:t>con componentes electrónicos de control para el direccionamiento de píxeles solamente,</w:t>
                  </w:r>
                </w:p>
              </w:tc>
            </w:tr>
            <w:tr w:rsidR="00833139" w:rsidRPr="004238D4" w14:paraId="7962ED63" w14:textId="77777777" w:rsidTr="004238D4">
              <w:tc>
                <w:tcPr>
                  <w:tcW w:w="0" w:type="auto"/>
                </w:tcPr>
                <w:p w14:paraId="12BAE6D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736B8F9" w14:textId="67739EB8" w:rsidR="00833139" w:rsidRPr="004238D4" w:rsidRDefault="00833139" w:rsidP="004238D4">
                  <w:pPr>
                    <w:pStyle w:val="Paragraph"/>
                    <w:rPr>
                      <w:noProof/>
                      <w:lang w:val="es-ES_tradnl"/>
                    </w:rPr>
                  </w:pPr>
                  <w:r w:rsidRPr="004238D4">
                    <w:rPr>
                      <w:noProof/>
                      <w:lang w:val="es-ES_tradnl"/>
                    </w:rPr>
                    <w:t>con una interfaz V-by-One con o sin clavija de alimentación eléctrica,</w:t>
                  </w:r>
                  <w:r w:rsidR="004238D4">
                    <w:rPr>
                      <w:noProof/>
                      <w:lang w:val="es-ES_tradnl"/>
                    </w:rPr>
                    <w:t xml:space="preserve"> </w:t>
                  </w:r>
                </w:p>
              </w:tc>
            </w:tr>
            <w:tr w:rsidR="00833139" w:rsidRPr="004238D4" w14:paraId="6B631E62" w14:textId="77777777" w:rsidTr="004238D4">
              <w:tc>
                <w:tcPr>
                  <w:tcW w:w="0" w:type="auto"/>
                </w:tcPr>
                <w:p w14:paraId="6339F35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13A0F20" w14:textId="77777777" w:rsidR="00833139" w:rsidRPr="004238D4" w:rsidRDefault="00833139" w:rsidP="004238D4">
                  <w:pPr>
                    <w:pStyle w:val="Paragraph"/>
                    <w:rPr>
                      <w:noProof/>
                      <w:lang w:val="es-ES_tradnl"/>
                    </w:rPr>
                  </w:pPr>
                  <w:r w:rsidRPr="004238D4">
                    <w:rPr>
                      <w:noProof/>
                      <w:lang w:val="es-ES_tradnl"/>
                    </w:rPr>
                    <w:t>con o sin cubierta posterior,</w:t>
                  </w:r>
                </w:p>
              </w:tc>
            </w:tr>
          </w:tbl>
          <w:p w14:paraId="549174AF" w14:textId="77777777" w:rsidR="00833139" w:rsidRPr="004238D4" w:rsidRDefault="00833139" w:rsidP="004238D4">
            <w:pPr>
              <w:pStyle w:val="Paragraph"/>
              <w:rPr>
                <w:noProof/>
                <w:lang w:val="es-ES_tradnl"/>
              </w:rPr>
            </w:pPr>
            <w:r w:rsidRPr="004238D4">
              <w:rPr>
                <w:noProof/>
                <w:lang w:val="es-ES_tradnl"/>
              </w:rPr>
              <w:t>del tipo utilizado en la fabricación de televisores y monitores</w:t>
            </w:r>
          </w:p>
        </w:tc>
        <w:tc>
          <w:tcPr>
            <w:tcW w:w="0" w:type="auto"/>
          </w:tcPr>
          <w:p w14:paraId="6B364ABE"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CDE4DD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75C08E5"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4859881B" w14:textId="77777777" w:rsidTr="00833139">
        <w:trPr>
          <w:cantSplit/>
        </w:trPr>
        <w:tc>
          <w:tcPr>
            <w:tcW w:w="0" w:type="auto"/>
          </w:tcPr>
          <w:p w14:paraId="383C3F70" w14:textId="77777777" w:rsidR="00833139" w:rsidRPr="004238D4" w:rsidRDefault="00833139" w:rsidP="004238D4">
            <w:pPr>
              <w:pStyle w:val="Paragraph"/>
              <w:rPr>
                <w:noProof/>
                <w:lang w:val="es-ES_tradnl"/>
              </w:rPr>
            </w:pPr>
            <w:r w:rsidRPr="004238D4">
              <w:rPr>
                <w:noProof/>
                <w:lang w:val="es-ES_tradnl"/>
              </w:rPr>
              <w:t>0.6343</w:t>
            </w:r>
          </w:p>
        </w:tc>
        <w:tc>
          <w:tcPr>
            <w:tcW w:w="0" w:type="auto"/>
          </w:tcPr>
          <w:p w14:paraId="7A5A87FF" w14:textId="77777777" w:rsidR="00833139" w:rsidRPr="004238D4" w:rsidRDefault="00833139" w:rsidP="004238D4">
            <w:pPr>
              <w:pStyle w:val="Paragraph"/>
              <w:jc w:val="right"/>
              <w:rPr>
                <w:noProof/>
                <w:lang w:val="es-ES_tradnl"/>
              </w:rPr>
            </w:pPr>
            <w:r w:rsidRPr="004238D4">
              <w:rPr>
                <w:noProof/>
                <w:lang w:val="es-ES_tradnl"/>
              </w:rPr>
              <w:t>ex 8529 90 92</w:t>
            </w:r>
          </w:p>
        </w:tc>
        <w:tc>
          <w:tcPr>
            <w:tcW w:w="0" w:type="auto"/>
          </w:tcPr>
          <w:p w14:paraId="7E203972" w14:textId="77777777" w:rsidR="00833139" w:rsidRPr="004238D4" w:rsidRDefault="00833139" w:rsidP="004238D4">
            <w:pPr>
              <w:pStyle w:val="Paragraph"/>
              <w:jc w:val="center"/>
              <w:rPr>
                <w:noProof/>
                <w:lang w:val="es-ES_tradnl"/>
              </w:rPr>
            </w:pPr>
            <w:r w:rsidRPr="004238D4">
              <w:rPr>
                <w:noProof/>
                <w:lang w:val="es-ES_tradnl"/>
              </w:rPr>
              <w:t>55</w:t>
            </w:r>
          </w:p>
        </w:tc>
        <w:tc>
          <w:tcPr>
            <w:tcW w:w="0" w:type="auto"/>
          </w:tcPr>
          <w:p w14:paraId="3548B556" w14:textId="77777777" w:rsidR="00833139" w:rsidRPr="004238D4" w:rsidRDefault="00833139" w:rsidP="004238D4">
            <w:pPr>
              <w:pStyle w:val="Paragraph"/>
              <w:rPr>
                <w:noProof/>
                <w:lang w:val="es-ES_tradnl"/>
              </w:rPr>
            </w:pPr>
            <w:r w:rsidRPr="004238D4">
              <w:rPr>
                <w:noProof/>
                <w:lang w:val="es-ES_tradnl"/>
              </w:rPr>
              <w:t>Módulos OLED, consistentes en:</w:t>
            </w:r>
          </w:p>
          <w:tbl>
            <w:tblPr>
              <w:tblStyle w:val="Listdash1"/>
              <w:tblW w:w="0" w:type="auto"/>
              <w:tblLook w:val="0000" w:firstRow="0" w:lastRow="0" w:firstColumn="0" w:lastColumn="0" w:noHBand="0" w:noVBand="0"/>
            </w:tblPr>
            <w:tblGrid>
              <w:gridCol w:w="220"/>
              <w:gridCol w:w="4110"/>
            </w:tblGrid>
            <w:tr w:rsidR="00833139" w:rsidRPr="004238D4" w14:paraId="6CBC10FD" w14:textId="77777777" w:rsidTr="004238D4">
              <w:tc>
                <w:tcPr>
                  <w:tcW w:w="0" w:type="auto"/>
                </w:tcPr>
                <w:p w14:paraId="416185E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559AFDA" w14:textId="77777777" w:rsidR="00833139" w:rsidRPr="004238D4" w:rsidRDefault="00833139" w:rsidP="004238D4">
                  <w:pPr>
                    <w:pStyle w:val="Paragraph"/>
                    <w:rPr>
                      <w:noProof/>
                      <w:lang w:val="es-ES_tradnl"/>
                    </w:rPr>
                  </w:pPr>
                  <w:r w:rsidRPr="004238D4">
                    <w:rPr>
                      <w:noProof/>
                      <w:lang w:val="es-ES_tradnl"/>
                    </w:rPr>
                    <w:t>una o varias láminas TFT de vidrio o plástico, que contengan material orgánico,</w:t>
                  </w:r>
                </w:p>
              </w:tc>
            </w:tr>
            <w:tr w:rsidR="00833139" w:rsidRPr="004238D4" w14:paraId="6E0648B7" w14:textId="77777777" w:rsidTr="004238D4">
              <w:tc>
                <w:tcPr>
                  <w:tcW w:w="0" w:type="auto"/>
                </w:tcPr>
                <w:p w14:paraId="05E4AF1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11E2F38" w14:textId="77777777" w:rsidR="00833139" w:rsidRPr="004238D4" w:rsidRDefault="00833139" w:rsidP="004238D4">
                  <w:pPr>
                    <w:pStyle w:val="Paragraph"/>
                    <w:rPr>
                      <w:noProof/>
                      <w:lang w:val="es-ES_tradnl"/>
                    </w:rPr>
                  </w:pPr>
                  <w:r w:rsidRPr="004238D4">
                    <w:rPr>
                      <w:noProof/>
                      <w:lang w:val="es-ES_tradnl"/>
                    </w:rPr>
                    <w:t>con o sin prestaciones combinadas de pantalla táctil y</w:t>
                  </w:r>
                </w:p>
              </w:tc>
            </w:tr>
            <w:tr w:rsidR="00833139" w:rsidRPr="004238D4" w14:paraId="14CA027B" w14:textId="77777777" w:rsidTr="004238D4">
              <w:tc>
                <w:tcPr>
                  <w:tcW w:w="0" w:type="auto"/>
                </w:tcPr>
                <w:p w14:paraId="0220785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2B64035" w14:textId="77777777" w:rsidR="00833139" w:rsidRPr="004238D4" w:rsidRDefault="00833139" w:rsidP="004238D4">
                  <w:pPr>
                    <w:pStyle w:val="Paragraph"/>
                    <w:rPr>
                      <w:noProof/>
                      <w:lang w:val="es-ES_tradnl"/>
                    </w:rPr>
                  </w:pPr>
                  <w:r w:rsidRPr="004238D4">
                    <w:rPr>
                      <w:noProof/>
                      <w:lang w:val="es-ES_tradnl"/>
                    </w:rPr>
                    <w:t>una o varias placas de circuitos impresos, con componentes electrónicos de control para el direccionamiento de píxeles,</w:t>
                  </w:r>
                </w:p>
              </w:tc>
            </w:tr>
          </w:tbl>
          <w:p w14:paraId="24CDEF45" w14:textId="77777777" w:rsidR="00833139" w:rsidRPr="004238D4" w:rsidRDefault="00833139" w:rsidP="004238D4">
            <w:pPr>
              <w:pStyle w:val="Paragraph"/>
              <w:rPr>
                <w:noProof/>
                <w:lang w:val="es-ES_tradnl"/>
              </w:rPr>
            </w:pPr>
            <w:r w:rsidRPr="004238D4">
              <w:rPr>
                <w:noProof/>
                <w:lang w:val="es-ES_tradnl"/>
              </w:rPr>
              <w:t>destinados a la fabricación de televisores y monitores o de vehículos del capítulo 87</w:t>
            </w:r>
          </w:p>
          <w:p w14:paraId="0B60E198"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1EBB283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D01741C"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0BD01245"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1D073786" w14:textId="77777777" w:rsidTr="00833139">
        <w:trPr>
          <w:cantSplit/>
        </w:trPr>
        <w:tc>
          <w:tcPr>
            <w:tcW w:w="0" w:type="auto"/>
          </w:tcPr>
          <w:p w14:paraId="2DC73FA3" w14:textId="77777777" w:rsidR="00833139" w:rsidRPr="004238D4" w:rsidRDefault="00833139" w:rsidP="004238D4">
            <w:pPr>
              <w:pStyle w:val="Paragraph"/>
              <w:rPr>
                <w:noProof/>
                <w:lang w:val="es-ES_tradnl"/>
              </w:rPr>
            </w:pPr>
            <w:r w:rsidRPr="004238D4">
              <w:rPr>
                <w:noProof/>
                <w:lang w:val="es-ES_tradnl"/>
              </w:rPr>
              <w:t>0.5187</w:t>
            </w:r>
          </w:p>
        </w:tc>
        <w:tc>
          <w:tcPr>
            <w:tcW w:w="0" w:type="auto"/>
          </w:tcPr>
          <w:p w14:paraId="4FE12329" w14:textId="336D9909"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8529 90 92</w:t>
            </w:r>
          </w:p>
        </w:tc>
        <w:tc>
          <w:tcPr>
            <w:tcW w:w="0" w:type="auto"/>
          </w:tcPr>
          <w:p w14:paraId="0B0EB8A9" w14:textId="77777777" w:rsidR="00833139" w:rsidRPr="004238D4" w:rsidRDefault="00833139" w:rsidP="004238D4">
            <w:pPr>
              <w:pStyle w:val="Paragraph"/>
              <w:jc w:val="center"/>
              <w:rPr>
                <w:noProof/>
                <w:lang w:val="es-ES_tradnl"/>
              </w:rPr>
            </w:pPr>
            <w:r w:rsidRPr="004238D4">
              <w:rPr>
                <w:noProof/>
                <w:lang w:val="es-ES_tradnl"/>
              </w:rPr>
              <w:t>57</w:t>
            </w:r>
          </w:p>
        </w:tc>
        <w:tc>
          <w:tcPr>
            <w:tcW w:w="0" w:type="auto"/>
          </w:tcPr>
          <w:p w14:paraId="4ECED9ED" w14:textId="77777777" w:rsidR="00833139" w:rsidRPr="004238D4" w:rsidRDefault="00833139" w:rsidP="004238D4">
            <w:pPr>
              <w:pStyle w:val="Paragraph"/>
              <w:rPr>
                <w:noProof/>
                <w:lang w:val="es-ES_tradnl"/>
              </w:rPr>
            </w:pPr>
            <w:r w:rsidRPr="004238D4">
              <w:rPr>
                <w:noProof/>
                <w:lang w:val="es-ES_tradnl"/>
              </w:rPr>
              <w:t>Soporte, elemento de fijación o refuerzo interno de metal para su utilización en la fabricación de televisiones, monitores o reproductores de vídeo</w:t>
            </w:r>
          </w:p>
          <w:p w14:paraId="708B2B37"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2605E02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A7620A6"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30CF5546"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0F7D3C09" w14:textId="77777777" w:rsidTr="00833139">
        <w:trPr>
          <w:cantSplit/>
        </w:trPr>
        <w:tc>
          <w:tcPr>
            <w:tcW w:w="0" w:type="auto"/>
          </w:tcPr>
          <w:p w14:paraId="38E9C208" w14:textId="77777777" w:rsidR="00833139" w:rsidRPr="004238D4" w:rsidRDefault="00833139" w:rsidP="004238D4">
            <w:pPr>
              <w:pStyle w:val="Paragraph"/>
              <w:rPr>
                <w:noProof/>
                <w:lang w:val="es-ES_tradnl"/>
              </w:rPr>
            </w:pPr>
            <w:r w:rsidRPr="004238D4">
              <w:rPr>
                <w:noProof/>
                <w:lang w:val="es-ES_tradnl"/>
              </w:rPr>
              <w:t>0.6629</w:t>
            </w:r>
          </w:p>
        </w:tc>
        <w:tc>
          <w:tcPr>
            <w:tcW w:w="0" w:type="auto"/>
          </w:tcPr>
          <w:p w14:paraId="7AC58924" w14:textId="77777777" w:rsidR="00833139" w:rsidRPr="004238D4" w:rsidRDefault="00833139" w:rsidP="004238D4">
            <w:pPr>
              <w:pStyle w:val="Paragraph"/>
              <w:jc w:val="right"/>
              <w:rPr>
                <w:noProof/>
                <w:lang w:val="es-ES_tradnl"/>
              </w:rPr>
            </w:pPr>
            <w:r w:rsidRPr="004238D4">
              <w:rPr>
                <w:noProof/>
                <w:lang w:val="es-ES_tradnl"/>
              </w:rPr>
              <w:t>ex 8529 90 92</w:t>
            </w:r>
          </w:p>
        </w:tc>
        <w:tc>
          <w:tcPr>
            <w:tcW w:w="0" w:type="auto"/>
          </w:tcPr>
          <w:p w14:paraId="072B1AED" w14:textId="77777777" w:rsidR="00833139" w:rsidRPr="004238D4" w:rsidRDefault="00833139" w:rsidP="004238D4">
            <w:pPr>
              <w:pStyle w:val="Paragraph"/>
              <w:jc w:val="center"/>
              <w:rPr>
                <w:noProof/>
                <w:lang w:val="es-ES_tradnl"/>
              </w:rPr>
            </w:pPr>
            <w:r w:rsidRPr="004238D4">
              <w:rPr>
                <w:noProof/>
                <w:lang w:val="es-ES_tradnl"/>
              </w:rPr>
              <w:t>63</w:t>
            </w:r>
          </w:p>
        </w:tc>
        <w:tc>
          <w:tcPr>
            <w:tcW w:w="0" w:type="auto"/>
          </w:tcPr>
          <w:p w14:paraId="1BB4987E" w14:textId="77777777" w:rsidR="00833139" w:rsidRPr="004238D4" w:rsidRDefault="00833139" w:rsidP="004238D4">
            <w:pPr>
              <w:pStyle w:val="Paragraph"/>
              <w:rPr>
                <w:noProof/>
                <w:lang w:val="es-ES_tradnl"/>
              </w:rPr>
            </w:pPr>
            <w:r w:rsidRPr="004238D4">
              <w:rPr>
                <w:noProof/>
                <w:lang w:val="es-ES_tradnl"/>
              </w:rPr>
              <w:t>Módulo LCD:</w:t>
            </w:r>
          </w:p>
          <w:tbl>
            <w:tblPr>
              <w:tblStyle w:val="Listdash1"/>
              <w:tblW w:w="0" w:type="auto"/>
              <w:tblLook w:val="0000" w:firstRow="0" w:lastRow="0" w:firstColumn="0" w:lastColumn="0" w:noHBand="0" w:noVBand="0"/>
            </w:tblPr>
            <w:tblGrid>
              <w:gridCol w:w="220"/>
              <w:gridCol w:w="4110"/>
            </w:tblGrid>
            <w:tr w:rsidR="00833139" w:rsidRPr="004238D4" w14:paraId="3D60F551" w14:textId="77777777" w:rsidTr="004238D4">
              <w:tc>
                <w:tcPr>
                  <w:tcW w:w="0" w:type="auto"/>
                </w:tcPr>
                <w:p w14:paraId="7A4ADB8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4D5E939" w14:textId="77777777" w:rsidR="00833139" w:rsidRPr="004238D4" w:rsidRDefault="00833139" w:rsidP="004238D4">
                  <w:pPr>
                    <w:pStyle w:val="Paragraph"/>
                    <w:rPr>
                      <w:noProof/>
                      <w:lang w:val="es-ES_tradnl"/>
                    </w:rPr>
                  </w:pPr>
                  <w:r w:rsidRPr="004238D4">
                    <w:rPr>
                      <w:noProof/>
                      <w:lang w:val="es-ES_tradnl"/>
                    </w:rPr>
                    <w:t>con una diagonal de pantalla igual o superior a 14,5 cm pero inferior o igual a 38,5 cm,</w:t>
                  </w:r>
                </w:p>
              </w:tc>
            </w:tr>
            <w:tr w:rsidR="00833139" w:rsidRPr="004238D4" w14:paraId="4C6F3496" w14:textId="77777777" w:rsidTr="004238D4">
              <w:tc>
                <w:tcPr>
                  <w:tcW w:w="0" w:type="auto"/>
                </w:tcPr>
                <w:p w14:paraId="4BAFF47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841B951" w14:textId="77777777" w:rsidR="00833139" w:rsidRPr="004238D4" w:rsidRDefault="00833139" w:rsidP="004238D4">
                  <w:pPr>
                    <w:pStyle w:val="Paragraph"/>
                    <w:rPr>
                      <w:noProof/>
                      <w:lang w:val="es-ES_tradnl"/>
                    </w:rPr>
                  </w:pPr>
                  <w:r w:rsidRPr="004238D4">
                    <w:rPr>
                      <w:noProof/>
                      <w:lang w:val="es-ES_tradnl"/>
                    </w:rPr>
                    <w:t>incluso con pantalla táctil,</w:t>
                  </w:r>
                </w:p>
              </w:tc>
            </w:tr>
            <w:tr w:rsidR="00833139" w:rsidRPr="004238D4" w14:paraId="37E80D37" w14:textId="77777777" w:rsidTr="004238D4">
              <w:tc>
                <w:tcPr>
                  <w:tcW w:w="0" w:type="auto"/>
                </w:tcPr>
                <w:p w14:paraId="6141485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0820AE1" w14:textId="77777777" w:rsidR="00833139" w:rsidRPr="004238D4" w:rsidRDefault="00833139" w:rsidP="004238D4">
                  <w:pPr>
                    <w:pStyle w:val="Paragraph"/>
                    <w:rPr>
                      <w:noProof/>
                      <w:lang w:val="es-ES_tradnl"/>
                    </w:rPr>
                  </w:pPr>
                  <w:r w:rsidRPr="004238D4">
                    <w:rPr>
                      <w:noProof/>
                      <w:lang w:val="es-ES_tradnl"/>
                    </w:rPr>
                    <w:t>con retroiluminación LED,</w:t>
                  </w:r>
                </w:p>
              </w:tc>
            </w:tr>
            <w:tr w:rsidR="00833139" w:rsidRPr="004238D4" w14:paraId="305D75AD" w14:textId="77777777" w:rsidTr="004238D4">
              <w:tc>
                <w:tcPr>
                  <w:tcW w:w="0" w:type="auto"/>
                </w:tcPr>
                <w:p w14:paraId="5C4FC8A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BD1880E" w14:textId="77777777" w:rsidR="00833139" w:rsidRPr="004238D4" w:rsidRDefault="00833139" w:rsidP="004238D4">
                  <w:pPr>
                    <w:pStyle w:val="Paragraph"/>
                    <w:rPr>
                      <w:noProof/>
                      <w:lang w:val="es-ES_tradnl"/>
                    </w:rPr>
                  </w:pPr>
                  <w:r w:rsidRPr="004238D4">
                    <w:rPr>
                      <w:noProof/>
                      <w:lang w:val="es-ES_tradnl"/>
                    </w:rPr>
                    <w:t>con una tarjeta de circuito impreso con EEPROM, microcontrolador, receptor LVDS y otros componentes activos y pasivos,</w:t>
                  </w:r>
                </w:p>
              </w:tc>
            </w:tr>
            <w:tr w:rsidR="00833139" w:rsidRPr="004238D4" w14:paraId="5DCC029D" w14:textId="77777777" w:rsidTr="004238D4">
              <w:tc>
                <w:tcPr>
                  <w:tcW w:w="0" w:type="auto"/>
                </w:tcPr>
                <w:p w14:paraId="0C78399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B4694EB" w14:textId="77777777" w:rsidR="00833139" w:rsidRPr="004238D4" w:rsidRDefault="00833139" w:rsidP="004238D4">
                  <w:pPr>
                    <w:pStyle w:val="Paragraph"/>
                    <w:rPr>
                      <w:noProof/>
                      <w:lang w:val="es-ES_tradnl"/>
                    </w:rPr>
                  </w:pPr>
                  <w:r w:rsidRPr="004238D4">
                    <w:rPr>
                      <w:noProof/>
                      <w:lang w:val="es-ES_tradnl"/>
                    </w:rPr>
                    <w:t>con una ficha para alimentación eléctrica e interfaces CAN y LVDS,</w:t>
                  </w:r>
                </w:p>
              </w:tc>
            </w:tr>
            <w:tr w:rsidR="00833139" w:rsidRPr="004238D4" w14:paraId="6A28DA6B" w14:textId="77777777" w:rsidTr="004238D4">
              <w:tc>
                <w:tcPr>
                  <w:tcW w:w="0" w:type="auto"/>
                </w:tcPr>
                <w:p w14:paraId="768D3BF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3435BE3" w14:textId="77777777" w:rsidR="00833139" w:rsidRPr="004238D4" w:rsidRDefault="00833139" w:rsidP="004238D4">
                  <w:pPr>
                    <w:pStyle w:val="Paragraph"/>
                    <w:rPr>
                      <w:noProof/>
                      <w:lang w:val="es-ES_tradnl"/>
                    </w:rPr>
                  </w:pPr>
                  <w:r w:rsidRPr="004238D4">
                    <w:rPr>
                      <w:noProof/>
                      <w:lang w:val="es-ES_tradnl"/>
                    </w:rPr>
                    <w:t>incluso con componentes electrónicos para ajuste dinámico del color,</w:t>
                  </w:r>
                </w:p>
              </w:tc>
            </w:tr>
            <w:tr w:rsidR="00833139" w:rsidRPr="004238D4" w14:paraId="6289DB06" w14:textId="77777777" w:rsidTr="004238D4">
              <w:tc>
                <w:tcPr>
                  <w:tcW w:w="0" w:type="auto"/>
                </w:tcPr>
                <w:p w14:paraId="3C503B9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D0B38AB" w14:textId="77777777" w:rsidR="00833139" w:rsidRPr="004238D4" w:rsidRDefault="00833139" w:rsidP="004238D4">
                  <w:pPr>
                    <w:pStyle w:val="Paragraph"/>
                    <w:rPr>
                      <w:noProof/>
                      <w:lang w:val="es-ES_tradnl"/>
                    </w:rPr>
                  </w:pPr>
                  <w:r w:rsidRPr="004238D4">
                    <w:rPr>
                      <w:noProof/>
                      <w:lang w:val="es-ES_tradnl"/>
                    </w:rPr>
                    <w:t>en una carcasa, incluso con funciones de control mecánico, táctil o sin contacto, e incluso con un sistema de refrigeración activo,</w:t>
                  </w:r>
                </w:p>
              </w:tc>
            </w:tr>
          </w:tbl>
          <w:p w14:paraId="5DA46C64" w14:textId="77777777" w:rsidR="00833139" w:rsidRPr="004238D4" w:rsidRDefault="00833139" w:rsidP="004238D4">
            <w:pPr>
              <w:pStyle w:val="Paragraph"/>
              <w:rPr>
                <w:noProof/>
                <w:lang w:val="es-ES_tradnl"/>
              </w:rPr>
            </w:pPr>
            <w:r w:rsidRPr="004238D4">
              <w:rPr>
                <w:noProof/>
                <w:lang w:val="es-ES_tradnl"/>
              </w:rPr>
              <w:t>adecuado para su instalación en vehículos automóviles del capítulo 87</w:t>
            </w:r>
          </w:p>
          <w:p w14:paraId="07DF11CC"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13BA6DF1"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2187E2E"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30AD9D6D"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15C01715" w14:textId="77777777" w:rsidTr="00833139">
        <w:trPr>
          <w:cantSplit/>
        </w:trPr>
        <w:tc>
          <w:tcPr>
            <w:tcW w:w="0" w:type="auto"/>
          </w:tcPr>
          <w:p w14:paraId="5274EC27" w14:textId="77777777" w:rsidR="00833139" w:rsidRPr="004238D4" w:rsidRDefault="00833139" w:rsidP="004238D4">
            <w:pPr>
              <w:pStyle w:val="Paragraph"/>
              <w:rPr>
                <w:noProof/>
                <w:lang w:val="es-ES_tradnl"/>
              </w:rPr>
            </w:pPr>
            <w:r w:rsidRPr="004238D4">
              <w:rPr>
                <w:noProof/>
                <w:lang w:val="es-ES_tradnl"/>
              </w:rPr>
              <w:t>0.5018</w:t>
            </w:r>
          </w:p>
        </w:tc>
        <w:tc>
          <w:tcPr>
            <w:tcW w:w="0" w:type="auto"/>
          </w:tcPr>
          <w:p w14:paraId="6A946790" w14:textId="77777777" w:rsidR="00833139" w:rsidRPr="004238D4" w:rsidRDefault="00833139" w:rsidP="004238D4">
            <w:pPr>
              <w:pStyle w:val="Paragraph"/>
              <w:jc w:val="right"/>
              <w:rPr>
                <w:noProof/>
                <w:lang w:val="es-ES_tradnl"/>
              </w:rPr>
            </w:pPr>
            <w:r w:rsidRPr="004238D4">
              <w:rPr>
                <w:noProof/>
                <w:lang w:val="es-ES_tradnl"/>
              </w:rPr>
              <w:t>ex 8529 90 92</w:t>
            </w:r>
          </w:p>
        </w:tc>
        <w:tc>
          <w:tcPr>
            <w:tcW w:w="0" w:type="auto"/>
          </w:tcPr>
          <w:p w14:paraId="5A55DF85" w14:textId="77777777" w:rsidR="00833139" w:rsidRPr="004238D4" w:rsidRDefault="00833139" w:rsidP="004238D4">
            <w:pPr>
              <w:pStyle w:val="Paragraph"/>
              <w:jc w:val="center"/>
              <w:rPr>
                <w:noProof/>
                <w:lang w:val="es-ES_tradnl"/>
              </w:rPr>
            </w:pPr>
            <w:r w:rsidRPr="004238D4">
              <w:rPr>
                <w:noProof/>
                <w:lang w:val="es-ES_tradnl"/>
              </w:rPr>
              <w:t>67</w:t>
            </w:r>
          </w:p>
        </w:tc>
        <w:tc>
          <w:tcPr>
            <w:tcW w:w="0" w:type="auto"/>
          </w:tcPr>
          <w:p w14:paraId="2B6CD3D9" w14:textId="77777777" w:rsidR="00833139" w:rsidRPr="004238D4" w:rsidRDefault="00833139" w:rsidP="004238D4">
            <w:pPr>
              <w:pStyle w:val="Paragraph"/>
              <w:rPr>
                <w:noProof/>
                <w:lang w:val="es-ES_tradnl"/>
              </w:rPr>
            </w:pPr>
            <w:r w:rsidRPr="004238D4">
              <w:rPr>
                <w:noProof/>
                <w:lang w:val="es-ES_tradnl"/>
              </w:rPr>
              <w:t>Pantalla de cristal líquido en color (LCD) para monitores LCD de la partida 8528: </w:t>
            </w:r>
          </w:p>
          <w:tbl>
            <w:tblPr>
              <w:tblStyle w:val="Listdash1"/>
              <w:tblW w:w="0" w:type="auto"/>
              <w:tblLook w:val="0000" w:firstRow="0" w:lastRow="0" w:firstColumn="0" w:lastColumn="0" w:noHBand="0" w:noVBand="0"/>
            </w:tblPr>
            <w:tblGrid>
              <w:gridCol w:w="220"/>
              <w:gridCol w:w="4110"/>
            </w:tblGrid>
            <w:tr w:rsidR="00833139" w:rsidRPr="004238D4" w14:paraId="7E90CAE6" w14:textId="77777777" w:rsidTr="004238D4">
              <w:tc>
                <w:tcPr>
                  <w:tcW w:w="0" w:type="auto"/>
                </w:tcPr>
                <w:p w14:paraId="0908003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2FC929A" w14:textId="77777777" w:rsidR="00833139" w:rsidRPr="004238D4" w:rsidRDefault="00833139" w:rsidP="004238D4">
                  <w:pPr>
                    <w:pStyle w:val="Paragraph"/>
                    <w:rPr>
                      <w:noProof/>
                      <w:lang w:val="es-ES_tradnl"/>
                    </w:rPr>
                  </w:pPr>
                  <w:r w:rsidRPr="004238D4">
                    <w:rPr>
                      <w:noProof/>
                      <w:lang w:val="es-ES_tradnl"/>
                    </w:rPr>
                    <w:t>con una diagonal de pantalla igual o superior a 14,48 cm pero inferior o igual a 31,24 cm,</w:t>
                  </w:r>
                </w:p>
              </w:tc>
            </w:tr>
            <w:tr w:rsidR="00833139" w:rsidRPr="004238D4" w14:paraId="7FB550F0" w14:textId="77777777" w:rsidTr="004238D4">
              <w:tc>
                <w:tcPr>
                  <w:tcW w:w="0" w:type="auto"/>
                </w:tcPr>
                <w:p w14:paraId="13C4D92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1CBBA43" w14:textId="77777777" w:rsidR="00833139" w:rsidRPr="004238D4" w:rsidRDefault="00833139" w:rsidP="004238D4">
                  <w:pPr>
                    <w:pStyle w:val="Paragraph"/>
                    <w:rPr>
                      <w:noProof/>
                      <w:lang w:val="es-ES_tradnl"/>
                    </w:rPr>
                  </w:pPr>
                  <w:r w:rsidRPr="004238D4">
                    <w:rPr>
                      <w:noProof/>
                      <w:lang w:val="es-ES_tradnl"/>
                    </w:rPr>
                    <w:t>incluso con pantalla táctil,</w:t>
                  </w:r>
                </w:p>
              </w:tc>
            </w:tr>
            <w:tr w:rsidR="00833139" w:rsidRPr="004238D4" w14:paraId="45413E05" w14:textId="77777777" w:rsidTr="004238D4">
              <w:tc>
                <w:tcPr>
                  <w:tcW w:w="0" w:type="auto"/>
                </w:tcPr>
                <w:p w14:paraId="69EEF4A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F2CD056" w14:textId="77777777" w:rsidR="00833139" w:rsidRPr="004238D4" w:rsidRDefault="00833139" w:rsidP="004238D4">
                  <w:pPr>
                    <w:pStyle w:val="Paragraph"/>
                    <w:rPr>
                      <w:noProof/>
                      <w:lang w:val="es-ES_tradnl"/>
                    </w:rPr>
                  </w:pPr>
                  <w:r w:rsidRPr="004238D4">
                    <w:rPr>
                      <w:noProof/>
                      <w:lang w:val="es-ES_tradnl"/>
                    </w:rPr>
                    <w:t>con retroiluminación, microcontrolador,</w:t>
                  </w:r>
                </w:p>
              </w:tc>
            </w:tr>
            <w:tr w:rsidR="00833139" w:rsidRPr="004238D4" w14:paraId="22102C42" w14:textId="77777777" w:rsidTr="004238D4">
              <w:tc>
                <w:tcPr>
                  <w:tcW w:w="0" w:type="auto"/>
                </w:tcPr>
                <w:p w14:paraId="72F52A4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2646F57" w14:textId="77777777" w:rsidR="00833139" w:rsidRPr="004238D4" w:rsidRDefault="00833139" w:rsidP="004238D4">
                  <w:pPr>
                    <w:pStyle w:val="Paragraph"/>
                    <w:rPr>
                      <w:noProof/>
                      <w:lang w:val="es-ES_tradnl"/>
                    </w:rPr>
                  </w:pPr>
                  <w:r w:rsidRPr="004238D4">
                    <w:rPr>
                      <w:noProof/>
                      <w:lang w:val="es-ES_tradnl"/>
                    </w:rPr>
                    <w:t>con un sistema de control CAN (</w:t>
                  </w:r>
                  <w:r w:rsidRPr="004238D4">
                    <w:rPr>
                      <w:i/>
                      <w:iCs/>
                      <w:noProof/>
                      <w:lang w:val="es-ES_tradnl"/>
                    </w:rPr>
                    <w:t>Controllerareanetwork</w:t>
                  </w:r>
                  <w:r w:rsidRPr="004238D4">
                    <w:rPr>
                      <w:noProof/>
                      <w:lang w:val="es-ES_tradnl"/>
                    </w:rPr>
                    <w:t>, red de zona del controlador) dotado de una o varias interfaces LVDS (</w:t>
                  </w:r>
                  <w:r w:rsidRPr="004238D4">
                    <w:rPr>
                      <w:i/>
                      <w:iCs/>
                      <w:noProof/>
                      <w:lang w:val="es-ES_tradnl"/>
                    </w:rPr>
                    <w:t>Low-VoltageDifferentialSignalling</w:t>
                  </w:r>
                  <w:r w:rsidRPr="004238D4">
                    <w:rPr>
                      <w:noProof/>
                      <w:lang w:val="es-ES_tradnl"/>
                    </w:rPr>
                    <w:t xml:space="preserve">, señal diferencial de baja tensión) y de uno o varios conectores CAN/tomas de corriente, o con un controlador APIX </w:t>
                  </w:r>
                  <w:r w:rsidRPr="004238D4">
                    <w:rPr>
                      <w:i/>
                      <w:iCs/>
                      <w:noProof/>
                      <w:lang w:val="es-ES_tradnl"/>
                    </w:rPr>
                    <w:t>Automotive Pixel Link</w:t>
                  </w:r>
                  <w:r w:rsidRPr="004238D4">
                    <w:rPr>
                      <w:noProof/>
                      <w:lang w:val="es-ES_tradnl"/>
                    </w:rPr>
                    <w:t>, enlace de píxeles en automoción) dotado de interfaz APIX,</w:t>
                  </w:r>
                </w:p>
              </w:tc>
            </w:tr>
            <w:tr w:rsidR="00833139" w:rsidRPr="004238D4" w14:paraId="2272C041" w14:textId="77777777" w:rsidTr="004238D4">
              <w:tc>
                <w:tcPr>
                  <w:tcW w:w="0" w:type="auto"/>
                </w:tcPr>
                <w:p w14:paraId="617E96A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0673540" w14:textId="77777777" w:rsidR="00833139" w:rsidRPr="004238D4" w:rsidRDefault="00833139" w:rsidP="004238D4">
                  <w:pPr>
                    <w:pStyle w:val="Paragraph"/>
                    <w:rPr>
                      <w:noProof/>
                      <w:lang w:val="es-ES_tradnl"/>
                    </w:rPr>
                  </w:pPr>
                  <w:r w:rsidRPr="004238D4">
                    <w:rPr>
                      <w:noProof/>
                      <w:lang w:val="es-ES_tradnl"/>
                    </w:rPr>
                    <w:t>en una carcasa incluso equipada de un disipador térmico en su parte posterior,</w:t>
                  </w:r>
                </w:p>
              </w:tc>
            </w:tr>
            <w:tr w:rsidR="00833139" w:rsidRPr="004238D4" w14:paraId="69D8E45F" w14:textId="77777777" w:rsidTr="004238D4">
              <w:tc>
                <w:tcPr>
                  <w:tcW w:w="0" w:type="auto"/>
                </w:tcPr>
                <w:p w14:paraId="2746359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B828944" w14:textId="77777777" w:rsidR="00833139" w:rsidRPr="004238D4" w:rsidRDefault="00833139" w:rsidP="004238D4">
                  <w:pPr>
                    <w:pStyle w:val="Paragraph"/>
                    <w:rPr>
                      <w:noProof/>
                      <w:lang w:val="es-ES_tradnl"/>
                    </w:rPr>
                  </w:pPr>
                  <w:r w:rsidRPr="004238D4">
                    <w:rPr>
                      <w:noProof/>
                      <w:lang w:val="es-ES_tradnl"/>
                    </w:rPr>
                    <w:t>sin módulo de tratamiento de la señal,</w:t>
                  </w:r>
                </w:p>
              </w:tc>
            </w:tr>
            <w:tr w:rsidR="00833139" w:rsidRPr="004238D4" w14:paraId="71FDF9AE" w14:textId="77777777" w:rsidTr="004238D4">
              <w:tc>
                <w:tcPr>
                  <w:tcW w:w="0" w:type="auto"/>
                </w:tcPr>
                <w:p w14:paraId="40BDF53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2751D9D" w14:textId="77777777" w:rsidR="00833139" w:rsidRPr="004238D4" w:rsidRDefault="00833139" w:rsidP="004238D4">
                  <w:pPr>
                    <w:pStyle w:val="Paragraph"/>
                    <w:rPr>
                      <w:noProof/>
                      <w:lang w:val="es-ES_tradnl"/>
                    </w:rPr>
                  </w:pPr>
                  <w:r w:rsidRPr="004238D4">
                    <w:rPr>
                      <w:noProof/>
                      <w:lang w:val="es-ES_tradnl"/>
                    </w:rPr>
                    <w:t>incluso con retroalimentación táctil o acústica,</w:t>
                  </w:r>
                </w:p>
              </w:tc>
            </w:tr>
          </w:tbl>
          <w:p w14:paraId="37608CC3" w14:textId="77777777" w:rsidR="00833139" w:rsidRPr="004238D4" w:rsidRDefault="00833139" w:rsidP="004238D4">
            <w:pPr>
              <w:pStyle w:val="Paragraph"/>
              <w:rPr>
                <w:noProof/>
                <w:lang w:val="es-ES_tradnl"/>
              </w:rPr>
            </w:pPr>
            <w:r w:rsidRPr="004238D4">
              <w:rPr>
                <w:noProof/>
                <w:lang w:val="es-ES_tradnl"/>
              </w:rPr>
              <w:t>destinada a utilizarse en la fabricación de vehículos del capítulo 87</w:t>
            </w:r>
          </w:p>
          <w:p w14:paraId="0E04D4C2"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6A62C7A1"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A914B52"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63036ED7"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4A1EBD2A" w14:textId="77777777" w:rsidTr="00833139">
        <w:trPr>
          <w:cantSplit/>
        </w:trPr>
        <w:tc>
          <w:tcPr>
            <w:tcW w:w="0" w:type="auto"/>
          </w:tcPr>
          <w:p w14:paraId="05424677" w14:textId="77777777" w:rsidR="00833139" w:rsidRPr="004238D4" w:rsidRDefault="00833139" w:rsidP="004238D4">
            <w:pPr>
              <w:pStyle w:val="Paragraph"/>
              <w:rPr>
                <w:noProof/>
                <w:lang w:val="es-ES_tradnl"/>
              </w:rPr>
            </w:pPr>
            <w:r w:rsidRPr="004238D4">
              <w:rPr>
                <w:noProof/>
                <w:lang w:val="es-ES_tradnl"/>
              </w:rPr>
              <w:t>0.5788</w:t>
            </w:r>
          </w:p>
        </w:tc>
        <w:tc>
          <w:tcPr>
            <w:tcW w:w="0" w:type="auto"/>
          </w:tcPr>
          <w:p w14:paraId="5A9601CB" w14:textId="77777777" w:rsidR="00833139" w:rsidRPr="004238D4" w:rsidRDefault="00833139" w:rsidP="004238D4">
            <w:pPr>
              <w:pStyle w:val="Paragraph"/>
              <w:jc w:val="right"/>
              <w:rPr>
                <w:noProof/>
                <w:lang w:val="es-ES_tradnl"/>
              </w:rPr>
            </w:pPr>
            <w:r w:rsidRPr="004238D4">
              <w:rPr>
                <w:noProof/>
                <w:lang w:val="es-ES_tradnl"/>
              </w:rPr>
              <w:t>ex 8529 90 92</w:t>
            </w:r>
          </w:p>
        </w:tc>
        <w:tc>
          <w:tcPr>
            <w:tcW w:w="0" w:type="auto"/>
          </w:tcPr>
          <w:p w14:paraId="47CFBC49" w14:textId="77777777" w:rsidR="00833139" w:rsidRPr="004238D4" w:rsidRDefault="00833139" w:rsidP="004238D4">
            <w:pPr>
              <w:pStyle w:val="Paragraph"/>
              <w:jc w:val="center"/>
              <w:rPr>
                <w:noProof/>
                <w:lang w:val="es-ES_tradnl"/>
              </w:rPr>
            </w:pPr>
            <w:r w:rsidRPr="004238D4">
              <w:rPr>
                <w:noProof/>
                <w:lang w:val="es-ES_tradnl"/>
              </w:rPr>
              <w:t>70</w:t>
            </w:r>
          </w:p>
        </w:tc>
        <w:tc>
          <w:tcPr>
            <w:tcW w:w="0" w:type="auto"/>
          </w:tcPr>
          <w:p w14:paraId="077719CF" w14:textId="77777777" w:rsidR="00833139" w:rsidRPr="004238D4" w:rsidRDefault="00833139" w:rsidP="004238D4">
            <w:pPr>
              <w:pStyle w:val="Paragraph"/>
              <w:rPr>
                <w:noProof/>
                <w:lang w:val="es-ES_tradnl"/>
              </w:rPr>
            </w:pPr>
            <w:r w:rsidRPr="004238D4">
              <w:rPr>
                <w:noProof/>
                <w:lang w:val="es-ES_tradnl"/>
              </w:rPr>
              <w:t>Bastidor rectangular de cobertura y sujeción</w:t>
            </w:r>
          </w:p>
          <w:tbl>
            <w:tblPr>
              <w:tblStyle w:val="Listdash1"/>
              <w:tblW w:w="0" w:type="auto"/>
              <w:tblLook w:val="0000" w:firstRow="0" w:lastRow="0" w:firstColumn="0" w:lastColumn="0" w:noHBand="0" w:noVBand="0"/>
            </w:tblPr>
            <w:tblGrid>
              <w:gridCol w:w="220"/>
              <w:gridCol w:w="4110"/>
            </w:tblGrid>
            <w:tr w:rsidR="00833139" w:rsidRPr="004238D4" w14:paraId="5A82F4CC" w14:textId="77777777" w:rsidTr="004238D4">
              <w:tc>
                <w:tcPr>
                  <w:tcW w:w="0" w:type="auto"/>
                </w:tcPr>
                <w:p w14:paraId="7F25D32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9220E14" w14:textId="77777777" w:rsidR="00833139" w:rsidRPr="004238D4" w:rsidRDefault="00833139" w:rsidP="004238D4">
                  <w:pPr>
                    <w:pStyle w:val="Paragraph"/>
                    <w:rPr>
                      <w:noProof/>
                      <w:lang w:val="es-ES_tradnl"/>
                    </w:rPr>
                  </w:pPr>
                  <w:r w:rsidRPr="004238D4">
                    <w:rPr>
                      <w:noProof/>
                      <w:lang w:val="es-ES_tradnl"/>
                    </w:rPr>
                    <w:t>de una aleación de aluminio compuesta por silicio y magnesio,</w:t>
                  </w:r>
                </w:p>
              </w:tc>
            </w:tr>
            <w:tr w:rsidR="00833139" w:rsidRPr="004238D4" w14:paraId="3771CE9D" w14:textId="77777777" w:rsidTr="004238D4">
              <w:tc>
                <w:tcPr>
                  <w:tcW w:w="0" w:type="auto"/>
                </w:tcPr>
                <w:p w14:paraId="6CF626A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A35A7C4" w14:textId="77777777" w:rsidR="00833139" w:rsidRPr="004238D4" w:rsidRDefault="00833139" w:rsidP="004238D4">
                  <w:pPr>
                    <w:pStyle w:val="Paragraph"/>
                    <w:rPr>
                      <w:noProof/>
                      <w:lang w:val="es-ES_tradnl"/>
                    </w:rPr>
                  </w:pPr>
                  <w:r w:rsidRPr="004238D4">
                    <w:rPr>
                      <w:noProof/>
                      <w:lang w:val="es-ES_tradnl"/>
                    </w:rPr>
                    <w:t>de longitud igual o superior a 500 mm, pero no superior a 2 200 mm,</w:t>
                  </w:r>
                </w:p>
              </w:tc>
            </w:tr>
            <w:tr w:rsidR="00833139" w:rsidRPr="004238D4" w14:paraId="2F5EADD3" w14:textId="77777777" w:rsidTr="004238D4">
              <w:tc>
                <w:tcPr>
                  <w:tcW w:w="0" w:type="auto"/>
                </w:tcPr>
                <w:p w14:paraId="241030A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C276BC9" w14:textId="77777777" w:rsidR="00833139" w:rsidRPr="004238D4" w:rsidRDefault="00833139" w:rsidP="004238D4">
                  <w:pPr>
                    <w:pStyle w:val="Paragraph"/>
                    <w:rPr>
                      <w:noProof/>
                      <w:lang w:val="es-ES_tradnl"/>
                    </w:rPr>
                  </w:pPr>
                  <w:r w:rsidRPr="004238D4">
                    <w:rPr>
                      <w:noProof/>
                      <w:lang w:val="es-ES_tradnl"/>
                    </w:rPr>
                    <w:t>de anchura igual o superior a 300 mm, pero no superior a 1 500 mm,</w:t>
                  </w:r>
                </w:p>
              </w:tc>
            </w:tr>
          </w:tbl>
          <w:p w14:paraId="5E3F4D25" w14:textId="77777777" w:rsidR="00833139" w:rsidRPr="004238D4" w:rsidRDefault="00833139" w:rsidP="004238D4">
            <w:pPr>
              <w:pStyle w:val="Paragraph"/>
              <w:rPr>
                <w:noProof/>
                <w:lang w:val="es-ES_tradnl"/>
              </w:rPr>
            </w:pPr>
            <w:r w:rsidRPr="004238D4">
              <w:rPr>
                <w:noProof/>
                <w:lang w:val="es-ES_tradnl"/>
              </w:rPr>
              <w:t>del tipo utilizado en la fabricación de televisores</w:t>
            </w:r>
          </w:p>
        </w:tc>
        <w:tc>
          <w:tcPr>
            <w:tcW w:w="0" w:type="auto"/>
          </w:tcPr>
          <w:p w14:paraId="3D7F67F2"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BC39125"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78A4174C"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71A10510" w14:textId="77777777" w:rsidTr="00833139">
        <w:trPr>
          <w:cantSplit/>
        </w:trPr>
        <w:tc>
          <w:tcPr>
            <w:tcW w:w="0" w:type="auto"/>
          </w:tcPr>
          <w:p w14:paraId="184BC628" w14:textId="77777777" w:rsidR="00833139" w:rsidRPr="004238D4" w:rsidRDefault="00833139" w:rsidP="004238D4">
            <w:pPr>
              <w:pStyle w:val="Paragraph"/>
              <w:rPr>
                <w:noProof/>
                <w:lang w:val="es-ES_tradnl"/>
              </w:rPr>
            </w:pPr>
            <w:r w:rsidRPr="004238D4">
              <w:rPr>
                <w:noProof/>
                <w:lang w:val="es-ES_tradnl"/>
              </w:rPr>
              <w:t>0.8140</w:t>
            </w:r>
          </w:p>
        </w:tc>
        <w:tc>
          <w:tcPr>
            <w:tcW w:w="0" w:type="auto"/>
          </w:tcPr>
          <w:p w14:paraId="2DFDB477" w14:textId="77777777" w:rsidR="00833139" w:rsidRPr="004238D4" w:rsidRDefault="00833139" w:rsidP="004238D4">
            <w:pPr>
              <w:pStyle w:val="Paragraph"/>
              <w:jc w:val="right"/>
              <w:rPr>
                <w:noProof/>
                <w:lang w:val="es-ES_tradnl"/>
              </w:rPr>
            </w:pPr>
            <w:r w:rsidRPr="004238D4">
              <w:rPr>
                <w:noProof/>
                <w:lang w:val="es-ES_tradnl"/>
              </w:rPr>
              <w:t>ex 8529 90 92</w:t>
            </w:r>
          </w:p>
        </w:tc>
        <w:tc>
          <w:tcPr>
            <w:tcW w:w="0" w:type="auto"/>
          </w:tcPr>
          <w:p w14:paraId="7900FB17" w14:textId="77777777" w:rsidR="00833139" w:rsidRPr="004238D4" w:rsidRDefault="00833139" w:rsidP="004238D4">
            <w:pPr>
              <w:pStyle w:val="Paragraph"/>
              <w:jc w:val="center"/>
              <w:rPr>
                <w:noProof/>
                <w:lang w:val="es-ES_tradnl"/>
              </w:rPr>
            </w:pPr>
            <w:r w:rsidRPr="004238D4">
              <w:rPr>
                <w:noProof/>
                <w:lang w:val="es-ES_tradnl"/>
              </w:rPr>
              <w:t>73</w:t>
            </w:r>
          </w:p>
        </w:tc>
        <w:tc>
          <w:tcPr>
            <w:tcW w:w="0" w:type="auto"/>
          </w:tcPr>
          <w:p w14:paraId="35AD9499" w14:textId="77777777" w:rsidR="00833139" w:rsidRPr="004238D4" w:rsidRDefault="00833139" w:rsidP="004238D4">
            <w:pPr>
              <w:pStyle w:val="Paragraph"/>
              <w:rPr>
                <w:noProof/>
                <w:lang w:val="es-ES_tradnl"/>
              </w:rPr>
            </w:pPr>
            <w:r w:rsidRPr="004238D4">
              <w:rPr>
                <w:noProof/>
                <w:lang w:val="es-ES_tradnl"/>
              </w:rPr>
              <w:t>Sensor de imagen CMOS</w:t>
            </w:r>
          </w:p>
          <w:tbl>
            <w:tblPr>
              <w:tblStyle w:val="Listdash1"/>
              <w:tblW w:w="0" w:type="auto"/>
              <w:tblLook w:val="0000" w:firstRow="0" w:lastRow="0" w:firstColumn="0" w:lastColumn="0" w:noHBand="0" w:noVBand="0"/>
            </w:tblPr>
            <w:tblGrid>
              <w:gridCol w:w="220"/>
              <w:gridCol w:w="4110"/>
            </w:tblGrid>
            <w:tr w:rsidR="00833139" w:rsidRPr="004238D4" w14:paraId="07A0BC1A" w14:textId="77777777" w:rsidTr="004238D4">
              <w:tc>
                <w:tcPr>
                  <w:tcW w:w="0" w:type="auto"/>
                </w:tcPr>
                <w:p w14:paraId="5F2A732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A9029CE" w14:textId="77777777" w:rsidR="00833139" w:rsidRPr="004238D4" w:rsidRDefault="00833139" w:rsidP="004238D4">
                  <w:pPr>
                    <w:pStyle w:val="Paragraph"/>
                    <w:rPr>
                      <w:noProof/>
                      <w:lang w:val="es-ES_tradnl"/>
                    </w:rPr>
                  </w:pPr>
                  <w:r w:rsidRPr="004238D4">
                    <w:rPr>
                      <w:noProof/>
                      <w:lang w:val="es-ES_tradnl"/>
                    </w:rPr>
                    <w:t>con una microlente sobre cada píxel (cobertura mínima de la microlente del 99 % de todos los píxeles)</w:t>
                  </w:r>
                </w:p>
              </w:tc>
            </w:tr>
            <w:tr w:rsidR="00833139" w:rsidRPr="004238D4" w14:paraId="32641432" w14:textId="77777777" w:rsidTr="004238D4">
              <w:tc>
                <w:tcPr>
                  <w:tcW w:w="0" w:type="auto"/>
                </w:tcPr>
                <w:p w14:paraId="3C5CD31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01AE22F" w14:textId="77777777" w:rsidR="00833139" w:rsidRPr="004238D4" w:rsidRDefault="00833139" w:rsidP="004238D4">
                  <w:pPr>
                    <w:pStyle w:val="Paragraph"/>
                    <w:rPr>
                      <w:noProof/>
                      <w:lang w:val="es-ES_tradnl"/>
                    </w:rPr>
                  </w:pPr>
                  <w:r w:rsidRPr="004238D4">
                    <w:rPr>
                      <w:noProof/>
                      <w:lang w:val="es-ES_tradnl"/>
                    </w:rPr>
                    <w:t>para captar luz infrarroja reflejada por objetos</w:t>
                  </w:r>
                </w:p>
              </w:tc>
            </w:tr>
          </w:tbl>
          <w:p w14:paraId="446783F3" w14:textId="77777777" w:rsidR="00833139" w:rsidRPr="004238D4" w:rsidRDefault="00833139" w:rsidP="004238D4">
            <w:pPr>
              <w:pStyle w:val="Paragraph"/>
              <w:rPr>
                <w:noProof/>
                <w:lang w:val="es-ES_tradnl"/>
              </w:rPr>
            </w:pPr>
            <w:r w:rsidRPr="004238D4">
              <w:rPr>
                <w:noProof/>
                <w:lang w:val="es-ES_tradnl"/>
              </w:rPr>
              <w:t>con el fin de captar imágenes de profundidad en cámaras para medir la distancia (cámaras de tiempo de vuelo)</w:t>
            </w:r>
          </w:p>
        </w:tc>
        <w:tc>
          <w:tcPr>
            <w:tcW w:w="0" w:type="auto"/>
          </w:tcPr>
          <w:p w14:paraId="523DED8C"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CCEFFC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C367E89"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75CE9782" w14:textId="77777777" w:rsidTr="00833139">
        <w:trPr>
          <w:cantSplit/>
        </w:trPr>
        <w:tc>
          <w:tcPr>
            <w:tcW w:w="0" w:type="auto"/>
          </w:tcPr>
          <w:p w14:paraId="494C38F6" w14:textId="77777777" w:rsidR="00833139" w:rsidRPr="004238D4" w:rsidRDefault="00833139" w:rsidP="004238D4">
            <w:pPr>
              <w:pStyle w:val="Paragraph"/>
              <w:rPr>
                <w:noProof/>
                <w:lang w:val="es-ES_tradnl"/>
              </w:rPr>
            </w:pPr>
            <w:r w:rsidRPr="004238D4">
              <w:rPr>
                <w:noProof/>
                <w:lang w:val="es-ES_tradnl"/>
              </w:rPr>
              <w:t>0.6781</w:t>
            </w:r>
          </w:p>
        </w:tc>
        <w:tc>
          <w:tcPr>
            <w:tcW w:w="0" w:type="auto"/>
          </w:tcPr>
          <w:p w14:paraId="0C3222D7" w14:textId="77777777" w:rsidR="00833139" w:rsidRPr="004238D4" w:rsidRDefault="00833139" w:rsidP="004238D4">
            <w:pPr>
              <w:pStyle w:val="Paragraph"/>
              <w:jc w:val="right"/>
              <w:rPr>
                <w:noProof/>
                <w:lang w:val="es-ES_tradnl"/>
              </w:rPr>
            </w:pPr>
            <w:r w:rsidRPr="004238D4">
              <w:rPr>
                <w:noProof/>
                <w:lang w:val="es-ES_tradnl"/>
              </w:rPr>
              <w:t>ex 8529 90 92</w:t>
            </w:r>
          </w:p>
        </w:tc>
        <w:tc>
          <w:tcPr>
            <w:tcW w:w="0" w:type="auto"/>
          </w:tcPr>
          <w:p w14:paraId="7A6F540A" w14:textId="77777777" w:rsidR="00833139" w:rsidRPr="004238D4" w:rsidRDefault="00833139" w:rsidP="004238D4">
            <w:pPr>
              <w:pStyle w:val="Paragraph"/>
              <w:jc w:val="center"/>
              <w:rPr>
                <w:noProof/>
                <w:lang w:val="es-ES_tradnl"/>
              </w:rPr>
            </w:pPr>
            <w:r w:rsidRPr="004238D4">
              <w:rPr>
                <w:noProof/>
                <w:lang w:val="es-ES_tradnl"/>
              </w:rPr>
              <w:t>85</w:t>
            </w:r>
          </w:p>
        </w:tc>
        <w:tc>
          <w:tcPr>
            <w:tcW w:w="0" w:type="auto"/>
          </w:tcPr>
          <w:p w14:paraId="1BF7FDD8" w14:textId="77777777" w:rsidR="00833139" w:rsidRPr="004238D4" w:rsidRDefault="00833139" w:rsidP="004238D4">
            <w:pPr>
              <w:pStyle w:val="Paragraph"/>
              <w:rPr>
                <w:noProof/>
                <w:lang w:val="es-ES_tradnl"/>
              </w:rPr>
            </w:pPr>
            <w:r w:rsidRPr="004238D4">
              <w:rPr>
                <w:noProof/>
                <w:lang w:val="es-ES_tradnl"/>
              </w:rPr>
              <w:t>Módulo LCD de color en una carcasa:</w:t>
            </w:r>
          </w:p>
          <w:tbl>
            <w:tblPr>
              <w:tblStyle w:val="Listdash1"/>
              <w:tblW w:w="0" w:type="auto"/>
              <w:tblLook w:val="0000" w:firstRow="0" w:lastRow="0" w:firstColumn="0" w:lastColumn="0" w:noHBand="0" w:noVBand="0"/>
            </w:tblPr>
            <w:tblGrid>
              <w:gridCol w:w="220"/>
              <w:gridCol w:w="4110"/>
            </w:tblGrid>
            <w:tr w:rsidR="00833139" w:rsidRPr="004238D4" w14:paraId="3CD3D873" w14:textId="77777777" w:rsidTr="004238D4">
              <w:tc>
                <w:tcPr>
                  <w:tcW w:w="0" w:type="auto"/>
                </w:tcPr>
                <w:p w14:paraId="13D204D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B105683" w14:textId="77777777" w:rsidR="00833139" w:rsidRPr="004238D4" w:rsidRDefault="00833139" w:rsidP="004238D4">
                  <w:pPr>
                    <w:pStyle w:val="Paragraph"/>
                    <w:rPr>
                      <w:noProof/>
                      <w:lang w:val="es-ES_tradnl"/>
                    </w:rPr>
                  </w:pPr>
                  <w:r w:rsidRPr="004238D4">
                    <w:rPr>
                      <w:noProof/>
                      <w:lang w:val="es-ES_tradnl"/>
                    </w:rPr>
                    <w:t>de una diagonal de pantalla igual o superior a 14,48 cm, pero no superior a 26 cm,</w:t>
                  </w:r>
                </w:p>
              </w:tc>
            </w:tr>
            <w:tr w:rsidR="00833139" w:rsidRPr="004238D4" w14:paraId="3087E896" w14:textId="77777777" w:rsidTr="004238D4">
              <w:tc>
                <w:tcPr>
                  <w:tcW w:w="0" w:type="auto"/>
                </w:tcPr>
                <w:p w14:paraId="26238D2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CEB78D9" w14:textId="77777777" w:rsidR="00833139" w:rsidRPr="004238D4" w:rsidRDefault="00833139" w:rsidP="004238D4">
                  <w:pPr>
                    <w:pStyle w:val="Paragraph"/>
                    <w:rPr>
                      <w:noProof/>
                      <w:lang w:val="es-ES_tradnl"/>
                    </w:rPr>
                  </w:pPr>
                  <w:r w:rsidRPr="004238D4">
                    <w:rPr>
                      <w:noProof/>
                      <w:lang w:val="es-ES_tradnl"/>
                    </w:rPr>
                    <w:t>sin pantalla táctil,</w:t>
                  </w:r>
                </w:p>
              </w:tc>
            </w:tr>
            <w:tr w:rsidR="00833139" w:rsidRPr="004238D4" w14:paraId="754486D6" w14:textId="77777777" w:rsidTr="004238D4">
              <w:tc>
                <w:tcPr>
                  <w:tcW w:w="0" w:type="auto"/>
                </w:tcPr>
                <w:p w14:paraId="68F28E7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C50727A" w14:textId="77777777" w:rsidR="00833139" w:rsidRPr="004238D4" w:rsidRDefault="00833139" w:rsidP="004238D4">
                  <w:pPr>
                    <w:pStyle w:val="Paragraph"/>
                    <w:rPr>
                      <w:noProof/>
                      <w:lang w:val="es-ES_tradnl"/>
                    </w:rPr>
                  </w:pPr>
                  <w:r w:rsidRPr="004238D4">
                    <w:rPr>
                      <w:noProof/>
                      <w:lang w:val="es-ES_tradnl"/>
                    </w:rPr>
                    <w:t>con retroiluminación y microcontrolador,</w:t>
                  </w:r>
                </w:p>
              </w:tc>
            </w:tr>
            <w:tr w:rsidR="00833139" w:rsidRPr="004238D4" w14:paraId="35A7A1E0" w14:textId="77777777" w:rsidTr="004238D4">
              <w:tc>
                <w:tcPr>
                  <w:tcW w:w="0" w:type="auto"/>
                </w:tcPr>
                <w:p w14:paraId="60F5BBB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E307FE7" w14:textId="77777777" w:rsidR="00833139" w:rsidRPr="004238D4" w:rsidRDefault="00833139" w:rsidP="004238D4">
                  <w:pPr>
                    <w:pStyle w:val="Paragraph"/>
                    <w:rPr>
                      <w:noProof/>
                      <w:lang w:val="es-ES_tradnl"/>
                    </w:rPr>
                  </w:pPr>
                  <w:r w:rsidRPr="004238D4">
                    <w:rPr>
                      <w:noProof/>
                      <w:lang w:val="es-ES_tradnl"/>
                    </w:rPr>
                    <w:t>con un sistema de control CAN (Controller Area Network, red de zona del controlador), una interfaz LVDS (Low-Voltage Differential Signalling, señal diferencial de bajo voltaje) y un conector CAN/alimentación,</w:t>
                  </w:r>
                </w:p>
              </w:tc>
            </w:tr>
            <w:tr w:rsidR="00833139" w:rsidRPr="004238D4" w14:paraId="329294A7" w14:textId="77777777" w:rsidTr="004238D4">
              <w:tc>
                <w:tcPr>
                  <w:tcW w:w="0" w:type="auto"/>
                </w:tcPr>
                <w:p w14:paraId="7AF9E9D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08D94CE" w14:textId="77777777" w:rsidR="00833139" w:rsidRPr="004238D4" w:rsidRDefault="00833139" w:rsidP="004238D4">
                  <w:pPr>
                    <w:pStyle w:val="Paragraph"/>
                    <w:rPr>
                      <w:noProof/>
                      <w:lang w:val="es-ES_tradnl"/>
                    </w:rPr>
                  </w:pPr>
                  <w:r w:rsidRPr="004238D4">
                    <w:rPr>
                      <w:noProof/>
                      <w:lang w:val="es-ES_tradnl"/>
                    </w:rPr>
                    <w:t>sin módulo de tratamiento de la señal,</w:t>
                  </w:r>
                </w:p>
              </w:tc>
            </w:tr>
            <w:tr w:rsidR="00833139" w:rsidRPr="004238D4" w14:paraId="426C13DD" w14:textId="77777777" w:rsidTr="004238D4">
              <w:tc>
                <w:tcPr>
                  <w:tcW w:w="0" w:type="auto"/>
                </w:tcPr>
                <w:p w14:paraId="3C5DA12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EFB86B7" w14:textId="77777777" w:rsidR="00833139" w:rsidRPr="004238D4" w:rsidRDefault="00833139" w:rsidP="004238D4">
                  <w:pPr>
                    <w:pStyle w:val="Paragraph"/>
                    <w:rPr>
                      <w:noProof/>
                      <w:lang w:val="es-ES_tradnl"/>
                    </w:rPr>
                  </w:pPr>
                  <w:r w:rsidRPr="004238D4">
                    <w:rPr>
                      <w:noProof/>
                      <w:lang w:val="es-ES_tradnl"/>
                    </w:rPr>
                    <w:t>con componentes electrónicos de control para el direccionamiento de píxeles solamente,</w:t>
                  </w:r>
                </w:p>
              </w:tc>
            </w:tr>
            <w:tr w:rsidR="00833139" w:rsidRPr="004238D4" w14:paraId="1D3EF692" w14:textId="77777777" w:rsidTr="004238D4">
              <w:tc>
                <w:tcPr>
                  <w:tcW w:w="0" w:type="auto"/>
                </w:tcPr>
                <w:p w14:paraId="4742E90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CF20F39" w14:textId="77777777" w:rsidR="00833139" w:rsidRPr="004238D4" w:rsidRDefault="00833139" w:rsidP="004238D4">
                  <w:pPr>
                    <w:pStyle w:val="Paragraph"/>
                    <w:rPr>
                      <w:noProof/>
                      <w:lang w:val="es-ES_tradnl"/>
                    </w:rPr>
                  </w:pPr>
                  <w:r w:rsidRPr="004238D4">
                    <w:rPr>
                      <w:noProof/>
                      <w:lang w:val="es-ES_tradnl"/>
                    </w:rPr>
                    <w:t>con un mecanismo motorizado para mover la pantalla de visualización,</w:t>
                  </w:r>
                </w:p>
              </w:tc>
            </w:tr>
          </w:tbl>
          <w:p w14:paraId="1385F211" w14:textId="77777777" w:rsidR="00833139" w:rsidRPr="004238D4" w:rsidRDefault="00833139" w:rsidP="004238D4">
            <w:pPr>
              <w:pStyle w:val="Paragraph"/>
              <w:rPr>
                <w:noProof/>
                <w:lang w:val="es-ES_tradnl"/>
              </w:rPr>
            </w:pPr>
            <w:r w:rsidRPr="004238D4">
              <w:rPr>
                <w:noProof/>
                <w:lang w:val="es-ES_tradnl"/>
              </w:rPr>
              <w:t>para su instalación permanente en vehículos del capítulo 87</w:t>
            </w:r>
          </w:p>
          <w:p w14:paraId="14A44467"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7CE0EF2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C4436F6"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3FFD5C66"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422DA35F" w14:textId="77777777" w:rsidTr="00833139">
        <w:trPr>
          <w:cantSplit/>
        </w:trPr>
        <w:tc>
          <w:tcPr>
            <w:tcW w:w="0" w:type="auto"/>
          </w:tcPr>
          <w:p w14:paraId="119749FE" w14:textId="77777777" w:rsidR="00833139" w:rsidRPr="004238D4" w:rsidRDefault="00833139" w:rsidP="004238D4">
            <w:pPr>
              <w:pStyle w:val="Paragraph"/>
              <w:rPr>
                <w:noProof/>
                <w:lang w:val="es-ES_tradnl"/>
              </w:rPr>
            </w:pPr>
            <w:r w:rsidRPr="004238D4">
              <w:rPr>
                <w:noProof/>
                <w:lang w:val="es-ES_tradnl"/>
              </w:rPr>
              <w:t>0.7048</w:t>
            </w:r>
          </w:p>
        </w:tc>
        <w:tc>
          <w:tcPr>
            <w:tcW w:w="0" w:type="auto"/>
          </w:tcPr>
          <w:p w14:paraId="73FE612C" w14:textId="7A9A4530"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8536 41 10</w:t>
            </w:r>
          </w:p>
        </w:tc>
        <w:tc>
          <w:tcPr>
            <w:tcW w:w="0" w:type="auto"/>
          </w:tcPr>
          <w:p w14:paraId="00E2D544"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191C43FC" w14:textId="77777777" w:rsidR="00833139" w:rsidRPr="004238D4" w:rsidRDefault="00833139" w:rsidP="004238D4">
            <w:pPr>
              <w:pStyle w:val="Paragraph"/>
              <w:rPr>
                <w:noProof/>
                <w:lang w:val="es-ES_tradnl"/>
              </w:rPr>
            </w:pPr>
            <w:r w:rsidRPr="004238D4">
              <w:rPr>
                <w:noProof/>
                <w:lang w:val="es-ES_tradnl"/>
              </w:rPr>
              <w:t>Relé fotoeléctrico (relé fotovoltaico) compuesto por un diodo emisor de luz GaAIA, un circuito receptor con aislamiento galvánico con generador fotovoltaico y un MOSFET de potencia (como conmutador de salida) en una carcasa con conexiones, para una tensión máxima de 60 voltios y una intensidad máxima de 2 amperios</w:t>
            </w:r>
          </w:p>
        </w:tc>
        <w:tc>
          <w:tcPr>
            <w:tcW w:w="0" w:type="auto"/>
          </w:tcPr>
          <w:p w14:paraId="6C68C97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B05413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3A4BE83"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05936098" w14:textId="77777777" w:rsidTr="00833139">
        <w:trPr>
          <w:cantSplit/>
        </w:trPr>
        <w:tc>
          <w:tcPr>
            <w:tcW w:w="0" w:type="auto"/>
          </w:tcPr>
          <w:p w14:paraId="6BE1500C" w14:textId="77777777" w:rsidR="00833139" w:rsidRPr="004238D4" w:rsidRDefault="00833139" w:rsidP="004238D4">
            <w:pPr>
              <w:pStyle w:val="Paragraph"/>
              <w:rPr>
                <w:noProof/>
                <w:lang w:val="es-ES_tradnl"/>
              </w:rPr>
            </w:pPr>
            <w:r w:rsidRPr="004238D4">
              <w:rPr>
                <w:noProof/>
                <w:lang w:val="es-ES_tradnl"/>
              </w:rPr>
              <w:t>0.6180</w:t>
            </w:r>
          </w:p>
        </w:tc>
        <w:tc>
          <w:tcPr>
            <w:tcW w:w="0" w:type="auto"/>
          </w:tcPr>
          <w:p w14:paraId="3DC8C2B6" w14:textId="77777777" w:rsidR="00833139" w:rsidRPr="004238D4" w:rsidRDefault="00833139" w:rsidP="004238D4">
            <w:pPr>
              <w:pStyle w:val="Paragraph"/>
              <w:jc w:val="right"/>
              <w:rPr>
                <w:noProof/>
                <w:lang w:val="es-ES_tradnl"/>
              </w:rPr>
            </w:pPr>
            <w:r w:rsidRPr="004238D4">
              <w:rPr>
                <w:noProof/>
                <w:lang w:val="es-ES_tradnl"/>
              </w:rPr>
              <w:t>ex 8536 41 90</w:t>
            </w:r>
          </w:p>
        </w:tc>
        <w:tc>
          <w:tcPr>
            <w:tcW w:w="0" w:type="auto"/>
          </w:tcPr>
          <w:p w14:paraId="59E29EC0"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65F11566" w14:textId="77777777" w:rsidR="00833139" w:rsidRPr="004238D4" w:rsidRDefault="00833139" w:rsidP="004238D4">
            <w:pPr>
              <w:pStyle w:val="Paragraph"/>
              <w:rPr>
                <w:noProof/>
                <w:lang w:val="es-ES_tradnl"/>
              </w:rPr>
            </w:pPr>
            <w:r w:rsidRPr="004238D4">
              <w:rPr>
                <w:noProof/>
                <w:lang w:val="es-ES_tradnl"/>
              </w:rPr>
              <w:t>Relé de potencia con:</w:t>
            </w:r>
          </w:p>
          <w:tbl>
            <w:tblPr>
              <w:tblStyle w:val="Listdash1"/>
              <w:tblW w:w="0" w:type="auto"/>
              <w:tblLook w:val="0000" w:firstRow="0" w:lastRow="0" w:firstColumn="0" w:lastColumn="0" w:noHBand="0" w:noVBand="0"/>
            </w:tblPr>
            <w:tblGrid>
              <w:gridCol w:w="220"/>
              <w:gridCol w:w="4110"/>
            </w:tblGrid>
            <w:tr w:rsidR="00833139" w:rsidRPr="004238D4" w14:paraId="079B6A56" w14:textId="77777777" w:rsidTr="004238D4">
              <w:tc>
                <w:tcPr>
                  <w:tcW w:w="0" w:type="auto"/>
                </w:tcPr>
                <w:p w14:paraId="6CCEC83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3E4B25D" w14:textId="77777777" w:rsidR="00833139" w:rsidRPr="004238D4" w:rsidRDefault="00833139" w:rsidP="004238D4">
                  <w:pPr>
                    <w:pStyle w:val="Paragraph"/>
                    <w:rPr>
                      <w:noProof/>
                      <w:lang w:val="es-ES_tradnl"/>
                    </w:rPr>
                  </w:pPr>
                  <w:r w:rsidRPr="004238D4">
                    <w:rPr>
                      <w:noProof/>
                      <w:lang w:val="es-ES_tradnl"/>
                    </w:rPr>
                    <w:t>una función de conmutación electromecánica y/o electromagnética,</w:t>
                  </w:r>
                </w:p>
              </w:tc>
            </w:tr>
            <w:tr w:rsidR="00833139" w:rsidRPr="004238D4" w14:paraId="2274A4A9" w14:textId="77777777" w:rsidTr="004238D4">
              <w:tc>
                <w:tcPr>
                  <w:tcW w:w="0" w:type="auto"/>
                </w:tcPr>
                <w:p w14:paraId="704B22D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D842B0F" w14:textId="77777777" w:rsidR="00833139" w:rsidRPr="004238D4" w:rsidRDefault="00833139" w:rsidP="004238D4">
                  <w:pPr>
                    <w:pStyle w:val="Paragraph"/>
                    <w:rPr>
                      <w:noProof/>
                      <w:lang w:val="es-ES_tradnl"/>
                    </w:rPr>
                  </w:pPr>
                  <w:r w:rsidRPr="004238D4">
                    <w:rPr>
                      <w:noProof/>
                      <w:lang w:val="es-ES_tradnl"/>
                    </w:rPr>
                    <w:t>una intensidad de corriente igual o superior a 3A, pero inferior o igual a 16 A,</w:t>
                  </w:r>
                </w:p>
              </w:tc>
            </w:tr>
            <w:tr w:rsidR="00833139" w:rsidRPr="004238D4" w14:paraId="2F528FFF" w14:textId="77777777" w:rsidTr="004238D4">
              <w:tc>
                <w:tcPr>
                  <w:tcW w:w="0" w:type="auto"/>
                </w:tcPr>
                <w:p w14:paraId="6FDDA26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4AD81A0" w14:textId="77777777" w:rsidR="00833139" w:rsidRPr="004238D4" w:rsidRDefault="00833139" w:rsidP="004238D4">
                  <w:pPr>
                    <w:pStyle w:val="Paragraph"/>
                    <w:rPr>
                      <w:noProof/>
                      <w:lang w:val="es-ES_tradnl"/>
                    </w:rPr>
                  </w:pPr>
                  <w:r w:rsidRPr="004238D4">
                    <w:rPr>
                      <w:noProof/>
                      <w:lang w:val="es-ES_tradnl"/>
                    </w:rPr>
                    <w:t>una tensión del control igual o superior a 5 V pero inferior o igual a 24 V, y</w:t>
                  </w:r>
                </w:p>
              </w:tc>
            </w:tr>
            <w:tr w:rsidR="00833139" w:rsidRPr="004238D4" w14:paraId="2176CF36" w14:textId="77777777" w:rsidTr="004238D4">
              <w:tc>
                <w:tcPr>
                  <w:tcW w:w="0" w:type="auto"/>
                </w:tcPr>
                <w:p w14:paraId="0D6AFE4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CAAD9EA" w14:textId="77777777" w:rsidR="00833139" w:rsidRPr="004238D4" w:rsidRDefault="00833139" w:rsidP="004238D4">
                  <w:pPr>
                    <w:pStyle w:val="Paragraph"/>
                    <w:rPr>
                      <w:noProof/>
                      <w:lang w:val="es-ES_tradnl"/>
                    </w:rPr>
                  </w:pPr>
                  <w:r w:rsidRPr="004238D4">
                    <w:rPr>
                      <w:noProof/>
                      <w:lang w:val="es-ES_tradnl"/>
                    </w:rPr>
                    <w:t>una distancia entre clavijas de conmutación inferior o igual a 15,6 mm</w:t>
                  </w:r>
                </w:p>
              </w:tc>
            </w:tr>
          </w:tbl>
          <w:p w14:paraId="65F7FEFD" w14:textId="77777777" w:rsidR="00833139" w:rsidRPr="004238D4" w:rsidRDefault="00833139" w:rsidP="004238D4">
            <w:pPr>
              <w:pStyle w:val="Paragraph"/>
              <w:rPr>
                <w:noProof/>
                <w:lang w:val="es-ES_tradnl"/>
              </w:rPr>
            </w:pPr>
          </w:p>
        </w:tc>
        <w:tc>
          <w:tcPr>
            <w:tcW w:w="0" w:type="auto"/>
          </w:tcPr>
          <w:p w14:paraId="75FE2ED6"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357BC68"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47E3B494"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0AF898D9" w14:textId="77777777" w:rsidTr="00833139">
        <w:trPr>
          <w:cantSplit/>
        </w:trPr>
        <w:tc>
          <w:tcPr>
            <w:tcW w:w="0" w:type="auto"/>
          </w:tcPr>
          <w:p w14:paraId="01ED5DFF" w14:textId="77777777" w:rsidR="00833139" w:rsidRPr="004238D4" w:rsidRDefault="00833139" w:rsidP="004238D4">
            <w:pPr>
              <w:pStyle w:val="Paragraph"/>
              <w:rPr>
                <w:noProof/>
                <w:lang w:val="es-ES_tradnl"/>
              </w:rPr>
            </w:pPr>
            <w:r w:rsidRPr="004238D4">
              <w:rPr>
                <w:noProof/>
                <w:lang w:val="es-ES_tradnl"/>
              </w:rPr>
              <w:t>0.7052</w:t>
            </w:r>
          </w:p>
        </w:tc>
        <w:tc>
          <w:tcPr>
            <w:tcW w:w="0" w:type="auto"/>
          </w:tcPr>
          <w:p w14:paraId="0A3BAAA6" w14:textId="14119C7C"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8536 49 00</w:t>
            </w:r>
          </w:p>
        </w:tc>
        <w:tc>
          <w:tcPr>
            <w:tcW w:w="0" w:type="auto"/>
          </w:tcPr>
          <w:p w14:paraId="2E0E5FD3"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787EF0FD" w14:textId="77777777" w:rsidR="00833139" w:rsidRPr="004238D4" w:rsidRDefault="00833139" w:rsidP="004238D4">
            <w:pPr>
              <w:pStyle w:val="Paragraph"/>
              <w:rPr>
                <w:noProof/>
                <w:lang w:val="es-ES_tradnl"/>
              </w:rPr>
            </w:pPr>
            <w:r w:rsidRPr="004238D4">
              <w:rPr>
                <w:noProof/>
                <w:lang w:val="es-ES_tradnl"/>
              </w:rPr>
              <w:t>Relé fotoeléctrico (relé fotovoltaico) compuesto por dos diodos emisores de luz GaAIA, dos circuitos receptores con aislamiento galvánico con generador(es) fotovoltaico(s) y cuatro transistores MOSFET de potencia (como conmutadores de salida) en una carcasa con conexiones, para una tensión superior a 60 voltios</w:t>
            </w:r>
          </w:p>
        </w:tc>
        <w:tc>
          <w:tcPr>
            <w:tcW w:w="0" w:type="auto"/>
          </w:tcPr>
          <w:p w14:paraId="38F01894"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DEBAEF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5A44BB2"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423F0132" w14:textId="77777777" w:rsidTr="00833139">
        <w:trPr>
          <w:cantSplit/>
        </w:trPr>
        <w:tc>
          <w:tcPr>
            <w:tcW w:w="0" w:type="auto"/>
          </w:tcPr>
          <w:p w14:paraId="7E0C849C" w14:textId="77777777" w:rsidR="00833139" w:rsidRPr="004238D4" w:rsidRDefault="00833139" w:rsidP="004238D4">
            <w:pPr>
              <w:pStyle w:val="Paragraph"/>
              <w:rPr>
                <w:noProof/>
                <w:lang w:val="es-ES_tradnl"/>
              </w:rPr>
            </w:pPr>
            <w:r w:rsidRPr="004238D4">
              <w:rPr>
                <w:noProof/>
                <w:lang w:val="es-ES_tradnl"/>
              </w:rPr>
              <w:t>0.7796</w:t>
            </w:r>
          </w:p>
        </w:tc>
        <w:tc>
          <w:tcPr>
            <w:tcW w:w="0" w:type="auto"/>
          </w:tcPr>
          <w:p w14:paraId="41485553" w14:textId="77777777" w:rsidR="00833139" w:rsidRPr="004238D4" w:rsidRDefault="00833139" w:rsidP="004238D4">
            <w:pPr>
              <w:pStyle w:val="Paragraph"/>
              <w:jc w:val="right"/>
              <w:rPr>
                <w:noProof/>
                <w:lang w:val="es-ES_tradnl"/>
              </w:rPr>
            </w:pPr>
            <w:r w:rsidRPr="004238D4">
              <w:rPr>
                <w:noProof/>
                <w:lang w:val="es-ES_tradnl"/>
              </w:rPr>
              <w:t>ex 8536 49 00</w:t>
            </w:r>
          </w:p>
        </w:tc>
        <w:tc>
          <w:tcPr>
            <w:tcW w:w="0" w:type="auto"/>
          </w:tcPr>
          <w:p w14:paraId="0EFE2659" w14:textId="77777777" w:rsidR="00833139" w:rsidRPr="004238D4" w:rsidRDefault="00833139" w:rsidP="004238D4">
            <w:pPr>
              <w:pStyle w:val="Paragraph"/>
              <w:jc w:val="center"/>
              <w:rPr>
                <w:noProof/>
                <w:lang w:val="es-ES_tradnl"/>
              </w:rPr>
            </w:pPr>
            <w:r w:rsidRPr="004238D4">
              <w:rPr>
                <w:noProof/>
                <w:lang w:val="es-ES_tradnl"/>
              </w:rPr>
              <w:t>50</w:t>
            </w:r>
          </w:p>
        </w:tc>
        <w:tc>
          <w:tcPr>
            <w:tcW w:w="0" w:type="auto"/>
          </w:tcPr>
          <w:p w14:paraId="4711EBF7" w14:textId="77777777" w:rsidR="00833139" w:rsidRPr="004238D4" w:rsidRDefault="00833139" w:rsidP="004238D4">
            <w:pPr>
              <w:pStyle w:val="Paragraph"/>
              <w:rPr>
                <w:noProof/>
                <w:lang w:val="es-ES_tradnl"/>
              </w:rPr>
            </w:pPr>
            <w:r w:rsidRPr="004238D4">
              <w:rPr>
                <w:noProof/>
                <w:lang w:val="es-ES_tradnl"/>
              </w:rPr>
              <w:t>Relé con:</w:t>
            </w:r>
          </w:p>
          <w:tbl>
            <w:tblPr>
              <w:tblStyle w:val="Listdash1"/>
              <w:tblW w:w="0" w:type="auto"/>
              <w:tblLook w:val="0000" w:firstRow="0" w:lastRow="0" w:firstColumn="0" w:lastColumn="0" w:noHBand="0" w:noVBand="0"/>
            </w:tblPr>
            <w:tblGrid>
              <w:gridCol w:w="220"/>
              <w:gridCol w:w="4110"/>
            </w:tblGrid>
            <w:tr w:rsidR="00833139" w:rsidRPr="004238D4" w14:paraId="34ED7130" w14:textId="77777777" w:rsidTr="004238D4">
              <w:tc>
                <w:tcPr>
                  <w:tcW w:w="0" w:type="auto"/>
                </w:tcPr>
                <w:p w14:paraId="15962F1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D9915FD" w14:textId="77777777" w:rsidR="00833139" w:rsidRPr="004238D4" w:rsidRDefault="00833139" w:rsidP="004238D4">
                  <w:pPr>
                    <w:pStyle w:val="Paragraph"/>
                    <w:rPr>
                      <w:noProof/>
                      <w:lang w:val="es-ES_tradnl"/>
                    </w:rPr>
                  </w:pPr>
                  <w:r w:rsidRPr="004238D4">
                    <w:rPr>
                      <w:noProof/>
                      <w:lang w:val="es-ES_tradnl"/>
                    </w:rPr>
                    <w:t>una capacidad de transmisión de corriente de contacto igual o superior a 5 A pero inferior o igual a 15 A,</w:t>
                  </w:r>
                </w:p>
              </w:tc>
            </w:tr>
            <w:tr w:rsidR="00833139" w:rsidRPr="004238D4" w14:paraId="03423503" w14:textId="77777777" w:rsidTr="004238D4">
              <w:tc>
                <w:tcPr>
                  <w:tcW w:w="0" w:type="auto"/>
                </w:tcPr>
                <w:p w14:paraId="141C15F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483117A" w14:textId="77777777" w:rsidR="00833139" w:rsidRPr="004238D4" w:rsidRDefault="00833139" w:rsidP="004238D4">
                  <w:pPr>
                    <w:pStyle w:val="Paragraph"/>
                    <w:rPr>
                      <w:noProof/>
                      <w:lang w:val="es-ES_tradnl"/>
                    </w:rPr>
                  </w:pPr>
                  <w:r w:rsidRPr="004238D4">
                    <w:rPr>
                      <w:noProof/>
                      <w:lang w:val="es-ES_tradnl"/>
                    </w:rPr>
                    <w:t>una tensión nominal igual o superior a 80 V, pero inferior o igual a 270 V, y</w:t>
                  </w:r>
                </w:p>
              </w:tc>
            </w:tr>
            <w:tr w:rsidR="00833139" w:rsidRPr="004238D4" w14:paraId="60128FA3" w14:textId="77777777" w:rsidTr="004238D4">
              <w:tc>
                <w:tcPr>
                  <w:tcW w:w="0" w:type="auto"/>
                </w:tcPr>
                <w:p w14:paraId="1DF876B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FEE9D39" w14:textId="77777777" w:rsidR="00833139" w:rsidRPr="004238D4" w:rsidRDefault="00833139" w:rsidP="004238D4">
                  <w:pPr>
                    <w:pStyle w:val="Paragraph"/>
                    <w:rPr>
                      <w:noProof/>
                      <w:lang w:val="es-ES_tradnl"/>
                    </w:rPr>
                  </w:pPr>
                  <w:r w:rsidRPr="004238D4">
                    <w:rPr>
                      <w:noProof/>
                      <w:lang w:val="es-ES_tradnl"/>
                    </w:rPr>
                    <w:t>dimensiones exteriores de 19 mm x 15,2 mm x 15,5 mm</w:t>
                  </w:r>
                </w:p>
              </w:tc>
            </w:tr>
          </w:tbl>
          <w:p w14:paraId="431D4AB0" w14:textId="77777777" w:rsidR="00833139" w:rsidRPr="004238D4" w:rsidRDefault="00833139" w:rsidP="004238D4">
            <w:pPr>
              <w:pStyle w:val="Paragraph"/>
              <w:rPr>
                <w:noProof/>
                <w:lang w:val="es-ES_tradnl"/>
              </w:rPr>
            </w:pPr>
            <w:r w:rsidRPr="004238D4">
              <w:rPr>
                <w:noProof/>
                <w:lang w:val="es-ES_tradnl"/>
              </w:rPr>
              <w:t>destinado a la fabricación de paneles de control para aparatos domésticos</w:t>
            </w:r>
          </w:p>
          <w:p w14:paraId="55C7200C"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53254B9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8D1DAE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5C71A0C"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082637A2" w14:textId="77777777" w:rsidTr="00833139">
        <w:trPr>
          <w:cantSplit/>
        </w:trPr>
        <w:tc>
          <w:tcPr>
            <w:tcW w:w="0" w:type="auto"/>
          </w:tcPr>
          <w:p w14:paraId="061DB5E8" w14:textId="77777777" w:rsidR="00833139" w:rsidRPr="004238D4" w:rsidRDefault="00833139" w:rsidP="004238D4">
            <w:pPr>
              <w:pStyle w:val="Paragraph"/>
              <w:rPr>
                <w:noProof/>
                <w:lang w:val="es-ES_tradnl"/>
              </w:rPr>
            </w:pPr>
            <w:r w:rsidRPr="004238D4">
              <w:rPr>
                <w:noProof/>
                <w:lang w:val="es-ES_tradnl"/>
              </w:rPr>
              <w:t>0.5795</w:t>
            </w:r>
          </w:p>
        </w:tc>
        <w:tc>
          <w:tcPr>
            <w:tcW w:w="0" w:type="auto"/>
          </w:tcPr>
          <w:p w14:paraId="3CD8377C" w14:textId="77777777" w:rsidR="00833139" w:rsidRPr="004238D4" w:rsidRDefault="00833139" w:rsidP="004238D4">
            <w:pPr>
              <w:pStyle w:val="Paragraph"/>
              <w:jc w:val="right"/>
              <w:rPr>
                <w:noProof/>
                <w:lang w:val="es-ES_tradnl"/>
              </w:rPr>
            </w:pPr>
            <w:r w:rsidRPr="004238D4">
              <w:rPr>
                <w:noProof/>
                <w:lang w:val="es-ES_tradnl"/>
              </w:rPr>
              <w:t>ex 8536 69 90</w:t>
            </w:r>
          </w:p>
        </w:tc>
        <w:tc>
          <w:tcPr>
            <w:tcW w:w="0" w:type="auto"/>
          </w:tcPr>
          <w:p w14:paraId="4DD55E59" w14:textId="77777777" w:rsidR="00833139" w:rsidRPr="004238D4" w:rsidRDefault="00833139" w:rsidP="004238D4">
            <w:pPr>
              <w:pStyle w:val="Paragraph"/>
              <w:jc w:val="center"/>
              <w:rPr>
                <w:noProof/>
                <w:lang w:val="es-ES_tradnl"/>
              </w:rPr>
            </w:pPr>
            <w:r w:rsidRPr="004238D4">
              <w:rPr>
                <w:noProof/>
                <w:lang w:val="es-ES_tradnl"/>
              </w:rPr>
              <w:t>51</w:t>
            </w:r>
          </w:p>
        </w:tc>
        <w:tc>
          <w:tcPr>
            <w:tcW w:w="0" w:type="auto"/>
          </w:tcPr>
          <w:p w14:paraId="0D914F0E" w14:textId="77777777" w:rsidR="00833139" w:rsidRPr="004238D4" w:rsidRDefault="00833139" w:rsidP="004238D4">
            <w:pPr>
              <w:pStyle w:val="Paragraph"/>
              <w:rPr>
                <w:noProof/>
                <w:lang w:val="es-ES_tradnl"/>
              </w:rPr>
            </w:pPr>
            <w:r w:rsidRPr="004238D4">
              <w:rPr>
                <w:noProof/>
                <w:lang w:val="es-ES_tradnl"/>
              </w:rPr>
              <w:t>Conectores de tipo SCART, alojados en una carcasa de plástico o metal, con 21 pines en dos filas, para su utilización en la fabricación de productos clasificados en las partidas 8521 y 8528</w:t>
            </w:r>
          </w:p>
          <w:p w14:paraId="1A9293F2"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044265D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2488733"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33777091"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39E53B2A" w14:textId="77777777" w:rsidTr="00833139">
        <w:trPr>
          <w:cantSplit/>
        </w:trPr>
        <w:tc>
          <w:tcPr>
            <w:tcW w:w="0" w:type="auto"/>
          </w:tcPr>
          <w:p w14:paraId="3D30FADF" w14:textId="77777777" w:rsidR="00833139" w:rsidRPr="004238D4" w:rsidRDefault="00833139" w:rsidP="004238D4">
            <w:pPr>
              <w:pStyle w:val="Paragraph"/>
              <w:rPr>
                <w:noProof/>
                <w:lang w:val="es-ES_tradnl"/>
              </w:rPr>
            </w:pPr>
            <w:r w:rsidRPr="004238D4">
              <w:rPr>
                <w:noProof/>
                <w:lang w:val="es-ES_tradnl"/>
              </w:rPr>
              <w:t>0.6849</w:t>
            </w:r>
          </w:p>
        </w:tc>
        <w:tc>
          <w:tcPr>
            <w:tcW w:w="0" w:type="auto"/>
          </w:tcPr>
          <w:p w14:paraId="1B151F9F" w14:textId="77777777" w:rsidR="00833139" w:rsidRPr="004238D4" w:rsidRDefault="00833139" w:rsidP="004238D4">
            <w:pPr>
              <w:pStyle w:val="Paragraph"/>
              <w:jc w:val="right"/>
              <w:rPr>
                <w:noProof/>
                <w:lang w:val="es-ES_tradnl"/>
              </w:rPr>
            </w:pPr>
            <w:r w:rsidRPr="004238D4">
              <w:rPr>
                <w:noProof/>
                <w:lang w:val="es-ES_tradnl"/>
              </w:rPr>
              <w:t>ex 8536 69 90</w:t>
            </w:r>
          </w:p>
        </w:tc>
        <w:tc>
          <w:tcPr>
            <w:tcW w:w="0" w:type="auto"/>
          </w:tcPr>
          <w:p w14:paraId="146ACBBD" w14:textId="77777777" w:rsidR="00833139" w:rsidRPr="004238D4" w:rsidRDefault="00833139" w:rsidP="004238D4">
            <w:pPr>
              <w:pStyle w:val="Paragraph"/>
              <w:jc w:val="center"/>
              <w:rPr>
                <w:noProof/>
                <w:lang w:val="es-ES_tradnl"/>
              </w:rPr>
            </w:pPr>
            <w:r w:rsidRPr="004238D4">
              <w:rPr>
                <w:noProof/>
                <w:lang w:val="es-ES_tradnl"/>
              </w:rPr>
              <w:t>60</w:t>
            </w:r>
          </w:p>
        </w:tc>
        <w:tc>
          <w:tcPr>
            <w:tcW w:w="0" w:type="auto"/>
          </w:tcPr>
          <w:p w14:paraId="6016D53E" w14:textId="77777777" w:rsidR="00833139" w:rsidRPr="004238D4" w:rsidRDefault="00833139" w:rsidP="004238D4">
            <w:pPr>
              <w:pStyle w:val="Paragraph"/>
              <w:rPr>
                <w:noProof/>
                <w:lang w:val="es-ES_tradnl"/>
              </w:rPr>
            </w:pPr>
            <w:r w:rsidRPr="004238D4">
              <w:rPr>
                <w:noProof/>
                <w:lang w:val="es-ES_tradnl"/>
              </w:rPr>
              <w:t>Clavijas y tomas de corriente eléctrica con una longitud inferior o igual a 12,7 mm o de diámetro inferior o igual a 10,8 mm, destinadas a la fabricación de audífonos y procesadores de voz</w:t>
            </w:r>
          </w:p>
          <w:p w14:paraId="66FFA594"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78801AD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592C8E0"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4B3135AE"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1AD0D81A" w14:textId="77777777" w:rsidTr="00833139">
        <w:trPr>
          <w:cantSplit/>
        </w:trPr>
        <w:tc>
          <w:tcPr>
            <w:tcW w:w="0" w:type="auto"/>
          </w:tcPr>
          <w:p w14:paraId="2A1B83C4" w14:textId="77777777" w:rsidR="00833139" w:rsidRPr="004238D4" w:rsidRDefault="00833139" w:rsidP="004238D4">
            <w:pPr>
              <w:pStyle w:val="Paragraph"/>
              <w:rPr>
                <w:noProof/>
                <w:lang w:val="es-ES_tradnl"/>
              </w:rPr>
            </w:pPr>
            <w:r w:rsidRPr="004238D4">
              <w:rPr>
                <w:noProof/>
                <w:lang w:val="es-ES_tradnl"/>
              </w:rPr>
              <w:t>0.4614</w:t>
            </w:r>
          </w:p>
        </w:tc>
        <w:tc>
          <w:tcPr>
            <w:tcW w:w="0" w:type="auto"/>
          </w:tcPr>
          <w:p w14:paraId="7C9AB0F2" w14:textId="77777777" w:rsidR="00833139" w:rsidRPr="004238D4" w:rsidRDefault="00833139" w:rsidP="004238D4">
            <w:pPr>
              <w:pStyle w:val="Paragraph"/>
              <w:jc w:val="right"/>
              <w:rPr>
                <w:noProof/>
                <w:lang w:val="es-ES_tradnl"/>
              </w:rPr>
            </w:pPr>
            <w:r w:rsidRPr="004238D4">
              <w:rPr>
                <w:noProof/>
                <w:lang w:val="es-ES_tradnl"/>
              </w:rPr>
              <w:t>ex 8536 69 90</w:t>
            </w:r>
          </w:p>
        </w:tc>
        <w:tc>
          <w:tcPr>
            <w:tcW w:w="0" w:type="auto"/>
          </w:tcPr>
          <w:p w14:paraId="55831D56" w14:textId="77777777" w:rsidR="00833139" w:rsidRPr="004238D4" w:rsidRDefault="00833139" w:rsidP="004238D4">
            <w:pPr>
              <w:pStyle w:val="Paragraph"/>
              <w:jc w:val="center"/>
              <w:rPr>
                <w:noProof/>
                <w:lang w:val="es-ES_tradnl"/>
              </w:rPr>
            </w:pPr>
            <w:r w:rsidRPr="004238D4">
              <w:rPr>
                <w:noProof/>
                <w:lang w:val="es-ES_tradnl"/>
              </w:rPr>
              <w:t>82</w:t>
            </w:r>
          </w:p>
        </w:tc>
        <w:tc>
          <w:tcPr>
            <w:tcW w:w="0" w:type="auto"/>
          </w:tcPr>
          <w:p w14:paraId="22095BF6" w14:textId="77777777" w:rsidR="00833139" w:rsidRPr="004238D4" w:rsidRDefault="00833139" w:rsidP="004238D4">
            <w:pPr>
              <w:pStyle w:val="Paragraph"/>
              <w:rPr>
                <w:noProof/>
                <w:lang w:val="es-ES_tradnl"/>
              </w:rPr>
            </w:pPr>
            <w:r w:rsidRPr="004238D4">
              <w:rPr>
                <w:noProof/>
                <w:lang w:val="es-ES_tradnl"/>
              </w:rPr>
              <w:t>Conector modular macho o hembra para redes de área local, combinado o no con otros conectores hembra, compuesto como mínimo por:</w:t>
            </w:r>
          </w:p>
          <w:tbl>
            <w:tblPr>
              <w:tblStyle w:val="Listdash1"/>
              <w:tblW w:w="0" w:type="auto"/>
              <w:tblLook w:val="0000" w:firstRow="0" w:lastRow="0" w:firstColumn="0" w:lastColumn="0" w:noHBand="0" w:noVBand="0"/>
            </w:tblPr>
            <w:tblGrid>
              <w:gridCol w:w="220"/>
              <w:gridCol w:w="4110"/>
            </w:tblGrid>
            <w:tr w:rsidR="00833139" w:rsidRPr="004238D4" w14:paraId="41767D38" w14:textId="77777777" w:rsidTr="004238D4">
              <w:tc>
                <w:tcPr>
                  <w:tcW w:w="0" w:type="auto"/>
                </w:tcPr>
                <w:p w14:paraId="5C19BF8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2D5DC6F" w14:textId="77777777" w:rsidR="00833139" w:rsidRPr="004238D4" w:rsidRDefault="00833139" w:rsidP="004238D4">
                  <w:pPr>
                    <w:pStyle w:val="Paragraph"/>
                    <w:rPr>
                      <w:noProof/>
                      <w:lang w:val="es-ES_tradnl"/>
                    </w:rPr>
                  </w:pPr>
                  <w:r w:rsidRPr="004238D4">
                    <w:rPr>
                      <w:noProof/>
                      <w:lang w:val="es-ES_tradnl"/>
                    </w:rPr>
                    <w:t>un transformador de impulsos, con un núcleo de ferrita de banda ancha,</w:t>
                  </w:r>
                </w:p>
              </w:tc>
            </w:tr>
            <w:tr w:rsidR="00833139" w:rsidRPr="004238D4" w14:paraId="10401D8D" w14:textId="77777777" w:rsidTr="004238D4">
              <w:tc>
                <w:tcPr>
                  <w:tcW w:w="0" w:type="auto"/>
                </w:tcPr>
                <w:p w14:paraId="79AEA09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B539321" w14:textId="77777777" w:rsidR="00833139" w:rsidRPr="004238D4" w:rsidRDefault="00833139" w:rsidP="004238D4">
                  <w:pPr>
                    <w:pStyle w:val="Paragraph"/>
                    <w:rPr>
                      <w:noProof/>
                      <w:lang w:val="es-ES_tradnl"/>
                    </w:rPr>
                  </w:pPr>
                  <w:r w:rsidRPr="004238D4">
                    <w:rPr>
                      <w:noProof/>
                      <w:lang w:val="es-ES_tradnl"/>
                    </w:rPr>
                    <w:t>una bobina de modo común,</w:t>
                  </w:r>
                </w:p>
              </w:tc>
            </w:tr>
            <w:tr w:rsidR="00833139" w:rsidRPr="004238D4" w14:paraId="7B36E027" w14:textId="77777777" w:rsidTr="004238D4">
              <w:tc>
                <w:tcPr>
                  <w:tcW w:w="0" w:type="auto"/>
                </w:tcPr>
                <w:p w14:paraId="06BA656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7D18061" w14:textId="77777777" w:rsidR="00833139" w:rsidRPr="004238D4" w:rsidRDefault="00833139" w:rsidP="004238D4">
                  <w:pPr>
                    <w:pStyle w:val="Paragraph"/>
                    <w:rPr>
                      <w:noProof/>
                      <w:lang w:val="es-ES_tradnl"/>
                    </w:rPr>
                  </w:pPr>
                  <w:r w:rsidRPr="004238D4">
                    <w:rPr>
                      <w:noProof/>
                      <w:lang w:val="es-ES_tradnl"/>
                    </w:rPr>
                    <w:t>una resistencia,</w:t>
                  </w:r>
                </w:p>
              </w:tc>
            </w:tr>
            <w:tr w:rsidR="00833139" w:rsidRPr="004238D4" w14:paraId="3885F2F5" w14:textId="77777777" w:rsidTr="004238D4">
              <w:tc>
                <w:tcPr>
                  <w:tcW w:w="0" w:type="auto"/>
                </w:tcPr>
                <w:p w14:paraId="03422CF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CC479EB" w14:textId="77777777" w:rsidR="00833139" w:rsidRPr="004238D4" w:rsidRDefault="00833139" w:rsidP="004238D4">
                  <w:pPr>
                    <w:pStyle w:val="Paragraph"/>
                    <w:rPr>
                      <w:noProof/>
                      <w:lang w:val="es-ES_tradnl"/>
                    </w:rPr>
                  </w:pPr>
                  <w:r w:rsidRPr="004238D4">
                    <w:rPr>
                      <w:noProof/>
                      <w:lang w:val="es-ES_tradnl"/>
                    </w:rPr>
                    <w:t>un condensador,</w:t>
                  </w:r>
                </w:p>
              </w:tc>
            </w:tr>
          </w:tbl>
          <w:p w14:paraId="05C66F88" w14:textId="77777777" w:rsidR="00833139" w:rsidRPr="004238D4" w:rsidRDefault="00833139" w:rsidP="004238D4">
            <w:pPr>
              <w:pStyle w:val="Paragraph"/>
              <w:rPr>
                <w:noProof/>
                <w:lang w:val="es-ES_tradnl"/>
              </w:rPr>
            </w:pPr>
            <w:r w:rsidRPr="004238D4">
              <w:rPr>
                <w:noProof/>
                <w:lang w:val="es-ES_tradnl"/>
              </w:rPr>
              <w:t>para la fabricación de productos comprendidos en las partidas 8521 o 8528</w:t>
            </w:r>
          </w:p>
          <w:p w14:paraId="28B175AC"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3AFC02F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10B1333"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50EC7853"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11600F06" w14:textId="77777777" w:rsidTr="00833139">
        <w:trPr>
          <w:cantSplit/>
        </w:trPr>
        <w:tc>
          <w:tcPr>
            <w:tcW w:w="0" w:type="auto"/>
          </w:tcPr>
          <w:p w14:paraId="58FF3004" w14:textId="77777777" w:rsidR="00833139" w:rsidRPr="004238D4" w:rsidRDefault="00833139" w:rsidP="004238D4">
            <w:pPr>
              <w:pStyle w:val="Paragraph"/>
              <w:rPr>
                <w:noProof/>
                <w:lang w:val="es-ES_tradnl"/>
              </w:rPr>
            </w:pPr>
            <w:r w:rsidRPr="004238D4">
              <w:rPr>
                <w:noProof/>
                <w:lang w:val="es-ES_tradnl"/>
              </w:rPr>
              <w:t>0.5028</w:t>
            </w:r>
          </w:p>
        </w:tc>
        <w:tc>
          <w:tcPr>
            <w:tcW w:w="0" w:type="auto"/>
          </w:tcPr>
          <w:p w14:paraId="50E1E9BC" w14:textId="77777777" w:rsidR="00833139" w:rsidRPr="004238D4" w:rsidRDefault="00833139" w:rsidP="004238D4">
            <w:pPr>
              <w:pStyle w:val="Paragraph"/>
              <w:jc w:val="right"/>
              <w:rPr>
                <w:noProof/>
                <w:lang w:val="es-ES_tradnl"/>
              </w:rPr>
            </w:pPr>
            <w:r w:rsidRPr="004238D4">
              <w:rPr>
                <w:noProof/>
                <w:lang w:val="es-ES_tradnl"/>
              </w:rPr>
              <w:t>ex 8536 69 90</w:t>
            </w:r>
          </w:p>
        </w:tc>
        <w:tc>
          <w:tcPr>
            <w:tcW w:w="0" w:type="auto"/>
          </w:tcPr>
          <w:p w14:paraId="05D0BACD" w14:textId="77777777" w:rsidR="00833139" w:rsidRPr="004238D4" w:rsidRDefault="00833139" w:rsidP="004238D4">
            <w:pPr>
              <w:pStyle w:val="Paragraph"/>
              <w:jc w:val="center"/>
              <w:rPr>
                <w:noProof/>
                <w:lang w:val="es-ES_tradnl"/>
              </w:rPr>
            </w:pPr>
            <w:r w:rsidRPr="004238D4">
              <w:rPr>
                <w:noProof/>
                <w:lang w:val="es-ES_tradnl"/>
              </w:rPr>
              <w:t>84</w:t>
            </w:r>
          </w:p>
        </w:tc>
        <w:tc>
          <w:tcPr>
            <w:tcW w:w="0" w:type="auto"/>
          </w:tcPr>
          <w:p w14:paraId="339AF45C" w14:textId="77777777" w:rsidR="00833139" w:rsidRPr="004238D4" w:rsidRDefault="00833139" w:rsidP="004238D4">
            <w:pPr>
              <w:pStyle w:val="Paragraph"/>
              <w:rPr>
                <w:noProof/>
                <w:lang w:val="es-ES_tradnl"/>
              </w:rPr>
            </w:pPr>
            <w:r w:rsidRPr="004238D4">
              <w:rPr>
                <w:noProof/>
                <w:lang w:val="es-ES_tradnl"/>
              </w:rPr>
              <w:t>Conector hembra o macho USB ("Universal Serial Bus") simple o múltiple para la conexión con otros dispositivos USB, destinado a la fabricación de mercancías de las partidas 8521 o 8528</w:t>
            </w:r>
          </w:p>
          <w:p w14:paraId="5A9D3580"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5C1A65A9"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BBAEF64"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4D7EB7DA"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3C77108F" w14:textId="77777777" w:rsidTr="00833139">
        <w:trPr>
          <w:cantSplit/>
        </w:trPr>
        <w:tc>
          <w:tcPr>
            <w:tcW w:w="0" w:type="auto"/>
          </w:tcPr>
          <w:p w14:paraId="2D2D1114" w14:textId="77777777" w:rsidR="00833139" w:rsidRPr="004238D4" w:rsidRDefault="00833139" w:rsidP="004238D4">
            <w:pPr>
              <w:pStyle w:val="Paragraph"/>
              <w:rPr>
                <w:noProof/>
                <w:lang w:val="es-ES_tradnl"/>
              </w:rPr>
            </w:pPr>
            <w:r w:rsidRPr="004238D4">
              <w:rPr>
                <w:noProof/>
                <w:lang w:val="es-ES_tradnl"/>
              </w:rPr>
              <w:t>0.5318</w:t>
            </w:r>
          </w:p>
        </w:tc>
        <w:tc>
          <w:tcPr>
            <w:tcW w:w="0" w:type="auto"/>
          </w:tcPr>
          <w:p w14:paraId="34F4F313" w14:textId="3F10F728"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8536 69 90</w:t>
            </w:r>
          </w:p>
        </w:tc>
        <w:tc>
          <w:tcPr>
            <w:tcW w:w="0" w:type="auto"/>
          </w:tcPr>
          <w:p w14:paraId="341DEC55" w14:textId="77777777" w:rsidR="00833139" w:rsidRPr="004238D4" w:rsidRDefault="00833139" w:rsidP="004238D4">
            <w:pPr>
              <w:pStyle w:val="Paragraph"/>
              <w:jc w:val="center"/>
              <w:rPr>
                <w:noProof/>
                <w:lang w:val="es-ES_tradnl"/>
              </w:rPr>
            </w:pPr>
            <w:r w:rsidRPr="004238D4">
              <w:rPr>
                <w:noProof/>
                <w:lang w:val="es-ES_tradnl"/>
              </w:rPr>
              <w:t>85</w:t>
            </w:r>
          </w:p>
        </w:tc>
        <w:tc>
          <w:tcPr>
            <w:tcW w:w="0" w:type="auto"/>
          </w:tcPr>
          <w:p w14:paraId="7B0036D7" w14:textId="77777777" w:rsidR="00833139" w:rsidRPr="004238D4" w:rsidRDefault="00833139" w:rsidP="004238D4">
            <w:pPr>
              <w:pStyle w:val="Paragraph"/>
              <w:rPr>
                <w:noProof/>
                <w:lang w:val="es-ES_tradnl"/>
              </w:rPr>
            </w:pPr>
            <w:r w:rsidRPr="004238D4">
              <w:rPr>
                <w:noProof/>
                <w:lang w:val="es-ES_tradnl"/>
              </w:rPr>
              <w:t>Conector hembra o machoalojado en una carcasa de plástico o metal, con 96 pines como máximo, para su utilización en la fabricación de productos clasificados en las partidas 8521 o 8528</w:t>
            </w:r>
          </w:p>
          <w:p w14:paraId="5244DEA0"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371D782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097CD83"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5AB3BD6E"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3D598468" w14:textId="77777777" w:rsidTr="00833139">
        <w:trPr>
          <w:cantSplit/>
        </w:trPr>
        <w:tc>
          <w:tcPr>
            <w:tcW w:w="0" w:type="auto"/>
          </w:tcPr>
          <w:p w14:paraId="3EC31CF5" w14:textId="77777777" w:rsidR="00833139" w:rsidRPr="004238D4" w:rsidRDefault="00833139" w:rsidP="004238D4">
            <w:pPr>
              <w:pStyle w:val="Paragraph"/>
              <w:rPr>
                <w:noProof/>
                <w:lang w:val="es-ES_tradnl"/>
              </w:rPr>
            </w:pPr>
            <w:r w:rsidRPr="004238D4">
              <w:rPr>
                <w:noProof/>
                <w:lang w:val="es-ES_tradnl"/>
              </w:rPr>
              <w:t>0.5316</w:t>
            </w:r>
          </w:p>
        </w:tc>
        <w:tc>
          <w:tcPr>
            <w:tcW w:w="0" w:type="auto"/>
          </w:tcPr>
          <w:p w14:paraId="5E3AC921" w14:textId="0E85C526"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8536 69 90</w:t>
            </w:r>
          </w:p>
        </w:tc>
        <w:tc>
          <w:tcPr>
            <w:tcW w:w="0" w:type="auto"/>
          </w:tcPr>
          <w:p w14:paraId="1042E6EF" w14:textId="77777777" w:rsidR="00833139" w:rsidRPr="004238D4" w:rsidRDefault="00833139" w:rsidP="004238D4">
            <w:pPr>
              <w:pStyle w:val="Paragraph"/>
              <w:jc w:val="center"/>
              <w:rPr>
                <w:noProof/>
                <w:lang w:val="es-ES_tradnl"/>
              </w:rPr>
            </w:pPr>
            <w:r w:rsidRPr="004238D4">
              <w:rPr>
                <w:noProof/>
                <w:lang w:val="es-ES_tradnl"/>
              </w:rPr>
              <w:t>86</w:t>
            </w:r>
          </w:p>
        </w:tc>
        <w:tc>
          <w:tcPr>
            <w:tcW w:w="0" w:type="auto"/>
          </w:tcPr>
          <w:p w14:paraId="71A22089" w14:textId="77777777" w:rsidR="00833139" w:rsidRPr="004238D4" w:rsidRDefault="00833139" w:rsidP="004238D4">
            <w:pPr>
              <w:pStyle w:val="Paragraph"/>
              <w:rPr>
                <w:noProof/>
                <w:lang w:val="es-ES_tradnl"/>
              </w:rPr>
            </w:pPr>
            <w:r w:rsidRPr="004238D4">
              <w:rPr>
                <w:noProof/>
                <w:lang w:val="es-ES_tradnl"/>
              </w:rPr>
              <w:t>Clavija o enchufe de tipo Interfaz Multimedios de Alta Definición (HDMI), insertado en una carcasa de plástico o metal, con 19 o 20pines en 2 filas, para su utilización en la fabricación de productos clasificados en las partidas 8521 o 8528</w:t>
            </w:r>
          </w:p>
          <w:p w14:paraId="73C70D12"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364D5B8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0BE45B4"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2E84F28B"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0520504A" w14:textId="77777777" w:rsidTr="00833139">
        <w:trPr>
          <w:cantSplit/>
        </w:trPr>
        <w:tc>
          <w:tcPr>
            <w:tcW w:w="0" w:type="auto"/>
          </w:tcPr>
          <w:p w14:paraId="2E394F51" w14:textId="77777777" w:rsidR="00833139" w:rsidRPr="004238D4" w:rsidRDefault="00833139" w:rsidP="004238D4">
            <w:pPr>
              <w:pStyle w:val="Paragraph"/>
              <w:rPr>
                <w:noProof/>
                <w:lang w:val="es-ES_tradnl"/>
              </w:rPr>
            </w:pPr>
            <w:r w:rsidRPr="004238D4">
              <w:rPr>
                <w:noProof/>
                <w:lang w:val="es-ES_tradnl"/>
              </w:rPr>
              <w:t>0.5181</w:t>
            </w:r>
          </w:p>
        </w:tc>
        <w:tc>
          <w:tcPr>
            <w:tcW w:w="0" w:type="auto"/>
          </w:tcPr>
          <w:p w14:paraId="67A49F7B" w14:textId="5305D9C1"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8536 70 00</w:t>
            </w:r>
          </w:p>
        </w:tc>
        <w:tc>
          <w:tcPr>
            <w:tcW w:w="0" w:type="auto"/>
          </w:tcPr>
          <w:p w14:paraId="31870F58"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25647EC2" w14:textId="77777777" w:rsidR="00833139" w:rsidRPr="004238D4" w:rsidRDefault="00833139" w:rsidP="004238D4">
            <w:pPr>
              <w:pStyle w:val="Paragraph"/>
              <w:rPr>
                <w:noProof/>
                <w:lang w:val="es-ES_tradnl"/>
              </w:rPr>
            </w:pPr>
            <w:r w:rsidRPr="004238D4">
              <w:rPr>
                <w:noProof/>
                <w:lang w:val="es-ES_tradnl"/>
              </w:rPr>
              <w:t>Toma de tierra, enchufe o conector ópticos, para su utilización en la fabricación de mercancías correspondientes a las partidas 8521 o 8528</w:t>
            </w:r>
          </w:p>
          <w:p w14:paraId="1B5F9F83"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3E771F8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B0288E9"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2B4B5C4A"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28C90E92" w14:textId="77777777" w:rsidTr="00833139">
        <w:trPr>
          <w:cantSplit/>
        </w:trPr>
        <w:tc>
          <w:tcPr>
            <w:tcW w:w="0" w:type="auto"/>
          </w:tcPr>
          <w:p w14:paraId="43B4CC59" w14:textId="77777777" w:rsidR="00833139" w:rsidRPr="004238D4" w:rsidRDefault="00833139" w:rsidP="004238D4">
            <w:pPr>
              <w:pStyle w:val="Paragraph"/>
              <w:rPr>
                <w:noProof/>
                <w:lang w:val="es-ES_tradnl"/>
              </w:rPr>
            </w:pPr>
            <w:r w:rsidRPr="004238D4">
              <w:rPr>
                <w:noProof/>
                <w:lang w:val="es-ES_tradnl"/>
              </w:rPr>
              <w:t>0.7873</w:t>
            </w:r>
          </w:p>
        </w:tc>
        <w:tc>
          <w:tcPr>
            <w:tcW w:w="0" w:type="auto"/>
          </w:tcPr>
          <w:p w14:paraId="0A104548" w14:textId="77777777" w:rsidR="00833139" w:rsidRPr="004238D4" w:rsidRDefault="00833139" w:rsidP="004238D4">
            <w:pPr>
              <w:pStyle w:val="Paragraph"/>
              <w:jc w:val="right"/>
              <w:rPr>
                <w:noProof/>
                <w:lang w:val="es-ES_tradnl"/>
              </w:rPr>
            </w:pPr>
            <w:r w:rsidRPr="004238D4">
              <w:rPr>
                <w:noProof/>
                <w:lang w:val="es-ES_tradnl"/>
              </w:rPr>
              <w:t>ex 8537 10 91</w:t>
            </w:r>
          </w:p>
        </w:tc>
        <w:tc>
          <w:tcPr>
            <w:tcW w:w="0" w:type="auto"/>
          </w:tcPr>
          <w:p w14:paraId="2D3E918E"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5462C97B" w14:textId="77777777" w:rsidR="00833139" w:rsidRPr="004238D4" w:rsidRDefault="00833139" w:rsidP="004238D4">
            <w:pPr>
              <w:pStyle w:val="Paragraph"/>
              <w:rPr>
                <w:noProof/>
                <w:lang w:val="es-ES_tradnl"/>
              </w:rPr>
            </w:pPr>
            <w:r w:rsidRPr="004238D4">
              <w:rPr>
                <w:noProof/>
                <w:lang w:val="es-ES_tradnl"/>
              </w:rPr>
              <w:t>Conjunto electrónico que contiene:</w:t>
            </w:r>
          </w:p>
          <w:tbl>
            <w:tblPr>
              <w:tblStyle w:val="Listdash1"/>
              <w:tblW w:w="0" w:type="auto"/>
              <w:tblLook w:val="0000" w:firstRow="0" w:lastRow="0" w:firstColumn="0" w:lastColumn="0" w:noHBand="0" w:noVBand="0"/>
            </w:tblPr>
            <w:tblGrid>
              <w:gridCol w:w="220"/>
              <w:gridCol w:w="4110"/>
            </w:tblGrid>
            <w:tr w:rsidR="00833139" w:rsidRPr="004238D4" w14:paraId="138ABE6D" w14:textId="77777777" w:rsidTr="004238D4">
              <w:tc>
                <w:tcPr>
                  <w:tcW w:w="0" w:type="auto"/>
                </w:tcPr>
                <w:p w14:paraId="6CD845C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FFACCAC" w14:textId="77777777" w:rsidR="00833139" w:rsidRPr="004238D4" w:rsidRDefault="00833139" w:rsidP="004238D4">
                  <w:pPr>
                    <w:pStyle w:val="Paragraph"/>
                    <w:rPr>
                      <w:noProof/>
                      <w:lang w:val="es-ES_tradnl"/>
                    </w:rPr>
                  </w:pPr>
                  <w:r w:rsidRPr="004238D4">
                    <w:rPr>
                      <w:noProof/>
                      <w:lang w:val="es-ES_tradnl"/>
                    </w:rPr>
                    <w:t>un microprocesador,</w:t>
                  </w:r>
                </w:p>
              </w:tc>
            </w:tr>
            <w:tr w:rsidR="00833139" w:rsidRPr="004238D4" w14:paraId="13C586E7" w14:textId="77777777" w:rsidTr="004238D4">
              <w:tc>
                <w:tcPr>
                  <w:tcW w:w="0" w:type="auto"/>
                </w:tcPr>
                <w:p w14:paraId="4CB80A3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B6C45FB" w14:textId="77777777" w:rsidR="00833139" w:rsidRPr="004238D4" w:rsidRDefault="00833139" w:rsidP="004238D4">
                  <w:pPr>
                    <w:pStyle w:val="Paragraph"/>
                    <w:rPr>
                      <w:noProof/>
                      <w:lang w:val="es-ES_tradnl"/>
                    </w:rPr>
                  </w:pPr>
                  <w:r w:rsidRPr="004238D4">
                    <w:rPr>
                      <w:noProof/>
                      <w:lang w:val="es-ES_tradnl"/>
                    </w:rPr>
                    <w:t>memoria programable y otros componentes electrónicos montados en un circuito impreso,</w:t>
                  </w:r>
                </w:p>
              </w:tc>
            </w:tr>
            <w:tr w:rsidR="00833139" w:rsidRPr="004238D4" w14:paraId="3EC6E0AD" w14:textId="77777777" w:rsidTr="004238D4">
              <w:tc>
                <w:tcPr>
                  <w:tcW w:w="0" w:type="auto"/>
                </w:tcPr>
                <w:p w14:paraId="1BD501C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5B29339" w14:textId="77777777" w:rsidR="00833139" w:rsidRPr="004238D4" w:rsidRDefault="00833139" w:rsidP="004238D4">
                  <w:pPr>
                    <w:pStyle w:val="Paragraph"/>
                    <w:rPr>
                      <w:noProof/>
                      <w:lang w:val="es-ES_tradnl"/>
                    </w:rPr>
                  </w:pPr>
                  <w:r w:rsidRPr="004238D4">
                    <w:rPr>
                      <w:noProof/>
                      <w:lang w:val="es-ES_tradnl"/>
                    </w:rPr>
                    <w:t>con o sin indicadores de diodos electroluminiscentes (LED) o con pantalla de cristal líquido (LCD),</w:t>
                  </w:r>
                </w:p>
              </w:tc>
            </w:tr>
          </w:tbl>
          <w:p w14:paraId="6EA6270F" w14:textId="77777777" w:rsidR="00833139" w:rsidRPr="004238D4" w:rsidRDefault="00833139" w:rsidP="004238D4">
            <w:pPr>
              <w:pStyle w:val="Paragraph"/>
              <w:rPr>
                <w:noProof/>
                <w:lang w:val="es-ES_tradnl"/>
              </w:rPr>
            </w:pPr>
            <w:r w:rsidRPr="004238D4">
              <w:rPr>
                <w:noProof/>
                <w:lang w:val="es-ES_tradnl"/>
              </w:rPr>
              <w:t>destinado a la fabricación de productos de las subpartidas 8418 21, 8418 29, 8421 12, 8422 11, 8450 11, 8450 12, 8450 19, 8451 21, 8451 29 y 8516 60</w:t>
            </w:r>
          </w:p>
          <w:p w14:paraId="77355EF6"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5588EE97"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135EE0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CF832FF"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613CE069" w14:textId="77777777" w:rsidTr="00833139">
        <w:trPr>
          <w:cantSplit/>
        </w:trPr>
        <w:tc>
          <w:tcPr>
            <w:tcW w:w="0" w:type="auto"/>
          </w:tcPr>
          <w:p w14:paraId="4440C347" w14:textId="77777777" w:rsidR="00833139" w:rsidRPr="004238D4" w:rsidRDefault="00833139" w:rsidP="004238D4">
            <w:pPr>
              <w:pStyle w:val="Paragraph"/>
              <w:rPr>
                <w:noProof/>
                <w:lang w:val="es-ES_tradnl"/>
              </w:rPr>
            </w:pPr>
            <w:r w:rsidRPr="004238D4">
              <w:rPr>
                <w:noProof/>
                <w:lang w:val="es-ES_tradnl"/>
              </w:rPr>
              <w:t>0.8085</w:t>
            </w:r>
          </w:p>
        </w:tc>
        <w:tc>
          <w:tcPr>
            <w:tcW w:w="0" w:type="auto"/>
          </w:tcPr>
          <w:p w14:paraId="039060E3" w14:textId="77777777" w:rsidR="00833139" w:rsidRPr="004238D4" w:rsidRDefault="00833139" w:rsidP="004238D4">
            <w:pPr>
              <w:pStyle w:val="Paragraph"/>
              <w:jc w:val="right"/>
              <w:rPr>
                <w:noProof/>
                <w:lang w:val="es-ES_tradnl"/>
              </w:rPr>
            </w:pPr>
            <w:r w:rsidRPr="004238D4">
              <w:rPr>
                <w:noProof/>
                <w:lang w:val="es-ES_tradnl"/>
              </w:rPr>
              <w:t>ex 8537 10 91</w:t>
            </w:r>
          </w:p>
        </w:tc>
        <w:tc>
          <w:tcPr>
            <w:tcW w:w="0" w:type="auto"/>
          </w:tcPr>
          <w:p w14:paraId="54E1976A" w14:textId="77777777" w:rsidR="00833139" w:rsidRPr="004238D4" w:rsidRDefault="00833139" w:rsidP="004238D4">
            <w:pPr>
              <w:pStyle w:val="Paragraph"/>
              <w:jc w:val="center"/>
              <w:rPr>
                <w:noProof/>
                <w:lang w:val="es-ES_tradnl"/>
              </w:rPr>
            </w:pPr>
            <w:r w:rsidRPr="004238D4">
              <w:rPr>
                <w:noProof/>
                <w:lang w:val="es-ES_tradnl"/>
              </w:rPr>
              <w:t>45</w:t>
            </w:r>
          </w:p>
        </w:tc>
        <w:tc>
          <w:tcPr>
            <w:tcW w:w="0" w:type="auto"/>
          </w:tcPr>
          <w:p w14:paraId="6D7AAB20" w14:textId="77777777" w:rsidR="00833139" w:rsidRPr="004238D4" w:rsidRDefault="00833139" w:rsidP="004238D4">
            <w:pPr>
              <w:pStyle w:val="Paragraph"/>
              <w:rPr>
                <w:noProof/>
                <w:lang w:val="es-ES_tradnl"/>
              </w:rPr>
            </w:pPr>
            <w:r w:rsidRPr="004238D4">
              <w:rPr>
                <w:noProof/>
                <w:lang w:val="es-ES_tradnl"/>
              </w:rPr>
              <w:t>Controlador principal de sistema híbrido, para diagnóstico y control de los elementos de un sistema híbrido de propulsión, con:</w:t>
            </w:r>
          </w:p>
          <w:tbl>
            <w:tblPr>
              <w:tblStyle w:val="Listdash1"/>
              <w:tblW w:w="0" w:type="auto"/>
              <w:tblLook w:val="0000" w:firstRow="0" w:lastRow="0" w:firstColumn="0" w:lastColumn="0" w:noHBand="0" w:noVBand="0"/>
            </w:tblPr>
            <w:tblGrid>
              <w:gridCol w:w="220"/>
              <w:gridCol w:w="4110"/>
            </w:tblGrid>
            <w:tr w:rsidR="00833139" w:rsidRPr="004238D4" w14:paraId="10E32D9D" w14:textId="77777777" w:rsidTr="004238D4">
              <w:tc>
                <w:tcPr>
                  <w:tcW w:w="0" w:type="auto"/>
                </w:tcPr>
                <w:p w14:paraId="1603E0D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DD64A0A" w14:textId="77777777" w:rsidR="00833139" w:rsidRPr="004238D4" w:rsidRDefault="00833139" w:rsidP="004238D4">
                  <w:pPr>
                    <w:pStyle w:val="Paragraph"/>
                    <w:rPr>
                      <w:noProof/>
                      <w:lang w:val="es-ES_tradnl"/>
                    </w:rPr>
                  </w:pPr>
                  <w:r w:rsidRPr="004238D4">
                    <w:rPr>
                      <w:noProof/>
                      <w:lang w:val="es-ES_tradnl"/>
                    </w:rPr>
                    <w:t>memoria programable,</w:t>
                  </w:r>
                </w:p>
              </w:tc>
            </w:tr>
            <w:tr w:rsidR="00833139" w:rsidRPr="004238D4" w14:paraId="7FA8F773" w14:textId="77777777" w:rsidTr="004238D4">
              <w:tc>
                <w:tcPr>
                  <w:tcW w:w="0" w:type="auto"/>
                </w:tcPr>
                <w:p w14:paraId="76599A8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68B0E1A" w14:textId="77777777" w:rsidR="00833139" w:rsidRPr="004238D4" w:rsidRDefault="00833139" w:rsidP="004238D4">
                  <w:pPr>
                    <w:pStyle w:val="Paragraph"/>
                    <w:rPr>
                      <w:noProof/>
                      <w:lang w:val="es-ES_tradnl"/>
                    </w:rPr>
                  </w:pPr>
                  <w:r w:rsidRPr="004238D4">
                    <w:rPr>
                      <w:noProof/>
                      <w:lang w:val="es-ES_tradnl"/>
                    </w:rPr>
                    <w:t>un microprocesador,</w:t>
                  </w:r>
                </w:p>
              </w:tc>
            </w:tr>
            <w:tr w:rsidR="00833139" w:rsidRPr="004238D4" w14:paraId="523A0A3A" w14:textId="77777777" w:rsidTr="004238D4">
              <w:tc>
                <w:tcPr>
                  <w:tcW w:w="0" w:type="auto"/>
                </w:tcPr>
                <w:p w14:paraId="1029E83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2BE867C" w14:textId="77777777" w:rsidR="00833139" w:rsidRPr="004238D4" w:rsidRDefault="00833139" w:rsidP="004238D4">
                  <w:pPr>
                    <w:pStyle w:val="Paragraph"/>
                    <w:rPr>
                      <w:noProof/>
                      <w:lang w:val="es-ES_tradnl"/>
                    </w:rPr>
                  </w:pPr>
                  <w:r w:rsidRPr="004238D4">
                    <w:rPr>
                      <w:noProof/>
                      <w:lang w:val="es-ES_tradnl"/>
                    </w:rPr>
                    <w:t>un conector compuesto, como mínimo,</w:t>
                  </w:r>
                </w:p>
              </w:tc>
            </w:tr>
            <w:tr w:rsidR="00833139" w:rsidRPr="004238D4" w14:paraId="15C0218C" w14:textId="77777777" w:rsidTr="004238D4">
              <w:tc>
                <w:tcPr>
                  <w:tcW w:w="0" w:type="auto"/>
                </w:tcPr>
                <w:p w14:paraId="17A7425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6A8D355" w14:textId="77777777" w:rsidR="00833139" w:rsidRPr="004238D4" w:rsidRDefault="00833139" w:rsidP="004238D4">
                  <w:pPr>
                    <w:pStyle w:val="Paragraph"/>
                    <w:rPr>
                      <w:noProof/>
                      <w:lang w:val="es-ES_tradnl"/>
                    </w:rPr>
                  </w:pPr>
                  <w:r w:rsidRPr="004238D4">
                    <w:rPr>
                      <w:noProof/>
                      <w:lang w:val="es-ES_tradnl"/>
                    </w:rPr>
                    <w:t>una tensión de 24 V,</w:t>
                  </w:r>
                </w:p>
              </w:tc>
            </w:tr>
            <w:tr w:rsidR="00833139" w:rsidRPr="004238D4" w14:paraId="19B863F5" w14:textId="77777777" w:rsidTr="004238D4">
              <w:tc>
                <w:tcPr>
                  <w:tcW w:w="0" w:type="auto"/>
                </w:tcPr>
                <w:p w14:paraId="06D3BE2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4325375" w14:textId="77777777" w:rsidR="00833139" w:rsidRPr="004238D4" w:rsidRDefault="00833139" w:rsidP="004238D4">
                  <w:pPr>
                    <w:pStyle w:val="Paragraph"/>
                    <w:rPr>
                      <w:noProof/>
                      <w:lang w:val="es-ES_tradnl"/>
                    </w:rPr>
                  </w:pPr>
                  <w:r w:rsidRPr="004238D4">
                    <w:rPr>
                      <w:noProof/>
                      <w:lang w:val="es-ES_tradnl"/>
                    </w:rPr>
                    <w:t>una longitud igual o superior a 350 mm, pero inferior o igual a 400 mm,</w:t>
                  </w:r>
                </w:p>
              </w:tc>
            </w:tr>
            <w:tr w:rsidR="00833139" w:rsidRPr="004238D4" w14:paraId="67DC5523" w14:textId="77777777" w:rsidTr="004238D4">
              <w:tc>
                <w:tcPr>
                  <w:tcW w:w="0" w:type="auto"/>
                </w:tcPr>
                <w:p w14:paraId="51DF672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285F388" w14:textId="77777777" w:rsidR="00833139" w:rsidRPr="004238D4" w:rsidRDefault="00833139" w:rsidP="004238D4">
                  <w:pPr>
                    <w:pStyle w:val="Paragraph"/>
                    <w:rPr>
                      <w:noProof/>
                      <w:lang w:val="es-ES_tradnl"/>
                    </w:rPr>
                  </w:pPr>
                  <w:r w:rsidRPr="004238D4">
                    <w:rPr>
                      <w:noProof/>
                      <w:lang w:val="es-ES_tradnl"/>
                    </w:rPr>
                    <w:t>una anchura superior o igual a 200 mm, pero inferior o igual a 250 mm,</w:t>
                  </w:r>
                </w:p>
              </w:tc>
            </w:tr>
            <w:tr w:rsidR="00833139" w:rsidRPr="004238D4" w14:paraId="3327DD10" w14:textId="77777777" w:rsidTr="004238D4">
              <w:tc>
                <w:tcPr>
                  <w:tcW w:w="0" w:type="auto"/>
                </w:tcPr>
                <w:p w14:paraId="0ABB0A6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48B682A" w14:textId="77777777" w:rsidR="00833139" w:rsidRPr="004238D4" w:rsidRDefault="00833139" w:rsidP="004238D4">
                  <w:pPr>
                    <w:pStyle w:val="Paragraph"/>
                    <w:rPr>
                      <w:noProof/>
                      <w:lang w:val="es-ES_tradnl"/>
                    </w:rPr>
                  </w:pPr>
                  <w:r w:rsidRPr="004238D4">
                    <w:rPr>
                      <w:noProof/>
                      <w:lang w:val="es-ES_tradnl"/>
                    </w:rPr>
                    <w:t>una altura igual o superior a 80 mm pero inferior o igual a 120 mm, </w:t>
                  </w:r>
                </w:p>
              </w:tc>
            </w:tr>
            <w:tr w:rsidR="00833139" w:rsidRPr="004238D4" w14:paraId="5D0059B2" w14:textId="77777777" w:rsidTr="004238D4">
              <w:tc>
                <w:tcPr>
                  <w:tcW w:w="0" w:type="auto"/>
                </w:tcPr>
                <w:p w14:paraId="1B58856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E03A5E7" w14:textId="77777777" w:rsidR="00833139" w:rsidRPr="004238D4" w:rsidRDefault="00833139" w:rsidP="004238D4">
                  <w:pPr>
                    <w:pStyle w:val="Paragraph"/>
                    <w:rPr>
                      <w:noProof/>
                      <w:lang w:val="es-ES_tradnl"/>
                    </w:rPr>
                  </w:pPr>
                  <w:r w:rsidRPr="004238D4">
                    <w:rPr>
                      <w:noProof/>
                      <w:lang w:val="es-ES_tradnl"/>
                    </w:rPr>
                    <w:t> en una carcasa metálica</w:t>
                  </w:r>
                </w:p>
              </w:tc>
            </w:tr>
          </w:tbl>
          <w:p w14:paraId="717DE624" w14:textId="77777777" w:rsidR="00833139" w:rsidRPr="004238D4" w:rsidRDefault="00833139" w:rsidP="004238D4">
            <w:pPr>
              <w:pStyle w:val="Paragraph"/>
              <w:rPr>
                <w:noProof/>
                <w:lang w:val="es-ES_tradnl"/>
              </w:rPr>
            </w:pPr>
          </w:p>
        </w:tc>
        <w:tc>
          <w:tcPr>
            <w:tcW w:w="0" w:type="auto"/>
          </w:tcPr>
          <w:p w14:paraId="05F2E32D"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201DEA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CC6C9EA"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5C112535" w14:textId="77777777" w:rsidTr="00833139">
        <w:trPr>
          <w:cantSplit/>
        </w:trPr>
        <w:tc>
          <w:tcPr>
            <w:tcW w:w="0" w:type="auto"/>
          </w:tcPr>
          <w:p w14:paraId="777A0424" w14:textId="77777777" w:rsidR="00833139" w:rsidRPr="004238D4" w:rsidRDefault="00833139" w:rsidP="004238D4">
            <w:pPr>
              <w:pStyle w:val="Paragraph"/>
              <w:rPr>
                <w:noProof/>
                <w:lang w:val="es-ES_tradnl"/>
              </w:rPr>
            </w:pPr>
            <w:r w:rsidRPr="004238D4">
              <w:rPr>
                <w:noProof/>
                <w:lang w:val="es-ES_tradnl"/>
              </w:rPr>
              <w:t>0.6864</w:t>
            </w:r>
          </w:p>
        </w:tc>
        <w:tc>
          <w:tcPr>
            <w:tcW w:w="0" w:type="auto"/>
          </w:tcPr>
          <w:p w14:paraId="1EFDDDC7" w14:textId="77777777" w:rsidR="00833139" w:rsidRPr="004238D4" w:rsidRDefault="00833139" w:rsidP="004238D4">
            <w:pPr>
              <w:pStyle w:val="Paragraph"/>
              <w:jc w:val="right"/>
              <w:rPr>
                <w:noProof/>
                <w:lang w:val="es-ES_tradnl"/>
              </w:rPr>
            </w:pPr>
            <w:r w:rsidRPr="004238D4">
              <w:rPr>
                <w:noProof/>
                <w:lang w:val="es-ES_tradnl"/>
              </w:rPr>
              <w:t>ex 8537 10 91</w:t>
            </w:r>
          </w:p>
        </w:tc>
        <w:tc>
          <w:tcPr>
            <w:tcW w:w="0" w:type="auto"/>
          </w:tcPr>
          <w:p w14:paraId="0C31E926" w14:textId="77777777" w:rsidR="00833139" w:rsidRPr="004238D4" w:rsidRDefault="00833139" w:rsidP="004238D4">
            <w:pPr>
              <w:pStyle w:val="Paragraph"/>
              <w:jc w:val="center"/>
              <w:rPr>
                <w:noProof/>
                <w:lang w:val="es-ES_tradnl"/>
              </w:rPr>
            </w:pPr>
            <w:r w:rsidRPr="004238D4">
              <w:rPr>
                <w:noProof/>
                <w:lang w:val="es-ES_tradnl"/>
              </w:rPr>
              <w:t>50</w:t>
            </w:r>
          </w:p>
        </w:tc>
        <w:tc>
          <w:tcPr>
            <w:tcW w:w="0" w:type="auto"/>
          </w:tcPr>
          <w:p w14:paraId="71C9FFB6" w14:textId="77777777" w:rsidR="00833139" w:rsidRPr="004238D4" w:rsidRDefault="00833139" w:rsidP="004238D4">
            <w:pPr>
              <w:pStyle w:val="Paragraph"/>
              <w:rPr>
                <w:noProof/>
                <w:lang w:val="es-ES_tradnl"/>
              </w:rPr>
            </w:pPr>
            <w:r w:rsidRPr="004238D4">
              <w:rPr>
                <w:noProof/>
                <w:lang w:val="es-ES_tradnl"/>
              </w:rPr>
              <w:t>Módulo de control de fusibles en una carcasa de plástico con soportes de montaje, compuesto por:</w:t>
            </w:r>
          </w:p>
          <w:tbl>
            <w:tblPr>
              <w:tblStyle w:val="Listdash1"/>
              <w:tblW w:w="0" w:type="auto"/>
              <w:tblLook w:val="0000" w:firstRow="0" w:lastRow="0" w:firstColumn="0" w:lastColumn="0" w:noHBand="0" w:noVBand="0"/>
            </w:tblPr>
            <w:tblGrid>
              <w:gridCol w:w="220"/>
              <w:gridCol w:w="4110"/>
            </w:tblGrid>
            <w:tr w:rsidR="00833139" w:rsidRPr="004238D4" w14:paraId="6F7A625C" w14:textId="77777777" w:rsidTr="004238D4">
              <w:tc>
                <w:tcPr>
                  <w:tcW w:w="0" w:type="auto"/>
                </w:tcPr>
                <w:p w14:paraId="6D63F01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DFD74E6" w14:textId="77777777" w:rsidR="00833139" w:rsidRPr="004238D4" w:rsidRDefault="00833139" w:rsidP="004238D4">
                  <w:pPr>
                    <w:pStyle w:val="Paragraph"/>
                    <w:rPr>
                      <w:noProof/>
                      <w:lang w:val="es-ES_tradnl"/>
                    </w:rPr>
                  </w:pPr>
                  <w:r w:rsidRPr="004238D4">
                    <w:rPr>
                      <w:noProof/>
                      <w:lang w:val="es-ES_tradnl"/>
                    </w:rPr>
                    <w:t>tomas de corriente con o sin fusibles,</w:t>
                  </w:r>
                </w:p>
              </w:tc>
            </w:tr>
            <w:tr w:rsidR="00833139" w:rsidRPr="004238D4" w14:paraId="67CFDB11" w14:textId="77777777" w:rsidTr="004238D4">
              <w:tc>
                <w:tcPr>
                  <w:tcW w:w="0" w:type="auto"/>
                </w:tcPr>
                <w:p w14:paraId="451C563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B2439F2" w14:textId="77777777" w:rsidR="00833139" w:rsidRPr="004238D4" w:rsidRDefault="00833139" w:rsidP="004238D4">
                  <w:pPr>
                    <w:pStyle w:val="Paragraph"/>
                    <w:rPr>
                      <w:noProof/>
                      <w:lang w:val="es-ES_tradnl"/>
                    </w:rPr>
                  </w:pPr>
                  <w:r w:rsidRPr="004238D4">
                    <w:rPr>
                      <w:noProof/>
                      <w:lang w:val="es-ES_tradnl"/>
                    </w:rPr>
                    <w:t>puertos de conexión,</w:t>
                  </w:r>
                </w:p>
              </w:tc>
            </w:tr>
            <w:tr w:rsidR="00833139" w:rsidRPr="004238D4" w14:paraId="4599BBA8" w14:textId="77777777" w:rsidTr="004238D4">
              <w:tc>
                <w:tcPr>
                  <w:tcW w:w="0" w:type="auto"/>
                </w:tcPr>
                <w:p w14:paraId="2C14199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A262D04" w14:textId="77777777" w:rsidR="00833139" w:rsidRPr="004238D4" w:rsidRDefault="00833139" w:rsidP="004238D4">
                  <w:pPr>
                    <w:pStyle w:val="Paragraph"/>
                    <w:rPr>
                      <w:noProof/>
                      <w:lang w:val="es-ES_tradnl"/>
                    </w:rPr>
                  </w:pPr>
                  <w:r w:rsidRPr="004238D4">
                    <w:rPr>
                      <w:noProof/>
                      <w:lang w:val="es-ES_tradnl"/>
                    </w:rPr>
                    <w:t>una tarjeta de circuito impreso con microprocesador, microinterruptor y relé incorporados</w:t>
                  </w:r>
                </w:p>
              </w:tc>
            </w:tr>
          </w:tbl>
          <w:p w14:paraId="35C107A1" w14:textId="77777777" w:rsidR="00833139" w:rsidRPr="004238D4" w:rsidRDefault="00833139" w:rsidP="004238D4">
            <w:pPr>
              <w:pStyle w:val="Paragraph"/>
              <w:rPr>
                <w:noProof/>
                <w:lang w:val="es-ES_tradnl"/>
              </w:rPr>
            </w:pPr>
            <w:r w:rsidRPr="004238D4">
              <w:rPr>
                <w:noProof/>
                <w:lang w:val="es-ES_tradnl"/>
              </w:rPr>
              <w:t>del tipo utilizado en la fabricación de productos del capítulo 87</w:t>
            </w:r>
          </w:p>
        </w:tc>
        <w:tc>
          <w:tcPr>
            <w:tcW w:w="0" w:type="auto"/>
          </w:tcPr>
          <w:p w14:paraId="494E7F0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36C440D"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4B7B8103"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701227F7" w14:textId="77777777" w:rsidTr="00833139">
        <w:trPr>
          <w:cantSplit/>
        </w:trPr>
        <w:tc>
          <w:tcPr>
            <w:tcW w:w="0" w:type="auto"/>
          </w:tcPr>
          <w:p w14:paraId="18CD4948" w14:textId="77777777" w:rsidR="00833139" w:rsidRPr="004238D4" w:rsidRDefault="00833139" w:rsidP="004238D4">
            <w:pPr>
              <w:pStyle w:val="Paragraph"/>
              <w:rPr>
                <w:noProof/>
                <w:lang w:val="es-ES_tradnl"/>
              </w:rPr>
            </w:pPr>
            <w:r w:rsidRPr="004238D4">
              <w:rPr>
                <w:noProof/>
                <w:lang w:val="es-ES_tradnl"/>
              </w:rPr>
              <w:t>0.7627</w:t>
            </w:r>
          </w:p>
        </w:tc>
        <w:tc>
          <w:tcPr>
            <w:tcW w:w="0" w:type="auto"/>
          </w:tcPr>
          <w:p w14:paraId="16811FA2" w14:textId="77777777" w:rsidR="00833139" w:rsidRPr="004238D4" w:rsidRDefault="00833139" w:rsidP="004238D4">
            <w:pPr>
              <w:pStyle w:val="Paragraph"/>
              <w:jc w:val="right"/>
              <w:rPr>
                <w:noProof/>
                <w:lang w:val="es-ES_tradnl"/>
              </w:rPr>
            </w:pPr>
            <w:r w:rsidRPr="004238D4">
              <w:rPr>
                <w:noProof/>
                <w:lang w:val="es-ES_tradnl"/>
              </w:rPr>
              <w:t>ex 8537 10 91</w:t>
            </w:r>
          </w:p>
        </w:tc>
        <w:tc>
          <w:tcPr>
            <w:tcW w:w="0" w:type="auto"/>
          </w:tcPr>
          <w:p w14:paraId="72A74079" w14:textId="77777777" w:rsidR="00833139" w:rsidRPr="004238D4" w:rsidRDefault="00833139" w:rsidP="004238D4">
            <w:pPr>
              <w:pStyle w:val="Paragraph"/>
              <w:jc w:val="center"/>
              <w:rPr>
                <w:noProof/>
                <w:lang w:val="es-ES_tradnl"/>
              </w:rPr>
            </w:pPr>
            <w:r w:rsidRPr="004238D4">
              <w:rPr>
                <w:noProof/>
                <w:lang w:val="es-ES_tradnl"/>
              </w:rPr>
              <w:t>57</w:t>
            </w:r>
          </w:p>
        </w:tc>
        <w:tc>
          <w:tcPr>
            <w:tcW w:w="0" w:type="auto"/>
          </w:tcPr>
          <w:p w14:paraId="15614BC2" w14:textId="77777777" w:rsidR="00833139" w:rsidRPr="004238D4" w:rsidRDefault="00833139" w:rsidP="004238D4">
            <w:pPr>
              <w:pStyle w:val="Paragraph"/>
              <w:rPr>
                <w:noProof/>
                <w:lang w:val="es-ES_tradnl"/>
              </w:rPr>
            </w:pPr>
            <w:r w:rsidRPr="004238D4">
              <w:rPr>
                <w:noProof/>
                <w:lang w:val="es-ES_tradnl"/>
              </w:rPr>
              <w:t>Placa de control de memoria programable con:</w:t>
            </w:r>
          </w:p>
          <w:tbl>
            <w:tblPr>
              <w:tblStyle w:val="Listdash1"/>
              <w:tblW w:w="0" w:type="auto"/>
              <w:tblLook w:val="0000" w:firstRow="0" w:lastRow="0" w:firstColumn="0" w:lastColumn="0" w:noHBand="0" w:noVBand="0"/>
            </w:tblPr>
            <w:tblGrid>
              <w:gridCol w:w="220"/>
              <w:gridCol w:w="4110"/>
            </w:tblGrid>
            <w:tr w:rsidR="00833139" w:rsidRPr="004238D4" w14:paraId="4F6D81C6" w14:textId="77777777" w:rsidTr="004238D4">
              <w:tc>
                <w:tcPr>
                  <w:tcW w:w="0" w:type="auto"/>
                </w:tcPr>
                <w:p w14:paraId="50A4173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21C36C2" w14:textId="77777777" w:rsidR="00833139" w:rsidRPr="004238D4" w:rsidRDefault="00833139" w:rsidP="004238D4">
                  <w:pPr>
                    <w:pStyle w:val="Paragraph"/>
                    <w:rPr>
                      <w:noProof/>
                      <w:lang w:val="es-ES_tradnl"/>
                    </w:rPr>
                  </w:pPr>
                  <w:r w:rsidRPr="004238D4">
                    <w:rPr>
                      <w:noProof/>
                      <w:lang w:val="es-ES_tradnl"/>
                    </w:rPr>
                    <w:t>4 o más controladores de motores paso a paso,</w:t>
                  </w:r>
                </w:p>
              </w:tc>
            </w:tr>
            <w:tr w:rsidR="00833139" w:rsidRPr="004238D4" w14:paraId="4C278011" w14:textId="77777777" w:rsidTr="004238D4">
              <w:tc>
                <w:tcPr>
                  <w:tcW w:w="0" w:type="auto"/>
                </w:tcPr>
                <w:p w14:paraId="371865D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E07CBF0" w14:textId="77777777" w:rsidR="00833139" w:rsidRPr="004238D4" w:rsidRDefault="00833139" w:rsidP="004238D4">
                  <w:pPr>
                    <w:pStyle w:val="Paragraph"/>
                    <w:rPr>
                      <w:noProof/>
                      <w:lang w:val="es-ES_tradnl"/>
                    </w:rPr>
                  </w:pPr>
                  <w:r w:rsidRPr="004238D4">
                    <w:rPr>
                      <w:noProof/>
                      <w:lang w:val="es-ES_tradnl"/>
                    </w:rPr>
                    <w:t>4 o más salidas con transistores MOSFET,</w:t>
                  </w:r>
                </w:p>
              </w:tc>
            </w:tr>
            <w:tr w:rsidR="00833139" w:rsidRPr="004238D4" w14:paraId="06BEC88D" w14:textId="77777777" w:rsidTr="004238D4">
              <w:tc>
                <w:tcPr>
                  <w:tcW w:w="0" w:type="auto"/>
                </w:tcPr>
                <w:p w14:paraId="2268E9C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DDCB2A9" w14:textId="77777777" w:rsidR="00833139" w:rsidRPr="004238D4" w:rsidRDefault="00833139" w:rsidP="004238D4">
                  <w:pPr>
                    <w:pStyle w:val="Paragraph"/>
                    <w:rPr>
                      <w:noProof/>
                      <w:lang w:val="es-ES_tradnl"/>
                    </w:rPr>
                  </w:pPr>
                  <w:r w:rsidRPr="004238D4">
                    <w:rPr>
                      <w:noProof/>
                      <w:lang w:val="es-ES_tradnl"/>
                    </w:rPr>
                    <w:t>procesador principal,</w:t>
                  </w:r>
                </w:p>
              </w:tc>
            </w:tr>
            <w:tr w:rsidR="00833139" w:rsidRPr="004238D4" w14:paraId="4014E808" w14:textId="77777777" w:rsidTr="004238D4">
              <w:tc>
                <w:tcPr>
                  <w:tcW w:w="0" w:type="auto"/>
                </w:tcPr>
                <w:p w14:paraId="602083D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A6DC469" w14:textId="77777777" w:rsidR="00833139" w:rsidRPr="004238D4" w:rsidRDefault="00833139" w:rsidP="004238D4">
                  <w:pPr>
                    <w:pStyle w:val="Paragraph"/>
                    <w:rPr>
                      <w:noProof/>
                      <w:lang w:val="es-ES_tradnl"/>
                    </w:rPr>
                  </w:pPr>
                  <w:r w:rsidRPr="004238D4">
                    <w:rPr>
                      <w:noProof/>
                      <w:lang w:val="es-ES_tradnl"/>
                    </w:rPr>
                    <w:t>3 o más entradas para sensores de temperatura,</w:t>
                  </w:r>
                </w:p>
              </w:tc>
            </w:tr>
            <w:tr w:rsidR="00833139" w:rsidRPr="004238D4" w14:paraId="499FAEFB" w14:textId="77777777" w:rsidTr="004238D4">
              <w:tc>
                <w:tcPr>
                  <w:tcW w:w="0" w:type="auto"/>
                </w:tcPr>
                <w:p w14:paraId="7D16465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A960DE3" w14:textId="77777777" w:rsidR="00833139" w:rsidRPr="004238D4" w:rsidRDefault="00833139" w:rsidP="004238D4">
                  <w:pPr>
                    <w:pStyle w:val="Paragraph"/>
                    <w:rPr>
                      <w:noProof/>
                      <w:lang w:val="es-ES_tradnl"/>
                    </w:rPr>
                  </w:pPr>
                  <w:r w:rsidRPr="004238D4">
                    <w:rPr>
                      <w:noProof/>
                      <w:lang w:val="es-ES_tradnl"/>
                    </w:rPr>
                    <w:t>para una tensión igual o superior a 10 V pero inferior o igual a 30 V,</w:t>
                  </w:r>
                </w:p>
              </w:tc>
            </w:tr>
          </w:tbl>
          <w:p w14:paraId="0E08B425" w14:textId="77777777" w:rsidR="00833139" w:rsidRPr="004238D4" w:rsidRDefault="00833139" w:rsidP="004238D4">
            <w:pPr>
              <w:pStyle w:val="Paragraph"/>
              <w:rPr>
                <w:noProof/>
                <w:lang w:val="es-ES_tradnl"/>
              </w:rPr>
            </w:pPr>
            <w:r w:rsidRPr="004238D4">
              <w:rPr>
                <w:noProof/>
                <w:lang w:val="es-ES_tradnl"/>
              </w:rPr>
              <w:t>destinada a utilizarse en la fabricación de impresoras 3D</w:t>
            </w:r>
          </w:p>
          <w:p w14:paraId="7EF3A490" w14:textId="77777777" w:rsidR="00833139" w:rsidRPr="004238D4" w:rsidRDefault="00833139" w:rsidP="004238D4">
            <w:pPr>
              <w:pStyle w:val="Paragraph"/>
              <w:rPr>
                <w:noProof/>
                <w:lang w:val="es-ES_tradnl"/>
              </w:rPr>
            </w:pPr>
            <w:r w:rsidRPr="004238D4">
              <w:rPr>
                <w:noProof/>
                <w:lang w:val="es-ES_tradnl"/>
              </w:rPr>
              <w:t> </w:t>
            </w:r>
          </w:p>
          <w:p w14:paraId="63FD2032"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00C90FFC"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C76E6A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87B5FAC"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4E8AA8DC" w14:textId="77777777" w:rsidTr="00833139">
        <w:trPr>
          <w:cantSplit/>
        </w:trPr>
        <w:tc>
          <w:tcPr>
            <w:tcW w:w="0" w:type="auto"/>
          </w:tcPr>
          <w:p w14:paraId="039430CF" w14:textId="77777777" w:rsidR="00833139" w:rsidRPr="004238D4" w:rsidRDefault="00833139" w:rsidP="004238D4">
            <w:pPr>
              <w:pStyle w:val="Paragraph"/>
              <w:rPr>
                <w:noProof/>
                <w:lang w:val="es-ES_tradnl"/>
              </w:rPr>
            </w:pPr>
            <w:r w:rsidRPr="004238D4">
              <w:rPr>
                <w:noProof/>
                <w:lang w:val="es-ES_tradnl"/>
              </w:rPr>
              <w:t>0.7609</w:t>
            </w:r>
          </w:p>
        </w:tc>
        <w:tc>
          <w:tcPr>
            <w:tcW w:w="0" w:type="auto"/>
          </w:tcPr>
          <w:p w14:paraId="67213543" w14:textId="77777777" w:rsidR="00833139" w:rsidRPr="004238D4" w:rsidRDefault="00833139" w:rsidP="004238D4">
            <w:pPr>
              <w:pStyle w:val="Paragraph"/>
              <w:jc w:val="right"/>
              <w:rPr>
                <w:noProof/>
                <w:lang w:val="es-ES_tradnl"/>
              </w:rPr>
            </w:pPr>
            <w:r w:rsidRPr="004238D4">
              <w:rPr>
                <w:noProof/>
                <w:lang w:val="es-ES_tradnl"/>
              </w:rPr>
              <w:t>ex 8537 10 91</w:t>
            </w:r>
          </w:p>
        </w:tc>
        <w:tc>
          <w:tcPr>
            <w:tcW w:w="0" w:type="auto"/>
          </w:tcPr>
          <w:p w14:paraId="000530CC" w14:textId="77777777" w:rsidR="00833139" w:rsidRPr="004238D4" w:rsidRDefault="00833139" w:rsidP="004238D4">
            <w:pPr>
              <w:pStyle w:val="Paragraph"/>
              <w:jc w:val="center"/>
              <w:rPr>
                <w:noProof/>
                <w:lang w:val="es-ES_tradnl"/>
              </w:rPr>
            </w:pPr>
            <w:r w:rsidRPr="004238D4">
              <w:rPr>
                <w:noProof/>
                <w:lang w:val="es-ES_tradnl"/>
              </w:rPr>
              <w:t>59</w:t>
            </w:r>
          </w:p>
        </w:tc>
        <w:tc>
          <w:tcPr>
            <w:tcW w:w="0" w:type="auto"/>
          </w:tcPr>
          <w:p w14:paraId="622DB356" w14:textId="77777777" w:rsidR="00833139" w:rsidRPr="004238D4" w:rsidRDefault="00833139" w:rsidP="004238D4">
            <w:pPr>
              <w:pStyle w:val="Paragraph"/>
              <w:rPr>
                <w:noProof/>
                <w:lang w:val="es-ES_tradnl"/>
              </w:rPr>
            </w:pPr>
            <w:r w:rsidRPr="004238D4">
              <w:rPr>
                <w:noProof/>
                <w:lang w:val="es-ES_tradnl"/>
              </w:rPr>
              <w:t>Unidades de control electrónico para controlar la transferencia de par entre ejes en vehículos con tracción en todas las ruedas, con:</w:t>
            </w:r>
          </w:p>
          <w:tbl>
            <w:tblPr>
              <w:tblStyle w:val="Listdash1"/>
              <w:tblW w:w="0" w:type="auto"/>
              <w:tblLook w:val="0000" w:firstRow="0" w:lastRow="0" w:firstColumn="0" w:lastColumn="0" w:noHBand="0" w:noVBand="0"/>
            </w:tblPr>
            <w:tblGrid>
              <w:gridCol w:w="220"/>
              <w:gridCol w:w="4110"/>
            </w:tblGrid>
            <w:tr w:rsidR="00833139" w:rsidRPr="004238D4" w14:paraId="48B35985" w14:textId="77777777" w:rsidTr="004238D4">
              <w:tc>
                <w:tcPr>
                  <w:tcW w:w="0" w:type="auto"/>
                </w:tcPr>
                <w:p w14:paraId="0E45D10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77182CA" w14:textId="77777777" w:rsidR="00833139" w:rsidRPr="004238D4" w:rsidRDefault="00833139" w:rsidP="004238D4">
                  <w:pPr>
                    <w:pStyle w:val="Paragraph"/>
                    <w:rPr>
                      <w:noProof/>
                      <w:lang w:val="es-ES_tradnl"/>
                    </w:rPr>
                  </w:pPr>
                  <w:r w:rsidRPr="004238D4">
                    <w:rPr>
                      <w:noProof/>
                      <w:lang w:val="es-ES_tradnl"/>
                    </w:rPr>
                    <w:t>una placa de circuito impreso con controlador de memoria programable,</w:t>
                  </w:r>
                </w:p>
              </w:tc>
            </w:tr>
            <w:tr w:rsidR="00833139" w:rsidRPr="004238D4" w14:paraId="228EC287" w14:textId="77777777" w:rsidTr="004238D4">
              <w:tc>
                <w:tcPr>
                  <w:tcW w:w="0" w:type="auto"/>
                </w:tcPr>
                <w:p w14:paraId="237E30D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B255731" w14:textId="77777777" w:rsidR="00833139" w:rsidRPr="004238D4" w:rsidRDefault="00833139" w:rsidP="004238D4">
                  <w:pPr>
                    <w:pStyle w:val="Paragraph"/>
                    <w:rPr>
                      <w:noProof/>
                      <w:lang w:val="es-ES_tradnl"/>
                    </w:rPr>
                  </w:pPr>
                  <w:r w:rsidRPr="004238D4">
                    <w:rPr>
                      <w:noProof/>
                      <w:lang w:val="es-ES_tradnl"/>
                    </w:rPr>
                    <w:t>un solo conector, y</w:t>
                  </w:r>
                </w:p>
              </w:tc>
            </w:tr>
            <w:tr w:rsidR="00833139" w:rsidRPr="004238D4" w14:paraId="30C50F6E" w14:textId="77777777" w:rsidTr="004238D4">
              <w:tc>
                <w:tcPr>
                  <w:tcW w:w="0" w:type="auto"/>
                </w:tcPr>
                <w:p w14:paraId="59C972B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0427667" w14:textId="77777777" w:rsidR="00833139" w:rsidRPr="004238D4" w:rsidRDefault="00833139" w:rsidP="004238D4">
                  <w:pPr>
                    <w:pStyle w:val="Paragraph"/>
                    <w:rPr>
                      <w:noProof/>
                      <w:lang w:val="es-ES_tradnl"/>
                    </w:rPr>
                  </w:pPr>
                  <w:r w:rsidRPr="004238D4">
                    <w:rPr>
                      <w:noProof/>
                      <w:lang w:val="es-ES_tradnl"/>
                    </w:rPr>
                    <w:t>que funcionan a 12 V</w:t>
                  </w:r>
                </w:p>
              </w:tc>
            </w:tr>
          </w:tbl>
          <w:p w14:paraId="12EDC9C7" w14:textId="77777777" w:rsidR="00833139" w:rsidRPr="004238D4" w:rsidRDefault="00833139" w:rsidP="004238D4">
            <w:pPr>
              <w:pStyle w:val="Paragraph"/>
              <w:rPr>
                <w:noProof/>
                <w:lang w:val="es-ES_tradnl"/>
              </w:rPr>
            </w:pPr>
          </w:p>
        </w:tc>
        <w:tc>
          <w:tcPr>
            <w:tcW w:w="0" w:type="auto"/>
          </w:tcPr>
          <w:p w14:paraId="47629077"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B4CEF6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189623E"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3A52D1B0" w14:textId="77777777" w:rsidTr="00833139">
        <w:trPr>
          <w:cantSplit/>
        </w:trPr>
        <w:tc>
          <w:tcPr>
            <w:tcW w:w="0" w:type="auto"/>
            <w:vMerge w:val="restart"/>
          </w:tcPr>
          <w:p w14:paraId="387CCC93" w14:textId="77777777" w:rsidR="00833139" w:rsidRPr="004238D4" w:rsidRDefault="00833139" w:rsidP="004238D4">
            <w:pPr>
              <w:pStyle w:val="Paragraph"/>
              <w:rPr>
                <w:noProof/>
                <w:lang w:val="es-ES_tradnl"/>
              </w:rPr>
            </w:pPr>
            <w:r w:rsidRPr="004238D4">
              <w:rPr>
                <w:noProof/>
                <w:lang w:val="es-ES_tradnl"/>
              </w:rPr>
              <w:t>0.6163</w:t>
            </w:r>
          </w:p>
          <w:p w14:paraId="26C0F646" w14:textId="77777777" w:rsidR="00833139" w:rsidRPr="004238D4" w:rsidRDefault="00833139" w:rsidP="004238D4">
            <w:pPr>
              <w:pStyle w:val="Paragraph"/>
              <w:rPr>
                <w:noProof/>
                <w:lang w:val="es-ES_tradnl"/>
              </w:rPr>
            </w:pPr>
          </w:p>
        </w:tc>
        <w:tc>
          <w:tcPr>
            <w:tcW w:w="0" w:type="auto"/>
          </w:tcPr>
          <w:p w14:paraId="53B4B139" w14:textId="77777777" w:rsidR="00833139" w:rsidRPr="004238D4" w:rsidRDefault="00833139" w:rsidP="004238D4">
            <w:pPr>
              <w:pStyle w:val="Paragraph"/>
              <w:jc w:val="right"/>
              <w:rPr>
                <w:noProof/>
                <w:lang w:val="es-ES_tradnl"/>
              </w:rPr>
            </w:pPr>
            <w:r w:rsidRPr="004238D4">
              <w:rPr>
                <w:noProof/>
                <w:lang w:val="es-ES_tradnl"/>
              </w:rPr>
              <w:t>ex 8537 10 91</w:t>
            </w:r>
          </w:p>
          <w:p w14:paraId="55FFB0B9" w14:textId="77777777" w:rsidR="00833139" w:rsidRPr="004238D4" w:rsidRDefault="00833139" w:rsidP="004238D4">
            <w:pPr>
              <w:pStyle w:val="Paragraph"/>
              <w:jc w:val="right"/>
              <w:rPr>
                <w:noProof/>
                <w:lang w:val="es-ES_tradnl"/>
              </w:rPr>
            </w:pPr>
            <w:r w:rsidRPr="004238D4">
              <w:rPr>
                <w:noProof/>
                <w:lang w:val="es-ES_tradnl"/>
              </w:rPr>
              <w:t>ex 8537 10 98</w:t>
            </w:r>
          </w:p>
        </w:tc>
        <w:tc>
          <w:tcPr>
            <w:tcW w:w="0" w:type="auto"/>
          </w:tcPr>
          <w:p w14:paraId="4D2B7AF4" w14:textId="77777777" w:rsidR="00833139" w:rsidRPr="004238D4" w:rsidRDefault="00833139" w:rsidP="004238D4">
            <w:pPr>
              <w:pStyle w:val="Paragraph"/>
              <w:jc w:val="center"/>
              <w:rPr>
                <w:noProof/>
                <w:lang w:val="es-ES_tradnl"/>
              </w:rPr>
            </w:pPr>
            <w:r w:rsidRPr="004238D4">
              <w:rPr>
                <w:noProof/>
                <w:lang w:val="es-ES_tradnl"/>
              </w:rPr>
              <w:t>60</w:t>
            </w:r>
          </w:p>
          <w:p w14:paraId="1818C300" w14:textId="77777777" w:rsidR="00833139" w:rsidRPr="004238D4" w:rsidRDefault="00833139" w:rsidP="004238D4">
            <w:pPr>
              <w:pStyle w:val="Paragraph"/>
              <w:jc w:val="center"/>
              <w:rPr>
                <w:noProof/>
                <w:lang w:val="es-ES_tradnl"/>
              </w:rPr>
            </w:pPr>
            <w:r w:rsidRPr="004238D4">
              <w:rPr>
                <w:noProof/>
                <w:lang w:val="es-ES_tradnl"/>
              </w:rPr>
              <w:t>45</w:t>
            </w:r>
          </w:p>
        </w:tc>
        <w:tc>
          <w:tcPr>
            <w:tcW w:w="0" w:type="auto"/>
            <w:vMerge w:val="restart"/>
          </w:tcPr>
          <w:p w14:paraId="08FDA11C" w14:textId="77777777" w:rsidR="00833139" w:rsidRPr="004238D4" w:rsidRDefault="00833139" w:rsidP="004238D4">
            <w:pPr>
              <w:pStyle w:val="Paragraph"/>
              <w:rPr>
                <w:noProof/>
                <w:lang w:val="es-ES_tradnl"/>
              </w:rPr>
            </w:pPr>
            <w:r w:rsidRPr="004238D4">
              <w:rPr>
                <w:noProof/>
                <w:lang w:val="es-ES_tradnl"/>
              </w:rPr>
              <w:t>Unidades de control electrónico, fabricadas con arreglo a la clase 2 de la norma IPC-A-610E, con al menos:</w:t>
            </w:r>
          </w:p>
          <w:tbl>
            <w:tblPr>
              <w:tblStyle w:val="Listdash1"/>
              <w:tblW w:w="0" w:type="auto"/>
              <w:tblLook w:val="0000" w:firstRow="0" w:lastRow="0" w:firstColumn="0" w:lastColumn="0" w:noHBand="0" w:noVBand="0"/>
            </w:tblPr>
            <w:tblGrid>
              <w:gridCol w:w="220"/>
              <w:gridCol w:w="4110"/>
            </w:tblGrid>
            <w:tr w:rsidR="00833139" w:rsidRPr="004238D4" w14:paraId="55E4DD38" w14:textId="77777777" w:rsidTr="004238D4">
              <w:tc>
                <w:tcPr>
                  <w:tcW w:w="0" w:type="auto"/>
                </w:tcPr>
                <w:p w14:paraId="051A54F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E3943A4" w14:textId="77777777" w:rsidR="00833139" w:rsidRPr="004238D4" w:rsidRDefault="00833139" w:rsidP="004238D4">
                  <w:pPr>
                    <w:pStyle w:val="Paragraph"/>
                    <w:rPr>
                      <w:noProof/>
                      <w:lang w:val="es-ES_tradnl"/>
                    </w:rPr>
                  </w:pPr>
                  <w:r w:rsidRPr="004238D4">
                    <w:rPr>
                      <w:noProof/>
                      <w:lang w:val="es-ES_tradnl"/>
                    </w:rPr>
                    <w:t>una potencia de entrada superior o igual a 208 V CA, pero inferior o igual a 400 V,</w:t>
                  </w:r>
                </w:p>
              </w:tc>
            </w:tr>
            <w:tr w:rsidR="00833139" w:rsidRPr="004238D4" w14:paraId="68F55CCE" w14:textId="77777777" w:rsidTr="004238D4">
              <w:tc>
                <w:tcPr>
                  <w:tcW w:w="0" w:type="auto"/>
                </w:tcPr>
                <w:p w14:paraId="480783B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355ADB1" w14:textId="77777777" w:rsidR="00833139" w:rsidRPr="004238D4" w:rsidRDefault="00833139" w:rsidP="004238D4">
                  <w:pPr>
                    <w:pStyle w:val="Paragraph"/>
                    <w:rPr>
                      <w:noProof/>
                      <w:lang w:val="es-ES_tradnl"/>
                    </w:rPr>
                  </w:pPr>
                  <w:r w:rsidRPr="004238D4">
                    <w:rPr>
                      <w:noProof/>
                      <w:lang w:val="es-ES_tradnl"/>
                    </w:rPr>
                    <w:t>una potencia de entrada lógica de 24 V CC,</w:t>
                  </w:r>
                </w:p>
              </w:tc>
            </w:tr>
            <w:tr w:rsidR="00833139" w:rsidRPr="004238D4" w14:paraId="622C99D1" w14:textId="77777777" w:rsidTr="004238D4">
              <w:tc>
                <w:tcPr>
                  <w:tcW w:w="0" w:type="auto"/>
                </w:tcPr>
                <w:p w14:paraId="27F62E3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A56E219" w14:textId="77777777" w:rsidR="00833139" w:rsidRPr="004238D4" w:rsidRDefault="00833139" w:rsidP="004238D4">
                  <w:pPr>
                    <w:pStyle w:val="Paragraph"/>
                    <w:rPr>
                      <w:noProof/>
                      <w:lang w:val="es-ES_tradnl"/>
                    </w:rPr>
                  </w:pPr>
                  <w:r w:rsidRPr="004238D4">
                    <w:rPr>
                      <w:noProof/>
                      <w:lang w:val="es-ES_tradnl"/>
                    </w:rPr>
                    <w:t>un disyuntor automático,</w:t>
                  </w:r>
                </w:p>
              </w:tc>
            </w:tr>
            <w:tr w:rsidR="00833139" w:rsidRPr="004238D4" w14:paraId="647C2648" w14:textId="77777777" w:rsidTr="004238D4">
              <w:tc>
                <w:tcPr>
                  <w:tcW w:w="0" w:type="auto"/>
                </w:tcPr>
                <w:p w14:paraId="6415E4B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6F4B2CD" w14:textId="77777777" w:rsidR="00833139" w:rsidRPr="004238D4" w:rsidRDefault="00833139" w:rsidP="004238D4">
                  <w:pPr>
                    <w:pStyle w:val="Paragraph"/>
                    <w:rPr>
                      <w:noProof/>
                      <w:lang w:val="es-ES_tradnl"/>
                    </w:rPr>
                  </w:pPr>
                  <w:r w:rsidRPr="004238D4">
                    <w:rPr>
                      <w:noProof/>
                      <w:lang w:val="es-ES_tradnl"/>
                    </w:rPr>
                    <w:t>un interruptor principal de corriente,</w:t>
                  </w:r>
                </w:p>
              </w:tc>
            </w:tr>
            <w:tr w:rsidR="00833139" w:rsidRPr="004238D4" w14:paraId="0804CD8E" w14:textId="77777777" w:rsidTr="004238D4">
              <w:tc>
                <w:tcPr>
                  <w:tcW w:w="0" w:type="auto"/>
                </w:tcPr>
                <w:p w14:paraId="09D580C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EB95BD4" w14:textId="77777777" w:rsidR="00833139" w:rsidRPr="004238D4" w:rsidRDefault="00833139" w:rsidP="004238D4">
                  <w:pPr>
                    <w:pStyle w:val="Paragraph"/>
                    <w:rPr>
                      <w:noProof/>
                      <w:lang w:val="es-ES_tradnl"/>
                    </w:rPr>
                  </w:pPr>
                  <w:r w:rsidRPr="004238D4">
                    <w:rPr>
                      <w:noProof/>
                      <w:lang w:val="es-ES_tradnl"/>
                    </w:rPr>
                    <w:t>conectores eléctricos y cables internos o externos,</w:t>
                  </w:r>
                </w:p>
              </w:tc>
            </w:tr>
            <w:tr w:rsidR="00833139" w:rsidRPr="004238D4" w14:paraId="28B13EA6" w14:textId="77777777" w:rsidTr="004238D4">
              <w:tc>
                <w:tcPr>
                  <w:tcW w:w="0" w:type="auto"/>
                </w:tcPr>
                <w:p w14:paraId="3B4E658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999B493" w14:textId="77777777" w:rsidR="00833139" w:rsidRPr="004238D4" w:rsidRDefault="00833139" w:rsidP="004238D4">
                  <w:pPr>
                    <w:pStyle w:val="Paragraph"/>
                    <w:rPr>
                      <w:noProof/>
                      <w:lang w:val="es-ES_tradnl"/>
                    </w:rPr>
                  </w:pPr>
                  <w:r w:rsidRPr="004238D4">
                    <w:rPr>
                      <w:noProof/>
                      <w:lang w:val="es-ES_tradnl"/>
                    </w:rPr>
                    <w:t>en una carcasa cuyas dimensiones sean iguales o superiores a 281 x 180 x 75 mm, pero no superiores a 630 x 420 x 230 mm,</w:t>
                  </w:r>
                </w:p>
              </w:tc>
            </w:tr>
          </w:tbl>
          <w:p w14:paraId="32BD3894" w14:textId="77777777" w:rsidR="00833139" w:rsidRPr="004238D4" w:rsidRDefault="00833139" w:rsidP="004238D4">
            <w:pPr>
              <w:pStyle w:val="Paragraph"/>
              <w:rPr>
                <w:noProof/>
                <w:lang w:val="es-ES_tradnl"/>
              </w:rPr>
            </w:pPr>
            <w:r w:rsidRPr="004238D4">
              <w:rPr>
                <w:noProof/>
                <w:lang w:val="es-ES_tradnl"/>
              </w:rPr>
              <w:t>del tipo utilizado para la fabricación de máquinas de reciclado o separación</w:t>
            </w:r>
          </w:p>
          <w:p w14:paraId="20304A2D" w14:textId="77777777" w:rsidR="00833139" w:rsidRPr="004238D4" w:rsidRDefault="00833139" w:rsidP="004238D4">
            <w:pPr>
              <w:pStyle w:val="Paragraph"/>
              <w:rPr>
                <w:noProof/>
                <w:lang w:val="es-ES_tradnl"/>
              </w:rPr>
            </w:pPr>
          </w:p>
        </w:tc>
        <w:tc>
          <w:tcPr>
            <w:tcW w:w="0" w:type="auto"/>
            <w:vMerge w:val="restart"/>
          </w:tcPr>
          <w:p w14:paraId="779A73F7" w14:textId="77777777" w:rsidR="00833139" w:rsidRPr="004238D4" w:rsidRDefault="00833139" w:rsidP="004238D4">
            <w:pPr>
              <w:pStyle w:val="Paragraph"/>
              <w:rPr>
                <w:noProof/>
                <w:lang w:val="es-ES_tradnl"/>
              </w:rPr>
            </w:pPr>
            <w:r w:rsidRPr="004238D4">
              <w:rPr>
                <w:noProof/>
                <w:lang w:val="es-ES_tradnl"/>
              </w:rPr>
              <w:t>0 %</w:t>
            </w:r>
          </w:p>
          <w:p w14:paraId="7B5FBFD7" w14:textId="77777777" w:rsidR="00833139" w:rsidRPr="004238D4" w:rsidRDefault="00833139" w:rsidP="004238D4">
            <w:pPr>
              <w:pStyle w:val="Paragraph"/>
              <w:rPr>
                <w:noProof/>
                <w:lang w:val="es-ES_tradnl"/>
              </w:rPr>
            </w:pPr>
          </w:p>
        </w:tc>
        <w:tc>
          <w:tcPr>
            <w:tcW w:w="0" w:type="auto"/>
            <w:vMerge w:val="restart"/>
          </w:tcPr>
          <w:p w14:paraId="234F97B7" w14:textId="77777777" w:rsidR="00833139" w:rsidRPr="004238D4" w:rsidRDefault="00833139" w:rsidP="004238D4">
            <w:pPr>
              <w:pStyle w:val="Paragraph"/>
              <w:rPr>
                <w:noProof/>
                <w:lang w:val="es-ES_tradnl"/>
              </w:rPr>
            </w:pPr>
            <w:r w:rsidRPr="004238D4">
              <w:rPr>
                <w:noProof/>
                <w:lang w:val="es-ES_tradnl"/>
              </w:rPr>
              <w:t>p/st</w:t>
            </w:r>
          </w:p>
          <w:p w14:paraId="3F7BFDA7" w14:textId="77777777" w:rsidR="00833139" w:rsidRPr="004238D4" w:rsidRDefault="00833139" w:rsidP="004238D4">
            <w:pPr>
              <w:pStyle w:val="Paragraph"/>
              <w:rPr>
                <w:noProof/>
                <w:lang w:val="es-ES_tradnl"/>
              </w:rPr>
            </w:pPr>
          </w:p>
        </w:tc>
        <w:tc>
          <w:tcPr>
            <w:tcW w:w="0" w:type="auto"/>
            <w:vMerge w:val="restart"/>
          </w:tcPr>
          <w:p w14:paraId="12BED606" w14:textId="77777777" w:rsidR="00833139" w:rsidRPr="004238D4" w:rsidRDefault="00833139" w:rsidP="004238D4">
            <w:pPr>
              <w:pStyle w:val="Paragraph"/>
              <w:rPr>
                <w:noProof/>
                <w:lang w:val="es-ES_tradnl"/>
              </w:rPr>
            </w:pPr>
            <w:r w:rsidRPr="004238D4">
              <w:rPr>
                <w:noProof/>
                <w:lang w:val="es-ES_tradnl"/>
              </w:rPr>
              <w:t>31.12.2023</w:t>
            </w:r>
          </w:p>
          <w:p w14:paraId="3E255C4D" w14:textId="77777777" w:rsidR="00833139" w:rsidRPr="004238D4" w:rsidRDefault="00833139" w:rsidP="004238D4">
            <w:pPr>
              <w:pStyle w:val="Paragraph"/>
              <w:rPr>
                <w:noProof/>
                <w:lang w:val="es-ES_tradnl"/>
              </w:rPr>
            </w:pPr>
          </w:p>
        </w:tc>
      </w:tr>
      <w:tr w:rsidR="00833139" w:rsidRPr="004238D4" w14:paraId="51D49C8B" w14:textId="77777777" w:rsidTr="00833139">
        <w:trPr>
          <w:cantSplit/>
        </w:trPr>
        <w:tc>
          <w:tcPr>
            <w:tcW w:w="0" w:type="auto"/>
          </w:tcPr>
          <w:p w14:paraId="16430D01" w14:textId="77777777" w:rsidR="00833139" w:rsidRPr="004238D4" w:rsidRDefault="00833139" w:rsidP="004238D4">
            <w:pPr>
              <w:pStyle w:val="Paragraph"/>
              <w:rPr>
                <w:noProof/>
                <w:lang w:val="es-ES_tradnl"/>
              </w:rPr>
            </w:pPr>
            <w:r w:rsidRPr="004238D4">
              <w:rPr>
                <w:noProof/>
                <w:lang w:val="es-ES_tradnl"/>
              </w:rPr>
              <w:t>0.7610</w:t>
            </w:r>
          </w:p>
        </w:tc>
        <w:tc>
          <w:tcPr>
            <w:tcW w:w="0" w:type="auto"/>
          </w:tcPr>
          <w:p w14:paraId="25569E74" w14:textId="77777777" w:rsidR="00833139" w:rsidRPr="004238D4" w:rsidRDefault="00833139" w:rsidP="004238D4">
            <w:pPr>
              <w:pStyle w:val="Paragraph"/>
              <w:jc w:val="right"/>
              <w:rPr>
                <w:noProof/>
                <w:lang w:val="es-ES_tradnl"/>
              </w:rPr>
            </w:pPr>
            <w:r w:rsidRPr="004238D4">
              <w:rPr>
                <w:noProof/>
                <w:lang w:val="es-ES_tradnl"/>
              </w:rPr>
              <w:t>ex 8537 10 91</w:t>
            </w:r>
          </w:p>
        </w:tc>
        <w:tc>
          <w:tcPr>
            <w:tcW w:w="0" w:type="auto"/>
          </w:tcPr>
          <w:p w14:paraId="07099FBC" w14:textId="77777777" w:rsidR="00833139" w:rsidRPr="004238D4" w:rsidRDefault="00833139" w:rsidP="004238D4">
            <w:pPr>
              <w:pStyle w:val="Paragraph"/>
              <w:jc w:val="center"/>
              <w:rPr>
                <w:noProof/>
                <w:lang w:val="es-ES_tradnl"/>
              </w:rPr>
            </w:pPr>
            <w:r w:rsidRPr="004238D4">
              <w:rPr>
                <w:noProof/>
                <w:lang w:val="es-ES_tradnl"/>
              </w:rPr>
              <w:t>63</w:t>
            </w:r>
          </w:p>
        </w:tc>
        <w:tc>
          <w:tcPr>
            <w:tcW w:w="0" w:type="auto"/>
          </w:tcPr>
          <w:p w14:paraId="1741AFBD" w14:textId="77777777" w:rsidR="00833139" w:rsidRPr="004238D4" w:rsidRDefault="00833139" w:rsidP="004238D4">
            <w:pPr>
              <w:pStyle w:val="Paragraph"/>
              <w:rPr>
                <w:noProof/>
                <w:lang w:val="es-ES_tradnl"/>
              </w:rPr>
            </w:pPr>
            <w:r w:rsidRPr="004238D4">
              <w:rPr>
                <w:noProof/>
                <w:lang w:val="es-ES_tradnl"/>
              </w:rPr>
              <w:t>Unidades de control electrónico capaces de controlar la transmisión variable continua automática en vehículos de pasajeros, con:</w:t>
            </w:r>
          </w:p>
          <w:tbl>
            <w:tblPr>
              <w:tblStyle w:val="Listdash1"/>
              <w:tblW w:w="0" w:type="auto"/>
              <w:tblLook w:val="0000" w:firstRow="0" w:lastRow="0" w:firstColumn="0" w:lastColumn="0" w:noHBand="0" w:noVBand="0"/>
            </w:tblPr>
            <w:tblGrid>
              <w:gridCol w:w="220"/>
              <w:gridCol w:w="4110"/>
            </w:tblGrid>
            <w:tr w:rsidR="00833139" w:rsidRPr="004238D4" w14:paraId="3D644C8C" w14:textId="77777777" w:rsidTr="004238D4">
              <w:tc>
                <w:tcPr>
                  <w:tcW w:w="0" w:type="auto"/>
                </w:tcPr>
                <w:p w14:paraId="4DFFA13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2D9176B" w14:textId="77777777" w:rsidR="00833139" w:rsidRPr="004238D4" w:rsidRDefault="00833139" w:rsidP="004238D4">
                  <w:pPr>
                    <w:pStyle w:val="Paragraph"/>
                    <w:rPr>
                      <w:noProof/>
                      <w:lang w:val="es-ES_tradnl"/>
                    </w:rPr>
                  </w:pPr>
                  <w:r w:rsidRPr="004238D4">
                    <w:rPr>
                      <w:noProof/>
                      <w:lang w:val="es-ES_tradnl"/>
                    </w:rPr>
                    <w:t>una placa de circuito impreso con controlador de memoria programable,</w:t>
                  </w:r>
                </w:p>
              </w:tc>
            </w:tr>
            <w:tr w:rsidR="00833139" w:rsidRPr="004238D4" w14:paraId="4B60A84D" w14:textId="77777777" w:rsidTr="004238D4">
              <w:tc>
                <w:tcPr>
                  <w:tcW w:w="0" w:type="auto"/>
                </w:tcPr>
                <w:p w14:paraId="4BD9672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E58451F" w14:textId="77777777" w:rsidR="00833139" w:rsidRPr="004238D4" w:rsidRDefault="00833139" w:rsidP="004238D4">
                  <w:pPr>
                    <w:pStyle w:val="Paragraph"/>
                    <w:rPr>
                      <w:noProof/>
                      <w:lang w:val="es-ES_tradnl"/>
                    </w:rPr>
                  </w:pPr>
                  <w:r w:rsidRPr="004238D4">
                    <w:rPr>
                      <w:noProof/>
                      <w:lang w:val="es-ES_tradnl"/>
                    </w:rPr>
                    <w:t>una carcasa metálica,</w:t>
                  </w:r>
                </w:p>
              </w:tc>
            </w:tr>
            <w:tr w:rsidR="00833139" w:rsidRPr="004238D4" w14:paraId="42E86162" w14:textId="77777777" w:rsidTr="004238D4">
              <w:tc>
                <w:tcPr>
                  <w:tcW w:w="0" w:type="auto"/>
                </w:tcPr>
                <w:p w14:paraId="56257D7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74C3DB6" w14:textId="77777777" w:rsidR="00833139" w:rsidRPr="004238D4" w:rsidRDefault="00833139" w:rsidP="004238D4">
                  <w:pPr>
                    <w:pStyle w:val="Paragraph"/>
                    <w:rPr>
                      <w:noProof/>
                      <w:lang w:val="es-ES_tradnl"/>
                    </w:rPr>
                  </w:pPr>
                  <w:r w:rsidRPr="004238D4">
                    <w:rPr>
                      <w:noProof/>
                      <w:lang w:val="es-ES_tradnl"/>
                    </w:rPr>
                    <w:t>un solo conector,</w:t>
                  </w:r>
                </w:p>
              </w:tc>
            </w:tr>
            <w:tr w:rsidR="00833139" w:rsidRPr="004238D4" w14:paraId="5D199C60" w14:textId="77777777" w:rsidTr="004238D4">
              <w:tc>
                <w:tcPr>
                  <w:tcW w:w="0" w:type="auto"/>
                </w:tcPr>
                <w:p w14:paraId="67ECC69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18B6E78" w14:textId="77777777" w:rsidR="00833139" w:rsidRPr="004238D4" w:rsidRDefault="00833139" w:rsidP="004238D4">
                  <w:pPr>
                    <w:pStyle w:val="Paragraph"/>
                    <w:rPr>
                      <w:noProof/>
                      <w:lang w:val="es-ES_tradnl"/>
                    </w:rPr>
                  </w:pPr>
                  <w:r w:rsidRPr="004238D4">
                    <w:rPr>
                      <w:noProof/>
                      <w:lang w:val="es-ES_tradnl"/>
                    </w:rPr>
                    <w:t>que funcionan a 12V</w:t>
                  </w:r>
                </w:p>
              </w:tc>
            </w:tr>
          </w:tbl>
          <w:p w14:paraId="3A910437" w14:textId="77777777" w:rsidR="00833139" w:rsidRPr="004238D4" w:rsidRDefault="00833139" w:rsidP="004238D4">
            <w:pPr>
              <w:pStyle w:val="Paragraph"/>
              <w:rPr>
                <w:noProof/>
                <w:lang w:val="es-ES_tradnl"/>
              </w:rPr>
            </w:pPr>
            <w:r w:rsidRPr="004238D4">
              <w:rPr>
                <w:noProof/>
                <w:lang w:val="es-ES_tradnl"/>
              </w:rPr>
              <w:t> </w:t>
            </w:r>
          </w:p>
        </w:tc>
        <w:tc>
          <w:tcPr>
            <w:tcW w:w="0" w:type="auto"/>
          </w:tcPr>
          <w:p w14:paraId="685B8227"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99CF9A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62202DD"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4AA84B3F" w14:textId="77777777" w:rsidTr="00833139">
        <w:trPr>
          <w:cantSplit/>
        </w:trPr>
        <w:tc>
          <w:tcPr>
            <w:tcW w:w="0" w:type="auto"/>
          </w:tcPr>
          <w:p w14:paraId="64866C8A" w14:textId="77777777" w:rsidR="00833139" w:rsidRPr="004238D4" w:rsidRDefault="00833139" w:rsidP="004238D4">
            <w:pPr>
              <w:pStyle w:val="Paragraph"/>
              <w:rPr>
                <w:noProof/>
                <w:lang w:val="es-ES_tradnl"/>
              </w:rPr>
            </w:pPr>
            <w:r w:rsidRPr="004238D4">
              <w:rPr>
                <w:noProof/>
                <w:lang w:val="es-ES_tradnl"/>
              </w:rPr>
              <w:t>0.7360</w:t>
            </w:r>
          </w:p>
        </w:tc>
        <w:tc>
          <w:tcPr>
            <w:tcW w:w="0" w:type="auto"/>
          </w:tcPr>
          <w:p w14:paraId="13FEE77E" w14:textId="77777777" w:rsidR="00833139" w:rsidRPr="004238D4" w:rsidRDefault="00833139" w:rsidP="004238D4">
            <w:pPr>
              <w:pStyle w:val="Paragraph"/>
              <w:jc w:val="right"/>
              <w:rPr>
                <w:noProof/>
                <w:lang w:val="es-ES_tradnl"/>
              </w:rPr>
            </w:pPr>
            <w:r w:rsidRPr="004238D4">
              <w:rPr>
                <w:noProof/>
                <w:lang w:val="es-ES_tradnl"/>
              </w:rPr>
              <w:t>ex 8537 10 91</w:t>
            </w:r>
          </w:p>
        </w:tc>
        <w:tc>
          <w:tcPr>
            <w:tcW w:w="0" w:type="auto"/>
          </w:tcPr>
          <w:p w14:paraId="35037BD4" w14:textId="77777777" w:rsidR="00833139" w:rsidRPr="004238D4" w:rsidRDefault="00833139" w:rsidP="004238D4">
            <w:pPr>
              <w:pStyle w:val="Paragraph"/>
              <w:jc w:val="center"/>
              <w:rPr>
                <w:noProof/>
                <w:lang w:val="es-ES_tradnl"/>
              </w:rPr>
            </w:pPr>
            <w:r w:rsidRPr="004238D4">
              <w:rPr>
                <w:noProof/>
                <w:lang w:val="es-ES_tradnl"/>
              </w:rPr>
              <w:t>65</w:t>
            </w:r>
          </w:p>
        </w:tc>
        <w:tc>
          <w:tcPr>
            <w:tcW w:w="0" w:type="auto"/>
          </w:tcPr>
          <w:p w14:paraId="61B2508D" w14:textId="77777777" w:rsidR="00833139" w:rsidRPr="004238D4" w:rsidRDefault="00833139" w:rsidP="004238D4">
            <w:pPr>
              <w:pStyle w:val="Paragraph"/>
              <w:rPr>
                <w:noProof/>
                <w:lang w:val="es-ES_tradnl"/>
              </w:rPr>
            </w:pPr>
            <w:r w:rsidRPr="004238D4">
              <w:rPr>
                <w:noProof/>
                <w:lang w:val="es-ES_tradnl"/>
              </w:rPr>
              <w:t>Unidad de control electrónico de optimización del rendimiento del motor:</w:t>
            </w:r>
          </w:p>
          <w:tbl>
            <w:tblPr>
              <w:tblStyle w:val="Listdash1"/>
              <w:tblW w:w="0" w:type="auto"/>
              <w:tblLook w:val="0000" w:firstRow="0" w:lastRow="0" w:firstColumn="0" w:lastColumn="0" w:noHBand="0" w:noVBand="0"/>
            </w:tblPr>
            <w:tblGrid>
              <w:gridCol w:w="220"/>
              <w:gridCol w:w="4110"/>
            </w:tblGrid>
            <w:tr w:rsidR="00833139" w:rsidRPr="004238D4" w14:paraId="71B8202D" w14:textId="77777777" w:rsidTr="004238D4">
              <w:tc>
                <w:tcPr>
                  <w:tcW w:w="0" w:type="auto"/>
                </w:tcPr>
                <w:p w14:paraId="10C9179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D9A40E4" w14:textId="77777777" w:rsidR="00833139" w:rsidRPr="004238D4" w:rsidRDefault="00833139" w:rsidP="004238D4">
                  <w:pPr>
                    <w:pStyle w:val="Paragraph"/>
                    <w:rPr>
                      <w:noProof/>
                      <w:lang w:val="es-ES_tradnl"/>
                    </w:rPr>
                  </w:pPr>
                  <w:r w:rsidRPr="004238D4">
                    <w:rPr>
                      <w:noProof/>
                      <w:lang w:val="es-ES_tradnl"/>
                    </w:rPr>
                    <w:t>con una memoria programable,</w:t>
                  </w:r>
                </w:p>
              </w:tc>
            </w:tr>
            <w:tr w:rsidR="00833139" w:rsidRPr="004238D4" w14:paraId="5B337810" w14:textId="77777777" w:rsidTr="004238D4">
              <w:tc>
                <w:tcPr>
                  <w:tcW w:w="0" w:type="auto"/>
                </w:tcPr>
                <w:p w14:paraId="3FB744C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4D64574" w14:textId="77777777" w:rsidR="00833139" w:rsidRPr="004238D4" w:rsidRDefault="00833139" w:rsidP="004238D4">
                  <w:pPr>
                    <w:pStyle w:val="Paragraph"/>
                    <w:rPr>
                      <w:noProof/>
                      <w:lang w:val="es-ES_tradnl"/>
                    </w:rPr>
                  </w:pPr>
                  <w:r w:rsidRPr="004238D4">
                    <w:rPr>
                      <w:noProof/>
                      <w:lang w:val="es-ES_tradnl"/>
                    </w:rPr>
                    <w:t>con una tensión igual o superior a 8 V pero inferior o igual a 16 V,</w:t>
                  </w:r>
                </w:p>
              </w:tc>
            </w:tr>
            <w:tr w:rsidR="00833139" w:rsidRPr="004238D4" w14:paraId="2E27CCE0" w14:textId="77777777" w:rsidTr="004238D4">
              <w:tc>
                <w:tcPr>
                  <w:tcW w:w="0" w:type="auto"/>
                </w:tcPr>
                <w:p w14:paraId="6091E0A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763E3D2" w14:textId="77777777" w:rsidR="00833139" w:rsidRPr="004238D4" w:rsidRDefault="00833139" w:rsidP="004238D4">
                  <w:pPr>
                    <w:pStyle w:val="Paragraph"/>
                    <w:rPr>
                      <w:noProof/>
                      <w:lang w:val="es-ES_tradnl"/>
                    </w:rPr>
                  </w:pPr>
                  <w:r w:rsidRPr="004238D4">
                    <w:rPr>
                      <w:noProof/>
                      <w:lang w:val="es-ES_tradnl"/>
                    </w:rPr>
                    <w:t>con al menos un conector compuesto,</w:t>
                  </w:r>
                </w:p>
              </w:tc>
            </w:tr>
            <w:tr w:rsidR="00833139" w:rsidRPr="004238D4" w14:paraId="49309B62" w14:textId="77777777" w:rsidTr="004238D4">
              <w:tc>
                <w:tcPr>
                  <w:tcW w:w="0" w:type="auto"/>
                </w:tcPr>
                <w:p w14:paraId="47EB823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0EE8352" w14:textId="77777777" w:rsidR="00833139" w:rsidRPr="004238D4" w:rsidRDefault="00833139" w:rsidP="004238D4">
                  <w:pPr>
                    <w:pStyle w:val="Paragraph"/>
                    <w:rPr>
                      <w:noProof/>
                      <w:lang w:val="es-ES_tradnl"/>
                    </w:rPr>
                  </w:pPr>
                  <w:r w:rsidRPr="004238D4">
                    <w:rPr>
                      <w:noProof/>
                      <w:lang w:val="es-ES_tradnl"/>
                    </w:rPr>
                    <w:t>en una carcasa metálica,</w:t>
                  </w:r>
                </w:p>
              </w:tc>
            </w:tr>
            <w:tr w:rsidR="00833139" w:rsidRPr="004238D4" w14:paraId="55530431" w14:textId="77777777" w:rsidTr="004238D4">
              <w:tc>
                <w:tcPr>
                  <w:tcW w:w="0" w:type="auto"/>
                </w:tcPr>
                <w:p w14:paraId="68C5DA1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94C75E2" w14:textId="77777777" w:rsidR="00833139" w:rsidRPr="004238D4" w:rsidRDefault="00833139" w:rsidP="004238D4">
                  <w:pPr>
                    <w:pStyle w:val="Paragraph"/>
                    <w:rPr>
                      <w:noProof/>
                      <w:lang w:val="es-ES_tradnl"/>
                    </w:rPr>
                  </w:pPr>
                  <w:r w:rsidRPr="004238D4">
                    <w:rPr>
                      <w:noProof/>
                      <w:lang w:val="es-ES_tradnl"/>
                    </w:rPr>
                    <w:t>con o sin soportes metálicos,</w:t>
                  </w:r>
                </w:p>
              </w:tc>
            </w:tr>
          </w:tbl>
          <w:p w14:paraId="6CD4A244" w14:textId="77777777" w:rsidR="00833139" w:rsidRPr="004238D4" w:rsidRDefault="00833139" w:rsidP="004238D4">
            <w:pPr>
              <w:pStyle w:val="Paragraph"/>
              <w:rPr>
                <w:noProof/>
                <w:lang w:val="es-ES_tradnl"/>
              </w:rPr>
            </w:pPr>
            <w:r w:rsidRPr="004238D4">
              <w:rPr>
                <w:noProof/>
                <w:lang w:val="es-ES_tradnl"/>
              </w:rPr>
              <w:t>destinado a la fabricación de vehículos de motor</w:t>
            </w:r>
          </w:p>
          <w:p w14:paraId="3461FC12"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2E1011A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9815E8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31513E0"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0631B817" w14:textId="77777777" w:rsidTr="00833139">
        <w:trPr>
          <w:cantSplit/>
        </w:trPr>
        <w:tc>
          <w:tcPr>
            <w:tcW w:w="0" w:type="auto"/>
          </w:tcPr>
          <w:p w14:paraId="355B85AE" w14:textId="77777777" w:rsidR="00833139" w:rsidRPr="004238D4" w:rsidRDefault="00833139" w:rsidP="004238D4">
            <w:pPr>
              <w:pStyle w:val="Paragraph"/>
              <w:rPr>
                <w:noProof/>
                <w:lang w:val="es-ES_tradnl"/>
              </w:rPr>
            </w:pPr>
            <w:r w:rsidRPr="004238D4">
              <w:rPr>
                <w:noProof/>
                <w:lang w:val="es-ES_tradnl"/>
              </w:rPr>
              <w:t>0.7660</w:t>
            </w:r>
          </w:p>
        </w:tc>
        <w:tc>
          <w:tcPr>
            <w:tcW w:w="0" w:type="auto"/>
          </w:tcPr>
          <w:p w14:paraId="13243D3B" w14:textId="77777777" w:rsidR="00833139" w:rsidRPr="004238D4" w:rsidRDefault="00833139" w:rsidP="004238D4">
            <w:pPr>
              <w:pStyle w:val="Paragraph"/>
              <w:jc w:val="right"/>
              <w:rPr>
                <w:noProof/>
                <w:lang w:val="es-ES_tradnl"/>
              </w:rPr>
            </w:pPr>
            <w:r w:rsidRPr="004238D4">
              <w:rPr>
                <w:noProof/>
                <w:lang w:val="es-ES_tradnl"/>
              </w:rPr>
              <w:t>ex 8537 10 91</w:t>
            </w:r>
          </w:p>
        </w:tc>
        <w:tc>
          <w:tcPr>
            <w:tcW w:w="0" w:type="auto"/>
          </w:tcPr>
          <w:p w14:paraId="704DABD1" w14:textId="77777777" w:rsidR="00833139" w:rsidRPr="004238D4" w:rsidRDefault="00833139" w:rsidP="004238D4">
            <w:pPr>
              <w:pStyle w:val="Paragraph"/>
              <w:jc w:val="center"/>
              <w:rPr>
                <w:noProof/>
                <w:lang w:val="es-ES_tradnl"/>
              </w:rPr>
            </w:pPr>
            <w:r w:rsidRPr="004238D4">
              <w:rPr>
                <w:noProof/>
                <w:lang w:val="es-ES_tradnl"/>
              </w:rPr>
              <w:t>67</w:t>
            </w:r>
          </w:p>
        </w:tc>
        <w:tc>
          <w:tcPr>
            <w:tcW w:w="0" w:type="auto"/>
          </w:tcPr>
          <w:p w14:paraId="6EC55148" w14:textId="77777777" w:rsidR="00833139" w:rsidRPr="004238D4" w:rsidRDefault="00833139" w:rsidP="004238D4">
            <w:pPr>
              <w:pStyle w:val="Paragraph"/>
              <w:rPr>
                <w:noProof/>
                <w:lang w:val="es-ES_tradnl"/>
              </w:rPr>
            </w:pPr>
            <w:r w:rsidRPr="004238D4">
              <w:rPr>
                <w:noProof/>
                <w:lang w:val="es-ES_tradnl"/>
              </w:rPr>
              <w:t>Unidad de control electrónico del motor (ECU) con:</w:t>
            </w:r>
          </w:p>
          <w:tbl>
            <w:tblPr>
              <w:tblStyle w:val="Listdash1"/>
              <w:tblW w:w="0" w:type="auto"/>
              <w:tblLook w:val="0000" w:firstRow="0" w:lastRow="0" w:firstColumn="0" w:lastColumn="0" w:noHBand="0" w:noVBand="0"/>
            </w:tblPr>
            <w:tblGrid>
              <w:gridCol w:w="220"/>
              <w:gridCol w:w="4110"/>
            </w:tblGrid>
            <w:tr w:rsidR="00833139" w:rsidRPr="004238D4" w14:paraId="6D7BC6B8" w14:textId="77777777" w:rsidTr="004238D4">
              <w:tc>
                <w:tcPr>
                  <w:tcW w:w="0" w:type="auto"/>
                </w:tcPr>
                <w:p w14:paraId="22CC27C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D1EB112" w14:textId="77777777" w:rsidR="00833139" w:rsidRPr="004238D4" w:rsidRDefault="00833139" w:rsidP="004238D4">
                  <w:pPr>
                    <w:pStyle w:val="Paragraph"/>
                    <w:rPr>
                      <w:noProof/>
                      <w:lang w:val="es-ES_tradnl"/>
                    </w:rPr>
                  </w:pPr>
                  <w:r w:rsidRPr="004238D4">
                    <w:rPr>
                      <w:noProof/>
                      <w:lang w:val="es-ES_tradnl"/>
                    </w:rPr>
                    <w:t>una placa de circuito impreso,</w:t>
                  </w:r>
                </w:p>
              </w:tc>
            </w:tr>
            <w:tr w:rsidR="00833139" w:rsidRPr="004238D4" w14:paraId="3D281FE1" w14:textId="77777777" w:rsidTr="004238D4">
              <w:tc>
                <w:tcPr>
                  <w:tcW w:w="0" w:type="auto"/>
                </w:tcPr>
                <w:p w14:paraId="4083701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D70D856" w14:textId="77777777" w:rsidR="00833139" w:rsidRPr="004238D4" w:rsidRDefault="00833139" w:rsidP="004238D4">
                  <w:pPr>
                    <w:pStyle w:val="Paragraph"/>
                    <w:rPr>
                      <w:noProof/>
                      <w:lang w:val="es-ES_tradnl"/>
                    </w:rPr>
                  </w:pPr>
                  <w:r w:rsidRPr="004238D4">
                    <w:rPr>
                      <w:noProof/>
                      <w:lang w:val="es-ES_tradnl"/>
                    </w:rPr>
                    <w:t>tensión de 12 voltios,</w:t>
                  </w:r>
                </w:p>
              </w:tc>
            </w:tr>
            <w:tr w:rsidR="00833139" w:rsidRPr="004238D4" w14:paraId="086103A2" w14:textId="77777777" w:rsidTr="004238D4">
              <w:tc>
                <w:tcPr>
                  <w:tcW w:w="0" w:type="auto"/>
                </w:tcPr>
                <w:p w14:paraId="475BBCE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56AAC4E" w14:textId="77777777" w:rsidR="00833139" w:rsidRPr="004238D4" w:rsidRDefault="00833139" w:rsidP="004238D4">
                  <w:pPr>
                    <w:pStyle w:val="Paragraph"/>
                    <w:rPr>
                      <w:noProof/>
                      <w:lang w:val="es-ES_tradnl"/>
                    </w:rPr>
                  </w:pPr>
                  <w:r w:rsidRPr="004238D4">
                    <w:rPr>
                      <w:noProof/>
                      <w:lang w:val="es-ES_tradnl"/>
                    </w:rPr>
                    <w:t>función reprogramable,</w:t>
                  </w:r>
                </w:p>
              </w:tc>
            </w:tr>
            <w:tr w:rsidR="00833139" w:rsidRPr="004238D4" w14:paraId="0FD9DB97" w14:textId="77777777" w:rsidTr="004238D4">
              <w:tc>
                <w:tcPr>
                  <w:tcW w:w="0" w:type="auto"/>
                </w:tcPr>
                <w:p w14:paraId="0CD5026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2CA8EEC" w14:textId="77777777" w:rsidR="00833139" w:rsidRPr="004238D4" w:rsidRDefault="00833139" w:rsidP="004238D4">
                  <w:pPr>
                    <w:pStyle w:val="Paragraph"/>
                    <w:rPr>
                      <w:noProof/>
                      <w:lang w:val="es-ES_tradnl"/>
                    </w:rPr>
                  </w:pPr>
                  <w:r w:rsidRPr="004238D4">
                    <w:rPr>
                      <w:noProof/>
                      <w:lang w:val="es-ES_tradnl"/>
                    </w:rPr>
                    <w:t>un microprocesador capaz de controlar, evaluar y administrar las funciones de servicio de asistencia en automóviles (valores de avance de encendido e inyección de combustible y caudal de aire),</w:t>
                  </w:r>
                </w:p>
              </w:tc>
            </w:tr>
          </w:tbl>
          <w:p w14:paraId="33C9D9E4" w14:textId="77777777" w:rsidR="00833139" w:rsidRPr="004238D4" w:rsidRDefault="00833139" w:rsidP="004238D4">
            <w:pPr>
              <w:pStyle w:val="Paragraph"/>
              <w:rPr>
                <w:noProof/>
                <w:lang w:val="es-ES_tradnl"/>
              </w:rPr>
            </w:pPr>
            <w:r w:rsidRPr="004238D4">
              <w:rPr>
                <w:noProof/>
                <w:lang w:val="es-ES_tradnl"/>
              </w:rPr>
              <w:t>destinada a utilizarse en la fabricación de productos del capítulo 87</w:t>
            </w:r>
          </w:p>
          <w:p w14:paraId="61B8D5D8" w14:textId="77777777" w:rsidR="00833139" w:rsidRPr="004238D4" w:rsidRDefault="00833139" w:rsidP="004238D4">
            <w:pPr>
              <w:pStyle w:val="Paragraph"/>
              <w:rPr>
                <w:noProof/>
                <w:lang w:val="es-ES_tradnl"/>
              </w:rPr>
            </w:pPr>
            <w:r w:rsidRPr="004238D4">
              <w:rPr>
                <w:noProof/>
                <w:lang w:val="es-ES_tradnl"/>
              </w:rPr>
              <w:t> </w:t>
            </w:r>
          </w:p>
          <w:p w14:paraId="0AF0AD64"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4E389AB6"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C94199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8A6E87D"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15154E00" w14:textId="77777777" w:rsidTr="00833139">
        <w:trPr>
          <w:cantSplit/>
        </w:trPr>
        <w:tc>
          <w:tcPr>
            <w:tcW w:w="0" w:type="auto"/>
          </w:tcPr>
          <w:p w14:paraId="3C6FF211" w14:textId="77777777" w:rsidR="00833139" w:rsidRPr="004238D4" w:rsidRDefault="00833139" w:rsidP="004238D4">
            <w:pPr>
              <w:pStyle w:val="Paragraph"/>
              <w:rPr>
                <w:noProof/>
                <w:lang w:val="es-ES_tradnl"/>
              </w:rPr>
            </w:pPr>
            <w:r w:rsidRPr="004238D4">
              <w:rPr>
                <w:noProof/>
                <w:lang w:val="es-ES_tradnl"/>
              </w:rPr>
              <w:t>0.7251</w:t>
            </w:r>
          </w:p>
        </w:tc>
        <w:tc>
          <w:tcPr>
            <w:tcW w:w="0" w:type="auto"/>
          </w:tcPr>
          <w:p w14:paraId="2DA65A5B" w14:textId="77777777" w:rsidR="00833139" w:rsidRPr="004238D4" w:rsidRDefault="00833139" w:rsidP="004238D4">
            <w:pPr>
              <w:pStyle w:val="Paragraph"/>
              <w:jc w:val="right"/>
              <w:rPr>
                <w:noProof/>
                <w:lang w:val="es-ES_tradnl"/>
              </w:rPr>
            </w:pPr>
            <w:r w:rsidRPr="004238D4">
              <w:rPr>
                <w:noProof/>
                <w:lang w:val="es-ES_tradnl"/>
              </w:rPr>
              <w:t>ex 8537 10 91</w:t>
            </w:r>
          </w:p>
        </w:tc>
        <w:tc>
          <w:tcPr>
            <w:tcW w:w="0" w:type="auto"/>
          </w:tcPr>
          <w:p w14:paraId="61E52947" w14:textId="77777777" w:rsidR="00833139" w:rsidRPr="004238D4" w:rsidRDefault="00833139" w:rsidP="004238D4">
            <w:pPr>
              <w:pStyle w:val="Paragraph"/>
              <w:jc w:val="center"/>
              <w:rPr>
                <w:noProof/>
                <w:lang w:val="es-ES_tradnl"/>
              </w:rPr>
            </w:pPr>
            <w:r w:rsidRPr="004238D4">
              <w:rPr>
                <w:noProof/>
                <w:lang w:val="es-ES_tradnl"/>
              </w:rPr>
              <w:t>70</w:t>
            </w:r>
          </w:p>
        </w:tc>
        <w:tc>
          <w:tcPr>
            <w:tcW w:w="0" w:type="auto"/>
          </w:tcPr>
          <w:p w14:paraId="2F6D68ED" w14:textId="77777777" w:rsidR="00833139" w:rsidRPr="004238D4" w:rsidRDefault="00833139" w:rsidP="004238D4">
            <w:pPr>
              <w:pStyle w:val="Paragraph"/>
              <w:rPr>
                <w:noProof/>
                <w:lang w:val="es-ES_tradnl"/>
              </w:rPr>
            </w:pPr>
            <w:r w:rsidRPr="004238D4">
              <w:rPr>
                <w:noProof/>
                <w:lang w:val="es-ES_tradnl"/>
              </w:rPr>
              <w:t>Controlador de memoria del motor programable para una tensión no superior a 1 000 V, con contenga al menos:</w:t>
            </w:r>
          </w:p>
          <w:tbl>
            <w:tblPr>
              <w:tblStyle w:val="Listdash1"/>
              <w:tblW w:w="0" w:type="auto"/>
              <w:tblLook w:val="0000" w:firstRow="0" w:lastRow="0" w:firstColumn="0" w:lastColumn="0" w:noHBand="0" w:noVBand="0"/>
            </w:tblPr>
            <w:tblGrid>
              <w:gridCol w:w="220"/>
              <w:gridCol w:w="3633"/>
            </w:tblGrid>
            <w:tr w:rsidR="00833139" w:rsidRPr="004238D4" w14:paraId="30EF09CC" w14:textId="77777777" w:rsidTr="004238D4">
              <w:tc>
                <w:tcPr>
                  <w:tcW w:w="0" w:type="auto"/>
                </w:tcPr>
                <w:p w14:paraId="135F27A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48156E3" w14:textId="77777777" w:rsidR="00833139" w:rsidRPr="004238D4" w:rsidRDefault="00833139" w:rsidP="004238D4">
                  <w:pPr>
                    <w:pStyle w:val="Paragraph"/>
                    <w:rPr>
                      <w:noProof/>
                      <w:lang w:val="es-ES_tradnl"/>
                    </w:rPr>
                  </w:pPr>
                  <w:r w:rsidRPr="004238D4">
                    <w:rPr>
                      <w:noProof/>
                      <w:lang w:val="es-ES_tradnl"/>
                    </w:rPr>
                    <w:t>un circuito impreso con componentes activos y pasivos,</w:t>
                  </w:r>
                </w:p>
              </w:tc>
            </w:tr>
            <w:tr w:rsidR="00833139" w:rsidRPr="004238D4" w14:paraId="669E570A" w14:textId="77777777" w:rsidTr="004238D4">
              <w:tc>
                <w:tcPr>
                  <w:tcW w:w="0" w:type="auto"/>
                </w:tcPr>
                <w:p w14:paraId="5D57ADF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7B93120" w14:textId="77777777" w:rsidR="00833139" w:rsidRPr="004238D4" w:rsidRDefault="00833139" w:rsidP="004238D4">
                  <w:pPr>
                    <w:pStyle w:val="Paragraph"/>
                    <w:rPr>
                      <w:noProof/>
                      <w:lang w:val="es-ES_tradnl"/>
                    </w:rPr>
                  </w:pPr>
                  <w:r w:rsidRPr="004238D4">
                    <w:rPr>
                      <w:noProof/>
                      <w:lang w:val="es-ES_tradnl"/>
                    </w:rPr>
                    <w:t>una carcasa de aluminio, y</w:t>
                  </w:r>
                </w:p>
              </w:tc>
            </w:tr>
            <w:tr w:rsidR="00833139" w:rsidRPr="004238D4" w14:paraId="55ACC5B6" w14:textId="77777777" w:rsidTr="004238D4">
              <w:tc>
                <w:tcPr>
                  <w:tcW w:w="0" w:type="auto"/>
                </w:tcPr>
                <w:p w14:paraId="637E003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3DBE352" w14:textId="77777777" w:rsidR="00833139" w:rsidRPr="004238D4" w:rsidRDefault="00833139" w:rsidP="004238D4">
                  <w:pPr>
                    <w:pStyle w:val="Paragraph"/>
                    <w:rPr>
                      <w:noProof/>
                      <w:lang w:val="es-ES_tradnl"/>
                    </w:rPr>
                  </w:pPr>
                  <w:r w:rsidRPr="004238D4">
                    <w:rPr>
                      <w:noProof/>
                      <w:lang w:val="es-ES_tradnl"/>
                    </w:rPr>
                    <w:t>múltiples conectores</w:t>
                  </w:r>
                </w:p>
              </w:tc>
            </w:tr>
          </w:tbl>
          <w:p w14:paraId="6029B9F2" w14:textId="77777777" w:rsidR="00833139" w:rsidRPr="004238D4" w:rsidRDefault="00833139" w:rsidP="004238D4">
            <w:pPr>
              <w:pStyle w:val="Paragraph"/>
              <w:rPr>
                <w:noProof/>
                <w:lang w:val="es-ES_tradnl"/>
              </w:rPr>
            </w:pPr>
          </w:p>
        </w:tc>
        <w:tc>
          <w:tcPr>
            <w:tcW w:w="0" w:type="auto"/>
          </w:tcPr>
          <w:p w14:paraId="3BCF692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F02011E"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2AF1B0B8"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4047B820" w14:textId="77777777" w:rsidTr="00833139">
        <w:trPr>
          <w:cantSplit/>
        </w:trPr>
        <w:tc>
          <w:tcPr>
            <w:tcW w:w="0" w:type="auto"/>
          </w:tcPr>
          <w:p w14:paraId="6D5E1097" w14:textId="77777777" w:rsidR="00833139" w:rsidRPr="004238D4" w:rsidRDefault="00833139" w:rsidP="004238D4">
            <w:pPr>
              <w:pStyle w:val="Paragraph"/>
              <w:rPr>
                <w:noProof/>
                <w:lang w:val="es-ES_tradnl"/>
              </w:rPr>
            </w:pPr>
            <w:r w:rsidRPr="004238D4">
              <w:rPr>
                <w:noProof/>
                <w:lang w:val="es-ES_tradnl"/>
              </w:rPr>
              <w:t>0.6140</w:t>
            </w:r>
          </w:p>
        </w:tc>
        <w:tc>
          <w:tcPr>
            <w:tcW w:w="0" w:type="auto"/>
          </w:tcPr>
          <w:p w14:paraId="4CAF72B5" w14:textId="77777777" w:rsidR="00833139" w:rsidRPr="004238D4" w:rsidRDefault="00833139" w:rsidP="004238D4">
            <w:pPr>
              <w:pStyle w:val="Paragraph"/>
              <w:jc w:val="right"/>
              <w:rPr>
                <w:noProof/>
                <w:lang w:val="es-ES_tradnl"/>
              </w:rPr>
            </w:pPr>
            <w:r w:rsidRPr="004238D4">
              <w:rPr>
                <w:noProof/>
                <w:lang w:val="es-ES_tradnl"/>
              </w:rPr>
              <w:t>ex 8537 10 98</w:t>
            </w:r>
          </w:p>
        </w:tc>
        <w:tc>
          <w:tcPr>
            <w:tcW w:w="0" w:type="auto"/>
          </w:tcPr>
          <w:p w14:paraId="01D05B5B"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314D5E1E" w14:textId="77777777" w:rsidR="00833139" w:rsidRPr="004238D4" w:rsidRDefault="00833139" w:rsidP="004238D4">
            <w:pPr>
              <w:pStyle w:val="Paragraph"/>
              <w:rPr>
                <w:noProof/>
                <w:lang w:val="es-ES_tradnl"/>
              </w:rPr>
            </w:pPr>
            <w:r w:rsidRPr="004238D4">
              <w:rPr>
                <w:noProof/>
                <w:lang w:val="es-ES_tradnl"/>
              </w:rPr>
              <w:t>Circuitos integrados de puentes de motor sin memoria programable, consistentes en:</w:t>
            </w:r>
          </w:p>
          <w:tbl>
            <w:tblPr>
              <w:tblStyle w:val="Listdash1"/>
              <w:tblW w:w="0" w:type="auto"/>
              <w:tblLook w:val="0000" w:firstRow="0" w:lastRow="0" w:firstColumn="0" w:lastColumn="0" w:noHBand="0" w:noVBand="0"/>
            </w:tblPr>
            <w:tblGrid>
              <w:gridCol w:w="220"/>
              <w:gridCol w:w="4110"/>
            </w:tblGrid>
            <w:tr w:rsidR="00833139" w:rsidRPr="004238D4" w14:paraId="1CDDB381" w14:textId="77777777" w:rsidTr="004238D4">
              <w:tc>
                <w:tcPr>
                  <w:tcW w:w="0" w:type="auto"/>
                </w:tcPr>
                <w:p w14:paraId="0020774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88B8E44" w14:textId="77777777" w:rsidR="00833139" w:rsidRPr="004238D4" w:rsidRDefault="00833139" w:rsidP="004238D4">
                  <w:pPr>
                    <w:pStyle w:val="Paragraph"/>
                    <w:rPr>
                      <w:noProof/>
                      <w:lang w:val="es-ES_tradnl"/>
                    </w:rPr>
                  </w:pPr>
                  <w:r w:rsidRPr="004238D4">
                    <w:rPr>
                      <w:noProof/>
                      <w:lang w:val="es-ES_tradnl"/>
                    </w:rPr>
                    <w:t>uno o varios circuitos integrados, no interconectados, en rejillas de conexión separadas,</w:t>
                  </w:r>
                </w:p>
              </w:tc>
            </w:tr>
            <w:tr w:rsidR="00833139" w:rsidRPr="004238D4" w14:paraId="59B9A49F" w14:textId="77777777" w:rsidTr="004238D4">
              <w:tc>
                <w:tcPr>
                  <w:tcW w:w="0" w:type="auto"/>
                </w:tcPr>
                <w:p w14:paraId="003C13D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BD1C685" w14:textId="77777777" w:rsidR="00833139" w:rsidRPr="004238D4" w:rsidRDefault="00833139" w:rsidP="004238D4">
                  <w:pPr>
                    <w:pStyle w:val="Paragraph"/>
                    <w:rPr>
                      <w:noProof/>
                      <w:lang w:val="es-ES_tradnl"/>
                    </w:rPr>
                  </w:pPr>
                  <w:r w:rsidRPr="004238D4">
                    <w:rPr>
                      <w:noProof/>
                      <w:lang w:val="es-ES_tradnl"/>
                    </w:rPr>
                    <w:t>con transistores de efecto de campo de óxido de metal semiconductor (MOSFET) discretos para controlar los motores de corriente continua de los automóviles,</w:t>
                  </w:r>
                </w:p>
              </w:tc>
            </w:tr>
            <w:tr w:rsidR="00833139" w:rsidRPr="004238D4" w14:paraId="612325F1" w14:textId="77777777" w:rsidTr="004238D4">
              <w:tc>
                <w:tcPr>
                  <w:tcW w:w="0" w:type="auto"/>
                </w:tcPr>
                <w:p w14:paraId="41ED5AD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9C33709" w14:textId="77777777" w:rsidR="00833139" w:rsidRPr="004238D4" w:rsidRDefault="00833139" w:rsidP="004238D4">
                  <w:pPr>
                    <w:pStyle w:val="Paragraph"/>
                    <w:rPr>
                      <w:noProof/>
                      <w:lang w:val="es-ES_tradnl"/>
                    </w:rPr>
                  </w:pPr>
                  <w:r w:rsidRPr="004238D4">
                    <w:rPr>
                      <w:noProof/>
                      <w:lang w:val="es-ES_tradnl"/>
                    </w:rPr>
                    <w:t>montados en una carcasa de plástico</w:t>
                  </w:r>
                </w:p>
              </w:tc>
            </w:tr>
          </w:tbl>
          <w:p w14:paraId="1C7367F1" w14:textId="77777777" w:rsidR="00833139" w:rsidRPr="004238D4" w:rsidRDefault="00833139" w:rsidP="004238D4">
            <w:pPr>
              <w:pStyle w:val="Paragraph"/>
              <w:rPr>
                <w:noProof/>
                <w:lang w:val="es-ES_tradnl"/>
              </w:rPr>
            </w:pPr>
          </w:p>
        </w:tc>
        <w:tc>
          <w:tcPr>
            <w:tcW w:w="0" w:type="auto"/>
          </w:tcPr>
          <w:p w14:paraId="126756C7"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178DC0C"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349E8456"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092084AE" w14:textId="77777777" w:rsidTr="00833139">
        <w:trPr>
          <w:cantSplit/>
        </w:trPr>
        <w:tc>
          <w:tcPr>
            <w:tcW w:w="0" w:type="auto"/>
          </w:tcPr>
          <w:p w14:paraId="1A6F7826" w14:textId="77777777" w:rsidR="00833139" w:rsidRPr="004238D4" w:rsidRDefault="00833139" w:rsidP="004238D4">
            <w:pPr>
              <w:pStyle w:val="Paragraph"/>
              <w:rPr>
                <w:noProof/>
                <w:lang w:val="es-ES_tradnl"/>
              </w:rPr>
            </w:pPr>
            <w:r w:rsidRPr="004238D4">
              <w:rPr>
                <w:noProof/>
                <w:lang w:val="es-ES_tradnl"/>
              </w:rPr>
              <w:t>0.7194</w:t>
            </w:r>
          </w:p>
        </w:tc>
        <w:tc>
          <w:tcPr>
            <w:tcW w:w="0" w:type="auto"/>
          </w:tcPr>
          <w:p w14:paraId="4160F916" w14:textId="1667FD4C"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8537 10 98</w:t>
            </w:r>
          </w:p>
        </w:tc>
        <w:tc>
          <w:tcPr>
            <w:tcW w:w="0" w:type="auto"/>
          </w:tcPr>
          <w:p w14:paraId="40408C12" w14:textId="77777777" w:rsidR="00833139" w:rsidRPr="004238D4" w:rsidRDefault="00833139" w:rsidP="004238D4">
            <w:pPr>
              <w:pStyle w:val="Paragraph"/>
              <w:jc w:val="center"/>
              <w:rPr>
                <w:noProof/>
                <w:lang w:val="es-ES_tradnl"/>
              </w:rPr>
            </w:pPr>
            <w:r w:rsidRPr="004238D4">
              <w:rPr>
                <w:noProof/>
                <w:lang w:val="es-ES_tradnl"/>
              </w:rPr>
              <w:t>33</w:t>
            </w:r>
          </w:p>
        </w:tc>
        <w:tc>
          <w:tcPr>
            <w:tcW w:w="0" w:type="auto"/>
          </w:tcPr>
          <w:p w14:paraId="074A6888" w14:textId="77777777" w:rsidR="00833139" w:rsidRPr="004238D4" w:rsidRDefault="00833139" w:rsidP="004238D4">
            <w:pPr>
              <w:pStyle w:val="Paragraph"/>
              <w:rPr>
                <w:noProof/>
                <w:lang w:val="es-ES_tradnl"/>
              </w:rPr>
            </w:pPr>
            <w:r w:rsidRPr="004238D4">
              <w:rPr>
                <w:noProof/>
                <w:lang w:val="es-ES_tradnl"/>
              </w:rPr>
              <w:t>Palanca del módulo de control bajo el volante:</w:t>
            </w:r>
          </w:p>
          <w:tbl>
            <w:tblPr>
              <w:tblStyle w:val="Listdash1"/>
              <w:tblW w:w="0" w:type="auto"/>
              <w:tblLook w:val="0000" w:firstRow="0" w:lastRow="0" w:firstColumn="0" w:lastColumn="0" w:noHBand="0" w:noVBand="0"/>
            </w:tblPr>
            <w:tblGrid>
              <w:gridCol w:w="220"/>
              <w:gridCol w:w="4110"/>
            </w:tblGrid>
            <w:tr w:rsidR="00833139" w:rsidRPr="004238D4" w14:paraId="36B8ADE7" w14:textId="77777777" w:rsidTr="004238D4">
              <w:tc>
                <w:tcPr>
                  <w:tcW w:w="0" w:type="auto"/>
                </w:tcPr>
                <w:p w14:paraId="4C98E2A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03BF1D1" w14:textId="77777777" w:rsidR="00833139" w:rsidRPr="004238D4" w:rsidRDefault="00833139" w:rsidP="004238D4">
                  <w:pPr>
                    <w:pStyle w:val="Paragraph"/>
                    <w:rPr>
                      <w:noProof/>
                      <w:lang w:val="es-ES_tradnl"/>
                    </w:rPr>
                  </w:pPr>
                  <w:r w:rsidRPr="004238D4">
                    <w:rPr>
                      <w:noProof/>
                      <w:lang w:val="es-ES_tradnl"/>
                    </w:rPr>
                    <w:t>con varios interruptores eléctricos de una o varias posiciones (de botón pulsador, giratorios o de otro tipo),</w:t>
                  </w:r>
                </w:p>
              </w:tc>
            </w:tr>
            <w:tr w:rsidR="00833139" w:rsidRPr="004238D4" w14:paraId="53748A07" w14:textId="77777777" w:rsidTr="004238D4">
              <w:tc>
                <w:tcPr>
                  <w:tcW w:w="0" w:type="auto"/>
                </w:tcPr>
                <w:p w14:paraId="65F43BA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5A0589E" w14:textId="77777777" w:rsidR="00833139" w:rsidRPr="004238D4" w:rsidRDefault="00833139" w:rsidP="004238D4">
                  <w:pPr>
                    <w:pStyle w:val="Paragraph"/>
                    <w:rPr>
                      <w:noProof/>
                      <w:lang w:val="es-ES_tradnl"/>
                    </w:rPr>
                  </w:pPr>
                  <w:r w:rsidRPr="004238D4">
                    <w:rPr>
                      <w:noProof/>
                      <w:lang w:val="es-ES_tradnl"/>
                    </w:rPr>
                    <w:t>equipada con placas de circuito impreso y/o cables eléctricos,</w:t>
                  </w:r>
                </w:p>
              </w:tc>
            </w:tr>
            <w:tr w:rsidR="00833139" w:rsidRPr="004238D4" w14:paraId="110F7CFE" w14:textId="77777777" w:rsidTr="004238D4">
              <w:tc>
                <w:tcPr>
                  <w:tcW w:w="0" w:type="auto"/>
                </w:tcPr>
                <w:p w14:paraId="38E0063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55B0D07" w14:textId="77777777" w:rsidR="00833139" w:rsidRPr="004238D4" w:rsidRDefault="00833139" w:rsidP="004238D4">
                  <w:pPr>
                    <w:pStyle w:val="Paragraph"/>
                    <w:rPr>
                      <w:noProof/>
                      <w:lang w:val="es-ES_tradnl"/>
                    </w:rPr>
                  </w:pPr>
                  <w:r w:rsidRPr="004238D4">
                    <w:rPr>
                      <w:noProof/>
                      <w:lang w:val="es-ES_tradnl"/>
                    </w:rPr>
                    <w:t>para una tensión superior o igual a 9 V pero inferior a 16 V,</w:t>
                  </w:r>
                </w:p>
              </w:tc>
            </w:tr>
          </w:tbl>
          <w:p w14:paraId="1A3ADFA3" w14:textId="77777777" w:rsidR="00833139" w:rsidRPr="004238D4" w:rsidRDefault="00833139" w:rsidP="004238D4">
            <w:pPr>
              <w:pStyle w:val="Paragraph"/>
              <w:rPr>
                <w:noProof/>
                <w:lang w:val="es-ES_tradnl"/>
              </w:rPr>
            </w:pPr>
            <w:r w:rsidRPr="004238D4">
              <w:rPr>
                <w:noProof/>
                <w:lang w:val="es-ES_tradnl"/>
              </w:rPr>
              <w:t>del tipo utilizado en la fabricación de vehículos automóviles del capítulo 87</w:t>
            </w:r>
          </w:p>
        </w:tc>
        <w:tc>
          <w:tcPr>
            <w:tcW w:w="0" w:type="auto"/>
          </w:tcPr>
          <w:p w14:paraId="5FA22F01"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BF21B71"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4213B556"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0091C2F0" w14:textId="77777777" w:rsidTr="00833139">
        <w:trPr>
          <w:cantSplit/>
        </w:trPr>
        <w:tc>
          <w:tcPr>
            <w:tcW w:w="0" w:type="auto"/>
          </w:tcPr>
          <w:p w14:paraId="3F8EB1EC" w14:textId="77777777" w:rsidR="00833139" w:rsidRPr="004238D4" w:rsidRDefault="00833139" w:rsidP="004238D4">
            <w:pPr>
              <w:pStyle w:val="Paragraph"/>
              <w:rPr>
                <w:noProof/>
                <w:lang w:val="es-ES_tradnl"/>
              </w:rPr>
            </w:pPr>
            <w:r w:rsidRPr="004238D4">
              <w:rPr>
                <w:noProof/>
                <w:lang w:val="es-ES_tradnl"/>
              </w:rPr>
              <w:t>0.6889</w:t>
            </w:r>
          </w:p>
        </w:tc>
        <w:tc>
          <w:tcPr>
            <w:tcW w:w="0" w:type="auto"/>
          </w:tcPr>
          <w:p w14:paraId="604C72BD" w14:textId="77777777" w:rsidR="00833139" w:rsidRPr="004238D4" w:rsidRDefault="00833139" w:rsidP="004238D4">
            <w:pPr>
              <w:pStyle w:val="Paragraph"/>
              <w:jc w:val="right"/>
              <w:rPr>
                <w:noProof/>
                <w:lang w:val="es-ES_tradnl"/>
              </w:rPr>
            </w:pPr>
            <w:r w:rsidRPr="004238D4">
              <w:rPr>
                <w:noProof/>
                <w:lang w:val="es-ES_tradnl"/>
              </w:rPr>
              <w:t>ex 8537 10 98</w:t>
            </w:r>
          </w:p>
        </w:tc>
        <w:tc>
          <w:tcPr>
            <w:tcW w:w="0" w:type="auto"/>
          </w:tcPr>
          <w:p w14:paraId="6FDAABDA" w14:textId="77777777" w:rsidR="00833139" w:rsidRPr="004238D4" w:rsidRDefault="00833139" w:rsidP="004238D4">
            <w:pPr>
              <w:pStyle w:val="Paragraph"/>
              <w:jc w:val="center"/>
              <w:rPr>
                <w:noProof/>
                <w:lang w:val="es-ES_tradnl"/>
              </w:rPr>
            </w:pPr>
            <w:r w:rsidRPr="004238D4">
              <w:rPr>
                <w:noProof/>
                <w:lang w:val="es-ES_tradnl"/>
              </w:rPr>
              <w:t>35</w:t>
            </w:r>
          </w:p>
        </w:tc>
        <w:tc>
          <w:tcPr>
            <w:tcW w:w="0" w:type="auto"/>
          </w:tcPr>
          <w:p w14:paraId="32FFB951" w14:textId="77777777" w:rsidR="00833139" w:rsidRPr="004238D4" w:rsidRDefault="00833139" w:rsidP="004238D4">
            <w:pPr>
              <w:pStyle w:val="Paragraph"/>
              <w:rPr>
                <w:noProof/>
                <w:lang w:val="es-ES_tradnl"/>
              </w:rPr>
            </w:pPr>
            <w:r w:rsidRPr="004238D4">
              <w:rPr>
                <w:noProof/>
                <w:lang w:val="es-ES_tradnl"/>
              </w:rPr>
              <w:t>Unidad de control electrónico sin memoria, para una tensión de 12 V, destinada a los sistemas de intercambio de información de vehículos (para la conexión de audio, telefonía, navegación, cámara y servicios inalámbricos de vehículos) con:</w:t>
            </w:r>
          </w:p>
          <w:tbl>
            <w:tblPr>
              <w:tblStyle w:val="Listdash1"/>
              <w:tblW w:w="0" w:type="auto"/>
              <w:tblLook w:val="0000" w:firstRow="0" w:lastRow="0" w:firstColumn="0" w:lastColumn="0" w:noHBand="0" w:noVBand="0"/>
            </w:tblPr>
            <w:tblGrid>
              <w:gridCol w:w="220"/>
              <w:gridCol w:w="4110"/>
            </w:tblGrid>
            <w:tr w:rsidR="00833139" w:rsidRPr="004238D4" w14:paraId="43ACDB41" w14:textId="77777777" w:rsidTr="004238D4">
              <w:tc>
                <w:tcPr>
                  <w:tcW w:w="0" w:type="auto"/>
                </w:tcPr>
                <w:p w14:paraId="17751A4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27E55C3" w14:textId="77777777" w:rsidR="00833139" w:rsidRPr="004238D4" w:rsidRDefault="00833139" w:rsidP="004238D4">
                  <w:pPr>
                    <w:pStyle w:val="Paragraph"/>
                    <w:rPr>
                      <w:noProof/>
                      <w:lang w:val="es-ES_tradnl"/>
                    </w:rPr>
                  </w:pPr>
                  <w:r w:rsidRPr="004238D4">
                    <w:rPr>
                      <w:noProof/>
                      <w:lang w:val="es-ES_tradnl"/>
                    </w:rPr>
                    <w:t>2 mandos rotatorios</w:t>
                  </w:r>
                </w:p>
              </w:tc>
            </w:tr>
            <w:tr w:rsidR="00833139" w:rsidRPr="004238D4" w14:paraId="179C4432" w14:textId="77777777" w:rsidTr="004238D4">
              <w:tc>
                <w:tcPr>
                  <w:tcW w:w="0" w:type="auto"/>
                </w:tcPr>
                <w:p w14:paraId="5964160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FAE9523" w14:textId="77777777" w:rsidR="00833139" w:rsidRPr="004238D4" w:rsidRDefault="00833139" w:rsidP="004238D4">
                  <w:pPr>
                    <w:pStyle w:val="Paragraph"/>
                    <w:rPr>
                      <w:noProof/>
                      <w:lang w:val="es-ES_tradnl"/>
                    </w:rPr>
                  </w:pPr>
                  <w:r w:rsidRPr="004238D4">
                    <w:rPr>
                      <w:noProof/>
                      <w:lang w:val="es-ES_tradnl"/>
                    </w:rPr>
                    <w:t>un mínimo de 27 teclas de pulsar</w:t>
                  </w:r>
                </w:p>
              </w:tc>
            </w:tr>
            <w:tr w:rsidR="00833139" w:rsidRPr="004238D4" w14:paraId="33D6320F" w14:textId="77777777" w:rsidTr="004238D4">
              <w:tc>
                <w:tcPr>
                  <w:tcW w:w="0" w:type="auto"/>
                </w:tcPr>
                <w:p w14:paraId="60F0FBF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7FF2FB7" w14:textId="77777777" w:rsidR="00833139" w:rsidRPr="004238D4" w:rsidRDefault="00833139" w:rsidP="004238D4">
                  <w:pPr>
                    <w:pStyle w:val="Paragraph"/>
                    <w:rPr>
                      <w:noProof/>
                      <w:lang w:val="es-ES_tradnl"/>
                    </w:rPr>
                  </w:pPr>
                  <w:r w:rsidRPr="004238D4">
                    <w:rPr>
                      <w:noProof/>
                      <w:lang w:val="es-ES_tradnl"/>
                    </w:rPr>
                    <w:t>luces LED</w:t>
                  </w:r>
                </w:p>
              </w:tc>
            </w:tr>
            <w:tr w:rsidR="00833139" w:rsidRPr="004238D4" w14:paraId="0586DFF5" w14:textId="77777777" w:rsidTr="004238D4">
              <w:tc>
                <w:tcPr>
                  <w:tcW w:w="0" w:type="auto"/>
                </w:tcPr>
                <w:p w14:paraId="3B4B343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F1F798C" w14:textId="77777777" w:rsidR="00833139" w:rsidRPr="004238D4" w:rsidRDefault="00833139" w:rsidP="004238D4">
                  <w:pPr>
                    <w:pStyle w:val="Paragraph"/>
                    <w:rPr>
                      <w:noProof/>
                      <w:lang w:val="es-ES_tradnl"/>
                    </w:rPr>
                  </w:pPr>
                  <w:r w:rsidRPr="004238D4">
                    <w:rPr>
                      <w:noProof/>
                      <w:lang w:val="es-ES_tradnl"/>
                    </w:rPr>
                    <w:t>2 circuitos integrados de recepción y envío de señales de control a través del LIN-BUS</w:t>
                  </w:r>
                </w:p>
              </w:tc>
            </w:tr>
          </w:tbl>
          <w:p w14:paraId="224A634B" w14:textId="77777777" w:rsidR="00833139" w:rsidRPr="004238D4" w:rsidRDefault="00833139" w:rsidP="004238D4">
            <w:pPr>
              <w:pStyle w:val="Paragraph"/>
              <w:rPr>
                <w:noProof/>
                <w:lang w:val="es-ES_tradnl"/>
              </w:rPr>
            </w:pPr>
          </w:p>
        </w:tc>
        <w:tc>
          <w:tcPr>
            <w:tcW w:w="0" w:type="auto"/>
          </w:tcPr>
          <w:p w14:paraId="1ACFEAF2"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5751052"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66FFDB6D"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4A16DE32" w14:textId="77777777" w:rsidTr="00833139">
        <w:trPr>
          <w:cantSplit/>
        </w:trPr>
        <w:tc>
          <w:tcPr>
            <w:tcW w:w="0" w:type="auto"/>
          </w:tcPr>
          <w:p w14:paraId="72F01899" w14:textId="77777777" w:rsidR="00833139" w:rsidRPr="004238D4" w:rsidRDefault="00833139" w:rsidP="004238D4">
            <w:pPr>
              <w:pStyle w:val="Paragraph"/>
              <w:rPr>
                <w:noProof/>
                <w:lang w:val="es-ES_tradnl"/>
              </w:rPr>
            </w:pPr>
            <w:r w:rsidRPr="004238D4">
              <w:rPr>
                <w:noProof/>
                <w:lang w:val="es-ES_tradnl"/>
              </w:rPr>
              <w:t>0.6508</w:t>
            </w:r>
          </w:p>
        </w:tc>
        <w:tc>
          <w:tcPr>
            <w:tcW w:w="0" w:type="auto"/>
          </w:tcPr>
          <w:p w14:paraId="7FEC9440" w14:textId="77777777" w:rsidR="00833139" w:rsidRPr="004238D4" w:rsidRDefault="00833139" w:rsidP="004238D4">
            <w:pPr>
              <w:pStyle w:val="Paragraph"/>
              <w:jc w:val="right"/>
              <w:rPr>
                <w:noProof/>
                <w:lang w:val="es-ES_tradnl"/>
              </w:rPr>
            </w:pPr>
            <w:r w:rsidRPr="004238D4">
              <w:rPr>
                <w:noProof/>
                <w:lang w:val="es-ES_tradnl"/>
              </w:rPr>
              <w:t>ex 8537 10 98</w:t>
            </w:r>
          </w:p>
        </w:tc>
        <w:tc>
          <w:tcPr>
            <w:tcW w:w="0" w:type="auto"/>
          </w:tcPr>
          <w:p w14:paraId="32004B92"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505FDE4E" w14:textId="77777777" w:rsidR="00833139" w:rsidRPr="004238D4" w:rsidRDefault="00833139" w:rsidP="004238D4">
            <w:pPr>
              <w:pStyle w:val="Paragraph"/>
              <w:rPr>
                <w:noProof/>
                <w:lang w:val="es-ES_tradnl"/>
              </w:rPr>
            </w:pPr>
            <w:r w:rsidRPr="004238D4">
              <w:rPr>
                <w:noProof/>
                <w:lang w:val="es-ES_tradnl"/>
              </w:rPr>
              <w:t>Unidad de control electrónico para controlar la presión de los neumáticos de los automóviles, consistente en una carcasa de plástico con una placa de circuito impreso en su interior y con o sin soporte de metal, de las siguientes dimensiones:</w:t>
            </w:r>
          </w:p>
          <w:tbl>
            <w:tblPr>
              <w:tblStyle w:val="Listdash1"/>
              <w:tblW w:w="0" w:type="auto"/>
              <w:tblLook w:val="0000" w:firstRow="0" w:lastRow="0" w:firstColumn="0" w:lastColumn="0" w:noHBand="0" w:noVBand="0"/>
            </w:tblPr>
            <w:tblGrid>
              <w:gridCol w:w="220"/>
              <w:gridCol w:w="4110"/>
            </w:tblGrid>
            <w:tr w:rsidR="00833139" w:rsidRPr="004238D4" w14:paraId="26049A61" w14:textId="77777777" w:rsidTr="004238D4">
              <w:tc>
                <w:tcPr>
                  <w:tcW w:w="0" w:type="auto"/>
                </w:tcPr>
                <w:p w14:paraId="08E02E0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B51A3C6" w14:textId="77777777" w:rsidR="00833139" w:rsidRPr="004238D4" w:rsidRDefault="00833139" w:rsidP="004238D4">
                  <w:pPr>
                    <w:pStyle w:val="Paragraph"/>
                    <w:rPr>
                      <w:noProof/>
                      <w:lang w:val="es-ES_tradnl"/>
                    </w:rPr>
                  </w:pPr>
                  <w:r w:rsidRPr="004238D4">
                    <w:rPr>
                      <w:noProof/>
                      <w:lang w:val="es-ES_tradnl"/>
                    </w:rPr>
                    <w:t>una longitud igual o superior a 50 mm, pero no superior a 120 mm,</w:t>
                  </w:r>
                </w:p>
              </w:tc>
            </w:tr>
            <w:tr w:rsidR="00833139" w:rsidRPr="004238D4" w14:paraId="304A0661" w14:textId="77777777" w:rsidTr="004238D4">
              <w:tc>
                <w:tcPr>
                  <w:tcW w:w="0" w:type="auto"/>
                </w:tcPr>
                <w:p w14:paraId="19A33E9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6A558BD" w14:textId="0F443965" w:rsidR="00833139" w:rsidRPr="004238D4" w:rsidRDefault="00833139" w:rsidP="004238D4">
                  <w:pPr>
                    <w:pStyle w:val="Paragraph"/>
                    <w:rPr>
                      <w:noProof/>
                      <w:lang w:val="es-ES_tradnl"/>
                    </w:rPr>
                  </w:pPr>
                  <w:r w:rsidRPr="004238D4">
                    <w:rPr>
                      <w:noProof/>
                      <w:lang w:val="es-ES_tradnl"/>
                    </w:rPr>
                    <w:t>una anchura</w:t>
                  </w:r>
                  <w:r w:rsidR="004238D4">
                    <w:rPr>
                      <w:noProof/>
                      <w:lang w:val="es-ES_tradnl"/>
                    </w:rPr>
                    <w:t xml:space="preserve"> </w:t>
                  </w:r>
                  <w:r w:rsidRPr="004238D4">
                    <w:rPr>
                      <w:noProof/>
                      <w:lang w:val="es-ES_tradnl"/>
                    </w:rPr>
                    <w:t>igual o superior a 20 mm, pero no superior a 40 mm,</w:t>
                  </w:r>
                </w:p>
              </w:tc>
            </w:tr>
            <w:tr w:rsidR="00833139" w:rsidRPr="004238D4" w14:paraId="1BCE0097" w14:textId="77777777" w:rsidTr="004238D4">
              <w:tc>
                <w:tcPr>
                  <w:tcW w:w="0" w:type="auto"/>
                </w:tcPr>
                <w:p w14:paraId="22E3882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DEB6D55" w14:textId="77777777" w:rsidR="00833139" w:rsidRPr="004238D4" w:rsidRDefault="00833139" w:rsidP="004238D4">
                  <w:pPr>
                    <w:pStyle w:val="Paragraph"/>
                    <w:rPr>
                      <w:noProof/>
                      <w:lang w:val="es-ES_tradnl"/>
                    </w:rPr>
                  </w:pPr>
                  <w:r w:rsidRPr="004238D4">
                    <w:rPr>
                      <w:noProof/>
                      <w:lang w:val="es-ES_tradnl"/>
                    </w:rPr>
                    <w:t>una altura igual o superior a 30 mm, pero no superior a 120 mm</w:t>
                  </w:r>
                </w:p>
              </w:tc>
            </w:tr>
          </w:tbl>
          <w:p w14:paraId="48F968DD" w14:textId="77777777" w:rsidR="00833139" w:rsidRPr="004238D4" w:rsidRDefault="00833139" w:rsidP="004238D4">
            <w:pPr>
              <w:pStyle w:val="Paragraph"/>
              <w:rPr>
                <w:noProof/>
                <w:lang w:val="es-ES_tradnl"/>
              </w:rPr>
            </w:pPr>
            <w:r w:rsidRPr="004238D4">
              <w:rPr>
                <w:noProof/>
                <w:lang w:val="es-ES_tradnl"/>
              </w:rPr>
              <w:t>del tipo utilizado en la fabricación de productos del capítulo 87</w:t>
            </w:r>
          </w:p>
        </w:tc>
        <w:tc>
          <w:tcPr>
            <w:tcW w:w="0" w:type="auto"/>
          </w:tcPr>
          <w:p w14:paraId="2338AF1E"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0A2DAA7"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12AB20D2"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5193138C" w14:textId="77777777" w:rsidTr="00833139">
        <w:trPr>
          <w:cantSplit/>
        </w:trPr>
        <w:tc>
          <w:tcPr>
            <w:tcW w:w="0" w:type="auto"/>
          </w:tcPr>
          <w:p w14:paraId="6A57100F" w14:textId="77777777" w:rsidR="00833139" w:rsidRPr="004238D4" w:rsidRDefault="00833139" w:rsidP="004238D4">
            <w:pPr>
              <w:pStyle w:val="Paragraph"/>
              <w:rPr>
                <w:noProof/>
                <w:lang w:val="es-ES_tradnl"/>
              </w:rPr>
            </w:pPr>
            <w:r w:rsidRPr="004238D4">
              <w:rPr>
                <w:noProof/>
                <w:lang w:val="es-ES_tradnl"/>
              </w:rPr>
              <w:t>0.6507</w:t>
            </w:r>
          </w:p>
        </w:tc>
        <w:tc>
          <w:tcPr>
            <w:tcW w:w="0" w:type="auto"/>
          </w:tcPr>
          <w:p w14:paraId="290FFEDF" w14:textId="77777777" w:rsidR="00833139" w:rsidRPr="004238D4" w:rsidRDefault="00833139" w:rsidP="004238D4">
            <w:pPr>
              <w:pStyle w:val="Paragraph"/>
              <w:jc w:val="right"/>
              <w:rPr>
                <w:noProof/>
                <w:lang w:val="es-ES_tradnl"/>
              </w:rPr>
            </w:pPr>
            <w:r w:rsidRPr="004238D4">
              <w:rPr>
                <w:noProof/>
                <w:lang w:val="es-ES_tradnl"/>
              </w:rPr>
              <w:t>ex 8537 10 98</w:t>
            </w:r>
          </w:p>
        </w:tc>
        <w:tc>
          <w:tcPr>
            <w:tcW w:w="0" w:type="auto"/>
          </w:tcPr>
          <w:p w14:paraId="65B1684F" w14:textId="77777777" w:rsidR="00833139" w:rsidRPr="004238D4" w:rsidRDefault="00833139" w:rsidP="004238D4">
            <w:pPr>
              <w:pStyle w:val="Paragraph"/>
              <w:jc w:val="center"/>
              <w:rPr>
                <w:noProof/>
                <w:lang w:val="es-ES_tradnl"/>
              </w:rPr>
            </w:pPr>
            <w:r w:rsidRPr="004238D4">
              <w:rPr>
                <w:noProof/>
                <w:lang w:val="es-ES_tradnl"/>
              </w:rPr>
              <w:t>50</w:t>
            </w:r>
          </w:p>
        </w:tc>
        <w:tc>
          <w:tcPr>
            <w:tcW w:w="0" w:type="auto"/>
          </w:tcPr>
          <w:p w14:paraId="61FB7A7C" w14:textId="77777777" w:rsidR="00833139" w:rsidRPr="004238D4" w:rsidRDefault="00833139" w:rsidP="004238D4">
            <w:pPr>
              <w:pStyle w:val="Paragraph"/>
              <w:rPr>
                <w:noProof/>
                <w:lang w:val="es-ES_tradnl"/>
              </w:rPr>
            </w:pPr>
            <w:r w:rsidRPr="004238D4">
              <w:rPr>
                <w:noProof/>
                <w:lang w:val="es-ES_tradnl"/>
              </w:rPr>
              <w:t>Unidad de control electrónico BCM (módulo de control de la carrocería)</w:t>
            </w:r>
          </w:p>
          <w:tbl>
            <w:tblPr>
              <w:tblStyle w:val="Listdash1"/>
              <w:tblW w:w="0" w:type="auto"/>
              <w:tblLook w:val="0000" w:firstRow="0" w:lastRow="0" w:firstColumn="0" w:lastColumn="0" w:noHBand="0" w:noVBand="0"/>
            </w:tblPr>
            <w:tblGrid>
              <w:gridCol w:w="220"/>
              <w:gridCol w:w="4110"/>
            </w:tblGrid>
            <w:tr w:rsidR="00833139" w:rsidRPr="004238D4" w14:paraId="5DC08B91" w14:textId="77777777" w:rsidTr="004238D4">
              <w:tc>
                <w:tcPr>
                  <w:tcW w:w="0" w:type="auto"/>
                </w:tcPr>
                <w:p w14:paraId="0796D47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060D462" w14:textId="77777777" w:rsidR="00833139" w:rsidRPr="004238D4" w:rsidRDefault="00833139" w:rsidP="004238D4">
                  <w:pPr>
                    <w:pStyle w:val="Paragraph"/>
                    <w:rPr>
                      <w:noProof/>
                      <w:lang w:val="es-ES_tradnl"/>
                    </w:rPr>
                  </w:pPr>
                  <w:r w:rsidRPr="004238D4">
                    <w:rPr>
                      <w:noProof/>
                      <w:lang w:val="es-ES_tradnl"/>
                    </w:rPr>
                    <w:t>con una carcasa de plástico con placa de circuito impreso y un soporte de metal,</w:t>
                  </w:r>
                </w:p>
              </w:tc>
            </w:tr>
            <w:tr w:rsidR="00833139" w:rsidRPr="004238D4" w14:paraId="271F71BD" w14:textId="77777777" w:rsidTr="004238D4">
              <w:tc>
                <w:tcPr>
                  <w:tcW w:w="0" w:type="auto"/>
                </w:tcPr>
                <w:p w14:paraId="3EB71CF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1DEB055" w14:textId="77777777" w:rsidR="00833139" w:rsidRPr="004238D4" w:rsidRDefault="00833139" w:rsidP="004238D4">
                  <w:pPr>
                    <w:pStyle w:val="Paragraph"/>
                    <w:rPr>
                      <w:noProof/>
                      <w:lang w:val="es-ES_tradnl"/>
                    </w:rPr>
                  </w:pPr>
                  <w:r w:rsidRPr="004238D4">
                    <w:rPr>
                      <w:noProof/>
                      <w:lang w:val="es-ES_tradnl"/>
                    </w:rPr>
                    <w:t>con una tensión igual o superior a 9V, pero no superior a 16V,</w:t>
                  </w:r>
                </w:p>
              </w:tc>
            </w:tr>
            <w:tr w:rsidR="00833139" w:rsidRPr="004238D4" w14:paraId="493AE47E" w14:textId="77777777" w:rsidTr="004238D4">
              <w:tc>
                <w:tcPr>
                  <w:tcW w:w="0" w:type="auto"/>
                </w:tcPr>
                <w:p w14:paraId="7C5B36B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24F59F5" w14:textId="02087A9A" w:rsidR="00833139" w:rsidRPr="004238D4" w:rsidRDefault="00833139" w:rsidP="004238D4">
                  <w:pPr>
                    <w:pStyle w:val="Paragraph"/>
                    <w:rPr>
                      <w:noProof/>
                      <w:lang w:val="es-ES_tradnl"/>
                    </w:rPr>
                  </w:pPr>
                  <w:r w:rsidRPr="004238D4">
                    <w:rPr>
                      <w:noProof/>
                      <w:lang w:val="es-ES_tradnl"/>
                    </w:rPr>
                    <w:t>capaz de controlar, evaluar</w:t>
                  </w:r>
                  <w:r w:rsidR="004238D4">
                    <w:rPr>
                      <w:noProof/>
                      <w:lang w:val="es-ES_tradnl"/>
                    </w:rPr>
                    <w:t xml:space="preserve"> </w:t>
                  </w:r>
                  <w:r w:rsidRPr="004238D4">
                    <w:rPr>
                      <w:noProof/>
                      <w:lang w:val="es-ES_tradnl"/>
                    </w:rPr>
                    <w:t>y gestionar las funciones de los servicios de asistencia en un automóvil y, como mínimo, el temporizador del limpiaparabrisas, el desempañador de cristales, la iluminación interior y el indicador del</w:t>
                  </w:r>
                  <w:r w:rsidR="004238D4">
                    <w:rPr>
                      <w:noProof/>
                      <w:lang w:val="es-ES_tradnl"/>
                    </w:rPr>
                    <w:t xml:space="preserve"> </w:t>
                  </w:r>
                  <w:r w:rsidRPr="004238D4">
                    <w:rPr>
                      <w:noProof/>
                      <w:lang w:val="es-ES_tradnl"/>
                    </w:rPr>
                    <w:t>cinturón de seguridad</w:t>
                  </w:r>
                </w:p>
              </w:tc>
            </w:tr>
          </w:tbl>
          <w:p w14:paraId="735CA377" w14:textId="77777777" w:rsidR="00833139" w:rsidRPr="004238D4" w:rsidRDefault="00833139" w:rsidP="004238D4">
            <w:pPr>
              <w:pStyle w:val="Paragraph"/>
              <w:rPr>
                <w:noProof/>
                <w:lang w:val="es-ES_tradnl"/>
              </w:rPr>
            </w:pPr>
            <w:r w:rsidRPr="004238D4">
              <w:rPr>
                <w:noProof/>
                <w:lang w:val="es-ES_tradnl"/>
              </w:rPr>
              <w:t>del tipo utilizado en la fabricación de productos del capítulo 87</w:t>
            </w:r>
          </w:p>
        </w:tc>
        <w:tc>
          <w:tcPr>
            <w:tcW w:w="0" w:type="auto"/>
          </w:tcPr>
          <w:p w14:paraId="43F8097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D8ED53F"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0B979746"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2DAFC242" w14:textId="77777777" w:rsidTr="00833139">
        <w:trPr>
          <w:cantSplit/>
        </w:trPr>
        <w:tc>
          <w:tcPr>
            <w:tcW w:w="0" w:type="auto"/>
          </w:tcPr>
          <w:p w14:paraId="1261C7C4" w14:textId="77777777" w:rsidR="00833139" w:rsidRPr="004238D4" w:rsidRDefault="00833139" w:rsidP="004238D4">
            <w:pPr>
              <w:pStyle w:val="Paragraph"/>
              <w:rPr>
                <w:noProof/>
                <w:lang w:val="es-ES_tradnl"/>
              </w:rPr>
            </w:pPr>
            <w:r w:rsidRPr="004238D4">
              <w:rPr>
                <w:noProof/>
                <w:lang w:val="es-ES_tradnl"/>
              </w:rPr>
              <w:t>0.6520</w:t>
            </w:r>
          </w:p>
        </w:tc>
        <w:tc>
          <w:tcPr>
            <w:tcW w:w="0" w:type="auto"/>
          </w:tcPr>
          <w:p w14:paraId="4C395EE1" w14:textId="77777777" w:rsidR="00833139" w:rsidRPr="004238D4" w:rsidRDefault="00833139" w:rsidP="004238D4">
            <w:pPr>
              <w:pStyle w:val="Paragraph"/>
              <w:jc w:val="right"/>
              <w:rPr>
                <w:noProof/>
                <w:lang w:val="es-ES_tradnl"/>
              </w:rPr>
            </w:pPr>
            <w:r w:rsidRPr="004238D4">
              <w:rPr>
                <w:noProof/>
                <w:lang w:val="es-ES_tradnl"/>
              </w:rPr>
              <w:t>ex 8537 10 98</w:t>
            </w:r>
          </w:p>
        </w:tc>
        <w:tc>
          <w:tcPr>
            <w:tcW w:w="0" w:type="auto"/>
          </w:tcPr>
          <w:p w14:paraId="4FF9ABD0" w14:textId="77777777" w:rsidR="00833139" w:rsidRPr="004238D4" w:rsidRDefault="00833139" w:rsidP="004238D4">
            <w:pPr>
              <w:pStyle w:val="Paragraph"/>
              <w:jc w:val="center"/>
              <w:rPr>
                <w:noProof/>
                <w:lang w:val="es-ES_tradnl"/>
              </w:rPr>
            </w:pPr>
            <w:r w:rsidRPr="004238D4">
              <w:rPr>
                <w:noProof/>
                <w:lang w:val="es-ES_tradnl"/>
              </w:rPr>
              <w:t>60</w:t>
            </w:r>
          </w:p>
        </w:tc>
        <w:tc>
          <w:tcPr>
            <w:tcW w:w="0" w:type="auto"/>
          </w:tcPr>
          <w:p w14:paraId="38412EBE" w14:textId="77777777" w:rsidR="00833139" w:rsidRPr="004238D4" w:rsidRDefault="00833139" w:rsidP="004238D4">
            <w:pPr>
              <w:pStyle w:val="Paragraph"/>
              <w:rPr>
                <w:noProof/>
                <w:lang w:val="es-ES_tradnl"/>
              </w:rPr>
            </w:pPr>
            <w:r w:rsidRPr="004238D4">
              <w:rPr>
                <w:noProof/>
                <w:lang w:val="es-ES_tradnl"/>
              </w:rPr>
              <w:t>Conjunto electrónico formado por:</w:t>
            </w:r>
          </w:p>
          <w:tbl>
            <w:tblPr>
              <w:tblStyle w:val="Listdash1"/>
              <w:tblW w:w="0" w:type="auto"/>
              <w:tblLook w:val="0000" w:firstRow="0" w:lastRow="0" w:firstColumn="0" w:lastColumn="0" w:noHBand="0" w:noVBand="0"/>
            </w:tblPr>
            <w:tblGrid>
              <w:gridCol w:w="220"/>
              <w:gridCol w:w="4110"/>
            </w:tblGrid>
            <w:tr w:rsidR="00833139" w:rsidRPr="004238D4" w14:paraId="6FEBA597" w14:textId="77777777" w:rsidTr="004238D4">
              <w:tc>
                <w:tcPr>
                  <w:tcW w:w="0" w:type="auto"/>
                </w:tcPr>
                <w:p w14:paraId="37AB033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6A841A8" w14:textId="77777777" w:rsidR="00833139" w:rsidRPr="004238D4" w:rsidRDefault="00833139" w:rsidP="004238D4">
                  <w:pPr>
                    <w:pStyle w:val="Paragraph"/>
                    <w:rPr>
                      <w:noProof/>
                      <w:lang w:val="es-ES_tradnl"/>
                    </w:rPr>
                  </w:pPr>
                  <w:r w:rsidRPr="004238D4">
                    <w:rPr>
                      <w:noProof/>
                      <w:lang w:val="es-ES_tradnl"/>
                    </w:rPr>
                    <w:t>un microprocesador,</w:t>
                  </w:r>
                </w:p>
              </w:tc>
            </w:tr>
            <w:tr w:rsidR="00833139" w:rsidRPr="004238D4" w14:paraId="6E78BB7D" w14:textId="77777777" w:rsidTr="004238D4">
              <w:tc>
                <w:tcPr>
                  <w:tcW w:w="0" w:type="auto"/>
                </w:tcPr>
                <w:p w14:paraId="3E3C90B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4885D86" w14:textId="77777777" w:rsidR="00833139" w:rsidRPr="004238D4" w:rsidRDefault="00833139" w:rsidP="004238D4">
                  <w:pPr>
                    <w:pStyle w:val="Paragraph"/>
                    <w:rPr>
                      <w:noProof/>
                      <w:lang w:val="es-ES_tradnl"/>
                    </w:rPr>
                  </w:pPr>
                  <w:r w:rsidRPr="004238D4">
                    <w:rPr>
                      <w:noProof/>
                      <w:lang w:val="es-ES_tradnl"/>
                    </w:rPr>
                    <w:t>indicadores de diodos electroluminiscentes (LED)o con pantalla de cristal líquido (LCD),</w:t>
                  </w:r>
                </w:p>
              </w:tc>
            </w:tr>
            <w:tr w:rsidR="00833139" w:rsidRPr="004238D4" w14:paraId="7B5733D0" w14:textId="77777777" w:rsidTr="004238D4">
              <w:tc>
                <w:tcPr>
                  <w:tcW w:w="0" w:type="auto"/>
                </w:tcPr>
                <w:p w14:paraId="28BD942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BE8C195" w14:textId="77777777" w:rsidR="00833139" w:rsidRPr="004238D4" w:rsidRDefault="00833139" w:rsidP="004238D4">
                  <w:pPr>
                    <w:pStyle w:val="Paragraph"/>
                    <w:rPr>
                      <w:noProof/>
                      <w:lang w:val="es-ES_tradnl"/>
                    </w:rPr>
                  </w:pPr>
                  <w:r w:rsidRPr="004238D4">
                    <w:rPr>
                      <w:noProof/>
                      <w:lang w:val="es-ES_tradnl"/>
                    </w:rPr>
                    <w:t>componentes electrónicos montados en un circuito impreso,</w:t>
                  </w:r>
                </w:p>
              </w:tc>
            </w:tr>
          </w:tbl>
          <w:p w14:paraId="5B6BA5BA" w14:textId="77777777" w:rsidR="00833139" w:rsidRPr="004238D4" w:rsidRDefault="00833139" w:rsidP="004238D4">
            <w:pPr>
              <w:pStyle w:val="Paragraph"/>
              <w:rPr>
                <w:noProof/>
                <w:lang w:val="es-ES_tradnl"/>
              </w:rPr>
            </w:pPr>
            <w:r w:rsidRPr="004238D4">
              <w:rPr>
                <w:noProof/>
                <w:lang w:val="es-ES_tradnl"/>
              </w:rPr>
              <w:t>destinado a utilizarse en la fabricación de productos empotrables de las partidas 8514 20 80, 8516 50 00 y 8516 60 80</w:t>
            </w:r>
          </w:p>
          <w:p w14:paraId="4BC1B174"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60C183A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AE4C009"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34A80AB6"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1E5DDAD2" w14:textId="77777777" w:rsidTr="00833139">
        <w:trPr>
          <w:cantSplit/>
        </w:trPr>
        <w:tc>
          <w:tcPr>
            <w:tcW w:w="0" w:type="auto"/>
          </w:tcPr>
          <w:p w14:paraId="4ABC2528" w14:textId="77777777" w:rsidR="00833139" w:rsidRPr="004238D4" w:rsidRDefault="00833139" w:rsidP="004238D4">
            <w:pPr>
              <w:pStyle w:val="Paragraph"/>
              <w:rPr>
                <w:noProof/>
                <w:lang w:val="es-ES_tradnl"/>
              </w:rPr>
            </w:pPr>
            <w:r w:rsidRPr="004238D4">
              <w:rPr>
                <w:noProof/>
                <w:lang w:val="es-ES_tradnl"/>
              </w:rPr>
              <w:t>0.7171</w:t>
            </w:r>
          </w:p>
        </w:tc>
        <w:tc>
          <w:tcPr>
            <w:tcW w:w="0" w:type="auto"/>
          </w:tcPr>
          <w:p w14:paraId="2EEA5ECD" w14:textId="25E5A676"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8537 10 98</w:t>
            </w:r>
          </w:p>
        </w:tc>
        <w:tc>
          <w:tcPr>
            <w:tcW w:w="0" w:type="auto"/>
          </w:tcPr>
          <w:p w14:paraId="7043AE32" w14:textId="77777777" w:rsidR="00833139" w:rsidRPr="004238D4" w:rsidRDefault="00833139" w:rsidP="004238D4">
            <w:pPr>
              <w:pStyle w:val="Paragraph"/>
              <w:jc w:val="center"/>
              <w:rPr>
                <w:noProof/>
                <w:lang w:val="es-ES_tradnl"/>
              </w:rPr>
            </w:pPr>
            <w:r w:rsidRPr="004238D4">
              <w:rPr>
                <w:noProof/>
                <w:lang w:val="es-ES_tradnl"/>
              </w:rPr>
              <w:t>75</w:t>
            </w:r>
          </w:p>
        </w:tc>
        <w:tc>
          <w:tcPr>
            <w:tcW w:w="0" w:type="auto"/>
          </w:tcPr>
          <w:p w14:paraId="6F7E9831" w14:textId="77777777" w:rsidR="00833139" w:rsidRPr="004238D4" w:rsidRDefault="00833139" w:rsidP="004238D4">
            <w:pPr>
              <w:pStyle w:val="Paragraph"/>
              <w:rPr>
                <w:noProof/>
                <w:lang w:val="es-ES_tradnl"/>
              </w:rPr>
            </w:pPr>
            <w:r w:rsidRPr="004238D4">
              <w:rPr>
                <w:noProof/>
                <w:lang w:val="es-ES_tradnl"/>
              </w:rPr>
              <w:t>Unidad de control para el acceso sin llaves al vehículo y el arranque del vehículo, con dispositivo de conmutación eléctrica, en una carcasa de plástico, para una tensión de 12 V, incluso con:</w:t>
            </w:r>
          </w:p>
          <w:tbl>
            <w:tblPr>
              <w:tblStyle w:val="Listdash1"/>
              <w:tblW w:w="0" w:type="auto"/>
              <w:tblLook w:val="0000" w:firstRow="0" w:lastRow="0" w:firstColumn="0" w:lastColumn="0" w:noHBand="0" w:noVBand="0"/>
            </w:tblPr>
            <w:tblGrid>
              <w:gridCol w:w="220"/>
              <w:gridCol w:w="1362"/>
            </w:tblGrid>
            <w:tr w:rsidR="00833139" w:rsidRPr="004238D4" w14:paraId="283DAEF6" w14:textId="77777777" w:rsidTr="004238D4">
              <w:tc>
                <w:tcPr>
                  <w:tcW w:w="0" w:type="auto"/>
                </w:tcPr>
                <w:p w14:paraId="66A17C8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C32E9BC" w14:textId="77777777" w:rsidR="00833139" w:rsidRPr="004238D4" w:rsidRDefault="00833139" w:rsidP="004238D4">
                  <w:pPr>
                    <w:pStyle w:val="Paragraph"/>
                    <w:rPr>
                      <w:noProof/>
                      <w:lang w:val="es-ES_tradnl"/>
                    </w:rPr>
                  </w:pPr>
                  <w:r w:rsidRPr="004238D4">
                    <w:rPr>
                      <w:noProof/>
                      <w:lang w:val="es-ES_tradnl"/>
                    </w:rPr>
                    <w:t>una antena,</w:t>
                  </w:r>
                </w:p>
              </w:tc>
            </w:tr>
            <w:tr w:rsidR="00833139" w:rsidRPr="004238D4" w14:paraId="2721E5A0" w14:textId="77777777" w:rsidTr="004238D4">
              <w:tc>
                <w:tcPr>
                  <w:tcW w:w="0" w:type="auto"/>
                </w:tcPr>
                <w:p w14:paraId="616DC8C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BBCDAC7" w14:textId="77777777" w:rsidR="00833139" w:rsidRPr="004238D4" w:rsidRDefault="00833139" w:rsidP="004238D4">
                  <w:pPr>
                    <w:pStyle w:val="Paragraph"/>
                    <w:rPr>
                      <w:noProof/>
                      <w:lang w:val="es-ES_tradnl"/>
                    </w:rPr>
                  </w:pPr>
                  <w:r w:rsidRPr="004238D4">
                    <w:rPr>
                      <w:noProof/>
                      <w:lang w:val="es-ES_tradnl"/>
                    </w:rPr>
                    <w:t>un conector,</w:t>
                  </w:r>
                </w:p>
              </w:tc>
            </w:tr>
            <w:tr w:rsidR="00833139" w:rsidRPr="004238D4" w14:paraId="0736768B" w14:textId="77777777" w:rsidTr="004238D4">
              <w:tc>
                <w:tcPr>
                  <w:tcW w:w="0" w:type="auto"/>
                </w:tcPr>
                <w:p w14:paraId="5A73031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94A6CA4" w14:textId="77777777" w:rsidR="00833139" w:rsidRPr="004238D4" w:rsidRDefault="00833139" w:rsidP="004238D4">
                  <w:pPr>
                    <w:pStyle w:val="Paragraph"/>
                    <w:rPr>
                      <w:noProof/>
                      <w:lang w:val="es-ES_tradnl"/>
                    </w:rPr>
                  </w:pPr>
                  <w:r w:rsidRPr="004238D4">
                    <w:rPr>
                      <w:noProof/>
                      <w:lang w:val="es-ES_tradnl"/>
                    </w:rPr>
                    <w:t>un soporte metálico,</w:t>
                  </w:r>
                </w:p>
              </w:tc>
            </w:tr>
          </w:tbl>
          <w:p w14:paraId="4F6E775B" w14:textId="77777777" w:rsidR="00833139" w:rsidRPr="004238D4" w:rsidRDefault="00833139" w:rsidP="004238D4">
            <w:pPr>
              <w:pStyle w:val="Paragraph"/>
              <w:rPr>
                <w:noProof/>
                <w:lang w:val="es-ES_tradnl"/>
              </w:rPr>
            </w:pPr>
            <w:r w:rsidRPr="004238D4">
              <w:rPr>
                <w:noProof/>
                <w:lang w:val="es-ES_tradnl"/>
              </w:rPr>
              <w:t>para su utilización en la fabricación de mercancías del capítulo 87</w:t>
            </w:r>
          </w:p>
          <w:p w14:paraId="5BE5B520"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16626904"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8637081"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79DFEB96"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4EC39420" w14:textId="77777777" w:rsidTr="00833139">
        <w:trPr>
          <w:cantSplit/>
        </w:trPr>
        <w:tc>
          <w:tcPr>
            <w:tcW w:w="0" w:type="auto"/>
          </w:tcPr>
          <w:p w14:paraId="11A0718D" w14:textId="77777777" w:rsidR="00833139" w:rsidRPr="004238D4" w:rsidRDefault="00833139" w:rsidP="004238D4">
            <w:pPr>
              <w:pStyle w:val="Paragraph"/>
              <w:rPr>
                <w:noProof/>
                <w:lang w:val="es-ES_tradnl"/>
              </w:rPr>
            </w:pPr>
            <w:r w:rsidRPr="004238D4">
              <w:rPr>
                <w:noProof/>
                <w:lang w:val="es-ES_tradnl"/>
              </w:rPr>
              <w:t>0.8132</w:t>
            </w:r>
          </w:p>
        </w:tc>
        <w:tc>
          <w:tcPr>
            <w:tcW w:w="0" w:type="auto"/>
          </w:tcPr>
          <w:p w14:paraId="5330D7BB" w14:textId="77777777" w:rsidR="00833139" w:rsidRPr="004238D4" w:rsidRDefault="00833139" w:rsidP="004238D4">
            <w:pPr>
              <w:pStyle w:val="Paragraph"/>
              <w:jc w:val="right"/>
              <w:rPr>
                <w:noProof/>
                <w:lang w:val="es-ES_tradnl"/>
              </w:rPr>
            </w:pPr>
            <w:r w:rsidRPr="004238D4">
              <w:rPr>
                <w:noProof/>
                <w:lang w:val="es-ES_tradnl"/>
              </w:rPr>
              <w:t>ex 8537 10 98</w:t>
            </w:r>
          </w:p>
        </w:tc>
        <w:tc>
          <w:tcPr>
            <w:tcW w:w="0" w:type="auto"/>
          </w:tcPr>
          <w:p w14:paraId="13D112E7" w14:textId="77777777" w:rsidR="00833139" w:rsidRPr="004238D4" w:rsidRDefault="00833139" w:rsidP="004238D4">
            <w:pPr>
              <w:pStyle w:val="Paragraph"/>
              <w:jc w:val="center"/>
              <w:rPr>
                <w:noProof/>
                <w:lang w:val="es-ES_tradnl"/>
              </w:rPr>
            </w:pPr>
            <w:r w:rsidRPr="004238D4">
              <w:rPr>
                <w:noProof/>
                <w:lang w:val="es-ES_tradnl"/>
              </w:rPr>
              <w:t>80</w:t>
            </w:r>
          </w:p>
        </w:tc>
        <w:tc>
          <w:tcPr>
            <w:tcW w:w="0" w:type="auto"/>
          </w:tcPr>
          <w:p w14:paraId="56CEE5F5" w14:textId="77777777" w:rsidR="00833139" w:rsidRPr="004238D4" w:rsidRDefault="00833139" w:rsidP="004238D4">
            <w:pPr>
              <w:pStyle w:val="Paragraph"/>
              <w:rPr>
                <w:noProof/>
                <w:lang w:val="es-ES_tradnl"/>
              </w:rPr>
            </w:pPr>
            <w:r w:rsidRPr="004238D4">
              <w:rPr>
                <w:noProof/>
                <w:lang w:val="es-ES_tradnl"/>
              </w:rPr>
              <w:t>Sistema de control de la propulsión con al menos:</w:t>
            </w:r>
          </w:p>
          <w:tbl>
            <w:tblPr>
              <w:tblStyle w:val="Listdash1"/>
              <w:tblW w:w="0" w:type="auto"/>
              <w:tblLook w:val="0000" w:firstRow="0" w:lastRow="0" w:firstColumn="0" w:lastColumn="0" w:noHBand="0" w:noVBand="0"/>
            </w:tblPr>
            <w:tblGrid>
              <w:gridCol w:w="220"/>
              <w:gridCol w:w="4110"/>
            </w:tblGrid>
            <w:tr w:rsidR="00833139" w:rsidRPr="004238D4" w14:paraId="04E5992B" w14:textId="77777777" w:rsidTr="004238D4">
              <w:tc>
                <w:tcPr>
                  <w:tcW w:w="0" w:type="auto"/>
                </w:tcPr>
                <w:p w14:paraId="5A58D12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C5BB2C3" w14:textId="77777777" w:rsidR="00833139" w:rsidRPr="004238D4" w:rsidRDefault="00833139" w:rsidP="004238D4">
                  <w:pPr>
                    <w:pStyle w:val="Paragraph"/>
                    <w:rPr>
                      <w:noProof/>
                      <w:lang w:val="es-ES_tradnl"/>
                    </w:rPr>
                  </w:pPr>
                  <w:r w:rsidRPr="004238D4">
                    <w:rPr>
                      <w:noProof/>
                      <w:lang w:val="es-ES_tradnl"/>
                    </w:rPr>
                    <w:t>un inversor CC/CA,</w:t>
                  </w:r>
                </w:p>
              </w:tc>
            </w:tr>
            <w:tr w:rsidR="00833139" w:rsidRPr="004238D4" w14:paraId="7A2F5AF6" w14:textId="77777777" w:rsidTr="004238D4">
              <w:tc>
                <w:tcPr>
                  <w:tcW w:w="0" w:type="auto"/>
                </w:tcPr>
                <w:p w14:paraId="7731AE2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7F41751" w14:textId="77777777" w:rsidR="00833139" w:rsidRPr="004238D4" w:rsidRDefault="00833139" w:rsidP="004238D4">
                  <w:pPr>
                    <w:pStyle w:val="Paragraph"/>
                    <w:rPr>
                      <w:noProof/>
                      <w:lang w:val="es-ES_tradnl"/>
                    </w:rPr>
                  </w:pPr>
                  <w:r w:rsidRPr="004238D4">
                    <w:rPr>
                      <w:noProof/>
                      <w:lang w:val="es-ES_tradnl"/>
                    </w:rPr>
                    <w:t>una potencia igual o superior a 190 kW pero inferior o igual a 220 kW</w:t>
                  </w:r>
                </w:p>
              </w:tc>
            </w:tr>
            <w:tr w:rsidR="00833139" w:rsidRPr="004238D4" w14:paraId="1CDC1BF9" w14:textId="77777777" w:rsidTr="004238D4">
              <w:tc>
                <w:tcPr>
                  <w:tcW w:w="0" w:type="auto"/>
                </w:tcPr>
                <w:p w14:paraId="05C175B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9CDF27A" w14:textId="77777777" w:rsidR="00833139" w:rsidRPr="004238D4" w:rsidRDefault="00833139" w:rsidP="004238D4">
                  <w:pPr>
                    <w:pStyle w:val="Paragraph"/>
                    <w:rPr>
                      <w:noProof/>
                      <w:lang w:val="es-ES_tradnl"/>
                    </w:rPr>
                  </w:pPr>
                  <w:r w:rsidRPr="004238D4">
                    <w:rPr>
                      <w:noProof/>
                      <w:lang w:val="es-ES_tradnl"/>
                    </w:rPr>
                    <w:t>circuitos de alta tensión con interfaces de corriente alterna y corriente continua para conectar un motor de tracción, un generador y un sistema de almacenamiento de energía,</w:t>
                  </w:r>
                </w:p>
              </w:tc>
            </w:tr>
            <w:tr w:rsidR="00833139" w:rsidRPr="004238D4" w14:paraId="79AA9B2E" w14:textId="77777777" w:rsidTr="004238D4">
              <w:tc>
                <w:tcPr>
                  <w:tcW w:w="0" w:type="auto"/>
                </w:tcPr>
                <w:p w14:paraId="4329D74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734A4FF" w14:textId="77777777" w:rsidR="00833139" w:rsidRPr="004238D4" w:rsidRDefault="00833139" w:rsidP="004238D4">
                  <w:pPr>
                    <w:pStyle w:val="Paragraph"/>
                    <w:rPr>
                      <w:noProof/>
                      <w:lang w:val="es-ES_tradnl"/>
                    </w:rPr>
                  </w:pPr>
                  <w:r w:rsidRPr="004238D4">
                    <w:rPr>
                      <w:noProof/>
                      <w:lang w:val="es-ES_tradnl"/>
                    </w:rPr>
                    <w:t>un control integral de todas las funciones del sistema de tracción con generador y motor de accionamiento,</w:t>
                  </w:r>
                </w:p>
              </w:tc>
            </w:tr>
            <w:tr w:rsidR="00833139" w:rsidRPr="004238D4" w14:paraId="369EA895" w14:textId="77777777" w:rsidTr="004238D4">
              <w:tc>
                <w:tcPr>
                  <w:tcW w:w="0" w:type="auto"/>
                </w:tcPr>
                <w:p w14:paraId="21103E0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7287860" w14:textId="77777777" w:rsidR="00833139" w:rsidRPr="004238D4" w:rsidRDefault="00833139" w:rsidP="004238D4">
                  <w:pPr>
                    <w:pStyle w:val="Paragraph"/>
                    <w:rPr>
                      <w:noProof/>
                      <w:lang w:val="es-ES_tradnl"/>
                    </w:rPr>
                  </w:pPr>
                  <w:r w:rsidRPr="004238D4">
                    <w:rPr>
                      <w:noProof/>
                      <w:lang w:val="es-ES_tradnl"/>
                    </w:rPr>
                    <w:t>una interfaz de comunicaciones CAN con unidad de control del sistema,</w:t>
                  </w:r>
                </w:p>
              </w:tc>
            </w:tr>
            <w:tr w:rsidR="00833139" w:rsidRPr="004238D4" w14:paraId="4DB6D3BF" w14:textId="77777777" w:rsidTr="004238D4">
              <w:tc>
                <w:tcPr>
                  <w:tcW w:w="0" w:type="auto"/>
                </w:tcPr>
                <w:p w14:paraId="7FB62E5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B1C09F6" w14:textId="77777777" w:rsidR="00833139" w:rsidRPr="004238D4" w:rsidRDefault="00833139" w:rsidP="004238D4">
                  <w:pPr>
                    <w:pStyle w:val="Paragraph"/>
                    <w:rPr>
                      <w:noProof/>
                      <w:lang w:val="es-ES_tradnl"/>
                    </w:rPr>
                  </w:pPr>
                  <w:r w:rsidRPr="004238D4">
                    <w:rPr>
                      <w:noProof/>
                      <w:lang w:val="es-ES_tradnl"/>
                    </w:rPr>
                    <w:t>un sistema de refrigeración por líquido,</w:t>
                  </w:r>
                </w:p>
              </w:tc>
            </w:tr>
            <w:tr w:rsidR="00833139" w:rsidRPr="004238D4" w14:paraId="367F6338" w14:textId="77777777" w:rsidTr="004238D4">
              <w:tc>
                <w:tcPr>
                  <w:tcW w:w="0" w:type="auto"/>
                </w:tcPr>
                <w:p w14:paraId="79E614C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AB75688" w14:textId="77777777" w:rsidR="00833139" w:rsidRPr="004238D4" w:rsidRDefault="00833139" w:rsidP="004238D4">
                  <w:pPr>
                    <w:pStyle w:val="Paragraph"/>
                    <w:rPr>
                      <w:noProof/>
                      <w:lang w:val="es-ES_tradnl"/>
                    </w:rPr>
                  </w:pPr>
                  <w:r w:rsidRPr="004238D4">
                    <w:rPr>
                      <w:noProof/>
                      <w:lang w:val="es-ES_tradnl"/>
                    </w:rPr>
                    <w:t>una longitud igual o superior a 300 mm, pero inferior o igual a 950 mm,</w:t>
                  </w:r>
                </w:p>
              </w:tc>
            </w:tr>
            <w:tr w:rsidR="00833139" w:rsidRPr="004238D4" w14:paraId="16ACB638" w14:textId="77777777" w:rsidTr="004238D4">
              <w:tc>
                <w:tcPr>
                  <w:tcW w:w="0" w:type="auto"/>
                </w:tcPr>
                <w:p w14:paraId="500E1D9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891A67C" w14:textId="77777777" w:rsidR="00833139" w:rsidRPr="004238D4" w:rsidRDefault="00833139" w:rsidP="004238D4">
                  <w:pPr>
                    <w:pStyle w:val="Paragraph"/>
                    <w:rPr>
                      <w:noProof/>
                      <w:lang w:val="es-ES_tradnl"/>
                    </w:rPr>
                  </w:pPr>
                  <w:r w:rsidRPr="004238D4">
                    <w:rPr>
                      <w:noProof/>
                      <w:lang w:val="es-ES_tradnl"/>
                    </w:rPr>
                    <w:t>una anchura igual o superior a 350 mm pero inferior o igual a 600 mm,</w:t>
                  </w:r>
                </w:p>
              </w:tc>
            </w:tr>
            <w:tr w:rsidR="00833139" w:rsidRPr="004238D4" w14:paraId="68AF61FC" w14:textId="77777777" w:rsidTr="004238D4">
              <w:tc>
                <w:tcPr>
                  <w:tcW w:w="0" w:type="auto"/>
                </w:tcPr>
                <w:p w14:paraId="7AD74DA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0CAA1D6" w14:textId="77777777" w:rsidR="00833139" w:rsidRPr="004238D4" w:rsidRDefault="00833139" w:rsidP="004238D4">
                  <w:pPr>
                    <w:pStyle w:val="Paragraph"/>
                    <w:rPr>
                      <w:noProof/>
                      <w:lang w:val="es-ES_tradnl"/>
                    </w:rPr>
                  </w:pPr>
                  <w:r w:rsidRPr="004238D4">
                    <w:rPr>
                      <w:noProof/>
                      <w:lang w:val="es-ES_tradnl"/>
                    </w:rPr>
                    <w:t>una altura igual o superior a 200 mm, pero inferior o igual a 350 mm, y</w:t>
                  </w:r>
                </w:p>
              </w:tc>
            </w:tr>
            <w:tr w:rsidR="00833139" w:rsidRPr="004238D4" w14:paraId="77E21CAA" w14:textId="77777777" w:rsidTr="004238D4">
              <w:tc>
                <w:tcPr>
                  <w:tcW w:w="0" w:type="auto"/>
                </w:tcPr>
                <w:p w14:paraId="2B4EF92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FBA447D" w14:textId="77777777" w:rsidR="00833139" w:rsidRPr="004238D4" w:rsidRDefault="00833139" w:rsidP="004238D4">
                  <w:pPr>
                    <w:pStyle w:val="Paragraph"/>
                    <w:rPr>
                      <w:noProof/>
                      <w:lang w:val="es-ES_tradnl"/>
                    </w:rPr>
                  </w:pPr>
                  <w:r w:rsidRPr="004238D4">
                    <w:rPr>
                      <w:noProof/>
                      <w:lang w:val="es-ES_tradnl"/>
                    </w:rPr>
                    <w:t>de un peso superior o igual a 40 kg, pero no superior a 90 kg</w:t>
                  </w:r>
                </w:p>
              </w:tc>
            </w:tr>
          </w:tbl>
          <w:p w14:paraId="38729ADF" w14:textId="77777777" w:rsidR="00833139" w:rsidRPr="004238D4" w:rsidRDefault="00833139" w:rsidP="004238D4">
            <w:pPr>
              <w:pStyle w:val="Paragraph"/>
              <w:rPr>
                <w:noProof/>
                <w:lang w:val="es-ES_tradnl"/>
              </w:rPr>
            </w:pPr>
          </w:p>
        </w:tc>
        <w:tc>
          <w:tcPr>
            <w:tcW w:w="0" w:type="auto"/>
          </w:tcPr>
          <w:p w14:paraId="1FAC3342"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C372114"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59FCB549"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699095FE" w14:textId="77777777" w:rsidTr="00833139">
        <w:trPr>
          <w:cantSplit/>
        </w:trPr>
        <w:tc>
          <w:tcPr>
            <w:tcW w:w="0" w:type="auto"/>
          </w:tcPr>
          <w:p w14:paraId="40166AF7" w14:textId="77777777" w:rsidR="00833139" w:rsidRPr="004238D4" w:rsidRDefault="00833139" w:rsidP="004238D4">
            <w:pPr>
              <w:pStyle w:val="Paragraph"/>
              <w:rPr>
                <w:noProof/>
                <w:lang w:val="es-ES_tradnl"/>
              </w:rPr>
            </w:pPr>
            <w:r w:rsidRPr="004238D4">
              <w:rPr>
                <w:noProof/>
                <w:lang w:val="es-ES_tradnl"/>
              </w:rPr>
              <w:t>0.8124</w:t>
            </w:r>
          </w:p>
        </w:tc>
        <w:tc>
          <w:tcPr>
            <w:tcW w:w="0" w:type="auto"/>
          </w:tcPr>
          <w:p w14:paraId="37124951" w14:textId="77777777" w:rsidR="00833139" w:rsidRPr="004238D4" w:rsidRDefault="00833139" w:rsidP="004238D4">
            <w:pPr>
              <w:pStyle w:val="Paragraph"/>
              <w:jc w:val="right"/>
              <w:rPr>
                <w:noProof/>
                <w:lang w:val="es-ES_tradnl"/>
              </w:rPr>
            </w:pPr>
            <w:r w:rsidRPr="004238D4">
              <w:rPr>
                <w:noProof/>
                <w:lang w:val="es-ES_tradnl"/>
              </w:rPr>
              <w:t>ex 8537 10 98</w:t>
            </w:r>
          </w:p>
        </w:tc>
        <w:tc>
          <w:tcPr>
            <w:tcW w:w="0" w:type="auto"/>
          </w:tcPr>
          <w:p w14:paraId="53937C1F" w14:textId="77777777" w:rsidR="00833139" w:rsidRPr="004238D4" w:rsidRDefault="00833139" w:rsidP="004238D4">
            <w:pPr>
              <w:pStyle w:val="Paragraph"/>
              <w:jc w:val="center"/>
              <w:rPr>
                <w:noProof/>
                <w:lang w:val="es-ES_tradnl"/>
              </w:rPr>
            </w:pPr>
            <w:r w:rsidRPr="004238D4">
              <w:rPr>
                <w:noProof/>
                <w:lang w:val="es-ES_tradnl"/>
              </w:rPr>
              <w:t>88</w:t>
            </w:r>
          </w:p>
        </w:tc>
        <w:tc>
          <w:tcPr>
            <w:tcW w:w="0" w:type="auto"/>
          </w:tcPr>
          <w:p w14:paraId="5C0D86FA" w14:textId="77777777" w:rsidR="00833139" w:rsidRPr="004238D4" w:rsidRDefault="00833139" w:rsidP="004238D4">
            <w:pPr>
              <w:pStyle w:val="Paragraph"/>
              <w:rPr>
                <w:noProof/>
                <w:lang w:val="es-ES_tradnl"/>
              </w:rPr>
            </w:pPr>
            <w:r w:rsidRPr="004238D4">
              <w:rPr>
                <w:noProof/>
                <w:lang w:val="es-ES_tradnl"/>
              </w:rPr>
              <w:t>Cuadro de control para radio o control de navegación de automóviles, con:</w:t>
            </w:r>
          </w:p>
          <w:tbl>
            <w:tblPr>
              <w:tblStyle w:val="Listdash1"/>
              <w:tblW w:w="0" w:type="auto"/>
              <w:tblLook w:val="0000" w:firstRow="0" w:lastRow="0" w:firstColumn="0" w:lastColumn="0" w:noHBand="0" w:noVBand="0"/>
            </w:tblPr>
            <w:tblGrid>
              <w:gridCol w:w="220"/>
              <w:gridCol w:w="3388"/>
            </w:tblGrid>
            <w:tr w:rsidR="00833139" w:rsidRPr="004238D4" w14:paraId="602607F4" w14:textId="77777777" w:rsidTr="004238D4">
              <w:tc>
                <w:tcPr>
                  <w:tcW w:w="0" w:type="auto"/>
                </w:tcPr>
                <w:p w14:paraId="0E001D3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56E364D" w14:textId="77777777" w:rsidR="00833139" w:rsidRPr="004238D4" w:rsidRDefault="00833139" w:rsidP="004238D4">
                  <w:pPr>
                    <w:pStyle w:val="Paragraph"/>
                    <w:rPr>
                      <w:noProof/>
                      <w:lang w:val="es-ES_tradnl"/>
                    </w:rPr>
                  </w:pPr>
                  <w:r w:rsidRPr="004238D4">
                    <w:rPr>
                      <w:noProof/>
                      <w:lang w:val="es-ES_tradnl"/>
                    </w:rPr>
                    <w:t>componentes electrónicos pasivos,</w:t>
                  </w:r>
                </w:p>
              </w:tc>
            </w:tr>
            <w:tr w:rsidR="00833139" w:rsidRPr="004238D4" w14:paraId="3537754A" w14:textId="77777777" w:rsidTr="004238D4">
              <w:tc>
                <w:tcPr>
                  <w:tcW w:w="0" w:type="auto"/>
                </w:tcPr>
                <w:p w14:paraId="2E0C0FA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FC07439" w14:textId="77777777" w:rsidR="00833139" w:rsidRPr="004238D4" w:rsidRDefault="00833139" w:rsidP="004238D4">
                  <w:pPr>
                    <w:pStyle w:val="Paragraph"/>
                    <w:rPr>
                      <w:noProof/>
                      <w:lang w:val="es-ES_tradnl"/>
                    </w:rPr>
                  </w:pPr>
                  <w:r w:rsidRPr="004238D4">
                    <w:rPr>
                      <w:noProof/>
                      <w:lang w:val="es-ES_tradnl"/>
                    </w:rPr>
                    <w:t>dos conmutadores, como mínimo,</w:t>
                  </w:r>
                </w:p>
              </w:tc>
            </w:tr>
            <w:tr w:rsidR="00833139" w:rsidRPr="004238D4" w14:paraId="0EB7C23A" w14:textId="77777777" w:rsidTr="004238D4">
              <w:tc>
                <w:tcPr>
                  <w:tcW w:w="0" w:type="auto"/>
                </w:tcPr>
                <w:p w14:paraId="2B9B75C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601D0E6" w14:textId="77777777" w:rsidR="00833139" w:rsidRPr="004238D4" w:rsidRDefault="00833139" w:rsidP="004238D4">
                  <w:pPr>
                    <w:pStyle w:val="Paragraph"/>
                    <w:rPr>
                      <w:noProof/>
                      <w:lang w:val="es-ES_tradnl"/>
                    </w:rPr>
                  </w:pPr>
                  <w:r w:rsidRPr="004238D4">
                    <w:rPr>
                      <w:noProof/>
                      <w:lang w:val="es-ES_tradnl"/>
                    </w:rPr>
                    <w:t>LED, - un conector, como mínimo,</w:t>
                  </w:r>
                </w:p>
              </w:tc>
            </w:tr>
            <w:tr w:rsidR="00833139" w:rsidRPr="004238D4" w14:paraId="6E183638" w14:textId="77777777" w:rsidTr="004238D4">
              <w:tc>
                <w:tcPr>
                  <w:tcW w:w="0" w:type="auto"/>
                </w:tcPr>
                <w:p w14:paraId="3AA2E72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68B03A9" w14:textId="77777777" w:rsidR="00833139" w:rsidRPr="004238D4" w:rsidRDefault="00833139" w:rsidP="004238D4">
                  <w:pPr>
                    <w:pStyle w:val="Paragraph"/>
                    <w:rPr>
                      <w:noProof/>
                      <w:lang w:val="es-ES_tradnl"/>
                    </w:rPr>
                  </w:pPr>
                  <w:r w:rsidRPr="004238D4">
                    <w:rPr>
                      <w:noProof/>
                      <w:lang w:val="es-ES_tradnl"/>
                    </w:rPr>
                    <w:t>incluso con un interruptor triangular de advertencia,</w:t>
                  </w:r>
                </w:p>
              </w:tc>
            </w:tr>
            <w:tr w:rsidR="00833139" w:rsidRPr="004238D4" w14:paraId="16ADBABA" w14:textId="77777777" w:rsidTr="004238D4">
              <w:tc>
                <w:tcPr>
                  <w:tcW w:w="0" w:type="auto"/>
                </w:tcPr>
                <w:p w14:paraId="31E4FBA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8971281" w14:textId="77777777" w:rsidR="00833139" w:rsidRPr="004238D4" w:rsidRDefault="00833139" w:rsidP="004238D4">
                  <w:pPr>
                    <w:pStyle w:val="Paragraph"/>
                    <w:rPr>
                      <w:noProof/>
                      <w:lang w:val="es-ES_tradnl"/>
                    </w:rPr>
                  </w:pPr>
                  <w:r w:rsidRPr="004238D4">
                    <w:rPr>
                      <w:noProof/>
                      <w:lang w:val="es-ES_tradnl"/>
                    </w:rPr>
                    <w:t>para una tensión inferior o igual a 16 V,</w:t>
                  </w:r>
                </w:p>
              </w:tc>
            </w:tr>
          </w:tbl>
          <w:p w14:paraId="21E13F93" w14:textId="77777777" w:rsidR="00833139" w:rsidRPr="004238D4" w:rsidRDefault="00833139" w:rsidP="004238D4">
            <w:pPr>
              <w:pStyle w:val="Paragraph"/>
              <w:rPr>
                <w:noProof/>
                <w:lang w:val="es-ES_tradnl"/>
              </w:rPr>
            </w:pPr>
            <w:r w:rsidRPr="004238D4">
              <w:rPr>
                <w:noProof/>
                <w:lang w:val="es-ES_tradnl"/>
              </w:rPr>
              <w:t>destinado a la fabricación de productos del Capítulo 87</w:t>
            </w:r>
          </w:p>
          <w:p w14:paraId="5950A140"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0546EC9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CEF3C9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0F5321E"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3DFF2973" w14:textId="77777777" w:rsidTr="00833139">
        <w:trPr>
          <w:cantSplit/>
        </w:trPr>
        <w:tc>
          <w:tcPr>
            <w:tcW w:w="0" w:type="auto"/>
          </w:tcPr>
          <w:p w14:paraId="6AD71D18" w14:textId="77777777" w:rsidR="00833139" w:rsidRPr="004238D4" w:rsidRDefault="00833139" w:rsidP="004238D4">
            <w:pPr>
              <w:pStyle w:val="Paragraph"/>
              <w:rPr>
                <w:noProof/>
                <w:lang w:val="es-ES_tradnl"/>
              </w:rPr>
            </w:pPr>
            <w:r w:rsidRPr="004238D4">
              <w:rPr>
                <w:noProof/>
                <w:lang w:val="es-ES_tradnl"/>
              </w:rPr>
              <w:t>0.3663</w:t>
            </w:r>
          </w:p>
        </w:tc>
        <w:tc>
          <w:tcPr>
            <w:tcW w:w="0" w:type="auto"/>
          </w:tcPr>
          <w:p w14:paraId="59840A2B" w14:textId="77777777" w:rsidR="00833139" w:rsidRPr="004238D4" w:rsidRDefault="00833139" w:rsidP="004238D4">
            <w:pPr>
              <w:pStyle w:val="Paragraph"/>
              <w:jc w:val="right"/>
              <w:rPr>
                <w:noProof/>
                <w:lang w:val="es-ES_tradnl"/>
              </w:rPr>
            </w:pPr>
            <w:r w:rsidRPr="004238D4">
              <w:rPr>
                <w:noProof/>
                <w:lang w:val="es-ES_tradnl"/>
              </w:rPr>
              <w:t>ex 8537 10 98</w:t>
            </w:r>
          </w:p>
        </w:tc>
        <w:tc>
          <w:tcPr>
            <w:tcW w:w="0" w:type="auto"/>
          </w:tcPr>
          <w:p w14:paraId="3986F58E" w14:textId="77777777" w:rsidR="00833139" w:rsidRPr="004238D4" w:rsidRDefault="00833139" w:rsidP="004238D4">
            <w:pPr>
              <w:pStyle w:val="Paragraph"/>
              <w:jc w:val="center"/>
              <w:rPr>
                <w:noProof/>
                <w:lang w:val="es-ES_tradnl"/>
              </w:rPr>
            </w:pPr>
            <w:r w:rsidRPr="004238D4">
              <w:rPr>
                <w:noProof/>
                <w:lang w:val="es-ES_tradnl"/>
              </w:rPr>
              <w:t>93</w:t>
            </w:r>
          </w:p>
        </w:tc>
        <w:tc>
          <w:tcPr>
            <w:tcW w:w="0" w:type="auto"/>
          </w:tcPr>
          <w:p w14:paraId="09870B93" w14:textId="77777777" w:rsidR="00833139" w:rsidRPr="004238D4" w:rsidRDefault="00833139" w:rsidP="004238D4">
            <w:pPr>
              <w:pStyle w:val="Paragraph"/>
              <w:rPr>
                <w:noProof/>
                <w:lang w:val="es-ES_tradnl"/>
              </w:rPr>
            </w:pPr>
            <w:r w:rsidRPr="004238D4">
              <w:rPr>
                <w:noProof/>
                <w:lang w:val="es-ES_tradnl"/>
              </w:rPr>
              <w:t>Unidad de control electrónico para una tensión de 12 V, destinada a utilizarse en la fabricación de sistemas de regulación de la temperatura instalados en vehículos</w:t>
            </w:r>
          </w:p>
          <w:p w14:paraId="1CD3C8B7"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03C7E4C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6A181E3"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1D00AD25"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5BBBEFC5" w14:textId="77777777" w:rsidTr="00833139">
        <w:trPr>
          <w:cantSplit/>
        </w:trPr>
        <w:tc>
          <w:tcPr>
            <w:tcW w:w="0" w:type="auto"/>
            <w:vMerge w:val="restart"/>
          </w:tcPr>
          <w:p w14:paraId="00E605C9" w14:textId="77777777" w:rsidR="00833139" w:rsidRPr="004238D4" w:rsidRDefault="00833139" w:rsidP="004238D4">
            <w:pPr>
              <w:pStyle w:val="Paragraph"/>
              <w:rPr>
                <w:noProof/>
                <w:lang w:val="es-ES_tradnl"/>
              </w:rPr>
            </w:pPr>
            <w:r w:rsidRPr="004238D4">
              <w:rPr>
                <w:noProof/>
                <w:lang w:val="es-ES_tradnl"/>
              </w:rPr>
              <w:t>0.6866</w:t>
            </w:r>
          </w:p>
          <w:p w14:paraId="13789DCE" w14:textId="77777777" w:rsidR="00833139" w:rsidRPr="004238D4" w:rsidRDefault="00833139" w:rsidP="004238D4">
            <w:pPr>
              <w:pStyle w:val="Paragraph"/>
              <w:rPr>
                <w:noProof/>
                <w:lang w:val="es-ES_tradnl"/>
              </w:rPr>
            </w:pPr>
          </w:p>
        </w:tc>
        <w:tc>
          <w:tcPr>
            <w:tcW w:w="0" w:type="auto"/>
          </w:tcPr>
          <w:p w14:paraId="154A9AA4" w14:textId="77777777" w:rsidR="00833139" w:rsidRPr="004238D4" w:rsidRDefault="00833139" w:rsidP="004238D4">
            <w:pPr>
              <w:pStyle w:val="Paragraph"/>
              <w:jc w:val="right"/>
              <w:rPr>
                <w:noProof/>
                <w:lang w:val="es-ES_tradnl"/>
              </w:rPr>
            </w:pPr>
            <w:r w:rsidRPr="004238D4">
              <w:rPr>
                <w:noProof/>
                <w:lang w:val="es-ES_tradnl"/>
              </w:rPr>
              <w:t>ex 8538 90 91</w:t>
            </w:r>
          </w:p>
          <w:p w14:paraId="6A1B4A66" w14:textId="77777777" w:rsidR="00833139" w:rsidRPr="004238D4" w:rsidRDefault="00833139" w:rsidP="004238D4">
            <w:pPr>
              <w:pStyle w:val="Paragraph"/>
              <w:jc w:val="right"/>
              <w:rPr>
                <w:noProof/>
                <w:lang w:val="es-ES_tradnl"/>
              </w:rPr>
            </w:pPr>
            <w:r w:rsidRPr="004238D4">
              <w:rPr>
                <w:noProof/>
                <w:lang w:val="es-ES_tradnl"/>
              </w:rPr>
              <w:t>ex 8538 90 99</w:t>
            </w:r>
          </w:p>
        </w:tc>
        <w:tc>
          <w:tcPr>
            <w:tcW w:w="0" w:type="auto"/>
          </w:tcPr>
          <w:p w14:paraId="340211D2" w14:textId="77777777" w:rsidR="00833139" w:rsidRPr="004238D4" w:rsidRDefault="00833139" w:rsidP="004238D4">
            <w:pPr>
              <w:pStyle w:val="Paragraph"/>
              <w:jc w:val="center"/>
              <w:rPr>
                <w:noProof/>
                <w:lang w:val="es-ES_tradnl"/>
              </w:rPr>
            </w:pPr>
            <w:r w:rsidRPr="004238D4">
              <w:rPr>
                <w:noProof/>
                <w:lang w:val="es-ES_tradnl"/>
              </w:rPr>
              <w:t>20</w:t>
            </w:r>
          </w:p>
          <w:p w14:paraId="4E727084" w14:textId="77777777" w:rsidR="00833139" w:rsidRPr="004238D4" w:rsidRDefault="00833139" w:rsidP="004238D4">
            <w:pPr>
              <w:pStyle w:val="Paragraph"/>
              <w:jc w:val="center"/>
              <w:rPr>
                <w:noProof/>
                <w:lang w:val="es-ES_tradnl"/>
              </w:rPr>
            </w:pPr>
            <w:r w:rsidRPr="004238D4">
              <w:rPr>
                <w:noProof/>
                <w:lang w:val="es-ES_tradnl"/>
              </w:rPr>
              <w:t>50</w:t>
            </w:r>
          </w:p>
        </w:tc>
        <w:tc>
          <w:tcPr>
            <w:tcW w:w="0" w:type="auto"/>
            <w:vMerge w:val="restart"/>
          </w:tcPr>
          <w:p w14:paraId="17535FE2" w14:textId="77777777" w:rsidR="00833139" w:rsidRPr="004238D4" w:rsidRDefault="00833139" w:rsidP="004238D4">
            <w:pPr>
              <w:pStyle w:val="Paragraph"/>
              <w:rPr>
                <w:noProof/>
                <w:lang w:val="es-ES_tradnl"/>
              </w:rPr>
            </w:pPr>
            <w:r w:rsidRPr="004238D4">
              <w:rPr>
                <w:noProof/>
                <w:lang w:val="es-ES_tradnl"/>
              </w:rPr>
              <w:t>Antena de interior destinada a sistemas de bloqueo de puertas de automóviles, con:</w:t>
            </w:r>
          </w:p>
          <w:tbl>
            <w:tblPr>
              <w:tblStyle w:val="Listdash1"/>
              <w:tblW w:w="0" w:type="auto"/>
              <w:tblLook w:val="0000" w:firstRow="0" w:lastRow="0" w:firstColumn="0" w:lastColumn="0" w:noHBand="0" w:noVBand="0"/>
            </w:tblPr>
            <w:tblGrid>
              <w:gridCol w:w="220"/>
              <w:gridCol w:w="4110"/>
            </w:tblGrid>
            <w:tr w:rsidR="00833139" w:rsidRPr="004238D4" w14:paraId="3D1052C3" w14:textId="77777777" w:rsidTr="004238D4">
              <w:tc>
                <w:tcPr>
                  <w:tcW w:w="0" w:type="auto"/>
                </w:tcPr>
                <w:p w14:paraId="7492121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2CD67B5" w14:textId="77777777" w:rsidR="00833139" w:rsidRPr="004238D4" w:rsidRDefault="00833139" w:rsidP="004238D4">
                  <w:pPr>
                    <w:pStyle w:val="Paragraph"/>
                    <w:rPr>
                      <w:noProof/>
                      <w:lang w:val="es-ES_tradnl"/>
                    </w:rPr>
                  </w:pPr>
                  <w:r w:rsidRPr="004238D4">
                    <w:rPr>
                      <w:noProof/>
                      <w:lang w:val="es-ES_tradnl"/>
                    </w:rPr>
                    <w:t>un módulo de antena en una carcasa de plástico,</w:t>
                  </w:r>
                </w:p>
              </w:tc>
            </w:tr>
            <w:tr w:rsidR="00833139" w:rsidRPr="004238D4" w14:paraId="4E6B624F" w14:textId="77777777" w:rsidTr="004238D4">
              <w:tc>
                <w:tcPr>
                  <w:tcW w:w="0" w:type="auto"/>
                </w:tcPr>
                <w:p w14:paraId="3643CBA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1E94E3D" w14:textId="77777777" w:rsidR="00833139" w:rsidRPr="004238D4" w:rsidRDefault="00833139" w:rsidP="004238D4">
                  <w:pPr>
                    <w:pStyle w:val="Paragraph"/>
                    <w:rPr>
                      <w:noProof/>
                      <w:lang w:val="es-ES_tradnl"/>
                    </w:rPr>
                  </w:pPr>
                  <w:r w:rsidRPr="004238D4">
                    <w:rPr>
                      <w:noProof/>
                      <w:lang w:val="es-ES_tradnl"/>
                    </w:rPr>
                    <w:t>un cable de conexión con clavija,</w:t>
                  </w:r>
                </w:p>
              </w:tc>
            </w:tr>
            <w:tr w:rsidR="00833139" w:rsidRPr="004238D4" w14:paraId="69D5B654" w14:textId="77777777" w:rsidTr="004238D4">
              <w:tc>
                <w:tcPr>
                  <w:tcW w:w="0" w:type="auto"/>
                </w:tcPr>
                <w:p w14:paraId="08A75CF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7A681FE" w14:textId="77777777" w:rsidR="00833139" w:rsidRPr="004238D4" w:rsidRDefault="00833139" w:rsidP="004238D4">
                  <w:pPr>
                    <w:pStyle w:val="Paragraph"/>
                    <w:rPr>
                      <w:noProof/>
                      <w:lang w:val="es-ES_tradnl"/>
                    </w:rPr>
                  </w:pPr>
                  <w:r w:rsidRPr="004238D4">
                    <w:rPr>
                      <w:noProof/>
                      <w:lang w:val="es-ES_tradnl"/>
                    </w:rPr>
                    <w:t>al menos dos soportes de montaje,</w:t>
                  </w:r>
                </w:p>
              </w:tc>
            </w:tr>
            <w:tr w:rsidR="00833139" w:rsidRPr="004238D4" w14:paraId="010999C0" w14:textId="77777777" w:rsidTr="004238D4">
              <w:tc>
                <w:tcPr>
                  <w:tcW w:w="0" w:type="auto"/>
                </w:tcPr>
                <w:p w14:paraId="46C0922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4B4A422" w14:textId="77777777" w:rsidR="00833139" w:rsidRPr="004238D4" w:rsidRDefault="00833139" w:rsidP="004238D4">
                  <w:pPr>
                    <w:pStyle w:val="Paragraph"/>
                    <w:rPr>
                      <w:noProof/>
                      <w:lang w:val="es-ES_tradnl"/>
                    </w:rPr>
                  </w:pPr>
                  <w:r w:rsidRPr="004238D4">
                    <w:rPr>
                      <w:noProof/>
                      <w:lang w:val="es-ES_tradnl"/>
                    </w:rPr>
                    <w:t>con o sin tarjeta de circuito impreso con circuitos integrados, diodos y transistores</w:t>
                  </w:r>
                </w:p>
              </w:tc>
            </w:tr>
          </w:tbl>
          <w:p w14:paraId="685C15B7" w14:textId="77777777" w:rsidR="00833139" w:rsidRPr="004238D4" w:rsidRDefault="00833139" w:rsidP="004238D4">
            <w:pPr>
              <w:pStyle w:val="Paragraph"/>
              <w:rPr>
                <w:noProof/>
                <w:lang w:val="es-ES_tradnl"/>
              </w:rPr>
            </w:pPr>
            <w:r w:rsidRPr="004238D4">
              <w:rPr>
                <w:noProof/>
                <w:lang w:val="es-ES_tradnl"/>
              </w:rPr>
              <w:t>destinada a la fabricación de productos del capítulo 87</w:t>
            </w:r>
          </w:p>
          <w:p w14:paraId="2FBA0BD0"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p w14:paraId="0F63F2F2" w14:textId="77777777" w:rsidR="00833139" w:rsidRPr="004238D4" w:rsidRDefault="00833139" w:rsidP="004238D4">
            <w:pPr>
              <w:pStyle w:val="Paragraph"/>
              <w:rPr>
                <w:noProof/>
                <w:lang w:val="es-ES_tradnl"/>
              </w:rPr>
            </w:pPr>
          </w:p>
        </w:tc>
        <w:tc>
          <w:tcPr>
            <w:tcW w:w="0" w:type="auto"/>
            <w:vMerge w:val="restart"/>
          </w:tcPr>
          <w:p w14:paraId="086BF33A" w14:textId="77777777" w:rsidR="00833139" w:rsidRPr="004238D4" w:rsidRDefault="00833139" w:rsidP="004238D4">
            <w:pPr>
              <w:pStyle w:val="Paragraph"/>
              <w:rPr>
                <w:noProof/>
                <w:lang w:val="es-ES_tradnl"/>
              </w:rPr>
            </w:pPr>
            <w:r w:rsidRPr="004238D4">
              <w:rPr>
                <w:noProof/>
                <w:lang w:val="es-ES_tradnl"/>
              </w:rPr>
              <w:t>0 %</w:t>
            </w:r>
          </w:p>
          <w:p w14:paraId="305EAC39" w14:textId="77777777" w:rsidR="00833139" w:rsidRPr="004238D4" w:rsidRDefault="00833139" w:rsidP="004238D4">
            <w:pPr>
              <w:pStyle w:val="Paragraph"/>
              <w:rPr>
                <w:noProof/>
                <w:lang w:val="es-ES_tradnl"/>
              </w:rPr>
            </w:pPr>
          </w:p>
        </w:tc>
        <w:tc>
          <w:tcPr>
            <w:tcW w:w="0" w:type="auto"/>
            <w:vMerge w:val="restart"/>
          </w:tcPr>
          <w:p w14:paraId="3B01CA5E" w14:textId="77777777" w:rsidR="00833139" w:rsidRPr="004238D4" w:rsidRDefault="00833139" w:rsidP="004238D4">
            <w:pPr>
              <w:pStyle w:val="Paragraph"/>
              <w:rPr>
                <w:noProof/>
                <w:lang w:val="es-ES_tradnl"/>
              </w:rPr>
            </w:pPr>
            <w:r w:rsidRPr="004238D4">
              <w:rPr>
                <w:noProof/>
                <w:lang w:val="es-ES_tradnl"/>
              </w:rPr>
              <w:t>p/st</w:t>
            </w:r>
          </w:p>
          <w:p w14:paraId="4EBD52D0" w14:textId="77777777" w:rsidR="00833139" w:rsidRPr="004238D4" w:rsidRDefault="00833139" w:rsidP="004238D4">
            <w:pPr>
              <w:pStyle w:val="Paragraph"/>
              <w:rPr>
                <w:noProof/>
                <w:lang w:val="es-ES_tradnl"/>
              </w:rPr>
            </w:pPr>
          </w:p>
        </w:tc>
        <w:tc>
          <w:tcPr>
            <w:tcW w:w="0" w:type="auto"/>
            <w:vMerge w:val="restart"/>
          </w:tcPr>
          <w:p w14:paraId="501EC729" w14:textId="77777777" w:rsidR="00833139" w:rsidRPr="004238D4" w:rsidRDefault="00833139" w:rsidP="004238D4">
            <w:pPr>
              <w:pStyle w:val="Paragraph"/>
              <w:rPr>
                <w:noProof/>
                <w:lang w:val="es-ES_tradnl"/>
              </w:rPr>
            </w:pPr>
            <w:r w:rsidRPr="004238D4">
              <w:rPr>
                <w:noProof/>
                <w:lang w:val="es-ES_tradnl"/>
              </w:rPr>
              <w:t>31.12.2025</w:t>
            </w:r>
          </w:p>
          <w:p w14:paraId="47CB4251" w14:textId="77777777" w:rsidR="00833139" w:rsidRPr="004238D4" w:rsidRDefault="00833139" w:rsidP="004238D4">
            <w:pPr>
              <w:pStyle w:val="Paragraph"/>
              <w:rPr>
                <w:noProof/>
                <w:lang w:val="es-ES_tradnl"/>
              </w:rPr>
            </w:pPr>
          </w:p>
        </w:tc>
      </w:tr>
      <w:tr w:rsidR="00833139" w:rsidRPr="004238D4" w14:paraId="2DD2EB7B" w14:textId="77777777" w:rsidTr="00833139">
        <w:trPr>
          <w:cantSplit/>
        </w:trPr>
        <w:tc>
          <w:tcPr>
            <w:tcW w:w="0" w:type="auto"/>
            <w:vMerge w:val="restart"/>
          </w:tcPr>
          <w:p w14:paraId="53EA4A4F" w14:textId="77777777" w:rsidR="00833139" w:rsidRPr="004238D4" w:rsidRDefault="00833139" w:rsidP="004238D4">
            <w:pPr>
              <w:pStyle w:val="Paragraph"/>
              <w:rPr>
                <w:noProof/>
                <w:lang w:val="es-ES_tradnl"/>
              </w:rPr>
            </w:pPr>
            <w:r w:rsidRPr="004238D4">
              <w:rPr>
                <w:noProof/>
                <w:lang w:val="es-ES_tradnl"/>
              </w:rPr>
              <w:t>0.6397</w:t>
            </w:r>
          </w:p>
          <w:p w14:paraId="5E318832" w14:textId="77777777" w:rsidR="00833139" w:rsidRPr="004238D4" w:rsidRDefault="00833139" w:rsidP="004238D4">
            <w:pPr>
              <w:pStyle w:val="Paragraph"/>
              <w:rPr>
                <w:noProof/>
                <w:lang w:val="es-ES_tradnl"/>
              </w:rPr>
            </w:pPr>
          </w:p>
        </w:tc>
        <w:tc>
          <w:tcPr>
            <w:tcW w:w="0" w:type="auto"/>
          </w:tcPr>
          <w:p w14:paraId="2D42DBA7" w14:textId="77777777" w:rsidR="00833139" w:rsidRPr="004238D4" w:rsidRDefault="00833139" w:rsidP="004238D4">
            <w:pPr>
              <w:pStyle w:val="Paragraph"/>
              <w:jc w:val="right"/>
              <w:rPr>
                <w:noProof/>
                <w:lang w:val="es-ES_tradnl"/>
              </w:rPr>
            </w:pPr>
            <w:r w:rsidRPr="004238D4">
              <w:rPr>
                <w:noProof/>
                <w:lang w:val="es-ES_tradnl"/>
              </w:rPr>
              <w:t>ex 8538 90 99</w:t>
            </w:r>
          </w:p>
          <w:p w14:paraId="78F16850" w14:textId="77777777" w:rsidR="00833139" w:rsidRPr="004238D4" w:rsidRDefault="00833139" w:rsidP="004238D4">
            <w:pPr>
              <w:pStyle w:val="Paragraph"/>
              <w:jc w:val="right"/>
              <w:rPr>
                <w:noProof/>
                <w:lang w:val="es-ES_tradnl"/>
              </w:rPr>
            </w:pPr>
            <w:r w:rsidRPr="004238D4">
              <w:rPr>
                <w:noProof/>
                <w:lang w:val="es-ES_tradnl"/>
              </w:rPr>
              <w:t>ex 8547 20 00</w:t>
            </w:r>
          </w:p>
        </w:tc>
        <w:tc>
          <w:tcPr>
            <w:tcW w:w="0" w:type="auto"/>
          </w:tcPr>
          <w:p w14:paraId="603BAC50" w14:textId="77777777" w:rsidR="00833139" w:rsidRPr="004238D4" w:rsidRDefault="00833139" w:rsidP="004238D4">
            <w:pPr>
              <w:pStyle w:val="Paragraph"/>
              <w:jc w:val="center"/>
              <w:rPr>
                <w:noProof/>
                <w:lang w:val="es-ES_tradnl"/>
              </w:rPr>
            </w:pPr>
            <w:r w:rsidRPr="004238D4">
              <w:rPr>
                <w:noProof/>
                <w:lang w:val="es-ES_tradnl"/>
              </w:rPr>
              <w:t>30</w:t>
            </w:r>
          </w:p>
          <w:p w14:paraId="6C4E5E97"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vMerge w:val="restart"/>
          </w:tcPr>
          <w:p w14:paraId="158FA56B" w14:textId="77777777" w:rsidR="00833139" w:rsidRPr="004238D4" w:rsidRDefault="00833139" w:rsidP="004238D4">
            <w:pPr>
              <w:pStyle w:val="Paragraph"/>
              <w:rPr>
                <w:noProof/>
                <w:lang w:val="es-ES_tradnl"/>
              </w:rPr>
            </w:pPr>
            <w:r w:rsidRPr="004238D4">
              <w:rPr>
                <w:noProof/>
                <w:lang w:val="es-ES_tradnl"/>
              </w:rPr>
              <w:t>Estuches y fundas de policarbonato o acrilonitrilo-butadieno-estireno para mandos de conexión en el volante recubiertos o no exteriormente con pintura resistente a los arañazos</w:t>
            </w:r>
          </w:p>
          <w:p w14:paraId="42C9B657" w14:textId="77777777" w:rsidR="00833139" w:rsidRPr="004238D4" w:rsidRDefault="00833139" w:rsidP="004238D4">
            <w:pPr>
              <w:pStyle w:val="Paragraph"/>
              <w:rPr>
                <w:noProof/>
                <w:lang w:val="es-ES_tradnl"/>
              </w:rPr>
            </w:pPr>
          </w:p>
        </w:tc>
        <w:tc>
          <w:tcPr>
            <w:tcW w:w="0" w:type="auto"/>
            <w:vMerge w:val="restart"/>
          </w:tcPr>
          <w:p w14:paraId="4F64F17C" w14:textId="77777777" w:rsidR="00833139" w:rsidRPr="004238D4" w:rsidRDefault="00833139" w:rsidP="004238D4">
            <w:pPr>
              <w:pStyle w:val="Paragraph"/>
              <w:rPr>
                <w:noProof/>
                <w:lang w:val="es-ES_tradnl"/>
              </w:rPr>
            </w:pPr>
            <w:r w:rsidRPr="004238D4">
              <w:rPr>
                <w:noProof/>
                <w:lang w:val="es-ES_tradnl"/>
              </w:rPr>
              <w:t>0 %</w:t>
            </w:r>
          </w:p>
          <w:p w14:paraId="6E90FFA1" w14:textId="77777777" w:rsidR="00833139" w:rsidRPr="004238D4" w:rsidRDefault="00833139" w:rsidP="004238D4">
            <w:pPr>
              <w:pStyle w:val="Paragraph"/>
              <w:rPr>
                <w:noProof/>
                <w:lang w:val="es-ES_tradnl"/>
              </w:rPr>
            </w:pPr>
          </w:p>
        </w:tc>
        <w:tc>
          <w:tcPr>
            <w:tcW w:w="0" w:type="auto"/>
            <w:vMerge w:val="restart"/>
          </w:tcPr>
          <w:p w14:paraId="4BABBEAC" w14:textId="77777777" w:rsidR="00833139" w:rsidRPr="004238D4" w:rsidRDefault="00833139" w:rsidP="004238D4">
            <w:pPr>
              <w:pStyle w:val="Paragraph"/>
              <w:rPr>
                <w:noProof/>
                <w:lang w:val="es-ES_tradnl"/>
              </w:rPr>
            </w:pPr>
            <w:r w:rsidRPr="004238D4">
              <w:rPr>
                <w:noProof/>
                <w:lang w:val="es-ES_tradnl"/>
              </w:rPr>
              <w:t>p/st</w:t>
            </w:r>
          </w:p>
          <w:p w14:paraId="16BE97A4" w14:textId="77777777" w:rsidR="00833139" w:rsidRPr="004238D4" w:rsidRDefault="00833139" w:rsidP="004238D4">
            <w:pPr>
              <w:pStyle w:val="Paragraph"/>
              <w:rPr>
                <w:noProof/>
                <w:lang w:val="es-ES_tradnl"/>
              </w:rPr>
            </w:pPr>
          </w:p>
        </w:tc>
        <w:tc>
          <w:tcPr>
            <w:tcW w:w="0" w:type="auto"/>
            <w:vMerge w:val="restart"/>
          </w:tcPr>
          <w:p w14:paraId="28CC292C" w14:textId="77777777" w:rsidR="00833139" w:rsidRPr="004238D4" w:rsidRDefault="00833139" w:rsidP="004238D4">
            <w:pPr>
              <w:pStyle w:val="Paragraph"/>
              <w:rPr>
                <w:noProof/>
                <w:lang w:val="es-ES_tradnl"/>
              </w:rPr>
            </w:pPr>
            <w:r w:rsidRPr="004238D4">
              <w:rPr>
                <w:noProof/>
                <w:lang w:val="es-ES_tradnl"/>
              </w:rPr>
              <w:t>31.12.2024</w:t>
            </w:r>
          </w:p>
          <w:p w14:paraId="3B545879" w14:textId="77777777" w:rsidR="00833139" w:rsidRPr="004238D4" w:rsidRDefault="00833139" w:rsidP="004238D4">
            <w:pPr>
              <w:pStyle w:val="Paragraph"/>
              <w:rPr>
                <w:noProof/>
                <w:lang w:val="es-ES_tradnl"/>
              </w:rPr>
            </w:pPr>
          </w:p>
        </w:tc>
      </w:tr>
      <w:tr w:rsidR="00833139" w:rsidRPr="004238D4" w14:paraId="230E942A" w14:textId="77777777" w:rsidTr="00833139">
        <w:trPr>
          <w:cantSplit/>
        </w:trPr>
        <w:tc>
          <w:tcPr>
            <w:tcW w:w="0" w:type="auto"/>
          </w:tcPr>
          <w:p w14:paraId="0FA09924" w14:textId="77777777" w:rsidR="00833139" w:rsidRPr="004238D4" w:rsidRDefault="00833139" w:rsidP="004238D4">
            <w:pPr>
              <w:pStyle w:val="Paragraph"/>
              <w:rPr>
                <w:noProof/>
                <w:lang w:val="es-ES_tradnl"/>
              </w:rPr>
            </w:pPr>
            <w:r w:rsidRPr="004238D4">
              <w:rPr>
                <w:noProof/>
                <w:lang w:val="es-ES_tradnl"/>
              </w:rPr>
              <w:t>0.6399</w:t>
            </w:r>
          </w:p>
        </w:tc>
        <w:tc>
          <w:tcPr>
            <w:tcW w:w="0" w:type="auto"/>
          </w:tcPr>
          <w:p w14:paraId="1F1FAA2F" w14:textId="77777777" w:rsidR="00833139" w:rsidRPr="004238D4" w:rsidRDefault="00833139" w:rsidP="004238D4">
            <w:pPr>
              <w:pStyle w:val="Paragraph"/>
              <w:jc w:val="right"/>
              <w:rPr>
                <w:noProof/>
                <w:lang w:val="es-ES_tradnl"/>
              </w:rPr>
            </w:pPr>
            <w:r w:rsidRPr="004238D4">
              <w:rPr>
                <w:noProof/>
                <w:lang w:val="es-ES_tradnl"/>
              </w:rPr>
              <w:t>ex 8538 90 99</w:t>
            </w:r>
          </w:p>
        </w:tc>
        <w:tc>
          <w:tcPr>
            <w:tcW w:w="0" w:type="auto"/>
          </w:tcPr>
          <w:p w14:paraId="1CD09814"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09670A4A" w14:textId="77777777" w:rsidR="00833139" w:rsidRPr="004238D4" w:rsidRDefault="00833139" w:rsidP="004238D4">
            <w:pPr>
              <w:pStyle w:val="Paragraph"/>
              <w:rPr>
                <w:noProof/>
                <w:lang w:val="es-ES_tradnl"/>
              </w:rPr>
            </w:pPr>
            <w:r w:rsidRPr="004238D4">
              <w:rPr>
                <w:noProof/>
                <w:lang w:val="es-ES_tradnl"/>
              </w:rPr>
              <w:t xml:space="preserve">Botones de interfaces de control de policarbonato para mandos de conexión en el volante recubiertos exteriormente con pintura resistente a los arañazos, en envases inmediatos de 500 unidades o más </w:t>
            </w:r>
          </w:p>
        </w:tc>
        <w:tc>
          <w:tcPr>
            <w:tcW w:w="0" w:type="auto"/>
          </w:tcPr>
          <w:p w14:paraId="5102764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67F4605"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3BAE26AD"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21B2E4B9" w14:textId="77777777" w:rsidTr="00833139">
        <w:trPr>
          <w:cantSplit/>
        </w:trPr>
        <w:tc>
          <w:tcPr>
            <w:tcW w:w="0" w:type="auto"/>
          </w:tcPr>
          <w:p w14:paraId="0156D685" w14:textId="77777777" w:rsidR="00833139" w:rsidRPr="004238D4" w:rsidRDefault="00833139" w:rsidP="004238D4">
            <w:pPr>
              <w:pStyle w:val="Paragraph"/>
              <w:rPr>
                <w:noProof/>
                <w:lang w:val="es-ES_tradnl"/>
              </w:rPr>
            </w:pPr>
            <w:r w:rsidRPr="004238D4">
              <w:rPr>
                <w:noProof/>
                <w:lang w:val="es-ES_tradnl"/>
              </w:rPr>
              <w:t>0.7195</w:t>
            </w:r>
          </w:p>
        </w:tc>
        <w:tc>
          <w:tcPr>
            <w:tcW w:w="0" w:type="auto"/>
          </w:tcPr>
          <w:p w14:paraId="7B7055D3" w14:textId="203C1E3E"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8538 90 99</w:t>
            </w:r>
          </w:p>
        </w:tc>
        <w:tc>
          <w:tcPr>
            <w:tcW w:w="0" w:type="auto"/>
          </w:tcPr>
          <w:p w14:paraId="1F99719F" w14:textId="77777777" w:rsidR="00833139" w:rsidRPr="004238D4" w:rsidRDefault="00833139" w:rsidP="004238D4">
            <w:pPr>
              <w:pStyle w:val="Paragraph"/>
              <w:jc w:val="center"/>
              <w:rPr>
                <w:noProof/>
                <w:lang w:val="es-ES_tradnl"/>
              </w:rPr>
            </w:pPr>
            <w:r w:rsidRPr="004238D4">
              <w:rPr>
                <w:noProof/>
                <w:lang w:val="es-ES_tradnl"/>
              </w:rPr>
              <w:t>60</w:t>
            </w:r>
          </w:p>
        </w:tc>
        <w:tc>
          <w:tcPr>
            <w:tcW w:w="0" w:type="auto"/>
          </w:tcPr>
          <w:p w14:paraId="5CA8AA6A" w14:textId="77777777" w:rsidR="00833139" w:rsidRPr="004238D4" w:rsidRDefault="00833139" w:rsidP="004238D4">
            <w:pPr>
              <w:pStyle w:val="Paragraph"/>
              <w:rPr>
                <w:noProof/>
                <w:lang w:val="es-ES_tradnl"/>
              </w:rPr>
            </w:pPr>
            <w:r w:rsidRPr="004238D4">
              <w:rPr>
                <w:noProof/>
                <w:lang w:val="es-ES_tradnl"/>
              </w:rPr>
              <w:t>Panel de control frontal, en forma de caja de plástico, con guías de luz, interruptores rotativos, interruptores de presión e interruptores de botón, o interruptores de otro tipo, sin ningún componente eléctrico, del tipo utilizado en el salpicadero de vehículos automóviles del capítulo 87</w:t>
            </w:r>
          </w:p>
        </w:tc>
        <w:tc>
          <w:tcPr>
            <w:tcW w:w="0" w:type="auto"/>
          </w:tcPr>
          <w:p w14:paraId="4D9E938D"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78F6967"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33CB84D0"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0BAFC601" w14:textId="77777777" w:rsidTr="00833139">
        <w:trPr>
          <w:cantSplit/>
        </w:trPr>
        <w:tc>
          <w:tcPr>
            <w:tcW w:w="0" w:type="auto"/>
          </w:tcPr>
          <w:p w14:paraId="66FD59C8" w14:textId="77777777" w:rsidR="00833139" w:rsidRPr="004238D4" w:rsidRDefault="00833139" w:rsidP="004238D4">
            <w:pPr>
              <w:pStyle w:val="Paragraph"/>
              <w:rPr>
                <w:noProof/>
                <w:lang w:val="es-ES_tradnl"/>
              </w:rPr>
            </w:pPr>
            <w:r w:rsidRPr="004238D4">
              <w:rPr>
                <w:noProof/>
                <w:lang w:val="es-ES_tradnl"/>
              </w:rPr>
              <w:t>0.2580</w:t>
            </w:r>
          </w:p>
        </w:tc>
        <w:tc>
          <w:tcPr>
            <w:tcW w:w="0" w:type="auto"/>
          </w:tcPr>
          <w:p w14:paraId="206A3FED" w14:textId="4E1F6BBC"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8540 20 80</w:t>
            </w:r>
          </w:p>
        </w:tc>
        <w:tc>
          <w:tcPr>
            <w:tcW w:w="0" w:type="auto"/>
          </w:tcPr>
          <w:p w14:paraId="27231AA6" w14:textId="77777777" w:rsidR="00833139" w:rsidRPr="004238D4" w:rsidRDefault="00833139" w:rsidP="004238D4">
            <w:pPr>
              <w:pStyle w:val="Paragraph"/>
              <w:jc w:val="center"/>
              <w:rPr>
                <w:noProof/>
                <w:lang w:val="es-ES_tradnl"/>
              </w:rPr>
            </w:pPr>
            <w:r w:rsidRPr="004238D4">
              <w:rPr>
                <w:noProof/>
                <w:lang w:val="es-ES_tradnl"/>
              </w:rPr>
              <w:t>91</w:t>
            </w:r>
          </w:p>
        </w:tc>
        <w:tc>
          <w:tcPr>
            <w:tcW w:w="0" w:type="auto"/>
          </w:tcPr>
          <w:p w14:paraId="08C22AF3" w14:textId="77777777" w:rsidR="00833139" w:rsidRPr="004238D4" w:rsidRDefault="00833139" w:rsidP="004238D4">
            <w:pPr>
              <w:pStyle w:val="Paragraph"/>
              <w:rPr>
                <w:noProof/>
                <w:lang w:val="es-ES_tradnl"/>
              </w:rPr>
            </w:pPr>
            <w:r w:rsidRPr="004238D4">
              <w:rPr>
                <w:noProof/>
                <w:lang w:val="es-ES_tradnl"/>
              </w:rPr>
              <w:t>Fotomultiplicador</w:t>
            </w:r>
          </w:p>
        </w:tc>
        <w:tc>
          <w:tcPr>
            <w:tcW w:w="0" w:type="auto"/>
          </w:tcPr>
          <w:p w14:paraId="1BF65B2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514E8A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E2EFD15"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70564C9A" w14:textId="77777777" w:rsidTr="00833139">
        <w:trPr>
          <w:cantSplit/>
        </w:trPr>
        <w:tc>
          <w:tcPr>
            <w:tcW w:w="0" w:type="auto"/>
          </w:tcPr>
          <w:p w14:paraId="714BD0C1" w14:textId="77777777" w:rsidR="00833139" w:rsidRPr="004238D4" w:rsidRDefault="00833139" w:rsidP="004238D4">
            <w:pPr>
              <w:pStyle w:val="Paragraph"/>
              <w:rPr>
                <w:noProof/>
                <w:lang w:val="es-ES_tradnl"/>
              </w:rPr>
            </w:pPr>
            <w:r w:rsidRPr="004238D4">
              <w:rPr>
                <w:noProof/>
                <w:lang w:val="es-ES_tradnl"/>
              </w:rPr>
              <w:t>0.3959</w:t>
            </w:r>
          </w:p>
        </w:tc>
        <w:tc>
          <w:tcPr>
            <w:tcW w:w="0" w:type="auto"/>
          </w:tcPr>
          <w:p w14:paraId="04946564" w14:textId="77777777" w:rsidR="00833139" w:rsidRPr="004238D4" w:rsidRDefault="00833139" w:rsidP="004238D4">
            <w:pPr>
              <w:pStyle w:val="Paragraph"/>
              <w:jc w:val="right"/>
              <w:rPr>
                <w:noProof/>
                <w:lang w:val="es-ES_tradnl"/>
              </w:rPr>
            </w:pPr>
            <w:r w:rsidRPr="004238D4">
              <w:rPr>
                <w:noProof/>
                <w:lang w:val="es-ES_tradnl"/>
              </w:rPr>
              <w:t>ex 8540 71 00</w:t>
            </w:r>
          </w:p>
        </w:tc>
        <w:tc>
          <w:tcPr>
            <w:tcW w:w="0" w:type="auto"/>
          </w:tcPr>
          <w:p w14:paraId="4C0268BF"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137942CD" w14:textId="77777777" w:rsidR="00833139" w:rsidRPr="004238D4" w:rsidRDefault="00833139" w:rsidP="004238D4">
            <w:pPr>
              <w:pStyle w:val="Paragraph"/>
              <w:rPr>
                <w:noProof/>
                <w:lang w:val="es-ES_tradnl"/>
              </w:rPr>
            </w:pPr>
            <w:r w:rsidRPr="004238D4">
              <w:rPr>
                <w:noProof/>
                <w:lang w:val="es-ES_tradnl"/>
              </w:rPr>
              <w:t>Magnetrón de onda continua y frecuencia fija de 2 460 MHz, imán integrado, salida de sonda, para la fabricación de las mercancías clasificadas en la subpartida 8516 50 00</w:t>
            </w:r>
          </w:p>
          <w:p w14:paraId="2E047D07"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7D3D451D"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29165F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F028FE0"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6595BD59" w14:textId="77777777" w:rsidTr="00833139">
        <w:trPr>
          <w:cantSplit/>
        </w:trPr>
        <w:tc>
          <w:tcPr>
            <w:tcW w:w="0" w:type="auto"/>
          </w:tcPr>
          <w:p w14:paraId="39C5B40B" w14:textId="77777777" w:rsidR="00833139" w:rsidRPr="004238D4" w:rsidRDefault="00833139" w:rsidP="004238D4">
            <w:pPr>
              <w:pStyle w:val="Paragraph"/>
              <w:rPr>
                <w:noProof/>
                <w:lang w:val="es-ES_tradnl"/>
              </w:rPr>
            </w:pPr>
            <w:r w:rsidRPr="004238D4">
              <w:rPr>
                <w:noProof/>
                <w:lang w:val="es-ES_tradnl"/>
              </w:rPr>
              <w:t>0.3445</w:t>
            </w:r>
          </w:p>
        </w:tc>
        <w:tc>
          <w:tcPr>
            <w:tcW w:w="0" w:type="auto"/>
          </w:tcPr>
          <w:p w14:paraId="7098ECD3" w14:textId="77777777" w:rsidR="00833139" w:rsidRPr="004238D4" w:rsidRDefault="00833139" w:rsidP="004238D4">
            <w:pPr>
              <w:pStyle w:val="Paragraph"/>
              <w:jc w:val="right"/>
              <w:rPr>
                <w:noProof/>
                <w:lang w:val="es-ES_tradnl"/>
              </w:rPr>
            </w:pPr>
            <w:r w:rsidRPr="004238D4">
              <w:rPr>
                <w:noProof/>
                <w:lang w:val="es-ES_tradnl"/>
              </w:rPr>
              <w:t>ex 8540 89 00</w:t>
            </w:r>
          </w:p>
        </w:tc>
        <w:tc>
          <w:tcPr>
            <w:tcW w:w="0" w:type="auto"/>
          </w:tcPr>
          <w:p w14:paraId="35C24AE5" w14:textId="77777777" w:rsidR="00833139" w:rsidRPr="004238D4" w:rsidRDefault="00833139" w:rsidP="004238D4">
            <w:pPr>
              <w:pStyle w:val="Paragraph"/>
              <w:jc w:val="center"/>
              <w:rPr>
                <w:noProof/>
                <w:lang w:val="es-ES_tradnl"/>
              </w:rPr>
            </w:pPr>
            <w:r w:rsidRPr="004238D4">
              <w:rPr>
                <w:noProof/>
                <w:lang w:val="es-ES_tradnl"/>
              </w:rPr>
              <w:t>91</w:t>
            </w:r>
          </w:p>
        </w:tc>
        <w:tc>
          <w:tcPr>
            <w:tcW w:w="0" w:type="auto"/>
          </w:tcPr>
          <w:p w14:paraId="79C010EC" w14:textId="77777777" w:rsidR="00833139" w:rsidRPr="004238D4" w:rsidRDefault="00833139" w:rsidP="004238D4">
            <w:pPr>
              <w:pStyle w:val="Paragraph"/>
              <w:rPr>
                <w:noProof/>
                <w:lang w:val="es-ES_tradnl"/>
              </w:rPr>
            </w:pPr>
            <w:r w:rsidRPr="004238D4">
              <w:rPr>
                <w:noProof/>
                <w:lang w:val="es-ES_tradnl"/>
              </w:rPr>
              <w:t>Indicador, en forma de un tubo que consiste en una cápsula de vidrio montada sobre un cuadro cuyas dimensiones, con exclusión del cable, no superen 300 mm × 350 mm. El tubo contiene una o algunas filas de caracteres o líneas dispuestas en filas. Cada uno de los caracteres o líneas se compone de elementos fluorescentes o fosforescentes. Estos elementos están montados sobre un soporte metalizado recubierto de sustancias fluorescentes o de sales fosforescentes que se iluminan cuando están sometidas a un bombardeo de electrones</w:t>
            </w:r>
          </w:p>
        </w:tc>
        <w:tc>
          <w:tcPr>
            <w:tcW w:w="0" w:type="auto"/>
          </w:tcPr>
          <w:p w14:paraId="585636D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E83329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A39C70C"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03301D9E" w14:textId="77777777" w:rsidTr="00833139">
        <w:trPr>
          <w:cantSplit/>
        </w:trPr>
        <w:tc>
          <w:tcPr>
            <w:tcW w:w="0" w:type="auto"/>
          </w:tcPr>
          <w:p w14:paraId="3C8DDCB1" w14:textId="77777777" w:rsidR="00833139" w:rsidRPr="004238D4" w:rsidRDefault="00833139" w:rsidP="004238D4">
            <w:pPr>
              <w:pStyle w:val="Paragraph"/>
              <w:rPr>
                <w:noProof/>
                <w:lang w:val="es-ES_tradnl"/>
              </w:rPr>
            </w:pPr>
            <w:r w:rsidRPr="004238D4">
              <w:rPr>
                <w:noProof/>
                <w:lang w:val="es-ES_tradnl"/>
              </w:rPr>
              <w:t>0.3443</w:t>
            </w:r>
          </w:p>
        </w:tc>
        <w:tc>
          <w:tcPr>
            <w:tcW w:w="0" w:type="auto"/>
          </w:tcPr>
          <w:p w14:paraId="29585894" w14:textId="77777777" w:rsidR="00833139" w:rsidRPr="004238D4" w:rsidRDefault="00833139" w:rsidP="004238D4">
            <w:pPr>
              <w:pStyle w:val="Paragraph"/>
              <w:jc w:val="right"/>
              <w:rPr>
                <w:noProof/>
                <w:lang w:val="es-ES_tradnl"/>
              </w:rPr>
            </w:pPr>
            <w:r w:rsidRPr="004238D4">
              <w:rPr>
                <w:noProof/>
                <w:lang w:val="es-ES_tradnl"/>
              </w:rPr>
              <w:t>ex 8540 89 00</w:t>
            </w:r>
          </w:p>
        </w:tc>
        <w:tc>
          <w:tcPr>
            <w:tcW w:w="0" w:type="auto"/>
          </w:tcPr>
          <w:p w14:paraId="3D4AFD48" w14:textId="77777777" w:rsidR="00833139" w:rsidRPr="004238D4" w:rsidRDefault="00833139" w:rsidP="004238D4">
            <w:pPr>
              <w:pStyle w:val="Paragraph"/>
              <w:jc w:val="center"/>
              <w:rPr>
                <w:noProof/>
                <w:lang w:val="es-ES_tradnl"/>
              </w:rPr>
            </w:pPr>
            <w:r w:rsidRPr="004238D4">
              <w:rPr>
                <w:noProof/>
                <w:lang w:val="es-ES_tradnl"/>
              </w:rPr>
              <w:t>92</w:t>
            </w:r>
          </w:p>
        </w:tc>
        <w:tc>
          <w:tcPr>
            <w:tcW w:w="0" w:type="auto"/>
          </w:tcPr>
          <w:p w14:paraId="00E392FE" w14:textId="77777777" w:rsidR="00833139" w:rsidRPr="004238D4" w:rsidRDefault="00833139" w:rsidP="004238D4">
            <w:pPr>
              <w:pStyle w:val="Paragraph"/>
              <w:rPr>
                <w:noProof/>
                <w:lang w:val="es-ES_tradnl"/>
              </w:rPr>
            </w:pPr>
            <w:r w:rsidRPr="004238D4">
              <w:rPr>
                <w:noProof/>
                <w:lang w:val="es-ES_tradnl"/>
              </w:rPr>
              <w:t>Tubo de visualización fluorescente de vacío</w:t>
            </w:r>
          </w:p>
        </w:tc>
        <w:tc>
          <w:tcPr>
            <w:tcW w:w="0" w:type="auto"/>
          </w:tcPr>
          <w:p w14:paraId="358AD9F7"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AD89B5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2CC5044"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3B5FF2D7" w14:textId="77777777" w:rsidTr="00833139">
        <w:trPr>
          <w:cantSplit/>
        </w:trPr>
        <w:tc>
          <w:tcPr>
            <w:tcW w:w="0" w:type="auto"/>
          </w:tcPr>
          <w:p w14:paraId="67ECF2DD" w14:textId="77777777" w:rsidR="00833139" w:rsidRPr="004238D4" w:rsidRDefault="00833139" w:rsidP="004238D4">
            <w:pPr>
              <w:pStyle w:val="Paragraph"/>
              <w:rPr>
                <w:noProof/>
                <w:lang w:val="es-ES_tradnl"/>
              </w:rPr>
            </w:pPr>
            <w:r w:rsidRPr="004238D4">
              <w:rPr>
                <w:noProof/>
                <w:lang w:val="es-ES_tradnl"/>
              </w:rPr>
              <w:t>0.7409</w:t>
            </w:r>
          </w:p>
        </w:tc>
        <w:tc>
          <w:tcPr>
            <w:tcW w:w="0" w:type="auto"/>
          </w:tcPr>
          <w:p w14:paraId="082DF889" w14:textId="77777777" w:rsidR="00833139" w:rsidRPr="004238D4" w:rsidRDefault="00833139" w:rsidP="004238D4">
            <w:pPr>
              <w:pStyle w:val="Paragraph"/>
              <w:jc w:val="right"/>
              <w:rPr>
                <w:noProof/>
                <w:lang w:val="es-ES_tradnl"/>
              </w:rPr>
            </w:pPr>
            <w:r w:rsidRPr="004238D4">
              <w:rPr>
                <w:noProof/>
                <w:lang w:val="es-ES_tradnl"/>
              </w:rPr>
              <w:t>ex 8540 91 00</w:t>
            </w:r>
          </w:p>
        </w:tc>
        <w:tc>
          <w:tcPr>
            <w:tcW w:w="0" w:type="auto"/>
          </w:tcPr>
          <w:p w14:paraId="66A447A1"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475CDD9B" w14:textId="77777777" w:rsidR="00833139" w:rsidRPr="004238D4" w:rsidRDefault="00833139" w:rsidP="004238D4">
            <w:pPr>
              <w:pStyle w:val="Paragraph"/>
              <w:rPr>
                <w:noProof/>
                <w:lang w:val="es-ES_tradnl"/>
              </w:rPr>
            </w:pPr>
            <w:r w:rsidRPr="004238D4">
              <w:rPr>
                <w:noProof/>
                <w:lang w:val="es-ES_tradnl"/>
              </w:rPr>
              <w:t>Fuente de electrones termiónicos (punto emisor) de hexaboruro de lantano (CAS RN 12008-21-8) o de hexaboruro de cerio (CAS RN 12008-02-5), en una carcasa metálica con conectores eléctricos, que tenga:</w:t>
            </w:r>
          </w:p>
          <w:tbl>
            <w:tblPr>
              <w:tblStyle w:val="Listdash1"/>
              <w:tblW w:w="0" w:type="auto"/>
              <w:tblLook w:val="0000" w:firstRow="0" w:lastRow="0" w:firstColumn="0" w:lastColumn="0" w:noHBand="0" w:noVBand="0"/>
            </w:tblPr>
            <w:tblGrid>
              <w:gridCol w:w="220"/>
              <w:gridCol w:w="4110"/>
            </w:tblGrid>
            <w:tr w:rsidR="00833139" w:rsidRPr="004238D4" w14:paraId="75F837EF" w14:textId="77777777" w:rsidTr="004238D4">
              <w:tc>
                <w:tcPr>
                  <w:tcW w:w="0" w:type="auto"/>
                </w:tcPr>
                <w:p w14:paraId="50AE4F4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A248467" w14:textId="77777777" w:rsidR="00833139" w:rsidRPr="004238D4" w:rsidRDefault="00833139" w:rsidP="004238D4">
                  <w:pPr>
                    <w:pStyle w:val="Paragraph"/>
                    <w:rPr>
                      <w:noProof/>
                      <w:lang w:val="es-ES_tradnl"/>
                    </w:rPr>
                  </w:pPr>
                  <w:r w:rsidRPr="004238D4">
                    <w:rPr>
                      <w:noProof/>
                      <w:lang w:val="es-ES_tradnl"/>
                    </w:rPr>
                    <w:t>una pantalla de carbón grafítico instalada en un sistema de tipo mini-Vogel,</w:t>
                  </w:r>
                </w:p>
              </w:tc>
            </w:tr>
            <w:tr w:rsidR="00833139" w:rsidRPr="004238D4" w14:paraId="3F209F5D" w14:textId="77777777" w:rsidTr="004238D4">
              <w:tc>
                <w:tcPr>
                  <w:tcW w:w="0" w:type="auto"/>
                </w:tcPr>
                <w:p w14:paraId="4E86C7D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3AD0189" w14:textId="77777777" w:rsidR="00833139" w:rsidRPr="004238D4" w:rsidRDefault="00833139" w:rsidP="004238D4">
                  <w:pPr>
                    <w:pStyle w:val="Paragraph"/>
                    <w:rPr>
                      <w:noProof/>
                      <w:lang w:val="es-ES_tradnl"/>
                    </w:rPr>
                  </w:pPr>
                  <w:r w:rsidRPr="004238D4">
                    <w:rPr>
                      <w:noProof/>
                      <w:lang w:val="es-ES_tradnl"/>
                    </w:rPr>
                    <w:t>bloques separados de carbón pirolítico que sirvan como elementos térmicos y</w:t>
                  </w:r>
                </w:p>
              </w:tc>
            </w:tr>
            <w:tr w:rsidR="00833139" w:rsidRPr="004238D4" w14:paraId="32003018" w14:textId="77777777" w:rsidTr="004238D4">
              <w:tc>
                <w:tcPr>
                  <w:tcW w:w="0" w:type="auto"/>
                </w:tcPr>
                <w:p w14:paraId="618E8E4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4F4E4F4" w14:textId="77777777" w:rsidR="00833139" w:rsidRPr="004238D4" w:rsidRDefault="00833139" w:rsidP="004238D4">
                  <w:pPr>
                    <w:pStyle w:val="Paragraph"/>
                    <w:rPr>
                      <w:noProof/>
                      <w:lang w:val="es-ES_tradnl"/>
                    </w:rPr>
                  </w:pPr>
                  <w:r w:rsidRPr="004238D4">
                    <w:rPr>
                      <w:noProof/>
                      <w:lang w:val="es-ES_tradnl"/>
                    </w:rPr>
                    <w:t>un cátodo de temperatura inferior a 1800 K para una corriente en filamento de 1,26 A</w:t>
                  </w:r>
                </w:p>
              </w:tc>
            </w:tr>
          </w:tbl>
          <w:p w14:paraId="4C41DF30" w14:textId="77777777" w:rsidR="00833139" w:rsidRPr="004238D4" w:rsidRDefault="00833139" w:rsidP="004238D4">
            <w:pPr>
              <w:pStyle w:val="Paragraph"/>
              <w:rPr>
                <w:noProof/>
                <w:lang w:val="es-ES_tradnl"/>
              </w:rPr>
            </w:pPr>
          </w:p>
        </w:tc>
        <w:tc>
          <w:tcPr>
            <w:tcW w:w="0" w:type="auto"/>
          </w:tcPr>
          <w:p w14:paraId="161BFF72"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B23651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7E94745"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000967F5" w14:textId="77777777" w:rsidTr="00833139">
        <w:trPr>
          <w:cantSplit/>
        </w:trPr>
        <w:tc>
          <w:tcPr>
            <w:tcW w:w="0" w:type="auto"/>
          </w:tcPr>
          <w:p w14:paraId="6AF3F499" w14:textId="77777777" w:rsidR="00833139" w:rsidRPr="004238D4" w:rsidRDefault="00833139" w:rsidP="004238D4">
            <w:pPr>
              <w:pStyle w:val="Paragraph"/>
              <w:rPr>
                <w:noProof/>
                <w:lang w:val="es-ES_tradnl"/>
              </w:rPr>
            </w:pPr>
            <w:r w:rsidRPr="004238D4">
              <w:rPr>
                <w:noProof/>
                <w:lang w:val="es-ES_tradnl"/>
              </w:rPr>
              <w:t>0.7130</w:t>
            </w:r>
          </w:p>
        </w:tc>
        <w:tc>
          <w:tcPr>
            <w:tcW w:w="0" w:type="auto"/>
          </w:tcPr>
          <w:p w14:paraId="2BFB9143" w14:textId="6CBE0A70"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8543 70 90</w:t>
            </w:r>
          </w:p>
        </w:tc>
        <w:tc>
          <w:tcPr>
            <w:tcW w:w="0" w:type="auto"/>
          </w:tcPr>
          <w:p w14:paraId="6D007E98" w14:textId="77777777" w:rsidR="00833139" w:rsidRPr="004238D4" w:rsidRDefault="00833139" w:rsidP="004238D4">
            <w:pPr>
              <w:pStyle w:val="Paragraph"/>
              <w:jc w:val="center"/>
              <w:rPr>
                <w:noProof/>
                <w:lang w:val="es-ES_tradnl"/>
              </w:rPr>
            </w:pPr>
            <w:r w:rsidRPr="004238D4">
              <w:rPr>
                <w:noProof/>
                <w:lang w:val="es-ES_tradnl"/>
              </w:rPr>
              <w:t>15</w:t>
            </w:r>
          </w:p>
        </w:tc>
        <w:tc>
          <w:tcPr>
            <w:tcW w:w="0" w:type="auto"/>
          </w:tcPr>
          <w:p w14:paraId="47058375" w14:textId="77777777" w:rsidR="00833139" w:rsidRPr="004238D4" w:rsidRDefault="00833139" w:rsidP="004238D4">
            <w:pPr>
              <w:pStyle w:val="Paragraph"/>
              <w:rPr>
                <w:noProof/>
                <w:lang w:val="es-ES_tradnl"/>
              </w:rPr>
            </w:pPr>
            <w:r w:rsidRPr="004238D4">
              <w:rPr>
                <w:noProof/>
                <w:lang w:val="es-ES_tradnl"/>
              </w:rPr>
              <w:t>Película electrocrómica laminada formada por:</w:t>
            </w:r>
          </w:p>
          <w:tbl>
            <w:tblPr>
              <w:tblStyle w:val="Listdash1"/>
              <w:tblW w:w="0" w:type="auto"/>
              <w:tblLook w:val="0000" w:firstRow="0" w:lastRow="0" w:firstColumn="0" w:lastColumn="0" w:noHBand="0" w:noVBand="0"/>
            </w:tblPr>
            <w:tblGrid>
              <w:gridCol w:w="220"/>
              <w:gridCol w:w="3495"/>
            </w:tblGrid>
            <w:tr w:rsidR="00833139" w:rsidRPr="004238D4" w14:paraId="55B08786" w14:textId="77777777" w:rsidTr="004238D4">
              <w:tc>
                <w:tcPr>
                  <w:tcW w:w="0" w:type="auto"/>
                </w:tcPr>
                <w:p w14:paraId="3990EB4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79E0EF5" w14:textId="77777777" w:rsidR="00833139" w:rsidRPr="004238D4" w:rsidRDefault="00833139" w:rsidP="004238D4">
                  <w:pPr>
                    <w:pStyle w:val="Paragraph"/>
                    <w:rPr>
                      <w:noProof/>
                      <w:lang w:val="es-ES_tradnl"/>
                    </w:rPr>
                  </w:pPr>
                  <w:r w:rsidRPr="004238D4">
                    <w:rPr>
                      <w:noProof/>
                      <w:lang w:val="es-ES_tradnl"/>
                    </w:rPr>
                    <w:t>dos capas externas de poliéster,</w:t>
                  </w:r>
                </w:p>
              </w:tc>
            </w:tr>
            <w:tr w:rsidR="00833139" w:rsidRPr="004238D4" w14:paraId="46664923" w14:textId="77777777" w:rsidTr="004238D4">
              <w:tc>
                <w:tcPr>
                  <w:tcW w:w="0" w:type="auto"/>
                </w:tcPr>
                <w:p w14:paraId="704BF43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CE41E2C" w14:textId="77777777" w:rsidR="00833139" w:rsidRPr="004238D4" w:rsidRDefault="00833139" w:rsidP="004238D4">
                  <w:pPr>
                    <w:pStyle w:val="Paragraph"/>
                    <w:rPr>
                      <w:noProof/>
                      <w:lang w:val="es-ES_tradnl"/>
                    </w:rPr>
                  </w:pPr>
                  <w:r w:rsidRPr="004238D4">
                    <w:rPr>
                      <w:noProof/>
                      <w:lang w:val="es-ES_tradnl"/>
                    </w:rPr>
                    <w:t>una capa intermedia de polímero acrílico y silicona, y</w:t>
                  </w:r>
                </w:p>
              </w:tc>
            </w:tr>
            <w:tr w:rsidR="00833139" w:rsidRPr="004238D4" w14:paraId="6B4562FA" w14:textId="77777777" w:rsidTr="004238D4">
              <w:tc>
                <w:tcPr>
                  <w:tcW w:w="0" w:type="auto"/>
                </w:tcPr>
                <w:p w14:paraId="5D10A4A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28A35F8" w14:textId="77777777" w:rsidR="00833139" w:rsidRPr="004238D4" w:rsidRDefault="00833139" w:rsidP="004238D4">
                  <w:pPr>
                    <w:pStyle w:val="Paragraph"/>
                    <w:rPr>
                      <w:noProof/>
                      <w:lang w:val="es-ES_tradnl"/>
                    </w:rPr>
                  </w:pPr>
                  <w:r w:rsidRPr="004238D4">
                    <w:rPr>
                      <w:noProof/>
                      <w:lang w:val="es-ES_tradnl"/>
                    </w:rPr>
                    <w:t>dos terminales de conexión eléctrica</w:t>
                  </w:r>
                </w:p>
              </w:tc>
            </w:tr>
          </w:tbl>
          <w:p w14:paraId="5FF302A3" w14:textId="77777777" w:rsidR="00833139" w:rsidRPr="004238D4" w:rsidRDefault="00833139" w:rsidP="004238D4">
            <w:pPr>
              <w:pStyle w:val="Paragraph"/>
              <w:rPr>
                <w:noProof/>
                <w:lang w:val="es-ES_tradnl"/>
              </w:rPr>
            </w:pPr>
          </w:p>
        </w:tc>
        <w:tc>
          <w:tcPr>
            <w:tcW w:w="0" w:type="auto"/>
          </w:tcPr>
          <w:p w14:paraId="08B8FDC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BEBCD7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03583AD"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5007166C" w14:textId="77777777" w:rsidTr="00833139">
        <w:trPr>
          <w:cantSplit/>
        </w:trPr>
        <w:tc>
          <w:tcPr>
            <w:tcW w:w="0" w:type="auto"/>
          </w:tcPr>
          <w:p w14:paraId="03E5C8E5" w14:textId="77777777" w:rsidR="00833139" w:rsidRPr="004238D4" w:rsidRDefault="00833139" w:rsidP="004238D4">
            <w:pPr>
              <w:pStyle w:val="Paragraph"/>
              <w:rPr>
                <w:noProof/>
                <w:lang w:val="es-ES_tradnl"/>
              </w:rPr>
            </w:pPr>
            <w:r w:rsidRPr="004238D4">
              <w:rPr>
                <w:noProof/>
                <w:lang w:val="es-ES_tradnl"/>
              </w:rPr>
              <w:t>0.2826</w:t>
            </w:r>
          </w:p>
        </w:tc>
        <w:tc>
          <w:tcPr>
            <w:tcW w:w="0" w:type="auto"/>
          </w:tcPr>
          <w:p w14:paraId="2158B716" w14:textId="77777777" w:rsidR="00833139" w:rsidRPr="004238D4" w:rsidRDefault="00833139" w:rsidP="004238D4">
            <w:pPr>
              <w:pStyle w:val="Paragraph"/>
              <w:jc w:val="right"/>
              <w:rPr>
                <w:noProof/>
                <w:lang w:val="es-ES_tradnl"/>
              </w:rPr>
            </w:pPr>
            <w:r w:rsidRPr="004238D4">
              <w:rPr>
                <w:noProof/>
                <w:lang w:val="es-ES_tradnl"/>
              </w:rPr>
              <w:t>ex 8543 70 90</w:t>
            </w:r>
          </w:p>
        </w:tc>
        <w:tc>
          <w:tcPr>
            <w:tcW w:w="0" w:type="auto"/>
          </w:tcPr>
          <w:p w14:paraId="63748978"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08CABD5A" w14:textId="77777777" w:rsidR="00833139" w:rsidRPr="004238D4" w:rsidRDefault="00833139" w:rsidP="004238D4">
            <w:pPr>
              <w:pStyle w:val="Paragraph"/>
              <w:rPr>
                <w:noProof/>
                <w:lang w:val="es-ES_tradnl"/>
              </w:rPr>
            </w:pPr>
            <w:r w:rsidRPr="004238D4">
              <w:rPr>
                <w:noProof/>
                <w:lang w:val="es-ES_tradnl"/>
              </w:rPr>
              <w:t>Amplificador, constituido por elementos activos y pasivos fijados sobre un circuito impreso, encerrado en una cápsula</w:t>
            </w:r>
          </w:p>
        </w:tc>
        <w:tc>
          <w:tcPr>
            <w:tcW w:w="0" w:type="auto"/>
          </w:tcPr>
          <w:p w14:paraId="64CEE9B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0E98213"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492FF642"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3F10CD34" w14:textId="77777777" w:rsidTr="00833139">
        <w:trPr>
          <w:cantSplit/>
        </w:trPr>
        <w:tc>
          <w:tcPr>
            <w:tcW w:w="0" w:type="auto"/>
          </w:tcPr>
          <w:p w14:paraId="3AF3FBE9" w14:textId="77777777" w:rsidR="00833139" w:rsidRPr="004238D4" w:rsidRDefault="00833139" w:rsidP="004238D4">
            <w:pPr>
              <w:pStyle w:val="Paragraph"/>
              <w:rPr>
                <w:noProof/>
                <w:lang w:val="es-ES_tradnl"/>
              </w:rPr>
            </w:pPr>
            <w:r w:rsidRPr="004238D4">
              <w:rPr>
                <w:noProof/>
                <w:lang w:val="es-ES_tradnl"/>
              </w:rPr>
              <w:t>0.7055</w:t>
            </w:r>
          </w:p>
        </w:tc>
        <w:tc>
          <w:tcPr>
            <w:tcW w:w="0" w:type="auto"/>
          </w:tcPr>
          <w:p w14:paraId="3D13E8D8" w14:textId="02741F2B"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8543 70 90</w:t>
            </w:r>
          </w:p>
        </w:tc>
        <w:tc>
          <w:tcPr>
            <w:tcW w:w="0" w:type="auto"/>
          </w:tcPr>
          <w:p w14:paraId="3FD88015" w14:textId="77777777" w:rsidR="00833139" w:rsidRPr="004238D4" w:rsidRDefault="00833139" w:rsidP="004238D4">
            <w:pPr>
              <w:pStyle w:val="Paragraph"/>
              <w:jc w:val="center"/>
              <w:rPr>
                <w:noProof/>
                <w:lang w:val="es-ES_tradnl"/>
              </w:rPr>
            </w:pPr>
            <w:r w:rsidRPr="004238D4">
              <w:rPr>
                <w:noProof/>
                <w:lang w:val="es-ES_tradnl"/>
              </w:rPr>
              <w:t>33</w:t>
            </w:r>
          </w:p>
        </w:tc>
        <w:tc>
          <w:tcPr>
            <w:tcW w:w="0" w:type="auto"/>
          </w:tcPr>
          <w:p w14:paraId="6FB688C2" w14:textId="194B179E" w:rsidR="00833139" w:rsidRPr="004238D4" w:rsidRDefault="00833139" w:rsidP="004238D4">
            <w:pPr>
              <w:pStyle w:val="Paragraph"/>
              <w:rPr>
                <w:noProof/>
                <w:lang w:val="es-ES_tradnl"/>
              </w:rPr>
            </w:pPr>
            <w:r w:rsidRPr="004238D4">
              <w:rPr>
                <w:noProof/>
                <w:lang w:val="es-ES_tradnl"/>
              </w:rPr>
              <w:t>Amplificador de alta frecuencia compuesto por uno o varios circuitos integrados y</w:t>
            </w:r>
            <w:r w:rsidR="004238D4">
              <w:rPr>
                <w:noProof/>
                <w:lang w:val="es-ES_tradnl"/>
              </w:rPr>
              <w:t xml:space="preserve"> </w:t>
            </w:r>
            <w:r w:rsidRPr="004238D4">
              <w:rPr>
                <w:noProof/>
                <w:lang w:val="es-ES_tradnl"/>
              </w:rPr>
              <w:t>uno o varios microcircuitos de condensadores discretos, incluso con dispositivos pasivos integrados (IPD) sobre una brida metálica alojados en una carcasa</w:t>
            </w:r>
          </w:p>
        </w:tc>
        <w:tc>
          <w:tcPr>
            <w:tcW w:w="0" w:type="auto"/>
          </w:tcPr>
          <w:p w14:paraId="48A9603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4DD84B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13811D4"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51292FCC" w14:textId="77777777" w:rsidTr="00833139">
        <w:trPr>
          <w:cantSplit/>
        </w:trPr>
        <w:tc>
          <w:tcPr>
            <w:tcW w:w="0" w:type="auto"/>
          </w:tcPr>
          <w:p w14:paraId="029D1FE8" w14:textId="77777777" w:rsidR="00833139" w:rsidRPr="004238D4" w:rsidRDefault="00833139" w:rsidP="004238D4">
            <w:pPr>
              <w:pStyle w:val="Paragraph"/>
              <w:rPr>
                <w:noProof/>
                <w:lang w:val="es-ES_tradnl"/>
              </w:rPr>
            </w:pPr>
            <w:r w:rsidRPr="004238D4">
              <w:rPr>
                <w:noProof/>
                <w:lang w:val="es-ES_tradnl"/>
              </w:rPr>
              <w:t>0.2822</w:t>
            </w:r>
          </w:p>
        </w:tc>
        <w:tc>
          <w:tcPr>
            <w:tcW w:w="0" w:type="auto"/>
          </w:tcPr>
          <w:p w14:paraId="60DDBCDA" w14:textId="77777777" w:rsidR="00833139" w:rsidRPr="004238D4" w:rsidRDefault="00833139" w:rsidP="004238D4">
            <w:pPr>
              <w:pStyle w:val="Paragraph"/>
              <w:jc w:val="right"/>
              <w:rPr>
                <w:noProof/>
                <w:lang w:val="es-ES_tradnl"/>
              </w:rPr>
            </w:pPr>
            <w:r w:rsidRPr="004238D4">
              <w:rPr>
                <w:noProof/>
                <w:lang w:val="es-ES_tradnl"/>
              </w:rPr>
              <w:t>ex 8543 70 90</w:t>
            </w:r>
          </w:p>
        </w:tc>
        <w:tc>
          <w:tcPr>
            <w:tcW w:w="0" w:type="auto"/>
          </w:tcPr>
          <w:p w14:paraId="35A2F288" w14:textId="77777777" w:rsidR="00833139" w:rsidRPr="004238D4" w:rsidRDefault="00833139" w:rsidP="004238D4">
            <w:pPr>
              <w:pStyle w:val="Paragraph"/>
              <w:jc w:val="center"/>
              <w:rPr>
                <w:noProof/>
                <w:lang w:val="es-ES_tradnl"/>
              </w:rPr>
            </w:pPr>
            <w:r w:rsidRPr="004238D4">
              <w:rPr>
                <w:noProof/>
                <w:lang w:val="es-ES_tradnl"/>
              </w:rPr>
              <w:t>35</w:t>
            </w:r>
          </w:p>
        </w:tc>
        <w:tc>
          <w:tcPr>
            <w:tcW w:w="0" w:type="auto"/>
          </w:tcPr>
          <w:p w14:paraId="473F1523" w14:textId="77777777" w:rsidR="00833139" w:rsidRPr="004238D4" w:rsidRDefault="00833139" w:rsidP="004238D4">
            <w:pPr>
              <w:pStyle w:val="Paragraph"/>
              <w:rPr>
                <w:noProof/>
                <w:lang w:val="es-ES_tradnl"/>
              </w:rPr>
            </w:pPr>
            <w:r w:rsidRPr="004238D4">
              <w:rPr>
                <w:noProof/>
                <w:lang w:val="es-ES_tradnl"/>
              </w:rPr>
              <w:t>Modulador de frecuencias radio (RF), operativo en una gama de frecuencias de 43 MHz a 870 MHz, que permita la conmutación de señales VHF y UHF, constituido con elementos activos y pasivos fijados sobre un circuito impreso, encerrado en una cápsula</w:t>
            </w:r>
          </w:p>
        </w:tc>
        <w:tc>
          <w:tcPr>
            <w:tcW w:w="0" w:type="auto"/>
          </w:tcPr>
          <w:p w14:paraId="5A1AAF5D"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CC65FD8"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7157D23C"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188B1BBA" w14:textId="77777777" w:rsidTr="00833139">
        <w:trPr>
          <w:cantSplit/>
        </w:trPr>
        <w:tc>
          <w:tcPr>
            <w:tcW w:w="0" w:type="auto"/>
          </w:tcPr>
          <w:p w14:paraId="341B8372" w14:textId="77777777" w:rsidR="00833139" w:rsidRPr="004238D4" w:rsidRDefault="00833139" w:rsidP="004238D4">
            <w:pPr>
              <w:pStyle w:val="Paragraph"/>
              <w:rPr>
                <w:noProof/>
                <w:lang w:val="es-ES_tradnl"/>
              </w:rPr>
            </w:pPr>
            <w:r w:rsidRPr="004238D4">
              <w:rPr>
                <w:noProof/>
                <w:lang w:val="es-ES_tradnl"/>
              </w:rPr>
              <w:t>0.2590</w:t>
            </w:r>
          </w:p>
        </w:tc>
        <w:tc>
          <w:tcPr>
            <w:tcW w:w="0" w:type="auto"/>
          </w:tcPr>
          <w:p w14:paraId="1E8E7A31" w14:textId="77777777" w:rsidR="00833139" w:rsidRPr="004238D4" w:rsidRDefault="00833139" w:rsidP="004238D4">
            <w:pPr>
              <w:pStyle w:val="Paragraph"/>
              <w:jc w:val="right"/>
              <w:rPr>
                <w:noProof/>
                <w:lang w:val="es-ES_tradnl"/>
              </w:rPr>
            </w:pPr>
            <w:r w:rsidRPr="004238D4">
              <w:rPr>
                <w:noProof/>
                <w:lang w:val="es-ES_tradnl"/>
              </w:rPr>
              <w:t>ex 8543 70 90</w:t>
            </w:r>
          </w:p>
        </w:tc>
        <w:tc>
          <w:tcPr>
            <w:tcW w:w="0" w:type="auto"/>
          </w:tcPr>
          <w:p w14:paraId="5AF2721B" w14:textId="77777777" w:rsidR="00833139" w:rsidRPr="004238D4" w:rsidRDefault="00833139" w:rsidP="004238D4">
            <w:pPr>
              <w:pStyle w:val="Paragraph"/>
              <w:jc w:val="center"/>
              <w:rPr>
                <w:noProof/>
                <w:lang w:val="es-ES_tradnl"/>
              </w:rPr>
            </w:pPr>
            <w:r w:rsidRPr="004238D4">
              <w:rPr>
                <w:noProof/>
                <w:lang w:val="es-ES_tradnl"/>
              </w:rPr>
              <w:t>45</w:t>
            </w:r>
          </w:p>
        </w:tc>
        <w:tc>
          <w:tcPr>
            <w:tcW w:w="0" w:type="auto"/>
          </w:tcPr>
          <w:p w14:paraId="22105A84" w14:textId="77777777" w:rsidR="00833139" w:rsidRPr="004238D4" w:rsidRDefault="00833139" w:rsidP="004238D4">
            <w:pPr>
              <w:pStyle w:val="Paragraph"/>
              <w:rPr>
                <w:noProof/>
                <w:lang w:val="es-ES_tradnl"/>
              </w:rPr>
            </w:pPr>
            <w:r w:rsidRPr="004238D4">
              <w:rPr>
                <w:noProof/>
                <w:lang w:val="es-ES_tradnl"/>
              </w:rPr>
              <w:t>Oscilador de cristal piezoeléctrico de frecuencia fija, en una banda de frecuencia de 1,8 MHz a 67 MHz, encerrado en una cápsula</w:t>
            </w:r>
          </w:p>
        </w:tc>
        <w:tc>
          <w:tcPr>
            <w:tcW w:w="0" w:type="auto"/>
          </w:tcPr>
          <w:p w14:paraId="686D3239"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02C9E5B"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0AC3E73F"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00B0C260" w14:textId="77777777" w:rsidTr="00833139">
        <w:trPr>
          <w:cantSplit/>
        </w:trPr>
        <w:tc>
          <w:tcPr>
            <w:tcW w:w="0" w:type="auto"/>
          </w:tcPr>
          <w:p w14:paraId="2BB37F1F" w14:textId="77777777" w:rsidR="00833139" w:rsidRPr="004238D4" w:rsidRDefault="00833139" w:rsidP="004238D4">
            <w:pPr>
              <w:pStyle w:val="Paragraph"/>
              <w:rPr>
                <w:noProof/>
                <w:lang w:val="es-ES_tradnl"/>
              </w:rPr>
            </w:pPr>
            <w:r w:rsidRPr="004238D4">
              <w:rPr>
                <w:noProof/>
                <w:lang w:val="es-ES_tradnl"/>
              </w:rPr>
              <w:t>0.3131</w:t>
            </w:r>
          </w:p>
        </w:tc>
        <w:tc>
          <w:tcPr>
            <w:tcW w:w="0" w:type="auto"/>
          </w:tcPr>
          <w:p w14:paraId="202085DB" w14:textId="77777777" w:rsidR="00833139" w:rsidRPr="004238D4" w:rsidRDefault="00833139" w:rsidP="004238D4">
            <w:pPr>
              <w:pStyle w:val="Paragraph"/>
              <w:jc w:val="right"/>
              <w:rPr>
                <w:noProof/>
                <w:lang w:val="es-ES_tradnl"/>
              </w:rPr>
            </w:pPr>
            <w:r w:rsidRPr="004238D4">
              <w:rPr>
                <w:noProof/>
                <w:lang w:val="es-ES_tradnl"/>
              </w:rPr>
              <w:t>ex 8543 70 90</w:t>
            </w:r>
          </w:p>
        </w:tc>
        <w:tc>
          <w:tcPr>
            <w:tcW w:w="0" w:type="auto"/>
          </w:tcPr>
          <w:p w14:paraId="1ABBE1E0" w14:textId="77777777" w:rsidR="00833139" w:rsidRPr="004238D4" w:rsidRDefault="00833139" w:rsidP="004238D4">
            <w:pPr>
              <w:pStyle w:val="Paragraph"/>
              <w:jc w:val="center"/>
              <w:rPr>
                <w:noProof/>
                <w:lang w:val="es-ES_tradnl"/>
              </w:rPr>
            </w:pPr>
            <w:r w:rsidRPr="004238D4">
              <w:rPr>
                <w:noProof/>
                <w:lang w:val="es-ES_tradnl"/>
              </w:rPr>
              <w:t>55</w:t>
            </w:r>
          </w:p>
        </w:tc>
        <w:tc>
          <w:tcPr>
            <w:tcW w:w="0" w:type="auto"/>
          </w:tcPr>
          <w:p w14:paraId="34D51482" w14:textId="77777777" w:rsidR="00833139" w:rsidRPr="004238D4" w:rsidRDefault="00833139" w:rsidP="004238D4">
            <w:pPr>
              <w:pStyle w:val="Paragraph"/>
              <w:rPr>
                <w:noProof/>
                <w:lang w:val="es-ES_tradnl"/>
              </w:rPr>
            </w:pPr>
            <w:r w:rsidRPr="004238D4">
              <w:rPr>
                <w:noProof/>
                <w:lang w:val="es-ES_tradnl"/>
              </w:rPr>
              <w:t>Circuito optoelectrónico compuesto de uno o varios diodos emisores de luz, incluso equipados con un circuito integrado de control, y de un fotodiodo con circuito amplificador, incluso con circuito integrado de puertas lógicas o uno o varios diodos emisores de luz y al menos dos fotodiodos con circuito amplificador, incluso con circuito integrado de puertas lógicas u otros circuitos integrados, encerrado en una cápsula</w:t>
            </w:r>
          </w:p>
        </w:tc>
        <w:tc>
          <w:tcPr>
            <w:tcW w:w="0" w:type="auto"/>
          </w:tcPr>
          <w:p w14:paraId="6D8099A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993F1CF"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3BB0977F"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35AFE18D" w14:textId="77777777" w:rsidTr="00833139">
        <w:trPr>
          <w:cantSplit/>
        </w:trPr>
        <w:tc>
          <w:tcPr>
            <w:tcW w:w="0" w:type="auto"/>
          </w:tcPr>
          <w:p w14:paraId="181D8B2F" w14:textId="77777777" w:rsidR="00833139" w:rsidRPr="004238D4" w:rsidRDefault="00833139" w:rsidP="004238D4">
            <w:pPr>
              <w:pStyle w:val="Paragraph"/>
              <w:rPr>
                <w:noProof/>
                <w:lang w:val="es-ES_tradnl"/>
              </w:rPr>
            </w:pPr>
            <w:r w:rsidRPr="004238D4">
              <w:rPr>
                <w:noProof/>
                <w:lang w:val="es-ES_tradnl"/>
              </w:rPr>
              <w:t>0.2820</w:t>
            </w:r>
          </w:p>
        </w:tc>
        <w:tc>
          <w:tcPr>
            <w:tcW w:w="0" w:type="auto"/>
          </w:tcPr>
          <w:p w14:paraId="4071474B" w14:textId="77777777" w:rsidR="00833139" w:rsidRPr="004238D4" w:rsidRDefault="00833139" w:rsidP="004238D4">
            <w:pPr>
              <w:pStyle w:val="Paragraph"/>
              <w:jc w:val="right"/>
              <w:rPr>
                <w:noProof/>
                <w:lang w:val="es-ES_tradnl"/>
              </w:rPr>
            </w:pPr>
            <w:r w:rsidRPr="004238D4">
              <w:rPr>
                <w:noProof/>
                <w:lang w:val="es-ES_tradnl"/>
              </w:rPr>
              <w:t>ex 8543 70 90</w:t>
            </w:r>
          </w:p>
        </w:tc>
        <w:tc>
          <w:tcPr>
            <w:tcW w:w="0" w:type="auto"/>
          </w:tcPr>
          <w:p w14:paraId="54C8D695" w14:textId="77777777" w:rsidR="00833139" w:rsidRPr="004238D4" w:rsidRDefault="00833139" w:rsidP="004238D4">
            <w:pPr>
              <w:pStyle w:val="Paragraph"/>
              <w:jc w:val="center"/>
              <w:rPr>
                <w:noProof/>
                <w:lang w:val="es-ES_tradnl"/>
              </w:rPr>
            </w:pPr>
            <w:r w:rsidRPr="004238D4">
              <w:rPr>
                <w:noProof/>
                <w:lang w:val="es-ES_tradnl"/>
              </w:rPr>
              <w:t>80</w:t>
            </w:r>
          </w:p>
        </w:tc>
        <w:tc>
          <w:tcPr>
            <w:tcW w:w="0" w:type="auto"/>
          </w:tcPr>
          <w:p w14:paraId="37DCFB7B" w14:textId="77777777" w:rsidR="00833139" w:rsidRPr="004238D4" w:rsidRDefault="00833139" w:rsidP="004238D4">
            <w:pPr>
              <w:pStyle w:val="Paragraph"/>
              <w:rPr>
                <w:noProof/>
                <w:lang w:val="es-ES_tradnl"/>
              </w:rPr>
            </w:pPr>
            <w:r w:rsidRPr="004238D4">
              <w:rPr>
                <w:noProof/>
                <w:lang w:val="es-ES_tradnl"/>
              </w:rPr>
              <w:t>Osciladores de compensación térmica, que comprendan un circuito impreso sobre el cual estén montados al menos un cristal piezoeléctrico y un condensador regulable, encerrados en una cápsula</w:t>
            </w:r>
          </w:p>
        </w:tc>
        <w:tc>
          <w:tcPr>
            <w:tcW w:w="0" w:type="auto"/>
          </w:tcPr>
          <w:p w14:paraId="33A85FF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D7789F5"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4DF4716A"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6FBA973C" w14:textId="77777777" w:rsidTr="00833139">
        <w:trPr>
          <w:cantSplit/>
        </w:trPr>
        <w:tc>
          <w:tcPr>
            <w:tcW w:w="0" w:type="auto"/>
          </w:tcPr>
          <w:p w14:paraId="376CA33C" w14:textId="77777777" w:rsidR="00833139" w:rsidRPr="004238D4" w:rsidRDefault="00833139" w:rsidP="004238D4">
            <w:pPr>
              <w:pStyle w:val="Paragraph"/>
              <w:rPr>
                <w:noProof/>
                <w:lang w:val="es-ES_tradnl"/>
              </w:rPr>
            </w:pPr>
            <w:r w:rsidRPr="004238D4">
              <w:rPr>
                <w:noProof/>
                <w:lang w:val="es-ES_tradnl"/>
              </w:rPr>
              <w:t>0.2816</w:t>
            </w:r>
          </w:p>
        </w:tc>
        <w:tc>
          <w:tcPr>
            <w:tcW w:w="0" w:type="auto"/>
          </w:tcPr>
          <w:p w14:paraId="5DBEF36F" w14:textId="77777777" w:rsidR="00833139" w:rsidRPr="004238D4" w:rsidRDefault="00833139" w:rsidP="004238D4">
            <w:pPr>
              <w:pStyle w:val="Paragraph"/>
              <w:jc w:val="right"/>
              <w:rPr>
                <w:noProof/>
                <w:lang w:val="es-ES_tradnl"/>
              </w:rPr>
            </w:pPr>
            <w:r w:rsidRPr="004238D4">
              <w:rPr>
                <w:noProof/>
                <w:lang w:val="es-ES_tradnl"/>
              </w:rPr>
              <w:t>ex 8543 70 90</w:t>
            </w:r>
          </w:p>
        </w:tc>
        <w:tc>
          <w:tcPr>
            <w:tcW w:w="0" w:type="auto"/>
          </w:tcPr>
          <w:p w14:paraId="018DE3D6" w14:textId="77777777" w:rsidR="00833139" w:rsidRPr="004238D4" w:rsidRDefault="00833139" w:rsidP="004238D4">
            <w:pPr>
              <w:pStyle w:val="Paragraph"/>
              <w:jc w:val="center"/>
              <w:rPr>
                <w:noProof/>
                <w:lang w:val="es-ES_tradnl"/>
              </w:rPr>
            </w:pPr>
            <w:r w:rsidRPr="004238D4">
              <w:rPr>
                <w:noProof/>
                <w:lang w:val="es-ES_tradnl"/>
              </w:rPr>
              <w:t>85</w:t>
            </w:r>
          </w:p>
        </w:tc>
        <w:tc>
          <w:tcPr>
            <w:tcW w:w="0" w:type="auto"/>
          </w:tcPr>
          <w:p w14:paraId="3B6A3B8B" w14:textId="77777777" w:rsidR="00833139" w:rsidRPr="004238D4" w:rsidRDefault="00833139" w:rsidP="004238D4">
            <w:pPr>
              <w:pStyle w:val="Paragraph"/>
              <w:rPr>
                <w:noProof/>
                <w:lang w:val="es-ES_tradnl"/>
              </w:rPr>
            </w:pPr>
            <w:r w:rsidRPr="004238D4">
              <w:rPr>
                <w:noProof/>
                <w:lang w:val="es-ES_tradnl"/>
              </w:rPr>
              <w:t>Osciladores controlados por tensión (VCO), a excepción de los osciladores por compensación térmica, constituidos con elementos activos y pasivos montados sobre un circuito impreso, encerrados en una cápsula</w:t>
            </w:r>
          </w:p>
        </w:tc>
        <w:tc>
          <w:tcPr>
            <w:tcW w:w="0" w:type="auto"/>
          </w:tcPr>
          <w:p w14:paraId="757B232E"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0017F4B"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247D2329"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1517F340" w14:textId="77777777" w:rsidTr="00833139">
        <w:trPr>
          <w:cantSplit/>
        </w:trPr>
        <w:tc>
          <w:tcPr>
            <w:tcW w:w="0" w:type="auto"/>
            <w:vMerge w:val="restart"/>
          </w:tcPr>
          <w:p w14:paraId="6448D39A" w14:textId="77777777" w:rsidR="00833139" w:rsidRPr="004238D4" w:rsidRDefault="00833139" w:rsidP="004238D4">
            <w:pPr>
              <w:pStyle w:val="Paragraph"/>
              <w:rPr>
                <w:noProof/>
                <w:lang w:val="es-ES_tradnl"/>
              </w:rPr>
            </w:pPr>
            <w:r w:rsidRPr="004238D4">
              <w:rPr>
                <w:noProof/>
                <w:lang w:val="es-ES_tradnl"/>
              </w:rPr>
              <w:t>0.4464</w:t>
            </w:r>
          </w:p>
          <w:p w14:paraId="58EAB00F" w14:textId="77777777" w:rsidR="00833139" w:rsidRPr="004238D4" w:rsidRDefault="00833139" w:rsidP="004238D4">
            <w:pPr>
              <w:pStyle w:val="Paragraph"/>
              <w:rPr>
                <w:noProof/>
                <w:lang w:val="es-ES_tradnl"/>
              </w:rPr>
            </w:pPr>
          </w:p>
          <w:p w14:paraId="3E71059E" w14:textId="77777777" w:rsidR="00833139" w:rsidRPr="004238D4" w:rsidRDefault="00833139" w:rsidP="004238D4">
            <w:pPr>
              <w:pStyle w:val="Paragraph"/>
              <w:rPr>
                <w:noProof/>
                <w:lang w:val="es-ES_tradnl"/>
              </w:rPr>
            </w:pPr>
          </w:p>
        </w:tc>
        <w:tc>
          <w:tcPr>
            <w:tcW w:w="0" w:type="auto"/>
          </w:tcPr>
          <w:p w14:paraId="10F153E5" w14:textId="77777777" w:rsidR="00833139" w:rsidRPr="004238D4" w:rsidRDefault="00833139" w:rsidP="004238D4">
            <w:pPr>
              <w:pStyle w:val="Paragraph"/>
              <w:jc w:val="right"/>
              <w:rPr>
                <w:noProof/>
                <w:lang w:val="es-ES_tradnl"/>
              </w:rPr>
            </w:pPr>
            <w:r w:rsidRPr="004238D4">
              <w:rPr>
                <w:noProof/>
                <w:lang w:val="es-ES_tradnl"/>
              </w:rPr>
              <w:t>ex 8544 20 00</w:t>
            </w:r>
          </w:p>
          <w:p w14:paraId="152C3556" w14:textId="77777777" w:rsidR="00833139" w:rsidRPr="004238D4" w:rsidRDefault="00833139" w:rsidP="004238D4">
            <w:pPr>
              <w:pStyle w:val="Paragraph"/>
              <w:jc w:val="right"/>
              <w:rPr>
                <w:noProof/>
                <w:lang w:val="es-ES_tradnl"/>
              </w:rPr>
            </w:pPr>
            <w:r w:rsidRPr="004238D4">
              <w:rPr>
                <w:noProof/>
                <w:lang w:val="es-ES_tradnl"/>
              </w:rPr>
              <w:t>ex 8544 42 90</w:t>
            </w:r>
          </w:p>
          <w:p w14:paraId="5C06E01C" w14:textId="77777777" w:rsidR="00833139" w:rsidRPr="004238D4" w:rsidRDefault="00833139" w:rsidP="004238D4">
            <w:pPr>
              <w:pStyle w:val="Paragraph"/>
              <w:jc w:val="right"/>
              <w:rPr>
                <w:noProof/>
                <w:lang w:val="es-ES_tradnl"/>
              </w:rPr>
            </w:pPr>
            <w:r w:rsidRPr="004238D4">
              <w:rPr>
                <w:noProof/>
                <w:lang w:val="es-ES_tradnl"/>
              </w:rPr>
              <w:t>ex 8544 49 93</w:t>
            </w:r>
          </w:p>
        </w:tc>
        <w:tc>
          <w:tcPr>
            <w:tcW w:w="0" w:type="auto"/>
          </w:tcPr>
          <w:p w14:paraId="0ED07109" w14:textId="77777777" w:rsidR="00833139" w:rsidRPr="004238D4" w:rsidRDefault="00833139" w:rsidP="004238D4">
            <w:pPr>
              <w:pStyle w:val="Paragraph"/>
              <w:jc w:val="center"/>
              <w:rPr>
                <w:noProof/>
                <w:lang w:val="es-ES_tradnl"/>
              </w:rPr>
            </w:pPr>
            <w:r w:rsidRPr="004238D4">
              <w:rPr>
                <w:noProof/>
                <w:lang w:val="es-ES_tradnl"/>
              </w:rPr>
              <w:t>10</w:t>
            </w:r>
          </w:p>
          <w:p w14:paraId="6D8D1818" w14:textId="77777777" w:rsidR="00833139" w:rsidRPr="004238D4" w:rsidRDefault="00833139" w:rsidP="004238D4">
            <w:pPr>
              <w:pStyle w:val="Paragraph"/>
              <w:jc w:val="center"/>
              <w:rPr>
                <w:noProof/>
                <w:lang w:val="es-ES_tradnl"/>
              </w:rPr>
            </w:pPr>
            <w:r w:rsidRPr="004238D4">
              <w:rPr>
                <w:noProof/>
                <w:lang w:val="es-ES_tradnl"/>
              </w:rPr>
              <w:t>20</w:t>
            </w:r>
          </w:p>
          <w:p w14:paraId="58E248E7"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vMerge w:val="restart"/>
          </w:tcPr>
          <w:p w14:paraId="7C13AD3E" w14:textId="77777777" w:rsidR="00833139" w:rsidRPr="004238D4" w:rsidRDefault="00833139" w:rsidP="004238D4">
            <w:pPr>
              <w:pStyle w:val="Paragraph"/>
              <w:rPr>
                <w:noProof/>
                <w:lang w:val="es-ES_tradnl"/>
              </w:rPr>
            </w:pPr>
            <w:r w:rsidRPr="004238D4">
              <w:rPr>
                <w:noProof/>
                <w:lang w:val="es-ES_tradnl"/>
              </w:rPr>
              <w:t>Cable flexible aislado con PET/PVC, con</w:t>
            </w:r>
          </w:p>
          <w:tbl>
            <w:tblPr>
              <w:tblStyle w:val="Listdash1"/>
              <w:tblW w:w="0" w:type="auto"/>
              <w:tblLook w:val="0000" w:firstRow="0" w:lastRow="0" w:firstColumn="0" w:lastColumn="0" w:noHBand="0" w:noVBand="0"/>
            </w:tblPr>
            <w:tblGrid>
              <w:gridCol w:w="220"/>
              <w:gridCol w:w="4110"/>
            </w:tblGrid>
            <w:tr w:rsidR="00833139" w:rsidRPr="004238D4" w14:paraId="2DF30EA1" w14:textId="77777777" w:rsidTr="004238D4">
              <w:tc>
                <w:tcPr>
                  <w:tcW w:w="0" w:type="auto"/>
                </w:tcPr>
                <w:p w14:paraId="19EA0FD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36FAAAA" w14:textId="77777777" w:rsidR="00833139" w:rsidRPr="004238D4" w:rsidRDefault="00833139" w:rsidP="004238D4">
                  <w:pPr>
                    <w:pStyle w:val="Paragraph"/>
                    <w:rPr>
                      <w:noProof/>
                      <w:lang w:val="es-ES_tradnl"/>
                    </w:rPr>
                  </w:pPr>
                  <w:r w:rsidRPr="004238D4">
                    <w:rPr>
                      <w:noProof/>
                      <w:lang w:val="es-ES_tradnl"/>
                    </w:rPr>
                    <w:t>una tensión inferior o igual a 60 V,</w:t>
                  </w:r>
                </w:p>
              </w:tc>
            </w:tr>
            <w:tr w:rsidR="00833139" w:rsidRPr="004238D4" w14:paraId="6B2E0CBB" w14:textId="77777777" w:rsidTr="004238D4">
              <w:tc>
                <w:tcPr>
                  <w:tcW w:w="0" w:type="auto"/>
                </w:tcPr>
                <w:p w14:paraId="60850C4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B34FF2B" w14:textId="77777777" w:rsidR="00833139" w:rsidRPr="004238D4" w:rsidRDefault="00833139" w:rsidP="004238D4">
                  <w:pPr>
                    <w:pStyle w:val="Paragraph"/>
                    <w:rPr>
                      <w:noProof/>
                      <w:lang w:val="es-ES_tradnl"/>
                    </w:rPr>
                  </w:pPr>
                  <w:r w:rsidRPr="004238D4">
                    <w:rPr>
                      <w:noProof/>
                      <w:lang w:val="es-ES_tradnl"/>
                    </w:rPr>
                    <w:t>una intensidad inferior o igual a 1 A,</w:t>
                  </w:r>
                </w:p>
              </w:tc>
            </w:tr>
            <w:tr w:rsidR="00833139" w:rsidRPr="004238D4" w14:paraId="0658EF96" w14:textId="77777777" w:rsidTr="004238D4">
              <w:tc>
                <w:tcPr>
                  <w:tcW w:w="0" w:type="auto"/>
                </w:tcPr>
                <w:p w14:paraId="60AB425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51DE14C" w14:textId="77777777" w:rsidR="00833139" w:rsidRPr="004238D4" w:rsidRDefault="00833139" w:rsidP="004238D4">
                  <w:pPr>
                    <w:pStyle w:val="Paragraph"/>
                    <w:rPr>
                      <w:noProof/>
                      <w:lang w:val="es-ES_tradnl"/>
                    </w:rPr>
                  </w:pPr>
                  <w:r w:rsidRPr="004238D4">
                    <w:rPr>
                      <w:noProof/>
                      <w:lang w:val="es-ES_tradnl"/>
                    </w:rPr>
                    <w:t>una resistencia térmica inferior o igual a 105 °C,</w:t>
                  </w:r>
                </w:p>
              </w:tc>
            </w:tr>
            <w:tr w:rsidR="00833139" w:rsidRPr="004238D4" w14:paraId="6C238A71" w14:textId="77777777" w:rsidTr="004238D4">
              <w:tc>
                <w:tcPr>
                  <w:tcW w:w="0" w:type="auto"/>
                </w:tcPr>
                <w:p w14:paraId="1CEC123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7831E06" w14:textId="77777777" w:rsidR="00833139" w:rsidRPr="004238D4" w:rsidRDefault="00833139" w:rsidP="004238D4">
                  <w:pPr>
                    <w:pStyle w:val="Paragraph"/>
                    <w:rPr>
                      <w:noProof/>
                      <w:lang w:val="es-ES_tradnl"/>
                    </w:rPr>
                  </w:pPr>
                  <w:r w:rsidRPr="004238D4">
                    <w:rPr>
                      <w:noProof/>
                      <w:lang w:val="es-ES_tradnl"/>
                    </w:rPr>
                    <w:t>hilos de un espesor inferior o igual a 0,1 mm (± 0,01 mm) y de una anchura inferior o igual a 0,8 mm (± 0,03 mm),</w:t>
                  </w:r>
                </w:p>
              </w:tc>
            </w:tr>
            <w:tr w:rsidR="00833139" w:rsidRPr="004238D4" w14:paraId="2104D6D3" w14:textId="77777777" w:rsidTr="004238D4">
              <w:tc>
                <w:tcPr>
                  <w:tcW w:w="0" w:type="auto"/>
                </w:tcPr>
                <w:p w14:paraId="2A830F1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0E66031" w14:textId="77777777" w:rsidR="00833139" w:rsidRPr="004238D4" w:rsidRDefault="00833139" w:rsidP="004238D4">
                  <w:pPr>
                    <w:pStyle w:val="Paragraph"/>
                    <w:rPr>
                      <w:noProof/>
                      <w:lang w:val="es-ES_tradnl"/>
                    </w:rPr>
                  </w:pPr>
                  <w:r w:rsidRPr="004238D4">
                    <w:rPr>
                      <w:noProof/>
                      <w:lang w:val="es-ES_tradnl"/>
                    </w:rPr>
                    <w:t>una distancia entre conductores inferior o igual a 0,5 mm y</w:t>
                  </w:r>
                </w:p>
              </w:tc>
            </w:tr>
            <w:tr w:rsidR="00833139" w:rsidRPr="004238D4" w14:paraId="0FF200BF" w14:textId="77777777" w:rsidTr="004238D4">
              <w:tc>
                <w:tcPr>
                  <w:tcW w:w="0" w:type="auto"/>
                </w:tcPr>
                <w:p w14:paraId="51B217C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846D1F9" w14:textId="77777777" w:rsidR="00833139" w:rsidRPr="004238D4" w:rsidRDefault="00833139" w:rsidP="004238D4">
                  <w:pPr>
                    <w:pStyle w:val="Paragraph"/>
                    <w:rPr>
                      <w:noProof/>
                      <w:lang w:val="es-ES_tradnl"/>
                    </w:rPr>
                  </w:pPr>
                  <w:r w:rsidRPr="004238D4">
                    <w:rPr>
                      <w:noProof/>
                      <w:lang w:val="es-ES_tradnl"/>
                    </w:rPr>
                    <w:t>y una separación (distancia entre ejes de los conductores) inferior o igual a 1,25 mm</w:t>
                  </w:r>
                </w:p>
              </w:tc>
            </w:tr>
          </w:tbl>
          <w:p w14:paraId="52135735" w14:textId="77777777" w:rsidR="00833139" w:rsidRPr="004238D4" w:rsidRDefault="00833139" w:rsidP="004238D4">
            <w:pPr>
              <w:pStyle w:val="Paragraph"/>
              <w:rPr>
                <w:noProof/>
                <w:lang w:val="es-ES_tradnl"/>
              </w:rPr>
            </w:pPr>
          </w:p>
          <w:p w14:paraId="4B057275" w14:textId="77777777" w:rsidR="00833139" w:rsidRPr="004238D4" w:rsidRDefault="00833139" w:rsidP="004238D4">
            <w:pPr>
              <w:pStyle w:val="Paragraph"/>
              <w:rPr>
                <w:noProof/>
                <w:lang w:val="es-ES_tradnl"/>
              </w:rPr>
            </w:pPr>
          </w:p>
          <w:p w14:paraId="2B04C30E" w14:textId="77777777" w:rsidR="00833139" w:rsidRPr="004238D4" w:rsidRDefault="00833139" w:rsidP="004238D4">
            <w:pPr>
              <w:pStyle w:val="Paragraph"/>
              <w:rPr>
                <w:noProof/>
                <w:lang w:val="es-ES_tradnl"/>
              </w:rPr>
            </w:pPr>
          </w:p>
        </w:tc>
        <w:tc>
          <w:tcPr>
            <w:tcW w:w="0" w:type="auto"/>
            <w:vMerge w:val="restart"/>
          </w:tcPr>
          <w:p w14:paraId="70BBADAD" w14:textId="77777777" w:rsidR="00833139" w:rsidRPr="004238D4" w:rsidRDefault="00833139" w:rsidP="004238D4">
            <w:pPr>
              <w:pStyle w:val="Paragraph"/>
              <w:rPr>
                <w:noProof/>
                <w:lang w:val="es-ES_tradnl"/>
              </w:rPr>
            </w:pPr>
            <w:r w:rsidRPr="004238D4">
              <w:rPr>
                <w:noProof/>
                <w:lang w:val="es-ES_tradnl"/>
              </w:rPr>
              <w:t>0 %</w:t>
            </w:r>
          </w:p>
          <w:p w14:paraId="6B02AB86" w14:textId="77777777" w:rsidR="00833139" w:rsidRPr="004238D4" w:rsidRDefault="00833139" w:rsidP="004238D4">
            <w:pPr>
              <w:pStyle w:val="Paragraph"/>
              <w:rPr>
                <w:noProof/>
                <w:lang w:val="es-ES_tradnl"/>
              </w:rPr>
            </w:pPr>
          </w:p>
          <w:p w14:paraId="607B2040" w14:textId="77777777" w:rsidR="00833139" w:rsidRPr="004238D4" w:rsidRDefault="00833139" w:rsidP="004238D4">
            <w:pPr>
              <w:pStyle w:val="Paragraph"/>
              <w:rPr>
                <w:noProof/>
                <w:lang w:val="es-ES_tradnl"/>
              </w:rPr>
            </w:pPr>
          </w:p>
        </w:tc>
        <w:tc>
          <w:tcPr>
            <w:tcW w:w="0" w:type="auto"/>
            <w:vMerge w:val="restart"/>
          </w:tcPr>
          <w:p w14:paraId="6E9118BB" w14:textId="77777777" w:rsidR="00833139" w:rsidRPr="004238D4" w:rsidRDefault="00833139" w:rsidP="004238D4">
            <w:pPr>
              <w:pStyle w:val="Paragraph"/>
              <w:rPr>
                <w:noProof/>
                <w:lang w:val="es-ES_tradnl"/>
              </w:rPr>
            </w:pPr>
            <w:r w:rsidRPr="004238D4">
              <w:rPr>
                <w:noProof/>
                <w:lang w:val="es-ES_tradnl"/>
              </w:rPr>
              <w:t>-</w:t>
            </w:r>
          </w:p>
          <w:p w14:paraId="4F6EA3D6" w14:textId="77777777" w:rsidR="00833139" w:rsidRPr="004238D4" w:rsidRDefault="00833139" w:rsidP="004238D4">
            <w:pPr>
              <w:pStyle w:val="Paragraph"/>
              <w:rPr>
                <w:noProof/>
                <w:lang w:val="es-ES_tradnl"/>
              </w:rPr>
            </w:pPr>
          </w:p>
          <w:p w14:paraId="629023C7" w14:textId="77777777" w:rsidR="00833139" w:rsidRPr="004238D4" w:rsidRDefault="00833139" w:rsidP="004238D4">
            <w:pPr>
              <w:pStyle w:val="Paragraph"/>
              <w:rPr>
                <w:noProof/>
                <w:lang w:val="es-ES_tradnl"/>
              </w:rPr>
            </w:pPr>
          </w:p>
        </w:tc>
        <w:tc>
          <w:tcPr>
            <w:tcW w:w="0" w:type="auto"/>
            <w:vMerge w:val="restart"/>
          </w:tcPr>
          <w:p w14:paraId="4EB97DBB" w14:textId="77777777" w:rsidR="00833139" w:rsidRPr="004238D4" w:rsidRDefault="00833139" w:rsidP="004238D4">
            <w:pPr>
              <w:pStyle w:val="Paragraph"/>
              <w:rPr>
                <w:noProof/>
                <w:lang w:val="es-ES_tradnl"/>
              </w:rPr>
            </w:pPr>
            <w:r w:rsidRPr="004238D4">
              <w:rPr>
                <w:noProof/>
                <w:lang w:val="es-ES_tradnl"/>
              </w:rPr>
              <w:t>31.12.2023</w:t>
            </w:r>
          </w:p>
          <w:p w14:paraId="3D19531D" w14:textId="77777777" w:rsidR="00833139" w:rsidRPr="004238D4" w:rsidRDefault="00833139" w:rsidP="004238D4">
            <w:pPr>
              <w:pStyle w:val="Paragraph"/>
              <w:rPr>
                <w:noProof/>
                <w:lang w:val="es-ES_tradnl"/>
              </w:rPr>
            </w:pPr>
          </w:p>
          <w:p w14:paraId="0F9653C2" w14:textId="77777777" w:rsidR="00833139" w:rsidRPr="004238D4" w:rsidRDefault="00833139" w:rsidP="004238D4">
            <w:pPr>
              <w:pStyle w:val="Paragraph"/>
              <w:rPr>
                <w:noProof/>
                <w:lang w:val="es-ES_tradnl"/>
              </w:rPr>
            </w:pPr>
          </w:p>
        </w:tc>
      </w:tr>
      <w:tr w:rsidR="00833139" w:rsidRPr="004238D4" w14:paraId="32CFD968" w14:textId="77777777" w:rsidTr="00833139">
        <w:trPr>
          <w:cantSplit/>
        </w:trPr>
        <w:tc>
          <w:tcPr>
            <w:tcW w:w="0" w:type="auto"/>
          </w:tcPr>
          <w:p w14:paraId="52DB9373" w14:textId="77777777" w:rsidR="00833139" w:rsidRPr="004238D4" w:rsidRDefault="00833139" w:rsidP="004238D4">
            <w:pPr>
              <w:pStyle w:val="Paragraph"/>
              <w:rPr>
                <w:noProof/>
                <w:lang w:val="es-ES_tradnl"/>
              </w:rPr>
            </w:pPr>
            <w:r w:rsidRPr="004238D4">
              <w:rPr>
                <w:noProof/>
                <w:lang w:val="es-ES_tradnl"/>
              </w:rPr>
              <w:t>0.6709</w:t>
            </w:r>
          </w:p>
        </w:tc>
        <w:tc>
          <w:tcPr>
            <w:tcW w:w="0" w:type="auto"/>
          </w:tcPr>
          <w:p w14:paraId="4CB47B44" w14:textId="12F3E8DA"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8544 20 00</w:t>
            </w:r>
          </w:p>
        </w:tc>
        <w:tc>
          <w:tcPr>
            <w:tcW w:w="0" w:type="auto"/>
          </w:tcPr>
          <w:p w14:paraId="42E9CD66"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1E7998E6" w14:textId="77777777" w:rsidR="00833139" w:rsidRPr="004238D4" w:rsidRDefault="00833139" w:rsidP="004238D4">
            <w:pPr>
              <w:pStyle w:val="Paragraph"/>
              <w:rPr>
                <w:noProof/>
                <w:lang w:val="es-ES_tradnl"/>
              </w:rPr>
            </w:pPr>
            <w:r w:rsidRPr="004238D4">
              <w:rPr>
                <w:noProof/>
                <w:lang w:val="es-ES_tradnl"/>
              </w:rPr>
              <w:t>Cable de conexión de antena para la transmisión de señales de radio (AM/FM), incluso de señales de GPS, con:</w:t>
            </w:r>
          </w:p>
          <w:tbl>
            <w:tblPr>
              <w:tblStyle w:val="Listdash1"/>
              <w:tblW w:w="0" w:type="auto"/>
              <w:tblLook w:val="0000" w:firstRow="0" w:lastRow="0" w:firstColumn="0" w:lastColumn="0" w:noHBand="0" w:noVBand="0"/>
            </w:tblPr>
            <w:tblGrid>
              <w:gridCol w:w="220"/>
              <w:gridCol w:w="3490"/>
            </w:tblGrid>
            <w:tr w:rsidR="00833139" w:rsidRPr="004238D4" w14:paraId="262AA6F7" w14:textId="77777777" w:rsidTr="004238D4">
              <w:tc>
                <w:tcPr>
                  <w:tcW w:w="0" w:type="auto"/>
                </w:tcPr>
                <w:p w14:paraId="39EB770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942790D" w14:textId="77777777" w:rsidR="00833139" w:rsidRPr="004238D4" w:rsidRDefault="00833139" w:rsidP="004238D4">
                  <w:pPr>
                    <w:pStyle w:val="Paragraph"/>
                    <w:rPr>
                      <w:noProof/>
                      <w:lang w:val="es-ES_tradnl"/>
                    </w:rPr>
                  </w:pPr>
                  <w:r w:rsidRPr="004238D4">
                    <w:rPr>
                      <w:noProof/>
                      <w:lang w:val="es-ES_tradnl"/>
                    </w:rPr>
                    <w:t>un cable coaxial,</w:t>
                  </w:r>
                </w:p>
              </w:tc>
            </w:tr>
            <w:tr w:rsidR="00833139" w:rsidRPr="004238D4" w14:paraId="33184B6F" w14:textId="77777777" w:rsidTr="004238D4">
              <w:tc>
                <w:tcPr>
                  <w:tcW w:w="0" w:type="auto"/>
                </w:tcPr>
                <w:p w14:paraId="4D5410E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D18FFC1" w14:textId="77777777" w:rsidR="00833139" w:rsidRPr="004238D4" w:rsidRDefault="00833139" w:rsidP="004238D4">
                  <w:pPr>
                    <w:pStyle w:val="Paragraph"/>
                    <w:rPr>
                      <w:noProof/>
                      <w:lang w:val="es-ES_tradnl"/>
                    </w:rPr>
                  </w:pPr>
                  <w:r w:rsidRPr="004238D4">
                    <w:rPr>
                      <w:noProof/>
                      <w:lang w:val="es-ES_tradnl"/>
                    </w:rPr>
                    <w:t>dos o más conectores, y</w:t>
                  </w:r>
                </w:p>
              </w:tc>
            </w:tr>
            <w:tr w:rsidR="00833139" w:rsidRPr="004238D4" w14:paraId="454E787A" w14:textId="77777777" w:rsidTr="004238D4">
              <w:tc>
                <w:tcPr>
                  <w:tcW w:w="0" w:type="auto"/>
                </w:tcPr>
                <w:p w14:paraId="46129D4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3281F88" w14:textId="77777777" w:rsidR="00833139" w:rsidRPr="004238D4" w:rsidRDefault="00833139" w:rsidP="004238D4">
                  <w:pPr>
                    <w:pStyle w:val="Paragraph"/>
                    <w:rPr>
                      <w:noProof/>
                      <w:lang w:val="es-ES_tradnl"/>
                    </w:rPr>
                  </w:pPr>
                  <w:r w:rsidRPr="004238D4">
                    <w:rPr>
                      <w:noProof/>
                      <w:lang w:val="es-ES_tradnl"/>
                    </w:rPr>
                    <w:t>tres o más patas de plástico de fijación al salpicadero,</w:t>
                  </w:r>
                </w:p>
              </w:tc>
            </w:tr>
          </w:tbl>
          <w:p w14:paraId="6E70B284" w14:textId="77777777" w:rsidR="00833139" w:rsidRPr="004238D4" w:rsidRDefault="00833139" w:rsidP="004238D4">
            <w:pPr>
              <w:pStyle w:val="Paragraph"/>
              <w:rPr>
                <w:noProof/>
                <w:lang w:val="es-ES_tradnl"/>
              </w:rPr>
            </w:pPr>
            <w:r w:rsidRPr="004238D4">
              <w:rPr>
                <w:noProof/>
                <w:lang w:val="es-ES_tradnl"/>
              </w:rPr>
              <w:t>del tipo utilizado en la fabricación de los artículos del capítulo 87</w:t>
            </w:r>
          </w:p>
        </w:tc>
        <w:tc>
          <w:tcPr>
            <w:tcW w:w="0" w:type="auto"/>
          </w:tcPr>
          <w:p w14:paraId="747D55C1"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74FCB3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B33F1CC"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74312CBF" w14:textId="77777777" w:rsidTr="00833139">
        <w:trPr>
          <w:cantSplit/>
        </w:trPr>
        <w:tc>
          <w:tcPr>
            <w:tcW w:w="0" w:type="auto"/>
          </w:tcPr>
          <w:p w14:paraId="6AD42A65" w14:textId="77777777" w:rsidR="00833139" w:rsidRPr="004238D4" w:rsidRDefault="00833139" w:rsidP="004238D4">
            <w:pPr>
              <w:pStyle w:val="Paragraph"/>
              <w:rPr>
                <w:noProof/>
                <w:lang w:val="es-ES_tradnl"/>
              </w:rPr>
            </w:pPr>
            <w:r w:rsidRPr="004238D4">
              <w:rPr>
                <w:noProof/>
                <w:lang w:val="es-ES_tradnl"/>
              </w:rPr>
              <w:t>0.6194</w:t>
            </w:r>
          </w:p>
        </w:tc>
        <w:tc>
          <w:tcPr>
            <w:tcW w:w="0" w:type="auto"/>
          </w:tcPr>
          <w:p w14:paraId="686B46B2" w14:textId="77777777" w:rsidR="00833139" w:rsidRPr="004238D4" w:rsidRDefault="00833139" w:rsidP="004238D4">
            <w:pPr>
              <w:pStyle w:val="Paragraph"/>
              <w:jc w:val="right"/>
              <w:rPr>
                <w:noProof/>
                <w:lang w:val="es-ES_tradnl"/>
              </w:rPr>
            </w:pPr>
            <w:r w:rsidRPr="004238D4">
              <w:rPr>
                <w:noProof/>
                <w:lang w:val="es-ES_tradnl"/>
              </w:rPr>
              <w:t>ex 8544 30 00</w:t>
            </w:r>
          </w:p>
        </w:tc>
        <w:tc>
          <w:tcPr>
            <w:tcW w:w="0" w:type="auto"/>
          </w:tcPr>
          <w:p w14:paraId="76840AFB"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42A623BD" w14:textId="77777777" w:rsidR="00833139" w:rsidRPr="004238D4" w:rsidRDefault="00833139" w:rsidP="004238D4">
            <w:pPr>
              <w:pStyle w:val="Paragraph"/>
              <w:rPr>
                <w:noProof/>
                <w:lang w:val="es-ES_tradnl"/>
              </w:rPr>
            </w:pPr>
            <w:r w:rsidRPr="004238D4">
              <w:rPr>
                <w:noProof/>
                <w:lang w:val="es-ES_tradnl"/>
              </w:rPr>
              <w:t>Haz de cables de medidas múltiples, de una tensión mínima de 5 V y máxima de 90 V, capaz de medir:</w:t>
            </w:r>
          </w:p>
          <w:tbl>
            <w:tblPr>
              <w:tblStyle w:val="Listdash1"/>
              <w:tblW w:w="0" w:type="auto"/>
              <w:tblLook w:val="0000" w:firstRow="0" w:lastRow="0" w:firstColumn="0" w:lastColumn="0" w:noHBand="0" w:noVBand="0"/>
            </w:tblPr>
            <w:tblGrid>
              <w:gridCol w:w="220"/>
              <w:gridCol w:w="3495"/>
            </w:tblGrid>
            <w:tr w:rsidR="00833139" w:rsidRPr="004238D4" w14:paraId="031809A6" w14:textId="77777777" w:rsidTr="004238D4">
              <w:tc>
                <w:tcPr>
                  <w:tcW w:w="0" w:type="auto"/>
                </w:tcPr>
                <w:p w14:paraId="7AB5DA8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D8C86B1" w14:textId="77777777" w:rsidR="00833139" w:rsidRPr="004238D4" w:rsidRDefault="00833139" w:rsidP="004238D4">
                  <w:pPr>
                    <w:pStyle w:val="Paragraph"/>
                    <w:rPr>
                      <w:noProof/>
                      <w:lang w:val="es-ES_tradnl"/>
                    </w:rPr>
                  </w:pPr>
                  <w:r w:rsidRPr="004238D4">
                    <w:rPr>
                      <w:noProof/>
                      <w:lang w:val="es-ES_tradnl"/>
                    </w:rPr>
                    <w:t>una velocidad de desplazamiento máxima de 24 km/h</w:t>
                  </w:r>
                </w:p>
              </w:tc>
            </w:tr>
            <w:tr w:rsidR="00833139" w:rsidRPr="004238D4" w14:paraId="427AED24" w14:textId="77777777" w:rsidTr="004238D4">
              <w:tc>
                <w:tcPr>
                  <w:tcW w:w="0" w:type="auto"/>
                </w:tcPr>
                <w:p w14:paraId="4C36D48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E8369B3" w14:textId="77777777" w:rsidR="00833139" w:rsidRPr="004238D4" w:rsidRDefault="00833139" w:rsidP="004238D4">
                  <w:pPr>
                    <w:pStyle w:val="Paragraph"/>
                    <w:rPr>
                      <w:noProof/>
                      <w:lang w:val="es-ES_tradnl"/>
                    </w:rPr>
                  </w:pPr>
                  <w:r w:rsidRPr="004238D4">
                    <w:rPr>
                      <w:noProof/>
                      <w:lang w:val="es-ES_tradnl"/>
                    </w:rPr>
                    <w:t>una velocidad de motor máxima de 4 500 rpm</w:t>
                  </w:r>
                </w:p>
              </w:tc>
            </w:tr>
            <w:tr w:rsidR="00833139" w:rsidRPr="004238D4" w14:paraId="174B38A3" w14:textId="77777777" w:rsidTr="004238D4">
              <w:tc>
                <w:tcPr>
                  <w:tcW w:w="0" w:type="auto"/>
                </w:tcPr>
                <w:p w14:paraId="00E8545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BF7AA40" w14:textId="77777777" w:rsidR="00833139" w:rsidRPr="004238D4" w:rsidRDefault="00833139" w:rsidP="004238D4">
                  <w:pPr>
                    <w:pStyle w:val="Paragraph"/>
                    <w:rPr>
                      <w:noProof/>
                      <w:lang w:val="es-ES_tradnl"/>
                    </w:rPr>
                  </w:pPr>
                  <w:r w:rsidRPr="004238D4">
                    <w:rPr>
                      <w:noProof/>
                      <w:lang w:val="es-ES_tradnl"/>
                    </w:rPr>
                    <w:t>una presión hidráulica máxima de 25 Mpa</w:t>
                  </w:r>
                </w:p>
              </w:tc>
            </w:tr>
            <w:tr w:rsidR="00833139" w:rsidRPr="004238D4" w14:paraId="73357F1B" w14:textId="77777777" w:rsidTr="004238D4">
              <w:tc>
                <w:tcPr>
                  <w:tcW w:w="0" w:type="auto"/>
                </w:tcPr>
                <w:p w14:paraId="3BC88D1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7D8CCCC" w14:textId="77777777" w:rsidR="00833139" w:rsidRPr="004238D4" w:rsidRDefault="00833139" w:rsidP="004238D4">
                  <w:pPr>
                    <w:pStyle w:val="Paragraph"/>
                    <w:rPr>
                      <w:noProof/>
                      <w:lang w:val="es-ES_tradnl"/>
                    </w:rPr>
                  </w:pPr>
                  <w:r w:rsidRPr="004238D4">
                    <w:rPr>
                      <w:noProof/>
                      <w:lang w:val="es-ES_tradnl"/>
                    </w:rPr>
                    <w:t>una masa máxima de 50 toneladas métricas</w:t>
                  </w:r>
                </w:p>
              </w:tc>
            </w:tr>
          </w:tbl>
          <w:p w14:paraId="665A1635" w14:textId="77777777" w:rsidR="00833139" w:rsidRPr="004238D4" w:rsidRDefault="00833139" w:rsidP="004238D4">
            <w:pPr>
              <w:pStyle w:val="Paragraph"/>
              <w:rPr>
                <w:noProof/>
                <w:lang w:val="es-ES_tradnl"/>
              </w:rPr>
            </w:pPr>
            <w:r w:rsidRPr="004238D4">
              <w:rPr>
                <w:noProof/>
                <w:lang w:val="es-ES_tradnl"/>
              </w:rPr>
              <w:t>utilizado en la fabricación de vehículos de la partida 8427</w:t>
            </w:r>
          </w:p>
          <w:p w14:paraId="2912E292"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548AC36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A77CB8A"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10C86E03"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66958998" w14:textId="77777777" w:rsidTr="00833139">
        <w:trPr>
          <w:cantSplit/>
        </w:trPr>
        <w:tc>
          <w:tcPr>
            <w:tcW w:w="0" w:type="auto"/>
            <w:vMerge w:val="restart"/>
          </w:tcPr>
          <w:p w14:paraId="1D8E9C6A" w14:textId="77777777" w:rsidR="00833139" w:rsidRPr="004238D4" w:rsidRDefault="00833139" w:rsidP="004238D4">
            <w:pPr>
              <w:pStyle w:val="Paragraph"/>
              <w:rPr>
                <w:noProof/>
                <w:lang w:val="es-ES_tradnl"/>
              </w:rPr>
            </w:pPr>
            <w:r w:rsidRPr="004238D4">
              <w:rPr>
                <w:noProof/>
                <w:lang w:val="es-ES_tradnl"/>
              </w:rPr>
              <w:t>0.6377</w:t>
            </w:r>
          </w:p>
          <w:p w14:paraId="03136042" w14:textId="77777777" w:rsidR="00833139" w:rsidRPr="004238D4" w:rsidRDefault="00833139" w:rsidP="004238D4">
            <w:pPr>
              <w:pStyle w:val="Paragraph"/>
              <w:rPr>
                <w:noProof/>
                <w:lang w:val="es-ES_tradnl"/>
              </w:rPr>
            </w:pPr>
          </w:p>
        </w:tc>
        <w:tc>
          <w:tcPr>
            <w:tcW w:w="0" w:type="auto"/>
          </w:tcPr>
          <w:p w14:paraId="19607DF9" w14:textId="77777777" w:rsidR="00833139" w:rsidRPr="004238D4" w:rsidRDefault="00833139" w:rsidP="004238D4">
            <w:pPr>
              <w:pStyle w:val="Paragraph"/>
              <w:jc w:val="right"/>
              <w:rPr>
                <w:noProof/>
                <w:lang w:val="es-ES_tradnl"/>
              </w:rPr>
            </w:pPr>
            <w:r w:rsidRPr="004238D4">
              <w:rPr>
                <w:noProof/>
                <w:lang w:val="es-ES_tradnl"/>
              </w:rPr>
              <w:t>ex 8544 30 00</w:t>
            </w:r>
          </w:p>
          <w:p w14:paraId="25CD8391" w14:textId="77777777" w:rsidR="00833139" w:rsidRPr="004238D4" w:rsidRDefault="00833139" w:rsidP="004238D4">
            <w:pPr>
              <w:pStyle w:val="Paragraph"/>
              <w:jc w:val="right"/>
              <w:rPr>
                <w:noProof/>
                <w:lang w:val="es-ES_tradnl"/>
              </w:rPr>
            </w:pPr>
            <w:r w:rsidRPr="004238D4">
              <w:rPr>
                <w:noProof/>
                <w:lang w:val="es-ES_tradnl"/>
              </w:rPr>
              <w:t>ex 8544 42 90</w:t>
            </w:r>
          </w:p>
        </w:tc>
        <w:tc>
          <w:tcPr>
            <w:tcW w:w="0" w:type="auto"/>
          </w:tcPr>
          <w:p w14:paraId="583D0E71" w14:textId="77777777" w:rsidR="00833139" w:rsidRPr="004238D4" w:rsidRDefault="00833139" w:rsidP="004238D4">
            <w:pPr>
              <w:pStyle w:val="Paragraph"/>
              <w:jc w:val="center"/>
              <w:rPr>
                <w:noProof/>
                <w:lang w:val="es-ES_tradnl"/>
              </w:rPr>
            </w:pPr>
            <w:r w:rsidRPr="004238D4">
              <w:rPr>
                <w:noProof/>
                <w:lang w:val="es-ES_tradnl"/>
              </w:rPr>
              <w:t>40</w:t>
            </w:r>
          </w:p>
          <w:p w14:paraId="395FEACE"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vMerge w:val="restart"/>
          </w:tcPr>
          <w:p w14:paraId="2FBFADF0" w14:textId="77777777" w:rsidR="00833139" w:rsidRPr="004238D4" w:rsidRDefault="00833139" w:rsidP="004238D4">
            <w:pPr>
              <w:pStyle w:val="Paragraph"/>
              <w:rPr>
                <w:noProof/>
                <w:lang w:val="es-ES_tradnl"/>
              </w:rPr>
            </w:pPr>
            <w:r w:rsidRPr="004238D4">
              <w:rPr>
                <w:noProof/>
                <w:lang w:val="es-ES_tradnl"/>
              </w:rPr>
              <w:t>Haz de cables del sistema de dirección con una tensión de servicio de 12 V, equipado con conectores a ambos lados, dotado de al menos tres grapas de amarre de plástico para su montaje en la caja de cambios del vehículo automóvil</w:t>
            </w:r>
          </w:p>
          <w:p w14:paraId="6780A681" w14:textId="77777777" w:rsidR="00833139" w:rsidRPr="004238D4" w:rsidRDefault="00833139" w:rsidP="004238D4">
            <w:pPr>
              <w:pStyle w:val="Paragraph"/>
              <w:rPr>
                <w:noProof/>
                <w:lang w:val="es-ES_tradnl"/>
              </w:rPr>
            </w:pPr>
          </w:p>
        </w:tc>
        <w:tc>
          <w:tcPr>
            <w:tcW w:w="0" w:type="auto"/>
            <w:vMerge w:val="restart"/>
          </w:tcPr>
          <w:p w14:paraId="4D80864B" w14:textId="77777777" w:rsidR="00833139" w:rsidRPr="004238D4" w:rsidRDefault="00833139" w:rsidP="004238D4">
            <w:pPr>
              <w:pStyle w:val="Paragraph"/>
              <w:rPr>
                <w:noProof/>
                <w:lang w:val="es-ES_tradnl"/>
              </w:rPr>
            </w:pPr>
            <w:r w:rsidRPr="004238D4">
              <w:rPr>
                <w:noProof/>
                <w:lang w:val="es-ES_tradnl"/>
              </w:rPr>
              <w:t>0 %</w:t>
            </w:r>
          </w:p>
          <w:p w14:paraId="56ACC682" w14:textId="77777777" w:rsidR="00833139" w:rsidRPr="004238D4" w:rsidRDefault="00833139" w:rsidP="004238D4">
            <w:pPr>
              <w:pStyle w:val="Paragraph"/>
              <w:rPr>
                <w:noProof/>
                <w:lang w:val="es-ES_tradnl"/>
              </w:rPr>
            </w:pPr>
          </w:p>
        </w:tc>
        <w:tc>
          <w:tcPr>
            <w:tcW w:w="0" w:type="auto"/>
            <w:vMerge w:val="restart"/>
          </w:tcPr>
          <w:p w14:paraId="3D484C35" w14:textId="77777777" w:rsidR="00833139" w:rsidRPr="004238D4" w:rsidRDefault="00833139" w:rsidP="004238D4">
            <w:pPr>
              <w:pStyle w:val="Paragraph"/>
              <w:rPr>
                <w:noProof/>
                <w:lang w:val="es-ES_tradnl"/>
              </w:rPr>
            </w:pPr>
            <w:r w:rsidRPr="004238D4">
              <w:rPr>
                <w:noProof/>
                <w:lang w:val="es-ES_tradnl"/>
              </w:rPr>
              <w:t>p/st</w:t>
            </w:r>
          </w:p>
          <w:p w14:paraId="19A06513" w14:textId="77777777" w:rsidR="00833139" w:rsidRPr="004238D4" w:rsidRDefault="00833139" w:rsidP="004238D4">
            <w:pPr>
              <w:pStyle w:val="Paragraph"/>
              <w:rPr>
                <w:noProof/>
                <w:lang w:val="es-ES_tradnl"/>
              </w:rPr>
            </w:pPr>
          </w:p>
        </w:tc>
        <w:tc>
          <w:tcPr>
            <w:tcW w:w="0" w:type="auto"/>
            <w:vMerge w:val="restart"/>
          </w:tcPr>
          <w:p w14:paraId="395238E2" w14:textId="77777777" w:rsidR="00833139" w:rsidRPr="004238D4" w:rsidRDefault="00833139" w:rsidP="004238D4">
            <w:pPr>
              <w:pStyle w:val="Paragraph"/>
              <w:rPr>
                <w:noProof/>
                <w:lang w:val="es-ES_tradnl"/>
              </w:rPr>
            </w:pPr>
            <w:r w:rsidRPr="004238D4">
              <w:rPr>
                <w:noProof/>
                <w:lang w:val="es-ES_tradnl"/>
              </w:rPr>
              <w:t>31.12.2024</w:t>
            </w:r>
          </w:p>
          <w:p w14:paraId="225D0BAC" w14:textId="77777777" w:rsidR="00833139" w:rsidRPr="004238D4" w:rsidRDefault="00833139" w:rsidP="004238D4">
            <w:pPr>
              <w:pStyle w:val="Paragraph"/>
              <w:rPr>
                <w:noProof/>
                <w:lang w:val="es-ES_tradnl"/>
              </w:rPr>
            </w:pPr>
          </w:p>
        </w:tc>
      </w:tr>
      <w:tr w:rsidR="00833139" w:rsidRPr="004238D4" w14:paraId="4E99C655" w14:textId="77777777" w:rsidTr="00833139">
        <w:trPr>
          <w:cantSplit/>
        </w:trPr>
        <w:tc>
          <w:tcPr>
            <w:tcW w:w="0" w:type="auto"/>
          </w:tcPr>
          <w:p w14:paraId="11CC6A55" w14:textId="77777777" w:rsidR="00833139" w:rsidRPr="004238D4" w:rsidRDefault="00833139" w:rsidP="004238D4">
            <w:pPr>
              <w:pStyle w:val="Paragraph"/>
              <w:rPr>
                <w:noProof/>
                <w:lang w:val="es-ES_tradnl"/>
              </w:rPr>
            </w:pPr>
            <w:r w:rsidRPr="004238D4">
              <w:rPr>
                <w:noProof/>
                <w:lang w:val="es-ES_tradnl"/>
              </w:rPr>
              <w:t>0.7848</w:t>
            </w:r>
          </w:p>
        </w:tc>
        <w:tc>
          <w:tcPr>
            <w:tcW w:w="0" w:type="auto"/>
          </w:tcPr>
          <w:p w14:paraId="6A17F7BF" w14:textId="77777777" w:rsidR="00833139" w:rsidRPr="004238D4" w:rsidRDefault="00833139" w:rsidP="004238D4">
            <w:pPr>
              <w:pStyle w:val="Paragraph"/>
              <w:jc w:val="right"/>
              <w:rPr>
                <w:noProof/>
                <w:lang w:val="es-ES_tradnl"/>
              </w:rPr>
            </w:pPr>
            <w:r w:rsidRPr="004238D4">
              <w:rPr>
                <w:noProof/>
                <w:lang w:val="es-ES_tradnl"/>
              </w:rPr>
              <w:t>ex 8544 30 00</w:t>
            </w:r>
          </w:p>
        </w:tc>
        <w:tc>
          <w:tcPr>
            <w:tcW w:w="0" w:type="auto"/>
          </w:tcPr>
          <w:p w14:paraId="3488556C" w14:textId="77777777" w:rsidR="00833139" w:rsidRPr="004238D4" w:rsidRDefault="00833139" w:rsidP="004238D4">
            <w:pPr>
              <w:pStyle w:val="Paragraph"/>
              <w:jc w:val="center"/>
              <w:rPr>
                <w:noProof/>
                <w:lang w:val="es-ES_tradnl"/>
              </w:rPr>
            </w:pPr>
            <w:r w:rsidRPr="004238D4">
              <w:rPr>
                <w:noProof/>
                <w:lang w:val="es-ES_tradnl"/>
              </w:rPr>
              <w:t>45</w:t>
            </w:r>
          </w:p>
        </w:tc>
        <w:tc>
          <w:tcPr>
            <w:tcW w:w="0" w:type="auto"/>
          </w:tcPr>
          <w:p w14:paraId="6D41CD73" w14:textId="77777777" w:rsidR="00833139" w:rsidRPr="004238D4" w:rsidRDefault="00833139" w:rsidP="004238D4">
            <w:pPr>
              <w:pStyle w:val="Paragraph"/>
              <w:rPr>
                <w:noProof/>
                <w:lang w:val="es-ES_tradnl"/>
              </w:rPr>
            </w:pPr>
            <w:r w:rsidRPr="004238D4">
              <w:rPr>
                <w:noProof/>
                <w:lang w:val="es-ES_tradnl"/>
              </w:rPr>
              <w:t>Cable de siete conductores para conectar el sensor de medición de la presión (sensor de presión de sobrealimentación) en el colector de aspiración del motor y las bujías de resistencia eléctrica con el conector común, con cuatro tomas de corriente y dos conectores, destinado a la fabricación de motores de émbolo de encendido por compresión de turismos</w:t>
            </w:r>
          </w:p>
          <w:p w14:paraId="10739DFB"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3E805A8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D1EF88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830AE42"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7C989077" w14:textId="77777777" w:rsidTr="00833139">
        <w:trPr>
          <w:cantSplit/>
        </w:trPr>
        <w:tc>
          <w:tcPr>
            <w:tcW w:w="0" w:type="auto"/>
          </w:tcPr>
          <w:p w14:paraId="7C5A9918" w14:textId="77777777" w:rsidR="00833139" w:rsidRPr="004238D4" w:rsidRDefault="00833139" w:rsidP="004238D4">
            <w:pPr>
              <w:pStyle w:val="Paragraph"/>
              <w:rPr>
                <w:noProof/>
                <w:lang w:val="es-ES_tradnl"/>
              </w:rPr>
            </w:pPr>
            <w:r w:rsidRPr="004238D4">
              <w:rPr>
                <w:noProof/>
                <w:lang w:val="es-ES_tradnl"/>
              </w:rPr>
              <w:t>0.7847</w:t>
            </w:r>
          </w:p>
        </w:tc>
        <w:tc>
          <w:tcPr>
            <w:tcW w:w="0" w:type="auto"/>
          </w:tcPr>
          <w:p w14:paraId="3AB03557" w14:textId="77777777" w:rsidR="00833139" w:rsidRPr="004238D4" w:rsidRDefault="00833139" w:rsidP="004238D4">
            <w:pPr>
              <w:pStyle w:val="Paragraph"/>
              <w:jc w:val="right"/>
              <w:rPr>
                <w:noProof/>
                <w:lang w:val="es-ES_tradnl"/>
              </w:rPr>
            </w:pPr>
            <w:r w:rsidRPr="004238D4">
              <w:rPr>
                <w:noProof/>
                <w:lang w:val="es-ES_tradnl"/>
              </w:rPr>
              <w:t>ex 8544 30 00</w:t>
            </w:r>
          </w:p>
        </w:tc>
        <w:tc>
          <w:tcPr>
            <w:tcW w:w="0" w:type="auto"/>
          </w:tcPr>
          <w:p w14:paraId="14FB1BC1" w14:textId="77777777" w:rsidR="00833139" w:rsidRPr="004238D4" w:rsidRDefault="00833139" w:rsidP="004238D4">
            <w:pPr>
              <w:pStyle w:val="Paragraph"/>
              <w:jc w:val="center"/>
              <w:rPr>
                <w:noProof/>
                <w:lang w:val="es-ES_tradnl"/>
              </w:rPr>
            </w:pPr>
            <w:r w:rsidRPr="004238D4">
              <w:rPr>
                <w:noProof/>
                <w:lang w:val="es-ES_tradnl"/>
              </w:rPr>
              <w:t>55</w:t>
            </w:r>
          </w:p>
        </w:tc>
        <w:tc>
          <w:tcPr>
            <w:tcW w:w="0" w:type="auto"/>
          </w:tcPr>
          <w:p w14:paraId="00648A18" w14:textId="77777777" w:rsidR="00833139" w:rsidRPr="004238D4" w:rsidRDefault="00833139" w:rsidP="004238D4">
            <w:pPr>
              <w:pStyle w:val="Paragraph"/>
              <w:rPr>
                <w:noProof/>
                <w:lang w:val="es-ES_tradnl"/>
              </w:rPr>
            </w:pPr>
            <w:r w:rsidRPr="004238D4">
              <w:rPr>
                <w:noProof/>
                <w:lang w:val="es-ES_tradnl"/>
              </w:rPr>
              <w:t>Cable de conexión de cinco conductores con conectores para acoplar el sensor de temperatura y el sensor de diferencia de presión en el colector de escape con el conector común, destinado a la fabricación de motores de émbolo de encendido por compresión de turismos.</w:t>
            </w:r>
          </w:p>
          <w:p w14:paraId="2C125911"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56EFAA4E"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365655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3EE0091"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54E17E8A" w14:textId="77777777" w:rsidTr="00833139">
        <w:trPr>
          <w:cantSplit/>
        </w:trPr>
        <w:tc>
          <w:tcPr>
            <w:tcW w:w="0" w:type="auto"/>
            <w:vMerge w:val="restart"/>
          </w:tcPr>
          <w:p w14:paraId="03EB249D" w14:textId="77777777" w:rsidR="00833139" w:rsidRPr="004238D4" w:rsidRDefault="00833139" w:rsidP="004238D4">
            <w:pPr>
              <w:pStyle w:val="Paragraph"/>
              <w:rPr>
                <w:noProof/>
                <w:lang w:val="es-ES_tradnl"/>
              </w:rPr>
            </w:pPr>
            <w:r w:rsidRPr="004238D4">
              <w:rPr>
                <w:noProof/>
                <w:lang w:val="es-ES_tradnl"/>
              </w:rPr>
              <w:t>0.6710</w:t>
            </w:r>
          </w:p>
          <w:p w14:paraId="6EE8466B" w14:textId="77777777" w:rsidR="00833139" w:rsidRPr="004238D4" w:rsidRDefault="00833139" w:rsidP="004238D4">
            <w:pPr>
              <w:pStyle w:val="Paragraph"/>
              <w:rPr>
                <w:noProof/>
                <w:lang w:val="es-ES_tradnl"/>
              </w:rPr>
            </w:pPr>
          </w:p>
        </w:tc>
        <w:tc>
          <w:tcPr>
            <w:tcW w:w="0" w:type="auto"/>
          </w:tcPr>
          <w:p w14:paraId="5FE2573A" w14:textId="77777777" w:rsidR="00833139" w:rsidRPr="004238D4" w:rsidRDefault="00833139" w:rsidP="004238D4">
            <w:pPr>
              <w:pStyle w:val="Paragraph"/>
              <w:jc w:val="right"/>
              <w:rPr>
                <w:noProof/>
                <w:lang w:val="es-ES_tradnl"/>
              </w:rPr>
            </w:pPr>
            <w:r w:rsidRPr="004238D4">
              <w:rPr>
                <w:noProof/>
                <w:lang w:val="es-ES_tradnl"/>
              </w:rPr>
              <w:t>ex 8544 30 00</w:t>
            </w:r>
          </w:p>
          <w:p w14:paraId="09393CB1" w14:textId="77777777" w:rsidR="00833139" w:rsidRPr="004238D4" w:rsidRDefault="00833139" w:rsidP="004238D4">
            <w:pPr>
              <w:pStyle w:val="Paragraph"/>
              <w:jc w:val="right"/>
              <w:rPr>
                <w:noProof/>
                <w:lang w:val="es-ES_tradnl"/>
              </w:rPr>
            </w:pPr>
            <w:r w:rsidRPr="004238D4">
              <w:rPr>
                <w:noProof/>
                <w:lang w:val="es-ES_tradnl"/>
              </w:rPr>
              <w:t>ex 8544 42 90</w:t>
            </w:r>
          </w:p>
        </w:tc>
        <w:tc>
          <w:tcPr>
            <w:tcW w:w="0" w:type="auto"/>
          </w:tcPr>
          <w:p w14:paraId="73DA0600" w14:textId="77777777" w:rsidR="00833139" w:rsidRPr="004238D4" w:rsidRDefault="00833139" w:rsidP="004238D4">
            <w:pPr>
              <w:pStyle w:val="Paragraph"/>
              <w:jc w:val="center"/>
              <w:rPr>
                <w:noProof/>
                <w:lang w:val="es-ES_tradnl"/>
              </w:rPr>
            </w:pPr>
            <w:r w:rsidRPr="004238D4">
              <w:rPr>
                <w:noProof/>
                <w:lang w:val="es-ES_tradnl"/>
              </w:rPr>
              <w:t>60</w:t>
            </w:r>
          </w:p>
          <w:p w14:paraId="0E251495" w14:textId="77777777" w:rsidR="00833139" w:rsidRPr="004238D4" w:rsidRDefault="00833139" w:rsidP="004238D4">
            <w:pPr>
              <w:pStyle w:val="Paragraph"/>
              <w:jc w:val="center"/>
              <w:rPr>
                <w:noProof/>
                <w:lang w:val="es-ES_tradnl"/>
              </w:rPr>
            </w:pPr>
            <w:r w:rsidRPr="004238D4">
              <w:rPr>
                <w:noProof/>
                <w:lang w:val="es-ES_tradnl"/>
              </w:rPr>
              <w:t>50</w:t>
            </w:r>
          </w:p>
        </w:tc>
        <w:tc>
          <w:tcPr>
            <w:tcW w:w="0" w:type="auto"/>
            <w:vMerge w:val="restart"/>
          </w:tcPr>
          <w:p w14:paraId="3F933EDE" w14:textId="77777777" w:rsidR="00833139" w:rsidRPr="004238D4" w:rsidRDefault="00833139" w:rsidP="004238D4">
            <w:pPr>
              <w:pStyle w:val="Paragraph"/>
              <w:rPr>
                <w:noProof/>
                <w:lang w:val="es-ES_tradnl"/>
              </w:rPr>
            </w:pPr>
            <w:r w:rsidRPr="004238D4">
              <w:rPr>
                <w:noProof/>
                <w:lang w:val="es-ES_tradnl"/>
              </w:rPr>
              <w:t>Cable de conexión de cuatro núcleos con dos conectores hembra para la transmisión de señales digitales de sistemas de navegación y de audio a un conector USB, destinado a la fabricación de productos del capítulo 87</w:t>
            </w:r>
          </w:p>
          <w:p w14:paraId="0EDFA0F8"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p w14:paraId="342F0729" w14:textId="77777777" w:rsidR="00833139" w:rsidRPr="004238D4" w:rsidRDefault="00833139" w:rsidP="004238D4">
            <w:pPr>
              <w:pStyle w:val="Paragraph"/>
              <w:rPr>
                <w:noProof/>
                <w:lang w:val="es-ES_tradnl"/>
              </w:rPr>
            </w:pPr>
          </w:p>
        </w:tc>
        <w:tc>
          <w:tcPr>
            <w:tcW w:w="0" w:type="auto"/>
            <w:vMerge w:val="restart"/>
          </w:tcPr>
          <w:p w14:paraId="0B328B29" w14:textId="77777777" w:rsidR="00833139" w:rsidRPr="004238D4" w:rsidRDefault="00833139" w:rsidP="004238D4">
            <w:pPr>
              <w:pStyle w:val="Paragraph"/>
              <w:rPr>
                <w:noProof/>
                <w:lang w:val="es-ES_tradnl"/>
              </w:rPr>
            </w:pPr>
            <w:r w:rsidRPr="004238D4">
              <w:rPr>
                <w:noProof/>
                <w:lang w:val="es-ES_tradnl"/>
              </w:rPr>
              <w:t>0 %</w:t>
            </w:r>
          </w:p>
          <w:p w14:paraId="2D116083" w14:textId="77777777" w:rsidR="00833139" w:rsidRPr="004238D4" w:rsidRDefault="00833139" w:rsidP="004238D4">
            <w:pPr>
              <w:pStyle w:val="Paragraph"/>
              <w:rPr>
                <w:noProof/>
                <w:lang w:val="es-ES_tradnl"/>
              </w:rPr>
            </w:pPr>
          </w:p>
        </w:tc>
        <w:tc>
          <w:tcPr>
            <w:tcW w:w="0" w:type="auto"/>
            <w:vMerge w:val="restart"/>
          </w:tcPr>
          <w:p w14:paraId="0EB05969" w14:textId="77777777" w:rsidR="00833139" w:rsidRPr="004238D4" w:rsidRDefault="00833139" w:rsidP="004238D4">
            <w:pPr>
              <w:pStyle w:val="Paragraph"/>
              <w:rPr>
                <w:noProof/>
                <w:lang w:val="es-ES_tradnl"/>
              </w:rPr>
            </w:pPr>
            <w:r w:rsidRPr="004238D4">
              <w:rPr>
                <w:noProof/>
                <w:lang w:val="es-ES_tradnl"/>
              </w:rPr>
              <w:t>-</w:t>
            </w:r>
          </w:p>
          <w:p w14:paraId="1E62C020" w14:textId="77777777" w:rsidR="00833139" w:rsidRPr="004238D4" w:rsidRDefault="00833139" w:rsidP="004238D4">
            <w:pPr>
              <w:pStyle w:val="Paragraph"/>
              <w:rPr>
                <w:noProof/>
                <w:lang w:val="es-ES_tradnl"/>
              </w:rPr>
            </w:pPr>
          </w:p>
        </w:tc>
        <w:tc>
          <w:tcPr>
            <w:tcW w:w="0" w:type="auto"/>
            <w:vMerge w:val="restart"/>
          </w:tcPr>
          <w:p w14:paraId="4D716131" w14:textId="77777777" w:rsidR="00833139" w:rsidRPr="004238D4" w:rsidRDefault="00833139" w:rsidP="004238D4">
            <w:pPr>
              <w:pStyle w:val="Paragraph"/>
              <w:rPr>
                <w:noProof/>
                <w:lang w:val="es-ES_tradnl"/>
              </w:rPr>
            </w:pPr>
            <w:r w:rsidRPr="004238D4">
              <w:rPr>
                <w:noProof/>
                <w:lang w:val="es-ES_tradnl"/>
              </w:rPr>
              <w:t>31.12.2025</w:t>
            </w:r>
          </w:p>
          <w:p w14:paraId="11AA7F47" w14:textId="77777777" w:rsidR="00833139" w:rsidRPr="004238D4" w:rsidRDefault="00833139" w:rsidP="004238D4">
            <w:pPr>
              <w:pStyle w:val="Paragraph"/>
              <w:rPr>
                <w:noProof/>
                <w:lang w:val="es-ES_tradnl"/>
              </w:rPr>
            </w:pPr>
          </w:p>
        </w:tc>
      </w:tr>
      <w:tr w:rsidR="00833139" w:rsidRPr="004238D4" w14:paraId="66455808" w14:textId="77777777" w:rsidTr="00833139">
        <w:trPr>
          <w:cantSplit/>
        </w:trPr>
        <w:tc>
          <w:tcPr>
            <w:tcW w:w="0" w:type="auto"/>
          </w:tcPr>
          <w:p w14:paraId="69C0535D" w14:textId="77777777" w:rsidR="00833139" w:rsidRPr="004238D4" w:rsidRDefault="00833139" w:rsidP="004238D4">
            <w:pPr>
              <w:pStyle w:val="Paragraph"/>
              <w:rPr>
                <w:noProof/>
                <w:lang w:val="es-ES_tradnl"/>
              </w:rPr>
            </w:pPr>
            <w:r w:rsidRPr="004238D4">
              <w:rPr>
                <w:noProof/>
                <w:lang w:val="es-ES_tradnl"/>
              </w:rPr>
              <w:t>0.6323</w:t>
            </w:r>
          </w:p>
        </w:tc>
        <w:tc>
          <w:tcPr>
            <w:tcW w:w="0" w:type="auto"/>
          </w:tcPr>
          <w:p w14:paraId="124B11D2" w14:textId="77777777" w:rsidR="00833139" w:rsidRPr="004238D4" w:rsidRDefault="00833139" w:rsidP="004238D4">
            <w:pPr>
              <w:pStyle w:val="Paragraph"/>
              <w:jc w:val="right"/>
              <w:rPr>
                <w:noProof/>
                <w:lang w:val="es-ES_tradnl"/>
              </w:rPr>
            </w:pPr>
            <w:r w:rsidRPr="004238D4">
              <w:rPr>
                <w:noProof/>
                <w:lang w:val="es-ES_tradnl"/>
              </w:rPr>
              <w:t>ex 8544 30 00</w:t>
            </w:r>
          </w:p>
        </w:tc>
        <w:tc>
          <w:tcPr>
            <w:tcW w:w="0" w:type="auto"/>
          </w:tcPr>
          <w:p w14:paraId="64F76281" w14:textId="77777777" w:rsidR="00833139" w:rsidRPr="004238D4" w:rsidRDefault="00833139" w:rsidP="004238D4">
            <w:pPr>
              <w:pStyle w:val="Paragraph"/>
              <w:jc w:val="center"/>
              <w:rPr>
                <w:noProof/>
                <w:lang w:val="es-ES_tradnl"/>
              </w:rPr>
            </w:pPr>
            <w:r w:rsidRPr="004238D4">
              <w:rPr>
                <w:noProof/>
                <w:lang w:val="es-ES_tradnl"/>
              </w:rPr>
              <w:t>70</w:t>
            </w:r>
          </w:p>
        </w:tc>
        <w:tc>
          <w:tcPr>
            <w:tcW w:w="0" w:type="auto"/>
          </w:tcPr>
          <w:p w14:paraId="018AD811" w14:textId="77777777" w:rsidR="00833139" w:rsidRPr="004238D4" w:rsidRDefault="00833139" w:rsidP="004238D4">
            <w:pPr>
              <w:pStyle w:val="Paragraph"/>
              <w:rPr>
                <w:noProof/>
                <w:lang w:val="es-ES_tradnl"/>
              </w:rPr>
            </w:pPr>
            <w:r w:rsidRPr="004238D4">
              <w:rPr>
                <w:noProof/>
                <w:lang w:val="es-ES_tradnl"/>
              </w:rPr>
              <w:t>Haz de cables de medidas variables:</w:t>
            </w:r>
          </w:p>
          <w:tbl>
            <w:tblPr>
              <w:tblStyle w:val="Listdash1"/>
              <w:tblW w:w="0" w:type="auto"/>
              <w:tblLook w:val="0000" w:firstRow="0" w:lastRow="0" w:firstColumn="0" w:lastColumn="0" w:noHBand="0" w:noVBand="0"/>
            </w:tblPr>
            <w:tblGrid>
              <w:gridCol w:w="220"/>
              <w:gridCol w:w="4011"/>
            </w:tblGrid>
            <w:tr w:rsidR="00833139" w:rsidRPr="004238D4" w14:paraId="4B280C26" w14:textId="77777777" w:rsidTr="004238D4">
              <w:tc>
                <w:tcPr>
                  <w:tcW w:w="0" w:type="auto"/>
                </w:tcPr>
                <w:p w14:paraId="468FB88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2A7D1CB" w14:textId="77777777" w:rsidR="00833139" w:rsidRPr="004238D4" w:rsidRDefault="00833139" w:rsidP="004238D4">
                  <w:pPr>
                    <w:pStyle w:val="Paragraph"/>
                    <w:rPr>
                      <w:noProof/>
                      <w:lang w:val="es-ES_tradnl"/>
                    </w:rPr>
                  </w:pPr>
                  <w:r w:rsidRPr="004238D4">
                    <w:rPr>
                      <w:noProof/>
                      <w:lang w:val="es-ES_tradnl"/>
                    </w:rPr>
                    <w:t>de una tensión igual o superior a 5 V pero no superior a 90 V,</w:t>
                  </w:r>
                </w:p>
              </w:tc>
            </w:tr>
            <w:tr w:rsidR="00833139" w:rsidRPr="004238D4" w14:paraId="5330B083" w14:textId="77777777" w:rsidTr="004238D4">
              <w:tc>
                <w:tcPr>
                  <w:tcW w:w="0" w:type="auto"/>
                </w:tcPr>
                <w:p w14:paraId="5A66D88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68CD0BD" w14:textId="77777777" w:rsidR="00833139" w:rsidRPr="004238D4" w:rsidRDefault="00833139" w:rsidP="004238D4">
                  <w:pPr>
                    <w:pStyle w:val="Paragraph"/>
                    <w:rPr>
                      <w:noProof/>
                      <w:lang w:val="es-ES_tradnl"/>
                    </w:rPr>
                  </w:pPr>
                  <w:r w:rsidRPr="004238D4">
                    <w:rPr>
                      <w:noProof/>
                      <w:lang w:val="es-ES_tradnl"/>
                    </w:rPr>
                    <w:t>capaz de transmitir información,</w:t>
                  </w:r>
                </w:p>
              </w:tc>
            </w:tr>
          </w:tbl>
          <w:p w14:paraId="0DF060DE" w14:textId="77777777" w:rsidR="00833139" w:rsidRPr="004238D4" w:rsidRDefault="00833139" w:rsidP="004238D4">
            <w:pPr>
              <w:pStyle w:val="Paragraph"/>
              <w:rPr>
                <w:noProof/>
                <w:lang w:val="es-ES_tradnl"/>
              </w:rPr>
            </w:pPr>
            <w:r w:rsidRPr="004238D4">
              <w:rPr>
                <w:noProof/>
                <w:lang w:val="es-ES_tradnl"/>
              </w:rPr>
              <w:t>para la fabricación de vehículos de la partida 8711</w:t>
            </w:r>
          </w:p>
          <w:p w14:paraId="59C0DEDE"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5732C9A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26F1828"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0AFEA67A"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3CDA1CE1" w14:textId="77777777" w:rsidTr="00833139">
        <w:trPr>
          <w:cantSplit/>
        </w:trPr>
        <w:tc>
          <w:tcPr>
            <w:tcW w:w="0" w:type="auto"/>
          </w:tcPr>
          <w:p w14:paraId="0D4F1036" w14:textId="77777777" w:rsidR="00833139" w:rsidRPr="004238D4" w:rsidRDefault="00833139" w:rsidP="004238D4">
            <w:pPr>
              <w:pStyle w:val="Paragraph"/>
              <w:rPr>
                <w:noProof/>
                <w:lang w:val="es-ES_tradnl"/>
              </w:rPr>
            </w:pPr>
            <w:r w:rsidRPr="004238D4">
              <w:rPr>
                <w:noProof/>
                <w:lang w:val="es-ES_tradnl"/>
              </w:rPr>
              <w:t>0.6867</w:t>
            </w:r>
          </w:p>
        </w:tc>
        <w:tc>
          <w:tcPr>
            <w:tcW w:w="0" w:type="auto"/>
          </w:tcPr>
          <w:p w14:paraId="2D2DB146" w14:textId="77777777" w:rsidR="00833139" w:rsidRPr="004238D4" w:rsidRDefault="00833139" w:rsidP="004238D4">
            <w:pPr>
              <w:pStyle w:val="Paragraph"/>
              <w:jc w:val="right"/>
              <w:rPr>
                <w:noProof/>
                <w:lang w:val="es-ES_tradnl"/>
              </w:rPr>
            </w:pPr>
            <w:r w:rsidRPr="004238D4">
              <w:rPr>
                <w:noProof/>
                <w:lang w:val="es-ES_tradnl"/>
              </w:rPr>
              <w:t>ex 8544 30 00</w:t>
            </w:r>
          </w:p>
        </w:tc>
        <w:tc>
          <w:tcPr>
            <w:tcW w:w="0" w:type="auto"/>
          </w:tcPr>
          <w:p w14:paraId="4CF6931C" w14:textId="77777777" w:rsidR="00833139" w:rsidRPr="004238D4" w:rsidRDefault="00833139" w:rsidP="004238D4">
            <w:pPr>
              <w:pStyle w:val="Paragraph"/>
              <w:jc w:val="center"/>
              <w:rPr>
                <w:noProof/>
                <w:lang w:val="es-ES_tradnl"/>
              </w:rPr>
            </w:pPr>
            <w:r w:rsidRPr="004238D4">
              <w:rPr>
                <w:noProof/>
                <w:lang w:val="es-ES_tradnl"/>
              </w:rPr>
              <w:t>85</w:t>
            </w:r>
          </w:p>
        </w:tc>
        <w:tc>
          <w:tcPr>
            <w:tcW w:w="0" w:type="auto"/>
          </w:tcPr>
          <w:p w14:paraId="2A767A5B" w14:textId="77777777" w:rsidR="00833139" w:rsidRPr="004238D4" w:rsidRDefault="00833139" w:rsidP="004238D4">
            <w:pPr>
              <w:pStyle w:val="Paragraph"/>
              <w:rPr>
                <w:noProof/>
                <w:lang w:val="es-ES_tradnl"/>
              </w:rPr>
            </w:pPr>
            <w:r w:rsidRPr="004238D4">
              <w:rPr>
                <w:noProof/>
                <w:lang w:val="es-ES_tradnl"/>
              </w:rPr>
              <w:t>Cable alargador bifilar con dos conectores, que contenga por lo menos:</w:t>
            </w:r>
          </w:p>
          <w:tbl>
            <w:tblPr>
              <w:tblStyle w:val="Listdash1"/>
              <w:tblW w:w="0" w:type="auto"/>
              <w:tblLook w:val="0000" w:firstRow="0" w:lastRow="0" w:firstColumn="0" w:lastColumn="0" w:noHBand="0" w:noVBand="0"/>
            </w:tblPr>
            <w:tblGrid>
              <w:gridCol w:w="220"/>
              <w:gridCol w:w="2042"/>
            </w:tblGrid>
            <w:tr w:rsidR="00833139" w:rsidRPr="004238D4" w14:paraId="67078687" w14:textId="77777777" w:rsidTr="004238D4">
              <w:tc>
                <w:tcPr>
                  <w:tcW w:w="0" w:type="auto"/>
                </w:tcPr>
                <w:p w14:paraId="1E40BF1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4EF9A84" w14:textId="77777777" w:rsidR="00833139" w:rsidRPr="004238D4" w:rsidRDefault="00833139" w:rsidP="004238D4">
                  <w:pPr>
                    <w:pStyle w:val="Paragraph"/>
                    <w:rPr>
                      <w:noProof/>
                      <w:lang w:val="es-ES_tradnl"/>
                    </w:rPr>
                  </w:pPr>
                  <w:r w:rsidRPr="004238D4">
                    <w:rPr>
                      <w:noProof/>
                      <w:lang w:val="es-ES_tradnl"/>
                    </w:rPr>
                    <w:t>una arandela de caucho,</w:t>
                  </w:r>
                </w:p>
              </w:tc>
            </w:tr>
            <w:tr w:rsidR="00833139" w:rsidRPr="004238D4" w14:paraId="515742AD" w14:textId="77777777" w:rsidTr="004238D4">
              <w:tc>
                <w:tcPr>
                  <w:tcW w:w="0" w:type="auto"/>
                </w:tcPr>
                <w:p w14:paraId="26C0DB4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FAA3F9D" w14:textId="77777777" w:rsidR="00833139" w:rsidRPr="004238D4" w:rsidRDefault="00833139" w:rsidP="004238D4">
                  <w:pPr>
                    <w:pStyle w:val="Paragraph"/>
                    <w:rPr>
                      <w:noProof/>
                      <w:lang w:val="es-ES_tradnl"/>
                    </w:rPr>
                  </w:pPr>
                  <w:r w:rsidRPr="004238D4">
                    <w:rPr>
                      <w:noProof/>
                      <w:lang w:val="es-ES_tradnl"/>
                    </w:rPr>
                    <w:t>un soporte metálico de fijación</w:t>
                  </w:r>
                </w:p>
              </w:tc>
            </w:tr>
          </w:tbl>
          <w:p w14:paraId="1BA5BC1E" w14:textId="77777777" w:rsidR="00833139" w:rsidRPr="004238D4" w:rsidRDefault="00833139" w:rsidP="004238D4">
            <w:pPr>
              <w:pStyle w:val="Paragraph"/>
              <w:rPr>
                <w:noProof/>
                <w:lang w:val="es-ES_tradnl"/>
              </w:rPr>
            </w:pPr>
            <w:r w:rsidRPr="004238D4">
              <w:rPr>
                <w:noProof/>
                <w:lang w:val="es-ES_tradnl"/>
              </w:rPr>
              <w:t>del tipo utilizado para conectar sensores de velocidad de vehículos en la fabricación de vehículos del capítulo 87</w:t>
            </w:r>
          </w:p>
        </w:tc>
        <w:tc>
          <w:tcPr>
            <w:tcW w:w="0" w:type="auto"/>
          </w:tcPr>
          <w:p w14:paraId="402E998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6C38BBB"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26D462AC"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6FC44FB6" w14:textId="77777777" w:rsidTr="00833139">
        <w:trPr>
          <w:cantSplit/>
        </w:trPr>
        <w:tc>
          <w:tcPr>
            <w:tcW w:w="0" w:type="auto"/>
          </w:tcPr>
          <w:p w14:paraId="1692A6A7" w14:textId="77777777" w:rsidR="00833139" w:rsidRPr="004238D4" w:rsidRDefault="00833139" w:rsidP="004238D4">
            <w:pPr>
              <w:pStyle w:val="Paragraph"/>
              <w:rPr>
                <w:noProof/>
                <w:lang w:val="es-ES_tradnl"/>
              </w:rPr>
            </w:pPr>
            <w:r w:rsidRPr="004238D4">
              <w:rPr>
                <w:noProof/>
                <w:lang w:val="es-ES_tradnl"/>
              </w:rPr>
              <w:t>0.4980</w:t>
            </w:r>
          </w:p>
        </w:tc>
        <w:tc>
          <w:tcPr>
            <w:tcW w:w="0" w:type="auto"/>
          </w:tcPr>
          <w:p w14:paraId="13101004" w14:textId="77777777" w:rsidR="00833139" w:rsidRPr="004238D4" w:rsidRDefault="00833139" w:rsidP="004238D4">
            <w:pPr>
              <w:pStyle w:val="Paragraph"/>
              <w:jc w:val="right"/>
              <w:rPr>
                <w:noProof/>
                <w:lang w:val="es-ES_tradnl"/>
              </w:rPr>
            </w:pPr>
            <w:r w:rsidRPr="004238D4">
              <w:rPr>
                <w:noProof/>
                <w:lang w:val="es-ES_tradnl"/>
              </w:rPr>
              <w:t>ex 8544 42 90</w:t>
            </w:r>
          </w:p>
        </w:tc>
        <w:tc>
          <w:tcPr>
            <w:tcW w:w="0" w:type="auto"/>
          </w:tcPr>
          <w:p w14:paraId="6A431788"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2AEAB172" w14:textId="77777777" w:rsidR="00833139" w:rsidRPr="004238D4" w:rsidRDefault="00833139" w:rsidP="004238D4">
            <w:pPr>
              <w:pStyle w:val="Paragraph"/>
              <w:rPr>
                <w:noProof/>
                <w:lang w:val="es-ES_tradnl"/>
              </w:rPr>
            </w:pPr>
            <w:r w:rsidRPr="004238D4">
              <w:rPr>
                <w:noProof/>
                <w:lang w:val="es-ES_tradnl"/>
              </w:rPr>
              <w:t>Cable de transmisión de datos con una velocidad de transmisión igual o superior a 600Mbit/s y:</w:t>
            </w:r>
          </w:p>
          <w:tbl>
            <w:tblPr>
              <w:tblStyle w:val="Listdash1"/>
              <w:tblW w:w="0" w:type="auto"/>
              <w:tblLook w:val="0000" w:firstRow="0" w:lastRow="0" w:firstColumn="0" w:lastColumn="0" w:noHBand="0" w:noVBand="0"/>
            </w:tblPr>
            <w:tblGrid>
              <w:gridCol w:w="220"/>
              <w:gridCol w:w="4110"/>
            </w:tblGrid>
            <w:tr w:rsidR="00833139" w:rsidRPr="004238D4" w14:paraId="69461C6F" w14:textId="77777777" w:rsidTr="004238D4">
              <w:tc>
                <w:tcPr>
                  <w:tcW w:w="0" w:type="auto"/>
                </w:tcPr>
                <w:p w14:paraId="08A6319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ACA2DA6" w14:textId="77777777" w:rsidR="00833139" w:rsidRPr="004238D4" w:rsidRDefault="00833139" w:rsidP="004238D4">
                  <w:pPr>
                    <w:pStyle w:val="Paragraph"/>
                    <w:rPr>
                      <w:noProof/>
                      <w:lang w:val="es-ES_tradnl"/>
                    </w:rPr>
                  </w:pPr>
                  <w:r w:rsidRPr="004238D4">
                    <w:rPr>
                      <w:noProof/>
                      <w:lang w:val="es-ES_tradnl"/>
                    </w:rPr>
                    <w:t>una tensión de 1,25V (±0,25V)</w:t>
                  </w:r>
                </w:p>
              </w:tc>
            </w:tr>
            <w:tr w:rsidR="00833139" w:rsidRPr="004238D4" w14:paraId="2E3CC65C" w14:textId="77777777" w:rsidTr="004238D4">
              <w:tc>
                <w:tcPr>
                  <w:tcW w:w="0" w:type="auto"/>
                </w:tcPr>
                <w:p w14:paraId="41BDB42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5B5103D" w14:textId="77777777" w:rsidR="00833139" w:rsidRPr="004238D4" w:rsidRDefault="00833139" w:rsidP="004238D4">
                  <w:pPr>
                    <w:pStyle w:val="Paragraph"/>
                    <w:rPr>
                      <w:noProof/>
                      <w:lang w:val="es-ES_tradnl"/>
                    </w:rPr>
                  </w:pPr>
                  <w:r w:rsidRPr="004238D4">
                    <w:rPr>
                      <w:noProof/>
                      <w:lang w:val="es-ES_tradnl"/>
                    </w:rPr>
                    <w:t>conectores a un extremo o ambos, uno de los cuales, como mínimo, con patillas dispuestas a una distancia de1mm,</w:t>
                  </w:r>
                </w:p>
              </w:tc>
            </w:tr>
            <w:tr w:rsidR="00833139" w:rsidRPr="004238D4" w14:paraId="37E54CFE" w14:textId="77777777" w:rsidTr="004238D4">
              <w:tc>
                <w:tcPr>
                  <w:tcW w:w="0" w:type="auto"/>
                </w:tcPr>
                <w:p w14:paraId="6C9274D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99A1A07" w14:textId="77777777" w:rsidR="00833139" w:rsidRPr="004238D4" w:rsidRDefault="00833139" w:rsidP="004238D4">
                  <w:pPr>
                    <w:pStyle w:val="Paragraph"/>
                    <w:rPr>
                      <w:noProof/>
                      <w:lang w:val="es-ES_tradnl"/>
                    </w:rPr>
                  </w:pPr>
                  <w:r w:rsidRPr="004238D4">
                    <w:rPr>
                      <w:noProof/>
                      <w:lang w:val="es-ES_tradnl"/>
                    </w:rPr>
                    <w:t>blindaje (apantallamiento) exterior,</w:t>
                  </w:r>
                </w:p>
              </w:tc>
            </w:tr>
          </w:tbl>
          <w:p w14:paraId="72C78CEE" w14:textId="77777777" w:rsidR="00833139" w:rsidRPr="004238D4" w:rsidRDefault="00833139" w:rsidP="004238D4">
            <w:pPr>
              <w:pStyle w:val="Paragraph"/>
              <w:rPr>
                <w:noProof/>
                <w:lang w:val="es-ES_tradnl"/>
              </w:rPr>
            </w:pPr>
            <w:r w:rsidRPr="004238D4">
              <w:rPr>
                <w:noProof/>
                <w:lang w:val="es-ES_tradnl"/>
              </w:rPr>
              <w:t>utilizado exclusivamente para la comunicación entre una pantalla LCD, PDP o OLED y circuitos electrónicos de tratamiento de vídeo</w:t>
            </w:r>
          </w:p>
        </w:tc>
        <w:tc>
          <w:tcPr>
            <w:tcW w:w="0" w:type="auto"/>
          </w:tcPr>
          <w:p w14:paraId="6C766C7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62AE6C6"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06E3E491"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26AE4E26" w14:textId="77777777" w:rsidTr="00833139">
        <w:trPr>
          <w:cantSplit/>
        </w:trPr>
        <w:tc>
          <w:tcPr>
            <w:tcW w:w="0" w:type="auto"/>
          </w:tcPr>
          <w:p w14:paraId="5932EC6E" w14:textId="77777777" w:rsidR="00833139" w:rsidRPr="004238D4" w:rsidRDefault="00833139" w:rsidP="004238D4">
            <w:pPr>
              <w:pStyle w:val="Paragraph"/>
              <w:rPr>
                <w:noProof/>
                <w:lang w:val="es-ES_tradnl"/>
              </w:rPr>
            </w:pPr>
            <w:r w:rsidRPr="004238D4">
              <w:rPr>
                <w:noProof/>
                <w:lang w:val="es-ES_tradnl"/>
              </w:rPr>
              <w:t>0.7545</w:t>
            </w:r>
          </w:p>
        </w:tc>
        <w:tc>
          <w:tcPr>
            <w:tcW w:w="0" w:type="auto"/>
          </w:tcPr>
          <w:p w14:paraId="11A526C8" w14:textId="77777777" w:rsidR="00833139" w:rsidRPr="004238D4" w:rsidRDefault="00833139" w:rsidP="004238D4">
            <w:pPr>
              <w:pStyle w:val="Paragraph"/>
              <w:jc w:val="right"/>
              <w:rPr>
                <w:noProof/>
                <w:lang w:val="es-ES_tradnl"/>
              </w:rPr>
            </w:pPr>
            <w:r w:rsidRPr="004238D4">
              <w:rPr>
                <w:noProof/>
                <w:lang w:val="es-ES_tradnl"/>
              </w:rPr>
              <w:t>ex 8544 42 90</w:t>
            </w:r>
          </w:p>
        </w:tc>
        <w:tc>
          <w:tcPr>
            <w:tcW w:w="0" w:type="auto"/>
          </w:tcPr>
          <w:p w14:paraId="07CD92F0" w14:textId="77777777" w:rsidR="00833139" w:rsidRPr="004238D4" w:rsidRDefault="00833139" w:rsidP="004238D4">
            <w:pPr>
              <w:pStyle w:val="Paragraph"/>
              <w:jc w:val="center"/>
              <w:rPr>
                <w:noProof/>
                <w:lang w:val="es-ES_tradnl"/>
              </w:rPr>
            </w:pPr>
            <w:r w:rsidRPr="004238D4">
              <w:rPr>
                <w:noProof/>
                <w:lang w:val="es-ES_tradnl"/>
              </w:rPr>
              <w:t>15</w:t>
            </w:r>
          </w:p>
        </w:tc>
        <w:tc>
          <w:tcPr>
            <w:tcW w:w="0" w:type="auto"/>
          </w:tcPr>
          <w:p w14:paraId="748AB137" w14:textId="77777777" w:rsidR="00833139" w:rsidRPr="004238D4" w:rsidRDefault="00833139" w:rsidP="004238D4">
            <w:pPr>
              <w:pStyle w:val="Paragraph"/>
              <w:rPr>
                <w:noProof/>
                <w:lang w:val="es-ES_tradnl"/>
              </w:rPr>
            </w:pPr>
            <w:r w:rsidRPr="004238D4">
              <w:rPr>
                <w:noProof/>
                <w:lang w:val="es-ES_tradnl"/>
              </w:rPr>
              <w:t>Cable flexible aislado de ocho hilos de PVC con:</w:t>
            </w:r>
          </w:p>
          <w:tbl>
            <w:tblPr>
              <w:tblStyle w:val="Listdash1"/>
              <w:tblW w:w="0" w:type="auto"/>
              <w:tblLook w:val="0000" w:firstRow="0" w:lastRow="0" w:firstColumn="0" w:lastColumn="0" w:noHBand="0" w:noVBand="0"/>
            </w:tblPr>
            <w:tblGrid>
              <w:gridCol w:w="220"/>
              <w:gridCol w:w="4110"/>
            </w:tblGrid>
            <w:tr w:rsidR="00833139" w:rsidRPr="004238D4" w14:paraId="426F2998" w14:textId="77777777" w:rsidTr="004238D4">
              <w:tc>
                <w:tcPr>
                  <w:tcW w:w="0" w:type="auto"/>
                </w:tcPr>
                <w:p w14:paraId="07BD756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A4CE162" w14:textId="77777777" w:rsidR="00833139" w:rsidRPr="004238D4" w:rsidRDefault="00833139" w:rsidP="004238D4">
                  <w:pPr>
                    <w:pStyle w:val="Paragraph"/>
                    <w:rPr>
                      <w:noProof/>
                      <w:lang w:val="es-ES_tradnl"/>
                    </w:rPr>
                  </w:pPr>
                  <w:r w:rsidRPr="004238D4">
                    <w:rPr>
                      <w:noProof/>
                      <w:lang w:val="es-ES_tradnl"/>
                    </w:rPr>
                    <w:t>una longitud no superior a 2 100 mm</w:t>
                  </w:r>
                </w:p>
              </w:tc>
            </w:tr>
            <w:tr w:rsidR="00833139" w:rsidRPr="004238D4" w14:paraId="76C045BD" w14:textId="77777777" w:rsidTr="004238D4">
              <w:tc>
                <w:tcPr>
                  <w:tcW w:w="0" w:type="auto"/>
                </w:tcPr>
                <w:p w14:paraId="3D9B808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19E08B2" w14:textId="77777777" w:rsidR="00833139" w:rsidRPr="004238D4" w:rsidRDefault="00833139" w:rsidP="004238D4">
                  <w:pPr>
                    <w:pStyle w:val="Paragraph"/>
                    <w:rPr>
                      <w:noProof/>
                      <w:lang w:val="es-ES_tradnl"/>
                    </w:rPr>
                  </w:pPr>
                  <w:r w:rsidRPr="004238D4">
                    <w:rPr>
                      <w:noProof/>
                      <w:lang w:val="es-ES_tradnl"/>
                    </w:rPr>
                    <w:t>una tensión de funcionamiento no inferior a 5V ni superior a 35V</w:t>
                  </w:r>
                </w:p>
              </w:tc>
            </w:tr>
            <w:tr w:rsidR="00833139" w:rsidRPr="004238D4" w14:paraId="1C727D8F" w14:textId="77777777" w:rsidTr="004238D4">
              <w:tc>
                <w:tcPr>
                  <w:tcW w:w="0" w:type="auto"/>
                </w:tcPr>
                <w:p w14:paraId="494062E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61E88CA" w14:textId="77777777" w:rsidR="00833139" w:rsidRPr="004238D4" w:rsidRDefault="00833139" w:rsidP="004238D4">
                  <w:pPr>
                    <w:pStyle w:val="Paragraph"/>
                    <w:rPr>
                      <w:noProof/>
                      <w:lang w:val="es-ES_tradnl"/>
                    </w:rPr>
                  </w:pPr>
                  <w:r w:rsidRPr="004238D4">
                    <w:rPr>
                      <w:noProof/>
                      <w:lang w:val="es-ES_tradnl"/>
                    </w:rPr>
                    <w:t>una resistencia al calor no superior a 80°C</w:t>
                  </w:r>
                </w:p>
              </w:tc>
            </w:tr>
            <w:tr w:rsidR="00833139" w:rsidRPr="004238D4" w14:paraId="5494FD8E" w14:textId="77777777" w:rsidTr="004238D4">
              <w:tc>
                <w:tcPr>
                  <w:tcW w:w="0" w:type="auto"/>
                </w:tcPr>
                <w:p w14:paraId="6F47980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8A171BC" w14:textId="77777777" w:rsidR="00833139" w:rsidRPr="004238D4" w:rsidRDefault="00833139" w:rsidP="004238D4">
                  <w:pPr>
                    <w:pStyle w:val="Paragraph"/>
                    <w:rPr>
                      <w:noProof/>
                      <w:lang w:val="es-ES_tradnl"/>
                    </w:rPr>
                  </w:pPr>
                  <w:r w:rsidRPr="004238D4">
                    <w:rPr>
                      <w:noProof/>
                      <w:lang w:val="es-ES_tradnl"/>
                    </w:rPr>
                    <w:t>un conector macho redondo 270 DIN de 7 patillas, un conector macho A1101 de 6 patillas o un conector macho A1101 de 8 patillas sobremoldeado en un extremo</w:t>
                  </w:r>
                </w:p>
              </w:tc>
            </w:tr>
            <w:tr w:rsidR="00833139" w:rsidRPr="004238D4" w14:paraId="2808B8F7" w14:textId="77777777" w:rsidTr="004238D4">
              <w:tc>
                <w:tcPr>
                  <w:tcW w:w="0" w:type="auto"/>
                </w:tcPr>
                <w:p w14:paraId="72D01CA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4E749D8" w14:textId="77777777" w:rsidR="00833139" w:rsidRPr="004238D4" w:rsidRDefault="00833139" w:rsidP="004238D4">
                  <w:pPr>
                    <w:pStyle w:val="Paragraph"/>
                    <w:rPr>
                      <w:noProof/>
                      <w:lang w:val="es-ES_tradnl"/>
                    </w:rPr>
                  </w:pPr>
                  <w:r w:rsidRPr="004238D4">
                    <w:rPr>
                      <w:noProof/>
                      <w:lang w:val="es-ES_tradnl"/>
                    </w:rPr>
                    <w:t>al menos dos cables estañados y descubiertos</w:t>
                  </w:r>
                </w:p>
              </w:tc>
            </w:tr>
            <w:tr w:rsidR="00833139" w:rsidRPr="004238D4" w14:paraId="6F117A74" w14:textId="77777777" w:rsidTr="004238D4">
              <w:tc>
                <w:tcPr>
                  <w:tcW w:w="0" w:type="auto"/>
                </w:tcPr>
                <w:p w14:paraId="71AC98D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571853F" w14:textId="77777777" w:rsidR="00833139" w:rsidRPr="004238D4" w:rsidRDefault="00833139" w:rsidP="004238D4">
                  <w:pPr>
                    <w:pStyle w:val="Paragraph"/>
                    <w:rPr>
                      <w:noProof/>
                      <w:lang w:val="es-ES_tradnl"/>
                    </w:rPr>
                  </w:pPr>
                  <w:r w:rsidRPr="004238D4">
                    <w:rPr>
                      <w:noProof/>
                      <w:lang w:val="es-ES_tradnl"/>
                    </w:rPr>
                    <w:t>en su caso, un taco de goma con protector integrado</w:t>
                  </w:r>
                </w:p>
              </w:tc>
            </w:tr>
          </w:tbl>
          <w:p w14:paraId="0C93B9AB" w14:textId="77777777" w:rsidR="00833139" w:rsidRPr="004238D4" w:rsidRDefault="00833139" w:rsidP="004238D4">
            <w:pPr>
              <w:pStyle w:val="Paragraph"/>
              <w:rPr>
                <w:noProof/>
                <w:lang w:val="es-ES_tradnl"/>
              </w:rPr>
            </w:pPr>
          </w:p>
        </w:tc>
        <w:tc>
          <w:tcPr>
            <w:tcW w:w="0" w:type="auto"/>
          </w:tcPr>
          <w:p w14:paraId="1A467C9C"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D273BF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5339380"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48E29674" w14:textId="77777777" w:rsidTr="00833139">
        <w:trPr>
          <w:cantSplit/>
        </w:trPr>
        <w:tc>
          <w:tcPr>
            <w:tcW w:w="0" w:type="auto"/>
          </w:tcPr>
          <w:p w14:paraId="07F8C793" w14:textId="77777777" w:rsidR="00833139" w:rsidRPr="004238D4" w:rsidRDefault="00833139" w:rsidP="004238D4">
            <w:pPr>
              <w:pStyle w:val="Paragraph"/>
              <w:rPr>
                <w:noProof/>
                <w:lang w:val="es-ES_tradnl"/>
              </w:rPr>
            </w:pPr>
            <w:r w:rsidRPr="004238D4">
              <w:rPr>
                <w:noProof/>
                <w:lang w:val="es-ES_tradnl"/>
              </w:rPr>
              <w:t>0.7538</w:t>
            </w:r>
          </w:p>
        </w:tc>
        <w:tc>
          <w:tcPr>
            <w:tcW w:w="0" w:type="auto"/>
          </w:tcPr>
          <w:p w14:paraId="6E0CF59E" w14:textId="77777777" w:rsidR="00833139" w:rsidRPr="004238D4" w:rsidRDefault="00833139" w:rsidP="004238D4">
            <w:pPr>
              <w:pStyle w:val="Paragraph"/>
              <w:jc w:val="right"/>
              <w:rPr>
                <w:noProof/>
                <w:lang w:val="es-ES_tradnl"/>
              </w:rPr>
            </w:pPr>
            <w:r w:rsidRPr="004238D4">
              <w:rPr>
                <w:noProof/>
                <w:lang w:val="es-ES_tradnl"/>
              </w:rPr>
              <w:t>ex 8544 42 90</w:t>
            </w:r>
          </w:p>
        </w:tc>
        <w:tc>
          <w:tcPr>
            <w:tcW w:w="0" w:type="auto"/>
          </w:tcPr>
          <w:p w14:paraId="0237967A" w14:textId="77777777" w:rsidR="00833139" w:rsidRPr="004238D4" w:rsidRDefault="00833139" w:rsidP="004238D4">
            <w:pPr>
              <w:pStyle w:val="Paragraph"/>
              <w:jc w:val="center"/>
              <w:rPr>
                <w:noProof/>
                <w:lang w:val="es-ES_tradnl"/>
              </w:rPr>
            </w:pPr>
            <w:r w:rsidRPr="004238D4">
              <w:rPr>
                <w:noProof/>
                <w:lang w:val="es-ES_tradnl"/>
              </w:rPr>
              <w:t>25</w:t>
            </w:r>
          </w:p>
        </w:tc>
        <w:tc>
          <w:tcPr>
            <w:tcW w:w="0" w:type="auto"/>
          </w:tcPr>
          <w:p w14:paraId="29948556" w14:textId="77777777" w:rsidR="00833139" w:rsidRPr="004238D4" w:rsidRDefault="00833139" w:rsidP="004238D4">
            <w:pPr>
              <w:pStyle w:val="Paragraph"/>
              <w:rPr>
                <w:noProof/>
                <w:lang w:val="es-ES_tradnl"/>
              </w:rPr>
            </w:pPr>
            <w:r w:rsidRPr="004238D4">
              <w:rPr>
                <w:noProof/>
                <w:lang w:val="es-ES_tradnl"/>
              </w:rPr>
              <w:t>Cable flexible aislado de PVC con:</w:t>
            </w:r>
          </w:p>
          <w:tbl>
            <w:tblPr>
              <w:tblStyle w:val="Listdash1"/>
              <w:tblW w:w="0" w:type="auto"/>
              <w:tblLook w:val="0000" w:firstRow="0" w:lastRow="0" w:firstColumn="0" w:lastColumn="0" w:noHBand="0" w:noVBand="0"/>
            </w:tblPr>
            <w:tblGrid>
              <w:gridCol w:w="220"/>
              <w:gridCol w:w="4110"/>
            </w:tblGrid>
            <w:tr w:rsidR="00833139" w:rsidRPr="004238D4" w14:paraId="17B9B41C" w14:textId="77777777" w:rsidTr="004238D4">
              <w:tc>
                <w:tcPr>
                  <w:tcW w:w="0" w:type="auto"/>
                </w:tcPr>
                <w:p w14:paraId="41CC04D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AE39436" w14:textId="77777777" w:rsidR="00833139" w:rsidRPr="004238D4" w:rsidRDefault="00833139" w:rsidP="004238D4">
                  <w:pPr>
                    <w:pStyle w:val="Paragraph"/>
                    <w:rPr>
                      <w:noProof/>
                      <w:lang w:val="es-ES_tradnl"/>
                    </w:rPr>
                  </w:pPr>
                  <w:r w:rsidRPr="004238D4">
                    <w:rPr>
                      <w:noProof/>
                      <w:lang w:val="es-ES_tradnl"/>
                    </w:rPr>
                    <w:t>una longitud no superior a 1 800 mm</w:t>
                  </w:r>
                </w:p>
              </w:tc>
            </w:tr>
            <w:tr w:rsidR="00833139" w:rsidRPr="004238D4" w14:paraId="32A28B3D" w14:textId="77777777" w:rsidTr="004238D4">
              <w:tc>
                <w:tcPr>
                  <w:tcW w:w="0" w:type="auto"/>
                </w:tcPr>
                <w:p w14:paraId="4A3F5D8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BF2F4B4" w14:textId="77777777" w:rsidR="00833139" w:rsidRPr="004238D4" w:rsidRDefault="00833139" w:rsidP="004238D4">
                  <w:pPr>
                    <w:pStyle w:val="Paragraph"/>
                    <w:rPr>
                      <w:noProof/>
                      <w:lang w:val="es-ES_tradnl"/>
                    </w:rPr>
                  </w:pPr>
                  <w:r w:rsidRPr="004238D4">
                    <w:rPr>
                      <w:noProof/>
                      <w:lang w:val="es-ES_tradnl"/>
                    </w:rPr>
                    <w:t>una tensión de funcionamiento no inferior a 5V ni superior a 35V</w:t>
                  </w:r>
                </w:p>
              </w:tc>
            </w:tr>
            <w:tr w:rsidR="00833139" w:rsidRPr="004238D4" w14:paraId="174521AD" w14:textId="77777777" w:rsidTr="004238D4">
              <w:tc>
                <w:tcPr>
                  <w:tcW w:w="0" w:type="auto"/>
                </w:tcPr>
                <w:p w14:paraId="20C461B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8E5E9C0" w14:textId="77777777" w:rsidR="00833139" w:rsidRPr="004238D4" w:rsidRDefault="00833139" w:rsidP="004238D4">
                  <w:pPr>
                    <w:pStyle w:val="Paragraph"/>
                    <w:rPr>
                      <w:noProof/>
                      <w:lang w:val="es-ES_tradnl"/>
                    </w:rPr>
                  </w:pPr>
                  <w:r w:rsidRPr="004238D4">
                    <w:rPr>
                      <w:noProof/>
                      <w:lang w:val="es-ES_tradnl"/>
                    </w:rPr>
                    <w:t>una resistencia al calor no superior a 80°C</w:t>
                  </w:r>
                </w:p>
              </w:tc>
            </w:tr>
            <w:tr w:rsidR="00833139" w:rsidRPr="004238D4" w14:paraId="03A88C10" w14:textId="77777777" w:rsidTr="004238D4">
              <w:tc>
                <w:tcPr>
                  <w:tcW w:w="0" w:type="auto"/>
                </w:tcPr>
                <w:p w14:paraId="5229A2C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2572163" w14:textId="77777777" w:rsidR="00833139" w:rsidRPr="004238D4" w:rsidRDefault="00833139" w:rsidP="004238D4">
                  <w:pPr>
                    <w:pStyle w:val="Paragraph"/>
                    <w:rPr>
                      <w:noProof/>
                      <w:lang w:val="es-ES_tradnl"/>
                    </w:rPr>
                  </w:pPr>
                  <w:r w:rsidRPr="004238D4">
                    <w:rPr>
                      <w:noProof/>
                      <w:lang w:val="es-ES_tradnl"/>
                    </w:rPr>
                    <w:t>un conector macho MiniFit de 8 patillas, sobremoldeado en un extremo</w:t>
                  </w:r>
                </w:p>
              </w:tc>
            </w:tr>
            <w:tr w:rsidR="00833139" w:rsidRPr="004238D4" w14:paraId="23FEA304" w14:textId="77777777" w:rsidTr="004238D4">
              <w:tc>
                <w:tcPr>
                  <w:tcW w:w="0" w:type="auto"/>
                </w:tcPr>
                <w:p w14:paraId="7412050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2578E65" w14:textId="77777777" w:rsidR="00833139" w:rsidRPr="004238D4" w:rsidRDefault="00833139" w:rsidP="004238D4">
                  <w:pPr>
                    <w:pStyle w:val="Paragraph"/>
                    <w:rPr>
                      <w:noProof/>
                      <w:lang w:val="es-ES_tradnl"/>
                    </w:rPr>
                  </w:pPr>
                  <w:r w:rsidRPr="004238D4">
                    <w:rPr>
                      <w:noProof/>
                      <w:lang w:val="es-ES_tradnl"/>
                    </w:rPr>
                    <w:t>bien una base MiniFit de 6 patillas, o bien dos conectores AMP sobremoldeados en el otro extremo</w:t>
                  </w:r>
                </w:p>
              </w:tc>
            </w:tr>
            <w:tr w:rsidR="00833139" w:rsidRPr="004238D4" w14:paraId="5693AEE8" w14:textId="77777777" w:rsidTr="004238D4">
              <w:tc>
                <w:tcPr>
                  <w:tcW w:w="0" w:type="auto"/>
                </w:tcPr>
                <w:p w14:paraId="7AC0A0B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AE1E179" w14:textId="77777777" w:rsidR="00833139" w:rsidRPr="004238D4" w:rsidRDefault="00833139" w:rsidP="004238D4">
                  <w:pPr>
                    <w:pStyle w:val="Paragraph"/>
                    <w:rPr>
                      <w:noProof/>
                      <w:lang w:val="es-ES_tradnl"/>
                    </w:rPr>
                  </w:pPr>
                  <w:r w:rsidRPr="004238D4">
                    <w:rPr>
                      <w:noProof/>
                      <w:lang w:val="es-ES_tradnl"/>
                    </w:rPr>
                    <w:t>una resistencia sobremoldeada dentro del conector y</w:t>
                  </w:r>
                </w:p>
              </w:tc>
            </w:tr>
            <w:tr w:rsidR="00833139" w:rsidRPr="004238D4" w14:paraId="1C39DCE6" w14:textId="77777777" w:rsidTr="004238D4">
              <w:tc>
                <w:tcPr>
                  <w:tcW w:w="0" w:type="auto"/>
                </w:tcPr>
                <w:p w14:paraId="7AA9CCD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F24A77A" w14:textId="77777777" w:rsidR="00833139" w:rsidRPr="004238D4" w:rsidRDefault="00833139" w:rsidP="004238D4">
                  <w:pPr>
                    <w:pStyle w:val="Paragraph"/>
                    <w:rPr>
                      <w:noProof/>
                      <w:lang w:val="es-ES_tradnl"/>
                    </w:rPr>
                  </w:pPr>
                  <w:r w:rsidRPr="004238D4">
                    <w:rPr>
                      <w:noProof/>
                      <w:lang w:val="es-ES_tradnl"/>
                    </w:rPr>
                    <w:t>un protector moldeado sobre el cable</w:t>
                  </w:r>
                </w:p>
              </w:tc>
            </w:tr>
            <w:tr w:rsidR="00833139" w:rsidRPr="004238D4" w14:paraId="44FB100F" w14:textId="77777777" w:rsidTr="004238D4">
              <w:tc>
                <w:tcPr>
                  <w:tcW w:w="0" w:type="auto"/>
                </w:tcPr>
                <w:p w14:paraId="72DC146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007C41C" w14:textId="77777777" w:rsidR="00833139" w:rsidRPr="004238D4" w:rsidRDefault="00833139" w:rsidP="004238D4">
                  <w:pPr>
                    <w:pStyle w:val="Paragraph"/>
                    <w:rPr>
                      <w:noProof/>
                      <w:lang w:val="es-ES_tradnl"/>
                    </w:rPr>
                  </w:pPr>
                  <w:r w:rsidRPr="004238D4">
                    <w:rPr>
                      <w:noProof/>
                      <w:lang w:val="es-ES_tradnl"/>
                    </w:rPr>
                    <w:t>en su caso, un diodo sobremoldeado dentro de un conector</w:t>
                  </w:r>
                </w:p>
              </w:tc>
            </w:tr>
          </w:tbl>
          <w:p w14:paraId="6EA3D787" w14:textId="77777777" w:rsidR="00833139" w:rsidRPr="004238D4" w:rsidRDefault="00833139" w:rsidP="004238D4">
            <w:pPr>
              <w:pStyle w:val="Paragraph"/>
              <w:rPr>
                <w:noProof/>
                <w:lang w:val="es-ES_tradnl"/>
              </w:rPr>
            </w:pPr>
          </w:p>
        </w:tc>
        <w:tc>
          <w:tcPr>
            <w:tcW w:w="0" w:type="auto"/>
          </w:tcPr>
          <w:p w14:paraId="1E9059D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2D37A6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60C81F7"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2296A4A9" w14:textId="77777777" w:rsidTr="00833139">
        <w:trPr>
          <w:cantSplit/>
        </w:trPr>
        <w:tc>
          <w:tcPr>
            <w:tcW w:w="0" w:type="auto"/>
          </w:tcPr>
          <w:p w14:paraId="37B2C30C" w14:textId="77777777" w:rsidR="00833139" w:rsidRPr="004238D4" w:rsidRDefault="00833139" w:rsidP="004238D4">
            <w:pPr>
              <w:pStyle w:val="Paragraph"/>
              <w:rPr>
                <w:noProof/>
                <w:lang w:val="es-ES_tradnl"/>
              </w:rPr>
            </w:pPr>
            <w:r w:rsidRPr="004238D4">
              <w:rPr>
                <w:noProof/>
                <w:lang w:val="es-ES_tradnl"/>
              </w:rPr>
              <w:t>0.7544</w:t>
            </w:r>
          </w:p>
        </w:tc>
        <w:tc>
          <w:tcPr>
            <w:tcW w:w="0" w:type="auto"/>
          </w:tcPr>
          <w:p w14:paraId="5FF17435" w14:textId="77777777" w:rsidR="00833139" w:rsidRPr="004238D4" w:rsidRDefault="00833139" w:rsidP="004238D4">
            <w:pPr>
              <w:pStyle w:val="Paragraph"/>
              <w:jc w:val="right"/>
              <w:rPr>
                <w:noProof/>
                <w:lang w:val="es-ES_tradnl"/>
              </w:rPr>
            </w:pPr>
            <w:r w:rsidRPr="004238D4">
              <w:rPr>
                <w:noProof/>
                <w:lang w:val="es-ES_tradnl"/>
              </w:rPr>
              <w:t>ex 8544 42 90</w:t>
            </w:r>
          </w:p>
        </w:tc>
        <w:tc>
          <w:tcPr>
            <w:tcW w:w="0" w:type="auto"/>
          </w:tcPr>
          <w:p w14:paraId="4D03EEB8" w14:textId="77777777" w:rsidR="00833139" w:rsidRPr="004238D4" w:rsidRDefault="00833139" w:rsidP="004238D4">
            <w:pPr>
              <w:pStyle w:val="Paragraph"/>
              <w:jc w:val="center"/>
              <w:rPr>
                <w:noProof/>
                <w:lang w:val="es-ES_tradnl"/>
              </w:rPr>
            </w:pPr>
            <w:r w:rsidRPr="004238D4">
              <w:rPr>
                <w:noProof/>
                <w:lang w:val="es-ES_tradnl"/>
              </w:rPr>
              <w:t>35</w:t>
            </w:r>
          </w:p>
        </w:tc>
        <w:tc>
          <w:tcPr>
            <w:tcW w:w="0" w:type="auto"/>
          </w:tcPr>
          <w:p w14:paraId="2AE9DE0A" w14:textId="77777777" w:rsidR="00833139" w:rsidRPr="004238D4" w:rsidRDefault="00833139" w:rsidP="004238D4">
            <w:pPr>
              <w:pStyle w:val="Paragraph"/>
              <w:rPr>
                <w:noProof/>
                <w:lang w:val="es-ES_tradnl"/>
              </w:rPr>
            </w:pPr>
            <w:r w:rsidRPr="004238D4">
              <w:rPr>
                <w:noProof/>
                <w:lang w:val="es-ES_tradnl"/>
              </w:rPr>
              <w:t>Cable flexible aislado de seis u ocho hilos de PVC con:</w:t>
            </w:r>
          </w:p>
          <w:tbl>
            <w:tblPr>
              <w:tblStyle w:val="Listdash1"/>
              <w:tblW w:w="0" w:type="auto"/>
              <w:tblLook w:val="0000" w:firstRow="0" w:lastRow="0" w:firstColumn="0" w:lastColumn="0" w:noHBand="0" w:noVBand="0"/>
            </w:tblPr>
            <w:tblGrid>
              <w:gridCol w:w="220"/>
              <w:gridCol w:w="4110"/>
            </w:tblGrid>
            <w:tr w:rsidR="00833139" w:rsidRPr="004238D4" w14:paraId="2398F473" w14:textId="77777777" w:rsidTr="004238D4">
              <w:tc>
                <w:tcPr>
                  <w:tcW w:w="0" w:type="auto"/>
                </w:tcPr>
                <w:p w14:paraId="68F7ED4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A56160F" w14:textId="77777777" w:rsidR="00833139" w:rsidRPr="004238D4" w:rsidRDefault="00833139" w:rsidP="004238D4">
                  <w:pPr>
                    <w:pStyle w:val="Paragraph"/>
                    <w:rPr>
                      <w:noProof/>
                      <w:lang w:val="es-ES_tradnl"/>
                    </w:rPr>
                  </w:pPr>
                  <w:r w:rsidRPr="004238D4">
                    <w:rPr>
                      <w:noProof/>
                      <w:lang w:val="es-ES_tradnl"/>
                    </w:rPr>
                    <w:t>una longitud no superior a 1 300 mm</w:t>
                  </w:r>
                </w:p>
              </w:tc>
            </w:tr>
            <w:tr w:rsidR="00833139" w:rsidRPr="004238D4" w14:paraId="4EBCD1C2" w14:textId="77777777" w:rsidTr="004238D4">
              <w:tc>
                <w:tcPr>
                  <w:tcW w:w="0" w:type="auto"/>
                </w:tcPr>
                <w:p w14:paraId="3DE69FB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38920D1" w14:textId="77777777" w:rsidR="00833139" w:rsidRPr="004238D4" w:rsidRDefault="00833139" w:rsidP="004238D4">
                  <w:pPr>
                    <w:pStyle w:val="Paragraph"/>
                    <w:rPr>
                      <w:noProof/>
                      <w:lang w:val="es-ES_tradnl"/>
                    </w:rPr>
                  </w:pPr>
                  <w:r w:rsidRPr="004238D4">
                    <w:rPr>
                      <w:noProof/>
                      <w:lang w:val="es-ES_tradnl"/>
                    </w:rPr>
                    <w:t>una tensión de funcionamiento no inferior a 5V ni superior a 35V</w:t>
                  </w:r>
                </w:p>
              </w:tc>
            </w:tr>
            <w:tr w:rsidR="00833139" w:rsidRPr="004238D4" w14:paraId="097366A7" w14:textId="77777777" w:rsidTr="004238D4">
              <w:tc>
                <w:tcPr>
                  <w:tcW w:w="0" w:type="auto"/>
                </w:tcPr>
                <w:p w14:paraId="3CC7E58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BBD5504" w14:textId="77777777" w:rsidR="00833139" w:rsidRPr="004238D4" w:rsidRDefault="00833139" w:rsidP="004238D4">
                  <w:pPr>
                    <w:pStyle w:val="Paragraph"/>
                    <w:rPr>
                      <w:noProof/>
                      <w:lang w:val="es-ES_tradnl"/>
                    </w:rPr>
                  </w:pPr>
                  <w:r w:rsidRPr="004238D4">
                    <w:rPr>
                      <w:noProof/>
                      <w:lang w:val="es-ES_tradnl"/>
                    </w:rPr>
                    <w:t>una resistencia al calor no superior a 80°C</w:t>
                  </w:r>
                </w:p>
              </w:tc>
            </w:tr>
            <w:tr w:rsidR="00833139" w:rsidRPr="004238D4" w14:paraId="45223ABE" w14:textId="77777777" w:rsidTr="004238D4">
              <w:tc>
                <w:tcPr>
                  <w:tcW w:w="0" w:type="auto"/>
                </w:tcPr>
                <w:p w14:paraId="2B35D33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AF571F9" w14:textId="77777777" w:rsidR="00833139" w:rsidRPr="004238D4" w:rsidRDefault="00833139" w:rsidP="004238D4">
                  <w:pPr>
                    <w:pStyle w:val="Paragraph"/>
                    <w:rPr>
                      <w:noProof/>
                      <w:lang w:val="es-ES_tradnl"/>
                    </w:rPr>
                  </w:pPr>
                  <w:r w:rsidRPr="004238D4">
                    <w:rPr>
                      <w:noProof/>
                      <w:lang w:val="es-ES_tradnl"/>
                    </w:rPr>
                    <w:t>bien un conector macho MiniFit de 8 patillas, o bien un conector macho DIN de 6 patillas sobremoldeado en un extremo</w:t>
                  </w:r>
                </w:p>
              </w:tc>
            </w:tr>
            <w:tr w:rsidR="00833139" w:rsidRPr="004238D4" w14:paraId="2666196A" w14:textId="77777777" w:rsidTr="004238D4">
              <w:tc>
                <w:tcPr>
                  <w:tcW w:w="0" w:type="auto"/>
                </w:tcPr>
                <w:p w14:paraId="4D346A5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EE01A83" w14:textId="77777777" w:rsidR="00833139" w:rsidRPr="004238D4" w:rsidRDefault="00833139" w:rsidP="004238D4">
                  <w:pPr>
                    <w:pStyle w:val="Paragraph"/>
                    <w:rPr>
                      <w:noProof/>
                      <w:lang w:val="es-ES_tradnl"/>
                    </w:rPr>
                  </w:pPr>
                  <w:r w:rsidRPr="004238D4">
                    <w:rPr>
                      <w:noProof/>
                      <w:lang w:val="es-ES_tradnl"/>
                    </w:rPr>
                    <w:t>bien una base MiniFit de 8 patillas, o bien un conector macho MiniFit de 8 patillas sobremoldeado en el otro extremo</w:t>
                  </w:r>
                </w:p>
              </w:tc>
            </w:tr>
          </w:tbl>
          <w:p w14:paraId="35E9BADF" w14:textId="77777777" w:rsidR="00833139" w:rsidRPr="004238D4" w:rsidRDefault="00833139" w:rsidP="004238D4">
            <w:pPr>
              <w:pStyle w:val="Paragraph"/>
              <w:rPr>
                <w:noProof/>
                <w:lang w:val="es-ES_tradnl"/>
              </w:rPr>
            </w:pPr>
          </w:p>
        </w:tc>
        <w:tc>
          <w:tcPr>
            <w:tcW w:w="0" w:type="auto"/>
          </w:tcPr>
          <w:p w14:paraId="62B2BBCD"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DDB898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A38DD82"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3A72F784" w14:textId="77777777" w:rsidTr="00833139">
        <w:trPr>
          <w:cantSplit/>
        </w:trPr>
        <w:tc>
          <w:tcPr>
            <w:tcW w:w="0" w:type="auto"/>
          </w:tcPr>
          <w:p w14:paraId="0837B878" w14:textId="77777777" w:rsidR="00833139" w:rsidRPr="004238D4" w:rsidRDefault="00833139" w:rsidP="004238D4">
            <w:pPr>
              <w:pStyle w:val="Paragraph"/>
              <w:rPr>
                <w:noProof/>
                <w:lang w:val="es-ES_tradnl"/>
              </w:rPr>
            </w:pPr>
            <w:r w:rsidRPr="004238D4">
              <w:rPr>
                <w:noProof/>
                <w:lang w:val="es-ES_tradnl"/>
              </w:rPr>
              <w:t>0.6853</w:t>
            </w:r>
          </w:p>
        </w:tc>
        <w:tc>
          <w:tcPr>
            <w:tcW w:w="0" w:type="auto"/>
          </w:tcPr>
          <w:p w14:paraId="5CAC9B99" w14:textId="77777777" w:rsidR="00833139" w:rsidRPr="004238D4" w:rsidRDefault="00833139" w:rsidP="004238D4">
            <w:pPr>
              <w:pStyle w:val="Paragraph"/>
              <w:jc w:val="right"/>
              <w:rPr>
                <w:noProof/>
                <w:lang w:val="es-ES_tradnl"/>
              </w:rPr>
            </w:pPr>
            <w:r w:rsidRPr="004238D4">
              <w:rPr>
                <w:noProof/>
                <w:lang w:val="es-ES_tradnl"/>
              </w:rPr>
              <w:t>ex 8544 42 90</w:t>
            </w:r>
          </w:p>
        </w:tc>
        <w:tc>
          <w:tcPr>
            <w:tcW w:w="0" w:type="auto"/>
          </w:tcPr>
          <w:p w14:paraId="64DA2BC6" w14:textId="77777777" w:rsidR="00833139" w:rsidRPr="004238D4" w:rsidRDefault="00833139" w:rsidP="004238D4">
            <w:pPr>
              <w:pStyle w:val="Paragraph"/>
              <w:jc w:val="center"/>
              <w:rPr>
                <w:noProof/>
                <w:lang w:val="es-ES_tradnl"/>
              </w:rPr>
            </w:pPr>
            <w:r w:rsidRPr="004238D4">
              <w:rPr>
                <w:noProof/>
                <w:lang w:val="es-ES_tradnl"/>
              </w:rPr>
              <w:t>70</w:t>
            </w:r>
          </w:p>
        </w:tc>
        <w:tc>
          <w:tcPr>
            <w:tcW w:w="0" w:type="auto"/>
          </w:tcPr>
          <w:p w14:paraId="20CE3A0D" w14:textId="77777777" w:rsidR="00833139" w:rsidRPr="004238D4" w:rsidRDefault="00833139" w:rsidP="004238D4">
            <w:pPr>
              <w:pStyle w:val="Paragraph"/>
              <w:rPr>
                <w:noProof/>
                <w:lang w:val="es-ES_tradnl"/>
              </w:rPr>
            </w:pPr>
            <w:r w:rsidRPr="004238D4">
              <w:rPr>
                <w:noProof/>
                <w:lang w:val="es-ES_tradnl"/>
              </w:rPr>
              <w:t>Conductores eléctricos:</w:t>
            </w:r>
          </w:p>
          <w:tbl>
            <w:tblPr>
              <w:tblStyle w:val="Listdash1"/>
              <w:tblW w:w="0" w:type="auto"/>
              <w:tblLook w:val="0000" w:firstRow="0" w:lastRow="0" w:firstColumn="0" w:lastColumn="0" w:noHBand="0" w:noVBand="0"/>
            </w:tblPr>
            <w:tblGrid>
              <w:gridCol w:w="220"/>
              <w:gridCol w:w="2451"/>
            </w:tblGrid>
            <w:tr w:rsidR="00833139" w:rsidRPr="004238D4" w14:paraId="39F5D509" w14:textId="77777777" w:rsidTr="004238D4">
              <w:tc>
                <w:tcPr>
                  <w:tcW w:w="0" w:type="auto"/>
                </w:tcPr>
                <w:p w14:paraId="2295C68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6ED557F" w14:textId="77777777" w:rsidR="00833139" w:rsidRPr="004238D4" w:rsidRDefault="00833139" w:rsidP="004238D4">
                  <w:pPr>
                    <w:pStyle w:val="Paragraph"/>
                    <w:rPr>
                      <w:noProof/>
                      <w:lang w:val="es-ES_tradnl"/>
                    </w:rPr>
                  </w:pPr>
                  <w:r w:rsidRPr="004238D4">
                    <w:rPr>
                      <w:noProof/>
                      <w:lang w:val="es-ES_tradnl"/>
                    </w:rPr>
                    <w:t>de tensión inferior o igual a 80 V,</w:t>
                  </w:r>
                </w:p>
              </w:tc>
            </w:tr>
            <w:tr w:rsidR="00833139" w:rsidRPr="004238D4" w14:paraId="7F32DB59" w14:textId="77777777" w:rsidTr="004238D4">
              <w:tc>
                <w:tcPr>
                  <w:tcW w:w="0" w:type="auto"/>
                </w:tcPr>
                <w:p w14:paraId="26FA835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38CE4CF" w14:textId="77777777" w:rsidR="00833139" w:rsidRPr="004238D4" w:rsidRDefault="00833139" w:rsidP="004238D4">
                  <w:pPr>
                    <w:pStyle w:val="Paragraph"/>
                    <w:rPr>
                      <w:noProof/>
                      <w:lang w:val="es-ES_tradnl"/>
                    </w:rPr>
                  </w:pPr>
                  <w:r w:rsidRPr="004238D4">
                    <w:rPr>
                      <w:noProof/>
                      <w:lang w:val="es-ES_tradnl"/>
                    </w:rPr>
                    <w:t>de longitud inferior o igual a 120 cm,</w:t>
                  </w:r>
                </w:p>
              </w:tc>
            </w:tr>
            <w:tr w:rsidR="00833139" w:rsidRPr="004238D4" w14:paraId="53F261A5" w14:textId="77777777" w:rsidTr="004238D4">
              <w:tc>
                <w:tcPr>
                  <w:tcW w:w="0" w:type="auto"/>
                </w:tcPr>
                <w:p w14:paraId="5D15D2C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944EAD9" w14:textId="77777777" w:rsidR="00833139" w:rsidRPr="004238D4" w:rsidRDefault="00833139" w:rsidP="004238D4">
                  <w:pPr>
                    <w:pStyle w:val="Paragraph"/>
                    <w:rPr>
                      <w:noProof/>
                      <w:lang w:val="es-ES_tradnl"/>
                    </w:rPr>
                  </w:pPr>
                  <w:r w:rsidRPr="004238D4">
                    <w:rPr>
                      <w:noProof/>
                      <w:lang w:val="es-ES_tradnl"/>
                    </w:rPr>
                    <w:t>provistos de conectores,</w:t>
                  </w:r>
                </w:p>
              </w:tc>
            </w:tr>
          </w:tbl>
          <w:p w14:paraId="1498D67A" w14:textId="77777777" w:rsidR="00833139" w:rsidRPr="004238D4" w:rsidRDefault="00833139" w:rsidP="004238D4">
            <w:pPr>
              <w:pStyle w:val="Paragraph"/>
              <w:rPr>
                <w:noProof/>
                <w:lang w:val="es-ES_tradnl"/>
              </w:rPr>
            </w:pPr>
            <w:r w:rsidRPr="004238D4">
              <w:rPr>
                <w:noProof/>
                <w:lang w:val="es-ES_tradnl"/>
              </w:rPr>
              <w:t>destinados a la fabricación de audífonos, equipos accesorios y procesadores de voz</w:t>
            </w:r>
          </w:p>
          <w:p w14:paraId="4668D080" w14:textId="77777777" w:rsidR="00833139" w:rsidRPr="004238D4" w:rsidRDefault="00833139" w:rsidP="004238D4">
            <w:pPr>
              <w:pStyle w:val="Paragraph"/>
              <w:rPr>
                <w:noProof/>
                <w:lang w:val="es-ES_tradnl"/>
              </w:rPr>
            </w:pPr>
            <w:r w:rsidRPr="004238D4">
              <w:rPr>
                <w:noProof/>
                <w:lang w:val="es-ES_tradnl"/>
              </w:rPr>
              <w:t> </w:t>
            </w:r>
          </w:p>
          <w:p w14:paraId="3E139199"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0FC55EE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1D72A06"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5673FB0D"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5D1CE7AF" w14:textId="77777777" w:rsidTr="00833139">
        <w:trPr>
          <w:cantSplit/>
        </w:trPr>
        <w:tc>
          <w:tcPr>
            <w:tcW w:w="0" w:type="auto"/>
          </w:tcPr>
          <w:p w14:paraId="678E5BF7" w14:textId="77777777" w:rsidR="00833139" w:rsidRPr="004238D4" w:rsidRDefault="00833139" w:rsidP="004238D4">
            <w:pPr>
              <w:pStyle w:val="Paragraph"/>
              <w:rPr>
                <w:noProof/>
                <w:lang w:val="es-ES_tradnl"/>
              </w:rPr>
            </w:pPr>
            <w:r w:rsidRPr="004238D4">
              <w:rPr>
                <w:noProof/>
                <w:lang w:val="es-ES_tradnl"/>
              </w:rPr>
              <w:t>0.7173</w:t>
            </w:r>
          </w:p>
        </w:tc>
        <w:tc>
          <w:tcPr>
            <w:tcW w:w="0" w:type="auto"/>
          </w:tcPr>
          <w:p w14:paraId="5B6B0AD7" w14:textId="4486CD53"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8544 42 90</w:t>
            </w:r>
          </w:p>
        </w:tc>
        <w:tc>
          <w:tcPr>
            <w:tcW w:w="0" w:type="auto"/>
          </w:tcPr>
          <w:p w14:paraId="348BBA77" w14:textId="77777777" w:rsidR="00833139" w:rsidRPr="004238D4" w:rsidRDefault="00833139" w:rsidP="004238D4">
            <w:pPr>
              <w:pStyle w:val="Paragraph"/>
              <w:jc w:val="center"/>
              <w:rPr>
                <w:noProof/>
                <w:lang w:val="es-ES_tradnl"/>
              </w:rPr>
            </w:pPr>
            <w:r w:rsidRPr="004238D4">
              <w:rPr>
                <w:noProof/>
                <w:lang w:val="es-ES_tradnl"/>
              </w:rPr>
              <w:t>80</w:t>
            </w:r>
          </w:p>
        </w:tc>
        <w:tc>
          <w:tcPr>
            <w:tcW w:w="0" w:type="auto"/>
          </w:tcPr>
          <w:p w14:paraId="6F7D3155" w14:textId="77777777" w:rsidR="00833139" w:rsidRPr="004238D4" w:rsidRDefault="00833139" w:rsidP="004238D4">
            <w:pPr>
              <w:pStyle w:val="Paragraph"/>
              <w:rPr>
                <w:noProof/>
                <w:lang w:val="es-ES_tradnl"/>
              </w:rPr>
            </w:pPr>
            <w:r w:rsidRPr="004238D4">
              <w:rPr>
                <w:noProof/>
                <w:lang w:val="es-ES_tradnl"/>
              </w:rPr>
              <w:t>Cable de conexión de 12 hilos con dos conectores</w:t>
            </w:r>
          </w:p>
          <w:tbl>
            <w:tblPr>
              <w:tblStyle w:val="Listdash1"/>
              <w:tblW w:w="0" w:type="auto"/>
              <w:tblLook w:val="0000" w:firstRow="0" w:lastRow="0" w:firstColumn="0" w:lastColumn="0" w:noHBand="0" w:noVBand="0"/>
            </w:tblPr>
            <w:tblGrid>
              <w:gridCol w:w="220"/>
              <w:gridCol w:w="2735"/>
            </w:tblGrid>
            <w:tr w:rsidR="00833139" w:rsidRPr="004238D4" w14:paraId="23B1C65F" w14:textId="77777777" w:rsidTr="004238D4">
              <w:tc>
                <w:tcPr>
                  <w:tcW w:w="0" w:type="auto"/>
                </w:tcPr>
                <w:p w14:paraId="30DA7C5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8E210F8" w14:textId="77777777" w:rsidR="00833139" w:rsidRPr="004238D4" w:rsidRDefault="00833139" w:rsidP="004238D4">
                  <w:pPr>
                    <w:pStyle w:val="Paragraph"/>
                    <w:rPr>
                      <w:noProof/>
                      <w:lang w:val="es-ES_tradnl"/>
                    </w:rPr>
                  </w:pPr>
                  <w:r w:rsidRPr="004238D4">
                    <w:rPr>
                      <w:noProof/>
                      <w:lang w:val="es-ES_tradnl"/>
                    </w:rPr>
                    <w:t>de una tensión de 5 V,</w:t>
                  </w:r>
                </w:p>
              </w:tc>
            </w:tr>
            <w:tr w:rsidR="00833139" w:rsidRPr="004238D4" w14:paraId="03416292" w14:textId="77777777" w:rsidTr="004238D4">
              <w:tc>
                <w:tcPr>
                  <w:tcW w:w="0" w:type="auto"/>
                </w:tcPr>
                <w:p w14:paraId="761400E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8738850" w14:textId="77777777" w:rsidR="00833139" w:rsidRPr="004238D4" w:rsidRDefault="00833139" w:rsidP="004238D4">
                  <w:pPr>
                    <w:pStyle w:val="Paragraph"/>
                    <w:rPr>
                      <w:noProof/>
                      <w:lang w:val="es-ES_tradnl"/>
                    </w:rPr>
                  </w:pPr>
                  <w:r w:rsidRPr="004238D4">
                    <w:rPr>
                      <w:noProof/>
                      <w:lang w:val="es-ES_tradnl"/>
                    </w:rPr>
                    <w:t>de una longitud inferior o igual a 300 mm</w:t>
                  </w:r>
                </w:p>
              </w:tc>
            </w:tr>
          </w:tbl>
          <w:p w14:paraId="7E6F381A" w14:textId="77777777" w:rsidR="00833139" w:rsidRPr="004238D4" w:rsidRDefault="00833139" w:rsidP="004238D4">
            <w:pPr>
              <w:pStyle w:val="Paragraph"/>
              <w:rPr>
                <w:noProof/>
                <w:lang w:val="es-ES_tradnl"/>
              </w:rPr>
            </w:pPr>
            <w:r w:rsidRPr="004238D4">
              <w:rPr>
                <w:noProof/>
                <w:lang w:val="es-ES_tradnl"/>
              </w:rPr>
              <w:t>destinado a utilizarse en la fabricación de productos del capítulo 87</w:t>
            </w:r>
          </w:p>
          <w:p w14:paraId="0BC83F14"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1C288F9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B19B64C"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04737A06"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0C838FB1" w14:textId="77777777" w:rsidTr="00833139">
        <w:trPr>
          <w:cantSplit/>
        </w:trPr>
        <w:tc>
          <w:tcPr>
            <w:tcW w:w="0" w:type="auto"/>
          </w:tcPr>
          <w:p w14:paraId="38F1048F" w14:textId="77777777" w:rsidR="00833139" w:rsidRPr="004238D4" w:rsidRDefault="00833139" w:rsidP="004238D4">
            <w:pPr>
              <w:pStyle w:val="Paragraph"/>
              <w:rPr>
                <w:noProof/>
                <w:lang w:val="es-ES_tradnl"/>
              </w:rPr>
            </w:pPr>
            <w:r w:rsidRPr="004238D4">
              <w:rPr>
                <w:noProof/>
                <w:lang w:val="es-ES_tradnl"/>
              </w:rPr>
              <w:t>0.2424</w:t>
            </w:r>
          </w:p>
        </w:tc>
        <w:tc>
          <w:tcPr>
            <w:tcW w:w="0" w:type="auto"/>
          </w:tcPr>
          <w:p w14:paraId="1148AF94" w14:textId="77777777" w:rsidR="00833139" w:rsidRPr="004238D4" w:rsidRDefault="00833139" w:rsidP="004238D4">
            <w:pPr>
              <w:pStyle w:val="Paragraph"/>
              <w:jc w:val="right"/>
              <w:rPr>
                <w:noProof/>
                <w:lang w:val="es-ES_tradnl"/>
              </w:rPr>
            </w:pPr>
            <w:r w:rsidRPr="004238D4">
              <w:rPr>
                <w:noProof/>
                <w:lang w:val="es-ES_tradnl"/>
              </w:rPr>
              <w:t>ex 8544 49 93</w:t>
            </w:r>
          </w:p>
        </w:tc>
        <w:tc>
          <w:tcPr>
            <w:tcW w:w="0" w:type="auto"/>
          </w:tcPr>
          <w:p w14:paraId="2C847B23"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7174B44B" w14:textId="77777777" w:rsidR="00833139" w:rsidRPr="004238D4" w:rsidRDefault="00833139" w:rsidP="004238D4">
            <w:pPr>
              <w:pStyle w:val="Paragraph"/>
              <w:rPr>
                <w:noProof/>
                <w:lang w:val="es-ES_tradnl"/>
              </w:rPr>
            </w:pPr>
            <w:r w:rsidRPr="004238D4">
              <w:rPr>
                <w:noProof/>
                <w:lang w:val="es-ES_tradnl"/>
              </w:rPr>
              <w:t>Elementos de conexión de elastómeros, de caucho o silicona, con uno o varios elementos conductores</w:t>
            </w:r>
          </w:p>
        </w:tc>
        <w:tc>
          <w:tcPr>
            <w:tcW w:w="0" w:type="auto"/>
          </w:tcPr>
          <w:p w14:paraId="2535A57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61AC38B"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1BCC6D23"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70C2D236" w14:textId="77777777" w:rsidTr="00833139">
        <w:trPr>
          <w:cantSplit/>
        </w:trPr>
        <w:tc>
          <w:tcPr>
            <w:tcW w:w="0" w:type="auto"/>
          </w:tcPr>
          <w:p w14:paraId="2E2C20B7" w14:textId="77777777" w:rsidR="00833139" w:rsidRPr="004238D4" w:rsidRDefault="00833139" w:rsidP="004238D4">
            <w:pPr>
              <w:pStyle w:val="Paragraph"/>
              <w:rPr>
                <w:noProof/>
                <w:lang w:val="es-ES_tradnl"/>
              </w:rPr>
            </w:pPr>
            <w:r w:rsidRPr="004238D4">
              <w:rPr>
                <w:noProof/>
                <w:lang w:val="es-ES_tradnl"/>
              </w:rPr>
              <w:t>0.6861</w:t>
            </w:r>
          </w:p>
        </w:tc>
        <w:tc>
          <w:tcPr>
            <w:tcW w:w="0" w:type="auto"/>
          </w:tcPr>
          <w:p w14:paraId="6DEFD4C9" w14:textId="77777777" w:rsidR="00833139" w:rsidRPr="004238D4" w:rsidRDefault="00833139" w:rsidP="004238D4">
            <w:pPr>
              <w:pStyle w:val="Paragraph"/>
              <w:jc w:val="right"/>
              <w:rPr>
                <w:noProof/>
                <w:lang w:val="es-ES_tradnl"/>
              </w:rPr>
            </w:pPr>
            <w:r w:rsidRPr="004238D4">
              <w:rPr>
                <w:noProof/>
                <w:lang w:val="es-ES_tradnl"/>
              </w:rPr>
              <w:t>ex 8544 49 93</w:t>
            </w:r>
          </w:p>
        </w:tc>
        <w:tc>
          <w:tcPr>
            <w:tcW w:w="0" w:type="auto"/>
          </w:tcPr>
          <w:p w14:paraId="24C307BA"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690C22D7" w14:textId="77777777" w:rsidR="00833139" w:rsidRPr="004238D4" w:rsidRDefault="00833139" w:rsidP="004238D4">
            <w:pPr>
              <w:pStyle w:val="Paragraph"/>
              <w:rPr>
                <w:noProof/>
                <w:lang w:val="es-ES_tradnl"/>
              </w:rPr>
            </w:pPr>
            <w:r w:rsidRPr="004238D4">
              <w:rPr>
                <w:noProof/>
                <w:lang w:val="es-ES_tradnl"/>
              </w:rPr>
              <w:t>Conductores eléctricos:</w:t>
            </w:r>
          </w:p>
          <w:tbl>
            <w:tblPr>
              <w:tblStyle w:val="Listdash1"/>
              <w:tblW w:w="0" w:type="auto"/>
              <w:tblLook w:val="0000" w:firstRow="0" w:lastRow="0" w:firstColumn="0" w:lastColumn="0" w:noHBand="0" w:noVBand="0"/>
            </w:tblPr>
            <w:tblGrid>
              <w:gridCol w:w="220"/>
              <w:gridCol w:w="2508"/>
            </w:tblGrid>
            <w:tr w:rsidR="00833139" w:rsidRPr="004238D4" w14:paraId="01DB3ED1" w14:textId="77777777" w:rsidTr="004238D4">
              <w:tc>
                <w:tcPr>
                  <w:tcW w:w="0" w:type="auto"/>
                </w:tcPr>
                <w:p w14:paraId="11A17BC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B15794B" w14:textId="77777777" w:rsidR="00833139" w:rsidRPr="004238D4" w:rsidRDefault="00833139" w:rsidP="004238D4">
                  <w:pPr>
                    <w:pStyle w:val="Paragraph"/>
                    <w:rPr>
                      <w:noProof/>
                      <w:lang w:val="es-ES_tradnl"/>
                    </w:rPr>
                  </w:pPr>
                  <w:r w:rsidRPr="004238D4">
                    <w:rPr>
                      <w:noProof/>
                      <w:lang w:val="es-ES_tradnl"/>
                    </w:rPr>
                    <w:t>de tensión inferior o igual a 80 V,</w:t>
                  </w:r>
                </w:p>
              </w:tc>
            </w:tr>
            <w:tr w:rsidR="00833139" w:rsidRPr="004238D4" w14:paraId="37D7D84E" w14:textId="77777777" w:rsidTr="004238D4">
              <w:tc>
                <w:tcPr>
                  <w:tcW w:w="0" w:type="auto"/>
                </w:tcPr>
                <w:p w14:paraId="5305821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55D5022" w14:textId="77777777" w:rsidR="00833139" w:rsidRPr="004238D4" w:rsidRDefault="00833139" w:rsidP="004238D4">
                  <w:pPr>
                    <w:pStyle w:val="Paragraph"/>
                    <w:rPr>
                      <w:noProof/>
                      <w:lang w:val="es-ES_tradnl"/>
                    </w:rPr>
                  </w:pPr>
                  <w:r w:rsidRPr="004238D4">
                    <w:rPr>
                      <w:noProof/>
                      <w:lang w:val="es-ES_tradnl"/>
                    </w:rPr>
                    <w:t>de aleación de platino-iridio,</w:t>
                  </w:r>
                </w:p>
              </w:tc>
            </w:tr>
            <w:tr w:rsidR="00833139" w:rsidRPr="004238D4" w14:paraId="15DB6D5D" w14:textId="77777777" w:rsidTr="004238D4">
              <w:tc>
                <w:tcPr>
                  <w:tcW w:w="0" w:type="auto"/>
                </w:tcPr>
                <w:p w14:paraId="6E920BC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3DA3977" w14:textId="77777777" w:rsidR="00833139" w:rsidRPr="004238D4" w:rsidRDefault="00833139" w:rsidP="004238D4">
                  <w:pPr>
                    <w:pStyle w:val="Paragraph"/>
                    <w:rPr>
                      <w:noProof/>
                      <w:lang w:val="es-ES_tradnl"/>
                    </w:rPr>
                  </w:pPr>
                  <w:r w:rsidRPr="004238D4">
                    <w:rPr>
                      <w:noProof/>
                      <w:lang w:val="es-ES_tradnl"/>
                    </w:rPr>
                    <w:t>recubiertos de poli(tetrafluoroetileno),</w:t>
                  </w:r>
                </w:p>
              </w:tc>
            </w:tr>
            <w:tr w:rsidR="00833139" w:rsidRPr="004238D4" w14:paraId="03B782FD" w14:textId="77777777" w:rsidTr="004238D4">
              <w:tc>
                <w:tcPr>
                  <w:tcW w:w="0" w:type="auto"/>
                </w:tcPr>
                <w:p w14:paraId="1DFF484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5839351" w14:textId="77777777" w:rsidR="00833139" w:rsidRPr="004238D4" w:rsidRDefault="00833139" w:rsidP="004238D4">
                  <w:pPr>
                    <w:pStyle w:val="Paragraph"/>
                    <w:rPr>
                      <w:noProof/>
                      <w:lang w:val="es-ES_tradnl"/>
                    </w:rPr>
                  </w:pPr>
                  <w:r w:rsidRPr="004238D4">
                    <w:rPr>
                      <w:noProof/>
                      <w:lang w:val="es-ES_tradnl"/>
                    </w:rPr>
                    <w:t>sin conectores,</w:t>
                  </w:r>
                </w:p>
              </w:tc>
            </w:tr>
          </w:tbl>
          <w:p w14:paraId="3228E15A" w14:textId="77777777" w:rsidR="00833139" w:rsidRPr="004238D4" w:rsidRDefault="00833139" w:rsidP="004238D4">
            <w:pPr>
              <w:pStyle w:val="Paragraph"/>
              <w:rPr>
                <w:noProof/>
                <w:lang w:val="es-ES_tradnl"/>
              </w:rPr>
            </w:pPr>
            <w:r w:rsidRPr="004238D4">
              <w:rPr>
                <w:noProof/>
                <w:lang w:val="es-ES_tradnl"/>
              </w:rPr>
              <w:t>destinados a la fabricación de audífonos, equipos accesorios y procesadores de voz</w:t>
            </w:r>
          </w:p>
          <w:p w14:paraId="655A116F"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4B5BC41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A7D7381" w14:textId="77777777" w:rsidR="00833139" w:rsidRPr="004238D4" w:rsidRDefault="00833139" w:rsidP="004238D4">
            <w:pPr>
              <w:pStyle w:val="Paragraph"/>
              <w:rPr>
                <w:noProof/>
                <w:lang w:val="es-ES_tradnl"/>
              </w:rPr>
            </w:pPr>
            <w:r w:rsidRPr="004238D4">
              <w:rPr>
                <w:noProof/>
                <w:lang w:val="es-ES_tradnl"/>
              </w:rPr>
              <w:t>m</w:t>
            </w:r>
          </w:p>
        </w:tc>
        <w:tc>
          <w:tcPr>
            <w:tcW w:w="0" w:type="auto"/>
          </w:tcPr>
          <w:p w14:paraId="59C4DF99"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51C8F0F1" w14:textId="77777777" w:rsidTr="00833139">
        <w:trPr>
          <w:cantSplit/>
        </w:trPr>
        <w:tc>
          <w:tcPr>
            <w:tcW w:w="0" w:type="auto"/>
          </w:tcPr>
          <w:p w14:paraId="7D075574" w14:textId="77777777" w:rsidR="00833139" w:rsidRPr="004238D4" w:rsidRDefault="00833139" w:rsidP="004238D4">
            <w:pPr>
              <w:pStyle w:val="Paragraph"/>
              <w:rPr>
                <w:noProof/>
                <w:lang w:val="es-ES_tradnl"/>
              </w:rPr>
            </w:pPr>
            <w:r w:rsidRPr="004238D4">
              <w:rPr>
                <w:noProof/>
                <w:lang w:val="es-ES_tradnl"/>
              </w:rPr>
              <w:t>0.3144</w:t>
            </w:r>
          </w:p>
        </w:tc>
        <w:tc>
          <w:tcPr>
            <w:tcW w:w="0" w:type="auto"/>
          </w:tcPr>
          <w:p w14:paraId="1D663C74" w14:textId="7C7F03E3"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8548 00 90</w:t>
            </w:r>
          </w:p>
        </w:tc>
        <w:tc>
          <w:tcPr>
            <w:tcW w:w="0" w:type="auto"/>
          </w:tcPr>
          <w:p w14:paraId="7629E49C" w14:textId="77777777" w:rsidR="00833139" w:rsidRPr="004238D4" w:rsidRDefault="00833139" w:rsidP="004238D4">
            <w:pPr>
              <w:pStyle w:val="Paragraph"/>
              <w:jc w:val="center"/>
              <w:rPr>
                <w:noProof/>
                <w:lang w:val="es-ES_tradnl"/>
              </w:rPr>
            </w:pPr>
            <w:r w:rsidRPr="004238D4">
              <w:rPr>
                <w:noProof/>
                <w:lang w:val="es-ES_tradnl"/>
              </w:rPr>
              <w:t>41</w:t>
            </w:r>
          </w:p>
        </w:tc>
        <w:tc>
          <w:tcPr>
            <w:tcW w:w="0" w:type="auto"/>
          </w:tcPr>
          <w:p w14:paraId="403436E6" w14:textId="77777777" w:rsidR="00833139" w:rsidRPr="004238D4" w:rsidRDefault="00833139" w:rsidP="004238D4">
            <w:pPr>
              <w:pStyle w:val="Paragraph"/>
              <w:rPr>
                <w:noProof/>
                <w:lang w:val="es-ES_tradnl"/>
              </w:rPr>
            </w:pPr>
            <w:r w:rsidRPr="004238D4">
              <w:rPr>
                <w:noProof/>
                <w:lang w:val="es-ES_tradnl"/>
              </w:rPr>
              <w:t>Unidad constituida por un resonador con una gama de frecuencias entre 1,8 MHz y 40 MHz y un condensador, encerrada en una cápsula</w:t>
            </w:r>
          </w:p>
        </w:tc>
        <w:tc>
          <w:tcPr>
            <w:tcW w:w="0" w:type="auto"/>
          </w:tcPr>
          <w:p w14:paraId="2E2AE3B5"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E6E5B8A"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2ABA8D3C"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47B30E74" w14:textId="77777777" w:rsidTr="00833139">
        <w:trPr>
          <w:cantSplit/>
        </w:trPr>
        <w:tc>
          <w:tcPr>
            <w:tcW w:w="0" w:type="auto"/>
          </w:tcPr>
          <w:p w14:paraId="24D02598" w14:textId="77777777" w:rsidR="00833139" w:rsidRPr="004238D4" w:rsidRDefault="00833139" w:rsidP="004238D4">
            <w:pPr>
              <w:pStyle w:val="Paragraph"/>
              <w:rPr>
                <w:noProof/>
                <w:lang w:val="es-ES_tradnl"/>
              </w:rPr>
            </w:pPr>
            <w:r w:rsidRPr="004238D4">
              <w:rPr>
                <w:noProof/>
                <w:lang w:val="es-ES_tradnl"/>
              </w:rPr>
              <w:t>0.3193</w:t>
            </w:r>
          </w:p>
        </w:tc>
        <w:tc>
          <w:tcPr>
            <w:tcW w:w="0" w:type="auto"/>
          </w:tcPr>
          <w:p w14:paraId="603EFC1A" w14:textId="37CED748"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8548 00 90</w:t>
            </w:r>
          </w:p>
        </w:tc>
        <w:tc>
          <w:tcPr>
            <w:tcW w:w="0" w:type="auto"/>
          </w:tcPr>
          <w:p w14:paraId="6B5A6103" w14:textId="77777777" w:rsidR="00833139" w:rsidRPr="004238D4" w:rsidRDefault="00833139" w:rsidP="004238D4">
            <w:pPr>
              <w:pStyle w:val="Paragraph"/>
              <w:jc w:val="center"/>
              <w:rPr>
                <w:noProof/>
                <w:lang w:val="es-ES_tradnl"/>
              </w:rPr>
            </w:pPr>
            <w:r w:rsidRPr="004238D4">
              <w:rPr>
                <w:noProof/>
                <w:lang w:val="es-ES_tradnl"/>
              </w:rPr>
              <w:t>43</w:t>
            </w:r>
          </w:p>
        </w:tc>
        <w:tc>
          <w:tcPr>
            <w:tcW w:w="0" w:type="auto"/>
          </w:tcPr>
          <w:p w14:paraId="05489BB1" w14:textId="77777777" w:rsidR="00833139" w:rsidRPr="004238D4" w:rsidRDefault="00833139" w:rsidP="004238D4">
            <w:pPr>
              <w:pStyle w:val="Paragraph"/>
              <w:rPr>
                <w:noProof/>
                <w:lang w:val="es-ES_tradnl"/>
              </w:rPr>
            </w:pPr>
            <w:r w:rsidRPr="004238D4">
              <w:rPr>
                <w:noProof/>
                <w:lang w:val="es-ES_tradnl"/>
              </w:rPr>
              <w:t>Detector de imágenes por contacto</w:t>
            </w:r>
          </w:p>
        </w:tc>
        <w:tc>
          <w:tcPr>
            <w:tcW w:w="0" w:type="auto"/>
          </w:tcPr>
          <w:p w14:paraId="4D89827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F5F96D4"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012A1D4F"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765C35CB" w14:textId="77777777" w:rsidTr="00833139">
        <w:trPr>
          <w:cantSplit/>
        </w:trPr>
        <w:tc>
          <w:tcPr>
            <w:tcW w:w="0" w:type="auto"/>
          </w:tcPr>
          <w:p w14:paraId="3B3E5F2B" w14:textId="77777777" w:rsidR="00833139" w:rsidRPr="004238D4" w:rsidRDefault="00833139" w:rsidP="004238D4">
            <w:pPr>
              <w:pStyle w:val="Paragraph"/>
              <w:rPr>
                <w:noProof/>
                <w:lang w:val="es-ES_tradnl"/>
              </w:rPr>
            </w:pPr>
            <w:r w:rsidRPr="004238D4">
              <w:rPr>
                <w:noProof/>
                <w:lang w:val="es-ES_tradnl"/>
              </w:rPr>
              <w:t>0.3763</w:t>
            </w:r>
          </w:p>
        </w:tc>
        <w:tc>
          <w:tcPr>
            <w:tcW w:w="0" w:type="auto"/>
          </w:tcPr>
          <w:p w14:paraId="62D5D08E" w14:textId="60379B2F"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8548 00 90</w:t>
            </w:r>
          </w:p>
        </w:tc>
        <w:tc>
          <w:tcPr>
            <w:tcW w:w="0" w:type="auto"/>
          </w:tcPr>
          <w:p w14:paraId="3FAED2EB" w14:textId="77777777" w:rsidR="00833139" w:rsidRPr="004238D4" w:rsidRDefault="00833139" w:rsidP="004238D4">
            <w:pPr>
              <w:pStyle w:val="Paragraph"/>
              <w:jc w:val="center"/>
              <w:rPr>
                <w:noProof/>
                <w:lang w:val="es-ES_tradnl"/>
              </w:rPr>
            </w:pPr>
            <w:r w:rsidRPr="004238D4">
              <w:rPr>
                <w:noProof/>
                <w:lang w:val="es-ES_tradnl"/>
              </w:rPr>
              <w:t>48</w:t>
            </w:r>
          </w:p>
        </w:tc>
        <w:tc>
          <w:tcPr>
            <w:tcW w:w="0" w:type="auto"/>
          </w:tcPr>
          <w:p w14:paraId="30DE5A76" w14:textId="77777777" w:rsidR="00833139" w:rsidRPr="004238D4" w:rsidRDefault="00833139" w:rsidP="004238D4">
            <w:pPr>
              <w:pStyle w:val="Paragraph"/>
              <w:rPr>
                <w:noProof/>
                <w:lang w:val="es-ES_tradnl"/>
              </w:rPr>
            </w:pPr>
            <w:r w:rsidRPr="004238D4">
              <w:rPr>
                <w:noProof/>
                <w:lang w:val="es-ES_tradnl"/>
              </w:rPr>
              <w:t>Unidad óptica, formada al menos por</w:t>
            </w:r>
          </w:p>
          <w:tbl>
            <w:tblPr>
              <w:tblStyle w:val="Listdash1"/>
              <w:tblW w:w="0" w:type="auto"/>
              <w:tblLook w:val="0000" w:firstRow="0" w:lastRow="0" w:firstColumn="0" w:lastColumn="0" w:noHBand="0" w:noVBand="0"/>
            </w:tblPr>
            <w:tblGrid>
              <w:gridCol w:w="220"/>
              <w:gridCol w:w="4110"/>
            </w:tblGrid>
            <w:tr w:rsidR="00833139" w:rsidRPr="004238D4" w14:paraId="164E11A1" w14:textId="77777777" w:rsidTr="004238D4">
              <w:tc>
                <w:tcPr>
                  <w:tcW w:w="0" w:type="auto"/>
                </w:tcPr>
                <w:p w14:paraId="5D41399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A4AE55E" w14:textId="77777777" w:rsidR="00833139" w:rsidRPr="004238D4" w:rsidRDefault="00833139" w:rsidP="004238D4">
                  <w:pPr>
                    <w:pStyle w:val="Paragraph"/>
                    <w:rPr>
                      <w:noProof/>
                      <w:lang w:val="es-ES_tradnl"/>
                    </w:rPr>
                  </w:pPr>
                  <w:r w:rsidRPr="004238D4">
                    <w:rPr>
                      <w:noProof/>
                      <w:lang w:val="es-ES_tradnl"/>
                    </w:rPr>
                    <w:t>un diodo láser y un fotodiodo que opera a una longitud de onda de 635 nm o más, pero sin exceder de 815 nm</w:t>
                  </w:r>
                </w:p>
              </w:tc>
            </w:tr>
            <w:tr w:rsidR="00833139" w:rsidRPr="004238D4" w14:paraId="37E44EFA" w14:textId="77777777" w:rsidTr="004238D4">
              <w:tc>
                <w:tcPr>
                  <w:tcW w:w="0" w:type="auto"/>
                </w:tcPr>
                <w:p w14:paraId="4C07161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6E770EF" w14:textId="77777777" w:rsidR="00833139" w:rsidRPr="004238D4" w:rsidRDefault="00833139" w:rsidP="004238D4">
                  <w:pPr>
                    <w:pStyle w:val="Paragraph"/>
                    <w:rPr>
                      <w:noProof/>
                      <w:lang w:val="es-ES_tradnl"/>
                    </w:rPr>
                  </w:pPr>
                  <w:r w:rsidRPr="004238D4">
                    <w:rPr>
                      <w:noProof/>
                      <w:lang w:val="es-ES_tradnl"/>
                    </w:rPr>
                    <w:t>una lente óptica</w:t>
                  </w:r>
                </w:p>
              </w:tc>
            </w:tr>
            <w:tr w:rsidR="00833139" w:rsidRPr="004238D4" w14:paraId="0414F14B" w14:textId="77777777" w:rsidTr="004238D4">
              <w:tc>
                <w:tcPr>
                  <w:tcW w:w="0" w:type="auto"/>
                </w:tcPr>
                <w:p w14:paraId="4CB6919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2FCB769" w14:textId="77777777" w:rsidR="00833139" w:rsidRPr="004238D4" w:rsidRDefault="00833139" w:rsidP="004238D4">
                  <w:pPr>
                    <w:pStyle w:val="Paragraph"/>
                    <w:rPr>
                      <w:noProof/>
                      <w:lang w:val="es-ES_tradnl"/>
                    </w:rPr>
                  </w:pPr>
                  <w:r w:rsidRPr="004238D4">
                    <w:rPr>
                      <w:noProof/>
                      <w:lang w:val="es-ES_tradnl"/>
                    </w:rPr>
                    <w:t>un circuito integrado fotodetector de grabación</w:t>
                  </w:r>
                </w:p>
              </w:tc>
            </w:tr>
            <w:tr w:rsidR="00833139" w:rsidRPr="004238D4" w14:paraId="3C76EAC1" w14:textId="77777777" w:rsidTr="004238D4">
              <w:tc>
                <w:tcPr>
                  <w:tcW w:w="0" w:type="auto"/>
                </w:tcPr>
                <w:p w14:paraId="32797BE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993F6FB" w14:textId="77777777" w:rsidR="00833139" w:rsidRPr="004238D4" w:rsidRDefault="00833139" w:rsidP="004238D4">
                  <w:pPr>
                    <w:pStyle w:val="Paragraph"/>
                    <w:rPr>
                      <w:noProof/>
                      <w:lang w:val="es-ES_tradnl"/>
                    </w:rPr>
                  </w:pPr>
                  <w:r w:rsidRPr="004238D4">
                    <w:rPr>
                      <w:noProof/>
                      <w:lang w:val="es-ES_tradnl"/>
                    </w:rPr>
                    <w:t>un actuador de enfoque y seguimiento</w:t>
                  </w:r>
                </w:p>
              </w:tc>
            </w:tr>
          </w:tbl>
          <w:p w14:paraId="3918B36C" w14:textId="77777777" w:rsidR="00833139" w:rsidRPr="004238D4" w:rsidRDefault="00833139" w:rsidP="004238D4">
            <w:pPr>
              <w:pStyle w:val="Paragraph"/>
              <w:rPr>
                <w:noProof/>
                <w:lang w:val="es-ES_tradnl"/>
              </w:rPr>
            </w:pPr>
          </w:p>
        </w:tc>
        <w:tc>
          <w:tcPr>
            <w:tcW w:w="0" w:type="auto"/>
          </w:tcPr>
          <w:p w14:paraId="03A810C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1975969"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064DEBD0"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06D67299" w14:textId="77777777" w:rsidTr="00833139">
        <w:trPr>
          <w:cantSplit/>
        </w:trPr>
        <w:tc>
          <w:tcPr>
            <w:tcW w:w="0" w:type="auto"/>
          </w:tcPr>
          <w:p w14:paraId="4A88A588" w14:textId="77777777" w:rsidR="00833139" w:rsidRPr="004238D4" w:rsidRDefault="00833139" w:rsidP="004238D4">
            <w:pPr>
              <w:pStyle w:val="Paragraph"/>
              <w:rPr>
                <w:noProof/>
                <w:lang w:val="es-ES_tradnl"/>
              </w:rPr>
            </w:pPr>
            <w:r w:rsidRPr="004238D4">
              <w:rPr>
                <w:noProof/>
                <w:lang w:val="es-ES_tradnl"/>
              </w:rPr>
              <w:t>0.3965</w:t>
            </w:r>
          </w:p>
        </w:tc>
        <w:tc>
          <w:tcPr>
            <w:tcW w:w="0" w:type="auto"/>
          </w:tcPr>
          <w:p w14:paraId="774324C0" w14:textId="24DD7839"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8548 00 90</w:t>
            </w:r>
          </w:p>
        </w:tc>
        <w:tc>
          <w:tcPr>
            <w:tcW w:w="0" w:type="auto"/>
          </w:tcPr>
          <w:p w14:paraId="65E5CB7D" w14:textId="77777777" w:rsidR="00833139" w:rsidRPr="004238D4" w:rsidRDefault="00833139" w:rsidP="004238D4">
            <w:pPr>
              <w:pStyle w:val="Paragraph"/>
              <w:jc w:val="center"/>
              <w:rPr>
                <w:noProof/>
                <w:lang w:val="es-ES_tradnl"/>
              </w:rPr>
            </w:pPr>
            <w:r w:rsidRPr="004238D4">
              <w:rPr>
                <w:noProof/>
                <w:lang w:val="es-ES_tradnl"/>
              </w:rPr>
              <w:t>65</w:t>
            </w:r>
          </w:p>
        </w:tc>
        <w:tc>
          <w:tcPr>
            <w:tcW w:w="0" w:type="auto"/>
          </w:tcPr>
          <w:p w14:paraId="3BBC706C" w14:textId="77777777" w:rsidR="00833139" w:rsidRPr="004238D4" w:rsidRDefault="00833139" w:rsidP="004238D4">
            <w:pPr>
              <w:pStyle w:val="Paragraph"/>
              <w:rPr>
                <w:noProof/>
                <w:lang w:val="es-ES_tradnl"/>
              </w:rPr>
            </w:pPr>
            <w:r w:rsidRPr="004238D4">
              <w:rPr>
                <w:noProof/>
                <w:lang w:val="es-ES_tradnl"/>
              </w:rPr>
              <w:t>Módulos LCD,</w:t>
            </w:r>
          </w:p>
          <w:tbl>
            <w:tblPr>
              <w:tblStyle w:val="Listdash1"/>
              <w:tblW w:w="0" w:type="auto"/>
              <w:tblLook w:val="0000" w:firstRow="0" w:lastRow="0" w:firstColumn="0" w:lastColumn="0" w:noHBand="0" w:noVBand="0"/>
            </w:tblPr>
            <w:tblGrid>
              <w:gridCol w:w="220"/>
              <w:gridCol w:w="4110"/>
            </w:tblGrid>
            <w:tr w:rsidR="00833139" w:rsidRPr="004238D4" w14:paraId="6B82AD17" w14:textId="77777777" w:rsidTr="004238D4">
              <w:tc>
                <w:tcPr>
                  <w:tcW w:w="0" w:type="auto"/>
                </w:tcPr>
                <w:p w14:paraId="4731BC4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A117A03" w14:textId="77777777" w:rsidR="00833139" w:rsidRPr="004238D4" w:rsidRDefault="00833139" w:rsidP="004238D4">
                  <w:pPr>
                    <w:pStyle w:val="Paragraph"/>
                    <w:rPr>
                      <w:noProof/>
                      <w:lang w:val="es-ES_tradnl"/>
                    </w:rPr>
                  </w:pPr>
                  <w:r w:rsidRPr="004238D4">
                    <w:rPr>
                      <w:noProof/>
                      <w:lang w:val="es-ES_tradnl"/>
                    </w:rPr>
                    <w:t>consistentes únicamente en una o más láminas TFT de vidrio o de plástico,</w:t>
                  </w:r>
                </w:p>
              </w:tc>
            </w:tr>
            <w:tr w:rsidR="00833139" w:rsidRPr="004238D4" w14:paraId="11685C72" w14:textId="77777777" w:rsidTr="004238D4">
              <w:tc>
                <w:tcPr>
                  <w:tcW w:w="0" w:type="auto"/>
                </w:tcPr>
                <w:p w14:paraId="0F3729B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2473927" w14:textId="77777777" w:rsidR="00833139" w:rsidRPr="004238D4" w:rsidRDefault="00833139" w:rsidP="004238D4">
                  <w:pPr>
                    <w:pStyle w:val="Paragraph"/>
                    <w:rPr>
                      <w:noProof/>
                      <w:lang w:val="es-ES_tradnl"/>
                    </w:rPr>
                  </w:pPr>
                  <w:r w:rsidRPr="004238D4">
                    <w:rPr>
                      <w:noProof/>
                      <w:lang w:val="es-ES_tradnl"/>
                    </w:rPr>
                    <w:t>combinados con la posibilidad de pantalla táctil,</w:t>
                  </w:r>
                </w:p>
              </w:tc>
            </w:tr>
            <w:tr w:rsidR="00833139" w:rsidRPr="004238D4" w14:paraId="6B4EA20C" w14:textId="77777777" w:rsidTr="004238D4">
              <w:tc>
                <w:tcPr>
                  <w:tcW w:w="0" w:type="auto"/>
                </w:tcPr>
                <w:p w14:paraId="6BAF3BA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C8F94DC" w14:textId="77777777" w:rsidR="00833139" w:rsidRPr="004238D4" w:rsidRDefault="00833139" w:rsidP="004238D4">
                  <w:pPr>
                    <w:pStyle w:val="Paragraph"/>
                    <w:rPr>
                      <w:noProof/>
                      <w:lang w:val="es-ES_tradnl"/>
                    </w:rPr>
                  </w:pPr>
                  <w:r w:rsidRPr="004238D4">
                    <w:rPr>
                      <w:noProof/>
                      <w:lang w:val="es-ES_tradnl"/>
                    </w:rPr>
                    <w:t>con una o más placas de circuito impreso con control electrónico solo para el manejo de píxeles,</w:t>
                  </w:r>
                </w:p>
              </w:tc>
            </w:tr>
            <w:tr w:rsidR="00833139" w:rsidRPr="004238D4" w14:paraId="0458A168" w14:textId="77777777" w:rsidTr="004238D4">
              <w:tc>
                <w:tcPr>
                  <w:tcW w:w="0" w:type="auto"/>
                </w:tcPr>
                <w:p w14:paraId="42AB964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BB1F033" w14:textId="77777777" w:rsidR="00833139" w:rsidRPr="004238D4" w:rsidRDefault="00833139" w:rsidP="004238D4">
                  <w:pPr>
                    <w:pStyle w:val="Paragraph"/>
                    <w:rPr>
                      <w:noProof/>
                      <w:lang w:val="es-ES_tradnl"/>
                    </w:rPr>
                  </w:pPr>
                  <w:r w:rsidRPr="004238D4">
                    <w:rPr>
                      <w:noProof/>
                      <w:lang w:val="es-ES_tradnl"/>
                    </w:rPr>
                    <w:t>con o sin unidad de iluminación posterior y</w:t>
                  </w:r>
                </w:p>
              </w:tc>
            </w:tr>
            <w:tr w:rsidR="00833139" w:rsidRPr="004238D4" w14:paraId="1909E05C" w14:textId="77777777" w:rsidTr="004238D4">
              <w:tc>
                <w:tcPr>
                  <w:tcW w:w="0" w:type="auto"/>
                </w:tcPr>
                <w:p w14:paraId="5734D43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0BD4B99" w14:textId="77777777" w:rsidR="00833139" w:rsidRPr="004238D4" w:rsidRDefault="00833139" w:rsidP="004238D4">
                  <w:pPr>
                    <w:pStyle w:val="Paragraph"/>
                    <w:rPr>
                      <w:noProof/>
                      <w:lang w:val="es-ES_tradnl"/>
                    </w:rPr>
                  </w:pPr>
                  <w:r w:rsidRPr="004238D4">
                    <w:rPr>
                      <w:noProof/>
                      <w:lang w:val="es-ES_tradnl"/>
                    </w:rPr>
                    <w:t>con o sin rectificadores</w:t>
                  </w:r>
                </w:p>
              </w:tc>
            </w:tr>
          </w:tbl>
          <w:p w14:paraId="2AF0F09B" w14:textId="77777777" w:rsidR="00833139" w:rsidRPr="004238D4" w:rsidRDefault="00833139" w:rsidP="004238D4">
            <w:pPr>
              <w:pStyle w:val="Paragraph"/>
              <w:rPr>
                <w:noProof/>
                <w:lang w:val="es-ES_tradnl"/>
              </w:rPr>
            </w:pPr>
          </w:p>
        </w:tc>
        <w:tc>
          <w:tcPr>
            <w:tcW w:w="0" w:type="auto"/>
          </w:tcPr>
          <w:p w14:paraId="784B3336"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7F894B3"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166DA16C"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05A32977" w14:textId="77777777" w:rsidTr="00833139">
        <w:trPr>
          <w:cantSplit/>
        </w:trPr>
        <w:tc>
          <w:tcPr>
            <w:tcW w:w="0" w:type="auto"/>
            <w:vMerge w:val="restart"/>
          </w:tcPr>
          <w:p w14:paraId="6BF6FA32" w14:textId="77777777" w:rsidR="00833139" w:rsidRPr="004238D4" w:rsidRDefault="00833139" w:rsidP="004238D4">
            <w:pPr>
              <w:pStyle w:val="Paragraph"/>
              <w:rPr>
                <w:noProof/>
                <w:lang w:val="es-ES_tradnl"/>
              </w:rPr>
            </w:pPr>
            <w:r w:rsidRPr="004238D4">
              <w:rPr>
                <w:noProof/>
                <w:lang w:val="es-ES_tradnl"/>
              </w:rPr>
              <w:t>0.5183</w:t>
            </w:r>
          </w:p>
          <w:p w14:paraId="7CE94D37" w14:textId="77777777" w:rsidR="00833139" w:rsidRPr="004238D4" w:rsidRDefault="00833139" w:rsidP="004238D4">
            <w:pPr>
              <w:pStyle w:val="Paragraph"/>
              <w:rPr>
                <w:noProof/>
                <w:lang w:val="es-ES_tradnl"/>
              </w:rPr>
            </w:pPr>
          </w:p>
        </w:tc>
        <w:tc>
          <w:tcPr>
            <w:tcW w:w="0" w:type="auto"/>
          </w:tcPr>
          <w:p w14:paraId="1D443D54" w14:textId="17465A8C"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8549 13 20</w:t>
            </w:r>
          </w:p>
          <w:p w14:paraId="5DF18D37" w14:textId="77777777" w:rsidR="00833139" w:rsidRPr="004238D4" w:rsidRDefault="00833139" w:rsidP="004238D4">
            <w:pPr>
              <w:pStyle w:val="Paragraph"/>
              <w:jc w:val="right"/>
              <w:rPr>
                <w:noProof/>
                <w:lang w:val="es-ES_tradnl"/>
              </w:rPr>
            </w:pPr>
            <w:r w:rsidRPr="004238D4">
              <w:rPr>
                <w:noProof/>
                <w:lang w:val="es-ES_tradnl"/>
              </w:rPr>
              <w:t>ex 8549 14 20</w:t>
            </w:r>
          </w:p>
        </w:tc>
        <w:tc>
          <w:tcPr>
            <w:tcW w:w="0" w:type="auto"/>
          </w:tcPr>
          <w:p w14:paraId="16C35EAF" w14:textId="77777777" w:rsidR="00833139" w:rsidRPr="004238D4" w:rsidRDefault="00833139" w:rsidP="004238D4">
            <w:pPr>
              <w:pStyle w:val="Paragraph"/>
              <w:jc w:val="center"/>
              <w:rPr>
                <w:noProof/>
                <w:lang w:val="es-ES_tradnl"/>
              </w:rPr>
            </w:pPr>
            <w:r w:rsidRPr="004238D4">
              <w:rPr>
                <w:noProof/>
                <w:lang w:val="es-ES_tradnl"/>
              </w:rPr>
              <w:t>10</w:t>
            </w:r>
          </w:p>
          <w:p w14:paraId="60142209"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vMerge w:val="restart"/>
          </w:tcPr>
          <w:p w14:paraId="7F6A9187" w14:textId="77777777" w:rsidR="00833139" w:rsidRPr="004238D4" w:rsidRDefault="00833139" w:rsidP="004238D4">
            <w:pPr>
              <w:pStyle w:val="Paragraph"/>
              <w:rPr>
                <w:noProof/>
                <w:lang w:val="es-ES_tradnl"/>
              </w:rPr>
            </w:pPr>
            <w:r w:rsidRPr="004238D4">
              <w:rPr>
                <w:noProof/>
                <w:lang w:val="es-ES_tradnl"/>
              </w:rPr>
              <w:t>Acumuladores eléctricos de níquel e hidruro metálico o de iones de litio usados</w:t>
            </w:r>
          </w:p>
          <w:p w14:paraId="365DD537" w14:textId="77777777" w:rsidR="00833139" w:rsidRPr="004238D4" w:rsidRDefault="00833139" w:rsidP="004238D4">
            <w:pPr>
              <w:pStyle w:val="Paragraph"/>
              <w:rPr>
                <w:noProof/>
                <w:lang w:val="es-ES_tradnl"/>
              </w:rPr>
            </w:pPr>
          </w:p>
        </w:tc>
        <w:tc>
          <w:tcPr>
            <w:tcW w:w="0" w:type="auto"/>
            <w:vMerge w:val="restart"/>
          </w:tcPr>
          <w:p w14:paraId="48C96B7B" w14:textId="77777777" w:rsidR="00833139" w:rsidRPr="004238D4" w:rsidRDefault="00833139" w:rsidP="004238D4">
            <w:pPr>
              <w:pStyle w:val="Paragraph"/>
              <w:rPr>
                <w:noProof/>
                <w:lang w:val="es-ES_tradnl"/>
              </w:rPr>
            </w:pPr>
            <w:r w:rsidRPr="004238D4">
              <w:rPr>
                <w:noProof/>
                <w:lang w:val="es-ES_tradnl"/>
              </w:rPr>
              <w:t>0 %</w:t>
            </w:r>
          </w:p>
          <w:p w14:paraId="722D38FA" w14:textId="77777777" w:rsidR="00833139" w:rsidRPr="004238D4" w:rsidRDefault="00833139" w:rsidP="004238D4">
            <w:pPr>
              <w:pStyle w:val="Paragraph"/>
              <w:rPr>
                <w:noProof/>
                <w:lang w:val="es-ES_tradnl"/>
              </w:rPr>
            </w:pPr>
          </w:p>
        </w:tc>
        <w:tc>
          <w:tcPr>
            <w:tcW w:w="0" w:type="auto"/>
            <w:vMerge w:val="restart"/>
          </w:tcPr>
          <w:p w14:paraId="4BEFD338" w14:textId="77777777" w:rsidR="00833139" w:rsidRPr="004238D4" w:rsidRDefault="00833139" w:rsidP="004238D4">
            <w:pPr>
              <w:pStyle w:val="Paragraph"/>
              <w:rPr>
                <w:noProof/>
                <w:lang w:val="es-ES_tradnl"/>
              </w:rPr>
            </w:pPr>
            <w:r w:rsidRPr="004238D4">
              <w:rPr>
                <w:noProof/>
                <w:lang w:val="es-ES_tradnl"/>
              </w:rPr>
              <w:t>-</w:t>
            </w:r>
          </w:p>
          <w:p w14:paraId="4A86E3AF" w14:textId="77777777" w:rsidR="00833139" w:rsidRPr="004238D4" w:rsidRDefault="00833139" w:rsidP="004238D4">
            <w:pPr>
              <w:pStyle w:val="Paragraph"/>
              <w:rPr>
                <w:noProof/>
                <w:lang w:val="es-ES_tradnl"/>
              </w:rPr>
            </w:pPr>
          </w:p>
        </w:tc>
        <w:tc>
          <w:tcPr>
            <w:tcW w:w="0" w:type="auto"/>
            <w:vMerge w:val="restart"/>
          </w:tcPr>
          <w:p w14:paraId="33D99055" w14:textId="77777777" w:rsidR="00833139" w:rsidRPr="004238D4" w:rsidRDefault="00833139" w:rsidP="004238D4">
            <w:pPr>
              <w:pStyle w:val="Paragraph"/>
              <w:rPr>
                <w:noProof/>
                <w:lang w:val="es-ES_tradnl"/>
              </w:rPr>
            </w:pPr>
            <w:r w:rsidRPr="004238D4">
              <w:rPr>
                <w:noProof/>
                <w:lang w:val="es-ES_tradnl"/>
              </w:rPr>
              <w:t>31.12.2023</w:t>
            </w:r>
          </w:p>
          <w:p w14:paraId="3C82EBF7" w14:textId="77777777" w:rsidR="00833139" w:rsidRPr="004238D4" w:rsidRDefault="00833139" w:rsidP="004238D4">
            <w:pPr>
              <w:pStyle w:val="Paragraph"/>
              <w:rPr>
                <w:noProof/>
                <w:lang w:val="es-ES_tradnl"/>
              </w:rPr>
            </w:pPr>
          </w:p>
        </w:tc>
      </w:tr>
      <w:tr w:rsidR="00833139" w:rsidRPr="004238D4" w14:paraId="3E9C271B" w14:textId="77777777" w:rsidTr="00833139">
        <w:trPr>
          <w:cantSplit/>
        </w:trPr>
        <w:tc>
          <w:tcPr>
            <w:tcW w:w="0" w:type="auto"/>
            <w:vMerge w:val="restart"/>
          </w:tcPr>
          <w:p w14:paraId="5F7A7FB0" w14:textId="77777777" w:rsidR="00833139" w:rsidRPr="004238D4" w:rsidRDefault="00833139" w:rsidP="004238D4">
            <w:pPr>
              <w:pStyle w:val="Paragraph"/>
              <w:rPr>
                <w:noProof/>
                <w:lang w:val="es-ES_tradnl"/>
              </w:rPr>
            </w:pPr>
            <w:r w:rsidRPr="004238D4">
              <w:rPr>
                <w:noProof/>
                <w:lang w:val="es-ES_tradnl"/>
              </w:rPr>
              <w:t>0.7165</w:t>
            </w:r>
          </w:p>
          <w:p w14:paraId="79816B62" w14:textId="77777777" w:rsidR="00833139" w:rsidRPr="004238D4" w:rsidRDefault="00833139" w:rsidP="004238D4">
            <w:pPr>
              <w:pStyle w:val="Paragraph"/>
              <w:rPr>
                <w:noProof/>
                <w:lang w:val="es-ES_tradnl"/>
              </w:rPr>
            </w:pPr>
          </w:p>
        </w:tc>
        <w:tc>
          <w:tcPr>
            <w:tcW w:w="0" w:type="auto"/>
          </w:tcPr>
          <w:p w14:paraId="750196BE" w14:textId="543A2502"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8708 10 10</w:t>
            </w:r>
          </w:p>
          <w:p w14:paraId="5900F8DF" w14:textId="77777777" w:rsidR="00833139" w:rsidRPr="004238D4" w:rsidRDefault="00833139" w:rsidP="004238D4">
            <w:pPr>
              <w:pStyle w:val="Paragraph"/>
              <w:jc w:val="right"/>
              <w:rPr>
                <w:noProof/>
                <w:lang w:val="es-ES_tradnl"/>
              </w:rPr>
            </w:pPr>
            <w:r w:rsidRPr="004238D4">
              <w:rPr>
                <w:noProof/>
                <w:lang w:val="es-ES_tradnl"/>
              </w:rPr>
              <w:t>ex 8708 10 90</w:t>
            </w:r>
          </w:p>
        </w:tc>
        <w:tc>
          <w:tcPr>
            <w:tcW w:w="0" w:type="auto"/>
          </w:tcPr>
          <w:p w14:paraId="15587AFA" w14:textId="77777777" w:rsidR="00833139" w:rsidRPr="004238D4" w:rsidRDefault="00833139" w:rsidP="004238D4">
            <w:pPr>
              <w:pStyle w:val="Paragraph"/>
              <w:jc w:val="center"/>
              <w:rPr>
                <w:noProof/>
                <w:lang w:val="es-ES_tradnl"/>
              </w:rPr>
            </w:pPr>
            <w:r w:rsidRPr="004238D4">
              <w:rPr>
                <w:noProof/>
                <w:lang w:val="es-ES_tradnl"/>
              </w:rPr>
              <w:t>10</w:t>
            </w:r>
          </w:p>
          <w:p w14:paraId="7E7274E0"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vMerge w:val="restart"/>
          </w:tcPr>
          <w:p w14:paraId="07FAAE17" w14:textId="77777777" w:rsidR="00833139" w:rsidRPr="004238D4" w:rsidRDefault="00833139" w:rsidP="004238D4">
            <w:pPr>
              <w:pStyle w:val="Paragraph"/>
              <w:rPr>
                <w:noProof/>
                <w:lang w:val="es-ES_tradnl"/>
              </w:rPr>
            </w:pPr>
            <w:r w:rsidRPr="004238D4">
              <w:rPr>
                <w:noProof/>
                <w:lang w:val="es-ES_tradnl"/>
              </w:rPr>
              <w:t>Tapa de plástico para cubrir el espacio situado entre los faros antiniebla y el parachoques, incluso con una tira de cromo, destinada a utilizarse en la fabricación de productos del capítulo 87</w:t>
            </w:r>
          </w:p>
          <w:p w14:paraId="36F54D72"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p w14:paraId="7BA8E4E1" w14:textId="77777777" w:rsidR="00833139" w:rsidRPr="004238D4" w:rsidRDefault="00833139" w:rsidP="004238D4">
            <w:pPr>
              <w:pStyle w:val="Paragraph"/>
              <w:rPr>
                <w:noProof/>
                <w:lang w:val="es-ES_tradnl"/>
              </w:rPr>
            </w:pPr>
          </w:p>
        </w:tc>
        <w:tc>
          <w:tcPr>
            <w:tcW w:w="0" w:type="auto"/>
            <w:vMerge w:val="restart"/>
          </w:tcPr>
          <w:p w14:paraId="19617D1C" w14:textId="77777777" w:rsidR="00833139" w:rsidRPr="004238D4" w:rsidRDefault="00833139" w:rsidP="004238D4">
            <w:pPr>
              <w:pStyle w:val="Paragraph"/>
              <w:rPr>
                <w:noProof/>
                <w:lang w:val="es-ES_tradnl"/>
              </w:rPr>
            </w:pPr>
            <w:r w:rsidRPr="004238D4">
              <w:rPr>
                <w:noProof/>
                <w:lang w:val="es-ES_tradnl"/>
              </w:rPr>
              <w:t>0 %</w:t>
            </w:r>
          </w:p>
          <w:p w14:paraId="4C0947E7" w14:textId="77777777" w:rsidR="00833139" w:rsidRPr="004238D4" w:rsidRDefault="00833139" w:rsidP="004238D4">
            <w:pPr>
              <w:pStyle w:val="Paragraph"/>
              <w:rPr>
                <w:noProof/>
                <w:lang w:val="es-ES_tradnl"/>
              </w:rPr>
            </w:pPr>
          </w:p>
        </w:tc>
        <w:tc>
          <w:tcPr>
            <w:tcW w:w="0" w:type="auto"/>
            <w:vMerge w:val="restart"/>
          </w:tcPr>
          <w:p w14:paraId="1B18539E" w14:textId="77777777" w:rsidR="00833139" w:rsidRPr="004238D4" w:rsidRDefault="00833139" w:rsidP="004238D4">
            <w:pPr>
              <w:pStyle w:val="Paragraph"/>
              <w:rPr>
                <w:noProof/>
                <w:lang w:val="es-ES_tradnl"/>
              </w:rPr>
            </w:pPr>
            <w:r w:rsidRPr="004238D4">
              <w:rPr>
                <w:noProof/>
                <w:lang w:val="es-ES_tradnl"/>
              </w:rPr>
              <w:t>p/st</w:t>
            </w:r>
          </w:p>
          <w:p w14:paraId="0F4CA10E" w14:textId="77777777" w:rsidR="00833139" w:rsidRPr="004238D4" w:rsidRDefault="00833139" w:rsidP="004238D4">
            <w:pPr>
              <w:pStyle w:val="Paragraph"/>
              <w:rPr>
                <w:noProof/>
                <w:lang w:val="es-ES_tradnl"/>
              </w:rPr>
            </w:pPr>
          </w:p>
        </w:tc>
        <w:tc>
          <w:tcPr>
            <w:tcW w:w="0" w:type="auto"/>
            <w:vMerge w:val="restart"/>
          </w:tcPr>
          <w:p w14:paraId="09CB4299" w14:textId="77777777" w:rsidR="00833139" w:rsidRPr="004238D4" w:rsidRDefault="00833139" w:rsidP="004238D4">
            <w:pPr>
              <w:pStyle w:val="Paragraph"/>
              <w:rPr>
                <w:noProof/>
                <w:lang w:val="es-ES_tradnl"/>
              </w:rPr>
            </w:pPr>
            <w:r w:rsidRPr="004238D4">
              <w:rPr>
                <w:noProof/>
                <w:lang w:val="es-ES_tradnl"/>
              </w:rPr>
              <w:t>31.12.2026</w:t>
            </w:r>
          </w:p>
          <w:p w14:paraId="55C69703" w14:textId="77777777" w:rsidR="00833139" w:rsidRPr="004238D4" w:rsidRDefault="00833139" w:rsidP="004238D4">
            <w:pPr>
              <w:pStyle w:val="Paragraph"/>
              <w:rPr>
                <w:noProof/>
                <w:lang w:val="es-ES_tradnl"/>
              </w:rPr>
            </w:pPr>
          </w:p>
        </w:tc>
      </w:tr>
      <w:tr w:rsidR="00833139" w:rsidRPr="004238D4" w14:paraId="7003AEAF" w14:textId="77777777" w:rsidTr="00833139">
        <w:trPr>
          <w:cantSplit/>
        </w:trPr>
        <w:tc>
          <w:tcPr>
            <w:tcW w:w="0" w:type="auto"/>
            <w:vMerge w:val="restart"/>
          </w:tcPr>
          <w:p w14:paraId="0795088F" w14:textId="77777777" w:rsidR="00833139" w:rsidRPr="004238D4" w:rsidRDefault="00833139" w:rsidP="004238D4">
            <w:pPr>
              <w:pStyle w:val="Paragraph"/>
              <w:rPr>
                <w:noProof/>
                <w:lang w:val="es-ES_tradnl"/>
              </w:rPr>
            </w:pPr>
            <w:r w:rsidRPr="004238D4">
              <w:rPr>
                <w:noProof/>
                <w:lang w:val="es-ES_tradnl"/>
              </w:rPr>
              <w:t>0.6513</w:t>
            </w:r>
          </w:p>
          <w:p w14:paraId="7B760FF1" w14:textId="77777777" w:rsidR="00833139" w:rsidRPr="004238D4" w:rsidRDefault="00833139" w:rsidP="004238D4">
            <w:pPr>
              <w:pStyle w:val="Paragraph"/>
              <w:rPr>
                <w:noProof/>
                <w:lang w:val="es-ES_tradnl"/>
              </w:rPr>
            </w:pPr>
          </w:p>
          <w:p w14:paraId="7B4E8104" w14:textId="77777777" w:rsidR="00833139" w:rsidRPr="004238D4" w:rsidRDefault="00833139" w:rsidP="004238D4">
            <w:pPr>
              <w:pStyle w:val="Paragraph"/>
              <w:rPr>
                <w:noProof/>
                <w:lang w:val="es-ES_tradnl"/>
              </w:rPr>
            </w:pPr>
          </w:p>
        </w:tc>
        <w:tc>
          <w:tcPr>
            <w:tcW w:w="0" w:type="auto"/>
          </w:tcPr>
          <w:p w14:paraId="0DB86906" w14:textId="77777777" w:rsidR="00833139" w:rsidRPr="004238D4" w:rsidRDefault="00833139" w:rsidP="004238D4">
            <w:pPr>
              <w:pStyle w:val="Paragraph"/>
              <w:jc w:val="right"/>
              <w:rPr>
                <w:noProof/>
                <w:lang w:val="es-ES_tradnl"/>
              </w:rPr>
            </w:pPr>
            <w:r w:rsidRPr="004238D4">
              <w:rPr>
                <w:noProof/>
                <w:lang w:val="es-ES_tradnl"/>
              </w:rPr>
              <w:t>ex 8708 30 10</w:t>
            </w:r>
          </w:p>
          <w:p w14:paraId="76A1B450" w14:textId="77777777" w:rsidR="00833139" w:rsidRPr="004238D4" w:rsidRDefault="00833139" w:rsidP="004238D4">
            <w:pPr>
              <w:pStyle w:val="Paragraph"/>
              <w:jc w:val="right"/>
              <w:rPr>
                <w:noProof/>
                <w:lang w:val="es-ES_tradnl"/>
              </w:rPr>
            </w:pPr>
            <w:r w:rsidRPr="004238D4">
              <w:rPr>
                <w:noProof/>
                <w:lang w:val="es-ES_tradnl"/>
              </w:rPr>
              <w:t>ex 8708 30 91</w:t>
            </w:r>
          </w:p>
          <w:p w14:paraId="348F568D" w14:textId="77777777" w:rsidR="00833139" w:rsidRPr="004238D4" w:rsidRDefault="00833139" w:rsidP="004238D4">
            <w:pPr>
              <w:pStyle w:val="Paragraph"/>
              <w:jc w:val="right"/>
              <w:rPr>
                <w:noProof/>
                <w:lang w:val="es-ES_tradnl"/>
              </w:rPr>
            </w:pPr>
            <w:r w:rsidRPr="004238D4">
              <w:rPr>
                <w:noProof/>
                <w:lang w:val="es-ES_tradnl"/>
              </w:rPr>
              <w:t>ex 8708 30 99</w:t>
            </w:r>
          </w:p>
        </w:tc>
        <w:tc>
          <w:tcPr>
            <w:tcW w:w="0" w:type="auto"/>
          </w:tcPr>
          <w:p w14:paraId="79F831DE" w14:textId="77777777" w:rsidR="00833139" w:rsidRPr="004238D4" w:rsidRDefault="00833139" w:rsidP="004238D4">
            <w:pPr>
              <w:pStyle w:val="Paragraph"/>
              <w:jc w:val="center"/>
              <w:rPr>
                <w:noProof/>
                <w:lang w:val="es-ES_tradnl"/>
              </w:rPr>
            </w:pPr>
            <w:r w:rsidRPr="004238D4">
              <w:rPr>
                <w:noProof/>
                <w:lang w:val="es-ES_tradnl"/>
              </w:rPr>
              <w:t>20</w:t>
            </w:r>
          </w:p>
          <w:p w14:paraId="419DF8E6" w14:textId="77777777" w:rsidR="00833139" w:rsidRPr="004238D4" w:rsidRDefault="00833139" w:rsidP="004238D4">
            <w:pPr>
              <w:pStyle w:val="Paragraph"/>
              <w:jc w:val="center"/>
              <w:rPr>
                <w:noProof/>
                <w:lang w:val="es-ES_tradnl"/>
              </w:rPr>
            </w:pPr>
            <w:r w:rsidRPr="004238D4">
              <w:rPr>
                <w:noProof/>
                <w:lang w:val="es-ES_tradnl"/>
              </w:rPr>
              <w:t>60</w:t>
            </w:r>
          </w:p>
          <w:p w14:paraId="64627515"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vMerge w:val="restart"/>
          </w:tcPr>
          <w:p w14:paraId="30328531" w14:textId="77777777" w:rsidR="00833139" w:rsidRPr="004238D4" w:rsidRDefault="00833139" w:rsidP="004238D4">
            <w:pPr>
              <w:pStyle w:val="Paragraph"/>
              <w:rPr>
                <w:noProof/>
                <w:lang w:val="es-ES_tradnl"/>
              </w:rPr>
            </w:pPr>
            <w:r w:rsidRPr="004238D4">
              <w:rPr>
                <w:noProof/>
                <w:lang w:val="es-ES_tradnl"/>
              </w:rPr>
              <w:t>Unidad motopropulsada de accionamiento del freno</w:t>
            </w:r>
          </w:p>
          <w:tbl>
            <w:tblPr>
              <w:tblStyle w:val="Listdash1"/>
              <w:tblW w:w="0" w:type="auto"/>
              <w:tblLook w:val="0000" w:firstRow="0" w:lastRow="0" w:firstColumn="0" w:lastColumn="0" w:noHBand="0" w:noVBand="0"/>
            </w:tblPr>
            <w:tblGrid>
              <w:gridCol w:w="220"/>
              <w:gridCol w:w="4110"/>
            </w:tblGrid>
            <w:tr w:rsidR="00833139" w:rsidRPr="004238D4" w14:paraId="0E373AB9" w14:textId="77777777" w:rsidTr="004238D4">
              <w:tc>
                <w:tcPr>
                  <w:tcW w:w="0" w:type="auto"/>
                </w:tcPr>
                <w:p w14:paraId="1D2C651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B301234" w14:textId="77777777" w:rsidR="00833139" w:rsidRPr="004238D4" w:rsidRDefault="00833139" w:rsidP="004238D4">
                  <w:pPr>
                    <w:pStyle w:val="Paragraph"/>
                    <w:rPr>
                      <w:noProof/>
                      <w:lang w:val="es-ES_tradnl"/>
                    </w:rPr>
                  </w:pPr>
                  <w:r w:rsidRPr="004238D4">
                    <w:rPr>
                      <w:noProof/>
                      <w:lang w:val="es-ES_tradnl"/>
                    </w:rPr>
                    <w:t>con una tensión nominal de 13,5 V (± 0,5 V) y</w:t>
                  </w:r>
                </w:p>
              </w:tc>
            </w:tr>
            <w:tr w:rsidR="00833139" w:rsidRPr="004238D4" w14:paraId="11965DC6" w14:textId="77777777" w:rsidTr="004238D4">
              <w:tc>
                <w:tcPr>
                  <w:tcW w:w="0" w:type="auto"/>
                </w:tcPr>
                <w:p w14:paraId="77D478E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D2F7B35" w14:textId="77777777" w:rsidR="00833139" w:rsidRPr="004238D4" w:rsidRDefault="00833139" w:rsidP="004238D4">
                  <w:pPr>
                    <w:pStyle w:val="Paragraph"/>
                    <w:rPr>
                      <w:noProof/>
                      <w:lang w:val="es-ES_tradnl"/>
                    </w:rPr>
                  </w:pPr>
                  <w:r w:rsidRPr="004238D4">
                    <w:rPr>
                      <w:noProof/>
                      <w:lang w:val="es-ES_tradnl"/>
                    </w:rPr>
                    <w:t>un mecanismo de rosca de bola para controlar la presión del líquido de frenos en el cilindro maestro</w:t>
                  </w:r>
                </w:p>
              </w:tc>
            </w:tr>
          </w:tbl>
          <w:p w14:paraId="50982D46" w14:textId="77777777" w:rsidR="00833139" w:rsidRPr="004238D4" w:rsidRDefault="00833139" w:rsidP="004238D4">
            <w:pPr>
              <w:pStyle w:val="Paragraph"/>
              <w:rPr>
                <w:noProof/>
                <w:lang w:val="es-ES_tradnl"/>
              </w:rPr>
            </w:pPr>
            <w:r w:rsidRPr="004238D4">
              <w:rPr>
                <w:noProof/>
                <w:lang w:val="es-ES_tradnl"/>
              </w:rPr>
              <w:t>destinada a la fabricación de vehículos de motor eléctricos</w:t>
            </w:r>
          </w:p>
          <w:p w14:paraId="790DC70B"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p w14:paraId="2099F16D" w14:textId="77777777" w:rsidR="00833139" w:rsidRPr="004238D4" w:rsidRDefault="00833139" w:rsidP="004238D4">
            <w:pPr>
              <w:pStyle w:val="Paragraph"/>
              <w:rPr>
                <w:noProof/>
                <w:lang w:val="es-ES_tradnl"/>
              </w:rPr>
            </w:pPr>
          </w:p>
          <w:p w14:paraId="4CCFA2F6" w14:textId="77777777" w:rsidR="00833139" w:rsidRPr="004238D4" w:rsidRDefault="00833139" w:rsidP="004238D4">
            <w:pPr>
              <w:pStyle w:val="Paragraph"/>
              <w:rPr>
                <w:noProof/>
                <w:lang w:val="es-ES_tradnl"/>
              </w:rPr>
            </w:pPr>
          </w:p>
        </w:tc>
        <w:tc>
          <w:tcPr>
            <w:tcW w:w="0" w:type="auto"/>
            <w:vMerge w:val="restart"/>
          </w:tcPr>
          <w:p w14:paraId="54AB9254" w14:textId="77777777" w:rsidR="00833139" w:rsidRPr="004238D4" w:rsidRDefault="00833139" w:rsidP="004238D4">
            <w:pPr>
              <w:pStyle w:val="Paragraph"/>
              <w:rPr>
                <w:noProof/>
                <w:lang w:val="es-ES_tradnl"/>
              </w:rPr>
            </w:pPr>
            <w:r w:rsidRPr="004238D4">
              <w:rPr>
                <w:noProof/>
                <w:lang w:val="es-ES_tradnl"/>
              </w:rPr>
              <w:t>0 %</w:t>
            </w:r>
          </w:p>
          <w:p w14:paraId="55198DFC" w14:textId="77777777" w:rsidR="00833139" w:rsidRPr="004238D4" w:rsidRDefault="00833139" w:rsidP="004238D4">
            <w:pPr>
              <w:pStyle w:val="Paragraph"/>
              <w:rPr>
                <w:noProof/>
                <w:lang w:val="es-ES_tradnl"/>
              </w:rPr>
            </w:pPr>
          </w:p>
          <w:p w14:paraId="5068E4D9" w14:textId="77777777" w:rsidR="00833139" w:rsidRPr="004238D4" w:rsidRDefault="00833139" w:rsidP="004238D4">
            <w:pPr>
              <w:pStyle w:val="Paragraph"/>
              <w:rPr>
                <w:noProof/>
                <w:lang w:val="es-ES_tradnl"/>
              </w:rPr>
            </w:pPr>
          </w:p>
        </w:tc>
        <w:tc>
          <w:tcPr>
            <w:tcW w:w="0" w:type="auto"/>
            <w:vMerge w:val="restart"/>
          </w:tcPr>
          <w:p w14:paraId="63202CAD" w14:textId="77777777" w:rsidR="00833139" w:rsidRPr="004238D4" w:rsidRDefault="00833139" w:rsidP="004238D4">
            <w:pPr>
              <w:pStyle w:val="Paragraph"/>
              <w:rPr>
                <w:noProof/>
                <w:lang w:val="es-ES_tradnl"/>
              </w:rPr>
            </w:pPr>
            <w:r w:rsidRPr="004238D4">
              <w:rPr>
                <w:noProof/>
                <w:lang w:val="es-ES_tradnl"/>
              </w:rPr>
              <w:t>p/st</w:t>
            </w:r>
          </w:p>
          <w:p w14:paraId="645ECC80" w14:textId="77777777" w:rsidR="00833139" w:rsidRPr="004238D4" w:rsidRDefault="00833139" w:rsidP="004238D4">
            <w:pPr>
              <w:pStyle w:val="Paragraph"/>
              <w:rPr>
                <w:noProof/>
                <w:lang w:val="es-ES_tradnl"/>
              </w:rPr>
            </w:pPr>
          </w:p>
          <w:p w14:paraId="23D83AAB" w14:textId="77777777" w:rsidR="00833139" w:rsidRPr="004238D4" w:rsidRDefault="00833139" w:rsidP="004238D4">
            <w:pPr>
              <w:pStyle w:val="Paragraph"/>
              <w:rPr>
                <w:noProof/>
                <w:lang w:val="es-ES_tradnl"/>
              </w:rPr>
            </w:pPr>
          </w:p>
        </w:tc>
        <w:tc>
          <w:tcPr>
            <w:tcW w:w="0" w:type="auto"/>
            <w:vMerge w:val="restart"/>
          </w:tcPr>
          <w:p w14:paraId="394F88BD" w14:textId="77777777" w:rsidR="00833139" w:rsidRPr="004238D4" w:rsidRDefault="00833139" w:rsidP="004238D4">
            <w:pPr>
              <w:pStyle w:val="Paragraph"/>
              <w:rPr>
                <w:noProof/>
                <w:lang w:val="es-ES_tradnl"/>
              </w:rPr>
            </w:pPr>
            <w:r w:rsidRPr="004238D4">
              <w:rPr>
                <w:noProof/>
                <w:lang w:val="es-ES_tradnl"/>
              </w:rPr>
              <w:t>31.12.2024</w:t>
            </w:r>
          </w:p>
          <w:p w14:paraId="3B3D939A" w14:textId="77777777" w:rsidR="00833139" w:rsidRPr="004238D4" w:rsidRDefault="00833139" w:rsidP="004238D4">
            <w:pPr>
              <w:pStyle w:val="Paragraph"/>
              <w:rPr>
                <w:noProof/>
                <w:lang w:val="es-ES_tradnl"/>
              </w:rPr>
            </w:pPr>
          </w:p>
          <w:p w14:paraId="445445B9" w14:textId="77777777" w:rsidR="00833139" w:rsidRPr="004238D4" w:rsidRDefault="00833139" w:rsidP="004238D4">
            <w:pPr>
              <w:pStyle w:val="Paragraph"/>
              <w:rPr>
                <w:noProof/>
                <w:lang w:val="es-ES_tradnl"/>
              </w:rPr>
            </w:pPr>
          </w:p>
        </w:tc>
      </w:tr>
      <w:tr w:rsidR="00833139" w:rsidRPr="004238D4" w14:paraId="7FC8F5C9" w14:textId="77777777" w:rsidTr="00833139">
        <w:trPr>
          <w:cantSplit/>
        </w:trPr>
        <w:tc>
          <w:tcPr>
            <w:tcW w:w="0" w:type="auto"/>
            <w:vMerge w:val="restart"/>
          </w:tcPr>
          <w:p w14:paraId="58515FAA" w14:textId="77777777" w:rsidR="00833139" w:rsidRPr="004238D4" w:rsidRDefault="00833139" w:rsidP="004238D4">
            <w:pPr>
              <w:pStyle w:val="Paragraph"/>
              <w:rPr>
                <w:noProof/>
                <w:lang w:val="es-ES_tradnl"/>
              </w:rPr>
            </w:pPr>
            <w:r w:rsidRPr="004238D4">
              <w:rPr>
                <w:noProof/>
                <w:lang w:val="es-ES_tradnl"/>
              </w:rPr>
              <w:t>0.6590</w:t>
            </w:r>
          </w:p>
          <w:p w14:paraId="44CFF2C5" w14:textId="77777777" w:rsidR="00833139" w:rsidRPr="004238D4" w:rsidRDefault="00833139" w:rsidP="004238D4">
            <w:pPr>
              <w:pStyle w:val="Paragraph"/>
              <w:rPr>
                <w:noProof/>
                <w:lang w:val="es-ES_tradnl"/>
              </w:rPr>
            </w:pPr>
          </w:p>
        </w:tc>
        <w:tc>
          <w:tcPr>
            <w:tcW w:w="0" w:type="auto"/>
          </w:tcPr>
          <w:p w14:paraId="78A14CA0" w14:textId="77777777" w:rsidR="00833139" w:rsidRPr="004238D4" w:rsidRDefault="00833139" w:rsidP="004238D4">
            <w:pPr>
              <w:pStyle w:val="Paragraph"/>
              <w:jc w:val="right"/>
              <w:rPr>
                <w:noProof/>
                <w:lang w:val="es-ES_tradnl"/>
              </w:rPr>
            </w:pPr>
            <w:r w:rsidRPr="004238D4">
              <w:rPr>
                <w:noProof/>
                <w:lang w:val="es-ES_tradnl"/>
              </w:rPr>
              <w:t>ex 8708 30 10</w:t>
            </w:r>
          </w:p>
          <w:p w14:paraId="5F0586E4" w14:textId="77777777" w:rsidR="00833139" w:rsidRPr="004238D4" w:rsidRDefault="00833139" w:rsidP="004238D4">
            <w:pPr>
              <w:pStyle w:val="Paragraph"/>
              <w:jc w:val="right"/>
              <w:rPr>
                <w:noProof/>
                <w:lang w:val="es-ES_tradnl"/>
              </w:rPr>
            </w:pPr>
            <w:r w:rsidRPr="004238D4">
              <w:rPr>
                <w:noProof/>
                <w:lang w:val="es-ES_tradnl"/>
              </w:rPr>
              <w:t>ex 8708 30 91</w:t>
            </w:r>
          </w:p>
        </w:tc>
        <w:tc>
          <w:tcPr>
            <w:tcW w:w="0" w:type="auto"/>
          </w:tcPr>
          <w:p w14:paraId="7214C0E7" w14:textId="77777777" w:rsidR="00833139" w:rsidRPr="004238D4" w:rsidRDefault="00833139" w:rsidP="004238D4">
            <w:pPr>
              <w:pStyle w:val="Paragraph"/>
              <w:jc w:val="center"/>
              <w:rPr>
                <w:noProof/>
                <w:lang w:val="es-ES_tradnl"/>
              </w:rPr>
            </w:pPr>
            <w:r w:rsidRPr="004238D4">
              <w:rPr>
                <w:noProof/>
                <w:lang w:val="es-ES_tradnl"/>
              </w:rPr>
              <w:t>40</w:t>
            </w:r>
          </w:p>
          <w:p w14:paraId="21394339"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vMerge w:val="restart"/>
          </w:tcPr>
          <w:p w14:paraId="2CD4AB5D" w14:textId="77777777" w:rsidR="00833139" w:rsidRPr="004238D4" w:rsidRDefault="00833139" w:rsidP="004238D4">
            <w:pPr>
              <w:pStyle w:val="Paragraph"/>
              <w:rPr>
                <w:noProof/>
                <w:lang w:val="es-ES_tradnl"/>
              </w:rPr>
            </w:pPr>
            <w:r w:rsidRPr="004238D4">
              <w:rPr>
                <w:noProof/>
                <w:lang w:val="es-ES_tradnl"/>
              </w:rPr>
              <w:t>Cuerpo de freno de disco en versión BIR (</w:t>
            </w:r>
            <w:r w:rsidRPr="004238D4">
              <w:rPr>
                <w:i/>
                <w:iCs/>
                <w:noProof/>
                <w:lang w:val="es-ES_tradnl"/>
              </w:rPr>
              <w:t>Ball in Ramp,</w:t>
            </w:r>
            <w:r w:rsidRPr="004238D4">
              <w:rPr>
                <w:noProof/>
                <w:lang w:val="es-ES_tradnl"/>
              </w:rPr>
              <w:t xml:space="preserve"> mecanismo de rampa de bolas) o EPB (</w:t>
            </w:r>
            <w:r w:rsidRPr="004238D4">
              <w:rPr>
                <w:i/>
                <w:iCs/>
                <w:noProof/>
                <w:lang w:val="es-ES_tradnl"/>
              </w:rPr>
              <w:t>Electronic Parking Brake</w:t>
            </w:r>
            <w:r w:rsidRPr="004238D4">
              <w:rPr>
                <w:noProof/>
                <w:lang w:val="es-ES_tradnl"/>
              </w:rPr>
              <w:t>, freno de estacionamiento electrónico) o con función hidráulica solamente, equipado con aberturas funcionales y de montaje y con ranuras de guía, del tipo utilizado en la fabricación de productos del capítulo 87</w:t>
            </w:r>
          </w:p>
          <w:p w14:paraId="75BED776" w14:textId="77777777" w:rsidR="00833139" w:rsidRPr="004238D4" w:rsidRDefault="00833139" w:rsidP="004238D4">
            <w:pPr>
              <w:pStyle w:val="Paragraph"/>
              <w:rPr>
                <w:noProof/>
                <w:lang w:val="es-ES_tradnl"/>
              </w:rPr>
            </w:pPr>
          </w:p>
        </w:tc>
        <w:tc>
          <w:tcPr>
            <w:tcW w:w="0" w:type="auto"/>
            <w:vMerge w:val="restart"/>
          </w:tcPr>
          <w:p w14:paraId="355CD16A" w14:textId="77777777" w:rsidR="00833139" w:rsidRPr="004238D4" w:rsidRDefault="00833139" w:rsidP="004238D4">
            <w:pPr>
              <w:pStyle w:val="Paragraph"/>
              <w:rPr>
                <w:noProof/>
                <w:lang w:val="es-ES_tradnl"/>
              </w:rPr>
            </w:pPr>
            <w:r w:rsidRPr="004238D4">
              <w:rPr>
                <w:noProof/>
                <w:lang w:val="es-ES_tradnl"/>
              </w:rPr>
              <w:t>0 %</w:t>
            </w:r>
          </w:p>
          <w:p w14:paraId="44DA999D" w14:textId="77777777" w:rsidR="00833139" w:rsidRPr="004238D4" w:rsidRDefault="00833139" w:rsidP="004238D4">
            <w:pPr>
              <w:pStyle w:val="Paragraph"/>
              <w:rPr>
                <w:noProof/>
                <w:lang w:val="es-ES_tradnl"/>
              </w:rPr>
            </w:pPr>
          </w:p>
        </w:tc>
        <w:tc>
          <w:tcPr>
            <w:tcW w:w="0" w:type="auto"/>
            <w:vMerge w:val="restart"/>
          </w:tcPr>
          <w:p w14:paraId="1143E82A" w14:textId="77777777" w:rsidR="00833139" w:rsidRPr="004238D4" w:rsidRDefault="00833139" w:rsidP="004238D4">
            <w:pPr>
              <w:pStyle w:val="Paragraph"/>
              <w:rPr>
                <w:noProof/>
                <w:lang w:val="es-ES_tradnl"/>
              </w:rPr>
            </w:pPr>
            <w:r w:rsidRPr="004238D4">
              <w:rPr>
                <w:noProof/>
                <w:lang w:val="es-ES_tradnl"/>
              </w:rPr>
              <w:t>p/st</w:t>
            </w:r>
          </w:p>
          <w:p w14:paraId="752E5BB6" w14:textId="77777777" w:rsidR="00833139" w:rsidRPr="004238D4" w:rsidRDefault="00833139" w:rsidP="004238D4">
            <w:pPr>
              <w:pStyle w:val="Paragraph"/>
              <w:rPr>
                <w:noProof/>
                <w:lang w:val="es-ES_tradnl"/>
              </w:rPr>
            </w:pPr>
          </w:p>
        </w:tc>
        <w:tc>
          <w:tcPr>
            <w:tcW w:w="0" w:type="auto"/>
            <w:vMerge w:val="restart"/>
          </w:tcPr>
          <w:p w14:paraId="0E8147C3" w14:textId="77777777" w:rsidR="00833139" w:rsidRPr="004238D4" w:rsidRDefault="00833139" w:rsidP="004238D4">
            <w:pPr>
              <w:pStyle w:val="Paragraph"/>
              <w:rPr>
                <w:noProof/>
                <w:lang w:val="es-ES_tradnl"/>
              </w:rPr>
            </w:pPr>
            <w:r w:rsidRPr="004238D4">
              <w:rPr>
                <w:noProof/>
                <w:lang w:val="es-ES_tradnl"/>
              </w:rPr>
              <w:t>31.12.2024</w:t>
            </w:r>
          </w:p>
          <w:p w14:paraId="10AAB406" w14:textId="77777777" w:rsidR="00833139" w:rsidRPr="004238D4" w:rsidRDefault="00833139" w:rsidP="004238D4">
            <w:pPr>
              <w:pStyle w:val="Paragraph"/>
              <w:rPr>
                <w:noProof/>
                <w:lang w:val="es-ES_tradnl"/>
              </w:rPr>
            </w:pPr>
          </w:p>
        </w:tc>
      </w:tr>
      <w:tr w:rsidR="00833139" w:rsidRPr="004238D4" w14:paraId="587F5EEE" w14:textId="77777777" w:rsidTr="00833139">
        <w:trPr>
          <w:cantSplit/>
        </w:trPr>
        <w:tc>
          <w:tcPr>
            <w:tcW w:w="0" w:type="auto"/>
            <w:vMerge w:val="restart"/>
          </w:tcPr>
          <w:p w14:paraId="5B8A1548" w14:textId="77777777" w:rsidR="00833139" w:rsidRPr="004238D4" w:rsidRDefault="00833139" w:rsidP="004238D4">
            <w:pPr>
              <w:pStyle w:val="Paragraph"/>
              <w:rPr>
                <w:noProof/>
                <w:lang w:val="es-ES_tradnl"/>
              </w:rPr>
            </w:pPr>
            <w:r w:rsidRPr="004238D4">
              <w:rPr>
                <w:noProof/>
                <w:lang w:val="es-ES_tradnl"/>
              </w:rPr>
              <w:t>0.6502</w:t>
            </w:r>
          </w:p>
          <w:p w14:paraId="5B5F4F56" w14:textId="77777777" w:rsidR="00833139" w:rsidRPr="004238D4" w:rsidRDefault="00833139" w:rsidP="004238D4">
            <w:pPr>
              <w:pStyle w:val="Paragraph"/>
              <w:rPr>
                <w:noProof/>
                <w:lang w:val="es-ES_tradnl"/>
              </w:rPr>
            </w:pPr>
          </w:p>
        </w:tc>
        <w:tc>
          <w:tcPr>
            <w:tcW w:w="0" w:type="auto"/>
          </w:tcPr>
          <w:p w14:paraId="72736A75" w14:textId="77777777" w:rsidR="00833139" w:rsidRPr="004238D4" w:rsidRDefault="00833139" w:rsidP="004238D4">
            <w:pPr>
              <w:pStyle w:val="Paragraph"/>
              <w:jc w:val="right"/>
              <w:rPr>
                <w:noProof/>
                <w:lang w:val="es-ES_tradnl"/>
              </w:rPr>
            </w:pPr>
            <w:r w:rsidRPr="004238D4">
              <w:rPr>
                <w:noProof/>
                <w:lang w:val="es-ES_tradnl"/>
              </w:rPr>
              <w:t>ex 8708 30 10</w:t>
            </w:r>
          </w:p>
          <w:p w14:paraId="50C81100" w14:textId="77777777" w:rsidR="00833139" w:rsidRPr="004238D4" w:rsidRDefault="00833139" w:rsidP="004238D4">
            <w:pPr>
              <w:pStyle w:val="Paragraph"/>
              <w:jc w:val="right"/>
              <w:rPr>
                <w:noProof/>
                <w:lang w:val="es-ES_tradnl"/>
              </w:rPr>
            </w:pPr>
            <w:r w:rsidRPr="004238D4">
              <w:rPr>
                <w:noProof/>
                <w:lang w:val="es-ES_tradnl"/>
              </w:rPr>
              <w:t>ex 8708 30 91</w:t>
            </w:r>
          </w:p>
        </w:tc>
        <w:tc>
          <w:tcPr>
            <w:tcW w:w="0" w:type="auto"/>
          </w:tcPr>
          <w:p w14:paraId="264108A4" w14:textId="77777777" w:rsidR="00833139" w:rsidRPr="004238D4" w:rsidRDefault="00833139" w:rsidP="004238D4">
            <w:pPr>
              <w:pStyle w:val="Paragraph"/>
              <w:jc w:val="center"/>
              <w:rPr>
                <w:noProof/>
                <w:lang w:val="es-ES_tradnl"/>
              </w:rPr>
            </w:pPr>
            <w:r w:rsidRPr="004238D4">
              <w:rPr>
                <w:noProof/>
                <w:lang w:val="es-ES_tradnl"/>
              </w:rPr>
              <w:t>60</w:t>
            </w:r>
          </w:p>
          <w:p w14:paraId="27F534AD"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vMerge w:val="restart"/>
          </w:tcPr>
          <w:p w14:paraId="04F29410" w14:textId="59731A77" w:rsidR="00833139" w:rsidRPr="004238D4" w:rsidRDefault="00833139" w:rsidP="004238D4">
            <w:pPr>
              <w:pStyle w:val="Paragraph"/>
              <w:rPr>
                <w:noProof/>
                <w:lang w:val="es-ES_tradnl"/>
              </w:rPr>
            </w:pPr>
            <w:r w:rsidRPr="004238D4">
              <w:rPr>
                <w:noProof/>
                <w:lang w:val="es-ES_tradnl"/>
              </w:rPr>
              <w:t>Pastillas orgánicas sin amianto para frenos y cuyo material de fricción va montado sobre una placa</w:t>
            </w:r>
            <w:r w:rsidR="004238D4">
              <w:rPr>
                <w:noProof/>
                <w:lang w:val="es-ES_tradnl"/>
              </w:rPr>
              <w:t xml:space="preserve"> </w:t>
            </w:r>
            <w:r w:rsidRPr="004238D4">
              <w:rPr>
                <w:noProof/>
                <w:lang w:val="es-ES_tradnl"/>
              </w:rPr>
              <w:t>posterior de acero,</w:t>
            </w:r>
            <w:r w:rsidR="004238D4">
              <w:rPr>
                <w:noProof/>
                <w:lang w:val="es-ES_tradnl"/>
              </w:rPr>
              <w:t xml:space="preserve"> </w:t>
            </w:r>
            <w:r w:rsidRPr="004238D4">
              <w:rPr>
                <w:noProof/>
                <w:lang w:val="es-ES_tradnl"/>
              </w:rPr>
              <w:t>destinadas a ser utilizadas en la fabricación de productos del capítulo 87</w:t>
            </w:r>
          </w:p>
          <w:p w14:paraId="6926DAAA"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p w14:paraId="129F9616" w14:textId="77777777" w:rsidR="00833139" w:rsidRPr="004238D4" w:rsidRDefault="00833139" w:rsidP="004238D4">
            <w:pPr>
              <w:pStyle w:val="Paragraph"/>
              <w:rPr>
                <w:noProof/>
                <w:lang w:val="es-ES_tradnl"/>
              </w:rPr>
            </w:pPr>
          </w:p>
        </w:tc>
        <w:tc>
          <w:tcPr>
            <w:tcW w:w="0" w:type="auto"/>
            <w:vMerge w:val="restart"/>
          </w:tcPr>
          <w:p w14:paraId="0F4D73CE" w14:textId="77777777" w:rsidR="00833139" w:rsidRPr="004238D4" w:rsidRDefault="00833139" w:rsidP="004238D4">
            <w:pPr>
              <w:pStyle w:val="Paragraph"/>
              <w:rPr>
                <w:noProof/>
                <w:lang w:val="es-ES_tradnl"/>
              </w:rPr>
            </w:pPr>
            <w:r w:rsidRPr="004238D4">
              <w:rPr>
                <w:noProof/>
                <w:lang w:val="es-ES_tradnl"/>
              </w:rPr>
              <w:t>0 %</w:t>
            </w:r>
          </w:p>
          <w:p w14:paraId="296066F3" w14:textId="77777777" w:rsidR="00833139" w:rsidRPr="004238D4" w:rsidRDefault="00833139" w:rsidP="004238D4">
            <w:pPr>
              <w:pStyle w:val="Paragraph"/>
              <w:rPr>
                <w:noProof/>
                <w:lang w:val="es-ES_tradnl"/>
              </w:rPr>
            </w:pPr>
          </w:p>
        </w:tc>
        <w:tc>
          <w:tcPr>
            <w:tcW w:w="0" w:type="auto"/>
            <w:vMerge w:val="restart"/>
          </w:tcPr>
          <w:p w14:paraId="725A4C32" w14:textId="77777777" w:rsidR="00833139" w:rsidRPr="004238D4" w:rsidRDefault="00833139" w:rsidP="004238D4">
            <w:pPr>
              <w:pStyle w:val="Paragraph"/>
              <w:rPr>
                <w:noProof/>
                <w:lang w:val="es-ES_tradnl"/>
              </w:rPr>
            </w:pPr>
            <w:r w:rsidRPr="004238D4">
              <w:rPr>
                <w:noProof/>
                <w:lang w:val="es-ES_tradnl"/>
              </w:rPr>
              <w:t>p/st</w:t>
            </w:r>
          </w:p>
          <w:p w14:paraId="0D2A04CA" w14:textId="77777777" w:rsidR="00833139" w:rsidRPr="004238D4" w:rsidRDefault="00833139" w:rsidP="004238D4">
            <w:pPr>
              <w:pStyle w:val="Paragraph"/>
              <w:rPr>
                <w:noProof/>
                <w:lang w:val="es-ES_tradnl"/>
              </w:rPr>
            </w:pPr>
          </w:p>
        </w:tc>
        <w:tc>
          <w:tcPr>
            <w:tcW w:w="0" w:type="auto"/>
            <w:vMerge w:val="restart"/>
          </w:tcPr>
          <w:p w14:paraId="20067F25" w14:textId="77777777" w:rsidR="00833139" w:rsidRPr="004238D4" w:rsidRDefault="00833139" w:rsidP="004238D4">
            <w:pPr>
              <w:pStyle w:val="Paragraph"/>
              <w:rPr>
                <w:noProof/>
                <w:lang w:val="es-ES_tradnl"/>
              </w:rPr>
            </w:pPr>
            <w:r w:rsidRPr="004238D4">
              <w:rPr>
                <w:noProof/>
                <w:lang w:val="es-ES_tradnl"/>
              </w:rPr>
              <w:t>31.12.2024</w:t>
            </w:r>
          </w:p>
          <w:p w14:paraId="3448660A" w14:textId="77777777" w:rsidR="00833139" w:rsidRPr="004238D4" w:rsidRDefault="00833139" w:rsidP="004238D4">
            <w:pPr>
              <w:pStyle w:val="Paragraph"/>
              <w:rPr>
                <w:noProof/>
                <w:lang w:val="es-ES_tradnl"/>
              </w:rPr>
            </w:pPr>
          </w:p>
        </w:tc>
      </w:tr>
      <w:tr w:rsidR="00833139" w:rsidRPr="004238D4" w14:paraId="130D6914" w14:textId="77777777" w:rsidTr="00833139">
        <w:trPr>
          <w:cantSplit/>
        </w:trPr>
        <w:tc>
          <w:tcPr>
            <w:tcW w:w="0" w:type="auto"/>
            <w:vMerge w:val="restart"/>
          </w:tcPr>
          <w:p w14:paraId="2969AD60" w14:textId="77777777" w:rsidR="00833139" w:rsidRPr="004238D4" w:rsidRDefault="00833139" w:rsidP="004238D4">
            <w:pPr>
              <w:pStyle w:val="Paragraph"/>
              <w:rPr>
                <w:noProof/>
                <w:lang w:val="es-ES_tradnl"/>
              </w:rPr>
            </w:pPr>
            <w:r w:rsidRPr="004238D4">
              <w:rPr>
                <w:noProof/>
                <w:lang w:val="es-ES_tradnl"/>
              </w:rPr>
              <w:t>0.6707</w:t>
            </w:r>
          </w:p>
          <w:p w14:paraId="562CF857" w14:textId="77777777" w:rsidR="00833139" w:rsidRPr="004238D4" w:rsidRDefault="00833139" w:rsidP="004238D4">
            <w:pPr>
              <w:pStyle w:val="Paragraph"/>
              <w:rPr>
                <w:noProof/>
                <w:lang w:val="es-ES_tradnl"/>
              </w:rPr>
            </w:pPr>
          </w:p>
        </w:tc>
        <w:tc>
          <w:tcPr>
            <w:tcW w:w="0" w:type="auto"/>
          </w:tcPr>
          <w:p w14:paraId="164011DA" w14:textId="77777777" w:rsidR="00833139" w:rsidRPr="004238D4" w:rsidRDefault="00833139" w:rsidP="004238D4">
            <w:pPr>
              <w:pStyle w:val="Paragraph"/>
              <w:jc w:val="right"/>
              <w:rPr>
                <w:noProof/>
                <w:lang w:val="es-ES_tradnl"/>
              </w:rPr>
            </w:pPr>
            <w:r w:rsidRPr="004238D4">
              <w:rPr>
                <w:noProof/>
                <w:lang w:val="es-ES_tradnl"/>
              </w:rPr>
              <w:t>ex 8708 30 10</w:t>
            </w:r>
          </w:p>
          <w:p w14:paraId="32F98F6B" w14:textId="77777777" w:rsidR="00833139" w:rsidRPr="004238D4" w:rsidRDefault="00833139" w:rsidP="004238D4">
            <w:pPr>
              <w:pStyle w:val="Paragraph"/>
              <w:jc w:val="right"/>
              <w:rPr>
                <w:noProof/>
                <w:lang w:val="es-ES_tradnl"/>
              </w:rPr>
            </w:pPr>
            <w:r w:rsidRPr="004238D4">
              <w:rPr>
                <w:noProof/>
                <w:lang w:val="es-ES_tradnl"/>
              </w:rPr>
              <w:t>ex 8708 30 91</w:t>
            </w:r>
          </w:p>
        </w:tc>
        <w:tc>
          <w:tcPr>
            <w:tcW w:w="0" w:type="auto"/>
          </w:tcPr>
          <w:p w14:paraId="2AFFD0B1" w14:textId="77777777" w:rsidR="00833139" w:rsidRPr="004238D4" w:rsidRDefault="00833139" w:rsidP="004238D4">
            <w:pPr>
              <w:pStyle w:val="Paragraph"/>
              <w:jc w:val="center"/>
              <w:rPr>
                <w:noProof/>
                <w:lang w:val="es-ES_tradnl"/>
              </w:rPr>
            </w:pPr>
            <w:r w:rsidRPr="004238D4">
              <w:rPr>
                <w:noProof/>
                <w:lang w:val="es-ES_tradnl"/>
              </w:rPr>
              <w:t>70</w:t>
            </w:r>
          </w:p>
          <w:p w14:paraId="32F5E174"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vMerge w:val="restart"/>
          </w:tcPr>
          <w:p w14:paraId="1DD7001A" w14:textId="77777777" w:rsidR="00833139" w:rsidRPr="004238D4" w:rsidRDefault="00833139" w:rsidP="004238D4">
            <w:pPr>
              <w:pStyle w:val="Paragraph"/>
              <w:rPr>
                <w:noProof/>
                <w:lang w:val="es-ES_tradnl"/>
              </w:rPr>
            </w:pPr>
            <w:r w:rsidRPr="004238D4">
              <w:rPr>
                <w:noProof/>
                <w:lang w:val="es-ES_tradnl"/>
              </w:rPr>
              <w:t>Pinza de freno de hierro de fundición maleable, del tipo utilizado en la fabricación de productos del capítulo 87</w:t>
            </w:r>
          </w:p>
          <w:p w14:paraId="5C2B9A91" w14:textId="77777777" w:rsidR="00833139" w:rsidRPr="004238D4" w:rsidRDefault="00833139" w:rsidP="004238D4">
            <w:pPr>
              <w:pStyle w:val="Paragraph"/>
              <w:rPr>
                <w:noProof/>
                <w:lang w:val="es-ES_tradnl"/>
              </w:rPr>
            </w:pPr>
          </w:p>
        </w:tc>
        <w:tc>
          <w:tcPr>
            <w:tcW w:w="0" w:type="auto"/>
            <w:vMerge w:val="restart"/>
          </w:tcPr>
          <w:p w14:paraId="0FD5A490" w14:textId="77777777" w:rsidR="00833139" w:rsidRPr="004238D4" w:rsidRDefault="00833139" w:rsidP="004238D4">
            <w:pPr>
              <w:pStyle w:val="Paragraph"/>
              <w:rPr>
                <w:noProof/>
                <w:lang w:val="es-ES_tradnl"/>
              </w:rPr>
            </w:pPr>
            <w:r w:rsidRPr="004238D4">
              <w:rPr>
                <w:noProof/>
                <w:lang w:val="es-ES_tradnl"/>
              </w:rPr>
              <w:t>0 %</w:t>
            </w:r>
          </w:p>
          <w:p w14:paraId="1216F3C5" w14:textId="77777777" w:rsidR="00833139" w:rsidRPr="004238D4" w:rsidRDefault="00833139" w:rsidP="004238D4">
            <w:pPr>
              <w:pStyle w:val="Paragraph"/>
              <w:rPr>
                <w:noProof/>
                <w:lang w:val="es-ES_tradnl"/>
              </w:rPr>
            </w:pPr>
          </w:p>
        </w:tc>
        <w:tc>
          <w:tcPr>
            <w:tcW w:w="0" w:type="auto"/>
            <w:vMerge w:val="restart"/>
          </w:tcPr>
          <w:p w14:paraId="15927CAC" w14:textId="77777777" w:rsidR="00833139" w:rsidRPr="004238D4" w:rsidRDefault="00833139" w:rsidP="004238D4">
            <w:pPr>
              <w:pStyle w:val="Paragraph"/>
              <w:rPr>
                <w:noProof/>
                <w:lang w:val="es-ES_tradnl"/>
              </w:rPr>
            </w:pPr>
            <w:r w:rsidRPr="004238D4">
              <w:rPr>
                <w:noProof/>
                <w:lang w:val="es-ES_tradnl"/>
              </w:rPr>
              <w:t>p/st</w:t>
            </w:r>
          </w:p>
          <w:p w14:paraId="2FC59D7D" w14:textId="77777777" w:rsidR="00833139" w:rsidRPr="004238D4" w:rsidRDefault="00833139" w:rsidP="004238D4">
            <w:pPr>
              <w:pStyle w:val="Paragraph"/>
              <w:rPr>
                <w:noProof/>
                <w:lang w:val="es-ES_tradnl"/>
              </w:rPr>
            </w:pPr>
          </w:p>
        </w:tc>
        <w:tc>
          <w:tcPr>
            <w:tcW w:w="0" w:type="auto"/>
            <w:vMerge w:val="restart"/>
          </w:tcPr>
          <w:p w14:paraId="4B37976E" w14:textId="77777777" w:rsidR="00833139" w:rsidRPr="004238D4" w:rsidRDefault="00833139" w:rsidP="004238D4">
            <w:pPr>
              <w:pStyle w:val="Paragraph"/>
              <w:rPr>
                <w:noProof/>
                <w:lang w:val="es-ES_tradnl"/>
              </w:rPr>
            </w:pPr>
            <w:r w:rsidRPr="004238D4">
              <w:rPr>
                <w:noProof/>
                <w:lang w:val="es-ES_tradnl"/>
              </w:rPr>
              <w:t>31.12.2025</w:t>
            </w:r>
          </w:p>
          <w:p w14:paraId="2EB93AB1" w14:textId="77777777" w:rsidR="00833139" w:rsidRPr="004238D4" w:rsidRDefault="00833139" w:rsidP="004238D4">
            <w:pPr>
              <w:pStyle w:val="Paragraph"/>
              <w:rPr>
                <w:noProof/>
                <w:lang w:val="es-ES_tradnl"/>
              </w:rPr>
            </w:pPr>
          </w:p>
        </w:tc>
      </w:tr>
      <w:tr w:rsidR="00833139" w:rsidRPr="004238D4" w14:paraId="00B9A8A3" w14:textId="77777777" w:rsidTr="00833139">
        <w:trPr>
          <w:cantSplit/>
        </w:trPr>
        <w:tc>
          <w:tcPr>
            <w:tcW w:w="0" w:type="auto"/>
            <w:vMerge w:val="restart"/>
          </w:tcPr>
          <w:p w14:paraId="0484D067" w14:textId="77777777" w:rsidR="00833139" w:rsidRPr="004238D4" w:rsidRDefault="00833139" w:rsidP="004238D4">
            <w:pPr>
              <w:pStyle w:val="Paragraph"/>
              <w:rPr>
                <w:noProof/>
                <w:lang w:val="es-ES_tradnl"/>
              </w:rPr>
            </w:pPr>
            <w:r w:rsidRPr="004238D4">
              <w:rPr>
                <w:noProof/>
                <w:lang w:val="es-ES_tradnl"/>
              </w:rPr>
              <w:t>0.6869</w:t>
            </w:r>
          </w:p>
          <w:p w14:paraId="763BB25E" w14:textId="77777777" w:rsidR="00833139" w:rsidRPr="004238D4" w:rsidRDefault="00833139" w:rsidP="004238D4">
            <w:pPr>
              <w:pStyle w:val="Paragraph"/>
              <w:rPr>
                <w:noProof/>
                <w:lang w:val="es-ES_tradnl"/>
              </w:rPr>
            </w:pPr>
          </w:p>
        </w:tc>
        <w:tc>
          <w:tcPr>
            <w:tcW w:w="0" w:type="auto"/>
          </w:tcPr>
          <w:p w14:paraId="6B36ADC4" w14:textId="77777777" w:rsidR="00833139" w:rsidRPr="004238D4" w:rsidRDefault="00833139" w:rsidP="004238D4">
            <w:pPr>
              <w:pStyle w:val="Paragraph"/>
              <w:jc w:val="right"/>
              <w:rPr>
                <w:noProof/>
                <w:lang w:val="es-ES_tradnl"/>
              </w:rPr>
            </w:pPr>
            <w:r w:rsidRPr="004238D4">
              <w:rPr>
                <w:noProof/>
                <w:lang w:val="es-ES_tradnl"/>
              </w:rPr>
              <w:t>ex 8708 40 20</w:t>
            </w:r>
          </w:p>
          <w:p w14:paraId="2BB52E84" w14:textId="77777777" w:rsidR="00833139" w:rsidRPr="004238D4" w:rsidRDefault="00833139" w:rsidP="004238D4">
            <w:pPr>
              <w:pStyle w:val="Paragraph"/>
              <w:jc w:val="right"/>
              <w:rPr>
                <w:noProof/>
                <w:lang w:val="es-ES_tradnl"/>
              </w:rPr>
            </w:pPr>
            <w:r w:rsidRPr="004238D4">
              <w:rPr>
                <w:noProof/>
                <w:lang w:val="es-ES_tradnl"/>
              </w:rPr>
              <w:t>ex 8708 40 50</w:t>
            </w:r>
          </w:p>
        </w:tc>
        <w:tc>
          <w:tcPr>
            <w:tcW w:w="0" w:type="auto"/>
          </w:tcPr>
          <w:p w14:paraId="60C65099" w14:textId="77777777" w:rsidR="00833139" w:rsidRPr="004238D4" w:rsidRDefault="00833139" w:rsidP="004238D4">
            <w:pPr>
              <w:pStyle w:val="Paragraph"/>
              <w:jc w:val="center"/>
              <w:rPr>
                <w:noProof/>
                <w:lang w:val="es-ES_tradnl"/>
              </w:rPr>
            </w:pPr>
            <w:r w:rsidRPr="004238D4">
              <w:rPr>
                <w:noProof/>
                <w:lang w:val="es-ES_tradnl"/>
              </w:rPr>
              <w:t>20</w:t>
            </w:r>
          </w:p>
          <w:p w14:paraId="330EE4D6"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vMerge w:val="restart"/>
          </w:tcPr>
          <w:p w14:paraId="5D6DA4C1" w14:textId="77777777" w:rsidR="00833139" w:rsidRPr="004238D4" w:rsidRDefault="00833139" w:rsidP="004238D4">
            <w:pPr>
              <w:pStyle w:val="Paragraph"/>
              <w:rPr>
                <w:noProof/>
                <w:lang w:val="es-ES_tradnl"/>
              </w:rPr>
            </w:pPr>
            <w:r w:rsidRPr="004238D4">
              <w:rPr>
                <w:noProof/>
                <w:lang w:val="es-ES_tradnl"/>
              </w:rPr>
              <w:t>Caja de cambios automática e hidrodinámica:</w:t>
            </w:r>
          </w:p>
          <w:tbl>
            <w:tblPr>
              <w:tblStyle w:val="Listdash1"/>
              <w:tblW w:w="0" w:type="auto"/>
              <w:tblLook w:val="0000" w:firstRow="0" w:lastRow="0" w:firstColumn="0" w:lastColumn="0" w:noHBand="0" w:noVBand="0"/>
            </w:tblPr>
            <w:tblGrid>
              <w:gridCol w:w="220"/>
              <w:gridCol w:w="3108"/>
            </w:tblGrid>
            <w:tr w:rsidR="00833139" w:rsidRPr="004238D4" w14:paraId="2E1538EC" w14:textId="77777777" w:rsidTr="004238D4">
              <w:tc>
                <w:tcPr>
                  <w:tcW w:w="0" w:type="auto"/>
                </w:tcPr>
                <w:p w14:paraId="5256771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A23E501" w14:textId="77777777" w:rsidR="00833139" w:rsidRPr="004238D4" w:rsidRDefault="00833139" w:rsidP="004238D4">
                  <w:pPr>
                    <w:pStyle w:val="Paragraph"/>
                    <w:rPr>
                      <w:noProof/>
                      <w:lang w:val="es-ES_tradnl"/>
                    </w:rPr>
                  </w:pPr>
                  <w:r w:rsidRPr="004238D4">
                    <w:rPr>
                      <w:noProof/>
                      <w:lang w:val="es-ES_tradnl"/>
                    </w:rPr>
                    <w:t>con un convertidor hidráulico de par,</w:t>
                  </w:r>
                </w:p>
              </w:tc>
            </w:tr>
            <w:tr w:rsidR="00833139" w:rsidRPr="004238D4" w14:paraId="1C981681" w14:textId="77777777" w:rsidTr="004238D4">
              <w:tc>
                <w:tcPr>
                  <w:tcW w:w="0" w:type="auto"/>
                </w:tcPr>
                <w:p w14:paraId="7F357C3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1EC2D71" w14:textId="77777777" w:rsidR="00833139" w:rsidRPr="004238D4" w:rsidRDefault="00833139" w:rsidP="004238D4">
                  <w:pPr>
                    <w:pStyle w:val="Paragraph"/>
                    <w:rPr>
                      <w:noProof/>
                      <w:lang w:val="es-ES_tradnl"/>
                    </w:rPr>
                  </w:pPr>
                  <w:r w:rsidRPr="004238D4">
                    <w:rPr>
                      <w:noProof/>
                      <w:lang w:val="es-ES_tradnl"/>
                    </w:rPr>
                    <w:t>sin caja de transferencia y árbol de transmisión,</w:t>
                  </w:r>
                </w:p>
              </w:tc>
            </w:tr>
            <w:tr w:rsidR="00833139" w:rsidRPr="004238D4" w14:paraId="693C663B" w14:textId="77777777" w:rsidTr="004238D4">
              <w:tc>
                <w:tcPr>
                  <w:tcW w:w="0" w:type="auto"/>
                </w:tcPr>
                <w:p w14:paraId="11A40D2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D999D82" w14:textId="77777777" w:rsidR="00833139" w:rsidRPr="004238D4" w:rsidRDefault="00833139" w:rsidP="004238D4">
                  <w:pPr>
                    <w:pStyle w:val="Paragraph"/>
                    <w:rPr>
                      <w:noProof/>
                      <w:lang w:val="es-ES_tradnl"/>
                    </w:rPr>
                  </w:pPr>
                  <w:r w:rsidRPr="004238D4">
                    <w:rPr>
                      <w:noProof/>
                      <w:lang w:val="es-ES_tradnl"/>
                    </w:rPr>
                    <w:t>incluso con diferencial delantero,</w:t>
                  </w:r>
                </w:p>
              </w:tc>
            </w:tr>
          </w:tbl>
          <w:p w14:paraId="4D2AD5C0" w14:textId="77777777" w:rsidR="00833139" w:rsidRPr="004238D4" w:rsidRDefault="00833139" w:rsidP="004238D4">
            <w:pPr>
              <w:pStyle w:val="Paragraph"/>
              <w:rPr>
                <w:noProof/>
                <w:lang w:val="es-ES_tradnl"/>
              </w:rPr>
            </w:pPr>
            <w:r w:rsidRPr="004238D4">
              <w:rPr>
                <w:noProof/>
                <w:lang w:val="es-ES_tradnl"/>
              </w:rPr>
              <w:t>para su utilización en la fabricación de vehículos automóviles del capítulo 87</w:t>
            </w:r>
          </w:p>
          <w:p w14:paraId="7F570B4D"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p w14:paraId="49598009" w14:textId="77777777" w:rsidR="00833139" w:rsidRPr="004238D4" w:rsidRDefault="00833139" w:rsidP="004238D4">
            <w:pPr>
              <w:pStyle w:val="Paragraph"/>
              <w:rPr>
                <w:noProof/>
                <w:lang w:val="es-ES_tradnl"/>
              </w:rPr>
            </w:pPr>
          </w:p>
        </w:tc>
        <w:tc>
          <w:tcPr>
            <w:tcW w:w="0" w:type="auto"/>
            <w:vMerge w:val="restart"/>
          </w:tcPr>
          <w:p w14:paraId="0991A4E0" w14:textId="77777777" w:rsidR="00833139" w:rsidRPr="004238D4" w:rsidRDefault="00833139" w:rsidP="004238D4">
            <w:pPr>
              <w:pStyle w:val="Paragraph"/>
              <w:rPr>
                <w:noProof/>
                <w:lang w:val="es-ES_tradnl"/>
              </w:rPr>
            </w:pPr>
            <w:r w:rsidRPr="004238D4">
              <w:rPr>
                <w:noProof/>
                <w:lang w:val="es-ES_tradnl"/>
              </w:rPr>
              <w:t>0 %</w:t>
            </w:r>
          </w:p>
          <w:p w14:paraId="336EE36B" w14:textId="77777777" w:rsidR="00833139" w:rsidRPr="004238D4" w:rsidRDefault="00833139" w:rsidP="004238D4">
            <w:pPr>
              <w:pStyle w:val="Paragraph"/>
              <w:rPr>
                <w:noProof/>
                <w:lang w:val="es-ES_tradnl"/>
              </w:rPr>
            </w:pPr>
          </w:p>
        </w:tc>
        <w:tc>
          <w:tcPr>
            <w:tcW w:w="0" w:type="auto"/>
            <w:vMerge w:val="restart"/>
          </w:tcPr>
          <w:p w14:paraId="401742A2" w14:textId="77777777" w:rsidR="00833139" w:rsidRPr="004238D4" w:rsidRDefault="00833139" w:rsidP="004238D4">
            <w:pPr>
              <w:pStyle w:val="Paragraph"/>
              <w:rPr>
                <w:noProof/>
                <w:lang w:val="es-ES_tradnl"/>
              </w:rPr>
            </w:pPr>
            <w:r w:rsidRPr="004238D4">
              <w:rPr>
                <w:noProof/>
                <w:lang w:val="es-ES_tradnl"/>
              </w:rPr>
              <w:t>p/st</w:t>
            </w:r>
          </w:p>
          <w:p w14:paraId="5764149F" w14:textId="77777777" w:rsidR="00833139" w:rsidRPr="004238D4" w:rsidRDefault="00833139" w:rsidP="004238D4">
            <w:pPr>
              <w:pStyle w:val="Paragraph"/>
              <w:rPr>
                <w:noProof/>
                <w:lang w:val="es-ES_tradnl"/>
              </w:rPr>
            </w:pPr>
          </w:p>
        </w:tc>
        <w:tc>
          <w:tcPr>
            <w:tcW w:w="0" w:type="auto"/>
            <w:vMerge w:val="restart"/>
          </w:tcPr>
          <w:p w14:paraId="3577F473" w14:textId="77777777" w:rsidR="00833139" w:rsidRPr="004238D4" w:rsidRDefault="00833139" w:rsidP="004238D4">
            <w:pPr>
              <w:pStyle w:val="Paragraph"/>
              <w:rPr>
                <w:noProof/>
                <w:lang w:val="es-ES_tradnl"/>
              </w:rPr>
            </w:pPr>
            <w:r w:rsidRPr="004238D4">
              <w:rPr>
                <w:noProof/>
                <w:lang w:val="es-ES_tradnl"/>
              </w:rPr>
              <w:t>31.12.2025</w:t>
            </w:r>
          </w:p>
          <w:p w14:paraId="55E9ADB4" w14:textId="77777777" w:rsidR="00833139" w:rsidRPr="004238D4" w:rsidRDefault="00833139" w:rsidP="004238D4">
            <w:pPr>
              <w:pStyle w:val="Paragraph"/>
              <w:rPr>
                <w:noProof/>
                <w:lang w:val="es-ES_tradnl"/>
              </w:rPr>
            </w:pPr>
          </w:p>
        </w:tc>
      </w:tr>
      <w:tr w:rsidR="00833139" w:rsidRPr="004238D4" w14:paraId="1B3203F7" w14:textId="77777777" w:rsidTr="00833139">
        <w:trPr>
          <w:cantSplit/>
        </w:trPr>
        <w:tc>
          <w:tcPr>
            <w:tcW w:w="0" w:type="auto"/>
          </w:tcPr>
          <w:p w14:paraId="6D872B50" w14:textId="77777777" w:rsidR="00833139" w:rsidRPr="004238D4" w:rsidRDefault="00833139" w:rsidP="004238D4">
            <w:pPr>
              <w:pStyle w:val="Paragraph"/>
              <w:rPr>
                <w:noProof/>
                <w:lang w:val="es-ES_tradnl"/>
              </w:rPr>
            </w:pPr>
            <w:r w:rsidRPr="004238D4">
              <w:rPr>
                <w:noProof/>
                <w:lang w:val="es-ES_tradnl"/>
              </w:rPr>
              <w:t>0.7253</w:t>
            </w:r>
          </w:p>
        </w:tc>
        <w:tc>
          <w:tcPr>
            <w:tcW w:w="0" w:type="auto"/>
          </w:tcPr>
          <w:p w14:paraId="75957B72" w14:textId="77777777" w:rsidR="00833139" w:rsidRPr="004238D4" w:rsidRDefault="00833139" w:rsidP="004238D4">
            <w:pPr>
              <w:pStyle w:val="Paragraph"/>
              <w:jc w:val="right"/>
              <w:rPr>
                <w:noProof/>
                <w:lang w:val="es-ES_tradnl"/>
              </w:rPr>
            </w:pPr>
            <w:r w:rsidRPr="004238D4">
              <w:rPr>
                <w:noProof/>
                <w:lang w:val="es-ES_tradnl"/>
              </w:rPr>
              <w:t>ex 8708 40 20</w:t>
            </w:r>
          </w:p>
        </w:tc>
        <w:tc>
          <w:tcPr>
            <w:tcW w:w="0" w:type="auto"/>
          </w:tcPr>
          <w:p w14:paraId="02ADB2A3"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5CAAD22F" w14:textId="77777777" w:rsidR="00833139" w:rsidRPr="004238D4" w:rsidRDefault="00833139" w:rsidP="004238D4">
            <w:pPr>
              <w:pStyle w:val="Paragraph"/>
              <w:rPr>
                <w:noProof/>
                <w:lang w:val="es-ES_tradnl"/>
              </w:rPr>
            </w:pPr>
            <w:r w:rsidRPr="004238D4">
              <w:rPr>
                <w:noProof/>
                <w:lang w:val="es-ES_tradnl"/>
              </w:rPr>
              <w:t>Caja de cambios automática con un convertidor hidráulico de par con:</w:t>
            </w:r>
          </w:p>
          <w:tbl>
            <w:tblPr>
              <w:tblStyle w:val="Listdash1"/>
              <w:tblW w:w="0" w:type="auto"/>
              <w:tblLook w:val="0000" w:firstRow="0" w:lastRow="0" w:firstColumn="0" w:lastColumn="0" w:noHBand="0" w:noVBand="0"/>
            </w:tblPr>
            <w:tblGrid>
              <w:gridCol w:w="220"/>
              <w:gridCol w:w="2944"/>
            </w:tblGrid>
            <w:tr w:rsidR="00833139" w:rsidRPr="004238D4" w14:paraId="3D0245A2" w14:textId="77777777" w:rsidTr="004238D4">
              <w:tc>
                <w:tcPr>
                  <w:tcW w:w="0" w:type="auto"/>
                </w:tcPr>
                <w:p w14:paraId="204E2D0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222D2EA" w14:textId="77777777" w:rsidR="00833139" w:rsidRPr="004238D4" w:rsidRDefault="00833139" w:rsidP="004238D4">
                  <w:pPr>
                    <w:pStyle w:val="Paragraph"/>
                    <w:rPr>
                      <w:noProof/>
                      <w:lang w:val="es-ES_tradnl"/>
                    </w:rPr>
                  </w:pPr>
                  <w:r w:rsidRPr="004238D4">
                    <w:rPr>
                      <w:noProof/>
                      <w:lang w:val="es-ES_tradnl"/>
                    </w:rPr>
                    <w:t>al menos ocho piñones,</w:t>
                  </w:r>
                </w:p>
              </w:tc>
            </w:tr>
            <w:tr w:rsidR="00833139" w:rsidRPr="004238D4" w14:paraId="4C696326" w14:textId="77777777" w:rsidTr="004238D4">
              <w:tc>
                <w:tcPr>
                  <w:tcW w:w="0" w:type="auto"/>
                </w:tcPr>
                <w:p w14:paraId="1B361D9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61AC7A3" w14:textId="77777777" w:rsidR="00833139" w:rsidRPr="004238D4" w:rsidRDefault="00833139" w:rsidP="004238D4">
                  <w:pPr>
                    <w:pStyle w:val="Paragraph"/>
                    <w:rPr>
                      <w:noProof/>
                      <w:lang w:val="es-ES_tradnl"/>
                    </w:rPr>
                  </w:pPr>
                  <w:r w:rsidRPr="004238D4">
                    <w:rPr>
                      <w:noProof/>
                      <w:lang w:val="es-ES_tradnl"/>
                    </w:rPr>
                    <w:t>un par de motor igual o superior a 300 Nm, e</w:t>
                  </w:r>
                </w:p>
              </w:tc>
            </w:tr>
            <w:tr w:rsidR="00833139" w:rsidRPr="004238D4" w14:paraId="4745E6F2" w14:textId="77777777" w:rsidTr="004238D4">
              <w:tc>
                <w:tcPr>
                  <w:tcW w:w="0" w:type="auto"/>
                </w:tcPr>
                <w:p w14:paraId="020D85B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BCFA04F" w14:textId="77777777" w:rsidR="00833139" w:rsidRPr="004238D4" w:rsidRDefault="00833139" w:rsidP="004238D4">
                  <w:pPr>
                    <w:pStyle w:val="Paragraph"/>
                    <w:rPr>
                      <w:noProof/>
                      <w:lang w:val="es-ES_tradnl"/>
                    </w:rPr>
                  </w:pPr>
                  <w:r w:rsidRPr="004238D4">
                    <w:rPr>
                      <w:noProof/>
                      <w:lang w:val="es-ES_tradnl"/>
                    </w:rPr>
                    <w:t>instalación transversal o longitudinal</w:t>
                  </w:r>
                </w:p>
              </w:tc>
            </w:tr>
          </w:tbl>
          <w:p w14:paraId="5FB9A023" w14:textId="77777777" w:rsidR="00833139" w:rsidRPr="004238D4" w:rsidRDefault="00833139" w:rsidP="004238D4">
            <w:pPr>
              <w:pStyle w:val="Paragraph"/>
              <w:rPr>
                <w:noProof/>
                <w:lang w:val="es-ES_tradnl"/>
              </w:rPr>
            </w:pPr>
            <w:r w:rsidRPr="004238D4">
              <w:rPr>
                <w:noProof/>
                <w:lang w:val="es-ES_tradnl"/>
              </w:rPr>
              <w:t>destinada a la fabricación de motores de vehículos automóviles de la partida 8703</w:t>
            </w:r>
          </w:p>
          <w:p w14:paraId="6F4150D4"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37C6C75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FDACF17"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684787CF"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69537F16" w14:textId="77777777" w:rsidTr="00833139">
        <w:trPr>
          <w:cantSplit/>
        </w:trPr>
        <w:tc>
          <w:tcPr>
            <w:tcW w:w="0" w:type="auto"/>
            <w:vMerge w:val="restart"/>
          </w:tcPr>
          <w:p w14:paraId="68CEE68E" w14:textId="77777777" w:rsidR="00833139" w:rsidRPr="004238D4" w:rsidRDefault="00833139" w:rsidP="004238D4">
            <w:pPr>
              <w:pStyle w:val="Paragraph"/>
              <w:rPr>
                <w:noProof/>
                <w:lang w:val="es-ES_tradnl"/>
              </w:rPr>
            </w:pPr>
            <w:r w:rsidRPr="004238D4">
              <w:rPr>
                <w:noProof/>
                <w:lang w:val="es-ES_tradnl"/>
              </w:rPr>
              <w:t>0.7383</w:t>
            </w:r>
          </w:p>
          <w:p w14:paraId="646FCEE5" w14:textId="77777777" w:rsidR="00833139" w:rsidRPr="004238D4" w:rsidRDefault="00833139" w:rsidP="004238D4">
            <w:pPr>
              <w:pStyle w:val="Paragraph"/>
              <w:rPr>
                <w:noProof/>
                <w:lang w:val="es-ES_tradnl"/>
              </w:rPr>
            </w:pPr>
          </w:p>
        </w:tc>
        <w:tc>
          <w:tcPr>
            <w:tcW w:w="0" w:type="auto"/>
          </w:tcPr>
          <w:p w14:paraId="306103F4" w14:textId="77777777" w:rsidR="00833139" w:rsidRPr="004238D4" w:rsidRDefault="00833139" w:rsidP="004238D4">
            <w:pPr>
              <w:pStyle w:val="Paragraph"/>
              <w:jc w:val="right"/>
              <w:rPr>
                <w:noProof/>
                <w:lang w:val="es-ES_tradnl"/>
              </w:rPr>
            </w:pPr>
            <w:r w:rsidRPr="004238D4">
              <w:rPr>
                <w:noProof/>
                <w:lang w:val="es-ES_tradnl"/>
              </w:rPr>
              <w:t>ex 8708 40 20</w:t>
            </w:r>
          </w:p>
          <w:p w14:paraId="14E17C8A" w14:textId="77777777" w:rsidR="00833139" w:rsidRPr="004238D4" w:rsidRDefault="00833139" w:rsidP="004238D4">
            <w:pPr>
              <w:pStyle w:val="Paragraph"/>
              <w:jc w:val="right"/>
              <w:rPr>
                <w:noProof/>
                <w:lang w:val="es-ES_tradnl"/>
              </w:rPr>
            </w:pPr>
            <w:r w:rsidRPr="004238D4">
              <w:rPr>
                <w:noProof/>
                <w:lang w:val="es-ES_tradnl"/>
              </w:rPr>
              <w:t>ex 8708 40 50</w:t>
            </w:r>
          </w:p>
        </w:tc>
        <w:tc>
          <w:tcPr>
            <w:tcW w:w="0" w:type="auto"/>
          </w:tcPr>
          <w:p w14:paraId="297365E5" w14:textId="77777777" w:rsidR="00833139" w:rsidRPr="004238D4" w:rsidRDefault="00833139" w:rsidP="004238D4">
            <w:pPr>
              <w:pStyle w:val="Paragraph"/>
              <w:jc w:val="center"/>
              <w:rPr>
                <w:noProof/>
                <w:lang w:val="es-ES_tradnl"/>
              </w:rPr>
            </w:pPr>
            <w:r w:rsidRPr="004238D4">
              <w:rPr>
                <w:noProof/>
                <w:lang w:val="es-ES_tradnl"/>
              </w:rPr>
              <w:t>50</w:t>
            </w:r>
          </w:p>
          <w:p w14:paraId="4B18B8AA"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vMerge w:val="restart"/>
          </w:tcPr>
          <w:p w14:paraId="0E712DA0" w14:textId="77777777" w:rsidR="00833139" w:rsidRPr="004238D4" w:rsidRDefault="00833139" w:rsidP="004238D4">
            <w:pPr>
              <w:pStyle w:val="Paragraph"/>
              <w:rPr>
                <w:noProof/>
                <w:lang w:val="es-ES_tradnl"/>
              </w:rPr>
            </w:pPr>
            <w:r w:rsidRPr="004238D4">
              <w:rPr>
                <w:noProof/>
                <w:lang w:val="es-ES_tradnl"/>
              </w:rPr>
              <w:t>Conjunto de transmisión que contiene otros 3 árboles de transmisión y ofrece un conmutador giratorio para el cambio de marchas consistente en:</w:t>
            </w:r>
          </w:p>
          <w:tbl>
            <w:tblPr>
              <w:tblStyle w:val="Listdash1"/>
              <w:tblW w:w="0" w:type="auto"/>
              <w:tblLook w:val="0000" w:firstRow="0" w:lastRow="0" w:firstColumn="0" w:lastColumn="0" w:noHBand="0" w:noVBand="0"/>
            </w:tblPr>
            <w:tblGrid>
              <w:gridCol w:w="220"/>
              <w:gridCol w:w="2633"/>
            </w:tblGrid>
            <w:tr w:rsidR="00833139" w:rsidRPr="004238D4" w14:paraId="7C9A130F" w14:textId="77777777" w:rsidTr="004238D4">
              <w:tc>
                <w:tcPr>
                  <w:tcW w:w="0" w:type="auto"/>
                </w:tcPr>
                <w:p w14:paraId="26EFFAC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F73E80D" w14:textId="77777777" w:rsidR="00833139" w:rsidRPr="004238D4" w:rsidRDefault="00833139" w:rsidP="004238D4">
                  <w:pPr>
                    <w:pStyle w:val="Paragraph"/>
                    <w:rPr>
                      <w:noProof/>
                      <w:lang w:val="es-ES_tradnl"/>
                    </w:rPr>
                  </w:pPr>
                  <w:r w:rsidRPr="004238D4">
                    <w:rPr>
                      <w:noProof/>
                      <w:lang w:val="es-ES_tradnl"/>
                    </w:rPr>
                    <w:t>caja de aluminio fundido,</w:t>
                  </w:r>
                </w:p>
              </w:tc>
            </w:tr>
            <w:tr w:rsidR="00833139" w:rsidRPr="004238D4" w14:paraId="15FF9E1A" w14:textId="77777777" w:rsidTr="004238D4">
              <w:tc>
                <w:tcPr>
                  <w:tcW w:w="0" w:type="auto"/>
                </w:tcPr>
                <w:p w14:paraId="3DDA2C9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5ECBC45" w14:textId="77777777" w:rsidR="00833139" w:rsidRPr="004238D4" w:rsidRDefault="00833139" w:rsidP="004238D4">
                  <w:pPr>
                    <w:pStyle w:val="Paragraph"/>
                    <w:rPr>
                      <w:noProof/>
                      <w:lang w:val="es-ES_tradnl"/>
                    </w:rPr>
                  </w:pPr>
                  <w:r w:rsidRPr="004238D4">
                    <w:rPr>
                      <w:noProof/>
                      <w:lang w:val="es-ES_tradnl"/>
                    </w:rPr>
                    <w:t>engranaje diferencial,</w:t>
                  </w:r>
                </w:p>
              </w:tc>
            </w:tr>
            <w:tr w:rsidR="00833139" w:rsidRPr="004238D4" w14:paraId="429389BD" w14:textId="77777777" w:rsidTr="004238D4">
              <w:tc>
                <w:tcPr>
                  <w:tcW w:w="0" w:type="auto"/>
                </w:tcPr>
                <w:p w14:paraId="0A6108D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79BE456" w14:textId="77777777" w:rsidR="00833139" w:rsidRPr="004238D4" w:rsidRDefault="00833139" w:rsidP="004238D4">
                  <w:pPr>
                    <w:pStyle w:val="Paragraph"/>
                    <w:rPr>
                      <w:noProof/>
                      <w:lang w:val="es-ES_tradnl"/>
                    </w:rPr>
                  </w:pPr>
                  <w:r w:rsidRPr="004238D4">
                    <w:rPr>
                      <w:noProof/>
                      <w:lang w:val="es-ES_tradnl"/>
                    </w:rPr>
                    <w:t>2 motores eléctricos y cajas de cambios,</w:t>
                  </w:r>
                </w:p>
              </w:tc>
            </w:tr>
          </w:tbl>
          <w:p w14:paraId="3117F0FA" w14:textId="77777777" w:rsidR="00833139" w:rsidRPr="004238D4" w:rsidRDefault="00833139" w:rsidP="004238D4">
            <w:pPr>
              <w:pStyle w:val="Paragraph"/>
              <w:rPr>
                <w:noProof/>
                <w:lang w:val="es-ES_tradnl"/>
              </w:rPr>
            </w:pPr>
            <w:r w:rsidRPr="004238D4">
              <w:rPr>
                <w:noProof/>
                <w:lang w:val="es-ES_tradnl"/>
              </w:rPr>
              <w:t>con las dimensiones siguientes:</w:t>
            </w:r>
          </w:p>
          <w:tbl>
            <w:tblPr>
              <w:tblStyle w:val="Listdash1"/>
              <w:tblW w:w="0" w:type="auto"/>
              <w:tblLook w:val="0000" w:firstRow="0" w:lastRow="0" w:firstColumn="0" w:lastColumn="0" w:noHBand="0" w:noVBand="0"/>
            </w:tblPr>
            <w:tblGrid>
              <w:gridCol w:w="220"/>
              <w:gridCol w:w="4110"/>
            </w:tblGrid>
            <w:tr w:rsidR="00833139" w:rsidRPr="004238D4" w14:paraId="75BAC1D4" w14:textId="77777777" w:rsidTr="004238D4">
              <w:tc>
                <w:tcPr>
                  <w:tcW w:w="0" w:type="auto"/>
                </w:tcPr>
                <w:p w14:paraId="7E846E1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97FC524" w14:textId="77777777" w:rsidR="00833139" w:rsidRPr="004238D4" w:rsidRDefault="00833139" w:rsidP="004238D4">
                  <w:pPr>
                    <w:pStyle w:val="Paragraph"/>
                    <w:rPr>
                      <w:noProof/>
                      <w:lang w:val="es-ES_tradnl"/>
                    </w:rPr>
                  </w:pPr>
                  <w:r w:rsidRPr="004238D4">
                    <w:rPr>
                      <w:noProof/>
                      <w:lang w:val="es-ES_tradnl"/>
                    </w:rPr>
                    <w:t>una anchura igual o superior a 280 mm, pero inferior o igual a 470 mm,</w:t>
                  </w:r>
                </w:p>
              </w:tc>
            </w:tr>
            <w:tr w:rsidR="00833139" w:rsidRPr="004238D4" w14:paraId="0BEEBCD1" w14:textId="77777777" w:rsidTr="004238D4">
              <w:tc>
                <w:tcPr>
                  <w:tcW w:w="0" w:type="auto"/>
                </w:tcPr>
                <w:p w14:paraId="18AAD45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CA18817" w14:textId="77777777" w:rsidR="00833139" w:rsidRPr="004238D4" w:rsidRDefault="00833139" w:rsidP="004238D4">
                  <w:pPr>
                    <w:pStyle w:val="Paragraph"/>
                    <w:rPr>
                      <w:noProof/>
                      <w:lang w:val="es-ES_tradnl"/>
                    </w:rPr>
                  </w:pPr>
                  <w:r w:rsidRPr="004238D4">
                    <w:rPr>
                      <w:noProof/>
                      <w:lang w:val="es-ES_tradnl"/>
                    </w:rPr>
                    <w:t>una altura igual o superior a 350 mm pero inferior o igual a 595 mm,</w:t>
                  </w:r>
                </w:p>
              </w:tc>
            </w:tr>
            <w:tr w:rsidR="00833139" w:rsidRPr="004238D4" w14:paraId="43A8ABAD" w14:textId="77777777" w:rsidTr="004238D4">
              <w:tc>
                <w:tcPr>
                  <w:tcW w:w="0" w:type="auto"/>
                </w:tcPr>
                <w:p w14:paraId="60CE451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43E434C" w14:textId="77777777" w:rsidR="00833139" w:rsidRPr="004238D4" w:rsidRDefault="00833139" w:rsidP="004238D4">
                  <w:pPr>
                    <w:pStyle w:val="Paragraph"/>
                    <w:rPr>
                      <w:noProof/>
                      <w:lang w:val="es-ES_tradnl"/>
                    </w:rPr>
                  </w:pPr>
                  <w:r w:rsidRPr="004238D4">
                    <w:rPr>
                      <w:noProof/>
                      <w:lang w:val="es-ES_tradnl"/>
                    </w:rPr>
                    <w:t>una longitud igual o superior a 410 mm pero inferior o igual a 690 mm; una longitud igual o superior a 410 mm, pero no superior a 690 mm;</w:t>
                  </w:r>
                </w:p>
              </w:tc>
            </w:tr>
          </w:tbl>
          <w:p w14:paraId="38CEE95C" w14:textId="77777777" w:rsidR="00833139" w:rsidRPr="004238D4" w:rsidRDefault="00833139" w:rsidP="004238D4">
            <w:pPr>
              <w:pStyle w:val="Paragraph"/>
              <w:rPr>
                <w:noProof/>
                <w:lang w:val="es-ES_tradnl"/>
              </w:rPr>
            </w:pPr>
            <w:r w:rsidRPr="004238D4">
              <w:rPr>
                <w:noProof/>
                <w:lang w:val="es-ES_tradnl"/>
              </w:rPr>
              <w:t>destinado a la fabricación de vehículos de motor del capítulo 87</w:t>
            </w:r>
          </w:p>
          <w:p w14:paraId="74DB3C45"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p w14:paraId="19A418B5" w14:textId="77777777" w:rsidR="00833139" w:rsidRPr="004238D4" w:rsidRDefault="00833139" w:rsidP="004238D4">
            <w:pPr>
              <w:pStyle w:val="Paragraph"/>
              <w:rPr>
                <w:noProof/>
                <w:lang w:val="es-ES_tradnl"/>
              </w:rPr>
            </w:pPr>
          </w:p>
        </w:tc>
        <w:tc>
          <w:tcPr>
            <w:tcW w:w="0" w:type="auto"/>
            <w:vMerge w:val="restart"/>
          </w:tcPr>
          <w:p w14:paraId="4754921F" w14:textId="77777777" w:rsidR="00833139" w:rsidRPr="004238D4" w:rsidRDefault="00833139" w:rsidP="004238D4">
            <w:pPr>
              <w:pStyle w:val="Paragraph"/>
              <w:rPr>
                <w:noProof/>
                <w:lang w:val="es-ES_tradnl"/>
              </w:rPr>
            </w:pPr>
            <w:r w:rsidRPr="004238D4">
              <w:rPr>
                <w:noProof/>
                <w:lang w:val="es-ES_tradnl"/>
              </w:rPr>
              <w:t>0 %</w:t>
            </w:r>
          </w:p>
          <w:p w14:paraId="12769C36" w14:textId="77777777" w:rsidR="00833139" w:rsidRPr="004238D4" w:rsidRDefault="00833139" w:rsidP="004238D4">
            <w:pPr>
              <w:pStyle w:val="Paragraph"/>
              <w:rPr>
                <w:noProof/>
                <w:lang w:val="es-ES_tradnl"/>
              </w:rPr>
            </w:pPr>
          </w:p>
        </w:tc>
        <w:tc>
          <w:tcPr>
            <w:tcW w:w="0" w:type="auto"/>
            <w:vMerge w:val="restart"/>
          </w:tcPr>
          <w:p w14:paraId="6B537B23" w14:textId="77777777" w:rsidR="00833139" w:rsidRPr="004238D4" w:rsidRDefault="00833139" w:rsidP="004238D4">
            <w:pPr>
              <w:pStyle w:val="Paragraph"/>
              <w:rPr>
                <w:noProof/>
                <w:lang w:val="es-ES_tradnl"/>
              </w:rPr>
            </w:pPr>
            <w:r w:rsidRPr="004238D4">
              <w:rPr>
                <w:noProof/>
                <w:lang w:val="es-ES_tradnl"/>
              </w:rPr>
              <w:t>-</w:t>
            </w:r>
          </w:p>
          <w:p w14:paraId="7CA7DE67" w14:textId="77777777" w:rsidR="00833139" w:rsidRPr="004238D4" w:rsidRDefault="00833139" w:rsidP="004238D4">
            <w:pPr>
              <w:pStyle w:val="Paragraph"/>
              <w:rPr>
                <w:noProof/>
                <w:lang w:val="es-ES_tradnl"/>
              </w:rPr>
            </w:pPr>
          </w:p>
        </w:tc>
        <w:tc>
          <w:tcPr>
            <w:tcW w:w="0" w:type="auto"/>
            <w:vMerge w:val="restart"/>
          </w:tcPr>
          <w:p w14:paraId="4F0C1CD0" w14:textId="77777777" w:rsidR="00833139" w:rsidRPr="004238D4" w:rsidRDefault="00833139" w:rsidP="004238D4">
            <w:pPr>
              <w:pStyle w:val="Paragraph"/>
              <w:rPr>
                <w:noProof/>
                <w:lang w:val="es-ES_tradnl"/>
              </w:rPr>
            </w:pPr>
            <w:r w:rsidRPr="004238D4">
              <w:rPr>
                <w:noProof/>
                <w:lang w:val="es-ES_tradnl"/>
              </w:rPr>
              <w:t>31.12.2022</w:t>
            </w:r>
          </w:p>
          <w:p w14:paraId="1EBA3A18" w14:textId="77777777" w:rsidR="00833139" w:rsidRPr="004238D4" w:rsidRDefault="00833139" w:rsidP="004238D4">
            <w:pPr>
              <w:pStyle w:val="Paragraph"/>
              <w:rPr>
                <w:noProof/>
                <w:lang w:val="es-ES_tradnl"/>
              </w:rPr>
            </w:pPr>
          </w:p>
        </w:tc>
      </w:tr>
      <w:tr w:rsidR="00833139" w:rsidRPr="004238D4" w14:paraId="40C716F1" w14:textId="77777777" w:rsidTr="00833139">
        <w:trPr>
          <w:cantSplit/>
        </w:trPr>
        <w:tc>
          <w:tcPr>
            <w:tcW w:w="0" w:type="auto"/>
            <w:vMerge w:val="restart"/>
          </w:tcPr>
          <w:p w14:paraId="433F5D10" w14:textId="77777777" w:rsidR="00833139" w:rsidRPr="004238D4" w:rsidRDefault="00833139" w:rsidP="004238D4">
            <w:pPr>
              <w:pStyle w:val="Paragraph"/>
              <w:rPr>
                <w:noProof/>
                <w:lang w:val="es-ES_tradnl"/>
              </w:rPr>
            </w:pPr>
            <w:r w:rsidRPr="004238D4">
              <w:rPr>
                <w:noProof/>
                <w:lang w:val="es-ES_tradnl"/>
              </w:rPr>
              <w:t>0.7655</w:t>
            </w:r>
          </w:p>
          <w:p w14:paraId="70E20221" w14:textId="77777777" w:rsidR="00833139" w:rsidRPr="004238D4" w:rsidRDefault="00833139" w:rsidP="004238D4">
            <w:pPr>
              <w:pStyle w:val="Paragraph"/>
              <w:rPr>
                <w:noProof/>
                <w:lang w:val="es-ES_tradnl"/>
              </w:rPr>
            </w:pPr>
          </w:p>
        </w:tc>
        <w:tc>
          <w:tcPr>
            <w:tcW w:w="0" w:type="auto"/>
          </w:tcPr>
          <w:p w14:paraId="2978AB98" w14:textId="77777777" w:rsidR="00833139" w:rsidRPr="004238D4" w:rsidRDefault="00833139" w:rsidP="004238D4">
            <w:pPr>
              <w:pStyle w:val="Paragraph"/>
              <w:jc w:val="right"/>
              <w:rPr>
                <w:noProof/>
                <w:lang w:val="es-ES_tradnl"/>
              </w:rPr>
            </w:pPr>
            <w:r w:rsidRPr="004238D4">
              <w:rPr>
                <w:noProof/>
                <w:lang w:val="es-ES_tradnl"/>
              </w:rPr>
              <w:t>ex 8708 40 20</w:t>
            </w:r>
          </w:p>
          <w:p w14:paraId="155BA696" w14:textId="77777777" w:rsidR="00833139" w:rsidRPr="004238D4" w:rsidRDefault="00833139" w:rsidP="004238D4">
            <w:pPr>
              <w:pStyle w:val="Paragraph"/>
              <w:jc w:val="right"/>
              <w:rPr>
                <w:noProof/>
                <w:lang w:val="es-ES_tradnl"/>
              </w:rPr>
            </w:pPr>
            <w:r w:rsidRPr="004238D4">
              <w:rPr>
                <w:noProof/>
                <w:lang w:val="es-ES_tradnl"/>
              </w:rPr>
              <w:t>ex 8708 40 50</w:t>
            </w:r>
          </w:p>
        </w:tc>
        <w:tc>
          <w:tcPr>
            <w:tcW w:w="0" w:type="auto"/>
          </w:tcPr>
          <w:p w14:paraId="78127D17" w14:textId="77777777" w:rsidR="00833139" w:rsidRPr="004238D4" w:rsidRDefault="00833139" w:rsidP="004238D4">
            <w:pPr>
              <w:pStyle w:val="Paragraph"/>
              <w:jc w:val="center"/>
              <w:rPr>
                <w:noProof/>
                <w:lang w:val="es-ES_tradnl"/>
              </w:rPr>
            </w:pPr>
            <w:r w:rsidRPr="004238D4">
              <w:rPr>
                <w:noProof/>
                <w:lang w:val="es-ES_tradnl"/>
              </w:rPr>
              <w:t>60</w:t>
            </w:r>
          </w:p>
          <w:p w14:paraId="7855C8D3" w14:textId="77777777" w:rsidR="00833139" w:rsidRPr="004238D4" w:rsidRDefault="00833139" w:rsidP="004238D4">
            <w:pPr>
              <w:pStyle w:val="Paragraph"/>
              <w:jc w:val="center"/>
              <w:rPr>
                <w:noProof/>
                <w:lang w:val="es-ES_tradnl"/>
              </w:rPr>
            </w:pPr>
            <w:r w:rsidRPr="004238D4">
              <w:rPr>
                <w:noProof/>
                <w:lang w:val="es-ES_tradnl"/>
              </w:rPr>
              <w:t>50</w:t>
            </w:r>
          </w:p>
        </w:tc>
        <w:tc>
          <w:tcPr>
            <w:tcW w:w="0" w:type="auto"/>
            <w:vMerge w:val="restart"/>
          </w:tcPr>
          <w:p w14:paraId="0E062F08" w14:textId="77777777" w:rsidR="00833139" w:rsidRPr="004238D4" w:rsidRDefault="00833139" w:rsidP="004238D4">
            <w:pPr>
              <w:pStyle w:val="Paragraph"/>
              <w:rPr>
                <w:noProof/>
                <w:lang w:val="es-ES_tradnl"/>
              </w:rPr>
            </w:pPr>
            <w:r w:rsidRPr="004238D4">
              <w:rPr>
                <w:noProof/>
                <w:lang w:val="es-ES_tradnl"/>
              </w:rPr>
              <w:t>Conjunto de transmisión automática con palanca de cambio rotativa con:</w:t>
            </w:r>
          </w:p>
          <w:tbl>
            <w:tblPr>
              <w:tblStyle w:val="Listdash1"/>
              <w:tblW w:w="0" w:type="auto"/>
              <w:tblLook w:val="0000" w:firstRow="0" w:lastRow="0" w:firstColumn="0" w:lastColumn="0" w:noHBand="0" w:noVBand="0"/>
            </w:tblPr>
            <w:tblGrid>
              <w:gridCol w:w="220"/>
              <w:gridCol w:w="3686"/>
            </w:tblGrid>
            <w:tr w:rsidR="00833139" w:rsidRPr="004238D4" w14:paraId="03A37F4B" w14:textId="77777777" w:rsidTr="004238D4">
              <w:tc>
                <w:tcPr>
                  <w:tcW w:w="0" w:type="auto"/>
                </w:tcPr>
                <w:p w14:paraId="1E46FA6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4023477" w14:textId="77777777" w:rsidR="00833139" w:rsidRPr="004238D4" w:rsidRDefault="00833139" w:rsidP="004238D4">
                  <w:pPr>
                    <w:pStyle w:val="Paragraph"/>
                    <w:rPr>
                      <w:noProof/>
                      <w:lang w:val="es-ES_tradnl"/>
                    </w:rPr>
                  </w:pPr>
                  <w:r w:rsidRPr="004238D4">
                    <w:rPr>
                      <w:noProof/>
                      <w:lang w:val="es-ES_tradnl"/>
                    </w:rPr>
                    <w:t>carcasa de fundición de aluminio, </w:t>
                  </w:r>
                </w:p>
              </w:tc>
            </w:tr>
            <w:tr w:rsidR="00833139" w:rsidRPr="004238D4" w14:paraId="5C68756C" w14:textId="77777777" w:rsidTr="004238D4">
              <w:tc>
                <w:tcPr>
                  <w:tcW w:w="0" w:type="auto"/>
                </w:tcPr>
                <w:p w14:paraId="32570D5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0A81CDF" w14:textId="77777777" w:rsidR="00833139" w:rsidRPr="004238D4" w:rsidRDefault="00833139" w:rsidP="004238D4">
                  <w:pPr>
                    <w:pStyle w:val="Paragraph"/>
                    <w:rPr>
                      <w:noProof/>
                      <w:lang w:val="es-ES_tradnl"/>
                    </w:rPr>
                  </w:pPr>
                  <w:r w:rsidRPr="004238D4">
                    <w:rPr>
                      <w:noProof/>
                      <w:lang w:val="es-ES_tradnl"/>
                    </w:rPr>
                    <w:t>engranaje diferencial,</w:t>
                  </w:r>
                </w:p>
              </w:tc>
            </w:tr>
            <w:tr w:rsidR="00833139" w:rsidRPr="004238D4" w14:paraId="413EDC3A" w14:textId="77777777" w:rsidTr="004238D4">
              <w:tc>
                <w:tcPr>
                  <w:tcW w:w="0" w:type="auto"/>
                </w:tcPr>
                <w:p w14:paraId="2E6D84F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A93555E" w14:textId="77777777" w:rsidR="00833139" w:rsidRPr="004238D4" w:rsidRDefault="00833139" w:rsidP="004238D4">
                  <w:pPr>
                    <w:pStyle w:val="Paragraph"/>
                    <w:rPr>
                      <w:noProof/>
                      <w:lang w:val="es-ES_tradnl"/>
                    </w:rPr>
                  </w:pPr>
                  <w:r w:rsidRPr="004238D4">
                    <w:rPr>
                      <w:noProof/>
                      <w:lang w:val="es-ES_tradnl"/>
                    </w:rPr>
                    <w:t>9 velocidades automáticas, </w:t>
                  </w:r>
                </w:p>
              </w:tc>
            </w:tr>
            <w:tr w:rsidR="00833139" w:rsidRPr="004238D4" w14:paraId="3AEAF6F5" w14:textId="77777777" w:rsidTr="004238D4">
              <w:tc>
                <w:tcPr>
                  <w:tcW w:w="0" w:type="auto"/>
                </w:tcPr>
                <w:p w14:paraId="2393782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B76781E" w14:textId="77777777" w:rsidR="00833139" w:rsidRPr="004238D4" w:rsidRDefault="00833139" w:rsidP="004238D4">
                  <w:pPr>
                    <w:pStyle w:val="Paragraph"/>
                    <w:rPr>
                      <w:noProof/>
                      <w:lang w:val="es-ES_tradnl"/>
                    </w:rPr>
                  </w:pPr>
                  <w:r w:rsidRPr="004238D4">
                    <w:rPr>
                      <w:noProof/>
                      <w:lang w:val="es-ES_tradnl"/>
                    </w:rPr>
                    <w:t>sistema de selección de marcha Electronic Range Select,</w:t>
                  </w:r>
                </w:p>
              </w:tc>
            </w:tr>
          </w:tbl>
          <w:p w14:paraId="6310E9BF" w14:textId="77777777" w:rsidR="00833139" w:rsidRPr="004238D4" w:rsidRDefault="00833139" w:rsidP="004238D4">
            <w:pPr>
              <w:pStyle w:val="Paragraph"/>
              <w:rPr>
                <w:noProof/>
                <w:lang w:val="es-ES_tradnl"/>
              </w:rPr>
            </w:pPr>
            <w:r w:rsidRPr="004238D4">
              <w:rPr>
                <w:noProof/>
                <w:lang w:val="es-ES_tradnl"/>
              </w:rPr>
              <w:t>y las siguientes dimensiones:</w:t>
            </w:r>
          </w:p>
          <w:tbl>
            <w:tblPr>
              <w:tblStyle w:val="Listdash1"/>
              <w:tblW w:w="0" w:type="auto"/>
              <w:tblLook w:val="0000" w:firstRow="0" w:lastRow="0" w:firstColumn="0" w:lastColumn="0" w:noHBand="0" w:noVBand="0"/>
            </w:tblPr>
            <w:tblGrid>
              <w:gridCol w:w="220"/>
              <w:gridCol w:w="4110"/>
            </w:tblGrid>
            <w:tr w:rsidR="00833139" w:rsidRPr="004238D4" w14:paraId="1BDD5809" w14:textId="77777777" w:rsidTr="004238D4">
              <w:tc>
                <w:tcPr>
                  <w:tcW w:w="0" w:type="auto"/>
                </w:tcPr>
                <w:p w14:paraId="1AE42EF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EE96BE7" w14:textId="77777777" w:rsidR="00833139" w:rsidRPr="004238D4" w:rsidRDefault="00833139" w:rsidP="004238D4">
                  <w:pPr>
                    <w:pStyle w:val="Paragraph"/>
                    <w:rPr>
                      <w:noProof/>
                      <w:lang w:val="es-ES_tradnl"/>
                    </w:rPr>
                  </w:pPr>
                  <w:r w:rsidRPr="004238D4">
                    <w:rPr>
                      <w:noProof/>
                      <w:lang w:val="es-ES_tradnl"/>
                    </w:rPr>
                    <w:t>una anchura igual o superior a 330 mm pero inferior o igual 420 mm,</w:t>
                  </w:r>
                </w:p>
              </w:tc>
            </w:tr>
            <w:tr w:rsidR="00833139" w:rsidRPr="004238D4" w14:paraId="1F3ED0D7" w14:textId="77777777" w:rsidTr="004238D4">
              <w:tc>
                <w:tcPr>
                  <w:tcW w:w="0" w:type="auto"/>
                </w:tcPr>
                <w:p w14:paraId="1586FFF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715ED55" w14:textId="77777777" w:rsidR="00833139" w:rsidRPr="004238D4" w:rsidRDefault="00833139" w:rsidP="004238D4">
                  <w:pPr>
                    <w:pStyle w:val="Paragraph"/>
                    <w:rPr>
                      <w:noProof/>
                      <w:lang w:val="es-ES_tradnl"/>
                    </w:rPr>
                  </w:pPr>
                  <w:r w:rsidRPr="004238D4">
                    <w:rPr>
                      <w:noProof/>
                      <w:lang w:val="es-ES_tradnl"/>
                    </w:rPr>
                    <w:t>una altura igual o superior a 380 mm pero inferior o igual a 450 mm,</w:t>
                  </w:r>
                </w:p>
              </w:tc>
            </w:tr>
            <w:tr w:rsidR="00833139" w:rsidRPr="004238D4" w14:paraId="005F4DB6" w14:textId="77777777" w:rsidTr="004238D4">
              <w:tc>
                <w:tcPr>
                  <w:tcW w:w="0" w:type="auto"/>
                </w:tcPr>
                <w:p w14:paraId="47DE7E6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DA50FE3" w14:textId="77777777" w:rsidR="00833139" w:rsidRPr="004238D4" w:rsidRDefault="00833139" w:rsidP="004238D4">
                  <w:pPr>
                    <w:pStyle w:val="Paragraph"/>
                    <w:rPr>
                      <w:noProof/>
                      <w:lang w:val="es-ES_tradnl"/>
                    </w:rPr>
                  </w:pPr>
                  <w:r w:rsidRPr="004238D4">
                    <w:rPr>
                      <w:noProof/>
                      <w:lang w:val="es-ES_tradnl"/>
                    </w:rPr>
                    <w:t>una longitud igual o superior a 580 mm pero inferior o igual a 690 mm,</w:t>
                  </w:r>
                </w:p>
              </w:tc>
            </w:tr>
          </w:tbl>
          <w:p w14:paraId="6334F537" w14:textId="77777777" w:rsidR="00833139" w:rsidRPr="004238D4" w:rsidRDefault="00833139" w:rsidP="004238D4">
            <w:pPr>
              <w:pStyle w:val="Paragraph"/>
              <w:rPr>
                <w:noProof/>
                <w:lang w:val="es-ES_tradnl"/>
              </w:rPr>
            </w:pPr>
            <w:r w:rsidRPr="004238D4">
              <w:rPr>
                <w:noProof/>
                <w:lang w:val="es-ES_tradnl"/>
              </w:rPr>
              <w:t>destinado a utilizarse en la fabricación de vehículos del capítulo 87</w:t>
            </w:r>
          </w:p>
          <w:p w14:paraId="01B01E5F" w14:textId="77777777" w:rsidR="00833139" w:rsidRPr="004238D4" w:rsidRDefault="00833139" w:rsidP="004238D4">
            <w:pPr>
              <w:pStyle w:val="Paragraph"/>
              <w:rPr>
                <w:noProof/>
                <w:lang w:val="es-ES_tradnl"/>
              </w:rPr>
            </w:pPr>
          </w:p>
          <w:p w14:paraId="5C89C6C7"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p w14:paraId="2C9B96D7" w14:textId="77777777" w:rsidR="00833139" w:rsidRPr="004238D4" w:rsidRDefault="00833139" w:rsidP="004238D4">
            <w:pPr>
              <w:pStyle w:val="Paragraph"/>
              <w:rPr>
                <w:noProof/>
                <w:lang w:val="es-ES_tradnl"/>
              </w:rPr>
            </w:pPr>
          </w:p>
        </w:tc>
        <w:tc>
          <w:tcPr>
            <w:tcW w:w="0" w:type="auto"/>
            <w:vMerge w:val="restart"/>
          </w:tcPr>
          <w:p w14:paraId="67F678B7" w14:textId="77777777" w:rsidR="00833139" w:rsidRPr="004238D4" w:rsidRDefault="00833139" w:rsidP="004238D4">
            <w:pPr>
              <w:pStyle w:val="Paragraph"/>
              <w:rPr>
                <w:noProof/>
                <w:lang w:val="es-ES_tradnl"/>
              </w:rPr>
            </w:pPr>
            <w:r w:rsidRPr="004238D4">
              <w:rPr>
                <w:noProof/>
                <w:lang w:val="es-ES_tradnl"/>
              </w:rPr>
              <w:t>0 %</w:t>
            </w:r>
          </w:p>
          <w:p w14:paraId="7581F0AD" w14:textId="77777777" w:rsidR="00833139" w:rsidRPr="004238D4" w:rsidRDefault="00833139" w:rsidP="004238D4">
            <w:pPr>
              <w:pStyle w:val="Paragraph"/>
              <w:rPr>
                <w:noProof/>
                <w:lang w:val="es-ES_tradnl"/>
              </w:rPr>
            </w:pPr>
          </w:p>
        </w:tc>
        <w:tc>
          <w:tcPr>
            <w:tcW w:w="0" w:type="auto"/>
            <w:vMerge w:val="restart"/>
          </w:tcPr>
          <w:p w14:paraId="14FB01C7" w14:textId="77777777" w:rsidR="00833139" w:rsidRPr="004238D4" w:rsidRDefault="00833139" w:rsidP="004238D4">
            <w:pPr>
              <w:pStyle w:val="Paragraph"/>
              <w:rPr>
                <w:noProof/>
                <w:lang w:val="es-ES_tradnl"/>
              </w:rPr>
            </w:pPr>
            <w:r w:rsidRPr="004238D4">
              <w:rPr>
                <w:noProof/>
                <w:lang w:val="es-ES_tradnl"/>
              </w:rPr>
              <w:t>-</w:t>
            </w:r>
          </w:p>
          <w:p w14:paraId="7C7FFC8A" w14:textId="77777777" w:rsidR="00833139" w:rsidRPr="004238D4" w:rsidRDefault="00833139" w:rsidP="004238D4">
            <w:pPr>
              <w:pStyle w:val="Paragraph"/>
              <w:rPr>
                <w:noProof/>
                <w:lang w:val="es-ES_tradnl"/>
              </w:rPr>
            </w:pPr>
          </w:p>
        </w:tc>
        <w:tc>
          <w:tcPr>
            <w:tcW w:w="0" w:type="auto"/>
            <w:vMerge w:val="restart"/>
          </w:tcPr>
          <w:p w14:paraId="550844C0" w14:textId="77777777" w:rsidR="00833139" w:rsidRPr="004238D4" w:rsidRDefault="00833139" w:rsidP="004238D4">
            <w:pPr>
              <w:pStyle w:val="Paragraph"/>
              <w:rPr>
                <w:noProof/>
                <w:lang w:val="es-ES_tradnl"/>
              </w:rPr>
            </w:pPr>
            <w:r w:rsidRPr="004238D4">
              <w:rPr>
                <w:noProof/>
                <w:lang w:val="es-ES_tradnl"/>
              </w:rPr>
              <w:t>31.12.2023</w:t>
            </w:r>
          </w:p>
          <w:p w14:paraId="39425517" w14:textId="77777777" w:rsidR="00833139" w:rsidRPr="004238D4" w:rsidRDefault="00833139" w:rsidP="004238D4">
            <w:pPr>
              <w:pStyle w:val="Paragraph"/>
              <w:rPr>
                <w:noProof/>
                <w:lang w:val="es-ES_tradnl"/>
              </w:rPr>
            </w:pPr>
          </w:p>
        </w:tc>
      </w:tr>
      <w:tr w:rsidR="00833139" w:rsidRPr="004238D4" w14:paraId="41D73D8B" w14:textId="77777777" w:rsidTr="00833139">
        <w:trPr>
          <w:cantSplit/>
        </w:trPr>
        <w:tc>
          <w:tcPr>
            <w:tcW w:w="0" w:type="auto"/>
            <w:vMerge w:val="restart"/>
          </w:tcPr>
          <w:p w14:paraId="30C7EF3F" w14:textId="77777777" w:rsidR="00833139" w:rsidRPr="004238D4" w:rsidRDefault="00833139" w:rsidP="004238D4">
            <w:pPr>
              <w:pStyle w:val="Paragraph"/>
              <w:rPr>
                <w:noProof/>
                <w:lang w:val="es-ES_tradnl"/>
              </w:rPr>
            </w:pPr>
            <w:r w:rsidRPr="004238D4">
              <w:rPr>
                <w:noProof/>
                <w:lang w:val="es-ES_tradnl"/>
              </w:rPr>
              <w:t>0.7856</w:t>
            </w:r>
          </w:p>
          <w:p w14:paraId="0132199C" w14:textId="77777777" w:rsidR="00833139" w:rsidRPr="004238D4" w:rsidRDefault="00833139" w:rsidP="004238D4">
            <w:pPr>
              <w:pStyle w:val="Paragraph"/>
              <w:rPr>
                <w:noProof/>
                <w:lang w:val="es-ES_tradnl"/>
              </w:rPr>
            </w:pPr>
          </w:p>
        </w:tc>
        <w:tc>
          <w:tcPr>
            <w:tcW w:w="0" w:type="auto"/>
          </w:tcPr>
          <w:p w14:paraId="7A0D215A" w14:textId="77777777" w:rsidR="00833139" w:rsidRPr="004238D4" w:rsidRDefault="00833139" w:rsidP="004238D4">
            <w:pPr>
              <w:pStyle w:val="Paragraph"/>
              <w:jc w:val="right"/>
              <w:rPr>
                <w:noProof/>
                <w:lang w:val="es-ES_tradnl"/>
              </w:rPr>
            </w:pPr>
            <w:r w:rsidRPr="004238D4">
              <w:rPr>
                <w:noProof/>
                <w:lang w:val="es-ES_tradnl"/>
              </w:rPr>
              <w:t>ex 8708 40 20</w:t>
            </w:r>
          </w:p>
          <w:p w14:paraId="64C575ED" w14:textId="77777777" w:rsidR="00833139" w:rsidRPr="004238D4" w:rsidRDefault="00833139" w:rsidP="004238D4">
            <w:pPr>
              <w:pStyle w:val="Paragraph"/>
              <w:jc w:val="right"/>
              <w:rPr>
                <w:noProof/>
                <w:lang w:val="es-ES_tradnl"/>
              </w:rPr>
            </w:pPr>
            <w:r w:rsidRPr="004238D4">
              <w:rPr>
                <w:noProof/>
                <w:lang w:val="es-ES_tradnl"/>
              </w:rPr>
              <w:t>ex 8708 40 50</w:t>
            </w:r>
          </w:p>
        </w:tc>
        <w:tc>
          <w:tcPr>
            <w:tcW w:w="0" w:type="auto"/>
          </w:tcPr>
          <w:p w14:paraId="0649F0A0" w14:textId="77777777" w:rsidR="00833139" w:rsidRPr="004238D4" w:rsidRDefault="00833139" w:rsidP="004238D4">
            <w:pPr>
              <w:pStyle w:val="Paragraph"/>
              <w:jc w:val="center"/>
              <w:rPr>
                <w:noProof/>
                <w:lang w:val="es-ES_tradnl"/>
              </w:rPr>
            </w:pPr>
            <w:r w:rsidRPr="004238D4">
              <w:rPr>
                <w:noProof/>
                <w:lang w:val="es-ES_tradnl"/>
              </w:rPr>
              <w:t>70</w:t>
            </w:r>
          </w:p>
          <w:p w14:paraId="5DA0D056" w14:textId="77777777" w:rsidR="00833139" w:rsidRPr="004238D4" w:rsidRDefault="00833139" w:rsidP="004238D4">
            <w:pPr>
              <w:pStyle w:val="Paragraph"/>
              <w:jc w:val="center"/>
              <w:rPr>
                <w:noProof/>
                <w:lang w:val="es-ES_tradnl"/>
              </w:rPr>
            </w:pPr>
            <w:r w:rsidRPr="004238D4">
              <w:rPr>
                <w:noProof/>
                <w:lang w:val="es-ES_tradnl"/>
              </w:rPr>
              <w:t>60</w:t>
            </w:r>
          </w:p>
        </w:tc>
        <w:tc>
          <w:tcPr>
            <w:tcW w:w="0" w:type="auto"/>
            <w:vMerge w:val="restart"/>
          </w:tcPr>
          <w:p w14:paraId="7D656581" w14:textId="77777777" w:rsidR="00833139" w:rsidRPr="004238D4" w:rsidRDefault="00833139" w:rsidP="004238D4">
            <w:pPr>
              <w:pStyle w:val="Paragraph"/>
              <w:rPr>
                <w:noProof/>
                <w:lang w:val="es-ES_tradnl"/>
              </w:rPr>
            </w:pPr>
            <w:r w:rsidRPr="004238D4">
              <w:rPr>
                <w:noProof/>
                <w:lang w:val="es-ES_tradnl"/>
              </w:rPr>
              <w:t>Caja de cambios manual en una carcasa de aluminio fundido para instalación transversal con:</w:t>
            </w:r>
          </w:p>
          <w:tbl>
            <w:tblPr>
              <w:tblStyle w:val="Listdash1"/>
              <w:tblW w:w="0" w:type="auto"/>
              <w:tblLook w:val="0000" w:firstRow="0" w:lastRow="0" w:firstColumn="0" w:lastColumn="0" w:noHBand="0" w:noVBand="0"/>
            </w:tblPr>
            <w:tblGrid>
              <w:gridCol w:w="220"/>
              <w:gridCol w:w="2833"/>
            </w:tblGrid>
            <w:tr w:rsidR="00833139" w:rsidRPr="004238D4" w14:paraId="24DD471D" w14:textId="77777777" w:rsidTr="004238D4">
              <w:tc>
                <w:tcPr>
                  <w:tcW w:w="0" w:type="auto"/>
                </w:tcPr>
                <w:p w14:paraId="35F4062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D9C6BB7" w14:textId="77777777" w:rsidR="00833139" w:rsidRPr="004238D4" w:rsidRDefault="00833139" w:rsidP="004238D4">
                  <w:pPr>
                    <w:pStyle w:val="Paragraph"/>
                    <w:rPr>
                      <w:noProof/>
                      <w:lang w:val="es-ES_tradnl"/>
                    </w:rPr>
                  </w:pPr>
                  <w:r w:rsidRPr="004238D4">
                    <w:rPr>
                      <w:noProof/>
                      <w:lang w:val="es-ES_tradnl"/>
                    </w:rPr>
                    <w:t>una anchura no superior a 480 mm,</w:t>
                  </w:r>
                </w:p>
              </w:tc>
            </w:tr>
            <w:tr w:rsidR="00833139" w:rsidRPr="004238D4" w14:paraId="1A3B256F" w14:textId="77777777" w:rsidTr="004238D4">
              <w:tc>
                <w:tcPr>
                  <w:tcW w:w="0" w:type="auto"/>
                </w:tcPr>
                <w:p w14:paraId="57FDF24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444B0B0" w14:textId="77777777" w:rsidR="00833139" w:rsidRPr="004238D4" w:rsidRDefault="00833139" w:rsidP="004238D4">
                  <w:pPr>
                    <w:pStyle w:val="Paragraph"/>
                    <w:rPr>
                      <w:noProof/>
                      <w:lang w:val="es-ES_tradnl"/>
                    </w:rPr>
                  </w:pPr>
                  <w:r w:rsidRPr="004238D4">
                    <w:rPr>
                      <w:noProof/>
                      <w:lang w:val="es-ES_tradnl"/>
                    </w:rPr>
                    <w:t>una altura no superior a 400 mm,</w:t>
                  </w:r>
                </w:p>
              </w:tc>
            </w:tr>
            <w:tr w:rsidR="00833139" w:rsidRPr="004238D4" w14:paraId="15B358BB" w14:textId="77777777" w:rsidTr="004238D4">
              <w:tc>
                <w:tcPr>
                  <w:tcW w:w="0" w:type="auto"/>
                </w:tcPr>
                <w:p w14:paraId="6A17D07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EA54776" w14:textId="77777777" w:rsidR="00833139" w:rsidRPr="004238D4" w:rsidRDefault="00833139" w:rsidP="004238D4">
                  <w:pPr>
                    <w:pStyle w:val="Paragraph"/>
                    <w:rPr>
                      <w:noProof/>
                      <w:lang w:val="es-ES_tradnl"/>
                    </w:rPr>
                  </w:pPr>
                  <w:r w:rsidRPr="004238D4">
                    <w:rPr>
                      <w:noProof/>
                      <w:lang w:val="es-ES_tradnl"/>
                    </w:rPr>
                    <w:t>una longitud no superior a 550 mm,</w:t>
                  </w:r>
                </w:p>
              </w:tc>
            </w:tr>
            <w:tr w:rsidR="00833139" w:rsidRPr="004238D4" w14:paraId="333B43B9" w14:textId="77777777" w:rsidTr="004238D4">
              <w:tc>
                <w:tcPr>
                  <w:tcW w:w="0" w:type="auto"/>
                </w:tcPr>
                <w:p w14:paraId="1C5FAFC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DE69DAA" w14:textId="77777777" w:rsidR="00833139" w:rsidRPr="004238D4" w:rsidRDefault="00833139" w:rsidP="004238D4">
                  <w:pPr>
                    <w:pStyle w:val="Paragraph"/>
                    <w:rPr>
                      <w:noProof/>
                      <w:lang w:val="es-ES_tradnl"/>
                    </w:rPr>
                  </w:pPr>
                  <w:r w:rsidRPr="004238D4">
                    <w:rPr>
                      <w:noProof/>
                      <w:lang w:val="es-ES_tradnl"/>
                    </w:rPr>
                    <w:t>cinco o seis marchas,</w:t>
                  </w:r>
                </w:p>
              </w:tc>
            </w:tr>
            <w:tr w:rsidR="00833139" w:rsidRPr="004238D4" w14:paraId="6DD08F44" w14:textId="77777777" w:rsidTr="004238D4">
              <w:tc>
                <w:tcPr>
                  <w:tcW w:w="0" w:type="auto"/>
                </w:tcPr>
                <w:p w14:paraId="03A1D63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2A2E24D" w14:textId="77777777" w:rsidR="00833139" w:rsidRPr="004238D4" w:rsidRDefault="00833139" w:rsidP="004238D4">
                  <w:pPr>
                    <w:pStyle w:val="Paragraph"/>
                    <w:rPr>
                      <w:noProof/>
                      <w:lang w:val="es-ES_tradnl"/>
                    </w:rPr>
                  </w:pPr>
                  <w:r w:rsidRPr="004238D4">
                    <w:rPr>
                      <w:noProof/>
                      <w:lang w:val="es-ES_tradnl"/>
                    </w:rPr>
                    <w:t>un engranaje diferencial,</w:t>
                  </w:r>
                </w:p>
              </w:tc>
            </w:tr>
            <w:tr w:rsidR="00833139" w:rsidRPr="004238D4" w14:paraId="50720FDA" w14:textId="77777777" w:rsidTr="004238D4">
              <w:tc>
                <w:tcPr>
                  <w:tcW w:w="0" w:type="auto"/>
                </w:tcPr>
                <w:p w14:paraId="7515281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7B045C9" w14:textId="77777777" w:rsidR="00833139" w:rsidRPr="004238D4" w:rsidRDefault="00833139" w:rsidP="004238D4">
                  <w:pPr>
                    <w:pStyle w:val="Paragraph"/>
                    <w:rPr>
                      <w:noProof/>
                      <w:lang w:val="es-ES_tradnl"/>
                    </w:rPr>
                  </w:pPr>
                  <w:r w:rsidRPr="004238D4">
                    <w:rPr>
                      <w:noProof/>
                      <w:lang w:val="es-ES_tradnl"/>
                    </w:rPr>
                    <w:t>un par del motor igual o inferior a 400 Nm,</w:t>
                  </w:r>
                </w:p>
              </w:tc>
            </w:tr>
          </w:tbl>
          <w:p w14:paraId="42D7043F" w14:textId="77777777" w:rsidR="00833139" w:rsidRPr="004238D4" w:rsidRDefault="00833139" w:rsidP="004238D4">
            <w:pPr>
              <w:pStyle w:val="Paragraph"/>
              <w:rPr>
                <w:noProof/>
                <w:lang w:val="es-ES_tradnl"/>
              </w:rPr>
            </w:pPr>
            <w:r w:rsidRPr="004238D4">
              <w:rPr>
                <w:noProof/>
                <w:lang w:val="es-ES_tradnl"/>
              </w:rPr>
              <w:t>destinada a la fabricación de vehículos automóviles de la partida 8703</w:t>
            </w:r>
          </w:p>
          <w:p w14:paraId="4DCACDDC"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p w14:paraId="78485D1D" w14:textId="77777777" w:rsidR="00833139" w:rsidRPr="004238D4" w:rsidRDefault="00833139" w:rsidP="004238D4">
            <w:pPr>
              <w:pStyle w:val="Paragraph"/>
              <w:rPr>
                <w:noProof/>
                <w:lang w:val="es-ES_tradnl"/>
              </w:rPr>
            </w:pPr>
          </w:p>
        </w:tc>
        <w:tc>
          <w:tcPr>
            <w:tcW w:w="0" w:type="auto"/>
            <w:vMerge w:val="restart"/>
          </w:tcPr>
          <w:p w14:paraId="0B292CD5" w14:textId="77777777" w:rsidR="00833139" w:rsidRPr="004238D4" w:rsidRDefault="00833139" w:rsidP="004238D4">
            <w:pPr>
              <w:pStyle w:val="Paragraph"/>
              <w:rPr>
                <w:noProof/>
                <w:lang w:val="es-ES_tradnl"/>
              </w:rPr>
            </w:pPr>
            <w:r w:rsidRPr="004238D4">
              <w:rPr>
                <w:noProof/>
                <w:lang w:val="es-ES_tradnl"/>
              </w:rPr>
              <w:t>0 %</w:t>
            </w:r>
          </w:p>
          <w:p w14:paraId="45A98E44" w14:textId="77777777" w:rsidR="00833139" w:rsidRPr="004238D4" w:rsidRDefault="00833139" w:rsidP="004238D4">
            <w:pPr>
              <w:pStyle w:val="Paragraph"/>
              <w:rPr>
                <w:noProof/>
                <w:lang w:val="es-ES_tradnl"/>
              </w:rPr>
            </w:pPr>
          </w:p>
        </w:tc>
        <w:tc>
          <w:tcPr>
            <w:tcW w:w="0" w:type="auto"/>
            <w:vMerge w:val="restart"/>
          </w:tcPr>
          <w:p w14:paraId="14C3AAF6" w14:textId="77777777" w:rsidR="00833139" w:rsidRPr="004238D4" w:rsidRDefault="00833139" w:rsidP="004238D4">
            <w:pPr>
              <w:pStyle w:val="Paragraph"/>
              <w:rPr>
                <w:noProof/>
                <w:lang w:val="es-ES_tradnl"/>
              </w:rPr>
            </w:pPr>
            <w:r w:rsidRPr="004238D4">
              <w:rPr>
                <w:noProof/>
                <w:lang w:val="es-ES_tradnl"/>
              </w:rPr>
              <w:t>-</w:t>
            </w:r>
          </w:p>
          <w:p w14:paraId="31825431" w14:textId="77777777" w:rsidR="00833139" w:rsidRPr="004238D4" w:rsidRDefault="00833139" w:rsidP="004238D4">
            <w:pPr>
              <w:pStyle w:val="Paragraph"/>
              <w:rPr>
                <w:noProof/>
                <w:lang w:val="es-ES_tradnl"/>
              </w:rPr>
            </w:pPr>
          </w:p>
        </w:tc>
        <w:tc>
          <w:tcPr>
            <w:tcW w:w="0" w:type="auto"/>
            <w:vMerge w:val="restart"/>
          </w:tcPr>
          <w:p w14:paraId="6FE4B7CF" w14:textId="77777777" w:rsidR="00833139" w:rsidRPr="004238D4" w:rsidRDefault="00833139" w:rsidP="004238D4">
            <w:pPr>
              <w:pStyle w:val="Paragraph"/>
              <w:rPr>
                <w:noProof/>
                <w:lang w:val="es-ES_tradnl"/>
              </w:rPr>
            </w:pPr>
            <w:r w:rsidRPr="004238D4">
              <w:rPr>
                <w:noProof/>
                <w:lang w:val="es-ES_tradnl"/>
              </w:rPr>
              <w:t>31.12.2024</w:t>
            </w:r>
          </w:p>
          <w:p w14:paraId="346C8280" w14:textId="77777777" w:rsidR="00833139" w:rsidRPr="004238D4" w:rsidRDefault="00833139" w:rsidP="004238D4">
            <w:pPr>
              <w:pStyle w:val="Paragraph"/>
              <w:rPr>
                <w:noProof/>
                <w:lang w:val="es-ES_tradnl"/>
              </w:rPr>
            </w:pPr>
          </w:p>
        </w:tc>
      </w:tr>
      <w:tr w:rsidR="00833139" w:rsidRPr="004238D4" w14:paraId="047FD45F" w14:textId="77777777" w:rsidTr="00833139">
        <w:trPr>
          <w:cantSplit/>
        </w:trPr>
        <w:tc>
          <w:tcPr>
            <w:tcW w:w="0" w:type="auto"/>
            <w:vMerge w:val="restart"/>
          </w:tcPr>
          <w:p w14:paraId="7960DD8D" w14:textId="77777777" w:rsidR="00833139" w:rsidRPr="004238D4" w:rsidRDefault="00833139" w:rsidP="004238D4">
            <w:pPr>
              <w:pStyle w:val="Paragraph"/>
              <w:rPr>
                <w:noProof/>
                <w:lang w:val="es-ES_tradnl"/>
              </w:rPr>
            </w:pPr>
            <w:r w:rsidRPr="004238D4">
              <w:rPr>
                <w:noProof/>
                <w:lang w:val="es-ES_tradnl"/>
              </w:rPr>
              <w:t>0.7987</w:t>
            </w:r>
          </w:p>
          <w:p w14:paraId="1420652F" w14:textId="77777777" w:rsidR="00833139" w:rsidRPr="004238D4" w:rsidRDefault="00833139" w:rsidP="004238D4">
            <w:pPr>
              <w:pStyle w:val="Paragraph"/>
              <w:rPr>
                <w:noProof/>
                <w:lang w:val="es-ES_tradnl"/>
              </w:rPr>
            </w:pPr>
          </w:p>
        </w:tc>
        <w:tc>
          <w:tcPr>
            <w:tcW w:w="0" w:type="auto"/>
          </w:tcPr>
          <w:p w14:paraId="39D67266" w14:textId="77777777" w:rsidR="00833139" w:rsidRPr="004238D4" w:rsidRDefault="00833139" w:rsidP="004238D4">
            <w:pPr>
              <w:pStyle w:val="Paragraph"/>
              <w:jc w:val="right"/>
              <w:rPr>
                <w:noProof/>
                <w:lang w:val="es-ES_tradnl"/>
              </w:rPr>
            </w:pPr>
            <w:r w:rsidRPr="004238D4">
              <w:rPr>
                <w:noProof/>
                <w:lang w:val="es-ES_tradnl"/>
              </w:rPr>
              <w:t>ex 8708 50 20</w:t>
            </w:r>
          </w:p>
          <w:p w14:paraId="72EF80FA" w14:textId="77777777" w:rsidR="00833139" w:rsidRPr="004238D4" w:rsidRDefault="00833139" w:rsidP="004238D4">
            <w:pPr>
              <w:pStyle w:val="Paragraph"/>
              <w:jc w:val="right"/>
              <w:rPr>
                <w:noProof/>
                <w:lang w:val="es-ES_tradnl"/>
              </w:rPr>
            </w:pPr>
            <w:r w:rsidRPr="004238D4">
              <w:rPr>
                <w:noProof/>
                <w:lang w:val="es-ES_tradnl"/>
              </w:rPr>
              <w:t>ex 8708 50 55</w:t>
            </w:r>
          </w:p>
        </w:tc>
        <w:tc>
          <w:tcPr>
            <w:tcW w:w="0" w:type="auto"/>
          </w:tcPr>
          <w:p w14:paraId="6933F36D" w14:textId="77777777" w:rsidR="00833139" w:rsidRPr="004238D4" w:rsidRDefault="00833139" w:rsidP="004238D4">
            <w:pPr>
              <w:pStyle w:val="Paragraph"/>
              <w:jc w:val="center"/>
              <w:rPr>
                <w:noProof/>
                <w:lang w:val="es-ES_tradnl"/>
              </w:rPr>
            </w:pPr>
            <w:r w:rsidRPr="004238D4">
              <w:rPr>
                <w:noProof/>
                <w:lang w:val="es-ES_tradnl"/>
              </w:rPr>
              <w:t>15</w:t>
            </w:r>
          </w:p>
          <w:p w14:paraId="090E7923" w14:textId="77777777" w:rsidR="00833139" w:rsidRPr="004238D4" w:rsidRDefault="00833139" w:rsidP="004238D4">
            <w:pPr>
              <w:pStyle w:val="Paragraph"/>
              <w:jc w:val="center"/>
              <w:rPr>
                <w:noProof/>
                <w:lang w:val="es-ES_tradnl"/>
              </w:rPr>
            </w:pPr>
            <w:r w:rsidRPr="004238D4">
              <w:rPr>
                <w:noProof/>
                <w:lang w:val="es-ES_tradnl"/>
              </w:rPr>
              <w:t>50</w:t>
            </w:r>
          </w:p>
        </w:tc>
        <w:tc>
          <w:tcPr>
            <w:tcW w:w="0" w:type="auto"/>
            <w:vMerge w:val="restart"/>
          </w:tcPr>
          <w:p w14:paraId="0B49F3B5" w14:textId="77777777" w:rsidR="00833139" w:rsidRPr="004238D4" w:rsidRDefault="00833139" w:rsidP="004238D4">
            <w:pPr>
              <w:pStyle w:val="Paragraph"/>
              <w:rPr>
                <w:noProof/>
                <w:lang w:val="es-ES_tradnl"/>
              </w:rPr>
            </w:pPr>
            <w:r w:rsidRPr="004238D4">
              <w:rPr>
                <w:noProof/>
                <w:lang w:val="es-ES_tradnl"/>
              </w:rPr>
              <w:t>Jaula esférica para rodamiento de bolas para junta homocinética exterior, parte del sistema de accionamiento del vehículo, hecha de material que puede carburarse, con un contenido en carbono igual o superior al 0,14 % pero no superior al 0,57 %, forjada, torneada, perforada, fresada y endurecida</w:t>
            </w:r>
          </w:p>
          <w:p w14:paraId="2F171EE0" w14:textId="77777777" w:rsidR="00833139" w:rsidRPr="004238D4" w:rsidRDefault="00833139" w:rsidP="004238D4">
            <w:pPr>
              <w:pStyle w:val="Paragraph"/>
              <w:rPr>
                <w:noProof/>
                <w:lang w:val="es-ES_tradnl"/>
              </w:rPr>
            </w:pPr>
          </w:p>
        </w:tc>
        <w:tc>
          <w:tcPr>
            <w:tcW w:w="0" w:type="auto"/>
            <w:vMerge w:val="restart"/>
          </w:tcPr>
          <w:p w14:paraId="25085317" w14:textId="77777777" w:rsidR="00833139" w:rsidRPr="004238D4" w:rsidRDefault="00833139" w:rsidP="004238D4">
            <w:pPr>
              <w:pStyle w:val="Paragraph"/>
              <w:rPr>
                <w:noProof/>
                <w:lang w:val="es-ES_tradnl"/>
              </w:rPr>
            </w:pPr>
            <w:r w:rsidRPr="004238D4">
              <w:rPr>
                <w:noProof/>
                <w:lang w:val="es-ES_tradnl"/>
              </w:rPr>
              <w:t>0 %</w:t>
            </w:r>
          </w:p>
          <w:p w14:paraId="4B68596B" w14:textId="77777777" w:rsidR="00833139" w:rsidRPr="004238D4" w:rsidRDefault="00833139" w:rsidP="004238D4">
            <w:pPr>
              <w:pStyle w:val="Paragraph"/>
              <w:rPr>
                <w:noProof/>
                <w:lang w:val="es-ES_tradnl"/>
              </w:rPr>
            </w:pPr>
          </w:p>
        </w:tc>
        <w:tc>
          <w:tcPr>
            <w:tcW w:w="0" w:type="auto"/>
            <w:vMerge w:val="restart"/>
          </w:tcPr>
          <w:p w14:paraId="7D3B4352" w14:textId="77777777" w:rsidR="00833139" w:rsidRPr="004238D4" w:rsidRDefault="00833139" w:rsidP="004238D4">
            <w:pPr>
              <w:pStyle w:val="Paragraph"/>
              <w:rPr>
                <w:noProof/>
                <w:lang w:val="es-ES_tradnl"/>
              </w:rPr>
            </w:pPr>
            <w:r w:rsidRPr="004238D4">
              <w:rPr>
                <w:noProof/>
                <w:lang w:val="es-ES_tradnl"/>
              </w:rPr>
              <w:t>-</w:t>
            </w:r>
          </w:p>
          <w:p w14:paraId="65929EBE" w14:textId="77777777" w:rsidR="00833139" w:rsidRPr="004238D4" w:rsidRDefault="00833139" w:rsidP="004238D4">
            <w:pPr>
              <w:pStyle w:val="Paragraph"/>
              <w:rPr>
                <w:noProof/>
                <w:lang w:val="es-ES_tradnl"/>
              </w:rPr>
            </w:pPr>
          </w:p>
        </w:tc>
        <w:tc>
          <w:tcPr>
            <w:tcW w:w="0" w:type="auto"/>
            <w:vMerge w:val="restart"/>
          </w:tcPr>
          <w:p w14:paraId="44E0C5E6" w14:textId="77777777" w:rsidR="00833139" w:rsidRPr="004238D4" w:rsidRDefault="00833139" w:rsidP="004238D4">
            <w:pPr>
              <w:pStyle w:val="Paragraph"/>
              <w:rPr>
                <w:noProof/>
                <w:lang w:val="es-ES_tradnl"/>
              </w:rPr>
            </w:pPr>
            <w:r w:rsidRPr="004238D4">
              <w:rPr>
                <w:noProof/>
                <w:lang w:val="es-ES_tradnl"/>
              </w:rPr>
              <w:t>31.12.2025</w:t>
            </w:r>
          </w:p>
          <w:p w14:paraId="7E14F173" w14:textId="77777777" w:rsidR="00833139" w:rsidRPr="004238D4" w:rsidRDefault="00833139" w:rsidP="004238D4">
            <w:pPr>
              <w:pStyle w:val="Paragraph"/>
              <w:rPr>
                <w:noProof/>
                <w:lang w:val="es-ES_tradnl"/>
              </w:rPr>
            </w:pPr>
          </w:p>
        </w:tc>
      </w:tr>
      <w:tr w:rsidR="00833139" w:rsidRPr="004238D4" w14:paraId="6BBFE874" w14:textId="77777777" w:rsidTr="00833139">
        <w:trPr>
          <w:cantSplit/>
        </w:trPr>
        <w:tc>
          <w:tcPr>
            <w:tcW w:w="0" w:type="auto"/>
            <w:vMerge w:val="restart"/>
          </w:tcPr>
          <w:p w14:paraId="37030346" w14:textId="77777777" w:rsidR="00833139" w:rsidRPr="004238D4" w:rsidRDefault="00833139" w:rsidP="004238D4">
            <w:pPr>
              <w:pStyle w:val="Paragraph"/>
              <w:rPr>
                <w:noProof/>
                <w:lang w:val="es-ES_tradnl"/>
              </w:rPr>
            </w:pPr>
            <w:r w:rsidRPr="004238D4">
              <w:rPr>
                <w:noProof/>
                <w:lang w:val="es-ES_tradnl"/>
              </w:rPr>
              <w:t>0.6648</w:t>
            </w:r>
          </w:p>
          <w:p w14:paraId="09A16834" w14:textId="77777777" w:rsidR="00833139" w:rsidRPr="004238D4" w:rsidRDefault="00833139" w:rsidP="004238D4">
            <w:pPr>
              <w:pStyle w:val="Paragraph"/>
              <w:rPr>
                <w:noProof/>
                <w:lang w:val="es-ES_tradnl"/>
              </w:rPr>
            </w:pPr>
          </w:p>
        </w:tc>
        <w:tc>
          <w:tcPr>
            <w:tcW w:w="0" w:type="auto"/>
          </w:tcPr>
          <w:p w14:paraId="10274938" w14:textId="77777777" w:rsidR="00833139" w:rsidRPr="004238D4" w:rsidRDefault="00833139" w:rsidP="004238D4">
            <w:pPr>
              <w:pStyle w:val="Paragraph"/>
              <w:jc w:val="right"/>
              <w:rPr>
                <w:noProof/>
                <w:lang w:val="es-ES_tradnl"/>
              </w:rPr>
            </w:pPr>
            <w:r w:rsidRPr="004238D4">
              <w:rPr>
                <w:noProof/>
                <w:lang w:val="es-ES_tradnl"/>
              </w:rPr>
              <w:t>ex 8708 50 20</w:t>
            </w:r>
          </w:p>
          <w:p w14:paraId="4E3090E8" w14:textId="77777777" w:rsidR="00833139" w:rsidRPr="004238D4" w:rsidRDefault="00833139" w:rsidP="004238D4">
            <w:pPr>
              <w:pStyle w:val="Paragraph"/>
              <w:jc w:val="right"/>
              <w:rPr>
                <w:noProof/>
                <w:lang w:val="es-ES_tradnl"/>
              </w:rPr>
            </w:pPr>
            <w:r w:rsidRPr="004238D4">
              <w:rPr>
                <w:noProof/>
                <w:lang w:val="es-ES_tradnl"/>
              </w:rPr>
              <w:t>ex 8708 50 99</w:t>
            </w:r>
          </w:p>
        </w:tc>
        <w:tc>
          <w:tcPr>
            <w:tcW w:w="0" w:type="auto"/>
          </w:tcPr>
          <w:p w14:paraId="3833EA86" w14:textId="77777777" w:rsidR="00833139" w:rsidRPr="004238D4" w:rsidRDefault="00833139" w:rsidP="004238D4">
            <w:pPr>
              <w:pStyle w:val="Paragraph"/>
              <w:jc w:val="center"/>
              <w:rPr>
                <w:noProof/>
                <w:lang w:val="es-ES_tradnl"/>
              </w:rPr>
            </w:pPr>
            <w:r w:rsidRPr="004238D4">
              <w:rPr>
                <w:noProof/>
                <w:lang w:val="es-ES_tradnl"/>
              </w:rPr>
              <w:t>20</w:t>
            </w:r>
          </w:p>
          <w:p w14:paraId="3AB8F324"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vMerge w:val="restart"/>
          </w:tcPr>
          <w:p w14:paraId="64548B76" w14:textId="77777777" w:rsidR="00833139" w:rsidRPr="004238D4" w:rsidRDefault="00833139" w:rsidP="004238D4">
            <w:pPr>
              <w:pStyle w:val="Paragraph"/>
              <w:rPr>
                <w:noProof/>
                <w:lang w:val="es-ES_tradnl"/>
              </w:rPr>
            </w:pPr>
            <w:r w:rsidRPr="004238D4">
              <w:rPr>
                <w:noProof/>
                <w:lang w:val="es-ES_tradnl"/>
              </w:rPr>
              <w:t>Árbol de transmisión en plástico reforzado con fibra de carbono, que consta de una única pieza sin juntas en el medio</w:t>
            </w:r>
          </w:p>
          <w:tbl>
            <w:tblPr>
              <w:tblStyle w:val="Listdash1"/>
              <w:tblW w:w="0" w:type="auto"/>
              <w:tblLook w:val="0000" w:firstRow="0" w:lastRow="0" w:firstColumn="0" w:lastColumn="0" w:noHBand="0" w:noVBand="0"/>
            </w:tblPr>
            <w:tblGrid>
              <w:gridCol w:w="220"/>
              <w:gridCol w:w="4020"/>
            </w:tblGrid>
            <w:tr w:rsidR="00833139" w:rsidRPr="004238D4" w14:paraId="2D33A032" w14:textId="77777777" w:rsidTr="004238D4">
              <w:tc>
                <w:tcPr>
                  <w:tcW w:w="0" w:type="auto"/>
                </w:tcPr>
                <w:p w14:paraId="1A77107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4BFCD4B" w14:textId="77777777" w:rsidR="00833139" w:rsidRPr="004238D4" w:rsidRDefault="00833139" w:rsidP="004238D4">
                  <w:pPr>
                    <w:pStyle w:val="Paragraph"/>
                    <w:rPr>
                      <w:noProof/>
                      <w:lang w:val="es-ES_tradnl"/>
                    </w:rPr>
                  </w:pPr>
                  <w:r w:rsidRPr="004238D4">
                    <w:rPr>
                      <w:noProof/>
                      <w:lang w:val="es-ES_tradnl"/>
                    </w:rPr>
                    <w:t>de una longitud superior o igual a 1 m pero no superior a 2 m,</w:t>
                  </w:r>
                </w:p>
              </w:tc>
            </w:tr>
            <w:tr w:rsidR="00833139" w:rsidRPr="004238D4" w14:paraId="0FF997A1" w14:textId="77777777" w:rsidTr="004238D4">
              <w:tc>
                <w:tcPr>
                  <w:tcW w:w="0" w:type="auto"/>
                </w:tcPr>
                <w:p w14:paraId="309571D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03DDAA3" w14:textId="77777777" w:rsidR="00833139" w:rsidRPr="004238D4" w:rsidRDefault="00833139" w:rsidP="004238D4">
                  <w:pPr>
                    <w:pStyle w:val="Paragraph"/>
                    <w:rPr>
                      <w:noProof/>
                      <w:lang w:val="es-ES_tradnl"/>
                    </w:rPr>
                  </w:pPr>
                  <w:r w:rsidRPr="004238D4">
                    <w:rPr>
                      <w:noProof/>
                      <w:lang w:val="es-ES_tradnl"/>
                    </w:rPr>
                    <w:t>de un peso superior o igual a 6 kg, pero no superior a 9 kg</w:t>
                  </w:r>
                </w:p>
              </w:tc>
            </w:tr>
          </w:tbl>
          <w:p w14:paraId="753AAB11" w14:textId="77777777" w:rsidR="00833139" w:rsidRPr="004238D4" w:rsidRDefault="00833139" w:rsidP="004238D4">
            <w:pPr>
              <w:pStyle w:val="Paragraph"/>
              <w:rPr>
                <w:noProof/>
                <w:lang w:val="es-ES_tradnl"/>
              </w:rPr>
            </w:pPr>
          </w:p>
          <w:p w14:paraId="66C19220" w14:textId="77777777" w:rsidR="00833139" w:rsidRPr="004238D4" w:rsidRDefault="00833139" w:rsidP="004238D4">
            <w:pPr>
              <w:pStyle w:val="Paragraph"/>
              <w:rPr>
                <w:noProof/>
                <w:lang w:val="es-ES_tradnl"/>
              </w:rPr>
            </w:pPr>
          </w:p>
        </w:tc>
        <w:tc>
          <w:tcPr>
            <w:tcW w:w="0" w:type="auto"/>
            <w:vMerge w:val="restart"/>
          </w:tcPr>
          <w:p w14:paraId="2B0FC5A5" w14:textId="77777777" w:rsidR="00833139" w:rsidRPr="004238D4" w:rsidRDefault="00833139" w:rsidP="004238D4">
            <w:pPr>
              <w:pStyle w:val="Paragraph"/>
              <w:rPr>
                <w:noProof/>
                <w:lang w:val="es-ES_tradnl"/>
              </w:rPr>
            </w:pPr>
            <w:r w:rsidRPr="004238D4">
              <w:rPr>
                <w:noProof/>
                <w:lang w:val="es-ES_tradnl"/>
              </w:rPr>
              <w:t>0 %</w:t>
            </w:r>
          </w:p>
          <w:p w14:paraId="171E13A0" w14:textId="77777777" w:rsidR="00833139" w:rsidRPr="004238D4" w:rsidRDefault="00833139" w:rsidP="004238D4">
            <w:pPr>
              <w:pStyle w:val="Paragraph"/>
              <w:rPr>
                <w:noProof/>
                <w:lang w:val="es-ES_tradnl"/>
              </w:rPr>
            </w:pPr>
          </w:p>
        </w:tc>
        <w:tc>
          <w:tcPr>
            <w:tcW w:w="0" w:type="auto"/>
            <w:vMerge w:val="restart"/>
          </w:tcPr>
          <w:p w14:paraId="77E39BF1" w14:textId="77777777" w:rsidR="00833139" w:rsidRPr="004238D4" w:rsidRDefault="00833139" w:rsidP="004238D4">
            <w:pPr>
              <w:pStyle w:val="Paragraph"/>
              <w:rPr>
                <w:noProof/>
                <w:lang w:val="es-ES_tradnl"/>
              </w:rPr>
            </w:pPr>
            <w:r w:rsidRPr="004238D4">
              <w:rPr>
                <w:noProof/>
                <w:lang w:val="es-ES_tradnl"/>
              </w:rPr>
              <w:t>p/st</w:t>
            </w:r>
          </w:p>
          <w:p w14:paraId="71E25CF1" w14:textId="77777777" w:rsidR="00833139" w:rsidRPr="004238D4" w:rsidRDefault="00833139" w:rsidP="004238D4">
            <w:pPr>
              <w:pStyle w:val="Paragraph"/>
              <w:rPr>
                <w:noProof/>
                <w:lang w:val="es-ES_tradnl"/>
              </w:rPr>
            </w:pPr>
          </w:p>
        </w:tc>
        <w:tc>
          <w:tcPr>
            <w:tcW w:w="0" w:type="auto"/>
            <w:vMerge w:val="restart"/>
          </w:tcPr>
          <w:p w14:paraId="14147513" w14:textId="77777777" w:rsidR="00833139" w:rsidRPr="004238D4" w:rsidRDefault="00833139" w:rsidP="004238D4">
            <w:pPr>
              <w:pStyle w:val="Paragraph"/>
              <w:rPr>
                <w:noProof/>
                <w:lang w:val="es-ES_tradnl"/>
              </w:rPr>
            </w:pPr>
            <w:r w:rsidRPr="004238D4">
              <w:rPr>
                <w:noProof/>
                <w:lang w:val="es-ES_tradnl"/>
              </w:rPr>
              <w:t>31.12.2025</w:t>
            </w:r>
          </w:p>
          <w:p w14:paraId="6FDC268D" w14:textId="77777777" w:rsidR="00833139" w:rsidRPr="004238D4" w:rsidRDefault="00833139" w:rsidP="004238D4">
            <w:pPr>
              <w:pStyle w:val="Paragraph"/>
              <w:rPr>
                <w:noProof/>
                <w:lang w:val="es-ES_tradnl"/>
              </w:rPr>
            </w:pPr>
          </w:p>
        </w:tc>
      </w:tr>
      <w:tr w:rsidR="00833139" w:rsidRPr="004238D4" w14:paraId="1C44F6E0" w14:textId="77777777" w:rsidTr="00833139">
        <w:trPr>
          <w:cantSplit/>
        </w:trPr>
        <w:tc>
          <w:tcPr>
            <w:tcW w:w="0" w:type="auto"/>
            <w:vMerge w:val="restart"/>
          </w:tcPr>
          <w:p w14:paraId="3C45A672" w14:textId="77777777" w:rsidR="00833139" w:rsidRPr="004238D4" w:rsidRDefault="00833139" w:rsidP="004238D4">
            <w:pPr>
              <w:pStyle w:val="Paragraph"/>
              <w:rPr>
                <w:noProof/>
                <w:lang w:val="es-ES_tradnl"/>
              </w:rPr>
            </w:pPr>
            <w:r w:rsidRPr="004238D4">
              <w:rPr>
                <w:noProof/>
                <w:lang w:val="es-ES_tradnl"/>
              </w:rPr>
              <w:t>0.7988</w:t>
            </w:r>
          </w:p>
          <w:p w14:paraId="570F4A70" w14:textId="77777777" w:rsidR="00833139" w:rsidRPr="004238D4" w:rsidRDefault="00833139" w:rsidP="004238D4">
            <w:pPr>
              <w:pStyle w:val="Paragraph"/>
              <w:rPr>
                <w:noProof/>
                <w:lang w:val="es-ES_tradnl"/>
              </w:rPr>
            </w:pPr>
          </w:p>
        </w:tc>
        <w:tc>
          <w:tcPr>
            <w:tcW w:w="0" w:type="auto"/>
          </w:tcPr>
          <w:p w14:paraId="00A7A187" w14:textId="77777777" w:rsidR="00833139" w:rsidRPr="004238D4" w:rsidRDefault="00833139" w:rsidP="004238D4">
            <w:pPr>
              <w:pStyle w:val="Paragraph"/>
              <w:jc w:val="right"/>
              <w:rPr>
                <w:noProof/>
                <w:lang w:val="es-ES_tradnl"/>
              </w:rPr>
            </w:pPr>
            <w:r w:rsidRPr="004238D4">
              <w:rPr>
                <w:noProof/>
                <w:lang w:val="es-ES_tradnl"/>
              </w:rPr>
              <w:t>ex 8708 50 20</w:t>
            </w:r>
          </w:p>
          <w:p w14:paraId="39EC6EAB" w14:textId="77777777" w:rsidR="00833139" w:rsidRPr="004238D4" w:rsidRDefault="00833139" w:rsidP="004238D4">
            <w:pPr>
              <w:pStyle w:val="Paragraph"/>
              <w:jc w:val="right"/>
              <w:rPr>
                <w:noProof/>
                <w:lang w:val="es-ES_tradnl"/>
              </w:rPr>
            </w:pPr>
            <w:r w:rsidRPr="004238D4">
              <w:rPr>
                <w:noProof/>
                <w:lang w:val="es-ES_tradnl"/>
              </w:rPr>
              <w:t>ex 8708 50 99</w:t>
            </w:r>
          </w:p>
        </w:tc>
        <w:tc>
          <w:tcPr>
            <w:tcW w:w="0" w:type="auto"/>
          </w:tcPr>
          <w:p w14:paraId="3E5E598F" w14:textId="77777777" w:rsidR="00833139" w:rsidRPr="004238D4" w:rsidRDefault="00833139" w:rsidP="004238D4">
            <w:pPr>
              <w:pStyle w:val="Paragraph"/>
              <w:jc w:val="center"/>
              <w:rPr>
                <w:noProof/>
                <w:lang w:val="es-ES_tradnl"/>
              </w:rPr>
            </w:pPr>
            <w:r w:rsidRPr="004238D4">
              <w:rPr>
                <w:noProof/>
                <w:lang w:val="es-ES_tradnl"/>
              </w:rPr>
              <w:t>25</w:t>
            </w:r>
          </w:p>
          <w:p w14:paraId="449E942C" w14:textId="77777777" w:rsidR="00833139" w:rsidRPr="004238D4" w:rsidRDefault="00833139" w:rsidP="004238D4">
            <w:pPr>
              <w:pStyle w:val="Paragraph"/>
              <w:jc w:val="center"/>
              <w:rPr>
                <w:noProof/>
                <w:lang w:val="es-ES_tradnl"/>
              </w:rPr>
            </w:pPr>
            <w:r w:rsidRPr="004238D4">
              <w:rPr>
                <w:noProof/>
                <w:lang w:val="es-ES_tradnl"/>
              </w:rPr>
              <w:t>45</w:t>
            </w:r>
          </w:p>
        </w:tc>
        <w:tc>
          <w:tcPr>
            <w:tcW w:w="0" w:type="auto"/>
            <w:vMerge w:val="restart"/>
          </w:tcPr>
          <w:p w14:paraId="12A731EE" w14:textId="77777777" w:rsidR="00833139" w:rsidRPr="004238D4" w:rsidRDefault="00833139" w:rsidP="004238D4">
            <w:pPr>
              <w:pStyle w:val="Paragraph"/>
              <w:rPr>
                <w:noProof/>
                <w:lang w:val="es-ES_tradnl"/>
              </w:rPr>
            </w:pPr>
            <w:r w:rsidRPr="004238D4">
              <w:rPr>
                <w:noProof/>
                <w:lang w:val="es-ES_tradnl"/>
              </w:rPr>
              <w:t>Casquillo de tipo bolas para junta homocinética exterior para transmitir un par del motor y la transmisión a las ruedas de los vehículos a motor, en forma de anillo exterior, con:</w:t>
            </w:r>
          </w:p>
          <w:tbl>
            <w:tblPr>
              <w:tblStyle w:val="Listdash1"/>
              <w:tblW w:w="0" w:type="auto"/>
              <w:tblLook w:val="0000" w:firstRow="0" w:lastRow="0" w:firstColumn="0" w:lastColumn="0" w:noHBand="0" w:noVBand="0"/>
            </w:tblPr>
            <w:tblGrid>
              <w:gridCol w:w="220"/>
              <w:gridCol w:w="4110"/>
            </w:tblGrid>
            <w:tr w:rsidR="00833139" w:rsidRPr="004238D4" w14:paraId="6AE6D62D" w14:textId="77777777" w:rsidTr="004238D4">
              <w:tc>
                <w:tcPr>
                  <w:tcW w:w="0" w:type="auto"/>
                </w:tcPr>
                <w:p w14:paraId="3333380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EFA143A" w14:textId="77777777" w:rsidR="00833139" w:rsidRPr="004238D4" w:rsidRDefault="00833139" w:rsidP="004238D4">
                  <w:pPr>
                    <w:pStyle w:val="Paragraph"/>
                    <w:rPr>
                      <w:noProof/>
                      <w:lang w:val="es-ES_tradnl"/>
                    </w:rPr>
                  </w:pPr>
                  <w:r w:rsidRPr="004238D4">
                    <w:rPr>
                      <w:noProof/>
                      <w:lang w:val="es-ES_tradnl"/>
                    </w:rPr>
                    <w:t>un número de ranuras para las bolas igual o superior a 6 pero no superior a 8, con</w:t>
                  </w:r>
                </w:p>
              </w:tc>
            </w:tr>
            <w:tr w:rsidR="00833139" w:rsidRPr="004238D4" w14:paraId="744D91B0" w14:textId="77777777" w:rsidTr="004238D4">
              <w:tc>
                <w:tcPr>
                  <w:tcW w:w="0" w:type="auto"/>
                </w:tcPr>
                <w:p w14:paraId="34B365C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1542648" w14:textId="77777777" w:rsidR="00833139" w:rsidRPr="004238D4" w:rsidRDefault="00833139" w:rsidP="004238D4">
                  <w:pPr>
                    <w:pStyle w:val="Paragraph"/>
                    <w:rPr>
                      <w:noProof/>
                      <w:lang w:val="es-ES_tradnl"/>
                    </w:rPr>
                  </w:pPr>
                  <w:r w:rsidRPr="004238D4">
                    <w:rPr>
                      <w:noProof/>
                      <w:lang w:val="es-ES_tradnl"/>
                    </w:rPr>
                    <w:t>un hilo,</w:t>
                  </w:r>
                </w:p>
              </w:tc>
            </w:tr>
            <w:tr w:rsidR="00833139" w:rsidRPr="004238D4" w14:paraId="79081338" w14:textId="77777777" w:rsidTr="004238D4">
              <w:tc>
                <w:tcPr>
                  <w:tcW w:w="0" w:type="auto"/>
                </w:tcPr>
                <w:p w14:paraId="5EDAFE9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26648EB" w14:textId="77777777" w:rsidR="00833139" w:rsidRPr="004238D4" w:rsidRDefault="00833139" w:rsidP="004238D4">
                  <w:pPr>
                    <w:pStyle w:val="Paragraph"/>
                    <w:rPr>
                      <w:noProof/>
                      <w:lang w:val="es-ES_tradnl"/>
                    </w:rPr>
                  </w:pPr>
                  <w:r w:rsidRPr="004238D4">
                    <w:rPr>
                      <w:noProof/>
                      <w:lang w:val="es-ES_tradnl"/>
                    </w:rPr>
                    <w:t>un acanalado en involuta externo con un número de dientes igual o superior a 21, pero no superior a 38,</w:t>
                  </w:r>
                </w:p>
              </w:tc>
            </w:tr>
            <w:tr w:rsidR="00833139" w:rsidRPr="004238D4" w14:paraId="476A92B9" w14:textId="77777777" w:rsidTr="004238D4">
              <w:tc>
                <w:tcPr>
                  <w:tcW w:w="0" w:type="auto"/>
                </w:tcPr>
                <w:p w14:paraId="45D63FD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75C9FC8" w14:textId="77777777" w:rsidR="00833139" w:rsidRPr="004238D4" w:rsidRDefault="00833139" w:rsidP="004238D4">
                  <w:pPr>
                    <w:pStyle w:val="Paragraph"/>
                    <w:rPr>
                      <w:noProof/>
                      <w:lang w:val="es-ES_tradnl"/>
                    </w:rPr>
                  </w:pPr>
                  <w:r w:rsidRPr="004238D4">
                    <w:rPr>
                      <w:noProof/>
                      <w:lang w:val="es-ES_tradnl"/>
                    </w:rPr>
                    <w:t>para funcionar con esferas para rodamiento hechas de acero con un contenido en carbono igual o superior al 0,48 % pero no superior al 0,57 %,</w:t>
                  </w:r>
                </w:p>
              </w:tc>
            </w:tr>
            <w:tr w:rsidR="00833139" w:rsidRPr="004238D4" w14:paraId="31B2C794" w14:textId="77777777" w:rsidTr="004238D4">
              <w:tc>
                <w:tcPr>
                  <w:tcW w:w="0" w:type="auto"/>
                </w:tcPr>
                <w:p w14:paraId="5E8B9F9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D7662A3" w14:textId="77777777" w:rsidR="00833139" w:rsidRPr="004238D4" w:rsidRDefault="00833139" w:rsidP="004238D4">
                  <w:pPr>
                    <w:pStyle w:val="Paragraph"/>
                    <w:rPr>
                      <w:noProof/>
                      <w:lang w:val="es-ES_tradnl"/>
                    </w:rPr>
                  </w:pPr>
                  <w:r w:rsidRPr="004238D4">
                    <w:rPr>
                      <w:noProof/>
                      <w:lang w:val="es-ES_tradnl"/>
                    </w:rPr>
                    <w:t>forjado, torneado, fresado y endurecido</w:t>
                  </w:r>
                </w:p>
              </w:tc>
            </w:tr>
          </w:tbl>
          <w:p w14:paraId="329F53BB" w14:textId="77777777" w:rsidR="00833139" w:rsidRPr="004238D4" w:rsidRDefault="00833139" w:rsidP="004238D4">
            <w:pPr>
              <w:pStyle w:val="Paragraph"/>
              <w:rPr>
                <w:noProof/>
                <w:lang w:val="es-ES_tradnl"/>
              </w:rPr>
            </w:pPr>
          </w:p>
          <w:p w14:paraId="255BF40B" w14:textId="77777777" w:rsidR="00833139" w:rsidRPr="004238D4" w:rsidRDefault="00833139" w:rsidP="004238D4">
            <w:pPr>
              <w:pStyle w:val="Paragraph"/>
              <w:rPr>
                <w:noProof/>
                <w:lang w:val="es-ES_tradnl"/>
              </w:rPr>
            </w:pPr>
          </w:p>
        </w:tc>
        <w:tc>
          <w:tcPr>
            <w:tcW w:w="0" w:type="auto"/>
            <w:vMerge w:val="restart"/>
          </w:tcPr>
          <w:p w14:paraId="53AE0BEF" w14:textId="77777777" w:rsidR="00833139" w:rsidRPr="004238D4" w:rsidRDefault="00833139" w:rsidP="004238D4">
            <w:pPr>
              <w:pStyle w:val="Paragraph"/>
              <w:rPr>
                <w:noProof/>
                <w:lang w:val="es-ES_tradnl"/>
              </w:rPr>
            </w:pPr>
            <w:r w:rsidRPr="004238D4">
              <w:rPr>
                <w:noProof/>
                <w:lang w:val="es-ES_tradnl"/>
              </w:rPr>
              <w:t>0 %</w:t>
            </w:r>
          </w:p>
          <w:p w14:paraId="570CA3AB" w14:textId="77777777" w:rsidR="00833139" w:rsidRPr="004238D4" w:rsidRDefault="00833139" w:rsidP="004238D4">
            <w:pPr>
              <w:pStyle w:val="Paragraph"/>
              <w:rPr>
                <w:noProof/>
                <w:lang w:val="es-ES_tradnl"/>
              </w:rPr>
            </w:pPr>
          </w:p>
        </w:tc>
        <w:tc>
          <w:tcPr>
            <w:tcW w:w="0" w:type="auto"/>
            <w:vMerge w:val="restart"/>
          </w:tcPr>
          <w:p w14:paraId="1AEFBAC7" w14:textId="77777777" w:rsidR="00833139" w:rsidRPr="004238D4" w:rsidRDefault="00833139" w:rsidP="004238D4">
            <w:pPr>
              <w:pStyle w:val="Paragraph"/>
              <w:rPr>
                <w:noProof/>
                <w:lang w:val="es-ES_tradnl"/>
              </w:rPr>
            </w:pPr>
            <w:r w:rsidRPr="004238D4">
              <w:rPr>
                <w:noProof/>
                <w:lang w:val="es-ES_tradnl"/>
              </w:rPr>
              <w:t>-</w:t>
            </w:r>
          </w:p>
          <w:p w14:paraId="79DD2E18" w14:textId="77777777" w:rsidR="00833139" w:rsidRPr="004238D4" w:rsidRDefault="00833139" w:rsidP="004238D4">
            <w:pPr>
              <w:pStyle w:val="Paragraph"/>
              <w:rPr>
                <w:noProof/>
                <w:lang w:val="es-ES_tradnl"/>
              </w:rPr>
            </w:pPr>
          </w:p>
        </w:tc>
        <w:tc>
          <w:tcPr>
            <w:tcW w:w="0" w:type="auto"/>
            <w:vMerge w:val="restart"/>
          </w:tcPr>
          <w:p w14:paraId="353E4BB3" w14:textId="77777777" w:rsidR="00833139" w:rsidRPr="004238D4" w:rsidRDefault="00833139" w:rsidP="004238D4">
            <w:pPr>
              <w:pStyle w:val="Paragraph"/>
              <w:rPr>
                <w:noProof/>
                <w:lang w:val="es-ES_tradnl"/>
              </w:rPr>
            </w:pPr>
            <w:r w:rsidRPr="004238D4">
              <w:rPr>
                <w:noProof/>
                <w:lang w:val="es-ES_tradnl"/>
              </w:rPr>
              <w:t>31.12.2025</w:t>
            </w:r>
          </w:p>
          <w:p w14:paraId="31EAEAF8" w14:textId="77777777" w:rsidR="00833139" w:rsidRPr="004238D4" w:rsidRDefault="00833139" w:rsidP="004238D4">
            <w:pPr>
              <w:pStyle w:val="Paragraph"/>
              <w:rPr>
                <w:noProof/>
                <w:lang w:val="es-ES_tradnl"/>
              </w:rPr>
            </w:pPr>
          </w:p>
        </w:tc>
      </w:tr>
      <w:tr w:rsidR="00833139" w:rsidRPr="004238D4" w14:paraId="308C70A7" w14:textId="77777777" w:rsidTr="00833139">
        <w:trPr>
          <w:cantSplit/>
        </w:trPr>
        <w:tc>
          <w:tcPr>
            <w:tcW w:w="0" w:type="auto"/>
            <w:vMerge w:val="restart"/>
          </w:tcPr>
          <w:p w14:paraId="1CBFAD7E" w14:textId="77777777" w:rsidR="00833139" w:rsidRPr="004238D4" w:rsidRDefault="00833139" w:rsidP="004238D4">
            <w:pPr>
              <w:pStyle w:val="Paragraph"/>
              <w:rPr>
                <w:noProof/>
                <w:lang w:val="es-ES_tradnl"/>
              </w:rPr>
            </w:pPr>
            <w:r w:rsidRPr="004238D4">
              <w:rPr>
                <w:noProof/>
                <w:lang w:val="es-ES_tradnl"/>
              </w:rPr>
              <w:t>0.7989</w:t>
            </w:r>
          </w:p>
          <w:p w14:paraId="006F8482" w14:textId="77777777" w:rsidR="00833139" w:rsidRPr="004238D4" w:rsidRDefault="00833139" w:rsidP="004238D4">
            <w:pPr>
              <w:pStyle w:val="Paragraph"/>
              <w:rPr>
                <w:noProof/>
                <w:lang w:val="es-ES_tradnl"/>
              </w:rPr>
            </w:pPr>
          </w:p>
        </w:tc>
        <w:tc>
          <w:tcPr>
            <w:tcW w:w="0" w:type="auto"/>
          </w:tcPr>
          <w:p w14:paraId="513B1883" w14:textId="77777777" w:rsidR="00833139" w:rsidRPr="004238D4" w:rsidRDefault="00833139" w:rsidP="004238D4">
            <w:pPr>
              <w:pStyle w:val="Paragraph"/>
              <w:jc w:val="right"/>
              <w:rPr>
                <w:noProof/>
                <w:lang w:val="es-ES_tradnl"/>
              </w:rPr>
            </w:pPr>
            <w:r w:rsidRPr="004238D4">
              <w:rPr>
                <w:noProof/>
                <w:lang w:val="es-ES_tradnl"/>
              </w:rPr>
              <w:t>ex 8708 50 20</w:t>
            </w:r>
          </w:p>
          <w:p w14:paraId="632836A6" w14:textId="77777777" w:rsidR="00833139" w:rsidRPr="004238D4" w:rsidRDefault="00833139" w:rsidP="004238D4">
            <w:pPr>
              <w:pStyle w:val="Paragraph"/>
              <w:jc w:val="right"/>
              <w:rPr>
                <w:noProof/>
                <w:lang w:val="es-ES_tradnl"/>
              </w:rPr>
            </w:pPr>
            <w:r w:rsidRPr="004238D4">
              <w:rPr>
                <w:noProof/>
                <w:lang w:val="es-ES_tradnl"/>
              </w:rPr>
              <w:t>ex 8708 50 99</w:t>
            </w:r>
          </w:p>
        </w:tc>
        <w:tc>
          <w:tcPr>
            <w:tcW w:w="0" w:type="auto"/>
          </w:tcPr>
          <w:p w14:paraId="18C57A8A" w14:textId="77777777" w:rsidR="00833139" w:rsidRPr="004238D4" w:rsidRDefault="00833139" w:rsidP="004238D4">
            <w:pPr>
              <w:pStyle w:val="Paragraph"/>
              <w:jc w:val="center"/>
              <w:rPr>
                <w:noProof/>
                <w:lang w:val="es-ES_tradnl"/>
              </w:rPr>
            </w:pPr>
            <w:r w:rsidRPr="004238D4">
              <w:rPr>
                <w:noProof/>
                <w:lang w:val="es-ES_tradnl"/>
              </w:rPr>
              <w:t>35</w:t>
            </w:r>
          </w:p>
          <w:p w14:paraId="6AFAB9C0" w14:textId="77777777" w:rsidR="00833139" w:rsidRPr="004238D4" w:rsidRDefault="00833139" w:rsidP="004238D4">
            <w:pPr>
              <w:pStyle w:val="Paragraph"/>
              <w:jc w:val="center"/>
              <w:rPr>
                <w:noProof/>
                <w:lang w:val="es-ES_tradnl"/>
              </w:rPr>
            </w:pPr>
            <w:r w:rsidRPr="004238D4">
              <w:rPr>
                <w:noProof/>
                <w:lang w:val="es-ES_tradnl"/>
              </w:rPr>
              <w:t>50</w:t>
            </w:r>
          </w:p>
        </w:tc>
        <w:tc>
          <w:tcPr>
            <w:tcW w:w="0" w:type="auto"/>
            <w:vMerge w:val="restart"/>
          </w:tcPr>
          <w:p w14:paraId="2FB4EEBE" w14:textId="77777777" w:rsidR="00833139" w:rsidRPr="004238D4" w:rsidRDefault="00833139" w:rsidP="004238D4">
            <w:pPr>
              <w:pStyle w:val="Paragraph"/>
              <w:rPr>
                <w:noProof/>
                <w:lang w:val="es-ES_tradnl"/>
              </w:rPr>
            </w:pPr>
            <w:r w:rsidRPr="004238D4">
              <w:rPr>
                <w:noProof/>
                <w:lang w:val="es-ES_tradnl"/>
              </w:rPr>
              <w:t>Casquillo trípode de la junta homocinética interior, con:</w:t>
            </w:r>
          </w:p>
          <w:tbl>
            <w:tblPr>
              <w:tblStyle w:val="Listdash1"/>
              <w:tblW w:w="0" w:type="auto"/>
              <w:tblLook w:val="0000" w:firstRow="0" w:lastRow="0" w:firstColumn="0" w:lastColumn="0" w:noHBand="0" w:noVBand="0"/>
            </w:tblPr>
            <w:tblGrid>
              <w:gridCol w:w="220"/>
              <w:gridCol w:w="4110"/>
            </w:tblGrid>
            <w:tr w:rsidR="00833139" w:rsidRPr="004238D4" w14:paraId="5649B150" w14:textId="77777777" w:rsidTr="004238D4">
              <w:tc>
                <w:tcPr>
                  <w:tcW w:w="0" w:type="auto"/>
                </w:tcPr>
                <w:p w14:paraId="4B37A96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16A4E46" w14:textId="77777777" w:rsidR="00833139" w:rsidRPr="004238D4" w:rsidRDefault="00833139" w:rsidP="004238D4">
                  <w:pPr>
                    <w:pStyle w:val="Paragraph"/>
                    <w:rPr>
                      <w:noProof/>
                      <w:lang w:val="es-ES_tradnl"/>
                    </w:rPr>
                  </w:pPr>
                  <w:r w:rsidRPr="004238D4">
                    <w:rPr>
                      <w:noProof/>
                      <w:lang w:val="es-ES_tradnl"/>
                    </w:rPr>
                    <w:t>un diámetro exterior igual o superior a 67,0 mm pero no superior a 99,0 mm,</w:t>
                  </w:r>
                </w:p>
              </w:tc>
            </w:tr>
            <w:tr w:rsidR="00833139" w:rsidRPr="004238D4" w14:paraId="52F370E5" w14:textId="77777777" w:rsidTr="004238D4">
              <w:tc>
                <w:tcPr>
                  <w:tcW w:w="0" w:type="auto"/>
                </w:tcPr>
                <w:p w14:paraId="64243AC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CEEDF25" w14:textId="77777777" w:rsidR="00833139" w:rsidRPr="004238D4" w:rsidRDefault="00833139" w:rsidP="004238D4">
                  <w:pPr>
                    <w:pStyle w:val="Paragraph"/>
                    <w:rPr>
                      <w:noProof/>
                      <w:lang w:val="es-ES_tradnl"/>
                    </w:rPr>
                  </w:pPr>
                  <w:r w:rsidRPr="004238D4">
                    <w:rPr>
                      <w:noProof/>
                      <w:lang w:val="es-ES_tradnl"/>
                    </w:rPr>
                    <w:t>3 raíles de rodillo calibrados en frío, con un diámetro igual o superior a 29,95 mm pero no superior a 49,2 mm,</w:t>
                  </w:r>
                </w:p>
              </w:tc>
            </w:tr>
            <w:tr w:rsidR="00833139" w:rsidRPr="004238D4" w14:paraId="6D068C52" w14:textId="77777777" w:rsidTr="004238D4">
              <w:tc>
                <w:tcPr>
                  <w:tcW w:w="0" w:type="auto"/>
                </w:tcPr>
                <w:p w14:paraId="603EF4F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A4826D4" w14:textId="77777777" w:rsidR="00833139" w:rsidRPr="004238D4" w:rsidRDefault="00833139" w:rsidP="004238D4">
                  <w:pPr>
                    <w:pStyle w:val="Paragraph"/>
                    <w:rPr>
                      <w:noProof/>
                      <w:lang w:val="es-ES_tradnl"/>
                    </w:rPr>
                  </w:pPr>
                  <w:r w:rsidRPr="004238D4">
                    <w:rPr>
                      <w:noProof/>
                      <w:lang w:val="es-ES_tradnl"/>
                    </w:rPr>
                    <w:t>un acanalado externo con un número de dientes igual o superior a 21, pero no superior a 41,</w:t>
                  </w:r>
                </w:p>
              </w:tc>
            </w:tr>
            <w:tr w:rsidR="00833139" w:rsidRPr="004238D4" w14:paraId="6212C8C7" w14:textId="77777777" w:rsidTr="004238D4">
              <w:tc>
                <w:tcPr>
                  <w:tcW w:w="0" w:type="auto"/>
                </w:tcPr>
                <w:p w14:paraId="2F4228E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8286E0E" w14:textId="77777777" w:rsidR="00833139" w:rsidRPr="004238D4" w:rsidRDefault="00833139" w:rsidP="004238D4">
                  <w:pPr>
                    <w:pStyle w:val="Paragraph"/>
                    <w:rPr>
                      <w:noProof/>
                      <w:lang w:val="es-ES_tradnl"/>
                    </w:rPr>
                  </w:pPr>
                  <w:r w:rsidRPr="004238D4">
                    <w:rPr>
                      <w:noProof/>
                      <w:lang w:val="es-ES_tradnl"/>
                    </w:rPr>
                    <w:t>forjado, torneado, cilindrado y endurecido</w:t>
                  </w:r>
                </w:p>
              </w:tc>
            </w:tr>
          </w:tbl>
          <w:p w14:paraId="05AD7541" w14:textId="77777777" w:rsidR="00833139" w:rsidRPr="004238D4" w:rsidRDefault="00833139" w:rsidP="004238D4">
            <w:pPr>
              <w:pStyle w:val="Paragraph"/>
              <w:rPr>
                <w:noProof/>
                <w:lang w:val="es-ES_tradnl"/>
              </w:rPr>
            </w:pPr>
          </w:p>
          <w:p w14:paraId="6A77F4DC" w14:textId="77777777" w:rsidR="00833139" w:rsidRPr="004238D4" w:rsidRDefault="00833139" w:rsidP="004238D4">
            <w:pPr>
              <w:pStyle w:val="Paragraph"/>
              <w:rPr>
                <w:noProof/>
                <w:lang w:val="es-ES_tradnl"/>
              </w:rPr>
            </w:pPr>
          </w:p>
        </w:tc>
        <w:tc>
          <w:tcPr>
            <w:tcW w:w="0" w:type="auto"/>
            <w:vMerge w:val="restart"/>
          </w:tcPr>
          <w:p w14:paraId="16F9893F" w14:textId="77777777" w:rsidR="00833139" w:rsidRPr="004238D4" w:rsidRDefault="00833139" w:rsidP="004238D4">
            <w:pPr>
              <w:pStyle w:val="Paragraph"/>
              <w:rPr>
                <w:noProof/>
                <w:lang w:val="es-ES_tradnl"/>
              </w:rPr>
            </w:pPr>
            <w:r w:rsidRPr="004238D4">
              <w:rPr>
                <w:noProof/>
                <w:lang w:val="es-ES_tradnl"/>
              </w:rPr>
              <w:t>0 %</w:t>
            </w:r>
          </w:p>
          <w:p w14:paraId="7E12E9E2" w14:textId="77777777" w:rsidR="00833139" w:rsidRPr="004238D4" w:rsidRDefault="00833139" w:rsidP="004238D4">
            <w:pPr>
              <w:pStyle w:val="Paragraph"/>
              <w:rPr>
                <w:noProof/>
                <w:lang w:val="es-ES_tradnl"/>
              </w:rPr>
            </w:pPr>
          </w:p>
        </w:tc>
        <w:tc>
          <w:tcPr>
            <w:tcW w:w="0" w:type="auto"/>
            <w:vMerge w:val="restart"/>
          </w:tcPr>
          <w:p w14:paraId="36A3858D" w14:textId="77777777" w:rsidR="00833139" w:rsidRPr="004238D4" w:rsidRDefault="00833139" w:rsidP="004238D4">
            <w:pPr>
              <w:pStyle w:val="Paragraph"/>
              <w:rPr>
                <w:noProof/>
                <w:lang w:val="es-ES_tradnl"/>
              </w:rPr>
            </w:pPr>
            <w:r w:rsidRPr="004238D4">
              <w:rPr>
                <w:noProof/>
                <w:lang w:val="es-ES_tradnl"/>
              </w:rPr>
              <w:t>-</w:t>
            </w:r>
          </w:p>
          <w:p w14:paraId="3A475534" w14:textId="77777777" w:rsidR="00833139" w:rsidRPr="004238D4" w:rsidRDefault="00833139" w:rsidP="004238D4">
            <w:pPr>
              <w:pStyle w:val="Paragraph"/>
              <w:rPr>
                <w:noProof/>
                <w:lang w:val="es-ES_tradnl"/>
              </w:rPr>
            </w:pPr>
          </w:p>
        </w:tc>
        <w:tc>
          <w:tcPr>
            <w:tcW w:w="0" w:type="auto"/>
            <w:vMerge w:val="restart"/>
          </w:tcPr>
          <w:p w14:paraId="5D9C83B5" w14:textId="77777777" w:rsidR="00833139" w:rsidRPr="004238D4" w:rsidRDefault="00833139" w:rsidP="004238D4">
            <w:pPr>
              <w:pStyle w:val="Paragraph"/>
              <w:rPr>
                <w:noProof/>
                <w:lang w:val="es-ES_tradnl"/>
              </w:rPr>
            </w:pPr>
            <w:r w:rsidRPr="004238D4">
              <w:rPr>
                <w:noProof/>
                <w:lang w:val="es-ES_tradnl"/>
              </w:rPr>
              <w:t>31.12.2025</w:t>
            </w:r>
          </w:p>
          <w:p w14:paraId="58758C19" w14:textId="77777777" w:rsidR="00833139" w:rsidRPr="004238D4" w:rsidRDefault="00833139" w:rsidP="004238D4">
            <w:pPr>
              <w:pStyle w:val="Paragraph"/>
              <w:rPr>
                <w:noProof/>
                <w:lang w:val="es-ES_tradnl"/>
              </w:rPr>
            </w:pPr>
          </w:p>
        </w:tc>
      </w:tr>
      <w:tr w:rsidR="00833139" w:rsidRPr="004238D4" w14:paraId="7D5E54B4" w14:textId="77777777" w:rsidTr="00833139">
        <w:trPr>
          <w:cantSplit/>
        </w:trPr>
        <w:tc>
          <w:tcPr>
            <w:tcW w:w="0" w:type="auto"/>
            <w:vMerge w:val="restart"/>
          </w:tcPr>
          <w:p w14:paraId="16CA7AC8" w14:textId="77777777" w:rsidR="00833139" w:rsidRPr="004238D4" w:rsidRDefault="00833139" w:rsidP="004238D4">
            <w:pPr>
              <w:pStyle w:val="Paragraph"/>
              <w:rPr>
                <w:noProof/>
                <w:lang w:val="es-ES_tradnl"/>
              </w:rPr>
            </w:pPr>
            <w:r w:rsidRPr="004238D4">
              <w:rPr>
                <w:noProof/>
                <w:lang w:val="es-ES_tradnl"/>
              </w:rPr>
              <w:t>0.7990</w:t>
            </w:r>
          </w:p>
          <w:p w14:paraId="70D50266" w14:textId="77777777" w:rsidR="00833139" w:rsidRPr="004238D4" w:rsidRDefault="00833139" w:rsidP="004238D4">
            <w:pPr>
              <w:pStyle w:val="Paragraph"/>
              <w:rPr>
                <w:noProof/>
                <w:lang w:val="es-ES_tradnl"/>
              </w:rPr>
            </w:pPr>
          </w:p>
        </w:tc>
        <w:tc>
          <w:tcPr>
            <w:tcW w:w="0" w:type="auto"/>
          </w:tcPr>
          <w:p w14:paraId="36CA08A7" w14:textId="77777777" w:rsidR="00833139" w:rsidRPr="004238D4" w:rsidRDefault="00833139" w:rsidP="004238D4">
            <w:pPr>
              <w:pStyle w:val="Paragraph"/>
              <w:jc w:val="right"/>
              <w:rPr>
                <w:noProof/>
                <w:lang w:val="es-ES_tradnl"/>
              </w:rPr>
            </w:pPr>
            <w:r w:rsidRPr="004238D4">
              <w:rPr>
                <w:noProof/>
                <w:lang w:val="es-ES_tradnl"/>
              </w:rPr>
              <w:t>ex 8708 50 20</w:t>
            </w:r>
          </w:p>
          <w:p w14:paraId="7FBAC369" w14:textId="77777777" w:rsidR="00833139" w:rsidRPr="004238D4" w:rsidRDefault="00833139" w:rsidP="004238D4">
            <w:pPr>
              <w:pStyle w:val="Paragraph"/>
              <w:jc w:val="right"/>
              <w:rPr>
                <w:noProof/>
                <w:lang w:val="es-ES_tradnl"/>
              </w:rPr>
            </w:pPr>
            <w:r w:rsidRPr="004238D4">
              <w:rPr>
                <w:noProof/>
                <w:lang w:val="es-ES_tradnl"/>
              </w:rPr>
              <w:t>ex 8708 50 99</w:t>
            </w:r>
          </w:p>
        </w:tc>
        <w:tc>
          <w:tcPr>
            <w:tcW w:w="0" w:type="auto"/>
          </w:tcPr>
          <w:p w14:paraId="3AE77DB1" w14:textId="77777777" w:rsidR="00833139" w:rsidRPr="004238D4" w:rsidRDefault="00833139" w:rsidP="004238D4">
            <w:pPr>
              <w:pStyle w:val="Paragraph"/>
              <w:jc w:val="center"/>
              <w:rPr>
                <w:noProof/>
                <w:lang w:val="es-ES_tradnl"/>
              </w:rPr>
            </w:pPr>
            <w:r w:rsidRPr="004238D4">
              <w:rPr>
                <w:noProof/>
                <w:lang w:val="es-ES_tradnl"/>
              </w:rPr>
              <w:t>45</w:t>
            </w:r>
          </w:p>
          <w:p w14:paraId="5DCDD487" w14:textId="77777777" w:rsidR="00833139" w:rsidRPr="004238D4" w:rsidRDefault="00833139" w:rsidP="004238D4">
            <w:pPr>
              <w:pStyle w:val="Paragraph"/>
              <w:jc w:val="center"/>
              <w:rPr>
                <w:noProof/>
                <w:lang w:val="es-ES_tradnl"/>
              </w:rPr>
            </w:pPr>
            <w:r w:rsidRPr="004238D4">
              <w:rPr>
                <w:noProof/>
                <w:lang w:val="es-ES_tradnl"/>
              </w:rPr>
              <w:t>55</w:t>
            </w:r>
          </w:p>
        </w:tc>
        <w:tc>
          <w:tcPr>
            <w:tcW w:w="0" w:type="auto"/>
            <w:vMerge w:val="restart"/>
          </w:tcPr>
          <w:p w14:paraId="3C5F2818" w14:textId="77777777" w:rsidR="00833139" w:rsidRPr="004238D4" w:rsidRDefault="00833139" w:rsidP="004238D4">
            <w:pPr>
              <w:pStyle w:val="Paragraph"/>
              <w:rPr>
                <w:noProof/>
                <w:lang w:val="es-ES_tradnl"/>
              </w:rPr>
            </w:pPr>
            <w:r w:rsidRPr="004238D4">
              <w:rPr>
                <w:noProof/>
                <w:lang w:val="es-ES_tradnl"/>
              </w:rPr>
              <w:t>Anillo interior de la junta homocinética exterior, parte del sistema de accionamiento del vehículo, con:</w:t>
            </w:r>
          </w:p>
          <w:tbl>
            <w:tblPr>
              <w:tblStyle w:val="Listdash1"/>
              <w:tblW w:w="0" w:type="auto"/>
              <w:tblLook w:val="0000" w:firstRow="0" w:lastRow="0" w:firstColumn="0" w:lastColumn="0" w:noHBand="0" w:noVBand="0"/>
            </w:tblPr>
            <w:tblGrid>
              <w:gridCol w:w="220"/>
              <w:gridCol w:w="4110"/>
            </w:tblGrid>
            <w:tr w:rsidR="00833139" w:rsidRPr="004238D4" w14:paraId="0742E12E" w14:textId="77777777" w:rsidTr="004238D4">
              <w:tc>
                <w:tcPr>
                  <w:tcW w:w="0" w:type="auto"/>
                </w:tcPr>
                <w:p w14:paraId="2991ED8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E51E81F" w14:textId="77777777" w:rsidR="00833139" w:rsidRPr="004238D4" w:rsidRDefault="00833139" w:rsidP="004238D4">
                  <w:pPr>
                    <w:pStyle w:val="Paragraph"/>
                    <w:rPr>
                      <w:noProof/>
                      <w:lang w:val="es-ES_tradnl"/>
                    </w:rPr>
                  </w:pPr>
                  <w:r w:rsidRPr="004238D4">
                    <w:rPr>
                      <w:noProof/>
                      <w:lang w:val="es-ES_tradnl"/>
                    </w:rPr>
                    <w:t>un número de ranuras para las bolas igual o superior a 6, pero no superior a 8, adecuado para bolas de rodamiento con un diámetro igual o superior a 12,0 mm pero no superior a 24,0 mm,</w:t>
                  </w:r>
                </w:p>
              </w:tc>
            </w:tr>
            <w:tr w:rsidR="00833139" w:rsidRPr="004238D4" w14:paraId="743275AB" w14:textId="77777777" w:rsidTr="004238D4">
              <w:tc>
                <w:tcPr>
                  <w:tcW w:w="0" w:type="auto"/>
                </w:tcPr>
                <w:p w14:paraId="2BC5551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C5F043D" w14:textId="77777777" w:rsidR="00833139" w:rsidRPr="004238D4" w:rsidRDefault="00833139" w:rsidP="004238D4">
                  <w:pPr>
                    <w:pStyle w:val="Paragraph"/>
                    <w:rPr>
                      <w:noProof/>
                      <w:lang w:val="es-ES_tradnl"/>
                    </w:rPr>
                  </w:pPr>
                  <w:r w:rsidRPr="004238D4">
                    <w:rPr>
                      <w:noProof/>
                      <w:lang w:val="es-ES_tradnl"/>
                    </w:rPr>
                    <w:t>forjado, torneado, fresado y endurecido</w:t>
                  </w:r>
                </w:p>
              </w:tc>
            </w:tr>
          </w:tbl>
          <w:p w14:paraId="4ED91556" w14:textId="77777777" w:rsidR="00833139" w:rsidRPr="004238D4" w:rsidRDefault="00833139" w:rsidP="004238D4">
            <w:pPr>
              <w:pStyle w:val="Paragraph"/>
              <w:rPr>
                <w:noProof/>
                <w:lang w:val="es-ES_tradnl"/>
              </w:rPr>
            </w:pPr>
          </w:p>
          <w:p w14:paraId="79145397" w14:textId="77777777" w:rsidR="00833139" w:rsidRPr="004238D4" w:rsidRDefault="00833139" w:rsidP="004238D4">
            <w:pPr>
              <w:pStyle w:val="Paragraph"/>
              <w:rPr>
                <w:noProof/>
                <w:lang w:val="es-ES_tradnl"/>
              </w:rPr>
            </w:pPr>
          </w:p>
        </w:tc>
        <w:tc>
          <w:tcPr>
            <w:tcW w:w="0" w:type="auto"/>
            <w:vMerge w:val="restart"/>
          </w:tcPr>
          <w:p w14:paraId="1BD7AF69" w14:textId="77777777" w:rsidR="00833139" w:rsidRPr="004238D4" w:rsidRDefault="00833139" w:rsidP="004238D4">
            <w:pPr>
              <w:pStyle w:val="Paragraph"/>
              <w:rPr>
                <w:noProof/>
                <w:lang w:val="es-ES_tradnl"/>
              </w:rPr>
            </w:pPr>
            <w:r w:rsidRPr="004238D4">
              <w:rPr>
                <w:noProof/>
                <w:lang w:val="es-ES_tradnl"/>
              </w:rPr>
              <w:t>0 %</w:t>
            </w:r>
          </w:p>
          <w:p w14:paraId="3C7103D2" w14:textId="77777777" w:rsidR="00833139" w:rsidRPr="004238D4" w:rsidRDefault="00833139" w:rsidP="004238D4">
            <w:pPr>
              <w:pStyle w:val="Paragraph"/>
              <w:rPr>
                <w:noProof/>
                <w:lang w:val="es-ES_tradnl"/>
              </w:rPr>
            </w:pPr>
          </w:p>
        </w:tc>
        <w:tc>
          <w:tcPr>
            <w:tcW w:w="0" w:type="auto"/>
            <w:vMerge w:val="restart"/>
          </w:tcPr>
          <w:p w14:paraId="56AC5D5D" w14:textId="77777777" w:rsidR="00833139" w:rsidRPr="004238D4" w:rsidRDefault="00833139" w:rsidP="004238D4">
            <w:pPr>
              <w:pStyle w:val="Paragraph"/>
              <w:rPr>
                <w:noProof/>
                <w:lang w:val="es-ES_tradnl"/>
              </w:rPr>
            </w:pPr>
            <w:r w:rsidRPr="004238D4">
              <w:rPr>
                <w:noProof/>
                <w:lang w:val="es-ES_tradnl"/>
              </w:rPr>
              <w:t>-</w:t>
            </w:r>
          </w:p>
          <w:p w14:paraId="2D869CF7" w14:textId="77777777" w:rsidR="00833139" w:rsidRPr="004238D4" w:rsidRDefault="00833139" w:rsidP="004238D4">
            <w:pPr>
              <w:pStyle w:val="Paragraph"/>
              <w:rPr>
                <w:noProof/>
                <w:lang w:val="es-ES_tradnl"/>
              </w:rPr>
            </w:pPr>
          </w:p>
        </w:tc>
        <w:tc>
          <w:tcPr>
            <w:tcW w:w="0" w:type="auto"/>
            <w:vMerge w:val="restart"/>
          </w:tcPr>
          <w:p w14:paraId="204083F4" w14:textId="77777777" w:rsidR="00833139" w:rsidRPr="004238D4" w:rsidRDefault="00833139" w:rsidP="004238D4">
            <w:pPr>
              <w:pStyle w:val="Paragraph"/>
              <w:rPr>
                <w:noProof/>
                <w:lang w:val="es-ES_tradnl"/>
              </w:rPr>
            </w:pPr>
            <w:r w:rsidRPr="004238D4">
              <w:rPr>
                <w:noProof/>
                <w:lang w:val="es-ES_tradnl"/>
              </w:rPr>
              <w:t>31.12.2025</w:t>
            </w:r>
          </w:p>
          <w:p w14:paraId="6612E169" w14:textId="77777777" w:rsidR="00833139" w:rsidRPr="004238D4" w:rsidRDefault="00833139" w:rsidP="004238D4">
            <w:pPr>
              <w:pStyle w:val="Paragraph"/>
              <w:rPr>
                <w:noProof/>
                <w:lang w:val="es-ES_tradnl"/>
              </w:rPr>
            </w:pPr>
          </w:p>
        </w:tc>
      </w:tr>
      <w:tr w:rsidR="00833139" w:rsidRPr="004238D4" w14:paraId="6BF55DDA" w14:textId="77777777" w:rsidTr="00833139">
        <w:trPr>
          <w:cantSplit/>
        </w:trPr>
        <w:tc>
          <w:tcPr>
            <w:tcW w:w="0" w:type="auto"/>
            <w:vMerge w:val="restart"/>
          </w:tcPr>
          <w:p w14:paraId="26E47C3F" w14:textId="77777777" w:rsidR="00833139" w:rsidRPr="004238D4" w:rsidRDefault="00833139" w:rsidP="004238D4">
            <w:pPr>
              <w:pStyle w:val="Paragraph"/>
              <w:rPr>
                <w:noProof/>
                <w:lang w:val="es-ES_tradnl"/>
              </w:rPr>
            </w:pPr>
            <w:r w:rsidRPr="004238D4">
              <w:rPr>
                <w:noProof/>
                <w:lang w:val="es-ES_tradnl"/>
              </w:rPr>
              <w:t>0.7359</w:t>
            </w:r>
          </w:p>
          <w:p w14:paraId="267F444C" w14:textId="77777777" w:rsidR="00833139" w:rsidRPr="004238D4" w:rsidRDefault="00833139" w:rsidP="004238D4">
            <w:pPr>
              <w:pStyle w:val="Paragraph"/>
              <w:rPr>
                <w:noProof/>
                <w:lang w:val="es-ES_tradnl"/>
              </w:rPr>
            </w:pPr>
          </w:p>
          <w:p w14:paraId="7B6BCF0E" w14:textId="77777777" w:rsidR="00833139" w:rsidRPr="004238D4" w:rsidRDefault="00833139" w:rsidP="004238D4">
            <w:pPr>
              <w:pStyle w:val="Paragraph"/>
              <w:rPr>
                <w:noProof/>
                <w:lang w:val="es-ES_tradnl"/>
              </w:rPr>
            </w:pPr>
          </w:p>
          <w:p w14:paraId="71F335CF" w14:textId="77777777" w:rsidR="00833139" w:rsidRPr="004238D4" w:rsidRDefault="00833139" w:rsidP="004238D4">
            <w:pPr>
              <w:pStyle w:val="Paragraph"/>
              <w:rPr>
                <w:noProof/>
                <w:lang w:val="es-ES_tradnl"/>
              </w:rPr>
            </w:pPr>
          </w:p>
        </w:tc>
        <w:tc>
          <w:tcPr>
            <w:tcW w:w="0" w:type="auto"/>
          </w:tcPr>
          <w:p w14:paraId="1A642B6E" w14:textId="77777777" w:rsidR="00833139" w:rsidRPr="004238D4" w:rsidRDefault="00833139" w:rsidP="004238D4">
            <w:pPr>
              <w:pStyle w:val="Paragraph"/>
              <w:jc w:val="right"/>
              <w:rPr>
                <w:noProof/>
                <w:lang w:val="es-ES_tradnl"/>
              </w:rPr>
            </w:pPr>
            <w:r w:rsidRPr="004238D4">
              <w:rPr>
                <w:noProof/>
                <w:lang w:val="es-ES_tradnl"/>
              </w:rPr>
              <w:t>ex 8708 50 20</w:t>
            </w:r>
          </w:p>
          <w:p w14:paraId="0FE2DDBA" w14:textId="77777777" w:rsidR="00833139" w:rsidRPr="004238D4" w:rsidRDefault="00833139" w:rsidP="004238D4">
            <w:pPr>
              <w:pStyle w:val="Paragraph"/>
              <w:jc w:val="right"/>
              <w:rPr>
                <w:noProof/>
                <w:lang w:val="es-ES_tradnl"/>
              </w:rPr>
            </w:pPr>
            <w:r w:rsidRPr="004238D4">
              <w:rPr>
                <w:noProof/>
                <w:lang w:val="es-ES_tradnl"/>
              </w:rPr>
              <w:t>ex 8708 50 55</w:t>
            </w:r>
          </w:p>
          <w:p w14:paraId="0D60D5FB" w14:textId="77777777" w:rsidR="00833139" w:rsidRPr="004238D4" w:rsidRDefault="00833139" w:rsidP="004238D4">
            <w:pPr>
              <w:pStyle w:val="Paragraph"/>
              <w:jc w:val="right"/>
              <w:rPr>
                <w:noProof/>
                <w:lang w:val="es-ES_tradnl"/>
              </w:rPr>
            </w:pPr>
            <w:r w:rsidRPr="004238D4">
              <w:rPr>
                <w:noProof/>
                <w:lang w:val="es-ES_tradnl"/>
              </w:rPr>
              <w:t>ex 8708 50 91</w:t>
            </w:r>
          </w:p>
          <w:p w14:paraId="56FDB481" w14:textId="77777777" w:rsidR="00833139" w:rsidRPr="004238D4" w:rsidRDefault="00833139" w:rsidP="004238D4">
            <w:pPr>
              <w:pStyle w:val="Paragraph"/>
              <w:jc w:val="right"/>
              <w:rPr>
                <w:noProof/>
                <w:lang w:val="es-ES_tradnl"/>
              </w:rPr>
            </w:pPr>
            <w:r w:rsidRPr="004238D4">
              <w:rPr>
                <w:noProof/>
                <w:lang w:val="es-ES_tradnl"/>
              </w:rPr>
              <w:t>ex 8708 50 99</w:t>
            </w:r>
          </w:p>
        </w:tc>
        <w:tc>
          <w:tcPr>
            <w:tcW w:w="0" w:type="auto"/>
          </w:tcPr>
          <w:p w14:paraId="5E02AD27" w14:textId="77777777" w:rsidR="00833139" w:rsidRPr="004238D4" w:rsidRDefault="00833139" w:rsidP="004238D4">
            <w:pPr>
              <w:pStyle w:val="Paragraph"/>
              <w:jc w:val="center"/>
              <w:rPr>
                <w:noProof/>
                <w:lang w:val="es-ES_tradnl"/>
              </w:rPr>
            </w:pPr>
            <w:r w:rsidRPr="004238D4">
              <w:rPr>
                <w:noProof/>
                <w:lang w:val="es-ES_tradnl"/>
              </w:rPr>
              <w:t>50</w:t>
            </w:r>
          </w:p>
          <w:p w14:paraId="27B9876A" w14:textId="77777777" w:rsidR="00833139" w:rsidRPr="004238D4" w:rsidRDefault="00833139" w:rsidP="004238D4">
            <w:pPr>
              <w:pStyle w:val="Paragraph"/>
              <w:jc w:val="center"/>
              <w:rPr>
                <w:noProof/>
                <w:lang w:val="es-ES_tradnl"/>
              </w:rPr>
            </w:pPr>
            <w:r w:rsidRPr="004238D4">
              <w:rPr>
                <w:noProof/>
                <w:lang w:val="es-ES_tradnl"/>
              </w:rPr>
              <w:t>20</w:t>
            </w:r>
          </w:p>
          <w:p w14:paraId="138CA39C" w14:textId="77777777" w:rsidR="00833139" w:rsidRPr="004238D4" w:rsidRDefault="00833139" w:rsidP="004238D4">
            <w:pPr>
              <w:pStyle w:val="Paragraph"/>
              <w:jc w:val="center"/>
              <w:rPr>
                <w:noProof/>
                <w:lang w:val="es-ES_tradnl"/>
              </w:rPr>
            </w:pPr>
            <w:r w:rsidRPr="004238D4">
              <w:rPr>
                <w:noProof/>
                <w:lang w:val="es-ES_tradnl"/>
              </w:rPr>
              <w:t>10</w:t>
            </w:r>
          </w:p>
          <w:p w14:paraId="156D50B2"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vMerge w:val="restart"/>
          </w:tcPr>
          <w:p w14:paraId="1DBD78E9" w14:textId="77777777" w:rsidR="00833139" w:rsidRPr="004238D4" w:rsidRDefault="00833139" w:rsidP="004238D4">
            <w:pPr>
              <w:pStyle w:val="Paragraph"/>
              <w:rPr>
                <w:noProof/>
                <w:lang w:val="es-ES_tradnl"/>
              </w:rPr>
            </w:pPr>
            <w:r w:rsidRPr="004238D4">
              <w:rPr>
                <w:noProof/>
                <w:lang w:val="es-ES_tradnl"/>
              </w:rPr>
              <w:t>Rodamiento de doble brida de 3ª generación, para vehículos de motor,</w:t>
            </w:r>
          </w:p>
          <w:tbl>
            <w:tblPr>
              <w:tblStyle w:val="Listdash1"/>
              <w:tblW w:w="0" w:type="auto"/>
              <w:tblLook w:val="0000" w:firstRow="0" w:lastRow="0" w:firstColumn="0" w:lastColumn="0" w:noHBand="0" w:noVBand="0"/>
            </w:tblPr>
            <w:tblGrid>
              <w:gridCol w:w="220"/>
              <w:gridCol w:w="3767"/>
            </w:tblGrid>
            <w:tr w:rsidR="00833139" w:rsidRPr="004238D4" w14:paraId="0A093408" w14:textId="77777777" w:rsidTr="004238D4">
              <w:tc>
                <w:tcPr>
                  <w:tcW w:w="0" w:type="auto"/>
                </w:tcPr>
                <w:p w14:paraId="08D4379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0669259" w14:textId="77777777" w:rsidR="00833139" w:rsidRPr="004238D4" w:rsidRDefault="00833139" w:rsidP="004238D4">
                  <w:pPr>
                    <w:pStyle w:val="Paragraph"/>
                    <w:rPr>
                      <w:noProof/>
                      <w:lang w:val="es-ES_tradnl"/>
                    </w:rPr>
                  </w:pPr>
                  <w:r w:rsidRPr="004238D4">
                    <w:rPr>
                      <w:noProof/>
                      <w:lang w:val="es-ES_tradnl"/>
                    </w:rPr>
                    <w:t>con rodamientos de doble fila de bolas,</w:t>
                  </w:r>
                </w:p>
              </w:tc>
            </w:tr>
            <w:tr w:rsidR="00833139" w:rsidRPr="004238D4" w14:paraId="31A00DD5" w14:textId="77777777" w:rsidTr="004238D4">
              <w:tc>
                <w:tcPr>
                  <w:tcW w:w="0" w:type="auto"/>
                </w:tcPr>
                <w:p w14:paraId="1E1DC64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74BCA62" w14:textId="77777777" w:rsidR="00833139" w:rsidRPr="004238D4" w:rsidRDefault="00833139" w:rsidP="004238D4">
                  <w:pPr>
                    <w:pStyle w:val="Paragraph"/>
                    <w:rPr>
                      <w:noProof/>
                      <w:lang w:val="es-ES_tradnl"/>
                    </w:rPr>
                  </w:pPr>
                  <w:r w:rsidRPr="004238D4">
                    <w:rPr>
                      <w:noProof/>
                      <w:lang w:val="es-ES_tradnl"/>
                    </w:rPr>
                    <w:t>con o sin arandela de empuje (codificador),</w:t>
                  </w:r>
                </w:p>
              </w:tc>
            </w:tr>
            <w:tr w:rsidR="00833139" w:rsidRPr="004238D4" w14:paraId="5EC0BDA8" w14:textId="77777777" w:rsidTr="004238D4">
              <w:tc>
                <w:tcPr>
                  <w:tcW w:w="0" w:type="auto"/>
                </w:tcPr>
                <w:p w14:paraId="643F848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3CB7126" w14:textId="77777777" w:rsidR="00833139" w:rsidRPr="004238D4" w:rsidRDefault="00833139" w:rsidP="004238D4">
                  <w:pPr>
                    <w:pStyle w:val="Paragraph"/>
                    <w:rPr>
                      <w:noProof/>
                      <w:lang w:val="es-ES_tradnl"/>
                    </w:rPr>
                  </w:pPr>
                  <w:r w:rsidRPr="004238D4">
                    <w:rPr>
                      <w:noProof/>
                      <w:lang w:val="es-ES_tradnl"/>
                    </w:rPr>
                    <w:t>con o sin sensor del sistema antibloqueo de frenos (ABS),</w:t>
                  </w:r>
                </w:p>
              </w:tc>
            </w:tr>
            <w:tr w:rsidR="00833139" w:rsidRPr="004238D4" w14:paraId="7EB94CE0" w14:textId="77777777" w:rsidTr="004238D4">
              <w:tc>
                <w:tcPr>
                  <w:tcW w:w="0" w:type="auto"/>
                </w:tcPr>
                <w:p w14:paraId="2338C3C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3BC6D48" w14:textId="77777777" w:rsidR="00833139" w:rsidRPr="004238D4" w:rsidRDefault="00833139" w:rsidP="004238D4">
                  <w:pPr>
                    <w:pStyle w:val="Paragraph"/>
                    <w:rPr>
                      <w:noProof/>
                      <w:lang w:val="es-ES_tradnl"/>
                    </w:rPr>
                  </w:pPr>
                  <w:r w:rsidRPr="004238D4">
                    <w:rPr>
                      <w:noProof/>
                      <w:lang w:val="es-ES_tradnl"/>
                    </w:rPr>
                    <w:t>con o sin tornillos montados,</w:t>
                  </w:r>
                </w:p>
              </w:tc>
            </w:tr>
          </w:tbl>
          <w:p w14:paraId="25C738E5" w14:textId="77777777" w:rsidR="00833139" w:rsidRPr="004238D4" w:rsidRDefault="00833139" w:rsidP="004238D4">
            <w:pPr>
              <w:pStyle w:val="Paragraph"/>
              <w:rPr>
                <w:noProof/>
                <w:lang w:val="es-ES_tradnl"/>
              </w:rPr>
            </w:pPr>
            <w:r w:rsidRPr="004238D4">
              <w:rPr>
                <w:noProof/>
                <w:lang w:val="es-ES_tradnl"/>
              </w:rPr>
              <w:t>destinada a la fabricación de productos del capítulo 87</w:t>
            </w:r>
          </w:p>
          <w:p w14:paraId="66DE650F"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p w14:paraId="7CD7CF4E" w14:textId="77777777" w:rsidR="00833139" w:rsidRPr="004238D4" w:rsidRDefault="00833139" w:rsidP="004238D4">
            <w:pPr>
              <w:pStyle w:val="Paragraph"/>
              <w:rPr>
                <w:noProof/>
                <w:lang w:val="es-ES_tradnl"/>
              </w:rPr>
            </w:pPr>
          </w:p>
          <w:p w14:paraId="7E38E1E3" w14:textId="77777777" w:rsidR="00833139" w:rsidRPr="004238D4" w:rsidRDefault="00833139" w:rsidP="004238D4">
            <w:pPr>
              <w:pStyle w:val="Paragraph"/>
              <w:rPr>
                <w:noProof/>
                <w:lang w:val="es-ES_tradnl"/>
              </w:rPr>
            </w:pPr>
          </w:p>
          <w:p w14:paraId="673EB9B9" w14:textId="77777777" w:rsidR="00833139" w:rsidRPr="004238D4" w:rsidRDefault="00833139" w:rsidP="004238D4">
            <w:pPr>
              <w:pStyle w:val="Paragraph"/>
              <w:rPr>
                <w:noProof/>
                <w:lang w:val="es-ES_tradnl"/>
              </w:rPr>
            </w:pPr>
          </w:p>
        </w:tc>
        <w:tc>
          <w:tcPr>
            <w:tcW w:w="0" w:type="auto"/>
            <w:vMerge w:val="restart"/>
          </w:tcPr>
          <w:p w14:paraId="6C67DC93" w14:textId="77777777" w:rsidR="00833139" w:rsidRPr="004238D4" w:rsidRDefault="00833139" w:rsidP="004238D4">
            <w:pPr>
              <w:pStyle w:val="Paragraph"/>
              <w:rPr>
                <w:noProof/>
                <w:lang w:val="es-ES_tradnl"/>
              </w:rPr>
            </w:pPr>
            <w:r w:rsidRPr="004238D4">
              <w:rPr>
                <w:noProof/>
                <w:lang w:val="es-ES_tradnl"/>
              </w:rPr>
              <w:t>0 %</w:t>
            </w:r>
          </w:p>
          <w:p w14:paraId="6785E298" w14:textId="77777777" w:rsidR="00833139" w:rsidRPr="004238D4" w:rsidRDefault="00833139" w:rsidP="004238D4">
            <w:pPr>
              <w:pStyle w:val="Paragraph"/>
              <w:rPr>
                <w:noProof/>
                <w:lang w:val="es-ES_tradnl"/>
              </w:rPr>
            </w:pPr>
          </w:p>
          <w:p w14:paraId="1652D057" w14:textId="77777777" w:rsidR="00833139" w:rsidRPr="004238D4" w:rsidRDefault="00833139" w:rsidP="004238D4">
            <w:pPr>
              <w:pStyle w:val="Paragraph"/>
              <w:rPr>
                <w:noProof/>
                <w:lang w:val="es-ES_tradnl"/>
              </w:rPr>
            </w:pPr>
          </w:p>
          <w:p w14:paraId="020F5B66" w14:textId="77777777" w:rsidR="00833139" w:rsidRPr="004238D4" w:rsidRDefault="00833139" w:rsidP="004238D4">
            <w:pPr>
              <w:pStyle w:val="Paragraph"/>
              <w:rPr>
                <w:noProof/>
                <w:lang w:val="es-ES_tradnl"/>
              </w:rPr>
            </w:pPr>
          </w:p>
        </w:tc>
        <w:tc>
          <w:tcPr>
            <w:tcW w:w="0" w:type="auto"/>
            <w:vMerge w:val="restart"/>
          </w:tcPr>
          <w:p w14:paraId="2231F79A" w14:textId="77777777" w:rsidR="00833139" w:rsidRPr="004238D4" w:rsidRDefault="00833139" w:rsidP="004238D4">
            <w:pPr>
              <w:pStyle w:val="Paragraph"/>
              <w:rPr>
                <w:noProof/>
                <w:lang w:val="es-ES_tradnl"/>
              </w:rPr>
            </w:pPr>
            <w:r w:rsidRPr="004238D4">
              <w:rPr>
                <w:noProof/>
                <w:lang w:val="es-ES_tradnl"/>
              </w:rPr>
              <w:t>-</w:t>
            </w:r>
          </w:p>
          <w:p w14:paraId="71F4947A" w14:textId="77777777" w:rsidR="00833139" w:rsidRPr="004238D4" w:rsidRDefault="00833139" w:rsidP="004238D4">
            <w:pPr>
              <w:pStyle w:val="Paragraph"/>
              <w:rPr>
                <w:noProof/>
                <w:lang w:val="es-ES_tradnl"/>
              </w:rPr>
            </w:pPr>
          </w:p>
          <w:p w14:paraId="4EF112BE" w14:textId="77777777" w:rsidR="00833139" w:rsidRPr="004238D4" w:rsidRDefault="00833139" w:rsidP="004238D4">
            <w:pPr>
              <w:pStyle w:val="Paragraph"/>
              <w:rPr>
                <w:noProof/>
                <w:lang w:val="es-ES_tradnl"/>
              </w:rPr>
            </w:pPr>
          </w:p>
          <w:p w14:paraId="1168D7C5" w14:textId="77777777" w:rsidR="00833139" w:rsidRPr="004238D4" w:rsidRDefault="00833139" w:rsidP="004238D4">
            <w:pPr>
              <w:pStyle w:val="Paragraph"/>
              <w:rPr>
                <w:noProof/>
                <w:lang w:val="es-ES_tradnl"/>
              </w:rPr>
            </w:pPr>
          </w:p>
        </w:tc>
        <w:tc>
          <w:tcPr>
            <w:tcW w:w="0" w:type="auto"/>
            <w:vMerge w:val="restart"/>
          </w:tcPr>
          <w:p w14:paraId="7E2A64BF" w14:textId="77777777" w:rsidR="00833139" w:rsidRPr="004238D4" w:rsidRDefault="00833139" w:rsidP="004238D4">
            <w:pPr>
              <w:pStyle w:val="Paragraph"/>
              <w:rPr>
                <w:noProof/>
                <w:lang w:val="es-ES_tradnl"/>
              </w:rPr>
            </w:pPr>
            <w:r w:rsidRPr="004238D4">
              <w:rPr>
                <w:noProof/>
                <w:lang w:val="es-ES_tradnl"/>
              </w:rPr>
              <w:t>31.12.2022</w:t>
            </w:r>
          </w:p>
          <w:p w14:paraId="3B67FED4" w14:textId="77777777" w:rsidR="00833139" w:rsidRPr="004238D4" w:rsidRDefault="00833139" w:rsidP="004238D4">
            <w:pPr>
              <w:pStyle w:val="Paragraph"/>
              <w:rPr>
                <w:noProof/>
                <w:lang w:val="es-ES_tradnl"/>
              </w:rPr>
            </w:pPr>
          </w:p>
          <w:p w14:paraId="1FA7E635" w14:textId="77777777" w:rsidR="00833139" w:rsidRPr="004238D4" w:rsidRDefault="00833139" w:rsidP="004238D4">
            <w:pPr>
              <w:pStyle w:val="Paragraph"/>
              <w:rPr>
                <w:noProof/>
                <w:lang w:val="es-ES_tradnl"/>
              </w:rPr>
            </w:pPr>
          </w:p>
          <w:p w14:paraId="073734E8" w14:textId="77777777" w:rsidR="00833139" w:rsidRPr="004238D4" w:rsidRDefault="00833139" w:rsidP="004238D4">
            <w:pPr>
              <w:pStyle w:val="Paragraph"/>
              <w:rPr>
                <w:noProof/>
                <w:lang w:val="es-ES_tradnl"/>
              </w:rPr>
            </w:pPr>
          </w:p>
        </w:tc>
      </w:tr>
      <w:tr w:rsidR="00833139" w:rsidRPr="004238D4" w14:paraId="404B973A" w14:textId="77777777" w:rsidTr="00833139">
        <w:trPr>
          <w:cantSplit/>
        </w:trPr>
        <w:tc>
          <w:tcPr>
            <w:tcW w:w="0" w:type="auto"/>
            <w:vMerge w:val="restart"/>
          </w:tcPr>
          <w:p w14:paraId="3F1E6F87" w14:textId="77777777" w:rsidR="00833139" w:rsidRPr="004238D4" w:rsidRDefault="00833139" w:rsidP="004238D4">
            <w:pPr>
              <w:pStyle w:val="Paragraph"/>
              <w:rPr>
                <w:noProof/>
                <w:lang w:val="es-ES_tradnl"/>
              </w:rPr>
            </w:pPr>
            <w:r w:rsidRPr="004238D4">
              <w:rPr>
                <w:noProof/>
                <w:lang w:val="es-ES_tradnl"/>
              </w:rPr>
              <w:t>0.7991</w:t>
            </w:r>
          </w:p>
          <w:p w14:paraId="0DA96749" w14:textId="77777777" w:rsidR="00833139" w:rsidRPr="004238D4" w:rsidRDefault="00833139" w:rsidP="004238D4">
            <w:pPr>
              <w:pStyle w:val="Paragraph"/>
              <w:rPr>
                <w:noProof/>
                <w:lang w:val="es-ES_tradnl"/>
              </w:rPr>
            </w:pPr>
          </w:p>
        </w:tc>
        <w:tc>
          <w:tcPr>
            <w:tcW w:w="0" w:type="auto"/>
          </w:tcPr>
          <w:p w14:paraId="36EC1BCF" w14:textId="77777777" w:rsidR="00833139" w:rsidRPr="004238D4" w:rsidRDefault="00833139" w:rsidP="004238D4">
            <w:pPr>
              <w:pStyle w:val="Paragraph"/>
              <w:jc w:val="right"/>
              <w:rPr>
                <w:noProof/>
                <w:lang w:val="es-ES_tradnl"/>
              </w:rPr>
            </w:pPr>
            <w:r w:rsidRPr="004238D4">
              <w:rPr>
                <w:noProof/>
                <w:lang w:val="es-ES_tradnl"/>
              </w:rPr>
              <w:t>ex 8708 50 20</w:t>
            </w:r>
          </w:p>
          <w:p w14:paraId="1AF3A832" w14:textId="77777777" w:rsidR="00833139" w:rsidRPr="004238D4" w:rsidRDefault="00833139" w:rsidP="004238D4">
            <w:pPr>
              <w:pStyle w:val="Paragraph"/>
              <w:jc w:val="right"/>
              <w:rPr>
                <w:noProof/>
                <w:lang w:val="es-ES_tradnl"/>
              </w:rPr>
            </w:pPr>
            <w:r w:rsidRPr="004238D4">
              <w:rPr>
                <w:noProof/>
                <w:lang w:val="es-ES_tradnl"/>
              </w:rPr>
              <w:t>ex 8708 50 99</w:t>
            </w:r>
          </w:p>
        </w:tc>
        <w:tc>
          <w:tcPr>
            <w:tcW w:w="0" w:type="auto"/>
          </w:tcPr>
          <w:p w14:paraId="10885165" w14:textId="77777777" w:rsidR="00833139" w:rsidRPr="004238D4" w:rsidRDefault="00833139" w:rsidP="004238D4">
            <w:pPr>
              <w:pStyle w:val="Paragraph"/>
              <w:jc w:val="center"/>
              <w:rPr>
                <w:noProof/>
                <w:lang w:val="es-ES_tradnl"/>
              </w:rPr>
            </w:pPr>
            <w:r w:rsidRPr="004238D4">
              <w:rPr>
                <w:noProof/>
                <w:lang w:val="es-ES_tradnl"/>
              </w:rPr>
              <w:t>55</w:t>
            </w:r>
          </w:p>
          <w:p w14:paraId="58A75141" w14:textId="77777777" w:rsidR="00833139" w:rsidRPr="004238D4" w:rsidRDefault="00833139" w:rsidP="004238D4">
            <w:pPr>
              <w:pStyle w:val="Paragraph"/>
              <w:jc w:val="center"/>
              <w:rPr>
                <w:noProof/>
                <w:lang w:val="es-ES_tradnl"/>
              </w:rPr>
            </w:pPr>
            <w:r w:rsidRPr="004238D4">
              <w:rPr>
                <w:noProof/>
                <w:lang w:val="es-ES_tradnl"/>
              </w:rPr>
              <w:t>60</w:t>
            </w:r>
          </w:p>
        </w:tc>
        <w:tc>
          <w:tcPr>
            <w:tcW w:w="0" w:type="auto"/>
            <w:vMerge w:val="restart"/>
          </w:tcPr>
          <w:p w14:paraId="25E501FB" w14:textId="77777777" w:rsidR="00833139" w:rsidRPr="004238D4" w:rsidRDefault="00833139" w:rsidP="004238D4">
            <w:pPr>
              <w:pStyle w:val="Paragraph"/>
              <w:rPr>
                <w:noProof/>
                <w:lang w:val="es-ES_tradnl"/>
              </w:rPr>
            </w:pPr>
            <w:r w:rsidRPr="004238D4">
              <w:rPr>
                <w:noProof/>
                <w:lang w:val="es-ES_tradnl"/>
              </w:rPr>
              <w:t>Araña trípode de la junta homocinética interior, parte del sistema de accionamiento del vehículo, con:</w:t>
            </w:r>
          </w:p>
          <w:tbl>
            <w:tblPr>
              <w:tblStyle w:val="Listdash1"/>
              <w:tblW w:w="0" w:type="auto"/>
              <w:tblLook w:val="0000" w:firstRow="0" w:lastRow="0" w:firstColumn="0" w:lastColumn="0" w:noHBand="0" w:noVBand="0"/>
            </w:tblPr>
            <w:tblGrid>
              <w:gridCol w:w="220"/>
              <w:gridCol w:w="4110"/>
            </w:tblGrid>
            <w:tr w:rsidR="00833139" w:rsidRPr="004238D4" w14:paraId="2DE69B2D" w14:textId="77777777" w:rsidTr="004238D4">
              <w:tc>
                <w:tcPr>
                  <w:tcW w:w="0" w:type="auto"/>
                </w:tcPr>
                <w:p w14:paraId="5D89CC1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A670990" w14:textId="77777777" w:rsidR="00833139" w:rsidRPr="004238D4" w:rsidRDefault="00833139" w:rsidP="004238D4">
                  <w:pPr>
                    <w:pStyle w:val="Paragraph"/>
                    <w:rPr>
                      <w:noProof/>
                      <w:lang w:val="es-ES_tradnl"/>
                    </w:rPr>
                  </w:pPr>
                  <w:r w:rsidRPr="004238D4">
                    <w:rPr>
                      <w:noProof/>
                      <w:lang w:val="es-ES_tradnl"/>
                    </w:rPr>
                    <w:t>3 muñones con un diámetro igual o superior a 17,128 mm pero no superior a 25,468 mm,</w:t>
                  </w:r>
                </w:p>
              </w:tc>
            </w:tr>
            <w:tr w:rsidR="00833139" w:rsidRPr="004238D4" w14:paraId="5565F27A" w14:textId="77777777" w:rsidTr="004238D4">
              <w:tc>
                <w:tcPr>
                  <w:tcW w:w="0" w:type="auto"/>
                </w:tcPr>
                <w:p w14:paraId="02DBDA3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74FA47C" w14:textId="77777777" w:rsidR="00833139" w:rsidRPr="004238D4" w:rsidRDefault="00833139" w:rsidP="004238D4">
                  <w:pPr>
                    <w:pStyle w:val="Paragraph"/>
                    <w:rPr>
                      <w:noProof/>
                      <w:lang w:val="es-ES_tradnl"/>
                    </w:rPr>
                  </w:pPr>
                  <w:r w:rsidRPr="004238D4">
                    <w:rPr>
                      <w:noProof/>
                      <w:lang w:val="es-ES_tradnl"/>
                    </w:rPr>
                    <w:t>forjada, torneada, brochada y endurecida</w:t>
                  </w:r>
                </w:p>
              </w:tc>
            </w:tr>
          </w:tbl>
          <w:p w14:paraId="43142376" w14:textId="77777777" w:rsidR="00833139" w:rsidRPr="004238D4" w:rsidRDefault="00833139" w:rsidP="004238D4">
            <w:pPr>
              <w:pStyle w:val="Paragraph"/>
              <w:rPr>
                <w:noProof/>
                <w:lang w:val="es-ES_tradnl"/>
              </w:rPr>
            </w:pPr>
          </w:p>
          <w:p w14:paraId="76A14A58" w14:textId="77777777" w:rsidR="00833139" w:rsidRPr="004238D4" w:rsidRDefault="00833139" w:rsidP="004238D4">
            <w:pPr>
              <w:pStyle w:val="Paragraph"/>
              <w:rPr>
                <w:noProof/>
                <w:lang w:val="es-ES_tradnl"/>
              </w:rPr>
            </w:pPr>
          </w:p>
        </w:tc>
        <w:tc>
          <w:tcPr>
            <w:tcW w:w="0" w:type="auto"/>
            <w:vMerge w:val="restart"/>
          </w:tcPr>
          <w:p w14:paraId="24AE0210" w14:textId="77777777" w:rsidR="00833139" w:rsidRPr="004238D4" w:rsidRDefault="00833139" w:rsidP="004238D4">
            <w:pPr>
              <w:pStyle w:val="Paragraph"/>
              <w:rPr>
                <w:noProof/>
                <w:lang w:val="es-ES_tradnl"/>
              </w:rPr>
            </w:pPr>
            <w:r w:rsidRPr="004238D4">
              <w:rPr>
                <w:noProof/>
                <w:lang w:val="es-ES_tradnl"/>
              </w:rPr>
              <w:t>0 %</w:t>
            </w:r>
          </w:p>
          <w:p w14:paraId="4291EF76" w14:textId="77777777" w:rsidR="00833139" w:rsidRPr="004238D4" w:rsidRDefault="00833139" w:rsidP="004238D4">
            <w:pPr>
              <w:pStyle w:val="Paragraph"/>
              <w:rPr>
                <w:noProof/>
                <w:lang w:val="es-ES_tradnl"/>
              </w:rPr>
            </w:pPr>
          </w:p>
        </w:tc>
        <w:tc>
          <w:tcPr>
            <w:tcW w:w="0" w:type="auto"/>
            <w:vMerge w:val="restart"/>
          </w:tcPr>
          <w:p w14:paraId="739C5EED" w14:textId="77777777" w:rsidR="00833139" w:rsidRPr="004238D4" w:rsidRDefault="00833139" w:rsidP="004238D4">
            <w:pPr>
              <w:pStyle w:val="Paragraph"/>
              <w:rPr>
                <w:noProof/>
                <w:lang w:val="es-ES_tradnl"/>
              </w:rPr>
            </w:pPr>
            <w:r w:rsidRPr="004238D4">
              <w:rPr>
                <w:noProof/>
                <w:lang w:val="es-ES_tradnl"/>
              </w:rPr>
              <w:t>-</w:t>
            </w:r>
          </w:p>
          <w:p w14:paraId="50F29ADD" w14:textId="77777777" w:rsidR="00833139" w:rsidRPr="004238D4" w:rsidRDefault="00833139" w:rsidP="004238D4">
            <w:pPr>
              <w:pStyle w:val="Paragraph"/>
              <w:rPr>
                <w:noProof/>
                <w:lang w:val="es-ES_tradnl"/>
              </w:rPr>
            </w:pPr>
          </w:p>
        </w:tc>
        <w:tc>
          <w:tcPr>
            <w:tcW w:w="0" w:type="auto"/>
            <w:vMerge w:val="restart"/>
          </w:tcPr>
          <w:p w14:paraId="062BF85D" w14:textId="77777777" w:rsidR="00833139" w:rsidRPr="004238D4" w:rsidRDefault="00833139" w:rsidP="004238D4">
            <w:pPr>
              <w:pStyle w:val="Paragraph"/>
              <w:rPr>
                <w:noProof/>
                <w:lang w:val="es-ES_tradnl"/>
              </w:rPr>
            </w:pPr>
            <w:r w:rsidRPr="004238D4">
              <w:rPr>
                <w:noProof/>
                <w:lang w:val="es-ES_tradnl"/>
              </w:rPr>
              <w:t>31.12.2025</w:t>
            </w:r>
          </w:p>
          <w:p w14:paraId="5FE3C6B9" w14:textId="77777777" w:rsidR="00833139" w:rsidRPr="004238D4" w:rsidRDefault="00833139" w:rsidP="004238D4">
            <w:pPr>
              <w:pStyle w:val="Paragraph"/>
              <w:rPr>
                <w:noProof/>
                <w:lang w:val="es-ES_tradnl"/>
              </w:rPr>
            </w:pPr>
          </w:p>
        </w:tc>
      </w:tr>
      <w:tr w:rsidR="00833139" w:rsidRPr="004238D4" w14:paraId="4EB79C7C" w14:textId="77777777" w:rsidTr="00833139">
        <w:trPr>
          <w:cantSplit/>
        </w:trPr>
        <w:tc>
          <w:tcPr>
            <w:tcW w:w="0" w:type="auto"/>
            <w:vMerge w:val="restart"/>
          </w:tcPr>
          <w:p w14:paraId="2EF554C1" w14:textId="77777777" w:rsidR="00833139" w:rsidRPr="004238D4" w:rsidRDefault="00833139" w:rsidP="004238D4">
            <w:pPr>
              <w:pStyle w:val="Paragraph"/>
              <w:rPr>
                <w:noProof/>
                <w:lang w:val="es-ES_tradnl"/>
              </w:rPr>
            </w:pPr>
            <w:r w:rsidRPr="004238D4">
              <w:rPr>
                <w:noProof/>
                <w:lang w:val="es-ES_tradnl"/>
              </w:rPr>
              <w:t>0.7581</w:t>
            </w:r>
          </w:p>
          <w:p w14:paraId="14C12AEF" w14:textId="77777777" w:rsidR="00833139" w:rsidRPr="004238D4" w:rsidRDefault="00833139" w:rsidP="004238D4">
            <w:pPr>
              <w:pStyle w:val="Paragraph"/>
              <w:rPr>
                <w:noProof/>
                <w:lang w:val="es-ES_tradnl"/>
              </w:rPr>
            </w:pPr>
          </w:p>
        </w:tc>
        <w:tc>
          <w:tcPr>
            <w:tcW w:w="0" w:type="auto"/>
          </w:tcPr>
          <w:p w14:paraId="5198DCDA" w14:textId="77777777" w:rsidR="00833139" w:rsidRPr="004238D4" w:rsidRDefault="00833139" w:rsidP="004238D4">
            <w:pPr>
              <w:pStyle w:val="Paragraph"/>
              <w:jc w:val="right"/>
              <w:rPr>
                <w:noProof/>
                <w:lang w:val="es-ES_tradnl"/>
              </w:rPr>
            </w:pPr>
            <w:r w:rsidRPr="004238D4">
              <w:rPr>
                <w:noProof/>
                <w:lang w:val="es-ES_tradnl"/>
              </w:rPr>
              <w:t>ex 8708 50 20</w:t>
            </w:r>
          </w:p>
          <w:p w14:paraId="705D82B7" w14:textId="77777777" w:rsidR="00833139" w:rsidRPr="004238D4" w:rsidRDefault="00833139" w:rsidP="004238D4">
            <w:pPr>
              <w:pStyle w:val="Paragraph"/>
              <w:jc w:val="right"/>
              <w:rPr>
                <w:noProof/>
                <w:lang w:val="es-ES_tradnl"/>
              </w:rPr>
            </w:pPr>
            <w:r w:rsidRPr="004238D4">
              <w:rPr>
                <w:noProof/>
                <w:lang w:val="es-ES_tradnl"/>
              </w:rPr>
              <w:t>ex 8708 50 99</w:t>
            </w:r>
          </w:p>
        </w:tc>
        <w:tc>
          <w:tcPr>
            <w:tcW w:w="0" w:type="auto"/>
          </w:tcPr>
          <w:p w14:paraId="4E6C996C" w14:textId="77777777" w:rsidR="00833139" w:rsidRPr="004238D4" w:rsidRDefault="00833139" w:rsidP="004238D4">
            <w:pPr>
              <w:pStyle w:val="Paragraph"/>
              <w:jc w:val="center"/>
              <w:rPr>
                <w:noProof/>
                <w:lang w:val="es-ES_tradnl"/>
              </w:rPr>
            </w:pPr>
            <w:r w:rsidRPr="004238D4">
              <w:rPr>
                <w:noProof/>
                <w:lang w:val="es-ES_tradnl"/>
              </w:rPr>
              <w:t>60</w:t>
            </w:r>
          </w:p>
          <w:p w14:paraId="3746904A" w14:textId="77777777" w:rsidR="00833139" w:rsidRPr="004238D4" w:rsidRDefault="00833139" w:rsidP="004238D4">
            <w:pPr>
              <w:pStyle w:val="Paragraph"/>
              <w:jc w:val="center"/>
              <w:rPr>
                <w:noProof/>
                <w:lang w:val="es-ES_tradnl"/>
              </w:rPr>
            </w:pPr>
            <w:r w:rsidRPr="004238D4">
              <w:rPr>
                <w:noProof/>
                <w:lang w:val="es-ES_tradnl"/>
              </w:rPr>
              <w:t>15</w:t>
            </w:r>
          </w:p>
        </w:tc>
        <w:tc>
          <w:tcPr>
            <w:tcW w:w="0" w:type="auto"/>
            <w:vMerge w:val="restart"/>
          </w:tcPr>
          <w:p w14:paraId="291A285F" w14:textId="77777777" w:rsidR="00833139" w:rsidRPr="004238D4" w:rsidRDefault="00833139" w:rsidP="004238D4">
            <w:pPr>
              <w:pStyle w:val="Paragraph"/>
              <w:rPr>
                <w:noProof/>
                <w:lang w:val="es-ES_tradnl"/>
              </w:rPr>
            </w:pPr>
            <w:r w:rsidRPr="004238D4">
              <w:rPr>
                <w:noProof/>
                <w:lang w:val="es-ES_tradnl"/>
              </w:rPr>
              <w:t>Caja de transferencia para automóvil con una entrada y dos salidas, para distribuir el par entre los ejes delantero y trasero en una carcasa de aluminio y con dimensiones que no excedan de 565 x 570 x 510 mm, que contenga:</w:t>
            </w:r>
          </w:p>
          <w:tbl>
            <w:tblPr>
              <w:tblStyle w:val="Listdash1"/>
              <w:tblW w:w="0" w:type="auto"/>
              <w:tblLook w:val="0000" w:firstRow="0" w:lastRow="0" w:firstColumn="0" w:lastColumn="0" w:noHBand="0" w:noVBand="0"/>
            </w:tblPr>
            <w:tblGrid>
              <w:gridCol w:w="220"/>
              <w:gridCol w:w="2962"/>
            </w:tblGrid>
            <w:tr w:rsidR="00833139" w:rsidRPr="004238D4" w14:paraId="7ADA3550" w14:textId="77777777" w:rsidTr="004238D4">
              <w:tc>
                <w:tcPr>
                  <w:tcW w:w="0" w:type="auto"/>
                </w:tcPr>
                <w:p w14:paraId="6B8B94E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4DC84A9" w14:textId="77777777" w:rsidR="00833139" w:rsidRPr="004238D4" w:rsidRDefault="00833139" w:rsidP="004238D4">
                  <w:pPr>
                    <w:pStyle w:val="Paragraph"/>
                    <w:rPr>
                      <w:noProof/>
                      <w:lang w:val="es-ES_tradnl"/>
                    </w:rPr>
                  </w:pPr>
                  <w:r w:rsidRPr="004238D4">
                    <w:rPr>
                      <w:noProof/>
                      <w:lang w:val="es-ES_tradnl"/>
                    </w:rPr>
                    <w:t>al menos un actuador,</w:t>
                  </w:r>
                </w:p>
              </w:tc>
            </w:tr>
            <w:tr w:rsidR="00833139" w:rsidRPr="004238D4" w14:paraId="4EC477DB" w14:textId="77777777" w:rsidTr="004238D4">
              <w:tc>
                <w:tcPr>
                  <w:tcW w:w="0" w:type="auto"/>
                </w:tcPr>
                <w:p w14:paraId="203C29D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F1CCBD5" w14:textId="77777777" w:rsidR="00833139" w:rsidRPr="004238D4" w:rsidRDefault="00833139" w:rsidP="004238D4">
                  <w:pPr>
                    <w:pStyle w:val="Paragraph"/>
                    <w:rPr>
                      <w:noProof/>
                      <w:lang w:val="es-ES_tradnl"/>
                    </w:rPr>
                  </w:pPr>
                  <w:r w:rsidRPr="004238D4">
                    <w:rPr>
                      <w:noProof/>
                      <w:lang w:val="es-ES_tradnl"/>
                    </w:rPr>
                    <w:t>con o sin una distribución interior por cadena</w:t>
                  </w:r>
                </w:p>
              </w:tc>
            </w:tr>
          </w:tbl>
          <w:p w14:paraId="6236DF5A" w14:textId="77777777" w:rsidR="00833139" w:rsidRPr="004238D4" w:rsidRDefault="00833139" w:rsidP="004238D4">
            <w:pPr>
              <w:pStyle w:val="Paragraph"/>
              <w:rPr>
                <w:noProof/>
                <w:lang w:val="es-ES_tradnl"/>
              </w:rPr>
            </w:pPr>
          </w:p>
          <w:p w14:paraId="6E2374E1" w14:textId="77777777" w:rsidR="00833139" w:rsidRPr="004238D4" w:rsidRDefault="00833139" w:rsidP="004238D4">
            <w:pPr>
              <w:pStyle w:val="Paragraph"/>
              <w:rPr>
                <w:noProof/>
                <w:lang w:val="es-ES_tradnl"/>
              </w:rPr>
            </w:pPr>
          </w:p>
        </w:tc>
        <w:tc>
          <w:tcPr>
            <w:tcW w:w="0" w:type="auto"/>
            <w:vMerge w:val="restart"/>
          </w:tcPr>
          <w:p w14:paraId="6147DF3C" w14:textId="77777777" w:rsidR="00833139" w:rsidRPr="004238D4" w:rsidRDefault="00833139" w:rsidP="004238D4">
            <w:pPr>
              <w:pStyle w:val="Paragraph"/>
              <w:rPr>
                <w:noProof/>
                <w:lang w:val="es-ES_tradnl"/>
              </w:rPr>
            </w:pPr>
            <w:r w:rsidRPr="004238D4">
              <w:rPr>
                <w:noProof/>
                <w:lang w:val="es-ES_tradnl"/>
              </w:rPr>
              <w:t>0 %</w:t>
            </w:r>
          </w:p>
          <w:p w14:paraId="1D4BF89C" w14:textId="77777777" w:rsidR="00833139" w:rsidRPr="004238D4" w:rsidRDefault="00833139" w:rsidP="004238D4">
            <w:pPr>
              <w:pStyle w:val="Paragraph"/>
              <w:rPr>
                <w:noProof/>
                <w:lang w:val="es-ES_tradnl"/>
              </w:rPr>
            </w:pPr>
          </w:p>
        </w:tc>
        <w:tc>
          <w:tcPr>
            <w:tcW w:w="0" w:type="auto"/>
            <w:vMerge w:val="restart"/>
          </w:tcPr>
          <w:p w14:paraId="068D3D29" w14:textId="77777777" w:rsidR="00833139" w:rsidRPr="004238D4" w:rsidRDefault="00833139" w:rsidP="004238D4">
            <w:pPr>
              <w:pStyle w:val="Paragraph"/>
              <w:rPr>
                <w:noProof/>
                <w:lang w:val="es-ES_tradnl"/>
              </w:rPr>
            </w:pPr>
            <w:r w:rsidRPr="004238D4">
              <w:rPr>
                <w:noProof/>
                <w:lang w:val="es-ES_tradnl"/>
              </w:rPr>
              <w:t>-</w:t>
            </w:r>
          </w:p>
          <w:p w14:paraId="7370021E" w14:textId="77777777" w:rsidR="00833139" w:rsidRPr="004238D4" w:rsidRDefault="00833139" w:rsidP="004238D4">
            <w:pPr>
              <w:pStyle w:val="Paragraph"/>
              <w:rPr>
                <w:noProof/>
                <w:lang w:val="es-ES_tradnl"/>
              </w:rPr>
            </w:pPr>
          </w:p>
        </w:tc>
        <w:tc>
          <w:tcPr>
            <w:tcW w:w="0" w:type="auto"/>
            <w:vMerge w:val="restart"/>
          </w:tcPr>
          <w:p w14:paraId="2B0E29E4" w14:textId="77777777" w:rsidR="00833139" w:rsidRPr="004238D4" w:rsidRDefault="00833139" w:rsidP="004238D4">
            <w:pPr>
              <w:pStyle w:val="Paragraph"/>
              <w:rPr>
                <w:noProof/>
                <w:lang w:val="es-ES_tradnl"/>
              </w:rPr>
            </w:pPr>
            <w:r w:rsidRPr="004238D4">
              <w:rPr>
                <w:noProof/>
                <w:lang w:val="es-ES_tradnl"/>
              </w:rPr>
              <w:t>31.12.2024</w:t>
            </w:r>
          </w:p>
          <w:p w14:paraId="5969E65E" w14:textId="77777777" w:rsidR="00833139" w:rsidRPr="004238D4" w:rsidRDefault="00833139" w:rsidP="004238D4">
            <w:pPr>
              <w:pStyle w:val="Paragraph"/>
              <w:rPr>
                <w:noProof/>
                <w:lang w:val="es-ES_tradnl"/>
              </w:rPr>
            </w:pPr>
          </w:p>
        </w:tc>
      </w:tr>
      <w:tr w:rsidR="00833139" w:rsidRPr="004238D4" w14:paraId="48D23172" w14:textId="77777777" w:rsidTr="00833139">
        <w:trPr>
          <w:cantSplit/>
        </w:trPr>
        <w:tc>
          <w:tcPr>
            <w:tcW w:w="0" w:type="auto"/>
            <w:vMerge w:val="restart"/>
          </w:tcPr>
          <w:p w14:paraId="74FB0FF2" w14:textId="77777777" w:rsidR="00833139" w:rsidRPr="004238D4" w:rsidRDefault="00833139" w:rsidP="004238D4">
            <w:pPr>
              <w:pStyle w:val="Paragraph"/>
              <w:rPr>
                <w:noProof/>
                <w:lang w:val="es-ES_tradnl"/>
              </w:rPr>
            </w:pPr>
            <w:r w:rsidRPr="004238D4">
              <w:rPr>
                <w:noProof/>
                <w:lang w:val="es-ES_tradnl"/>
              </w:rPr>
              <w:t>0.7692</w:t>
            </w:r>
          </w:p>
          <w:p w14:paraId="5E9F9B04" w14:textId="77777777" w:rsidR="00833139" w:rsidRPr="004238D4" w:rsidRDefault="00833139" w:rsidP="004238D4">
            <w:pPr>
              <w:pStyle w:val="Paragraph"/>
              <w:rPr>
                <w:noProof/>
                <w:lang w:val="es-ES_tradnl"/>
              </w:rPr>
            </w:pPr>
          </w:p>
        </w:tc>
        <w:tc>
          <w:tcPr>
            <w:tcW w:w="0" w:type="auto"/>
          </w:tcPr>
          <w:p w14:paraId="2C0ADC12" w14:textId="77777777" w:rsidR="00833139" w:rsidRPr="004238D4" w:rsidRDefault="00833139" w:rsidP="004238D4">
            <w:pPr>
              <w:pStyle w:val="Paragraph"/>
              <w:jc w:val="right"/>
              <w:rPr>
                <w:noProof/>
                <w:lang w:val="es-ES_tradnl"/>
              </w:rPr>
            </w:pPr>
            <w:r w:rsidRPr="004238D4">
              <w:rPr>
                <w:noProof/>
                <w:lang w:val="es-ES_tradnl"/>
              </w:rPr>
              <w:t>ex 8708 50 20</w:t>
            </w:r>
          </w:p>
          <w:p w14:paraId="37A95C6E" w14:textId="77777777" w:rsidR="00833139" w:rsidRPr="004238D4" w:rsidRDefault="00833139" w:rsidP="004238D4">
            <w:pPr>
              <w:pStyle w:val="Paragraph"/>
              <w:jc w:val="right"/>
              <w:rPr>
                <w:noProof/>
                <w:lang w:val="es-ES_tradnl"/>
              </w:rPr>
            </w:pPr>
            <w:r w:rsidRPr="004238D4">
              <w:rPr>
                <w:noProof/>
                <w:lang w:val="es-ES_tradnl"/>
              </w:rPr>
              <w:t>ex 8708 50 99</w:t>
            </w:r>
          </w:p>
        </w:tc>
        <w:tc>
          <w:tcPr>
            <w:tcW w:w="0" w:type="auto"/>
          </w:tcPr>
          <w:p w14:paraId="774BC325" w14:textId="77777777" w:rsidR="00833139" w:rsidRPr="004238D4" w:rsidRDefault="00833139" w:rsidP="004238D4">
            <w:pPr>
              <w:pStyle w:val="Paragraph"/>
              <w:jc w:val="center"/>
              <w:rPr>
                <w:noProof/>
                <w:lang w:val="es-ES_tradnl"/>
              </w:rPr>
            </w:pPr>
            <w:r w:rsidRPr="004238D4">
              <w:rPr>
                <w:noProof/>
                <w:lang w:val="es-ES_tradnl"/>
              </w:rPr>
              <w:t>65</w:t>
            </w:r>
          </w:p>
          <w:p w14:paraId="308A64D1"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vMerge w:val="restart"/>
          </w:tcPr>
          <w:p w14:paraId="484A81DD" w14:textId="77777777" w:rsidR="00833139" w:rsidRPr="004238D4" w:rsidRDefault="00833139" w:rsidP="004238D4">
            <w:pPr>
              <w:pStyle w:val="Paragraph"/>
              <w:rPr>
                <w:noProof/>
                <w:lang w:val="es-ES_tradnl"/>
              </w:rPr>
            </w:pPr>
            <w:r w:rsidRPr="004238D4">
              <w:rPr>
                <w:noProof/>
                <w:lang w:val="es-ES_tradnl"/>
              </w:rPr>
              <w:t>Eje intermedio de acero que conecta la caja de cambios con el semieje con:</w:t>
            </w:r>
          </w:p>
          <w:tbl>
            <w:tblPr>
              <w:tblStyle w:val="Listdash1"/>
              <w:tblW w:w="0" w:type="auto"/>
              <w:tblLook w:val="0000" w:firstRow="0" w:lastRow="0" w:firstColumn="0" w:lastColumn="0" w:noHBand="0" w:noVBand="0"/>
            </w:tblPr>
            <w:tblGrid>
              <w:gridCol w:w="220"/>
              <w:gridCol w:w="4110"/>
            </w:tblGrid>
            <w:tr w:rsidR="00833139" w:rsidRPr="004238D4" w14:paraId="4E57A02E" w14:textId="77777777" w:rsidTr="004238D4">
              <w:tc>
                <w:tcPr>
                  <w:tcW w:w="0" w:type="auto"/>
                </w:tcPr>
                <w:p w14:paraId="6D64D04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F9626B4" w14:textId="77777777" w:rsidR="00833139" w:rsidRPr="004238D4" w:rsidRDefault="00833139" w:rsidP="004238D4">
                  <w:pPr>
                    <w:pStyle w:val="Paragraph"/>
                    <w:rPr>
                      <w:noProof/>
                      <w:lang w:val="es-ES_tradnl"/>
                    </w:rPr>
                  </w:pPr>
                  <w:r w:rsidRPr="004238D4">
                    <w:rPr>
                      <w:noProof/>
                      <w:lang w:val="es-ES_tradnl"/>
                    </w:rPr>
                    <w:t>una longitud igual o superior a 300 mm pero inferior o igual a 650 mm,</w:t>
                  </w:r>
                </w:p>
              </w:tc>
            </w:tr>
            <w:tr w:rsidR="00833139" w:rsidRPr="004238D4" w14:paraId="4D4E16EA" w14:textId="77777777" w:rsidTr="004238D4">
              <w:tc>
                <w:tcPr>
                  <w:tcW w:w="0" w:type="auto"/>
                </w:tcPr>
                <w:p w14:paraId="12A8E7E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4D5E8BA" w14:textId="77777777" w:rsidR="00833139" w:rsidRPr="004238D4" w:rsidRDefault="00833139" w:rsidP="004238D4">
                  <w:pPr>
                    <w:pStyle w:val="Paragraph"/>
                    <w:rPr>
                      <w:noProof/>
                      <w:lang w:val="es-ES_tradnl"/>
                    </w:rPr>
                  </w:pPr>
                  <w:r w:rsidRPr="004238D4">
                    <w:rPr>
                      <w:noProof/>
                      <w:lang w:val="es-ES_tradnl"/>
                    </w:rPr>
                    <w:t>un extremo acanalado en ambos lados,</w:t>
                  </w:r>
                </w:p>
              </w:tc>
            </w:tr>
            <w:tr w:rsidR="00833139" w:rsidRPr="004238D4" w14:paraId="6E7308A0" w14:textId="77777777" w:rsidTr="004238D4">
              <w:tc>
                <w:tcPr>
                  <w:tcW w:w="0" w:type="auto"/>
                </w:tcPr>
                <w:p w14:paraId="47D1E5D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A6BA3AD" w14:textId="77777777" w:rsidR="00833139" w:rsidRPr="004238D4" w:rsidRDefault="00833139" w:rsidP="004238D4">
                  <w:pPr>
                    <w:pStyle w:val="Paragraph"/>
                    <w:rPr>
                      <w:noProof/>
                      <w:lang w:val="es-ES_tradnl"/>
                    </w:rPr>
                  </w:pPr>
                  <w:r w:rsidRPr="004238D4">
                    <w:rPr>
                      <w:noProof/>
                      <w:lang w:val="es-ES_tradnl"/>
                    </w:rPr>
                    <w:t>con o sin un cojinete presionado en la caja,</w:t>
                  </w:r>
                </w:p>
              </w:tc>
            </w:tr>
            <w:tr w:rsidR="00833139" w:rsidRPr="004238D4" w14:paraId="0E336DA5" w14:textId="77777777" w:rsidTr="004238D4">
              <w:tc>
                <w:tcPr>
                  <w:tcW w:w="0" w:type="auto"/>
                </w:tcPr>
                <w:p w14:paraId="4E1EC7B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DE1101A" w14:textId="77777777" w:rsidR="00833139" w:rsidRPr="004238D4" w:rsidRDefault="00833139" w:rsidP="004238D4">
                  <w:pPr>
                    <w:pStyle w:val="Paragraph"/>
                    <w:rPr>
                      <w:noProof/>
                      <w:lang w:val="es-ES_tradnl"/>
                    </w:rPr>
                  </w:pPr>
                  <w:r w:rsidRPr="004238D4">
                    <w:rPr>
                      <w:noProof/>
                      <w:lang w:val="es-ES_tradnl"/>
                    </w:rPr>
                    <w:t>con o sin un soporte,</w:t>
                  </w:r>
                </w:p>
              </w:tc>
            </w:tr>
          </w:tbl>
          <w:p w14:paraId="66020F42" w14:textId="77777777" w:rsidR="00833139" w:rsidRPr="004238D4" w:rsidRDefault="00833139" w:rsidP="004238D4">
            <w:pPr>
              <w:pStyle w:val="Paragraph"/>
              <w:rPr>
                <w:noProof/>
                <w:lang w:val="es-ES_tradnl"/>
              </w:rPr>
            </w:pPr>
            <w:r w:rsidRPr="004238D4">
              <w:rPr>
                <w:noProof/>
                <w:lang w:val="es-ES_tradnl"/>
              </w:rPr>
              <w:t>destinado a utilizarse en la fabricación de productos del capítulo 87</w:t>
            </w:r>
          </w:p>
          <w:p w14:paraId="78103948" w14:textId="77777777" w:rsidR="00833139" w:rsidRPr="004238D4" w:rsidRDefault="00833139" w:rsidP="004238D4">
            <w:pPr>
              <w:pStyle w:val="Paragraph"/>
              <w:rPr>
                <w:noProof/>
                <w:lang w:val="es-ES_tradnl"/>
              </w:rPr>
            </w:pPr>
            <w:r w:rsidRPr="004238D4">
              <w:rPr>
                <w:noProof/>
                <w:lang w:val="es-ES_tradnl"/>
              </w:rPr>
              <w:t> </w:t>
            </w:r>
          </w:p>
          <w:p w14:paraId="217264FC"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p w14:paraId="3C98EBB1" w14:textId="77777777" w:rsidR="00833139" w:rsidRPr="004238D4" w:rsidRDefault="00833139" w:rsidP="004238D4">
            <w:pPr>
              <w:pStyle w:val="Paragraph"/>
              <w:rPr>
                <w:noProof/>
                <w:lang w:val="es-ES_tradnl"/>
              </w:rPr>
            </w:pPr>
          </w:p>
        </w:tc>
        <w:tc>
          <w:tcPr>
            <w:tcW w:w="0" w:type="auto"/>
            <w:vMerge w:val="restart"/>
          </w:tcPr>
          <w:p w14:paraId="5196BE77" w14:textId="77777777" w:rsidR="00833139" w:rsidRPr="004238D4" w:rsidRDefault="00833139" w:rsidP="004238D4">
            <w:pPr>
              <w:pStyle w:val="Paragraph"/>
              <w:rPr>
                <w:noProof/>
                <w:lang w:val="es-ES_tradnl"/>
              </w:rPr>
            </w:pPr>
            <w:r w:rsidRPr="004238D4">
              <w:rPr>
                <w:noProof/>
                <w:lang w:val="es-ES_tradnl"/>
              </w:rPr>
              <w:t>0 %</w:t>
            </w:r>
          </w:p>
          <w:p w14:paraId="1F15BAEB" w14:textId="77777777" w:rsidR="00833139" w:rsidRPr="004238D4" w:rsidRDefault="00833139" w:rsidP="004238D4">
            <w:pPr>
              <w:pStyle w:val="Paragraph"/>
              <w:rPr>
                <w:noProof/>
                <w:lang w:val="es-ES_tradnl"/>
              </w:rPr>
            </w:pPr>
          </w:p>
        </w:tc>
        <w:tc>
          <w:tcPr>
            <w:tcW w:w="0" w:type="auto"/>
            <w:vMerge w:val="restart"/>
          </w:tcPr>
          <w:p w14:paraId="1FB07B20" w14:textId="77777777" w:rsidR="00833139" w:rsidRPr="004238D4" w:rsidRDefault="00833139" w:rsidP="004238D4">
            <w:pPr>
              <w:pStyle w:val="Paragraph"/>
              <w:rPr>
                <w:noProof/>
                <w:lang w:val="es-ES_tradnl"/>
              </w:rPr>
            </w:pPr>
            <w:r w:rsidRPr="004238D4">
              <w:rPr>
                <w:noProof/>
                <w:lang w:val="es-ES_tradnl"/>
              </w:rPr>
              <w:t>-</w:t>
            </w:r>
          </w:p>
          <w:p w14:paraId="5070457A" w14:textId="77777777" w:rsidR="00833139" w:rsidRPr="004238D4" w:rsidRDefault="00833139" w:rsidP="004238D4">
            <w:pPr>
              <w:pStyle w:val="Paragraph"/>
              <w:rPr>
                <w:noProof/>
                <w:lang w:val="es-ES_tradnl"/>
              </w:rPr>
            </w:pPr>
          </w:p>
        </w:tc>
        <w:tc>
          <w:tcPr>
            <w:tcW w:w="0" w:type="auto"/>
            <w:vMerge w:val="restart"/>
          </w:tcPr>
          <w:p w14:paraId="7E2644C4" w14:textId="77777777" w:rsidR="00833139" w:rsidRPr="004238D4" w:rsidRDefault="00833139" w:rsidP="004238D4">
            <w:pPr>
              <w:pStyle w:val="Paragraph"/>
              <w:rPr>
                <w:noProof/>
                <w:lang w:val="es-ES_tradnl"/>
              </w:rPr>
            </w:pPr>
            <w:r w:rsidRPr="004238D4">
              <w:rPr>
                <w:noProof/>
                <w:lang w:val="es-ES_tradnl"/>
              </w:rPr>
              <w:t>31.12.2023</w:t>
            </w:r>
          </w:p>
          <w:p w14:paraId="1D28FF2D" w14:textId="77777777" w:rsidR="00833139" w:rsidRPr="004238D4" w:rsidRDefault="00833139" w:rsidP="004238D4">
            <w:pPr>
              <w:pStyle w:val="Paragraph"/>
              <w:rPr>
                <w:noProof/>
                <w:lang w:val="es-ES_tradnl"/>
              </w:rPr>
            </w:pPr>
          </w:p>
        </w:tc>
      </w:tr>
      <w:tr w:rsidR="00833139" w:rsidRPr="004238D4" w14:paraId="0AC83603" w14:textId="77777777" w:rsidTr="00833139">
        <w:trPr>
          <w:cantSplit/>
        </w:trPr>
        <w:tc>
          <w:tcPr>
            <w:tcW w:w="0" w:type="auto"/>
            <w:vMerge w:val="restart"/>
          </w:tcPr>
          <w:p w14:paraId="42BFC2EC" w14:textId="77777777" w:rsidR="00833139" w:rsidRPr="004238D4" w:rsidRDefault="00833139" w:rsidP="004238D4">
            <w:pPr>
              <w:pStyle w:val="Paragraph"/>
              <w:rPr>
                <w:noProof/>
                <w:lang w:val="es-ES_tradnl"/>
              </w:rPr>
            </w:pPr>
            <w:r w:rsidRPr="004238D4">
              <w:rPr>
                <w:noProof/>
                <w:lang w:val="es-ES_tradnl"/>
              </w:rPr>
              <w:t>0.7593</w:t>
            </w:r>
          </w:p>
          <w:p w14:paraId="51A5AFC6" w14:textId="77777777" w:rsidR="00833139" w:rsidRPr="004238D4" w:rsidRDefault="00833139" w:rsidP="004238D4">
            <w:pPr>
              <w:pStyle w:val="Paragraph"/>
              <w:rPr>
                <w:noProof/>
                <w:lang w:val="es-ES_tradnl"/>
              </w:rPr>
            </w:pPr>
          </w:p>
        </w:tc>
        <w:tc>
          <w:tcPr>
            <w:tcW w:w="0" w:type="auto"/>
          </w:tcPr>
          <w:p w14:paraId="5C55292D" w14:textId="77777777" w:rsidR="00833139" w:rsidRPr="004238D4" w:rsidRDefault="00833139" w:rsidP="004238D4">
            <w:pPr>
              <w:pStyle w:val="Paragraph"/>
              <w:jc w:val="right"/>
              <w:rPr>
                <w:noProof/>
                <w:lang w:val="es-ES_tradnl"/>
              </w:rPr>
            </w:pPr>
            <w:r w:rsidRPr="004238D4">
              <w:rPr>
                <w:noProof/>
                <w:lang w:val="es-ES_tradnl"/>
              </w:rPr>
              <w:t>ex 8708 50 20</w:t>
            </w:r>
          </w:p>
          <w:p w14:paraId="4A1992EA" w14:textId="77777777" w:rsidR="00833139" w:rsidRPr="004238D4" w:rsidRDefault="00833139" w:rsidP="004238D4">
            <w:pPr>
              <w:pStyle w:val="Paragraph"/>
              <w:jc w:val="right"/>
              <w:rPr>
                <w:noProof/>
                <w:lang w:val="es-ES_tradnl"/>
              </w:rPr>
            </w:pPr>
            <w:r w:rsidRPr="004238D4">
              <w:rPr>
                <w:noProof/>
                <w:lang w:val="es-ES_tradnl"/>
              </w:rPr>
              <w:t>ex 8708 50 99</w:t>
            </w:r>
          </w:p>
        </w:tc>
        <w:tc>
          <w:tcPr>
            <w:tcW w:w="0" w:type="auto"/>
          </w:tcPr>
          <w:p w14:paraId="5226069B" w14:textId="77777777" w:rsidR="00833139" w:rsidRPr="004238D4" w:rsidRDefault="00833139" w:rsidP="004238D4">
            <w:pPr>
              <w:pStyle w:val="Paragraph"/>
              <w:jc w:val="center"/>
              <w:rPr>
                <w:noProof/>
                <w:lang w:val="es-ES_tradnl"/>
              </w:rPr>
            </w:pPr>
            <w:r w:rsidRPr="004238D4">
              <w:rPr>
                <w:noProof/>
                <w:lang w:val="es-ES_tradnl"/>
              </w:rPr>
              <w:t>70</w:t>
            </w:r>
          </w:p>
          <w:p w14:paraId="17D83BDB" w14:textId="77777777" w:rsidR="00833139" w:rsidRPr="004238D4" w:rsidRDefault="00833139" w:rsidP="004238D4">
            <w:pPr>
              <w:pStyle w:val="Paragraph"/>
              <w:jc w:val="center"/>
              <w:rPr>
                <w:noProof/>
                <w:lang w:val="es-ES_tradnl"/>
              </w:rPr>
            </w:pPr>
            <w:r w:rsidRPr="004238D4">
              <w:rPr>
                <w:noProof/>
                <w:lang w:val="es-ES_tradnl"/>
              </w:rPr>
              <w:t>25</w:t>
            </w:r>
          </w:p>
        </w:tc>
        <w:tc>
          <w:tcPr>
            <w:tcW w:w="0" w:type="auto"/>
            <w:vMerge w:val="restart"/>
          </w:tcPr>
          <w:p w14:paraId="5D7D0857" w14:textId="77777777" w:rsidR="00833139" w:rsidRPr="004238D4" w:rsidRDefault="00833139" w:rsidP="004238D4">
            <w:pPr>
              <w:pStyle w:val="Paragraph"/>
              <w:rPr>
                <w:noProof/>
                <w:lang w:val="es-ES_tradnl"/>
              </w:rPr>
            </w:pPr>
            <w:r w:rsidRPr="004238D4">
              <w:rPr>
                <w:noProof/>
                <w:lang w:val="es-ES_tradnl"/>
              </w:rPr>
              <w:t>Carcasa de la junta interior de trípode de medio eje para transmitir un par de torsión del motor y la transmisión a las ruedas de vehículos de motor con:</w:t>
            </w:r>
          </w:p>
          <w:tbl>
            <w:tblPr>
              <w:tblStyle w:val="Listdash1"/>
              <w:tblW w:w="0" w:type="auto"/>
              <w:tblLook w:val="0000" w:firstRow="0" w:lastRow="0" w:firstColumn="0" w:lastColumn="0" w:noHBand="0" w:noVBand="0"/>
            </w:tblPr>
            <w:tblGrid>
              <w:gridCol w:w="220"/>
              <w:gridCol w:w="4110"/>
            </w:tblGrid>
            <w:tr w:rsidR="00833139" w:rsidRPr="004238D4" w14:paraId="5578EEBA" w14:textId="77777777" w:rsidTr="004238D4">
              <w:tc>
                <w:tcPr>
                  <w:tcW w:w="0" w:type="auto"/>
                </w:tcPr>
                <w:p w14:paraId="20B5CBE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95BE54F" w14:textId="77777777" w:rsidR="00833139" w:rsidRPr="004238D4" w:rsidRDefault="00833139" w:rsidP="004238D4">
                  <w:pPr>
                    <w:pStyle w:val="Paragraph"/>
                    <w:rPr>
                      <w:noProof/>
                      <w:lang w:val="es-ES_tradnl"/>
                    </w:rPr>
                  </w:pPr>
                  <w:r w:rsidRPr="004238D4">
                    <w:rPr>
                      <w:noProof/>
                      <w:lang w:val="es-ES_tradnl"/>
                    </w:rPr>
                    <w:t>un diámetro externo igual o superior a 67,0 mm pero inferior o igual a 84,5 mm,</w:t>
                  </w:r>
                </w:p>
              </w:tc>
            </w:tr>
            <w:tr w:rsidR="00833139" w:rsidRPr="004238D4" w14:paraId="013900E1" w14:textId="77777777" w:rsidTr="004238D4">
              <w:tc>
                <w:tcPr>
                  <w:tcW w:w="0" w:type="auto"/>
                </w:tcPr>
                <w:p w14:paraId="1B6B261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8A230DA" w14:textId="77777777" w:rsidR="00833139" w:rsidRPr="004238D4" w:rsidRDefault="00833139" w:rsidP="004238D4">
                  <w:pPr>
                    <w:pStyle w:val="Paragraph"/>
                    <w:rPr>
                      <w:noProof/>
                      <w:lang w:val="es-ES_tradnl"/>
                    </w:rPr>
                  </w:pPr>
                  <w:r w:rsidRPr="004238D4">
                    <w:rPr>
                      <w:noProof/>
                      <w:lang w:val="es-ES_tradnl"/>
                    </w:rPr>
                    <w:t>3 raíles de rodillos calibrados en frío con un diámetro igual o superior a 29,90 mm pero inferior o igual a 36,60 mm;</w:t>
                  </w:r>
                </w:p>
              </w:tc>
            </w:tr>
            <w:tr w:rsidR="00833139" w:rsidRPr="004238D4" w14:paraId="35840234" w14:textId="77777777" w:rsidTr="004238D4">
              <w:tc>
                <w:tcPr>
                  <w:tcW w:w="0" w:type="auto"/>
                </w:tcPr>
                <w:p w14:paraId="02E3579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6A3D089" w14:textId="77777777" w:rsidR="00833139" w:rsidRPr="004238D4" w:rsidRDefault="00833139" w:rsidP="004238D4">
                  <w:pPr>
                    <w:pStyle w:val="Paragraph"/>
                    <w:rPr>
                      <w:noProof/>
                      <w:lang w:val="es-ES_tradnl"/>
                    </w:rPr>
                  </w:pPr>
                  <w:r w:rsidRPr="004238D4">
                    <w:rPr>
                      <w:noProof/>
                      <w:lang w:val="es-ES_tradnl"/>
                    </w:rPr>
                    <w:t>un diámetro de sellado igual o superior a 34,0 mm pero inferior o igual a 41,0 mm, sin ángulo de avance,</w:t>
                  </w:r>
                </w:p>
              </w:tc>
            </w:tr>
            <w:tr w:rsidR="00833139" w:rsidRPr="004238D4" w14:paraId="7D507111" w14:textId="77777777" w:rsidTr="004238D4">
              <w:tc>
                <w:tcPr>
                  <w:tcW w:w="0" w:type="auto"/>
                </w:tcPr>
                <w:p w14:paraId="24555BB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9AD02C6" w14:textId="77777777" w:rsidR="00833139" w:rsidRPr="004238D4" w:rsidRDefault="00833139" w:rsidP="004238D4">
                  <w:pPr>
                    <w:pStyle w:val="Paragraph"/>
                    <w:rPr>
                      <w:noProof/>
                      <w:lang w:val="es-ES_tradnl"/>
                    </w:rPr>
                  </w:pPr>
                  <w:r w:rsidRPr="004238D4">
                    <w:rPr>
                      <w:noProof/>
                      <w:lang w:val="es-ES_tradnl"/>
                    </w:rPr>
                    <w:t>acanalado con una cantidad igual o superior a 21 dientes pero inferior o igual a 35,</w:t>
                  </w:r>
                </w:p>
              </w:tc>
            </w:tr>
            <w:tr w:rsidR="00833139" w:rsidRPr="004238D4" w14:paraId="2E5ED1A1" w14:textId="77777777" w:rsidTr="004238D4">
              <w:tc>
                <w:tcPr>
                  <w:tcW w:w="0" w:type="auto"/>
                </w:tcPr>
                <w:p w14:paraId="120EA53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6E51B8D" w14:textId="77777777" w:rsidR="00833139" w:rsidRPr="004238D4" w:rsidRDefault="00833139" w:rsidP="004238D4">
                  <w:pPr>
                    <w:pStyle w:val="Paragraph"/>
                    <w:rPr>
                      <w:noProof/>
                      <w:lang w:val="es-ES_tradnl"/>
                    </w:rPr>
                  </w:pPr>
                  <w:r w:rsidRPr="004238D4">
                    <w:rPr>
                      <w:noProof/>
                      <w:lang w:val="es-ES_tradnl"/>
                    </w:rPr>
                    <w:t>un diámetro del asiento del cojinete igual o superior a 25,0 mm pero inferior o igual a 30,0 mm, con o sin ranuras para aceite</w:t>
                  </w:r>
                </w:p>
              </w:tc>
            </w:tr>
          </w:tbl>
          <w:p w14:paraId="069CEC6D" w14:textId="77777777" w:rsidR="00833139" w:rsidRPr="004238D4" w:rsidRDefault="00833139" w:rsidP="004238D4">
            <w:pPr>
              <w:pStyle w:val="Paragraph"/>
              <w:rPr>
                <w:noProof/>
                <w:lang w:val="es-ES_tradnl"/>
              </w:rPr>
            </w:pPr>
          </w:p>
          <w:p w14:paraId="4D26CA65" w14:textId="77777777" w:rsidR="00833139" w:rsidRPr="004238D4" w:rsidRDefault="00833139" w:rsidP="004238D4">
            <w:pPr>
              <w:pStyle w:val="Paragraph"/>
              <w:rPr>
                <w:noProof/>
                <w:lang w:val="es-ES_tradnl"/>
              </w:rPr>
            </w:pPr>
          </w:p>
        </w:tc>
        <w:tc>
          <w:tcPr>
            <w:tcW w:w="0" w:type="auto"/>
            <w:vMerge w:val="restart"/>
          </w:tcPr>
          <w:p w14:paraId="642F5264" w14:textId="77777777" w:rsidR="00833139" w:rsidRPr="004238D4" w:rsidRDefault="00833139" w:rsidP="004238D4">
            <w:pPr>
              <w:pStyle w:val="Paragraph"/>
              <w:rPr>
                <w:noProof/>
                <w:lang w:val="es-ES_tradnl"/>
              </w:rPr>
            </w:pPr>
            <w:r w:rsidRPr="004238D4">
              <w:rPr>
                <w:noProof/>
                <w:lang w:val="es-ES_tradnl"/>
              </w:rPr>
              <w:t>0 %</w:t>
            </w:r>
          </w:p>
          <w:p w14:paraId="0678AE08" w14:textId="77777777" w:rsidR="00833139" w:rsidRPr="004238D4" w:rsidRDefault="00833139" w:rsidP="004238D4">
            <w:pPr>
              <w:pStyle w:val="Paragraph"/>
              <w:rPr>
                <w:noProof/>
                <w:lang w:val="es-ES_tradnl"/>
              </w:rPr>
            </w:pPr>
          </w:p>
        </w:tc>
        <w:tc>
          <w:tcPr>
            <w:tcW w:w="0" w:type="auto"/>
            <w:vMerge w:val="restart"/>
          </w:tcPr>
          <w:p w14:paraId="5EB92B5E" w14:textId="77777777" w:rsidR="00833139" w:rsidRPr="004238D4" w:rsidRDefault="00833139" w:rsidP="004238D4">
            <w:pPr>
              <w:pStyle w:val="Paragraph"/>
              <w:rPr>
                <w:noProof/>
                <w:lang w:val="es-ES_tradnl"/>
              </w:rPr>
            </w:pPr>
            <w:r w:rsidRPr="004238D4">
              <w:rPr>
                <w:noProof/>
                <w:lang w:val="es-ES_tradnl"/>
              </w:rPr>
              <w:t>-</w:t>
            </w:r>
          </w:p>
          <w:p w14:paraId="00C1936A" w14:textId="77777777" w:rsidR="00833139" w:rsidRPr="004238D4" w:rsidRDefault="00833139" w:rsidP="004238D4">
            <w:pPr>
              <w:pStyle w:val="Paragraph"/>
              <w:rPr>
                <w:noProof/>
                <w:lang w:val="es-ES_tradnl"/>
              </w:rPr>
            </w:pPr>
          </w:p>
        </w:tc>
        <w:tc>
          <w:tcPr>
            <w:tcW w:w="0" w:type="auto"/>
            <w:vMerge w:val="restart"/>
          </w:tcPr>
          <w:p w14:paraId="1D40E9F4" w14:textId="77777777" w:rsidR="00833139" w:rsidRPr="004238D4" w:rsidRDefault="00833139" w:rsidP="004238D4">
            <w:pPr>
              <w:pStyle w:val="Paragraph"/>
              <w:rPr>
                <w:noProof/>
                <w:lang w:val="es-ES_tradnl"/>
              </w:rPr>
            </w:pPr>
            <w:r w:rsidRPr="004238D4">
              <w:rPr>
                <w:noProof/>
                <w:lang w:val="es-ES_tradnl"/>
              </w:rPr>
              <w:t>31.12.2023</w:t>
            </w:r>
          </w:p>
          <w:p w14:paraId="5E5C0211" w14:textId="77777777" w:rsidR="00833139" w:rsidRPr="004238D4" w:rsidRDefault="00833139" w:rsidP="004238D4">
            <w:pPr>
              <w:pStyle w:val="Paragraph"/>
              <w:rPr>
                <w:noProof/>
                <w:lang w:val="es-ES_tradnl"/>
              </w:rPr>
            </w:pPr>
          </w:p>
        </w:tc>
      </w:tr>
      <w:tr w:rsidR="00833139" w:rsidRPr="004238D4" w14:paraId="578CADF3" w14:textId="77777777" w:rsidTr="00833139">
        <w:trPr>
          <w:cantSplit/>
        </w:trPr>
        <w:tc>
          <w:tcPr>
            <w:tcW w:w="0" w:type="auto"/>
            <w:vMerge w:val="restart"/>
          </w:tcPr>
          <w:p w14:paraId="3DCCB535" w14:textId="77777777" w:rsidR="00833139" w:rsidRPr="004238D4" w:rsidRDefault="00833139" w:rsidP="004238D4">
            <w:pPr>
              <w:pStyle w:val="Paragraph"/>
              <w:rPr>
                <w:noProof/>
                <w:lang w:val="es-ES_tradnl"/>
              </w:rPr>
            </w:pPr>
            <w:r w:rsidRPr="004238D4">
              <w:rPr>
                <w:noProof/>
                <w:lang w:val="es-ES_tradnl"/>
              </w:rPr>
              <w:t>0.7640</w:t>
            </w:r>
          </w:p>
          <w:p w14:paraId="71507ADB" w14:textId="77777777" w:rsidR="00833139" w:rsidRPr="004238D4" w:rsidRDefault="00833139" w:rsidP="004238D4">
            <w:pPr>
              <w:pStyle w:val="Paragraph"/>
              <w:rPr>
                <w:noProof/>
                <w:lang w:val="es-ES_tradnl"/>
              </w:rPr>
            </w:pPr>
          </w:p>
        </w:tc>
        <w:tc>
          <w:tcPr>
            <w:tcW w:w="0" w:type="auto"/>
          </w:tcPr>
          <w:p w14:paraId="37862423" w14:textId="77777777" w:rsidR="00833139" w:rsidRPr="004238D4" w:rsidRDefault="00833139" w:rsidP="004238D4">
            <w:pPr>
              <w:pStyle w:val="Paragraph"/>
              <w:jc w:val="right"/>
              <w:rPr>
                <w:noProof/>
                <w:lang w:val="es-ES_tradnl"/>
              </w:rPr>
            </w:pPr>
            <w:r w:rsidRPr="004238D4">
              <w:rPr>
                <w:noProof/>
                <w:lang w:val="es-ES_tradnl"/>
              </w:rPr>
              <w:t>ex 8708 50 20</w:t>
            </w:r>
          </w:p>
          <w:p w14:paraId="302520DE" w14:textId="77777777" w:rsidR="00833139" w:rsidRPr="004238D4" w:rsidRDefault="00833139" w:rsidP="004238D4">
            <w:pPr>
              <w:pStyle w:val="Paragraph"/>
              <w:jc w:val="right"/>
              <w:rPr>
                <w:noProof/>
                <w:lang w:val="es-ES_tradnl"/>
              </w:rPr>
            </w:pPr>
            <w:r w:rsidRPr="004238D4">
              <w:rPr>
                <w:noProof/>
                <w:lang w:val="es-ES_tradnl"/>
              </w:rPr>
              <w:t>ex 8708 50 99</w:t>
            </w:r>
          </w:p>
        </w:tc>
        <w:tc>
          <w:tcPr>
            <w:tcW w:w="0" w:type="auto"/>
          </w:tcPr>
          <w:p w14:paraId="1B6AA96F" w14:textId="77777777" w:rsidR="00833139" w:rsidRPr="004238D4" w:rsidRDefault="00833139" w:rsidP="004238D4">
            <w:pPr>
              <w:pStyle w:val="Paragraph"/>
              <w:jc w:val="center"/>
              <w:rPr>
                <w:noProof/>
                <w:lang w:val="es-ES_tradnl"/>
              </w:rPr>
            </w:pPr>
            <w:r w:rsidRPr="004238D4">
              <w:rPr>
                <w:noProof/>
                <w:lang w:val="es-ES_tradnl"/>
              </w:rPr>
              <w:t>75</w:t>
            </w:r>
          </w:p>
          <w:p w14:paraId="65F2D76C" w14:textId="77777777" w:rsidR="00833139" w:rsidRPr="004238D4" w:rsidRDefault="00833139" w:rsidP="004238D4">
            <w:pPr>
              <w:pStyle w:val="Paragraph"/>
              <w:jc w:val="center"/>
              <w:rPr>
                <w:noProof/>
                <w:lang w:val="es-ES_tradnl"/>
              </w:rPr>
            </w:pPr>
            <w:r w:rsidRPr="004238D4">
              <w:rPr>
                <w:noProof/>
                <w:lang w:val="es-ES_tradnl"/>
              </w:rPr>
              <w:t>35</w:t>
            </w:r>
          </w:p>
        </w:tc>
        <w:tc>
          <w:tcPr>
            <w:tcW w:w="0" w:type="auto"/>
            <w:vMerge w:val="restart"/>
          </w:tcPr>
          <w:p w14:paraId="303F2ABE" w14:textId="77777777" w:rsidR="00833139" w:rsidRPr="004238D4" w:rsidRDefault="00833139" w:rsidP="004238D4">
            <w:pPr>
              <w:pStyle w:val="Paragraph"/>
              <w:rPr>
                <w:noProof/>
                <w:lang w:val="es-ES_tradnl"/>
              </w:rPr>
            </w:pPr>
            <w:r w:rsidRPr="004238D4">
              <w:rPr>
                <w:noProof/>
                <w:lang w:val="es-ES_tradnl"/>
              </w:rPr>
              <w:t>Conjunto de junta externa para transmitir un par de torsión del motor y la transmisión a las ruedas de vehículos de motor, que consta de:</w:t>
            </w:r>
          </w:p>
          <w:tbl>
            <w:tblPr>
              <w:tblStyle w:val="Listdash1"/>
              <w:tblW w:w="0" w:type="auto"/>
              <w:tblLook w:val="0000" w:firstRow="0" w:lastRow="0" w:firstColumn="0" w:lastColumn="0" w:noHBand="0" w:noVBand="0"/>
            </w:tblPr>
            <w:tblGrid>
              <w:gridCol w:w="220"/>
              <w:gridCol w:w="4110"/>
            </w:tblGrid>
            <w:tr w:rsidR="00833139" w:rsidRPr="004238D4" w14:paraId="60C8AA05" w14:textId="77777777" w:rsidTr="004238D4">
              <w:tc>
                <w:tcPr>
                  <w:tcW w:w="0" w:type="auto"/>
                </w:tcPr>
                <w:p w14:paraId="0257931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4B1B70F" w14:textId="77777777" w:rsidR="00833139" w:rsidRPr="004238D4" w:rsidRDefault="00833139" w:rsidP="004238D4">
                  <w:pPr>
                    <w:pStyle w:val="Paragraph"/>
                    <w:rPr>
                      <w:noProof/>
                      <w:lang w:val="es-ES_tradnl"/>
                    </w:rPr>
                  </w:pPr>
                  <w:r w:rsidRPr="004238D4">
                    <w:rPr>
                      <w:noProof/>
                      <w:lang w:val="es-ES_tradnl"/>
                    </w:rPr>
                    <w:t>anillo interno con 6 pistas de bolas para funcionar con bolas de rodamiento de un diámetro igual o superior a 15,0 mm pero inferior o igual a 20,0 mm,</w:t>
                  </w:r>
                </w:p>
              </w:tc>
            </w:tr>
            <w:tr w:rsidR="00833139" w:rsidRPr="004238D4" w14:paraId="19D3C849" w14:textId="77777777" w:rsidTr="004238D4">
              <w:tc>
                <w:tcPr>
                  <w:tcW w:w="0" w:type="auto"/>
                </w:tcPr>
                <w:p w14:paraId="0D2F5E0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D380990" w14:textId="77777777" w:rsidR="00833139" w:rsidRPr="004238D4" w:rsidRDefault="00833139" w:rsidP="004238D4">
                  <w:pPr>
                    <w:pStyle w:val="Paragraph"/>
                    <w:rPr>
                      <w:noProof/>
                      <w:lang w:val="es-ES_tradnl"/>
                    </w:rPr>
                  </w:pPr>
                  <w:r w:rsidRPr="004238D4">
                    <w:rPr>
                      <w:noProof/>
                      <w:lang w:val="es-ES_tradnl"/>
                    </w:rPr>
                    <w:t>un anillo externo con 6 pistas de bolas para funcionar con bolas de rodamiento, fabricado de acero con un contenido de carbono igual o superior al 0,45 % pero inferior o igual al 0,58 %, con rosca y un acanalado con una cantidad igual o superior a 26 dientes pero inferior o igual a 38,</w:t>
                  </w:r>
                </w:p>
              </w:tc>
            </w:tr>
            <w:tr w:rsidR="00833139" w:rsidRPr="004238D4" w14:paraId="48C1F66F" w14:textId="77777777" w:rsidTr="004238D4">
              <w:tc>
                <w:tcPr>
                  <w:tcW w:w="0" w:type="auto"/>
                </w:tcPr>
                <w:p w14:paraId="6CB74C7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EFC8688" w14:textId="77777777" w:rsidR="00833139" w:rsidRPr="004238D4" w:rsidRDefault="00833139" w:rsidP="004238D4">
                  <w:pPr>
                    <w:pStyle w:val="Paragraph"/>
                    <w:rPr>
                      <w:noProof/>
                      <w:lang w:val="es-ES_tradnl"/>
                    </w:rPr>
                  </w:pPr>
                  <w:r w:rsidRPr="004238D4">
                    <w:rPr>
                      <w:noProof/>
                      <w:lang w:val="es-ES_tradnl"/>
                    </w:rPr>
                    <w:t>jaula esférica que mantiene las bolas de rodamiento en las pistas del anillo externo y el anillo interno en la posición angular adecuada, fabricada con material adecuado para carburación con un contenido de carbono igual o superior al 0,14 % pero inferior o igual al 0,25 %, y</w:t>
                  </w:r>
                </w:p>
              </w:tc>
            </w:tr>
            <w:tr w:rsidR="00833139" w:rsidRPr="004238D4" w14:paraId="37942585" w14:textId="77777777" w:rsidTr="004238D4">
              <w:tc>
                <w:tcPr>
                  <w:tcW w:w="0" w:type="auto"/>
                </w:tcPr>
                <w:p w14:paraId="5417D0C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0B1FF19" w14:textId="77777777" w:rsidR="00833139" w:rsidRPr="004238D4" w:rsidRDefault="00833139" w:rsidP="004238D4">
                  <w:pPr>
                    <w:pStyle w:val="Paragraph"/>
                    <w:rPr>
                      <w:noProof/>
                      <w:lang w:val="es-ES_tradnl"/>
                    </w:rPr>
                  </w:pPr>
                  <w:r w:rsidRPr="004238D4">
                    <w:rPr>
                      <w:noProof/>
                      <w:lang w:val="es-ES_tradnl"/>
                    </w:rPr>
                    <w:t>con un compartimento de grasa,</w:t>
                  </w:r>
                </w:p>
              </w:tc>
            </w:tr>
          </w:tbl>
          <w:p w14:paraId="49702513" w14:textId="77777777" w:rsidR="00833139" w:rsidRPr="004238D4" w:rsidRDefault="00833139" w:rsidP="004238D4">
            <w:pPr>
              <w:pStyle w:val="Paragraph"/>
              <w:rPr>
                <w:noProof/>
                <w:lang w:val="es-ES_tradnl"/>
              </w:rPr>
            </w:pPr>
            <w:r w:rsidRPr="004238D4">
              <w:rPr>
                <w:noProof/>
                <w:lang w:val="es-ES_tradnl"/>
              </w:rPr>
              <w:t>capaz de funcionar a velocidad constante con un ángulo de articulación variable no superior a 50 grados</w:t>
            </w:r>
          </w:p>
          <w:p w14:paraId="6E4B27DC" w14:textId="77777777" w:rsidR="00833139" w:rsidRPr="004238D4" w:rsidRDefault="00833139" w:rsidP="004238D4">
            <w:pPr>
              <w:pStyle w:val="Paragraph"/>
              <w:rPr>
                <w:noProof/>
                <w:lang w:val="es-ES_tradnl"/>
              </w:rPr>
            </w:pPr>
          </w:p>
          <w:p w14:paraId="54451A95" w14:textId="77777777" w:rsidR="00833139" w:rsidRPr="004238D4" w:rsidRDefault="00833139" w:rsidP="004238D4">
            <w:pPr>
              <w:pStyle w:val="Paragraph"/>
              <w:rPr>
                <w:noProof/>
                <w:lang w:val="es-ES_tradnl"/>
              </w:rPr>
            </w:pPr>
          </w:p>
        </w:tc>
        <w:tc>
          <w:tcPr>
            <w:tcW w:w="0" w:type="auto"/>
            <w:vMerge w:val="restart"/>
          </w:tcPr>
          <w:p w14:paraId="7A19A31D" w14:textId="77777777" w:rsidR="00833139" w:rsidRPr="004238D4" w:rsidRDefault="00833139" w:rsidP="004238D4">
            <w:pPr>
              <w:pStyle w:val="Paragraph"/>
              <w:rPr>
                <w:noProof/>
                <w:lang w:val="es-ES_tradnl"/>
              </w:rPr>
            </w:pPr>
            <w:r w:rsidRPr="004238D4">
              <w:rPr>
                <w:noProof/>
                <w:lang w:val="es-ES_tradnl"/>
              </w:rPr>
              <w:t>0 %</w:t>
            </w:r>
          </w:p>
          <w:p w14:paraId="44937955" w14:textId="77777777" w:rsidR="00833139" w:rsidRPr="004238D4" w:rsidRDefault="00833139" w:rsidP="004238D4">
            <w:pPr>
              <w:pStyle w:val="Paragraph"/>
              <w:rPr>
                <w:noProof/>
                <w:lang w:val="es-ES_tradnl"/>
              </w:rPr>
            </w:pPr>
          </w:p>
        </w:tc>
        <w:tc>
          <w:tcPr>
            <w:tcW w:w="0" w:type="auto"/>
            <w:vMerge w:val="restart"/>
          </w:tcPr>
          <w:p w14:paraId="68A29E00" w14:textId="77777777" w:rsidR="00833139" w:rsidRPr="004238D4" w:rsidRDefault="00833139" w:rsidP="004238D4">
            <w:pPr>
              <w:pStyle w:val="Paragraph"/>
              <w:rPr>
                <w:noProof/>
                <w:lang w:val="es-ES_tradnl"/>
              </w:rPr>
            </w:pPr>
            <w:r w:rsidRPr="004238D4">
              <w:rPr>
                <w:noProof/>
                <w:lang w:val="es-ES_tradnl"/>
              </w:rPr>
              <w:t>-</w:t>
            </w:r>
          </w:p>
          <w:p w14:paraId="419443F6" w14:textId="77777777" w:rsidR="00833139" w:rsidRPr="004238D4" w:rsidRDefault="00833139" w:rsidP="004238D4">
            <w:pPr>
              <w:pStyle w:val="Paragraph"/>
              <w:rPr>
                <w:noProof/>
                <w:lang w:val="es-ES_tradnl"/>
              </w:rPr>
            </w:pPr>
          </w:p>
        </w:tc>
        <w:tc>
          <w:tcPr>
            <w:tcW w:w="0" w:type="auto"/>
            <w:vMerge w:val="restart"/>
          </w:tcPr>
          <w:p w14:paraId="700005A9" w14:textId="77777777" w:rsidR="00833139" w:rsidRPr="004238D4" w:rsidRDefault="00833139" w:rsidP="004238D4">
            <w:pPr>
              <w:pStyle w:val="Paragraph"/>
              <w:rPr>
                <w:noProof/>
                <w:lang w:val="es-ES_tradnl"/>
              </w:rPr>
            </w:pPr>
            <w:r w:rsidRPr="004238D4">
              <w:rPr>
                <w:noProof/>
                <w:lang w:val="es-ES_tradnl"/>
              </w:rPr>
              <w:t>31.12.2023</w:t>
            </w:r>
          </w:p>
          <w:p w14:paraId="4BE627AB" w14:textId="77777777" w:rsidR="00833139" w:rsidRPr="004238D4" w:rsidRDefault="00833139" w:rsidP="004238D4">
            <w:pPr>
              <w:pStyle w:val="Paragraph"/>
              <w:rPr>
                <w:noProof/>
                <w:lang w:val="es-ES_tradnl"/>
              </w:rPr>
            </w:pPr>
          </w:p>
        </w:tc>
      </w:tr>
      <w:tr w:rsidR="00833139" w:rsidRPr="004238D4" w14:paraId="6E082A79" w14:textId="77777777" w:rsidTr="00833139">
        <w:trPr>
          <w:cantSplit/>
        </w:trPr>
        <w:tc>
          <w:tcPr>
            <w:tcW w:w="0" w:type="auto"/>
            <w:vMerge w:val="restart"/>
          </w:tcPr>
          <w:p w14:paraId="4AFA3385" w14:textId="77777777" w:rsidR="00833139" w:rsidRPr="004238D4" w:rsidRDefault="00833139" w:rsidP="004238D4">
            <w:pPr>
              <w:pStyle w:val="Paragraph"/>
              <w:rPr>
                <w:noProof/>
                <w:lang w:val="es-ES_tradnl"/>
              </w:rPr>
            </w:pPr>
            <w:r w:rsidRPr="004238D4">
              <w:rPr>
                <w:noProof/>
                <w:lang w:val="es-ES_tradnl"/>
              </w:rPr>
              <w:t>0.6711</w:t>
            </w:r>
          </w:p>
          <w:p w14:paraId="7B9752E6" w14:textId="77777777" w:rsidR="00833139" w:rsidRPr="004238D4" w:rsidRDefault="00833139" w:rsidP="004238D4">
            <w:pPr>
              <w:pStyle w:val="Paragraph"/>
              <w:rPr>
                <w:noProof/>
                <w:lang w:val="es-ES_tradnl"/>
              </w:rPr>
            </w:pPr>
          </w:p>
        </w:tc>
        <w:tc>
          <w:tcPr>
            <w:tcW w:w="0" w:type="auto"/>
          </w:tcPr>
          <w:p w14:paraId="77543CBC" w14:textId="77777777" w:rsidR="00833139" w:rsidRPr="004238D4" w:rsidRDefault="00833139" w:rsidP="004238D4">
            <w:pPr>
              <w:pStyle w:val="Paragraph"/>
              <w:jc w:val="right"/>
              <w:rPr>
                <w:noProof/>
                <w:lang w:val="es-ES_tradnl"/>
              </w:rPr>
            </w:pPr>
            <w:r w:rsidRPr="004238D4">
              <w:rPr>
                <w:noProof/>
                <w:lang w:val="es-ES_tradnl"/>
              </w:rPr>
              <w:t>ex 8708 80 20</w:t>
            </w:r>
          </w:p>
          <w:p w14:paraId="75AAE9CF" w14:textId="77777777" w:rsidR="00833139" w:rsidRPr="004238D4" w:rsidRDefault="00833139" w:rsidP="004238D4">
            <w:pPr>
              <w:pStyle w:val="Paragraph"/>
              <w:jc w:val="right"/>
              <w:rPr>
                <w:noProof/>
                <w:lang w:val="es-ES_tradnl"/>
              </w:rPr>
            </w:pPr>
            <w:r w:rsidRPr="004238D4">
              <w:rPr>
                <w:noProof/>
                <w:lang w:val="es-ES_tradnl"/>
              </w:rPr>
              <w:t>ex 8708 80 35</w:t>
            </w:r>
          </w:p>
        </w:tc>
        <w:tc>
          <w:tcPr>
            <w:tcW w:w="0" w:type="auto"/>
          </w:tcPr>
          <w:p w14:paraId="38D8B198" w14:textId="77777777" w:rsidR="00833139" w:rsidRPr="004238D4" w:rsidRDefault="00833139" w:rsidP="004238D4">
            <w:pPr>
              <w:pStyle w:val="Paragraph"/>
              <w:jc w:val="center"/>
              <w:rPr>
                <w:noProof/>
                <w:lang w:val="es-ES_tradnl"/>
              </w:rPr>
            </w:pPr>
            <w:r w:rsidRPr="004238D4">
              <w:rPr>
                <w:noProof/>
                <w:lang w:val="es-ES_tradnl"/>
              </w:rPr>
              <w:t>10</w:t>
            </w:r>
          </w:p>
          <w:p w14:paraId="6C21F6BF"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vMerge w:val="restart"/>
          </w:tcPr>
          <w:p w14:paraId="6E03F81E" w14:textId="77777777" w:rsidR="00833139" w:rsidRPr="004238D4" w:rsidRDefault="00833139" w:rsidP="004238D4">
            <w:pPr>
              <w:pStyle w:val="Paragraph"/>
              <w:rPr>
                <w:noProof/>
                <w:lang w:val="es-ES_tradnl"/>
              </w:rPr>
            </w:pPr>
            <w:r w:rsidRPr="004238D4">
              <w:rPr>
                <w:noProof/>
                <w:lang w:val="es-ES_tradnl"/>
              </w:rPr>
              <w:t>Parte superior del puntal, incluido:</w:t>
            </w:r>
          </w:p>
          <w:tbl>
            <w:tblPr>
              <w:tblStyle w:val="Listdash1"/>
              <w:tblW w:w="0" w:type="auto"/>
              <w:tblLook w:val="0000" w:firstRow="0" w:lastRow="0" w:firstColumn="0" w:lastColumn="0" w:noHBand="0" w:noVBand="0"/>
            </w:tblPr>
            <w:tblGrid>
              <w:gridCol w:w="220"/>
              <w:gridCol w:w="3384"/>
            </w:tblGrid>
            <w:tr w:rsidR="00833139" w:rsidRPr="004238D4" w14:paraId="1DA0FC67" w14:textId="77777777" w:rsidTr="004238D4">
              <w:tc>
                <w:tcPr>
                  <w:tcW w:w="0" w:type="auto"/>
                </w:tcPr>
                <w:p w14:paraId="2952851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DC9B13B" w14:textId="77777777" w:rsidR="00833139" w:rsidRPr="004238D4" w:rsidRDefault="00833139" w:rsidP="004238D4">
                  <w:pPr>
                    <w:pStyle w:val="Paragraph"/>
                    <w:rPr>
                      <w:noProof/>
                      <w:lang w:val="es-ES_tradnl"/>
                    </w:rPr>
                  </w:pPr>
                  <w:r w:rsidRPr="004238D4">
                    <w:rPr>
                      <w:noProof/>
                      <w:lang w:val="es-ES_tradnl"/>
                    </w:rPr>
                    <w:t>un soporte metálico con tres tornillos de montaje, y </w:t>
                  </w:r>
                </w:p>
              </w:tc>
            </w:tr>
            <w:tr w:rsidR="00833139" w:rsidRPr="004238D4" w14:paraId="3A370DE6" w14:textId="77777777" w:rsidTr="004238D4">
              <w:tc>
                <w:tcPr>
                  <w:tcW w:w="0" w:type="auto"/>
                </w:tcPr>
                <w:p w14:paraId="43FFB85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44F8891" w14:textId="77777777" w:rsidR="00833139" w:rsidRPr="004238D4" w:rsidRDefault="00833139" w:rsidP="004238D4">
                  <w:pPr>
                    <w:pStyle w:val="Paragraph"/>
                    <w:rPr>
                      <w:noProof/>
                      <w:lang w:val="es-ES_tradnl"/>
                    </w:rPr>
                  </w:pPr>
                  <w:r w:rsidRPr="004238D4">
                    <w:rPr>
                      <w:noProof/>
                      <w:lang w:val="es-ES_tradnl"/>
                    </w:rPr>
                    <w:t>una suspensión de caucho,</w:t>
                  </w:r>
                </w:p>
              </w:tc>
            </w:tr>
          </w:tbl>
          <w:p w14:paraId="6D1D079E" w14:textId="77777777" w:rsidR="00833139" w:rsidRPr="004238D4" w:rsidRDefault="00833139" w:rsidP="004238D4">
            <w:pPr>
              <w:pStyle w:val="Paragraph"/>
              <w:rPr>
                <w:noProof/>
                <w:lang w:val="es-ES_tradnl"/>
              </w:rPr>
            </w:pPr>
            <w:r w:rsidRPr="004238D4">
              <w:rPr>
                <w:noProof/>
                <w:lang w:val="es-ES_tradnl"/>
              </w:rPr>
              <w:t>destinada a la fabricación de productos del capítulo 87</w:t>
            </w:r>
          </w:p>
          <w:p w14:paraId="0DBA3B27"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p w14:paraId="3C7BF94C" w14:textId="77777777" w:rsidR="00833139" w:rsidRPr="004238D4" w:rsidRDefault="00833139" w:rsidP="004238D4">
            <w:pPr>
              <w:pStyle w:val="Paragraph"/>
              <w:rPr>
                <w:noProof/>
                <w:lang w:val="es-ES_tradnl"/>
              </w:rPr>
            </w:pPr>
          </w:p>
        </w:tc>
        <w:tc>
          <w:tcPr>
            <w:tcW w:w="0" w:type="auto"/>
            <w:vMerge w:val="restart"/>
          </w:tcPr>
          <w:p w14:paraId="7B179FF0" w14:textId="77777777" w:rsidR="00833139" w:rsidRPr="004238D4" w:rsidRDefault="00833139" w:rsidP="004238D4">
            <w:pPr>
              <w:pStyle w:val="Paragraph"/>
              <w:rPr>
                <w:noProof/>
                <w:lang w:val="es-ES_tradnl"/>
              </w:rPr>
            </w:pPr>
            <w:r w:rsidRPr="004238D4">
              <w:rPr>
                <w:noProof/>
                <w:lang w:val="es-ES_tradnl"/>
              </w:rPr>
              <w:t>0 %</w:t>
            </w:r>
          </w:p>
          <w:p w14:paraId="545FB764" w14:textId="77777777" w:rsidR="00833139" w:rsidRPr="004238D4" w:rsidRDefault="00833139" w:rsidP="004238D4">
            <w:pPr>
              <w:pStyle w:val="Paragraph"/>
              <w:rPr>
                <w:noProof/>
                <w:lang w:val="es-ES_tradnl"/>
              </w:rPr>
            </w:pPr>
          </w:p>
        </w:tc>
        <w:tc>
          <w:tcPr>
            <w:tcW w:w="0" w:type="auto"/>
            <w:vMerge w:val="restart"/>
          </w:tcPr>
          <w:p w14:paraId="770B653F" w14:textId="77777777" w:rsidR="00833139" w:rsidRPr="004238D4" w:rsidRDefault="00833139" w:rsidP="004238D4">
            <w:pPr>
              <w:pStyle w:val="Paragraph"/>
              <w:rPr>
                <w:noProof/>
                <w:lang w:val="es-ES_tradnl"/>
              </w:rPr>
            </w:pPr>
            <w:r w:rsidRPr="004238D4">
              <w:rPr>
                <w:noProof/>
                <w:lang w:val="es-ES_tradnl"/>
              </w:rPr>
              <w:t>p/st</w:t>
            </w:r>
          </w:p>
          <w:p w14:paraId="0B380DA3" w14:textId="77777777" w:rsidR="00833139" w:rsidRPr="004238D4" w:rsidRDefault="00833139" w:rsidP="004238D4">
            <w:pPr>
              <w:pStyle w:val="Paragraph"/>
              <w:rPr>
                <w:noProof/>
                <w:lang w:val="es-ES_tradnl"/>
              </w:rPr>
            </w:pPr>
          </w:p>
        </w:tc>
        <w:tc>
          <w:tcPr>
            <w:tcW w:w="0" w:type="auto"/>
            <w:vMerge w:val="restart"/>
          </w:tcPr>
          <w:p w14:paraId="006FE17D" w14:textId="77777777" w:rsidR="00833139" w:rsidRPr="004238D4" w:rsidRDefault="00833139" w:rsidP="004238D4">
            <w:pPr>
              <w:pStyle w:val="Paragraph"/>
              <w:rPr>
                <w:noProof/>
                <w:lang w:val="es-ES_tradnl"/>
              </w:rPr>
            </w:pPr>
            <w:r w:rsidRPr="004238D4">
              <w:rPr>
                <w:noProof/>
                <w:lang w:val="es-ES_tradnl"/>
              </w:rPr>
              <w:t>31.12.2025</w:t>
            </w:r>
          </w:p>
          <w:p w14:paraId="5F2A1F85" w14:textId="77777777" w:rsidR="00833139" w:rsidRPr="004238D4" w:rsidRDefault="00833139" w:rsidP="004238D4">
            <w:pPr>
              <w:pStyle w:val="Paragraph"/>
              <w:rPr>
                <w:noProof/>
                <w:lang w:val="es-ES_tradnl"/>
              </w:rPr>
            </w:pPr>
          </w:p>
        </w:tc>
      </w:tr>
      <w:tr w:rsidR="00833139" w:rsidRPr="004238D4" w14:paraId="0A062AB5" w14:textId="77777777" w:rsidTr="00833139">
        <w:trPr>
          <w:cantSplit/>
        </w:trPr>
        <w:tc>
          <w:tcPr>
            <w:tcW w:w="0" w:type="auto"/>
          </w:tcPr>
          <w:p w14:paraId="4A52649C" w14:textId="77777777" w:rsidR="00833139" w:rsidRPr="004238D4" w:rsidRDefault="00833139" w:rsidP="004238D4">
            <w:pPr>
              <w:pStyle w:val="Paragraph"/>
              <w:rPr>
                <w:noProof/>
                <w:lang w:val="es-ES_tradnl"/>
              </w:rPr>
            </w:pPr>
            <w:r w:rsidRPr="004238D4">
              <w:rPr>
                <w:noProof/>
                <w:lang w:val="es-ES_tradnl"/>
              </w:rPr>
              <w:t>0.7607</w:t>
            </w:r>
          </w:p>
        </w:tc>
        <w:tc>
          <w:tcPr>
            <w:tcW w:w="0" w:type="auto"/>
          </w:tcPr>
          <w:p w14:paraId="55EA89DD" w14:textId="77777777" w:rsidR="00833139" w:rsidRPr="004238D4" w:rsidRDefault="00833139" w:rsidP="004238D4">
            <w:pPr>
              <w:pStyle w:val="Paragraph"/>
              <w:jc w:val="right"/>
              <w:rPr>
                <w:noProof/>
                <w:lang w:val="es-ES_tradnl"/>
              </w:rPr>
            </w:pPr>
            <w:r w:rsidRPr="004238D4">
              <w:rPr>
                <w:noProof/>
                <w:lang w:val="es-ES_tradnl"/>
              </w:rPr>
              <w:t>ex 8708 80 99</w:t>
            </w:r>
          </w:p>
        </w:tc>
        <w:tc>
          <w:tcPr>
            <w:tcW w:w="0" w:type="auto"/>
          </w:tcPr>
          <w:p w14:paraId="21B7D148"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23E48383" w14:textId="77777777" w:rsidR="00833139" w:rsidRPr="004238D4" w:rsidRDefault="00833139" w:rsidP="004238D4">
            <w:pPr>
              <w:pStyle w:val="Paragraph"/>
              <w:rPr>
                <w:noProof/>
                <w:lang w:val="es-ES_tradnl"/>
              </w:rPr>
            </w:pPr>
            <w:r w:rsidRPr="004238D4">
              <w:rPr>
                <w:noProof/>
                <w:lang w:val="es-ES_tradnl"/>
              </w:rPr>
              <w:t>Brazo de suspensión de aluminio, de las siguientes dimensiones:</w:t>
            </w:r>
          </w:p>
          <w:tbl>
            <w:tblPr>
              <w:tblStyle w:val="Listdash1"/>
              <w:tblW w:w="0" w:type="auto"/>
              <w:tblLook w:val="0000" w:firstRow="0" w:lastRow="0" w:firstColumn="0" w:lastColumn="0" w:noHBand="0" w:noVBand="0"/>
            </w:tblPr>
            <w:tblGrid>
              <w:gridCol w:w="220"/>
              <w:gridCol w:w="4110"/>
            </w:tblGrid>
            <w:tr w:rsidR="00833139" w:rsidRPr="004238D4" w14:paraId="3F6FE415" w14:textId="77777777" w:rsidTr="004238D4">
              <w:tc>
                <w:tcPr>
                  <w:tcW w:w="0" w:type="auto"/>
                </w:tcPr>
                <w:p w14:paraId="1095EF9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31533C4" w14:textId="77777777" w:rsidR="00833139" w:rsidRPr="004238D4" w:rsidRDefault="00833139" w:rsidP="004238D4">
                  <w:pPr>
                    <w:pStyle w:val="Paragraph"/>
                    <w:rPr>
                      <w:noProof/>
                      <w:lang w:val="es-ES_tradnl"/>
                    </w:rPr>
                  </w:pPr>
                  <w:r w:rsidRPr="004238D4">
                    <w:rPr>
                      <w:noProof/>
                      <w:lang w:val="es-ES_tradnl"/>
                    </w:rPr>
                    <w:t>una altura igual o superior a 50 mm pero inferior o igual a 150 mm,</w:t>
                  </w:r>
                </w:p>
              </w:tc>
            </w:tr>
            <w:tr w:rsidR="00833139" w:rsidRPr="004238D4" w14:paraId="60D84558" w14:textId="77777777" w:rsidTr="004238D4">
              <w:tc>
                <w:tcPr>
                  <w:tcW w:w="0" w:type="auto"/>
                </w:tcPr>
                <w:p w14:paraId="428DD97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6DC69EB" w14:textId="77777777" w:rsidR="00833139" w:rsidRPr="004238D4" w:rsidRDefault="00833139" w:rsidP="004238D4">
                  <w:pPr>
                    <w:pStyle w:val="Paragraph"/>
                    <w:rPr>
                      <w:noProof/>
                      <w:lang w:val="es-ES_tradnl"/>
                    </w:rPr>
                  </w:pPr>
                  <w:r w:rsidRPr="004238D4">
                    <w:rPr>
                      <w:noProof/>
                      <w:lang w:val="es-ES_tradnl"/>
                    </w:rPr>
                    <w:t>una anchura igual o superior a 10 mm pero inferior o igual a 100 mm,</w:t>
                  </w:r>
                </w:p>
              </w:tc>
            </w:tr>
            <w:tr w:rsidR="00833139" w:rsidRPr="004238D4" w14:paraId="7579C39C" w14:textId="77777777" w:rsidTr="004238D4">
              <w:tc>
                <w:tcPr>
                  <w:tcW w:w="0" w:type="auto"/>
                </w:tcPr>
                <w:p w14:paraId="63E92D2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3768931" w14:textId="77777777" w:rsidR="00833139" w:rsidRPr="004238D4" w:rsidRDefault="00833139" w:rsidP="004238D4">
                  <w:pPr>
                    <w:pStyle w:val="Paragraph"/>
                    <w:rPr>
                      <w:noProof/>
                      <w:lang w:val="es-ES_tradnl"/>
                    </w:rPr>
                  </w:pPr>
                  <w:r w:rsidRPr="004238D4">
                    <w:rPr>
                      <w:noProof/>
                      <w:lang w:val="es-ES_tradnl"/>
                    </w:rPr>
                    <w:t>una longitud igual o superior a 100 mm pero inferior o igual a 600 mm,</w:t>
                  </w:r>
                </w:p>
              </w:tc>
            </w:tr>
            <w:tr w:rsidR="00833139" w:rsidRPr="004238D4" w14:paraId="1D6CB298" w14:textId="77777777" w:rsidTr="004238D4">
              <w:tc>
                <w:tcPr>
                  <w:tcW w:w="0" w:type="auto"/>
                </w:tcPr>
                <w:p w14:paraId="5B523B5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CBA982B" w14:textId="77777777" w:rsidR="00833139" w:rsidRPr="004238D4" w:rsidRDefault="00833139" w:rsidP="004238D4">
                  <w:pPr>
                    <w:pStyle w:val="Paragraph"/>
                    <w:rPr>
                      <w:noProof/>
                      <w:lang w:val="es-ES_tradnl"/>
                    </w:rPr>
                  </w:pPr>
                  <w:r w:rsidRPr="004238D4">
                    <w:rPr>
                      <w:noProof/>
                      <w:lang w:val="es-ES_tradnl"/>
                    </w:rPr>
                    <w:t>una masa igual o superior a 1000 g pero inferior o igual a 3000 g</w:t>
                  </w:r>
                </w:p>
              </w:tc>
            </w:tr>
          </w:tbl>
          <w:p w14:paraId="6E0C2631" w14:textId="77777777" w:rsidR="00833139" w:rsidRPr="004238D4" w:rsidRDefault="00833139" w:rsidP="004238D4">
            <w:pPr>
              <w:pStyle w:val="Paragraph"/>
              <w:rPr>
                <w:noProof/>
                <w:lang w:val="es-ES_tradnl"/>
              </w:rPr>
            </w:pPr>
            <w:r w:rsidRPr="004238D4">
              <w:rPr>
                <w:noProof/>
                <w:lang w:val="es-ES_tradnl"/>
              </w:rPr>
              <w:t>equipado con al menos dos bujes de una aleación de aluminio con las siguientes características:</w:t>
            </w:r>
          </w:p>
          <w:tbl>
            <w:tblPr>
              <w:tblStyle w:val="Listdash1"/>
              <w:tblW w:w="0" w:type="auto"/>
              <w:tblLook w:val="0000" w:firstRow="0" w:lastRow="0" w:firstColumn="0" w:lastColumn="0" w:noHBand="0" w:noVBand="0"/>
            </w:tblPr>
            <w:tblGrid>
              <w:gridCol w:w="220"/>
              <w:gridCol w:w="4110"/>
            </w:tblGrid>
            <w:tr w:rsidR="00833139" w:rsidRPr="004238D4" w14:paraId="51C706DF" w14:textId="77777777" w:rsidTr="004238D4">
              <w:tc>
                <w:tcPr>
                  <w:tcW w:w="0" w:type="auto"/>
                </w:tcPr>
                <w:p w14:paraId="63220FB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CC30C99" w14:textId="77777777" w:rsidR="00833139" w:rsidRPr="004238D4" w:rsidRDefault="00833139" w:rsidP="004238D4">
                  <w:pPr>
                    <w:pStyle w:val="Paragraph"/>
                    <w:rPr>
                      <w:noProof/>
                      <w:lang w:val="es-ES_tradnl"/>
                    </w:rPr>
                  </w:pPr>
                  <w:r w:rsidRPr="004238D4">
                    <w:rPr>
                      <w:noProof/>
                      <w:lang w:val="es-ES_tradnl"/>
                    </w:rPr>
                    <w:t>una resistencia a la tracción igual o superior a 200 MPa, </w:t>
                  </w:r>
                </w:p>
              </w:tc>
            </w:tr>
            <w:tr w:rsidR="00833139" w:rsidRPr="004238D4" w14:paraId="5C2DEF74" w14:textId="77777777" w:rsidTr="004238D4">
              <w:tc>
                <w:tcPr>
                  <w:tcW w:w="0" w:type="auto"/>
                </w:tcPr>
                <w:p w14:paraId="5B5F892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B1E8053" w14:textId="77777777" w:rsidR="00833139" w:rsidRPr="004238D4" w:rsidRDefault="00833139" w:rsidP="004238D4">
                  <w:pPr>
                    <w:pStyle w:val="Paragraph"/>
                    <w:rPr>
                      <w:noProof/>
                      <w:lang w:val="es-ES_tradnl"/>
                    </w:rPr>
                  </w:pPr>
                  <w:r w:rsidRPr="004238D4">
                    <w:rPr>
                      <w:noProof/>
                      <w:lang w:val="es-ES_tradnl"/>
                    </w:rPr>
                    <w:t>una resistencia igual o superior a 19 kN,</w:t>
                  </w:r>
                </w:p>
              </w:tc>
            </w:tr>
            <w:tr w:rsidR="00833139" w:rsidRPr="004238D4" w14:paraId="2C8DACD6" w14:textId="77777777" w:rsidTr="004238D4">
              <w:tc>
                <w:tcPr>
                  <w:tcW w:w="0" w:type="auto"/>
                </w:tcPr>
                <w:p w14:paraId="6948265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FF45C82" w14:textId="77777777" w:rsidR="00833139" w:rsidRPr="004238D4" w:rsidRDefault="00833139" w:rsidP="004238D4">
                  <w:pPr>
                    <w:pStyle w:val="Paragraph"/>
                    <w:rPr>
                      <w:noProof/>
                      <w:lang w:val="es-ES_tradnl"/>
                    </w:rPr>
                  </w:pPr>
                  <w:r w:rsidRPr="004238D4">
                    <w:rPr>
                      <w:noProof/>
                      <w:lang w:val="es-ES_tradnl"/>
                    </w:rPr>
                    <w:t>una rigidez igual o superior a 5 kN/mm pero inferior o igual a 9 kN/mm,</w:t>
                  </w:r>
                </w:p>
              </w:tc>
            </w:tr>
            <w:tr w:rsidR="00833139" w:rsidRPr="004238D4" w14:paraId="664DB22F" w14:textId="77777777" w:rsidTr="004238D4">
              <w:tc>
                <w:tcPr>
                  <w:tcW w:w="0" w:type="auto"/>
                </w:tcPr>
                <w:p w14:paraId="522C5DC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B1601BF" w14:textId="77777777" w:rsidR="00833139" w:rsidRPr="004238D4" w:rsidRDefault="00833139" w:rsidP="004238D4">
                  <w:pPr>
                    <w:pStyle w:val="Paragraph"/>
                    <w:rPr>
                      <w:noProof/>
                      <w:lang w:val="es-ES_tradnl"/>
                    </w:rPr>
                  </w:pPr>
                  <w:r w:rsidRPr="004238D4">
                    <w:rPr>
                      <w:noProof/>
                      <w:lang w:val="es-ES_tradnl"/>
                    </w:rPr>
                    <w:t>una frecuencia igual o superior a 400 Hz pero inferior o igual a 600 Hz</w:t>
                  </w:r>
                </w:p>
              </w:tc>
            </w:tr>
          </w:tbl>
          <w:p w14:paraId="4DB99EF3" w14:textId="77777777" w:rsidR="00833139" w:rsidRPr="004238D4" w:rsidRDefault="00833139" w:rsidP="004238D4">
            <w:pPr>
              <w:pStyle w:val="Paragraph"/>
              <w:rPr>
                <w:noProof/>
                <w:lang w:val="es-ES_tradnl"/>
              </w:rPr>
            </w:pPr>
          </w:p>
        </w:tc>
        <w:tc>
          <w:tcPr>
            <w:tcW w:w="0" w:type="auto"/>
          </w:tcPr>
          <w:p w14:paraId="65139D01"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C7B0934"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571CE190"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164A3996" w14:textId="77777777" w:rsidTr="00833139">
        <w:trPr>
          <w:cantSplit/>
        </w:trPr>
        <w:tc>
          <w:tcPr>
            <w:tcW w:w="0" w:type="auto"/>
          </w:tcPr>
          <w:p w14:paraId="29A1099E" w14:textId="77777777" w:rsidR="00833139" w:rsidRPr="004238D4" w:rsidRDefault="00833139" w:rsidP="004238D4">
            <w:pPr>
              <w:pStyle w:val="Paragraph"/>
              <w:rPr>
                <w:noProof/>
                <w:lang w:val="es-ES_tradnl"/>
              </w:rPr>
            </w:pPr>
            <w:r w:rsidRPr="004238D4">
              <w:rPr>
                <w:noProof/>
                <w:lang w:val="es-ES_tradnl"/>
              </w:rPr>
              <w:t>0.7365</w:t>
            </w:r>
          </w:p>
        </w:tc>
        <w:tc>
          <w:tcPr>
            <w:tcW w:w="0" w:type="auto"/>
          </w:tcPr>
          <w:p w14:paraId="21FABE27" w14:textId="77777777" w:rsidR="00833139" w:rsidRPr="004238D4" w:rsidRDefault="00833139" w:rsidP="004238D4">
            <w:pPr>
              <w:pStyle w:val="Paragraph"/>
              <w:jc w:val="right"/>
              <w:rPr>
                <w:noProof/>
                <w:lang w:val="es-ES_tradnl"/>
              </w:rPr>
            </w:pPr>
            <w:r w:rsidRPr="004238D4">
              <w:rPr>
                <w:noProof/>
                <w:lang w:val="es-ES_tradnl"/>
              </w:rPr>
              <w:t>ex 8708 80 99</w:t>
            </w:r>
          </w:p>
        </w:tc>
        <w:tc>
          <w:tcPr>
            <w:tcW w:w="0" w:type="auto"/>
          </w:tcPr>
          <w:p w14:paraId="2B5DAA26"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43552E53" w14:textId="77777777" w:rsidR="00833139" w:rsidRPr="004238D4" w:rsidRDefault="00833139" w:rsidP="004238D4">
            <w:pPr>
              <w:pStyle w:val="Paragraph"/>
              <w:rPr>
                <w:noProof/>
                <w:lang w:val="es-ES_tradnl"/>
              </w:rPr>
            </w:pPr>
            <w:r w:rsidRPr="004238D4">
              <w:rPr>
                <w:noProof/>
                <w:lang w:val="es-ES_tradnl"/>
              </w:rPr>
              <w:t>Vástago de pistón de acero con superficie endurecida para amortiguadores hidráulicos o hidroneumáticos de vehículos de motor, con:</w:t>
            </w:r>
          </w:p>
          <w:tbl>
            <w:tblPr>
              <w:tblStyle w:val="Listdash1"/>
              <w:tblW w:w="0" w:type="auto"/>
              <w:tblLook w:val="0000" w:firstRow="0" w:lastRow="0" w:firstColumn="0" w:lastColumn="0" w:noHBand="0" w:noVBand="0"/>
            </w:tblPr>
            <w:tblGrid>
              <w:gridCol w:w="220"/>
              <w:gridCol w:w="4110"/>
            </w:tblGrid>
            <w:tr w:rsidR="00833139" w:rsidRPr="004238D4" w14:paraId="23E4B312" w14:textId="77777777" w:rsidTr="004238D4">
              <w:tc>
                <w:tcPr>
                  <w:tcW w:w="0" w:type="auto"/>
                </w:tcPr>
                <w:p w14:paraId="35DEFAA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6436E21" w14:textId="77777777" w:rsidR="00833139" w:rsidRPr="004238D4" w:rsidRDefault="00833139" w:rsidP="004238D4">
                  <w:pPr>
                    <w:pStyle w:val="Paragraph"/>
                    <w:rPr>
                      <w:noProof/>
                      <w:lang w:val="es-ES_tradnl"/>
                    </w:rPr>
                  </w:pPr>
                  <w:r w:rsidRPr="004238D4">
                    <w:rPr>
                      <w:noProof/>
                      <w:lang w:val="es-ES_tradnl"/>
                    </w:rPr>
                    <w:t>un revestimiento de cromo,</w:t>
                  </w:r>
                </w:p>
              </w:tc>
            </w:tr>
            <w:tr w:rsidR="00833139" w:rsidRPr="004238D4" w14:paraId="6914ECCB" w14:textId="77777777" w:rsidTr="004238D4">
              <w:tc>
                <w:tcPr>
                  <w:tcW w:w="0" w:type="auto"/>
                </w:tcPr>
                <w:p w14:paraId="17B66D2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C86C3DE" w14:textId="77777777" w:rsidR="00833139" w:rsidRPr="004238D4" w:rsidRDefault="00833139" w:rsidP="004238D4">
                  <w:pPr>
                    <w:pStyle w:val="Paragraph"/>
                    <w:rPr>
                      <w:noProof/>
                      <w:lang w:val="es-ES_tradnl"/>
                    </w:rPr>
                  </w:pPr>
                  <w:r w:rsidRPr="004238D4">
                    <w:rPr>
                      <w:noProof/>
                      <w:lang w:val="es-ES_tradnl"/>
                    </w:rPr>
                    <w:t>un diámetro igual o superior a 11 mm, pero no superior a 28 mm,</w:t>
                  </w:r>
                </w:p>
              </w:tc>
            </w:tr>
            <w:tr w:rsidR="00833139" w:rsidRPr="004238D4" w14:paraId="76D25785" w14:textId="77777777" w:rsidTr="004238D4">
              <w:tc>
                <w:tcPr>
                  <w:tcW w:w="0" w:type="auto"/>
                </w:tcPr>
                <w:p w14:paraId="62CD1D1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1E199B3" w14:textId="77777777" w:rsidR="00833139" w:rsidRPr="004238D4" w:rsidRDefault="00833139" w:rsidP="004238D4">
                  <w:pPr>
                    <w:pStyle w:val="Paragraph"/>
                    <w:rPr>
                      <w:noProof/>
                      <w:lang w:val="es-ES_tradnl"/>
                    </w:rPr>
                  </w:pPr>
                  <w:r w:rsidRPr="004238D4">
                    <w:rPr>
                      <w:noProof/>
                      <w:lang w:val="es-ES_tradnl"/>
                    </w:rPr>
                    <w:t>una longitud igual o superior a 80 mm, pero no superior a 600 mm,</w:t>
                  </w:r>
                </w:p>
              </w:tc>
            </w:tr>
          </w:tbl>
          <w:p w14:paraId="7E746DF1" w14:textId="77777777" w:rsidR="00833139" w:rsidRPr="004238D4" w:rsidRDefault="00833139" w:rsidP="004238D4">
            <w:pPr>
              <w:pStyle w:val="Paragraph"/>
              <w:rPr>
                <w:noProof/>
                <w:lang w:val="es-ES_tradnl"/>
              </w:rPr>
            </w:pPr>
            <w:r w:rsidRPr="004238D4">
              <w:rPr>
                <w:noProof/>
                <w:lang w:val="es-ES_tradnl"/>
              </w:rPr>
              <w:t>con un extremo roscado o un mandril para soldadura por resistencia</w:t>
            </w:r>
          </w:p>
        </w:tc>
        <w:tc>
          <w:tcPr>
            <w:tcW w:w="0" w:type="auto"/>
          </w:tcPr>
          <w:p w14:paraId="53AAB4A7"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6E15F7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F18D258"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39CA32EE" w14:textId="77777777" w:rsidTr="00833139">
        <w:trPr>
          <w:cantSplit/>
        </w:trPr>
        <w:tc>
          <w:tcPr>
            <w:tcW w:w="0" w:type="auto"/>
            <w:vMerge w:val="restart"/>
          </w:tcPr>
          <w:p w14:paraId="388FEB23" w14:textId="77777777" w:rsidR="00833139" w:rsidRPr="004238D4" w:rsidRDefault="00833139" w:rsidP="004238D4">
            <w:pPr>
              <w:pStyle w:val="Paragraph"/>
              <w:rPr>
                <w:noProof/>
                <w:lang w:val="es-ES_tradnl"/>
              </w:rPr>
            </w:pPr>
            <w:r w:rsidRPr="004238D4">
              <w:rPr>
                <w:noProof/>
                <w:lang w:val="es-ES_tradnl"/>
              </w:rPr>
              <w:t>0.6509</w:t>
            </w:r>
          </w:p>
          <w:p w14:paraId="043C67AC" w14:textId="77777777" w:rsidR="00833139" w:rsidRPr="004238D4" w:rsidRDefault="00833139" w:rsidP="004238D4">
            <w:pPr>
              <w:pStyle w:val="Paragraph"/>
              <w:rPr>
                <w:noProof/>
                <w:lang w:val="es-ES_tradnl"/>
              </w:rPr>
            </w:pPr>
          </w:p>
        </w:tc>
        <w:tc>
          <w:tcPr>
            <w:tcW w:w="0" w:type="auto"/>
          </w:tcPr>
          <w:p w14:paraId="1C61EFAD" w14:textId="77777777" w:rsidR="00833139" w:rsidRPr="004238D4" w:rsidRDefault="00833139" w:rsidP="004238D4">
            <w:pPr>
              <w:pStyle w:val="Paragraph"/>
              <w:jc w:val="right"/>
              <w:rPr>
                <w:noProof/>
                <w:lang w:val="es-ES_tradnl"/>
              </w:rPr>
            </w:pPr>
            <w:r w:rsidRPr="004238D4">
              <w:rPr>
                <w:noProof/>
                <w:lang w:val="es-ES_tradnl"/>
              </w:rPr>
              <w:t>ex 8708 91 20</w:t>
            </w:r>
          </w:p>
          <w:p w14:paraId="7434908B" w14:textId="77777777" w:rsidR="00833139" w:rsidRPr="004238D4" w:rsidRDefault="00833139" w:rsidP="004238D4">
            <w:pPr>
              <w:pStyle w:val="Paragraph"/>
              <w:jc w:val="right"/>
              <w:rPr>
                <w:noProof/>
                <w:lang w:val="es-ES_tradnl"/>
              </w:rPr>
            </w:pPr>
            <w:r w:rsidRPr="004238D4">
              <w:rPr>
                <w:noProof/>
                <w:lang w:val="es-ES_tradnl"/>
              </w:rPr>
              <w:t>ex 8708 91 35</w:t>
            </w:r>
          </w:p>
        </w:tc>
        <w:tc>
          <w:tcPr>
            <w:tcW w:w="0" w:type="auto"/>
          </w:tcPr>
          <w:p w14:paraId="1F9A1664" w14:textId="77777777" w:rsidR="00833139" w:rsidRPr="004238D4" w:rsidRDefault="00833139" w:rsidP="004238D4">
            <w:pPr>
              <w:pStyle w:val="Paragraph"/>
              <w:jc w:val="center"/>
              <w:rPr>
                <w:noProof/>
                <w:lang w:val="es-ES_tradnl"/>
              </w:rPr>
            </w:pPr>
            <w:r w:rsidRPr="004238D4">
              <w:rPr>
                <w:noProof/>
                <w:lang w:val="es-ES_tradnl"/>
              </w:rPr>
              <w:t>20</w:t>
            </w:r>
          </w:p>
          <w:p w14:paraId="7559B166"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vMerge w:val="restart"/>
          </w:tcPr>
          <w:p w14:paraId="0CF7834E" w14:textId="77777777" w:rsidR="00833139" w:rsidRPr="004238D4" w:rsidRDefault="00833139" w:rsidP="004238D4">
            <w:pPr>
              <w:pStyle w:val="Paragraph"/>
              <w:rPr>
                <w:noProof/>
                <w:lang w:val="es-ES_tradnl"/>
              </w:rPr>
            </w:pPr>
            <w:r w:rsidRPr="004238D4">
              <w:rPr>
                <w:noProof/>
                <w:lang w:val="es-ES_tradnl"/>
              </w:rPr>
              <w:t>Refrigerador de aluminio de aire comprimido, con un diseño de acanaladuras, del tipo utilizado en la fabricación de productos del capítulo 87</w:t>
            </w:r>
          </w:p>
          <w:p w14:paraId="0E74F485" w14:textId="77777777" w:rsidR="00833139" w:rsidRPr="004238D4" w:rsidRDefault="00833139" w:rsidP="004238D4">
            <w:pPr>
              <w:pStyle w:val="Paragraph"/>
              <w:rPr>
                <w:noProof/>
                <w:lang w:val="es-ES_tradnl"/>
              </w:rPr>
            </w:pPr>
          </w:p>
        </w:tc>
        <w:tc>
          <w:tcPr>
            <w:tcW w:w="0" w:type="auto"/>
            <w:vMerge w:val="restart"/>
          </w:tcPr>
          <w:p w14:paraId="37D55A19" w14:textId="77777777" w:rsidR="00833139" w:rsidRPr="004238D4" w:rsidRDefault="00833139" w:rsidP="004238D4">
            <w:pPr>
              <w:pStyle w:val="Paragraph"/>
              <w:rPr>
                <w:noProof/>
                <w:lang w:val="es-ES_tradnl"/>
              </w:rPr>
            </w:pPr>
            <w:r w:rsidRPr="004238D4">
              <w:rPr>
                <w:noProof/>
                <w:lang w:val="es-ES_tradnl"/>
              </w:rPr>
              <w:t>0 %</w:t>
            </w:r>
          </w:p>
          <w:p w14:paraId="0EEE4B60" w14:textId="77777777" w:rsidR="00833139" w:rsidRPr="004238D4" w:rsidRDefault="00833139" w:rsidP="004238D4">
            <w:pPr>
              <w:pStyle w:val="Paragraph"/>
              <w:rPr>
                <w:noProof/>
                <w:lang w:val="es-ES_tradnl"/>
              </w:rPr>
            </w:pPr>
          </w:p>
        </w:tc>
        <w:tc>
          <w:tcPr>
            <w:tcW w:w="0" w:type="auto"/>
            <w:vMerge w:val="restart"/>
          </w:tcPr>
          <w:p w14:paraId="66CE50A1" w14:textId="77777777" w:rsidR="00833139" w:rsidRPr="004238D4" w:rsidRDefault="00833139" w:rsidP="004238D4">
            <w:pPr>
              <w:pStyle w:val="Paragraph"/>
              <w:rPr>
                <w:noProof/>
                <w:lang w:val="es-ES_tradnl"/>
              </w:rPr>
            </w:pPr>
            <w:r w:rsidRPr="004238D4">
              <w:rPr>
                <w:noProof/>
                <w:lang w:val="es-ES_tradnl"/>
              </w:rPr>
              <w:t>p/st</w:t>
            </w:r>
          </w:p>
          <w:p w14:paraId="13F81785" w14:textId="77777777" w:rsidR="00833139" w:rsidRPr="004238D4" w:rsidRDefault="00833139" w:rsidP="004238D4">
            <w:pPr>
              <w:pStyle w:val="Paragraph"/>
              <w:rPr>
                <w:noProof/>
                <w:lang w:val="es-ES_tradnl"/>
              </w:rPr>
            </w:pPr>
          </w:p>
        </w:tc>
        <w:tc>
          <w:tcPr>
            <w:tcW w:w="0" w:type="auto"/>
            <w:vMerge w:val="restart"/>
          </w:tcPr>
          <w:p w14:paraId="2FAAF36D" w14:textId="77777777" w:rsidR="00833139" w:rsidRPr="004238D4" w:rsidRDefault="00833139" w:rsidP="004238D4">
            <w:pPr>
              <w:pStyle w:val="Paragraph"/>
              <w:rPr>
                <w:noProof/>
                <w:lang w:val="es-ES_tradnl"/>
              </w:rPr>
            </w:pPr>
            <w:r w:rsidRPr="004238D4">
              <w:rPr>
                <w:noProof/>
                <w:lang w:val="es-ES_tradnl"/>
              </w:rPr>
              <w:t>31.12.2024</w:t>
            </w:r>
          </w:p>
          <w:p w14:paraId="4C497995" w14:textId="77777777" w:rsidR="00833139" w:rsidRPr="004238D4" w:rsidRDefault="00833139" w:rsidP="004238D4">
            <w:pPr>
              <w:pStyle w:val="Paragraph"/>
              <w:rPr>
                <w:noProof/>
                <w:lang w:val="es-ES_tradnl"/>
              </w:rPr>
            </w:pPr>
          </w:p>
        </w:tc>
      </w:tr>
      <w:tr w:rsidR="00833139" w:rsidRPr="004238D4" w14:paraId="15CCB57D" w14:textId="77777777" w:rsidTr="00833139">
        <w:trPr>
          <w:cantSplit/>
        </w:trPr>
        <w:tc>
          <w:tcPr>
            <w:tcW w:w="0" w:type="auto"/>
            <w:vMerge w:val="restart"/>
          </w:tcPr>
          <w:p w14:paraId="1D109A39" w14:textId="77777777" w:rsidR="00833139" w:rsidRPr="004238D4" w:rsidRDefault="00833139" w:rsidP="004238D4">
            <w:pPr>
              <w:pStyle w:val="Paragraph"/>
              <w:rPr>
                <w:noProof/>
                <w:lang w:val="es-ES_tradnl"/>
              </w:rPr>
            </w:pPr>
            <w:r w:rsidRPr="004238D4">
              <w:rPr>
                <w:noProof/>
                <w:lang w:val="es-ES_tradnl"/>
              </w:rPr>
              <w:t>0.6859</w:t>
            </w:r>
          </w:p>
          <w:p w14:paraId="20F9344E" w14:textId="77777777" w:rsidR="00833139" w:rsidRPr="004238D4" w:rsidRDefault="00833139" w:rsidP="004238D4">
            <w:pPr>
              <w:pStyle w:val="Paragraph"/>
              <w:rPr>
                <w:noProof/>
                <w:lang w:val="es-ES_tradnl"/>
              </w:rPr>
            </w:pPr>
          </w:p>
        </w:tc>
        <w:tc>
          <w:tcPr>
            <w:tcW w:w="0" w:type="auto"/>
          </w:tcPr>
          <w:p w14:paraId="135865A3" w14:textId="0B3AE1B0"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8708 91 20</w:t>
            </w:r>
          </w:p>
          <w:p w14:paraId="413FD4C3" w14:textId="77777777" w:rsidR="00833139" w:rsidRPr="004238D4" w:rsidRDefault="00833139" w:rsidP="004238D4">
            <w:pPr>
              <w:pStyle w:val="Paragraph"/>
              <w:jc w:val="right"/>
              <w:rPr>
                <w:noProof/>
                <w:lang w:val="es-ES_tradnl"/>
              </w:rPr>
            </w:pPr>
            <w:r w:rsidRPr="004238D4">
              <w:rPr>
                <w:noProof/>
                <w:lang w:val="es-ES_tradnl"/>
              </w:rPr>
              <w:t>ex 8708 91 99</w:t>
            </w:r>
          </w:p>
        </w:tc>
        <w:tc>
          <w:tcPr>
            <w:tcW w:w="0" w:type="auto"/>
          </w:tcPr>
          <w:p w14:paraId="48D21FAC" w14:textId="77777777" w:rsidR="00833139" w:rsidRPr="004238D4" w:rsidRDefault="00833139" w:rsidP="004238D4">
            <w:pPr>
              <w:pStyle w:val="Paragraph"/>
              <w:jc w:val="center"/>
              <w:rPr>
                <w:noProof/>
                <w:lang w:val="es-ES_tradnl"/>
              </w:rPr>
            </w:pPr>
            <w:r w:rsidRPr="004238D4">
              <w:rPr>
                <w:noProof/>
                <w:lang w:val="es-ES_tradnl"/>
              </w:rPr>
              <w:t>30</w:t>
            </w:r>
          </w:p>
          <w:p w14:paraId="4015D35D"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vMerge w:val="restart"/>
          </w:tcPr>
          <w:p w14:paraId="205A745F" w14:textId="77777777" w:rsidR="00833139" w:rsidRPr="004238D4" w:rsidRDefault="00833139" w:rsidP="004238D4">
            <w:pPr>
              <w:pStyle w:val="Paragraph"/>
              <w:rPr>
                <w:noProof/>
                <w:lang w:val="es-ES_tradnl"/>
              </w:rPr>
            </w:pPr>
            <w:r w:rsidRPr="004238D4">
              <w:rPr>
                <w:noProof/>
                <w:lang w:val="es-ES_tradnl"/>
              </w:rPr>
              <w:t>Cámara de aire de entrada o salida, de aleación de aluminio, de intercambiadores de calor para sistemas de refrigeración de automóviles, fabricada según la norma EN AC 42100 o la EN AC 43000 T6 con:</w:t>
            </w:r>
          </w:p>
          <w:tbl>
            <w:tblPr>
              <w:tblStyle w:val="Listdash1"/>
              <w:tblW w:w="0" w:type="auto"/>
              <w:tblLook w:val="0000" w:firstRow="0" w:lastRow="0" w:firstColumn="0" w:lastColumn="0" w:noHBand="0" w:noVBand="0"/>
            </w:tblPr>
            <w:tblGrid>
              <w:gridCol w:w="220"/>
              <w:gridCol w:w="3859"/>
            </w:tblGrid>
            <w:tr w:rsidR="00833139" w:rsidRPr="004238D4" w14:paraId="18B618DE" w14:textId="77777777" w:rsidTr="004238D4">
              <w:tc>
                <w:tcPr>
                  <w:tcW w:w="0" w:type="auto"/>
                </w:tcPr>
                <w:p w14:paraId="492F355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31DC908" w14:textId="77777777" w:rsidR="00833139" w:rsidRPr="004238D4" w:rsidRDefault="00833139" w:rsidP="004238D4">
                  <w:pPr>
                    <w:pStyle w:val="Paragraph"/>
                    <w:rPr>
                      <w:noProof/>
                      <w:lang w:val="es-ES_tradnl"/>
                    </w:rPr>
                  </w:pPr>
                  <w:r w:rsidRPr="004238D4">
                    <w:rPr>
                      <w:noProof/>
                      <w:lang w:val="es-ES_tradnl"/>
                    </w:rPr>
                    <w:t>una planicidad de la superficie aislante inferior a 0,1 mm,</w:t>
                  </w:r>
                </w:p>
              </w:tc>
            </w:tr>
            <w:tr w:rsidR="00833139" w:rsidRPr="004238D4" w14:paraId="5D578F98" w14:textId="77777777" w:rsidTr="004238D4">
              <w:tc>
                <w:tcPr>
                  <w:tcW w:w="0" w:type="auto"/>
                </w:tcPr>
                <w:p w14:paraId="1CE4B1C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C84CA75" w14:textId="77777777" w:rsidR="00833139" w:rsidRPr="004238D4" w:rsidRDefault="00833139" w:rsidP="004238D4">
                  <w:pPr>
                    <w:pStyle w:val="Paragraph"/>
                    <w:rPr>
                      <w:noProof/>
                      <w:lang w:val="es-ES_tradnl"/>
                    </w:rPr>
                  </w:pPr>
                  <w:r w:rsidRPr="004238D4">
                    <w:rPr>
                      <w:noProof/>
                      <w:lang w:val="es-ES_tradnl"/>
                    </w:rPr>
                    <w:t>una cantidad admisible de partículas de 0,3 mg por cámara,</w:t>
                  </w:r>
                </w:p>
              </w:tc>
            </w:tr>
            <w:tr w:rsidR="00833139" w:rsidRPr="004238D4" w14:paraId="1CF44293" w14:textId="77777777" w:rsidTr="004238D4">
              <w:tc>
                <w:tcPr>
                  <w:tcW w:w="0" w:type="auto"/>
                </w:tcPr>
                <w:p w14:paraId="032C90B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FB77AF0" w14:textId="77777777" w:rsidR="00833139" w:rsidRPr="004238D4" w:rsidRDefault="00833139" w:rsidP="004238D4">
                  <w:pPr>
                    <w:pStyle w:val="Paragraph"/>
                    <w:rPr>
                      <w:noProof/>
                      <w:lang w:val="es-ES_tradnl"/>
                    </w:rPr>
                  </w:pPr>
                  <w:r w:rsidRPr="004238D4">
                    <w:rPr>
                      <w:noProof/>
                      <w:lang w:val="es-ES_tradnl"/>
                    </w:rPr>
                    <w:t>una distancia entre poros superior o igual a 2 mm,</w:t>
                  </w:r>
                </w:p>
              </w:tc>
            </w:tr>
            <w:tr w:rsidR="00833139" w:rsidRPr="004238D4" w14:paraId="0005448A" w14:textId="77777777" w:rsidTr="004238D4">
              <w:tc>
                <w:tcPr>
                  <w:tcW w:w="0" w:type="auto"/>
                </w:tcPr>
                <w:p w14:paraId="61AAD5C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1D7D4A2" w14:textId="77777777" w:rsidR="00833139" w:rsidRPr="004238D4" w:rsidRDefault="00833139" w:rsidP="004238D4">
                  <w:pPr>
                    <w:pStyle w:val="Paragraph"/>
                    <w:rPr>
                      <w:noProof/>
                      <w:lang w:val="es-ES_tradnl"/>
                    </w:rPr>
                  </w:pPr>
                  <w:r w:rsidRPr="004238D4">
                    <w:rPr>
                      <w:noProof/>
                      <w:lang w:val="es-ES_tradnl"/>
                    </w:rPr>
                    <w:t>un tamaño de poro inferior a 0,4 mm y</w:t>
                  </w:r>
                </w:p>
              </w:tc>
            </w:tr>
            <w:tr w:rsidR="00833139" w:rsidRPr="004238D4" w14:paraId="5E856F18" w14:textId="77777777" w:rsidTr="004238D4">
              <w:tc>
                <w:tcPr>
                  <w:tcW w:w="0" w:type="auto"/>
                </w:tcPr>
                <w:p w14:paraId="6523150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DE9D462" w14:textId="77777777" w:rsidR="00833139" w:rsidRPr="004238D4" w:rsidRDefault="00833139" w:rsidP="004238D4">
                  <w:pPr>
                    <w:pStyle w:val="Paragraph"/>
                    <w:rPr>
                      <w:noProof/>
                      <w:lang w:val="es-ES_tradnl"/>
                    </w:rPr>
                  </w:pPr>
                  <w:r w:rsidRPr="004238D4">
                    <w:rPr>
                      <w:noProof/>
                      <w:lang w:val="es-ES_tradnl"/>
                    </w:rPr>
                    <w:t>no más de 3 poros de tamaño superior a 0,2 mm,</w:t>
                  </w:r>
                </w:p>
              </w:tc>
            </w:tr>
            <w:tr w:rsidR="00833139" w:rsidRPr="004238D4" w14:paraId="2DB164B0" w14:textId="77777777" w:rsidTr="004238D4">
              <w:tc>
                <w:tcPr>
                  <w:tcW w:w="0" w:type="auto"/>
                </w:tcPr>
                <w:p w14:paraId="4003CE1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D0681E0" w14:textId="77777777" w:rsidR="00833139" w:rsidRPr="004238D4" w:rsidRDefault="00833139" w:rsidP="004238D4">
                  <w:pPr>
                    <w:pStyle w:val="Paragraph"/>
                    <w:rPr>
                      <w:noProof/>
                      <w:lang w:val="es-ES_tradnl"/>
                    </w:rPr>
                  </w:pPr>
                  <w:r w:rsidRPr="004238D4">
                    <w:rPr>
                      <w:noProof/>
                      <w:lang w:val="es-ES_tradnl"/>
                    </w:rPr>
                    <w:t>de un peso superior o igual a 0,2 kg pero inferior a 3 kg</w:t>
                  </w:r>
                </w:p>
              </w:tc>
            </w:tr>
          </w:tbl>
          <w:p w14:paraId="09708696" w14:textId="77777777" w:rsidR="00833139" w:rsidRPr="004238D4" w:rsidRDefault="00833139" w:rsidP="004238D4">
            <w:pPr>
              <w:pStyle w:val="Paragraph"/>
              <w:rPr>
                <w:noProof/>
                <w:lang w:val="es-ES_tradnl"/>
              </w:rPr>
            </w:pPr>
          </w:p>
          <w:p w14:paraId="3CE7E961" w14:textId="77777777" w:rsidR="00833139" w:rsidRPr="004238D4" w:rsidRDefault="00833139" w:rsidP="004238D4">
            <w:pPr>
              <w:pStyle w:val="Paragraph"/>
              <w:rPr>
                <w:noProof/>
                <w:lang w:val="es-ES_tradnl"/>
              </w:rPr>
            </w:pPr>
          </w:p>
        </w:tc>
        <w:tc>
          <w:tcPr>
            <w:tcW w:w="0" w:type="auto"/>
            <w:vMerge w:val="restart"/>
          </w:tcPr>
          <w:p w14:paraId="27F1139E" w14:textId="77777777" w:rsidR="00833139" w:rsidRPr="004238D4" w:rsidRDefault="00833139" w:rsidP="004238D4">
            <w:pPr>
              <w:pStyle w:val="Paragraph"/>
              <w:rPr>
                <w:noProof/>
                <w:lang w:val="es-ES_tradnl"/>
              </w:rPr>
            </w:pPr>
            <w:r w:rsidRPr="004238D4">
              <w:rPr>
                <w:noProof/>
                <w:lang w:val="es-ES_tradnl"/>
              </w:rPr>
              <w:t>0 %</w:t>
            </w:r>
          </w:p>
          <w:p w14:paraId="668A6505" w14:textId="77777777" w:rsidR="00833139" w:rsidRPr="004238D4" w:rsidRDefault="00833139" w:rsidP="004238D4">
            <w:pPr>
              <w:pStyle w:val="Paragraph"/>
              <w:rPr>
                <w:noProof/>
                <w:lang w:val="es-ES_tradnl"/>
              </w:rPr>
            </w:pPr>
          </w:p>
        </w:tc>
        <w:tc>
          <w:tcPr>
            <w:tcW w:w="0" w:type="auto"/>
            <w:vMerge w:val="restart"/>
          </w:tcPr>
          <w:p w14:paraId="66525BBD" w14:textId="77777777" w:rsidR="00833139" w:rsidRPr="004238D4" w:rsidRDefault="00833139" w:rsidP="004238D4">
            <w:pPr>
              <w:pStyle w:val="Paragraph"/>
              <w:rPr>
                <w:noProof/>
                <w:lang w:val="es-ES_tradnl"/>
              </w:rPr>
            </w:pPr>
            <w:r w:rsidRPr="004238D4">
              <w:rPr>
                <w:noProof/>
                <w:lang w:val="es-ES_tradnl"/>
              </w:rPr>
              <w:t>p/st</w:t>
            </w:r>
          </w:p>
          <w:p w14:paraId="00964339" w14:textId="77777777" w:rsidR="00833139" w:rsidRPr="004238D4" w:rsidRDefault="00833139" w:rsidP="004238D4">
            <w:pPr>
              <w:pStyle w:val="Paragraph"/>
              <w:rPr>
                <w:noProof/>
                <w:lang w:val="es-ES_tradnl"/>
              </w:rPr>
            </w:pPr>
          </w:p>
        </w:tc>
        <w:tc>
          <w:tcPr>
            <w:tcW w:w="0" w:type="auto"/>
            <w:vMerge w:val="restart"/>
          </w:tcPr>
          <w:p w14:paraId="1F9D81DB" w14:textId="77777777" w:rsidR="00833139" w:rsidRPr="004238D4" w:rsidRDefault="00833139" w:rsidP="004238D4">
            <w:pPr>
              <w:pStyle w:val="Paragraph"/>
              <w:rPr>
                <w:noProof/>
                <w:lang w:val="es-ES_tradnl"/>
              </w:rPr>
            </w:pPr>
            <w:r w:rsidRPr="004238D4">
              <w:rPr>
                <w:noProof/>
                <w:lang w:val="es-ES_tradnl"/>
              </w:rPr>
              <w:t>31.12.2025</w:t>
            </w:r>
          </w:p>
          <w:p w14:paraId="788B5F1C" w14:textId="77777777" w:rsidR="00833139" w:rsidRPr="004238D4" w:rsidRDefault="00833139" w:rsidP="004238D4">
            <w:pPr>
              <w:pStyle w:val="Paragraph"/>
              <w:rPr>
                <w:noProof/>
                <w:lang w:val="es-ES_tradnl"/>
              </w:rPr>
            </w:pPr>
          </w:p>
        </w:tc>
      </w:tr>
      <w:tr w:rsidR="00833139" w:rsidRPr="004238D4" w14:paraId="400E44AB" w14:textId="77777777" w:rsidTr="00833139">
        <w:trPr>
          <w:cantSplit/>
        </w:trPr>
        <w:tc>
          <w:tcPr>
            <w:tcW w:w="0" w:type="auto"/>
          </w:tcPr>
          <w:p w14:paraId="695B4577" w14:textId="77777777" w:rsidR="00833139" w:rsidRPr="004238D4" w:rsidRDefault="00833139" w:rsidP="004238D4">
            <w:pPr>
              <w:pStyle w:val="Paragraph"/>
              <w:rPr>
                <w:noProof/>
                <w:lang w:val="es-ES_tradnl"/>
              </w:rPr>
            </w:pPr>
            <w:r w:rsidRPr="004238D4">
              <w:rPr>
                <w:noProof/>
                <w:lang w:val="es-ES_tradnl"/>
              </w:rPr>
              <w:t>0.7716</w:t>
            </w:r>
          </w:p>
        </w:tc>
        <w:tc>
          <w:tcPr>
            <w:tcW w:w="0" w:type="auto"/>
          </w:tcPr>
          <w:p w14:paraId="6D84C3E3" w14:textId="77777777" w:rsidR="00833139" w:rsidRPr="004238D4" w:rsidRDefault="00833139" w:rsidP="004238D4">
            <w:pPr>
              <w:pStyle w:val="Paragraph"/>
              <w:jc w:val="right"/>
              <w:rPr>
                <w:noProof/>
                <w:lang w:val="es-ES_tradnl"/>
              </w:rPr>
            </w:pPr>
            <w:r w:rsidRPr="004238D4">
              <w:rPr>
                <w:noProof/>
                <w:lang w:val="es-ES_tradnl"/>
              </w:rPr>
              <w:t>ex 8708 91 35</w:t>
            </w:r>
          </w:p>
        </w:tc>
        <w:tc>
          <w:tcPr>
            <w:tcW w:w="0" w:type="auto"/>
          </w:tcPr>
          <w:p w14:paraId="195BDD9E"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7451BD81" w14:textId="77777777" w:rsidR="00833139" w:rsidRPr="004238D4" w:rsidRDefault="00833139" w:rsidP="004238D4">
            <w:pPr>
              <w:pStyle w:val="Paragraph"/>
              <w:rPr>
                <w:noProof/>
                <w:lang w:val="es-ES_tradnl"/>
              </w:rPr>
            </w:pPr>
            <w:r w:rsidRPr="004238D4">
              <w:rPr>
                <w:noProof/>
                <w:lang w:val="es-ES_tradnl"/>
              </w:rPr>
              <w:t>Conducto de refrigeración de turbocompresor que contenga:</w:t>
            </w:r>
          </w:p>
          <w:tbl>
            <w:tblPr>
              <w:tblStyle w:val="Listdash1"/>
              <w:tblW w:w="0" w:type="auto"/>
              <w:tblLook w:val="0000" w:firstRow="0" w:lastRow="0" w:firstColumn="0" w:lastColumn="0" w:noHBand="0" w:noVBand="0"/>
            </w:tblPr>
            <w:tblGrid>
              <w:gridCol w:w="220"/>
              <w:gridCol w:w="4110"/>
            </w:tblGrid>
            <w:tr w:rsidR="00833139" w:rsidRPr="004238D4" w14:paraId="4C36A22D" w14:textId="77777777" w:rsidTr="004238D4">
              <w:tc>
                <w:tcPr>
                  <w:tcW w:w="0" w:type="auto"/>
                </w:tcPr>
                <w:p w14:paraId="7EDFE62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E8DAD1A" w14:textId="77777777" w:rsidR="00833139" w:rsidRPr="004238D4" w:rsidRDefault="00833139" w:rsidP="004238D4">
                  <w:pPr>
                    <w:pStyle w:val="Paragraph"/>
                    <w:rPr>
                      <w:noProof/>
                      <w:lang w:val="es-ES_tradnl"/>
                    </w:rPr>
                  </w:pPr>
                  <w:r w:rsidRPr="004238D4">
                    <w:rPr>
                      <w:noProof/>
                      <w:lang w:val="es-ES_tradnl"/>
                    </w:rPr>
                    <w:t>un conducto de aleación de aluminio con un soporte de metal, como mínimo, y dos orificios de montaje, como mínimo,</w:t>
                  </w:r>
                </w:p>
              </w:tc>
            </w:tr>
            <w:tr w:rsidR="00833139" w:rsidRPr="004238D4" w14:paraId="0C0201AF" w14:textId="77777777" w:rsidTr="004238D4">
              <w:tc>
                <w:tcPr>
                  <w:tcW w:w="0" w:type="auto"/>
                </w:tcPr>
                <w:p w14:paraId="66F8693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2E87CA0" w14:textId="77777777" w:rsidR="00833139" w:rsidRPr="004238D4" w:rsidRDefault="00833139" w:rsidP="004238D4">
                  <w:pPr>
                    <w:pStyle w:val="Paragraph"/>
                    <w:rPr>
                      <w:noProof/>
                      <w:lang w:val="es-ES_tradnl"/>
                    </w:rPr>
                  </w:pPr>
                  <w:r w:rsidRPr="004238D4">
                    <w:rPr>
                      <w:noProof/>
                      <w:lang w:val="es-ES_tradnl"/>
                    </w:rPr>
                    <w:t>una tubería de caucho con clips,</w:t>
                  </w:r>
                </w:p>
              </w:tc>
            </w:tr>
            <w:tr w:rsidR="00833139" w:rsidRPr="004238D4" w14:paraId="01E98EAC" w14:textId="77777777" w:rsidTr="004238D4">
              <w:tc>
                <w:tcPr>
                  <w:tcW w:w="0" w:type="auto"/>
                </w:tcPr>
                <w:p w14:paraId="44075E3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9B5E39B" w14:textId="77777777" w:rsidR="00833139" w:rsidRPr="004238D4" w:rsidRDefault="00833139" w:rsidP="004238D4">
                  <w:pPr>
                    <w:pStyle w:val="Paragraph"/>
                    <w:rPr>
                      <w:noProof/>
                      <w:lang w:val="es-ES_tradnl"/>
                    </w:rPr>
                  </w:pPr>
                  <w:r w:rsidRPr="004238D4">
                    <w:rPr>
                      <w:noProof/>
                      <w:lang w:val="es-ES_tradnl"/>
                    </w:rPr>
                    <w:t>una brida de acero inoxidable muy resistente a la corrosión [SUS430JIL],</w:t>
                  </w:r>
                </w:p>
              </w:tc>
            </w:tr>
          </w:tbl>
          <w:p w14:paraId="78131C65" w14:textId="77777777" w:rsidR="00833139" w:rsidRPr="004238D4" w:rsidRDefault="00833139" w:rsidP="004238D4">
            <w:pPr>
              <w:pStyle w:val="Paragraph"/>
              <w:rPr>
                <w:noProof/>
                <w:lang w:val="es-ES_tradnl"/>
              </w:rPr>
            </w:pPr>
            <w:r w:rsidRPr="004238D4">
              <w:rPr>
                <w:noProof/>
                <w:lang w:val="es-ES_tradnl"/>
              </w:rPr>
              <w:t>destinado a la fabricación de motores de encendido por compresión de vehículos automóviles</w:t>
            </w:r>
          </w:p>
          <w:p w14:paraId="10354C94"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67C773F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9B8153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6135E1C"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1780B75C" w14:textId="77777777" w:rsidTr="00833139">
        <w:trPr>
          <w:cantSplit/>
        </w:trPr>
        <w:tc>
          <w:tcPr>
            <w:tcW w:w="0" w:type="auto"/>
            <w:vMerge w:val="restart"/>
          </w:tcPr>
          <w:p w14:paraId="7E6D2E8E" w14:textId="77777777" w:rsidR="00833139" w:rsidRPr="004238D4" w:rsidRDefault="00833139" w:rsidP="004238D4">
            <w:pPr>
              <w:pStyle w:val="Paragraph"/>
              <w:rPr>
                <w:noProof/>
                <w:lang w:val="es-ES_tradnl"/>
              </w:rPr>
            </w:pPr>
            <w:r w:rsidRPr="004238D4">
              <w:rPr>
                <w:noProof/>
                <w:lang w:val="es-ES_tradnl"/>
              </w:rPr>
              <w:t>0.7231</w:t>
            </w:r>
          </w:p>
          <w:p w14:paraId="3DA00701" w14:textId="77777777" w:rsidR="00833139" w:rsidRPr="004238D4" w:rsidRDefault="00833139" w:rsidP="004238D4">
            <w:pPr>
              <w:pStyle w:val="Paragraph"/>
              <w:rPr>
                <w:noProof/>
                <w:lang w:val="es-ES_tradnl"/>
              </w:rPr>
            </w:pPr>
          </w:p>
        </w:tc>
        <w:tc>
          <w:tcPr>
            <w:tcW w:w="0" w:type="auto"/>
          </w:tcPr>
          <w:p w14:paraId="3F39904C" w14:textId="77777777" w:rsidR="00833139" w:rsidRPr="004238D4" w:rsidRDefault="00833139" w:rsidP="004238D4">
            <w:pPr>
              <w:pStyle w:val="Paragraph"/>
              <w:jc w:val="right"/>
              <w:rPr>
                <w:noProof/>
                <w:lang w:val="es-ES_tradnl"/>
              </w:rPr>
            </w:pPr>
            <w:r w:rsidRPr="004238D4">
              <w:rPr>
                <w:noProof/>
                <w:lang w:val="es-ES_tradnl"/>
              </w:rPr>
              <w:t>ex 8708 91 99</w:t>
            </w:r>
          </w:p>
          <w:p w14:paraId="1E6192C5" w14:textId="77777777" w:rsidR="00833139" w:rsidRPr="004238D4" w:rsidRDefault="00833139" w:rsidP="004238D4">
            <w:pPr>
              <w:pStyle w:val="Paragraph"/>
              <w:jc w:val="right"/>
              <w:rPr>
                <w:noProof/>
                <w:lang w:val="es-ES_tradnl"/>
              </w:rPr>
            </w:pPr>
            <w:r w:rsidRPr="004238D4">
              <w:rPr>
                <w:noProof/>
                <w:lang w:val="es-ES_tradnl"/>
              </w:rPr>
              <w:t>ex 8708 99 97</w:t>
            </w:r>
          </w:p>
        </w:tc>
        <w:tc>
          <w:tcPr>
            <w:tcW w:w="0" w:type="auto"/>
          </w:tcPr>
          <w:p w14:paraId="20485D45" w14:textId="77777777" w:rsidR="00833139" w:rsidRPr="004238D4" w:rsidRDefault="00833139" w:rsidP="004238D4">
            <w:pPr>
              <w:pStyle w:val="Paragraph"/>
              <w:jc w:val="center"/>
              <w:rPr>
                <w:noProof/>
                <w:lang w:val="es-ES_tradnl"/>
              </w:rPr>
            </w:pPr>
            <w:r w:rsidRPr="004238D4">
              <w:rPr>
                <w:noProof/>
                <w:lang w:val="es-ES_tradnl"/>
              </w:rPr>
              <w:t>40</w:t>
            </w:r>
          </w:p>
          <w:p w14:paraId="132EE168" w14:textId="77777777" w:rsidR="00833139" w:rsidRPr="004238D4" w:rsidRDefault="00833139" w:rsidP="004238D4">
            <w:pPr>
              <w:pStyle w:val="Paragraph"/>
              <w:jc w:val="center"/>
              <w:rPr>
                <w:noProof/>
                <w:lang w:val="es-ES_tradnl"/>
              </w:rPr>
            </w:pPr>
            <w:r w:rsidRPr="004238D4">
              <w:rPr>
                <w:noProof/>
                <w:lang w:val="es-ES_tradnl"/>
              </w:rPr>
              <w:t>55</w:t>
            </w:r>
          </w:p>
        </w:tc>
        <w:tc>
          <w:tcPr>
            <w:tcW w:w="0" w:type="auto"/>
            <w:vMerge w:val="restart"/>
          </w:tcPr>
          <w:p w14:paraId="088A153F" w14:textId="77777777" w:rsidR="00833139" w:rsidRPr="004238D4" w:rsidRDefault="00833139" w:rsidP="004238D4">
            <w:pPr>
              <w:pStyle w:val="Paragraph"/>
              <w:rPr>
                <w:noProof/>
                <w:lang w:val="es-ES_tradnl"/>
              </w:rPr>
            </w:pPr>
            <w:r w:rsidRPr="004238D4">
              <w:rPr>
                <w:noProof/>
                <w:lang w:val="es-ES_tradnl"/>
              </w:rPr>
              <w:t>Ensamblaje para el suministro de aire comprimido, incluso equipado con resonador, compuesto como mínimo por:</w:t>
            </w:r>
          </w:p>
          <w:tbl>
            <w:tblPr>
              <w:tblStyle w:val="Listdash1"/>
              <w:tblW w:w="0" w:type="auto"/>
              <w:tblLook w:val="0000" w:firstRow="0" w:lastRow="0" w:firstColumn="0" w:lastColumn="0" w:noHBand="0" w:noVBand="0"/>
            </w:tblPr>
            <w:tblGrid>
              <w:gridCol w:w="220"/>
              <w:gridCol w:w="4110"/>
            </w:tblGrid>
            <w:tr w:rsidR="00833139" w:rsidRPr="004238D4" w14:paraId="29C79372" w14:textId="77777777" w:rsidTr="004238D4">
              <w:tc>
                <w:tcPr>
                  <w:tcW w:w="0" w:type="auto"/>
                </w:tcPr>
                <w:p w14:paraId="345DC9C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D12EAD5" w14:textId="77777777" w:rsidR="00833139" w:rsidRPr="004238D4" w:rsidRDefault="00833139" w:rsidP="004238D4">
                  <w:pPr>
                    <w:pStyle w:val="Paragraph"/>
                    <w:rPr>
                      <w:noProof/>
                      <w:lang w:val="es-ES_tradnl"/>
                    </w:rPr>
                  </w:pPr>
                  <w:r w:rsidRPr="004238D4">
                    <w:rPr>
                      <w:noProof/>
                      <w:lang w:val="es-ES_tradnl"/>
                    </w:rPr>
                    <w:t>un tubo de aluminio sólido, incluso equipado con un soporte de fijación,</w:t>
                  </w:r>
                </w:p>
              </w:tc>
            </w:tr>
            <w:tr w:rsidR="00833139" w:rsidRPr="004238D4" w14:paraId="26E36396" w14:textId="77777777" w:rsidTr="004238D4">
              <w:tc>
                <w:tcPr>
                  <w:tcW w:w="0" w:type="auto"/>
                </w:tcPr>
                <w:p w14:paraId="68703A6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47C7D65" w14:textId="77777777" w:rsidR="00833139" w:rsidRPr="004238D4" w:rsidRDefault="00833139" w:rsidP="004238D4">
                  <w:pPr>
                    <w:pStyle w:val="Paragraph"/>
                    <w:rPr>
                      <w:noProof/>
                      <w:lang w:val="es-ES_tradnl"/>
                    </w:rPr>
                  </w:pPr>
                  <w:r w:rsidRPr="004238D4">
                    <w:rPr>
                      <w:noProof/>
                      <w:lang w:val="es-ES_tradnl"/>
                    </w:rPr>
                    <w:t>un tubo flexible de caucho, y</w:t>
                  </w:r>
                </w:p>
              </w:tc>
            </w:tr>
            <w:tr w:rsidR="00833139" w:rsidRPr="004238D4" w14:paraId="7948520E" w14:textId="77777777" w:rsidTr="004238D4">
              <w:tc>
                <w:tcPr>
                  <w:tcW w:w="0" w:type="auto"/>
                </w:tcPr>
                <w:p w14:paraId="7C70277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5A5EB7F" w14:textId="77777777" w:rsidR="00833139" w:rsidRPr="004238D4" w:rsidRDefault="00833139" w:rsidP="004238D4">
                  <w:pPr>
                    <w:pStyle w:val="Paragraph"/>
                    <w:rPr>
                      <w:noProof/>
                      <w:lang w:val="es-ES_tradnl"/>
                    </w:rPr>
                  </w:pPr>
                  <w:r w:rsidRPr="004238D4">
                    <w:rPr>
                      <w:noProof/>
                      <w:lang w:val="es-ES_tradnl"/>
                    </w:rPr>
                    <w:t>una pinza metálica</w:t>
                  </w:r>
                </w:p>
              </w:tc>
            </w:tr>
          </w:tbl>
          <w:p w14:paraId="6680EB14" w14:textId="77777777" w:rsidR="00833139" w:rsidRPr="004238D4" w:rsidRDefault="00833139" w:rsidP="004238D4">
            <w:pPr>
              <w:pStyle w:val="Paragraph"/>
              <w:rPr>
                <w:noProof/>
                <w:lang w:val="es-ES_tradnl"/>
              </w:rPr>
            </w:pPr>
            <w:r w:rsidRPr="004238D4">
              <w:rPr>
                <w:noProof/>
                <w:lang w:val="es-ES_tradnl"/>
              </w:rPr>
              <w:t>destinado a utilizarse en la fabricación de productos del capítulo 87</w:t>
            </w:r>
          </w:p>
          <w:p w14:paraId="7AC7522D"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p w14:paraId="4BA8887A" w14:textId="77777777" w:rsidR="00833139" w:rsidRPr="004238D4" w:rsidRDefault="00833139" w:rsidP="004238D4">
            <w:pPr>
              <w:pStyle w:val="Paragraph"/>
              <w:rPr>
                <w:noProof/>
                <w:lang w:val="es-ES_tradnl"/>
              </w:rPr>
            </w:pPr>
          </w:p>
        </w:tc>
        <w:tc>
          <w:tcPr>
            <w:tcW w:w="0" w:type="auto"/>
            <w:vMerge w:val="restart"/>
          </w:tcPr>
          <w:p w14:paraId="1B887B2D" w14:textId="77777777" w:rsidR="00833139" w:rsidRPr="004238D4" w:rsidRDefault="00833139" w:rsidP="004238D4">
            <w:pPr>
              <w:pStyle w:val="Paragraph"/>
              <w:rPr>
                <w:noProof/>
                <w:lang w:val="es-ES_tradnl"/>
              </w:rPr>
            </w:pPr>
            <w:r w:rsidRPr="004238D4">
              <w:rPr>
                <w:noProof/>
                <w:lang w:val="es-ES_tradnl"/>
              </w:rPr>
              <w:t>0 %</w:t>
            </w:r>
          </w:p>
          <w:p w14:paraId="5DEA326E" w14:textId="77777777" w:rsidR="00833139" w:rsidRPr="004238D4" w:rsidRDefault="00833139" w:rsidP="004238D4">
            <w:pPr>
              <w:pStyle w:val="Paragraph"/>
              <w:rPr>
                <w:noProof/>
                <w:lang w:val="es-ES_tradnl"/>
              </w:rPr>
            </w:pPr>
          </w:p>
        </w:tc>
        <w:tc>
          <w:tcPr>
            <w:tcW w:w="0" w:type="auto"/>
            <w:vMerge w:val="restart"/>
          </w:tcPr>
          <w:p w14:paraId="7C9D91EE" w14:textId="77777777" w:rsidR="00833139" w:rsidRPr="004238D4" w:rsidRDefault="00833139" w:rsidP="004238D4">
            <w:pPr>
              <w:pStyle w:val="Paragraph"/>
              <w:rPr>
                <w:noProof/>
                <w:lang w:val="es-ES_tradnl"/>
              </w:rPr>
            </w:pPr>
            <w:r w:rsidRPr="004238D4">
              <w:rPr>
                <w:noProof/>
                <w:lang w:val="es-ES_tradnl"/>
              </w:rPr>
              <w:t>-</w:t>
            </w:r>
          </w:p>
          <w:p w14:paraId="43F44DD9" w14:textId="77777777" w:rsidR="00833139" w:rsidRPr="004238D4" w:rsidRDefault="00833139" w:rsidP="004238D4">
            <w:pPr>
              <w:pStyle w:val="Paragraph"/>
              <w:rPr>
                <w:noProof/>
                <w:lang w:val="es-ES_tradnl"/>
              </w:rPr>
            </w:pPr>
          </w:p>
        </w:tc>
        <w:tc>
          <w:tcPr>
            <w:tcW w:w="0" w:type="auto"/>
            <w:vMerge w:val="restart"/>
          </w:tcPr>
          <w:p w14:paraId="0E5B5760" w14:textId="77777777" w:rsidR="00833139" w:rsidRPr="004238D4" w:rsidRDefault="00833139" w:rsidP="004238D4">
            <w:pPr>
              <w:pStyle w:val="Paragraph"/>
              <w:rPr>
                <w:noProof/>
                <w:lang w:val="es-ES_tradnl"/>
              </w:rPr>
            </w:pPr>
            <w:r w:rsidRPr="004238D4">
              <w:rPr>
                <w:noProof/>
                <w:lang w:val="es-ES_tradnl"/>
              </w:rPr>
              <w:t>31.12.2022</w:t>
            </w:r>
          </w:p>
          <w:p w14:paraId="6133B3AC" w14:textId="77777777" w:rsidR="00833139" w:rsidRPr="004238D4" w:rsidRDefault="00833139" w:rsidP="004238D4">
            <w:pPr>
              <w:pStyle w:val="Paragraph"/>
              <w:rPr>
                <w:noProof/>
                <w:lang w:val="es-ES_tradnl"/>
              </w:rPr>
            </w:pPr>
          </w:p>
        </w:tc>
      </w:tr>
      <w:tr w:rsidR="00833139" w:rsidRPr="004238D4" w14:paraId="6A974461" w14:textId="77777777" w:rsidTr="00833139">
        <w:trPr>
          <w:cantSplit/>
        </w:trPr>
        <w:tc>
          <w:tcPr>
            <w:tcW w:w="0" w:type="auto"/>
          </w:tcPr>
          <w:p w14:paraId="40071126" w14:textId="77777777" w:rsidR="00833139" w:rsidRPr="004238D4" w:rsidRDefault="00833139" w:rsidP="004238D4">
            <w:pPr>
              <w:pStyle w:val="Paragraph"/>
              <w:rPr>
                <w:noProof/>
                <w:lang w:val="es-ES_tradnl"/>
              </w:rPr>
            </w:pPr>
            <w:r w:rsidRPr="004238D4">
              <w:rPr>
                <w:noProof/>
                <w:lang w:val="es-ES_tradnl"/>
              </w:rPr>
              <w:t>0.7665</w:t>
            </w:r>
          </w:p>
        </w:tc>
        <w:tc>
          <w:tcPr>
            <w:tcW w:w="0" w:type="auto"/>
          </w:tcPr>
          <w:p w14:paraId="6A29B8A4" w14:textId="77777777" w:rsidR="00833139" w:rsidRPr="004238D4" w:rsidRDefault="00833139" w:rsidP="004238D4">
            <w:pPr>
              <w:pStyle w:val="Paragraph"/>
              <w:jc w:val="right"/>
              <w:rPr>
                <w:noProof/>
                <w:lang w:val="es-ES_tradnl"/>
              </w:rPr>
            </w:pPr>
            <w:r w:rsidRPr="004238D4">
              <w:rPr>
                <w:noProof/>
                <w:lang w:val="es-ES_tradnl"/>
              </w:rPr>
              <w:t>ex 8708 92 99</w:t>
            </w:r>
          </w:p>
        </w:tc>
        <w:tc>
          <w:tcPr>
            <w:tcW w:w="0" w:type="auto"/>
          </w:tcPr>
          <w:p w14:paraId="5D9D639D"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7A03576C" w14:textId="77777777" w:rsidR="00833139" w:rsidRPr="004238D4" w:rsidRDefault="00833139" w:rsidP="004238D4">
            <w:pPr>
              <w:pStyle w:val="Paragraph"/>
              <w:rPr>
                <w:noProof/>
                <w:lang w:val="es-ES_tradnl"/>
              </w:rPr>
            </w:pPr>
            <w:r w:rsidRPr="004238D4">
              <w:rPr>
                <w:noProof/>
                <w:lang w:val="es-ES_tradnl"/>
              </w:rPr>
              <w:t>Revestimiento interior del sistema de escape:</w:t>
            </w:r>
          </w:p>
          <w:tbl>
            <w:tblPr>
              <w:tblStyle w:val="Listdash1"/>
              <w:tblW w:w="0" w:type="auto"/>
              <w:tblLook w:val="0000" w:firstRow="0" w:lastRow="0" w:firstColumn="0" w:lastColumn="0" w:noHBand="0" w:noVBand="0"/>
            </w:tblPr>
            <w:tblGrid>
              <w:gridCol w:w="220"/>
              <w:gridCol w:w="4110"/>
            </w:tblGrid>
            <w:tr w:rsidR="00833139" w:rsidRPr="004238D4" w14:paraId="2EBB11D6" w14:textId="77777777" w:rsidTr="004238D4">
              <w:tc>
                <w:tcPr>
                  <w:tcW w:w="0" w:type="auto"/>
                </w:tcPr>
                <w:p w14:paraId="6D3DBED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4CE7067" w14:textId="77777777" w:rsidR="00833139" w:rsidRPr="004238D4" w:rsidRDefault="00833139" w:rsidP="004238D4">
                  <w:pPr>
                    <w:pStyle w:val="Paragraph"/>
                    <w:rPr>
                      <w:noProof/>
                      <w:lang w:val="es-ES_tradnl"/>
                    </w:rPr>
                  </w:pPr>
                  <w:r w:rsidRPr="004238D4">
                    <w:rPr>
                      <w:noProof/>
                      <w:lang w:val="es-ES_tradnl"/>
                    </w:rPr>
                    <w:t>con un grosor de pared igual o superior a 0,7 mm pero inferior o igual a 1,3 mm,</w:t>
                  </w:r>
                </w:p>
              </w:tc>
            </w:tr>
            <w:tr w:rsidR="00833139" w:rsidRPr="004238D4" w14:paraId="0402D64B" w14:textId="77777777" w:rsidTr="004238D4">
              <w:tc>
                <w:tcPr>
                  <w:tcW w:w="0" w:type="auto"/>
                </w:tcPr>
                <w:p w14:paraId="59A8004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D2087B4" w14:textId="77777777" w:rsidR="00833139" w:rsidRPr="004238D4" w:rsidRDefault="00833139" w:rsidP="004238D4">
                  <w:pPr>
                    <w:pStyle w:val="Paragraph"/>
                    <w:rPr>
                      <w:noProof/>
                      <w:lang w:val="es-ES_tradnl"/>
                    </w:rPr>
                  </w:pPr>
                  <w:r w:rsidRPr="004238D4">
                    <w:rPr>
                      <w:noProof/>
                      <w:lang w:val="es-ES_tradnl"/>
                    </w:rPr>
                    <w:t>fabricado con bobina o chapa de acero inoxidable clase 1.4310 y 1.4301 según la norma EN 10088,</w:t>
                  </w:r>
                </w:p>
              </w:tc>
            </w:tr>
            <w:tr w:rsidR="00833139" w:rsidRPr="004238D4" w14:paraId="38E17556" w14:textId="77777777" w:rsidTr="004238D4">
              <w:tc>
                <w:tcPr>
                  <w:tcW w:w="0" w:type="auto"/>
                </w:tcPr>
                <w:p w14:paraId="7BE39CD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603BFC9" w14:textId="77777777" w:rsidR="00833139" w:rsidRPr="004238D4" w:rsidRDefault="00833139" w:rsidP="004238D4">
                  <w:pPr>
                    <w:pStyle w:val="Paragraph"/>
                    <w:rPr>
                      <w:noProof/>
                      <w:lang w:val="es-ES_tradnl"/>
                    </w:rPr>
                  </w:pPr>
                  <w:r w:rsidRPr="004238D4">
                    <w:rPr>
                      <w:noProof/>
                      <w:lang w:val="es-ES_tradnl"/>
                    </w:rPr>
                    <w:t>con o sin agujeros de montaje,</w:t>
                  </w:r>
                </w:p>
              </w:tc>
            </w:tr>
          </w:tbl>
          <w:p w14:paraId="3C5F2CA0" w14:textId="77777777" w:rsidR="00833139" w:rsidRPr="004238D4" w:rsidRDefault="00833139" w:rsidP="004238D4">
            <w:pPr>
              <w:pStyle w:val="Paragraph"/>
              <w:rPr>
                <w:noProof/>
                <w:lang w:val="es-ES_tradnl"/>
              </w:rPr>
            </w:pPr>
            <w:r w:rsidRPr="004238D4">
              <w:rPr>
                <w:noProof/>
                <w:lang w:val="es-ES_tradnl"/>
              </w:rPr>
              <w:t>destinado a utilizarse en la fabricación de sistemas de escape para automóviles</w:t>
            </w:r>
          </w:p>
          <w:p w14:paraId="2A3FBB6F" w14:textId="77777777" w:rsidR="00833139" w:rsidRPr="004238D4" w:rsidRDefault="00833139" w:rsidP="004238D4">
            <w:pPr>
              <w:pStyle w:val="Paragraph"/>
              <w:rPr>
                <w:noProof/>
                <w:lang w:val="es-ES_tradnl"/>
              </w:rPr>
            </w:pPr>
            <w:r w:rsidRPr="004238D4">
              <w:rPr>
                <w:noProof/>
                <w:lang w:val="es-ES_tradnl"/>
              </w:rPr>
              <w:t> </w:t>
            </w:r>
          </w:p>
          <w:p w14:paraId="6A066BD6"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1363DAC5"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8CC6BD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552F53F"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042C1475" w14:textId="77777777" w:rsidTr="00833139">
        <w:trPr>
          <w:cantSplit/>
        </w:trPr>
        <w:tc>
          <w:tcPr>
            <w:tcW w:w="0" w:type="auto"/>
          </w:tcPr>
          <w:p w14:paraId="48273CEA" w14:textId="77777777" w:rsidR="00833139" w:rsidRPr="004238D4" w:rsidRDefault="00833139" w:rsidP="004238D4">
            <w:pPr>
              <w:pStyle w:val="Paragraph"/>
              <w:rPr>
                <w:noProof/>
                <w:lang w:val="es-ES_tradnl"/>
              </w:rPr>
            </w:pPr>
            <w:r w:rsidRPr="004238D4">
              <w:rPr>
                <w:noProof/>
                <w:lang w:val="es-ES_tradnl"/>
              </w:rPr>
              <w:t>0.7664</w:t>
            </w:r>
          </w:p>
        </w:tc>
        <w:tc>
          <w:tcPr>
            <w:tcW w:w="0" w:type="auto"/>
          </w:tcPr>
          <w:p w14:paraId="2458CAA1" w14:textId="77777777" w:rsidR="00833139" w:rsidRPr="004238D4" w:rsidRDefault="00833139" w:rsidP="004238D4">
            <w:pPr>
              <w:pStyle w:val="Paragraph"/>
              <w:jc w:val="right"/>
              <w:rPr>
                <w:noProof/>
                <w:lang w:val="es-ES_tradnl"/>
              </w:rPr>
            </w:pPr>
            <w:r w:rsidRPr="004238D4">
              <w:rPr>
                <w:noProof/>
                <w:lang w:val="es-ES_tradnl"/>
              </w:rPr>
              <w:t>ex 8708 92 99</w:t>
            </w:r>
          </w:p>
        </w:tc>
        <w:tc>
          <w:tcPr>
            <w:tcW w:w="0" w:type="auto"/>
          </w:tcPr>
          <w:p w14:paraId="7D62525C"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3FFE8563" w14:textId="77777777" w:rsidR="00833139" w:rsidRPr="004238D4" w:rsidRDefault="00833139" w:rsidP="004238D4">
            <w:pPr>
              <w:pStyle w:val="Paragraph"/>
              <w:rPr>
                <w:noProof/>
                <w:lang w:val="es-ES_tradnl"/>
              </w:rPr>
            </w:pPr>
            <w:r w:rsidRPr="004238D4">
              <w:rPr>
                <w:noProof/>
                <w:lang w:val="es-ES_tradnl"/>
              </w:rPr>
              <w:t>Tubo para evacuar los gases de escape del motor de combustión:</w:t>
            </w:r>
          </w:p>
          <w:tbl>
            <w:tblPr>
              <w:tblStyle w:val="Listdash1"/>
              <w:tblW w:w="0" w:type="auto"/>
              <w:tblLook w:val="0000" w:firstRow="0" w:lastRow="0" w:firstColumn="0" w:lastColumn="0" w:noHBand="0" w:noVBand="0"/>
            </w:tblPr>
            <w:tblGrid>
              <w:gridCol w:w="220"/>
              <w:gridCol w:w="4110"/>
            </w:tblGrid>
            <w:tr w:rsidR="00833139" w:rsidRPr="004238D4" w14:paraId="21FE0118" w14:textId="77777777" w:rsidTr="004238D4">
              <w:tc>
                <w:tcPr>
                  <w:tcW w:w="0" w:type="auto"/>
                </w:tcPr>
                <w:p w14:paraId="22500B7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3D3DE24" w14:textId="77777777" w:rsidR="00833139" w:rsidRPr="004238D4" w:rsidRDefault="00833139" w:rsidP="004238D4">
                  <w:pPr>
                    <w:pStyle w:val="Paragraph"/>
                    <w:rPr>
                      <w:noProof/>
                      <w:lang w:val="es-ES_tradnl"/>
                    </w:rPr>
                  </w:pPr>
                  <w:r w:rsidRPr="004238D4">
                    <w:rPr>
                      <w:noProof/>
                      <w:lang w:val="es-ES_tradnl"/>
                    </w:rPr>
                    <w:t>de diámetro igual o superior a 40 mm pero inferior o igual a 100 mm,</w:t>
                  </w:r>
                </w:p>
              </w:tc>
            </w:tr>
            <w:tr w:rsidR="00833139" w:rsidRPr="004238D4" w14:paraId="53078252" w14:textId="77777777" w:rsidTr="004238D4">
              <w:tc>
                <w:tcPr>
                  <w:tcW w:w="0" w:type="auto"/>
                </w:tcPr>
                <w:p w14:paraId="287CAC7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1F22F25" w14:textId="77777777" w:rsidR="00833139" w:rsidRPr="004238D4" w:rsidRDefault="00833139" w:rsidP="004238D4">
                  <w:pPr>
                    <w:pStyle w:val="Paragraph"/>
                    <w:rPr>
                      <w:noProof/>
                      <w:lang w:val="es-ES_tradnl"/>
                    </w:rPr>
                  </w:pPr>
                  <w:r w:rsidRPr="004238D4">
                    <w:rPr>
                      <w:noProof/>
                      <w:lang w:val="es-ES_tradnl"/>
                    </w:rPr>
                    <w:t>de longitud igual o superior a 90 mm pero inferior o igual a 410 mm,</w:t>
                  </w:r>
                </w:p>
              </w:tc>
            </w:tr>
            <w:tr w:rsidR="00833139" w:rsidRPr="004238D4" w14:paraId="0894D02E" w14:textId="77777777" w:rsidTr="004238D4">
              <w:tc>
                <w:tcPr>
                  <w:tcW w:w="0" w:type="auto"/>
                </w:tcPr>
                <w:p w14:paraId="621F627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91292C0" w14:textId="77777777" w:rsidR="00833139" w:rsidRPr="004238D4" w:rsidRDefault="00833139" w:rsidP="004238D4">
                  <w:pPr>
                    <w:pStyle w:val="Paragraph"/>
                    <w:rPr>
                      <w:noProof/>
                      <w:lang w:val="es-ES_tradnl"/>
                    </w:rPr>
                  </w:pPr>
                  <w:r w:rsidRPr="004238D4">
                    <w:rPr>
                      <w:noProof/>
                      <w:lang w:val="es-ES_tradnl"/>
                    </w:rPr>
                    <w:t>con un grosor de pared igual o superior a 0,7 mm pero inferior o igual a 1,3 mm,</w:t>
                  </w:r>
                </w:p>
              </w:tc>
            </w:tr>
            <w:tr w:rsidR="00833139" w:rsidRPr="004238D4" w14:paraId="238CDBFA" w14:textId="77777777" w:rsidTr="004238D4">
              <w:tc>
                <w:tcPr>
                  <w:tcW w:w="0" w:type="auto"/>
                </w:tcPr>
                <w:p w14:paraId="500334E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6123520" w14:textId="77777777" w:rsidR="00833139" w:rsidRPr="004238D4" w:rsidRDefault="00833139" w:rsidP="004238D4">
                  <w:pPr>
                    <w:pStyle w:val="Paragraph"/>
                    <w:rPr>
                      <w:noProof/>
                      <w:lang w:val="es-ES_tradnl"/>
                    </w:rPr>
                  </w:pPr>
                  <w:r w:rsidRPr="004238D4">
                    <w:rPr>
                      <w:noProof/>
                      <w:lang w:val="es-ES_tradnl"/>
                    </w:rPr>
                    <w:t>de acero inoxidable,</w:t>
                  </w:r>
                </w:p>
              </w:tc>
            </w:tr>
          </w:tbl>
          <w:p w14:paraId="6DDFC701" w14:textId="77777777" w:rsidR="00833139" w:rsidRPr="004238D4" w:rsidRDefault="00833139" w:rsidP="004238D4">
            <w:pPr>
              <w:pStyle w:val="Paragraph"/>
              <w:rPr>
                <w:noProof/>
                <w:lang w:val="es-ES_tradnl"/>
              </w:rPr>
            </w:pPr>
            <w:r w:rsidRPr="004238D4">
              <w:rPr>
                <w:noProof/>
                <w:lang w:val="es-ES_tradnl"/>
              </w:rPr>
              <w:t>destinado a utilizarse en la fabricación de sistemas de escape para automóviles</w:t>
            </w:r>
          </w:p>
          <w:p w14:paraId="3CE2729D" w14:textId="77777777" w:rsidR="00833139" w:rsidRPr="004238D4" w:rsidRDefault="00833139" w:rsidP="004238D4">
            <w:pPr>
              <w:pStyle w:val="Paragraph"/>
              <w:rPr>
                <w:noProof/>
                <w:lang w:val="es-ES_tradnl"/>
              </w:rPr>
            </w:pPr>
            <w:r w:rsidRPr="004238D4">
              <w:rPr>
                <w:noProof/>
                <w:lang w:val="es-ES_tradnl"/>
              </w:rPr>
              <w:t> </w:t>
            </w:r>
          </w:p>
          <w:p w14:paraId="5653D79C"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69836F0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248882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39C7472"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3AB421B7" w14:textId="77777777" w:rsidTr="00833139">
        <w:trPr>
          <w:cantSplit/>
        </w:trPr>
        <w:tc>
          <w:tcPr>
            <w:tcW w:w="0" w:type="auto"/>
          </w:tcPr>
          <w:p w14:paraId="2A197438" w14:textId="77777777" w:rsidR="00833139" w:rsidRPr="004238D4" w:rsidRDefault="00833139" w:rsidP="004238D4">
            <w:pPr>
              <w:pStyle w:val="Paragraph"/>
              <w:rPr>
                <w:noProof/>
                <w:lang w:val="es-ES_tradnl"/>
              </w:rPr>
            </w:pPr>
            <w:r w:rsidRPr="004238D4">
              <w:rPr>
                <w:noProof/>
                <w:lang w:val="es-ES_tradnl"/>
              </w:rPr>
              <w:t>0.7696</w:t>
            </w:r>
          </w:p>
        </w:tc>
        <w:tc>
          <w:tcPr>
            <w:tcW w:w="0" w:type="auto"/>
          </w:tcPr>
          <w:p w14:paraId="2D8C4629" w14:textId="77777777" w:rsidR="00833139" w:rsidRPr="004238D4" w:rsidRDefault="00833139" w:rsidP="004238D4">
            <w:pPr>
              <w:pStyle w:val="Paragraph"/>
              <w:jc w:val="right"/>
              <w:rPr>
                <w:noProof/>
                <w:lang w:val="es-ES_tradnl"/>
              </w:rPr>
            </w:pPr>
            <w:r w:rsidRPr="004238D4">
              <w:rPr>
                <w:noProof/>
                <w:lang w:val="es-ES_tradnl"/>
              </w:rPr>
              <w:t>ex 8708 92 99</w:t>
            </w:r>
          </w:p>
        </w:tc>
        <w:tc>
          <w:tcPr>
            <w:tcW w:w="0" w:type="auto"/>
          </w:tcPr>
          <w:p w14:paraId="796C671C"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4EBCA3AB" w14:textId="77777777" w:rsidR="00833139" w:rsidRPr="004238D4" w:rsidRDefault="00833139" w:rsidP="004238D4">
            <w:pPr>
              <w:pStyle w:val="Paragraph"/>
              <w:rPr>
                <w:noProof/>
                <w:lang w:val="es-ES_tradnl"/>
              </w:rPr>
            </w:pPr>
            <w:r w:rsidRPr="004238D4">
              <w:rPr>
                <w:noProof/>
                <w:lang w:val="es-ES_tradnl"/>
              </w:rPr>
              <w:t>Tapa final del sistema de escape:</w:t>
            </w:r>
          </w:p>
          <w:tbl>
            <w:tblPr>
              <w:tblStyle w:val="Listdash1"/>
              <w:tblW w:w="0" w:type="auto"/>
              <w:tblLook w:val="0000" w:firstRow="0" w:lastRow="0" w:firstColumn="0" w:lastColumn="0" w:noHBand="0" w:noVBand="0"/>
            </w:tblPr>
            <w:tblGrid>
              <w:gridCol w:w="220"/>
              <w:gridCol w:w="4110"/>
            </w:tblGrid>
            <w:tr w:rsidR="00833139" w:rsidRPr="004238D4" w14:paraId="74400965" w14:textId="77777777" w:rsidTr="004238D4">
              <w:tc>
                <w:tcPr>
                  <w:tcW w:w="0" w:type="auto"/>
                </w:tcPr>
                <w:p w14:paraId="35DFB2C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1D99BEF" w14:textId="77777777" w:rsidR="00833139" w:rsidRPr="004238D4" w:rsidRDefault="00833139" w:rsidP="004238D4">
                  <w:pPr>
                    <w:pStyle w:val="Paragraph"/>
                    <w:rPr>
                      <w:noProof/>
                      <w:lang w:val="es-ES_tradnl"/>
                    </w:rPr>
                  </w:pPr>
                  <w:r w:rsidRPr="004238D4">
                    <w:rPr>
                      <w:noProof/>
                      <w:lang w:val="es-ES_tradnl"/>
                    </w:rPr>
                    <w:t>con un grosor de pared igual o superior a 0,7 mm pero inferior o igual a 1,3 mm,</w:t>
                  </w:r>
                </w:p>
              </w:tc>
            </w:tr>
            <w:tr w:rsidR="00833139" w:rsidRPr="004238D4" w14:paraId="0A31B681" w14:textId="77777777" w:rsidTr="004238D4">
              <w:tc>
                <w:tcPr>
                  <w:tcW w:w="0" w:type="auto"/>
                </w:tcPr>
                <w:p w14:paraId="57B5654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4FAF263" w14:textId="77777777" w:rsidR="00833139" w:rsidRPr="004238D4" w:rsidRDefault="00833139" w:rsidP="004238D4">
                  <w:pPr>
                    <w:pStyle w:val="Paragraph"/>
                    <w:rPr>
                      <w:noProof/>
                      <w:lang w:val="es-ES_tradnl"/>
                    </w:rPr>
                  </w:pPr>
                  <w:r w:rsidRPr="004238D4">
                    <w:rPr>
                      <w:noProof/>
                      <w:lang w:val="es-ES_tradnl"/>
                    </w:rPr>
                    <w:t>fabricada con acero inoxidable clase 1.4310 y 1.4301 según la norma EN 10088,</w:t>
                  </w:r>
                </w:p>
              </w:tc>
            </w:tr>
            <w:tr w:rsidR="00833139" w:rsidRPr="004238D4" w14:paraId="25442A49" w14:textId="77777777" w:rsidTr="004238D4">
              <w:tc>
                <w:tcPr>
                  <w:tcW w:w="0" w:type="auto"/>
                </w:tcPr>
                <w:p w14:paraId="303333F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75DD1BE" w14:textId="77777777" w:rsidR="00833139" w:rsidRPr="004238D4" w:rsidRDefault="00833139" w:rsidP="004238D4">
                  <w:pPr>
                    <w:pStyle w:val="Paragraph"/>
                    <w:rPr>
                      <w:noProof/>
                      <w:lang w:val="es-ES_tradnl"/>
                    </w:rPr>
                  </w:pPr>
                  <w:r w:rsidRPr="004238D4">
                    <w:rPr>
                      <w:noProof/>
                      <w:lang w:val="es-ES_tradnl"/>
                    </w:rPr>
                    <w:t>con o sin revestimiento interior,</w:t>
                  </w:r>
                </w:p>
              </w:tc>
            </w:tr>
            <w:tr w:rsidR="00833139" w:rsidRPr="004238D4" w14:paraId="2BB3E885" w14:textId="77777777" w:rsidTr="004238D4">
              <w:tc>
                <w:tcPr>
                  <w:tcW w:w="0" w:type="auto"/>
                </w:tcPr>
                <w:p w14:paraId="4316F83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33CB9E1" w14:textId="77777777" w:rsidR="00833139" w:rsidRPr="004238D4" w:rsidRDefault="00833139" w:rsidP="004238D4">
                  <w:pPr>
                    <w:pStyle w:val="Paragraph"/>
                    <w:rPr>
                      <w:noProof/>
                      <w:lang w:val="es-ES_tradnl"/>
                    </w:rPr>
                  </w:pPr>
                  <w:r w:rsidRPr="004238D4">
                    <w:rPr>
                      <w:noProof/>
                      <w:lang w:val="es-ES_tradnl"/>
                    </w:rPr>
                    <w:t>con o sin tratamiento de superficie,</w:t>
                  </w:r>
                </w:p>
              </w:tc>
            </w:tr>
          </w:tbl>
          <w:p w14:paraId="2FEC12DB" w14:textId="77777777" w:rsidR="00833139" w:rsidRPr="004238D4" w:rsidRDefault="00833139" w:rsidP="004238D4">
            <w:pPr>
              <w:pStyle w:val="Paragraph"/>
              <w:rPr>
                <w:noProof/>
                <w:lang w:val="es-ES_tradnl"/>
              </w:rPr>
            </w:pPr>
            <w:r w:rsidRPr="004238D4">
              <w:rPr>
                <w:noProof/>
                <w:lang w:val="es-ES_tradnl"/>
              </w:rPr>
              <w:t>destinada a utilizarse en la fabricación de sistemas de escape para automóviles</w:t>
            </w:r>
          </w:p>
          <w:p w14:paraId="0E9C1B8D" w14:textId="77777777" w:rsidR="00833139" w:rsidRPr="004238D4" w:rsidRDefault="00833139" w:rsidP="004238D4">
            <w:pPr>
              <w:pStyle w:val="Paragraph"/>
              <w:rPr>
                <w:noProof/>
                <w:lang w:val="es-ES_tradnl"/>
              </w:rPr>
            </w:pPr>
            <w:r w:rsidRPr="004238D4">
              <w:rPr>
                <w:noProof/>
                <w:lang w:val="es-ES_tradnl"/>
              </w:rPr>
              <w:t> </w:t>
            </w:r>
          </w:p>
          <w:p w14:paraId="15D9A859"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5A1C13AE"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22BE0A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855B2AA"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37FD1584" w14:textId="77777777" w:rsidTr="00833139">
        <w:trPr>
          <w:cantSplit/>
        </w:trPr>
        <w:tc>
          <w:tcPr>
            <w:tcW w:w="0" w:type="auto"/>
            <w:vMerge w:val="restart"/>
          </w:tcPr>
          <w:p w14:paraId="2B7E40EC" w14:textId="77777777" w:rsidR="00833139" w:rsidRPr="004238D4" w:rsidRDefault="00833139" w:rsidP="004238D4">
            <w:pPr>
              <w:pStyle w:val="Paragraph"/>
              <w:rPr>
                <w:noProof/>
                <w:lang w:val="es-ES_tradnl"/>
              </w:rPr>
            </w:pPr>
            <w:r w:rsidRPr="004238D4">
              <w:rPr>
                <w:noProof/>
                <w:lang w:val="es-ES_tradnl"/>
              </w:rPr>
              <w:t>0.7849</w:t>
            </w:r>
          </w:p>
          <w:p w14:paraId="258D769A" w14:textId="77777777" w:rsidR="00833139" w:rsidRPr="004238D4" w:rsidRDefault="00833139" w:rsidP="004238D4">
            <w:pPr>
              <w:pStyle w:val="Paragraph"/>
              <w:rPr>
                <w:noProof/>
                <w:lang w:val="es-ES_tradnl"/>
              </w:rPr>
            </w:pPr>
          </w:p>
        </w:tc>
        <w:tc>
          <w:tcPr>
            <w:tcW w:w="0" w:type="auto"/>
          </w:tcPr>
          <w:p w14:paraId="3F0BB5C1" w14:textId="77777777" w:rsidR="00833139" w:rsidRPr="004238D4" w:rsidRDefault="00833139" w:rsidP="004238D4">
            <w:pPr>
              <w:pStyle w:val="Paragraph"/>
              <w:jc w:val="right"/>
              <w:rPr>
                <w:noProof/>
                <w:lang w:val="es-ES_tradnl"/>
              </w:rPr>
            </w:pPr>
            <w:r w:rsidRPr="004238D4">
              <w:rPr>
                <w:noProof/>
                <w:lang w:val="es-ES_tradnl"/>
              </w:rPr>
              <w:t>ex 8708 93 10</w:t>
            </w:r>
          </w:p>
          <w:p w14:paraId="3F4895B7" w14:textId="77777777" w:rsidR="00833139" w:rsidRPr="004238D4" w:rsidRDefault="00833139" w:rsidP="004238D4">
            <w:pPr>
              <w:pStyle w:val="Paragraph"/>
              <w:jc w:val="right"/>
              <w:rPr>
                <w:noProof/>
                <w:lang w:val="es-ES_tradnl"/>
              </w:rPr>
            </w:pPr>
            <w:r w:rsidRPr="004238D4">
              <w:rPr>
                <w:noProof/>
                <w:lang w:val="es-ES_tradnl"/>
              </w:rPr>
              <w:t>ex 8708 93 90</w:t>
            </w:r>
          </w:p>
        </w:tc>
        <w:tc>
          <w:tcPr>
            <w:tcW w:w="0" w:type="auto"/>
          </w:tcPr>
          <w:p w14:paraId="5EA456D5" w14:textId="77777777" w:rsidR="00833139" w:rsidRPr="004238D4" w:rsidRDefault="00833139" w:rsidP="004238D4">
            <w:pPr>
              <w:pStyle w:val="Paragraph"/>
              <w:jc w:val="center"/>
              <w:rPr>
                <w:noProof/>
                <w:lang w:val="es-ES_tradnl"/>
              </w:rPr>
            </w:pPr>
            <w:r w:rsidRPr="004238D4">
              <w:rPr>
                <w:noProof/>
                <w:lang w:val="es-ES_tradnl"/>
              </w:rPr>
              <w:t>40</w:t>
            </w:r>
          </w:p>
          <w:p w14:paraId="61A422E9"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vMerge w:val="restart"/>
          </w:tcPr>
          <w:p w14:paraId="70DC364F" w14:textId="77777777" w:rsidR="00833139" w:rsidRPr="004238D4" w:rsidRDefault="00833139" w:rsidP="004238D4">
            <w:pPr>
              <w:pStyle w:val="Paragraph"/>
              <w:rPr>
                <w:noProof/>
                <w:lang w:val="es-ES_tradnl"/>
              </w:rPr>
            </w:pPr>
            <w:r w:rsidRPr="004238D4">
              <w:rPr>
                <w:noProof/>
                <w:lang w:val="es-ES_tradnl"/>
              </w:rPr>
              <w:t xml:space="preserve">Pedal de embrague con conexión al freno de estacionamiento electrónico (EPB, </w:t>
            </w:r>
            <w:r w:rsidRPr="004238D4">
              <w:rPr>
                <w:i/>
                <w:iCs/>
                <w:noProof/>
                <w:lang w:val="es-ES_tradnl"/>
              </w:rPr>
              <w:t>Electronic Parking Brake</w:t>
            </w:r>
            <w:r w:rsidRPr="004238D4">
              <w:rPr>
                <w:noProof/>
                <w:lang w:val="es-ES_tradnl"/>
              </w:rPr>
              <w:t>), con o sin función de señal de emisión para:</w:t>
            </w:r>
          </w:p>
          <w:tbl>
            <w:tblPr>
              <w:tblStyle w:val="Listdash1"/>
              <w:tblW w:w="0" w:type="auto"/>
              <w:tblLook w:val="0000" w:firstRow="0" w:lastRow="0" w:firstColumn="0" w:lastColumn="0" w:noHBand="0" w:noVBand="0"/>
            </w:tblPr>
            <w:tblGrid>
              <w:gridCol w:w="220"/>
              <w:gridCol w:w="4110"/>
            </w:tblGrid>
            <w:tr w:rsidR="00833139" w:rsidRPr="004238D4" w14:paraId="0B4A5481" w14:textId="77777777" w:rsidTr="004238D4">
              <w:tc>
                <w:tcPr>
                  <w:tcW w:w="0" w:type="auto"/>
                </w:tcPr>
                <w:p w14:paraId="4B1C639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B259177" w14:textId="77777777" w:rsidR="00833139" w:rsidRPr="004238D4" w:rsidRDefault="00833139" w:rsidP="004238D4">
                  <w:pPr>
                    <w:pStyle w:val="Paragraph"/>
                    <w:rPr>
                      <w:noProof/>
                      <w:lang w:val="es-ES_tradnl"/>
                    </w:rPr>
                  </w:pPr>
                  <w:r w:rsidRPr="004238D4">
                    <w:rPr>
                      <w:noProof/>
                      <w:lang w:val="es-ES_tradnl"/>
                    </w:rPr>
                    <w:t> el reajuste del control de crucero,</w:t>
                  </w:r>
                </w:p>
              </w:tc>
            </w:tr>
            <w:tr w:rsidR="00833139" w:rsidRPr="004238D4" w14:paraId="1449737A" w14:textId="77777777" w:rsidTr="004238D4">
              <w:tc>
                <w:tcPr>
                  <w:tcW w:w="0" w:type="auto"/>
                </w:tcPr>
                <w:p w14:paraId="3D989D4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2D65A0D" w14:textId="77777777" w:rsidR="00833139" w:rsidRPr="004238D4" w:rsidRDefault="00833139" w:rsidP="004238D4">
                  <w:pPr>
                    <w:pStyle w:val="Paragraph"/>
                    <w:rPr>
                      <w:noProof/>
                      <w:lang w:val="es-ES_tradnl"/>
                    </w:rPr>
                  </w:pPr>
                  <w:r w:rsidRPr="004238D4">
                    <w:rPr>
                      <w:noProof/>
                      <w:lang w:val="es-ES_tradnl"/>
                    </w:rPr>
                    <w:t> la liberación del freno de estacionamiento electrónico,</w:t>
                  </w:r>
                </w:p>
              </w:tc>
            </w:tr>
            <w:tr w:rsidR="00833139" w:rsidRPr="004238D4" w14:paraId="4F0ED667" w14:textId="77777777" w:rsidTr="004238D4">
              <w:tc>
                <w:tcPr>
                  <w:tcW w:w="0" w:type="auto"/>
                </w:tcPr>
                <w:p w14:paraId="60DFBF1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2B4041F" w14:textId="77777777" w:rsidR="00833139" w:rsidRPr="004238D4" w:rsidRDefault="00833139" w:rsidP="004238D4">
                  <w:pPr>
                    <w:pStyle w:val="Paragraph"/>
                    <w:rPr>
                      <w:noProof/>
                      <w:lang w:val="es-ES_tradnl"/>
                    </w:rPr>
                  </w:pPr>
                  <w:r w:rsidRPr="004238D4">
                    <w:rPr>
                      <w:noProof/>
                      <w:lang w:val="es-ES_tradnl"/>
                    </w:rPr>
                    <w:t>la gestión de parada y arranque del motor con arreglo al sistema de parada y arranque automático,</w:t>
                  </w:r>
                </w:p>
              </w:tc>
            </w:tr>
          </w:tbl>
          <w:p w14:paraId="07440FA8" w14:textId="77777777" w:rsidR="00833139" w:rsidRPr="004238D4" w:rsidRDefault="00833139" w:rsidP="004238D4">
            <w:pPr>
              <w:pStyle w:val="Paragraph"/>
              <w:rPr>
                <w:noProof/>
                <w:lang w:val="es-ES_tradnl"/>
              </w:rPr>
            </w:pPr>
            <w:r w:rsidRPr="004238D4">
              <w:rPr>
                <w:noProof/>
                <w:lang w:val="es-ES_tradnl"/>
              </w:rPr>
              <w:t>destinado a la fabricación de vehículos de pasajeros</w:t>
            </w:r>
          </w:p>
          <w:p w14:paraId="5919492A"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p w14:paraId="3A18C5BF" w14:textId="77777777" w:rsidR="00833139" w:rsidRPr="004238D4" w:rsidRDefault="00833139" w:rsidP="004238D4">
            <w:pPr>
              <w:pStyle w:val="Paragraph"/>
              <w:rPr>
                <w:noProof/>
                <w:lang w:val="es-ES_tradnl"/>
              </w:rPr>
            </w:pPr>
          </w:p>
        </w:tc>
        <w:tc>
          <w:tcPr>
            <w:tcW w:w="0" w:type="auto"/>
            <w:vMerge w:val="restart"/>
          </w:tcPr>
          <w:p w14:paraId="63670308" w14:textId="77777777" w:rsidR="00833139" w:rsidRPr="004238D4" w:rsidRDefault="00833139" w:rsidP="004238D4">
            <w:pPr>
              <w:pStyle w:val="Paragraph"/>
              <w:rPr>
                <w:noProof/>
                <w:lang w:val="es-ES_tradnl"/>
              </w:rPr>
            </w:pPr>
            <w:r w:rsidRPr="004238D4">
              <w:rPr>
                <w:noProof/>
                <w:lang w:val="es-ES_tradnl"/>
              </w:rPr>
              <w:t>0 %</w:t>
            </w:r>
          </w:p>
          <w:p w14:paraId="01EC3129" w14:textId="77777777" w:rsidR="00833139" w:rsidRPr="004238D4" w:rsidRDefault="00833139" w:rsidP="004238D4">
            <w:pPr>
              <w:pStyle w:val="Paragraph"/>
              <w:rPr>
                <w:noProof/>
                <w:lang w:val="es-ES_tradnl"/>
              </w:rPr>
            </w:pPr>
          </w:p>
        </w:tc>
        <w:tc>
          <w:tcPr>
            <w:tcW w:w="0" w:type="auto"/>
            <w:vMerge w:val="restart"/>
          </w:tcPr>
          <w:p w14:paraId="5D26B0E8" w14:textId="77777777" w:rsidR="00833139" w:rsidRPr="004238D4" w:rsidRDefault="00833139" w:rsidP="004238D4">
            <w:pPr>
              <w:pStyle w:val="Paragraph"/>
              <w:rPr>
                <w:noProof/>
                <w:lang w:val="es-ES_tradnl"/>
              </w:rPr>
            </w:pPr>
            <w:r w:rsidRPr="004238D4">
              <w:rPr>
                <w:noProof/>
                <w:lang w:val="es-ES_tradnl"/>
              </w:rPr>
              <w:t>-</w:t>
            </w:r>
          </w:p>
          <w:p w14:paraId="305DAB45" w14:textId="77777777" w:rsidR="00833139" w:rsidRPr="004238D4" w:rsidRDefault="00833139" w:rsidP="004238D4">
            <w:pPr>
              <w:pStyle w:val="Paragraph"/>
              <w:rPr>
                <w:noProof/>
                <w:lang w:val="es-ES_tradnl"/>
              </w:rPr>
            </w:pPr>
          </w:p>
        </w:tc>
        <w:tc>
          <w:tcPr>
            <w:tcW w:w="0" w:type="auto"/>
            <w:vMerge w:val="restart"/>
          </w:tcPr>
          <w:p w14:paraId="148051A2" w14:textId="77777777" w:rsidR="00833139" w:rsidRPr="004238D4" w:rsidRDefault="00833139" w:rsidP="004238D4">
            <w:pPr>
              <w:pStyle w:val="Paragraph"/>
              <w:rPr>
                <w:noProof/>
                <w:lang w:val="es-ES_tradnl"/>
              </w:rPr>
            </w:pPr>
            <w:r w:rsidRPr="004238D4">
              <w:rPr>
                <w:noProof/>
                <w:lang w:val="es-ES_tradnl"/>
              </w:rPr>
              <w:t>31.12.2024</w:t>
            </w:r>
          </w:p>
          <w:p w14:paraId="19C865FB" w14:textId="77777777" w:rsidR="00833139" w:rsidRPr="004238D4" w:rsidRDefault="00833139" w:rsidP="004238D4">
            <w:pPr>
              <w:pStyle w:val="Paragraph"/>
              <w:rPr>
                <w:noProof/>
                <w:lang w:val="es-ES_tradnl"/>
              </w:rPr>
            </w:pPr>
          </w:p>
        </w:tc>
      </w:tr>
      <w:tr w:rsidR="00833139" w:rsidRPr="004238D4" w14:paraId="76974404" w14:textId="77777777" w:rsidTr="00833139">
        <w:trPr>
          <w:cantSplit/>
        </w:trPr>
        <w:tc>
          <w:tcPr>
            <w:tcW w:w="0" w:type="auto"/>
            <w:vMerge w:val="restart"/>
          </w:tcPr>
          <w:p w14:paraId="032F3FCD" w14:textId="77777777" w:rsidR="00833139" w:rsidRPr="004238D4" w:rsidRDefault="00833139" w:rsidP="004238D4">
            <w:pPr>
              <w:pStyle w:val="Paragraph"/>
              <w:rPr>
                <w:noProof/>
                <w:lang w:val="es-ES_tradnl"/>
              </w:rPr>
            </w:pPr>
            <w:r w:rsidRPr="004238D4">
              <w:rPr>
                <w:noProof/>
                <w:lang w:val="es-ES_tradnl"/>
              </w:rPr>
              <w:t>0.6526</w:t>
            </w:r>
          </w:p>
          <w:p w14:paraId="46AF3C97" w14:textId="77777777" w:rsidR="00833139" w:rsidRPr="004238D4" w:rsidRDefault="00833139" w:rsidP="004238D4">
            <w:pPr>
              <w:pStyle w:val="Paragraph"/>
              <w:rPr>
                <w:noProof/>
                <w:lang w:val="es-ES_tradnl"/>
              </w:rPr>
            </w:pPr>
          </w:p>
        </w:tc>
        <w:tc>
          <w:tcPr>
            <w:tcW w:w="0" w:type="auto"/>
          </w:tcPr>
          <w:p w14:paraId="4BB451A3" w14:textId="6E3BBB62"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8708 94 20</w:t>
            </w:r>
          </w:p>
          <w:p w14:paraId="5FACB075" w14:textId="77777777" w:rsidR="00833139" w:rsidRPr="004238D4" w:rsidRDefault="00833139" w:rsidP="004238D4">
            <w:pPr>
              <w:pStyle w:val="Paragraph"/>
              <w:jc w:val="right"/>
              <w:rPr>
                <w:noProof/>
                <w:lang w:val="es-ES_tradnl"/>
              </w:rPr>
            </w:pPr>
            <w:r w:rsidRPr="004238D4">
              <w:rPr>
                <w:noProof/>
                <w:lang w:val="es-ES_tradnl"/>
              </w:rPr>
              <w:t>ex 8708 94 35</w:t>
            </w:r>
          </w:p>
        </w:tc>
        <w:tc>
          <w:tcPr>
            <w:tcW w:w="0" w:type="auto"/>
          </w:tcPr>
          <w:p w14:paraId="7EFA54F6" w14:textId="77777777" w:rsidR="00833139" w:rsidRPr="004238D4" w:rsidRDefault="00833139" w:rsidP="004238D4">
            <w:pPr>
              <w:pStyle w:val="Paragraph"/>
              <w:jc w:val="center"/>
              <w:rPr>
                <w:noProof/>
                <w:lang w:val="es-ES_tradnl"/>
              </w:rPr>
            </w:pPr>
            <w:r w:rsidRPr="004238D4">
              <w:rPr>
                <w:noProof/>
                <w:lang w:val="es-ES_tradnl"/>
              </w:rPr>
              <w:t>10</w:t>
            </w:r>
          </w:p>
          <w:p w14:paraId="649A671D"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vMerge w:val="restart"/>
          </w:tcPr>
          <w:p w14:paraId="1272A638" w14:textId="77777777" w:rsidR="00833139" w:rsidRPr="001455F8" w:rsidRDefault="00833139" w:rsidP="004238D4">
            <w:pPr>
              <w:pStyle w:val="Paragraph"/>
              <w:rPr>
                <w:noProof/>
              </w:rPr>
            </w:pPr>
            <w:r w:rsidRPr="001455F8">
              <w:rPr>
                <w:noProof/>
              </w:rPr>
              <w:t>Rack steering gear in aluminium housing with inner tie rod joints (axial joints) or with tie rods for use in the manufacture of goods of Chapter 87</w:t>
            </w:r>
          </w:p>
          <w:p w14:paraId="535F6E49" w14:textId="77777777" w:rsidR="00833139" w:rsidRPr="004238D4" w:rsidRDefault="00833139" w:rsidP="004238D4">
            <w:pPr>
              <w:pStyle w:val="Paragraph"/>
              <w:rPr>
                <w:noProof/>
                <w:lang w:val="es-ES_tradnl"/>
              </w:rPr>
            </w:pPr>
            <w:r w:rsidRPr="001455F8">
              <w:rPr>
                <w:noProof/>
              </w:rPr>
              <w:t> </w:t>
            </w:r>
            <w:r w:rsidRPr="004238D4">
              <w:rPr>
                <w:rStyle w:val="FootnoteReference"/>
                <w:noProof/>
                <w:vertAlign w:val="baseline"/>
                <w:lang w:val="es-ES_tradnl"/>
              </w:rPr>
              <w:t>(1)</w:t>
            </w:r>
          </w:p>
          <w:p w14:paraId="0F16CC5A" w14:textId="77777777" w:rsidR="00833139" w:rsidRPr="004238D4" w:rsidRDefault="00833139" w:rsidP="004238D4">
            <w:pPr>
              <w:pStyle w:val="Paragraph"/>
              <w:rPr>
                <w:noProof/>
                <w:lang w:val="es-ES_tradnl"/>
              </w:rPr>
            </w:pPr>
          </w:p>
        </w:tc>
        <w:tc>
          <w:tcPr>
            <w:tcW w:w="0" w:type="auto"/>
            <w:vMerge w:val="restart"/>
          </w:tcPr>
          <w:p w14:paraId="78AA4666" w14:textId="77777777" w:rsidR="00833139" w:rsidRPr="004238D4" w:rsidRDefault="00833139" w:rsidP="004238D4">
            <w:pPr>
              <w:pStyle w:val="Paragraph"/>
              <w:rPr>
                <w:noProof/>
                <w:lang w:val="es-ES_tradnl"/>
              </w:rPr>
            </w:pPr>
            <w:r w:rsidRPr="004238D4">
              <w:rPr>
                <w:noProof/>
                <w:lang w:val="es-ES_tradnl"/>
              </w:rPr>
              <w:t>0 %</w:t>
            </w:r>
          </w:p>
          <w:p w14:paraId="375BAF9D" w14:textId="77777777" w:rsidR="00833139" w:rsidRPr="004238D4" w:rsidRDefault="00833139" w:rsidP="004238D4">
            <w:pPr>
              <w:pStyle w:val="Paragraph"/>
              <w:rPr>
                <w:noProof/>
                <w:lang w:val="es-ES_tradnl"/>
              </w:rPr>
            </w:pPr>
          </w:p>
        </w:tc>
        <w:tc>
          <w:tcPr>
            <w:tcW w:w="0" w:type="auto"/>
            <w:vMerge w:val="restart"/>
          </w:tcPr>
          <w:p w14:paraId="536CFDEA" w14:textId="77777777" w:rsidR="00833139" w:rsidRPr="004238D4" w:rsidRDefault="00833139" w:rsidP="004238D4">
            <w:pPr>
              <w:pStyle w:val="Paragraph"/>
              <w:rPr>
                <w:noProof/>
                <w:lang w:val="es-ES_tradnl"/>
              </w:rPr>
            </w:pPr>
            <w:r w:rsidRPr="004238D4">
              <w:rPr>
                <w:noProof/>
                <w:lang w:val="es-ES_tradnl"/>
              </w:rPr>
              <w:t>p/st</w:t>
            </w:r>
          </w:p>
          <w:p w14:paraId="1755D8B8" w14:textId="77777777" w:rsidR="00833139" w:rsidRPr="004238D4" w:rsidRDefault="00833139" w:rsidP="004238D4">
            <w:pPr>
              <w:pStyle w:val="Paragraph"/>
              <w:rPr>
                <w:noProof/>
                <w:lang w:val="es-ES_tradnl"/>
              </w:rPr>
            </w:pPr>
          </w:p>
        </w:tc>
        <w:tc>
          <w:tcPr>
            <w:tcW w:w="0" w:type="auto"/>
            <w:vMerge w:val="restart"/>
          </w:tcPr>
          <w:p w14:paraId="5367D519" w14:textId="77777777" w:rsidR="00833139" w:rsidRPr="004238D4" w:rsidRDefault="00833139" w:rsidP="004238D4">
            <w:pPr>
              <w:pStyle w:val="Paragraph"/>
              <w:rPr>
                <w:noProof/>
                <w:lang w:val="es-ES_tradnl"/>
              </w:rPr>
            </w:pPr>
            <w:r w:rsidRPr="004238D4">
              <w:rPr>
                <w:noProof/>
                <w:lang w:val="es-ES_tradnl"/>
              </w:rPr>
              <w:t>31.12.2024</w:t>
            </w:r>
          </w:p>
          <w:p w14:paraId="5166FA25" w14:textId="77777777" w:rsidR="00833139" w:rsidRPr="004238D4" w:rsidRDefault="00833139" w:rsidP="004238D4">
            <w:pPr>
              <w:pStyle w:val="Paragraph"/>
              <w:rPr>
                <w:noProof/>
                <w:lang w:val="es-ES_tradnl"/>
              </w:rPr>
            </w:pPr>
          </w:p>
        </w:tc>
      </w:tr>
      <w:tr w:rsidR="00833139" w:rsidRPr="004238D4" w14:paraId="0AC87C1F" w14:textId="77777777" w:rsidTr="00833139">
        <w:trPr>
          <w:cantSplit/>
        </w:trPr>
        <w:tc>
          <w:tcPr>
            <w:tcW w:w="0" w:type="auto"/>
          </w:tcPr>
          <w:p w14:paraId="241940D8" w14:textId="77777777" w:rsidR="00833139" w:rsidRPr="004238D4" w:rsidRDefault="00833139" w:rsidP="004238D4">
            <w:pPr>
              <w:pStyle w:val="Paragraph"/>
              <w:rPr>
                <w:noProof/>
                <w:lang w:val="es-ES_tradnl"/>
              </w:rPr>
            </w:pPr>
            <w:r w:rsidRPr="004238D4">
              <w:rPr>
                <w:noProof/>
                <w:lang w:val="es-ES_tradnl"/>
              </w:rPr>
              <w:t>0.8210</w:t>
            </w:r>
          </w:p>
        </w:tc>
        <w:tc>
          <w:tcPr>
            <w:tcW w:w="0" w:type="auto"/>
          </w:tcPr>
          <w:p w14:paraId="77D96DD1" w14:textId="395D2B47"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8708 94 20</w:t>
            </w:r>
          </w:p>
        </w:tc>
        <w:tc>
          <w:tcPr>
            <w:tcW w:w="0" w:type="auto"/>
          </w:tcPr>
          <w:p w14:paraId="6B56D279"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7CD56D5B" w14:textId="77777777" w:rsidR="00833139" w:rsidRPr="004238D4" w:rsidRDefault="00833139" w:rsidP="004238D4">
            <w:pPr>
              <w:pStyle w:val="Paragraph"/>
              <w:rPr>
                <w:noProof/>
                <w:lang w:val="es-ES_tradnl"/>
              </w:rPr>
            </w:pPr>
            <w:r w:rsidRPr="004238D4">
              <w:rPr>
                <w:noProof/>
                <w:lang w:val="es-ES_tradnl"/>
              </w:rPr>
              <w:t>Eje telescópico de acero (eje de dirección) para conectar una columna de dirección con la dirección por cremallera de vehículos automóviles:</w:t>
            </w:r>
          </w:p>
          <w:tbl>
            <w:tblPr>
              <w:tblStyle w:val="Listdash1"/>
              <w:tblW w:w="0" w:type="auto"/>
              <w:tblLook w:val="0000" w:firstRow="0" w:lastRow="0" w:firstColumn="0" w:lastColumn="0" w:noHBand="0" w:noVBand="0"/>
            </w:tblPr>
            <w:tblGrid>
              <w:gridCol w:w="220"/>
              <w:gridCol w:w="4110"/>
            </w:tblGrid>
            <w:tr w:rsidR="00833139" w:rsidRPr="004238D4" w14:paraId="37B1AD68" w14:textId="77777777" w:rsidTr="004238D4">
              <w:tc>
                <w:tcPr>
                  <w:tcW w:w="0" w:type="auto"/>
                </w:tcPr>
                <w:p w14:paraId="22D1309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E413C43" w14:textId="77777777" w:rsidR="00833139" w:rsidRPr="004238D4" w:rsidRDefault="00833139" w:rsidP="004238D4">
                  <w:pPr>
                    <w:pStyle w:val="Paragraph"/>
                    <w:rPr>
                      <w:noProof/>
                      <w:lang w:val="es-ES_tradnl"/>
                    </w:rPr>
                  </w:pPr>
                  <w:r w:rsidRPr="004238D4">
                    <w:rPr>
                      <w:noProof/>
                      <w:lang w:val="es-ES_tradnl"/>
                    </w:rPr>
                    <w:t>con una junta de cardán en ambos extremos,</w:t>
                  </w:r>
                </w:p>
              </w:tc>
            </w:tr>
            <w:tr w:rsidR="00833139" w:rsidRPr="004238D4" w14:paraId="222C0500" w14:textId="77777777" w:rsidTr="004238D4">
              <w:tc>
                <w:tcPr>
                  <w:tcW w:w="0" w:type="auto"/>
                </w:tcPr>
                <w:p w14:paraId="36564B2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78E890A" w14:textId="77777777" w:rsidR="00833139" w:rsidRPr="004238D4" w:rsidRDefault="00833139" w:rsidP="004238D4">
                  <w:pPr>
                    <w:pStyle w:val="Paragraph"/>
                    <w:rPr>
                      <w:noProof/>
                      <w:lang w:val="es-ES_tradnl"/>
                    </w:rPr>
                  </w:pPr>
                  <w:r w:rsidRPr="004238D4">
                    <w:rPr>
                      <w:noProof/>
                      <w:lang w:val="es-ES_tradnl"/>
                    </w:rPr>
                    <w:t>con un acoplamiento en ambos extremos con dentado interno,</w:t>
                  </w:r>
                </w:p>
              </w:tc>
            </w:tr>
            <w:tr w:rsidR="00833139" w:rsidRPr="004238D4" w14:paraId="6138D705" w14:textId="77777777" w:rsidTr="004238D4">
              <w:tc>
                <w:tcPr>
                  <w:tcW w:w="0" w:type="auto"/>
                </w:tcPr>
                <w:p w14:paraId="0DC8859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0BA2C0D" w14:textId="77777777" w:rsidR="00833139" w:rsidRPr="004238D4" w:rsidRDefault="00833139" w:rsidP="004238D4">
                  <w:pPr>
                    <w:pStyle w:val="Paragraph"/>
                    <w:rPr>
                      <w:noProof/>
                      <w:lang w:val="es-ES_tradnl"/>
                    </w:rPr>
                  </w:pPr>
                  <w:r w:rsidRPr="004238D4">
                    <w:rPr>
                      <w:noProof/>
                      <w:lang w:val="es-ES_tradnl"/>
                    </w:rPr>
                    <w:t>de una longitud superior o igual a 20 mm pero inferior a 100 mm, </w:t>
                  </w:r>
                </w:p>
              </w:tc>
            </w:tr>
          </w:tbl>
          <w:p w14:paraId="5C9DD506" w14:textId="77777777" w:rsidR="00833139" w:rsidRPr="004238D4" w:rsidRDefault="00833139" w:rsidP="004238D4">
            <w:pPr>
              <w:pStyle w:val="Paragraph"/>
              <w:rPr>
                <w:noProof/>
                <w:lang w:val="es-ES_tradnl"/>
              </w:rPr>
            </w:pPr>
            <w:r w:rsidRPr="004238D4">
              <w:rPr>
                <w:noProof/>
                <w:lang w:val="es-ES_tradnl"/>
              </w:rPr>
              <w:t>destinado a utilizarse en la fabricación de productos del capítulo 87</w:t>
            </w:r>
          </w:p>
          <w:p w14:paraId="2E022AD6"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24321D8C"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1A45A7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92FD344"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4391E3CA" w14:textId="77777777" w:rsidTr="00833139">
        <w:trPr>
          <w:cantSplit/>
        </w:trPr>
        <w:tc>
          <w:tcPr>
            <w:tcW w:w="0" w:type="auto"/>
            <w:vMerge w:val="restart"/>
          </w:tcPr>
          <w:p w14:paraId="484E6F61" w14:textId="77777777" w:rsidR="00833139" w:rsidRPr="004238D4" w:rsidRDefault="00833139" w:rsidP="004238D4">
            <w:pPr>
              <w:pStyle w:val="Paragraph"/>
              <w:rPr>
                <w:noProof/>
                <w:lang w:val="es-ES_tradnl"/>
              </w:rPr>
            </w:pPr>
            <w:r w:rsidRPr="004238D4">
              <w:rPr>
                <w:noProof/>
                <w:lang w:val="es-ES_tradnl"/>
              </w:rPr>
              <w:t>0.6687</w:t>
            </w:r>
          </w:p>
          <w:p w14:paraId="0413A5F9" w14:textId="77777777" w:rsidR="00833139" w:rsidRPr="004238D4" w:rsidRDefault="00833139" w:rsidP="004238D4">
            <w:pPr>
              <w:pStyle w:val="Paragraph"/>
              <w:rPr>
                <w:noProof/>
                <w:lang w:val="es-ES_tradnl"/>
              </w:rPr>
            </w:pPr>
          </w:p>
        </w:tc>
        <w:tc>
          <w:tcPr>
            <w:tcW w:w="0" w:type="auto"/>
          </w:tcPr>
          <w:p w14:paraId="00D2EABF" w14:textId="77777777" w:rsidR="00833139" w:rsidRPr="004238D4" w:rsidRDefault="00833139" w:rsidP="004238D4">
            <w:pPr>
              <w:pStyle w:val="Paragraph"/>
              <w:jc w:val="right"/>
              <w:rPr>
                <w:noProof/>
                <w:lang w:val="es-ES_tradnl"/>
              </w:rPr>
            </w:pPr>
            <w:r w:rsidRPr="004238D4">
              <w:rPr>
                <w:noProof/>
                <w:lang w:val="es-ES_tradnl"/>
              </w:rPr>
              <w:t>ex 8708 95 10</w:t>
            </w:r>
          </w:p>
          <w:p w14:paraId="36845816" w14:textId="77777777" w:rsidR="00833139" w:rsidRPr="004238D4" w:rsidRDefault="00833139" w:rsidP="004238D4">
            <w:pPr>
              <w:pStyle w:val="Paragraph"/>
              <w:jc w:val="right"/>
              <w:rPr>
                <w:noProof/>
                <w:lang w:val="es-ES_tradnl"/>
              </w:rPr>
            </w:pPr>
            <w:r w:rsidRPr="004238D4">
              <w:rPr>
                <w:noProof/>
                <w:lang w:val="es-ES_tradnl"/>
              </w:rPr>
              <w:t>ex 8708 95 99</w:t>
            </w:r>
          </w:p>
        </w:tc>
        <w:tc>
          <w:tcPr>
            <w:tcW w:w="0" w:type="auto"/>
          </w:tcPr>
          <w:p w14:paraId="0E340E67" w14:textId="77777777" w:rsidR="00833139" w:rsidRPr="004238D4" w:rsidRDefault="00833139" w:rsidP="004238D4">
            <w:pPr>
              <w:pStyle w:val="Paragraph"/>
              <w:jc w:val="center"/>
              <w:rPr>
                <w:noProof/>
                <w:lang w:val="es-ES_tradnl"/>
              </w:rPr>
            </w:pPr>
            <w:r w:rsidRPr="004238D4">
              <w:rPr>
                <w:noProof/>
                <w:lang w:val="es-ES_tradnl"/>
              </w:rPr>
              <w:t>10</w:t>
            </w:r>
          </w:p>
          <w:p w14:paraId="7E192C27"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vMerge w:val="restart"/>
          </w:tcPr>
          <w:p w14:paraId="26BFD0DA" w14:textId="77777777" w:rsidR="00833139" w:rsidRPr="004238D4" w:rsidRDefault="00833139" w:rsidP="004238D4">
            <w:pPr>
              <w:pStyle w:val="Paragraph"/>
              <w:rPr>
                <w:noProof/>
                <w:lang w:val="es-ES_tradnl"/>
              </w:rPr>
            </w:pPr>
            <w:r w:rsidRPr="004238D4">
              <w:rPr>
                <w:noProof/>
                <w:lang w:val="es-ES_tradnl"/>
              </w:rPr>
              <w:t>Almohada de seguridad inflable de fibra de poliamida de alta resistencia:</w:t>
            </w:r>
          </w:p>
          <w:tbl>
            <w:tblPr>
              <w:tblStyle w:val="Listdash1"/>
              <w:tblW w:w="0" w:type="auto"/>
              <w:tblLook w:val="0000" w:firstRow="0" w:lastRow="0" w:firstColumn="0" w:lastColumn="0" w:noHBand="0" w:noVBand="0"/>
            </w:tblPr>
            <w:tblGrid>
              <w:gridCol w:w="220"/>
              <w:gridCol w:w="4110"/>
            </w:tblGrid>
            <w:tr w:rsidR="00833139" w:rsidRPr="004238D4" w14:paraId="5920DFED" w14:textId="77777777" w:rsidTr="004238D4">
              <w:tc>
                <w:tcPr>
                  <w:tcW w:w="0" w:type="auto"/>
                </w:tcPr>
                <w:p w14:paraId="27BBF84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12FFD9A" w14:textId="77777777" w:rsidR="00833139" w:rsidRPr="004238D4" w:rsidRDefault="00833139" w:rsidP="004238D4">
                  <w:pPr>
                    <w:pStyle w:val="Paragraph"/>
                    <w:rPr>
                      <w:noProof/>
                      <w:lang w:val="es-ES_tradnl"/>
                    </w:rPr>
                  </w:pPr>
                  <w:r w:rsidRPr="004238D4">
                    <w:rPr>
                      <w:noProof/>
                      <w:lang w:val="es-ES_tradnl"/>
                    </w:rPr>
                    <w:t>cosida,</w:t>
                  </w:r>
                </w:p>
              </w:tc>
            </w:tr>
            <w:tr w:rsidR="00833139" w:rsidRPr="004238D4" w14:paraId="2FEE1828" w14:textId="77777777" w:rsidTr="004238D4">
              <w:tc>
                <w:tcPr>
                  <w:tcW w:w="0" w:type="auto"/>
                </w:tcPr>
                <w:p w14:paraId="5D3B5EF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9B7EC39" w14:textId="77777777" w:rsidR="00833139" w:rsidRPr="004238D4" w:rsidRDefault="00833139" w:rsidP="004238D4">
                  <w:pPr>
                    <w:pStyle w:val="Paragraph"/>
                    <w:rPr>
                      <w:noProof/>
                      <w:lang w:val="es-ES_tradnl"/>
                    </w:rPr>
                  </w:pPr>
                  <w:r w:rsidRPr="004238D4">
                    <w:rPr>
                      <w:noProof/>
                      <w:lang w:val="es-ES_tradnl"/>
                    </w:rPr>
                    <w:t>plegada en tres dimensiones presentada en forma de paquete indeformable, fijada térmicamente, o almohada de seguridad plana (sin plegar), con o sin formación térmica</w:t>
                  </w:r>
                </w:p>
              </w:tc>
            </w:tr>
          </w:tbl>
          <w:p w14:paraId="5C217B04" w14:textId="77777777" w:rsidR="00833139" w:rsidRPr="004238D4" w:rsidRDefault="00833139" w:rsidP="004238D4">
            <w:pPr>
              <w:pStyle w:val="Paragraph"/>
              <w:rPr>
                <w:noProof/>
                <w:lang w:val="es-ES_tradnl"/>
              </w:rPr>
            </w:pPr>
          </w:p>
          <w:p w14:paraId="0B79230C" w14:textId="77777777" w:rsidR="00833139" w:rsidRPr="004238D4" w:rsidRDefault="00833139" w:rsidP="004238D4">
            <w:pPr>
              <w:pStyle w:val="Paragraph"/>
              <w:rPr>
                <w:noProof/>
                <w:lang w:val="es-ES_tradnl"/>
              </w:rPr>
            </w:pPr>
          </w:p>
        </w:tc>
        <w:tc>
          <w:tcPr>
            <w:tcW w:w="0" w:type="auto"/>
            <w:vMerge w:val="restart"/>
          </w:tcPr>
          <w:p w14:paraId="414227A0" w14:textId="77777777" w:rsidR="00833139" w:rsidRPr="004238D4" w:rsidRDefault="00833139" w:rsidP="004238D4">
            <w:pPr>
              <w:pStyle w:val="Paragraph"/>
              <w:rPr>
                <w:noProof/>
                <w:lang w:val="es-ES_tradnl"/>
              </w:rPr>
            </w:pPr>
            <w:r w:rsidRPr="004238D4">
              <w:rPr>
                <w:noProof/>
                <w:lang w:val="es-ES_tradnl"/>
              </w:rPr>
              <w:t>0 %</w:t>
            </w:r>
          </w:p>
          <w:p w14:paraId="21F6FBAB" w14:textId="77777777" w:rsidR="00833139" w:rsidRPr="004238D4" w:rsidRDefault="00833139" w:rsidP="004238D4">
            <w:pPr>
              <w:pStyle w:val="Paragraph"/>
              <w:rPr>
                <w:noProof/>
                <w:lang w:val="es-ES_tradnl"/>
              </w:rPr>
            </w:pPr>
          </w:p>
        </w:tc>
        <w:tc>
          <w:tcPr>
            <w:tcW w:w="0" w:type="auto"/>
            <w:vMerge w:val="restart"/>
          </w:tcPr>
          <w:p w14:paraId="1B21A118" w14:textId="77777777" w:rsidR="00833139" w:rsidRPr="004238D4" w:rsidRDefault="00833139" w:rsidP="004238D4">
            <w:pPr>
              <w:pStyle w:val="Paragraph"/>
              <w:rPr>
                <w:noProof/>
                <w:lang w:val="es-ES_tradnl"/>
              </w:rPr>
            </w:pPr>
            <w:r w:rsidRPr="004238D4">
              <w:rPr>
                <w:noProof/>
                <w:lang w:val="es-ES_tradnl"/>
              </w:rPr>
              <w:t>p/st</w:t>
            </w:r>
          </w:p>
          <w:p w14:paraId="742DE49E" w14:textId="77777777" w:rsidR="00833139" w:rsidRPr="004238D4" w:rsidRDefault="00833139" w:rsidP="004238D4">
            <w:pPr>
              <w:pStyle w:val="Paragraph"/>
              <w:rPr>
                <w:noProof/>
                <w:lang w:val="es-ES_tradnl"/>
              </w:rPr>
            </w:pPr>
          </w:p>
        </w:tc>
        <w:tc>
          <w:tcPr>
            <w:tcW w:w="0" w:type="auto"/>
            <w:vMerge w:val="restart"/>
          </w:tcPr>
          <w:p w14:paraId="1FA86581" w14:textId="77777777" w:rsidR="00833139" w:rsidRPr="004238D4" w:rsidRDefault="00833139" w:rsidP="004238D4">
            <w:pPr>
              <w:pStyle w:val="Paragraph"/>
              <w:rPr>
                <w:noProof/>
                <w:lang w:val="es-ES_tradnl"/>
              </w:rPr>
            </w:pPr>
            <w:r w:rsidRPr="004238D4">
              <w:rPr>
                <w:noProof/>
                <w:lang w:val="es-ES_tradnl"/>
              </w:rPr>
              <w:t>31.12.2025</w:t>
            </w:r>
          </w:p>
          <w:p w14:paraId="1A4AD31E" w14:textId="77777777" w:rsidR="00833139" w:rsidRPr="004238D4" w:rsidRDefault="00833139" w:rsidP="004238D4">
            <w:pPr>
              <w:pStyle w:val="Paragraph"/>
              <w:rPr>
                <w:noProof/>
                <w:lang w:val="es-ES_tradnl"/>
              </w:rPr>
            </w:pPr>
          </w:p>
        </w:tc>
      </w:tr>
      <w:tr w:rsidR="00833139" w:rsidRPr="004238D4" w14:paraId="368B3B9C" w14:textId="77777777" w:rsidTr="00833139">
        <w:trPr>
          <w:cantSplit/>
        </w:trPr>
        <w:tc>
          <w:tcPr>
            <w:tcW w:w="0" w:type="auto"/>
            <w:vMerge w:val="restart"/>
          </w:tcPr>
          <w:p w14:paraId="4EDC9792" w14:textId="77777777" w:rsidR="00833139" w:rsidRPr="004238D4" w:rsidRDefault="00833139" w:rsidP="004238D4">
            <w:pPr>
              <w:pStyle w:val="Paragraph"/>
              <w:rPr>
                <w:noProof/>
                <w:lang w:val="es-ES_tradnl"/>
              </w:rPr>
            </w:pPr>
            <w:r w:rsidRPr="004238D4">
              <w:rPr>
                <w:noProof/>
                <w:lang w:val="es-ES_tradnl"/>
              </w:rPr>
              <w:t>0.6688</w:t>
            </w:r>
          </w:p>
          <w:p w14:paraId="7FAF980C" w14:textId="77777777" w:rsidR="00833139" w:rsidRPr="004238D4" w:rsidRDefault="00833139" w:rsidP="004238D4">
            <w:pPr>
              <w:pStyle w:val="Paragraph"/>
              <w:rPr>
                <w:noProof/>
                <w:lang w:val="es-ES_tradnl"/>
              </w:rPr>
            </w:pPr>
          </w:p>
        </w:tc>
        <w:tc>
          <w:tcPr>
            <w:tcW w:w="0" w:type="auto"/>
          </w:tcPr>
          <w:p w14:paraId="0E6906AA" w14:textId="77777777" w:rsidR="00833139" w:rsidRPr="004238D4" w:rsidRDefault="00833139" w:rsidP="004238D4">
            <w:pPr>
              <w:pStyle w:val="Paragraph"/>
              <w:jc w:val="right"/>
              <w:rPr>
                <w:noProof/>
                <w:lang w:val="es-ES_tradnl"/>
              </w:rPr>
            </w:pPr>
            <w:r w:rsidRPr="004238D4">
              <w:rPr>
                <w:noProof/>
                <w:lang w:val="es-ES_tradnl"/>
              </w:rPr>
              <w:t>ex 8708 95 10</w:t>
            </w:r>
          </w:p>
          <w:p w14:paraId="6E315670" w14:textId="77777777" w:rsidR="00833139" w:rsidRPr="004238D4" w:rsidRDefault="00833139" w:rsidP="004238D4">
            <w:pPr>
              <w:pStyle w:val="Paragraph"/>
              <w:jc w:val="right"/>
              <w:rPr>
                <w:noProof/>
                <w:lang w:val="es-ES_tradnl"/>
              </w:rPr>
            </w:pPr>
            <w:r w:rsidRPr="004238D4">
              <w:rPr>
                <w:noProof/>
                <w:lang w:val="es-ES_tradnl"/>
              </w:rPr>
              <w:t>ex 8708 95 99</w:t>
            </w:r>
          </w:p>
        </w:tc>
        <w:tc>
          <w:tcPr>
            <w:tcW w:w="0" w:type="auto"/>
          </w:tcPr>
          <w:p w14:paraId="75CDE6BE" w14:textId="77777777" w:rsidR="00833139" w:rsidRPr="004238D4" w:rsidRDefault="00833139" w:rsidP="004238D4">
            <w:pPr>
              <w:pStyle w:val="Paragraph"/>
              <w:jc w:val="center"/>
              <w:rPr>
                <w:noProof/>
                <w:lang w:val="es-ES_tradnl"/>
              </w:rPr>
            </w:pPr>
            <w:r w:rsidRPr="004238D4">
              <w:rPr>
                <w:noProof/>
                <w:lang w:val="es-ES_tradnl"/>
              </w:rPr>
              <w:t>20</w:t>
            </w:r>
          </w:p>
          <w:p w14:paraId="771A0221"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vMerge w:val="restart"/>
          </w:tcPr>
          <w:p w14:paraId="3BD0969D" w14:textId="77777777" w:rsidR="00833139" w:rsidRPr="004238D4" w:rsidRDefault="00833139" w:rsidP="004238D4">
            <w:pPr>
              <w:pStyle w:val="Paragraph"/>
              <w:rPr>
                <w:noProof/>
                <w:lang w:val="es-ES_tradnl"/>
              </w:rPr>
            </w:pPr>
            <w:r w:rsidRPr="004238D4">
              <w:rPr>
                <w:noProof/>
                <w:lang w:val="es-ES_tradnl"/>
              </w:rPr>
              <w:t>Almohada de seguridad inflable de fibra de poliamida de alta resistencia:</w:t>
            </w:r>
          </w:p>
          <w:tbl>
            <w:tblPr>
              <w:tblStyle w:val="Listdash1"/>
              <w:tblW w:w="0" w:type="auto"/>
              <w:tblLook w:val="0000" w:firstRow="0" w:lastRow="0" w:firstColumn="0" w:lastColumn="0" w:noHBand="0" w:noVBand="0"/>
            </w:tblPr>
            <w:tblGrid>
              <w:gridCol w:w="220"/>
              <w:gridCol w:w="4110"/>
            </w:tblGrid>
            <w:tr w:rsidR="00833139" w:rsidRPr="004238D4" w14:paraId="7896100C" w14:textId="77777777" w:rsidTr="004238D4">
              <w:tc>
                <w:tcPr>
                  <w:tcW w:w="0" w:type="auto"/>
                </w:tcPr>
                <w:p w14:paraId="4C2ECAC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A26ABB5" w14:textId="77777777" w:rsidR="00833139" w:rsidRPr="004238D4" w:rsidRDefault="00833139" w:rsidP="004238D4">
                  <w:pPr>
                    <w:pStyle w:val="Paragraph"/>
                    <w:rPr>
                      <w:noProof/>
                      <w:lang w:val="es-ES_tradnl"/>
                    </w:rPr>
                  </w:pPr>
                  <w:r w:rsidRPr="004238D4">
                    <w:rPr>
                      <w:noProof/>
                      <w:lang w:val="es-ES_tradnl"/>
                    </w:rPr>
                    <w:t>cosida</w:t>
                  </w:r>
                </w:p>
              </w:tc>
            </w:tr>
            <w:tr w:rsidR="00833139" w:rsidRPr="004238D4" w14:paraId="619EBF74" w14:textId="77777777" w:rsidTr="004238D4">
              <w:tc>
                <w:tcPr>
                  <w:tcW w:w="0" w:type="auto"/>
                </w:tcPr>
                <w:p w14:paraId="2FF29FA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9E2ECB0" w14:textId="77777777" w:rsidR="00833139" w:rsidRPr="004238D4" w:rsidRDefault="00833139" w:rsidP="004238D4">
                  <w:pPr>
                    <w:pStyle w:val="Paragraph"/>
                    <w:rPr>
                      <w:noProof/>
                      <w:lang w:val="es-ES_tradnl"/>
                    </w:rPr>
                  </w:pPr>
                  <w:r w:rsidRPr="004238D4">
                    <w:rPr>
                      <w:noProof/>
                      <w:lang w:val="es-ES_tradnl"/>
                    </w:rPr>
                    <w:t>plegada,</w:t>
                  </w:r>
                </w:p>
              </w:tc>
            </w:tr>
            <w:tr w:rsidR="00833139" w:rsidRPr="004238D4" w14:paraId="7E315D7A" w14:textId="77777777" w:rsidTr="004238D4">
              <w:tc>
                <w:tcPr>
                  <w:tcW w:w="0" w:type="auto"/>
                </w:tcPr>
                <w:p w14:paraId="2223A2B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C268E64" w14:textId="77777777" w:rsidR="00833139" w:rsidRPr="004238D4" w:rsidRDefault="00833139" w:rsidP="004238D4">
                  <w:pPr>
                    <w:pStyle w:val="Paragraph"/>
                    <w:rPr>
                      <w:noProof/>
                      <w:lang w:val="es-ES_tradnl"/>
                    </w:rPr>
                  </w:pPr>
                  <w:r w:rsidRPr="004238D4">
                    <w:rPr>
                      <w:noProof/>
                      <w:lang w:val="es-ES_tradnl"/>
                    </w:rPr>
                    <w:t>con aplicación de silicona en tres dimensiones, lo que permite formar la cámara del airbag y la estanqueidad del airbag en función de la carga</w:t>
                  </w:r>
                </w:p>
              </w:tc>
            </w:tr>
            <w:tr w:rsidR="00833139" w:rsidRPr="004238D4" w14:paraId="0EAF4871" w14:textId="77777777" w:rsidTr="004238D4">
              <w:tc>
                <w:tcPr>
                  <w:tcW w:w="0" w:type="auto"/>
                </w:tcPr>
                <w:p w14:paraId="46DC18A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4AA2738" w14:textId="77777777" w:rsidR="00833139" w:rsidRPr="004238D4" w:rsidRDefault="00833139" w:rsidP="004238D4">
                  <w:pPr>
                    <w:pStyle w:val="Paragraph"/>
                    <w:rPr>
                      <w:noProof/>
                      <w:lang w:val="es-ES_tradnl"/>
                    </w:rPr>
                  </w:pPr>
                  <w:r w:rsidRPr="004238D4">
                    <w:rPr>
                      <w:noProof/>
                      <w:lang w:val="es-ES_tradnl"/>
                    </w:rPr>
                    <w:t>adecuada para tecnología de gas frío (cool inflator)</w:t>
                  </w:r>
                </w:p>
              </w:tc>
            </w:tr>
          </w:tbl>
          <w:p w14:paraId="757ADA42" w14:textId="77777777" w:rsidR="00833139" w:rsidRPr="004238D4" w:rsidRDefault="00833139" w:rsidP="004238D4">
            <w:pPr>
              <w:pStyle w:val="Paragraph"/>
              <w:rPr>
                <w:noProof/>
                <w:lang w:val="es-ES_tradnl"/>
              </w:rPr>
            </w:pPr>
          </w:p>
          <w:p w14:paraId="0514138F" w14:textId="77777777" w:rsidR="00833139" w:rsidRPr="004238D4" w:rsidRDefault="00833139" w:rsidP="004238D4">
            <w:pPr>
              <w:pStyle w:val="Paragraph"/>
              <w:rPr>
                <w:noProof/>
                <w:lang w:val="es-ES_tradnl"/>
              </w:rPr>
            </w:pPr>
          </w:p>
        </w:tc>
        <w:tc>
          <w:tcPr>
            <w:tcW w:w="0" w:type="auto"/>
            <w:vMerge w:val="restart"/>
          </w:tcPr>
          <w:p w14:paraId="6E3F18E8" w14:textId="77777777" w:rsidR="00833139" w:rsidRPr="004238D4" w:rsidRDefault="00833139" w:rsidP="004238D4">
            <w:pPr>
              <w:pStyle w:val="Paragraph"/>
              <w:rPr>
                <w:noProof/>
                <w:lang w:val="es-ES_tradnl"/>
              </w:rPr>
            </w:pPr>
            <w:r w:rsidRPr="004238D4">
              <w:rPr>
                <w:noProof/>
                <w:lang w:val="es-ES_tradnl"/>
              </w:rPr>
              <w:t>0 %</w:t>
            </w:r>
          </w:p>
          <w:p w14:paraId="05AB72D2" w14:textId="77777777" w:rsidR="00833139" w:rsidRPr="004238D4" w:rsidRDefault="00833139" w:rsidP="004238D4">
            <w:pPr>
              <w:pStyle w:val="Paragraph"/>
              <w:rPr>
                <w:noProof/>
                <w:lang w:val="es-ES_tradnl"/>
              </w:rPr>
            </w:pPr>
          </w:p>
        </w:tc>
        <w:tc>
          <w:tcPr>
            <w:tcW w:w="0" w:type="auto"/>
            <w:vMerge w:val="restart"/>
          </w:tcPr>
          <w:p w14:paraId="1D60A38E" w14:textId="77777777" w:rsidR="00833139" w:rsidRPr="004238D4" w:rsidRDefault="00833139" w:rsidP="004238D4">
            <w:pPr>
              <w:pStyle w:val="Paragraph"/>
              <w:rPr>
                <w:noProof/>
                <w:lang w:val="es-ES_tradnl"/>
              </w:rPr>
            </w:pPr>
            <w:r w:rsidRPr="004238D4">
              <w:rPr>
                <w:noProof/>
                <w:lang w:val="es-ES_tradnl"/>
              </w:rPr>
              <w:t>p/st</w:t>
            </w:r>
          </w:p>
          <w:p w14:paraId="1F6F3A15" w14:textId="77777777" w:rsidR="00833139" w:rsidRPr="004238D4" w:rsidRDefault="00833139" w:rsidP="004238D4">
            <w:pPr>
              <w:pStyle w:val="Paragraph"/>
              <w:rPr>
                <w:noProof/>
                <w:lang w:val="es-ES_tradnl"/>
              </w:rPr>
            </w:pPr>
          </w:p>
        </w:tc>
        <w:tc>
          <w:tcPr>
            <w:tcW w:w="0" w:type="auto"/>
            <w:vMerge w:val="restart"/>
          </w:tcPr>
          <w:p w14:paraId="0913F3A6" w14:textId="77777777" w:rsidR="00833139" w:rsidRPr="004238D4" w:rsidRDefault="00833139" w:rsidP="004238D4">
            <w:pPr>
              <w:pStyle w:val="Paragraph"/>
              <w:rPr>
                <w:noProof/>
                <w:lang w:val="es-ES_tradnl"/>
              </w:rPr>
            </w:pPr>
            <w:r w:rsidRPr="004238D4">
              <w:rPr>
                <w:noProof/>
                <w:lang w:val="es-ES_tradnl"/>
              </w:rPr>
              <w:t>31.12.2025</w:t>
            </w:r>
          </w:p>
          <w:p w14:paraId="5D76EDBC" w14:textId="77777777" w:rsidR="00833139" w:rsidRPr="004238D4" w:rsidRDefault="00833139" w:rsidP="004238D4">
            <w:pPr>
              <w:pStyle w:val="Paragraph"/>
              <w:rPr>
                <w:noProof/>
                <w:lang w:val="es-ES_tradnl"/>
              </w:rPr>
            </w:pPr>
          </w:p>
        </w:tc>
      </w:tr>
      <w:tr w:rsidR="00833139" w:rsidRPr="004238D4" w14:paraId="5ECF9F0D" w14:textId="77777777" w:rsidTr="00833139">
        <w:trPr>
          <w:cantSplit/>
        </w:trPr>
        <w:tc>
          <w:tcPr>
            <w:tcW w:w="0" w:type="auto"/>
            <w:vMerge w:val="restart"/>
          </w:tcPr>
          <w:p w14:paraId="167AA23F" w14:textId="77777777" w:rsidR="00833139" w:rsidRPr="004238D4" w:rsidRDefault="00833139" w:rsidP="004238D4">
            <w:pPr>
              <w:pStyle w:val="Paragraph"/>
              <w:rPr>
                <w:noProof/>
                <w:lang w:val="es-ES_tradnl"/>
              </w:rPr>
            </w:pPr>
            <w:r w:rsidRPr="004238D4">
              <w:rPr>
                <w:noProof/>
                <w:lang w:val="es-ES_tradnl"/>
              </w:rPr>
              <w:t>0.7444</w:t>
            </w:r>
          </w:p>
          <w:p w14:paraId="79AF04CE" w14:textId="77777777" w:rsidR="00833139" w:rsidRPr="004238D4" w:rsidRDefault="00833139" w:rsidP="004238D4">
            <w:pPr>
              <w:pStyle w:val="Paragraph"/>
              <w:rPr>
                <w:noProof/>
                <w:lang w:val="es-ES_tradnl"/>
              </w:rPr>
            </w:pPr>
          </w:p>
        </w:tc>
        <w:tc>
          <w:tcPr>
            <w:tcW w:w="0" w:type="auto"/>
          </w:tcPr>
          <w:p w14:paraId="4A583C56" w14:textId="77777777" w:rsidR="00833139" w:rsidRPr="004238D4" w:rsidRDefault="00833139" w:rsidP="004238D4">
            <w:pPr>
              <w:pStyle w:val="Paragraph"/>
              <w:jc w:val="right"/>
              <w:rPr>
                <w:noProof/>
                <w:lang w:val="es-ES_tradnl"/>
              </w:rPr>
            </w:pPr>
            <w:r w:rsidRPr="004238D4">
              <w:rPr>
                <w:noProof/>
                <w:lang w:val="es-ES_tradnl"/>
              </w:rPr>
              <w:t>ex 8708 99 10</w:t>
            </w:r>
          </w:p>
          <w:p w14:paraId="360F7F7E" w14:textId="77777777" w:rsidR="00833139" w:rsidRPr="004238D4" w:rsidRDefault="00833139" w:rsidP="004238D4">
            <w:pPr>
              <w:pStyle w:val="Paragraph"/>
              <w:jc w:val="right"/>
              <w:rPr>
                <w:noProof/>
                <w:lang w:val="es-ES_tradnl"/>
              </w:rPr>
            </w:pPr>
            <w:r w:rsidRPr="004238D4">
              <w:rPr>
                <w:noProof/>
                <w:lang w:val="es-ES_tradnl"/>
              </w:rPr>
              <w:t>ex 8708 99 97</w:t>
            </w:r>
          </w:p>
        </w:tc>
        <w:tc>
          <w:tcPr>
            <w:tcW w:w="0" w:type="auto"/>
          </w:tcPr>
          <w:p w14:paraId="0B9ACCDC" w14:textId="77777777" w:rsidR="00833139" w:rsidRPr="004238D4" w:rsidRDefault="00833139" w:rsidP="004238D4">
            <w:pPr>
              <w:pStyle w:val="Paragraph"/>
              <w:jc w:val="center"/>
              <w:rPr>
                <w:noProof/>
                <w:lang w:val="es-ES_tradnl"/>
              </w:rPr>
            </w:pPr>
            <w:r w:rsidRPr="004238D4">
              <w:rPr>
                <w:noProof/>
                <w:lang w:val="es-ES_tradnl"/>
              </w:rPr>
              <w:t>25</w:t>
            </w:r>
          </w:p>
          <w:p w14:paraId="4CB1BD5B" w14:textId="77777777" w:rsidR="00833139" w:rsidRPr="004238D4" w:rsidRDefault="00833139" w:rsidP="004238D4">
            <w:pPr>
              <w:pStyle w:val="Paragraph"/>
              <w:jc w:val="center"/>
              <w:rPr>
                <w:noProof/>
                <w:lang w:val="es-ES_tradnl"/>
              </w:rPr>
            </w:pPr>
            <w:r w:rsidRPr="004238D4">
              <w:rPr>
                <w:noProof/>
                <w:lang w:val="es-ES_tradnl"/>
              </w:rPr>
              <w:t>45</w:t>
            </w:r>
          </w:p>
        </w:tc>
        <w:tc>
          <w:tcPr>
            <w:tcW w:w="0" w:type="auto"/>
            <w:vMerge w:val="restart"/>
          </w:tcPr>
          <w:p w14:paraId="59BA370E" w14:textId="77777777" w:rsidR="00833139" w:rsidRPr="004238D4" w:rsidRDefault="00833139" w:rsidP="004238D4">
            <w:pPr>
              <w:pStyle w:val="Paragraph"/>
              <w:rPr>
                <w:noProof/>
                <w:lang w:val="es-ES_tradnl"/>
              </w:rPr>
            </w:pPr>
            <w:r w:rsidRPr="004238D4">
              <w:rPr>
                <w:noProof/>
                <w:lang w:val="es-ES_tradnl"/>
              </w:rPr>
              <w:t>Guía de aire de plástico, para dirigir el flujo de aire hacia la superficie del intercambiador de calor, destinada a la fabricación de vehículos de motor</w:t>
            </w:r>
          </w:p>
          <w:p w14:paraId="57DEFC9C"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p w14:paraId="208DD56D" w14:textId="77777777" w:rsidR="00833139" w:rsidRPr="004238D4" w:rsidRDefault="00833139" w:rsidP="004238D4">
            <w:pPr>
              <w:pStyle w:val="Paragraph"/>
              <w:rPr>
                <w:noProof/>
                <w:lang w:val="es-ES_tradnl"/>
              </w:rPr>
            </w:pPr>
          </w:p>
        </w:tc>
        <w:tc>
          <w:tcPr>
            <w:tcW w:w="0" w:type="auto"/>
            <w:vMerge w:val="restart"/>
          </w:tcPr>
          <w:p w14:paraId="7C416786" w14:textId="77777777" w:rsidR="00833139" w:rsidRPr="004238D4" w:rsidRDefault="00833139" w:rsidP="004238D4">
            <w:pPr>
              <w:pStyle w:val="Paragraph"/>
              <w:rPr>
                <w:noProof/>
                <w:lang w:val="es-ES_tradnl"/>
              </w:rPr>
            </w:pPr>
            <w:r w:rsidRPr="004238D4">
              <w:rPr>
                <w:noProof/>
                <w:lang w:val="es-ES_tradnl"/>
              </w:rPr>
              <w:t>0 %</w:t>
            </w:r>
          </w:p>
          <w:p w14:paraId="742D70F8" w14:textId="77777777" w:rsidR="00833139" w:rsidRPr="004238D4" w:rsidRDefault="00833139" w:rsidP="004238D4">
            <w:pPr>
              <w:pStyle w:val="Paragraph"/>
              <w:rPr>
                <w:noProof/>
                <w:lang w:val="es-ES_tradnl"/>
              </w:rPr>
            </w:pPr>
          </w:p>
        </w:tc>
        <w:tc>
          <w:tcPr>
            <w:tcW w:w="0" w:type="auto"/>
            <w:vMerge w:val="restart"/>
          </w:tcPr>
          <w:p w14:paraId="0E53CC83" w14:textId="77777777" w:rsidR="00833139" w:rsidRPr="004238D4" w:rsidRDefault="00833139" w:rsidP="004238D4">
            <w:pPr>
              <w:pStyle w:val="Paragraph"/>
              <w:rPr>
                <w:noProof/>
                <w:lang w:val="es-ES_tradnl"/>
              </w:rPr>
            </w:pPr>
            <w:r w:rsidRPr="004238D4">
              <w:rPr>
                <w:noProof/>
                <w:lang w:val="es-ES_tradnl"/>
              </w:rPr>
              <w:t>-</w:t>
            </w:r>
          </w:p>
          <w:p w14:paraId="3FD97F27" w14:textId="77777777" w:rsidR="00833139" w:rsidRPr="004238D4" w:rsidRDefault="00833139" w:rsidP="004238D4">
            <w:pPr>
              <w:pStyle w:val="Paragraph"/>
              <w:rPr>
                <w:noProof/>
                <w:lang w:val="es-ES_tradnl"/>
              </w:rPr>
            </w:pPr>
          </w:p>
        </w:tc>
        <w:tc>
          <w:tcPr>
            <w:tcW w:w="0" w:type="auto"/>
            <w:vMerge w:val="restart"/>
          </w:tcPr>
          <w:p w14:paraId="15EFD28A" w14:textId="77777777" w:rsidR="00833139" w:rsidRPr="004238D4" w:rsidRDefault="00833139" w:rsidP="004238D4">
            <w:pPr>
              <w:pStyle w:val="Paragraph"/>
              <w:rPr>
                <w:noProof/>
                <w:lang w:val="es-ES_tradnl"/>
              </w:rPr>
            </w:pPr>
            <w:r w:rsidRPr="004238D4">
              <w:rPr>
                <w:noProof/>
                <w:lang w:val="es-ES_tradnl"/>
              </w:rPr>
              <w:t>31.12.2023</w:t>
            </w:r>
          </w:p>
          <w:p w14:paraId="2C6CA3AB" w14:textId="77777777" w:rsidR="00833139" w:rsidRPr="004238D4" w:rsidRDefault="00833139" w:rsidP="004238D4">
            <w:pPr>
              <w:pStyle w:val="Paragraph"/>
              <w:rPr>
                <w:noProof/>
                <w:lang w:val="es-ES_tradnl"/>
              </w:rPr>
            </w:pPr>
          </w:p>
        </w:tc>
      </w:tr>
      <w:tr w:rsidR="00833139" w:rsidRPr="004238D4" w14:paraId="1C6B2404" w14:textId="77777777" w:rsidTr="00833139">
        <w:trPr>
          <w:cantSplit/>
        </w:trPr>
        <w:tc>
          <w:tcPr>
            <w:tcW w:w="0" w:type="auto"/>
            <w:vMerge w:val="restart"/>
          </w:tcPr>
          <w:p w14:paraId="5E159DF2" w14:textId="77777777" w:rsidR="00833139" w:rsidRPr="004238D4" w:rsidRDefault="00833139" w:rsidP="004238D4">
            <w:pPr>
              <w:pStyle w:val="Paragraph"/>
              <w:rPr>
                <w:noProof/>
                <w:lang w:val="es-ES_tradnl"/>
              </w:rPr>
            </w:pPr>
            <w:r w:rsidRPr="004238D4">
              <w:rPr>
                <w:noProof/>
                <w:lang w:val="es-ES_tradnl"/>
              </w:rPr>
              <w:t>0.6583</w:t>
            </w:r>
          </w:p>
          <w:p w14:paraId="7E594026" w14:textId="77777777" w:rsidR="00833139" w:rsidRPr="004238D4" w:rsidRDefault="00833139" w:rsidP="004238D4">
            <w:pPr>
              <w:pStyle w:val="Paragraph"/>
              <w:rPr>
                <w:noProof/>
                <w:lang w:val="es-ES_tradnl"/>
              </w:rPr>
            </w:pPr>
          </w:p>
        </w:tc>
        <w:tc>
          <w:tcPr>
            <w:tcW w:w="0" w:type="auto"/>
          </w:tcPr>
          <w:p w14:paraId="40FEFFF2" w14:textId="77777777" w:rsidR="00833139" w:rsidRPr="004238D4" w:rsidRDefault="00833139" w:rsidP="004238D4">
            <w:pPr>
              <w:pStyle w:val="Paragraph"/>
              <w:jc w:val="right"/>
              <w:rPr>
                <w:noProof/>
                <w:lang w:val="es-ES_tradnl"/>
              </w:rPr>
            </w:pPr>
            <w:r w:rsidRPr="004238D4">
              <w:rPr>
                <w:noProof/>
                <w:lang w:val="es-ES_tradnl"/>
              </w:rPr>
              <w:t>ex 8708 99 10</w:t>
            </w:r>
          </w:p>
          <w:p w14:paraId="11ADB06C" w14:textId="77777777" w:rsidR="00833139" w:rsidRPr="004238D4" w:rsidRDefault="00833139" w:rsidP="004238D4">
            <w:pPr>
              <w:pStyle w:val="Paragraph"/>
              <w:jc w:val="right"/>
              <w:rPr>
                <w:noProof/>
                <w:lang w:val="es-ES_tradnl"/>
              </w:rPr>
            </w:pPr>
            <w:r w:rsidRPr="004238D4">
              <w:rPr>
                <w:noProof/>
                <w:lang w:val="es-ES_tradnl"/>
              </w:rPr>
              <w:t>ex 8708 99 97</w:t>
            </w:r>
          </w:p>
        </w:tc>
        <w:tc>
          <w:tcPr>
            <w:tcW w:w="0" w:type="auto"/>
          </w:tcPr>
          <w:p w14:paraId="4F55D9FA" w14:textId="77777777" w:rsidR="00833139" w:rsidRPr="004238D4" w:rsidRDefault="00833139" w:rsidP="004238D4">
            <w:pPr>
              <w:pStyle w:val="Paragraph"/>
              <w:jc w:val="center"/>
              <w:rPr>
                <w:noProof/>
                <w:lang w:val="es-ES_tradnl"/>
              </w:rPr>
            </w:pPr>
            <w:r w:rsidRPr="004238D4">
              <w:rPr>
                <w:noProof/>
                <w:lang w:val="es-ES_tradnl"/>
              </w:rPr>
              <w:t>60</w:t>
            </w:r>
          </w:p>
          <w:p w14:paraId="2B98353F" w14:textId="77777777" w:rsidR="00833139" w:rsidRPr="004238D4" w:rsidRDefault="00833139" w:rsidP="004238D4">
            <w:pPr>
              <w:pStyle w:val="Paragraph"/>
              <w:jc w:val="center"/>
              <w:rPr>
                <w:noProof/>
                <w:lang w:val="es-ES_tradnl"/>
              </w:rPr>
            </w:pPr>
            <w:r w:rsidRPr="004238D4">
              <w:rPr>
                <w:noProof/>
                <w:lang w:val="es-ES_tradnl"/>
              </w:rPr>
              <w:t>50</w:t>
            </w:r>
          </w:p>
        </w:tc>
        <w:tc>
          <w:tcPr>
            <w:tcW w:w="0" w:type="auto"/>
            <w:vMerge w:val="restart"/>
          </w:tcPr>
          <w:p w14:paraId="093F7B2C" w14:textId="77777777" w:rsidR="00833139" w:rsidRPr="004238D4" w:rsidRDefault="00833139" w:rsidP="004238D4">
            <w:pPr>
              <w:pStyle w:val="Paragraph"/>
              <w:rPr>
                <w:noProof/>
                <w:lang w:val="es-ES_tradnl"/>
              </w:rPr>
            </w:pPr>
            <w:r w:rsidRPr="004238D4">
              <w:rPr>
                <w:noProof/>
                <w:lang w:val="es-ES_tradnl"/>
              </w:rPr>
              <w:t>Soporte de motor, de aluminio, de las siguientes dimensiones:</w:t>
            </w:r>
          </w:p>
          <w:tbl>
            <w:tblPr>
              <w:tblStyle w:val="Listdash1"/>
              <w:tblW w:w="0" w:type="auto"/>
              <w:tblLook w:val="0000" w:firstRow="0" w:lastRow="0" w:firstColumn="0" w:lastColumn="0" w:noHBand="0" w:noVBand="0"/>
            </w:tblPr>
            <w:tblGrid>
              <w:gridCol w:w="220"/>
              <w:gridCol w:w="4110"/>
            </w:tblGrid>
            <w:tr w:rsidR="00833139" w:rsidRPr="004238D4" w14:paraId="3301096C" w14:textId="77777777" w:rsidTr="004238D4">
              <w:tc>
                <w:tcPr>
                  <w:tcW w:w="0" w:type="auto"/>
                </w:tcPr>
                <w:p w14:paraId="6364ECD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1DE2A14" w14:textId="77777777" w:rsidR="00833139" w:rsidRPr="004238D4" w:rsidRDefault="00833139" w:rsidP="004238D4">
                  <w:pPr>
                    <w:pStyle w:val="Paragraph"/>
                    <w:rPr>
                      <w:noProof/>
                      <w:lang w:val="es-ES_tradnl"/>
                    </w:rPr>
                  </w:pPr>
                  <w:r w:rsidRPr="004238D4">
                    <w:rPr>
                      <w:noProof/>
                      <w:lang w:val="es-ES_tradnl"/>
                    </w:rPr>
                    <w:t>una altura superior a 10 mm, pero igual o inferior a 200 mm,</w:t>
                  </w:r>
                </w:p>
              </w:tc>
            </w:tr>
            <w:tr w:rsidR="00833139" w:rsidRPr="004238D4" w14:paraId="4346EB46" w14:textId="77777777" w:rsidTr="004238D4">
              <w:tc>
                <w:tcPr>
                  <w:tcW w:w="0" w:type="auto"/>
                </w:tcPr>
                <w:p w14:paraId="49D34B0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9F125E0" w14:textId="77777777" w:rsidR="00833139" w:rsidRPr="004238D4" w:rsidRDefault="00833139" w:rsidP="004238D4">
                  <w:pPr>
                    <w:pStyle w:val="Paragraph"/>
                    <w:rPr>
                      <w:noProof/>
                      <w:lang w:val="es-ES_tradnl"/>
                    </w:rPr>
                  </w:pPr>
                  <w:r w:rsidRPr="004238D4">
                    <w:rPr>
                      <w:noProof/>
                      <w:lang w:val="es-ES_tradnl"/>
                    </w:rPr>
                    <w:t>una anchura superior a 10 mm, pero igual o inferior a 250 mm,</w:t>
                  </w:r>
                </w:p>
              </w:tc>
            </w:tr>
            <w:tr w:rsidR="00833139" w:rsidRPr="004238D4" w14:paraId="2EDA796F" w14:textId="77777777" w:rsidTr="004238D4">
              <w:tc>
                <w:tcPr>
                  <w:tcW w:w="0" w:type="auto"/>
                </w:tcPr>
                <w:p w14:paraId="12BCC1A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E5E3314" w14:textId="77777777" w:rsidR="00833139" w:rsidRPr="004238D4" w:rsidRDefault="00833139" w:rsidP="004238D4">
                  <w:pPr>
                    <w:pStyle w:val="Paragraph"/>
                    <w:rPr>
                      <w:noProof/>
                      <w:lang w:val="es-ES_tradnl"/>
                    </w:rPr>
                  </w:pPr>
                  <w:r w:rsidRPr="004238D4">
                    <w:rPr>
                      <w:noProof/>
                      <w:lang w:val="es-ES_tradnl"/>
                    </w:rPr>
                    <w:t>una longitud superior a 10 mm, pero igual o inferior a 200 mm,</w:t>
                  </w:r>
                </w:p>
              </w:tc>
            </w:tr>
          </w:tbl>
          <w:p w14:paraId="0E7151D9" w14:textId="77777777" w:rsidR="00833139" w:rsidRPr="004238D4" w:rsidRDefault="00833139" w:rsidP="004238D4">
            <w:pPr>
              <w:pStyle w:val="Paragraph"/>
              <w:rPr>
                <w:noProof/>
                <w:lang w:val="es-ES_tradnl"/>
              </w:rPr>
            </w:pPr>
            <w:r w:rsidRPr="004238D4">
              <w:rPr>
                <w:noProof/>
                <w:lang w:val="es-ES_tradnl"/>
              </w:rPr>
              <w:t>provisto, con mínimo, de dos agujeros de fijación de aleación de aluminio ENAC-46100 o ENAC-42100 (de conformidad con la norma EN:1706) y con las siguientes características:</w:t>
            </w:r>
          </w:p>
          <w:tbl>
            <w:tblPr>
              <w:tblStyle w:val="Listdash1"/>
              <w:tblW w:w="0" w:type="auto"/>
              <w:tblLook w:val="0000" w:firstRow="0" w:lastRow="0" w:firstColumn="0" w:lastColumn="0" w:noHBand="0" w:noVBand="0"/>
            </w:tblPr>
            <w:tblGrid>
              <w:gridCol w:w="220"/>
              <w:gridCol w:w="2584"/>
            </w:tblGrid>
            <w:tr w:rsidR="00833139" w:rsidRPr="004238D4" w14:paraId="19D04CAB" w14:textId="77777777" w:rsidTr="004238D4">
              <w:tc>
                <w:tcPr>
                  <w:tcW w:w="0" w:type="auto"/>
                </w:tcPr>
                <w:p w14:paraId="2C5D9FF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ECF828E" w14:textId="77777777" w:rsidR="00833139" w:rsidRPr="004238D4" w:rsidRDefault="00833139" w:rsidP="004238D4">
                  <w:pPr>
                    <w:pStyle w:val="Paragraph"/>
                    <w:rPr>
                      <w:noProof/>
                      <w:lang w:val="es-ES_tradnl"/>
                    </w:rPr>
                  </w:pPr>
                  <w:r w:rsidRPr="004238D4">
                    <w:rPr>
                      <w:noProof/>
                      <w:lang w:val="es-ES_tradnl"/>
                    </w:rPr>
                    <w:t>porosidad interna no superior a 1 mm,</w:t>
                  </w:r>
                </w:p>
              </w:tc>
            </w:tr>
            <w:tr w:rsidR="00833139" w:rsidRPr="004238D4" w14:paraId="0BC974CA" w14:textId="77777777" w:rsidTr="004238D4">
              <w:tc>
                <w:tcPr>
                  <w:tcW w:w="0" w:type="auto"/>
                </w:tcPr>
                <w:p w14:paraId="6719EFB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90F51FE" w14:textId="77777777" w:rsidR="00833139" w:rsidRPr="004238D4" w:rsidRDefault="00833139" w:rsidP="004238D4">
                  <w:pPr>
                    <w:pStyle w:val="Paragraph"/>
                    <w:rPr>
                      <w:noProof/>
                      <w:lang w:val="es-ES_tradnl"/>
                    </w:rPr>
                  </w:pPr>
                  <w:r w:rsidRPr="004238D4">
                    <w:rPr>
                      <w:noProof/>
                      <w:lang w:val="es-ES_tradnl"/>
                    </w:rPr>
                    <w:t>porosidad externa no superior a 2 mm,</w:t>
                  </w:r>
                </w:p>
              </w:tc>
            </w:tr>
            <w:tr w:rsidR="00833139" w:rsidRPr="004238D4" w14:paraId="201DA777" w14:textId="77777777" w:rsidTr="004238D4">
              <w:tc>
                <w:tcPr>
                  <w:tcW w:w="0" w:type="auto"/>
                </w:tcPr>
                <w:p w14:paraId="4A9211F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0C92858" w14:textId="77777777" w:rsidR="00833139" w:rsidRPr="004238D4" w:rsidRDefault="00833139" w:rsidP="004238D4">
                  <w:pPr>
                    <w:pStyle w:val="Paragraph"/>
                    <w:rPr>
                      <w:noProof/>
                      <w:lang w:val="es-ES_tradnl"/>
                    </w:rPr>
                  </w:pPr>
                  <w:r w:rsidRPr="004238D4">
                    <w:rPr>
                      <w:noProof/>
                      <w:lang w:val="es-ES_tradnl"/>
                    </w:rPr>
                    <w:t>dureza Rockwell de HRB 10 o superior</w:t>
                  </w:r>
                </w:p>
              </w:tc>
            </w:tr>
          </w:tbl>
          <w:p w14:paraId="2CAE3E7F" w14:textId="77777777" w:rsidR="00833139" w:rsidRPr="004238D4" w:rsidRDefault="00833139" w:rsidP="004238D4">
            <w:pPr>
              <w:pStyle w:val="Paragraph"/>
              <w:rPr>
                <w:noProof/>
                <w:lang w:val="es-ES_tradnl"/>
              </w:rPr>
            </w:pPr>
            <w:r w:rsidRPr="004238D4">
              <w:rPr>
                <w:noProof/>
                <w:lang w:val="es-ES_tradnl"/>
              </w:rPr>
              <w:t>del tipo utilizado en la fabricación de sistemas de suspensión para motores de automóviles</w:t>
            </w:r>
          </w:p>
          <w:p w14:paraId="33A065CE" w14:textId="77777777" w:rsidR="00833139" w:rsidRPr="004238D4" w:rsidRDefault="00833139" w:rsidP="004238D4">
            <w:pPr>
              <w:pStyle w:val="Paragraph"/>
              <w:rPr>
                <w:noProof/>
                <w:lang w:val="es-ES_tradnl"/>
              </w:rPr>
            </w:pPr>
          </w:p>
        </w:tc>
        <w:tc>
          <w:tcPr>
            <w:tcW w:w="0" w:type="auto"/>
            <w:vMerge w:val="restart"/>
          </w:tcPr>
          <w:p w14:paraId="2B6E573F" w14:textId="77777777" w:rsidR="00833139" w:rsidRPr="004238D4" w:rsidRDefault="00833139" w:rsidP="004238D4">
            <w:pPr>
              <w:pStyle w:val="Paragraph"/>
              <w:rPr>
                <w:noProof/>
                <w:lang w:val="es-ES_tradnl"/>
              </w:rPr>
            </w:pPr>
            <w:r w:rsidRPr="004238D4">
              <w:rPr>
                <w:noProof/>
                <w:lang w:val="es-ES_tradnl"/>
              </w:rPr>
              <w:t>0 %</w:t>
            </w:r>
          </w:p>
          <w:p w14:paraId="4315C355" w14:textId="77777777" w:rsidR="00833139" w:rsidRPr="004238D4" w:rsidRDefault="00833139" w:rsidP="004238D4">
            <w:pPr>
              <w:pStyle w:val="Paragraph"/>
              <w:rPr>
                <w:noProof/>
                <w:lang w:val="es-ES_tradnl"/>
              </w:rPr>
            </w:pPr>
          </w:p>
        </w:tc>
        <w:tc>
          <w:tcPr>
            <w:tcW w:w="0" w:type="auto"/>
            <w:vMerge w:val="restart"/>
          </w:tcPr>
          <w:p w14:paraId="34F37D9B" w14:textId="77777777" w:rsidR="00833139" w:rsidRPr="004238D4" w:rsidRDefault="00833139" w:rsidP="004238D4">
            <w:pPr>
              <w:pStyle w:val="Paragraph"/>
              <w:rPr>
                <w:noProof/>
                <w:lang w:val="es-ES_tradnl"/>
              </w:rPr>
            </w:pPr>
            <w:r w:rsidRPr="004238D4">
              <w:rPr>
                <w:noProof/>
                <w:lang w:val="es-ES_tradnl"/>
              </w:rPr>
              <w:t>p/st</w:t>
            </w:r>
          </w:p>
          <w:p w14:paraId="7C266218" w14:textId="77777777" w:rsidR="00833139" w:rsidRPr="004238D4" w:rsidRDefault="00833139" w:rsidP="004238D4">
            <w:pPr>
              <w:pStyle w:val="Paragraph"/>
              <w:rPr>
                <w:noProof/>
                <w:lang w:val="es-ES_tradnl"/>
              </w:rPr>
            </w:pPr>
          </w:p>
        </w:tc>
        <w:tc>
          <w:tcPr>
            <w:tcW w:w="0" w:type="auto"/>
            <w:vMerge w:val="restart"/>
          </w:tcPr>
          <w:p w14:paraId="678E3B29" w14:textId="77777777" w:rsidR="00833139" w:rsidRPr="004238D4" w:rsidRDefault="00833139" w:rsidP="004238D4">
            <w:pPr>
              <w:pStyle w:val="Paragraph"/>
              <w:rPr>
                <w:noProof/>
                <w:lang w:val="es-ES_tradnl"/>
              </w:rPr>
            </w:pPr>
            <w:r w:rsidRPr="004238D4">
              <w:rPr>
                <w:noProof/>
                <w:lang w:val="es-ES_tradnl"/>
              </w:rPr>
              <w:t>31.12.2024</w:t>
            </w:r>
          </w:p>
          <w:p w14:paraId="56808B41" w14:textId="77777777" w:rsidR="00833139" w:rsidRPr="004238D4" w:rsidRDefault="00833139" w:rsidP="004238D4">
            <w:pPr>
              <w:pStyle w:val="Paragraph"/>
              <w:rPr>
                <w:noProof/>
                <w:lang w:val="es-ES_tradnl"/>
              </w:rPr>
            </w:pPr>
          </w:p>
        </w:tc>
      </w:tr>
      <w:tr w:rsidR="00833139" w:rsidRPr="004238D4" w14:paraId="71D6E117" w14:textId="77777777" w:rsidTr="00833139">
        <w:trPr>
          <w:cantSplit/>
        </w:trPr>
        <w:tc>
          <w:tcPr>
            <w:tcW w:w="0" w:type="auto"/>
          </w:tcPr>
          <w:p w14:paraId="55517A67" w14:textId="77777777" w:rsidR="00833139" w:rsidRPr="004238D4" w:rsidRDefault="00833139" w:rsidP="004238D4">
            <w:pPr>
              <w:pStyle w:val="Paragraph"/>
              <w:rPr>
                <w:noProof/>
                <w:lang w:val="es-ES_tradnl"/>
              </w:rPr>
            </w:pPr>
            <w:r w:rsidRPr="004238D4">
              <w:rPr>
                <w:noProof/>
                <w:lang w:val="es-ES_tradnl"/>
              </w:rPr>
              <w:t>0.7921</w:t>
            </w:r>
          </w:p>
        </w:tc>
        <w:tc>
          <w:tcPr>
            <w:tcW w:w="0" w:type="auto"/>
          </w:tcPr>
          <w:p w14:paraId="31D1B02A" w14:textId="77777777" w:rsidR="00833139" w:rsidRPr="004238D4" w:rsidRDefault="00833139" w:rsidP="004238D4">
            <w:pPr>
              <w:pStyle w:val="Paragraph"/>
              <w:jc w:val="right"/>
              <w:rPr>
                <w:noProof/>
                <w:lang w:val="es-ES_tradnl"/>
              </w:rPr>
            </w:pPr>
            <w:r w:rsidRPr="004238D4">
              <w:rPr>
                <w:noProof/>
                <w:lang w:val="es-ES_tradnl"/>
              </w:rPr>
              <w:t>ex 8708 99 97</w:t>
            </w:r>
          </w:p>
        </w:tc>
        <w:tc>
          <w:tcPr>
            <w:tcW w:w="0" w:type="auto"/>
          </w:tcPr>
          <w:p w14:paraId="54600091" w14:textId="77777777" w:rsidR="00833139" w:rsidRPr="004238D4" w:rsidRDefault="00833139" w:rsidP="004238D4">
            <w:pPr>
              <w:pStyle w:val="Paragraph"/>
              <w:jc w:val="center"/>
              <w:rPr>
                <w:noProof/>
                <w:lang w:val="es-ES_tradnl"/>
              </w:rPr>
            </w:pPr>
            <w:r w:rsidRPr="004238D4">
              <w:rPr>
                <w:noProof/>
                <w:lang w:val="es-ES_tradnl"/>
              </w:rPr>
              <w:t>18</w:t>
            </w:r>
          </w:p>
        </w:tc>
        <w:tc>
          <w:tcPr>
            <w:tcW w:w="0" w:type="auto"/>
          </w:tcPr>
          <w:p w14:paraId="02029531" w14:textId="77777777" w:rsidR="00833139" w:rsidRPr="004238D4" w:rsidRDefault="00833139" w:rsidP="004238D4">
            <w:pPr>
              <w:pStyle w:val="Paragraph"/>
              <w:rPr>
                <w:noProof/>
                <w:lang w:val="es-ES_tradnl"/>
              </w:rPr>
            </w:pPr>
            <w:r w:rsidRPr="004238D4">
              <w:rPr>
                <w:noProof/>
                <w:lang w:val="es-ES_tradnl"/>
              </w:rPr>
              <w:t>Variador de velocidad hidrostático:</w:t>
            </w:r>
          </w:p>
          <w:tbl>
            <w:tblPr>
              <w:tblStyle w:val="Listdash1"/>
              <w:tblW w:w="0" w:type="auto"/>
              <w:tblLook w:val="0000" w:firstRow="0" w:lastRow="0" w:firstColumn="0" w:lastColumn="0" w:noHBand="0" w:noVBand="0"/>
            </w:tblPr>
            <w:tblGrid>
              <w:gridCol w:w="220"/>
              <w:gridCol w:w="4110"/>
            </w:tblGrid>
            <w:tr w:rsidR="00833139" w:rsidRPr="004238D4" w14:paraId="1ABC2B02" w14:textId="77777777" w:rsidTr="004238D4">
              <w:tc>
                <w:tcPr>
                  <w:tcW w:w="0" w:type="auto"/>
                </w:tcPr>
                <w:p w14:paraId="38223C7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4765589" w14:textId="77777777" w:rsidR="00833139" w:rsidRPr="004238D4" w:rsidRDefault="00833139" w:rsidP="004238D4">
                  <w:pPr>
                    <w:pStyle w:val="Paragraph"/>
                    <w:rPr>
                      <w:noProof/>
                      <w:lang w:val="es-ES_tradnl"/>
                    </w:rPr>
                  </w:pPr>
                  <w:r w:rsidRPr="004238D4">
                    <w:rPr>
                      <w:noProof/>
                      <w:lang w:val="es-ES_tradnl"/>
                    </w:rPr>
                    <w:t>con una bomba hidráulica y un diferencial con el eje de la rueda,</w:t>
                  </w:r>
                </w:p>
              </w:tc>
            </w:tr>
            <w:tr w:rsidR="00833139" w:rsidRPr="004238D4" w14:paraId="1791B8C7" w14:textId="77777777" w:rsidTr="004238D4">
              <w:tc>
                <w:tcPr>
                  <w:tcW w:w="0" w:type="auto"/>
                </w:tcPr>
                <w:p w14:paraId="3FCAB51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E91B9CC" w14:textId="77777777" w:rsidR="00833139" w:rsidRPr="004238D4" w:rsidRDefault="00833139" w:rsidP="004238D4">
                  <w:pPr>
                    <w:pStyle w:val="Paragraph"/>
                    <w:rPr>
                      <w:noProof/>
                      <w:lang w:val="es-ES_tradnl"/>
                    </w:rPr>
                  </w:pPr>
                  <w:r w:rsidRPr="004238D4">
                    <w:rPr>
                      <w:noProof/>
                      <w:lang w:val="es-ES_tradnl"/>
                    </w:rPr>
                    <w:t>incluso provista de un ventilador lanzador o de una polea,</w:t>
                  </w:r>
                </w:p>
              </w:tc>
            </w:tr>
          </w:tbl>
          <w:p w14:paraId="4C6A72D3" w14:textId="77777777" w:rsidR="00833139" w:rsidRPr="004238D4" w:rsidRDefault="00833139" w:rsidP="004238D4">
            <w:pPr>
              <w:pStyle w:val="Paragraph"/>
              <w:rPr>
                <w:noProof/>
                <w:lang w:val="es-ES_tradnl"/>
              </w:rPr>
            </w:pPr>
            <w:r w:rsidRPr="004238D4">
              <w:rPr>
                <w:noProof/>
                <w:lang w:val="es-ES_tradnl"/>
              </w:rPr>
              <w:t>destinado a la fabricación de tractores de las subpartidas 8701 91 90 y 8701 92 90, cuya función principal sea la de cortar el césped</w:t>
            </w:r>
          </w:p>
          <w:p w14:paraId="2AC3DBE6"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36D7D8D4"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1A6016E"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28918638"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35489724" w14:textId="77777777" w:rsidTr="00833139">
        <w:trPr>
          <w:cantSplit/>
        </w:trPr>
        <w:tc>
          <w:tcPr>
            <w:tcW w:w="0" w:type="auto"/>
          </w:tcPr>
          <w:p w14:paraId="5B862BE3" w14:textId="77777777" w:rsidR="00833139" w:rsidRPr="004238D4" w:rsidRDefault="00833139" w:rsidP="004238D4">
            <w:pPr>
              <w:pStyle w:val="Paragraph"/>
              <w:rPr>
                <w:noProof/>
                <w:lang w:val="es-ES_tradnl"/>
              </w:rPr>
            </w:pPr>
            <w:r w:rsidRPr="004238D4">
              <w:rPr>
                <w:noProof/>
                <w:lang w:val="es-ES_tradnl"/>
              </w:rPr>
              <w:t>0.8127</w:t>
            </w:r>
          </w:p>
        </w:tc>
        <w:tc>
          <w:tcPr>
            <w:tcW w:w="0" w:type="auto"/>
          </w:tcPr>
          <w:p w14:paraId="454E791C" w14:textId="77777777" w:rsidR="00833139" w:rsidRPr="004238D4" w:rsidRDefault="00833139" w:rsidP="004238D4">
            <w:pPr>
              <w:pStyle w:val="Paragraph"/>
              <w:jc w:val="right"/>
              <w:rPr>
                <w:noProof/>
                <w:lang w:val="es-ES_tradnl"/>
              </w:rPr>
            </w:pPr>
            <w:r w:rsidRPr="004238D4">
              <w:rPr>
                <w:noProof/>
                <w:lang w:val="es-ES_tradnl"/>
              </w:rPr>
              <w:t>ex 8708 99 97</w:t>
            </w:r>
          </w:p>
        </w:tc>
        <w:tc>
          <w:tcPr>
            <w:tcW w:w="0" w:type="auto"/>
          </w:tcPr>
          <w:p w14:paraId="6E88F23F" w14:textId="77777777" w:rsidR="00833139" w:rsidRPr="004238D4" w:rsidRDefault="00833139" w:rsidP="004238D4">
            <w:pPr>
              <w:pStyle w:val="Paragraph"/>
              <w:jc w:val="center"/>
              <w:rPr>
                <w:noProof/>
                <w:lang w:val="es-ES_tradnl"/>
              </w:rPr>
            </w:pPr>
            <w:r w:rsidRPr="004238D4">
              <w:rPr>
                <w:noProof/>
                <w:lang w:val="es-ES_tradnl"/>
              </w:rPr>
              <w:t>28</w:t>
            </w:r>
          </w:p>
        </w:tc>
        <w:tc>
          <w:tcPr>
            <w:tcW w:w="0" w:type="auto"/>
          </w:tcPr>
          <w:p w14:paraId="16C25B3E" w14:textId="77777777" w:rsidR="00833139" w:rsidRPr="004238D4" w:rsidRDefault="00833139" w:rsidP="004238D4">
            <w:pPr>
              <w:pStyle w:val="Paragraph"/>
              <w:rPr>
                <w:noProof/>
                <w:lang w:val="es-ES_tradnl"/>
              </w:rPr>
            </w:pPr>
            <w:r w:rsidRPr="004238D4">
              <w:rPr>
                <w:noProof/>
                <w:lang w:val="es-ES_tradnl"/>
              </w:rPr>
              <w:t>Conjunto de cilindros de tipo 4 H2, conformes con la norma CE 79, compuesto de dos a ocho cilindros sobre bastidores de aluminio:</w:t>
            </w:r>
          </w:p>
          <w:tbl>
            <w:tblPr>
              <w:tblStyle w:val="Listdash1"/>
              <w:tblW w:w="0" w:type="auto"/>
              <w:tblLook w:val="0000" w:firstRow="0" w:lastRow="0" w:firstColumn="0" w:lastColumn="0" w:noHBand="0" w:noVBand="0"/>
            </w:tblPr>
            <w:tblGrid>
              <w:gridCol w:w="220"/>
              <w:gridCol w:w="4110"/>
            </w:tblGrid>
            <w:tr w:rsidR="00833139" w:rsidRPr="004238D4" w14:paraId="3BF70559" w14:textId="77777777" w:rsidTr="004238D4">
              <w:tc>
                <w:tcPr>
                  <w:tcW w:w="0" w:type="auto"/>
                </w:tcPr>
                <w:p w14:paraId="393312D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766C095" w14:textId="77777777" w:rsidR="00833139" w:rsidRPr="004238D4" w:rsidRDefault="00833139" w:rsidP="004238D4">
                  <w:pPr>
                    <w:pStyle w:val="Paragraph"/>
                    <w:rPr>
                      <w:noProof/>
                      <w:lang w:val="es-ES_tradnl"/>
                    </w:rPr>
                  </w:pPr>
                  <w:r w:rsidRPr="004238D4">
                    <w:rPr>
                      <w:noProof/>
                      <w:lang w:val="es-ES_tradnl"/>
                    </w:rPr>
                    <w:t>cilindros de un compuesto de polietileno de alta densidad (HDPE) reforzado con un trenzado de fibras de vidrio y de carbono en resina epoxi,</w:t>
                  </w:r>
                </w:p>
              </w:tc>
            </w:tr>
            <w:tr w:rsidR="00833139" w:rsidRPr="004238D4" w14:paraId="2299CA9A" w14:textId="77777777" w:rsidTr="004238D4">
              <w:tc>
                <w:tcPr>
                  <w:tcW w:w="0" w:type="auto"/>
                </w:tcPr>
                <w:p w14:paraId="0E94EC7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2416A5B" w14:textId="77777777" w:rsidR="00833139" w:rsidRPr="004238D4" w:rsidRDefault="00833139" w:rsidP="004238D4">
                  <w:pPr>
                    <w:pStyle w:val="Paragraph"/>
                    <w:rPr>
                      <w:noProof/>
                      <w:lang w:val="es-ES_tradnl"/>
                    </w:rPr>
                  </w:pPr>
                  <w:r w:rsidRPr="004238D4">
                    <w:rPr>
                      <w:noProof/>
                      <w:lang w:val="es-ES_tradnl"/>
                    </w:rPr>
                    <w:t>con una presión de funcionamiento no inferior a 35 MPa,</w:t>
                  </w:r>
                </w:p>
              </w:tc>
            </w:tr>
            <w:tr w:rsidR="00833139" w:rsidRPr="004238D4" w14:paraId="3744B0DC" w14:textId="77777777" w:rsidTr="004238D4">
              <w:tc>
                <w:tcPr>
                  <w:tcW w:w="0" w:type="auto"/>
                </w:tcPr>
                <w:p w14:paraId="00FE298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18ADCC8" w14:textId="77777777" w:rsidR="00833139" w:rsidRPr="004238D4" w:rsidRDefault="00833139" w:rsidP="004238D4">
                  <w:pPr>
                    <w:pStyle w:val="Paragraph"/>
                    <w:rPr>
                      <w:noProof/>
                      <w:lang w:val="es-ES_tradnl"/>
                    </w:rPr>
                  </w:pPr>
                  <w:r w:rsidRPr="004238D4">
                    <w:rPr>
                      <w:noProof/>
                      <w:lang w:val="es-ES_tradnl"/>
                    </w:rPr>
                    <w:t>con una durabilidad declarada por el fabricante no inferior a 20 años,</w:t>
                  </w:r>
                </w:p>
              </w:tc>
            </w:tr>
            <w:tr w:rsidR="00833139" w:rsidRPr="004238D4" w14:paraId="5CFB3575" w14:textId="77777777" w:rsidTr="004238D4">
              <w:tc>
                <w:tcPr>
                  <w:tcW w:w="0" w:type="auto"/>
                </w:tcPr>
                <w:p w14:paraId="6141C2D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2DCD59A" w14:textId="77777777" w:rsidR="00833139" w:rsidRPr="004238D4" w:rsidRDefault="00833139" w:rsidP="004238D4">
                  <w:pPr>
                    <w:pStyle w:val="Paragraph"/>
                    <w:rPr>
                      <w:noProof/>
                      <w:lang w:val="es-ES_tradnl"/>
                    </w:rPr>
                  </w:pPr>
                  <w:r w:rsidRPr="004238D4">
                    <w:rPr>
                      <w:noProof/>
                      <w:lang w:val="es-ES_tradnl"/>
                    </w:rPr>
                    <w:t>con una capacidad por cilindro igual o superior a 180 litros pero inferior o igual a 375 litros,</w:t>
                  </w:r>
                </w:p>
              </w:tc>
            </w:tr>
            <w:tr w:rsidR="00833139" w:rsidRPr="004238D4" w14:paraId="7D8BE8FD" w14:textId="77777777" w:rsidTr="004238D4">
              <w:tc>
                <w:tcPr>
                  <w:tcW w:w="0" w:type="auto"/>
                </w:tcPr>
                <w:p w14:paraId="2C3EB26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C4EFEA5" w14:textId="77777777" w:rsidR="00833139" w:rsidRPr="004238D4" w:rsidRDefault="00833139" w:rsidP="004238D4">
                  <w:pPr>
                    <w:pStyle w:val="Paragraph"/>
                    <w:rPr>
                      <w:noProof/>
                      <w:lang w:val="es-ES_tradnl"/>
                    </w:rPr>
                  </w:pPr>
                  <w:r w:rsidRPr="004238D4">
                    <w:rPr>
                      <w:noProof/>
                      <w:lang w:val="es-ES_tradnl"/>
                    </w:rPr>
                    <w:t>equipado con un conjunto de válvulas de solenoide, manuales y de seguridad (de alivio de presión),</w:t>
                  </w:r>
                </w:p>
              </w:tc>
            </w:tr>
            <w:tr w:rsidR="00833139" w:rsidRPr="004238D4" w14:paraId="65F80965" w14:textId="77777777" w:rsidTr="004238D4">
              <w:tc>
                <w:tcPr>
                  <w:tcW w:w="0" w:type="auto"/>
                </w:tcPr>
                <w:p w14:paraId="7B76253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E7EEA86" w14:textId="77777777" w:rsidR="00833139" w:rsidRPr="004238D4" w:rsidRDefault="00833139" w:rsidP="004238D4">
                  <w:pPr>
                    <w:pStyle w:val="Paragraph"/>
                    <w:rPr>
                      <w:noProof/>
                      <w:lang w:val="es-ES_tradnl"/>
                    </w:rPr>
                  </w:pPr>
                  <w:r w:rsidRPr="004238D4">
                    <w:rPr>
                      <w:noProof/>
                      <w:lang w:val="es-ES_tradnl"/>
                    </w:rPr>
                    <w:t>de una anchura total igual o superior a 800 mm, pero inferior o igual a 2 300 mm,</w:t>
                  </w:r>
                </w:p>
              </w:tc>
            </w:tr>
            <w:tr w:rsidR="00833139" w:rsidRPr="004238D4" w14:paraId="36CA438F" w14:textId="77777777" w:rsidTr="004238D4">
              <w:tc>
                <w:tcPr>
                  <w:tcW w:w="0" w:type="auto"/>
                </w:tcPr>
                <w:p w14:paraId="778D452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1A1C9E0" w14:textId="77777777" w:rsidR="00833139" w:rsidRPr="004238D4" w:rsidRDefault="00833139" w:rsidP="004238D4">
                  <w:pPr>
                    <w:pStyle w:val="Paragraph"/>
                    <w:rPr>
                      <w:noProof/>
                      <w:lang w:val="es-ES_tradnl"/>
                    </w:rPr>
                  </w:pPr>
                  <w:r w:rsidRPr="004238D4">
                    <w:rPr>
                      <w:noProof/>
                      <w:lang w:val="es-ES_tradnl"/>
                    </w:rPr>
                    <w:t>de una altura igual o superior a 400 mm pero inferior o igual a 500 mm,</w:t>
                  </w:r>
                </w:p>
              </w:tc>
            </w:tr>
            <w:tr w:rsidR="00833139" w:rsidRPr="004238D4" w14:paraId="752E7809" w14:textId="77777777" w:rsidTr="004238D4">
              <w:tc>
                <w:tcPr>
                  <w:tcW w:w="0" w:type="auto"/>
                </w:tcPr>
                <w:p w14:paraId="088E8CB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FB9C7AF" w14:textId="77777777" w:rsidR="00833139" w:rsidRPr="004238D4" w:rsidRDefault="00833139" w:rsidP="004238D4">
                  <w:pPr>
                    <w:pStyle w:val="Paragraph"/>
                    <w:rPr>
                      <w:noProof/>
                      <w:lang w:val="es-ES_tradnl"/>
                    </w:rPr>
                  </w:pPr>
                  <w:r w:rsidRPr="004238D4">
                    <w:rPr>
                      <w:noProof/>
                      <w:lang w:val="es-ES_tradnl"/>
                    </w:rPr>
                    <w:t>de una longitud igual o superior a 1 200 mm, pero inferior o igual a 3 600 mm,</w:t>
                  </w:r>
                </w:p>
              </w:tc>
            </w:tr>
          </w:tbl>
          <w:p w14:paraId="12BFEDF4" w14:textId="77777777" w:rsidR="00833139" w:rsidRPr="004238D4" w:rsidRDefault="00833139" w:rsidP="004238D4">
            <w:pPr>
              <w:pStyle w:val="Paragraph"/>
              <w:rPr>
                <w:noProof/>
                <w:lang w:val="es-ES_tradnl"/>
              </w:rPr>
            </w:pPr>
          </w:p>
        </w:tc>
        <w:tc>
          <w:tcPr>
            <w:tcW w:w="0" w:type="auto"/>
          </w:tcPr>
          <w:p w14:paraId="681866B4"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B29090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04BC16F"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14A17816" w14:textId="77777777" w:rsidTr="00833139">
        <w:trPr>
          <w:cantSplit/>
        </w:trPr>
        <w:tc>
          <w:tcPr>
            <w:tcW w:w="0" w:type="auto"/>
          </w:tcPr>
          <w:p w14:paraId="3CDB156C" w14:textId="77777777" w:rsidR="00833139" w:rsidRPr="004238D4" w:rsidRDefault="00833139" w:rsidP="004238D4">
            <w:pPr>
              <w:pStyle w:val="Paragraph"/>
              <w:rPr>
                <w:noProof/>
                <w:lang w:val="es-ES_tradnl"/>
              </w:rPr>
            </w:pPr>
            <w:r w:rsidRPr="004238D4">
              <w:rPr>
                <w:noProof/>
                <w:lang w:val="es-ES_tradnl"/>
              </w:rPr>
              <w:t>0.8128</w:t>
            </w:r>
          </w:p>
        </w:tc>
        <w:tc>
          <w:tcPr>
            <w:tcW w:w="0" w:type="auto"/>
          </w:tcPr>
          <w:p w14:paraId="3BD1A5CE" w14:textId="77777777" w:rsidR="00833139" w:rsidRPr="004238D4" w:rsidRDefault="00833139" w:rsidP="004238D4">
            <w:pPr>
              <w:pStyle w:val="Paragraph"/>
              <w:jc w:val="right"/>
              <w:rPr>
                <w:noProof/>
                <w:lang w:val="es-ES_tradnl"/>
              </w:rPr>
            </w:pPr>
            <w:r w:rsidRPr="004238D4">
              <w:rPr>
                <w:noProof/>
                <w:lang w:val="es-ES_tradnl"/>
              </w:rPr>
              <w:t>ex 8708 99 97</w:t>
            </w:r>
          </w:p>
        </w:tc>
        <w:tc>
          <w:tcPr>
            <w:tcW w:w="0" w:type="auto"/>
          </w:tcPr>
          <w:p w14:paraId="74D293F1" w14:textId="77777777" w:rsidR="00833139" w:rsidRPr="004238D4" w:rsidRDefault="00833139" w:rsidP="004238D4">
            <w:pPr>
              <w:pStyle w:val="Paragraph"/>
              <w:jc w:val="center"/>
              <w:rPr>
                <w:noProof/>
                <w:lang w:val="es-ES_tradnl"/>
              </w:rPr>
            </w:pPr>
            <w:r w:rsidRPr="004238D4">
              <w:rPr>
                <w:noProof/>
                <w:lang w:val="es-ES_tradnl"/>
              </w:rPr>
              <w:t>38</w:t>
            </w:r>
          </w:p>
        </w:tc>
        <w:tc>
          <w:tcPr>
            <w:tcW w:w="0" w:type="auto"/>
          </w:tcPr>
          <w:p w14:paraId="4D828906" w14:textId="77777777" w:rsidR="00833139" w:rsidRPr="004238D4" w:rsidRDefault="00833139" w:rsidP="004238D4">
            <w:pPr>
              <w:pStyle w:val="Paragraph"/>
              <w:rPr>
                <w:noProof/>
                <w:lang w:val="es-ES_tradnl"/>
              </w:rPr>
            </w:pPr>
            <w:r w:rsidRPr="004238D4">
              <w:rPr>
                <w:noProof/>
                <w:lang w:val="es-ES_tradnl"/>
              </w:rPr>
              <w:t>Conjunto de cilindros de gas natural comprimido de tipo GNC-4, conformes con la norma ECE R110, compuesto de cuatro o cinco cilindros sobre bastidores de aluminio:</w:t>
            </w:r>
          </w:p>
          <w:tbl>
            <w:tblPr>
              <w:tblStyle w:val="Listdash1"/>
              <w:tblW w:w="0" w:type="auto"/>
              <w:tblLook w:val="0000" w:firstRow="0" w:lastRow="0" w:firstColumn="0" w:lastColumn="0" w:noHBand="0" w:noVBand="0"/>
            </w:tblPr>
            <w:tblGrid>
              <w:gridCol w:w="220"/>
              <w:gridCol w:w="4110"/>
            </w:tblGrid>
            <w:tr w:rsidR="00833139" w:rsidRPr="004238D4" w14:paraId="048176EE" w14:textId="77777777" w:rsidTr="004238D4">
              <w:tc>
                <w:tcPr>
                  <w:tcW w:w="0" w:type="auto"/>
                </w:tcPr>
                <w:p w14:paraId="23CF8A6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BFDD92D" w14:textId="77777777" w:rsidR="00833139" w:rsidRPr="004238D4" w:rsidRDefault="00833139" w:rsidP="004238D4">
                  <w:pPr>
                    <w:pStyle w:val="Paragraph"/>
                    <w:rPr>
                      <w:noProof/>
                      <w:lang w:val="es-ES_tradnl"/>
                    </w:rPr>
                  </w:pPr>
                  <w:r w:rsidRPr="004238D4">
                    <w:rPr>
                      <w:noProof/>
                      <w:lang w:val="es-ES_tradnl"/>
                    </w:rPr>
                    <w:t>de un compuesto de polietileno de alta densidad (PEAD) reforzado con un trenzado de fibras de vidrio y de carbono en resina epoxi,</w:t>
                  </w:r>
                </w:p>
              </w:tc>
            </w:tr>
            <w:tr w:rsidR="00833139" w:rsidRPr="004238D4" w14:paraId="639901C9" w14:textId="77777777" w:rsidTr="004238D4">
              <w:tc>
                <w:tcPr>
                  <w:tcW w:w="0" w:type="auto"/>
                </w:tcPr>
                <w:p w14:paraId="75BC4B5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3A45D38" w14:textId="77777777" w:rsidR="00833139" w:rsidRPr="004238D4" w:rsidRDefault="00833139" w:rsidP="004238D4">
                  <w:pPr>
                    <w:pStyle w:val="Paragraph"/>
                    <w:rPr>
                      <w:noProof/>
                      <w:lang w:val="es-ES_tradnl"/>
                    </w:rPr>
                  </w:pPr>
                  <w:r w:rsidRPr="004238D4">
                    <w:rPr>
                      <w:noProof/>
                      <w:lang w:val="es-ES_tradnl"/>
                    </w:rPr>
                    <w:t>con una presión de funcionamiento no inferior a 20 MPa,</w:t>
                  </w:r>
                </w:p>
              </w:tc>
            </w:tr>
            <w:tr w:rsidR="00833139" w:rsidRPr="004238D4" w14:paraId="080D88FF" w14:textId="77777777" w:rsidTr="004238D4">
              <w:tc>
                <w:tcPr>
                  <w:tcW w:w="0" w:type="auto"/>
                </w:tcPr>
                <w:p w14:paraId="7FE6710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68C1BA6" w14:textId="77777777" w:rsidR="00833139" w:rsidRPr="004238D4" w:rsidRDefault="00833139" w:rsidP="004238D4">
                  <w:pPr>
                    <w:pStyle w:val="Paragraph"/>
                    <w:rPr>
                      <w:noProof/>
                      <w:lang w:val="es-ES_tradnl"/>
                    </w:rPr>
                  </w:pPr>
                  <w:r w:rsidRPr="004238D4">
                    <w:rPr>
                      <w:noProof/>
                      <w:lang w:val="es-ES_tradnl"/>
                    </w:rPr>
                    <w:t>con una vida útil declarada por el fabricante no inferior a 20 años,</w:t>
                  </w:r>
                </w:p>
              </w:tc>
            </w:tr>
            <w:tr w:rsidR="00833139" w:rsidRPr="004238D4" w14:paraId="507C30EB" w14:textId="77777777" w:rsidTr="004238D4">
              <w:tc>
                <w:tcPr>
                  <w:tcW w:w="0" w:type="auto"/>
                </w:tcPr>
                <w:p w14:paraId="0A4D626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5C3B824" w14:textId="77777777" w:rsidR="00833139" w:rsidRPr="004238D4" w:rsidRDefault="00833139" w:rsidP="004238D4">
                  <w:pPr>
                    <w:pStyle w:val="Paragraph"/>
                    <w:rPr>
                      <w:noProof/>
                      <w:lang w:val="es-ES_tradnl"/>
                    </w:rPr>
                  </w:pPr>
                  <w:r w:rsidRPr="004238D4">
                    <w:rPr>
                      <w:noProof/>
                      <w:lang w:val="es-ES_tradnl"/>
                    </w:rPr>
                    <w:t>con una capacidad por cilindro igual o superior a 315 litros pero inferior o igual a 375 litros,</w:t>
                  </w:r>
                </w:p>
              </w:tc>
            </w:tr>
            <w:tr w:rsidR="00833139" w:rsidRPr="004238D4" w14:paraId="3AA2FC8D" w14:textId="77777777" w:rsidTr="004238D4">
              <w:tc>
                <w:tcPr>
                  <w:tcW w:w="0" w:type="auto"/>
                </w:tcPr>
                <w:p w14:paraId="476D7A2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DF49272" w14:textId="77777777" w:rsidR="00833139" w:rsidRPr="004238D4" w:rsidRDefault="00833139" w:rsidP="004238D4">
                  <w:pPr>
                    <w:pStyle w:val="Paragraph"/>
                    <w:rPr>
                      <w:noProof/>
                      <w:lang w:val="es-ES_tradnl"/>
                    </w:rPr>
                  </w:pPr>
                  <w:r w:rsidRPr="004238D4">
                    <w:rPr>
                      <w:noProof/>
                      <w:lang w:val="es-ES_tradnl"/>
                    </w:rPr>
                    <w:t>equipado con un conjunto de válvulas de solenoide, manuales y de seguridad (de alivio de presión),</w:t>
                  </w:r>
                </w:p>
              </w:tc>
            </w:tr>
            <w:tr w:rsidR="00833139" w:rsidRPr="004238D4" w14:paraId="5BC7AACA" w14:textId="77777777" w:rsidTr="004238D4">
              <w:tc>
                <w:tcPr>
                  <w:tcW w:w="0" w:type="auto"/>
                </w:tcPr>
                <w:p w14:paraId="19BF7E9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2687119" w14:textId="77777777" w:rsidR="00833139" w:rsidRPr="004238D4" w:rsidRDefault="00833139" w:rsidP="004238D4">
                  <w:pPr>
                    <w:pStyle w:val="Paragraph"/>
                    <w:rPr>
                      <w:noProof/>
                      <w:lang w:val="es-ES_tradnl"/>
                    </w:rPr>
                  </w:pPr>
                  <w:r w:rsidRPr="004238D4">
                    <w:rPr>
                      <w:noProof/>
                      <w:lang w:val="es-ES_tradnl"/>
                    </w:rPr>
                    <w:t>con una anchura total igual o superior a 2 200 mm, pero inferior o igual a 2 300 mm,</w:t>
                  </w:r>
                </w:p>
              </w:tc>
            </w:tr>
            <w:tr w:rsidR="00833139" w:rsidRPr="004238D4" w14:paraId="42983664" w14:textId="77777777" w:rsidTr="004238D4">
              <w:tc>
                <w:tcPr>
                  <w:tcW w:w="0" w:type="auto"/>
                </w:tcPr>
                <w:p w14:paraId="15EFF80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209F211" w14:textId="77777777" w:rsidR="00833139" w:rsidRPr="004238D4" w:rsidRDefault="00833139" w:rsidP="004238D4">
                  <w:pPr>
                    <w:pStyle w:val="Paragraph"/>
                    <w:rPr>
                      <w:noProof/>
                      <w:lang w:val="es-ES_tradnl"/>
                    </w:rPr>
                  </w:pPr>
                  <w:r w:rsidRPr="004238D4">
                    <w:rPr>
                      <w:noProof/>
                      <w:lang w:val="es-ES_tradnl"/>
                    </w:rPr>
                    <w:t>con una altura total igual o superior a 450 mm pero inferior o igual a 460 mm,</w:t>
                  </w:r>
                </w:p>
              </w:tc>
            </w:tr>
            <w:tr w:rsidR="00833139" w:rsidRPr="004238D4" w14:paraId="5D02C655" w14:textId="77777777" w:rsidTr="004238D4">
              <w:tc>
                <w:tcPr>
                  <w:tcW w:w="0" w:type="auto"/>
                </w:tcPr>
                <w:p w14:paraId="646B675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768DD69" w14:textId="77777777" w:rsidR="00833139" w:rsidRPr="004238D4" w:rsidRDefault="00833139" w:rsidP="004238D4">
                  <w:pPr>
                    <w:pStyle w:val="Paragraph"/>
                    <w:rPr>
                      <w:noProof/>
                      <w:lang w:val="es-ES_tradnl"/>
                    </w:rPr>
                  </w:pPr>
                  <w:r w:rsidRPr="004238D4">
                    <w:rPr>
                      <w:noProof/>
                      <w:lang w:val="es-ES_tradnl"/>
                    </w:rPr>
                    <w:t>con una longitud total igual o superior a 3 500 mm, pero inferior o igual a 3 600 mm</w:t>
                  </w:r>
                </w:p>
              </w:tc>
            </w:tr>
          </w:tbl>
          <w:p w14:paraId="4E7F85C4" w14:textId="77777777" w:rsidR="00833139" w:rsidRPr="004238D4" w:rsidRDefault="00833139" w:rsidP="004238D4">
            <w:pPr>
              <w:pStyle w:val="Paragraph"/>
              <w:rPr>
                <w:noProof/>
                <w:lang w:val="es-ES_tradnl"/>
              </w:rPr>
            </w:pPr>
          </w:p>
        </w:tc>
        <w:tc>
          <w:tcPr>
            <w:tcW w:w="0" w:type="auto"/>
          </w:tcPr>
          <w:p w14:paraId="0D3B96B5"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21163D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02EF609"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4F826A8C" w14:textId="77777777" w:rsidTr="00833139">
        <w:trPr>
          <w:cantSplit/>
        </w:trPr>
        <w:tc>
          <w:tcPr>
            <w:tcW w:w="0" w:type="auto"/>
          </w:tcPr>
          <w:p w14:paraId="11889C0B" w14:textId="77777777" w:rsidR="00833139" w:rsidRPr="004238D4" w:rsidRDefault="00833139" w:rsidP="004238D4">
            <w:pPr>
              <w:pStyle w:val="Paragraph"/>
              <w:rPr>
                <w:noProof/>
                <w:lang w:val="es-ES_tradnl"/>
              </w:rPr>
            </w:pPr>
            <w:r w:rsidRPr="004238D4">
              <w:rPr>
                <w:noProof/>
                <w:lang w:val="es-ES_tradnl"/>
              </w:rPr>
              <w:t>0.7282</w:t>
            </w:r>
          </w:p>
        </w:tc>
        <w:tc>
          <w:tcPr>
            <w:tcW w:w="0" w:type="auto"/>
          </w:tcPr>
          <w:p w14:paraId="40D70061" w14:textId="77777777" w:rsidR="00833139" w:rsidRPr="004238D4" w:rsidRDefault="00833139" w:rsidP="004238D4">
            <w:pPr>
              <w:pStyle w:val="Paragraph"/>
              <w:jc w:val="right"/>
              <w:rPr>
                <w:noProof/>
                <w:lang w:val="es-ES_tradnl"/>
              </w:rPr>
            </w:pPr>
            <w:r w:rsidRPr="004238D4">
              <w:rPr>
                <w:noProof/>
                <w:lang w:val="es-ES_tradnl"/>
              </w:rPr>
              <w:t>ex 8708 99 97</w:t>
            </w:r>
          </w:p>
        </w:tc>
        <w:tc>
          <w:tcPr>
            <w:tcW w:w="0" w:type="auto"/>
          </w:tcPr>
          <w:p w14:paraId="13364D6D" w14:textId="77777777" w:rsidR="00833139" w:rsidRPr="004238D4" w:rsidRDefault="00833139" w:rsidP="004238D4">
            <w:pPr>
              <w:pStyle w:val="Paragraph"/>
              <w:jc w:val="center"/>
              <w:rPr>
                <w:noProof/>
                <w:lang w:val="es-ES_tradnl"/>
              </w:rPr>
            </w:pPr>
            <w:r w:rsidRPr="004238D4">
              <w:rPr>
                <w:noProof/>
                <w:lang w:val="es-ES_tradnl"/>
              </w:rPr>
              <w:t>85</w:t>
            </w:r>
          </w:p>
        </w:tc>
        <w:tc>
          <w:tcPr>
            <w:tcW w:w="0" w:type="auto"/>
          </w:tcPr>
          <w:p w14:paraId="25450D51" w14:textId="77777777" w:rsidR="00833139" w:rsidRPr="004238D4" w:rsidRDefault="00833139" w:rsidP="004238D4">
            <w:pPr>
              <w:pStyle w:val="Paragraph"/>
              <w:rPr>
                <w:noProof/>
                <w:lang w:val="es-ES_tradnl"/>
              </w:rPr>
            </w:pPr>
            <w:r w:rsidRPr="004238D4">
              <w:rPr>
                <w:noProof/>
                <w:lang w:val="es-ES_tradnl"/>
              </w:rPr>
              <w:t>Zonas galvanizadas interiores o exteriores compuestas por</w:t>
            </w:r>
          </w:p>
          <w:tbl>
            <w:tblPr>
              <w:tblStyle w:val="Listdash1"/>
              <w:tblW w:w="0" w:type="auto"/>
              <w:tblLook w:val="0000" w:firstRow="0" w:lastRow="0" w:firstColumn="0" w:lastColumn="0" w:noHBand="0" w:noVBand="0"/>
            </w:tblPr>
            <w:tblGrid>
              <w:gridCol w:w="220"/>
              <w:gridCol w:w="4110"/>
            </w:tblGrid>
            <w:tr w:rsidR="00833139" w:rsidRPr="004238D4" w14:paraId="02851C64" w14:textId="77777777" w:rsidTr="004238D4">
              <w:tc>
                <w:tcPr>
                  <w:tcW w:w="0" w:type="auto"/>
                </w:tcPr>
                <w:p w14:paraId="651C912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3FA4065" w14:textId="77777777" w:rsidR="00833139" w:rsidRPr="004238D4" w:rsidRDefault="00833139" w:rsidP="004238D4">
                  <w:pPr>
                    <w:pStyle w:val="Paragraph"/>
                    <w:rPr>
                      <w:noProof/>
                      <w:lang w:val="es-ES_tradnl"/>
                    </w:rPr>
                  </w:pPr>
                  <w:r w:rsidRPr="004238D4">
                    <w:rPr>
                      <w:noProof/>
                      <w:lang w:val="es-ES_tradnl"/>
                    </w:rPr>
                    <w:t>un copolímero de acrilonitrilo-butadieno-estireno (ABS), combinado o no con policarbonato, y</w:t>
                  </w:r>
                </w:p>
              </w:tc>
            </w:tr>
            <w:tr w:rsidR="00833139" w:rsidRPr="004238D4" w14:paraId="37475A46" w14:textId="77777777" w:rsidTr="004238D4">
              <w:tc>
                <w:tcPr>
                  <w:tcW w:w="0" w:type="auto"/>
                </w:tcPr>
                <w:p w14:paraId="479ED68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39A0890" w14:textId="77777777" w:rsidR="00833139" w:rsidRPr="004238D4" w:rsidRDefault="00833139" w:rsidP="004238D4">
                  <w:pPr>
                    <w:pStyle w:val="Paragraph"/>
                    <w:rPr>
                      <w:noProof/>
                      <w:lang w:val="es-ES_tradnl"/>
                    </w:rPr>
                  </w:pPr>
                  <w:r w:rsidRPr="004238D4">
                    <w:rPr>
                      <w:noProof/>
                      <w:lang w:val="es-ES_tradnl"/>
                    </w:rPr>
                    <w:t>capas de cobre, níquel y cromo</w:t>
                  </w:r>
                </w:p>
              </w:tc>
            </w:tr>
          </w:tbl>
          <w:p w14:paraId="475F00BA" w14:textId="77777777" w:rsidR="00833139" w:rsidRPr="004238D4" w:rsidRDefault="00833139" w:rsidP="004238D4">
            <w:pPr>
              <w:pStyle w:val="Paragraph"/>
              <w:rPr>
                <w:noProof/>
                <w:lang w:val="es-ES_tradnl"/>
              </w:rPr>
            </w:pPr>
            <w:r w:rsidRPr="004238D4">
              <w:rPr>
                <w:noProof/>
                <w:lang w:val="es-ES_tradnl"/>
              </w:rPr>
              <w:t>para su uso en la fabricación de carrocerías de vehículos automóviles de las partidas 8701 a 8705</w:t>
            </w:r>
          </w:p>
          <w:p w14:paraId="22ABBC7C"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316A9D84"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2299AD5"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7125BAF6"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361E6B3F" w14:textId="77777777" w:rsidTr="00833139">
        <w:trPr>
          <w:cantSplit/>
        </w:trPr>
        <w:tc>
          <w:tcPr>
            <w:tcW w:w="0" w:type="auto"/>
          </w:tcPr>
          <w:p w14:paraId="593E6E60" w14:textId="77777777" w:rsidR="00833139" w:rsidRPr="004238D4" w:rsidRDefault="00833139" w:rsidP="004238D4">
            <w:pPr>
              <w:pStyle w:val="Paragraph"/>
              <w:rPr>
                <w:noProof/>
                <w:lang w:val="es-ES_tradnl"/>
              </w:rPr>
            </w:pPr>
            <w:r w:rsidRPr="004238D4">
              <w:rPr>
                <w:noProof/>
                <w:lang w:val="es-ES_tradnl"/>
              </w:rPr>
              <w:t>0.6686</w:t>
            </w:r>
          </w:p>
        </w:tc>
        <w:tc>
          <w:tcPr>
            <w:tcW w:w="0" w:type="auto"/>
          </w:tcPr>
          <w:p w14:paraId="4B1D39D5" w14:textId="77777777" w:rsidR="00833139" w:rsidRPr="004238D4" w:rsidRDefault="00833139" w:rsidP="004238D4">
            <w:pPr>
              <w:pStyle w:val="Paragraph"/>
              <w:jc w:val="right"/>
              <w:rPr>
                <w:noProof/>
                <w:lang w:val="es-ES_tradnl"/>
              </w:rPr>
            </w:pPr>
            <w:r w:rsidRPr="004238D4">
              <w:rPr>
                <w:noProof/>
                <w:lang w:val="es-ES_tradnl"/>
              </w:rPr>
              <w:t>ex 8714 10 90</w:t>
            </w:r>
          </w:p>
        </w:tc>
        <w:tc>
          <w:tcPr>
            <w:tcW w:w="0" w:type="auto"/>
          </w:tcPr>
          <w:p w14:paraId="3B407BDE"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33DCC52C" w14:textId="77777777" w:rsidR="00833139" w:rsidRPr="004238D4" w:rsidRDefault="00833139" w:rsidP="004238D4">
            <w:pPr>
              <w:pStyle w:val="Paragraph"/>
              <w:rPr>
                <w:noProof/>
                <w:lang w:val="es-ES_tradnl"/>
              </w:rPr>
            </w:pPr>
            <w:r w:rsidRPr="004238D4">
              <w:rPr>
                <w:noProof/>
                <w:lang w:val="es-ES_tradnl"/>
              </w:rPr>
              <w:t>Tubos interiores de la horquilla de motocicleta:</w:t>
            </w:r>
          </w:p>
          <w:tbl>
            <w:tblPr>
              <w:tblStyle w:val="Listdash1"/>
              <w:tblW w:w="0" w:type="auto"/>
              <w:tblLook w:val="0000" w:firstRow="0" w:lastRow="0" w:firstColumn="0" w:lastColumn="0" w:noHBand="0" w:noVBand="0"/>
            </w:tblPr>
            <w:tblGrid>
              <w:gridCol w:w="220"/>
              <w:gridCol w:w="4110"/>
            </w:tblGrid>
            <w:tr w:rsidR="00833139" w:rsidRPr="004238D4" w14:paraId="25F72089" w14:textId="77777777" w:rsidTr="004238D4">
              <w:tc>
                <w:tcPr>
                  <w:tcW w:w="0" w:type="auto"/>
                </w:tcPr>
                <w:p w14:paraId="3784F47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2A24329" w14:textId="77777777" w:rsidR="00833139" w:rsidRPr="004238D4" w:rsidRDefault="00833139" w:rsidP="004238D4">
                  <w:pPr>
                    <w:pStyle w:val="Paragraph"/>
                    <w:rPr>
                      <w:noProof/>
                      <w:lang w:val="es-ES_tradnl"/>
                    </w:rPr>
                  </w:pPr>
                  <w:r w:rsidRPr="004238D4">
                    <w:rPr>
                      <w:noProof/>
                      <w:lang w:val="es-ES_tradnl"/>
                    </w:rPr>
                    <w:t>de acero al carbono SAE1541,</w:t>
                  </w:r>
                </w:p>
              </w:tc>
            </w:tr>
            <w:tr w:rsidR="00833139" w:rsidRPr="004238D4" w14:paraId="26BCD09B" w14:textId="77777777" w:rsidTr="004238D4">
              <w:tc>
                <w:tcPr>
                  <w:tcW w:w="0" w:type="auto"/>
                </w:tcPr>
                <w:p w14:paraId="14A7FAC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B4D121E" w14:textId="77777777" w:rsidR="00833139" w:rsidRPr="004238D4" w:rsidRDefault="00833139" w:rsidP="004238D4">
                  <w:pPr>
                    <w:pStyle w:val="Paragraph"/>
                    <w:rPr>
                      <w:noProof/>
                      <w:lang w:val="es-ES_tradnl"/>
                    </w:rPr>
                  </w:pPr>
                  <w:r w:rsidRPr="004238D4">
                    <w:rPr>
                      <w:noProof/>
                      <w:lang w:val="es-ES_tradnl"/>
                    </w:rPr>
                    <w:t>recubiertos de una capa de cromado endurecido de 20 μm (+ 15 μm/– 5 μm),</w:t>
                  </w:r>
                </w:p>
              </w:tc>
            </w:tr>
            <w:tr w:rsidR="00833139" w:rsidRPr="004238D4" w14:paraId="48A48039" w14:textId="77777777" w:rsidTr="004238D4">
              <w:tc>
                <w:tcPr>
                  <w:tcW w:w="0" w:type="auto"/>
                </w:tcPr>
                <w:p w14:paraId="349B9DA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0FB02BA" w14:textId="77777777" w:rsidR="00833139" w:rsidRPr="004238D4" w:rsidRDefault="00833139" w:rsidP="004238D4">
                  <w:pPr>
                    <w:pStyle w:val="Paragraph"/>
                    <w:rPr>
                      <w:noProof/>
                      <w:lang w:val="es-ES_tradnl"/>
                    </w:rPr>
                  </w:pPr>
                  <w:r w:rsidRPr="004238D4">
                    <w:rPr>
                      <w:noProof/>
                      <w:lang w:val="es-ES_tradnl"/>
                    </w:rPr>
                    <w:t>con un espesor de pared igual o superior a 1,3 mm, pero no superior a 1,6 mm,</w:t>
                  </w:r>
                </w:p>
              </w:tc>
            </w:tr>
            <w:tr w:rsidR="00833139" w:rsidRPr="004238D4" w14:paraId="7B121752" w14:textId="77777777" w:rsidTr="004238D4">
              <w:tc>
                <w:tcPr>
                  <w:tcW w:w="0" w:type="auto"/>
                </w:tcPr>
                <w:p w14:paraId="69D7DEB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9876A9F" w14:textId="77777777" w:rsidR="00833139" w:rsidRPr="004238D4" w:rsidRDefault="00833139" w:rsidP="004238D4">
                  <w:pPr>
                    <w:pStyle w:val="Paragraph"/>
                    <w:rPr>
                      <w:noProof/>
                      <w:lang w:val="es-ES_tradnl"/>
                    </w:rPr>
                  </w:pPr>
                  <w:r w:rsidRPr="004238D4">
                    <w:rPr>
                      <w:noProof/>
                      <w:lang w:val="es-ES_tradnl"/>
                    </w:rPr>
                    <w:t>con una elongación de ruptura del 15 %,</w:t>
                  </w:r>
                </w:p>
              </w:tc>
            </w:tr>
            <w:tr w:rsidR="00833139" w:rsidRPr="004238D4" w14:paraId="3A16B7A8" w14:textId="77777777" w:rsidTr="004238D4">
              <w:tc>
                <w:tcPr>
                  <w:tcW w:w="0" w:type="auto"/>
                </w:tcPr>
                <w:p w14:paraId="0015A28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9089A5D" w14:textId="77777777" w:rsidR="00833139" w:rsidRPr="004238D4" w:rsidRDefault="00833139" w:rsidP="004238D4">
                  <w:pPr>
                    <w:pStyle w:val="Paragraph"/>
                    <w:rPr>
                      <w:noProof/>
                      <w:lang w:val="es-ES_tradnl"/>
                    </w:rPr>
                  </w:pPr>
                  <w:r w:rsidRPr="004238D4">
                    <w:rPr>
                      <w:noProof/>
                      <w:lang w:val="es-ES_tradnl"/>
                    </w:rPr>
                    <w:t>perforados</w:t>
                  </w:r>
                </w:p>
              </w:tc>
            </w:tr>
          </w:tbl>
          <w:p w14:paraId="14906F4B" w14:textId="77777777" w:rsidR="00833139" w:rsidRPr="004238D4" w:rsidRDefault="00833139" w:rsidP="004238D4">
            <w:pPr>
              <w:pStyle w:val="Paragraph"/>
              <w:rPr>
                <w:noProof/>
                <w:lang w:val="es-ES_tradnl"/>
              </w:rPr>
            </w:pPr>
          </w:p>
        </w:tc>
        <w:tc>
          <w:tcPr>
            <w:tcW w:w="0" w:type="auto"/>
          </w:tcPr>
          <w:p w14:paraId="040A39C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7569315"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6F554AAB"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0C5CB58F" w14:textId="77777777" w:rsidTr="00833139">
        <w:trPr>
          <w:cantSplit/>
        </w:trPr>
        <w:tc>
          <w:tcPr>
            <w:tcW w:w="0" w:type="auto"/>
          </w:tcPr>
          <w:p w14:paraId="480523BB" w14:textId="77777777" w:rsidR="00833139" w:rsidRPr="004238D4" w:rsidRDefault="00833139" w:rsidP="004238D4">
            <w:pPr>
              <w:pStyle w:val="Paragraph"/>
              <w:rPr>
                <w:noProof/>
                <w:lang w:val="es-ES_tradnl"/>
              </w:rPr>
            </w:pPr>
            <w:r w:rsidRPr="004238D4">
              <w:rPr>
                <w:noProof/>
                <w:lang w:val="es-ES_tradnl"/>
              </w:rPr>
              <w:t>0.6848</w:t>
            </w:r>
          </w:p>
        </w:tc>
        <w:tc>
          <w:tcPr>
            <w:tcW w:w="0" w:type="auto"/>
          </w:tcPr>
          <w:p w14:paraId="0838A098" w14:textId="77777777" w:rsidR="00833139" w:rsidRPr="004238D4" w:rsidRDefault="00833139" w:rsidP="004238D4">
            <w:pPr>
              <w:pStyle w:val="Paragraph"/>
              <w:jc w:val="right"/>
              <w:rPr>
                <w:noProof/>
                <w:lang w:val="es-ES_tradnl"/>
              </w:rPr>
            </w:pPr>
            <w:r w:rsidRPr="004238D4">
              <w:rPr>
                <w:noProof/>
                <w:lang w:val="es-ES_tradnl"/>
              </w:rPr>
              <w:t>ex 8714 10 90</w:t>
            </w:r>
          </w:p>
        </w:tc>
        <w:tc>
          <w:tcPr>
            <w:tcW w:w="0" w:type="auto"/>
          </w:tcPr>
          <w:p w14:paraId="7F758AA8" w14:textId="77777777" w:rsidR="00833139" w:rsidRPr="004238D4" w:rsidRDefault="00833139" w:rsidP="004238D4">
            <w:pPr>
              <w:pStyle w:val="Paragraph"/>
              <w:jc w:val="center"/>
              <w:rPr>
                <w:noProof/>
                <w:lang w:val="es-ES_tradnl"/>
              </w:rPr>
            </w:pPr>
            <w:r w:rsidRPr="004238D4">
              <w:rPr>
                <w:noProof/>
                <w:lang w:val="es-ES_tradnl"/>
              </w:rPr>
              <w:t>70</w:t>
            </w:r>
          </w:p>
        </w:tc>
        <w:tc>
          <w:tcPr>
            <w:tcW w:w="0" w:type="auto"/>
          </w:tcPr>
          <w:p w14:paraId="5B554C03" w14:textId="77777777" w:rsidR="00833139" w:rsidRPr="004238D4" w:rsidRDefault="00833139" w:rsidP="004238D4">
            <w:pPr>
              <w:pStyle w:val="Paragraph"/>
              <w:rPr>
                <w:noProof/>
                <w:lang w:val="es-ES_tradnl"/>
              </w:rPr>
            </w:pPr>
            <w:r w:rsidRPr="004238D4">
              <w:rPr>
                <w:noProof/>
                <w:lang w:val="es-ES_tradnl"/>
              </w:rPr>
              <w:t>Radiadores del tipo utilizado en motocicletas para fijación de herrajes, en envíos de 100 unidades o más</w:t>
            </w:r>
          </w:p>
        </w:tc>
        <w:tc>
          <w:tcPr>
            <w:tcW w:w="0" w:type="auto"/>
          </w:tcPr>
          <w:p w14:paraId="7251E807"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B3F45AF"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55612F34"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54C0D6CF" w14:textId="77777777" w:rsidTr="00833139">
        <w:trPr>
          <w:cantSplit/>
        </w:trPr>
        <w:tc>
          <w:tcPr>
            <w:tcW w:w="0" w:type="auto"/>
            <w:vMerge w:val="restart"/>
          </w:tcPr>
          <w:p w14:paraId="5BADF65B" w14:textId="77777777" w:rsidR="00833139" w:rsidRPr="004238D4" w:rsidRDefault="00833139" w:rsidP="004238D4">
            <w:pPr>
              <w:pStyle w:val="Paragraph"/>
              <w:rPr>
                <w:noProof/>
                <w:lang w:val="es-ES_tradnl"/>
              </w:rPr>
            </w:pPr>
            <w:r w:rsidRPr="004238D4">
              <w:rPr>
                <w:noProof/>
                <w:lang w:val="es-ES_tradnl"/>
              </w:rPr>
              <w:t>0.6172</w:t>
            </w:r>
          </w:p>
          <w:p w14:paraId="3BD0DEDF" w14:textId="77777777" w:rsidR="00833139" w:rsidRPr="004238D4" w:rsidRDefault="00833139" w:rsidP="004238D4">
            <w:pPr>
              <w:pStyle w:val="Paragraph"/>
              <w:rPr>
                <w:noProof/>
                <w:lang w:val="es-ES_tradnl"/>
              </w:rPr>
            </w:pPr>
          </w:p>
          <w:p w14:paraId="5702D45F" w14:textId="77777777" w:rsidR="00833139" w:rsidRPr="004238D4" w:rsidRDefault="00833139" w:rsidP="004238D4">
            <w:pPr>
              <w:pStyle w:val="Paragraph"/>
              <w:rPr>
                <w:noProof/>
                <w:lang w:val="es-ES_tradnl"/>
              </w:rPr>
            </w:pPr>
          </w:p>
        </w:tc>
        <w:tc>
          <w:tcPr>
            <w:tcW w:w="0" w:type="auto"/>
          </w:tcPr>
          <w:p w14:paraId="229A25AB" w14:textId="77777777" w:rsidR="00833139" w:rsidRPr="004238D4" w:rsidRDefault="00833139" w:rsidP="004238D4">
            <w:pPr>
              <w:pStyle w:val="Paragraph"/>
              <w:jc w:val="right"/>
              <w:rPr>
                <w:noProof/>
                <w:lang w:val="es-ES_tradnl"/>
              </w:rPr>
            </w:pPr>
            <w:r w:rsidRPr="004238D4">
              <w:rPr>
                <w:noProof/>
                <w:lang w:val="es-ES_tradnl"/>
              </w:rPr>
              <w:t>ex 8714 91 30</w:t>
            </w:r>
          </w:p>
          <w:p w14:paraId="0EA3CCD8" w14:textId="77777777" w:rsidR="00833139" w:rsidRPr="004238D4" w:rsidRDefault="00833139" w:rsidP="004238D4">
            <w:pPr>
              <w:pStyle w:val="Paragraph"/>
              <w:jc w:val="right"/>
              <w:rPr>
                <w:noProof/>
                <w:lang w:val="es-ES_tradnl"/>
              </w:rPr>
            </w:pPr>
            <w:r w:rsidRPr="004238D4">
              <w:rPr>
                <w:noProof/>
                <w:lang w:val="es-ES_tradnl"/>
              </w:rPr>
              <w:t>ex 8714 91 30</w:t>
            </w:r>
          </w:p>
          <w:p w14:paraId="3CF62507" w14:textId="77777777" w:rsidR="00833139" w:rsidRPr="004238D4" w:rsidRDefault="00833139" w:rsidP="004238D4">
            <w:pPr>
              <w:pStyle w:val="Paragraph"/>
              <w:jc w:val="right"/>
              <w:rPr>
                <w:noProof/>
                <w:lang w:val="es-ES_tradnl"/>
              </w:rPr>
            </w:pPr>
            <w:r w:rsidRPr="004238D4">
              <w:rPr>
                <w:noProof/>
                <w:lang w:val="es-ES_tradnl"/>
              </w:rPr>
              <w:t>ex 8714 91 30</w:t>
            </w:r>
          </w:p>
        </w:tc>
        <w:tc>
          <w:tcPr>
            <w:tcW w:w="0" w:type="auto"/>
          </w:tcPr>
          <w:p w14:paraId="49F75DFA" w14:textId="77777777" w:rsidR="00833139" w:rsidRPr="004238D4" w:rsidRDefault="00833139" w:rsidP="004238D4">
            <w:pPr>
              <w:pStyle w:val="Paragraph"/>
              <w:jc w:val="center"/>
              <w:rPr>
                <w:noProof/>
                <w:lang w:val="es-ES_tradnl"/>
              </w:rPr>
            </w:pPr>
            <w:r w:rsidRPr="004238D4">
              <w:rPr>
                <w:noProof/>
                <w:lang w:val="es-ES_tradnl"/>
              </w:rPr>
              <w:t>25</w:t>
            </w:r>
          </w:p>
          <w:p w14:paraId="31DD10E5" w14:textId="77777777" w:rsidR="00833139" w:rsidRPr="004238D4" w:rsidRDefault="00833139" w:rsidP="004238D4">
            <w:pPr>
              <w:pStyle w:val="Paragraph"/>
              <w:jc w:val="center"/>
              <w:rPr>
                <w:noProof/>
                <w:lang w:val="es-ES_tradnl"/>
              </w:rPr>
            </w:pPr>
            <w:r w:rsidRPr="004238D4">
              <w:rPr>
                <w:noProof/>
                <w:lang w:val="es-ES_tradnl"/>
              </w:rPr>
              <w:t>35</w:t>
            </w:r>
          </w:p>
          <w:p w14:paraId="08DDE934" w14:textId="77777777" w:rsidR="00833139" w:rsidRPr="004238D4" w:rsidRDefault="00833139" w:rsidP="004238D4">
            <w:pPr>
              <w:pStyle w:val="Paragraph"/>
              <w:jc w:val="center"/>
              <w:rPr>
                <w:noProof/>
                <w:lang w:val="es-ES_tradnl"/>
              </w:rPr>
            </w:pPr>
            <w:r w:rsidRPr="004238D4">
              <w:rPr>
                <w:noProof/>
                <w:lang w:val="es-ES_tradnl"/>
              </w:rPr>
              <w:t>72</w:t>
            </w:r>
          </w:p>
        </w:tc>
        <w:tc>
          <w:tcPr>
            <w:tcW w:w="0" w:type="auto"/>
            <w:vMerge w:val="restart"/>
          </w:tcPr>
          <w:p w14:paraId="4448125C" w14:textId="77777777" w:rsidR="00833139" w:rsidRPr="004238D4" w:rsidRDefault="00833139" w:rsidP="004238D4">
            <w:pPr>
              <w:pStyle w:val="Paragraph"/>
              <w:rPr>
                <w:noProof/>
                <w:lang w:val="es-ES_tradnl"/>
              </w:rPr>
            </w:pPr>
            <w:r w:rsidRPr="004238D4">
              <w:rPr>
                <w:noProof/>
                <w:lang w:val="es-ES_tradnl"/>
              </w:rPr>
              <w:t>Horquillas delanteras, excepto las horquillas delanteras rígidas (no telescópicas), hechas totalmente de acero, destinadas a la fabricación de bicicletas (incluidas las bicicletas eléctricas)</w:t>
            </w:r>
          </w:p>
          <w:p w14:paraId="1BF51C2E"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p w14:paraId="2546D280" w14:textId="77777777" w:rsidR="00833139" w:rsidRPr="004238D4" w:rsidRDefault="00833139" w:rsidP="004238D4">
            <w:pPr>
              <w:pStyle w:val="Paragraph"/>
              <w:rPr>
                <w:noProof/>
                <w:lang w:val="es-ES_tradnl"/>
              </w:rPr>
            </w:pPr>
          </w:p>
          <w:p w14:paraId="29063E69" w14:textId="77777777" w:rsidR="00833139" w:rsidRPr="004238D4" w:rsidRDefault="00833139" w:rsidP="004238D4">
            <w:pPr>
              <w:pStyle w:val="Paragraph"/>
              <w:rPr>
                <w:noProof/>
                <w:lang w:val="es-ES_tradnl"/>
              </w:rPr>
            </w:pPr>
          </w:p>
        </w:tc>
        <w:tc>
          <w:tcPr>
            <w:tcW w:w="0" w:type="auto"/>
            <w:vMerge w:val="restart"/>
          </w:tcPr>
          <w:p w14:paraId="6F9507AD" w14:textId="77777777" w:rsidR="00833139" w:rsidRPr="004238D4" w:rsidRDefault="00833139" w:rsidP="004238D4">
            <w:pPr>
              <w:pStyle w:val="Paragraph"/>
              <w:rPr>
                <w:noProof/>
                <w:lang w:val="es-ES_tradnl"/>
              </w:rPr>
            </w:pPr>
            <w:r w:rsidRPr="004238D4">
              <w:rPr>
                <w:noProof/>
                <w:lang w:val="es-ES_tradnl"/>
              </w:rPr>
              <w:t>0 %</w:t>
            </w:r>
          </w:p>
          <w:p w14:paraId="43546744" w14:textId="77777777" w:rsidR="00833139" w:rsidRPr="004238D4" w:rsidRDefault="00833139" w:rsidP="004238D4">
            <w:pPr>
              <w:pStyle w:val="Paragraph"/>
              <w:rPr>
                <w:noProof/>
                <w:lang w:val="es-ES_tradnl"/>
              </w:rPr>
            </w:pPr>
          </w:p>
          <w:p w14:paraId="180A7971" w14:textId="77777777" w:rsidR="00833139" w:rsidRPr="004238D4" w:rsidRDefault="00833139" w:rsidP="004238D4">
            <w:pPr>
              <w:pStyle w:val="Paragraph"/>
              <w:rPr>
                <w:noProof/>
                <w:lang w:val="es-ES_tradnl"/>
              </w:rPr>
            </w:pPr>
          </w:p>
        </w:tc>
        <w:tc>
          <w:tcPr>
            <w:tcW w:w="0" w:type="auto"/>
            <w:vMerge w:val="restart"/>
          </w:tcPr>
          <w:p w14:paraId="64E1A071" w14:textId="77777777" w:rsidR="00833139" w:rsidRPr="004238D4" w:rsidRDefault="00833139" w:rsidP="004238D4">
            <w:pPr>
              <w:pStyle w:val="Paragraph"/>
              <w:rPr>
                <w:noProof/>
                <w:lang w:val="es-ES_tradnl"/>
              </w:rPr>
            </w:pPr>
            <w:r w:rsidRPr="004238D4">
              <w:rPr>
                <w:noProof/>
                <w:lang w:val="es-ES_tradnl"/>
              </w:rPr>
              <w:t>-</w:t>
            </w:r>
          </w:p>
          <w:p w14:paraId="3ED4F853" w14:textId="77777777" w:rsidR="00833139" w:rsidRPr="004238D4" w:rsidRDefault="00833139" w:rsidP="004238D4">
            <w:pPr>
              <w:pStyle w:val="Paragraph"/>
              <w:rPr>
                <w:noProof/>
                <w:lang w:val="es-ES_tradnl"/>
              </w:rPr>
            </w:pPr>
          </w:p>
          <w:p w14:paraId="0B4769DD" w14:textId="77777777" w:rsidR="00833139" w:rsidRPr="004238D4" w:rsidRDefault="00833139" w:rsidP="004238D4">
            <w:pPr>
              <w:pStyle w:val="Paragraph"/>
              <w:rPr>
                <w:noProof/>
                <w:lang w:val="es-ES_tradnl"/>
              </w:rPr>
            </w:pPr>
          </w:p>
        </w:tc>
        <w:tc>
          <w:tcPr>
            <w:tcW w:w="0" w:type="auto"/>
            <w:vMerge w:val="restart"/>
          </w:tcPr>
          <w:p w14:paraId="4DB4F15E" w14:textId="77777777" w:rsidR="00833139" w:rsidRPr="004238D4" w:rsidRDefault="00833139" w:rsidP="004238D4">
            <w:pPr>
              <w:pStyle w:val="Paragraph"/>
              <w:rPr>
                <w:noProof/>
                <w:lang w:val="es-ES_tradnl"/>
              </w:rPr>
            </w:pPr>
            <w:r w:rsidRPr="004238D4">
              <w:rPr>
                <w:noProof/>
                <w:lang w:val="es-ES_tradnl"/>
              </w:rPr>
              <w:t>31.12.2023</w:t>
            </w:r>
          </w:p>
          <w:p w14:paraId="319C71D3" w14:textId="77777777" w:rsidR="00833139" w:rsidRPr="004238D4" w:rsidRDefault="00833139" w:rsidP="004238D4">
            <w:pPr>
              <w:pStyle w:val="Paragraph"/>
              <w:rPr>
                <w:noProof/>
                <w:lang w:val="es-ES_tradnl"/>
              </w:rPr>
            </w:pPr>
          </w:p>
          <w:p w14:paraId="59C77ADA" w14:textId="77777777" w:rsidR="00833139" w:rsidRPr="004238D4" w:rsidRDefault="00833139" w:rsidP="004238D4">
            <w:pPr>
              <w:pStyle w:val="Paragraph"/>
              <w:rPr>
                <w:noProof/>
                <w:lang w:val="es-ES_tradnl"/>
              </w:rPr>
            </w:pPr>
          </w:p>
        </w:tc>
      </w:tr>
      <w:tr w:rsidR="00833139" w:rsidRPr="004238D4" w14:paraId="298446A5" w14:textId="77777777" w:rsidTr="00833139">
        <w:trPr>
          <w:cantSplit/>
        </w:trPr>
        <w:tc>
          <w:tcPr>
            <w:tcW w:w="0" w:type="auto"/>
          </w:tcPr>
          <w:p w14:paraId="04FDA655" w14:textId="77777777" w:rsidR="00833139" w:rsidRPr="004238D4" w:rsidRDefault="00833139" w:rsidP="004238D4">
            <w:pPr>
              <w:pStyle w:val="Paragraph"/>
              <w:rPr>
                <w:noProof/>
                <w:lang w:val="es-ES_tradnl"/>
              </w:rPr>
            </w:pPr>
            <w:r w:rsidRPr="004238D4">
              <w:rPr>
                <w:noProof/>
                <w:lang w:val="es-ES_tradnl"/>
              </w:rPr>
              <w:t>0.6879</w:t>
            </w:r>
          </w:p>
        </w:tc>
        <w:tc>
          <w:tcPr>
            <w:tcW w:w="0" w:type="auto"/>
          </w:tcPr>
          <w:p w14:paraId="11E2CA45" w14:textId="77777777" w:rsidR="00833139" w:rsidRPr="004238D4" w:rsidRDefault="00833139" w:rsidP="004238D4">
            <w:pPr>
              <w:pStyle w:val="Paragraph"/>
              <w:jc w:val="right"/>
              <w:rPr>
                <w:noProof/>
                <w:lang w:val="es-ES_tradnl"/>
              </w:rPr>
            </w:pPr>
            <w:r w:rsidRPr="004238D4">
              <w:rPr>
                <w:noProof/>
                <w:lang w:val="es-ES_tradnl"/>
              </w:rPr>
              <w:t>ex 8714 96 10</w:t>
            </w:r>
          </w:p>
        </w:tc>
        <w:tc>
          <w:tcPr>
            <w:tcW w:w="0" w:type="auto"/>
          </w:tcPr>
          <w:p w14:paraId="4476862B"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1205F5F1" w14:textId="77777777" w:rsidR="00833139" w:rsidRPr="004238D4" w:rsidRDefault="00833139" w:rsidP="004238D4">
            <w:pPr>
              <w:pStyle w:val="Paragraph"/>
              <w:rPr>
                <w:noProof/>
                <w:lang w:val="es-ES_tradnl"/>
              </w:rPr>
            </w:pPr>
            <w:r w:rsidRPr="004238D4">
              <w:rPr>
                <w:noProof/>
                <w:lang w:val="es-ES_tradnl"/>
              </w:rPr>
              <w:t>Pedales destinados a la fabricación de bicicletas (incluidas las eléctricas)</w:t>
            </w:r>
          </w:p>
          <w:p w14:paraId="09B8DB9F"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13CE17A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46E915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0CBE7B2"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0E135C1F" w14:textId="77777777" w:rsidTr="00833139">
        <w:trPr>
          <w:cantSplit/>
        </w:trPr>
        <w:tc>
          <w:tcPr>
            <w:tcW w:w="0" w:type="auto"/>
            <w:vMerge w:val="restart"/>
          </w:tcPr>
          <w:p w14:paraId="5296FD83" w14:textId="77777777" w:rsidR="00833139" w:rsidRPr="004238D4" w:rsidRDefault="00833139" w:rsidP="004238D4">
            <w:pPr>
              <w:pStyle w:val="Paragraph"/>
              <w:rPr>
                <w:noProof/>
                <w:lang w:val="es-ES_tradnl"/>
              </w:rPr>
            </w:pPr>
            <w:r w:rsidRPr="004238D4">
              <w:rPr>
                <w:noProof/>
                <w:lang w:val="es-ES_tradnl"/>
              </w:rPr>
              <w:t>0.7421</w:t>
            </w:r>
          </w:p>
          <w:p w14:paraId="05885A34" w14:textId="77777777" w:rsidR="00833139" w:rsidRPr="004238D4" w:rsidRDefault="00833139" w:rsidP="004238D4">
            <w:pPr>
              <w:pStyle w:val="Paragraph"/>
              <w:rPr>
                <w:noProof/>
                <w:lang w:val="es-ES_tradnl"/>
              </w:rPr>
            </w:pPr>
          </w:p>
        </w:tc>
        <w:tc>
          <w:tcPr>
            <w:tcW w:w="0" w:type="auto"/>
          </w:tcPr>
          <w:p w14:paraId="5AF94352" w14:textId="77777777" w:rsidR="00833139" w:rsidRPr="004238D4" w:rsidRDefault="00833139" w:rsidP="004238D4">
            <w:pPr>
              <w:pStyle w:val="Paragraph"/>
              <w:jc w:val="right"/>
              <w:rPr>
                <w:noProof/>
                <w:lang w:val="es-ES_tradnl"/>
              </w:rPr>
            </w:pPr>
            <w:r w:rsidRPr="004238D4">
              <w:rPr>
                <w:noProof/>
                <w:lang w:val="es-ES_tradnl"/>
              </w:rPr>
              <w:t>ex 8714 99 10</w:t>
            </w:r>
          </w:p>
          <w:p w14:paraId="2798971A" w14:textId="77777777" w:rsidR="00833139" w:rsidRPr="004238D4" w:rsidRDefault="00833139" w:rsidP="004238D4">
            <w:pPr>
              <w:pStyle w:val="Paragraph"/>
              <w:jc w:val="right"/>
              <w:rPr>
                <w:noProof/>
                <w:lang w:val="es-ES_tradnl"/>
              </w:rPr>
            </w:pPr>
            <w:r w:rsidRPr="004238D4">
              <w:rPr>
                <w:noProof/>
                <w:lang w:val="es-ES_tradnl"/>
              </w:rPr>
              <w:t>ex 8714 99 10</w:t>
            </w:r>
          </w:p>
        </w:tc>
        <w:tc>
          <w:tcPr>
            <w:tcW w:w="0" w:type="auto"/>
          </w:tcPr>
          <w:p w14:paraId="23E99305" w14:textId="77777777" w:rsidR="00833139" w:rsidRPr="004238D4" w:rsidRDefault="00833139" w:rsidP="004238D4">
            <w:pPr>
              <w:pStyle w:val="Paragraph"/>
              <w:jc w:val="center"/>
              <w:rPr>
                <w:noProof/>
                <w:lang w:val="es-ES_tradnl"/>
              </w:rPr>
            </w:pPr>
            <w:r w:rsidRPr="004238D4">
              <w:rPr>
                <w:noProof/>
                <w:lang w:val="es-ES_tradnl"/>
              </w:rPr>
              <w:t>20</w:t>
            </w:r>
          </w:p>
          <w:p w14:paraId="52B9E0BC" w14:textId="77777777" w:rsidR="00833139" w:rsidRPr="004238D4" w:rsidRDefault="00833139" w:rsidP="004238D4">
            <w:pPr>
              <w:pStyle w:val="Paragraph"/>
              <w:jc w:val="center"/>
              <w:rPr>
                <w:noProof/>
                <w:lang w:val="es-ES_tradnl"/>
              </w:rPr>
            </w:pPr>
            <w:r w:rsidRPr="004238D4">
              <w:rPr>
                <w:noProof/>
                <w:lang w:val="es-ES_tradnl"/>
              </w:rPr>
              <w:t>89</w:t>
            </w:r>
          </w:p>
        </w:tc>
        <w:tc>
          <w:tcPr>
            <w:tcW w:w="0" w:type="auto"/>
            <w:vMerge w:val="restart"/>
          </w:tcPr>
          <w:p w14:paraId="3FEF75CC" w14:textId="77777777" w:rsidR="00833139" w:rsidRPr="004238D4" w:rsidRDefault="00833139" w:rsidP="004238D4">
            <w:pPr>
              <w:pStyle w:val="Paragraph"/>
              <w:rPr>
                <w:noProof/>
                <w:lang w:val="es-ES_tradnl"/>
              </w:rPr>
            </w:pPr>
            <w:r w:rsidRPr="004238D4">
              <w:rPr>
                <w:noProof/>
                <w:lang w:val="es-ES_tradnl"/>
              </w:rPr>
              <w:t>Manillares de bicicleta:</w:t>
            </w:r>
          </w:p>
          <w:tbl>
            <w:tblPr>
              <w:tblStyle w:val="Listdash1"/>
              <w:tblW w:w="0" w:type="auto"/>
              <w:tblLook w:val="0000" w:firstRow="0" w:lastRow="0" w:firstColumn="0" w:lastColumn="0" w:noHBand="0" w:noVBand="0"/>
            </w:tblPr>
            <w:tblGrid>
              <w:gridCol w:w="220"/>
              <w:gridCol w:w="3437"/>
            </w:tblGrid>
            <w:tr w:rsidR="00833139" w:rsidRPr="004238D4" w14:paraId="21CC0CAA" w14:textId="77777777" w:rsidTr="004238D4">
              <w:tc>
                <w:tcPr>
                  <w:tcW w:w="0" w:type="auto"/>
                </w:tcPr>
                <w:p w14:paraId="6086E35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1CD0881" w14:textId="77777777" w:rsidR="00833139" w:rsidRPr="004238D4" w:rsidRDefault="00833139" w:rsidP="004238D4">
                  <w:pPr>
                    <w:pStyle w:val="Paragraph"/>
                    <w:rPr>
                      <w:noProof/>
                      <w:lang w:val="es-ES_tradnl"/>
                    </w:rPr>
                  </w:pPr>
                  <w:r w:rsidRPr="004238D4">
                    <w:rPr>
                      <w:noProof/>
                      <w:lang w:val="es-ES_tradnl"/>
                    </w:rPr>
                    <w:t>incluso con potencia integrada,</w:t>
                  </w:r>
                </w:p>
              </w:tc>
            </w:tr>
            <w:tr w:rsidR="00833139" w:rsidRPr="004238D4" w14:paraId="5D5051F2" w14:textId="77777777" w:rsidTr="004238D4">
              <w:tc>
                <w:tcPr>
                  <w:tcW w:w="0" w:type="auto"/>
                </w:tcPr>
                <w:p w14:paraId="2C0E9A6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745D6DA" w14:textId="77777777" w:rsidR="00833139" w:rsidRPr="004238D4" w:rsidRDefault="00833139" w:rsidP="004238D4">
                  <w:pPr>
                    <w:pStyle w:val="Paragraph"/>
                    <w:rPr>
                      <w:noProof/>
                      <w:lang w:val="es-ES_tradnl"/>
                    </w:rPr>
                  </w:pPr>
                  <w:r w:rsidRPr="004238D4">
                    <w:rPr>
                      <w:noProof/>
                      <w:lang w:val="es-ES_tradnl"/>
                    </w:rPr>
                    <w:t>de fibras de carbono y resina sintética o de aluminio,</w:t>
                  </w:r>
                </w:p>
              </w:tc>
            </w:tr>
          </w:tbl>
          <w:p w14:paraId="6D648834" w14:textId="77777777" w:rsidR="00833139" w:rsidRPr="004238D4" w:rsidRDefault="00833139" w:rsidP="004238D4">
            <w:pPr>
              <w:pStyle w:val="Paragraph"/>
              <w:rPr>
                <w:noProof/>
                <w:lang w:val="es-ES_tradnl"/>
              </w:rPr>
            </w:pPr>
            <w:r w:rsidRPr="004238D4">
              <w:rPr>
                <w:noProof/>
                <w:lang w:val="es-ES_tradnl"/>
              </w:rPr>
              <w:t>destinados a la fabricación de bicicletas (incluidas las eléctricas)</w:t>
            </w:r>
          </w:p>
          <w:p w14:paraId="44CA242F"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p w14:paraId="19DAEB21" w14:textId="77777777" w:rsidR="00833139" w:rsidRPr="004238D4" w:rsidRDefault="00833139" w:rsidP="004238D4">
            <w:pPr>
              <w:pStyle w:val="Paragraph"/>
              <w:rPr>
                <w:noProof/>
                <w:lang w:val="es-ES_tradnl"/>
              </w:rPr>
            </w:pPr>
          </w:p>
        </w:tc>
        <w:tc>
          <w:tcPr>
            <w:tcW w:w="0" w:type="auto"/>
            <w:vMerge w:val="restart"/>
          </w:tcPr>
          <w:p w14:paraId="7E7B1279" w14:textId="77777777" w:rsidR="00833139" w:rsidRPr="004238D4" w:rsidRDefault="00833139" w:rsidP="004238D4">
            <w:pPr>
              <w:pStyle w:val="Paragraph"/>
              <w:rPr>
                <w:noProof/>
                <w:lang w:val="es-ES_tradnl"/>
              </w:rPr>
            </w:pPr>
            <w:r w:rsidRPr="004238D4">
              <w:rPr>
                <w:noProof/>
                <w:lang w:val="es-ES_tradnl"/>
              </w:rPr>
              <w:t>0 %</w:t>
            </w:r>
          </w:p>
          <w:p w14:paraId="5280A2B8" w14:textId="77777777" w:rsidR="00833139" w:rsidRPr="004238D4" w:rsidRDefault="00833139" w:rsidP="004238D4">
            <w:pPr>
              <w:pStyle w:val="Paragraph"/>
              <w:rPr>
                <w:noProof/>
                <w:lang w:val="es-ES_tradnl"/>
              </w:rPr>
            </w:pPr>
          </w:p>
        </w:tc>
        <w:tc>
          <w:tcPr>
            <w:tcW w:w="0" w:type="auto"/>
            <w:vMerge w:val="restart"/>
          </w:tcPr>
          <w:p w14:paraId="2BEF42F0" w14:textId="77777777" w:rsidR="00833139" w:rsidRPr="004238D4" w:rsidRDefault="00833139" w:rsidP="004238D4">
            <w:pPr>
              <w:pStyle w:val="Paragraph"/>
              <w:rPr>
                <w:noProof/>
                <w:lang w:val="es-ES_tradnl"/>
              </w:rPr>
            </w:pPr>
            <w:r w:rsidRPr="004238D4">
              <w:rPr>
                <w:noProof/>
                <w:lang w:val="es-ES_tradnl"/>
              </w:rPr>
              <w:t>-</w:t>
            </w:r>
          </w:p>
          <w:p w14:paraId="14E7BFB7" w14:textId="77777777" w:rsidR="00833139" w:rsidRPr="004238D4" w:rsidRDefault="00833139" w:rsidP="004238D4">
            <w:pPr>
              <w:pStyle w:val="Paragraph"/>
              <w:rPr>
                <w:noProof/>
                <w:lang w:val="es-ES_tradnl"/>
              </w:rPr>
            </w:pPr>
          </w:p>
        </w:tc>
        <w:tc>
          <w:tcPr>
            <w:tcW w:w="0" w:type="auto"/>
            <w:vMerge w:val="restart"/>
          </w:tcPr>
          <w:p w14:paraId="19B290BF" w14:textId="77777777" w:rsidR="00833139" w:rsidRPr="004238D4" w:rsidRDefault="00833139" w:rsidP="004238D4">
            <w:pPr>
              <w:pStyle w:val="Paragraph"/>
              <w:rPr>
                <w:noProof/>
                <w:lang w:val="es-ES_tradnl"/>
              </w:rPr>
            </w:pPr>
            <w:r w:rsidRPr="004238D4">
              <w:rPr>
                <w:noProof/>
                <w:lang w:val="es-ES_tradnl"/>
              </w:rPr>
              <w:t>31.12.2022</w:t>
            </w:r>
          </w:p>
          <w:p w14:paraId="7267AAE1" w14:textId="77777777" w:rsidR="00833139" w:rsidRPr="004238D4" w:rsidRDefault="00833139" w:rsidP="004238D4">
            <w:pPr>
              <w:pStyle w:val="Paragraph"/>
              <w:rPr>
                <w:noProof/>
                <w:lang w:val="es-ES_tradnl"/>
              </w:rPr>
            </w:pPr>
          </w:p>
        </w:tc>
      </w:tr>
      <w:tr w:rsidR="00833139" w:rsidRPr="004238D4" w14:paraId="1207285C" w14:textId="77777777" w:rsidTr="00833139">
        <w:trPr>
          <w:cantSplit/>
        </w:trPr>
        <w:tc>
          <w:tcPr>
            <w:tcW w:w="0" w:type="auto"/>
            <w:vMerge w:val="restart"/>
          </w:tcPr>
          <w:p w14:paraId="17C1D7C6" w14:textId="77777777" w:rsidR="00833139" w:rsidRPr="004238D4" w:rsidRDefault="00833139" w:rsidP="004238D4">
            <w:pPr>
              <w:pStyle w:val="Paragraph"/>
              <w:rPr>
                <w:noProof/>
                <w:lang w:val="es-ES_tradnl"/>
              </w:rPr>
            </w:pPr>
            <w:r w:rsidRPr="004238D4">
              <w:rPr>
                <w:noProof/>
                <w:lang w:val="es-ES_tradnl"/>
              </w:rPr>
              <w:t>0.7710</w:t>
            </w:r>
          </w:p>
          <w:p w14:paraId="027F777D" w14:textId="77777777" w:rsidR="00833139" w:rsidRPr="004238D4" w:rsidRDefault="00833139" w:rsidP="004238D4">
            <w:pPr>
              <w:pStyle w:val="Paragraph"/>
              <w:rPr>
                <w:noProof/>
                <w:lang w:val="es-ES_tradnl"/>
              </w:rPr>
            </w:pPr>
          </w:p>
        </w:tc>
        <w:tc>
          <w:tcPr>
            <w:tcW w:w="0" w:type="auto"/>
          </w:tcPr>
          <w:p w14:paraId="6F179E7F" w14:textId="77777777" w:rsidR="00833139" w:rsidRPr="004238D4" w:rsidRDefault="00833139" w:rsidP="004238D4">
            <w:pPr>
              <w:pStyle w:val="Paragraph"/>
              <w:jc w:val="right"/>
              <w:rPr>
                <w:noProof/>
                <w:lang w:val="es-ES_tradnl"/>
              </w:rPr>
            </w:pPr>
            <w:r w:rsidRPr="004238D4">
              <w:rPr>
                <w:noProof/>
                <w:lang w:val="es-ES_tradnl"/>
              </w:rPr>
              <w:t>ex 8714 99 50</w:t>
            </w:r>
          </w:p>
          <w:p w14:paraId="78284ECB" w14:textId="77777777" w:rsidR="00833139" w:rsidRPr="004238D4" w:rsidRDefault="00833139" w:rsidP="004238D4">
            <w:pPr>
              <w:pStyle w:val="Paragraph"/>
              <w:jc w:val="right"/>
              <w:rPr>
                <w:noProof/>
                <w:lang w:val="es-ES_tradnl"/>
              </w:rPr>
            </w:pPr>
            <w:r w:rsidRPr="004238D4">
              <w:rPr>
                <w:noProof/>
                <w:lang w:val="es-ES_tradnl"/>
              </w:rPr>
              <w:t>ex 8714 99 50</w:t>
            </w:r>
          </w:p>
        </w:tc>
        <w:tc>
          <w:tcPr>
            <w:tcW w:w="0" w:type="auto"/>
          </w:tcPr>
          <w:p w14:paraId="3D63BECD" w14:textId="77777777" w:rsidR="00833139" w:rsidRPr="004238D4" w:rsidRDefault="00833139" w:rsidP="004238D4">
            <w:pPr>
              <w:pStyle w:val="Paragraph"/>
              <w:jc w:val="center"/>
              <w:rPr>
                <w:noProof/>
                <w:lang w:val="es-ES_tradnl"/>
              </w:rPr>
            </w:pPr>
            <w:r w:rsidRPr="004238D4">
              <w:rPr>
                <w:noProof/>
                <w:lang w:val="es-ES_tradnl"/>
              </w:rPr>
              <w:t>11</w:t>
            </w:r>
          </w:p>
          <w:p w14:paraId="369B9E75" w14:textId="77777777" w:rsidR="00833139" w:rsidRPr="004238D4" w:rsidRDefault="00833139" w:rsidP="004238D4">
            <w:pPr>
              <w:pStyle w:val="Paragraph"/>
              <w:jc w:val="center"/>
              <w:rPr>
                <w:noProof/>
                <w:lang w:val="es-ES_tradnl"/>
              </w:rPr>
            </w:pPr>
            <w:r w:rsidRPr="004238D4">
              <w:rPr>
                <w:noProof/>
                <w:lang w:val="es-ES_tradnl"/>
              </w:rPr>
              <w:t>91</w:t>
            </w:r>
          </w:p>
        </w:tc>
        <w:tc>
          <w:tcPr>
            <w:tcW w:w="0" w:type="auto"/>
            <w:vMerge w:val="restart"/>
          </w:tcPr>
          <w:p w14:paraId="0B1ABC22" w14:textId="77777777" w:rsidR="00833139" w:rsidRPr="004238D4" w:rsidRDefault="00833139" w:rsidP="004238D4">
            <w:pPr>
              <w:pStyle w:val="Paragraph"/>
              <w:rPr>
                <w:noProof/>
                <w:lang w:val="es-ES_tradnl"/>
              </w:rPr>
            </w:pPr>
            <w:r w:rsidRPr="004238D4">
              <w:rPr>
                <w:noProof/>
                <w:lang w:val="es-ES_tradnl"/>
              </w:rPr>
              <w:t>Cambios de marcha formados por:</w:t>
            </w:r>
          </w:p>
          <w:tbl>
            <w:tblPr>
              <w:tblStyle w:val="Listdash1"/>
              <w:tblW w:w="0" w:type="auto"/>
              <w:tblLook w:val="0000" w:firstRow="0" w:lastRow="0" w:firstColumn="0" w:lastColumn="0" w:noHBand="0" w:noVBand="0"/>
            </w:tblPr>
            <w:tblGrid>
              <w:gridCol w:w="220"/>
              <w:gridCol w:w="3406"/>
            </w:tblGrid>
            <w:tr w:rsidR="00833139" w:rsidRPr="004238D4" w14:paraId="2128D445" w14:textId="77777777" w:rsidTr="004238D4">
              <w:tc>
                <w:tcPr>
                  <w:tcW w:w="0" w:type="auto"/>
                </w:tcPr>
                <w:p w14:paraId="1BB01EB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E9765CA" w14:textId="77777777" w:rsidR="00833139" w:rsidRPr="004238D4" w:rsidRDefault="00833139" w:rsidP="004238D4">
                  <w:pPr>
                    <w:pStyle w:val="Paragraph"/>
                    <w:rPr>
                      <w:noProof/>
                      <w:lang w:val="es-ES_tradnl"/>
                    </w:rPr>
                  </w:pPr>
                  <w:r w:rsidRPr="004238D4">
                    <w:rPr>
                      <w:noProof/>
                      <w:lang w:val="es-ES_tradnl"/>
                    </w:rPr>
                    <w:t>un cambio de marcha trasero y artículos de montaje,</w:t>
                  </w:r>
                </w:p>
              </w:tc>
            </w:tr>
            <w:tr w:rsidR="00833139" w:rsidRPr="004238D4" w14:paraId="5BB9BFA9" w14:textId="77777777" w:rsidTr="004238D4">
              <w:tc>
                <w:tcPr>
                  <w:tcW w:w="0" w:type="auto"/>
                </w:tcPr>
                <w:p w14:paraId="3664256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AFB74B9" w14:textId="77777777" w:rsidR="00833139" w:rsidRPr="004238D4" w:rsidRDefault="00833139" w:rsidP="004238D4">
                  <w:pPr>
                    <w:pStyle w:val="Paragraph"/>
                    <w:rPr>
                      <w:noProof/>
                      <w:lang w:val="es-ES_tradnl"/>
                    </w:rPr>
                  </w:pPr>
                  <w:r w:rsidRPr="004238D4">
                    <w:rPr>
                      <w:noProof/>
                      <w:lang w:val="es-ES_tradnl"/>
                    </w:rPr>
                    <w:t>incluso con cambio de marcha frontal,</w:t>
                  </w:r>
                </w:p>
              </w:tc>
            </w:tr>
          </w:tbl>
          <w:p w14:paraId="7FFAAA28" w14:textId="77777777" w:rsidR="00833139" w:rsidRPr="004238D4" w:rsidRDefault="00833139" w:rsidP="004238D4">
            <w:pPr>
              <w:pStyle w:val="Paragraph"/>
              <w:rPr>
                <w:noProof/>
                <w:lang w:val="es-ES_tradnl"/>
              </w:rPr>
            </w:pPr>
            <w:r w:rsidRPr="004238D4">
              <w:rPr>
                <w:noProof/>
                <w:lang w:val="es-ES_tradnl"/>
              </w:rPr>
              <w:t>destinados la fabricación de bicicletas (incluidas las eléctricas)</w:t>
            </w:r>
          </w:p>
          <w:p w14:paraId="4E5EB2B9"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p w14:paraId="21FB3628" w14:textId="77777777" w:rsidR="00833139" w:rsidRPr="004238D4" w:rsidRDefault="00833139" w:rsidP="004238D4">
            <w:pPr>
              <w:pStyle w:val="Paragraph"/>
              <w:rPr>
                <w:noProof/>
                <w:lang w:val="es-ES_tradnl"/>
              </w:rPr>
            </w:pPr>
          </w:p>
        </w:tc>
        <w:tc>
          <w:tcPr>
            <w:tcW w:w="0" w:type="auto"/>
            <w:vMerge w:val="restart"/>
          </w:tcPr>
          <w:p w14:paraId="3D5952EE" w14:textId="77777777" w:rsidR="00833139" w:rsidRPr="004238D4" w:rsidRDefault="00833139" w:rsidP="004238D4">
            <w:pPr>
              <w:pStyle w:val="Paragraph"/>
              <w:rPr>
                <w:noProof/>
                <w:lang w:val="es-ES_tradnl"/>
              </w:rPr>
            </w:pPr>
            <w:r w:rsidRPr="004238D4">
              <w:rPr>
                <w:noProof/>
                <w:lang w:val="es-ES_tradnl"/>
              </w:rPr>
              <w:t>0 %</w:t>
            </w:r>
          </w:p>
          <w:p w14:paraId="26CF495B" w14:textId="77777777" w:rsidR="00833139" w:rsidRPr="004238D4" w:rsidRDefault="00833139" w:rsidP="004238D4">
            <w:pPr>
              <w:pStyle w:val="Paragraph"/>
              <w:rPr>
                <w:noProof/>
                <w:lang w:val="es-ES_tradnl"/>
              </w:rPr>
            </w:pPr>
          </w:p>
        </w:tc>
        <w:tc>
          <w:tcPr>
            <w:tcW w:w="0" w:type="auto"/>
            <w:vMerge w:val="restart"/>
          </w:tcPr>
          <w:p w14:paraId="793DFA2D" w14:textId="77777777" w:rsidR="00833139" w:rsidRPr="004238D4" w:rsidRDefault="00833139" w:rsidP="004238D4">
            <w:pPr>
              <w:pStyle w:val="Paragraph"/>
              <w:rPr>
                <w:noProof/>
                <w:lang w:val="es-ES_tradnl"/>
              </w:rPr>
            </w:pPr>
            <w:r w:rsidRPr="004238D4">
              <w:rPr>
                <w:noProof/>
                <w:lang w:val="es-ES_tradnl"/>
              </w:rPr>
              <w:t>-</w:t>
            </w:r>
          </w:p>
          <w:p w14:paraId="59B3938C" w14:textId="77777777" w:rsidR="00833139" w:rsidRPr="004238D4" w:rsidRDefault="00833139" w:rsidP="004238D4">
            <w:pPr>
              <w:pStyle w:val="Paragraph"/>
              <w:rPr>
                <w:noProof/>
                <w:lang w:val="es-ES_tradnl"/>
              </w:rPr>
            </w:pPr>
          </w:p>
        </w:tc>
        <w:tc>
          <w:tcPr>
            <w:tcW w:w="0" w:type="auto"/>
            <w:vMerge w:val="restart"/>
          </w:tcPr>
          <w:p w14:paraId="59303DCC" w14:textId="77777777" w:rsidR="00833139" w:rsidRPr="004238D4" w:rsidRDefault="00833139" w:rsidP="004238D4">
            <w:pPr>
              <w:pStyle w:val="Paragraph"/>
              <w:rPr>
                <w:noProof/>
                <w:lang w:val="es-ES_tradnl"/>
              </w:rPr>
            </w:pPr>
            <w:r w:rsidRPr="004238D4">
              <w:rPr>
                <w:noProof/>
                <w:lang w:val="es-ES_tradnl"/>
              </w:rPr>
              <w:t>31.12.2024</w:t>
            </w:r>
          </w:p>
          <w:p w14:paraId="2ABF9014" w14:textId="77777777" w:rsidR="00833139" w:rsidRPr="004238D4" w:rsidRDefault="00833139" w:rsidP="004238D4">
            <w:pPr>
              <w:pStyle w:val="Paragraph"/>
              <w:rPr>
                <w:noProof/>
                <w:lang w:val="es-ES_tradnl"/>
              </w:rPr>
            </w:pPr>
          </w:p>
        </w:tc>
      </w:tr>
      <w:tr w:rsidR="00833139" w:rsidRPr="004238D4" w14:paraId="70D8722D" w14:textId="77777777" w:rsidTr="00833139">
        <w:trPr>
          <w:cantSplit/>
        </w:trPr>
        <w:tc>
          <w:tcPr>
            <w:tcW w:w="0" w:type="auto"/>
          </w:tcPr>
          <w:p w14:paraId="37A403C6" w14:textId="77777777" w:rsidR="00833139" w:rsidRPr="004238D4" w:rsidRDefault="00833139" w:rsidP="004238D4">
            <w:pPr>
              <w:pStyle w:val="Paragraph"/>
              <w:rPr>
                <w:noProof/>
                <w:lang w:val="es-ES_tradnl"/>
              </w:rPr>
            </w:pPr>
            <w:r w:rsidRPr="004238D4">
              <w:rPr>
                <w:noProof/>
                <w:lang w:val="es-ES_tradnl"/>
              </w:rPr>
              <w:t>0.6878</w:t>
            </w:r>
          </w:p>
        </w:tc>
        <w:tc>
          <w:tcPr>
            <w:tcW w:w="0" w:type="auto"/>
          </w:tcPr>
          <w:p w14:paraId="2A319F2B" w14:textId="77777777" w:rsidR="00833139" w:rsidRPr="004238D4" w:rsidRDefault="00833139" w:rsidP="004238D4">
            <w:pPr>
              <w:pStyle w:val="Paragraph"/>
              <w:jc w:val="right"/>
              <w:rPr>
                <w:noProof/>
                <w:lang w:val="es-ES_tradnl"/>
              </w:rPr>
            </w:pPr>
            <w:r w:rsidRPr="004238D4">
              <w:rPr>
                <w:noProof/>
                <w:lang w:val="es-ES_tradnl"/>
              </w:rPr>
              <w:t>ex 8714 99 90</w:t>
            </w:r>
          </w:p>
        </w:tc>
        <w:tc>
          <w:tcPr>
            <w:tcW w:w="0" w:type="auto"/>
          </w:tcPr>
          <w:p w14:paraId="4CB3FF19"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304E510D" w14:textId="77777777" w:rsidR="00833139" w:rsidRPr="004238D4" w:rsidRDefault="00833139" w:rsidP="004238D4">
            <w:pPr>
              <w:pStyle w:val="Paragraph"/>
              <w:rPr>
                <w:noProof/>
                <w:lang w:val="es-ES_tradnl"/>
              </w:rPr>
            </w:pPr>
            <w:r w:rsidRPr="004238D4">
              <w:rPr>
                <w:noProof/>
                <w:lang w:val="es-ES_tradnl"/>
              </w:rPr>
              <w:t>Sillines, destinados a la fabricación de bicicletas (incluidas las eléctricas)</w:t>
            </w:r>
          </w:p>
          <w:p w14:paraId="478839F0"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50237A56"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7C192063"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6AFC6C6D"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5C9BEE1E" w14:textId="77777777" w:rsidTr="00833139">
        <w:trPr>
          <w:cantSplit/>
        </w:trPr>
        <w:tc>
          <w:tcPr>
            <w:tcW w:w="0" w:type="auto"/>
          </w:tcPr>
          <w:p w14:paraId="3AA12DCC" w14:textId="77777777" w:rsidR="00833139" w:rsidRPr="004238D4" w:rsidRDefault="00833139" w:rsidP="004238D4">
            <w:pPr>
              <w:pStyle w:val="Paragraph"/>
              <w:rPr>
                <w:noProof/>
                <w:lang w:val="es-ES_tradnl"/>
              </w:rPr>
            </w:pPr>
            <w:r w:rsidRPr="004238D4">
              <w:rPr>
                <w:noProof/>
                <w:lang w:val="es-ES_tradnl"/>
              </w:rPr>
              <w:t>0.7708</w:t>
            </w:r>
          </w:p>
        </w:tc>
        <w:tc>
          <w:tcPr>
            <w:tcW w:w="0" w:type="auto"/>
          </w:tcPr>
          <w:p w14:paraId="5466B1EA" w14:textId="77777777" w:rsidR="00833139" w:rsidRPr="004238D4" w:rsidRDefault="00833139" w:rsidP="004238D4">
            <w:pPr>
              <w:pStyle w:val="Paragraph"/>
              <w:jc w:val="right"/>
              <w:rPr>
                <w:noProof/>
                <w:lang w:val="es-ES_tradnl"/>
              </w:rPr>
            </w:pPr>
            <w:r w:rsidRPr="004238D4">
              <w:rPr>
                <w:noProof/>
                <w:lang w:val="es-ES_tradnl"/>
              </w:rPr>
              <w:t>ex 8714 99 90</w:t>
            </w:r>
          </w:p>
        </w:tc>
        <w:tc>
          <w:tcPr>
            <w:tcW w:w="0" w:type="auto"/>
          </w:tcPr>
          <w:p w14:paraId="02C450CD"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405C8670" w14:textId="77777777" w:rsidR="00833139" w:rsidRPr="004238D4" w:rsidRDefault="00833139" w:rsidP="004238D4">
            <w:pPr>
              <w:pStyle w:val="Paragraph"/>
              <w:rPr>
                <w:noProof/>
                <w:lang w:val="es-ES_tradnl"/>
              </w:rPr>
            </w:pPr>
            <w:r w:rsidRPr="004238D4">
              <w:rPr>
                <w:noProof/>
                <w:lang w:val="es-ES_tradnl"/>
              </w:rPr>
              <w:t>Vástago de manillar de bicicleta destinado a la fabricación de bicicletas (incluidas las eléctricas)</w:t>
            </w:r>
          </w:p>
          <w:p w14:paraId="389E58D9"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2DC3455D"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748D40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FFB092D"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3814C237" w14:textId="77777777" w:rsidTr="00833139">
        <w:trPr>
          <w:cantSplit/>
        </w:trPr>
        <w:tc>
          <w:tcPr>
            <w:tcW w:w="0" w:type="auto"/>
          </w:tcPr>
          <w:p w14:paraId="650AEEF4" w14:textId="77777777" w:rsidR="00833139" w:rsidRPr="004238D4" w:rsidRDefault="00833139" w:rsidP="004238D4">
            <w:pPr>
              <w:pStyle w:val="Paragraph"/>
              <w:rPr>
                <w:noProof/>
                <w:lang w:val="es-ES_tradnl"/>
              </w:rPr>
            </w:pPr>
            <w:r w:rsidRPr="004238D4">
              <w:rPr>
                <w:noProof/>
                <w:lang w:val="es-ES_tradnl"/>
              </w:rPr>
              <w:t>0.3191</w:t>
            </w:r>
          </w:p>
        </w:tc>
        <w:tc>
          <w:tcPr>
            <w:tcW w:w="0" w:type="auto"/>
          </w:tcPr>
          <w:p w14:paraId="6F7E02B8" w14:textId="77777777" w:rsidR="00833139" w:rsidRPr="004238D4" w:rsidRDefault="00833139" w:rsidP="004238D4">
            <w:pPr>
              <w:pStyle w:val="Paragraph"/>
              <w:jc w:val="right"/>
              <w:rPr>
                <w:noProof/>
                <w:lang w:val="es-ES_tradnl"/>
              </w:rPr>
            </w:pPr>
            <w:r w:rsidRPr="004238D4">
              <w:rPr>
                <w:noProof/>
                <w:lang w:val="es-ES_tradnl"/>
              </w:rPr>
              <w:t>ex 9001 10 90</w:t>
            </w:r>
          </w:p>
        </w:tc>
        <w:tc>
          <w:tcPr>
            <w:tcW w:w="0" w:type="auto"/>
          </w:tcPr>
          <w:p w14:paraId="503B4541"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0CDCA48F" w14:textId="77777777" w:rsidR="00833139" w:rsidRPr="004238D4" w:rsidRDefault="00833139" w:rsidP="004238D4">
            <w:pPr>
              <w:pStyle w:val="Paragraph"/>
              <w:rPr>
                <w:noProof/>
                <w:lang w:val="es-ES_tradnl"/>
              </w:rPr>
            </w:pPr>
            <w:r w:rsidRPr="004238D4">
              <w:rPr>
                <w:noProof/>
                <w:lang w:val="es-ES_tradnl"/>
              </w:rPr>
              <w:t>Invertidor de imágenes constituido por un conjunto de fibras ópticas</w:t>
            </w:r>
          </w:p>
        </w:tc>
        <w:tc>
          <w:tcPr>
            <w:tcW w:w="0" w:type="auto"/>
          </w:tcPr>
          <w:p w14:paraId="07A1C28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3B0F1A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632DB53"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030F71B4" w14:textId="77777777" w:rsidTr="00833139">
        <w:trPr>
          <w:cantSplit/>
        </w:trPr>
        <w:tc>
          <w:tcPr>
            <w:tcW w:w="0" w:type="auto"/>
          </w:tcPr>
          <w:p w14:paraId="0F6B8143" w14:textId="77777777" w:rsidR="00833139" w:rsidRPr="004238D4" w:rsidRDefault="00833139" w:rsidP="004238D4">
            <w:pPr>
              <w:pStyle w:val="Paragraph"/>
              <w:rPr>
                <w:noProof/>
                <w:lang w:val="es-ES_tradnl"/>
              </w:rPr>
            </w:pPr>
            <w:r w:rsidRPr="004238D4">
              <w:rPr>
                <w:noProof/>
                <w:lang w:val="es-ES_tradnl"/>
              </w:rPr>
              <w:t>0.5358</w:t>
            </w:r>
          </w:p>
        </w:tc>
        <w:tc>
          <w:tcPr>
            <w:tcW w:w="0" w:type="auto"/>
          </w:tcPr>
          <w:p w14:paraId="2A4AB38B" w14:textId="536F8F12"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9001 10 90</w:t>
            </w:r>
          </w:p>
        </w:tc>
        <w:tc>
          <w:tcPr>
            <w:tcW w:w="0" w:type="auto"/>
          </w:tcPr>
          <w:p w14:paraId="0ED6AAEC"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5C67E7E4" w14:textId="77777777" w:rsidR="00833139" w:rsidRPr="004238D4" w:rsidRDefault="00833139" w:rsidP="004238D4">
            <w:pPr>
              <w:pStyle w:val="Paragraph"/>
              <w:rPr>
                <w:noProof/>
                <w:lang w:val="es-ES_tradnl"/>
              </w:rPr>
            </w:pPr>
            <w:r w:rsidRPr="004238D4">
              <w:rPr>
                <w:noProof/>
                <w:lang w:val="es-ES_tradnl"/>
              </w:rPr>
              <w:t>Fibra óptica de polímero con:</w:t>
            </w:r>
          </w:p>
          <w:tbl>
            <w:tblPr>
              <w:tblStyle w:val="Listdash1"/>
              <w:tblW w:w="0" w:type="auto"/>
              <w:tblLook w:val="0000" w:firstRow="0" w:lastRow="0" w:firstColumn="0" w:lastColumn="0" w:noHBand="0" w:noVBand="0"/>
            </w:tblPr>
            <w:tblGrid>
              <w:gridCol w:w="220"/>
              <w:gridCol w:w="2562"/>
            </w:tblGrid>
            <w:tr w:rsidR="00833139" w:rsidRPr="004238D4" w14:paraId="6CFF039E" w14:textId="77777777" w:rsidTr="004238D4">
              <w:tc>
                <w:tcPr>
                  <w:tcW w:w="0" w:type="auto"/>
                </w:tcPr>
                <w:p w14:paraId="1937EC9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17C6A19" w14:textId="77777777" w:rsidR="00833139" w:rsidRPr="004238D4" w:rsidRDefault="00833139" w:rsidP="004238D4">
                  <w:pPr>
                    <w:pStyle w:val="Paragraph"/>
                    <w:rPr>
                      <w:noProof/>
                      <w:lang w:val="es-ES_tradnl"/>
                    </w:rPr>
                  </w:pPr>
                  <w:r w:rsidRPr="004238D4">
                    <w:rPr>
                      <w:noProof/>
                      <w:lang w:val="es-ES_tradnl"/>
                    </w:rPr>
                    <w:t>un núcleo de polimetilmetacrilato,</w:t>
                  </w:r>
                </w:p>
              </w:tc>
            </w:tr>
            <w:tr w:rsidR="00833139" w:rsidRPr="004238D4" w14:paraId="03029306" w14:textId="77777777" w:rsidTr="004238D4">
              <w:tc>
                <w:tcPr>
                  <w:tcW w:w="0" w:type="auto"/>
                </w:tcPr>
                <w:p w14:paraId="0E3AA9A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B8A483F" w14:textId="77777777" w:rsidR="00833139" w:rsidRPr="004238D4" w:rsidRDefault="00833139" w:rsidP="004238D4">
                  <w:pPr>
                    <w:pStyle w:val="Paragraph"/>
                    <w:rPr>
                      <w:noProof/>
                      <w:lang w:val="es-ES_tradnl"/>
                    </w:rPr>
                  </w:pPr>
                  <w:r w:rsidRPr="004238D4">
                    <w:rPr>
                      <w:noProof/>
                      <w:lang w:val="es-ES_tradnl"/>
                    </w:rPr>
                    <w:t>un revestimiento de polímero fluorado,</w:t>
                  </w:r>
                </w:p>
              </w:tc>
            </w:tr>
            <w:tr w:rsidR="00833139" w:rsidRPr="004238D4" w14:paraId="0030BB6A" w14:textId="77777777" w:rsidTr="004238D4">
              <w:tc>
                <w:tcPr>
                  <w:tcW w:w="0" w:type="auto"/>
                </w:tcPr>
                <w:p w14:paraId="14CF03A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4CBF988" w14:textId="77777777" w:rsidR="00833139" w:rsidRPr="004238D4" w:rsidRDefault="00833139" w:rsidP="004238D4">
                  <w:pPr>
                    <w:pStyle w:val="Paragraph"/>
                    <w:rPr>
                      <w:noProof/>
                      <w:lang w:val="es-ES_tradnl"/>
                    </w:rPr>
                  </w:pPr>
                  <w:r w:rsidRPr="004238D4">
                    <w:rPr>
                      <w:noProof/>
                      <w:lang w:val="es-ES_tradnl"/>
                    </w:rPr>
                    <w:t>un diámetro no superior a 3,0 mm, y</w:t>
                  </w:r>
                </w:p>
              </w:tc>
            </w:tr>
            <w:tr w:rsidR="00833139" w:rsidRPr="004238D4" w14:paraId="0429A16F" w14:textId="77777777" w:rsidTr="004238D4">
              <w:tc>
                <w:tcPr>
                  <w:tcW w:w="0" w:type="auto"/>
                </w:tcPr>
                <w:p w14:paraId="68927F4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72A130C" w14:textId="77777777" w:rsidR="00833139" w:rsidRPr="004238D4" w:rsidRDefault="00833139" w:rsidP="004238D4">
                  <w:pPr>
                    <w:pStyle w:val="Paragraph"/>
                    <w:rPr>
                      <w:noProof/>
                      <w:lang w:val="es-ES_tradnl"/>
                    </w:rPr>
                  </w:pPr>
                  <w:r w:rsidRPr="004238D4">
                    <w:rPr>
                      <w:noProof/>
                      <w:lang w:val="es-ES_tradnl"/>
                    </w:rPr>
                    <w:t>una longitud superior a 150m</w:t>
                  </w:r>
                </w:p>
              </w:tc>
            </w:tr>
          </w:tbl>
          <w:p w14:paraId="4C22CC48" w14:textId="77777777" w:rsidR="00833139" w:rsidRPr="004238D4" w:rsidRDefault="00833139" w:rsidP="004238D4">
            <w:pPr>
              <w:pStyle w:val="Paragraph"/>
              <w:rPr>
                <w:noProof/>
                <w:lang w:val="es-ES_tradnl"/>
              </w:rPr>
            </w:pPr>
            <w:r w:rsidRPr="004238D4">
              <w:rPr>
                <w:noProof/>
                <w:lang w:val="es-ES_tradnl"/>
              </w:rPr>
              <w:t>de un tipo utilizado en la fabricación de cables de fibra de polímero</w:t>
            </w:r>
          </w:p>
        </w:tc>
        <w:tc>
          <w:tcPr>
            <w:tcW w:w="0" w:type="auto"/>
          </w:tcPr>
          <w:p w14:paraId="6E03BF65"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0D26C5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393401D"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457F0D78" w14:textId="77777777" w:rsidTr="00833139">
        <w:trPr>
          <w:cantSplit/>
        </w:trPr>
        <w:tc>
          <w:tcPr>
            <w:tcW w:w="0" w:type="auto"/>
            <w:vMerge w:val="restart"/>
          </w:tcPr>
          <w:p w14:paraId="0289BFB7" w14:textId="77777777" w:rsidR="00833139" w:rsidRPr="004238D4" w:rsidRDefault="00833139" w:rsidP="004238D4">
            <w:pPr>
              <w:pStyle w:val="Paragraph"/>
              <w:rPr>
                <w:noProof/>
                <w:lang w:val="es-ES_tradnl"/>
              </w:rPr>
            </w:pPr>
            <w:r w:rsidRPr="004238D4">
              <w:rPr>
                <w:noProof/>
                <w:lang w:val="es-ES_tradnl"/>
              </w:rPr>
              <w:t>0.6402</w:t>
            </w:r>
          </w:p>
          <w:p w14:paraId="798C813B" w14:textId="77777777" w:rsidR="00833139" w:rsidRPr="004238D4" w:rsidRDefault="00833139" w:rsidP="004238D4">
            <w:pPr>
              <w:pStyle w:val="Paragraph"/>
              <w:rPr>
                <w:noProof/>
                <w:lang w:val="es-ES_tradnl"/>
              </w:rPr>
            </w:pPr>
          </w:p>
        </w:tc>
        <w:tc>
          <w:tcPr>
            <w:tcW w:w="0" w:type="auto"/>
          </w:tcPr>
          <w:p w14:paraId="1E46BCA7" w14:textId="77777777" w:rsidR="00833139" w:rsidRPr="004238D4" w:rsidRDefault="00833139" w:rsidP="004238D4">
            <w:pPr>
              <w:pStyle w:val="Paragraph"/>
              <w:jc w:val="right"/>
              <w:rPr>
                <w:noProof/>
                <w:lang w:val="es-ES_tradnl"/>
              </w:rPr>
            </w:pPr>
            <w:r w:rsidRPr="004238D4">
              <w:rPr>
                <w:noProof/>
                <w:lang w:val="es-ES_tradnl"/>
              </w:rPr>
              <w:t>ex 9001 50 41</w:t>
            </w:r>
          </w:p>
          <w:p w14:paraId="1AC00732" w14:textId="77777777" w:rsidR="00833139" w:rsidRPr="004238D4" w:rsidRDefault="00833139" w:rsidP="004238D4">
            <w:pPr>
              <w:pStyle w:val="Paragraph"/>
              <w:jc w:val="right"/>
              <w:rPr>
                <w:noProof/>
                <w:lang w:val="es-ES_tradnl"/>
              </w:rPr>
            </w:pPr>
            <w:r w:rsidRPr="004238D4">
              <w:rPr>
                <w:noProof/>
                <w:lang w:val="es-ES_tradnl"/>
              </w:rPr>
              <w:t>ex 9001 50 49</w:t>
            </w:r>
          </w:p>
        </w:tc>
        <w:tc>
          <w:tcPr>
            <w:tcW w:w="0" w:type="auto"/>
          </w:tcPr>
          <w:p w14:paraId="53E0C94D" w14:textId="77777777" w:rsidR="00833139" w:rsidRPr="004238D4" w:rsidRDefault="00833139" w:rsidP="004238D4">
            <w:pPr>
              <w:pStyle w:val="Paragraph"/>
              <w:jc w:val="center"/>
              <w:rPr>
                <w:noProof/>
                <w:lang w:val="es-ES_tradnl"/>
              </w:rPr>
            </w:pPr>
            <w:r w:rsidRPr="004238D4">
              <w:rPr>
                <w:noProof/>
                <w:lang w:val="es-ES_tradnl"/>
              </w:rPr>
              <w:t>40</w:t>
            </w:r>
          </w:p>
          <w:p w14:paraId="71977B64"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vMerge w:val="restart"/>
          </w:tcPr>
          <w:p w14:paraId="5B65A529" w14:textId="77777777" w:rsidR="00833139" w:rsidRPr="004238D4" w:rsidRDefault="00833139" w:rsidP="004238D4">
            <w:pPr>
              <w:pStyle w:val="Paragraph"/>
              <w:rPr>
                <w:noProof/>
                <w:lang w:val="es-ES_tradnl"/>
              </w:rPr>
            </w:pPr>
            <w:r w:rsidRPr="004238D4">
              <w:rPr>
                <w:noProof/>
                <w:lang w:val="es-ES_tradnl"/>
              </w:rPr>
              <w:t>Lentes correctivas orgánicas, sin cortar, trabajadas por ambas caras, que van a sufrir un proceso de recubrimiento, coloración, canteado, montado u otro proceso sustancial, destinadas a la fabricación de gafas graduadas</w:t>
            </w:r>
          </w:p>
          <w:p w14:paraId="657DFD38"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p w14:paraId="2D6839B1" w14:textId="77777777" w:rsidR="00833139" w:rsidRPr="004238D4" w:rsidRDefault="00833139" w:rsidP="004238D4">
            <w:pPr>
              <w:pStyle w:val="Paragraph"/>
              <w:rPr>
                <w:noProof/>
                <w:lang w:val="es-ES_tradnl"/>
              </w:rPr>
            </w:pPr>
          </w:p>
        </w:tc>
        <w:tc>
          <w:tcPr>
            <w:tcW w:w="0" w:type="auto"/>
            <w:vMerge w:val="restart"/>
          </w:tcPr>
          <w:p w14:paraId="127A07CE" w14:textId="77777777" w:rsidR="00833139" w:rsidRPr="004238D4" w:rsidRDefault="00833139" w:rsidP="004238D4">
            <w:pPr>
              <w:pStyle w:val="Paragraph"/>
              <w:rPr>
                <w:noProof/>
                <w:lang w:val="es-ES_tradnl"/>
              </w:rPr>
            </w:pPr>
            <w:r w:rsidRPr="004238D4">
              <w:rPr>
                <w:noProof/>
                <w:lang w:val="es-ES_tradnl"/>
              </w:rPr>
              <w:t>0 %</w:t>
            </w:r>
          </w:p>
          <w:p w14:paraId="6E8A2EC4" w14:textId="77777777" w:rsidR="00833139" w:rsidRPr="004238D4" w:rsidRDefault="00833139" w:rsidP="004238D4">
            <w:pPr>
              <w:pStyle w:val="Paragraph"/>
              <w:rPr>
                <w:noProof/>
                <w:lang w:val="es-ES_tradnl"/>
              </w:rPr>
            </w:pPr>
          </w:p>
        </w:tc>
        <w:tc>
          <w:tcPr>
            <w:tcW w:w="0" w:type="auto"/>
            <w:vMerge w:val="restart"/>
          </w:tcPr>
          <w:p w14:paraId="4631199A" w14:textId="77777777" w:rsidR="00833139" w:rsidRPr="004238D4" w:rsidRDefault="00833139" w:rsidP="004238D4">
            <w:pPr>
              <w:pStyle w:val="Paragraph"/>
              <w:rPr>
                <w:noProof/>
                <w:lang w:val="es-ES_tradnl"/>
              </w:rPr>
            </w:pPr>
            <w:r w:rsidRPr="004238D4">
              <w:rPr>
                <w:noProof/>
                <w:lang w:val="es-ES_tradnl"/>
              </w:rPr>
              <w:t>-</w:t>
            </w:r>
          </w:p>
          <w:p w14:paraId="64B00149" w14:textId="77777777" w:rsidR="00833139" w:rsidRPr="004238D4" w:rsidRDefault="00833139" w:rsidP="004238D4">
            <w:pPr>
              <w:pStyle w:val="Paragraph"/>
              <w:rPr>
                <w:noProof/>
                <w:lang w:val="es-ES_tradnl"/>
              </w:rPr>
            </w:pPr>
          </w:p>
        </w:tc>
        <w:tc>
          <w:tcPr>
            <w:tcW w:w="0" w:type="auto"/>
            <w:vMerge w:val="restart"/>
          </w:tcPr>
          <w:p w14:paraId="4F2E2D47" w14:textId="77777777" w:rsidR="00833139" w:rsidRPr="004238D4" w:rsidRDefault="00833139" w:rsidP="004238D4">
            <w:pPr>
              <w:pStyle w:val="Paragraph"/>
              <w:rPr>
                <w:noProof/>
                <w:lang w:val="es-ES_tradnl"/>
              </w:rPr>
            </w:pPr>
            <w:r w:rsidRPr="004238D4">
              <w:rPr>
                <w:noProof/>
                <w:lang w:val="es-ES_tradnl"/>
              </w:rPr>
              <w:t>31.12.2022</w:t>
            </w:r>
          </w:p>
          <w:p w14:paraId="398BDBE1" w14:textId="77777777" w:rsidR="00833139" w:rsidRPr="004238D4" w:rsidRDefault="00833139" w:rsidP="004238D4">
            <w:pPr>
              <w:pStyle w:val="Paragraph"/>
              <w:rPr>
                <w:noProof/>
                <w:lang w:val="es-ES_tradnl"/>
              </w:rPr>
            </w:pPr>
          </w:p>
        </w:tc>
      </w:tr>
      <w:tr w:rsidR="00833139" w:rsidRPr="004238D4" w14:paraId="61663B0F" w14:textId="77777777" w:rsidTr="00833139">
        <w:trPr>
          <w:cantSplit/>
        </w:trPr>
        <w:tc>
          <w:tcPr>
            <w:tcW w:w="0" w:type="auto"/>
          </w:tcPr>
          <w:p w14:paraId="3634A06B" w14:textId="77777777" w:rsidR="00833139" w:rsidRPr="004238D4" w:rsidRDefault="00833139" w:rsidP="004238D4">
            <w:pPr>
              <w:pStyle w:val="Paragraph"/>
              <w:rPr>
                <w:noProof/>
                <w:lang w:val="es-ES_tradnl"/>
              </w:rPr>
            </w:pPr>
            <w:r w:rsidRPr="004238D4">
              <w:rPr>
                <w:noProof/>
                <w:lang w:val="es-ES_tradnl"/>
              </w:rPr>
              <w:t>0.6401</w:t>
            </w:r>
          </w:p>
        </w:tc>
        <w:tc>
          <w:tcPr>
            <w:tcW w:w="0" w:type="auto"/>
          </w:tcPr>
          <w:p w14:paraId="1BFAEAF6" w14:textId="5099480E"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9001 50 80</w:t>
            </w:r>
          </w:p>
        </w:tc>
        <w:tc>
          <w:tcPr>
            <w:tcW w:w="0" w:type="auto"/>
          </w:tcPr>
          <w:p w14:paraId="04149ACA"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2582EC6F" w14:textId="77777777" w:rsidR="00833139" w:rsidRPr="004238D4" w:rsidRDefault="00833139" w:rsidP="004238D4">
            <w:pPr>
              <w:pStyle w:val="Paragraph"/>
              <w:rPr>
                <w:noProof/>
                <w:lang w:val="es-ES_tradnl"/>
              </w:rPr>
            </w:pPr>
            <w:r w:rsidRPr="004238D4">
              <w:rPr>
                <w:noProof/>
                <w:lang w:val="es-ES_tradnl"/>
              </w:rPr>
              <w:t>Lentes correctoras para gafas, redondas, orgánicas, sin cortar, acabadas por una sola cara, del tipo utilizado en la fabricación de lentes acabadas</w:t>
            </w:r>
          </w:p>
        </w:tc>
        <w:tc>
          <w:tcPr>
            <w:tcW w:w="0" w:type="auto"/>
          </w:tcPr>
          <w:p w14:paraId="2AB528E1"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2EE0F5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1CE4629"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73F9D064" w14:textId="77777777" w:rsidTr="00833139">
        <w:trPr>
          <w:cantSplit/>
        </w:trPr>
        <w:tc>
          <w:tcPr>
            <w:tcW w:w="0" w:type="auto"/>
          </w:tcPr>
          <w:p w14:paraId="29F486B6" w14:textId="77777777" w:rsidR="00833139" w:rsidRPr="004238D4" w:rsidRDefault="00833139" w:rsidP="004238D4">
            <w:pPr>
              <w:pStyle w:val="Paragraph"/>
              <w:rPr>
                <w:noProof/>
                <w:lang w:val="es-ES_tradnl"/>
              </w:rPr>
            </w:pPr>
            <w:r w:rsidRPr="004238D4">
              <w:rPr>
                <w:noProof/>
                <w:lang w:val="es-ES_tradnl"/>
              </w:rPr>
              <w:t>0.7590</w:t>
            </w:r>
          </w:p>
        </w:tc>
        <w:tc>
          <w:tcPr>
            <w:tcW w:w="0" w:type="auto"/>
          </w:tcPr>
          <w:p w14:paraId="24E0C544" w14:textId="77777777" w:rsidR="00833139" w:rsidRPr="004238D4" w:rsidRDefault="00833139" w:rsidP="004238D4">
            <w:pPr>
              <w:pStyle w:val="Paragraph"/>
              <w:jc w:val="right"/>
              <w:rPr>
                <w:noProof/>
                <w:lang w:val="es-ES_tradnl"/>
              </w:rPr>
            </w:pPr>
            <w:r w:rsidRPr="004238D4">
              <w:rPr>
                <w:noProof/>
                <w:lang w:val="es-ES_tradnl"/>
              </w:rPr>
              <w:t>ex 9002 11 00</w:t>
            </w:r>
          </w:p>
        </w:tc>
        <w:tc>
          <w:tcPr>
            <w:tcW w:w="0" w:type="auto"/>
          </w:tcPr>
          <w:p w14:paraId="5DFC90AD" w14:textId="77777777" w:rsidR="00833139" w:rsidRPr="004238D4" w:rsidRDefault="00833139" w:rsidP="004238D4">
            <w:pPr>
              <w:pStyle w:val="Paragraph"/>
              <w:jc w:val="center"/>
              <w:rPr>
                <w:noProof/>
                <w:lang w:val="es-ES_tradnl"/>
              </w:rPr>
            </w:pPr>
            <w:r w:rsidRPr="004238D4">
              <w:rPr>
                <w:noProof/>
                <w:lang w:val="es-ES_tradnl"/>
              </w:rPr>
              <w:t>18</w:t>
            </w:r>
          </w:p>
        </w:tc>
        <w:tc>
          <w:tcPr>
            <w:tcW w:w="0" w:type="auto"/>
          </w:tcPr>
          <w:p w14:paraId="3D4727EC" w14:textId="77777777" w:rsidR="00833139" w:rsidRPr="004238D4" w:rsidRDefault="00833139" w:rsidP="004238D4">
            <w:pPr>
              <w:pStyle w:val="Paragraph"/>
              <w:rPr>
                <w:noProof/>
                <w:lang w:val="es-ES_tradnl"/>
              </w:rPr>
            </w:pPr>
            <w:r w:rsidRPr="004238D4">
              <w:rPr>
                <w:noProof/>
                <w:lang w:val="es-ES_tradnl"/>
              </w:rPr>
              <w:t>Conjunto de lentes compuesto por una cubierta cilíndrica de metal o plástico y elementos ópticos con:</w:t>
            </w:r>
          </w:p>
          <w:tbl>
            <w:tblPr>
              <w:tblStyle w:val="Listdash1"/>
              <w:tblW w:w="0" w:type="auto"/>
              <w:tblLook w:val="0000" w:firstRow="0" w:lastRow="0" w:firstColumn="0" w:lastColumn="0" w:noHBand="0" w:noVBand="0"/>
            </w:tblPr>
            <w:tblGrid>
              <w:gridCol w:w="220"/>
              <w:gridCol w:w="4100"/>
            </w:tblGrid>
            <w:tr w:rsidR="00833139" w:rsidRPr="004238D4" w14:paraId="7BEA3BBF" w14:textId="77777777" w:rsidTr="004238D4">
              <w:tc>
                <w:tcPr>
                  <w:tcW w:w="0" w:type="auto"/>
                </w:tcPr>
                <w:p w14:paraId="6DD351D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EF86FEA" w14:textId="77777777" w:rsidR="00833139" w:rsidRPr="004238D4" w:rsidRDefault="00833139" w:rsidP="004238D4">
                  <w:pPr>
                    <w:pStyle w:val="Paragraph"/>
                    <w:rPr>
                      <w:noProof/>
                      <w:lang w:val="es-ES_tradnl"/>
                    </w:rPr>
                  </w:pPr>
                  <w:r w:rsidRPr="004238D4">
                    <w:rPr>
                      <w:noProof/>
                      <w:lang w:val="es-ES_tradnl"/>
                    </w:rPr>
                    <w:t>un campo visual horizontal de hasta un máximo de 120 grados,</w:t>
                  </w:r>
                </w:p>
              </w:tc>
            </w:tr>
            <w:tr w:rsidR="00833139" w:rsidRPr="004238D4" w14:paraId="0B99F2E8" w14:textId="77777777" w:rsidTr="004238D4">
              <w:tc>
                <w:tcPr>
                  <w:tcW w:w="0" w:type="auto"/>
                </w:tcPr>
                <w:p w14:paraId="6403032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629BBC76" w14:textId="77777777" w:rsidR="00833139" w:rsidRPr="004238D4" w:rsidRDefault="00833139" w:rsidP="004238D4">
                  <w:pPr>
                    <w:pStyle w:val="Paragraph"/>
                    <w:rPr>
                      <w:noProof/>
                      <w:lang w:val="es-ES_tradnl"/>
                    </w:rPr>
                  </w:pPr>
                  <w:r w:rsidRPr="004238D4">
                    <w:rPr>
                      <w:noProof/>
                      <w:lang w:val="es-ES_tradnl"/>
                    </w:rPr>
                    <w:t>un campo visual diagonal de hasta un máximo de 105 grados,</w:t>
                  </w:r>
                </w:p>
              </w:tc>
            </w:tr>
            <w:tr w:rsidR="00833139" w:rsidRPr="004238D4" w14:paraId="3CAD0CDA" w14:textId="77777777" w:rsidTr="004238D4">
              <w:tc>
                <w:tcPr>
                  <w:tcW w:w="0" w:type="auto"/>
                </w:tcPr>
                <w:p w14:paraId="2C08614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889E1EC" w14:textId="77777777" w:rsidR="00833139" w:rsidRPr="004238D4" w:rsidRDefault="00833139" w:rsidP="004238D4">
                  <w:pPr>
                    <w:pStyle w:val="Paragraph"/>
                    <w:rPr>
                      <w:noProof/>
                      <w:lang w:val="es-ES_tradnl"/>
                    </w:rPr>
                  </w:pPr>
                  <w:r w:rsidRPr="004238D4">
                    <w:rPr>
                      <w:noProof/>
                      <w:lang w:val="es-ES_tradnl"/>
                    </w:rPr>
                    <w:t>una longitud focal de hasta un máximo de 7,50 mm,</w:t>
                  </w:r>
                </w:p>
              </w:tc>
            </w:tr>
            <w:tr w:rsidR="00833139" w:rsidRPr="004238D4" w14:paraId="4A5F5C2B" w14:textId="77777777" w:rsidTr="004238D4">
              <w:tc>
                <w:tcPr>
                  <w:tcW w:w="0" w:type="auto"/>
                </w:tcPr>
                <w:p w14:paraId="55D2D32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3FC1FDF" w14:textId="77777777" w:rsidR="00833139" w:rsidRPr="004238D4" w:rsidRDefault="00833139" w:rsidP="004238D4">
                  <w:pPr>
                    <w:pStyle w:val="Paragraph"/>
                    <w:rPr>
                      <w:noProof/>
                      <w:lang w:val="es-ES_tradnl"/>
                    </w:rPr>
                  </w:pPr>
                  <w:r w:rsidRPr="004238D4">
                    <w:rPr>
                      <w:noProof/>
                      <w:lang w:val="es-ES_tradnl"/>
                    </w:rPr>
                    <w:t>una apertura relativa de un máximo de F/2,90,</w:t>
                  </w:r>
                </w:p>
              </w:tc>
            </w:tr>
            <w:tr w:rsidR="00833139" w:rsidRPr="004238D4" w14:paraId="1A108CA6" w14:textId="77777777" w:rsidTr="004238D4">
              <w:tc>
                <w:tcPr>
                  <w:tcW w:w="0" w:type="auto"/>
                </w:tcPr>
                <w:p w14:paraId="475FB34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D6D02C8" w14:textId="77777777" w:rsidR="00833139" w:rsidRPr="004238D4" w:rsidRDefault="00833139" w:rsidP="004238D4">
                  <w:pPr>
                    <w:pStyle w:val="Paragraph"/>
                    <w:rPr>
                      <w:noProof/>
                      <w:lang w:val="es-ES_tradnl"/>
                    </w:rPr>
                  </w:pPr>
                  <w:r w:rsidRPr="004238D4">
                    <w:rPr>
                      <w:noProof/>
                      <w:lang w:val="es-ES_tradnl"/>
                    </w:rPr>
                    <w:t>un diámetro máximo de 22 mm</w:t>
                  </w:r>
                </w:p>
              </w:tc>
            </w:tr>
          </w:tbl>
          <w:p w14:paraId="07F0758E" w14:textId="77777777" w:rsidR="00833139" w:rsidRPr="004238D4" w:rsidRDefault="00833139" w:rsidP="004238D4">
            <w:pPr>
              <w:pStyle w:val="Paragraph"/>
              <w:rPr>
                <w:noProof/>
                <w:lang w:val="es-ES_tradnl"/>
              </w:rPr>
            </w:pPr>
          </w:p>
        </w:tc>
        <w:tc>
          <w:tcPr>
            <w:tcW w:w="0" w:type="auto"/>
          </w:tcPr>
          <w:p w14:paraId="2EDA735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0D88D27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4FFCA1E"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62ED6105" w14:textId="77777777" w:rsidTr="00833139">
        <w:trPr>
          <w:cantSplit/>
        </w:trPr>
        <w:tc>
          <w:tcPr>
            <w:tcW w:w="0" w:type="auto"/>
          </w:tcPr>
          <w:p w14:paraId="51BC70F5" w14:textId="77777777" w:rsidR="00833139" w:rsidRPr="004238D4" w:rsidRDefault="00833139" w:rsidP="004238D4">
            <w:pPr>
              <w:pStyle w:val="Paragraph"/>
              <w:rPr>
                <w:noProof/>
                <w:lang w:val="es-ES_tradnl"/>
              </w:rPr>
            </w:pPr>
            <w:r w:rsidRPr="004238D4">
              <w:rPr>
                <w:noProof/>
                <w:lang w:val="es-ES_tradnl"/>
              </w:rPr>
              <w:t>0.5692</w:t>
            </w:r>
          </w:p>
        </w:tc>
        <w:tc>
          <w:tcPr>
            <w:tcW w:w="0" w:type="auto"/>
          </w:tcPr>
          <w:p w14:paraId="45463EBF" w14:textId="77777777" w:rsidR="00833139" w:rsidRPr="004238D4" w:rsidRDefault="00833139" w:rsidP="004238D4">
            <w:pPr>
              <w:pStyle w:val="Paragraph"/>
              <w:jc w:val="right"/>
              <w:rPr>
                <w:noProof/>
                <w:lang w:val="es-ES_tradnl"/>
              </w:rPr>
            </w:pPr>
            <w:r w:rsidRPr="004238D4">
              <w:rPr>
                <w:noProof/>
                <w:lang w:val="es-ES_tradnl"/>
              </w:rPr>
              <w:t>ex 9002 11 00</w:t>
            </w:r>
          </w:p>
        </w:tc>
        <w:tc>
          <w:tcPr>
            <w:tcW w:w="0" w:type="auto"/>
          </w:tcPr>
          <w:p w14:paraId="32E1F3C3"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21515988" w14:textId="77777777" w:rsidR="00833139" w:rsidRPr="004238D4" w:rsidRDefault="00833139" w:rsidP="004238D4">
            <w:pPr>
              <w:pStyle w:val="Paragraph"/>
              <w:rPr>
                <w:noProof/>
                <w:lang w:val="es-ES_tradnl"/>
              </w:rPr>
            </w:pPr>
            <w:r w:rsidRPr="004238D4">
              <w:rPr>
                <w:noProof/>
                <w:lang w:val="es-ES_tradnl"/>
              </w:rPr>
              <w:t>Objetivos:</w:t>
            </w:r>
          </w:p>
          <w:tbl>
            <w:tblPr>
              <w:tblStyle w:val="Listdash1"/>
              <w:tblW w:w="0" w:type="auto"/>
              <w:tblLook w:val="0000" w:firstRow="0" w:lastRow="0" w:firstColumn="0" w:lastColumn="0" w:noHBand="0" w:noVBand="0"/>
            </w:tblPr>
            <w:tblGrid>
              <w:gridCol w:w="220"/>
              <w:gridCol w:w="3961"/>
            </w:tblGrid>
            <w:tr w:rsidR="00833139" w:rsidRPr="004238D4" w14:paraId="16A54B99" w14:textId="77777777" w:rsidTr="004238D4">
              <w:tc>
                <w:tcPr>
                  <w:tcW w:w="0" w:type="auto"/>
                </w:tcPr>
                <w:p w14:paraId="48E47A2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02E98B7" w14:textId="77777777" w:rsidR="00833139" w:rsidRPr="004238D4" w:rsidRDefault="00833139" w:rsidP="004238D4">
                  <w:pPr>
                    <w:pStyle w:val="Paragraph"/>
                    <w:rPr>
                      <w:noProof/>
                      <w:lang w:val="es-ES_tradnl"/>
                    </w:rPr>
                  </w:pPr>
                  <w:r w:rsidRPr="004238D4">
                    <w:rPr>
                      <w:noProof/>
                      <w:lang w:val="es-ES_tradnl"/>
                    </w:rPr>
                    <w:t>de unas dimensiones máximas de 95 mm × 55 mm × 50 mm,</w:t>
                  </w:r>
                </w:p>
              </w:tc>
            </w:tr>
            <w:tr w:rsidR="00833139" w:rsidRPr="004238D4" w14:paraId="5105D926" w14:textId="77777777" w:rsidTr="004238D4">
              <w:tc>
                <w:tcPr>
                  <w:tcW w:w="0" w:type="auto"/>
                </w:tcPr>
                <w:p w14:paraId="5E51D90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4FF4BA6" w14:textId="77777777" w:rsidR="00833139" w:rsidRPr="004238D4" w:rsidRDefault="00833139" w:rsidP="004238D4">
                  <w:pPr>
                    <w:pStyle w:val="Paragraph"/>
                    <w:rPr>
                      <w:noProof/>
                      <w:lang w:val="es-ES_tradnl"/>
                    </w:rPr>
                  </w:pPr>
                  <w:r w:rsidRPr="004238D4">
                    <w:rPr>
                      <w:noProof/>
                      <w:lang w:val="es-ES_tradnl"/>
                    </w:rPr>
                    <w:t>con una resolución de 160 líneas/mm o más y</w:t>
                  </w:r>
                </w:p>
              </w:tc>
            </w:tr>
            <w:tr w:rsidR="00833139" w:rsidRPr="004238D4" w14:paraId="2B253ABE" w14:textId="77777777" w:rsidTr="004238D4">
              <w:tc>
                <w:tcPr>
                  <w:tcW w:w="0" w:type="auto"/>
                </w:tcPr>
                <w:p w14:paraId="6868695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89DDC9D" w14:textId="77777777" w:rsidR="00833139" w:rsidRPr="004238D4" w:rsidRDefault="00833139" w:rsidP="004238D4">
                  <w:pPr>
                    <w:pStyle w:val="Paragraph"/>
                    <w:rPr>
                      <w:noProof/>
                      <w:lang w:val="es-ES_tradnl"/>
                    </w:rPr>
                  </w:pPr>
                  <w:r w:rsidRPr="004238D4">
                    <w:rPr>
                      <w:noProof/>
                      <w:lang w:val="es-ES_tradnl"/>
                    </w:rPr>
                    <w:t>un factor de zoom de 3 o más</w:t>
                  </w:r>
                </w:p>
              </w:tc>
            </w:tr>
          </w:tbl>
          <w:p w14:paraId="4E4B5E58" w14:textId="77777777" w:rsidR="00833139" w:rsidRPr="004238D4" w:rsidRDefault="00833139" w:rsidP="004238D4">
            <w:pPr>
              <w:pStyle w:val="Paragraph"/>
              <w:rPr>
                <w:noProof/>
                <w:lang w:val="es-ES_tradnl"/>
              </w:rPr>
            </w:pPr>
          </w:p>
        </w:tc>
        <w:tc>
          <w:tcPr>
            <w:tcW w:w="0" w:type="auto"/>
          </w:tcPr>
          <w:p w14:paraId="3C6F2F35"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072EAE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3AA9A47"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59B4DE19" w14:textId="77777777" w:rsidTr="00833139">
        <w:trPr>
          <w:cantSplit/>
        </w:trPr>
        <w:tc>
          <w:tcPr>
            <w:tcW w:w="0" w:type="auto"/>
          </w:tcPr>
          <w:p w14:paraId="47AFE4BE" w14:textId="77777777" w:rsidR="00833139" w:rsidRPr="004238D4" w:rsidRDefault="00833139" w:rsidP="004238D4">
            <w:pPr>
              <w:pStyle w:val="Paragraph"/>
              <w:rPr>
                <w:noProof/>
                <w:lang w:val="es-ES_tradnl"/>
              </w:rPr>
            </w:pPr>
            <w:r w:rsidRPr="004238D4">
              <w:rPr>
                <w:noProof/>
                <w:lang w:val="es-ES_tradnl"/>
              </w:rPr>
              <w:t>0.7973</w:t>
            </w:r>
          </w:p>
        </w:tc>
        <w:tc>
          <w:tcPr>
            <w:tcW w:w="0" w:type="auto"/>
          </w:tcPr>
          <w:p w14:paraId="41E72464" w14:textId="77777777" w:rsidR="00833139" w:rsidRPr="004238D4" w:rsidRDefault="00833139" w:rsidP="004238D4">
            <w:pPr>
              <w:pStyle w:val="Paragraph"/>
              <w:jc w:val="right"/>
              <w:rPr>
                <w:noProof/>
                <w:lang w:val="es-ES_tradnl"/>
              </w:rPr>
            </w:pPr>
            <w:r w:rsidRPr="004238D4">
              <w:rPr>
                <w:noProof/>
                <w:lang w:val="es-ES_tradnl"/>
              </w:rPr>
              <w:t>ex 9002 11 00</w:t>
            </w:r>
          </w:p>
        </w:tc>
        <w:tc>
          <w:tcPr>
            <w:tcW w:w="0" w:type="auto"/>
          </w:tcPr>
          <w:p w14:paraId="5B6BE239" w14:textId="77777777" w:rsidR="00833139" w:rsidRPr="004238D4" w:rsidRDefault="00833139" w:rsidP="004238D4">
            <w:pPr>
              <w:pStyle w:val="Paragraph"/>
              <w:jc w:val="center"/>
              <w:rPr>
                <w:noProof/>
                <w:lang w:val="es-ES_tradnl"/>
              </w:rPr>
            </w:pPr>
            <w:r w:rsidRPr="004238D4">
              <w:rPr>
                <w:noProof/>
                <w:lang w:val="es-ES_tradnl"/>
              </w:rPr>
              <w:t>23</w:t>
            </w:r>
          </w:p>
        </w:tc>
        <w:tc>
          <w:tcPr>
            <w:tcW w:w="0" w:type="auto"/>
          </w:tcPr>
          <w:p w14:paraId="54D29300" w14:textId="77777777" w:rsidR="00833139" w:rsidRPr="004238D4" w:rsidRDefault="00833139" w:rsidP="004238D4">
            <w:pPr>
              <w:pStyle w:val="Paragraph"/>
              <w:rPr>
                <w:noProof/>
                <w:lang w:val="es-ES_tradnl"/>
              </w:rPr>
            </w:pPr>
            <w:r w:rsidRPr="004238D4">
              <w:rPr>
                <w:noProof/>
                <w:lang w:val="es-ES_tradnl"/>
              </w:rPr>
              <w:t>Objetivos con:</w:t>
            </w:r>
          </w:p>
          <w:tbl>
            <w:tblPr>
              <w:tblStyle w:val="Listdash1"/>
              <w:tblW w:w="0" w:type="auto"/>
              <w:tblLook w:val="0000" w:firstRow="0" w:lastRow="0" w:firstColumn="0" w:lastColumn="0" w:noHBand="0" w:noVBand="0"/>
            </w:tblPr>
            <w:tblGrid>
              <w:gridCol w:w="220"/>
              <w:gridCol w:w="4110"/>
            </w:tblGrid>
            <w:tr w:rsidR="00833139" w:rsidRPr="004238D4" w14:paraId="52EC9BB0" w14:textId="77777777" w:rsidTr="004238D4">
              <w:tc>
                <w:tcPr>
                  <w:tcW w:w="0" w:type="auto"/>
                </w:tcPr>
                <w:p w14:paraId="2D5E4F3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61230F3" w14:textId="77777777" w:rsidR="00833139" w:rsidRPr="004238D4" w:rsidRDefault="00833139" w:rsidP="004238D4">
                  <w:pPr>
                    <w:pStyle w:val="Paragraph"/>
                    <w:rPr>
                      <w:noProof/>
                      <w:lang w:val="es-ES_tradnl"/>
                    </w:rPr>
                  </w:pPr>
                  <w:r w:rsidRPr="004238D4">
                    <w:rPr>
                      <w:noProof/>
                      <w:lang w:val="es-ES_tradnl"/>
                    </w:rPr>
                    <w:t>foco motorizado, zoom, apertura,</w:t>
                  </w:r>
                </w:p>
              </w:tc>
            </w:tr>
            <w:tr w:rsidR="00833139" w:rsidRPr="004238D4" w14:paraId="0B100E16" w14:textId="77777777" w:rsidTr="004238D4">
              <w:tc>
                <w:tcPr>
                  <w:tcW w:w="0" w:type="auto"/>
                </w:tcPr>
                <w:p w14:paraId="5A1D9EB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D5F4613" w14:textId="77777777" w:rsidR="00833139" w:rsidRPr="004238D4" w:rsidRDefault="00833139" w:rsidP="004238D4">
                  <w:pPr>
                    <w:pStyle w:val="Paragraph"/>
                    <w:rPr>
                      <w:noProof/>
                      <w:lang w:val="es-ES_tradnl"/>
                    </w:rPr>
                  </w:pPr>
                  <w:r w:rsidRPr="004238D4">
                    <w:rPr>
                      <w:noProof/>
                      <w:lang w:val="es-ES_tradnl"/>
                    </w:rPr>
                    <w:t>filtro de corte infrarrojo electrónicamente intercambiable,</w:t>
                  </w:r>
                </w:p>
              </w:tc>
            </w:tr>
            <w:tr w:rsidR="00833139" w:rsidRPr="004238D4" w14:paraId="56724CD3" w14:textId="77777777" w:rsidTr="004238D4">
              <w:tc>
                <w:tcPr>
                  <w:tcW w:w="0" w:type="auto"/>
                </w:tcPr>
                <w:p w14:paraId="01F92AE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EEF8947" w14:textId="77777777" w:rsidR="00833139" w:rsidRPr="004238D4" w:rsidRDefault="00833139" w:rsidP="004238D4">
                  <w:pPr>
                    <w:pStyle w:val="Paragraph"/>
                    <w:rPr>
                      <w:noProof/>
                      <w:lang w:val="es-ES_tradnl"/>
                    </w:rPr>
                  </w:pPr>
                  <w:r w:rsidRPr="004238D4">
                    <w:rPr>
                      <w:noProof/>
                      <w:lang w:val="es-ES_tradnl"/>
                    </w:rPr>
                    <w:t>una longitud focal ajustable no inferior a 2,7 mm y no superior a 55 mm,</w:t>
                  </w:r>
                </w:p>
              </w:tc>
            </w:tr>
            <w:tr w:rsidR="00833139" w:rsidRPr="004238D4" w14:paraId="4CF8B0C6" w14:textId="77777777" w:rsidTr="004238D4">
              <w:tc>
                <w:tcPr>
                  <w:tcW w:w="0" w:type="auto"/>
                </w:tcPr>
                <w:p w14:paraId="79FA17E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A753180" w14:textId="77777777" w:rsidR="00833139" w:rsidRPr="004238D4" w:rsidRDefault="00833139" w:rsidP="004238D4">
                  <w:pPr>
                    <w:pStyle w:val="Paragraph"/>
                    <w:rPr>
                      <w:noProof/>
                      <w:lang w:val="es-ES_tradnl"/>
                    </w:rPr>
                  </w:pPr>
                  <w:r w:rsidRPr="004238D4">
                    <w:rPr>
                      <w:noProof/>
                      <w:lang w:val="es-ES_tradnl"/>
                    </w:rPr>
                    <w:t>un peso no superior a 100 g,</w:t>
                  </w:r>
                </w:p>
              </w:tc>
            </w:tr>
            <w:tr w:rsidR="00833139" w:rsidRPr="004238D4" w14:paraId="5EF17B6C" w14:textId="77777777" w:rsidTr="004238D4">
              <w:tc>
                <w:tcPr>
                  <w:tcW w:w="0" w:type="auto"/>
                </w:tcPr>
                <w:p w14:paraId="7BA27B6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3646E8A" w14:textId="77777777" w:rsidR="00833139" w:rsidRPr="004238D4" w:rsidRDefault="00833139" w:rsidP="004238D4">
                  <w:pPr>
                    <w:pStyle w:val="Paragraph"/>
                    <w:rPr>
                      <w:noProof/>
                      <w:lang w:val="es-ES_tradnl"/>
                    </w:rPr>
                  </w:pPr>
                  <w:r w:rsidRPr="004238D4">
                    <w:rPr>
                      <w:noProof/>
                      <w:lang w:val="es-ES_tradnl"/>
                    </w:rPr>
                    <w:t>una longitud inferior a 70 mm,</w:t>
                  </w:r>
                </w:p>
              </w:tc>
            </w:tr>
            <w:tr w:rsidR="00833139" w:rsidRPr="004238D4" w14:paraId="6B6792A4" w14:textId="77777777" w:rsidTr="004238D4">
              <w:tc>
                <w:tcPr>
                  <w:tcW w:w="0" w:type="auto"/>
                </w:tcPr>
                <w:p w14:paraId="7118CF8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FDE3A18" w14:textId="77777777" w:rsidR="00833139" w:rsidRPr="004238D4" w:rsidRDefault="00833139" w:rsidP="004238D4">
                  <w:pPr>
                    <w:pStyle w:val="Paragraph"/>
                    <w:rPr>
                      <w:noProof/>
                      <w:lang w:val="es-ES_tradnl"/>
                    </w:rPr>
                  </w:pPr>
                  <w:r w:rsidRPr="004238D4">
                    <w:rPr>
                      <w:noProof/>
                      <w:lang w:val="es-ES_tradnl"/>
                    </w:rPr>
                    <w:t>un diámetro no superior a 60 mm</w:t>
                  </w:r>
                </w:p>
              </w:tc>
            </w:tr>
          </w:tbl>
          <w:p w14:paraId="7F719B4E" w14:textId="77777777" w:rsidR="00833139" w:rsidRPr="004238D4" w:rsidRDefault="00833139" w:rsidP="004238D4">
            <w:pPr>
              <w:pStyle w:val="Paragraph"/>
              <w:rPr>
                <w:noProof/>
                <w:lang w:val="es-ES_tradnl"/>
              </w:rPr>
            </w:pPr>
          </w:p>
        </w:tc>
        <w:tc>
          <w:tcPr>
            <w:tcW w:w="0" w:type="auto"/>
          </w:tcPr>
          <w:p w14:paraId="445FF7BF"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0B0305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23AED77"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425177A8" w14:textId="77777777" w:rsidTr="00833139">
        <w:trPr>
          <w:cantSplit/>
        </w:trPr>
        <w:tc>
          <w:tcPr>
            <w:tcW w:w="0" w:type="auto"/>
          </w:tcPr>
          <w:p w14:paraId="0AB94645" w14:textId="77777777" w:rsidR="00833139" w:rsidRPr="004238D4" w:rsidRDefault="00833139" w:rsidP="004238D4">
            <w:pPr>
              <w:pStyle w:val="Paragraph"/>
              <w:rPr>
                <w:noProof/>
                <w:lang w:val="es-ES_tradnl"/>
              </w:rPr>
            </w:pPr>
            <w:r w:rsidRPr="004238D4">
              <w:rPr>
                <w:noProof/>
                <w:lang w:val="es-ES_tradnl"/>
              </w:rPr>
              <w:t>0.7103</w:t>
            </w:r>
          </w:p>
        </w:tc>
        <w:tc>
          <w:tcPr>
            <w:tcW w:w="0" w:type="auto"/>
          </w:tcPr>
          <w:p w14:paraId="00C968BD" w14:textId="511A52A2"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9002 11 00</w:t>
            </w:r>
          </w:p>
        </w:tc>
        <w:tc>
          <w:tcPr>
            <w:tcW w:w="0" w:type="auto"/>
          </w:tcPr>
          <w:p w14:paraId="49C3B975" w14:textId="77777777" w:rsidR="00833139" w:rsidRPr="004238D4" w:rsidRDefault="00833139" w:rsidP="004238D4">
            <w:pPr>
              <w:pStyle w:val="Paragraph"/>
              <w:jc w:val="center"/>
              <w:rPr>
                <w:noProof/>
                <w:lang w:val="es-ES_tradnl"/>
              </w:rPr>
            </w:pPr>
            <w:r w:rsidRPr="004238D4">
              <w:rPr>
                <w:noProof/>
                <w:lang w:val="es-ES_tradnl"/>
              </w:rPr>
              <w:t>45</w:t>
            </w:r>
          </w:p>
        </w:tc>
        <w:tc>
          <w:tcPr>
            <w:tcW w:w="0" w:type="auto"/>
          </w:tcPr>
          <w:p w14:paraId="74AE8A14" w14:textId="77777777" w:rsidR="00833139" w:rsidRPr="004238D4" w:rsidRDefault="00833139" w:rsidP="004238D4">
            <w:pPr>
              <w:pStyle w:val="Paragraph"/>
              <w:rPr>
                <w:noProof/>
                <w:lang w:val="es-ES_tradnl"/>
              </w:rPr>
            </w:pPr>
            <w:r w:rsidRPr="004238D4">
              <w:rPr>
                <w:noProof/>
                <w:lang w:val="es-ES_tradnl"/>
              </w:rPr>
              <w:t>Unidad óptica de infrarrojos</w:t>
            </w:r>
          </w:p>
          <w:tbl>
            <w:tblPr>
              <w:tblStyle w:val="Listdash1"/>
              <w:tblW w:w="0" w:type="auto"/>
              <w:tblLook w:val="0000" w:firstRow="0" w:lastRow="0" w:firstColumn="0" w:lastColumn="0" w:noHBand="0" w:noVBand="0"/>
            </w:tblPr>
            <w:tblGrid>
              <w:gridCol w:w="220"/>
              <w:gridCol w:w="4110"/>
            </w:tblGrid>
            <w:tr w:rsidR="00833139" w:rsidRPr="004238D4" w14:paraId="01B28572" w14:textId="77777777" w:rsidTr="004238D4">
              <w:tc>
                <w:tcPr>
                  <w:tcW w:w="0" w:type="auto"/>
                </w:tcPr>
                <w:p w14:paraId="66F41EF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E55EEAF" w14:textId="77777777" w:rsidR="00833139" w:rsidRPr="004238D4" w:rsidRDefault="00833139" w:rsidP="004238D4">
                  <w:pPr>
                    <w:pStyle w:val="Paragraph"/>
                    <w:rPr>
                      <w:noProof/>
                      <w:lang w:val="es-ES_tradnl"/>
                    </w:rPr>
                  </w:pPr>
                  <w:r w:rsidRPr="004238D4">
                    <w:rPr>
                      <w:noProof/>
                      <w:lang w:val="es-ES_tradnl"/>
                    </w:rPr>
                    <w:t>con lentes de silicio, de germanio o de vidrio de calcogenuro de un diámetro inferior o igual a 62 mm (± 0,05 mm),</w:t>
                  </w:r>
                </w:p>
              </w:tc>
            </w:tr>
            <w:tr w:rsidR="00833139" w:rsidRPr="004238D4" w14:paraId="659636ED" w14:textId="77777777" w:rsidTr="004238D4">
              <w:tc>
                <w:tcPr>
                  <w:tcW w:w="0" w:type="auto"/>
                </w:tcPr>
                <w:p w14:paraId="38B6200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DF7C6E6" w14:textId="77777777" w:rsidR="00833139" w:rsidRPr="004238D4" w:rsidRDefault="00833139" w:rsidP="004238D4">
                  <w:pPr>
                    <w:pStyle w:val="Paragraph"/>
                    <w:rPr>
                      <w:noProof/>
                      <w:lang w:val="es-ES_tradnl"/>
                    </w:rPr>
                  </w:pPr>
                  <w:r w:rsidRPr="004238D4">
                    <w:rPr>
                      <w:noProof/>
                      <w:lang w:val="es-ES_tradnl"/>
                    </w:rPr>
                    <w:t>incluso montada en un soporte de aleación de aluminio mecanizado</w:t>
                  </w:r>
                </w:p>
              </w:tc>
            </w:tr>
          </w:tbl>
          <w:p w14:paraId="4EC605FA" w14:textId="77777777" w:rsidR="00833139" w:rsidRPr="004238D4" w:rsidRDefault="00833139" w:rsidP="004238D4">
            <w:pPr>
              <w:pStyle w:val="Paragraph"/>
              <w:rPr>
                <w:noProof/>
                <w:lang w:val="es-ES_tradnl"/>
              </w:rPr>
            </w:pPr>
            <w:r w:rsidRPr="004238D4">
              <w:rPr>
                <w:noProof/>
                <w:lang w:val="es-ES_tradnl"/>
              </w:rPr>
              <w:t>del tipo utilizado en las cámaras de formación de imágenes térmicas o de cámaras de red de IP</w:t>
            </w:r>
          </w:p>
          <w:p w14:paraId="1DE02688"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3B32F9A9"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DA0A27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6854916"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0FFB1A81" w14:textId="77777777" w:rsidTr="00833139">
        <w:trPr>
          <w:cantSplit/>
        </w:trPr>
        <w:tc>
          <w:tcPr>
            <w:tcW w:w="0" w:type="auto"/>
          </w:tcPr>
          <w:p w14:paraId="4A683761" w14:textId="77777777" w:rsidR="00833139" w:rsidRPr="004238D4" w:rsidRDefault="00833139" w:rsidP="004238D4">
            <w:pPr>
              <w:pStyle w:val="Paragraph"/>
              <w:rPr>
                <w:noProof/>
                <w:lang w:val="es-ES_tradnl"/>
              </w:rPr>
            </w:pPr>
            <w:r w:rsidRPr="004238D4">
              <w:rPr>
                <w:noProof/>
                <w:lang w:val="es-ES_tradnl"/>
              </w:rPr>
              <w:t>0.3177</w:t>
            </w:r>
          </w:p>
        </w:tc>
        <w:tc>
          <w:tcPr>
            <w:tcW w:w="0" w:type="auto"/>
          </w:tcPr>
          <w:p w14:paraId="1B216BCB" w14:textId="77777777" w:rsidR="00833139" w:rsidRPr="004238D4" w:rsidRDefault="00833139" w:rsidP="004238D4">
            <w:pPr>
              <w:pStyle w:val="Paragraph"/>
              <w:jc w:val="right"/>
              <w:rPr>
                <w:noProof/>
                <w:lang w:val="es-ES_tradnl"/>
              </w:rPr>
            </w:pPr>
            <w:r w:rsidRPr="004238D4">
              <w:rPr>
                <w:noProof/>
                <w:lang w:val="es-ES_tradnl"/>
              </w:rPr>
              <w:t>ex 9002 11 00</w:t>
            </w:r>
          </w:p>
        </w:tc>
        <w:tc>
          <w:tcPr>
            <w:tcW w:w="0" w:type="auto"/>
          </w:tcPr>
          <w:p w14:paraId="6C30FF45" w14:textId="77777777" w:rsidR="00833139" w:rsidRPr="004238D4" w:rsidRDefault="00833139" w:rsidP="004238D4">
            <w:pPr>
              <w:pStyle w:val="Paragraph"/>
              <w:jc w:val="center"/>
              <w:rPr>
                <w:noProof/>
                <w:lang w:val="es-ES_tradnl"/>
              </w:rPr>
            </w:pPr>
            <w:r w:rsidRPr="004238D4">
              <w:rPr>
                <w:noProof/>
                <w:lang w:val="es-ES_tradnl"/>
              </w:rPr>
              <w:t>50</w:t>
            </w:r>
          </w:p>
        </w:tc>
        <w:tc>
          <w:tcPr>
            <w:tcW w:w="0" w:type="auto"/>
          </w:tcPr>
          <w:p w14:paraId="2EBDE092" w14:textId="77777777" w:rsidR="00833139" w:rsidRPr="004238D4" w:rsidRDefault="00833139" w:rsidP="004238D4">
            <w:pPr>
              <w:pStyle w:val="Paragraph"/>
              <w:rPr>
                <w:noProof/>
                <w:lang w:val="es-ES_tradnl"/>
              </w:rPr>
            </w:pPr>
            <w:r w:rsidRPr="004238D4">
              <w:rPr>
                <w:noProof/>
                <w:lang w:val="es-ES_tradnl"/>
              </w:rPr>
              <w:t>Objetivo:</w:t>
            </w:r>
          </w:p>
          <w:tbl>
            <w:tblPr>
              <w:tblStyle w:val="Listdash1"/>
              <w:tblW w:w="0" w:type="auto"/>
              <w:tblLook w:val="0000" w:firstRow="0" w:lastRow="0" w:firstColumn="0" w:lastColumn="0" w:noHBand="0" w:noVBand="0"/>
            </w:tblPr>
            <w:tblGrid>
              <w:gridCol w:w="220"/>
              <w:gridCol w:w="4110"/>
            </w:tblGrid>
            <w:tr w:rsidR="00833139" w:rsidRPr="004238D4" w14:paraId="43089166" w14:textId="77777777" w:rsidTr="004238D4">
              <w:tc>
                <w:tcPr>
                  <w:tcW w:w="0" w:type="auto"/>
                </w:tcPr>
                <w:p w14:paraId="455D071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CE61D8E" w14:textId="77777777" w:rsidR="00833139" w:rsidRPr="004238D4" w:rsidRDefault="00833139" w:rsidP="004238D4">
                  <w:pPr>
                    <w:pStyle w:val="Paragraph"/>
                    <w:rPr>
                      <w:noProof/>
                      <w:lang w:val="es-ES_tradnl"/>
                    </w:rPr>
                  </w:pPr>
                  <w:r w:rsidRPr="004238D4">
                    <w:rPr>
                      <w:noProof/>
                      <w:lang w:val="es-ES_tradnl"/>
                    </w:rPr>
                    <w:t>de longitud focal igual o superior a 25 mm pero no superior a 150 mm,</w:t>
                  </w:r>
                </w:p>
              </w:tc>
            </w:tr>
            <w:tr w:rsidR="00833139" w:rsidRPr="004238D4" w14:paraId="30C41402" w14:textId="77777777" w:rsidTr="004238D4">
              <w:tc>
                <w:tcPr>
                  <w:tcW w:w="0" w:type="auto"/>
                </w:tcPr>
                <w:p w14:paraId="3ABED477"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5E9ADF9" w14:textId="77777777" w:rsidR="00833139" w:rsidRPr="004238D4" w:rsidRDefault="00833139" w:rsidP="004238D4">
                  <w:pPr>
                    <w:pStyle w:val="Paragraph"/>
                    <w:rPr>
                      <w:noProof/>
                      <w:lang w:val="es-ES_tradnl"/>
                    </w:rPr>
                  </w:pPr>
                  <w:r w:rsidRPr="004238D4">
                    <w:rPr>
                      <w:noProof/>
                      <w:lang w:val="es-ES_tradnl"/>
                    </w:rPr>
                    <w:t>constituido por lentes de vidrio o de plástico, con un diámetro igual o superior a 60 mm pero no superior a 190 mm</w:t>
                  </w:r>
                </w:p>
              </w:tc>
            </w:tr>
          </w:tbl>
          <w:p w14:paraId="6D404F70" w14:textId="77777777" w:rsidR="00833139" w:rsidRPr="004238D4" w:rsidRDefault="00833139" w:rsidP="004238D4">
            <w:pPr>
              <w:pStyle w:val="Paragraph"/>
              <w:rPr>
                <w:noProof/>
                <w:lang w:val="es-ES_tradnl"/>
              </w:rPr>
            </w:pPr>
          </w:p>
        </w:tc>
        <w:tc>
          <w:tcPr>
            <w:tcW w:w="0" w:type="auto"/>
          </w:tcPr>
          <w:p w14:paraId="57347D2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3B2894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34A2F08"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7F1AD22B" w14:textId="77777777" w:rsidTr="00833139">
        <w:trPr>
          <w:cantSplit/>
        </w:trPr>
        <w:tc>
          <w:tcPr>
            <w:tcW w:w="0" w:type="auto"/>
          </w:tcPr>
          <w:p w14:paraId="2F347D1D" w14:textId="77777777" w:rsidR="00833139" w:rsidRPr="004238D4" w:rsidRDefault="00833139" w:rsidP="004238D4">
            <w:pPr>
              <w:pStyle w:val="Paragraph"/>
              <w:rPr>
                <w:noProof/>
                <w:lang w:val="es-ES_tradnl"/>
              </w:rPr>
            </w:pPr>
            <w:r w:rsidRPr="004238D4">
              <w:rPr>
                <w:noProof/>
                <w:lang w:val="es-ES_tradnl"/>
              </w:rPr>
              <w:t>0.6572</w:t>
            </w:r>
          </w:p>
        </w:tc>
        <w:tc>
          <w:tcPr>
            <w:tcW w:w="0" w:type="auto"/>
          </w:tcPr>
          <w:p w14:paraId="0BB0887F" w14:textId="77777777" w:rsidR="00833139" w:rsidRPr="004238D4" w:rsidRDefault="00833139" w:rsidP="004238D4">
            <w:pPr>
              <w:pStyle w:val="Paragraph"/>
              <w:jc w:val="right"/>
              <w:rPr>
                <w:noProof/>
                <w:lang w:val="es-ES_tradnl"/>
              </w:rPr>
            </w:pPr>
            <w:r w:rsidRPr="004238D4">
              <w:rPr>
                <w:noProof/>
                <w:lang w:val="es-ES_tradnl"/>
              </w:rPr>
              <w:t>ex 9002 11 00</w:t>
            </w:r>
          </w:p>
        </w:tc>
        <w:tc>
          <w:tcPr>
            <w:tcW w:w="0" w:type="auto"/>
          </w:tcPr>
          <w:p w14:paraId="0E712424" w14:textId="77777777" w:rsidR="00833139" w:rsidRPr="004238D4" w:rsidRDefault="00833139" w:rsidP="004238D4">
            <w:pPr>
              <w:pStyle w:val="Paragraph"/>
              <w:jc w:val="center"/>
              <w:rPr>
                <w:noProof/>
                <w:lang w:val="es-ES_tradnl"/>
              </w:rPr>
            </w:pPr>
            <w:r w:rsidRPr="004238D4">
              <w:rPr>
                <w:noProof/>
                <w:lang w:val="es-ES_tradnl"/>
              </w:rPr>
              <w:t>85</w:t>
            </w:r>
          </w:p>
        </w:tc>
        <w:tc>
          <w:tcPr>
            <w:tcW w:w="0" w:type="auto"/>
          </w:tcPr>
          <w:p w14:paraId="25842ECE" w14:textId="77777777" w:rsidR="00833139" w:rsidRPr="004238D4" w:rsidRDefault="00833139" w:rsidP="004238D4">
            <w:pPr>
              <w:pStyle w:val="Paragraph"/>
              <w:rPr>
                <w:noProof/>
                <w:lang w:val="es-ES_tradnl"/>
              </w:rPr>
            </w:pPr>
            <w:r w:rsidRPr="004238D4">
              <w:rPr>
                <w:noProof/>
                <w:lang w:val="es-ES_tradnl"/>
              </w:rPr>
              <w:t>Conjunto de lentes con:</w:t>
            </w:r>
          </w:p>
          <w:tbl>
            <w:tblPr>
              <w:tblStyle w:val="Listdash1"/>
              <w:tblW w:w="0" w:type="auto"/>
              <w:tblLook w:val="0000" w:firstRow="0" w:lastRow="0" w:firstColumn="0" w:lastColumn="0" w:noHBand="0" w:noVBand="0"/>
            </w:tblPr>
            <w:tblGrid>
              <w:gridCol w:w="220"/>
              <w:gridCol w:w="4110"/>
            </w:tblGrid>
            <w:tr w:rsidR="00833139" w:rsidRPr="004238D4" w14:paraId="188C7076" w14:textId="77777777" w:rsidTr="004238D4">
              <w:tc>
                <w:tcPr>
                  <w:tcW w:w="0" w:type="auto"/>
                </w:tcPr>
                <w:p w14:paraId="5B045160"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FB2C716" w14:textId="77777777" w:rsidR="00833139" w:rsidRPr="004238D4" w:rsidRDefault="00833139" w:rsidP="004238D4">
                  <w:pPr>
                    <w:pStyle w:val="Paragraph"/>
                    <w:rPr>
                      <w:noProof/>
                      <w:lang w:val="es-ES_tradnl"/>
                    </w:rPr>
                  </w:pPr>
                  <w:r w:rsidRPr="004238D4">
                    <w:rPr>
                      <w:noProof/>
                      <w:lang w:val="es-ES_tradnl"/>
                    </w:rPr>
                    <w:t>un campo visual horizontal superior o igual a 20 grados pero inferior a 200 grados,</w:t>
                  </w:r>
                </w:p>
              </w:tc>
            </w:tr>
            <w:tr w:rsidR="00833139" w:rsidRPr="004238D4" w14:paraId="742346BE" w14:textId="77777777" w:rsidTr="004238D4">
              <w:tc>
                <w:tcPr>
                  <w:tcW w:w="0" w:type="auto"/>
                </w:tcPr>
                <w:p w14:paraId="5EC30DB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BF153A8" w14:textId="77777777" w:rsidR="00833139" w:rsidRPr="004238D4" w:rsidRDefault="00833139" w:rsidP="004238D4">
                  <w:pPr>
                    <w:pStyle w:val="Paragraph"/>
                    <w:rPr>
                      <w:noProof/>
                      <w:lang w:val="es-ES_tradnl"/>
                    </w:rPr>
                  </w:pPr>
                  <w:r w:rsidRPr="004238D4">
                    <w:rPr>
                      <w:noProof/>
                      <w:lang w:val="es-ES_tradnl"/>
                    </w:rPr>
                    <w:t>una distancia focal superior o igual a 1,16 mm pero inferior a 20 mm,</w:t>
                  </w:r>
                </w:p>
              </w:tc>
            </w:tr>
            <w:tr w:rsidR="00833139" w:rsidRPr="004238D4" w14:paraId="0EC1A60A" w14:textId="77777777" w:rsidTr="004238D4">
              <w:tc>
                <w:tcPr>
                  <w:tcW w:w="0" w:type="auto"/>
                </w:tcPr>
                <w:p w14:paraId="085DEAD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606679D" w14:textId="77777777" w:rsidR="00833139" w:rsidRPr="004238D4" w:rsidRDefault="00833139" w:rsidP="004238D4">
                  <w:pPr>
                    <w:pStyle w:val="Paragraph"/>
                    <w:rPr>
                      <w:noProof/>
                      <w:lang w:val="es-ES_tradnl"/>
                    </w:rPr>
                  </w:pPr>
                  <w:r w:rsidRPr="004238D4">
                    <w:rPr>
                      <w:noProof/>
                      <w:lang w:val="es-ES_tradnl"/>
                    </w:rPr>
                    <w:t>una apertura relativa superior o igual a F/1,2 pero inferior a F/4,</w:t>
                  </w:r>
                </w:p>
              </w:tc>
            </w:tr>
            <w:tr w:rsidR="00833139" w:rsidRPr="004238D4" w14:paraId="0F530095" w14:textId="77777777" w:rsidTr="004238D4">
              <w:tc>
                <w:tcPr>
                  <w:tcW w:w="0" w:type="auto"/>
                </w:tcPr>
                <w:p w14:paraId="360B835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72BB1CF6" w14:textId="77777777" w:rsidR="00833139" w:rsidRPr="004238D4" w:rsidRDefault="00833139" w:rsidP="004238D4">
                  <w:pPr>
                    <w:pStyle w:val="Paragraph"/>
                    <w:rPr>
                      <w:noProof/>
                      <w:lang w:val="es-ES_tradnl"/>
                    </w:rPr>
                  </w:pPr>
                  <w:r w:rsidRPr="004238D4">
                    <w:rPr>
                      <w:noProof/>
                      <w:lang w:val="es-ES_tradnl"/>
                    </w:rPr>
                    <w:t>un diámetro superior o igual a 5 mm pero inferior a 40 mm,</w:t>
                  </w:r>
                </w:p>
              </w:tc>
            </w:tr>
          </w:tbl>
          <w:p w14:paraId="7E4A074D" w14:textId="77777777" w:rsidR="00833139" w:rsidRPr="004238D4" w:rsidRDefault="00833139" w:rsidP="004238D4">
            <w:pPr>
              <w:pStyle w:val="Paragraph"/>
              <w:rPr>
                <w:noProof/>
                <w:lang w:val="es-ES_tradnl"/>
              </w:rPr>
            </w:pPr>
            <w:r w:rsidRPr="004238D4">
              <w:rPr>
                <w:noProof/>
                <w:lang w:val="es-ES_tradnl"/>
              </w:rPr>
              <w:t>destinado a la fabricación de cámaras CMOS para vehículos automóviles o a la fabricación de cámaras de red IP</w:t>
            </w:r>
          </w:p>
          <w:p w14:paraId="7907177F"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201D4D2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F25F8A3"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EC0376C"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7F658704" w14:textId="77777777" w:rsidTr="00833139">
        <w:trPr>
          <w:cantSplit/>
        </w:trPr>
        <w:tc>
          <w:tcPr>
            <w:tcW w:w="0" w:type="auto"/>
          </w:tcPr>
          <w:p w14:paraId="42FDB4B5" w14:textId="77777777" w:rsidR="00833139" w:rsidRPr="004238D4" w:rsidRDefault="00833139" w:rsidP="004238D4">
            <w:pPr>
              <w:pStyle w:val="Paragraph"/>
              <w:rPr>
                <w:noProof/>
                <w:lang w:val="es-ES_tradnl"/>
              </w:rPr>
            </w:pPr>
            <w:r w:rsidRPr="004238D4">
              <w:rPr>
                <w:noProof/>
                <w:lang w:val="es-ES_tradnl"/>
              </w:rPr>
              <w:t>0.3140</w:t>
            </w:r>
          </w:p>
        </w:tc>
        <w:tc>
          <w:tcPr>
            <w:tcW w:w="0" w:type="auto"/>
          </w:tcPr>
          <w:p w14:paraId="1A0A4B9D" w14:textId="77777777" w:rsidR="00833139" w:rsidRPr="004238D4" w:rsidRDefault="00833139" w:rsidP="004238D4">
            <w:pPr>
              <w:pStyle w:val="Paragraph"/>
              <w:jc w:val="right"/>
              <w:rPr>
                <w:noProof/>
                <w:lang w:val="es-ES_tradnl"/>
              </w:rPr>
            </w:pPr>
            <w:r w:rsidRPr="004238D4">
              <w:rPr>
                <w:noProof/>
                <w:lang w:val="es-ES_tradnl"/>
              </w:rPr>
              <w:t>ex 9002 90 00</w:t>
            </w:r>
          </w:p>
        </w:tc>
        <w:tc>
          <w:tcPr>
            <w:tcW w:w="0" w:type="auto"/>
          </w:tcPr>
          <w:p w14:paraId="180380EE"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5975FB75" w14:textId="77777777" w:rsidR="00833139" w:rsidRPr="004238D4" w:rsidRDefault="00833139" w:rsidP="004238D4">
            <w:pPr>
              <w:pStyle w:val="Paragraph"/>
              <w:rPr>
                <w:noProof/>
                <w:lang w:val="es-ES_tradnl"/>
              </w:rPr>
            </w:pPr>
            <w:r w:rsidRPr="004238D4">
              <w:rPr>
                <w:noProof/>
                <w:lang w:val="es-ES_tradnl"/>
              </w:rPr>
              <w:t>Unidad óptica, que comprende 1 ó 2 filas de fibras ópticas de vidrio en forma de lentillas con un diámetro de 0,85 mm o más pero no superior a 1,15 mm, encerrado entre 2 placas de materia plástica</w:t>
            </w:r>
          </w:p>
        </w:tc>
        <w:tc>
          <w:tcPr>
            <w:tcW w:w="0" w:type="auto"/>
          </w:tcPr>
          <w:p w14:paraId="1E3C9EE8"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6A8F73C"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6B21812D"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6A580B4B" w14:textId="77777777" w:rsidTr="00833139">
        <w:trPr>
          <w:cantSplit/>
        </w:trPr>
        <w:tc>
          <w:tcPr>
            <w:tcW w:w="0" w:type="auto"/>
          </w:tcPr>
          <w:p w14:paraId="74F9A567" w14:textId="77777777" w:rsidR="00833139" w:rsidRPr="004238D4" w:rsidRDefault="00833139" w:rsidP="004238D4">
            <w:pPr>
              <w:pStyle w:val="Paragraph"/>
              <w:rPr>
                <w:noProof/>
                <w:lang w:val="es-ES_tradnl"/>
              </w:rPr>
            </w:pPr>
            <w:r w:rsidRPr="004238D4">
              <w:rPr>
                <w:noProof/>
                <w:lang w:val="es-ES_tradnl"/>
              </w:rPr>
              <w:t>0.5807</w:t>
            </w:r>
          </w:p>
        </w:tc>
        <w:tc>
          <w:tcPr>
            <w:tcW w:w="0" w:type="auto"/>
          </w:tcPr>
          <w:p w14:paraId="284B517D" w14:textId="77777777" w:rsidR="00833139" w:rsidRPr="004238D4" w:rsidRDefault="00833139" w:rsidP="004238D4">
            <w:pPr>
              <w:pStyle w:val="Paragraph"/>
              <w:jc w:val="right"/>
              <w:rPr>
                <w:noProof/>
                <w:lang w:val="es-ES_tradnl"/>
              </w:rPr>
            </w:pPr>
            <w:r w:rsidRPr="004238D4">
              <w:rPr>
                <w:noProof/>
                <w:lang w:val="es-ES_tradnl"/>
              </w:rPr>
              <w:t>ex 9002 90 00</w:t>
            </w:r>
          </w:p>
        </w:tc>
        <w:tc>
          <w:tcPr>
            <w:tcW w:w="0" w:type="auto"/>
          </w:tcPr>
          <w:p w14:paraId="6C81DFA1"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4D6D1EAB" w14:textId="77777777" w:rsidR="00833139" w:rsidRPr="004238D4" w:rsidRDefault="00833139" w:rsidP="004238D4">
            <w:pPr>
              <w:pStyle w:val="Paragraph"/>
              <w:rPr>
                <w:noProof/>
                <w:lang w:val="es-ES_tradnl"/>
              </w:rPr>
            </w:pPr>
            <w:r w:rsidRPr="004238D4">
              <w:rPr>
                <w:noProof/>
                <w:lang w:val="es-ES_tradnl"/>
              </w:rPr>
              <w:t>Lentes montadas fabricadas a partir de vidrio de calcogenuro transmisor de rayos infrarrojos o de una combinación de vidrio de calcogenuro transmisor de rayos infrarrojos y de otros materiales para la fabricación de lentes</w:t>
            </w:r>
          </w:p>
        </w:tc>
        <w:tc>
          <w:tcPr>
            <w:tcW w:w="0" w:type="auto"/>
          </w:tcPr>
          <w:p w14:paraId="6E3E77A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D80892B"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771B389E"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569B7C05" w14:textId="77777777" w:rsidTr="00833139">
        <w:trPr>
          <w:cantSplit/>
        </w:trPr>
        <w:tc>
          <w:tcPr>
            <w:tcW w:w="0" w:type="auto"/>
          </w:tcPr>
          <w:p w14:paraId="4EB62CDD" w14:textId="77777777" w:rsidR="00833139" w:rsidRPr="004238D4" w:rsidRDefault="00833139" w:rsidP="004238D4">
            <w:pPr>
              <w:pStyle w:val="Paragraph"/>
              <w:rPr>
                <w:noProof/>
                <w:lang w:val="es-ES_tradnl"/>
              </w:rPr>
            </w:pPr>
            <w:r w:rsidRPr="004238D4">
              <w:rPr>
                <w:noProof/>
                <w:lang w:val="es-ES_tradnl"/>
              </w:rPr>
              <w:t>0.5955</w:t>
            </w:r>
          </w:p>
        </w:tc>
        <w:tc>
          <w:tcPr>
            <w:tcW w:w="0" w:type="auto"/>
          </w:tcPr>
          <w:p w14:paraId="3DE3F459" w14:textId="77777777" w:rsidR="00833139" w:rsidRPr="004238D4" w:rsidRDefault="00833139" w:rsidP="004238D4">
            <w:pPr>
              <w:pStyle w:val="Paragraph"/>
              <w:jc w:val="right"/>
              <w:rPr>
                <w:noProof/>
                <w:lang w:val="es-ES_tradnl"/>
              </w:rPr>
            </w:pPr>
            <w:r w:rsidRPr="004238D4">
              <w:rPr>
                <w:noProof/>
                <w:lang w:val="es-ES_tradnl"/>
              </w:rPr>
              <w:t>ex 9025 80 40</w:t>
            </w:r>
          </w:p>
        </w:tc>
        <w:tc>
          <w:tcPr>
            <w:tcW w:w="0" w:type="auto"/>
          </w:tcPr>
          <w:p w14:paraId="6D21E0E8"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47BE17AC" w14:textId="77777777" w:rsidR="00833139" w:rsidRPr="004238D4" w:rsidRDefault="00833139" w:rsidP="004238D4">
            <w:pPr>
              <w:pStyle w:val="Paragraph"/>
              <w:rPr>
                <w:noProof/>
                <w:lang w:val="es-ES_tradnl"/>
              </w:rPr>
            </w:pPr>
            <w:r w:rsidRPr="004238D4">
              <w:rPr>
                <w:noProof/>
                <w:lang w:val="es-ES_tradnl"/>
              </w:rPr>
              <w:t>Sensor de presión barométrico electrónico de semiconductores alojado en una carcasa, compuesto principalmente de:</w:t>
            </w:r>
          </w:p>
          <w:tbl>
            <w:tblPr>
              <w:tblStyle w:val="Listdash1"/>
              <w:tblW w:w="0" w:type="auto"/>
              <w:tblLook w:val="0000" w:firstRow="0" w:lastRow="0" w:firstColumn="0" w:lastColumn="0" w:noHBand="0" w:noVBand="0"/>
            </w:tblPr>
            <w:tblGrid>
              <w:gridCol w:w="220"/>
              <w:gridCol w:w="4110"/>
            </w:tblGrid>
            <w:tr w:rsidR="00833139" w:rsidRPr="004238D4" w14:paraId="779F3F59" w14:textId="77777777" w:rsidTr="004238D4">
              <w:tc>
                <w:tcPr>
                  <w:tcW w:w="0" w:type="auto"/>
                </w:tcPr>
                <w:p w14:paraId="629EF0D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68A02EF" w14:textId="77777777" w:rsidR="00833139" w:rsidRPr="004238D4" w:rsidRDefault="00833139" w:rsidP="004238D4">
                  <w:pPr>
                    <w:pStyle w:val="Paragraph"/>
                    <w:rPr>
                      <w:noProof/>
                      <w:lang w:val="es-ES_tradnl"/>
                    </w:rPr>
                  </w:pPr>
                  <w:r w:rsidRPr="004238D4">
                    <w:rPr>
                      <w:noProof/>
                      <w:lang w:val="es-ES_tradnl"/>
                    </w:rPr>
                    <w:t>la combinación de uno o varios circuitos integrados monolíticos de aplicación específica (ASIC) y</w:t>
                  </w:r>
                </w:p>
              </w:tc>
            </w:tr>
            <w:tr w:rsidR="00833139" w:rsidRPr="004238D4" w14:paraId="3898FDF2" w14:textId="77777777" w:rsidTr="004238D4">
              <w:tc>
                <w:tcPr>
                  <w:tcW w:w="0" w:type="auto"/>
                </w:tcPr>
                <w:p w14:paraId="334E1FD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7281ACD" w14:textId="77777777" w:rsidR="00833139" w:rsidRPr="004238D4" w:rsidRDefault="00833139" w:rsidP="004238D4">
                  <w:pPr>
                    <w:pStyle w:val="Paragraph"/>
                    <w:rPr>
                      <w:noProof/>
                      <w:lang w:val="es-ES_tradnl"/>
                    </w:rPr>
                  </w:pPr>
                  <w:r w:rsidRPr="004238D4">
                    <w:rPr>
                      <w:noProof/>
                      <w:lang w:val="es-ES_tradnl"/>
                    </w:rPr>
                    <w:t>uno o varios sensores microelectromagnéticos (MEMS) fabricados mediante tecnología de semiconductores, con componentes mecánicos integrados en estructuras tridimensionales sobre el material semiconductor</w:t>
                  </w:r>
                </w:p>
              </w:tc>
            </w:tr>
          </w:tbl>
          <w:p w14:paraId="6052EDBA" w14:textId="77777777" w:rsidR="00833139" w:rsidRPr="004238D4" w:rsidRDefault="00833139" w:rsidP="004238D4">
            <w:pPr>
              <w:pStyle w:val="Paragraph"/>
              <w:rPr>
                <w:noProof/>
                <w:lang w:val="es-ES_tradnl"/>
              </w:rPr>
            </w:pPr>
          </w:p>
        </w:tc>
        <w:tc>
          <w:tcPr>
            <w:tcW w:w="0" w:type="auto"/>
          </w:tcPr>
          <w:p w14:paraId="6876D6F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2222FEE"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649581A5"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3E37F871" w14:textId="77777777" w:rsidTr="00833139">
        <w:trPr>
          <w:cantSplit/>
        </w:trPr>
        <w:tc>
          <w:tcPr>
            <w:tcW w:w="0" w:type="auto"/>
          </w:tcPr>
          <w:p w14:paraId="25F1A6EE" w14:textId="77777777" w:rsidR="00833139" w:rsidRPr="004238D4" w:rsidRDefault="00833139" w:rsidP="004238D4">
            <w:pPr>
              <w:pStyle w:val="Paragraph"/>
              <w:rPr>
                <w:noProof/>
                <w:lang w:val="es-ES_tradnl"/>
              </w:rPr>
            </w:pPr>
            <w:r w:rsidRPr="004238D4">
              <w:rPr>
                <w:noProof/>
                <w:lang w:val="es-ES_tradnl"/>
              </w:rPr>
              <w:t>0.6288</w:t>
            </w:r>
          </w:p>
        </w:tc>
        <w:tc>
          <w:tcPr>
            <w:tcW w:w="0" w:type="auto"/>
          </w:tcPr>
          <w:p w14:paraId="429DCD81" w14:textId="77777777" w:rsidR="00833139" w:rsidRPr="004238D4" w:rsidRDefault="00833139" w:rsidP="004238D4">
            <w:pPr>
              <w:pStyle w:val="Paragraph"/>
              <w:jc w:val="right"/>
              <w:rPr>
                <w:noProof/>
                <w:lang w:val="es-ES_tradnl"/>
              </w:rPr>
            </w:pPr>
            <w:r w:rsidRPr="004238D4">
              <w:rPr>
                <w:noProof/>
                <w:lang w:val="es-ES_tradnl"/>
              </w:rPr>
              <w:t>ex 9025 80 40</w:t>
            </w:r>
          </w:p>
        </w:tc>
        <w:tc>
          <w:tcPr>
            <w:tcW w:w="0" w:type="auto"/>
          </w:tcPr>
          <w:p w14:paraId="3AE1ADEC" w14:textId="77777777" w:rsidR="00833139" w:rsidRPr="004238D4" w:rsidRDefault="00833139" w:rsidP="004238D4">
            <w:pPr>
              <w:pStyle w:val="Paragraph"/>
              <w:jc w:val="center"/>
              <w:rPr>
                <w:noProof/>
                <w:lang w:val="es-ES_tradnl"/>
              </w:rPr>
            </w:pPr>
            <w:r w:rsidRPr="004238D4">
              <w:rPr>
                <w:noProof/>
                <w:lang w:val="es-ES_tradnl"/>
              </w:rPr>
              <w:t>50</w:t>
            </w:r>
          </w:p>
        </w:tc>
        <w:tc>
          <w:tcPr>
            <w:tcW w:w="0" w:type="auto"/>
          </w:tcPr>
          <w:p w14:paraId="7EDA0B53" w14:textId="77777777" w:rsidR="00833139" w:rsidRPr="004238D4" w:rsidRDefault="00833139" w:rsidP="004238D4">
            <w:pPr>
              <w:pStyle w:val="Paragraph"/>
              <w:rPr>
                <w:noProof/>
                <w:lang w:val="es-ES_tradnl"/>
              </w:rPr>
            </w:pPr>
            <w:r w:rsidRPr="004238D4">
              <w:rPr>
                <w:noProof/>
                <w:lang w:val="es-ES_tradnl"/>
              </w:rPr>
              <w:t>Sensor de semiconductores electrónicos para medir al menos dos de los siguientes parámetros:</w:t>
            </w:r>
          </w:p>
          <w:tbl>
            <w:tblPr>
              <w:tblStyle w:val="Listdash1"/>
              <w:tblW w:w="0" w:type="auto"/>
              <w:tblLook w:val="0000" w:firstRow="0" w:lastRow="0" w:firstColumn="0" w:lastColumn="0" w:noHBand="0" w:noVBand="0"/>
            </w:tblPr>
            <w:tblGrid>
              <w:gridCol w:w="220"/>
              <w:gridCol w:w="4110"/>
            </w:tblGrid>
            <w:tr w:rsidR="00833139" w:rsidRPr="004238D4" w14:paraId="53AD7847" w14:textId="77777777" w:rsidTr="004238D4">
              <w:tc>
                <w:tcPr>
                  <w:tcW w:w="0" w:type="auto"/>
                </w:tcPr>
                <w:p w14:paraId="0DF1722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2B422F3" w14:textId="77777777" w:rsidR="00833139" w:rsidRPr="004238D4" w:rsidRDefault="00833139" w:rsidP="004238D4">
                  <w:pPr>
                    <w:pStyle w:val="Paragraph"/>
                    <w:rPr>
                      <w:noProof/>
                      <w:lang w:val="es-ES_tradnl"/>
                    </w:rPr>
                  </w:pPr>
                  <w:r w:rsidRPr="004238D4">
                    <w:rPr>
                      <w:noProof/>
                      <w:lang w:val="es-ES_tradnl"/>
                    </w:rPr>
                    <w:t>presión atmosférica, temperatura (también para la compensación de temperatura), humedad o compuestos orgánicos volátiles,</w:t>
                  </w:r>
                </w:p>
              </w:tc>
            </w:tr>
            <w:tr w:rsidR="00833139" w:rsidRPr="004238D4" w14:paraId="58BB0416" w14:textId="77777777" w:rsidTr="004238D4">
              <w:tc>
                <w:tcPr>
                  <w:tcW w:w="0" w:type="auto"/>
                </w:tcPr>
                <w:p w14:paraId="40EC17E2"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C5D0CA6" w14:textId="77777777" w:rsidR="00833139" w:rsidRPr="004238D4" w:rsidRDefault="00833139" w:rsidP="004238D4">
                  <w:pPr>
                    <w:pStyle w:val="Paragraph"/>
                    <w:rPr>
                      <w:noProof/>
                      <w:lang w:val="es-ES_tradnl"/>
                    </w:rPr>
                  </w:pPr>
                  <w:r w:rsidRPr="004238D4">
                    <w:rPr>
                      <w:noProof/>
                      <w:lang w:val="es-ES_tradnl"/>
                    </w:rPr>
                    <w:t>en una carcasa adaptada a la impresión automática de placas conductoras o tecnología sin encapsular (Bare Die), compuesto por:</w:t>
                  </w:r>
                </w:p>
              </w:tc>
            </w:tr>
            <w:tr w:rsidR="00833139" w:rsidRPr="004238D4" w14:paraId="1CC91175" w14:textId="77777777" w:rsidTr="004238D4">
              <w:tc>
                <w:tcPr>
                  <w:tcW w:w="0" w:type="auto"/>
                </w:tcPr>
                <w:p w14:paraId="19989A49"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E639147" w14:textId="77777777" w:rsidR="00833139" w:rsidRPr="004238D4" w:rsidRDefault="00833139" w:rsidP="004238D4">
                  <w:pPr>
                    <w:pStyle w:val="Paragraph"/>
                    <w:rPr>
                      <w:noProof/>
                      <w:lang w:val="es-ES_tradnl"/>
                    </w:rPr>
                  </w:pPr>
                  <w:r w:rsidRPr="004238D4">
                    <w:rPr>
                      <w:noProof/>
                      <w:lang w:val="es-ES_tradnl"/>
                    </w:rPr>
                    <w:t>uno o varios circuitos integrados monolíticos de aplicación específica (ASIC),</w:t>
                  </w:r>
                </w:p>
              </w:tc>
            </w:tr>
            <w:tr w:rsidR="00833139" w:rsidRPr="004238D4" w14:paraId="76C65CA2" w14:textId="77777777" w:rsidTr="004238D4">
              <w:tc>
                <w:tcPr>
                  <w:tcW w:w="0" w:type="auto"/>
                </w:tcPr>
                <w:p w14:paraId="68AF85FA"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0B3A4CF" w14:textId="77777777" w:rsidR="00833139" w:rsidRPr="004238D4" w:rsidRDefault="00833139" w:rsidP="004238D4">
                  <w:pPr>
                    <w:pStyle w:val="Paragraph"/>
                    <w:rPr>
                      <w:noProof/>
                      <w:lang w:val="es-ES_tradnl"/>
                    </w:rPr>
                  </w:pPr>
                  <w:r w:rsidRPr="004238D4">
                    <w:rPr>
                      <w:noProof/>
                      <w:lang w:val="es-ES_tradnl"/>
                    </w:rPr>
                    <w:t>uno o varios elementos sensores microelectromecánicos (MEMS) fabricados mediante tecnología de semiconductores, con componentes mecánicos organizados en estructuras tridimensionales sobre el material semiconductor,</w:t>
                  </w:r>
                </w:p>
              </w:tc>
            </w:tr>
          </w:tbl>
          <w:p w14:paraId="32DC9EF9" w14:textId="77777777" w:rsidR="00833139" w:rsidRPr="004238D4" w:rsidRDefault="00833139" w:rsidP="004238D4">
            <w:pPr>
              <w:pStyle w:val="Paragraph"/>
              <w:rPr>
                <w:noProof/>
                <w:lang w:val="es-ES_tradnl"/>
              </w:rPr>
            </w:pPr>
            <w:r w:rsidRPr="004238D4">
              <w:rPr>
                <w:noProof/>
                <w:lang w:val="es-ES_tradnl"/>
              </w:rPr>
              <w:t>del tipo destinado a ser incorporado en productos de los capítulos 84 a 90 y del capítulo 95</w:t>
            </w:r>
          </w:p>
        </w:tc>
        <w:tc>
          <w:tcPr>
            <w:tcW w:w="0" w:type="auto"/>
          </w:tcPr>
          <w:p w14:paraId="54CB947E"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10C7E0B"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774C1E6B" w14:textId="77777777" w:rsidR="00833139" w:rsidRPr="004238D4" w:rsidRDefault="00833139" w:rsidP="004238D4">
            <w:pPr>
              <w:pStyle w:val="Paragraph"/>
              <w:rPr>
                <w:noProof/>
                <w:lang w:val="es-ES_tradnl"/>
              </w:rPr>
            </w:pPr>
            <w:r w:rsidRPr="004238D4">
              <w:rPr>
                <w:noProof/>
                <w:lang w:val="es-ES_tradnl"/>
              </w:rPr>
              <w:t>31.12.2024</w:t>
            </w:r>
          </w:p>
        </w:tc>
      </w:tr>
      <w:tr w:rsidR="00833139" w:rsidRPr="004238D4" w14:paraId="10E75C1B" w14:textId="77777777" w:rsidTr="00833139">
        <w:trPr>
          <w:cantSplit/>
        </w:trPr>
        <w:tc>
          <w:tcPr>
            <w:tcW w:w="0" w:type="auto"/>
          </w:tcPr>
          <w:p w14:paraId="0442CD6A" w14:textId="77777777" w:rsidR="00833139" w:rsidRPr="004238D4" w:rsidRDefault="00833139" w:rsidP="004238D4">
            <w:pPr>
              <w:pStyle w:val="Paragraph"/>
              <w:rPr>
                <w:noProof/>
                <w:lang w:val="es-ES_tradnl"/>
              </w:rPr>
            </w:pPr>
            <w:r w:rsidRPr="004238D4">
              <w:rPr>
                <w:noProof/>
                <w:lang w:val="es-ES_tradnl"/>
              </w:rPr>
              <w:t>0.3292</w:t>
            </w:r>
          </w:p>
        </w:tc>
        <w:tc>
          <w:tcPr>
            <w:tcW w:w="0" w:type="auto"/>
          </w:tcPr>
          <w:p w14:paraId="11CEFE21" w14:textId="77777777" w:rsidR="00833139" w:rsidRPr="004238D4" w:rsidRDefault="00833139" w:rsidP="004238D4">
            <w:pPr>
              <w:pStyle w:val="Paragraph"/>
              <w:jc w:val="right"/>
              <w:rPr>
                <w:noProof/>
                <w:lang w:val="es-ES_tradnl"/>
              </w:rPr>
            </w:pPr>
            <w:r w:rsidRPr="004238D4">
              <w:rPr>
                <w:noProof/>
                <w:lang w:val="es-ES_tradnl"/>
              </w:rPr>
              <w:t>ex 9032 89 00</w:t>
            </w:r>
          </w:p>
        </w:tc>
        <w:tc>
          <w:tcPr>
            <w:tcW w:w="0" w:type="auto"/>
          </w:tcPr>
          <w:p w14:paraId="4CF7E851" w14:textId="77777777" w:rsidR="00833139" w:rsidRPr="004238D4" w:rsidRDefault="00833139" w:rsidP="004238D4">
            <w:pPr>
              <w:pStyle w:val="Paragraph"/>
              <w:jc w:val="center"/>
              <w:rPr>
                <w:noProof/>
                <w:lang w:val="es-ES_tradnl"/>
              </w:rPr>
            </w:pPr>
            <w:r w:rsidRPr="004238D4">
              <w:rPr>
                <w:noProof/>
                <w:lang w:val="es-ES_tradnl"/>
              </w:rPr>
              <w:t>30</w:t>
            </w:r>
          </w:p>
        </w:tc>
        <w:tc>
          <w:tcPr>
            <w:tcW w:w="0" w:type="auto"/>
          </w:tcPr>
          <w:p w14:paraId="5D984B55" w14:textId="77777777" w:rsidR="00833139" w:rsidRPr="004238D4" w:rsidRDefault="00833139" w:rsidP="004238D4">
            <w:pPr>
              <w:pStyle w:val="Paragraph"/>
              <w:rPr>
                <w:noProof/>
                <w:lang w:val="es-ES_tradnl"/>
              </w:rPr>
            </w:pPr>
            <w:r w:rsidRPr="004238D4">
              <w:rPr>
                <w:noProof/>
                <w:lang w:val="es-ES_tradnl"/>
              </w:rPr>
              <w:t>Mando electrónico de servodirección eléctrica (EPS controller)</w:t>
            </w:r>
          </w:p>
        </w:tc>
        <w:tc>
          <w:tcPr>
            <w:tcW w:w="0" w:type="auto"/>
          </w:tcPr>
          <w:p w14:paraId="368EE8E7"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389A469"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72751659"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5622303D" w14:textId="77777777" w:rsidTr="00833139">
        <w:trPr>
          <w:cantSplit/>
        </w:trPr>
        <w:tc>
          <w:tcPr>
            <w:tcW w:w="0" w:type="auto"/>
          </w:tcPr>
          <w:p w14:paraId="16C53062" w14:textId="77777777" w:rsidR="00833139" w:rsidRPr="004238D4" w:rsidRDefault="00833139" w:rsidP="004238D4">
            <w:pPr>
              <w:pStyle w:val="Paragraph"/>
              <w:rPr>
                <w:noProof/>
                <w:lang w:val="es-ES_tradnl"/>
              </w:rPr>
            </w:pPr>
            <w:r w:rsidRPr="004238D4">
              <w:rPr>
                <w:noProof/>
                <w:lang w:val="es-ES_tradnl"/>
              </w:rPr>
              <w:t>0.4253</w:t>
            </w:r>
          </w:p>
        </w:tc>
        <w:tc>
          <w:tcPr>
            <w:tcW w:w="0" w:type="auto"/>
          </w:tcPr>
          <w:p w14:paraId="25DDD866" w14:textId="77777777" w:rsidR="00833139" w:rsidRPr="004238D4" w:rsidRDefault="00833139" w:rsidP="004238D4">
            <w:pPr>
              <w:pStyle w:val="Paragraph"/>
              <w:jc w:val="right"/>
              <w:rPr>
                <w:noProof/>
                <w:lang w:val="es-ES_tradnl"/>
              </w:rPr>
            </w:pPr>
            <w:r w:rsidRPr="004238D4">
              <w:rPr>
                <w:noProof/>
                <w:lang w:val="es-ES_tradnl"/>
              </w:rPr>
              <w:t>ex 9032 89 00</w:t>
            </w:r>
          </w:p>
        </w:tc>
        <w:tc>
          <w:tcPr>
            <w:tcW w:w="0" w:type="auto"/>
          </w:tcPr>
          <w:p w14:paraId="4AC38EC1" w14:textId="77777777" w:rsidR="00833139" w:rsidRPr="004238D4" w:rsidRDefault="00833139" w:rsidP="004238D4">
            <w:pPr>
              <w:pStyle w:val="Paragraph"/>
              <w:jc w:val="center"/>
              <w:rPr>
                <w:noProof/>
                <w:lang w:val="es-ES_tradnl"/>
              </w:rPr>
            </w:pPr>
            <w:r w:rsidRPr="004238D4">
              <w:rPr>
                <w:noProof/>
                <w:lang w:val="es-ES_tradnl"/>
              </w:rPr>
              <w:t>40</w:t>
            </w:r>
          </w:p>
        </w:tc>
        <w:tc>
          <w:tcPr>
            <w:tcW w:w="0" w:type="auto"/>
          </w:tcPr>
          <w:p w14:paraId="4B4869D0" w14:textId="77777777" w:rsidR="00833139" w:rsidRPr="004238D4" w:rsidRDefault="00833139" w:rsidP="004238D4">
            <w:pPr>
              <w:pStyle w:val="Paragraph"/>
              <w:rPr>
                <w:noProof/>
                <w:lang w:val="es-ES_tradnl"/>
              </w:rPr>
            </w:pPr>
            <w:r w:rsidRPr="004238D4">
              <w:rPr>
                <w:noProof/>
                <w:lang w:val="es-ES_tradnl"/>
              </w:rPr>
              <w:t>Controlador digital de válvulas para controlar líquidos y gases</w:t>
            </w:r>
          </w:p>
        </w:tc>
        <w:tc>
          <w:tcPr>
            <w:tcW w:w="0" w:type="auto"/>
          </w:tcPr>
          <w:p w14:paraId="34103963"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6D766939"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72AF9CE0"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5E5464B3" w14:textId="77777777" w:rsidTr="00833139">
        <w:trPr>
          <w:cantSplit/>
        </w:trPr>
        <w:tc>
          <w:tcPr>
            <w:tcW w:w="0" w:type="auto"/>
          </w:tcPr>
          <w:p w14:paraId="78A17F87" w14:textId="77777777" w:rsidR="00833139" w:rsidRPr="004238D4" w:rsidRDefault="00833139" w:rsidP="004238D4">
            <w:pPr>
              <w:pStyle w:val="Paragraph"/>
              <w:rPr>
                <w:noProof/>
                <w:lang w:val="es-ES_tradnl"/>
              </w:rPr>
            </w:pPr>
            <w:r w:rsidRPr="004238D4">
              <w:rPr>
                <w:noProof/>
                <w:lang w:val="es-ES_tradnl"/>
              </w:rPr>
              <w:t>0.7004</w:t>
            </w:r>
          </w:p>
        </w:tc>
        <w:tc>
          <w:tcPr>
            <w:tcW w:w="0" w:type="auto"/>
          </w:tcPr>
          <w:p w14:paraId="66A66968" w14:textId="44A99932"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9032 89 00</w:t>
            </w:r>
          </w:p>
        </w:tc>
        <w:tc>
          <w:tcPr>
            <w:tcW w:w="0" w:type="auto"/>
          </w:tcPr>
          <w:p w14:paraId="1926B54B" w14:textId="77777777" w:rsidR="00833139" w:rsidRPr="004238D4" w:rsidRDefault="00833139" w:rsidP="004238D4">
            <w:pPr>
              <w:pStyle w:val="Paragraph"/>
              <w:jc w:val="center"/>
              <w:rPr>
                <w:noProof/>
                <w:lang w:val="es-ES_tradnl"/>
              </w:rPr>
            </w:pPr>
            <w:r w:rsidRPr="004238D4">
              <w:rPr>
                <w:noProof/>
                <w:lang w:val="es-ES_tradnl"/>
              </w:rPr>
              <w:t>50</w:t>
            </w:r>
          </w:p>
        </w:tc>
        <w:tc>
          <w:tcPr>
            <w:tcW w:w="0" w:type="auto"/>
          </w:tcPr>
          <w:p w14:paraId="7D05B10B" w14:textId="77777777" w:rsidR="00833139" w:rsidRPr="004238D4" w:rsidRDefault="00833139" w:rsidP="004238D4">
            <w:pPr>
              <w:pStyle w:val="Paragraph"/>
              <w:rPr>
                <w:noProof/>
                <w:lang w:val="es-ES_tradnl"/>
              </w:rPr>
            </w:pPr>
            <w:r w:rsidRPr="004238D4">
              <w:rPr>
                <w:noProof/>
                <w:lang w:val="es-ES_tradnl"/>
              </w:rPr>
              <w:t>Paneles de gas para regular y controlar el caudal de los gases, con tecnología de plasma, formados por:</w:t>
            </w:r>
          </w:p>
          <w:tbl>
            <w:tblPr>
              <w:tblStyle w:val="Listdash1"/>
              <w:tblW w:w="0" w:type="auto"/>
              <w:tblLook w:val="0000" w:firstRow="0" w:lastRow="0" w:firstColumn="0" w:lastColumn="0" w:noHBand="0" w:noVBand="0"/>
            </w:tblPr>
            <w:tblGrid>
              <w:gridCol w:w="220"/>
              <w:gridCol w:w="4110"/>
            </w:tblGrid>
            <w:tr w:rsidR="00833139" w:rsidRPr="004238D4" w14:paraId="43F14A42" w14:textId="77777777" w:rsidTr="004238D4">
              <w:tc>
                <w:tcPr>
                  <w:tcW w:w="0" w:type="auto"/>
                </w:tcPr>
                <w:p w14:paraId="5E65F90B"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90FF331" w14:textId="77777777" w:rsidR="00833139" w:rsidRPr="004238D4" w:rsidRDefault="00833139" w:rsidP="004238D4">
                  <w:pPr>
                    <w:pStyle w:val="Paragraph"/>
                    <w:rPr>
                      <w:noProof/>
                      <w:lang w:val="es-ES_tradnl"/>
                    </w:rPr>
                  </w:pPr>
                  <w:r w:rsidRPr="004238D4">
                    <w:rPr>
                      <w:noProof/>
                      <w:lang w:val="es-ES_tradnl"/>
                    </w:rPr>
                    <w:t>un regulador electrónico de flujo de masas, adecuado para recibir y enviar señales analógicas y digitales</w:t>
                  </w:r>
                </w:p>
              </w:tc>
            </w:tr>
            <w:tr w:rsidR="00833139" w:rsidRPr="004238D4" w14:paraId="75CAC94A" w14:textId="77777777" w:rsidTr="004238D4">
              <w:tc>
                <w:tcPr>
                  <w:tcW w:w="0" w:type="auto"/>
                </w:tcPr>
                <w:p w14:paraId="1ABAAD4E"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6974F53" w14:textId="77777777" w:rsidR="00833139" w:rsidRPr="004238D4" w:rsidRDefault="00833139" w:rsidP="004238D4">
                  <w:pPr>
                    <w:pStyle w:val="Paragraph"/>
                    <w:rPr>
                      <w:noProof/>
                      <w:lang w:val="es-ES_tradnl"/>
                    </w:rPr>
                  </w:pPr>
                  <w:r w:rsidRPr="004238D4">
                    <w:rPr>
                      <w:noProof/>
                      <w:lang w:val="es-ES_tradnl"/>
                    </w:rPr>
                    <w:t>cuatro transductores de presión,</w:t>
                  </w:r>
                </w:p>
              </w:tc>
            </w:tr>
            <w:tr w:rsidR="00833139" w:rsidRPr="004238D4" w14:paraId="427470BA" w14:textId="77777777" w:rsidTr="004238D4">
              <w:tc>
                <w:tcPr>
                  <w:tcW w:w="0" w:type="auto"/>
                </w:tcPr>
                <w:p w14:paraId="7F99072D"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2CB54DBF" w14:textId="77777777" w:rsidR="00833139" w:rsidRPr="004238D4" w:rsidRDefault="00833139" w:rsidP="004238D4">
                  <w:pPr>
                    <w:pStyle w:val="Paragraph"/>
                    <w:rPr>
                      <w:noProof/>
                      <w:lang w:val="es-ES_tradnl"/>
                    </w:rPr>
                  </w:pPr>
                  <w:r w:rsidRPr="004238D4">
                    <w:rPr>
                      <w:noProof/>
                      <w:lang w:val="es-ES_tradnl"/>
                    </w:rPr>
                    <w:t>dos o más válvulas de presión,</w:t>
                  </w:r>
                </w:p>
              </w:tc>
            </w:tr>
            <w:tr w:rsidR="00833139" w:rsidRPr="004238D4" w14:paraId="378882AE" w14:textId="77777777" w:rsidTr="004238D4">
              <w:tc>
                <w:tcPr>
                  <w:tcW w:w="0" w:type="auto"/>
                </w:tcPr>
                <w:p w14:paraId="08156F55"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95CC89A" w14:textId="77777777" w:rsidR="00833139" w:rsidRPr="004238D4" w:rsidRDefault="00833139" w:rsidP="004238D4">
                  <w:pPr>
                    <w:pStyle w:val="Paragraph"/>
                    <w:rPr>
                      <w:noProof/>
                      <w:lang w:val="es-ES_tradnl"/>
                    </w:rPr>
                  </w:pPr>
                  <w:r w:rsidRPr="004238D4">
                    <w:rPr>
                      <w:noProof/>
                      <w:lang w:val="es-ES_tradnl"/>
                    </w:rPr>
                    <w:t>interfaces eléctricas, y</w:t>
                  </w:r>
                </w:p>
              </w:tc>
            </w:tr>
            <w:tr w:rsidR="00833139" w:rsidRPr="004238D4" w14:paraId="38844CD2" w14:textId="77777777" w:rsidTr="004238D4">
              <w:tc>
                <w:tcPr>
                  <w:tcW w:w="0" w:type="auto"/>
                </w:tcPr>
                <w:p w14:paraId="0B0A12AC"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C7B1293" w14:textId="77777777" w:rsidR="00833139" w:rsidRPr="004238D4" w:rsidRDefault="00833139" w:rsidP="004238D4">
                  <w:pPr>
                    <w:pStyle w:val="Paragraph"/>
                    <w:rPr>
                      <w:noProof/>
                      <w:lang w:val="es-ES_tradnl"/>
                    </w:rPr>
                  </w:pPr>
                  <w:r w:rsidRPr="004238D4">
                    <w:rPr>
                      <w:noProof/>
                      <w:lang w:val="es-ES_tradnl"/>
                    </w:rPr>
                    <w:t>varios conectores para conducciones de gas</w:t>
                  </w:r>
                </w:p>
              </w:tc>
            </w:tr>
            <w:tr w:rsidR="00833139" w:rsidRPr="004238D4" w14:paraId="759E917C" w14:textId="77777777" w:rsidTr="004238D4">
              <w:tc>
                <w:tcPr>
                  <w:tcW w:w="0" w:type="auto"/>
                </w:tcPr>
                <w:p w14:paraId="4683EFB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E8F96F2" w14:textId="77777777" w:rsidR="00833139" w:rsidRPr="004238D4" w:rsidRDefault="00833139" w:rsidP="004238D4">
                  <w:pPr>
                    <w:pStyle w:val="Paragraph"/>
                    <w:rPr>
                      <w:noProof/>
                      <w:lang w:val="es-ES_tradnl"/>
                    </w:rPr>
                  </w:pPr>
                  <w:r w:rsidRPr="004238D4">
                    <w:rPr>
                      <w:noProof/>
                      <w:lang w:val="es-ES_tradnl"/>
                    </w:rPr>
                    <w:t xml:space="preserve">adecuado para procesos de unión por plasma </w:t>
                  </w:r>
                  <w:r w:rsidRPr="004238D4">
                    <w:rPr>
                      <w:i/>
                      <w:iCs/>
                      <w:noProof/>
                      <w:lang w:val="es-ES_tradnl"/>
                    </w:rPr>
                    <w:t>in-situ</w:t>
                  </w:r>
                  <w:r w:rsidRPr="004238D4">
                    <w:rPr>
                      <w:noProof/>
                      <w:lang w:val="es-ES_tradnl"/>
                    </w:rPr>
                    <w:t xml:space="preserve"> o para procesos de activación de uniones multifrecuencia</w:t>
                  </w:r>
                </w:p>
              </w:tc>
            </w:tr>
          </w:tbl>
          <w:p w14:paraId="5F403E80" w14:textId="77777777" w:rsidR="00833139" w:rsidRPr="004238D4" w:rsidRDefault="00833139" w:rsidP="004238D4">
            <w:pPr>
              <w:pStyle w:val="Paragraph"/>
              <w:rPr>
                <w:noProof/>
                <w:lang w:val="es-ES_tradnl"/>
              </w:rPr>
            </w:pPr>
          </w:p>
        </w:tc>
        <w:tc>
          <w:tcPr>
            <w:tcW w:w="0" w:type="auto"/>
          </w:tcPr>
          <w:p w14:paraId="3EAAA977"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4340276"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4A4F469A" w14:textId="77777777" w:rsidR="00833139" w:rsidRPr="004238D4" w:rsidRDefault="00833139" w:rsidP="004238D4">
            <w:pPr>
              <w:pStyle w:val="Paragraph"/>
              <w:rPr>
                <w:noProof/>
                <w:lang w:val="es-ES_tradnl"/>
              </w:rPr>
            </w:pPr>
            <w:r w:rsidRPr="004238D4">
              <w:rPr>
                <w:noProof/>
                <w:lang w:val="es-ES_tradnl"/>
              </w:rPr>
              <w:t>31.12.2026</w:t>
            </w:r>
          </w:p>
        </w:tc>
      </w:tr>
      <w:tr w:rsidR="00833139" w:rsidRPr="004238D4" w14:paraId="08606A45" w14:textId="77777777" w:rsidTr="00833139">
        <w:trPr>
          <w:cantSplit/>
        </w:trPr>
        <w:tc>
          <w:tcPr>
            <w:tcW w:w="0" w:type="auto"/>
          </w:tcPr>
          <w:p w14:paraId="66A8104D" w14:textId="77777777" w:rsidR="00833139" w:rsidRPr="004238D4" w:rsidRDefault="00833139" w:rsidP="004238D4">
            <w:pPr>
              <w:pStyle w:val="Paragraph"/>
              <w:rPr>
                <w:noProof/>
                <w:lang w:val="es-ES_tradnl"/>
              </w:rPr>
            </w:pPr>
            <w:r w:rsidRPr="004238D4">
              <w:rPr>
                <w:noProof/>
                <w:lang w:val="es-ES_tradnl"/>
              </w:rPr>
              <w:t>0.5025</w:t>
            </w:r>
          </w:p>
        </w:tc>
        <w:tc>
          <w:tcPr>
            <w:tcW w:w="0" w:type="auto"/>
          </w:tcPr>
          <w:p w14:paraId="58863BAE" w14:textId="3E98FA46" w:rsidR="00833139" w:rsidRPr="004238D4" w:rsidRDefault="00C57D4E" w:rsidP="004238D4">
            <w:pPr>
              <w:pStyle w:val="Paragraph"/>
              <w:jc w:val="right"/>
              <w:rPr>
                <w:noProof/>
                <w:lang w:val="es-ES_tradnl"/>
              </w:rPr>
            </w:pPr>
            <w:r w:rsidRPr="004238D4">
              <w:rPr>
                <w:rStyle w:val="FootnoteReference"/>
                <w:noProof/>
                <w:vertAlign w:val="baseline"/>
                <w:lang w:val="es-ES_tradnl"/>
              </w:rPr>
              <w:t>ex</w:t>
            </w:r>
            <w:r w:rsidR="00833139" w:rsidRPr="004238D4">
              <w:rPr>
                <w:noProof/>
                <w:lang w:val="es-ES_tradnl"/>
              </w:rPr>
              <w:t> 9401 99 90</w:t>
            </w:r>
          </w:p>
        </w:tc>
        <w:tc>
          <w:tcPr>
            <w:tcW w:w="0" w:type="auto"/>
          </w:tcPr>
          <w:p w14:paraId="30AC56A8"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5E8539B4" w14:textId="77777777" w:rsidR="00833139" w:rsidRPr="004238D4" w:rsidRDefault="00833139" w:rsidP="004238D4">
            <w:pPr>
              <w:pStyle w:val="Paragraph"/>
              <w:rPr>
                <w:noProof/>
                <w:lang w:val="es-ES_tradnl"/>
              </w:rPr>
            </w:pPr>
            <w:r w:rsidRPr="004238D4">
              <w:rPr>
                <w:noProof/>
                <w:lang w:val="es-ES_tradnl"/>
              </w:rPr>
              <w:t>Ruedas de trinquete destinadas a la fabricación de asientos reclinables para automóvil</w:t>
            </w:r>
          </w:p>
          <w:p w14:paraId="3803A3F4"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7EB5A140"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18F81DBF" w14:textId="77777777" w:rsidR="00833139" w:rsidRPr="004238D4" w:rsidRDefault="00833139" w:rsidP="004238D4">
            <w:pPr>
              <w:pStyle w:val="Paragraph"/>
              <w:rPr>
                <w:noProof/>
                <w:lang w:val="es-ES_tradnl"/>
              </w:rPr>
            </w:pPr>
            <w:r w:rsidRPr="004238D4">
              <w:rPr>
                <w:noProof/>
                <w:lang w:val="es-ES_tradnl"/>
              </w:rPr>
              <w:t>p/st</w:t>
            </w:r>
          </w:p>
        </w:tc>
        <w:tc>
          <w:tcPr>
            <w:tcW w:w="0" w:type="auto"/>
          </w:tcPr>
          <w:p w14:paraId="0199E7DB"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4208986E" w14:textId="77777777" w:rsidTr="00833139">
        <w:trPr>
          <w:cantSplit/>
        </w:trPr>
        <w:tc>
          <w:tcPr>
            <w:tcW w:w="0" w:type="auto"/>
            <w:vMerge w:val="restart"/>
          </w:tcPr>
          <w:p w14:paraId="75D984E6" w14:textId="77777777" w:rsidR="00833139" w:rsidRPr="004238D4" w:rsidRDefault="00833139" w:rsidP="004238D4">
            <w:pPr>
              <w:pStyle w:val="Paragraph"/>
              <w:rPr>
                <w:noProof/>
                <w:lang w:val="es-ES_tradnl"/>
              </w:rPr>
            </w:pPr>
            <w:r w:rsidRPr="004238D4">
              <w:rPr>
                <w:noProof/>
                <w:lang w:val="es-ES_tradnl"/>
              </w:rPr>
              <w:t>0.4846</w:t>
            </w:r>
          </w:p>
          <w:p w14:paraId="34CC5ADD" w14:textId="77777777" w:rsidR="00833139" w:rsidRPr="004238D4" w:rsidRDefault="00833139" w:rsidP="004238D4">
            <w:pPr>
              <w:pStyle w:val="Paragraph"/>
              <w:rPr>
                <w:noProof/>
                <w:lang w:val="es-ES_tradnl"/>
              </w:rPr>
            </w:pPr>
          </w:p>
        </w:tc>
        <w:tc>
          <w:tcPr>
            <w:tcW w:w="0" w:type="auto"/>
          </w:tcPr>
          <w:p w14:paraId="1EC6905A" w14:textId="77777777" w:rsidR="00833139" w:rsidRPr="004238D4" w:rsidRDefault="00833139" w:rsidP="004238D4">
            <w:pPr>
              <w:pStyle w:val="Paragraph"/>
              <w:jc w:val="right"/>
              <w:rPr>
                <w:noProof/>
                <w:lang w:val="es-ES_tradnl"/>
              </w:rPr>
            </w:pPr>
            <w:r w:rsidRPr="004238D4">
              <w:rPr>
                <w:noProof/>
                <w:lang w:val="es-ES_tradnl"/>
              </w:rPr>
              <w:t>ex 9503 00 75</w:t>
            </w:r>
          </w:p>
          <w:p w14:paraId="429C8BC9" w14:textId="77777777" w:rsidR="00833139" w:rsidRPr="004238D4" w:rsidRDefault="00833139" w:rsidP="004238D4">
            <w:pPr>
              <w:pStyle w:val="Paragraph"/>
              <w:jc w:val="right"/>
              <w:rPr>
                <w:noProof/>
                <w:lang w:val="es-ES_tradnl"/>
              </w:rPr>
            </w:pPr>
            <w:r w:rsidRPr="004238D4">
              <w:rPr>
                <w:noProof/>
                <w:lang w:val="es-ES_tradnl"/>
              </w:rPr>
              <w:t>ex 9503 00 95</w:t>
            </w:r>
          </w:p>
        </w:tc>
        <w:tc>
          <w:tcPr>
            <w:tcW w:w="0" w:type="auto"/>
          </w:tcPr>
          <w:p w14:paraId="0AAB759D" w14:textId="77777777" w:rsidR="00833139" w:rsidRPr="004238D4" w:rsidRDefault="00833139" w:rsidP="004238D4">
            <w:pPr>
              <w:pStyle w:val="Paragraph"/>
              <w:jc w:val="center"/>
              <w:rPr>
                <w:noProof/>
                <w:lang w:val="es-ES_tradnl"/>
              </w:rPr>
            </w:pPr>
            <w:r w:rsidRPr="004238D4">
              <w:rPr>
                <w:noProof/>
                <w:lang w:val="es-ES_tradnl"/>
              </w:rPr>
              <w:t>10</w:t>
            </w:r>
          </w:p>
          <w:p w14:paraId="6ECBC879"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vMerge w:val="restart"/>
          </w:tcPr>
          <w:p w14:paraId="1AD6ABE4" w14:textId="77777777" w:rsidR="00833139" w:rsidRPr="004238D4" w:rsidRDefault="00833139" w:rsidP="004238D4">
            <w:pPr>
              <w:pStyle w:val="Paragraph"/>
              <w:rPr>
                <w:noProof/>
                <w:lang w:val="es-ES_tradnl"/>
              </w:rPr>
            </w:pPr>
            <w:r w:rsidRPr="004238D4">
              <w:rPr>
                <w:noProof/>
                <w:lang w:val="es-ES_tradnl"/>
              </w:rPr>
              <w:t>Modelos a escala de teleféricos de material plástico, incluso con motor, para impresión</w:t>
            </w:r>
          </w:p>
          <w:p w14:paraId="388D0CE4"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p w14:paraId="1634501C" w14:textId="77777777" w:rsidR="00833139" w:rsidRPr="004238D4" w:rsidRDefault="00833139" w:rsidP="004238D4">
            <w:pPr>
              <w:pStyle w:val="Paragraph"/>
              <w:rPr>
                <w:noProof/>
                <w:lang w:val="es-ES_tradnl"/>
              </w:rPr>
            </w:pPr>
          </w:p>
        </w:tc>
        <w:tc>
          <w:tcPr>
            <w:tcW w:w="0" w:type="auto"/>
            <w:vMerge w:val="restart"/>
          </w:tcPr>
          <w:p w14:paraId="6FF20E5F" w14:textId="77777777" w:rsidR="00833139" w:rsidRPr="004238D4" w:rsidRDefault="00833139" w:rsidP="004238D4">
            <w:pPr>
              <w:pStyle w:val="Paragraph"/>
              <w:rPr>
                <w:noProof/>
                <w:lang w:val="es-ES_tradnl"/>
              </w:rPr>
            </w:pPr>
            <w:r w:rsidRPr="004238D4">
              <w:rPr>
                <w:noProof/>
                <w:lang w:val="es-ES_tradnl"/>
              </w:rPr>
              <w:t>0 %</w:t>
            </w:r>
          </w:p>
          <w:p w14:paraId="341E484D" w14:textId="77777777" w:rsidR="00833139" w:rsidRPr="004238D4" w:rsidRDefault="00833139" w:rsidP="004238D4">
            <w:pPr>
              <w:pStyle w:val="Paragraph"/>
              <w:rPr>
                <w:noProof/>
                <w:lang w:val="es-ES_tradnl"/>
              </w:rPr>
            </w:pPr>
          </w:p>
        </w:tc>
        <w:tc>
          <w:tcPr>
            <w:tcW w:w="0" w:type="auto"/>
            <w:vMerge w:val="restart"/>
          </w:tcPr>
          <w:p w14:paraId="08C87A22" w14:textId="77777777" w:rsidR="00833139" w:rsidRPr="004238D4" w:rsidRDefault="00833139" w:rsidP="004238D4">
            <w:pPr>
              <w:pStyle w:val="Paragraph"/>
              <w:rPr>
                <w:noProof/>
                <w:lang w:val="es-ES_tradnl"/>
              </w:rPr>
            </w:pPr>
            <w:r w:rsidRPr="004238D4">
              <w:rPr>
                <w:noProof/>
                <w:lang w:val="es-ES_tradnl"/>
              </w:rPr>
              <w:t>p/st</w:t>
            </w:r>
          </w:p>
          <w:p w14:paraId="0E021AC2" w14:textId="77777777" w:rsidR="00833139" w:rsidRPr="004238D4" w:rsidRDefault="00833139" w:rsidP="004238D4">
            <w:pPr>
              <w:pStyle w:val="Paragraph"/>
              <w:rPr>
                <w:noProof/>
                <w:lang w:val="es-ES_tradnl"/>
              </w:rPr>
            </w:pPr>
          </w:p>
        </w:tc>
        <w:tc>
          <w:tcPr>
            <w:tcW w:w="0" w:type="auto"/>
            <w:vMerge w:val="restart"/>
          </w:tcPr>
          <w:p w14:paraId="01C944FE" w14:textId="77777777" w:rsidR="00833139" w:rsidRPr="004238D4" w:rsidRDefault="00833139" w:rsidP="004238D4">
            <w:pPr>
              <w:pStyle w:val="Paragraph"/>
              <w:rPr>
                <w:noProof/>
                <w:lang w:val="es-ES_tradnl"/>
              </w:rPr>
            </w:pPr>
            <w:r w:rsidRPr="004238D4">
              <w:rPr>
                <w:noProof/>
                <w:lang w:val="es-ES_tradnl"/>
              </w:rPr>
              <w:t>31.12.2025</w:t>
            </w:r>
          </w:p>
          <w:p w14:paraId="216886D0" w14:textId="77777777" w:rsidR="00833139" w:rsidRPr="004238D4" w:rsidRDefault="00833139" w:rsidP="004238D4">
            <w:pPr>
              <w:pStyle w:val="Paragraph"/>
              <w:rPr>
                <w:noProof/>
                <w:lang w:val="es-ES_tradnl"/>
              </w:rPr>
            </w:pPr>
          </w:p>
        </w:tc>
      </w:tr>
      <w:tr w:rsidR="00833139" w:rsidRPr="004238D4" w14:paraId="162C6EF6" w14:textId="77777777" w:rsidTr="00833139">
        <w:trPr>
          <w:cantSplit/>
        </w:trPr>
        <w:tc>
          <w:tcPr>
            <w:tcW w:w="0" w:type="auto"/>
          </w:tcPr>
          <w:p w14:paraId="5ECC8DA6" w14:textId="77777777" w:rsidR="00833139" w:rsidRPr="004238D4" w:rsidRDefault="00833139" w:rsidP="004238D4">
            <w:pPr>
              <w:pStyle w:val="Paragraph"/>
              <w:rPr>
                <w:noProof/>
                <w:lang w:val="es-ES_tradnl"/>
              </w:rPr>
            </w:pPr>
            <w:r w:rsidRPr="004238D4">
              <w:rPr>
                <w:noProof/>
                <w:lang w:val="es-ES_tradnl"/>
              </w:rPr>
              <w:t>0.6950</w:t>
            </w:r>
          </w:p>
        </w:tc>
        <w:tc>
          <w:tcPr>
            <w:tcW w:w="0" w:type="auto"/>
          </w:tcPr>
          <w:p w14:paraId="68630367" w14:textId="77777777" w:rsidR="00833139" w:rsidRPr="004238D4" w:rsidRDefault="00833139" w:rsidP="004238D4">
            <w:pPr>
              <w:pStyle w:val="Paragraph"/>
              <w:jc w:val="right"/>
              <w:rPr>
                <w:noProof/>
                <w:lang w:val="es-ES_tradnl"/>
              </w:rPr>
            </w:pPr>
            <w:r w:rsidRPr="004238D4">
              <w:rPr>
                <w:noProof/>
                <w:lang w:val="es-ES_tradnl"/>
              </w:rPr>
              <w:t>ex 9607 20 10</w:t>
            </w:r>
          </w:p>
        </w:tc>
        <w:tc>
          <w:tcPr>
            <w:tcW w:w="0" w:type="auto"/>
          </w:tcPr>
          <w:p w14:paraId="3986680D"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74528832" w14:textId="77777777" w:rsidR="00833139" w:rsidRPr="004238D4" w:rsidRDefault="00833139" w:rsidP="004238D4">
            <w:pPr>
              <w:pStyle w:val="Paragraph"/>
              <w:rPr>
                <w:noProof/>
                <w:lang w:val="es-ES_tradnl"/>
              </w:rPr>
            </w:pPr>
            <w:r w:rsidRPr="004238D4">
              <w:rPr>
                <w:noProof/>
                <w:lang w:val="es-ES_tradnl"/>
              </w:rPr>
              <w:t>Cursores, cinta estrecha en la que se han montado dientes, herretes/cajas y otras partes de cierres de cremallera, de metal común, destinados a la fabricación de cremalleras</w:t>
            </w:r>
          </w:p>
          <w:p w14:paraId="1D3FDF53"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3667420E"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25DD0D4"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4212244" w14:textId="77777777" w:rsidR="00833139" w:rsidRPr="004238D4" w:rsidRDefault="00833139" w:rsidP="004238D4">
            <w:pPr>
              <w:pStyle w:val="Paragraph"/>
              <w:rPr>
                <w:noProof/>
                <w:lang w:val="es-ES_tradnl"/>
              </w:rPr>
            </w:pPr>
            <w:r w:rsidRPr="004238D4">
              <w:rPr>
                <w:noProof/>
                <w:lang w:val="es-ES_tradnl"/>
              </w:rPr>
              <w:t>31.12.2022</w:t>
            </w:r>
          </w:p>
        </w:tc>
      </w:tr>
      <w:tr w:rsidR="00833139" w:rsidRPr="004238D4" w14:paraId="030EFAA2" w14:textId="77777777" w:rsidTr="00833139">
        <w:trPr>
          <w:cantSplit/>
        </w:trPr>
        <w:tc>
          <w:tcPr>
            <w:tcW w:w="0" w:type="auto"/>
          </w:tcPr>
          <w:p w14:paraId="41A98831" w14:textId="77777777" w:rsidR="00833139" w:rsidRPr="004238D4" w:rsidRDefault="00833139" w:rsidP="004238D4">
            <w:pPr>
              <w:pStyle w:val="Paragraph"/>
              <w:rPr>
                <w:noProof/>
                <w:lang w:val="es-ES_tradnl"/>
              </w:rPr>
            </w:pPr>
            <w:r w:rsidRPr="004238D4">
              <w:rPr>
                <w:noProof/>
                <w:lang w:val="es-ES_tradnl"/>
              </w:rPr>
              <w:t>0.6949</w:t>
            </w:r>
          </w:p>
        </w:tc>
        <w:tc>
          <w:tcPr>
            <w:tcW w:w="0" w:type="auto"/>
          </w:tcPr>
          <w:p w14:paraId="1FDA9BD1" w14:textId="77777777" w:rsidR="00833139" w:rsidRPr="004238D4" w:rsidRDefault="00833139" w:rsidP="004238D4">
            <w:pPr>
              <w:pStyle w:val="Paragraph"/>
              <w:jc w:val="right"/>
              <w:rPr>
                <w:noProof/>
                <w:lang w:val="es-ES_tradnl"/>
              </w:rPr>
            </w:pPr>
            <w:r w:rsidRPr="004238D4">
              <w:rPr>
                <w:noProof/>
                <w:lang w:val="es-ES_tradnl"/>
              </w:rPr>
              <w:t>ex 9607 20 90</w:t>
            </w:r>
          </w:p>
        </w:tc>
        <w:tc>
          <w:tcPr>
            <w:tcW w:w="0" w:type="auto"/>
          </w:tcPr>
          <w:p w14:paraId="20985680"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0F3B4179" w14:textId="77777777" w:rsidR="00833139" w:rsidRPr="004238D4" w:rsidRDefault="00833139" w:rsidP="004238D4">
            <w:pPr>
              <w:pStyle w:val="Paragraph"/>
              <w:rPr>
                <w:noProof/>
                <w:lang w:val="es-ES_tradnl"/>
              </w:rPr>
            </w:pPr>
            <w:r w:rsidRPr="004238D4">
              <w:rPr>
                <w:noProof/>
                <w:lang w:val="es-ES_tradnl"/>
              </w:rPr>
              <w:t>Cintas estrechas en las que se han montado dientes de plástico en cadena, destinadas a la fabricación de cremalleras</w:t>
            </w:r>
          </w:p>
          <w:p w14:paraId="6F4B71AE" w14:textId="77777777" w:rsidR="00833139" w:rsidRPr="004238D4" w:rsidRDefault="00833139" w:rsidP="004238D4">
            <w:pPr>
              <w:pStyle w:val="Paragraph"/>
              <w:rPr>
                <w:noProof/>
                <w:lang w:val="es-ES_tradnl"/>
              </w:rPr>
            </w:pPr>
            <w:r w:rsidRPr="004238D4">
              <w:rPr>
                <w:noProof/>
                <w:lang w:val="es-ES_tradnl"/>
              </w:rPr>
              <w:t> </w:t>
            </w:r>
            <w:r w:rsidRPr="004238D4">
              <w:rPr>
                <w:rStyle w:val="FootnoteReference"/>
                <w:noProof/>
                <w:vertAlign w:val="baseline"/>
                <w:lang w:val="es-ES_tradnl"/>
              </w:rPr>
              <w:t>(1)</w:t>
            </w:r>
          </w:p>
        </w:tc>
        <w:tc>
          <w:tcPr>
            <w:tcW w:w="0" w:type="auto"/>
          </w:tcPr>
          <w:p w14:paraId="3C551F4A"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289E361F"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588F0DBD" w14:textId="77777777" w:rsidR="00833139" w:rsidRPr="004238D4" w:rsidRDefault="00833139" w:rsidP="004238D4">
            <w:pPr>
              <w:pStyle w:val="Paragraph"/>
              <w:rPr>
                <w:noProof/>
                <w:lang w:val="es-ES_tradnl"/>
              </w:rPr>
            </w:pPr>
            <w:r w:rsidRPr="004238D4">
              <w:rPr>
                <w:noProof/>
                <w:lang w:val="es-ES_tradnl"/>
              </w:rPr>
              <w:t>31.12.2025</w:t>
            </w:r>
          </w:p>
        </w:tc>
      </w:tr>
      <w:tr w:rsidR="00833139" w:rsidRPr="004238D4" w14:paraId="6525508E" w14:textId="77777777" w:rsidTr="00833139">
        <w:trPr>
          <w:cantSplit/>
        </w:trPr>
        <w:tc>
          <w:tcPr>
            <w:tcW w:w="0" w:type="auto"/>
          </w:tcPr>
          <w:p w14:paraId="70B1CCB3" w14:textId="77777777" w:rsidR="00833139" w:rsidRPr="004238D4" w:rsidRDefault="00833139" w:rsidP="004238D4">
            <w:pPr>
              <w:pStyle w:val="Paragraph"/>
              <w:rPr>
                <w:noProof/>
                <w:lang w:val="es-ES_tradnl"/>
              </w:rPr>
            </w:pPr>
            <w:r w:rsidRPr="004238D4">
              <w:rPr>
                <w:noProof/>
                <w:lang w:val="es-ES_tradnl"/>
              </w:rPr>
              <w:t>0.3286</w:t>
            </w:r>
          </w:p>
        </w:tc>
        <w:tc>
          <w:tcPr>
            <w:tcW w:w="0" w:type="auto"/>
          </w:tcPr>
          <w:p w14:paraId="7006E38A" w14:textId="77777777" w:rsidR="00833139" w:rsidRPr="004238D4" w:rsidRDefault="00833139" w:rsidP="004238D4">
            <w:pPr>
              <w:pStyle w:val="Paragraph"/>
              <w:jc w:val="right"/>
              <w:rPr>
                <w:noProof/>
                <w:lang w:val="es-ES_tradnl"/>
              </w:rPr>
            </w:pPr>
            <w:r w:rsidRPr="004238D4">
              <w:rPr>
                <w:noProof/>
                <w:lang w:val="es-ES_tradnl"/>
              </w:rPr>
              <w:t>ex 9608 91 00</w:t>
            </w:r>
          </w:p>
        </w:tc>
        <w:tc>
          <w:tcPr>
            <w:tcW w:w="0" w:type="auto"/>
          </w:tcPr>
          <w:p w14:paraId="53542748"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5E73E2A0" w14:textId="77777777" w:rsidR="00833139" w:rsidRPr="004238D4" w:rsidRDefault="00833139" w:rsidP="004238D4">
            <w:pPr>
              <w:pStyle w:val="Paragraph"/>
              <w:rPr>
                <w:noProof/>
                <w:lang w:val="es-ES_tradnl"/>
              </w:rPr>
            </w:pPr>
            <w:r w:rsidRPr="004238D4">
              <w:rPr>
                <w:noProof/>
                <w:lang w:val="es-ES_tradnl"/>
              </w:rPr>
              <w:t>Puntas, no fibrosas, de materia plástica, para rotuladores, con un canal interno</w:t>
            </w:r>
          </w:p>
        </w:tc>
        <w:tc>
          <w:tcPr>
            <w:tcW w:w="0" w:type="auto"/>
          </w:tcPr>
          <w:p w14:paraId="1EC9FC6D"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45E5B571"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186E93B5"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3688FB7D" w14:textId="77777777" w:rsidTr="00833139">
        <w:trPr>
          <w:cantSplit/>
        </w:trPr>
        <w:tc>
          <w:tcPr>
            <w:tcW w:w="0" w:type="auto"/>
          </w:tcPr>
          <w:p w14:paraId="63905491" w14:textId="77777777" w:rsidR="00833139" w:rsidRPr="004238D4" w:rsidRDefault="00833139" w:rsidP="004238D4">
            <w:pPr>
              <w:pStyle w:val="Paragraph"/>
              <w:rPr>
                <w:noProof/>
                <w:lang w:val="es-ES_tradnl"/>
              </w:rPr>
            </w:pPr>
            <w:r w:rsidRPr="004238D4">
              <w:rPr>
                <w:noProof/>
                <w:lang w:val="es-ES_tradnl"/>
              </w:rPr>
              <w:t>0.3289</w:t>
            </w:r>
          </w:p>
        </w:tc>
        <w:tc>
          <w:tcPr>
            <w:tcW w:w="0" w:type="auto"/>
          </w:tcPr>
          <w:p w14:paraId="3309179E" w14:textId="77777777" w:rsidR="00833139" w:rsidRPr="004238D4" w:rsidRDefault="00833139" w:rsidP="004238D4">
            <w:pPr>
              <w:pStyle w:val="Paragraph"/>
              <w:jc w:val="right"/>
              <w:rPr>
                <w:noProof/>
                <w:lang w:val="es-ES_tradnl"/>
              </w:rPr>
            </w:pPr>
            <w:r w:rsidRPr="004238D4">
              <w:rPr>
                <w:noProof/>
                <w:lang w:val="es-ES_tradnl"/>
              </w:rPr>
              <w:t>ex 9608 91 00</w:t>
            </w:r>
          </w:p>
        </w:tc>
        <w:tc>
          <w:tcPr>
            <w:tcW w:w="0" w:type="auto"/>
          </w:tcPr>
          <w:p w14:paraId="7EDBD32C" w14:textId="77777777" w:rsidR="00833139" w:rsidRPr="004238D4" w:rsidRDefault="00833139" w:rsidP="004238D4">
            <w:pPr>
              <w:pStyle w:val="Paragraph"/>
              <w:jc w:val="center"/>
              <w:rPr>
                <w:noProof/>
                <w:lang w:val="es-ES_tradnl"/>
              </w:rPr>
            </w:pPr>
            <w:r w:rsidRPr="004238D4">
              <w:rPr>
                <w:noProof/>
                <w:lang w:val="es-ES_tradnl"/>
              </w:rPr>
              <w:t>20</w:t>
            </w:r>
          </w:p>
        </w:tc>
        <w:tc>
          <w:tcPr>
            <w:tcW w:w="0" w:type="auto"/>
          </w:tcPr>
          <w:p w14:paraId="524149D3" w14:textId="77777777" w:rsidR="00833139" w:rsidRPr="004238D4" w:rsidRDefault="00833139" w:rsidP="004238D4">
            <w:pPr>
              <w:pStyle w:val="Paragraph"/>
              <w:rPr>
                <w:noProof/>
                <w:lang w:val="es-ES_tradnl"/>
              </w:rPr>
            </w:pPr>
            <w:r w:rsidRPr="004238D4">
              <w:rPr>
                <w:noProof/>
                <w:lang w:val="es-ES_tradnl"/>
              </w:rPr>
              <w:t>Puntas de fieltro u otras puntas porosas para rotuladores</w:t>
            </w:r>
          </w:p>
        </w:tc>
        <w:tc>
          <w:tcPr>
            <w:tcW w:w="0" w:type="auto"/>
          </w:tcPr>
          <w:p w14:paraId="2DBA13D2"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569735E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01FBDE3A" w14:textId="77777777" w:rsidR="00833139" w:rsidRPr="004238D4" w:rsidRDefault="00833139" w:rsidP="004238D4">
            <w:pPr>
              <w:pStyle w:val="Paragraph"/>
              <w:rPr>
                <w:noProof/>
                <w:lang w:val="es-ES_tradnl"/>
              </w:rPr>
            </w:pPr>
            <w:r w:rsidRPr="004238D4">
              <w:rPr>
                <w:noProof/>
                <w:lang w:val="es-ES_tradnl"/>
              </w:rPr>
              <w:t>31.12.2023</w:t>
            </w:r>
          </w:p>
        </w:tc>
      </w:tr>
      <w:tr w:rsidR="00833139" w:rsidRPr="004238D4" w14:paraId="72BE8886" w14:textId="77777777" w:rsidTr="00833139">
        <w:trPr>
          <w:cantSplit/>
        </w:trPr>
        <w:tc>
          <w:tcPr>
            <w:tcW w:w="0" w:type="auto"/>
          </w:tcPr>
          <w:p w14:paraId="4024A887" w14:textId="77777777" w:rsidR="00833139" w:rsidRPr="004238D4" w:rsidRDefault="00833139" w:rsidP="004238D4">
            <w:pPr>
              <w:pStyle w:val="Paragraph"/>
              <w:rPr>
                <w:noProof/>
                <w:lang w:val="es-ES_tradnl"/>
              </w:rPr>
            </w:pPr>
            <w:r w:rsidRPr="004238D4">
              <w:rPr>
                <w:noProof/>
                <w:lang w:val="es-ES_tradnl"/>
              </w:rPr>
              <w:t>0.2737</w:t>
            </w:r>
          </w:p>
        </w:tc>
        <w:tc>
          <w:tcPr>
            <w:tcW w:w="0" w:type="auto"/>
          </w:tcPr>
          <w:p w14:paraId="596223C6" w14:textId="77777777" w:rsidR="00833139" w:rsidRPr="004238D4" w:rsidRDefault="00833139" w:rsidP="004238D4">
            <w:pPr>
              <w:pStyle w:val="Paragraph"/>
              <w:jc w:val="right"/>
              <w:rPr>
                <w:noProof/>
                <w:lang w:val="es-ES_tradnl"/>
              </w:rPr>
            </w:pPr>
            <w:r w:rsidRPr="004238D4">
              <w:rPr>
                <w:noProof/>
                <w:lang w:val="es-ES_tradnl"/>
              </w:rPr>
              <w:t>ex 9612 10 10</w:t>
            </w:r>
          </w:p>
        </w:tc>
        <w:tc>
          <w:tcPr>
            <w:tcW w:w="0" w:type="auto"/>
          </w:tcPr>
          <w:p w14:paraId="25034FE1" w14:textId="77777777" w:rsidR="00833139" w:rsidRPr="004238D4" w:rsidRDefault="00833139" w:rsidP="004238D4">
            <w:pPr>
              <w:pStyle w:val="Paragraph"/>
              <w:jc w:val="center"/>
              <w:rPr>
                <w:noProof/>
                <w:lang w:val="es-ES_tradnl"/>
              </w:rPr>
            </w:pPr>
            <w:r w:rsidRPr="004238D4">
              <w:rPr>
                <w:noProof/>
                <w:lang w:val="es-ES_tradnl"/>
              </w:rPr>
              <w:t>10</w:t>
            </w:r>
          </w:p>
        </w:tc>
        <w:tc>
          <w:tcPr>
            <w:tcW w:w="0" w:type="auto"/>
          </w:tcPr>
          <w:p w14:paraId="0B1C2244" w14:textId="77777777" w:rsidR="00833139" w:rsidRPr="004238D4" w:rsidRDefault="00833139" w:rsidP="004238D4">
            <w:pPr>
              <w:pStyle w:val="Paragraph"/>
              <w:rPr>
                <w:noProof/>
                <w:lang w:val="es-ES_tradnl"/>
              </w:rPr>
            </w:pPr>
            <w:r w:rsidRPr="004238D4">
              <w:rPr>
                <w:noProof/>
                <w:lang w:val="es-ES_tradnl"/>
              </w:rPr>
              <w:t>Cintas entintadas, de plástico, con segmentos de distintos colores, en las que las sustancias colorantes penetran por calor en un soporte (proceso denominado sublimación de las sustancias colorantes)</w:t>
            </w:r>
          </w:p>
        </w:tc>
        <w:tc>
          <w:tcPr>
            <w:tcW w:w="0" w:type="auto"/>
          </w:tcPr>
          <w:p w14:paraId="515B2EAB" w14:textId="77777777" w:rsidR="00833139" w:rsidRPr="004238D4" w:rsidRDefault="00833139" w:rsidP="004238D4">
            <w:pPr>
              <w:pStyle w:val="Paragraph"/>
              <w:rPr>
                <w:noProof/>
                <w:lang w:val="es-ES_tradnl"/>
              </w:rPr>
            </w:pPr>
            <w:r w:rsidRPr="004238D4">
              <w:rPr>
                <w:noProof/>
                <w:lang w:val="es-ES_tradnl"/>
              </w:rPr>
              <w:t>0 %</w:t>
            </w:r>
          </w:p>
        </w:tc>
        <w:tc>
          <w:tcPr>
            <w:tcW w:w="0" w:type="auto"/>
          </w:tcPr>
          <w:p w14:paraId="321A3728" w14:textId="77777777" w:rsidR="00833139" w:rsidRPr="004238D4" w:rsidRDefault="00833139" w:rsidP="004238D4">
            <w:pPr>
              <w:pStyle w:val="Paragraph"/>
              <w:rPr>
                <w:noProof/>
                <w:lang w:val="es-ES_tradnl"/>
              </w:rPr>
            </w:pPr>
            <w:r w:rsidRPr="004238D4">
              <w:rPr>
                <w:noProof/>
                <w:lang w:val="es-ES_tradnl"/>
              </w:rPr>
              <w:t>-</w:t>
            </w:r>
          </w:p>
        </w:tc>
        <w:tc>
          <w:tcPr>
            <w:tcW w:w="0" w:type="auto"/>
          </w:tcPr>
          <w:p w14:paraId="32C2B5A0" w14:textId="77777777" w:rsidR="00833139" w:rsidRPr="004238D4" w:rsidRDefault="00833139" w:rsidP="004238D4">
            <w:pPr>
              <w:pStyle w:val="Paragraph"/>
              <w:rPr>
                <w:noProof/>
                <w:lang w:val="es-ES_tradnl"/>
              </w:rPr>
            </w:pPr>
            <w:r w:rsidRPr="004238D4">
              <w:rPr>
                <w:noProof/>
                <w:lang w:val="es-ES_tradnl"/>
              </w:rPr>
              <w:t>31.12.2023</w:t>
            </w:r>
          </w:p>
        </w:tc>
      </w:tr>
    </w:tbl>
    <w:p w14:paraId="290A981B" w14:textId="3E936003" w:rsidR="00702510" w:rsidRPr="004238D4" w:rsidRDefault="00702510" w:rsidP="00702510">
      <w:pPr>
        <w:pStyle w:val="Paragraph"/>
        <w:rPr>
          <w:noProof/>
          <w:lang w:val="es-ES_tradnl"/>
        </w:rPr>
      </w:pPr>
    </w:p>
    <w:tbl>
      <w:tblPr>
        <w:tblW w:w="9246" w:type="dxa"/>
        <w:tblCellSpacing w:w="0" w:type="dxa"/>
        <w:tblBorders>
          <w:top w:val="single" w:sz="2" w:space="0" w:color="auto"/>
          <w:bottom w:val="single" w:sz="2" w:space="0" w:color="auto"/>
        </w:tblBorders>
        <w:tblLayout w:type="fixed"/>
        <w:tblCellMar>
          <w:top w:w="60" w:type="dxa"/>
          <w:left w:w="60" w:type="dxa"/>
          <w:bottom w:w="60" w:type="dxa"/>
          <w:right w:w="60" w:type="dxa"/>
        </w:tblCellMar>
        <w:tblLook w:val="0000" w:firstRow="0" w:lastRow="0" w:firstColumn="0" w:lastColumn="0" w:noHBand="0" w:noVBand="0"/>
      </w:tblPr>
      <w:tblGrid>
        <w:gridCol w:w="425"/>
        <w:gridCol w:w="8821"/>
      </w:tblGrid>
      <w:tr w:rsidR="00833139" w:rsidRPr="004238D4" w14:paraId="675C760F" w14:textId="77777777" w:rsidTr="00833139">
        <w:trPr>
          <w:tblCellSpacing w:w="0" w:type="dxa"/>
        </w:trPr>
        <w:tc>
          <w:tcPr>
            <w:tcW w:w="425" w:type="dxa"/>
            <w:shd w:val="clear" w:color="auto" w:fill="auto"/>
          </w:tcPr>
          <w:p w14:paraId="167A0932" w14:textId="1C36754E" w:rsidR="00833139" w:rsidRPr="004238D4" w:rsidRDefault="00833139" w:rsidP="00833139">
            <w:pPr>
              <w:pStyle w:val="Paragraph"/>
              <w:rPr>
                <w:noProof/>
                <w:szCs w:val="16"/>
                <w:lang w:val="es-ES_tradnl"/>
              </w:rPr>
            </w:pPr>
            <w:r w:rsidRPr="004238D4">
              <w:rPr>
                <w:noProof/>
                <w:lang w:val="es-ES_tradnl"/>
              </w:rPr>
              <w:t>(1)</w:t>
            </w:r>
          </w:p>
        </w:tc>
        <w:tc>
          <w:tcPr>
            <w:tcW w:w="8821" w:type="dxa"/>
            <w:shd w:val="clear" w:color="auto" w:fill="auto"/>
          </w:tcPr>
          <w:p w14:paraId="62BF7E48" w14:textId="5E0682E0" w:rsidR="00833139" w:rsidRPr="004238D4" w:rsidRDefault="00833139" w:rsidP="00833139">
            <w:pPr>
              <w:pStyle w:val="Paragraph"/>
              <w:rPr>
                <w:noProof/>
                <w:szCs w:val="16"/>
                <w:lang w:val="es-ES_tradnl"/>
              </w:rPr>
            </w:pPr>
            <w:r w:rsidRPr="004238D4">
              <w:rPr>
                <w:noProof/>
                <w:lang w:val="es-ES_tradnl"/>
              </w:rPr>
              <w:t>La suspensión de derechos está sujeta al control aduanero del destino final de conformidad con el artíc</w:t>
            </w:r>
            <w:r w:rsidR="00CF5866" w:rsidRPr="004238D4">
              <w:rPr>
                <w:noProof/>
                <w:lang w:val="es-ES_tradnl"/>
              </w:rPr>
              <w:t>ulo 254 del Reglamento (UE) n.º </w:t>
            </w:r>
            <w:r w:rsidRPr="004238D4">
              <w:rPr>
                <w:noProof/>
                <w:lang w:val="es-ES_tradnl"/>
              </w:rPr>
              <w:t>952/2013 del Parlamento Europeo y del Consejo, de 9 de octubre de 2013, por el que se establece el código aduanero de la Unión (DO L 269 de 10.10.2013, p. 1).</w:t>
            </w:r>
          </w:p>
        </w:tc>
      </w:tr>
      <w:tr w:rsidR="00833139" w:rsidRPr="004238D4" w14:paraId="71F5F639" w14:textId="77777777" w:rsidTr="00833139">
        <w:trPr>
          <w:tblCellSpacing w:w="0" w:type="dxa"/>
        </w:trPr>
        <w:tc>
          <w:tcPr>
            <w:tcW w:w="425" w:type="dxa"/>
            <w:shd w:val="clear" w:color="auto" w:fill="auto"/>
          </w:tcPr>
          <w:p w14:paraId="6129F87C" w14:textId="4B6F47AE" w:rsidR="00833139" w:rsidRPr="004238D4" w:rsidRDefault="00833139" w:rsidP="00833139">
            <w:pPr>
              <w:pStyle w:val="Paragraph"/>
              <w:rPr>
                <w:noProof/>
                <w:szCs w:val="16"/>
                <w:lang w:val="es-ES_tradnl"/>
              </w:rPr>
            </w:pPr>
            <w:r w:rsidRPr="004238D4">
              <w:rPr>
                <w:noProof/>
                <w:lang w:val="es-ES_tradnl"/>
              </w:rPr>
              <w:t>(2)</w:t>
            </w:r>
          </w:p>
        </w:tc>
        <w:tc>
          <w:tcPr>
            <w:tcW w:w="8821" w:type="dxa"/>
            <w:shd w:val="clear" w:color="auto" w:fill="auto"/>
          </w:tcPr>
          <w:p w14:paraId="222EA17D" w14:textId="1B894C9F" w:rsidR="00833139" w:rsidRPr="004238D4" w:rsidRDefault="00833139" w:rsidP="00833139">
            <w:pPr>
              <w:pStyle w:val="Paragraph"/>
              <w:rPr>
                <w:noProof/>
                <w:szCs w:val="16"/>
                <w:lang w:val="es-ES_tradnl"/>
              </w:rPr>
            </w:pPr>
            <w:r w:rsidRPr="004238D4">
              <w:rPr>
                <w:noProof/>
                <w:lang w:val="es-ES_tradnl"/>
              </w:rPr>
              <w:t>Sin embargo, la suspensión de derechos arancelarios no se aplica cuando el tratamiento es realizado por empresas de venta al por menor o de restauración.</w:t>
            </w:r>
          </w:p>
        </w:tc>
      </w:tr>
      <w:tr w:rsidR="00833139" w:rsidRPr="004238D4" w14:paraId="07806B05" w14:textId="77777777" w:rsidTr="00833139">
        <w:trPr>
          <w:tblCellSpacing w:w="0" w:type="dxa"/>
        </w:trPr>
        <w:tc>
          <w:tcPr>
            <w:tcW w:w="425" w:type="dxa"/>
            <w:shd w:val="clear" w:color="auto" w:fill="auto"/>
          </w:tcPr>
          <w:p w14:paraId="03F3E34B" w14:textId="12A13498" w:rsidR="00833139" w:rsidRPr="004238D4" w:rsidRDefault="00833139" w:rsidP="00833139">
            <w:pPr>
              <w:pStyle w:val="Paragraph"/>
              <w:rPr>
                <w:noProof/>
                <w:szCs w:val="16"/>
                <w:lang w:val="es-ES_tradnl"/>
              </w:rPr>
            </w:pPr>
            <w:r w:rsidRPr="004238D4">
              <w:rPr>
                <w:noProof/>
                <w:lang w:val="es-ES_tradnl"/>
              </w:rPr>
              <w:t>(3)</w:t>
            </w:r>
          </w:p>
        </w:tc>
        <w:tc>
          <w:tcPr>
            <w:tcW w:w="8821" w:type="dxa"/>
            <w:shd w:val="clear" w:color="auto" w:fill="auto"/>
          </w:tcPr>
          <w:p w14:paraId="3E636E04" w14:textId="2DA0875E" w:rsidR="00833139" w:rsidRPr="004238D4" w:rsidRDefault="00833139" w:rsidP="00833139">
            <w:pPr>
              <w:pStyle w:val="Paragraph"/>
              <w:rPr>
                <w:noProof/>
                <w:szCs w:val="16"/>
                <w:lang w:val="es-ES_tradnl"/>
              </w:rPr>
            </w:pPr>
            <w:r w:rsidRPr="004238D4">
              <w:rPr>
                <w:noProof/>
                <w:lang w:val="es-ES_tradnl"/>
              </w:rPr>
              <w:t>Solo se suspende el derecho ad valorem. El derecho específico seguirá siendo aplicable.</w:t>
            </w:r>
          </w:p>
        </w:tc>
      </w:tr>
      <w:tr w:rsidR="00833139" w:rsidRPr="004238D4" w14:paraId="669E16BA" w14:textId="77777777" w:rsidTr="00833139">
        <w:trPr>
          <w:tblCellSpacing w:w="0" w:type="dxa"/>
        </w:trPr>
        <w:tc>
          <w:tcPr>
            <w:tcW w:w="425" w:type="dxa"/>
            <w:shd w:val="clear" w:color="auto" w:fill="auto"/>
          </w:tcPr>
          <w:p w14:paraId="649650F1" w14:textId="02BD5280" w:rsidR="00833139" w:rsidRPr="004238D4" w:rsidRDefault="00833139" w:rsidP="00833139">
            <w:pPr>
              <w:pStyle w:val="Paragraph"/>
              <w:rPr>
                <w:noProof/>
                <w:szCs w:val="16"/>
                <w:lang w:val="es-ES_tradnl"/>
              </w:rPr>
            </w:pPr>
            <w:r w:rsidRPr="004238D4">
              <w:rPr>
                <w:noProof/>
                <w:lang w:val="es-ES_tradnl"/>
              </w:rPr>
              <w:t>(4)</w:t>
            </w:r>
          </w:p>
        </w:tc>
        <w:tc>
          <w:tcPr>
            <w:tcW w:w="8821" w:type="dxa"/>
            <w:shd w:val="clear" w:color="auto" w:fill="auto"/>
          </w:tcPr>
          <w:p w14:paraId="75AC1B3E" w14:textId="4BC3F9D6" w:rsidR="00833139" w:rsidRPr="004238D4" w:rsidRDefault="00833139" w:rsidP="00833139">
            <w:pPr>
              <w:pStyle w:val="Paragraph"/>
              <w:rPr>
                <w:noProof/>
                <w:szCs w:val="16"/>
                <w:lang w:val="es-ES_tradnl"/>
              </w:rPr>
            </w:pPr>
            <w:r w:rsidRPr="004238D4">
              <w:rPr>
                <w:noProof/>
                <w:lang w:val="es-ES_tradnl"/>
              </w:rPr>
              <w:t>Se establecerá una vigilancia de las importaciones de mercancías acogidas a la presente suspensión arancelaria de conformidad con el procedimiento establecido en los artículos 55 y 56 del Reglamento de Ejecución (UE) 2015/2447 de la Comisión, de 24 de noviembre de 2015, por el que se establecen normas de desarrollo de determinadas disposiciones del Reglamento (UE) n.º 952/2013 del Parlamento Europeo y del Consejo por el que se establece el código aduanero de la Unión (DO L 343 de 29.12.2015, p. 558).</w:t>
            </w:r>
          </w:p>
        </w:tc>
      </w:tr>
      <w:tr w:rsidR="00833139" w:rsidRPr="004238D4" w14:paraId="3204EE04" w14:textId="77777777" w:rsidTr="00833139">
        <w:trPr>
          <w:tblCellSpacing w:w="0" w:type="dxa"/>
        </w:trPr>
        <w:tc>
          <w:tcPr>
            <w:tcW w:w="425" w:type="dxa"/>
            <w:shd w:val="clear" w:color="auto" w:fill="auto"/>
          </w:tcPr>
          <w:p w14:paraId="59DACB7D" w14:textId="163B3AA0" w:rsidR="00833139" w:rsidRPr="004238D4" w:rsidRDefault="00833139" w:rsidP="00833139">
            <w:pPr>
              <w:pStyle w:val="Paragraph"/>
              <w:rPr>
                <w:noProof/>
                <w:szCs w:val="16"/>
                <w:lang w:val="es-ES_tradnl"/>
              </w:rPr>
            </w:pPr>
            <w:r w:rsidRPr="004238D4">
              <w:rPr>
                <w:noProof/>
                <w:lang w:val="es-ES_tradnl"/>
              </w:rPr>
              <w:t>(5)</w:t>
            </w:r>
          </w:p>
        </w:tc>
        <w:tc>
          <w:tcPr>
            <w:tcW w:w="8821" w:type="dxa"/>
            <w:shd w:val="clear" w:color="auto" w:fill="auto"/>
          </w:tcPr>
          <w:p w14:paraId="39BD6628" w14:textId="5F1815DD" w:rsidR="00833139" w:rsidRPr="004238D4" w:rsidRDefault="00833139" w:rsidP="00833139">
            <w:pPr>
              <w:pStyle w:val="Paragraph"/>
              <w:rPr>
                <w:noProof/>
                <w:szCs w:val="16"/>
                <w:lang w:val="es-ES_tradnl"/>
              </w:rPr>
            </w:pPr>
            <w:r w:rsidRPr="004238D4">
              <w:rPr>
                <w:noProof/>
                <w:lang w:val="es-ES_tradnl"/>
              </w:rPr>
              <w:t>Se asigna un número CUS (unión aduanera y estadísticas) a cada registro ECICS (producto).ECICS (Inventario Aduanero Europeo de Sustancias Químicas) es una herramienta de información gestionada por la Dirección General de Fiscalidad y Unión Aduanera de la Comisión Europea.Puede accederse a más información en el siguiente enlace: http://ec.europa.eu/taxation_customs/common/databases/ecics/index_en.htm</w:t>
            </w:r>
          </w:p>
        </w:tc>
      </w:tr>
    </w:tbl>
    <w:p w14:paraId="022BCEFF" w14:textId="747F5F30" w:rsidR="00702510" w:rsidRPr="004238D4" w:rsidRDefault="00702510" w:rsidP="00702510">
      <w:pPr>
        <w:pStyle w:val="Paragraph"/>
        <w:rPr>
          <w:noProof/>
          <w:lang w:val="es-ES_tradnl"/>
        </w:rPr>
      </w:pPr>
    </w:p>
    <w:sectPr w:rsidR="00702510" w:rsidRPr="004238D4" w:rsidSect="00BC1DD7">
      <w:footerReference w:type="default" r:id="rId15"/>
      <w:footerReference w:type="first" r:id="rId16"/>
      <w:pgSz w:w="11907" w:h="16839"/>
      <w:pgMar w:top="1134" w:right="1417" w:bottom="1134" w:left="1417"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9AF0F6" w14:textId="77777777" w:rsidR="004238D4" w:rsidRDefault="004238D4" w:rsidP="004E24AF">
      <w:pPr>
        <w:spacing w:before="0" w:after="0"/>
      </w:pPr>
      <w:r>
        <w:separator/>
      </w:r>
    </w:p>
  </w:endnote>
  <w:endnote w:type="continuationSeparator" w:id="0">
    <w:p w14:paraId="519ACB23" w14:textId="77777777" w:rsidR="004238D4" w:rsidRDefault="004238D4" w:rsidP="004E24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B3F94" w14:textId="77777777" w:rsidR="00BC1DD7" w:rsidRPr="00BC1DD7" w:rsidRDefault="00BC1DD7" w:rsidP="00BC1D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319CE" w14:textId="3738769D" w:rsidR="004238D4" w:rsidRPr="00BC1DD7" w:rsidRDefault="00BC1DD7" w:rsidP="00BC1DD7">
    <w:pPr>
      <w:pStyle w:val="Footer"/>
      <w:rPr>
        <w:rFonts w:ascii="Arial" w:hAnsi="Arial" w:cs="Arial"/>
        <w:b/>
        <w:sz w:val="48"/>
      </w:rPr>
    </w:pPr>
    <w:r w:rsidRPr="00BC1DD7">
      <w:rPr>
        <w:rFonts w:ascii="Arial" w:hAnsi="Arial" w:cs="Arial"/>
        <w:b/>
        <w:sz w:val="48"/>
      </w:rPr>
      <w:t>ES</w:t>
    </w:r>
    <w:r w:rsidRPr="00BC1DD7">
      <w:rPr>
        <w:rFonts w:ascii="Arial" w:hAnsi="Arial" w:cs="Arial"/>
        <w:b/>
        <w:sz w:val="48"/>
      </w:rPr>
      <w:tab/>
    </w:r>
    <w:r w:rsidRPr="00BC1DD7">
      <w:rPr>
        <w:rFonts w:ascii="Arial" w:hAnsi="Arial" w:cs="Arial"/>
        <w:b/>
        <w:sz w:val="48"/>
      </w:rPr>
      <w:tab/>
    </w:r>
    <w:r w:rsidRPr="00BC1DD7">
      <w:tab/>
    </w:r>
    <w:r w:rsidRPr="00BC1DD7">
      <w:rPr>
        <w:rFonts w:ascii="Arial" w:hAnsi="Arial" w:cs="Arial"/>
        <w:b/>
        <w:sz w:val="48"/>
      </w:rPr>
      <w:t>ES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73170" w14:textId="77777777" w:rsidR="00BC1DD7" w:rsidRPr="00BC1DD7" w:rsidRDefault="00BC1DD7" w:rsidP="00BC1DD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1C657" w14:textId="5AEEF076" w:rsidR="00BC1DD7" w:rsidRPr="00BC1DD7" w:rsidRDefault="00BC1DD7" w:rsidP="00BC1DD7">
    <w:pPr>
      <w:pStyle w:val="Footer"/>
      <w:rPr>
        <w:rFonts w:ascii="Arial" w:hAnsi="Arial" w:cs="Arial"/>
        <w:b/>
        <w:sz w:val="48"/>
      </w:rPr>
    </w:pPr>
    <w:r w:rsidRPr="00BC1DD7">
      <w:rPr>
        <w:rFonts w:ascii="Arial" w:hAnsi="Arial" w:cs="Arial"/>
        <w:b/>
        <w:sz w:val="48"/>
      </w:rPr>
      <w:t>ES</w:t>
    </w:r>
    <w:r w:rsidRPr="00BC1DD7">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BC1DD7">
      <w:tab/>
    </w:r>
    <w:r w:rsidRPr="00BC1DD7">
      <w:rPr>
        <w:rFonts w:ascii="Arial" w:hAnsi="Arial" w:cs="Arial"/>
        <w:b/>
        <w:sz w:val="48"/>
      </w:rPr>
      <w:t>ES</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0795C" w14:textId="77777777" w:rsidR="00BC1DD7" w:rsidRPr="00BC1DD7" w:rsidRDefault="00BC1DD7" w:rsidP="00BC1D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071796" w14:textId="77777777" w:rsidR="004238D4" w:rsidRDefault="004238D4" w:rsidP="004E24AF">
      <w:pPr>
        <w:spacing w:before="0" w:after="0"/>
      </w:pPr>
      <w:r>
        <w:separator/>
      </w:r>
    </w:p>
  </w:footnote>
  <w:footnote w:type="continuationSeparator" w:id="0">
    <w:p w14:paraId="19E1B6D2" w14:textId="77777777" w:rsidR="004238D4" w:rsidRDefault="004238D4" w:rsidP="004E24A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B1ACB" w14:textId="77777777" w:rsidR="00BC1DD7" w:rsidRPr="00BC1DD7" w:rsidRDefault="00BC1DD7" w:rsidP="00BC1D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F7112" w14:textId="77777777" w:rsidR="00BC1DD7" w:rsidRPr="00BC1DD7" w:rsidRDefault="00BC1DD7" w:rsidP="00BC1D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B0597" w14:textId="77777777" w:rsidR="00BC1DD7" w:rsidRPr="00BC1DD7" w:rsidRDefault="00BC1DD7" w:rsidP="00BC1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18827F2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5A98E2C4"/>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AD10EB1A"/>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598A5B76"/>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CC0433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6C149E90"/>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5862E02"/>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941C9760"/>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num>
  <w:num w:numId="10">
    <w:abstractNumId w:val="12"/>
  </w:num>
  <w:num w:numId="11">
    <w:abstractNumId w:val="21"/>
  </w:num>
  <w:num w:numId="12">
    <w:abstractNumId w:val="11"/>
  </w:num>
  <w:num w:numId="13">
    <w:abstractNumId w:val="13"/>
  </w:num>
  <w:num w:numId="14">
    <w:abstractNumId w:val="9"/>
  </w:num>
  <w:num w:numId="15">
    <w:abstractNumId w:val="20"/>
  </w:num>
  <w:num w:numId="16">
    <w:abstractNumId w:val="8"/>
  </w:num>
  <w:num w:numId="17">
    <w:abstractNumId w:val="15"/>
  </w:num>
  <w:num w:numId="18">
    <w:abstractNumId w:val="17"/>
  </w:num>
  <w:num w:numId="19">
    <w:abstractNumId w:val="18"/>
  </w:num>
  <w:num w:numId="20">
    <w:abstractNumId w:val="10"/>
  </w:num>
  <w:num w:numId="21">
    <w:abstractNumId w:val="16"/>
  </w:num>
  <w:num w:numId="22">
    <w:abstractNumId w:val="22"/>
  </w:num>
  <w:num w:numId="23">
    <w:abstractNumId w:val="20"/>
  </w:num>
  <w:num w:numId="24">
    <w:abstractNumId w:val="20"/>
  </w:num>
  <w:num w:numId="25">
    <w:abstractNumId w:val="20"/>
  </w:num>
  <w:num w:numId="26">
    <w:abstractNumId w:val="14"/>
  </w:num>
  <w:num w:numId="27">
    <w:abstractNumId w:val="9"/>
  </w:num>
  <w:num w:numId="28">
    <w:abstractNumId w:val="9"/>
  </w:num>
  <w:num w:numId="29">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3737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1-11-12 13:07:4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358"/>
    <w:docVar w:name="DQCResult_UnknownFonts" w:val="0;0"/>
    <w:docVar w:name="DQCResult_UnknownStyles" w:val="0;2"/>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NST_RESTREINT_UE" w:val="RESTREINT UE/EU RESTRICTED"/>
    <w:docVar w:name="LW_CORRIGENDUM" w:val="&lt;UNUSED&gt;"/>
    <w:docVar w:name="LW_COVERPAGE_EXISTS" w:val="True"/>
    <w:docVar w:name="LW_COVERPAGE_GUID" w:val="03D87435-DDF8-4BFF-A391-2254601E372B"/>
    <w:docVar w:name="LW_COVERPAGE_TYPE" w:val="1"/>
    <w:docVar w:name="LW_CROSSREFERENCE" w:val="&lt;UNUSED&gt;"/>
    <w:docVar w:name="LW_DocType" w:val="ANNEX"/>
    <w:docVar w:name="LW_EMISSION" w:val="18.11.2021"/>
    <w:docVar w:name="LW_EMISSION_ISODATE" w:val="2021-11-18"/>
    <w:docVar w:name="LW_EMISSION_LOCATION" w:val="BRX"/>
    <w:docVar w:name="LW_EMISSION_PREFIX" w:val="Bruselas, "/>
    <w:docVar w:name="LW_EMISSION_SUFFIX" w:val=" "/>
    <w:docVar w:name="LW_ID_DOCSTRUCTURE" w:val="COM/ANNEX"/>
    <w:docVar w:name="LW_ID_DOCTYPE" w:val="SG-017"/>
    <w:docVar w:name="LW_LANGUE" w:val="ES"/>
    <w:docVar w:name="LW_LEVEL_OF_SENSITIVITY" w:val="Standard treatment"/>
    <w:docVar w:name="LW_NOM.INST" w:val="COMISIÓN EUROPEA"/>
    <w:docVar w:name="LW_NOM.INST_JOINTDOC" w:val="&lt;EMPTY&gt;"/>
    <w:docVar w:name="LW_OBJETACTEPRINCIPAL" w:val="por el que se suspenden los derechos del arancel aduanero común contemplados en el artículo 56, apartado 2, letra c), del Reglamento (UE) n.º 952/2013 sobre algunos productos agrícolas e industriales_x000b_"/>
    <w:docVar w:name="LW_OBJETACTEPRINCIPAL.CP" w:val="por el que se suspenden los derechos del arancel aduanero común contemplados en el artículo 56, apartado 2, letra c), del Reglamento (UE) n.º 952/2013 sobre algunos productos agrícolas e industriales_x000b_"/>
    <w:docVar w:name="LW_PART_NBR" w:val="1"/>
    <w:docVar w:name="LW_PART_NBR_TOTAL" w:val="1"/>
    <w:docVar w:name="LW_REF.INST.NEW" w:val="COM"/>
    <w:docVar w:name="LW_REF.INST.NEW_ADOPTED" w:val="final"/>
    <w:docVar w:name="LW_REF.INST.NEW_TEXT" w:val="(2021) 70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EXO"/>
    <w:docVar w:name="LW_TYPE.DOC.CP" w:val="ANEXO"/>
    <w:docVar w:name="LW_TYPEACTEPRINCIPAL" w:val="Propuesta de REGLAMENTO DEL CONSEJO"/>
    <w:docVar w:name="LW_TYPEACTEPRINCIPAL.CP" w:val="Propuesta de REGLAMENTO DEL CONSEJO"/>
    <w:docVar w:name="LwApiVersions" w:val="LW4CoDe 1.23.1.0; LW 8.0, Build 20210728"/>
  </w:docVars>
  <w:rsids>
    <w:rsidRoot w:val="004E24AF"/>
    <w:rsid w:val="000029F8"/>
    <w:rsid w:val="00004951"/>
    <w:rsid w:val="00012EFA"/>
    <w:rsid w:val="00026E46"/>
    <w:rsid w:val="000325DB"/>
    <w:rsid w:val="00034B9D"/>
    <w:rsid w:val="000379D6"/>
    <w:rsid w:val="00050B9E"/>
    <w:rsid w:val="000617A1"/>
    <w:rsid w:val="00061DF4"/>
    <w:rsid w:val="000818FA"/>
    <w:rsid w:val="000A072D"/>
    <w:rsid w:val="000A0BEC"/>
    <w:rsid w:val="000A2B18"/>
    <w:rsid w:val="000A5897"/>
    <w:rsid w:val="000C4B9E"/>
    <w:rsid w:val="000E285B"/>
    <w:rsid w:val="000E64EC"/>
    <w:rsid w:val="000E7332"/>
    <w:rsid w:val="000F64B8"/>
    <w:rsid w:val="00105F18"/>
    <w:rsid w:val="001076C4"/>
    <w:rsid w:val="00107BAF"/>
    <w:rsid w:val="001153EF"/>
    <w:rsid w:val="00115B93"/>
    <w:rsid w:val="00115D0B"/>
    <w:rsid w:val="0011739C"/>
    <w:rsid w:val="00120B27"/>
    <w:rsid w:val="001378A4"/>
    <w:rsid w:val="001455F8"/>
    <w:rsid w:val="00161AA3"/>
    <w:rsid w:val="00164A1F"/>
    <w:rsid w:val="00167E60"/>
    <w:rsid w:val="00171635"/>
    <w:rsid w:val="00174BD2"/>
    <w:rsid w:val="00175621"/>
    <w:rsid w:val="00181519"/>
    <w:rsid w:val="00192900"/>
    <w:rsid w:val="001946D6"/>
    <w:rsid w:val="00196A34"/>
    <w:rsid w:val="00197EF5"/>
    <w:rsid w:val="001A022D"/>
    <w:rsid w:val="001A62AF"/>
    <w:rsid w:val="001B6727"/>
    <w:rsid w:val="001C0D05"/>
    <w:rsid w:val="001D0ACF"/>
    <w:rsid w:val="001D69AD"/>
    <w:rsid w:val="001E7F49"/>
    <w:rsid w:val="001F46EC"/>
    <w:rsid w:val="001F554C"/>
    <w:rsid w:val="00201181"/>
    <w:rsid w:val="00201201"/>
    <w:rsid w:val="00231A2F"/>
    <w:rsid w:val="0024238D"/>
    <w:rsid w:val="00254717"/>
    <w:rsid w:val="00262776"/>
    <w:rsid w:val="00274840"/>
    <w:rsid w:val="00282F2F"/>
    <w:rsid w:val="0028416A"/>
    <w:rsid w:val="002845CF"/>
    <w:rsid w:val="00285916"/>
    <w:rsid w:val="0028728D"/>
    <w:rsid w:val="00290B8F"/>
    <w:rsid w:val="0029277B"/>
    <w:rsid w:val="002948FC"/>
    <w:rsid w:val="002B0678"/>
    <w:rsid w:val="002B28BE"/>
    <w:rsid w:val="002B3E7E"/>
    <w:rsid w:val="002C28DF"/>
    <w:rsid w:val="002D04D4"/>
    <w:rsid w:val="002D15B3"/>
    <w:rsid w:val="002D4894"/>
    <w:rsid w:val="002E0936"/>
    <w:rsid w:val="002E6589"/>
    <w:rsid w:val="002E7A66"/>
    <w:rsid w:val="002F01DA"/>
    <w:rsid w:val="002F3C09"/>
    <w:rsid w:val="002F4ED0"/>
    <w:rsid w:val="002F7448"/>
    <w:rsid w:val="00304452"/>
    <w:rsid w:val="00304DED"/>
    <w:rsid w:val="0030544C"/>
    <w:rsid w:val="003100D7"/>
    <w:rsid w:val="00311F4C"/>
    <w:rsid w:val="00316EB6"/>
    <w:rsid w:val="00320BDD"/>
    <w:rsid w:val="0032109A"/>
    <w:rsid w:val="003274B9"/>
    <w:rsid w:val="00342AD5"/>
    <w:rsid w:val="00342CCD"/>
    <w:rsid w:val="0034445E"/>
    <w:rsid w:val="0034574F"/>
    <w:rsid w:val="003517DB"/>
    <w:rsid w:val="00364BDB"/>
    <w:rsid w:val="00372DF3"/>
    <w:rsid w:val="0039718D"/>
    <w:rsid w:val="003A098C"/>
    <w:rsid w:val="003B1E95"/>
    <w:rsid w:val="003C1EC1"/>
    <w:rsid w:val="003C33DE"/>
    <w:rsid w:val="003C4AF0"/>
    <w:rsid w:val="003C5F5F"/>
    <w:rsid w:val="003C6BD3"/>
    <w:rsid w:val="003C7054"/>
    <w:rsid w:val="003E2859"/>
    <w:rsid w:val="003E5911"/>
    <w:rsid w:val="003E7396"/>
    <w:rsid w:val="003F113A"/>
    <w:rsid w:val="003F1643"/>
    <w:rsid w:val="00400EC1"/>
    <w:rsid w:val="004030FA"/>
    <w:rsid w:val="00406DC2"/>
    <w:rsid w:val="004155C9"/>
    <w:rsid w:val="004238D4"/>
    <w:rsid w:val="00424004"/>
    <w:rsid w:val="00426154"/>
    <w:rsid w:val="00431291"/>
    <w:rsid w:val="004440D5"/>
    <w:rsid w:val="004470F9"/>
    <w:rsid w:val="00450408"/>
    <w:rsid w:val="00453070"/>
    <w:rsid w:val="004559DB"/>
    <w:rsid w:val="004665F1"/>
    <w:rsid w:val="00480156"/>
    <w:rsid w:val="004915CC"/>
    <w:rsid w:val="004964CD"/>
    <w:rsid w:val="004A5A76"/>
    <w:rsid w:val="004A7703"/>
    <w:rsid w:val="004B6DF1"/>
    <w:rsid w:val="004C7E0A"/>
    <w:rsid w:val="004D05B2"/>
    <w:rsid w:val="004D3B9A"/>
    <w:rsid w:val="004E0A12"/>
    <w:rsid w:val="004E0E3D"/>
    <w:rsid w:val="004E0E96"/>
    <w:rsid w:val="004E24AF"/>
    <w:rsid w:val="004E71CE"/>
    <w:rsid w:val="004F265D"/>
    <w:rsid w:val="004F7617"/>
    <w:rsid w:val="00511871"/>
    <w:rsid w:val="00512189"/>
    <w:rsid w:val="00512678"/>
    <w:rsid w:val="00512E60"/>
    <w:rsid w:val="005159E2"/>
    <w:rsid w:val="00517B5B"/>
    <w:rsid w:val="00523E15"/>
    <w:rsid w:val="00531037"/>
    <w:rsid w:val="00531C64"/>
    <w:rsid w:val="00546DC5"/>
    <w:rsid w:val="00557C5C"/>
    <w:rsid w:val="005606A2"/>
    <w:rsid w:val="00564169"/>
    <w:rsid w:val="00564684"/>
    <w:rsid w:val="0057121D"/>
    <w:rsid w:val="00575CF9"/>
    <w:rsid w:val="00580FA9"/>
    <w:rsid w:val="00581206"/>
    <w:rsid w:val="0058128B"/>
    <w:rsid w:val="0058222B"/>
    <w:rsid w:val="00584753"/>
    <w:rsid w:val="0059710F"/>
    <w:rsid w:val="005A2027"/>
    <w:rsid w:val="005B4786"/>
    <w:rsid w:val="005E0133"/>
    <w:rsid w:val="005E22EC"/>
    <w:rsid w:val="005E4F92"/>
    <w:rsid w:val="00600792"/>
    <w:rsid w:val="00602978"/>
    <w:rsid w:val="0061076F"/>
    <w:rsid w:val="00612FBD"/>
    <w:rsid w:val="006137DE"/>
    <w:rsid w:val="006155E1"/>
    <w:rsid w:val="0062083A"/>
    <w:rsid w:val="00620FF6"/>
    <w:rsid w:val="00621D39"/>
    <w:rsid w:val="006228A4"/>
    <w:rsid w:val="00627BB9"/>
    <w:rsid w:val="00635C79"/>
    <w:rsid w:val="00644C27"/>
    <w:rsid w:val="006504FE"/>
    <w:rsid w:val="00660FCA"/>
    <w:rsid w:val="0066102D"/>
    <w:rsid w:val="00661892"/>
    <w:rsid w:val="00664690"/>
    <w:rsid w:val="00666FA8"/>
    <w:rsid w:val="00681397"/>
    <w:rsid w:val="00691980"/>
    <w:rsid w:val="00697F6A"/>
    <w:rsid w:val="006A3954"/>
    <w:rsid w:val="006B19CD"/>
    <w:rsid w:val="006C0B6C"/>
    <w:rsid w:val="006C1F30"/>
    <w:rsid w:val="006D6539"/>
    <w:rsid w:val="006D658C"/>
    <w:rsid w:val="006F2989"/>
    <w:rsid w:val="006F40AB"/>
    <w:rsid w:val="00702510"/>
    <w:rsid w:val="00707B50"/>
    <w:rsid w:val="00712493"/>
    <w:rsid w:val="00731C80"/>
    <w:rsid w:val="00736AF1"/>
    <w:rsid w:val="00741818"/>
    <w:rsid w:val="00745F31"/>
    <w:rsid w:val="0075463F"/>
    <w:rsid w:val="0075497D"/>
    <w:rsid w:val="0075503A"/>
    <w:rsid w:val="00757868"/>
    <w:rsid w:val="00763600"/>
    <w:rsid w:val="00770103"/>
    <w:rsid w:val="00771673"/>
    <w:rsid w:val="0078134C"/>
    <w:rsid w:val="00781437"/>
    <w:rsid w:val="0078238B"/>
    <w:rsid w:val="00787E20"/>
    <w:rsid w:val="00797E32"/>
    <w:rsid w:val="007A0C0B"/>
    <w:rsid w:val="007A1BA9"/>
    <w:rsid w:val="007A1FD4"/>
    <w:rsid w:val="007E333B"/>
    <w:rsid w:val="007E529A"/>
    <w:rsid w:val="007F0A13"/>
    <w:rsid w:val="007F4E5B"/>
    <w:rsid w:val="00802F38"/>
    <w:rsid w:val="00805A84"/>
    <w:rsid w:val="00812878"/>
    <w:rsid w:val="00813811"/>
    <w:rsid w:val="00816059"/>
    <w:rsid w:val="00833139"/>
    <w:rsid w:val="00836588"/>
    <w:rsid w:val="008468E0"/>
    <w:rsid w:val="008566CC"/>
    <w:rsid w:val="008723BC"/>
    <w:rsid w:val="00876845"/>
    <w:rsid w:val="00882006"/>
    <w:rsid w:val="00884BF5"/>
    <w:rsid w:val="00887365"/>
    <w:rsid w:val="00896571"/>
    <w:rsid w:val="0089795D"/>
    <w:rsid w:val="008A384D"/>
    <w:rsid w:val="008A4DAA"/>
    <w:rsid w:val="008A7B4F"/>
    <w:rsid w:val="008B54C0"/>
    <w:rsid w:val="008B7C97"/>
    <w:rsid w:val="008C1BD7"/>
    <w:rsid w:val="008C1FFC"/>
    <w:rsid w:val="008D06DC"/>
    <w:rsid w:val="008D3945"/>
    <w:rsid w:val="008E5C93"/>
    <w:rsid w:val="008F486A"/>
    <w:rsid w:val="0090699E"/>
    <w:rsid w:val="00906F0B"/>
    <w:rsid w:val="00920990"/>
    <w:rsid w:val="009235D3"/>
    <w:rsid w:val="00923A5F"/>
    <w:rsid w:val="0093377E"/>
    <w:rsid w:val="00934A6E"/>
    <w:rsid w:val="00941F97"/>
    <w:rsid w:val="00952D56"/>
    <w:rsid w:val="00954892"/>
    <w:rsid w:val="0095714E"/>
    <w:rsid w:val="00960452"/>
    <w:rsid w:val="009607E0"/>
    <w:rsid w:val="00962435"/>
    <w:rsid w:val="00962C22"/>
    <w:rsid w:val="009701E5"/>
    <w:rsid w:val="00975083"/>
    <w:rsid w:val="0099705D"/>
    <w:rsid w:val="009A4243"/>
    <w:rsid w:val="009B24CA"/>
    <w:rsid w:val="009B345C"/>
    <w:rsid w:val="009C1705"/>
    <w:rsid w:val="009C5CAD"/>
    <w:rsid w:val="009D4CDE"/>
    <w:rsid w:val="009D7493"/>
    <w:rsid w:val="009F014B"/>
    <w:rsid w:val="009F3037"/>
    <w:rsid w:val="00A1654D"/>
    <w:rsid w:val="00A16E7C"/>
    <w:rsid w:val="00A258E5"/>
    <w:rsid w:val="00A36283"/>
    <w:rsid w:val="00A37F50"/>
    <w:rsid w:val="00A416CE"/>
    <w:rsid w:val="00A44C11"/>
    <w:rsid w:val="00A52891"/>
    <w:rsid w:val="00A5302C"/>
    <w:rsid w:val="00A5361A"/>
    <w:rsid w:val="00A6289F"/>
    <w:rsid w:val="00A63233"/>
    <w:rsid w:val="00A7161F"/>
    <w:rsid w:val="00A77522"/>
    <w:rsid w:val="00A83526"/>
    <w:rsid w:val="00A9094F"/>
    <w:rsid w:val="00A92EE6"/>
    <w:rsid w:val="00A94DC0"/>
    <w:rsid w:val="00AB1F85"/>
    <w:rsid w:val="00AB3EE8"/>
    <w:rsid w:val="00AB6EEC"/>
    <w:rsid w:val="00AF0A3E"/>
    <w:rsid w:val="00AF5616"/>
    <w:rsid w:val="00AF5AA7"/>
    <w:rsid w:val="00B02197"/>
    <w:rsid w:val="00B04DCA"/>
    <w:rsid w:val="00B04EB1"/>
    <w:rsid w:val="00B074F5"/>
    <w:rsid w:val="00B10CFC"/>
    <w:rsid w:val="00B12F6D"/>
    <w:rsid w:val="00B1686D"/>
    <w:rsid w:val="00B16895"/>
    <w:rsid w:val="00B20438"/>
    <w:rsid w:val="00B206EE"/>
    <w:rsid w:val="00B20F38"/>
    <w:rsid w:val="00B22597"/>
    <w:rsid w:val="00B25190"/>
    <w:rsid w:val="00B2704D"/>
    <w:rsid w:val="00B33CCB"/>
    <w:rsid w:val="00B40FCB"/>
    <w:rsid w:val="00B44CFD"/>
    <w:rsid w:val="00B54455"/>
    <w:rsid w:val="00B5578E"/>
    <w:rsid w:val="00B60619"/>
    <w:rsid w:val="00B60C32"/>
    <w:rsid w:val="00B669C4"/>
    <w:rsid w:val="00B73028"/>
    <w:rsid w:val="00B84371"/>
    <w:rsid w:val="00B85C80"/>
    <w:rsid w:val="00B93E68"/>
    <w:rsid w:val="00B96E49"/>
    <w:rsid w:val="00BA65FE"/>
    <w:rsid w:val="00BA7C42"/>
    <w:rsid w:val="00BB1AB7"/>
    <w:rsid w:val="00BC1DD7"/>
    <w:rsid w:val="00BD6574"/>
    <w:rsid w:val="00BE6F33"/>
    <w:rsid w:val="00BE741F"/>
    <w:rsid w:val="00BF18A1"/>
    <w:rsid w:val="00BF2EE7"/>
    <w:rsid w:val="00BF442D"/>
    <w:rsid w:val="00C00DDB"/>
    <w:rsid w:val="00C063DC"/>
    <w:rsid w:val="00C11548"/>
    <w:rsid w:val="00C15D18"/>
    <w:rsid w:val="00C256AD"/>
    <w:rsid w:val="00C25769"/>
    <w:rsid w:val="00C313AC"/>
    <w:rsid w:val="00C37C1B"/>
    <w:rsid w:val="00C40390"/>
    <w:rsid w:val="00C40741"/>
    <w:rsid w:val="00C52C9B"/>
    <w:rsid w:val="00C56212"/>
    <w:rsid w:val="00C57671"/>
    <w:rsid w:val="00C57D4E"/>
    <w:rsid w:val="00C70FC2"/>
    <w:rsid w:val="00C77A3B"/>
    <w:rsid w:val="00C963CD"/>
    <w:rsid w:val="00CA0919"/>
    <w:rsid w:val="00CA4830"/>
    <w:rsid w:val="00CB4754"/>
    <w:rsid w:val="00CB48A8"/>
    <w:rsid w:val="00CC1D61"/>
    <w:rsid w:val="00CC27EF"/>
    <w:rsid w:val="00CC4A71"/>
    <w:rsid w:val="00CD125C"/>
    <w:rsid w:val="00CE7BF7"/>
    <w:rsid w:val="00CF292A"/>
    <w:rsid w:val="00CF2BB2"/>
    <w:rsid w:val="00CF32FA"/>
    <w:rsid w:val="00CF54F2"/>
    <w:rsid w:val="00CF5866"/>
    <w:rsid w:val="00CF6047"/>
    <w:rsid w:val="00D007F6"/>
    <w:rsid w:val="00D16B86"/>
    <w:rsid w:val="00D2122B"/>
    <w:rsid w:val="00D2221B"/>
    <w:rsid w:val="00D22D06"/>
    <w:rsid w:val="00D26C0C"/>
    <w:rsid w:val="00D27B06"/>
    <w:rsid w:val="00D37212"/>
    <w:rsid w:val="00D412E3"/>
    <w:rsid w:val="00D44C37"/>
    <w:rsid w:val="00D44ED6"/>
    <w:rsid w:val="00D62DC7"/>
    <w:rsid w:val="00D65A49"/>
    <w:rsid w:val="00D67995"/>
    <w:rsid w:val="00D707A6"/>
    <w:rsid w:val="00D81114"/>
    <w:rsid w:val="00D81138"/>
    <w:rsid w:val="00D925D8"/>
    <w:rsid w:val="00D95A49"/>
    <w:rsid w:val="00DB1E3C"/>
    <w:rsid w:val="00DB2516"/>
    <w:rsid w:val="00DB2DD8"/>
    <w:rsid w:val="00DB56A8"/>
    <w:rsid w:val="00DB57E0"/>
    <w:rsid w:val="00DB5D1E"/>
    <w:rsid w:val="00DF0E05"/>
    <w:rsid w:val="00DF2101"/>
    <w:rsid w:val="00DF2B7B"/>
    <w:rsid w:val="00DF58E0"/>
    <w:rsid w:val="00DF6C71"/>
    <w:rsid w:val="00E02854"/>
    <w:rsid w:val="00E24756"/>
    <w:rsid w:val="00E30048"/>
    <w:rsid w:val="00E34AC6"/>
    <w:rsid w:val="00E41600"/>
    <w:rsid w:val="00E43DD9"/>
    <w:rsid w:val="00E46A67"/>
    <w:rsid w:val="00E50E3B"/>
    <w:rsid w:val="00E837D0"/>
    <w:rsid w:val="00E8383D"/>
    <w:rsid w:val="00E97FA8"/>
    <w:rsid w:val="00EA3CD2"/>
    <w:rsid w:val="00EB2DE9"/>
    <w:rsid w:val="00EC2571"/>
    <w:rsid w:val="00EC58E8"/>
    <w:rsid w:val="00ED39A0"/>
    <w:rsid w:val="00ED5120"/>
    <w:rsid w:val="00ED65A4"/>
    <w:rsid w:val="00ED6CCE"/>
    <w:rsid w:val="00EE4D05"/>
    <w:rsid w:val="00EE53E3"/>
    <w:rsid w:val="00EF0212"/>
    <w:rsid w:val="00EF1D36"/>
    <w:rsid w:val="00F005E0"/>
    <w:rsid w:val="00F017FF"/>
    <w:rsid w:val="00F03839"/>
    <w:rsid w:val="00F118DB"/>
    <w:rsid w:val="00F1360E"/>
    <w:rsid w:val="00F14A7E"/>
    <w:rsid w:val="00F15A35"/>
    <w:rsid w:val="00F36095"/>
    <w:rsid w:val="00F51718"/>
    <w:rsid w:val="00F6454C"/>
    <w:rsid w:val="00F6524B"/>
    <w:rsid w:val="00F719B8"/>
    <w:rsid w:val="00F75D33"/>
    <w:rsid w:val="00F762EC"/>
    <w:rsid w:val="00F87183"/>
    <w:rsid w:val="00F91E4A"/>
    <w:rsid w:val="00FA2C19"/>
    <w:rsid w:val="00FA2C7C"/>
    <w:rsid w:val="00FA3B48"/>
    <w:rsid w:val="00FA3DE5"/>
    <w:rsid w:val="00FA3F62"/>
    <w:rsid w:val="00FB665F"/>
    <w:rsid w:val="00FC1674"/>
    <w:rsid w:val="00FE0822"/>
    <w:rsid w:val="00FE205B"/>
    <w:rsid w:val="00FE3C57"/>
    <w:rsid w:val="00FE48CC"/>
    <w:rsid w:val="00FF22E8"/>
    <w:rsid w:val="00FF4C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73761"/>
    <o:shapelayout v:ext="edit">
      <o:idmap v:ext="edit" data="1"/>
    </o:shapelayout>
  </w:shapeDefaults>
  <w:decimalSymbol w:val=","/>
  <w:listSeparator w:val=";"/>
  <w14:docId w14:val="33E6E74C"/>
  <w15:docId w15:val="{31520143-AE66-4AF1-932E-520E2671F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s-ES_tradnl"/>
    </w:rPr>
  </w:style>
  <w:style w:type="paragraph" w:styleId="Heading1">
    <w:name w:val="heading 1"/>
    <w:basedOn w:val="Normal"/>
    <w:next w:val="Text1"/>
    <w:link w:val="Heading1Char"/>
    <w:uiPriority w:val="9"/>
    <w:qFormat/>
    <w:rsid w:val="00BB0CF3"/>
    <w:pPr>
      <w:keepNext/>
      <w:numPr>
        <w:numId w:val="2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BB0CF3"/>
    <w:pPr>
      <w:keepNext/>
      <w:numPr>
        <w:ilvl w:val="1"/>
        <w:numId w:val="2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BB0CF3"/>
    <w:pPr>
      <w:keepNext/>
      <w:numPr>
        <w:ilvl w:val="2"/>
        <w:numId w:val="25"/>
      </w:numPr>
      <w:outlineLvl w:val="2"/>
    </w:pPr>
    <w:rPr>
      <w:rFonts w:eastAsiaTheme="majorEastAsia"/>
      <w:bCs/>
      <w:i/>
    </w:rPr>
  </w:style>
  <w:style w:type="paragraph" w:styleId="Heading4">
    <w:name w:val="heading 4"/>
    <w:basedOn w:val="Normal"/>
    <w:next w:val="Text1"/>
    <w:link w:val="Heading4Char"/>
    <w:uiPriority w:val="9"/>
    <w:semiHidden/>
    <w:unhideWhenUsed/>
    <w:qFormat/>
    <w:rsid w:val="00BB0CF3"/>
    <w:pPr>
      <w:keepNext/>
      <w:numPr>
        <w:ilvl w:val="3"/>
        <w:numId w:val="25"/>
      </w:numPr>
      <w:outlineLvl w:val="3"/>
    </w:pPr>
    <w:rPr>
      <w:rFonts w:eastAsiaTheme="majorEastAsia"/>
      <w:bCs/>
      <w:iCs/>
    </w:rPr>
  </w:style>
  <w:style w:type="paragraph" w:styleId="Heading5">
    <w:name w:val="heading 5"/>
    <w:basedOn w:val="Normal"/>
    <w:next w:val="Text2"/>
    <w:link w:val="Heading5Char"/>
    <w:uiPriority w:val="9"/>
    <w:semiHidden/>
    <w:unhideWhenUsed/>
    <w:qFormat/>
    <w:rsid w:val="00C57671"/>
    <w:pPr>
      <w:keepNext/>
      <w:numPr>
        <w:ilvl w:val="4"/>
        <w:numId w:val="25"/>
      </w:numPr>
      <w:outlineLvl w:val="4"/>
    </w:pPr>
    <w:rPr>
      <w:rFonts w:eastAsiaTheme="majorEastAsia"/>
    </w:rPr>
  </w:style>
  <w:style w:type="paragraph" w:styleId="Heading6">
    <w:name w:val="heading 6"/>
    <w:basedOn w:val="Normal"/>
    <w:next w:val="Text2"/>
    <w:link w:val="Heading6Char"/>
    <w:uiPriority w:val="9"/>
    <w:semiHidden/>
    <w:unhideWhenUsed/>
    <w:qFormat/>
    <w:rsid w:val="00C57671"/>
    <w:pPr>
      <w:keepNext/>
      <w:numPr>
        <w:ilvl w:val="5"/>
        <w:numId w:val="25"/>
      </w:numPr>
      <w:outlineLvl w:val="5"/>
    </w:pPr>
    <w:rPr>
      <w:rFonts w:eastAsiaTheme="majorEastAsia"/>
      <w:iCs/>
    </w:rPr>
  </w:style>
  <w:style w:type="paragraph" w:styleId="Heading7">
    <w:name w:val="heading 7"/>
    <w:basedOn w:val="Normal"/>
    <w:next w:val="Text2"/>
    <w:link w:val="Heading7Char"/>
    <w:uiPriority w:val="9"/>
    <w:semiHidden/>
    <w:unhideWhenUsed/>
    <w:qFormat/>
    <w:rsid w:val="00C57671"/>
    <w:pPr>
      <w:keepNext/>
      <w:numPr>
        <w:ilvl w:val="6"/>
        <w:numId w:val="25"/>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4E24AF"/>
    <w:pPr>
      <w:numPr>
        <w:numId w:val="1"/>
      </w:numPr>
      <w:contextualSpacing/>
    </w:pPr>
  </w:style>
  <w:style w:type="paragraph" w:styleId="ListBullet2">
    <w:name w:val="List Bullet 2"/>
    <w:basedOn w:val="Normal"/>
    <w:uiPriority w:val="99"/>
    <w:semiHidden/>
    <w:unhideWhenUsed/>
    <w:rsid w:val="004E24AF"/>
    <w:pPr>
      <w:numPr>
        <w:numId w:val="2"/>
      </w:numPr>
      <w:contextualSpacing/>
    </w:pPr>
  </w:style>
  <w:style w:type="paragraph" w:styleId="ListBullet3">
    <w:name w:val="List Bullet 3"/>
    <w:basedOn w:val="Normal"/>
    <w:uiPriority w:val="99"/>
    <w:semiHidden/>
    <w:unhideWhenUsed/>
    <w:rsid w:val="004E24AF"/>
    <w:pPr>
      <w:numPr>
        <w:numId w:val="3"/>
      </w:numPr>
      <w:contextualSpacing/>
    </w:pPr>
  </w:style>
  <w:style w:type="paragraph" w:styleId="ListBullet4">
    <w:name w:val="List Bullet 4"/>
    <w:basedOn w:val="Normal"/>
    <w:uiPriority w:val="99"/>
    <w:semiHidden/>
    <w:unhideWhenUsed/>
    <w:rsid w:val="004E24AF"/>
    <w:pPr>
      <w:numPr>
        <w:numId w:val="4"/>
      </w:numPr>
      <w:contextualSpacing/>
    </w:pPr>
  </w:style>
  <w:style w:type="numbering" w:customStyle="1" w:styleId="NoList1">
    <w:name w:val="No List1"/>
    <w:next w:val="NoList"/>
    <w:uiPriority w:val="99"/>
    <w:semiHidden/>
    <w:unhideWhenUsed/>
    <w:rsid w:val="004E24AF"/>
  </w:style>
  <w:style w:type="paragraph" w:customStyle="1" w:styleId="Paragraph">
    <w:name w:val="Paragraph"/>
    <w:basedOn w:val="Text"/>
    <w:rsid w:val="004E24AF"/>
    <w:pPr>
      <w:jc w:val="both"/>
    </w:pPr>
  </w:style>
  <w:style w:type="paragraph" w:customStyle="1" w:styleId="Text">
    <w:name w:val="Text"/>
    <w:hidden/>
    <w:rsid w:val="004E24AF"/>
    <w:rPr>
      <w:rFonts w:ascii="Times New Roman" w:eastAsia="Times New Roman" w:hAnsi="Times New Roman"/>
      <w:sz w:val="16"/>
    </w:rPr>
  </w:style>
  <w:style w:type="paragraph" w:customStyle="1" w:styleId="SUSPparagraph">
    <w:name w:val="SUSP paragraph"/>
    <w:basedOn w:val="Paragraph"/>
    <w:rsid w:val="004E24AF"/>
    <w:pPr>
      <w:spacing w:before="60" w:after="60"/>
    </w:pPr>
  </w:style>
  <w:style w:type="table" w:customStyle="1" w:styleId="Listtable">
    <w:name w:val="List table"/>
    <w:rsid w:val="004E24AF"/>
    <w:rPr>
      <w:rFonts w:ascii="Times New Roman" w:eastAsia="Times New Roman" w:hAnsi="Times New Roman"/>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table" w:customStyle="1" w:styleId="Notestable">
    <w:name w:val="Notes table"/>
    <w:rsid w:val="004E24AF"/>
    <w:rPr>
      <w:rFonts w:ascii="Times New Roman" w:eastAsia="Times New Roman" w:hAnsi="Times New Roman"/>
      <w:sz w:val="16"/>
      <w:szCs w:val="16"/>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table" w:customStyle="1" w:styleId="Notestablewithoutborder">
    <w:name w:val="Notes table without border"/>
    <w:rsid w:val="004E24AF"/>
    <w:rPr>
      <w:rFonts w:ascii="Times New Roman" w:eastAsia="Times New Roman" w:hAnsi="Times New Roman"/>
      <w:sz w:val="16"/>
      <w:szCs w:val="16"/>
    </w:rPr>
    <w:tblPr>
      <w:tblCellSpacing w:w="0" w:type="dxa"/>
      <w:tblInd w:w="0" w:type="dxa"/>
      <w:tblCellMar>
        <w:top w:w="60" w:type="dxa"/>
        <w:left w:w="60" w:type="dxa"/>
        <w:bottom w:w="60" w:type="dxa"/>
        <w:right w:w="60" w:type="dxa"/>
      </w:tblCellMar>
    </w:tblPr>
    <w:trPr>
      <w:tblCellSpacing w:w="0" w:type="dxa"/>
    </w:trPr>
  </w:style>
  <w:style w:type="paragraph" w:styleId="Title">
    <w:name w:val="Title"/>
    <w:aliases w:val="TITLE.TI"/>
    <w:basedOn w:val="SUSPparagraph"/>
    <w:qFormat/>
    <w:rsid w:val="004E24AF"/>
    <w:pPr>
      <w:keepNext/>
      <w:spacing w:before="120" w:after="120"/>
      <w:jc w:val="center"/>
    </w:pPr>
    <w:rPr>
      <w:sz w:val="24"/>
    </w:rPr>
  </w:style>
  <w:style w:type="character" w:customStyle="1" w:styleId="TitleChar">
    <w:name w:val="Title Char"/>
    <w:aliases w:val="TITLE.TI Char"/>
    <w:rsid w:val="004E24AF"/>
    <w:rPr>
      <w:rFonts w:ascii="Times New Roman" w:eastAsia="Times New Roman" w:hAnsi="Times New Roman" w:cs="Times New Roman"/>
      <w:sz w:val="24"/>
      <w:szCs w:val="20"/>
      <w:lang w:val="en-GB" w:eastAsia="en-GB"/>
    </w:rPr>
  </w:style>
  <w:style w:type="paragraph" w:styleId="Subtitle">
    <w:name w:val="Subtitle"/>
    <w:aliases w:val="CONTENT.TITLE.TI"/>
    <w:basedOn w:val="SUSPparagraph"/>
    <w:qFormat/>
    <w:rsid w:val="004E24AF"/>
    <w:pPr>
      <w:keepNext/>
      <w:spacing w:before="120" w:after="120"/>
      <w:jc w:val="center"/>
    </w:pPr>
    <w:rPr>
      <w:sz w:val="24"/>
    </w:rPr>
  </w:style>
  <w:style w:type="character" w:customStyle="1" w:styleId="SubtitleChar">
    <w:name w:val="Subtitle Char"/>
    <w:aliases w:val="CONTENT.TITLE.TI Char"/>
    <w:rsid w:val="004E24AF"/>
    <w:rPr>
      <w:rFonts w:ascii="Times New Roman" w:eastAsia="Times New Roman" w:hAnsi="Times New Roman" w:cs="Times New Roman"/>
      <w:sz w:val="24"/>
      <w:szCs w:val="20"/>
      <w:lang w:val="en-GB" w:eastAsia="en-GB"/>
    </w:rPr>
  </w:style>
  <w:style w:type="paragraph" w:customStyle="1" w:styleId="Note">
    <w:name w:val="Note"/>
    <w:aliases w:val="NOTE"/>
    <w:basedOn w:val="SUSPparagraph"/>
    <w:rsid w:val="004E24AF"/>
    <w:rPr>
      <w:szCs w:val="16"/>
    </w:rPr>
  </w:style>
  <w:style w:type="table" w:customStyle="1" w:styleId="Listdash">
    <w:name w:val="List dash"/>
    <w:basedOn w:val="Listtable"/>
    <w:rsid w:val="004E24AF"/>
    <w:rPr>
      <w:sz w:val="20"/>
      <w:szCs w:val="20"/>
    </w:rPr>
    <w:tblPr>
      <w:tblBorders>
        <w:top w:val="none" w:sz="0" w:space="0" w:color="auto"/>
        <w:bottom w:val="none" w:sz="0" w:space="0" w:color="auto"/>
      </w:tblBorders>
      <w:tblCellMar>
        <w:top w:w="0" w:type="dxa"/>
        <w:left w:w="0" w:type="dxa"/>
        <w:bottom w:w="0" w:type="dxa"/>
      </w:tblCellMar>
    </w:tblPr>
    <w:tcPr>
      <w:tcW w:w="0" w:type="auto"/>
    </w:tcPr>
  </w:style>
  <w:style w:type="table" w:customStyle="1" w:styleId="ListBullet1">
    <w:name w:val="List Bullet1"/>
    <w:basedOn w:val="Listtable"/>
    <w:rsid w:val="004E24AF"/>
    <w:rPr>
      <w:sz w:val="20"/>
      <w:szCs w:val="20"/>
    </w:rPr>
    <w:tblPr>
      <w:tblBorders>
        <w:top w:val="none" w:sz="0" w:space="0" w:color="auto"/>
        <w:bottom w:val="none" w:sz="0" w:space="0" w:color="auto"/>
      </w:tblBorders>
      <w:tblCellMar>
        <w:top w:w="0" w:type="dxa"/>
        <w:left w:w="0" w:type="dxa"/>
        <w:bottom w:w="0" w:type="dxa"/>
      </w:tblCellMar>
    </w:tblPr>
    <w:tcPr>
      <w:tcW w:w="0" w:type="auto"/>
    </w:tcPr>
  </w:style>
  <w:style w:type="table" w:customStyle="1" w:styleId="Listnumbered">
    <w:name w:val="List numbered"/>
    <w:basedOn w:val="Listtable"/>
    <w:rsid w:val="004E24AF"/>
    <w:rPr>
      <w:sz w:val="20"/>
      <w:szCs w:val="20"/>
    </w:rPr>
    <w:tblPr>
      <w:tblBorders>
        <w:top w:val="none" w:sz="0" w:space="0" w:color="auto"/>
        <w:bottom w:val="none" w:sz="0" w:space="0" w:color="auto"/>
      </w:tblBorders>
      <w:tblCellMar>
        <w:top w:w="0" w:type="dxa"/>
        <w:left w:w="0" w:type="dxa"/>
        <w:bottom w:w="0" w:type="dxa"/>
      </w:tblCellMar>
    </w:tblPr>
    <w:tcPr>
      <w:tcW w:w="0" w:type="auto"/>
    </w:tcPr>
  </w:style>
  <w:style w:type="paragraph" w:styleId="Caption">
    <w:name w:val="caption"/>
    <w:basedOn w:val="Normal"/>
    <w:next w:val="Normal"/>
    <w:uiPriority w:val="35"/>
    <w:semiHidden/>
    <w:unhideWhenUsed/>
    <w:qFormat/>
    <w:rsid w:val="00644C27"/>
    <w:rPr>
      <w:b/>
      <w:bCs/>
      <w:sz w:val="20"/>
      <w:szCs w:val="20"/>
    </w:rPr>
  </w:style>
  <w:style w:type="paragraph" w:styleId="TableofFigures">
    <w:name w:val="table of figures"/>
    <w:basedOn w:val="Normal"/>
    <w:next w:val="Normal"/>
    <w:uiPriority w:val="99"/>
    <w:semiHidden/>
    <w:unhideWhenUsed/>
    <w:rsid w:val="00644C27"/>
  </w:style>
  <w:style w:type="paragraph" w:styleId="ListNumber">
    <w:name w:val="List Number"/>
    <w:basedOn w:val="Normal"/>
    <w:uiPriority w:val="99"/>
    <w:semiHidden/>
    <w:unhideWhenUsed/>
    <w:rsid w:val="00644C27"/>
    <w:pPr>
      <w:numPr>
        <w:numId w:val="5"/>
      </w:numPr>
      <w:contextualSpacing/>
    </w:pPr>
  </w:style>
  <w:style w:type="paragraph" w:styleId="ListNumber2">
    <w:name w:val="List Number 2"/>
    <w:basedOn w:val="Normal"/>
    <w:uiPriority w:val="99"/>
    <w:semiHidden/>
    <w:unhideWhenUsed/>
    <w:rsid w:val="00644C27"/>
    <w:pPr>
      <w:numPr>
        <w:numId w:val="6"/>
      </w:numPr>
      <w:contextualSpacing/>
    </w:pPr>
  </w:style>
  <w:style w:type="paragraph" w:styleId="ListNumber3">
    <w:name w:val="List Number 3"/>
    <w:basedOn w:val="Normal"/>
    <w:uiPriority w:val="99"/>
    <w:semiHidden/>
    <w:unhideWhenUsed/>
    <w:rsid w:val="00644C27"/>
    <w:pPr>
      <w:numPr>
        <w:numId w:val="7"/>
      </w:numPr>
      <w:contextualSpacing/>
    </w:pPr>
  </w:style>
  <w:style w:type="paragraph" w:styleId="ListNumber4">
    <w:name w:val="List Number 4"/>
    <w:basedOn w:val="Normal"/>
    <w:uiPriority w:val="99"/>
    <w:semiHidden/>
    <w:unhideWhenUsed/>
    <w:rsid w:val="00644C27"/>
    <w:pPr>
      <w:numPr>
        <w:numId w:val="8"/>
      </w:numPr>
      <w:contextualSpacing/>
    </w:pPr>
  </w:style>
  <w:style w:type="paragraph" w:styleId="BalloonText">
    <w:name w:val="Balloon Text"/>
    <w:basedOn w:val="Normal"/>
    <w:link w:val="BalloonTextChar"/>
    <w:uiPriority w:val="99"/>
    <w:semiHidden/>
    <w:unhideWhenUsed/>
    <w:rsid w:val="00923A5F"/>
    <w:pPr>
      <w:spacing w:before="0" w:after="0"/>
    </w:pPr>
    <w:rPr>
      <w:rFonts w:ascii="Tahoma" w:hAnsi="Tahoma" w:cs="Tahoma"/>
      <w:sz w:val="16"/>
      <w:szCs w:val="16"/>
    </w:rPr>
  </w:style>
  <w:style w:type="character" w:customStyle="1" w:styleId="BalloonTextChar">
    <w:name w:val="Balloon Text Char"/>
    <w:link w:val="BalloonText"/>
    <w:uiPriority w:val="99"/>
    <w:semiHidden/>
    <w:rsid w:val="00923A5F"/>
    <w:rPr>
      <w:rFonts w:ascii="Tahoma" w:hAnsi="Tahoma" w:cs="Tahoma"/>
      <w:sz w:val="16"/>
      <w:szCs w:val="16"/>
    </w:rPr>
  </w:style>
  <w:style w:type="character" w:styleId="Hyperlink">
    <w:name w:val="Hyperlink"/>
    <w:uiPriority w:val="99"/>
    <w:unhideWhenUsed/>
    <w:rsid w:val="003A098C"/>
    <w:rPr>
      <w:color w:val="0000FF"/>
      <w:u w:val="single"/>
    </w:rPr>
  </w:style>
  <w:style w:type="character" w:styleId="CommentReference">
    <w:name w:val="annotation reference"/>
    <w:basedOn w:val="DefaultParagraphFont"/>
    <w:uiPriority w:val="99"/>
    <w:semiHidden/>
    <w:unhideWhenUsed/>
    <w:rsid w:val="002D4894"/>
    <w:rPr>
      <w:sz w:val="16"/>
      <w:szCs w:val="16"/>
    </w:rPr>
  </w:style>
  <w:style w:type="paragraph" w:styleId="CommentText">
    <w:name w:val="annotation text"/>
    <w:basedOn w:val="Normal"/>
    <w:link w:val="CommentTextChar"/>
    <w:uiPriority w:val="99"/>
    <w:semiHidden/>
    <w:unhideWhenUsed/>
    <w:rsid w:val="002D4894"/>
    <w:rPr>
      <w:sz w:val="20"/>
      <w:szCs w:val="20"/>
    </w:rPr>
  </w:style>
  <w:style w:type="character" w:customStyle="1" w:styleId="CommentTextChar">
    <w:name w:val="Comment Text Char"/>
    <w:basedOn w:val="DefaultParagraphFont"/>
    <w:link w:val="CommentText"/>
    <w:uiPriority w:val="99"/>
    <w:semiHidden/>
    <w:rsid w:val="002D489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D4894"/>
    <w:rPr>
      <w:b/>
      <w:bCs/>
    </w:rPr>
  </w:style>
  <w:style w:type="character" w:customStyle="1" w:styleId="CommentSubjectChar">
    <w:name w:val="Comment Subject Char"/>
    <w:basedOn w:val="CommentTextChar"/>
    <w:link w:val="CommentSubject"/>
    <w:uiPriority w:val="99"/>
    <w:semiHidden/>
    <w:rsid w:val="002D4894"/>
    <w:rPr>
      <w:rFonts w:ascii="Times New Roman" w:hAnsi="Times New Roman"/>
      <w:b/>
      <w:bCs/>
      <w:sz w:val="20"/>
      <w:szCs w:val="20"/>
    </w:rPr>
  </w:style>
  <w:style w:type="paragraph" w:customStyle="1" w:styleId="Sous-titreobjet">
    <w:name w:val="Sous-titre objet"/>
    <w:basedOn w:val="Normal"/>
    <w:rsid w:val="0075503A"/>
    <w:pPr>
      <w:spacing w:before="0" w:after="0"/>
      <w:jc w:val="center"/>
    </w:pPr>
    <w:rPr>
      <w:b/>
    </w:rPr>
  </w:style>
  <w:style w:type="paragraph" w:customStyle="1" w:styleId="Titreobjet">
    <w:name w:val="Titre objet"/>
    <w:basedOn w:val="Normal"/>
    <w:next w:val="Sous-titreobjet"/>
    <w:rsid w:val="0075503A"/>
    <w:pPr>
      <w:spacing w:before="180" w:after="180"/>
      <w:jc w:val="center"/>
    </w:pPr>
    <w:rPr>
      <w:b/>
    </w:rPr>
  </w:style>
  <w:style w:type="paragraph" w:customStyle="1" w:styleId="Sous-titreobjetPagedecouverture">
    <w:name w:val="Sous-titre objet (Page de couverture)"/>
    <w:basedOn w:val="Sous-titreobjet"/>
    <w:rsid w:val="0075503A"/>
  </w:style>
  <w:style w:type="paragraph" w:customStyle="1" w:styleId="TitreobjetPagedecouverture">
    <w:name w:val="Titre objet (Page de couverture)"/>
    <w:basedOn w:val="Titreobjet"/>
    <w:next w:val="Sous-titreobjetPagedecouverture"/>
    <w:rsid w:val="0075503A"/>
  </w:style>
  <w:style w:type="table" w:customStyle="1" w:styleId="Listtable1">
    <w:name w:val="List table1"/>
    <w:rsid w:val="00EE53E3"/>
    <w:pPr>
      <w:spacing w:after="0" w:line="240" w:lineRule="auto"/>
    </w:pPr>
    <w:rPr>
      <w:rFonts w:ascii="Times New Roman" w:eastAsia="Times New Roman" w:hAnsi="Times New Roman" w:cs="Times New Roman"/>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paragraph" w:styleId="Revision">
    <w:name w:val="Revision"/>
    <w:hidden/>
    <w:uiPriority w:val="99"/>
    <w:semiHidden/>
    <w:rsid w:val="008B7C97"/>
    <w:pPr>
      <w:spacing w:after="0" w:line="240" w:lineRule="auto"/>
    </w:pPr>
    <w:rPr>
      <w:rFonts w:ascii="Times New Roman" w:hAnsi="Times New Roman" w:cs="Times New Roman"/>
      <w:sz w:val="24"/>
      <w:lang w:val="en-GB"/>
    </w:rPr>
  </w:style>
  <w:style w:type="paragraph" w:customStyle="1" w:styleId="oj-doc-ti">
    <w:name w:val="oj-doc-ti"/>
    <w:basedOn w:val="Normal"/>
    <w:rsid w:val="00CF32FA"/>
    <w:pPr>
      <w:spacing w:before="100" w:beforeAutospacing="1" w:after="100" w:afterAutospacing="1"/>
      <w:jc w:val="left"/>
    </w:pPr>
    <w:rPr>
      <w:rFonts w:eastAsia="Times New Roman"/>
      <w:szCs w:val="24"/>
      <w:lang w:val="en-US"/>
    </w:rPr>
  </w:style>
  <w:style w:type="paragraph" w:customStyle="1" w:styleId="oj-normal">
    <w:name w:val="oj-normal"/>
    <w:basedOn w:val="Normal"/>
    <w:rsid w:val="00CF32FA"/>
    <w:pPr>
      <w:spacing w:before="100" w:beforeAutospacing="1" w:after="100" w:afterAutospacing="1"/>
      <w:jc w:val="left"/>
    </w:pPr>
    <w:rPr>
      <w:rFonts w:eastAsia="Times New Roman"/>
      <w:szCs w:val="24"/>
      <w:lang w:val="en-US"/>
    </w:rPr>
  </w:style>
  <w:style w:type="character" w:customStyle="1" w:styleId="oj-super">
    <w:name w:val="oj-super"/>
    <w:basedOn w:val="DefaultParagraphFont"/>
    <w:rsid w:val="00CF32FA"/>
  </w:style>
  <w:style w:type="paragraph" w:styleId="ListParagraph">
    <w:name w:val="List Paragraph"/>
    <w:basedOn w:val="Normal"/>
    <w:uiPriority w:val="34"/>
    <w:qFormat/>
    <w:rsid w:val="00CF32FA"/>
    <w:pPr>
      <w:ind w:left="720"/>
      <w:contextualSpacing/>
    </w:pPr>
  </w:style>
  <w:style w:type="numbering" w:customStyle="1" w:styleId="NoList2">
    <w:name w:val="No List2"/>
    <w:next w:val="NoList"/>
    <w:uiPriority w:val="99"/>
    <w:semiHidden/>
    <w:unhideWhenUsed/>
    <w:rsid w:val="00833139"/>
  </w:style>
  <w:style w:type="table" w:customStyle="1" w:styleId="Listtable2">
    <w:name w:val="List table2"/>
    <w:rsid w:val="00833139"/>
    <w:pPr>
      <w:spacing w:after="0" w:line="240" w:lineRule="auto"/>
    </w:pPr>
    <w:rPr>
      <w:rFonts w:ascii="Times New Roman" w:eastAsia="Times New Roman" w:hAnsi="Times New Roman" w:cs="Times New Roman"/>
      <w:sz w:val="16"/>
      <w:szCs w:val="16"/>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60" w:type="dxa"/>
        <w:bottom w:w="120" w:type="dxa"/>
        <w:right w:w="60" w:type="dxa"/>
      </w:tblCellMar>
    </w:tblPr>
    <w:trPr>
      <w:jc w:val="center"/>
    </w:trPr>
  </w:style>
  <w:style w:type="table" w:customStyle="1" w:styleId="Notestable1">
    <w:name w:val="Notes table1"/>
    <w:rsid w:val="00833139"/>
    <w:pPr>
      <w:spacing w:after="0" w:line="240" w:lineRule="auto"/>
    </w:pPr>
    <w:rPr>
      <w:rFonts w:ascii="Times New Roman" w:eastAsia="Times New Roman" w:hAnsi="Times New Roman" w:cs="Times New Roman"/>
      <w:sz w:val="16"/>
      <w:szCs w:val="16"/>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table" w:customStyle="1" w:styleId="Notestablewithoutborder1">
    <w:name w:val="Notes table without border1"/>
    <w:rsid w:val="00833139"/>
    <w:pPr>
      <w:spacing w:after="0" w:line="240" w:lineRule="auto"/>
    </w:pPr>
    <w:rPr>
      <w:rFonts w:ascii="Times New Roman" w:eastAsia="Times New Roman" w:hAnsi="Times New Roman" w:cs="Times New Roman"/>
      <w:sz w:val="16"/>
      <w:szCs w:val="16"/>
    </w:rPr>
    <w:tblPr>
      <w:tblCellSpacing w:w="0" w:type="dxa"/>
      <w:tblInd w:w="0" w:type="dxa"/>
      <w:tblCellMar>
        <w:top w:w="60" w:type="dxa"/>
        <w:left w:w="60" w:type="dxa"/>
        <w:bottom w:w="60" w:type="dxa"/>
        <w:right w:w="60" w:type="dxa"/>
      </w:tblCellMar>
    </w:tblPr>
    <w:trPr>
      <w:tblCellSpacing w:w="0" w:type="dxa"/>
    </w:trPr>
  </w:style>
  <w:style w:type="table" w:customStyle="1" w:styleId="Listdash1">
    <w:name w:val="List dash1"/>
    <w:basedOn w:val="Listtable"/>
    <w:rsid w:val="00833139"/>
    <w:pPr>
      <w:spacing w:after="0" w:line="240" w:lineRule="auto"/>
    </w:pPr>
    <w:rPr>
      <w:rFonts w:cs="Times New Roman"/>
      <w:sz w:val="20"/>
      <w:szCs w:val="20"/>
    </w:rPr>
    <w:tblPr>
      <w:tblBorders>
        <w:top w:val="none" w:sz="0" w:space="0" w:color="auto"/>
        <w:bottom w:val="none" w:sz="0" w:space="0" w:color="auto"/>
      </w:tblBorders>
      <w:tblCellMar>
        <w:top w:w="0" w:type="dxa"/>
        <w:left w:w="0" w:type="dxa"/>
        <w:bottom w:w="0" w:type="dxa"/>
      </w:tblCellMar>
    </w:tblPr>
    <w:tcPr>
      <w:tcW w:w="0" w:type="auto"/>
    </w:tcPr>
  </w:style>
  <w:style w:type="table" w:customStyle="1" w:styleId="ListBullet11">
    <w:name w:val="List Bullet11"/>
    <w:basedOn w:val="Listtable"/>
    <w:rsid w:val="00833139"/>
    <w:pPr>
      <w:spacing w:after="0" w:line="240" w:lineRule="auto"/>
    </w:pPr>
    <w:rPr>
      <w:rFonts w:cs="Times New Roman"/>
      <w:sz w:val="20"/>
      <w:szCs w:val="20"/>
    </w:rPr>
    <w:tblPr>
      <w:tblBorders>
        <w:top w:val="none" w:sz="0" w:space="0" w:color="auto"/>
        <w:bottom w:val="none" w:sz="0" w:space="0" w:color="auto"/>
      </w:tblBorders>
      <w:tblCellMar>
        <w:top w:w="0" w:type="dxa"/>
        <w:left w:w="0" w:type="dxa"/>
        <w:bottom w:w="0" w:type="dxa"/>
      </w:tblCellMar>
    </w:tblPr>
    <w:tcPr>
      <w:tcW w:w="0" w:type="auto"/>
    </w:tcPr>
  </w:style>
  <w:style w:type="table" w:customStyle="1" w:styleId="Listnumbered1">
    <w:name w:val="List numbered1"/>
    <w:basedOn w:val="Listtable"/>
    <w:rsid w:val="00833139"/>
    <w:pPr>
      <w:spacing w:after="0" w:line="240" w:lineRule="auto"/>
    </w:pPr>
    <w:rPr>
      <w:rFonts w:cs="Times New Roman"/>
      <w:sz w:val="20"/>
      <w:szCs w:val="20"/>
    </w:rPr>
    <w:tblPr>
      <w:tblBorders>
        <w:top w:val="none" w:sz="0" w:space="0" w:color="auto"/>
        <w:bottom w:val="none" w:sz="0" w:space="0" w:color="auto"/>
      </w:tblBorders>
      <w:tblCellMar>
        <w:top w:w="0" w:type="dxa"/>
        <w:left w:w="0" w:type="dxa"/>
        <w:bottom w:w="0" w:type="dxa"/>
      </w:tblCellMar>
    </w:tblPr>
    <w:tcPr>
      <w:tcW w:w="0" w:type="auto"/>
    </w:tcPr>
  </w:style>
  <w:style w:type="paragraph" w:styleId="Header">
    <w:name w:val="header"/>
    <w:basedOn w:val="Normal"/>
    <w:link w:val="HeaderChar"/>
    <w:uiPriority w:val="99"/>
    <w:unhideWhenUsed/>
    <w:rsid w:val="00BC1DD7"/>
    <w:pPr>
      <w:tabs>
        <w:tab w:val="center" w:pos="4535"/>
        <w:tab w:val="right" w:pos="9071"/>
      </w:tabs>
      <w:spacing w:before="0"/>
    </w:pPr>
  </w:style>
  <w:style w:type="character" w:customStyle="1" w:styleId="HeaderChar">
    <w:name w:val="Header Char"/>
    <w:basedOn w:val="DefaultParagraphFont"/>
    <w:link w:val="Header"/>
    <w:uiPriority w:val="99"/>
    <w:rsid w:val="00BC1DD7"/>
    <w:rPr>
      <w:rFonts w:ascii="Times New Roman" w:hAnsi="Times New Roman" w:cs="Times New Roman"/>
      <w:sz w:val="24"/>
      <w:lang w:val="es-ES_tradnl"/>
    </w:rPr>
  </w:style>
  <w:style w:type="paragraph" w:styleId="Footer">
    <w:name w:val="footer"/>
    <w:basedOn w:val="Normal"/>
    <w:link w:val="FooterChar"/>
    <w:uiPriority w:val="99"/>
    <w:unhideWhenUsed/>
    <w:rsid w:val="00BC1DD7"/>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BC1DD7"/>
    <w:rPr>
      <w:rFonts w:ascii="Times New Roman" w:hAnsi="Times New Roman" w:cs="Times New Roman"/>
      <w:sz w:val="24"/>
      <w:lang w:val="es-ES_tradnl"/>
    </w:rPr>
  </w:style>
  <w:style w:type="paragraph" w:styleId="FootnoteText">
    <w:name w:val="footnote text"/>
    <w:basedOn w:val="Normal"/>
    <w:link w:val="FootnoteTextChar"/>
    <w:uiPriority w:val="99"/>
    <w:semiHidden/>
    <w:unhideWhenUsed/>
    <w:rsid w:val="00BB0CF3"/>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BB0CF3"/>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BB0CF3"/>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BB0CF3"/>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BB0CF3"/>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BB0CF3"/>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BB0CF3"/>
    <w:pPr>
      <w:spacing w:after="240"/>
      <w:jc w:val="center"/>
    </w:pPr>
    <w:rPr>
      <w:b/>
      <w:sz w:val="28"/>
    </w:rPr>
  </w:style>
  <w:style w:type="paragraph" w:styleId="TOC1">
    <w:name w:val="toc 1"/>
    <w:basedOn w:val="Normal"/>
    <w:next w:val="Normal"/>
    <w:uiPriority w:val="39"/>
    <w:semiHidden/>
    <w:unhideWhenUsed/>
    <w:rsid w:val="00BB0CF3"/>
    <w:pPr>
      <w:tabs>
        <w:tab w:val="right" w:leader="dot" w:pos="9071"/>
      </w:tabs>
      <w:spacing w:before="60"/>
      <w:ind w:left="850" w:hanging="850"/>
      <w:jc w:val="left"/>
    </w:pPr>
  </w:style>
  <w:style w:type="paragraph" w:styleId="TOC2">
    <w:name w:val="toc 2"/>
    <w:basedOn w:val="Normal"/>
    <w:next w:val="Normal"/>
    <w:uiPriority w:val="39"/>
    <w:semiHidden/>
    <w:unhideWhenUsed/>
    <w:rsid w:val="00BB0CF3"/>
    <w:pPr>
      <w:tabs>
        <w:tab w:val="right" w:leader="dot" w:pos="9071"/>
      </w:tabs>
      <w:spacing w:before="60"/>
      <w:ind w:left="850" w:hanging="850"/>
      <w:jc w:val="left"/>
    </w:pPr>
  </w:style>
  <w:style w:type="paragraph" w:styleId="TOC3">
    <w:name w:val="toc 3"/>
    <w:basedOn w:val="Normal"/>
    <w:next w:val="Normal"/>
    <w:uiPriority w:val="39"/>
    <w:semiHidden/>
    <w:unhideWhenUsed/>
    <w:rsid w:val="00BB0CF3"/>
    <w:pPr>
      <w:tabs>
        <w:tab w:val="right" w:leader="dot" w:pos="9071"/>
      </w:tabs>
      <w:spacing w:before="60"/>
      <w:ind w:left="850" w:hanging="850"/>
      <w:jc w:val="left"/>
    </w:pPr>
  </w:style>
  <w:style w:type="paragraph" w:styleId="TOC4">
    <w:name w:val="toc 4"/>
    <w:basedOn w:val="Normal"/>
    <w:next w:val="Normal"/>
    <w:uiPriority w:val="39"/>
    <w:semiHidden/>
    <w:unhideWhenUsed/>
    <w:rsid w:val="00BB0CF3"/>
    <w:pPr>
      <w:tabs>
        <w:tab w:val="right" w:leader="dot" w:pos="9071"/>
      </w:tabs>
      <w:spacing w:before="60"/>
      <w:ind w:left="850" w:hanging="850"/>
      <w:jc w:val="left"/>
    </w:pPr>
  </w:style>
  <w:style w:type="paragraph" w:styleId="TOC5">
    <w:name w:val="toc 5"/>
    <w:basedOn w:val="Normal"/>
    <w:next w:val="Normal"/>
    <w:uiPriority w:val="39"/>
    <w:semiHidden/>
    <w:unhideWhenUsed/>
    <w:rsid w:val="00BB0CF3"/>
    <w:pPr>
      <w:tabs>
        <w:tab w:val="right" w:leader="dot" w:pos="9071"/>
      </w:tabs>
      <w:spacing w:before="300"/>
      <w:jc w:val="left"/>
    </w:pPr>
  </w:style>
  <w:style w:type="paragraph" w:styleId="TOC6">
    <w:name w:val="toc 6"/>
    <w:basedOn w:val="Normal"/>
    <w:next w:val="Normal"/>
    <w:uiPriority w:val="39"/>
    <w:semiHidden/>
    <w:unhideWhenUsed/>
    <w:rsid w:val="00BB0CF3"/>
    <w:pPr>
      <w:tabs>
        <w:tab w:val="right" w:leader="dot" w:pos="9071"/>
      </w:tabs>
      <w:spacing w:before="240"/>
      <w:jc w:val="left"/>
    </w:pPr>
  </w:style>
  <w:style w:type="paragraph" w:styleId="TOC7">
    <w:name w:val="toc 7"/>
    <w:basedOn w:val="Normal"/>
    <w:next w:val="Normal"/>
    <w:uiPriority w:val="39"/>
    <w:semiHidden/>
    <w:unhideWhenUsed/>
    <w:rsid w:val="00BB0CF3"/>
    <w:pPr>
      <w:tabs>
        <w:tab w:val="right" w:leader="dot" w:pos="9071"/>
      </w:tabs>
      <w:spacing w:before="180"/>
      <w:jc w:val="left"/>
    </w:pPr>
  </w:style>
  <w:style w:type="paragraph" w:styleId="TOC8">
    <w:name w:val="toc 8"/>
    <w:basedOn w:val="Normal"/>
    <w:next w:val="Normal"/>
    <w:uiPriority w:val="39"/>
    <w:semiHidden/>
    <w:unhideWhenUsed/>
    <w:rsid w:val="00BB0CF3"/>
    <w:pPr>
      <w:tabs>
        <w:tab w:val="right" w:leader="dot" w:pos="9071"/>
      </w:tabs>
      <w:jc w:val="left"/>
    </w:pPr>
  </w:style>
  <w:style w:type="paragraph" w:styleId="TOC9">
    <w:name w:val="toc 9"/>
    <w:basedOn w:val="Normal"/>
    <w:next w:val="Normal"/>
    <w:uiPriority w:val="39"/>
    <w:semiHidden/>
    <w:unhideWhenUsed/>
    <w:rsid w:val="00BB0CF3"/>
    <w:pPr>
      <w:tabs>
        <w:tab w:val="right" w:leader="dot" w:pos="9071"/>
      </w:tabs>
    </w:pPr>
  </w:style>
  <w:style w:type="paragraph" w:customStyle="1" w:styleId="HeaderLandscape">
    <w:name w:val="HeaderLandscape"/>
    <w:basedOn w:val="Normal"/>
    <w:rsid w:val="00BC1DD7"/>
    <w:pPr>
      <w:tabs>
        <w:tab w:val="center" w:pos="7285"/>
        <w:tab w:val="right" w:pos="14003"/>
      </w:tabs>
      <w:spacing w:before="0"/>
    </w:pPr>
  </w:style>
  <w:style w:type="paragraph" w:customStyle="1" w:styleId="FooterLandscape">
    <w:name w:val="FooterLandscape"/>
    <w:basedOn w:val="Normal"/>
    <w:rsid w:val="00BC1DD7"/>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BB0CF3"/>
    <w:rPr>
      <w:shd w:val="clear" w:color="auto" w:fill="auto"/>
      <w:vertAlign w:val="superscript"/>
    </w:rPr>
  </w:style>
  <w:style w:type="paragraph" w:customStyle="1" w:styleId="HeaderSensitivity">
    <w:name w:val="Header Sensitivity"/>
    <w:basedOn w:val="Normal"/>
    <w:rsid w:val="00BC1DD7"/>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BC1DD7"/>
    <w:pPr>
      <w:spacing w:before="0"/>
      <w:jc w:val="right"/>
    </w:pPr>
    <w:rPr>
      <w:sz w:val="28"/>
    </w:rPr>
  </w:style>
  <w:style w:type="paragraph" w:customStyle="1" w:styleId="FooterSensitivity">
    <w:name w:val="Footer Sensitivity"/>
    <w:basedOn w:val="Normal"/>
    <w:rsid w:val="00BC1DD7"/>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BB0CF3"/>
    <w:pPr>
      <w:ind w:left="850"/>
    </w:pPr>
  </w:style>
  <w:style w:type="paragraph" w:customStyle="1" w:styleId="Text2">
    <w:name w:val="Text 2"/>
    <w:basedOn w:val="Normal"/>
    <w:rsid w:val="00BB0CF3"/>
    <w:pPr>
      <w:ind w:left="1417"/>
    </w:pPr>
  </w:style>
  <w:style w:type="paragraph" w:customStyle="1" w:styleId="Text3">
    <w:name w:val="Text 3"/>
    <w:basedOn w:val="Normal"/>
    <w:rsid w:val="00BB0CF3"/>
    <w:pPr>
      <w:ind w:left="1984"/>
    </w:pPr>
  </w:style>
  <w:style w:type="paragraph" w:customStyle="1" w:styleId="Text4">
    <w:name w:val="Text 4"/>
    <w:basedOn w:val="Normal"/>
    <w:rsid w:val="00BB0CF3"/>
    <w:pPr>
      <w:ind w:left="2551"/>
    </w:pPr>
  </w:style>
  <w:style w:type="paragraph" w:customStyle="1" w:styleId="NormalCentered">
    <w:name w:val="Normal Centered"/>
    <w:basedOn w:val="Normal"/>
    <w:rsid w:val="00BB0CF3"/>
    <w:pPr>
      <w:jc w:val="center"/>
    </w:pPr>
  </w:style>
  <w:style w:type="paragraph" w:customStyle="1" w:styleId="NormalLeft">
    <w:name w:val="Normal Left"/>
    <w:basedOn w:val="Normal"/>
    <w:rsid w:val="00BB0CF3"/>
    <w:pPr>
      <w:jc w:val="left"/>
    </w:pPr>
  </w:style>
  <w:style w:type="paragraph" w:customStyle="1" w:styleId="NormalRight">
    <w:name w:val="Normal Right"/>
    <w:basedOn w:val="Normal"/>
    <w:rsid w:val="00BB0CF3"/>
    <w:pPr>
      <w:jc w:val="right"/>
    </w:pPr>
  </w:style>
  <w:style w:type="paragraph" w:customStyle="1" w:styleId="QuotedText">
    <w:name w:val="Quoted Text"/>
    <w:basedOn w:val="Normal"/>
    <w:rsid w:val="00BB0CF3"/>
    <w:pPr>
      <w:ind w:left="1417"/>
    </w:pPr>
  </w:style>
  <w:style w:type="paragraph" w:customStyle="1" w:styleId="Point0">
    <w:name w:val="Point 0"/>
    <w:basedOn w:val="Normal"/>
    <w:rsid w:val="00BB0CF3"/>
    <w:pPr>
      <w:ind w:left="850" w:hanging="850"/>
    </w:pPr>
  </w:style>
  <w:style w:type="paragraph" w:customStyle="1" w:styleId="Point1">
    <w:name w:val="Point 1"/>
    <w:basedOn w:val="Normal"/>
    <w:rsid w:val="00BB0CF3"/>
    <w:pPr>
      <w:ind w:left="1417" w:hanging="567"/>
    </w:pPr>
  </w:style>
  <w:style w:type="paragraph" w:customStyle="1" w:styleId="Point2">
    <w:name w:val="Point 2"/>
    <w:basedOn w:val="Normal"/>
    <w:rsid w:val="00BB0CF3"/>
    <w:pPr>
      <w:ind w:left="1984" w:hanging="567"/>
    </w:pPr>
  </w:style>
  <w:style w:type="paragraph" w:customStyle="1" w:styleId="Point3">
    <w:name w:val="Point 3"/>
    <w:basedOn w:val="Normal"/>
    <w:rsid w:val="00BB0CF3"/>
    <w:pPr>
      <w:ind w:left="2551" w:hanging="567"/>
    </w:pPr>
  </w:style>
  <w:style w:type="paragraph" w:customStyle="1" w:styleId="Point4">
    <w:name w:val="Point 4"/>
    <w:basedOn w:val="Normal"/>
    <w:rsid w:val="00BB0CF3"/>
    <w:pPr>
      <w:ind w:left="3118" w:hanging="567"/>
    </w:pPr>
  </w:style>
  <w:style w:type="paragraph" w:customStyle="1" w:styleId="Tiret0">
    <w:name w:val="Tiret 0"/>
    <w:basedOn w:val="Point0"/>
    <w:rsid w:val="00BB0CF3"/>
    <w:pPr>
      <w:numPr>
        <w:numId w:val="9"/>
      </w:numPr>
    </w:pPr>
  </w:style>
  <w:style w:type="paragraph" w:customStyle="1" w:styleId="Tiret1">
    <w:name w:val="Tiret 1"/>
    <w:basedOn w:val="Point1"/>
    <w:rsid w:val="00BB0CF3"/>
    <w:pPr>
      <w:numPr>
        <w:numId w:val="10"/>
      </w:numPr>
    </w:pPr>
  </w:style>
  <w:style w:type="paragraph" w:customStyle="1" w:styleId="Tiret2">
    <w:name w:val="Tiret 2"/>
    <w:basedOn w:val="Point2"/>
    <w:rsid w:val="00BB0CF3"/>
    <w:pPr>
      <w:numPr>
        <w:numId w:val="11"/>
      </w:numPr>
    </w:pPr>
  </w:style>
  <w:style w:type="paragraph" w:customStyle="1" w:styleId="Tiret3">
    <w:name w:val="Tiret 3"/>
    <w:basedOn w:val="Point3"/>
    <w:rsid w:val="00BB0CF3"/>
    <w:pPr>
      <w:numPr>
        <w:numId w:val="12"/>
      </w:numPr>
    </w:pPr>
  </w:style>
  <w:style w:type="paragraph" w:customStyle="1" w:styleId="Tiret4">
    <w:name w:val="Tiret 4"/>
    <w:basedOn w:val="Point4"/>
    <w:rsid w:val="00BB0CF3"/>
    <w:pPr>
      <w:numPr>
        <w:numId w:val="13"/>
      </w:numPr>
    </w:pPr>
  </w:style>
  <w:style w:type="paragraph" w:customStyle="1" w:styleId="PointDouble0">
    <w:name w:val="PointDouble 0"/>
    <w:basedOn w:val="Normal"/>
    <w:rsid w:val="00BB0CF3"/>
    <w:pPr>
      <w:tabs>
        <w:tab w:val="left" w:pos="850"/>
      </w:tabs>
      <w:ind w:left="1417" w:hanging="1417"/>
    </w:pPr>
  </w:style>
  <w:style w:type="paragraph" w:customStyle="1" w:styleId="PointDouble1">
    <w:name w:val="PointDouble 1"/>
    <w:basedOn w:val="Normal"/>
    <w:rsid w:val="00BB0CF3"/>
    <w:pPr>
      <w:tabs>
        <w:tab w:val="left" w:pos="1417"/>
      </w:tabs>
      <w:ind w:left="1984" w:hanging="1134"/>
    </w:pPr>
  </w:style>
  <w:style w:type="paragraph" w:customStyle="1" w:styleId="PointDouble2">
    <w:name w:val="PointDouble 2"/>
    <w:basedOn w:val="Normal"/>
    <w:rsid w:val="00BB0CF3"/>
    <w:pPr>
      <w:tabs>
        <w:tab w:val="left" w:pos="1984"/>
      </w:tabs>
      <w:ind w:left="2551" w:hanging="1134"/>
    </w:pPr>
  </w:style>
  <w:style w:type="paragraph" w:customStyle="1" w:styleId="PointDouble3">
    <w:name w:val="PointDouble 3"/>
    <w:basedOn w:val="Normal"/>
    <w:rsid w:val="00BB0CF3"/>
    <w:pPr>
      <w:tabs>
        <w:tab w:val="left" w:pos="2551"/>
      </w:tabs>
      <w:ind w:left="3118" w:hanging="1134"/>
    </w:pPr>
  </w:style>
  <w:style w:type="paragraph" w:customStyle="1" w:styleId="PointDouble4">
    <w:name w:val="PointDouble 4"/>
    <w:basedOn w:val="Normal"/>
    <w:rsid w:val="00BB0CF3"/>
    <w:pPr>
      <w:tabs>
        <w:tab w:val="left" w:pos="3118"/>
      </w:tabs>
      <w:ind w:left="3685" w:hanging="1134"/>
    </w:pPr>
  </w:style>
  <w:style w:type="paragraph" w:customStyle="1" w:styleId="PointTriple0">
    <w:name w:val="PointTriple 0"/>
    <w:basedOn w:val="Normal"/>
    <w:rsid w:val="00BB0CF3"/>
    <w:pPr>
      <w:tabs>
        <w:tab w:val="left" w:pos="850"/>
        <w:tab w:val="left" w:pos="1417"/>
      </w:tabs>
      <w:ind w:left="1984" w:hanging="1984"/>
    </w:pPr>
  </w:style>
  <w:style w:type="paragraph" w:customStyle="1" w:styleId="PointTriple1">
    <w:name w:val="PointTriple 1"/>
    <w:basedOn w:val="Normal"/>
    <w:rsid w:val="00BB0CF3"/>
    <w:pPr>
      <w:tabs>
        <w:tab w:val="left" w:pos="1417"/>
        <w:tab w:val="left" w:pos="1984"/>
      </w:tabs>
      <w:ind w:left="2551" w:hanging="1701"/>
    </w:pPr>
  </w:style>
  <w:style w:type="paragraph" w:customStyle="1" w:styleId="PointTriple2">
    <w:name w:val="PointTriple 2"/>
    <w:basedOn w:val="Normal"/>
    <w:rsid w:val="00BB0CF3"/>
    <w:pPr>
      <w:tabs>
        <w:tab w:val="left" w:pos="1984"/>
        <w:tab w:val="left" w:pos="2551"/>
      </w:tabs>
      <w:ind w:left="3118" w:hanging="1701"/>
    </w:pPr>
  </w:style>
  <w:style w:type="paragraph" w:customStyle="1" w:styleId="PointTriple3">
    <w:name w:val="PointTriple 3"/>
    <w:basedOn w:val="Normal"/>
    <w:rsid w:val="00BB0CF3"/>
    <w:pPr>
      <w:tabs>
        <w:tab w:val="left" w:pos="2551"/>
        <w:tab w:val="left" w:pos="3118"/>
      </w:tabs>
      <w:ind w:left="3685" w:hanging="1701"/>
    </w:pPr>
  </w:style>
  <w:style w:type="paragraph" w:customStyle="1" w:styleId="PointTriple4">
    <w:name w:val="PointTriple 4"/>
    <w:basedOn w:val="Normal"/>
    <w:rsid w:val="00BB0CF3"/>
    <w:pPr>
      <w:tabs>
        <w:tab w:val="left" w:pos="3118"/>
        <w:tab w:val="left" w:pos="3685"/>
      </w:tabs>
      <w:ind w:left="4252" w:hanging="1701"/>
    </w:pPr>
  </w:style>
  <w:style w:type="paragraph" w:customStyle="1" w:styleId="NumPar1">
    <w:name w:val="NumPar 1"/>
    <w:basedOn w:val="Normal"/>
    <w:next w:val="Text1"/>
    <w:rsid w:val="00BB0CF3"/>
    <w:pPr>
      <w:numPr>
        <w:numId w:val="29"/>
      </w:numPr>
    </w:pPr>
  </w:style>
  <w:style w:type="paragraph" w:customStyle="1" w:styleId="NumPar2">
    <w:name w:val="NumPar 2"/>
    <w:basedOn w:val="Normal"/>
    <w:next w:val="Text1"/>
    <w:rsid w:val="00BB0CF3"/>
    <w:pPr>
      <w:numPr>
        <w:ilvl w:val="1"/>
        <w:numId w:val="29"/>
      </w:numPr>
    </w:pPr>
  </w:style>
  <w:style w:type="paragraph" w:customStyle="1" w:styleId="NumPar3">
    <w:name w:val="NumPar 3"/>
    <w:basedOn w:val="Normal"/>
    <w:next w:val="Text1"/>
    <w:rsid w:val="00BB0CF3"/>
    <w:pPr>
      <w:numPr>
        <w:ilvl w:val="2"/>
        <w:numId w:val="29"/>
      </w:numPr>
    </w:pPr>
  </w:style>
  <w:style w:type="paragraph" w:customStyle="1" w:styleId="NumPar4">
    <w:name w:val="NumPar 4"/>
    <w:basedOn w:val="Normal"/>
    <w:next w:val="Text1"/>
    <w:rsid w:val="00BB0CF3"/>
    <w:pPr>
      <w:numPr>
        <w:ilvl w:val="3"/>
        <w:numId w:val="29"/>
      </w:numPr>
    </w:pPr>
  </w:style>
  <w:style w:type="paragraph" w:customStyle="1" w:styleId="ManualNumPar1">
    <w:name w:val="Manual NumPar 1"/>
    <w:basedOn w:val="Normal"/>
    <w:next w:val="Text1"/>
    <w:rsid w:val="00BB0CF3"/>
    <w:pPr>
      <w:ind w:left="850" w:hanging="850"/>
    </w:pPr>
  </w:style>
  <w:style w:type="paragraph" w:customStyle="1" w:styleId="ManualNumPar2">
    <w:name w:val="Manual NumPar 2"/>
    <w:basedOn w:val="Normal"/>
    <w:next w:val="Text1"/>
    <w:rsid w:val="00BB0CF3"/>
    <w:pPr>
      <w:ind w:left="850" w:hanging="850"/>
    </w:pPr>
  </w:style>
  <w:style w:type="paragraph" w:customStyle="1" w:styleId="ManualNumPar3">
    <w:name w:val="Manual NumPar 3"/>
    <w:basedOn w:val="Normal"/>
    <w:next w:val="Text1"/>
    <w:rsid w:val="00BB0CF3"/>
    <w:pPr>
      <w:ind w:left="850" w:hanging="850"/>
    </w:pPr>
  </w:style>
  <w:style w:type="paragraph" w:customStyle="1" w:styleId="ManualNumPar4">
    <w:name w:val="Manual NumPar 4"/>
    <w:basedOn w:val="Normal"/>
    <w:next w:val="Text1"/>
    <w:rsid w:val="00BB0CF3"/>
    <w:pPr>
      <w:ind w:left="850" w:hanging="850"/>
    </w:pPr>
  </w:style>
  <w:style w:type="paragraph" w:customStyle="1" w:styleId="QuotedNumPar">
    <w:name w:val="Quoted NumPar"/>
    <w:basedOn w:val="Normal"/>
    <w:rsid w:val="00BB0CF3"/>
    <w:pPr>
      <w:ind w:left="1417" w:hanging="567"/>
    </w:pPr>
  </w:style>
  <w:style w:type="paragraph" w:customStyle="1" w:styleId="ManualHeading1">
    <w:name w:val="Manual Heading 1"/>
    <w:basedOn w:val="Normal"/>
    <w:next w:val="Text1"/>
    <w:rsid w:val="00BB0CF3"/>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BB0CF3"/>
    <w:pPr>
      <w:keepNext/>
      <w:tabs>
        <w:tab w:val="left" w:pos="850"/>
      </w:tabs>
      <w:ind w:left="850" w:hanging="850"/>
      <w:outlineLvl w:val="1"/>
    </w:pPr>
    <w:rPr>
      <w:b/>
    </w:rPr>
  </w:style>
  <w:style w:type="paragraph" w:customStyle="1" w:styleId="ManualHeading3">
    <w:name w:val="Manual Heading 3"/>
    <w:basedOn w:val="Normal"/>
    <w:next w:val="Text1"/>
    <w:rsid w:val="00BB0CF3"/>
    <w:pPr>
      <w:keepNext/>
      <w:tabs>
        <w:tab w:val="left" w:pos="850"/>
      </w:tabs>
      <w:ind w:left="850" w:hanging="850"/>
      <w:outlineLvl w:val="2"/>
    </w:pPr>
    <w:rPr>
      <w:i/>
    </w:rPr>
  </w:style>
  <w:style w:type="paragraph" w:customStyle="1" w:styleId="ManualHeading4">
    <w:name w:val="Manual Heading 4"/>
    <w:basedOn w:val="Normal"/>
    <w:next w:val="Text1"/>
    <w:rsid w:val="00BB0CF3"/>
    <w:pPr>
      <w:keepNext/>
      <w:tabs>
        <w:tab w:val="left" w:pos="850"/>
      </w:tabs>
      <w:ind w:left="850" w:hanging="850"/>
      <w:outlineLvl w:val="3"/>
    </w:pPr>
  </w:style>
  <w:style w:type="paragraph" w:customStyle="1" w:styleId="ChapterTitle">
    <w:name w:val="ChapterTitle"/>
    <w:basedOn w:val="Normal"/>
    <w:next w:val="Normal"/>
    <w:rsid w:val="00BB0CF3"/>
    <w:pPr>
      <w:keepNext/>
      <w:spacing w:after="360"/>
      <w:jc w:val="center"/>
    </w:pPr>
    <w:rPr>
      <w:b/>
      <w:sz w:val="32"/>
    </w:rPr>
  </w:style>
  <w:style w:type="paragraph" w:customStyle="1" w:styleId="PartTitle">
    <w:name w:val="PartTitle"/>
    <w:basedOn w:val="Normal"/>
    <w:next w:val="ChapterTitle"/>
    <w:rsid w:val="00BB0CF3"/>
    <w:pPr>
      <w:keepNext/>
      <w:pageBreakBefore/>
      <w:spacing w:after="360"/>
      <w:jc w:val="center"/>
    </w:pPr>
    <w:rPr>
      <w:b/>
      <w:sz w:val="36"/>
    </w:rPr>
  </w:style>
  <w:style w:type="paragraph" w:customStyle="1" w:styleId="SectionTitle">
    <w:name w:val="SectionTitle"/>
    <w:basedOn w:val="Normal"/>
    <w:next w:val="Heading1"/>
    <w:rsid w:val="00BB0CF3"/>
    <w:pPr>
      <w:keepNext/>
      <w:spacing w:after="360"/>
      <w:jc w:val="center"/>
    </w:pPr>
    <w:rPr>
      <w:b/>
      <w:smallCaps/>
      <w:sz w:val="28"/>
    </w:rPr>
  </w:style>
  <w:style w:type="paragraph" w:customStyle="1" w:styleId="TableTitle">
    <w:name w:val="Table Title"/>
    <w:basedOn w:val="Normal"/>
    <w:next w:val="Normal"/>
    <w:rsid w:val="00BB0CF3"/>
    <w:pPr>
      <w:jc w:val="center"/>
    </w:pPr>
    <w:rPr>
      <w:b/>
    </w:rPr>
  </w:style>
  <w:style w:type="character" w:customStyle="1" w:styleId="Marker">
    <w:name w:val="Marker"/>
    <w:basedOn w:val="DefaultParagraphFont"/>
    <w:rsid w:val="00BB0CF3"/>
    <w:rPr>
      <w:color w:val="0000FF"/>
      <w:shd w:val="clear" w:color="auto" w:fill="auto"/>
    </w:rPr>
  </w:style>
  <w:style w:type="character" w:customStyle="1" w:styleId="Marker1">
    <w:name w:val="Marker1"/>
    <w:basedOn w:val="DefaultParagraphFont"/>
    <w:rsid w:val="00BB0CF3"/>
    <w:rPr>
      <w:color w:val="008000"/>
      <w:shd w:val="clear" w:color="auto" w:fill="auto"/>
    </w:rPr>
  </w:style>
  <w:style w:type="character" w:customStyle="1" w:styleId="Marker2">
    <w:name w:val="Marker2"/>
    <w:basedOn w:val="DefaultParagraphFont"/>
    <w:rsid w:val="00BB0CF3"/>
    <w:rPr>
      <w:color w:val="FF0000"/>
      <w:shd w:val="clear" w:color="auto" w:fill="auto"/>
    </w:rPr>
  </w:style>
  <w:style w:type="paragraph" w:customStyle="1" w:styleId="Point0number">
    <w:name w:val="Point 0 (number)"/>
    <w:basedOn w:val="Normal"/>
    <w:rsid w:val="00BB0CF3"/>
    <w:pPr>
      <w:numPr>
        <w:numId w:val="16"/>
      </w:numPr>
    </w:pPr>
  </w:style>
  <w:style w:type="paragraph" w:customStyle="1" w:styleId="Point1number">
    <w:name w:val="Point 1 (number)"/>
    <w:basedOn w:val="Normal"/>
    <w:rsid w:val="00BB0CF3"/>
    <w:pPr>
      <w:numPr>
        <w:ilvl w:val="2"/>
        <w:numId w:val="16"/>
      </w:numPr>
    </w:pPr>
  </w:style>
  <w:style w:type="paragraph" w:customStyle="1" w:styleId="Point2number">
    <w:name w:val="Point 2 (number)"/>
    <w:basedOn w:val="Normal"/>
    <w:rsid w:val="00BB0CF3"/>
    <w:pPr>
      <w:numPr>
        <w:ilvl w:val="4"/>
        <w:numId w:val="16"/>
      </w:numPr>
    </w:pPr>
  </w:style>
  <w:style w:type="paragraph" w:customStyle="1" w:styleId="Point3number">
    <w:name w:val="Point 3 (number)"/>
    <w:basedOn w:val="Normal"/>
    <w:rsid w:val="00BB0CF3"/>
    <w:pPr>
      <w:numPr>
        <w:ilvl w:val="6"/>
        <w:numId w:val="16"/>
      </w:numPr>
    </w:pPr>
  </w:style>
  <w:style w:type="paragraph" w:customStyle="1" w:styleId="Point0letter">
    <w:name w:val="Point 0 (letter)"/>
    <w:basedOn w:val="Normal"/>
    <w:rsid w:val="00BB0CF3"/>
    <w:pPr>
      <w:numPr>
        <w:ilvl w:val="1"/>
        <w:numId w:val="16"/>
      </w:numPr>
    </w:pPr>
  </w:style>
  <w:style w:type="paragraph" w:customStyle="1" w:styleId="Point1letter">
    <w:name w:val="Point 1 (letter)"/>
    <w:basedOn w:val="Normal"/>
    <w:rsid w:val="00BB0CF3"/>
    <w:pPr>
      <w:numPr>
        <w:ilvl w:val="3"/>
        <w:numId w:val="16"/>
      </w:numPr>
    </w:pPr>
  </w:style>
  <w:style w:type="paragraph" w:customStyle="1" w:styleId="Point2letter">
    <w:name w:val="Point 2 (letter)"/>
    <w:basedOn w:val="Normal"/>
    <w:rsid w:val="00BB0CF3"/>
    <w:pPr>
      <w:numPr>
        <w:ilvl w:val="5"/>
        <w:numId w:val="16"/>
      </w:numPr>
    </w:pPr>
  </w:style>
  <w:style w:type="paragraph" w:customStyle="1" w:styleId="Point3letter">
    <w:name w:val="Point 3 (letter)"/>
    <w:basedOn w:val="Normal"/>
    <w:rsid w:val="00BB0CF3"/>
    <w:pPr>
      <w:numPr>
        <w:ilvl w:val="7"/>
        <w:numId w:val="16"/>
      </w:numPr>
    </w:pPr>
  </w:style>
  <w:style w:type="paragraph" w:customStyle="1" w:styleId="Point4letter">
    <w:name w:val="Point 4 (letter)"/>
    <w:basedOn w:val="Normal"/>
    <w:rsid w:val="00BB0CF3"/>
    <w:pPr>
      <w:numPr>
        <w:ilvl w:val="8"/>
        <w:numId w:val="16"/>
      </w:numPr>
    </w:pPr>
  </w:style>
  <w:style w:type="paragraph" w:customStyle="1" w:styleId="Bullet0">
    <w:name w:val="Bullet 0"/>
    <w:basedOn w:val="Normal"/>
    <w:rsid w:val="00BB0CF3"/>
    <w:pPr>
      <w:numPr>
        <w:numId w:val="17"/>
      </w:numPr>
    </w:pPr>
  </w:style>
  <w:style w:type="paragraph" w:customStyle="1" w:styleId="Bullet1">
    <w:name w:val="Bullet 1"/>
    <w:basedOn w:val="Normal"/>
    <w:rsid w:val="00BB0CF3"/>
    <w:pPr>
      <w:numPr>
        <w:numId w:val="18"/>
      </w:numPr>
    </w:pPr>
  </w:style>
  <w:style w:type="paragraph" w:customStyle="1" w:styleId="Bullet2">
    <w:name w:val="Bullet 2"/>
    <w:basedOn w:val="Normal"/>
    <w:rsid w:val="00BB0CF3"/>
    <w:pPr>
      <w:numPr>
        <w:numId w:val="19"/>
      </w:numPr>
    </w:pPr>
  </w:style>
  <w:style w:type="paragraph" w:customStyle="1" w:styleId="Bullet3">
    <w:name w:val="Bullet 3"/>
    <w:basedOn w:val="Normal"/>
    <w:rsid w:val="00BB0CF3"/>
    <w:pPr>
      <w:numPr>
        <w:numId w:val="20"/>
      </w:numPr>
    </w:pPr>
  </w:style>
  <w:style w:type="paragraph" w:customStyle="1" w:styleId="Bullet4">
    <w:name w:val="Bullet 4"/>
    <w:basedOn w:val="Normal"/>
    <w:rsid w:val="00BB0CF3"/>
    <w:pPr>
      <w:numPr>
        <w:numId w:val="21"/>
      </w:numPr>
    </w:pPr>
  </w:style>
  <w:style w:type="paragraph" w:customStyle="1" w:styleId="Langue">
    <w:name w:val="Langue"/>
    <w:basedOn w:val="Normal"/>
    <w:next w:val="Rfrenceinterne"/>
    <w:rsid w:val="00BB0CF3"/>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BB0CF3"/>
    <w:pPr>
      <w:spacing w:before="0" w:after="0"/>
      <w:jc w:val="left"/>
    </w:pPr>
    <w:rPr>
      <w:rFonts w:ascii="Arial" w:hAnsi="Arial" w:cs="Arial"/>
    </w:rPr>
  </w:style>
  <w:style w:type="paragraph" w:customStyle="1" w:styleId="Emission">
    <w:name w:val="Emission"/>
    <w:basedOn w:val="Normal"/>
    <w:next w:val="Rfrenceinstitutionnelle"/>
    <w:rsid w:val="00BB0CF3"/>
    <w:pPr>
      <w:spacing w:before="0" w:after="0"/>
      <w:ind w:left="5103"/>
      <w:jc w:val="left"/>
    </w:pPr>
  </w:style>
  <w:style w:type="paragraph" w:customStyle="1" w:styleId="Rfrenceinstitutionnelle">
    <w:name w:val="Référence institutionnelle"/>
    <w:basedOn w:val="Normal"/>
    <w:next w:val="Confidentialit"/>
    <w:rsid w:val="00BB0CF3"/>
    <w:pPr>
      <w:spacing w:before="0" w:after="240"/>
      <w:ind w:left="5103"/>
      <w:jc w:val="left"/>
    </w:pPr>
  </w:style>
  <w:style w:type="paragraph" w:customStyle="1" w:styleId="Pagedecouverture">
    <w:name w:val="Page de couverture"/>
    <w:basedOn w:val="Normal"/>
    <w:next w:val="Normal"/>
    <w:rsid w:val="00BB0CF3"/>
    <w:pPr>
      <w:spacing w:before="0" w:after="0"/>
    </w:pPr>
  </w:style>
  <w:style w:type="paragraph" w:customStyle="1" w:styleId="Declassification">
    <w:name w:val="Declassification"/>
    <w:basedOn w:val="Normal"/>
    <w:next w:val="Normal"/>
    <w:rsid w:val="00BB0CF3"/>
    <w:pPr>
      <w:spacing w:before="0" w:after="0"/>
    </w:pPr>
  </w:style>
  <w:style w:type="paragraph" w:customStyle="1" w:styleId="Disclaimer">
    <w:name w:val="Disclaimer"/>
    <w:basedOn w:val="Normal"/>
    <w:rsid w:val="00BB0CF3"/>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BB0CF3"/>
    <w:pPr>
      <w:spacing w:before="0" w:after="0" w:line="276" w:lineRule="auto"/>
      <w:ind w:left="5103"/>
      <w:jc w:val="left"/>
    </w:pPr>
    <w:rPr>
      <w:sz w:val="28"/>
    </w:rPr>
  </w:style>
  <w:style w:type="paragraph" w:customStyle="1" w:styleId="DateMarking">
    <w:name w:val="DateMarking"/>
    <w:basedOn w:val="Normal"/>
    <w:rsid w:val="00BB0CF3"/>
    <w:pPr>
      <w:spacing w:before="0" w:after="0" w:line="276" w:lineRule="auto"/>
      <w:ind w:left="5103"/>
      <w:jc w:val="left"/>
    </w:pPr>
    <w:rPr>
      <w:i/>
      <w:sz w:val="28"/>
    </w:rPr>
  </w:style>
  <w:style w:type="paragraph" w:customStyle="1" w:styleId="ReleasableTo">
    <w:name w:val="ReleasableTo"/>
    <w:basedOn w:val="Normal"/>
    <w:rsid w:val="00BB0CF3"/>
    <w:pPr>
      <w:spacing w:before="0" w:after="0" w:line="276" w:lineRule="auto"/>
      <w:ind w:left="5103"/>
      <w:jc w:val="left"/>
    </w:pPr>
    <w:rPr>
      <w:i/>
      <w:sz w:val="28"/>
    </w:rPr>
  </w:style>
  <w:style w:type="paragraph" w:customStyle="1" w:styleId="Annexetitreexpos">
    <w:name w:val="Annexe titre (exposé)"/>
    <w:basedOn w:val="Normal"/>
    <w:next w:val="Normal"/>
    <w:rsid w:val="00BB0CF3"/>
    <w:pPr>
      <w:jc w:val="center"/>
    </w:pPr>
    <w:rPr>
      <w:b/>
      <w:u w:val="single"/>
    </w:rPr>
  </w:style>
  <w:style w:type="paragraph" w:customStyle="1" w:styleId="Annexetitre">
    <w:name w:val="Annexe titre"/>
    <w:basedOn w:val="Normal"/>
    <w:next w:val="Normal"/>
    <w:rsid w:val="00BB0CF3"/>
    <w:pPr>
      <w:jc w:val="center"/>
    </w:pPr>
    <w:rPr>
      <w:b/>
      <w:u w:val="single"/>
    </w:rPr>
  </w:style>
  <w:style w:type="paragraph" w:customStyle="1" w:styleId="Annexetitrefichefinancire">
    <w:name w:val="Annexe titre (fiche financière)"/>
    <w:basedOn w:val="Normal"/>
    <w:next w:val="Normal"/>
    <w:rsid w:val="00BB0CF3"/>
    <w:pPr>
      <w:jc w:val="center"/>
    </w:pPr>
    <w:rPr>
      <w:b/>
      <w:u w:val="single"/>
    </w:rPr>
  </w:style>
  <w:style w:type="paragraph" w:customStyle="1" w:styleId="Applicationdirecte">
    <w:name w:val="Application directe"/>
    <w:basedOn w:val="Normal"/>
    <w:next w:val="Fait"/>
    <w:rsid w:val="00BB0CF3"/>
    <w:pPr>
      <w:spacing w:before="480"/>
    </w:pPr>
  </w:style>
  <w:style w:type="paragraph" w:customStyle="1" w:styleId="Avertissementtitre">
    <w:name w:val="Avertissement titre"/>
    <w:basedOn w:val="Normal"/>
    <w:next w:val="Normal"/>
    <w:rsid w:val="00BB0CF3"/>
    <w:pPr>
      <w:keepNext/>
      <w:spacing w:before="480"/>
    </w:pPr>
    <w:rPr>
      <w:u w:val="single"/>
    </w:rPr>
  </w:style>
  <w:style w:type="paragraph" w:customStyle="1" w:styleId="Confidence">
    <w:name w:val="Confidence"/>
    <w:basedOn w:val="Normal"/>
    <w:next w:val="Normal"/>
    <w:rsid w:val="00BB0CF3"/>
    <w:pPr>
      <w:spacing w:before="360"/>
      <w:jc w:val="center"/>
    </w:pPr>
  </w:style>
  <w:style w:type="paragraph" w:customStyle="1" w:styleId="Confidentialit">
    <w:name w:val="Confidentialité"/>
    <w:basedOn w:val="Normal"/>
    <w:next w:val="TypedudocumentPagedecouverture"/>
    <w:rsid w:val="00BB0CF3"/>
    <w:pPr>
      <w:spacing w:before="240" w:after="240"/>
      <w:ind w:left="5103"/>
      <w:jc w:val="left"/>
    </w:pPr>
    <w:rPr>
      <w:i/>
      <w:sz w:val="32"/>
    </w:rPr>
  </w:style>
  <w:style w:type="paragraph" w:customStyle="1" w:styleId="Considrant">
    <w:name w:val="Considérant"/>
    <w:basedOn w:val="Normal"/>
    <w:rsid w:val="00BB0CF3"/>
    <w:pPr>
      <w:numPr>
        <w:numId w:val="22"/>
      </w:numPr>
    </w:pPr>
  </w:style>
  <w:style w:type="paragraph" w:customStyle="1" w:styleId="Corrigendum">
    <w:name w:val="Corrigendum"/>
    <w:basedOn w:val="Normal"/>
    <w:next w:val="Normal"/>
    <w:rsid w:val="00BB0CF3"/>
    <w:pPr>
      <w:spacing w:before="0" w:after="240"/>
      <w:jc w:val="left"/>
    </w:pPr>
  </w:style>
  <w:style w:type="paragraph" w:customStyle="1" w:styleId="Datedadoption">
    <w:name w:val="Date d'adoption"/>
    <w:basedOn w:val="Normal"/>
    <w:next w:val="IntrtEEE"/>
    <w:rsid w:val="00BB0CF3"/>
    <w:pPr>
      <w:spacing w:before="360" w:after="0"/>
      <w:jc w:val="center"/>
    </w:pPr>
    <w:rPr>
      <w:b/>
    </w:rPr>
  </w:style>
  <w:style w:type="paragraph" w:customStyle="1" w:styleId="Exposdesmotifstitre">
    <w:name w:val="Exposé des motifs titre"/>
    <w:basedOn w:val="Normal"/>
    <w:next w:val="Normal"/>
    <w:rsid w:val="00BB0CF3"/>
    <w:pPr>
      <w:jc w:val="center"/>
    </w:pPr>
    <w:rPr>
      <w:b/>
      <w:u w:val="single"/>
    </w:rPr>
  </w:style>
  <w:style w:type="paragraph" w:customStyle="1" w:styleId="Fait">
    <w:name w:val="Fait à"/>
    <w:basedOn w:val="Normal"/>
    <w:next w:val="Institutionquisigne"/>
    <w:rsid w:val="00BB0CF3"/>
    <w:pPr>
      <w:keepNext/>
      <w:spacing w:after="0"/>
    </w:pPr>
  </w:style>
  <w:style w:type="paragraph" w:customStyle="1" w:styleId="Formuledadoption">
    <w:name w:val="Formule d'adoption"/>
    <w:basedOn w:val="Normal"/>
    <w:next w:val="Titrearticle"/>
    <w:rsid w:val="00BB0CF3"/>
    <w:pPr>
      <w:keepNext/>
    </w:pPr>
  </w:style>
  <w:style w:type="paragraph" w:customStyle="1" w:styleId="Institutionquiagit">
    <w:name w:val="Institution qui agit"/>
    <w:basedOn w:val="Normal"/>
    <w:next w:val="Normal"/>
    <w:rsid w:val="00BB0CF3"/>
    <w:pPr>
      <w:keepNext/>
      <w:spacing w:before="600"/>
    </w:pPr>
  </w:style>
  <w:style w:type="paragraph" w:customStyle="1" w:styleId="Institutionquisigne">
    <w:name w:val="Institution qui signe"/>
    <w:basedOn w:val="Normal"/>
    <w:next w:val="Personnequisigne"/>
    <w:rsid w:val="00BB0CF3"/>
    <w:pPr>
      <w:keepNext/>
      <w:tabs>
        <w:tab w:val="left" w:pos="4252"/>
      </w:tabs>
      <w:spacing w:before="720" w:after="0"/>
    </w:pPr>
    <w:rPr>
      <w:i/>
    </w:rPr>
  </w:style>
  <w:style w:type="paragraph" w:customStyle="1" w:styleId="ManualConsidrant">
    <w:name w:val="Manual Considérant"/>
    <w:basedOn w:val="Normal"/>
    <w:rsid w:val="00BB0CF3"/>
    <w:pPr>
      <w:ind w:left="709" w:hanging="709"/>
    </w:pPr>
  </w:style>
  <w:style w:type="paragraph" w:customStyle="1" w:styleId="Personnequisigne">
    <w:name w:val="Personne qui signe"/>
    <w:basedOn w:val="Normal"/>
    <w:next w:val="Institutionquisigne"/>
    <w:rsid w:val="00BB0CF3"/>
    <w:pPr>
      <w:tabs>
        <w:tab w:val="left" w:pos="4252"/>
      </w:tabs>
      <w:spacing w:before="0" w:after="0"/>
      <w:jc w:val="left"/>
    </w:pPr>
    <w:rPr>
      <w:i/>
    </w:rPr>
  </w:style>
  <w:style w:type="paragraph" w:customStyle="1" w:styleId="Rfrenceinterinstitutionnelle">
    <w:name w:val="Référence interinstitutionnelle"/>
    <w:basedOn w:val="Normal"/>
    <w:next w:val="Statut"/>
    <w:rsid w:val="00BB0CF3"/>
    <w:pPr>
      <w:spacing w:before="0" w:after="0"/>
      <w:ind w:left="5103"/>
      <w:jc w:val="left"/>
    </w:pPr>
  </w:style>
  <w:style w:type="paragraph" w:customStyle="1" w:styleId="Rfrenceinterne">
    <w:name w:val="Référence interne"/>
    <w:basedOn w:val="Normal"/>
    <w:next w:val="Rfrenceinterinstitutionnelle"/>
    <w:rsid w:val="00BB0CF3"/>
    <w:pPr>
      <w:spacing w:before="0" w:after="0"/>
      <w:ind w:left="5103"/>
      <w:jc w:val="left"/>
    </w:pPr>
  </w:style>
  <w:style w:type="paragraph" w:customStyle="1" w:styleId="Statut">
    <w:name w:val="Statut"/>
    <w:basedOn w:val="Normal"/>
    <w:next w:val="Typedudocument"/>
    <w:rsid w:val="00BB0CF3"/>
    <w:pPr>
      <w:spacing w:before="0" w:after="240"/>
      <w:jc w:val="center"/>
    </w:pPr>
  </w:style>
  <w:style w:type="paragraph" w:customStyle="1" w:styleId="Titrearticle">
    <w:name w:val="Titre article"/>
    <w:basedOn w:val="Normal"/>
    <w:next w:val="Normal"/>
    <w:rsid w:val="00BB0CF3"/>
    <w:pPr>
      <w:keepNext/>
      <w:spacing w:before="360"/>
      <w:jc w:val="center"/>
    </w:pPr>
    <w:rPr>
      <w:i/>
    </w:rPr>
  </w:style>
  <w:style w:type="paragraph" w:customStyle="1" w:styleId="Typedudocument">
    <w:name w:val="Type du document"/>
    <w:basedOn w:val="Normal"/>
    <w:next w:val="Accompagnant"/>
    <w:rsid w:val="00BB0CF3"/>
    <w:pPr>
      <w:spacing w:before="360" w:after="180"/>
      <w:jc w:val="center"/>
    </w:pPr>
    <w:rPr>
      <w:b/>
    </w:rPr>
  </w:style>
  <w:style w:type="character" w:customStyle="1" w:styleId="Added">
    <w:name w:val="Added"/>
    <w:basedOn w:val="DefaultParagraphFont"/>
    <w:rsid w:val="00BB0CF3"/>
    <w:rPr>
      <w:b/>
      <w:u w:val="single"/>
      <w:shd w:val="clear" w:color="auto" w:fill="auto"/>
    </w:rPr>
  </w:style>
  <w:style w:type="character" w:customStyle="1" w:styleId="Deleted">
    <w:name w:val="Deleted"/>
    <w:basedOn w:val="DefaultParagraphFont"/>
    <w:rsid w:val="00BB0CF3"/>
    <w:rPr>
      <w:strike/>
      <w:dstrike w:val="0"/>
      <w:shd w:val="clear" w:color="auto" w:fill="auto"/>
    </w:rPr>
  </w:style>
  <w:style w:type="paragraph" w:customStyle="1" w:styleId="Address">
    <w:name w:val="Address"/>
    <w:basedOn w:val="Normal"/>
    <w:next w:val="Normal"/>
    <w:rsid w:val="00BB0CF3"/>
    <w:pPr>
      <w:keepLines/>
      <w:spacing w:line="360" w:lineRule="auto"/>
      <w:ind w:left="3402"/>
      <w:jc w:val="left"/>
    </w:pPr>
  </w:style>
  <w:style w:type="paragraph" w:customStyle="1" w:styleId="Objetexterne">
    <w:name w:val="Objet externe"/>
    <w:basedOn w:val="Normal"/>
    <w:next w:val="Normal"/>
    <w:rsid w:val="00BB0CF3"/>
    <w:rPr>
      <w:i/>
      <w:caps/>
    </w:rPr>
  </w:style>
  <w:style w:type="paragraph" w:customStyle="1" w:styleId="Supertitre">
    <w:name w:val="Supertitre"/>
    <w:basedOn w:val="Normal"/>
    <w:next w:val="Normal"/>
    <w:rsid w:val="00BB0CF3"/>
    <w:pPr>
      <w:spacing w:before="0" w:after="600"/>
      <w:jc w:val="center"/>
    </w:pPr>
    <w:rPr>
      <w:b/>
    </w:rPr>
  </w:style>
  <w:style w:type="paragraph" w:customStyle="1" w:styleId="Languesfaisantfoi">
    <w:name w:val="Langues faisant foi"/>
    <w:basedOn w:val="Normal"/>
    <w:next w:val="Normal"/>
    <w:rsid w:val="00BB0CF3"/>
    <w:pPr>
      <w:spacing w:before="360" w:after="0"/>
      <w:jc w:val="center"/>
    </w:pPr>
  </w:style>
  <w:style w:type="paragraph" w:customStyle="1" w:styleId="Rfrencecroise">
    <w:name w:val="Référence croisée"/>
    <w:basedOn w:val="Normal"/>
    <w:rsid w:val="00BB0CF3"/>
    <w:pPr>
      <w:spacing w:before="0" w:after="0"/>
      <w:jc w:val="center"/>
    </w:pPr>
  </w:style>
  <w:style w:type="paragraph" w:customStyle="1" w:styleId="Fichefinanciretitre">
    <w:name w:val="Fiche financière titre"/>
    <w:basedOn w:val="Normal"/>
    <w:next w:val="Normal"/>
    <w:rsid w:val="00BB0CF3"/>
    <w:pPr>
      <w:jc w:val="center"/>
    </w:pPr>
    <w:rPr>
      <w:b/>
      <w:u w:val="single"/>
    </w:rPr>
  </w:style>
  <w:style w:type="paragraph" w:customStyle="1" w:styleId="DatedadoptionPagedecouverture">
    <w:name w:val="Date d'adoption (Page de couverture)"/>
    <w:basedOn w:val="Datedadoption"/>
    <w:next w:val="IntrtEEEPagedecouverture"/>
    <w:rsid w:val="00BB0CF3"/>
  </w:style>
  <w:style w:type="paragraph" w:customStyle="1" w:styleId="RfrenceinterinstitutionnellePagedecouverture">
    <w:name w:val="Référence interinstitutionnelle (Page de couverture)"/>
    <w:basedOn w:val="Rfrenceinterinstitutionnelle"/>
    <w:next w:val="Confidentialit"/>
    <w:rsid w:val="00BB0CF3"/>
  </w:style>
  <w:style w:type="paragraph" w:customStyle="1" w:styleId="StatutPagedecouverture">
    <w:name w:val="Statut (Page de couverture)"/>
    <w:basedOn w:val="Statut"/>
    <w:next w:val="TypedudocumentPagedecouverture"/>
    <w:rsid w:val="00BB0CF3"/>
  </w:style>
  <w:style w:type="paragraph" w:customStyle="1" w:styleId="TypedudocumentPagedecouverture">
    <w:name w:val="Type du document (Page de couverture)"/>
    <w:basedOn w:val="Typedudocument"/>
    <w:next w:val="AccompagnantPagedecouverture"/>
    <w:rsid w:val="00BB0CF3"/>
  </w:style>
  <w:style w:type="paragraph" w:customStyle="1" w:styleId="Volume">
    <w:name w:val="Volume"/>
    <w:basedOn w:val="Normal"/>
    <w:next w:val="Confidentialit"/>
    <w:rsid w:val="00BB0CF3"/>
    <w:pPr>
      <w:spacing w:before="0" w:after="240"/>
      <w:ind w:left="5103"/>
      <w:jc w:val="left"/>
    </w:pPr>
  </w:style>
  <w:style w:type="paragraph" w:customStyle="1" w:styleId="IntrtEEE">
    <w:name w:val="Intérêt EEE"/>
    <w:basedOn w:val="Languesfaisantfoi"/>
    <w:next w:val="Normal"/>
    <w:rsid w:val="00BB0CF3"/>
    <w:pPr>
      <w:spacing w:after="240"/>
    </w:pPr>
  </w:style>
  <w:style w:type="paragraph" w:customStyle="1" w:styleId="Accompagnant">
    <w:name w:val="Accompagnant"/>
    <w:basedOn w:val="Normal"/>
    <w:next w:val="Typeacteprincipal"/>
    <w:rsid w:val="00BB0CF3"/>
    <w:pPr>
      <w:spacing w:before="180" w:after="240"/>
      <w:jc w:val="center"/>
    </w:pPr>
    <w:rPr>
      <w:b/>
    </w:rPr>
  </w:style>
  <w:style w:type="paragraph" w:customStyle="1" w:styleId="Typeacteprincipal">
    <w:name w:val="Type acte principal"/>
    <w:basedOn w:val="Normal"/>
    <w:next w:val="Objetacteprincipal"/>
    <w:rsid w:val="00BB0CF3"/>
    <w:pPr>
      <w:spacing w:before="0" w:after="240"/>
      <w:jc w:val="center"/>
    </w:pPr>
    <w:rPr>
      <w:b/>
    </w:rPr>
  </w:style>
  <w:style w:type="paragraph" w:customStyle="1" w:styleId="Objetacteprincipal">
    <w:name w:val="Objet acte principal"/>
    <w:basedOn w:val="Normal"/>
    <w:next w:val="Titrearticle"/>
    <w:rsid w:val="00BB0CF3"/>
    <w:pPr>
      <w:spacing w:before="0" w:after="360"/>
      <w:jc w:val="center"/>
    </w:pPr>
    <w:rPr>
      <w:b/>
    </w:rPr>
  </w:style>
  <w:style w:type="paragraph" w:customStyle="1" w:styleId="IntrtEEEPagedecouverture">
    <w:name w:val="Intérêt EEE (Page de couverture)"/>
    <w:basedOn w:val="IntrtEEE"/>
    <w:next w:val="Rfrencecroise"/>
    <w:rsid w:val="00BB0CF3"/>
  </w:style>
  <w:style w:type="paragraph" w:customStyle="1" w:styleId="AccompagnantPagedecouverture">
    <w:name w:val="Accompagnant (Page de couverture)"/>
    <w:basedOn w:val="Accompagnant"/>
    <w:next w:val="TypeacteprincipalPagedecouverture"/>
    <w:rsid w:val="00BB0CF3"/>
  </w:style>
  <w:style w:type="paragraph" w:customStyle="1" w:styleId="TypeacteprincipalPagedecouverture">
    <w:name w:val="Type acte principal (Page de couverture)"/>
    <w:basedOn w:val="Typeacteprincipal"/>
    <w:next w:val="ObjetacteprincipalPagedecouverture"/>
    <w:rsid w:val="00BB0CF3"/>
  </w:style>
  <w:style w:type="paragraph" w:customStyle="1" w:styleId="ObjetacteprincipalPagedecouverture">
    <w:name w:val="Objet acte principal (Page de couverture)"/>
    <w:basedOn w:val="Objetacteprincipal"/>
    <w:next w:val="Rfrencecroise"/>
    <w:rsid w:val="00BB0CF3"/>
  </w:style>
  <w:style w:type="paragraph" w:customStyle="1" w:styleId="LanguesfaisantfoiPagedecouverture">
    <w:name w:val="Langues faisant foi (Page de couverture)"/>
    <w:basedOn w:val="Normal"/>
    <w:next w:val="Normal"/>
    <w:rsid w:val="00BB0CF3"/>
    <w:pPr>
      <w:spacing w:before="360" w:after="0"/>
      <w:jc w:val="center"/>
    </w:pPr>
  </w:style>
  <w:style w:type="character" w:customStyle="1" w:styleId="Heading5Char">
    <w:name w:val="Heading 5 Char"/>
    <w:basedOn w:val="DefaultParagraphFont"/>
    <w:link w:val="Heading5"/>
    <w:uiPriority w:val="9"/>
    <w:semiHidden/>
    <w:rsid w:val="00C57671"/>
    <w:rPr>
      <w:rFonts w:ascii="Times New Roman" w:eastAsiaTheme="majorEastAsia" w:hAnsi="Times New Roman" w:cs="Times New Roman"/>
      <w:sz w:val="24"/>
      <w:lang w:val="es-ES_tradnl"/>
    </w:rPr>
  </w:style>
  <w:style w:type="character" w:customStyle="1" w:styleId="Heading6Char">
    <w:name w:val="Heading 6 Char"/>
    <w:basedOn w:val="DefaultParagraphFont"/>
    <w:link w:val="Heading6"/>
    <w:uiPriority w:val="9"/>
    <w:semiHidden/>
    <w:rsid w:val="00C57671"/>
    <w:rPr>
      <w:rFonts w:ascii="Times New Roman" w:eastAsiaTheme="majorEastAsia" w:hAnsi="Times New Roman" w:cs="Times New Roman"/>
      <w:iCs/>
      <w:sz w:val="24"/>
      <w:lang w:val="es-ES_tradnl"/>
    </w:rPr>
  </w:style>
  <w:style w:type="character" w:customStyle="1" w:styleId="Heading7Char">
    <w:name w:val="Heading 7 Char"/>
    <w:basedOn w:val="DefaultParagraphFont"/>
    <w:link w:val="Heading7"/>
    <w:uiPriority w:val="9"/>
    <w:semiHidden/>
    <w:rsid w:val="00C57671"/>
    <w:rPr>
      <w:rFonts w:ascii="Times New Roman" w:eastAsiaTheme="majorEastAsia" w:hAnsi="Times New Roman" w:cs="Times New Roman"/>
      <w:iCs/>
      <w:sz w:val="24"/>
      <w:lang w:val="es-ES_tradnl"/>
    </w:rPr>
  </w:style>
  <w:style w:type="paragraph" w:customStyle="1" w:styleId="ManualHeading5">
    <w:name w:val="Manual Heading 5"/>
    <w:basedOn w:val="Normal"/>
    <w:next w:val="Text2"/>
    <w:rsid w:val="00C57671"/>
    <w:pPr>
      <w:keepNext/>
      <w:tabs>
        <w:tab w:val="left" w:pos="1417"/>
      </w:tabs>
      <w:ind w:left="1417" w:hanging="1417"/>
      <w:outlineLvl w:val="4"/>
    </w:pPr>
  </w:style>
  <w:style w:type="paragraph" w:customStyle="1" w:styleId="ManualHeading6">
    <w:name w:val="Manual Heading 6"/>
    <w:basedOn w:val="Normal"/>
    <w:next w:val="Text2"/>
    <w:rsid w:val="00C57671"/>
    <w:pPr>
      <w:keepNext/>
      <w:tabs>
        <w:tab w:val="left" w:pos="1417"/>
      </w:tabs>
      <w:ind w:left="1417" w:hanging="1417"/>
      <w:outlineLvl w:val="5"/>
    </w:pPr>
  </w:style>
  <w:style w:type="paragraph" w:customStyle="1" w:styleId="ManualHeading7">
    <w:name w:val="Manual Heading 7"/>
    <w:basedOn w:val="Normal"/>
    <w:next w:val="Text2"/>
    <w:rsid w:val="00C57671"/>
    <w:pPr>
      <w:keepNext/>
      <w:tabs>
        <w:tab w:val="left" w:pos="1417"/>
      </w:tabs>
      <w:ind w:left="1417" w:hanging="1417"/>
      <w:outlineLvl w:val="6"/>
    </w:pPr>
  </w:style>
  <w:style w:type="paragraph" w:customStyle="1" w:styleId="Text5">
    <w:name w:val="Text 5"/>
    <w:basedOn w:val="Normal"/>
    <w:rsid w:val="00C57671"/>
    <w:pPr>
      <w:ind w:left="3118"/>
    </w:pPr>
  </w:style>
  <w:style w:type="paragraph" w:customStyle="1" w:styleId="Text6">
    <w:name w:val="Text 6"/>
    <w:basedOn w:val="Normal"/>
    <w:rsid w:val="00C57671"/>
    <w:pPr>
      <w:ind w:left="3685"/>
    </w:pPr>
  </w:style>
  <w:style w:type="paragraph" w:customStyle="1" w:styleId="Point5">
    <w:name w:val="Point 5"/>
    <w:basedOn w:val="Normal"/>
    <w:rsid w:val="00C57671"/>
    <w:pPr>
      <w:ind w:left="3685" w:hanging="567"/>
    </w:pPr>
  </w:style>
  <w:style w:type="paragraph" w:customStyle="1" w:styleId="Tiret5">
    <w:name w:val="Tiret 5"/>
    <w:basedOn w:val="Point5"/>
    <w:rsid w:val="00C57671"/>
    <w:pPr>
      <w:numPr>
        <w:numId w:val="26"/>
      </w:numPr>
    </w:pPr>
  </w:style>
  <w:style w:type="paragraph" w:customStyle="1" w:styleId="NumPar5">
    <w:name w:val="NumPar 5"/>
    <w:basedOn w:val="Normal"/>
    <w:next w:val="Text2"/>
    <w:rsid w:val="00C57671"/>
    <w:pPr>
      <w:numPr>
        <w:ilvl w:val="4"/>
        <w:numId w:val="29"/>
      </w:numPr>
    </w:pPr>
  </w:style>
  <w:style w:type="paragraph" w:customStyle="1" w:styleId="NumPar6">
    <w:name w:val="NumPar 6"/>
    <w:basedOn w:val="Normal"/>
    <w:next w:val="Text2"/>
    <w:rsid w:val="00C57671"/>
    <w:pPr>
      <w:numPr>
        <w:ilvl w:val="5"/>
        <w:numId w:val="29"/>
      </w:numPr>
    </w:pPr>
  </w:style>
  <w:style w:type="paragraph" w:customStyle="1" w:styleId="NumPar7">
    <w:name w:val="NumPar 7"/>
    <w:basedOn w:val="Normal"/>
    <w:next w:val="Text2"/>
    <w:rsid w:val="00C57671"/>
    <w:pPr>
      <w:numPr>
        <w:ilvl w:val="6"/>
        <w:numId w:val="29"/>
      </w:numPr>
    </w:pPr>
  </w:style>
  <w:style w:type="paragraph" w:customStyle="1" w:styleId="ManualNumPar5">
    <w:name w:val="Manual NumPar 5"/>
    <w:basedOn w:val="Normal"/>
    <w:next w:val="Text2"/>
    <w:rsid w:val="00C57671"/>
    <w:pPr>
      <w:ind w:left="1417" w:hanging="1417"/>
    </w:pPr>
  </w:style>
  <w:style w:type="paragraph" w:customStyle="1" w:styleId="ManualNumPar6">
    <w:name w:val="Manual NumPar 6"/>
    <w:basedOn w:val="Normal"/>
    <w:next w:val="Text2"/>
    <w:rsid w:val="00C57671"/>
    <w:pPr>
      <w:ind w:left="1417" w:hanging="1417"/>
    </w:pPr>
  </w:style>
  <w:style w:type="paragraph" w:customStyle="1" w:styleId="ManualNumPar7">
    <w:name w:val="Manual NumPar 7"/>
    <w:basedOn w:val="Normal"/>
    <w:next w:val="Text2"/>
    <w:rsid w:val="00C57671"/>
    <w:pPr>
      <w:ind w:left="1417" w:hanging="141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560953">
      <w:bodyDiv w:val="1"/>
      <w:marLeft w:val="0"/>
      <w:marRight w:val="0"/>
      <w:marTop w:val="0"/>
      <w:marBottom w:val="0"/>
      <w:divBdr>
        <w:top w:val="none" w:sz="0" w:space="0" w:color="auto"/>
        <w:left w:val="none" w:sz="0" w:space="0" w:color="auto"/>
        <w:bottom w:val="none" w:sz="0" w:space="0" w:color="auto"/>
        <w:right w:val="none" w:sz="0" w:space="0" w:color="auto"/>
      </w:divBdr>
    </w:div>
    <w:div w:id="264971174">
      <w:bodyDiv w:val="1"/>
      <w:marLeft w:val="0"/>
      <w:marRight w:val="0"/>
      <w:marTop w:val="0"/>
      <w:marBottom w:val="0"/>
      <w:divBdr>
        <w:top w:val="none" w:sz="0" w:space="0" w:color="auto"/>
        <w:left w:val="none" w:sz="0" w:space="0" w:color="auto"/>
        <w:bottom w:val="none" w:sz="0" w:space="0" w:color="auto"/>
        <w:right w:val="none" w:sz="0" w:space="0" w:color="auto"/>
      </w:divBdr>
    </w:div>
    <w:div w:id="1433237668">
      <w:bodyDiv w:val="1"/>
      <w:marLeft w:val="0"/>
      <w:marRight w:val="0"/>
      <w:marTop w:val="0"/>
      <w:marBottom w:val="0"/>
      <w:divBdr>
        <w:top w:val="none" w:sz="0" w:space="0" w:color="auto"/>
        <w:left w:val="none" w:sz="0" w:space="0" w:color="auto"/>
        <w:bottom w:val="none" w:sz="0" w:space="0" w:color="auto"/>
        <w:right w:val="none" w:sz="0" w:space="0" w:color="auto"/>
      </w:divBdr>
    </w:div>
    <w:div w:id="1653828107">
      <w:bodyDiv w:val="1"/>
      <w:marLeft w:val="0"/>
      <w:marRight w:val="0"/>
      <w:marTop w:val="0"/>
      <w:marBottom w:val="0"/>
      <w:divBdr>
        <w:top w:val="none" w:sz="0" w:space="0" w:color="auto"/>
        <w:left w:val="none" w:sz="0" w:space="0" w:color="auto"/>
        <w:bottom w:val="none" w:sz="0" w:space="0" w:color="auto"/>
        <w:right w:val="none" w:sz="0" w:space="0" w:color="auto"/>
      </w:divBdr>
    </w:div>
    <w:div w:id="190875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9B1A4-45D5-4B53-9FC5-5A05AF1D9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8</TotalTime>
  <Pages>10</Pages>
  <Words>74778</Words>
  <Characters>426238</Characters>
  <Application>Microsoft Office Word</Application>
  <DocSecurity>0</DocSecurity>
  <Lines>3551</Lines>
  <Paragraphs>1000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500016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JUSKO Outi Katriina (TAXUD)</dc:creator>
  <cp:lastModifiedBy>EC CoDe</cp:lastModifiedBy>
  <cp:revision>15</cp:revision>
  <cp:lastPrinted>2020-02-26T14:39:00Z</cp:lastPrinted>
  <dcterms:created xsi:type="dcterms:W3CDTF">2021-11-11T10:49:00Z</dcterms:created>
  <dcterms:modified xsi:type="dcterms:W3CDTF">2021-11-12T12:07:00Z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5.84.2.0</vt:lpwstr>
  </property>
  <property fmtid="{D5CDD505-2E9C-101B-9397-08002B2CF9AE}" pid="4" name="Last edited using">
    <vt:lpwstr>LW 7.0.1, Build 20200226</vt:lpwstr>
  </property>
  <property fmtid="{D5CDD505-2E9C-101B-9397-08002B2CF9AE}" pid="5" name="Created using">
    <vt:lpwstr>LW 5.8.4, Build 20150407</vt:lpwstr>
  </property>
  <property fmtid="{D5CDD505-2E9C-101B-9397-08002B2CF9AE}" pid="6" name="First annex">
    <vt:lpwstr>1</vt:lpwstr>
  </property>
  <property fmtid="{D5CDD505-2E9C-101B-9397-08002B2CF9AE}" pid="7" name="Last annex">
    <vt:lpwstr>1</vt:lpwstr>
  </property>
  <property fmtid="{D5CDD505-2E9C-101B-9397-08002B2CF9AE}" pid="8" name="Part">
    <vt:lpwstr>1</vt:lpwstr>
  </property>
  <property fmtid="{D5CDD505-2E9C-101B-9397-08002B2CF9AE}" pid="9" name="Total parts">
    <vt:lpwstr>1</vt:lpwstr>
  </property>
  <property fmtid="{D5CDD505-2E9C-101B-9397-08002B2CF9AE}" pid="10" name="LWTemplateID">
    <vt:lpwstr>SG-017</vt:lpwstr>
  </property>
  <property fmtid="{D5CDD505-2E9C-101B-9397-08002B2CF9AE}" pid="11" name="Level of sensitivity">
    <vt:lpwstr>Standard treatment</vt:lpwstr>
  </property>
  <property fmtid="{D5CDD505-2E9C-101B-9397-08002B2CF9AE}" pid="12" name="Unique annex">
    <vt:lpwstr>1</vt:lpwstr>
  </property>
  <property fmtid="{D5CDD505-2E9C-101B-9397-08002B2CF9AE}" pid="13" name="DQCStatus">
    <vt:lpwstr>Green (DQC version 03)</vt:lpwstr>
  </property>
</Properties>
</file>